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C99" w:rsidRDefault="00D30FC4" w:rsidP="00D30FC4">
      <w:pPr>
        <w:pStyle w:val="Heading1Center"/>
        <w:rPr>
          <w:noProof/>
        </w:rPr>
      </w:pPr>
      <w:bookmarkStart w:id="0" w:name="_Toc404085150"/>
      <w:r w:rsidRPr="00D30FC4">
        <w:rPr>
          <w:noProof/>
          <w:rtl/>
        </w:rPr>
        <w:t>نظرة عابرة الى الصحاح الستة</w:t>
      </w:r>
      <w:bookmarkEnd w:id="0"/>
    </w:p>
    <w:p w:rsidR="00D30FC4" w:rsidRDefault="00D30FC4" w:rsidP="00D30FC4">
      <w:pPr>
        <w:pStyle w:val="Heading1Center"/>
        <w:rPr>
          <w:noProof/>
        </w:rPr>
      </w:pPr>
    </w:p>
    <w:p w:rsidR="00D30FC4" w:rsidRDefault="00D30FC4" w:rsidP="00D30FC4">
      <w:pPr>
        <w:pStyle w:val="Heading1Center"/>
        <w:rPr>
          <w:noProof/>
        </w:rPr>
      </w:pPr>
    </w:p>
    <w:p w:rsidR="00D30FC4" w:rsidRDefault="00D30FC4" w:rsidP="00D30FC4">
      <w:pPr>
        <w:pStyle w:val="Heading1Center"/>
        <w:rPr>
          <w:noProof/>
        </w:rPr>
      </w:pPr>
    </w:p>
    <w:p w:rsidR="00D30FC4" w:rsidRDefault="00D30FC4" w:rsidP="00D30FC4">
      <w:pPr>
        <w:pStyle w:val="Heading1Center"/>
        <w:rPr>
          <w:noProof/>
        </w:rPr>
      </w:pPr>
    </w:p>
    <w:p w:rsidR="00D30FC4" w:rsidRDefault="00D30FC4" w:rsidP="00D30FC4">
      <w:pPr>
        <w:pStyle w:val="Heading1Center"/>
        <w:rPr>
          <w:noProof/>
        </w:rPr>
      </w:pPr>
    </w:p>
    <w:p w:rsidR="00D30FC4" w:rsidRDefault="00D30FC4" w:rsidP="00D30FC4">
      <w:pPr>
        <w:pStyle w:val="libCenterBold2"/>
        <w:rPr>
          <w:noProof/>
        </w:rPr>
      </w:pPr>
      <w:r w:rsidRPr="00D30FC4">
        <w:rPr>
          <w:noProof/>
          <w:rtl/>
        </w:rPr>
        <w:t>المؤلف: عبد الصمد شاكر</w:t>
      </w:r>
    </w:p>
    <w:p w:rsidR="001343CE" w:rsidRDefault="00F40ABA" w:rsidP="00AC2246">
      <w:pPr>
        <w:pStyle w:val="libCenter"/>
        <w:rPr>
          <w:noProof/>
        </w:rPr>
      </w:pPr>
      <w:r>
        <w:rPr>
          <w:rtl/>
        </w:rPr>
        <w:br w:type="page"/>
      </w:r>
      <w:r>
        <w:rPr>
          <w:rtl/>
        </w:rPr>
        <w:lastRenderedPageBreak/>
        <w:br w:type="page"/>
      </w:r>
    </w:p>
    <w:p w:rsidR="001343CE" w:rsidRDefault="001343CE" w:rsidP="003E4D87">
      <w:pPr>
        <w:pStyle w:val="libCenterBold2"/>
        <w:rPr>
          <w:noProof/>
          <w:rtl/>
        </w:rPr>
      </w:pPr>
      <w:r>
        <w:rPr>
          <w:rFonts w:hint="cs"/>
          <w:noProof/>
          <w:rtl/>
        </w:rPr>
        <w:lastRenderedPageBreak/>
        <w:t>بسم الله الرحمن الرحيم</w:t>
      </w:r>
    </w:p>
    <w:p w:rsidR="00F40ABA" w:rsidRDefault="00F40ABA" w:rsidP="00AC2246">
      <w:pPr>
        <w:pStyle w:val="libCenter"/>
      </w:pPr>
      <w:r>
        <w:rPr>
          <w:rtl/>
        </w:rPr>
        <w:br w:type="page"/>
      </w:r>
    </w:p>
    <w:p w:rsidR="00F40ABA" w:rsidRDefault="00F40ABA" w:rsidP="00AC2246">
      <w:pPr>
        <w:pStyle w:val="libCenter"/>
      </w:pPr>
    </w:p>
    <w:p w:rsidR="00F40ABA" w:rsidRDefault="00F40ABA" w:rsidP="00643D22">
      <w:pPr>
        <w:pStyle w:val="libCenterBold1"/>
        <w:rPr>
          <w:rtl/>
        </w:rPr>
      </w:pPr>
      <w:r>
        <w:br w:type="page"/>
      </w:r>
      <w:r>
        <w:rPr>
          <w:rtl/>
        </w:rPr>
        <w:lastRenderedPageBreak/>
        <w:t xml:space="preserve">بسم الله الرحمن الرحيم </w:t>
      </w:r>
    </w:p>
    <w:p w:rsidR="00F40ABA" w:rsidRDefault="00F40ABA" w:rsidP="00AC2246">
      <w:pPr>
        <w:pStyle w:val="libCenter"/>
        <w:rPr>
          <w:rtl/>
        </w:rPr>
      </w:pPr>
      <w:r>
        <w:rPr>
          <w:rtl/>
        </w:rPr>
        <w:t xml:space="preserve">الحمد لله ربِّ العالمين ، مدبّر المخلوقين ، مرشد المكلّفين ، </w:t>
      </w:r>
    </w:p>
    <w:p w:rsidR="00F40ABA" w:rsidRDefault="00F40ABA" w:rsidP="00AC2246">
      <w:pPr>
        <w:pStyle w:val="libCenter"/>
        <w:rPr>
          <w:rtl/>
        </w:rPr>
      </w:pPr>
      <w:r>
        <w:rPr>
          <w:rtl/>
        </w:rPr>
        <w:t>هادي المتقين ، والصلاة والسلام على البشير النذير</w:t>
      </w:r>
    </w:p>
    <w:p w:rsidR="00F40ABA" w:rsidRDefault="00F40ABA" w:rsidP="00AC2246">
      <w:pPr>
        <w:pStyle w:val="libCenter"/>
        <w:rPr>
          <w:rtl/>
        </w:rPr>
      </w:pPr>
      <w:r>
        <w:rPr>
          <w:rtl/>
        </w:rPr>
        <w:t>والسراج المنير محمّد خاتم النبيين وآله</w:t>
      </w:r>
    </w:p>
    <w:p w:rsidR="00F40ABA" w:rsidRDefault="00F40ABA" w:rsidP="00AC2246">
      <w:pPr>
        <w:pStyle w:val="libCenter"/>
        <w:rPr>
          <w:rtl/>
        </w:rPr>
      </w:pPr>
      <w:r>
        <w:rPr>
          <w:rtl/>
        </w:rPr>
        <w:t>وصحبه الصالحين.</w:t>
      </w:r>
    </w:p>
    <w:p w:rsidR="00F40ABA" w:rsidRDefault="00F40ABA" w:rsidP="002565FE">
      <w:pPr>
        <w:pStyle w:val="libNormal"/>
        <w:rPr>
          <w:rtl/>
        </w:rPr>
      </w:pPr>
      <w:r>
        <w:rPr>
          <w:rtl/>
        </w:rPr>
        <w:t xml:space="preserve">وبعد ، الشريعة الاسلامية تقوم على ركنين اصليين لا يمكن الاكتفاء باحدهما دون الآخر ، وهما : كتاب الله ، وسنة رسول الله </w:t>
      </w:r>
      <w:r w:rsidR="00593EDA" w:rsidRPr="00593EDA">
        <w:rPr>
          <w:rStyle w:val="libAlaemChar"/>
          <w:rFonts w:hint="cs"/>
          <w:rtl/>
        </w:rPr>
        <w:t>صلى‌الله‌عليه‌وآله</w:t>
      </w:r>
      <w:r>
        <w:rPr>
          <w:rtl/>
        </w:rPr>
        <w:t xml:space="preserve"> : </w:t>
      </w:r>
      <w:r w:rsidRPr="00B825C0">
        <w:rPr>
          <w:rStyle w:val="libAlaemChar"/>
          <w:rtl/>
        </w:rPr>
        <w:t xml:space="preserve">( </w:t>
      </w:r>
      <w:r w:rsidRPr="00B825C0">
        <w:rPr>
          <w:rStyle w:val="libAieChar"/>
          <w:rtl/>
        </w:rPr>
        <w:t>وما آتاكم الرسول فخذوه وما نهاكم عنه فانتهوا</w:t>
      </w:r>
      <w:r w:rsidRPr="00B825C0">
        <w:rPr>
          <w:rStyle w:val="libAieChar"/>
          <w:rFonts w:hint="cs"/>
          <w:rtl/>
        </w:rPr>
        <w:t xml:space="preserve"> </w:t>
      </w:r>
      <w:r w:rsidRPr="00B825C0">
        <w:rPr>
          <w:rStyle w:val="libAlaemChar"/>
          <w:rtl/>
        </w:rPr>
        <w:t xml:space="preserve">) </w:t>
      </w:r>
      <w:r w:rsidRPr="00643D22">
        <w:rPr>
          <w:rStyle w:val="libFootnotenumChar"/>
          <w:rtl/>
        </w:rPr>
        <w:t>(1)</w:t>
      </w:r>
      <w:r w:rsidRPr="008A76F4">
        <w:rPr>
          <w:rtl/>
        </w:rPr>
        <w:t>.</w:t>
      </w:r>
    </w:p>
    <w:p w:rsidR="00F40ABA" w:rsidRDefault="00F40ABA" w:rsidP="002565FE">
      <w:pPr>
        <w:pStyle w:val="libNormal"/>
        <w:rPr>
          <w:rtl/>
        </w:rPr>
      </w:pPr>
      <w:r>
        <w:rPr>
          <w:rtl/>
        </w:rPr>
        <w:t xml:space="preserve">لا خلاف في كتاب الله تعالى ، فانّه وصل إلى المسلمين بالتواتر ، بل فوقه وبالضرورة ، بل لا اشكال في حفظه من الزيادة والنقيصة ، وما ورد في بعض روايات أهل المذاهب من نقص بعض الآيات لم يعتن بها العلماء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سورة الحشر 59 : 7.</w:t>
      </w:r>
    </w:p>
    <w:p w:rsidR="00F40ABA" w:rsidRDefault="00F40ABA" w:rsidP="002565FE">
      <w:pPr>
        <w:pStyle w:val="libNormal0"/>
        <w:rPr>
          <w:rtl/>
        </w:rPr>
      </w:pPr>
      <w:r>
        <w:rPr>
          <w:rtl/>
        </w:rPr>
        <w:br w:type="page"/>
      </w:r>
      <w:r>
        <w:rPr>
          <w:rtl/>
        </w:rPr>
        <w:lastRenderedPageBreak/>
        <w:t xml:space="preserve">ـ سوى الشاذ منهم ـ وأوّلوها ، فكأنّ تلك الروايات عندهم مطروحة مردودة تحكيماً لقوله تعالى : </w:t>
      </w:r>
      <w:r w:rsidRPr="00B825C0">
        <w:rPr>
          <w:rStyle w:val="libAlaemChar"/>
          <w:rtl/>
        </w:rPr>
        <w:t xml:space="preserve">( </w:t>
      </w:r>
      <w:r w:rsidRPr="00B825C0">
        <w:rPr>
          <w:rStyle w:val="libAieChar"/>
          <w:rtl/>
        </w:rPr>
        <w:t>وإنّا له لحافظون</w:t>
      </w:r>
      <w:r>
        <w:rPr>
          <w:rFonts w:hint="cs"/>
          <w:rtl/>
        </w:rPr>
        <w:t xml:space="preserve"> </w:t>
      </w:r>
      <w:r w:rsidRPr="00B825C0">
        <w:rPr>
          <w:rStyle w:val="libAlaemChar"/>
          <w:rtl/>
        </w:rPr>
        <w:t xml:space="preserve">) </w:t>
      </w:r>
      <w:r w:rsidRPr="00643D22">
        <w:rPr>
          <w:rStyle w:val="libFootnotenumChar"/>
          <w:rtl/>
        </w:rPr>
        <w:t>(1)</w:t>
      </w:r>
      <w:r w:rsidRPr="008A76F4">
        <w:rPr>
          <w:rtl/>
        </w:rPr>
        <w:t>.</w:t>
      </w:r>
    </w:p>
    <w:p w:rsidR="00F40ABA" w:rsidRDefault="00F40ABA" w:rsidP="002565FE">
      <w:pPr>
        <w:pStyle w:val="libNormal"/>
        <w:rPr>
          <w:rtl/>
        </w:rPr>
      </w:pPr>
      <w:r>
        <w:rPr>
          <w:rtl/>
        </w:rPr>
        <w:t>نعم ، وقع للعلماء اختلاف في فهم المراد من جملة من الآيات الكريمة منه ، وهذا الاختلاف أمر عادي ومغفور لهم شرعاً ما لم يستند إلى عناد وتقليد اعمى ، بل للمخطىء أجر ، وان كان للمصيب أجران على ما نطق به الحديث النبوي.</w:t>
      </w:r>
    </w:p>
    <w:p w:rsidR="00F40ABA" w:rsidRDefault="00F40ABA" w:rsidP="002565FE">
      <w:pPr>
        <w:pStyle w:val="libNormal"/>
        <w:rPr>
          <w:rtl/>
        </w:rPr>
      </w:pPr>
      <w:r>
        <w:rPr>
          <w:rtl/>
        </w:rPr>
        <w:t xml:space="preserve">وأمّا السنة ، فبعضها ثبت بالتواتر وواضح الدلالة ، فهذا ممّا لا خلاف في لزوم قبوله بين المسلمين. واكثرها ثبت بطريق الآحاد وبغير التواتر ، فاختلف فيه المسلمون من جهتين : </w:t>
      </w:r>
    </w:p>
    <w:p w:rsidR="00F40ABA" w:rsidRDefault="00F40ABA" w:rsidP="002565FE">
      <w:pPr>
        <w:pStyle w:val="libNormal"/>
        <w:rPr>
          <w:rtl/>
        </w:rPr>
      </w:pPr>
      <w:r>
        <w:rPr>
          <w:rtl/>
        </w:rPr>
        <w:t xml:space="preserve">1 ـ من جهة الثبوت والسند ، فيرى فرد أو أهل مذهب صحّة الرواية عن النبي الاكرم </w:t>
      </w:r>
      <w:r w:rsidR="00593EDA" w:rsidRPr="00593EDA">
        <w:rPr>
          <w:rStyle w:val="libAlaemChar"/>
          <w:rFonts w:hint="cs"/>
          <w:rtl/>
        </w:rPr>
        <w:t>صلى‌الله‌عليه‌وآله</w:t>
      </w:r>
      <w:r>
        <w:rPr>
          <w:rtl/>
        </w:rPr>
        <w:t xml:space="preserve"> فيعتمدوا عليها ، ويرى الآخرون ضعفها ـ لجهالة الراوي أو ثبوت كذبه ، أو معارضتها بغيرها أو بأقوى منها ـ فيهملوها أو يردّوها أو يرجحّوا غيرها عليها.</w:t>
      </w:r>
    </w:p>
    <w:p w:rsidR="00F40ABA" w:rsidRDefault="00F40ABA" w:rsidP="002565FE">
      <w:pPr>
        <w:pStyle w:val="libNormal"/>
        <w:rPr>
          <w:rtl/>
        </w:rPr>
      </w:pPr>
      <w:r>
        <w:rPr>
          <w:rtl/>
        </w:rPr>
        <w:t xml:space="preserve">وهذا الاختلاف ـ كما ترى ـ صغروي وفي تشخيص السنّة وتعيينها ، وأمّا الكبرى وهي قبول قول النبي </w:t>
      </w:r>
      <w:r w:rsidR="00593EDA" w:rsidRPr="00593EDA">
        <w:rPr>
          <w:rStyle w:val="libAlaemChar"/>
          <w:rFonts w:hint="cs"/>
          <w:rtl/>
        </w:rPr>
        <w:t>صلى‌الله‌عليه‌وآله</w:t>
      </w:r>
      <w:r>
        <w:rPr>
          <w:rtl/>
        </w:rPr>
        <w:t xml:space="preserve"> وسنّته ، فممّا تسالم عليه المسلمون بجميع مذاهبهم بلا شائبة تردد.</w:t>
      </w:r>
    </w:p>
    <w:p w:rsidR="00F40ABA" w:rsidRDefault="00F40ABA" w:rsidP="002565FE">
      <w:pPr>
        <w:pStyle w:val="libNormal"/>
        <w:rPr>
          <w:rtl/>
        </w:rPr>
      </w:pPr>
      <w:r>
        <w:rPr>
          <w:rtl/>
        </w:rPr>
        <w:t>2 ـ من جهة تعيين المراد والاستظهار من متون الاَحاديث في غير النصوص منها.</w:t>
      </w:r>
    </w:p>
    <w:p w:rsidR="00F40ABA" w:rsidRDefault="00F40ABA" w:rsidP="002565FE">
      <w:pPr>
        <w:pStyle w:val="libNormal"/>
        <w:rPr>
          <w:rtl/>
        </w:rPr>
      </w:pPr>
      <w:r>
        <w:rPr>
          <w:rtl/>
        </w:rPr>
        <w:t xml:space="preserve">والمؤلف الفقير قضى برهة من وقته في مطالعة كتب الاَحاديث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سورة الحجر 15 : 9. وأمّا ما ترى في كتب المجادلين من نسبة النقيصة إلى الشيعة أو إلى أهل السنة ، فهو من هوى النفس والغرور والجهل أو اثر العناد والريال والدولار واغواء الاستعمار سود الله وجوههم.</w:t>
      </w:r>
    </w:p>
    <w:p w:rsidR="00F40ABA" w:rsidRDefault="00F40ABA" w:rsidP="002565FE">
      <w:pPr>
        <w:pStyle w:val="libNormal0"/>
        <w:rPr>
          <w:rtl/>
        </w:rPr>
      </w:pPr>
      <w:r>
        <w:rPr>
          <w:rtl/>
        </w:rPr>
        <w:br w:type="page"/>
      </w:r>
      <w:r>
        <w:rPr>
          <w:rtl/>
        </w:rPr>
        <w:lastRenderedPageBreak/>
        <w:t>الواردة من طرق أهل السنّة والشيعة وتحقيقها والتعمّق فيها ، وفي مذاهب العلماء في ما اشترطوا في قبول الاَحاديث وعدمه ، وفي ما يخصّ هذه الكتب عند أهلها بحسب الواقع من غير نزعة وعصبية ، فأراد أن يبيّن للمحقّقين والمنصفين من أهل السنّة والشيعة نتائج بحثه وثمرات فحصه ، غير مبال بغيظ المتعصبّين والمقلدين من المنتحلين إلى أهل العلم ، فان الحق أحق ان يتبع ، والله يهدي من يشاء إلى الصراط المستقيم.</w:t>
      </w:r>
    </w:p>
    <w:p w:rsidR="00F40ABA" w:rsidRDefault="00F40ABA" w:rsidP="002565FE">
      <w:pPr>
        <w:pStyle w:val="libNormal"/>
        <w:rPr>
          <w:rtl/>
        </w:rPr>
      </w:pPr>
      <w:r>
        <w:rPr>
          <w:rtl/>
        </w:rPr>
        <w:t>واعلم اني ألّفت كتابين ، أحدهما : في الروايات الواردة من طرق الشيعة ، وثانيهما : في الروايات الواردة من طرق أهل السنة ، وهو هذا الكتاب الماثل بين يديك أيّها القارئ الكريم ، وهو أقلّ من الكتاب الاَول ، اسأل الله تبارك وتعالى التوفيق لاتمامه واصابة الحق ثم التوفيق لطبعه وجعله مفيداً لطلاب الحق وروّاد العلم.</w:t>
      </w:r>
    </w:p>
    <w:p w:rsidR="00F40ABA" w:rsidRDefault="00F40ABA" w:rsidP="002565FE">
      <w:pPr>
        <w:pStyle w:val="libNormal"/>
        <w:rPr>
          <w:rtl/>
        </w:rPr>
      </w:pPr>
      <w:r>
        <w:rPr>
          <w:rtl/>
        </w:rPr>
        <w:t xml:space="preserve">وينبغي ذكر أُمور قبل الشروع في مقاصد الكتاب : </w:t>
      </w:r>
    </w:p>
    <w:p w:rsidR="00F40ABA" w:rsidRDefault="00F40ABA" w:rsidP="002565FE">
      <w:pPr>
        <w:pStyle w:val="libNormal"/>
        <w:rPr>
          <w:rtl/>
        </w:rPr>
      </w:pPr>
      <w:r w:rsidRPr="00480056">
        <w:rPr>
          <w:rStyle w:val="libBold2Char"/>
          <w:rtl/>
        </w:rPr>
        <w:t>( الاَمر الاَول</w:t>
      </w:r>
      <w:r w:rsidRPr="00480056">
        <w:rPr>
          <w:rStyle w:val="libBold2Char"/>
          <w:rFonts w:hint="cs"/>
          <w:rtl/>
        </w:rPr>
        <w:t xml:space="preserve"> </w:t>
      </w:r>
      <w:r w:rsidRPr="00480056">
        <w:rPr>
          <w:rStyle w:val="libBold2Char"/>
          <w:rtl/>
        </w:rPr>
        <w:t xml:space="preserve">) : </w:t>
      </w:r>
      <w:r>
        <w:rPr>
          <w:rtl/>
        </w:rPr>
        <w:t xml:space="preserve">ايّاك وسوء الظن بالعلماء ، فانّ الله تعالى أمر الناس باجتناب الكثير من الظن وهو ظن السوء بالمؤمنين كلّهم ، فكيف بقادتهم وعلمائهم وأهل فضلهم الذين اكرمهم الله تعالى في كتابه بقوله : </w:t>
      </w:r>
      <w:r w:rsidRPr="00B825C0">
        <w:rPr>
          <w:rStyle w:val="libAlaemChar"/>
          <w:rtl/>
        </w:rPr>
        <w:t xml:space="preserve">( </w:t>
      </w:r>
      <w:r w:rsidRPr="00B825C0">
        <w:rPr>
          <w:rStyle w:val="libAieChar"/>
          <w:rtl/>
        </w:rPr>
        <w:t>هل يستوي الذين يعلمون والذين لا يعلمون</w:t>
      </w:r>
      <w:r>
        <w:rPr>
          <w:rFonts w:hint="cs"/>
          <w:rtl/>
        </w:rPr>
        <w:t xml:space="preserve"> </w:t>
      </w:r>
      <w:r w:rsidRPr="00B825C0">
        <w:rPr>
          <w:rStyle w:val="libAlaemChar"/>
          <w:rtl/>
        </w:rPr>
        <w:t xml:space="preserve">) </w:t>
      </w:r>
      <w:r w:rsidRPr="00643D22">
        <w:rPr>
          <w:rStyle w:val="libFootnotenumChar"/>
          <w:rtl/>
        </w:rPr>
        <w:t xml:space="preserve">(1)   </w:t>
      </w:r>
      <w:r w:rsidRPr="008A76F4">
        <w:rPr>
          <w:rtl/>
        </w:rPr>
        <w:t>.</w:t>
      </w:r>
    </w:p>
    <w:p w:rsidR="00F40ABA" w:rsidRDefault="00F40ABA" w:rsidP="002565FE">
      <w:pPr>
        <w:pStyle w:val="libNormal"/>
        <w:rPr>
          <w:rtl/>
        </w:rPr>
      </w:pPr>
      <w:r>
        <w:rPr>
          <w:rtl/>
        </w:rPr>
        <w:t xml:space="preserve">وايّاك وسرعة الاسترسال على كلّ الرواة واهل العلم والمؤلّفين ، والاعتماد المطلق في كلّ ما يقولون وينقلون في دينك ، فان سرعة الاسترسال لا تستقال ، والتقليد الاَعمى وترك التحقيق واهمال البحث والنظر ونسيان حكم العقل بمجرد اتباع الآباء وصلاح السلف ممّا لا يقبله ديننا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الزمر 39 : 9.</w:t>
      </w:r>
    </w:p>
    <w:p w:rsidR="00F40ABA" w:rsidRDefault="00F40ABA" w:rsidP="002565FE">
      <w:pPr>
        <w:pStyle w:val="libNormal0"/>
        <w:rPr>
          <w:rtl/>
        </w:rPr>
      </w:pPr>
      <w:r>
        <w:rPr>
          <w:rtl/>
        </w:rPr>
        <w:br w:type="page"/>
      </w:r>
      <w:r>
        <w:rPr>
          <w:rtl/>
        </w:rPr>
        <w:lastRenderedPageBreak/>
        <w:t xml:space="preserve">وكتابنا السماوي ، والسلف لا عصمة لهم ، فمنهم متعمّق مصيب ، ومنهم معتد مريب ، ومنهم معتدل غير رقيب وحسيب : </w:t>
      </w:r>
      <w:r w:rsidRPr="00B825C0">
        <w:rPr>
          <w:rStyle w:val="libAlaemChar"/>
          <w:rtl/>
        </w:rPr>
        <w:t xml:space="preserve">( </w:t>
      </w:r>
      <w:r w:rsidRPr="00B825C0">
        <w:rPr>
          <w:rStyle w:val="libAieChar"/>
          <w:rtl/>
        </w:rPr>
        <w:t>فبشر عَبادِ الذين يستمعون القول فيتبعون احسنه اُولئك الذين هداهم الله وأولئك هم أُولوا الالباب</w:t>
      </w:r>
      <w:r>
        <w:rPr>
          <w:rFonts w:hint="cs"/>
          <w:rtl/>
        </w:rPr>
        <w:t xml:space="preserve"> </w:t>
      </w:r>
      <w:r w:rsidRPr="00B825C0">
        <w:rPr>
          <w:rStyle w:val="libAlaemChar"/>
          <w:rtl/>
        </w:rPr>
        <w:t xml:space="preserve">) </w:t>
      </w:r>
      <w:r w:rsidRPr="00643D22">
        <w:rPr>
          <w:rStyle w:val="libFootnotenumChar"/>
          <w:rtl/>
        </w:rPr>
        <w:t xml:space="preserve">(1) </w:t>
      </w:r>
      <w:r>
        <w:rPr>
          <w:rtl/>
        </w:rPr>
        <w:t xml:space="preserve">فكن ممّن هداه الله ، ومن اُولي الاَلباب ، ولا تكن من الذين قالوا : </w:t>
      </w:r>
      <w:r w:rsidRPr="00B825C0">
        <w:rPr>
          <w:rStyle w:val="libAlaemChar"/>
          <w:rtl/>
        </w:rPr>
        <w:t xml:space="preserve">( </w:t>
      </w:r>
      <w:r w:rsidRPr="00B825C0">
        <w:rPr>
          <w:rStyle w:val="libAieChar"/>
          <w:rtl/>
        </w:rPr>
        <w:t>إنّا وجدنا آباءنا على أُمة وإنّا على آثارهم مقتدون</w:t>
      </w:r>
      <w:r>
        <w:rPr>
          <w:rFonts w:hint="cs"/>
          <w:rtl/>
        </w:rPr>
        <w:t xml:space="preserve"> </w:t>
      </w:r>
      <w:r w:rsidRPr="00B825C0">
        <w:rPr>
          <w:rStyle w:val="libAlaemChar"/>
          <w:rtl/>
        </w:rPr>
        <w:t xml:space="preserve">) </w:t>
      </w:r>
      <w:r w:rsidRPr="00643D22">
        <w:rPr>
          <w:rStyle w:val="libFootnotenumChar"/>
          <w:rtl/>
        </w:rPr>
        <w:t xml:space="preserve">(2) </w:t>
      </w:r>
      <w:r>
        <w:rPr>
          <w:rtl/>
        </w:rPr>
        <w:t xml:space="preserve">فتكون على آثارهم بغير حجة وبرهان مقتدياً ، فتدخل في قوله تعالى : </w:t>
      </w:r>
      <w:r w:rsidRPr="00B825C0">
        <w:rPr>
          <w:rStyle w:val="libAlaemChar"/>
          <w:rtl/>
        </w:rPr>
        <w:t xml:space="preserve">( </w:t>
      </w:r>
      <w:r w:rsidRPr="00B825C0">
        <w:rPr>
          <w:rStyle w:val="libAieChar"/>
          <w:rtl/>
        </w:rPr>
        <w:t>ويجعل الرجس على الذين لا يعقلون</w:t>
      </w:r>
      <w:r w:rsidRPr="00B825C0">
        <w:rPr>
          <w:rStyle w:val="libAieChar"/>
          <w:rFonts w:hint="cs"/>
          <w:rtl/>
        </w:rPr>
        <w:t xml:space="preserve"> </w:t>
      </w:r>
      <w:r w:rsidRPr="00B825C0">
        <w:rPr>
          <w:rStyle w:val="libAlaemChar"/>
          <w:rtl/>
        </w:rPr>
        <w:t xml:space="preserve">) </w:t>
      </w:r>
      <w:r w:rsidRPr="00643D22">
        <w:rPr>
          <w:rStyle w:val="libFootnotenumChar"/>
          <w:rtl/>
        </w:rPr>
        <w:t>(3)</w:t>
      </w:r>
      <w:r w:rsidRPr="008A76F4">
        <w:rPr>
          <w:rtl/>
        </w:rPr>
        <w:t>.</w:t>
      </w:r>
    </w:p>
    <w:p w:rsidR="00F40ABA" w:rsidRDefault="00F40ABA" w:rsidP="002565FE">
      <w:pPr>
        <w:pStyle w:val="libNormal"/>
        <w:rPr>
          <w:rtl/>
        </w:rPr>
      </w:pPr>
      <w:r w:rsidRPr="00480056">
        <w:rPr>
          <w:rStyle w:val="libBold2Char"/>
          <w:rtl/>
        </w:rPr>
        <w:t>( الامر الثاني</w:t>
      </w:r>
      <w:r w:rsidRPr="00480056">
        <w:rPr>
          <w:rStyle w:val="libBold2Char"/>
          <w:rFonts w:hint="cs"/>
          <w:rtl/>
        </w:rPr>
        <w:t xml:space="preserve"> </w:t>
      </w:r>
      <w:r w:rsidRPr="00480056">
        <w:rPr>
          <w:rStyle w:val="libBold2Char"/>
          <w:rtl/>
        </w:rPr>
        <w:t xml:space="preserve">) : </w:t>
      </w:r>
      <w:r>
        <w:rPr>
          <w:rtl/>
        </w:rPr>
        <w:t>للعصبية عوامل تنتهي كلّها إلى الجهل ، واقبح منها اثارة التعصّب بين المسلمين والقاء العداوة والبغضاء والتنازع ـ بل التقاتل ـ بأيد مأجورة بدعم من جهات كما تعارف اليوم ، وهو من اظهر مصاديق الافساد في الارض وتخريب الدين.</w:t>
      </w:r>
    </w:p>
    <w:p w:rsidR="00F40ABA" w:rsidRDefault="00F40ABA" w:rsidP="002565FE">
      <w:pPr>
        <w:pStyle w:val="libNormal"/>
        <w:rPr>
          <w:rtl/>
        </w:rPr>
      </w:pPr>
      <w:r>
        <w:rPr>
          <w:rtl/>
        </w:rPr>
        <w:t xml:space="preserve">فايّاك والاقتراب من هؤلاء الكتّاب الاَُجراء الاشقياء ، وايّاك والتعصّب ، بان ترى الحق كلّه في مذهبك والباطل كلّه في سائر المذاهب ، وإذا وفّقك الله ان تحتمل بعض الحق في سائر المذاهب الاسلامية وبعض الباطل في مذهبك فقد نلت الخير ، وانّي بعد مطالعة كتب الشيعة اقتنعت واعتقدت أُموراً : </w:t>
      </w:r>
    </w:p>
    <w:p w:rsidR="00F40ABA" w:rsidRDefault="00F40ABA" w:rsidP="002565FE">
      <w:pPr>
        <w:pStyle w:val="libNormal"/>
        <w:rPr>
          <w:rtl/>
        </w:rPr>
      </w:pPr>
      <w:r>
        <w:rPr>
          <w:rtl/>
        </w:rPr>
        <w:t>أوّلها : بطلان كثير من المقولات الواردة في كتب أهل السنة في حقّهم ، وانّها كذب وافتراء نعوذ بالله منه.</w:t>
      </w:r>
    </w:p>
    <w:p w:rsidR="00F40ABA" w:rsidRDefault="00F40ABA" w:rsidP="002565FE">
      <w:pPr>
        <w:pStyle w:val="libNormal"/>
        <w:rPr>
          <w:rtl/>
        </w:rPr>
      </w:pPr>
      <w:r>
        <w:rPr>
          <w:rtl/>
        </w:rPr>
        <w:t xml:space="preserve">ثانيها : امكان التعايش السلمي والاخاء الاسلامي بين الشيعة وأهل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الزمر 39 : 17 ، 18.</w:t>
      </w:r>
    </w:p>
    <w:p w:rsidR="00F40ABA" w:rsidRDefault="00F40ABA" w:rsidP="00643D22">
      <w:pPr>
        <w:pStyle w:val="libFootnote0"/>
        <w:rPr>
          <w:rtl/>
        </w:rPr>
      </w:pPr>
      <w:r>
        <w:rPr>
          <w:rtl/>
        </w:rPr>
        <w:t>(2) الزخرف 43 : 23.</w:t>
      </w:r>
    </w:p>
    <w:p w:rsidR="00F40ABA" w:rsidRDefault="00F40ABA" w:rsidP="00643D22">
      <w:pPr>
        <w:pStyle w:val="libFootnote0"/>
        <w:rPr>
          <w:rtl/>
        </w:rPr>
      </w:pPr>
      <w:r>
        <w:rPr>
          <w:rtl/>
        </w:rPr>
        <w:t>(3) يونس 10 : 100.</w:t>
      </w:r>
    </w:p>
    <w:p w:rsidR="00F40ABA" w:rsidRDefault="00F40ABA" w:rsidP="002565FE">
      <w:pPr>
        <w:pStyle w:val="libNormal0"/>
        <w:rPr>
          <w:rtl/>
        </w:rPr>
      </w:pPr>
      <w:r>
        <w:rPr>
          <w:rtl/>
        </w:rPr>
        <w:br w:type="page"/>
      </w:r>
      <w:r>
        <w:rPr>
          <w:rtl/>
        </w:rPr>
        <w:lastRenderedPageBreak/>
        <w:t>السنّة من دون الغاء شيء من اصولنا الاعتقادية كما يصر عليه جماعة من المحققين من الطرفين ، خلافاً لجمع من اغبياء منهما ، هذا إذا اغلقنا الطريق امام وسوسة المتعصبين وافساد الماجورين ، وسلكنا سبيل العقل والدين.</w:t>
      </w:r>
    </w:p>
    <w:p w:rsidR="00F40ABA" w:rsidRDefault="00F40ABA" w:rsidP="002565FE">
      <w:pPr>
        <w:pStyle w:val="libNormal"/>
        <w:rPr>
          <w:rtl/>
        </w:rPr>
      </w:pPr>
      <w:r>
        <w:rPr>
          <w:rtl/>
        </w:rPr>
        <w:t>ثالثها : وجود مشتركات كثيرة في فروع العقائد واصول الفرعيات الفقهية والاخلاق والتاريخ وغير ذلك ومن اهتم بتدوين هذه المشتركات في مؤلف كبير فقد خدم الاسلام والمسلمين احسن خدمة.</w:t>
      </w:r>
    </w:p>
    <w:p w:rsidR="00F40ABA" w:rsidRDefault="00F40ABA" w:rsidP="002565FE">
      <w:pPr>
        <w:pStyle w:val="libNormal"/>
        <w:rPr>
          <w:rtl/>
        </w:rPr>
      </w:pPr>
      <w:r>
        <w:rPr>
          <w:rtl/>
        </w:rPr>
        <w:t>رابعها : انّ الشيعة ربّما يعملون ببعض روايات أهل السنة في المسائل الفرعية ـ إذا لم يوجد عندهم نصّ عليها ـ كحديث : « على اليد ما اخذت حتّى تؤديه » ، وحديث : « إذا أمرتكم بشيء فاتوا منه ما استطعتم » وغير ذلك ، يظهر ذلك للمراجع في كتبهم الفقهية الاستدلالية بكثرة.</w:t>
      </w:r>
    </w:p>
    <w:p w:rsidR="00F40ABA" w:rsidRDefault="00F40ABA" w:rsidP="002565FE">
      <w:pPr>
        <w:pStyle w:val="libNormal"/>
        <w:rPr>
          <w:rtl/>
        </w:rPr>
      </w:pPr>
      <w:r>
        <w:rPr>
          <w:rtl/>
        </w:rPr>
        <w:t>بل استقر رأيهم في الاَزمنة الاَخيرة في علم الرجال على قبول روايات أهل السنة وغير الشيعة من الفرق الاسلامية ، وقد ثبتت وثاقتهم لديهم ، وهذا هو رأي الشيخ محمّد بن الحسن الطوسي صاحب المؤلفات الكثيرة في الكلام والتفسير والحديث والرجال والفقه ، ويسمّونه بشيخ الطائفة ، وهو أعظم عندهم من الاِمام أبي حنيفة عند الاحناف ، فترى المحققين منهم لا يعملون برواية رجالها كلّهم من الشيعة بدعوى ضعف بعضهم أو جهالة وثاقته ، ولكن يعملون برواية فيها بعض رجال أهل السنة بدعوى ثبوت وثاقته عندهم ، وهذا من كمال انصافهم وانقيادهم للحق وبعدهم عن العناد والعصبية.</w:t>
      </w:r>
    </w:p>
    <w:p w:rsidR="00F40ABA" w:rsidRDefault="00F40ABA" w:rsidP="002565FE">
      <w:pPr>
        <w:pStyle w:val="libNormal"/>
        <w:rPr>
          <w:rtl/>
        </w:rPr>
      </w:pPr>
      <w:r>
        <w:rPr>
          <w:rtl/>
        </w:rPr>
        <w:t xml:space="preserve">يقول الطوسي المشار إليه : واما إذا كان ( الراوي ) مخالفاً في الاعتقاد لاَصل المذهب وروى مع ذلك عن الاَئمّة ... وان لم يكن من الفرقة المحقّة خبر يوافق ولا يخالفه ... وجب العمل به ... ولاجل ما قلنا عملت </w:t>
      </w:r>
    </w:p>
    <w:p w:rsidR="00F40ABA" w:rsidRDefault="00F40ABA" w:rsidP="002565FE">
      <w:pPr>
        <w:pStyle w:val="libNormal0"/>
        <w:rPr>
          <w:rtl/>
        </w:rPr>
      </w:pPr>
      <w:r>
        <w:rPr>
          <w:rtl/>
        </w:rPr>
        <w:br w:type="page"/>
      </w:r>
      <w:r>
        <w:rPr>
          <w:rtl/>
        </w:rPr>
        <w:lastRenderedPageBreak/>
        <w:t>الطائفة بما رواه حفص بن غياث ، وغياث بن كلوب ، ونوح بن دراج والسكوني وغيرهم عن أئمّتنا</w:t>
      </w:r>
      <w:r w:rsidRPr="00643D22">
        <w:rPr>
          <w:rStyle w:val="libFootnotenumChar"/>
          <w:rtl/>
        </w:rPr>
        <w:t xml:space="preserve"> (1)</w:t>
      </w:r>
      <w:r w:rsidRPr="008A76F4">
        <w:rPr>
          <w:rtl/>
        </w:rPr>
        <w:t>.</w:t>
      </w:r>
    </w:p>
    <w:p w:rsidR="00F40ABA" w:rsidRDefault="00F40ABA" w:rsidP="002565FE">
      <w:pPr>
        <w:pStyle w:val="libNormal"/>
        <w:rPr>
          <w:rtl/>
        </w:rPr>
      </w:pPr>
      <w:r>
        <w:rPr>
          <w:rtl/>
        </w:rPr>
        <w:t>والسكوني ـ أي إسماعيل بن مسلم أبي زياد الشعيري ـ هذا قد روى في الاَُصول والفروع ، وكتبهم مملوءة من رواياته ، وهو من أهل السنّة.</w:t>
      </w:r>
    </w:p>
    <w:p w:rsidR="00F40ABA" w:rsidRDefault="00F40ABA" w:rsidP="002565FE">
      <w:pPr>
        <w:pStyle w:val="libNormal"/>
        <w:rPr>
          <w:rtl/>
        </w:rPr>
      </w:pPr>
      <w:r>
        <w:rPr>
          <w:rtl/>
        </w:rPr>
        <w:t>ويقول العسقلاني ( المتوفّى 862 هـ ) : ثم انّ بعضهم قسّم البدعة قسمين : بدعة كبرى ، وبدعة صغرى ، فالبدعة الصغرى : كغلو التشيّع أو كالتشيّع بلا غلو ولا تحرق ، فهذا كثير في التابعين واتباعهم ، مع الدين والورع والصدق ، فلو ردّ حديث هؤلاء لذهب جملة من الآثار النبوية وهذه مفسدة بيّنة.</w:t>
      </w:r>
    </w:p>
    <w:p w:rsidR="00F40ABA" w:rsidRDefault="00F40ABA" w:rsidP="002565FE">
      <w:pPr>
        <w:pStyle w:val="libNormal"/>
        <w:rPr>
          <w:rtl/>
        </w:rPr>
      </w:pPr>
      <w:r>
        <w:rPr>
          <w:rtl/>
        </w:rPr>
        <w:t>والبدعة الكبرى : كالرفض الكامل والغلو فيه ، والحطّ على أبي بكر وعمر ( رض ) والدعاء إلى ذلك ، فهؤلاء لا يقبل حديثهم ولا كرامة. وأيضاً فلا استحضر الآن في هذا الضرب رجلاً صادقاً ولا مأموناً ، بل الكذب شعارهم...</w:t>
      </w:r>
    </w:p>
    <w:p w:rsidR="00F40ABA" w:rsidRDefault="00F40ABA" w:rsidP="002565FE">
      <w:pPr>
        <w:pStyle w:val="libNormal"/>
        <w:rPr>
          <w:rtl/>
        </w:rPr>
      </w:pPr>
      <w:r>
        <w:rPr>
          <w:rtl/>
        </w:rPr>
        <w:t>أقول : هذه الجملة الاخيرة رجم بالغيب منشؤها العصبية لا غير.</w:t>
      </w:r>
    </w:p>
    <w:p w:rsidR="00F40ABA" w:rsidRDefault="00F40ABA" w:rsidP="002565FE">
      <w:pPr>
        <w:pStyle w:val="libNormal"/>
        <w:rPr>
          <w:rtl/>
        </w:rPr>
      </w:pPr>
      <w:r>
        <w:rPr>
          <w:rtl/>
        </w:rPr>
        <w:t>وقال العسقلاني بعد جملات : وبالجملة ، اختلف الناس في رواية الرافضة على ثلاثة أقوال : احدها : المنع مطلقاً ، والثاني : الترخيص مطلقاً إلاّ فيمن يكذب ويضع ، والثالث : التفصيل ، فتقبل رواية الرافضي الصدوق العارف بما يحدّث وتردّ رواية الرافضي الداعية ولو كان صدوقاً. ونسب هذا التفصيل إلى أكثر أهل الحديث</w:t>
      </w:r>
      <w:r w:rsidRPr="00643D22">
        <w:rPr>
          <w:rStyle w:val="libFootnotenumChar"/>
          <w:rtl/>
        </w:rPr>
        <w:t xml:space="preserve"> (2)</w:t>
      </w:r>
      <w:r w:rsidRPr="008A76F4">
        <w:rPr>
          <w:rtl/>
        </w:rPr>
        <w:t>.</w:t>
      </w:r>
      <w:r>
        <w:rPr>
          <w:rtl/>
        </w:rPr>
        <w:t xml:space="preserve"> انتهى.</w:t>
      </w:r>
    </w:p>
    <w:p w:rsidR="00F40ABA" w:rsidRDefault="00F40ABA" w:rsidP="002565FE">
      <w:pPr>
        <w:pStyle w:val="libNormal"/>
        <w:rPr>
          <w:rtl/>
        </w:rPr>
      </w:pPr>
      <w:r>
        <w:rPr>
          <w:rtl/>
        </w:rPr>
        <w:t xml:space="preserve">أقول : من ابعد نفسه عن المكابرة ولسانه عن قول الزور يعلم صحة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انظر العدة 1 : 379 ـ 387.</w:t>
      </w:r>
    </w:p>
    <w:p w:rsidR="00F40ABA" w:rsidRDefault="00F40ABA" w:rsidP="00643D22">
      <w:pPr>
        <w:pStyle w:val="libFootnote0"/>
        <w:rPr>
          <w:rtl/>
        </w:rPr>
      </w:pPr>
      <w:r>
        <w:rPr>
          <w:rtl/>
        </w:rPr>
        <w:t>(2) لسان الميزان 1 : 9 ـ 10.</w:t>
      </w:r>
    </w:p>
    <w:p w:rsidR="00F40ABA" w:rsidRDefault="00F40ABA" w:rsidP="002565FE">
      <w:pPr>
        <w:pStyle w:val="libNormal0"/>
        <w:rPr>
          <w:rtl/>
        </w:rPr>
      </w:pPr>
      <w:r>
        <w:rPr>
          <w:rtl/>
        </w:rPr>
        <w:br w:type="page"/>
      </w:r>
      <w:r>
        <w:rPr>
          <w:rtl/>
        </w:rPr>
        <w:lastRenderedPageBreak/>
        <w:t>القول الثاني كما هو نظر رجاليي الشيعة وفقهائهم إلاّ ما شذ ، فلا بدّ للطائفتين من الاذعان بانّ المعتبر في الراوي هو صدقه سواء كان سنياً أو شيعياً. وهذا هو الخط الوسط الموصل للحق ، وبه تقترب الطائفتان المسلمتان ، وكلمة الله هي العليا.</w:t>
      </w:r>
    </w:p>
    <w:p w:rsidR="00F40ABA" w:rsidRDefault="00F40ABA" w:rsidP="002565FE">
      <w:pPr>
        <w:pStyle w:val="libNormal"/>
        <w:rPr>
          <w:rtl/>
        </w:rPr>
      </w:pPr>
      <w:r>
        <w:rPr>
          <w:rtl/>
        </w:rPr>
        <w:t>خامسها : انّه لا يوجد عند الشيعة كتاب يحكم بصحة جميع رواياته ، فاعظم كتبهم واشهرها هو الكافي والفقيه ـ أي من لا يحضره الفقيه ـ والتهذيب والاستبصار ، وجماهير علمائهم من الفقهاء والاصوليين والمتكلّمين والمفسّرين وسائر اصنافهم لا يعتمدون على جميع أحاديث هذه الكتب ، بل ينظرون أوّلاً إلى اسنادها ومنها يحكمون بصحتها أو ضعفها</w:t>
      </w:r>
      <w:r w:rsidRPr="00643D22">
        <w:rPr>
          <w:rStyle w:val="libFootnotenumChar"/>
          <w:rtl/>
        </w:rPr>
        <w:t xml:space="preserve"> (1) </w:t>
      </w:r>
      <w:r>
        <w:rPr>
          <w:rtl/>
        </w:rPr>
        <w:t>، واحسن من هذا انهم لا يعتمدون على تصحيحات صدرت من بعضهم ، فاذا قال فقيه ان الرواية الفلانية صحيحة لا يحكم غيره بصحتّها إذا لم يقف على وثاقة رواتها ، فالتوثيق أمر ، والتصحيح أمر آخر ، ويقولون انّ الثاني أمر اجتهادي لا يجوز قبوله لمجتهد آخر ، وأمّا التوثيقات الرجالية فيقبلونها من باب قبول خبر الثقة في الحسيات ، كما جرت عليه بناء العقلاء في معايشهم.</w:t>
      </w:r>
    </w:p>
    <w:p w:rsidR="00F40ABA" w:rsidRDefault="00F40ABA" w:rsidP="002565FE">
      <w:pPr>
        <w:pStyle w:val="libNormal"/>
        <w:rPr>
          <w:rtl/>
        </w:rPr>
      </w:pPr>
      <w:r>
        <w:rPr>
          <w:rtl/>
        </w:rPr>
        <w:t>وهذه الحرية والابتعاد عن الجمود لا توجد عند أهل السنّة بالنسبة إلى الصحاح الستة ، بل اصبح الغلو في صحّة رواياتها من علامة الاخلاص والايمان!!!</w:t>
      </w:r>
    </w:p>
    <w:p w:rsidR="00F40ABA" w:rsidRDefault="00F40ABA" w:rsidP="002565FE">
      <w:pPr>
        <w:pStyle w:val="libNormal"/>
        <w:rPr>
          <w:rtl/>
        </w:rPr>
      </w:pPr>
      <w:r>
        <w:rPr>
          <w:rtl/>
        </w:rPr>
        <w:t xml:space="preserve">ونحن مع تقديرنا لجامعي الصحاح والاقرار بفضلهم لا نجوّز تقليدهم لغيرهم بوجه مطلق ، فانّ ذلك تحقير للعقل والضمير وابطال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وذهب جمع من الاخباريين منهم إلى صحة روايات هذه الكتب وبالخصوص الكافي منها ، ولكن المحققين منهم ابطلوا تلفيقاتهم باتقن ادلّة.</w:t>
      </w:r>
    </w:p>
    <w:p w:rsidR="00F40ABA" w:rsidRDefault="00F40ABA" w:rsidP="002565FE">
      <w:pPr>
        <w:pStyle w:val="libNormal0"/>
        <w:rPr>
          <w:rtl/>
        </w:rPr>
      </w:pPr>
      <w:r>
        <w:rPr>
          <w:rtl/>
        </w:rPr>
        <w:br w:type="page"/>
      </w:r>
      <w:r>
        <w:rPr>
          <w:rtl/>
        </w:rPr>
        <w:lastRenderedPageBreak/>
        <w:t xml:space="preserve">لانصاف العلم ولا نرضى به كما لا يرضي الله سبحانه وتعالى به. وهكذا لا نجوّز تقليد الفقهاء وأرباب المذاهب بوجه مطلق ، حتّى وان خالفوا لم يخالفوا النصوص المعتبرة الواردة من النبي الاَعظم </w:t>
      </w:r>
      <w:r w:rsidR="00593EDA" w:rsidRPr="00593EDA">
        <w:rPr>
          <w:rStyle w:val="libAlaemChar"/>
          <w:rFonts w:hint="cs"/>
          <w:rtl/>
        </w:rPr>
        <w:t>صلى‌الله‌عليه‌وآله</w:t>
      </w:r>
      <w:r>
        <w:rPr>
          <w:rtl/>
        </w:rPr>
        <w:t xml:space="preserve"> ، فانّه صد عن سبيل الله وضلال واضلال.</w:t>
      </w:r>
    </w:p>
    <w:p w:rsidR="00F40ABA" w:rsidRDefault="00F40ABA" w:rsidP="002565FE">
      <w:pPr>
        <w:pStyle w:val="libNormal"/>
        <w:rPr>
          <w:rtl/>
        </w:rPr>
      </w:pPr>
      <w:r>
        <w:rPr>
          <w:rtl/>
        </w:rPr>
        <w:t xml:space="preserve">وهل يقدر أحد أن يدّعي انّ الاِمام الاَعظم أبا حنيفة </w:t>
      </w:r>
      <w:r w:rsidR="003214D5" w:rsidRPr="003214D5">
        <w:rPr>
          <w:rStyle w:val="libAlaemChar"/>
          <w:rFonts w:hint="cs"/>
          <w:rtl/>
        </w:rPr>
        <w:t>رحمه‌الله</w:t>
      </w:r>
      <w:r>
        <w:rPr>
          <w:rtl/>
        </w:rPr>
        <w:t xml:space="preserve"> ، قال بوجوب العمل بفتواه ، وان كان مخالفاً للحديث النبوي إذا ثبت اعتباره؟ وهل افتى بوجوب تنفيذ أقواله على جميع المسلمين من الشيعة الامامية وغيرهم من اتباع الشافعي ومالك واحمد ( رض ) حتّى نمنعهم نحن عن العمل بمذاهبهم ، سبحانك هذا بهتان عظيم وحسبان لئيم ، وسبيل عقيم. والحق أوسع من مذهب واحد واجتهاد متفرد ، بل الانحصار على الاربعة عمل المقلدين ، ولا أصل له عند العلماء المحقّقين.</w:t>
      </w:r>
    </w:p>
    <w:p w:rsidR="00F40ABA" w:rsidRDefault="00F40ABA" w:rsidP="002565FE">
      <w:pPr>
        <w:pStyle w:val="libNormal"/>
        <w:rPr>
          <w:rtl/>
        </w:rPr>
      </w:pPr>
      <w:r>
        <w:rPr>
          <w:rtl/>
        </w:rPr>
        <w:t xml:space="preserve">سادسها : انّ تدوين الحديث نشأ عندهم من زمان علي رضي الله عنه ، وزمان الحديث يدوم من حياة النبي </w:t>
      </w:r>
      <w:r w:rsidR="00593EDA" w:rsidRPr="00593EDA">
        <w:rPr>
          <w:rStyle w:val="libAlaemChar"/>
          <w:rFonts w:hint="cs"/>
          <w:rtl/>
        </w:rPr>
        <w:t>صلى‌الله‌عليه‌وآله</w:t>
      </w:r>
      <w:r>
        <w:rPr>
          <w:rtl/>
        </w:rPr>
        <w:t xml:space="preserve"> إلى وفاة الاِمام الحسن العسكري في سنة 260هـ ، وامّا عند أهل السنّة فابتدأ التدوين من القرن الثالث على ما يأتي بيانه ، ولهذا التفاوت آثاره.</w:t>
      </w:r>
    </w:p>
    <w:p w:rsidR="00F40ABA" w:rsidRDefault="00F40ABA" w:rsidP="00F40ABA">
      <w:pPr>
        <w:pStyle w:val="Heading1Center"/>
        <w:rPr>
          <w:rtl/>
        </w:rPr>
      </w:pPr>
      <w:bookmarkStart w:id="1" w:name="_Toc250044979"/>
      <w:bookmarkStart w:id="2" w:name="_Toc404085151"/>
      <w:r>
        <w:rPr>
          <w:rtl/>
        </w:rPr>
        <w:t>الغرض من التأليف</w:t>
      </w:r>
      <w:bookmarkEnd w:id="1"/>
      <w:bookmarkEnd w:id="2"/>
    </w:p>
    <w:p w:rsidR="00F40ABA" w:rsidRDefault="00F40ABA" w:rsidP="002565FE">
      <w:pPr>
        <w:pStyle w:val="libNormal"/>
        <w:rPr>
          <w:rtl/>
        </w:rPr>
      </w:pPr>
      <w:r w:rsidRPr="00480056">
        <w:rPr>
          <w:rStyle w:val="libBold2Char"/>
          <w:rtl/>
        </w:rPr>
        <w:t>( الامر الثالث</w:t>
      </w:r>
      <w:r w:rsidRPr="00480056">
        <w:rPr>
          <w:rStyle w:val="libBold2Char"/>
          <w:rFonts w:hint="cs"/>
          <w:rtl/>
        </w:rPr>
        <w:t xml:space="preserve"> </w:t>
      </w:r>
      <w:r w:rsidRPr="00480056">
        <w:rPr>
          <w:rStyle w:val="libBold2Char"/>
          <w:rtl/>
        </w:rPr>
        <w:t xml:space="preserve">) : </w:t>
      </w:r>
      <w:r>
        <w:rPr>
          <w:rtl/>
        </w:rPr>
        <w:t xml:space="preserve">انّما صرفت برهة من عمري في البحث عن أحاديث الرسول </w:t>
      </w:r>
      <w:r w:rsidR="00593EDA" w:rsidRPr="00593EDA">
        <w:rPr>
          <w:rStyle w:val="libAlaemChar"/>
          <w:rFonts w:hint="cs"/>
          <w:rtl/>
        </w:rPr>
        <w:t>صلى‌الله‌عليه‌وآله</w:t>
      </w:r>
      <w:r>
        <w:rPr>
          <w:rtl/>
        </w:rPr>
        <w:t xml:space="preserve"> في كتب أهل السنة وكتب الشيعة لاَمرين : </w:t>
      </w:r>
    </w:p>
    <w:p w:rsidR="00F40ABA" w:rsidRPr="00B825C0" w:rsidRDefault="00F40ABA" w:rsidP="002565FE">
      <w:pPr>
        <w:pStyle w:val="libNormal"/>
        <w:rPr>
          <w:rStyle w:val="libAieChar"/>
          <w:rtl/>
        </w:rPr>
      </w:pPr>
      <w:r>
        <w:rPr>
          <w:rtl/>
        </w:rPr>
        <w:t>الاَول : للوصول إلى السنّة المقدّسة النبوية ، فانّها عماد الشريعة وأحد ركني الاسلام القويين ، وتمييز صحيحها وسليمها من ضعيفها ومجعولها ممّا زيد عليها أو نقص منها عمداً أو سهواً</w:t>
      </w:r>
      <w:r>
        <w:rPr>
          <w:rFonts w:hint="cs"/>
          <w:rtl/>
        </w:rPr>
        <w:t xml:space="preserve"> </w:t>
      </w:r>
      <w:r>
        <w:rPr>
          <w:rtl/>
        </w:rPr>
        <w:t xml:space="preserve">: </w:t>
      </w:r>
      <w:r w:rsidRPr="00B825C0">
        <w:rPr>
          <w:rStyle w:val="libAlaemChar"/>
          <w:rtl/>
        </w:rPr>
        <w:t xml:space="preserve">( </w:t>
      </w:r>
      <w:r w:rsidRPr="00B825C0">
        <w:rPr>
          <w:rStyle w:val="libAieChar"/>
          <w:rtl/>
        </w:rPr>
        <w:t xml:space="preserve">والّذينَ جاهَدُوا فينا </w:t>
      </w:r>
    </w:p>
    <w:p w:rsidR="00F40ABA" w:rsidRDefault="00F40ABA" w:rsidP="002565FE">
      <w:pPr>
        <w:pStyle w:val="libNormal0"/>
        <w:rPr>
          <w:rtl/>
        </w:rPr>
      </w:pPr>
      <w:r>
        <w:rPr>
          <w:rtl/>
        </w:rPr>
        <w:br w:type="page"/>
      </w:r>
      <w:r w:rsidRPr="00B825C0">
        <w:rPr>
          <w:rStyle w:val="libAieChar"/>
          <w:rtl/>
        </w:rPr>
        <w:lastRenderedPageBreak/>
        <w:t>لنَهدينّهم سُبلنا وانّ اللهَ لمعَ المحسنين</w:t>
      </w:r>
      <w:r>
        <w:rPr>
          <w:rFonts w:hint="cs"/>
          <w:rtl/>
        </w:rPr>
        <w:t xml:space="preserve"> </w:t>
      </w:r>
      <w:r w:rsidRPr="00B825C0">
        <w:rPr>
          <w:rStyle w:val="libAlaemChar"/>
          <w:rtl/>
        </w:rPr>
        <w:t xml:space="preserve">) </w:t>
      </w:r>
      <w:r w:rsidRPr="00643D22">
        <w:rPr>
          <w:rStyle w:val="libFootnotenumChar"/>
          <w:rtl/>
        </w:rPr>
        <w:t>(1)</w:t>
      </w:r>
      <w:r w:rsidRPr="008A76F4">
        <w:rPr>
          <w:rtl/>
        </w:rPr>
        <w:t>.</w:t>
      </w:r>
    </w:p>
    <w:p w:rsidR="00F40ABA" w:rsidRDefault="00F40ABA" w:rsidP="002565FE">
      <w:pPr>
        <w:pStyle w:val="libNormal"/>
        <w:rPr>
          <w:rtl/>
        </w:rPr>
      </w:pPr>
      <w:r>
        <w:rPr>
          <w:rtl/>
        </w:rPr>
        <w:t>الثاني ـ : التقريب بين الشيعة وأهل السنة بتعريف الحق وتعيين الباطل والايصاء بطرد الغلو في حق الاَكابر وترك توهين سائر أرباب المذاهب ، وانا اعتقد اعتقاداً جازماً بانّه مهما الغيت الاَباطيل والمفتعلات من عقائد الطرفين وحذفت أحاديثهما المجعولة المنقولة في كتبهما قصرت المسافة بينهما جداً.</w:t>
      </w:r>
      <w:r w:rsidRPr="00643D22">
        <w:rPr>
          <w:rStyle w:val="libFootnotenumChar"/>
          <w:rtl/>
        </w:rPr>
        <w:t xml:space="preserve"> (2) </w:t>
      </w:r>
    </w:p>
    <w:p w:rsidR="00F40ABA" w:rsidRDefault="00F40ABA" w:rsidP="002565FE">
      <w:pPr>
        <w:pStyle w:val="libNormal"/>
        <w:rPr>
          <w:rtl/>
        </w:rPr>
      </w:pPr>
      <w:r>
        <w:rPr>
          <w:rtl/>
        </w:rPr>
        <w:t>واما إذا بنينا نحن على اهانة أهل البيت لا سيما علي وزوجته والحسن والحسين أو انكار فضائلهم ، وعلى اكبار كلّ صحابي وإن كان من المتخلفين والاعراب الذين لم يدخل الايمان في قلوبهم رغماً للعقل والحق ، وبنى الشيعة على تثبيت غلو جهالهم وغلاتهم واهانة جميع الصحابة ولم يراعوا حتّى حق السابقين الاَولين من المهاجرين والانصار ، فلاشك في فشل كلّ محاولة رامت للتقريب بينهم حتّى وان شلت ـ ولن تشل أبداً ـ يد الاستعمار وضعف ـ وانّى يضعف ـ سحر الريال والدولار وغيرهما من النقود التي تسلّم إلى الاجراء بالملايين.</w:t>
      </w:r>
    </w:p>
    <w:p w:rsidR="00F40ABA" w:rsidRDefault="00F40ABA" w:rsidP="002565FE">
      <w:pPr>
        <w:pStyle w:val="libNormal"/>
        <w:rPr>
          <w:rtl/>
        </w:rPr>
      </w:pPr>
      <w:r>
        <w:rPr>
          <w:rtl/>
        </w:rPr>
        <w:t xml:space="preserve">فيا ايّها المسلمون اتقّوا الله حقّ تقاته ولا تنازعوا فتفشلوا وتذهب ريحكم ، ويسلّط عليكم اليهود والنصارى فضلاً عن كفّار الغرب الرأسماليين الحاقدين عليكم وعلى دينكم الطامعين في ثرواتكم ، فاطردوا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العنكبوت 29 : 69.</w:t>
      </w:r>
    </w:p>
    <w:p w:rsidR="00F40ABA" w:rsidRDefault="00F40ABA" w:rsidP="00643D22">
      <w:pPr>
        <w:pStyle w:val="libFootnote0"/>
        <w:rPr>
          <w:rtl/>
        </w:rPr>
      </w:pPr>
      <w:r>
        <w:rPr>
          <w:rtl/>
        </w:rPr>
        <w:t>(2) نعم لايمكن التقريب بين المسلمين ـ الشيعة والسنة ـ بالتسامح والتجامل ، وتبادل كلمات أدبية اخلاقية ، وكتمان حقائق مرّة ، وعدم حذف الاباطيل ، وعدم تشهير الكاذبين والمفرّقين وتجارّ الدين ، والغض عن الخرافات المنتحلة إلى المذاهب ، وعدم قطع جذور مباني المقلّدة الظاهرين بصورة العلماء الذين ضلّ سعيهم في الحياة الدنيا وهم يحسبون انّهم يحسنون صنعاً.</w:t>
      </w:r>
    </w:p>
    <w:p w:rsidR="00F40ABA" w:rsidRDefault="00F40ABA" w:rsidP="002565FE">
      <w:pPr>
        <w:pStyle w:val="libNormal0"/>
        <w:rPr>
          <w:rtl/>
        </w:rPr>
      </w:pPr>
      <w:r>
        <w:rPr>
          <w:rtl/>
        </w:rPr>
        <w:br w:type="page"/>
      </w:r>
      <w:r>
        <w:rPr>
          <w:rtl/>
        </w:rPr>
        <w:lastRenderedPageBreak/>
        <w:t xml:space="preserve">من بينكم الوهابية الاميركية الفاسدة ، والقاديانية المعلونة ، والبهائية الخبيثة ، وسائر المذاهب الباطلة المخترعة ، ولا تباعدوا بعضكم عن بعض باسم الشيعة والسنة ، باسم الحنفية والزيدية والمالكية والشافعية والحنبلية والجعفرية ، فكونوا اخوة بررة متحابّين في الله ومتمسّكين بدينه الخالد الاسلام وكتابه المعجز القرآن المجيد ورسوله الخاتم الامين محمّد </w:t>
      </w:r>
      <w:r w:rsidR="00593EDA" w:rsidRPr="00593EDA">
        <w:rPr>
          <w:rStyle w:val="libAlaemChar"/>
          <w:rFonts w:hint="cs"/>
          <w:rtl/>
        </w:rPr>
        <w:t>صلى‌الله‌عليه‌وآله</w:t>
      </w:r>
      <w:r>
        <w:rPr>
          <w:rtl/>
        </w:rPr>
        <w:t xml:space="preserve"> وآله وصحبه ، ولا تسابّوا ، ولا تباغضوا ، ولا تكفّروا بعضكم بعضاً ، فيفرح به أعداؤكم ، وتعاونوا على البر والتقوى ولا تعاونوا على الاثم والعدوان.</w:t>
      </w:r>
    </w:p>
    <w:p w:rsidR="00F40ABA" w:rsidRDefault="00F40ABA" w:rsidP="00F40ABA">
      <w:pPr>
        <w:pStyle w:val="Heading1Center"/>
        <w:rPr>
          <w:rtl/>
        </w:rPr>
      </w:pPr>
      <w:bookmarkStart w:id="3" w:name="_Toc250044980"/>
      <w:bookmarkStart w:id="4" w:name="_Toc404085152"/>
      <w:r>
        <w:rPr>
          <w:rtl/>
        </w:rPr>
        <w:t>تمهيد الكتاب</w:t>
      </w:r>
      <w:bookmarkEnd w:id="3"/>
      <w:bookmarkEnd w:id="4"/>
    </w:p>
    <w:p w:rsidR="00F40ABA" w:rsidRDefault="00F40ABA" w:rsidP="002565FE">
      <w:pPr>
        <w:pStyle w:val="libNormal"/>
        <w:rPr>
          <w:rtl/>
        </w:rPr>
      </w:pPr>
      <w:r w:rsidRPr="00480056">
        <w:rPr>
          <w:rStyle w:val="libBold2Char"/>
          <w:rtl/>
        </w:rPr>
        <w:t>( الامر الرابع</w:t>
      </w:r>
      <w:r w:rsidRPr="00480056">
        <w:rPr>
          <w:rStyle w:val="libBold2Char"/>
          <w:rFonts w:hint="cs"/>
          <w:rtl/>
        </w:rPr>
        <w:t xml:space="preserve"> </w:t>
      </w:r>
      <w:r w:rsidRPr="00480056">
        <w:rPr>
          <w:rStyle w:val="libBold2Char"/>
          <w:rtl/>
        </w:rPr>
        <w:t xml:space="preserve">) : </w:t>
      </w:r>
      <w:r>
        <w:rPr>
          <w:rtl/>
        </w:rPr>
        <w:t xml:space="preserve">كنت في أوائل عهدي بمطالعة كتب الحديث أعتقد أو أميل إلى صحّة كلّ ما أقرأ فيها وانّه صادر عن رسول الله </w:t>
      </w:r>
      <w:r w:rsidR="00593EDA" w:rsidRPr="00593EDA">
        <w:rPr>
          <w:rStyle w:val="libAlaemChar"/>
          <w:rFonts w:hint="cs"/>
          <w:rtl/>
        </w:rPr>
        <w:t>صلى‌الله‌عليه‌وآله</w:t>
      </w:r>
      <w:r>
        <w:rPr>
          <w:rtl/>
        </w:rPr>
        <w:t xml:space="preserve"> ، وانّ الرواة ـ ولا سيما المذكورين في الصحاح الخمسة أو الستة ـ صادقون ، وانّه لم يقع في سبيل نقل أحاديث الرسول </w:t>
      </w:r>
      <w:r w:rsidR="00593EDA" w:rsidRPr="00593EDA">
        <w:rPr>
          <w:rStyle w:val="libAlaemChar"/>
          <w:rFonts w:hint="cs"/>
          <w:rtl/>
        </w:rPr>
        <w:t>صلى‌الله‌عليه‌وآله</w:t>
      </w:r>
      <w:r>
        <w:rPr>
          <w:rtl/>
        </w:rPr>
        <w:t xml:space="preserve"> ما يوجب تشويش البال وتشتت الخاطر ولا وجه للتردد فضلاً عن الانكار والردّ ، ولكن بعد انّ تكرّرت مطالعتي وتعمّق تتبّعي وكثرت مراودتي وصرت من أهل الدار وقفت على حقيقة الحال ، فاضطررت إلى ترك الجمود وأقوال الرجال إذ وجدت خللاً وضعفاً في متون الاَحاديث وحال الرواة ، فاقتنعت بانّ جميع ما دوّن في كتب الاَحاديث المؤلّفة من قبل محدّثي أهل السنة والشيعة غير معتبر ، كما انّ جميعها غير باطل ، فمنها الصحيح ، ومنها الضعيف ، ومنها الموضوع ، ومنها المجهول ، ولا فرق في ذلك بين كتاب وكتاب.</w:t>
      </w:r>
    </w:p>
    <w:p w:rsidR="00F40ABA" w:rsidRDefault="00F40ABA" w:rsidP="002565FE">
      <w:pPr>
        <w:pStyle w:val="libNormal"/>
        <w:rPr>
          <w:rtl/>
        </w:rPr>
      </w:pPr>
      <w:r>
        <w:rPr>
          <w:rtl/>
        </w:rPr>
        <w:t xml:space="preserve">فحينما كنت اتفحص الاَحاديث في كتب الشيعة واكتب عنها ، فذكرت حول رواياتهم الضعيفة والمجهولة والمعتبرة اكبر تفصيل ، اسأل الله تعالى أن يجعله نافعاً لهم ولا اريد انّ اذكره هنا حتّى بالاشارة ، فانه تكرار بلا </w:t>
      </w:r>
    </w:p>
    <w:p w:rsidR="00F40ABA" w:rsidRDefault="00F40ABA" w:rsidP="002565FE">
      <w:pPr>
        <w:pStyle w:val="libNormal0"/>
        <w:rPr>
          <w:rtl/>
        </w:rPr>
      </w:pPr>
      <w:r>
        <w:rPr>
          <w:rtl/>
        </w:rPr>
        <w:br w:type="page"/>
      </w:r>
      <w:r>
        <w:rPr>
          <w:rtl/>
        </w:rPr>
        <w:lastRenderedPageBreak/>
        <w:t>فائدة.</w:t>
      </w:r>
    </w:p>
    <w:p w:rsidR="00F40ABA" w:rsidRDefault="00F40ABA" w:rsidP="002565FE">
      <w:pPr>
        <w:pStyle w:val="libNormal"/>
        <w:rPr>
          <w:rtl/>
        </w:rPr>
      </w:pPr>
      <w:r>
        <w:rPr>
          <w:rtl/>
        </w:rPr>
        <w:t>وحينما شرعت التحقيق في أحاديث الصحاح الستة علمت انّ ما اشتهر بين جمع كثير من صحّة جميع أحاديثها ـ لا سيما أحاديث البخاري ومسلم ـ رحمهما الله تعالى ـ أمر مخالف للواقع ومبالغة جزافية على خلاف العقل وما نعلمه من الدين والتاريخ ، فقبولها تحقير للعقل وانحراف عن خط القرآن الكريم.</w:t>
      </w:r>
    </w:p>
    <w:p w:rsidR="00F40ABA" w:rsidRDefault="00F40ABA" w:rsidP="002565FE">
      <w:pPr>
        <w:pStyle w:val="libNormal"/>
        <w:rPr>
          <w:rtl/>
        </w:rPr>
      </w:pPr>
      <w:r>
        <w:rPr>
          <w:rtl/>
        </w:rPr>
        <w:t xml:space="preserve">وعمدة ما يجلب نظر المحقّق المنصف في أحاديث الصحاح من الخلل والنقص والضعف الموجبة لسقوط مقدار منها عن درجة الصحة والحجية أُمور نشير اليها ، منها : </w:t>
      </w:r>
    </w:p>
    <w:p w:rsidR="00F40ABA" w:rsidRDefault="00F40ABA" w:rsidP="002565FE">
      <w:pPr>
        <w:pStyle w:val="libNormal"/>
        <w:rPr>
          <w:rtl/>
        </w:rPr>
      </w:pPr>
      <w:r>
        <w:rPr>
          <w:rtl/>
        </w:rPr>
        <w:t>1 ـ عدم وثاقة جملة من رواتها أو ثبوت كذبهم ، حتّى في كتابي البخاري ومسلم.</w:t>
      </w:r>
    </w:p>
    <w:p w:rsidR="00F40ABA" w:rsidRDefault="00F40ABA" w:rsidP="002565FE">
      <w:pPr>
        <w:pStyle w:val="libNormal"/>
        <w:rPr>
          <w:rtl/>
        </w:rPr>
      </w:pPr>
      <w:r>
        <w:rPr>
          <w:rtl/>
        </w:rPr>
        <w:t>2 ـ مخالفة متون عدّة منها للواقع بحكم العقل أو بقرينة قوية شرعية أو تاريخية.</w:t>
      </w:r>
    </w:p>
    <w:p w:rsidR="00F40ABA" w:rsidRDefault="00F40ABA" w:rsidP="002565FE">
      <w:pPr>
        <w:pStyle w:val="libNormal"/>
        <w:rPr>
          <w:rtl/>
        </w:rPr>
      </w:pPr>
      <w:r>
        <w:rPr>
          <w:rtl/>
        </w:rPr>
        <w:t>3 ـ تعارض جملة من الاَحاديث فيما بينها بحيث يعلم كذب احدى الطائفتين المتعارضتين بعد استحالة اجتماع النقيضين أو الضدين ، بل يحتمل كذب كلتيهما فيما إذا كان مدلولهما من الضدين اللذين لهما ثالث.</w:t>
      </w:r>
    </w:p>
    <w:p w:rsidR="00F40ABA" w:rsidRDefault="00F40ABA" w:rsidP="002565FE">
      <w:pPr>
        <w:pStyle w:val="libNormal"/>
        <w:rPr>
          <w:rtl/>
        </w:rPr>
      </w:pPr>
      <w:r>
        <w:rPr>
          <w:rtl/>
        </w:rPr>
        <w:t xml:space="preserve">وفي اثناء التحقيق والتعليق على بعض أحاديث هذه الكتب وقفت على كتاب ممتع ألّفه فضيلة الشيخ المتتبّع الشجاع محمود أبو ريه ، المولود في 15 ديسمبر 1889 ، المتوفّى في 11 ديسمبر 1970م ، باسم « اضواء على السنة المحمدية » أو دفاع عن الحديث ، فرأيته مقويّاً لبعض مقاصد كتابي ، فاقتبست منه جملة من مطالبه جاعلاً لها في مقدمة الكتاب ، ليكون المطالع اقرب إلى القبول وأبصر بما اذكره في صلب مقاصد الكتاب ، </w:t>
      </w:r>
    </w:p>
    <w:p w:rsidR="00F40ABA" w:rsidRDefault="00F40ABA" w:rsidP="002565FE">
      <w:pPr>
        <w:pStyle w:val="libNormal0"/>
        <w:rPr>
          <w:rtl/>
        </w:rPr>
      </w:pPr>
      <w:r>
        <w:rPr>
          <w:rtl/>
        </w:rPr>
        <w:br w:type="page"/>
      </w:r>
      <w:r>
        <w:rPr>
          <w:rtl/>
        </w:rPr>
        <w:lastRenderedPageBreak/>
        <w:t>فجزاه الله عن الحق والعلم والمحققين أحسن الجزاء.</w:t>
      </w:r>
    </w:p>
    <w:p w:rsidR="00F40ABA" w:rsidRDefault="00F40ABA" w:rsidP="002565FE">
      <w:pPr>
        <w:pStyle w:val="libNormal"/>
        <w:rPr>
          <w:rtl/>
        </w:rPr>
      </w:pPr>
      <w:r>
        <w:rPr>
          <w:rtl/>
        </w:rPr>
        <w:t>فكتابي هذا ـ نظرة عابرة إلى الصحاح الستة ـ مشتمل على مقدّمة ، وستة مقاصد ، وخاتمة ، وليعلم القارئ من أول الاَمر انّي لا اعده باستيعاب ذكر كلّ حديث يستحق النقد والرد والترديد ، ولا أذكر كلّ ما يحسن التنبيه عليه ، فان هذا يحتاج إلى مجال أوسع ودقّة زائدة لم اوت توفيقها أو قصرت همتي عن نيلها ، ولعلّ أحداً أو جماعة بعد ذلك يقومون به وكلّ ميسّر لما خلق له.</w:t>
      </w:r>
    </w:p>
    <w:p w:rsidR="00F40ABA" w:rsidRDefault="00F40ABA" w:rsidP="002565FE">
      <w:pPr>
        <w:pStyle w:val="libNormal"/>
        <w:rPr>
          <w:rtl/>
        </w:rPr>
      </w:pPr>
      <w:r>
        <w:rPr>
          <w:rtl/>
        </w:rPr>
        <w:t>وانّي اتمنّى اليوم الذي تنقّح فيه الاَحاديث المعتبرة الصحيحة عن غيرها من الموضوعات بجهد أهل التحقيق والتدقيق ، وما ذلك على الله بعزيز.</w:t>
      </w:r>
    </w:p>
    <w:p w:rsidR="00F40ABA" w:rsidRDefault="00F40ABA" w:rsidP="002565FE">
      <w:pPr>
        <w:pStyle w:val="libNormal"/>
        <w:rPr>
          <w:rtl/>
        </w:rPr>
      </w:pPr>
      <w:r>
        <w:rPr>
          <w:rtl/>
        </w:rPr>
        <w:t>ثم اتمنّى فوق ذلك اليوم الذي يغلب التحقيق على التقليد ، وتتقدّم الحقيقة على العصبية ، وسلوك الصراط المستقيم بدلاً عن مختلف الطرق ، والله العاصم والموفق.</w:t>
      </w:r>
    </w:p>
    <w:p w:rsidR="00F40ABA" w:rsidRDefault="00F40ABA" w:rsidP="00643D22">
      <w:pPr>
        <w:pStyle w:val="libCenterBold1"/>
        <w:rPr>
          <w:rtl/>
        </w:rPr>
      </w:pPr>
      <w:r>
        <w:rPr>
          <w:rtl/>
        </w:rPr>
        <w:t>مراحل الحديث</w:t>
      </w:r>
    </w:p>
    <w:p w:rsidR="00F40ABA" w:rsidRDefault="00F40ABA" w:rsidP="002565FE">
      <w:pPr>
        <w:pStyle w:val="libNormal"/>
        <w:rPr>
          <w:rtl/>
        </w:rPr>
      </w:pPr>
      <w:r>
        <w:rPr>
          <w:rtl/>
        </w:rPr>
        <w:t>لا بدّ أن نبحث مختصراً في هذا المقام عن مراحل ثلاث للحديث النبوي صلوات الله على محدّثه.</w:t>
      </w:r>
    </w:p>
    <w:p w:rsidR="00F40ABA" w:rsidRDefault="00F40ABA" w:rsidP="002565FE">
      <w:pPr>
        <w:pStyle w:val="libNormal"/>
        <w:rPr>
          <w:rtl/>
        </w:rPr>
      </w:pPr>
      <w:r>
        <w:rPr>
          <w:rtl/>
        </w:rPr>
        <w:t>المرحلة الاَولى : نقل الحديث.</w:t>
      </w:r>
    </w:p>
    <w:p w:rsidR="00F40ABA" w:rsidRDefault="00F40ABA" w:rsidP="002565FE">
      <w:pPr>
        <w:pStyle w:val="libNormal"/>
        <w:rPr>
          <w:rtl/>
        </w:rPr>
      </w:pPr>
      <w:r>
        <w:rPr>
          <w:rtl/>
        </w:rPr>
        <w:t>المرحلة الثانية : كتابة الحديث.</w:t>
      </w:r>
    </w:p>
    <w:p w:rsidR="00F40ABA" w:rsidRDefault="00F40ABA" w:rsidP="002565FE">
      <w:pPr>
        <w:pStyle w:val="libNormal"/>
        <w:rPr>
          <w:rtl/>
        </w:rPr>
      </w:pPr>
      <w:r>
        <w:rPr>
          <w:rtl/>
        </w:rPr>
        <w:t>المرحلة الثالثة : تدوين الحديث في الكتب.</w:t>
      </w:r>
    </w:p>
    <w:p w:rsidR="00F40ABA" w:rsidRDefault="00F40ABA" w:rsidP="002565FE">
      <w:pPr>
        <w:pStyle w:val="libNormal"/>
        <w:rPr>
          <w:rtl/>
        </w:rPr>
      </w:pPr>
      <w:r>
        <w:rPr>
          <w:rtl/>
        </w:rPr>
        <w:t xml:space="preserve">نعم نبحث عن هذه المراحل حتّى تتبيّن للمحقّقين قيمة الاَحاديث الموجودة بأيدينا المكتوبة في كتبنا ، فيكون أهل البحث على معرفة تامّة بشريعتهم ، ولا يخبطون خبط عشواء ويهوون إلى أودية الافراط والتفريط </w:t>
      </w:r>
    </w:p>
    <w:p w:rsidR="00F40ABA" w:rsidRDefault="00F40ABA" w:rsidP="002565FE">
      <w:pPr>
        <w:pStyle w:val="libNormal0"/>
        <w:rPr>
          <w:rtl/>
        </w:rPr>
      </w:pPr>
      <w:r>
        <w:rPr>
          <w:rtl/>
        </w:rPr>
        <w:br w:type="page"/>
      </w:r>
      <w:r w:rsidRPr="00B825C0">
        <w:rPr>
          <w:rStyle w:val="libAlaemChar"/>
          <w:rtl/>
        </w:rPr>
        <w:lastRenderedPageBreak/>
        <w:t xml:space="preserve"> ( </w:t>
      </w:r>
      <w:r w:rsidRPr="00B825C0">
        <w:rPr>
          <w:rStyle w:val="libAieChar"/>
          <w:rtl/>
        </w:rPr>
        <w:t>وكذلك جعلناكم أُمّة وسطا</w:t>
      </w:r>
      <w:r>
        <w:rPr>
          <w:rFonts w:hint="cs"/>
          <w:rtl/>
        </w:rPr>
        <w:t xml:space="preserve"> </w:t>
      </w:r>
      <w:r w:rsidRPr="00B825C0">
        <w:rPr>
          <w:rStyle w:val="libAlaemChar"/>
          <w:rtl/>
        </w:rPr>
        <w:t xml:space="preserve">) </w:t>
      </w:r>
      <w:r w:rsidRPr="00643D22">
        <w:rPr>
          <w:rStyle w:val="libFootnotenumChar"/>
          <w:rtl/>
        </w:rPr>
        <w:t>(1)</w:t>
      </w:r>
      <w:r w:rsidRPr="008A76F4">
        <w:rPr>
          <w:rtl/>
        </w:rPr>
        <w:t>.</w:t>
      </w:r>
    </w:p>
    <w:p w:rsidR="00F40ABA" w:rsidRPr="00CB4C4A" w:rsidRDefault="00F40ABA" w:rsidP="00F40ABA">
      <w:pPr>
        <w:pStyle w:val="Heading1"/>
        <w:rPr>
          <w:rtl/>
        </w:rPr>
      </w:pPr>
      <w:bookmarkStart w:id="5" w:name="_Toc250044981"/>
      <w:bookmarkStart w:id="6" w:name="_Toc404085153"/>
      <w:r w:rsidRPr="00CB4C4A">
        <w:rPr>
          <w:rtl/>
        </w:rPr>
        <w:t>الأولى : نقل الحديث</w:t>
      </w:r>
      <w:r>
        <w:rPr>
          <w:rtl/>
        </w:rPr>
        <w:t>.</w:t>
      </w:r>
      <w:bookmarkEnd w:id="5"/>
      <w:bookmarkEnd w:id="6"/>
    </w:p>
    <w:p w:rsidR="00F40ABA" w:rsidRDefault="00F40ABA" w:rsidP="002565FE">
      <w:pPr>
        <w:pStyle w:val="libNormal"/>
        <w:rPr>
          <w:rtl/>
        </w:rPr>
      </w:pPr>
      <w:r>
        <w:rPr>
          <w:rtl/>
        </w:rPr>
        <w:t>الثابت من الآثار انّ الصحابة أو المشهورين منهم يقلّلون نقل الحديث ، بل ينهون عن تكثيره أو عن أصل نقله ، واليكم ذكر هذه الآثار ممّا يحضرني عاجلاً من غير استيفاء واستقصاء.</w:t>
      </w:r>
    </w:p>
    <w:p w:rsidR="00F40ABA" w:rsidRDefault="00F40ABA" w:rsidP="002565FE">
      <w:pPr>
        <w:pStyle w:val="libNormal"/>
        <w:rPr>
          <w:rtl/>
        </w:rPr>
      </w:pPr>
      <w:r>
        <w:rPr>
          <w:rtl/>
        </w:rPr>
        <w:t>أ ـ عن الذهبي في تذكرة الحفاظ : من مراسيل ابن ملكية ( عبدالله بن عبيد الله قاضي مكّة في زمن ابن الزبير المتفق على توثيقه ) : انّ الصدّيق جمع الناس بعد وفاة نبيهم فقال : انّكم تحدّثون عن رسول الله أحاديث تختلفون فيها ، والناس بعدكم أشدّ اختلافاً ، فلا تحدّثوا عن رسول الله شيئاً ، فمن سألكم فقولوا بيننا وبينكم كتاب الله ، فاستحلوا حلاله ، وحرّموا حرامه</w:t>
      </w:r>
      <w:r w:rsidRPr="00643D22">
        <w:rPr>
          <w:rStyle w:val="libFootnotenumChar"/>
          <w:rtl/>
        </w:rPr>
        <w:t xml:space="preserve"> (2)</w:t>
      </w:r>
      <w:r w:rsidRPr="008A76F4">
        <w:rPr>
          <w:rtl/>
        </w:rPr>
        <w:t>.</w:t>
      </w:r>
    </w:p>
    <w:p w:rsidR="00F40ABA" w:rsidRDefault="00F40ABA" w:rsidP="002565FE">
      <w:pPr>
        <w:pStyle w:val="libNormal"/>
        <w:rPr>
          <w:rtl/>
        </w:rPr>
      </w:pPr>
      <w:r>
        <w:rPr>
          <w:rtl/>
        </w:rPr>
        <w:t>ب ـ وعن ابن عساكر ، عن محمّد بن اسحاق قال : أخبرني صالح بن ابراهيم بن عبد الرحمن بن عوف قال : ما مات عمر بن الخطاب حتّى بعث إلى أصحاب رسول الله فجمعهم من الآفاق عبدالله بن حذيفة وأبا الدرداء وأبا ذر وعقبة بن عامر ، فقال : ما هذه الاَحاديث التي افشيتم عن رسول الله في الآفاق؟</w:t>
      </w:r>
    </w:p>
    <w:p w:rsidR="00F40ABA" w:rsidRDefault="00F40ABA" w:rsidP="002565FE">
      <w:pPr>
        <w:pStyle w:val="libNormal"/>
        <w:rPr>
          <w:rtl/>
        </w:rPr>
      </w:pPr>
      <w:r>
        <w:rPr>
          <w:rtl/>
        </w:rPr>
        <w:t>قالوا : تنهانا؟</w:t>
      </w:r>
    </w:p>
    <w:p w:rsidR="00F40ABA" w:rsidRDefault="00F40ABA" w:rsidP="002565FE">
      <w:pPr>
        <w:pStyle w:val="libNormal"/>
        <w:rPr>
          <w:rtl/>
        </w:rPr>
      </w:pPr>
      <w:r>
        <w:rPr>
          <w:rtl/>
        </w:rPr>
        <w:t>قال : لا ، اقيموا عندي ، لا والله لا تفارقوني ما عشت ، فنحن أعلم! نأخذ منكم ونردّ عليكم. فما فارقوه حتّى مات.</w:t>
      </w:r>
    </w:p>
    <w:p w:rsidR="00F40ABA" w:rsidRDefault="00F40ABA" w:rsidP="002565FE">
      <w:pPr>
        <w:pStyle w:val="libNormal"/>
        <w:rPr>
          <w:rtl/>
        </w:rPr>
      </w:pPr>
      <w:r>
        <w:rPr>
          <w:rtl/>
        </w:rPr>
        <w:t>ج ـ وعن تذكرة الحفاظ</w:t>
      </w:r>
      <w:r w:rsidRPr="00643D22">
        <w:rPr>
          <w:rStyle w:val="libFootnotenumChar"/>
          <w:rtl/>
        </w:rPr>
        <w:t xml:space="preserve"> (3) </w:t>
      </w:r>
      <w:r>
        <w:rPr>
          <w:rtl/>
        </w:rPr>
        <w:t xml:space="preserve">عن شعبة ، عن سعيد بن ابراهيم ، عن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البقرة : 143.</w:t>
      </w:r>
    </w:p>
    <w:p w:rsidR="00F40ABA" w:rsidRDefault="00F40ABA" w:rsidP="00643D22">
      <w:pPr>
        <w:pStyle w:val="libFootnote0"/>
        <w:rPr>
          <w:rtl/>
        </w:rPr>
      </w:pPr>
      <w:r>
        <w:rPr>
          <w:rtl/>
        </w:rPr>
        <w:t>(2) تذكرة الحفاظ 1 : 3.</w:t>
      </w:r>
    </w:p>
    <w:p w:rsidR="00F40ABA" w:rsidRDefault="00F40ABA" w:rsidP="00643D22">
      <w:pPr>
        <w:pStyle w:val="libFootnote0"/>
        <w:rPr>
          <w:rtl/>
        </w:rPr>
      </w:pPr>
      <w:r>
        <w:rPr>
          <w:rtl/>
        </w:rPr>
        <w:t>(3) تذكرة الحفاظ 1 : 7.</w:t>
      </w:r>
    </w:p>
    <w:p w:rsidR="00F40ABA" w:rsidRDefault="00F40ABA" w:rsidP="002565FE">
      <w:pPr>
        <w:pStyle w:val="libNormal0"/>
        <w:rPr>
          <w:rtl/>
        </w:rPr>
      </w:pPr>
      <w:r>
        <w:rPr>
          <w:rtl/>
        </w:rPr>
        <w:br w:type="page"/>
      </w:r>
      <w:r>
        <w:rPr>
          <w:rtl/>
        </w:rPr>
        <w:lastRenderedPageBreak/>
        <w:t xml:space="preserve">أبيه : انّ عمر حبس ابن مسعود وأبا الدرداء وأبا مسعود الانصاري فقال : قد اكثرتم الحديث عن رسول الله </w:t>
      </w:r>
      <w:r w:rsidR="00593EDA" w:rsidRPr="00593EDA">
        <w:rPr>
          <w:rStyle w:val="libAlaemChar"/>
          <w:rFonts w:hint="cs"/>
          <w:rtl/>
        </w:rPr>
        <w:t>صلى‌الله‌عليه‌وآله</w:t>
      </w:r>
      <w:r w:rsidRPr="00643D22">
        <w:rPr>
          <w:rStyle w:val="libFootnotenumChar"/>
          <w:rtl/>
        </w:rPr>
        <w:t xml:space="preserve"> (1)</w:t>
      </w:r>
      <w:r w:rsidRPr="008A76F4">
        <w:rPr>
          <w:rtl/>
        </w:rPr>
        <w:t>.</w:t>
      </w:r>
    </w:p>
    <w:p w:rsidR="00F40ABA" w:rsidRDefault="00F40ABA" w:rsidP="002565FE">
      <w:pPr>
        <w:pStyle w:val="libNormal"/>
        <w:rPr>
          <w:rtl/>
        </w:rPr>
      </w:pPr>
      <w:r>
        <w:rPr>
          <w:rtl/>
        </w:rPr>
        <w:t>د ـ وعن ابن سعد وابن عساكر ، عن محمود بن لبيد قال : سمعت عثمان بن عفان على المنبر يقول : لا يحل لاحد يروي حديثاً لم يسمع به في عهد أبي بكر ولا في عهد عمر ، فانّه لم يمنعني أن أُحدّث عن رسول الله أن لا اكون من أوعى اصحابه! إلاّ انّي سمعته يقول : « من قال عليَّ ما لم أقل فقد تبوأ مقعده من النار ».</w:t>
      </w:r>
    </w:p>
    <w:p w:rsidR="00F40ABA" w:rsidRDefault="00F40ABA" w:rsidP="002565FE">
      <w:pPr>
        <w:pStyle w:val="libNormal"/>
        <w:rPr>
          <w:rtl/>
        </w:rPr>
      </w:pPr>
      <w:r>
        <w:rPr>
          <w:rtl/>
        </w:rPr>
        <w:t>هـ ـ وعن جامع بيان العلم وفضله</w:t>
      </w:r>
      <w:r w:rsidRPr="00643D22">
        <w:rPr>
          <w:rStyle w:val="libFootnotenumChar"/>
          <w:rtl/>
        </w:rPr>
        <w:t xml:space="preserve"> (2) </w:t>
      </w:r>
      <w:r>
        <w:rPr>
          <w:rtl/>
        </w:rPr>
        <w:t>لحافظ المغرب ابن عبد البر ، عن الشعبي ، عن قرظة : خرجنا نريد العراق فمشى معنا عمر إلى صرار ( بالكسر موضع قرب المدينة ) ثم قال لنا : أتدرون لِمَ مشيت معكم؟</w:t>
      </w:r>
    </w:p>
    <w:p w:rsidR="00F40ABA" w:rsidRDefault="00F40ABA" w:rsidP="002565FE">
      <w:pPr>
        <w:pStyle w:val="libNormal"/>
        <w:rPr>
          <w:rtl/>
        </w:rPr>
      </w:pPr>
      <w:r>
        <w:rPr>
          <w:rtl/>
        </w:rPr>
        <w:t>قلنا : اردت ان تشيّعنا وتكرمنا؟</w:t>
      </w:r>
    </w:p>
    <w:p w:rsidR="00F40ABA" w:rsidRDefault="00F40ABA" w:rsidP="002565FE">
      <w:pPr>
        <w:pStyle w:val="libNormal"/>
        <w:rPr>
          <w:rtl/>
        </w:rPr>
      </w:pPr>
      <w:r>
        <w:rPr>
          <w:rtl/>
        </w:rPr>
        <w:t>قال : انّ مع ذلك لحاجة خرجت لها ، انكم لتأتون بلدة لاَهلها دوي كدوي النحل ، فلا تصدروهم بالاحاديث عن رسول الله وانا شريككم.</w:t>
      </w:r>
    </w:p>
    <w:p w:rsidR="00F40ABA" w:rsidRDefault="00F40ABA" w:rsidP="002565FE">
      <w:pPr>
        <w:pStyle w:val="libNormal"/>
        <w:rPr>
          <w:rtl/>
        </w:rPr>
      </w:pPr>
      <w:r>
        <w:rPr>
          <w:rtl/>
        </w:rPr>
        <w:t>قال قرظة : فما حدّثت بعده حديثاً عن رسول الله.</w:t>
      </w:r>
    </w:p>
    <w:p w:rsidR="00F40ABA" w:rsidRDefault="00F40ABA" w:rsidP="002565FE">
      <w:pPr>
        <w:pStyle w:val="libNormal"/>
        <w:rPr>
          <w:rtl/>
        </w:rPr>
      </w:pPr>
      <w:r>
        <w:rPr>
          <w:rtl/>
        </w:rPr>
        <w:t>وللرواية صورة أُخرى لاحظ مقدمة سنن ابن ماجه</w:t>
      </w:r>
      <w:r w:rsidRPr="00643D22">
        <w:rPr>
          <w:rStyle w:val="libFootnotenumChar"/>
          <w:rtl/>
        </w:rPr>
        <w:t xml:space="preserve"> (3)</w:t>
      </w:r>
      <w:r w:rsidRPr="008A76F4">
        <w:rPr>
          <w:rtl/>
        </w:rPr>
        <w:t>.</w:t>
      </w:r>
    </w:p>
    <w:p w:rsidR="00F40ABA" w:rsidRDefault="00F40ABA" w:rsidP="002565FE">
      <w:pPr>
        <w:pStyle w:val="libNormal"/>
        <w:rPr>
          <w:rtl/>
        </w:rPr>
      </w:pPr>
      <w:r>
        <w:rPr>
          <w:rtl/>
        </w:rPr>
        <w:t>وكان عمر يقول : أقلّوا الرواية عن رسول الله إلاّ فيما يعمل به</w:t>
      </w:r>
      <w:r w:rsidRPr="00643D22">
        <w:rPr>
          <w:rStyle w:val="libFootnotenumChar"/>
          <w:rtl/>
        </w:rPr>
        <w:t xml:space="preserve"> (4)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ولو فعل أبو الحسن عليٌّ هذا الفعل مع طلحة والزبير ولم يأذن لهما بالخروج إلى العمرة لم يبتل بحرب الجمل في البصرة ، مع انّه علم قصدهما وقال ـ كما نقل عنه ـ : ما يريدان العمرة ، بل يريدان الفتنة ، لكن لعمر اخلاقه ولعلي اخلاقه ـ كلّ ميسر لما خلق لاَجله.</w:t>
      </w:r>
    </w:p>
    <w:p w:rsidR="00F40ABA" w:rsidRDefault="00F40ABA" w:rsidP="00643D22">
      <w:pPr>
        <w:pStyle w:val="libFootnote0"/>
        <w:rPr>
          <w:rtl/>
        </w:rPr>
      </w:pPr>
      <w:r>
        <w:rPr>
          <w:rtl/>
        </w:rPr>
        <w:t>(2) جامع بيان العلم وفضله 2 : 120.</w:t>
      </w:r>
    </w:p>
    <w:p w:rsidR="00F40ABA" w:rsidRDefault="00F40ABA" w:rsidP="00643D22">
      <w:pPr>
        <w:pStyle w:val="libFootnote0"/>
        <w:rPr>
          <w:rtl/>
        </w:rPr>
      </w:pPr>
      <w:r>
        <w:rPr>
          <w:rtl/>
        </w:rPr>
        <w:t>(3) انظر مقدمة سنن ابن ماجه رقم 28.</w:t>
      </w:r>
    </w:p>
    <w:p w:rsidR="00F40ABA" w:rsidRDefault="00F40ABA" w:rsidP="00643D22">
      <w:pPr>
        <w:pStyle w:val="libFootnote0"/>
        <w:rPr>
          <w:rtl/>
        </w:rPr>
      </w:pPr>
      <w:r>
        <w:rPr>
          <w:rtl/>
        </w:rPr>
        <w:t>(4) صححه الحاكم في المستدرك 1 : 102.</w:t>
      </w:r>
    </w:p>
    <w:p w:rsidR="00F40ABA" w:rsidRDefault="00F40ABA" w:rsidP="002565FE">
      <w:pPr>
        <w:pStyle w:val="libNormal"/>
        <w:rPr>
          <w:rtl/>
        </w:rPr>
      </w:pPr>
      <w:r>
        <w:rPr>
          <w:rtl/>
        </w:rPr>
        <w:br w:type="page"/>
      </w:r>
      <w:r>
        <w:rPr>
          <w:rtl/>
        </w:rPr>
        <w:lastRenderedPageBreak/>
        <w:t xml:space="preserve">أقول : بل عمر منع الناس عن كتابة حديث النبي الاَكرم في حياته </w:t>
      </w:r>
      <w:r w:rsidR="00593EDA" w:rsidRPr="00593EDA">
        <w:rPr>
          <w:rStyle w:val="libAlaemChar"/>
          <w:rFonts w:hint="cs"/>
          <w:rtl/>
        </w:rPr>
        <w:t>صلى‌الله‌عليه‌وآله</w:t>
      </w:r>
      <w:r>
        <w:rPr>
          <w:rtl/>
        </w:rPr>
        <w:t xml:space="preserve"> ، وقال : انّه </w:t>
      </w:r>
      <w:r w:rsidR="00593EDA" w:rsidRPr="00593EDA">
        <w:rPr>
          <w:rStyle w:val="libAlaemChar"/>
          <w:rFonts w:hint="cs"/>
          <w:rtl/>
        </w:rPr>
        <w:t>صلى‌الله‌عليه‌وآله</w:t>
      </w:r>
      <w:r>
        <w:rPr>
          <w:rtl/>
        </w:rPr>
        <w:t xml:space="preserve"> قد غلبه الوجع أو انّه يهجر! وادّعى انّه حسبنا كتاب الله ، حتّى غضب النبي </w:t>
      </w:r>
      <w:r w:rsidR="00593EDA" w:rsidRPr="00593EDA">
        <w:rPr>
          <w:rStyle w:val="libAlaemChar"/>
          <w:rFonts w:hint="cs"/>
          <w:rtl/>
        </w:rPr>
        <w:t>صلى‌الله‌عليه‌وآله</w:t>
      </w:r>
      <w:r>
        <w:rPr>
          <w:rtl/>
        </w:rPr>
        <w:t xml:space="preserve"> وأمر بخروجهم من عنده بقوله : « قوموا عني ».</w:t>
      </w:r>
    </w:p>
    <w:p w:rsidR="00F40ABA" w:rsidRDefault="00F40ABA" w:rsidP="002565FE">
      <w:pPr>
        <w:pStyle w:val="libNormal"/>
        <w:rPr>
          <w:rtl/>
        </w:rPr>
      </w:pPr>
      <w:r>
        <w:rPr>
          <w:rtl/>
        </w:rPr>
        <w:t>و ـ وعن طبقات ابن سعد ، عن السائب بن يزيد : انّه صحب سعد ابن أبي وقاص من المدينة إلى مكة ، قال : فما سمعته يحدّث عن النبي حديثاً حتّى رجع. وسئل عن شيء فاستعجم وقال : انّي أخاف أن احدّثكم واحداً فتزيدوا عليه المائة!</w:t>
      </w:r>
      <w:r w:rsidRPr="00643D22">
        <w:rPr>
          <w:rStyle w:val="libFootnotenumChar"/>
          <w:rtl/>
        </w:rPr>
        <w:t xml:space="preserve"> (1) (2)</w:t>
      </w:r>
      <w:r w:rsidRPr="008A76F4">
        <w:rPr>
          <w:rtl/>
        </w:rPr>
        <w:t>.</w:t>
      </w:r>
    </w:p>
    <w:p w:rsidR="00F40ABA" w:rsidRDefault="00F40ABA" w:rsidP="002565FE">
      <w:pPr>
        <w:pStyle w:val="libNormal"/>
        <w:rPr>
          <w:rtl/>
        </w:rPr>
      </w:pPr>
      <w:r>
        <w:rPr>
          <w:rtl/>
        </w:rPr>
        <w:t>ز ـ اخرج البخاري عن السائب بن يزيد قال : صحبت طلحة بن عبيدالله وسعد بن أبي وقاص والمقداد بن الاسود وعبد الرحمن بن عوف ( رض ) فما سمعت أحداً منهم يحدّث عن رسول الله ، إلاّ انّي سمعت طلحة يحدّث عن يوم أُحد</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ح ـ وعن ابن عساكر ، عنه قال : سمعت عمر بن الخطاب يقول لاَبي هريرة : لتتركنَّ الحديث عن رسول الله أو لاَلحقنّك بأرض دوس ( أي بلده ) </w:t>
      </w:r>
      <w:r w:rsidRPr="00643D22">
        <w:rPr>
          <w:rStyle w:val="libFootnotenumChar"/>
          <w:rtl/>
        </w:rPr>
        <w:t>(4)</w:t>
      </w:r>
      <w:r w:rsidRPr="008A76F4">
        <w:rPr>
          <w:rtl/>
        </w:rPr>
        <w:t>.</w:t>
      </w:r>
    </w:p>
    <w:p w:rsidR="00F40ABA" w:rsidRDefault="00F40ABA" w:rsidP="002565FE">
      <w:pPr>
        <w:pStyle w:val="libNormal"/>
        <w:rPr>
          <w:rtl/>
        </w:rPr>
      </w:pPr>
      <w:r>
        <w:rPr>
          <w:rtl/>
        </w:rPr>
        <w:t xml:space="preserve">أقول : الروايات في هذا الموضوع كثيرة كلّها تثبت رغبة كبار الصحابة عن التحدّث بحديث رسول الله </w:t>
      </w:r>
      <w:r w:rsidR="00593EDA" w:rsidRPr="00593EDA">
        <w:rPr>
          <w:rStyle w:val="libAlaemChar"/>
          <w:rFonts w:hint="cs"/>
          <w:rtl/>
        </w:rPr>
        <w:t>صلى‌الله‌عليه‌وآله</w:t>
      </w:r>
      <w:r>
        <w:rPr>
          <w:rtl/>
        </w:rPr>
        <w:t xml:space="preserve"> ، إمّا مطلقاً ، وإمّا في الجملة.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مستدرك الحاكم 2 : 102.</w:t>
      </w:r>
    </w:p>
    <w:p w:rsidR="00F40ABA" w:rsidRDefault="00F40ABA" w:rsidP="00643D22">
      <w:pPr>
        <w:pStyle w:val="libFootnote0"/>
        <w:rPr>
          <w:rtl/>
        </w:rPr>
      </w:pPr>
      <w:r>
        <w:rPr>
          <w:rtl/>
        </w:rPr>
        <w:t>(2) أقول يخاف سعد من الذين يعيشون الصدر الاَول وخير القرون ، ولا تغفل انّ جمعاً كثيراً ممّن يخافهم سعد من الصحابة ، فما حال القرون الآتية في التزييد ، ولو كان سعد حيّاً اليوم لقال : زدتم على واحد ألفاً!!! ثم انّ المذكور في مقدمة سنن ابن ماجه برقم 29 سعد بن مالك.</w:t>
      </w:r>
    </w:p>
    <w:p w:rsidR="00F40ABA" w:rsidRDefault="00F40ABA" w:rsidP="00643D22">
      <w:pPr>
        <w:pStyle w:val="libFootnote0"/>
        <w:rPr>
          <w:rtl/>
        </w:rPr>
      </w:pPr>
      <w:r>
        <w:rPr>
          <w:rtl/>
        </w:rPr>
        <w:t>(3) فتح الباري 6 : 28.</w:t>
      </w:r>
    </w:p>
    <w:p w:rsidR="00F40ABA" w:rsidRDefault="00F40ABA" w:rsidP="00643D22">
      <w:pPr>
        <w:pStyle w:val="libFootnote0"/>
        <w:rPr>
          <w:rtl/>
        </w:rPr>
      </w:pPr>
      <w:r>
        <w:rPr>
          <w:rtl/>
        </w:rPr>
        <w:t>(4) فتح الباري 2 : 120.</w:t>
      </w:r>
    </w:p>
    <w:p w:rsidR="00F40ABA" w:rsidRDefault="00F40ABA" w:rsidP="002565FE">
      <w:pPr>
        <w:pStyle w:val="libNormal"/>
        <w:rPr>
          <w:rtl/>
        </w:rPr>
      </w:pPr>
      <w:r>
        <w:rPr>
          <w:rtl/>
        </w:rPr>
        <w:br w:type="page"/>
      </w:r>
      <w:r>
        <w:rPr>
          <w:rtl/>
        </w:rPr>
        <w:lastRenderedPageBreak/>
        <w:t xml:space="preserve">ثم انّ المستفاد ممّا نقلنا ـ زائداً على هذا المقصود ـ أُمور أُخر نشير اليهما تتميماً للفائدة : </w:t>
      </w:r>
    </w:p>
    <w:p w:rsidR="00F40ABA" w:rsidRDefault="00F40ABA" w:rsidP="002565FE">
      <w:pPr>
        <w:pStyle w:val="libNormal"/>
        <w:rPr>
          <w:rtl/>
        </w:rPr>
      </w:pPr>
      <w:r>
        <w:rPr>
          <w:rtl/>
        </w:rPr>
        <w:t>( الاول ) : انّ الاَصل في النهي عن نقل الحديث أو اكثاره هم الخلفاء الثلاثة لا سيّما عمر ، فهل النهي المذكور سياسي يتعلق بمقام الخلفاء أو غير سياسي ، فيه وجهان ، وربّما يظهر فيما بعد ما هو الصحيح منهما ان شاء الله تعالى.</w:t>
      </w:r>
    </w:p>
    <w:p w:rsidR="00F40ABA" w:rsidRDefault="00F40ABA" w:rsidP="002565FE">
      <w:pPr>
        <w:pStyle w:val="libNormal"/>
        <w:rPr>
          <w:rtl/>
        </w:rPr>
      </w:pPr>
      <w:r>
        <w:rPr>
          <w:rtl/>
        </w:rPr>
        <w:t xml:space="preserve">( الثاني ) : انّ الصحابة في زمن الصدّيق قد اختلفوا في أحاديث النبي </w:t>
      </w:r>
      <w:r w:rsidR="00593EDA" w:rsidRPr="00593EDA">
        <w:rPr>
          <w:rStyle w:val="libAlaemChar"/>
          <w:rFonts w:hint="cs"/>
          <w:rtl/>
        </w:rPr>
        <w:t>صلى‌الله‌عليه‌وآله</w:t>
      </w:r>
      <w:r>
        <w:rPr>
          <w:rtl/>
        </w:rPr>
        <w:t xml:space="preserve"> ، وهذا الاختلاف قد يكون بتكذيب بعضهم بعضاً في النقل ، وقد يكون بسبب تعارض الاَحاديث ، وهذا أيضاً يرجع إلى الكذب أو الاشتباه في النقل ، فانّ النبي الاَمين المعصوم </w:t>
      </w:r>
      <w:r w:rsidR="00593EDA" w:rsidRPr="00593EDA">
        <w:rPr>
          <w:rStyle w:val="libAlaemChar"/>
          <w:rFonts w:hint="cs"/>
          <w:rtl/>
        </w:rPr>
        <w:t>صلى‌الله‌عليه‌وآله</w:t>
      </w:r>
      <w:r>
        <w:rPr>
          <w:rtl/>
        </w:rPr>
        <w:t xml:space="preserve"> لا يختلف كلامه ولا يتناقض قوله وعمله. وعليه فلا بدّ من قبول الاَحاديث مع التثبّت في حال الصحابة ، وعدم قبول منقولاتهم بوجه مطلق فضلاً عن قبول آرائهم ، ولا يجوز لنا أن نعتقد فيهم ما لا يعتقد هؤلاء بانفسهم ، فانّه من الغلو والسفه.</w:t>
      </w:r>
    </w:p>
    <w:p w:rsidR="00F40ABA" w:rsidRDefault="00F40ABA" w:rsidP="002565FE">
      <w:pPr>
        <w:pStyle w:val="libNormal"/>
        <w:rPr>
          <w:rtl/>
        </w:rPr>
      </w:pPr>
      <w:r>
        <w:rPr>
          <w:rtl/>
        </w:rPr>
        <w:t>( الثالث ) : ظاهر كلام أبي بكر الحكم باهمال الاَحاديث مطلقاً وحصر الحلال والحرام بحلال القرآن وحرامه ، وهذا أمر مهم عميق لا يدركه إلاّ الكاملين من المحقّقين.</w:t>
      </w:r>
    </w:p>
    <w:p w:rsidR="00F40ABA" w:rsidRDefault="00F40ABA" w:rsidP="002565FE">
      <w:pPr>
        <w:pStyle w:val="libNormal"/>
        <w:rPr>
          <w:rtl/>
        </w:rPr>
      </w:pPr>
      <w:r>
        <w:rPr>
          <w:rtl/>
        </w:rPr>
        <w:t xml:space="preserve">( الرابع ) : يظهر من قول عمر : ( ونردّ عليكم ) انّ في أحاديث الصحابة ما هو مخالف للواقع سهواً أو عمداً ، ونقل عن عمران بن حصين الصحابي ـ المتوفّى سنة 52 هـ ـ : والله إن كنت لاَرى انّي لو شئت لحدّثت عن رسول الله </w:t>
      </w:r>
      <w:r w:rsidR="00593EDA" w:rsidRPr="00593EDA">
        <w:rPr>
          <w:rStyle w:val="libAlaemChar"/>
          <w:rFonts w:hint="cs"/>
          <w:rtl/>
        </w:rPr>
        <w:t>صلى‌الله‌عليه‌وآله</w:t>
      </w:r>
      <w:r>
        <w:rPr>
          <w:rtl/>
        </w:rPr>
        <w:t xml:space="preserve"> يومين متتابعين ، ولكن أبطأني عن ذلك انّ رجالاً من أصحاب الرسول الله </w:t>
      </w:r>
      <w:r w:rsidR="00593EDA" w:rsidRPr="00593EDA">
        <w:rPr>
          <w:rStyle w:val="libAlaemChar"/>
          <w:rFonts w:hint="cs"/>
          <w:rtl/>
        </w:rPr>
        <w:t>صلى‌الله‌عليه‌وآله</w:t>
      </w:r>
      <w:r>
        <w:rPr>
          <w:rtl/>
        </w:rPr>
        <w:t xml:space="preserve"> سمعوا كما سمعت ، وشهدوا كما شهدت ، ويحدّثون أحاديث ماهي كما يقولون ، وأخاف أن يشبه لي كما شبه لهم ، </w:t>
      </w:r>
    </w:p>
    <w:p w:rsidR="00F40ABA" w:rsidRDefault="00F40ABA" w:rsidP="002565FE">
      <w:pPr>
        <w:pStyle w:val="libNormal0"/>
        <w:rPr>
          <w:rtl/>
        </w:rPr>
      </w:pPr>
      <w:r>
        <w:rPr>
          <w:rtl/>
        </w:rPr>
        <w:br w:type="page"/>
      </w:r>
      <w:r>
        <w:rPr>
          <w:rtl/>
        </w:rPr>
        <w:lastRenderedPageBreak/>
        <w:t>فاعلمك انهم كانوا يغلطون لا انهم كانوا يتعمدّون</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وعن بسر بن سعيد : اتقوا الله وتحفّظوا في الحديث ، فوالله لقد رأيتنا نجالس أبا هريرة فيحدّث عن رسول الله </w:t>
      </w:r>
      <w:r w:rsidR="00593EDA" w:rsidRPr="00593EDA">
        <w:rPr>
          <w:rStyle w:val="libAlaemChar"/>
          <w:rFonts w:hint="cs"/>
          <w:rtl/>
        </w:rPr>
        <w:t>صلى‌الله‌عليه‌وآله</w:t>
      </w:r>
      <w:r>
        <w:rPr>
          <w:rtl/>
        </w:rPr>
        <w:t xml:space="preserve"> ويحدثنا عن كعب ثم يقوم ، فأسمع بعض من كان معنا يجعل حديث رسول الله عن كعب ، ويجعل حديث كعب عن رسول الله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الخامس ) : انّ اكثار الحديث عنه </w:t>
      </w:r>
      <w:r w:rsidR="00593EDA" w:rsidRPr="00593EDA">
        <w:rPr>
          <w:rStyle w:val="libAlaemChar"/>
          <w:rFonts w:hint="cs"/>
          <w:rtl/>
        </w:rPr>
        <w:t>صلى‌الله‌عليه‌وآله</w:t>
      </w:r>
      <w:r>
        <w:rPr>
          <w:rtl/>
        </w:rPr>
        <w:t xml:space="preserve"> كان محرّماً بنظر عمر ، فانّه عزر المكثرين بالحبس ، ضرورة عدم جواز حبس المسلم وايذائه على أمر مباح أو مستحب ، بل مكروه. وهذا يبطل نظر الغالين في حقّ الصحابة بانّهم كلّهم عدول.</w:t>
      </w:r>
    </w:p>
    <w:p w:rsidR="00F40ABA" w:rsidRDefault="00F40ABA" w:rsidP="002565FE">
      <w:pPr>
        <w:pStyle w:val="libNormal"/>
        <w:rPr>
          <w:rtl/>
        </w:rPr>
      </w:pPr>
      <w:r>
        <w:rPr>
          <w:rtl/>
        </w:rPr>
        <w:t>( السادس ) : يظهر من كلام عثمان انّ الكذب في نقل الحديث قد كثر بعد زمن الشيخين ، ولذا لم يحلل للناس نقل ما لم يسمع في زمانهما ، وذيل كلامه أيضاً يعرض بالكاذبين.</w:t>
      </w:r>
    </w:p>
    <w:p w:rsidR="00F40ABA" w:rsidRDefault="00F40ABA" w:rsidP="002565FE">
      <w:pPr>
        <w:pStyle w:val="libNormal"/>
        <w:rPr>
          <w:rtl/>
        </w:rPr>
      </w:pPr>
      <w:r>
        <w:rPr>
          <w:rtl/>
        </w:rPr>
        <w:t xml:space="preserve">( السابع ) : يظهر من قول الفاروق في ذيل الخبر الخامس ( إلاّ فيما يعمل به ) انّ نظره إلى منع نقل الاَحاديث الواردة في فضائل بعض الصحابة مخافة أفتتان الناس به ، فيوهن مقام الخلافة في قلوبهم. ويظهر من غيره انّ السبب في النهي هو الخوف من الكذب على رسول الله </w:t>
      </w:r>
      <w:r w:rsidR="00593EDA" w:rsidRPr="00593EDA">
        <w:rPr>
          <w:rStyle w:val="libAlaemChar"/>
          <w:rFonts w:hint="cs"/>
          <w:rtl/>
        </w:rPr>
        <w:t>صلى‌الله‌عليه‌وآله</w:t>
      </w:r>
      <w:r>
        <w:rPr>
          <w:rtl/>
        </w:rPr>
        <w:t xml:space="preserve"> عمداً أو غفلة.</w:t>
      </w:r>
    </w:p>
    <w:p w:rsidR="00F40ABA" w:rsidRDefault="00F40ABA" w:rsidP="002565FE">
      <w:pPr>
        <w:pStyle w:val="libNormal"/>
        <w:rPr>
          <w:rtl/>
        </w:rPr>
      </w:pPr>
      <w:r>
        <w:rPr>
          <w:rtl/>
        </w:rPr>
        <w:t xml:space="preserve">( الثامن ) : يظهر من الخبر السادس انّ السبب في ترك تحدّث الصحابة هو كذب المستمعين ، وانّهم يزيدون على كلام واحد مائة. وهذا السبب الذي خافه ابن أبي وقاص يجب ان لا ننساه حتّى عند الاعتماد على أحاديث الصحاح الستة ، والله الهادي ، وقد مرّ في الخبر الاَول سبب آخر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اضواء على السنة المحمدية 114 ، مختلف الحديث لابن قتيبة 49.</w:t>
      </w:r>
    </w:p>
    <w:p w:rsidR="00F40ABA" w:rsidRDefault="00F40ABA" w:rsidP="00643D22">
      <w:pPr>
        <w:pStyle w:val="libFootnote0"/>
        <w:rPr>
          <w:rtl/>
        </w:rPr>
      </w:pPr>
      <w:r>
        <w:rPr>
          <w:rtl/>
        </w:rPr>
        <w:t>(2) سير اعلام النبلاء 2 : 436.</w:t>
      </w:r>
    </w:p>
    <w:p w:rsidR="00F40ABA" w:rsidRDefault="00F40ABA" w:rsidP="002565FE">
      <w:pPr>
        <w:pStyle w:val="libNormal0"/>
        <w:rPr>
          <w:rtl/>
        </w:rPr>
      </w:pPr>
      <w:r>
        <w:rPr>
          <w:rtl/>
        </w:rPr>
        <w:br w:type="page"/>
      </w:r>
      <w:r>
        <w:rPr>
          <w:rtl/>
        </w:rPr>
        <w:lastRenderedPageBreak/>
        <w:t>وهو اختلاف الناقلين ، واختلاف من بعدهم أشد الاختلاف.</w:t>
      </w:r>
    </w:p>
    <w:p w:rsidR="00F40ABA" w:rsidRDefault="00F40ABA" w:rsidP="002565FE">
      <w:pPr>
        <w:pStyle w:val="libNormal"/>
        <w:rPr>
          <w:rtl/>
        </w:rPr>
      </w:pPr>
      <w:r>
        <w:rPr>
          <w:rtl/>
        </w:rPr>
        <w:t xml:space="preserve">يبقى في المقام سؤال وهو انّ الذين امتنعوا من الصحابة من نقل الحديث هل هو بداع نفسي منهم مخافة الكذب على رسول الله </w:t>
      </w:r>
      <w:r w:rsidR="00593EDA" w:rsidRPr="00593EDA">
        <w:rPr>
          <w:rStyle w:val="libAlaemChar"/>
          <w:rFonts w:hint="cs"/>
          <w:rtl/>
        </w:rPr>
        <w:t>صلى‌الله‌عليه‌وآله</w:t>
      </w:r>
      <w:r>
        <w:rPr>
          <w:rtl/>
        </w:rPr>
        <w:t xml:space="preserve"> أو بزجر حكومي من الخلفاء ـ لا سيّما الخليفة الثاني ـ؟ الظاهر هو الثاني ، ويدعمه قرائن ـ كما يأتي عن أبي هريرة ـ وكما يستفاد من كلام عثمان السابق وغيره ، والله العالم.</w:t>
      </w:r>
    </w:p>
    <w:p w:rsidR="00F40ABA" w:rsidRPr="00480056" w:rsidRDefault="00F40ABA" w:rsidP="00F40ABA">
      <w:pPr>
        <w:pStyle w:val="Heading1"/>
        <w:rPr>
          <w:rStyle w:val="libBold2Char"/>
          <w:rtl/>
        </w:rPr>
      </w:pPr>
      <w:bookmarkStart w:id="7" w:name="_Toc250044982"/>
      <w:bookmarkStart w:id="8" w:name="_Toc404085154"/>
      <w:r w:rsidRPr="002104F6">
        <w:rPr>
          <w:rtl/>
        </w:rPr>
        <w:t>الثانية</w:t>
      </w:r>
      <w:r>
        <w:rPr>
          <w:rtl/>
        </w:rPr>
        <w:t xml:space="preserve"> : </w:t>
      </w:r>
      <w:r w:rsidRPr="002104F6">
        <w:rPr>
          <w:rtl/>
        </w:rPr>
        <w:t>كتابة الحديث</w:t>
      </w:r>
      <w:r>
        <w:rPr>
          <w:rtl/>
        </w:rPr>
        <w:t>.</w:t>
      </w:r>
      <w:bookmarkEnd w:id="7"/>
      <w:bookmarkEnd w:id="8"/>
      <w:r w:rsidRPr="00480056">
        <w:rPr>
          <w:rStyle w:val="libBold2Char"/>
          <w:rtl/>
        </w:rPr>
        <w:t xml:space="preserve"> </w:t>
      </w:r>
    </w:p>
    <w:p w:rsidR="00F40ABA" w:rsidRDefault="00F40ABA" w:rsidP="002565FE">
      <w:pPr>
        <w:pStyle w:val="libNormal"/>
        <w:rPr>
          <w:rtl/>
        </w:rPr>
      </w:pPr>
      <w:r>
        <w:rPr>
          <w:rtl/>
        </w:rPr>
        <w:t xml:space="preserve">إذا فرضنا النهي عن اكثار نقل الحديث أو عن أصله ، وكذا إن فرضنا رغبة جمع من الاَصحاب عن تحديث الناس بأحاديث رسول الله </w:t>
      </w:r>
      <w:r w:rsidR="00593EDA" w:rsidRPr="00593EDA">
        <w:rPr>
          <w:rStyle w:val="libAlaemChar"/>
          <w:rFonts w:hint="cs"/>
          <w:rtl/>
        </w:rPr>
        <w:t>صلى‌الله‌عليه‌وآله</w:t>
      </w:r>
      <w:r>
        <w:rPr>
          <w:rtl/>
        </w:rPr>
        <w:t xml:space="preserve"> ، فكان بوسع جمع منهم أن يحفظ السنّة القوليّة عن الاندراس والنسيان بقيد الكتابة ، بأنّ يكتبوا ما يطمئنون بسماعه عن الرسول الخاتم </w:t>
      </w:r>
      <w:r w:rsidR="00593EDA" w:rsidRPr="00593EDA">
        <w:rPr>
          <w:rStyle w:val="libAlaemChar"/>
          <w:rFonts w:hint="cs"/>
          <w:rtl/>
        </w:rPr>
        <w:t>صلى‌الله‌عليه‌وآله</w:t>
      </w:r>
      <w:r>
        <w:rPr>
          <w:rtl/>
        </w:rPr>
        <w:t xml:space="preserve"> ويودعونه إلى الثقات تكميلاً لاَمر الشريعة ، لكن كتابة الحديث بدورها ـ كنقل الحديث ـ ابتليت بالمنع والنهي ، بل بمنع أشد من منع النقل ، واليكم بعض دلائله : </w:t>
      </w:r>
    </w:p>
    <w:p w:rsidR="00F40ABA" w:rsidRDefault="00F40ABA" w:rsidP="002565FE">
      <w:pPr>
        <w:pStyle w:val="libNormal"/>
        <w:rPr>
          <w:rtl/>
        </w:rPr>
      </w:pPr>
      <w:r>
        <w:rPr>
          <w:rtl/>
        </w:rPr>
        <w:t xml:space="preserve">1 ـ روى الدارمي ( شيخ البخاري ) ومسلم والترمذي والنسائي وأحمد ، عن أبي سعيد الخدري ( رض ) قال : قال رسول الله </w:t>
      </w:r>
      <w:r w:rsidR="00593EDA" w:rsidRPr="00593EDA">
        <w:rPr>
          <w:rStyle w:val="libAlaemChar"/>
          <w:rFonts w:hint="cs"/>
          <w:rtl/>
        </w:rPr>
        <w:t>صلى‌الله‌عليه‌وآله</w:t>
      </w:r>
      <w:r>
        <w:rPr>
          <w:rtl/>
        </w:rPr>
        <w:t xml:space="preserve"> : « لا تكتبوا عني شيئاً سوى القرآن ، فمن كتب عنّي غير القرآن فليمحه.</w:t>
      </w:r>
    </w:p>
    <w:p w:rsidR="00F40ABA" w:rsidRDefault="00F40ABA" w:rsidP="002565FE">
      <w:pPr>
        <w:pStyle w:val="libNormal"/>
        <w:rPr>
          <w:rtl/>
        </w:rPr>
      </w:pPr>
      <w:r>
        <w:rPr>
          <w:rtl/>
        </w:rPr>
        <w:t xml:space="preserve">واخرج الدارمي ، عن أبي سعيد : انّهم استأذنوا النبي </w:t>
      </w:r>
      <w:r w:rsidR="00593EDA" w:rsidRPr="00593EDA">
        <w:rPr>
          <w:rStyle w:val="libAlaemChar"/>
          <w:rFonts w:hint="cs"/>
          <w:rtl/>
        </w:rPr>
        <w:t>صلى‌الله‌عليه‌وآله</w:t>
      </w:r>
      <w:r>
        <w:rPr>
          <w:rtl/>
        </w:rPr>
        <w:t xml:space="preserve"> في أن يكتبوا عنه ، فلم يأذن لهم.</w:t>
      </w:r>
    </w:p>
    <w:p w:rsidR="00F40ABA" w:rsidRDefault="00F40ABA" w:rsidP="002565FE">
      <w:pPr>
        <w:pStyle w:val="libNormal"/>
        <w:rPr>
          <w:rtl/>
        </w:rPr>
      </w:pPr>
      <w:r>
        <w:rPr>
          <w:rtl/>
        </w:rPr>
        <w:t xml:space="preserve">ولفظ الترمذي : استأذنا النبي </w:t>
      </w:r>
      <w:r w:rsidR="00593EDA" w:rsidRPr="00593EDA">
        <w:rPr>
          <w:rStyle w:val="libAlaemChar"/>
          <w:rFonts w:hint="cs"/>
          <w:rtl/>
        </w:rPr>
        <w:t>صلى‌الله‌عليه‌وآله</w:t>
      </w:r>
      <w:r>
        <w:rPr>
          <w:rtl/>
        </w:rPr>
        <w:t xml:space="preserve"> في الكتابة ، فلم يأذن لنا</w:t>
      </w:r>
      <w:r w:rsidRPr="00643D22">
        <w:rPr>
          <w:rStyle w:val="libFootnotenumChar"/>
          <w:rtl/>
        </w:rPr>
        <w:t xml:space="preserve"> (1)</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الترمذي 2 : 91.</w:t>
      </w:r>
    </w:p>
    <w:p w:rsidR="00F40ABA" w:rsidRDefault="00F40ABA" w:rsidP="002565FE">
      <w:pPr>
        <w:pStyle w:val="libNormal"/>
        <w:rPr>
          <w:rtl/>
        </w:rPr>
      </w:pPr>
      <w:r>
        <w:rPr>
          <w:rtl/>
        </w:rPr>
        <w:br w:type="page"/>
      </w:r>
      <w:r>
        <w:rPr>
          <w:rtl/>
        </w:rPr>
        <w:lastRenderedPageBreak/>
        <w:t xml:space="preserve">2 ـ وعن زيد بن ثابت : انّ رسول الله </w:t>
      </w:r>
      <w:r w:rsidR="00593EDA" w:rsidRPr="00593EDA">
        <w:rPr>
          <w:rStyle w:val="libAlaemChar"/>
          <w:rFonts w:hint="cs"/>
          <w:rtl/>
        </w:rPr>
        <w:t>صلى‌الله‌عليه‌وآله</w:t>
      </w:r>
      <w:r>
        <w:rPr>
          <w:rtl/>
        </w:rPr>
        <w:t xml:space="preserve"> أمرنا ألاّ نكتب شيئاً من حديثه.</w:t>
      </w:r>
    </w:p>
    <w:p w:rsidR="00F40ABA" w:rsidRDefault="00F40ABA" w:rsidP="002565FE">
      <w:pPr>
        <w:pStyle w:val="libNormal"/>
        <w:rPr>
          <w:rtl/>
        </w:rPr>
      </w:pPr>
      <w:r>
        <w:rPr>
          <w:rtl/>
        </w:rPr>
        <w:t xml:space="preserve">اقول : والصحيح أن يقول : نهانا رسول الله </w:t>
      </w:r>
      <w:r w:rsidR="00593EDA" w:rsidRPr="00593EDA">
        <w:rPr>
          <w:rStyle w:val="libAlaemChar"/>
          <w:rFonts w:hint="cs"/>
          <w:rtl/>
        </w:rPr>
        <w:t>صلى‌الله‌عليه‌وآله</w:t>
      </w:r>
      <w:r>
        <w:rPr>
          <w:rtl/>
        </w:rPr>
        <w:t xml:space="preserve"> أن نكتب شيئاً من حديثه.</w:t>
      </w:r>
    </w:p>
    <w:p w:rsidR="00F40ABA" w:rsidRDefault="00F40ABA" w:rsidP="002565FE">
      <w:pPr>
        <w:pStyle w:val="libNormal"/>
        <w:rPr>
          <w:rtl/>
        </w:rPr>
      </w:pPr>
      <w:r>
        <w:rPr>
          <w:rtl/>
        </w:rPr>
        <w:t>3 ـ ذكر الذهبي في تذكرة الحفاظ</w:t>
      </w:r>
      <w:r w:rsidRPr="00643D22">
        <w:rPr>
          <w:rStyle w:val="libFootnotenumChar"/>
          <w:rtl/>
        </w:rPr>
        <w:t xml:space="preserve"> (1) </w:t>
      </w:r>
      <w:r>
        <w:rPr>
          <w:rtl/>
        </w:rPr>
        <w:t xml:space="preserve">عن الحاكم ما رواه عن عائشة قالت : جمع أبي الحديث عن رسول الله </w:t>
      </w:r>
      <w:r w:rsidR="00593EDA" w:rsidRPr="00593EDA">
        <w:rPr>
          <w:rStyle w:val="libAlaemChar"/>
          <w:rFonts w:hint="cs"/>
          <w:rtl/>
        </w:rPr>
        <w:t>صلى‌الله‌عليه‌وآله</w:t>
      </w:r>
      <w:r>
        <w:rPr>
          <w:rtl/>
        </w:rPr>
        <w:t xml:space="preserve"> فكانت خمسمائة حديث ، فبات يتقلّب ، ولمّا أصبح قال : أي بنيّة هلمّي الاَحاديث التي عندك ، فجئته بها فأحرقها وقال : خشيت أن أموت وهي عندك ، فيكون فيها أحاديث عن رجل ائتمنته ووثقت به ، ولم يكن كما حدّثني فأكون قد تقلّدت ذلك</w:t>
      </w:r>
      <w:r w:rsidRPr="00643D22">
        <w:rPr>
          <w:rStyle w:val="libFootnotenumChar"/>
          <w:rtl/>
        </w:rPr>
        <w:t xml:space="preserve"> (2)</w:t>
      </w:r>
      <w:r w:rsidRPr="008A76F4">
        <w:rPr>
          <w:rtl/>
        </w:rPr>
        <w:t>.</w:t>
      </w:r>
    </w:p>
    <w:p w:rsidR="00F40ABA" w:rsidRDefault="00F40ABA" w:rsidP="002565FE">
      <w:pPr>
        <w:pStyle w:val="libNormal"/>
        <w:rPr>
          <w:rtl/>
        </w:rPr>
      </w:pPr>
      <w:r>
        <w:rPr>
          <w:rtl/>
        </w:rPr>
        <w:t>أقول : وقد مرّ قول أبي بكر : فمن سألكم فقولوا بيننا وبينكم كتاب الله ، فاستحلوا حلاله وحرّموا حرامه.</w:t>
      </w:r>
    </w:p>
    <w:p w:rsidR="00F40ABA" w:rsidRDefault="00F40ABA" w:rsidP="002565FE">
      <w:pPr>
        <w:pStyle w:val="libNormal"/>
        <w:rPr>
          <w:rtl/>
        </w:rPr>
      </w:pPr>
      <w:r>
        <w:rPr>
          <w:rtl/>
        </w:rPr>
        <w:t xml:space="preserve">4 ـ وعن ابن عبد البر والبيهقي ـ في المدخل ـ عن عروة : انّ عمر أراد أن يكتب السنن ، فاستفتي أصحاب رسول الله </w:t>
      </w:r>
      <w:r w:rsidR="00593EDA" w:rsidRPr="00593EDA">
        <w:rPr>
          <w:rStyle w:val="libAlaemChar"/>
          <w:rFonts w:hint="cs"/>
          <w:rtl/>
        </w:rPr>
        <w:t>صلى‌الله‌عليه‌وآله</w:t>
      </w:r>
      <w:r>
        <w:rPr>
          <w:rtl/>
        </w:rPr>
        <w:t xml:space="preserve"> في ذلك ، فاشاروا عليه أن يكتبها ، فطفق عمر يستخير الله شهراً ثم أصبح يوماً وقد عزم الله له ، فقال : انّي اريد أن اكتب السنن ذكرت قوماً كانوا قبلكم كتبوا كتب فاكبوا عليها وتركوا كتاب الله وانّي والله لا أشوب ( لا البس ) كتاب الله بشيء أبداً.</w:t>
      </w:r>
    </w:p>
    <w:p w:rsidR="00F40ABA" w:rsidRDefault="00F40ABA" w:rsidP="002565FE">
      <w:pPr>
        <w:pStyle w:val="libNormal"/>
        <w:rPr>
          <w:rtl/>
        </w:rPr>
      </w:pPr>
      <w:r>
        <w:rPr>
          <w:rtl/>
        </w:rPr>
        <w:t>5 ـ وعن جامع بيان العلم وفضله</w:t>
      </w:r>
      <w:r w:rsidRPr="00643D22">
        <w:rPr>
          <w:rStyle w:val="libFootnotenumChar"/>
          <w:rtl/>
        </w:rPr>
        <w:t xml:space="preserve"> (3) </w:t>
      </w:r>
      <w:r>
        <w:rPr>
          <w:rtl/>
        </w:rPr>
        <w:t xml:space="preserve">عن يحيى بن جعدة : انّ عمر بن الخطاب أراد أن يكتب السنة ثم بدا له أن لا يكتب ، ثم كتب في الامصار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تذكرة الحفاظ 1 : 5.</w:t>
      </w:r>
    </w:p>
    <w:p w:rsidR="00F40ABA" w:rsidRDefault="00F40ABA" w:rsidP="00643D22">
      <w:pPr>
        <w:pStyle w:val="libFootnote0"/>
        <w:rPr>
          <w:rtl/>
        </w:rPr>
      </w:pPr>
      <w:r>
        <w:rPr>
          <w:rtl/>
        </w:rPr>
        <w:t>(2) أقول : هذا حال كتاب هذا الصحابي الشهير ، فكيف بكتاب البخاري وغيره. ثم أنّ هذا النقل يخالف حديثه الناهي عن كتابة الحديث!</w:t>
      </w:r>
    </w:p>
    <w:p w:rsidR="00F40ABA" w:rsidRDefault="00F40ABA" w:rsidP="00643D22">
      <w:pPr>
        <w:pStyle w:val="libFootnote0"/>
        <w:rPr>
          <w:rtl/>
        </w:rPr>
      </w:pPr>
      <w:r>
        <w:rPr>
          <w:rtl/>
        </w:rPr>
        <w:t>(3) جامع بيان العلم وفضله 1 : 64 و65 ، طبقات ابن سعد 1 : 206.</w:t>
      </w:r>
    </w:p>
    <w:p w:rsidR="00F40ABA" w:rsidRDefault="00F40ABA" w:rsidP="002565FE">
      <w:pPr>
        <w:pStyle w:val="libNormal0"/>
        <w:rPr>
          <w:rtl/>
        </w:rPr>
      </w:pPr>
      <w:r>
        <w:rPr>
          <w:rtl/>
        </w:rPr>
        <w:br w:type="page"/>
      </w:r>
      <w:r>
        <w:rPr>
          <w:rtl/>
        </w:rPr>
        <w:lastRenderedPageBreak/>
        <w:t>من كان عنده شيء فليمحه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أقول : لا أدري كيفية ارادة عمر واستخارته كما لا أدري ـ ولا يُدرى ـ من هم أُولئك القوم الذين قبلنا أكبّوا على أحاديث نبيّهم وتركوا كتاب ربّهم ، لكن كان عمر يرى بطلان كتابة الحديث حتّى في زمان النبي الاَكرم </w:t>
      </w:r>
      <w:r w:rsidR="00593EDA" w:rsidRPr="00593EDA">
        <w:rPr>
          <w:rStyle w:val="libAlaemChar"/>
          <w:rFonts w:hint="cs"/>
          <w:rtl/>
        </w:rPr>
        <w:t>صلى‌الله‌عليه‌وآله</w:t>
      </w:r>
      <w:r>
        <w:rPr>
          <w:rtl/>
        </w:rPr>
        <w:t xml:space="preserve"> ، حتّى في الحديث الذي يحفظ الاَُمّة من الضلالة بعد نبيها ، وكان النبي أراد أن يكتبها بيده أو كان يأمر أحد صحابته بكتابته كما قصَّ ذلك لنا ابن عباس ، وأخرجه البخاري في مواضع من كتابه ، وقال عمر في وجه منعه واجتهاده : انّه قد غلبه الوجع أو انّه يهجر!!! وحسبنا كتاب الله.</w:t>
      </w:r>
    </w:p>
    <w:p w:rsidR="00F40ABA" w:rsidRDefault="00F40ABA" w:rsidP="002565FE">
      <w:pPr>
        <w:pStyle w:val="libNormal"/>
        <w:rPr>
          <w:rtl/>
        </w:rPr>
      </w:pPr>
      <w:r>
        <w:rPr>
          <w:rtl/>
        </w:rPr>
        <w:t>6 ـ وعنهما ، عن ابن سعد ، عن عبدالله بن العلاء قال : سألت القاسم ابن محمّد أن يملي عليَّ أحاديث ، فقال : انّ الاَحاديث كثرت على عهد عمر بن الخطاب ، فأنشد الناس أن يأتوه بها ، فلمّا أتوه بها أمر بتحريقها ، ثم قال : مثناة كمثناة أهل الكتاب.</w:t>
      </w:r>
    </w:p>
    <w:p w:rsidR="00F40ABA" w:rsidRDefault="00F40ABA" w:rsidP="002565FE">
      <w:pPr>
        <w:pStyle w:val="libNormal"/>
        <w:rPr>
          <w:rtl/>
        </w:rPr>
      </w:pPr>
      <w:r>
        <w:rPr>
          <w:rtl/>
        </w:rPr>
        <w:t>وقد قرئت المثناة بالثاء المثلثة ، وبالشين المعجمة ، وبالسين المهملة ، وادّعى بعضهم أنَّ المراد بها : مجموعة الروايات الاسرائيلية ، وهو نوع توجيه.</w:t>
      </w:r>
    </w:p>
    <w:p w:rsidR="00F40ABA" w:rsidRDefault="00F40ABA" w:rsidP="002565FE">
      <w:pPr>
        <w:pStyle w:val="libNormal"/>
        <w:rPr>
          <w:rtl/>
        </w:rPr>
      </w:pPr>
      <w:r>
        <w:rPr>
          <w:rtl/>
        </w:rPr>
        <w:t xml:space="preserve">7 ـ وعن الاَسود بن هلال قال : أتى عبدالله بن مسعود بصحيفة فيها حديث ، فدعا بماء فمحاها ثم غسلها ، ثم أمر بها فأُحرقت ، ثم قال : اذكر الله رجلاً يعلمها عند أحد إلاّ أعلمني به ، والله لو أعلم أنّها بدير هند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أقول : وعن الطبقات الكبرى لابن سعد 5 : 188 : خطب ( عمر ) الناس يوماً قائلاً : أيّها الناس انّه قد بلغني انّه قد ظهرت في ايديكم كتب فأحبّها إلى الله أعدلها وأقومها ، فلا يبقينَّ أحد عنده كتاباً إلاّ أتاني به فأرى رأيي ، فظنّوا انّه يريد النظر فيها ليقوّمها على أمر لا يكون فيه اختلاف ، فاتوه بكتبهم فأحرقها بالنار!!!</w:t>
      </w:r>
    </w:p>
    <w:p w:rsidR="00F40ABA" w:rsidRDefault="00F40ABA" w:rsidP="002565FE">
      <w:pPr>
        <w:pStyle w:val="libNormal0"/>
        <w:rPr>
          <w:rtl/>
        </w:rPr>
      </w:pPr>
      <w:r>
        <w:rPr>
          <w:rtl/>
        </w:rPr>
        <w:br w:type="page"/>
      </w:r>
      <w:r>
        <w:rPr>
          <w:rtl/>
        </w:rPr>
        <w:lastRenderedPageBreak/>
        <w:t>لبلغتها. بهذا هلك أهل الكتاب قبلكم حين نبذوا كتاب الله وراء ظهورهم كأنّهم لا يعلمون.</w:t>
      </w:r>
    </w:p>
    <w:p w:rsidR="00F40ABA" w:rsidRDefault="00F40ABA" w:rsidP="002565FE">
      <w:pPr>
        <w:pStyle w:val="libNormal"/>
        <w:rPr>
          <w:rtl/>
        </w:rPr>
      </w:pPr>
      <w:r>
        <w:rPr>
          <w:rtl/>
        </w:rPr>
        <w:t>8 ـ وعن تقييد العلم للخطيب البغدادي</w:t>
      </w:r>
      <w:r w:rsidRPr="00643D22">
        <w:rPr>
          <w:rStyle w:val="libFootnotenumChar"/>
          <w:rtl/>
        </w:rPr>
        <w:t xml:space="preserve"> (1) </w:t>
      </w:r>
      <w:r>
        <w:rPr>
          <w:rtl/>
        </w:rPr>
        <w:t>عن أبي نضرة قال : قلت لاَبي سعيد الخدري : ألا بكتب ما نسمع منك؟</w:t>
      </w:r>
    </w:p>
    <w:p w:rsidR="00F40ABA" w:rsidRDefault="00F40ABA" w:rsidP="002565FE">
      <w:pPr>
        <w:pStyle w:val="libNormal"/>
        <w:rPr>
          <w:rtl/>
        </w:rPr>
      </w:pPr>
      <w:r>
        <w:rPr>
          <w:rtl/>
        </w:rPr>
        <w:t>قال : أتريدون أن تجعلوها مصاحف؟ انّ نبيكم كان يحدّثنا فنحفظ.</w:t>
      </w:r>
    </w:p>
    <w:p w:rsidR="00F40ABA" w:rsidRDefault="00F40ABA" w:rsidP="002565FE">
      <w:pPr>
        <w:pStyle w:val="libNormal"/>
        <w:rPr>
          <w:rtl/>
        </w:rPr>
      </w:pPr>
      <w:r>
        <w:rPr>
          <w:rtl/>
        </w:rPr>
        <w:t>9 ـ وعن ابن عباس : كنّا نكتب العلم ولا نكتبه.</w:t>
      </w:r>
    </w:p>
    <w:p w:rsidR="00F40ABA" w:rsidRDefault="00F40ABA" w:rsidP="002565FE">
      <w:pPr>
        <w:pStyle w:val="libNormal"/>
        <w:rPr>
          <w:rtl/>
        </w:rPr>
      </w:pPr>
      <w:r>
        <w:rPr>
          <w:rtl/>
        </w:rPr>
        <w:t>أي لا نكتبه لغيرنا أو لا نسمح أن يكتب عنا أحد.</w:t>
      </w:r>
    </w:p>
    <w:p w:rsidR="00F40ABA" w:rsidRDefault="00F40ABA" w:rsidP="002565FE">
      <w:pPr>
        <w:pStyle w:val="libNormal"/>
        <w:rPr>
          <w:rtl/>
        </w:rPr>
      </w:pPr>
      <w:r>
        <w:rPr>
          <w:rtl/>
        </w:rPr>
        <w:t>10 ـ وعن أبي سعيد الخدري</w:t>
      </w:r>
      <w:r w:rsidRPr="00643D22">
        <w:rPr>
          <w:rStyle w:val="libFootnotenumChar"/>
          <w:rtl/>
        </w:rPr>
        <w:t xml:space="preserve"> (2) </w:t>
      </w:r>
      <w:r>
        <w:rPr>
          <w:rtl/>
        </w:rPr>
        <w:t>وكنّا لا نكتب إلاّ القرآن والتشهّد.</w:t>
      </w:r>
    </w:p>
    <w:p w:rsidR="00F40ABA" w:rsidRDefault="00F40ABA" w:rsidP="002565FE">
      <w:pPr>
        <w:pStyle w:val="libNormal"/>
        <w:rPr>
          <w:rtl/>
        </w:rPr>
      </w:pPr>
      <w:r>
        <w:rPr>
          <w:rtl/>
        </w:rPr>
        <w:t xml:space="preserve">أقول : ومع هذا التأكيد على التشهد ـ حتّى نقل عن عبدالله بن مسعود أنّه قال : علّمني رسول الله </w:t>
      </w:r>
      <w:r w:rsidR="00593EDA" w:rsidRPr="00593EDA">
        <w:rPr>
          <w:rStyle w:val="libAlaemChar"/>
          <w:rFonts w:hint="cs"/>
          <w:rtl/>
        </w:rPr>
        <w:t>صلى‌الله‌عليه‌وآله</w:t>
      </w:r>
      <w:r>
        <w:rPr>
          <w:rtl/>
        </w:rPr>
        <w:t xml:space="preserve"> التشهد وكفّي بكفّه كما يعلّمني السورة من القرآن ـ فقد نقلت تسع صيغ للتشهّد ، فما بال غيره من أجزاء الصلاة وغيرها من الاَعمال غير المعمولة في كلّ يوم مرات</w:t>
      </w:r>
      <w:r w:rsidRPr="00643D22">
        <w:rPr>
          <w:rStyle w:val="libFootnotenumChar"/>
          <w:rtl/>
        </w:rPr>
        <w:t xml:space="preserve"> (3)</w:t>
      </w:r>
      <w:r w:rsidRPr="008A76F4">
        <w:rPr>
          <w:rtl/>
        </w:rPr>
        <w:t>.</w:t>
      </w:r>
    </w:p>
    <w:p w:rsidR="00F40ABA" w:rsidRDefault="00F40ABA" w:rsidP="002565FE">
      <w:pPr>
        <w:pStyle w:val="libNormal"/>
        <w:rPr>
          <w:rtl/>
        </w:rPr>
      </w:pPr>
      <w:r>
        <w:rPr>
          <w:rtl/>
        </w:rPr>
        <w:t>أقول : والمتتبّع يمكنه أن يجد شواهد غير ما ذكرنا على عدم كتابة الحديث والنهي عنها ومحو ما كتب من الحديث واحراقه ، ومع ذلك فانّ أصل المقصد وهو عدم تقييد الاَحاديث بالكتابة في القرن الاَول الهجري ومدّة بعده أمر مسلَّم لا يقبل الارتياب ، وهو من الواضحات التي لا تحتاج إلى دليل وشاهد.</w:t>
      </w:r>
    </w:p>
    <w:p w:rsidR="00F40ABA" w:rsidRDefault="00F40ABA" w:rsidP="002565FE">
      <w:pPr>
        <w:pStyle w:val="libNormal"/>
        <w:rPr>
          <w:rtl/>
        </w:rPr>
      </w:pPr>
      <w:r>
        <w:rPr>
          <w:rtl/>
        </w:rPr>
        <w:t xml:space="preserve">ثم انّه ينبغي لنا أن نرجع النظر إلى تلك الشواهد ثانياً ونأخذ منها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تقييد العلم : 27.</w:t>
      </w:r>
    </w:p>
    <w:p w:rsidR="00F40ABA" w:rsidRDefault="00F40ABA" w:rsidP="00643D22">
      <w:pPr>
        <w:pStyle w:val="libFootnote0"/>
        <w:rPr>
          <w:rtl/>
        </w:rPr>
      </w:pPr>
      <w:r>
        <w:rPr>
          <w:rtl/>
        </w:rPr>
        <w:t>(2) تقييد العلم : 92.</w:t>
      </w:r>
    </w:p>
    <w:p w:rsidR="00F40ABA" w:rsidRDefault="00F40ABA" w:rsidP="00643D22">
      <w:pPr>
        <w:pStyle w:val="libFootnote0"/>
        <w:rPr>
          <w:rtl/>
        </w:rPr>
      </w:pPr>
      <w:r>
        <w:rPr>
          <w:rtl/>
        </w:rPr>
        <w:t>(3) لاحظ تفصيل صيغ التشهّد التسع في ص82 إلى ص85 من كتاب أضواء على السنة المحمديّة.</w:t>
      </w:r>
    </w:p>
    <w:p w:rsidR="00F40ABA" w:rsidRDefault="00F40ABA" w:rsidP="002565FE">
      <w:pPr>
        <w:pStyle w:val="libNormal0"/>
        <w:rPr>
          <w:rtl/>
        </w:rPr>
      </w:pPr>
      <w:r>
        <w:rPr>
          <w:rtl/>
        </w:rPr>
        <w:br w:type="page"/>
      </w:r>
      <w:r>
        <w:rPr>
          <w:rtl/>
        </w:rPr>
        <w:lastRenderedPageBreak/>
        <w:t xml:space="preserve">بعض مطالب أُخر ، فمنها : انّ النهي في الخبرين الاَولين مطلق يشمل المؤلفين والمدونين حتّى في القرن الثالث من الهجرة ، فهل عصوا حكم النبي </w:t>
      </w:r>
      <w:r w:rsidR="00593EDA" w:rsidRPr="00593EDA">
        <w:rPr>
          <w:rStyle w:val="libAlaemChar"/>
          <w:rFonts w:hint="cs"/>
          <w:rtl/>
        </w:rPr>
        <w:t>صلى‌الله‌عليه‌وآله</w:t>
      </w:r>
      <w:r>
        <w:rPr>
          <w:rtl/>
        </w:rPr>
        <w:t>؟ أمر لا بدّ فيه من التأمّل.</w:t>
      </w:r>
    </w:p>
    <w:p w:rsidR="00F40ABA" w:rsidRDefault="00F40ABA" w:rsidP="002565FE">
      <w:pPr>
        <w:pStyle w:val="libNormal"/>
        <w:rPr>
          <w:rtl/>
        </w:rPr>
      </w:pPr>
      <w:r>
        <w:rPr>
          <w:rtl/>
        </w:rPr>
        <w:t xml:space="preserve">ومنها : انّ احراق أبي بكر الاَحاديث انّما هو لاَجل اشتباه الرواة أو كذبهم في النقل ، فيعلم انّه كان قليل الرواية عن الرسول </w:t>
      </w:r>
      <w:r w:rsidR="00593EDA" w:rsidRPr="00593EDA">
        <w:rPr>
          <w:rStyle w:val="libAlaemChar"/>
          <w:rFonts w:hint="cs"/>
          <w:rtl/>
        </w:rPr>
        <w:t>صلى‌الله‌عليه‌وآله</w:t>
      </w:r>
      <w:r>
        <w:rPr>
          <w:rtl/>
        </w:rPr>
        <w:t xml:space="preserve"> أو عديمها ، وإلاّ لم يكن وجه لاحراق ما سمعه عن النبي الاَكرم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ومنها : انّ الناس قد علموا بأهميّة كتابة الحديث ، فأشاروا بصحّتها أو لزومها على عمر ، لكن عمر ردّ مشورتهم ولم ينصرف عنها وحدها ، بل أمر أهل الاَمصار بمحو الاَحاديث التي كتبوها ، وهذا لا لاَجل نهي النبي </w:t>
      </w:r>
      <w:r w:rsidR="00593EDA" w:rsidRPr="00593EDA">
        <w:rPr>
          <w:rStyle w:val="libAlaemChar"/>
          <w:rFonts w:hint="cs"/>
          <w:rtl/>
        </w:rPr>
        <w:t>صلى‌الله‌عليه‌وآله</w:t>
      </w:r>
      <w:r>
        <w:rPr>
          <w:rtl/>
        </w:rPr>
        <w:t xml:space="preserve"> ، وإلاّ لم يكن للاستخارة في شهر واحد وجه ، بل مخافة شوب كتاب الله بغيره ، لكن عمر كان يعلم بانّ الاَحاديث لا تشوب بالقرآن ، وانّه كلام الخالق ، وبينهما بون بعيد وتفاوت شديد ، وهذا نهج البلاغة لعلي ، وهذه الكتب المدّونة في القرن الثالث من الصحاح والمسانيد والسنن قد شاعت وكثرت ولم يشتبه على أحد بالقرآن وآياته ، فالظاهر انّ لاجتهاده في عدم كتابة الحديث ولزوم محو ما كتب إلى انذاك في المدينة والاَمصار دليلاً آخر لم ير ذاك الوقت مصلحة في افشائه ، فأبدى وجهاً آخر لاقناع الناس المستشارين ، وهم الصحابة الاجلاّء بالطبع.</w:t>
      </w:r>
    </w:p>
    <w:p w:rsidR="00F40ABA" w:rsidRDefault="00F40ABA" w:rsidP="002565FE">
      <w:pPr>
        <w:pStyle w:val="libNormal"/>
        <w:rPr>
          <w:rtl/>
        </w:rPr>
      </w:pPr>
      <w:r>
        <w:rPr>
          <w:rtl/>
        </w:rPr>
        <w:t xml:space="preserve">وقد اشرنا إلى منعه عن كتابة حديث واحد أراده النبي </w:t>
      </w:r>
      <w:r w:rsidR="00593EDA" w:rsidRPr="00593EDA">
        <w:rPr>
          <w:rStyle w:val="libAlaemChar"/>
          <w:rFonts w:hint="cs"/>
          <w:rtl/>
        </w:rPr>
        <w:t>صلى‌الله‌عليه‌وآله</w:t>
      </w:r>
      <w:r>
        <w:rPr>
          <w:rtl/>
        </w:rPr>
        <w:t xml:space="preserve"> لاَجل عدم ضلالة أُمّته بعده ، فهل يحتمل انّه أيضاً لئلا يشوب به القرآن؟</w:t>
      </w:r>
    </w:p>
    <w:p w:rsidR="00F40ABA" w:rsidRDefault="00F40ABA" w:rsidP="002565FE">
      <w:pPr>
        <w:pStyle w:val="libNormal"/>
        <w:rPr>
          <w:rtl/>
        </w:rPr>
      </w:pPr>
      <w:r>
        <w:rPr>
          <w:rtl/>
        </w:rPr>
        <w:t xml:space="preserve">ومنها : انّ القاسم بن محمّد يخبر أنّ الاَحاديث كثرت على عهد عمر ولاَجله أمر بأحراقها ، فليعتبر المنصف بكثرة الاَحاديث في زمن خليفة مهيب متشدّد مثل عمر وخوفه منها حتّى أمر باحراقها ، ثم بكثرة الاَحاديث </w:t>
      </w:r>
    </w:p>
    <w:p w:rsidR="00F40ABA" w:rsidRDefault="00F40ABA" w:rsidP="002565FE">
      <w:pPr>
        <w:pStyle w:val="libNormal0"/>
        <w:rPr>
          <w:rtl/>
        </w:rPr>
      </w:pPr>
      <w:r>
        <w:rPr>
          <w:rtl/>
        </w:rPr>
        <w:br w:type="page"/>
      </w:r>
      <w:r>
        <w:rPr>
          <w:rtl/>
        </w:rPr>
        <w:lastRenderedPageBreak/>
        <w:t>في زمن عثمان حتّى منع ذكر الاَحاديث التي لم تسمع في زمن الشيخين كما مر.</w:t>
      </w:r>
    </w:p>
    <w:p w:rsidR="00F40ABA" w:rsidRDefault="00F40ABA" w:rsidP="002565FE">
      <w:pPr>
        <w:pStyle w:val="libNormal"/>
        <w:rPr>
          <w:rtl/>
        </w:rPr>
      </w:pPr>
      <w:r>
        <w:rPr>
          <w:rtl/>
        </w:rPr>
        <w:t>قال أبو سلمة لاَبي هريرة ـ وهو أحد المكثرين المشهورين في صدر الاسلام ـ أكنت تحدّث في زمن عمر هذا؟</w:t>
      </w:r>
    </w:p>
    <w:p w:rsidR="00F40ABA" w:rsidRDefault="00F40ABA" w:rsidP="002565FE">
      <w:pPr>
        <w:pStyle w:val="libNormal"/>
        <w:rPr>
          <w:rtl/>
        </w:rPr>
      </w:pPr>
      <w:r>
        <w:rPr>
          <w:rtl/>
        </w:rPr>
        <w:t>قال : لو كنت أُحدّث في زمان عمر مثل ما أُحدّثكم لضربني بمخفقته.</w:t>
      </w:r>
    </w:p>
    <w:p w:rsidR="00F40ABA" w:rsidRDefault="00F40ABA" w:rsidP="002565FE">
      <w:pPr>
        <w:pStyle w:val="libNormal"/>
        <w:rPr>
          <w:rtl/>
        </w:rPr>
      </w:pPr>
      <w:r>
        <w:rPr>
          <w:rtl/>
        </w:rPr>
        <w:t xml:space="preserve">ولو قام عمر من قبره ورأى رواج سوق الجعل والتزوير في الحديث والافتراء على رسول الله </w:t>
      </w:r>
      <w:r w:rsidR="00593EDA" w:rsidRPr="00593EDA">
        <w:rPr>
          <w:rStyle w:val="libAlaemChar"/>
          <w:rFonts w:hint="cs"/>
          <w:rtl/>
        </w:rPr>
        <w:t>صلى‌الله‌عليه‌وآله</w:t>
      </w:r>
      <w:r>
        <w:rPr>
          <w:rtl/>
        </w:rPr>
        <w:t xml:space="preserve"> ، ورأى أسوأ واشنع من هذا تعصّب عوّام الناس ، وغفلة مدّعي العلم عن تلك المجعولات والمجهولات ، لمات غضباً وغيظاً. ولقد حقّت عليهم كلمة العذاب أفأنت تنقذ من في النار؟!</w:t>
      </w:r>
    </w:p>
    <w:p w:rsidR="00F40ABA" w:rsidRDefault="00F40ABA" w:rsidP="002565FE">
      <w:pPr>
        <w:pStyle w:val="libNormal"/>
        <w:rPr>
          <w:rtl/>
        </w:rPr>
      </w:pPr>
      <w:r>
        <w:rPr>
          <w:rtl/>
        </w:rPr>
        <w:t>ومنها : انّ ما علّل به المنع عبدالله بن مسعود غير مفهوم ولا معقول ، فانّ سبب هلاك أهل الكتاب انّما هو ترك العمل بكتاب ربّهم وسنّة نبيهم ظلماً وعتواً ، وهذا قطعي ، وليس سبب هلاكهم تدوين أحاديث نبيّهم والعمل بها وحدها ، مع انّه لا ملازمة بين كتابة الروايات وترك العمل بكتاب الله ، كما هو المشهود من القرن الثالث إلى يومنا هذا.</w:t>
      </w:r>
    </w:p>
    <w:p w:rsidR="00F40ABA" w:rsidRPr="00CB4C4A" w:rsidRDefault="00F40ABA" w:rsidP="00F40ABA">
      <w:pPr>
        <w:pStyle w:val="Heading1"/>
        <w:rPr>
          <w:rtl/>
        </w:rPr>
      </w:pPr>
      <w:bookmarkStart w:id="9" w:name="_Toc250044983"/>
      <w:bookmarkStart w:id="10" w:name="_Toc404085155"/>
      <w:r w:rsidRPr="00CB4C4A">
        <w:rPr>
          <w:rtl/>
        </w:rPr>
        <w:t>بحث توضيحي</w:t>
      </w:r>
      <w:bookmarkEnd w:id="9"/>
      <w:bookmarkEnd w:id="10"/>
      <w:r w:rsidRPr="00CB4C4A">
        <w:rPr>
          <w:rtl/>
        </w:rPr>
        <w:t xml:space="preserve"> </w:t>
      </w:r>
    </w:p>
    <w:p w:rsidR="00F40ABA" w:rsidRDefault="00F40ABA" w:rsidP="002565FE">
      <w:pPr>
        <w:pStyle w:val="libNormal"/>
        <w:rPr>
          <w:rtl/>
        </w:rPr>
      </w:pPr>
      <w:r>
        <w:rPr>
          <w:rtl/>
        </w:rPr>
        <w:t xml:space="preserve">لا ريب في انّ السنة القولية لم تتقيّد بالكتابة في القرن الاَول ، ولا خلاف فيه ، وانّما الكلام في انّه هل باجتهاد من الخلفاء أو بنهي سابق من النبي الاَكرم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وعلى الاَول ، الداعي لهم إمّا أمر سياسي ، وإمّا شيء أعمق منه ، إذ لا يحتمل كونه خوفاً من الكذب أو شغل الناس عن كتاب الله أو شوب الكتاب بغيره ، إذ بامكانهم تشكيل لجنة من أُمناء الصحابة وعلمائهم لجمع </w:t>
      </w:r>
    </w:p>
    <w:p w:rsidR="00F40ABA" w:rsidRDefault="00F40ABA" w:rsidP="002565FE">
      <w:pPr>
        <w:pStyle w:val="libNormal0"/>
        <w:rPr>
          <w:rtl/>
        </w:rPr>
      </w:pPr>
      <w:r>
        <w:rPr>
          <w:rtl/>
        </w:rPr>
        <w:br w:type="page"/>
      </w:r>
      <w:r>
        <w:rPr>
          <w:rtl/>
        </w:rPr>
        <w:lastRenderedPageBreak/>
        <w:t xml:space="preserve">صحيح الاَحاديث وتدوينها في مجموعة باسم أحاديث رسول الله </w:t>
      </w:r>
      <w:r w:rsidR="00593EDA" w:rsidRPr="00593EDA">
        <w:rPr>
          <w:rStyle w:val="libAlaemChar"/>
          <w:rFonts w:hint="cs"/>
          <w:rtl/>
        </w:rPr>
        <w:t>صلى‌الله‌عليه‌وآله</w:t>
      </w:r>
      <w:r>
        <w:rPr>
          <w:rtl/>
        </w:rPr>
        <w:t xml:space="preserve"> كما فعلوا ذلك بالنسبة إلى جمع آيات الكتاب الكريم ، ولا يترتب على ذلك أي محذور جزماً.</w:t>
      </w:r>
    </w:p>
    <w:p w:rsidR="00F40ABA" w:rsidRDefault="00F40ABA" w:rsidP="002565FE">
      <w:pPr>
        <w:pStyle w:val="libNormal"/>
        <w:rPr>
          <w:rtl/>
        </w:rPr>
      </w:pPr>
      <w:r>
        <w:rPr>
          <w:rtl/>
        </w:rPr>
        <w:t>وعلى الثاني ، فانّ فرض النهي المذكور أمراً تعبّديّاً صرفاً كجملة من المحرمات الاَُخر التي لا يعلم وجهها ، يتجّه السؤال إلى هؤلاء المحدّثين الذين ألّفوا كتب الحديث من الصحاح والمسانيد والسنن هل هم من العصاة المبتدعة؟ ولعلّه لا مناص عنه على هذا الوجه ، واشير في هذا إلى ما قاله بعض المحقّقين ، من انّ التابعين لم يدوّنوا الحديث لنشره إلاّ بأمر الامراء. وإن فرض انّ للنهي حكمة مفهومة ، فما هي الحكمة المذكورة؟</w:t>
      </w:r>
    </w:p>
    <w:p w:rsidR="00F40ABA" w:rsidRDefault="00F40ABA" w:rsidP="002565FE">
      <w:pPr>
        <w:pStyle w:val="libNormal"/>
        <w:rPr>
          <w:rtl/>
        </w:rPr>
      </w:pPr>
      <w:r>
        <w:rPr>
          <w:rtl/>
        </w:rPr>
        <w:t xml:space="preserve">يقول بعض أهل التحقيق : وقد يكون قريباً من الصواب في حكمة نهي النبي عن كتابة الحديث ، هو لكي لا تكثر أوامر التشريع ولا تتسع أدلّة الاحكام ، وهو ما كان يتحاشاه </w:t>
      </w:r>
      <w:r w:rsidR="00593EDA" w:rsidRPr="00593EDA">
        <w:rPr>
          <w:rStyle w:val="libAlaemChar"/>
          <w:rFonts w:hint="cs"/>
          <w:rtl/>
        </w:rPr>
        <w:t>صلى‌الله‌عليه‌وآله</w:t>
      </w:r>
      <w:r>
        <w:rPr>
          <w:rtl/>
        </w:rPr>
        <w:t xml:space="preserve"> حتّى كان يكره كثرة السؤال ، أو يكون من الاَحاديث في أُمور خاصة بوقتها بحيث لا يصحّ الاستمرار في العمل بها.</w:t>
      </w:r>
    </w:p>
    <w:p w:rsidR="00F40ABA" w:rsidRDefault="00F40ABA" w:rsidP="002565FE">
      <w:pPr>
        <w:pStyle w:val="libNormal"/>
        <w:rPr>
          <w:rtl/>
        </w:rPr>
      </w:pPr>
      <w:r>
        <w:rPr>
          <w:rtl/>
        </w:rPr>
        <w:t xml:space="preserve">يقول صاحب المنار ( المجلد العاشر ) بعد كلام له : وإذا أضفت إلى هذا ما ورد في عدم رغبة كبار الصحابة في التحديث ، بل في رغبتهم عنه ، بل في نهيهم عنه ، قوى عندك ترجيح كونهم لم يريدوا أن يجعلوا الاَحاديث ( كلّها ) ديناً عاماً دائماً كالقرآن ، ولو كانوا فهموا عن النبي </w:t>
      </w:r>
      <w:r w:rsidR="00593EDA" w:rsidRPr="00593EDA">
        <w:rPr>
          <w:rStyle w:val="libAlaemChar"/>
          <w:rFonts w:hint="cs"/>
          <w:rtl/>
        </w:rPr>
        <w:t>صلى‌الله‌عليه‌وآله</w:t>
      </w:r>
      <w:r>
        <w:rPr>
          <w:rtl/>
        </w:rPr>
        <w:t xml:space="preserve"> انّه يريد ذلك لكتبوا ولاَمروا بالكتابة ... وبهذا يسقط قول من قال : انّ الصحابة كانوا يكتفون في نشر الحديث بالرواية ، وإذا اضفت إلى ذلك كلّه حكم عمر بن الخطاب على أعين الصحابة بما يخالف بعض تلك الاَحاديث ، ثم ما جرى عليه علماء الاَمصار في القرن الاَول والثاني من </w:t>
      </w:r>
    </w:p>
    <w:p w:rsidR="00F40ABA" w:rsidRDefault="00F40ABA" w:rsidP="002565FE">
      <w:pPr>
        <w:pStyle w:val="libNormal0"/>
        <w:rPr>
          <w:rtl/>
        </w:rPr>
      </w:pPr>
      <w:r>
        <w:rPr>
          <w:rtl/>
        </w:rPr>
        <w:br w:type="page"/>
      </w:r>
      <w:r>
        <w:rPr>
          <w:rtl/>
        </w:rPr>
        <w:lastRenderedPageBreak/>
        <w:t>اكتفاء الواحد منهم ـ كأبي حنيفة ـ بما بلغه ووثق به من الحديث وإن قلّ ، وعدم تعنيه في جمع غيره إليه ليفهم دينه ويبيّن أحكامه ، قوي عندك ذلك الترجيح.</w:t>
      </w:r>
    </w:p>
    <w:p w:rsidR="00F40ABA" w:rsidRDefault="00F40ABA" w:rsidP="002565FE">
      <w:pPr>
        <w:pStyle w:val="libNormal"/>
        <w:rPr>
          <w:rtl/>
        </w:rPr>
      </w:pPr>
      <w:r>
        <w:rPr>
          <w:rtl/>
        </w:rPr>
        <w:t>بل تجد الفقهاء ... لم يجتمعوا على تحرير الصحيح والاتفاق على العمل به ، فهذه كتب الفقه في المذاهب المتّبعة ولا سيّما كتب الحنفية فالمالكية فالشافعية ، فيها مئات من المسائل المخالفة للاَحاديث المتّفق على صحّتها ... وقد أورد ابن القيّم في « أعلام الموقعين » شواهد كثيرة جداً من ردّ الفقهاء للاَحاديث الصحيحة عملاً بالقياس أو لغير ذلك ، ومن أغربها أخذهم ببعض الحديث الواحد دون باقيه ، وقد أورد لهذا أكثر من ستين شاهداً. انتهى كلام هذا المفسّر الفقيه العارف بالاحاديث أعني السيّد رشيد رضا.</w:t>
      </w:r>
    </w:p>
    <w:p w:rsidR="00F40ABA" w:rsidRDefault="00F40ABA" w:rsidP="002565FE">
      <w:pPr>
        <w:pStyle w:val="libNormal"/>
        <w:rPr>
          <w:rtl/>
        </w:rPr>
      </w:pPr>
      <w:r>
        <w:rPr>
          <w:rtl/>
        </w:rPr>
        <w:t xml:space="preserve">أقول : ما ذكره هو الواقع خارجاً سواء كان حقّاً أو باطلاً ، فانّ الخلفاء لا سيّما عمر رضي الله عنه وأرباب المذاهب لم يكونوا يقيّدون أنفسهم بالاَحاديث ، بل يقدّمون اجتهادهم بالقياس وغيره عليها من دون استيحاش وحرج ، فلم يكن قيمتها عندهم كقيمة الآيات القرآنية ، فالسنّة القولية عند أهل السنة ـ وإن عدّت أحد ركني الشريعة ادعاءً ولكنّها ليست كذلك ـ عملاً بأي دليل كان ، وإن كان ما أعتذر به السيّد رضا ـ على ما عرفته آنفاً ـ من أحسن الاعتذار ، ومنه يظهر أمران آخران ، وهما : </w:t>
      </w:r>
    </w:p>
    <w:p w:rsidR="00F40ABA" w:rsidRDefault="00F40ABA" w:rsidP="002565FE">
      <w:pPr>
        <w:pStyle w:val="libNormal"/>
        <w:rPr>
          <w:rtl/>
        </w:rPr>
      </w:pPr>
      <w:r>
        <w:rPr>
          <w:rtl/>
        </w:rPr>
        <w:t xml:space="preserve">1 ـ انّ ما ذكره جمع من الغافلين من اعتبار روايات الصحاح الستة ، وعدم جواز التشكيك في اعتبارها وصدورها عن رسول الله </w:t>
      </w:r>
      <w:r w:rsidR="00593EDA" w:rsidRPr="00593EDA">
        <w:rPr>
          <w:rStyle w:val="libAlaemChar"/>
          <w:rFonts w:hint="cs"/>
          <w:rtl/>
        </w:rPr>
        <w:t>صلى‌الله‌عليه‌وآله</w:t>
      </w:r>
      <w:r>
        <w:rPr>
          <w:rtl/>
        </w:rPr>
        <w:t xml:space="preserve"> ، واتفاق الكلّ على اعتبارها ـ خصوصاً على اعتبار أحاديث البخاري ومسلم ـ مخالف للواقع ، بل هو طبل فارغ لا وزن له سوى صوته! فانّ الصحابة لم يروها معتبرة وفقهاء المذاهب ـ خصوصاً الاِمام أبو حنيفة ـ لم يقبلوها كما </w:t>
      </w:r>
    </w:p>
    <w:p w:rsidR="00F40ABA" w:rsidRDefault="00F40ABA" w:rsidP="002565FE">
      <w:pPr>
        <w:pStyle w:val="libNormal0"/>
        <w:rPr>
          <w:rtl/>
        </w:rPr>
      </w:pPr>
      <w:r>
        <w:rPr>
          <w:rtl/>
        </w:rPr>
        <w:br w:type="page"/>
      </w:r>
      <w:r>
        <w:rPr>
          <w:rtl/>
        </w:rPr>
        <w:lastRenderedPageBreak/>
        <w:t xml:space="preserve">اعترف به ابن القيّم ، وهو أمر واضح لا مجال للتشكيك فيه اللّهم إلاّ عند من أهمل عقله وغفل عن كلّ شيء سوى صوت طبل المتعسفين المتعصبين خلافاً لاَمر القرآن حيث يقول : </w:t>
      </w:r>
      <w:r w:rsidRPr="00B825C0">
        <w:rPr>
          <w:rStyle w:val="libAlaemChar"/>
          <w:rtl/>
        </w:rPr>
        <w:t xml:space="preserve">( </w:t>
      </w:r>
      <w:r w:rsidRPr="00B825C0">
        <w:rPr>
          <w:rStyle w:val="libAieChar"/>
          <w:rtl/>
        </w:rPr>
        <w:t>واجتنبوا قَولَ الزورِ</w:t>
      </w:r>
      <w:r w:rsidRPr="00B825C0">
        <w:rPr>
          <w:rStyle w:val="libAieChar"/>
          <w:rFonts w:hint="cs"/>
          <w:rtl/>
        </w:rPr>
        <w:t xml:space="preserve"> </w:t>
      </w:r>
      <w:r w:rsidRPr="00B825C0">
        <w:rPr>
          <w:rStyle w:val="libAlaemChar"/>
          <w:rtl/>
        </w:rPr>
        <w:t xml:space="preserve">) </w:t>
      </w:r>
      <w:r w:rsidRPr="00643D22">
        <w:rPr>
          <w:rStyle w:val="libFootnotenumChar"/>
          <w:rtl/>
        </w:rPr>
        <w:t>(1)</w:t>
      </w:r>
      <w:r w:rsidRPr="008A76F4">
        <w:rPr>
          <w:rtl/>
        </w:rPr>
        <w:t>.</w:t>
      </w:r>
    </w:p>
    <w:p w:rsidR="00F40ABA" w:rsidRDefault="00F40ABA" w:rsidP="002565FE">
      <w:pPr>
        <w:pStyle w:val="libNormal"/>
        <w:rPr>
          <w:rtl/>
        </w:rPr>
      </w:pPr>
      <w:r>
        <w:rPr>
          <w:rtl/>
        </w:rPr>
        <w:t>2 ـ انّ بعض الاَعلام من الشيعة الامامية ـ السيّد شرف الدين العاملي اللبناني ـ ألّف كتاباً سمّاه النص والاجتهاد ، وجمع فيه موارد اجتهاد الصحابة في مقابل النص ، وكأنّه يريد التعريض بهم ، فنقول في جوابه : انّ هذا الاعتراض انّما يتمّ على أُصول الشيعة القائلين بمنع الاجتهاد في مقابل النص أشد المنع ، وانّ الاَحاديث عندهم كالآيات في الحجيّة والاعتبار إذا جمعت فيها شروط الحجية ، ولاَجله ذهبوا إلى بطلان القياس ، ولا يتمّ على مبنى أهل السنّة كما عرفت من هذا المقام.</w:t>
      </w:r>
    </w:p>
    <w:p w:rsidR="00F40ABA" w:rsidRPr="00532B6F" w:rsidRDefault="00F40ABA" w:rsidP="00480056">
      <w:pPr>
        <w:pStyle w:val="libBold2"/>
        <w:rPr>
          <w:rtl/>
        </w:rPr>
      </w:pPr>
      <w:r w:rsidRPr="00532B6F">
        <w:rPr>
          <w:rtl/>
        </w:rPr>
        <w:t>تعقيب تحقيقي</w:t>
      </w:r>
    </w:p>
    <w:p w:rsidR="00F40ABA" w:rsidRDefault="00F40ABA" w:rsidP="002565FE">
      <w:pPr>
        <w:pStyle w:val="libNormal"/>
        <w:rPr>
          <w:rtl/>
        </w:rPr>
      </w:pPr>
      <w:r>
        <w:rPr>
          <w:rtl/>
        </w:rPr>
        <w:t>قلت : انّ ما ذكره السيّد رشيد رضا وابن القيّم وغيرهما هو واقع الحال ، فلا بدّ من الاذعان به بعنوان انّه أمر وقع في الخارج ، وأمّا انّه حقّ أو لا فهو بحث آخر ، فأقول هنا انّ الصحيح عندي بطلانه ، فانّ النبي الاكرم لم ينه عن كتابة الحديث ونقله</w:t>
      </w:r>
      <w:r w:rsidRPr="00643D22">
        <w:rPr>
          <w:rStyle w:val="libFootnotenumChar"/>
          <w:rtl/>
        </w:rPr>
        <w:t xml:space="preserve"> (2) </w:t>
      </w:r>
      <w:r>
        <w:rPr>
          <w:rtl/>
        </w:rPr>
        <w:t xml:space="preserve">فانّه مخالف للعقل والنقل ، أمّا عقلاً : فانّ النبي المعصوم المأمور بتبليغ الدين الذي لا ينطق عن الهوى أمر باشياء ونهى عن أشياء وفصَّل كيفية العبادات والمعاملات والسياسات باجزائها وشرائطها ، وهو يعلم انّه لا يتمّ شريعة الاسلام إلاّ بالكتاب وما سنّه قولاً وعملاً ، ويعلم أيضاً انّ شريعته خالدة مستمرة إلى يوم القيامة ، فكيف ينهى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وان قال محمود أبو ريه في ص34 كتابه اضواء على السنة المحمدية ( الطبعة الخامسة ) : ومن الاَحاديث ما تقضي البداهة بصدقه كحديث « لا تكتبوا عني شيئاً غير القرآن » ... لكنّا لا نقبل هذه الدعوى منه.</w:t>
      </w:r>
    </w:p>
    <w:p w:rsidR="00F40ABA" w:rsidRDefault="00F40ABA" w:rsidP="002565FE">
      <w:pPr>
        <w:pStyle w:val="libNormal0"/>
        <w:rPr>
          <w:rtl/>
        </w:rPr>
      </w:pPr>
      <w:r>
        <w:rPr>
          <w:rtl/>
        </w:rPr>
        <w:br w:type="page"/>
      </w:r>
      <w:r>
        <w:rPr>
          <w:rtl/>
        </w:rPr>
        <w:lastRenderedPageBreak/>
        <w:t>عن كتابة ما هو من عند الله بلسانه ، وهل الاَمر بمحو كتابة حديثه إلاّ الاَمر بمحو كتابة الحقّ والنور؟</w:t>
      </w:r>
    </w:p>
    <w:p w:rsidR="00F40ABA" w:rsidRDefault="00F40ABA" w:rsidP="002565FE">
      <w:pPr>
        <w:pStyle w:val="libNormal"/>
        <w:rPr>
          <w:rtl/>
        </w:rPr>
      </w:pPr>
      <w:r>
        <w:rPr>
          <w:rtl/>
        </w:rPr>
        <w:t>وهل يمكن استبداله بالاجتهاد والقياس في تمام الاَحكام الفقهية؟ كلا ثم كلا.</w:t>
      </w:r>
    </w:p>
    <w:p w:rsidR="00F40ABA" w:rsidRDefault="00F40ABA" w:rsidP="002565FE">
      <w:pPr>
        <w:pStyle w:val="libNormal"/>
        <w:rPr>
          <w:rtl/>
        </w:rPr>
      </w:pPr>
      <w:r>
        <w:rPr>
          <w:rtl/>
        </w:rPr>
        <w:t>وأمّا نقلاً : فانّه أمر في موارد بالكتابة ، بل أمر قبيل وفاته باتيان دواة وكتاب يكتب كتاباً لا تضل الاَُمّة بعده ، وفي هذا دلالة على شرف الكتابة وعظمتها وعظم فائدتها حيث انّها توجب الحفظ عن الضلال.</w:t>
      </w:r>
    </w:p>
    <w:p w:rsidR="00F40ABA" w:rsidRDefault="00F40ABA" w:rsidP="002565FE">
      <w:pPr>
        <w:pStyle w:val="libNormal"/>
        <w:rPr>
          <w:rtl/>
        </w:rPr>
      </w:pPr>
      <w:r>
        <w:rPr>
          <w:rtl/>
        </w:rPr>
        <w:t xml:space="preserve">وعن سنن أبي داود ومستدرك الصحيحين عنه </w:t>
      </w:r>
      <w:r w:rsidR="00593EDA" w:rsidRPr="00593EDA">
        <w:rPr>
          <w:rStyle w:val="libAlaemChar"/>
          <w:rFonts w:hint="cs"/>
          <w:rtl/>
        </w:rPr>
        <w:t>صلى‌الله‌عليه‌وآله</w:t>
      </w:r>
      <w:r>
        <w:rPr>
          <w:rtl/>
        </w:rPr>
        <w:t xml:space="preserve"> لعبدالله بن عمرو العاص : « أُكتب ، فوالذي نفسي بيده ما يخرج منه إلاّ حقّ ».</w:t>
      </w:r>
    </w:p>
    <w:p w:rsidR="00F40ABA" w:rsidRDefault="00F40ABA" w:rsidP="002565FE">
      <w:pPr>
        <w:pStyle w:val="libNormal"/>
        <w:rPr>
          <w:rtl/>
        </w:rPr>
      </w:pPr>
      <w:r>
        <w:rPr>
          <w:rtl/>
        </w:rPr>
        <w:t>وأيضاً قد ثبت انّ لعلي صحيفة كان فيها جملة من الاَحكام الشرعية ـ كما سيأتي بحثها ـ وهذا يبطل ادّعاء النهي من أساسه.</w:t>
      </w:r>
    </w:p>
    <w:p w:rsidR="00F40ABA" w:rsidRDefault="00F40ABA" w:rsidP="002565FE">
      <w:pPr>
        <w:pStyle w:val="libNormal"/>
        <w:rPr>
          <w:rtl/>
        </w:rPr>
      </w:pPr>
      <w:r>
        <w:rPr>
          <w:rtl/>
        </w:rPr>
        <w:t xml:space="preserve">وقال </w:t>
      </w:r>
      <w:r w:rsidR="00593EDA" w:rsidRPr="00593EDA">
        <w:rPr>
          <w:rStyle w:val="libAlaemChar"/>
          <w:rFonts w:hint="cs"/>
          <w:rtl/>
        </w:rPr>
        <w:t>صلى‌الله‌عليه‌وآله</w:t>
      </w:r>
      <w:r>
        <w:rPr>
          <w:rtl/>
        </w:rPr>
        <w:t xml:space="preserve"> كما في لقطة البخاري برقم 2302 : « اكتبوا لاَبي شاة ».</w:t>
      </w:r>
    </w:p>
    <w:p w:rsidR="00F40ABA" w:rsidRDefault="00F40ABA" w:rsidP="002565FE">
      <w:pPr>
        <w:pStyle w:val="libNormal"/>
        <w:rPr>
          <w:rtl/>
        </w:rPr>
      </w:pPr>
      <w:r>
        <w:rPr>
          <w:rtl/>
        </w:rPr>
        <w:t xml:space="preserve">وعن سالم بن عبدالله ، عن أبيه ، عن النبي </w:t>
      </w:r>
      <w:r w:rsidR="00593EDA" w:rsidRPr="00593EDA">
        <w:rPr>
          <w:rStyle w:val="libAlaemChar"/>
          <w:rFonts w:hint="cs"/>
          <w:rtl/>
        </w:rPr>
        <w:t>صلى‌الله‌عليه‌وآله</w:t>
      </w:r>
      <w:r>
        <w:rPr>
          <w:rtl/>
        </w:rPr>
        <w:t xml:space="preserve"> : أقرأني سالم كتاباً كتبه رسول الله </w:t>
      </w:r>
      <w:r w:rsidR="00593EDA" w:rsidRPr="00593EDA">
        <w:rPr>
          <w:rStyle w:val="libAlaemChar"/>
          <w:rFonts w:hint="cs"/>
          <w:rtl/>
        </w:rPr>
        <w:t>صلى‌الله‌عليه‌وآله</w:t>
      </w:r>
      <w:r>
        <w:rPr>
          <w:rtl/>
        </w:rPr>
        <w:t xml:space="preserve"> في الصدقات قبل ان يتوفّاه الله ، فوجدت فيه ... زكاة</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وعن عمرو بن حزم : انّ رسول الله </w:t>
      </w:r>
      <w:r w:rsidR="00593EDA" w:rsidRPr="00593EDA">
        <w:rPr>
          <w:rStyle w:val="libAlaemChar"/>
          <w:rFonts w:hint="cs"/>
          <w:rtl/>
        </w:rPr>
        <w:t>صلى‌الله‌عليه‌وآله</w:t>
      </w:r>
      <w:r>
        <w:rPr>
          <w:rtl/>
        </w:rPr>
        <w:t xml:space="preserve"> كتب إلى أهل اليمن بكتاب فيه الفرائض والسنن والديات وبعث به مع عمرو بن حزم ، فقرئ على أهل اليمن وهذه نسخته ... </w:t>
      </w:r>
      <w:r w:rsidRPr="00643D22">
        <w:rPr>
          <w:rStyle w:val="libFootnotenumChar"/>
          <w:rtl/>
        </w:rPr>
        <w:t>(2)</w:t>
      </w:r>
      <w:r w:rsidRPr="008A76F4">
        <w:rPr>
          <w:rtl/>
        </w:rPr>
        <w:t>.</w:t>
      </w:r>
    </w:p>
    <w:p w:rsidR="00F40ABA" w:rsidRDefault="00F40ABA" w:rsidP="00F40ABA">
      <w:pPr>
        <w:pStyle w:val="Heading1Center"/>
        <w:rPr>
          <w:rtl/>
        </w:rPr>
      </w:pPr>
      <w:bookmarkStart w:id="11" w:name="_Toc250044984"/>
      <w:bookmarkStart w:id="12" w:name="_Toc404085156"/>
      <w:r>
        <w:rPr>
          <w:rtl/>
        </w:rPr>
        <w:t>الثالثة : تدوين الحديث</w:t>
      </w:r>
      <w:bookmarkEnd w:id="11"/>
      <w:bookmarkEnd w:id="12"/>
      <w:r>
        <w:rPr>
          <w:rtl/>
        </w:rPr>
        <w:t xml:space="preserve"> </w:t>
      </w:r>
    </w:p>
    <w:p w:rsidR="00F40ABA" w:rsidRDefault="00F40ABA" w:rsidP="002565FE">
      <w:pPr>
        <w:pStyle w:val="libNormal"/>
        <w:rPr>
          <w:rtl/>
        </w:rPr>
      </w:pPr>
      <w:r>
        <w:rPr>
          <w:rtl/>
        </w:rPr>
        <w:t>وقال الهروي ـ كما في محكي ارشاد الساري</w:t>
      </w:r>
      <w:r w:rsidRPr="00643D22">
        <w:rPr>
          <w:rStyle w:val="libFootnotenumChar"/>
          <w:rtl/>
        </w:rPr>
        <w:t xml:space="preserve"> (3) </w:t>
      </w:r>
      <w:r>
        <w:rPr>
          <w:rtl/>
        </w:rPr>
        <w:t xml:space="preserve">: لم يكن الصحابة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ماجه برقم 1798.</w:t>
      </w:r>
    </w:p>
    <w:p w:rsidR="00F40ABA" w:rsidRDefault="00F40ABA" w:rsidP="00643D22">
      <w:pPr>
        <w:pStyle w:val="libFootnote0"/>
        <w:rPr>
          <w:rtl/>
        </w:rPr>
      </w:pPr>
      <w:r>
        <w:rPr>
          <w:rtl/>
        </w:rPr>
        <w:t>(2) سنن النسائي 8 : 59.</w:t>
      </w:r>
    </w:p>
    <w:p w:rsidR="00F40ABA" w:rsidRDefault="00F40ABA" w:rsidP="00643D22">
      <w:pPr>
        <w:pStyle w:val="libFootnote0"/>
        <w:rPr>
          <w:rtl/>
        </w:rPr>
      </w:pPr>
      <w:r>
        <w:rPr>
          <w:rtl/>
        </w:rPr>
        <w:t>(3) ارشاد الساري 1 : 7.</w:t>
      </w:r>
    </w:p>
    <w:p w:rsidR="00F40ABA" w:rsidRDefault="00F40ABA" w:rsidP="002565FE">
      <w:pPr>
        <w:pStyle w:val="libNormal0"/>
        <w:rPr>
          <w:rtl/>
        </w:rPr>
      </w:pPr>
      <w:r>
        <w:rPr>
          <w:rtl/>
        </w:rPr>
        <w:br w:type="page"/>
      </w:r>
      <w:r>
        <w:rPr>
          <w:rtl/>
        </w:rPr>
        <w:lastRenderedPageBreak/>
        <w:t>والتابعون</w:t>
      </w:r>
      <w:r w:rsidRPr="00643D22">
        <w:rPr>
          <w:rStyle w:val="libFootnotenumChar"/>
          <w:rtl/>
        </w:rPr>
        <w:t xml:space="preserve"> (1) </w:t>
      </w:r>
      <w:r>
        <w:rPr>
          <w:rtl/>
        </w:rPr>
        <w:t>يكتبون الاَحاديث ، انّما كانوا يودوّنها لفظاً ويأخذونها حفظاً ، إلاّ كتاب الصدقات ، والشيء اليسير الذي يقف عليه الباحث بعد الاستقصاء ، حتّى خيف عليه الدروس واسرع في العلماء الموت أمر عمر بن عبد العزيز ( الذي تولّى سنة 99 ومات سنة 101 ) أبا بكر بن ( محمّد الانصاري ) حزم : أن أنظر ما كان من حديث رسول الله أو سننه فاكتبه لي ، فانّي خفت دروس العلم وذهاب العلماء</w:t>
      </w:r>
      <w:r w:rsidRPr="00643D22">
        <w:rPr>
          <w:rStyle w:val="libFootnotenumChar"/>
          <w:rtl/>
        </w:rPr>
        <w:t xml:space="preserve"> (2)</w:t>
      </w:r>
      <w:r w:rsidRPr="008A76F4">
        <w:rPr>
          <w:rtl/>
        </w:rPr>
        <w:t>.</w:t>
      </w:r>
      <w:r>
        <w:rPr>
          <w:rtl/>
        </w:rPr>
        <w:t xml:space="preserve"> وأوصاه أن يكتب ما عند عمرة بنت عبد الرحمن...</w:t>
      </w:r>
    </w:p>
    <w:p w:rsidR="00F40ABA" w:rsidRDefault="00F40ABA" w:rsidP="002565FE">
      <w:pPr>
        <w:pStyle w:val="libNormal"/>
        <w:rPr>
          <w:rtl/>
        </w:rPr>
      </w:pPr>
      <w:r>
        <w:rPr>
          <w:rtl/>
        </w:rPr>
        <w:t>لكن لا دليل على انّ ابن حزم فعل شيئاً أم لا؟ بل استظهر بعضهم انّه انصرف عن كتابة الحديث لما عاجلت المنية عمر بن عبد العزيز ، ثم عزله يزيد بن عبد الملك عن امرة المدينة وقضائها.</w:t>
      </w:r>
    </w:p>
    <w:p w:rsidR="00F40ABA" w:rsidRDefault="00F40ABA" w:rsidP="002565FE">
      <w:pPr>
        <w:pStyle w:val="libNormal"/>
        <w:rPr>
          <w:rtl/>
        </w:rPr>
      </w:pPr>
      <w:r>
        <w:rPr>
          <w:rtl/>
        </w:rPr>
        <w:t>ثم انّ هشام بن عبد الملك في ولايته ( سنة 105 هـ ) طلب من محمّد بن مسلم بن شهاب الزهري ، بل قيل انّه أكرهه على تدوين الحديث ، وعلى كلّ لم يعتبر عصر بني أُميّة عصر تصنيف منسق ، لانّهم لم يجدوا من آثار هذا العصر كتباً جامعة مبوبة ، وما صنعوه انّما هو مجموعات تضم الحديث والفقه والنحو واللغة والخبر وغيره ، ولا تحمل علماً واجداً.</w:t>
      </w:r>
    </w:p>
    <w:p w:rsidR="00F40ABA" w:rsidRDefault="00F40ABA" w:rsidP="002565FE">
      <w:pPr>
        <w:pStyle w:val="libNormal"/>
        <w:rPr>
          <w:rtl/>
        </w:rPr>
      </w:pPr>
      <w:r>
        <w:rPr>
          <w:rtl/>
        </w:rPr>
        <w:t>وعن الغزالي في احياء العلوم : بل الكتب والتصانيف محدثة لم يكن شيء منهما في زمن الصحابة وصدر التابعين ، وانّما حدث بعد سنة 120 هـ...</w:t>
      </w:r>
    </w:p>
    <w:p w:rsidR="00F40ABA" w:rsidRDefault="00F40ABA" w:rsidP="002565FE">
      <w:pPr>
        <w:pStyle w:val="libNormal"/>
        <w:rPr>
          <w:rtl/>
        </w:rPr>
      </w:pPr>
      <w:r>
        <w:rPr>
          <w:rtl/>
        </w:rPr>
        <w:t xml:space="preserve">وانّما ازدهر التدوين في العصر العباسي بتشويق من المنصور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قيل آخر عصر التابعين هو حدود الخمسين ومائة. والحد الفاصل بين المتقدّم والمتأخّر هو رأس سنة 300.</w:t>
      </w:r>
    </w:p>
    <w:p w:rsidR="00F40ABA" w:rsidRDefault="00F40ABA" w:rsidP="00643D22">
      <w:pPr>
        <w:pStyle w:val="libFootnote0"/>
        <w:rPr>
          <w:rtl/>
        </w:rPr>
      </w:pPr>
      <w:r>
        <w:rPr>
          <w:rtl/>
        </w:rPr>
        <w:t>(2) صحيح البخاري 1 : 49 كتاب العلم باب كيف يقبض العلم.</w:t>
      </w:r>
    </w:p>
    <w:p w:rsidR="00F40ABA" w:rsidRDefault="00F40ABA" w:rsidP="002565FE">
      <w:pPr>
        <w:pStyle w:val="libNormal0"/>
        <w:rPr>
          <w:rtl/>
        </w:rPr>
      </w:pPr>
      <w:r>
        <w:rPr>
          <w:rtl/>
        </w:rPr>
        <w:br w:type="page"/>
      </w:r>
      <w:r>
        <w:rPr>
          <w:rtl/>
        </w:rPr>
        <w:lastRenderedPageBreak/>
        <w:t>الدوانيقي ، وقيل انّه أول خليفة ترجمت له الكتب السريانية والاعجمية بالعربية في الطب والسياسة والفلسفة والفلك والتنجيم والآداب والمنطق وغيرها.</w:t>
      </w:r>
    </w:p>
    <w:p w:rsidR="00F40ABA" w:rsidRDefault="00F40ABA" w:rsidP="002565FE">
      <w:pPr>
        <w:pStyle w:val="libNormal"/>
        <w:rPr>
          <w:rtl/>
        </w:rPr>
      </w:pPr>
      <w:r>
        <w:rPr>
          <w:rtl/>
        </w:rPr>
        <w:t>وعن تقييد العلم للخطيب البغدادي عن معمر ، عن الزهري قال : كنّا نكره كتاب العلم حتّى أكرهنا عليه هؤلاء الاُمراء فرأينا ألا نمنعه أحداً من المسلمين</w:t>
      </w:r>
      <w:r w:rsidRPr="00643D22">
        <w:rPr>
          <w:rStyle w:val="libFootnotenumChar"/>
          <w:rtl/>
        </w:rPr>
        <w:t xml:space="preserve"> (1)</w:t>
      </w:r>
      <w:r w:rsidRPr="008A76F4">
        <w:rPr>
          <w:rtl/>
        </w:rPr>
        <w:t>.</w:t>
      </w:r>
    </w:p>
    <w:p w:rsidR="00F40ABA" w:rsidRDefault="00F40ABA" w:rsidP="002565FE">
      <w:pPr>
        <w:pStyle w:val="libNormal"/>
        <w:rPr>
          <w:rtl/>
        </w:rPr>
      </w:pPr>
      <w:r>
        <w:rPr>
          <w:rtl/>
        </w:rPr>
        <w:t>وقال أيضاً : استكتبني الملوك فأكتبتهم ، فاستحييت الله إذ كتبتها للملوك ألاّ أكتبها لغيرهم</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وإليك قائمة باسماء جمع من المؤلّفين على ما ذكره الذهبي وغيره : </w:t>
      </w:r>
    </w:p>
    <w:p w:rsidR="00F40ABA" w:rsidRDefault="00F40ABA" w:rsidP="002565FE">
      <w:pPr>
        <w:pStyle w:val="libNormal"/>
        <w:rPr>
          <w:rtl/>
        </w:rPr>
      </w:pPr>
      <w:r>
        <w:rPr>
          <w:rtl/>
        </w:rPr>
        <w:t>1 ـ ابن جريح ( المتوفّى 150 هـ ) التصانيف.</w:t>
      </w:r>
    </w:p>
    <w:p w:rsidR="00F40ABA" w:rsidRDefault="00F40ABA" w:rsidP="002565FE">
      <w:pPr>
        <w:pStyle w:val="libNormal"/>
        <w:rPr>
          <w:rtl/>
        </w:rPr>
      </w:pPr>
      <w:r>
        <w:rPr>
          <w:rtl/>
        </w:rPr>
        <w:t>2 ـ أبو حنيفة ( المتوفّى 150 هـ ) الفقه والرأي.</w:t>
      </w:r>
    </w:p>
    <w:p w:rsidR="00F40ABA" w:rsidRDefault="00F40ABA" w:rsidP="002565FE">
      <w:pPr>
        <w:pStyle w:val="libNormal"/>
        <w:rPr>
          <w:rtl/>
        </w:rPr>
      </w:pPr>
      <w:r>
        <w:rPr>
          <w:rtl/>
        </w:rPr>
        <w:t>3 ـ سعيد بن عروبة ( المتوفّى 156 هـ ).</w:t>
      </w:r>
    </w:p>
    <w:p w:rsidR="00F40ABA" w:rsidRDefault="00F40ABA" w:rsidP="002565FE">
      <w:pPr>
        <w:pStyle w:val="libNormal"/>
        <w:rPr>
          <w:rtl/>
        </w:rPr>
      </w:pPr>
      <w:r>
        <w:rPr>
          <w:rtl/>
        </w:rPr>
        <w:t>4 ـ الاَوزاعي بالشام ( المتوفّى 156 هـ ـ أو 157 ).</w:t>
      </w:r>
    </w:p>
    <w:p w:rsidR="00F40ABA" w:rsidRDefault="00F40ABA" w:rsidP="002565FE">
      <w:pPr>
        <w:pStyle w:val="libNormal"/>
        <w:rPr>
          <w:rtl/>
        </w:rPr>
      </w:pPr>
      <w:r>
        <w:rPr>
          <w:rtl/>
        </w:rPr>
        <w:t>5 ـ حماد بن سلمة ( المتوفّى 167 هـ ).</w:t>
      </w:r>
    </w:p>
    <w:p w:rsidR="00F40ABA" w:rsidRDefault="00F40ABA" w:rsidP="002565FE">
      <w:pPr>
        <w:pStyle w:val="libNormal"/>
        <w:rPr>
          <w:rtl/>
        </w:rPr>
      </w:pPr>
      <w:r>
        <w:rPr>
          <w:rtl/>
        </w:rPr>
        <w:t>6 ـ مالك بن أنس ( المتوفّى 179 هـ ) الموطأ.</w:t>
      </w:r>
    </w:p>
    <w:p w:rsidR="00F40ABA" w:rsidRDefault="00F40ABA" w:rsidP="002565FE">
      <w:pPr>
        <w:pStyle w:val="libNormal"/>
        <w:rPr>
          <w:rtl/>
        </w:rPr>
      </w:pPr>
      <w:r>
        <w:rPr>
          <w:rtl/>
        </w:rPr>
        <w:t>7 ـ ابن اسحاق ( المتوفّى 151 هـ ) المغازي.</w:t>
      </w:r>
    </w:p>
    <w:p w:rsidR="00F40ABA" w:rsidRDefault="00F40ABA" w:rsidP="002565FE">
      <w:pPr>
        <w:pStyle w:val="libNormal"/>
        <w:rPr>
          <w:rtl/>
        </w:rPr>
      </w:pPr>
      <w:r>
        <w:rPr>
          <w:rtl/>
        </w:rPr>
        <w:t>8 ـ معمر اليمني ( المتوفّى 153 هـ ).</w:t>
      </w:r>
    </w:p>
    <w:p w:rsidR="00F40ABA" w:rsidRDefault="00F40ABA" w:rsidP="002565FE">
      <w:pPr>
        <w:pStyle w:val="libNormal"/>
        <w:rPr>
          <w:rtl/>
        </w:rPr>
      </w:pPr>
      <w:r>
        <w:rPr>
          <w:rtl/>
        </w:rPr>
        <w:t>9 ـ سفيان الثوري ( المتوفّى 161 هـ ) الجامع.</w:t>
      </w:r>
    </w:p>
    <w:p w:rsidR="00F40ABA" w:rsidRDefault="00F40ABA" w:rsidP="002565FE">
      <w:pPr>
        <w:pStyle w:val="libNormal"/>
        <w:rPr>
          <w:rtl/>
        </w:rPr>
      </w:pPr>
      <w:r>
        <w:rPr>
          <w:rtl/>
        </w:rPr>
        <w:t>10 ـ هشام الواسطي ( المتوفّى 188 هـ ).</w:t>
      </w:r>
    </w:p>
    <w:p w:rsidR="00F40ABA" w:rsidRDefault="00F40ABA" w:rsidP="002565FE">
      <w:pPr>
        <w:pStyle w:val="libNormal"/>
        <w:rPr>
          <w:rtl/>
        </w:rPr>
      </w:pPr>
      <w:r>
        <w:rPr>
          <w:rtl/>
        </w:rPr>
        <w:t xml:space="preserve">11 ـ الليث بن سعد ( المتوفّى 175 هـ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تقييد العلم : 107.</w:t>
      </w:r>
    </w:p>
    <w:p w:rsidR="00F40ABA" w:rsidRDefault="00F40ABA" w:rsidP="00643D22">
      <w:pPr>
        <w:pStyle w:val="libFootnote0"/>
        <w:rPr>
          <w:rtl/>
        </w:rPr>
      </w:pPr>
      <w:r>
        <w:rPr>
          <w:rtl/>
        </w:rPr>
        <w:t>(2) جامع بيان العلم وفضله لابن عبد البر 1 : 77.</w:t>
      </w:r>
    </w:p>
    <w:p w:rsidR="00F40ABA" w:rsidRDefault="00F40ABA" w:rsidP="002565FE">
      <w:pPr>
        <w:pStyle w:val="libNormal"/>
        <w:rPr>
          <w:rtl/>
        </w:rPr>
      </w:pPr>
      <w:r>
        <w:rPr>
          <w:rtl/>
        </w:rPr>
        <w:br w:type="page"/>
      </w:r>
      <w:r>
        <w:rPr>
          <w:rtl/>
        </w:rPr>
        <w:lastRenderedPageBreak/>
        <w:t>12 ـ عبدالله بن لهيعة ( المتوفّى 174 هـ ).</w:t>
      </w:r>
    </w:p>
    <w:p w:rsidR="00F40ABA" w:rsidRDefault="00F40ABA" w:rsidP="002565FE">
      <w:pPr>
        <w:pStyle w:val="libNormal"/>
        <w:rPr>
          <w:rtl/>
        </w:rPr>
      </w:pPr>
      <w:r>
        <w:rPr>
          <w:rtl/>
        </w:rPr>
        <w:t>13 ـ ابن المبارك ( المتوفّى 181 هـ ).</w:t>
      </w:r>
    </w:p>
    <w:p w:rsidR="00F40ABA" w:rsidRDefault="00F40ABA" w:rsidP="002565FE">
      <w:pPr>
        <w:pStyle w:val="libNormal"/>
        <w:rPr>
          <w:rtl/>
        </w:rPr>
      </w:pPr>
      <w:r>
        <w:rPr>
          <w:rtl/>
        </w:rPr>
        <w:t>14 ـ القاضي أبو يوسف يعقوب ( المتوفّى 182 هـ ).</w:t>
      </w:r>
    </w:p>
    <w:p w:rsidR="00F40ABA" w:rsidRDefault="00F40ABA" w:rsidP="002565FE">
      <w:pPr>
        <w:pStyle w:val="libNormal"/>
        <w:rPr>
          <w:rtl/>
        </w:rPr>
      </w:pPr>
      <w:r>
        <w:rPr>
          <w:rtl/>
        </w:rPr>
        <w:t>15 ـ ابن وهب ( المتوفّى 191 هـ ).</w:t>
      </w:r>
    </w:p>
    <w:p w:rsidR="00F40ABA" w:rsidRDefault="00F40ABA" w:rsidP="002565FE">
      <w:pPr>
        <w:pStyle w:val="libNormal"/>
        <w:rPr>
          <w:rtl/>
        </w:rPr>
      </w:pPr>
      <w:r>
        <w:rPr>
          <w:rtl/>
        </w:rPr>
        <w:t>قيل : ولم يصل الينا من الكتب المبوبّة إلى آخر المائة الثانية ( أي في الحديث ) إلاّ موطأ مالك.</w:t>
      </w:r>
    </w:p>
    <w:p w:rsidR="00F40ABA" w:rsidRDefault="00F40ABA" w:rsidP="002565FE">
      <w:pPr>
        <w:pStyle w:val="libNormal"/>
        <w:rPr>
          <w:rtl/>
        </w:rPr>
      </w:pPr>
      <w:r>
        <w:rPr>
          <w:rtl/>
        </w:rPr>
        <w:t xml:space="preserve">أقول : لسنا بصدد التحقيق حول هذا الموضوع ، وانّما ذكرناه تطفلاً ، فلنرجع إلى أصل المقصود وهو البحث عن تدوين الحديث وكتبه المشهورة وتاريخه وما يتعلّق به من اعتبار الاَحاديث المنسوبة إلى النبي الاَكرم </w:t>
      </w:r>
      <w:r w:rsidR="00593EDA" w:rsidRPr="00593EDA">
        <w:rPr>
          <w:rStyle w:val="libAlaemChar"/>
          <w:rFonts w:hint="cs"/>
          <w:rtl/>
        </w:rPr>
        <w:t>صلى‌الله‌عليه‌وآله</w:t>
      </w:r>
      <w:r>
        <w:rPr>
          <w:rtl/>
        </w:rPr>
        <w:t xml:space="preserve"> واعتبارها. فأقول : تحوّل تدوين الحديث بعد عام ( 200 هـ ) إلى حالة أُخرى ، وهي أن يفرد حديث النبي </w:t>
      </w:r>
      <w:r w:rsidR="00593EDA" w:rsidRPr="00593EDA">
        <w:rPr>
          <w:rStyle w:val="libAlaemChar"/>
          <w:rFonts w:hint="cs"/>
          <w:rtl/>
        </w:rPr>
        <w:t>صلى‌الله‌عليه‌وآله</w:t>
      </w:r>
      <w:r>
        <w:rPr>
          <w:rtl/>
        </w:rPr>
        <w:t xml:space="preserve"> خاصة بالتدوين كما عرفت آنفاً.</w:t>
      </w:r>
    </w:p>
    <w:p w:rsidR="00F40ABA" w:rsidRDefault="00F40ABA" w:rsidP="002565FE">
      <w:pPr>
        <w:pStyle w:val="libNormal"/>
        <w:rPr>
          <w:rtl/>
        </w:rPr>
      </w:pPr>
      <w:r>
        <w:rPr>
          <w:rtl/>
        </w:rPr>
        <w:t>فصنّف عبدالله بن موسى العبسي الكوفي ( المتوفّى 213 ) ومسدد بن مسرهد البصري ( المتوفّى 228 ) والحميدي ( المتوفى 219 ) كلّ منهم مسنداً</w:t>
      </w:r>
      <w:r w:rsidRPr="00643D22">
        <w:rPr>
          <w:rStyle w:val="libFootnotenumChar"/>
          <w:rFonts w:hint="cs"/>
          <w:rtl/>
        </w:rPr>
        <w:t xml:space="preserve"> </w:t>
      </w:r>
      <w:r w:rsidRPr="00643D22">
        <w:rPr>
          <w:rStyle w:val="libFootnotenumChar"/>
          <w:rtl/>
        </w:rPr>
        <w:t xml:space="preserve">(1) </w:t>
      </w:r>
      <w:r>
        <w:rPr>
          <w:rtl/>
        </w:rPr>
        <w:t>، ثم بعد ذلك صنّف أحمد بن حنبل ( المتوفّى 241 ) واسحاق بن راهويه ( المتوفّى 237 ) استاذ البخاري وغيرهما مسانيد</w:t>
      </w:r>
      <w:r w:rsidRPr="00643D22">
        <w:rPr>
          <w:rStyle w:val="libFootnotenumChar"/>
          <w:rtl/>
        </w:rPr>
        <w:t xml:space="preserve"> (2)</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المسند ان يجعل جميع ما يروي عن كلّ صحابي ـ أي ما يسند إليه ـ في باب على حدة مهما كان موضوع الحديث.</w:t>
      </w:r>
    </w:p>
    <w:p w:rsidR="00F40ABA" w:rsidRDefault="00F40ABA" w:rsidP="00643D22">
      <w:pPr>
        <w:pStyle w:val="libFootnote0"/>
        <w:rPr>
          <w:rtl/>
        </w:rPr>
      </w:pPr>
      <w:r>
        <w:rPr>
          <w:rtl/>
        </w:rPr>
        <w:t>(2) قيل : ان معاوية استحضر عبيد بن سارية يسأله أخبار الملوك وامر أن يدوّن ما يقول : وقيل : انّ خالد بن يزيد بن معاوية ترجم كتب الفلسفة والنجوم والكيمياء والطب والحروب وغيرها ، وهو أول من جمعت له الكتب وجعلها في خزانه ، وقيل : انّ ابا جعفر المنصور أول خليفة ترجمت له الكتب السريانية والاَعجمية بالعربية ، وهو حمل الفقهاء على جمع الحديث والفقه.</w:t>
      </w:r>
    </w:p>
    <w:p w:rsidR="00F40ABA" w:rsidRDefault="00F40ABA" w:rsidP="002565FE">
      <w:pPr>
        <w:pStyle w:val="libNormal"/>
        <w:rPr>
          <w:rtl/>
        </w:rPr>
      </w:pPr>
      <w:r>
        <w:rPr>
          <w:rtl/>
        </w:rPr>
        <w:br w:type="page"/>
      </w:r>
      <w:r>
        <w:rPr>
          <w:rtl/>
        </w:rPr>
        <w:lastRenderedPageBreak/>
        <w:t>أمّا الكتب المشهورة المرجوع اليها في الحديث ، فهي ما يلي.</w:t>
      </w:r>
    </w:p>
    <w:p w:rsidR="00F40ABA" w:rsidRDefault="00F40ABA" w:rsidP="002565FE">
      <w:pPr>
        <w:pStyle w:val="libNormal"/>
        <w:rPr>
          <w:rtl/>
        </w:rPr>
      </w:pPr>
      <w:r>
        <w:rPr>
          <w:rtl/>
        </w:rPr>
        <w:t xml:space="preserve">1 ـ الموطأ لانس بن مالك </w:t>
      </w:r>
      <w:r w:rsidR="003214D5" w:rsidRPr="003214D5">
        <w:rPr>
          <w:rStyle w:val="libAlaemChar"/>
          <w:rFonts w:hint="cs"/>
          <w:rtl/>
        </w:rPr>
        <w:t>رحمه‌الله</w:t>
      </w:r>
      <w:r>
        <w:rPr>
          <w:rtl/>
        </w:rPr>
        <w:t xml:space="preserve"> ، المولود في سنة </w:t>
      </w:r>
      <w:r w:rsidRPr="00643D22">
        <w:rPr>
          <w:rStyle w:val="libFootnotenumChar"/>
          <w:rtl/>
        </w:rPr>
        <w:t xml:space="preserve">( 91 ) </w:t>
      </w:r>
      <w:r>
        <w:rPr>
          <w:rtl/>
        </w:rPr>
        <w:t xml:space="preserve">أو ( 92 هـ ) ، المتوفّى في سنة </w:t>
      </w:r>
      <w:r w:rsidRPr="00643D22">
        <w:rPr>
          <w:rStyle w:val="libFootnotenumChar"/>
          <w:rtl/>
        </w:rPr>
        <w:t>( 179 )</w:t>
      </w:r>
      <w:r w:rsidRPr="008A76F4">
        <w:rPr>
          <w:rtl/>
        </w:rPr>
        <w:t>.</w:t>
      </w:r>
    </w:p>
    <w:p w:rsidR="00F40ABA" w:rsidRDefault="00F40ABA" w:rsidP="002565FE">
      <w:pPr>
        <w:pStyle w:val="libNormal"/>
        <w:rPr>
          <w:rtl/>
        </w:rPr>
      </w:pPr>
      <w:r>
        <w:rPr>
          <w:rtl/>
        </w:rPr>
        <w:t xml:space="preserve">2 ـ كتاب محمّد بن اسماعيل البخاري </w:t>
      </w:r>
      <w:r w:rsidR="003214D5" w:rsidRPr="003214D5">
        <w:rPr>
          <w:rStyle w:val="libAlaemChar"/>
          <w:rFonts w:hint="cs"/>
          <w:rtl/>
        </w:rPr>
        <w:t>رحمه‌الله</w:t>
      </w:r>
      <w:r>
        <w:rPr>
          <w:rtl/>
        </w:rPr>
        <w:t xml:space="preserve"> ، المولود في سنة ( 194 هـ ) ، المتوفّى في سنة ( 256 هـ ).</w:t>
      </w:r>
    </w:p>
    <w:p w:rsidR="00F40ABA" w:rsidRDefault="00F40ABA" w:rsidP="002565FE">
      <w:pPr>
        <w:pStyle w:val="libNormal"/>
        <w:rPr>
          <w:rtl/>
        </w:rPr>
      </w:pPr>
      <w:r>
        <w:rPr>
          <w:rtl/>
        </w:rPr>
        <w:t>3 ـ كتاب مسلم بن الحجاج النيشابوري ؛ ، المولود في سنة ( 204 هـ ) ، المتوفّى في سنة ( 268 هـ ).</w:t>
      </w:r>
    </w:p>
    <w:p w:rsidR="00F40ABA" w:rsidRDefault="00F40ABA" w:rsidP="002565FE">
      <w:pPr>
        <w:pStyle w:val="libNormal"/>
        <w:rPr>
          <w:rtl/>
        </w:rPr>
      </w:pPr>
      <w:r>
        <w:rPr>
          <w:rtl/>
        </w:rPr>
        <w:t>4 ـ سنن أبي داود سليمان بن الاشعث السجستاني ، المولود ( 202 هـ ) ، المتوفّى في سنة ( 275 هـ ).</w:t>
      </w:r>
    </w:p>
    <w:p w:rsidR="00F40ABA" w:rsidRDefault="00F40ABA" w:rsidP="002565FE">
      <w:pPr>
        <w:pStyle w:val="libNormal"/>
        <w:rPr>
          <w:rtl/>
        </w:rPr>
      </w:pPr>
      <w:r>
        <w:rPr>
          <w:rtl/>
        </w:rPr>
        <w:t>5 ـ سنن الترمذي الضرير محمّد بن عيسى ، المولود ( 209 هـ ) ، المتوفّى ( 279 هـ ).</w:t>
      </w:r>
    </w:p>
    <w:p w:rsidR="00F40ABA" w:rsidRDefault="00F40ABA" w:rsidP="002565FE">
      <w:pPr>
        <w:pStyle w:val="libNormal"/>
        <w:rPr>
          <w:rtl/>
        </w:rPr>
      </w:pPr>
      <w:r>
        <w:rPr>
          <w:rtl/>
        </w:rPr>
        <w:t>6 ـ سنن النسائي أحمد بن شعيب النيسابوري ، المولود ( 215 هـ ) ، المتوفّى ( 303 هـ ).</w:t>
      </w:r>
    </w:p>
    <w:p w:rsidR="00F40ABA" w:rsidRDefault="00F40ABA" w:rsidP="002565FE">
      <w:pPr>
        <w:pStyle w:val="libNormal"/>
        <w:rPr>
          <w:rtl/>
        </w:rPr>
      </w:pPr>
      <w:r>
        <w:rPr>
          <w:rtl/>
        </w:rPr>
        <w:t>وعن ابن خلدون ( المقدمة 418 ) : هذه هي المسانيد المشهورة في الملّة ، وهي أُمّهات كتب الحديث في السنة ، وانّها إن تعدّدت ترجع إلى هذه في الاَغلب.</w:t>
      </w:r>
    </w:p>
    <w:p w:rsidR="00F40ABA" w:rsidRDefault="00F40ABA" w:rsidP="002565FE">
      <w:pPr>
        <w:pStyle w:val="libNormal"/>
        <w:rPr>
          <w:rtl/>
        </w:rPr>
      </w:pPr>
      <w:r>
        <w:rPr>
          <w:rtl/>
        </w:rPr>
        <w:t xml:space="preserve">وزاد بعضهم على الاَُصول الخمسة ـ أي كتب البخاري ومسلم وأبي داود والترمذي والنسائي ـ سنن ابن ماجه المولود 209 هـ المتوفّى </w:t>
      </w:r>
      <w:r w:rsidRPr="00207D10">
        <w:rPr>
          <w:rtl/>
        </w:rPr>
        <w:t>(</w:t>
      </w:r>
      <w:r w:rsidRPr="00643D22">
        <w:rPr>
          <w:rStyle w:val="libFootnotenumChar"/>
          <w:rtl/>
        </w:rPr>
        <w:t xml:space="preserve"> </w:t>
      </w:r>
      <w:r w:rsidRPr="00207D10">
        <w:rPr>
          <w:rtl/>
        </w:rPr>
        <w:t>375 )</w:t>
      </w:r>
      <w:r w:rsidRPr="00643D22">
        <w:rPr>
          <w:rStyle w:val="libFootnotenumChar"/>
          <w:rtl/>
        </w:rPr>
        <w:t xml:space="preserve"> </w:t>
      </w:r>
      <w:r>
        <w:rPr>
          <w:rtl/>
        </w:rPr>
        <w:t xml:space="preserve">أو </w:t>
      </w:r>
      <w:r w:rsidRPr="00207D10">
        <w:rPr>
          <w:rtl/>
        </w:rPr>
        <w:t>( 373 )</w:t>
      </w:r>
      <w:r w:rsidRPr="00643D22">
        <w:rPr>
          <w:rStyle w:val="libFootnotenumChar"/>
          <w:rtl/>
        </w:rPr>
        <w:t xml:space="preserve"> </w:t>
      </w:r>
      <w:r>
        <w:rPr>
          <w:rtl/>
        </w:rPr>
        <w:t>، ولذا اشتهرت كلمة الصحاح الستة في لسان العوام ، وقيل انّ الكتاب السادس هو سنن الدارمي المتوفّى سنة ( 255 هـ ) ، فانّ ابن ماجه اخرج أحاديث عن رجال متهمين بالكذب وسرقة الاَحاديث.</w:t>
      </w:r>
    </w:p>
    <w:p w:rsidR="00F40ABA" w:rsidRDefault="00F40ABA" w:rsidP="002565FE">
      <w:pPr>
        <w:pStyle w:val="libNormal"/>
        <w:rPr>
          <w:rtl/>
        </w:rPr>
      </w:pPr>
      <w:r>
        <w:rPr>
          <w:rtl/>
        </w:rPr>
        <w:t xml:space="preserve">ومن هذا يعرف انّ عمدة التدوين انّما وقعت في القرن الثالث من </w:t>
      </w:r>
    </w:p>
    <w:p w:rsidR="00F40ABA" w:rsidRDefault="00F40ABA" w:rsidP="002565FE">
      <w:pPr>
        <w:pStyle w:val="libNormal0"/>
        <w:rPr>
          <w:rtl/>
        </w:rPr>
      </w:pPr>
      <w:r>
        <w:rPr>
          <w:rtl/>
        </w:rPr>
        <w:br w:type="page"/>
      </w:r>
      <w:r>
        <w:rPr>
          <w:rtl/>
        </w:rPr>
        <w:lastRenderedPageBreak/>
        <w:t>الهجرة.</w:t>
      </w:r>
    </w:p>
    <w:p w:rsidR="00F40ABA" w:rsidRPr="002104F6" w:rsidRDefault="00F40ABA" w:rsidP="00F40ABA">
      <w:pPr>
        <w:pStyle w:val="Heading1"/>
        <w:rPr>
          <w:rtl/>
        </w:rPr>
      </w:pPr>
      <w:bookmarkStart w:id="13" w:name="_Toc250044985"/>
      <w:bookmarkStart w:id="14" w:name="_Toc404085157"/>
      <w:r w:rsidRPr="002104F6">
        <w:rPr>
          <w:rtl/>
        </w:rPr>
        <w:t>ولادة غير</w:t>
      </w:r>
      <w:r w:rsidRPr="00480056">
        <w:rPr>
          <w:rStyle w:val="libBold2Char"/>
          <w:rtl/>
        </w:rPr>
        <w:t xml:space="preserve"> </w:t>
      </w:r>
      <w:r w:rsidRPr="002104F6">
        <w:rPr>
          <w:rtl/>
        </w:rPr>
        <w:t>مشروعة</w:t>
      </w:r>
      <w:bookmarkEnd w:id="13"/>
      <w:bookmarkEnd w:id="14"/>
      <w:r w:rsidRPr="002104F6">
        <w:rPr>
          <w:rtl/>
        </w:rPr>
        <w:t xml:space="preserve"> </w:t>
      </w:r>
    </w:p>
    <w:p w:rsidR="00F40ABA" w:rsidRDefault="00F40ABA" w:rsidP="002565FE">
      <w:pPr>
        <w:pStyle w:val="libNormal"/>
        <w:rPr>
          <w:rtl/>
        </w:rPr>
      </w:pPr>
      <w:r>
        <w:rPr>
          <w:rtl/>
        </w:rPr>
        <w:t xml:space="preserve">1 ـ عرفت انّ الصحابة الكبار وأهل النفوذ نهوا عن نقل الحديث أو اكثاره ، فأُهمل نقل الاَحاديث إلى حد كبير ، وعرفت أيضاً انّ كتابة الحديث قد تركت ، إمّا بأمر من النبي الخاتم </w:t>
      </w:r>
      <w:r w:rsidR="00593EDA" w:rsidRPr="00593EDA">
        <w:rPr>
          <w:rStyle w:val="libAlaemChar"/>
          <w:rFonts w:hint="cs"/>
          <w:rtl/>
        </w:rPr>
        <w:t>صلى‌الله‌عليه‌وآله</w:t>
      </w:r>
      <w:r>
        <w:rPr>
          <w:rtl/>
        </w:rPr>
        <w:t xml:space="preserve"> ، وإمّا بأمر من الخلفاء ، واستمرت هذه الحالة إلى أوائل القرن الثالث من الهجرة غالبة ، والنتيجة الطبيعية من الحالة المذكورة أمران محتومان ، ولن تجد لسنّة الله تبديلاً ولا تحويلاً.</w:t>
      </w:r>
    </w:p>
    <w:p w:rsidR="00F40ABA" w:rsidRDefault="00F40ABA" w:rsidP="002565FE">
      <w:pPr>
        <w:pStyle w:val="libNormal"/>
        <w:rPr>
          <w:rtl/>
        </w:rPr>
      </w:pPr>
      <w:r>
        <w:rPr>
          <w:rtl/>
        </w:rPr>
        <w:t>أحدهما : وقوع تحريف في الاَحاديث زيادة ونقيصة.</w:t>
      </w:r>
    </w:p>
    <w:p w:rsidR="00F40ABA" w:rsidRDefault="00F40ABA" w:rsidP="002565FE">
      <w:pPr>
        <w:pStyle w:val="libNormal"/>
        <w:rPr>
          <w:rtl/>
        </w:rPr>
      </w:pPr>
      <w:r>
        <w:rPr>
          <w:rtl/>
        </w:rPr>
        <w:t>وثانيهما : ضياع الاَحاديث بكمية كثيرة بموت حامليها أو نسيانهم ، وما وصل إلى القرن الثالث ـ بل القرن الثاني ـ فانّما هو قليل جداً عادة ، لكنّ الاَقاويل المسماة بالاَحاديث مع ذلك زادت وكثرت ونمت ، بحيث تندهش العقول منها ، واليك بعض شواهد هذا الفضول.</w:t>
      </w:r>
    </w:p>
    <w:p w:rsidR="00F40ABA" w:rsidRDefault="00F40ABA" w:rsidP="002565FE">
      <w:pPr>
        <w:pStyle w:val="libNormal"/>
        <w:rPr>
          <w:rtl/>
        </w:rPr>
      </w:pPr>
      <w:r>
        <w:rPr>
          <w:rtl/>
        </w:rPr>
        <w:t xml:space="preserve">1 ـ عن أحمد بن حنبل في مسنده : هذا كتاب جمعته وانتقيته من </w:t>
      </w:r>
      <w:r w:rsidRPr="00207D10">
        <w:rPr>
          <w:rtl/>
        </w:rPr>
        <w:t>( 750 )</w:t>
      </w:r>
      <w:r w:rsidRPr="00643D22">
        <w:rPr>
          <w:rStyle w:val="libFootnotenumChar"/>
          <w:rtl/>
        </w:rPr>
        <w:t xml:space="preserve"> </w:t>
      </w:r>
      <w:r>
        <w:rPr>
          <w:rtl/>
        </w:rPr>
        <w:t>ألف حديث.</w:t>
      </w:r>
    </w:p>
    <w:p w:rsidR="00F40ABA" w:rsidRDefault="00F40ABA" w:rsidP="002565FE">
      <w:pPr>
        <w:pStyle w:val="libNormal"/>
        <w:rPr>
          <w:rtl/>
        </w:rPr>
      </w:pPr>
      <w:r>
        <w:rPr>
          <w:rtl/>
        </w:rPr>
        <w:t xml:space="preserve">2 ـ وعن محمّد بن عمر الرازي أبي بكر الحافظ : كان أبو زرعة يحفظ </w:t>
      </w:r>
      <w:r w:rsidRPr="00207D10">
        <w:rPr>
          <w:rtl/>
        </w:rPr>
        <w:t>( 700 )</w:t>
      </w:r>
      <w:r w:rsidRPr="00643D22">
        <w:rPr>
          <w:rStyle w:val="libFootnotenumChar"/>
          <w:rtl/>
        </w:rPr>
        <w:t xml:space="preserve"> </w:t>
      </w:r>
      <w:r>
        <w:rPr>
          <w:rtl/>
        </w:rPr>
        <w:t xml:space="preserve">ألف حديث ، وكان يحفظ </w:t>
      </w:r>
      <w:r w:rsidRPr="00207D10">
        <w:rPr>
          <w:rtl/>
        </w:rPr>
        <w:t>( 140 )</w:t>
      </w:r>
      <w:r w:rsidRPr="00643D22">
        <w:rPr>
          <w:rStyle w:val="libFootnotenumChar"/>
          <w:rtl/>
        </w:rPr>
        <w:t xml:space="preserve"> </w:t>
      </w:r>
      <w:r>
        <w:rPr>
          <w:rtl/>
        </w:rPr>
        <w:t>ألف حديث في التفسير.</w:t>
      </w:r>
    </w:p>
    <w:p w:rsidR="00F40ABA" w:rsidRDefault="00F40ABA" w:rsidP="002565FE">
      <w:pPr>
        <w:pStyle w:val="libNormal"/>
        <w:rPr>
          <w:rtl/>
        </w:rPr>
      </w:pPr>
      <w:r>
        <w:rPr>
          <w:rtl/>
        </w:rPr>
        <w:t xml:space="preserve">3 ـ وعن مالك ، انّه اختار الموطأ من </w:t>
      </w:r>
      <w:r w:rsidRPr="00207D10">
        <w:rPr>
          <w:rtl/>
        </w:rPr>
        <w:t>( 100 )</w:t>
      </w:r>
      <w:r w:rsidRPr="00643D22">
        <w:rPr>
          <w:rStyle w:val="libFootnotenumChar"/>
          <w:rtl/>
        </w:rPr>
        <w:t xml:space="preserve"> </w:t>
      </w:r>
      <w:r>
        <w:rPr>
          <w:rtl/>
        </w:rPr>
        <w:t>ألف حديث.</w:t>
      </w:r>
    </w:p>
    <w:p w:rsidR="00F40ABA" w:rsidRDefault="00F40ABA" w:rsidP="002565FE">
      <w:pPr>
        <w:pStyle w:val="libNormal"/>
        <w:rPr>
          <w:rtl/>
        </w:rPr>
      </w:pPr>
      <w:r>
        <w:rPr>
          <w:rtl/>
        </w:rPr>
        <w:t xml:space="preserve">4 ـ وعن البخاري ، انّه أختار كتابه من </w:t>
      </w:r>
      <w:r w:rsidRPr="00207D10">
        <w:rPr>
          <w:rtl/>
        </w:rPr>
        <w:t>( 600 )</w:t>
      </w:r>
      <w:r w:rsidRPr="00643D22">
        <w:rPr>
          <w:rStyle w:val="libFootnotenumChar"/>
          <w:rtl/>
        </w:rPr>
        <w:t xml:space="preserve"> </w:t>
      </w:r>
      <w:r>
        <w:rPr>
          <w:rtl/>
        </w:rPr>
        <w:t>ألف حديث.</w:t>
      </w:r>
    </w:p>
    <w:p w:rsidR="00F40ABA" w:rsidRDefault="00F40ABA" w:rsidP="002565FE">
      <w:pPr>
        <w:pStyle w:val="libNormal"/>
        <w:rPr>
          <w:rtl/>
        </w:rPr>
      </w:pPr>
      <w:r>
        <w:rPr>
          <w:rtl/>
        </w:rPr>
        <w:t xml:space="preserve">5 ـ وعن مسلم ، انّه اختار كتابه من </w:t>
      </w:r>
      <w:r w:rsidRPr="00207D10">
        <w:rPr>
          <w:rtl/>
        </w:rPr>
        <w:t>( 300 )</w:t>
      </w:r>
      <w:r w:rsidRPr="00643D22">
        <w:rPr>
          <w:rStyle w:val="libFootnotenumChar"/>
          <w:rtl/>
        </w:rPr>
        <w:t xml:space="preserve"> </w:t>
      </w:r>
      <w:r>
        <w:rPr>
          <w:rtl/>
        </w:rPr>
        <w:t>ألف حديث.</w:t>
      </w:r>
    </w:p>
    <w:p w:rsidR="00F40ABA" w:rsidRDefault="00F40ABA" w:rsidP="002565FE">
      <w:pPr>
        <w:pStyle w:val="libNormal"/>
        <w:rPr>
          <w:rtl/>
        </w:rPr>
      </w:pPr>
      <w:r>
        <w:rPr>
          <w:rtl/>
        </w:rPr>
        <w:t xml:space="preserve">6 ـ وعن أبي داود ، انّه كتب عن رسول الله </w:t>
      </w:r>
      <w:r w:rsidR="00593EDA" w:rsidRPr="00593EDA">
        <w:rPr>
          <w:rStyle w:val="libAlaemChar"/>
          <w:rFonts w:hint="cs"/>
          <w:rtl/>
        </w:rPr>
        <w:t>صلى‌الله‌عليه‌وآله</w:t>
      </w:r>
      <w:r>
        <w:rPr>
          <w:rtl/>
        </w:rPr>
        <w:t xml:space="preserve"> </w:t>
      </w:r>
      <w:r w:rsidRPr="00207D10">
        <w:rPr>
          <w:rtl/>
        </w:rPr>
        <w:t>( 500 )</w:t>
      </w:r>
      <w:r w:rsidRPr="00643D22">
        <w:rPr>
          <w:rStyle w:val="libFootnotenumChar"/>
          <w:rtl/>
        </w:rPr>
        <w:t xml:space="preserve"> </w:t>
      </w:r>
      <w:r>
        <w:rPr>
          <w:rtl/>
        </w:rPr>
        <w:t>ألف حديث.</w:t>
      </w:r>
    </w:p>
    <w:p w:rsidR="00F40ABA" w:rsidRDefault="00F40ABA" w:rsidP="002565FE">
      <w:pPr>
        <w:pStyle w:val="libNormal"/>
        <w:rPr>
          <w:rtl/>
        </w:rPr>
      </w:pPr>
      <w:r>
        <w:rPr>
          <w:rtl/>
        </w:rPr>
        <w:t xml:space="preserve">7 ـ وعن البخاري انّه قال : أحفظ مائة ألف حديث صحيح ، وأحفظ مائتي الف حديث غير صحيح. </w:t>
      </w:r>
    </w:p>
    <w:p w:rsidR="00F40ABA" w:rsidRDefault="00F40ABA" w:rsidP="002565FE">
      <w:pPr>
        <w:pStyle w:val="libNormal"/>
        <w:rPr>
          <w:rtl/>
        </w:rPr>
      </w:pPr>
      <w:r>
        <w:rPr>
          <w:rtl/>
        </w:rPr>
        <w:br w:type="page"/>
      </w:r>
      <w:r>
        <w:rPr>
          <w:rtl/>
        </w:rPr>
        <w:lastRenderedPageBreak/>
        <w:t xml:space="preserve">8 ـ وعن أحمد انّه قال : صحّ من الحديث سبعمائة ألف حديث وكسر ... وظاهر هذا الكلام ان الاَحاديث الصحيحة فقط تزيد عن </w:t>
      </w:r>
      <w:r w:rsidRPr="00D01B12">
        <w:rPr>
          <w:rtl/>
        </w:rPr>
        <w:t>( 700 )</w:t>
      </w:r>
      <w:r w:rsidRPr="00643D22">
        <w:rPr>
          <w:rStyle w:val="libFootnotenumChar"/>
          <w:rtl/>
        </w:rPr>
        <w:t xml:space="preserve"> </w:t>
      </w:r>
      <w:r>
        <w:rPr>
          <w:rtl/>
        </w:rPr>
        <w:t>ألف حديث ، وأمّا غير الصحاح من المجهول والضعيف فعدده لم يذكر.</w:t>
      </w:r>
    </w:p>
    <w:p w:rsidR="00F40ABA" w:rsidRDefault="00F40ABA" w:rsidP="002565FE">
      <w:pPr>
        <w:pStyle w:val="libNormal"/>
        <w:rPr>
          <w:rtl/>
        </w:rPr>
      </w:pPr>
      <w:r>
        <w:rPr>
          <w:rtl/>
        </w:rPr>
        <w:t>9 ـ قيل انّ العلماء رووا عشرات آلاف من الاَحاديث في التفسير ، وانّ ابن تيمية قد ذكر في كتابه « أُصول التفاسير » انّ الاِمام أحمد قد قال : ثلاثة أُمور ليس لها اسناد : التفسير والملاحم والمغازي</w:t>
      </w:r>
      <w:r w:rsidRPr="00643D22">
        <w:rPr>
          <w:rStyle w:val="libFootnotenumChar"/>
          <w:rtl/>
        </w:rPr>
        <w:t xml:space="preserve"> (1)</w:t>
      </w:r>
      <w:r w:rsidRPr="008A76F4">
        <w:rPr>
          <w:rtl/>
        </w:rPr>
        <w:t>.</w:t>
      </w:r>
      <w:r>
        <w:rPr>
          <w:rtl/>
        </w:rPr>
        <w:t xml:space="preserve"> ولذلك قال شعبة تسعة أعشار الحديث كذب</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أقول : العاقل المنصف المدقّق لا يرى في كلام شعبة مبالغة ، بل يتوقّف في صدق العشر الواحد منها ، فالسنّة ـ أي الاَحاديث القولية النبويّة ـ قد غرقت في بحر من الدس والكذب والافتراء ، بحيث لايمكن وجدانها لاَي غائص حريص ، فانّا لله وانا إليه راجعون ، وكأنّ النبي الخاتم يعلم مستقبل أقواله حيث قال : « من قال عليَّ ما لم أقله فقد تبوأ مقعده من النار ». أو : « من كذّب عليَّ فهو في النار » ونحوهما من العبارات ، لكن الوضّاعين ، إمّا لا اعتقاد لهم بالنار ، وإمّا لا عقل لهم ، حيث أجابوا النبي </w:t>
      </w:r>
      <w:r w:rsidR="00593EDA" w:rsidRPr="00593EDA">
        <w:rPr>
          <w:rStyle w:val="libAlaemChar"/>
          <w:rFonts w:hint="cs"/>
          <w:rtl/>
        </w:rPr>
        <w:t>صلى‌الله‌عليه‌وآله</w:t>
      </w:r>
      <w:r>
        <w:rPr>
          <w:rtl/>
        </w:rPr>
        <w:t xml:space="preserve"> بانّا لا نكذّب عليك ، بل نكذّب لك!!!</w:t>
      </w:r>
    </w:p>
    <w:p w:rsidR="00F40ABA" w:rsidRDefault="00F40ABA" w:rsidP="002565FE">
      <w:pPr>
        <w:pStyle w:val="libNormal"/>
        <w:rPr>
          <w:rtl/>
        </w:rPr>
      </w:pPr>
      <w:r>
        <w:rPr>
          <w:rtl/>
        </w:rPr>
        <w:t>يقول الدكتور أحمد أمين</w:t>
      </w:r>
      <w:r w:rsidRPr="00643D22">
        <w:rPr>
          <w:rStyle w:val="libFootnotenumChar"/>
          <w:rtl/>
        </w:rPr>
        <w:t xml:space="preserve"> (3) </w:t>
      </w:r>
      <w:r>
        <w:rPr>
          <w:rtl/>
        </w:rPr>
        <w:t xml:space="preserve">: ومن الغريب اننا لو اتخذنا رسماً بيانياً للحديث لكان شكل « هرم » طرفه المدبّب هو عهد الرسول </w:t>
      </w:r>
      <w:r w:rsidR="00593EDA" w:rsidRPr="00593EDA">
        <w:rPr>
          <w:rStyle w:val="libAlaemChar"/>
          <w:rFonts w:hint="cs"/>
          <w:rtl/>
        </w:rPr>
        <w:t>صلى‌الله‌عليه‌وآله</w:t>
      </w:r>
      <w:r>
        <w:rPr>
          <w:rtl/>
        </w:rPr>
        <w:t xml:space="preserve"> ثم يأخذ في السعة على مرّ الزمان ، حتّى نصل إلى القاعدة أبعد ما نكون على عهد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مسند أحمد : 14.</w:t>
      </w:r>
    </w:p>
    <w:p w:rsidR="00F40ABA" w:rsidRDefault="00F40ABA" w:rsidP="00643D22">
      <w:pPr>
        <w:pStyle w:val="libFootnote0"/>
        <w:rPr>
          <w:rtl/>
        </w:rPr>
      </w:pPr>
      <w:r>
        <w:rPr>
          <w:rtl/>
        </w:rPr>
        <w:t>(2) أنظر ص193 وهامشها وص299 من كتاب أضواء على السنة المحمدية لمحمود أبو ريه.</w:t>
      </w:r>
    </w:p>
    <w:p w:rsidR="00F40ABA" w:rsidRDefault="00F40ABA" w:rsidP="00643D22">
      <w:pPr>
        <w:pStyle w:val="libFootnote0"/>
        <w:rPr>
          <w:rtl/>
        </w:rPr>
      </w:pPr>
      <w:r>
        <w:rPr>
          <w:rtl/>
        </w:rPr>
        <w:t>(3) الاسلام الصحيح : 215.</w:t>
      </w:r>
    </w:p>
    <w:p w:rsidR="00F40ABA" w:rsidRDefault="00F40ABA" w:rsidP="002565FE">
      <w:pPr>
        <w:pStyle w:val="libNormal0"/>
        <w:rPr>
          <w:rtl/>
        </w:rPr>
      </w:pPr>
      <w:r>
        <w:rPr>
          <w:rtl/>
        </w:rPr>
        <w:br w:type="page"/>
      </w:r>
      <w:r>
        <w:rPr>
          <w:rtl/>
        </w:rPr>
        <w:lastRenderedPageBreak/>
        <w:t>الرسول ، مع انّ المعقول كان العكس. فصحابة رسول الله أعرف الناس بحديثه ، ثم يقلّ الحديث بموت بعضهم مع عدم الراوي عنه وهكذا ، ولكنّا نرى أنّ أحاديث العهد الاَموي أكثر من أحاديث عهد الخلفاء الراشدين ، وأحاديث العصر العباسي أكثر من أحاديث العهد الاَموي</w:t>
      </w:r>
      <w:r w:rsidRPr="00643D22">
        <w:rPr>
          <w:rStyle w:val="libFootnotenumChar"/>
          <w:rtl/>
        </w:rPr>
        <w:t xml:space="preserve"> (1)</w:t>
      </w:r>
      <w:r w:rsidRPr="008A76F4">
        <w:rPr>
          <w:rtl/>
        </w:rPr>
        <w:t>.</w:t>
      </w:r>
    </w:p>
    <w:p w:rsidR="00F40ABA" w:rsidRDefault="00F40ABA" w:rsidP="002565FE">
      <w:pPr>
        <w:pStyle w:val="libNormal"/>
        <w:rPr>
          <w:rtl/>
        </w:rPr>
      </w:pPr>
      <w:r>
        <w:rPr>
          <w:rtl/>
        </w:rPr>
        <w:t>وأقول : وبعد ذلك أفلا تعجب ممّا نقل عن البخاري انّه يحفظ مائة ألف حديث صحيح</w:t>
      </w:r>
      <w:r>
        <w:rPr>
          <w:rFonts w:hint="cs"/>
          <w:rtl/>
        </w:rPr>
        <w:t xml:space="preserve"> </w:t>
      </w:r>
      <w:r>
        <w:rPr>
          <w:rtl/>
        </w:rPr>
        <w:t>؟!!!</w:t>
      </w:r>
    </w:p>
    <w:p w:rsidR="00F40ABA" w:rsidRDefault="00F40ABA" w:rsidP="002565FE">
      <w:pPr>
        <w:pStyle w:val="libNormal"/>
        <w:rPr>
          <w:rtl/>
        </w:rPr>
      </w:pPr>
      <w:r>
        <w:rPr>
          <w:rtl/>
        </w:rPr>
        <w:t>لا من ادعاء الحفظ ، فانّه خارج عن محل بحثنا ، بل من ادّعاء صحّة هذا الكمية الهائلة من الروايات ، وهل يرضى نفسه ونفس كل منصف مع نهي الخلفاء عن الرواية أو اكثارها وعن الكتابة ان تصل بعد أكثر من قرنين مائة ألف حديث إلى البخاري وحده على ما شرطه؟ فلو أقسم أحد ببطلان هذا الادّعاء لم يكن كاذباً وآثماً ولو سألتني عن الحق ، قلت : انّ اقتصار البخاري في كتابه على نقل 2062 حديث فقط خير دليل على اشتباه هذه الدعوى ، أفلا تعقلون؟!</w:t>
      </w:r>
    </w:p>
    <w:p w:rsidR="00F40ABA" w:rsidRPr="002104F6" w:rsidRDefault="00F40ABA" w:rsidP="00F40ABA">
      <w:pPr>
        <w:pStyle w:val="Heading1"/>
        <w:rPr>
          <w:rtl/>
        </w:rPr>
      </w:pPr>
      <w:bookmarkStart w:id="15" w:name="_Toc250044986"/>
      <w:bookmarkStart w:id="16" w:name="_Toc404085158"/>
      <w:r w:rsidRPr="002104F6">
        <w:rPr>
          <w:rtl/>
        </w:rPr>
        <w:t>ما هو أسباب هذا التكثّر</w:t>
      </w:r>
      <w:r w:rsidRPr="00480056">
        <w:rPr>
          <w:rStyle w:val="libBold2Char"/>
          <w:rtl/>
        </w:rPr>
        <w:t xml:space="preserve"> </w:t>
      </w:r>
      <w:r w:rsidRPr="002104F6">
        <w:rPr>
          <w:rtl/>
        </w:rPr>
        <w:t>المجعول؟</w:t>
      </w:r>
      <w:bookmarkEnd w:id="15"/>
      <w:bookmarkEnd w:id="16"/>
      <w:r w:rsidRPr="002104F6">
        <w:rPr>
          <w:rtl/>
        </w:rPr>
        <w:t xml:space="preserve"> </w:t>
      </w:r>
    </w:p>
    <w:p w:rsidR="00F40ABA" w:rsidRDefault="00F40ABA" w:rsidP="002565FE">
      <w:pPr>
        <w:pStyle w:val="libNormal"/>
        <w:rPr>
          <w:rtl/>
        </w:rPr>
      </w:pPr>
      <w:r>
        <w:rPr>
          <w:rtl/>
        </w:rPr>
        <w:t xml:space="preserve">اليك ما يحضرني عاجلاً : </w:t>
      </w:r>
    </w:p>
    <w:p w:rsidR="00F40ABA" w:rsidRDefault="00F40ABA" w:rsidP="002565FE">
      <w:pPr>
        <w:pStyle w:val="libNormal"/>
        <w:rPr>
          <w:rtl/>
        </w:rPr>
      </w:pPr>
      <w:r>
        <w:rPr>
          <w:rtl/>
        </w:rPr>
        <w:t>1 ـ عدم اقدام الخلفاء الراشدين على تدوين الاَحاديث المعتبرة في مجموعة لا يبقى بعدها مجال للوضع والكذب ، بل من سوء الحظ منعوا من كتابتها وأوجدوا أرضية وسيعة للوضّاعين والمكثرين بما شاءوا.</w:t>
      </w:r>
    </w:p>
    <w:p w:rsidR="00F40ABA" w:rsidRDefault="00F40ABA" w:rsidP="002565FE">
      <w:pPr>
        <w:pStyle w:val="libNormal"/>
        <w:rPr>
          <w:rtl/>
        </w:rPr>
      </w:pPr>
      <w:r>
        <w:rPr>
          <w:rtl/>
        </w:rPr>
        <w:t xml:space="preserve">2 ـ الغلو المفرط في شأن كلّ من سمّي بالصحابي ولو كان فاسقاً فاجراً ، وجعلوا الصحبة ستراً قوياً وجداراً منيعاً عن أي نقد وبحث فضلاً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ضحى الاسلام : 128.</w:t>
      </w:r>
    </w:p>
    <w:p w:rsidR="00F40ABA" w:rsidRDefault="00F40ABA" w:rsidP="002565FE">
      <w:pPr>
        <w:pStyle w:val="libNormal0"/>
        <w:rPr>
          <w:rtl/>
        </w:rPr>
      </w:pPr>
      <w:r>
        <w:rPr>
          <w:rtl/>
        </w:rPr>
        <w:br w:type="page"/>
      </w:r>
      <w:r>
        <w:rPr>
          <w:rtl/>
        </w:rPr>
        <w:lastRenderedPageBreak/>
        <w:t xml:space="preserve">عن الاعتراض على اخطائهم ، فتراهم يكرمون المتحاربين منهم من القاتل والمقتول ويتحفونهم بالترضيّة ، ويزعمون عدالتهم ، وإن صدر منهم ما صدر ، فقبلوا أكاذيب أبي هريرة وامثاله باخلاص واعتقدوا كأنّها لم تصدر إلاّ عن لسان رسول الله </w:t>
      </w:r>
      <w:r w:rsidR="00593EDA" w:rsidRPr="00593EDA">
        <w:rPr>
          <w:rStyle w:val="libAlaemChar"/>
          <w:rFonts w:hint="cs"/>
          <w:rtl/>
        </w:rPr>
        <w:t>صلى‌الله‌عليه‌وآله</w:t>
      </w:r>
      <w:r>
        <w:rPr>
          <w:rtl/>
        </w:rPr>
        <w:t xml:space="preserve"> ، ولئن كان في الصدر الاول عدّة محدودة من أمثال أبي هريرة ، لكن تكثّر وتعدّد بعده في الطبقة الثانية أضعاف عدد الطبقة الاولى ، وهكذا إلى زمان المدّونين من أرباب المسانيد والصحاح!</w:t>
      </w:r>
    </w:p>
    <w:p w:rsidR="00F40ABA" w:rsidRDefault="00F40ABA" w:rsidP="002565FE">
      <w:pPr>
        <w:pStyle w:val="libNormal"/>
        <w:rPr>
          <w:rtl/>
        </w:rPr>
      </w:pPr>
      <w:r>
        <w:rPr>
          <w:rtl/>
        </w:rPr>
        <w:t>والواقع انّ غلوّنا في حق الصحابة وعد الجميع في مرتبة عالية من التقوى والاخلاص قد تسبّب ضرراً كثيراً على الدين والعلم والحقيقة ، ومن يزعم انّ اطلاق العقل في التحقيق والبحث عن أحوال الصحابة ـ حسب موازين الجرح والتعديل الرائجة في حق غيرهم ـ يوجب التزلزل في اركان التسنّن فهو يعترف ـ أشعر أو لم يشعر ـ بانّ بناء التسنّن على الاَباطيل والمجهولات والعمى المطلق ، ولا يوافقه أحد من علماء أهل السنة.</w:t>
      </w:r>
    </w:p>
    <w:p w:rsidR="00F40ABA" w:rsidRDefault="00F40ABA" w:rsidP="002565FE">
      <w:pPr>
        <w:pStyle w:val="libNormal"/>
        <w:rPr>
          <w:rtl/>
        </w:rPr>
      </w:pPr>
      <w:r>
        <w:rPr>
          <w:rtl/>
        </w:rPr>
        <w:t xml:space="preserve">3 ـ دس الاسرائيليات في الاَحاديث وبثها بين المسلمين ثم أصبحت كونها من أقوال النبي </w:t>
      </w:r>
      <w:r w:rsidR="00593EDA" w:rsidRPr="00593EDA">
        <w:rPr>
          <w:rStyle w:val="libAlaemChar"/>
          <w:rFonts w:hint="cs"/>
          <w:rtl/>
        </w:rPr>
        <w:t>صلى‌الله‌عليه‌وآله</w:t>
      </w:r>
      <w:r>
        <w:rPr>
          <w:rtl/>
        </w:rPr>
        <w:t xml:space="preserve"> مسلمة لا تقبل الترديد ، ولاحظ تفصيله في غير هذا الكتاب.</w:t>
      </w:r>
    </w:p>
    <w:p w:rsidR="00F40ABA" w:rsidRDefault="00F40ABA" w:rsidP="002565FE">
      <w:pPr>
        <w:pStyle w:val="libNormal"/>
        <w:rPr>
          <w:rtl/>
        </w:rPr>
      </w:pPr>
      <w:r>
        <w:rPr>
          <w:rtl/>
        </w:rPr>
        <w:t xml:space="preserve">4 ـ وجود أُناس فاقدي التقوى لا همَّ لهم سوى هم البطن وهم عبيد الدنيا والدين لعق على ألسنتهم ، فقصّوا على الناس ما أعجبهم أو ما قويت به السلطة الحاكمة ، ونسبوا كلّ ذلك إلى النبي الاَكرم </w:t>
      </w:r>
      <w:r w:rsidR="00593EDA" w:rsidRPr="00593EDA">
        <w:rPr>
          <w:rStyle w:val="libAlaemChar"/>
          <w:rFonts w:hint="cs"/>
          <w:rtl/>
        </w:rPr>
        <w:t>صلى‌الله‌عليه‌وآله</w:t>
      </w:r>
      <w:r>
        <w:rPr>
          <w:rtl/>
        </w:rPr>
        <w:t xml:space="preserve"> ، فحصلوا بذلك على حطام الدنيا ومتاعها واشتهروا بين الناس ، فباعوا الدين بالدنيا.</w:t>
      </w:r>
    </w:p>
    <w:p w:rsidR="00F40ABA" w:rsidRDefault="00F40ABA" w:rsidP="002565FE">
      <w:pPr>
        <w:pStyle w:val="libNormal"/>
        <w:rPr>
          <w:rtl/>
        </w:rPr>
      </w:pPr>
      <w:r>
        <w:rPr>
          <w:rtl/>
        </w:rPr>
        <w:t>وعرفت فيما مرّ انّ البخاري ادّعى انّه يحفظ مائتي ألف حديث غير صحيح.</w:t>
      </w:r>
    </w:p>
    <w:p w:rsidR="00F40ABA" w:rsidRDefault="00F40ABA" w:rsidP="002565FE">
      <w:pPr>
        <w:pStyle w:val="libNormal"/>
        <w:rPr>
          <w:rtl/>
        </w:rPr>
      </w:pPr>
      <w:r>
        <w:rPr>
          <w:rtl/>
        </w:rPr>
        <w:t xml:space="preserve">وعن مالك بن أنس ( 91 أو 93 ـ 179 ) : انّ هذا العلم دين فانظروا </w:t>
      </w:r>
    </w:p>
    <w:p w:rsidR="00F40ABA" w:rsidRDefault="00F40ABA" w:rsidP="002565FE">
      <w:pPr>
        <w:pStyle w:val="libNormal0"/>
        <w:rPr>
          <w:rtl/>
        </w:rPr>
      </w:pPr>
      <w:r>
        <w:rPr>
          <w:rtl/>
        </w:rPr>
        <w:br w:type="page"/>
      </w:r>
      <w:r>
        <w:rPr>
          <w:rtl/>
        </w:rPr>
        <w:lastRenderedPageBreak/>
        <w:t xml:space="preserve">عمّن تأخذون دينكم ، لقد أدركت سبعين ممّن يقولون قال رسول الله عند هذه الاساطين ( عمد المسجد النبوي ) ، فما أخذت عنهم شيئاً ... </w:t>
      </w:r>
      <w:r w:rsidRPr="00643D22">
        <w:rPr>
          <w:rStyle w:val="libFootnotenumChar"/>
          <w:rtl/>
        </w:rPr>
        <w:t xml:space="preserve">(1) </w:t>
      </w:r>
      <w:r>
        <w:rPr>
          <w:rtl/>
        </w:rPr>
        <w:t xml:space="preserve">5 ـ النظام الاَموي كان بحاجة شديدة إلى استخدام الدين لضرب منافسيهم ومخالفيهم من بني هاشم الذين هم أكثر منهم ديناً وعلماً وكرماً وأقرب رحماً إلى الرسول الاَعظم </w:t>
      </w:r>
      <w:r w:rsidR="00593EDA" w:rsidRPr="00593EDA">
        <w:rPr>
          <w:rStyle w:val="libAlaemChar"/>
          <w:rFonts w:hint="cs"/>
          <w:rtl/>
        </w:rPr>
        <w:t>صلى‌الله‌عليه‌وآله</w:t>
      </w:r>
      <w:r>
        <w:rPr>
          <w:rtl/>
        </w:rPr>
        <w:t xml:space="preserve"> ، فصرفوا الملايين في اجارة الدجالين والوضّاعين لابطال الحقّ وإحقاق الباطل</w:t>
      </w:r>
      <w:r w:rsidRPr="00643D22">
        <w:rPr>
          <w:rStyle w:val="libFootnotenumChar"/>
          <w:rtl/>
        </w:rPr>
        <w:t xml:space="preserve"> (2)</w:t>
      </w:r>
      <w:r w:rsidRPr="008A76F4">
        <w:rPr>
          <w:rtl/>
        </w:rPr>
        <w:t>.</w:t>
      </w:r>
    </w:p>
    <w:p w:rsidR="00F40ABA" w:rsidRDefault="00F40ABA" w:rsidP="002565FE">
      <w:pPr>
        <w:pStyle w:val="libNormal"/>
        <w:rPr>
          <w:rtl/>
        </w:rPr>
      </w:pPr>
      <w:r>
        <w:rPr>
          <w:rtl/>
        </w:rPr>
        <w:t>6 ـ دس الزنادقة لافساد أمر الشريعة وعقائد الاَُمة.</w:t>
      </w:r>
    </w:p>
    <w:p w:rsidR="00F40ABA" w:rsidRDefault="00F40ABA" w:rsidP="002565FE">
      <w:pPr>
        <w:pStyle w:val="libNormal"/>
        <w:rPr>
          <w:rtl/>
        </w:rPr>
      </w:pPr>
      <w:r>
        <w:rPr>
          <w:rtl/>
        </w:rPr>
        <w:t>اخرج ابن عساكر ـ على ما نقل ـ عن الرشيد انّه جيء إليه بزنديق فأمر بقتله ، فقال : يا أمير المؤمنين أين أنت عن أربعة آلاف حديث وضعتها فيكم أُحرّم فيها الحلال وأُحلّ فيها الحرام.</w:t>
      </w:r>
    </w:p>
    <w:p w:rsidR="00F40ABA" w:rsidRDefault="00F40ABA" w:rsidP="002565FE">
      <w:pPr>
        <w:pStyle w:val="libNormal"/>
        <w:rPr>
          <w:rtl/>
        </w:rPr>
      </w:pPr>
      <w:r>
        <w:rPr>
          <w:rtl/>
        </w:rPr>
        <w:t>وحكي انّه لما أخذ عبد الكريم بن أبي العوجاء يضرب عنقه قال : لقد وضعت فيكم أربعة آلاف حديث أُحرّم فيها الحلال وأُحللّ الحرام.</w:t>
      </w:r>
    </w:p>
    <w:p w:rsidR="00F40ABA" w:rsidRDefault="00F40ABA" w:rsidP="002565FE">
      <w:pPr>
        <w:pStyle w:val="libNormal"/>
        <w:rPr>
          <w:rtl/>
        </w:rPr>
      </w:pPr>
      <w:r>
        <w:rPr>
          <w:rtl/>
        </w:rPr>
        <w:t>وعن حماد بن زيد وضعت الزنادقة على رسول الله اثني عشر ألف حديث.</w:t>
      </w:r>
    </w:p>
    <w:p w:rsidR="00F40ABA" w:rsidRDefault="00F40ABA" w:rsidP="002565FE">
      <w:pPr>
        <w:pStyle w:val="libNormal"/>
        <w:rPr>
          <w:rtl/>
        </w:rPr>
      </w:pPr>
      <w:r>
        <w:rPr>
          <w:rtl/>
        </w:rPr>
        <w:t>وعن اسحاق بن راهويه : انّه يحفظ أربعة آلاف حديث مزوّرة.</w:t>
      </w:r>
    </w:p>
    <w:p w:rsidR="00F40ABA" w:rsidRPr="00AD6F0B" w:rsidRDefault="00F40ABA" w:rsidP="00480056">
      <w:pPr>
        <w:pStyle w:val="libBold2"/>
        <w:rPr>
          <w:rtl/>
        </w:rPr>
      </w:pPr>
      <w:r w:rsidRPr="00AD6F0B">
        <w:rPr>
          <w:rtl/>
        </w:rPr>
        <w:t>تأكيد ثانوي</w:t>
      </w:r>
    </w:p>
    <w:p w:rsidR="00F40ABA" w:rsidRDefault="00F40ABA" w:rsidP="002565FE">
      <w:pPr>
        <w:pStyle w:val="libNormal"/>
        <w:rPr>
          <w:rtl/>
        </w:rPr>
      </w:pPr>
      <w:r>
        <w:rPr>
          <w:rtl/>
        </w:rPr>
        <w:t xml:space="preserve">وممّا يؤكد انّ هذه الكثرة المكثرة من الاَحاديث نشأت من الجعل والكذب لاغراض مادية أو سياسية أو غير ذلك ، وانّه لا يصح الاعتماد على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أضواء على السنة المحمدية : 295.</w:t>
      </w:r>
    </w:p>
    <w:p w:rsidR="00F40ABA" w:rsidRDefault="00F40ABA" w:rsidP="00643D22">
      <w:pPr>
        <w:pStyle w:val="libFootnote0"/>
        <w:rPr>
          <w:rtl/>
        </w:rPr>
      </w:pPr>
      <w:r>
        <w:rPr>
          <w:rtl/>
        </w:rPr>
        <w:t>(2) ملوك بني أُميّة لم يطلبوا وضع الحديث في حقّهم فقط ، فانّ فسقهم وسوء حالهم من صدر الاسلام كان معلوماً مشهوراً عند المسلمين ، بل في تقليل شأن علي وآله ، وفي تعظيم مخالفيهم ، وفي حوادث تتعلّق بهما ، وقد نجحوا في تغيير الرأي العام إلى ما أرادوا.</w:t>
      </w:r>
    </w:p>
    <w:p w:rsidR="00F40ABA" w:rsidRDefault="00F40ABA" w:rsidP="002565FE">
      <w:pPr>
        <w:pStyle w:val="libNormal0"/>
        <w:rPr>
          <w:rtl/>
        </w:rPr>
      </w:pPr>
      <w:r>
        <w:rPr>
          <w:rtl/>
        </w:rPr>
        <w:br w:type="page"/>
      </w:r>
      <w:r>
        <w:rPr>
          <w:rtl/>
        </w:rPr>
        <w:lastRenderedPageBreak/>
        <w:t xml:space="preserve">جميع ما في الصحاح الموجودة ـ فضلاً عن غيرها كمسند أحمد بن حنبل وغيره ـ انّ كبار الصحابة الذي عاشوا مع النبي </w:t>
      </w:r>
      <w:r w:rsidR="00593EDA" w:rsidRPr="00593EDA">
        <w:rPr>
          <w:rStyle w:val="libAlaemChar"/>
          <w:rFonts w:hint="cs"/>
          <w:rtl/>
        </w:rPr>
        <w:t>صلى‌الله‌عليه‌وآله</w:t>
      </w:r>
      <w:r>
        <w:rPr>
          <w:rtl/>
        </w:rPr>
        <w:t xml:space="preserve"> طيلة حياته المباركة وكانت لهم شهرة ومكانة اجتماعية ، بل جملة منهم ـ كالخلفاء ـ يديرون الدولة الاسلامية وبيدهم أمر العباد والبلاد أقلّوا من الحديث والتحديث عن 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وعن ابن قتيبة في تأويل مختلف الحديث : وكان كثير من أَجلّة الصحابة وأهل الخاصة برسول الله </w:t>
      </w:r>
      <w:r w:rsidR="00593EDA" w:rsidRPr="00593EDA">
        <w:rPr>
          <w:rStyle w:val="libAlaemChar"/>
          <w:rFonts w:hint="cs"/>
          <w:rtl/>
        </w:rPr>
        <w:t>صلى‌الله‌عليه‌وآله</w:t>
      </w:r>
      <w:r>
        <w:rPr>
          <w:rtl/>
        </w:rPr>
        <w:t xml:space="preserve"> كأبي بكر والزبير وأبي عبيدة والعباس بن عبد المطلب يقلّون الرواية عنه ، بل كان بعضهم لا يكاد يروي شيئاً كسعيد بن زيد بن عمرو بن نفيل وهو أحد العشرة المشهود لهم بالجنة كما يروون</w:t>
      </w:r>
      <w:r w:rsidRPr="00643D22">
        <w:rPr>
          <w:rStyle w:val="libFootnotenumChar"/>
          <w:rtl/>
        </w:rPr>
        <w:t xml:space="preserve"> (1)</w:t>
      </w:r>
      <w:r w:rsidRPr="008A76F4">
        <w:rPr>
          <w:rtl/>
        </w:rPr>
        <w:t>.</w:t>
      </w:r>
    </w:p>
    <w:p w:rsidR="00F40ABA" w:rsidRDefault="00F40ABA" w:rsidP="002565FE">
      <w:pPr>
        <w:pStyle w:val="libNormal"/>
        <w:rPr>
          <w:rtl/>
        </w:rPr>
      </w:pPr>
      <w:r>
        <w:rPr>
          <w:rtl/>
        </w:rPr>
        <w:t>وعن ابن بطال وغيره : كان كثير من كبار الصحابة لا يحدثون عن رسول الله خشية المزيد والنقصان</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وقيل : لا يوجد حديث واحد عن أبي عبيدة الجراح وعتبة بن غزوان وأبي كبشة مولى رسول الله </w:t>
      </w:r>
      <w:r w:rsidR="00593EDA" w:rsidRPr="00593EDA">
        <w:rPr>
          <w:rStyle w:val="libAlaemChar"/>
          <w:rFonts w:hint="cs"/>
          <w:rtl/>
        </w:rPr>
        <w:t>صلى‌الله‌عليه‌وآله</w:t>
      </w:r>
      <w:r>
        <w:rPr>
          <w:rtl/>
        </w:rPr>
        <w:t xml:space="preserve"> وكثير من غيرهم في كتابي البخاري ومسلم</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وقيل للزبير ـ كما في البخاري ـ : انّي لا أسمعك تحدّث عن رسول الله </w:t>
      </w:r>
      <w:r w:rsidR="00593EDA" w:rsidRPr="00593EDA">
        <w:rPr>
          <w:rStyle w:val="libAlaemChar"/>
          <w:rFonts w:hint="cs"/>
          <w:rtl/>
        </w:rPr>
        <w:t>صلى‌الله‌عليه‌وآله</w:t>
      </w:r>
      <w:r>
        <w:rPr>
          <w:rtl/>
        </w:rPr>
        <w:t xml:space="preserve"> كما يحدث فلان وفلان.</w:t>
      </w:r>
    </w:p>
    <w:p w:rsidR="00F40ABA" w:rsidRDefault="00F40ABA" w:rsidP="002565FE">
      <w:pPr>
        <w:pStyle w:val="libNormal"/>
        <w:rPr>
          <w:rtl/>
        </w:rPr>
      </w:pPr>
      <w:r>
        <w:rPr>
          <w:rtl/>
        </w:rPr>
        <w:t xml:space="preserve">قال : أمّا أنّي لم افارقه ، ولكنّي سمعته يقول : « ن كذّب عليَّ فليتبّوأ مقعده من النار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تأويل مختلف الحديث : 56.</w:t>
      </w:r>
    </w:p>
    <w:p w:rsidR="00F40ABA" w:rsidRDefault="00F40ABA" w:rsidP="00643D22">
      <w:pPr>
        <w:pStyle w:val="libFootnote0"/>
        <w:rPr>
          <w:rtl/>
        </w:rPr>
      </w:pPr>
      <w:r>
        <w:rPr>
          <w:rtl/>
        </w:rPr>
        <w:t>(2) فتح الباري 6 : 28.</w:t>
      </w:r>
    </w:p>
    <w:p w:rsidR="00F40ABA" w:rsidRDefault="00F40ABA" w:rsidP="00643D22">
      <w:pPr>
        <w:pStyle w:val="libFootnote0"/>
        <w:rPr>
          <w:rtl/>
        </w:rPr>
      </w:pPr>
      <w:r>
        <w:rPr>
          <w:rtl/>
        </w:rPr>
        <w:t>(3) أضواء على السنة المحمدية : 57.</w:t>
      </w:r>
    </w:p>
    <w:p w:rsidR="00F40ABA" w:rsidRDefault="00F40ABA" w:rsidP="002565FE">
      <w:pPr>
        <w:pStyle w:val="libNormal"/>
        <w:rPr>
          <w:rtl/>
        </w:rPr>
      </w:pPr>
      <w:r>
        <w:rPr>
          <w:rtl/>
        </w:rPr>
        <w:br w:type="page"/>
      </w:r>
      <w:r>
        <w:rPr>
          <w:rtl/>
        </w:rPr>
        <w:lastRenderedPageBreak/>
        <w:t xml:space="preserve">وعن ابن عباس : انّا كنّا نحدّث عن رسول الله </w:t>
      </w:r>
      <w:r w:rsidR="00593EDA" w:rsidRPr="00593EDA">
        <w:rPr>
          <w:rStyle w:val="libAlaemChar"/>
          <w:rFonts w:hint="cs"/>
          <w:rtl/>
        </w:rPr>
        <w:t>صلى‌الله‌عليه‌وآله</w:t>
      </w:r>
      <w:r>
        <w:rPr>
          <w:rtl/>
        </w:rPr>
        <w:t xml:space="preserve"> إذا لم يكن يكذب عليه ، فلمّا ركب الناس الصعبة والذلول تركنا الحديث عنه</w:t>
      </w:r>
      <w:r w:rsidRPr="00643D22">
        <w:rPr>
          <w:rStyle w:val="libFootnotenumChar"/>
          <w:rtl/>
        </w:rPr>
        <w:t xml:space="preserve"> (1)</w:t>
      </w:r>
      <w:r w:rsidRPr="008A76F4">
        <w:rPr>
          <w:rtl/>
        </w:rPr>
        <w:t>.</w:t>
      </w:r>
    </w:p>
    <w:p w:rsidR="00F40ABA" w:rsidRDefault="00F40ABA" w:rsidP="002565FE">
      <w:pPr>
        <w:pStyle w:val="libNormal"/>
        <w:rPr>
          <w:rtl/>
        </w:rPr>
      </w:pPr>
      <w:r>
        <w:rPr>
          <w:rtl/>
        </w:rPr>
        <w:t>وقال أيضاً في جواب بشير بن كعب العدوي حيث قال له : ما لي أراك لا تسمع لحديثي؟ أحدّثك عن رسول الله ولا تسمع!</w:t>
      </w:r>
    </w:p>
    <w:p w:rsidR="00F40ABA" w:rsidRDefault="00F40ABA" w:rsidP="002565FE">
      <w:pPr>
        <w:pStyle w:val="libNormal"/>
        <w:rPr>
          <w:rtl/>
        </w:rPr>
      </w:pPr>
      <w:r>
        <w:rPr>
          <w:rtl/>
        </w:rPr>
        <w:t>قال ابن عباس : انّا كنّا مدة إذا سمعنا رجلاً يقول : قال رسول الله ، ابتدرته ابصارنا واصغينا بآذاننا ، فلمّا ركب الناس الصعبة والذلول لم نأخذ من الناس إلاّ ما نعرف</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فانظر ـ أيدك الله ـ انّ ابن عباس لا يعتني بحديث الصحابي ، ولا يخطر في ذهنه اصالة العدالة ، وانّ الكذب عليه </w:t>
      </w:r>
      <w:r w:rsidR="00593EDA" w:rsidRPr="00593EDA">
        <w:rPr>
          <w:rStyle w:val="libAlaemChar"/>
          <w:rFonts w:hint="cs"/>
          <w:rtl/>
        </w:rPr>
        <w:t>صلى‌الله‌عليه‌وآله</w:t>
      </w:r>
      <w:r>
        <w:rPr>
          <w:rtl/>
        </w:rPr>
        <w:t xml:space="preserve"> قد فشا وذاع في زمان ابن عباس حتّى سلب اعتماده.</w:t>
      </w:r>
    </w:p>
    <w:p w:rsidR="00F40ABA" w:rsidRDefault="00F40ABA" w:rsidP="002565FE">
      <w:pPr>
        <w:pStyle w:val="libNormal"/>
        <w:rPr>
          <w:rtl/>
        </w:rPr>
      </w:pPr>
      <w:r>
        <w:rPr>
          <w:rtl/>
        </w:rPr>
        <w:t xml:space="preserve">واليك قائمة محدودة من روايات بعض الصحابة المشهورين مع دوام صحبتهم : </w:t>
      </w:r>
    </w:p>
    <w:p w:rsidR="00F40ABA" w:rsidRDefault="00F40ABA" w:rsidP="002565FE">
      <w:pPr>
        <w:pStyle w:val="libNormal"/>
        <w:rPr>
          <w:rtl/>
        </w:rPr>
      </w:pPr>
      <w:r>
        <w:rPr>
          <w:rtl/>
        </w:rPr>
        <w:t xml:space="preserve">1 ـ أبو بكر ، فقد روى عنه </w:t>
      </w:r>
      <w:r w:rsidR="00593EDA" w:rsidRPr="00593EDA">
        <w:rPr>
          <w:rStyle w:val="libAlaemChar"/>
          <w:rFonts w:hint="cs"/>
          <w:rtl/>
        </w:rPr>
        <w:t>صلى‌الله‌عليه‌وآله</w:t>
      </w:r>
      <w:r>
        <w:rPr>
          <w:rtl/>
        </w:rPr>
        <w:t xml:space="preserve"> ـ على قول النووي في تهذيبه 142 حديثاً ، أورد السيوطي 104 منها في كتابه تأريخ الخلفاء ، والبخاري في كتابه 22 حديثاً.</w:t>
      </w:r>
    </w:p>
    <w:p w:rsidR="00F40ABA" w:rsidRDefault="00F40ABA" w:rsidP="002565FE">
      <w:pPr>
        <w:pStyle w:val="libNormal"/>
        <w:rPr>
          <w:rtl/>
        </w:rPr>
      </w:pPr>
      <w:r>
        <w:rPr>
          <w:rtl/>
        </w:rPr>
        <w:t>2 ـ عمر ، لم يصح منه إلاّ مقدار خمسين حديثاً ، كما عن ابن حزم.</w:t>
      </w:r>
    </w:p>
    <w:p w:rsidR="00F40ABA" w:rsidRDefault="00F40ABA" w:rsidP="002565FE">
      <w:pPr>
        <w:pStyle w:val="libNormal"/>
        <w:rPr>
          <w:rtl/>
        </w:rPr>
      </w:pPr>
      <w:r>
        <w:rPr>
          <w:rtl/>
        </w:rPr>
        <w:t>3 ـ علي ، قد أسندوا له ـ كما عن السيوطي 58 حديثاً ، وعن ابن حزم انّه لم يصح منها إلاّ خمسون حديثاً. لم يرو البخاري ومسلم منها إلاّ نحواً من عشرين حديثاً.</w:t>
      </w:r>
    </w:p>
    <w:p w:rsidR="00F40ABA" w:rsidRDefault="00F40ABA" w:rsidP="002565FE">
      <w:pPr>
        <w:pStyle w:val="libNormal"/>
        <w:rPr>
          <w:rtl/>
        </w:rPr>
      </w:pPr>
      <w:r>
        <w:rPr>
          <w:rtl/>
        </w:rPr>
        <w:t xml:space="preserve">4 ـ عثمان ، له في البخاري 9 أحاديث ، وفي مسلم 5.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نفس المصدر : 66.</w:t>
      </w:r>
    </w:p>
    <w:p w:rsidR="00F40ABA" w:rsidRDefault="00F40ABA" w:rsidP="00643D22">
      <w:pPr>
        <w:pStyle w:val="libFootnote0"/>
        <w:rPr>
          <w:rtl/>
        </w:rPr>
      </w:pPr>
      <w:r>
        <w:rPr>
          <w:rtl/>
        </w:rPr>
        <w:t>(2) نفس المصدر : 66.</w:t>
      </w:r>
    </w:p>
    <w:p w:rsidR="00F40ABA" w:rsidRDefault="00F40ABA" w:rsidP="002565FE">
      <w:pPr>
        <w:pStyle w:val="libNormal"/>
        <w:rPr>
          <w:rtl/>
        </w:rPr>
      </w:pPr>
      <w:r>
        <w:rPr>
          <w:rtl/>
        </w:rPr>
        <w:br w:type="page"/>
      </w:r>
      <w:r>
        <w:rPr>
          <w:rtl/>
        </w:rPr>
        <w:lastRenderedPageBreak/>
        <w:t>5 ـ الزبير ، له في البخاري 9 أحاديث ، وفي مسلم 1.</w:t>
      </w:r>
    </w:p>
    <w:p w:rsidR="00F40ABA" w:rsidRDefault="00F40ABA" w:rsidP="002565FE">
      <w:pPr>
        <w:pStyle w:val="libNormal"/>
        <w:rPr>
          <w:rtl/>
        </w:rPr>
      </w:pPr>
      <w:r>
        <w:rPr>
          <w:rtl/>
        </w:rPr>
        <w:t>6 ـ طلحة ، له في البخاري 4 أحاديث.</w:t>
      </w:r>
    </w:p>
    <w:p w:rsidR="00F40ABA" w:rsidRDefault="00F40ABA" w:rsidP="002565FE">
      <w:pPr>
        <w:pStyle w:val="libNormal"/>
        <w:rPr>
          <w:rtl/>
        </w:rPr>
      </w:pPr>
      <w:r>
        <w:rPr>
          <w:rtl/>
        </w:rPr>
        <w:t>7 ـ ابن عوف ، له في البخاري 9 أحاديث.</w:t>
      </w:r>
    </w:p>
    <w:p w:rsidR="00F40ABA" w:rsidRDefault="00F40ABA" w:rsidP="002565FE">
      <w:pPr>
        <w:pStyle w:val="libNormal"/>
        <w:rPr>
          <w:rtl/>
        </w:rPr>
      </w:pPr>
      <w:r>
        <w:rPr>
          <w:rtl/>
        </w:rPr>
        <w:t>8 ـ أُبي بن كعب ، له في الكتب الستة ستون حديثاً ونيف.</w:t>
      </w:r>
    </w:p>
    <w:p w:rsidR="00F40ABA" w:rsidRDefault="00F40ABA" w:rsidP="002565FE">
      <w:pPr>
        <w:pStyle w:val="libNormal"/>
        <w:rPr>
          <w:rtl/>
        </w:rPr>
      </w:pPr>
      <w:r>
        <w:rPr>
          <w:rtl/>
        </w:rPr>
        <w:t>9 ـ زيد بن ثابت ، له في البخاري 8 أحاديث ، واتفق الشيخان على خمسة.</w:t>
      </w:r>
    </w:p>
    <w:p w:rsidR="00F40ABA" w:rsidRDefault="00F40ABA" w:rsidP="002565FE">
      <w:pPr>
        <w:pStyle w:val="libNormal"/>
        <w:rPr>
          <w:rtl/>
        </w:rPr>
      </w:pPr>
      <w:r>
        <w:rPr>
          <w:rtl/>
        </w:rPr>
        <w:t xml:space="preserve">10 ـ سلمان الفارسي ، له في البخاري 4 أحاديث ، وفي مسلم 3 </w:t>
      </w:r>
      <w:r w:rsidRPr="00643D22">
        <w:rPr>
          <w:rStyle w:val="libFootnotenumChar"/>
          <w:rtl/>
        </w:rPr>
        <w:t>(1)</w:t>
      </w:r>
      <w:r w:rsidRPr="008A76F4">
        <w:rPr>
          <w:rtl/>
        </w:rPr>
        <w:t>.</w:t>
      </w:r>
    </w:p>
    <w:p w:rsidR="00F40ABA" w:rsidRDefault="00F40ABA" w:rsidP="002565FE">
      <w:pPr>
        <w:pStyle w:val="libNormal"/>
        <w:rPr>
          <w:rtl/>
        </w:rPr>
      </w:pPr>
      <w:r>
        <w:rPr>
          <w:rtl/>
        </w:rPr>
        <w:t xml:space="preserve">هذا ومن جملة المكثرين المشهورين أبو هريرة الذي لم يصاحب النبي </w:t>
      </w:r>
      <w:r w:rsidR="00593EDA" w:rsidRPr="00593EDA">
        <w:rPr>
          <w:rStyle w:val="libAlaemChar"/>
          <w:rFonts w:hint="cs"/>
          <w:rtl/>
        </w:rPr>
        <w:t>صلى‌الله‌عليه‌وآله</w:t>
      </w:r>
      <w:r>
        <w:rPr>
          <w:rtl/>
        </w:rPr>
        <w:t xml:space="preserve"> إلاّ عاماً وتسعة أشهر ، فقد نقل أبو محمّد ابن حزم : انّ مسند بقي ابن مخلد قد احتوى من حديث أبي هريرة على 5374 ، روى البخاري منها</w:t>
      </w:r>
      <w:r>
        <w:rPr>
          <w:rFonts w:hint="cs"/>
          <w:rtl/>
        </w:rPr>
        <w:t xml:space="preserve"> </w:t>
      </w:r>
      <w:r>
        <w:rPr>
          <w:rtl/>
        </w:rPr>
        <w:t xml:space="preserve">446 </w:t>
      </w:r>
      <w:r w:rsidRPr="00643D22">
        <w:rPr>
          <w:rStyle w:val="libFootnotenumChar"/>
          <w:rtl/>
        </w:rPr>
        <w:t>(2)</w:t>
      </w:r>
      <w:r>
        <w:rPr>
          <w:rtl/>
        </w:rPr>
        <w:t>!!!</w:t>
      </w:r>
    </w:p>
    <w:p w:rsidR="00F40ABA" w:rsidRDefault="00F40ABA" w:rsidP="002565FE">
      <w:pPr>
        <w:pStyle w:val="libNormal"/>
        <w:rPr>
          <w:rtl/>
        </w:rPr>
      </w:pPr>
      <w:r>
        <w:rPr>
          <w:rtl/>
        </w:rPr>
        <w:t>أقول : ومجرد هذا ـ مع الغض عمّا قيل في حقّ أبي هريرة الذي اختلفوا في تعيين اسمه على ثلاثين قولاً!!! ـ يدلّ على انّ جملة كثيرة من أحاديثه مجعولة قطعاً ، إمّا منه ، وإمّا من غيره ، وهذا العلم الاجمالي يسقط حجية جميع رواياته ، كما إذا علمنا بوجود أموال محرّمة في ضمن أموال كثيرة في بيت مثلاً ، فان مقتضى القاعدة الاجتناب عن الجميع.</w:t>
      </w:r>
    </w:p>
    <w:p w:rsidR="00F40ABA" w:rsidRDefault="00F40ABA" w:rsidP="002565FE">
      <w:pPr>
        <w:pStyle w:val="libNormal"/>
        <w:rPr>
          <w:rtl/>
        </w:rPr>
      </w:pPr>
      <w:r>
        <w:rPr>
          <w:rtl/>
        </w:rPr>
        <w:t>وأيضاً قد نقل عن كل واحد من انس والسيدة عائشة ( رض ) أكثر من 2300 حديث ، ولا شكّ في كذب عدّة منها.</w:t>
      </w:r>
    </w:p>
    <w:p w:rsidR="00F40ABA" w:rsidRPr="00480056" w:rsidRDefault="00F40ABA" w:rsidP="00F40ABA">
      <w:pPr>
        <w:pStyle w:val="Heading1"/>
        <w:rPr>
          <w:rStyle w:val="libBold2Char"/>
          <w:rtl/>
        </w:rPr>
      </w:pPr>
      <w:bookmarkStart w:id="17" w:name="_Toc250044987"/>
      <w:bookmarkStart w:id="18" w:name="_Toc404085159"/>
      <w:r w:rsidRPr="002104F6">
        <w:rPr>
          <w:rtl/>
        </w:rPr>
        <w:t>الوضع والوضّاعون</w:t>
      </w:r>
      <w:bookmarkEnd w:id="17"/>
      <w:bookmarkEnd w:id="18"/>
      <w:r w:rsidRPr="002104F6">
        <w:rPr>
          <w:rtl/>
        </w:rPr>
        <w:t xml:space="preserve"> </w:t>
      </w:r>
    </w:p>
    <w:p w:rsidR="00F40ABA" w:rsidRDefault="00F40ABA" w:rsidP="002565FE">
      <w:pPr>
        <w:pStyle w:val="libNormal"/>
        <w:rPr>
          <w:rtl/>
        </w:rPr>
      </w:pPr>
      <w:r>
        <w:rPr>
          <w:rtl/>
        </w:rPr>
        <w:t xml:space="preserve">وعن النووي ـ في شرح مسلم ـ نقلاً عن القاضي عياض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أضواء على السنة المحمدية : 224 و225.</w:t>
      </w:r>
    </w:p>
    <w:p w:rsidR="00F40ABA" w:rsidRDefault="00F40ABA" w:rsidP="00643D22">
      <w:pPr>
        <w:pStyle w:val="libFootnote0"/>
        <w:rPr>
          <w:rtl/>
        </w:rPr>
      </w:pPr>
      <w:r>
        <w:rPr>
          <w:rtl/>
        </w:rPr>
        <w:t>(2) نفس المصدر : 200.</w:t>
      </w:r>
    </w:p>
    <w:p w:rsidR="00F40ABA" w:rsidRDefault="00F40ABA" w:rsidP="002565FE">
      <w:pPr>
        <w:pStyle w:val="libNormal"/>
        <w:rPr>
          <w:rtl/>
        </w:rPr>
      </w:pPr>
      <w:r>
        <w:rPr>
          <w:rtl/>
        </w:rPr>
        <w:br w:type="page"/>
      </w:r>
      <w:r>
        <w:rPr>
          <w:rtl/>
        </w:rPr>
        <w:lastRenderedPageBreak/>
        <w:t xml:space="preserve">الكاذبون ضربان : أحدهما : ضرب عرفوا بالكذب في الحديث وهم أنواع ، منهم : من يضع ما لم يقله رسول الله </w:t>
      </w:r>
      <w:r w:rsidR="00593EDA" w:rsidRPr="00593EDA">
        <w:rPr>
          <w:rStyle w:val="libAlaemChar"/>
          <w:rFonts w:hint="cs"/>
          <w:rtl/>
        </w:rPr>
        <w:t>صلى‌الله‌عليه‌وآله</w:t>
      </w:r>
      <w:r>
        <w:rPr>
          <w:rtl/>
        </w:rPr>
        <w:t xml:space="preserve"> أصلاً كالزنادقة واشباههم ، إمّا حسبة بزعمهم كجهلة المتعبدين الذين وضعوا الاَحاديث في الفضائل والرغائب ، وإمّا إغراباً وسمعة كفسقة المحدّثين ، وإمّا تعصباً واحتجاجاً كدعاة المبتدعة ومتعصّبي المذاهب</w:t>
      </w:r>
      <w:r w:rsidRPr="00643D22">
        <w:rPr>
          <w:rStyle w:val="libFootnotenumChar"/>
          <w:rtl/>
        </w:rPr>
        <w:t xml:space="preserve"> (1) </w:t>
      </w:r>
      <w:r>
        <w:rPr>
          <w:rtl/>
        </w:rPr>
        <w:t>، وإمّا اشباعاً لهوى أهل الدنيا فيما أرادوه ، وطلب الفوز لهم فيما اتوه. ومنهم من : لا يضع متن الحديث ، ولكن ربّما وضع للمتن الضعيف اسناداً صحيحاً مشهوراً</w:t>
      </w:r>
      <w:r>
        <w:rPr>
          <w:rFonts w:hint="cs"/>
          <w:rtl/>
        </w:rPr>
        <w:t xml:space="preserve"> </w:t>
      </w:r>
      <w:r>
        <w:rPr>
          <w:rtl/>
        </w:rPr>
        <w:t>...</w:t>
      </w:r>
    </w:p>
    <w:p w:rsidR="00F40ABA" w:rsidRDefault="00F40ABA" w:rsidP="002565FE">
      <w:pPr>
        <w:pStyle w:val="libNormal"/>
        <w:rPr>
          <w:rtl/>
        </w:rPr>
      </w:pPr>
      <w:r>
        <w:rPr>
          <w:rtl/>
        </w:rPr>
        <w:t>ومنهم : من يكذب فيدّعي سماع ما لم يسمع</w:t>
      </w:r>
      <w:r>
        <w:rPr>
          <w:rFonts w:hint="cs"/>
          <w:rtl/>
        </w:rPr>
        <w:t xml:space="preserve"> </w:t>
      </w:r>
      <w:r>
        <w:rPr>
          <w:rtl/>
        </w:rPr>
        <w:t>...</w:t>
      </w:r>
    </w:p>
    <w:p w:rsidR="00F40ABA" w:rsidRDefault="00F40ABA" w:rsidP="002565FE">
      <w:pPr>
        <w:pStyle w:val="libNormal"/>
        <w:rPr>
          <w:rtl/>
        </w:rPr>
      </w:pPr>
      <w:r>
        <w:rPr>
          <w:rtl/>
        </w:rPr>
        <w:t xml:space="preserve">ومنهم : من يعمد إلى كلام الصحابة وغيرهم وحكم العرب والحكماء فينسبها إلى النبي </w:t>
      </w:r>
      <w:r w:rsidR="00593EDA" w:rsidRPr="00593EDA">
        <w:rPr>
          <w:rStyle w:val="libAlaemChar"/>
          <w:rFonts w:hint="cs"/>
          <w:rtl/>
        </w:rPr>
        <w:t>صلى‌الله‌عليه‌وآله</w:t>
      </w:r>
      <w:r>
        <w:rPr>
          <w:rtl/>
        </w:rPr>
        <w:t>. انتهى ملخّصاً.</w:t>
      </w:r>
    </w:p>
    <w:p w:rsidR="00F40ABA" w:rsidRDefault="00F40ABA" w:rsidP="002565FE">
      <w:pPr>
        <w:pStyle w:val="libNormal"/>
        <w:rPr>
          <w:rtl/>
        </w:rPr>
      </w:pPr>
      <w:r>
        <w:rPr>
          <w:rtl/>
        </w:rPr>
        <w:t xml:space="preserve">وعن القرطبي في شرح كتاب مسلم : أجاز بعض فقهاء أهل الرأي نسبة الحكم الذي دلّ عليه القياس الجلي إلى رسول الله </w:t>
      </w:r>
      <w:r w:rsidR="00593EDA" w:rsidRPr="00593EDA">
        <w:rPr>
          <w:rStyle w:val="libAlaemChar"/>
          <w:rFonts w:hint="cs"/>
          <w:rtl/>
        </w:rPr>
        <w:t>صلى‌الله‌عليه‌وآله</w:t>
      </w:r>
      <w:r>
        <w:rPr>
          <w:rtl/>
        </w:rPr>
        <w:t xml:space="preserve"> نسبة قولية.</w:t>
      </w:r>
    </w:p>
    <w:p w:rsidR="00F40ABA" w:rsidRDefault="00F40ABA" w:rsidP="002565FE">
      <w:pPr>
        <w:pStyle w:val="libNormal"/>
        <w:rPr>
          <w:rtl/>
        </w:rPr>
      </w:pPr>
      <w:r>
        <w:rPr>
          <w:rtl/>
        </w:rPr>
        <w:t>وعن أبي شامة في كتابه مختصر المؤمل : ممّا يفعله شيوخ الفقه في الاَحاديث النبوية ... كثرة استدلالهم بالاَحاديث الضعيفة ... نصرة لقولهم ، وينقصون في ألفاظ الحديث ، وتارة يزيدون ، وما أكثره في كتب أبي المعالي وصاحبه أبي حامد.</w:t>
      </w:r>
    </w:p>
    <w:p w:rsidR="00F40ABA" w:rsidRDefault="00F40ABA" w:rsidP="002565FE">
      <w:pPr>
        <w:pStyle w:val="libNormal"/>
        <w:rPr>
          <w:rtl/>
        </w:rPr>
      </w:pPr>
      <w:r>
        <w:rPr>
          <w:rtl/>
        </w:rPr>
        <w:t xml:space="preserve">وقيل : ان كتب أئمّة الحديث كالاحياء للغزالي لا تخلو من الموضوعات الكثيرة.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قال بعض الباحثين : وليس الوضع لنصرة المذاهب محصوراً في المبتدعة واهل المذاهب في الاَُصول ، بل ان من أهل السنة المختلفين في الفروع من وضع أحاديث كثيرة لنصرة مذهبه أو تعظيم امامه واليك حديثاً واحداً وهو : يكون في امتي رجل يقال له محمّد بن ادريس اضر على امتي من ابليس ويكون في امتي رجل يقال له أبو حنيفة هو سراج امتي ... ص121 أضواء على السنة المحمدية.</w:t>
      </w:r>
    </w:p>
    <w:p w:rsidR="00F40ABA" w:rsidRDefault="00F40ABA" w:rsidP="002565FE">
      <w:pPr>
        <w:pStyle w:val="libNormal"/>
        <w:rPr>
          <w:rtl/>
        </w:rPr>
      </w:pPr>
      <w:r>
        <w:rPr>
          <w:rtl/>
        </w:rPr>
        <w:br w:type="page"/>
      </w:r>
      <w:r>
        <w:rPr>
          <w:rtl/>
        </w:rPr>
        <w:lastRenderedPageBreak/>
        <w:t>وعدّ بعضهم من أسباب الوضع التحديث عن الحفظ ولم يتقن الحفظ ، واختلاط العقل في أواخر العمر ، والظهور على الخصم في المناظرة لا سيّما إذا كانت في الملاَ ، وارضاء الناس واستمالتهم لحضور مجالسهم ( كما نشاهد اليوم أيضاً ) ، وقد ألصق المحدّثون هذا السبب بالقصاص ، ويقال : أنه ما أمات العلم إلاّ القصاص ، وانّهم اكذب الناس.</w:t>
      </w:r>
    </w:p>
    <w:p w:rsidR="00F40ABA" w:rsidRDefault="00F40ABA" w:rsidP="002565FE">
      <w:pPr>
        <w:pStyle w:val="libNormal"/>
        <w:rPr>
          <w:rtl/>
        </w:rPr>
      </w:pPr>
      <w:r>
        <w:rPr>
          <w:rtl/>
        </w:rPr>
        <w:t xml:space="preserve">وأخرج الزبير بن بكار ـ في أخبار المدينة ـ عن نافع وغيره من أهل العلم قالوا : لم يقص في زمان النبي </w:t>
      </w:r>
      <w:r w:rsidR="00593EDA" w:rsidRPr="00593EDA">
        <w:rPr>
          <w:rStyle w:val="libAlaemChar"/>
          <w:rFonts w:hint="cs"/>
          <w:rtl/>
        </w:rPr>
        <w:t>صلى‌الله‌عليه‌وآله</w:t>
      </w:r>
      <w:r>
        <w:rPr>
          <w:rtl/>
        </w:rPr>
        <w:t xml:space="preserve"> ولا في زمان أبي بكر وعمر ، وانّما القصص محدث أحدثه معاوية حين كانت الفتنة</w:t>
      </w:r>
      <w:r w:rsidRPr="00643D22">
        <w:rPr>
          <w:rStyle w:val="libFootnotenumChar"/>
          <w:rtl/>
        </w:rPr>
        <w:t xml:space="preserve"> (1)</w:t>
      </w:r>
      <w:r w:rsidRPr="008A76F4">
        <w:rPr>
          <w:rtl/>
        </w:rPr>
        <w:t>.</w:t>
      </w:r>
    </w:p>
    <w:p w:rsidR="00F40ABA" w:rsidRDefault="00F40ABA" w:rsidP="002565FE">
      <w:pPr>
        <w:pStyle w:val="libNormal"/>
        <w:rPr>
          <w:rtl/>
        </w:rPr>
      </w:pPr>
      <w:r>
        <w:rPr>
          <w:rtl/>
        </w:rPr>
        <w:t>أقول : وللوضع أسباب أخر كحسبان هداية الناس بوضع ما يدلّ على شدة الترهيب وزيادة الترغيب.</w:t>
      </w:r>
    </w:p>
    <w:p w:rsidR="00F40ABA" w:rsidRDefault="00F40ABA" w:rsidP="002565FE">
      <w:pPr>
        <w:pStyle w:val="libNormal"/>
        <w:rPr>
          <w:rtl/>
        </w:rPr>
      </w:pPr>
      <w:r>
        <w:rPr>
          <w:rtl/>
        </w:rPr>
        <w:t>وعن خالد بن يزيد : سمعت محمّد بن سعيد الدمشقي يقول : إذا كان كلام حسن ، لم أرَ بأساً من أن اجعل له اسناداً</w:t>
      </w:r>
      <w:r w:rsidRPr="00643D22">
        <w:rPr>
          <w:rStyle w:val="libFootnotenumChar"/>
          <w:rtl/>
        </w:rPr>
        <w:t xml:space="preserve"> (2)</w:t>
      </w:r>
      <w:r>
        <w:rPr>
          <w:rtl/>
        </w:rPr>
        <w:t>!!!</w:t>
      </w:r>
    </w:p>
    <w:p w:rsidR="00F40ABA" w:rsidRDefault="00F40ABA" w:rsidP="002565FE">
      <w:pPr>
        <w:pStyle w:val="libNormal"/>
        <w:rPr>
          <w:rtl/>
        </w:rPr>
      </w:pPr>
      <w:r>
        <w:rPr>
          <w:rtl/>
        </w:rPr>
        <w:t>وعن الحلية عن شيخ خارجي بعد أن تاب : فانظروا عمّن تأخذون دينكم ، فانّا كنّا إذا هوينا أمراً صيّرنا له حديثاً!</w:t>
      </w:r>
    </w:p>
    <w:p w:rsidR="00F40ABA" w:rsidRDefault="00F40ABA" w:rsidP="002565FE">
      <w:pPr>
        <w:pStyle w:val="libNormal"/>
        <w:rPr>
          <w:rtl/>
        </w:rPr>
      </w:pPr>
      <w:r>
        <w:rPr>
          <w:rtl/>
        </w:rPr>
        <w:t xml:space="preserve">وعن الطحاوي ـ في المشكل ـ عن أبي هريرة مرفوعاً عنه </w:t>
      </w:r>
      <w:r w:rsidR="00593EDA" w:rsidRPr="00593EDA">
        <w:rPr>
          <w:rStyle w:val="libAlaemChar"/>
          <w:rFonts w:hint="cs"/>
          <w:rtl/>
        </w:rPr>
        <w:t>صلى‌الله‌عليه‌وآله</w:t>
      </w:r>
      <w:r>
        <w:rPr>
          <w:rtl/>
        </w:rPr>
        <w:t xml:space="preserve"> : إذا حدّثتم عني حديثاً تعرفونه ولا تنكرونه فصدقوا به قلته أم لم اقله ، فانّي أقول ما يعرف ولا ينكر ، وإذا حدّثتم عني حديثاً تنكرونه ولا تعرفونه فكذبوا به ، فانّي لا اقول ما ينكر ولا يعرف!!!</w:t>
      </w:r>
      <w:r w:rsidRPr="00643D22">
        <w:rPr>
          <w:rStyle w:val="libFootnotenumChar"/>
          <w:rtl/>
        </w:rPr>
        <w:t xml:space="preserve"> (3) </w:t>
      </w:r>
    </w:p>
    <w:p w:rsidR="00F40ABA" w:rsidRDefault="00F40ABA" w:rsidP="002565FE">
      <w:pPr>
        <w:pStyle w:val="libNormal"/>
        <w:rPr>
          <w:rtl/>
        </w:rPr>
      </w:pPr>
      <w:r>
        <w:rPr>
          <w:rtl/>
        </w:rPr>
        <w:t xml:space="preserve">وعن مسلم ، عن يحيى بن سعيد القطان : لم نر الصالحين في شيء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أضواء على السنة المحمدية : 123.</w:t>
      </w:r>
    </w:p>
    <w:p w:rsidR="00F40ABA" w:rsidRDefault="00F40ABA" w:rsidP="00643D22">
      <w:pPr>
        <w:pStyle w:val="libFootnote0"/>
        <w:rPr>
          <w:rtl/>
        </w:rPr>
      </w:pPr>
      <w:r>
        <w:rPr>
          <w:rtl/>
        </w:rPr>
        <w:t>(2) النووي على مسلم 1 : 32.</w:t>
      </w:r>
    </w:p>
    <w:p w:rsidR="00F40ABA" w:rsidRDefault="00F40ABA" w:rsidP="00643D22">
      <w:pPr>
        <w:pStyle w:val="libFootnote0"/>
        <w:rPr>
          <w:rtl/>
        </w:rPr>
      </w:pPr>
      <w:r>
        <w:rPr>
          <w:rtl/>
        </w:rPr>
        <w:t>(3) انظر إلى أبي هريرة كيف يظهر بعض أسباب تكثّره حديثه.</w:t>
      </w:r>
    </w:p>
    <w:p w:rsidR="00F40ABA" w:rsidRDefault="00F40ABA" w:rsidP="002565FE">
      <w:pPr>
        <w:pStyle w:val="libNormal0"/>
        <w:rPr>
          <w:rtl/>
        </w:rPr>
      </w:pPr>
      <w:r>
        <w:rPr>
          <w:rtl/>
        </w:rPr>
        <w:br w:type="page"/>
      </w:r>
      <w:r>
        <w:rPr>
          <w:rtl/>
        </w:rPr>
        <w:lastRenderedPageBreak/>
        <w:t>أكذب منهم في الحديث.</w:t>
      </w:r>
    </w:p>
    <w:p w:rsidR="00F40ABA" w:rsidRDefault="00F40ABA" w:rsidP="002565FE">
      <w:pPr>
        <w:pStyle w:val="libNormal"/>
        <w:rPr>
          <w:rtl/>
        </w:rPr>
      </w:pPr>
      <w:r>
        <w:rPr>
          <w:rtl/>
        </w:rPr>
        <w:t>وعنه أيضاً ، عن أبي الزناد : أدركت بالمدينة مائة كلّهم مأمون ، ما يؤخذ عنهم الحديث</w:t>
      </w:r>
      <w:r w:rsidRPr="00643D22">
        <w:rPr>
          <w:rStyle w:val="libFootnotenumChar"/>
          <w:rtl/>
        </w:rPr>
        <w:t xml:space="preserve"> (1)</w:t>
      </w:r>
      <w:r w:rsidRPr="008A76F4">
        <w:rPr>
          <w:rtl/>
        </w:rPr>
        <w:t>.</w:t>
      </w:r>
    </w:p>
    <w:p w:rsidR="00F40ABA" w:rsidRDefault="00F40ABA" w:rsidP="002565FE">
      <w:pPr>
        <w:pStyle w:val="libNormal"/>
        <w:rPr>
          <w:rtl/>
        </w:rPr>
      </w:pPr>
      <w:r>
        <w:rPr>
          <w:rtl/>
        </w:rPr>
        <w:t>وعلى كلٌّ قد جمع من الموضوعات ابن الجوزي والسيوطي وغيرهما مجلدات كثيرة. ولاحظ ما مرّ عن قريب في الاَمر الخامس حول أسباب التكثّر المجعول.</w:t>
      </w:r>
    </w:p>
    <w:p w:rsidR="00F40ABA" w:rsidRPr="00480056" w:rsidRDefault="00F40ABA" w:rsidP="00F40ABA">
      <w:pPr>
        <w:pStyle w:val="Heading1"/>
        <w:rPr>
          <w:rStyle w:val="libBold2Char"/>
          <w:rtl/>
        </w:rPr>
      </w:pPr>
      <w:bookmarkStart w:id="19" w:name="_Toc250044988"/>
      <w:bookmarkStart w:id="20" w:name="_Toc404085160"/>
      <w:r w:rsidRPr="002104F6">
        <w:rPr>
          <w:rtl/>
        </w:rPr>
        <w:t>موطأ مالك ومسند</w:t>
      </w:r>
      <w:r w:rsidRPr="00480056">
        <w:rPr>
          <w:rStyle w:val="libBold2Char"/>
          <w:rtl/>
        </w:rPr>
        <w:t xml:space="preserve"> </w:t>
      </w:r>
      <w:r w:rsidRPr="002104F6">
        <w:rPr>
          <w:rtl/>
        </w:rPr>
        <w:t>أحمد</w:t>
      </w:r>
      <w:bookmarkEnd w:id="19"/>
      <w:bookmarkEnd w:id="20"/>
      <w:r w:rsidRPr="002104F6">
        <w:rPr>
          <w:rtl/>
        </w:rPr>
        <w:t xml:space="preserve"> </w:t>
      </w:r>
    </w:p>
    <w:p w:rsidR="00F40ABA" w:rsidRDefault="00F40ABA" w:rsidP="002565FE">
      <w:pPr>
        <w:pStyle w:val="libNormal"/>
        <w:rPr>
          <w:rtl/>
        </w:rPr>
      </w:pPr>
      <w:r>
        <w:rPr>
          <w:rtl/>
        </w:rPr>
        <w:t>هدفنا في هذا الكتاب هو نظرة عابرة إلى الاَحاديث المروية في الكتب التي تسمّى بالصحاح الستة على نحو الاجمال دون غيرها من كتب الحديث ، ولكنّه يناسب ان نذكر ما قيل حول موطأ مالك ومسند أحمد رحمهما الله توضيحاً لحالهما إجمالاً من دون تعرض لحال احاديثهما بالتفصيل.</w:t>
      </w:r>
    </w:p>
    <w:p w:rsidR="00F40ABA" w:rsidRDefault="00F40ABA" w:rsidP="002565FE">
      <w:pPr>
        <w:pStyle w:val="libNormal"/>
        <w:rPr>
          <w:rtl/>
        </w:rPr>
      </w:pPr>
      <w:r>
        <w:rPr>
          <w:rtl/>
        </w:rPr>
        <w:t>عن الدهلوي في حجة الله البالغة : انّ الطبقة الاَُولى من كتب الحديث منحصرة بالاستقراء في ثلاثة كتب : الموطأ وصحيح البخاري وصحيح مسلم.</w:t>
      </w:r>
    </w:p>
    <w:p w:rsidR="00F40ABA" w:rsidRDefault="00F40ABA" w:rsidP="002565FE">
      <w:pPr>
        <w:pStyle w:val="libNormal"/>
        <w:rPr>
          <w:rtl/>
        </w:rPr>
      </w:pPr>
      <w:r>
        <w:rPr>
          <w:rtl/>
        </w:rPr>
        <w:t>والثانية لم تبلغ مبلغ الموطأ والصحيحين ، ولكنها تتلوها وهي : سنن أبي داود والترمذي والنسائي.</w:t>
      </w:r>
    </w:p>
    <w:p w:rsidR="00F40ABA" w:rsidRDefault="00F40ABA" w:rsidP="002565FE">
      <w:pPr>
        <w:pStyle w:val="libNormal"/>
        <w:rPr>
          <w:rtl/>
        </w:rPr>
      </w:pPr>
      <w:r>
        <w:rPr>
          <w:rtl/>
        </w:rPr>
        <w:t xml:space="preserve">والثالثة مسانيد مصنفات صنّفت قبل البخاري ومسلم وفي زمانهما وبعدهما ، جمعت بين الصحيح والحسن ، والضعيف والمعروف ، والغريب والشاذ والمنكر ، والخطأ والصواب ، والثابت والمقلوب. وعلى الطبقة الثانية اعتماد المحدثين.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اضواء على السنة المحمدية 137 و138.</w:t>
      </w:r>
    </w:p>
    <w:p w:rsidR="00F40ABA" w:rsidRDefault="00F40ABA" w:rsidP="002565FE">
      <w:pPr>
        <w:pStyle w:val="libNormal"/>
        <w:rPr>
          <w:rtl/>
        </w:rPr>
      </w:pPr>
      <w:r>
        <w:rPr>
          <w:rtl/>
        </w:rPr>
        <w:br w:type="page"/>
      </w:r>
      <w:r>
        <w:rPr>
          <w:rtl/>
        </w:rPr>
        <w:lastRenderedPageBreak/>
        <w:t>ألّف مالك موطأ في أواخر عهد المنصور ، وكان ذلك في سنة 148 ، وسببه ـ كما عن الشافعي ـ انّ أبا جعفر المنصور بعث إلى مالك لما قدم إلى المدينة وقال له : انّ الناس قد اختلفوا في العراق فضع للناس كتاباً نجمعهم عليه ، فوضع الموطأ.</w:t>
      </w:r>
    </w:p>
    <w:p w:rsidR="00F40ABA" w:rsidRDefault="00F40ABA" w:rsidP="002565FE">
      <w:pPr>
        <w:pStyle w:val="libNormal"/>
        <w:rPr>
          <w:rtl/>
        </w:rPr>
      </w:pPr>
      <w:r>
        <w:rPr>
          <w:rtl/>
        </w:rPr>
        <w:t xml:space="preserve">وفي نقل آخر : فقال المنصور انّي عزمت أن آمر بكتبك هذه التي وضعت ( يعني الموطأ ) فتنسخ نسخاً ثم أبعث إلى كلّ مصر من أمصار المسلمين منها نسخة ، وآمر أن يعملوا بما فيها ولا يتعدوها إلى غيرها ... قال : فقلت : يا أمير المؤمنين لا تفعل هذا فانّ الناس قد سبقت اليهم أقاويل وسمعوا أحاديث ورووا روايات ، وأخذ كلّ قوم بما سبق اليهم وعملوا به ودانوا من اختلاف أصحاب رسول الله </w:t>
      </w:r>
      <w:r w:rsidR="00593EDA" w:rsidRPr="00593EDA">
        <w:rPr>
          <w:rStyle w:val="libAlaemChar"/>
          <w:rFonts w:hint="cs"/>
          <w:rtl/>
        </w:rPr>
        <w:t>صلى‌الله‌عليه‌وآله</w:t>
      </w:r>
      <w:r>
        <w:rPr>
          <w:rtl/>
        </w:rPr>
        <w:t xml:space="preserve"> وغيرهم...</w:t>
      </w:r>
    </w:p>
    <w:p w:rsidR="00F40ABA" w:rsidRDefault="00F40ABA" w:rsidP="002565FE">
      <w:pPr>
        <w:pStyle w:val="libNormal"/>
        <w:rPr>
          <w:rtl/>
        </w:rPr>
      </w:pPr>
      <w:r>
        <w:rPr>
          <w:rtl/>
        </w:rPr>
        <w:t>وعن السيوطي ـ في تنوير الحوالك ـ عن القاضي أبي بكر بن العربي : انّ الموطأ هو الاَصل الاول والبخاري هو الاصل الثاني ، وانّ مالكاً روى مائة الف حديث ، اختار منها في الموطأ عشرة آلاف حديث ، لم يزل يعرضها على الكتاب والسنة حتّى رجعت الى 500 حديث.</w:t>
      </w:r>
    </w:p>
    <w:p w:rsidR="00F40ABA" w:rsidRDefault="00F40ABA" w:rsidP="002565FE">
      <w:pPr>
        <w:pStyle w:val="libNormal"/>
        <w:rPr>
          <w:rtl/>
        </w:rPr>
      </w:pPr>
      <w:r>
        <w:rPr>
          <w:rtl/>
        </w:rPr>
        <w:t>وفي رواية ابن الهباب : ثم لم يزل يعرضه على الكتاب والسنة ويختبرها بالآثار والاَخبار حتّى رجعت إلى 500 حديث.</w:t>
      </w:r>
    </w:p>
    <w:p w:rsidR="00F40ABA" w:rsidRDefault="00F40ABA" w:rsidP="002565FE">
      <w:pPr>
        <w:pStyle w:val="libNormal"/>
        <w:rPr>
          <w:rtl/>
        </w:rPr>
      </w:pPr>
      <w:r>
        <w:rPr>
          <w:rtl/>
        </w:rPr>
        <w:t>أقول : فانظر إلى شدة ابتذال الحديث بالجعل والوضع وسلب الاعتماد عن الرواة بأن تصل مائة ألف حديث إلى خمسمائة حديث!!! ، ويظهر من العبارة المذكورة انّ 9500 حديث من 10000 حديث مختارة من 100000 حديث مخالفة للكتاب والسنة أو الآثار والاخبار فحذفها ثانياً من كتابه.</w:t>
      </w:r>
    </w:p>
    <w:p w:rsidR="00F40ABA" w:rsidRDefault="00F40ABA" w:rsidP="002565FE">
      <w:pPr>
        <w:pStyle w:val="libNormal"/>
        <w:rPr>
          <w:rtl/>
        </w:rPr>
      </w:pPr>
      <w:r>
        <w:rPr>
          <w:rtl/>
        </w:rPr>
        <w:t xml:space="preserve">بل عن الديباج المذهّب في معرفة أعيان المذهب ( أي المذهب </w:t>
      </w:r>
    </w:p>
    <w:p w:rsidR="00F40ABA" w:rsidRDefault="00F40ABA" w:rsidP="002565FE">
      <w:pPr>
        <w:pStyle w:val="libNormal0"/>
        <w:rPr>
          <w:rtl/>
        </w:rPr>
      </w:pPr>
      <w:r>
        <w:rPr>
          <w:rtl/>
        </w:rPr>
        <w:br w:type="page"/>
      </w:r>
      <w:r>
        <w:rPr>
          <w:rtl/>
        </w:rPr>
        <w:lastRenderedPageBreak/>
        <w:t>المالكي ) : قال عتيق الزبيدي : وضع مالك الموطأ على نحو عشرة آلاف حديث ، فلم يزل ينظر فيه كلّ سنة ويسقط منه حتّى بقي هذا ، ولو بقي قليلاً لاَسقطه كلّه!!!</w:t>
      </w:r>
    </w:p>
    <w:p w:rsidR="00F40ABA" w:rsidRDefault="00F40ABA" w:rsidP="002565FE">
      <w:pPr>
        <w:pStyle w:val="libNormal"/>
        <w:rPr>
          <w:rtl/>
        </w:rPr>
      </w:pPr>
      <w:r>
        <w:rPr>
          <w:rtl/>
        </w:rPr>
        <w:t>وعلى كلّ عن الشافعي انّه أصح الكتب بعد كتاب الله ، وقد نقل عن جمع ما يقرب من هذا المدح ، لكن قيل انّ مالكاً لم يقتصر في كتابه على الصحيح ، بل أدخل فيه المرسل والمنقطع والبلاغات ، ومن بلاغاته أحاديث لا تعرف ، كما عن ابن عبد البر.</w:t>
      </w:r>
    </w:p>
    <w:p w:rsidR="00F40ABA" w:rsidRDefault="00F40ABA" w:rsidP="002565FE">
      <w:pPr>
        <w:pStyle w:val="libNormal"/>
        <w:rPr>
          <w:rtl/>
        </w:rPr>
      </w:pPr>
      <w:r>
        <w:rPr>
          <w:rtl/>
        </w:rPr>
        <w:t>وقيل أيضاً : انّ الروايات عنه مختلفة حتّى بلغت هذه الروايات عشرين نسخة ، وقيل : انّها ثلاثون ، فلاحظ كلام الزرقاني في شرحه على الموطأ!</w:t>
      </w:r>
    </w:p>
    <w:p w:rsidR="00F40ABA" w:rsidRDefault="00F40ABA" w:rsidP="002565FE">
      <w:pPr>
        <w:pStyle w:val="libNormal"/>
        <w:rPr>
          <w:rtl/>
        </w:rPr>
      </w:pPr>
      <w:r>
        <w:rPr>
          <w:rtl/>
        </w:rPr>
        <w:t>وعن بستان المحدثين لعبد العزيز الدهلوي : انّ نسخ الموطأ التي توجد في بلاد العرب في هذه الاَيام متعدّدة عدّ منها 16 نسخة ، وقيل : بين الروايات اختلاف كبير من تقديم وتأخير وزيادة ونقص.</w:t>
      </w:r>
    </w:p>
    <w:p w:rsidR="00F40ABA" w:rsidRDefault="00F40ABA" w:rsidP="002565FE">
      <w:pPr>
        <w:pStyle w:val="libNormal"/>
        <w:rPr>
          <w:rtl/>
        </w:rPr>
      </w:pPr>
      <w:r>
        <w:rPr>
          <w:rtl/>
        </w:rPr>
        <w:t>وعن ابن معين : انّ مالكاً لم يكن صاحب حديث ، بل كان صاحب رأي.</w:t>
      </w:r>
    </w:p>
    <w:p w:rsidR="00F40ABA" w:rsidRDefault="00F40ABA" w:rsidP="002565FE">
      <w:pPr>
        <w:pStyle w:val="libNormal"/>
        <w:rPr>
          <w:rtl/>
        </w:rPr>
      </w:pPr>
      <w:r>
        <w:rPr>
          <w:rtl/>
        </w:rPr>
        <w:t xml:space="preserve">وعن الليث بن سعد : احصيت على مالك سبعين مسألة وكلّها مخالفة لسنة الرسول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والدار قطني ألّف جزءاً فيما خولف فيه مالك من الاَحاديث في الموطأ وغيره ، وفيه أكثر من عشرين حديثاً.</w:t>
      </w:r>
    </w:p>
    <w:p w:rsidR="00F40ABA" w:rsidRDefault="00F40ABA" w:rsidP="002565FE">
      <w:pPr>
        <w:pStyle w:val="libNormal"/>
        <w:rPr>
          <w:rtl/>
        </w:rPr>
      </w:pPr>
      <w:r>
        <w:rPr>
          <w:rtl/>
        </w:rPr>
        <w:t>أقول : هذا حال مالك وكتابه الموطأ.</w:t>
      </w:r>
    </w:p>
    <w:p w:rsidR="00F40ABA" w:rsidRDefault="00F40ABA" w:rsidP="002565FE">
      <w:pPr>
        <w:pStyle w:val="libNormal"/>
        <w:rPr>
          <w:rtl/>
        </w:rPr>
      </w:pPr>
      <w:r>
        <w:rPr>
          <w:rtl/>
        </w:rPr>
        <w:t xml:space="preserve">وقال أحمد عن مسنده ـ كما نقل ـ : انّ هذا الكتاب قد جمعته وانتقيته من أكثر من 750 ألف حديث ، فما اختلف فيه المسلمون من </w:t>
      </w:r>
    </w:p>
    <w:p w:rsidR="00F40ABA" w:rsidRDefault="00F40ABA" w:rsidP="002565FE">
      <w:pPr>
        <w:pStyle w:val="libNormal0"/>
        <w:rPr>
          <w:rtl/>
        </w:rPr>
      </w:pPr>
      <w:r>
        <w:rPr>
          <w:rtl/>
        </w:rPr>
        <w:br w:type="page"/>
      </w:r>
      <w:r>
        <w:rPr>
          <w:rtl/>
        </w:rPr>
        <w:lastRenderedPageBreak/>
        <w:t xml:space="preserve">حديث رسول الله </w:t>
      </w:r>
      <w:r w:rsidR="00593EDA" w:rsidRPr="00593EDA">
        <w:rPr>
          <w:rStyle w:val="libAlaemChar"/>
          <w:rFonts w:hint="cs"/>
          <w:rtl/>
        </w:rPr>
        <w:t>صلى‌الله‌عليه‌وآله</w:t>
      </w:r>
      <w:r>
        <w:rPr>
          <w:rtl/>
        </w:rPr>
        <w:t xml:space="preserve"> فارجعوا إليه ، فانّ وجدتموه وإلاّ فليس بحجة!</w:t>
      </w:r>
    </w:p>
    <w:p w:rsidR="00F40ABA" w:rsidRDefault="00F40ABA" w:rsidP="002565FE">
      <w:pPr>
        <w:pStyle w:val="libNormal"/>
        <w:rPr>
          <w:rtl/>
        </w:rPr>
      </w:pPr>
      <w:r>
        <w:rPr>
          <w:rtl/>
        </w:rPr>
        <w:t xml:space="preserve">وقال أيضاً : عملت هذا الكتاب ، أمّا ما إذا اختلف الناس في سنّة عن رسول الله </w:t>
      </w:r>
      <w:r w:rsidR="00593EDA" w:rsidRPr="00593EDA">
        <w:rPr>
          <w:rStyle w:val="libAlaemChar"/>
          <w:rFonts w:hint="cs"/>
          <w:rtl/>
        </w:rPr>
        <w:t>صلى‌الله‌عليه‌وآله</w:t>
      </w:r>
      <w:r>
        <w:rPr>
          <w:rtl/>
        </w:rPr>
        <w:t xml:space="preserve"> رجع إليه.</w:t>
      </w:r>
    </w:p>
    <w:p w:rsidR="00F40ABA" w:rsidRDefault="00F40ABA" w:rsidP="002565FE">
      <w:pPr>
        <w:pStyle w:val="libNormal"/>
        <w:rPr>
          <w:rtl/>
        </w:rPr>
      </w:pPr>
      <w:r>
        <w:rPr>
          <w:rtl/>
        </w:rPr>
        <w:t>وعن مقدمة ابن خلدون : انّ مسند أحمد</w:t>
      </w:r>
      <w:r w:rsidRPr="00643D22">
        <w:rPr>
          <w:rStyle w:val="libFootnotenumChar"/>
          <w:rtl/>
        </w:rPr>
        <w:t xml:space="preserve"> (1) </w:t>
      </w:r>
      <w:r>
        <w:rPr>
          <w:rtl/>
        </w:rPr>
        <w:t>فيه خمسون ألف حديث!!! سبحانك يا الله.</w:t>
      </w:r>
    </w:p>
    <w:p w:rsidR="00F40ABA" w:rsidRDefault="00F40ABA" w:rsidP="002565FE">
      <w:pPr>
        <w:pStyle w:val="libNormal"/>
        <w:rPr>
          <w:rtl/>
        </w:rPr>
      </w:pPr>
      <w:r>
        <w:rPr>
          <w:rtl/>
        </w:rPr>
        <w:t>وعن ابن تيمية الحنبلي</w:t>
      </w:r>
      <w:r w:rsidRPr="00643D22">
        <w:rPr>
          <w:rStyle w:val="libFootnotenumChar"/>
          <w:rtl/>
        </w:rPr>
        <w:t xml:space="preserve"> (2) </w:t>
      </w:r>
      <w:r>
        <w:rPr>
          <w:rtl/>
        </w:rPr>
        <w:t>نقلاً عن أبي نعيم : انّه روى كثيراً من الاَحاديث التي هي ضعيفة ، بل موضوعة باتفاق العلماء...</w:t>
      </w:r>
    </w:p>
    <w:p w:rsidR="00F40ABA" w:rsidRDefault="00F40ABA" w:rsidP="002565FE">
      <w:pPr>
        <w:pStyle w:val="libNormal"/>
        <w:rPr>
          <w:rtl/>
        </w:rPr>
      </w:pPr>
      <w:r>
        <w:rPr>
          <w:rtl/>
        </w:rPr>
        <w:t>وقال : وليس كلّ ما رواه أحمد في المسند وغيره يكون حجّة عنده ، بل يروي ما رواه أهل العلم ، وشرطه أن لا يروي عن المعروفين بالكذب عنده ، وان كان في ذلك ما هو ضعيف ... وأمّا كتب الفضائل فيروي ما سمعه من شيوخه سواء كان صحيحاً أو ضعيفاً ... ثم زاد ابن أحمد زيادات ، وزاد أبو بكر القطيعي ( الذي رواه عن ابنه ) زيادات ، وفي زيادات القطيعي أحاديث كثيرة موضوعة ( باتفاق أهل المعرفة ) ، وهذه شهادة حنبلي على إمامه.</w:t>
      </w:r>
    </w:p>
    <w:p w:rsidR="00F40ABA" w:rsidRDefault="00F40ABA" w:rsidP="002565FE">
      <w:pPr>
        <w:pStyle w:val="libNormal"/>
        <w:rPr>
          <w:rtl/>
        </w:rPr>
      </w:pPr>
      <w:r>
        <w:rPr>
          <w:rtl/>
        </w:rPr>
        <w:t>وقال ابن تيمية في كتابه الآخر : وممّا قاله أحمد بن حنبل ، ووافقه عليه عبد الرحمن بن مهدي وعبدالله بن المبارك : إذا روينا في الحلال والحرام شددنا ، وإذا روينا في الفضائل ونحوها تساهلنا.</w:t>
      </w:r>
    </w:p>
    <w:p w:rsidR="00F40ABA" w:rsidRDefault="00F40ABA" w:rsidP="002565FE">
      <w:pPr>
        <w:pStyle w:val="libNormal"/>
        <w:rPr>
          <w:rtl/>
        </w:rPr>
      </w:pPr>
      <w:r>
        <w:rPr>
          <w:rtl/>
        </w:rPr>
        <w:t xml:space="preserve">وعن ابن كثير : ... فانّ فيه ( أي المسند ) أحاديث ضعيفة ، بل موضوعة كاحاديث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المسند : ما أُفرد فيه حديث كلّ صحابي ، من غير نظر إلى موضوع الحديث وترتيبه ، وصحته وعدمها.</w:t>
      </w:r>
    </w:p>
    <w:p w:rsidR="00F40ABA" w:rsidRDefault="00F40ABA" w:rsidP="00643D22">
      <w:pPr>
        <w:pStyle w:val="libFootnote0"/>
        <w:rPr>
          <w:rtl/>
        </w:rPr>
      </w:pPr>
      <w:r>
        <w:rPr>
          <w:rtl/>
        </w:rPr>
        <w:t>(2) انظر الجزء الرابع من منهاج السنة.</w:t>
      </w:r>
    </w:p>
    <w:p w:rsidR="00F40ABA" w:rsidRDefault="00F40ABA" w:rsidP="002565FE">
      <w:pPr>
        <w:pStyle w:val="libNormal"/>
        <w:rPr>
          <w:rtl/>
        </w:rPr>
      </w:pPr>
      <w:r>
        <w:rPr>
          <w:rtl/>
        </w:rPr>
        <w:br w:type="page"/>
      </w:r>
      <w:r>
        <w:rPr>
          <w:rtl/>
        </w:rPr>
        <w:lastRenderedPageBreak/>
        <w:t>وعن العراقي : وأمّا وجود الضعيف في المسند فهو محقق ، بل فيه أحاديث موضوعة ، وقد جمعتها في جزء ، ولعبدالله ابنه فيه زيادات فيها الضعيف والموضوع.</w:t>
      </w:r>
    </w:p>
    <w:p w:rsidR="00F40ABA" w:rsidRDefault="00F40ABA" w:rsidP="002565FE">
      <w:pPr>
        <w:pStyle w:val="libNormal"/>
        <w:rPr>
          <w:rtl/>
        </w:rPr>
      </w:pPr>
      <w:r>
        <w:rPr>
          <w:rtl/>
        </w:rPr>
        <w:t>وعن أبي شامة نقلاً عن أبي الخطاب : أصحاب الاِمام أحمد يحتجّون بالاَحاديث التي رواها في مسنده ، وأكثرها لا يحل الاحتجاج بها...</w:t>
      </w:r>
    </w:p>
    <w:p w:rsidR="00F40ABA" w:rsidRDefault="00F40ABA" w:rsidP="002565FE">
      <w:pPr>
        <w:pStyle w:val="libNormal"/>
        <w:rPr>
          <w:rtl/>
        </w:rPr>
      </w:pPr>
      <w:r>
        <w:rPr>
          <w:rtl/>
        </w:rPr>
        <w:t>ويقال : انّ أحمد شرع في جمع المسند في أوراق مفردة على نحو ما تكون المسودة ثم مات ، فقام ابنه عبدالله بتدوينه وألحق به ما يشاكله ، وضم إليه من مسموعاته ما يشابهه ويماثله ، فسمع القطيعي من كتبه من تلك النسخة على ما يظفر به منها فوقع الاختلاط من المسانيد والتكرار.</w:t>
      </w:r>
    </w:p>
    <w:p w:rsidR="00F40ABA" w:rsidRDefault="00F40ABA" w:rsidP="002565FE">
      <w:pPr>
        <w:pStyle w:val="libNormal"/>
        <w:rPr>
          <w:rtl/>
        </w:rPr>
      </w:pPr>
      <w:r>
        <w:rPr>
          <w:rtl/>
        </w:rPr>
        <w:t>وقيل أيضاً : انّه قدر الله تعالى انّ الاِمام أحمد قطع الرواية قبل تهذيب المسند وقبل وفاته بثلاث عشرة سنة ، فتجد في الكتاب أشياء مكرّرة ، ودخول مسند في مسند ، وسند في سند</w:t>
      </w:r>
      <w:r w:rsidRPr="00643D22">
        <w:rPr>
          <w:rStyle w:val="libFootnotenumChar"/>
          <w:rtl/>
        </w:rPr>
        <w:t xml:space="preserve"> (1)</w:t>
      </w:r>
      <w:r w:rsidRPr="008A76F4">
        <w:rPr>
          <w:rtl/>
        </w:rPr>
        <w:t>.</w:t>
      </w:r>
    </w:p>
    <w:p w:rsidR="00F40ABA" w:rsidRDefault="00F40ABA" w:rsidP="002565FE">
      <w:pPr>
        <w:pStyle w:val="libNormal"/>
        <w:rPr>
          <w:rtl/>
        </w:rPr>
      </w:pPr>
      <w:r>
        <w:rPr>
          <w:rtl/>
        </w:rPr>
        <w:t>وعن ابن قتيبة : قطع أحمد بن حنبل رواية الحديث قبل وفاته بسنين كثيرة من سنة 228 هـ على ما يذكره أبو طالب المكي وغيره ، فدخل في الروايات عنه ما دخل من الاَقوال البعيدة عن العلم ، إمّا من سوء الضبط أو من سوء الفهم أو تعمد الكذب</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وعند الفراغ عن المقدّمات نشتغل ببيان مقاصد الكتاب.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انظر مقدمة مسند أحمد للشيخ أحمد محمّد شاكر.</w:t>
      </w:r>
    </w:p>
    <w:p w:rsidR="00F40ABA" w:rsidRDefault="00F40ABA" w:rsidP="00643D22">
      <w:pPr>
        <w:pStyle w:val="libFootnote0"/>
        <w:rPr>
          <w:rtl/>
        </w:rPr>
      </w:pPr>
      <w:r>
        <w:rPr>
          <w:rtl/>
        </w:rPr>
        <w:t>(1) كتاب الاختلاف في اللفظ : 53.</w:t>
      </w:r>
    </w:p>
    <w:p w:rsidR="00F40ABA" w:rsidRDefault="00F40ABA" w:rsidP="00F40ABA">
      <w:pPr>
        <w:pStyle w:val="Heading1Center"/>
        <w:rPr>
          <w:rtl/>
        </w:rPr>
      </w:pPr>
      <w:r>
        <w:rPr>
          <w:rtl/>
        </w:rPr>
        <w:br w:type="page"/>
      </w:r>
      <w:bookmarkStart w:id="21" w:name="_Toc250044989"/>
      <w:bookmarkStart w:id="22" w:name="_Toc404085161"/>
      <w:r>
        <w:rPr>
          <w:rtl/>
        </w:rPr>
        <w:lastRenderedPageBreak/>
        <w:t>المقصد الاَول</w:t>
      </w:r>
      <w:bookmarkEnd w:id="21"/>
      <w:bookmarkEnd w:id="22"/>
    </w:p>
    <w:p w:rsidR="00F40ABA" w:rsidRDefault="00F40ABA" w:rsidP="00F40ABA">
      <w:pPr>
        <w:pStyle w:val="Heading1Center"/>
        <w:rPr>
          <w:rtl/>
        </w:rPr>
      </w:pPr>
      <w:bookmarkStart w:id="23" w:name="_Toc250044990"/>
      <w:bookmarkStart w:id="24" w:name="_Toc404085162"/>
      <w:r>
        <w:rPr>
          <w:rtl/>
        </w:rPr>
        <w:t>حول أحاديث صحيح البخاري</w:t>
      </w:r>
      <w:bookmarkEnd w:id="23"/>
      <w:bookmarkEnd w:id="24"/>
    </w:p>
    <w:p w:rsidR="00F40ABA" w:rsidRPr="000D2BBF" w:rsidRDefault="00F40ABA" w:rsidP="00480056">
      <w:pPr>
        <w:pStyle w:val="libBold2"/>
        <w:rPr>
          <w:rtl/>
        </w:rPr>
      </w:pPr>
      <w:r>
        <w:rPr>
          <w:rtl/>
        </w:rPr>
        <w:br w:type="page"/>
      </w:r>
      <w:r>
        <w:rPr>
          <w:rtl/>
        </w:rPr>
        <w:lastRenderedPageBreak/>
        <w:br w:type="page"/>
      </w:r>
      <w:r w:rsidRPr="000D2BBF">
        <w:rPr>
          <w:rtl/>
        </w:rPr>
        <w:lastRenderedPageBreak/>
        <w:t>مقدمة</w:t>
      </w:r>
      <w:r>
        <w:rPr>
          <w:rtl/>
        </w:rPr>
        <w:t xml:space="preserve"> : </w:t>
      </w:r>
    </w:p>
    <w:p w:rsidR="00F40ABA" w:rsidRDefault="00F40ABA" w:rsidP="002565FE">
      <w:pPr>
        <w:pStyle w:val="libNormal"/>
        <w:rPr>
          <w:rtl/>
        </w:rPr>
      </w:pPr>
      <w:r>
        <w:rPr>
          <w:rtl/>
        </w:rPr>
        <w:t>انّ محمّد بن إسماعيل بن إبراهيم بن مغيرة الفارسي ولد ببخارى سنة 194 هـ ، وارتحل في طلب الحديث ، ولبث في تصنيفه ست عشرة سنة بالبصرة وغيرها حتى اتمّه ببخارى ، ومات بخرتنگ قرب سمرقند سنة 256 هـ ، فكان عمره أكثر من ستين سنة. وكان مغيرة مجوسياً ثم أُسلم.</w:t>
      </w:r>
    </w:p>
    <w:p w:rsidR="00F40ABA" w:rsidRDefault="00F40ABA" w:rsidP="002565FE">
      <w:pPr>
        <w:pStyle w:val="libNormal"/>
        <w:rPr>
          <w:rtl/>
        </w:rPr>
      </w:pPr>
      <w:r>
        <w:rPr>
          <w:rtl/>
        </w:rPr>
        <w:t>وعن مقدمة فتح الباري لابن حجر : انّ أبا علي الغساني روى عنه أنّه قال : خرّجت الصحيح من 600 ألف حديث.</w:t>
      </w:r>
    </w:p>
    <w:p w:rsidR="00F40ABA" w:rsidRDefault="00F40ABA" w:rsidP="002565FE">
      <w:pPr>
        <w:pStyle w:val="libNormal"/>
        <w:rPr>
          <w:rtl/>
        </w:rPr>
      </w:pPr>
      <w:r>
        <w:rPr>
          <w:rtl/>
        </w:rPr>
        <w:t>وعنه أيضاً : لم اخرّج في هذا الكتاب إلاّ صحيحاً ، وما تركت من الصحيح أكثر ... وعنه : كنّا عند اسحاق بن راهويه ـ وهو استاذه ـ فقال : لو جمعتم كتاباً مختصراً لصحيح سنة الله ، فوقع ذلك في قلبي فأخذت في جمع الجامع الصحيح ، وخرّجت الصحيح من 600 ألف حديث.</w:t>
      </w:r>
    </w:p>
    <w:p w:rsidR="00F40ABA" w:rsidRDefault="00F40ABA" w:rsidP="002565FE">
      <w:pPr>
        <w:pStyle w:val="libNormal"/>
        <w:rPr>
          <w:rtl/>
        </w:rPr>
      </w:pPr>
      <w:r>
        <w:rPr>
          <w:rtl/>
        </w:rPr>
        <w:t>فهو أوّل من ميّز الصحيح من غير الصحيح في نظره واجتهاده ثم تبعه غيره في ذلك ، وكتاب البخاري اشهر الصحاح حتى قيل في حقه : انّه أصح كتاب بعد كتاب الله.</w:t>
      </w:r>
    </w:p>
    <w:p w:rsidR="00F40ABA" w:rsidRDefault="00F40ABA" w:rsidP="002565FE">
      <w:pPr>
        <w:pStyle w:val="libNormal"/>
        <w:rPr>
          <w:rtl/>
        </w:rPr>
      </w:pPr>
      <w:r>
        <w:rPr>
          <w:rtl/>
        </w:rPr>
        <w:t xml:space="preserve">وعن الحاكم في تاريخه : قدم البخاري نيسابور في سنة 250 هـ ، فأقبل عليه الناس ليسمعوا منه ، وفي أحد الاَيام سأله رجل عن ( اللفظ بالقرآن ) ، فقال : افعالنا مخلوقة ، وألفاظنا من افعالنا ، فوقع بذلك خلاف ، ولم يلبث ان حرّض الناس عليه محمّد بن يحيى الذهلي وقال : من قال ذلك فهو مبتدع ولا يجالس ولا يكلم! فانقطع الناس عن البخاري إلاّ مسلم ـ صاحب الصحيح الآخر ـ وأحمد بن سلمة ، وقد خشي البخاري على </w:t>
      </w:r>
    </w:p>
    <w:p w:rsidR="00F40ABA" w:rsidRDefault="00F40ABA" w:rsidP="002565FE">
      <w:pPr>
        <w:pStyle w:val="libNormal0"/>
        <w:rPr>
          <w:rtl/>
        </w:rPr>
      </w:pPr>
      <w:r>
        <w:rPr>
          <w:rtl/>
        </w:rPr>
        <w:br w:type="page"/>
      </w:r>
      <w:r>
        <w:rPr>
          <w:rtl/>
        </w:rPr>
        <w:lastRenderedPageBreak/>
        <w:t>نفسه فسافر من نيسابور</w:t>
      </w:r>
      <w:r w:rsidRPr="00643D22">
        <w:rPr>
          <w:rStyle w:val="libFootnotenumChar"/>
          <w:rtl/>
        </w:rPr>
        <w:t xml:space="preserve"> (1)</w:t>
      </w:r>
      <w:r w:rsidRPr="008A76F4">
        <w:rPr>
          <w:rtl/>
        </w:rPr>
        <w:t>.</w:t>
      </w:r>
    </w:p>
    <w:p w:rsidR="00F40ABA" w:rsidRDefault="00F40ABA" w:rsidP="002565FE">
      <w:pPr>
        <w:pStyle w:val="libNormal"/>
        <w:rPr>
          <w:rtl/>
        </w:rPr>
      </w:pPr>
      <w:r>
        <w:rPr>
          <w:rtl/>
        </w:rPr>
        <w:t>أقول : لا شكّ أنّ قول البخاري هو الصحيح المعقول.</w:t>
      </w:r>
    </w:p>
    <w:p w:rsidR="00F40ABA" w:rsidRDefault="00F40ABA" w:rsidP="002565FE">
      <w:pPr>
        <w:pStyle w:val="libNormal"/>
        <w:rPr>
          <w:rtl/>
        </w:rPr>
      </w:pPr>
      <w:r>
        <w:rPr>
          <w:rtl/>
        </w:rPr>
        <w:t>ثم انّ جملة من المحقّقين لم تمنعهم شهرة البخاري من أن ينتقدوه وينتقدوا كتابه ، ولا شكّ انّ كلّ انسان له أخطاؤه ونواقصه ، ويقبح كلّ القبح من العلماء أن يغلوا في حقّ أي واحد وإن كان مشهوراً أو ينقصوا من حق أي أحد وإن كان مهجوراً ، وهذا هو الفارق بين العالم والجاهل.</w:t>
      </w:r>
    </w:p>
    <w:p w:rsidR="00F40ABA" w:rsidRDefault="00F40ABA" w:rsidP="002565FE">
      <w:pPr>
        <w:pStyle w:val="libNormal"/>
        <w:rPr>
          <w:rtl/>
        </w:rPr>
      </w:pPr>
      <w:r>
        <w:rPr>
          <w:rtl/>
        </w:rPr>
        <w:t>فمن جملة ما اخذوا عليه ، انه ينقل الحديث بالمعنى ، يعني لا يهتم بالفاظ الحديث مع انّها مهمة جداً ، فقد نقل أحيد بن أبي جعفر والي بخارى قال : قال لي محمّد بن إسماعيل يوماً : ربّ حديث سمعته بالبصرة كتبته بالشام ، وربّ حديث سمعته بالشام كتبته بمصر ، فقلت له : يا أبا عبدالله بتمامه؟ فسكت</w:t>
      </w:r>
      <w:r w:rsidRPr="00643D22">
        <w:rPr>
          <w:rStyle w:val="libFootnotenumChar"/>
          <w:rtl/>
        </w:rPr>
        <w:t xml:space="preserve"> (2)</w:t>
      </w:r>
      <w:r w:rsidRPr="008A76F4">
        <w:rPr>
          <w:rtl/>
        </w:rPr>
        <w:t>.</w:t>
      </w:r>
    </w:p>
    <w:p w:rsidR="00F40ABA" w:rsidRDefault="00F40ABA" w:rsidP="002565FE">
      <w:pPr>
        <w:pStyle w:val="libNormal"/>
        <w:rPr>
          <w:rtl/>
        </w:rPr>
      </w:pPr>
      <w:r>
        <w:rPr>
          <w:rtl/>
        </w:rPr>
        <w:t>وبمثله نقل الخطيب البغدادي في تاريخ بغداد</w:t>
      </w:r>
      <w:r w:rsidRPr="00643D22">
        <w:rPr>
          <w:rStyle w:val="libFootnotenumChar"/>
          <w:rtl/>
        </w:rPr>
        <w:t xml:space="preserve"> (3)</w:t>
      </w:r>
      <w:r w:rsidRPr="008A76F4">
        <w:rPr>
          <w:rtl/>
        </w:rPr>
        <w:t>.</w:t>
      </w:r>
    </w:p>
    <w:p w:rsidR="00F40ABA" w:rsidRDefault="00F40ABA" w:rsidP="002565FE">
      <w:pPr>
        <w:pStyle w:val="libNormal"/>
        <w:rPr>
          <w:rtl/>
        </w:rPr>
      </w:pPr>
      <w:r>
        <w:rPr>
          <w:rtl/>
        </w:rPr>
        <w:t>وعن محمّد بن الاَزهر السجستاني قال : كنت في مجلس سليمان بن حرب والبخاري معنا يسمع ولا يكتب ، فقيل لبعضهم : ما له لا يكتب؟ فقال : يرجع الى بخارى ويكتب من حفظه ( المصدر ).</w:t>
      </w:r>
    </w:p>
    <w:p w:rsidR="00F40ABA" w:rsidRDefault="00F40ABA" w:rsidP="002565FE">
      <w:pPr>
        <w:pStyle w:val="libNormal"/>
        <w:rPr>
          <w:rtl/>
        </w:rPr>
      </w:pPr>
      <w:r>
        <w:rPr>
          <w:rtl/>
        </w:rPr>
        <w:t>وعن العسقلاني : من نوادر ما وقع في البخاري انّه يخرّج الحديث تاماً باسناد واحد بلفظين</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ومن جملة ما اخذوا على كتابه ما ذكره ابن حجر في مقدمة الفتح : انّ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انظر هدى الساري 2 : 203.</w:t>
      </w:r>
    </w:p>
    <w:p w:rsidR="00F40ABA" w:rsidRDefault="00F40ABA" w:rsidP="00643D22">
      <w:pPr>
        <w:pStyle w:val="libFootnote0"/>
        <w:rPr>
          <w:rtl/>
        </w:rPr>
      </w:pPr>
      <w:r>
        <w:rPr>
          <w:rtl/>
        </w:rPr>
        <w:t>(2) هدى الساري 2 : 201.</w:t>
      </w:r>
    </w:p>
    <w:p w:rsidR="00F40ABA" w:rsidRDefault="00F40ABA" w:rsidP="00643D22">
      <w:pPr>
        <w:pStyle w:val="libFootnote0"/>
        <w:rPr>
          <w:rtl/>
        </w:rPr>
      </w:pPr>
      <w:r>
        <w:rPr>
          <w:rtl/>
        </w:rPr>
        <w:t>(3) تاريخ بغداد 2 : 11.</w:t>
      </w:r>
    </w:p>
    <w:p w:rsidR="00F40ABA" w:rsidRDefault="00F40ABA" w:rsidP="00643D22">
      <w:pPr>
        <w:pStyle w:val="libFootnote0"/>
        <w:rPr>
          <w:rtl/>
        </w:rPr>
      </w:pPr>
      <w:r>
        <w:rPr>
          <w:rtl/>
        </w:rPr>
        <w:t>(4) فتح الباري 1 : 186.</w:t>
      </w:r>
    </w:p>
    <w:p w:rsidR="00F40ABA" w:rsidRDefault="00F40ABA" w:rsidP="002565FE">
      <w:pPr>
        <w:pStyle w:val="libNormal0"/>
        <w:rPr>
          <w:rtl/>
        </w:rPr>
      </w:pPr>
      <w:r>
        <w:rPr>
          <w:rtl/>
        </w:rPr>
        <w:br w:type="page"/>
      </w:r>
      <w:r>
        <w:rPr>
          <w:rtl/>
        </w:rPr>
        <w:lastRenderedPageBreak/>
        <w:t>أبا اسحاق إبراهيم بن أحمد المستملي قال : انتسخت كتاب البخاري من اصله الذي كان عند صاحبه محمّد بن يوسف الفربري ، فرأيت فيه اشياء لم تتم ، واشياء مبيضة ، منها تراجم لم يثبت بعدها شيئاً ، ومنها احاديث لم يترجم لها ، فاضفنا بعض ذلك الى بعض.</w:t>
      </w:r>
    </w:p>
    <w:p w:rsidR="00F40ABA" w:rsidRDefault="00F40ABA" w:rsidP="002565FE">
      <w:pPr>
        <w:pStyle w:val="libNormal"/>
        <w:rPr>
          <w:rtl/>
        </w:rPr>
      </w:pPr>
      <w:r>
        <w:rPr>
          <w:rtl/>
        </w:rPr>
        <w:t>قال أبو الوليد الباجي : وممّا يدل على صحّة هذا القول انّ رواية أبي اسحاق المستملي ، ورواية أبي محمّد السرخسي ، ورواية أبي الهيثم الكشميهي ، ورواية أبي زيد المروزي مختلفة بالتقديم والتأخير ، مع أنّهم انتسخوا من اصل واحد ، وانّما ذلك بحسب ما قدر كل واحد منهم في ما كان في طرة أو رقعة مضافة انّه من موضع ما ، فاضافه اليه ، ويبين ذلك أنّك تجد ترجمتين وأكثر من ذلك متصلة ليس بينها احاديث.</w:t>
      </w:r>
    </w:p>
    <w:p w:rsidR="00F40ABA" w:rsidRDefault="00F40ABA" w:rsidP="002565FE">
      <w:pPr>
        <w:pStyle w:val="libNormal"/>
        <w:rPr>
          <w:rtl/>
        </w:rPr>
      </w:pPr>
      <w:r>
        <w:rPr>
          <w:rtl/>
        </w:rPr>
        <w:t>وذكر في الجزء السابع من فتح الباري شواهد أُخر منها : انّ البخاري ترك الكتاب مسودة وتوفي ، وقال : اظن ان ذلك ـ أي الناقصة ـ من تصرف الناقلين لكتاب البخاري.</w:t>
      </w:r>
    </w:p>
    <w:p w:rsidR="00F40ABA" w:rsidRDefault="00F40ABA" w:rsidP="002565FE">
      <w:pPr>
        <w:pStyle w:val="libNormal"/>
        <w:rPr>
          <w:rtl/>
        </w:rPr>
      </w:pPr>
      <w:r>
        <w:rPr>
          <w:rtl/>
        </w:rPr>
        <w:t>أقول : وهذا ممّا يقل الاعتماد على الكتاب المذكور.</w:t>
      </w:r>
    </w:p>
    <w:p w:rsidR="00F40ABA" w:rsidRDefault="00F40ABA" w:rsidP="002565FE">
      <w:pPr>
        <w:pStyle w:val="libNormal"/>
        <w:rPr>
          <w:rtl/>
        </w:rPr>
      </w:pPr>
      <w:r>
        <w:rPr>
          <w:rtl/>
        </w:rPr>
        <w:t>ومن جملة هذه المؤاخذات ماانتقده الحفاظ في عشرة ومائة حديث ، منها 32 حديثاً وافقه مسلم على تخريجه ، و78 حديثاً انفرد هو بتخريجه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والذين انفرد البخاري بالاخراج لهم دون مسلم أربعمائة وبضعة وثلاثون رجلاً ، المتكلم فيه بالضعف منهم ثمانون رجلاً ، والذين انفرد مسلم بالاخراج لهم دون البخاري 620 رجلاً ، المتكلم فيه بالضعف منهم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فتح الباري 2 : 81.</w:t>
      </w:r>
    </w:p>
    <w:p w:rsidR="00F40ABA" w:rsidRDefault="00F40ABA" w:rsidP="002565FE">
      <w:pPr>
        <w:pStyle w:val="libNormal0"/>
        <w:rPr>
          <w:rtl/>
        </w:rPr>
      </w:pPr>
      <w:r>
        <w:rPr>
          <w:rtl/>
        </w:rPr>
        <w:br w:type="page"/>
      </w:r>
      <w:r>
        <w:rPr>
          <w:rtl/>
        </w:rPr>
        <w:lastRenderedPageBreak/>
        <w:t>160 رجلاً ، والاَحاديث التي انتقدت عليهما بلغت مائتي حديث وعشرة ، اختص البخاري منها بأقل من ثمانين ، وباقي ذلك يختص بمسلم.</w:t>
      </w:r>
    </w:p>
    <w:p w:rsidR="00F40ABA" w:rsidRDefault="00F40ABA" w:rsidP="002565FE">
      <w:pPr>
        <w:pStyle w:val="libNormal"/>
        <w:rPr>
          <w:rtl/>
        </w:rPr>
      </w:pPr>
      <w:r>
        <w:rPr>
          <w:rtl/>
        </w:rPr>
        <w:t>واما الذين طعن فيهم من رجال البخاري فنحو أربعمائة نفر ، فلاحظ تفصيله في المصدر السابق.</w:t>
      </w:r>
    </w:p>
    <w:p w:rsidR="00F40ABA" w:rsidRDefault="00F40ABA" w:rsidP="002565FE">
      <w:pPr>
        <w:pStyle w:val="libNormal"/>
        <w:rPr>
          <w:rtl/>
        </w:rPr>
      </w:pPr>
      <w:r>
        <w:rPr>
          <w:rtl/>
        </w:rPr>
        <w:t>وعند السيد محمّد رشيد رضا ان المشكلة لا تخص بصناعة الفن ـ أي السند ـ بل في المتون أيضاً ، فقال : إذا قرأت الشرح ( فتح الباري ) رأيت له في احاديث كثيرة اشكالات في معانيها أو تعارضها مع غيرها</w:t>
      </w:r>
      <w:r>
        <w:rPr>
          <w:rFonts w:hint="cs"/>
          <w:rtl/>
        </w:rPr>
        <w:t xml:space="preserve"> </w:t>
      </w:r>
      <w:r>
        <w:rPr>
          <w:rtl/>
        </w:rPr>
        <w:t>...</w:t>
      </w:r>
    </w:p>
    <w:p w:rsidR="00F40ABA" w:rsidRDefault="00F40ABA" w:rsidP="002565FE">
      <w:pPr>
        <w:pStyle w:val="libNormal"/>
        <w:rPr>
          <w:rtl/>
        </w:rPr>
      </w:pPr>
      <w:r>
        <w:rPr>
          <w:rtl/>
        </w:rPr>
        <w:t>ويقول الدكتور أحمد امين : ان بعض الرجال الذين روى البخاري لهم غير ثقات ، وقد ضعف الحفّاظ من رجال البخاري نحو الثمانين ، وفي الواقع هذه مشكلة المشاكل فالوقوف على اسرار الرجال محال ... ان احكام الناس على الرجال تختلف كل الاختلاف ... ولعل من اوضح المثل في ذلك عكرمة مولى ابن عباس ، وقد ملاَ الدنيا حديثاً تفسيراً ، فقد رماه بعضهم بالكذب ، وبأنّه يرى رأي الخوارج ، وبانّه كان يقبل جوائز الامراء ، ورووا عن كذبه شيئاً كثيراً ، فرووا انّ سعيد بن المسيب قال لمولاه ـ برد ـ : لا تكذب عليَّ كما كذب عكرمة على ابن عباس ، واكذبه سعيد بن المسيب في احاديث كثيرة.</w:t>
      </w:r>
    </w:p>
    <w:p w:rsidR="00F40ABA" w:rsidRDefault="00F40ABA" w:rsidP="002565FE">
      <w:pPr>
        <w:pStyle w:val="libNormal"/>
        <w:rPr>
          <w:rtl/>
        </w:rPr>
      </w:pPr>
      <w:r>
        <w:rPr>
          <w:rtl/>
        </w:rPr>
        <w:t>وقال القاسم : انّ عكرمة كذّاب يحدّث غدوة بحديث يخالفه عشية.</w:t>
      </w:r>
    </w:p>
    <w:p w:rsidR="00F40ABA" w:rsidRDefault="00F40ABA" w:rsidP="002565FE">
      <w:pPr>
        <w:pStyle w:val="libNormal"/>
        <w:rPr>
          <w:rtl/>
        </w:rPr>
      </w:pPr>
      <w:r>
        <w:rPr>
          <w:rtl/>
        </w:rPr>
        <w:t>وقال ابن سعد : كان عكرمة بحراً من البحور وتكلّم الناس فيه ، وليس يحتج بحديثه.</w:t>
      </w:r>
    </w:p>
    <w:p w:rsidR="00F40ABA" w:rsidRDefault="00F40ABA" w:rsidP="002565FE">
      <w:pPr>
        <w:pStyle w:val="libNormal"/>
        <w:rPr>
          <w:rtl/>
        </w:rPr>
      </w:pPr>
      <w:r>
        <w:rPr>
          <w:rtl/>
        </w:rPr>
        <w:t xml:space="preserve">هذا على حين ان آخرين يوثقونه ... فالبخارى ترجح عنده صدقه ، فهو يروى له في صحيحه كثيراً ، ومسلم ترجح عنده كذبه ، فلم يرو له إلاّ حديثاً واحداً في الحج ، ولم يعتمد فيه عليه وحده ، وانّما ذكره تقوية </w:t>
      </w:r>
    </w:p>
    <w:p w:rsidR="00F40ABA" w:rsidRDefault="00F40ABA" w:rsidP="002565FE">
      <w:pPr>
        <w:pStyle w:val="libNormal0"/>
        <w:rPr>
          <w:rtl/>
        </w:rPr>
      </w:pPr>
      <w:r>
        <w:rPr>
          <w:rtl/>
        </w:rPr>
        <w:br w:type="page"/>
      </w:r>
      <w:r>
        <w:rPr>
          <w:rtl/>
        </w:rPr>
        <w:lastRenderedPageBreak/>
        <w:t>لحديث سعيد بن جبير في الموضوع نفسه</w:t>
      </w:r>
      <w:r w:rsidRPr="00643D22">
        <w:rPr>
          <w:rStyle w:val="libFootnotenumChar"/>
          <w:rtl/>
        </w:rPr>
        <w:t xml:space="preserve"> (1)</w:t>
      </w:r>
      <w:r w:rsidRPr="008A76F4">
        <w:rPr>
          <w:rtl/>
        </w:rPr>
        <w:t>.</w:t>
      </w:r>
    </w:p>
    <w:p w:rsidR="00F40ABA" w:rsidRDefault="00F40ABA" w:rsidP="00F40ABA">
      <w:pPr>
        <w:pStyle w:val="Heading1Center"/>
        <w:rPr>
          <w:rtl/>
        </w:rPr>
      </w:pPr>
      <w:bookmarkStart w:id="25" w:name="_Toc250044991"/>
      <w:bookmarkStart w:id="26" w:name="_Toc404085163"/>
      <w:r>
        <w:rPr>
          <w:rtl/>
        </w:rPr>
        <w:t>لا يجب الاخذ بكل ما في البخاري</w:t>
      </w:r>
      <w:bookmarkEnd w:id="25"/>
      <w:bookmarkEnd w:id="26"/>
    </w:p>
    <w:p w:rsidR="00F40ABA" w:rsidRDefault="00F40ABA" w:rsidP="002565FE">
      <w:pPr>
        <w:pStyle w:val="libNormal"/>
        <w:rPr>
          <w:rtl/>
        </w:rPr>
      </w:pPr>
      <w:r>
        <w:rPr>
          <w:rtl/>
        </w:rPr>
        <w:t>ويقول صاحب المنار في كلام له في هذا المجال : بل ما من مذهب من مذاهب المقلدة إلاّ واهله يتركون العمل ببعض ما صح عند البخاري وعند مسلم أيضاً من احاديث التشريع المروية عن كبار ائمة الرواة ، لعلل اجتهادية أو لمحض التقليد ، وقد اورد المحقق ابن القيم أكثر من مائة شاهد على ذلك في كتابه اعلام الموقعين</w:t>
      </w:r>
      <w:r>
        <w:rPr>
          <w:rFonts w:hint="cs"/>
          <w:rtl/>
        </w:rPr>
        <w:t xml:space="preserve"> </w:t>
      </w:r>
      <w:r>
        <w:rPr>
          <w:rtl/>
        </w:rPr>
        <w:t>...</w:t>
      </w:r>
    </w:p>
    <w:p w:rsidR="00F40ABA" w:rsidRDefault="00F40ABA" w:rsidP="002565FE">
      <w:pPr>
        <w:pStyle w:val="libNormal"/>
        <w:rPr>
          <w:rtl/>
        </w:rPr>
      </w:pPr>
      <w:r>
        <w:rPr>
          <w:rtl/>
        </w:rPr>
        <w:t>وعن الانتصار لابن الجوزي ، جملة احاديث لم تأخذ بها الشافعية من احاديث الصحيحين ، لما ترجح عندهم مما يخالفها ، وكذا في بقية المذاهب.</w:t>
      </w:r>
    </w:p>
    <w:p w:rsidR="00F40ABA" w:rsidRDefault="00F40ABA" w:rsidP="002565FE">
      <w:pPr>
        <w:pStyle w:val="libNormal"/>
        <w:rPr>
          <w:rtl/>
        </w:rPr>
      </w:pPr>
      <w:r>
        <w:rPr>
          <w:rtl/>
        </w:rPr>
        <w:t>اقول : من وقف على المباحث الماضية لا يبقى له شك في عدم وجوب العمل بكل ما في الصحاح ومنها البخاري ، بل يطمئن بكذب جملة منها فلا يبقى للمحقّق سوى الاحتياط التام ، واما المقلد والعامي ومدعي العلم فله ما تخيل ، بل صحة الرواية عند مؤلف شيء وصحة المتن عن النبي الاَكرم صلى الله عليه سلم شيء آخر وبينهما بون بعيد ، فلا تكن من المغرورين.</w:t>
      </w:r>
    </w:p>
    <w:p w:rsidR="00F40ABA" w:rsidRDefault="00F40ABA" w:rsidP="00643D22">
      <w:pPr>
        <w:pStyle w:val="libCenterBold1"/>
        <w:rPr>
          <w:rtl/>
        </w:rPr>
      </w:pPr>
      <w:r>
        <w:rPr>
          <w:rtl/>
        </w:rPr>
        <w:t>روايات البخاري</w:t>
      </w:r>
    </w:p>
    <w:p w:rsidR="00F40ABA" w:rsidRDefault="00F40ABA" w:rsidP="002565FE">
      <w:pPr>
        <w:pStyle w:val="libNormal"/>
        <w:rPr>
          <w:rtl/>
        </w:rPr>
      </w:pPr>
      <w:r>
        <w:rPr>
          <w:rtl/>
        </w:rPr>
        <w:t xml:space="preserve">وعن العراقي كما عن شروط الائمة الخمسة ص85 انّ عدد احاديث البخاري يزيد في رواية الفربري على عدده في رواية ابراهيم بن معقل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ضحى الاسلام 2 : 117 ـ 118.</w:t>
      </w:r>
    </w:p>
    <w:p w:rsidR="00F40ABA" w:rsidRDefault="00F40ABA" w:rsidP="002565FE">
      <w:pPr>
        <w:pStyle w:val="libNormal0"/>
        <w:rPr>
          <w:rtl/>
        </w:rPr>
      </w:pPr>
      <w:r>
        <w:rPr>
          <w:rtl/>
        </w:rPr>
        <w:br w:type="page"/>
      </w:r>
      <w:r>
        <w:rPr>
          <w:rtl/>
        </w:rPr>
        <w:lastRenderedPageBreak/>
        <w:t>بمائتين ، ويزيد عدد النسفي على عدد حماد بن شاكر النسفي بمائة.</w:t>
      </w:r>
    </w:p>
    <w:p w:rsidR="00F40ABA" w:rsidRDefault="00F40ABA" w:rsidP="002565FE">
      <w:pPr>
        <w:pStyle w:val="libNormal"/>
        <w:rPr>
          <w:rtl/>
        </w:rPr>
      </w:pPr>
      <w:r>
        <w:rPr>
          <w:rtl/>
        </w:rPr>
        <w:t>وعن ابن حجر في مقدمة الفتح : ان عدد ما في البخاري من المتون الموصولة بلا تكرار 2602 ، والمتون المعلّقة المرفوعة 159 ، فمجموع ذلك 2761.</w:t>
      </w:r>
    </w:p>
    <w:p w:rsidR="00F40ABA" w:rsidRDefault="00F40ABA" w:rsidP="002565FE">
      <w:pPr>
        <w:pStyle w:val="libNormal"/>
        <w:rPr>
          <w:rtl/>
        </w:rPr>
      </w:pPr>
      <w:r>
        <w:rPr>
          <w:rtl/>
        </w:rPr>
        <w:t>وقال في شرح البخاري : انّ عدته على التحرير 2513 حديث</w:t>
      </w:r>
      <w:r w:rsidRPr="00643D22">
        <w:rPr>
          <w:rStyle w:val="libFootnotenumChar"/>
          <w:rtl/>
        </w:rPr>
        <w:t xml:space="preserve"> (1)</w:t>
      </w:r>
      <w:r w:rsidRPr="008A76F4">
        <w:rPr>
          <w:rtl/>
        </w:rPr>
        <w:t>.</w:t>
      </w:r>
    </w:p>
    <w:p w:rsidR="00F40ABA" w:rsidRDefault="00F40ABA" w:rsidP="00F40ABA">
      <w:pPr>
        <w:pStyle w:val="Heading1Center"/>
        <w:rPr>
          <w:rtl/>
        </w:rPr>
      </w:pPr>
      <w:bookmarkStart w:id="27" w:name="_Toc250044992"/>
      <w:bookmarkStart w:id="28" w:name="_Toc404085164"/>
      <w:r>
        <w:rPr>
          <w:rtl/>
        </w:rPr>
        <w:t>نواقص كتاب البخاري</w:t>
      </w:r>
      <w:bookmarkEnd w:id="27"/>
      <w:bookmarkEnd w:id="28"/>
    </w:p>
    <w:p w:rsidR="00F40ABA" w:rsidRDefault="00F40ABA" w:rsidP="002565FE">
      <w:pPr>
        <w:pStyle w:val="libNormal"/>
        <w:rPr>
          <w:rtl/>
        </w:rPr>
      </w:pPr>
      <w:r>
        <w:rPr>
          <w:rtl/>
        </w:rPr>
        <w:t xml:space="preserve">الذي ظهر لي بالتعمّق في روايات البخاري واحاديثه ان فيه نواقص تضر باعتباره وبالاعتماد عليه أو بحسن تأليفه ، منها : </w:t>
      </w:r>
    </w:p>
    <w:p w:rsidR="00F40ABA" w:rsidRDefault="00F40ABA" w:rsidP="002565FE">
      <w:pPr>
        <w:pStyle w:val="libNormal"/>
        <w:rPr>
          <w:rtl/>
        </w:rPr>
      </w:pPr>
      <w:r>
        <w:rPr>
          <w:rtl/>
        </w:rPr>
        <w:t>1 ـ لا مناسبة في بعض المواضع بين عناوين الاَبواب ورواياتها كما في غالب كتاب العلم ، وكتاب مواقيت الصلاة ، وباب إذا لم يجد ماء ولا تراباً وامثالها.</w:t>
      </w:r>
    </w:p>
    <w:p w:rsidR="00F40ABA" w:rsidRDefault="00F40ABA" w:rsidP="002565FE">
      <w:pPr>
        <w:pStyle w:val="libNormal"/>
        <w:rPr>
          <w:rtl/>
        </w:rPr>
      </w:pPr>
      <w:r>
        <w:rPr>
          <w:rtl/>
        </w:rPr>
        <w:t>2 ـ الاحاديث المكررة ـ سواء بلا مناسبة أو بمناسبة جزئية ـ في كتابه قد بلغت الى حد تشمئز منه النفس ويتنفر منه الطبع ، ولعلها من خصائص هذا الكتاب وحده ، فانّه ربمّا كرّر فيه بعض الاحاديث ثلاث عشرة مرة ، وست عشرة مرة ، وتسع عشرة ، بل الى اثنتين وعشرين مرة!!!!</w:t>
      </w:r>
    </w:p>
    <w:p w:rsidR="00F40ABA" w:rsidRDefault="00F40ABA" w:rsidP="002565FE">
      <w:pPr>
        <w:pStyle w:val="libNormal"/>
        <w:rPr>
          <w:rtl/>
        </w:rPr>
      </w:pPr>
      <w:r>
        <w:rPr>
          <w:rtl/>
        </w:rPr>
        <w:t xml:space="preserve">ويحتمل ان هذا التكرار الممل المخالف للذوق السليم ليس من صنع المؤلف ، فانّه مات قبل تدوين كتابه فتركه مسوداً ، فتصرف فيه المتصرفون بلا روّية ، وعليه فيقل الاعتماد على الكتاب المذكور ، فان امانة البخاري ووثاقته لا توجدان أو لم تثبتا لهؤلاء المتصرفين.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فتح الباري 1 : 70.</w:t>
      </w:r>
    </w:p>
    <w:p w:rsidR="00F40ABA" w:rsidRDefault="00F40ABA" w:rsidP="002565FE">
      <w:pPr>
        <w:pStyle w:val="libNormal"/>
        <w:rPr>
          <w:rtl/>
        </w:rPr>
      </w:pPr>
      <w:r>
        <w:rPr>
          <w:rtl/>
        </w:rPr>
        <w:br w:type="page"/>
      </w:r>
      <w:r>
        <w:rPr>
          <w:rtl/>
        </w:rPr>
        <w:lastRenderedPageBreak/>
        <w:t xml:space="preserve">3 ـ لا يوجد في كتاب التوحيد ـ مثلاً ـ حديث مفيد ، بل كثيراً ما لا يستفاد من روايات البخاري معنى مفيداً ، وهذا شيء عجيب ، وكيف يعقل ان تكون جملة كثيرة من احاديث النبي الحكيم الفصيح </w:t>
      </w:r>
      <w:r w:rsidR="00593EDA" w:rsidRPr="00593EDA">
        <w:rPr>
          <w:rStyle w:val="libAlaemChar"/>
          <w:rFonts w:hint="cs"/>
          <w:rtl/>
        </w:rPr>
        <w:t>صلى‌الله‌عليه‌وآله</w:t>
      </w:r>
      <w:r>
        <w:rPr>
          <w:rtl/>
        </w:rPr>
        <w:t xml:space="preserve"> في أُمور تافهة غير مناسبة لمقام النبوة ، وهو افضل البشر عقلاً وعلماً وحكمة؟!!!</w:t>
      </w:r>
    </w:p>
    <w:p w:rsidR="00F40ABA" w:rsidRDefault="00F40ABA" w:rsidP="002565FE">
      <w:pPr>
        <w:pStyle w:val="libNormal"/>
        <w:rPr>
          <w:rtl/>
        </w:rPr>
      </w:pPr>
      <w:r>
        <w:rPr>
          <w:rtl/>
        </w:rPr>
        <w:t>4 ـ لا معنى لبعض كتب البخاري ، فلاحظ كتاب التمني تجد صدق ما قلنا.</w:t>
      </w:r>
    </w:p>
    <w:p w:rsidR="00F40ABA" w:rsidRDefault="00F40ABA" w:rsidP="002565FE">
      <w:pPr>
        <w:pStyle w:val="libNormal"/>
        <w:rPr>
          <w:rtl/>
        </w:rPr>
      </w:pPr>
      <w:r>
        <w:rPr>
          <w:rtl/>
        </w:rPr>
        <w:t xml:space="preserve">5 ـ ينبغي ان نسمي مجمع الصحاح ـ ومنها البخاري ـ بكتب سيرة النبي </w:t>
      </w:r>
      <w:r w:rsidR="00593EDA" w:rsidRPr="00593EDA">
        <w:rPr>
          <w:rStyle w:val="libAlaemChar"/>
          <w:rFonts w:hint="cs"/>
          <w:rtl/>
        </w:rPr>
        <w:t>صلى‌الله‌عليه‌وآله</w:t>
      </w:r>
      <w:r>
        <w:rPr>
          <w:rtl/>
        </w:rPr>
        <w:t xml:space="preserve"> ، إذ لا توجد في أكثر احاديثها مطالب في العقائد والمعارف والضوابط الكلية في الفقه ، ولذا ترى فقهاء المذاهب والمجتهدين في الفقه يلجأون الى القياس والاستحسان والمصالح المرسلة ، بل ذهب بعض المحققين ـ كما تقدم ذكره عند البحث عن كتابة الحديث ـ الى ان الصحابة ( رض ) لم يفهموا جعل الاحاديث كلّها ديناً عاماً دائماً كالقرآن ، والى ان حكمة النهي عن كتابة الحديث هي لكي لاتكثر اوامر التشريع ولا تتسع ادلة الاحكام ، وهو ما كان يتحاشاه النبي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نعم خلو كتب الحديث عمّا قلنا واجمال جملة أُخرى من روايات هذه الكتب يقويان استنباط هؤلاء المحقّقين من حكمة النهي المذكور ، لكن معنى ذلك سقوط السنّة القولية عن مقامها السامي في التشريع الاسلامي المقربه عند المذاهب الاسلامية أو جمهور المسلمين ، حيث يعدون السنّة بعد كتاب الله تعالى مصدراً أصلياً ، اللهم إلاّ ان يقال ان المراد بها هي السنّة العملية دون اخبار الآحاد التي عرفت حالها فيما مر من هذا الكتاب ، وان الغلو في اعتبار روايات الصحاح شأن مدّعي العلم والمغرورين دون العلماء الكاملين. </w:t>
      </w:r>
    </w:p>
    <w:p w:rsidR="00F40ABA" w:rsidRDefault="00F40ABA" w:rsidP="002565FE">
      <w:pPr>
        <w:pStyle w:val="libNormal"/>
        <w:rPr>
          <w:rtl/>
        </w:rPr>
      </w:pPr>
      <w:r>
        <w:rPr>
          <w:rtl/>
        </w:rPr>
        <w:br w:type="page"/>
      </w:r>
      <w:r>
        <w:rPr>
          <w:rtl/>
        </w:rPr>
        <w:lastRenderedPageBreak/>
        <w:t xml:space="preserve">6 ـ كل منصف تعمق ـ بعد مطالعة البخاري ـ في سائر الصحاح يفهم بوضوح انّ البخاري ـ مع الغض عن نقله الحديث بالمعنى كما مر ـ يرى جواز الحذف والتغيير في متون الاحاديث بما يراه مناسباً ، وهذا امر خطير يسقط اعتبار الكتاب الى حد بعيد رغم اشتهاره واعتماد معظم اهل العلم عليه ، فمن باب المثال يمكن ان يرجع المحقّق الى روايات التيمم الواردة في بحث عمر وعمّار ( رض ) ، وروايات كتاب الاذان ، وقصة انكار عمر موت النبي </w:t>
      </w:r>
      <w:r w:rsidR="00593EDA" w:rsidRPr="00593EDA">
        <w:rPr>
          <w:rStyle w:val="libAlaemChar"/>
          <w:rFonts w:hint="cs"/>
          <w:rtl/>
        </w:rPr>
        <w:t>صلى‌الله‌عليه‌وآله</w:t>
      </w:r>
      <w:r>
        <w:rPr>
          <w:rtl/>
        </w:rPr>
        <w:t xml:space="preserve"> ، وقصة منازعة العباس وعلي وما قال لهما عمر ، وامثال ذلك.</w:t>
      </w:r>
    </w:p>
    <w:p w:rsidR="00F40ABA" w:rsidRDefault="00F40ABA" w:rsidP="002565FE">
      <w:pPr>
        <w:pStyle w:val="libNormal"/>
        <w:rPr>
          <w:rtl/>
        </w:rPr>
      </w:pPr>
      <w:r>
        <w:rPr>
          <w:rtl/>
        </w:rPr>
        <w:t>وانا ارجو من القراء الكرام ان لا يتبادروا الى الانكار والغضب ، بل ليرجعوا الى البخاري ثم الى سائر الصحاح وكتب الحديث حتى يقفوا على الحقيقة ، والحق احق ان يتبع ، نعم ليس سبيل التحقيق في الدين هو تحكيم طريقة الآباء أو اتباع المشهور ، اذ رب شهرة لا اصل لها ، والمسلم بحكم فطرته ودينه مكلّف باتباع الدليل والله يهدي من يشاء الى الصراط المستقيم ، واعلم اني لا اتعرّض لاحاديث البخاري وكذا غيره من الصحاح من ناحية السند إلاّ نادراً ولا اتعرّض لجميع الاحاديث ليكون الكتاب كالشرح للصحاح ، بل اتعرض لبعض الروايات</w:t>
      </w:r>
      <w:r w:rsidRPr="00643D22">
        <w:rPr>
          <w:rStyle w:val="libFootnotenumChar"/>
          <w:rtl/>
        </w:rPr>
        <w:t xml:space="preserve"> (1)</w:t>
      </w:r>
      <w:r w:rsidRPr="008A76F4">
        <w:rPr>
          <w:rtl/>
        </w:rPr>
        <w:t>.</w:t>
      </w:r>
    </w:p>
    <w:p w:rsidR="00F40ABA" w:rsidRDefault="00F40ABA" w:rsidP="00F40ABA">
      <w:pPr>
        <w:pStyle w:val="Heading1Center"/>
        <w:rPr>
          <w:rtl/>
        </w:rPr>
      </w:pPr>
      <w:bookmarkStart w:id="29" w:name="_Toc250044993"/>
      <w:bookmarkStart w:id="30" w:name="_Toc404085165"/>
      <w:r>
        <w:rPr>
          <w:rtl/>
        </w:rPr>
        <w:t>بدء الوحي</w:t>
      </w:r>
      <w:bookmarkEnd w:id="29"/>
      <w:bookmarkEnd w:id="30"/>
    </w:p>
    <w:p w:rsidR="00F40ABA" w:rsidRDefault="00F40ABA" w:rsidP="002565FE">
      <w:pPr>
        <w:pStyle w:val="libNormal"/>
        <w:rPr>
          <w:rtl/>
        </w:rPr>
      </w:pPr>
      <w:r>
        <w:rPr>
          <w:rtl/>
        </w:rPr>
        <w:t xml:space="preserve">(1) عن عائشة أُمّ المؤمنين انّها قالت : أول مابدىء به رسول الله </w:t>
      </w:r>
      <w:r w:rsidR="00593EDA" w:rsidRPr="00593EDA">
        <w:rPr>
          <w:rStyle w:val="libAlaemChar"/>
          <w:rFonts w:hint="cs"/>
          <w:rtl/>
        </w:rPr>
        <w:t>صلى‌الله‌عليه‌وآله</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النسخة الحاضرة عندي من البخاري هي المطبوعة بمساعدة دار ابن كثير واليمامة في دمشق وبيروت الطبعة الرابعة ( 1410 هـ ) بتحقيق وتعليق الدكتور مصطفى ديب البغا مدرس في كلية الشريعة ـ جامعة دمشق ، في ستة اجزاء. وحيث ان الدكتور المذكور ذكر لكل حديث رقماً مسلسلاً فأنا اذكر الرقم المذكور بعد نقل الرواية كلاً أو بعضاً.</w:t>
      </w:r>
    </w:p>
    <w:p w:rsidR="00F40ABA" w:rsidRDefault="00F40ABA" w:rsidP="002565FE">
      <w:pPr>
        <w:pStyle w:val="libNormal0"/>
        <w:rPr>
          <w:rtl/>
        </w:rPr>
      </w:pPr>
      <w:r>
        <w:rPr>
          <w:rtl/>
        </w:rPr>
        <w:br w:type="page"/>
      </w:r>
      <w:r>
        <w:rPr>
          <w:rtl/>
        </w:rPr>
        <w:lastRenderedPageBreak/>
        <w:t xml:space="preserve">من الوحي الرؤيا الصالحة في النوم ... فانطلقت به خديجة حتى أتت به ورقة بن نوفل ... </w:t>
      </w:r>
      <w:r w:rsidRPr="00643D22">
        <w:rPr>
          <w:rStyle w:val="libFootnotenumChar"/>
          <w:rtl/>
        </w:rPr>
        <w:t>(1)</w:t>
      </w:r>
      <w:r w:rsidRPr="008A76F4">
        <w:rPr>
          <w:rtl/>
        </w:rPr>
        <w:t>.</w:t>
      </w:r>
    </w:p>
    <w:p w:rsidR="00F40ABA" w:rsidRDefault="00F40ABA" w:rsidP="002565FE">
      <w:pPr>
        <w:pStyle w:val="libNormal"/>
        <w:rPr>
          <w:rtl/>
        </w:rPr>
      </w:pPr>
      <w:r>
        <w:rPr>
          <w:rtl/>
        </w:rPr>
        <w:t xml:space="preserve">اقول : في هذه الرواية ثلاثة اسئلة : </w:t>
      </w:r>
    </w:p>
    <w:p w:rsidR="00F40ABA" w:rsidRDefault="00F40ABA" w:rsidP="002565FE">
      <w:pPr>
        <w:pStyle w:val="libNormal"/>
        <w:rPr>
          <w:rtl/>
        </w:rPr>
      </w:pPr>
      <w:r>
        <w:rPr>
          <w:rtl/>
        </w:rPr>
        <w:t xml:space="preserve">أولها : انّ السيدة عائشة تنقل الموضوع كأنّها كانت مع رسول الله </w:t>
      </w:r>
      <w:r w:rsidR="00593EDA" w:rsidRPr="00593EDA">
        <w:rPr>
          <w:rStyle w:val="libAlaemChar"/>
          <w:rFonts w:hint="cs"/>
          <w:rtl/>
        </w:rPr>
        <w:t>صلى‌الله‌عليه‌وآله</w:t>
      </w:r>
      <w:r>
        <w:rPr>
          <w:rtl/>
        </w:rPr>
        <w:t xml:space="preserve"> ، وكأنّها سمعت كلام جبرئيل في غار حراء ، وكأنّها كانت عند خديجة ـ ( رض ) ـ وسمعت كلامها وكلام ورقة بن نوفل لرسول الله وما اجابه النبي </w:t>
      </w:r>
      <w:r w:rsidR="00593EDA" w:rsidRPr="00593EDA">
        <w:rPr>
          <w:rStyle w:val="libAlaemChar"/>
          <w:rFonts w:hint="cs"/>
          <w:rtl/>
        </w:rPr>
        <w:t>صلى‌الله‌عليه‌وآله</w:t>
      </w:r>
      <w:r>
        <w:rPr>
          <w:rtl/>
        </w:rPr>
        <w:t xml:space="preserve"> ، والحال انّها لم تكن ولدت آنذاك ، وهذا شيء عجيب ، وأي مجوز لنقله في مثل كتاب البخاري ، ألمجرد حسن الظن بانّها تنقل كل ذلك عن رسول الله ، فان حسن الظن في أُمور الدين لا يكفي لكسب الحقيقة مع ان سوق العبارة في مجموع الحديث لا يناسب النقل ، بل العبارة عبارة الشاهد دون الناقل ، وهل هذا بمجرده لا يشعر بكذب الحديث؟</w:t>
      </w:r>
    </w:p>
    <w:p w:rsidR="00F40ABA" w:rsidRDefault="00F40ABA" w:rsidP="002565FE">
      <w:pPr>
        <w:pStyle w:val="libNormal"/>
        <w:rPr>
          <w:rtl/>
        </w:rPr>
      </w:pPr>
      <w:r>
        <w:rPr>
          <w:rtl/>
        </w:rPr>
        <w:t xml:space="preserve">ثانيها : انّ ورقة بن نوفل ـ يعلم باخراج قريش ايّاه </w:t>
      </w:r>
      <w:r w:rsidR="00593EDA" w:rsidRPr="00593EDA">
        <w:rPr>
          <w:rStyle w:val="libAlaemChar"/>
          <w:rFonts w:hint="cs"/>
          <w:rtl/>
        </w:rPr>
        <w:t>صلى‌الله‌عليه‌وآله</w:t>
      </w:r>
      <w:r>
        <w:rPr>
          <w:rtl/>
        </w:rPr>
        <w:t xml:space="preserve"> من مكة وهو لا يعلم ، فهلموا ايها المنصفون ـ بل يا ايها العاقلون ـ انظروا نصرانياً يعلم مستقبل النبي الخاتم </w:t>
      </w:r>
      <w:r w:rsidR="00593EDA" w:rsidRPr="00593EDA">
        <w:rPr>
          <w:rStyle w:val="libAlaemChar"/>
          <w:rFonts w:hint="cs"/>
          <w:rtl/>
        </w:rPr>
        <w:t>صلى‌الله‌عليه‌وآله</w:t>
      </w:r>
      <w:r>
        <w:rPr>
          <w:rtl/>
        </w:rPr>
        <w:t xml:space="preserve"> وهو لا يعلم ، ويسأل </w:t>
      </w:r>
      <w:r w:rsidR="00593EDA" w:rsidRPr="00593EDA">
        <w:rPr>
          <w:rStyle w:val="libAlaemChar"/>
          <w:rFonts w:hint="cs"/>
          <w:rtl/>
        </w:rPr>
        <w:t>صلى‌الله‌عليه‌وآله</w:t>
      </w:r>
      <w:r>
        <w:rPr>
          <w:rtl/>
        </w:rPr>
        <w:t xml:space="preserve"> عنه سؤال تلميذ من استاذه!!!</w:t>
      </w:r>
    </w:p>
    <w:p w:rsidR="00F40ABA" w:rsidRDefault="00F40ABA" w:rsidP="002565FE">
      <w:pPr>
        <w:pStyle w:val="libNormal"/>
        <w:rPr>
          <w:rtl/>
        </w:rPr>
      </w:pPr>
      <w:r>
        <w:rPr>
          <w:rtl/>
        </w:rPr>
        <w:t xml:space="preserve">ثالثها : وهو أهمها انّ النبي لم يطمئن بتعينه رسولاً ، وكأن الله سبحانه وتعالى لم يقدر على تفهيم رسوله بما اراد منه واعطاه ايّاه حتى نصحته زوجته ، وهو يخشى على نفسه! واسوأ منه انّ ورقة النصراني عرف الملك وعلم انه </w:t>
      </w:r>
      <w:r w:rsidR="00593EDA" w:rsidRPr="00593EDA">
        <w:rPr>
          <w:rStyle w:val="libAlaemChar"/>
          <w:rFonts w:hint="cs"/>
          <w:rtl/>
        </w:rPr>
        <w:t>صلى‌الله‌عليه‌وآله</w:t>
      </w:r>
      <w:r>
        <w:rPr>
          <w:rtl/>
        </w:rPr>
        <w:t xml:space="preserve"> بعث رسولاً ، وهو يخشى على نفسه ، فانا لله وانا إليه راجعون ، وهذا الحديث وامثاله انّما يقبله السذج والبسطاء ، ولا يجترىء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1 : رقم 3 كتاب بدء الوحي.</w:t>
      </w:r>
    </w:p>
    <w:p w:rsidR="00F40ABA" w:rsidRDefault="00F40ABA" w:rsidP="002565FE">
      <w:pPr>
        <w:pStyle w:val="libNormal0"/>
        <w:rPr>
          <w:rtl/>
        </w:rPr>
      </w:pPr>
      <w:r>
        <w:rPr>
          <w:rtl/>
        </w:rPr>
        <w:br w:type="page"/>
      </w:r>
      <w:r>
        <w:rPr>
          <w:rtl/>
        </w:rPr>
        <w:lastRenderedPageBreak/>
        <w:t>مسلم فطن ان يقبل ان الرسول الخاتم فهم نبوته بقول زوجته وبقول رجل نصراني اعمى دون وحي منزّل من الله سبحانه وتعالى عليه.</w:t>
      </w:r>
    </w:p>
    <w:p w:rsidR="00F40ABA" w:rsidRDefault="00F40ABA" w:rsidP="002565FE">
      <w:pPr>
        <w:pStyle w:val="libNormal"/>
        <w:rPr>
          <w:rtl/>
        </w:rPr>
      </w:pPr>
      <w:r>
        <w:rPr>
          <w:rtl/>
        </w:rPr>
        <w:t xml:space="preserve">على أن الحديث التالي لجابر بن عبدالله في البخاري يكذب قصة الرجوع الى ورقة ، فقلت : زمّلوني زمّلوني ، فانزل الله تعالى : </w:t>
      </w:r>
      <w:r w:rsidRPr="00B825C0">
        <w:rPr>
          <w:rStyle w:val="libAlaemChar"/>
          <w:rtl/>
        </w:rPr>
        <w:t xml:space="preserve">( </w:t>
      </w:r>
      <w:r w:rsidRPr="00B825C0">
        <w:rPr>
          <w:rStyle w:val="libAieChar"/>
          <w:rtl/>
        </w:rPr>
        <w:t>يا أيّها المدّثر قم فأنذر</w:t>
      </w:r>
      <w:r>
        <w:rPr>
          <w:rFonts w:hint="cs"/>
          <w:rtl/>
        </w:rPr>
        <w:t xml:space="preserve"> </w:t>
      </w:r>
      <w:r w:rsidRPr="00B825C0">
        <w:rPr>
          <w:rStyle w:val="libAlaemChar"/>
          <w:rtl/>
        </w:rPr>
        <w:t xml:space="preserve">) </w:t>
      </w:r>
      <w:r w:rsidRPr="00643D22">
        <w:rPr>
          <w:rStyle w:val="libFootnotenumChar"/>
          <w:rtl/>
        </w:rPr>
        <w:t>(1) (2)</w:t>
      </w:r>
      <w:r w:rsidRPr="008A76F4">
        <w:rPr>
          <w:rtl/>
        </w:rPr>
        <w:t>.</w:t>
      </w:r>
    </w:p>
    <w:p w:rsidR="00F40ABA" w:rsidRDefault="00F40ABA" w:rsidP="002565FE">
      <w:pPr>
        <w:pStyle w:val="libNormal"/>
        <w:rPr>
          <w:rtl/>
        </w:rPr>
      </w:pPr>
      <w:r>
        <w:rPr>
          <w:rtl/>
        </w:rPr>
        <w:t>وحمله على وقت آخر لا دليل عليه سوى حسن الظن بالرواة وحفظ كلامهم عن التعارض!</w:t>
      </w:r>
    </w:p>
    <w:p w:rsidR="00F40ABA" w:rsidRDefault="00F40ABA" w:rsidP="00643D22">
      <w:pPr>
        <w:pStyle w:val="libCenterBold1"/>
        <w:rPr>
          <w:rtl/>
        </w:rPr>
      </w:pPr>
      <w:r>
        <w:rPr>
          <w:rtl/>
        </w:rPr>
        <w:t>نكتة</w:t>
      </w:r>
    </w:p>
    <w:p w:rsidR="00F40ABA" w:rsidRDefault="00F40ABA" w:rsidP="002565FE">
      <w:pPr>
        <w:pStyle w:val="libNormal"/>
        <w:rPr>
          <w:rtl/>
        </w:rPr>
      </w:pPr>
      <w:r>
        <w:rPr>
          <w:rtl/>
        </w:rPr>
        <w:t>(</w:t>
      </w:r>
      <w:r>
        <w:rPr>
          <w:rFonts w:hint="cs"/>
          <w:rtl/>
        </w:rPr>
        <w:t xml:space="preserve"> </w:t>
      </w:r>
      <w:r>
        <w:rPr>
          <w:rtl/>
        </w:rPr>
        <w:t>2</w:t>
      </w:r>
      <w:r>
        <w:rPr>
          <w:rFonts w:hint="cs"/>
          <w:rtl/>
        </w:rPr>
        <w:t xml:space="preserve"> </w:t>
      </w:r>
      <w:r>
        <w:rPr>
          <w:rtl/>
        </w:rPr>
        <w:t>) عن أبي موسى قال سئل النبي عن اشياء كرهها ، فلما اكثر عليه غضب ثم قال للناس : « سلوني عمّا شئتم » قال رجل : من أبي؟ قال : « أبوك حذافة ، فقام آخر فقال من أبي...</w:t>
      </w:r>
    </w:p>
    <w:p w:rsidR="00F40ABA" w:rsidRDefault="00F40ABA" w:rsidP="002565FE">
      <w:pPr>
        <w:pStyle w:val="libNormal"/>
        <w:rPr>
          <w:rtl/>
        </w:rPr>
      </w:pPr>
      <w:r>
        <w:rPr>
          <w:rtl/>
        </w:rPr>
        <w:t>فلما رأى عمر ما في وجهه قال : يا رسول الله انّا نتوب الى الله عزّ وجلّ.</w:t>
      </w:r>
    </w:p>
    <w:p w:rsidR="00F40ABA" w:rsidRDefault="00F40ABA" w:rsidP="002565FE">
      <w:pPr>
        <w:pStyle w:val="libNormal"/>
        <w:rPr>
          <w:rtl/>
        </w:rPr>
      </w:pPr>
      <w:r>
        <w:rPr>
          <w:rtl/>
        </w:rPr>
        <w:t>وفي رواية أُخرى فبرك عمر فقال رضينا بالله رباً وبالاسلام ديناً وبمحمد نبياً ، فسكت</w:t>
      </w:r>
      <w:r w:rsidRPr="00643D22">
        <w:rPr>
          <w:rStyle w:val="libFootnotenumChar"/>
          <w:rtl/>
        </w:rPr>
        <w:t xml:space="preserve"> (3)</w:t>
      </w:r>
      <w:r w:rsidRPr="008A76F4">
        <w:rPr>
          <w:rtl/>
        </w:rPr>
        <w:t>.</w:t>
      </w:r>
    </w:p>
    <w:p w:rsidR="00F40ABA" w:rsidRDefault="00F40ABA" w:rsidP="002565FE">
      <w:pPr>
        <w:pStyle w:val="libNormal"/>
        <w:rPr>
          <w:rtl/>
        </w:rPr>
      </w:pPr>
      <w:r>
        <w:rPr>
          <w:rtl/>
        </w:rPr>
        <w:t>أقول : للحديث صدر في بعض الكتب لا اذكره احتراماً لعمر ، ولاجله حذفه البخاري فصار الكلام مجملاً!</w:t>
      </w:r>
    </w:p>
    <w:p w:rsidR="00F40ABA" w:rsidRDefault="00F40ABA" w:rsidP="00F40ABA">
      <w:pPr>
        <w:pStyle w:val="Heading1Center"/>
        <w:rPr>
          <w:rtl/>
        </w:rPr>
      </w:pPr>
      <w:bookmarkStart w:id="31" w:name="_Toc250044994"/>
      <w:bookmarkStart w:id="32" w:name="_Toc404085166"/>
      <w:r>
        <w:rPr>
          <w:rtl/>
        </w:rPr>
        <w:t>مسح الرجلين</w:t>
      </w:r>
      <w:bookmarkEnd w:id="31"/>
      <w:bookmarkEnd w:id="32"/>
    </w:p>
    <w:p w:rsidR="00F40ABA" w:rsidRDefault="00F40ABA" w:rsidP="002565FE">
      <w:pPr>
        <w:pStyle w:val="libNormal"/>
        <w:rPr>
          <w:rtl/>
        </w:rPr>
      </w:pPr>
      <w:r>
        <w:rPr>
          <w:rtl/>
        </w:rPr>
        <w:t>(</w:t>
      </w:r>
      <w:r>
        <w:rPr>
          <w:rFonts w:hint="cs"/>
          <w:rtl/>
        </w:rPr>
        <w:t xml:space="preserve"> </w:t>
      </w:r>
      <w:r>
        <w:rPr>
          <w:rtl/>
        </w:rPr>
        <w:t>3</w:t>
      </w:r>
      <w:r>
        <w:rPr>
          <w:rFonts w:hint="cs"/>
          <w:rtl/>
        </w:rPr>
        <w:t xml:space="preserve"> </w:t>
      </w:r>
      <w:r>
        <w:rPr>
          <w:rtl/>
        </w:rPr>
        <w:t xml:space="preserve">) عن عبدالله بن عمرو قال : تخلّف رسول الله </w:t>
      </w:r>
      <w:r w:rsidR="00593EDA" w:rsidRPr="00593EDA">
        <w:rPr>
          <w:rStyle w:val="libAlaemChar"/>
          <w:rFonts w:hint="cs"/>
          <w:rtl/>
        </w:rPr>
        <w:t>صلى‌الله‌عليه‌وآله</w:t>
      </w:r>
      <w:r>
        <w:rPr>
          <w:rtl/>
        </w:rPr>
        <w:t xml:space="preserve"> في سفر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المدثر : 1 ، 2.</w:t>
      </w:r>
    </w:p>
    <w:p w:rsidR="00F40ABA" w:rsidRDefault="00F40ABA" w:rsidP="00643D22">
      <w:pPr>
        <w:pStyle w:val="libFootnote0"/>
        <w:rPr>
          <w:rtl/>
        </w:rPr>
      </w:pPr>
      <w:r>
        <w:rPr>
          <w:rtl/>
        </w:rPr>
        <w:t>(2) صحيح البخاري رقم 4638 كتاب التفسير.</w:t>
      </w:r>
    </w:p>
    <w:p w:rsidR="00F40ABA" w:rsidRDefault="00F40ABA" w:rsidP="00643D22">
      <w:pPr>
        <w:pStyle w:val="libFootnote0"/>
        <w:rPr>
          <w:rtl/>
        </w:rPr>
      </w:pPr>
      <w:r>
        <w:rPr>
          <w:rtl/>
        </w:rPr>
        <w:t>(3) صحيح البخاري رقم 92 ـ 93 كتاب العلم.</w:t>
      </w:r>
    </w:p>
    <w:p w:rsidR="00F40ABA" w:rsidRDefault="00F40ABA" w:rsidP="002565FE">
      <w:pPr>
        <w:pStyle w:val="libNormal0"/>
        <w:rPr>
          <w:rtl/>
        </w:rPr>
      </w:pPr>
      <w:r>
        <w:rPr>
          <w:rtl/>
        </w:rPr>
        <w:br w:type="page"/>
      </w:r>
      <w:r>
        <w:rPr>
          <w:rtl/>
        </w:rPr>
        <w:lastRenderedPageBreak/>
        <w:t>سافرناه ، فأدركنا وقد ارهقتنا الصلاة ونحن نتوضأ ، فجعلنا نمسح على ارجلنا فنادى بأعلى صوته : « ويل للاعقاب من النار » مرتين أو ثلاثاً</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أقول : يظهر من الرواية انّ الصحابة ( رض ) كانوا يمسحون على أرجلهم في الوضوء عملاً بظاهر القرآن أو بتعليم من الرسول </w:t>
      </w:r>
      <w:r w:rsidR="00593EDA" w:rsidRPr="00593EDA">
        <w:rPr>
          <w:rStyle w:val="libAlaemChar"/>
          <w:rFonts w:hint="cs"/>
          <w:rtl/>
        </w:rPr>
        <w:t>صلى‌الله‌عليه‌وآله</w:t>
      </w:r>
      <w:r>
        <w:rPr>
          <w:rtl/>
        </w:rPr>
        <w:t xml:space="preserve"> أو بكليهما ، وقوله </w:t>
      </w:r>
      <w:r w:rsidR="00593EDA" w:rsidRPr="00593EDA">
        <w:rPr>
          <w:rStyle w:val="libAlaemChar"/>
          <w:rFonts w:hint="cs"/>
          <w:rtl/>
        </w:rPr>
        <w:t>صلى‌الله‌عليه‌وآله</w:t>
      </w:r>
      <w:r>
        <w:rPr>
          <w:rtl/>
        </w:rPr>
        <w:t xml:space="preserve"> : « ويل للاعقاب من النار » ناظر الى لزوم ازالة النجاسة عن الاَعقاب المبطلة للصلاة.</w:t>
      </w:r>
    </w:p>
    <w:p w:rsidR="00F40ABA" w:rsidRDefault="00F40ABA" w:rsidP="002565FE">
      <w:pPr>
        <w:pStyle w:val="libNormal"/>
        <w:rPr>
          <w:rtl/>
        </w:rPr>
      </w:pPr>
      <w:r>
        <w:rPr>
          <w:rtl/>
        </w:rPr>
        <w:t>وعليه فالرواية تنافي ما ورد في غسل الرجلين ، وحمل المسح على الغسل الخفيف ـ كما عن بعضهم ـ تأويل بلا وجه.</w:t>
      </w:r>
    </w:p>
    <w:p w:rsidR="00F40ABA" w:rsidRDefault="00F40ABA" w:rsidP="002565FE">
      <w:pPr>
        <w:pStyle w:val="libNormal"/>
        <w:rPr>
          <w:rtl/>
        </w:rPr>
      </w:pPr>
      <w:r w:rsidRPr="00716937">
        <w:rPr>
          <w:rtl/>
        </w:rPr>
        <w:t>(</w:t>
      </w:r>
      <w:r>
        <w:rPr>
          <w:rFonts w:hint="cs"/>
          <w:rtl/>
        </w:rPr>
        <w:t xml:space="preserve"> </w:t>
      </w:r>
      <w:r w:rsidRPr="00716937">
        <w:rPr>
          <w:rtl/>
        </w:rPr>
        <w:t>4</w:t>
      </w:r>
      <w:r>
        <w:rPr>
          <w:rFonts w:hint="cs"/>
          <w:rtl/>
        </w:rPr>
        <w:t xml:space="preserve"> </w:t>
      </w:r>
      <w:r w:rsidRPr="00716937">
        <w:rPr>
          <w:rtl/>
        </w:rPr>
        <w:t>)</w:t>
      </w:r>
      <w:r w:rsidRPr="00643D22">
        <w:rPr>
          <w:rStyle w:val="libFootnotenumChar"/>
          <w:rtl/>
        </w:rPr>
        <w:t xml:space="preserve"> </w:t>
      </w:r>
      <w:r>
        <w:rPr>
          <w:rtl/>
        </w:rPr>
        <w:t xml:space="preserve">وعن علي : انّه صلّى الظهر ثم ... فشرب وغسل وجهه ويديه ، وذكر راسه ورجليه ثم ... </w:t>
      </w:r>
      <w:r w:rsidRPr="00643D22">
        <w:rPr>
          <w:rStyle w:val="libFootnotenumChar"/>
          <w:rtl/>
        </w:rPr>
        <w:t>(2)</w:t>
      </w:r>
      <w:r w:rsidRPr="008A76F4">
        <w:rPr>
          <w:rtl/>
        </w:rPr>
        <w:t>.</w:t>
      </w:r>
    </w:p>
    <w:p w:rsidR="00F40ABA" w:rsidRDefault="00F40ABA" w:rsidP="002565FE">
      <w:pPr>
        <w:pStyle w:val="libNormal"/>
        <w:rPr>
          <w:rtl/>
        </w:rPr>
      </w:pPr>
      <w:r>
        <w:rPr>
          <w:rtl/>
        </w:rPr>
        <w:t>أقول : المظنون ان الاصل : مسح رأسه ورجليه ، فيد الاَمانة حرّفتها بذكر!</w:t>
      </w:r>
    </w:p>
    <w:p w:rsidR="00F40ABA" w:rsidRDefault="00F40ABA" w:rsidP="00F40ABA">
      <w:pPr>
        <w:pStyle w:val="Heading1Center"/>
        <w:rPr>
          <w:rtl/>
        </w:rPr>
      </w:pPr>
      <w:bookmarkStart w:id="33" w:name="_Toc250044995"/>
      <w:bookmarkStart w:id="34" w:name="_Toc404085167"/>
      <w:r>
        <w:rPr>
          <w:rtl/>
        </w:rPr>
        <w:t>شرط دخول الجنة</w:t>
      </w:r>
      <w:bookmarkEnd w:id="33"/>
      <w:bookmarkEnd w:id="34"/>
    </w:p>
    <w:p w:rsidR="00F40ABA" w:rsidRDefault="00F40ABA" w:rsidP="002565FE">
      <w:pPr>
        <w:pStyle w:val="libNormal"/>
        <w:rPr>
          <w:rtl/>
        </w:rPr>
      </w:pPr>
      <w:r>
        <w:rPr>
          <w:rtl/>
        </w:rPr>
        <w:t>(</w:t>
      </w:r>
      <w:r>
        <w:rPr>
          <w:rFonts w:hint="cs"/>
          <w:rtl/>
        </w:rPr>
        <w:t xml:space="preserve"> </w:t>
      </w:r>
      <w:r>
        <w:rPr>
          <w:rtl/>
        </w:rPr>
        <w:t>5</w:t>
      </w:r>
      <w:r>
        <w:rPr>
          <w:rFonts w:hint="cs"/>
          <w:rtl/>
        </w:rPr>
        <w:t xml:space="preserve"> </w:t>
      </w:r>
      <w:r>
        <w:rPr>
          <w:rtl/>
        </w:rPr>
        <w:t xml:space="preserve">) وفي رواية أبي هريرة : « اسعد الناس بشفاعتي يوم القيامة ، من قال لا اله إلاّ الله ، خالصاً من قلبه ، أو نفسه » </w:t>
      </w:r>
      <w:r w:rsidRPr="00643D22">
        <w:rPr>
          <w:rStyle w:val="libFootnotenumChar"/>
          <w:rtl/>
        </w:rPr>
        <w:t>(3)</w:t>
      </w:r>
      <w:r w:rsidRPr="008A76F4">
        <w:rPr>
          <w:rtl/>
        </w:rPr>
        <w:t>.</w:t>
      </w:r>
    </w:p>
    <w:p w:rsidR="00F40ABA" w:rsidRDefault="00F40ABA" w:rsidP="002565FE">
      <w:pPr>
        <w:pStyle w:val="libNormal"/>
        <w:rPr>
          <w:rtl/>
        </w:rPr>
      </w:pPr>
      <w:r>
        <w:rPr>
          <w:rtl/>
        </w:rPr>
        <w:t xml:space="preserve">أقول : هذا المعنى وما يقرب منه يستفاد من جملة من الاَحاديث ، ومقتضاه عدم اشتراط دخول الجنة بالاعتقاد بنبوة فضلاً عن الاعتقاد بنبوة خاتم النبيين </w:t>
      </w:r>
      <w:r w:rsidR="00593EDA" w:rsidRPr="00593EDA">
        <w:rPr>
          <w:rStyle w:val="libAlaemChar"/>
          <w:rFonts w:hint="cs"/>
          <w:rtl/>
        </w:rPr>
        <w:t>صلى‌الله‌عليه‌وآله</w:t>
      </w:r>
      <w:r>
        <w:rPr>
          <w:rtl/>
        </w:rPr>
        <w:t xml:space="preserve"> ، ولكن لا بدّ من تقييده بغيره كحديث معاذ</w:t>
      </w:r>
      <w:r w:rsidRPr="00643D22">
        <w:rPr>
          <w:rStyle w:val="libFootnotenumChar"/>
          <w:rtl/>
        </w:rPr>
        <w:t xml:space="preserve"> (4) </w:t>
      </w:r>
      <w:r>
        <w:rPr>
          <w:rtl/>
        </w:rPr>
        <w:t xml:space="preserve">وغيره.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9660 كتاب العلم ، صحيح مسلم 3 : 131.</w:t>
      </w:r>
    </w:p>
    <w:p w:rsidR="00F40ABA" w:rsidRDefault="00F40ABA" w:rsidP="00643D22">
      <w:pPr>
        <w:pStyle w:val="libFootnote0"/>
        <w:rPr>
          <w:rtl/>
        </w:rPr>
      </w:pPr>
      <w:r>
        <w:rPr>
          <w:rtl/>
        </w:rPr>
        <w:t>(2) صحيح البخاري رقم 5239 كتاب الاشربة.</w:t>
      </w:r>
    </w:p>
    <w:p w:rsidR="00F40ABA" w:rsidRDefault="00F40ABA" w:rsidP="00643D22">
      <w:pPr>
        <w:pStyle w:val="libFootnote0"/>
        <w:rPr>
          <w:rtl/>
        </w:rPr>
      </w:pPr>
      <w:r>
        <w:rPr>
          <w:rtl/>
        </w:rPr>
        <w:t>(3) صحيح البخاري رقم 99.</w:t>
      </w:r>
    </w:p>
    <w:p w:rsidR="00F40ABA" w:rsidRDefault="00F40ABA" w:rsidP="00643D22">
      <w:pPr>
        <w:pStyle w:val="libFootnote0"/>
        <w:rPr>
          <w:rtl/>
        </w:rPr>
      </w:pPr>
      <w:r>
        <w:rPr>
          <w:rtl/>
        </w:rPr>
        <w:t>(4) صحيح البخاري رقم 128 كتاب العلم.</w:t>
      </w:r>
    </w:p>
    <w:p w:rsidR="00F40ABA" w:rsidRDefault="00F40ABA" w:rsidP="002565FE">
      <w:pPr>
        <w:pStyle w:val="libNormal"/>
        <w:rPr>
          <w:rtl/>
        </w:rPr>
      </w:pPr>
      <w:r>
        <w:rPr>
          <w:rtl/>
        </w:rPr>
        <w:br w:type="page"/>
      </w:r>
      <w:r>
        <w:rPr>
          <w:rtl/>
        </w:rPr>
        <w:lastRenderedPageBreak/>
        <w:t xml:space="preserve">واعلم انّه ورد في جملة من الاَحاديث على أنّه </w:t>
      </w:r>
      <w:r w:rsidR="00593EDA" w:rsidRPr="00593EDA">
        <w:rPr>
          <w:rStyle w:val="libAlaemChar"/>
          <w:rFonts w:hint="cs"/>
          <w:rtl/>
        </w:rPr>
        <w:t>صلى‌الله‌عليه‌وآله</w:t>
      </w:r>
      <w:r>
        <w:rPr>
          <w:rtl/>
        </w:rPr>
        <w:t xml:space="preserve"> امر بقتال الناس حتى يقولوا ... ومدخول كلمة "حتى" مختلف زيادة ونقيصة اختلافاً كثيراً يشكل احراز ما هو الصحيح منه.</w:t>
      </w:r>
    </w:p>
    <w:p w:rsidR="00F40ABA" w:rsidRPr="00643D22" w:rsidRDefault="00F40ABA" w:rsidP="00F40ABA">
      <w:pPr>
        <w:pStyle w:val="Heading1Center"/>
        <w:rPr>
          <w:rStyle w:val="libFootnotenumChar"/>
          <w:rtl/>
        </w:rPr>
      </w:pPr>
      <w:bookmarkStart w:id="35" w:name="_Toc250044996"/>
      <w:bookmarkStart w:id="36" w:name="_Toc404085168"/>
      <w:r>
        <w:rPr>
          <w:rtl/>
        </w:rPr>
        <w:t>صحيفة علي</w:t>
      </w:r>
      <w:bookmarkEnd w:id="35"/>
      <w:bookmarkEnd w:id="36"/>
    </w:p>
    <w:p w:rsidR="00F40ABA" w:rsidRDefault="00F40ABA" w:rsidP="002565FE">
      <w:pPr>
        <w:pStyle w:val="libNormal"/>
        <w:rPr>
          <w:rtl/>
        </w:rPr>
      </w:pPr>
      <w:r>
        <w:rPr>
          <w:rtl/>
        </w:rPr>
        <w:t>(</w:t>
      </w:r>
      <w:r>
        <w:rPr>
          <w:rFonts w:hint="cs"/>
          <w:rtl/>
        </w:rPr>
        <w:t xml:space="preserve"> </w:t>
      </w:r>
      <w:r>
        <w:rPr>
          <w:rtl/>
        </w:rPr>
        <w:t>6</w:t>
      </w:r>
      <w:r>
        <w:rPr>
          <w:rFonts w:hint="cs"/>
          <w:rtl/>
        </w:rPr>
        <w:t xml:space="preserve"> </w:t>
      </w:r>
      <w:r>
        <w:rPr>
          <w:rtl/>
        </w:rPr>
        <w:t>) عن أبي جحيفة قال : قلت لعلي : هل عندكم كتاب؟</w:t>
      </w:r>
    </w:p>
    <w:p w:rsidR="00F40ABA" w:rsidRDefault="00F40ABA" w:rsidP="002565FE">
      <w:pPr>
        <w:pStyle w:val="libNormal"/>
        <w:rPr>
          <w:rtl/>
        </w:rPr>
      </w:pPr>
      <w:r>
        <w:rPr>
          <w:rtl/>
        </w:rPr>
        <w:t>قال : لا ، إلاّ كتاب الله أو فهم اعطيه رجل مسلم ، أو ما في هذه الصحيفة.</w:t>
      </w:r>
    </w:p>
    <w:p w:rsidR="00F40ABA" w:rsidRDefault="00F40ABA" w:rsidP="002565FE">
      <w:pPr>
        <w:pStyle w:val="libNormal"/>
        <w:rPr>
          <w:rtl/>
        </w:rPr>
      </w:pPr>
      <w:r>
        <w:rPr>
          <w:rtl/>
        </w:rPr>
        <w:t>قال : قلت : فما في هذه الصحيفة؟</w:t>
      </w:r>
    </w:p>
    <w:p w:rsidR="00F40ABA" w:rsidRDefault="00F40ABA" w:rsidP="002565FE">
      <w:pPr>
        <w:pStyle w:val="libNormal"/>
        <w:rPr>
          <w:rtl/>
        </w:rPr>
      </w:pPr>
      <w:r>
        <w:rPr>
          <w:rtl/>
        </w:rPr>
        <w:t>قال : العقل ، وفكاك الاَسير ، ولا يقتل مسلم بكافر</w:t>
      </w:r>
      <w:r w:rsidRPr="00643D22">
        <w:rPr>
          <w:rStyle w:val="libFootnotenumChar"/>
          <w:rtl/>
        </w:rPr>
        <w:t xml:space="preserve"> (1) (2)</w:t>
      </w:r>
      <w:r w:rsidRPr="008A76F4">
        <w:rPr>
          <w:rtl/>
        </w:rPr>
        <w:t>.</w:t>
      </w:r>
    </w:p>
    <w:p w:rsidR="00F40ABA" w:rsidRDefault="00F40ABA" w:rsidP="002565FE">
      <w:pPr>
        <w:pStyle w:val="libNormal"/>
        <w:rPr>
          <w:rtl/>
        </w:rPr>
      </w:pPr>
      <w:r>
        <w:rPr>
          <w:rtl/>
        </w:rPr>
        <w:t>(</w:t>
      </w:r>
      <w:r>
        <w:rPr>
          <w:rFonts w:hint="cs"/>
          <w:rtl/>
        </w:rPr>
        <w:t xml:space="preserve"> </w:t>
      </w:r>
      <w:r>
        <w:rPr>
          <w:rtl/>
        </w:rPr>
        <w:t>7</w:t>
      </w:r>
      <w:r>
        <w:rPr>
          <w:rFonts w:hint="cs"/>
          <w:rtl/>
        </w:rPr>
        <w:t xml:space="preserve"> </w:t>
      </w:r>
      <w:r>
        <w:rPr>
          <w:rtl/>
        </w:rPr>
        <w:t xml:space="preserve">) عن علي : ما عندنا شيء إلاّ كتاب الله وهذه الصحيفة عن النبي </w:t>
      </w:r>
      <w:r w:rsidR="00593EDA" w:rsidRPr="00593EDA">
        <w:rPr>
          <w:rStyle w:val="libAlaemChar"/>
          <w:rFonts w:hint="cs"/>
          <w:rtl/>
        </w:rPr>
        <w:t>صلى‌الله‌عليه‌وآله</w:t>
      </w:r>
      <w:r>
        <w:rPr>
          <w:rtl/>
        </w:rPr>
        <w:t xml:space="preserve"> : المدينة حرم ما بين عائر الى كذا من احدث فيها حدثاً ، أو آوى محدثاً فعليه لعنة الله والملائكة والناس اجمعين ، لا يقبل منه صرف ولا عدل ، وقال : ذمة المسلمين واحدة ، فمن اخفر مسلماً فعليه لعنة الله والملائكة والناس أجمعين ، ولا يقبل منه صرف ولا عدل ، ومن تولّى قوماً بغير اذن مواليه فعليه لعنة الله والملائكة والناس أجمعين ، لا يقبل منه صرف ولا عدل</w:t>
      </w:r>
      <w:r w:rsidRPr="00643D22">
        <w:rPr>
          <w:rStyle w:val="libFootnotenumChar"/>
          <w:rtl/>
        </w:rPr>
        <w:t xml:space="preserve"> (3)</w:t>
      </w:r>
      <w:r w:rsidRPr="008A76F4">
        <w:rPr>
          <w:rtl/>
        </w:rPr>
        <w:t>.</w:t>
      </w:r>
    </w:p>
    <w:p w:rsidR="00F40ABA" w:rsidRDefault="00F40ABA" w:rsidP="002565FE">
      <w:pPr>
        <w:pStyle w:val="libNormal"/>
        <w:rPr>
          <w:rtl/>
        </w:rPr>
      </w:pPr>
      <w:r>
        <w:rPr>
          <w:rtl/>
        </w:rPr>
        <w:t>أقول : قيل في تفسير ( الصرف والعدل ) : أي التوبة والفدية أو النافلة والفريضة ورواه بتفاوت في كتاب الجزية</w:t>
      </w:r>
      <w:r w:rsidRPr="00643D22">
        <w:rPr>
          <w:rStyle w:val="libFootnotenumChar"/>
          <w:rtl/>
        </w:rPr>
        <w:t xml:space="preserve"> (4)</w:t>
      </w:r>
      <w:r w:rsidRPr="008A76F4">
        <w:rPr>
          <w:rtl/>
        </w:rPr>
        <w:t>.</w:t>
      </w:r>
    </w:p>
    <w:p w:rsidR="00F40ABA" w:rsidRDefault="00F40ABA" w:rsidP="002565FE">
      <w:pPr>
        <w:pStyle w:val="libNormal"/>
        <w:rPr>
          <w:rtl/>
        </w:rPr>
      </w:pPr>
      <w:r>
        <w:rPr>
          <w:rtl/>
        </w:rPr>
        <w:t>(</w:t>
      </w:r>
      <w:r>
        <w:rPr>
          <w:rFonts w:hint="cs"/>
          <w:rtl/>
        </w:rPr>
        <w:t xml:space="preserve"> </w:t>
      </w:r>
      <w:r>
        <w:rPr>
          <w:rtl/>
        </w:rPr>
        <w:t>8</w:t>
      </w:r>
      <w:r>
        <w:rPr>
          <w:rFonts w:hint="cs"/>
          <w:rtl/>
        </w:rPr>
        <w:t xml:space="preserve"> </w:t>
      </w:r>
      <w:r>
        <w:rPr>
          <w:rtl/>
        </w:rPr>
        <w:t xml:space="preserve">) وعن أبي جحيفة قال : قلت لعلي : هل عندكم شيء من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وفي الديات من سنن ابن ماجه برقم 2658 أو ما في هذه الصحيفة فيها الديات عن رسول الله (ص)...</w:t>
      </w:r>
    </w:p>
    <w:p w:rsidR="00F40ABA" w:rsidRDefault="00F40ABA" w:rsidP="00643D22">
      <w:pPr>
        <w:pStyle w:val="libFootnote0"/>
        <w:rPr>
          <w:rtl/>
        </w:rPr>
      </w:pPr>
      <w:r>
        <w:rPr>
          <w:rtl/>
        </w:rPr>
        <w:t>(2) صحيح البخاري رقم 111.</w:t>
      </w:r>
    </w:p>
    <w:p w:rsidR="00F40ABA" w:rsidRDefault="00F40ABA" w:rsidP="00643D22">
      <w:pPr>
        <w:pStyle w:val="libFootnote0"/>
        <w:rPr>
          <w:rtl/>
        </w:rPr>
      </w:pPr>
      <w:r>
        <w:rPr>
          <w:rtl/>
        </w:rPr>
        <w:t>(3) صحيح البخاري رقم 1771 كتاب فضائل المدينة.</w:t>
      </w:r>
    </w:p>
    <w:p w:rsidR="00F40ABA" w:rsidRDefault="00F40ABA" w:rsidP="00643D22">
      <w:pPr>
        <w:pStyle w:val="libFootnote0"/>
        <w:rPr>
          <w:rtl/>
        </w:rPr>
      </w:pPr>
      <w:r>
        <w:rPr>
          <w:rtl/>
        </w:rPr>
        <w:t>(4) صحيح البخاري رقم 3008 كتاب الجزية ، بتفاوت.</w:t>
      </w:r>
    </w:p>
    <w:p w:rsidR="00F40ABA" w:rsidRDefault="00F40ABA" w:rsidP="002565FE">
      <w:pPr>
        <w:pStyle w:val="libNormal0"/>
        <w:rPr>
          <w:rtl/>
        </w:rPr>
      </w:pPr>
      <w:r>
        <w:rPr>
          <w:rtl/>
        </w:rPr>
        <w:br w:type="page"/>
      </w:r>
      <w:r>
        <w:rPr>
          <w:rtl/>
        </w:rPr>
        <w:lastRenderedPageBreak/>
        <w:t>الوحي؟ إلاّ ما في كتاب الله؟ قال : والذي فلق الحبة وبرأ النسمة ما أعلمه إلاّ فهماً يعطيه الله رجلاً في القرآن ، وما في هذه الصحيفة.</w:t>
      </w:r>
    </w:p>
    <w:p w:rsidR="00F40ABA" w:rsidRDefault="00F40ABA" w:rsidP="002565FE">
      <w:pPr>
        <w:pStyle w:val="libNormal"/>
        <w:rPr>
          <w:rtl/>
        </w:rPr>
      </w:pPr>
      <w:r>
        <w:rPr>
          <w:rtl/>
        </w:rPr>
        <w:t>قلت : وما في الصحيفة؟</w:t>
      </w:r>
    </w:p>
    <w:p w:rsidR="00F40ABA" w:rsidRDefault="00F40ABA" w:rsidP="002565FE">
      <w:pPr>
        <w:pStyle w:val="libNormal"/>
        <w:rPr>
          <w:rtl/>
        </w:rPr>
      </w:pPr>
      <w:r>
        <w:rPr>
          <w:rtl/>
        </w:rPr>
        <w:t>قال : العقل ، وفكاك الاَسير ، وأن لا يقتل مسلم بكافر</w:t>
      </w:r>
      <w:r w:rsidRPr="00643D22">
        <w:rPr>
          <w:rStyle w:val="libFootnotenumChar"/>
          <w:rtl/>
        </w:rPr>
        <w:t xml:space="preserve"> (1)</w:t>
      </w:r>
      <w:r w:rsidRPr="008A76F4">
        <w:rPr>
          <w:rtl/>
        </w:rPr>
        <w:t>.</w:t>
      </w:r>
    </w:p>
    <w:p w:rsidR="00F40ABA" w:rsidRDefault="00F40ABA" w:rsidP="002565FE">
      <w:pPr>
        <w:pStyle w:val="libNormal"/>
        <w:rPr>
          <w:rtl/>
        </w:rPr>
      </w:pPr>
      <w:r>
        <w:rPr>
          <w:rtl/>
        </w:rPr>
        <w:t>(</w:t>
      </w:r>
      <w:r>
        <w:rPr>
          <w:rFonts w:hint="cs"/>
          <w:rtl/>
        </w:rPr>
        <w:t xml:space="preserve"> </w:t>
      </w:r>
      <w:r>
        <w:rPr>
          <w:rtl/>
        </w:rPr>
        <w:t>9</w:t>
      </w:r>
      <w:r>
        <w:rPr>
          <w:rFonts w:hint="cs"/>
          <w:rtl/>
        </w:rPr>
        <w:t xml:space="preserve"> </w:t>
      </w:r>
      <w:r>
        <w:rPr>
          <w:rtl/>
        </w:rPr>
        <w:t xml:space="preserve">) وعن ابن الحنفية : لو كان علي ذاكراً عثمان ذكره يوم جاء اناس فشكوا سعاة عثمان ، فقال لي علي : اذهب الى عثمان فاخبره انّها ( اي الصحيفة المشتملة على أحكام الصدقات ) صدقة رسول الله </w:t>
      </w:r>
      <w:r w:rsidR="00593EDA" w:rsidRPr="00593EDA">
        <w:rPr>
          <w:rStyle w:val="libAlaemChar"/>
          <w:rFonts w:hint="cs"/>
          <w:rtl/>
        </w:rPr>
        <w:t>صلى‌الله‌عليه‌وآله</w:t>
      </w:r>
      <w:r>
        <w:rPr>
          <w:rtl/>
        </w:rPr>
        <w:t xml:space="preserve"> ، فمر سعاتك يعملون فيها.</w:t>
      </w:r>
    </w:p>
    <w:p w:rsidR="00F40ABA" w:rsidRDefault="00F40ABA" w:rsidP="002565FE">
      <w:pPr>
        <w:pStyle w:val="libNormal"/>
        <w:rPr>
          <w:rtl/>
        </w:rPr>
      </w:pPr>
      <w:r>
        <w:rPr>
          <w:rtl/>
        </w:rPr>
        <w:t>فأتيته بها ، فقال : اغنها عنّا ، فاتيت بها علياً فاخبرته ، فقال : ضعها حيث أخذتها.</w:t>
      </w:r>
    </w:p>
    <w:p w:rsidR="00F40ABA" w:rsidRDefault="00F40ABA" w:rsidP="002565FE">
      <w:pPr>
        <w:pStyle w:val="libNormal"/>
        <w:rPr>
          <w:rtl/>
        </w:rPr>
      </w:pPr>
      <w:r>
        <w:rPr>
          <w:rtl/>
        </w:rPr>
        <w:t>وفي نقل آخر : أرسلني أبي وقال : هذا الكتاب فاذهب به الى عثمان ، فان فيه أمر النبي في الصدقة</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أقول : هذه صحيفة أُخرى لعلي رضي الله عنه في احكام الزكاة اعرض عن اخذها ـ فضلاً عن العمل بها ـ عثمان. ومنها يظهر بطلان ما : </w:t>
      </w:r>
    </w:p>
    <w:p w:rsidR="00F40ABA" w:rsidRDefault="00F40ABA" w:rsidP="002565FE">
      <w:pPr>
        <w:pStyle w:val="libNormal"/>
        <w:rPr>
          <w:rtl/>
        </w:rPr>
      </w:pPr>
      <w:r>
        <w:rPr>
          <w:rtl/>
        </w:rPr>
        <w:t xml:space="preserve">( </w:t>
      </w:r>
      <w:r w:rsidRPr="000D2BBF">
        <w:rPr>
          <w:rtl/>
        </w:rPr>
        <w:t>10</w:t>
      </w:r>
      <w:r>
        <w:rPr>
          <w:rtl/>
        </w:rPr>
        <w:t xml:space="preserve"> ) عن ابن عباس حين سئل : أترك النبي </w:t>
      </w:r>
      <w:r w:rsidR="00593EDA" w:rsidRPr="00593EDA">
        <w:rPr>
          <w:rStyle w:val="libAlaemChar"/>
          <w:rFonts w:hint="cs"/>
          <w:rtl/>
        </w:rPr>
        <w:t>صلى‌الله‌عليه‌وآله</w:t>
      </w:r>
      <w:r>
        <w:rPr>
          <w:rtl/>
        </w:rPr>
        <w:t xml:space="preserve"> من شيء؟ قال : ما ترك إلاّ ما بين الدفتين. ونسب مثله الى محمّد بن الحنفية</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0D2BBF">
        <w:rPr>
          <w:rtl/>
        </w:rPr>
        <w:t>11</w:t>
      </w:r>
      <w:r>
        <w:rPr>
          <w:rtl/>
        </w:rPr>
        <w:t xml:space="preserve"> ) عن ابراهيم التيمي عن أبيه قال : خطبنا علي بن أبي طالب قال : من زعم انّ عندنا شيء نقرأه إلاّ كتاب الله وهذه الصحيفة ( قال : وصحيفة معلقة في قراب سيفه ) فقد كذ</w:t>
      </w:r>
      <w:r>
        <w:rPr>
          <w:rFonts w:hint="cs"/>
          <w:rtl/>
        </w:rPr>
        <w:t>م</w:t>
      </w:r>
      <w:r>
        <w:rPr>
          <w:rtl/>
        </w:rPr>
        <w:t xml:space="preserve">ب ، فيها اسنان الابل ، واشياء من الجراحات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2882 كتاب الجهاد.</w:t>
      </w:r>
    </w:p>
    <w:p w:rsidR="00F40ABA" w:rsidRDefault="00F40ABA" w:rsidP="00643D22">
      <w:pPr>
        <w:pStyle w:val="libFootnote0"/>
        <w:rPr>
          <w:rtl/>
        </w:rPr>
      </w:pPr>
      <w:r>
        <w:rPr>
          <w:rtl/>
        </w:rPr>
        <w:t>(2) صحيح البخاري رقم 2944 كتاب الخمس.</w:t>
      </w:r>
    </w:p>
    <w:p w:rsidR="00F40ABA" w:rsidRDefault="00F40ABA" w:rsidP="00643D22">
      <w:pPr>
        <w:pStyle w:val="libFootnote0"/>
        <w:rPr>
          <w:rtl/>
        </w:rPr>
      </w:pPr>
      <w:r>
        <w:rPr>
          <w:rtl/>
        </w:rPr>
        <w:t>(3) صحيح البخاري رقم 2731 كتاب فضائل القرآن.</w:t>
      </w:r>
    </w:p>
    <w:p w:rsidR="00F40ABA" w:rsidRDefault="00F40ABA" w:rsidP="002565FE">
      <w:pPr>
        <w:pStyle w:val="libNormal0"/>
        <w:rPr>
          <w:rtl/>
        </w:rPr>
      </w:pPr>
      <w:r>
        <w:rPr>
          <w:rtl/>
        </w:rPr>
        <w:br w:type="page"/>
      </w:r>
      <w:r>
        <w:rPr>
          <w:rtl/>
        </w:rPr>
        <w:lastRenderedPageBreak/>
        <w:t xml:space="preserve">وفيها قال النبي </w:t>
      </w:r>
      <w:r w:rsidR="00593EDA" w:rsidRPr="00593EDA">
        <w:rPr>
          <w:rStyle w:val="libAlaemChar"/>
          <w:rFonts w:hint="cs"/>
          <w:rtl/>
        </w:rPr>
        <w:t>صلى‌الله‌عليه‌وآله</w:t>
      </w:r>
      <w:r>
        <w:rPr>
          <w:rtl/>
        </w:rPr>
        <w:t xml:space="preserve"> : « المدينة حرم ما بين عير الى ثور ، فمن أحدث فيها حدثاً أو آوى محدثاً فعليه لعنة الله والملائكة والناس أجمعين ، ولا يقبل الله منه يوم القيامة صرفاً ولا عدلاً ، وذمة المسلمين واحدة يسعى بها ادناهم ، ومن ادّعى الى غير أبيه أو انتمى الى غير مواليه فعليه لعنة الله والملائكة والناس اجمعين ، لا يقبل الله منه يوم القيامة صرفاً ولا عدلاً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0D2BBF">
        <w:rPr>
          <w:rtl/>
        </w:rPr>
        <w:t>12</w:t>
      </w:r>
      <w:r>
        <w:rPr>
          <w:rtl/>
        </w:rPr>
        <w:t xml:space="preserve"> ) عن أبي الطفيل قال : سئل علي أخصّكم رسول الله </w:t>
      </w:r>
      <w:r w:rsidR="00593EDA" w:rsidRPr="00593EDA">
        <w:rPr>
          <w:rStyle w:val="libAlaemChar"/>
          <w:rFonts w:hint="cs"/>
          <w:rtl/>
        </w:rPr>
        <w:t>صلى‌الله‌عليه‌وآله</w:t>
      </w:r>
      <w:r>
        <w:rPr>
          <w:rtl/>
        </w:rPr>
        <w:t xml:space="preserve"> بشي؟ فقال : ما خصّنا رسول الله </w:t>
      </w:r>
      <w:r w:rsidR="00593EDA" w:rsidRPr="00593EDA">
        <w:rPr>
          <w:rStyle w:val="libAlaemChar"/>
          <w:rFonts w:hint="cs"/>
          <w:rtl/>
        </w:rPr>
        <w:t>صلى‌الله‌عليه‌وآله</w:t>
      </w:r>
      <w:r>
        <w:rPr>
          <w:rtl/>
        </w:rPr>
        <w:t xml:space="preserve"> بشيء لم يعم به الناس كافة إلاّ ما كان في قراب سيفي هذا.</w:t>
      </w:r>
    </w:p>
    <w:p w:rsidR="00F40ABA" w:rsidRDefault="00F40ABA" w:rsidP="002565FE">
      <w:pPr>
        <w:pStyle w:val="libNormal"/>
        <w:rPr>
          <w:rtl/>
        </w:rPr>
      </w:pPr>
      <w:r>
        <w:rPr>
          <w:rtl/>
        </w:rPr>
        <w:t xml:space="preserve">قال : فاخرج صحيفة مكتوب فيها : « لعن الله من ذبح لغير الله ، ولعن الله من سرق منار الارض ، ولعن الله من لعن والده ( والديه ) ، ولعن الله من آوى محدثاً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0D2BBF">
        <w:rPr>
          <w:rtl/>
        </w:rPr>
        <w:t>13</w:t>
      </w:r>
      <w:r>
        <w:rPr>
          <w:rtl/>
        </w:rPr>
        <w:t xml:space="preserve"> ) وعن علي </w:t>
      </w:r>
      <w:r w:rsidR="00CB4803" w:rsidRPr="00CB4803">
        <w:rPr>
          <w:rStyle w:val="libAlaemChar"/>
          <w:rFonts w:hint="cs"/>
          <w:rtl/>
        </w:rPr>
        <w:t>عليه‌السلام</w:t>
      </w:r>
      <w:r>
        <w:rPr>
          <w:rtl/>
        </w:rPr>
        <w:t xml:space="preserve"> : ما كتبنا عن رسول الله إلاّ القرآن ، وما في هذه الصحيفة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0D2BBF">
        <w:rPr>
          <w:rtl/>
        </w:rPr>
        <w:t>14</w:t>
      </w:r>
      <w:r>
        <w:rPr>
          <w:rtl/>
        </w:rPr>
        <w:t xml:space="preserve"> ) عن قيس بن عباد قال : انطلقت أنا والاشتر الى علي </w:t>
      </w:r>
      <w:r w:rsidR="00CB4803" w:rsidRPr="00CB4803">
        <w:rPr>
          <w:rStyle w:val="libAlaemChar"/>
          <w:rFonts w:hint="cs"/>
          <w:rtl/>
        </w:rPr>
        <w:t>عليه‌السلام</w:t>
      </w:r>
      <w:r>
        <w:rPr>
          <w:rtl/>
        </w:rPr>
        <w:t xml:space="preserve"> فقلنا : هل عهد إليك رسول الله شيئاً لم يعهده الى الناس عامة؟ قال : لا ، إلاّ ما في كتابي هذا ... فاذا فيه : « المؤمنون تكافأ دماؤهم وهم يد على من سواهم ، ويسعى بذمتهم ادناهم ألا لا يقتل مؤمن بكافر ، ولا ذو عهد في عهده ، من أحدث حدثاً فعلى نفسه ، ومن أحدث حدثاً أو آوى محدثاً فعليه لعنة الله والملائكة والناس أجمعين » </w:t>
      </w:r>
      <w:r w:rsidRPr="00643D22">
        <w:rPr>
          <w:rStyle w:val="libFootnotenumChar"/>
          <w:rtl/>
        </w:rPr>
        <w:t>(4)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10 : 150.</w:t>
      </w:r>
    </w:p>
    <w:p w:rsidR="00F40ABA" w:rsidRDefault="00F40ABA" w:rsidP="00643D22">
      <w:pPr>
        <w:pStyle w:val="libFootnote0"/>
        <w:rPr>
          <w:rtl/>
        </w:rPr>
      </w:pPr>
      <w:r>
        <w:rPr>
          <w:rtl/>
        </w:rPr>
        <w:t>(2) صحيح مسلم 13 : 142.</w:t>
      </w:r>
    </w:p>
    <w:p w:rsidR="00F40ABA" w:rsidRDefault="00F40ABA" w:rsidP="00643D22">
      <w:pPr>
        <w:pStyle w:val="libFootnote0"/>
        <w:rPr>
          <w:rtl/>
        </w:rPr>
      </w:pPr>
      <w:r>
        <w:rPr>
          <w:rtl/>
        </w:rPr>
        <w:t>(3) سنن أبي داود 2 : 223..</w:t>
      </w:r>
    </w:p>
    <w:p w:rsidR="00F40ABA" w:rsidRDefault="00F40ABA" w:rsidP="00643D22">
      <w:pPr>
        <w:pStyle w:val="libFootnote0"/>
        <w:rPr>
          <w:rtl/>
        </w:rPr>
      </w:pPr>
      <w:r>
        <w:rPr>
          <w:rtl/>
        </w:rPr>
        <w:t>(4) سنن أبي داود 4 : 179 كتاب الديات.</w:t>
      </w:r>
    </w:p>
    <w:p w:rsidR="00F40ABA" w:rsidRDefault="00F40ABA" w:rsidP="002565FE">
      <w:pPr>
        <w:pStyle w:val="libNormal"/>
        <w:rPr>
          <w:rtl/>
        </w:rPr>
      </w:pPr>
      <w:r>
        <w:rPr>
          <w:rtl/>
        </w:rPr>
        <w:br w:type="page"/>
      </w:r>
      <w:r>
        <w:rPr>
          <w:rtl/>
        </w:rPr>
        <w:lastRenderedPageBreak/>
        <w:t xml:space="preserve"> ( </w:t>
      </w:r>
      <w:r w:rsidRPr="000D2BBF">
        <w:rPr>
          <w:rtl/>
        </w:rPr>
        <w:t>15</w:t>
      </w:r>
      <w:r>
        <w:rPr>
          <w:rtl/>
        </w:rPr>
        <w:t xml:space="preserve"> ) عن الاشتر انه قال لعلي : انّ الناس قد تفشغ بهم ما يسمعون ، فان كان رسول الله </w:t>
      </w:r>
      <w:r w:rsidR="00593EDA" w:rsidRPr="00593EDA">
        <w:rPr>
          <w:rStyle w:val="libAlaemChar"/>
          <w:rFonts w:hint="cs"/>
          <w:rtl/>
        </w:rPr>
        <w:t>صلى‌الله‌عليه‌وآله</w:t>
      </w:r>
      <w:r>
        <w:rPr>
          <w:rtl/>
        </w:rPr>
        <w:t xml:space="preserve"> عهد إليك عهداً فحدثنا به.</w:t>
      </w:r>
    </w:p>
    <w:p w:rsidR="00F40ABA" w:rsidRDefault="00F40ABA" w:rsidP="002565FE">
      <w:pPr>
        <w:pStyle w:val="libNormal"/>
        <w:rPr>
          <w:rtl/>
        </w:rPr>
      </w:pPr>
      <w:r>
        <w:rPr>
          <w:rtl/>
        </w:rPr>
        <w:t xml:space="preserve">قال : ما عهد اليَّ رسول الله </w:t>
      </w:r>
      <w:r w:rsidR="00593EDA" w:rsidRPr="00593EDA">
        <w:rPr>
          <w:rStyle w:val="libAlaemChar"/>
          <w:rFonts w:hint="cs"/>
          <w:rtl/>
        </w:rPr>
        <w:t>صلى‌الله‌عليه‌وآله</w:t>
      </w:r>
      <w:r>
        <w:rPr>
          <w:rtl/>
        </w:rPr>
        <w:t xml:space="preserve"> عهداً لم يعهده الى الناس ، غير انّ في قراب سيفي صحيفة فاذا فيها : « المؤمنون تتكافأ دماؤهم يسعى بذمتهم ادناهم لا يقتل مؤمن بكافر ، ولا ذو عهد في عهده » ( مختصر ) </w:t>
      </w:r>
      <w:r w:rsidRPr="00643D22">
        <w:rPr>
          <w:rStyle w:val="libFootnotenumChar"/>
          <w:rtl/>
        </w:rPr>
        <w:t>(1)</w:t>
      </w:r>
      <w:r w:rsidRPr="008A76F4">
        <w:rPr>
          <w:rtl/>
        </w:rPr>
        <w:t>.</w:t>
      </w:r>
    </w:p>
    <w:p w:rsidR="00F40ABA" w:rsidRDefault="00F40ABA" w:rsidP="002565FE">
      <w:pPr>
        <w:pStyle w:val="libNormal"/>
        <w:rPr>
          <w:rtl/>
        </w:rPr>
      </w:pPr>
      <w:r>
        <w:rPr>
          <w:rtl/>
        </w:rPr>
        <w:t>ومعنى تفشغ : فشا وانتشر بما يسمعون كما ذكره السندي ، وضبطه السيوطي في شرحه : تقشع ، وفسّره بتصدع واقلع.</w:t>
      </w:r>
    </w:p>
    <w:p w:rsidR="00F40ABA" w:rsidRDefault="00F40ABA" w:rsidP="002565FE">
      <w:pPr>
        <w:pStyle w:val="libNormal"/>
        <w:rPr>
          <w:rtl/>
        </w:rPr>
      </w:pPr>
      <w:r>
        <w:rPr>
          <w:rtl/>
        </w:rPr>
        <w:t xml:space="preserve">أقول : لا بدّ من ذكر امور باختصار ، منها : </w:t>
      </w:r>
    </w:p>
    <w:p w:rsidR="00F40ABA" w:rsidRDefault="00F40ABA" w:rsidP="002565FE">
      <w:pPr>
        <w:pStyle w:val="libNormal"/>
        <w:rPr>
          <w:rtl/>
        </w:rPr>
      </w:pPr>
      <w:r>
        <w:rPr>
          <w:rtl/>
        </w:rPr>
        <w:t>1 ـ انّ الروايات ـ كما ترى ـ تختلف اختلافاً شديداً في مطالب الصحيفة كمّاً وكيفاً وترتيباً ، وما ادعى أحد من الرواة انّه نقل كلّ ما في الصحيفة ، وهذا شيء عجيب.</w:t>
      </w:r>
    </w:p>
    <w:p w:rsidR="00F40ABA" w:rsidRDefault="00F40ABA" w:rsidP="002565FE">
      <w:pPr>
        <w:pStyle w:val="libNormal"/>
        <w:rPr>
          <w:rtl/>
        </w:rPr>
      </w:pPr>
      <w:r>
        <w:rPr>
          <w:rtl/>
        </w:rPr>
        <w:t>2 ـ انّ نفس هذا الاصرار على نفي الكتاب أو شيء من العلم عند علي ربّما يدل على عكسه ، وانّ الغرض من هذه الروايات انكاره ، ويدل عليه الخبر الاَخير من شهرة ذلك ـ الكتاب أو العهد ـ بين الناس.</w:t>
      </w:r>
    </w:p>
    <w:p w:rsidR="00F40ABA" w:rsidRDefault="00F40ABA" w:rsidP="002565FE">
      <w:pPr>
        <w:pStyle w:val="libNormal"/>
        <w:rPr>
          <w:rtl/>
        </w:rPr>
      </w:pPr>
      <w:r>
        <w:rPr>
          <w:rtl/>
        </w:rPr>
        <w:t xml:space="preserve">3 ـ صريح خبر ابن الحنفية وجود كتاب آخر عند علي وهو صحيفة صدقات رسول الله </w:t>
      </w:r>
      <w:r w:rsidR="00593EDA" w:rsidRPr="00593EDA">
        <w:rPr>
          <w:rStyle w:val="libAlaemChar"/>
          <w:rFonts w:hint="cs"/>
          <w:rtl/>
        </w:rPr>
        <w:t>صلى‌الله‌عليه‌وآله</w:t>
      </w:r>
      <w:r>
        <w:rPr>
          <w:rtl/>
        </w:rPr>
        <w:t xml:space="preserve"> ارسلها الى عثمان ليعمل بها ، ولكنّ عثمان ما قبلها وردّها ، وهذا يكذّب كل ما في الروايات من الانكار والنفي!</w:t>
      </w:r>
    </w:p>
    <w:p w:rsidR="00F40ABA" w:rsidRDefault="00F40ABA" w:rsidP="002565FE">
      <w:pPr>
        <w:pStyle w:val="libNormal"/>
        <w:rPr>
          <w:rtl/>
        </w:rPr>
      </w:pPr>
      <w:r>
        <w:rPr>
          <w:rtl/>
        </w:rPr>
        <w:t xml:space="preserve">4 ـ ممّا لا شكّ فيه انّ النبي </w:t>
      </w:r>
      <w:r w:rsidR="00593EDA" w:rsidRPr="00593EDA">
        <w:rPr>
          <w:rStyle w:val="libAlaemChar"/>
          <w:rFonts w:hint="cs"/>
          <w:rtl/>
        </w:rPr>
        <w:t>صلى‌الله‌عليه‌وآله</w:t>
      </w:r>
      <w:r>
        <w:rPr>
          <w:rtl/>
        </w:rPr>
        <w:t xml:space="preserve"> علّم عليّاً علوماً كثيرة في المعارف والفقه وغيرهما ، وانّه كان يلزمه من صغره الى حين موت النبي </w:t>
      </w:r>
      <w:r w:rsidR="00593EDA" w:rsidRPr="00593EDA">
        <w:rPr>
          <w:rStyle w:val="libAlaemChar"/>
          <w:rFonts w:hint="cs"/>
          <w:rtl/>
        </w:rPr>
        <w:t>صلى‌الله‌عليه‌وآله</w:t>
      </w:r>
      <w:r>
        <w:rPr>
          <w:rtl/>
        </w:rPr>
        <w:t xml:space="preserve"> ، وسيأتي انّه </w:t>
      </w:r>
      <w:r w:rsidR="00593EDA" w:rsidRPr="00593EDA">
        <w:rPr>
          <w:rStyle w:val="libAlaemChar"/>
          <w:rFonts w:hint="cs"/>
          <w:rtl/>
        </w:rPr>
        <w:t>صلى‌الله‌عليه‌وآله</w:t>
      </w:r>
      <w:r>
        <w:rPr>
          <w:rtl/>
        </w:rPr>
        <w:t xml:space="preserve"> يخلو به كل يوم ، وكل من قرأ الأحاديث الواردة في حقه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8 : 24.</w:t>
      </w:r>
    </w:p>
    <w:p w:rsidR="00F40ABA" w:rsidRDefault="00F40ABA" w:rsidP="002565FE">
      <w:pPr>
        <w:pStyle w:val="libNormal0"/>
        <w:rPr>
          <w:rtl/>
        </w:rPr>
      </w:pPr>
      <w:r>
        <w:rPr>
          <w:rtl/>
        </w:rPr>
        <w:br w:type="page"/>
      </w:r>
      <w:r>
        <w:rPr>
          <w:rtl/>
        </w:rPr>
        <w:lastRenderedPageBreak/>
        <w:t>يعلم ذلك قطعاً.</w:t>
      </w:r>
    </w:p>
    <w:p w:rsidR="00F40ABA" w:rsidRDefault="00F40ABA" w:rsidP="002565FE">
      <w:pPr>
        <w:pStyle w:val="libNormal"/>
        <w:rPr>
          <w:rtl/>
        </w:rPr>
      </w:pPr>
      <w:r>
        <w:rPr>
          <w:rtl/>
        </w:rPr>
        <w:t xml:space="preserve">والعجب انّه لم ينكر أحد على ابي هريرة الوعائين للعلم اللذين اعطاهما له رسول الله </w:t>
      </w:r>
      <w:r w:rsidR="00593EDA" w:rsidRPr="00593EDA">
        <w:rPr>
          <w:rStyle w:val="libAlaemChar"/>
          <w:rFonts w:hint="cs"/>
          <w:rtl/>
        </w:rPr>
        <w:t>صلى‌الله‌عليه‌وآله</w:t>
      </w:r>
      <w:r>
        <w:rPr>
          <w:rtl/>
        </w:rPr>
        <w:t xml:space="preserve"> ، وانّه بث وعاءً واحداً ولم يبث الوعاء الآخر! وكلّ عاقل يعلم انّ عليّاً أعلم من أبي هريرة بكثير ، فأي موجب لهذا الانكار؟</w:t>
      </w:r>
    </w:p>
    <w:p w:rsidR="00F40ABA" w:rsidRDefault="00F40ABA" w:rsidP="002565FE">
      <w:pPr>
        <w:pStyle w:val="libNormal"/>
        <w:rPr>
          <w:rtl/>
        </w:rPr>
      </w:pPr>
      <w:r>
        <w:rPr>
          <w:rtl/>
        </w:rPr>
        <w:t>5 ـ قد ثبت انّ لعليّ كتباً أو كتاباً كبيراً فيه كثير من الحلال والحرام ، وقد نقل عنه أولاده كمحمّد بن علي وجعفر بن محمّد في موارد كثيرة.</w:t>
      </w:r>
    </w:p>
    <w:p w:rsidR="00F40ABA" w:rsidRDefault="00F40ABA" w:rsidP="002565FE">
      <w:pPr>
        <w:pStyle w:val="libNormal"/>
        <w:rPr>
          <w:rtl/>
        </w:rPr>
      </w:pPr>
      <w:r>
        <w:rPr>
          <w:rtl/>
        </w:rPr>
        <w:t xml:space="preserve">ولعلّ غرض المنكرين الوضّاعين هو نفي وصيّة الخلافة إليه ، وهذا النفي لا يتوقّف على نفي ما هو المعلوم من علومه أو كتابه من رسول الله </w:t>
      </w:r>
      <w:r w:rsidR="00593EDA" w:rsidRPr="00593EDA">
        <w:rPr>
          <w:rStyle w:val="libAlaemChar"/>
          <w:rFonts w:hint="cs"/>
          <w:rtl/>
        </w:rPr>
        <w:t>صلى‌الله‌عليه‌وآله</w:t>
      </w:r>
      <w:r>
        <w:rPr>
          <w:rtl/>
        </w:rPr>
        <w:t>.</w:t>
      </w:r>
    </w:p>
    <w:p w:rsidR="00F40ABA" w:rsidRPr="00643D22" w:rsidRDefault="00F40ABA" w:rsidP="00F40ABA">
      <w:pPr>
        <w:pStyle w:val="Heading1Center"/>
        <w:rPr>
          <w:rStyle w:val="libFootnotenumChar"/>
          <w:rtl/>
        </w:rPr>
      </w:pPr>
      <w:bookmarkStart w:id="37" w:name="_Toc250044997"/>
      <w:bookmarkStart w:id="38" w:name="_Toc404085169"/>
      <w:r>
        <w:rPr>
          <w:rtl/>
        </w:rPr>
        <w:t xml:space="preserve">منع النبي </w:t>
      </w:r>
      <w:r w:rsidR="00593EDA" w:rsidRPr="00593EDA">
        <w:rPr>
          <w:rStyle w:val="libAlaemChar"/>
          <w:rFonts w:hint="cs"/>
          <w:rtl/>
        </w:rPr>
        <w:t>صلى‌الله‌عليه‌وآله</w:t>
      </w:r>
      <w:r>
        <w:rPr>
          <w:rtl/>
        </w:rPr>
        <w:t xml:space="preserve"> عن الكتابة</w:t>
      </w:r>
      <w:bookmarkEnd w:id="37"/>
      <w:bookmarkEnd w:id="38"/>
      <w:r>
        <w:rPr>
          <w:rtl/>
        </w:rPr>
        <w:t xml:space="preserve"> </w:t>
      </w:r>
    </w:p>
    <w:p w:rsidR="00F40ABA" w:rsidRDefault="00F40ABA" w:rsidP="002565FE">
      <w:pPr>
        <w:pStyle w:val="libNormal"/>
        <w:rPr>
          <w:rtl/>
        </w:rPr>
      </w:pPr>
      <w:r>
        <w:rPr>
          <w:rtl/>
        </w:rPr>
        <w:t xml:space="preserve">( </w:t>
      </w:r>
      <w:r w:rsidRPr="000D2BBF">
        <w:rPr>
          <w:rtl/>
        </w:rPr>
        <w:t>16</w:t>
      </w:r>
      <w:r>
        <w:rPr>
          <w:rtl/>
        </w:rPr>
        <w:t xml:space="preserve"> ) عن ابن عباس قال : لمّا اشتدّ بالنبي </w:t>
      </w:r>
      <w:r w:rsidR="00593EDA" w:rsidRPr="00593EDA">
        <w:rPr>
          <w:rStyle w:val="libAlaemChar"/>
          <w:rFonts w:hint="cs"/>
          <w:rtl/>
        </w:rPr>
        <w:t>صلى‌الله‌عليه‌وآله</w:t>
      </w:r>
      <w:r>
        <w:rPr>
          <w:rtl/>
        </w:rPr>
        <w:t xml:space="preserve"> وجعه قال : « ائتوني بكتاب اكتب لكم كتاباً لا تضلوا بعده » قال عمر : انّ النبي </w:t>
      </w:r>
      <w:r w:rsidR="00593EDA" w:rsidRPr="00593EDA">
        <w:rPr>
          <w:rStyle w:val="libAlaemChar"/>
          <w:rFonts w:hint="cs"/>
          <w:rtl/>
        </w:rPr>
        <w:t>صلى‌الله‌عليه‌وآله</w:t>
      </w:r>
      <w:r>
        <w:rPr>
          <w:rtl/>
        </w:rPr>
        <w:t xml:space="preserve"> غلبه الوجع ، وعندنا كتاب الله حسبنا ، فاختلفوا وكثر اللغط.</w:t>
      </w:r>
    </w:p>
    <w:p w:rsidR="00F40ABA" w:rsidRDefault="00F40ABA" w:rsidP="002565FE">
      <w:pPr>
        <w:pStyle w:val="libNormal"/>
        <w:rPr>
          <w:rtl/>
        </w:rPr>
      </w:pPr>
      <w:r>
        <w:rPr>
          <w:rtl/>
        </w:rPr>
        <w:t>قال : « قوموا عنّي ، ولا ينبغي عندي التنازع ».</w:t>
      </w:r>
    </w:p>
    <w:p w:rsidR="00F40ABA" w:rsidRDefault="00F40ABA" w:rsidP="002565FE">
      <w:pPr>
        <w:pStyle w:val="libNormal"/>
        <w:rPr>
          <w:rtl/>
        </w:rPr>
      </w:pPr>
      <w:r>
        <w:rPr>
          <w:rtl/>
        </w:rPr>
        <w:t xml:space="preserve">فخرج ابن عباس يقول : انّ الرزية كلّ الرزية ما حال بين رسول الله </w:t>
      </w:r>
      <w:r w:rsidR="00593EDA" w:rsidRPr="00593EDA">
        <w:rPr>
          <w:rStyle w:val="libAlaemChar"/>
          <w:rFonts w:hint="cs"/>
          <w:rtl/>
        </w:rPr>
        <w:t>صلى‌الله‌عليه‌وآله</w:t>
      </w:r>
      <w:r>
        <w:rPr>
          <w:rtl/>
        </w:rPr>
        <w:t xml:space="preserve"> وبين كتابه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0D2BBF">
        <w:rPr>
          <w:rtl/>
        </w:rPr>
        <w:t>17</w:t>
      </w:r>
      <w:r>
        <w:rPr>
          <w:rtl/>
        </w:rPr>
        <w:t xml:space="preserve"> ) وعنه : لمّا حُضِرَ رسول الله </w:t>
      </w:r>
      <w:r w:rsidR="00593EDA" w:rsidRPr="00593EDA">
        <w:rPr>
          <w:rStyle w:val="libAlaemChar"/>
          <w:rFonts w:hint="cs"/>
          <w:rtl/>
        </w:rPr>
        <w:t>صلى‌الله‌عليه‌وآله</w:t>
      </w:r>
      <w:r>
        <w:rPr>
          <w:rtl/>
        </w:rPr>
        <w:t xml:space="preserve"> وفي البيت رجال ، فقال النبي </w:t>
      </w:r>
      <w:r w:rsidR="00593EDA" w:rsidRPr="00593EDA">
        <w:rPr>
          <w:rStyle w:val="libAlaemChar"/>
          <w:rFonts w:hint="cs"/>
          <w:rtl/>
        </w:rPr>
        <w:t>صلى‌الله‌عليه‌وآله</w:t>
      </w:r>
      <w:r>
        <w:rPr>
          <w:rtl/>
        </w:rPr>
        <w:t xml:space="preserve"> : « هلمّوا اكتب لكم كتاباً لا تضلون بعده » فقال بعضهم : ان رسول الله قد غلبه الوجع ، وعندكم القرآن حسبنا كتاب الله ، فاختلف أهل البيت واختصموا ، فمنهم من يقول : قرّبوا يكتب لكم كتاباً لا تضلّون بعده ، ومنهم من يقول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114 كتاب العلم.</w:t>
      </w:r>
    </w:p>
    <w:p w:rsidR="00F40ABA" w:rsidRDefault="00F40ABA" w:rsidP="002565FE">
      <w:pPr>
        <w:pStyle w:val="libNormal0"/>
        <w:rPr>
          <w:rtl/>
        </w:rPr>
      </w:pPr>
      <w:r>
        <w:rPr>
          <w:rtl/>
        </w:rPr>
        <w:br w:type="page"/>
      </w:r>
      <w:r>
        <w:rPr>
          <w:rtl/>
        </w:rPr>
        <w:lastRenderedPageBreak/>
        <w:t xml:space="preserve">غير ذلك ، فلمّا اكثروا اللغو والاختلاف قال رسول الله </w:t>
      </w:r>
      <w:r w:rsidR="00593EDA" w:rsidRPr="00593EDA">
        <w:rPr>
          <w:rStyle w:val="libAlaemChar"/>
          <w:rFonts w:hint="cs"/>
          <w:rtl/>
        </w:rPr>
        <w:t>صلى‌الله‌عليه‌وآله</w:t>
      </w:r>
      <w:r>
        <w:rPr>
          <w:rtl/>
        </w:rPr>
        <w:t xml:space="preserve"> : « قوموا</w:t>
      </w:r>
      <w:r w:rsidRPr="00643D22">
        <w:rPr>
          <w:rStyle w:val="libFootnotenumChar"/>
          <w:rtl/>
        </w:rPr>
        <w:t xml:space="preserve"> (1) </w:t>
      </w:r>
      <w:r w:rsidRPr="008A76F4">
        <w:rPr>
          <w:rtl/>
        </w:rPr>
        <w:t>..</w:t>
      </w:r>
      <w:r>
        <w:rPr>
          <w:rtl/>
        </w:rPr>
        <w:t>. ان الرزية كل الرزية ما حال بين رسول الله وبين ان يكتب لهم ذلك الكتاب لاختلافهم ، ولغطهم</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DE3C68">
        <w:rPr>
          <w:rtl/>
        </w:rPr>
        <w:t>18</w:t>
      </w:r>
      <w:r>
        <w:rPr>
          <w:rtl/>
        </w:rPr>
        <w:t xml:space="preserve"> ) وعنه ما يقرب من سابقه بتفاوت ما ، وفيه : وفي البيت رجال فيهم عمر بن الخطاب ... « لا تضلوا بعده ».</w:t>
      </w:r>
    </w:p>
    <w:p w:rsidR="00F40ABA" w:rsidRDefault="00F40ABA" w:rsidP="002565FE">
      <w:pPr>
        <w:pStyle w:val="libNormal"/>
        <w:rPr>
          <w:rtl/>
        </w:rPr>
      </w:pPr>
      <w:r>
        <w:rPr>
          <w:rtl/>
        </w:rPr>
        <w:t xml:space="preserve">فقال عمر : انّ النبي قد غلب عليه الوجع ... ومنهم من يقول ما قال عمر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DE3C68">
        <w:rPr>
          <w:rtl/>
        </w:rPr>
        <w:t>19</w:t>
      </w:r>
      <w:r>
        <w:rPr>
          <w:rtl/>
        </w:rPr>
        <w:t xml:space="preserve"> ) وعنه أيضاً مثل ما مرّ آنفاً</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DE3C68">
        <w:rPr>
          <w:rtl/>
        </w:rPr>
        <w:t>20</w:t>
      </w:r>
      <w:r>
        <w:rPr>
          <w:rtl/>
        </w:rPr>
        <w:t xml:space="preserve"> ) وعنه : يوم الخميس وما يوم الخميس ، ثم بكى حتّى خضّب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 xml:space="preserve">(1) اخرج البخاري في كتاب الاعتصام بالكتاب والسنة عن ابن مليكة : كاد الخيران ان يهلكا أبو بكر وعمر لمّا قدم على النبي ( ص ) وفد بني تميم اشار الى احدهما بالاقرع بن حابس التميمي الحنظلي اخي بني مجاشع ، واشار الآخر بغيره ، فقال : ابو بكر لعمر : انّما اردت خلافي ، فقال عمر : ما اردت خلافك ، فارتفعت اصواتهما عند النبي ( ص ) ، فنزلت : </w:t>
      </w:r>
      <w:r w:rsidRPr="00B825C0">
        <w:rPr>
          <w:rStyle w:val="libAlaemChar"/>
          <w:rtl/>
        </w:rPr>
        <w:t xml:space="preserve">( </w:t>
      </w:r>
      <w:r w:rsidRPr="00643D22">
        <w:rPr>
          <w:rStyle w:val="libFootnoteAieChar"/>
          <w:rtl/>
        </w:rPr>
        <w:t>يا ايّها الذين آمنوا لا ترفعوا أصواتكم فوق صوت النبي ولا تجهروا له بالقول كجهر بعضكم لبعض ان تحبط اعمالكم وانتم لا تشعرون ان الذين يغضون اصواتهم عند رسول الله اولئك الذين امتحن الله قلوبهم للتقوى لهم مغفرة واجر عظيم</w:t>
      </w:r>
      <w:r w:rsidRPr="00B825C0">
        <w:rPr>
          <w:rStyle w:val="libAieChar"/>
          <w:rFonts w:hint="cs"/>
          <w:rtl/>
        </w:rPr>
        <w:t xml:space="preserve"> </w:t>
      </w:r>
      <w:r w:rsidRPr="00B825C0">
        <w:rPr>
          <w:rStyle w:val="libAlaemChar"/>
          <w:rtl/>
        </w:rPr>
        <w:t>).</w:t>
      </w:r>
    </w:p>
    <w:p w:rsidR="00F40ABA" w:rsidRDefault="00F40ABA" w:rsidP="00643D22">
      <w:pPr>
        <w:pStyle w:val="libFootnote0"/>
        <w:rPr>
          <w:rtl/>
        </w:rPr>
      </w:pPr>
      <w:r>
        <w:rPr>
          <w:rtl/>
        </w:rPr>
        <w:t xml:space="preserve">ونقله في كتاب المغازي عن عبدالله بن الزبير بلفظ آخر وفيه : حتى ارتفعت اصواتهما فنزلت في ذلك : </w:t>
      </w:r>
      <w:r w:rsidRPr="00B825C0">
        <w:rPr>
          <w:rStyle w:val="libAlaemChar"/>
          <w:rtl/>
        </w:rPr>
        <w:t xml:space="preserve">( </w:t>
      </w:r>
      <w:r w:rsidRPr="00643D22">
        <w:rPr>
          <w:rStyle w:val="libFootnoteAieChar"/>
          <w:rtl/>
        </w:rPr>
        <w:t>يا ايّها الذين آمنوا لا تقدّموا بين يدي الله ورسوله</w:t>
      </w:r>
      <w:r w:rsidRPr="00B825C0">
        <w:rPr>
          <w:rStyle w:val="libAieChar"/>
          <w:rFonts w:hint="cs"/>
          <w:rtl/>
        </w:rPr>
        <w:t xml:space="preserve"> </w:t>
      </w:r>
      <w:r w:rsidRPr="00B825C0">
        <w:rPr>
          <w:rStyle w:val="libAlaemChar"/>
          <w:rtl/>
        </w:rPr>
        <w:t xml:space="preserve">) </w:t>
      </w:r>
      <w:r>
        <w:rPr>
          <w:rtl/>
        </w:rPr>
        <w:t>حتى انقضت.</w:t>
      </w:r>
    </w:p>
    <w:p w:rsidR="00F40ABA" w:rsidRDefault="00F40ABA" w:rsidP="00643D22">
      <w:pPr>
        <w:pStyle w:val="libFootnote0"/>
        <w:rPr>
          <w:rtl/>
        </w:rPr>
      </w:pPr>
      <w:r>
        <w:rPr>
          <w:rtl/>
        </w:rPr>
        <w:t>أقول : مع الاَسف انّ عمر لم يتأدّب بتأديب الله حتى آخر ايام حياة النبي ( ص ) ، فرفع صوته فوق صوت النبي ( ص ) ، وقدّم بين يدي الله ورسوله ، ومنع من امتثال امره ، وقال : حسبنا كتاب الله.</w:t>
      </w:r>
    </w:p>
    <w:p w:rsidR="00F40ABA" w:rsidRDefault="00F40ABA" w:rsidP="00643D22">
      <w:pPr>
        <w:pStyle w:val="libFootnote0"/>
        <w:rPr>
          <w:rtl/>
        </w:rPr>
      </w:pPr>
      <w:r>
        <w:rPr>
          <w:rtl/>
        </w:rPr>
        <w:t>(2) صحيح البخاري رقم 4169 كتاب المغازي.</w:t>
      </w:r>
    </w:p>
    <w:p w:rsidR="00F40ABA" w:rsidRDefault="00F40ABA" w:rsidP="00643D22">
      <w:pPr>
        <w:pStyle w:val="libFootnote0"/>
        <w:rPr>
          <w:rtl/>
        </w:rPr>
      </w:pPr>
      <w:r>
        <w:rPr>
          <w:rtl/>
        </w:rPr>
        <w:t>(3) صحيح البخاري رقم 5345 كتاب المرضى.</w:t>
      </w:r>
    </w:p>
    <w:p w:rsidR="00F40ABA" w:rsidRDefault="00F40ABA" w:rsidP="00643D22">
      <w:pPr>
        <w:pStyle w:val="libFootnote0"/>
        <w:rPr>
          <w:rtl/>
        </w:rPr>
      </w:pPr>
      <w:r>
        <w:rPr>
          <w:rtl/>
        </w:rPr>
        <w:t>(4) صحيح البخاري رقم 6932 كتاب الاعتصام بالكتاب والسنة.</w:t>
      </w:r>
    </w:p>
    <w:p w:rsidR="00F40ABA" w:rsidRDefault="00F40ABA" w:rsidP="002565FE">
      <w:pPr>
        <w:pStyle w:val="libNormal0"/>
        <w:rPr>
          <w:rtl/>
        </w:rPr>
      </w:pPr>
      <w:r>
        <w:rPr>
          <w:rtl/>
        </w:rPr>
        <w:br w:type="page"/>
      </w:r>
      <w:r>
        <w:rPr>
          <w:rtl/>
        </w:rPr>
        <w:lastRenderedPageBreak/>
        <w:t xml:space="preserve">دمعه الحصباء ، فقال : اشتدّ برسول الله </w:t>
      </w:r>
      <w:r w:rsidR="00593EDA" w:rsidRPr="00593EDA">
        <w:rPr>
          <w:rStyle w:val="libAlaemChar"/>
          <w:rFonts w:hint="cs"/>
          <w:rtl/>
        </w:rPr>
        <w:t>صلى‌الله‌عليه‌وآله</w:t>
      </w:r>
      <w:r>
        <w:rPr>
          <w:rtl/>
        </w:rPr>
        <w:t xml:space="preserve"> وجعه يوم الخميس فقال : « ائتوني بكتاب اكتب لكم كتاباً لن تضلّوا بعده أبداً » فتنازعوا ولا ينبغي عند نبي تنازع ، فقالوا : هجر 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قال : « دعوني ، فالذي انا فيه خير مما تدعونني اليه » وأوصى عند موته بثلاث : « اخرجوا المشركين من جزيرة العرب ، واجيزوا الوفد بنحو ما كنت اجيزهم ، ونسيت الثالثة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DE3C68">
        <w:rPr>
          <w:rtl/>
        </w:rPr>
        <w:t>21</w:t>
      </w:r>
      <w:r>
        <w:rPr>
          <w:rtl/>
        </w:rPr>
        <w:t xml:space="preserve"> ) وعنه مثل سابقه بتفاوت ، ففيه : « ائتوني بكتف أكتب لكم كتاباً لا تضلّوا بعده أبداً » ... فقالوا : أهجر استفهموه؟ فقال : « ذروني ... » فأمرهم بثلاث ... والثالثة خير ، إمّا ان سكت عنها ، وإمّا ان قالها فنسيتها</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DE3C68">
        <w:rPr>
          <w:rtl/>
        </w:rPr>
        <w:t>22</w:t>
      </w:r>
      <w:r>
        <w:rPr>
          <w:rtl/>
        </w:rPr>
        <w:t xml:space="preserve"> ) وعنه : يوم الخميس وما يوم الخميس؟ اشتدّ برسول الله </w:t>
      </w:r>
      <w:r w:rsidR="00593EDA" w:rsidRPr="00593EDA">
        <w:rPr>
          <w:rStyle w:val="libAlaemChar"/>
          <w:rFonts w:hint="cs"/>
          <w:rtl/>
        </w:rPr>
        <w:t>صلى‌الله‌عليه‌وآله</w:t>
      </w:r>
      <w:r>
        <w:rPr>
          <w:rtl/>
        </w:rPr>
        <w:t xml:space="preserve"> وجعه فقال : « ائتوني أكتب لكم كتاباً لن تضلّوا بعده أبداً » فتنازعوا ولا ينبغي عند نبي تنازع ، فقالوا : ما شأنه أهجر استفهموه ، فذهبوا يردون عليه ، فقال : « دعوني ... » واوصاهم بثلاث ... وسكت عن الثالثة أو قال : فنسيتها</w:t>
      </w:r>
      <w:r w:rsidRPr="00643D22">
        <w:rPr>
          <w:rStyle w:val="libFootnotenumChar"/>
          <w:rtl/>
        </w:rPr>
        <w:t xml:space="preserve"> (3)</w:t>
      </w:r>
      <w:r w:rsidRPr="008A76F4">
        <w:rPr>
          <w:rtl/>
        </w:rPr>
        <w:t>.</w:t>
      </w:r>
    </w:p>
    <w:p w:rsidR="00F40ABA" w:rsidRDefault="00F40ABA" w:rsidP="002565FE">
      <w:pPr>
        <w:pStyle w:val="libNormal"/>
        <w:rPr>
          <w:rtl/>
        </w:rPr>
      </w:pPr>
      <w:r>
        <w:rPr>
          <w:rtl/>
        </w:rPr>
        <w:t>أقول : فهذه سبعة موارد كرّر البخاري الحديث في كتابه بالفاظ مختلفة ، ولا يفهم من هو الذي غير الاَلفاظ فانّ ابن عباس حكى واقعة واحدة لسعيد بن جبير ( 4168 و2888 و2997 ) ، ولعبيد الله بن عبدالله بن عتبة ( 114 و4169 و5345 و6932 ) ، ولا يبعد انّ عبيد الله ـ لمكان فقهه</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2888 كتاب الجهاد.</w:t>
      </w:r>
    </w:p>
    <w:p w:rsidR="00F40ABA" w:rsidRDefault="00F40ABA" w:rsidP="00643D22">
      <w:pPr>
        <w:pStyle w:val="libFootnote0"/>
        <w:rPr>
          <w:rtl/>
        </w:rPr>
      </w:pPr>
      <w:r>
        <w:rPr>
          <w:rtl/>
        </w:rPr>
        <w:t>(2) صحيح البخاري رقم 2997 كتاب الجزية.</w:t>
      </w:r>
    </w:p>
    <w:p w:rsidR="00F40ABA" w:rsidRDefault="00F40ABA" w:rsidP="00643D22">
      <w:pPr>
        <w:pStyle w:val="libFootnote0"/>
        <w:rPr>
          <w:rtl/>
        </w:rPr>
      </w:pPr>
      <w:r>
        <w:rPr>
          <w:rtl/>
        </w:rPr>
        <w:t>(3) صحيح البخاري رقم 4168 كتاب المغازي.</w:t>
      </w:r>
    </w:p>
    <w:p w:rsidR="00F40ABA" w:rsidRDefault="00F40ABA" w:rsidP="002565FE">
      <w:pPr>
        <w:pStyle w:val="libNormal0"/>
        <w:rPr>
          <w:rtl/>
        </w:rPr>
      </w:pPr>
      <w:r>
        <w:rPr>
          <w:rtl/>
        </w:rPr>
        <w:br w:type="page"/>
      </w:r>
      <w:r>
        <w:rPr>
          <w:rtl/>
        </w:rPr>
        <w:lastRenderedPageBreak/>
        <w:t>وعلمه ـ اصلح الرواية بما يخرجها عن الغلظة والشدة ، فيخفف السؤال والايراد عليها ، ويحتمل انّ التغيير والتعبير عن « الهجر » بغلبة الوجع من صنع البخاري كما اشرنا اليه في المقدمة ، والله العالم</w:t>
      </w:r>
      <w:r w:rsidRPr="00643D22">
        <w:rPr>
          <w:rStyle w:val="libFootnotenumChar"/>
          <w:rtl/>
        </w:rPr>
        <w:t xml:space="preserve"> (1) (2)</w:t>
      </w:r>
      <w:r w:rsidRPr="008A76F4">
        <w:rPr>
          <w:rtl/>
        </w:rPr>
        <w:t>.</w:t>
      </w:r>
    </w:p>
    <w:p w:rsidR="00F40ABA" w:rsidRDefault="00F40ABA" w:rsidP="002565FE">
      <w:pPr>
        <w:pStyle w:val="libNormal"/>
        <w:rPr>
          <w:rtl/>
        </w:rPr>
      </w:pPr>
      <w:r>
        <w:rPr>
          <w:rtl/>
        </w:rPr>
        <w:t xml:space="preserve">وخلاصة الواقعة : انّ النبي </w:t>
      </w:r>
      <w:r w:rsidR="00593EDA" w:rsidRPr="00593EDA">
        <w:rPr>
          <w:rStyle w:val="libAlaemChar"/>
          <w:rFonts w:hint="cs"/>
          <w:rtl/>
        </w:rPr>
        <w:t>صلى‌الله‌عليه‌وآله</w:t>
      </w:r>
      <w:r>
        <w:rPr>
          <w:rtl/>
        </w:rPr>
        <w:t xml:space="preserve"> في مرض وفاته طلب من جماعة من أصحابه الحاضرين في بيته شيئاً يكتب فيه كتاباً لا يضلّ الاَُمّة بعده أبداً ، فقال : عمر وغيره ( رض ) : انّه يهجر ويهذي ، وعندنا كتاب الله وحسبنا ( فلا نحتاج الى كتابه </w:t>
      </w:r>
      <w:r w:rsidR="00593EDA" w:rsidRPr="00593EDA">
        <w:rPr>
          <w:rStyle w:val="libAlaemChar"/>
          <w:rFonts w:hint="cs"/>
          <w:rtl/>
        </w:rPr>
        <w:t>صلى‌الله‌عليه‌وآله</w:t>
      </w:r>
      <w:r>
        <w:rPr>
          <w:rtl/>
        </w:rPr>
        <w:t xml:space="preserve"> فلا تقرّبوا اليه شيئاً يكتب فيه الكتاب ) فاختلف الحاضرون بين مؤيّد لقول </w:t>
      </w:r>
      <w:r w:rsidR="00593EDA" w:rsidRPr="00593EDA">
        <w:rPr>
          <w:rStyle w:val="libAlaemChar"/>
          <w:rFonts w:hint="cs"/>
          <w:rtl/>
        </w:rPr>
        <w:t>صلى‌الله‌عليه‌وآله</w:t>
      </w:r>
      <w:r>
        <w:rPr>
          <w:rtl/>
        </w:rPr>
        <w:t xml:space="preserve"> وبين مؤيّد لقول عمر ( رضي الله عنه ) ، فتنازعوا بينهم حتّى كثر اللغط بينهم ، فتأثّر النبي الخاتم </w:t>
      </w:r>
      <w:r w:rsidR="00593EDA" w:rsidRPr="00593EDA">
        <w:rPr>
          <w:rStyle w:val="libAlaemChar"/>
          <w:rFonts w:hint="cs"/>
          <w:rtl/>
        </w:rPr>
        <w:t>صلى‌الله‌عليه‌وآله</w:t>
      </w:r>
      <w:r>
        <w:rPr>
          <w:rtl/>
        </w:rPr>
        <w:t xml:space="preserve"> من الحال فطردهم من بيته بقوله : « قوموا عني أو دعوني » ثم أمرهم بثلاث لم يذكر ابن عباس أو غيره ثالثها.</w:t>
      </w:r>
    </w:p>
    <w:p w:rsidR="00F40ABA" w:rsidRDefault="00F40ABA" w:rsidP="002565FE">
      <w:pPr>
        <w:pStyle w:val="libNormal"/>
        <w:rPr>
          <w:rtl/>
        </w:rPr>
      </w:pPr>
      <w:r>
        <w:rPr>
          <w:rtl/>
        </w:rPr>
        <w:t xml:space="preserve">إذا تقرّر ذلك فها هنا أُمور : </w:t>
      </w:r>
    </w:p>
    <w:p w:rsidR="00F40ABA" w:rsidRDefault="00F40ABA" w:rsidP="002565FE">
      <w:pPr>
        <w:pStyle w:val="libNormal"/>
        <w:rPr>
          <w:rtl/>
        </w:rPr>
      </w:pPr>
      <w:r>
        <w:rPr>
          <w:rtl/>
        </w:rPr>
        <w:t xml:space="preserve">1 ـ هل كان النبي </w:t>
      </w:r>
      <w:r w:rsidR="00593EDA" w:rsidRPr="00593EDA">
        <w:rPr>
          <w:rStyle w:val="libAlaemChar"/>
          <w:rFonts w:hint="cs"/>
          <w:rtl/>
        </w:rPr>
        <w:t>صلى‌الله‌عليه‌وآله</w:t>
      </w:r>
      <w:r>
        <w:rPr>
          <w:rtl/>
        </w:rPr>
        <w:t xml:space="preserve"> يكتب الكتاب بيده ليكون الحديث دليلاً على قدرته على الكتابة بعد النبوة بإفاضة من الله سبحانه وتعالى ـ وان كان قبلها لا يتلو من كتاب ولا يخطه بيمينه ـ أو يامر أحداً من الحاضرين بالكتابة؟ فيه وجهان. وربّما يأتي بعض الكلام حوله في المقصد الثاني.</w:t>
      </w:r>
    </w:p>
    <w:p w:rsidR="00F40ABA" w:rsidRDefault="00F40ABA" w:rsidP="002565FE">
      <w:pPr>
        <w:pStyle w:val="libNormal"/>
        <w:rPr>
          <w:rtl/>
        </w:rPr>
      </w:pPr>
      <w:r>
        <w:rPr>
          <w:rtl/>
        </w:rPr>
        <w:t xml:space="preserve">2 ـ ما هو الموضوع المهم الذي أراد النبي أن يكتبه في تلك الحالة ولا يرى أن يكتفي بالبيان القولي ، فهل كان امراً جديداً لم يبيّنه لاَُمّته الى ذلك اليوم ، او بيّنه لكنّه أراد كتابته في آخر أيام حياته تأكياً وتخليداً له؟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واما البكاء ، فلا اختلاف فيه ، لامكان ان ابن عباس بكى عند سعيد ولم يبك عند عبيد الله ، وهذا واضح.</w:t>
      </w:r>
    </w:p>
    <w:p w:rsidR="00F40ABA" w:rsidRDefault="00F40ABA" w:rsidP="00643D22">
      <w:pPr>
        <w:pStyle w:val="libFootnote0"/>
        <w:rPr>
          <w:rtl/>
        </w:rPr>
      </w:pPr>
      <w:r>
        <w:rPr>
          <w:rtl/>
        </w:rPr>
        <w:t>(2) انظر صحيح مسلم 11 : 90 كتاب الوصية.</w:t>
      </w:r>
    </w:p>
    <w:p w:rsidR="00F40ABA" w:rsidRDefault="00F40ABA" w:rsidP="002565FE">
      <w:pPr>
        <w:pStyle w:val="libNormal0"/>
        <w:rPr>
          <w:rtl/>
        </w:rPr>
      </w:pPr>
      <w:r>
        <w:rPr>
          <w:rtl/>
        </w:rPr>
        <w:br w:type="page"/>
      </w:r>
      <w:r>
        <w:rPr>
          <w:rtl/>
        </w:rPr>
        <w:lastRenderedPageBreak/>
        <w:t>العقل يحكم بالوجه الثاني؛ لاستحالة اخفاء النبي أمراً لا تهتدي الاَُمّة بدونه ، ورضاه ببقاء الناس على الضلالة مساوق لابطال رسالته ـ وهو كما ترى ـ إلاّ ان يدفعه أحد بما يجيء في الاَمر الرابع والسادس.</w:t>
      </w:r>
    </w:p>
    <w:p w:rsidR="00F40ABA" w:rsidRDefault="00F40ABA" w:rsidP="002565FE">
      <w:pPr>
        <w:pStyle w:val="libNormal"/>
        <w:rPr>
          <w:rtl/>
        </w:rPr>
      </w:pPr>
      <w:r>
        <w:rPr>
          <w:rtl/>
        </w:rPr>
        <w:t>3 ـ مع الغض عن الاَمر الثاني ، يخطر في اذهاننا ما هو هذا الاَمر العظيم الذي تقع الاَُمّة بعده في الضلالة حتى مع الكتاب والسنّة؟</w:t>
      </w:r>
    </w:p>
    <w:p w:rsidR="00F40ABA" w:rsidRDefault="00F40ABA" w:rsidP="002565FE">
      <w:pPr>
        <w:pStyle w:val="libNormal"/>
        <w:rPr>
          <w:rtl/>
        </w:rPr>
      </w:pPr>
      <w:r>
        <w:rPr>
          <w:rtl/>
        </w:rPr>
        <w:t xml:space="preserve">هل كان الاَمر الحاضر في ذهنه </w:t>
      </w:r>
      <w:r w:rsidR="00593EDA" w:rsidRPr="00593EDA">
        <w:rPr>
          <w:rStyle w:val="libAlaemChar"/>
          <w:rFonts w:hint="cs"/>
          <w:rtl/>
        </w:rPr>
        <w:t>صلى‌الله‌عليه‌وآله</w:t>
      </w:r>
      <w:r>
        <w:rPr>
          <w:rtl/>
        </w:rPr>
        <w:t xml:space="preserve"> من مباحث التوحيد أو المعاد أو شيء من المعارف الاعتقادية فهذا شيء بعيد غايته ، فإنّ الاركان الاعتقادية والاَُصول الدينية قد تقرّرت في الكتاب والسنّة في حياته ، ولم يبق شيء منها يشترط في صحة الاسلام أو الايمان ، مع ان المناسب على هذا الاحتمال لزوم التعبير بـ : « لا تكفرون بعدي » مكان « لا تضلّون بعدي ».</w:t>
      </w:r>
    </w:p>
    <w:p w:rsidR="00F40ABA" w:rsidRDefault="00F40ABA" w:rsidP="002565FE">
      <w:pPr>
        <w:pStyle w:val="libNormal"/>
        <w:rPr>
          <w:rtl/>
        </w:rPr>
      </w:pPr>
      <w:r>
        <w:rPr>
          <w:rtl/>
        </w:rPr>
        <w:t>وهل هو من مباحث الحلال والحرام وتفصيل أحكام المسائل الجزئية الفرعية؟ وان شئت فقل تكميل الفقه وبيان فروعه؟ لكنّه غير محتمل؛ لاَنّ بيانها كان يحتاج الى زمان طويل وكتاب مبسوط قطور.</w:t>
      </w:r>
    </w:p>
    <w:p w:rsidR="00F40ABA" w:rsidRDefault="00F40ABA" w:rsidP="002565FE">
      <w:pPr>
        <w:pStyle w:val="libNormal"/>
        <w:rPr>
          <w:rtl/>
        </w:rPr>
      </w:pPr>
      <w:r>
        <w:rPr>
          <w:rtl/>
        </w:rPr>
        <w:t xml:space="preserve">ثم أقول : هذا المخزون في ضميره </w:t>
      </w:r>
      <w:r w:rsidR="00593EDA" w:rsidRPr="00593EDA">
        <w:rPr>
          <w:rStyle w:val="libAlaemChar"/>
          <w:rFonts w:hint="cs"/>
          <w:rtl/>
        </w:rPr>
        <w:t>صلى‌الله‌عليه‌وآله</w:t>
      </w:r>
      <w:r>
        <w:rPr>
          <w:rtl/>
        </w:rPr>
        <w:t xml:space="preserve"> ليس من أُصول الدين ولا من فروعه؛ لاَنّ الله سبحانه اخبر قبل ذلك اليوم بثلاثة اشهر ـ بزيادة ايام أو بنقيصتها ـ مخاطباً الاَُمّة الاسلامية : </w:t>
      </w:r>
      <w:r w:rsidRPr="00B825C0">
        <w:rPr>
          <w:rStyle w:val="libAlaemChar"/>
          <w:rtl/>
        </w:rPr>
        <w:t xml:space="preserve">( </w:t>
      </w:r>
      <w:r w:rsidRPr="00B825C0">
        <w:rPr>
          <w:rStyle w:val="libAieChar"/>
          <w:rtl/>
        </w:rPr>
        <w:t>اليومَ أكملتُ لكُمْ دينكُمْ وأتممتُ عليكُمْ نعمتي ورَضيتُ لكُمْ الاسلامَ ديناً</w:t>
      </w:r>
      <w:r>
        <w:rPr>
          <w:rFonts w:hint="cs"/>
          <w:rtl/>
        </w:rPr>
        <w:t xml:space="preserve"> </w:t>
      </w:r>
      <w:r w:rsidRPr="00B825C0">
        <w:rPr>
          <w:rStyle w:val="libAlaemChar"/>
          <w:rtl/>
        </w:rPr>
        <w:t xml:space="preserve">) </w:t>
      </w:r>
      <w:r>
        <w:rPr>
          <w:rtl/>
        </w:rPr>
        <w:t>، والدين عبارة عن الاَُصول الاعتقادية والاحكام الفرعية</w:t>
      </w:r>
      <w:r w:rsidRPr="00643D22">
        <w:rPr>
          <w:rStyle w:val="libFootnotenumChar"/>
          <w:rtl/>
        </w:rPr>
        <w:t xml:space="preserve"> (1) </w:t>
      </w:r>
      <w:r>
        <w:rPr>
          <w:rtl/>
        </w:rPr>
        <w:t xml:space="preserve">وموضوعاتها المستنبطة كالصلاة والزكاة والصوم والحج والجهاد والاعتكاف ونحو ذلك ، فمع اكمال الدين لا يبقى شيء يوجب تركه ضلال الاَُمّة.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في العبادات والمعاملات والحدود والديات وغيرهما ممّا هو مسطور في الكتب الفقهية اليوم.</w:t>
      </w:r>
    </w:p>
    <w:p w:rsidR="00F40ABA" w:rsidRDefault="00F40ABA" w:rsidP="002565FE">
      <w:pPr>
        <w:pStyle w:val="libNormal"/>
        <w:rPr>
          <w:rtl/>
        </w:rPr>
      </w:pPr>
      <w:r>
        <w:rPr>
          <w:rtl/>
        </w:rPr>
        <w:br w:type="page"/>
      </w:r>
      <w:r>
        <w:rPr>
          <w:rtl/>
        </w:rPr>
        <w:lastRenderedPageBreak/>
        <w:t xml:space="preserve">4 ـ في الحديث نكتة مهمة لا بدّ من لفت النظر اليها ، وهي انّ هذا الذي أراد </w:t>
      </w:r>
      <w:r w:rsidR="00593EDA" w:rsidRPr="00593EDA">
        <w:rPr>
          <w:rStyle w:val="libAlaemChar"/>
          <w:rFonts w:hint="cs"/>
          <w:rtl/>
        </w:rPr>
        <w:t>صلى‌الله‌عليه‌وآله</w:t>
      </w:r>
      <w:r>
        <w:rPr>
          <w:rtl/>
        </w:rPr>
        <w:t xml:space="preserve"> ان يكتبه انّما كان يوجب حفظ الاَُمّة عن الضلال بعد حياته حيث قال : « لن تضلّوا » أو « لا تضلّوا » ، أو « لا تضلون بعده » ، أي بعد هذا الكتاب ، فانّه كان عالماً ـ باعلام الله تعالى ـ انّه ذاهب في القريب العاجل الى ربه والى الرفيق الاعلى ، فهذا الاَمر لا يتعلّق بهداية الناس في حياته وإلاّ لبيّنه للناس قبل ذلك في مكة أو في أوائل هجرته ، فانّ تبليغ ما أُنزل اليه من ربه واجب عليه ، فان لم يفعل فما بلغ رسالته.</w:t>
      </w:r>
    </w:p>
    <w:p w:rsidR="00F40ABA" w:rsidRDefault="00F40ABA" w:rsidP="002565FE">
      <w:pPr>
        <w:pStyle w:val="libNormal"/>
        <w:rPr>
          <w:rtl/>
        </w:rPr>
      </w:pPr>
      <w:r>
        <w:rPr>
          <w:rtl/>
        </w:rPr>
        <w:t xml:space="preserve">وبعبارة أُخرى انّ الذي قصد كتابته أمر خطير وحافظ من ضلال الاَُمّة ، لكنّه ليس متعلّقاً بايام حياته </w:t>
      </w:r>
      <w:r w:rsidR="00593EDA" w:rsidRPr="00593EDA">
        <w:rPr>
          <w:rStyle w:val="libAlaemChar"/>
          <w:rFonts w:hint="cs"/>
          <w:rtl/>
        </w:rPr>
        <w:t>صلى‌الله‌عليه‌وآله</w:t>
      </w:r>
      <w:r>
        <w:rPr>
          <w:rtl/>
        </w:rPr>
        <w:t xml:space="preserve"> ، بل يتعلّق بحال المسلمين بعد وفاته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وهذا الذي يستفاد بوضوح من قوله </w:t>
      </w:r>
      <w:r w:rsidR="00593EDA" w:rsidRPr="00593EDA">
        <w:rPr>
          <w:rStyle w:val="libAlaemChar"/>
          <w:rFonts w:hint="cs"/>
          <w:rtl/>
        </w:rPr>
        <w:t>صلى‌الله‌عليه‌وآله</w:t>
      </w:r>
      <w:r>
        <w:rPr>
          <w:rtl/>
        </w:rPr>
        <w:t xml:space="preserve"> : ( بعده ) ، يؤكده قوله تعالى : </w:t>
      </w:r>
      <w:r w:rsidRPr="00B825C0">
        <w:rPr>
          <w:rStyle w:val="libAlaemChar"/>
          <w:rtl/>
        </w:rPr>
        <w:t xml:space="preserve">( </w:t>
      </w:r>
      <w:r w:rsidRPr="00B825C0">
        <w:rPr>
          <w:rStyle w:val="libAieChar"/>
          <w:rtl/>
        </w:rPr>
        <w:t xml:space="preserve">اليومَ أكلمتُ لكُمْ دينكم ... </w:t>
      </w:r>
      <w:r w:rsidRPr="00B825C0">
        <w:rPr>
          <w:rStyle w:val="libAlaemChar"/>
          <w:rtl/>
        </w:rPr>
        <w:t xml:space="preserve">) </w:t>
      </w:r>
      <w:r>
        <w:rPr>
          <w:rtl/>
        </w:rPr>
        <w:t xml:space="preserve">فكما انّه ليس من أُمور التوحيد والمعاد وسائر أُصول الاسلام وليس من فروعه أيضاً كما عرفت ، كذلك ليس مورداً لابتلاء المسلمين الى ذلك اليوم والى حين وفاته وإلاّ لتوجّه الايراد عليه </w:t>
      </w:r>
      <w:r w:rsidR="00593EDA" w:rsidRPr="00593EDA">
        <w:rPr>
          <w:rStyle w:val="libAlaemChar"/>
          <w:rFonts w:hint="cs"/>
          <w:rtl/>
        </w:rPr>
        <w:t>صلى‌الله‌عليه‌وآله</w:t>
      </w:r>
      <w:r>
        <w:rPr>
          <w:rtl/>
        </w:rPr>
        <w:t xml:space="preserve"> أولاً : بانّه لم يبيّنه لحد الآن ، وثانياً : بانّ الله اكمل الدين فما معنى ضلال المسلمين بعده.</w:t>
      </w:r>
    </w:p>
    <w:p w:rsidR="00F40ABA" w:rsidRDefault="00F40ABA" w:rsidP="002565FE">
      <w:pPr>
        <w:pStyle w:val="libNormal"/>
        <w:rPr>
          <w:rtl/>
        </w:rPr>
      </w:pPr>
      <w:r>
        <w:rPr>
          <w:rtl/>
        </w:rPr>
        <w:t xml:space="preserve">5 ـ من الواضح انّه يخطر في ذهن كثير من أهل العلم وغيرهم انّ مجرد منع جماعة من الصحابة بقيادة عمر ( رضي الله عنه ) لا يكفي لانصراف النبي </w:t>
      </w:r>
      <w:r w:rsidR="00593EDA" w:rsidRPr="00593EDA">
        <w:rPr>
          <w:rStyle w:val="libAlaemChar"/>
          <w:rFonts w:hint="cs"/>
          <w:rtl/>
        </w:rPr>
        <w:t>صلى‌الله‌عليه‌وآله</w:t>
      </w:r>
      <w:r>
        <w:rPr>
          <w:rtl/>
        </w:rPr>
        <w:t xml:space="preserve"> عن كتابة هذا الامر المهم المانع عن الضلال ، فلم انصرف عنها ولِمَ لم يبيّنه قولاً وشفاهاً حتى طردهم عن بيته وسكت عن مراده؟ وهذا سؤال مهم جداً.</w:t>
      </w:r>
    </w:p>
    <w:p w:rsidR="00F40ABA" w:rsidRDefault="00F40ABA" w:rsidP="002565FE">
      <w:pPr>
        <w:pStyle w:val="libNormal"/>
        <w:rPr>
          <w:rtl/>
        </w:rPr>
      </w:pPr>
      <w:r>
        <w:rPr>
          <w:rtl/>
        </w:rPr>
        <w:t xml:space="preserve">وجوابه عندي انّ النبي </w:t>
      </w:r>
      <w:r w:rsidR="00593EDA" w:rsidRPr="00593EDA">
        <w:rPr>
          <w:rStyle w:val="libAlaemChar"/>
          <w:rFonts w:hint="cs"/>
          <w:rtl/>
        </w:rPr>
        <w:t>صلى‌الله‌عليه‌وآله</w:t>
      </w:r>
      <w:r>
        <w:rPr>
          <w:rtl/>
        </w:rPr>
        <w:t xml:space="preserve"> علم انّ تأكيده على مراده بالكتابة لا يفيد </w:t>
      </w:r>
    </w:p>
    <w:p w:rsidR="00F40ABA" w:rsidRDefault="00F40ABA" w:rsidP="002565FE">
      <w:pPr>
        <w:pStyle w:val="libNormal0"/>
        <w:rPr>
          <w:rtl/>
        </w:rPr>
      </w:pPr>
      <w:r>
        <w:rPr>
          <w:rtl/>
        </w:rPr>
        <w:br w:type="page"/>
      </w:r>
      <w:r>
        <w:rPr>
          <w:rtl/>
        </w:rPr>
        <w:lastRenderedPageBreak/>
        <w:t xml:space="preserve">تلك الفائدة بعد ما قال عمر ( رضي الله عنه ) قوله وقبله جمع آخر ، إذ لو فرض انّه يكتب بعده ما اراده </w:t>
      </w:r>
      <w:r w:rsidR="00593EDA" w:rsidRPr="00593EDA">
        <w:rPr>
          <w:rStyle w:val="libAlaemChar"/>
          <w:rFonts w:hint="cs"/>
          <w:rtl/>
        </w:rPr>
        <w:t>صلى‌الله‌عليه‌وآله</w:t>
      </w:r>
      <w:r>
        <w:rPr>
          <w:rtl/>
        </w:rPr>
        <w:t xml:space="preserve"> بكل تأكيد وتغليظ كان بوسع المخالفين ان يقولوا انّه </w:t>
      </w:r>
      <w:r w:rsidR="00593EDA" w:rsidRPr="00593EDA">
        <w:rPr>
          <w:rStyle w:val="libAlaemChar"/>
          <w:rFonts w:hint="cs"/>
          <w:rtl/>
        </w:rPr>
        <w:t>صلى‌الله‌عليه‌وآله</w:t>
      </w:r>
      <w:r>
        <w:rPr>
          <w:rtl/>
        </w:rPr>
        <w:t xml:space="preserve"> لشدة مرضه هجر وهذى ، فلا موجب أو لا مجوّز للعمل به ، فلا يتحقّق مراده ، ولاجله انصرف عنه.</w:t>
      </w:r>
    </w:p>
    <w:p w:rsidR="00F40ABA" w:rsidRDefault="00F40ABA" w:rsidP="002565FE">
      <w:pPr>
        <w:pStyle w:val="libNormal"/>
        <w:rPr>
          <w:rtl/>
        </w:rPr>
      </w:pPr>
      <w:r>
        <w:rPr>
          <w:rtl/>
        </w:rPr>
        <w:t xml:space="preserve">6 ـ بعد اللتيا والتي يبقى السؤال السابق بحاله ، وانّه ما هو مقصود النبي </w:t>
      </w:r>
      <w:r w:rsidR="00593EDA" w:rsidRPr="00593EDA">
        <w:rPr>
          <w:rStyle w:val="libAlaemChar"/>
          <w:rFonts w:hint="cs"/>
          <w:rtl/>
        </w:rPr>
        <w:t>صلى‌الله‌عليه‌وآله</w:t>
      </w:r>
      <w:r>
        <w:rPr>
          <w:rtl/>
        </w:rPr>
        <w:t xml:space="preserve"> من هذا المكتوب؟ وأقول في الجواب : لا بدّ من لفت النظر الى ما تفرّقت الاَُمّة عليه بعد وفاته وضلّوا وسقطوا في الفتن والحروب والتقاتل والتكفير والتضليل الى يومنا هذا؟ وهذا الشيء هو مقصوده بالكتابة.</w:t>
      </w:r>
    </w:p>
    <w:p w:rsidR="00F40ABA" w:rsidRDefault="00F40ABA" w:rsidP="002565FE">
      <w:pPr>
        <w:pStyle w:val="libNormal"/>
        <w:rPr>
          <w:rtl/>
        </w:rPr>
      </w:pPr>
      <w:r>
        <w:rPr>
          <w:rtl/>
        </w:rPr>
        <w:t>ونحن نعتقد بانّ كل منصف إذا تطهّرت نفسه من العصبية والتقليد يفهم انه هو امر الخلافة بعده وتعيين خليفته بشخصه وعينه.</w:t>
      </w:r>
    </w:p>
    <w:p w:rsidR="00F40ABA" w:rsidRDefault="00F40ABA" w:rsidP="002565FE">
      <w:pPr>
        <w:pStyle w:val="libNormal"/>
        <w:rPr>
          <w:rtl/>
        </w:rPr>
      </w:pPr>
      <w:r>
        <w:rPr>
          <w:rtl/>
        </w:rPr>
        <w:t>أليس وقع الاختلاف بين علي ( رضي الله عنه ) وغيره في أمر الخلافة ولم يبايع أبا بكر ( رضي الله عنه ) ستة أشهر طيلة أيام حياة فاطمة ، وانّما بايعه حين استنكره وجوه الناس كما نقله البخاري فيما يأتي عن عائشة ( رض ).</w:t>
      </w:r>
    </w:p>
    <w:p w:rsidR="00F40ABA" w:rsidRDefault="00F40ABA" w:rsidP="002565FE">
      <w:pPr>
        <w:pStyle w:val="libNormal"/>
        <w:rPr>
          <w:rtl/>
        </w:rPr>
      </w:pPr>
      <w:r>
        <w:rPr>
          <w:rtl/>
        </w:rPr>
        <w:t>ألم يقع التشاجر بين الانصار والمهاجرين في سقيفة بني ساعدة والتكلم بما لا يليق بمسلم؟ وهلا يرجع سبب الفتن الواقعة في خلافة عثمان ( رضي الله عنه ) الى هذا الامر المقصود بالكتابة؟</w:t>
      </w:r>
    </w:p>
    <w:p w:rsidR="00F40ABA" w:rsidRDefault="00F40ABA" w:rsidP="002565FE">
      <w:pPr>
        <w:pStyle w:val="libNormal"/>
        <w:rPr>
          <w:rtl/>
        </w:rPr>
      </w:pPr>
      <w:r>
        <w:rPr>
          <w:rtl/>
        </w:rPr>
        <w:t>أليست حروب الجمل وصفين والنهروان من أوضح آثار الاختلاف في الخلافة؟</w:t>
      </w:r>
    </w:p>
    <w:p w:rsidR="00F40ABA" w:rsidRDefault="00F40ABA" w:rsidP="002565FE">
      <w:pPr>
        <w:pStyle w:val="libNormal"/>
        <w:rPr>
          <w:rtl/>
        </w:rPr>
      </w:pPr>
      <w:r>
        <w:rPr>
          <w:rtl/>
        </w:rPr>
        <w:t xml:space="preserve">ما هو سبب قتل الخليفتين عثمان وعلي وبقاء ما ترتّب عليه الى يومنا هذا ، أليس تفرّق المسلمين شيعة وسنة نتيجة الاختلاف في الخليفة بعد النبي </w:t>
      </w:r>
      <w:r w:rsidR="00593EDA" w:rsidRPr="00593EDA">
        <w:rPr>
          <w:rStyle w:val="libAlaemChar"/>
          <w:rFonts w:hint="cs"/>
          <w:rtl/>
        </w:rPr>
        <w:t>صلى‌الله‌عليه‌وآله</w:t>
      </w:r>
      <w:r>
        <w:rPr>
          <w:rtl/>
        </w:rPr>
        <w:t xml:space="preserve"> ، أليست الحروب الداخلية بين المسلمين التي افسدت الحرث والنسل لاجل ذلك؟ أليس ما ابتلى به المسلمون ـ حتى يومنا هذا</w:t>
      </w:r>
      <w:r>
        <w:rPr>
          <w:rFonts w:hint="cs"/>
          <w:rtl/>
        </w:rPr>
        <w:t xml:space="preserve"> </w:t>
      </w:r>
      <w:r>
        <w:rPr>
          <w:rtl/>
        </w:rPr>
        <w:t xml:space="preserve">ـ </w:t>
      </w:r>
    </w:p>
    <w:p w:rsidR="00F40ABA" w:rsidRDefault="00F40ABA" w:rsidP="002565FE">
      <w:pPr>
        <w:pStyle w:val="libNormal0"/>
        <w:rPr>
          <w:rtl/>
        </w:rPr>
      </w:pPr>
      <w:r>
        <w:rPr>
          <w:rtl/>
        </w:rPr>
        <w:br w:type="page"/>
      </w:r>
      <w:r>
        <w:rPr>
          <w:rtl/>
        </w:rPr>
        <w:lastRenderedPageBreak/>
        <w:t>من الانحطاط والتأخر والانحراف هو نتيجة ذلك الاختلاف الذي ادّى الى تسلّط حكّام الجور من بني أُمية وبني العباس؟ وهكذا وهكذا.</w:t>
      </w:r>
    </w:p>
    <w:p w:rsidR="00F40ABA" w:rsidRDefault="00F40ABA" w:rsidP="002565FE">
      <w:pPr>
        <w:pStyle w:val="libNormal"/>
        <w:rPr>
          <w:rtl/>
        </w:rPr>
      </w:pPr>
      <w:r>
        <w:rPr>
          <w:rtl/>
        </w:rPr>
        <w:t xml:space="preserve">وبعد هذا لا اظن بمسلم عاقل يشكّ في مراد النبي </w:t>
      </w:r>
      <w:r w:rsidR="00593EDA" w:rsidRPr="00593EDA">
        <w:rPr>
          <w:rStyle w:val="libAlaemChar"/>
          <w:rFonts w:hint="cs"/>
          <w:rtl/>
        </w:rPr>
        <w:t>صلى‌الله‌عليه‌وآله</w:t>
      </w:r>
      <w:r>
        <w:rPr>
          <w:rtl/>
        </w:rPr>
        <w:t xml:space="preserve"> وما اراد أن يكتبه ، وانّه هو تعيين خليفته بعده أو الخلفاء بعده ، فلو كتبه </w:t>
      </w:r>
      <w:r w:rsidR="00593EDA" w:rsidRPr="00593EDA">
        <w:rPr>
          <w:rStyle w:val="libAlaemChar"/>
          <w:rFonts w:hint="cs"/>
          <w:rtl/>
        </w:rPr>
        <w:t>صلى‌الله‌عليه‌وآله</w:t>
      </w:r>
      <w:r>
        <w:rPr>
          <w:rtl/>
        </w:rPr>
        <w:t xml:space="preserve"> وقبله الصحابة بعده ما ضلّ الناس بعده أبداً ، وحيث انّ جماعة من الصحابة منعوه من الكتابة فقد ضلّ الناس كما عرفت.</w:t>
      </w:r>
    </w:p>
    <w:p w:rsidR="00F40ABA" w:rsidRDefault="00F40ABA" w:rsidP="002565FE">
      <w:pPr>
        <w:pStyle w:val="libNormal"/>
        <w:rPr>
          <w:rtl/>
        </w:rPr>
      </w:pPr>
      <w:r>
        <w:rPr>
          <w:rtl/>
        </w:rPr>
        <w:t>لا يقال قد ذكرت ان آية اكمال الدين اخبرت عن عدم بقا أمر ديني موجب للضلال فيعود الاشكال عليك أيضاً. فانه يقال انّ الآية الشريفة تدلّ على اكمال أمر التشريع والتقنين في الاَُصول والمعارف وكليات الفقه وحتى أمر الخلافة اجمالاً ، كما يظهر من استدلال الشيعة واهل السنة بالآيات والروايات الصريحة أو المشيرة ـ بزعمهم ـ على أمر الخلافة.</w:t>
      </w:r>
    </w:p>
    <w:p w:rsidR="00F40ABA" w:rsidRDefault="00F40ABA" w:rsidP="002565FE">
      <w:pPr>
        <w:pStyle w:val="libNormal"/>
        <w:rPr>
          <w:rtl/>
        </w:rPr>
      </w:pPr>
      <w:r>
        <w:rPr>
          <w:rtl/>
        </w:rPr>
        <w:t>واما تعيين مصداق الخليفة وشخصه ، فهذا لا يمس باكمال التشريع حتى إذا فرضنا</w:t>
      </w:r>
      <w:r w:rsidRPr="00643D22">
        <w:rPr>
          <w:rStyle w:val="libFootnotenumChar"/>
          <w:rtl/>
        </w:rPr>
        <w:t xml:space="preserve"> (1) </w:t>
      </w:r>
      <w:r>
        <w:rPr>
          <w:rtl/>
        </w:rPr>
        <w:t xml:space="preserve">اهماله من جانب صاحب الرسالة الى هذا اليوم ، لعدم حلول وقت الابتلاء به الى حين وفاته </w:t>
      </w:r>
      <w:r w:rsidR="00593EDA" w:rsidRPr="00593EDA">
        <w:rPr>
          <w:rStyle w:val="libAlaemChar"/>
          <w:rFonts w:hint="cs"/>
          <w:rtl/>
        </w:rPr>
        <w:t>صلى‌الله‌عليه‌وآله</w:t>
      </w:r>
      <w:r>
        <w:rPr>
          <w:rtl/>
        </w:rPr>
        <w:t xml:space="preserve"> ، فبيان الحكم أمر وتعيين مصداقه ومتعلّقه أمر آخر وبينهما بون بعيد ، ولذا قال بعض الباحثين ان مراده </w:t>
      </w:r>
      <w:r w:rsidR="00593EDA" w:rsidRPr="00593EDA">
        <w:rPr>
          <w:rStyle w:val="libAlaemChar"/>
          <w:rFonts w:hint="cs"/>
          <w:rtl/>
        </w:rPr>
        <w:t>صلى‌الله‌عليه‌وآله</w:t>
      </w:r>
      <w:r>
        <w:rPr>
          <w:rtl/>
        </w:rPr>
        <w:t xml:space="preserve"> هو التنصيص على خلافة أبي بكر.</w:t>
      </w:r>
    </w:p>
    <w:p w:rsidR="00F40ABA" w:rsidRDefault="00F40ABA" w:rsidP="002565FE">
      <w:pPr>
        <w:pStyle w:val="libNormal"/>
        <w:rPr>
          <w:rtl/>
        </w:rPr>
      </w:pPr>
      <w:r>
        <w:rPr>
          <w:rtl/>
        </w:rPr>
        <w:t xml:space="preserve">7 ـ بقي في المقام سؤالان خطيران مهمان : </w:t>
      </w:r>
    </w:p>
    <w:p w:rsidR="00F40ABA" w:rsidRDefault="00F40ABA" w:rsidP="002565FE">
      <w:pPr>
        <w:pStyle w:val="libNormal"/>
        <w:rPr>
          <w:rtl/>
        </w:rPr>
      </w:pPr>
      <w:r>
        <w:rPr>
          <w:rtl/>
        </w:rPr>
        <w:t xml:space="preserve">الاَول : نسبة الهجر الى النبي المعصوم الذي قاله فيه سبحانه وتعالى : </w:t>
      </w:r>
      <w:r w:rsidRPr="00B825C0">
        <w:rPr>
          <w:rStyle w:val="libAlaemChar"/>
          <w:rtl/>
        </w:rPr>
        <w:t xml:space="preserve">( </w:t>
      </w:r>
      <w:r w:rsidRPr="00B825C0">
        <w:rPr>
          <w:rStyle w:val="libAieChar"/>
          <w:rtl/>
        </w:rPr>
        <w:t>وما ينطقُ عن الهوى إن هو إلاّ وحيٌ يوحى</w:t>
      </w:r>
      <w:r w:rsidRPr="00B825C0">
        <w:rPr>
          <w:rStyle w:val="libAieChar"/>
          <w:rFonts w:hint="cs"/>
          <w:rtl/>
        </w:rPr>
        <w:t xml:space="preserve"> </w:t>
      </w:r>
      <w:r w:rsidRPr="00B825C0">
        <w:rPr>
          <w:rStyle w:val="libAlaemChar"/>
          <w:rtl/>
        </w:rPr>
        <w:t xml:space="preserve">) </w:t>
      </w:r>
      <w:r>
        <w:rPr>
          <w:rtl/>
        </w:rPr>
        <w:t xml:space="preserve">يوجب الردّة أو الفسق قطعاً ، وهذا لا يجتمع مع عدالة الصحابة ، بل مع الايمان ، بل لو فرضنا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خلافاً للشيعة وجمع من أهل السنّة القائلين بتعيين الخليفة من قبله صراحة على حد زعم الشيعة أو اشارة على حد زعم جماعة من أهل السنّة.</w:t>
      </w:r>
    </w:p>
    <w:p w:rsidR="00F40ABA" w:rsidRDefault="00F40ABA" w:rsidP="002565FE">
      <w:pPr>
        <w:pStyle w:val="libNormal0"/>
        <w:rPr>
          <w:rtl/>
        </w:rPr>
      </w:pPr>
      <w:r>
        <w:rPr>
          <w:rtl/>
        </w:rPr>
        <w:br w:type="page"/>
      </w:r>
      <w:r>
        <w:rPr>
          <w:rtl/>
        </w:rPr>
        <w:lastRenderedPageBreak/>
        <w:t>صحّة جملة ( قد غلبه الوجع ، أو : قد غلب عليه الوجع ) مكان جملة ( هجر ، أو : أهجر ) ، بل لو فرضنا انهم قالوا بأبي أنت وأُمي يا رسول الله لا تكتب شيئاً في هذه الحالة لبقي أصل الاشكال بحاله ، فإنّ عصيان الرسول محرم ينافي العدالة.</w:t>
      </w:r>
    </w:p>
    <w:p w:rsidR="00F40ABA" w:rsidRDefault="00F40ABA" w:rsidP="002565FE">
      <w:pPr>
        <w:pStyle w:val="libNormal"/>
        <w:rPr>
          <w:rtl/>
        </w:rPr>
      </w:pPr>
      <w:r w:rsidRPr="00480056">
        <w:rPr>
          <w:rStyle w:val="libBold2Char"/>
          <w:rtl/>
        </w:rPr>
        <w:t xml:space="preserve">الثاني : </w:t>
      </w:r>
      <w:r>
        <w:rPr>
          <w:rtl/>
        </w:rPr>
        <w:t>انّ منع الكتابة أوجب ضلال الاَُمّة ضلالاً ذهبت به الاَموال وسفكت به الدماء ووقعت به البغضاء والعداوة والتفرقة الواسعة بين المسلمين الى يومنا هذا</w:t>
      </w:r>
      <w:r w:rsidRPr="00643D22">
        <w:rPr>
          <w:rStyle w:val="libFootnotenumChar"/>
          <w:rtl/>
        </w:rPr>
        <w:t xml:space="preserve"> (1) </w:t>
      </w:r>
      <w:r>
        <w:rPr>
          <w:rtl/>
        </w:rPr>
        <w:t xml:space="preserve">فوزر هذا الضلال الكبير على المانعين في ذلك المجلس ، أو انّه معفو عنهم لاجتهادهم؟! لكن الاجتهاد في مقابل النص لو فرض جوازه لارتفع وجوب اطاعة الرسول </w:t>
      </w:r>
      <w:r w:rsidR="00593EDA" w:rsidRPr="00593EDA">
        <w:rPr>
          <w:rStyle w:val="libAlaemChar"/>
          <w:rFonts w:hint="cs"/>
          <w:rtl/>
        </w:rPr>
        <w:t>صلى‌الله‌عليه‌وآله</w:t>
      </w:r>
      <w:r>
        <w:rPr>
          <w:rtl/>
        </w:rPr>
        <w:t xml:space="preserve"> الثابت بالآيات الكثيرة الواردة في القرآن وبالضرورة من الدين والعقل. على ان في خصوص المقام قامت قرينة واضحة على ابطال هذا الاجتهاد ، وهو غضب النبي أو عدم رضاه بالمنع المذكور ، وكثرة اللغط واللغو حتى طردهم من عنده بقوله </w:t>
      </w:r>
      <w:r w:rsidR="00593EDA" w:rsidRPr="00593EDA">
        <w:rPr>
          <w:rStyle w:val="libAlaemChar"/>
          <w:rFonts w:hint="cs"/>
          <w:rtl/>
        </w:rPr>
        <w:t>صلى‌الله‌عليه‌وآله</w:t>
      </w:r>
      <w:r>
        <w:rPr>
          <w:rtl/>
        </w:rPr>
        <w:t xml:space="preserve"> : « قوموا عني » ، فامرهم بتركه وقيامهم عنه ، ولعلّه لا نظير له في تمام حياته ، فانّي لم اجد مورداً اخرج النبي أحداً من اصحابه من بيته حتى في ليلة عرسه مع كراهته لبقائهم في البيت حتى نزلت آية الحجاب كما نقل في الصحاح.</w:t>
      </w:r>
    </w:p>
    <w:p w:rsidR="00F40ABA" w:rsidRDefault="00F40ABA" w:rsidP="002565FE">
      <w:pPr>
        <w:pStyle w:val="libNormal"/>
        <w:rPr>
          <w:rtl/>
        </w:rPr>
      </w:pPr>
      <w:r>
        <w:rPr>
          <w:rtl/>
        </w:rPr>
        <w:t xml:space="preserve">وأيضاً صرّح النبي </w:t>
      </w:r>
      <w:r w:rsidR="00593EDA" w:rsidRPr="00593EDA">
        <w:rPr>
          <w:rStyle w:val="libAlaemChar"/>
          <w:rFonts w:hint="cs"/>
          <w:rtl/>
        </w:rPr>
        <w:t>صلى‌الله‌عليه‌وآله</w:t>
      </w:r>
      <w:r>
        <w:rPr>
          <w:rtl/>
        </w:rPr>
        <w:t xml:space="preserve"> لهم : بانّ الذي انا فيه هو خير ممّا تدعونني اليه ، أي هذا المرض المميت خير مما تدعونني اليه من ترك الكتابة ، فادّعاء الاجتهاد في المقام غلط واضح ، وصدق ابن عباس حيث يقول : انّ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ولقد خاف النبي من هذه الحالة حيث حذر اصحابه في حجة الوداع بقوله : « لا ترجعوا بعدي كفاراً يضرب بعضكم رقاب بعض ». ( البخاري 121 كتاب العلم ) وكرره برقم 4143 و6475 و6669.</w:t>
      </w:r>
    </w:p>
    <w:p w:rsidR="00F40ABA" w:rsidRDefault="00F40ABA" w:rsidP="002565FE">
      <w:pPr>
        <w:pStyle w:val="libNormal0"/>
        <w:rPr>
          <w:rtl/>
        </w:rPr>
      </w:pPr>
      <w:r>
        <w:rPr>
          <w:rtl/>
        </w:rPr>
        <w:br w:type="page"/>
      </w:r>
      <w:r>
        <w:rPr>
          <w:rtl/>
        </w:rPr>
        <w:lastRenderedPageBreak/>
        <w:t xml:space="preserve">الرزية كل الرزية ما حال بين الرسول </w:t>
      </w:r>
      <w:r w:rsidR="00593EDA" w:rsidRPr="00593EDA">
        <w:rPr>
          <w:rStyle w:val="libAlaemChar"/>
          <w:rFonts w:hint="cs"/>
          <w:rtl/>
        </w:rPr>
        <w:t>صلى‌الله‌عليه‌وآله</w:t>
      </w:r>
      <w:r>
        <w:rPr>
          <w:rtl/>
        </w:rPr>
        <w:t xml:space="preserve"> وبين كتابه. وله حق البكاء ، بل ينبغي ان يبكي عليه كلّ مسلم يحب دينه.</w:t>
      </w:r>
    </w:p>
    <w:p w:rsidR="00F40ABA" w:rsidRDefault="00F40ABA" w:rsidP="002565FE">
      <w:pPr>
        <w:pStyle w:val="libNormal"/>
        <w:rPr>
          <w:rtl/>
        </w:rPr>
      </w:pPr>
      <w:r>
        <w:rPr>
          <w:rtl/>
        </w:rPr>
        <w:t>لكن المانعين ، من الصحابة وعلى رأسهم عمر وهو الخليفة الثاني ، فما هو المخرج من هذه المشكلة العويصة المحيّرة للعقول؟ وقد ذكر علماء الحديث والكلام أعذاراً كثيرة ، لكنّها غير مقنعة عند من نجاه الله من التقليد والعصبية ووفقه لتطبيق الاعتقاد على الحق دون تطبيق الحق على الاعتقاد</w:t>
      </w:r>
      <w:r w:rsidRPr="00643D22">
        <w:rPr>
          <w:rStyle w:val="libFootnotenumChar"/>
          <w:rtl/>
        </w:rPr>
        <w:t xml:space="preserve"> (1) </w:t>
      </w:r>
      <w:r>
        <w:rPr>
          <w:rtl/>
        </w:rPr>
        <w:t>، ولا شيء أفضل من ان نقول والله العالم ، وانا لله وانا اليه راجعون.</w:t>
      </w:r>
    </w:p>
    <w:p w:rsidR="00F40ABA" w:rsidRDefault="00F40ABA" w:rsidP="002565FE">
      <w:pPr>
        <w:pStyle w:val="libNormal"/>
        <w:rPr>
          <w:rtl/>
        </w:rPr>
      </w:pPr>
      <w:r>
        <w:rPr>
          <w:rtl/>
        </w:rPr>
        <w:t xml:space="preserve">8 ـ ثم انّ في مقالة عمر : ( حسبنا كتاب الله ) اشكال آخر ، وهو انّ قول النبي وفعله وتقريره مصدر ثان للتشريع ، ولا شكّ في عدم كفاية القرآن وحده من دون السنّة النبوية لنجاة المسلمين ، فكما يجب العمل بالقرآن ، يجب العمل بالسنّة بدلالة آيات من القرآن ، فرد أمر الرسول ردّ للقرآن أيضاً. على ان عمر واتباعه يعلمون ـ اتم علم ـ بانّ الرسول الكريم </w:t>
      </w:r>
      <w:r w:rsidR="00593EDA" w:rsidRPr="00593EDA">
        <w:rPr>
          <w:rStyle w:val="libAlaemChar"/>
          <w:rFonts w:hint="cs"/>
          <w:rtl/>
        </w:rPr>
        <w:t>صلى‌الله‌عليه‌وآله</w:t>
      </w:r>
      <w:r>
        <w:rPr>
          <w:rtl/>
        </w:rPr>
        <w:t xml:space="preserve"> اعلم منهم ومن كل أحد بالقرآن ، فلو كان القرآن كافياً لهم لَما قال لهم اكتب لكم كتاباً لا تضلّون بعده أبداً ، فاستدلالهم هذا رد اعتقادي على الرسول </w:t>
      </w:r>
      <w:r w:rsidR="00593EDA" w:rsidRPr="00593EDA">
        <w:rPr>
          <w:rStyle w:val="libAlaemChar"/>
          <w:rFonts w:hint="cs"/>
          <w:rtl/>
        </w:rPr>
        <w:t>صلى‌الله‌عليه‌وآله</w:t>
      </w:r>
      <w:r>
        <w:rPr>
          <w:rtl/>
        </w:rPr>
        <w:t xml:space="preserve"> ، وهذا اقبح من منع اتيان ما يكتب فيه ، فانّه مجرد عصيان عملي.</w:t>
      </w:r>
    </w:p>
    <w:p w:rsidR="00F40ABA" w:rsidRDefault="00F40ABA" w:rsidP="002565FE">
      <w:pPr>
        <w:pStyle w:val="libNormal"/>
        <w:rPr>
          <w:rtl/>
        </w:rPr>
      </w:pPr>
      <w:r>
        <w:rPr>
          <w:rtl/>
        </w:rPr>
        <w:t xml:space="preserve">( </w:t>
      </w:r>
      <w:r w:rsidRPr="00A4116C">
        <w:rPr>
          <w:rtl/>
        </w:rPr>
        <w:t>23</w:t>
      </w:r>
      <w:r>
        <w:rPr>
          <w:rtl/>
        </w:rPr>
        <w:t xml:space="preserve"> ) وعن العرباض قال : نزلنا مع النبي </w:t>
      </w:r>
      <w:r w:rsidR="00593EDA" w:rsidRPr="00593EDA">
        <w:rPr>
          <w:rStyle w:val="libAlaemChar"/>
          <w:rFonts w:hint="cs"/>
          <w:rtl/>
        </w:rPr>
        <w:t>صلى‌الله‌عليه‌وآله</w:t>
      </w:r>
      <w:r>
        <w:rPr>
          <w:rtl/>
        </w:rPr>
        <w:t xml:space="preserve"> خيبر ... فغضب النبي </w:t>
      </w:r>
      <w:r w:rsidR="00593EDA" w:rsidRPr="00593EDA">
        <w:rPr>
          <w:rStyle w:val="libAlaemChar"/>
          <w:rFonts w:hint="cs"/>
          <w:rtl/>
        </w:rPr>
        <w:t>صلى‌الله‌عليه‌وآله</w:t>
      </w:r>
      <w:r>
        <w:rPr>
          <w:rtl/>
        </w:rPr>
        <w:t xml:space="preserve"> وقال : « يا ابن عوف اركب فرسك ثم ناد ... » فقام </w:t>
      </w:r>
      <w:r w:rsidR="00593EDA" w:rsidRPr="00593EDA">
        <w:rPr>
          <w:rStyle w:val="libAlaemChar"/>
          <w:rFonts w:hint="cs"/>
          <w:rtl/>
        </w:rPr>
        <w:t>صلى‌الله‌عليه‌وآله</w:t>
      </w:r>
      <w:r>
        <w:rPr>
          <w:rtl/>
        </w:rPr>
        <w:t xml:space="preserve"> فقال : « أيحسب أحدكم متكئاً على اريكته قد يظن انّ الله لم يحرم شيئاً إلاّ ما في هذا القرآن ، ألا واني والله قد وعظت وأمرت ونهيت عن اشياء ، انّها لمثل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انظر ـ من باب المثال ـ الى شرح النووي في تأويل الحديث ، فكل ما قاله أو نقله فهو وهن ضعيف ، ولا يخفى على أهل العلم بطلانه بل هو واضح البطلان.</w:t>
      </w:r>
    </w:p>
    <w:p w:rsidR="00F40ABA" w:rsidRDefault="00F40ABA" w:rsidP="002565FE">
      <w:pPr>
        <w:pStyle w:val="libNormal0"/>
        <w:rPr>
          <w:rtl/>
        </w:rPr>
      </w:pPr>
      <w:r>
        <w:rPr>
          <w:rtl/>
        </w:rPr>
        <w:br w:type="page"/>
      </w:r>
      <w:r>
        <w:rPr>
          <w:rtl/>
        </w:rPr>
        <w:lastRenderedPageBreak/>
        <w:t xml:space="preserve">القرآن أو أكثر ... » </w:t>
      </w:r>
      <w:r w:rsidRPr="00643D22">
        <w:rPr>
          <w:rStyle w:val="libFootnotenumChar"/>
          <w:rtl/>
        </w:rPr>
        <w:t>(1)</w:t>
      </w:r>
      <w:r w:rsidRPr="008A76F4">
        <w:rPr>
          <w:rtl/>
        </w:rPr>
        <w:t>.</w:t>
      </w:r>
    </w:p>
    <w:p w:rsidR="00F40ABA" w:rsidRDefault="00F40ABA" w:rsidP="002565FE">
      <w:pPr>
        <w:pStyle w:val="libNormal"/>
        <w:rPr>
          <w:rtl/>
        </w:rPr>
      </w:pPr>
      <w:r>
        <w:rPr>
          <w:rtl/>
        </w:rPr>
        <w:t xml:space="preserve">أقول : كان عمر حاضراً في خيبر وسمع كلام النبي </w:t>
      </w:r>
      <w:r w:rsidR="00593EDA" w:rsidRPr="00593EDA">
        <w:rPr>
          <w:rStyle w:val="libAlaemChar"/>
          <w:rFonts w:hint="cs"/>
          <w:rtl/>
        </w:rPr>
        <w:t>صلى‌الله‌عليه‌وآله</w:t>
      </w:r>
      <w:r>
        <w:rPr>
          <w:rtl/>
        </w:rPr>
        <w:t xml:space="preserve"> قطعاً لاَنّ الصحابة كلّهم اجتمعوا بأمر النبي للصلاة كما صرّح في الحديث.</w:t>
      </w:r>
    </w:p>
    <w:p w:rsidR="00F40ABA" w:rsidRDefault="00F40ABA" w:rsidP="002565FE">
      <w:pPr>
        <w:pStyle w:val="libNormal"/>
        <w:rPr>
          <w:rtl/>
        </w:rPr>
      </w:pPr>
      <w:r>
        <w:rPr>
          <w:rtl/>
        </w:rPr>
        <w:t>ويمكن ان نقدم اعتذاراً من قبل الخليفة واتباعه انّهم لم يلتفتوا الى لوازم كلامهم هذا في تلك الساعة. وكم كنت احب ان لا تصدر هذه الجملة وهذا العمل من هؤلاء الصحابة ، وكم كنت احب ان لم يعص النبي الرحيم الرؤوف في بيته ولم يهن في آخر حياته الشريفة بهذه الجملة ، وكم كنت احب ان لم يضبط التاريخ المعتبر الموثوق به هذه الواقعة في صدره حتى لا يخجل المسلمون من اهل الكتاب وغيره ، لكن تجري الرياح بما لا تشتهي السُفُنُ.</w:t>
      </w:r>
    </w:p>
    <w:p w:rsidR="00F40ABA" w:rsidRDefault="00F40ABA" w:rsidP="00643D22">
      <w:pPr>
        <w:pStyle w:val="libCenterBold1"/>
        <w:rPr>
          <w:rtl/>
        </w:rPr>
      </w:pPr>
      <w:r>
        <w:rPr>
          <w:rtl/>
        </w:rPr>
        <w:t>لطيفة</w:t>
      </w:r>
    </w:p>
    <w:p w:rsidR="00F40ABA" w:rsidRDefault="00F40ABA" w:rsidP="002565FE">
      <w:pPr>
        <w:pStyle w:val="libNormal"/>
        <w:rPr>
          <w:rtl/>
        </w:rPr>
      </w:pPr>
      <w:r>
        <w:rPr>
          <w:rtl/>
        </w:rPr>
        <w:t xml:space="preserve">قال عالم سني لعالم شيعي : أليس في اقامة النبي أبا بكر مقامه في صلاة الجماعة ـ وهي عمود الدين ـ رمز الى خلافته بعده؟ فاجابه العالم الشيعي : بل هي نص في خلافته! فسأله العالم السني فرحاً مسروراً : اذن لماذا لا تقولون بها؟ فقال العالم الشيعي انّه </w:t>
      </w:r>
      <w:r w:rsidR="00593EDA" w:rsidRPr="00593EDA">
        <w:rPr>
          <w:rStyle w:val="libAlaemChar"/>
          <w:rFonts w:hint="cs"/>
          <w:rtl/>
        </w:rPr>
        <w:t>صلى‌الله‌عليه‌وآله</w:t>
      </w:r>
      <w:r>
        <w:rPr>
          <w:rtl/>
        </w:rPr>
        <w:t xml:space="preserve"> هجر ( في امره بان يقيم أبو بكر الصلاة ).</w:t>
      </w:r>
    </w:p>
    <w:p w:rsidR="00F40ABA" w:rsidRDefault="00F40ABA" w:rsidP="002565FE">
      <w:pPr>
        <w:pStyle w:val="libNormal"/>
        <w:rPr>
          <w:rtl/>
        </w:rPr>
      </w:pPr>
      <w:r>
        <w:rPr>
          <w:rtl/>
        </w:rPr>
        <w:t>فسكت الاَول ، ولم يحر جواباً ( احتراماً لمقام عمر رضي الله عنه ).</w:t>
      </w:r>
    </w:p>
    <w:p w:rsidR="00F40ABA" w:rsidRDefault="00F40ABA" w:rsidP="00F40ABA">
      <w:pPr>
        <w:pStyle w:val="Heading1Center"/>
        <w:rPr>
          <w:rtl/>
        </w:rPr>
      </w:pPr>
      <w:bookmarkStart w:id="39" w:name="_Toc250044998"/>
      <w:bookmarkStart w:id="40" w:name="_Toc404085170"/>
      <w:r>
        <w:rPr>
          <w:rtl/>
        </w:rPr>
        <w:t>أبو هريرة الدوسي</w:t>
      </w:r>
      <w:bookmarkEnd w:id="39"/>
      <w:bookmarkEnd w:id="40"/>
    </w:p>
    <w:p w:rsidR="00F40ABA" w:rsidRDefault="00F40ABA" w:rsidP="002565FE">
      <w:pPr>
        <w:pStyle w:val="libNormal"/>
        <w:rPr>
          <w:rtl/>
        </w:rPr>
      </w:pPr>
      <w:r>
        <w:rPr>
          <w:rtl/>
        </w:rPr>
        <w:t xml:space="preserve">تقدّم في مقدمة الكتاب انّ أبا هريرة روى 5374 حديثاً اخرج البخاري منها 446 حديثاً ، ويقول السيّد مصطفى الصادق الرافعي في كتابه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3 : 167 كتاب الخراج والامارة.</w:t>
      </w:r>
    </w:p>
    <w:p w:rsidR="00F40ABA" w:rsidRDefault="00F40ABA" w:rsidP="002565FE">
      <w:pPr>
        <w:pStyle w:val="libNormal0"/>
        <w:rPr>
          <w:rtl/>
        </w:rPr>
      </w:pPr>
      <w:r>
        <w:rPr>
          <w:rtl/>
        </w:rPr>
        <w:br w:type="page"/>
      </w:r>
      <w:r>
        <w:rPr>
          <w:rtl/>
        </w:rPr>
        <w:lastRenderedPageBreak/>
        <w:t xml:space="preserve"> « تاريخ آداب العرب » : وكان اكثر الصحابة رواية أبو هريرة ، وقد صحب النبي </w:t>
      </w:r>
      <w:r w:rsidR="00593EDA" w:rsidRPr="00593EDA">
        <w:rPr>
          <w:rStyle w:val="libAlaemChar"/>
          <w:rFonts w:hint="cs"/>
          <w:rtl/>
        </w:rPr>
        <w:t>صلى‌الله‌عليه‌وآله</w:t>
      </w:r>
      <w:r>
        <w:rPr>
          <w:rtl/>
        </w:rPr>
        <w:t xml:space="preserve"> ثلاث سنين ـ بل صحب عاماً وتسعة أشهر كما ذكره صاحب كتاب شيخ المضيرة ـ وعمّر بعده نحواً من خمسين سنة ، ولهذا كان عمر وعثمان وعائشة ينكرون عليه ويتهمونه ، وهو اول راوية اتهم في الاسلام ، وكانت عائشة أشدّهم انكاراً عليه لتطاول الاَيام بها وبه إذ توفيت قبله بسنة ... </w:t>
      </w:r>
      <w:r w:rsidRPr="00643D22">
        <w:rPr>
          <w:rStyle w:val="libFootnotenumChar"/>
          <w:rtl/>
        </w:rPr>
        <w:t>(1)</w:t>
      </w:r>
      <w:r w:rsidRPr="008A76F4">
        <w:rPr>
          <w:rtl/>
        </w:rPr>
        <w:t>.</w:t>
      </w:r>
    </w:p>
    <w:p w:rsidR="00F40ABA" w:rsidRDefault="00F40ABA" w:rsidP="002565FE">
      <w:pPr>
        <w:pStyle w:val="libNormal"/>
        <w:rPr>
          <w:rtl/>
        </w:rPr>
      </w:pPr>
      <w:r>
        <w:rPr>
          <w:rtl/>
        </w:rPr>
        <w:t xml:space="preserve">واليك جملة من الاحاديث التي وردت عن أبي هريرة في صحيح البخاري وغيره والتي تكشف لنا ما حاله : </w:t>
      </w:r>
    </w:p>
    <w:p w:rsidR="00F40ABA" w:rsidRDefault="00F40ABA" w:rsidP="002565FE">
      <w:pPr>
        <w:pStyle w:val="libNormal"/>
        <w:rPr>
          <w:rtl/>
        </w:rPr>
      </w:pPr>
      <w:r>
        <w:rPr>
          <w:rtl/>
        </w:rPr>
        <w:t xml:space="preserve">( </w:t>
      </w:r>
      <w:r w:rsidRPr="00A4116C">
        <w:rPr>
          <w:rtl/>
        </w:rPr>
        <w:t>24</w:t>
      </w:r>
      <w:r>
        <w:rPr>
          <w:rtl/>
        </w:rPr>
        <w:t xml:space="preserve"> ) عن حيان سمعت أبا هريرة يقول : نشأت يتيماً ، وهاجرت مسكيناً ، وكنت أجيراً لابنة غزوان بطعام بطني وعقبة رجلي ، احطب لهم إذا نزلوا ، واحدو لهم إذا ركبوا ، فالحمد لله الذي جعل الدين قوّاماً ، وجعل أباهريرة اماماً</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A4116C">
        <w:rPr>
          <w:rtl/>
        </w:rPr>
        <w:t>25</w:t>
      </w:r>
      <w:r>
        <w:rPr>
          <w:rtl/>
        </w:rPr>
        <w:t xml:space="preserve"> ) عن أبي هريرة : ما من اصحاب النبي </w:t>
      </w:r>
      <w:r w:rsidR="00593EDA" w:rsidRPr="00593EDA">
        <w:rPr>
          <w:rStyle w:val="libAlaemChar"/>
          <w:rFonts w:hint="cs"/>
          <w:rtl/>
        </w:rPr>
        <w:t>صلى‌الله‌عليه‌وآله</w:t>
      </w:r>
      <w:r>
        <w:rPr>
          <w:rtl/>
        </w:rPr>
        <w:t xml:space="preserve"> أحد أكثر حديثاً عنه منّي إلاّ ما كان من عبدالله بن عمرو ، فانّه كان يكتب ولا أكتب</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أقول : نفس هذا الادعاء يدل على غلوّه في شأنه وعدم تورّعه في الكلام ، إمّا أولاً : فانّه لم يصاحب النبي </w:t>
      </w:r>
      <w:r w:rsidR="00593EDA" w:rsidRPr="00593EDA">
        <w:rPr>
          <w:rStyle w:val="libAlaemChar"/>
          <w:rFonts w:hint="cs"/>
          <w:rtl/>
        </w:rPr>
        <w:t>صلى‌الله‌عليه‌وآله</w:t>
      </w:r>
      <w:r>
        <w:rPr>
          <w:rtl/>
        </w:rPr>
        <w:t xml:space="preserve"> إلاّ عامين ، والحال ان جمعاً من الصحابة صاحبه طيلة عمره الشريف كأبي بكر وعلي وغيرهم ، فكيف يدّعي انّه أكثر حديثاً من كل الصحابة.</w:t>
      </w:r>
    </w:p>
    <w:p w:rsidR="00F40ABA" w:rsidRDefault="00F40ABA" w:rsidP="002565FE">
      <w:pPr>
        <w:pStyle w:val="libNormal"/>
        <w:rPr>
          <w:rtl/>
        </w:rPr>
      </w:pPr>
      <w:r>
        <w:rPr>
          <w:rtl/>
        </w:rPr>
        <w:t xml:space="preserve">وإمّا ثانياً : لا يعرف عن ابن عمرو انّه أكثر حديثاً منه ، فلقد قيل انّ له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الاَضواء على السنة المحمدية : 113.</w:t>
      </w:r>
    </w:p>
    <w:p w:rsidR="00F40ABA" w:rsidRDefault="00F40ABA" w:rsidP="00643D22">
      <w:pPr>
        <w:pStyle w:val="libFootnote0"/>
        <w:rPr>
          <w:rtl/>
        </w:rPr>
      </w:pPr>
      <w:r>
        <w:rPr>
          <w:rtl/>
        </w:rPr>
        <w:t>(2) سنن ابن ماجه رقم 2445 كتاب الرهون.</w:t>
      </w:r>
    </w:p>
    <w:p w:rsidR="00F40ABA" w:rsidRDefault="00F40ABA" w:rsidP="00643D22">
      <w:pPr>
        <w:pStyle w:val="libFootnote0"/>
        <w:rPr>
          <w:rtl/>
        </w:rPr>
      </w:pPr>
      <w:r>
        <w:rPr>
          <w:rtl/>
        </w:rPr>
        <w:t>(3) صحيح البخاري رقم 113 كتاب العلم.</w:t>
      </w:r>
    </w:p>
    <w:p w:rsidR="00F40ABA" w:rsidRDefault="00F40ABA" w:rsidP="002565FE">
      <w:pPr>
        <w:pStyle w:val="libNormal0"/>
        <w:rPr>
          <w:rtl/>
        </w:rPr>
      </w:pPr>
      <w:r>
        <w:rPr>
          <w:rtl/>
        </w:rPr>
        <w:br w:type="page"/>
      </w:r>
      <w:r>
        <w:rPr>
          <w:rtl/>
        </w:rPr>
        <w:lastRenderedPageBreak/>
        <w:t xml:space="preserve">كتاباً في الادعية فقط ، وانّ رواياته لم تتجاوز عن ( </w:t>
      </w:r>
      <w:r w:rsidRPr="00A4116C">
        <w:rPr>
          <w:rtl/>
        </w:rPr>
        <w:t>700</w:t>
      </w:r>
      <w:r>
        <w:rPr>
          <w:rtl/>
        </w:rPr>
        <w:t xml:space="preserve"> ) كما عن ابن الجوزي ، أو عن ( </w:t>
      </w:r>
      <w:r w:rsidRPr="00A4116C">
        <w:rPr>
          <w:rtl/>
        </w:rPr>
        <w:t>722</w:t>
      </w:r>
      <w:r>
        <w:rPr>
          <w:rtl/>
        </w:rPr>
        <w:t xml:space="preserve"> ) كما عن مسند أحمد.</w:t>
      </w:r>
    </w:p>
    <w:p w:rsidR="00F40ABA" w:rsidRDefault="00F40ABA" w:rsidP="002565FE">
      <w:pPr>
        <w:pStyle w:val="libNormal"/>
        <w:rPr>
          <w:rtl/>
        </w:rPr>
      </w:pPr>
      <w:r>
        <w:rPr>
          <w:rtl/>
        </w:rPr>
        <w:t>وإمّا ثالثاً : فسيأتي منه انّه لم ينس حديثاً ، فكيف يدّعى انّ عدم كتابته للحديث أوجبت ان يكون ابن عمرو أكثر رواية منه.</w:t>
      </w:r>
    </w:p>
    <w:p w:rsidR="00F40ABA" w:rsidRDefault="00F40ABA" w:rsidP="002565FE">
      <w:pPr>
        <w:pStyle w:val="libNormal"/>
        <w:rPr>
          <w:rtl/>
        </w:rPr>
      </w:pPr>
      <w:r>
        <w:rPr>
          <w:rtl/>
        </w:rPr>
        <w:t xml:space="preserve">ثم الرواية تنافي ما ورد من نهيه </w:t>
      </w:r>
      <w:r w:rsidR="00593EDA" w:rsidRPr="00593EDA">
        <w:rPr>
          <w:rStyle w:val="libAlaemChar"/>
          <w:rFonts w:hint="cs"/>
          <w:rtl/>
        </w:rPr>
        <w:t>صلى‌الله‌عليه‌وآله</w:t>
      </w:r>
      <w:r>
        <w:rPr>
          <w:rtl/>
        </w:rPr>
        <w:t xml:space="preserve"> عن كتابة الحديث عنه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 </w:t>
      </w:r>
      <w:r w:rsidRPr="00A4116C">
        <w:rPr>
          <w:rtl/>
        </w:rPr>
        <w:t>26</w:t>
      </w:r>
      <w:r>
        <w:rPr>
          <w:rtl/>
        </w:rPr>
        <w:t xml:space="preserve"> ) عن الاَعرج ، عنه : انّ الناس يقولون أكثر أبو هريرة ، ولولا آيتان في كتاب الله ما حدّثت حديثاً ، ثم يتلو : </w:t>
      </w:r>
      <w:r w:rsidRPr="00B825C0">
        <w:rPr>
          <w:rStyle w:val="libAlaemChar"/>
          <w:rtl/>
        </w:rPr>
        <w:t xml:space="preserve">( </w:t>
      </w:r>
      <w:r w:rsidRPr="00B825C0">
        <w:rPr>
          <w:rStyle w:val="libAieChar"/>
          <w:rtl/>
        </w:rPr>
        <w:t>انّ الذين يكتمون ما أنزلنا من البيّنات ـ إلى قوله ـ الرحيم</w:t>
      </w:r>
      <w:r w:rsidRPr="00B825C0">
        <w:rPr>
          <w:rStyle w:val="libAieChar"/>
          <w:rFonts w:hint="cs"/>
          <w:rtl/>
        </w:rPr>
        <w:t xml:space="preserve"> </w:t>
      </w:r>
      <w:r w:rsidRPr="00B825C0">
        <w:rPr>
          <w:rStyle w:val="libAlaemChar"/>
          <w:rtl/>
        </w:rPr>
        <w:t xml:space="preserve">) </w:t>
      </w:r>
      <w:r>
        <w:rPr>
          <w:rtl/>
        </w:rPr>
        <w:t>انّ اخواننا من المهاجرين كان يشغلهم الصفق بالاسواق ، وانّ اخواننا من الانصار كان يشغلهم العمل في اموالهم ، وانّ أبا هريرة كان يلزم رسول الله بشبع بطنه ، ويحضر ما لا يحضرون ، ويحفظ ما لا يحفظون</w:t>
      </w:r>
      <w:r w:rsidRPr="00643D22">
        <w:rPr>
          <w:rStyle w:val="libFootnotenumChar"/>
          <w:rtl/>
        </w:rPr>
        <w:t xml:space="preserve"> (1) </w:t>
      </w:r>
      <w:r>
        <w:rPr>
          <w:rtl/>
        </w:rPr>
        <w:t>وكرره البخاري في ثلاثة مواضع أُخر</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في هذه الرواية مطالب : </w:t>
      </w:r>
    </w:p>
    <w:p w:rsidR="00F40ABA" w:rsidRDefault="00F40ABA" w:rsidP="002565FE">
      <w:pPr>
        <w:pStyle w:val="libNormal"/>
        <w:rPr>
          <w:rtl/>
        </w:rPr>
      </w:pPr>
      <w:r>
        <w:rPr>
          <w:rtl/>
        </w:rPr>
        <w:t xml:space="preserve">1 ـ انّ اتهام أبي هريرة باكثار الحديث لم يحدث بعد موته ، ولم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118 كتاب العلم.</w:t>
      </w:r>
    </w:p>
    <w:p w:rsidR="00F40ABA" w:rsidRDefault="00F40ABA" w:rsidP="00643D22">
      <w:pPr>
        <w:pStyle w:val="libFootnote0"/>
        <w:rPr>
          <w:rtl/>
        </w:rPr>
      </w:pPr>
      <w:r>
        <w:rPr>
          <w:rtl/>
        </w:rPr>
        <w:t>(2) وفي صحيح مسلم 16 : 52 سمعت أبا هريرة يقول : إنّكم تزعمون انّ أبا هريرة يكثر الحديث عن رسول الله ( ص ) والله الموعد كنت رجلاً مسكيناً اخدم رسول الله ( ص ) على ملء بطني وكان المهاجرون يشغلهم ... فقال رسول الله ( ص ) من يبسط ثوبه فلن ينسى شيئاً سمعه مني فبسطت ثوبي حتى قضى حديثه ثم ضممته اليّ فما نسيت شيئاً سمعته منه. ولاحظ ص54 أيضاً.</w:t>
      </w:r>
    </w:p>
    <w:p w:rsidR="00F40ABA" w:rsidRDefault="00F40ABA" w:rsidP="00643D22">
      <w:pPr>
        <w:pStyle w:val="libFootnote0"/>
        <w:rPr>
          <w:rtl/>
        </w:rPr>
      </w:pPr>
      <w:r>
        <w:rPr>
          <w:rtl/>
        </w:rPr>
        <w:t>أقول : اما انه خدم رسول الله ( ص ) لملء بطنه لا لغيره فهو صحيح ، وامّا ما يظهر منه من ان قوله في بسط الثوب لاجل شغل المهاجرون والانصار بالمعاملة والزراعة وغيرهما فهو واضح البطلان ، ثم انّ قوله هذا يخالف ما يأتي منه من انّه هو السائل لعلاج عدم النسيان ، وان الخطاب ببسط ثوبه متوجه إليه وحده ، وفي هذا الحديث الخطاب عام لكن لم يرغب فيه غير أبي هريرة!!!!</w:t>
      </w:r>
    </w:p>
    <w:p w:rsidR="00F40ABA" w:rsidRDefault="00F40ABA" w:rsidP="002565FE">
      <w:pPr>
        <w:pStyle w:val="libNormal0"/>
        <w:rPr>
          <w:rtl/>
        </w:rPr>
      </w:pPr>
      <w:r>
        <w:rPr>
          <w:rtl/>
        </w:rPr>
        <w:br w:type="page"/>
      </w:r>
      <w:r>
        <w:rPr>
          <w:rtl/>
        </w:rPr>
        <w:lastRenderedPageBreak/>
        <w:t>يصدر عن واحدٍ وجمع قليل ، بل شاع اتهامه في حياته شيوعاً تاماً حتى اخبر هو عن ذلك بقوله : انّ الناس يقولون ، وبمثل هذا الاتهام الشائع لم يتهم أحد من الصحابة ، ولا يخفى عليك انّ جمعاً من هؤلاء الناس ـ الذين اتهموه ـ او كلهم من الصحابة طبعاً.</w:t>
      </w:r>
    </w:p>
    <w:p w:rsidR="00F40ABA" w:rsidRDefault="00F40ABA" w:rsidP="002565FE">
      <w:pPr>
        <w:pStyle w:val="libNormal"/>
        <w:rPr>
          <w:rtl/>
        </w:rPr>
      </w:pPr>
      <w:r>
        <w:rPr>
          <w:rtl/>
        </w:rPr>
        <w:t>2 ـ ليس تمام روايات أبي هريرة في البيّنات المنزلة في الكتاب فقط ، ولا في الحلال والحرام فقط حتى تشملها الآية المباركة فيكون عذره مقبولاً ، بل انّ جملة من رواياته في أُمور لا تتعلق بالذي ذكرناه ، فيعلم منه انّه غير جاد في استدلاله بالآيتين ، بل أراد ان يدفع عن نفسه اتهام الناس ايّاه.</w:t>
      </w:r>
    </w:p>
    <w:p w:rsidR="00F40ABA" w:rsidRDefault="00F40ABA" w:rsidP="002565FE">
      <w:pPr>
        <w:pStyle w:val="libNormal"/>
        <w:rPr>
          <w:rtl/>
        </w:rPr>
      </w:pPr>
      <w:r>
        <w:rPr>
          <w:rtl/>
        </w:rPr>
        <w:t xml:space="preserve">3 ـ يُظهر المهاجرين والانصار وكأنّهم طلاب دنيا بما ينسبه اليهم من الصفق بالاسواق والعمل في اموالهم مع عدم الحضور في مجلس رسول الله </w:t>
      </w:r>
      <w:r w:rsidR="00593EDA" w:rsidRPr="00593EDA">
        <w:rPr>
          <w:rStyle w:val="libAlaemChar"/>
          <w:rFonts w:hint="cs"/>
          <w:rtl/>
        </w:rPr>
        <w:t>صلى‌الله‌عليه‌وآله</w:t>
      </w:r>
      <w:r>
        <w:rPr>
          <w:rtl/>
        </w:rPr>
        <w:t xml:space="preserve"> ، وكانّه هوالذي كان يحضر فقط دون أحد من الصحابة ، فيدّعي انّه أكثر حضوراً وحفظاً! ولم يلتفت البخاري ولا غيره من الرواة هل يمكن ان يكون من صحب النبي </w:t>
      </w:r>
      <w:r w:rsidR="00593EDA" w:rsidRPr="00593EDA">
        <w:rPr>
          <w:rStyle w:val="libAlaemChar"/>
          <w:rFonts w:hint="cs"/>
          <w:rtl/>
        </w:rPr>
        <w:t>صلى‌الله‌عليه‌وآله</w:t>
      </w:r>
      <w:r>
        <w:rPr>
          <w:rtl/>
        </w:rPr>
        <w:t xml:space="preserve"> عشرين سنة على نية صادقة وحضور متواصل من كبار الصحابة أقلّ حديثاً من هذا الشيخ الذي لم يصحبه حتى مدة عامين؟!</w:t>
      </w:r>
    </w:p>
    <w:p w:rsidR="00F40ABA" w:rsidRDefault="00F40ABA" w:rsidP="002565FE">
      <w:pPr>
        <w:pStyle w:val="libNormal"/>
        <w:rPr>
          <w:rtl/>
        </w:rPr>
      </w:pPr>
      <w:r>
        <w:rPr>
          <w:rtl/>
        </w:rPr>
        <w:t>ومن يقبل هذا الادعاء منه فهو بسيط وساذج ، فسبحان الله من تجارة أبي هريرة بالرواية ، تجارة رابحة لدنياه وخاسرة لآخرته.</w:t>
      </w:r>
    </w:p>
    <w:p w:rsidR="00F40ABA" w:rsidRDefault="00F40ABA" w:rsidP="002565FE">
      <w:pPr>
        <w:pStyle w:val="libNormal"/>
        <w:rPr>
          <w:rtl/>
        </w:rPr>
      </w:pPr>
      <w:r>
        <w:rPr>
          <w:rtl/>
        </w:rPr>
        <w:t xml:space="preserve">( </w:t>
      </w:r>
      <w:r w:rsidRPr="00A4116C">
        <w:rPr>
          <w:rtl/>
        </w:rPr>
        <w:t>27</w:t>
      </w:r>
      <w:r>
        <w:rPr>
          <w:rtl/>
        </w:rPr>
        <w:t xml:space="preserve"> ) وعن سعيد المقبري : قال أبو هريرة رضي الله عنه : يقول الناس أكثر أبو هريرة ، فلقيت رجلاً .... </w:t>
      </w:r>
      <w:r w:rsidRPr="00643D22">
        <w:rPr>
          <w:rStyle w:val="libFootnotenumChar"/>
          <w:rtl/>
        </w:rPr>
        <w:t xml:space="preserve">(1) </w:t>
      </w:r>
    </w:p>
    <w:p w:rsidR="00F40ABA" w:rsidRDefault="00F40ABA" w:rsidP="002565FE">
      <w:pPr>
        <w:pStyle w:val="libNormal"/>
        <w:rPr>
          <w:rtl/>
        </w:rPr>
      </w:pPr>
      <w:r>
        <w:rPr>
          <w:rtl/>
        </w:rPr>
        <w:t xml:space="preserve">( </w:t>
      </w:r>
      <w:r w:rsidRPr="00A4116C">
        <w:rPr>
          <w:rtl/>
        </w:rPr>
        <w:t>28</w:t>
      </w:r>
      <w:r>
        <w:rPr>
          <w:rtl/>
        </w:rPr>
        <w:t xml:space="preserve"> ) عن نافع : حدّث ابن عمر انّ أبا هريرة يقول : من تبع جنازة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3505 كتاب فضائل الصحابة.</w:t>
      </w:r>
    </w:p>
    <w:p w:rsidR="00F40ABA" w:rsidRDefault="00F40ABA" w:rsidP="002565FE">
      <w:pPr>
        <w:pStyle w:val="libNormal0"/>
        <w:rPr>
          <w:rtl/>
        </w:rPr>
      </w:pPr>
      <w:r>
        <w:rPr>
          <w:rtl/>
        </w:rPr>
        <w:br w:type="page"/>
      </w:r>
      <w:r>
        <w:rPr>
          <w:rtl/>
        </w:rPr>
        <w:lastRenderedPageBreak/>
        <w:t xml:space="preserve">فله قيراط. فقال أكثر أبو هريرة علينا فصدقت ـ يعني عائشة ـ وقالت : سمعت رسول الله </w:t>
      </w:r>
      <w:r w:rsidR="00593EDA" w:rsidRPr="00593EDA">
        <w:rPr>
          <w:rStyle w:val="libAlaemChar"/>
          <w:rFonts w:hint="cs"/>
          <w:rtl/>
        </w:rPr>
        <w:t>صلى‌الله‌عليه‌وآله</w:t>
      </w:r>
      <w:r>
        <w:rPr>
          <w:rtl/>
        </w:rPr>
        <w:t xml:space="preserve"> يقوله ، فقال ابن عمر لقد فرطنا في قراريط كثيرة</w:t>
      </w:r>
      <w:r w:rsidRPr="00643D22">
        <w:rPr>
          <w:rStyle w:val="libFootnotenumChar"/>
          <w:rtl/>
        </w:rPr>
        <w:t xml:space="preserve"> (1)</w:t>
      </w:r>
      <w:r w:rsidRPr="008A76F4">
        <w:rPr>
          <w:rtl/>
        </w:rPr>
        <w:t>.</w:t>
      </w:r>
    </w:p>
    <w:p w:rsidR="00F40ABA" w:rsidRDefault="00F40ABA" w:rsidP="002565FE">
      <w:pPr>
        <w:pStyle w:val="libNormal"/>
        <w:rPr>
          <w:rtl/>
        </w:rPr>
      </w:pPr>
      <w:r>
        <w:rPr>
          <w:rtl/>
        </w:rPr>
        <w:t>أقول : انّ اكثار أبي هريرة كان مشهوراً عند الصحابة ، فيتهمه كلّ من سمع منه ما يستبعده كما ترى من ابن عمر ، وان كان في خصوص المورد قد برّأته عائشة من الكذب.</w:t>
      </w:r>
    </w:p>
    <w:p w:rsidR="00F40ABA" w:rsidRDefault="00F40ABA" w:rsidP="002565FE">
      <w:pPr>
        <w:pStyle w:val="libNormal"/>
        <w:rPr>
          <w:rtl/>
        </w:rPr>
      </w:pPr>
      <w:r>
        <w:rPr>
          <w:rtl/>
        </w:rPr>
        <w:t xml:space="preserve">( </w:t>
      </w:r>
      <w:r w:rsidRPr="00A4116C">
        <w:rPr>
          <w:rtl/>
        </w:rPr>
        <w:t>29</w:t>
      </w:r>
      <w:r>
        <w:rPr>
          <w:rtl/>
        </w:rPr>
        <w:t xml:space="preserve"> ) وعنه : قلت : يا رسول الله </w:t>
      </w:r>
      <w:r w:rsidR="00593EDA" w:rsidRPr="00593EDA">
        <w:rPr>
          <w:rStyle w:val="libAlaemChar"/>
          <w:rFonts w:hint="cs"/>
          <w:rtl/>
        </w:rPr>
        <w:t>صلى‌الله‌عليه‌وآله</w:t>
      </w:r>
      <w:r>
        <w:rPr>
          <w:rtl/>
        </w:rPr>
        <w:t xml:space="preserve"> انّي اسمع منك حديثاً كثيراً انساه قال ابسط رداءك فبسطته ، قال فغرف بيديه ثم قال: ضمه ، فضممته فما نسيت شيئاً بعده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سبحان الله من كرامة لاَبي هريرة ـ على حدّ زعم بعض الناس! ـ كرامة لم تنل أحداً من كبار الصحابة. والمؤمن الفطن يعلم انّ قصة بسط الرداء تشبه الحكايات المتداولة بين الصبيان ، وكأنّ عجالته في انشاء القصة أنسته من المغروف منه ، ثم انّه غيّر هذه القصة الى وجه مخالف لما ذكرناه منه هنا ، وكأنّه خاف ان ينكشف أمره أو نسى ادعاءه هذا فقال : انكم تقولون انّ أبا هريرة يكثر الحديث عن رسول الله </w:t>
      </w:r>
      <w:r w:rsidR="00593EDA" w:rsidRPr="00593EDA">
        <w:rPr>
          <w:rStyle w:val="libAlaemChar"/>
          <w:rFonts w:hint="cs"/>
          <w:rtl/>
        </w:rPr>
        <w:t>صلى‌الله‌عليه‌وآله</w:t>
      </w:r>
      <w:r>
        <w:rPr>
          <w:rtl/>
        </w:rPr>
        <w:t xml:space="preserve"> ، وتقولون ما بال المهاجرين والانصار لا يحدّثون عن رسول الله بمثل حديث أبي هريرة ... وقد قال رسول الله في حديث يحدثه انه لن يبسط أحد ثوبه حتى أقضي مقالتي هذه ثم يجمع اليه ثوبه إلاّ وعى ما أقول. فبسطت نمرة عليَّ حتى إذا قضى رسول الله </w:t>
      </w:r>
      <w:r w:rsidR="00593EDA" w:rsidRPr="00593EDA">
        <w:rPr>
          <w:rStyle w:val="libAlaemChar"/>
          <w:rFonts w:hint="cs"/>
          <w:rtl/>
        </w:rPr>
        <w:t>صلى‌الله‌عليه‌وآله</w:t>
      </w:r>
      <w:r>
        <w:rPr>
          <w:rtl/>
        </w:rPr>
        <w:t xml:space="preserve"> مقالته جمعتها الى صدري ، فما نسيت من مقالة رسول الله تلك من شيء</w:t>
      </w:r>
      <w:r w:rsidRPr="00643D22">
        <w:rPr>
          <w:rStyle w:val="libFootnotenumChar"/>
          <w:rtl/>
        </w:rPr>
        <w:t xml:space="preserve"> (3)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1260.</w:t>
      </w:r>
    </w:p>
    <w:p w:rsidR="00F40ABA" w:rsidRDefault="00F40ABA" w:rsidP="00643D22">
      <w:pPr>
        <w:pStyle w:val="libFootnote0"/>
        <w:rPr>
          <w:rtl/>
        </w:rPr>
      </w:pPr>
      <w:r>
        <w:rPr>
          <w:rtl/>
        </w:rPr>
        <w:t>(2) صحيح البخاري رقم 119 كتاب العلم.</w:t>
      </w:r>
    </w:p>
    <w:p w:rsidR="00F40ABA" w:rsidRDefault="00F40ABA" w:rsidP="00643D22">
      <w:pPr>
        <w:pStyle w:val="libFootnote0"/>
        <w:rPr>
          <w:rtl/>
        </w:rPr>
      </w:pPr>
      <w:r>
        <w:rPr>
          <w:rtl/>
        </w:rPr>
        <w:t>(3) صحيح البخاري رقم 1942 كتاب البيوع.</w:t>
      </w:r>
    </w:p>
    <w:p w:rsidR="00F40ABA" w:rsidRDefault="00F40ABA" w:rsidP="002565FE">
      <w:pPr>
        <w:pStyle w:val="libNormal"/>
        <w:rPr>
          <w:rtl/>
        </w:rPr>
      </w:pPr>
      <w:r>
        <w:rPr>
          <w:rtl/>
        </w:rPr>
        <w:br w:type="page"/>
      </w:r>
      <w:r>
        <w:rPr>
          <w:rtl/>
        </w:rPr>
        <w:lastRenderedPageBreak/>
        <w:t xml:space="preserve">أقول : وبين القصتين اختلاف بيّن كما تعلمون ، والعجب انّ أحداً من الحاضرين ـ غير أبي هريرة ـ لم يرغب في حفظ مقالته </w:t>
      </w:r>
      <w:r w:rsidR="00593EDA" w:rsidRPr="00593EDA">
        <w:rPr>
          <w:rStyle w:val="libAlaemChar"/>
          <w:rFonts w:hint="cs"/>
          <w:rtl/>
        </w:rPr>
        <w:t>صلى‌الله‌عليه‌وآله</w:t>
      </w:r>
      <w:r>
        <w:rPr>
          <w:rtl/>
        </w:rPr>
        <w:t xml:space="preserve"> تلك!!!</w:t>
      </w:r>
    </w:p>
    <w:p w:rsidR="00F40ABA" w:rsidRDefault="00F40ABA" w:rsidP="002565FE">
      <w:pPr>
        <w:pStyle w:val="libNormal"/>
        <w:rPr>
          <w:rtl/>
        </w:rPr>
      </w:pPr>
      <w:r>
        <w:rPr>
          <w:rtl/>
        </w:rPr>
        <w:t>اسمع يا أيّها القارئ قول أبي سلمة : ... وانكر أبو هريرة الحديث الاول ، قلنا ألم تحدّث انّه لا عدوى فرطن بالحبشية. قال أبو سلمة فما رأيته نسى حديثاً غيره!!!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A4116C">
        <w:rPr>
          <w:rtl/>
        </w:rPr>
        <w:t>30</w:t>
      </w:r>
      <w:r>
        <w:rPr>
          <w:rtl/>
        </w:rPr>
        <w:t xml:space="preserve"> ) وعنه : حفظت من رسول الله </w:t>
      </w:r>
      <w:r w:rsidR="00593EDA" w:rsidRPr="00593EDA">
        <w:rPr>
          <w:rStyle w:val="libAlaemChar"/>
          <w:rFonts w:hint="cs"/>
          <w:rtl/>
        </w:rPr>
        <w:t>صلى‌الله‌عليه‌وآله</w:t>
      </w:r>
      <w:r>
        <w:rPr>
          <w:rtl/>
        </w:rPr>
        <w:t xml:space="preserve"> وعاءين ، فأمّا أحدهما فبثثته ، وأمّا الآخر فلو بثثته قطع هذا الحلقوم</w:t>
      </w:r>
      <w:r w:rsidRPr="00643D22">
        <w:rPr>
          <w:rStyle w:val="libFootnotenumChar"/>
          <w:rtl/>
        </w:rPr>
        <w:t xml:space="preserve"> (2) (3)</w:t>
      </w:r>
      <w:r w:rsidRPr="008A76F4">
        <w:rPr>
          <w:rtl/>
        </w:rPr>
        <w:t>.</w:t>
      </w:r>
    </w:p>
    <w:p w:rsidR="00F40ABA" w:rsidRDefault="00F40ABA" w:rsidP="002565FE">
      <w:pPr>
        <w:pStyle w:val="libNormal"/>
        <w:rPr>
          <w:rtl/>
        </w:rPr>
      </w:pPr>
      <w:r>
        <w:rPr>
          <w:rtl/>
        </w:rPr>
        <w:t>أقول : ولا شكّ أنّه لو كان عمر حياً لم يتمكن من بث وعائه من الاسرائيليات والجعليات وربما قطع حلقومه وبلعومه.</w:t>
      </w:r>
    </w:p>
    <w:p w:rsidR="00F40ABA" w:rsidRDefault="00F40ABA" w:rsidP="002565FE">
      <w:pPr>
        <w:pStyle w:val="libNormal"/>
        <w:rPr>
          <w:rtl/>
        </w:rPr>
      </w:pPr>
      <w:r>
        <w:rPr>
          <w:rtl/>
        </w:rPr>
        <w:t xml:space="preserve">يا شيخ المضيرة من اين لك هذه الاسرار دون السابقين الاَولين من المهاجرين والانصار ، فهل لك شاهد غيرك في هذه المبالغات والمفتريات على رسول الله </w:t>
      </w:r>
      <w:r w:rsidR="00593EDA" w:rsidRPr="00593EDA">
        <w:rPr>
          <w:rStyle w:val="libAlaemChar"/>
          <w:rFonts w:hint="cs"/>
          <w:rtl/>
        </w:rPr>
        <w:t>صلى‌الله‌عليه‌وآله</w:t>
      </w:r>
      <w:r>
        <w:rPr>
          <w:rtl/>
        </w:rPr>
        <w:t xml:space="preserve"> ، ولو لا اعتماد البخاري على روايته لاعتقدت انه انما ينقل هذه الروايات وامثالها ليفضح أبا هريرة ويظهر دجله ، لكن البخاري لم يوفق للتمييز بين الحق والباطل.</w:t>
      </w:r>
    </w:p>
    <w:p w:rsidR="00F40ABA" w:rsidRDefault="00F40ABA" w:rsidP="002565FE">
      <w:pPr>
        <w:pStyle w:val="libNormal"/>
        <w:rPr>
          <w:rtl/>
        </w:rPr>
      </w:pPr>
      <w:r>
        <w:rPr>
          <w:rtl/>
        </w:rPr>
        <w:t xml:space="preserve">( </w:t>
      </w:r>
      <w:r w:rsidRPr="00A4116C">
        <w:rPr>
          <w:rtl/>
        </w:rPr>
        <w:t>31</w:t>
      </w:r>
      <w:r>
        <w:rPr>
          <w:rtl/>
        </w:rPr>
        <w:t xml:space="preserve"> ) عنه ، ارسل ملك الموت الى موسى </w:t>
      </w:r>
      <w:r w:rsidR="00CB4803" w:rsidRPr="00CB4803">
        <w:rPr>
          <w:rStyle w:val="libAlaemChar"/>
          <w:rFonts w:hint="cs"/>
          <w:rtl/>
        </w:rPr>
        <w:t>عليه‌السلام</w:t>
      </w:r>
      <w:r>
        <w:rPr>
          <w:rtl/>
        </w:rPr>
        <w:t xml:space="preserve"> فلمّا جاء صكه ، فرجع الى ربه فقال ارسلتني الى عبد لا يريد الموت فردّ الله عليه عينه ... </w:t>
      </w:r>
      <w:r w:rsidRPr="00643D22">
        <w:rPr>
          <w:rStyle w:val="libFootnotenumChar"/>
          <w:rtl/>
        </w:rPr>
        <w:t xml:space="preserve">(4) </w:t>
      </w:r>
    </w:p>
    <w:p w:rsidR="00F40ABA" w:rsidRDefault="00F40ABA" w:rsidP="002565FE">
      <w:pPr>
        <w:pStyle w:val="libNormal"/>
        <w:rPr>
          <w:rtl/>
        </w:rPr>
      </w:pPr>
      <w:r>
        <w:rPr>
          <w:rtl/>
        </w:rPr>
        <w:t xml:space="preserve">فانظر الى بهتانه على موسى </w:t>
      </w:r>
      <w:r w:rsidR="00CB4803" w:rsidRPr="00CB4803">
        <w:rPr>
          <w:rStyle w:val="libAlaemChar"/>
          <w:rFonts w:hint="cs"/>
          <w:rtl/>
        </w:rPr>
        <w:t>عليه‌السلام</w:t>
      </w:r>
      <w:r>
        <w:rPr>
          <w:rtl/>
        </w:rPr>
        <w:t xml:space="preserve"> ، وفرض الملك جسماً كثيفاً! لكنه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5437 كتاب الطب.</w:t>
      </w:r>
    </w:p>
    <w:p w:rsidR="00F40ABA" w:rsidRDefault="00F40ABA" w:rsidP="00643D22">
      <w:pPr>
        <w:pStyle w:val="libFootnote0"/>
        <w:rPr>
          <w:rtl/>
        </w:rPr>
      </w:pPr>
      <w:r>
        <w:rPr>
          <w:rtl/>
        </w:rPr>
        <w:t>(2) نقول لاَبي هريرة ربّما نفهم ما في وعائك الثاني ممّا بثثته من وعائك الاَول ، ولو عشت مدة أُخرى في بلاط خلفاء بني أُميّة لبثثت الثاني ، بل الثالث شئت أم أبيت ، لاَنّ كل تاجر وراء تجارته.</w:t>
      </w:r>
    </w:p>
    <w:p w:rsidR="00F40ABA" w:rsidRDefault="00F40ABA" w:rsidP="00643D22">
      <w:pPr>
        <w:pStyle w:val="libFootnote0"/>
        <w:rPr>
          <w:rtl/>
        </w:rPr>
      </w:pPr>
      <w:r>
        <w:rPr>
          <w:rtl/>
        </w:rPr>
        <w:t>(3) صحيح البخاري رقم 120.</w:t>
      </w:r>
    </w:p>
    <w:p w:rsidR="00F40ABA" w:rsidRDefault="00F40ABA" w:rsidP="00643D22">
      <w:pPr>
        <w:pStyle w:val="libFootnote0"/>
        <w:rPr>
          <w:rtl/>
        </w:rPr>
      </w:pPr>
      <w:r>
        <w:rPr>
          <w:rtl/>
        </w:rPr>
        <w:t>(4) صحيح البخاري رقم 1274.</w:t>
      </w:r>
    </w:p>
    <w:p w:rsidR="00F40ABA" w:rsidRDefault="00F40ABA" w:rsidP="002565FE">
      <w:pPr>
        <w:pStyle w:val="libNormal0"/>
        <w:rPr>
          <w:rtl/>
        </w:rPr>
      </w:pPr>
      <w:r>
        <w:rPr>
          <w:rtl/>
        </w:rPr>
        <w:br w:type="page"/>
      </w:r>
      <w:r>
        <w:rPr>
          <w:rtl/>
        </w:rPr>
        <w:lastRenderedPageBreak/>
        <w:t>استحى قليلاً ، فلم ينسب كلّ ما حكاه الى رسول الله ، ولعله اخذه من كعب الاحبار!</w:t>
      </w:r>
    </w:p>
    <w:p w:rsidR="00F40ABA" w:rsidRDefault="00F40ABA" w:rsidP="002565FE">
      <w:pPr>
        <w:pStyle w:val="libNormal"/>
        <w:rPr>
          <w:rtl/>
        </w:rPr>
      </w:pPr>
      <w:r>
        <w:rPr>
          <w:rtl/>
        </w:rPr>
        <w:t xml:space="preserve">( </w:t>
      </w:r>
      <w:r w:rsidRPr="00A4116C">
        <w:rPr>
          <w:rtl/>
        </w:rPr>
        <w:t>32</w:t>
      </w:r>
      <w:r>
        <w:rPr>
          <w:rtl/>
        </w:rPr>
        <w:t xml:space="preserve"> ) وعنه وكلّني رسول الله بحفظ زكاة رمضان ... ثم يحكى انّه أتاه شيطان يأخذ من الطعام فاخذه ولكن رحمه ، فلما اصبح قال رسول الله : « انه كاذب وسيعود » وعاد فأخذ الطعام فرحمه رغم قوله </w:t>
      </w:r>
      <w:r w:rsidR="00593EDA" w:rsidRPr="00593EDA">
        <w:rPr>
          <w:rStyle w:val="libAlaemChar"/>
          <w:rFonts w:hint="cs"/>
          <w:rtl/>
        </w:rPr>
        <w:t>صلى‌الله‌عليه‌وآله</w:t>
      </w:r>
      <w:r>
        <w:rPr>
          <w:rtl/>
        </w:rPr>
        <w:t xml:space="preserve"> انّه كاذب ، ورحمه الليلة الثالثة أيضاً ، فخلّى سبيله حين علّمه قراءة آية الكرسي في كل ليلة عند نومه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A4116C">
        <w:rPr>
          <w:rtl/>
        </w:rPr>
        <w:t>33</w:t>
      </w:r>
      <w:r>
        <w:rPr>
          <w:rtl/>
        </w:rPr>
        <w:t xml:space="preserve"> ) وعنه ... فقال النبي </w:t>
      </w:r>
      <w:r w:rsidR="00593EDA" w:rsidRPr="00593EDA">
        <w:rPr>
          <w:rStyle w:val="libAlaemChar"/>
          <w:rFonts w:hint="cs"/>
          <w:rtl/>
        </w:rPr>
        <w:t>صلى‌الله‌عليه‌وآله</w:t>
      </w:r>
      <w:r>
        <w:rPr>
          <w:rtl/>
        </w:rPr>
        <w:t xml:space="preserve"> لا تخيروني على موسى ، فانّ الناس يصعقون يوم القيامة فأصعق معهم ، فاكون أول من أفيق ، فاذا موسى باطش جانب العرش!!! فلا ادري أكان فيمن صعق فافاق قبلي أو كان ممّن استثني الله</w:t>
      </w:r>
      <w:r w:rsidRPr="00643D22">
        <w:rPr>
          <w:rStyle w:val="libFootnotenumChar"/>
          <w:rtl/>
        </w:rPr>
        <w:t xml:space="preserve"> (2) </w:t>
      </w:r>
      <w:r>
        <w:rPr>
          <w:rtl/>
        </w:rPr>
        <w:t>!!!</w:t>
      </w:r>
    </w:p>
    <w:p w:rsidR="00F40ABA" w:rsidRDefault="00F40ABA" w:rsidP="002565FE">
      <w:pPr>
        <w:pStyle w:val="libNormal"/>
        <w:rPr>
          <w:rtl/>
        </w:rPr>
      </w:pPr>
      <w:r>
        <w:rPr>
          <w:rtl/>
        </w:rPr>
        <w:t xml:space="preserve">ولعلّ هذا من الاسرائيليات التي تلقّاها عن كعب الاحبار ، ناسباً ايّاه الى رسول الله </w:t>
      </w:r>
      <w:r w:rsidR="00593EDA" w:rsidRPr="00593EDA">
        <w:rPr>
          <w:rStyle w:val="libAlaemChar"/>
          <w:rFonts w:hint="cs"/>
          <w:rtl/>
        </w:rPr>
        <w:t>صلى‌الله‌عليه‌وآله</w:t>
      </w:r>
      <w:r>
        <w:rPr>
          <w:rtl/>
        </w:rPr>
        <w:t xml:space="preserve"> ، وإلاّ لا يحتمل أفضلية موسى </w:t>
      </w:r>
      <w:r w:rsidR="00CB4803" w:rsidRPr="00CB4803">
        <w:rPr>
          <w:rStyle w:val="libAlaemChar"/>
          <w:rFonts w:hint="cs"/>
          <w:rtl/>
        </w:rPr>
        <w:t>عليه‌السلام</w:t>
      </w:r>
      <w:r>
        <w:rPr>
          <w:rtl/>
        </w:rPr>
        <w:t xml:space="preserve"> من خاتم الانبياء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 </w:t>
      </w:r>
      <w:r w:rsidRPr="00A4116C">
        <w:rPr>
          <w:rtl/>
        </w:rPr>
        <w:t>34</w:t>
      </w:r>
      <w:r>
        <w:rPr>
          <w:rtl/>
        </w:rPr>
        <w:t xml:space="preserve"> ) وعنه : قام رسول الله </w:t>
      </w:r>
      <w:r w:rsidR="00593EDA" w:rsidRPr="00593EDA">
        <w:rPr>
          <w:rStyle w:val="libAlaemChar"/>
          <w:rFonts w:hint="cs"/>
          <w:rtl/>
        </w:rPr>
        <w:t>صلى‌الله‌عليه‌وآله</w:t>
      </w:r>
      <w:r>
        <w:rPr>
          <w:rtl/>
        </w:rPr>
        <w:t xml:space="preserve"> حين انزل الله عزّ وجلّ : </w:t>
      </w:r>
      <w:r w:rsidRPr="00B825C0">
        <w:rPr>
          <w:rStyle w:val="libAlaemChar"/>
          <w:rtl/>
        </w:rPr>
        <w:t xml:space="preserve">( </w:t>
      </w:r>
      <w:r w:rsidRPr="00B825C0">
        <w:rPr>
          <w:rStyle w:val="libAieChar"/>
          <w:rtl/>
        </w:rPr>
        <w:t>وانذر عشيرك الاَقربين</w:t>
      </w:r>
      <w:r>
        <w:rPr>
          <w:rFonts w:hint="cs"/>
          <w:rtl/>
        </w:rPr>
        <w:t xml:space="preserve"> </w:t>
      </w:r>
      <w:r w:rsidRPr="00B825C0">
        <w:rPr>
          <w:rStyle w:val="libAlaemChar"/>
          <w:rtl/>
        </w:rPr>
        <w:t xml:space="preserve">) </w:t>
      </w:r>
      <w:r>
        <w:rPr>
          <w:rtl/>
        </w:rPr>
        <w:t xml:space="preserve">قال : « يا معشر قريش اشتروا انفسكم لا أغني عنكم من الله شيئاً ، ويا بني عبد مناف لا أغني عنكم من الله شيئاً ، ويا عباس ... ويا صفية عمة رسول الله ... ويا فاطمة بنت محمّد سليني ما شئت من مالي لا أغني عنك من الله شيئاً » </w:t>
      </w:r>
      <w:r w:rsidRPr="00643D22">
        <w:rPr>
          <w:rStyle w:val="libFootnotenumChar"/>
          <w:rtl/>
        </w:rPr>
        <w:t>(3)</w:t>
      </w:r>
      <w:r w:rsidRPr="008A76F4">
        <w:rPr>
          <w:rtl/>
        </w:rPr>
        <w:t>.</w:t>
      </w:r>
    </w:p>
    <w:p w:rsidR="00F40ABA" w:rsidRDefault="00F40ABA" w:rsidP="002565FE">
      <w:pPr>
        <w:pStyle w:val="libNormal"/>
        <w:rPr>
          <w:rtl/>
        </w:rPr>
      </w:pPr>
      <w:r>
        <w:rPr>
          <w:rtl/>
        </w:rPr>
        <w:t xml:space="preserve">أقول : سبحان الله انّ أبا هريرة يخبر ـ جازماً وقاطعاً ـ عن أوائل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2187.</w:t>
      </w:r>
    </w:p>
    <w:p w:rsidR="00F40ABA" w:rsidRDefault="00F40ABA" w:rsidP="00643D22">
      <w:pPr>
        <w:pStyle w:val="libFootnote0"/>
        <w:rPr>
          <w:rtl/>
        </w:rPr>
      </w:pPr>
      <w:r>
        <w:rPr>
          <w:rtl/>
        </w:rPr>
        <w:t>(2) صحيح البخاري رقم 2280 كتاب الخصومات.</w:t>
      </w:r>
    </w:p>
    <w:p w:rsidR="00F40ABA" w:rsidRDefault="00F40ABA" w:rsidP="00643D22">
      <w:pPr>
        <w:pStyle w:val="libFootnote0"/>
        <w:rPr>
          <w:rtl/>
        </w:rPr>
      </w:pPr>
      <w:r>
        <w:rPr>
          <w:rtl/>
        </w:rPr>
        <w:t>(3) صحيح البخاري رقم 2602 كتاب الوصايا.</w:t>
      </w:r>
    </w:p>
    <w:p w:rsidR="00F40ABA" w:rsidRDefault="00F40ABA" w:rsidP="002565FE">
      <w:pPr>
        <w:pStyle w:val="libNormal0"/>
        <w:rPr>
          <w:rtl/>
        </w:rPr>
      </w:pPr>
      <w:r>
        <w:rPr>
          <w:rtl/>
        </w:rPr>
        <w:br w:type="page"/>
      </w:r>
      <w:r>
        <w:rPr>
          <w:rtl/>
        </w:rPr>
        <w:lastRenderedPageBreak/>
        <w:t xml:space="preserve">البعثة ، فكأن الله اظهره على غيب مكة وهو باليمن! وقد زلّ البخاري بحسن ظنه عن الصراط المستقيم. ثم انّه قد خفي على أبي هريرة ونقلة كلامه انّ فاطمة بنت النبي </w:t>
      </w:r>
      <w:r w:rsidR="00593EDA" w:rsidRPr="00593EDA">
        <w:rPr>
          <w:rStyle w:val="libAlaemChar"/>
          <w:rFonts w:hint="cs"/>
          <w:rtl/>
        </w:rPr>
        <w:t>صلى‌الله‌عليه‌وآله</w:t>
      </w:r>
      <w:r>
        <w:rPr>
          <w:rtl/>
        </w:rPr>
        <w:t xml:space="preserve"> امّا لم تولد انذاك أو كانت طفلة صغيرة لا تصلح لمثل هذا الخطاب!!!</w:t>
      </w:r>
    </w:p>
    <w:p w:rsidR="00F40ABA" w:rsidRDefault="00F40ABA" w:rsidP="00643D22">
      <w:pPr>
        <w:pStyle w:val="libCenterBold1"/>
        <w:rPr>
          <w:rtl/>
        </w:rPr>
      </w:pPr>
      <w:r>
        <w:rPr>
          <w:rtl/>
        </w:rPr>
        <w:t xml:space="preserve">أبو هريرة وتعرّضه لمقام الانبياء </w:t>
      </w:r>
      <w:r w:rsidR="00CB4803" w:rsidRPr="00CB4803">
        <w:rPr>
          <w:rStyle w:val="libAlaemChar"/>
          <w:rFonts w:hint="cs"/>
          <w:rtl/>
        </w:rPr>
        <w:t>عليه‌السلام</w:t>
      </w:r>
      <w:r>
        <w:rPr>
          <w:rtl/>
        </w:rPr>
        <w:t xml:space="preserve"> </w:t>
      </w:r>
    </w:p>
    <w:p w:rsidR="00F40ABA" w:rsidRDefault="00F40ABA" w:rsidP="002565FE">
      <w:pPr>
        <w:pStyle w:val="libNormal"/>
        <w:rPr>
          <w:rtl/>
        </w:rPr>
      </w:pPr>
      <w:r>
        <w:rPr>
          <w:rtl/>
        </w:rPr>
        <w:t xml:space="preserve">( </w:t>
      </w:r>
      <w:r w:rsidRPr="00A4116C">
        <w:rPr>
          <w:rtl/>
        </w:rPr>
        <w:t>35</w:t>
      </w:r>
      <w:r>
        <w:rPr>
          <w:rtl/>
        </w:rPr>
        <w:t xml:space="preserve"> ) وعنه : بينا الحبشة يلعبون عند النبي </w:t>
      </w:r>
      <w:r w:rsidR="00593EDA" w:rsidRPr="00593EDA">
        <w:rPr>
          <w:rStyle w:val="libAlaemChar"/>
          <w:rFonts w:hint="cs"/>
          <w:rtl/>
        </w:rPr>
        <w:t>صلى‌الله‌عليه‌وآله</w:t>
      </w:r>
      <w:r>
        <w:rPr>
          <w:rtl/>
        </w:rPr>
        <w:t xml:space="preserve"> بحرابهم دخل عمر فأهوى الى الحصى فحصبهم بها فقال : « دعهم يا عمر » </w:t>
      </w:r>
      <w:r w:rsidRPr="00643D22">
        <w:rPr>
          <w:rStyle w:val="libFootnotenumChar"/>
          <w:rtl/>
        </w:rPr>
        <w:t>(1)</w:t>
      </w:r>
      <w:r w:rsidRPr="008A76F4">
        <w:rPr>
          <w:rtl/>
        </w:rPr>
        <w:t>.</w:t>
      </w:r>
    </w:p>
    <w:p w:rsidR="00F40ABA" w:rsidRDefault="00F40ABA" w:rsidP="002565FE">
      <w:pPr>
        <w:pStyle w:val="libNormal"/>
        <w:rPr>
          <w:rtl/>
        </w:rPr>
      </w:pPr>
      <w:r>
        <w:rPr>
          <w:rtl/>
        </w:rPr>
        <w:t>فسلوة لك يا رسول الله عن محدّث ساذج وراو كاذب واناس غافلين ، نعم أين انت من مجلس لعب الحبشة ، ومتى كان عمر ابعد منك عن اللهو؟!</w:t>
      </w:r>
    </w:p>
    <w:p w:rsidR="00F40ABA" w:rsidRDefault="00F40ABA" w:rsidP="002565FE">
      <w:pPr>
        <w:pStyle w:val="libNormal"/>
        <w:rPr>
          <w:rtl/>
        </w:rPr>
      </w:pPr>
      <w:r>
        <w:rPr>
          <w:rtl/>
        </w:rPr>
        <w:t xml:space="preserve">( </w:t>
      </w:r>
      <w:r w:rsidRPr="00A4116C">
        <w:rPr>
          <w:rtl/>
        </w:rPr>
        <w:t>36</w:t>
      </w:r>
      <w:r>
        <w:rPr>
          <w:rtl/>
        </w:rPr>
        <w:t xml:space="preserve"> ) وعنه : سمعت رسول الله </w:t>
      </w:r>
      <w:r w:rsidR="00593EDA" w:rsidRPr="00593EDA">
        <w:rPr>
          <w:rStyle w:val="libAlaemChar"/>
          <w:rFonts w:hint="cs"/>
          <w:rtl/>
        </w:rPr>
        <w:t>صلى‌الله‌عليه‌وآله</w:t>
      </w:r>
      <w:r>
        <w:rPr>
          <w:rtl/>
        </w:rPr>
        <w:t xml:space="preserve"> يقول : « قرصت نملة نبيّاً من الانبياء ، فأمر بقرية النمل فأحرقت ، فأوحى الله إليه : ان قرصتك نملة أحرقت أُمّة من الاَُمم تسبّح » </w:t>
      </w:r>
      <w:r w:rsidRPr="00643D22">
        <w:rPr>
          <w:rStyle w:val="libFootnotenumChar"/>
          <w:rtl/>
        </w:rPr>
        <w:t>(2)</w:t>
      </w:r>
      <w:r w:rsidRPr="008A76F4">
        <w:rPr>
          <w:rtl/>
        </w:rPr>
        <w:t>.</w:t>
      </w:r>
    </w:p>
    <w:p w:rsidR="00F40ABA" w:rsidRDefault="00F40ABA" w:rsidP="002565FE">
      <w:pPr>
        <w:pStyle w:val="libNormal"/>
        <w:rPr>
          <w:rtl/>
        </w:rPr>
      </w:pPr>
      <w:r>
        <w:rPr>
          <w:rtl/>
        </w:rPr>
        <w:t>أقول : فليحكم العقلاء بعدالة ملوك بني اُميّة ، فانّهم أفضل من هذا النبي!!!</w:t>
      </w:r>
    </w:p>
    <w:p w:rsidR="00F40ABA" w:rsidRDefault="00F40ABA" w:rsidP="002565FE">
      <w:pPr>
        <w:pStyle w:val="libNormal"/>
        <w:rPr>
          <w:rtl/>
        </w:rPr>
      </w:pPr>
      <w:r>
        <w:rPr>
          <w:rtl/>
        </w:rPr>
        <w:t xml:space="preserve">( </w:t>
      </w:r>
      <w:r w:rsidRPr="00A4116C">
        <w:rPr>
          <w:rtl/>
        </w:rPr>
        <w:t>37</w:t>
      </w:r>
      <w:r>
        <w:rPr>
          <w:rtl/>
        </w:rPr>
        <w:t xml:space="preserve"> ) وعنه : عن النبي </w:t>
      </w:r>
      <w:r w:rsidR="00593EDA" w:rsidRPr="00593EDA">
        <w:rPr>
          <w:rStyle w:val="libAlaemChar"/>
          <w:rFonts w:hint="cs"/>
          <w:rtl/>
        </w:rPr>
        <w:t>صلى‌الله‌عليه‌وآله</w:t>
      </w:r>
      <w:r>
        <w:rPr>
          <w:rtl/>
        </w:rPr>
        <w:t xml:space="preserve"> : « خلق الله آدم وطوله ستون ذراعاً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A4116C">
        <w:rPr>
          <w:rtl/>
        </w:rPr>
        <w:t>38</w:t>
      </w:r>
      <w:r>
        <w:rPr>
          <w:rtl/>
        </w:rPr>
        <w:t xml:space="preserve"> ) وعنه ، عن رسول الله </w:t>
      </w:r>
      <w:r w:rsidR="00593EDA" w:rsidRPr="00593EDA">
        <w:rPr>
          <w:rStyle w:val="libAlaemChar"/>
          <w:rFonts w:hint="cs"/>
          <w:rtl/>
        </w:rPr>
        <w:t>صلى‌الله‌عليه‌وآله</w:t>
      </w:r>
      <w:r>
        <w:rPr>
          <w:rtl/>
        </w:rPr>
        <w:t xml:space="preserve"> : « اختتن إبراهيم </w:t>
      </w:r>
      <w:r w:rsidR="00CB4803" w:rsidRPr="00CB4803">
        <w:rPr>
          <w:rStyle w:val="libAlaemChar"/>
          <w:rFonts w:hint="cs"/>
          <w:rtl/>
        </w:rPr>
        <w:t>عليه‌السلام</w:t>
      </w:r>
      <w:r>
        <w:rPr>
          <w:rtl/>
        </w:rPr>
        <w:t xml:space="preserve"> وهو ابن ثمانين سنة بالقدوم » </w:t>
      </w:r>
      <w:r w:rsidRPr="00643D22">
        <w:rPr>
          <w:rStyle w:val="libFootnotenumChar"/>
          <w:rtl/>
        </w:rPr>
        <w:t>(4)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2745.</w:t>
      </w:r>
    </w:p>
    <w:p w:rsidR="00F40ABA" w:rsidRDefault="00F40ABA" w:rsidP="00643D22">
      <w:pPr>
        <w:pStyle w:val="libFootnote0"/>
        <w:rPr>
          <w:rtl/>
        </w:rPr>
      </w:pPr>
      <w:r>
        <w:rPr>
          <w:rtl/>
        </w:rPr>
        <w:t>(2) صحيح البخاري رقم 2856 كتاب الجهاد.</w:t>
      </w:r>
    </w:p>
    <w:p w:rsidR="00F40ABA" w:rsidRDefault="00F40ABA" w:rsidP="00643D22">
      <w:pPr>
        <w:pStyle w:val="libFootnote0"/>
        <w:rPr>
          <w:rtl/>
        </w:rPr>
      </w:pPr>
      <w:r>
        <w:rPr>
          <w:rtl/>
        </w:rPr>
        <w:t>(3) صحيح البخاري رقم 3148 كتاب الانبياء.</w:t>
      </w:r>
    </w:p>
    <w:p w:rsidR="00F40ABA" w:rsidRDefault="00F40ABA" w:rsidP="00643D22">
      <w:pPr>
        <w:pStyle w:val="libFootnote0"/>
        <w:rPr>
          <w:rtl/>
        </w:rPr>
      </w:pPr>
      <w:r>
        <w:rPr>
          <w:rtl/>
        </w:rPr>
        <w:t>(4) صحيح البخاري رقم 3177 كتاب الانبياء.</w:t>
      </w:r>
    </w:p>
    <w:p w:rsidR="00F40ABA" w:rsidRDefault="00F40ABA" w:rsidP="002565FE">
      <w:pPr>
        <w:pStyle w:val="libNormal"/>
        <w:rPr>
          <w:rtl/>
        </w:rPr>
      </w:pPr>
      <w:r>
        <w:rPr>
          <w:rtl/>
        </w:rPr>
        <w:br w:type="page"/>
      </w:r>
      <w:r>
        <w:rPr>
          <w:rtl/>
        </w:rPr>
        <w:lastRenderedPageBreak/>
        <w:t xml:space="preserve"> ( </w:t>
      </w:r>
      <w:r w:rsidRPr="00A4116C">
        <w:rPr>
          <w:rtl/>
        </w:rPr>
        <w:t>39</w:t>
      </w:r>
      <w:r>
        <w:rPr>
          <w:rtl/>
        </w:rPr>
        <w:t xml:space="preserve"> ) وعنه ، عن رسول الله </w:t>
      </w:r>
      <w:r w:rsidR="00593EDA" w:rsidRPr="00593EDA">
        <w:rPr>
          <w:rStyle w:val="libAlaemChar"/>
          <w:rFonts w:hint="cs"/>
          <w:rtl/>
        </w:rPr>
        <w:t>صلى‌الله‌عليه‌وآله</w:t>
      </w:r>
      <w:r>
        <w:rPr>
          <w:rtl/>
        </w:rPr>
        <w:t xml:space="preserve"> : « لم يكذب إبراهيم </w:t>
      </w:r>
      <w:r w:rsidR="00CB4803" w:rsidRPr="00CB4803">
        <w:rPr>
          <w:rStyle w:val="libAlaemChar"/>
          <w:rFonts w:hint="cs"/>
          <w:rtl/>
        </w:rPr>
        <w:t>عليه‌السلام</w:t>
      </w:r>
      <w:r>
        <w:rPr>
          <w:rtl/>
        </w:rPr>
        <w:t xml:space="preserve"> إلاّ ثلاث كذبات ...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A4116C">
        <w:rPr>
          <w:rtl/>
        </w:rPr>
        <w:t>40</w:t>
      </w:r>
      <w:r>
        <w:rPr>
          <w:rtl/>
        </w:rPr>
        <w:t xml:space="preserve"> ) وعنه : انّ رسول الله </w:t>
      </w:r>
      <w:r w:rsidR="00593EDA" w:rsidRPr="00593EDA">
        <w:rPr>
          <w:rStyle w:val="libAlaemChar"/>
          <w:rFonts w:hint="cs"/>
          <w:rtl/>
        </w:rPr>
        <w:t>صلى‌الله‌عليه‌وآله</w:t>
      </w:r>
      <w:r>
        <w:rPr>
          <w:rtl/>
        </w:rPr>
        <w:t xml:space="preserve"> قال : « نحن أحقّ بالشكّ من إبراهيم ، إذ قال : </w:t>
      </w:r>
      <w:r w:rsidRPr="00B825C0">
        <w:rPr>
          <w:rStyle w:val="libAlaemChar"/>
          <w:rtl/>
        </w:rPr>
        <w:t xml:space="preserve">( </w:t>
      </w:r>
      <w:r w:rsidRPr="00B825C0">
        <w:rPr>
          <w:rStyle w:val="libAieChar"/>
          <w:rtl/>
        </w:rPr>
        <w:t>ربِّ أرني كيف تُحيي الموتى قال أوَلم تؤمن قال بلى ولكن ليطمئنَّ قلبي</w:t>
      </w:r>
      <w:r>
        <w:rPr>
          <w:rFonts w:hint="cs"/>
          <w:rtl/>
        </w:rPr>
        <w:t xml:space="preserve"> </w:t>
      </w:r>
      <w:r w:rsidRPr="00B825C0">
        <w:rPr>
          <w:rStyle w:val="libAlaemChar"/>
          <w:rtl/>
        </w:rPr>
        <w:t xml:space="preserve">) </w:t>
      </w:r>
      <w:r>
        <w:rPr>
          <w:rtl/>
        </w:rPr>
        <w:t xml:space="preserve">» </w:t>
      </w:r>
      <w:r w:rsidRPr="00643D22">
        <w:rPr>
          <w:rStyle w:val="libFootnotenumChar"/>
          <w:rtl/>
        </w:rPr>
        <w:t>(2)</w:t>
      </w:r>
      <w:r w:rsidRPr="008A76F4">
        <w:rPr>
          <w:rtl/>
        </w:rPr>
        <w:t>.</w:t>
      </w:r>
    </w:p>
    <w:p w:rsidR="00F40ABA" w:rsidRDefault="00F40ABA" w:rsidP="002565FE">
      <w:pPr>
        <w:pStyle w:val="libNormal"/>
        <w:rPr>
          <w:rtl/>
        </w:rPr>
      </w:pPr>
      <w:r>
        <w:rPr>
          <w:rtl/>
        </w:rPr>
        <w:t xml:space="preserve">أقول الآية لا تدل على شكّ إبراهيم </w:t>
      </w:r>
      <w:r w:rsidR="00CB4803" w:rsidRPr="00CB4803">
        <w:rPr>
          <w:rStyle w:val="libAlaemChar"/>
          <w:rFonts w:hint="cs"/>
          <w:rtl/>
        </w:rPr>
        <w:t>عليه‌السلام</w:t>
      </w:r>
      <w:r>
        <w:rPr>
          <w:rtl/>
        </w:rPr>
        <w:t xml:space="preserve"> أولاً وخاتم النبيين ليس بأحقّ منه فيه ثانياً.</w:t>
      </w:r>
    </w:p>
    <w:p w:rsidR="00F40ABA" w:rsidRDefault="00F40ABA" w:rsidP="002565FE">
      <w:pPr>
        <w:pStyle w:val="libNormal"/>
        <w:rPr>
          <w:rtl/>
        </w:rPr>
      </w:pPr>
      <w:r>
        <w:rPr>
          <w:rtl/>
        </w:rPr>
        <w:t xml:space="preserve">( </w:t>
      </w:r>
      <w:r w:rsidRPr="00A4116C">
        <w:rPr>
          <w:rtl/>
        </w:rPr>
        <w:t>41</w:t>
      </w:r>
      <w:r>
        <w:rPr>
          <w:rtl/>
        </w:rPr>
        <w:t xml:space="preserve"> ) وعنه ، عن النبي </w:t>
      </w:r>
      <w:r w:rsidR="00593EDA" w:rsidRPr="00593EDA">
        <w:rPr>
          <w:rStyle w:val="libAlaemChar"/>
          <w:rFonts w:hint="cs"/>
          <w:rtl/>
        </w:rPr>
        <w:t>صلى‌الله‌عليه‌وآله</w:t>
      </w:r>
      <w:r>
        <w:rPr>
          <w:rtl/>
        </w:rPr>
        <w:t xml:space="preserve"> : « بينما أيوب يغتسل عرياناً خرّ عليه رِجلُ جراد من ذهب ، فجعل يحثى في ثوبه فناداه ربه : يا أيوب ألم اكن اغنيتك عمّا ترى ، قال بلى ، ولكن لا غنى لي عن بركتك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A4116C">
        <w:rPr>
          <w:rtl/>
        </w:rPr>
        <w:t>42</w:t>
      </w:r>
      <w:r>
        <w:rPr>
          <w:rtl/>
        </w:rPr>
        <w:t xml:space="preserve"> ) وعنه ، عن رسول الله </w:t>
      </w:r>
      <w:r w:rsidR="00593EDA" w:rsidRPr="00593EDA">
        <w:rPr>
          <w:rStyle w:val="libAlaemChar"/>
          <w:rFonts w:hint="cs"/>
          <w:rtl/>
        </w:rPr>
        <w:t>صلى‌الله‌عليه‌وآله</w:t>
      </w:r>
      <w:r>
        <w:rPr>
          <w:rtl/>
        </w:rPr>
        <w:t xml:space="preserve"> : « انّ موسى كان رجلاً ... وان الحجر عدا بثوبه ، فأخذ موسى عصاه وطلب الحجر ، فجعل يقول : ثوبي حجر ثوبي حجر حتى انتهى الى ملاَ من بني اسرائيل فرأوه عرياناً ( !!! ) احسن ما خلق الله ... وطفق بالحجر ضرباً بعصاه!!!</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A4116C">
        <w:rPr>
          <w:rtl/>
        </w:rPr>
        <w:t>43</w:t>
      </w:r>
      <w:r>
        <w:rPr>
          <w:rtl/>
        </w:rPr>
        <w:t xml:space="preserve"> ) وعنه ، عن النبي </w:t>
      </w:r>
      <w:r w:rsidR="00593EDA" w:rsidRPr="00593EDA">
        <w:rPr>
          <w:rStyle w:val="libAlaemChar"/>
          <w:rFonts w:hint="cs"/>
          <w:rtl/>
        </w:rPr>
        <w:t>صلى‌الله‌عليه‌وآله</w:t>
      </w:r>
      <w:r>
        <w:rPr>
          <w:rtl/>
        </w:rPr>
        <w:t xml:space="preserve"> : « قال سليمان بن داود لاَطوفن الليلة على سبعين امرأة ، تحمل كلّ امرأة فارساً يجاهد في سبيل الله ، فقال له صاحبه : ان شاء الله ، فلم يقل ، ولم تحمل شيئاً إلاّ واحداً ساقطاً أحد شقيه » ، فقال النبي : « لو قالها لجاهدوا في سبيل الله</w:t>
      </w:r>
      <w:r w:rsidRPr="00643D22">
        <w:rPr>
          <w:rStyle w:val="libFootnotenumChar"/>
          <w:rtl/>
        </w:rPr>
        <w:t xml:space="preserve"> (5)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3179.</w:t>
      </w:r>
    </w:p>
    <w:p w:rsidR="00F40ABA" w:rsidRDefault="00F40ABA" w:rsidP="00643D22">
      <w:pPr>
        <w:pStyle w:val="libFootnote0"/>
        <w:rPr>
          <w:rtl/>
        </w:rPr>
      </w:pPr>
      <w:r>
        <w:rPr>
          <w:rtl/>
        </w:rPr>
        <w:t>(2) صحيح البخاري رقم 3192 كتاب الانبياء.</w:t>
      </w:r>
    </w:p>
    <w:p w:rsidR="00F40ABA" w:rsidRDefault="00F40ABA" w:rsidP="00643D22">
      <w:pPr>
        <w:pStyle w:val="libFootnote0"/>
        <w:rPr>
          <w:rtl/>
        </w:rPr>
      </w:pPr>
      <w:r>
        <w:rPr>
          <w:rtl/>
        </w:rPr>
        <w:t>(3) صحيح البخاري رقم 3211 كتاب الانبياء.</w:t>
      </w:r>
    </w:p>
    <w:p w:rsidR="00F40ABA" w:rsidRDefault="00F40ABA" w:rsidP="00643D22">
      <w:pPr>
        <w:pStyle w:val="libFootnote0"/>
        <w:rPr>
          <w:rtl/>
        </w:rPr>
      </w:pPr>
      <w:r>
        <w:rPr>
          <w:rtl/>
        </w:rPr>
        <w:t>(4) صحيح البخاري رقم 3223 كتاب الانبياء.</w:t>
      </w:r>
    </w:p>
    <w:p w:rsidR="00F40ABA" w:rsidRDefault="00F40ABA" w:rsidP="00643D22">
      <w:pPr>
        <w:pStyle w:val="libFootnote0"/>
        <w:rPr>
          <w:rtl/>
        </w:rPr>
      </w:pPr>
      <w:r>
        <w:rPr>
          <w:rtl/>
        </w:rPr>
        <w:t>(5) صحيح البخاري رقم 3342 كتاب الانبياء.</w:t>
      </w:r>
    </w:p>
    <w:p w:rsidR="00F40ABA" w:rsidRDefault="00F40ABA" w:rsidP="002565FE">
      <w:pPr>
        <w:pStyle w:val="libNormal"/>
        <w:rPr>
          <w:rtl/>
        </w:rPr>
      </w:pPr>
      <w:r>
        <w:rPr>
          <w:rtl/>
        </w:rPr>
        <w:br w:type="page"/>
      </w:r>
      <w:r>
        <w:rPr>
          <w:rtl/>
        </w:rPr>
        <w:lastRenderedPageBreak/>
        <w:t xml:space="preserve">فهذه هي بعض مفتريات أبي هريرة ـ راوية الاسلام كما يزعم البعض ـ إذ هل من المألوف ـ بل المعقول ـ ان يطوف رجل ما ـ مهما اوتي من قوة ـ على سبعين امرأة في ليلة واحدة ، ثم ما هو السبب الذي من اجله لم يقل سليمان </w:t>
      </w:r>
      <w:r w:rsidR="00CB4803" w:rsidRPr="00CB4803">
        <w:rPr>
          <w:rStyle w:val="libAlaemChar"/>
          <w:rFonts w:hint="cs"/>
          <w:rtl/>
        </w:rPr>
        <w:t>عليه‌السلام</w:t>
      </w:r>
      <w:r>
        <w:rPr>
          <w:rtl/>
        </w:rPr>
        <w:t xml:space="preserve"> ( ان شاء الله )؟! هل هو عدم اعتقاده بالله ام ماذا؟ وبعد هذا يأتي البخاري ـ وبدون ادنى رويّة ـ ليقول : الاَصح « تسعين امرأة » بدل « سبعين » ، وكأنّه جزم بصحة الرواية حسب قواعده الخاصة.</w:t>
      </w:r>
    </w:p>
    <w:p w:rsidR="00F40ABA" w:rsidRDefault="00F40ABA" w:rsidP="002565FE">
      <w:pPr>
        <w:pStyle w:val="libNormal"/>
        <w:rPr>
          <w:rtl/>
        </w:rPr>
      </w:pPr>
      <w:r>
        <w:rPr>
          <w:rtl/>
        </w:rPr>
        <w:t>فهذا الذي نقلناه عن أبي هريرة ليس بغريب لمن عرف حاله ولكن الغريب ان يدّعي البعض انّ كتاب البخاري هو اصح الكتب بعد كتاب الله!</w:t>
      </w:r>
    </w:p>
    <w:p w:rsidR="00F40ABA" w:rsidRDefault="00F40ABA" w:rsidP="002565FE">
      <w:pPr>
        <w:pStyle w:val="libNormal"/>
        <w:rPr>
          <w:rtl/>
        </w:rPr>
      </w:pPr>
      <w:r>
        <w:rPr>
          <w:rtl/>
        </w:rPr>
        <w:t>يقول أبو هريرة في محل آخر</w:t>
      </w:r>
      <w:r w:rsidRPr="00643D22">
        <w:rPr>
          <w:rStyle w:val="libFootnotenumChar"/>
          <w:rtl/>
        </w:rPr>
        <w:t xml:space="preserve"> (1) </w:t>
      </w:r>
      <w:r>
        <w:rPr>
          <w:rtl/>
        </w:rPr>
        <w:t xml:space="preserve">، قال سليمان بن داود </w:t>
      </w:r>
      <w:r w:rsidR="002D4E52" w:rsidRPr="002D4E52">
        <w:rPr>
          <w:rStyle w:val="libAlaemChar"/>
          <w:rFonts w:hint="cs"/>
          <w:rtl/>
        </w:rPr>
        <w:t>عليهما‌السلام</w:t>
      </w:r>
      <w:r>
        <w:rPr>
          <w:rtl/>
        </w:rPr>
        <w:t xml:space="preserve"> لاطوفن الليلة بمائة امرأة ... فقال له الملك : قل انشاء الله ، فلم يقل ونسى! ، فاطاف بهن ولم تلد منهنّ إلاّ امرأة نصف انسان.</w:t>
      </w:r>
    </w:p>
    <w:p w:rsidR="00F40ABA" w:rsidRDefault="00F40ABA" w:rsidP="002565FE">
      <w:pPr>
        <w:pStyle w:val="libNormal"/>
        <w:rPr>
          <w:rtl/>
        </w:rPr>
      </w:pPr>
      <w:r>
        <w:rPr>
          <w:rtl/>
        </w:rPr>
        <w:t>وله حديث آخر يخبر عن ستين امرأة</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انظر ايها العاقل ممن تأخذ دينك ، وعلى من تعتمد في أخذ أحاديث رسولك </w:t>
      </w:r>
      <w:r w:rsidR="00593EDA" w:rsidRPr="00593EDA">
        <w:rPr>
          <w:rStyle w:val="libAlaemChar"/>
          <w:rFonts w:hint="cs"/>
          <w:rtl/>
        </w:rPr>
        <w:t>صلى‌الله‌عليه‌وآله</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A4116C">
        <w:rPr>
          <w:rtl/>
        </w:rPr>
        <w:t>44</w:t>
      </w:r>
      <w:r>
        <w:rPr>
          <w:rtl/>
        </w:rPr>
        <w:t xml:space="preserve"> ) وعنه : انّ الناس كانوا يقولون أكثر أبو هريرة ، وانّي كنت الزم رسول الله بشبع بطني ... وان كنت لاستقرئ الرجل الآية هي معي كي ينقلب بي فيطعمني ، وكان اخير الناس للمسكين جعفر بن أبي طالب</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أقول : من كان من الرواة هذا سبيله فهل يمكن الاعتماد عليه؟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4944 كتاب النكاح.</w:t>
      </w:r>
    </w:p>
    <w:p w:rsidR="00F40ABA" w:rsidRDefault="00F40ABA" w:rsidP="00643D22">
      <w:pPr>
        <w:pStyle w:val="libFootnote0"/>
        <w:rPr>
          <w:rtl/>
        </w:rPr>
      </w:pPr>
      <w:r>
        <w:rPr>
          <w:rtl/>
        </w:rPr>
        <w:t xml:space="preserve">(2) صحيح البخاري رقم 7031 كتاب التوحيد. أقول : حتى على رواية الستين وفرض قدرة سليمان </w:t>
      </w:r>
      <w:r w:rsidR="00CB4803" w:rsidRPr="00CB4803">
        <w:rPr>
          <w:rStyle w:val="libAlaemChar"/>
          <w:rFonts w:hint="cs"/>
          <w:rtl/>
        </w:rPr>
        <w:t>عليه‌السلام</w:t>
      </w:r>
      <w:r>
        <w:rPr>
          <w:rtl/>
        </w:rPr>
        <w:t xml:space="preserve"> على طوافه عليهن في ليلة واحدة لابد ان نفرض طول الليلة ثلاثين ساعة!!! إذ المباشرة بمقدماتها تحتاج عادة الى ثلاثين دقيقة مثلاً.</w:t>
      </w:r>
    </w:p>
    <w:p w:rsidR="00F40ABA" w:rsidRDefault="00F40ABA" w:rsidP="00643D22">
      <w:pPr>
        <w:pStyle w:val="libFootnote0"/>
        <w:rPr>
          <w:rtl/>
        </w:rPr>
      </w:pPr>
      <w:r>
        <w:rPr>
          <w:rtl/>
        </w:rPr>
        <w:t>(3) انظر صحيح مسلم 11 : 121 و118.</w:t>
      </w:r>
    </w:p>
    <w:p w:rsidR="00F40ABA" w:rsidRDefault="00F40ABA" w:rsidP="00643D22">
      <w:pPr>
        <w:pStyle w:val="libFootnote0"/>
        <w:rPr>
          <w:rtl/>
        </w:rPr>
      </w:pPr>
      <w:r>
        <w:rPr>
          <w:rtl/>
        </w:rPr>
        <w:t>(4) صحيح البخاري رقم 3506 كتاب فضائل الصحابة.</w:t>
      </w:r>
    </w:p>
    <w:p w:rsidR="00F40ABA" w:rsidRDefault="00F40ABA" w:rsidP="002565FE">
      <w:pPr>
        <w:pStyle w:val="libNormal"/>
        <w:rPr>
          <w:rtl/>
        </w:rPr>
      </w:pPr>
      <w:r>
        <w:rPr>
          <w:rtl/>
        </w:rPr>
        <w:br w:type="page"/>
      </w:r>
      <w:r>
        <w:rPr>
          <w:rtl/>
        </w:rPr>
        <w:lastRenderedPageBreak/>
        <w:t>وفي رواية أُخرى يقول : ... وان كنت لاَشدّ الحجر على بطني من الجوع ، ولقد قعدت يوماً على طريقهم ... فمر أبو بكر فسّألته عن آية من كتاب الله ، ما سألته إلاّ ليشبعني ، فمرّ ولم يفعل! ثمّ مرّ بي عمر فسألته عن آية من كتاب الله ما سألته إلاّ ليشبعني ، فمر ولم يفعل</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A4116C">
        <w:rPr>
          <w:rtl/>
        </w:rPr>
        <w:t>45</w:t>
      </w:r>
      <w:r>
        <w:rPr>
          <w:rtl/>
        </w:rPr>
        <w:t xml:space="preserve"> ) وعنه ... فيقول ( ابراهيم ) لهم : وانّي قد كذبت لهم ثلاث</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A4116C">
        <w:rPr>
          <w:rtl/>
        </w:rPr>
        <w:t>46</w:t>
      </w:r>
      <w:r>
        <w:rPr>
          <w:rtl/>
        </w:rPr>
        <w:t xml:space="preserve"> ) وعنه قال النبي </w:t>
      </w:r>
      <w:r w:rsidR="00593EDA" w:rsidRPr="00593EDA">
        <w:rPr>
          <w:rStyle w:val="libAlaemChar"/>
          <w:rFonts w:hint="cs"/>
          <w:rtl/>
        </w:rPr>
        <w:t>صلى‌الله‌عليه‌وآله</w:t>
      </w:r>
      <w:r>
        <w:rPr>
          <w:rtl/>
        </w:rPr>
        <w:t xml:space="preserve"> : « افضل الصدقة ... » فقالوا : يا أبا هريرة سمعت هذا من رسول الله </w:t>
      </w:r>
      <w:r w:rsidR="00593EDA" w:rsidRPr="00593EDA">
        <w:rPr>
          <w:rStyle w:val="libAlaemChar"/>
          <w:rFonts w:hint="cs"/>
          <w:rtl/>
        </w:rPr>
        <w:t>صلى‌الله‌عليه‌وآله</w:t>
      </w:r>
      <w:r>
        <w:rPr>
          <w:rtl/>
        </w:rPr>
        <w:t xml:space="preserve"> قال : لا هذا من كيس أبي هريرة</w:t>
      </w:r>
      <w:r w:rsidRPr="00643D22">
        <w:rPr>
          <w:rStyle w:val="libFootnotenumChar"/>
          <w:rtl/>
        </w:rPr>
        <w:t xml:space="preserve"> (3)</w:t>
      </w:r>
      <w:r w:rsidRPr="008A76F4">
        <w:rPr>
          <w:rtl/>
        </w:rPr>
        <w:t>.</w:t>
      </w:r>
    </w:p>
    <w:p w:rsidR="00F40ABA" w:rsidRDefault="00F40ABA" w:rsidP="002565FE">
      <w:pPr>
        <w:pStyle w:val="libNormal"/>
        <w:rPr>
          <w:rtl/>
        </w:rPr>
      </w:pPr>
      <w:r>
        <w:rPr>
          <w:rtl/>
        </w:rPr>
        <w:t>انظر كيف انّه كان عند الناس متهماً لكنّ البخاري واقرانه لا يلتفتون الى ذلك!</w:t>
      </w:r>
    </w:p>
    <w:p w:rsidR="00F40ABA" w:rsidRDefault="00F40ABA" w:rsidP="002565FE">
      <w:pPr>
        <w:pStyle w:val="libNormal"/>
        <w:rPr>
          <w:rtl/>
        </w:rPr>
      </w:pPr>
      <w:r>
        <w:rPr>
          <w:rtl/>
        </w:rPr>
        <w:t xml:space="preserve">( </w:t>
      </w:r>
      <w:r w:rsidRPr="00A4116C">
        <w:rPr>
          <w:rtl/>
        </w:rPr>
        <w:t>47</w:t>
      </w:r>
      <w:r>
        <w:rPr>
          <w:rtl/>
        </w:rPr>
        <w:t xml:space="preserve"> ) عن ابن عمر قال : انّ رسول الله أمر بقتل الكلاب إلاّ كلب صيد أو كلب غنم أو ماشية ، فقيل لابن عمر : انّ أبا هريرة يقول أو كلب زرع ، فقال ابن عمر : ان لاَبي هريرة زرعاً</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A4116C">
        <w:rPr>
          <w:rtl/>
        </w:rPr>
        <w:t>48</w:t>
      </w:r>
      <w:r>
        <w:rPr>
          <w:rtl/>
        </w:rPr>
        <w:t xml:space="preserve"> ) عن أبي رزين قال : خرج إلينا أبو هريرة فضرب بيده على جبهته فقال : ألا انّكم تحدّثون انّي أكذب على رسول الله </w:t>
      </w:r>
      <w:r w:rsidR="00593EDA" w:rsidRPr="00593EDA">
        <w:rPr>
          <w:rStyle w:val="libAlaemChar"/>
          <w:rFonts w:hint="cs"/>
          <w:rtl/>
        </w:rPr>
        <w:t>صلى‌الله‌عليه‌وآله</w:t>
      </w:r>
      <w:r>
        <w:rPr>
          <w:rtl/>
        </w:rPr>
        <w:t xml:space="preserve"> لتهتدوا واضلّ!!!</w:t>
      </w:r>
      <w:r w:rsidRPr="00643D22">
        <w:rPr>
          <w:rStyle w:val="libFootnotenumChar"/>
          <w:rtl/>
        </w:rPr>
        <w:t xml:space="preserve"> (5)</w:t>
      </w:r>
      <w:r w:rsidRPr="008A76F4">
        <w:rPr>
          <w:rtl/>
        </w:rPr>
        <w:t>.</w:t>
      </w:r>
    </w:p>
    <w:p w:rsidR="00F40ABA" w:rsidRDefault="00F40ABA" w:rsidP="002565FE">
      <w:pPr>
        <w:pStyle w:val="libNormal"/>
        <w:rPr>
          <w:rtl/>
        </w:rPr>
      </w:pPr>
      <w:r>
        <w:rPr>
          <w:rtl/>
        </w:rPr>
        <w:t>أقول : يزعم أبو هريرة ان اكاذيبه سبب لاهتداء المسلمين!!!</w:t>
      </w:r>
    </w:p>
    <w:p w:rsidR="00F40ABA" w:rsidRDefault="00F40ABA" w:rsidP="002565FE">
      <w:pPr>
        <w:pStyle w:val="libNormal"/>
        <w:rPr>
          <w:rtl/>
        </w:rPr>
      </w:pPr>
      <w:r>
        <w:rPr>
          <w:rtl/>
        </w:rPr>
        <w:t>ثم انّ مسلماً ذكر جملة من فضائل أبي هريرة</w:t>
      </w:r>
      <w:r w:rsidRPr="00643D22">
        <w:rPr>
          <w:rStyle w:val="libFootnotenumChar"/>
          <w:rtl/>
        </w:rPr>
        <w:t xml:space="preserve"> (6) </w:t>
      </w:r>
      <w:r>
        <w:rPr>
          <w:rtl/>
        </w:rPr>
        <w:t xml:space="preserve">ولكنّه لم ينقل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6087 كتاب الرقاق.</w:t>
      </w:r>
    </w:p>
    <w:p w:rsidR="00F40ABA" w:rsidRDefault="00F40ABA" w:rsidP="00643D22">
      <w:pPr>
        <w:pStyle w:val="libFootnote0"/>
        <w:rPr>
          <w:rtl/>
        </w:rPr>
      </w:pPr>
      <w:r>
        <w:rPr>
          <w:rtl/>
        </w:rPr>
        <w:t>(2) صحيح البخاري رقم 4435 كتاب التفسير.</w:t>
      </w:r>
    </w:p>
    <w:p w:rsidR="00F40ABA" w:rsidRDefault="00F40ABA" w:rsidP="00643D22">
      <w:pPr>
        <w:pStyle w:val="libFootnote0"/>
        <w:rPr>
          <w:rtl/>
        </w:rPr>
      </w:pPr>
      <w:r>
        <w:rPr>
          <w:rtl/>
        </w:rPr>
        <w:t>(3) صحيح البخاري رقم 5040 كتاب النفقات.</w:t>
      </w:r>
    </w:p>
    <w:p w:rsidR="00F40ABA" w:rsidRDefault="00F40ABA" w:rsidP="00643D22">
      <w:pPr>
        <w:pStyle w:val="libFootnote0"/>
        <w:rPr>
          <w:rtl/>
        </w:rPr>
      </w:pPr>
      <w:r>
        <w:rPr>
          <w:rtl/>
        </w:rPr>
        <w:t>(4) صحيح مسلم 10 : 237.</w:t>
      </w:r>
    </w:p>
    <w:p w:rsidR="00F40ABA" w:rsidRDefault="00F40ABA" w:rsidP="00643D22">
      <w:pPr>
        <w:pStyle w:val="libFootnote0"/>
        <w:rPr>
          <w:rtl/>
        </w:rPr>
      </w:pPr>
      <w:r>
        <w:rPr>
          <w:rtl/>
        </w:rPr>
        <w:t>(5) صحيح مسلم 14 : 75.</w:t>
      </w:r>
    </w:p>
    <w:p w:rsidR="00F40ABA" w:rsidRDefault="00F40ABA" w:rsidP="00643D22">
      <w:pPr>
        <w:pStyle w:val="libFootnote0"/>
        <w:rPr>
          <w:rtl/>
        </w:rPr>
      </w:pPr>
      <w:r>
        <w:rPr>
          <w:rtl/>
        </w:rPr>
        <w:t>(6) صحيح مسلم ج15 و16 كتاب الفضائل.</w:t>
      </w:r>
    </w:p>
    <w:p w:rsidR="00F40ABA" w:rsidRDefault="00F40ABA" w:rsidP="002565FE">
      <w:pPr>
        <w:pStyle w:val="libNormal0"/>
        <w:rPr>
          <w:rtl/>
        </w:rPr>
      </w:pPr>
      <w:r>
        <w:rPr>
          <w:rtl/>
        </w:rPr>
        <w:br w:type="page"/>
      </w:r>
      <w:r>
        <w:rPr>
          <w:rtl/>
        </w:rPr>
        <w:lastRenderedPageBreak/>
        <w:t>حديثاً واحداً عن غير أبي هريرة في حقّه ، بل كلّها من قوله! واليك حديثاً واحداً من فضائله.</w:t>
      </w:r>
    </w:p>
    <w:p w:rsidR="00F40ABA" w:rsidRDefault="00F40ABA" w:rsidP="002565FE">
      <w:pPr>
        <w:pStyle w:val="libNormal"/>
        <w:rPr>
          <w:rtl/>
        </w:rPr>
      </w:pPr>
      <w:r>
        <w:rPr>
          <w:rtl/>
        </w:rPr>
        <w:t xml:space="preserve">( </w:t>
      </w:r>
      <w:r w:rsidRPr="00A4116C">
        <w:rPr>
          <w:rtl/>
        </w:rPr>
        <w:t>49</w:t>
      </w:r>
      <w:r>
        <w:rPr>
          <w:rtl/>
        </w:rPr>
        <w:t xml:space="preserve"> ) وعن أبي هريرة ... قلت : يا رسول الله ادع الله أن يحببني أنا وأُمّي الى عباده المؤمنين ويحببهم إلينا ، قال : فقال رسول الله : « اللّهم حبب عبيدك هذا ـ يعني أبا هريرة ـ وأُمّه الى عبادك المؤمنين ، وحبب اليهم المؤمنين » فما خلق مؤمن يسمع بي ولا يراني إلاّ أحبني</w:t>
      </w:r>
      <w:r w:rsidRPr="00643D22">
        <w:rPr>
          <w:rStyle w:val="libFootnotenumChar"/>
          <w:rtl/>
        </w:rPr>
        <w:t xml:space="preserve"> (1)</w:t>
      </w:r>
      <w:r w:rsidRPr="008A76F4">
        <w:rPr>
          <w:rtl/>
        </w:rPr>
        <w:t>.</w:t>
      </w:r>
    </w:p>
    <w:p w:rsidR="00F40ABA" w:rsidRDefault="00F40ABA" w:rsidP="002565FE">
      <w:pPr>
        <w:pStyle w:val="libNormal"/>
        <w:rPr>
          <w:rtl/>
        </w:rPr>
      </w:pPr>
      <w:r>
        <w:rPr>
          <w:rtl/>
        </w:rPr>
        <w:t>أقول : لكن لم يتّهم أحد من الصحابة كاتّهامه عند المؤمنين ، بل هو أول راوية اتّهم في الاسلام!</w:t>
      </w:r>
    </w:p>
    <w:p w:rsidR="00F40ABA" w:rsidRDefault="00F40ABA" w:rsidP="002565FE">
      <w:pPr>
        <w:pStyle w:val="libNormal"/>
        <w:rPr>
          <w:rtl/>
        </w:rPr>
      </w:pPr>
      <w:r>
        <w:rPr>
          <w:rtl/>
        </w:rPr>
        <w:t xml:space="preserve">( </w:t>
      </w:r>
      <w:r w:rsidRPr="00A4116C">
        <w:rPr>
          <w:rtl/>
        </w:rPr>
        <w:t>50</w:t>
      </w:r>
      <w:r>
        <w:rPr>
          <w:rtl/>
        </w:rPr>
        <w:t xml:space="preserve"> ) عنه ، عن النبي </w:t>
      </w:r>
      <w:r w:rsidR="00593EDA" w:rsidRPr="00593EDA">
        <w:rPr>
          <w:rStyle w:val="libAlaemChar"/>
          <w:rFonts w:hint="cs"/>
          <w:rtl/>
        </w:rPr>
        <w:t>صلى‌الله‌عليه‌وآله</w:t>
      </w:r>
      <w:r>
        <w:rPr>
          <w:rtl/>
        </w:rPr>
        <w:t xml:space="preserve"> : « لا أعرفنَّ ما يحدّث أحدكم عني الحديث وهو متكيء على اريكته فيقول : اقرأ قرآنا. ما قيل من قول حسن فانا قلته » </w:t>
      </w:r>
      <w:r w:rsidRPr="00643D22">
        <w:rPr>
          <w:rStyle w:val="libFootnotenumChar"/>
          <w:rtl/>
        </w:rPr>
        <w:t>(2)</w:t>
      </w:r>
      <w:r w:rsidRPr="008A76F4">
        <w:rPr>
          <w:rtl/>
        </w:rPr>
        <w:t>.</w:t>
      </w:r>
    </w:p>
    <w:p w:rsidR="00F40ABA" w:rsidRDefault="00F40ABA" w:rsidP="002565FE">
      <w:pPr>
        <w:pStyle w:val="libNormal"/>
        <w:rPr>
          <w:rtl/>
        </w:rPr>
      </w:pPr>
      <w:r>
        <w:rPr>
          <w:rtl/>
        </w:rPr>
        <w:t>أقول : انظر انّه كيف يروج تجارته في جعل الاحاديث.</w:t>
      </w:r>
    </w:p>
    <w:p w:rsidR="00F40ABA" w:rsidRDefault="00F40ABA" w:rsidP="002565FE">
      <w:pPr>
        <w:pStyle w:val="libNormal"/>
        <w:rPr>
          <w:rtl/>
        </w:rPr>
      </w:pPr>
      <w:r>
        <w:rPr>
          <w:rtl/>
        </w:rPr>
        <w:t>ولاَبي هريرة ابداعات أُخر ستمر بك بعضها في تضاعيف هذا الكتاب ، والكلام حوله طويل ، وللاطّلاع انظر كتاب أبي هريرة وكتاب شيخ المضيرة.</w:t>
      </w:r>
    </w:p>
    <w:p w:rsidR="00F40ABA" w:rsidRDefault="00F40ABA" w:rsidP="00F40ABA">
      <w:pPr>
        <w:pStyle w:val="Heading1Center"/>
        <w:rPr>
          <w:rtl/>
        </w:rPr>
      </w:pPr>
      <w:bookmarkStart w:id="41" w:name="_Toc250044999"/>
      <w:bookmarkStart w:id="42" w:name="_Toc404085171"/>
      <w:r>
        <w:rPr>
          <w:rtl/>
        </w:rPr>
        <w:t>النوم لا ينقض الوضوء</w:t>
      </w:r>
      <w:bookmarkEnd w:id="41"/>
      <w:bookmarkEnd w:id="42"/>
    </w:p>
    <w:p w:rsidR="00F40ABA" w:rsidRDefault="00F40ABA" w:rsidP="002565FE">
      <w:pPr>
        <w:pStyle w:val="libNormal"/>
        <w:rPr>
          <w:rtl/>
        </w:rPr>
      </w:pPr>
      <w:r>
        <w:rPr>
          <w:rtl/>
        </w:rPr>
        <w:t xml:space="preserve">( </w:t>
      </w:r>
      <w:r w:rsidRPr="00A4116C">
        <w:rPr>
          <w:rtl/>
        </w:rPr>
        <w:t>51</w:t>
      </w:r>
      <w:r>
        <w:rPr>
          <w:rtl/>
        </w:rPr>
        <w:t xml:space="preserve"> ) عن ابن عباس قال : انّ النبي نام حتى نفخ ثم صلّى. وربما قال : اضطجع حتى نفخ ثم قام فصلّى</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وفي صحيح مسلم : ثم نام </w:t>
      </w:r>
      <w:r w:rsidR="00593EDA" w:rsidRPr="00593EDA">
        <w:rPr>
          <w:rStyle w:val="libAlaemChar"/>
          <w:rFonts w:hint="cs"/>
          <w:rtl/>
        </w:rPr>
        <w:t>صلى‌الله‌عليه‌وآله</w:t>
      </w:r>
      <w:r>
        <w:rPr>
          <w:rtl/>
        </w:rPr>
        <w:t xml:space="preserve"> حتى ـ نفخ وكنا نعرفه إذا نام بنفخه ـ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16 : 52.</w:t>
      </w:r>
    </w:p>
    <w:p w:rsidR="00F40ABA" w:rsidRDefault="00F40ABA" w:rsidP="00643D22">
      <w:pPr>
        <w:pStyle w:val="libFootnote0"/>
        <w:rPr>
          <w:rtl/>
        </w:rPr>
      </w:pPr>
      <w:r>
        <w:rPr>
          <w:rtl/>
        </w:rPr>
        <w:t>(2) مقدمة سنن أبي ماجة رقم 21.</w:t>
      </w:r>
    </w:p>
    <w:p w:rsidR="00F40ABA" w:rsidRDefault="00F40ABA" w:rsidP="00643D22">
      <w:pPr>
        <w:pStyle w:val="libFootnote0"/>
        <w:rPr>
          <w:rtl/>
        </w:rPr>
      </w:pPr>
      <w:r>
        <w:rPr>
          <w:rtl/>
        </w:rPr>
        <w:t>(3) صحيح البخاري رقم 138 كتاب الوضوء.</w:t>
      </w:r>
    </w:p>
    <w:p w:rsidR="00F40ABA" w:rsidRDefault="00F40ABA" w:rsidP="00643D22">
      <w:pPr>
        <w:pStyle w:val="libFootnote0"/>
        <w:rPr>
          <w:rtl/>
        </w:rPr>
      </w:pPr>
    </w:p>
    <w:p w:rsidR="00F40ABA" w:rsidRDefault="00F40ABA" w:rsidP="002565FE">
      <w:pPr>
        <w:pStyle w:val="libNormal0"/>
        <w:rPr>
          <w:rtl/>
        </w:rPr>
      </w:pPr>
      <w:r>
        <w:rPr>
          <w:rtl/>
        </w:rPr>
        <w:br w:type="page"/>
      </w:r>
      <w:r>
        <w:rPr>
          <w:rtl/>
        </w:rPr>
        <w:lastRenderedPageBreak/>
        <w:t>ثم خرج الى الصلاة فصلّى</w:t>
      </w:r>
      <w:r w:rsidRPr="00643D22">
        <w:rPr>
          <w:rStyle w:val="libFootnotenumChar"/>
          <w:rtl/>
        </w:rPr>
        <w:t xml:space="preserve"> (1)</w:t>
      </w:r>
      <w:r w:rsidRPr="008A76F4">
        <w:rPr>
          <w:rtl/>
        </w:rPr>
        <w:t>.</w:t>
      </w:r>
    </w:p>
    <w:p w:rsidR="00F40ABA" w:rsidRDefault="00F40ABA" w:rsidP="00F40ABA">
      <w:pPr>
        <w:pStyle w:val="Heading1Center"/>
        <w:rPr>
          <w:rtl/>
        </w:rPr>
      </w:pPr>
      <w:bookmarkStart w:id="43" w:name="_Toc250045000"/>
      <w:bookmarkStart w:id="44" w:name="_Toc404085172"/>
      <w:r>
        <w:rPr>
          <w:rtl/>
        </w:rPr>
        <w:t>حرمة الاستقبال والاستدبار في حال التخلّي</w:t>
      </w:r>
      <w:bookmarkEnd w:id="43"/>
      <w:bookmarkEnd w:id="44"/>
    </w:p>
    <w:p w:rsidR="00F40ABA" w:rsidRDefault="00F40ABA" w:rsidP="002565FE">
      <w:pPr>
        <w:pStyle w:val="libNormal"/>
        <w:rPr>
          <w:rtl/>
        </w:rPr>
      </w:pPr>
      <w:r>
        <w:rPr>
          <w:rtl/>
        </w:rPr>
        <w:t xml:space="preserve">( 52 ) وعن أبي ايوب الانصاري قال : قال رسول الله </w:t>
      </w:r>
      <w:r w:rsidR="00593EDA" w:rsidRPr="00593EDA">
        <w:rPr>
          <w:rStyle w:val="libAlaemChar"/>
          <w:rFonts w:hint="cs"/>
          <w:rtl/>
        </w:rPr>
        <w:t>صلى‌الله‌عليه‌وآله</w:t>
      </w:r>
      <w:r>
        <w:rPr>
          <w:rtl/>
        </w:rPr>
        <w:t xml:space="preserve"> : « إذا أتى أحدكم الغائط فلا يستقبل القبلة ولا يولّها ظهره ، شرقوا أو غربو</w:t>
      </w:r>
      <w:r>
        <w:rPr>
          <w:rFonts w:hint="cs"/>
          <w:rtl/>
        </w:rPr>
        <w:t xml:space="preserve"> </w:t>
      </w:r>
      <w:r>
        <w:rPr>
          <w:rtl/>
        </w:rPr>
        <w:t xml:space="preserve">ا » </w:t>
      </w:r>
      <w:r w:rsidRPr="00643D22">
        <w:rPr>
          <w:rStyle w:val="libFootnotenumChar"/>
          <w:rtl/>
        </w:rPr>
        <w:t>(2)</w:t>
      </w:r>
      <w:r w:rsidRPr="008A76F4">
        <w:rPr>
          <w:rtl/>
        </w:rPr>
        <w:t>.</w:t>
      </w:r>
    </w:p>
    <w:p w:rsidR="00F40ABA" w:rsidRDefault="00F40ABA" w:rsidP="002565FE">
      <w:pPr>
        <w:pStyle w:val="libNormal"/>
        <w:rPr>
          <w:rtl/>
        </w:rPr>
      </w:pPr>
      <w:r>
        <w:rPr>
          <w:rtl/>
        </w:rPr>
        <w:t>وقال: فقدمنا الشام، فوجدناه مراحيض بنيت قبل القبلة، فننحرف ونستغفر</w:t>
      </w:r>
      <w:r>
        <w:rPr>
          <w:rFonts w:hint="cs"/>
          <w:rtl/>
        </w:rPr>
        <w:t xml:space="preserve"> </w:t>
      </w:r>
      <w:r>
        <w:rPr>
          <w:rtl/>
        </w:rPr>
        <w:t>الله</w:t>
      </w:r>
      <w:r w:rsidRPr="00643D22">
        <w:rPr>
          <w:rStyle w:val="libFootnotenumChar"/>
          <w:rFonts w:hint="cs"/>
          <w:rtl/>
        </w:rPr>
        <w:t xml:space="preserve"> </w:t>
      </w:r>
      <w:r w:rsidRPr="00643D22">
        <w:rPr>
          <w:rStyle w:val="libFootnotenumChar"/>
          <w:rtl/>
        </w:rPr>
        <w:t>(3)</w:t>
      </w:r>
      <w:r>
        <w:rPr>
          <w:rtl/>
        </w:rPr>
        <w:t>.</w:t>
      </w:r>
    </w:p>
    <w:p w:rsidR="00F40ABA" w:rsidRDefault="00F40ABA" w:rsidP="002565FE">
      <w:pPr>
        <w:pStyle w:val="libNormal"/>
        <w:rPr>
          <w:rtl/>
        </w:rPr>
      </w:pPr>
      <w:r>
        <w:rPr>
          <w:rtl/>
        </w:rPr>
        <w:t xml:space="preserve">اقول : كل ّ الروايات تدلّ على الحرمة سوى ما عن ابن عمر من انّه رآه </w:t>
      </w:r>
      <w:r w:rsidR="00593EDA" w:rsidRPr="00593EDA">
        <w:rPr>
          <w:rStyle w:val="libAlaemChar"/>
          <w:rFonts w:hint="cs"/>
          <w:rtl/>
        </w:rPr>
        <w:t>صلى‌الله‌عليه‌وآله</w:t>
      </w:r>
      <w:r>
        <w:rPr>
          <w:rtl/>
        </w:rPr>
        <w:t xml:space="preserve"> مستقبل القبلة ، لكنّه لا يسوغ لصرف ظاهر الاحاديث المحرّمة لاحتمال انّه </w:t>
      </w:r>
      <w:r w:rsidR="00593EDA" w:rsidRPr="00593EDA">
        <w:rPr>
          <w:rStyle w:val="libAlaemChar"/>
          <w:rFonts w:hint="cs"/>
          <w:rtl/>
        </w:rPr>
        <w:t>صلى‌الله‌عليه‌وآله</w:t>
      </w:r>
      <w:r>
        <w:rPr>
          <w:rtl/>
        </w:rPr>
        <w:t xml:space="preserve"> استقبل القبلة في حال الاستنجاء. والمفتي به في فقه الشيعة الاِمامية هو الحرمة ، ولا ترى في بيوتهم مرحاضاً مستقبل القبلة وان كان ما يدلّ عليها ضعيفاً سنداً من طرقهم ، على انّ أهل السنة يجوزون السهو والنسيان عليه </w:t>
      </w:r>
      <w:r w:rsidR="00593EDA" w:rsidRPr="00593EDA">
        <w:rPr>
          <w:rStyle w:val="libAlaemChar"/>
          <w:rFonts w:hint="cs"/>
          <w:rtl/>
        </w:rPr>
        <w:t>صلى‌الله‌عليه‌وآله</w:t>
      </w:r>
      <w:r>
        <w:rPr>
          <w:rtl/>
        </w:rPr>
        <w:t xml:space="preserve"> في صلاته فكيف لا يقولون بهما في المقام؟ وربّما يفرق بين البناء والصحراء ، لكن احكام الله تعالى لا تختلف بذلك ، فاللازم ردّ رواية ابن عمر. ولاحظ اقوال العلماء والمذاهب في غير مقام</w:t>
      </w:r>
      <w:r w:rsidRPr="00643D22">
        <w:rPr>
          <w:rStyle w:val="libFootnotenumChar"/>
          <w:rtl/>
        </w:rPr>
        <w:t xml:space="preserve"> (4)</w:t>
      </w:r>
      <w:r w:rsidRPr="008A76F4">
        <w:rPr>
          <w:rtl/>
        </w:rPr>
        <w:t>.</w:t>
      </w:r>
    </w:p>
    <w:p w:rsidR="00F40ABA" w:rsidRDefault="00F40ABA" w:rsidP="002565FE">
      <w:pPr>
        <w:pStyle w:val="libNormal"/>
        <w:rPr>
          <w:rtl/>
        </w:rPr>
      </w:pPr>
      <w:r>
        <w:rPr>
          <w:rtl/>
        </w:rPr>
        <w:t>( 53 ) عن معقل قال: نهى رسول الله</w:t>
      </w:r>
      <w:r w:rsidR="00593EDA" w:rsidRPr="00593EDA">
        <w:rPr>
          <w:rStyle w:val="libAlaemChar"/>
          <w:rFonts w:hint="cs"/>
          <w:rtl/>
        </w:rPr>
        <w:t>صلى‌الله‌عليه‌وآله</w:t>
      </w:r>
      <w:r>
        <w:rPr>
          <w:rtl/>
        </w:rPr>
        <w:t>ان نستقبل القبلتين ببول أو غائط</w:t>
      </w:r>
      <w:r w:rsidRPr="00643D22">
        <w:rPr>
          <w:rStyle w:val="libFootnotenumChar"/>
          <w:rtl/>
        </w:rPr>
        <w:t>(5)</w:t>
      </w:r>
      <w:r w:rsidRPr="008A76F4">
        <w:rPr>
          <w:rtl/>
        </w:rPr>
        <w:t>.</w:t>
      </w:r>
    </w:p>
    <w:p w:rsidR="00F40ABA" w:rsidRDefault="00F40ABA" w:rsidP="002565FE">
      <w:pPr>
        <w:pStyle w:val="libNormal"/>
        <w:rPr>
          <w:rtl/>
        </w:rPr>
      </w:pPr>
      <w:r>
        <w:rPr>
          <w:rtl/>
        </w:rPr>
        <w:t>أقول وهذا عجيب ، وأعجب منه ما.</w:t>
      </w:r>
    </w:p>
    <w:p w:rsidR="00F40ABA" w:rsidRDefault="00F40ABA" w:rsidP="002565FE">
      <w:pPr>
        <w:pStyle w:val="libNormal"/>
        <w:rPr>
          <w:rtl/>
        </w:rPr>
      </w:pPr>
      <w:r>
        <w:rPr>
          <w:rtl/>
        </w:rPr>
        <w:t xml:space="preserve">( 54 ) عن ابن عمر قال : نهى النبي عن البول مستقبل القبلة في </w:t>
      </w:r>
    </w:p>
    <w:p w:rsidR="00F40ABA" w:rsidRDefault="00F40ABA" w:rsidP="00643D22">
      <w:pPr>
        <w:pStyle w:val="libFootnote0"/>
        <w:rPr>
          <w:rtl/>
        </w:rPr>
      </w:pPr>
      <w:r w:rsidRPr="00A4116C">
        <w:rPr>
          <w:rtl/>
        </w:rPr>
        <w:t xml:space="preserve">__________________ </w:t>
      </w:r>
    </w:p>
    <w:p w:rsidR="00F40ABA" w:rsidRDefault="00F40ABA" w:rsidP="00643D22">
      <w:pPr>
        <w:pStyle w:val="libFootnote0"/>
        <w:rPr>
          <w:rtl/>
        </w:rPr>
      </w:pPr>
      <w:r>
        <w:rPr>
          <w:rtl/>
        </w:rPr>
        <w:t>(1) صحيح مسلم 6 : 49.</w:t>
      </w:r>
    </w:p>
    <w:p w:rsidR="00F40ABA" w:rsidRDefault="00F40ABA" w:rsidP="00643D22">
      <w:pPr>
        <w:pStyle w:val="libFootnote0"/>
        <w:rPr>
          <w:rtl/>
        </w:rPr>
      </w:pPr>
      <w:r>
        <w:rPr>
          <w:rtl/>
        </w:rPr>
        <w:t>(2) صحيح البخاري رقم 144.</w:t>
      </w:r>
    </w:p>
    <w:p w:rsidR="00F40ABA" w:rsidRDefault="00F40ABA" w:rsidP="00643D22">
      <w:pPr>
        <w:pStyle w:val="libFootnote0"/>
        <w:rPr>
          <w:rtl/>
        </w:rPr>
      </w:pPr>
      <w:r>
        <w:rPr>
          <w:rtl/>
        </w:rPr>
        <w:t>(3) صحيح البخاري رقم 386 كتاب القبلة ، صحيح مسلم 3 : 153.</w:t>
      </w:r>
    </w:p>
    <w:p w:rsidR="00F40ABA" w:rsidRDefault="00F40ABA" w:rsidP="00643D22">
      <w:pPr>
        <w:pStyle w:val="libFootnote0"/>
        <w:rPr>
          <w:rtl/>
        </w:rPr>
      </w:pPr>
      <w:r>
        <w:rPr>
          <w:rtl/>
        </w:rPr>
        <w:t>(4) صحيح مسلم 3 : 153 و145 وشرحه للنووي.</w:t>
      </w:r>
    </w:p>
    <w:p w:rsidR="00F40ABA" w:rsidRDefault="00F40ABA" w:rsidP="00643D22">
      <w:pPr>
        <w:pStyle w:val="libFootnote0"/>
        <w:rPr>
          <w:rtl/>
        </w:rPr>
      </w:pPr>
      <w:r>
        <w:rPr>
          <w:rtl/>
        </w:rPr>
        <w:t>(5) سنن أبي داود 1 : 4.</w:t>
      </w:r>
    </w:p>
    <w:p w:rsidR="00F40ABA" w:rsidRDefault="00F40ABA" w:rsidP="002565FE">
      <w:pPr>
        <w:pStyle w:val="libNormal0"/>
        <w:rPr>
          <w:rtl/>
        </w:rPr>
      </w:pPr>
      <w:r>
        <w:rPr>
          <w:rtl/>
        </w:rPr>
        <w:br w:type="page"/>
      </w:r>
      <w:r>
        <w:rPr>
          <w:rtl/>
        </w:rPr>
        <w:lastRenderedPageBreak/>
        <w:t>الفضاء ، فاذا كان بينك وبين القبلة شيء يسترك فلا بأس ( المصدر ).</w:t>
      </w:r>
    </w:p>
    <w:p w:rsidR="00F40ABA" w:rsidRDefault="00F40ABA" w:rsidP="002565FE">
      <w:pPr>
        <w:pStyle w:val="libNormal"/>
        <w:rPr>
          <w:rtl/>
        </w:rPr>
      </w:pPr>
      <w:r>
        <w:rPr>
          <w:rtl/>
        </w:rPr>
        <w:t xml:space="preserve">فإنّ قبلة البعيد هي الجهة فأي شيء يسترها ، هل الراحلة التي بال اليها النبي </w:t>
      </w:r>
      <w:r w:rsidR="00593EDA" w:rsidRPr="00593EDA">
        <w:rPr>
          <w:rStyle w:val="libAlaemChar"/>
          <w:rFonts w:hint="cs"/>
          <w:rtl/>
        </w:rPr>
        <w:t>صلى‌الله‌عليه‌وآله</w:t>
      </w:r>
      <w:r>
        <w:rPr>
          <w:rtl/>
        </w:rPr>
        <w:t xml:space="preserve"> ساترة للقبلة؟!</w:t>
      </w:r>
    </w:p>
    <w:p w:rsidR="00F40ABA" w:rsidRPr="00643D22" w:rsidRDefault="00F40ABA" w:rsidP="00F40ABA">
      <w:pPr>
        <w:pStyle w:val="Heading1Center"/>
        <w:rPr>
          <w:rStyle w:val="libFootnotenumChar"/>
          <w:rtl/>
        </w:rPr>
      </w:pPr>
      <w:bookmarkStart w:id="45" w:name="_Toc250045001"/>
      <w:bookmarkStart w:id="46" w:name="_Toc404085173"/>
      <w:r>
        <w:rPr>
          <w:rtl/>
        </w:rPr>
        <w:t>نزول آية الحجاب</w:t>
      </w:r>
      <w:bookmarkEnd w:id="45"/>
      <w:bookmarkEnd w:id="46"/>
    </w:p>
    <w:p w:rsidR="00F40ABA" w:rsidRDefault="00F40ABA" w:rsidP="002565FE">
      <w:pPr>
        <w:pStyle w:val="libNormal"/>
        <w:rPr>
          <w:rtl/>
        </w:rPr>
      </w:pPr>
      <w:r>
        <w:rPr>
          <w:rtl/>
        </w:rPr>
        <w:t xml:space="preserve">( </w:t>
      </w:r>
      <w:r w:rsidRPr="0090218C">
        <w:rPr>
          <w:rtl/>
        </w:rPr>
        <w:t>55</w:t>
      </w:r>
      <w:r>
        <w:rPr>
          <w:rtl/>
        </w:rPr>
        <w:t xml:space="preserve"> ) عن عائشة قالت : انّ ازواج النبي </w:t>
      </w:r>
      <w:r w:rsidR="00593EDA" w:rsidRPr="00593EDA">
        <w:rPr>
          <w:rStyle w:val="libAlaemChar"/>
          <w:rFonts w:hint="cs"/>
          <w:rtl/>
        </w:rPr>
        <w:t>صلى‌الله‌عليه‌وآله</w:t>
      </w:r>
      <w:r>
        <w:rPr>
          <w:rtl/>
        </w:rPr>
        <w:t xml:space="preserve"> كنّ يخرجن ... </w:t>
      </w:r>
      <w:r w:rsidRPr="00643D22">
        <w:rPr>
          <w:rStyle w:val="libFootnotenumChar"/>
          <w:rtl/>
        </w:rPr>
        <w:t>(1)</w:t>
      </w:r>
      <w:r w:rsidRPr="008A76F4">
        <w:rPr>
          <w:rtl/>
        </w:rPr>
        <w:t>.</w:t>
      </w:r>
    </w:p>
    <w:p w:rsidR="00F40ABA" w:rsidRDefault="00F40ABA" w:rsidP="002565FE">
      <w:pPr>
        <w:pStyle w:val="libNormal"/>
        <w:rPr>
          <w:rtl/>
        </w:rPr>
      </w:pPr>
      <w:r>
        <w:rPr>
          <w:rtl/>
        </w:rPr>
        <w:t xml:space="preserve">هذا الحديث يحكي انّ آية الحجاب نزلت باصرار عمر على رسول الله </w:t>
      </w:r>
      <w:r w:rsidR="00593EDA" w:rsidRPr="00593EDA">
        <w:rPr>
          <w:rStyle w:val="libAlaemChar"/>
          <w:rFonts w:hint="cs"/>
          <w:rtl/>
        </w:rPr>
        <w:t>صلى‌الله‌عليه‌وآله</w:t>
      </w:r>
      <w:r>
        <w:rPr>
          <w:rtl/>
        </w:rPr>
        <w:t xml:space="preserve"> ، وكان يقول له : احجب نساءك فلم يكن رسول الله يفعل حتى نادى سودة ألا قد عرفناك يا سودة...</w:t>
      </w:r>
    </w:p>
    <w:p w:rsidR="00F40ABA" w:rsidRDefault="00F40ABA" w:rsidP="002565FE">
      <w:pPr>
        <w:pStyle w:val="libNormal"/>
        <w:rPr>
          <w:rtl/>
        </w:rPr>
      </w:pPr>
      <w:r>
        <w:rPr>
          <w:rtl/>
        </w:rPr>
        <w:t>اقول : الصحيح ان احكام الله تعالى الشرعية كافعاله التكوينية تابعة لمصالح وحِكَم ولا جزاف في التشريع ولا مدخلية للاَذواق فيها ، فهذه الرواية وامثالها مخالفة لفلسفة التشريع العالية الحكيمة فلا يحسن قبولها. ويأتي انّه معارض بما يدعيه انس.</w:t>
      </w:r>
    </w:p>
    <w:p w:rsidR="00F40ABA" w:rsidRDefault="00F40ABA" w:rsidP="00F40ABA">
      <w:pPr>
        <w:pStyle w:val="Heading1Center"/>
        <w:rPr>
          <w:rtl/>
        </w:rPr>
      </w:pPr>
      <w:bookmarkStart w:id="47" w:name="_Toc250045002"/>
      <w:bookmarkStart w:id="48" w:name="_Toc404085174"/>
      <w:r>
        <w:rPr>
          <w:rtl/>
        </w:rPr>
        <w:t>احترام المسجد!</w:t>
      </w:r>
      <w:bookmarkEnd w:id="47"/>
      <w:bookmarkEnd w:id="48"/>
    </w:p>
    <w:p w:rsidR="00F40ABA" w:rsidRDefault="00F40ABA" w:rsidP="002565FE">
      <w:pPr>
        <w:pStyle w:val="libNormal"/>
        <w:rPr>
          <w:rtl/>
        </w:rPr>
      </w:pPr>
      <w:r>
        <w:rPr>
          <w:rtl/>
        </w:rPr>
        <w:t xml:space="preserve">( </w:t>
      </w:r>
      <w:r w:rsidRPr="0090218C">
        <w:rPr>
          <w:rtl/>
        </w:rPr>
        <w:t>56</w:t>
      </w:r>
      <w:r>
        <w:rPr>
          <w:rtl/>
        </w:rPr>
        <w:t xml:space="preserve"> ) عن حمزة بن عبدالله ، عن أبيه قال : كانت الكلاب تبول وتقبل وتدبر في المسجد في زمان رسول الله </w:t>
      </w:r>
      <w:r w:rsidR="00593EDA" w:rsidRPr="00593EDA">
        <w:rPr>
          <w:rStyle w:val="libAlaemChar"/>
          <w:rFonts w:hint="cs"/>
          <w:rtl/>
        </w:rPr>
        <w:t>صلى‌الله‌عليه‌وآله</w:t>
      </w:r>
      <w:r>
        <w:rPr>
          <w:rtl/>
        </w:rPr>
        <w:t xml:space="preserve"> فلم يكونوا يرشون شيئاً من ذلك</w:t>
      </w:r>
      <w:r w:rsidRPr="00643D22">
        <w:rPr>
          <w:rStyle w:val="libFootnotenumChar"/>
          <w:rtl/>
        </w:rPr>
        <w:t xml:space="preserve"> (2)</w:t>
      </w:r>
      <w:r w:rsidRPr="008A76F4">
        <w:rPr>
          <w:rtl/>
        </w:rPr>
        <w:t>.</w:t>
      </w:r>
    </w:p>
    <w:p w:rsidR="00F40ABA" w:rsidRDefault="00F40ABA" w:rsidP="002565FE">
      <w:pPr>
        <w:pStyle w:val="libNormal"/>
        <w:rPr>
          <w:rtl/>
        </w:rPr>
      </w:pPr>
      <w:r>
        <w:rPr>
          <w:rtl/>
        </w:rPr>
        <w:t>أقول : هل بول الكلب عند عبدالله بن عمر طاهر أو لا يرى للمسجد النبوي كرامة ولا لتطهيره من النجس لزوماً ولا أدري كيف رضي البخاري بنقل هذا الاَقوال الباطلة في كتابه؟!</w:t>
      </w:r>
    </w:p>
    <w:p w:rsidR="00F40ABA" w:rsidRDefault="00F40ABA" w:rsidP="002565FE">
      <w:pPr>
        <w:pStyle w:val="libNormal"/>
        <w:rPr>
          <w:rtl/>
        </w:rPr>
      </w:pPr>
      <w:r>
        <w:rPr>
          <w:rtl/>
        </w:rPr>
        <w:t xml:space="preserve">( </w:t>
      </w:r>
      <w:r w:rsidRPr="007D3A9C">
        <w:rPr>
          <w:rtl/>
        </w:rPr>
        <w:t>57</w:t>
      </w:r>
      <w:r>
        <w:rPr>
          <w:rtl/>
        </w:rPr>
        <w:t xml:space="preserve"> ) عن انس قال : انّ النبي رأى اعرابياً يبول في المسجد فقال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146 كتاب الوضوء.</w:t>
      </w:r>
    </w:p>
    <w:p w:rsidR="00F40ABA" w:rsidRDefault="00F40ABA" w:rsidP="00643D22">
      <w:pPr>
        <w:pStyle w:val="libFootnote0"/>
        <w:rPr>
          <w:rtl/>
        </w:rPr>
      </w:pPr>
      <w:r>
        <w:rPr>
          <w:rtl/>
        </w:rPr>
        <w:t>(2) صحيح البخاري رقم 172 كتاب الوضوء.</w:t>
      </w:r>
    </w:p>
    <w:p w:rsidR="00F40ABA" w:rsidRDefault="00F40ABA" w:rsidP="002565FE">
      <w:pPr>
        <w:pStyle w:val="libNormal0"/>
        <w:rPr>
          <w:rtl/>
        </w:rPr>
      </w:pPr>
      <w:r>
        <w:rPr>
          <w:rtl/>
        </w:rPr>
        <w:br w:type="page"/>
      </w:r>
      <w:r>
        <w:rPr>
          <w:rtl/>
        </w:rPr>
        <w:lastRenderedPageBreak/>
        <w:t xml:space="preserve"> « دعوه</w:t>
      </w:r>
      <w:r>
        <w:rPr>
          <w:rFonts w:hint="cs"/>
          <w:rtl/>
        </w:rPr>
        <w:t xml:space="preserve"> </w:t>
      </w:r>
      <w:r>
        <w:rPr>
          <w:rtl/>
        </w:rPr>
        <w:t>» حتى إذا فرغ دعا بماء فصبه عليه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وفي نقل آخر عنه قال : جاء اعرابي فبال في طائفة المسجد فزجره الناس ، فنهاهم النبي </w:t>
      </w:r>
      <w:r w:rsidR="00593EDA" w:rsidRPr="00593EDA">
        <w:rPr>
          <w:rStyle w:val="libAlaemChar"/>
          <w:rFonts w:hint="cs"/>
          <w:rtl/>
        </w:rPr>
        <w:t>صلى‌الله‌عليه‌وآله</w:t>
      </w:r>
      <w:r>
        <w:rPr>
          <w:rtl/>
        </w:rPr>
        <w:t xml:space="preserve"> ... </w:t>
      </w:r>
      <w:r w:rsidRPr="00643D22">
        <w:rPr>
          <w:rStyle w:val="libFootnotenumChar"/>
          <w:rtl/>
        </w:rPr>
        <w:t>(2)</w:t>
      </w:r>
      <w:r w:rsidRPr="008A76F4">
        <w:rPr>
          <w:rtl/>
        </w:rPr>
        <w:t>.</w:t>
      </w:r>
    </w:p>
    <w:p w:rsidR="00F40ABA" w:rsidRDefault="00F40ABA" w:rsidP="002565FE">
      <w:pPr>
        <w:pStyle w:val="libNormal"/>
        <w:rPr>
          <w:rtl/>
        </w:rPr>
      </w:pPr>
      <w:r>
        <w:rPr>
          <w:rtl/>
        </w:rPr>
        <w:t>ورواه أبو هريرة بلفظ آخر وزاد في آخره : فانّما بعثتم ميسّرين ولم تبعثوا معسّرين</w:t>
      </w:r>
      <w:r w:rsidRPr="00643D22">
        <w:rPr>
          <w:rStyle w:val="libFootnotenumChar"/>
          <w:rtl/>
        </w:rPr>
        <w:t xml:space="preserve"> (3)</w:t>
      </w:r>
      <w:r>
        <w:rPr>
          <w:rtl/>
        </w:rPr>
        <w:t>.</w:t>
      </w:r>
    </w:p>
    <w:p w:rsidR="00F40ABA" w:rsidRDefault="00F40ABA" w:rsidP="002565FE">
      <w:pPr>
        <w:pStyle w:val="libNormal"/>
        <w:rPr>
          <w:rtl/>
        </w:rPr>
      </w:pPr>
      <w:r>
        <w:rPr>
          <w:rtl/>
        </w:rPr>
        <w:t>أقول : فانظر أيدّك الله الى هذه الاكاذيب ، فهل تقبل انّ النبي اباح ان يبال في بيت الله ومسجده العظيم وهو معبد المسلمين ، وهل له نظير في معبد من معابد الاديان؟!</w:t>
      </w:r>
    </w:p>
    <w:p w:rsidR="00F40ABA" w:rsidRDefault="00F40ABA" w:rsidP="00F40ABA">
      <w:pPr>
        <w:pStyle w:val="Heading1Center"/>
        <w:rPr>
          <w:rtl/>
        </w:rPr>
      </w:pPr>
      <w:bookmarkStart w:id="49" w:name="_Toc250045003"/>
      <w:bookmarkStart w:id="50" w:name="_Toc404085175"/>
      <w:r>
        <w:rPr>
          <w:rtl/>
        </w:rPr>
        <w:t>رواية مخالفة للاجماع</w:t>
      </w:r>
      <w:bookmarkEnd w:id="49"/>
      <w:bookmarkEnd w:id="50"/>
    </w:p>
    <w:p w:rsidR="00F40ABA" w:rsidRDefault="00F40ABA" w:rsidP="002565FE">
      <w:pPr>
        <w:pStyle w:val="libNormal"/>
        <w:rPr>
          <w:rtl/>
        </w:rPr>
      </w:pPr>
      <w:r>
        <w:rPr>
          <w:rtl/>
        </w:rPr>
        <w:t xml:space="preserve">( </w:t>
      </w:r>
      <w:r w:rsidRPr="007D3A9C">
        <w:rPr>
          <w:rtl/>
        </w:rPr>
        <w:t>58</w:t>
      </w:r>
      <w:r>
        <w:rPr>
          <w:rtl/>
        </w:rPr>
        <w:t xml:space="preserve"> ) عن زيد بن خالد انّه أخبر عن عثمان عدم وجوب الغسل بالجماع المجرد عن الامناء ، ونقله عثمان عن جمع من الصحابة</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7D3A9C">
        <w:rPr>
          <w:rtl/>
        </w:rPr>
        <w:t>59</w:t>
      </w:r>
      <w:r>
        <w:rPr>
          <w:rtl/>
        </w:rPr>
        <w:t xml:space="preserve"> ) ونقله عن أبي سعيد الخدري عن رسول الله </w:t>
      </w:r>
      <w:r w:rsidR="00593EDA" w:rsidRPr="00593EDA">
        <w:rPr>
          <w:rStyle w:val="libAlaemChar"/>
          <w:rFonts w:hint="cs"/>
          <w:rtl/>
        </w:rPr>
        <w:t>صلى‌الله‌عليه‌وآله</w:t>
      </w:r>
      <w:r>
        <w:rPr>
          <w:rtl/>
        </w:rPr>
        <w:t xml:space="preserve"> ، بل يظهر منه انّه لا غسل مع الامناء عند العجلة</w:t>
      </w:r>
      <w:r w:rsidRPr="00643D22">
        <w:rPr>
          <w:rStyle w:val="libFootnotenumChar"/>
          <w:rtl/>
        </w:rPr>
        <w:t xml:space="preserve"> (5)</w:t>
      </w:r>
      <w:r w:rsidRPr="008A76F4">
        <w:rPr>
          <w:rtl/>
        </w:rPr>
        <w:t>.</w:t>
      </w:r>
    </w:p>
    <w:p w:rsidR="00F40ABA" w:rsidRDefault="00F40ABA" w:rsidP="002565FE">
      <w:pPr>
        <w:pStyle w:val="libNormal"/>
        <w:rPr>
          <w:rtl/>
        </w:rPr>
      </w:pPr>
      <w:r>
        <w:rPr>
          <w:rtl/>
        </w:rPr>
        <w:t>لكن عن النووي : انّ الاَُمّة مجمعة على وجوب الغسل على كلّ من الجماع والانزال ، وعليه فالاَُمّة مجمعة على ان كتاب البخاري ليس بأصحّ الكتب بعد كتاب الله تعالى.</w:t>
      </w:r>
    </w:p>
    <w:p w:rsidR="00F40ABA" w:rsidRDefault="00F40ABA" w:rsidP="00F40ABA">
      <w:pPr>
        <w:pStyle w:val="Heading1Center"/>
        <w:rPr>
          <w:rtl/>
        </w:rPr>
      </w:pPr>
      <w:bookmarkStart w:id="51" w:name="_Toc250045004"/>
      <w:bookmarkStart w:id="52" w:name="_Toc404085176"/>
      <w:r>
        <w:rPr>
          <w:rtl/>
        </w:rPr>
        <w:t xml:space="preserve">الاختلاف في صلاة ليله </w:t>
      </w:r>
      <w:bookmarkEnd w:id="51"/>
      <w:r w:rsidR="00593EDA" w:rsidRPr="00593EDA">
        <w:rPr>
          <w:rStyle w:val="libAlaemChar"/>
          <w:rFonts w:hint="cs"/>
          <w:rtl/>
        </w:rPr>
        <w:t>صلى‌الله‌عليه‌وآله</w:t>
      </w:r>
      <w:bookmarkEnd w:id="52"/>
    </w:p>
    <w:p w:rsidR="00F40ABA" w:rsidRDefault="00F40ABA" w:rsidP="002565FE">
      <w:pPr>
        <w:pStyle w:val="libNormal"/>
        <w:rPr>
          <w:rtl/>
        </w:rPr>
      </w:pPr>
      <w:r>
        <w:rPr>
          <w:rtl/>
        </w:rPr>
        <w:t xml:space="preserve">( </w:t>
      </w:r>
      <w:r w:rsidRPr="007D3A9C">
        <w:rPr>
          <w:rtl/>
        </w:rPr>
        <w:t>60</w:t>
      </w:r>
      <w:r>
        <w:rPr>
          <w:rtl/>
        </w:rPr>
        <w:t xml:space="preserve"> ) عن عبد الله بن عباس انّه بات ليلة عند ميمونة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216.</w:t>
      </w:r>
    </w:p>
    <w:p w:rsidR="00F40ABA" w:rsidRDefault="00F40ABA" w:rsidP="00643D22">
      <w:pPr>
        <w:pStyle w:val="libFootnote0"/>
        <w:rPr>
          <w:rtl/>
        </w:rPr>
      </w:pPr>
      <w:r>
        <w:rPr>
          <w:rtl/>
        </w:rPr>
        <w:t>(2) صحيح البخاري رقم 219.</w:t>
      </w:r>
    </w:p>
    <w:p w:rsidR="00F40ABA" w:rsidRDefault="00F40ABA" w:rsidP="00643D22">
      <w:pPr>
        <w:pStyle w:val="libFootnote0"/>
        <w:rPr>
          <w:rtl/>
        </w:rPr>
      </w:pPr>
      <w:r>
        <w:rPr>
          <w:rtl/>
        </w:rPr>
        <w:t>(3) صحيح البخاري رقم 217 ، وانظر صحيح مسلم 3 : 190.</w:t>
      </w:r>
    </w:p>
    <w:p w:rsidR="00F40ABA" w:rsidRDefault="00F40ABA" w:rsidP="00643D22">
      <w:pPr>
        <w:pStyle w:val="libFootnote0"/>
        <w:rPr>
          <w:rtl/>
        </w:rPr>
      </w:pPr>
      <w:r>
        <w:rPr>
          <w:rtl/>
        </w:rPr>
        <w:t>(4) صحيح البخاري رقم 177.</w:t>
      </w:r>
    </w:p>
    <w:p w:rsidR="00F40ABA" w:rsidRDefault="00F40ABA" w:rsidP="00643D22">
      <w:pPr>
        <w:pStyle w:val="libFootnote0"/>
        <w:rPr>
          <w:rtl/>
        </w:rPr>
      </w:pPr>
      <w:r>
        <w:rPr>
          <w:rtl/>
        </w:rPr>
        <w:t>(5) صحيح البخاري رقم 178 وانظر 287 و288 و289 كتاب الغسل.</w:t>
      </w:r>
    </w:p>
    <w:p w:rsidR="00F40ABA" w:rsidRDefault="00F40ABA" w:rsidP="002565FE">
      <w:pPr>
        <w:pStyle w:val="libNormal0"/>
        <w:rPr>
          <w:rtl/>
        </w:rPr>
      </w:pPr>
      <w:r>
        <w:rPr>
          <w:rtl/>
        </w:rPr>
        <w:br w:type="page"/>
      </w:r>
      <w:r>
        <w:rPr>
          <w:rtl/>
        </w:rPr>
        <w:lastRenderedPageBreak/>
        <w:t xml:space="preserve">زوج النبي </w:t>
      </w:r>
      <w:r w:rsidR="00593EDA" w:rsidRPr="00593EDA">
        <w:rPr>
          <w:rStyle w:val="libAlaemChar"/>
          <w:rFonts w:hint="cs"/>
          <w:rtl/>
        </w:rPr>
        <w:t>صلى‌الله‌عليه‌وآله</w:t>
      </w:r>
      <w:r>
        <w:rPr>
          <w:rtl/>
        </w:rPr>
        <w:t xml:space="preserve"> .... </w:t>
      </w:r>
      <w:r w:rsidRPr="00643D22">
        <w:rPr>
          <w:rStyle w:val="libFootnotenumChar"/>
          <w:rtl/>
        </w:rPr>
        <w:t>(1)</w:t>
      </w:r>
      <w:r w:rsidRPr="008A76F4">
        <w:rPr>
          <w:rtl/>
        </w:rPr>
        <w:t>.</w:t>
      </w:r>
    </w:p>
    <w:p w:rsidR="00F40ABA" w:rsidRDefault="00F40ABA" w:rsidP="002565FE">
      <w:pPr>
        <w:pStyle w:val="libNormal"/>
        <w:rPr>
          <w:rtl/>
        </w:rPr>
      </w:pPr>
      <w:r>
        <w:rPr>
          <w:rtl/>
        </w:rPr>
        <w:t>أقول : في اخبار عبدالله بن عباس هنا عن تهجّد النبي اختلاف واضح مع ما نقله عنه في كتاب العلم</w:t>
      </w:r>
      <w:r w:rsidRPr="00643D22">
        <w:rPr>
          <w:rStyle w:val="libFootnotenumChar"/>
          <w:rtl/>
        </w:rPr>
        <w:t xml:space="preserve"> (2) </w:t>
      </w:r>
      <w:r>
        <w:rPr>
          <w:rtl/>
        </w:rPr>
        <w:t>، وهذا ممّا يوهن اعتبار الروايات ، فانّ اخبار راوٍ واحد عن قضية واحدة بمعان مختلفة يكشف عن تسري الغلط أو الكذب فيها ، ولعله من اثر الفصل الكثير بين زمان النقل وزمان التدوين كما عرفته في المقدمة.</w:t>
      </w:r>
    </w:p>
    <w:p w:rsidR="00F40ABA" w:rsidRDefault="00F40ABA" w:rsidP="00F40ABA">
      <w:pPr>
        <w:pStyle w:val="Heading1Center"/>
        <w:rPr>
          <w:rtl/>
        </w:rPr>
      </w:pPr>
      <w:bookmarkStart w:id="53" w:name="_Toc250045005"/>
      <w:bookmarkStart w:id="54" w:name="_Toc404085177"/>
      <w:r>
        <w:rPr>
          <w:rtl/>
        </w:rPr>
        <w:t>صلاة خسوف الشمس</w:t>
      </w:r>
      <w:bookmarkEnd w:id="53"/>
      <w:bookmarkEnd w:id="54"/>
    </w:p>
    <w:p w:rsidR="00F40ABA" w:rsidRDefault="00F40ABA" w:rsidP="002565FE">
      <w:pPr>
        <w:pStyle w:val="libNormal"/>
        <w:rPr>
          <w:rtl/>
        </w:rPr>
      </w:pPr>
      <w:r>
        <w:rPr>
          <w:rtl/>
        </w:rPr>
        <w:t xml:space="preserve">( </w:t>
      </w:r>
      <w:r w:rsidRPr="007D3A9C">
        <w:rPr>
          <w:rtl/>
        </w:rPr>
        <w:t>61</w:t>
      </w:r>
      <w:r>
        <w:rPr>
          <w:rtl/>
        </w:rPr>
        <w:t xml:space="preserve"> ) عن اسماء بنت أبي بكر قالت : اتيت عائشة زوج النبي </w:t>
      </w:r>
      <w:r w:rsidR="00593EDA" w:rsidRPr="00593EDA">
        <w:rPr>
          <w:rStyle w:val="libAlaemChar"/>
          <w:rFonts w:hint="cs"/>
          <w:rtl/>
        </w:rPr>
        <w:t>صلى‌الله‌عليه‌وآله</w:t>
      </w:r>
      <w:r>
        <w:rPr>
          <w:rtl/>
        </w:rPr>
        <w:t xml:space="preserve"> حين خسفت الشمس ، فاذا الناس قيام يصلّون ، وإذا هي قائمة تصلّي ... فلّما انصرف رسول الله </w:t>
      </w:r>
      <w:r w:rsidR="00593EDA" w:rsidRPr="00593EDA">
        <w:rPr>
          <w:rStyle w:val="libAlaemChar"/>
          <w:rFonts w:hint="cs"/>
          <w:rtl/>
        </w:rPr>
        <w:t>صلى‌الله‌عليه‌وآله</w:t>
      </w:r>
      <w:r>
        <w:rPr>
          <w:rtl/>
        </w:rPr>
        <w:t xml:space="preserve"> حمد الله واثنى عليه ثم قال : « ما من شيء كنت لم أره إلاّ قد رايته في مقامي هذا ، حتى الجنة والنار ، ولقد أوحي اليكم انكم تفتنون في القبور مثل ( أو قريباً من ) فتنة الدجال ... » </w:t>
      </w:r>
      <w:r w:rsidRPr="00643D22">
        <w:rPr>
          <w:rStyle w:val="libFootnotenumChar"/>
          <w:rtl/>
        </w:rPr>
        <w:t>(3)</w:t>
      </w:r>
      <w:r w:rsidRPr="008A76F4">
        <w:rPr>
          <w:rtl/>
        </w:rPr>
        <w:t>.</w:t>
      </w:r>
    </w:p>
    <w:p w:rsidR="00F40ABA" w:rsidRDefault="00F40ABA" w:rsidP="002565FE">
      <w:pPr>
        <w:pStyle w:val="libNormal"/>
        <w:rPr>
          <w:rtl/>
        </w:rPr>
      </w:pPr>
      <w:r>
        <w:rPr>
          <w:rtl/>
        </w:rPr>
        <w:t xml:space="preserve">أقول : يدلّ الحديث أولاً : على تشريع صلاة الخسوف ، وفي فقه الشيعة الاِمامية وجوب صلاة الكسوف والخسوف ، والمشتركات بين الاحاديث المروية من طرقنا وطرق الشيعة لفظاً ومعنى أو معنى فقط كثيرة كما انّ المشتركات في الاَحكام الفقهية أيضاً كثيرة ، ومن يتصدّى لجمع هذه المشتركات في الحديث والفقه تحكيماً للوحدة الاسلامية فقد خدم الاسلام والمسلمين خدمة نافعة جليلة ، ويدلّ ثانياً : على رؤيته </w:t>
      </w:r>
      <w:r w:rsidR="00593EDA" w:rsidRPr="00593EDA">
        <w:rPr>
          <w:rStyle w:val="libAlaemChar"/>
          <w:rFonts w:hint="cs"/>
          <w:rtl/>
        </w:rPr>
        <w:t>صلى‌الله‌عليه‌وآله</w:t>
      </w:r>
      <w:r>
        <w:rPr>
          <w:rtl/>
        </w:rPr>
        <w:t xml:space="preserve"> لملكوت السموات ، وهذا أيضاً وارد في أحاديث الشيعة عن أئمتّهم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181 كتاب الوضوء.</w:t>
      </w:r>
    </w:p>
    <w:p w:rsidR="00F40ABA" w:rsidRDefault="00F40ABA" w:rsidP="00643D22">
      <w:pPr>
        <w:pStyle w:val="libFootnote0"/>
        <w:rPr>
          <w:rtl/>
        </w:rPr>
      </w:pPr>
      <w:r>
        <w:rPr>
          <w:rtl/>
        </w:rPr>
        <w:t>(2) صحيح البخاري رقم 117 كتاب العلم.</w:t>
      </w:r>
    </w:p>
    <w:p w:rsidR="00F40ABA" w:rsidRDefault="00F40ABA" w:rsidP="00643D22">
      <w:pPr>
        <w:pStyle w:val="libFootnote0"/>
        <w:rPr>
          <w:rtl/>
        </w:rPr>
      </w:pPr>
      <w:r>
        <w:rPr>
          <w:rtl/>
        </w:rPr>
        <w:t>(3) صحيح البخاري رقم 182 كتاب الوضوء.</w:t>
      </w:r>
    </w:p>
    <w:p w:rsidR="00F40ABA" w:rsidRDefault="00F40ABA" w:rsidP="002565FE">
      <w:pPr>
        <w:pStyle w:val="libNormal0"/>
        <w:rPr>
          <w:rtl/>
        </w:rPr>
      </w:pPr>
      <w:r>
        <w:rPr>
          <w:rtl/>
        </w:rPr>
        <w:br w:type="page"/>
      </w:r>
      <w:r>
        <w:rPr>
          <w:rtl/>
        </w:rPr>
        <w:lastRenderedPageBreak/>
        <w:t>ويدلّ ثالثاً : عن السؤال في القبر من الميت انّما هو عن النبوة فقط ، ويماثله بعض أحاديث الشيعة.</w:t>
      </w:r>
    </w:p>
    <w:p w:rsidR="00F40ABA" w:rsidRPr="00643D22" w:rsidRDefault="00F40ABA" w:rsidP="00F40ABA">
      <w:pPr>
        <w:pStyle w:val="Heading1Center"/>
        <w:rPr>
          <w:rStyle w:val="libFootnotenumChar"/>
          <w:rtl/>
        </w:rPr>
      </w:pPr>
      <w:bookmarkStart w:id="55" w:name="_Toc250045006"/>
      <w:bookmarkStart w:id="56" w:name="_Toc404085178"/>
      <w:r>
        <w:rPr>
          <w:rtl/>
        </w:rPr>
        <w:t>المسح على العمامة</w:t>
      </w:r>
      <w:bookmarkEnd w:id="55"/>
      <w:bookmarkEnd w:id="56"/>
    </w:p>
    <w:p w:rsidR="00F40ABA" w:rsidRDefault="00F40ABA" w:rsidP="002565FE">
      <w:pPr>
        <w:pStyle w:val="libNormal"/>
        <w:rPr>
          <w:rtl/>
        </w:rPr>
      </w:pPr>
      <w:r>
        <w:rPr>
          <w:rtl/>
        </w:rPr>
        <w:t xml:space="preserve">( </w:t>
      </w:r>
      <w:r w:rsidRPr="007D3A9C">
        <w:rPr>
          <w:rtl/>
        </w:rPr>
        <w:t>62</w:t>
      </w:r>
      <w:r>
        <w:rPr>
          <w:rtl/>
        </w:rPr>
        <w:t xml:space="preserve"> ) عن عمرو بن أُميّة قال : رأيت النبي </w:t>
      </w:r>
      <w:r w:rsidR="00593EDA" w:rsidRPr="00593EDA">
        <w:rPr>
          <w:rStyle w:val="libAlaemChar"/>
          <w:rFonts w:hint="cs"/>
          <w:rtl/>
        </w:rPr>
        <w:t>صلى‌الله‌عليه‌وآله</w:t>
      </w:r>
      <w:r>
        <w:rPr>
          <w:rtl/>
        </w:rPr>
        <w:t xml:space="preserve"> يمسح على عمامته</w:t>
      </w:r>
      <w:r w:rsidRPr="00643D22">
        <w:rPr>
          <w:rStyle w:val="libFootnotenumChar"/>
          <w:rtl/>
        </w:rPr>
        <w:t xml:space="preserve"> (1)</w:t>
      </w:r>
      <w:r w:rsidRPr="008A76F4">
        <w:rPr>
          <w:rtl/>
        </w:rPr>
        <w:t>.</w:t>
      </w:r>
    </w:p>
    <w:p w:rsidR="00F40ABA" w:rsidRDefault="00F40ABA" w:rsidP="002565FE">
      <w:pPr>
        <w:pStyle w:val="libNormal"/>
        <w:rPr>
          <w:rtl/>
        </w:rPr>
      </w:pPr>
      <w:r>
        <w:rPr>
          <w:rtl/>
        </w:rPr>
        <w:t>أقول : وحيث انّه باطل ومخالف للقرآن أوّله بعضهم بأنّه مسح عليها بعد مسح الواجب من الرأس.</w:t>
      </w:r>
    </w:p>
    <w:p w:rsidR="00F40ABA" w:rsidRDefault="00F40ABA" w:rsidP="00F40ABA">
      <w:pPr>
        <w:pStyle w:val="Heading1Center"/>
        <w:rPr>
          <w:rtl/>
        </w:rPr>
      </w:pPr>
      <w:bookmarkStart w:id="57" w:name="_Toc250045007"/>
      <w:bookmarkStart w:id="58" w:name="_Toc404085179"/>
      <w:r>
        <w:rPr>
          <w:rtl/>
        </w:rPr>
        <w:t>نصب الجريدة يخفف عذاب القبر</w:t>
      </w:r>
      <w:bookmarkEnd w:id="57"/>
      <w:bookmarkEnd w:id="58"/>
    </w:p>
    <w:p w:rsidR="00F40ABA" w:rsidRDefault="00F40ABA" w:rsidP="002565FE">
      <w:pPr>
        <w:pStyle w:val="libNormal"/>
        <w:rPr>
          <w:rtl/>
        </w:rPr>
      </w:pPr>
      <w:r>
        <w:rPr>
          <w:rtl/>
        </w:rPr>
        <w:t xml:space="preserve">( </w:t>
      </w:r>
      <w:r w:rsidRPr="007D3A9C">
        <w:rPr>
          <w:rtl/>
        </w:rPr>
        <w:t>63</w:t>
      </w:r>
      <w:r>
        <w:rPr>
          <w:rtl/>
        </w:rPr>
        <w:t xml:space="preserve"> ) عن ابن عباس قال : مرّ النبي بحائط من حيطان المدينة أو مكّة ، فسمع صوت انسانين يعذّبان في قبورهما فقال النبي </w:t>
      </w:r>
      <w:r w:rsidR="00593EDA" w:rsidRPr="00593EDA">
        <w:rPr>
          <w:rStyle w:val="libAlaemChar"/>
          <w:rFonts w:hint="cs"/>
          <w:rtl/>
        </w:rPr>
        <w:t>صلى‌الله‌عليه‌وآله</w:t>
      </w:r>
      <w:r>
        <w:rPr>
          <w:rtl/>
        </w:rPr>
        <w:t xml:space="preserve"> : « يعذّبان وما يعذّبان في كبير » ثم قال : « بلى كان أحدهما لا يستتر من بوله ، وكان الآخر يمشي بالنميمة » ثم دعا بجريدة فكسر كسرتين فوضع على كل قبر منهما كسرة.</w:t>
      </w:r>
    </w:p>
    <w:p w:rsidR="00F40ABA" w:rsidRDefault="00F40ABA" w:rsidP="002565FE">
      <w:pPr>
        <w:pStyle w:val="libNormal"/>
        <w:rPr>
          <w:rtl/>
        </w:rPr>
      </w:pPr>
      <w:r>
        <w:rPr>
          <w:rtl/>
        </w:rPr>
        <w:t>فقيل له: يا رسول الله لم فعلت هذا؟ قال: « لعلّه ان يخفّف عنهما ما لم تيبسا »</w:t>
      </w:r>
      <w:r w:rsidRPr="00643D22">
        <w:rPr>
          <w:rStyle w:val="libFootnotenumChar"/>
          <w:rtl/>
        </w:rPr>
        <w:t>(2)</w:t>
      </w:r>
      <w:r w:rsidRPr="008A76F4">
        <w:rPr>
          <w:rtl/>
        </w:rPr>
        <w:t>.</w:t>
      </w:r>
    </w:p>
    <w:p w:rsidR="00F40ABA" w:rsidRDefault="00F40ABA" w:rsidP="002565FE">
      <w:pPr>
        <w:pStyle w:val="libNormal"/>
        <w:rPr>
          <w:rtl/>
        </w:rPr>
      </w:pPr>
      <w:r>
        <w:rPr>
          <w:rtl/>
        </w:rPr>
        <w:t xml:space="preserve">أقول : ظاهر الخبر انّ عذاب البرزخ جسماني إلاّ ان يقال ان سماع صوتهما لم ينقل عن قول النبي </w:t>
      </w:r>
      <w:r w:rsidR="00593EDA" w:rsidRPr="00593EDA">
        <w:rPr>
          <w:rStyle w:val="libAlaemChar"/>
          <w:rFonts w:hint="cs"/>
          <w:rtl/>
        </w:rPr>
        <w:t>صلى‌الله‌عليه‌وآله</w:t>
      </w:r>
      <w:r>
        <w:rPr>
          <w:rtl/>
        </w:rPr>
        <w:t xml:space="preserve"> بل عن ابن عباس ، ولعلّه حدس منه ، وانّما علم النبي بعذابهما ، والله العالم.</w:t>
      </w:r>
    </w:p>
    <w:p w:rsidR="00F40ABA" w:rsidRDefault="00F40ABA" w:rsidP="002565FE">
      <w:pPr>
        <w:pStyle w:val="libNormal"/>
        <w:rPr>
          <w:rtl/>
        </w:rPr>
      </w:pPr>
      <w:r>
        <w:rPr>
          <w:rtl/>
        </w:rPr>
        <w:t xml:space="preserve">ثم انّ تأثير الجريدة ( اي غصن النخل الذي ليس عليه ورق ) في تخفيف العذاب لا يفهمه العقل العادي فنقبله تعبدّاً وليس للعقل الى خصوصيات البرزخ والقيامة سبيل ، والمفتي به في فقه الشيعة استحباب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202.</w:t>
      </w:r>
    </w:p>
    <w:p w:rsidR="00F40ABA" w:rsidRDefault="00F40ABA" w:rsidP="00643D22">
      <w:pPr>
        <w:pStyle w:val="libFootnote0"/>
        <w:rPr>
          <w:rtl/>
        </w:rPr>
      </w:pPr>
      <w:r>
        <w:rPr>
          <w:rtl/>
        </w:rPr>
        <w:t>(2) صحيح البخاري رقم 213 و215.</w:t>
      </w:r>
    </w:p>
    <w:p w:rsidR="00F40ABA" w:rsidRDefault="00F40ABA" w:rsidP="002565FE">
      <w:pPr>
        <w:pStyle w:val="libNormal0"/>
        <w:rPr>
          <w:rtl/>
        </w:rPr>
      </w:pPr>
      <w:r>
        <w:rPr>
          <w:rtl/>
        </w:rPr>
        <w:br w:type="page"/>
      </w:r>
      <w:r>
        <w:rPr>
          <w:rtl/>
        </w:rPr>
        <w:lastRenderedPageBreak/>
        <w:t>وضع الجريدتين مع الميت حين الدفن ، وعلّل وجهه في احاديثهم بنفس هذه العلة ـ أي رجاء تخفيف العذاب أو عدم وصوله ـ ثم انّ النميمة من الكبائر كما ان عدم الاجتناب عن البول ينجر الى بطلان الصلاة وهو أيضاً من الكبائر فلا يصح قبول الحديث من هذه الجهة.</w:t>
      </w:r>
    </w:p>
    <w:p w:rsidR="00F40ABA" w:rsidRDefault="00F40ABA" w:rsidP="00F40ABA">
      <w:pPr>
        <w:pStyle w:val="Heading1Center"/>
        <w:rPr>
          <w:rtl/>
        </w:rPr>
      </w:pPr>
      <w:bookmarkStart w:id="59" w:name="_Toc250045008"/>
      <w:bookmarkStart w:id="60" w:name="_Toc404085180"/>
      <w:r>
        <w:rPr>
          <w:rtl/>
        </w:rPr>
        <w:t xml:space="preserve">البول قائماً واهانة النبي الخاتم </w:t>
      </w:r>
      <w:bookmarkEnd w:id="59"/>
      <w:r w:rsidR="00593EDA" w:rsidRPr="00593EDA">
        <w:rPr>
          <w:rStyle w:val="libAlaemChar"/>
          <w:rFonts w:hint="cs"/>
          <w:rtl/>
        </w:rPr>
        <w:t>صلى‌الله‌عليه‌وآله</w:t>
      </w:r>
      <w:bookmarkEnd w:id="60"/>
    </w:p>
    <w:p w:rsidR="00F40ABA" w:rsidRDefault="00F40ABA" w:rsidP="002565FE">
      <w:pPr>
        <w:pStyle w:val="libNormal"/>
        <w:rPr>
          <w:rtl/>
        </w:rPr>
      </w:pPr>
      <w:r>
        <w:rPr>
          <w:rtl/>
        </w:rPr>
        <w:t xml:space="preserve">( </w:t>
      </w:r>
      <w:r w:rsidRPr="007D3A9C">
        <w:rPr>
          <w:rtl/>
        </w:rPr>
        <w:t>64</w:t>
      </w:r>
      <w:r>
        <w:rPr>
          <w:rtl/>
        </w:rPr>
        <w:t xml:space="preserve"> ) عن حذيفة ... فأتي سباطة قوم خلف حائط فقام كما يقوم احدكم فبال فانتبذت منه ، فاشار إليَّ فجئْته فقمت عند عقبه حتى فرغ</w:t>
      </w:r>
      <w:r w:rsidRPr="00643D22">
        <w:rPr>
          <w:rStyle w:val="libFootnotenumChar"/>
          <w:rtl/>
        </w:rPr>
        <w:t xml:space="preserve"> (1)</w:t>
      </w:r>
      <w:r w:rsidRPr="008A76F4">
        <w:rPr>
          <w:rtl/>
        </w:rPr>
        <w:t>.</w:t>
      </w:r>
    </w:p>
    <w:p w:rsidR="00F40ABA" w:rsidRDefault="00F40ABA" w:rsidP="002565FE">
      <w:pPr>
        <w:pStyle w:val="libNormal"/>
        <w:rPr>
          <w:rtl/>
        </w:rPr>
      </w:pPr>
      <w:r>
        <w:rPr>
          <w:rtl/>
        </w:rPr>
        <w:t>وفي حديث آخر : كان أبو موسى الاَشعري يشدد في البول ويقول : انّ بني اسرائيل كان إذا اصاب ثوب أحدهم قرضه ، فقال حذيفة : ليته امسك اتى رسول الله سباطة قوم فبال قائماً</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اقول سباطة : موضع يلقى فيه الكناسة وغيرها وبما ان مضمون الرواية يقدح بمقام النبوة وبشخص الرسول الاكرم ، فقد أوَّلها بعض المحقّقين بتأويلات ضعيفة ، وكان الاَولى لهم ان يقدحوا بما جاء به البخاري وغيره من روايات تنال من مقام صاحب الرسالة ، وهم يعلمون بانّ التبوّل قائماً وامام أعين الناس يستقبحه من هو اقلّ ايماناً من المسلمين ، فكيف بخاتم الانبياء والرسل الذي نقل عنه </w:t>
      </w:r>
      <w:r w:rsidR="00593EDA" w:rsidRPr="00593EDA">
        <w:rPr>
          <w:rStyle w:val="libAlaemChar"/>
          <w:rFonts w:hint="cs"/>
          <w:rtl/>
        </w:rPr>
        <w:t>صلى‌الله‌عليه‌وآله</w:t>
      </w:r>
      <w:r>
        <w:rPr>
          <w:rtl/>
        </w:rPr>
        <w:t xml:space="preserve"> : « انّما بعثت لاتمم مكارم الاخلاق » فهل اخلاق هذا النبي العظيم تسمح له ان يتبوّل قائماً وامام اعين الناس!!</w:t>
      </w:r>
    </w:p>
    <w:p w:rsidR="00F40ABA" w:rsidRPr="00643D22" w:rsidRDefault="00F40ABA" w:rsidP="00F40ABA">
      <w:pPr>
        <w:pStyle w:val="Heading1Center"/>
        <w:rPr>
          <w:rStyle w:val="libFootnotenumChar"/>
          <w:rtl/>
        </w:rPr>
      </w:pPr>
      <w:bookmarkStart w:id="61" w:name="_Toc250045009"/>
      <w:bookmarkStart w:id="62" w:name="_Toc404085181"/>
      <w:r>
        <w:rPr>
          <w:rtl/>
        </w:rPr>
        <w:t>الوضوء للجنب</w:t>
      </w:r>
      <w:bookmarkEnd w:id="61"/>
      <w:bookmarkEnd w:id="62"/>
    </w:p>
    <w:p w:rsidR="00F40ABA" w:rsidRDefault="00F40ABA" w:rsidP="002565FE">
      <w:pPr>
        <w:pStyle w:val="libNormal"/>
        <w:rPr>
          <w:rtl/>
        </w:rPr>
      </w:pPr>
      <w:r>
        <w:rPr>
          <w:rtl/>
        </w:rPr>
        <w:t xml:space="preserve">( </w:t>
      </w:r>
      <w:r w:rsidRPr="007D3A9C">
        <w:rPr>
          <w:rtl/>
        </w:rPr>
        <w:t>65</w:t>
      </w:r>
      <w:r>
        <w:rPr>
          <w:rtl/>
        </w:rPr>
        <w:t xml:space="preserve"> ) عن ميمونة قالت : توضأ رسول الله وضوءه للصلاة غير رجليه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223 وانظر 222 ، صحيح مسلم 3 : 165.</w:t>
      </w:r>
    </w:p>
    <w:p w:rsidR="00F40ABA" w:rsidRDefault="00F40ABA" w:rsidP="00643D22">
      <w:pPr>
        <w:pStyle w:val="libFootnote0"/>
        <w:rPr>
          <w:rtl/>
        </w:rPr>
      </w:pPr>
      <w:r>
        <w:rPr>
          <w:rtl/>
        </w:rPr>
        <w:t>(2) صحيح البخاري رقم 224.</w:t>
      </w:r>
    </w:p>
    <w:p w:rsidR="00F40ABA" w:rsidRDefault="00F40ABA" w:rsidP="002565FE">
      <w:pPr>
        <w:pStyle w:val="libNormal0"/>
        <w:rPr>
          <w:rtl/>
        </w:rPr>
      </w:pPr>
      <w:r>
        <w:rPr>
          <w:rtl/>
        </w:rPr>
        <w:br w:type="page"/>
      </w:r>
      <w:r>
        <w:rPr>
          <w:rtl/>
        </w:rPr>
        <w:lastRenderedPageBreak/>
        <w:t>وغسل فرجه ... ثم نحى رجليه فغسلهما</w:t>
      </w:r>
      <w:r w:rsidRPr="00643D22">
        <w:rPr>
          <w:rStyle w:val="libFootnotenumChar"/>
          <w:rtl/>
        </w:rPr>
        <w:t xml:space="preserve"> (1)</w:t>
      </w:r>
      <w:r w:rsidRPr="008A76F4">
        <w:rPr>
          <w:rtl/>
        </w:rPr>
        <w:t>.</w:t>
      </w:r>
    </w:p>
    <w:p w:rsidR="00F40ABA" w:rsidRDefault="00F40ABA" w:rsidP="002565FE">
      <w:pPr>
        <w:pStyle w:val="libNormal"/>
        <w:rPr>
          <w:rtl/>
        </w:rPr>
      </w:pPr>
      <w:r>
        <w:rPr>
          <w:rtl/>
        </w:rPr>
        <w:t>اقول : المستفاد من القرآن الكريم حسب قاعدة اصولية قائلة : بانّ التقسيم قاطع للشركة ، ان الوضوء يجب على غير الجنب وانه يغتسل فلا يجب عليه الوضوء ، وهذ الرواية تدل على ان وضوءه لم يكن وضوءاً كاملاً ، فان الوضوء المعهود يبطل بترك غسل الرجلين فيحمل على الاستحباب وهو المحمل لسائر ما ورد في وضوء الجنب ، فلا تخالف الكتاب العزيز ، وأمّا قولها : ثم نحى رجليه فغسلهما ، فلا دليل على انّه لاَجل الوضوء ، بل الظاهر انّه لاَجل الغسل ، فافهم ، والمتأمل في احاديث الغسل يرى عدم وجوب الوضوء معه.</w:t>
      </w:r>
    </w:p>
    <w:p w:rsidR="00F40ABA" w:rsidRPr="00643D22" w:rsidRDefault="00F40ABA" w:rsidP="00F40ABA">
      <w:pPr>
        <w:pStyle w:val="Heading1Center"/>
        <w:rPr>
          <w:rStyle w:val="libFootnotenumChar"/>
          <w:rtl/>
        </w:rPr>
      </w:pPr>
      <w:bookmarkStart w:id="63" w:name="_Toc250045010"/>
      <w:bookmarkStart w:id="64" w:name="_Toc404085182"/>
      <w:r>
        <w:rPr>
          <w:rtl/>
        </w:rPr>
        <w:t>عمل عبث</w:t>
      </w:r>
      <w:bookmarkEnd w:id="63"/>
      <w:bookmarkEnd w:id="64"/>
    </w:p>
    <w:p w:rsidR="00F40ABA" w:rsidRDefault="00F40ABA" w:rsidP="002565FE">
      <w:pPr>
        <w:pStyle w:val="libNormal"/>
        <w:rPr>
          <w:rtl/>
        </w:rPr>
      </w:pPr>
      <w:r>
        <w:rPr>
          <w:rtl/>
        </w:rPr>
        <w:t xml:space="preserve">( </w:t>
      </w:r>
      <w:r w:rsidRPr="007D3A9C">
        <w:rPr>
          <w:rtl/>
        </w:rPr>
        <w:t>66</w:t>
      </w:r>
      <w:r>
        <w:rPr>
          <w:rtl/>
        </w:rPr>
        <w:t xml:space="preserve"> ) عن أبي سلمة قال : دخلت أنا واخو عائشة على عائشة ، فسألها اخوها عن غسل النبي </w:t>
      </w:r>
      <w:r w:rsidR="00593EDA" w:rsidRPr="00593EDA">
        <w:rPr>
          <w:rStyle w:val="libAlaemChar"/>
          <w:rFonts w:hint="cs"/>
          <w:rtl/>
        </w:rPr>
        <w:t>صلى‌الله‌عليه‌وآله</w:t>
      </w:r>
      <w:r>
        <w:rPr>
          <w:rtl/>
        </w:rPr>
        <w:t xml:space="preserve"> ، فدعت باناء نحواً من صاع فاغتسلت وافاضت على رأسها وبيننا وبينها حجاب</w:t>
      </w:r>
      <w:r w:rsidRPr="00643D22">
        <w:rPr>
          <w:rStyle w:val="libFootnotenumChar"/>
          <w:rtl/>
        </w:rPr>
        <w:t xml:space="preserve"> (2)</w:t>
      </w:r>
      <w:r w:rsidRPr="008A76F4">
        <w:rPr>
          <w:rtl/>
        </w:rPr>
        <w:t>.</w:t>
      </w:r>
    </w:p>
    <w:p w:rsidR="00F40ABA" w:rsidRDefault="00F40ABA" w:rsidP="002565FE">
      <w:pPr>
        <w:pStyle w:val="libNormal"/>
        <w:rPr>
          <w:rtl/>
        </w:rPr>
      </w:pPr>
      <w:r>
        <w:rPr>
          <w:rtl/>
        </w:rPr>
        <w:t>أقول : مع فرض الحجاب بينها وبينهما يصبح غسلها لغواً لا فائدة فيه ، وعائشة عاقلة لا تفعل ما يضحك منه العقلاء!</w:t>
      </w:r>
    </w:p>
    <w:p w:rsidR="00F40ABA" w:rsidRDefault="00F40ABA" w:rsidP="00F40ABA">
      <w:pPr>
        <w:pStyle w:val="Heading1Center"/>
        <w:rPr>
          <w:rtl/>
        </w:rPr>
      </w:pPr>
      <w:bookmarkStart w:id="65" w:name="_Toc250045011"/>
      <w:bookmarkStart w:id="66" w:name="_Toc404085183"/>
      <w:r>
        <w:rPr>
          <w:rtl/>
        </w:rPr>
        <w:t>عجيبة حول الجماع</w:t>
      </w:r>
      <w:bookmarkEnd w:id="65"/>
      <w:bookmarkEnd w:id="66"/>
    </w:p>
    <w:p w:rsidR="00F40ABA" w:rsidRDefault="00F40ABA" w:rsidP="002565FE">
      <w:pPr>
        <w:pStyle w:val="libNormal"/>
        <w:rPr>
          <w:rtl/>
        </w:rPr>
      </w:pPr>
      <w:r>
        <w:rPr>
          <w:rtl/>
        </w:rPr>
        <w:t xml:space="preserve">( </w:t>
      </w:r>
      <w:r w:rsidRPr="007D3A9C">
        <w:rPr>
          <w:rtl/>
        </w:rPr>
        <w:t>67</w:t>
      </w:r>
      <w:r>
        <w:rPr>
          <w:rtl/>
        </w:rPr>
        <w:t xml:space="preserve"> ) عن قتادة ، عن انس قال : كان النبي </w:t>
      </w:r>
      <w:r w:rsidR="00593EDA" w:rsidRPr="00593EDA">
        <w:rPr>
          <w:rStyle w:val="libAlaemChar"/>
          <w:rFonts w:hint="cs"/>
          <w:rtl/>
        </w:rPr>
        <w:t>صلى‌الله‌عليه‌وآله</w:t>
      </w:r>
      <w:r>
        <w:rPr>
          <w:rtl/>
        </w:rPr>
        <w:t xml:space="preserve"> يدور على نسائه في الساعة الواحدة من الليل والنهار وهن احدى عشرة.</w:t>
      </w:r>
    </w:p>
    <w:p w:rsidR="00F40ABA" w:rsidRDefault="00F40ABA" w:rsidP="002565FE">
      <w:pPr>
        <w:pStyle w:val="libNormal"/>
        <w:rPr>
          <w:rtl/>
        </w:rPr>
      </w:pPr>
      <w:r>
        <w:rPr>
          <w:rtl/>
        </w:rPr>
        <w:t>قال : قلت لانس : أوَ كان يطيقه؟</w:t>
      </w:r>
    </w:p>
    <w:p w:rsidR="00F40ABA" w:rsidRDefault="00F40ABA" w:rsidP="002565FE">
      <w:pPr>
        <w:pStyle w:val="libNormal"/>
        <w:rPr>
          <w:rtl/>
        </w:rPr>
      </w:pPr>
      <w:r>
        <w:rPr>
          <w:rtl/>
        </w:rPr>
        <w:t>قال : كنا نتحدّث انّه أُعطي قوة ثلاثين</w:t>
      </w:r>
      <w:r w:rsidRPr="00643D22">
        <w:rPr>
          <w:rStyle w:val="libFootnotenumChar"/>
          <w:rtl/>
        </w:rPr>
        <w:t xml:space="preserve"> (3)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246 و254 و256 كتاب الغسل.</w:t>
      </w:r>
    </w:p>
    <w:p w:rsidR="00F40ABA" w:rsidRDefault="00F40ABA" w:rsidP="00643D22">
      <w:pPr>
        <w:pStyle w:val="libFootnote0"/>
        <w:rPr>
          <w:rtl/>
        </w:rPr>
      </w:pPr>
      <w:r>
        <w:rPr>
          <w:rtl/>
        </w:rPr>
        <w:t>(2) صحيح البخاري رقم 248 كتاب الغسل.</w:t>
      </w:r>
    </w:p>
    <w:p w:rsidR="00F40ABA" w:rsidRDefault="00F40ABA" w:rsidP="00643D22">
      <w:pPr>
        <w:pStyle w:val="libFootnote0"/>
        <w:rPr>
          <w:rtl/>
        </w:rPr>
      </w:pPr>
      <w:r>
        <w:rPr>
          <w:rtl/>
        </w:rPr>
        <w:t>(3) صحيح البخاري رقم 265 كتاب الغسل.</w:t>
      </w:r>
    </w:p>
    <w:p w:rsidR="00F40ABA" w:rsidRDefault="00F40ABA" w:rsidP="002565FE">
      <w:pPr>
        <w:pStyle w:val="libNormal"/>
        <w:rPr>
          <w:rtl/>
        </w:rPr>
      </w:pPr>
      <w:r>
        <w:rPr>
          <w:rtl/>
        </w:rPr>
        <w:br w:type="page"/>
      </w:r>
      <w:r>
        <w:rPr>
          <w:rtl/>
        </w:rPr>
        <w:lastRenderedPageBreak/>
        <w:t xml:space="preserve">اقول : التحدّث المذكور حدس محض ، هذا أوّلاً ، وثانياً : انّ اتيان ( </w:t>
      </w:r>
      <w:r w:rsidRPr="007D3A9C">
        <w:rPr>
          <w:rtl/>
        </w:rPr>
        <w:t>11</w:t>
      </w:r>
      <w:r>
        <w:rPr>
          <w:rtl/>
        </w:rPr>
        <w:t xml:space="preserve"> ) أو (</w:t>
      </w:r>
      <w:r>
        <w:rPr>
          <w:rFonts w:hint="cs"/>
          <w:rtl/>
        </w:rPr>
        <w:t xml:space="preserve"> </w:t>
      </w:r>
      <w:r>
        <w:rPr>
          <w:rtl/>
        </w:rPr>
        <w:t>9</w:t>
      </w:r>
      <w:r>
        <w:rPr>
          <w:rFonts w:hint="cs"/>
          <w:rtl/>
        </w:rPr>
        <w:t xml:space="preserve"> </w:t>
      </w:r>
      <w:r>
        <w:rPr>
          <w:rtl/>
        </w:rPr>
        <w:t>) زوجة في ساعة واحدة شيء لعلّه لم يعهد من انسان ، ولا أدري ما يعني هؤلاء القصاصون المغالون من هذه الاباطيل ، ولعلّهم يريدون ان النبي كما هو افضل البشر علماً وعبادةً واخلاقاً ومقاماً كذلك هو افضلهم شهوة ، وهذه هي سيرة الجهال في حق عظمائهم.</w:t>
      </w:r>
    </w:p>
    <w:p w:rsidR="00F40ABA" w:rsidRDefault="00F40ABA" w:rsidP="002565FE">
      <w:pPr>
        <w:pStyle w:val="libNormal"/>
        <w:rPr>
          <w:rtl/>
        </w:rPr>
      </w:pPr>
      <w:r>
        <w:rPr>
          <w:rtl/>
        </w:rPr>
        <w:t>ثم انّ المعجزة أو خرق العادة انما هي في الممكنات دون الممتنعات واتيان احدى عشر زوجة في بيوت مختلفة بما يطلبه من المقدمات غير مقدور في ساعة واحدة ، فالحديث وامثاله نوع لعب بالعقول وتعريف الاسلام بدين الخرافات.</w:t>
      </w:r>
    </w:p>
    <w:p w:rsidR="00F40ABA" w:rsidRDefault="00F40ABA" w:rsidP="002565FE">
      <w:pPr>
        <w:pStyle w:val="libNormal"/>
        <w:rPr>
          <w:rtl/>
        </w:rPr>
      </w:pPr>
      <w:r>
        <w:rPr>
          <w:rtl/>
        </w:rPr>
        <w:t xml:space="preserve">ثم انّ وقار النبي ليس بأدون من وقار غالب الناس حيث لا يطلعون الغير على جماعهم ، فكيف لا يأنف النبي </w:t>
      </w:r>
      <w:r w:rsidR="00593EDA" w:rsidRPr="00593EDA">
        <w:rPr>
          <w:rStyle w:val="libAlaemChar"/>
          <w:rFonts w:hint="cs"/>
          <w:rtl/>
        </w:rPr>
        <w:t>صلى‌الله‌عليه‌وآله</w:t>
      </w:r>
      <w:r>
        <w:rPr>
          <w:rtl/>
        </w:rPr>
        <w:t xml:space="preserve"> منه ، ولعلّ واضع الحديث اراد تبرئة الحكام الامويين المنهكين في الشهوات وملاعبة النساء والاماء.</w:t>
      </w:r>
    </w:p>
    <w:p w:rsidR="00F40ABA" w:rsidRDefault="00F40ABA" w:rsidP="00F40ABA">
      <w:pPr>
        <w:pStyle w:val="Heading1Center"/>
        <w:rPr>
          <w:rtl/>
        </w:rPr>
      </w:pPr>
      <w:bookmarkStart w:id="67" w:name="_Toc250045012"/>
      <w:bookmarkStart w:id="68" w:name="_Toc404085184"/>
      <w:r>
        <w:rPr>
          <w:rtl/>
        </w:rPr>
        <w:t>كذبة اخرى</w:t>
      </w:r>
      <w:bookmarkEnd w:id="67"/>
      <w:bookmarkEnd w:id="68"/>
    </w:p>
    <w:p w:rsidR="00F40ABA" w:rsidRDefault="00F40ABA" w:rsidP="002565FE">
      <w:pPr>
        <w:pStyle w:val="libNormal"/>
        <w:rPr>
          <w:rtl/>
        </w:rPr>
      </w:pPr>
      <w:r>
        <w:rPr>
          <w:rtl/>
        </w:rPr>
        <w:t xml:space="preserve">( </w:t>
      </w:r>
      <w:r w:rsidRPr="007D3A9C">
        <w:rPr>
          <w:rtl/>
        </w:rPr>
        <w:t>68</w:t>
      </w:r>
      <w:r>
        <w:rPr>
          <w:rtl/>
        </w:rPr>
        <w:t xml:space="preserve"> ) عن أبي هريرة ... فلما قام </w:t>
      </w:r>
      <w:r w:rsidR="00593EDA" w:rsidRPr="00593EDA">
        <w:rPr>
          <w:rStyle w:val="libAlaemChar"/>
          <w:rFonts w:hint="cs"/>
          <w:rtl/>
        </w:rPr>
        <w:t>صلى‌الله‌عليه‌وآله</w:t>
      </w:r>
      <w:r>
        <w:rPr>
          <w:rtl/>
        </w:rPr>
        <w:t xml:space="preserve"> في مصلاّه ذكر انّه جنب ، فقال لنا : « مكانكم » ثم رجع فاغتسل ، ثم خرج الينا ورأسه يقطر ، فكبّر وصلّينا معه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أقول : من أين علم أبو هريرة انّه </w:t>
      </w:r>
      <w:r w:rsidR="00593EDA" w:rsidRPr="00593EDA">
        <w:rPr>
          <w:rStyle w:val="libAlaemChar"/>
          <w:rFonts w:hint="cs"/>
          <w:rtl/>
        </w:rPr>
        <w:t>صلى‌الله‌عليه‌وآله</w:t>
      </w:r>
      <w:r>
        <w:rPr>
          <w:rtl/>
        </w:rPr>
        <w:t xml:space="preserve"> كان جنباً ، ومن أين علم انّه اغتسل وهو في المسجد ، ولعلّه </w:t>
      </w:r>
      <w:r w:rsidR="00593EDA" w:rsidRPr="00593EDA">
        <w:rPr>
          <w:rStyle w:val="libAlaemChar"/>
          <w:rFonts w:hint="cs"/>
          <w:rtl/>
        </w:rPr>
        <w:t>صلى‌الله‌عليه‌وآله</w:t>
      </w:r>
      <w:r>
        <w:rPr>
          <w:rtl/>
        </w:rPr>
        <w:t xml:space="preserve"> رجع الى منزله لاَمر آخر ثم غسل رأسه للنظافة ، فلا عبرة بظن هذا القوّال ، مع ان النبي الاَكرم المتوجه الى ربّه المهتم بصلاته غاية الاهتمام يبعد منه كل البعد ان ينسى غسل الجنابة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271.</w:t>
      </w:r>
    </w:p>
    <w:p w:rsidR="00F40ABA" w:rsidRDefault="00F40ABA" w:rsidP="002565FE">
      <w:pPr>
        <w:pStyle w:val="libNormal0"/>
        <w:rPr>
          <w:rtl/>
        </w:rPr>
      </w:pPr>
      <w:r>
        <w:rPr>
          <w:rtl/>
        </w:rPr>
        <w:br w:type="page"/>
      </w:r>
      <w:r>
        <w:rPr>
          <w:rtl/>
        </w:rPr>
        <w:lastRenderedPageBreak/>
        <w:t>بل لعلّه لم يتفق ذلك لمعظم احاد أُمّته في حياتهم.</w:t>
      </w:r>
    </w:p>
    <w:p w:rsidR="00F40ABA" w:rsidRDefault="00F40ABA" w:rsidP="00F40ABA">
      <w:pPr>
        <w:pStyle w:val="Heading1Center"/>
        <w:rPr>
          <w:rtl/>
        </w:rPr>
      </w:pPr>
      <w:bookmarkStart w:id="69" w:name="_Toc250045013"/>
      <w:bookmarkStart w:id="70" w:name="_Toc404085185"/>
      <w:r>
        <w:rPr>
          <w:rtl/>
        </w:rPr>
        <w:t>السعادة والشقاوة</w:t>
      </w:r>
      <w:bookmarkEnd w:id="69"/>
      <w:bookmarkEnd w:id="70"/>
    </w:p>
    <w:p w:rsidR="00F40ABA" w:rsidRDefault="00F40ABA" w:rsidP="002565FE">
      <w:pPr>
        <w:pStyle w:val="libNormal"/>
        <w:rPr>
          <w:rtl/>
        </w:rPr>
      </w:pPr>
      <w:r>
        <w:rPr>
          <w:rtl/>
        </w:rPr>
        <w:t xml:space="preserve">( </w:t>
      </w:r>
      <w:r w:rsidRPr="007D3A9C">
        <w:rPr>
          <w:rtl/>
        </w:rPr>
        <w:t>69</w:t>
      </w:r>
      <w:r>
        <w:rPr>
          <w:rtl/>
        </w:rPr>
        <w:t xml:space="preserve"> ) عن انس ، عنه </w:t>
      </w:r>
      <w:r w:rsidR="00593EDA" w:rsidRPr="00593EDA">
        <w:rPr>
          <w:rStyle w:val="libAlaemChar"/>
          <w:rFonts w:hint="cs"/>
          <w:rtl/>
        </w:rPr>
        <w:t>صلى‌الله‌عليه‌وآله</w:t>
      </w:r>
      <w:r>
        <w:rPr>
          <w:rtl/>
        </w:rPr>
        <w:t xml:space="preserve"> : « انّ الله عزّ وجلّ وكلّ بالرحم ملكاً يقول : يا رب نطفة ، يارب علقة ، يا رب مضغة ، فاذا أراد ان يقضي خلقه قال : أذكر أم أُنثى ، شقي أم سعيد فأمّا الرزق والاَجل فيكتب في بطن أُمّه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أقول : ان الله يعلم ان الجنين بعد حياته وشبابه في الدنيا يعمل أعمال السعداء أو يعمل أعمال الاَشقياء فيخبر الملك عن مستقبله ، لا ان الله يخلقه ويجعله سعيداً أو شقياً </w:t>
      </w:r>
      <w:r w:rsidRPr="00B825C0">
        <w:rPr>
          <w:rStyle w:val="libAlaemChar"/>
          <w:rtl/>
        </w:rPr>
        <w:t xml:space="preserve">( </w:t>
      </w:r>
      <w:r w:rsidRPr="00B825C0">
        <w:rPr>
          <w:rStyle w:val="libAieChar"/>
          <w:rtl/>
        </w:rPr>
        <w:t>وما ربك بظلاّم للعبيد</w:t>
      </w:r>
      <w:r w:rsidRPr="00B825C0">
        <w:rPr>
          <w:rStyle w:val="libAieChar"/>
          <w:rFonts w:hint="cs"/>
          <w:rtl/>
        </w:rPr>
        <w:t xml:space="preserve"> </w:t>
      </w:r>
      <w:r w:rsidRPr="00B825C0">
        <w:rPr>
          <w:rStyle w:val="libAlaemChar"/>
          <w:rtl/>
        </w:rPr>
        <w:t xml:space="preserve">) </w:t>
      </w:r>
      <w:r>
        <w:rPr>
          <w:rtl/>
        </w:rPr>
        <w:t>، وشبيه هذا المعنى قد ورد في بعض أحاديث الشيعة أيضاً ، والوجه ما ذكرنا.</w:t>
      </w:r>
    </w:p>
    <w:p w:rsidR="00F40ABA" w:rsidRDefault="00F40ABA" w:rsidP="00F40ABA">
      <w:pPr>
        <w:pStyle w:val="Heading1Center"/>
        <w:rPr>
          <w:rtl/>
        </w:rPr>
      </w:pPr>
      <w:bookmarkStart w:id="71" w:name="_Toc250045014"/>
      <w:bookmarkStart w:id="72" w:name="_Toc404085186"/>
      <w:r>
        <w:rPr>
          <w:rtl/>
        </w:rPr>
        <w:t>ما يصح عليه السجود</w:t>
      </w:r>
      <w:bookmarkEnd w:id="71"/>
      <w:bookmarkEnd w:id="72"/>
    </w:p>
    <w:p w:rsidR="00F40ABA" w:rsidRDefault="00F40ABA" w:rsidP="002565FE">
      <w:pPr>
        <w:pStyle w:val="libNormal"/>
        <w:rPr>
          <w:rtl/>
        </w:rPr>
      </w:pPr>
      <w:r>
        <w:rPr>
          <w:rtl/>
        </w:rPr>
        <w:t xml:space="preserve">( </w:t>
      </w:r>
      <w:r w:rsidRPr="007D3A9C">
        <w:rPr>
          <w:rtl/>
        </w:rPr>
        <w:t>70</w:t>
      </w:r>
      <w:r>
        <w:rPr>
          <w:rtl/>
        </w:rPr>
        <w:t xml:space="preserve"> ) وعن ميمونة ... وهو </w:t>
      </w:r>
      <w:r w:rsidR="00593EDA" w:rsidRPr="00593EDA">
        <w:rPr>
          <w:rStyle w:val="libAlaemChar"/>
          <w:rFonts w:hint="cs"/>
          <w:rtl/>
        </w:rPr>
        <w:t>صلى‌الله‌عليه‌وآله</w:t>
      </w:r>
      <w:r>
        <w:rPr>
          <w:rtl/>
        </w:rPr>
        <w:t xml:space="preserve"> يصلّي على خمرته ... </w:t>
      </w:r>
      <w:r w:rsidRPr="00643D22">
        <w:rPr>
          <w:rStyle w:val="libFootnotenumChar"/>
          <w:rtl/>
        </w:rPr>
        <w:t xml:space="preserve">(2) </w:t>
      </w:r>
      <w:r>
        <w:rPr>
          <w:rtl/>
        </w:rPr>
        <w:t>أقول : الخمرة حصيرة صغيرة تعمل من ورق النخل سميت بذلك لانّها تستر الوجه والكفين من حر الاَرض وبردها كما ذكره المعلّق. فالمقدار المتيقن ممّا يصحّ عليه السجود بعد الارض هو الحصير ، وفي حال الاضطرار الثوب كما عن انس : فاذا لم يستطع أحدنا ان يمكن وجهه من الارض بسط ثوبه فسجد عليه</w:t>
      </w:r>
      <w:r w:rsidRPr="00643D22">
        <w:rPr>
          <w:rStyle w:val="libFootnotenumChar"/>
          <w:rtl/>
        </w:rPr>
        <w:t xml:space="preserve"> (3)</w:t>
      </w:r>
      <w:r w:rsidRPr="008A76F4">
        <w:rPr>
          <w:rtl/>
        </w:rPr>
        <w:t>.</w:t>
      </w:r>
    </w:p>
    <w:p w:rsidR="00F40ABA" w:rsidRDefault="00F40ABA" w:rsidP="00F40ABA">
      <w:pPr>
        <w:pStyle w:val="Heading1Center"/>
        <w:rPr>
          <w:rtl/>
        </w:rPr>
      </w:pPr>
      <w:bookmarkStart w:id="73" w:name="_Toc250045015"/>
      <w:bookmarkStart w:id="74" w:name="_Toc404085187"/>
      <w:r>
        <w:rPr>
          <w:rtl/>
        </w:rPr>
        <w:t xml:space="preserve">خصائص النبي </w:t>
      </w:r>
      <w:bookmarkEnd w:id="73"/>
      <w:r w:rsidR="00593EDA" w:rsidRPr="00593EDA">
        <w:rPr>
          <w:rStyle w:val="libAlaemChar"/>
          <w:rFonts w:hint="cs"/>
          <w:rtl/>
        </w:rPr>
        <w:t>صلى‌الله‌عليه‌وآله</w:t>
      </w:r>
      <w:bookmarkEnd w:id="74"/>
    </w:p>
    <w:p w:rsidR="00F40ABA" w:rsidRDefault="00F40ABA" w:rsidP="002565FE">
      <w:pPr>
        <w:pStyle w:val="libNormal"/>
        <w:rPr>
          <w:rtl/>
        </w:rPr>
      </w:pPr>
      <w:r>
        <w:rPr>
          <w:rtl/>
        </w:rPr>
        <w:t xml:space="preserve">( </w:t>
      </w:r>
      <w:r w:rsidRPr="007D3A9C">
        <w:rPr>
          <w:rtl/>
        </w:rPr>
        <w:t>71</w:t>
      </w:r>
      <w:r>
        <w:rPr>
          <w:rtl/>
        </w:rPr>
        <w:t xml:space="preserve"> ) عن جابر بن عبدالله قال : ان النبي </w:t>
      </w:r>
      <w:r w:rsidR="00593EDA" w:rsidRPr="00593EDA">
        <w:rPr>
          <w:rStyle w:val="libAlaemChar"/>
          <w:rFonts w:hint="cs"/>
          <w:rtl/>
        </w:rPr>
        <w:t>صلى‌الله‌عليه‌وآله</w:t>
      </w:r>
      <w:r>
        <w:rPr>
          <w:rtl/>
        </w:rPr>
        <w:t xml:space="preserve"> قال : اعطيت خمساً لم يعطهن أحد قبلي : نصرت بالرعب مسيرة شهر ، وجعلت لي الارض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312 كتاب الحيض.</w:t>
      </w:r>
    </w:p>
    <w:p w:rsidR="00F40ABA" w:rsidRDefault="00F40ABA" w:rsidP="00643D22">
      <w:pPr>
        <w:pStyle w:val="libFootnote0"/>
        <w:rPr>
          <w:rtl/>
        </w:rPr>
      </w:pPr>
      <w:r>
        <w:rPr>
          <w:rtl/>
        </w:rPr>
        <w:t>(2) صحيح البخاري رقم 326 كتاب الحيض.</w:t>
      </w:r>
    </w:p>
    <w:p w:rsidR="00F40ABA" w:rsidRDefault="00F40ABA" w:rsidP="00643D22">
      <w:pPr>
        <w:pStyle w:val="libFootnote0"/>
        <w:rPr>
          <w:rtl/>
        </w:rPr>
      </w:pPr>
      <w:r>
        <w:rPr>
          <w:rtl/>
        </w:rPr>
        <w:t>(3) صحيح البخاري رقم 1150.</w:t>
      </w:r>
    </w:p>
    <w:p w:rsidR="00F40ABA" w:rsidRDefault="00F40ABA" w:rsidP="002565FE">
      <w:pPr>
        <w:pStyle w:val="libNormal0"/>
        <w:rPr>
          <w:rtl/>
        </w:rPr>
      </w:pPr>
      <w:r>
        <w:rPr>
          <w:rtl/>
        </w:rPr>
        <w:br w:type="page"/>
      </w:r>
      <w:r>
        <w:rPr>
          <w:rtl/>
        </w:rPr>
        <w:lastRenderedPageBreak/>
        <w:t>مسجداً وطهوراً ، فأيّما رجل من أُمتّي ادركته الصلاة فليصلّ ، واحلت لي المغانم ولم تحل لاَحد قبلي ، واعطيت الشفاعة ، وكان النبي يبعث الى قومه خاصة وبعثت الى الناس عامة</w:t>
      </w:r>
      <w:r w:rsidRPr="00643D22">
        <w:rPr>
          <w:rStyle w:val="libFootnotenumChar"/>
          <w:rFonts w:hint="cs"/>
          <w:rtl/>
        </w:rPr>
        <w:t xml:space="preserve"> </w:t>
      </w:r>
      <w:r w:rsidRPr="00643D22">
        <w:rPr>
          <w:rStyle w:val="libFootnotenumChar"/>
          <w:rtl/>
        </w:rPr>
        <w:t>(1)</w:t>
      </w:r>
      <w:r>
        <w:rPr>
          <w:rtl/>
        </w:rPr>
        <w:t>.</w:t>
      </w:r>
    </w:p>
    <w:p w:rsidR="00F40ABA" w:rsidRDefault="00F40ABA" w:rsidP="002565FE">
      <w:pPr>
        <w:pStyle w:val="libNormal"/>
        <w:rPr>
          <w:rtl/>
        </w:rPr>
      </w:pPr>
      <w:r>
        <w:rPr>
          <w:rtl/>
        </w:rPr>
        <w:t>أقول : يظهر منه انّ الاَُمم السابقة يصلّون في اماكن خاصة ولا يجوز لهم الصلاة في كلّ مكان ، كما يظهر منه جواز التيمم على كل ما يصدق عليه الارض تراباً كان أم غيره.</w:t>
      </w:r>
    </w:p>
    <w:p w:rsidR="00F40ABA" w:rsidRDefault="00F40ABA" w:rsidP="002565FE">
      <w:pPr>
        <w:pStyle w:val="libNormal"/>
        <w:rPr>
          <w:rtl/>
        </w:rPr>
      </w:pPr>
      <w:r>
        <w:rPr>
          <w:rtl/>
        </w:rPr>
        <w:t xml:space="preserve">ثم ان المستفاد من مجموع الروايات انّ الشفاعة الكبرى والاولى في القيامة للنبي الخاتم </w:t>
      </w:r>
      <w:r w:rsidR="00593EDA" w:rsidRPr="00593EDA">
        <w:rPr>
          <w:rStyle w:val="libAlaemChar"/>
          <w:rFonts w:hint="cs"/>
          <w:rtl/>
        </w:rPr>
        <w:t>صلى‌الله‌عليه‌وآله</w:t>
      </w:r>
      <w:r>
        <w:rPr>
          <w:rtl/>
        </w:rPr>
        <w:t xml:space="preserve"> وبعده لغيره من الانبياء والاولياء والملائكة والمؤمنين.</w:t>
      </w:r>
    </w:p>
    <w:p w:rsidR="00F40ABA" w:rsidRDefault="00F40ABA" w:rsidP="002565FE">
      <w:pPr>
        <w:pStyle w:val="libNormal"/>
        <w:rPr>
          <w:rtl/>
        </w:rPr>
      </w:pPr>
      <w:r>
        <w:rPr>
          <w:rtl/>
        </w:rPr>
        <w:t xml:space="preserve">واعلم انّه لادليل من القرآن الكريم يثبت بأنّ نبياً من الاَنبياء على نبينا وآله وعليهم السلام بعث الى جميع الناس ، والمتيقن انّهم </w:t>
      </w:r>
      <w:r w:rsidR="002D4E52" w:rsidRPr="002D4E52">
        <w:rPr>
          <w:rStyle w:val="libAlaemChar"/>
          <w:rFonts w:hint="cs"/>
          <w:rtl/>
        </w:rPr>
        <w:t>عليهم‌السلام</w:t>
      </w:r>
      <w:r>
        <w:rPr>
          <w:rtl/>
        </w:rPr>
        <w:t xml:space="preserve"> بعثوا الى قومهم أو الى قوم خاص ، بل هو الظاهر من الآيات الكريمة الواردة في حق بعضهم ، وهذا هو المطابق للاعتبار العقلي في تلك الازمنة المحدودة روابطها ، وأمّا رسالة نبينا الاعظم </w:t>
      </w:r>
      <w:r w:rsidR="00593EDA" w:rsidRPr="00593EDA">
        <w:rPr>
          <w:rStyle w:val="libAlaemChar"/>
          <w:rFonts w:hint="cs"/>
          <w:rtl/>
        </w:rPr>
        <w:t>صلى‌الله‌عليه‌وآله</w:t>
      </w:r>
      <w:r>
        <w:rPr>
          <w:rtl/>
        </w:rPr>
        <w:t xml:space="preserve"> فلها عموم من وجهين طولاً وعرضاً ، فهو بعث الى جميع البشر والى كافة الناس ، بل يمكن ان نقول انّه مبعوث الى جميع الكائنات في جميع المجرات نظراً الى قوله تعالى : </w:t>
      </w:r>
      <w:r w:rsidRPr="00B825C0">
        <w:rPr>
          <w:rStyle w:val="libAlaemChar"/>
          <w:rtl/>
        </w:rPr>
        <w:t xml:space="preserve">( </w:t>
      </w:r>
      <w:r w:rsidRPr="00B825C0">
        <w:rPr>
          <w:rStyle w:val="libAieChar"/>
          <w:rtl/>
        </w:rPr>
        <w:t>وما أرسلناك إلاّ رحمةً للعالمين</w:t>
      </w:r>
      <w:r>
        <w:rPr>
          <w:rFonts w:hint="cs"/>
          <w:rtl/>
        </w:rPr>
        <w:t xml:space="preserve"> </w:t>
      </w:r>
      <w:r w:rsidRPr="00B825C0">
        <w:rPr>
          <w:rStyle w:val="libAlaemChar"/>
          <w:rtl/>
        </w:rPr>
        <w:t xml:space="preserve">) </w:t>
      </w:r>
      <w:r w:rsidRPr="00643D22">
        <w:rPr>
          <w:rStyle w:val="libFootnotenumChar"/>
          <w:rtl/>
        </w:rPr>
        <w:t xml:space="preserve">(2) </w:t>
      </w:r>
      <w:r>
        <w:rPr>
          <w:rtl/>
        </w:rPr>
        <w:t xml:space="preserve">وبعث الى يوم القيامة ولا نبي بعده كما في الحديث المعروف الذي ادّعى السيوطي تواتره : « يا علي انت مني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328 كتاب التيمم.</w:t>
      </w:r>
    </w:p>
    <w:p w:rsidR="00F40ABA" w:rsidRDefault="00F40ABA" w:rsidP="00643D22">
      <w:pPr>
        <w:pStyle w:val="libFootnote0"/>
        <w:rPr>
          <w:rtl/>
        </w:rPr>
      </w:pPr>
      <w:r>
        <w:rPr>
          <w:rtl/>
        </w:rPr>
        <w:t>(2) الدليل على انّ العالمين بمعنى كل الكائنات سوى الخالق جلت عظمته هو قوله تعالى في سورة الفاتحة : الحمد لله رب العالمين فمتعلق الرسالة الخاتمية يمتد امتداد متعلق الربوبية الالهية. ذلك فضل الله يؤتيه من يشاء. فلاحظ وتأمل.</w:t>
      </w:r>
    </w:p>
    <w:p w:rsidR="00F40ABA" w:rsidRDefault="00F40ABA" w:rsidP="002565FE">
      <w:pPr>
        <w:pStyle w:val="libNormal0"/>
        <w:rPr>
          <w:rtl/>
        </w:rPr>
      </w:pPr>
      <w:r>
        <w:rPr>
          <w:rtl/>
        </w:rPr>
        <w:br w:type="page"/>
      </w:r>
      <w:r>
        <w:rPr>
          <w:rtl/>
        </w:rPr>
        <w:lastRenderedPageBreak/>
        <w:t>بمنزلة هارون من موسى إلاّ انّه لا نبي بعدي ».</w:t>
      </w:r>
    </w:p>
    <w:p w:rsidR="00F40ABA" w:rsidRDefault="00F40ABA" w:rsidP="00F40ABA">
      <w:pPr>
        <w:pStyle w:val="Heading1Center"/>
        <w:rPr>
          <w:rtl/>
        </w:rPr>
      </w:pPr>
      <w:bookmarkStart w:id="75" w:name="_Toc250045016"/>
      <w:bookmarkStart w:id="76" w:name="_Toc404085188"/>
      <w:r>
        <w:rPr>
          <w:rtl/>
        </w:rPr>
        <w:t>التيمم ونظر عمر رضي الله عنه</w:t>
      </w:r>
      <w:bookmarkEnd w:id="75"/>
      <w:bookmarkEnd w:id="76"/>
      <w:r>
        <w:rPr>
          <w:rtl/>
        </w:rPr>
        <w:t xml:space="preserve"> </w:t>
      </w:r>
    </w:p>
    <w:p w:rsidR="00F40ABA" w:rsidRDefault="00F40ABA" w:rsidP="002565FE">
      <w:pPr>
        <w:pStyle w:val="libNormal"/>
        <w:rPr>
          <w:rtl/>
        </w:rPr>
      </w:pPr>
      <w:r>
        <w:rPr>
          <w:rtl/>
        </w:rPr>
        <w:t xml:space="preserve">( </w:t>
      </w:r>
      <w:r w:rsidRPr="007D3A9C">
        <w:rPr>
          <w:rtl/>
        </w:rPr>
        <w:t>72</w:t>
      </w:r>
      <w:r>
        <w:rPr>
          <w:rtl/>
        </w:rPr>
        <w:t xml:space="preserve"> ) عن سعيد بن عبد الرحمن بن ابزى ، عن ابيه قال : جاء رجل الى عمر بن الخطاب فقال : انّي اجنبت فلم اصب الماء ، فقال عمار بن ياسر لعمر بن الخطاب : أما تذكر انّا كنا في سفر انا وانت ، فأمّا انت فلم تصلّ ، وأمّا انا فتمعكت فصلّيت ، فذكرت ذلك للنبي </w:t>
      </w:r>
      <w:r w:rsidR="00593EDA" w:rsidRPr="00593EDA">
        <w:rPr>
          <w:rStyle w:val="libAlaemChar"/>
          <w:rFonts w:hint="cs"/>
          <w:rtl/>
        </w:rPr>
        <w:t>صلى‌الله‌عليه‌وآله</w:t>
      </w:r>
      <w:r>
        <w:rPr>
          <w:rtl/>
        </w:rPr>
        <w:t xml:space="preserve"> ، فقال النبي </w:t>
      </w:r>
      <w:r w:rsidR="00593EDA" w:rsidRPr="00593EDA">
        <w:rPr>
          <w:rStyle w:val="libAlaemChar"/>
          <w:rFonts w:hint="cs"/>
          <w:rtl/>
        </w:rPr>
        <w:t>صلى‌الله‌عليه‌وآله</w:t>
      </w:r>
      <w:r>
        <w:rPr>
          <w:rtl/>
        </w:rPr>
        <w:t xml:space="preserve"> : </w:t>
      </w:r>
      <w:r w:rsidR="00593EDA" w:rsidRPr="00593EDA">
        <w:rPr>
          <w:rStyle w:val="libAlaemChar"/>
          <w:rFonts w:hint="cs"/>
          <w:rtl/>
        </w:rPr>
        <w:t>صلى‌الله‌عليه‌وآله</w:t>
      </w:r>
      <w:r>
        <w:rPr>
          <w:rtl/>
        </w:rPr>
        <w:t xml:space="preserve">انّما كان يكفيك هكذا » فضرب النبي </w:t>
      </w:r>
      <w:r w:rsidR="00593EDA" w:rsidRPr="00593EDA">
        <w:rPr>
          <w:rStyle w:val="libAlaemChar"/>
          <w:rFonts w:hint="cs"/>
          <w:rtl/>
        </w:rPr>
        <w:t>صلى‌الله‌عليه‌وآله</w:t>
      </w:r>
      <w:r>
        <w:rPr>
          <w:rtl/>
        </w:rPr>
        <w:t xml:space="preserve"> بكفّيه الارض ونفخ فيهما ثم مسح بهما وجهه وكفّيه</w:t>
      </w:r>
      <w:r w:rsidRPr="00643D22">
        <w:rPr>
          <w:rStyle w:val="libFootnotenumChar"/>
          <w:rtl/>
        </w:rPr>
        <w:t xml:space="preserve"> (1)</w:t>
      </w:r>
      <w:r w:rsidRPr="008A76F4">
        <w:rPr>
          <w:rtl/>
        </w:rPr>
        <w:t>.</w:t>
      </w:r>
    </w:p>
    <w:p w:rsidR="00F40ABA" w:rsidRDefault="00F40ABA" w:rsidP="002565FE">
      <w:pPr>
        <w:pStyle w:val="libNormal"/>
        <w:rPr>
          <w:rtl/>
        </w:rPr>
      </w:pPr>
      <w:r>
        <w:rPr>
          <w:rtl/>
        </w:rPr>
        <w:t>ثم ان البخاري ذكر بعض كلمات الرواية منفصلة</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اقول : لم يشأ البخاري أن يذكر بعض كلمات الحديث ، فانّها لا تناسب مقام الخليفة سواء صدرت منه سهواً أو عمداً ، فإنّها مخالفة للقرآن والسنة ، ومن ساء ظنه به لاَجل هذا التصرف وامثاله فنحن لا نلومه ، وعلى كلٍّ اليك الحديث بكامله من صحيح مسلم الذي لا يشتت الحديث لمجرد الملاحظات كما يظهر لك في غير المقام أيضاً : </w:t>
      </w:r>
    </w:p>
    <w:p w:rsidR="00F40ABA" w:rsidRDefault="00F40ABA" w:rsidP="002565FE">
      <w:pPr>
        <w:pStyle w:val="libNormal"/>
        <w:rPr>
          <w:rtl/>
        </w:rPr>
      </w:pPr>
      <w:r>
        <w:rPr>
          <w:rtl/>
        </w:rPr>
        <w:t xml:space="preserve">انّ رجلاً أتى عمر فقال : انّي اجنبت فلم أجد ماء ، فقال : لا تصلّ ، فقال عمّار : أما تذكر يا أمير المؤمنين إذ أنا وانت في سرية فاجنبنا ، فلم نجد ماء ، فأمّا أنت فلم تصلّ ، وأمّا أنا فتمعكت في التراب وصلّيت ، فقال ـ النبي </w:t>
      </w:r>
      <w:r w:rsidR="00593EDA" w:rsidRPr="00593EDA">
        <w:rPr>
          <w:rStyle w:val="libAlaemChar"/>
          <w:rFonts w:hint="cs"/>
          <w:rtl/>
        </w:rPr>
        <w:t>صلى‌الله‌عليه‌وآله</w:t>
      </w:r>
      <w:r>
        <w:rPr>
          <w:rtl/>
        </w:rPr>
        <w:t xml:space="preserve"> ـ : « انّما كان يكفيك ان تضرب يديك الارض ثم تنفخ ثم تمسح بهما وجهك وكفّيك ».</w:t>
      </w:r>
    </w:p>
    <w:p w:rsidR="00F40ABA" w:rsidRDefault="00F40ABA" w:rsidP="002565FE">
      <w:pPr>
        <w:pStyle w:val="libNormal"/>
        <w:rPr>
          <w:rtl/>
        </w:rPr>
      </w:pPr>
      <w:r>
        <w:rPr>
          <w:rtl/>
        </w:rPr>
        <w:t xml:space="preserve">فقال عمر : اتق الله يا عمّار.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331 كتاب التيمم.</w:t>
      </w:r>
    </w:p>
    <w:p w:rsidR="00F40ABA" w:rsidRDefault="00F40ABA" w:rsidP="00643D22">
      <w:pPr>
        <w:pStyle w:val="libFootnote0"/>
        <w:rPr>
          <w:rtl/>
        </w:rPr>
      </w:pPr>
      <w:r>
        <w:rPr>
          <w:rtl/>
        </w:rPr>
        <w:t>(2) صحيح البخاري رقم 332 و333 و334 و336 وغيرها.</w:t>
      </w:r>
    </w:p>
    <w:p w:rsidR="00F40ABA" w:rsidRDefault="00F40ABA" w:rsidP="002565FE">
      <w:pPr>
        <w:pStyle w:val="libNormal"/>
        <w:rPr>
          <w:rtl/>
        </w:rPr>
      </w:pPr>
      <w:r>
        <w:rPr>
          <w:rtl/>
        </w:rPr>
        <w:br w:type="page"/>
      </w:r>
      <w:r>
        <w:rPr>
          <w:rtl/>
        </w:rPr>
        <w:lastRenderedPageBreak/>
        <w:t>قال : ان شئت لم احدّث به؟!</w:t>
      </w:r>
    </w:p>
    <w:p w:rsidR="00F40ABA" w:rsidRDefault="00F40ABA" w:rsidP="002565FE">
      <w:pPr>
        <w:pStyle w:val="libNormal"/>
        <w:rPr>
          <w:rtl/>
        </w:rPr>
      </w:pPr>
      <w:r>
        <w:rPr>
          <w:rtl/>
        </w:rPr>
        <w:t>وفي رواية : فقال عمر نوليك ما توليت</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7D3A9C">
        <w:rPr>
          <w:rtl/>
        </w:rPr>
        <w:t>73</w:t>
      </w:r>
      <w:r>
        <w:rPr>
          <w:rtl/>
        </w:rPr>
        <w:t xml:space="preserve"> ) وعن أبي وائل قال : قال أبو موسى لعبدالله بن مسعود : إذا لم يجد الماء لا يصلّي؟</w:t>
      </w:r>
    </w:p>
    <w:p w:rsidR="00F40ABA" w:rsidRDefault="00F40ABA" w:rsidP="002565FE">
      <w:pPr>
        <w:pStyle w:val="libNormal"/>
        <w:rPr>
          <w:rtl/>
        </w:rPr>
      </w:pPr>
      <w:r>
        <w:rPr>
          <w:rtl/>
        </w:rPr>
        <w:t>قال عبدالله ، لو رخّصت لهم في هذا ، كان إذا وجد احدهم البرد قال هكذا ـ يعني تتيمم ـ وصلّى.</w:t>
      </w:r>
    </w:p>
    <w:p w:rsidR="00F40ABA" w:rsidRDefault="00F40ABA" w:rsidP="002565FE">
      <w:pPr>
        <w:pStyle w:val="libNormal"/>
        <w:rPr>
          <w:rtl/>
        </w:rPr>
      </w:pPr>
      <w:r>
        <w:rPr>
          <w:rtl/>
        </w:rPr>
        <w:t>قال : قلت : فأين قول عمّار لعمر؟</w:t>
      </w:r>
    </w:p>
    <w:p w:rsidR="00F40ABA" w:rsidRDefault="00F40ABA" w:rsidP="002565FE">
      <w:pPr>
        <w:pStyle w:val="libNormal"/>
        <w:rPr>
          <w:rtl/>
        </w:rPr>
      </w:pPr>
      <w:r>
        <w:rPr>
          <w:rtl/>
        </w:rPr>
        <w:t>قال : انّي لم أر عمر قنع بقول عمار</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7D3A9C">
        <w:rPr>
          <w:rtl/>
        </w:rPr>
        <w:t>74</w:t>
      </w:r>
      <w:r>
        <w:rPr>
          <w:rtl/>
        </w:rPr>
        <w:t xml:space="preserve"> ) عن شفيق قال : كنت عند عبدالله وأبي موسى ، فقال له أبو موسى : أرأيت يا ابا عبد الرحمن إذا اجنب فلم يجد ماء كيف يصنع؟</w:t>
      </w:r>
    </w:p>
    <w:p w:rsidR="00F40ABA" w:rsidRDefault="00F40ABA" w:rsidP="002565FE">
      <w:pPr>
        <w:pStyle w:val="libNormal"/>
        <w:rPr>
          <w:rtl/>
        </w:rPr>
      </w:pPr>
      <w:r>
        <w:rPr>
          <w:rtl/>
        </w:rPr>
        <w:t>فقال عبدالله : لا يصلّي حتى يجد الماء.</w:t>
      </w:r>
    </w:p>
    <w:p w:rsidR="00F40ABA" w:rsidRDefault="00F40ABA" w:rsidP="002565FE">
      <w:pPr>
        <w:pStyle w:val="libNormal"/>
        <w:rPr>
          <w:rtl/>
        </w:rPr>
      </w:pPr>
      <w:r>
        <w:rPr>
          <w:rtl/>
        </w:rPr>
        <w:t xml:space="preserve">فقال أبو موسى : فكيف تصنع بقول عمّار حين قال له النبي </w:t>
      </w:r>
      <w:r w:rsidR="00593EDA" w:rsidRPr="00593EDA">
        <w:rPr>
          <w:rStyle w:val="libAlaemChar"/>
          <w:rFonts w:hint="cs"/>
          <w:rtl/>
        </w:rPr>
        <w:t>صلى‌الله‌عليه‌وآله</w:t>
      </w:r>
      <w:r>
        <w:rPr>
          <w:rtl/>
        </w:rPr>
        <w:t xml:space="preserve"> : « كان يكفيك ».</w:t>
      </w:r>
    </w:p>
    <w:p w:rsidR="00F40ABA" w:rsidRDefault="00F40ABA" w:rsidP="002565FE">
      <w:pPr>
        <w:pStyle w:val="libNormal"/>
        <w:rPr>
          <w:rtl/>
        </w:rPr>
      </w:pPr>
      <w:r>
        <w:rPr>
          <w:rtl/>
        </w:rPr>
        <w:t>قال ألم تر عمر لم يقنع بذلك؟</w:t>
      </w:r>
    </w:p>
    <w:p w:rsidR="00F40ABA" w:rsidRDefault="00F40ABA" w:rsidP="002565FE">
      <w:pPr>
        <w:pStyle w:val="libNormal"/>
        <w:rPr>
          <w:rtl/>
        </w:rPr>
      </w:pPr>
      <w:r>
        <w:rPr>
          <w:rtl/>
        </w:rPr>
        <w:t>فقال أبو موسى : فدعنا من قول عمار ، كيف تصنع بهذه الآية؟</w:t>
      </w:r>
    </w:p>
    <w:p w:rsidR="00F40ABA" w:rsidRDefault="00F40ABA" w:rsidP="002565FE">
      <w:pPr>
        <w:pStyle w:val="libNormal"/>
        <w:rPr>
          <w:rtl/>
        </w:rPr>
      </w:pPr>
      <w:r>
        <w:rPr>
          <w:rtl/>
        </w:rPr>
        <w:t xml:space="preserve">فما درى عبدالله ما يقول ، فقال : أنا لو رخّصنا لهم في هذا لاَوشكّ إذا برد على احدهم الماء ان يدعه ويتيمم ... </w:t>
      </w:r>
      <w:r w:rsidRPr="00643D22">
        <w:rPr>
          <w:rStyle w:val="libFootnotenumChar"/>
          <w:rtl/>
        </w:rPr>
        <w:t xml:space="preserve">(3) </w:t>
      </w:r>
    </w:p>
    <w:p w:rsidR="00F40ABA" w:rsidRDefault="00F40ABA" w:rsidP="002565FE">
      <w:pPr>
        <w:pStyle w:val="libNormal"/>
        <w:rPr>
          <w:rtl/>
        </w:rPr>
      </w:pPr>
      <w:r>
        <w:rPr>
          <w:rtl/>
        </w:rPr>
        <w:t xml:space="preserve">فقال أبو موسى : فكيف بهذه الآية في سورة المائدة : </w:t>
      </w:r>
      <w:r w:rsidRPr="00B825C0">
        <w:rPr>
          <w:rStyle w:val="libAlaemChar"/>
          <w:rtl/>
        </w:rPr>
        <w:t xml:space="preserve">( </w:t>
      </w:r>
      <w:r w:rsidRPr="00B825C0">
        <w:rPr>
          <w:rStyle w:val="libAieChar"/>
          <w:rtl/>
        </w:rPr>
        <w:t xml:space="preserve">فلم تجدوا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4 : 62 باب التيمم وبهامشه شرح النووي.</w:t>
      </w:r>
    </w:p>
    <w:p w:rsidR="00F40ABA" w:rsidRDefault="00F40ABA" w:rsidP="00643D22">
      <w:pPr>
        <w:pStyle w:val="libFootnote0"/>
        <w:rPr>
          <w:rtl/>
        </w:rPr>
      </w:pPr>
      <w:r>
        <w:rPr>
          <w:rtl/>
        </w:rPr>
        <w:t>(2) صحيح البخاري رقم 338.</w:t>
      </w:r>
    </w:p>
    <w:p w:rsidR="00F40ABA" w:rsidRDefault="00F40ABA" w:rsidP="00643D22">
      <w:pPr>
        <w:pStyle w:val="libFootnote0"/>
        <w:rPr>
          <w:rtl/>
        </w:rPr>
      </w:pPr>
      <w:r>
        <w:rPr>
          <w:rtl/>
        </w:rPr>
        <w:t>(3) صحيح البخاري رقم 339 ، ورواه مسلم باختلاف وفيه : فقال عبدالله : لا يتيمّم وان لم يجد الماء شهراً.</w:t>
      </w:r>
    </w:p>
    <w:p w:rsidR="00F40ABA" w:rsidRDefault="00F40ABA" w:rsidP="002565FE">
      <w:pPr>
        <w:pStyle w:val="libNormal0"/>
        <w:rPr>
          <w:rtl/>
        </w:rPr>
      </w:pPr>
      <w:r>
        <w:rPr>
          <w:rtl/>
        </w:rPr>
        <w:br w:type="page"/>
      </w:r>
      <w:r w:rsidRPr="00B825C0">
        <w:rPr>
          <w:rStyle w:val="libAieChar"/>
          <w:rtl/>
        </w:rPr>
        <w:lastRenderedPageBreak/>
        <w:t>ماءً فتيمّموا صعيداً طيباً</w:t>
      </w:r>
      <w:r w:rsidRPr="00B825C0">
        <w:rPr>
          <w:rStyle w:val="libAieChar"/>
          <w:rFonts w:hint="cs"/>
          <w:rtl/>
        </w:rPr>
        <w:t xml:space="preserve"> </w:t>
      </w:r>
      <w:r w:rsidRPr="00B825C0">
        <w:rPr>
          <w:rStyle w:val="libAlaemChar"/>
          <w:rtl/>
        </w:rPr>
        <w:t>)</w:t>
      </w:r>
      <w:r w:rsidRPr="0038243C">
        <w:rPr>
          <w:rFonts w:hint="cs"/>
          <w:rtl/>
        </w:rPr>
        <w:t>؟</w:t>
      </w:r>
    </w:p>
    <w:p w:rsidR="00F40ABA" w:rsidRDefault="00F40ABA" w:rsidP="002565FE">
      <w:pPr>
        <w:pStyle w:val="libNormal"/>
        <w:rPr>
          <w:rtl/>
        </w:rPr>
      </w:pPr>
      <w:r>
        <w:rPr>
          <w:rtl/>
        </w:rPr>
        <w:t>فقال عبدالله : لو رخّص لهم في هذه الآية لاَوشكّ إذا برد عليهم الماء ان يتيمّموا بالصعيد.</w:t>
      </w:r>
    </w:p>
    <w:p w:rsidR="00F40ABA" w:rsidRDefault="00F40ABA" w:rsidP="002565FE">
      <w:pPr>
        <w:pStyle w:val="libNormal"/>
        <w:rPr>
          <w:rtl/>
        </w:rPr>
      </w:pPr>
      <w:r>
        <w:rPr>
          <w:rtl/>
        </w:rPr>
        <w:t xml:space="preserve">فقال أبو موسى لعبدالله : ألم تسمع قول عمار : بعثني رسول الله </w:t>
      </w:r>
      <w:r w:rsidR="00593EDA" w:rsidRPr="00593EDA">
        <w:rPr>
          <w:rStyle w:val="libAlaemChar"/>
          <w:rFonts w:hint="cs"/>
          <w:rtl/>
        </w:rPr>
        <w:t>صلى‌الله‌عليه‌وآله</w:t>
      </w:r>
      <w:r>
        <w:rPr>
          <w:rtl/>
        </w:rPr>
        <w:t xml:space="preserve"> في حاجة فأجنبت فلم أجد الماء ، فتمرغت في الصعيد كما تمرغ الدابة ، ثم أتيت النبي </w:t>
      </w:r>
      <w:r w:rsidR="00593EDA" w:rsidRPr="00593EDA">
        <w:rPr>
          <w:rStyle w:val="libAlaemChar"/>
          <w:rFonts w:hint="cs"/>
          <w:rtl/>
        </w:rPr>
        <w:t>صلى‌الله‌عليه‌وآله</w:t>
      </w:r>
      <w:r>
        <w:rPr>
          <w:rtl/>
        </w:rPr>
        <w:t xml:space="preserve"> فذكرت ذلك له ، فقال : « انّما كان يكفيك ان تقول بيديك هكذا ، ثم ضرب بيديه الارض ضربة واحدة ثم مسح الشمال على اليمين وظاهر كفيه ووجهه.</w:t>
      </w:r>
    </w:p>
    <w:p w:rsidR="00F40ABA" w:rsidRDefault="00F40ABA" w:rsidP="002565FE">
      <w:pPr>
        <w:pStyle w:val="libNormal"/>
        <w:rPr>
          <w:rtl/>
        </w:rPr>
      </w:pPr>
      <w:r>
        <w:rPr>
          <w:rtl/>
        </w:rPr>
        <w:t>فقال عبدالله أوَلم تر عمر لم يقنع بقول عمار</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أقول ما يتعلق بمجموع روايات الباب أُمور : </w:t>
      </w:r>
    </w:p>
    <w:p w:rsidR="00F40ABA" w:rsidRDefault="00F40ABA" w:rsidP="002565FE">
      <w:pPr>
        <w:pStyle w:val="libNormal"/>
        <w:rPr>
          <w:rtl/>
        </w:rPr>
      </w:pPr>
      <w:r w:rsidRPr="00480056">
        <w:rPr>
          <w:rStyle w:val="libBold2Char"/>
          <w:rtl/>
        </w:rPr>
        <w:t xml:space="preserve">أولاً : </w:t>
      </w:r>
      <w:r>
        <w:rPr>
          <w:rtl/>
        </w:rPr>
        <w:t xml:space="preserve">انّ عمر لا يرى مشروعية التيمم أصلاً ، وحتى بعد تذكير عمار ايّاه بقول رسول الله </w:t>
      </w:r>
      <w:r w:rsidR="00593EDA" w:rsidRPr="00593EDA">
        <w:rPr>
          <w:rStyle w:val="libAlaemChar"/>
          <w:rFonts w:hint="cs"/>
          <w:rtl/>
        </w:rPr>
        <w:t>صلى‌الله‌عليه‌وآله</w:t>
      </w:r>
      <w:r>
        <w:rPr>
          <w:rtl/>
        </w:rPr>
        <w:t xml:space="preserve"> كما يظهر من كلامه وكلام عبدالله بن مسعود.</w:t>
      </w:r>
    </w:p>
    <w:p w:rsidR="00F40ABA" w:rsidRDefault="00F40ABA" w:rsidP="002565FE">
      <w:pPr>
        <w:pStyle w:val="libNormal"/>
        <w:rPr>
          <w:rtl/>
        </w:rPr>
      </w:pPr>
      <w:r>
        <w:rPr>
          <w:rtl/>
        </w:rPr>
        <w:t>وكان عمر رضي الله عنه يترك الصلاة عند عدم تمكّنه من الغسل ، والله يعلم انّه كم ترك من صلواته اليومية في ذلك الزمن الذي لا يوجد الماء غالباً في البراري؟!</w:t>
      </w:r>
    </w:p>
    <w:p w:rsidR="00F40ABA" w:rsidRDefault="00F40ABA" w:rsidP="002565FE">
      <w:pPr>
        <w:pStyle w:val="libNormal"/>
        <w:rPr>
          <w:rtl/>
        </w:rPr>
      </w:pPr>
      <w:r>
        <w:rPr>
          <w:rtl/>
        </w:rPr>
        <w:t>بل كان يفتي الناس بترك الصلاة حتى يجدوا الماء كما عرفته من مسلم.</w:t>
      </w:r>
    </w:p>
    <w:p w:rsidR="00F40ABA" w:rsidRDefault="00F40ABA" w:rsidP="002565FE">
      <w:pPr>
        <w:pStyle w:val="libNormal"/>
        <w:rPr>
          <w:rtl/>
        </w:rPr>
      </w:pPr>
      <w:r w:rsidRPr="00480056">
        <w:rPr>
          <w:rStyle w:val="libBold2Char"/>
          <w:rtl/>
        </w:rPr>
        <w:t xml:space="preserve">ثانياً : </w:t>
      </w:r>
      <w:r>
        <w:rPr>
          <w:rtl/>
        </w:rPr>
        <w:t xml:space="preserve">هل تركه الصلاة مع التيمم لاَجل اجتهاده في المسألة وانّه لا يرى التيمم مشروعاً في الشريعة أو لتنفر طبعه من هذا العمل المهين؟ الظاهر هو الثاني لوجوه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انظر 4 : 60 وما بعدها من باب التيمم.</w:t>
      </w:r>
    </w:p>
    <w:p w:rsidR="00F40ABA" w:rsidRDefault="00F40ABA" w:rsidP="002565FE">
      <w:pPr>
        <w:pStyle w:val="libNormal"/>
        <w:rPr>
          <w:rtl/>
        </w:rPr>
      </w:pPr>
      <w:r>
        <w:rPr>
          <w:rtl/>
        </w:rPr>
        <w:br w:type="page"/>
      </w:r>
      <w:r w:rsidRPr="00480056">
        <w:rPr>
          <w:rStyle w:val="libBold2Char"/>
          <w:rtl/>
        </w:rPr>
        <w:lastRenderedPageBreak/>
        <w:t>أ</w:t>
      </w:r>
      <w:r w:rsidRPr="00480056">
        <w:rPr>
          <w:rStyle w:val="libBold2Char"/>
          <w:rFonts w:hint="cs"/>
          <w:rtl/>
        </w:rPr>
        <w:t xml:space="preserve"> </w:t>
      </w:r>
      <w:r w:rsidRPr="00480056">
        <w:rPr>
          <w:rStyle w:val="libBold2Char"/>
          <w:rtl/>
        </w:rPr>
        <w:t xml:space="preserve">: </w:t>
      </w:r>
      <w:r>
        <w:rPr>
          <w:rtl/>
        </w:rPr>
        <w:t xml:space="preserve">شرع التيمم في سفر بمحضر من جمع كثير فاقدين للماء بمحضر من النبي الاكرم </w:t>
      </w:r>
      <w:r w:rsidR="00593EDA" w:rsidRPr="00593EDA">
        <w:rPr>
          <w:rStyle w:val="libAlaemChar"/>
          <w:rFonts w:hint="cs"/>
          <w:rtl/>
        </w:rPr>
        <w:t>صلى‌الله‌عليه‌وآله</w:t>
      </w:r>
      <w:r>
        <w:rPr>
          <w:rtl/>
        </w:rPr>
        <w:t xml:space="preserve"> على ما رواه البخاري عن عائشة في أول كتاب التيمم ، والموضوع كان محل ابتلاء كثير من الصحابة في اسفارهم ، فاصبح حكم التيمم وبدليته عن الغسل والوضوء واضحاً مشهوراً والمسالة محل ابتلاء الناس في تلك الازمان غالباً ، فلا يعقل خفاء مثل هذا الحكم على مثل عمر.</w:t>
      </w:r>
    </w:p>
    <w:p w:rsidR="00F40ABA" w:rsidRDefault="00F40ABA" w:rsidP="002565FE">
      <w:pPr>
        <w:pStyle w:val="libNormal"/>
        <w:rPr>
          <w:rtl/>
        </w:rPr>
      </w:pPr>
      <w:r w:rsidRPr="00480056">
        <w:rPr>
          <w:rStyle w:val="libBold2Char"/>
          <w:rtl/>
        </w:rPr>
        <w:t>ب</w:t>
      </w:r>
      <w:r w:rsidRPr="00480056">
        <w:rPr>
          <w:rStyle w:val="libBold2Char"/>
          <w:rFonts w:hint="cs"/>
          <w:rtl/>
        </w:rPr>
        <w:t xml:space="preserve"> </w:t>
      </w:r>
      <w:r w:rsidRPr="00480056">
        <w:rPr>
          <w:rStyle w:val="libBold2Char"/>
          <w:rtl/>
        </w:rPr>
        <w:t xml:space="preserve">: </w:t>
      </w:r>
      <w:r>
        <w:rPr>
          <w:rtl/>
        </w:rPr>
        <w:t xml:space="preserve">تشريع التيمم لم يصدر عن لسان النبي </w:t>
      </w:r>
      <w:r w:rsidR="00593EDA" w:rsidRPr="00593EDA">
        <w:rPr>
          <w:rStyle w:val="libAlaemChar"/>
          <w:rFonts w:hint="cs"/>
          <w:rtl/>
        </w:rPr>
        <w:t>صلى‌الله‌عليه‌وآله</w:t>
      </w:r>
      <w:r>
        <w:rPr>
          <w:rtl/>
        </w:rPr>
        <w:t xml:space="preserve"> فقط ، بل بوحي من القرآن الكريم الذي يتلوه الصحابة ـ ومنهم عمر ـ ليلاً ونهاراً ، فهل يمكن انّ عمر والى زمان خلافته لم يكن ملتفتاً الى آية التيمم من سورة المائدة ، وهل يرضى عاقل بنسبة مثل هذا الجهل الى الخليفة الثاني وهو هو؟!</w:t>
      </w:r>
    </w:p>
    <w:p w:rsidR="00F40ABA" w:rsidRDefault="00F40ABA" w:rsidP="002565FE">
      <w:pPr>
        <w:pStyle w:val="libNormal"/>
        <w:rPr>
          <w:rtl/>
        </w:rPr>
      </w:pPr>
      <w:r w:rsidRPr="00480056">
        <w:rPr>
          <w:rStyle w:val="libBold2Char"/>
          <w:rtl/>
        </w:rPr>
        <w:t>ج</w:t>
      </w:r>
      <w:r w:rsidRPr="00480056">
        <w:rPr>
          <w:rStyle w:val="libBold2Char"/>
          <w:rFonts w:hint="cs"/>
          <w:rtl/>
        </w:rPr>
        <w:t xml:space="preserve"> </w:t>
      </w:r>
      <w:r w:rsidRPr="00480056">
        <w:rPr>
          <w:rStyle w:val="libBold2Char"/>
          <w:rtl/>
        </w:rPr>
        <w:t xml:space="preserve">: </w:t>
      </w:r>
      <w:r>
        <w:rPr>
          <w:rtl/>
        </w:rPr>
        <w:t xml:space="preserve">رواية ابن حصين ففيها : فاستيقظ عمر ... قال </w:t>
      </w:r>
      <w:r w:rsidR="00593EDA" w:rsidRPr="00593EDA">
        <w:rPr>
          <w:rStyle w:val="libAlaemChar"/>
          <w:rFonts w:hint="cs"/>
          <w:rtl/>
        </w:rPr>
        <w:t>صلى‌الله‌عليه‌وآله</w:t>
      </w:r>
      <w:r>
        <w:rPr>
          <w:rtl/>
        </w:rPr>
        <w:t xml:space="preserve"> : « يا فلان ما يمنعك ان تصلّي معنا » قال : اصابتني جنابة ، فأمره ان يتيمم بالصعيد ... </w:t>
      </w:r>
      <w:r w:rsidRPr="00643D22">
        <w:rPr>
          <w:rStyle w:val="libFootnotenumChar"/>
          <w:rtl/>
        </w:rPr>
        <w:t>(1)</w:t>
      </w:r>
      <w:r w:rsidRPr="008A76F4">
        <w:rPr>
          <w:rtl/>
        </w:rPr>
        <w:t>.</w:t>
      </w:r>
    </w:p>
    <w:p w:rsidR="00F40ABA" w:rsidRDefault="00F40ABA" w:rsidP="002565FE">
      <w:pPr>
        <w:pStyle w:val="libNormal"/>
        <w:rPr>
          <w:rtl/>
        </w:rPr>
      </w:pPr>
      <w:r>
        <w:rPr>
          <w:rtl/>
        </w:rPr>
        <w:t xml:space="preserve">د : تذكير عمار ايّاه بحكم التيمم وكيفيته عن رسول الله </w:t>
      </w:r>
      <w:r w:rsidR="00593EDA" w:rsidRPr="00593EDA">
        <w:rPr>
          <w:rStyle w:val="libAlaemChar"/>
          <w:rFonts w:hint="cs"/>
          <w:rtl/>
        </w:rPr>
        <w:t>صلى‌الله‌عليه‌وآله</w:t>
      </w:r>
      <w:r>
        <w:rPr>
          <w:rtl/>
        </w:rPr>
        <w:t xml:space="preserve"> وعمار لم يكن كأبي هريرة مورد اتهام الخليفة ، فانّه صحابي جليل القدر ، لكن عمر لم يقبل منه بحيث خاف هو منه وقال له : ان شئت لم احدّث به! وقد ذكر عبدالله بن مسعود بعد ذلك عدم قبول عمر لحديث عمار لاَبي موسى. ولعمري ان ردّ الخليفة على تشريع التيمم الثابت بالقرآن والسنة القولية واجماع معظم الصحابة يبلبل الفكر ويحير العقل ولا أجد له مفراً.</w:t>
      </w:r>
    </w:p>
    <w:p w:rsidR="00F40ABA" w:rsidRDefault="00F40ABA" w:rsidP="002565FE">
      <w:pPr>
        <w:pStyle w:val="libNormal"/>
        <w:rPr>
          <w:rtl/>
        </w:rPr>
      </w:pPr>
      <w:r w:rsidRPr="00480056">
        <w:rPr>
          <w:rStyle w:val="libBold2Char"/>
          <w:rtl/>
        </w:rPr>
        <w:t>وثالثاً</w:t>
      </w:r>
      <w:r w:rsidRPr="00480056">
        <w:rPr>
          <w:rStyle w:val="libBold2Char"/>
          <w:rFonts w:hint="cs"/>
          <w:rtl/>
        </w:rPr>
        <w:t xml:space="preserve"> </w:t>
      </w:r>
      <w:r w:rsidRPr="00480056">
        <w:rPr>
          <w:rStyle w:val="libBold2Char"/>
          <w:rtl/>
        </w:rPr>
        <w:t xml:space="preserve">: </w:t>
      </w:r>
      <w:r>
        <w:rPr>
          <w:rtl/>
        </w:rPr>
        <w:t xml:space="preserve">نسأل عبدالله بن مسعود كيف رددت حديث عمار الموافق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3378 كتاب المناقب.</w:t>
      </w:r>
    </w:p>
    <w:p w:rsidR="00F40ABA" w:rsidRDefault="00F40ABA" w:rsidP="002565FE">
      <w:pPr>
        <w:pStyle w:val="libNormal0"/>
        <w:rPr>
          <w:rtl/>
        </w:rPr>
      </w:pPr>
      <w:r>
        <w:rPr>
          <w:rtl/>
        </w:rPr>
        <w:br w:type="page"/>
      </w:r>
      <w:r>
        <w:rPr>
          <w:rtl/>
        </w:rPr>
        <w:lastRenderedPageBreak/>
        <w:t xml:space="preserve">للقرآن بمجرد عدم قبوله من قبل عمر؟ فهل قبوله شرط لحجية الحديث وما ينقله الصحابة عن رسول الله </w:t>
      </w:r>
      <w:r w:rsidR="00593EDA" w:rsidRPr="00593EDA">
        <w:rPr>
          <w:rStyle w:val="libAlaemChar"/>
          <w:rFonts w:hint="cs"/>
          <w:rtl/>
        </w:rPr>
        <w:t>صلى‌الله‌عليه‌وآله</w:t>
      </w:r>
      <w:r>
        <w:rPr>
          <w:rtl/>
        </w:rPr>
        <w:t xml:space="preserve"> ، وهل تعتقد أن عمر شريك رسول الله في انفاذ سنته وتحكيم كتاب ربه أو كان ردّك للحديث لامر آخر؟!</w:t>
      </w:r>
    </w:p>
    <w:p w:rsidR="00F40ABA" w:rsidRDefault="00F40ABA" w:rsidP="002565FE">
      <w:pPr>
        <w:pStyle w:val="libNormal"/>
        <w:rPr>
          <w:rtl/>
        </w:rPr>
      </w:pPr>
      <w:r w:rsidRPr="00480056">
        <w:rPr>
          <w:rStyle w:val="libBold2Char"/>
          <w:rtl/>
        </w:rPr>
        <w:t>ورابعاً</w:t>
      </w:r>
      <w:r w:rsidRPr="00480056">
        <w:rPr>
          <w:rStyle w:val="libBold2Char"/>
          <w:rFonts w:hint="cs"/>
          <w:rtl/>
        </w:rPr>
        <w:t xml:space="preserve"> </w:t>
      </w:r>
      <w:r w:rsidRPr="00480056">
        <w:rPr>
          <w:rStyle w:val="libBold2Char"/>
          <w:rtl/>
        </w:rPr>
        <w:t xml:space="preserve">: </w:t>
      </w:r>
      <w:r>
        <w:rPr>
          <w:rtl/>
        </w:rPr>
        <w:t>ان استدلال عبدالله ضعيف وغير مقنع ، فانّه يستدل على جواز ترك الصلاة للمجنب الغير متمكن من الماء يدعوى انّ الترخيص ـ التيمم ـ يستلزم ترك الغسل عند برد الماء! والحال ان ترخيص التيمم لعدم وجود الماء وإلاّ يسقط بوجود الماء ، فهذا الرجل يرى الغسل اهم من ترك الصلاة ، ويفتي بجواز تركها تأكيداً على أهمية الغسل! ولا يدري انّ الغسل كالوضوء مقدمة للصلاة ، ومن أحد شرائط صحتها هو التمكن من استعمال الماء.</w:t>
      </w:r>
    </w:p>
    <w:p w:rsidR="00F40ABA" w:rsidRDefault="00F40ABA" w:rsidP="002565FE">
      <w:pPr>
        <w:pStyle w:val="libNormal"/>
        <w:rPr>
          <w:rtl/>
        </w:rPr>
      </w:pPr>
      <w:r w:rsidRPr="00480056">
        <w:rPr>
          <w:rStyle w:val="libBold2Char"/>
          <w:rtl/>
        </w:rPr>
        <w:t>وخامساً</w:t>
      </w:r>
      <w:r w:rsidRPr="00480056">
        <w:rPr>
          <w:rStyle w:val="libBold2Char"/>
          <w:rFonts w:hint="cs"/>
          <w:rtl/>
        </w:rPr>
        <w:t xml:space="preserve"> </w:t>
      </w:r>
      <w:r w:rsidRPr="00480056">
        <w:rPr>
          <w:rStyle w:val="libBold2Char"/>
          <w:rtl/>
        </w:rPr>
        <w:t xml:space="preserve">: </w:t>
      </w:r>
      <w:r>
        <w:rPr>
          <w:rtl/>
        </w:rPr>
        <w:t xml:space="preserve">ان اصعب مشكلة في المقام انّما هو في ردّ ابن مسعود آية الكتاب الواردة في تشريع التيمم بمجرد اعتبار ضعيف عرفته من كلامه ، وهذا النحو من التجري لا يتوقع من مسلم يؤمن بالله ورسوله ، فكأنّه يرى نفسه صالحة للتشريع وتاديب الناس وان انجر الامر الى اهمال احكام الله سبحانه الواردة في قرآنه ، وهذا ربما يوجب الارتداد فضلاً عن الفسق والظلم على ما قاله سبحانه في كتابه : </w:t>
      </w:r>
      <w:r w:rsidRPr="00B825C0">
        <w:rPr>
          <w:rStyle w:val="libAlaemChar"/>
          <w:rtl/>
        </w:rPr>
        <w:t xml:space="preserve">( </w:t>
      </w:r>
      <w:r w:rsidRPr="00B825C0">
        <w:rPr>
          <w:rStyle w:val="libAieChar"/>
          <w:rtl/>
        </w:rPr>
        <w:t>ومن لم يحكم بما أنزل الله فأولئك هم الكافرون ... الظالمون ... الفاسقون</w:t>
      </w:r>
      <w:r w:rsidRPr="00B825C0">
        <w:rPr>
          <w:rStyle w:val="libAieChar"/>
          <w:rFonts w:hint="cs"/>
          <w:rtl/>
        </w:rPr>
        <w:t xml:space="preserve"> </w:t>
      </w:r>
      <w:r w:rsidRPr="00B825C0">
        <w:rPr>
          <w:rStyle w:val="libAlaemChar"/>
          <w:rtl/>
        </w:rPr>
        <w:t>).</w:t>
      </w:r>
    </w:p>
    <w:p w:rsidR="00F40ABA" w:rsidRDefault="00F40ABA" w:rsidP="002565FE">
      <w:pPr>
        <w:pStyle w:val="libNormal"/>
        <w:rPr>
          <w:rtl/>
        </w:rPr>
      </w:pPr>
      <w:r>
        <w:rPr>
          <w:rtl/>
        </w:rPr>
        <w:t>من أنت يابن مسعود حيث تقول في ردّ الآية : ولو رخّصنا لهم في هذا لاَوشكّ ـ إذا برد على أحدهم الماء ـ ان يدعه ويتيمم.؟ أأنت رب العباد وصاحب الشريعة؟ أم انت اعلم بمصالح العباد من الشارع المقدّس؟</w:t>
      </w:r>
    </w:p>
    <w:p w:rsidR="00F40ABA" w:rsidRDefault="00F40ABA" w:rsidP="002565FE">
      <w:pPr>
        <w:pStyle w:val="libNormal"/>
        <w:rPr>
          <w:rtl/>
        </w:rPr>
      </w:pPr>
      <w:r>
        <w:rPr>
          <w:rtl/>
        </w:rPr>
        <w:t xml:space="preserve">والواقع ان التقول بهذا الهذيان انما صدر منه لعجزه عن سؤال أبي موسى ، فانّه كان ينكر تشريع التيمم تقليداً لعمر ، فلم يعرف ما يجيب عن </w:t>
      </w:r>
    </w:p>
    <w:p w:rsidR="00F40ABA" w:rsidRDefault="00F40ABA" w:rsidP="002565FE">
      <w:pPr>
        <w:pStyle w:val="libNormal0"/>
        <w:rPr>
          <w:rtl/>
        </w:rPr>
      </w:pPr>
      <w:r>
        <w:rPr>
          <w:rtl/>
        </w:rPr>
        <w:br w:type="page"/>
      </w:r>
      <w:r>
        <w:rPr>
          <w:rtl/>
        </w:rPr>
        <w:lastRenderedPageBreak/>
        <w:t>القرآن كما يظهر من حديث شفيق : فما درى عبدالله ما يقول!</w:t>
      </w:r>
    </w:p>
    <w:p w:rsidR="00F40ABA" w:rsidRDefault="00F40ABA" w:rsidP="002565FE">
      <w:pPr>
        <w:pStyle w:val="libNormal"/>
        <w:rPr>
          <w:rtl/>
        </w:rPr>
      </w:pPr>
      <w:r>
        <w:rPr>
          <w:rtl/>
        </w:rPr>
        <w:t>والانصاف انّ الاَمر يدور بين كذب رواة الحديث في الصحيحين وبين عدّ ابن مسعود مخالفاً لله ولرسوله ، ولا يجوز الغلو في حق الصحابة بما يوهن الشريعة عند الاجيال القادمة ، فرواة الرواية ومن يروي عنهم كلّهم في قفص الاتهام والعصيان لله ورسوله بالافتراء وردّ الكتاب والسنة ، ولا يجوز تضليل العقول بعدالة الصحابة أو وثاقة رواة الصحاح أو دعوى حجيّة أقوال السلف</w:t>
      </w:r>
      <w:r w:rsidRPr="00643D22">
        <w:rPr>
          <w:rStyle w:val="libFootnotenumChar"/>
          <w:rtl/>
        </w:rPr>
        <w:t xml:space="preserve"> (1) </w:t>
      </w:r>
      <w:r>
        <w:rPr>
          <w:rtl/>
        </w:rPr>
        <w:t>، فانّها مستلزمة لارتكاب التناقض المبطل للشريعة المحمدية ـ نعوذ بالله منه.</w:t>
      </w:r>
    </w:p>
    <w:p w:rsidR="00F40ABA" w:rsidRDefault="00F40ABA" w:rsidP="00F40ABA">
      <w:pPr>
        <w:pStyle w:val="Heading1Center"/>
        <w:rPr>
          <w:rtl/>
        </w:rPr>
      </w:pPr>
      <w:bookmarkStart w:id="77" w:name="_Toc250045017"/>
      <w:bookmarkStart w:id="78" w:name="_Toc404085189"/>
      <w:r>
        <w:rPr>
          <w:rtl/>
        </w:rPr>
        <w:t>تشريع الصلاة ليلة المعراج</w:t>
      </w:r>
      <w:bookmarkEnd w:id="77"/>
      <w:bookmarkEnd w:id="78"/>
    </w:p>
    <w:p w:rsidR="00F40ABA" w:rsidRDefault="00F40ABA" w:rsidP="002565FE">
      <w:pPr>
        <w:pStyle w:val="libNormal"/>
        <w:rPr>
          <w:rtl/>
        </w:rPr>
      </w:pPr>
      <w:r>
        <w:rPr>
          <w:rtl/>
        </w:rPr>
        <w:t xml:space="preserve">( </w:t>
      </w:r>
      <w:r w:rsidRPr="000C0F06">
        <w:rPr>
          <w:rtl/>
        </w:rPr>
        <w:t>75</w:t>
      </w:r>
      <w:r>
        <w:rPr>
          <w:rtl/>
        </w:rPr>
        <w:t xml:space="preserve"> ) عن أبي ذر : انّ رسول الله </w:t>
      </w:r>
      <w:r w:rsidR="00593EDA" w:rsidRPr="00593EDA">
        <w:rPr>
          <w:rStyle w:val="libAlaemChar"/>
          <w:rFonts w:hint="cs"/>
          <w:rtl/>
        </w:rPr>
        <w:t>صلى‌الله‌عليه‌وآله</w:t>
      </w:r>
      <w:r>
        <w:rPr>
          <w:rtl/>
        </w:rPr>
        <w:t xml:space="preserve"> قال : « فرج عن سقف بيتي وأنا بمكة ، فنزل جبرئيل ففرج صدري ثم غسله بماء زمزم ، ثم جاء بطست من ذهب ممتلئ حكمة وأيماناً فافرغه في صدري ، ثم اطبقه ، ثم اخذ بيدي فعرج بي الى السماء الدنيا ... ( ذكر قصة المعراج ).</w:t>
      </w:r>
    </w:p>
    <w:p w:rsidR="00F40ABA" w:rsidRDefault="00F40ABA" w:rsidP="002565FE">
      <w:pPr>
        <w:pStyle w:val="libNormal"/>
        <w:rPr>
          <w:rtl/>
        </w:rPr>
      </w:pPr>
      <w:r>
        <w:rPr>
          <w:rtl/>
        </w:rPr>
        <w:t xml:space="preserve">وعن انس وابن حزم : ففرض الله على أمّتي خمسين صلاة ... حتى مررت بموسى ... قال فارجع الى ربك فانّ أُمّتك لا تطيق ذلك ... فقال ( الرب ) هي خمس وهي خمسون ، لا يبدل القول لدي ... </w:t>
      </w:r>
      <w:r w:rsidRPr="00643D22">
        <w:rPr>
          <w:rStyle w:val="libFootnotenumChar"/>
          <w:rtl/>
        </w:rPr>
        <w:t xml:space="preserve">(2) </w:t>
      </w:r>
    </w:p>
    <w:p w:rsidR="00F40ABA" w:rsidRDefault="00F40ABA" w:rsidP="002565FE">
      <w:pPr>
        <w:pStyle w:val="libNormal"/>
        <w:rPr>
          <w:rtl/>
        </w:rPr>
      </w:pPr>
      <w:r>
        <w:rPr>
          <w:rtl/>
        </w:rPr>
        <w:t>أقول انّ : الحكمة والايمان ليسا شيئاً ماديّاً حتى يحتاجا الى ظرف ذهب ، ولا يحلان صدر الانسان أيضاً ، بل محلهما النفس ، فالظاهر ان شق السقف وشق الصدر والطست الذهبي كلّها يراد بها معاني مجازية مناسبة.</w:t>
      </w:r>
    </w:p>
    <w:p w:rsidR="00F40ABA" w:rsidRDefault="00F40ABA" w:rsidP="002565FE">
      <w:pPr>
        <w:pStyle w:val="libNormal"/>
        <w:rPr>
          <w:rtl/>
        </w:rPr>
      </w:pPr>
      <w:r>
        <w:rPr>
          <w:rtl/>
        </w:rPr>
        <w:t xml:space="preserve">ثم ان قصة تقليل الصلوات الى خمس بتنبيه موسى </w:t>
      </w:r>
      <w:r w:rsidR="00CB4803" w:rsidRPr="00CB4803">
        <w:rPr>
          <w:rStyle w:val="libAlaemChar"/>
          <w:rFonts w:hint="cs"/>
          <w:rtl/>
        </w:rPr>
        <w:t>عليه‌السلام</w:t>
      </w:r>
      <w:r>
        <w:rPr>
          <w:rtl/>
        </w:rPr>
        <w:t xml:space="preserve"> قد وردت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وكثير منا جعل عقولهم وكتبهم متاحف الآثار القديمة ، وانهم على اثارهم يقتفون.</w:t>
      </w:r>
    </w:p>
    <w:p w:rsidR="00F40ABA" w:rsidRDefault="00F40ABA" w:rsidP="00643D22">
      <w:pPr>
        <w:pStyle w:val="libFootnote0"/>
        <w:rPr>
          <w:rtl/>
        </w:rPr>
      </w:pPr>
      <w:r>
        <w:rPr>
          <w:rtl/>
        </w:rPr>
        <w:t>(2) صحيح البخاري رقم 342 كتاب الصلاة.</w:t>
      </w:r>
    </w:p>
    <w:p w:rsidR="00F40ABA" w:rsidRDefault="00F40ABA" w:rsidP="002565FE">
      <w:pPr>
        <w:pStyle w:val="libNormal0"/>
        <w:rPr>
          <w:rtl/>
        </w:rPr>
      </w:pPr>
      <w:r>
        <w:rPr>
          <w:rtl/>
        </w:rPr>
        <w:br w:type="page"/>
      </w:r>
      <w:r>
        <w:rPr>
          <w:rtl/>
        </w:rPr>
        <w:lastRenderedPageBreak/>
        <w:t>في بعض روايات الشيعة أيضاً ، وانا اقول والله العالم. انّ القصة لا تنطبق على الموازين.</w:t>
      </w:r>
    </w:p>
    <w:p w:rsidR="00F40ABA" w:rsidRDefault="00F40ABA" w:rsidP="002565FE">
      <w:pPr>
        <w:pStyle w:val="libNormal"/>
        <w:rPr>
          <w:rtl/>
        </w:rPr>
      </w:pPr>
      <w:r>
        <w:rPr>
          <w:rtl/>
        </w:rPr>
        <w:t xml:space="preserve">( </w:t>
      </w:r>
      <w:r w:rsidRPr="000C0F06">
        <w:rPr>
          <w:rtl/>
        </w:rPr>
        <w:t>76</w:t>
      </w:r>
      <w:r>
        <w:rPr>
          <w:rtl/>
        </w:rPr>
        <w:t xml:space="preserve"> ) عن عائشة قالت : فرض الله الصلاة حين فرضها ركعتين في الحضر والسفر ، فاقرت صلاة السفر وزيد في صلاة الحضر</w:t>
      </w:r>
      <w:r w:rsidRPr="00643D22">
        <w:rPr>
          <w:rStyle w:val="libFootnotenumChar"/>
          <w:rtl/>
        </w:rPr>
        <w:t xml:space="preserve"> (1)</w:t>
      </w:r>
      <w:r w:rsidRPr="008A76F4">
        <w:rPr>
          <w:rtl/>
        </w:rPr>
        <w:t>.</w:t>
      </w:r>
    </w:p>
    <w:p w:rsidR="00F40ABA" w:rsidRDefault="00F40ABA" w:rsidP="002565FE">
      <w:pPr>
        <w:pStyle w:val="libNormal"/>
        <w:rPr>
          <w:rtl/>
        </w:rPr>
      </w:pPr>
      <w:r>
        <w:rPr>
          <w:rtl/>
        </w:rPr>
        <w:t>أقول : مضمون صدر الحديث ورد في روايات الشيعة أيضاً ، ولطف حديث البخاري ان السيّدة تخبر عن تشريع الله سبحانه وتعالى مباشرة واهملت استنثاء صلاة المغرب ، فانّها شرعت ثلاث ركعات ابتداء بلا اشكال ، على انّها نفسها اتمت الصلاة في السفر كما يأتي.</w:t>
      </w:r>
    </w:p>
    <w:p w:rsidR="00F40ABA" w:rsidRDefault="00F40ABA" w:rsidP="00F40ABA">
      <w:pPr>
        <w:pStyle w:val="Heading1Center"/>
        <w:rPr>
          <w:rtl/>
        </w:rPr>
      </w:pPr>
      <w:bookmarkStart w:id="79" w:name="_Toc250045018"/>
      <w:bookmarkStart w:id="80" w:name="_Toc404085190"/>
      <w:r>
        <w:rPr>
          <w:rtl/>
        </w:rPr>
        <w:t>ثقل الوحي</w:t>
      </w:r>
      <w:bookmarkEnd w:id="79"/>
      <w:bookmarkEnd w:id="80"/>
    </w:p>
    <w:p w:rsidR="00F40ABA" w:rsidRDefault="00F40ABA" w:rsidP="002565FE">
      <w:pPr>
        <w:pStyle w:val="libNormal"/>
        <w:rPr>
          <w:rtl/>
        </w:rPr>
      </w:pPr>
      <w:r>
        <w:rPr>
          <w:rtl/>
        </w:rPr>
        <w:t xml:space="preserve">( </w:t>
      </w:r>
      <w:r w:rsidRPr="000C0F06">
        <w:rPr>
          <w:rtl/>
        </w:rPr>
        <w:t>77</w:t>
      </w:r>
      <w:r>
        <w:rPr>
          <w:rtl/>
        </w:rPr>
        <w:t xml:space="preserve"> ) وعن زيد بن ثابت مرسلاً قال : انزل الله على رسوله </w:t>
      </w:r>
      <w:r w:rsidR="00593EDA" w:rsidRPr="00593EDA">
        <w:rPr>
          <w:rStyle w:val="libAlaemChar"/>
          <w:rFonts w:hint="cs"/>
          <w:rtl/>
        </w:rPr>
        <w:t>صلى‌الله‌عليه‌وآله</w:t>
      </w:r>
      <w:r>
        <w:rPr>
          <w:rtl/>
        </w:rPr>
        <w:t xml:space="preserve"> وفخذه على فخذي ، فثقلت عليَّ حتى خفت فخذي</w:t>
      </w:r>
      <w:r w:rsidRPr="00643D22">
        <w:rPr>
          <w:rStyle w:val="libFootnotenumChar"/>
          <w:rtl/>
        </w:rPr>
        <w:t xml:space="preserve"> (2)</w:t>
      </w:r>
      <w:r w:rsidRPr="008A76F4">
        <w:rPr>
          <w:rtl/>
        </w:rPr>
        <w:t>.</w:t>
      </w:r>
    </w:p>
    <w:p w:rsidR="00F40ABA" w:rsidRDefault="00F40ABA" w:rsidP="00643D22">
      <w:pPr>
        <w:pStyle w:val="libCenterBold1"/>
        <w:rPr>
          <w:rtl/>
        </w:rPr>
      </w:pPr>
      <w:r>
        <w:rPr>
          <w:rtl/>
        </w:rPr>
        <w:t>حدّ المسلم</w:t>
      </w:r>
    </w:p>
    <w:p w:rsidR="00F40ABA" w:rsidRDefault="00F40ABA" w:rsidP="002565FE">
      <w:pPr>
        <w:pStyle w:val="libNormal"/>
        <w:rPr>
          <w:rtl/>
        </w:rPr>
      </w:pPr>
      <w:r>
        <w:rPr>
          <w:rtl/>
        </w:rPr>
        <w:t xml:space="preserve">( </w:t>
      </w:r>
      <w:r w:rsidRPr="000C0F06">
        <w:rPr>
          <w:rtl/>
        </w:rPr>
        <w:t>78</w:t>
      </w:r>
      <w:r>
        <w:rPr>
          <w:rtl/>
        </w:rPr>
        <w:t xml:space="preserve"> ) عن انس قال : قال رسول الله </w:t>
      </w:r>
      <w:r w:rsidR="00593EDA" w:rsidRPr="00593EDA">
        <w:rPr>
          <w:rStyle w:val="libAlaemChar"/>
          <w:rFonts w:hint="cs"/>
          <w:rtl/>
        </w:rPr>
        <w:t>صلى‌الله‌عليه‌وآله</w:t>
      </w:r>
      <w:r>
        <w:rPr>
          <w:rtl/>
        </w:rPr>
        <w:t xml:space="preserve"> : « امرت ان اقاتل الناس حتى يقولوا لا اله إلاّ الله ، فاذا قالوها وصلّوا صلاتنا ، واستقبلوا قبلتنا ، وذبحوا ذبيحتنا ، فقد حرمت علينا دماؤهم وأموالهم إلاّ بحقها وحسابهم على الله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0C0F06">
        <w:rPr>
          <w:rtl/>
        </w:rPr>
        <w:t>79</w:t>
      </w:r>
      <w:r>
        <w:rPr>
          <w:rtl/>
        </w:rPr>
        <w:t xml:space="preserve"> ) وعن محمود عنه </w:t>
      </w:r>
      <w:r w:rsidR="00593EDA" w:rsidRPr="00593EDA">
        <w:rPr>
          <w:rStyle w:val="libAlaemChar"/>
          <w:rFonts w:hint="cs"/>
          <w:rtl/>
        </w:rPr>
        <w:t>صلى‌الله‌عليه‌وآله</w:t>
      </w:r>
      <w:r>
        <w:rPr>
          <w:rtl/>
        </w:rPr>
        <w:t xml:space="preserve"> : « فانّ الله قد حرم على النار من قال لا إله إلاّ الله ، يبتغي بذلك وجه الله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0C0F06">
        <w:rPr>
          <w:rtl/>
        </w:rPr>
        <w:t>80</w:t>
      </w:r>
      <w:r>
        <w:rPr>
          <w:rtl/>
        </w:rPr>
        <w:t xml:space="preserve"> ) عن أبي ذر قال : قال رسول الله </w:t>
      </w:r>
      <w:r w:rsidR="00593EDA" w:rsidRPr="00593EDA">
        <w:rPr>
          <w:rStyle w:val="libAlaemChar"/>
          <w:rFonts w:hint="cs"/>
          <w:rtl/>
        </w:rPr>
        <w:t>صلى‌الله‌عليه‌وآله</w:t>
      </w:r>
      <w:r>
        <w:rPr>
          <w:rtl/>
        </w:rPr>
        <w:t xml:space="preserve"> : « آتاني آت من ربي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343.</w:t>
      </w:r>
    </w:p>
    <w:p w:rsidR="00F40ABA" w:rsidRDefault="00F40ABA" w:rsidP="00643D22">
      <w:pPr>
        <w:pStyle w:val="libFootnote0"/>
        <w:rPr>
          <w:rtl/>
        </w:rPr>
      </w:pPr>
      <w:r>
        <w:rPr>
          <w:rtl/>
        </w:rPr>
        <w:t>(2) صحيح مسلم 4 : 145 كتاب الصلاة.</w:t>
      </w:r>
    </w:p>
    <w:p w:rsidR="00F40ABA" w:rsidRDefault="00F40ABA" w:rsidP="00643D22">
      <w:pPr>
        <w:pStyle w:val="libFootnote0"/>
        <w:rPr>
          <w:rtl/>
        </w:rPr>
      </w:pPr>
      <w:r>
        <w:rPr>
          <w:rtl/>
        </w:rPr>
        <w:t>(3) صحيح البخاري رقم 385 أبواب القبلة.</w:t>
      </w:r>
    </w:p>
    <w:p w:rsidR="00F40ABA" w:rsidRDefault="00F40ABA" w:rsidP="00643D22">
      <w:pPr>
        <w:pStyle w:val="libFootnote0"/>
        <w:rPr>
          <w:rtl/>
        </w:rPr>
      </w:pPr>
      <w:r>
        <w:rPr>
          <w:rtl/>
        </w:rPr>
        <w:t>(4) صحيح البخاري رقم 415.</w:t>
      </w:r>
    </w:p>
    <w:p w:rsidR="00F40ABA" w:rsidRDefault="00F40ABA" w:rsidP="002565FE">
      <w:pPr>
        <w:pStyle w:val="libNormal0"/>
        <w:rPr>
          <w:rtl/>
        </w:rPr>
      </w:pPr>
      <w:r>
        <w:rPr>
          <w:rtl/>
        </w:rPr>
        <w:br w:type="page"/>
      </w:r>
      <w:r>
        <w:rPr>
          <w:rtl/>
        </w:rPr>
        <w:lastRenderedPageBreak/>
        <w:t>فاخبرني ـ أو قال بشرني ـ : انّه من مات من أُمّتي لا يشرك بالله شيئاً دخل الجنة ».</w:t>
      </w:r>
    </w:p>
    <w:p w:rsidR="00F40ABA" w:rsidRDefault="00F40ABA" w:rsidP="002565FE">
      <w:pPr>
        <w:pStyle w:val="libNormal"/>
        <w:rPr>
          <w:rtl/>
        </w:rPr>
      </w:pPr>
      <w:r>
        <w:rPr>
          <w:rtl/>
        </w:rPr>
        <w:t>قلت : وان زنى وان سرق؟</w:t>
      </w:r>
    </w:p>
    <w:p w:rsidR="00F40ABA" w:rsidRDefault="00F40ABA" w:rsidP="002565FE">
      <w:pPr>
        <w:pStyle w:val="libNormal"/>
        <w:rPr>
          <w:rtl/>
        </w:rPr>
      </w:pPr>
      <w:r>
        <w:rPr>
          <w:rtl/>
        </w:rPr>
        <w:t xml:space="preserve">قال : « وان زنى وان سرق » </w:t>
      </w:r>
      <w:r w:rsidRPr="00643D22">
        <w:rPr>
          <w:rStyle w:val="libFootnotenumChar"/>
          <w:rtl/>
        </w:rPr>
        <w:t>(1)</w:t>
      </w:r>
      <w:r w:rsidRPr="008A76F4">
        <w:rPr>
          <w:rtl/>
        </w:rPr>
        <w:t>.</w:t>
      </w:r>
    </w:p>
    <w:p w:rsidR="00F40ABA" w:rsidRDefault="00F40ABA" w:rsidP="002565FE">
      <w:pPr>
        <w:pStyle w:val="libNormal"/>
        <w:rPr>
          <w:rtl/>
        </w:rPr>
      </w:pPr>
      <w:r>
        <w:rPr>
          <w:rtl/>
        </w:rPr>
        <w:t>أقول : الاحاديث في غاية رفع القتال مختلفة بزيادة ونقيصة من القيود ، وجمع هذه الاحاديث والبحث حولها مفصلاً ربما يحتاج الى تأليف رسالة.</w:t>
      </w:r>
    </w:p>
    <w:p w:rsidR="00F40ABA" w:rsidRDefault="00F40ABA" w:rsidP="00F40ABA">
      <w:pPr>
        <w:pStyle w:val="Heading1Center"/>
        <w:rPr>
          <w:rtl/>
        </w:rPr>
      </w:pPr>
      <w:bookmarkStart w:id="81" w:name="_Toc250045019"/>
      <w:bookmarkStart w:id="82" w:name="_Toc404085191"/>
      <w:r>
        <w:rPr>
          <w:rtl/>
        </w:rPr>
        <w:t>اختلاف الصحابة.</w:t>
      </w:r>
      <w:bookmarkEnd w:id="81"/>
      <w:bookmarkEnd w:id="82"/>
    </w:p>
    <w:p w:rsidR="00F40ABA" w:rsidRDefault="00F40ABA" w:rsidP="002565FE">
      <w:pPr>
        <w:pStyle w:val="libNormal"/>
        <w:rPr>
          <w:rtl/>
        </w:rPr>
      </w:pPr>
      <w:r>
        <w:rPr>
          <w:rtl/>
        </w:rPr>
        <w:t xml:space="preserve">( </w:t>
      </w:r>
      <w:r w:rsidRPr="000C0F06">
        <w:rPr>
          <w:rtl/>
        </w:rPr>
        <w:t>81</w:t>
      </w:r>
      <w:r>
        <w:rPr>
          <w:rtl/>
        </w:rPr>
        <w:t xml:space="preserve"> ) اختلف عبدالله بن عباس وعبدالله بن عمر فقال الاول : انّه </w:t>
      </w:r>
      <w:r w:rsidR="00593EDA" w:rsidRPr="00593EDA">
        <w:rPr>
          <w:rStyle w:val="libAlaemChar"/>
          <w:rFonts w:hint="cs"/>
          <w:rtl/>
        </w:rPr>
        <w:t>صلى‌الله‌عليه‌وآله</w:t>
      </w:r>
      <w:r>
        <w:rPr>
          <w:rtl/>
        </w:rPr>
        <w:t xml:space="preserve"> لم يصلّ في الكعبة ، وقال الثاني عن قول بلال : انّه </w:t>
      </w:r>
      <w:r w:rsidR="00593EDA" w:rsidRPr="00593EDA">
        <w:rPr>
          <w:rStyle w:val="libAlaemChar"/>
          <w:rFonts w:hint="cs"/>
          <w:rtl/>
        </w:rPr>
        <w:t>صلى‌الله‌عليه‌وآله</w:t>
      </w:r>
      <w:r>
        <w:rPr>
          <w:rtl/>
        </w:rPr>
        <w:t xml:space="preserve"> صلّى فيها ركعتين بين الساريتين اللتين على يساره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واليك نموذجاً من هذه الاختلافات وهي كثيرة : </w:t>
      </w:r>
    </w:p>
    <w:p w:rsidR="00F40ABA" w:rsidRDefault="00F40ABA" w:rsidP="002565FE">
      <w:pPr>
        <w:pStyle w:val="libNormal"/>
        <w:rPr>
          <w:rtl/>
        </w:rPr>
      </w:pPr>
      <w:r>
        <w:rPr>
          <w:rtl/>
        </w:rPr>
        <w:t>1 ـ اختلاف سهل وجابر في بناء المنبر</w:t>
      </w:r>
      <w:r w:rsidRPr="00643D22">
        <w:rPr>
          <w:rStyle w:val="libFootnotenumChar"/>
          <w:rtl/>
        </w:rPr>
        <w:t xml:space="preserve"> (3)</w:t>
      </w:r>
      <w:r w:rsidRPr="008A76F4">
        <w:rPr>
          <w:rtl/>
        </w:rPr>
        <w:t>.</w:t>
      </w:r>
    </w:p>
    <w:p w:rsidR="00F40ABA" w:rsidRDefault="00F40ABA" w:rsidP="002565FE">
      <w:pPr>
        <w:pStyle w:val="libNormal"/>
        <w:rPr>
          <w:rtl/>
        </w:rPr>
      </w:pPr>
      <w:r>
        <w:rPr>
          <w:rtl/>
        </w:rPr>
        <w:t>2 ـ اختلاف عائشة وغيرها في بطلان الصلاة بالكلب والمرأة والحمار</w:t>
      </w:r>
      <w:r w:rsidRPr="00643D22">
        <w:rPr>
          <w:rStyle w:val="libFootnotenumChar"/>
          <w:rtl/>
        </w:rPr>
        <w:t xml:space="preserve"> (4)</w:t>
      </w:r>
      <w:r w:rsidRPr="008A76F4">
        <w:rPr>
          <w:rtl/>
        </w:rPr>
        <w:t>.</w:t>
      </w:r>
    </w:p>
    <w:p w:rsidR="00F40ABA" w:rsidRDefault="00F40ABA" w:rsidP="002565FE">
      <w:pPr>
        <w:pStyle w:val="libNormal"/>
        <w:rPr>
          <w:rtl/>
        </w:rPr>
      </w:pPr>
      <w:r>
        <w:rPr>
          <w:rtl/>
        </w:rPr>
        <w:t>3 ـ اختلاف عائشة مع معاوية وأبي هريرة في ركعتين بعد العصر</w:t>
      </w:r>
      <w:r w:rsidRPr="00643D22">
        <w:rPr>
          <w:rStyle w:val="libFootnotenumChar"/>
          <w:rtl/>
        </w:rPr>
        <w:t xml:space="preserve"> (5)</w:t>
      </w:r>
      <w:r w:rsidRPr="008A76F4">
        <w:rPr>
          <w:rtl/>
        </w:rPr>
        <w:t>.</w:t>
      </w:r>
    </w:p>
    <w:p w:rsidR="00F40ABA" w:rsidRDefault="00F40ABA" w:rsidP="002565FE">
      <w:pPr>
        <w:pStyle w:val="libNormal"/>
        <w:rPr>
          <w:rtl/>
        </w:rPr>
      </w:pPr>
      <w:r>
        <w:rPr>
          <w:rtl/>
        </w:rPr>
        <w:t>4 ـ اختلاف ابن عمر وابي هريرة</w:t>
      </w:r>
      <w:r w:rsidRPr="00643D22">
        <w:rPr>
          <w:rStyle w:val="libFootnotenumChar"/>
          <w:rtl/>
        </w:rPr>
        <w:t xml:space="preserve"> (6)</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1180 كتاب الجنائز.</w:t>
      </w:r>
    </w:p>
    <w:p w:rsidR="00F40ABA" w:rsidRDefault="00F40ABA" w:rsidP="00643D22">
      <w:pPr>
        <w:pStyle w:val="libFootnote0"/>
        <w:rPr>
          <w:rtl/>
        </w:rPr>
      </w:pPr>
      <w:r>
        <w:rPr>
          <w:rtl/>
        </w:rPr>
        <w:t>(2) صحيح البخاري رقم 388 ـ 389 أبواب القبلة.</w:t>
      </w:r>
    </w:p>
    <w:p w:rsidR="00F40ABA" w:rsidRDefault="00F40ABA" w:rsidP="00643D22">
      <w:pPr>
        <w:pStyle w:val="libFootnote0"/>
        <w:rPr>
          <w:rtl/>
        </w:rPr>
      </w:pPr>
      <w:r>
        <w:rPr>
          <w:rtl/>
        </w:rPr>
        <w:t>(3) صحيح البخاري رقم 436 ـ 437.</w:t>
      </w:r>
    </w:p>
    <w:p w:rsidR="00F40ABA" w:rsidRDefault="00F40ABA" w:rsidP="00643D22">
      <w:pPr>
        <w:pStyle w:val="libFootnote0"/>
        <w:rPr>
          <w:rtl/>
        </w:rPr>
      </w:pPr>
      <w:r>
        <w:rPr>
          <w:rtl/>
        </w:rPr>
        <w:t>(4) صحيح البخاري رقم 486 ـ 489.</w:t>
      </w:r>
    </w:p>
    <w:p w:rsidR="00F40ABA" w:rsidRDefault="00F40ABA" w:rsidP="00643D22">
      <w:pPr>
        <w:pStyle w:val="libFootnote0"/>
        <w:rPr>
          <w:rtl/>
        </w:rPr>
      </w:pPr>
      <w:r>
        <w:rPr>
          <w:rtl/>
        </w:rPr>
        <w:t>(5) صحيح البخاري رقم 562 ـ 563 ـ 565.</w:t>
      </w:r>
    </w:p>
    <w:p w:rsidR="00F40ABA" w:rsidRDefault="00F40ABA" w:rsidP="00643D22">
      <w:pPr>
        <w:pStyle w:val="libFootnote0"/>
        <w:rPr>
          <w:rtl/>
        </w:rPr>
      </w:pPr>
      <w:r>
        <w:rPr>
          <w:rtl/>
        </w:rPr>
        <w:t>(6) صحيح البخاري رقم 1036 ـ 1038.</w:t>
      </w:r>
    </w:p>
    <w:p w:rsidR="00F40ABA" w:rsidRDefault="00F40ABA" w:rsidP="002565FE">
      <w:pPr>
        <w:pStyle w:val="libNormal"/>
        <w:rPr>
          <w:rtl/>
        </w:rPr>
      </w:pPr>
      <w:r>
        <w:rPr>
          <w:rtl/>
        </w:rPr>
        <w:br w:type="page"/>
      </w:r>
      <w:r>
        <w:rPr>
          <w:rtl/>
        </w:rPr>
        <w:lastRenderedPageBreak/>
        <w:t>5 ـ اختلاف ابن عمر وعائشة في نافلة الظهر</w:t>
      </w:r>
      <w:r w:rsidRPr="00643D22">
        <w:rPr>
          <w:rStyle w:val="libFootnotenumChar"/>
          <w:rtl/>
        </w:rPr>
        <w:t xml:space="preserve"> (1)</w:t>
      </w:r>
      <w:r w:rsidRPr="008A76F4">
        <w:rPr>
          <w:rtl/>
        </w:rPr>
        <w:t>.</w:t>
      </w:r>
    </w:p>
    <w:p w:rsidR="00F40ABA" w:rsidRDefault="00F40ABA" w:rsidP="002565FE">
      <w:pPr>
        <w:pStyle w:val="libNormal"/>
        <w:rPr>
          <w:rtl/>
        </w:rPr>
      </w:pPr>
      <w:r>
        <w:rPr>
          <w:rtl/>
        </w:rPr>
        <w:t>والاستقصاء والتفصيل محتاجان الى تأليف رسالة مستقلة ، وستأتي شواهد أُخرى في اثناء الكتاب ، والغرض انّ الصحابة قد اختلفوا في نقل الاحاديث وردّ بعضهم بعضا. فالقول بوجوب اخذ كلّ ما ينقل عنهم على المسلمين مخالف للاعتبار العقلي وتحكم واغفال.</w:t>
      </w:r>
    </w:p>
    <w:p w:rsidR="00F40ABA" w:rsidRDefault="00F40ABA" w:rsidP="00F40ABA">
      <w:pPr>
        <w:pStyle w:val="Heading1Center"/>
        <w:rPr>
          <w:rtl/>
        </w:rPr>
      </w:pPr>
      <w:bookmarkStart w:id="83" w:name="_Toc250045020"/>
      <w:bookmarkStart w:id="84" w:name="_Toc404085192"/>
      <w:r>
        <w:rPr>
          <w:rtl/>
        </w:rPr>
        <w:t xml:space="preserve">سهوه </w:t>
      </w:r>
      <w:r w:rsidR="00593EDA" w:rsidRPr="00593EDA">
        <w:rPr>
          <w:rStyle w:val="libAlaemChar"/>
          <w:rFonts w:hint="cs"/>
          <w:rtl/>
        </w:rPr>
        <w:t>صلى‌الله‌عليه‌وآله</w:t>
      </w:r>
      <w:r>
        <w:rPr>
          <w:rtl/>
        </w:rPr>
        <w:t xml:space="preserve"> ونومه عن الصلاة</w:t>
      </w:r>
      <w:bookmarkEnd w:id="83"/>
      <w:bookmarkEnd w:id="84"/>
    </w:p>
    <w:p w:rsidR="00F40ABA" w:rsidRDefault="00F40ABA" w:rsidP="002565FE">
      <w:pPr>
        <w:pStyle w:val="libNormal"/>
        <w:rPr>
          <w:rtl/>
        </w:rPr>
      </w:pPr>
      <w:r>
        <w:rPr>
          <w:rtl/>
        </w:rPr>
        <w:t xml:space="preserve">( </w:t>
      </w:r>
      <w:r w:rsidRPr="000C0F06">
        <w:rPr>
          <w:rtl/>
        </w:rPr>
        <w:t>82</w:t>
      </w:r>
      <w:r>
        <w:rPr>
          <w:rtl/>
        </w:rPr>
        <w:t xml:space="preserve"> ) عن عبدالله قال : صلّى النبي الظهر خمساً ، فقالوا أزيد في الصلاة؟ قال : وما ذاك؟ قالوا : صلّيت خمساً. فثنى رجليه وسجد سجدتين</w:t>
      </w:r>
      <w:r w:rsidRPr="00643D22">
        <w:rPr>
          <w:rStyle w:val="libFootnotenumChar"/>
          <w:rtl/>
        </w:rPr>
        <w:t xml:space="preserve"> (2) </w:t>
      </w:r>
      <w:r>
        <w:rPr>
          <w:rtl/>
        </w:rPr>
        <w:t>…. أي بعد ما سلّم</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0C0F06">
        <w:rPr>
          <w:rtl/>
        </w:rPr>
        <w:t>83</w:t>
      </w:r>
      <w:r>
        <w:rPr>
          <w:rtl/>
        </w:rPr>
        <w:t xml:space="preserve"> ) وعنه صلّى النبي ... زاد أو نقص ... انّما انا بشر مثلكم أنسى كما تنسون ، فاذا نسيت فذكّروني ... </w:t>
      </w:r>
      <w:r w:rsidRPr="00643D22">
        <w:rPr>
          <w:rStyle w:val="libFootnotenumChar"/>
          <w:rtl/>
        </w:rPr>
        <w:t xml:space="preserve">(4) </w:t>
      </w:r>
    </w:p>
    <w:p w:rsidR="00F40ABA" w:rsidRDefault="00F40ABA" w:rsidP="002565FE">
      <w:pPr>
        <w:pStyle w:val="libNormal"/>
        <w:rPr>
          <w:rtl/>
        </w:rPr>
      </w:pPr>
      <w:r>
        <w:rPr>
          <w:rtl/>
        </w:rPr>
        <w:t xml:space="preserve">( </w:t>
      </w:r>
      <w:r w:rsidRPr="000C0F06">
        <w:rPr>
          <w:rtl/>
        </w:rPr>
        <w:t>84</w:t>
      </w:r>
      <w:r>
        <w:rPr>
          <w:rtl/>
        </w:rPr>
        <w:t xml:space="preserve"> ) عن أبي هريرة صلّى بنا رسول الله </w:t>
      </w:r>
      <w:r w:rsidR="00593EDA" w:rsidRPr="00593EDA">
        <w:rPr>
          <w:rStyle w:val="libAlaemChar"/>
          <w:rFonts w:hint="cs"/>
          <w:rtl/>
        </w:rPr>
        <w:t>صلى‌الله‌عليه‌وآله</w:t>
      </w:r>
      <w:r>
        <w:rPr>
          <w:rtl/>
        </w:rPr>
        <w:t xml:space="preserve"> احدى صلاتي العشاء ... فصلّى بنا بركعتين ثم سلّم ... يقال له ذو اليدين قال : يا رسول الله أنسيت أم قصرت الصلاة؟</w:t>
      </w:r>
    </w:p>
    <w:p w:rsidR="00F40ABA" w:rsidRDefault="00F40ABA" w:rsidP="002565FE">
      <w:pPr>
        <w:pStyle w:val="libNormal"/>
        <w:rPr>
          <w:rtl/>
        </w:rPr>
      </w:pPr>
      <w:r>
        <w:rPr>
          <w:rtl/>
        </w:rPr>
        <w:t>قال : « لم أنس ولم تقصر » فقال : « أكما يقول ذو اليدين؟ » فقالوا : نعم</w:t>
      </w:r>
      <w:r w:rsidRPr="00643D22">
        <w:rPr>
          <w:rStyle w:val="libFootnotenumChar"/>
          <w:rtl/>
        </w:rPr>
        <w:t xml:space="preserve"> (5)</w:t>
      </w:r>
      <w:r w:rsidRPr="008A76F4">
        <w:rPr>
          <w:rtl/>
        </w:rPr>
        <w:t>.</w:t>
      </w:r>
    </w:p>
    <w:p w:rsidR="00F40ABA" w:rsidRDefault="00F40ABA" w:rsidP="002565FE">
      <w:pPr>
        <w:pStyle w:val="libNormal"/>
        <w:rPr>
          <w:rtl/>
        </w:rPr>
      </w:pPr>
      <w:r>
        <w:rPr>
          <w:rtl/>
        </w:rPr>
        <w:t xml:space="preserve">أقول : نفيه النسيان أولاً ثم سؤاله عنه لا يخلو عن ركاكة ، فوقع في النقل تصرّف من بعضهم.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1126 ـ 1127.</w:t>
      </w:r>
    </w:p>
    <w:p w:rsidR="00F40ABA" w:rsidRDefault="00F40ABA" w:rsidP="00643D22">
      <w:pPr>
        <w:pStyle w:val="libFootnote0"/>
        <w:rPr>
          <w:rtl/>
        </w:rPr>
      </w:pPr>
      <w:r>
        <w:rPr>
          <w:rtl/>
        </w:rPr>
        <w:t>(2) صحيح البخاري رقم 396.</w:t>
      </w:r>
    </w:p>
    <w:p w:rsidR="00F40ABA" w:rsidRDefault="00F40ABA" w:rsidP="00643D22">
      <w:pPr>
        <w:pStyle w:val="libFootnote0"/>
        <w:rPr>
          <w:rtl/>
        </w:rPr>
      </w:pPr>
      <w:r>
        <w:rPr>
          <w:rtl/>
        </w:rPr>
        <w:t>(3) صحيح البخاري رقم 1168.</w:t>
      </w:r>
    </w:p>
    <w:p w:rsidR="00F40ABA" w:rsidRDefault="00F40ABA" w:rsidP="00643D22">
      <w:pPr>
        <w:pStyle w:val="libFootnote0"/>
        <w:rPr>
          <w:rtl/>
        </w:rPr>
      </w:pPr>
      <w:r>
        <w:rPr>
          <w:rtl/>
        </w:rPr>
        <w:t>(4) صحيح البخاري رقم 392.</w:t>
      </w:r>
    </w:p>
    <w:p w:rsidR="00F40ABA" w:rsidRDefault="00F40ABA" w:rsidP="00643D22">
      <w:pPr>
        <w:pStyle w:val="libFootnote0"/>
        <w:rPr>
          <w:rtl/>
        </w:rPr>
      </w:pPr>
      <w:r>
        <w:rPr>
          <w:rtl/>
        </w:rPr>
        <w:t>(5) صحيح البخاري رقم 468.</w:t>
      </w:r>
    </w:p>
    <w:p w:rsidR="00F40ABA" w:rsidRDefault="00F40ABA" w:rsidP="002565FE">
      <w:pPr>
        <w:pStyle w:val="libNormal"/>
        <w:rPr>
          <w:rtl/>
        </w:rPr>
      </w:pPr>
      <w:r>
        <w:rPr>
          <w:rtl/>
        </w:rPr>
        <w:br w:type="page"/>
      </w:r>
      <w:r>
        <w:rPr>
          <w:rtl/>
        </w:rPr>
        <w:lastRenderedPageBreak/>
        <w:t xml:space="preserve"> ( </w:t>
      </w:r>
      <w:r w:rsidRPr="00462052">
        <w:rPr>
          <w:rtl/>
        </w:rPr>
        <w:t>85</w:t>
      </w:r>
      <w:r>
        <w:rPr>
          <w:rtl/>
        </w:rPr>
        <w:t xml:space="preserve"> ) عن أبي قتادة... فاستيقظ النبي </w:t>
      </w:r>
      <w:r w:rsidR="00593EDA" w:rsidRPr="00593EDA">
        <w:rPr>
          <w:rStyle w:val="libAlaemChar"/>
          <w:rFonts w:hint="cs"/>
          <w:rtl/>
        </w:rPr>
        <w:t>صلى‌الله‌عليه‌وآله</w:t>
      </w:r>
      <w:r>
        <w:rPr>
          <w:rtl/>
        </w:rPr>
        <w:t xml:space="preserve"> وقد طلع حاجب الشمس...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462052">
        <w:rPr>
          <w:rtl/>
        </w:rPr>
        <w:t>86</w:t>
      </w:r>
      <w:r>
        <w:rPr>
          <w:rtl/>
        </w:rPr>
        <w:t xml:space="preserve"> ) عن عبدالله بن بحينة : انّ رسول الله قام من اثنتين من الظهر لم يجلس بينهما ، فلما قضى صلاته سجد سجدتين ثم سلّم بعد ذلك</w:t>
      </w:r>
      <w:r w:rsidRPr="00643D22">
        <w:rPr>
          <w:rStyle w:val="libFootnotenumChar"/>
          <w:rtl/>
        </w:rPr>
        <w:t xml:space="preserve"> (2) </w:t>
      </w:r>
      <w:r>
        <w:rPr>
          <w:rtl/>
        </w:rPr>
        <w:t xml:space="preserve">، وفيها روايات تتعلق بسهوه ونسيانه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أقول : ويقرب منها ما ورد في روايات الشيعة ، لكنّ علماءهم اختلفوا في رده وقبوله والاكثر على الرد والطرح. وقد بحثنا معهم ذلك في غير هذا الكتاب.</w:t>
      </w:r>
    </w:p>
    <w:p w:rsidR="00F40ABA" w:rsidRDefault="00F40ABA" w:rsidP="00F40ABA">
      <w:pPr>
        <w:pStyle w:val="Heading1Center"/>
        <w:rPr>
          <w:rtl/>
        </w:rPr>
      </w:pPr>
      <w:bookmarkStart w:id="85" w:name="_Toc250045021"/>
      <w:bookmarkStart w:id="86" w:name="_Toc404085193"/>
      <w:r>
        <w:rPr>
          <w:rtl/>
        </w:rPr>
        <w:t>ما يدل على انّه تعالى جسم</w:t>
      </w:r>
      <w:bookmarkEnd w:id="85"/>
      <w:bookmarkEnd w:id="86"/>
    </w:p>
    <w:p w:rsidR="00F40ABA" w:rsidRDefault="00F40ABA" w:rsidP="002565FE">
      <w:pPr>
        <w:pStyle w:val="libNormal"/>
        <w:rPr>
          <w:rtl/>
        </w:rPr>
      </w:pPr>
      <w:r>
        <w:rPr>
          <w:rtl/>
        </w:rPr>
        <w:t xml:space="preserve">( </w:t>
      </w:r>
      <w:r w:rsidRPr="00462052">
        <w:rPr>
          <w:rtl/>
        </w:rPr>
        <w:t>87</w:t>
      </w:r>
      <w:r>
        <w:rPr>
          <w:rtl/>
        </w:rPr>
        <w:t xml:space="preserve"> ) عن عبدالله بن عمر ان رسول الله رأى بصاقاً ... فقال : « ... فلا يبصق قبل وجهه ، فانّ الله قبل وجهه إذا صلّى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462052">
        <w:rPr>
          <w:rtl/>
        </w:rPr>
        <w:t>88</w:t>
      </w:r>
      <w:r>
        <w:rPr>
          <w:rtl/>
        </w:rPr>
        <w:t xml:space="preserve"> ) عن انس ، عن النبي : ... أو ربّه بينه وبين قبلته</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462052">
        <w:rPr>
          <w:rtl/>
        </w:rPr>
        <w:t>89</w:t>
      </w:r>
      <w:r>
        <w:rPr>
          <w:rtl/>
        </w:rPr>
        <w:t xml:space="preserve"> ) عن جرير قال كنا عند النبي فنظر الى القمر ليلة ـ يعني بدر ـ فقال : « انكم سترون ربكم كما ترون هذا القمر ، لا تضامون في رؤيته ... » </w:t>
      </w:r>
      <w:r w:rsidRPr="00643D22">
        <w:rPr>
          <w:rStyle w:val="libFootnotenumChar"/>
          <w:rtl/>
        </w:rPr>
        <w:t>(5)</w:t>
      </w:r>
      <w:r w:rsidRPr="008A76F4">
        <w:rPr>
          <w:rtl/>
        </w:rPr>
        <w:t>.</w:t>
      </w:r>
    </w:p>
    <w:p w:rsidR="00F40ABA" w:rsidRDefault="00F40ABA" w:rsidP="002565FE">
      <w:pPr>
        <w:pStyle w:val="libNormal"/>
        <w:rPr>
          <w:rtl/>
        </w:rPr>
      </w:pPr>
      <w:r>
        <w:rPr>
          <w:rtl/>
        </w:rPr>
        <w:t xml:space="preserve">( </w:t>
      </w:r>
      <w:r w:rsidRPr="00462052">
        <w:rPr>
          <w:rtl/>
        </w:rPr>
        <w:t>90</w:t>
      </w:r>
      <w:r>
        <w:rPr>
          <w:rtl/>
        </w:rPr>
        <w:t xml:space="preserve"> ) عن أبي هريرة انّ الناس قالوا : يا رسول الله هل نرى ربّنا يوم القيامة؟</w:t>
      </w:r>
    </w:p>
    <w:p w:rsidR="00F40ABA" w:rsidRDefault="00F40ABA" w:rsidP="002565FE">
      <w:pPr>
        <w:pStyle w:val="libNormal"/>
        <w:rPr>
          <w:rtl/>
        </w:rPr>
      </w:pPr>
      <w:r>
        <w:rPr>
          <w:rtl/>
        </w:rPr>
        <w:t xml:space="preserve">قال : « هل تمارون في القمر ليلة البدر ليس دونه حجاب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570 كتاب مواقيت الصلاة.</w:t>
      </w:r>
    </w:p>
    <w:p w:rsidR="00F40ABA" w:rsidRDefault="00F40ABA" w:rsidP="00643D22">
      <w:pPr>
        <w:pStyle w:val="libFootnote0"/>
        <w:rPr>
          <w:rtl/>
        </w:rPr>
      </w:pPr>
      <w:r>
        <w:rPr>
          <w:rtl/>
        </w:rPr>
        <w:t>(2) صحيح البخاري رقم 1167 أبواب السهو.</w:t>
      </w:r>
    </w:p>
    <w:p w:rsidR="00F40ABA" w:rsidRDefault="00F40ABA" w:rsidP="00643D22">
      <w:pPr>
        <w:pStyle w:val="libFootnote0"/>
        <w:rPr>
          <w:rtl/>
        </w:rPr>
      </w:pPr>
      <w:r>
        <w:rPr>
          <w:rtl/>
        </w:rPr>
        <w:t>(3) صحيح البخاري رقم 398 أبواب المساجد ، صحيح مسلم 4 : 38 ، وانظر سنن أبي داود 1 : 129.</w:t>
      </w:r>
    </w:p>
    <w:p w:rsidR="00F40ABA" w:rsidRDefault="00F40ABA" w:rsidP="00643D22">
      <w:pPr>
        <w:pStyle w:val="libFootnote0"/>
        <w:rPr>
          <w:rtl/>
        </w:rPr>
      </w:pPr>
      <w:r>
        <w:rPr>
          <w:rtl/>
        </w:rPr>
        <w:t>(4) صحيح البخاري رقم 407.</w:t>
      </w:r>
    </w:p>
    <w:p w:rsidR="00F40ABA" w:rsidRDefault="00F40ABA" w:rsidP="00643D22">
      <w:pPr>
        <w:pStyle w:val="libFootnote0"/>
        <w:rPr>
          <w:rtl/>
        </w:rPr>
      </w:pPr>
      <w:r>
        <w:rPr>
          <w:rtl/>
        </w:rPr>
        <w:t>(5) صحيح البخاري رقم 529 كتاب مواقيت الصلاة.</w:t>
      </w:r>
    </w:p>
    <w:p w:rsidR="00F40ABA" w:rsidRDefault="00F40ABA" w:rsidP="002565FE">
      <w:pPr>
        <w:pStyle w:val="libNormal"/>
        <w:rPr>
          <w:rtl/>
        </w:rPr>
      </w:pPr>
      <w:r>
        <w:rPr>
          <w:rtl/>
        </w:rPr>
        <w:br w:type="page"/>
      </w:r>
      <w:r>
        <w:rPr>
          <w:rtl/>
        </w:rPr>
        <w:lastRenderedPageBreak/>
        <w:t>قالوا : لا ، يا رسول الله.</w:t>
      </w:r>
    </w:p>
    <w:p w:rsidR="00F40ABA" w:rsidRDefault="00F40ABA" w:rsidP="002565FE">
      <w:pPr>
        <w:pStyle w:val="libNormal"/>
        <w:rPr>
          <w:rtl/>
        </w:rPr>
      </w:pPr>
      <w:r>
        <w:rPr>
          <w:rtl/>
        </w:rPr>
        <w:t>قال : « فهل تمارون في الشمس ليس دونها سحاب؟ ».</w:t>
      </w:r>
    </w:p>
    <w:p w:rsidR="00F40ABA" w:rsidRDefault="00F40ABA" w:rsidP="002565FE">
      <w:pPr>
        <w:pStyle w:val="libNormal"/>
        <w:rPr>
          <w:rtl/>
        </w:rPr>
      </w:pPr>
      <w:r>
        <w:rPr>
          <w:rtl/>
        </w:rPr>
        <w:t>قالوا : لا.</w:t>
      </w:r>
    </w:p>
    <w:p w:rsidR="00F40ABA" w:rsidRDefault="00F40ABA" w:rsidP="002565FE">
      <w:pPr>
        <w:pStyle w:val="libNormal"/>
        <w:rPr>
          <w:rtl/>
        </w:rPr>
      </w:pPr>
      <w:r>
        <w:rPr>
          <w:rtl/>
        </w:rPr>
        <w:t xml:space="preserve">قال : « فانكم ترونه كذلك ، يحشر الناس يوم القيامة ، فيقول من كان يعبد شيئاً ... وتبقى هذا الاَُمّة وفيها منافقوها ، فيأتيهم الله فيقول : أنا ربّكم ، فيقولون هذا مكاننا حتى يأتينا ربّنا ، فاذا جاء ربّنا عرفناه ، فيأتيهم الله فيقول : أنا ربكم ، فيقولون : أنت ربّنا ... فيضحك الله عزّ وجلّ منه ...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462052">
        <w:rPr>
          <w:rtl/>
        </w:rPr>
        <w:t>91</w:t>
      </w:r>
      <w:r>
        <w:rPr>
          <w:rtl/>
        </w:rPr>
        <w:t xml:space="preserve"> ) وعن أبي هريرة انّ رسول الله </w:t>
      </w:r>
      <w:r w:rsidR="00593EDA" w:rsidRPr="00593EDA">
        <w:rPr>
          <w:rStyle w:val="libAlaemChar"/>
          <w:rFonts w:hint="cs"/>
          <w:rtl/>
        </w:rPr>
        <w:t>صلى‌الله‌عليه‌وآله</w:t>
      </w:r>
      <w:r>
        <w:rPr>
          <w:rtl/>
        </w:rPr>
        <w:t xml:space="preserve"> قال : « ينزل ربّنا تبارك وتعالى كلّ ليلة الى السماء الدنيا ...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462052">
        <w:rPr>
          <w:rtl/>
        </w:rPr>
        <w:t>92</w:t>
      </w:r>
      <w:r>
        <w:rPr>
          <w:rtl/>
        </w:rPr>
        <w:t xml:space="preserve"> ) وعنه ... فقال </w:t>
      </w:r>
      <w:r w:rsidR="00593EDA" w:rsidRPr="00593EDA">
        <w:rPr>
          <w:rStyle w:val="libAlaemChar"/>
          <w:rFonts w:hint="cs"/>
          <w:rtl/>
        </w:rPr>
        <w:t>صلى‌الله‌عليه‌وآله</w:t>
      </w:r>
      <w:r>
        <w:rPr>
          <w:rtl/>
        </w:rPr>
        <w:t xml:space="preserve"> : « ضحك الله الليلة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462052">
        <w:rPr>
          <w:rtl/>
        </w:rPr>
        <w:t>93</w:t>
      </w:r>
      <w:r>
        <w:rPr>
          <w:rtl/>
        </w:rPr>
        <w:t xml:space="preserve"> ) عن أبي سعيد الخدري : انّ اناساً في زمن النبي </w:t>
      </w:r>
      <w:r w:rsidR="00593EDA" w:rsidRPr="00593EDA">
        <w:rPr>
          <w:rStyle w:val="libAlaemChar"/>
          <w:rFonts w:hint="cs"/>
          <w:rtl/>
        </w:rPr>
        <w:t>صلى‌الله‌عليه‌وآله</w:t>
      </w:r>
      <w:r>
        <w:rPr>
          <w:rtl/>
        </w:rPr>
        <w:t xml:space="preserve"> قالوا : يا رسول الله هل نرى ربنا يوم القيامة؟</w:t>
      </w:r>
    </w:p>
    <w:p w:rsidR="00F40ABA" w:rsidRDefault="00F40ABA" w:rsidP="002565FE">
      <w:pPr>
        <w:pStyle w:val="libNormal"/>
        <w:rPr>
          <w:rtl/>
        </w:rPr>
      </w:pPr>
      <w:r>
        <w:rPr>
          <w:rtl/>
        </w:rPr>
        <w:t xml:space="preserve">قال النبي </w:t>
      </w:r>
      <w:r w:rsidR="00593EDA" w:rsidRPr="00593EDA">
        <w:rPr>
          <w:rStyle w:val="libAlaemChar"/>
          <w:rFonts w:hint="cs"/>
          <w:rtl/>
        </w:rPr>
        <w:t>صلى‌الله‌عليه‌وآله</w:t>
      </w:r>
      <w:r>
        <w:rPr>
          <w:rtl/>
        </w:rPr>
        <w:t xml:space="preserve"> : « نعم ، هل تضارون في رؤية الشمس بالظهيرة ضوء ليس فيها سحاب ».</w:t>
      </w:r>
    </w:p>
    <w:p w:rsidR="00F40ABA" w:rsidRDefault="00F40ABA" w:rsidP="002565FE">
      <w:pPr>
        <w:pStyle w:val="libNormal"/>
        <w:rPr>
          <w:rtl/>
        </w:rPr>
      </w:pPr>
      <w:r>
        <w:rPr>
          <w:rtl/>
        </w:rPr>
        <w:t>قالوا : لا.</w:t>
      </w:r>
    </w:p>
    <w:p w:rsidR="00F40ABA" w:rsidRDefault="00F40ABA" w:rsidP="002565FE">
      <w:pPr>
        <w:pStyle w:val="libNormal"/>
        <w:rPr>
          <w:rtl/>
        </w:rPr>
      </w:pPr>
      <w:r>
        <w:rPr>
          <w:rtl/>
        </w:rPr>
        <w:t>قال : « وهل تضارون في رؤيته ليلة البدر ضوء ليس فيه سحاب؟ ».</w:t>
      </w:r>
    </w:p>
    <w:p w:rsidR="00F40ABA" w:rsidRDefault="00F40ABA" w:rsidP="002565FE">
      <w:pPr>
        <w:pStyle w:val="libNormal"/>
        <w:rPr>
          <w:rtl/>
        </w:rPr>
      </w:pPr>
      <w:r>
        <w:rPr>
          <w:rtl/>
        </w:rPr>
        <w:t xml:space="preserve">قالوا لا : </w:t>
      </w:r>
    </w:p>
    <w:p w:rsidR="00F40ABA" w:rsidRDefault="00F40ABA" w:rsidP="002565FE">
      <w:pPr>
        <w:pStyle w:val="libNormal"/>
        <w:rPr>
          <w:rtl/>
        </w:rPr>
      </w:pPr>
      <w:r>
        <w:rPr>
          <w:rtl/>
        </w:rPr>
        <w:t xml:space="preserve">قال النبي </w:t>
      </w:r>
      <w:r w:rsidR="00593EDA" w:rsidRPr="00593EDA">
        <w:rPr>
          <w:rStyle w:val="libAlaemChar"/>
          <w:rFonts w:hint="cs"/>
          <w:rtl/>
        </w:rPr>
        <w:t>صلى‌الله‌عليه‌وآله</w:t>
      </w:r>
      <w:r>
        <w:rPr>
          <w:rtl/>
        </w:rPr>
        <w:t xml:space="preserve"> : « ما تضارون في رؤية الله عزّ وجلّ يوم القيامة إلاّ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773 كتاب صفة الصلاة.</w:t>
      </w:r>
    </w:p>
    <w:p w:rsidR="00F40ABA" w:rsidRDefault="00F40ABA" w:rsidP="00643D22">
      <w:pPr>
        <w:pStyle w:val="libFootnote0"/>
        <w:rPr>
          <w:rtl/>
        </w:rPr>
      </w:pPr>
      <w:r>
        <w:rPr>
          <w:rtl/>
        </w:rPr>
        <w:t>(2) صحيح البخاري رقم 1094 ، سنن أبي داود 2 : 34.</w:t>
      </w:r>
    </w:p>
    <w:p w:rsidR="00F40ABA" w:rsidRDefault="00F40ABA" w:rsidP="00643D22">
      <w:pPr>
        <w:pStyle w:val="libFootnote0"/>
        <w:rPr>
          <w:rtl/>
        </w:rPr>
      </w:pPr>
      <w:r>
        <w:rPr>
          <w:rtl/>
        </w:rPr>
        <w:t>(3) صحيح البخاري رقم 3587 كتاب فضائل الصحابة.</w:t>
      </w:r>
    </w:p>
    <w:p w:rsidR="00F40ABA" w:rsidRDefault="00F40ABA" w:rsidP="002565FE">
      <w:pPr>
        <w:pStyle w:val="libNormal0"/>
        <w:rPr>
          <w:rtl/>
        </w:rPr>
      </w:pPr>
      <w:r>
        <w:rPr>
          <w:rtl/>
        </w:rPr>
        <w:br w:type="page"/>
      </w:r>
      <w:r>
        <w:rPr>
          <w:rtl/>
        </w:rPr>
        <w:lastRenderedPageBreak/>
        <w:t xml:space="preserve">كما تضارون في رؤية احدهما. إذا كان يوم القيامة اذن مؤذن ... حتى إذا لم يبق إلاّ من كان يعبد الله من برٍّ أو فاجر آتاهم ربّ العالمين في ادنى صورة من التي رأوا فيها! فيقال : ماذا تنتظرون ... ونحن ننتظر ربّنا الذي كنا نعبد ، فيقول : أنا ربّكم! ، فيقولون لا نشرك بالله شيئاً. مرتين أو ثلاثاً » </w:t>
      </w:r>
      <w:r w:rsidRPr="00643D22">
        <w:rPr>
          <w:rStyle w:val="libFootnotenumChar"/>
          <w:rtl/>
        </w:rPr>
        <w:t>(1)</w:t>
      </w:r>
      <w:r w:rsidRPr="008A76F4">
        <w:rPr>
          <w:rtl/>
        </w:rPr>
        <w:t>.</w:t>
      </w:r>
    </w:p>
    <w:p w:rsidR="00F40ABA" w:rsidRDefault="00F40ABA" w:rsidP="002565FE">
      <w:pPr>
        <w:pStyle w:val="libNormal"/>
        <w:rPr>
          <w:rtl/>
        </w:rPr>
      </w:pPr>
      <w:r>
        <w:rPr>
          <w:rtl/>
        </w:rPr>
        <w:t xml:space="preserve">ورواه أبو هريرة ولكن بزيادة تناسب مذاقه ، واليك بعض جملاته : وتبقى هذه الاَُمّة فيها منافقوها ، فياتيهم الله في غير الصورة التي يعرفون فيقول : أنا ربّكم ، فيقولون : نعوذ بالله منك! هذا مكاننا حتى يأتينا ربّنا فاذا اتانا ربّنا عرفناه! ، فيأتيهم الله في الصورة التي يعرفون فيقول : انا ربّكم ، فيقولون انت ربّنا! فيتبعونه ... حتى يضحك منه ، فاذا ضحك منه ... </w:t>
      </w:r>
      <w:r w:rsidRPr="00643D22">
        <w:rPr>
          <w:rStyle w:val="libFootnotenumChar"/>
          <w:rtl/>
        </w:rPr>
        <w:t>(2)</w:t>
      </w:r>
      <w:r w:rsidRPr="008A76F4">
        <w:rPr>
          <w:rtl/>
        </w:rPr>
        <w:t>.</w:t>
      </w:r>
    </w:p>
    <w:p w:rsidR="00F40ABA" w:rsidRDefault="00F40ABA" w:rsidP="002565FE">
      <w:pPr>
        <w:pStyle w:val="libNormal"/>
        <w:rPr>
          <w:rtl/>
        </w:rPr>
      </w:pPr>
      <w:r>
        <w:rPr>
          <w:rtl/>
        </w:rPr>
        <w:t xml:space="preserve">أقول : هذه الاحاديث المذكورة تثبت أُموراً : </w:t>
      </w:r>
    </w:p>
    <w:p w:rsidR="00F40ABA" w:rsidRDefault="00F40ABA" w:rsidP="002565FE">
      <w:pPr>
        <w:pStyle w:val="libNormal"/>
        <w:rPr>
          <w:rtl/>
        </w:rPr>
      </w:pPr>
      <w:r>
        <w:rPr>
          <w:rtl/>
        </w:rPr>
        <w:t>1 ـ انّ الله له صورة محسوسة.</w:t>
      </w:r>
    </w:p>
    <w:p w:rsidR="00F40ABA" w:rsidRDefault="00F40ABA" w:rsidP="002565FE">
      <w:pPr>
        <w:pStyle w:val="libNormal"/>
        <w:rPr>
          <w:rtl/>
        </w:rPr>
      </w:pPr>
      <w:r>
        <w:rPr>
          <w:rtl/>
        </w:rPr>
        <w:t>2 ـ تتبدل صوره فهو محل الحوادث.</w:t>
      </w:r>
    </w:p>
    <w:p w:rsidR="00F40ABA" w:rsidRDefault="00F40ABA" w:rsidP="002565FE">
      <w:pPr>
        <w:pStyle w:val="libNormal"/>
        <w:rPr>
          <w:rtl/>
        </w:rPr>
      </w:pPr>
      <w:r>
        <w:rPr>
          <w:rtl/>
        </w:rPr>
        <w:t>3 ـ انّ المنافقين يرونه كالمؤمنين.</w:t>
      </w:r>
    </w:p>
    <w:p w:rsidR="00F40ABA" w:rsidRDefault="00F40ABA" w:rsidP="002565FE">
      <w:pPr>
        <w:pStyle w:val="libNormal"/>
        <w:rPr>
          <w:rtl/>
        </w:rPr>
      </w:pPr>
      <w:r>
        <w:rPr>
          <w:rtl/>
        </w:rPr>
        <w:t>4 ـ ان الله يتحرك فيجيء في ميدان القيامة فيروح ثم يأتي.</w:t>
      </w:r>
    </w:p>
    <w:p w:rsidR="00F40ABA" w:rsidRDefault="00F40ABA" w:rsidP="002565FE">
      <w:pPr>
        <w:pStyle w:val="libNormal"/>
        <w:rPr>
          <w:rtl/>
        </w:rPr>
      </w:pPr>
      <w:r>
        <w:rPr>
          <w:rtl/>
        </w:rPr>
        <w:t>5 ـ له صورة معروفة عند المؤمنين.</w:t>
      </w:r>
    </w:p>
    <w:p w:rsidR="00F40ABA" w:rsidRDefault="00F40ABA" w:rsidP="002565FE">
      <w:pPr>
        <w:pStyle w:val="libNormal"/>
        <w:rPr>
          <w:rtl/>
        </w:rPr>
      </w:pPr>
      <w:r>
        <w:rPr>
          <w:rtl/>
        </w:rPr>
        <w:t>6 ـ انّ الله يضحك.</w:t>
      </w:r>
    </w:p>
    <w:p w:rsidR="00F40ABA" w:rsidRDefault="00F40ABA" w:rsidP="002565FE">
      <w:pPr>
        <w:pStyle w:val="libNormal"/>
        <w:rPr>
          <w:rtl/>
        </w:rPr>
      </w:pPr>
      <w:r>
        <w:rPr>
          <w:rtl/>
        </w:rPr>
        <w:t>وامّا تأويل الرؤية من دون كيف ( بلكفة ) فشيء يذكره جملة من متكلمي الاشاعرة ، والاحاديث تنفيها.</w:t>
      </w:r>
    </w:p>
    <w:p w:rsidR="00F40ABA" w:rsidRDefault="00F40ABA" w:rsidP="002565FE">
      <w:pPr>
        <w:pStyle w:val="libNormal"/>
        <w:rPr>
          <w:rtl/>
        </w:rPr>
      </w:pPr>
      <w:r>
        <w:rPr>
          <w:rtl/>
        </w:rPr>
        <w:t xml:space="preserve">( </w:t>
      </w:r>
      <w:r w:rsidRPr="00462052">
        <w:rPr>
          <w:rtl/>
        </w:rPr>
        <w:t>94</w:t>
      </w:r>
      <w:r>
        <w:rPr>
          <w:rtl/>
        </w:rPr>
        <w:t xml:space="preserve"> ) عن أبي هريرة قال : قال رسول الله </w:t>
      </w:r>
      <w:r w:rsidR="00593EDA" w:rsidRPr="00593EDA">
        <w:rPr>
          <w:rStyle w:val="libAlaemChar"/>
          <w:rFonts w:hint="cs"/>
          <w:rtl/>
        </w:rPr>
        <w:t>صلى‌الله‌عليه‌وآله</w:t>
      </w:r>
      <w:r>
        <w:rPr>
          <w:rtl/>
        </w:rPr>
        <w:t xml:space="preserve"> : « انّ لله ملائكة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4305 كتاب التفسير.</w:t>
      </w:r>
    </w:p>
    <w:p w:rsidR="00F40ABA" w:rsidRDefault="00F40ABA" w:rsidP="00643D22">
      <w:pPr>
        <w:pStyle w:val="libFootnote0"/>
        <w:rPr>
          <w:rtl/>
        </w:rPr>
      </w:pPr>
      <w:r>
        <w:rPr>
          <w:rtl/>
        </w:rPr>
        <w:t>(2) صحيح البخاري رقم 6204 كتاب الرقاق.</w:t>
      </w:r>
    </w:p>
    <w:p w:rsidR="00F40ABA" w:rsidRDefault="00F40ABA" w:rsidP="002565FE">
      <w:pPr>
        <w:pStyle w:val="libNormal0"/>
        <w:rPr>
          <w:rtl/>
        </w:rPr>
      </w:pPr>
      <w:r>
        <w:rPr>
          <w:rtl/>
        </w:rPr>
        <w:br w:type="page"/>
      </w:r>
      <w:r>
        <w:rPr>
          <w:rtl/>
        </w:rPr>
        <w:lastRenderedPageBreak/>
        <w:t>فيسألهم ربّهم ـ وهو أعلم منهم ـ ما يقول عبادي؟ قال : تقول : يسبحونك ويكبّرونك</w:t>
      </w:r>
      <w:r>
        <w:rPr>
          <w:rFonts w:hint="cs"/>
          <w:rtl/>
        </w:rPr>
        <w:t xml:space="preserve"> </w:t>
      </w:r>
      <w:r>
        <w:rPr>
          <w:rtl/>
        </w:rPr>
        <w:t>...</w:t>
      </w:r>
    </w:p>
    <w:p w:rsidR="00F40ABA" w:rsidRDefault="00F40ABA" w:rsidP="002565FE">
      <w:pPr>
        <w:pStyle w:val="libNormal"/>
        <w:rPr>
          <w:rtl/>
        </w:rPr>
      </w:pPr>
      <w:r>
        <w:rPr>
          <w:rtl/>
        </w:rPr>
        <w:t>فيقول : هل رأوني؟</w:t>
      </w:r>
    </w:p>
    <w:p w:rsidR="00F40ABA" w:rsidRDefault="00F40ABA" w:rsidP="002565FE">
      <w:pPr>
        <w:pStyle w:val="libNormal"/>
        <w:rPr>
          <w:rtl/>
        </w:rPr>
      </w:pPr>
      <w:r>
        <w:rPr>
          <w:rtl/>
        </w:rPr>
        <w:t>قال : فيقولون : لا ، والله ما رأوك.</w:t>
      </w:r>
    </w:p>
    <w:p w:rsidR="00F40ABA" w:rsidRDefault="00F40ABA" w:rsidP="002565FE">
      <w:pPr>
        <w:pStyle w:val="libNormal"/>
        <w:rPr>
          <w:rtl/>
        </w:rPr>
      </w:pPr>
      <w:r>
        <w:rPr>
          <w:rtl/>
        </w:rPr>
        <w:t>قال : فيقول : وكيف لو رأوني؟</w:t>
      </w:r>
    </w:p>
    <w:p w:rsidR="00F40ABA" w:rsidRDefault="00F40ABA" w:rsidP="002565FE">
      <w:pPr>
        <w:pStyle w:val="libNormal"/>
        <w:rPr>
          <w:rtl/>
        </w:rPr>
      </w:pPr>
      <w:r>
        <w:rPr>
          <w:rtl/>
        </w:rPr>
        <w:t xml:space="preserve">قال يقولون : لو رأوك كانوا أشدّ لك عبادة ...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462052">
        <w:rPr>
          <w:rtl/>
        </w:rPr>
        <w:t>95</w:t>
      </w:r>
      <w:r>
        <w:rPr>
          <w:rtl/>
        </w:rPr>
        <w:t xml:space="preserve"> ) عن انس قال : قال النبي : « لا تزال جهنم تقول هل من مزيد حتى يضع ربّ العزة فيها قدمه ، فتقول قط قط وعزتك ...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462052">
        <w:rPr>
          <w:rtl/>
        </w:rPr>
        <w:t>96</w:t>
      </w:r>
      <w:r>
        <w:rPr>
          <w:rtl/>
        </w:rPr>
        <w:t xml:space="preserve"> ) عن جرير بن عبدالله قال : قال النبي </w:t>
      </w:r>
      <w:r w:rsidR="00593EDA" w:rsidRPr="00593EDA">
        <w:rPr>
          <w:rStyle w:val="libAlaemChar"/>
          <w:rFonts w:hint="cs"/>
          <w:rtl/>
        </w:rPr>
        <w:t>صلى‌الله‌عليه‌وآله</w:t>
      </w:r>
      <w:r>
        <w:rPr>
          <w:rtl/>
        </w:rPr>
        <w:t xml:space="preserve"> : « انكم سترون ربكم عياناً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462052">
        <w:rPr>
          <w:rtl/>
        </w:rPr>
        <w:t>97</w:t>
      </w:r>
      <w:r>
        <w:rPr>
          <w:rtl/>
        </w:rPr>
        <w:t xml:space="preserve"> ) وعن أبي هريرة ، عن النبي </w:t>
      </w:r>
      <w:r w:rsidR="00593EDA" w:rsidRPr="00593EDA">
        <w:rPr>
          <w:rStyle w:val="libAlaemChar"/>
          <w:rFonts w:hint="cs"/>
          <w:rtl/>
        </w:rPr>
        <w:t>صلى‌الله‌عليه‌وآله</w:t>
      </w:r>
      <w:r>
        <w:rPr>
          <w:rtl/>
        </w:rPr>
        <w:t xml:space="preserve"> : « ... حتى يضع فيها قدمه فتمتلئ ويرد بعضها الى بعض ...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462052">
        <w:rPr>
          <w:rtl/>
        </w:rPr>
        <w:t>98</w:t>
      </w:r>
      <w:r>
        <w:rPr>
          <w:rtl/>
        </w:rPr>
        <w:t xml:space="preserve"> ) عن عبدالله قال : جاء حبر من اليهود فقال : انّه إذا كان يوم القيامة جعل الله السماوات على اصبع ، والارضين على اصبع ، والماء والثرى على اصبع ، والخلائق على اصبع ، ثم يهزهن .. فلقد رأيت النبي يضحك ... تعجباً وتصديقاً لقوله ... » </w:t>
      </w:r>
      <w:r w:rsidRPr="00643D22">
        <w:rPr>
          <w:rStyle w:val="libFootnotenumChar"/>
          <w:rtl/>
        </w:rPr>
        <w:t>(5)</w:t>
      </w:r>
      <w:r w:rsidRPr="008A76F4">
        <w:rPr>
          <w:rtl/>
        </w:rPr>
        <w:t>.</w:t>
      </w:r>
    </w:p>
    <w:p w:rsidR="00F40ABA" w:rsidRDefault="00F40ABA" w:rsidP="002565FE">
      <w:pPr>
        <w:pStyle w:val="libNormal"/>
        <w:rPr>
          <w:rtl/>
        </w:rPr>
      </w:pPr>
      <w:r>
        <w:rPr>
          <w:rtl/>
        </w:rPr>
        <w:t xml:space="preserve">( </w:t>
      </w:r>
      <w:r w:rsidRPr="00462052">
        <w:rPr>
          <w:rtl/>
        </w:rPr>
        <w:t>99</w:t>
      </w:r>
      <w:r>
        <w:rPr>
          <w:rtl/>
        </w:rPr>
        <w:t xml:space="preserve"> ) عن معاوية بن الحكم ... فقال </w:t>
      </w:r>
      <w:r w:rsidR="00593EDA" w:rsidRPr="00593EDA">
        <w:rPr>
          <w:rStyle w:val="libAlaemChar"/>
          <w:rFonts w:hint="cs"/>
          <w:rtl/>
        </w:rPr>
        <w:t>صلى‌الله‌عليه‌وآله</w:t>
      </w:r>
      <w:r>
        <w:rPr>
          <w:rtl/>
        </w:rPr>
        <w:t xml:space="preserve"> لها : « أين الله؟ » </w:t>
      </w:r>
    </w:p>
    <w:p w:rsidR="00F40ABA" w:rsidRDefault="00F40ABA" w:rsidP="002565FE">
      <w:pPr>
        <w:pStyle w:val="libNormal"/>
        <w:rPr>
          <w:rtl/>
        </w:rPr>
      </w:pPr>
      <w:r>
        <w:rPr>
          <w:rtl/>
        </w:rPr>
        <w:t>قالت في السماء.</w:t>
      </w:r>
    </w:p>
    <w:p w:rsidR="00F40ABA" w:rsidRDefault="00F40ABA" w:rsidP="002565FE">
      <w:pPr>
        <w:pStyle w:val="libNormal"/>
        <w:rPr>
          <w:rtl/>
        </w:rPr>
      </w:pPr>
      <w:r>
        <w:rPr>
          <w:rtl/>
        </w:rPr>
        <w:t xml:space="preserve">قال : « من أنا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6045 الدعوات.</w:t>
      </w:r>
    </w:p>
    <w:p w:rsidR="00F40ABA" w:rsidRDefault="00F40ABA" w:rsidP="00643D22">
      <w:pPr>
        <w:pStyle w:val="libFootnote0"/>
        <w:rPr>
          <w:rtl/>
        </w:rPr>
      </w:pPr>
      <w:r>
        <w:rPr>
          <w:rtl/>
        </w:rPr>
        <w:t>(2) صحيح البخاري رقم6284كتاب الاِيمان والنذور ، وانظرصحيح سلم17 : 183و184.</w:t>
      </w:r>
    </w:p>
    <w:p w:rsidR="00F40ABA" w:rsidRDefault="00F40ABA" w:rsidP="00643D22">
      <w:pPr>
        <w:pStyle w:val="libFootnote0"/>
        <w:rPr>
          <w:rtl/>
        </w:rPr>
      </w:pPr>
      <w:r>
        <w:rPr>
          <w:rtl/>
        </w:rPr>
        <w:t>(3) صحيح البخاري رقم 6998 كتاب التوحيد.</w:t>
      </w:r>
    </w:p>
    <w:p w:rsidR="00F40ABA" w:rsidRDefault="00F40ABA" w:rsidP="00643D22">
      <w:pPr>
        <w:pStyle w:val="libFootnote0"/>
        <w:rPr>
          <w:rtl/>
        </w:rPr>
      </w:pPr>
      <w:r>
        <w:rPr>
          <w:rtl/>
        </w:rPr>
        <w:t>(4) صحيح البخاري رقم 7011 كتاب التوحيد.</w:t>
      </w:r>
    </w:p>
    <w:p w:rsidR="00F40ABA" w:rsidRDefault="00F40ABA" w:rsidP="00643D22">
      <w:pPr>
        <w:pStyle w:val="libFootnote0"/>
        <w:rPr>
          <w:rtl/>
        </w:rPr>
      </w:pPr>
      <w:r>
        <w:rPr>
          <w:rtl/>
        </w:rPr>
        <w:t>(5) صحيح البخاري رقم 7075 كتاب التوحيد.</w:t>
      </w:r>
    </w:p>
    <w:p w:rsidR="00F40ABA" w:rsidRDefault="00F40ABA" w:rsidP="002565FE">
      <w:pPr>
        <w:pStyle w:val="libNormal"/>
        <w:rPr>
          <w:rtl/>
        </w:rPr>
      </w:pPr>
      <w:r>
        <w:rPr>
          <w:rtl/>
        </w:rPr>
        <w:br w:type="page"/>
      </w:r>
      <w:r>
        <w:rPr>
          <w:rtl/>
        </w:rPr>
        <w:lastRenderedPageBreak/>
        <w:t>قالت : انت رسول الله.</w:t>
      </w:r>
    </w:p>
    <w:p w:rsidR="00F40ABA" w:rsidRDefault="00F40ABA" w:rsidP="002565FE">
      <w:pPr>
        <w:pStyle w:val="libNormal"/>
        <w:rPr>
          <w:rtl/>
        </w:rPr>
      </w:pPr>
      <w:r>
        <w:rPr>
          <w:rtl/>
        </w:rPr>
        <w:t xml:space="preserve">قال : « اعتقها فانّها مؤمنة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462052">
        <w:rPr>
          <w:rtl/>
        </w:rPr>
        <w:t>100</w:t>
      </w:r>
      <w:r>
        <w:rPr>
          <w:rtl/>
        </w:rPr>
        <w:t xml:space="preserve"> ) عن أبي هريرة عنه </w:t>
      </w:r>
      <w:r w:rsidR="00593EDA" w:rsidRPr="00593EDA">
        <w:rPr>
          <w:rStyle w:val="libAlaemChar"/>
          <w:rFonts w:hint="cs"/>
          <w:rtl/>
        </w:rPr>
        <w:t>صلى‌الله‌عليه‌وآله</w:t>
      </w:r>
      <w:r>
        <w:rPr>
          <w:rtl/>
        </w:rPr>
        <w:t xml:space="preserve"> : « ينزل ربّنا تبارك وتعالى كلّ ليلة الى السماء الدنيا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462052">
        <w:rPr>
          <w:rtl/>
        </w:rPr>
        <w:t>101</w:t>
      </w:r>
      <w:r>
        <w:rPr>
          <w:rtl/>
        </w:rPr>
        <w:t xml:space="preserve"> ) عن جبير ... ان عرشه على سمواته لهكذا ـ قال باصابعه مثل القبة ـ وانّه ليئط به اطيط الرحل بالراكب ، انّ الله فوق عرشه ، وعرشه فوق سماواته</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462052">
        <w:rPr>
          <w:rtl/>
        </w:rPr>
        <w:t>102</w:t>
      </w:r>
      <w:r>
        <w:rPr>
          <w:rtl/>
        </w:rPr>
        <w:t xml:space="preserve"> ) عن أبي هريرة رأيت رسول الله </w:t>
      </w:r>
      <w:r w:rsidR="00593EDA" w:rsidRPr="00593EDA">
        <w:rPr>
          <w:rStyle w:val="libAlaemChar"/>
          <w:rFonts w:hint="cs"/>
          <w:rtl/>
        </w:rPr>
        <w:t>صلى‌الله‌عليه‌وآله</w:t>
      </w:r>
      <w:r>
        <w:rPr>
          <w:rtl/>
        </w:rPr>
        <w:t xml:space="preserve"> يضع ابهامه على اذنه والتي تليها على عينه ... يقرؤها ، أي قوله تعالى : </w:t>
      </w:r>
      <w:r w:rsidRPr="00B825C0">
        <w:rPr>
          <w:rStyle w:val="libAlaemChar"/>
          <w:rtl/>
        </w:rPr>
        <w:t xml:space="preserve">( </w:t>
      </w:r>
      <w:r w:rsidRPr="00B825C0">
        <w:rPr>
          <w:rStyle w:val="libAieChar"/>
          <w:rtl/>
        </w:rPr>
        <w:t xml:space="preserve">انّ الله يأمركم أن تودّوا الاَمانات </w:t>
      </w:r>
      <w:r w:rsidRPr="00462052">
        <w:rPr>
          <w:rtl/>
        </w:rPr>
        <w:t>ـ الى قوله ـ</w:t>
      </w:r>
      <w:r w:rsidRPr="00B825C0">
        <w:rPr>
          <w:rStyle w:val="libAieChar"/>
          <w:rtl/>
        </w:rPr>
        <w:t xml:space="preserve"> سميعاً بصيرا</w:t>
      </w:r>
      <w:r w:rsidRPr="00B825C0">
        <w:rPr>
          <w:rStyle w:val="libAieChar"/>
          <w:rFonts w:hint="cs"/>
          <w:rtl/>
        </w:rPr>
        <w:t xml:space="preserve"> </w:t>
      </w:r>
      <w:r w:rsidRPr="00B825C0">
        <w:rPr>
          <w:rStyle w:val="libAlaemChar"/>
          <w:rtl/>
        </w:rPr>
        <w:t xml:space="preserve">) </w:t>
      </w:r>
      <w:r>
        <w:rPr>
          <w:rtl/>
        </w:rPr>
        <w:t>يعني انّ لله سمعاً وبصراً</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462052">
        <w:rPr>
          <w:rtl/>
        </w:rPr>
        <w:t>103</w:t>
      </w:r>
      <w:r>
        <w:rPr>
          <w:rtl/>
        </w:rPr>
        <w:t xml:space="preserve"> ) أورد ابن ماجه احاديث في مقدمة سننه</w:t>
      </w:r>
      <w:r w:rsidRPr="00643D22">
        <w:rPr>
          <w:rStyle w:val="libFootnotenumChar"/>
          <w:rtl/>
        </w:rPr>
        <w:t xml:space="preserve"> (5) </w:t>
      </w:r>
      <w:r>
        <w:rPr>
          <w:rtl/>
        </w:rPr>
        <w:t xml:space="preserve">، وهذه الاحاديث تدلّ على جسميته تعالى. نذكر ثلاثة منها ههنا : </w:t>
      </w:r>
    </w:p>
    <w:p w:rsidR="00F40ABA" w:rsidRDefault="00F40ABA" w:rsidP="002565FE">
      <w:pPr>
        <w:pStyle w:val="libNormal"/>
        <w:rPr>
          <w:rtl/>
        </w:rPr>
      </w:pPr>
      <w:r>
        <w:rPr>
          <w:rtl/>
        </w:rPr>
        <w:t xml:space="preserve">( </w:t>
      </w:r>
      <w:r w:rsidRPr="00462052">
        <w:rPr>
          <w:rtl/>
        </w:rPr>
        <w:t>104</w:t>
      </w:r>
      <w:r>
        <w:rPr>
          <w:rtl/>
        </w:rPr>
        <w:t xml:space="preserve"> ) عن أبي رزين قلت : يا رسول الله انرى الله يوم القيامة ، وما آية ذلك في خلقه؟</w:t>
      </w:r>
    </w:p>
    <w:p w:rsidR="00F40ABA" w:rsidRDefault="00F40ABA" w:rsidP="002565FE">
      <w:pPr>
        <w:pStyle w:val="libNormal"/>
        <w:rPr>
          <w:rtl/>
        </w:rPr>
      </w:pPr>
      <w:r>
        <w:rPr>
          <w:rtl/>
        </w:rPr>
        <w:t>قال : « يا رزين أليس كلكم يرى القمر مخلياً به ».</w:t>
      </w:r>
    </w:p>
    <w:p w:rsidR="00F40ABA" w:rsidRDefault="00F40ABA" w:rsidP="002565FE">
      <w:pPr>
        <w:pStyle w:val="libNormal"/>
        <w:rPr>
          <w:rtl/>
        </w:rPr>
      </w:pPr>
      <w:r>
        <w:rPr>
          <w:rtl/>
        </w:rPr>
        <w:t>قال : قلت : بلى.</w:t>
      </w:r>
    </w:p>
    <w:p w:rsidR="00F40ABA" w:rsidRDefault="00F40ABA" w:rsidP="002565FE">
      <w:pPr>
        <w:pStyle w:val="libNormal"/>
        <w:rPr>
          <w:rtl/>
        </w:rPr>
      </w:pPr>
      <w:r>
        <w:rPr>
          <w:rtl/>
        </w:rPr>
        <w:t xml:space="preserve">قال : « فالله أعظم ، وذلك آية في خلقه » </w:t>
      </w:r>
      <w:r w:rsidRPr="00643D22">
        <w:rPr>
          <w:rStyle w:val="libFootnotenumChar"/>
          <w:rtl/>
        </w:rPr>
        <w:t>(6)</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5 : 24.</w:t>
      </w:r>
    </w:p>
    <w:p w:rsidR="00F40ABA" w:rsidRDefault="00F40ABA" w:rsidP="00643D22">
      <w:pPr>
        <w:pStyle w:val="libFootnote0"/>
        <w:rPr>
          <w:rtl/>
        </w:rPr>
      </w:pPr>
      <w:r>
        <w:rPr>
          <w:rtl/>
        </w:rPr>
        <w:t>(2) صحيح مسلم 6 : 36.</w:t>
      </w:r>
    </w:p>
    <w:p w:rsidR="00F40ABA" w:rsidRDefault="00F40ABA" w:rsidP="00643D22">
      <w:pPr>
        <w:pStyle w:val="libFootnote0"/>
        <w:rPr>
          <w:rtl/>
        </w:rPr>
      </w:pPr>
      <w:r>
        <w:rPr>
          <w:rtl/>
        </w:rPr>
        <w:t>(3) سنن أبي داود 4 : 232 كتاب السنة.</w:t>
      </w:r>
    </w:p>
    <w:p w:rsidR="00F40ABA" w:rsidRDefault="00F40ABA" w:rsidP="00643D22">
      <w:pPr>
        <w:pStyle w:val="libFootnote0"/>
        <w:rPr>
          <w:rtl/>
        </w:rPr>
      </w:pPr>
      <w:r>
        <w:rPr>
          <w:rtl/>
        </w:rPr>
        <w:t>(4) صحيح البخاري رقم 233.</w:t>
      </w:r>
    </w:p>
    <w:p w:rsidR="00F40ABA" w:rsidRDefault="00F40ABA" w:rsidP="00643D22">
      <w:pPr>
        <w:pStyle w:val="libFootnote0"/>
        <w:rPr>
          <w:rtl/>
        </w:rPr>
      </w:pPr>
      <w:r>
        <w:rPr>
          <w:rtl/>
        </w:rPr>
        <w:t>(5) سنن ابن ماجه رقم 177 ـ 202 المقدمة في باب فيما انكرت الجهمية.</w:t>
      </w:r>
    </w:p>
    <w:p w:rsidR="00F40ABA" w:rsidRDefault="00F40ABA" w:rsidP="00643D22">
      <w:pPr>
        <w:pStyle w:val="libFootnote0"/>
        <w:rPr>
          <w:rtl/>
        </w:rPr>
      </w:pPr>
      <w:r>
        <w:rPr>
          <w:rtl/>
        </w:rPr>
        <w:t>(6) سنن ابن ماجه رقم 180 المقدمة.</w:t>
      </w:r>
    </w:p>
    <w:p w:rsidR="00F40ABA" w:rsidRDefault="00F40ABA" w:rsidP="002565FE">
      <w:pPr>
        <w:pStyle w:val="libNormal"/>
        <w:rPr>
          <w:rtl/>
        </w:rPr>
      </w:pPr>
      <w:r>
        <w:rPr>
          <w:rtl/>
        </w:rPr>
        <w:br w:type="page"/>
      </w:r>
      <w:r>
        <w:rPr>
          <w:rtl/>
        </w:rPr>
        <w:lastRenderedPageBreak/>
        <w:t xml:space="preserve"> ( </w:t>
      </w:r>
      <w:r w:rsidRPr="00462052">
        <w:rPr>
          <w:rtl/>
        </w:rPr>
        <w:t>105</w:t>
      </w:r>
      <w:r>
        <w:rPr>
          <w:rtl/>
        </w:rPr>
        <w:t xml:space="preserve"> ) وعنه قال: قال رسول الله :« ضحك ربّنا من تنوط عباده وقرب غيره» </w:t>
      </w:r>
    </w:p>
    <w:p w:rsidR="00F40ABA" w:rsidRDefault="00F40ABA" w:rsidP="002565FE">
      <w:pPr>
        <w:pStyle w:val="libNormal"/>
        <w:rPr>
          <w:rtl/>
        </w:rPr>
      </w:pPr>
      <w:r>
        <w:rPr>
          <w:rtl/>
        </w:rPr>
        <w:t>قال : قلت : يا رسول الله أويضحك الرب؟</w:t>
      </w:r>
    </w:p>
    <w:p w:rsidR="00F40ABA" w:rsidRDefault="00F40ABA" w:rsidP="002565FE">
      <w:pPr>
        <w:pStyle w:val="libNormal"/>
        <w:rPr>
          <w:rtl/>
        </w:rPr>
      </w:pPr>
      <w:r>
        <w:rPr>
          <w:rtl/>
        </w:rPr>
        <w:t>قال : « نعم ».</w:t>
      </w:r>
    </w:p>
    <w:p w:rsidR="00F40ABA" w:rsidRDefault="00F40ABA" w:rsidP="002565FE">
      <w:pPr>
        <w:pStyle w:val="libNormal"/>
        <w:rPr>
          <w:rtl/>
        </w:rPr>
      </w:pPr>
      <w:r>
        <w:rPr>
          <w:rtl/>
        </w:rPr>
        <w:t>قلت : لن نعدم من ربّ يضحك خيراً!</w:t>
      </w:r>
    </w:p>
    <w:p w:rsidR="00F40ABA" w:rsidRDefault="00F40ABA" w:rsidP="002565FE">
      <w:pPr>
        <w:pStyle w:val="libNormal"/>
        <w:rPr>
          <w:rtl/>
        </w:rPr>
      </w:pPr>
      <w:r>
        <w:rPr>
          <w:rtl/>
        </w:rPr>
        <w:t xml:space="preserve">( </w:t>
      </w:r>
      <w:r w:rsidRPr="00462052">
        <w:rPr>
          <w:rtl/>
        </w:rPr>
        <w:t>106</w:t>
      </w:r>
      <w:r>
        <w:rPr>
          <w:rtl/>
        </w:rPr>
        <w:t xml:space="preserve"> ) عن العباس عنه </w:t>
      </w:r>
      <w:r w:rsidR="00593EDA" w:rsidRPr="00593EDA">
        <w:rPr>
          <w:rStyle w:val="libAlaemChar"/>
          <w:rFonts w:hint="cs"/>
          <w:rtl/>
        </w:rPr>
        <w:t>صلى‌الله‌عليه‌وآله</w:t>
      </w:r>
      <w:r>
        <w:rPr>
          <w:rtl/>
        </w:rPr>
        <w:t xml:space="preserve"> : « ... ثم فوق السماء السابعة بحر ... ثم فوق ذلك ثمانية أوعال بين اظلافهن وركبهن كما بين سماء الى سماء ، ثم على ظهورهن العرش ... ثم الله فوق ذلك.</w:t>
      </w:r>
    </w:p>
    <w:p w:rsidR="00F40ABA" w:rsidRDefault="00F40ABA" w:rsidP="002565FE">
      <w:pPr>
        <w:pStyle w:val="libNormal"/>
        <w:rPr>
          <w:rtl/>
        </w:rPr>
      </w:pPr>
      <w:r>
        <w:rPr>
          <w:rtl/>
        </w:rPr>
        <w:t>قيل : الاَوعال جمع وعل ، وهو تيس الجبل ، وهي الحاملة للعرش الحامل لله!</w:t>
      </w:r>
    </w:p>
    <w:p w:rsidR="00F40ABA" w:rsidRDefault="00F40ABA" w:rsidP="002565FE">
      <w:pPr>
        <w:pStyle w:val="libNormal"/>
        <w:rPr>
          <w:rtl/>
        </w:rPr>
      </w:pPr>
      <w:r>
        <w:rPr>
          <w:rtl/>
        </w:rPr>
        <w:t xml:space="preserve">( </w:t>
      </w:r>
      <w:r w:rsidRPr="00462052">
        <w:rPr>
          <w:rtl/>
        </w:rPr>
        <w:t>107</w:t>
      </w:r>
      <w:r>
        <w:rPr>
          <w:rtl/>
        </w:rPr>
        <w:t xml:space="preserve"> ) عن ابن عباس قال : قال رسول الله </w:t>
      </w:r>
      <w:r w:rsidR="00593EDA" w:rsidRPr="00593EDA">
        <w:rPr>
          <w:rStyle w:val="libAlaemChar"/>
          <w:rFonts w:hint="cs"/>
          <w:rtl/>
        </w:rPr>
        <w:t>صلى‌الله‌عليه‌وآله</w:t>
      </w:r>
      <w:r>
        <w:rPr>
          <w:rtl/>
        </w:rPr>
        <w:t xml:space="preserve"> : « آتاني الليلة ربّي تبارك وتعالى في احسن صورة ـ قال : احسبه قال : في المنام ـ فقال : يا محمّد هل تدري فيم يختصم الملاأ الأعلى؟ قلت: لا قال: فوضع يده بين كتفي حتى وجدت بردها بين ثدييَّ</w:t>
      </w:r>
      <w:r w:rsidRPr="00643D22">
        <w:rPr>
          <w:rStyle w:val="libFootnotenumChar"/>
          <w:rtl/>
        </w:rPr>
        <w:t>(1)</w:t>
      </w:r>
      <w:r w:rsidRPr="008A76F4">
        <w:rPr>
          <w:rtl/>
        </w:rPr>
        <w:t>.</w:t>
      </w:r>
    </w:p>
    <w:p w:rsidR="00F40ABA" w:rsidRDefault="00F40ABA" w:rsidP="002565FE">
      <w:pPr>
        <w:pStyle w:val="libNormal"/>
        <w:rPr>
          <w:rtl/>
        </w:rPr>
      </w:pPr>
      <w:r>
        <w:rPr>
          <w:rtl/>
        </w:rPr>
        <w:t xml:space="preserve">أقول : كلّ ذلك باطل ومخالف للعقل : </w:t>
      </w:r>
      <w:r w:rsidRPr="00B825C0">
        <w:rPr>
          <w:rStyle w:val="libAlaemChar"/>
          <w:rtl/>
        </w:rPr>
        <w:t xml:space="preserve">( </w:t>
      </w:r>
      <w:r w:rsidRPr="00B825C0">
        <w:rPr>
          <w:rStyle w:val="libAieChar"/>
          <w:rtl/>
        </w:rPr>
        <w:t>وما قدروا الله حقّ قدره</w:t>
      </w:r>
      <w:r>
        <w:rPr>
          <w:rFonts w:hint="cs"/>
          <w:rtl/>
        </w:rPr>
        <w:t xml:space="preserve"> </w:t>
      </w:r>
      <w:r w:rsidRPr="00B825C0">
        <w:rPr>
          <w:rStyle w:val="libAlaemChar"/>
          <w:rtl/>
        </w:rPr>
        <w:t>).</w:t>
      </w:r>
    </w:p>
    <w:p w:rsidR="00F40ABA" w:rsidRDefault="00F40ABA" w:rsidP="00F40ABA">
      <w:pPr>
        <w:pStyle w:val="Heading1Center"/>
        <w:rPr>
          <w:rtl/>
        </w:rPr>
      </w:pPr>
      <w:bookmarkStart w:id="87" w:name="_Toc250045022"/>
      <w:bookmarkStart w:id="88" w:name="_Toc404085194"/>
      <w:r>
        <w:rPr>
          <w:rtl/>
        </w:rPr>
        <w:t xml:space="preserve">رؤيته </w:t>
      </w:r>
      <w:r w:rsidR="00593EDA" w:rsidRPr="00593EDA">
        <w:rPr>
          <w:rStyle w:val="libAlaemChar"/>
          <w:rFonts w:hint="cs"/>
          <w:rtl/>
        </w:rPr>
        <w:t>صلى‌الله‌عليه‌وآله</w:t>
      </w:r>
      <w:r>
        <w:rPr>
          <w:rtl/>
        </w:rPr>
        <w:t xml:space="preserve"> من خلفه</w:t>
      </w:r>
      <w:bookmarkEnd w:id="87"/>
      <w:bookmarkEnd w:id="88"/>
    </w:p>
    <w:p w:rsidR="00F40ABA" w:rsidRDefault="00F40ABA" w:rsidP="002565FE">
      <w:pPr>
        <w:pStyle w:val="libNormal"/>
        <w:rPr>
          <w:rtl/>
        </w:rPr>
      </w:pPr>
      <w:r>
        <w:rPr>
          <w:rtl/>
        </w:rPr>
        <w:t xml:space="preserve">( </w:t>
      </w:r>
      <w:r w:rsidRPr="00252270">
        <w:rPr>
          <w:rtl/>
        </w:rPr>
        <w:t>108</w:t>
      </w:r>
      <w:r>
        <w:rPr>
          <w:rtl/>
        </w:rPr>
        <w:t xml:space="preserve"> ) عن أبي هريرة : انّ رسول الله </w:t>
      </w:r>
      <w:r w:rsidR="00593EDA" w:rsidRPr="00593EDA">
        <w:rPr>
          <w:rStyle w:val="libAlaemChar"/>
          <w:rFonts w:hint="cs"/>
          <w:rtl/>
        </w:rPr>
        <w:t>صلى‌الله‌عليه‌وآله</w:t>
      </w:r>
      <w:r>
        <w:rPr>
          <w:rtl/>
        </w:rPr>
        <w:t xml:space="preserve"> قال : « هل ترون قبلتي ههنا ، فوالله ما يخفى عليَّ خشوعكم ولا ركوعكم انّي لاَراكم من وراء ظهري</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252270">
        <w:rPr>
          <w:rtl/>
        </w:rPr>
        <w:t>109</w:t>
      </w:r>
      <w:r>
        <w:rPr>
          <w:rtl/>
        </w:rPr>
        <w:t xml:space="preserve"> ) وعن انس عنه </w:t>
      </w:r>
      <w:r w:rsidR="00593EDA" w:rsidRPr="00593EDA">
        <w:rPr>
          <w:rStyle w:val="libAlaemChar"/>
          <w:rFonts w:hint="cs"/>
          <w:rtl/>
        </w:rPr>
        <w:t>صلى‌الله‌عليه‌وآله</w:t>
      </w:r>
      <w:r>
        <w:rPr>
          <w:rtl/>
        </w:rPr>
        <w:t xml:space="preserve"> قال: « انّي لاَراكم من ورائي كما أراكم » </w:t>
      </w:r>
      <w:r w:rsidRPr="00643D22">
        <w:rPr>
          <w:rStyle w:val="libFootnotenumChar"/>
          <w:rtl/>
        </w:rPr>
        <w:t>(3)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الترمذي 3 : 98.</w:t>
      </w:r>
    </w:p>
    <w:p w:rsidR="00F40ABA" w:rsidRDefault="00F40ABA" w:rsidP="00643D22">
      <w:pPr>
        <w:pStyle w:val="libFootnote0"/>
        <w:rPr>
          <w:rtl/>
        </w:rPr>
      </w:pPr>
      <w:r>
        <w:rPr>
          <w:rtl/>
        </w:rPr>
        <w:t>(2) صحيح البخاري رقم 408.</w:t>
      </w:r>
    </w:p>
    <w:p w:rsidR="00F40ABA" w:rsidRDefault="00F40ABA" w:rsidP="00643D22">
      <w:pPr>
        <w:pStyle w:val="libFootnote0"/>
        <w:rPr>
          <w:rtl/>
        </w:rPr>
      </w:pPr>
      <w:r>
        <w:rPr>
          <w:rtl/>
        </w:rPr>
        <w:t>(3) صحيح البخاري رقم 409 ، انظر صحيح مسلم 4 : 149 وما بعده.</w:t>
      </w:r>
    </w:p>
    <w:p w:rsidR="00F40ABA" w:rsidRDefault="00F40ABA" w:rsidP="002565FE">
      <w:pPr>
        <w:pStyle w:val="libNormal"/>
        <w:rPr>
          <w:rtl/>
        </w:rPr>
      </w:pPr>
      <w:r>
        <w:rPr>
          <w:rtl/>
        </w:rPr>
        <w:br w:type="page"/>
      </w:r>
      <w:r>
        <w:rPr>
          <w:rtl/>
        </w:rPr>
        <w:lastRenderedPageBreak/>
        <w:t>اقول : وهل الرؤية المذكورة بصرية أو علمية فيها وجهان ، والله تعالى العالم.</w:t>
      </w:r>
    </w:p>
    <w:p w:rsidR="00F40ABA" w:rsidRDefault="00F40ABA" w:rsidP="00F40ABA">
      <w:pPr>
        <w:pStyle w:val="Heading1Center"/>
        <w:rPr>
          <w:rtl/>
        </w:rPr>
      </w:pPr>
      <w:bookmarkStart w:id="89" w:name="_Toc250045023"/>
      <w:bookmarkStart w:id="90" w:name="_Toc404085195"/>
      <w:r>
        <w:rPr>
          <w:rtl/>
        </w:rPr>
        <w:t>بناء المسجد على القبر</w:t>
      </w:r>
      <w:bookmarkEnd w:id="89"/>
      <w:bookmarkEnd w:id="90"/>
    </w:p>
    <w:p w:rsidR="00F40ABA" w:rsidRDefault="00F40ABA" w:rsidP="002565FE">
      <w:pPr>
        <w:pStyle w:val="libNormal"/>
        <w:rPr>
          <w:rtl/>
        </w:rPr>
      </w:pPr>
      <w:r>
        <w:rPr>
          <w:rtl/>
        </w:rPr>
        <w:t xml:space="preserve">( </w:t>
      </w:r>
      <w:r w:rsidRPr="00252270">
        <w:rPr>
          <w:rtl/>
        </w:rPr>
        <w:t>110</w:t>
      </w:r>
      <w:r>
        <w:rPr>
          <w:rtl/>
        </w:rPr>
        <w:t xml:space="preserve"> ) عن عائشة ... فقال </w:t>
      </w:r>
      <w:r w:rsidR="00593EDA" w:rsidRPr="00593EDA">
        <w:rPr>
          <w:rStyle w:val="libAlaemChar"/>
          <w:rFonts w:hint="cs"/>
          <w:rtl/>
        </w:rPr>
        <w:t>صلى‌الله‌عليه‌وآله</w:t>
      </w:r>
      <w:r>
        <w:rPr>
          <w:rtl/>
        </w:rPr>
        <w:t xml:space="preserve"> : « انّ اولئك إذا كان فيهم الرجل الصالح فمات بنوا على قبره مسجداً وصوروا فيه تلك الصور ، فاولئك شرار الخلق عند الله يوم القيامة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252270">
        <w:rPr>
          <w:rtl/>
        </w:rPr>
        <w:t>111</w:t>
      </w:r>
      <w:r>
        <w:rPr>
          <w:rtl/>
        </w:rPr>
        <w:t xml:space="preserve"> ) عنها وعن ابن عباس ... : « لعنة الله على اليهود والنصارى اتخذوا قبور انبيائهم مساجد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252270">
        <w:rPr>
          <w:rtl/>
        </w:rPr>
        <w:t>112</w:t>
      </w:r>
      <w:r>
        <w:rPr>
          <w:rtl/>
        </w:rPr>
        <w:t xml:space="preserve"> ) وعن أبي هريرة : « قاتل الله اليهود اتخذوا قبور انبيائهم مساجد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252270">
        <w:rPr>
          <w:rtl/>
        </w:rPr>
        <w:t>113</w:t>
      </w:r>
      <w:r>
        <w:rPr>
          <w:rtl/>
        </w:rPr>
        <w:t xml:space="preserve"> ) عن عائشة ، عن النبي </w:t>
      </w:r>
      <w:r w:rsidR="00593EDA" w:rsidRPr="00593EDA">
        <w:rPr>
          <w:rStyle w:val="libAlaemChar"/>
          <w:rFonts w:hint="cs"/>
          <w:rtl/>
        </w:rPr>
        <w:t>صلى‌الله‌عليه‌وآله</w:t>
      </w:r>
      <w:r>
        <w:rPr>
          <w:rtl/>
        </w:rPr>
        <w:t xml:space="preserve"> ـ في مرضه الذي مات فيه ـ : قال : « لعن الله اليهود والنصارى اتخذوا قبور انبيائهم مساجد » قالت ولولا ذلك لابرزوا قبره غير انّي اخشى ان يتّخذ مسجداً » </w:t>
      </w:r>
      <w:r w:rsidRPr="00643D22">
        <w:rPr>
          <w:rStyle w:val="libFootnotenumChar"/>
          <w:rtl/>
        </w:rPr>
        <w:t>(4)</w:t>
      </w:r>
      <w:r w:rsidRPr="008A76F4">
        <w:rPr>
          <w:rtl/>
        </w:rPr>
        <w:t>.</w:t>
      </w:r>
    </w:p>
    <w:p w:rsidR="00F40ABA" w:rsidRDefault="00F40ABA" w:rsidP="002565FE">
      <w:pPr>
        <w:pStyle w:val="libNormal"/>
        <w:rPr>
          <w:rtl/>
        </w:rPr>
      </w:pPr>
      <w:r>
        <w:rPr>
          <w:rtl/>
        </w:rPr>
        <w:t>أقول : المتيقن من مدلول الاحاديث جعل القبر موضعاً للسجود عليه سواء قصد منه عبادة النبي أم لا ، لكن حديث عائشة الاَول يدلّ على منع بناء المسجد على محل فيه قبر الانسان الصالح.</w:t>
      </w:r>
    </w:p>
    <w:p w:rsidR="00F40ABA" w:rsidRDefault="00F40ABA" w:rsidP="002565FE">
      <w:pPr>
        <w:pStyle w:val="libNormal"/>
        <w:rPr>
          <w:rtl/>
        </w:rPr>
      </w:pPr>
      <w:r>
        <w:rPr>
          <w:rtl/>
        </w:rPr>
        <w:t xml:space="preserve">وعلى كل ، هذه الاحاديث لا تنهى عن الصلاة جنب قبر النبي وغيره كما في المسجد النبوي وكما في مسجد دمشق المشتمل على قبر يحيى </w:t>
      </w:r>
      <w:r w:rsidR="00CB4803" w:rsidRPr="00CB4803">
        <w:rPr>
          <w:rStyle w:val="libAlaemChar"/>
          <w:rFonts w:hint="cs"/>
          <w:rtl/>
        </w:rPr>
        <w:t>عليه‌السلام</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417 كتاب المساجد.</w:t>
      </w:r>
    </w:p>
    <w:p w:rsidR="00F40ABA" w:rsidRDefault="00F40ABA" w:rsidP="00643D22">
      <w:pPr>
        <w:pStyle w:val="libFootnote0"/>
        <w:rPr>
          <w:rtl/>
        </w:rPr>
      </w:pPr>
      <w:r>
        <w:rPr>
          <w:rtl/>
        </w:rPr>
        <w:t>(2) صحيح البخاري رقم 425.</w:t>
      </w:r>
    </w:p>
    <w:p w:rsidR="00F40ABA" w:rsidRDefault="00F40ABA" w:rsidP="00643D22">
      <w:pPr>
        <w:pStyle w:val="libFootnote0"/>
        <w:rPr>
          <w:rtl/>
        </w:rPr>
      </w:pPr>
      <w:r>
        <w:rPr>
          <w:rtl/>
        </w:rPr>
        <w:t>(3) صحيح البخاري رقم 426.</w:t>
      </w:r>
    </w:p>
    <w:p w:rsidR="00F40ABA" w:rsidRDefault="00F40ABA" w:rsidP="00643D22">
      <w:pPr>
        <w:pStyle w:val="libFootnote0"/>
        <w:rPr>
          <w:rtl/>
        </w:rPr>
      </w:pPr>
      <w:r>
        <w:rPr>
          <w:rtl/>
        </w:rPr>
        <w:t>(4) صحيح البخاري رقم 1265 كتاب الجنائز.</w:t>
      </w:r>
    </w:p>
    <w:p w:rsidR="00F40ABA" w:rsidRDefault="00F40ABA" w:rsidP="00F40ABA">
      <w:pPr>
        <w:pStyle w:val="Heading1Center"/>
        <w:rPr>
          <w:rtl/>
        </w:rPr>
      </w:pPr>
      <w:r>
        <w:rPr>
          <w:rtl/>
        </w:rPr>
        <w:br w:type="page"/>
      </w:r>
      <w:bookmarkStart w:id="91" w:name="_Toc250045024"/>
      <w:bookmarkStart w:id="92" w:name="_Toc404085196"/>
      <w:r>
        <w:rPr>
          <w:rtl/>
        </w:rPr>
        <w:lastRenderedPageBreak/>
        <w:t>حكم التكبير في كل رفع ووضع</w:t>
      </w:r>
      <w:bookmarkEnd w:id="91"/>
      <w:bookmarkEnd w:id="92"/>
    </w:p>
    <w:p w:rsidR="00F40ABA" w:rsidRDefault="00F40ABA" w:rsidP="002565FE">
      <w:pPr>
        <w:pStyle w:val="libNormal"/>
        <w:rPr>
          <w:rtl/>
        </w:rPr>
      </w:pPr>
      <w:r>
        <w:rPr>
          <w:rtl/>
        </w:rPr>
        <w:t xml:space="preserve">( </w:t>
      </w:r>
      <w:r w:rsidRPr="00E31B3E">
        <w:rPr>
          <w:rtl/>
        </w:rPr>
        <w:t>114</w:t>
      </w:r>
      <w:r>
        <w:rPr>
          <w:rtl/>
        </w:rPr>
        <w:t xml:space="preserve"> ) عن عمران بن حصين قال : « صلّى مع علي رضي الله عنه بالبصرة فقال : ذكرنا هذا الرجل صلاة ، كنّا نصلّيها مع رسول الله </w:t>
      </w:r>
      <w:r w:rsidR="00593EDA" w:rsidRPr="00593EDA">
        <w:rPr>
          <w:rStyle w:val="libAlaemChar"/>
          <w:rFonts w:hint="cs"/>
          <w:rtl/>
        </w:rPr>
        <w:t>صلى‌الله‌عليه‌وآله</w:t>
      </w:r>
      <w:r>
        <w:rPr>
          <w:rtl/>
        </w:rPr>
        <w:t xml:space="preserve"> ، فذكر انّه كان يكبّر كلّما رفع وكلّما وضع</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أقول : يظهر من هذا وشبهه انّ صورة صلاته </w:t>
      </w:r>
      <w:r w:rsidR="00593EDA" w:rsidRPr="00593EDA">
        <w:rPr>
          <w:rStyle w:val="libAlaemChar"/>
          <w:rFonts w:hint="cs"/>
          <w:rtl/>
        </w:rPr>
        <w:t>صلى‌الله‌عليه‌وآله</w:t>
      </w:r>
      <w:r>
        <w:rPr>
          <w:rtl/>
        </w:rPr>
        <w:t xml:space="preserve"> لم تبق معمولاً بها عند المسلمين ، فقد طرأ عليها بعض التغييرات ، وهي تتكرّر كلّ يوم خمس مرات ، فكيف بسائر العبادات.</w:t>
      </w:r>
    </w:p>
    <w:p w:rsidR="00F40ABA" w:rsidRDefault="00F40ABA" w:rsidP="00F40ABA">
      <w:pPr>
        <w:pStyle w:val="Heading1Center"/>
        <w:rPr>
          <w:rtl/>
        </w:rPr>
      </w:pPr>
      <w:bookmarkStart w:id="93" w:name="_Toc250045025"/>
      <w:bookmarkStart w:id="94" w:name="_Toc404085197"/>
      <w:r>
        <w:rPr>
          <w:rtl/>
        </w:rPr>
        <w:t>الفئة الباغية النارية</w:t>
      </w:r>
      <w:bookmarkEnd w:id="93"/>
      <w:bookmarkEnd w:id="94"/>
    </w:p>
    <w:p w:rsidR="00F40ABA" w:rsidRDefault="00F40ABA" w:rsidP="002565FE">
      <w:pPr>
        <w:pStyle w:val="libNormal"/>
        <w:rPr>
          <w:rtl/>
        </w:rPr>
      </w:pPr>
      <w:r>
        <w:rPr>
          <w:rtl/>
        </w:rPr>
        <w:t xml:space="preserve">( </w:t>
      </w:r>
      <w:r w:rsidRPr="00E31B3E">
        <w:rPr>
          <w:rtl/>
        </w:rPr>
        <w:t>115</w:t>
      </w:r>
      <w:r>
        <w:rPr>
          <w:rtl/>
        </w:rPr>
        <w:t xml:space="preserve"> ) عن أبي سعيد في بناء المسجد ... كنا نحمل لبنة لبنة وعمار لبنتين لبنتين ، فرآه النبي </w:t>
      </w:r>
      <w:r w:rsidR="00593EDA" w:rsidRPr="00593EDA">
        <w:rPr>
          <w:rStyle w:val="libAlaemChar"/>
          <w:rFonts w:hint="cs"/>
          <w:rtl/>
        </w:rPr>
        <w:t>صلى‌الله‌عليه‌وآله</w:t>
      </w:r>
      <w:r>
        <w:rPr>
          <w:rtl/>
        </w:rPr>
        <w:t xml:space="preserve"> فينفض التراب عنه ، ويقول : « ويح عمار تقتله الفئة الباغية ، يدعوهم الى الجنة ويدعونه الى النار » </w:t>
      </w:r>
    </w:p>
    <w:p w:rsidR="00F40ABA" w:rsidRDefault="00F40ABA" w:rsidP="002565FE">
      <w:pPr>
        <w:pStyle w:val="libNormal"/>
        <w:rPr>
          <w:rtl/>
        </w:rPr>
      </w:pPr>
      <w:r>
        <w:rPr>
          <w:rtl/>
        </w:rPr>
        <w:t>قال : يقول عمار : اعوذ بالله من الفتن</w:t>
      </w:r>
      <w:r w:rsidRPr="00643D22">
        <w:rPr>
          <w:rStyle w:val="libFootnotenumChar"/>
          <w:rtl/>
        </w:rPr>
        <w:t xml:space="preserve"> (2)</w:t>
      </w:r>
      <w:r w:rsidRPr="008A76F4">
        <w:rPr>
          <w:rtl/>
        </w:rPr>
        <w:t>.</w:t>
      </w:r>
    </w:p>
    <w:p w:rsidR="00F40ABA" w:rsidRDefault="00F40ABA" w:rsidP="002565FE">
      <w:pPr>
        <w:pStyle w:val="libNormal"/>
        <w:rPr>
          <w:rtl/>
        </w:rPr>
      </w:pPr>
      <w:r>
        <w:rPr>
          <w:rtl/>
        </w:rPr>
        <w:t>أقول : فعلي واصحابه هم الداعون الى الجنة فهم على حق ، ومعاوية واصحابه هم الفئة الباغية الداعون الى النار فهم على باطل ، ثم ان الداعي الى النار لا يكون في الجنة.</w:t>
      </w:r>
    </w:p>
    <w:p w:rsidR="00F40ABA" w:rsidRDefault="00F40ABA" w:rsidP="00F40ABA">
      <w:pPr>
        <w:pStyle w:val="Heading1Center"/>
        <w:rPr>
          <w:rtl/>
        </w:rPr>
      </w:pPr>
      <w:bookmarkStart w:id="95" w:name="_Toc250045026"/>
      <w:bookmarkStart w:id="96" w:name="_Toc404085198"/>
      <w:r>
        <w:rPr>
          <w:rtl/>
        </w:rPr>
        <w:t>قاعدة من ادرك ركعة</w:t>
      </w:r>
      <w:bookmarkEnd w:id="95"/>
      <w:bookmarkEnd w:id="96"/>
    </w:p>
    <w:p w:rsidR="00F40ABA" w:rsidRDefault="00F40ABA" w:rsidP="002565FE">
      <w:pPr>
        <w:pStyle w:val="libNormal"/>
        <w:rPr>
          <w:rtl/>
        </w:rPr>
      </w:pPr>
      <w:r>
        <w:rPr>
          <w:rtl/>
        </w:rPr>
        <w:t xml:space="preserve">( </w:t>
      </w:r>
      <w:r w:rsidRPr="00E31B3E">
        <w:rPr>
          <w:rtl/>
        </w:rPr>
        <w:t>116</w:t>
      </w:r>
      <w:r>
        <w:rPr>
          <w:rtl/>
        </w:rPr>
        <w:t xml:space="preserve"> ) عن أبي هريرة عنه </w:t>
      </w:r>
      <w:r w:rsidR="00593EDA" w:rsidRPr="00593EDA">
        <w:rPr>
          <w:rStyle w:val="libAlaemChar"/>
          <w:rFonts w:hint="cs"/>
          <w:rtl/>
        </w:rPr>
        <w:t>صلى‌الله‌عليه‌وآله</w:t>
      </w:r>
      <w:r>
        <w:rPr>
          <w:rtl/>
        </w:rPr>
        <w:t xml:space="preserve"> : « من ادرك ركعة من الصلاة فقد أدرك الصلاة</w:t>
      </w:r>
      <w:r>
        <w:rPr>
          <w:rFonts w:hint="cs"/>
          <w:rtl/>
        </w:rPr>
        <w:t xml:space="preserve"> </w:t>
      </w:r>
      <w:r>
        <w:rPr>
          <w:rtl/>
        </w:rPr>
        <w:t xml:space="preserve">» </w:t>
      </w:r>
      <w:r w:rsidRPr="00643D22">
        <w:rPr>
          <w:rStyle w:val="libFootnotenumChar"/>
          <w:rtl/>
        </w:rPr>
        <w:t>(3)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751 ، ولا حظ صلاة أبي هريرة وقوله في آخرها ( 752 ) ، وقريب من هذا رواية مطرف ( 753 ).</w:t>
      </w:r>
    </w:p>
    <w:p w:rsidR="00F40ABA" w:rsidRDefault="00F40ABA" w:rsidP="00643D22">
      <w:pPr>
        <w:pStyle w:val="libFootnote0"/>
        <w:rPr>
          <w:rtl/>
        </w:rPr>
      </w:pPr>
      <w:r>
        <w:rPr>
          <w:rtl/>
        </w:rPr>
        <w:t>(2) صحيح البخاري رقم 436 ، وانظر صحيح مسلم 18 : 39 وعن أُم سلمة أيضاً عن النبي ( ص ) 18 : 41.</w:t>
      </w:r>
    </w:p>
    <w:p w:rsidR="00F40ABA" w:rsidRDefault="00F40ABA" w:rsidP="00643D22">
      <w:pPr>
        <w:pStyle w:val="libFootnote0"/>
        <w:rPr>
          <w:rtl/>
        </w:rPr>
      </w:pPr>
      <w:r>
        <w:rPr>
          <w:rtl/>
        </w:rPr>
        <w:t>(3) صحيح البخاري رقم 555 وانظر 554.</w:t>
      </w:r>
    </w:p>
    <w:p w:rsidR="00F40ABA" w:rsidRDefault="00F40ABA" w:rsidP="00F40ABA">
      <w:pPr>
        <w:pStyle w:val="Heading1Center"/>
        <w:rPr>
          <w:rtl/>
        </w:rPr>
      </w:pPr>
      <w:r>
        <w:rPr>
          <w:rtl/>
        </w:rPr>
        <w:br w:type="page"/>
      </w:r>
      <w:bookmarkStart w:id="97" w:name="_Toc250045027"/>
      <w:bookmarkStart w:id="98" w:name="_Toc404085199"/>
      <w:r>
        <w:rPr>
          <w:rtl/>
        </w:rPr>
        <w:lastRenderedPageBreak/>
        <w:t>النبي ما صلّى العصر!</w:t>
      </w:r>
      <w:bookmarkEnd w:id="97"/>
      <w:bookmarkEnd w:id="98"/>
    </w:p>
    <w:p w:rsidR="00F40ABA" w:rsidRDefault="00F40ABA" w:rsidP="002565FE">
      <w:pPr>
        <w:pStyle w:val="libNormal"/>
        <w:rPr>
          <w:rtl/>
        </w:rPr>
      </w:pPr>
      <w:r>
        <w:rPr>
          <w:rtl/>
        </w:rPr>
        <w:t>عن جابر : انّ عمر بن الخطاب جاء يوم الخندق بعدما غربت الشمس ، فجعل يسبّ كفار قريش قال : يا رسول الله ما كدت أُصلّي العصر حتى كادت الشمس تغرب.</w:t>
      </w:r>
    </w:p>
    <w:p w:rsidR="00F40ABA" w:rsidRDefault="00F40ABA" w:rsidP="002565FE">
      <w:pPr>
        <w:pStyle w:val="libNormal"/>
        <w:rPr>
          <w:rtl/>
        </w:rPr>
      </w:pPr>
      <w:r>
        <w:rPr>
          <w:rtl/>
        </w:rPr>
        <w:t xml:space="preserve">قال النبي </w:t>
      </w:r>
      <w:r w:rsidR="00593EDA" w:rsidRPr="00593EDA">
        <w:rPr>
          <w:rStyle w:val="libAlaemChar"/>
          <w:rFonts w:hint="cs"/>
          <w:rtl/>
        </w:rPr>
        <w:t>صلى‌الله‌عليه‌وآله</w:t>
      </w:r>
      <w:r>
        <w:rPr>
          <w:rtl/>
        </w:rPr>
        <w:t xml:space="preserve"> : « والله ما صلّيتها ... » فصلّى العصر بعدما غربت الشمس</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والحديث غير قابل للتصديق في حقه </w:t>
      </w:r>
      <w:r w:rsidR="00593EDA" w:rsidRPr="00593EDA">
        <w:rPr>
          <w:rStyle w:val="libAlaemChar"/>
          <w:rFonts w:hint="cs"/>
          <w:rtl/>
        </w:rPr>
        <w:t>صلى‌الله‌عليه‌وآله</w:t>
      </w:r>
      <w:r>
        <w:rPr>
          <w:rtl/>
        </w:rPr>
        <w:t xml:space="preserve"> لاَن للصلوات مراتب اضطرارية ، وقد نقل مسلم في كتابه عن عبدالله بن عمر انّه يومئ ايماء. ويظهر من الحديث انّ جمعاً من الصحابة لم يصلّوا العصر يومئذ.</w:t>
      </w:r>
    </w:p>
    <w:p w:rsidR="00F40ABA" w:rsidRDefault="00F40ABA" w:rsidP="002565FE">
      <w:pPr>
        <w:pStyle w:val="libNormal"/>
        <w:rPr>
          <w:rtl/>
        </w:rPr>
      </w:pPr>
      <w:r>
        <w:rPr>
          <w:rtl/>
        </w:rPr>
        <w:t>وفي رواية عن جابر انّ عمر قال : ما كدت أُصلّي العصر ـ أي يوم الخندق ـ حتى غربت ، قال : فنزلنا فصلّى بعدما غربت الشمس</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يظهر منها انّ عمر وحده لم يصلّ العصر ، ولا يبعد صحته ، وان الرواية الاَُولى مجعولة كجعل ما يدلّ في غير البخاري انّه </w:t>
      </w:r>
      <w:r w:rsidR="00593EDA" w:rsidRPr="00593EDA">
        <w:rPr>
          <w:rStyle w:val="libAlaemChar"/>
          <w:rFonts w:hint="cs"/>
          <w:rtl/>
        </w:rPr>
        <w:t>صلى‌الله‌عليه‌وآله</w:t>
      </w:r>
      <w:r>
        <w:rPr>
          <w:rtl/>
        </w:rPr>
        <w:t xml:space="preserve"> ترك أربع صلوات.</w:t>
      </w:r>
    </w:p>
    <w:p w:rsidR="00F40ABA" w:rsidRDefault="00F40ABA" w:rsidP="00F40ABA">
      <w:pPr>
        <w:pStyle w:val="Heading1Center"/>
        <w:rPr>
          <w:rtl/>
        </w:rPr>
      </w:pPr>
      <w:bookmarkStart w:id="99" w:name="_Toc250045028"/>
      <w:bookmarkStart w:id="100" w:name="_Toc404085200"/>
      <w:r>
        <w:rPr>
          <w:rtl/>
        </w:rPr>
        <w:t>الجلوس قبل القيام</w:t>
      </w:r>
      <w:bookmarkEnd w:id="99"/>
      <w:bookmarkEnd w:id="100"/>
    </w:p>
    <w:p w:rsidR="00F40ABA" w:rsidRDefault="00F40ABA" w:rsidP="002565FE">
      <w:pPr>
        <w:pStyle w:val="libNormal"/>
        <w:rPr>
          <w:rtl/>
        </w:rPr>
      </w:pPr>
      <w:r w:rsidRPr="00CC6FE3">
        <w:rPr>
          <w:rtl/>
        </w:rPr>
        <w:t xml:space="preserve">( 117 ) عن مالك </w:t>
      </w:r>
      <w:r>
        <w:rPr>
          <w:rtl/>
        </w:rPr>
        <w:t>...</w:t>
      </w:r>
      <w:r w:rsidRPr="00CC6FE3">
        <w:rPr>
          <w:rtl/>
        </w:rPr>
        <w:t xml:space="preserve"> يجلس إذا رفع رأسه من السجود قبل ان ينهض في</w:t>
      </w:r>
      <w:r>
        <w:rPr>
          <w:rtl/>
        </w:rPr>
        <w:t xml:space="preserve"> الركعة الاَُولى</w:t>
      </w:r>
      <w:r w:rsidRPr="00643D22">
        <w:rPr>
          <w:rStyle w:val="libFootnotenumChar"/>
          <w:rtl/>
        </w:rPr>
        <w:t xml:space="preserve"> (3)</w:t>
      </w:r>
      <w:r w:rsidRPr="008A76F4">
        <w:rPr>
          <w:rtl/>
        </w:rPr>
        <w:t>.</w:t>
      </w:r>
    </w:p>
    <w:p w:rsidR="00F40ABA" w:rsidRDefault="00F40ABA" w:rsidP="00F40ABA">
      <w:pPr>
        <w:pStyle w:val="Heading1Center"/>
        <w:rPr>
          <w:rtl/>
        </w:rPr>
      </w:pPr>
      <w:bookmarkStart w:id="101" w:name="_Toc250045029"/>
      <w:bookmarkStart w:id="102" w:name="_Toc404085201"/>
      <w:r>
        <w:rPr>
          <w:rtl/>
        </w:rPr>
        <w:t>اقتداء امام بآخر في صلاته واحدة</w:t>
      </w:r>
      <w:bookmarkEnd w:id="101"/>
      <w:bookmarkEnd w:id="102"/>
    </w:p>
    <w:p w:rsidR="00F40ABA" w:rsidRDefault="00F40ABA" w:rsidP="002565FE">
      <w:pPr>
        <w:pStyle w:val="libNormal"/>
        <w:rPr>
          <w:rtl/>
        </w:rPr>
      </w:pPr>
      <w:r w:rsidRPr="00CC6FE3">
        <w:rPr>
          <w:rtl/>
        </w:rPr>
        <w:t xml:space="preserve">( 118 ) عن عائشة </w:t>
      </w:r>
      <w:r>
        <w:rPr>
          <w:rtl/>
        </w:rPr>
        <w:t>...</w:t>
      </w:r>
      <w:r w:rsidRPr="00CC6FE3">
        <w:rPr>
          <w:rtl/>
        </w:rPr>
        <w:t xml:space="preserve"> فأجلساه الى جنب أبي بكر ، قال : فجعل أبو بكر</w:t>
      </w:r>
      <w:r>
        <w:rPr>
          <w:rtl/>
        </w:rPr>
        <w:t xml:space="preserve"> يصلّي وهو يأتم بصلاة النبي ، والناس بصلاة أبي بكر والنبي </w:t>
      </w:r>
      <w:r w:rsidR="00593EDA" w:rsidRPr="00593EDA">
        <w:rPr>
          <w:rStyle w:val="libAlaemChar"/>
          <w:rFonts w:hint="cs"/>
          <w:rtl/>
        </w:rPr>
        <w:t>صلى‌الله‌عليه‌وآله</w:t>
      </w:r>
      <w:r>
        <w:rPr>
          <w:rtl/>
        </w:rPr>
        <w:t xml:space="preserve"> قاعد</w:t>
      </w:r>
      <w:r w:rsidRPr="00643D22">
        <w:rPr>
          <w:rStyle w:val="libFootnotenumChar"/>
          <w:rtl/>
        </w:rPr>
        <w:t xml:space="preserve"> (4)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571.</w:t>
      </w:r>
    </w:p>
    <w:p w:rsidR="00F40ABA" w:rsidRDefault="00F40ABA" w:rsidP="00643D22">
      <w:pPr>
        <w:pStyle w:val="libFootnote0"/>
        <w:rPr>
          <w:rtl/>
        </w:rPr>
      </w:pPr>
      <w:r>
        <w:rPr>
          <w:rtl/>
        </w:rPr>
        <w:t>(2) صحيح البخاري رقم 513.</w:t>
      </w:r>
    </w:p>
    <w:p w:rsidR="00F40ABA" w:rsidRDefault="00F40ABA" w:rsidP="00643D22">
      <w:pPr>
        <w:pStyle w:val="libFootnote0"/>
        <w:rPr>
          <w:rtl/>
        </w:rPr>
      </w:pPr>
      <w:r>
        <w:rPr>
          <w:rtl/>
        </w:rPr>
        <w:t>(3) صحيح البخاري رقم 645 كتاب الجماعة والامامة.</w:t>
      </w:r>
    </w:p>
    <w:p w:rsidR="00F40ABA" w:rsidRDefault="00F40ABA" w:rsidP="00643D22">
      <w:pPr>
        <w:pStyle w:val="libFootnote0"/>
        <w:rPr>
          <w:rtl/>
        </w:rPr>
      </w:pPr>
      <w:r>
        <w:rPr>
          <w:rtl/>
        </w:rPr>
        <w:t xml:space="preserve">(4) صحيح البخاري رقم 655 ، وقد صرّح في حديث آخر برقم 681 : فكان أبو بكر </w:t>
      </w:r>
    </w:p>
    <w:p w:rsidR="00F40ABA" w:rsidRDefault="00F40ABA" w:rsidP="002565FE">
      <w:pPr>
        <w:pStyle w:val="libNormal"/>
        <w:rPr>
          <w:rtl/>
        </w:rPr>
      </w:pPr>
      <w:r>
        <w:rPr>
          <w:rtl/>
        </w:rPr>
        <w:br w:type="page"/>
      </w:r>
      <w:r>
        <w:rPr>
          <w:rtl/>
        </w:rPr>
        <w:lastRenderedPageBreak/>
        <w:t xml:space="preserve">أقول : في الرواية سؤالان أحدهما : انّه لِمَ لم يقتد الناس كلّهم بصلاته؟ وكيف علمت عائشة انّهم اقتدوا بأبيها لا به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وثانيهما : انّ الواجب على أبي بكر ان يقتدي جالساً لا قائماً ، فان عائشة نفسها روت انّه </w:t>
      </w:r>
      <w:r w:rsidR="00593EDA" w:rsidRPr="00593EDA">
        <w:rPr>
          <w:rStyle w:val="libAlaemChar"/>
          <w:rFonts w:hint="cs"/>
          <w:rtl/>
        </w:rPr>
        <w:t>صلى‌الله‌عليه‌وآله</w:t>
      </w:r>
      <w:r>
        <w:rPr>
          <w:rtl/>
        </w:rPr>
        <w:t xml:space="preserve"> صلّى جالساً ( لمرض ) وصلّى وراء قوم قياماً ، فاشار اليهم ان اجلسوا ، فلما ان انصرف قال : « انّما جعل الامام ليؤتم به ... وإذا صلّى جالساً فصلوا جلوساً » ويدلّ عليه حديث انس</w:t>
      </w:r>
      <w:r w:rsidRPr="00643D22">
        <w:rPr>
          <w:rStyle w:val="libFootnotenumChar"/>
          <w:rtl/>
        </w:rPr>
        <w:t xml:space="preserve"> (1) </w:t>
      </w:r>
      <w:r>
        <w:rPr>
          <w:rtl/>
        </w:rPr>
        <w:t>، وحديث أبي هريرة</w:t>
      </w:r>
      <w:r w:rsidRPr="00643D22">
        <w:rPr>
          <w:rStyle w:val="libFootnotenumChar"/>
          <w:rtl/>
        </w:rPr>
        <w:t xml:space="preserve"> (2)</w:t>
      </w:r>
      <w:r w:rsidRPr="008A76F4">
        <w:rPr>
          <w:rtl/>
        </w:rPr>
        <w:t>.</w:t>
      </w:r>
    </w:p>
    <w:p w:rsidR="00F40ABA" w:rsidRDefault="00F40ABA" w:rsidP="002565FE">
      <w:pPr>
        <w:pStyle w:val="libNormal"/>
        <w:rPr>
          <w:rtl/>
        </w:rPr>
      </w:pPr>
      <w:r>
        <w:rPr>
          <w:rtl/>
        </w:rPr>
        <w:t>لكن في حديث آخر عن عائشة : فتأخّر أبو بكر رضي الله عنه وقعد النبي الى جنبه وأبو بكر يسمع الناس التكبير</w:t>
      </w:r>
      <w:r w:rsidRPr="00643D22">
        <w:rPr>
          <w:rStyle w:val="libFootnotenumChar"/>
          <w:rtl/>
        </w:rPr>
        <w:t xml:space="preserve"> (3)</w:t>
      </w:r>
      <w:r w:rsidRPr="008A76F4">
        <w:rPr>
          <w:rtl/>
        </w:rPr>
        <w:t>.</w:t>
      </w:r>
    </w:p>
    <w:p w:rsidR="00F40ABA" w:rsidRDefault="00F40ABA" w:rsidP="002565FE">
      <w:pPr>
        <w:pStyle w:val="libNormal"/>
        <w:rPr>
          <w:rtl/>
        </w:rPr>
      </w:pPr>
      <w:r>
        <w:rPr>
          <w:rtl/>
        </w:rPr>
        <w:t>فيظهر منه : انّ أبا بكر لم يكن اماماً بل مقتدياً ومكبراً ، فهذا ينافي بقية الاَحاديث. ثم انّ المستفاد من بعض الروايات انّ النبي وجد خفة في أول صلاة صلاها أبو بكر ، فذهب للصلاة. ومن بعضها الآخر انّه في غير الصلاة الاَُولى.</w:t>
      </w:r>
    </w:p>
    <w:p w:rsidR="00F40ABA" w:rsidRDefault="00F40ABA" w:rsidP="002565FE">
      <w:pPr>
        <w:pStyle w:val="libNormal"/>
        <w:rPr>
          <w:rtl/>
        </w:rPr>
      </w:pPr>
      <w:r>
        <w:rPr>
          <w:rtl/>
        </w:rPr>
        <w:t xml:space="preserve">وعلى كلّ لم ينقل انّ أبا بكر بكى في صلاته لاَجل انّه رجل رقيق القلب ، وانّه اسيف ، وانّه لا يسمع الناس من البكاء كما تدّعي عائشة ، فسبحان الله من عاطفة البنت لاَبيها.وأيٍّ كان السبب فانّ في اقامة النبي أبا بكر للصلاة وامامته للمصلين غموضاً؛ لاختلاف الاَحاديث فيها بحيث يفهم نفوذ السياسة فيها ، وسنذكر في ما يأتي أيضاً بعض قصتها.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 xml:space="preserve">يصلّي قائماً وكان رسول الله يصلّي قاعداً يقتدي أبو بكر بصلاة رسول الله ، والناس مقتدون بصلاة أبي بكر </w:t>
      </w:r>
      <w:r w:rsidR="00906951" w:rsidRPr="00906951">
        <w:rPr>
          <w:rStyle w:val="libAlaemChar"/>
          <w:rFonts w:hint="cs"/>
          <w:rtl/>
        </w:rPr>
        <w:t>رضي‌الله‌عنه</w:t>
      </w:r>
      <w:r>
        <w:rPr>
          <w:rtl/>
        </w:rPr>
        <w:t>.</w:t>
      </w:r>
    </w:p>
    <w:p w:rsidR="00F40ABA" w:rsidRDefault="00F40ABA" w:rsidP="00643D22">
      <w:pPr>
        <w:pStyle w:val="libFootnote0"/>
        <w:rPr>
          <w:rtl/>
        </w:rPr>
      </w:pPr>
      <w:r>
        <w:rPr>
          <w:rtl/>
        </w:rPr>
        <w:t>(1) صحيح البخاري رقم 656 و657.</w:t>
      </w:r>
    </w:p>
    <w:p w:rsidR="00F40ABA" w:rsidRDefault="00F40ABA" w:rsidP="00643D22">
      <w:pPr>
        <w:pStyle w:val="libFootnote0"/>
        <w:rPr>
          <w:rtl/>
        </w:rPr>
      </w:pPr>
      <w:r>
        <w:rPr>
          <w:rtl/>
        </w:rPr>
        <w:t>(2) صحيح البخاري رقم 689.</w:t>
      </w:r>
    </w:p>
    <w:p w:rsidR="00F40ABA" w:rsidRDefault="00F40ABA" w:rsidP="00643D22">
      <w:pPr>
        <w:pStyle w:val="libFootnote0"/>
        <w:rPr>
          <w:rtl/>
        </w:rPr>
      </w:pPr>
      <w:r>
        <w:rPr>
          <w:rtl/>
        </w:rPr>
        <w:t>(3) صحيح البخاري رقم 680.</w:t>
      </w:r>
      <w:r>
        <w:rPr>
          <w:rtl/>
        </w:rPr>
        <w:cr/>
      </w:r>
    </w:p>
    <w:p w:rsidR="00F40ABA" w:rsidRDefault="00F40ABA" w:rsidP="00643D22">
      <w:pPr>
        <w:pStyle w:val="libFootnote0"/>
        <w:rPr>
          <w:rtl/>
        </w:rPr>
      </w:pPr>
    </w:p>
    <w:p w:rsidR="00F40ABA" w:rsidRDefault="00F40ABA" w:rsidP="00F40ABA">
      <w:pPr>
        <w:pStyle w:val="Heading1Center"/>
        <w:rPr>
          <w:rtl/>
        </w:rPr>
      </w:pPr>
      <w:r>
        <w:rPr>
          <w:rtl/>
        </w:rPr>
        <w:br w:type="page"/>
      </w:r>
      <w:bookmarkStart w:id="103" w:name="_Toc250045030"/>
      <w:bookmarkStart w:id="104" w:name="_Toc404085202"/>
      <w:r>
        <w:rPr>
          <w:rtl/>
        </w:rPr>
        <w:lastRenderedPageBreak/>
        <w:t>النهي عن صلاة رمضان جماعة</w:t>
      </w:r>
      <w:bookmarkEnd w:id="103"/>
      <w:bookmarkEnd w:id="104"/>
    </w:p>
    <w:p w:rsidR="00F40ABA" w:rsidRDefault="00F40ABA" w:rsidP="002565FE">
      <w:pPr>
        <w:pStyle w:val="libNormal"/>
        <w:rPr>
          <w:rtl/>
        </w:rPr>
      </w:pPr>
      <w:r>
        <w:rPr>
          <w:rtl/>
        </w:rPr>
        <w:t xml:space="preserve">( 119 ) عن زيد بن ثابت : انّ رسول الله اتخذ حجرة ـ قال : حسبت انّه قال من حصير ـ في رمضان فصلّى فيها ليالي ، فصلّى بصلاته ناس من اصحابه ، فلّما علم بهم جعل يقعد فخرج اليهم فقال : « قد عرفت الذي رأيت من صنيعكم فصلّوا أيّها الناس في بيوتكم ، فانّ أفضل الصلاة صلاة المرأة إلاّ المكتوبة » </w:t>
      </w:r>
      <w:r w:rsidRPr="00643D22">
        <w:rPr>
          <w:rStyle w:val="libFootnotenumChar"/>
          <w:rtl/>
        </w:rPr>
        <w:t>(1)</w:t>
      </w:r>
      <w:r w:rsidRPr="008A76F4">
        <w:rPr>
          <w:rtl/>
        </w:rPr>
        <w:t>.</w:t>
      </w:r>
    </w:p>
    <w:p w:rsidR="00F40ABA" w:rsidRDefault="00F40ABA" w:rsidP="002565FE">
      <w:pPr>
        <w:pStyle w:val="libNormal"/>
        <w:rPr>
          <w:rtl/>
        </w:rPr>
      </w:pPr>
      <w:r>
        <w:rPr>
          <w:rtl/>
        </w:rPr>
        <w:t xml:space="preserve">( 120 ) وعن عائشة انّها قالت ـ في جواب من سألها كيف كانت صلاة رسول الله </w:t>
      </w:r>
      <w:r w:rsidR="00593EDA" w:rsidRPr="00593EDA">
        <w:rPr>
          <w:rStyle w:val="libAlaemChar"/>
          <w:rFonts w:hint="cs"/>
          <w:rtl/>
        </w:rPr>
        <w:t>صلى‌الله‌عليه‌وآله</w:t>
      </w:r>
      <w:r>
        <w:rPr>
          <w:rtl/>
        </w:rPr>
        <w:t xml:space="preserve"> في رمضان؟ ـ : ما كان رسول الله </w:t>
      </w:r>
      <w:r w:rsidR="00593EDA" w:rsidRPr="00593EDA">
        <w:rPr>
          <w:rStyle w:val="libAlaemChar"/>
          <w:rFonts w:hint="cs"/>
          <w:rtl/>
        </w:rPr>
        <w:t>صلى‌الله‌عليه‌وآله</w:t>
      </w:r>
      <w:r>
        <w:rPr>
          <w:rtl/>
        </w:rPr>
        <w:t xml:space="preserve"> يزيد في رمضان ولا في غيره على أحدى عشرة ركعة ... </w:t>
      </w:r>
      <w:r w:rsidRPr="00643D22">
        <w:rPr>
          <w:rStyle w:val="libFootnotenumChar"/>
          <w:rtl/>
        </w:rPr>
        <w:t xml:space="preserve">(2) </w:t>
      </w:r>
    </w:p>
    <w:p w:rsidR="00F40ABA" w:rsidRDefault="00F40ABA" w:rsidP="002565FE">
      <w:pPr>
        <w:pStyle w:val="libNormal"/>
        <w:rPr>
          <w:rtl/>
        </w:rPr>
      </w:pPr>
      <w:r>
        <w:rPr>
          <w:rtl/>
        </w:rPr>
        <w:t xml:space="preserve">أقول : الرواية مجعولة ، فانّها تخالف كلّ ما ورد في صلاته </w:t>
      </w:r>
      <w:r w:rsidR="00593EDA" w:rsidRPr="00593EDA">
        <w:rPr>
          <w:rStyle w:val="libAlaemChar"/>
          <w:rFonts w:hint="cs"/>
          <w:rtl/>
        </w:rPr>
        <w:t>صلى‌الله‌عليه‌وآله</w:t>
      </w:r>
      <w:r>
        <w:rPr>
          <w:rtl/>
        </w:rPr>
        <w:t xml:space="preserve"> لنوافل رمضان.</w:t>
      </w:r>
    </w:p>
    <w:p w:rsidR="00F40ABA" w:rsidRDefault="00F40ABA" w:rsidP="00F40ABA">
      <w:pPr>
        <w:pStyle w:val="Heading1Center"/>
        <w:rPr>
          <w:rtl/>
        </w:rPr>
      </w:pPr>
      <w:bookmarkStart w:id="105" w:name="_Toc250045031"/>
      <w:bookmarkStart w:id="106" w:name="_Toc404085203"/>
      <w:r>
        <w:rPr>
          <w:rtl/>
        </w:rPr>
        <w:t>الاعتدال بعد الركوع وبعد السجود</w:t>
      </w:r>
      <w:bookmarkEnd w:id="105"/>
      <w:bookmarkEnd w:id="106"/>
    </w:p>
    <w:p w:rsidR="00F40ABA" w:rsidRDefault="00F40ABA" w:rsidP="002565FE">
      <w:pPr>
        <w:pStyle w:val="libNormal"/>
        <w:rPr>
          <w:rtl/>
        </w:rPr>
      </w:pPr>
      <w:r>
        <w:rPr>
          <w:rtl/>
        </w:rPr>
        <w:t xml:space="preserve">( 121 ) عن أبي هريرة في حديث عنه </w:t>
      </w:r>
      <w:r w:rsidR="00593EDA" w:rsidRPr="00593EDA">
        <w:rPr>
          <w:rStyle w:val="libAlaemChar"/>
          <w:rFonts w:hint="cs"/>
          <w:rtl/>
        </w:rPr>
        <w:t>صلى‌الله‌عليه‌وآله</w:t>
      </w:r>
      <w:r>
        <w:rPr>
          <w:rtl/>
        </w:rPr>
        <w:t xml:space="preserve"> : « ... ثم اركع حتّى تطمئن راكعاً ، ثم ارفع حتّى تعتدل قائماً ثم اسجد حتّى تطمئن ساجداً ثم ارفع حتّى تطمئن جالساً ... ثم افعل ذلك في صلاتك كلها » </w:t>
      </w:r>
      <w:r w:rsidRPr="00643D22">
        <w:rPr>
          <w:rStyle w:val="libFootnotenumChar"/>
          <w:rtl/>
        </w:rPr>
        <w:t>(3)</w:t>
      </w:r>
      <w:r w:rsidRPr="008A76F4">
        <w:rPr>
          <w:rtl/>
        </w:rPr>
        <w:t>.</w:t>
      </w:r>
    </w:p>
    <w:p w:rsidR="00F40ABA" w:rsidRDefault="00F40ABA" w:rsidP="002565FE">
      <w:pPr>
        <w:pStyle w:val="libNormal"/>
        <w:rPr>
          <w:rtl/>
        </w:rPr>
      </w:pPr>
      <w:r>
        <w:rPr>
          <w:rtl/>
        </w:rPr>
        <w:t>وفي حديث انس : وإذا رفع رأسه قام حتّى نقول قد نسي</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وعن البراء : كان ركوع النبي </w:t>
      </w:r>
      <w:r w:rsidR="00593EDA" w:rsidRPr="00593EDA">
        <w:rPr>
          <w:rStyle w:val="libAlaemChar"/>
          <w:rFonts w:hint="cs"/>
          <w:rtl/>
        </w:rPr>
        <w:t>صلى‌الله‌عليه‌وآله</w:t>
      </w:r>
      <w:r>
        <w:rPr>
          <w:rtl/>
        </w:rPr>
        <w:t xml:space="preserve"> وسجوده ، وإذا رفع رأسه من الركوع </w:t>
      </w:r>
    </w:p>
    <w:p w:rsidR="00F40ABA" w:rsidRDefault="00F40ABA" w:rsidP="00643D22">
      <w:pPr>
        <w:pStyle w:val="libFootnote0"/>
        <w:rPr>
          <w:rtl/>
        </w:rPr>
      </w:pPr>
      <w:r>
        <w:rPr>
          <w:rtl/>
        </w:rPr>
        <w:t>____________</w:t>
      </w:r>
    </w:p>
    <w:p w:rsidR="00F40ABA" w:rsidRDefault="00F40ABA" w:rsidP="00643D22">
      <w:pPr>
        <w:pStyle w:val="libFootnote0"/>
        <w:rPr>
          <w:rtl/>
        </w:rPr>
      </w:pPr>
      <w:r>
        <w:rPr>
          <w:rtl/>
        </w:rPr>
        <w:t>(1) صحيح البخاري رقم 698 ، وانظر حديث عائشة رقم 1077.</w:t>
      </w:r>
    </w:p>
    <w:p w:rsidR="00F40ABA" w:rsidRDefault="00F40ABA" w:rsidP="00643D22">
      <w:pPr>
        <w:pStyle w:val="libFootnote0"/>
        <w:rPr>
          <w:rtl/>
        </w:rPr>
      </w:pPr>
      <w:r>
        <w:rPr>
          <w:rtl/>
        </w:rPr>
        <w:t>(2) صحيح البخاري رقم 1097 كتاب التهجد.</w:t>
      </w:r>
    </w:p>
    <w:p w:rsidR="00F40ABA" w:rsidRDefault="00F40ABA" w:rsidP="00643D22">
      <w:pPr>
        <w:pStyle w:val="libFootnote0"/>
        <w:rPr>
          <w:rtl/>
        </w:rPr>
      </w:pPr>
      <w:r>
        <w:rPr>
          <w:rtl/>
        </w:rPr>
        <w:t>(3) صحيح البخاري رقم 760.</w:t>
      </w:r>
    </w:p>
    <w:p w:rsidR="00F40ABA" w:rsidRDefault="00F40ABA" w:rsidP="00643D22">
      <w:pPr>
        <w:pStyle w:val="libFootnote0"/>
        <w:rPr>
          <w:rtl/>
        </w:rPr>
      </w:pPr>
      <w:r>
        <w:rPr>
          <w:rtl/>
        </w:rPr>
        <w:t>(4) صحيح البخاري رقم 767.</w:t>
      </w:r>
    </w:p>
    <w:p w:rsidR="00F40ABA" w:rsidRDefault="00F40ABA" w:rsidP="002565FE">
      <w:pPr>
        <w:pStyle w:val="libNormal0"/>
        <w:rPr>
          <w:rtl/>
        </w:rPr>
      </w:pPr>
      <w:r>
        <w:rPr>
          <w:rtl/>
        </w:rPr>
        <w:br w:type="page"/>
      </w:r>
      <w:r>
        <w:rPr>
          <w:rtl/>
        </w:rPr>
        <w:lastRenderedPageBreak/>
        <w:t>وبين السجدتين قريباً من السواء</w:t>
      </w:r>
      <w:r w:rsidRPr="00643D22">
        <w:rPr>
          <w:rStyle w:val="libFootnotenumChar"/>
          <w:rtl/>
        </w:rPr>
        <w:t xml:space="preserve"> (1)</w:t>
      </w:r>
      <w:r w:rsidRPr="008A76F4">
        <w:rPr>
          <w:rtl/>
        </w:rPr>
        <w:t>.</w:t>
      </w:r>
    </w:p>
    <w:p w:rsidR="00F40ABA" w:rsidRDefault="00F40ABA" w:rsidP="00F40ABA">
      <w:pPr>
        <w:pStyle w:val="Heading1Center"/>
        <w:rPr>
          <w:rtl/>
        </w:rPr>
      </w:pPr>
      <w:bookmarkStart w:id="107" w:name="_Toc250045032"/>
      <w:bookmarkStart w:id="108" w:name="_Toc404085204"/>
      <w:r>
        <w:rPr>
          <w:rtl/>
        </w:rPr>
        <w:t>القنوت</w:t>
      </w:r>
      <w:bookmarkEnd w:id="107"/>
      <w:bookmarkEnd w:id="108"/>
    </w:p>
    <w:p w:rsidR="00F40ABA" w:rsidRDefault="00F40ABA" w:rsidP="002565FE">
      <w:pPr>
        <w:pStyle w:val="libNormal"/>
        <w:rPr>
          <w:rtl/>
        </w:rPr>
      </w:pPr>
      <w:r>
        <w:rPr>
          <w:rtl/>
        </w:rPr>
        <w:t xml:space="preserve">( </w:t>
      </w:r>
      <w:r w:rsidRPr="00396EB9">
        <w:rPr>
          <w:rtl/>
        </w:rPr>
        <w:t>122</w:t>
      </w:r>
      <w:r>
        <w:rPr>
          <w:rtl/>
        </w:rPr>
        <w:t xml:space="preserve"> ) عن أبي هريرة : لاَُقرأنّ صلاة النبي </w:t>
      </w:r>
      <w:r w:rsidR="00593EDA" w:rsidRPr="00593EDA">
        <w:rPr>
          <w:rStyle w:val="libAlaemChar"/>
          <w:rFonts w:hint="cs"/>
          <w:rtl/>
        </w:rPr>
        <w:t>صلى‌الله‌عليه‌وآله</w:t>
      </w:r>
      <w:r>
        <w:rPr>
          <w:rtl/>
        </w:rPr>
        <w:t xml:space="preserve"> ، فكان أبو هريرة رضي الله عنه يقنت في الركعة الاَُخرى من صلاة الظهر وصلاة العشاء وصلاة الصبح بعدما يقول : سمع الله لمن حمده ، فيدعو للمؤمنين ويلعن الكفار</w:t>
      </w:r>
      <w:r w:rsidRPr="00643D22">
        <w:rPr>
          <w:rStyle w:val="libFootnotenumChar"/>
          <w:rtl/>
        </w:rPr>
        <w:t xml:space="preserve"> (2) </w:t>
      </w:r>
      <w:r>
        <w:rPr>
          <w:rtl/>
        </w:rPr>
        <w:t xml:space="preserve">، وكان دعاؤه </w:t>
      </w:r>
      <w:r w:rsidR="00593EDA" w:rsidRPr="00593EDA">
        <w:rPr>
          <w:rStyle w:val="libAlaemChar"/>
          <w:rFonts w:hint="cs"/>
          <w:rtl/>
        </w:rPr>
        <w:t>صلى‌الله‌عليه‌وآله</w:t>
      </w:r>
      <w:r>
        <w:rPr>
          <w:rtl/>
        </w:rPr>
        <w:t xml:space="preserve"> على المخالفين له من مضر!</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396EB9">
        <w:rPr>
          <w:rtl/>
        </w:rPr>
        <w:t>123</w:t>
      </w:r>
      <w:r>
        <w:rPr>
          <w:rtl/>
        </w:rPr>
        <w:t xml:space="preserve"> ) وعن انس : كان القنوت في المغرب والفجر</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396EB9">
        <w:rPr>
          <w:rtl/>
        </w:rPr>
        <w:t>124</w:t>
      </w:r>
      <w:r>
        <w:rPr>
          <w:rtl/>
        </w:rPr>
        <w:t xml:space="preserve"> ) وعن محمّد : سئل أنس اقنت النبي </w:t>
      </w:r>
      <w:r w:rsidR="00593EDA" w:rsidRPr="00593EDA">
        <w:rPr>
          <w:rStyle w:val="libAlaemChar"/>
          <w:rFonts w:hint="cs"/>
          <w:rtl/>
        </w:rPr>
        <w:t>صلى‌الله‌عليه‌وآله</w:t>
      </w:r>
      <w:r>
        <w:rPr>
          <w:rtl/>
        </w:rPr>
        <w:t xml:space="preserve"> في الصبح؟</w:t>
      </w:r>
    </w:p>
    <w:p w:rsidR="00F40ABA" w:rsidRDefault="00F40ABA" w:rsidP="002565FE">
      <w:pPr>
        <w:pStyle w:val="libNormal"/>
        <w:rPr>
          <w:rtl/>
        </w:rPr>
      </w:pPr>
      <w:r>
        <w:rPr>
          <w:rtl/>
        </w:rPr>
        <w:t>قال : نعم.</w:t>
      </w:r>
    </w:p>
    <w:p w:rsidR="00F40ABA" w:rsidRDefault="00F40ABA" w:rsidP="002565FE">
      <w:pPr>
        <w:pStyle w:val="libNormal"/>
        <w:rPr>
          <w:rtl/>
        </w:rPr>
      </w:pPr>
      <w:r>
        <w:rPr>
          <w:rtl/>
        </w:rPr>
        <w:t>فقيل له : أوقنت قبل الركوع؟</w:t>
      </w:r>
    </w:p>
    <w:p w:rsidR="00F40ABA" w:rsidRDefault="00F40ABA" w:rsidP="002565FE">
      <w:pPr>
        <w:pStyle w:val="libNormal"/>
        <w:rPr>
          <w:rtl/>
        </w:rPr>
      </w:pPr>
      <w:r>
        <w:rPr>
          <w:rtl/>
        </w:rPr>
        <w:t>قال : بعد الركوع يسيراً</w:t>
      </w:r>
      <w:r w:rsidRPr="00643D22">
        <w:rPr>
          <w:rStyle w:val="libFootnotenumChar"/>
          <w:rtl/>
        </w:rPr>
        <w:t xml:space="preserve"> (5)</w:t>
      </w:r>
      <w:r w:rsidRPr="008A76F4">
        <w:rPr>
          <w:rtl/>
        </w:rPr>
        <w:t>.</w:t>
      </w:r>
    </w:p>
    <w:p w:rsidR="00F40ABA" w:rsidRDefault="00F40ABA" w:rsidP="002565FE">
      <w:pPr>
        <w:pStyle w:val="libNormal"/>
        <w:rPr>
          <w:rtl/>
        </w:rPr>
      </w:pPr>
      <w:r>
        <w:rPr>
          <w:rtl/>
        </w:rPr>
        <w:t>وعن عاصم قال : سألت أنس عن القنوت ، فقال : قد كان القنوت.</w:t>
      </w:r>
    </w:p>
    <w:p w:rsidR="00F40ABA" w:rsidRDefault="00F40ABA" w:rsidP="002565FE">
      <w:pPr>
        <w:pStyle w:val="libNormal"/>
        <w:rPr>
          <w:rtl/>
        </w:rPr>
      </w:pPr>
      <w:r>
        <w:rPr>
          <w:rtl/>
        </w:rPr>
        <w:t>قلت : قبل الركوع أو بعده؟</w:t>
      </w:r>
    </w:p>
    <w:p w:rsidR="00F40ABA" w:rsidRDefault="00F40ABA" w:rsidP="002565FE">
      <w:pPr>
        <w:pStyle w:val="libNormal"/>
        <w:rPr>
          <w:rtl/>
        </w:rPr>
      </w:pPr>
      <w:r>
        <w:rPr>
          <w:rtl/>
        </w:rPr>
        <w:t>قال قبله.</w:t>
      </w:r>
    </w:p>
    <w:p w:rsidR="00F40ABA" w:rsidRDefault="00F40ABA" w:rsidP="002565FE">
      <w:pPr>
        <w:pStyle w:val="libNormal"/>
        <w:rPr>
          <w:rtl/>
        </w:rPr>
      </w:pPr>
      <w:r>
        <w:rPr>
          <w:rtl/>
        </w:rPr>
        <w:t>قال : فانّ فلاناً أخبرني عنك أنّك قلت بعد الركوع؟</w:t>
      </w:r>
    </w:p>
    <w:p w:rsidR="00F40ABA" w:rsidRDefault="00F40ABA" w:rsidP="002565FE">
      <w:pPr>
        <w:pStyle w:val="libNormal"/>
        <w:rPr>
          <w:rtl/>
        </w:rPr>
      </w:pPr>
      <w:r>
        <w:rPr>
          <w:rtl/>
        </w:rPr>
        <w:t xml:space="preserve">فقال : كذب! انّما قنت رسول الله بعد الركوع شهراً ... </w:t>
      </w:r>
      <w:r w:rsidRPr="00643D22">
        <w:rPr>
          <w:rStyle w:val="libFootnotenumChar"/>
          <w:rtl/>
        </w:rPr>
        <w:t>(6)</w:t>
      </w:r>
      <w:r w:rsidRPr="008A76F4">
        <w:rPr>
          <w:rtl/>
        </w:rPr>
        <w:t>.</w:t>
      </w:r>
      <w:r>
        <w:rPr>
          <w:rtl/>
        </w:rPr>
        <w:t xml:space="preserve"> ولعل البخاري لا يرى الكذب مانعاً عن الصحة!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767.</w:t>
      </w:r>
    </w:p>
    <w:p w:rsidR="00F40ABA" w:rsidRDefault="00F40ABA" w:rsidP="00643D22">
      <w:pPr>
        <w:pStyle w:val="libFootnote0"/>
        <w:rPr>
          <w:rtl/>
        </w:rPr>
      </w:pPr>
      <w:r>
        <w:rPr>
          <w:rtl/>
        </w:rPr>
        <w:t>(2) صحيح البخاري رقم 764.</w:t>
      </w:r>
    </w:p>
    <w:p w:rsidR="00F40ABA" w:rsidRDefault="00F40ABA" w:rsidP="00643D22">
      <w:pPr>
        <w:pStyle w:val="libFootnote0"/>
        <w:rPr>
          <w:rtl/>
        </w:rPr>
      </w:pPr>
      <w:r>
        <w:rPr>
          <w:rtl/>
        </w:rPr>
        <w:t>(3) صحيح البخاري رقم 771.</w:t>
      </w:r>
    </w:p>
    <w:p w:rsidR="00F40ABA" w:rsidRDefault="00F40ABA" w:rsidP="00643D22">
      <w:pPr>
        <w:pStyle w:val="libFootnote0"/>
        <w:rPr>
          <w:rtl/>
        </w:rPr>
      </w:pPr>
      <w:r>
        <w:rPr>
          <w:rtl/>
        </w:rPr>
        <w:t>(4) صحيح البخاري رقم 765.</w:t>
      </w:r>
    </w:p>
    <w:p w:rsidR="00F40ABA" w:rsidRDefault="00F40ABA" w:rsidP="00643D22">
      <w:pPr>
        <w:pStyle w:val="libFootnote0"/>
        <w:rPr>
          <w:rtl/>
        </w:rPr>
      </w:pPr>
      <w:r>
        <w:rPr>
          <w:rtl/>
        </w:rPr>
        <w:t>(5) صحيح البخاري رقم 956 كتاب الوتر.</w:t>
      </w:r>
    </w:p>
    <w:p w:rsidR="00F40ABA" w:rsidRDefault="00F40ABA" w:rsidP="00643D22">
      <w:pPr>
        <w:pStyle w:val="libFootnote0"/>
        <w:rPr>
          <w:rtl/>
        </w:rPr>
      </w:pPr>
      <w:r>
        <w:rPr>
          <w:rtl/>
        </w:rPr>
        <w:t>(6) صحيح البخاري رقم 957 كتاب الوتر.</w:t>
      </w:r>
    </w:p>
    <w:p w:rsidR="00F40ABA" w:rsidRDefault="00F40ABA" w:rsidP="00F40ABA">
      <w:pPr>
        <w:pStyle w:val="Heading1Center"/>
        <w:rPr>
          <w:rtl/>
        </w:rPr>
      </w:pPr>
      <w:r>
        <w:rPr>
          <w:rtl/>
        </w:rPr>
        <w:br w:type="page"/>
      </w:r>
      <w:bookmarkStart w:id="109" w:name="_Toc250045033"/>
      <w:bookmarkStart w:id="110" w:name="_Toc404085205"/>
      <w:r>
        <w:rPr>
          <w:rtl/>
        </w:rPr>
        <w:lastRenderedPageBreak/>
        <w:t>ابتداع النداء الثالث والاتمام في السفر بمنى</w:t>
      </w:r>
      <w:bookmarkEnd w:id="109"/>
      <w:bookmarkEnd w:id="110"/>
    </w:p>
    <w:p w:rsidR="00F40ABA" w:rsidRDefault="00F40ABA" w:rsidP="002565FE">
      <w:pPr>
        <w:pStyle w:val="libNormal"/>
        <w:rPr>
          <w:rtl/>
        </w:rPr>
      </w:pPr>
      <w:r>
        <w:rPr>
          <w:rtl/>
        </w:rPr>
        <w:t xml:space="preserve">( </w:t>
      </w:r>
      <w:r w:rsidRPr="00396EB9">
        <w:rPr>
          <w:rtl/>
        </w:rPr>
        <w:t>125</w:t>
      </w:r>
      <w:r>
        <w:rPr>
          <w:rtl/>
        </w:rPr>
        <w:t xml:space="preserve"> ) عن السائب قال : كان النداء يوم الجمعة أوّله إذا جلس الامام على المنبر على عهد النبي </w:t>
      </w:r>
      <w:r w:rsidR="00593EDA" w:rsidRPr="00593EDA">
        <w:rPr>
          <w:rStyle w:val="libAlaemChar"/>
          <w:rFonts w:hint="cs"/>
          <w:rtl/>
        </w:rPr>
        <w:t>صلى‌الله‌عليه‌وآله</w:t>
      </w:r>
      <w:r>
        <w:rPr>
          <w:rtl/>
        </w:rPr>
        <w:t xml:space="preserve"> وأبي بكر وعمر ( رض ) ، فلمّا كان عثمان رضي الله عنه وكثر الناس زاد النداء الثالث على الزوراء</w:t>
      </w:r>
      <w:r w:rsidRPr="00643D22">
        <w:rPr>
          <w:rStyle w:val="libFootnotenumChar"/>
          <w:rtl/>
        </w:rPr>
        <w:t xml:space="preserve"> (1)</w:t>
      </w:r>
      <w:r w:rsidRPr="008A76F4">
        <w:rPr>
          <w:rtl/>
        </w:rPr>
        <w:t>.</w:t>
      </w:r>
    </w:p>
    <w:p w:rsidR="00F40ABA" w:rsidRDefault="00F40ABA" w:rsidP="002565FE">
      <w:pPr>
        <w:pStyle w:val="libNormal"/>
        <w:rPr>
          <w:rtl/>
        </w:rPr>
      </w:pPr>
      <w:r>
        <w:rPr>
          <w:rtl/>
        </w:rPr>
        <w:t>قيل : الزوراء موضع بالسوق بالمدينة.</w:t>
      </w:r>
    </w:p>
    <w:p w:rsidR="00F40ABA" w:rsidRDefault="00F40ABA" w:rsidP="002565FE">
      <w:pPr>
        <w:pStyle w:val="libNormal"/>
        <w:rPr>
          <w:rtl/>
        </w:rPr>
      </w:pPr>
      <w:r>
        <w:rPr>
          <w:rtl/>
        </w:rPr>
        <w:t xml:space="preserve">( </w:t>
      </w:r>
      <w:r w:rsidRPr="00396EB9">
        <w:rPr>
          <w:rtl/>
        </w:rPr>
        <w:t>126</w:t>
      </w:r>
      <w:r>
        <w:rPr>
          <w:rtl/>
        </w:rPr>
        <w:t xml:space="preserve"> ) وعنه : انّ الذي زاد التأذين الثالث يوم الجمعة عثمان بن عفان ... </w:t>
      </w:r>
      <w:r w:rsidRPr="00643D22">
        <w:rPr>
          <w:rStyle w:val="libFootnotenumChar"/>
          <w:rtl/>
        </w:rPr>
        <w:t xml:space="preserve">(2) </w:t>
      </w:r>
    </w:p>
    <w:p w:rsidR="00F40ABA" w:rsidRDefault="00F40ABA" w:rsidP="002565FE">
      <w:pPr>
        <w:pStyle w:val="libNormal"/>
        <w:rPr>
          <w:rtl/>
        </w:rPr>
      </w:pPr>
      <w:r>
        <w:rPr>
          <w:rtl/>
        </w:rPr>
        <w:t xml:space="preserve">( </w:t>
      </w:r>
      <w:r w:rsidRPr="00396EB9">
        <w:rPr>
          <w:rtl/>
        </w:rPr>
        <w:t>127</w:t>
      </w:r>
      <w:r>
        <w:rPr>
          <w:rtl/>
        </w:rPr>
        <w:t xml:space="preserve"> ) وعنه : انّ التأذين الثاني يوم الجمعة أمر به عثمان ... </w:t>
      </w:r>
      <w:r w:rsidRPr="00643D22">
        <w:rPr>
          <w:rStyle w:val="libFootnotenumChar"/>
          <w:rtl/>
        </w:rPr>
        <w:t>(3)</w:t>
      </w:r>
      <w:r w:rsidRPr="008A76F4">
        <w:rPr>
          <w:rtl/>
        </w:rPr>
        <w:t>.</w:t>
      </w:r>
    </w:p>
    <w:p w:rsidR="00F40ABA" w:rsidRDefault="00F40ABA" w:rsidP="002565FE">
      <w:pPr>
        <w:pStyle w:val="libNormal"/>
        <w:rPr>
          <w:rtl/>
        </w:rPr>
      </w:pPr>
      <w:r>
        <w:rPr>
          <w:rtl/>
        </w:rPr>
        <w:t>وعن عبدالله رضي الله عنه : صلّيت مع النبي بمنى ركعتين وأبي بكر وعمر ، ومع عثمان صدراً من امارته ثم أتمّها</w:t>
      </w:r>
      <w:r w:rsidRPr="00643D22">
        <w:rPr>
          <w:rStyle w:val="libFootnotenumChar"/>
          <w:rtl/>
        </w:rPr>
        <w:t xml:space="preserve"> (4)</w:t>
      </w:r>
      <w:r w:rsidRPr="008A76F4">
        <w:rPr>
          <w:rtl/>
        </w:rPr>
        <w:t>.</w:t>
      </w:r>
    </w:p>
    <w:p w:rsidR="00F40ABA" w:rsidRDefault="00F40ABA" w:rsidP="002565FE">
      <w:pPr>
        <w:pStyle w:val="libNormal"/>
        <w:rPr>
          <w:rtl/>
        </w:rPr>
      </w:pPr>
      <w:r>
        <w:rPr>
          <w:rtl/>
        </w:rPr>
        <w:t>أقول : لا يجوز مثل هذا التغيير في احكام الشرع ، فسامحه الله.</w:t>
      </w:r>
    </w:p>
    <w:p w:rsidR="00F40ABA" w:rsidRDefault="00F40ABA" w:rsidP="002565FE">
      <w:pPr>
        <w:pStyle w:val="libNormal"/>
        <w:rPr>
          <w:rtl/>
        </w:rPr>
      </w:pPr>
      <w:r>
        <w:rPr>
          <w:rtl/>
        </w:rPr>
        <w:t xml:space="preserve">وفي حديث : انّ عبدالله بن مسعود لمّا سمع اتمام الصلاة من عثمان استرجع ثم قال : صلّيت مع رسول الله </w:t>
      </w:r>
      <w:r w:rsidR="00593EDA" w:rsidRPr="00593EDA">
        <w:rPr>
          <w:rStyle w:val="libAlaemChar"/>
          <w:rFonts w:hint="cs"/>
          <w:rtl/>
        </w:rPr>
        <w:t>صلى‌الله‌عليه‌وآله</w:t>
      </w:r>
      <w:r>
        <w:rPr>
          <w:rtl/>
        </w:rPr>
        <w:t xml:space="preserve"> بمنى ركعتين ... فليت حظي من أربع ركعات ركعتان متقبلتان</w:t>
      </w:r>
      <w:r w:rsidRPr="00643D22">
        <w:rPr>
          <w:rStyle w:val="libFootnotenumChar"/>
          <w:rtl/>
        </w:rPr>
        <w:t xml:space="preserve"> (5)</w:t>
      </w:r>
      <w:r w:rsidRPr="008A76F4">
        <w:rPr>
          <w:rtl/>
        </w:rPr>
        <w:t>.</w:t>
      </w:r>
    </w:p>
    <w:p w:rsidR="00F40ABA" w:rsidRDefault="00F40ABA" w:rsidP="002565FE">
      <w:pPr>
        <w:pStyle w:val="libNormal"/>
        <w:rPr>
          <w:rtl/>
        </w:rPr>
      </w:pPr>
      <w:r>
        <w:rPr>
          <w:rtl/>
        </w:rPr>
        <w:t>وتبعت عائشة عثمان في ذلك</w:t>
      </w:r>
      <w:r w:rsidRPr="00643D22">
        <w:rPr>
          <w:rStyle w:val="libFootnotenumChar"/>
          <w:rtl/>
        </w:rPr>
        <w:t xml:space="preserve"> (6)</w:t>
      </w:r>
      <w:r w:rsidRPr="008A76F4">
        <w:rPr>
          <w:rtl/>
        </w:rPr>
        <w:t>.</w:t>
      </w:r>
    </w:p>
    <w:p w:rsidR="00F40ABA" w:rsidRDefault="00F40ABA" w:rsidP="00F40ABA">
      <w:pPr>
        <w:pStyle w:val="Heading1Center"/>
        <w:rPr>
          <w:rtl/>
        </w:rPr>
      </w:pPr>
      <w:bookmarkStart w:id="111" w:name="_Toc250045034"/>
      <w:bookmarkStart w:id="112" w:name="_Toc404085206"/>
      <w:r>
        <w:rPr>
          <w:rtl/>
        </w:rPr>
        <w:t>بدعة مروان</w:t>
      </w:r>
      <w:bookmarkEnd w:id="111"/>
      <w:bookmarkEnd w:id="112"/>
    </w:p>
    <w:p w:rsidR="00F40ABA" w:rsidRDefault="00F40ABA" w:rsidP="002565FE">
      <w:pPr>
        <w:pStyle w:val="libNormal"/>
        <w:rPr>
          <w:rtl/>
        </w:rPr>
      </w:pPr>
      <w:r>
        <w:rPr>
          <w:rtl/>
        </w:rPr>
        <w:t xml:space="preserve">( </w:t>
      </w:r>
      <w:r w:rsidRPr="00396EB9">
        <w:rPr>
          <w:rtl/>
        </w:rPr>
        <w:t>128</w:t>
      </w:r>
      <w:r>
        <w:rPr>
          <w:rtl/>
        </w:rPr>
        <w:t xml:space="preserve"> ) عن أبي سعيد ... فأوّل شيء يبدأ به ـ أي رسول الله </w:t>
      </w:r>
      <w:r w:rsidR="00593EDA" w:rsidRPr="00593EDA">
        <w:rPr>
          <w:rStyle w:val="libAlaemChar"/>
          <w:rFonts w:hint="cs"/>
          <w:rtl/>
        </w:rPr>
        <w:t>صلى‌الله‌عليه‌وآله</w:t>
      </w:r>
      <w:r>
        <w:rPr>
          <w:rtl/>
        </w:rPr>
        <w:t xml:space="preserve"> ـ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870.</w:t>
      </w:r>
    </w:p>
    <w:p w:rsidR="00F40ABA" w:rsidRDefault="00F40ABA" w:rsidP="00643D22">
      <w:pPr>
        <w:pStyle w:val="libFootnote0"/>
        <w:rPr>
          <w:rtl/>
        </w:rPr>
      </w:pPr>
      <w:r>
        <w:rPr>
          <w:rtl/>
        </w:rPr>
        <w:t>(2) صحيح البخاري رقم 871.</w:t>
      </w:r>
    </w:p>
    <w:p w:rsidR="00F40ABA" w:rsidRDefault="00F40ABA" w:rsidP="00643D22">
      <w:pPr>
        <w:pStyle w:val="libFootnote0"/>
        <w:rPr>
          <w:rtl/>
        </w:rPr>
      </w:pPr>
      <w:r>
        <w:rPr>
          <w:rtl/>
        </w:rPr>
        <w:t>(3) صحيح البخاري رقم 873.</w:t>
      </w:r>
    </w:p>
    <w:p w:rsidR="00F40ABA" w:rsidRDefault="00F40ABA" w:rsidP="00643D22">
      <w:pPr>
        <w:pStyle w:val="libFootnote0"/>
        <w:rPr>
          <w:rtl/>
        </w:rPr>
      </w:pPr>
      <w:r>
        <w:rPr>
          <w:rtl/>
        </w:rPr>
        <w:t>(4) صحيح البخاري رقم 1032.</w:t>
      </w:r>
    </w:p>
    <w:p w:rsidR="00F40ABA" w:rsidRDefault="00F40ABA" w:rsidP="00643D22">
      <w:pPr>
        <w:pStyle w:val="libFootnote0"/>
        <w:rPr>
          <w:rtl/>
        </w:rPr>
      </w:pPr>
      <w:r>
        <w:rPr>
          <w:rtl/>
        </w:rPr>
        <w:t>(5) صحيح البخاري رقم 1034.</w:t>
      </w:r>
    </w:p>
    <w:p w:rsidR="00F40ABA" w:rsidRDefault="00F40ABA" w:rsidP="00643D22">
      <w:pPr>
        <w:pStyle w:val="libFootnote0"/>
        <w:rPr>
          <w:rtl/>
        </w:rPr>
      </w:pPr>
      <w:r>
        <w:rPr>
          <w:rtl/>
        </w:rPr>
        <w:t>(6) صحيح البخاري رقم 1040.</w:t>
      </w:r>
    </w:p>
    <w:p w:rsidR="00F40ABA" w:rsidRDefault="00F40ABA" w:rsidP="002565FE">
      <w:pPr>
        <w:pStyle w:val="libNormal0"/>
        <w:rPr>
          <w:rtl/>
        </w:rPr>
      </w:pPr>
      <w:r>
        <w:rPr>
          <w:rtl/>
        </w:rPr>
        <w:br w:type="page"/>
      </w:r>
      <w:r>
        <w:rPr>
          <w:rtl/>
        </w:rPr>
        <w:lastRenderedPageBreak/>
        <w:t>الصلاة ثم ... فيعظهم ... فإذا مروان يريد أن يرتقيه ـ المنبر ـ قبل ان يصلّي فجبذت بثوبه فجبذني فارتفع ، فخطب قبل الصلاة ، فقلت له : غيرتم والله.</w:t>
      </w:r>
    </w:p>
    <w:p w:rsidR="00F40ABA" w:rsidRDefault="00F40ABA" w:rsidP="002565FE">
      <w:pPr>
        <w:pStyle w:val="libNormal"/>
        <w:rPr>
          <w:rtl/>
        </w:rPr>
      </w:pPr>
      <w:r>
        <w:rPr>
          <w:rtl/>
        </w:rPr>
        <w:t>فقال : أبا سعيد قد ذهب ما تعلم!</w:t>
      </w:r>
    </w:p>
    <w:p w:rsidR="00F40ABA" w:rsidRDefault="00F40ABA" w:rsidP="002565FE">
      <w:pPr>
        <w:pStyle w:val="libNormal"/>
        <w:rPr>
          <w:rtl/>
        </w:rPr>
      </w:pPr>
      <w:r>
        <w:rPr>
          <w:rtl/>
        </w:rPr>
        <w:t>فقلت : ما أعلم والله خير ممّا لا أعلم.</w:t>
      </w:r>
    </w:p>
    <w:p w:rsidR="00F40ABA" w:rsidRDefault="00F40ABA" w:rsidP="002565FE">
      <w:pPr>
        <w:pStyle w:val="libNormal"/>
        <w:rPr>
          <w:rtl/>
        </w:rPr>
      </w:pPr>
      <w:r>
        <w:rPr>
          <w:rtl/>
        </w:rPr>
        <w:t>فقال : انّ الناس لم يكونوا يجلسون لنا بعد الصلاة فجعلتها قبل الصلاة</w:t>
      </w:r>
      <w:r w:rsidRPr="00643D22">
        <w:rPr>
          <w:rStyle w:val="libFootnotenumChar"/>
          <w:rtl/>
        </w:rPr>
        <w:t xml:space="preserve"> (1) </w:t>
      </w:r>
      <w:r>
        <w:rPr>
          <w:rtl/>
        </w:rPr>
        <w:t>، القصة كغيرها نقلت بالفاظ مختلفة</w:t>
      </w:r>
      <w:r w:rsidRPr="00643D22">
        <w:rPr>
          <w:rStyle w:val="libFootnotenumChar"/>
          <w:rtl/>
        </w:rPr>
        <w:t xml:space="preserve"> (2)</w:t>
      </w:r>
      <w:r w:rsidRPr="008A76F4">
        <w:rPr>
          <w:rtl/>
        </w:rPr>
        <w:t>.</w:t>
      </w:r>
    </w:p>
    <w:p w:rsidR="00F40ABA" w:rsidRDefault="00F40ABA" w:rsidP="00F40ABA">
      <w:pPr>
        <w:pStyle w:val="Heading1Center"/>
        <w:rPr>
          <w:rtl/>
        </w:rPr>
      </w:pPr>
      <w:bookmarkStart w:id="113" w:name="_Toc250045035"/>
      <w:bookmarkStart w:id="114" w:name="_Toc404085207"/>
      <w:r>
        <w:rPr>
          <w:rtl/>
        </w:rPr>
        <w:t xml:space="preserve">توسّل عمر بالنبي </w:t>
      </w:r>
      <w:r w:rsidR="00593EDA" w:rsidRPr="00593EDA">
        <w:rPr>
          <w:rStyle w:val="libAlaemChar"/>
          <w:rFonts w:hint="cs"/>
          <w:rtl/>
        </w:rPr>
        <w:t>صلى‌الله‌عليه‌وآله</w:t>
      </w:r>
      <w:r>
        <w:rPr>
          <w:rtl/>
        </w:rPr>
        <w:t xml:space="preserve"> وعمّه</w:t>
      </w:r>
      <w:bookmarkEnd w:id="113"/>
      <w:bookmarkEnd w:id="114"/>
    </w:p>
    <w:p w:rsidR="00F40ABA" w:rsidRDefault="00F40ABA" w:rsidP="002565FE">
      <w:pPr>
        <w:pStyle w:val="libNormal"/>
        <w:rPr>
          <w:rtl/>
        </w:rPr>
      </w:pPr>
      <w:r w:rsidRPr="00444D6D">
        <w:rPr>
          <w:rtl/>
        </w:rPr>
        <w:t>( 129 ) عن انس : انّ عمر بن الخطاب رضي الله عنه كان إذا قحطوا</w:t>
      </w:r>
      <w:r>
        <w:rPr>
          <w:rtl/>
        </w:rPr>
        <w:t xml:space="preserve"> استسقى بالعباس بن عبد المطلب ، فقال : اللهم انّا كنّا نتوسّل اليك بنبينا فتسقينا ، وانا نتوسل اليك بعمّ نبينا فاسقنا ، قال : فيسقون</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أقول : يظهر من الرواية انّ توسّل عمر بالعباس في الاِستسقاء كان عادة له ، وانّ التوسّل جائز ، وانّ أهل بيته </w:t>
      </w:r>
      <w:r w:rsidR="00593EDA" w:rsidRPr="00593EDA">
        <w:rPr>
          <w:rStyle w:val="libAlaemChar"/>
          <w:rFonts w:hint="cs"/>
          <w:rtl/>
        </w:rPr>
        <w:t>صلى‌الله‌عليه‌وآله</w:t>
      </w:r>
      <w:r>
        <w:rPr>
          <w:rtl/>
        </w:rPr>
        <w:t xml:space="preserve"> أفضل عندهم من الصحابة.</w:t>
      </w:r>
    </w:p>
    <w:p w:rsidR="00F40ABA" w:rsidRDefault="00F40ABA" w:rsidP="002565FE">
      <w:pPr>
        <w:pStyle w:val="libNormal"/>
        <w:rPr>
          <w:rtl/>
        </w:rPr>
      </w:pPr>
      <w:r w:rsidRPr="00893590">
        <w:rPr>
          <w:rtl/>
        </w:rPr>
        <w:t>( 130 ) وعن عبدالله بن دينار قال : سمعت ابن عمر يتمثّل بشعر أبي</w:t>
      </w:r>
      <w:r>
        <w:rPr>
          <w:rtl/>
        </w:rPr>
        <w:t xml:space="preserve"> طالب.</w:t>
      </w:r>
    </w:p>
    <w:tbl>
      <w:tblPr>
        <w:bidiVisual/>
        <w:tblW w:w="5000" w:type="pct"/>
        <w:tblLook w:val="01E0"/>
      </w:tblPr>
      <w:tblGrid>
        <w:gridCol w:w="3661"/>
        <w:gridCol w:w="262"/>
        <w:gridCol w:w="3664"/>
      </w:tblGrid>
      <w:tr w:rsidR="00F40ABA" w:rsidTr="00B825C0">
        <w:trPr>
          <w:trHeight w:val="350"/>
        </w:trPr>
        <w:tc>
          <w:tcPr>
            <w:tcW w:w="4127" w:type="dxa"/>
            <w:shd w:val="clear" w:color="auto" w:fill="auto"/>
          </w:tcPr>
          <w:p w:rsidR="00F40ABA" w:rsidRDefault="00F40ABA" w:rsidP="00B825C0">
            <w:pPr>
              <w:rPr>
                <w:rtl/>
              </w:rPr>
            </w:pPr>
            <w:r>
              <w:rPr>
                <w:rtl/>
              </w:rPr>
              <w:t>وابيض يستسقى الغمام بوجهه</w:t>
            </w:r>
            <w:r w:rsidRPr="00DE4A9C">
              <w:rPr>
                <w:rtl/>
              </w:rPr>
              <w:br/>
              <w:t> </w:t>
            </w:r>
          </w:p>
        </w:tc>
        <w:tc>
          <w:tcPr>
            <w:tcW w:w="269" w:type="dxa"/>
            <w:shd w:val="clear" w:color="auto" w:fill="auto"/>
          </w:tcPr>
          <w:p w:rsidR="00F40ABA" w:rsidRDefault="00F40ABA" w:rsidP="00B825C0">
            <w:pPr>
              <w:rPr>
                <w:rtl/>
              </w:rPr>
            </w:pPr>
          </w:p>
        </w:tc>
        <w:tc>
          <w:tcPr>
            <w:tcW w:w="4126" w:type="dxa"/>
            <w:shd w:val="clear" w:color="auto" w:fill="auto"/>
          </w:tcPr>
          <w:p w:rsidR="00F40ABA" w:rsidRDefault="00F40ABA" w:rsidP="00B825C0">
            <w:pPr>
              <w:rPr>
                <w:rtl/>
              </w:rPr>
            </w:pPr>
            <w:r>
              <w:rPr>
                <w:rtl/>
              </w:rPr>
              <w:t>ثمال اليتامى عصمة للاَرامل</w:t>
            </w:r>
            <w:r>
              <w:rPr>
                <w:rtl/>
              </w:rPr>
              <w:cr/>
            </w:r>
            <w:r w:rsidRPr="00DE4A9C">
              <w:rPr>
                <w:rtl/>
              </w:rPr>
              <w:br/>
              <w:t>  </w:t>
            </w:r>
          </w:p>
        </w:tc>
      </w:tr>
    </w:tbl>
    <w:p w:rsidR="00F40ABA" w:rsidRDefault="00F40ABA" w:rsidP="00643D22">
      <w:pPr>
        <w:pStyle w:val="libCenterBold1"/>
        <w:rPr>
          <w:rtl/>
        </w:rPr>
      </w:pPr>
      <w:r>
        <w:rPr>
          <w:rtl/>
        </w:rPr>
        <w:t>الصلاة في كسوف الشمس</w:t>
      </w:r>
    </w:p>
    <w:p w:rsidR="00F40ABA" w:rsidRDefault="00F40ABA" w:rsidP="002565FE">
      <w:pPr>
        <w:pStyle w:val="libNormal"/>
        <w:rPr>
          <w:rtl/>
        </w:rPr>
      </w:pPr>
      <w:r>
        <w:rPr>
          <w:rtl/>
        </w:rPr>
        <w:t>اخرج البخاري روايات فيها والظاهر انّه واجبة وجوباً عينياً ، بل يظهر من بعضها وجوبها لخسوف القمر أيضاً ، فلاحظ كتاب الكسوف.</w:t>
      </w:r>
    </w:p>
    <w:p w:rsidR="00F40ABA" w:rsidRDefault="00F40ABA" w:rsidP="002565FE">
      <w:pPr>
        <w:pStyle w:val="libNormal"/>
        <w:rPr>
          <w:rtl/>
        </w:rPr>
      </w:pPr>
      <w:r>
        <w:rPr>
          <w:rtl/>
        </w:rPr>
        <w:t xml:space="preserve">وفي بعض الروايات : هذه الآيات التي يرسل الله لا تكون لموت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913.</w:t>
      </w:r>
    </w:p>
    <w:p w:rsidR="00F40ABA" w:rsidRDefault="00F40ABA" w:rsidP="00643D22">
      <w:pPr>
        <w:pStyle w:val="libFootnote0"/>
        <w:rPr>
          <w:rtl/>
        </w:rPr>
      </w:pPr>
      <w:r>
        <w:rPr>
          <w:rtl/>
        </w:rPr>
        <w:t>(2) انظر صحيح مسلم 6 : 177 وسائر الكتب.</w:t>
      </w:r>
    </w:p>
    <w:p w:rsidR="00F40ABA" w:rsidRDefault="00F40ABA" w:rsidP="00643D22">
      <w:pPr>
        <w:pStyle w:val="libFootnote0"/>
        <w:rPr>
          <w:rtl/>
        </w:rPr>
      </w:pPr>
      <w:r>
        <w:rPr>
          <w:rtl/>
        </w:rPr>
        <w:t>(3) صحيح البخاري رقم 964.</w:t>
      </w:r>
    </w:p>
    <w:p w:rsidR="00F40ABA" w:rsidRDefault="00F40ABA" w:rsidP="002565FE">
      <w:pPr>
        <w:pStyle w:val="libNormal0"/>
        <w:rPr>
          <w:rtl/>
        </w:rPr>
      </w:pPr>
      <w:r>
        <w:rPr>
          <w:rtl/>
        </w:rPr>
        <w:br w:type="page"/>
      </w:r>
      <w:r>
        <w:rPr>
          <w:rtl/>
        </w:rPr>
        <w:lastRenderedPageBreak/>
        <w:t xml:space="preserve">أحد ولا لحياته ، ولكن يخوّف الله بها عباده ... </w:t>
      </w:r>
      <w:r w:rsidRPr="00643D22">
        <w:rPr>
          <w:rStyle w:val="libFootnotenumChar"/>
          <w:rtl/>
        </w:rPr>
        <w:t>(1)</w:t>
      </w:r>
      <w:r w:rsidRPr="008A76F4">
        <w:rPr>
          <w:rtl/>
        </w:rPr>
        <w:t>.</w:t>
      </w:r>
    </w:p>
    <w:p w:rsidR="00F40ABA" w:rsidRDefault="00F40ABA" w:rsidP="002565FE">
      <w:pPr>
        <w:pStyle w:val="libNormal"/>
        <w:rPr>
          <w:rtl/>
        </w:rPr>
      </w:pPr>
      <w:r>
        <w:rPr>
          <w:rtl/>
        </w:rPr>
        <w:t xml:space="preserve">أقول : يشكل صدور الجملة الاَخيرة من رسول الله </w:t>
      </w:r>
      <w:r w:rsidR="00593EDA" w:rsidRPr="00593EDA">
        <w:rPr>
          <w:rStyle w:val="libAlaemChar"/>
          <w:rFonts w:hint="cs"/>
          <w:rtl/>
        </w:rPr>
        <w:t>صلى‌الله‌عليه‌وآله</w:t>
      </w:r>
      <w:r>
        <w:rPr>
          <w:rtl/>
        </w:rPr>
        <w:t xml:space="preserve"> ، ولعلّها من زيادة بعض الرواة ، إذ الكسوف والخسوف أمران عاديان غير موجبان للخوف.</w:t>
      </w:r>
    </w:p>
    <w:p w:rsidR="00F40ABA" w:rsidRDefault="00F40ABA" w:rsidP="002565FE">
      <w:pPr>
        <w:pStyle w:val="libNormal"/>
        <w:rPr>
          <w:rtl/>
        </w:rPr>
      </w:pPr>
      <w:r>
        <w:rPr>
          <w:rtl/>
        </w:rPr>
        <w:t>واعلم ان عبدالله بن الزبير لم يعرف كيفية صلاة الكسوف فصّلاها ركعتين كصلاة الصبح ، واعترف أخوه عروة انّه أخطأ السنّة</w:t>
      </w:r>
      <w:r w:rsidRPr="00643D22">
        <w:rPr>
          <w:rStyle w:val="libFootnotenumChar"/>
          <w:rtl/>
        </w:rPr>
        <w:t xml:space="preserve"> (2)</w:t>
      </w:r>
      <w:r w:rsidRPr="008A76F4">
        <w:rPr>
          <w:rtl/>
        </w:rPr>
        <w:t>.</w:t>
      </w:r>
    </w:p>
    <w:p w:rsidR="00F40ABA" w:rsidRDefault="00F40ABA" w:rsidP="00643D22">
      <w:pPr>
        <w:pStyle w:val="libCenterBold1"/>
        <w:rPr>
          <w:rtl/>
        </w:rPr>
      </w:pPr>
      <w:r>
        <w:rPr>
          <w:rtl/>
        </w:rPr>
        <w:t>نومه في السحر</w:t>
      </w:r>
    </w:p>
    <w:p w:rsidR="00F40ABA" w:rsidRDefault="00F40ABA" w:rsidP="002565FE">
      <w:pPr>
        <w:pStyle w:val="libNormal"/>
        <w:rPr>
          <w:rtl/>
        </w:rPr>
      </w:pPr>
      <w:r w:rsidRPr="00893590">
        <w:rPr>
          <w:rtl/>
        </w:rPr>
        <w:t>( 131 ) وعن</w:t>
      </w:r>
      <w:r>
        <w:rPr>
          <w:rtl/>
        </w:rPr>
        <w:t xml:space="preserve"> عائشة : ما الفاه السحر عندي إلاّ نائماً. تعني النبي </w:t>
      </w:r>
      <w:r w:rsidR="00593EDA" w:rsidRPr="00593EDA">
        <w:rPr>
          <w:rStyle w:val="libAlaemChar"/>
          <w:rFonts w:hint="cs"/>
          <w:rtl/>
        </w:rPr>
        <w:t>صلى‌الله‌عليه‌وآله</w:t>
      </w:r>
      <w:r w:rsidRPr="00643D22">
        <w:rPr>
          <w:rStyle w:val="libFootnotenumChar"/>
          <w:rtl/>
        </w:rPr>
        <w:t xml:space="preserve"> (3) </w:t>
      </w:r>
      <w:r>
        <w:rPr>
          <w:rtl/>
        </w:rPr>
        <w:t>أقول : الرواية مجعولة؛ لاَنّ الاحاديث ـ حتّى عن عائشة ـ متّفقة على انّه لا ينام بعد صلاة الوتر حتّى يصلّي المكتوبة ، ولذا أوّله بعضهم بالاضطجاع ، وهو كما ترى تأويل باطل. نعم هو وارد في حديثها الآخر</w:t>
      </w:r>
      <w:r w:rsidRPr="00643D22">
        <w:rPr>
          <w:rStyle w:val="libFootnotenumChar"/>
          <w:rtl/>
        </w:rPr>
        <w:t xml:space="preserve"> (4)</w:t>
      </w:r>
      <w:r w:rsidRPr="008A76F4">
        <w:rPr>
          <w:rtl/>
        </w:rPr>
        <w:t>.</w:t>
      </w:r>
    </w:p>
    <w:p w:rsidR="00F40ABA" w:rsidRDefault="00F40ABA" w:rsidP="002565FE">
      <w:pPr>
        <w:pStyle w:val="libNormal"/>
        <w:rPr>
          <w:rtl/>
        </w:rPr>
      </w:pPr>
      <w:r>
        <w:rPr>
          <w:rtl/>
        </w:rPr>
        <w:t>وفي رواية عنها : فقلت يا رسول الله أتنام قبل ان توتر؟ فقال : يا عائشة انّ عيني تنامان ولا ينام قلبي</w:t>
      </w:r>
      <w:r w:rsidRPr="00643D22">
        <w:rPr>
          <w:rStyle w:val="libFootnotenumChar"/>
          <w:rtl/>
        </w:rPr>
        <w:t xml:space="preserve"> (5)</w:t>
      </w:r>
      <w:r w:rsidRPr="008A76F4">
        <w:rPr>
          <w:rtl/>
        </w:rPr>
        <w:t>.</w:t>
      </w:r>
    </w:p>
    <w:p w:rsidR="00F40ABA" w:rsidRDefault="00F40ABA" w:rsidP="00F40ABA">
      <w:pPr>
        <w:pStyle w:val="Heading1Center"/>
        <w:rPr>
          <w:rtl/>
        </w:rPr>
      </w:pPr>
      <w:bookmarkStart w:id="115" w:name="_Toc250045036"/>
      <w:bookmarkStart w:id="116" w:name="_Toc404085208"/>
      <w:r>
        <w:rPr>
          <w:rtl/>
        </w:rPr>
        <w:t>تعليم الاستخارة</w:t>
      </w:r>
      <w:bookmarkEnd w:id="115"/>
      <w:bookmarkEnd w:id="116"/>
    </w:p>
    <w:p w:rsidR="00F40ABA" w:rsidRDefault="00F40ABA" w:rsidP="002565FE">
      <w:pPr>
        <w:pStyle w:val="libNormal"/>
        <w:rPr>
          <w:rtl/>
        </w:rPr>
      </w:pPr>
      <w:r>
        <w:rPr>
          <w:rtl/>
        </w:rPr>
        <w:t xml:space="preserve">( </w:t>
      </w:r>
      <w:r w:rsidRPr="00173B6B">
        <w:rPr>
          <w:rtl/>
        </w:rPr>
        <w:t>132</w:t>
      </w:r>
      <w:r>
        <w:rPr>
          <w:rtl/>
        </w:rPr>
        <w:t xml:space="preserve"> ) عن جابر بن عبدالله : كان رسول الله </w:t>
      </w:r>
      <w:r w:rsidR="00593EDA" w:rsidRPr="00593EDA">
        <w:rPr>
          <w:rStyle w:val="libAlaemChar"/>
          <w:rFonts w:hint="cs"/>
          <w:rtl/>
        </w:rPr>
        <w:t>صلى‌الله‌عليه‌وآله</w:t>
      </w:r>
      <w:r>
        <w:rPr>
          <w:rtl/>
        </w:rPr>
        <w:t xml:space="preserve"> يعلّمنا الاستخارة في الاَُمور كما يعلّمنا السورة من القرآن ، يقول إذا همَّ أحدكم بالاَمر فليركع ركعتين من غير الفريضة ثم يقل : اللهم اني استخيرك بعلمك .. </w:t>
      </w:r>
      <w:r w:rsidRPr="00643D22">
        <w:rPr>
          <w:rStyle w:val="libFootnotenumChar"/>
          <w:rtl/>
        </w:rPr>
        <w:t>(6)</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1010.</w:t>
      </w:r>
    </w:p>
    <w:p w:rsidR="00F40ABA" w:rsidRDefault="00F40ABA" w:rsidP="00643D22">
      <w:pPr>
        <w:pStyle w:val="libFootnote0"/>
        <w:rPr>
          <w:rtl/>
        </w:rPr>
      </w:pPr>
      <w:r>
        <w:rPr>
          <w:rtl/>
        </w:rPr>
        <w:t>(2) صحيح البخاري رقم 1016.</w:t>
      </w:r>
    </w:p>
    <w:p w:rsidR="00F40ABA" w:rsidRDefault="00F40ABA" w:rsidP="00643D22">
      <w:pPr>
        <w:pStyle w:val="libFootnote0"/>
        <w:rPr>
          <w:rtl/>
        </w:rPr>
      </w:pPr>
      <w:r>
        <w:rPr>
          <w:rtl/>
        </w:rPr>
        <w:t>(3) صحيح البخاري رقم 1082.</w:t>
      </w:r>
    </w:p>
    <w:p w:rsidR="00F40ABA" w:rsidRDefault="00F40ABA" w:rsidP="00643D22">
      <w:pPr>
        <w:pStyle w:val="libFootnote0"/>
        <w:rPr>
          <w:rtl/>
        </w:rPr>
      </w:pPr>
      <w:r>
        <w:rPr>
          <w:rtl/>
        </w:rPr>
        <w:t>(4) صحيح البخاري رقم 1107.</w:t>
      </w:r>
    </w:p>
    <w:p w:rsidR="00F40ABA" w:rsidRDefault="00F40ABA" w:rsidP="00643D22">
      <w:pPr>
        <w:pStyle w:val="libFootnote0"/>
        <w:rPr>
          <w:rtl/>
        </w:rPr>
      </w:pPr>
      <w:r>
        <w:rPr>
          <w:rtl/>
        </w:rPr>
        <w:t>(5) صحيح البخاري رقم 1096.</w:t>
      </w:r>
    </w:p>
    <w:p w:rsidR="00F40ABA" w:rsidRDefault="00F40ABA" w:rsidP="00643D22">
      <w:pPr>
        <w:pStyle w:val="libFootnote0"/>
        <w:rPr>
          <w:rtl/>
        </w:rPr>
      </w:pPr>
      <w:r>
        <w:rPr>
          <w:rtl/>
        </w:rPr>
        <w:t>(6) صحيح البخاري رقم 1109 أول أبواب التطوع.</w:t>
      </w:r>
    </w:p>
    <w:p w:rsidR="00F40ABA" w:rsidRDefault="00F40ABA" w:rsidP="00F40ABA">
      <w:pPr>
        <w:pStyle w:val="Heading1Center"/>
        <w:rPr>
          <w:rtl/>
        </w:rPr>
      </w:pPr>
      <w:r>
        <w:rPr>
          <w:rtl/>
        </w:rPr>
        <w:br w:type="page"/>
      </w:r>
      <w:bookmarkStart w:id="117" w:name="_Toc250045037"/>
      <w:bookmarkStart w:id="118" w:name="_Toc404085209"/>
      <w:r>
        <w:rPr>
          <w:rtl/>
        </w:rPr>
        <w:lastRenderedPageBreak/>
        <w:t>المنع من شد الرحال</w:t>
      </w:r>
      <w:bookmarkEnd w:id="117"/>
      <w:bookmarkEnd w:id="118"/>
    </w:p>
    <w:p w:rsidR="00F40ABA" w:rsidRDefault="00F40ABA" w:rsidP="002565FE">
      <w:pPr>
        <w:pStyle w:val="libNormal"/>
        <w:rPr>
          <w:rtl/>
        </w:rPr>
      </w:pPr>
      <w:r>
        <w:rPr>
          <w:rtl/>
        </w:rPr>
        <w:t xml:space="preserve">( </w:t>
      </w:r>
      <w:r w:rsidRPr="00173B6B">
        <w:rPr>
          <w:rtl/>
        </w:rPr>
        <w:t>133</w:t>
      </w:r>
      <w:r>
        <w:rPr>
          <w:rtl/>
        </w:rPr>
        <w:t xml:space="preserve"> ) عن أبي هريرة عن النبي </w:t>
      </w:r>
      <w:r w:rsidR="00593EDA" w:rsidRPr="00593EDA">
        <w:rPr>
          <w:rStyle w:val="libAlaemChar"/>
          <w:rFonts w:hint="cs"/>
          <w:rtl/>
        </w:rPr>
        <w:t>صلى‌الله‌عليه‌وآله</w:t>
      </w:r>
      <w:r>
        <w:rPr>
          <w:rtl/>
        </w:rPr>
        <w:t xml:space="preserve"> قال : لا تشدّ الرحال إلاّ الى ثلاثة مساجد : المسجد الحرام ، ومسجد الرسول ، والمسجد الاقصى</w:t>
      </w:r>
      <w:r w:rsidRPr="00643D22">
        <w:rPr>
          <w:rStyle w:val="libFootnotenumChar"/>
          <w:rtl/>
        </w:rPr>
        <w:t xml:space="preserve"> (1)</w:t>
      </w:r>
      <w:r w:rsidRPr="008A76F4">
        <w:rPr>
          <w:rtl/>
        </w:rPr>
        <w:t>.</w:t>
      </w:r>
    </w:p>
    <w:p w:rsidR="00F40ABA" w:rsidRDefault="00F40ABA" w:rsidP="002565FE">
      <w:pPr>
        <w:pStyle w:val="libNormal"/>
        <w:rPr>
          <w:rtl/>
        </w:rPr>
      </w:pPr>
      <w:r>
        <w:rPr>
          <w:rtl/>
        </w:rPr>
        <w:t>وقريب منه حديث أبي سعيد الخدري</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أقول : المستثنى منه ظاهراً أو القدر المتيقّن هو المساجد لا مطلق الاَماكن؛ لجواز شدّ الرحال إلى التجارة والنزهة وصلة الرحم وتحصيل العلم وغير ذلك ، فيلزم على الثاني تخصيص الاكثر المستهجن. والرواية منصرفة إلى السفر البعيد. ولما رواه ابن عمر : كان النبي </w:t>
      </w:r>
      <w:r w:rsidR="00593EDA" w:rsidRPr="00593EDA">
        <w:rPr>
          <w:rStyle w:val="libAlaemChar"/>
          <w:rFonts w:hint="cs"/>
          <w:rtl/>
        </w:rPr>
        <w:t>صلى‌الله‌عليه‌وآله</w:t>
      </w:r>
      <w:r>
        <w:rPr>
          <w:rtl/>
        </w:rPr>
        <w:t xml:space="preserve"> يأتي مسجد قبا كل سبت ماشياً وراكباً وكان عبدالله يفعله</w:t>
      </w:r>
      <w:r w:rsidRPr="00643D22">
        <w:rPr>
          <w:rStyle w:val="libFootnotenumChar"/>
          <w:rtl/>
        </w:rPr>
        <w:t xml:space="preserve"> (3)</w:t>
      </w:r>
      <w:r w:rsidRPr="008A76F4">
        <w:rPr>
          <w:rtl/>
        </w:rPr>
        <w:t>.</w:t>
      </w:r>
      <w:r>
        <w:rPr>
          <w:rtl/>
        </w:rPr>
        <w:t xml:space="preserve"> </w:t>
      </w:r>
    </w:p>
    <w:p w:rsidR="00F40ABA" w:rsidRDefault="00F40ABA" w:rsidP="00643D22">
      <w:pPr>
        <w:pStyle w:val="libCenterBold1"/>
        <w:rPr>
          <w:rtl/>
        </w:rPr>
      </w:pPr>
      <w:r>
        <w:rPr>
          <w:rtl/>
        </w:rPr>
        <w:t>عجيبة</w:t>
      </w:r>
    </w:p>
    <w:p w:rsidR="00F40ABA" w:rsidRDefault="00F40ABA" w:rsidP="002565FE">
      <w:pPr>
        <w:pStyle w:val="libNormal"/>
        <w:rPr>
          <w:rtl/>
        </w:rPr>
      </w:pPr>
      <w:r>
        <w:rPr>
          <w:rtl/>
        </w:rPr>
        <w:t xml:space="preserve">( </w:t>
      </w:r>
      <w:r w:rsidRPr="00173B6B">
        <w:rPr>
          <w:rtl/>
        </w:rPr>
        <w:t>134</w:t>
      </w:r>
      <w:r>
        <w:rPr>
          <w:rtl/>
        </w:rPr>
        <w:t xml:space="preserve"> ) عن عائشة : انّ رسول الله كفّن في ثلاثة أثواب ... </w:t>
      </w:r>
      <w:r w:rsidRPr="00643D22">
        <w:rPr>
          <w:rStyle w:val="libFootnotenumChar"/>
          <w:rtl/>
        </w:rPr>
        <w:t>(4)</w:t>
      </w:r>
      <w:r w:rsidRPr="008A76F4">
        <w:rPr>
          <w:rtl/>
        </w:rPr>
        <w:t>.</w:t>
      </w:r>
    </w:p>
    <w:p w:rsidR="00F40ABA" w:rsidRDefault="00F40ABA" w:rsidP="002565FE">
      <w:pPr>
        <w:pStyle w:val="libNormal"/>
        <w:rPr>
          <w:rtl/>
        </w:rPr>
      </w:pPr>
      <w:r>
        <w:rPr>
          <w:rtl/>
        </w:rPr>
        <w:t xml:space="preserve">أقول : ان الذي غسّل رسول الله </w:t>
      </w:r>
      <w:r w:rsidR="00593EDA" w:rsidRPr="00593EDA">
        <w:rPr>
          <w:rStyle w:val="libAlaemChar"/>
          <w:rFonts w:hint="cs"/>
          <w:rtl/>
        </w:rPr>
        <w:t>صلى‌الله‌عليه‌وآله</w:t>
      </w:r>
      <w:r>
        <w:rPr>
          <w:rtl/>
        </w:rPr>
        <w:t xml:space="preserve"> وكفّنه ودفنه هو علي ، ولم يرووا عنه شيئاً في ذلك وهذه عائشة تخبرهم عن كفن رسول الله ، وهذا لعمر الله عجيب!</w:t>
      </w:r>
    </w:p>
    <w:p w:rsidR="00F40ABA" w:rsidRDefault="00F40ABA" w:rsidP="00F40ABA">
      <w:pPr>
        <w:pStyle w:val="Heading1Center"/>
        <w:rPr>
          <w:rtl/>
        </w:rPr>
      </w:pPr>
      <w:bookmarkStart w:id="119" w:name="_Toc250045038"/>
      <w:bookmarkStart w:id="120" w:name="_Toc404085210"/>
      <w:r>
        <w:rPr>
          <w:rtl/>
        </w:rPr>
        <w:t xml:space="preserve">اعتراض عمر على النبي </w:t>
      </w:r>
      <w:bookmarkEnd w:id="119"/>
      <w:r w:rsidR="00593EDA" w:rsidRPr="00593EDA">
        <w:rPr>
          <w:rStyle w:val="libAlaemChar"/>
          <w:rFonts w:hint="cs"/>
          <w:rtl/>
        </w:rPr>
        <w:t>صلى‌الله‌عليه‌وآله</w:t>
      </w:r>
      <w:bookmarkEnd w:id="120"/>
    </w:p>
    <w:p w:rsidR="00F40ABA" w:rsidRDefault="00F40ABA" w:rsidP="002565FE">
      <w:pPr>
        <w:pStyle w:val="libNormal"/>
        <w:rPr>
          <w:rtl/>
        </w:rPr>
      </w:pPr>
      <w:r>
        <w:rPr>
          <w:rtl/>
        </w:rPr>
        <w:t xml:space="preserve">( </w:t>
      </w:r>
      <w:r w:rsidRPr="00173B6B">
        <w:rPr>
          <w:rtl/>
        </w:rPr>
        <w:t>135</w:t>
      </w:r>
      <w:r>
        <w:rPr>
          <w:rtl/>
        </w:rPr>
        <w:t xml:space="preserve"> ) عن ابن عمر : انّ عبدالله بن أُبي لمّا توفى جاء ابنه إلى النبي </w:t>
      </w:r>
      <w:r w:rsidR="00593EDA" w:rsidRPr="00593EDA">
        <w:rPr>
          <w:rStyle w:val="libAlaemChar"/>
          <w:rFonts w:hint="cs"/>
          <w:rtl/>
        </w:rPr>
        <w:t>صلى‌الله‌عليه‌وآله</w:t>
      </w:r>
      <w:r>
        <w:rPr>
          <w:rtl/>
        </w:rPr>
        <w:t xml:space="preserve"> فقال : يا رسول الله اعطني قميصك أُكفّنه فيه ، وصلّ عليه ، واستغفر له فاعطاه النبي </w:t>
      </w:r>
      <w:r w:rsidR="00593EDA" w:rsidRPr="00593EDA">
        <w:rPr>
          <w:rStyle w:val="libAlaemChar"/>
          <w:rFonts w:hint="cs"/>
          <w:rtl/>
        </w:rPr>
        <w:t>صلى‌الله‌عليه‌وآله</w:t>
      </w:r>
      <w:r>
        <w:rPr>
          <w:rtl/>
        </w:rPr>
        <w:t xml:space="preserve"> قميصه فقال : « آذني أُصلّي عليه » ، فاذنه.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1123 كتاب التطوع.</w:t>
      </w:r>
    </w:p>
    <w:p w:rsidR="00F40ABA" w:rsidRDefault="00F40ABA" w:rsidP="00643D22">
      <w:pPr>
        <w:pStyle w:val="libFootnote0"/>
        <w:rPr>
          <w:rtl/>
        </w:rPr>
      </w:pPr>
      <w:r>
        <w:rPr>
          <w:rtl/>
        </w:rPr>
        <w:t>(2) صحيح البخاري رقم 1139.</w:t>
      </w:r>
    </w:p>
    <w:p w:rsidR="00F40ABA" w:rsidRDefault="00F40ABA" w:rsidP="00643D22">
      <w:pPr>
        <w:pStyle w:val="libFootnote0"/>
        <w:rPr>
          <w:rtl/>
        </w:rPr>
      </w:pPr>
      <w:r>
        <w:rPr>
          <w:rtl/>
        </w:rPr>
        <w:t>(3) صحيح البخاري رقم 1135.</w:t>
      </w:r>
    </w:p>
    <w:p w:rsidR="00F40ABA" w:rsidRDefault="00F40ABA" w:rsidP="00643D22">
      <w:pPr>
        <w:pStyle w:val="libFootnote0"/>
        <w:rPr>
          <w:rtl/>
        </w:rPr>
      </w:pPr>
      <w:r>
        <w:rPr>
          <w:rtl/>
        </w:rPr>
        <w:t>(4) صحيح البخاري رقم 1205.</w:t>
      </w:r>
    </w:p>
    <w:p w:rsidR="00F40ABA" w:rsidRDefault="00F40ABA" w:rsidP="002565FE">
      <w:pPr>
        <w:pStyle w:val="libNormal"/>
        <w:rPr>
          <w:rtl/>
        </w:rPr>
      </w:pPr>
      <w:r>
        <w:rPr>
          <w:rtl/>
        </w:rPr>
        <w:br w:type="page"/>
      </w:r>
      <w:r>
        <w:rPr>
          <w:rtl/>
        </w:rPr>
        <w:lastRenderedPageBreak/>
        <w:t>فلّما أراد ان يصلّي عليه جذبه عمر رضي الله عنه فقال : أليس نهاك أن تصلّي على المنافقين؟ فقال : « أنا بين خيرتين » قال : استغفر لهم أو لا تستغفر لهم ، أن تستغفر لهم سبعين مرة فلن يغفر الله لهم.</w:t>
      </w:r>
    </w:p>
    <w:p w:rsidR="00F40ABA" w:rsidRDefault="00F40ABA" w:rsidP="002565FE">
      <w:pPr>
        <w:pStyle w:val="libNormal"/>
        <w:rPr>
          <w:rtl/>
        </w:rPr>
      </w:pPr>
      <w:r>
        <w:rPr>
          <w:rtl/>
        </w:rPr>
        <w:t xml:space="preserve">فصلّى عليه ، فنزلت : </w:t>
      </w:r>
      <w:r w:rsidRPr="00B825C0">
        <w:rPr>
          <w:rStyle w:val="libAlaemChar"/>
          <w:rtl/>
        </w:rPr>
        <w:t xml:space="preserve">( </w:t>
      </w:r>
      <w:r w:rsidRPr="00B825C0">
        <w:rPr>
          <w:rStyle w:val="libAieChar"/>
          <w:rtl/>
        </w:rPr>
        <w:t>ولا تصلّ على أحد مات منهم أبداً</w:t>
      </w:r>
      <w:r>
        <w:rPr>
          <w:rFonts w:hint="cs"/>
          <w:rtl/>
        </w:rPr>
        <w:t xml:space="preserve"> </w:t>
      </w:r>
      <w:r w:rsidRPr="00B825C0">
        <w:rPr>
          <w:rStyle w:val="libAlaemChar"/>
          <w:rtl/>
        </w:rPr>
        <w:t xml:space="preserve">) </w:t>
      </w:r>
      <w:r w:rsidRPr="00643D22">
        <w:rPr>
          <w:rStyle w:val="libFootnotenumChar"/>
          <w:rtl/>
        </w:rPr>
        <w:t>(1)</w:t>
      </w:r>
      <w:r w:rsidRPr="008A76F4">
        <w:rPr>
          <w:rtl/>
        </w:rPr>
        <w:t>.</w:t>
      </w:r>
    </w:p>
    <w:p w:rsidR="00F40ABA" w:rsidRDefault="00F40ABA" w:rsidP="002565FE">
      <w:pPr>
        <w:pStyle w:val="libNormal"/>
        <w:rPr>
          <w:rtl/>
        </w:rPr>
      </w:pPr>
      <w:r w:rsidRPr="00893590">
        <w:rPr>
          <w:rtl/>
        </w:rPr>
        <w:t>( 136 ) وعن</w:t>
      </w:r>
      <w:r>
        <w:rPr>
          <w:rtl/>
        </w:rPr>
        <w:t xml:space="preserve"> جابر : أتى النبي </w:t>
      </w:r>
      <w:r w:rsidR="00593EDA" w:rsidRPr="00593EDA">
        <w:rPr>
          <w:rStyle w:val="libAlaemChar"/>
          <w:rFonts w:hint="cs"/>
          <w:rtl/>
        </w:rPr>
        <w:t>صلى‌الله‌عليه‌وآله</w:t>
      </w:r>
      <w:r>
        <w:rPr>
          <w:rtl/>
        </w:rPr>
        <w:t xml:space="preserve"> عبدالله بن أُبي بعدما دفن ، فأخرجه فنفث فيه من ريقه وألبسه قميصه</w:t>
      </w:r>
      <w:r w:rsidRPr="00643D22">
        <w:rPr>
          <w:rStyle w:val="libFootnotenumChar"/>
          <w:rtl/>
        </w:rPr>
        <w:t xml:space="preserve"> (2)</w:t>
      </w:r>
      <w:r w:rsidRPr="008A76F4">
        <w:rPr>
          <w:rtl/>
        </w:rPr>
        <w:t>.</w:t>
      </w:r>
    </w:p>
    <w:p w:rsidR="00F40ABA" w:rsidRDefault="00F40ABA" w:rsidP="002565FE">
      <w:pPr>
        <w:pStyle w:val="libNormal"/>
        <w:rPr>
          <w:rtl/>
        </w:rPr>
      </w:pPr>
      <w:r w:rsidRPr="00893590">
        <w:rPr>
          <w:rtl/>
        </w:rPr>
        <w:t xml:space="preserve">( 137 ) وعن ابن عباس عن عمر </w:t>
      </w:r>
      <w:r>
        <w:rPr>
          <w:rtl/>
        </w:rPr>
        <w:t>...</w:t>
      </w:r>
      <w:r w:rsidRPr="00893590">
        <w:rPr>
          <w:rtl/>
        </w:rPr>
        <w:t xml:space="preserve"> وثبت اليه فقلت : يا رسول الله أتصلّي</w:t>
      </w:r>
      <w:r>
        <w:rPr>
          <w:rtl/>
        </w:rPr>
        <w:t xml:space="preserve"> على ابن أُبي وقد قال يوم كذا وكذا : كذا وكذا ... فتبسم رسول الله وقال : « أخّر عني يا عمر » فلما اكثرت عليه قال : « اني خيّرت فاخترت ، لو اعلم اني زدت على السبعين يغفر له لزدت عليها ».</w:t>
      </w:r>
    </w:p>
    <w:p w:rsidR="00F40ABA" w:rsidRDefault="00F40ABA" w:rsidP="002565FE">
      <w:pPr>
        <w:pStyle w:val="libNormal"/>
        <w:rPr>
          <w:rtl/>
        </w:rPr>
      </w:pPr>
      <w:r>
        <w:rPr>
          <w:rtl/>
        </w:rPr>
        <w:t xml:space="preserve">قال : فصلّى عليه رسول الله ثم انصرف ، فلم يمكث إلاّ يسيراً حتّى نزلت الآيتان من براءة على رسول الله : </w:t>
      </w:r>
      <w:r w:rsidRPr="00B825C0">
        <w:rPr>
          <w:rStyle w:val="libAlaemChar"/>
          <w:rtl/>
        </w:rPr>
        <w:t xml:space="preserve">( </w:t>
      </w:r>
      <w:r w:rsidRPr="00B825C0">
        <w:rPr>
          <w:rStyle w:val="libAieChar"/>
          <w:rtl/>
        </w:rPr>
        <w:t xml:space="preserve">ولا تصلّ على أحد </w:t>
      </w:r>
      <w:r w:rsidRPr="00B35833">
        <w:rPr>
          <w:rtl/>
        </w:rPr>
        <w:t>ـ إلى قوله ـ</w:t>
      </w:r>
      <w:r w:rsidRPr="00B825C0">
        <w:rPr>
          <w:rStyle w:val="libAieChar"/>
          <w:rtl/>
        </w:rPr>
        <w:t xml:space="preserve"> وهم فاسقون</w:t>
      </w:r>
      <w:r w:rsidRPr="00B825C0">
        <w:rPr>
          <w:rStyle w:val="libAlaemChar"/>
          <w:rtl/>
        </w:rPr>
        <w:t xml:space="preserve"> ) </w:t>
      </w:r>
      <w:r>
        <w:rPr>
          <w:rtl/>
        </w:rPr>
        <w:t xml:space="preserve">فعجبت من جرأتي على رسول الله ... </w:t>
      </w:r>
      <w:r w:rsidRPr="00643D22">
        <w:rPr>
          <w:rStyle w:val="libFootnotenumChar"/>
          <w:rtl/>
        </w:rPr>
        <w:t>(3)</w:t>
      </w:r>
      <w:r w:rsidRPr="008A76F4">
        <w:rPr>
          <w:rtl/>
        </w:rPr>
        <w:t>.</w:t>
      </w:r>
    </w:p>
    <w:p w:rsidR="00F40ABA" w:rsidRDefault="00F40ABA" w:rsidP="002565FE">
      <w:pPr>
        <w:pStyle w:val="libNormal"/>
        <w:rPr>
          <w:rtl/>
        </w:rPr>
      </w:pPr>
      <w:r>
        <w:rPr>
          <w:rtl/>
        </w:rPr>
        <w:t>أقول : في المقام مباحث لا بدّ من تحقيقها في محل آخر.</w:t>
      </w:r>
    </w:p>
    <w:p w:rsidR="00F40ABA" w:rsidRDefault="00F40ABA" w:rsidP="00F40ABA">
      <w:pPr>
        <w:pStyle w:val="Heading1Center"/>
        <w:rPr>
          <w:rtl/>
        </w:rPr>
      </w:pPr>
      <w:bookmarkStart w:id="121" w:name="_Toc250045039"/>
      <w:bookmarkStart w:id="122" w:name="_Toc404085211"/>
      <w:r>
        <w:rPr>
          <w:rtl/>
        </w:rPr>
        <w:t>البكاء والنياح على الميت</w:t>
      </w:r>
      <w:bookmarkEnd w:id="121"/>
      <w:bookmarkEnd w:id="122"/>
    </w:p>
    <w:p w:rsidR="00F40ABA" w:rsidRDefault="00F40ABA" w:rsidP="002565FE">
      <w:pPr>
        <w:pStyle w:val="libNormal"/>
        <w:rPr>
          <w:rtl/>
        </w:rPr>
      </w:pPr>
      <w:r>
        <w:rPr>
          <w:rtl/>
        </w:rPr>
        <w:t xml:space="preserve">( </w:t>
      </w:r>
      <w:r w:rsidRPr="00B35833">
        <w:rPr>
          <w:rtl/>
        </w:rPr>
        <w:t>138</w:t>
      </w:r>
      <w:r>
        <w:rPr>
          <w:rtl/>
        </w:rPr>
        <w:t xml:space="preserve"> ) عن المغيرة : سمعت النبي </w:t>
      </w:r>
      <w:r w:rsidR="00593EDA" w:rsidRPr="00593EDA">
        <w:rPr>
          <w:rStyle w:val="libAlaemChar"/>
          <w:rFonts w:hint="cs"/>
          <w:rtl/>
        </w:rPr>
        <w:t>صلى‌الله‌عليه‌وآله</w:t>
      </w:r>
      <w:r>
        <w:rPr>
          <w:rtl/>
        </w:rPr>
        <w:t xml:space="preserve"> يقول : « انّ كذباً عليَّ ليس ككذب على أحد ، من كذب عليَّ متعمداً فليتبوأ مقعده من النار ». سمعت النبي </w:t>
      </w:r>
      <w:r w:rsidR="00593EDA" w:rsidRPr="00593EDA">
        <w:rPr>
          <w:rStyle w:val="libAlaemChar"/>
          <w:rFonts w:hint="cs"/>
          <w:rtl/>
        </w:rPr>
        <w:t>صلى‌الله‌عليه‌وآله</w:t>
      </w:r>
      <w:r>
        <w:rPr>
          <w:rtl/>
        </w:rPr>
        <w:t xml:space="preserve"> يقول : « من نيح عليه يعذّب بما نيح عليه » </w:t>
      </w:r>
      <w:r w:rsidRPr="00643D22">
        <w:rPr>
          <w:rStyle w:val="libFootnotenumChar"/>
          <w:rtl/>
        </w:rPr>
        <w:t>(4)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1211.</w:t>
      </w:r>
    </w:p>
    <w:p w:rsidR="00F40ABA" w:rsidRDefault="00F40ABA" w:rsidP="00643D22">
      <w:pPr>
        <w:pStyle w:val="libFootnote0"/>
        <w:rPr>
          <w:rtl/>
        </w:rPr>
      </w:pPr>
      <w:r>
        <w:rPr>
          <w:rtl/>
        </w:rPr>
        <w:t>(2) صحيح البخاري رقم 1211.</w:t>
      </w:r>
    </w:p>
    <w:p w:rsidR="00F40ABA" w:rsidRDefault="00F40ABA" w:rsidP="00643D22">
      <w:pPr>
        <w:pStyle w:val="libFootnote0"/>
        <w:rPr>
          <w:rtl/>
        </w:rPr>
      </w:pPr>
      <w:r>
        <w:rPr>
          <w:rtl/>
        </w:rPr>
        <w:t>(3) صحيح البخاري رقم 1300 كتاب الجنائز.</w:t>
      </w:r>
    </w:p>
    <w:p w:rsidR="00F40ABA" w:rsidRDefault="00F40ABA" w:rsidP="00643D22">
      <w:pPr>
        <w:pStyle w:val="libFootnote0"/>
        <w:rPr>
          <w:rtl/>
        </w:rPr>
      </w:pPr>
      <w:r>
        <w:rPr>
          <w:rtl/>
        </w:rPr>
        <w:t>(4) صحيح البخاري رقم 1229 ، وانظر صحيح مسلم 6 : 235.</w:t>
      </w:r>
    </w:p>
    <w:p w:rsidR="00F40ABA" w:rsidRDefault="00F40ABA" w:rsidP="002565FE">
      <w:pPr>
        <w:pStyle w:val="libNormal"/>
        <w:rPr>
          <w:rtl/>
        </w:rPr>
      </w:pPr>
      <w:r>
        <w:rPr>
          <w:rtl/>
        </w:rPr>
        <w:br w:type="page"/>
      </w:r>
      <w:r>
        <w:rPr>
          <w:rtl/>
        </w:rPr>
        <w:lastRenderedPageBreak/>
        <w:t xml:space="preserve"> ( </w:t>
      </w:r>
      <w:r w:rsidRPr="00B35833">
        <w:rPr>
          <w:rtl/>
        </w:rPr>
        <w:t>139</w:t>
      </w:r>
      <w:r>
        <w:rPr>
          <w:rtl/>
        </w:rPr>
        <w:t xml:space="preserve"> ) وعن ابن عمر ، عن أبيه ، عن النبي </w:t>
      </w:r>
      <w:r w:rsidR="00593EDA" w:rsidRPr="00593EDA">
        <w:rPr>
          <w:rStyle w:val="libAlaemChar"/>
          <w:rFonts w:hint="cs"/>
          <w:rtl/>
        </w:rPr>
        <w:t>صلى‌الله‌عليه‌وآله</w:t>
      </w:r>
      <w:r>
        <w:rPr>
          <w:rtl/>
        </w:rPr>
        <w:t xml:space="preserve"> قال : « الميت يعذّب في قبره ما نيح عليه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B35833">
        <w:rPr>
          <w:rtl/>
        </w:rPr>
        <w:t>140</w:t>
      </w:r>
      <w:r>
        <w:rPr>
          <w:rtl/>
        </w:rPr>
        <w:t xml:space="preserve"> ) وعن عبدالله بن عبيدالله ... فقال عبدالله بن عمر لعمرو بن عثمان ألا تنهى هذا عن البكاء ، فانّ رسول الله </w:t>
      </w:r>
      <w:r w:rsidR="00593EDA" w:rsidRPr="00593EDA">
        <w:rPr>
          <w:rStyle w:val="libAlaemChar"/>
          <w:rFonts w:hint="cs"/>
          <w:rtl/>
        </w:rPr>
        <w:t>صلى‌الله‌عليه‌وآله</w:t>
      </w:r>
      <w:r>
        <w:rPr>
          <w:rtl/>
        </w:rPr>
        <w:t xml:space="preserve"> قال : « انّ الميت ليعذب ببكاء أهله عليه ... » فلمّا أصيب عمر دخل صهيب يبكي ... فقال عمر رضي الله عنه : يا صهيب أتبكي عليَّ وقد قال رسول </w:t>
      </w:r>
      <w:r w:rsidR="00593EDA" w:rsidRPr="00593EDA">
        <w:rPr>
          <w:rStyle w:val="libAlaemChar"/>
          <w:rFonts w:hint="cs"/>
          <w:rtl/>
        </w:rPr>
        <w:t>صلى‌الله‌عليه‌وآله</w:t>
      </w:r>
      <w:r>
        <w:rPr>
          <w:rtl/>
        </w:rPr>
        <w:t xml:space="preserve"> : « انّ الميت يعذّب ببعض بكاء أهله عليه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B35833">
        <w:rPr>
          <w:rtl/>
        </w:rPr>
        <w:t>141</w:t>
      </w:r>
      <w:r>
        <w:rPr>
          <w:rtl/>
        </w:rPr>
        <w:t xml:space="preserve"> ) وعن أبي بردة ، عن أبيه : لمّا اصيب عمر رضي الله عنه جعل صهيب يقول : واأخاه ، فقال عمر : أما علمت انّ النبي </w:t>
      </w:r>
      <w:r w:rsidR="00593EDA" w:rsidRPr="00593EDA">
        <w:rPr>
          <w:rStyle w:val="libAlaemChar"/>
          <w:rFonts w:hint="cs"/>
          <w:rtl/>
        </w:rPr>
        <w:t>صلى‌الله‌عليه‌وآله</w:t>
      </w:r>
      <w:r>
        <w:rPr>
          <w:rtl/>
        </w:rPr>
        <w:t xml:space="preserve"> قال : « أنّ الميت ليعذب ببكاء الحي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B35833">
        <w:rPr>
          <w:rtl/>
        </w:rPr>
        <w:t>142</w:t>
      </w:r>
      <w:r>
        <w:rPr>
          <w:rtl/>
        </w:rPr>
        <w:t xml:space="preserve"> ) وعن عبدالله بن عمر قال : اشتكى سعد بن عبادة ... وأنّ الميت يعذب ببكاء أهله عليه ، وكان عمر رضي الله عنه يضرب فيه بالعصاوير من الحجارة ويحثي بالتراب</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أقول : انّ المغيرة وعمر يحدّثان عن النبي </w:t>
      </w:r>
      <w:r w:rsidR="00593EDA" w:rsidRPr="00593EDA">
        <w:rPr>
          <w:rStyle w:val="libAlaemChar"/>
          <w:rFonts w:hint="cs"/>
          <w:rtl/>
        </w:rPr>
        <w:t>صلى‌الله‌عليه‌وآله</w:t>
      </w:r>
      <w:r>
        <w:rPr>
          <w:rtl/>
        </w:rPr>
        <w:t xml:space="preserve"> بانّ الميت يعذّب بما نيح عليه ، والمغيرة لاَجل التأكيد على نقله ورفع الشبهة ينقل أولاً شدة حرمة الكذب عليه </w:t>
      </w:r>
      <w:r w:rsidR="00593EDA" w:rsidRPr="00593EDA">
        <w:rPr>
          <w:rStyle w:val="libAlaemChar"/>
          <w:rFonts w:hint="cs"/>
          <w:rtl/>
        </w:rPr>
        <w:t>صلى‌الله‌عليه‌وآله</w:t>
      </w:r>
      <w:r>
        <w:rPr>
          <w:rtl/>
        </w:rPr>
        <w:t xml:space="preserve"> ، ثم انّ عمر وابنه يخبران عن تعذيب الميت ببكاء أهله أو ببكاء الحي عليه. نعم ، اشتبه عمر في تطبيق الحديث على بكاء صهيب عليه ، فانّه كان حيّاً غير ميت ، ولا يخفى على أحد الفرق بين الاحياء والاموات في الاحكام ، وهذا عجيب من عمر لكنه ليس بأعجب من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1230.</w:t>
      </w:r>
    </w:p>
    <w:p w:rsidR="00F40ABA" w:rsidRDefault="00F40ABA" w:rsidP="00643D22">
      <w:pPr>
        <w:pStyle w:val="libFootnote0"/>
        <w:rPr>
          <w:rtl/>
        </w:rPr>
      </w:pPr>
      <w:r>
        <w:rPr>
          <w:rtl/>
        </w:rPr>
        <w:t>(2) صحيح البخاري رقم 1226 كتاب الجنائز ، وهكذا قال لبنته حفصة كما في صحيح مسلم 6 : 208.</w:t>
      </w:r>
    </w:p>
    <w:p w:rsidR="00F40ABA" w:rsidRDefault="00F40ABA" w:rsidP="00643D22">
      <w:pPr>
        <w:pStyle w:val="libFootnote0"/>
        <w:rPr>
          <w:rtl/>
        </w:rPr>
      </w:pPr>
      <w:r>
        <w:rPr>
          <w:rtl/>
        </w:rPr>
        <w:t>(3) صحيح البخاري رقم 1228.</w:t>
      </w:r>
    </w:p>
    <w:p w:rsidR="00F40ABA" w:rsidRDefault="00F40ABA" w:rsidP="00643D22">
      <w:pPr>
        <w:pStyle w:val="libFootnote0"/>
        <w:rPr>
          <w:rtl/>
        </w:rPr>
      </w:pPr>
      <w:r>
        <w:rPr>
          <w:rtl/>
        </w:rPr>
        <w:t>(4) صحيح البخاري رقم 1242.</w:t>
      </w:r>
    </w:p>
    <w:p w:rsidR="00F40ABA" w:rsidRDefault="00F40ABA" w:rsidP="002565FE">
      <w:pPr>
        <w:pStyle w:val="libNormal0"/>
        <w:rPr>
          <w:rtl/>
        </w:rPr>
      </w:pPr>
      <w:r>
        <w:rPr>
          <w:rtl/>
        </w:rPr>
        <w:br w:type="page"/>
      </w:r>
      <w:r>
        <w:rPr>
          <w:rtl/>
        </w:rPr>
        <w:lastRenderedPageBreak/>
        <w:t xml:space="preserve">تركه الصلاة والتيمم كما مر. وقد بكى النبي على سعد بن عبادة وهو حي ، فقال : « انّ الله لا يعذّب بدمع العين ... » </w:t>
      </w:r>
      <w:r w:rsidRPr="00643D22">
        <w:rPr>
          <w:rStyle w:val="libFootnotenumChar"/>
          <w:rtl/>
        </w:rPr>
        <w:t>(1)</w:t>
      </w:r>
      <w:r w:rsidRPr="008A76F4">
        <w:rPr>
          <w:rtl/>
        </w:rPr>
        <w:t>.</w:t>
      </w:r>
    </w:p>
    <w:p w:rsidR="00F40ABA" w:rsidRDefault="00F40ABA" w:rsidP="002565FE">
      <w:pPr>
        <w:pStyle w:val="libNormal"/>
        <w:rPr>
          <w:rtl/>
        </w:rPr>
      </w:pPr>
      <w:r>
        <w:rPr>
          <w:rtl/>
        </w:rPr>
        <w:t>ثم نقول للعوام ومن بحكمهم من مدعيي العلم الذين يدعون انّ كتاب البخاري أصحّ الكتب بعد كتاب الله ما هو داع البخاري من نقل هذه الروايات الباطلة المجعولة؟ أليس هو نقل عن عائشة أنّ أباها ـ أبا بكر ـ بكى على النبي بعدما توفاه الله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أليس نقل عن عبدالله بن جابر انّه بكى على أبيه المقتول والنبي لا ينهاه ، وعمتّه كذلك تبكي على أخيها ، فقال النبي </w:t>
      </w:r>
      <w:r w:rsidR="00593EDA" w:rsidRPr="00593EDA">
        <w:rPr>
          <w:rStyle w:val="libAlaemChar"/>
          <w:rFonts w:hint="cs"/>
          <w:rtl/>
        </w:rPr>
        <w:t>صلى‌الله‌عليه‌وآله</w:t>
      </w:r>
      <w:r>
        <w:rPr>
          <w:rtl/>
        </w:rPr>
        <w:t xml:space="preserve"> : « تبكين أو لا تبكين ما زالت الملائكة تظلّه بأجنحتها حتّى رفعتموه » </w:t>
      </w:r>
      <w:r w:rsidRPr="00643D22">
        <w:rPr>
          <w:rStyle w:val="libFootnotenumChar"/>
          <w:rtl/>
        </w:rPr>
        <w:t>(3)</w:t>
      </w:r>
      <w:r>
        <w:rPr>
          <w:rtl/>
        </w:rPr>
        <w:t>.</w:t>
      </w:r>
    </w:p>
    <w:p w:rsidR="00F40ABA" w:rsidRDefault="00F40ABA" w:rsidP="002565FE">
      <w:pPr>
        <w:pStyle w:val="libNormal"/>
        <w:rPr>
          <w:rtl/>
        </w:rPr>
      </w:pPr>
      <w:r>
        <w:rPr>
          <w:rtl/>
        </w:rPr>
        <w:t xml:space="preserve">أليس هو روى في اخباره </w:t>
      </w:r>
      <w:r w:rsidR="00593EDA" w:rsidRPr="00593EDA">
        <w:rPr>
          <w:rStyle w:val="libAlaemChar"/>
          <w:rFonts w:hint="cs"/>
          <w:rtl/>
        </w:rPr>
        <w:t>صلى‌الله‌عليه‌وآله</w:t>
      </w:r>
      <w:r>
        <w:rPr>
          <w:rtl/>
        </w:rPr>
        <w:t xml:space="preserve"> عن شهادة زيد وجعفر وعبدالله بن رواحة وانّ عيني رسول الله لتذرفان</w:t>
      </w:r>
      <w:r w:rsidRPr="00643D22">
        <w:rPr>
          <w:rStyle w:val="libFootnotenumChar"/>
          <w:rtl/>
        </w:rPr>
        <w:t xml:space="preserve"> (4)</w:t>
      </w:r>
      <w:r w:rsidRPr="008A76F4">
        <w:rPr>
          <w:rtl/>
        </w:rPr>
        <w:t>.</w:t>
      </w:r>
      <w:r>
        <w:rPr>
          <w:rtl/>
        </w:rPr>
        <w:t xml:space="preserve"> أي يسيل منهما الدمع.</w:t>
      </w:r>
    </w:p>
    <w:p w:rsidR="00F40ABA" w:rsidRDefault="00F40ABA" w:rsidP="002565FE">
      <w:pPr>
        <w:pStyle w:val="libNormal"/>
        <w:rPr>
          <w:rtl/>
        </w:rPr>
      </w:pPr>
      <w:r>
        <w:rPr>
          <w:rtl/>
        </w:rPr>
        <w:t xml:space="preserve">أليس هو نقل ... وإبراهيم يجود بنفسه ، فجعلت عينا رسول الله تذرفان ، فقال له عبد الرحمن بن عوف وانت يا رسول الله؟ فقال : يا ابن عوف انّها رحمة ثم اتبعها باخرى فقال : « انّ العين تدمع ، والقلب يحزن ، ولا نقول إلاّ ما يرضي ربنا ، وانّا بفراقك يا ابراهيم لمحزونون » </w:t>
      </w:r>
      <w:r w:rsidRPr="00643D22">
        <w:rPr>
          <w:rStyle w:val="libFootnotenumChar"/>
          <w:rtl/>
        </w:rPr>
        <w:t>(5)</w:t>
      </w:r>
      <w:r>
        <w:rPr>
          <w:rtl/>
        </w:rPr>
        <w:t>.</w:t>
      </w:r>
    </w:p>
    <w:p w:rsidR="00F40ABA" w:rsidRDefault="00F40ABA" w:rsidP="002565FE">
      <w:pPr>
        <w:pStyle w:val="libNormal"/>
        <w:rPr>
          <w:rtl/>
        </w:rPr>
      </w:pPr>
      <w:r>
        <w:rPr>
          <w:rtl/>
        </w:rPr>
        <w:t xml:space="preserve">أليس هو روى : شهدنا بنت رسول الله </w:t>
      </w:r>
      <w:r w:rsidR="00593EDA" w:rsidRPr="00593EDA">
        <w:rPr>
          <w:rStyle w:val="libAlaemChar"/>
          <w:rFonts w:hint="cs"/>
          <w:rtl/>
        </w:rPr>
        <w:t>صلى‌الله‌عليه‌وآله</w:t>
      </w:r>
      <w:r>
        <w:rPr>
          <w:rtl/>
        </w:rPr>
        <w:t xml:space="preserve"> ورسول الله جالس على القبر ، ورأيت عينيه تدمعان فقال ... </w:t>
      </w:r>
      <w:r w:rsidRPr="00643D22">
        <w:rPr>
          <w:rStyle w:val="libFootnotenumChar"/>
          <w:rtl/>
        </w:rPr>
        <w:t>(6)</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6 : 226.</w:t>
      </w:r>
    </w:p>
    <w:p w:rsidR="00F40ABA" w:rsidRDefault="00F40ABA" w:rsidP="00643D22">
      <w:pPr>
        <w:pStyle w:val="libFootnote0"/>
        <w:rPr>
          <w:rtl/>
        </w:rPr>
      </w:pPr>
      <w:r>
        <w:rPr>
          <w:rtl/>
        </w:rPr>
        <w:t>(2) صحيح البخاري رقم 1186 كتاب الجنائز.</w:t>
      </w:r>
    </w:p>
    <w:p w:rsidR="00F40ABA" w:rsidRDefault="00F40ABA" w:rsidP="00643D22">
      <w:pPr>
        <w:pStyle w:val="libFootnote0"/>
        <w:rPr>
          <w:rtl/>
        </w:rPr>
      </w:pPr>
      <w:r>
        <w:rPr>
          <w:rtl/>
        </w:rPr>
        <w:t>(3) صحيح البخاري رقم 1187.</w:t>
      </w:r>
    </w:p>
    <w:p w:rsidR="00F40ABA" w:rsidRDefault="00F40ABA" w:rsidP="00643D22">
      <w:pPr>
        <w:pStyle w:val="libFootnote0"/>
        <w:rPr>
          <w:rtl/>
        </w:rPr>
      </w:pPr>
      <w:r>
        <w:rPr>
          <w:rtl/>
        </w:rPr>
        <w:t>(4) صحيح البخاري رقم 1189.</w:t>
      </w:r>
    </w:p>
    <w:p w:rsidR="00F40ABA" w:rsidRDefault="00F40ABA" w:rsidP="00643D22">
      <w:pPr>
        <w:pStyle w:val="libFootnote0"/>
        <w:rPr>
          <w:rtl/>
        </w:rPr>
      </w:pPr>
      <w:r>
        <w:rPr>
          <w:rtl/>
        </w:rPr>
        <w:t>(5) صحيح البخاري رقم 1241.</w:t>
      </w:r>
    </w:p>
    <w:p w:rsidR="00F40ABA" w:rsidRDefault="00F40ABA" w:rsidP="00643D22">
      <w:pPr>
        <w:pStyle w:val="libFootnote0"/>
        <w:rPr>
          <w:rtl/>
        </w:rPr>
      </w:pPr>
      <w:r>
        <w:rPr>
          <w:rtl/>
        </w:rPr>
        <w:t>(6) صحيح البخاري رقم 1277.</w:t>
      </w:r>
    </w:p>
    <w:p w:rsidR="00F40ABA" w:rsidRDefault="00F40ABA" w:rsidP="002565FE">
      <w:pPr>
        <w:pStyle w:val="libNormal"/>
        <w:rPr>
          <w:rtl/>
        </w:rPr>
      </w:pPr>
      <w:r>
        <w:rPr>
          <w:rtl/>
        </w:rPr>
        <w:br w:type="page"/>
      </w:r>
      <w:r>
        <w:rPr>
          <w:rtl/>
        </w:rPr>
        <w:lastRenderedPageBreak/>
        <w:t>فالبكاء على الميت من الرحمة ولا ينهى الله عن الرحمة ، فضلاً عن أمره بضرب الباكي بالعصا والحجارة وحثيه بالتراب كما صدر من عمر.</w:t>
      </w:r>
    </w:p>
    <w:p w:rsidR="00F40ABA" w:rsidRDefault="00F40ABA" w:rsidP="002565FE">
      <w:pPr>
        <w:pStyle w:val="libNormal"/>
        <w:rPr>
          <w:rtl/>
        </w:rPr>
      </w:pPr>
      <w:r>
        <w:rPr>
          <w:rtl/>
        </w:rPr>
        <w:t xml:space="preserve">ومهما كان الامر ففتوى عمر شيء ونقل الحديث عن رسول الله </w:t>
      </w:r>
      <w:r w:rsidR="00593EDA" w:rsidRPr="00593EDA">
        <w:rPr>
          <w:rStyle w:val="libAlaemChar"/>
          <w:rFonts w:hint="cs"/>
          <w:rtl/>
        </w:rPr>
        <w:t>صلى‌الله‌عليه‌وآله</w:t>
      </w:r>
      <w:r>
        <w:rPr>
          <w:rtl/>
        </w:rPr>
        <w:t xml:space="preserve"> شيء آخر ، والحق انّ البكاء على الميت مباح ، بل حسن ولا يعذب الميت به حتّى وان كان حراماً ، لما علم بالضرورة من الدين من انّ أحداً لا يعذب بفعل الآخر ، كيف وهل اراد رسول الله </w:t>
      </w:r>
      <w:r w:rsidR="00593EDA" w:rsidRPr="00593EDA">
        <w:rPr>
          <w:rStyle w:val="libAlaemChar"/>
          <w:rFonts w:hint="cs"/>
          <w:rtl/>
        </w:rPr>
        <w:t>صلى‌الله‌عليه‌وآله</w:t>
      </w:r>
      <w:r>
        <w:rPr>
          <w:rtl/>
        </w:rPr>
        <w:t xml:space="preserve"> ببكائه ان يعذّب جعفر الطيار وصاحباه وابراهيم ابنه وغيرهم ممّن بكى عليهم ، وهل يدري أبو بكر انّ بكاءه على النبي </w:t>
      </w:r>
      <w:r w:rsidR="00593EDA" w:rsidRPr="00593EDA">
        <w:rPr>
          <w:rStyle w:val="libAlaemChar"/>
          <w:rFonts w:hint="cs"/>
          <w:rtl/>
        </w:rPr>
        <w:t>صلى‌الله‌عليه‌وآله</w:t>
      </w:r>
      <w:r>
        <w:rPr>
          <w:rtl/>
        </w:rPr>
        <w:t xml:space="preserve"> يعذّبه؟ ( نعوذ بالله من ان يقال بعذاب النبي ).</w:t>
      </w:r>
    </w:p>
    <w:p w:rsidR="00F40ABA" w:rsidRDefault="00F40ABA" w:rsidP="002565FE">
      <w:pPr>
        <w:pStyle w:val="libNormal"/>
        <w:rPr>
          <w:rtl/>
        </w:rPr>
      </w:pPr>
      <w:r>
        <w:rPr>
          <w:rtl/>
        </w:rPr>
        <w:t xml:space="preserve">ثم تعالوا معي نستمع إلى قول عائشة وهي تردّ على رواية عمر ـ وابنه حيث قالت : رحم الله عمر ، والله ما حدّث رسول الله </w:t>
      </w:r>
      <w:r w:rsidR="00593EDA" w:rsidRPr="00593EDA">
        <w:rPr>
          <w:rStyle w:val="libAlaemChar"/>
          <w:rFonts w:hint="cs"/>
          <w:rtl/>
        </w:rPr>
        <w:t>صلى‌الله‌عليه‌وآله</w:t>
      </w:r>
      <w:r>
        <w:rPr>
          <w:rtl/>
        </w:rPr>
        <w:t xml:space="preserve"> انّ الله ليعذب المؤمن ببكاء أهله عليه ، ولكن رسول الله قال : « انّ الله ليزيد الكافر عذاباً ببكاء أهله عليه » وقالت : حسبكم القرآن : </w:t>
      </w:r>
      <w:r w:rsidRPr="00B825C0">
        <w:rPr>
          <w:rStyle w:val="libAlaemChar"/>
          <w:rtl/>
        </w:rPr>
        <w:t xml:space="preserve">( </w:t>
      </w:r>
      <w:r w:rsidRPr="00B825C0">
        <w:rPr>
          <w:rStyle w:val="libAieChar"/>
          <w:rtl/>
        </w:rPr>
        <w:t>ولا تزر وازرة وزر أُخرى</w:t>
      </w:r>
      <w:r w:rsidRPr="00B825C0">
        <w:rPr>
          <w:rStyle w:val="libAlaemChar"/>
          <w:rtl/>
        </w:rPr>
        <w:t xml:space="preserve"> ) </w:t>
      </w:r>
      <w:r w:rsidRPr="00643D22">
        <w:rPr>
          <w:rStyle w:val="libFootnotenumChar"/>
          <w:rtl/>
        </w:rPr>
        <w:t>(1)</w:t>
      </w:r>
      <w:r w:rsidRPr="008A76F4">
        <w:rPr>
          <w:rtl/>
        </w:rPr>
        <w:t>.</w:t>
      </w:r>
    </w:p>
    <w:p w:rsidR="00F40ABA" w:rsidRDefault="00F40ABA" w:rsidP="002565FE">
      <w:pPr>
        <w:pStyle w:val="libNormal"/>
        <w:rPr>
          <w:rtl/>
        </w:rPr>
      </w:pPr>
      <w:r>
        <w:rPr>
          <w:rtl/>
        </w:rPr>
        <w:t xml:space="preserve">وقالت أيضاً : انّما مرّ رسول الله </w:t>
      </w:r>
      <w:r w:rsidR="00593EDA" w:rsidRPr="00593EDA">
        <w:rPr>
          <w:rStyle w:val="libAlaemChar"/>
          <w:rFonts w:hint="cs"/>
          <w:rtl/>
        </w:rPr>
        <w:t>صلى‌الله‌عليه‌وآله</w:t>
      </w:r>
      <w:r>
        <w:rPr>
          <w:rtl/>
        </w:rPr>
        <w:t xml:space="preserve"> على يهودية يبكي أهلها ، فقال : « انّهم ليبكون عليها وانّها لتعذب في قبرها » </w:t>
      </w:r>
      <w:r w:rsidRPr="00643D22">
        <w:rPr>
          <w:rStyle w:val="libFootnotenumChar"/>
          <w:rtl/>
        </w:rPr>
        <w:t>(2)</w:t>
      </w:r>
      <w:r w:rsidRPr="008A76F4">
        <w:rPr>
          <w:rtl/>
        </w:rPr>
        <w:t>.</w:t>
      </w:r>
    </w:p>
    <w:p w:rsidR="00F40ABA" w:rsidRDefault="00F40ABA" w:rsidP="002565FE">
      <w:pPr>
        <w:pStyle w:val="libNormal"/>
        <w:rPr>
          <w:rtl/>
        </w:rPr>
      </w:pPr>
      <w:r>
        <w:rPr>
          <w:rtl/>
        </w:rPr>
        <w:t>أقول : امّا استدلالها بالآية الكريمة فصحيح كما اشرنا اليه من قبل ، وامّا حديثها الاَول فيرد عليه انّه لا وجه لزيادة عذاب الكافر ببكاء أهله عليه ، فانّه مخالف للعقل ، وانّما هو يعذب بكفره وعصيانه فقط ، ومخالف للآية الكريمة المذكورة أيضاً.</w:t>
      </w:r>
    </w:p>
    <w:p w:rsidR="00F40ABA" w:rsidRDefault="00F40ABA" w:rsidP="002565FE">
      <w:pPr>
        <w:pStyle w:val="libNormal"/>
        <w:rPr>
          <w:rtl/>
        </w:rPr>
      </w:pPr>
      <w:r>
        <w:rPr>
          <w:rtl/>
        </w:rPr>
        <w:t xml:space="preserve">ثم نسأل أُم المؤمنين أي وجه لانكارك ـ فضلاً عن تأكيدك بالقسم ـ الحديث المذكور ولم تكوني مع رسول الله في المسجد وميادين الحرب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1226.</w:t>
      </w:r>
    </w:p>
    <w:p w:rsidR="00F40ABA" w:rsidRDefault="00F40ABA" w:rsidP="00643D22">
      <w:pPr>
        <w:pStyle w:val="libFootnote0"/>
        <w:rPr>
          <w:rtl/>
        </w:rPr>
      </w:pPr>
      <w:r>
        <w:rPr>
          <w:rtl/>
        </w:rPr>
        <w:t>(2) صحيح البخاري رقم 1227.</w:t>
      </w:r>
    </w:p>
    <w:p w:rsidR="00F40ABA" w:rsidRDefault="00F40ABA" w:rsidP="002565FE">
      <w:pPr>
        <w:pStyle w:val="libNormal0"/>
        <w:rPr>
          <w:rtl/>
        </w:rPr>
      </w:pPr>
      <w:r>
        <w:rPr>
          <w:rtl/>
        </w:rPr>
        <w:br w:type="page"/>
      </w:r>
      <w:r>
        <w:rPr>
          <w:rtl/>
        </w:rPr>
        <w:lastRenderedPageBreak/>
        <w:t xml:space="preserve">وجميع مجالسه </w:t>
      </w:r>
      <w:r w:rsidR="00593EDA" w:rsidRPr="00593EDA">
        <w:rPr>
          <w:rStyle w:val="libAlaemChar"/>
          <w:rFonts w:hint="cs"/>
          <w:rtl/>
        </w:rPr>
        <w:t>صلى‌الله‌عليه‌وآله</w:t>
      </w:r>
      <w:r>
        <w:rPr>
          <w:rtl/>
        </w:rPr>
        <w:t xml:space="preserve"> ، بل في بيته دائماً ولك ليلة من تسع أو ثمان ليال. ثم ان في حديث عائشة اختلافاً وتناقضاً يدلّ على سقوط اعتباره ، فمرّة تقول في ردّ كلام عمر انّ رسول الله </w:t>
      </w:r>
      <w:r w:rsidR="00593EDA" w:rsidRPr="00593EDA">
        <w:rPr>
          <w:rStyle w:val="libAlaemChar"/>
          <w:rFonts w:hint="cs"/>
          <w:rtl/>
        </w:rPr>
        <w:t>صلى‌الله‌عليه‌وآله</w:t>
      </w:r>
      <w:r>
        <w:rPr>
          <w:rtl/>
        </w:rPr>
        <w:t xml:space="preserve"> قال : « انّ الله ليزيد الكافر عذاباً ببكاء أهله ».</w:t>
      </w:r>
    </w:p>
    <w:p w:rsidR="00F40ABA" w:rsidRDefault="00F40ABA" w:rsidP="002565FE">
      <w:pPr>
        <w:pStyle w:val="libNormal"/>
        <w:rPr>
          <w:rtl/>
        </w:rPr>
      </w:pPr>
      <w:r>
        <w:rPr>
          <w:rtl/>
        </w:rPr>
        <w:t xml:space="preserve">وثانية تدّعي انّه </w:t>
      </w:r>
      <w:r w:rsidR="00593EDA" w:rsidRPr="00593EDA">
        <w:rPr>
          <w:rStyle w:val="libAlaemChar"/>
          <w:rFonts w:hint="cs"/>
          <w:rtl/>
        </w:rPr>
        <w:t>صلى‌الله‌عليه‌وآله</w:t>
      </w:r>
      <w:r>
        <w:rPr>
          <w:rtl/>
        </w:rPr>
        <w:t xml:space="preserve"> قال : « انهم يبكون عليها ـ اليهودية ـ وانّها لتعذّب في قبرها.</w:t>
      </w:r>
    </w:p>
    <w:p w:rsidR="00F40ABA" w:rsidRDefault="00F40ABA" w:rsidP="002565FE">
      <w:pPr>
        <w:pStyle w:val="libNormal"/>
        <w:rPr>
          <w:rtl/>
        </w:rPr>
      </w:pPr>
      <w:r>
        <w:rPr>
          <w:rtl/>
        </w:rPr>
        <w:t xml:space="preserve">وثالثة تدّعي في ردّ كلام ابن عمر انّه قال : « انّه ليعذب بخطيئته وذنبه ، وان أهله ليبكون عليه الآن » </w:t>
      </w:r>
      <w:r w:rsidRPr="00643D22">
        <w:rPr>
          <w:rStyle w:val="libFootnotenumChar"/>
          <w:rtl/>
        </w:rPr>
        <w:t>(1)</w:t>
      </w:r>
      <w:r w:rsidRPr="008A76F4">
        <w:rPr>
          <w:rtl/>
        </w:rPr>
        <w:t>.</w:t>
      </w:r>
      <w:r>
        <w:rPr>
          <w:rtl/>
        </w:rPr>
        <w:t xml:space="preserve"> وهذا عام يشمل الكافر والمسلم.</w:t>
      </w:r>
    </w:p>
    <w:p w:rsidR="00F40ABA" w:rsidRDefault="00F40ABA" w:rsidP="002565FE">
      <w:pPr>
        <w:pStyle w:val="libNormal"/>
        <w:rPr>
          <w:rtl/>
        </w:rPr>
      </w:pPr>
      <w:r>
        <w:rPr>
          <w:rtl/>
        </w:rPr>
        <w:t xml:space="preserve">فكأنّ عائشة تحدّث عن رسول الله </w:t>
      </w:r>
      <w:r w:rsidR="00593EDA" w:rsidRPr="00593EDA">
        <w:rPr>
          <w:rStyle w:val="libAlaemChar"/>
          <w:rFonts w:hint="cs"/>
          <w:rtl/>
        </w:rPr>
        <w:t>صلى‌الله‌عليه‌وآله</w:t>
      </w:r>
      <w:r>
        <w:rPr>
          <w:rtl/>
        </w:rPr>
        <w:t xml:space="preserve"> بما تهواه ، وكأنّ لها نيابة عامة عنه </w:t>
      </w:r>
      <w:r w:rsidR="00593EDA" w:rsidRPr="00593EDA">
        <w:rPr>
          <w:rStyle w:val="libAlaemChar"/>
          <w:rFonts w:hint="cs"/>
          <w:rtl/>
        </w:rPr>
        <w:t>صلى‌الله‌عليه‌وآله</w:t>
      </w:r>
      <w:r>
        <w:rPr>
          <w:rtl/>
        </w:rPr>
        <w:t xml:space="preserve"> في كلّ ما تشاء بيانه!</w:t>
      </w:r>
    </w:p>
    <w:p w:rsidR="00F40ABA" w:rsidRDefault="00F40ABA" w:rsidP="002565FE">
      <w:pPr>
        <w:pStyle w:val="libNormal"/>
        <w:rPr>
          <w:rtl/>
        </w:rPr>
      </w:pPr>
      <w:r>
        <w:rPr>
          <w:rtl/>
        </w:rPr>
        <w:t xml:space="preserve">وعن أبي موسى ... قال عمر : والله لقد علمت انّ رسول الله </w:t>
      </w:r>
      <w:r w:rsidR="00593EDA" w:rsidRPr="00593EDA">
        <w:rPr>
          <w:rStyle w:val="libAlaemChar"/>
          <w:rFonts w:hint="cs"/>
          <w:rtl/>
        </w:rPr>
        <w:t>صلى‌الله‌عليه‌وآله</w:t>
      </w:r>
      <w:r>
        <w:rPr>
          <w:rtl/>
        </w:rPr>
        <w:t xml:space="preserve"> قال : « من يبكي عليه يعذب » ، فذكرت ذلك لموسى بن طلحة فقال : كانت عائشة تقول : انّما كان أولئك اليهود!</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والحق انّه ليس كلّ ما روي عن رسول الله </w:t>
      </w:r>
      <w:r w:rsidR="00593EDA" w:rsidRPr="00593EDA">
        <w:rPr>
          <w:rStyle w:val="libAlaemChar"/>
          <w:rFonts w:hint="cs"/>
          <w:rtl/>
        </w:rPr>
        <w:t>صلى‌الله‌عليه‌وآله</w:t>
      </w:r>
      <w:r>
        <w:rPr>
          <w:rtl/>
        </w:rPr>
        <w:t xml:space="preserve"> يمكن قبوله والاعتماد عليه؛ وذلك لوجود الاختلاف والتناقض بين الصحابة في نقل الرواية الواحدة ، وهذا الاختلاف بيّن لمن تأمّل في روايات البخاري ، وما نقلناه عنه خير شاهد لذلك ، فكيف يدّعي البعض انّ من قال بصدور جميع احاديث البخاري عن رسول الله لم يكن على خطأ!</w:t>
      </w:r>
    </w:p>
    <w:p w:rsidR="00F40ABA" w:rsidRDefault="00F40ABA" w:rsidP="00F40ABA">
      <w:pPr>
        <w:pStyle w:val="Heading1Center"/>
        <w:rPr>
          <w:rtl/>
        </w:rPr>
      </w:pPr>
      <w:bookmarkStart w:id="123" w:name="_Toc250045040"/>
      <w:bookmarkStart w:id="124" w:name="_Toc404085212"/>
      <w:r>
        <w:rPr>
          <w:rtl/>
        </w:rPr>
        <w:t>خرافة حول الدجال</w:t>
      </w:r>
      <w:bookmarkEnd w:id="123"/>
      <w:bookmarkEnd w:id="124"/>
    </w:p>
    <w:p w:rsidR="00F40ABA" w:rsidRDefault="00F40ABA" w:rsidP="002565FE">
      <w:pPr>
        <w:pStyle w:val="libNormal"/>
        <w:rPr>
          <w:rtl/>
        </w:rPr>
      </w:pPr>
      <w:r w:rsidRPr="00893590">
        <w:rPr>
          <w:rtl/>
        </w:rPr>
        <w:t>( 143 ) عن عبدالله</w:t>
      </w:r>
      <w:r>
        <w:rPr>
          <w:rtl/>
        </w:rPr>
        <w:t xml:space="preserve"> بن عمر : انّ عمر انطلق مع النبي </w:t>
      </w:r>
      <w:r w:rsidR="00593EDA" w:rsidRPr="00593EDA">
        <w:rPr>
          <w:rStyle w:val="libAlaemChar"/>
          <w:rFonts w:hint="cs"/>
          <w:rtl/>
        </w:rPr>
        <w:t>صلى‌الله‌عليه‌وآله</w:t>
      </w:r>
      <w:r>
        <w:rPr>
          <w:rtl/>
        </w:rPr>
        <w:t xml:space="preserve"> في رهط</w:t>
      </w:r>
      <w:r w:rsidRPr="00643D22">
        <w:rPr>
          <w:rStyle w:val="libFootnotenumChar"/>
          <w:rtl/>
        </w:rPr>
        <w:t xml:space="preserve"> (3)</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3759.</w:t>
      </w:r>
    </w:p>
    <w:p w:rsidR="00F40ABA" w:rsidRDefault="00F40ABA" w:rsidP="00643D22">
      <w:pPr>
        <w:pStyle w:val="libFootnote0"/>
        <w:rPr>
          <w:rtl/>
        </w:rPr>
      </w:pPr>
      <w:r>
        <w:rPr>
          <w:rtl/>
        </w:rPr>
        <w:t>(2) صحيح مسلم 6 : 230 ، وانظر ص232 أيضاً إلى آخر الجزء السادس.</w:t>
      </w:r>
    </w:p>
    <w:p w:rsidR="00F40ABA" w:rsidRDefault="00F40ABA" w:rsidP="00643D22">
      <w:pPr>
        <w:pStyle w:val="libFootnote0"/>
        <w:rPr>
          <w:rtl/>
        </w:rPr>
      </w:pPr>
      <w:r>
        <w:rPr>
          <w:rtl/>
        </w:rPr>
        <w:t>(3) الرهط ما دون العشرة من الرجال.</w:t>
      </w:r>
    </w:p>
    <w:p w:rsidR="00F40ABA" w:rsidRDefault="00F40ABA" w:rsidP="002565FE">
      <w:pPr>
        <w:pStyle w:val="libNormal0"/>
        <w:rPr>
          <w:rtl/>
        </w:rPr>
      </w:pPr>
      <w:r>
        <w:rPr>
          <w:rtl/>
        </w:rPr>
        <w:br w:type="page"/>
      </w:r>
      <w:r>
        <w:rPr>
          <w:rtl/>
        </w:rPr>
        <w:lastRenderedPageBreak/>
        <w:t>قِبَلَ ابن صياد حتّى وجدوه يلعب مع الصبيان عند اطم</w:t>
      </w:r>
      <w:r w:rsidRPr="00643D22">
        <w:rPr>
          <w:rStyle w:val="libFootnotenumChar"/>
          <w:rtl/>
        </w:rPr>
        <w:t xml:space="preserve"> (1) </w:t>
      </w:r>
      <w:r>
        <w:rPr>
          <w:rtl/>
        </w:rPr>
        <w:t xml:space="preserve">بني مغالة ـ وقد قارب ابن صياد الحلم ـ فلم يشعر حتّى ضرب النبي </w:t>
      </w:r>
      <w:r w:rsidR="00593EDA" w:rsidRPr="00593EDA">
        <w:rPr>
          <w:rStyle w:val="libAlaemChar"/>
          <w:rFonts w:hint="cs"/>
          <w:rtl/>
        </w:rPr>
        <w:t>صلى‌الله‌عليه‌وآله</w:t>
      </w:r>
      <w:r>
        <w:rPr>
          <w:rtl/>
        </w:rPr>
        <w:t xml:space="preserve"> بيده ثم قال لابن صياد : « تشهد انّي رسول الله؟ ».</w:t>
      </w:r>
    </w:p>
    <w:p w:rsidR="00F40ABA" w:rsidRDefault="00F40ABA" w:rsidP="002565FE">
      <w:pPr>
        <w:pStyle w:val="libNormal"/>
        <w:rPr>
          <w:rtl/>
        </w:rPr>
      </w:pPr>
      <w:r>
        <w:rPr>
          <w:rtl/>
        </w:rPr>
        <w:t xml:space="preserve">فنظر اليه ابن صياد فقال : اشهد انّك رسول الاُميين ، فقال ابن صياد للنبي </w:t>
      </w:r>
      <w:r w:rsidR="00593EDA" w:rsidRPr="00593EDA">
        <w:rPr>
          <w:rStyle w:val="libAlaemChar"/>
          <w:rFonts w:hint="cs"/>
          <w:rtl/>
        </w:rPr>
        <w:t>صلى‌الله‌عليه‌وآله</w:t>
      </w:r>
      <w:r>
        <w:rPr>
          <w:rtl/>
        </w:rPr>
        <w:t xml:space="preserve"> : اتشهد انّي رسول الله؟</w:t>
      </w:r>
    </w:p>
    <w:p w:rsidR="00F40ABA" w:rsidRDefault="00F40ABA" w:rsidP="002565FE">
      <w:pPr>
        <w:pStyle w:val="libNormal"/>
        <w:rPr>
          <w:rtl/>
        </w:rPr>
      </w:pPr>
      <w:r>
        <w:rPr>
          <w:rtl/>
        </w:rPr>
        <w:t xml:space="preserve">فرفضه وقال : « آمنت بالله ورسله » فقال له : « ماذا ترى؟ » </w:t>
      </w:r>
    </w:p>
    <w:p w:rsidR="00F40ABA" w:rsidRDefault="00F40ABA" w:rsidP="002565FE">
      <w:pPr>
        <w:pStyle w:val="libNormal"/>
        <w:rPr>
          <w:rtl/>
        </w:rPr>
      </w:pPr>
      <w:r>
        <w:rPr>
          <w:rtl/>
        </w:rPr>
        <w:t xml:space="preserve">قال ابن صياد يأتيني صادق وكاذب : </w:t>
      </w:r>
    </w:p>
    <w:p w:rsidR="00F40ABA" w:rsidRDefault="00F40ABA" w:rsidP="002565FE">
      <w:pPr>
        <w:pStyle w:val="libNormal"/>
        <w:rPr>
          <w:rtl/>
        </w:rPr>
      </w:pPr>
      <w:r>
        <w:rPr>
          <w:rtl/>
        </w:rPr>
        <w:t xml:space="preserve">فقال النبي </w:t>
      </w:r>
      <w:r w:rsidR="00593EDA" w:rsidRPr="00593EDA">
        <w:rPr>
          <w:rStyle w:val="libAlaemChar"/>
          <w:rFonts w:hint="cs"/>
          <w:rtl/>
        </w:rPr>
        <w:t>صلى‌الله‌عليه‌وآله</w:t>
      </w:r>
      <w:r>
        <w:rPr>
          <w:rtl/>
        </w:rPr>
        <w:t xml:space="preserve"> : « خلط عليك الامر » ثم قال له النبي : « انّي خبأت لك خبيئاً ».</w:t>
      </w:r>
    </w:p>
    <w:p w:rsidR="00F40ABA" w:rsidRDefault="00F40ABA" w:rsidP="002565FE">
      <w:pPr>
        <w:pStyle w:val="libNormal"/>
        <w:rPr>
          <w:rtl/>
        </w:rPr>
      </w:pPr>
      <w:r>
        <w:rPr>
          <w:rtl/>
        </w:rPr>
        <w:t>فقال ابن صياد هوالدخ</w:t>
      </w:r>
      <w:r w:rsidRPr="00643D22">
        <w:rPr>
          <w:rStyle w:val="libFootnotenumChar"/>
          <w:rtl/>
        </w:rPr>
        <w:t xml:space="preserve"> (2)</w:t>
      </w:r>
      <w:r w:rsidRPr="008A76F4">
        <w:rPr>
          <w:rtl/>
        </w:rPr>
        <w:t>.</w:t>
      </w:r>
    </w:p>
    <w:p w:rsidR="00F40ABA" w:rsidRDefault="00F40ABA" w:rsidP="002565FE">
      <w:pPr>
        <w:pStyle w:val="libNormal"/>
        <w:rPr>
          <w:rtl/>
        </w:rPr>
      </w:pPr>
      <w:r>
        <w:rPr>
          <w:rtl/>
        </w:rPr>
        <w:t>فقال : اخسأ فلن تعدو قدرك.</w:t>
      </w:r>
    </w:p>
    <w:p w:rsidR="00F40ABA" w:rsidRDefault="00F40ABA" w:rsidP="002565FE">
      <w:pPr>
        <w:pStyle w:val="libNormal"/>
        <w:rPr>
          <w:rtl/>
        </w:rPr>
      </w:pPr>
      <w:r>
        <w:rPr>
          <w:rtl/>
        </w:rPr>
        <w:t>فقال عمر : دعني يا رسول الله اضرب عنقه.</w:t>
      </w:r>
    </w:p>
    <w:p w:rsidR="00F40ABA" w:rsidRDefault="00F40ABA" w:rsidP="002565FE">
      <w:pPr>
        <w:pStyle w:val="libNormal"/>
        <w:rPr>
          <w:rtl/>
        </w:rPr>
      </w:pPr>
      <w:r>
        <w:rPr>
          <w:rtl/>
        </w:rPr>
        <w:t xml:space="preserve">فقال النبي </w:t>
      </w:r>
      <w:r w:rsidR="00593EDA" w:rsidRPr="00593EDA">
        <w:rPr>
          <w:rStyle w:val="libAlaemChar"/>
          <w:rFonts w:hint="cs"/>
          <w:rtl/>
        </w:rPr>
        <w:t>صلى‌الله‌عليه‌وآله</w:t>
      </w:r>
      <w:r>
        <w:rPr>
          <w:rtl/>
        </w:rPr>
        <w:t xml:space="preserve"> : « ان يكنه فلن تسلّط عليه ، وان لم يكنه فلا خير لك في قتله » </w:t>
      </w:r>
      <w:r w:rsidRPr="00643D22">
        <w:rPr>
          <w:rStyle w:val="libFootnotenumChar"/>
          <w:rtl/>
        </w:rPr>
        <w:t>(3)</w:t>
      </w:r>
      <w:r w:rsidRPr="008A76F4">
        <w:rPr>
          <w:rtl/>
        </w:rPr>
        <w:t>.</w:t>
      </w:r>
    </w:p>
    <w:p w:rsidR="00F40ABA" w:rsidRDefault="00F40ABA" w:rsidP="002565FE">
      <w:pPr>
        <w:pStyle w:val="libNormal"/>
        <w:rPr>
          <w:rtl/>
        </w:rPr>
      </w:pPr>
      <w:r>
        <w:rPr>
          <w:rtl/>
        </w:rPr>
        <w:t>ويزيد ابن عمر في حديثه : انطلق بعد ذلك رسول الله وأُبي بن كعب إلى النخل التي فيها ابن صياد وهو يختل</w:t>
      </w:r>
      <w:r w:rsidRPr="00643D22">
        <w:rPr>
          <w:rStyle w:val="libFootnotenumChar"/>
          <w:rtl/>
        </w:rPr>
        <w:t xml:space="preserve"> (4) </w:t>
      </w:r>
      <w:r>
        <w:rPr>
          <w:rtl/>
        </w:rPr>
        <w:t xml:space="preserve">ان يسمع من ابن صياد شيئاً قبل ان يراه ابن صياد ، فرآه النبي وهو مضطجع ... فقالت ـ أي أُمّه ـ يا صاف ـ وهو اسم ابن صياد ـ : هذا محمّد ، فثار ابن صياد ، فقال النبي </w:t>
      </w:r>
      <w:r w:rsidR="00593EDA" w:rsidRPr="00593EDA">
        <w:rPr>
          <w:rStyle w:val="libAlaemChar"/>
          <w:rFonts w:hint="cs"/>
          <w:rtl/>
        </w:rPr>
        <w:t>صلى‌الله‌عليه‌وآله</w:t>
      </w:r>
      <w:r>
        <w:rPr>
          <w:rtl/>
        </w:rPr>
        <w:t xml:space="preserve"> : « لو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بناء من حجر كالقصر.</w:t>
      </w:r>
    </w:p>
    <w:p w:rsidR="00F40ABA" w:rsidRDefault="00F40ABA" w:rsidP="00643D22">
      <w:pPr>
        <w:pStyle w:val="libFootnote0"/>
        <w:rPr>
          <w:rtl/>
        </w:rPr>
      </w:pPr>
      <w:r>
        <w:rPr>
          <w:rtl/>
        </w:rPr>
        <w:t>(2) قيل أراد ان يقول الدخان فلم يستطع.</w:t>
      </w:r>
    </w:p>
    <w:p w:rsidR="00F40ABA" w:rsidRDefault="00F40ABA" w:rsidP="00643D22">
      <w:pPr>
        <w:pStyle w:val="libFootnote0"/>
        <w:rPr>
          <w:rtl/>
        </w:rPr>
      </w:pPr>
      <w:r>
        <w:rPr>
          <w:rtl/>
        </w:rPr>
        <w:t>(3) صحيح البخاري رقم 1289 كتاب الجنائز.</w:t>
      </w:r>
    </w:p>
    <w:p w:rsidR="00F40ABA" w:rsidRDefault="00F40ABA" w:rsidP="00643D22">
      <w:pPr>
        <w:pStyle w:val="libFootnote0"/>
        <w:rPr>
          <w:rtl/>
        </w:rPr>
      </w:pPr>
      <w:r>
        <w:rPr>
          <w:rtl/>
        </w:rPr>
        <w:t>(4) أي يستغفل.</w:t>
      </w:r>
    </w:p>
    <w:p w:rsidR="00F40ABA" w:rsidRDefault="00F40ABA" w:rsidP="002565FE">
      <w:pPr>
        <w:pStyle w:val="libNormal0"/>
        <w:rPr>
          <w:rtl/>
        </w:rPr>
      </w:pPr>
      <w:r>
        <w:rPr>
          <w:rtl/>
        </w:rPr>
        <w:br w:type="page"/>
      </w:r>
      <w:r>
        <w:rPr>
          <w:rtl/>
        </w:rPr>
        <w:lastRenderedPageBreak/>
        <w:t xml:space="preserve">تركته لبين » </w:t>
      </w:r>
      <w:r w:rsidRPr="00643D22">
        <w:rPr>
          <w:rStyle w:val="libFootnotenumChar"/>
          <w:rtl/>
        </w:rPr>
        <w:t>(1)</w:t>
      </w:r>
      <w:r w:rsidRPr="008A76F4">
        <w:rPr>
          <w:rtl/>
        </w:rPr>
        <w:t>.</w:t>
      </w:r>
    </w:p>
    <w:p w:rsidR="00F40ABA" w:rsidRDefault="00F40ABA" w:rsidP="002565FE">
      <w:pPr>
        <w:pStyle w:val="libNormal"/>
        <w:rPr>
          <w:rtl/>
        </w:rPr>
      </w:pPr>
      <w:r>
        <w:rPr>
          <w:rtl/>
        </w:rPr>
        <w:t>أقول : الرواية ككثير من روايات البخاري مجملة ومحصلّها انّ النبي كان يظن أو يحتمل ان صافاً هو الدجال ، وهو يحب استعلام حاله ، فلم يوفق له! ثم الظاهر من الرواية انّ عبدالله لم يكن مع النبي في مرتين وإلاّ لذكره بطبع الحال ، فنسأله من أين جاء بالقصة ومن الذي أخبره؟</w:t>
      </w:r>
    </w:p>
    <w:p w:rsidR="00F40ABA" w:rsidRDefault="00F40ABA" w:rsidP="002565FE">
      <w:pPr>
        <w:pStyle w:val="libNormal"/>
        <w:rPr>
          <w:rtl/>
        </w:rPr>
      </w:pPr>
      <w:r>
        <w:rPr>
          <w:rtl/>
        </w:rPr>
        <w:t xml:space="preserve">( </w:t>
      </w:r>
      <w:r w:rsidRPr="00B35833">
        <w:rPr>
          <w:rtl/>
        </w:rPr>
        <w:t>144</w:t>
      </w:r>
      <w:r>
        <w:rPr>
          <w:rtl/>
        </w:rPr>
        <w:t xml:space="preserve"> ) وعنه ... ثم ذكر الدجال فقال : « انّي انذركموه ، وما من نبي إلاّ قد أنذر قومه ، لقد انذره نوح قومه ، ولكن سأقول لكم فيه قولاً لم يقله نبي لقومه : تعلمون انّه أعور وانّ الله ليس بأعور » </w:t>
      </w:r>
      <w:r w:rsidRPr="00643D22">
        <w:rPr>
          <w:rStyle w:val="libFootnotenumChar"/>
          <w:rtl/>
        </w:rPr>
        <w:t>(2)</w:t>
      </w:r>
      <w:r w:rsidRPr="008A76F4">
        <w:rPr>
          <w:rtl/>
        </w:rPr>
        <w:t>.</w:t>
      </w:r>
    </w:p>
    <w:p w:rsidR="00F40ABA" w:rsidRDefault="00F40ABA" w:rsidP="002565FE">
      <w:pPr>
        <w:pStyle w:val="libNormal"/>
        <w:rPr>
          <w:rtl/>
        </w:rPr>
      </w:pPr>
      <w:r>
        <w:rPr>
          <w:rtl/>
        </w:rPr>
        <w:t xml:space="preserve">أقول : هذا الكلام بريء منه رسول الله </w:t>
      </w:r>
      <w:r w:rsidR="00593EDA" w:rsidRPr="00593EDA">
        <w:rPr>
          <w:rStyle w:val="libAlaemChar"/>
          <w:rFonts w:hint="cs"/>
          <w:rtl/>
        </w:rPr>
        <w:t>صلى‌الله‌عليه‌وآله</w:t>
      </w:r>
      <w:r>
        <w:rPr>
          <w:rtl/>
        </w:rPr>
        <w:t xml:space="preserve"> ، إذ من غير المعقول صدوره عنه </w:t>
      </w:r>
      <w:r w:rsidR="00593EDA" w:rsidRPr="00593EDA">
        <w:rPr>
          <w:rStyle w:val="libAlaemChar"/>
          <w:rFonts w:hint="cs"/>
          <w:rtl/>
        </w:rPr>
        <w:t>صلى‌الله‌عليه‌وآله</w:t>
      </w:r>
      <w:r>
        <w:rPr>
          <w:rtl/>
        </w:rPr>
        <w:t xml:space="preserve"> فالتمييز الذي ذكر ـ انه اعور وانّ الله ليس بأعور ـ لا تقوله حتّى ربات الحجال ، فكيف برسول الله </w:t>
      </w:r>
      <w:r w:rsidR="00593EDA" w:rsidRPr="00593EDA">
        <w:rPr>
          <w:rStyle w:val="libAlaemChar"/>
          <w:rFonts w:hint="cs"/>
          <w:rtl/>
        </w:rPr>
        <w:t>صلى‌الله‌عليه‌وآله</w:t>
      </w:r>
      <w:r>
        <w:rPr>
          <w:rtl/>
        </w:rPr>
        <w:t xml:space="preserve"> الذي لا ينطق عن الهوى! فياحسرة على كذب الناقلين وعقل المحدّثين الغافلين.</w:t>
      </w:r>
    </w:p>
    <w:p w:rsidR="00F40ABA" w:rsidRDefault="00F40ABA" w:rsidP="002565FE">
      <w:pPr>
        <w:pStyle w:val="libNormal"/>
        <w:rPr>
          <w:rtl/>
        </w:rPr>
      </w:pPr>
      <w:r>
        <w:rPr>
          <w:rtl/>
        </w:rPr>
        <w:t xml:space="preserve">( </w:t>
      </w:r>
      <w:r w:rsidRPr="00B35833">
        <w:rPr>
          <w:rtl/>
        </w:rPr>
        <w:t>145</w:t>
      </w:r>
      <w:r>
        <w:rPr>
          <w:rtl/>
        </w:rPr>
        <w:t xml:space="preserve"> ) وعن أبي سعيد الخدري قال : صحبت ابن صائد إلى مكّة فقال لي : أما قد لقيت من الناس ، يزعمون انّي الدجال ، ألست سمعت رسول الله </w:t>
      </w:r>
      <w:r w:rsidR="00593EDA" w:rsidRPr="00593EDA">
        <w:rPr>
          <w:rStyle w:val="libAlaemChar"/>
          <w:rFonts w:hint="cs"/>
          <w:rtl/>
        </w:rPr>
        <w:t>صلى‌الله‌عليه‌وآله</w:t>
      </w:r>
      <w:r>
        <w:rPr>
          <w:rtl/>
        </w:rPr>
        <w:t xml:space="preserve"> يقول : « انّه لا يولد له ».</w:t>
      </w:r>
    </w:p>
    <w:p w:rsidR="00F40ABA" w:rsidRDefault="00F40ABA" w:rsidP="002565FE">
      <w:pPr>
        <w:pStyle w:val="libNormal"/>
        <w:rPr>
          <w:rtl/>
        </w:rPr>
      </w:pPr>
      <w:r>
        <w:rPr>
          <w:rtl/>
        </w:rPr>
        <w:t>قال : قلت : بلى.</w:t>
      </w:r>
    </w:p>
    <w:p w:rsidR="00F40ABA" w:rsidRDefault="00F40ABA" w:rsidP="002565FE">
      <w:pPr>
        <w:pStyle w:val="libNormal"/>
        <w:rPr>
          <w:rtl/>
        </w:rPr>
      </w:pPr>
      <w:r>
        <w:rPr>
          <w:rtl/>
        </w:rPr>
        <w:t xml:space="preserve">قال : فقد ولد لي أوَ ليس سمعت رسول الله </w:t>
      </w:r>
      <w:r w:rsidR="00593EDA" w:rsidRPr="00593EDA">
        <w:rPr>
          <w:rStyle w:val="libAlaemChar"/>
          <w:rFonts w:hint="cs"/>
          <w:rtl/>
        </w:rPr>
        <w:t>صلى‌الله‌عليه‌وآله</w:t>
      </w:r>
      <w:r>
        <w:rPr>
          <w:rtl/>
        </w:rPr>
        <w:t xml:space="preserve"> : « لا يدخل المدينة ولا مكة ».</w:t>
      </w:r>
    </w:p>
    <w:p w:rsidR="00F40ABA" w:rsidRDefault="00F40ABA" w:rsidP="002565FE">
      <w:pPr>
        <w:pStyle w:val="libNormal"/>
        <w:rPr>
          <w:rtl/>
        </w:rPr>
      </w:pPr>
      <w:r>
        <w:rPr>
          <w:rtl/>
        </w:rPr>
        <w:t>قلت : بلى.</w:t>
      </w:r>
    </w:p>
    <w:p w:rsidR="00F40ABA" w:rsidRDefault="00F40ABA" w:rsidP="002565FE">
      <w:pPr>
        <w:pStyle w:val="libNormal"/>
        <w:rPr>
          <w:rtl/>
        </w:rPr>
      </w:pPr>
      <w:r>
        <w:rPr>
          <w:rtl/>
        </w:rPr>
        <w:t xml:space="preserve">قال : فقد ولدت بالمدينة ، وهذا أنا اُريد مكّة ، ثم قال لي في آخر قوله : أما والله انّي اعلم مولده ومكانه واين هو.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1289 كتاب الجنائز.</w:t>
      </w:r>
    </w:p>
    <w:p w:rsidR="00F40ABA" w:rsidRDefault="00F40ABA" w:rsidP="00643D22">
      <w:pPr>
        <w:pStyle w:val="libFootnote0"/>
        <w:rPr>
          <w:rtl/>
        </w:rPr>
      </w:pPr>
      <w:r>
        <w:rPr>
          <w:rtl/>
        </w:rPr>
        <w:t>(2) صحيح البخاري رقم 2892 كتاب الجهاد ، وانظر صحيح مسلم 18 : 55.</w:t>
      </w:r>
    </w:p>
    <w:p w:rsidR="00F40ABA" w:rsidRDefault="00F40ABA" w:rsidP="002565FE">
      <w:pPr>
        <w:pStyle w:val="libNormal"/>
        <w:rPr>
          <w:rtl/>
        </w:rPr>
      </w:pPr>
      <w:r>
        <w:rPr>
          <w:rtl/>
        </w:rPr>
        <w:br w:type="page"/>
      </w:r>
      <w:r>
        <w:rPr>
          <w:rtl/>
        </w:rPr>
        <w:lastRenderedPageBreak/>
        <w:t>قال : فلبسني</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وبسند آخر : ألم يقل </w:t>
      </w:r>
      <w:r w:rsidR="00593EDA" w:rsidRPr="00593EDA">
        <w:rPr>
          <w:rStyle w:val="libAlaemChar"/>
          <w:rFonts w:hint="cs"/>
          <w:rtl/>
        </w:rPr>
        <w:t>صلى‌الله‌عليه‌وآله</w:t>
      </w:r>
      <w:r>
        <w:rPr>
          <w:rtl/>
        </w:rPr>
        <w:t xml:space="preserve"> انّه يهودي ، وقد اسلمت ... فقال أما والله انّي لاَعلم الآن حيث هو ، واعرف أباه وأُمّه.</w:t>
      </w:r>
    </w:p>
    <w:p w:rsidR="00F40ABA" w:rsidRDefault="00F40ABA" w:rsidP="002565FE">
      <w:pPr>
        <w:pStyle w:val="libNormal"/>
        <w:rPr>
          <w:rtl/>
        </w:rPr>
      </w:pPr>
      <w:r>
        <w:rPr>
          <w:rtl/>
        </w:rPr>
        <w:t>قال : وقيل له : أيسرّك أنّك ذاك الرجل.</w:t>
      </w:r>
    </w:p>
    <w:p w:rsidR="00F40ABA" w:rsidRDefault="00F40ABA" w:rsidP="002565FE">
      <w:pPr>
        <w:pStyle w:val="libNormal"/>
        <w:rPr>
          <w:rtl/>
        </w:rPr>
      </w:pPr>
      <w:r>
        <w:rPr>
          <w:rtl/>
        </w:rPr>
        <w:t>قال : فقال : أوَ عرض عليَّ ما كرهت.</w:t>
      </w:r>
    </w:p>
    <w:p w:rsidR="00F40ABA" w:rsidRDefault="00F40ABA" w:rsidP="002565FE">
      <w:pPr>
        <w:pStyle w:val="libNormal"/>
        <w:rPr>
          <w:rtl/>
        </w:rPr>
      </w:pPr>
      <w:r>
        <w:rPr>
          <w:rtl/>
        </w:rPr>
        <w:t xml:space="preserve">( </w:t>
      </w:r>
      <w:r w:rsidRPr="00B35833">
        <w:rPr>
          <w:rtl/>
        </w:rPr>
        <w:t>146</w:t>
      </w:r>
      <w:r>
        <w:rPr>
          <w:rtl/>
        </w:rPr>
        <w:t xml:space="preserve"> ) وعنه : قال رسول الله لابن صائد : « ما تربة الجنة؟ ».</w:t>
      </w:r>
    </w:p>
    <w:p w:rsidR="00F40ABA" w:rsidRDefault="00F40ABA" w:rsidP="002565FE">
      <w:pPr>
        <w:pStyle w:val="libNormal"/>
        <w:rPr>
          <w:rtl/>
        </w:rPr>
      </w:pPr>
      <w:r>
        <w:rPr>
          <w:rtl/>
        </w:rPr>
        <w:t>قال درمكة بيضاء ، مسك يا أبا القاسم.</w:t>
      </w:r>
    </w:p>
    <w:p w:rsidR="00F40ABA" w:rsidRDefault="00F40ABA" w:rsidP="002565FE">
      <w:pPr>
        <w:pStyle w:val="libNormal"/>
        <w:rPr>
          <w:rtl/>
        </w:rPr>
      </w:pPr>
      <w:r>
        <w:rPr>
          <w:rtl/>
        </w:rPr>
        <w:t xml:space="preserve">قال : « صدقت » </w:t>
      </w:r>
      <w:r w:rsidRPr="00643D22">
        <w:rPr>
          <w:rStyle w:val="libFootnotenumChar"/>
          <w:rtl/>
        </w:rPr>
        <w:t>(2)</w:t>
      </w:r>
      <w:r w:rsidRPr="008A76F4">
        <w:rPr>
          <w:rtl/>
        </w:rPr>
        <w:t>.</w:t>
      </w:r>
    </w:p>
    <w:p w:rsidR="00F40ABA" w:rsidRDefault="00F40ABA" w:rsidP="002565FE">
      <w:pPr>
        <w:pStyle w:val="libNormal"/>
        <w:rPr>
          <w:rtl/>
        </w:rPr>
      </w:pPr>
      <w:r>
        <w:rPr>
          <w:rtl/>
        </w:rPr>
        <w:t>الدرمك : هو الدقيق الحواري الخالص البياض كما قيل.</w:t>
      </w:r>
    </w:p>
    <w:p w:rsidR="00F40ABA" w:rsidRDefault="00F40ABA" w:rsidP="002565FE">
      <w:pPr>
        <w:pStyle w:val="libNormal"/>
        <w:rPr>
          <w:rtl/>
        </w:rPr>
      </w:pPr>
      <w:r>
        <w:rPr>
          <w:rtl/>
        </w:rPr>
        <w:t>وفي رواية أُخرى عنه : انّ ابن صائد سأل النبي عنها ، فاجابه بما مر!</w:t>
      </w:r>
    </w:p>
    <w:p w:rsidR="00F40ABA" w:rsidRDefault="00F40ABA" w:rsidP="002565FE">
      <w:pPr>
        <w:pStyle w:val="libNormal"/>
        <w:rPr>
          <w:rtl/>
        </w:rPr>
      </w:pPr>
      <w:r>
        <w:rPr>
          <w:rtl/>
        </w:rPr>
        <w:t xml:space="preserve">فلتقرَّ اعين غلاة الصحاح بهذه الخزعبلات التي نسبت إلى رسول الله </w:t>
      </w:r>
      <w:r w:rsidR="00593EDA" w:rsidRPr="00593EDA">
        <w:rPr>
          <w:rStyle w:val="libAlaemChar"/>
          <w:rFonts w:hint="cs"/>
          <w:rtl/>
        </w:rPr>
        <w:t>صلى‌الله‌عليه‌وآله</w:t>
      </w:r>
      <w:r>
        <w:rPr>
          <w:rtl/>
        </w:rPr>
        <w:t xml:space="preserve"> زوراً وبهتاناً.</w:t>
      </w:r>
    </w:p>
    <w:p w:rsidR="00F40ABA" w:rsidRDefault="00F40ABA" w:rsidP="002565FE">
      <w:pPr>
        <w:pStyle w:val="libNormal"/>
        <w:rPr>
          <w:rtl/>
        </w:rPr>
      </w:pPr>
      <w:r>
        <w:rPr>
          <w:rtl/>
        </w:rPr>
        <w:t xml:space="preserve">( </w:t>
      </w:r>
      <w:r w:rsidRPr="00B35833">
        <w:rPr>
          <w:rtl/>
        </w:rPr>
        <w:t>147</w:t>
      </w:r>
      <w:r>
        <w:rPr>
          <w:rtl/>
        </w:rPr>
        <w:t xml:space="preserve"> ) عن محمّد بن المكندر قال : رأيت جابر بن عبدالله يحلف بالله انّ ابن صائد الدجال ، فقلت : أتحلف بالله.</w:t>
      </w:r>
    </w:p>
    <w:p w:rsidR="00F40ABA" w:rsidRDefault="00F40ABA" w:rsidP="002565FE">
      <w:pPr>
        <w:pStyle w:val="libNormal"/>
        <w:rPr>
          <w:rtl/>
        </w:rPr>
      </w:pPr>
      <w:r>
        <w:rPr>
          <w:rtl/>
        </w:rPr>
        <w:t xml:space="preserve">قال : انّي سمعت عمر يحلف على ذلك عند النبي </w:t>
      </w:r>
      <w:r w:rsidR="00593EDA" w:rsidRPr="00593EDA">
        <w:rPr>
          <w:rStyle w:val="libAlaemChar"/>
          <w:rFonts w:hint="cs"/>
          <w:rtl/>
        </w:rPr>
        <w:t>صلى‌الله‌عليه‌وآله</w:t>
      </w:r>
      <w:r>
        <w:rPr>
          <w:rtl/>
        </w:rPr>
        <w:t xml:space="preserve"> ، فلم ينكره </w:t>
      </w:r>
      <w:r w:rsidR="00593EDA" w:rsidRPr="00593EDA">
        <w:rPr>
          <w:rStyle w:val="libAlaemChar"/>
          <w:rFonts w:hint="cs"/>
          <w:rtl/>
        </w:rPr>
        <w:t>صلى‌الله‌عليه‌وآله</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B35833">
        <w:rPr>
          <w:rtl/>
        </w:rPr>
        <w:t>148</w:t>
      </w:r>
      <w:r>
        <w:rPr>
          <w:rtl/>
        </w:rPr>
        <w:t xml:space="preserve"> ) عن نافع ، عن ابن عمر : لقيته ـ أي ابن صائد ـ مرتين ... فلقيته لقية أُخرى وقد نفرت عينه ... فقالت ـ أي حفصة لاَخيها عبدالله ـ ما تريد اليه ألم تعلم انّه قد قال : انّ أول ما يبعثه على الناس غضب يغضبه</w:t>
      </w:r>
      <w:r w:rsidRPr="00643D22">
        <w:rPr>
          <w:rStyle w:val="libFootnotenumChar"/>
          <w:rtl/>
        </w:rPr>
        <w:t xml:space="preserve"> (4)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18 : 50.</w:t>
      </w:r>
    </w:p>
    <w:p w:rsidR="00F40ABA" w:rsidRDefault="00F40ABA" w:rsidP="00643D22">
      <w:pPr>
        <w:pStyle w:val="libFootnote0"/>
        <w:rPr>
          <w:rtl/>
        </w:rPr>
      </w:pPr>
      <w:r>
        <w:rPr>
          <w:rtl/>
        </w:rPr>
        <w:t>(2) صحيح مسلم 18 : 52.</w:t>
      </w:r>
    </w:p>
    <w:p w:rsidR="00F40ABA" w:rsidRDefault="00F40ABA" w:rsidP="00643D22">
      <w:pPr>
        <w:pStyle w:val="libFootnote0"/>
        <w:rPr>
          <w:rtl/>
        </w:rPr>
      </w:pPr>
      <w:r>
        <w:rPr>
          <w:rtl/>
        </w:rPr>
        <w:t>(3) صحيح مسلم 18 : 53.</w:t>
      </w:r>
    </w:p>
    <w:p w:rsidR="00F40ABA" w:rsidRDefault="00F40ABA" w:rsidP="00643D22">
      <w:pPr>
        <w:pStyle w:val="libFootnote0"/>
        <w:rPr>
          <w:rtl/>
        </w:rPr>
      </w:pPr>
      <w:r>
        <w:rPr>
          <w:rtl/>
        </w:rPr>
        <w:t>(4) صحيح مسلم 18 : 58.</w:t>
      </w:r>
    </w:p>
    <w:p w:rsidR="00F40ABA" w:rsidRDefault="00F40ABA" w:rsidP="002565FE">
      <w:pPr>
        <w:pStyle w:val="libNormal"/>
        <w:rPr>
          <w:rtl/>
        </w:rPr>
      </w:pPr>
      <w:r>
        <w:rPr>
          <w:rtl/>
        </w:rPr>
        <w:br w:type="page"/>
      </w:r>
      <w:r>
        <w:rPr>
          <w:rtl/>
        </w:rPr>
        <w:lastRenderedPageBreak/>
        <w:t>أقول : كل هذه الروايات تدلّ على أنّ ابن صائد هو الدجال ، وحيث انّه لم يخرج فلا بدّ ان يقال انّه حيٌّ غائب سيخرج فيما بعد! ثم انّ مسلماً اخرج في كتابه أحاديث في حق الدجال</w:t>
      </w:r>
      <w:r w:rsidRPr="00643D22">
        <w:rPr>
          <w:rStyle w:val="libFootnotenumChar"/>
          <w:rtl/>
        </w:rPr>
        <w:t xml:space="preserve"> (1) </w:t>
      </w:r>
      <w:r>
        <w:rPr>
          <w:rtl/>
        </w:rPr>
        <w:t xml:space="preserve">من تأمّل فيها يعرف انّ الدجالين والوضّاعين قد لعبوا بالدجال ، فقد رووا فيه من المتناقضات ، وقاموا مقامه في تضليل الناس البسطاء ، وروّجها المحدّثون تثبتاً لفضلهم وتضلّعهم في السنّة القولية النبوية ، فصارت جزءً من الدين تعالى الله عن ذلك علوا كبيراً ، ونحن نبرئ رسوله المعصوم الحكيم عن هذه المتناقضات ، ففي بعض هذه الاحاديث : « الدجال ممسوح العين ، مكتوب بين عينه كافر ـ ثم تهجّاها ( الرسول </w:t>
      </w:r>
      <w:r w:rsidR="00593EDA" w:rsidRPr="00593EDA">
        <w:rPr>
          <w:rStyle w:val="libAlaemChar"/>
          <w:rFonts w:hint="cs"/>
          <w:rtl/>
        </w:rPr>
        <w:t>صلى‌الله‌عليه‌وآله</w:t>
      </w:r>
      <w:r>
        <w:rPr>
          <w:rtl/>
        </w:rPr>
        <w:t xml:space="preserve"> ) ك ، ف ، ر ـ يقرؤه كلّ مسلم » </w:t>
      </w:r>
      <w:r w:rsidRPr="00643D22">
        <w:rPr>
          <w:rStyle w:val="libFootnotenumChar"/>
          <w:rtl/>
        </w:rPr>
        <w:t>(2)</w:t>
      </w:r>
      <w:r w:rsidRPr="008A76F4">
        <w:rPr>
          <w:rtl/>
        </w:rPr>
        <w:t>.</w:t>
      </w:r>
    </w:p>
    <w:p w:rsidR="00F40ABA" w:rsidRDefault="00F40ABA" w:rsidP="002565FE">
      <w:pPr>
        <w:pStyle w:val="libNormal"/>
        <w:rPr>
          <w:rtl/>
        </w:rPr>
      </w:pPr>
      <w:r>
        <w:rPr>
          <w:rtl/>
        </w:rPr>
        <w:t>وفي بعضها : « معه نهران يجريان ».</w:t>
      </w:r>
    </w:p>
    <w:p w:rsidR="00F40ABA" w:rsidRDefault="00F40ABA" w:rsidP="002565FE">
      <w:pPr>
        <w:pStyle w:val="libNormal"/>
        <w:rPr>
          <w:rtl/>
        </w:rPr>
      </w:pPr>
      <w:r>
        <w:rPr>
          <w:rtl/>
        </w:rPr>
        <w:t>وفي بعضها : « انّ معه ماء أو ناراً فناره بارد ، وماؤه نار ».</w:t>
      </w:r>
    </w:p>
    <w:p w:rsidR="00F40ABA" w:rsidRDefault="00F40ABA" w:rsidP="002565FE">
      <w:pPr>
        <w:pStyle w:val="libNormal"/>
        <w:rPr>
          <w:rtl/>
        </w:rPr>
      </w:pPr>
      <w:r>
        <w:rPr>
          <w:rtl/>
        </w:rPr>
        <w:t>وفي بعضها : « انّ لبثه أربعون يوماً ، يوم كسنة ، ويوم كشهر ، ويوم كجمعة ، وسائر أيامه كأيامكم ».</w:t>
      </w:r>
    </w:p>
    <w:p w:rsidR="00F40ABA" w:rsidRDefault="00F40ABA" w:rsidP="002565FE">
      <w:pPr>
        <w:pStyle w:val="libNormal"/>
        <w:rPr>
          <w:rtl/>
        </w:rPr>
      </w:pPr>
      <w:r>
        <w:rPr>
          <w:rtl/>
        </w:rPr>
        <w:t>وفي بعضها : « انّه يمر بالخربة فيقول لها : اخرجي كنوزك فتتبعه كنوزها! ... وانّه يقتل رجلاً ممتلئاً شباباً ثم يحييه ، فيبعث عيسى بن مريم عند المنارة البيضاء شرقي دمشق فيقتله ... فيبعث الله ياجوج وماجوج ».</w:t>
      </w:r>
    </w:p>
    <w:p w:rsidR="00F40ABA" w:rsidRDefault="00F40ABA" w:rsidP="002565FE">
      <w:pPr>
        <w:pStyle w:val="libNormal"/>
        <w:rPr>
          <w:rtl/>
        </w:rPr>
      </w:pPr>
      <w:r>
        <w:rPr>
          <w:rtl/>
        </w:rPr>
        <w:t xml:space="preserve">وفي بعضها قال الراوي ـ المدّعي انّه ما سأل رسول الله </w:t>
      </w:r>
      <w:r w:rsidR="00593EDA" w:rsidRPr="00593EDA">
        <w:rPr>
          <w:rStyle w:val="libAlaemChar"/>
          <w:rFonts w:hint="cs"/>
          <w:rtl/>
        </w:rPr>
        <w:t>صلى‌الله‌عليه‌وآله</w:t>
      </w:r>
      <w:r>
        <w:rPr>
          <w:rtl/>
        </w:rPr>
        <w:t xml:space="preserve"> أحد عن الدجال اكثر ممّا سألت ـ قلت : انّهم يقولون انّ معه الطعام والانهار!</w:t>
      </w:r>
    </w:p>
    <w:p w:rsidR="00F40ABA" w:rsidRDefault="00F40ABA" w:rsidP="002565FE">
      <w:pPr>
        <w:pStyle w:val="libNormal"/>
        <w:rPr>
          <w:rtl/>
        </w:rPr>
      </w:pPr>
      <w:r>
        <w:rPr>
          <w:rtl/>
        </w:rPr>
        <w:t>قال : « هو أهون على الله من ذلك » ، انظر إلى هذا التناقض الصريح.</w:t>
      </w:r>
    </w:p>
    <w:p w:rsidR="00F40ABA" w:rsidRDefault="00F40ABA" w:rsidP="002565FE">
      <w:pPr>
        <w:pStyle w:val="libNormal"/>
        <w:rPr>
          <w:rtl/>
        </w:rPr>
      </w:pPr>
      <w:r>
        <w:rPr>
          <w:rtl/>
        </w:rPr>
        <w:t xml:space="preserve">وفي بعضها : قلت : انّهم يقولون معه جبال من خبز ولحم ونهر من ماء.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18 : 60 ـ 87.</w:t>
      </w:r>
    </w:p>
    <w:p w:rsidR="00F40ABA" w:rsidRDefault="00F40ABA" w:rsidP="00643D22">
      <w:pPr>
        <w:pStyle w:val="libFootnote0"/>
        <w:rPr>
          <w:rtl/>
        </w:rPr>
      </w:pPr>
      <w:r>
        <w:rPr>
          <w:rtl/>
        </w:rPr>
        <w:t>(2) ولم ينقل أحد انّه رأى هذه الكتابة بين عيني ابن صائد ، فكيف قالوا انّه الدجال!</w:t>
      </w:r>
    </w:p>
    <w:p w:rsidR="00F40ABA" w:rsidRDefault="00F40ABA" w:rsidP="002565FE">
      <w:pPr>
        <w:pStyle w:val="libNormal"/>
        <w:rPr>
          <w:rtl/>
        </w:rPr>
      </w:pPr>
      <w:r>
        <w:rPr>
          <w:rtl/>
        </w:rPr>
        <w:br w:type="page"/>
      </w:r>
      <w:r>
        <w:rPr>
          <w:rtl/>
        </w:rPr>
        <w:lastRenderedPageBreak/>
        <w:t>قال : « هو أهون على الله من ذلك ».</w:t>
      </w:r>
    </w:p>
    <w:p w:rsidR="00F40ABA" w:rsidRDefault="00F40ABA" w:rsidP="002565FE">
      <w:pPr>
        <w:pStyle w:val="libNormal"/>
        <w:rPr>
          <w:rtl/>
        </w:rPr>
      </w:pPr>
      <w:r>
        <w:rPr>
          <w:rtl/>
        </w:rPr>
        <w:t>وفي بعضها : انّه أعور العين اليسرى.</w:t>
      </w:r>
    </w:p>
    <w:p w:rsidR="00F40ABA" w:rsidRDefault="00F40ABA" w:rsidP="002565FE">
      <w:pPr>
        <w:pStyle w:val="libNormal"/>
        <w:rPr>
          <w:rtl/>
        </w:rPr>
      </w:pPr>
      <w:r>
        <w:rPr>
          <w:rtl/>
        </w:rPr>
        <w:t>وفي بعضها أعور العين اليمنى!</w:t>
      </w:r>
    </w:p>
    <w:p w:rsidR="00F40ABA" w:rsidRDefault="00F40ABA" w:rsidP="002565FE">
      <w:pPr>
        <w:pStyle w:val="libNormal"/>
        <w:rPr>
          <w:rtl/>
        </w:rPr>
      </w:pPr>
      <w:r>
        <w:rPr>
          <w:rtl/>
        </w:rPr>
        <w:t xml:space="preserve">وفي بعضها : انّ فاطمة بنت قيس قصت قصة طويلة عن رسول الله </w:t>
      </w:r>
      <w:r w:rsidR="00593EDA" w:rsidRPr="00593EDA">
        <w:rPr>
          <w:rStyle w:val="libAlaemChar"/>
          <w:rFonts w:hint="cs"/>
          <w:rtl/>
        </w:rPr>
        <w:t>صلى‌الله‌عليه‌وآله</w:t>
      </w:r>
      <w:r>
        <w:rPr>
          <w:rtl/>
        </w:rPr>
        <w:t xml:space="preserve"> انّه </w:t>
      </w:r>
      <w:r w:rsidR="00593EDA" w:rsidRPr="00593EDA">
        <w:rPr>
          <w:rStyle w:val="libAlaemChar"/>
          <w:rFonts w:hint="cs"/>
          <w:rtl/>
        </w:rPr>
        <w:t>صلى‌الله‌عليه‌وآله</w:t>
      </w:r>
      <w:r>
        <w:rPr>
          <w:rtl/>
        </w:rPr>
        <w:t xml:space="preserve"> حدّث عن تميم الداري الذي كان رجلاً نصرانياً فأسلم ، وانّه ركب في سفينة بحرية مع ثلاثين رجلاً ، فلعب الموج بهم شهراً في البحر! حتّى مغرب الشمس ، فدخلوا جزيرة فلقيتهم دابة أهلب كثير الشعر ، لا يدرون ما قبُلهُ من دُبُره من كثرة الشعر ، فقالوا : ويلك ما أنت؟ فقالت أنا الجساسة! فارشدتهم الى رجل في الدير ، فدخلوا الدير فإذا فيه أعظم انسان رأوه ، واشدّه وثاقاً ، مجموعة يداه إلى عنقه ، ما بين ركبتيه إلى كعبة بالحديد ... انّي مخبركم عني أنا المسيح ـ أي الدجال ـ.</w:t>
      </w:r>
    </w:p>
    <w:p w:rsidR="00F40ABA" w:rsidRDefault="00F40ABA" w:rsidP="002565FE">
      <w:pPr>
        <w:pStyle w:val="libNormal"/>
        <w:rPr>
          <w:rtl/>
        </w:rPr>
      </w:pPr>
      <w:r>
        <w:rPr>
          <w:rtl/>
        </w:rPr>
        <w:t xml:space="preserve">وهي قصة خيالية أخرجها مسلم بعنوان حديث رسول الله </w:t>
      </w:r>
      <w:r w:rsidR="00593EDA" w:rsidRPr="00593EDA">
        <w:rPr>
          <w:rStyle w:val="libAlaemChar"/>
          <w:rFonts w:hint="cs"/>
          <w:rtl/>
        </w:rPr>
        <w:t>صلى‌الله‌عليه‌وآله</w:t>
      </w:r>
      <w:r>
        <w:rPr>
          <w:rtl/>
        </w:rPr>
        <w:t xml:space="preserve"> ، ولا أدري اخترعتها بنت قيس أو نسبها اليها واضع من الرواة.</w:t>
      </w:r>
    </w:p>
    <w:p w:rsidR="00F40ABA" w:rsidRDefault="00F40ABA" w:rsidP="002565FE">
      <w:pPr>
        <w:pStyle w:val="libNormal"/>
        <w:rPr>
          <w:rtl/>
        </w:rPr>
      </w:pPr>
      <w:r>
        <w:rPr>
          <w:rtl/>
        </w:rPr>
        <w:t>وفي بعضها : فترجف : « المدينة ثلاث رجفات ، يخرج اليه منها كلّ كافر ومنافق ( ومنافقة ) ».</w:t>
      </w:r>
    </w:p>
    <w:p w:rsidR="00F40ABA" w:rsidRDefault="00F40ABA" w:rsidP="002565FE">
      <w:pPr>
        <w:pStyle w:val="libNormal"/>
        <w:rPr>
          <w:rtl/>
        </w:rPr>
      </w:pPr>
      <w:r>
        <w:rPr>
          <w:rtl/>
        </w:rPr>
        <w:t>وفي بعضها : « يتبع الدجال من يهود اصبهان سبعون ألفاً عليهم الطيالسة ».</w:t>
      </w:r>
    </w:p>
    <w:p w:rsidR="00F40ABA" w:rsidRDefault="00F40ABA" w:rsidP="002565FE">
      <w:pPr>
        <w:pStyle w:val="libNormal"/>
        <w:rPr>
          <w:rtl/>
        </w:rPr>
      </w:pPr>
      <w:r>
        <w:rPr>
          <w:rtl/>
        </w:rPr>
        <w:t>أقول : لا انكر اصل خروج الدجال وانّما انكر هذه الاحاديث التي ذكرتها ، وان سألت عن زمن خروجه فاقول لك : والله العالم.</w:t>
      </w:r>
    </w:p>
    <w:p w:rsidR="00F40ABA" w:rsidRDefault="00F40ABA" w:rsidP="002565FE">
      <w:pPr>
        <w:pStyle w:val="libNormal"/>
        <w:rPr>
          <w:rtl/>
        </w:rPr>
      </w:pPr>
      <w:r>
        <w:rPr>
          <w:rtl/>
        </w:rPr>
        <w:t xml:space="preserve">ثم أنّ القصة قد ذكرت في سنن ابن ماجه في كتاب الفتن بعبارات مختلفة لعبت بها أيدي القصاص والجعال ، ففي بعضها : « انّه يخرج من خراسان ». </w:t>
      </w:r>
    </w:p>
    <w:p w:rsidR="00F40ABA" w:rsidRDefault="00F40ABA" w:rsidP="002565FE">
      <w:pPr>
        <w:pStyle w:val="libNormal"/>
        <w:rPr>
          <w:rtl/>
        </w:rPr>
      </w:pPr>
      <w:r>
        <w:rPr>
          <w:rtl/>
        </w:rPr>
        <w:br w:type="page"/>
      </w:r>
      <w:r>
        <w:rPr>
          <w:rtl/>
        </w:rPr>
        <w:lastRenderedPageBreak/>
        <w:t>وفي بعضها : « من خلة بين الشام والعراق ».</w:t>
      </w:r>
    </w:p>
    <w:p w:rsidR="00F40ABA" w:rsidRDefault="00F40ABA" w:rsidP="002565FE">
      <w:pPr>
        <w:pStyle w:val="libNormal"/>
        <w:rPr>
          <w:rtl/>
        </w:rPr>
      </w:pPr>
      <w:r>
        <w:rPr>
          <w:rtl/>
        </w:rPr>
        <w:t>وفي بعضها : « انّ أيّامه أربعون سنة ، السنة كنصف السنة ، والسنة كالشهر ، والشهر كالجمعة ».</w:t>
      </w:r>
    </w:p>
    <w:p w:rsidR="00F40ABA" w:rsidRDefault="00F40ABA" w:rsidP="002565FE">
      <w:pPr>
        <w:pStyle w:val="libNormal"/>
        <w:rPr>
          <w:rtl/>
        </w:rPr>
      </w:pPr>
      <w:r>
        <w:rPr>
          <w:rtl/>
        </w:rPr>
        <w:t>وفي بعضها : « انّ خروج الدجال ثلاث سنوات شداد ، يصيب الناس فيها جوع شديد ... قيل فما يعيش الناس في ذلك الزمان؟ قال : التهليل والتكبير ، والتسبيح والتحميد ، ويجري ذلك عليهم مجرى الطعام؟ ».</w:t>
      </w:r>
    </w:p>
    <w:p w:rsidR="00F40ABA" w:rsidRDefault="00F40ABA" w:rsidP="002565FE">
      <w:pPr>
        <w:pStyle w:val="libNormal"/>
        <w:rPr>
          <w:rtl/>
        </w:rPr>
      </w:pPr>
      <w:r>
        <w:rPr>
          <w:rtl/>
        </w:rPr>
        <w:t>وزاد ابن ماجه في سننه قصة ياجوج وماجوج أيضاً بوجه يكذّبه الحس</w:t>
      </w:r>
      <w:r w:rsidRPr="00643D22">
        <w:rPr>
          <w:rStyle w:val="libFootnotenumChar"/>
          <w:rtl/>
        </w:rPr>
        <w:t xml:space="preserve"> (1)</w:t>
      </w:r>
      <w:r w:rsidRPr="008A76F4">
        <w:rPr>
          <w:rtl/>
        </w:rPr>
        <w:t>.</w:t>
      </w:r>
    </w:p>
    <w:p w:rsidR="00F40ABA" w:rsidRDefault="00F40ABA" w:rsidP="00F40ABA">
      <w:pPr>
        <w:pStyle w:val="Heading1Center"/>
        <w:rPr>
          <w:rtl/>
        </w:rPr>
      </w:pPr>
      <w:bookmarkStart w:id="125" w:name="_Toc250045041"/>
      <w:bookmarkStart w:id="126" w:name="_Toc404085213"/>
      <w:r>
        <w:rPr>
          <w:rtl/>
        </w:rPr>
        <w:t>فطرة الايمان</w:t>
      </w:r>
      <w:bookmarkEnd w:id="125"/>
      <w:bookmarkEnd w:id="126"/>
    </w:p>
    <w:p w:rsidR="00F40ABA" w:rsidRDefault="00F40ABA" w:rsidP="002565FE">
      <w:pPr>
        <w:pStyle w:val="libNormal"/>
        <w:rPr>
          <w:rtl/>
        </w:rPr>
      </w:pPr>
      <w:r>
        <w:rPr>
          <w:rtl/>
        </w:rPr>
        <w:t xml:space="preserve">( </w:t>
      </w:r>
      <w:r w:rsidRPr="00B35833">
        <w:rPr>
          <w:rtl/>
        </w:rPr>
        <w:t>149</w:t>
      </w:r>
      <w:r>
        <w:rPr>
          <w:rtl/>
        </w:rPr>
        <w:t xml:space="preserve"> ) عن أبي هريرة : قال رسول الله </w:t>
      </w:r>
      <w:r w:rsidR="00593EDA" w:rsidRPr="00593EDA">
        <w:rPr>
          <w:rStyle w:val="libAlaemChar"/>
          <w:rFonts w:hint="cs"/>
          <w:rtl/>
        </w:rPr>
        <w:t>صلى‌الله‌عليه‌وآله</w:t>
      </w:r>
      <w:r>
        <w:rPr>
          <w:rtl/>
        </w:rPr>
        <w:t xml:space="preserve"> : « ما من مولود إلاّ يولد على الفطرة ، فأبواه يهودانه أو ينصّرانه أو يمجّسانه » </w:t>
      </w:r>
      <w:r w:rsidRPr="00643D22">
        <w:rPr>
          <w:rStyle w:val="libFootnotenumChar"/>
          <w:rtl/>
        </w:rPr>
        <w:t>(2)</w:t>
      </w:r>
      <w:r w:rsidRPr="008A76F4">
        <w:rPr>
          <w:rtl/>
        </w:rPr>
        <w:t>.</w:t>
      </w:r>
    </w:p>
    <w:p w:rsidR="00F40ABA" w:rsidRDefault="00F40ABA" w:rsidP="002565FE">
      <w:pPr>
        <w:pStyle w:val="libNormal"/>
        <w:rPr>
          <w:rtl/>
        </w:rPr>
      </w:pPr>
      <w:r>
        <w:rPr>
          <w:rtl/>
        </w:rPr>
        <w:t xml:space="preserve">أقول : وقريب منه ما في روايات الشيعة عن أئمتهم ويدل عليه قوله تعالى : </w:t>
      </w:r>
      <w:r w:rsidRPr="00B825C0">
        <w:rPr>
          <w:rStyle w:val="libAlaemChar"/>
          <w:rtl/>
        </w:rPr>
        <w:t xml:space="preserve">( </w:t>
      </w:r>
      <w:r w:rsidRPr="00B825C0">
        <w:rPr>
          <w:rStyle w:val="libAieChar"/>
          <w:rtl/>
        </w:rPr>
        <w:t>فطرة الله التي فطر الناس عليها لا تبديل لخلق الله ذلك الدين القيم</w:t>
      </w:r>
      <w:r>
        <w:rPr>
          <w:rFonts w:hint="cs"/>
          <w:rtl/>
        </w:rPr>
        <w:t xml:space="preserve"> </w:t>
      </w:r>
      <w:r w:rsidRPr="00B825C0">
        <w:rPr>
          <w:rStyle w:val="libAlaemChar"/>
          <w:rtl/>
        </w:rPr>
        <w:t xml:space="preserve">) </w:t>
      </w:r>
      <w:r>
        <w:rPr>
          <w:rtl/>
        </w:rPr>
        <w:t xml:space="preserve">، والحاصل ان علاقة الانسان بالله تعالى ليست تلقينية كما يظن جماعة من الملحدين ، بل فطرية بفطرة العقل أو القلب أو بفطرة العقل والقلب معاً ، وبحثه موكول إلى محله ، وفي بعض روايات الشيعة الامامية انّ جواب الكفار في قوله : </w:t>
      </w:r>
      <w:r w:rsidRPr="00B825C0">
        <w:rPr>
          <w:rStyle w:val="libAlaemChar"/>
          <w:rtl/>
        </w:rPr>
        <w:t xml:space="preserve">( </w:t>
      </w:r>
      <w:r w:rsidRPr="00B825C0">
        <w:rPr>
          <w:rStyle w:val="libAieChar"/>
          <w:rtl/>
        </w:rPr>
        <w:t>ولئن سألتهم من خلق السموات والارض ليقولن الله</w:t>
      </w:r>
      <w:r w:rsidRPr="00B825C0">
        <w:rPr>
          <w:rStyle w:val="libAieChar"/>
          <w:rFonts w:hint="cs"/>
          <w:rtl/>
        </w:rPr>
        <w:t xml:space="preserve"> </w:t>
      </w:r>
      <w:r w:rsidRPr="00B825C0">
        <w:rPr>
          <w:rStyle w:val="libAlaemChar"/>
          <w:rtl/>
        </w:rPr>
        <w:t xml:space="preserve">) </w:t>
      </w:r>
      <w:r>
        <w:rPr>
          <w:rtl/>
        </w:rPr>
        <w:t xml:space="preserve">راجع إلى فطرتهم ، أي لو رجعوا إلى فطرتهم التي خلقهم عليها لاَجابوكم بالتوحيد ، وفي الآية وجه آخر ، وهو انّ الخطاب متوجّه إلى مشركي قريش القائلين بتوحيد الخالق في الجملة وتعدّد المعبودين.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ماجه رقم 4080.</w:t>
      </w:r>
    </w:p>
    <w:p w:rsidR="00F40ABA" w:rsidRDefault="00F40ABA" w:rsidP="00643D22">
      <w:pPr>
        <w:pStyle w:val="libFootnote0"/>
        <w:rPr>
          <w:rtl/>
        </w:rPr>
      </w:pPr>
      <w:r>
        <w:rPr>
          <w:rtl/>
        </w:rPr>
        <w:t>(2) صحيح البخاري رقم 1293.</w:t>
      </w:r>
      <w:r>
        <w:rPr>
          <w:rtl/>
        </w:rPr>
        <w:cr/>
      </w:r>
    </w:p>
    <w:p w:rsidR="00F40ABA" w:rsidRDefault="00F40ABA" w:rsidP="002565FE">
      <w:pPr>
        <w:pStyle w:val="libNormal"/>
        <w:rPr>
          <w:rtl/>
        </w:rPr>
      </w:pPr>
    </w:p>
    <w:p w:rsidR="00F40ABA" w:rsidRDefault="00F40ABA" w:rsidP="00F40ABA">
      <w:pPr>
        <w:pStyle w:val="Heading1Center"/>
        <w:rPr>
          <w:rtl/>
        </w:rPr>
      </w:pPr>
      <w:r>
        <w:rPr>
          <w:rtl/>
        </w:rPr>
        <w:br w:type="page"/>
      </w:r>
      <w:bookmarkStart w:id="127" w:name="_Toc250045042"/>
      <w:bookmarkStart w:id="128" w:name="_Toc404085214"/>
      <w:r>
        <w:rPr>
          <w:rtl/>
        </w:rPr>
        <w:lastRenderedPageBreak/>
        <w:t>سمع الموتى</w:t>
      </w:r>
      <w:bookmarkEnd w:id="127"/>
      <w:bookmarkEnd w:id="128"/>
    </w:p>
    <w:p w:rsidR="00F40ABA" w:rsidRDefault="00F40ABA" w:rsidP="002565FE">
      <w:pPr>
        <w:pStyle w:val="libNormal"/>
        <w:rPr>
          <w:rtl/>
        </w:rPr>
      </w:pPr>
      <w:r>
        <w:rPr>
          <w:rtl/>
        </w:rPr>
        <w:t>( 150 ) عن ابن عمر : اطلع النبي على أهل القليب فقال : « وجدتم ما وعد ربكم حقاً ».</w:t>
      </w:r>
    </w:p>
    <w:p w:rsidR="00F40ABA" w:rsidRDefault="00F40ABA" w:rsidP="002565FE">
      <w:pPr>
        <w:pStyle w:val="libNormal"/>
        <w:rPr>
          <w:rtl/>
        </w:rPr>
      </w:pPr>
      <w:r>
        <w:rPr>
          <w:rtl/>
        </w:rPr>
        <w:t>فقيل له : تدعو أمواتاً؟</w:t>
      </w:r>
    </w:p>
    <w:p w:rsidR="00F40ABA" w:rsidRDefault="00F40ABA" w:rsidP="002565FE">
      <w:pPr>
        <w:pStyle w:val="libNormal"/>
        <w:rPr>
          <w:rtl/>
        </w:rPr>
      </w:pPr>
      <w:r>
        <w:rPr>
          <w:rtl/>
        </w:rPr>
        <w:t xml:space="preserve">فقال : « ما أنتم بأسمع منهم ، ولكن لا يجيبون » </w:t>
      </w:r>
      <w:r w:rsidRPr="00643D22">
        <w:rPr>
          <w:rStyle w:val="libFootnotenumChar"/>
          <w:rtl/>
        </w:rPr>
        <w:t>(1)</w:t>
      </w:r>
      <w:r w:rsidRPr="008A76F4">
        <w:rPr>
          <w:rtl/>
        </w:rPr>
        <w:t>.</w:t>
      </w:r>
    </w:p>
    <w:p w:rsidR="00F40ABA" w:rsidRDefault="00F40ABA" w:rsidP="002565FE">
      <w:pPr>
        <w:pStyle w:val="libNormal"/>
        <w:rPr>
          <w:rtl/>
        </w:rPr>
      </w:pPr>
      <w:r>
        <w:rPr>
          <w:rtl/>
        </w:rPr>
        <w:t xml:space="preserve">( 151 ) عن ابن عمر : وقف النبي </w:t>
      </w:r>
      <w:r w:rsidR="00593EDA" w:rsidRPr="00593EDA">
        <w:rPr>
          <w:rStyle w:val="libAlaemChar"/>
          <w:rFonts w:hint="cs"/>
          <w:rtl/>
        </w:rPr>
        <w:t>صلى‌الله‌عليه‌وآله</w:t>
      </w:r>
      <w:r>
        <w:rPr>
          <w:rtl/>
        </w:rPr>
        <w:t xml:space="preserve"> على قليب بدر فقال : « هل وجدتم ما وعد ربّكم حقاً؟ ثم قال : « انّهم الآن يسمعون ما أقول ما أنتم بأسمع منهم ».</w:t>
      </w:r>
    </w:p>
    <w:p w:rsidR="00F40ABA" w:rsidRDefault="00F40ABA" w:rsidP="002565FE">
      <w:pPr>
        <w:pStyle w:val="libNormal"/>
        <w:rPr>
          <w:rtl/>
        </w:rPr>
      </w:pPr>
      <w:r>
        <w:rPr>
          <w:rtl/>
        </w:rPr>
        <w:t xml:space="preserve">فذكر لعائشة ، فقالت : انّما قال النبي </w:t>
      </w:r>
      <w:r w:rsidR="00593EDA" w:rsidRPr="00593EDA">
        <w:rPr>
          <w:rStyle w:val="libAlaemChar"/>
          <w:rFonts w:hint="cs"/>
          <w:rtl/>
        </w:rPr>
        <w:t>صلى‌الله‌عليه‌وآله</w:t>
      </w:r>
      <w:r>
        <w:rPr>
          <w:rtl/>
        </w:rPr>
        <w:t xml:space="preserve"> : « انّهم الآن يعلمون انّ الذي كنت أقول لهم هو الحق » ثم قرأت : </w:t>
      </w:r>
      <w:r w:rsidRPr="00B825C0">
        <w:rPr>
          <w:rStyle w:val="libAlaemChar"/>
          <w:rtl/>
        </w:rPr>
        <w:t xml:space="preserve">( </w:t>
      </w:r>
      <w:r w:rsidRPr="00B825C0">
        <w:rPr>
          <w:rStyle w:val="libAieChar"/>
          <w:rtl/>
        </w:rPr>
        <w:t>أنّك لا تسمع الموتى وما أنت بمسمع من في القبور</w:t>
      </w:r>
      <w:r w:rsidRPr="00B825C0">
        <w:rPr>
          <w:rStyle w:val="libAieChar"/>
          <w:rFonts w:hint="cs"/>
          <w:rtl/>
        </w:rPr>
        <w:t xml:space="preserve"> </w:t>
      </w:r>
      <w:r w:rsidRPr="00B825C0">
        <w:rPr>
          <w:rStyle w:val="libAlaemChar"/>
          <w:rtl/>
        </w:rPr>
        <w:t xml:space="preserve">) </w:t>
      </w:r>
      <w:r w:rsidRPr="00643D22">
        <w:rPr>
          <w:rStyle w:val="libFootnotenumChar"/>
          <w:rtl/>
        </w:rPr>
        <w:t>(2)</w:t>
      </w:r>
      <w:r w:rsidRPr="008A76F4">
        <w:rPr>
          <w:rtl/>
        </w:rPr>
        <w:t>.</w:t>
      </w:r>
    </w:p>
    <w:p w:rsidR="00F40ABA" w:rsidRDefault="00F40ABA" w:rsidP="002565FE">
      <w:pPr>
        <w:pStyle w:val="libNormal"/>
        <w:rPr>
          <w:rtl/>
        </w:rPr>
      </w:pPr>
      <w:r>
        <w:rPr>
          <w:rtl/>
        </w:rPr>
        <w:t xml:space="preserve">( 152 ) وعن نافع ، عن عبدالله : قال ناس من أصحابه : يا رسول الله تنادي ناساً أمواتاً؟ قال رسول الله </w:t>
      </w:r>
      <w:r w:rsidR="00593EDA" w:rsidRPr="00593EDA">
        <w:rPr>
          <w:rStyle w:val="libAlaemChar"/>
          <w:rFonts w:hint="cs"/>
          <w:rtl/>
        </w:rPr>
        <w:t>صلى‌الله‌عليه‌وآله</w:t>
      </w:r>
      <w:r>
        <w:rPr>
          <w:rtl/>
        </w:rPr>
        <w:t xml:space="preserve"> : « ما أنتم باسمع لما قلت منهم » </w:t>
      </w:r>
      <w:r w:rsidRPr="00643D22">
        <w:rPr>
          <w:rStyle w:val="libFootnotenumChar"/>
          <w:rtl/>
        </w:rPr>
        <w:t>(3)</w:t>
      </w:r>
      <w:r w:rsidRPr="008A76F4">
        <w:rPr>
          <w:rtl/>
        </w:rPr>
        <w:t>.</w:t>
      </w:r>
    </w:p>
    <w:p w:rsidR="00F40ABA" w:rsidRDefault="00F40ABA" w:rsidP="002565FE">
      <w:pPr>
        <w:pStyle w:val="libNormal"/>
        <w:rPr>
          <w:rtl/>
        </w:rPr>
      </w:pPr>
      <w:r>
        <w:rPr>
          <w:rtl/>
        </w:rPr>
        <w:t xml:space="preserve">أقول : لا يعلم وجه لانكار عائشة لحديث ابن عمر ، وعدم علمها لا يدلّ على عدم صدور الحديث منه </w:t>
      </w:r>
      <w:r w:rsidR="00593EDA" w:rsidRPr="00593EDA">
        <w:rPr>
          <w:rStyle w:val="libAlaemChar"/>
          <w:rFonts w:hint="cs"/>
          <w:rtl/>
        </w:rPr>
        <w:t>صلى‌الله‌عليه‌وآله</w:t>
      </w:r>
      <w:r>
        <w:rPr>
          <w:rtl/>
        </w:rPr>
        <w:t xml:space="preserve"> ، والظاهر انّها اعتمدت في ردّه على الآيتين ، والحال انّه لا منافاة بينهما وبين الحديث ، وإذا قلنا انّ عائشة وابن عمر لم يحضرا بدراً سقط الحديثان معاً عن الاعتبار ، ولعلّه لاَجله لم يذكر مسلم حديث عائشة في صحيحه </w:t>
      </w:r>
      <w:r w:rsidRPr="00643D22">
        <w:rPr>
          <w:rStyle w:val="libFootnotenumChar"/>
          <w:rtl/>
        </w:rPr>
        <w:t>(4)</w:t>
      </w:r>
      <w:r>
        <w:rPr>
          <w:rtl/>
        </w:rPr>
        <w:t xml:space="preserve"> ، حيث اقتصر على نقل حديث انس </w:t>
      </w:r>
    </w:p>
    <w:p w:rsidR="00F40ABA" w:rsidRDefault="00F40ABA" w:rsidP="00643D22">
      <w:pPr>
        <w:pStyle w:val="libFootnote0"/>
        <w:rPr>
          <w:rtl/>
        </w:rPr>
      </w:pPr>
      <w:r>
        <w:rPr>
          <w:rtl/>
        </w:rPr>
        <w:t>____________</w:t>
      </w:r>
    </w:p>
    <w:p w:rsidR="00F40ABA" w:rsidRDefault="00F40ABA" w:rsidP="00643D22">
      <w:pPr>
        <w:pStyle w:val="libFootnote0"/>
        <w:rPr>
          <w:rtl/>
        </w:rPr>
      </w:pPr>
      <w:r>
        <w:rPr>
          <w:rtl/>
        </w:rPr>
        <w:t>(1) صحيح البخاري رقم 1304 كتاب الجنائز.</w:t>
      </w:r>
    </w:p>
    <w:p w:rsidR="00F40ABA" w:rsidRDefault="00F40ABA" w:rsidP="00643D22">
      <w:pPr>
        <w:pStyle w:val="libFootnote0"/>
        <w:rPr>
          <w:rtl/>
        </w:rPr>
      </w:pPr>
      <w:r>
        <w:rPr>
          <w:rtl/>
        </w:rPr>
        <w:t>(2) صحيح البخاري رقم 3760 ، وانظر 3759.</w:t>
      </w:r>
    </w:p>
    <w:p w:rsidR="00F40ABA" w:rsidRDefault="00F40ABA" w:rsidP="00643D22">
      <w:pPr>
        <w:pStyle w:val="libFootnote0"/>
        <w:rPr>
          <w:rtl/>
        </w:rPr>
      </w:pPr>
      <w:r>
        <w:rPr>
          <w:rtl/>
        </w:rPr>
        <w:t>(3) صحيح البخاري رقم 3802.</w:t>
      </w:r>
    </w:p>
    <w:p w:rsidR="00F40ABA" w:rsidRDefault="00F40ABA" w:rsidP="00643D22">
      <w:pPr>
        <w:pStyle w:val="libFootnote0"/>
        <w:rPr>
          <w:rtl/>
        </w:rPr>
      </w:pPr>
      <w:r>
        <w:rPr>
          <w:rtl/>
        </w:rPr>
        <w:t>(4) صحيح مسلم 17 : 206.</w:t>
      </w:r>
    </w:p>
    <w:p w:rsidR="00F40ABA" w:rsidRDefault="00F40ABA" w:rsidP="002565FE">
      <w:pPr>
        <w:pStyle w:val="libNormal0"/>
        <w:rPr>
          <w:rtl/>
        </w:rPr>
      </w:pPr>
      <w:r>
        <w:rPr>
          <w:rtl/>
        </w:rPr>
        <w:br w:type="page"/>
      </w:r>
      <w:r>
        <w:rPr>
          <w:rtl/>
        </w:rPr>
        <w:lastRenderedPageBreak/>
        <w:t>الموافق لقول ابن عمر. وسواء صح قوله أو قولها فالحديث يدلّ على الحياة البرزخية.</w:t>
      </w:r>
    </w:p>
    <w:p w:rsidR="00F40ABA" w:rsidRDefault="00F40ABA" w:rsidP="00F40ABA">
      <w:pPr>
        <w:pStyle w:val="Heading1Center"/>
        <w:rPr>
          <w:rtl/>
        </w:rPr>
      </w:pPr>
      <w:bookmarkStart w:id="129" w:name="_Toc250045043"/>
      <w:bookmarkStart w:id="130" w:name="_Toc404085215"/>
      <w:r>
        <w:rPr>
          <w:rtl/>
        </w:rPr>
        <w:t>عذاب القبر وعائشة</w:t>
      </w:r>
      <w:bookmarkEnd w:id="129"/>
      <w:bookmarkEnd w:id="130"/>
    </w:p>
    <w:p w:rsidR="00F40ABA" w:rsidRDefault="00F40ABA" w:rsidP="002565FE">
      <w:pPr>
        <w:pStyle w:val="libNormal"/>
        <w:rPr>
          <w:rtl/>
        </w:rPr>
      </w:pPr>
      <w:r>
        <w:rPr>
          <w:rtl/>
        </w:rPr>
        <w:t xml:space="preserve">( </w:t>
      </w:r>
      <w:r w:rsidRPr="00B35833">
        <w:rPr>
          <w:rtl/>
        </w:rPr>
        <w:t>153</w:t>
      </w:r>
      <w:r>
        <w:rPr>
          <w:rtl/>
        </w:rPr>
        <w:t xml:space="preserve"> ) انّ عائشة لم تكن عارفة بعذاب القبر فأخبرتها يهودية! فسألت رسول الله </w:t>
      </w:r>
      <w:r w:rsidR="00593EDA" w:rsidRPr="00593EDA">
        <w:rPr>
          <w:rStyle w:val="libAlaemChar"/>
          <w:rFonts w:hint="cs"/>
          <w:rtl/>
        </w:rPr>
        <w:t>صلى‌الله‌عليه‌وآله</w:t>
      </w:r>
      <w:r>
        <w:rPr>
          <w:rtl/>
        </w:rPr>
        <w:t xml:space="preserve"> عنه فقال : « نعم ، عذاب القبر حق ».</w:t>
      </w:r>
    </w:p>
    <w:p w:rsidR="00F40ABA" w:rsidRDefault="00F40ABA" w:rsidP="002565FE">
      <w:pPr>
        <w:pStyle w:val="libNormal"/>
        <w:rPr>
          <w:rtl/>
        </w:rPr>
      </w:pPr>
      <w:r>
        <w:rPr>
          <w:rtl/>
        </w:rPr>
        <w:t xml:space="preserve">قالت عائشة : فما رأيت رسول الله </w:t>
      </w:r>
      <w:r w:rsidR="00593EDA" w:rsidRPr="00593EDA">
        <w:rPr>
          <w:rStyle w:val="libAlaemChar"/>
          <w:rFonts w:hint="cs"/>
          <w:rtl/>
        </w:rPr>
        <w:t>صلى‌الله‌عليه‌وآله</w:t>
      </w:r>
      <w:r>
        <w:rPr>
          <w:rtl/>
        </w:rPr>
        <w:t xml:space="preserve"> بعد صلّى صلاة إلاّ تعوّذ من عذاب القبر</w:t>
      </w:r>
      <w:r w:rsidRPr="00643D22">
        <w:rPr>
          <w:rStyle w:val="libFootnotenumChar"/>
          <w:rtl/>
        </w:rPr>
        <w:t xml:space="preserve"> (1)</w:t>
      </w:r>
      <w:r w:rsidRPr="008A76F4">
        <w:rPr>
          <w:rtl/>
        </w:rPr>
        <w:t>.</w:t>
      </w:r>
    </w:p>
    <w:p w:rsidR="00F40ABA" w:rsidRDefault="00F40ABA" w:rsidP="002565FE">
      <w:pPr>
        <w:pStyle w:val="libNormal"/>
        <w:rPr>
          <w:rtl/>
        </w:rPr>
      </w:pPr>
      <w:r>
        <w:rPr>
          <w:rtl/>
        </w:rPr>
        <w:t>أقول : مدلول كلامها انّ رسول الله تشاغل بالتعوّذ من عذاب القبر بتذكير اليهودية! وانّه لم يتعوّذ قبله ولو مرة واحدة عند عائشة!</w:t>
      </w:r>
    </w:p>
    <w:p w:rsidR="00F40ABA" w:rsidRDefault="00F40ABA" w:rsidP="002565FE">
      <w:pPr>
        <w:pStyle w:val="libNormal"/>
        <w:rPr>
          <w:rtl/>
        </w:rPr>
      </w:pPr>
      <w:r>
        <w:rPr>
          <w:rtl/>
        </w:rPr>
        <w:t xml:space="preserve">( </w:t>
      </w:r>
      <w:r w:rsidRPr="00B35833">
        <w:rPr>
          <w:rtl/>
        </w:rPr>
        <w:t>154</w:t>
      </w:r>
      <w:r>
        <w:rPr>
          <w:rtl/>
        </w:rPr>
        <w:t xml:space="preserve"> ) وفي حديث آخر عنها : انّ عجوزين من عجز يهود المدينة قالتا له : انّ أهل القبور يعذّبون من قبورهم ... فما رأيته بعد في صلاة إلاّ تعوّذ من عذاب القبر</w:t>
      </w:r>
      <w:r w:rsidRPr="00643D22">
        <w:rPr>
          <w:rStyle w:val="libFootnotenumChar"/>
          <w:rtl/>
        </w:rPr>
        <w:t xml:space="preserve"> (2)</w:t>
      </w:r>
      <w:r w:rsidRPr="008A76F4">
        <w:rPr>
          <w:rtl/>
        </w:rPr>
        <w:t>.</w:t>
      </w:r>
    </w:p>
    <w:p w:rsidR="00F40ABA" w:rsidRDefault="00F40ABA" w:rsidP="002565FE">
      <w:pPr>
        <w:pStyle w:val="libNormal"/>
        <w:rPr>
          <w:rtl/>
        </w:rPr>
      </w:pPr>
      <w:r>
        <w:rPr>
          <w:rtl/>
        </w:rPr>
        <w:t>على كلٍّ لم يفهم انّ الصحيح هو اخبار عجوز أو عجوزين ، وشيخنا البخاري لا يلتفت إلى هذا الاختلاف ، والواقع لو انّ أحداً من الباحثين وسعه الوقت فيؤلف كتاباً في جمع مختلفات متون الاحاديث المذكورة في كتاب البخاري لجاء كتاباً كبيراً يبطل خرافة كون كتاب البخاري أصحّ الكتب ، واحاديثه أوثق الاحاديث بأتمّ وجه.</w:t>
      </w:r>
    </w:p>
    <w:p w:rsidR="00F40ABA" w:rsidRDefault="00F40ABA" w:rsidP="002565FE">
      <w:pPr>
        <w:pStyle w:val="libNormal"/>
        <w:rPr>
          <w:rtl/>
        </w:rPr>
      </w:pPr>
      <w:r>
        <w:rPr>
          <w:rtl/>
        </w:rPr>
        <w:t xml:space="preserve">وللسيدة او للوضّاعين عليها صورة ثالثة للقصة تقول : دخل عليَّ رسول الله </w:t>
      </w:r>
      <w:r w:rsidR="00593EDA" w:rsidRPr="00593EDA">
        <w:rPr>
          <w:rStyle w:val="libAlaemChar"/>
          <w:rFonts w:hint="cs"/>
          <w:rtl/>
        </w:rPr>
        <w:t>صلى‌الله‌عليه‌وآله</w:t>
      </w:r>
      <w:r>
        <w:rPr>
          <w:rtl/>
        </w:rPr>
        <w:t xml:space="preserve"> وعندي امرأة من اليهود ، وهي تقول : هل شعرت انّكم تفتنون في القبور؟ قالت : فارتاع رسول الله </w:t>
      </w:r>
      <w:r w:rsidR="00593EDA" w:rsidRPr="00593EDA">
        <w:rPr>
          <w:rStyle w:val="libAlaemChar"/>
          <w:rFonts w:hint="cs"/>
          <w:rtl/>
        </w:rPr>
        <w:t>صلى‌الله‌عليه‌وآله</w:t>
      </w:r>
      <w:r>
        <w:rPr>
          <w:rtl/>
        </w:rPr>
        <w:t xml:space="preserve"> وقال : « انّما تفتن يهود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1306.</w:t>
      </w:r>
    </w:p>
    <w:p w:rsidR="00F40ABA" w:rsidRDefault="00F40ABA" w:rsidP="00643D22">
      <w:pPr>
        <w:pStyle w:val="libFootnote0"/>
        <w:rPr>
          <w:rtl/>
        </w:rPr>
      </w:pPr>
      <w:r>
        <w:rPr>
          <w:rtl/>
        </w:rPr>
        <w:t>(2) صحيح البخاري رقم 6005 كتاب الدعوات.</w:t>
      </w:r>
    </w:p>
    <w:p w:rsidR="00F40ABA" w:rsidRDefault="00F40ABA" w:rsidP="002565FE">
      <w:pPr>
        <w:pStyle w:val="libNormal"/>
        <w:rPr>
          <w:rtl/>
        </w:rPr>
      </w:pPr>
      <w:r>
        <w:rPr>
          <w:rtl/>
        </w:rPr>
        <w:br w:type="page"/>
      </w:r>
      <w:r>
        <w:rPr>
          <w:rtl/>
        </w:rPr>
        <w:lastRenderedPageBreak/>
        <w:t xml:space="preserve">قالت عائشة : فلبثنا ليالي ، ثم قال رسول الله </w:t>
      </w:r>
      <w:r w:rsidR="00593EDA" w:rsidRPr="00593EDA">
        <w:rPr>
          <w:rStyle w:val="libAlaemChar"/>
          <w:rFonts w:hint="cs"/>
          <w:rtl/>
        </w:rPr>
        <w:t>صلى‌الله‌عليه‌وآله</w:t>
      </w:r>
      <w:r>
        <w:rPr>
          <w:rtl/>
        </w:rPr>
        <w:t xml:space="preserve"> : « هل شعرت؟! انّه اوحي اليَّ انّكم تفتنون في القبور ... » </w:t>
      </w:r>
      <w:r w:rsidRPr="00643D22">
        <w:rPr>
          <w:rStyle w:val="libFootnotenumChar"/>
          <w:rtl/>
        </w:rPr>
        <w:t>(1)</w:t>
      </w:r>
      <w:r w:rsidRPr="008A76F4">
        <w:rPr>
          <w:rtl/>
        </w:rPr>
        <w:t>.</w:t>
      </w:r>
    </w:p>
    <w:p w:rsidR="00F40ABA" w:rsidRDefault="00F40ABA" w:rsidP="002565FE">
      <w:pPr>
        <w:pStyle w:val="libNormal"/>
        <w:rPr>
          <w:rtl/>
        </w:rPr>
      </w:pPr>
      <w:r>
        <w:rPr>
          <w:rtl/>
        </w:rPr>
        <w:t xml:space="preserve">وهذا الحديث المجمع عليه ـ على حسب زعم مسلم ـ زاد في طنبور المشكلة نغمة أُخرى ، وهي أعلمية يهودية من خاتم المرسلين </w:t>
      </w:r>
      <w:r w:rsidR="00593EDA" w:rsidRPr="00593EDA">
        <w:rPr>
          <w:rStyle w:val="libAlaemChar"/>
          <w:rFonts w:hint="cs"/>
          <w:rtl/>
        </w:rPr>
        <w:t>صلى‌الله‌عليه‌وآله</w:t>
      </w:r>
      <w:r>
        <w:rPr>
          <w:rtl/>
        </w:rPr>
        <w:t xml:space="preserve"> في حوادث البرزخ ، هدى الله الغالين والغافلين.</w:t>
      </w:r>
    </w:p>
    <w:p w:rsidR="00F40ABA" w:rsidRDefault="00F40ABA" w:rsidP="00F40ABA">
      <w:pPr>
        <w:pStyle w:val="Heading1Center"/>
        <w:rPr>
          <w:rtl/>
        </w:rPr>
      </w:pPr>
      <w:bookmarkStart w:id="131" w:name="_Toc250045044"/>
      <w:bookmarkStart w:id="132" w:name="_Toc404085216"/>
      <w:r>
        <w:rPr>
          <w:rtl/>
        </w:rPr>
        <w:t>استئذان عمر من عائشة</w:t>
      </w:r>
      <w:bookmarkEnd w:id="131"/>
      <w:bookmarkEnd w:id="132"/>
    </w:p>
    <w:p w:rsidR="00F40ABA" w:rsidRDefault="00F40ABA" w:rsidP="002565FE">
      <w:pPr>
        <w:pStyle w:val="libNormal"/>
        <w:rPr>
          <w:rtl/>
        </w:rPr>
      </w:pPr>
      <w:r>
        <w:rPr>
          <w:rtl/>
        </w:rPr>
        <w:t xml:space="preserve">( </w:t>
      </w:r>
      <w:r w:rsidRPr="00B35833">
        <w:rPr>
          <w:rtl/>
        </w:rPr>
        <w:t>155</w:t>
      </w:r>
      <w:r>
        <w:rPr>
          <w:rtl/>
        </w:rPr>
        <w:t xml:space="preserve"> ) عن عمرو بن ميمون ... يا عبدالله بن عمر اذهب إلى أُمّ المؤمنين عائشة فقل : يقرأ عمر بن الخطاب عليك السلام ، ثم سلها أن أُدفن مع صاحبيَّ ، قالت : كنت أريده لنفسي فلاُوثرنّه اليوم على نفسي ... فان أذنت لي فادفنوني وإلاّ فردّوني إلى مقابر المسلمين</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أقول : لم نفهم وجه الاستئذان ، فانّ ما تركه النبي صدقة ـ كما حدّث وأصرّ عليه أبو بكر ـ وعلى فرض كونه ميراثاً فأصحاب الحق بنو فاطمة وجميع أزواجه </w:t>
      </w:r>
      <w:r w:rsidR="00593EDA" w:rsidRPr="00593EDA">
        <w:rPr>
          <w:rStyle w:val="libAlaemChar"/>
          <w:rFonts w:hint="cs"/>
          <w:rtl/>
        </w:rPr>
        <w:t>صلى‌الله‌عليه‌وآله</w:t>
      </w:r>
      <w:r>
        <w:rPr>
          <w:rtl/>
        </w:rPr>
        <w:t xml:space="preserve"> ، فما معنى الاستئذان من إحداهن؟ ثم انّ عائشة بأي دليل شرعي أعدّت المكان لمدفنها وهي فرد من المسلمين أو فرد من الورثة ، ولم تكن وصيّة وقيّمة ولا وليّة أمر المسلمين. والواقع انّ السياسة رفعتها وعظّمتها ، وهذا هو السبب في شهرتها وكثرة الحديث عنها دون سائر زوجاته </w:t>
      </w:r>
      <w:r w:rsidR="00593EDA" w:rsidRPr="00593EDA">
        <w:rPr>
          <w:rStyle w:val="libAlaemChar"/>
          <w:rFonts w:hint="cs"/>
          <w:rtl/>
        </w:rPr>
        <w:t>صلى‌الله‌عليه‌وآله</w:t>
      </w:r>
      <w:r>
        <w:rPr>
          <w:rtl/>
        </w:rPr>
        <w:t xml:space="preserve"> ، فظن خيراً ولا تسأل عن الخبر.</w:t>
      </w:r>
    </w:p>
    <w:p w:rsidR="00F40ABA" w:rsidRDefault="00F40ABA" w:rsidP="002565FE">
      <w:pPr>
        <w:pStyle w:val="libNormal"/>
        <w:rPr>
          <w:rtl/>
        </w:rPr>
      </w:pPr>
      <w:r>
        <w:rPr>
          <w:rtl/>
        </w:rPr>
        <w:t>تم الجزء الاول من البخاري حسب النسخة الموجودة عندي.</w:t>
      </w:r>
    </w:p>
    <w:p w:rsidR="00F40ABA" w:rsidRDefault="00F40ABA" w:rsidP="00F40ABA">
      <w:pPr>
        <w:pStyle w:val="Heading1Center"/>
        <w:rPr>
          <w:rtl/>
        </w:rPr>
      </w:pPr>
      <w:bookmarkStart w:id="133" w:name="_Toc250045045"/>
      <w:bookmarkStart w:id="134" w:name="_Toc404085217"/>
      <w:r>
        <w:rPr>
          <w:rtl/>
        </w:rPr>
        <w:t>تحريف القرآن وما يلحق به.</w:t>
      </w:r>
      <w:bookmarkEnd w:id="133"/>
      <w:bookmarkEnd w:id="134"/>
    </w:p>
    <w:p w:rsidR="00F40ABA" w:rsidRDefault="00F40ABA" w:rsidP="002565FE">
      <w:pPr>
        <w:pStyle w:val="libNormal"/>
        <w:rPr>
          <w:rtl/>
        </w:rPr>
      </w:pPr>
      <w:r>
        <w:rPr>
          <w:rtl/>
        </w:rPr>
        <w:t xml:space="preserve">نذكر هنا ما ورد في البخاري وغيره من الصحاح في تحريف القرآن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5 : 85.</w:t>
      </w:r>
    </w:p>
    <w:p w:rsidR="00F40ABA" w:rsidRDefault="00F40ABA" w:rsidP="00643D22">
      <w:pPr>
        <w:pStyle w:val="libFootnote0"/>
        <w:rPr>
          <w:rtl/>
        </w:rPr>
      </w:pPr>
      <w:r>
        <w:rPr>
          <w:rtl/>
        </w:rPr>
        <w:t>(2) صحيح البخاري رقم 1328.</w:t>
      </w:r>
    </w:p>
    <w:p w:rsidR="00F40ABA" w:rsidRDefault="00F40ABA" w:rsidP="002565FE">
      <w:pPr>
        <w:pStyle w:val="libNormal0"/>
        <w:rPr>
          <w:rtl/>
        </w:rPr>
      </w:pPr>
      <w:r>
        <w:rPr>
          <w:rtl/>
        </w:rPr>
        <w:br w:type="page"/>
      </w:r>
      <w:r>
        <w:rPr>
          <w:rtl/>
        </w:rPr>
        <w:lastRenderedPageBreak/>
        <w:t>ليكون اسهل تناولاً. وهكذا فعلت في بعض الموارد الاَُخر.</w:t>
      </w:r>
    </w:p>
    <w:p w:rsidR="00F40ABA" w:rsidRDefault="00F40ABA" w:rsidP="002565FE">
      <w:pPr>
        <w:pStyle w:val="libNormal"/>
        <w:rPr>
          <w:rtl/>
        </w:rPr>
      </w:pPr>
      <w:r>
        <w:rPr>
          <w:rtl/>
        </w:rPr>
        <w:t xml:space="preserve">( </w:t>
      </w:r>
      <w:r w:rsidRPr="00B35833">
        <w:rPr>
          <w:rtl/>
        </w:rPr>
        <w:t>156</w:t>
      </w:r>
      <w:r>
        <w:rPr>
          <w:rtl/>
        </w:rPr>
        <w:t xml:space="preserve"> ) عن عبدالله ... ( وما اُوتوا من العلم إلاّ قليلاً ) قال الاعمش : هكذا في قراءتنا</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والمذكور في المصاحف الشريفة : </w:t>
      </w:r>
      <w:r w:rsidRPr="00B825C0">
        <w:rPr>
          <w:rStyle w:val="libAlaemChar"/>
          <w:rtl/>
        </w:rPr>
        <w:t xml:space="preserve">( </w:t>
      </w:r>
      <w:r w:rsidRPr="00B825C0">
        <w:rPr>
          <w:rStyle w:val="libAieChar"/>
          <w:rtl/>
        </w:rPr>
        <w:t>وما أُوتيتم</w:t>
      </w:r>
      <w:r w:rsidRPr="00B825C0">
        <w:rPr>
          <w:rStyle w:val="libAieChar"/>
          <w:rFonts w:hint="cs"/>
          <w:rtl/>
        </w:rPr>
        <w:t xml:space="preserve"> </w:t>
      </w:r>
      <w:r w:rsidRPr="00B825C0">
        <w:rPr>
          <w:rStyle w:val="libAlaemChar"/>
          <w:rtl/>
        </w:rPr>
        <w:t>).</w:t>
      </w:r>
    </w:p>
    <w:p w:rsidR="00F40ABA" w:rsidRDefault="00F40ABA" w:rsidP="002565FE">
      <w:pPr>
        <w:pStyle w:val="libNormal"/>
        <w:rPr>
          <w:rtl/>
        </w:rPr>
      </w:pPr>
      <w:r>
        <w:rPr>
          <w:rtl/>
        </w:rPr>
        <w:t xml:space="preserve">( </w:t>
      </w:r>
      <w:r w:rsidRPr="00B35833">
        <w:rPr>
          <w:rtl/>
        </w:rPr>
        <w:t>157</w:t>
      </w:r>
      <w:r>
        <w:rPr>
          <w:rtl/>
        </w:rPr>
        <w:t xml:space="preserve"> ) عن ابن عباس : كان عكاظ و ... فنزلت : ( ليس عليكم جناج ان تبتغوا فضلاً من ربّكم في مواسم الحج ) </w:t>
      </w:r>
      <w:r w:rsidRPr="00643D22">
        <w:rPr>
          <w:rStyle w:val="libFootnotenumChar"/>
          <w:rtl/>
        </w:rPr>
        <w:t>(2)</w:t>
      </w:r>
      <w:r w:rsidRPr="008A76F4">
        <w:rPr>
          <w:rtl/>
        </w:rPr>
        <w:t>.</w:t>
      </w:r>
    </w:p>
    <w:p w:rsidR="00F40ABA" w:rsidRDefault="00F40ABA" w:rsidP="002565FE">
      <w:pPr>
        <w:pStyle w:val="libNormal"/>
        <w:rPr>
          <w:rtl/>
        </w:rPr>
      </w:pPr>
      <w:r>
        <w:rPr>
          <w:rtl/>
        </w:rPr>
        <w:t>وعن المعلّق : انّه خلاف المشهور فهي قراءة شاذة لها حكم حديث الاحاد ، فتكون تفسير الآية وليست بقرآن.</w:t>
      </w:r>
    </w:p>
    <w:p w:rsidR="00F40ABA" w:rsidRDefault="00F40ABA" w:rsidP="002565FE">
      <w:pPr>
        <w:pStyle w:val="libNormal"/>
        <w:rPr>
          <w:rtl/>
        </w:rPr>
      </w:pPr>
      <w:r>
        <w:rPr>
          <w:rtl/>
        </w:rPr>
        <w:t>وفي سنن أبي داود بعد نقل الحديث : فحدثني عبيد بن عمير انّه كان يقرأها في المصحف!</w:t>
      </w:r>
    </w:p>
    <w:p w:rsidR="00F40ABA" w:rsidRDefault="00F40ABA" w:rsidP="002565FE">
      <w:pPr>
        <w:pStyle w:val="libNormal"/>
        <w:rPr>
          <w:rtl/>
        </w:rPr>
      </w:pPr>
      <w:r>
        <w:rPr>
          <w:rtl/>
        </w:rPr>
        <w:t xml:space="preserve">( </w:t>
      </w:r>
      <w:r w:rsidRPr="00B35833">
        <w:rPr>
          <w:rtl/>
        </w:rPr>
        <w:t>158</w:t>
      </w:r>
      <w:r>
        <w:rPr>
          <w:rtl/>
        </w:rPr>
        <w:t xml:space="preserve"> ) وعن انس ... فكنا نقرأ : ( ان بلغوا قومنا ان قد لقينا ربّنا فرضي عنا وأرضانا ) ثم نسخ بعد ... </w:t>
      </w:r>
      <w:r w:rsidRPr="00643D22">
        <w:rPr>
          <w:rStyle w:val="libFootnotenumChar"/>
          <w:rtl/>
        </w:rPr>
        <w:t xml:space="preserve">(3) </w:t>
      </w:r>
    </w:p>
    <w:p w:rsidR="00F40ABA" w:rsidRDefault="00F40ABA" w:rsidP="002565FE">
      <w:pPr>
        <w:pStyle w:val="libNormal"/>
        <w:rPr>
          <w:rtl/>
        </w:rPr>
      </w:pPr>
      <w:r>
        <w:rPr>
          <w:rtl/>
        </w:rPr>
        <w:t xml:space="preserve">( </w:t>
      </w:r>
      <w:r w:rsidRPr="00B35833">
        <w:rPr>
          <w:rtl/>
        </w:rPr>
        <w:t>159</w:t>
      </w:r>
      <w:r>
        <w:rPr>
          <w:rtl/>
        </w:rPr>
        <w:t xml:space="preserve"> ) وعنه أُنزل في الذين قتلوا في بئر معونة قرآن قرأناه ثم نسخ بعد : ( بلغوا قومنا ان قد لقينا ربّنا فرضي عنا ورضينا عنه ) </w:t>
      </w:r>
      <w:r w:rsidRPr="00643D22">
        <w:rPr>
          <w:rStyle w:val="libFootnotenumChar"/>
          <w:rtl/>
        </w:rPr>
        <w:t>(4)</w:t>
      </w:r>
      <w:r w:rsidRPr="008A76F4">
        <w:rPr>
          <w:rtl/>
        </w:rPr>
        <w:t>.</w:t>
      </w:r>
    </w:p>
    <w:p w:rsidR="00F40ABA" w:rsidRDefault="00F40ABA" w:rsidP="002565FE">
      <w:pPr>
        <w:pStyle w:val="libNormal"/>
        <w:rPr>
          <w:rtl/>
        </w:rPr>
      </w:pPr>
      <w:r>
        <w:rPr>
          <w:rtl/>
        </w:rPr>
        <w:t>والفرق بين النقلين ظاهر في الموردين في أول الآية وآخرها</w:t>
      </w:r>
      <w:r w:rsidRPr="00643D22">
        <w:rPr>
          <w:rStyle w:val="libFootnotenumChar"/>
          <w:rtl/>
        </w:rPr>
        <w:t xml:space="preserve"> (5)</w:t>
      </w:r>
      <w:r w:rsidRPr="008A76F4">
        <w:rPr>
          <w:rtl/>
        </w:rPr>
        <w:t>.</w:t>
      </w:r>
    </w:p>
    <w:p w:rsidR="00F40ABA" w:rsidRDefault="00F40ABA" w:rsidP="002565FE">
      <w:pPr>
        <w:pStyle w:val="libNormal"/>
        <w:rPr>
          <w:rtl/>
        </w:rPr>
      </w:pPr>
      <w:r>
        <w:rPr>
          <w:rtl/>
        </w:rPr>
        <w:t xml:space="preserve">( </w:t>
      </w:r>
      <w:r w:rsidRPr="00B35833">
        <w:rPr>
          <w:rtl/>
        </w:rPr>
        <w:t>160</w:t>
      </w:r>
      <w:r>
        <w:rPr>
          <w:rtl/>
        </w:rPr>
        <w:t xml:space="preserve"> ) في قراءة عبدالله : ( ونادوا يا مال ) مكان ( يا مالك ) </w:t>
      </w:r>
      <w:r w:rsidRPr="00643D22">
        <w:rPr>
          <w:rStyle w:val="libFootnotenumChar"/>
          <w:rtl/>
        </w:rPr>
        <w:t>(6)</w:t>
      </w:r>
      <w:r w:rsidRPr="008A76F4">
        <w:rPr>
          <w:rtl/>
        </w:rPr>
        <w:t>.</w:t>
      </w:r>
    </w:p>
    <w:p w:rsidR="00F40ABA" w:rsidRDefault="00F40ABA" w:rsidP="002565FE">
      <w:pPr>
        <w:pStyle w:val="libNormal"/>
        <w:rPr>
          <w:rtl/>
        </w:rPr>
      </w:pPr>
      <w:r>
        <w:rPr>
          <w:rtl/>
        </w:rPr>
        <w:t xml:space="preserve">( </w:t>
      </w:r>
      <w:r w:rsidRPr="00B35833">
        <w:rPr>
          <w:rtl/>
        </w:rPr>
        <w:t>161</w:t>
      </w:r>
      <w:r>
        <w:rPr>
          <w:rtl/>
        </w:rPr>
        <w:t xml:space="preserve"> ) وقرأ ابن عباس : ( امامهم ملك يأخذ كلّ سفينة غصباً وأما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125 وغيره.</w:t>
      </w:r>
    </w:p>
    <w:p w:rsidR="00F40ABA" w:rsidRDefault="00F40ABA" w:rsidP="00643D22">
      <w:pPr>
        <w:pStyle w:val="libFootnote0"/>
        <w:rPr>
          <w:rtl/>
        </w:rPr>
      </w:pPr>
      <w:r>
        <w:rPr>
          <w:rtl/>
        </w:rPr>
        <w:t>(2) صحيح البخاري رقم 1945 كتاب البيوع.</w:t>
      </w:r>
    </w:p>
    <w:p w:rsidR="00F40ABA" w:rsidRDefault="00F40ABA" w:rsidP="00643D22">
      <w:pPr>
        <w:pStyle w:val="libFootnote0"/>
        <w:rPr>
          <w:rtl/>
        </w:rPr>
      </w:pPr>
      <w:r>
        <w:rPr>
          <w:rtl/>
        </w:rPr>
        <w:t>(3) صحيح البخاري رقم 2647 كتاب الجهاد.</w:t>
      </w:r>
    </w:p>
    <w:p w:rsidR="00F40ABA" w:rsidRDefault="00F40ABA" w:rsidP="00643D22">
      <w:pPr>
        <w:pStyle w:val="libFootnote0"/>
        <w:rPr>
          <w:rtl/>
        </w:rPr>
      </w:pPr>
      <w:r>
        <w:rPr>
          <w:rtl/>
        </w:rPr>
        <w:t>(4) صحيح البخاري رقم 2659 كتاب الجهاد.</w:t>
      </w:r>
    </w:p>
    <w:p w:rsidR="00F40ABA" w:rsidRDefault="00F40ABA" w:rsidP="00643D22">
      <w:pPr>
        <w:pStyle w:val="libFootnote0"/>
        <w:rPr>
          <w:rtl/>
        </w:rPr>
      </w:pPr>
      <w:r>
        <w:rPr>
          <w:rtl/>
        </w:rPr>
        <w:t>(5) انظر صحيح مسلم 5 : 178.</w:t>
      </w:r>
    </w:p>
    <w:p w:rsidR="00F40ABA" w:rsidRDefault="00F40ABA" w:rsidP="00643D22">
      <w:pPr>
        <w:pStyle w:val="libFootnote0"/>
        <w:rPr>
          <w:rtl/>
        </w:rPr>
      </w:pPr>
      <w:r>
        <w:rPr>
          <w:rtl/>
        </w:rPr>
        <w:t>(6) صحيح البخاري رقم 3058 كتاب بدء الخلق.</w:t>
      </w:r>
    </w:p>
    <w:p w:rsidR="00F40ABA" w:rsidRDefault="00F40ABA" w:rsidP="002565FE">
      <w:pPr>
        <w:pStyle w:val="libNormal0"/>
        <w:rPr>
          <w:rtl/>
        </w:rPr>
      </w:pPr>
      <w:r>
        <w:rPr>
          <w:rtl/>
        </w:rPr>
        <w:br w:type="page"/>
      </w:r>
      <w:r>
        <w:rPr>
          <w:rtl/>
        </w:rPr>
        <w:lastRenderedPageBreak/>
        <w:t xml:space="preserve">الغلام فكان كافراً وكان أبواه مؤمنين ) </w:t>
      </w:r>
      <w:r w:rsidRPr="00643D22">
        <w:rPr>
          <w:rStyle w:val="libFootnotenumChar"/>
          <w:rtl/>
        </w:rPr>
        <w:t>(1)</w:t>
      </w:r>
      <w:r w:rsidRPr="008A76F4">
        <w:rPr>
          <w:rtl/>
        </w:rPr>
        <w:t>.</w:t>
      </w:r>
    </w:p>
    <w:p w:rsidR="00F40ABA" w:rsidRDefault="00F40ABA" w:rsidP="002565FE">
      <w:pPr>
        <w:pStyle w:val="libNormal"/>
        <w:rPr>
          <w:rtl/>
        </w:rPr>
      </w:pPr>
      <w:r>
        <w:rPr>
          <w:rtl/>
        </w:rPr>
        <w:t>وفي صحيح مسلم مثله بزيادة : سفينة صالحة</w:t>
      </w:r>
      <w:r w:rsidRPr="00643D22">
        <w:rPr>
          <w:rStyle w:val="libFootnotenumChar"/>
          <w:rtl/>
        </w:rPr>
        <w:t xml:space="preserve"> (2)</w:t>
      </w:r>
      <w:r w:rsidRPr="008A76F4">
        <w:rPr>
          <w:rtl/>
        </w:rPr>
        <w:t>.</w:t>
      </w:r>
    </w:p>
    <w:p w:rsidR="00F40ABA" w:rsidRDefault="00F40ABA" w:rsidP="002565FE">
      <w:pPr>
        <w:pStyle w:val="libNormal"/>
        <w:rPr>
          <w:rtl/>
        </w:rPr>
      </w:pPr>
      <w:r>
        <w:rPr>
          <w:rtl/>
        </w:rPr>
        <w:t>( 162 ) عن علقمة ... فقرأت عليه : ( والليل إذا يغشى والنهار إذا تجلّى والذكر والاَُنثى ) قال والله أقرأنيها رسول الله من فيه الى في</w:t>
      </w:r>
      <w:r w:rsidRPr="00643D22">
        <w:rPr>
          <w:rStyle w:val="libFootnotenumChar"/>
          <w:rtl/>
        </w:rPr>
        <w:t xml:space="preserve"> (3) </w:t>
      </w:r>
      <w:r>
        <w:rPr>
          <w:rtl/>
        </w:rPr>
        <w:t>وفي البخاري</w:t>
      </w:r>
      <w:r w:rsidRPr="00643D22">
        <w:rPr>
          <w:rStyle w:val="libFootnotenumChar"/>
          <w:rtl/>
        </w:rPr>
        <w:t xml:space="preserve"> (4)</w:t>
      </w:r>
      <w:r w:rsidRPr="008A76F4">
        <w:rPr>
          <w:rtl/>
        </w:rPr>
        <w:t>.</w:t>
      </w:r>
      <w:r>
        <w:rPr>
          <w:rtl/>
        </w:rPr>
        <w:t xml:space="preserve"> مازال بي هؤلاء حتّى كادوا يستنزلوني عن شيء سمعته من 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أقول : وهذا الحديث يدلّ على انّ كلمة ( ما خلق ) في القرآن زيادة ، ولكن اجماع المسلمين على خلافها.</w:t>
      </w:r>
    </w:p>
    <w:p w:rsidR="00F40ABA" w:rsidRDefault="00F40ABA" w:rsidP="002565FE">
      <w:pPr>
        <w:pStyle w:val="libNormal"/>
        <w:rPr>
          <w:rtl/>
        </w:rPr>
      </w:pPr>
      <w:r>
        <w:rPr>
          <w:rtl/>
        </w:rPr>
        <w:t xml:space="preserve">( </w:t>
      </w:r>
      <w:r w:rsidRPr="00B35833">
        <w:rPr>
          <w:rtl/>
        </w:rPr>
        <w:t>163</w:t>
      </w:r>
      <w:r>
        <w:rPr>
          <w:rtl/>
        </w:rPr>
        <w:t xml:space="preserve"> ) وعن ابن عباس انّه يقرأ : ( الا انّهم تثنوني صدور ... ) </w:t>
      </w:r>
      <w:r w:rsidRPr="00643D22">
        <w:rPr>
          <w:rStyle w:val="libFootnotenumChar"/>
          <w:rtl/>
        </w:rPr>
        <w:t>(5)</w:t>
      </w:r>
      <w:r w:rsidRPr="008A76F4">
        <w:rPr>
          <w:rtl/>
        </w:rPr>
        <w:t>.</w:t>
      </w:r>
    </w:p>
    <w:p w:rsidR="00F40ABA" w:rsidRDefault="00F40ABA" w:rsidP="002565FE">
      <w:pPr>
        <w:pStyle w:val="libNormal"/>
        <w:rPr>
          <w:rtl/>
        </w:rPr>
      </w:pPr>
      <w:r>
        <w:rPr>
          <w:rtl/>
        </w:rPr>
        <w:t xml:space="preserve">( </w:t>
      </w:r>
      <w:r w:rsidRPr="00B35833">
        <w:rPr>
          <w:rtl/>
        </w:rPr>
        <w:t>164</w:t>
      </w:r>
      <w:r>
        <w:rPr>
          <w:rtl/>
        </w:rPr>
        <w:t xml:space="preserve"> ) وعنه لما نزلت : ( وانذر عشيرتك الاَقربين ورهطك منهم المخلصين ) خرج رسول الله </w:t>
      </w:r>
      <w:r w:rsidR="00593EDA" w:rsidRPr="00593EDA">
        <w:rPr>
          <w:rStyle w:val="libAlaemChar"/>
          <w:rFonts w:hint="cs"/>
          <w:rtl/>
        </w:rPr>
        <w:t>صلى‌الله‌عليه‌وآله</w:t>
      </w:r>
      <w:r>
        <w:rPr>
          <w:rtl/>
        </w:rPr>
        <w:t xml:space="preserve"> ... فنزلت : ( تبت يدا أبي لهب وتب وقد تب ) هكذا قرأها الاعمش</w:t>
      </w:r>
      <w:r w:rsidRPr="00643D22">
        <w:rPr>
          <w:rStyle w:val="libFootnotenumChar"/>
          <w:rtl/>
        </w:rPr>
        <w:t xml:space="preserve"> (6)</w:t>
      </w:r>
      <w:r w:rsidRPr="008A76F4">
        <w:rPr>
          <w:rtl/>
        </w:rPr>
        <w:t>.</w:t>
      </w:r>
    </w:p>
    <w:p w:rsidR="00F40ABA" w:rsidRDefault="00F40ABA" w:rsidP="002565FE">
      <w:pPr>
        <w:pStyle w:val="libNormal"/>
        <w:rPr>
          <w:rtl/>
        </w:rPr>
      </w:pPr>
      <w:r>
        <w:rPr>
          <w:rtl/>
        </w:rPr>
        <w:t xml:space="preserve">( </w:t>
      </w:r>
      <w:r w:rsidRPr="00B35833">
        <w:rPr>
          <w:rtl/>
        </w:rPr>
        <w:t>165</w:t>
      </w:r>
      <w:r>
        <w:rPr>
          <w:rtl/>
        </w:rPr>
        <w:t xml:space="preserve"> ) عن ابن عباس : قال عمر لقد خشيت ان يطول بالناس زمان حتّى يقول قائل : لا نجد الرجم في كتاب الله ... </w:t>
      </w:r>
      <w:r w:rsidRPr="00643D22">
        <w:rPr>
          <w:rStyle w:val="libFootnotenumChar"/>
          <w:rtl/>
        </w:rPr>
        <w:t xml:space="preserve">(7) </w:t>
      </w:r>
    </w:p>
    <w:p w:rsidR="00F40ABA" w:rsidRDefault="00F40ABA" w:rsidP="002565FE">
      <w:pPr>
        <w:pStyle w:val="libNormal"/>
        <w:rPr>
          <w:rtl/>
        </w:rPr>
      </w:pPr>
      <w:r>
        <w:rPr>
          <w:rtl/>
        </w:rPr>
        <w:t xml:space="preserve">( </w:t>
      </w:r>
      <w:r w:rsidRPr="00B35833">
        <w:rPr>
          <w:rtl/>
        </w:rPr>
        <w:t>166</w:t>
      </w:r>
      <w:r>
        <w:rPr>
          <w:rtl/>
        </w:rPr>
        <w:t xml:space="preserve"> ) وعن عكرمة ... قال : لولا ان يقول الناس زاد عمر في كتاب الله لكتبت آية الرجم بيدي</w:t>
      </w:r>
      <w:r w:rsidRPr="00643D22">
        <w:rPr>
          <w:rStyle w:val="libFootnotenumChar"/>
          <w:rtl/>
        </w:rPr>
        <w:t xml:space="preserve"> (8)</w:t>
      </w:r>
      <w:r w:rsidRPr="008A76F4">
        <w:rPr>
          <w:rtl/>
        </w:rPr>
        <w:t>.</w:t>
      </w:r>
    </w:p>
    <w:p w:rsidR="00F40ABA" w:rsidRDefault="00F40ABA" w:rsidP="002565FE">
      <w:pPr>
        <w:pStyle w:val="libNormal"/>
        <w:rPr>
          <w:rtl/>
        </w:rPr>
      </w:pPr>
      <w:r>
        <w:rPr>
          <w:rtl/>
        </w:rPr>
        <w:t xml:space="preserve">( </w:t>
      </w:r>
      <w:r w:rsidRPr="00B35833">
        <w:rPr>
          <w:rtl/>
        </w:rPr>
        <w:t>167</w:t>
      </w:r>
      <w:r>
        <w:rPr>
          <w:rtl/>
        </w:rPr>
        <w:t xml:space="preserve"> ) وعنه عن عمر ـ في حديث طويل ـ ثم انّا كنا نقرأ فيما نقرأ من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ذيل 3220 كتاب الانبياء.</w:t>
      </w:r>
    </w:p>
    <w:p w:rsidR="00F40ABA" w:rsidRDefault="00F40ABA" w:rsidP="00643D22">
      <w:pPr>
        <w:pStyle w:val="libFootnote0"/>
        <w:rPr>
          <w:rtl/>
        </w:rPr>
      </w:pPr>
      <w:r>
        <w:rPr>
          <w:rtl/>
        </w:rPr>
        <w:t>(2) صحيح مسلم 15 : 142.</w:t>
      </w:r>
    </w:p>
    <w:p w:rsidR="00F40ABA" w:rsidRDefault="00F40ABA" w:rsidP="00643D22">
      <w:pPr>
        <w:pStyle w:val="libFootnote0"/>
        <w:rPr>
          <w:rtl/>
        </w:rPr>
      </w:pPr>
      <w:r>
        <w:rPr>
          <w:rtl/>
        </w:rPr>
        <w:t>(3) صحيح البخاري رقم 3532 كتاب فضائل الصحابة ، وانظر صحيح مسلم 6 : 109 و110. ومسلم : 1533.</w:t>
      </w:r>
    </w:p>
    <w:p w:rsidR="00F40ABA" w:rsidRDefault="00F40ABA" w:rsidP="00643D22">
      <w:pPr>
        <w:pStyle w:val="libFootnote0"/>
        <w:rPr>
          <w:rtl/>
        </w:rPr>
      </w:pPr>
      <w:r>
        <w:rPr>
          <w:rtl/>
        </w:rPr>
        <w:t>(4) برقم 1533.</w:t>
      </w:r>
    </w:p>
    <w:p w:rsidR="00F40ABA" w:rsidRDefault="00F40ABA" w:rsidP="00643D22">
      <w:pPr>
        <w:pStyle w:val="libFootnote0"/>
        <w:rPr>
          <w:rtl/>
        </w:rPr>
      </w:pPr>
      <w:r>
        <w:rPr>
          <w:rtl/>
        </w:rPr>
        <w:t>(5) صحيح البخاري رقم 6 ـ 4405 كتاب التفسير.</w:t>
      </w:r>
    </w:p>
    <w:p w:rsidR="00F40ABA" w:rsidRDefault="00F40ABA" w:rsidP="00643D22">
      <w:pPr>
        <w:pStyle w:val="libFootnote0"/>
        <w:rPr>
          <w:rtl/>
        </w:rPr>
      </w:pPr>
      <w:r>
        <w:rPr>
          <w:rtl/>
        </w:rPr>
        <w:t>(6) صحيح البخاري رقم 4687 كتاب التفسير ، صحيح مسلم 3 : 82 و83.</w:t>
      </w:r>
    </w:p>
    <w:p w:rsidR="00F40ABA" w:rsidRDefault="00F40ABA" w:rsidP="00643D22">
      <w:pPr>
        <w:pStyle w:val="libFootnote0"/>
        <w:rPr>
          <w:rtl/>
        </w:rPr>
      </w:pPr>
      <w:r>
        <w:rPr>
          <w:rtl/>
        </w:rPr>
        <w:t>(7) صحيح البخاري رقم 6441 كتاب المحاربين.</w:t>
      </w:r>
    </w:p>
    <w:p w:rsidR="00F40ABA" w:rsidRDefault="00F40ABA" w:rsidP="00643D22">
      <w:pPr>
        <w:pStyle w:val="libFootnote0"/>
        <w:rPr>
          <w:rtl/>
        </w:rPr>
      </w:pPr>
      <w:r>
        <w:rPr>
          <w:rtl/>
        </w:rPr>
        <w:t>(8) صحيح البخاري بعد رقم 6748 كتاب الاحكام.</w:t>
      </w:r>
    </w:p>
    <w:p w:rsidR="00F40ABA" w:rsidRDefault="00F40ABA" w:rsidP="002565FE">
      <w:pPr>
        <w:pStyle w:val="libNormal0"/>
        <w:rPr>
          <w:rtl/>
        </w:rPr>
      </w:pPr>
      <w:r>
        <w:rPr>
          <w:rtl/>
        </w:rPr>
        <w:br w:type="page"/>
      </w:r>
      <w:r>
        <w:rPr>
          <w:rtl/>
        </w:rPr>
        <w:lastRenderedPageBreak/>
        <w:t xml:space="preserve">كتاب الله : ( أن لا ترغبوا عن ابائكم فانّه كفر بكم ان ترغبوا عن آبائكم ) أو ( ان كفراً بكم أن ترغبوا عن آبائكم ...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B35833">
        <w:rPr>
          <w:rtl/>
        </w:rPr>
        <w:t>168</w:t>
      </w:r>
      <w:r>
        <w:rPr>
          <w:rtl/>
        </w:rPr>
        <w:t xml:space="preserve"> ) عن أبي ذر ... ثم قرأ </w:t>
      </w:r>
      <w:r w:rsidR="00593EDA" w:rsidRPr="00593EDA">
        <w:rPr>
          <w:rStyle w:val="libAlaemChar"/>
          <w:rFonts w:hint="cs"/>
          <w:rtl/>
        </w:rPr>
        <w:t>صلى‌الله‌عليه‌وآله</w:t>
      </w:r>
      <w:r>
        <w:rPr>
          <w:rtl/>
        </w:rPr>
        <w:t xml:space="preserve"> : ( ذلك مستقر لها ) في قراءة عبدالله ( كتاب التوحيد ) وفي المصحف الشريف لمستقر لها.</w:t>
      </w:r>
    </w:p>
    <w:p w:rsidR="00F40ABA" w:rsidRDefault="00F40ABA" w:rsidP="002565FE">
      <w:pPr>
        <w:pStyle w:val="libNormal"/>
        <w:rPr>
          <w:rtl/>
        </w:rPr>
      </w:pPr>
      <w:r>
        <w:rPr>
          <w:rtl/>
        </w:rPr>
        <w:t xml:space="preserve">( </w:t>
      </w:r>
      <w:r w:rsidRPr="00B35833">
        <w:rPr>
          <w:rtl/>
        </w:rPr>
        <w:t>169</w:t>
      </w:r>
      <w:r>
        <w:rPr>
          <w:rtl/>
        </w:rPr>
        <w:t xml:space="preserve"> ) عن أبي يونس ... فأملت عائشة عليَّ ( حافظوا على الصلوات والصلاة الوسطى وصلاة العصر وقوموا لله قانتين ) قالت عائشة : سمعتها من رسول الله </w:t>
      </w:r>
      <w:r w:rsidR="00593EDA" w:rsidRPr="00593EDA">
        <w:rPr>
          <w:rStyle w:val="libAlaemChar"/>
          <w:rFonts w:hint="cs"/>
          <w:rtl/>
        </w:rPr>
        <w:t>صلى‌الله‌عليه‌وآله</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B35833">
        <w:rPr>
          <w:rtl/>
        </w:rPr>
        <w:t>170</w:t>
      </w:r>
      <w:r>
        <w:rPr>
          <w:rtl/>
        </w:rPr>
        <w:t xml:space="preserve"> ) عن أبي هريرة ... من نسي الصلاة فليصلّها إذا ذكرها فانّ الله قال : ( أقم الصلاة لذكري ... ).</w:t>
      </w:r>
    </w:p>
    <w:p w:rsidR="00F40ABA" w:rsidRDefault="00F40ABA" w:rsidP="002565FE">
      <w:pPr>
        <w:pStyle w:val="libNormal"/>
        <w:rPr>
          <w:rtl/>
        </w:rPr>
      </w:pPr>
      <w:r>
        <w:rPr>
          <w:rtl/>
        </w:rPr>
        <w:t>قال يونس : وكان ابن شهاب يقرؤها : للذكرى</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B35833">
        <w:rPr>
          <w:rtl/>
        </w:rPr>
        <w:t>171</w:t>
      </w:r>
      <w:r>
        <w:rPr>
          <w:rtl/>
        </w:rPr>
        <w:t xml:space="preserve"> ) عن عائشة انّها قالت كان فيما اُنزل من القرآن : ( عشر رضعات معلومات يحرمن ) ثم نسخ بخمس معلومات ، فتوفّى رسول الله </w:t>
      </w:r>
      <w:r w:rsidR="00593EDA" w:rsidRPr="00593EDA">
        <w:rPr>
          <w:rStyle w:val="libAlaemChar"/>
          <w:rFonts w:hint="cs"/>
          <w:rtl/>
        </w:rPr>
        <w:t>صلى‌الله‌عليه‌وآله</w:t>
      </w:r>
      <w:r>
        <w:rPr>
          <w:rtl/>
        </w:rPr>
        <w:t xml:space="preserve"> وهن فيما يقرأ من القرآن</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B35833">
        <w:rPr>
          <w:rtl/>
        </w:rPr>
        <w:t>172</w:t>
      </w:r>
      <w:r>
        <w:rPr>
          <w:rtl/>
        </w:rPr>
        <w:t xml:space="preserve"> ) عن عمر بن الخطاب ... فكان مما أُنزل عليه آية الرجم قرأناها ووعيناها وعقلنا ، فرجم رسول الله </w:t>
      </w:r>
      <w:r w:rsidR="00593EDA" w:rsidRPr="00593EDA">
        <w:rPr>
          <w:rStyle w:val="libAlaemChar"/>
          <w:rFonts w:hint="cs"/>
          <w:rtl/>
        </w:rPr>
        <w:t>صلى‌الله‌عليه‌وآله</w:t>
      </w:r>
      <w:r>
        <w:rPr>
          <w:rtl/>
        </w:rPr>
        <w:t xml:space="preserve"> ورجمنا بعده ، فاخشى ان طال بالناس زمان ان يقول قائل : مانجد الرجم في كتاب الله ... وانّ الرجم في كتاب الله حق</w:t>
      </w:r>
      <w:r w:rsidRPr="00643D22">
        <w:rPr>
          <w:rStyle w:val="libFootnotenumChar"/>
          <w:rtl/>
        </w:rPr>
        <w:t xml:space="preserve"> (5)</w:t>
      </w:r>
      <w:r w:rsidRPr="008A76F4">
        <w:rPr>
          <w:rtl/>
        </w:rPr>
        <w:t>.</w:t>
      </w:r>
    </w:p>
    <w:p w:rsidR="00F40ABA" w:rsidRDefault="00F40ABA" w:rsidP="002565FE">
      <w:pPr>
        <w:pStyle w:val="libNormal"/>
        <w:rPr>
          <w:rtl/>
        </w:rPr>
      </w:pPr>
      <w:r>
        <w:rPr>
          <w:rtl/>
        </w:rPr>
        <w:t xml:space="preserve">( </w:t>
      </w:r>
      <w:r w:rsidRPr="00B35833">
        <w:rPr>
          <w:rtl/>
        </w:rPr>
        <w:t>173</w:t>
      </w:r>
      <w:r>
        <w:rPr>
          <w:rtl/>
        </w:rPr>
        <w:t xml:space="preserve"> ) قال أبو داود : قراءة ابن مسعود : ( يسئلونك النفل ) مكان </w:t>
      </w:r>
      <w:r w:rsidRPr="00B825C0">
        <w:rPr>
          <w:rStyle w:val="libAlaemChar"/>
          <w:rtl/>
        </w:rPr>
        <w:t xml:space="preserve">( </w:t>
      </w:r>
      <w:r w:rsidRPr="00B825C0">
        <w:rPr>
          <w:rStyle w:val="libAieChar"/>
          <w:rtl/>
        </w:rPr>
        <w:t>عن الانفال</w:t>
      </w:r>
      <w:r w:rsidRPr="00B825C0">
        <w:rPr>
          <w:rStyle w:val="libAieChar"/>
          <w:rFonts w:hint="cs"/>
          <w:rtl/>
        </w:rPr>
        <w:t xml:space="preserve"> </w:t>
      </w:r>
      <w:r w:rsidRPr="00B825C0">
        <w:rPr>
          <w:rStyle w:val="libAlaemChar"/>
          <w:rtl/>
        </w:rPr>
        <w:t xml:space="preserve">) </w:t>
      </w:r>
      <w:r w:rsidRPr="00643D22">
        <w:rPr>
          <w:rStyle w:val="libFootnotenumChar"/>
          <w:rtl/>
        </w:rPr>
        <w:t>(6)</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6442 كتاب المحاربين.</w:t>
      </w:r>
    </w:p>
    <w:p w:rsidR="00F40ABA" w:rsidRDefault="00F40ABA" w:rsidP="00643D22">
      <w:pPr>
        <w:pStyle w:val="libFootnote0"/>
        <w:rPr>
          <w:rtl/>
        </w:rPr>
      </w:pPr>
      <w:r>
        <w:rPr>
          <w:rtl/>
        </w:rPr>
        <w:t>(2) صحيح مسلم 1 : 130 ، سنن النسائي 1 : 236 وغيره.</w:t>
      </w:r>
    </w:p>
    <w:p w:rsidR="00F40ABA" w:rsidRDefault="00F40ABA" w:rsidP="00643D22">
      <w:pPr>
        <w:pStyle w:val="libFootnote0"/>
        <w:rPr>
          <w:rtl/>
        </w:rPr>
      </w:pPr>
      <w:r>
        <w:rPr>
          <w:rtl/>
        </w:rPr>
        <w:t>(3) صحيح مسلم 5 : 183.</w:t>
      </w:r>
    </w:p>
    <w:p w:rsidR="00F40ABA" w:rsidRDefault="00F40ABA" w:rsidP="00643D22">
      <w:pPr>
        <w:pStyle w:val="libFootnote0"/>
        <w:rPr>
          <w:rtl/>
        </w:rPr>
      </w:pPr>
      <w:r>
        <w:rPr>
          <w:rtl/>
        </w:rPr>
        <w:t>(4) صحيح مسلم 10 : 29 و30 كتاب الرضاع ، سنن أبي داود 2 : 230.</w:t>
      </w:r>
    </w:p>
    <w:p w:rsidR="00F40ABA" w:rsidRDefault="00F40ABA" w:rsidP="00643D22">
      <w:pPr>
        <w:pStyle w:val="libFootnote0"/>
        <w:rPr>
          <w:rtl/>
        </w:rPr>
      </w:pPr>
      <w:r>
        <w:rPr>
          <w:rtl/>
        </w:rPr>
        <w:t>(5) صحيح مسلم 11 : 191 كتاب الحدود.</w:t>
      </w:r>
    </w:p>
    <w:p w:rsidR="00F40ABA" w:rsidRDefault="00F40ABA" w:rsidP="00643D22">
      <w:pPr>
        <w:pStyle w:val="libFootnote0"/>
        <w:rPr>
          <w:rtl/>
        </w:rPr>
      </w:pPr>
      <w:r>
        <w:rPr>
          <w:rtl/>
        </w:rPr>
        <w:t>(6) سنن أبي داود 3 : 78 كتاب الجهاد.</w:t>
      </w:r>
    </w:p>
    <w:p w:rsidR="00F40ABA" w:rsidRDefault="00F40ABA" w:rsidP="002565FE">
      <w:pPr>
        <w:pStyle w:val="libNormal"/>
        <w:rPr>
          <w:rtl/>
        </w:rPr>
      </w:pPr>
      <w:r>
        <w:rPr>
          <w:rtl/>
        </w:rPr>
        <w:br w:type="page"/>
      </w:r>
      <w:r>
        <w:rPr>
          <w:rtl/>
        </w:rPr>
        <w:lastRenderedPageBreak/>
        <w:t xml:space="preserve"> ( </w:t>
      </w:r>
      <w:r w:rsidRPr="00B35833">
        <w:rPr>
          <w:rtl/>
        </w:rPr>
        <w:t>174</w:t>
      </w:r>
      <w:r>
        <w:rPr>
          <w:rtl/>
        </w:rPr>
        <w:t xml:space="preserve"> ) قرأ مطرف : ( فئة تقاتل في سبيل الله ببدر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B35833">
        <w:rPr>
          <w:rtl/>
        </w:rPr>
        <w:t>175</w:t>
      </w:r>
      <w:r>
        <w:rPr>
          <w:rtl/>
        </w:rPr>
        <w:t xml:space="preserve"> ) عن عائشة : لقد نزلت آية الرجم ، ورضاعة الكبير عشراً ، ولقد كانت في صحيفة تحت سريري ، فلمّا مات رسول الله </w:t>
      </w:r>
      <w:r w:rsidR="00593EDA" w:rsidRPr="00593EDA">
        <w:rPr>
          <w:rStyle w:val="libAlaemChar"/>
          <w:rFonts w:hint="cs"/>
          <w:rtl/>
        </w:rPr>
        <w:t>صلى‌الله‌عليه‌وآله</w:t>
      </w:r>
      <w:r>
        <w:rPr>
          <w:rtl/>
        </w:rPr>
        <w:t xml:space="preserve"> وتشاغلنا بموته دخل داجن فأكلها</w:t>
      </w:r>
      <w:r w:rsidRPr="00643D22">
        <w:rPr>
          <w:rStyle w:val="libFootnotenumChar"/>
          <w:rtl/>
        </w:rPr>
        <w:t xml:space="preserve"> (2)</w:t>
      </w:r>
      <w:r w:rsidRPr="008A76F4">
        <w:rPr>
          <w:rtl/>
        </w:rPr>
        <w:t>.</w:t>
      </w:r>
    </w:p>
    <w:p w:rsidR="00F40ABA" w:rsidRDefault="00F40ABA" w:rsidP="002565FE">
      <w:pPr>
        <w:pStyle w:val="libNormal"/>
        <w:rPr>
          <w:rtl/>
        </w:rPr>
      </w:pPr>
      <w:r>
        <w:rPr>
          <w:rtl/>
        </w:rPr>
        <w:t>أقول : وعلى حال الحديث فليبك الباكون.</w:t>
      </w:r>
    </w:p>
    <w:p w:rsidR="00F40ABA" w:rsidRDefault="00F40ABA" w:rsidP="002565FE">
      <w:pPr>
        <w:pStyle w:val="libNormal"/>
        <w:rPr>
          <w:rtl/>
        </w:rPr>
      </w:pPr>
      <w:r>
        <w:rPr>
          <w:rtl/>
        </w:rPr>
        <w:t xml:space="preserve">( </w:t>
      </w:r>
      <w:r w:rsidRPr="00B35833">
        <w:rPr>
          <w:rtl/>
        </w:rPr>
        <w:t>176</w:t>
      </w:r>
      <w:r>
        <w:rPr>
          <w:rtl/>
        </w:rPr>
        <w:t xml:space="preserve"> ) عن أبي مسعود الانصاري : قال رسول الله </w:t>
      </w:r>
      <w:r w:rsidR="00593EDA" w:rsidRPr="00593EDA">
        <w:rPr>
          <w:rStyle w:val="libAlaemChar"/>
          <w:rFonts w:hint="cs"/>
          <w:rtl/>
        </w:rPr>
        <w:t>صلى‌الله‌عليه‌وآله</w:t>
      </w:r>
      <w:r>
        <w:rPr>
          <w:rtl/>
        </w:rPr>
        <w:t xml:space="preserve"> : ( الله أحد الواحد الصمد ) تعدل ثلث القرآن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B35833">
        <w:rPr>
          <w:rtl/>
        </w:rPr>
        <w:t>177</w:t>
      </w:r>
      <w:r>
        <w:rPr>
          <w:rtl/>
        </w:rPr>
        <w:t xml:space="preserve"> ) وعن عبدالله بن مسعود قال : على قراءة من تأمروني اقرأ؟ لقد قرأت على رسول الله </w:t>
      </w:r>
      <w:r w:rsidR="00593EDA" w:rsidRPr="00593EDA">
        <w:rPr>
          <w:rStyle w:val="libAlaemChar"/>
          <w:rFonts w:hint="cs"/>
          <w:rtl/>
        </w:rPr>
        <w:t>صلى‌الله‌عليه‌وآله</w:t>
      </w:r>
      <w:r>
        <w:rPr>
          <w:rtl/>
        </w:rPr>
        <w:t xml:space="preserve"> بضعاً وسبعين سورة ، وانّ زيداً لصاحب ذوابتين يلعب مع الصبيان</w:t>
      </w:r>
      <w:r w:rsidRPr="00643D22">
        <w:rPr>
          <w:rStyle w:val="libFootnotenumChar"/>
          <w:rtl/>
        </w:rPr>
        <w:t xml:space="preserve"> (4)</w:t>
      </w:r>
      <w:r w:rsidRPr="008A76F4">
        <w:rPr>
          <w:rtl/>
        </w:rPr>
        <w:t>.</w:t>
      </w:r>
    </w:p>
    <w:p w:rsidR="00F40ABA" w:rsidRDefault="00F40ABA" w:rsidP="002565FE">
      <w:pPr>
        <w:pStyle w:val="libNormal"/>
        <w:rPr>
          <w:rtl/>
        </w:rPr>
      </w:pPr>
      <w:r>
        <w:rPr>
          <w:rtl/>
        </w:rPr>
        <w:t>وفي حاشية السندي على المقام : قاله يوم أُمر أن يقرأ القرآن على مصحف عثمان ويترك مصحفه ، فكان بينهما فرق باعتبار أنّ بعض ما نسخ تلاوته من القرآن قد بقي عند بعض الصحابة مكتوباً في مصاحفهم.</w:t>
      </w:r>
    </w:p>
    <w:p w:rsidR="00F40ABA" w:rsidRDefault="00F40ABA" w:rsidP="002565FE">
      <w:pPr>
        <w:pStyle w:val="libNormal"/>
        <w:rPr>
          <w:rtl/>
        </w:rPr>
      </w:pPr>
      <w:r>
        <w:rPr>
          <w:rtl/>
        </w:rPr>
        <w:t>أقول : لو كان الفرق بينهما بهذا لم يعترض ابن مسعود على ذلك ، لاَنه اعتراض باطل.</w:t>
      </w:r>
    </w:p>
    <w:p w:rsidR="00F40ABA" w:rsidRDefault="00F40ABA" w:rsidP="002565FE">
      <w:pPr>
        <w:pStyle w:val="libNormal"/>
        <w:rPr>
          <w:rtl/>
        </w:rPr>
      </w:pPr>
      <w:r>
        <w:rPr>
          <w:rtl/>
        </w:rPr>
        <w:t xml:space="preserve">( </w:t>
      </w:r>
      <w:r w:rsidRPr="00B35833">
        <w:rPr>
          <w:rtl/>
        </w:rPr>
        <w:t>178</w:t>
      </w:r>
      <w:r>
        <w:rPr>
          <w:rtl/>
        </w:rPr>
        <w:t xml:space="preserve"> ) عن ابن مسعود أقرأني رسول الله </w:t>
      </w:r>
      <w:r w:rsidR="00593EDA" w:rsidRPr="00593EDA">
        <w:rPr>
          <w:rStyle w:val="libAlaemChar"/>
          <w:rFonts w:hint="cs"/>
          <w:rtl/>
        </w:rPr>
        <w:t>صلى‌الله‌عليه‌وآله</w:t>
      </w:r>
      <w:r>
        <w:rPr>
          <w:rtl/>
        </w:rPr>
        <w:t xml:space="preserve"> : ( انّي أنا الرزّاق ذو القوة المتين ) </w:t>
      </w:r>
      <w:r w:rsidRPr="00643D22">
        <w:rPr>
          <w:rStyle w:val="libFootnotenumChar"/>
          <w:rtl/>
        </w:rPr>
        <w:t>(5)</w:t>
      </w:r>
      <w:r w:rsidRPr="008A76F4">
        <w:rPr>
          <w:rtl/>
        </w:rPr>
        <w:t>.</w:t>
      </w:r>
    </w:p>
    <w:p w:rsidR="00F40ABA" w:rsidRDefault="00F40ABA" w:rsidP="002565FE">
      <w:pPr>
        <w:pStyle w:val="libNormal"/>
        <w:rPr>
          <w:rtl/>
        </w:rPr>
      </w:pPr>
      <w:r>
        <w:rPr>
          <w:rtl/>
        </w:rPr>
        <w:t xml:space="preserve">أقول : في المصحف الشريف : </w:t>
      </w:r>
      <w:r w:rsidRPr="00B825C0">
        <w:rPr>
          <w:rStyle w:val="libAlaemChar"/>
          <w:rtl/>
        </w:rPr>
        <w:t xml:space="preserve">( </w:t>
      </w:r>
      <w:r w:rsidRPr="00B825C0">
        <w:rPr>
          <w:rStyle w:val="libAieChar"/>
          <w:rtl/>
        </w:rPr>
        <w:t xml:space="preserve">انّ الله هو الرزّاق ذو القوة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3 : 154كتاب الخراج.</w:t>
      </w:r>
    </w:p>
    <w:p w:rsidR="00F40ABA" w:rsidRDefault="00F40ABA" w:rsidP="00643D22">
      <w:pPr>
        <w:pStyle w:val="libFootnote0"/>
        <w:rPr>
          <w:rtl/>
        </w:rPr>
      </w:pPr>
      <w:r>
        <w:rPr>
          <w:rtl/>
        </w:rPr>
        <w:t>(2) صحيح البخاري رقم 1945 كتاب النكاح.</w:t>
      </w:r>
    </w:p>
    <w:p w:rsidR="00F40ABA" w:rsidRDefault="00F40ABA" w:rsidP="00643D22">
      <w:pPr>
        <w:pStyle w:val="libFootnote0"/>
        <w:rPr>
          <w:rtl/>
        </w:rPr>
      </w:pPr>
      <w:r>
        <w:rPr>
          <w:rtl/>
        </w:rPr>
        <w:t>(3) سنن ابن ماجه رقم 3789 كتاب الادب.</w:t>
      </w:r>
    </w:p>
    <w:p w:rsidR="00F40ABA" w:rsidRDefault="00F40ABA" w:rsidP="00643D22">
      <w:pPr>
        <w:pStyle w:val="libFootnote0"/>
        <w:rPr>
          <w:rtl/>
        </w:rPr>
      </w:pPr>
      <w:r>
        <w:rPr>
          <w:rtl/>
        </w:rPr>
        <w:t>(4) سنن النسائي 8 : 134.</w:t>
      </w:r>
    </w:p>
    <w:p w:rsidR="00F40ABA" w:rsidRDefault="00F40ABA" w:rsidP="00643D22">
      <w:pPr>
        <w:pStyle w:val="libFootnote0"/>
        <w:rPr>
          <w:rtl/>
        </w:rPr>
      </w:pPr>
      <w:r>
        <w:rPr>
          <w:rtl/>
        </w:rPr>
        <w:t>(5) جامع الترمذي 3 : 15.</w:t>
      </w:r>
    </w:p>
    <w:p w:rsidR="00F40ABA" w:rsidRDefault="00F40ABA" w:rsidP="002565FE">
      <w:pPr>
        <w:pStyle w:val="libNormal0"/>
        <w:rPr>
          <w:rtl/>
        </w:rPr>
      </w:pPr>
      <w:r>
        <w:rPr>
          <w:rtl/>
        </w:rPr>
        <w:br w:type="page"/>
      </w:r>
      <w:r w:rsidRPr="00B825C0">
        <w:rPr>
          <w:rStyle w:val="libAieChar"/>
          <w:rtl/>
        </w:rPr>
        <w:lastRenderedPageBreak/>
        <w:t>المتين</w:t>
      </w:r>
      <w:r w:rsidRPr="00B825C0">
        <w:rPr>
          <w:rStyle w:val="libAlaemChar"/>
          <w:rtl/>
        </w:rPr>
        <w:t xml:space="preserve"> ).</w:t>
      </w:r>
    </w:p>
    <w:p w:rsidR="00F40ABA" w:rsidRDefault="00F40ABA" w:rsidP="002565FE">
      <w:pPr>
        <w:pStyle w:val="libNormal"/>
        <w:rPr>
          <w:rtl/>
        </w:rPr>
      </w:pPr>
      <w:r w:rsidRPr="00263CFC">
        <w:rPr>
          <w:rtl/>
        </w:rPr>
        <w:t>( 179 )</w:t>
      </w:r>
      <w:r w:rsidRPr="00643D22">
        <w:rPr>
          <w:rStyle w:val="libFootnotenumChar"/>
          <w:rtl/>
        </w:rPr>
        <w:t xml:space="preserve"> </w:t>
      </w:r>
      <w:r>
        <w:rPr>
          <w:rFonts w:hint="cs"/>
          <w:rtl/>
        </w:rPr>
        <w:t xml:space="preserve"> </w:t>
      </w:r>
      <w:r>
        <w:rPr>
          <w:rtl/>
        </w:rPr>
        <w:t xml:space="preserve">عن رجل ، عن ربيعة قال : قدمت المدينة فدخلت على رسول الله </w:t>
      </w:r>
      <w:r w:rsidR="00593EDA" w:rsidRPr="00593EDA">
        <w:rPr>
          <w:rStyle w:val="libAlaemChar"/>
          <w:rFonts w:hint="cs"/>
          <w:rtl/>
        </w:rPr>
        <w:t>صلى‌الله‌عليه‌وآله</w:t>
      </w:r>
      <w:r>
        <w:rPr>
          <w:rtl/>
        </w:rPr>
        <w:t xml:space="preserve"> ... ثم قرأ : ( ... ماتذر من شيء اتت عليه إلاّ جعلته كالرويم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B35833">
        <w:rPr>
          <w:rtl/>
        </w:rPr>
        <w:t>180</w:t>
      </w:r>
      <w:r>
        <w:rPr>
          <w:rtl/>
        </w:rPr>
        <w:t xml:space="preserve"> ) عن أُبيّ بن كعب انّ رسول الله </w:t>
      </w:r>
      <w:r w:rsidR="00593EDA" w:rsidRPr="00593EDA">
        <w:rPr>
          <w:rStyle w:val="libAlaemChar"/>
          <w:rFonts w:hint="cs"/>
          <w:rtl/>
        </w:rPr>
        <w:t>صلى‌الله‌عليه‌وآله</w:t>
      </w:r>
      <w:r>
        <w:rPr>
          <w:rtl/>
        </w:rPr>
        <w:t xml:space="preserve"> قال له : انّ الله أمرني أنّ أقرأ عليك القرآن ، فقرأ عليه ( لم يكن الذين كفروا ) وقرأ فيها : ( انّ الدين عندالله الحنفية المسلمة لا اليهودية ولا النصرانية ولا المجوسية من يعمل خيراً فلن يكفره ) وقرأ عليه : ( لو انّ لابن آدم وادياً من مال لابتغى اليه ثانياً ولو كان له ثانياً لابتغى اليه ثالثاً ولا يملأ جوف بن آدم إلاّ تراب ويتوب الله على من تاب ) </w:t>
      </w:r>
      <w:r w:rsidRPr="00643D22">
        <w:rPr>
          <w:rStyle w:val="libFootnotenumChar"/>
          <w:rtl/>
        </w:rPr>
        <w:t>(2)</w:t>
      </w:r>
      <w:r w:rsidRPr="008A76F4">
        <w:rPr>
          <w:rtl/>
        </w:rPr>
        <w:t>.</w:t>
      </w:r>
    </w:p>
    <w:p w:rsidR="00F40ABA" w:rsidRDefault="00F40ABA" w:rsidP="00643D22">
      <w:pPr>
        <w:pStyle w:val="libCenterBold1"/>
        <w:rPr>
          <w:rtl/>
        </w:rPr>
      </w:pPr>
      <w:r>
        <w:rPr>
          <w:rtl/>
        </w:rPr>
        <w:t>نقص سورتين من القرآن</w:t>
      </w:r>
    </w:p>
    <w:p w:rsidR="00F40ABA" w:rsidRDefault="00F40ABA" w:rsidP="002565FE">
      <w:pPr>
        <w:pStyle w:val="libNormal"/>
        <w:rPr>
          <w:rtl/>
        </w:rPr>
      </w:pPr>
      <w:r>
        <w:rPr>
          <w:rtl/>
        </w:rPr>
        <w:t xml:space="preserve">( </w:t>
      </w:r>
      <w:r w:rsidRPr="00B35833">
        <w:rPr>
          <w:rtl/>
        </w:rPr>
        <w:t>181</w:t>
      </w:r>
      <w:r>
        <w:rPr>
          <w:rtl/>
        </w:rPr>
        <w:t xml:space="preserve"> ) عن أبي الاسود قال : بعث أبو موسى الاشعري إلى قرّاء أهل البصرة ، فدخل عليه ثلاثمائة رجل قد قرأوا القرآن ، فقال : أنتم خيار أهل البصرة وقرّاؤهم فاتلوه ، ولا يطولّن عليكم الاَمد فتقسوا قلوبكم كما قست قلوب من كان قبلكم. وانّا كنّا نقرأ سورة كنا نشبهها في الطول والشدة ببراءة فأُنسيتها غير انّي قد حفظت منها : ( لو كان لابن آدم واديان من مال لابتغى وادياً ثالثاً ولا يملأ جوف ابن آدم إلاّ التراب ).</w:t>
      </w:r>
    </w:p>
    <w:p w:rsidR="00F40ABA" w:rsidRDefault="00F40ABA" w:rsidP="002565FE">
      <w:pPr>
        <w:pStyle w:val="libNormal"/>
        <w:rPr>
          <w:rtl/>
        </w:rPr>
      </w:pPr>
      <w:r>
        <w:rPr>
          <w:rtl/>
        </w:rPr>
        <w:t xml:space="preserve">وكنا نقراً سورة كنّا نشبهها باحدى المسبحات فأُنسيتها غير اني حفظت منها : ( يا أيّها الذين آمنوا لم تقولون ما لا تفعلون تكتب شهادة في اعناقكم فتسألون عنها يوم القيامة ) </w:t>
      </w:r>
      <w:r w:rsidRPr="00643D22">
        <w:rPr>
          <w:rStyle w:val="libFootnotenumChar"/>
          <w:rtl/>
        </w:rPr>
        <w:t>(3)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جامع الترمذي 3 : 109.</w:t>
      </w:r>
    </w:p>
    <w:p w:rsidR="00F40ABA" w:rsidRDefault="00F40ABA" w:rsidP="00643D22">
      <w:pPr>
        <w:pStyle w:val="libFootnote0"/>
        <w:rPr>
          <w:rtl/>
        </w:rPr>
      </w:pPr>
      <w:r>
        <w:rPr>
          <w:rtl/>
        </w:rPr>
        <w:t>(2) صحيح سنن الترمذي 3 : 245.</w:t>
      </w:r>
    </w:p>
    <w:p w:rsidR="00F40ABA" w:rsidRDefault="00F40ABA" w:rsidP="00643D22">
      <w:pPr>
        <w:pStyle w:val="libFootnote0"/>
        <w:rPr>
          <w:rtl/>
        </w:rPr>
      </w:pPr>
      <w:r>
        <w:rPr>
          <w:rtl/>
        </w:rPr>
        <w:t>(3) صحيح مسلم 7 : 140 كتاب الزكاة.</w:t>
      </w:r>
    </w:p>
    <w:p w:rsidR="00F40ABA" w:rsidRDefault="00F40ABA" w:rsidP="00F40ABA">
      <w:pPr>
        <w:pStyle w:val="Heading1Center"/>
        <w:rPr>
          <w:rtl/>
        </w:rPr>
      </w:pPr>
      <w:r>
        <w:rPr>
          <w:rtl/>
        </w:rPr>
        <w:br w:type="page"/>
      </w:r>
      <w:bookmarkStart w:id="135" w:name="_Toc250045046"/>
      <w:bookmarkStart w:id="136" w:name="_Toc404085218"/>
      <w:r>
        <w:rPr>
          <w:rtl/>
        </w:rPr>
        <w:lastRenderedPageBreak/>
        <w:t xml:space="preserve">زوجاته </w:t>
      </w:r>
      <w:bookmarkEnd w:id="135"/>
      <w:r w:rsidR="00593EDA" w:rsidRPr="00593EDA">
        <w:rPr>
          <w:rStyle w:val="libAlaemChar"/>
          <w:rFonts w:hint="cs"/>
          <w:rtl/>
        </w:rPr>
        <w:t>صلى‌الله‌عليه‌وآله</w:t>
      </w:r>
      <w:bookmarkEnd w:id="136"/>
    </w:p>
    <w:p w:rsidR="00F40ABA" w:rsidRDefault="00F40ABA" w:rsidP="002565FE">
      <w:pPr>
        <w:pStyle w:val="libNormal"/>
        <w:rPr>
          <w:rtl/>
        </w:rPr>
      </w:pPr>
      <w:r>
        <w:rPr>
          <w:rtl/>
        </w:rPr>
        <w:t xml:space="preserve">( </w:t>
      </w:r>
      <w:r w:rsidRPr="00B35833">
        <w:rPr>
          <w:rtl/>
        </w:rPr>
        <w:t>182</w:t>
      </w:r>
      <w:r>
        <w:rPr>
          <w:rtl/>
        </w:rPr>
        <w:t xml:space="preserve"> ) عن أُمّ سلمة ( رض ) : انّ النبي استيقظ ليلة فقال : « سبحان الله ماذا أنزل الليلة من الفتنة ، ماذا أنزل من أمر الخزائن ( ماذا فتح من الخزائن 115 ) ، من يوقظ صواحب الحجرات ، يا رب كاسية في الدنيا عارية في الآخرة » </w:t>
      </w:r>
      <w:r w:rsidRPr="00643D22">
        <w:rPr>
          <w:rStyle w:val="libFootnotenumChar"/>
          <w:rtl/>
        </w:rPr>
        <w:t>(1)</w:t>
      </w:r>
      <w:r w:rsidRPr="008A76F4">
        <w:rPr>
          <w:rtl/>
        </w:rPr>
        <w:t>.</w:t>
      </w:r>
    </w:p>
    <w:p w:rsidR="00F40ABA" w:rsidRDefault="00F40ABA" w:rsidP="002565FE">
      <w:pPr>
        <w:pStyle w:val="libNormal"/>
        <w:rPr>
          <w:rtl/>
        </w:rPr>
      </w:pPr>
      <w:r>
        <w:rPr>
          <w:rtl/>
        </w:rPr>
        <w:t xml:space="preserve">أقول : الحديث في البخاري مكرر ، والتكرار في البخاري كثير وخارج عن الحد المتعارف إلى حدّ ممّل ، والفاظه لاَجل تصرّف الرواة مختلفة ، وهذا الاختلاف شائع منتشر في احاديثه ، والباحث يقطع بعدم صدور كل هذه الروايات من النبي الاكرم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 </w:t>
      </w:r>
      <w:r w:rsidRPr="00B35833">
        <w:rPr>
          <w:rtl/>
        </w:rPr>
        <w:t>183</w:t>
      </w:r>
      <w:r>
        <w:rPr>
          <w:rtl/>
        </w:rPr>
        <w:t xml:space="preserve"> ) وعن عبيد الله في حديث عن عائشة : فخرج بين رجلين تخط رجلاه الارض ، وكان بين العباس ورجل آخر.</w:t>
      </w:r>
    </w:p>
    <w:p w:rsidR="00F40ABA" w:rsidRDefault="00F40ABA" w:rsidP="002565FE">
      <w:pPr>
        <w:pStyle w:val="libNormal"/>
        <w:rPr>
          <w:rtl/>
        </w:rPr>
      </w:pPr>
      <w:r>
        <w:rPr>
          <w:rtl/>
        </w:rPr>
        <w:t>قال عبيد الله : فذكرت ذلك لابن عباس ما قالت عائشة ، فقال لي : هل تدري من الرجل الذي لم تسم عائشة؟</w:t>
      </w:r>
    </w:p>
    <w:p w:rsidR="00F40ABA" w:rsidRDefault="00F40ABA" w:rsidP="002565FE">
      <w:pPr>
        <w:pStyle w:val="libNormal"/>
        <w:rPr>
          <w:rtl/>
        </w:rPr>
      </w:pPr>
      <w:r>
        <w:rPr>
          <w:rtl/>
        </w:rPr>
        <w:t>قلت : لا.</w:t>
      </w:r>
    </w:p>
    <w:p w:rsidR="00F40ABA" w:rsidRDefault="00F40ABA" w:rsidP="002565FE">
      <w:pPr>
        <w:pStyle w:val="libNormal"/>
        <w:rPr>
          <w:rtl/>
        </w:rPr>
      </w:pPr>
      <w:r>
        <w:rPr>
          <w:rtl/>
        </w:rPr>
        <w:t>قال : هو علي بن أبي طالب</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أقول : كرّره البخاري في كتابه سبعة عشرة مرة! وعلى كل حال انّ عائشة تبغض علياً بحيث تتنفّر من اسمه فلا تذكره ، ولا لوم عليها فانّ عاطفة النساء أكثر من عقلها ، وقد ورد عنه </w:t>
      </w:r>
      <w:r w:rsidR="00593EDA" w:rsidRPr="00593EDA">
        <w:rPr>
          <w:rStyle w:val="libAlaemChar"/>
          <w:rFonts w:hint="cs"/>
          <w:rtl/>
        </w:rPr>
        <w:t>صلى‌الله‌عليه‌وآله</w:t>
      </w:r>
      <w:r>
        <w:rPr>
          <w:rtl/>
        </w:rPr>
        <w:t xml:space="preserve"> : « يا معشر النساء ... تكثرن اللعن وتكفرن العشير ، ما رأيت من ناقصات عقل ودين اذهب للب الرجل الحازم من احداكن » </w:t>
      </w:r>
      <w:r w:rsidRPr="00643D22">
        <w:rPr>
          <w:rStyle w:val="libFootnotenumChar"/>
          <w:rtl/>
        </w:rPr>
        <w:t>(3)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115 ـ 1074 وغيره.</w:t>
      </w:r>
    </w:p>
    <w:p w:rsidR="00F40ABA" w:rsidRDefault="00F40ABA" w:rsidP="00643D22">
      <w:pPr>
        <w:pStyle w:val="libFootnote0"/>
        <w:rPr>
          <w:rtl/>
        </w:rPr>
      </w:pPr>
      <w:r>
        <w:rPr>
          <w:rtl/>
        </w:rPr>
        <w:t>(2) صحيح البخاري رقم 634.</w:t>
      </w:r>
    </w:p>
    <w:p w:rsidR="00F40ABA" w:rsidRDefault="00F40ABA" w:rsidP="00643D22">
      <w:pPr>
        <w:pStyle w:val="libFootnote0"/>
        <w:rPr>
          <w:rtl/>
        </w:rPr>
      </w:pPr>
      <w:r>
        <w:rPr>
          <w:rtl/>
        </w:rPr>
        <w:t>(3) صحيح البخاري رقم 1393 كتاب الزكاة.</w:t>
      </w:r>
    </w:p>
    <w:p w:rsidR="00F40ABA" w:rsidRDefault="00F40ABA" w:rsidP="002565FE">
      <w:pPr>
        <w:pStyle w:val="libNormal"/>
        <w:rPr>
          <w:rtl/>
        </w:rPr>
      </w:pPr>
      <w:r>
        <w:rPr>
          <w:rtl/>
        </w:rPr>
        <w:br w:type="page"/>
      </w:r>
      <w:r>
        <w:rPr>
          <w:rtl/>
        </w:rPr>
        <w:lastRenderedPageBreak/>
        <w:t xml:space="preserve"> ( </w:t>
      </w:r>
      <w:r w:rsidRPr="00B35833">
        <w:rPr>
          <w:rtl/>
        </w:rPr>
        <w:t>184</w:t>
      </w:r>
      <w:r>
        <w:rPr>
          <w:rtl/>
        </w:rPr>
        <w:t xml:space="preserve"> ) وعنها : كنت اغتسل أنا والنبي من اناء واحد من الجنابة</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ومثل هذا الجملة نقلت عنها كثيراً ، ونرى ميمونة انّها تحدّث عن غسل رسول الله </w:t>
      </w:r>
      <w:r w:rsidR="00593EDA" w:rsidRPr="00593EDA">
        <w:rPr>
          <w:rStyle w:val="libAlaemChar"/>
          <w:rFonts w:hint="cs"/>
          <w:rtl/>
        </w:rPr>
        <w:t>صلى‌الله‌عليه‌وآله</w:t>
      </w:r>
      <w:r>
        <w:rPr>
          <w:rtl/>
        </w:rPr>
        <w:t xml:space="preserve"> ولا تخبر عن غسلها حياء</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B35833">
        <w:rPr>
          <w:rtl/>
        </w:rPr>
        <w:t>185</w:t>
      </w:r>
      <w:r>
        <w:rPr>
          <w:rtl/>
        </w:rPr>
        <w:t xml:space="preserve"> ) وعن عائشة : انّ النبي كان يتكىء في حجري وأنا حائض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B35833">
        <w:rPr>
          <w:rtl/>
        </w:rPr>
        <w:t>186</w:t>
      </w:r>
      <w:r>
        <w:rPr>
          <w:rtl/>
        </w:rPr>
        <w:t xml:space="preserve"> ) وعنها : كنت اغتسل أنا والنبي </w:t>
      </w:r>
      <w:r w:rsidR="00593EDA" w:rsidRPr="00593EDA">
        <w:rPr>
          <w:rStyle w:val="libAlaemChar"/>
          <w:rFonts w:hint="cs"/>
          <w:rtl/>
        </w:rPr>
        <w:t>صلى‌الله‌عليه‌وآله</w:t>
      </w:r>
      <w:r>
        <w:rPr>
          <w:rtl/>
        </w:rPr>
        <w:t xml:space="preserve"> من اناء واحد كلانا جنب ، وكان يأمرني فأتزر ، فيباشرني وأنا حائض ... </w:t>
      </w:r>
      <w:r w:rsidRPr="00643D22">
        <w:rPr>
          <w:rStyle w:val="libFootnotenumChar"/>
          <w:rtl/>
        </w:rPr>
        <w:t xml:space="preserve">(4) </w:t>
      </w:r>
    </w:p>
    <w:p w:rsidR="00F40ABA" w:rsidRDefault="00F40ABA" w:rsidP="002565FE">
      <w:pPr>
        <w:pStyle w:val="libNormal"/>
        <w:rPr>
          <w:rtl/>
        </w:rPr>
      </w:pPr>
      <w:r>
        <w:rPr>
          <w:rtl/>
        </w:rPr>
        <w:t xml:space="preserve">( </w:t>
      </w:r>
      <w:r w:rsidRPr="00B35833">
        <w:rPr>
          <w:rtl/>
        </w:rPr>
        <w:t>187</w:t>
      </w:r>
      <w:r>
        <w:rPr>
          <w:rtl/>
        </w:rPr>
        <w:t xml:space="preserve"> ) وعنها : انّ رسول الله </w:t>
      </w:r>
      <w:r w:rsidR="00593EDA" w:rsidRPr="00593EDA">
        <w:rPr>
          <w:rStyle w:val="libAlaemChar"/>
          <w:rFonts w:hint="cs"/>
          <w:rtl/>
        </w:rPr>
        <w:t>صلى‌الله‌عليه‌وآله</w:t>
      </w:r>
      <w:r>
        <w:rPr>
          <w:rtl/>
        </w:rPr>
        <w:t xml:space="preserve"> كان يصلّي وهي بينه وبين القبلة على فراش أهله اعتراض الجنازة</w:t>
      </w:r>
      <w:r w:rsidRPr="00643D22">
        <w:rPr>
          <w:rStyle w:val="libFootnotenumChar"/>
          <w:rtl/>
        </w:rPr>
        <w:t xml:space="preserve"> (5)</w:t>
      </w:r>
      <w:r w:rsidRPr="008A76F4">
        <w:rPr>
          <w:rtl/>
        </w:rPr>
        <w:t>.</w:t>
      </w:r>
    </w:p>
    <w:p w:rsidR="00F40ABA" w:rsidRDefault="00F40ABA" w:rsidP="002565FE">
      <w:pPr>
        <w:pStyle w:val="libNormal"/>
        <w:rPr>
          <w:rtl/>
        </w:rPr>
      </w:pPr>
      <w:r>
        <w:rPr>
          <w:rtl/>
        </w:rPr>
        <w:t>وفي حديث : ورجلاي في قبلته ، فإذا سجد غمزني ، فقبضت رجلي ، فإذا قام بسطتهما!</w:t>
      </w:r>
    </w:p>
    <w:p w:rsidR="00F40ABA" w:rsidRDefault="00F40ABA" w:rsidP="002565FE">
      <w:pPr>
        <w:pStyle w:val="libNormal"/>
        <w:rPr>
          <w:rtl/>
        </w:rPr>
      </w:pPr>
      <w:r>
        <w:rPr>
          <w:rtl/>
        </w:rPr>
        <w:t xml:space="preserve">( </w:t>
      </w:r>
      <w:r w:rsidRPr="00B35833">
        <w:rPr>
          <w:rtl/>
        </w:rPr>
        <w:t>188</w:t>
      </w:r>
      <w:r>
        <w:rPr>
          <w:rtl/>
        </w:rPr>
        <w:t xml:space="preserve"> ) وعنها : لقد رأيت رسول الله </w:t>
      </w:r>
      <w:r w:rsidR="00593EDA" w:rsidRPr="00593EDA">
        <w:rPr>
          <w:rStyle w:val="libAlaemChar"/>
          <w:rFonts w:hint="cs"/>
          <w:rtl/>
        </w:rPr>
        <w:t>صلى‌الله‌عليه‌وآله</w:t>
      </w:r>
      <w:r>
        <w:rPr>
          <w:rtl/>
        </w:rPr>
        <w:t xml:space="preserve"> يوماً على باب حجرتي ، والحبشة يلعبون في المسجد ، ورسول الله يسترني بردائه انظر إلى لعبهم</w:t>
      </w:r>
      <w:r w:rsidRPr="00643D22">
        <w:rPr>
          <w:rStyle w:val="libFootnotenumChar"/>
          <w:rtl/>
        </w:rPr>
        <w:t xml:space="preserve"> (6)</w:t>
      </w:r>
      <w:r w:rsidRPr="008A76F4">
        <w:rPr>
          <w:rtl/>
        </w:rPr>
        <w:t>.</w:t>
      </w:r>
    </w:p>
    <w:p w:rsidR="00F40ABA" w:rsidRDefault="00F40ABA" w:rsidP="002565FE">
      <w:pPr>
        <w:pStyle w:val="libNormal"/>
        <w:rPr>
          <w:rtl/>
        </w:rPr>
      </w:pPr>
      <w:r>
        <w:rPr>
          <w:rtl/>
        </w:rPr>
        <w:t>ولاحظ روايات الموضوع وهي تصف نفسها بحريصة على اللهو في بعض هذه الاحاديث الشريفة</w:t>
      </w:r>
      <w:r w:rsidRPr="00643D22">
        <w:rPr>
          <w:rStyle w:val="libFootnotenumChar"/>
          <w:rtl/>
        </w:rPr>
        <w:t xml:space="preserve"> (7)</w:t>
      </w:r>
      <w:r w:rsidRPr="008A76F4">
        <w:rPr>
          <w:rtl/>
        </w:rPr>
        <w:t>.</w:t>
      </w:r>
    </w:p>
    <w:p w:rsidR="00F40ABA" w:rsidRDefault="00F40ABA" w:rsidP="002565FE">
      <w:pPr>
        <w:pStyle w:val="libNormal"/>
        <w:rPr>
          <w:rtl/>
        </w:rPr>
      </w:pPr>
      <w:r>
        <w:rPr>
          <w:rtl/>
        </w:rPr>
        <w:t xml:space="preserve">وقالت : جاء حبش يزفون في يوم عيد في المسجد فدعاني النبي </w:t>
      </w:r>
      <w:r w:rsidR="00593EDA" w:rsidRPr="00593EDA">
        <w:rPr>
          <w:rStyle w:val="libAlaemChar"/>
          <w:rFonts w:hint="cs"/>
          <w:rtl/>
        </w:rPr>
        <w:t>صلى‌الله‌عليه‌وآله</w:t>
      </w:r>
      <w:r>
        <w:rPr>
          <w:rtl/>
        </w:rPr>
        <w:t xml:space="preserve">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260.</w:t>
      </w:r>
    </w:p>
    <w:p w:rsidR="00F40ABA" w:rsidRDefault="00F40ABA" w:rsidP="00643D22">
      <w:pPr>
        <w:pStyle w:val="libFootnote0"/>
        <w:rPr>
          <w:rtl/>
        </w:rPr>
      </w:pPr>
      <w:r>
        <w:rPr>
          <w:rtl/>
        </w:rPr>
        <w:t>(2) صحيح البخاري رقم 256 ـ 257 كتاب الغسل.</w:t>
      </w:r>
    </w:p>
    <w:p w:rsidR="00F40ABA" w:rsidRDefault="00F40ABA" w:rsidP="00643D22">
      <w:pPr>
        <w:pStyle w:val="libFootnote0"/>
        <w:rPr>
          <w:rtl/>
        </w:rPr>
      </w:pPr>
      <w:r>
        <w:rPr>
          <w:rtl/>
        </w:rPr>
        <w:t>(3) صحيح البخاري رقم 293.</w:t>
      </w:r>
    </w:p>
    <w:p w:rsidR="00F40ABA" w:rsidRDefault="00F40ABA" w:rsidP="00643D22">
      <w:pPr>
        <w:pStyle w:val="libFootnote0"/>
        <w:rPr>
          <w:rtl/>
        </w:rPr>
      </w:pPr>
      <w:r>
        <w:rPr>
          <w:rtl/>
        </w:rPr>
        <w:t>(4) صحيح البخاي رقم 295.</w:t>
      </w:r>
    </w:p>
    <w:p w:rsidR="00F40ABA" w:rsidRDefault="00F40ABA" w:rsidP="00643D22">
      <w:pPr>
        <w:pStyle w:val="libFootnote0"/>
        <w:rPr>
          <w:rtl/>
        </w:rPr>
      </w:pPr>
      <w:r>
        <w:rPr>
          <w:rtl/>
        </w:rPr>
        <w:t>(5) صحيح البخاري رقم 376.</w:t>
      </w:r>
    </w:p>
    <w:p w:rsidR="00F40ABA" w:rsidRDefault="00F40ABA" w:rsidP="00643D22">
      <w:pPr>
        <w:pStyle w:val="libFootnote0"/>
        <w:rPr>
          <w:rtl/>
        </w:rPr>
      </w:pPr>
      <w:r>
        <w:rPr>
          <w:rtl/>
        </w:rPr>
        <w:t>(6) صحيح البخاري رقم 443 كتاب المساجد.</w:t>
      </w:r>
    </w:p>
    <w:p w:rsidR="00F40ABA" w:rsidRDefault="00F40ABA" w:rsidP="00643D22">
      <w:pPr>
        <w:pStyle w:val="libFootnote0"/>
        <w:rPr>
          <w:rtl/>
        </w:rPr>
      </w:pPr>
      <w:r>
        <w:rPr>
          <w:rtl/>
        </w:rPr>
        <w:t>(7) صحيح مسلم 6 : 183 وما بعدها.</w:t>
      </w:r>
    </w:p>
    <w:p w:rsidR="00F40ABA" w:rsidRDefault="00F40ABA" w:rsidP="002565FE">
      <w:pPr>
        <w:pStyle w:val="libNormal0"/>
        <w:rPr>
          <w:rtl/>
        </w:rPr>
      </w:pPr>
      <w:r>
        <w:rPr>
          <w:rtl/>
        </w:rPr>
        <w:br w:type="page"/>
      </w:r>
      <w:r>
        <w:rPr>
          <w:rtl/>
        </w:rPr>
        <w:lastRenderedPageBreak/>
        <w:t>فوضعت رأسي على منكبه</w:t>
      </w:r>
      <w:r w:rsidRPr="00643D22">
        <w:rPr>
          <w:rStyle w:val="libFootnotenumChar"/>
          <w:rtl/>
        </w:rPr>
        <w:t xml:space="preserve"> (1)</w:t>
      </w:r>
      <w:r w:rsidRPr="008A76F4">
        <w:rPr>
          <w:rtl/>
        </w:rPr>
        <w:t>.</w:t>
      </w:r>
    </w:p>
    <w:p w:rsidR="00F40ABA" w:rsidRDefault="00F40ABA" w:rsidP="002565FE">
      <w:pPr>
        <w:pStyle w:val="libNormal"/>
        <w:rPr>
          <w:rtl/>
        </w:rPr>
      </w:pPr>
      <w:r>
        <w:rPr>
          <w:rtl/>
        </w:rPr>
        <w:t>ومعنى الزفن هو الرقص. فصار مسجده مرقصاً بقول عائشة.</w:t>
      </w:r>
    </w:p>
    <w:p w:rsidR="00F40ABA" w:rsidRDefault="00F40ABA" w:rsidP="002565FE">
      <w:pPr>
        <w:pStyle w:val="libNormal"/>
        <w:rPr>
          <w:rtl/>
        </w:rPr>
      </w:pPr>
      <w:r>
        <w:rPr>
          <w:rtl/>
        </w:rPr>
        <w:t xml:space="preserve">أقول : هذا الكلام المفترى لا يصدّقه من كانت له ادنى معرفة باخلاق خاتم الانبياء والرسل ، واي عاقل يصدّق بان يجعل رسول الله </w:t>
      </w:r>
      <w:r w:rsidR="00593EDA" w:rsidRPr="00593EDA">
        <w:rPr>
          <w:rStyle w:val="libAlaemChar"/>
          <w:rFonts w:hint="cs"/>
          <w:rtl/>
        </w:rPr>
        <w:t>صلى‌الله‌عليه‌وآله</w:t>
      </w:r>
      <w:r>
        <w:rPr>
          <w:rtl/>
        </w:rPr>
        <w:t xml:space="preserve"> مسجده مكاناً للعب واللهو بدل العبادة والذكر والذي من اجلهما اسس المسجد ، فسبحان الله من كذب الدجالين وسذاجة البخاري.</w:t>
      </w:r>
    </w:p>
    <w:p w:rsidR="00F40ABA" w:rsidRDefault="00F40ABA" w:rsidP="002565FE">
      <w:pPr>
        <w:pStyle w:val="libNormal"/>
        <w:rPr>
          <w:rtl/>
        </w:rPr>
      </w:pPr>
      <w:r>
        <w:rPr>
          <w:rtl/>
        </w:rPr>
        <w:t xml:space="preserve">( </w:t>
      </w:r>
      <w:r w:rsidRPr="00E13532">
        <w:rPr>
          <w:rtl/>
        </w:rPr>
        <w:t>189</w:t>
      </w:r>
      <w:r>
        <w:rPr>
          <w:rtl/>
        </w:rPr>
        <w:t xml:space="preserve"> ) وعنها ـ انّه ذكر عندها ما يقطع الصلاة ، فقالوا : يقطعها الكلب والحمار والمرأة ـ : لقد جعلتمونا كلاباً ، لقد رأيت النبي </w:t>
      </w:r>
      <w:r w:rsidR="00593EDA" w:rsidRPr="00593EDA">
        <w:rPr>
          <w:rStyle w:val="libAlaemChar"/>
          <w:rFonts w:hint="cs"/>
          <w:rtl/>
        </w:rPr>
        <w:t>صلى‌الله‌عليه‌وآله</w:t>
      </w:r>
      <w:r>
        <w:rPr>
          <w:rtl/>
        </w:rPr>
        <w:t xml:space="preserve"> يصلّي وانّي لبينه وبين القبلة ، وأنا مضطجعة على السرير ... </w:t>
      </w:r>
      <w:r w:rsidRPr="00643D22">
        <w:rPr>
          <w:rStyle w:val="libFootnotenumChar"/>
          <w:rtl/>
        </w:rPr>
        <w:t xml:space="preserve">(2) </w:t>
      </w:r>
    </w:p>
    <w:p w:rsidR="00F40ABA" w:rsidRDefault="00F40ABA" w:rsidP="002565FE">
      <w:pPr>
        <w:pStyle w:val="libNormal"/>
        <w:rPr>
          <w:rtl/>
        </w:rPr>
      </w:pPr>
      <w:r>
        <w:rPr>
          <w:rtl/>
        </w:rPr>
        <w:t>يفهم من جملة ( فقالوا ) انّ جمعاً كثيراً نقلوا قطع الصلاة بالثلاثة.</w:t>
      </w:r>
    </w:p>
    <w:p w:rsidR="00F40ABA" w:rsidRDefault="00F40ABA" w:rsidP="002565FE">
      <w:pPr>
        <w:pStyle w:val="libNormal"/>
        <w:rPr>
          <w:rtl/>
        </w:rPr>
      </w:pPr>
      <w:r>
        <w:rPr>
          <w:rtl/>
        </w:rPr>
        <w:t xml:space="preserve">( </w:t>
      </w:r>
      <w:r w:rsidRPr="00E13532">
        <w:rPr>
          <w:rtl/>
        </w:rPr>
        <w:t>190</w:t>
      </w:r>
      <w:r>
        <w:rPr>
          <w:rtl/>
        </w:rPr>
        <w:t xml:space="preserve"> ) وعنها : دخل عليَّ رسول الله وعندي جاريتان تغنيان بغناء بغاث ، فاضطجع على الفراش وحوّل وجهه! ودخل أبو بكر فانتهرني وقال : مزمارة الشيطان عند النبي </w:t>
      </w:r>
      <w:r w:rsidR="00593EDA" w:rsidRPr="00593EDA">
        <w:rPr>
          <w:rStyle w:val="libAlaemChar"/>
          <w:rFonts w:hint="cs"/>
          <w:rtl/>
        </w:rPr>
        <w:t>صلى‌الله‌عليه‌وآله</w:t>
      </w:r>
      <w:r>
        <w:rPr>
          <w:rtl/>
        </w:rPr>
        <w:t xml:space="preserve"> ، فأقبل عليه رسول الله </w:t>
      </w:r>
      <w:r w:rsidR="00CB4803" w:rsidRPr="00CB4803">
        <w:rPr>
          <w:rStyle w:val="libAlaemChar"/>
          <w:rFonts w:hint="cs"/>
          <w:rtl/>
        </w:rPr>
        <w:t>عليه‌السلام</w:t>
      </w:r>
      <w:r>
        <w:rPr>
          <w:rtl/>
        </w:rPr>
        <w:t xml:space="preserve"> </w:t>
      </w:r>
      <w:r w:rsidRPr="00643D22">
        <w:rPr>
          <w:rStyle w:val="libFootnotenumChar"/>
          <w:rtl/>
        </w:rPr>
        <w:t xml:space="preserve">(3) </w:t>
      </w:r>
      <w:r>
        <w:rPr>
          <w:rtl/>
        </w:rPr>
        <w:t>فقال : « دعهما ». فلمّا غفل غمزتهما فخرجتا.</w:t>
      </w:r>
    </w:p>
    <w:p w:rsidR="00F40ABA" w:rsidRDefault="00F40ABA" w:rsidP="002565FE">
      <w:pPr>
        <w:pStyle w:val="libNormal"/>
        <w:rPr>
          <w:rtl/>
        </w:rPr>
      </w:pPr>
      <w:r>
        <w:rPr>
          <w:rtl/>
        </w:rPr>
        <w:t xml:space="preserve">وكان يوم عيد يلعب السودان بالدرق والحراب ، فأمّا سالت النبي </w:t>
      </w:r>
      <w:r w:rsidR="00593EDA" w:rsidRPr="00593EDA">
        <w:rPr>
          <w:rStyle w:val="libAlaemChar"/>
          <w:rFonts w:hint="cs"/>
          <w:rtl/>
        </w:rPr>
        <w:t>صلى‌الله‌عليه‌وآله</w:t>
      </w:r>
      <w:r>
        <w:rPr>
          <w:rtl/>
        </w:rPr>
        <w:t xml:space="preserve"> وأمّا قال : « تشتهين تنظرين؟ » فقلت : نعم.</w:t>
      </w:r>
    </w:p>
    <w:p w:rsidR="00F40ABA" w:rsidRDefault="00F40ABA" w:rsidP="002565FE">
      <w:pPr>
        <w:pStyle w:val="libNormal"/>
        <w:rPr>
          <w:rtl/>
        </w:rPr>
      </w:pPr>
      <w:r>
        <w:rPr>
          <w:rtl/>
        </w:rPr>
        <w:t xml:space="preserve">فأقامني وراءه خده على خده! وهو يقول : « دونكم يا بني ارفدة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6 : 186.</w:t>
      </w:r>
    </w:p>
    <w:p w:rsidR="00F40ABA" w:rsidRDefault="00F40ABA" w:rsidP="00643D22">
      <w:pPr>
        <w:pStyle w:val="libFootnote0"/>
        <w:rPr>
          <w:rtl/>
        </w:rPr>
      </w:pPr>
      <w:r>
        <w:rPr>
          <w:rtl/>
        </w:rPr>
        <w:t>(2) صحيح البخاري رقم 489.</w:t>
      </w:r>
    </w:p>
    <w:p w:rsidR="00F40ABA" w:rsidRDefault="00F40ABA" w:rsidP="00643D22">
      <w:pPr>
        <w:pStyle w:val="libFootnote0"/>
        <w:rPr>
          <w:rtl/>
        </w:rPr>
      </w:pPr>
      <w:r>
        <w:rPr>
          <w:rtl/>
        </w:rPr>
        <w:t xml:space="preserve">(3) وكلمة </w:t>
      </w:r>
      <w:r w:rsidR="00CB4803" w:rsidRPr="00CB4803">
        <w:rPr>
          <w:rStyle w:val="libAlaemChar"/>
          <w:rFonts w:hint="cs"/>
          <w:rtl/>
        </w:rPr>
        <w:t>عليه‌السلام</w:t>
      </w:r>
      <w:r>
        <w:rPr>
          <w:rtl/>
        </w:rPr>
        <w:t xml:space="preserve"> ذكرت في حق علي أيضاً وكذا كلمة </w:t>
      </w:r>
      <w:r w:rsidR="00BF4759" w:rsidRPr="00BF4759">
        <w:rPr>
          <w:rStyle w:val="libAlaemChar"/>
          <w:rFonts w:hint="cs"/>
          <w:rtl/>
        </w:rPr>
        <w:t>عليها‌السلام</w:t>
      </w:r>
      <w:r>
        <w:rPr>
          <w:rtl/>
        </w:rPr>
        <w:t xml:space="preserve"> في حق فاطمة في البخاري ، انظر رقم 498 وما بعد رقم 1038 ورقم 1983 ورقم 2552 ـ الصلح ورقم 2946 ـ الخمس ورقم 3810 ـ المغازي ورقم 2945 ـ الخمس ورقم 3014 ـ الجزية ورقم 3538. وقد كثر ذكرها في سنن أبي داود في حقّهما.</w:t>
      </w:r>
    </w:p>
    <w:p w:rsidR="00F40ABA" w:rsidRDefault="00F40ABA" w:rsidP="002565FE">
      <w:pPr>
        <w:pStyle w:val="libNormal0"/>
        <w:rPr>
          <w:rtl/>
        </w:rPr>
      </w:pPr>
      <w:r>
        <w:rPr>
          <w:rtl/>
        </w:rPr>
        <w:br w:type="page"/>
      </w:r>
      <w:r>
        <w:rPr>
          <w:rtl/>
        </w:rPr>
        <w:lastRenderedPageBreak/>
        <w:t>حتّى إذا مللت قال : « حسبك؟ ».</w:t>
      </w:r>
    </w:p>
    <w:p w:rsidR="00F40ABA" w:rsidRDefault="00F40ABA" w:rsidP="002565FE">
      <w:pPr>
        <w:pStyle w:val="libNormal"/>
        <w:rPr>
          <w:rtl/>
        </w:rPr>
      </w:pPr>
      <w:r>
        <w:rPr>
          <w:rtl/>
        </w:rPr>
        <w:t>قلت : نعم.</w:t>
      </w:r>
    </w:p>
    <w:p w:rsidR="00F40ABA" w:rsidRDefault="00F40ABA" w:rsidP="002565FE">
      <w:pPr>
        <w:pStyle w:val="libNormal"/>
        <w:rPr>
          <w:rtl/>
        </w:rPr>
      </w:pPr>
      <w:r>
        <w:rPr>
          <w:rtl/>
        </w:rPr>
        <w:t>قال : فاذهبي</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أقول : وفي حديث آخر : قال أبو بكر أمزامير الشيطان في بيت رسول الله </w:t>
      </w:r>
      <w:r w:rsidR="00593EDA" w:rsidRPr="00593EDA">
        <w:rPr>
          <w:rStyle w:val="libAlaemChar"/>
          <w:rFonts w:hint="cs"/>
          <w:rtl/>
        </w:rPr>
        <w:t>صلى‌الله‌عليه‌وآله</w:t>
      </w:r>
      <w:r>
        <w:rPr>
          <w:rtl/>
        </w:rPr>
        <w:t xml:space="preserve"> ... فقال رسول الله </w:t>
      </w:r>
      <w:r w:rsidR="00593EDA" w:rsidRPr="00593EDA">
        <w:rPr>
          <w:rStyle w:val="libAlaemChar"/>
          <w:rFonts w:hint="cs"/>
          <w:rtl/>
        </w:rPr>
        <w:t>صلى‌الله‌عليه‌وآله</w:t>
      </w:r>
      <w:r>
        <w:rPr>
          <w:rtl/>
        </w:rPr>
        <w:t xml:space="preserve"> : « يا ابا بكر انّ لكلّ قوم عيداً وهذا عيدنا » </w:t>
      </w:r>
      <w:r w:rsidRPr="00643D22">
        <w:rPr>
          <w:rStyle w:val="libFootnotenumChar"/>
          <w:rtl/>
        </w:rPr>
        <w:t>(2)</w:t>
      </w:r>
      <w:r w:rsidRPr="008A76F4">
        <w:rPr>
          <w:rtl/>
        </w:rPr>
        <w:t>.</w:t>
      </w:r>
    </w:p>
    <w:p w:rsidR="00F40ABA" w:rsidRDefault="00F40ABA" w:rsidP="002565FE">
      <w:pPr>
        <w:pStyle w:val="libNormal"/>
        <w:rPr>
          <w:rtl/>
        </w:rPr>
      </w:pPr>
      <w:r>
        <w:rPr>
          <w:rtl/>
        </w:rPr>
        <w:t xml:space="preserve">والمستفاد من هذا انّه </w:t>
      </w:r>
      <w:r w:rsidR="00593EDA" w:rsidRPr="00593EDA">
        <w:rPr>
          <w:rStyle w:val="libAlaemChar"/>
          <w:rFonts w:hint="cs"/>
          <w:rtl/>
        </w:rPr>
        <w:t>صلى‌الله‌عليه‌وآله</w:t>
      </w:r>
      <w:r>
        <w:rPr>
          <w:rtl/>
        </w:rPr>
        <w:t xml:space="preserve"> كان شريك عائشة في استماع غناء جاريتين اجنبيتين ـ نعوذ بالله منه ـ وهي تنظر إلى الرجال اللاعبين الاجانب!</w:t>
      </w:r>
    </w:p>
    <w:p w:rsidR="00F40ABA" w:rsidRDefault="00F40ABA" w:rsidP="002565FE">
      <w:pPr>
        <w:pStyle w:val="libNormal"/>
        <w:rPr>
          <w:rtl/>
        </w:rPr>
      </w:pPr>
      <w:r>
        <w:rPr>
          <w:rtl/>
        </w:rPr>
        <w:t xml:space="preserve">( </w:t>
      </w:r>
      <w:r w:rsidRPr="00E13532">
        <w:rPr>
          <w:rtl/>
        </w:rPr>
        <w:t>191</w:t>
      </w:r>
      <w:r>
        <w:rPr>
          <w:rtl/>
        </w:rPr>
        <w:t xml:space="preserve"> ) وعنها : انّ أبا بكر دخل عليها وعندها جاريتان في ايام منى تدفقان وتضربان والنبي متغش بثوبه ، فانتهرهما أبو بكر ، فكشف النبي عن وجهه فقال : « دعهما يا أبا بكر ، فانّها أيام عيد وتلك أيام منى! ».</w:t>
      </w:r>
    </w:p>
    <w:p w:rsidR="00F40ABA" w:rsidRDefault="00F40ABA" w:rsidP="002565FE">
      <w:pPr>
        <w:pStyle w:val="libNormal"/>
        <w:rPr>
          <w:rtl/>
        </w:rPr>
      </w:pPr>
      <w:r>
        <w:rPr>
          <w:rtl/>
        </w:rPr>
        <w:t xml:space="preserve">وقالت عائشة : رأيت النبي </w:t>
      </w:r>
      <w:r w:rsidR="00593EDA" w:rsidRPr="00593EDA">
        <w:rPr>
          <w:rStyle w:val="libAlaemChar"/>
          <w:rFonts w:hint="cs"/>
          <w:rtl/>
        </w:rPr>
        <w:t>صلى‌الله‌عليه‌وآله</w:t>
      </w:r>
      <w:r>
        <w:rPr>
          <w:rtl/>
        </w:rPr>
        <w:t xml:space="preserve"> يسترني وأنا انظر إلى الحبشة وهم يلعبون في المسجد ، فزجرهم عمر ، فقال النبي : « دعهم امنا بني رفدة » يعني من الاَمن</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أقول : تريد عائشة الاستعلاء على أبيها وعلى عمر بهذه القصة ، وتريد أن تقول انّ القصة تكرّرت في منى والمدينة ان لم نقل انّه لا حافظة لكذوب ، ومعنى دونك : أي داوموا في عملكم ، وبنو رفدة الحبشة ، والعجب من القصاص انّه لم يزد في آخر القصة انّه </w:t>
      </w:r>
      <w:r w:rsidR="00593EDA" w:rsidRPr="00593EDA">
        <w:rPr>
          <w:rStyle w:val="libAlaemChar"/>
          <w:rFonts w:hint="cs"/>
          <w:rtl/>
        </w:rPr>
        <w:t>صلى‌الله‌عليه‌وآله</w:t>
      </w:r>
      <w:r>
        <w:rPr>
          <w:rtl/>
        </w:rPr>
        <w:t xml:space="preserve"> قال هذه من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907.</w:t>
      </w:r>
    </w:p>
    <w:p w:rsidR="00F40ABA" w:rsidRDefault="00F40ABA" w:rsidP="00643D22">
      <w:pPr>
        <w:pStyle w:val="libFootnote0"/>
        <w:rPr>
          <w:rtl/>
        </w:rPr>
      </w:pPr>
      <w:r>
        <w:rPr>
          <w:rtl/>
        </w:rPr>
        <w:t>(2) صحيح البخاري رقم 909 كتاب العيدين.</w:t>
      </w:r>
    </w:p>
    <w:p w:rsidR="00F40ABA" w:rsidRDefault="00F40ABA" w:rsidP="00643D22">
      <w:pPr>
        <w:pStyle w:val="libFootnote0"/>
        <w:rPr>
          <w:rtl/>
        </w:rPr>
      </w:pPr>
      <w:r>
        <w:rPr>
          <w:rtl/>
        </w:rPr>
        <w:t>(3) صحيح البخاري رقم 944.</w:t>
      </w:r>
    </w:p>
    <w:p w:rsidR="00F40ABA" w:rsidRDefault="00F40ABA" w:rsidP="002565FE">
      <w:pPr>
        <w:pStyle w:val="libNormal0"/>
        <w:rPr>
          <w:rtl/>
        </w:rPr>
      </w:pPr>
      <w:r>
        <w:rPr>
          <w:rtl/>
        </w:rPr>
        <w:br w:type="page"/>
      </w:r>
      <w:r>
        <w:rPr>
          <w:rtl/>
        </w:rPr>
        <w:lastRenderedPageBreak/>
        <w:t>المناسك : « فخذو عني مناسككم ».</w:t>
      </w:r>
    </w:p>
    <w:p w:rsidR="00F40ABA" w:rsidRDefault="00F40ABA" w:rsidP="002565FE">
      <w:pPr>
        <w:pStyle w:val="libNormal"/>
        <w:rPr>
          <w:rtl/>
        </w:rPr>
      </w:pPr>
      <w:r>
        <w:rPr>
          <w:rtl/>
        </w:rPr>
        <w:t xml:space="preserve">واعلم : انّ الاَمر يدور بين حسن الظن بالبخاري ورواة كتابه بتصديق الحديث واهانة صاحب الرسالة الالهية ، وبين تقديس الرسول الاكرم </w:t>
      </w:r>
      <w:r w:rsidR="00593EDA" w:rsidRPr="00593EDA">
        <w:rPr>
          <w:rStyle w:val="libAlaemChar"/>
          <w:rFonts w:hint="cs"/>
          <w:rtl/>
        </w:rPr>
        <w:t>صلى‌الله‌عليه‌وآله</w:t>
      </w:r>
      <w:r>
        <w:rPr>
          <w:rtl/>
        </w:rPr>
        <w:t xml:space="preserve"> وتكذيب الرواة وتقبيح البخاري ، فانت أيّها المسلم العاقل اختر أيهما تشاء.</w:t>
      </w:r>
    </w:p>
    <w:p w:rsidR="00F40ABA" w:rsidRDefault="00F40ABA" w:rsidP="002565FE">
      <w:pPr>
        <w:pStyle w:val="libNormal"/>
        <w:rPr>
          <w:rtl/>
        </w:rPr>
      </w:pPr>
      <w:r>
        <w:rPr>
          <w:rtl/>
        </w:rPr>
        <w:t xml:space="preserve">( </w:t>
      </w:r>
      <w:r w:rsidRPr="00E13532">
        <w:rPr>
          <w:rtl/>
        </w:rPr>
        <w:t>192</w:t>
      </w:r>
      <w:r>
        <w:rPr>
          <w:rtl/>
        </w:rPr>
        <w:t xml:space="preserve"> ) عنها : الصلاة أول ما فرضت ركعتين ، فأُقرّت صلاة السفر واتمّت صلاة الحضر.</w:t>
      </w:r>
    </w:p>
    <w:p w:rsidR="00F40ABA" w:rsidRDefault="00F40ABA" w:rsidP="002565FE">
      <w:pPr>
        <w:pStyle w:val="libNormal"/>
        <w:rPr>
          <w:rtl/>
        </w:rPr>
      </w:pPr>
      <w:r>
        <w:rPr>
          <w:rtl/>
        </w:rPr>
        <w:t>قال الزهري : فقلت لعروة ما بال عائشة تتم؟ قال : تأوّلت ما تأوّل عثمان</w:t>
      </w:r>
      <w:r w:rsidRPr="00643D22">
        <w:rPr>
          <w:rStyle w:val="libFootnotenumChar"/>
          <w:rtl/>
        </w:rPr>
        <w:t xml:space="preserve"> (1)</w:t>
      </w:r>
      <w:r w:rsidRPr="008A76F4">
        <w:rPr>
          <w:rtl/>
        </w:rPr>
        <w:t>.</w:t>
      </w:r>
    </w:p>
    <w:p w:rsidR="00F40ABA" w:rsidRDefault="00F40ABA" w:rsidP="002565FE">
      <w:pPr>
        <w:pStyle w:val="libNormal"/>
        <w:rPr>
          <w:rtl/>
        </w:rPr>
      </w:pPr>
      <w:r>
        <w:rPr>
          <w:rtl/>
        </w:rPr>
        <w:t>أقول : الرواية نص في عدم تشريع التمام في السفر ، فلا يبقى مجال للتأويل.</w:t>
      </w:r>
    </w:p>
    <w:p w:rsidR="00F40ABA" w:rsidRDefault="00F40ABA" w:rsidP="002565FE">
      <w:pPr>
        <w:pStyle w:val="libNormal"/>
        <w:rPr>
          <w:rtl/>
        </w:rPr>
      </w:pPr>
      <w:r>
        <w:rPr>
          <w:rtl/>
        </w:rPr>
        <w:t xml:space="preserve">( </w:t>
      </w:r>
      <w:r w:rsidRPr="00E13532">
        <w:rPr>
          <w:rtl/>
        </w:rPr>
        <w:t>193</w:t>
      </w:r>
      <w:r>
        <w:rPr>
          <w:rtl/>
        </w:rPr>
        <w:t xml:space="preserve"> ) وعنها : ان كان رسول الله </w:t>
      </w:r>
      <w:r w:rsidR="00593EDA" w:rsidRPr="00593EDA">
        <w:rPr>
          <w:rStyle w:val="libAlaemChar"/>
          <w:rFonts w:hint="cs"/>
          <w:rtl/>
        </w:rPr>
        <w:t>صلى‌الله‌عليه‌وآله</w:t>
      </w:r>
      <w:r>
        <w:rPr>
          <w:rtl/>
        </w:rPr>
        <w:t xml:space="preserve"> ليتعذر في مرضه « اين أنا اليوم اين أنا اليوم اين أنا غداً؟ » استبطاء ليوم عائشة ، فلمّا كان يومي قبضه الله بين سحري ونحري ، ودفن في بيتي</w:t>
      </w:r>
      <w:r w:rsidRPr="00643D22">
        <w:rPr>
          <w:rStyle w:val="libFootnotenumChar"/>
          <w:rtl/>
        </w:rPr>
        <w:t xml:space="preserve"> (2) </w:t>
      </w:r>
      <w:r>
        <w:rPr>
          <w:rtl/>
        </w:rPr>
        <w:t>أي بين صدري وعنقي.</w:t>
      </w:r>
    </w:p>
    <w:p w:rsidR="00F40ABA" w:rsidRDefault="00F40ABA" w:rsidP="002565FE">
      <w:pPr>
        <w:pStyle w:val="libNormal"/>
        <w:rPr>
          <w:rtl/>
        </w:rPr>
      </w:pPr>
      <w:r>
        <w:rPr>
          <w:rtl/>
        </w:rPr>
        <w:t>أقول : أولاً : فيه تناقض لما ادّعته من انّ الازواج وهبن حقهن لها في مرضه</w:t>
      </w:r>
      <w:r w:rsidRPr="00643D22">
        <w:rPr>
          <w:rStyle w:val="libFootnotenumChar"/>
          <w:rtl/>
        </w:rPr>
        <w:t xml:space="preserve"> (3) </w:t>
      </w:r>
      <w:r>
        <w:rPr>
          <w:rtl/>
        </w:rPr>
        <w:t>! وثانياً : انّ فيه مبالغة نسائية باردة وسيأتي وجهها.</w:t>
      </w:r>
    </w:p>
    <w:p w:rsidR="00F40ABA" w:rsidRDefault="00F40ABA" w:rsidP="002565FE">
      <w:pPr>
        <w:pStyle w:val="libNormal"/>
        <w:rPr>
          <w:rtl/>
        </w:rPr>
      </w:pPr>
      <w:r>
        <w:rPr>
          <w:rtl/>
        </w:rPr>
        <w:t xml:space="preserve">( </w:t>
      </w:r>
      <w:r w:rsidRPr="00E13532">
        <w:rPr>
          <w:rtl/>
        </w:rPr>
        <w:t>194</w:t>
      </w:r>
      <w:r>
        <w:rPr>
          <w:rtl/>
        </w:rPr>
        <w:t xml:space="preserve"> ) وعنها : كنت اطيب رسول الله لاِحرامه حين يحرم ولحلّه قبل أن يطوف بالبيت</w:t>
      </w:r>
      <w:r w:rsidRPr="00643D22">
        <w:rPr>
          <w:rStyle w:val="libFootnotenumChar"/>
          <w:rtl/>
        </w:rPr>
        <w:t xml:space="preserve"> (4)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1040 كتاب تقصير الصلاة.</w:t>
      </w:r>
    </w:p>
    <w:p w:rsidR="00F40ABA" w:rsidRDefault="00F40ABA" w:rsidP="00643D22">
      <w:pPr>
        <w:pStyle w:val="libFootnote0"/>
        <w:rPr>
          <w:rtl/>
        </w:rPr>
      </w:pPr>
      <w:r>
        <w:rPr>
          <w:rtl/>
        </w:rPr>
        <w:t>(2) صحيح البخاري رقم 1323.</w:t>
      </w:r>
    </w:p>
    <w:p w:rsidR="00F40ABA" w:rsidRDefault="00F40ABA" w:rsidP="00643D22">
      <w:pPr>
        <w:pStyle w:val="libFootnote0"/>
        <w:rPr>
          <w:rtl/>
        </w:rPr>
      </w:pPr>
      <w:r>
        <w:rPr>
          <w:rtl/>
        </w:rPr>
        <w:t>(3) ويتناقض ايضاً مع ما نقل عنها من انّه ( ص ) قال لهن : لا استطيع ان ادور بينكن ، فان رأيتن ان تأذنَّ لي فاكون عند عائشة فعلتن فاذنّ له. ص250 ج2 سنن أبي داود. فيفهم ان كل ذلك مختلق.</w:t>
      </w:r>
    </w:p>
    <w:p w:rsidR="00F40ABA" w:rsidRDefault="00F40ABA" w:rsidP="00643D22">
      <w:pPr>
        <w:pStyle w:val="libFootnote0"/>
        <w:rPr>
          <w:rtl/>
        </w:rPr>
      </w:pPr>
      <w:r>
        <w:rPr>
          <w:rtl/>
        </w:rPr>
        <w:t>(4) صحيح البخاري رقم 1465 كتاب الحج.</w:t>
      </w:r>
    </w:p>
    <w:p w:rsidR="00F40ABA" w:rsidRDefault="00F40ABA" w:rsidP="002565FE">
      <w:pPr>
        <w:pStyle w:val="libNormal"/>
        <w:rPr>
          <w:rtl/>
        </w:rPr>
      </w:pPr>
      <w:r>
        <w:rPr>
          <w:rtl/>
        </w:rPr>
        <w:br w:type="page"/>
      </w:r>
      <w:r>
        <w:rPr>
          <w:rtl/>
        </w:rPr>
        <w:lastRenderedPageBreak/>
        <w:t xml:space="preserve"> ( </w:t>
      </w:r>
      <w:r w:rsidRPr="00E13532">
        <w:rPr>
          <w:rtl/>
        </w:rPr>
        <w:t>195</w:t>
      </w:r>
      <w:r>
        <w:rPr>
          <w:rtl/>
        </w:rPr>
        <w:t xml:space="preserve"> ) وعن صفوان ... فجاء الوحي ... اغسل الطيب الذي بك ثلاث مرات ... واصنع في عمرتك كما تصنع في حجّك</w:t>
      </w:r>
      <w:r w:rsidRPr="00643D22">
        <w:rPr>
          <w:rStyle w:val="libFootnotenumChar"/>
          <w:rtl/>
        </w:rPr>
        <w:t xml:space="preserve"> (1)</w:t>
      </w:r>
      <w:r w:rsidRPr="008A76F4">
        <w:rPr>
          <w:rtl/>
        </w:rPr>
        <w:t>.</w:t>
      </w:r>
    </w:p>
    <w:p w:rsidR="00F40ABA" w:rsidRDefault="00F40ABA" w:rsidP="002565FE">
      <w:pPr>
        <w:pStyle w:val="libNormal"/>
        <w:rPr>
          <w:rtl/>
        </w:rPr>
      </w:pPr>
      <w:r>
        <w:rPr>
          <w:rtl/>
        </w:rPr>
        <w:t>فهذه الرواية تبطل قول عائشة ـ كما لا يخفى ـ لكنّ البخاري وغيره يحمل الاولى على حين الاحرام والاُخرى على ما قبل الغسل ، وهذا الجمع نحو من اللعب بالروايات ولا شاهد عليه.</w:t>
      </w:r>
    </w:p>
    <w:p w:rsidR="00F40ABA" w:rsidRDefault="00F40ABA" w:rsidP="002565FE">
      <w:pPr>
        <w:pStyle w:val="libNormal"/>
        <w:rPr>
          <w:rtl/>
        </w:rPr>
      </w:pPr>
      <w:r>
        <w:rPr>
          <w:rtl/>
        </w:rPr>
        <w:t xml:space="preserve">( </w:t>
      </w:r>
      <w:r w:rsidRPr="00E13532">
        <w:rPr>
          <w:rtl/>
        </w:rPr>
        <w:t>196</w:t>
      </w:r>
      <w:r>
        <w:rPr>
          <w:rtl/>
        </w:rPr>
        <w:t xml:space="preserve"> ) وعنها : ان كان رسول الله ليقبّل بعض ازواجه وهو صائم ، ثم ضحكت</w:t>
      </w:r>
      <w:r w:rsidRPr="00643D22">
        <w:rPr>
          <w:rStyle w:val="libFootnotenumChar"/>
          <w:rtl/>
        </w:rPr>
        <w:t xml:space="preserve"> (2)</w:t>
      </w:r>
      <w:r w:rsidRPr="008A76F4">
        <w:rPr>
          <w:rtl/>
        </w:rPr>
        <w:t>.</w:t>
      </w:r>
    </w:p>
    <w:p w:rsidR="00F40ABA" w:rsidRDefault="00F40ABA" w:rsidP="002565FE">
      <w:pPr>
        <w:pStyle w:val="libNormal"/>
        <w:rPr>
          <w:rtl/>
        </w:rPr>
      </w:pPr>
      <w:r>
        <w:rPr>
          <w:rtl/>
        </w:rPr>
        <w:t>ومعنى ضحكها انّها هي التي قبّلها.</w:t>
      </w:r>
    </w:p>
    <w:p w:rsidR="00F40ABA" w:rsidRDefault="00F40ABA" w:rsidP="002565FE">
      <w:pPr>
        <w:pStyle w:val="libNormal"/>
        <w:rPr>
          <w:rtl/>
        </w:rPr>
      </w:pPr>
      <w:r>
        <w:rPr>
          <w:rtl/>
        </w:rPr>
        <w:t xml:space="preserve">( </w:t>
      </w:r>
      <w:r w:rsidRPr="00E13532">
        <w:rPr>
          <w:rtl/>
        </w:rPr>
        <w:t>197</w:t>
      </w:r>
      <w:r>
        <w:rPr>
          <w:rtl/>
        </w:rPr>
        <w:t xml:space="preserve"> ) وعنها : انّ النبي </w:t>
      </w:r>
      <w:r w:rsidR="00593EDA" w:rsidRPr="00593EDA">
        <w:rPr>
          <w:rStyle w:val="libAlaemChar"/>
          <w:rFonts w:hint="cs"/>
          <w:rtl/>
        </w:rPr>
        <w:t>صلى‌الله‌عليه‌وآله</w:t>
      </w:r>
      <w:r>
        <w:rPr>
          <w:rtl/>
        </w:rPr>
        <w:t xml:space="preserve"> اراد ان يعتكف ، فلمّا انصرف إلى المكان الذي اراد أن يعتكف ، إذا اخبية خباء عائشة وخباء حفصة وخباء زينب ، فقال : « آلبر تقولون بهن؟ » ثم انصرف فلم يعتكف ... </w:t>
      </w:r>
      <w:r w:rsidRPr="00643D22">
        <w:rPr>
          <w:rStyle w:val="libFootnotenumChar"/>
          <w:rtl/>
        </w:rPr>
        <w:t xml:space="preserve">(3) </w:t>
      </w:r>
    </w:p>
    <w:p w:rsidR="00F40ABA" w:rsidRDefault="00F40ABA" w:rsidP="002565FE">
      <w:pPr>
        <w:pStyle w:val="libNormal"/>
        <w:rPr>
          <w:rtl/>
        </w:rPr>
      </w:pPr>
      <w:r>
        <w:rPr>
          <w:rtl/>
        </w:rPr>
        <w:t>وفي حديث آخر</w:t>
      </w:r>
      <w:r w:rsidRPr="00643D22">
        <w:rPr>
          <w:rStyle w:val="libFootnotenumChar"/>
          <w:rtl/>
        </w:rPr>
        <w:t xml:space="preserve"> (4) </w:t>
      </w:r>
      <w:r>
        <w:rPr>
          <w:rtl/>
        </w:rPr>
        <w:t>: « ما حملهن على هذا؟ آلبر؟ انزعوها فلا اراها ... ».</w:t>
      </w:r>
    </w:p>
    <w:p w:rsidR="00F40ABA" w:rsidRDefault="00F40ABA" w:rsidP="002565FE">
      <w:pPr>
        <w:pStyle w:val="libNormal"/>
        <w:rPr>
          <w:rtl/>
        </w:rPr>
      </w:pPr>
      <w:r>
        <w:rPr>
          <w:rtl/>
        </w:rPr>
        <w:t xml:space="preserve">أقول : اختلاف الالفاظ في احاديث البخاري كثير بحيث يسلب الاعتماد عليها ، والواقع انّ جواز النقل بالمعنى والفصل بين زمان الصدور والتدوين أوجبا عدم التحفظ على كلامه </w:t>
      </w:r>
      <w:r w:rsidR="00593EDA" w:rsidRPr="00593EDA">
        <w:rPr>
          <w:rStyle w:val="libAlaemChar"/>
          <w:rFonts w:hint="cs"/>
          <w:rtl/>
        </w:rPr>
        <w:t>صلى‌الله‌عليه‌وآله</w:t>
      </w:r>
      <w:r>
        <w:rPr>
          <w:rtl/>
        </w:rPr>
        <w:t xml:space="preserve"> ، فما اغفل واجهل من يدّعي انّ ما في البخاري قد صدر عن لسانه </w:t>
      </w:r>
      <w:r w:rsidR="00593EDA" w:rsidRPr="00593EDA">
        <w:rPr>
          <w:rStyle w:val="libAlaemChar"/>
          <w:rFonts w:hint="cs"/>
          <w:rtl/>
        </w:rPr>
        <w:t>صلى‌الله‌عليه‌وآله</w:t>
      </w:r>
      <w:r>
        <w:rPr>
          <w:rtl/>
        </w:rPr>
        <w:t xml:space="preserve">. ومن اقسم ان اكثره لم يصدر عن لسانه </w:t>
      </w:r>
      <w:r w:rsidR="00593EDA" w:rsidRPr="00593EDA">
        <w:rPr>
          <w:rStyle w:val="libAlaemChar"/>
          <w:rFonts w:hint="cs"/>
          <w:rtl/>
        </w:rPr>
        <w:t>صلى‌الله‌عليه‌وآله</w:t>
      </w:r>
      <w:r>
        <w:rPr>
          <w:rtl/>
        </w:rPr>
        <w:t xml:space="preserve"> لا شيء عليه عند من دقق نظره في المتون.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1463.</w:t>
      </w:r>
    </w:p>
    <w:p w:rsidR="00F40ABA" w:rsidRDefault="00F40ABA" w:rsidP="00643D22">
      <w:pPr>
        <w:pStyle w:val="libFootnote0"/>
        <w:rPr>
          <w:rtl/>
        </w:rPr>
      </w:pPr>
      <w:r>
        <w:rPr>
          <w:rtl/>
        </w:rPr>
        <w:t>(2) صحيح البخاري رقم 1827 كتاب الصوم.</w:t>
      </w:r>
    </w:p>
    <w:p w:rsidR="00F40ABA" w:rsidRDefault="00F40ABA" w:rsidP="00643D22">
      <w:pPr>
        <w:pStyle w:val="libFootnote0"/>
        <w:rPr>
          <w:rtl/>
        </w:rPr>
      </w:pPr>
      <w:r>
        <w:rPr>
          <w:rtl/>
        </w:rPr>
        <w:t>(3) صحيح البخاري رقم 1929 كتاب الاعتكاف.</w:t>
      </w:r>
    </w:p>
    <w:p w:rsidR="00F40ABA" w:rsidRDefault="00F40ABA" w:rsidP="00643D22">
      <w:pPr>
        <w:pStyle w:val="libFootnote0"/>
        <w:rPr>
          <w:rtl/>
        </w:rPr>
      </w:pPr>
      <w:r>
        <w:rPr>
          <w:rtl/>
        </w:rPr>
        <w:t>(4) صحيح البخاري رقم 1936.</w:t>
      </w:r>
    </w:p>
    <w:p w:rsidR="00F40ABA" w:rsidRDefault="00F40ABA" w:rsidP="002565FE">
      <w:pPr>
        <w:pStyle w:val="libNormal"/>
        <w:rPr>
          <w:rtl/>
        </w:rPr>
      </w:pPr>
      <w:r>
        <w:rPr>
          <w:rtl/>
        </w:rPr>
        <w:br w:type="page"/>
      </w:r>
      <w:r>
        <w:rPr>
          <w:rtl/>
        </w:rPr>
        <w:lastRenderedPageBreak/>
        <w:t xml:space="preserve"> ( </w:t>
      </w:r>
      <w:r w:rsidRPr="00E13532">
        <w:rPr>
          <w:rtl/>
        </w:rPr>
        <w:t>198</w:t>
      </w:r>
      <w:r>
        <w:rPr>
          <w:rtl/>
        </w:rPr>
        <w:t xml:space="preserve"> ) وعن ابن عباس : لم أزل حريصاً على أن اسأل عمر عن المرأيتين من ازواج النبي </w:t>
      </w:r>
      <w:r w:rsidR="00593EDA" w:rsidRPr="00593EDA">
        <w:rPr>
          <w:rStyle w:val="libAlaemChar"/>
          <w:rFonts w:hint="cs"/>
          <w:rtl/>
        </w:rPr>
        <w:t>صلى‌الله‌عليه‌وآله</w:t>
      </w:r>
      <w:r>
        <w:rPr>
          <w:rtl/>
        </w:rPr>
        <w:t xml:space="preserve"> اللتين قال الله لهما : </w:t>
      </w:r>
      <w:r w:rsidRPr="00B825C0">
        <w:rPr>
          <w:rStyle w:val="libAlaemChar"/>
          <w:rtl/>
        </w:rPr>
        <w:t xml:space="preserve">( </w:t>
      </w:r>
      <w:r w:rsidRPr="00B825C0">
        <w:rPr>
          <w:rStyle w:val="libAieChar"/>
          <w:rtl/>
        </w:rPr>
        <w:t xml:space="preserve">ان تتوبا فقد صغت قلوبكما ... </w:t>
      </w:r>
      <w:r w:rsidRPr="00B825C0">
        <w:rPr>
          <w:rStyle w:val="libAlaemChar"/>
          <w:rtl/>
        </w:rPr>
        <w:t xml:space="preserve">) </w:t>
      </w:r>
      <w:r>
        <w:rPr>
          <w:rtl/>
        </w:rPr>
        <w:t xml:space="preserve">فقال ( عمر ) واعجبى لك يا ابن عباس عائشة وحفصة ... فاعتزل النبي </w:t>
      </w:r>
      <w:r w:rsidR="00593EDA" w:rsidRPr="00593EDA">
        <w:rPr>
          <w:rStyle w:val="libAlaemChar"/>
          <w:rFonts w:hint="cs"/>
          <w:rtl/>
        </w:rPr>
        <w:t>صلى‌الله‌عليه‌وآله</w:t>
      </w:r>
      <w:r>
        <w:rPr>
          <w:rtl/>
        </w:rPr>
        <w:t xml:space="preserve"> من اجل ذلك الحديث حين افشته حفصة إلى عائشة ، وكان قد قال : « ما أنا بداخل عليهن شهراً » من شدة موجدته عليهن حين عاتبه الله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E13532">
        <w:rPr>
          <w:rtl/>
        </w:rPr>
        <w:t>199</w:t>
      </w:r>
      <w:r>
        <w:rPr>
          <w:rtl/>
        </w:rPr>
        <w:t xml:space="preserve"> ) عن عائشة : انّ نساء رسول الله </w:t>
      </w:r>
      <w:r w:rsidR="00593EDA" w:rsidRPr="00593EDA">
        <w:rPr>
          <w:rStyle w:val="libAlaemChar"/>
          <w:rFonts w:hint="cs"/>
          <w:rtl/>
        </w:rPr>
        <w:t>صلى‌الله‌عليه‌وآله</w:t>
      </w:r>
      <w:r>
        <w:rPr>
          <w:rtl/>
        </w:rPr>
        <w:t xml:space="preserve"> كن حزبين ، فحزب فيه عائشة وحفصة وصفية وسودة ، والحزب الآخر أُمّ سلمة وسائر نساء رسول الله </w:t>
      </w:r>
      <w:r w:rsidR="00593EDA" w:rsidRPr="00593EDA">
        <w:rPr>
          <w:rStyle w:val="libAlaemChar"/>
          <w:rFonts w:hint="cs"/>
          <w:rtl/>
        </w:rPr>
        <w:t>صلى‌الله‌عليه‌وآله</w:t>
      </w:r>
      <w:r>
        <w:rPr>
          <w:rtl/>
        </w:rPr>
        <w:t xml:space="preserve"> ، وكان المسلمون قد علموا حب رسول الله عائشة ، فإذا كان عند أحدهم هدية يريد أن يهديها إلى رسول الله </w:t>
      </w:r>
      <w:r w:rsidR="00593EDA" w:rsidRPr="00593EDA">
        <w:rPr>
          <w:rStyle w:val="libAlaemChar"/>
          <w:rFonts w:hint="cs"/>
          <w:rtl/>
        </w:rPr>
        <w:t>صلى‌الله‌عليه‌وآله</w:t>
      </w:r>
      <w:r>
        <w:rPr>
          <w:rtl/>
        </w:rPr>
        <w:t xml:space="preserve"> أخرّها حتّى إذا كان رسول الله </w:t>
      </w:r>
      <w:r w:rsidR="00593EDA" w:rsidRPr="00593EDA">
        <w:rPr>
          <w:rStyle w:val="libAlaemChar"/>
          <w:rFonts w:hint="cs"/>
          <w:rtl/>
        </w:rPr>
        <w:t>صلى‌الله‌عليه‌وآله</w:t>
      </w:r>
      <w:r>
        <w:rPr>
          <w:rtl/>
        </w:rPr>
        <w:t xml:space="preserve"> في بيت عائشة ... فقال </w:t>
      </w:r>
      <w:r w:rsidR="00593EDA" w:rsidRPr="00593EDA">
        <w:rPr>
          <w:rStyle w:val="libAlaemChar"/>
          <w:rFonts w:hint="cs"/>
          <w:rtl/>
        </w:rPr>
        <w:t>صلى‌الله‌عليه‌وآله</w:t>
      </w:r>
      <w:r>
        <w:rPr>
          <w:rtl/>
        </w:rPr>
        <w:t xml:space="preserve"> لها ـ أي لاَم سلمة ـ : « لا تؤذيني في عائشة ، فانّ الوحي لم يأتني وأنا في ثوب امرأة إلاّ عائشة » ثم انّهن دعون فاطمة بنت رسول الله </w:t>
      </w:r>
      <w:r w:rsidR="00593EDA" w:rsidRPr="00593EDA">
        <w:rPr>
          <w:rStyle w:val="libAlaemChar"/>
          <w:rFonts w:hint="cs"/>
          <w:rtl/>
        </w:rPr>
        <w:t>صلى‌الله‌عليه‌وآله</w:t>
      </w:r>
      <w:r>
        <w:rPr>
          <w:rtl/>
        </w:rPr>
        <w:t xml:space="preserve"> ... ان نساءك ينشدنك الله العدل في بنت أبي بكر ... فقال : « يا بنية ألا تحبّين ما أحب! » فارسلن زينب بنت جحش ... فرفعت صوتها حتّى تناولت عائشة وهي قاعدة فسبتها ... فتكلمت عائشة ترد على زينب حتّى اسكتتها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E13532">
        <w:rPr>
          <w:rtl/>
        </w:rPr>
        <w:t>200</w:t>
      </w:r>
      <w:r>
        <w:rPr>
          <w:rtl/>
        </w:rPr>
        <w:t xml:space="preserve"> ) وعنها ... وكان يقسم لكلّ امرأة منهن يومها وليلتها غير أن سودة بنت زمعة وهبت يومها وليلتها لعائشة ... </w:t>
      </w:r>
      <w:r w:rsidRPr="00643D22">
        <w:rPr>
          <w:rStyle w:val="libFootnotenumChar"/>
          <w:rtl/>
        </w:rPr>
        <w:t>(3)</w:t>
      </w:r>
      <w:r w:rsidRPr="008A76F4">
        <w:rPr>
          <w:rtl/>
        </w:rPr>
        <w:t>.</w:t>
      </w:r>
    </w:p>
    <w:p w:rsidR="00F40ABA" w:rsidRDefault="00F40ABA" w:rsidP="002565FE">
      <w:pPr>
        <w:pStyle w:val="libNormal"/>
        <w:rPr>
          <w:rtl/>
        </w:rPr>
      </w:pPr>
      <w:r>
        <w:rPr>
          <w:rtl/>
        </w:rPr>
        <w:t xml:space="preserve">أقول : كرّره البخاري عشرين مرة في كتابه ، ولا يرى له نظير بين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3236 كتاب المظالم.</w:t>
      </w:r>
    </w:p>
    <w:p w:rsidR="00F40ABA" w:rsidRDefault="00F40ABA" w:rsidP="00643D22">
      <w:pPr>
        <w:pStyle w:val="libFootnote0"/>
        <w:rPr>
          <w:rtl/>
        </w:rPr>
      </w:pPr>
      <w:r>
        <w:rPr>
          <w:rtl/>
        </w:rPr>
        <w:t>(2) صحيح البخاري رقم 2442 كتاب الهبة.</w:t>
      </w:r>
    </w:p>
    <w:p w:rsidR="00F40ABA" w:rsidRDefault="00F40ABA" w:rsidP="00643D22">
      <w:pPr>
        <w:pStyle w:val="libFootnote0"/>
        <w:rPr>
          <w:rtl/>
        </w:rPr>
      </w:pPr>
      <w:r>
        <w:rPr>
          <w:rtl/>
        </w:rPr>
        <w:t>(3) صحيح البخاري رقم 2453.</w:t>
      </w:r>
    </w:p>
    <w:p w:rsidR="00F40ABA" w:rsidRDefault="00F40ABA" w:rsidP="002565FE">
      <w:pPr>
        <w:pStyle w:val="libNormal0"/>
        <w:rPr>
          <w:rtl/>
        </w:rPr>
      </w:pPr>
      <w:r>
        <w:rPr>
          <w:rtl/>
        </w:rPr>
        <w:br w:type="page"/>
      </w:r>
      <w:r>
        <w:rPr>
          <w:rtl/>
        </w:rPr>
        <w:lastRenderedPageBreak/>
        <w:t>العقلاء المؤلفين.</w:t>
      </w:r>
    </w:p>
    <w:p w:rsidR="00F40ABA" w:rsidRDefault="00F40ABA" w:rsidP="002565FE">
      <w:pPr>
        <w:pStyle w:val="libNormal"/>
        <w:rPr>
          <w:rtl/>
        </w:rPr>
      </w:pPr>
      <w:r>
        <w:rPr>
          <w:rtl/>
        </w:rPr>
        <w:t xml:space="preserve">( </w:t>
      </w:r>
      <w:r w:rsidRPr="00E13532">
        <w:rPr>
          <w:rtl/>
        </w:rPr>
        <w:t>201</w:t>
      </w:r>
      <w:r>
        <w:rPr>
          <w:rtl/>
        </w:rPr>
        <w:t xml:space="preserve"> ) وعنها : كان رسول الله يسأل في مرضه الذي مات فيه ، يقول : « اين أنا غداً أين أنا غداً » يريد يوم عائشة! فأذنَّ له ازواجه يكون حيث شاء ، فكان في بيت عائشة حتّى مات عندها.</w:t>
      </w:r>
    </w:p>
    <w:p w:rsidR="00F40ABA" w:rsidRDefault="00F40ABA" w:rsidP="002565FE">
      <w:pPr>
        <w:pStyle w:val="libNormal"/>
        <w:rPr>
          <w:rtl/>
        </w:rPr>
      </w:pPr>
      <w:r>
        <w:rPr>
          <w:rtl/>
        </w:rPr>
        <w:t xml:space="preserve">قالت عائشة : فمات في اليوم الذي كان يدور عليَّ فيه في بيتي ... </w:t>
      </w:r>
      <w:r w:rsidRPr="00643D22">
        <w:rPr>
          <w:rStyle w:val="libFootnotenumChar"/>
          <w:rtl/>
        </w:rPr>
        <w:t>(1)</w:t>
      </w:r>
      <w:r w:rsidRPr="008A76F4">
        <w:rPr>
          <w:rtl/>
        </w:rPr>
        <w:t>.</w:t>
      </w:r>
    </w:p>
    <w:p w:rsidR="00F40ABA" w:rsidRDefault="00F40ABA" w:rsidP="002565FE">
      <w:pPr>
        <w:pStyle w:val="libNormal"/>
        <w:rPr>
          <w:rtl/>
        </w:rPr>
      </w:pPr>
      <w:r>
        <w:rPr>
          <w:rtl/>
        </w:rPr>
        <w:t xml:space="preserve">أقول : صدره وذيله متناقضان فتأمّل ، والشيعة تقول انّه </w:t>
      </w:r>
      <w:r w:rsidR="00593EDA" w:rsidRPr="00593EDA">
        <w:rPr>
          <w:rStyle w:val="libAlaemChar"/>
          <w:rFonts w:hint="cs"/>
          <w:rtl/>
        </w:rPr>
        <w:t>صلى‌الله‌عليه‌وآله</w:t>
      </w:r>
      <w:r>
        <w:rPr>
          <w:rtl/>
        </w:rPr>
        <w:t xml:space="preserve"> كان عند فاطمة وعلي والحسنين ، وعلي هو الذي تصدّى لتجهيزه </w:t>
      </w:r>
      <w:r w:rsidR="00593EDA" w:rsidRPr="00593EDA">
        <w:rPr>
          <w:rStyle w:val="libAlaemChar"/>
          <w:rFonts w:hint="cs"/>
          <w:rtl/>
        </w:rPr>
        <w:t>صلى‌الله‌عليه‌وآله</w:t>
      </w:r>
      <w:r>
        <w:rPr>
          <w:rtl/>
        </w:rPr>
        <w:t xml:space="preserve"> ، ولو كان </w:t>
      </w:r>
      <w:r w:rsidR="00593EDA" w:rsidRPr="00593EDA">
        <w:rPr>
          <w:rStyle w:val="libAlaemChar"/>
          <w:rFonts w:hint="cs"/>
          <w:rtl/>
        </w:rPr>
        <w:t>صلى‌الله‌عليه‌وآله</w:t>
      </w:r>
      <w:r>
        <w:rPr>
          <w:rtl/>
        </w:rPr>
        <w:t xml:space="preserve"> في بيت عائشة لم يمكن لعلي تغسيله وتدفينه </w:t>
      </w:r>
      <w:r w:rsidR="00593EDA" w:rsidRPr="00593EDA">
        <w:rPr>
          <w:rStyle w:val="libAlaemChar"/>
          <w:rFonts w:hint="cs"/>
          <w:rtl/>
        </w:rPr>
        <w:t>صلى‌الله‌عليه‌وآله</w:t>
      </w:r>
      <w:r>
        <w:rPr>
          <w:rtl/>
        </w:rPr>
        <w:t xml:space="preserve"> ، على أن جملة من زوجاته </w:t>
      </w:r>
      <w:r w:rsidR="00593EDA" w:rsidRPr="00593EDA">
        <w:rPr>
          <w:rStyle w:val="libAlaemChar"/>
          <w:rFonts w:hint="cs"/>
          <w:rtl/>
        </w:rPr>
        <w:t>صلى‌الله‌عليه‌وآله</w:t>
      </w:r>
      <w:r>
        <w:rPr>
          <w:rtl/>
        </w:rPr>
        <w:t xml:space="preserve"> كن مخالفات لها ، فلا يرضين كونه </w:t>
      </w:r>
      <w:r w:rsidR="00593EDA" w:rsidRPr="00593EDA">
        <w:rPr>
          <w:rStyle w:val="libAlaemChar"/>
          <w:rFonts w:hint="cs"/>
          <w:rtl/>
        </w:rPr>
        <w:t>صلى‌الله‌عليه‌وآله</w:t>
      </w:r>
      <w:r>
        <w:rPr>
          <w:rtl/>
        </w:rPr>
        <w:t xml:space="preserve"> في بيتها.</w:t>
      </w:r>
    </w:p>
    <w:p w:rsidR="00F40ABA" w:rsidRDefault="00F40ABA" w:rsidP="002565FE">
      <w:pPr>
        <w:pStyle w:val="libNormal"/>
        <w:rPr>
          <w:rtl/>
        </w:rPr>
      </w:pPr>
      <w:r>
        <w:rPr>
          <w:rtl/>
        </w:rPr>
        <w:t xml:space="preserve">( </w:t>
      </w:r>
      <w:r w:rsidRPr="00E13532">
        <w:rPr>
          <w:rtl/>
        </w:rPr>
        <w:t>202</w:t>
      </w:r>
      <w:r>
        <w:rPr>
          <w:rtl/>
        </w:rPr>
        <w:t xml:space="preserve"> ) عن انس ... فكان في بيت عائشة فجاءت زينب فمد يده اليها ، فقالت : هذه زينب ، فكفّ النبي </w:t>
      </w:r>
      <w:r w:rsidR="00593EDA" w:rsidRPr="00593EDA">
        <w:rPr>
          <w:rStyle w:val="libAlaemChar"/>
          <w:rFonts w:hint="cs"/>
          <w:rtl/>
        </w:rPr>
        <w:t>صلى‌الله‌عليه‌وآله</w:t>
      </w:r>
      <w:r>
        <w:rPr>
          <w:rtl/>
        </w:rPr>
        <w:t xml:space="preserve"> يده ، فتقاولتا حتّى استخبتا واقيمت الصلاة ، فمر أبو بكر على ذلك فسمع اصواتهما فقال : اخرج يا رسول الله إلى الصلاة واحث في افواههن التراب ... اتاها أبو بكر فقال لها : قولاً شديداً</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E13532">
        <w:rPr>
          <w:rtl/>
        </w:rPr>
        <w:t>203</w:t>
      </w:r>
      <w:r>
        <w:rPr>
          <w:rtl/>
        </w:rPr>
        <w:t xml:space="preserve"> ) عن عائشة : كنت اغار على اللاتي وهبن انفسهن لرسول الله</w:t>
      </w:r>
      <w:r w:rsidR="00593EDA" w:rsidRPr="00593EDA">
        <w:rPr>
          <w:rStyle w:val="libAlaemChar"/>
          <w:rFonts w:hint="cs"/>
          <w:rtl/>
        </w:rPr>
        <w:t>صلى‌الله‌عليه‌وآله</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E13532">
        <w:rPr>
          <w:rtl/>
        </w:rPr>
        <w:t>204</w:t>
      </w:r>
      <w:r>
        <w:rPr>
          <w:rtl/>
        </w:rPr>
        <w:t xml:space="preserve"> ) عن سلمان ... انّ جبرئيل </w:t>
      </w:r>
      <w:r w:rsidR="00CB4803" w:rsidRPr="00CB4803">
        <w:rPr>
          <w:rStyle w:val="libAlaemChar"/>
          <w:rFonts w:hint="cs"/>
          <w:rtl/>
        </w:rPr>
        <w:t>عليه‌السلام</w:t>
      </w:r>
      <w:r>
        <w:rPr>
          <w:rtl/>
        </w:rPr>
        <w:t xml:space="preserve"> أتى نبي الله </w:t>
      </w:r>
      <w:r w:rsidR="00593EDA" w:rsidRPr="00593EDA">
        <w:rPr>
          <w:rStyle w:val="libAlaemChar"/>
          <w:rFonts w:hint="cs"/>
          <w:rtl/>
        </w:rPr>
        <w:t>صلى‌الله‌عليه‌وآله</w:t>
      </w:r>
      <w:r>
        <w:rPr>
          <w:rtl/>
        </w:rPr>
        <w:t xml:space="preserve"> وعنده أُمّ سلمة قال : فجعل يتحدث ثم قام ، فقال النبي </w:t>
      </w:r>
      <w:r w:rsidR="00593EDA" w:rsidRPr="00593EDA">
        <w:rPr>
          <w:rStyle w:val="libAlaemChar"/>
          <w:rFonts w:hint="cs"/>
          <w:rtl/>
        </w:rPr>
        <w:t>صلى‌الله‌عليه‌وآله</w:t>
      </w:r>
      <w:r>
        <w:rPr>
          <w:rtl/>
        </w:rPr>
        <w:t xml:space="preserve"> لاَُمّ سلمة : « من هذا؟ » أو كما قال.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4185 كتاب المغازي.</w:t>
      </w:r>
    </w:p>
    <w:p w:rsidR="00F40ABA" w:rsidRDefault="00F40ABA" w:rsidP="00643D22">
      <w:pPr>
        <w:pStyle w:val="libFootnote0"/>
        <w:rPr>
          <w:rtl/>
        </w:rPr>
      </w:pPr>
      <w:r>
        <w:rPr>
          <w:rtl/>
        </w:rPr>
        <w:t>(2) صحيح مسلم 10 : 47.</w:t>
      </w:r>
    </w:p>
    <w:p w:rsidR="00F40ABA" w:rsidRDefault="00F40ABA" w:rsidP="00643D22">
      <w:pPr>
        <w:pStyle w:val="libFootnote0"/>
        <w:rPr>
          <w:rtl/>
        </w:rPr>
      </w:pPr>
      <w:r>
        <w:rPr>
          <w:rtl/>
        </w:rPr>
        <w:t>(3) صحيح مسلم 10 : 49.</w:t>
      </w:r>
    </w:p>
    <w:p w:rsidR="00F40ABA" w:rsidRDefault="00F40ABA" w:rsidP="002565FE">
      <w:pPr>
        <w:pStyle w:val="libNormal"/>
        <w:rPr>
          <w:rtl/>
        </w:rPr>
      </w:pPr>
      <w:r>
        <w:rPr>
          <w:rtl/>
        </w:rPr>
        <w:br w:type="page"/>
      </w:r>
      <w:r>
        <w:rPr>
          <w:rtl/>
        </w:rPr>
        <w:lastRenderedPageBreak/>
        <w:t xml:space="preserve">قال : قالت : هذا دحية ... </w:t>
      </w:r>
      <w:r w:rsidRPr="00643D22">
        <w:rPr>
          <w:rStyle w:val="libFootnotenumChar"/>
          <w:rtl/>
        </w:rPr>
        <w:t xml:space="preserve">(1) </w:t>
      </w:r>
    </w:p>
    <w:p w:rsidR="00F40ABA" w:rsidRDefault="00F40ABA" w:rsidP="002565FE">
      <w:pPr>
        <w:pStyle w:val="libNormal"/>
        <w:rPr>
          <w:rtl/>
        </w:rPr>
      </w:pPr>
      <w:r>
        <w:rPr>
          <w:rtl/>
        </w:rPr>
        <w:t xml:space="preserve">( </w:t>
      </w:r>
      <w:r w:rsidRPr="003E4F94">
        <w:rPr>
          <w:rtl/>
        </w:rPr>
        <w:t>205</w:t>
      </w:r>
      <w:r>
        <w:rPr>
          <w:rtl/>
        </w:rPr>
        <w:t xml:space="preserve"> ) عن عائشة : انه اعتلّ بعير لصفية بنت حيي وعند زينب فضل ظهر ، فقال رسول الله </w:t>
      </w:r>
      <w:r w:rsidR="00593EDA" w:rsidRPr="00593EDA">
        <w:rPr>
          <w:rStyle w:val="libAlaemChar"/>
          <w:rFonts w:hint="cs"/>
          <w:rtl/>
        </w:rPr>
        <w:t>صلى‌الله‌عليه‌وآله</w:t>
      </w:r>
      <w:r>
        <w:rPr>
          <w:rtl/>
        </w:rPr>
        <w:t xml:space="preserve"> لزينب : « اعطيها بعيراً ».</w:t>
      </w:r>
    </w:p>
    <w:p w:rsidR="00F40ABA" w:rsidRDefault="00F40ABA" w:rsidP="002565FE">
      <w:pPr>
        <w:pStyle w:val="libNormal"/>
        <w:rPr>
          <w:rtl/>
        </w:rPr>
      </w:pPr>
      <w:r>
        <w:rPr>
          <w:rtl/>
        </w:rPr>
        <w:t>فقالت : أنا اعطي تلك اليهودية؟</w:t>
      </w:r>
    </w:p>
    <w:p w:rsidR="00F40ABA" w:rsidRDefault="00F40ABA" w:rsidP="002565FE">
      <w:pPr>
        <w:pStyle w:val="libNormal"/>
        <w:rPr>
          <w:rtl/>
        </w:rPr>
      </w:pPr>
      <w:r>
        <w:rPr>
          <w:rtl/>
        </w:rPr>
        <w:t xml:space="preserve">فغضب رسول الله </w:t>
      </w:r>
      <w:r w:rsidR="00593EDA" w:rsidRPr="00593EDA">
        <w:rPr>
          <w:rStyle w:val="libAlaemChar"/>
          <w:rFonts w:hint="cs"/>
          <w:rtl/>
        </w:rPr>
        <w:t>صلى‌الله‌عليه‌وآله</w:t>
      </w:r>
      <w:r>
        <w:rPr>
          <w:rtl/>
        </w:rPr>
        <w:t xml:space="preserve"> فهجرها ذا الحجة والمحرم وبعض صفر</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3E4F94">
        <w:rPr>
          <w:rtl/>
        </w:rPr>
        <w:t>206</w:t>
      </w:r>
      <w:r>
        <w:rPr>
          <w:rtl/>
        </w:rPr>
        <w:t xml:space="preserve"> ) عن أُمّ محمّد في قصة مخاصمة عائشة مع زينب حتّى قال رسول الله </w:t>
      </w:r>
      <w:r w:rsidR="00593EDA" w:rsidRPr="00593EDA">
        <w:rPr>
          <w:rStyle w:val="libAlaemChar"/>
          <w:rFonts w:hint="cs"/>
          <w:rtl/>
        </w:rPr>
        <w:t>صلى‌الله‌عليه‌وآله</w:t>
      </w:r>
      <w:r>
        <w:rPr>
          <w:rtl/>
        </w:rPr>
        <w:t xml:space="preserve"> لعائشة : « سبيّها ، فسبت عائشة زينب ، وان زينب ذهبت إلى فاطمة وقالت لها : انّ عائشة وقعت بكم وفعلت ، فجاءت فاطمة وجاء علي و ... فلاحظ الرواية</w:t>
      </w:r>
      <w:r w:rsidRPr="00643D22">
        <w:rPr>
          <w:rStyle w:val="libFootnotenumChar"/>
          <w:rtl/>
        </w:rPr>
        <w:t xml:space="preserve"> (3)</w:t>
      </w:r>
      <w:r w:rsidRPr="008A76F4">
        <w:rPr>
          <w:rtl/>
        </w:rPr>
        <w:t>.</w:t>
      </w:r>
    </w:p>
    <w:p w:rsidR="00F40ABA" w:rsidRDefault="00F40ABA" w:rsidP="002565FE">
      <w:pPr>
        <w:pStyle w:val="libNormal"/>
        <w:rPr>
          <w:rtl/>
        </w:rPr>
      </w:pPr>
      <w:r>
        <w:rPr>
          <w:rtl/>
        </w:rPr>
        <w:t>أقول : انظر السب والافتراء بينهن على فرض صحّة الحديث.</w:t>
      </w:r>
    </w:p>
    <w:p w:rsidR="00F40ABA" w:rsidRDefault="00F40ABA" w:rsidP="002565FE">
      <w:pPr>
        <w:pStyle w:val="libNormal"/>
        <w:rPr>
          <w:rtl/>
        </w:rPr>
      </w:pPr>
      <w:r>
        <w:rPr>
          <w:rtl/>
        </w:rPr>
        <w:t xml:space="preserve">( </w:t>
      </w:r>
      <w:r w:rsidRPr="003E4F94">
        <w:rPr>
          <w:rtl/>
        </w:rPr>
        <w:t>207</w:t>
      </w:r>
      <w:r>
        <w:rPr>
          <w:rtl/>
        </w:rPr>
        <w:t xml:space="preserve"> ) عن عائشة : إذا التقى الختانان فقد وجب الغسل ، فعلته أنا ورسول الله </w:t>
      </w:r>
      <w:r w:rsidR="00593EDA" w:rsidRPr="00593EDA">
        <w:rPr>
          <w:rStyle w:val="libAlaemChar"/>
          <w:rFonts w:hint="cs"/>
          <w:rtl/>
        </w:rPr>
        <w:t>صلى‌الله‌عليه‌وآله</w:t>
      </w:r>
      <w:r>
        <w:rPr>
          <w:rtl/>
        </w:rPr>
        <w:t xml:space="preserve"> فاغتسلنا</w:t>
      </w:r>
      <w:r w:rsidRPr="00643D22">
        <w:rPr>
          <w:rStyle w:val="libFootnotenumChar"/>
          <w:rtl/>
        </w:rPr>
        <w:t xml:space="preserve"> (4)</w:t>
      </w:r>
      <w:r w:rsidRPr="008A76F4">
        <w:rPr>
          <w:rtl/>
        </w:rPr>
        <w:t>.</w:t>
      </w:r>
    </w:p>
    <w:p w:rsidR="00F40ABA" w:rsidRDefault="00F40ABA" w:rsidP="002565FE">
      <w:pPr>
        <w:pStyle w:val="libNormal"/>
        <w:rPr>
          <w:rtl/>
        </w:rPr>
      </w:pPr>
      <w:r>
        <w:rPr>
          <w:rtl/>
        </w:rPr>
        <w:t>أقول : سبحان الله من قلّة الحياء.</w:t>
      </w:r>
    </w:p>
    <w:p w:rsidR="00F40ABA" w:rsidRDefault="00F40ABA" w:rsidP="002565FE">
      <w:pPr>
        <w:pStyle w:val="libNormal"/>
        <w:rPr>
          <w:rtl/>
        </w:rPr>
      </w:pPr>
      <w:r>
        <w:rPr>
          <w:rtl/>
        </w:rPr>
        <w:t xml:space="preserve">( </w:t>
      </w:r>
      <w:r w:rsidRPr="003E4F94">
        <w:rPr>
          <w:rtl/>
        </w:rPr>
        <w:t>208</w:t>
      </w:r>
      <w:r>
        <w:rPr>
          <w:rtl/>
        </w:rPr>
        <w:t xml:space="preserve"> ) وعنها في قصة الافك ... فدعا رسول الله علي بن أبي طالب واُسامة بن زيد حين استلبث الوحي يستشيرهما في فراق أهله ، فامّا اُسامة فأشار عليه بالذي يعلم في نفسه من الود لهم ، فقال اُسامة : اهلك يا رسول الله ، ولا نعلم والله إلاّ خيراً ، وامّا علي بن أبي طالب فقال : يا رسول الله لم يضيق الله عليك والنساء سواها كثير ، وسل الجارية تصدقك.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18 : 8.</w:t>
      </w:r>
    </w:p>
    <w:p w:rsidR="00F40ABA" w:rsidRDefault="00F40ABA" w:rsidP="00643D22">
      <w:pPr>
        <w:pStyle w:val="libFootnote0"/>
        <w:rPr>
          <w:rtl/>
        </w:rPr>
      </w:pPr>
      <w:r>
        <w:rPr>
          <w:rtl/>
        </w:rPr>
        <w:t>(2) سنن أبي داود 4 : 198.</w:t>
      </w:r>
    </w:p>
    <w:p w:rsidR="00F40ABA" w:rsidRDefault="00F40ABA" w:rsidP="00643D22">
      <w:pPr>
        <w:pStyle w:val="libFootnote0"/>
        <w:rPr>
          <w:rtl/>
        </w:rPr>
      </w:pPr>
      <w:r>
        <w:rPr>
          <w:rtl/>
        </w:rPr>
        <w:t>(3) سنن أبي داود 4 : 276 كتاب الادب.</w:t>
      </w:r>
    </w:p>
    <w:p w:rsidR="00F40ABA" w:rsidRDefault="00F40ABA" w:rsidP="00643D22">
      <w:pPr>
        <w:pStyle w:val="libFootnote0"/>
        <w:rPr>
          <w:rtl/>
        </w:rPr>
      </w:pPr>
      <w:r>
        <w:rPr>
          <w:rtl/>
        </w:rPr>
        <w:t>(4) سنن ابن ماجه رقم 608.</w:t>
      </w:r>
    </w:p>
    <w:p w:rsidR="00F40ABA" w:rsidRDefault="00F40ABA" w:rsidP="002565FE">
      <w:pPr>
        <w:pStyle w:val="libNormal"/>
        <w:rPr>
          <w:rtl/>
        </w:rPr>
      </w:pPr>
      <w:r>
        <w:rPr>
          <w:rtl/>
        </w:rPr>
        <w:br w:type="page"/>
      </w:r>
      <w:r>
        <w:rPr>
          <w:rtl/>
        </w:rPr>
        <w:lastRenderedPageBreak/>
        <w:t xml:space="preserve">فدعا رسول الله بريرة ... </w:t>
      </w:r>
      <w:r w:rsidRPr="00643D22">
        <w:rPr>
          <w:rStyle w:val="libFootnotenumChar"/>
          <w:rtl/>
        </w:rPr>
        <w:t>(1)</w:t>
      </w:r>
      <w:r w:rsidRPr="008A76F4">
        <w:rPr>
          <w:rtl/>
        </w:rPr>
        <w:t>.</w:t>
      </w:r>
    </w:p>
    <w:p w:rsidR="00F40ABA" w:rsidRDefault="00F40ABA" w:rsidP="002565FE">
      <w:pPr>
        <w:pStyle w:val="libNormal"/>
        <w:rPr>
          <w:rtl/>
        </w:rPr>
      </w:pPr>
      <w:r>
        <w:rPr>
          <w:rtl/>
        </w:rPr>
        <w:t>أقول : لم تكن عائشة حاضرة مجلس الاستشارة بطبع الحال ، فلا نعلم من هو الذي اخبرها بمقالة هؤلاء المستشارين؟ وعلى كل حال فانَّ عائشة تظن انّ علياً لم يكن محباً لها كحب اُسامة ، بل اشار إلى طلاقها ، فهذا من أحد اسباب عدائها له ، وأنا لا أطمئن بصدور هذا الكلام من علي ولا بعدمه منه ، وكلا الفرضين محتمل ، والله العالم.</w:t>
      </w:r>
    </w:p>
    <w:p w:rsidR="00F40ABA" w:rsidRDefault="00F40ABA" w:rsidP="002565FE">
      <w:pPr>
        <w:pStyle w:val="libNormal"/>
        <w:rPr>
          <w:rtl/>
        </w:rPr>
      </w:pPr>
      <w:r>
        <w:rPr>
          <w:rtl/>
        </w:rPr>
        <w:t xml:space="preserve">( </w:t>
      </w:r>
      <w:r w:rsidRPr="003E4F94">
        <w:rPr>
          <w:rtl/>
        </w:rPr>
        <w:t>209</w:t>
      </w:r>
      <w:r>
        <w:rPr>
          <w:rtl/>
        </w:rPr>
        <w:t xml:space="preserve"> ) عن عبدالله : قام النبي </w:t>
      </w:r>
      <w:r w:rsidR="00593EDA" w:rsidRPr="00593EDA">
        <w:rPr>
          <w:rStyle w:val="libAlaemChar"/>
          <w:rFonts w:hint="cs"/>
          <w:rtl/>
        </w:rPr>
        <w:t>صلى‌الله‌عليه‌وآله</w:t>
      </w:r>
      <w:r>
        <w:rPr>
          <w:rtl/>
        </w:rPr>
        <w:t xml:space="preserve"> خطيباً فاشار نحو مسكن عائشة ، فقال : « هنا الفتنة ـ ثلاثاً ـ من حيث يطلع قرن الشيطان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3E4F94">
        <w:rPr>
          <w:rtl/>
        </w:rPr>
        <w:t>210</w:t>
      </w:r>
      <w:r>
        <w:rPr>
          <w:rtl/>
        </w:rPr>
        <w:t xml:space="preserve"> ) عن علي ، عن النبي </w:t>
      </w:r>
      <w:r w:rsidR="00593EDA" w:rsidRPr="00593EDA">
        <w:rPr>
          <w:rStyle w:val="libAlaemChar"/>
          <w:rFonts w:hint="cs"/>
          <w:rtl/>
        </w:rPr>
        <w:t>صلى‌الله‌عليه‌وآله</w:t>
      </w:r>
      <w:r>
        <w:rPr>
          <w:rtl/>
        </w:rPr>
        <w:t xml:space="preserve"> : « خير نسائها مريم ، وخير نسائها خديجة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3E4F94">
        <w:rPr>
          <w:rtl/>
        </w:rPr>
        <w:t>211</w:t>
      </w:r>
      <w:r>
        <w:rPr>
          <w:rtl/>
        </w:rPr>
        <w:t xml:space="preserve"> ) عن عائشة : ما غرت على امرأة للنبي </w:t>
      </w:r>
      <w:r w:rsidR="00593EDA" w:rsidRPr="00593EDA">
        <w:rPr>
          <w:rStyle w:val="libAlaemChar"/>
          <w:rFonts w:hint="cs"/>
          <w:rtl/>
        </w:rPr>
        <w:t>صلى‌الله‌عليه‌وآله</w:t>
      </w:r>
      <w:r>
        <w:rPr>
          <w:rtl/>
        </w:rPr>
        <w:t xml:space="preserve"> ما غرت على خديجة ، هلكت قبل ان يتزوّجني ، لما كنت اسمعه يذكرها ، وأمره الله ان يبشّرها ببيت من قصب ، وان كان ليذبح الشاة فيهدي إلى خلائلها منها ما يسعن</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3E4F94">
        <w:rPr>
          <w:rtl/>
        </w:rPr>
        <w:t>212</w:t>
      </w:r>
      <w:r>
        <w:rPr>
          <w:rtl/>
        </w:rPr>
        <w:t xml:space="preserve"> ) وعنها : ما غرت على امرأة ما غرت على خديجة ، من كثرة ذكر رسول الله </w:t>
      </w:r>
      <w:r w:rsidR="00593EDA" w:rsidRPr="00593EDA">
        <w:rPr>
          <w:rStyle w:val="libAlaemChar"/>
          <w:rFonts w:hint="cs"/>
          <w:rtl/>
        </w:rPr>
        <w:t>صلى‌الله‌عليه‌وآله</w:t>
      </w:r>
      <w:r>
        <w:rPr>
          <w:rtl/>
        </w:rPr>
        <w:t xml:space="preserve"> اياها ، قالت : تزوجني بعدها بثلاث سنين ، وأمره ربّه عزّ وجلّ أو جبرئيل </w:t>
      </w:r>
      <w:r w:rsidR="00CB4803" w:rsidRPr="00CB4803">
        <w:rPr>
          <w:rStyle w:val="libAlaemChar"/>
          <w:rFonts w:hint="cs"/>
          <w:rtl/>
        </w:rPr>
        <w:t>عليه‌السلام</w:t>
      </w:r>
      <w:r>
        <w:rPr>
          <w:rtl/>
        </w:rPr>
        <w:t xml:space="preserve"> ان يبشرها ببيت في الجنة من قصب</w:t>
      </w:r>
      <w:r w:rsidRPr="00643D22">
        <w:rPr>
          <w:rStyle w:val="libFootnotenumChar"/>
          <w:rtl/>
        </w:rPr>
        <w:t xml:space="preserve"> (5)</w:t>
      </w:r>
      <w:r w:rsidRPr="008A76F4">
        <w:rPr>
          <w:rtl/>
        </w:rPr>
        <w:t>.</w:t>
      </w:r>
    </w:p>
    <w:p w:rsidR="00F40ABA" w:rsidRDefault="00F40ABA" w:rsidP="002565FE">
      <w:pPr>
        <w:pStyle w:val="libNormal"/>
        <w:rPr>
          <w:rtl/>
        </w:rPr>
      </w:pPr>
      <w:r>
        <w:rPr>
          <w:rtl/>
        </w:rPr>
        <w:t xml:space="preserve">( </w:t>
      </w:r>
      <w:r w:rsidRPr="003E4F94">
        <w:rPr>
          <w:rtl/>
        </w:rPr>
        <w:t>213</w:t>
      </w:r>
      <w:r>
        <w:rPr>
          <w:rtl/>
        </w:rPr>
        <w:t xml:space="preserve"> ) وعنها ما غرت على أحد ... ما غرت على خديجة ، وما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2518 كتاب الشهادات.</w:t>
      </w:r>
    </w:p>
    <w:p w:rsidR="00F40ABA" w:rsidRDefault="00F40ABA" w:rsidP="00643D22">
      <w:pPr>
        <w:pStyle w:val="libFootnote0"/>
        <w:rPr>
          <w:rtl/>
        </w:rPr>
      </w:pPr>
      <w:r>
        <w:rPr>
          <w:rtl/>
        </w:rPr>
        <w:t>(2) صحيح البخاري رقم 2937 كتاب الخمس.</w:t>
      </w:r>
    </w:p>
    <w:p w:rsidR="00F40ABA" w:rsidRDefault="00F40ABA" w:rsidP="00643D22">
      <w:pPr>
        <w:pStyle w:val="libFootnote0"/>
        <w:rPr>
          <w:rtl/>
        </w:rPr>
      </w:pPr>
      <w:r>
        <w:rPr>
          <w:rtl/>
        </w:rPr>
        <w:t>(3) صحيح البخاري رقم 3604 كتاب فضائل الصحابة.</w:t>
      </w:r>
    </w:p>
    <w:p w:rsidR="00F40ABA" w:rsidRDefault="00F40ABA" w:rsidP="00643D22">
      <w:pPr>
        <w:pStyle w:val="libFootnote0"/>
        <w:rPr>
          <w:rtl/>
        </w:rPr>
      </w:pPr>
      <w:r>
        <w:rPr>
          <w:rtl/>
        </w:rPr>
        <w:t>(4) صحيح البخاري رقم 3605 كتاب فضائل الصحابة ، وانظر صحيح مسلم 15 : 201.</w:t>
      </w:r>
    </w:p>
    <w:p w:rsidR="00F40ABA" w:rsidRDefault="00F40ABA" w:rsidP="00643D22">
      <w:pPr>
        <w:pStyle w:val="libFootnote0"/>
        <w:rPr>
          <w:rtl/>
        </w:rPr>
      </w:pPr>
      <w:r>
        <w:rPr>
          <w:rtl/>
        </w:rPr>
        <w:t>(5) صحيح البخاري رقم 3606.</w:t>
      </w:r>
    </w:p>
    <w:p w:rsidR="00F40ABA" w:rsidRDefault="00F40ABA" w:rsidP="002565FE">
      <w:pPr>
        <w:pStyle w:val="libNormal0"/>
        <w:rPr>
          <w:rtl/>
        </w:rPr>
      </w:pPr>
      <w:r>
        <w:rPr>
          <w:rtl/>
        </w:rPr>
        <w:br w:type="page"/>
      </w:r>
      <w:r>
        <w:rPr>
          <w:rtl/>
        </w:rPr>
        <w:lastRenderedPageBreak/>
        <w:t>رأيتها ، ولكن كان النبي يكثر ذكرها ، وربّما ذبح الشاة ... فربّما قلت له : كأنّه لم يكن في الدنيا امرأة إلاّ خديجة ، فيقول : « انّها كانت وكانت ، وكان لي منها ولد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3E4F94">
        <w:rPr>
          <w:rtl/>
        </w:rPr>
        <w:t>214</w:t>
      </w:r>
      <w:r>
        <w:rPr>
          <w:rtl/>
        </w:rPr>
        <w:t xml:space="preserve"> ) عن اسماعيل قال : قلت لعبدالله بن أبي أوفى : بشر النبي </w:t>
      </w:r>
      <w:r w:rsidR="00593EDA" w:rsidRPr="00593EDA">
        <w:rPr>
          <w:rStyle w:val="libAlaemChar"/>
          <w:rFonts w:hint="cs"/>
          <w:rtl/>
        </w:rPr>
        <w:t>صلى‌الله‌عليه‌وآله</w:t>
      </w:r>
      <w:r>
        <w:rPr>
          <w:rtl/>
        </w:rPr>
        <w:t xml:space="preserve"> خديجة؟</w:t>
      </w:r>
    </w:p>
    <w:p w:rsidR="00F40ABA" w:rsidRDefault="00F40ABA" w:rsidP="002565FE">
      <w:pPr>
        <w:pStyle w:val="libNormal"/>
        <w:rPr>
          <w:rtl/>
        </w:rPr>
      </w:pPr>
      <w:r>
        <w:rPr>
          <w:rtl/>
        </w:rPr>
        <w:t>قال : نعم ، ببيت من قصب</w:t>
      </w:r>
      <w:r w:rsidRPr="00643D22">
        <w:rPr>
          <w:rStyle w:val="libFootnotenumChar"/>
          <w:rtl/>
        </w:rPr>
        <w:t xml:space="preserve"> (2) </w:t>
      </w:r>
      <w:r>
        <w:rPr>
          <w:rtl/>
        </w:rPr>
        <w:t>لا صخب</w:t>
      </w:r>
      <w:r w:rsidRPr="00643D22">
        <w:rPr>
          <w:rStyle w:val="libFootnotenumChar"/>
          <w:rtl/>
        </w:rPr>
        <w:t xml:space="preserve"> (3) </w:t>
      </w:r>
      <w:r>
        <w:rPr>
          <w:rtl/>
        </w:rPr>
        <w:t>فيه ولا نصب</w:t>
      </w:r>
      <w:r w:rsidRPr="00643D22">
        <w:rPr>
          <w:rStyle w:val="libFootnotenumChar"/>
          <w:rtl/>
        </w:rPr>
        <w:t xml:space="preserve"> (4)</w:t>
      </w:r>
      <w:r w:rsidRPr="008A76F4">
        <w:rPr>
          <w:rtl/>
        </w:rPr>
        <w:t>.</w:t>
      </w:r>
      <w:r w:rsidRPr="00643D22">
        <w:rPr>
          <w:rStyle w:val="libFootnotenumChar"/>
          <w:rtl/>
        </w:rPr>
        <w:t xml:space="preserve"> (5) </w:t>
      </w:r>
    </w:p>
    <w:p w:rsidR="00F40ABA" w:rsidRDefault="00F40ABA" w:rsidP="002565FE">
      <w:pPr>
        <w:pStyle w:val="libNormal"/>
        <w:rPr>
          <w:rtl/>
        </w:rPr>
      </w:pPr>
      <w:r>
        <w:rPr>
          <w:rtl/>
        </w:rPr>
        <w:t xml:space="preserve">( </w:t>
      </w:r>
      <w:r w:rsidRPr="003E4F94">
        <w:rPr>
          <w:rtl/>
        </w:rPr>
        <w:t>215</w:t>
      </w:r>
      <w:r>
        <w:rPr>
          <w:rtl/>
        </w:rPr>
        <w:t xml:space="preserve"> ) عن أبي هريرة أتى جبرئيل النبي </w:t>
      </w:r>
      <w:r w:rsidR="00593EDA" w:rsidRPr="00593EDA">
        <w:rPr>
          <w:rStyle w:val="libAlaemChar"/>
          <w:rFonts w:hint="cs"/>
          <w:rtl/>
        </w:rPr>
        <w:t>صلى‌الله‌عليه‌وآله</w:t>
      </w:r>
      <w:r>
        <w:rPr>
          <w:rtl/>
        </w:rPr>
        <w:t xml:space="preserve"> فقال يا رسول الله هذه خديجة قد أتت معها اناء فيه أدام أو طعام أو شراب ، فإذا هي اتتك فأقرأ </w:t>
      </w:r>
      <w:r w:rsidR="00BF4759" w:rsidRPr="00BF4759">
        <w:rPr>
          <w:rStyle w:val="libAlaemChar"/>
          <w:rFonts w:hint="cs"/>
          <w:rtl/>
        </w:rPr>
        <w:t>عليها‌السلام</w:t>
      </w:r>
      <w:r>
        <w:rPr>
          <w:rtl/>
        </w:rPr>
        <w:t xml:space="preserve"> من ربّها ومني ، وبشّرها ببيت في الجنة من قصب لا صخب فيه ولا نصب</w:t>
      </w:r>
      <w:r w:rsidRPr="00643D22">
        <w:rPr>
          <w:rStyle w:val="libFootnotenumChar"/>
          <w:rtl/>
        </w:rPr>
        <w:t xml:space="preserve"> (6)</w:t>
      </w:r>
      <w:r w:rsidRPr="008A76F4">
        <w:rPr>
          <w:rtl/>
        </w:rPr>
        <w:t>.</w:t>
      </w:r>
    </w:p>
    <w:p w:rsidR="00F40ABA" w:rsidRDefault="00F40ABA" w:rsidP="002565FE">
      <w:pPr>
        <w:pStyle w:val="libNormal"/>
        <w:rPr>
          <w:rtl/>
        </w:rPr>
      </w:pPr>
      <w:r>
        <w:rPr>
          <w:rtl/>
        </w:rPr>
        <w:t>أقول : وأبو هريرة لم يكن بمكة.</w:t>
      </w:r>
    </w:p>
    <w:p w:rsidR="00F40ABA" w:rsidRDefault="00F40ABA" w:rsidP="002565FE">
      <w:pPr>
        <w:pStyle w:val="libNormal"/>
        <w:rPr>
          <w:rtl/>
        </w:rPr>
      </w:pPr>
      <w:r>
        <w:rPr>
          <w:rtl/>
        </w:rPr>
        <w:t xml:space="preserve">( </w:t>
      </w:r>
      <w:r w:rsidRPr="003523FB">
        <w:rPr>
          <w:rtl/>
        </w:rPr>
        <w:t>216</w:t>
      </w:r>
      <w:r>
        <w:rPr>
          <w:rtl/>
        </w:rPr>
        <w:t xml:space="preserve"> ) عن عائشة : استأذنت هالة بنت خويلد أُخت خديجة على رسول الله </w:t>
      </w:r>
      <w:r w:rsidR="00593EDA" w:rsidRPr="00593EDA">
        <w:rPr>
          <w:rStyle w:val="libAlaemChar"/>
          <w:rFonts w:hint="cs"/>
          <w:rtl/>
        </w:rPr>
        <w:t>صلى‌الله‌عليه‌وآله</w:t>
      </w:r>
      <w:r>
        <w:rPr>
          <w:rtl/>
        </w:rPr>
        <w:t xml:space="preserve"> فعرفها استئذان خديجة ، فارتاع لذلك فقال : « اللهم هالة » قالت : فغرت ، فقلت : ما تذكر من عجوز من عجائز قريش حمراء الشدقين هلكت في الدهر ، قد أبدلك الله خيراً منها</w:t>
      </w:r>
      <w:r w:rsidRPr="00643D22">
        <w:rPr>
          <w:rStyle w:val="libFootnotenumChar"/>
          <w:rtl/>
        </w:rPr>
        <w:t xml:space="preserve"> (7)</w:t>
      </w:r>
      <w:r w:rsidRPr="008A76F4">
        <w:rPr>
          <w:rtl/>
        </w:rPr>
        <w:t>.</w:t>
      </w:r>
    </w:p>
    <w:p w:rsidR="00F40ABA" w:rsidRDefault="00F40ABA" w:rsidP="002565FE">
      <w:pPr>
        <w:pStyle w:val="libNormal"/>
        <w:rPr>
          <w:rtl/>
        </w:rPr>
      </w:pPr>
      <w:r>
        <w:rPr>
          <w:rtl/>
        </w:rPr>
        <w:t xml:space="preserve">أقول : فافضل زوجاته </w:t>
      </w:r>
      <w:r w:rsidR="00593EDA" w:rsidRPr="00593EDA">
        <w:rPr>
          <w:rStyle w:val="libAlaemChar"/>
          <w:rFonts w:hint="cs"/>
          <w:rtl/>
        </w:rPr>
        <w:t>صلى‌الله‌عليه‌وآله</w:t>
      </w:r>
      <w:r>
        <w:rPr>
          <w:rtl/>
        </w:rPr>
        <w:t xml:space="preserve"> واحبّهااليه هي خديجة ، ثم حمية عائشة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3607.</w:t>
      </w:r>
    </w:p>
    <w:p w:rsidR="00F40ABA" w:rsidRDefault="00F40ABA" w:rsidP="00643D22">
      <w:pPr>
        <w:pStyle w:val="libFootnote0"/>
        <w:rPr>
          <w:rtl/>
        </w:rPr>
      </w:pPr>
      <w:r>
        <w:rPr>
          <w:rtl/>
        </w:rPr>
        <w:t>(2) قيل : لؤلؤ مجوف واسع كالقصر المنيف ، وقيل : انابيب من جوهر.</w:t>
      </w:r>
    </w:p>
    <w:p w:rsidR="00F40ABA" w:rsidRDefault="00F40ABA" w:rsidP="00643D22">
      <w:pPr>
        <w:pStyle w:val="libFootnote0"/>
        <w:rPr>
          <w:rtl/>
        </w:rPr>
      </w:pPr>
      <w:r>
        <w:rPr>
          <w:rtl/>
        </w:rPr>
        <w:t>(3) الصوت المختلط المرتفع.</w:t>
      </w:r>
    </w:p>
    <w:p w:rsidR="00F40ABA" w:rsidRDefault="00F40ABA" w:rsidP="00643D22">
      <w:pPr>
        <w:pStyle w:val="libFootnote0"/>
        <w:rPr>
          <w:rtl/>
        </w:rPr>
      </w:pPr>
      <w:r>
        <w:rPr>
          <w:rtl/>
        </w:rPr>
        <w:t>(4) المشقة أو التعب ثم الغيرة الحمية والانفة.</w:t>
      </w:r>
    </w:p>
    <w:p w:rsidR="00F40ABA" w:rsidRDefault="00F40ABA" w:rsidP="00643D22">
      <w:pPr>
        <w:pStyle w:val="libFootnote0"/>
        <w:rPr>
          <w:rtl/>
        </w:rPr>
      </w:pPr>
      <w:r>
        <w:rPr>
          <w:rtl/>
        </w:rPr>
        <w:t>(5) صحيح البخاري رقم 3608 ، وانظر صحيح مسلم 15 : 200.</w:t>
      </w:r>
    </w:p>
    <w:p w:rsidR="00F40ABA" w:rsidRDefault="00F40ABA" w:rsidP="00643D22">
      <w:pPr>
        <w:pStyle w:val="libFootnote0"/>
        <w:rPr>
          <w:rtl/>
        </w:rPr>
      </w:pPr>
      <w:r>
        <w:rPr>
          <w:rtl/>
        </w:rPr>
        <w:t>(6) صحيح البخاري رقم 3609.</w:t>
      </w:r>
    </w:p>
    <w:p w:rsidR="00F40ABA" w:rsidRDefault="00F40ABA" w:rsidP="00643D22">
      <w:pPr>
        <w:pStyle w:val="libFootnote0"/>
        <w:rPr>
          <w:rtl/>
        </w:rPr>
      </w:pPr>
      <w:r>
        <w:rPr>
          <w:rtl/>
        </w:rPr>
        <w:t>(7) صحيح البخاري رقم 3610 ، وانظر امثال هذه الاحاديث في صحيح مسلم 15 : 200 ـ 202.</w:t>
      </w:r>
    </w:p>
    <w:p w:rsidR="00F40ABA" w:rsidRDefault="00F40ABA" w:rsidP="002565FE">
      <w:pPr>
        <w:pStyle w:val="libNormal0"/>
        <w:rPr>
          <w:rtl/>
        </w:rPr>
      </w:pPr>
      <w:r>
        <w:rPr>
          <w:rtl/>
        </w:rPr>
        <w:br w:type="page"/>
      </w:r>
      <w:r>
        <w:rPr>
          <w:rtl/>
        </w:rPr>
        <w:lastRenderedPageBreak/>
        <w:t xml:space="preserve">وانفها على خديجة ، حبيبة رسول الله </w:t>
      </w:r>
      <w:r w:rsidR="00593EDA" w:rsidRPr="00593EDA">
        <w:rPr>
          <w:rStyle w:val="libAlaemChar"/>
          <w:rFonts w:hint="cs"/>
          <w:rtl/>
        </w:rPr>
        <w:t>صلى‌الله‌عليه‌وآله</w:t>
      </w:r>
      <w:r>
        <w:rPr>
          <w:rtl/>
        </w:rPr>
        <w:t xml:space="preserve"> ، ربّما توقف المحقق من الاعتماد على رواياتها واحاديثها ، فانها امرأة شابة اسيرة احاسيسها ، وان كانت الصحاح مشحونة باقوالها ، والله العالم بصحتها.</w:t>
      </w:r>
    </w:p>
    <w:p w:rsidR="00F40ABA" w:rsidRDefault="00F40ABA" w:rsidP="002565FE">
      <w:pPr>
        <w:pStyle w:val="libNormal"/>
        <w:rPr>
          <w:rtl/>
        </w:rPr>
      </w:pPr>
      <w:r>
        <w:rPr>
          <w:rtl/>
        </w:rPr>
        <w:t xml:space="preserve">( </w:t>
      </w:r>
      <w:r w:rsidRPr="003523FB">
        <w:rPr>
          <w:rtl/>
        </w:rPr>
        <w:t>217</w:t>
      </w:r>
      <w:r>
        <w:rPr>
          <w:rtl/>
        </w:rPr>
        <w:t xml:space="preserve"> ) وعنها : تزوّجني النبي وأنا بنت ست سنين ... فاسلمتني اليه </w:t>
      </w:r>
      <w:r w:rsidR="00593EDA" w:rsidRPr="00593EDA">
        <w:rPr>
          <w:rStyle w:val="libAlaemChar"/>
          <w:rFonts w:hint="cs"/>
          <w:rtl/>
        </w:rPr>
        <w:t>صلى‌الله‌عليه‌وآله</w:t>
      </w:r>
      <w:r>
        <w:rPr>
          <w:rtl/>
        </w:rPr>
        <w:t xml:space="preserve"> وأنا يومئذ بنت تسع سنين</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3523FB">
        <w:rPr>
          <w:rtl/>
        </w:rPr>
        <w:t>218</w:t>
      </w:r>
      <w:r>
        <w:rPr>
          <w:rtl/>
        </w:rPr>
        <w:t xml:space="preserve"> ) وعنها لابن الزبير في مرض موتها ، دخل ابن عباس فاثنى عليَّ ، وودت أني كنت نسياً منسياً</w:t>
      </w:r>
      <w:r w:rsidRPr="00643D22">
        <w:rPr>
          <w:rStyle w:val="libFootnotenumChar"/>
          <w:rtl/>
        </w:rPr>
        <w:t xml:space="preserve"> (2)</w:t>
      </w:r>
      <w:r w:rsidRPr="008A76F4">
        <w:rPr>
          <w:rtl/>
        </w:rPr>
        <w:t>.</w:t>
      </w:r>
    </w:p>
    <w:p w:rsidR="00F40ABA" w:rsidRDefault="00F40ABA" w:rsidP="002565FE">
      <w:pPr>
        <w:pStyle w:val="libNormal"/>
        <w:rPr>
          <w:rtl/>
        </w:rPr>
      </w:pPr>
      <w:r>
        <w:rPr>
          <w:rtl/>
        </w:rPr>
        <w:t>أقول : وكأنّها تذكرت موقفها في حرب الجمل وعداوتها لبني هاشم.</w:t>
      </w:r>
    </w:p>
    <w:p w:rsidR="00F40ABA" w:rsidRDefault="00F40ABA" w:rsidP="002565FE">
      <w:pPr>
        <w:pStyle w:val="libNormal"/>
        <w:rPr>
          <w:rtl/>
        </w:rPr>
      </w:pPr>
      <w:r>
        <w:rPr>
          <w:rtl/>
        </w:rPr>
        <w:t xml:space="preserve">( </w:t>
      </w:r>
      <w:r w:rsidRPr="003523FB">
        <w:rPr>
          <w:rtl/>
        </w:rPr>
        <w:t>219</w:t>
      </w:r>
      <w:r>
        <w:rPr>
          <w:rtl/>
        </w:rPr>
        <w:t xml:space="preserve"> ) عنها : انّ النبي </w:t>
      </w:r>
      <w:r w:rsidR="00593EDA" w:rsidRPr="00593EDA">
        <w:rPr>
          <w:rStyle w:val="libAlaemChar"/>
          <w:rFonts w:hint="cs"/>
          <w:rtl/>
        </w:rPr>
        <w:t>صلى‌الله‌عليه‌وآله</w:t>
      </w:r>
      <w:r>
        <w:rPr>
          <w:rtl/>
        </w:rPr>
        <w:t xml:space="preserve"> تزوّجها وهي بنت سبع سنين ، وزفّت اليه وهي بنت تسع سنين ، ولعبها معها ، ومات عنها وهي بنت ثمان عشرة</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3523FB">
        <w:rPr>
          <w:rtl/>
        </w:rPr>
        <w:t>220</w:t>
      </w:r>
      <w:r>
        <w:rPr>
          <w:rtl/>
        </w:rPr>
        <w:t xml:space="preserve"> ) وعنها : يا رسول الله أرأيت لو نزلت وادياً وفيه شجرة قد أُكل منها ، ووجدت شجراً لم يؤكل منها ، في ايّها كنت ترتع بعيرك؟</w:t>
      </w:r>
    </w:p>
    <w:p w:rsidR="00F40ABA" w:rsidRDefault="00F40ABA" w:rsidP="002565FE">
      <w:pPr>
        <w:pStyle w:val="libNormal"/>
        <w:rPr>
          <w:rtl/>
        </w:rPr>
      </w:pPr>
      <w:r>
        <w:rPr>
          <w:rtl/>
        </w:rPr>
        <w:t xml:space="preserve">قال : « في التي لم يرتع منها » </w:t>
      </w:r>
      <w:r w:rsidRPr="00643D22">
        <w:rPr>
          <w:rStyle w:val="libFootnotenumChar"/>
          <w:rtl/>
        </w:rPr>
        <w:t>(4)</w:t>
      </w:r>
      <w:r w:rsidRPr="008A76F4">
        <w:rPr>
          <w:rtl/>
        </w:rPr>
        <w:t>.</w:t>
      </w:r>
      <w:r>
        <w:rPr>
          <w:rtl/>
        </w:rPr>
        <w:t xml:space="preserve"> تعني نفسها.</w:t>
      </w:r>
    </w:p>
    <w:p w:rsidR="00F40ABA" w:rsidRDefault="00F40ABA" w:rsidP="002565FE">
      <w:pPr>
        <w:pStyle w:val="libNormal"/>
        <w:rPr>
          <w:rtl/>
        </w:rPr>
      </w:pPr>
      <w:r>
        <w:rPr>
          <w:rtl/>
        </w:rPr>
        <w:t>أقول : أسفاً على البخاري وضبط مثل هذه الروايات.</w:t>
      </w:r>
    </w:p>
    <w:p w:rsidR="00F40ABA" w:rsidRDefault="00F40ABA" w:rsidP="002565FE">
      <w:pPr>
        <w:pStyle w:val="libNormal"/>
        <w:rPr>
          <w:rtl/>
        </w:rPr>
      </w:pPr>
      <w:r>
        <w:rPr>
          <w:rtl/>
        </w:rPr>
        <w:t xml:space="preserve">( </w:t>
      </w:r>
      <w:r w:rsidRPr="003523FB">
        <w:rPr>
          <w:rtl/>
        </w:rPr>
        <w:t>221</w:t>
      </w:r>
      <w:r>
        <w:rPr>
          <w:rtl/>
        </w:rPr>
        <w:t xml:space="preserve"> ) وعن ابن عباس ، عن عمر : فدخلت على عائشة فقلت : يا بنت أبي بكر أقد بلغ من شأنك أن تؤذي 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فقالت : ما لي وما لك يا ابن الخطاب ، عليك بعيبتك</w:t>
      </w:r>
      <w:r w:rsidRPr="00643D22">
        <w:rPr>
          <w:rStyle w:val="libFootnotenumChar"/>
          <w:rtl/>
        </w:rPr>
        <w:t xml:space="preserve"> (5)</w:t>
      </w:r>
      <w:r w:rsidRPr="008A76F4">
        <w:rPr>
          <w:rtl/>
        </w:rPr>
        <w:t>.</w:t>
      </w:r>
    </w:p>
    <w:p w:rsidR="00F40ABA" w:rsidRDefault="00F40ABA" w:rsidP="002565FE">
      <w:pPr>
        <w:pStyle w:val="libNormal"/>
        <w:rPr>
          <w:rtl/>
        </w:rPr>
      </w:pPr>
      <w:r>
        <w:rPr>
          <w:rtl/>
        </w:rPr>
        <w:t xml:space="preserve">( </w:t>
      </w:r>
      <w:r w:rsidRPr="003523FB">
        <w:rPr>
          <w:rtl/>
        </w:rPr>
        <w:t>222</w:t>
      </w:r>
      <w:r>
        <w:rPr>
          <w:rtl/>
        </w:rPr>
        <w:t xml:space="preserve"> ) وعنها : انّها زفّت امرأة إلى رجل من الانصار ، فقال نبي الله </w:t>
      </w:r>
      <w:r w:rsidR="00593EDA" w:rsidRPr="00593EDA">
        <w:rPr>
          <w:rStyle w:val="libAlaemChar"/>
          <w:rFonts w:hint="cs"/>
          <w:rtl/>
        </w:rPr>
        <w:t>صلى‌الله‌عليه‌وآله</w:t>
      </w:r>
      <w:r>
        <w:rPr>
          <w:rtl/>
        </w:rPr>
        <w:t xml:space="preserve">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3681.</w:t>
      </w:r>
    </w:p>
    <w:p w:rsidR="00F40ABA" w:rsidRDefault="00F40ABA" w:rsidP="00643D22">
      <w:pPr>
        <w:pStyle w:val="libFootnote0"/>
        <w:rPr>
          <w:rtl/>
        </w:rPr>
      </w:pPr>
      <w:r>
        <w:rPr>
          <w:rtl/>
        </w:rPr>
        <w:t>(2) صحيح البخاري رقم 4476 كتاب التفسير.</w:t>
      </w:r>
    </w:p>
    <w:p w:rsidR="00F40ABA" w:rsidRDefault="00F40ABA" w:rsidP="00643D22">
      <w:pPr>
        <w:pStyle w:val="libFootnote0"/>
        <w:rPr>
          <w:rtl/>
        </w:rPr>
      </w:pPr>
      <w:r>
        <w:rPr>
          <w:rtl/>
        </w:rPr>
        <w:t>(3) صحيح مسلم 9 : 208.</w:t>
      </w:r>
    </w:p>
    <w:p w:rsidR="00F40ABA" w:rsidRDefault="00F40ABA" w:rsidP="00643D22">
      <w:pPr>
        <w:pStyle w:val="libFootnote0"/>
        <w:rPr>
          <w:rtl/>
        </w:rPr>
      </w:pPr>
      <w:r>
        <w:rPr>
          <w:rtl/>
        </w:rPr>
        <w:t>(4) صحيح البخاري رقم 4789.</w:t>
      </w:r>
    </w:p>
    <w:p w:rsidR="00F40ABA" w:rsidRDefault="00F40ABA" w:rsidP="00643D22">
      <w:pPr>
        <w:pStyle w:val="libFootnote0"/>
        <w:rPr>
          <w:rtl/>
        </w:rPr>
      </w:pPr>
      <w:r>
        <w:rPr>
          <w:rtl/>
        </w:rPr>
        <w:t>(5) صحيح مسلم 10 : 82.</w:t>
      </w:r>
    </w:p>
    <w:p w:rsidR="00F40ABA" w:rsidRDefault="00F40ABA" w:rsidP="002565FE">
      <w:pPr>
        <w:pStyle w:val="libNormal0"/>
        <w:rPr>
          <w:rtl/>
        </w:rPr>
      </w:pPr>
      <w:r>
        <w:rPr>
          <w:rtl/>
        </w:rPr>
        <w:br w:type="page"/>
      </w:r>
      <w:r>
        <w:rPr>
          <w:rtl/>
        </w:rPr>
        <w:lastRenderedPageBreak/>
        <w:t xml:space="preserve"> « يا عائشة ما كان معكم لهو ، فانّ الاَنصار يعجبهم اللهو!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3523FB">
        <w:rPr>
          <w:rtl/>
        </w:rPr>
        <w:t>223</w:t>
      </w:r>
      <w:r>
        <w:rPr>
          <w:rtl/>
        </w:rPr>
        <w:t xml:space="preserve"> ) عن أبي هريرة : انّ رسول الله </w:t>
      </w:r>
      <w:r w:rsidR="00593EDA" w:rsidRPr="00593EDA">
        <w:rPr>
          <w:rStyle w:val="libAlaemChar"/>
          <w:rFonts w:hint="cs"/>
          <w:rtl/>
        </w:rPr>
        <w:t>صلى‌الله‌عليه‌وآله</w:t>
      </w:r>
      <w:r>
        <w:rPr>
          <w:rtl/>
        </w:rPr>
        <w:t xml:space="preserve"> قال : « المرأة كالضلع ان اقمتها كسرتها ، وان استمتعت بها استمتعت بها وفيها عوج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3523FB">
        <w:rPr>
          <w:rtl/>
        </w:rPr>
        <w:t>224</w:t>
      </w:r>
      <w:r>
        <w:rPr>
          <w:rtl/>
        </w:rPr>
        <w:t xml:space="preserve"> ) وعن عائشة : انّ النبي كان يمكث عند زينب بنت جحش ويشرب عندها عسلاً ، فتواصيت أنا وحفصة أن أيتنا دخل عليها النبي </w:t>
      </w:r>
      <w:r w:rsidR="00593EDA" w:rsidRPr="00593EDA">
        <w:rPr>
          <w:rStyle w:val="libAlaemChar"/>
          <w:rFonts w:hint="cs"/>
          <w:rtl/>
        </w:rPr>
        <w:t>صلى‌الله‌عليه‌وآله</w:t>
      </w:r>
      <w:r>
        <w:rPr>
          <w:rtl/>
        </w:rPr>
        <w:t xml:space="preserve"> فلتقل : انّي أجد منك ريح مغافير ، اكلت مغافير ، فدخل على أحدهما فقالت : له ذلك ... </w:t>
      </w:r>
      <w:r w:rsidRPr="00643D22">
        <w:rPr>
          <w:rStyle w:val="libFootnotenumChar"/>
          <w:rtl/>
        </w:rPr>
        <w:t xml:space="preserve">(3) </w:t>
      </w:r>
    </w:p>
    <w:p w:rsidR="00F40ABA" w:rsidRDefault="00F40ABA" w:rsidP="002565FE">
      <w:pPr>
        <w:pStyle w:val="libNormal"/>
        <w:rPr>
          <w:rtl/>
        </w:rPr>
      </w:pPr>
      <w:r>
        <w:rPr>
          <w:rtl/>
        </w:rPr>
        <w:t>أقول : هذا اعتراف بكذب أحدهما ، فكيف تقبل احاديثهما.</w:t>
      </w:r>
    </w:p>
    <w:p w:rsidR="00F40ABA" w:rsidRDefault="00F40ABA" w:rsidP="002565FE">
      <w:pPr>
        <w:pStyle w:val="libNormal"/>
        <w:rPr>
          <w:rtl/>
        </w:rPr>
      </w:pPr>
      <w:r>
        <w:rPr>
          <w:rtl/>
        </w:rPr>
        <w:t xml:space="preserve">( </w:t>
      </w:r>
      <w:r w:rsidRPr="003523FB">
        <w:rPr>
          <w:rtl/>
        </w:rPr>
        <w:t>225</w:t>
      </w:r>
      <w:r>
        <w:rPr>
          <w:rtl/>
        </w:rPr>
        <w:t xml:space="preserve"> ) وعنها : ... فدخل على حفصة بنت عمر فاحتبس اكثر ما كان يحتبس فغرت ... فقلت لسودة ... فقولي أكلت المغافير ... فقولي له : جرست نحلة العرفط ... وقولي انت يا صفية ذاك ... فلما دار اليَّ قلت له نحو ذلك ، فلمّا دار إلى صفية قالت له مثل ذلك ... </w:t>
      </w:r>
      <w:r w:rsidRPr="00643D22">
        <w:rPr>
          <w:rStyle w:val="libFootnotenumChar"/>
          <w:rtl/>
        </w:rPr>
        <w:t xml:space="preserve">(4) </w:t>
      </w:r>
    </w:p>
    <w:p w:rsidR="00F40ABA" w:rsidRDefault="00F40ABA" w:rsidP="002565FE">
      <w:pPr>
        <w:pStyle w:val="libNormal"/>
        <w:rPr>
          <w:rtl/>
        </w:rPr>
      </w:pPr>
      <w:r>
        <w:rPr>
          <w:rtl/>
        </w:rPr>
        <w:t xml:space="preserve">أقول : يظهر من الروايتين انّ عائشة تكذب ولا ترى حتّى في كذبها على النبي </w:t>
      </w:r>
      <w:r w:rsidR="00593EDA" w:rsidRPr="00593EDA">
        <w:rPr>
          <w:rStyle w:val="libAlaemChar"/>
          <w:rFonts w:hint="cs"/>
          <w:rtl/>
        </w:rPr>
        <w:t>صلى‌الله‌عليه‌وآله</w:t>
      </w:r>
      <w:r>
        <w:rPr>
          <w:rtl/>
        </w:rPr>
        <w:t xml:space="preserve"> حرجاً ، وتضلّ حفصة وسودة وصفية وتشوقهن إلى الكذب ، فيكذبن والكذب من المحرمات ، على ان الكاذب لا تقبل رواياته ، وقد ملاَوا صحاحهم من رواياتها ، فانا لله وانا اليه راجعون. على انّ النبي </w:t>
      </w:r>
      <w:r w:rsidR="00593EDA" w:rsidRPr="00593EDA">
        <w:rPr>
          <w:rStyle w:val="libAlaemChar"/>
          <w:rFonts w:hint="cs"/>
          <w:rtl/>
        </w:rPr>
        <w:t>صلى‌الله‌عليه‌وآله</w:t>
      </w:r>
      <w:r>
        <w:rPr>
          <w:rtl/>
        </w:rPr>
        <w:t xml:space="preserve"> اعتزل نساءه من أجل ذلك الحديث حين افشته حفصة إلى عائشة 29 ليلة من شدة موجدته ـ أي غضبة ـ عليهن كما يقص ذلك عمر</w:t>
      </w:r>
      <w:r w:rsidRPr="00643D22">
        <w:rPr>
          <w:rStyle w:val="libFootnotenumChar"/>
          <w:rtl/>
        </w:rPr>
        <w:t xml:space="preserve"> (5)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4867 كتاب النكاح.</w:t>
      </w:r>
    </w:p>
    <w:p w:rsidR="00F40ABA" w:rsidRDefault="00F40ABA" w:rsidP="00643D22">
      <w:pPr>
        <w:pStyle w:val="libFootnote0"/>
        <w:rPr>
          <w:rtl/>
        </w:rPr>
      </w:pPr>
      <w:r>
        <w:rPr>
          <w:rtl/>
        </w:rPr>
        <w:t>(2) صحيح البخاري رقم 4889 كتاب النكاح.</w:t>
      </w:r>
    </w:p>
    <w:p w:rsidR="00F40ABA" w:rsidRDefault="00F40ABA" w:rsidP="00643D22">
      <w:pPr>
        <w:pStyle w:val="libFootnote0"/>
        <w:rPr>
          <w:rtl/>
        </w:rPr>
      </w:pPr>
      <w:r>
        <w:rPr>
          <w:rtl/>
        </w:rPr>
        <w:t>(3) صحيح البخاري رقم 4966 كتاب النكاح ، صحيح مسلم 10 : 74.</w:t>
      </w:r>
    </w:p>
    <w:p w:rsidR="00F40ABA" w:rsidRDefault="00F40ABA" w:rsidP="00643D22">
      <w:pPr>
        <w:pStyle w:val="libFootnote0"/>
        <w:rPr>
          <w:rtl/>
        </w:rPr>
      </w:pPr>
      <w:r>
        <w:rPr>
          <w:rtl/>
        </w:rPr>
        <w:t>(4) صحيح البخاري رقم 4967 ، صحيح مسلم 10 : 75.</w:t>
      </w:r>
    </w:p>
    <w:p w:rsidR="00F40ABA" w:rsidRDefault="00F40ABA" w:rsidP="00643D22">
      <w:pPr>
        <w:pStyle w:val="libFootnote0"/>
        <w:rPr>
          <w:rtl/>
        </w:rPr>
      </w:pPr>
      <w:r>
        <w:rPr>
          <w:rtl/>
        </w:rPr>
        <w:t>(5) صحيح البخاري رقم 4982.</w:t>
      </w:r>
    </w:p>
    <w:p w:rsidR="00F40ABA" w:rsidRDefault="00F40ABA" w:rsidP="002565FE">
      <w:pPr>
        <w:pStyle w:val="libNormal"/>
        <w:rPr>
          <w:rtl/>
        </w:rPr>
      </w:pPr>
      <w:r>
        <w:rPr>
          <w:rtl/>
        </w:rPr>
        <w:br w:type="page"/>
      </w:r>
      <w:r>
        <w:rPr>
          <w:rtl/>
        </w:rPr>
        <w:lastRenderedPageBreak/>
        <w:t xml:space="preserve"> ( </w:t>
      </w:r>
      <w:r w:rsidRPr="003523FB">
        <w:rPr>
          <w:rtl/>
        </w:rPr>
        <w:t>226</w:t>
      </w:r>
      <w:r>
        <w:rPr>
          <w:rtl/>
        </w:rPr>
        <w:t xml:space="preserve"> ) وعنها : كنت ألعب بالبنات عند النبي ، وكانت لي صواحب يلعبن معي ، فكان رسول الله </w:t>
      </w:r>
      <w:r w:rsidR="00593EDA" w:rsidRPr="00593EDA">
        <w:rPr>
          <w:rStyle w:val="libAlaemChar"/>
          <w:rFonts w:hint="cs"/>
          <w:rtl/>
        </w:rPr>
        <w:t>صلى‌الله‌عليه‌وآله</w:t>
      </w:r>
      <w:r>
        <w:rPr>
          <w:rtl/>
        </w:rPr>
        <w:t xml:space="preserve"> ... </w:t>
      </w:r>
      <w:r w:rsidRPr="00643D22">
        <w:rPr>
          <w:rStyle w:val="libFootnotenumChar"/>
          <w:rtl/>
        </w:rPr>
        <w:t>(1)</w:t>
      </w:r>
      <w:r w:rsidRPr="008A76F4">
        <w:rPr>
          <w:rtl/>
        </w:rPr>
        <w:t>.</w:t>
      </w:r>
    </w:p>
    <w:p w:rsidR="00F40ABA" w:rsidRDefault="00F40ABA" w:rsidP="002565FE">
      <w:pPr>
        <w:pStyle w:val="libNormal"/>
        <w:rPr>
          <w:rtl/>
        </w:rPr>
      </w:pPr>
      <w:r>
        <w:rPr>
          <w:rtl/>
        </w:rPr>
        <w:t>أقول : قد اخذنا من هذه السيدة اللاعبة شطر ديننا!</w:t>
      </w:r>
    </w:p>
    <w:p w:rsidR="00F40ABA" w:rsidRDefault="00F40ABA" w:rsidP="002565FE">
      <w:pPr>
        <w:pStyle w:val="libNormal"/>
        <w:rPr>
          <w:rtl/>
        </w:rPr>
      </w:pPr>
      <w:r>
        <w:rPr>
          <w:rtl/>
        </w:rPr>
        <w:t xml:space="preserve">( </w:t>
      </w:r>
      <w:r w:rsidRPr="003523FB">
        <w:rPr>
          <w:rtl/>
        </w:rPr>
        <w:t>227</w:t>
      </w:r>
      <w:r>
        <w:rPr>
          <w:rtl/>
        </w:rPr>
        <w:t xml:space="preserve"> ) عن عمار : ... ولكنّ الله تبارك وتعالى ابتلاكم ليعلم ايّاه تطيعون أم هي</w:t>
      </w:r>
      <w:r w:rsidRPr="00643D22">
        <w:rPr>
          <w:rStyle w:val="libFootnotenumChar"/>
          <w:rtl/>
        </w:rPr>
        <w:t xml:space="preserve"> (2)</w:t>
      </w:r>
      <w:r w:rsidRPr="008A76F4">
        <w:rPr>
          <w:rtl/>
        </w:rPr>
        <w:t>.</w:t>
      </w:r>
    </w:p>
    <w:p w:rsidR="00F40ABA" w:rsidRDefault="00F40ABA" w:rsidP="002565FE">
      <w:pPr>
        <w:pStyle w:val="libNormal"/>
        <w:rPr>
          <w:rtl/>
        </w:rPr>
      </w:pPr>
      <w:r>
        <w:rPr>
          <w:rtl/>
        </w:rPr>
        <w:t>أقول : جعل عمار متابعة عائشة في حرب الجمل في مقابل متابعة المسلمين لله.</w:t>
      </w:r>
    </w:p>
    <w:p w:rsidR="00F40ABA" w:rsidRDefault="00F40ABA" w:rsidP="002565FE">
      <w:pPr>
        <w:pStyle w:val="libNormal"/>
        <w:rPr>
          <w:rtl/>
        </w:rPr>
      </w:pPr>
      <w:r>
        <w:rPr>
          <w:rtl/>
        </w:rPr>
        <w:t xml:space="preserve">( </w:t>
      </w:r>
      <w:r w:rsidRPr="003523FB">
        <w:rPr>
          <w:rtl/>
        </w:rPr>
        <w:t>228</w:t>
      </w:r>
      <w:r>
        <w:rPr>
          <w:rtl/>
        </w:rPr>
        <w:t xml:space="preserve"> ) وعن عائشة : كنت أغتسل أنا ورسول الله </w:t>
      </w:r>
      <w:r w:rsidR="00593EDA" w:rsidRPr="00593EDA">
        <w:rPr>
          <w:rStyle w:val="libAlaemChar"/>
          <w:rFonts w:hint="cs"/>
          <w:rtl/>
        </w:rPr>
        <w:t>صلى‌الله‌عليه‌وآله</w:t>
      </w:r>
      <w:r>
        <w:rPr>
          <w:rtl/>
        </w:rPr>
        <w:t xml:space="preserve"> من اناء واحد ونحن جنبان</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3523FB">
        <w:rPr>
          <w:rtl/>
        </w:rPr>
        <w:t>229</w:t>
      </w:r>
      <w:r>
        <w:rPr>
          <w:rtl/>
        </w:rPr>
        <w:t xml:space="preserve"> ) وعنها : ... فأرسل ازواج النبي </w:t>
      </w:r>
      <w:r w:rsidR="00593EDA" w:rsidRPr="00593EDA">
        <w:rPr>
          <w:rStyle w:val="libAlaemChar"/>
          <w:rFonts w:hint="cs"/>
          <w:rtl/>
        </w:rPr>
        <w:t>صلى‌الله‌عليه‌وآله</w:t>
      </w:r>
      <w:r>
        <w:rPr>
          <w:rtl/>
        </w:rPr>
        <w:t xml:space="preserve"> زينب بنت جحش ... وهي التي تساميني منهن في المنزلة عند رسول الله </w:t>
      </w:r>
      <w:r w:rsidR="00593EDA" w:rsidRPr="00593EDA">
        <w:rPr>
          <w:rStyle w:val="libAlaemChar"/>
          <w:rFonts w:hint="cs"/>
          <w:rtl/>
        </w:rPr>
        <w:t>صلى‌الله‌عليه‌وآله</w:t>
      </w:r>
      <w:r>
        <w:rPr>
          <w:rtl/>
        </w:rPr>
        <w:t xml:space="preserve"> ، ثم تشرح قصة نزاعها معها</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3523FB">
        <w:rPr>
          <w:rtl/>
        </w:rPr>
        <w:t>230</w:t>
      </w:r>
      <w:r>
        <w:rPr>
          <w:rtl/>
        </w:rPr>
        <w:t xml:space="preserve"> ) وعنها : ما رأيت صانعاً طعاماً مثل صفية ، صنعت لرسول الله </w:t>
      </w:r>
      <w:r w:rsidR="00593EDA" w:rsidRPr="00593EDA">
        <w:rPr>
          <w:rStyle w:val="libAlaemChar"/>
          <w:rFonts w:hint="cs"/>
          <w:rtl/>
        </w:rPr>
        <w:t>صلى‌الله‌عليه‌وآله</w:t>
      </w:r>
      <w:r>
        <w:rPr>
          <w:rtl/>
        </w:rPr>
        <w:t xml:space="preserve"> طعاماً فبعثت به ، فأخذني أفْكَل</w:t>
      </w:r>
      <w:r w:rsidRPr="00643D22">
        <w:rPr>
          <w:rStyle w:val="libFootnotenumChar"/>
          <w:rtl/>
        </w:rPr>
        <w:t xml:space="preserve"> (5) </w:t>
      </w:r>
      <w:r>
        <w:rPr>
          <w:rtl/>
        </w:rPr>
        <w:t xml:space="preserve">فكسرت الاناء ، فقلت : يا رسول الله ما كفارة ما صنعت؟ قال : « اناء مثل اناء وطعام مثل طعام » </w:t>
      </w:r>
      <w:r w:rsidRPr="00643D22">
        <w:rPr>
          <w:rStyle w:val="libFootnotenumChar"/>
          <w:rtl/>
        </w:rPr>
        <w:t>(6)</w:t>
      </w:r>
      <w:r w:rsidRPr="008A76F4">
        <w:rPr>
          <w:rtl/>
        </w:rPr>
        <w:t>.</w:t>
      </w:r>
    </w:p>
    <w:p w:rsidR="00F40ABA" w:rsidRDefault="00F40ABA" w:rsidP="002565FE">
      <w:pPr>
        <w:pStyle w:val="libNormal"/>
        <w:rPr>
          <w:rtl/>
        </w:rPr>
      </w:pPr>
      <w:r>
        <w:rPr>
          <w:rtl/>
        </w:rPr>
        <w:t xml:space="preserve">( </w:t>
      </w:r>
      <w:r w:rsidRPr="003523FB">
        <w:rPr>
          <w:rtl/>
        </w:rPr>
        <w:t>231</w:t>
      </w:r>
      <w:r>
        <w:rPr>
          <w:rtl/>
        </w:rPr>
        <w:t xml:space="preserve"> ) وعنها : لمّا قدم رسول الله </w:t>
      </w:r>
      <w:r w:rsidR="00593EDA" w:rsidRPr="00593EDA">
        <w:rPr>
          <w:rStyle w:val="libAlaemChar"/>
          <w:rFonts w:hint="cs"/>
          <w:rtl/>
        </w:rPr>
        <w:t>صلى‌الله‌عليه‌وآله</w:t>
      </w:r>
      <w:r>
        <w:rPr>
          <w:rtl/>
        </w:rPr>
        <w:t xml:space="preserve"> المدينة وهو عروس بصفية بنت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5779 كتاب الادب.</w:t>
      </w:r>
    </w:p>
    <w:p w:rsidR="00F40ABA" w:rsidRDefault="00F40ABA" w:rsidP="00643D22">
      <w:pPr>
        <w:pStyle w:val="libFootnote0"/>
        <w:rPr>
          <w:rtl/>
        </w:rPr>
      </w:pPr>
      <w:r>
        <w:rPr>
          <w:rtl/>
        </w:rPr>
        <w:t>(2) صحيح البخاري رقم 6687 كتاب الفتن.</w:t>
      </w:r>
    </w:p>
    <w:p w:rsidR="00F40ABA" w:rsidRDefault="00F40ABA" w:rsidP="00643D22">
      <w:pPr>
        <w:pStyle w:val="libFootnote0"/>
        <w:rPr>
          <w:rtl/>
        </w:rPr>
      </w:pPr>
      <w:r>
        <w:rPr>
          <w:rtl/>
        </w:rPr>
        <w:t>(3) صحيح مسلم 4 : 5.</w:t>
      </w:r>
    </w:p>
    <w:p w:rsidR="00F40ABA" w:rsidRDefault="00F40ABA" w:rsidP="00643D22">
      <w:pPr>
        <w:pStyle w:val="libFootnote0"/>
        <w:rPr>
          <w:rtl/>
        </w:rPr>
      </w:pPr>
      <w:r>
        <w:rPr>
          <w:rtl/>
        </w:rPr>
        <w:t>(4) صحيح مسلم 15 : 206.</w:t>
      </w:r>
    </w:p>
    <w:p w:rsidR="00F40ABA" w:rsidRDefault="00F40ABA" w:rsidP="00643D22">
      <w:pPr>
        <w:pStyle w:val="libFootnote0"/>
        <w:rPr>
          <w:rtl/>
        </w:rPr>
      </w:pPr>
      <w:r>
        <w:rPr>
          <w:rtl/>
        </w:rPr>
        <w:t>(5) أفْكَل : في نهاية ابن الاثير 3 : 466 أي رعدة ، وهي تكون من البرد أو الخوف ، ومنه حديث عائشة : « فأخذني أفْكَل وارتعدت من شدة الغيرة ».</w:t>
      </w:r>
    </w:p>
    <w:p w:rsidR="00F40ABA" w:rsidRDefault="00F40ABA" w:rsidP="00643D22">
      <w:pPr>
        <w:pStyle w:val="libFootnote0"/>
        <w:rPr>
          <w:rtl/>
        </w:rPr>
      </w:pPr>
      <w:r>
        <w:rPr>
          <w:rtl/>
        </w:rPr>
        <w:t>(6) سنن أبي داود 3 : 297 كتاب البيوع.</w:t>
      </w:r>
    </w:p>
    <w:p w:rsidR="00F40ABA" w:rsidRDefault="00F40ABA" w:rsidP="002565FE">
      <w:pPr>
        <w:pStyle w:val="libNormal0"/>
        <w:rPr>
          <w:rtl/>
        </w:rPr>
      </w:pPr>
      <w:r>
        <w:rPr>
          <w:rtl/>
        </w:rPr>
        <w:br w:type="page"/>
      </w:r>
      <w:r>
        <w:rPr>
          <w:rtl/>
        </w:rPr>
        <w:lastRenderedPageBreak/>
        <w:t>حيي جئن نساء الانصار فاخبرن عنها ... فقال : كيف رأيت؟ قلت : ارسل يهودية وسط يهوديات</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3523FB">
        <w:rPr>
          <w:rtl/>
        </w:rPr>
        <w:t>232</w:t>
      </w:r>
      <w:r>
        <w:rPr>
          <w:rtl/>
        </w:rPr>
        <w:t xml:space="preserve"> ) عن عمر : انّ رسول الله طلّق حفصة ثم راجعها</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3523FB">
        <w:rPr>
          <w:rtl/>
        </w:rPr>
        <w:t>233</w:t>
      </w:r>
      <w:r>
        <w:rPr>
          <w:rtl/>
        </w:rPr>
        <w:t xml:space="preserve"> ) عن عبدالله : قام النبي </w:t>
      </w:r>
      <w:r w:rsidR="00593EDA" w:rsidRPr="00593EDA">
        <w:rPr>
          <w:rStyle w:val="libAlaemChar"/>
          <w:rFonts w:hint="cs"/>
          <w:rtl/>
        </w:rPr>
        <w:t>صلى‌الله‌عليه‌وآله</w:t>
      </w:r>
      <w:r>
        <w:rPr>
          <w:rtl/>
        </w:rPr>
        <w:t xml:space="preserve"> خطيباً فاشار نحو مسكن عائشة فقال : « ههنا الفتنة ـ ثلاثاً ـ من حيث يطلع قرن الشيطان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3523FB">
        <w:rPr>
          <w:rtl/>
        </w:rPr>
        <w:t>234</w:t>
      </w:r>
      <w:r>
        <w:rPr>
          <w:rtl/>
        </w:rPr>
        <w:t xml:space="preserve"> ) عن ابن عمر : خرج رسول الله </w:t>
      </w:r>
      <w:r w:rsidR="00593EDA" w:rsidRPr="00593EDA">
        <w:rPr>
          <w:rStyle w:val="libAlaemChar"/>
          <w:rFonts w:hint="cs"/>
          <w:rtl/>
        </w:rPr>
        <w:t>صلى‌الله‌عليه‌وآله</w:t>
      </w:r>
      <w:r>
        <w:rPr>
          <w:rtl/>
        </w:rPr>
        <w:t xml:space="preserve"> من بيت عائشة فقال : « رأس الكفر من ههنا من حيث يطلع قرن الشيطان</w:t>
      </w:r>
      <w:r w:rsidRPr="00643D22">
        <w:rPr>
          <w:rStyle w:val="libFootnotenumChar"/>
          <w:rtl/>
        </w:rPr>
        <w:t xml:space="preserve"> (4)</w:t>
      </w:r>
      <w:r w:rsidRPr="008A76F4">
        <w:rPr>
          <w:rtl/>
        </w:rPr>
        <w:t>.</w:t>
      </w:r>
    </w:p>
    <w:p w:rsidR="00F40ABA" w:rsidRDefault="00F40ABA" w:rsidP="002565FE">
      <w:pPr>
        <w:pStyle w:val="libNormal"/>
        <w:rPr>
          <w:rtl/>
        </w:rPr>
      </w:pPr>
      <w:r>
        <w:rPr>
          <w:rtl/>
        </w:rPr>
        <w:t>وامّا زيادة كلمة ( يعني المشرق ) فهي من الرواة أو اجتهاد أرباب الصحاح.</w:t>
      </w:r>
    </w:p>
    <w:p w:rsidR="00F40ABA" w:rsidRDefault="00F40ABA" w:rsidP="00F40ABA">
      <w:pPr>
        <w:pStyle w:val="Heading1Center"/>
        <w:rPr>
          <w:rtl/>
        </w:rPr>
      </w:pPr>
      <w:bookmarkStart w:id="137" w:name="_Toc250045047"/>
      <w:bookmarkStart w:id="138" w:name="_Toc404085219"/>
      <w:r>
        <w:rPr>
          <w:rtl/>
        </w:rPr>
        <w:t>الاطفال</w:t>
      </w:r>
      <w:bookmarkEnd w:id="137"/>
      <w:bookmarkEnd w:id="138"/>
    </w:p>
    <w:p w:rsidR="00F40ABA" w:rsidRDefault="00F40ABA" w:rsidP="002565FE">
      <w:pPr>
        <w:pStyle w:val="libNormal"/>
        <w:rPr>
          <w:rtl/>
        </w:rPr>
      </w:pPr>
      <w:r>
        <w:rPr>
          <w:rtl/>
        </w:rPr>
        <w:t xml:space="preserve">( </w:t>
      </w:r>
      <w:r w:rsidRPr="003523FB">
        <w:rPr>
          <w:rtl/>
        </w:rPr>
        <w:t>235</w:t>
      </w:r>
      <w:r>
        <w:rPr>
          <w:rtl/>
        </w:rPr>
        <w:t xml:space="preserve"> ) عن ابن عباس : سئل رسول الله </w:t>
      </w:r>
      <w:r w:rsidR="00593EDA" w:rsidRPr="00593EDA">
        <w:rPr>
          <w:rStyle w:val="libAlaemChar"/>
          <w:rFonts w:hint="cs"/>
          <w:rtl/>
        </w:rPr>
        <w:t>صلى‌الله‌عليه‌وآله</w:t>
      </w:r>
      <w:r>
        <w:rPr>
          <w:rtl/>
        </w:rPr>
        <w:t xml:space="preserve"> عن أولاد المشركين ، فقال : « الله إذ خلقهم أعلم بما كانوا عاملين » </w:t>
      </w:r>
      <w:r w:rsidRPr="00643D22">
        <w:rPr>
          <w:rStyle w:val="libFootnotenumChar"/>
          <w:rtl/>
        </w:rPr>
        <w:t>(5)</w:t>
      </w:r>
      <w:r w:rsidRPr="008A76F4">
        <w:rPr>
          <w:rtl/>
        </w:rPr>
        <w:t>.</w:t>
      </w:r>
    </w:p>
    <w:p w:rsidR="00F40ABA" w:rsidRDefault="00F40ABA" w:rsidP="002565FE">
      <w:pPr>
        <w:pStyle w:val="libNormal"/>
        <w:rPr>
          <w:rtl/>
        </w:rPr>
      </w:pPr>
      <w:r>
        <w:rPr>
          <w:rtl/>
        </w:rPr>
        <w:t xml:space="preserve">( </w:t>
      </w:r>
      <w:r w:rsidRPr="003523FB">
        <w:rPr>
          <w:rtl/>
        </w:rPr>
        <w:t>236</w:t>
      </w:r>
      <w:r>
        <w:rPr>
          <w:rtl/>
        </w:rPr>
        <w:t xml:space="preserve"> ) وعن أبي هريرة : سئل النبي عن ذراري المشركين ، فقال : « الله أعلم بما كانوا عاملين » </w:t>
      </w:r>
      <w:r w:rsidRPr="00643D22">
        <w:rPr>
          <w:rStyle w:val="libFootnotenumChar"/>
          <w:rtl/>
        </w:rPr>
        <w:t>(6)</w:t>
      </w:r>
      <w:r w:rsidRPr="008A76F4">
        <w:rPr>
          <w:rtl/>
        </w:rPr>
        <w:t>.</w:t>
      </w:r>
    </w:p>
    <w:p w:rsidR="00F40ABA" w:rsidRDefault="00F40ABA" w:rsidP="002565FE">
      <w:pPr>
        <w:pStyle w:val="libNormal"/>
        <w:rPr>
          <w:rtl/>
        </w:rPr>
      </w:pPr>
      <w:r>
        <w:rPr>
          <w:rtl/>
        </w:rPr>
        <w:t xml:space="preserve">( </w:t>
      </w:r>
      <w:r w:rsidRPr="003523FB">
        <w:rPr>
          <w:rtl/>
        </w:rPr>
        <w:t>237</w:t>
      </w:r>
      <w:r>
        <w:rPr>
          <w:rtl/>
        </w:rPr>
        <w:t xml:space="preserve"> ) وعن سمرة بن جندب ، عنه </w:t>
      </w:r>
      <w:r w:rsidR="00593EDA" w:rsidRPr="00593EDA">
        <w:rPr>
          <w:rStyle w:val="libAlaemChar"/>
          <w:rFonts w:hint="cs"/>
          <w:rtl/>
        </w:rPr>
        <w:t>صلى‌الله‌عليه‌وآله</w:t>
      </w:r>
      <w:r>
        <w:rPr>
          <w:rtl/>
        </w:rPr>
        <w:t xml:space="preserve"> في حديث طويل : « والشيخ في أصل الشجرة ابراهيم </w:t>
      </w:r>
      <w:r w:rsidR="00CB4803" w:rsidRPr="00CB4803">
        <w:rPr>
          <w:rStyle w:val="libAlaemChar"/>
          <w:rFonts w:hint="cs"/>
          <w:rtl/>
        </w:rPr>
        <w:t>عليه‌السلام</w:t>
      </w:r>
      <w:r>
        <w:rPr>
          <w:rtl/>
        </w:rPr>
        <w:t xml:space="preserve"> ، والصبيان حوله فأولاد الناس » </w:t>
      </w:r>
      <w:r w:rsidRPr="00643D22">
        <w:rPr>
          <w:rStyle w:val="libFootnotenumChar"/>
          <w:rtl/>
        </w:rPr>
        <w:t>(7)</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ماجه رقم 1980 كتاب النكاح.</w:t>
      </w:r>
    </w:p>
    <w:p w:rsidR="00F40ABA" w:rsidRDefault="00F40ABA" w:rsidP="00643D22">
      <w:pPr>
        <w:pStyle w:val="libFootnote0"/>
        <w:rPr>
          <w:rtl/>
        </w:rPr>
      </w:pPr>
      <w:r>
        <w:rPr>
          <w:rtl/>
        </w:rPr>
        <w:t>(2) سنن ابن ماجه رقم 2016 كتاب النكاح.</w:t>
      </w:r>
    </w:p>
    <w:p w:rsidR="00F40ABA" w:rsidRDefault="00F40ABA" w:rsidP="00643D22">
      <w:pPr>
        <w:pStyle w:val="libFootnote0"/>
        <w:rPr>
          <w:rtl/>
        </w:rPr>
      </w:pPr>
      <w:r>
        <w:rPr>
          <w:rtl/>
        </w:rPr>
        <w:t>(3) صحيح البخاري باب ما جاء في بيوت ازواج النبي ( ص ).</w:t>
      </w:r>
    </w:p>
    <w:p w:rsidR="00F40ABA" w:rsidRDefault="00F40ABA" w:rsidP="00643D22">
      <w:pPr>
        <w:pStyle w:val="libFootnote0"/>
        <w:rPr>
          <w:rtl/>
        </w:rPr>
      </w:pPr>
      <w:r>
        <w:rPr>
          <w:rtl/>
        </w:rPr>
        <w:t>(4) صحيح مسلم.</w:t>
      </w:r>
    </w:p>
    <w:p w:rsidR="00F40ABA" w:rsidRDefault="00F40ABA" w:rsidP="00643D22">
      <w:pPr>
        <w:pStyle w:val="libFootnote0"/>
        <w:rPr>
          <w:rtl/>
        </w:rPr>
      </w:pPr>
      <w:r>
        <w:rPr>
          <w:rtl/>
        </w:rPr>
        <w:t>(5) صحيح البخاري رقم 1317 كتاب الجنائز.</w:t>
      </w:r>
    </w:p>
    <w:p w:rsidR="00F40ABA" w:rsidRDefault="00F40ABA" w:rsidP="00643D22">
      <w:pPr>
        <w:pStyle w:val="libFootnote0"/>
        <w:rPr>
          <w:rtl/>
        </w:rPr>
      </w:pPr>
      <w:r>
        <w:rPr>
          <w:rtl/>
        </w:rPr>
        <w:t>(6) صحيح البخاري رقم 1318.</w:t>
      </w:r>
    </w:p>
    <w:p w:rsidR="00F40ABA" w:rsidRDefault="00F40ABA" w:rsidP="00643D22">
      <w:pPr>
        <w:pStyle w:val="libFootnote0"/>
        <w:rPr>
          <w:rtl/>
        </w:rPr>
      </w:pPr>
      <w:r>
        <w:rPr>
          <w:rtl/>
        </w:rPr>
        <w:t>(7) صحيح البخاري رقم 1320.</w:t>
      </w:r>
    </w:p>
    <w:p w:rsidR="00F40ABA" w:rsidRDefault="00F40ABA" w:rsidP="00643D22">
      <w:pPr>
        <w:pStyle w:val="libFootnote0"/>
        <w:rPr>
          <w:rtl/>
        </w:rPr>
      </w:pPr>
    </w:p>
    <w:p w:rsidR="00F40ABA" w:rsidRDefault="00F40ABA" w:rsidP="002565FE">
      <w:pPr>
        <w:pStyle w:val="libNormal"/>
        <w:rPr>
          <w:rtl/>
        </w:rPr>
      </w:pPr>
      <w:r>
        <w:rPr>
          <w:rtl/>
        </w:rPr>
        <w:br w:type="page"/>
      </w:r>
      <w:r>
        <w:rPr>
          <w:rtl/>
        </w:rPr>
        <w:lastRenderedPageBreak/>
        <w:t xml:space="preserve">أقول : يأتي الكلام حول الموضوع. </w:t>
      </w:r>
    </w:p>
    <w:p w:rsidR="00F40ABA" w:rsidRDefault="00F40ABA" w:rsidP="00F40ABA">
      <w:pPr>
        <w:pStyle w:val="Heading1Center"/>
        <w:rPr>
          <w:rtl/>
        </w:rPr>
      </w:pPr>
      <w:bookmarkStart w:id="139" w:name="_Toc250045048"/>
      <w:bookmarkStart w:id="140" w:name="_Toc404085220"/>
      <w:r>
        <w:rPr>
          <w:rtl/>
        </w:rPr>
        <w:t>شعور أبي بكر بموته</w:t>
      </w:r>
      <w:bookmarkEnd w:id="139"/>
      <w:bookmarkEnd w:id="140"/>
    </w:p>
    <w:p w:rsidR="00F40ABA" w:rsidRDefault="00F40ABA" w:rsidP="002565FE">
      <w:pPr>
        <w:pStyle w:val="libNormal"/>
        <w:rPr>
          <w:rtl/>
        </w:rPr>
      </w:pPr>
      <w:r>
        <w:rPr>
          <w:rtl/>
        </w:rPr>
        <w:t>( 238 ) عن عائشة : ... قال : ارجو فيما بيني وبين الليل ... فلم يتوفَّ حتّى أمسى من ليلة الثلاثاء ، ودفن قبل ان يصبح</w:t>
      </w:r>
      <w:r w:rsidRPr="00643D22">
        <w:rPr>
          <w:rStyle w:val="libFootnotenumChar"/>
          <w:rtl/>
        </w:rPr>
        <w:t xml:space="preserve"> (1)</w:t>
      </w:r>
      <w:r w:rsidRPr="008A76F4">
        <w:rPr>
          <w:rtl/>
        </w:rPr>
        <w:t>.</w:t>
      </w:r>
    </w:p>
    <w:p w:rsidR="00F40ABA" w:rsidRDefault="00F40ABA" w:rsidP="00F40ABA">
      <w:pPr>
        <w:pStyle w:val="Heading1Center"/>
        <w:rPr>
          <w:rtl/>
        </w:rPr>
      </w:pPr>
      <w:bookmarkStart w:id="141" w:name="_Toc250045049"/>
      <w:bookmarkStart w:id="142" w:name="_Toc404085221"/>
      <w:r>
        <w:rPr>
          <w:rtl/>
        </w:rPr>
        <w:t>ما وضع عن الاَُمّة</w:t>
      </w:r>
      <w:bookmarkEnd w:id="141"/>
      <w:bookmarkEnd w:id="142"/>
    </w:p>
    <w:p w:rsidR="00F40ABA" w:rsidRDefault="00F40ABA" w:rsidP="002565FE">
      <w:pPr>
        <w:pStyle w:val="libNormal"/>
        <w:rPr>
          <w:rtl/>
        </w:rPr>
      </w:pPr>
      <w:r>
        <w:rPr>
          <w:rtl/>
        </w:rPr>
        <w:t xml:space="preserve">( 239 ) عن ابن عباس ، عن النبي </w:t>
      </w:r>
      <w:r w:rsidR="00593EDA" w:rsidRPr="00593EDA">
        <w:rPr>
          <w:rStyle w:val="libAlaemChar"/>
          <w:rFonts w:hint="cs"/>
          <w:rtl/>
        </w:rPr>
        <w:t>صلى‌الله‌عليه‌وآله</w:t>
      </w:r>
      <w:r>
        <w:rPr>
          <w:rtl/>
        </w:rPr>
        <w:t xml:space="preserve"> : « انّ الله وضع عن أُمّتي الخطأ ، والنسيان ، وما استكرهوا عليه ».</w:t>
      </w:r>
    </w:p>
    <w:p w:rsidR="00F40ABA" w:rsidRDefault="00F40ABA" w:rsidP="002565FE">
      <w:pPr>
        <w:pStyle w:val="libNormal"/>
        <w:rPr>
          <w:rtl/>
        </w:rPr>
      </w:pPr>
      <w:r>
        <w:rPr>
          <w:rtl/>
        </w:rPr>
        <w:t xml:space="preserve">( 240 ) ورواه أبو ذر بلفظ : « تجاوز عن أُمّتي » </w:t>
      </w:r>
      <w:r w:rsidRPr="00643D22">
        <w:rPr>
          <w:rStyle w:val="libFootnotenumChar"/>
          <w:rtl/>
        </w:rPr>
        <w:t>(2)</w:t>
      </w:r>
      <w:r w:rsidRPr="008A76F4">
        <w:rPr>
          <w:rtl/>
        </w:rPr>
        <w:t>.</w:t>
      </w:r>
    </w:p>
    <w:p w:rsidR="00F40ABA" w:rsidRDefault="00F40ABA" w:rsidP="00F40ABA">
      <w:pPr>
        <w:pStyle w:val="Heading1Center"/>
        <w:rPr>
          <w:rtl/>
        </w:rPr>
      </w:pPr>
      <w:bookmarkStart w:id="143" w:name="_Toc250045050"/>
      <w:bookmarkStart w:id="144" w:name="_Toc404085222"/>
      <w:r>
        <w:rPr>
          <w:rtl/>
        </w:rPr>
        <w:t>الجمع بين الصلاتين</w:t>
      </w:r>
      <w:bookmarkEnd w:id="143"/>
      <w:bookmarkEnd w:id="144"/>
    </w:p>
    <w:p w:rsidR="00F40ABA" w:rsidRDefault="00F40ABA" w:rsidP="002565FE">
      <w:pPr>
        <w:pStyle w:val="libNormal"/>
        <w:rPr>
          <w:rtl/>
        </w:rPr>
      </w:pPr>
      <w:r>
        <w:rPr>
          <w:rtl/>
        </w:rPr>
        <w:t xml:space="preserve">( 241 ) عن ابن عباس : انّ النبي </w:t>
      </w:r>
      <w:r w:rsidR="00593EDA" w:rsidRPr="00593EDA">
        <w:rPr>
          <w:rStyle w:val="libAlaemChar"/>
          <w:rFonts w:hint="cs"/>
          <w:rtl/>
        </w:rPr>
        <w:t>صلى‌الله‌عليه‌وآله</w:t>
      </w:r>
      <w:r>
        <w:rPr>
          <w:rtl/>
        </w:rPr>
        <w:t xml:space="preserve"> صلّى بالمدينة سبعاً وثمانياً ، الظهر والعصر والمغرب والعشاء</w:t>
      </w:r>
      <w:r w:rsidRPr="00643D22">
        <w:rPr>
          <w:rStyle w:val="libFootnotenumChar"/>
          <w:rtl/>
        </w:rPr>
        <w:t xml:space="preserve"> (3)</w:t>
      </w:r>
      <w:r w:rsidRPr="008A76F4">
        <w:rPr>
          <w:rtl/>
        </w:rPr>
        <w:t>.</w:t>
      </w:r>
    </w:p>
    <w:p w:rsidR="00F40ABA" w:rsidRDefault="00F40ABA" w:rsidP="002565FE">
      <w:pPr>
        <w:pStyle w:val="libNormal"/>
        <w:rPr>
          <w:rtl/>
        </w:rPr>
      </w:pPr>
      <w:r>
        <w:rPr>
          <w:rtl/>
        </w:rPr>
        <w:t>فقال أيوب : لعلّه في ليلة مطيرة؟ قال : عسى.</w:t>
      </w:r>
    </w:p>
    <w:p w:rsidR="00F40ABA" w:rsidRDefault="00F40ABA" w:rsidP="002565FE">
      <w:pPr>
        <w:pStyle w:val="libNormal"/>
        <w:rPr>
          <w:rtl/>
        </w:rPr>
      </w:pPr>
      <w:r>
        <w:rPr>
          <w:rtl/>
        </w:rPr>
        <w:t>أقول : نردّ الاحتمال المذكور إلى محتمله ، والعمدة هو متن الحديث.</w:t>
      </w:r>
    </w:p>
    <w:p w:rsidR="00F40ABA" w:rsidRDefault="00F40ABA" w:rsidP="002565FE">
      <w:pPr>
        <w:pStyle w:val="libNormal"/>
        <w:rPr>
          <w:rtl/>
        </w:rPr>
      </w:pPr>
      <w:r>
        <w:rPr>
          <w:rtl/>
        </w:rPr>
        <w:t xml:space="preserve">( 242 ) وعنه : صلّى النبي </w:t>
      </w:r>
      <w:r w:rsidR="00593EDA" w:rsidRPr="00593EDA">
        <w:rPr>
          <w:rStyle w:val="libAlaemChar"/>
          <w:rFonts w:hint="cs"/>
          <w:rtl/>
        </w:rPr>
        <w:t>صلى‌الله‌عليه‌وآله</w:t>
      </w:r>
      <w:r>
        <w:rPr>
          <w:rtl/>
        </w:rPr>
        <w:t xml:space="preserve"> سبعاً جميعاً ، وثمانياً جميعاً</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( 243 ) وعن عبدالله بن عمر : رأيت رسول الله إذا اعجله السير في السفر يؤخّر المغرب حتّى يجمع بينها وبين العشاء ... </w:t>
      </w:r>
      <w:r w:rsidRPr="00643D22">
        <w:rPr>
          <w:rStyle w:val="libFootnotenumChar"/>
          <w:rtl/>
        </w:rPr>
        <w:t>(5)</w:t>
      </w:r>
      <w:r w:rsidRPr="008A76F4">
        <w:rPr>
          <w:rtl/>
        </w:rPr>
        <w:t>.</w:t>
      </w:r>
    </w:p>
    <w:p w:rsidR="00F40ABA" w:rsidRDefault="00F40ABA" w:rsidP="002565FE">
      <w:pPr>
        <w:pStyle w:val="libNormal"/>
        <w:rPr>
          <w:rtl/>
        </w:rPr>
      </w:pPr>
      <w:r>
        <w:rPr>
          <w:rtl/>
        </w:rPr>
        <w:t xml:space="preserve">وعبدالله نفسه أيضاً يجمع بين الصلاتين كما ورد عنه في البخاري مكرّراً. </w:t>
      </w:r>
    </w:p>
    <w:p w:rsidR="00F40ABA" w:rsidRDefault="00F40ABA" w:rsidP="00643D22">
      <w:pPr>
        <w:pStyle w:val="libFootnote0"/>
        <w:rPr>
          <w:rtl/>
        </w:rPr>
      </w:pPr>
      <w:r>
        <w:rPr>
          <w:rtl/>
        </w:rPr>
        <w:t>____________</w:t>
      </w:r>
    </w:p>
    <w:p w:rsidR="00F40ABA" w:rsidRDefault="00F40ABA" w:rsidP="00643D22">
      <w:pPr>
        <w:pStyle w:val="libFootnote0"/>
        <w:rPr>
          <w:rtl/>
        </w:rPr>
      </w:pPr>
      <w:r>
        <w:rPr>
          <w:rtl/>
        </w:rPr>
        <w:t>(1) صحيح البخاري رقم 1321.</w:t>
      </w:r>
    </w:p>
    <w:p w:rsidR="00F40ABA" w:rsidRDefault="00F40ABA" w:rsidP="00643D22">
      <w:pPr>
        <w:pStyle w:val="libFootnote0"/>
        <w:rPr>
          <w:rtl/>
        </w:rPr>
      </w:pPr>
      <w:r>
        <w:rPr>
          <w:rtl/>
        </w:rPr>
        <w:t>(2) صحيح البخاري رقم 2043 و2045 كتاب الطلاق.</w:t>
      </w:r>
    </w:p>
    <w:p w:rsidR="00F40ABA" w:rsidRDefault="00F40ABA" w:rsidP="00643D22">
      <w:pPr>
        <w:pStyle w:val="libFootnote0"/>
        <w:rPr>
          <w:rtl/>
        </w:rPr>
      </w:pPr>
      <w:r>
        <w:rPr>
          <w:rtl/>
        </w:rPr>
        <w:t>(3) صحيح البخاري رقم 518 كتاب مواقيت الصلاة.</w:t>
      </w:r>
    </w:p>
    <w:p w:rsidR="00F40ABA" w:rsidRDefault="00F40ABA" w:rsidP="00643D22">
      <w:pPr>
        <w:pStyle w:val="libFootnote0"/>
        <w:rPr>
          <w:rtl/>
        </w:rPr>
      </w:pPr>
      <w:r>
        <w:rPr>
          <w:rtl/>
        </w:rPr>
        <w:t>(4) صحيح البخاري رقم 537.</w:t>
      </w:r>
    </w:p>
    <w:p w:rsidR="00F40ABA" w:rsidRDefault="00F40ABA" w:rsidP="00643D22">
      <w:pPr>
        <w:pStyle w:val="libFootnote0"/>
        <w:rPr>
          <w:rtl/>
        </w:rPr>
      </w:pPr>
      <w:r>
        <w:rPr>
          <w:rtl/>
        </w:rPr>
        <w:t>(5) صحيح البخاري رقم 1041 ، وانظر 5 : 213 صحيح مسلم.</w:t>
      </w:r>
    </w:p>
    <w:p w:rsidR="00F40ABA" w:rsidRDefault="00F40ABA" w:rsidP="002565FE">
      <w:pPr>
        <w:pStyle w:val="libNormal"/>
        <w:rPr>
          <w:rtl/>
        </w:rPr>
      </w:pPr>
      <w:r>
        <w:rPr>
          <w:rtl/>
        </w:rPr>
        <w:br w:type="page"/>
      </w:r>
      <w:r>
        <w:rPr>
          <w:rtl/>
        </w:rPr>
        <w:lastRenderedPageBreak/>
        <w:t xml:space="preserve"> ( </w:t>
      </w:r>
      <w:r w:rsidRPr="003523FB">
        <w:rPr>
          <w:rtl/>
        </w:rPr>
        <w:t>244</w:t>
      </w:r>
      <w:r>
        <w:rPr>
          <w:rtl/>
        </w:rPr>
        <w:t xml:space="preserve"> ) عن سالم ، عن أبيه : كان النبي </w:t>
      </w:r>
      <w:r w:rsidR="00593EDA" w:rsidRPr="00593EDA">
        <w:rPr>
          <w:rStyle w:val="libAlaemChar"/>
          <w:rFonts w:hint="cs"/>
          <w:rtl/>
        </w:rPr>
        <w:t>صلى‌الله‌عليه‌وآله</w:t>
      </w:r>
      <w:r>
        <w:rPr>
          <w:rtl/>
        </w:rPr>
        <w:t xml:space="preserve"> يجمع بين المغرب والعشاء إذا جدّ به السير</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3523FB">
        <w:rPr>
          <w:rtl/>
        </w:rPr>
        <w:t>245</w:t>
      </w:r>
      <w:r>
        <w:rPr>
          <w:rtl/>
        </w:rPr>
        <w:t xml:space="preserve"> ) وعن ابن عباس : كان رسول الله </w:t>
      </w:r>
      <w:r w:rsidR="00593EDA" w:rsidRPr="00593EDA">
        <w:rPr>
          <w:rStyle w:val="libAlaemChar"/>
          <w:rFonts w:hint="cs"/>
          <w:rtl/>
        </w:rPr>
        <w:t>صلى‌الله‌عليه‌وآله</w:t>
      </w:r>
      <w:r>
        <w:rPr>
          <w:rtl/>
        </w:rPr>
        <w:t xml:space="preserve"> يجمع بين صلاة الظهر والعصر إذا كان على ظهر سير ، ويجمع بين المغرب والعشاء</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3523FB">
        <w:rPr>
          <w:rtl/>
        </w:rPr>
        <w:t>246</w:t>
      </w:r>
      <w:r>
        <w:rPr>
          <w:rtl/>
        </w:rPr>
        <w:t xml:space="preserve"> ) وعن انس : كان النبي </w:t>
      </w:r>
      <w:r w:rsidR="00593EDA" w:rsidRPr="00593EDA">
        <w:rPr>
          <w:rStyle w:val="libAlaemChar"/>
          <w:rFonts w:hint="cs"/>
          <w:rtl/>
        </w:rPr>
        <w:t>صلى‌الله‌عليه‌وآله</w:t>
      </w:r>
      <w:r>
        <w:rPr>
          <w:rtl/>
        </w:rPr>
        <w:t xml:space="preserve"> يجمع بين صلاة المغرب والعشاء في السفر.</w:t>
      </w:r>
    </w:p>
    <w:p w:rsidR="00F40ABA" w:rsidRDefault="00F40ABA" w:rsidP="002565FE">
      <w:pPr>
        <w:pStyle w:val="libNormal"/>
        <w:rPr>
          <w:rtl/>
        </w:rPr>
      </w:pPr>
      <w:r>
        <w:rPr>
          <w:rtl/>
        </w:rPr>
        <w:t xml:space="preserve">( </w:t>
      </w:r>
      <w:r w:rsidRPr="003523FB">
        <w:rPr>
          <w:rtl/>
        </w:rPr>
        <w:t>247</w:t>
      </w:r>
      <w:r>
        <w:rPr>
          <w:rtl/>
        </w:rPr>
        <w:t xml:space="preserve"> ) وعنه : انّ رسول الله </w:t>
      </w:r>
      <w:r w:rsidR="00593EDA" w:rsidRPr="00593EDA">
        <w:rPr>
          <w:rStyle w:val="libAlaemChar"/>
          <w:rFonts w:hint="cs"/>
          <w:rtl/>
        </w:rPr>
        <w:t>صلى‌الله‌عليه‌وآله</w:t>
      </w:r>
      <w:r>
        <w:rPr>
          <w:rtl/>
        </w:rPr>
        <w:t xml:space="preserve"> كان يجمع بين هاتين الصلاتين في السفر. يعني في المغرب والعشاء</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3523FB">
        <w:rPr>
          <w:rtl/>
        </w:rPr>
        <w:t>248</w:t>
      </w:r>
      <w:r>
        <w:rPr>
          <w:rtl/>
        </w:rPr>
        <w:t xml:space="preserve"> ) وعنه : انّ النبي </w:t>
      </w:r>
      <w:r w:rsidR="00593EDA" w:rsidRPr="00593EDA">
        <w:rPr>
          <w:rStyle w:val="libAlaemChar"/>
          <w:rFonts w:hint="cs"/>
          <w:rtl/>
        </w:rPr>
        <w:t>صلى‌الله‌عليه‌وآله</w:t>
      </w:r>
      <w:r>
        <w:rPr>
          <w:rtl/>
        </w:rPr>
        <w:t xml:space="preserve"> إذا ارتحل قبل أن تزيغ الشمس أخّر الظهر إلى وقت العصر ، ثم يجمع بينهما ... </w:t>
      </w:r>
      <w:r w:rsidRPr="00643D22">
        <w:rPr>
          <w:rStyle w:val="libFootnotenumChar"/>
          <w:rtl/>
        </w:rPr>
        <w:t xml:space="preserve">(4) </w:t>
      </w:r>
    </w:p>
    <w:p w:rsidR="00F40ABA" w:rsidRDefault="00F40ABA" w:rsidP="002565FE">
      <w:pPr>
        <w:pStyle w:val="libNormal"/>
        <w:rPr>
          <w:rtl/>
        </w:rPr>
      </w:pPr>
      <w:r>
        <w:rPr>
          <w:rtl/>
        </w:rPr>
        <w:t xml:space="preserve">( </w:t>
      </w:r>
      <w:r w:rsidRPr="003523FB">
        <w:rPr>
          <w:rtl/>
        </w:rPr>
        <w:t>249</w:t>
      </w:r>
      <w:r>
        <w:rPr>
          <w:rtl/>
        </w:rPr>
        <w:t xml:space="preserve"> ) وعن ابن عباس : صلّيت مع رسول الله </w:t>
      </w:r>
      <w:r w:rsidR="00593EDA" w:rsidRPr="00593EDA">
        <w:rPr>
          <w:rStyle w:val="libAlaemChar"/>
          <w:rFonts w:hint="cs"/>
          <w:rtl/>
        </w:rPr>
        <w:t>صلى‌الله‌عليه‌وآله</w:t>
      </w:r>
      <w:r>
        <w:rPr>
          <w:rtl/>
        </w:rPr>
        <w:t xml:space="preserve"> ثمانياً جميعاً ، وسبعاً جميعاً</w:t>
      </w:r>
      <w:r w:rsidRPr="00643D22">
        <w:rPr>
          <w:rStyle w:val="libFootnotenumChar"/>
          <w:rtl/>
        </w:rPr>
        <w:t xml:space="preserve"> (5)</w:t>
      </w:r>
      <w:r w:rsidRPr="008A76F4">
        <w:rPr>
          <w:rtl/>
        </w:rPr>
        <w:t>.</w:t>
      </w:r>
    </w:p>
    <w:p w:rsidR="00F40ABA" w:rsidRDefault="00F40ABA" w:rsidP="002565FE">
      <w:pPr>
        <w:pStyle w:val="libNormal"/>
        <w:rPr>
          <w:rtl/>
        </w:rPr>
      </w:pPr>
      <w:r>
        <w:rPr>
          <w:rtl/>
        </w:rPr>
        <w:t>أقول : وكلامه مطلق يشمل السفر والحضر.</w:t>
      </w:r>
    </w:p>
    <w:p w:rsidR="00F40ABA" w:rsidRDefault="00F40ABA" w:rsidP="002565FE">
      <w:pPr>
        <w:pStyle w:val="libNormal"/>
        <w:rPr>
          <w:rtl/>
        </w:rPr>
      </w:pPr>
      <w:r>
        <w:rPr>
          <w:rtl/>
        </w:rPr>
        <w:t xml:space="preserve">( </w:t>
      </w:r>
      <w:r w:rsidRPr="003523FB">
        <w:rPr>
          <w:rtl/>
        </w:rPr>
        <w:t>250</w:t>
      </w:r>
      <w:r>
        <w:rPr>
          <w:rtl/>
        </w:rPr>
        <w:t xml:space="preserve"> ) وعن انس : كان النبي </w:t>
      </w:r>
      <w:r w:rsidR="00593EDA" w:rsidRPr="00593EDA">
        <w:rPr>
          <w:rStyle w:val="libAlaemChar"/>
          <w:rFonts w:hint="cs"/>
          <w:rtl/>
        </w:rPr>
        <w:t>صلى‌الله‌عليه‌وآله</w:t>
      </w:r>
      <w:r>
        <w:rPr>
          <w:rtl/>
        </w:rPr>
        <w:t xml:space="preserve"> إذا أراد أن يجمع بين الصلاتين في السفر أخّر الظهر حتّى يدخل أوّل وقت العصر ، ثم يجمع بينهما.</w:t>
      </w:r>
    </w:p>
    <w:p w:rsidR="00F40ABA" w:rsidRDefault="00F40ABA" w:rsidP="002565FE">
      <w:pPr>
        <w:pStyle w:val="libNormal"/>
        <w:rPr>
          <w:rtl/>
        </w:rPr>
      </w:pPr>
      <w:r>
        <w:rPr>
          <w:rtl/>
        </w:rPr>
        <w:t>وفي حديث آخر : ويؤخّر المغرب حتّى يجمع بينها وبين العشاء حين يغيب الشفق</w:t>
      </w:r>
      <w:r w:rsidRPr="00643D22">
        <w:rPr>
          <w:rStyle w:val="libFootnotenumChar"/>
          <w:rtl/>
        </w:rPr>
        <w:t xml:space="preserve"> (6)</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1055 كتاب تقصير الصلاة.</w:t>
      </w:r>
    </w:p>
    <w:p w:rsidR="00F40ABA" w:rsidRDefault="00F40ABA" w:rsidP="00643D22">
      <w:pPr>
        <w:pStyle w:val="libFootnote0"/>
        <w:rPr>
          <w:rtl/>
        </w:rPr>
      </w:pPr>
      <w:r>
        <w:rPr>
          <w:rtl/>
        </w:rPr>
        <w:t>(2) صحيح البخاري رقم 1056.</w:t>
      </w:r>
    </w:p>
    <w:p w:rsidR="00F40ABA" w:rsidRDefault="00F40ABA" w:rsidP="00643D22">
      <w:pPr>
        <w:pStyle w:val="libFootnote0"/>
        <w:rPr>
          <w:rtl/>
        </w:rPr>
      </w:pPr>
      <w:r>
        <w:rPr>
          <w:rtl/>
        </w:rPr>
        <w:t>(3) صحيح البخاري رقم 1059.</w:t>
      </w:r>
    </w:p>
    <w:p w:rsidR="00F40ABA" w:rsidRDefault="00F40ABA" w:rsidP="00643D22">
      <w:pPr>
        <w:pStyle w:val="libFootnote0"/>
        <w:rPr>
          <w:rtl/>
        </w:rPr>
      </w:pPr>
      <w:r>
        <w:rPr>
          <w:rtl/>
        </w:rPr>
        <w:t>(4) صحيح البخاري رقم 1060 ، صحيح مسلم 5 : 224.</w:t>
      </w:r>
    </w:p>
    <w:p w:rsidR="00F40ABA" w:rsidRDefault="00F40ABA" w:rsidP="00643D22">
      <w:pPr>
        <w:pStyle w:val="libFootnote0"/>
        <w:rPr>
          <w:rtl/>
        </w:rPr>
      </w:pPr>
      <w:r>
        <w:rPr>
          <w:rtl/>
        </w:rPr>
        <w:t>(5) صحيح البخاري رقم 1120.</w:t>
      </w:r>
    </w:p>
    <w:p w:rsidR="00F40ABA" w:rsidRDefault="00F40ABA" w:rsidP="00643D22">
      <w:pPr>
        <w:pStyle w:val="libFootnote0"/>
        <w:rPr>
          <w:rtl/>
        </w:rPr>
      </w:pPr>
      <w:r>
        <w:rPr>
          <w:rtl/>
        </w:rPr>
        <w:t>(6) صحيح مسلم 5 : 215.</w:t>
      </w:r>
    </w:p>
    <w:p w:rsidR="00F40ABA" w:rsidRDefault="00F40ABA" w:rsidP="002565FE">
      <w:pPr>
        <w:pStyle w:val="libNormal"/>
        <w:rPr>
          <w:rtl/>
        </w:rPr>
      </w:pPr>
      <w:r>
        <w:rPr>
          <w:rtl/>
        </w:rPr>
        <w:br w:type="page"/>
      </w:r>
      <w:r>
        <w:rPr>
          <w:rtl/>
        </w:rPr>
        <w:lastRenderedPageBreak/>
        <w:t xml:space="preserve"> ( </w:t>
      </w:r>
      <w:r w:rsidRPr="003523FB">
        <w:rPr>
          <w:rtl/>
        </w:rPr>
        <w:t>251</w:t>
      </w:r>
      <w:r>
        <w:rPr>
          <w:rtl/>
        </w:rPr>
        <w:t xml:space="preserve"> ) وعن ابن عباس : صلّى رسول الله </w:t>
      </w:r>
      <w:r w:rsidR="00593EDA" w:rsidRPr="00593EDA">
        <w:rPr>
          <w:rStyle w:val="libAlaemChar"/>
          <w:rFonts w:hint="cs"/>
          <w:rtl/>
        </w:rPr>
        <w:t>صلى‌الله‌عليه‌وآله</w:t>
      </w:r>
      <w:r>
        <w:rPr>
          <w:rtl/>
        </w:rPr>
        <w:t xml:space="preserve"> الظهر والعصر جميعاً ، والمغرب والعشاء جميعاً في غير خوف ولا سفر</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3523FB">
        <w:rPr>
          <w:rtl/>
        </w:rPr>
        <w:t>252</w:t>
      </w:r>
      <w:r>
        <w:rPr>
          <w:rtl/>
        </w:rPr>
        <w:t xml:space="preserve"> ) وعنه صلّى رسول الله </w:t>
      </w:r>
      <w:r w:rsidR="00593EDA" w:rsidRPr="00593EDA">
        <w:rPr>
          <w:rStyle w:val="libAlaemChar"/>
          <w:rFonts w:hint="cs"/>
          <w:rtl/>
        </w:rPr>
        <w:t>صلى‌الله‌عليه‌وآله</w:t>
      </w:r>
      <w:r>
        <w:rPr>
          <w:rtl/>
        </w:rPr>
        <w:t xml:space="preserve"> الظهر والعصر جميعاً بالمدينة في غير خوف ولا سفر... سالت ابن عباس كما سألتني فقال : اراد أن لا يحرج أحداً من اُمّته</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3523FB">
        <w:rPr>
          <w:rtl/>
        </w:rPr>
        <w:t>253</w:t>
      </w:r>
      <w:r>
        <w:rPr>
          <w:rtl/>
        </w:rPr>
        <w:t xml:space="preserve"> ) وعنه : جمع بين الصلاتين في سفرة سافرها في غزوة تبوك ... فقلت لابن عباس : ما حمله على ذلك؟ قال : اراد أن لا يحرج أُمّته</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3523FB">
        <w:rPr>
          <w:rtl/>
        </w:rPr>
        <w:t>254</w:t>
      </w:r>
      <w:r>
        <w:rPr>
          <w:rtl/>
        </w:rPr>
        <w:t xml:space="preserve"> ) وعن معاذ بن جبل : جمع رسول الله </w:t>
      </w:r>
      <w:r w:rsidR="00593EDA" w:rsidRPr="00593EDA">
        <w:rPr>
          <w:rStyle w:val="libAlaemChar"/>
          <w:rFonts w:hint="cs"/>
          <w:rtl/>
        </w:rPr>
        <w:t>صلى‌الله‌عليه‌وآله</w:t>
      </w:r>
      <w:r>
        <w:rPr>
          <w:rtl/>
        </w:rPr>
        <w:t xml:space="preserve"> في غزوة تبوك ... فقال : اراد أن لا يحرج اُمّته.</w:t>
      </w:r>
    </w:p>
    <w:p w:rsidR="00F40ABA" w:rsidRDefault="00F40ABA" w:rsidP="002565FE">
      <w:pPr>
        <w:pStyle w:val="libNormal"/>
        <w:rPr>
          <w:rtl/>
        </w:rPr>
      </w:pPr>
      <w:r>
        <w:rPr>
          <w:rtl/>
        </w:rPr>
        <w:t>أقول : والروايات في ذلك كثيرة</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3523FB">
        <w:rPr>
          <w:rtl/>
        </w:rPr>
        <w:t>255</w:t>
      </w:r>
      <w:r>
        <w:rPr>
          <w:rtl/>
        </w:rPr>
        <w:t xml:space="preserve"> ) وعن العقيلي قال رجل لابن عباس : الصلاة فسكت ، ثم قال : الصلاة فسكت ، ثم قال : الصلاة فسكت ، ثم قال : لا أُمّ لك أتعلمنا بالصلاة وكنّا نجمع بين الصلاتين على عهد 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وفي شرح النووي</w:t>
      </w:r>
      <w:r w:rsidRPr="00643D22">
        <w:rPr>
          <w:rStyle w:val="libFootnotenumChar"/>
          <w:rtl/>
        </w:rPr>
        <w:t xml:space="preserve"> (5) </w:t>
      </w:r>
      <w:r>
        <w:rPr>
          <w:rtl/>
        </w:rPr>
        <w:t>: وذهب جماعة من الاَئمّة إلى جواز الجمع في الحضر للحاجة لمن لا يتخذه عادة ، وهو قول ابن سيرين واشهب من اصحاب مالك ، وحكاه الخطابي عن القفال ، والشاشي الكبير من اصحاب الشافعي عن ابن اسحاق المروزي عن جماعة من أصحاب الحديث ، واختاره ابن المنذر.</w:t>
      </w:r>
    </w:p>
    <w:p w:rsidR="00F40ABA" w:rsidRDefault="00F40ABA" w:rsidP="002565FE">
      <w:pPr>
        <w:pStyle w:val="libNormal"/>
        <w:rPr>
          <w:rtl/>
        </w:rPr>
      </w:pPr>
      <w:r>
        <w:rPr>
          <w:rtl/>
        </w:rPr>
        <w:t xml:space="preserve">أقول : الجمع على قسمين : صوري وحقيقي ، والاول : تأخير الاَولى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5 : 215.</w:t>
      </w:r>
    </w:p>
    <w:p w:rsidR="00F40ABA" w:rsidRDefault="00F40ABA" w:rsidP="00643D22">
      <w:pPr>
        <w:pStyle w:val="libFootnote0"/>
        <w:rPr>
          <w:rtl/>
        </w:rPr>
      </w:pPr>
      <w:r>
        <w:rPr>
          <w:rtl/>
        </w:rPr>
        <w:t>(2) صحيح مسلم 5 : 215.</w:t>
      </w:r>
    </w:p>
    <w:p w:rsidR="00F40ABA" w:rsidRDefault="00F40ABA" w:rsidP="00643D22">
      <w:pPr>
        <w:pStyle w:val="libFootnote0"/>
        <w:rPr>
          <w:rtl/>
        </w:rPr>
      </w:pPr>
      <w:r>
        <w:rPr>
          <w:rtl/>
        </w:rPr>
        <w:t>(3) صحيح مسلم 5 : 216.</w:t>
      </w:r>
    </w:p>
    <w:p w:rsidR="00F40ABA" w:rsidRDefault="00F40ABA" w:rsidP="00643D22">
      <w:pPr>
        <w:pStyle w:val="libFootnote0"/>
        <w:rPr>
          <w:rtl/>
        </w:rPr>
      </w:pPr>
      <w:r>
        <w:rPr>
          <w:rtl/>
        </w:rPr>
        <w:t>(4) انظر صحيح مسلم 5 : 215 ـ 218.</w:t>
      </w:r>
    </w:p>
    <w:p w:rsidR="00F40ABA" w:rsidRDefault="00F40ABA" w:rsidP="00643D22">
      <w:pPr>
        <w:pStyle w:val="libFootnote0"/>
        <w:rPr>
          <w:rtl/>
        </w:rPr>
      </w:pPr>
      <w:r>
        <w:rPr>
          <w:rtl/>
        </w:rPr>
        <w:t>(5) صحيح مسلم 5 : 219.</w:t>
      </w:r>
    </w:p>
    <w:p w:rsidR="00F40ABA" w:rsidRDefault="00F40ABA" w:rsidP="002565FE">
      <w:pPr>
        <w:pStyle w:val="libNormal0"/>
        <w:rPr>
          <w:rtl/>
        </w:rPr>
      </w:pPr>
      <w:r>
        <w:rPr>
          <w:rtl/>
        </w:rPr>
        <w:br w:type="page"/>
      </w:r>
      <w:r>
        <w:rPr>
          <w:rtl/>
        </w:rPr>
        <w:lastRenderedPageBreak/>
        <w:t>إلى آخر وقتها وتقديم الثانية في أول وقتها.</w:t>
      </w:r>
    </w:p>
    <w:p w:rsidR="00F40ABA" w:rsidRDefault="00F40ABA" w:rsidP="002565FE">
      <w:pPr>
        <w:pStyle w:val="libNormal"/>
        <w:rPr>
          <w:rtl/>
        </w:rPr>
      </w:pPr>
      <w:r>
        <w:rPr>
          <w:rtl/>
        </w:rPr>
        <w:t>والثاني : على قسمين : جمع تقديم ، وهو أداء الثانية في وقت الاَُولى ، وجمع تأخير ، وهو أداء الثانية في وقت الاولى ، وكلاهما جائز في السفر والحضر ، للاحاديث ، وعملاً باطلاق القرآن الكريم. وبعض هذه الاحاديث نص في الجمع الحقيقي.</w:t>
      </w:r>
    </w:p>
    <w:p w:rsidR="00F40ABA" w:rsidRDefault="00F40ABA" w:rsidP="00F40ABA">
      <w:pPr>
        <w:pStyle w:val="Heading1Center"/>
        <w:rPr>
          <w:rtl/>
        </w:rPr>
      </w:pPr>
      <w:bookmarkStart w:id="145" w:name="_Toc250045051"/>
      <w:bookmarkStart w:id="146" w:name="_Toc404085223"/>
      <w:r>
        <w:rPr>
          <w:rtl/>
        </w:rPr>
        <w:t xml:space="preserve">أهل بيت النبي </w:t>
      </w:r>
      <w:bookmarkEnd w:id="145"/>
      <w:r w:rsidR="00593EDA" w:rsidRPr="00593EDA">
        <w:rPr>
          <w:rStyle w:val="libAlaemChar"/>
          <w:rFonts w:hint="cs"/>
          <w:rtl/>
        </w:rPr>
        <w:t>صلى‌الله‌عليه‌وآله</w:t>
      </w:r>
      <w:bookmarkEnd w:id="146"/>
    </w:p>
    <w:p w:rsidR="00F40ABA" w:rsidRDefault="00F40ABA" w:rsidP="002565FE">
      <w:pPr>
        <w:pStyle w:val="libNormal"/>
        <w:rPr>
          <w:rtl/>
        </w:rPr>
      </w:pPr>
      <w:r>
        <w:rPr>
          <w:rtl/>
        </w:rPr>
        <w:t xml:space="preserve">( </w:t>
      </w:r>
      <w:r w:rsidRPr="003523FB">
        <w:rPr>
          <w:rtl/>
        </w:rPr>
        <w:t>256</w:t>
      </w:r>
      <w:r>
        <w:rPr>
          <w:rtl/>
        </w:rPr>
        <w:t xml:space="preserve"> ) عن عبد المطلب بن ربيعة ـ في حديث طويل ـ ثم قال </w:t>
      </w:r>
      <w:r w:rsidR="00593EDA" w:rsidRPr="00593EDA">
        <w:rPr>
          <w:rStyle w:val="libAlaemChar"/>
          <w:rFonts w:hint="cs"/>
          <w:rtl/>
        </w:rPr>
        <w:t>صلى‌الله‌عليه‌وآله</w:t>
      </w:r>
      <w:r>
        <w:rPr>
          <w:rtl/>
        </w:rPr>
        <w:t xml:space="preserve"> : « انّ الصدقة لا تنبغي لآل محمّد ، انّما هي أوساخ الناس ... </w:t>
      </w:r>
      <w:r w:rsidRPr="00643D22">
        <w:rPr>
          <w:rStyle w:val="libFootnotenumChar"/>
          <w:rtl/>
        </w:rPr>
        <w:t>(1)</w:t>
      </w:r>
      <w:r w:rsidRPr="008A76F4">
        <w:rPr>
          <w:rtl/>
        </w:rPr>
        <w:t>.</w:t>
      </w:r>
    </w:p>
    <w:p w:rsidR="00F40ABA" w:rsidRDefault="00F40ABA" w:rsidP="002565FE">
      <w:pPr>
        <w:pStyle w:val="libNormal"/>
        <w:rPr>
          <w:rtl/>
        </w:rPr>
      </w:pPr>
      <w:r>
        <w:rPr>
          <w:rtl/>
        </w:rPr>
        <w:t xml:space="preserve">قال النووي في شرحه على مسلم في باب تحريم الزكاة على رسول الله </w:t>
      </w:r>
      <w:r w:rsidR="00593EDA" w:rsidRPr="00593EDA">
        <w:rPr>
          <w:rStyle w:val="libAlaemChar"/>
          <w:rFonts w:hint="cs"/>
          <w:rtl/>
        </w:rPr>
        <w:t>صلى‌الله‌عليه‌وآله</w:t>
      </w:r>
      <w:r>
        <w:rPr>
          <w:rtl/>
        </w:rPr>
        <w:t xml:space="preserve"> وعلى آله : وهم بنو هاشم وبنو المطلب دون غيرهم.</w:t>
      </w:r>
    </w:p>
    <w:p w:rsidR="00F40ABA" w:rsidRDefault="00F40ABA" w:rsidP="002565FE">
      <w:pPr>
        <w:pStyle w:val="libNormal"/>
        <w:rPr>
          <w:rtl/>
        </w:rPr>
      </w:pPr>
      <w:r>
        <w:rPr>
          <w:rtl/>
        </w:rPr>
        <w:t xml:space="preserve">( </w:t>
      </w:r>
      <w:r w:rsidRPr="003523FB">
        <w:rPr>
          <w:rtl/>
        </w:rPr>
        <w:t>257</w:t>
      </w:r>
      <w:r>
        <w:rPr>
          <w:rtl/>
        </w:rPr>
        <w:t xml:space="preserve"> ) عن ابن عباس في جواب نجدة بن عامر الحروري : ... وكتبت تسألني عن ذوي القربى من هم؟ وانّا زعمنا انّا هم ، فأبى ذلك علينا قومنا</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وفي سند آخر : سألت عن سهم ذي القربى الذي ذكر الله من هم؟ وانّا كنّا نرى انّ قرابة رسول الله </w:t>
      </w:r>
      <w:r w:rsidR="00593EDA" w:rsidRPr="00593EDA">
        <w:rPr>
          <w:rStyle w:val="libAlaemChar"/>
          <w:rFonts w:hint="cs"/>
          <w:rtl/>
        </w:rPr>
        <w:t>صلى‌الله‌عليه‌وآله</w:t>
      </w:r>
      <w:r>
        <w:rPr>
          <w:rtl/>
        </w:rPr>
        <w:t xml:space="preserve"> هم نحن ، فأبى ذلك علينا قومنا.</w:t>
      </w:r>
    </w:p>
    <w:p w:rsidR="00F40ABA" w:rsidRDefault="00F40ABA" w:rsidP="002565FE">
      <w:pPr>
        <w:pStyle w:val="libNormal"/>
        <w:rPr>
          <w:rtl/>
        </w:rPr>
      </w:pPr>
      <w:r w:rsidRPr="00BE1EB2">
        <w:rPr>
          <w:rtl/>
        </w:rPr>
        <w:t>( 258 )</w:t>
      </w:r>
      <w:r w:rsidRPr="00643D22">
        <w:rPr>
          <w:rStyle w:val="libFootnotenumChar"/>
          <w:rtl/>
        </w:rPr>
        <w:t xml:space="preserve"> </w:t>
      </w:r>
      <w:r>
        <w:rPr>
          <w:rtl/>
        </w:rPr>
        <w:t xml:space="preserve">عن عائشة : خرج النبي </w:t>
      </w:r>
      <w:r w:rsidR="00593EDA" w:rsidRPr="00593EDA">
        <w:rPr>
          <w:rStyle w:val="libAlaemChar"/>
          <w:rFonts w:hint="cs"/>
          <w:rtl/>
        </w:rPr>
        <w:t>صلى‌الله‌عليه‌وآله</w:t>
      </w:r>
      <w:r>
        <w:rPr>
          <w:rtl/>
        </w:rPr>
        <w:t xml:space="preserve"> غداة وعليه مرط مرحل من شعر اسود ، فجاء الحسن بن علي فادخله ، ثم جاء الحسين فدخل معه ، ثم جاءت فاطمة فادخلها ثم جاء علي فادخله ، ثم قال : </w:t>
      </w:r>
      <w:r w:rsidRPr="00B825C0">
        <w:rPr>
          <w:rStyle w:val="libAlaemChar"/>
          <w:rtl/>
        </w:rPr>
        <w:t xml:space="preserve">( </w:t>
      </w:r>
      <w:r w:rsidRPr="00B825C0">
        <w:rPr>
          <w:rStyle w:val="libAieChar"/>
          <w:rtl/>
        </w:rPr>
        <w:t xml:space="preserve">انّما يُريد الله ليذهِبَ عنكُم الرجسَ .. </w:t>
      </w:r>
      <w:r w:rsidRPr="00B825C0">
        <w:rPr>
          <w:rStyle w:val="libAlaemChar"/>
          <w:rtl/>
        </w:rPr>
        <w:t xml:space="preserve">) </w:t>
      </w:r>
      <w:r w:rsidRPr="00643D22">
        <w:rPr>
          <w:rStyle w:val="libFootnotenumChar"/>
          <w:rtl/>
        </w:rPr>
        <w:t>(3)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7 : 179 كتاب الزكاة.</w:t>
      </w:r>
    </w:p>
    <w:p w:rsidR="00F40ABA" w:rsidRDefault="00F40ABA" w:rsidP="00643D22">
      <w:pPr>
        <w:pStyle w:val="libFootnote0"/>
        <w:rPr>
          <w:rtl/>
        </w:rPr>
      </w:pPr>
      <w:r>
        <w:rPr>
          <w:rtl/>
        </w:rPr>
        <w:t>(2) صحيح مسلم 12 : 193 كتاب الجهاد.</w:t>
      </w:r>
    </w:p>
    <w:p w:rsidR="00F40ABA" w:rsidRDefault="00F40ABA" w:rsidP="00643D22">
      <w:pPr>
        <w:pStyle w:val="libFootnote0"/>
        <w:rPr>
          <w:rtl/>
        </w:rPr>
      </w:pPr>
      <w:r>
        <w:rPr>
          <w:rtl/>
        </w:rPr>
        <w:t>(3) صحيح مسلم 15 : 194.</w:t>
      </w:r>
    </w:p>
    <w:p w:rsidR="00F40ABA" w:rsidRDefault="00F40ABA" w:rsidP="002565FE">
      <w:pPr>
        <w:pStyle w:val="libNormal"/>
        <w:rPr>
          <w:rtl/>
        </w:rPr>
      </w:pPr>
      <w:r>
        <w:rPr>
          <w:rtl/>
        </w:rPr>
        <w:br w:type="page"/>
      </w:r>
      <w:r>
        <w:rPr>
          <w:rtl/>
        </w:rPr>
        <w:lastRenderedPageBreak/>
        <w:t>أقول : المرط : الكساء ، والمرحل المنقوش عليه : رحال الابل.</w:t>
      </w:r>
    </w:p>
    <w:p w:rsidR="00F40ABA" w:rsidRDefault="00F40ABA" w:rsidP="002565FE">
      <w:pPr>
        <w:pStyle w:val="libNormal"/>
        <w:rPr>
          <w:rtl/>
        </w:rPr>
      </w:pPr>
      <w:r>
        <w:rPr>
          <w:rtl/>
        </w:rPr>
        <w:t>وقيل في تفسير الرجس : الشك ، العذاب والاثم.</w:t>
      </w:r>
    </w:p>
    <w:p w:rsidR="00F40ABA" w:rsidRDefault="00F40ABA" w:rsidP="002565FE">
      <w:pPr>
        <w:pStyle w:val="libNormal"/>
        <w:rPr>
          <w:rtl/>
        </w:rPr>
      </w:pPr>
      <w:r>
        <w:rPr>
          <w:rtl/>
        </w:rPr>
        <w:t>وعن الازهري : الرجس اسم لكلّ مستقذر من عمل.</w:t>
      </w:r>
    </w:p>
    <w:p w:rsidR="00F40ABA" w:rsidRDefault="00F40ABA" w:rsidP="002565FE">
      <w:pPr>
        <w:pStyle w:val="libNormal"/>
        <w:rPr>
          <w:rtl/>
        </w:rPr>
      </w:pPr>
      <w:r>
        <w:rPr>
          <w:rtl/>
        </w:rPr>
        <w:t xml:space="preserve">( </w:t>
      </w:r>
      <w:r w:rsidRPr="003523FB">
        <w:rPr>
          <w:rtl/>
        </w:rPr>
        <w:t>259</w:t>
      </w:r>
      <w:r>
        <w:rPr>
          <w:rtl/>
        </w:rPr>
        <w:t xml:space="preserve"> ) عن سهل بن سعد الساعدي ... وسأله الناس بأي شيء دوى جرح النبي </w:t>
      </w:r>
      <w:r w:rsidR="00593EDA" w:rsidRPr="00593EDA">
        <w:rPr>
          <w:rStyle w:val="libAlaemChar"/>
          <w:rFonts w:hint="cs"/>
          <w:rtl/>
        </w:rPr>
        <w:t>صلى‌الله‌عليه‌وآله</w:t>
      </w:r>
      <w:r>
        <w:rPr>
          <w:rtl/>
        </w:rPr>
        <w:t xml:space="preserve"> ... كان علي يجىء بترسه فيه ماء وفاطمة تغسل عن وجهه الدم ، فاخذ حصير فاحرق فحشى به جرحه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3523FB">
        <w:rPr>
          <w:rtl/>
        </w:rPr>
        <w:t>260</w:t>
      </w:r>
      <w:r>
        <w:rPr>
          <w:rtl/>
        </w:rPr>
        <w:t xml:space="preserve"> ) عن الاحنف بن قيس : ذهبت لاَنصر هذا الرجل ، فلقيني أبو بكرة فقال : اين تريد؟</w:t>
      </w:r>
    </w:p>
    <w:p w:rsidR="00F40ABA" w:rsidRDefault="00F40ABA" w:rsidP="002565FE">
      <w:pPr>
        <w:pStyle w:val="libNormal"/>
        <w:rPr>
          <w:rtl/>
        </w:rPr>
      </w:pPr>
      <w:r>
        <w:rPr>
          <w:rtl/>
        </w:rPr>
        <w:t>قلت : أنصر هذا الرجل.</w:t>
      </w:r>
    </w:p>
    <w:p w:rsidR="00F40ABA" w:rsidRDefault="00F40ABA" w:rsidP="002565FE">
      <w:pPr>
        <w:pStyle w:val="libNormal"/>
        <w:rPr>
          <w:rtl/>
        </w:rPr>
      </w:pPr>
      <w:r>
        <w:rPr>
          <w:rtl/>
        </w:rPr>
        <w:t>قال : ارجع فانّي سمعت رسول الله يقول : « إذا التقى المسلمان بسيفهما ، فالقاتل والمقتول في النار » فقلت يا رسول الله : هذا القاتل فما بال المقتول؟</w:t>
      </w:r>
    </w:p>
    <w:p w:rsidR="00F40ABA" w:rsidRDefault="00F40ABA" w:rsidP="002565FE">
      <w:pPr>
        <w:pStyle w:val="libNormal"/>
        <w:rPr>
          <w:rtl/>
        </w:rPr>
      </w:pPr>
      <w:r>
        <w:rPr>
          <w:rtl/>
        </w:rPr>
        <w:t xml:space="preserve">قال : « انّه كان حريصاً على قتل صاحبه » </w:t>
      </w:r>
      <w:r w:rsidRPr="00643D22">
        <w:rPr>
          <w:rStyle w:val="libFootnotenumChar"/>
          <w:rtl/>
        </w:rPr>
        <w:t>(2)</w:t>
      </w:r>
      <w:r w:rsidRPr="008A76F4">
        <w:rPr>
          <w:rtl/>
        </w:rPr>
        <w:t>.</w:t>
      </w:r>
    </w:p>
    <w:p w:rsidR="00F40ABA" w:rsidRDefault="00F40ABA" w:rsidP="002565FE">
      <w:pPr>
        <w:pStyle w:val="libNormal"/>
        <w:rPr>
          <w:rtl/>
        </w:rPr>
      </w:pPr>
      <w:r>
        <w:rPr>
          <w:rtl/>
        </w:rPr>
        <w:t xml:space="preserve">أقول : المراد بالرجل كما صرّحوا به هو علي ، وفي صحيح مسلم : اُريد نصر ابن عمّ رسول الله </w:t>
      </w:r>
      <w:r w:rsidR="00593EDA" w:rsidRPr="00593EDA">
        <w:rPr>
          <w:rStyle w:val="libAlaemChar"/>
          <w:rFonts w:hint="cs"/>
          <w:rtl/>
        </w:rPr>
        <w:t>صلى‌الله‌عليه‌وآله</w:t>
      </w:r>
      <w:r>
        <w:rPr>
          <w:rtl/>
        </w:rPr>
        <w:t xml:space="preserve">. ولا شكّ ان مقاتليه من الفئة الباغية الداعية إلى النار كما ورد في حق اصحاب صفين ، والمورد من مصاديق قوله تعالى : </w:t>
      </w:r>
      <w:r w:rsidRPr="00B825C0">
        <w:rPr>
          <w:rStyle w:val="libAlaemChar"/>
          <w:rtl/>
        </w:rPr>
        <w:t xml:space="preserve">( </w:t>
      </w:r>
      <w:r w:rsidRPr="00B825C0">
        <w:rPr>
          <w:rStyle w:val="libAieChar"/>
          <w:rtl/>
        </w:rPr>
        <w:t>فقاتلوا التي تبغي حتّى تفيء إلى أمر الله</w:t>
      </w:r>
      <w:r>
        <w:rPr>
          <w:rFonts w:hint="cs"/>
          <w:rtl/>
        </w:rPr>
        <w:t xml:space="preserve"> </w:t>
      </w:r>
      <w:r w:rsidRPr="00B825C0">
        <w:rPr>
          <w:rStyle w:val="libAlaemChar"/>
          <w:rtl/>
        </w:rPr>
        <w:t xml:space="preserve">) </w:t>
      </w:r>
      <w:r>
        <w:rPr>
          <w:rtl/>
        </w:rPr>
        <w:t>ولكن هذا الرجل ـ أي عليّاً ـ لاحظّ له عند الناس.</w:t>
      </w:r>
    </w:p>
    <w:p w:rsidR="00F40ABA" w:rsidRDefault="00F40ABA" w:rsidP="002565FE">
      <w:pPr>
        <w:pStyle w:val="libNormal"/>
        <w:rPr>
          <w:rtl/>
        </w:rPr>
      </w:pPr>
      <w:r>
        <w:rPr>
          <w:rtl/>
        </w:rPr>
        <w:t xml:space="preserve">والظاهر انّ أوّل من عبّر عنه بالرجل هي السيدة عائشة على ما مرّ واظن انّه استعمل فيه في جملة من الموارد في البخاري وغيره.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240 كتاب الوضوء.</w:t>
      </w:r>
    </w:p>
    <w:p w:rsidR="00F40ABA" w:rsidRDefault="00F40ABA" w:rsidP="00643D22">
      <w:pPr>
        <w:pStyle w:val="libFootnote0"/>
        <w:rPr>
          <w:rtl/>
        </w:rPr>
      </w:pPr>
      <w:r>
        <w:rPr>
          <w:rtl/>
        </w:rPr>
        <w:t>(2) صحيح البخاري رقم 31 كتاب الايمان ، انظر صحيح مسلم 18 : 20.</w:t>
      </w:r>
    </w:p>
    <w:p w:rsidR="00F40ABA" w:rsidRDefault="00F40ABA" w:rsidP="002565FE">
      <w:pPr>
        <w:pStyle w:val="libNormal"/>
        <w:rPr>
          <w:rtl/>
        </w:rPr>
      </w:pPr>
      <w:r>
        <w:rPr>
          <w:rtl/>
        </w:rPr>
        <w:br w:type="page"/>
      </w:r>
      <w:r>
        <w:rPr>
          <w:rtl/>
        </w:rPr>
        <w:lastRenderedPageBreak/>
        <w:t xml:space="preserve"> ( </w:t>
      </w:r>
      <w:r w:rsidRPr="003523FB">
        <w:rPr>
          <w:rtl/>
        </w:rPr>
        <w:t>261</w:t>
      </w:r>
      <w:r>
        <w:rPr>
          <w:rtl/>
        </w:rPr>
        <w:t xml:space="preserve"> ) وعن سهل بن سعد : جاء رسول الله </w:t>
      </w:r>
      <w:r w:rsidR="00593EDA" w:rsidRPr="00593EDA">
        <w:rPr>
          <w:rStyle w:val="libAlaemChar"/>
          <w:rFonts w:hint="cs"/>
          <w:rtl/>
        </w:rPr>
        <w:t>صلى‌الله‌عليه‌وآله</w:t>
      </w:r>
      <w:r>
        <w:rPr>
          <w:rtl/>
        </w:rPr>
        <w:t xml:space="preserve"> بيت فاطمة ، فلم يجد علياً في البيت ، فقال : « اين ابن عمك؟ ».</w:t>
      </w:r>
    </w:p>
    <w:p w:rsidR="00F40ABA" w:rsidRDefault="00F40ABA" w:rsidP="002565FE">
      <w:pPr>
        <w:pStyle w:val="libNormal"/>
        <w:rPr>
          <w:rtl/>
        </w:rPr>
      </w:pPr>
      <w:r>
        <w:rPr>
          <w:rtl/>
        </w:rPr>
        <w:t>قالت : كان بيني وبينه شيء فغاضبني فخرج ... هو في المسجد راقد.</w:t>
      </w:r>
    </w:p>
    <w:p w:rsidR="00F40ABA" w:rsidRDefault="00F40ABA" w:rsidP="002565FE">
      <w:pPr>
        <w:pStyle w:val="libNormal"/>
        <w:rPr>
          <w:rtl/>
        </w:rPr>
      </w:pPr>
      <w:r>
        <w:rPr>
          <w:rtl/>
        </w:rPr>
        <w:t xml:space="preserve">فجاء رسول الله </w:t>
      </w:r>
      <w:r w:rsidR="00593EDA" w:rsidRPr="00593EDA">
        <w:rPr>
          <w:rStyle w:val="libAlaemChar"/>
          <w:rFonts w:hint="cs"/>
          <w:rtl/>
        </w:rPr>
        <w:t>صلى‌الله‌عليه‌وآله</w:t>
      </w:r>
      <w:r>
        <w:rPr>
          <w:rtl/>
        </w:rPr>
        <w:t xml:space="preserve"> وهو مضطجع قد سقط ردائه عن شقه واصابه تراب ، فجعل رسول الله </w:t>
      </w:r>
      <w:r w:rsidR="00593EDA" w:rsidRPr="00593EDA">
        <w:rPr>
          <w:rStyle w:val="libAlaemChar"/>
          <w:rFonts w:hint="cs"/>
          <w:rtl/>
        </w:rPr>
        <w:t>صلى‌الله‌عليه‌وآله</w:t>
      </w:r>
      <w:r>
        <w:rPr>
          <w:rtl/>
        </w:rPr>
        <w:t xml:space="preserve"> يمسحه عنه ويقول : « قم أبا تراب ، قم أبا تراب » </w:t>
      </w:r>
      <w:r w:rsidRPr="00643D22">
        <w:rPr>
          <w:rStyle w:val="libFootnotenumChar"/>
          <w:rtl/>
        </w:rPr>
        <w:t xml:space="preserve">(1) </w:t>
      </w:r>
    </w:p>
    <w:p w:rsidR="00F40ABA" w:rsidRDefault="00F40ABA" w:rsidP="002565FE">
      <w:pPr>
        <w:pStyle w:val="libNormal"/>
        <w:rPr>
          <w:rtl/>
        </w:rPr>
      </w:pPr>
      <w:r>
        <w:rPr>
          <w:rtl/>
        </w:rPr>
        <w:t xml:space="preserve">أقول : لعلّهم افتعلوه مصداقاً لقوله </w:t>
      </w:r>
      <w:r w:rsidR="00593EDA" w:rsidRPr="00593EDA">
        <w:rPr>
          <w:rStyle w:val="libAlaemChar"/>
          <w:rFonts w:hint="cs"/>
          <w:rtl/>
        </w:rPr>
        <w:t>صلى‌الله‌عليه‌وآله</w:t>
      </w:r>
      <w:r>
        <w:rPr>
          <w:rtl/>
        </w:rPr>
        <w:t xml:space="preserve"> في حق فاطمة : « من اغضبها فقد اغضبني! ».</w:t>
      </w:r>
    </w:p>
    <w:p w:rsidR="00F40ABA" w:rsidRDefault="00F40ABA" w:rsidP="002565FE">
      <w:pPr>
        <w:pStyle w:val="libNormal"/>
        <w:rPr>
          <w:rtl/>
        </w:rPr>
      </w:pPr>
      <w:r>
        <w:rPr>
          <w:rtl/>
        </w:rPr>
        <w:t xml:space="preserve">( </w:t>
      </w:r>
      <w:r w:rsidRPr="003523FB">
        <w:rPr>
          <w:rtl/>
        </w:rPr>
        <w:t>262</w:t>
      </w:r>
      <w:r>
        <w:rPr>
          <w:rtl/>
        </w:rPr>
        <w:t xml:space="preserve"> ) عن علي : انّ رسول الله </w:t>
      </w:r>
      <w:r w:rsidR="00593EDA" w:rsidRPr="00593EDA">
        <w:rPr>
          <w:rStyle w:val="libAlaemChar"/>
          <w:rFonts w:hint="cs"/>
          <w:rtl/>
        </w:rPr>
        <w:t>صلى‌الله‌عليه‌وآله</w:t>
      </w:r>
      <w:r>
        <w:rPr>
          <w:rtl/>
        </w:rPr>
        <w:t xml:space="preserve"> طرقه وفاطمة بنت النبي </w:t>
      </w:r>
      <w:r w:rsidR="00CB4803" w:rsidRPr="00CB4803">
        <w:rPr>
          <w:rStyle w:val="libAlaemChar"/>
          <w:rFonts w:hint="cs"/>
          <w:rtl/>
        </w:rPr>
        <w:t>عليه‌السلام</w:t>
      </w:r>
      <w:r>
        <w:rPr>
          <w:rtl/>
        </w:rPr>
        <w:t xml:space="preserve"> ليلة فقال : « ألا تصليان؟ » فقلت : يا رسول الله انفسنا بيد الله فإذا شاء ان يبعثنا بعثنا ، فانصرف حين قلنا ذلك ولم يرجع اليَّ شيئاً ثم سمعته وهو مولٍّ ، يضرب فخذه وهو يقول : </w:t>
      </w:r>
      <w:r w:rsidRPr="00B825C0">
        <w:rPr>
          <w:rStyle w:val="libAlaemChar"/>
          <w:rtl/>
        </w:rPr>
        <w:t xml:space="preserve">( </w:t>
      </w:r>
      <w:r w:rsidRPr="00B825C0">
        <w:rPr>
          <w:rStyle w:val="libAieChar"/>
          <w:rtl/>
        </w:rPr>
        <w:t>وكان الانسان أكثر شيء جدلا</w:t>
      </w:r>
      <w:r>
        <w:rPr>
          <w:rFonts w:hint="cs"/>
          <w:rtl/>
        </w:rPr>
        <w:t xml:space="preserve"> </w:t>
      </w:r>
      <w:r w:rsidRPr="00B825C0">
        <w:rPr>
          <w:rStyle w:val="libAlaemChar"/>
          <w:rtl/>
        </w:rPr>
        <w:t xml:space="preserve">) </w:t>
      </w:r>
      <w:r w:rsidRPr="00643D22">
        <w:rPr>
          <w:rStyle w:val="libFootnotenumChar"/>
          <w:rtl/>
        </w:rPr>
        <w:t>(2)</w:t>
      </w:r>
      <w:r w:rsidRPr="008A76F4">
        <w:rPr>
          <w:rtl/>
        </w:rPr>
        <w:t>.</w:t>
      </w:r>
    </w:p>
    <w:p w:rsidR="00F40ABA" w:rsidRDefault="00F40ABA" w:rsidP="002565FE">
      <w:pPr>
        <w:pStyle w:val="libNormal"/>
        <w:rPr>
          <w:rtl/>
        </w:rPr>
      </w:pPr>
      <w:r>
        <w:rPr>
          <w:rtl/>
        </w:rPr>
        <w:t xml:space="preserve">أقول : واليك أول الآية : </w:t>
      </w:r>
      <w:r w:rsidRPr="00B825C0">
        <w:rPr>
          <w:rStyle w:val="libAlaemChar"/>
          <w:rtl/>
        </w:rPr>
        <w:t xml:space="preserve">( </w:t>
      </w:r>
      <w:r w:rsidRPr="00B825C0">
        <w:rPr>
          <w:rStyle w:val="libAieChar"/>
          <w:rtl/>
        </w:rPr>
        <w:t xml:space="preserve">ولقد صرفنا في هذا القرآن للناس من كلّ مثل وكان الانسان ... </w:t>
      </w:r>
      <w:r w:rsidRPr="00B825C0">
        <w:rPr>
          <w:rStyle w:val="libAlaemChar"/>
          <w:rtl/>
        </w:rPr>
        <w:t xml:space="preserve">) </w:t>
      </w:r>
      <w:r>
        <w:rPr>
          <w:rtl/>
        </w:rPr>
        <w:t xml:space="preserve">فالمراد من الجدل هو ما يقابل قبول امثال الآيات القرآنية ، افرض انّ القصة حق لكنّ هل يصحّ أن ينقلها علي وبنوه وهي شنيعة عليهم؟ فهذه الجعليات اساءت ظن الشيعة بالبخاري وبكتابه. وأنا اظن ـ وظن الاَلمعي يقين ـ انّ المراد بكلمة فلان في رواية عبدالله بن عمرو بن العاص عن رسول الله </w:t>
      </w:r>
      <w:r w:rsidR="00593EDA" w:rsidRPr="00593EDA">
        <w:rPr>
          <w:rStyle w:val="libAlaemChar"/>
          <w:rFonts w:hint="cs"/>
          <w:rtl/>
        </w:rPr>
        <w:t>صلى‌الله‌عليه‌وآله</w:t>
      </w:r>
      <w:r>
        <w:rPr>
          <w:rtl/>
        </w:rPr>
        <w:t xml:space="preserve"> : « يا عبدالله لا تكن مثل فلان كان يقوم الليل ، فترك قيام الليل » هو علي فبدله البخاري أو غيره بكلمة : فلان.</w:t>
      </w:r>
    </w:p>
    <w:p w:rsidR="00F40ABA" w:rsidRDefault="00F40ABA" w:rsidP="002565FE">
      <w:pPr>
        <w:pStyle w:val="libNormal"/>
        <w:rPr>
          <w:rtl/>
        </w:rPr>
      </w:pPr>
      <w:r>
        <w:rPr>
          <w:rtl/>
        </w:rPr>
        <w:t xml:space="preserve">( </w:t>
      </w:r>
      <w:r w:rsidRPr="003523FB">
        <w:rPr>
          <w:rtl/>
        </w:rPr>
        <w:t>263</w:t>
      </w:r>
      <w:r>
        <w:rPr>
          <w:rtl/>
        </w:rPr>
        <w:t xml:space="preserve"> ) عن ابن عباس : كان النبي </w:t>
      </w:r>
      <w:r w:rsidR="00593EDA" w:rsidRPr="00593EDA">
        <w:rPr>
          <w:rStyle w:val="libAlaemChar"/>
          <w:rFonts w:hint="cs"/>
          <w:rtl/>
        </w:rPr>
        <w:t>صلى‌الله‌عليه‌وآله</w:t>
      </w:r>
      <w:r>
        <w:rPr>
          <w:rtl/>
        </w:rPr>
        <w:t xml:space="preserve"> يعوّذ الحسن والحسين : « اعيذكما بكلمات الله التامة من كلّ شيطان وهامة ، ومن كلّ عين لامة » ثم يقول</w:t>
      </w:r>
      <w:r>
        <w:rPr>
          <w:rFonts w:hint="cs"/>
          <w:rtl/>
        </w:rPr>
        <w:t xml:space="preserve"> </w:t>
      </w:r>
      <w:r>
        <w:rPr>
          <w:rtl/>
        </w:rPr>
        <w:t>:</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430 كتاب المساجد.</w:t>
      </w:r>
    </w:p>
    <w:p w:rsidR="00F40ABA" w:rsidRDefault="00F40ABA" w:rsidP="00643D22">
      <w:pPr>
        <w:pStyle w:val="libFootnote0"/>
        <w:rPr>
          <w:rtl/>
        </w:rPr>
      </w:pPr>
      <w:r>
        <w:rPr>
          <w:rtl/>
        </w:rPr>
        <w:t>(2) صحيح البخاري رقم 1075 كتاب التهجد ، صحيح مسلم 6 : 65.</w:t>
      </w:r>
    </w:p>
    <w:p w:rsidR="00F40ABA" w:rsidRDefault="00F40ABA" w:rsidP="002565FE">
      <w:pPr>
        <w:pStyle w:val="libNormal0"/>
        <w:rPr>
          <w:rtl/>
        </w:rPr>
      </w:pPr>
      <w:r>
        <w:rPr>
          <w:rtl/>
        </w:rPr>
        <w:br w:type="page"/>
      </w:r>
      <w:r>
        <w:rPr>
          <w:rtl/>
        </w:rPr>
        <w:lastRenderedPageBreak/>
        <w:t xml:space="preserve"> « كان أبوكم يعوّذ بهما اسماعيل واسحاق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3523FB">
        <w:rPr>
          <w:rtl/>
        </w:rPr>
        <w:t>264</w:t>
      </w:r>
      <w:r>
        <w:rPr>
          <w:rtl/>
        </w:rPr>
        <w:t xml:space="preserve"> ) عن سعيد بن المسيب ، عن أبيه انّه أخبره : لمّا حضرت أبا طالب الوفاة جاءه رسول الله </w:t>
      </w:r>
      <w:r w:rsidR="00593EDA" w:rsidRPr="00593EDA">
        <w:rPr>
          <w:rStyle w:val="libAlaemChar"/>
          <w:rFonts w:hint="cs"/>
          <w:rtl/>
        </w:rPr>
        <w:t>صلى‌الله‌عليه‌وآله</w:t>
      </w:r>
      <w:r>
        <w:rPr>
          <w:rtl/>
        </w:rPr>
        <w:t xml:space="preserve"> ، فوجد عنده أبا جهل بن هشام وعبدالله ابن اُميّة بن المغيرة قال رسول الله</w:t>
      </w:r>
      <w:r w:rsidR="00593EDA" w:rsidRPr="00593EDA">
        <w:rPr>
          <w:rStyle w:val="libAlaemChar"/>
          <w:rFonts w:hint="cs"/>
          <w:rtl/>
        </w:rPr>
        <w:t>صلى‌الله‌عليه‌وآله</w:t>
      </w:r>
      <w:r>
        <w:rPr>
          <w:rtl/>
        </w:rPr>
        <w:t>لاَبي طالب : « يا عم قل لا اله إلاّ الله ، كلمة اشهد لك بها عند الله ».</w:t>
      </w:r>
    </w:p>
    <w:p w:rsidR="00F40ABA" w:rsidRDefault="00F40ABA" w:rsidP="002565FE">
      <w:pPr>
        <w:pStyle w:val="libNormal"/>
        <w:rPr>
          <w:rtl/>
        </w:rPr>
      </w:pPr>
      <w:r>
        <w:rPr>
          <w:rtl/>
        </w:rPr>
        <w:t>فقال أبو جهل وعبدالله بن أُميّة : يا أبا طالب أترغب عن ملّة عبدالمطلب.</w:t>
      </w:r>
    </w:p>
    <w:p w:rsidR="00F40ABA" w:rsidRDefault="00F40ABA" w:rsidP="002565FE">
      <w:pPr>
        <w:pStyle w:val="libNormal"/>
        <w:rPr>
          <w:rtl/>
        </w:rPr>
      </w:pPr>
      <w:r>
        <w:rPr>
          <w:rtl/>
        </w:rPr>
        <w:t xml:space="preserve">فلم يزل رسول الله </w:t>
      </w:r>
      <w:r w:rsidR="00593EDA" w:rsidRPr="00593EDA">
        <w:rPr>
          <w:rStyle w:val="libAlaemChar"/>
          <w:rFonts w:hint="cs"/>
          <w:rtl/>
        </w:rPr>
        <w:t>صلى‌الله‌عليه‌وآله</w:t>
      </w:r>
      <w:r>
        <w:rPr>
          <w:rtl/>
        </w:rPr>
        <w:t xml:space="preserve"> يعرضها عليه ويعودان بتلك المقالة حتّى قال أبوطالب اخر ما كلمهم هو علي ملّة عبد المطلب وأبى أن يقول : لا اله إلاّ الله.</w:t>
      </w:r>
    </w:p>
    <w:p w:rsidR="00F40ABA" w:rsidRDefault="00F40ABA" w:rsidP="002565FE">
      <w:pPr>
        <w:pStyle w:val="libNormal"/>
        <w:rPr>
          <w:rtl/>
        </w:rPr>
      </w:pPr>
      <w:r>
        <w:rPr>
          <w:rtl/>
        </w:rPr>
        <w:t xml:space="preserve">فقال رسول الله </w:t>
      </w:r>
      <w:r w:rsidR="00593EDA" w:rsidRPr="00593EDA">
        <w:rPr>
          <w:rStyle w:val="libAlaemChar"/>
          <w:rFonts w:hint="cs"/>
          <w:rtl/>
        </w:rPr>
        <w:t>صلى‌الله‌عليه‌وآله</w:t>
      </w:r>
      <w:r>
        <w:rPr>
          <w:rtl/>
        </w:rPr>
        <w:t xml:space="preserve"> : « أما والله لاستغفرن لك ما لم انه عنك » فانزل الله تعالى فيه : </w:t>
      </w:r>
      <w:r w:rsidRPr="00B825C0">
        <w:rPr>
          <w:rStyle w:val="libAlaemChar"/>
          <w:rtl/>
        </w:rPr>
        <w:t xml:space="preserve">( </w:t>
      </w:r>
      <w:r w:rsidRPr="00B825C0">
        <w:rPr>
          <w:rStyle w:val="libAieChar"/>
          <w:rtl/>
        </w:rPr>
        <w:t>ما كان للنبي</w:t>
      </w:r>
      <w:r w:rsidRPr="00B825C0">
        <w:rPr>
          <w:rStyle w:val="libAlaemChar"/>
          <w:rtl/>
        </w:rPr>
        <w:t xml:space="preserve"> ) </w:t>
      </w:r>
      <w:r>
        <w:rPr>
          <w:rtl/>
        </w:rPr>
        <w:t>الآية</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أقول : هلاّ يسأل البخاري أحد انّ المسيب هل شهد وفاة أبي طالب وسمع ، ما قاله النبي </w:t>
      </w:r>
      <w:r w:rsidR="00593EDA" w:rsidRPr="00593EDA">
        <w:rPr>
          <w:rStyle w:val="libAlaemChar"/>
          <w:rFonts w:hint="cs"/>
          <w:rtl/>
        </w:rPr>
        <w:t>صلى‌الله‌عليه‌وآله</w:t>
      </w:r>
      <w:r>
        <w:rPr>
          <w:rtl/>
        </w:rPr>
        <w:t xml:space="preserve"> والمشركان أو انّه رأى في نومه! مع أنّ الآية في سورة البراءة ، وهي مدنية ، فقد خاب من افترى ، وعبد المطلب كان موحداً ، فلا يأبى هو ومن على ملّته من كلمة التوحيد.</w:t>
      </w:r>
      <w:r>
        <w:rPr>
          <w:rtl/>
        </w:rPr>
        <w:cr/>
        <w:t xml:space="preserve">وفي حديث آخر في آخره : ونزلت : </w:t>
      </w:r>
      <w:r w:rsidRPr="00B825C0">
        <w:rPr>
          <w:rStyle w:val="libAlaemChar"/>
          <w:rtl/>
        </w:rPr>
        <w:t xml:space="preserve">( </w:t>
      </w:r>
      <w:r w:rsidRPr="00B825C0">
        <w:rPr>
          <w:rStyle w:val="libAieChar"/>
          <w:rtl/>
        </w:rPr>
        <w:t>انّك لا تهدي من أحببت</w:t>
      </w:r>
      <w:r w:rsidRPr="00B825C0">
        <w:rPr>
          <w:rStyle w:val="libAieChar"/>
          <w:rFonts w:hint="cs"/>
          <w:rtl/>
        </w:rPr>
        <w:t xml:space="preserve"> </w:t>
      </w:r>
      <w:r w:rsidRPr="00B825C0">
        <w:rPr>
          <w:rStyle w:val="libAlaemChar"/>
          <w:rtl/>
        </w:rPr>
        <w:t xml:space="preserve">)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3523FB">
        <w:rPr>
          <w:rtl/>
        </w:rPr>
        <w:t>265</w:t>
      </w:r>
      <w:r>
        <w:rPr>
          <w:rtl/>
        </w:rPr>
        <w:t xml:space="preserve"> ) عن عباس بن عبد المطلب قال للنبي </w:t>
      </w:r>
      <w:r w:rsidR="00593EDA" w:rsidRPr="00593EDA">
        <w:rPr>
          <w:rStyle w:val="libAlaemChar"/>
          <w:rFonts w:hint="cs"/>
          <w:rtl/>
        </w:rPr>
        <w:t>صلى‌الله‌عليه‌وآله</w:t>
      </w:r>
      <w:r>
        <w:rPr>
          <w:rtl/>
        </w:rPr>
        <w:t xml:space="preserve"> : ما اغنيت عن عمك ، فانّه كان يحوطك ويغضب لك؟ قال : « هو في ضحضاح من نار ، ولو لا أنا لكان في الدرك الاَسفل من النار » </w:t>
      </w:r>
      <w:r w:rsidRPr="00643D22">
        <w:rPr>
          <w:rStyle w:val="libFootnotenumChar"/>
          <w:rtl/>
        </w:rPr>
        <w:t>(4)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4 : 235 كتاب السنة ، سنن ابن ماجه رقم 3525 كتاب الطب.</w:t>
      </w:r>
    </w:p>
    <w:p w:rsidR="00F40ABA" w:rsidRDefault="00F40ABA" w:rsidP="00643D22">
      <w:pPr>
        <w:pStyle w:val="libFootnote0"/>
        <w:rPr>
          <w:rtl/>
        </w:rPr>
      </w:pPr>
      <w:r>
        <w:rPr>
          <w:rtl/>
        </w:rPr>
        <w:t>(2) صحيح البخاري رقم 1294.</w:t>
      </w:r>
    </w:p>
    <w:p w:rsidR="00F40ABA" w:rsidRDefault="00F40ABA" w:rsidP="00643D22">
      <w:pPr>
        <w:pStyle w:val="libFootnote0"/>
        <w:rPr>
          <w:rtl/>
        </w:rPr>
      </w:pPr>
      <w:r>
        <w:rPr>
          <w:rtl/>
        </w:rPr>
        <w:t>(3) صحيح البخاري رقم 3671.</w:t>
      </w:r>
    </w:p>
    <w:p w:rsidR="00F40ABA" w:rsidRDefault="00F40ABA" w:rsidP="00643D22">
      <w:pPr>
        <w:pStyle w:val="libFootnote0"/>
        <w:rPr>
          <w:rtl/>
        </w:rPr>
      </w:pPr>
      <w:r>
        <w:rPr>
          <w:rtl/>
        </w:rPr>
        <w:t>(4) صحيح البخاري رقم 3670 كتاب فضائل الصحابة.</w:t>
      </w:r>
    </w:p>
    <w:p w:rsidR="00F40ABA" w:rsidRDefault="00F40ABA" w:rsidP="002565FE">
      <w:pPr>
        <w:pStyle w:val="libNormal"/>
        <w:rPr>
          <w:rtl/>
        </w:rPr>
      </w:pPr>
      <w:r>
        <w:rPr>
          <w:rtl/>
        </w:rPr>
        <w:br w:type="page"/>
      </w:r>
      <w:r>
        <w:rPr>
          <w:rtl/>
        </w:rPr>
        <w:lastRenderedPageBreak/>
        <w:t xml:space="preserve"> ( </w:t>
      </w:r>
      <w:r w:rsidRPr="003523FB">
        <w:rPr>
          <w:rtl/>
        </w:rPr>
        <w:t>266</w:t>
      </w:r>
      <w:r>
        <w:rPr>
          <w:rtl/>
        </w:rPr>
        <w:t xml:space="preserve"> ) وعن أبي سعيد الخدري انه سمع النبي وذكر عنده عمه فقال : « لعلّه تنفعه شفاعتي يوم القيامة، فيجعل في ضحضاح من النار يبلغ كعبيه، يغلي منه دماغه »</w:t>
      </w:r>
      <w:r w:rsidRPr="00643D22">
        <w:rPr>
          <w:rStyle w:val="libFootnotenumChar"/>
          <w:rtl/>
        </w:rPr>
        <w:t>(1)</w:t>
      </w:r>
      <w:r w:rsidRPr="008A76F4">
        <w:rPr>
          <w:rtl/>
        </w:rPr>
        <w:t>.</w:t>
      </w:r>
    </w:p>
    <w:p w:rsidR="00F40ABA" w:rsidRDefault="00F40ABA" w:rsidP="002565FE">
      <w:pPr>
        <w:pStyle w:val="libNormal"/>
        <w:rPr>
          <w:rtl/>
        </w:rPr>
      </w:pPr>
      <w:r>
        <w:rPr>
          <w:rtl/>
        </w:rPr>
        <w:t>أقول : وهل يشفع النبي ـ وكذا الانبياء والملائكة ـ للكفار ، ولمن لا يرتضى منه؟!</w:t>
      </w:r>
    </w:p>
    <w:p w:rsidR="00F40ABA" w:rsidRDefault="00F40ABA" w:rsidP="002565FE">
      <w:pPr>
        <w:pStyle w:val="libNormal"/>
        <w:rPr>
          <w:rtl/>
        </w:rPr>
      </w:pPr>
      <w:r>
        <w:rPr>
          <w:rtl/>
        </w:rPr>
        <w:t xml:space="preserve">( </w:t>
      </w:r>
      <w:r w:rsidRPr="003523FB">
        <w:rPr>
          <w:rtl/>
        </w:rPr>
        <w:t>267</w:t>
      </w:r>
      <w:r>
        <w:rPr>
          <w:rtl/>
        </w:rPr>
        <w:t xml:space="preserve"> ) عن أبي هريرة ... فأخذ أحدهما ـ أي الحسنان ـ تمرة فجعله في فيه ، فنظر اليه رسول الله </w:t>
      </w:r>
      <w:r w:rsidR="00593EDA" w:rsidRPr="00593EDA">
        <w:rPr>
          <w:rStyle w:val="libAlaemChar"/>
          <w:rFonts w:hint="cs"/>
          <w:rtl/>
        </w:rPr>
        <w:t>صلى‌الله‌عليه‌وآله</w:t>
      </w:r>
      <w:r>
        <w:rPr>
          <w:rtl/>
        </w:rPr>
        <w:t xml:space="preserve"> فأخرجها من فيه فقال : « أما علمت انّ آل محمّد </w:t>
      </w:r>
      <w:r w:rsidR="00593EDA" w:rsidRPr="00593EDA">
        <w:rPr>
          <w:rStyle w:val="libAlaemChar"/>
          <w:rFonts w:hint="cs"/>
          <w:rtl/>
        </w:rPr>
        <w:t>صلى‌الله‌عليه‌وآله</w:t>
      </w:r>
      <w:r>
        <w:rPr>
          <w:rtl/>
        </w:rPr>
        <w:t xml:space="preserve"> لا ياكلون الصدقة » </w:t>
      </w:r>
      <w:r w:rsidRPr="00643D22">
        <w:rPr>
          <w:rStyle w:val="libFootnotenumChar"/>
          <w:rtl/>
        </w:rPr>
        <w:t>(2)</w:t>
      </w:r>
      <w:r w:rsidRPr="008A76F4">
        <w:rPr>
          <w:rtl/>
        </w:rPr>
        <w:t>.</w:t>
      </w:r>
    </w:p>
    <w:p w:rsidR="00F40ABA" w:rsidRDefault="00F40ABA" w:rsidP="002565FE">
      <w:pPr>
        <w:pStyle w:val="libNormal"/>
        <w:rPr>
          <w:rtl/>
        </w:rPr>
      </w:pPr>
      <w:r>
        <w:rPr>
          <w:rtl/>
        </w:rPr>
        <w:t xml:space="preserve">وفي خبر آخر : « أما شعرت انّا لا ناكل الصدقة » </w:t>
      </w:r>
      <w:r w:rsidRPr="00643D22">
        <w:rPr>
          <w:rStyle w:val="libFootnotenumChar"/>
          <w:rtl/>
        </w:rPr>
        <w:t>(3)</w:t>
      </w:r>
      <w:r w:rsidRPr="008A76F4">
        <w:rPr>
          <w:rtl/>
        </w:rPr>
        <w:t>.</w:t>
      </w:r>
    </w:p>
    <w:p w:rsidR="00F40ABA" w:rsidRDefault="00F40ABA" w:rsidP="002565FE">
      <w:pPr>
        <w:pStyle w:val="libNormal"/>
        <w:rPr>
          <w:rtl/>
        </w:rPr>
      </w:pPr>
      <w:r>
        <w:rPr>
          <w:rtl/>
        </w:rPr>
        <w:t xml:space="preserve">وفي خبر آخر عنه : انّ الحسن بن علي اخذ تمرة من تمر الصدقة فجعلها في فيه. فقال النبي </w:t>
      </w:r>
      <w:r w:rsidR="00593EDA" w:rsidRPr="00593EDA">
        <w:rPr>
          <w:rStyle w:val="libAlaemChar"/>
          <w:rFonts w:hint="cs"/>
          <w:rtl/>
        </w:rPr>
        <w:t>صلى‌الله‌عليه‌وآله</w:t>
      </w:r>
      <w:r>
        <w:rPr>
          <w:rtl/>
        </w:rPr>
        <w:t xml:space="preserve"> بالفارسية : « كخ كخ أما تعرف انّا لا ناكل الصدقة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3523FB">
        <w:rPr>
          <w:rtl/>
        </w:rPr>
        <w:t>268</w:t>
      </w:r>
      <w:r>
        <w:rPr>
          <w:rtl/>
        </w:rPr>
        <w:t xml:space="preserve"> ) عن شهاب ، عن علي بن حسين : انّ حسين بن علي رضي الله عنهما أخبره انّ علياً </w:t>
      </w:r>
      <w:r w:rsidR="00CB4803" w:rsidRPr="00CB4803">
        <w:rPr>
          <w:rStyle w:val="libAlaemChar"/>
          <w:rFonts w:hint="cs"/>
          <w:rtl/>
        </w:rPr>
        <w:t>عليه‌السلام</w:t>
      </w:r>
      <w:r>
        <w:rPr>
          <w:rtl/>
        </w:rPr>
        <w:t xml:space="preserve"> قال : « كانت لي شارف من نصيبي من المغنم ، وكان النبي أعطاني شارفاً من الخمس ، فلمّا اردت ان ابتني بفاطمة </w:t>
      </w:r>
      <w:r w:rsidR="00BF4759" w:rsidRPr="00BF4759">
        <w:rPr>
          <w:rStyle w:val="libAlaemChar"/>
          <w:rFonts w:hint="cs"/>
          <w:rtl/>
        </w:rPr>
        <w:t>عليها‌السلام</w:t>
      </w:r>
      <w:r>
        <w:rPr>
          <w:rtl/>
        </w:rPr>
        <w:t xml:space="preserve"> بنت رسول الله </w:t>
      </w:r>
      <w:r w:rsidR="00593EDA" w:rsidRPr="00593EDA">
        <w:rPr>
          <w:rStyle w:val="libAlaemChar"/>
          <w:rFonts w:hint="cs"/>
          <w:rtl/>
        </w:rPr>
        <w:t>صلى‌الله‌عليه‌وآله</w:t>
      </w:r>
      <w:r>
        <w:rPr>
          <w:rtl/>
        </w:rPr>
        <w:t xml:space="preserve"> واعدت رجلاً صوّاغاً من بني قينقاع ان يرتحل معي فنأتي باذخر اردت ان ابيعه من الصواغين واستعين به في وليمة عرسي » </w:t>
      </w:r>
      <w:r w:rsidRPr="00643D22">
        <w:rPr>
          <w:rStyle w:val="libFootnotenumChar"/>
          <w:rtl/>
        </w:rPr>
        <w:t>(5)</w:t>
      </w:r>
      <w:r w:rsidRPr="008A76F4">
        <w:rPr>
          <w:rtl/>
        </w:rPr>
        <w:t>.</w:t>
      </w:r>
    </w:p>
    <w:p w:rsidR="00F40ABA" w:rsidRDefault="00F40ABA" w:rsidP="002565FE">
      <w:pPr>
        <w:pStyle w:val="libNormal"/>
        <w:rPr>
          <w:rtl/>
        </w:rPr>
      </w:pPr>
      <w:r>
        <w:rPr>
          <w:rtl/>
        </w:rPr>
        <w:t xml:space="preserve">أقول : الشارف : الناقة المسنّة ، الصوّاغ : الذي يصوغ الحلي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3672.</w:t>
      </w:r>
    </w:p>
    <w:p w:rsidR="00F40ABA" w:rsidRDefault="00F40ABA" w:rsidP="00643D22">
      <w:pPr>
        <w:pStyle w:val="libFootnote0"/>
        <w:rPr>
          <w:rtl/>
        </w:rPr>
      </w:pPr>
      <w:r>
        <w:rPr>
          <w:rtl/>
        </w:rPr>
        <w:t>(2) صحيح البخاري رقم 1414 كتاب الزكاة.</w:t>
      </w:r>
    </w:p>
    <w:p w:rsidR="00F40ABA" w:rsidRDefault="00F40ABA" w:rsidP="00643D22">
      <w:pPr>
        <w:pStyle w:val="libFootnote0"/>
        <w:rPr>
          <w:rtl/>
        </w:rPr>
      </w:pPr>
      <w:r>
        <w:rPr>
          <w:rtl/>
        </w:rPr>
        <w:t>(3) صحيح البخاري رقم 1420.</w:t>
      </w:r>
    </w:p>
    <w:p w:rsidR="00F40ABA" w:rsidRDefault="00F40ABA" w:rsidP="00643D22">
      <w:pPr>
        <w:pStyle w:val="libFootnote0"/>
        <w:rPr>
          <w:rtl/>
        </w:rPr>
      </w:pPr>
      <w:r>
        <w:rPr>
          <w:rtl/>
        </w:rPr>
        <w:t>(4) صحيح البخاري رقم 2943 كتاب الخمس ، وانظر أول الجزء 18 من صحيح مسلم.</w:t>
      </w:r>
    </w:p>
    <w:p w:rsidR="00F40ABA" w:rsidRDefault="00F40ABA" w:rsidP="00643D22">
      <w:pPr>
        <w:pStyle w:val="libFootnote0"/>
        <w:rPr>
          <w:rtl/>
        </w:rPr>
      </w:pPr>
      <w:r>
        <w:rPr>
          <w:rtl/>
        </w:rPr>
        <w:t>(5) صحيح البخاري رقم 1983.</w:t>
      </w:r>
    </w:p>
    <w:p w:rsidR="00F40ABA" w:rsidRDefault="00F40ABA" w:rsidP="002565FE">
      <w:pPr>
        <w:pStyle w:val="libNormal0"/>
        <w:rPr>
          <w:rtl/>
        </w:rPr>
      </w:pPr>
      <w:r>
        <w:rPr>
          <w:rtl/>
        </w:rPr>
        <w:br w:type="page"/>
      </w:r>
      <w:r>
        <w:rPr>
          <w:rtl/>
        </w:rPr>
        <w:lastRenderedPageBreak/>
        <w:t xml:space="preserve">وقينقاع : قبيلة يهودية ، والاذخر : الذي طلب عباس من النبي </w:t>
      </w:r>
      <w:r w:rsidR="00593EDA" w:rsidRPr="00593EDA">
        <w:rPr>
          <w:rStyle w:val="libAlaemChar"/>
          <w:rFonts w:hint="cs"/>
          <w:rtl/>
        </w:rPr>
        <w:t>صلى‌الله‌عليه‌وآله</w:t>
      </w:r>
      <w:r>
        <w:rPr>
          <w:rtl/>
        </w:rPr>
        <w:t xml:space="preserve"> تحللها من قوله : ( ولا يعضد شجرها ... ) قال : لصياغتنا ولسقف بيوتنا</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3523FB">
        <w:rPr>
          <w:rtl/>
        </w:rPr>
        <w:t>269</w:t>
      </w:r>
      <w:r>
        <w:rPr>
          <w:rtl/>
        </w:rPr>
        <w:t xml:space="preserve"> ) عن أبي هريرة : ... فجلس </w:t>
      </w:r>
      <w:r w:rsidR="00593EDA" w:rsidRPr="00593EDA">
        <w:rPr>
          <w:rStyle w:val="libAlaemChar"/>
          <w:rFonts w:hint="cs"/>
          <w:rtl/>
        </w:rPr>
        <w:t>صلى‌الله‌عليه‌وآله</w:t>
      </w:r>
      <w:r>
        <w:rPr>
          <w:rtl/>
        </w:rPr>
        <w:t xml:space="preserve"> بفناء بيت فاطمة فقال : « أثمَّ لكع أثمَّ لكع ... » فجاء يشتد حتّى عانقه وقبّله وقال : « اللهم أحبّه وأحبّ من أحبّه » </w:t>
      </w:r>
      <w:r w:rsidRPr="00643D22">
        <w:rPr>
          <w:rStyle w:val="libFootnotenumChar"/>
          <w:rtl/>
        </w:rPr>
        <w:t>(2)</w:t>
      </w:r>
      <w:r w:rsidRPr="008A76F4">
        <w:rPr>
          <w:rtl/>
        </w:rPr>
        <w:t>.</w:t>
      </w:r>
    </w:p>
    <w:p w:rsidR="00F40ABA" w:rsidRDefault="00F40ABA" w:rsidP="002565FE">
      <w:pPr>
        <w:pStyle w:val="libNormal"/>
        <w:rPr>
          <w:rtl/>
        </w:rPr>
      </w:pPr>
      <w:r>
        <w:rPr>
          <w:rtl/>
        </w:rPr>
        <w:t>واللكع : الصغير ، والمراد به الحسن بن علي.</w:t>
      </w:r>
    </w:p>
    <w:p w:rsidR="00F40ABA" w:rsidRDefault="00F40ABA" w:rsidP="002565FE">
      <w:pPr>
        <w:pStyle w:val="libNormal"/>
        <w:rPr>
          <w:rtl/>
        </w:rPr>
      </w:pPr>
      <w:r>
        <w:rPr>
          <w:rtl/>
        </w:rPr>
        <w:t xml:space="preserve">( </w:t>
      </w:r>
      <w:r w:rsidRPr="003523FB">
        <w:rPr>
          <w:rtl/>
        </w:rPr>
        <w:t>270</w:t>
      </w:r>
      <w:r>
        <w:rPr>
          <w:rtl/>
        </w:rPr>
        <w:t xml:space="preserve"> ) عن زيد بن وهب عن علي : اهدى الى النبي حلّة سيراء فلبستها ، فرأيت الغضب في وجهه فشققتها بين نسائي</w:t>
      </w:r>
      <w:r w:rsidRPr="00643D22">
        <w:rPr>
          <w:rStyle w:val="libFootnotenumChar"/>
          <w:rtl/>
        </w:rPr>
        <w:t xml:space="preserve"> (3) </w:t>
      </w:r>
      <w:r>
        <w:rPr>
          <w:rtl/>
        </w:rPr>
        <w:t>اخرجه بعد حديث اعطاء رسول الله حلّة لعمر ، فكساها عمر أخاً له بمكّة مشركاً!</w:t>
      </w:r>
    </w:p>
    <w:p w:rsidR="00F40ABA" w:rsidRDefault="00F40ABA" w:rsidP="002565FE">
      <w:pPr>
        <w:pStyle w:val="libNormal"/>
        <w:rPr>
          <w:rtl/>
        </w:rPr>
      </w:pPr>
      <w:r>
        <w:rPr>
          <w:rtl/>
        </w:rPr>
        <w:t xml:space="preserve">( </w:t>
      </w:r>
      <w:r w:rsidRPr="003523FB">
        <w:rPr>
          <w:rtl/>
        </w:rPr>
        <w:t>271</w:t>
      </w:r>
      <w:r>
        <w:rPr>
          <w:rtl/>
        </w:rPr>
        <w:t xml:space="preserve"> ) عن ابن عمر : اتى النبي بيت فاطمة فلم يدخل عليها ، وجاء علي فذكرت له ذلك ، فذكره للنبي </w:t>
      </w:r>
      <w:r w:rsidR="00593EDA" w:rsidRPr="00593EDA">
        <w:rPr>
          <w:rStyle w:val="libAlaemChar"/>
          <w:rFonts w:hint="cs"/>
          <w:rtl/>
        </w:rPr>
        <w:t>صلى‌الله‌عليه‌وآله</w:t>
      </w:r>
      <w:r>
        <w:rPr>
          <w:rtl/>
        </w:rPr>
        <w:t xml:space="preserve"> قال : « اني رأيت على بابها ستراً موشياً » فقال : ما لي وللدنيا ، فأتاها علي فذكر ذلك لها ، فقالت : ليأمرني فيه بما شاء قال : « ترسل به إلى فلان ، أهل بيت بهم حاجة</w:t>
      </w:r>
      <w:r w:rsidRPr="00643D22">
        <w:rPr>
          <w:rStyle w:val="libFootnotenumChar"/>
          <w:rtl/>
        </w:rPr>
        <w:t xml:space="preserve"> (4)</w:t>
      </w:r>
      <w:r w:rsidRPr="008A76F4">
        <w:rPr>
          <w:rtl/>
        </w:rPr>
        <w:t>.</w:t>
      </w:r>
    </w:p>
    <w:p w:rsidR="00F40ABA" w:rsidRDefault="00F40ABA" w:rsidP="002565FE">
      <w:pPr>
        <w:pStyle w:val="libNormal"/>
        <w:rPr>
          <w:rtl/>
        </w:rPr>
      </w:pPr>
      <w:r>
        <w:rPr>
          <w:rtl/>
        </w:rPr>
        <w:t>والموشي : المنقوش والمخطط : بألوان شتى. السيراء : ذات خطوط يخالطها شيء من الحرير.</w:t>
      </w:r>
    </w:p>
    <w:p w:rsidR="00F40ABA" w:rsidRDefault="00F40ABA" w:rsidP="002565FE">
      <w:pPr>
        <w:pStyle w:val="libNormal"/>
        <w:rPr>
          <w:rtl/>
        </w:rPr>
      </w:pPr>
      <w:r>
        <w:rPr>
          <w:rtl/>
        </w:rPr>
        <w:t xml:space="preserve">( </w:t>
      </w:r>
      <w:r w:rsidRPr="003523FB">
        <w:rPr>
          <w:rtl/>
        </w:rPr>
        <w:t>272</w:t>
      </w:r>
      <w:r>
        <w:rPr>
          <w:rtl/>
        </w:rPr>
        <w:t xml:space="preserve"> ) عن سعد : لمّا نزلت هذه الآية : </w:t>
      </w:r>
      <w:r w:rsidRPr="00B825C0">
        <w:rPr>
          <w:rStyle w:val="libAlaemChar"/>
          <w:rtl/>
        </w:rPr>
        <w:t xml:space="preserve">( </w:t>
      </w:r>
      <w:r w:rsidRPr="00B825C0">
        <w:rPr>
          <w:rStyle w:val="libAieChar"/>
          <w:rtl/>
        </w:rPr>
        <w:t>تعالوا ندعُ أبناءَنا وأبناءَكم ونساءَنا ونساءَكم</w:t>
      </w:r>
      <w:r w:rsidRPr="00B825C0">
        <w:rPr>
          <w:rStyle w:val="libAlaemChar"/>
          <w:rtl/>
        </w:rPr>
        <w:t xml:space="preserve"> ) </w:t>
      </w:r>
      <w:r>
        <w:rPr>
          <w:rtl/>
        </w:rPr>
        <w:t xml:space="preserve">الآية ، دعا رسول الله </w:t>
      </w:r>
      <w:r w:rsidR="00593EDA" w:rsidRPr="00593EDA">
        <w:rPr>
          <w:rStyle w:val="libAlaemChar"/>
          <w:rFonts w:hint="cs"/>
          <w:rtl/>
        </w:rPr>
        <w:t>صلى‌الله‌عليه‌وآله</w:t>
      </w:r>
      <w:r>
        <w:rPr>
          <w:rtl/>
        </w:rPr>
        <w:t xml:space="preserve"> عليّاً وفاطمة وحسناً وحسيناً فقال : « اللهم هؤلاء أهلي » </w:t>
      </w:r>
      <w:r w:rsidRPr="00643D22">
        <w:rPr>
          <w:rStyle w:val="libFootnotenumChar"/>
          <w:rtl/>
        </w:rPr>
        <w:t>(5)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1984.</w:t>
      </w:r>
    </w:p>
    <w:p w:rsidR="00F40ABA" w:rsidRDefault="00F40ABA" w:rsidP="00643D22">
      <w:pPr>
        <w:pStyle w:val="libFootnote0"/>
        <w:rPr>
          <w:rtl/>
        </w:rPr>
      </w:pPr>
      <w:r>
        <w:rPr>
          <w:rtl/>
        </w:rPr>
        <w:t>(2) صحيح البخاري رقم 2016 ، انظر صحيح مسلم 15 : 193.</w:t>
      </w:r>
    </w:p>
    <w:p w:rsidR="00F40ABA" w:rsidRDefault="00F40ABA" w:rsidP="00643D22">
      <w:pPr>
        <w:pStyle w:val="libFootnote0"/>
        <w:rPr>
          <w:rtl/>
        </w:rPr>
      </w:pPr>
      <w:r>
        <w:rPr>
          <w:rtl/>
        </w:rPr>
        <w:t>(3) صحيح البخاري رقم 2471 كتاب الهبة.</w:t>
      </w:r>
    </w:p>
    <w:p w:rsidR="00F40ABA" w:rsidRDefault="00F40ABA" w:rsidP="00643D22">
      <w:pPr>
        <w:pStyle w:val="libFootnote0"/>
        <w:rPr>
          <w:rtl/>
        </w:rPr>
      </w:pPr>
      <w:r>
        <w:rPr>
          <w:rtl/>
        </w:rPr>
        <w:t>(4) صحيح البخاري رقم 2471.</w:t>
      </w:r>
    </w:p>
    <w:p w:rsidR="00F40ABA" w:rsidRDefault="00F40ABA" w:rsidP="00643D22">
      <w:pPr>
        <w:pStyle w:val="libFootnote0"/>
        <w:rPr>
          <w:rtl/>
        </w:rPr>
      </w:pPr>
      <w:r>
        <w:rPr>
          <w:rtl/>
        </w:rPr>
        <w:t>(5) جامع الترمذي 3 : 32 ( صحيح الاسناد ).</w:t>
      </w:r>
    </w:p>
    <w:p w:rsidR="00F40ABA" w:rsidRDefault="00F40ABA" w:rsidP="002565FE">
      <w:pPr>
        <w:pStyle w:val="libNormal"/>
        <w:rPr>
          <w:rtl/>
        </w:rPr>
      </w:pPr>
      <w:r>
        <w:rPr>
          <w:rtl/>
        </w:rPr>
        <w:br w:type="page"/>
      </w:r>
      <w:r>
        <w:rPr>
          <w:rtl/>
        </w:rPr>
        <w:lastRenderedPageBreak/>
        <w:t xml:space="preserve"> ( </w:t>
      </w:r>
      <w:r w:rsidRPr="001B7144">
        <w:rPr>
          <w:rtl/>
        </w:rPr>
        <w:t>273</w:t>
      </w:r>
      <w:r>
        <w:rPr>
          <w:rtl/>
        </w:rPr>
        <w:t xml:space="preserve"> ) عن أبي هريرة : قال رسول الله </w:t>
      </w:r>
      <w:r w:rsidR="00593EDA" w:rsidRPr="00593EDA">
        <w:rPr>
          <w:rStyle w:val="libAlaemChar"/>
          <w:rFonts w:hint="cs"/>
          <w:rtl/>
        </w:rPr>
        <w:t>صلى‌الله‌عليه‌وآله</w:t>
      </w:r>
      <w:r>
        <w:rPr>
          <w:rtl/>
        </w:rPr>
        <w:t xml:space="preserve"> : « رأيت جعفراً يطير في الجنة مع الملائكة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1B7144">
        <w:rPr>
          <w:rtl/>
        </w:rPr>
        <w:t>274</w:t>
      </w:r>
      <w:r>
        <w:rPr>
          <w:rtl/>
        </w:rPr>
        <w:t xml:space="preserve"> ) وعن البراء ، انّ النبي </w:t>
      </w:r>
      <w:r w:rsidR="00593EDA" w:rsidRPr="00593EDA">
        <w:rPr>
          <w:rStyle w:val="libAlaemChar"/>
          <w:rFonts w:hint="cs"/>
          <w:rtl/>
        </w:rPr>
        <w:t>صلى‌الله‌عليه‌وآله</w:t>
      </w:r>
      <w:r>
        <w:rPr>
          <w:rtl/>
        </w:rPr>
        <w:t xml:space="preserve"> قال لجعفر بن أبي طالب : « أشبهت خَلقي وخُلقي ».</w:t>
      </w:r>
    </w:p>
    <w:p w:rsidR="00F40ABA" w:rsidRDefault="00F40ABA" w:rsidP="002565FE">
      <w:pPr>
        <w:pStyle w:val="libNormal"/>
        <w:rPr>
          <w:rtl/>
        </w:rPr>
      </w:pPr>
      <w:r>
        <w:rPr>
          <w:rtl/>
        </w:rPr>
        <w:t xml:space="preserve">( </w:t>
      </w:r>
      <w:r w:rsidRPr="001B7144">
        <w:rPr>
          <w:rtl/>
        </w:rPr>
        <w:t>275</w:t>
      </w:r>
      <w:r>
        <w:rPr>
          <w:rtl/>
        </w:rPr>
        <w:t xml:space="preserve"> ) عن أبي سعيد : قال رسول الله </w:t>
      </w:r>
      <w:r w:rsidR="00593EDA" w:rsidRPr="00593EDA">
        <w:rPr>
          <w:rStyle w:val="libAlaemChar"/>
          <w:rFonts w:hint="cs"/>
          <w:rtl/>
        </w:rPr>
        <w:t>صلى‌الله‌عليه‌وآله</w:t>
      </w:r>
      <w:r>
        <w:rPr>
          <w:rtl/>
        </w:rPr>
        <w:t xml:space="preserve"> : « الحسن والحسين سيدا شباب أهل الجنة ».</w:t>
      </w:r>
    </w:p>
    <w:p w:rsidR="00F40ABA" w:rsidRDefault="00F40ABA" w:rsidP="002565FE">
      <w:pPr>
        <w:pStyle w:val="libNormal"/>
        <w:rPr>
          <w:rtl/>
        </w:rPr>
      </w:pPr>
      <w:r>
        <w:rPr>
          <w:rtl/>
        </w:rPr>
        <w:t xml:space="preserve">( </w:t>
      </w:r>
      <w:r w:rsidRPr="001B7144">
        <w:rPr>
          <w:rtl/>
        </w:rPr>
        <w:t>276</w:t>
      </w:r>
      <w:r>
        <w:rPr>
          <w:rtl/>
        </w:rPr>
        <w:t xml:space="preserve"> ) عن ابن عمر في حديث عن رسول الله </w:t>
      </w:r>
      <w:r w:rsidR="00593EDA" w:rsidRPr="00593EDA">
        <w:rPr>
          <w:rStyle w:val="libAlaemChar"/>
          <w:rFonts w:hint="cs"/>
          <w:rtl/>
        </w:rPr>
        <w:t>صلى‌الله‌عليه‌وآله</w:t>
      </w:r>
      <w:r>
        <w:rPr>
          <w:rtl/>
        </w:rPr>
        <w:t xml:space="preserve"> : « انّ الحسن والحسين هما ريحانتاي من الدنيا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1B7144">
        <w:rPr>
          <w:rtl/>
        </w:rPr>
        <w:t>277</w:t>
      </w:r>
      <w:r>
        <w:rPr>
          <w:rtl/>
        </w:rPr>
        <w:t xml:space="preserve"> ) عن اُسامة ... فقال : « هذان ابناي وابنا ابنتي ، اللّهمَّ إنّي أُحبُّهما فأَحبَّهما ، وأَحبَّ من يُحبُّهما » المصدر.</w:t>
      </w:r>
    </w:p>
    <w:p w:rsidR="00F40ABA" w:rsidRDefault="00F40ABA" w:rsidP="002565FE">
      <w:pPr>
        <w:pStyle w:val="libNormal"/>
        <w:rPr>
          <w:rtl/>
        </w:rPr>
      </w:pPr>
      <w:r>
        <w:rPr>
          <w:rtl/>
        </w:rPr>
        <w:t xml:space="preserve">( </w:t>
      </w:r>
      <w:r w:rsidRPr="001B7144">
        <w:rPr>
          <w:rtl/>
        </w:rPr>
        <w:t>278</w:t>
      </w:r>
      <w:r>
        <w:rPr>
          <w:rtl/>
        </w:rPr>
        <w:t xml:space="preserve"> ) عن يعلي بن مرة : قال رسول الله </w:t>
      </w:r>
      <w:r w:rsidR="00593EDA" w:rsidRPr="00593EDA">
        <w:rPr>
          <w:rStyle w:val="libAlaemChar"/>
          <w:rFonts w:hint="cs"/>
          <w:rtl/>
        </w:rPr>
        <w:t>صلى‌الله‌عليه‌وآله</w:t>
      </w:r>
      <w:r>
        <w:rPr>
          <w:rtl/>
        </w:rPr>
        <w:t xml:space="preserve"> : « حسين مني وأنا من حسين ، أحبّ الله من أحبّ حسيناً ، حسين سبط من الاسباط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1B7144">
        <w:rPr>
          <w:rtl/>
        </w:rPr>
        <w:t>279</w:t>
      </w:r>
      <w:r>
        <w:rPr>
          <w:rtl/>
        </w:rPr>
        <w:t xml:space="preserve"> ) عن انس : لم يكن أحد منهم أشبه برسول الله </w:t>
      </w:r>
      <w:r w:rsidR="00593EDA" w:rsidRPr="00593EDA">
        <w:rPr>
          <w:rStyle w:val="libAlaemChar"/>
          <w:rFonts w:hint="cs"/>
          <w:rtl/>
        </w:rPr>
        <w:t>صلى‌الله‌عليه‌وآله</w:t>
      </w:r>
      <w:r>
        <w:rPr>
          <w:rtl/>
        </w:rPr>
        <w:t xml:space="preserve"> من الحسن بن علي. المصدر.</w:t>
      </w:r>
    </w:p>
    <w:p w:rsidR="00F40ABA" w:rsidRDefault="00F40ABA" w:rsidP="002565FE">
      <w:pPr>
        <w:pStyle w:val="libNormal"/>
        <w:rPr>
          <w:rtl/>
        </w:rPr>
      </w:pPr>
      <w:r>
        <w:rPr>
          <w:rtl/>
        </w:rPr>
        <w:t xml:space="preserve">( </w:t>
      </w:r>
      <w:r w:rsidRPr="001B7144">
        <w:rPr>
          <w:rtl/>
        </w:rPr>
        <w:t>280</w:t>
      </w:r>
      <w:r>
        <w:rPr>
          <w:rtl/>
        </w:rPr>
        <w:t xml:space="preserve"> ) عن انس : كنت عند ابن زياد فجيء ، برأس الحسين ، فجعل يقول بقضيب له في انفه ويقول : ما رأيت مثل هذا حُسناً.</w:t>
      </w:r>
    </w:p>
    <w:p w:rsidR="00F40ABA" w:rsidRDefault="00F40ABA" w:rsidP="002565FE">
      <w:pPr>
        <w:pStyle w:val="libNormal"/>
        <w:rPr>
          <w:rtl/>
        </w:rPr>
      </w:pPr>
      <w:r>
        <w:rPr>
          <w:rtl/>
        </w:rPr>
        <w:t xml:space="preserve">قال : قلت : أما انّه كان من أشبههم برسول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 </w:t>
      </w:r>
      <w:r w:rsidRPr="001B7144">
        <w:rPr>
          <w:rtl/>
        </w:rPr>
        <w:t>281</w:t>
      </w:r>
      <w:r>
        <w:rPr>
          <w:rtl/>
        </w:rPr>
        <w:t xml:space="preserve"> ) عن عمارة : لما جيء برأس عبيد الله بن زياد واصحابه نضّدت في المسجد في الرّحبة ، فانتهيت اليهم وهم يقولون : قد جاءت قد جاءت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جامع الترمذي 223.</w:t>
      </w:r>
    </w:p>
    <w:p w:rsidR="00F40ABA" w:rsidRDefault="00F40ABA" w:rsidP="00643D22">
      <w:pPr>
        <w:pStyle w:val="libFootnote0"/>
        <w:rPr>
          <w:rtl/>
        </w:rPr>
      </w:pPr>
      <w:r>
        <w:rPr>
          <w:rtl/>
        </w:rPr>
        <w:t>(2) المصدر ص224.</w:t>
      </w:r>
    </w:p>
    <w:p w:rsidR="00F40ABA" w:rsidRDefault="00F40ABA" w:rsidP="00643D22">
      <w:pPr>
        <w:pStyle w:val="libFootnote0"/>
        <w:rPr>
          <w:rtl/>
        </w:rPr>
      </w:pPr>
      <w:r>
        <w:rPr>
          <w:rtl/>
        </w:rPr>
        <w:t>(3) المصدر 225.</w:t>
      </w:r>
    </w:p>
    <w:p w:rsidR="00F40ABA" w:rsidRDefault="00F40ABA" w:rsidP="002565FE">
      <w:pPr>
        <w:pStyle w:val="libNormal0"/>
        <w:rPr>
          <w:rtl/>
        </w:rPr>
      </w:pPr>
      <w:r>
        <w:rPr>
          <w:rtl/>
        </w:rPr>
        <w:br w:type="page"/>
      </w:r>
      <w:r>
        <w:rPr>
          <w:rtl/>
        </w:rPr>
        <w:lastRenderedPageBreak/>
        <w:t>فإذا حيّة قد جاءت تخلل الرؤوس حتّى دخلت في منخري عبيد الله بن زياد فمكثت هنية ، ثم خرجت فذهبت حتى تغيّب ، ثم قالوا : قد جاءت قد جاءت ، ففعلت ذلك مرتين أو ثلاثاً. المصدر.</w:t>
      </w:r>
    </w:p>
    <w:p w:rsidR="00F40ABA" w:rsidRDefault="00F40ABA" w:rsidP="002565FE">
      <w:pPr>
        <w:pStyle w:val="libNormal"/>
        <w:rPr>
          <w:rtl/>
        </w:rPr>
      </w:pPr>
      <w:r>
        <w:rPr>
          <w:rtl/>
        </w:rPr>
        <w:t xml:space="preserve">( </w:t>
      </w:r>
      <w:r w:rsidRPr="001B7144">
        <w:rPr>
          <w:rtl/>
        </w:rPr>
        <w:t>282</w:t>
      </w:r>
      <w:r>
        <w:rPr>
          <w:rtl/>
        </w:rPr>
        <w:t xml:space="preserve"> ) عن البراء في صلح الحديبية : وقال لعلي : « انت مني وأنا منك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1B7144">
        <w:rPr>
          <w:rtl/>
        </w:rPr>
        <w:t>283</w:t>
      </w:r>
      <w:r>
        <w:rPr>
          <w:rtl/>
        </w:rPr>
        <w:t xml:space="preserve"> ) عن سهل بن سعد : قال النبي يوم خيبر : « لاُعطيَّن الراية غداً رجلاً يفتح على يديه ، يُحبُّ الله ورسوله : ويُحبُّه الله ورسوله » فبات الناس ليلتهم أيهم يعطي فغدوا كلّهم يرجون ، فقال : « أين علي؟ » فقيل : يشتكي عينه ، فبصق في عينيه ودعا له فبرأ كأن لم يكن به وجع ، فاعطاه ، فقال : أقاتلهم حتّى يكونوا مثلنا؟ فقال : « انفذ على رسلك حتّى تنزل بساحتهم ، ثم ادعهم إلى الاسلام واخبرهم بما يجب عليهم ، والله لاِنْ يهدي الله بك رجلاً خير لك من أن يكون لك حمر النعم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1B7144">
        <w:rPr>
          <w:rtl/>
        </w:rPr>
        <w:t>284</w:t>
      </w:r>
      <w:r>
        <w:rPr>
          <w:rtl/>
        </w:rPr>
        <w:t xml:space="preserve"> ) عن أبي عبد الرحمن ـ وكان عثمانياً ـ فقال لابن عطية ـ وكان علوياً ـ : انّي لاََعلم ما الذي جرأ صاحبك على الدماء سمعته يقول : بعثني ... فقال </w:t>
      </w:r>
      <w:r w:rsidR="00593EDA" w:rsidRPr="00593EDA">
        <w:rPr>
          <w:rStyle w:val="libAlaemChar"/>
          <w:rFonts w:hint="cs"/>
          <w:rtl/>
        </w:rPr>
        <w:t>صلى‌الله‌عليه‌وآله</w:t>
      </w:r>
      <w:r>
        <w:rPr>
          <w:rtl/>
        </w:rPr>
        <w:t xml:space="preserve"> : « ما يدريك لعلّ الله اطلع على أهل بدر فقال : اعملوا ما شئتم فهذا الذي جرّأه » </w:t>
      </w:r>
      <w:r w:rsidRPr="00643D22">
        <w:rPr>
          <w:rStyle w:val="libFootnotenumChar"/>
          <w:rtl/>
        </w:rPr>
        <w:t>(3)</w:t>
      </w:r>
      <w:r w:rsidRPr="008A76F4">
        <w:rPr>
          <w:rtl/>
        </w:rPr>
        <w:t>.</w:t>
      </w:r>
    </w:p>
    <w:p w:rsidR="00F40ABA" w:rsidRDefault="00F40ABA" w:rsidP="002565FE">
      <w:pPr>
        <w:pStyle w:val="libNormal"/>
        <w:rPr>
          <w:rtl/>
        </w:rPr>
      </w:pPr>
      <w:r>
        <w:rPr>
          <w:rtl/>
        </w:rPr>
        <w:t xml:space="preserve">أقول : غرض البخاري من نقل هذه المقالة انّ علياً انّما سفك دماء الناس المحاربين له في البصرة وصفين والنهروان لانّه شهد بدراً وقد سمع من رسول الله </w:t>
      </w:r>
      <w:r w:rsidR="00593EDA" w:rsidRPr="00593EDA">
        <w:rPr>
          <w:rStyle w:val="libAlaemChar"/>
          <w:rFonts w:hint="cs"/>
          <w:rtl/>
        </w:rPr>
        <w:t>صلى‌الله‌عليه‌وآله</w:t>
      </w:r>
      <w:r>
        <w:rPr>
          <w:rtl/>
        </w:rPr>
        <w:t xml:space="preserve"> : « انّ الله سبحانه رخصّ للبدريين ماشاؤا فانّه مغفور لهم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2552.</w:t>
      </w:r>
    </w:p>
    <w:p w:rsidR="00F40ABA" w:rsidRDefault="00F40ABA" w:rsidP="00643D22">
      <w:pPr>
        <w:pStyle w:val="libFootnote0"/>
        <w:rPr>
          <w:rtl/>
        </w:rPr>
      </w:pPr>
      <w:r>
        <w:rPr>
          <w:rtl/>
        </w:rPr>
        <w:t>(2) صحيح البخاري رقم 2847 كتاب الجهاد ، انظر صحيح مسلم 12 : 185.</w:t>
      </w:r>
    </w:p>
    <w:p w:rsidR="00F40ABA" w:rsidRDefault="00F40ABA" w:rsidP="00643D22">
      <w:pPr>
        <w:pStyle w:val="libFootnote0"/>
        <w:rPr>
          <w:rtl/>
        </w:rPr>
      </w:pPr>
      <w:r>
        <w:rPr>
          <w:rtl/>
        </w:rPr>
        <w:t>(3) صحيح البخاري رقم 2915 كتاب الجهاد.</w:t>
      </w:r>
    </w:p>
    <w:p w:rsidR="00F40ABA" w:rsidRDefault="00F40ABA" w:rsidP="002565FE">
      <w:pPr>
        <w:pStyle w:val="libNormal"/>
        <w:rPr>
          <w:rtl/>
        </w:rPr>
      </w:pPr>
      <w:r>
        <w:rPr>
          <w:rtl/>
        </w:rPr>
        <w:br w:type="page"/>
      </w:r>
      <w:r>
        <w:rPr>
          <w:rtl/>
        </w:rPr>
        <w:lastRenderedPageBreak/>
        <w:t xml:space="preserve">أقول : أولاً : انّ هذا الترخيص ( اعملوا ما شئتم ) مخالف للعقل والقرآن واساس التشريع الديني ، بل يتناقض مع جميع القوانين الدولية والاعراف العقلائية كما لا يخفى ، فالجملة مجعولة كسائر الجعليات. يقول القرآن لسيد البشر وخاتم المرسلين وقائد البدريين والمجاهدين : </w:t>
      </w:r>
      <w:r w:rsidRPr="00B825C0">
        <w:rPr>
          <w:rStyle w:val="libAlaemChar"/>
          <w:rtl/>
        </w:rPr>
        <w:t xml:space="preserve">( </w:t>
      </w:r>
      <w:r w:rsidRPr="00B825C0">
        <w:rPr>
          <w:rStyle w:val="libAieChar"/>
          <w:rtl/>
        </w:rPr>
        <w:t xml:space="preserve">اذاً لاَذقناك ضعف الحياة وضعف الممات .. </w:t>
      </w:r>
      <w:r w:rsidRPr="00B825C0">
        <w:rPr>
          <w:rStyle w:val="libAlaemChar"/>
          <w:rtl/>
        </w:rPr>
        <w:t xml:space="preserve">) </w:t>
      </w:r>
      <w:r>
        <w:rPr>
          <w:rtl/>
        </w:rPr>
        <w:t xml:space="preserve">، </w:t>
      </w:r>
      <w:r w:rsidRPr="00B825C0">
        <w:rPr>
          <w:rStyle w:val="libAlaemChar"/>
          <w:rtl/>
        </w:rPr>
        <w:t xml:space="preserve">( </w:t>
      </w:r>
      <w:r w:rsidRPr="00B825C0">
        <w:rPr>
          <w:rStyle w:val="libAieChar"/>
          <w:rtl/>
        </w:rPr>
        <w:t xml:space="preserve">انّي اخاف انْ عصيت ربي عذاب يوم عظيم .. </w:t>
      </w:r>
      <w:r w:rsidRPr="00B825C0">
        <w:rPr>
          <w:rStyle w:val="libAlaemChar"/>
          <w:rtl/>
        </w:rPr>
        <w:t xml:space="preserve">) </w:t>
      </w:r>
      <w:r>
        <w:rPr>
          <w:rtl/>
        </w:rPr>
        <w:t xml:space="preserve">، </w:t>
      </w:r>
      <w:r w:rsidRPr="00B825C0">
        <w:rPr>
          <w:rStyle w:val="libAlaemChar"/>
          <w:rtl/>
        </w:rPr>
        <w:t xml:space="preserve">( </w:t>
      </w:r>
      <w:r w:rsidRPr="00B825C0">
        <w:rPr>
          <w:rStyle w:val="libAieChar"/>
          <w:rtl/>
        </w:rPr>
        <w:t xml:space="preserve">عبس وتولى ان جاءه الاعمى .. </w:t>
      </w:r>
      <w:r w:rsidRPr="00B825C0">
        <w:rPr>
          <w:rStyle w:val="libAlaemChar"/>
          <w:rtl/>
        </w:rPr>
        <w:t xml:space="preserve">) </w:t>
      </w:r>
      <w:r>
        <w:rPr>
          <w:rtl/>
        </w:rPr>
        <w:t xml:space="preserve">ثم هل يمكن لمسلم يقرأ من القرآن </w:t>
      </w:r>
      <w:r w:rsidRPr="00B825C0">
        <w:rPr>
          <w:rStyle w:val="libAlaemChar"/>
          <w:rtl/>
        </w:rPr>
        <w:t xml:space="preserve">( </w:t>
      </w:r>
      <w:r w:rsidRPr="00B825C0">
        <w:rPr>
          <w:rStyle w:val="libAieChar"/>
          <w:rtl/>
        </w:rPr>
        <w:t xml:space="preserve">من قتل مؤمناً متعمداً .. </w:t>
      </w:r>
      <w:r w:rsidRPr="00B825C0">
        <w:rPr>
          <w:rStyle w:val="libAlaemChar"/>
          <w:rtl/>
        </w:rPr>
        <w:t xml:space="preserve">) </w:t>
      </w:r>
      <w:r>
        <w:rPr>
          <w:rtl/>
        </w:rPr>
        <w:t xml:space="preserve">وقرأ </w:t>
      </w:r>
      <w:r w:rsidRPr="00B825C0">
        <w:rPr>
          <w:rStyle w:val="libAlaemChar"/>
          <w:rtl/>
        </w:rPr>
        <w:t xml:space="preserve">( </w:t>
      </w:r>
      <w:r w:rsidRPr="00B825C0">
        <w:rPr>
          <w:rStyle w:val="libAieChar"/>
          <w:rtl/>
        </w:rPr>
        <w:t>من قتل نفساً ... فكأنما قتل الناس جميعاً</w:t>
      </w:r>
      <w:r w:rsidRPr="00B825C0">
        <w:rPr>
          <w:rStyle w:val="libAlaemChar"/>
          <w:rtl/>
        </w:rPr>
        <w:t xml:space="preserve"> ) </w:t>
      </w:r>
      <w:r>
        <w:rPr>
          <w:rtl/>
        </w:rPr>
        <w:t>وغير ذلك ثم يتجرأ لسفك الدماء لاجل الحديث المذكور؟!!!</w:t>
      </w:r>
    </w:p>
    <w:p w:rsidR="00F40ABA" w:rsidRDefault="00F40ABA" w:rsidP="002565FE">
      <w:pPr>
        <w:pStyle w:val="libNormal"/>
        <w:rPr>
          <w:rtl/>
        </w:rPr>
      </w:pPr>
      <w:r>
        <w:rPr>
          <w:rtl/>
        </w:rPr>
        <w:t>وثانياً انّ كلمة ( لعلّ ) في الحديث المذكور يبطل اجتهاد العثماني والبخاري.</w:t>
      </w:r>
    </w:p>
    <w:p w:rsidR="00F40ABA" w:rsidRDefault="00F40ABA" w:rsidP="002565FE">
      <w:pPr>
        <w:pStyle w:val="libNormal"/>
        <w:rPr>
          <w:rtl/>
        </w:rPr>
      </w:pPr>
      <w:r>
        <w:rPr>
          <w:rtl/>
        </w:rPr>
        <w:t xml:space="preserve">وثالثاً : انّ هذا الاستظهار مخالف للتاريخ والسلوك الفقهي الاسلامي ، فانّ البادين بالحرب هم مخالفوا علي دونه وهم البغاة ، ولا شكّ انّ قتال البغاة جائز أو واجب ، فأي حرج على علي في ذلك ، وقد تقدّم انّ قاتل عمار فئة باغية داعية إلى النار وعمار يدعوهم إلى الجنة. فاستناد علي في حروبه هو قوله تعالى : </w:t>
      </w:r>
      <w:r w:rsidRPr="00B825C0">
        <w:rPr>
          <w:rStyle w:val="libAlaemChar"/>
          <w:rtl/>
        </w:rPr>
        <w:t xml:space="preserve">( </w:t>
      </w:r>
      <w:r w:rsidRPr="00B825C0">
        <w:rPr>
          <w:rStyle w:val="libAieChar"/>
          <w:rtl/>
        </w:rPr>
        <w:t>فقاتلوا التي تبغي حتّى تفيء إلى أمر الله</w:t>
      </w:r>
      <w:r w:rsidRPr="00B825C0">
        <w:rPr>
          <w:rStyle w:val="libAlaemChar"/>
          <w:rtl/>
        </w:rPr>
        <w:t xml:space="preserve"> ) </w:t>
      </w:r>
      <w:r>
        <w:rPr>
          <w:rtl/>
        </w:rPr>
        <w:t>دون جملة : ( لعلّ الله أطلع ) على انّ النبي اخبره بقتال الناكثين والقاسطين والمارقين.</w:t>
      </w:r>
    </w:p>
    <w:p w:rsidR="00F40ABA" w:rsidRDefault="00F40ABA" w:rsidP="002565FE">
      <w:pPr>
        <w:pStyle w:val="libNormal"/>
        <w:rPr>
          <w:rtl/>
        </w:rPr>
      </w:pPr>
      <w:r>
        <w:rPr>
          <w:rtl/>
        </w:rPr>
        <w:t xml:space="preserve">( </w:t>
      </w:r>
      <w:r w:rsidRPr="001B7144">
        <w:rPr>
          <w:rtl/>
        </w:rPr>
        <w:t>285</w:t>
      </w:r>
      <w:r>
        <w:rPr>
          <w:rtl/>
        </w:rPr>
        <w:t xml:space="preserve"> ) عن علي بن حسين : انّهم حين قدموا المدينة من عند يزيد بن معاوية مقتل حسين بن علي رحمة الله عليه لقيه المسور بن مخرمة فقال له : هل لك اليَّ من حاجة تأمرني بها؟</w:t>
      </w:r>
    </w:p>
    <w:p w:rsidR="00F40ABA" w:rsidRDefault="00F40ABA" w:rsidP="002565FE">
      <w:pPr>
        <w:pStyle w:val="libNormal"/>
        <w:rPr>
          <w:rtl/>
        </w:rPr>
      </w:pPr>
      <w:r>
        <w:rPr>
          <w:rtl/>
        </w:rPr>
        <w:t xml:space="preserve">فقلت له : لا. </w:t>
      </w:r>
    </w:p>
    <w:p w:rsidR="00F40ABA" w:rsidRDefault="00F40ABA" w:rsidP="002565FE">
      <w:pPr>
        <w:pStyle w:val="libNormal"/>
        <w:rPr>
          <w:rtl/>
        </w:rPr>
      </w:pPr>
      <w:r>
        <w:rPr>
          <w:rtl/>
        </w:rPr>
        <w:br w:type="page"/>
      </w:r>
      <w:r>
        <w:rPr>
          <w:rtl/>
        </w:rPr>
        <w:lastRenderedPageBreak/>
        <w:t xml:space="preserve">فقال له : فهل انت معطي سيف رسول الله </w:t>
      </w:r>
      <w:r w:rsidR="00593EDA" w:rsidRPr="00593EDA">
        <w:rPr>
          <w:rStyle w:val="libAlaemChar"/>
          <w:rFonts w:hint="cs"/>
          <w:rtl/>
        </w:rPr>
        <w:t>صلى‌الله‌عليه‌وآله</w:t>
      </w:r>
      <w:r>
        <w:rPr>
          <w:rtl/>
        </w:rPr>
        <w:t xml:space="preserve"> ، فانّي اخاف ان يغلبك القوم عليه ، وايم الله لئن اعطيتنيه لا يخلص اليَّ أبداً حتّى تبلغ نفسي. انّ علي بن أبي طالب خطب ابنة أبي جهل على فاطمة </w:t>
      </w:r>
      <w:r w:rsidR="00BF4759" w:rsidRPr="00BF4759">
        <w:rPr>
          <w:rStyle w:val="libAlaemChar"/>
          <w:rFonts w:hint="cs"/>
          <w:rtl/>
        </w:rPr>
        <w:t>عليها‌السلام</w:t>
      </w:r>
      <w:r>
        <w:rPr>
          <w:rtl/>
        </w:rPr>
        <w:t xml:space="preserve"> ، فسمعت رسول الله </w:t>
      </w:r>
      <w:r w:rsidR="00593EDA" w:rsidRPr="00593EDA">
        <w:rPr>
          <w:rStyle w:val="libAlaemChar"/>
          <w:rFonts w:hint="cs"/>
          <w:rtl/>
        </w:rPr>
        <w:t>صلى‌الله‌عليه‌وآله</w:t>
      </w:r>
      <w:r>
        <w:rPr>
          <w:rtl/>
        </w:rPr>
        <w:t xml:space="preserve"> يخطب الناس في ذلك على منبره هذا وأنا يومئذ محتلم ، فقال : « انّ فاطمة مني وأنا اتخوّف أن تفتن في دينها ) ثم ذكر صهراً له من بني عبد شمس فأثنى عليه في مصاهرته ايّاه قال : « حدثني فصدقني ، ووعدني فوفّى لي ، واني لست أحرّم حلالاً ولا احلّ حراماً ، ولكن والله لا تجتمع بنت رسول الله وبنت عدو الله ابداً » </w:t>
      </w:r>
      <w:r w:rsidRPr="00643D22">
        <w:rPr>
          <w:rStyle w:val="libFootnotenumChar"/>
          <w:rtl/>
        </w:rPr>
        <w:t>(1)</w:t>
      </w:r>
      <w:r w:rsidRPr="008A76F4">
        <w:rPr>
          <w:rtl/>
        </w:rPr>
        <w:t>.</w:t>
      </w:r>
    </w:p>
    <w:p w:rsidR="00F40ABA" w:rsidRDefault="00F40ABA" w:rsidP="002565FE">
      <w:pPr>
        <w:pStyle w:val="libNormal"/>
        <w:rPr>
          <w:rtl/>
        </w:rPr>
      </w:pPr>
      <w:r>
        <w:rPr>
          <w:rtl/>
        </w:rPr>
        <w:t xml:space="preserve">المستفاد من الرواية أُمور : </w:t>
      </w:r>
    </w:p>
    <w:p w:rsidR="00F40ABA" w:rsidRDefault="00F40ABA" w:rsidP="002565FE">
      <w:pPr>
        <w:pStyle w:val="libNormal"/>
        <w:rPr>
          <w:rtl/>
        </w:rPr>
      </w:pPr>
      <w:r>
        <w:rPr>
          <w:rtl/>
        </w:rPr>
        <w:t xml:space="preserve">1 ـ انّ سيف رسول الله وصل من علي بن أبي طالب إلى علي بن حسين ، وفي روايات الشيعة انّ جميع سلاح رسول الله وكتبه وما وصل اليه </w:t>
      </w:r>
      <w:r w:rsidR="00593EDA" w:rsidRPr="00593EDA">
        <w:rPr>
          <w:rStyle w:val="libAlaemChar"/>
          <w:rFonts w:hint="cs"/>
          <w:rtl/>
        </w:rPr>
        <w:t>صلى‌الله‌عليه‌وآله</w:t>
      </w:r>
      <w:r>
        <w:rPr>
          <w:rtl/>
        </w:rPr>
        <w:t xml:space="preserve"> من آثار الانبياء عند أئمة أهل البيت ، ولم يسلّمها علي إلى بيت المال أو إلى الخليفة ، لانّه ينكر حديث : « لا نورث ما تركناه صدقة ».</w:t>
      </w:r>
    </w:p>
    <w:p w:rsidR="00F40ABA" w:rsidRDefault="00F40ABA" w:rsidP="002565FE">
      <w:pPr>
        <w:pStyle w:val="libNormal"/>
        <w:rPr>
          <w:rtl/>
        </w:rPr>
      </w:pPr>
      <w:r>
        <w:rPr>
          <w:rtl/>
        </w:rPr>
        <w:t>2 ـ انّ أهل البيت كانوا في معرض الظلم من النظام الاموي بعد مقتل الحسين.</w:t>
      </w:r>
    </w:p>
    <w:p w:rsidR="00F40ABA" w:rsidRDefault="00F40ABA" w:rsidP="002565FE">
      <w:pPr>
        <w:pStyle w:val="libNormal"/>
        <w:rPr>
          <w:rtl/>
        </w:rPr>
      </w:pPr>
      <w:r>
        <w:rPr>
          <w:rtl/>
        </w:rPr>
        <w:t xml:space="preserve">3 ـ انّ النبي انّما منع علياً من التزوج مخافة ان تفتن فاطمة بسبب الغيرة في دينها ، لكنّ العقل لا يقبل كون هذا الكلام من الرسول </w:t>
      </w:r>
      <w:r w:rsidR="00593EDA" w:rsidRPr="00593EDA">
        <w:rPr>
          <w:rStyle w:val="libAlaemChar"/>
          <w:rFonts w:hint="cs"/>
          <w:rtl/>
        </w:rPr>
        <w:t>صلى‌الله‌عليه‌وآله</w:t>
      </w:r>
      <w:r>
        <w:rPr>
          <w:rtl/>
        </w:rPr>
        <w:t xml:space="preserve"> ، فانّ النبي ـ وهو رحمة للعالمين ـ كيف لم يتخوّف على بنات سائر المؤمنين وجوّز تعدّد الزوجات؟ على انّ هذا التخوّف غالبي فيبطل به تشريع تعدّد الزوجات وان هو إلاّ كالرد على الله في احكامه ، ومع الغض عن كلّ هذا نحن نعلم بانّ النبي يعلم بأنّ بنته كاملة عاقلة اذهب الله عنها الرجس ، وهي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2943 كتاب الخمس ، وانظر أول الجزء 18 من صحيح مسلم.</w:t>
      </w:r>
    </w:p>
    <w:p w:rsidR="00F40ABA" w:rsidRDefault="00F40ABA" w:rsidP="002565FE">
      <w:pPr>
        <w:pStyle w:val="libNormal0"/>
        <w:rPr>
          <w:rtl/>
        </w:rPr>
      </w:pPr>
      <w:r>
        <w:rPr>
          <w:rtl/>
        </w:rPr>
        <w:br w:type="page"/>
      </w:r>
      <w:r>
        <w:rPr>
          <w:rtl/>
        </w:rPr>
        <w:lastRenderedPageBreak/>
        <w:t xml:space="preserve">سيدة نساء الجنة ، ولا تفتن في دينها من ألف ضرة ، على انّه </w:t>
      </w:r>
      <w:r w:rsidR="00593EDA" w:rsidRPr="00593EDA">
        <w:rPr>
          <w:rStyle w:val="libAlaemChar"/>
          <w:rFonts w:hint="cs"/>
          <w:rtl/>
        </w:rPr>
        <w:t>صلى‌الله‌عليه‌وآله</w:t>
      </w:r>
      <w:r>
        <w:rPr>
          <w:rtl/>
        </w:rPr>
        <w:t xml:space="preserve"> قد جمع بين بنت أبي بكر وعمر وبنت عدو الله اليهودي ـ حفصة وعائشة وصفية ـ ولا يبعد انّ قصة خطبة بنت أبي جهل قصة مجعولة من اجراء بني اُميّة ولا أصل لها ، أترى انّ النبي يمدح أبا العاص بن الربيع الاموي بالصدق والوفاء تعريضاً بمن هو منه بمنزلة هارون من موسى؟</w:t>
      </w:r>
    </w:p>
    <w:p w:rsidR="00F40ABA" w:rsidRDefault="00F40ABA" w:rsidP="00643D22">
      <w:pPr>
        <w:pStyle w:val="libCenterBold1"/>
        <w:rPr>
          <w:rtl/>
        </w:rPr>
      </w:pPr>
      <w:r>
        <w:rPr>
          <w:rtl/>
        </w:rPr>
        <w:t>تسبيح فاطمة</w:t>
      </w:r>
    </w:p>
    <w:p w:rsidR="00F40ABA" w:rsidRDefault="00F40ABA" w:rsidP="002565FE">
      <w:pPr>
        <w:pStyle w:val="libNormal"/>
        <w:rPr>
          <w:rtl/>
        </w:rPr>
      </w:pPr>
      <w:r>
        <w:rPr>
          <w:rtl/>
        </w:rPr>
        <w:t xml:space="preserve">( </w:t>
      </w:r>
      <w:r w:rsidRPr="001B7144">
        <w:rPr>
          <w:rtl/>
        </w:rPr>
        <w:t>286</w:t>
      </w:r>
      <w:r>
        <w:rPr>
          <w:rtl/>
        </w:rPr>
        <w:t xml:space="preserve"> ) عن علي : « انّ فاطمة </w:t>
      </w:r>
      <w:r w:rsidR="00BF4759" w:rsidRPr="00BF4759">
        <w:rPr>
          <w:rStyle w:val="libAlaemChar"/>
          <w:rFonts w:hint="cs"/>
          <w:rtl/>
        </w:rPr>
        <w:t>عليها‌السلام</w:t>
      </w:r>
      <w:r>
        <w:rPr>
          <w:rtl/>
        </w:rPr>
        <w:t xml:space="preserve"> اشتكت ما تلقى من الرحى ممّا تطحن ، فبلغها أنّ رسول الله </w:t>
      </w:r>
      <w:r w:rsidR="00593EDA" w:rsidRPr="00593EDA">
        <w:rPr>
          <w:rStyle w:val="libAlaemChar"/>
          <w:rFonts w:hint="cs"/>
          <w:rtl/>
        </w:rPr>
        <w:t>صلى‌الله‌عليه‌وآله</w:t>
      </w:r>
      <w:r>
        <w:rPr>
          <w:rtl/>
        </w:rPr>
        <w:t xml:space="preserve"> اتي بسبي ، فأتته تسأله خادماً فلم توافقه فذكرت لعائشة ، فجاء النبي </w:t>
      </w:r>
      <w:r w:rsidR="00593EDA" w:rsidRPr="00593EDA">
        <w:rPr>
          <w:rStyle w:val="libAlaemChar"/>
          <w:rFonts w:hint="cs"/>
          <w:rtl/>
        </w:rPr>
        <w:t>صلى‌الله‌عليه‌وآله</w:t>
      </w:r>
      <w:r>
        <w:rPr>
          <w:rtl/>
        </w:rPr>
        <w:t xml:space="preserve"> فذكرت ذلك عائشة له ، فأتانا وقد دخلنا مضاجعنا فذهبنا لنقوم فقال : على مكانكما ، حتّى وجدت برد قدميه على صدري ، فقال : « ألا أدلكما على خير مما سألتماه ، إذا اخذتما مضاجعكما فكبّرا الله أربعاً وثلاثين ، واحمدا ثلاثاً وثلاثين ، وسبحا ثلاثاً وثلاثين ، فان ذلك خير لكما ممّا سألتماه » </w:t>
      </w:r>
      <w:r w:rsidRPr="00643D22">
        <w:rPr>
          <w:rStyle w:val="libFootnotenumChar"/>
          <w:rtl/>
        </w:rPr>
        <w:t>(1)</w:t>
      </w:r>
      <w:r w:rsidRPr="008A76F4">
        <w:rPr>
          <w:rtl/>
        </w:rPr>
        <w:t>.</w:t>
      </w:r>
    </w:p>
    <w:p w:rsidR="00F40ABA" w:rsidRDefault="00F40ABA" w:rsidP="002565FE">
      <w:pPr>
        <w:pStyle w:val="libNormal"/>
        <w:rPr>
          <w:rtl/>
        </w:rPr>
      </w:pPr>
      <w:r>
        <w:rPr>
          <w:rtl/>
        </w:rPr>
        <w:t>أقول : الشيعة يواظبون على هذه الاذكار دبر كلّ صلاة ، وهي معروفة عند عامتهم.</w:t>
      </w:r>
    </w:p>
    <w:p w:rsidR="00F40ABA" w:rsidRDefault="00F40ABA" w:rsidP="00643D22">
      <w:pPr>
        <w:pStyle w:val="libCenterBold1"/>
        <w:rPr>
          <w:rtl/>
        </w:rPr>
      </w:pPr>
      <w:r>
        <w:rPr>
          <w:rtl/>
        </w:rPr>
        <w:t>بنو المطلب وبنو هاشم شيء واحد</w:t>
      </w:r>
    </w:p>
    <w:p w:rsidR="00F40ABA" w:rsidRDefault="00F40ABA" w:rsidP="002565FE">
      <w:pPr>
        <w:pStyle w:val="libNormal"/>
        <w:rPr>
          <w:rtl/>
        </w:rPr>
      </w:pPr>
      <w:r>
        <w:rPr>
          <w:rtl/>
        </w:rPr>
        <w:t xml:space="preserve">( </w:t>
      </w:r>
      <w:r w:rsidRPr="001B7144">
        <w:rPr>
          <w:rtl/>
        </w:rPr>
        <w:t>287</w:t>
      </w:r>
      <w:r>
        <w:rPr>
          <w:rtl/>
        </w:rPr>
        <w:t xml:space="preserve"> ) عن جبير بن مطعم قال : مشيت أنا وعثمان بن عفان إلى رسول الله </w:t>
      </w:r>
      <w:r w:rsidR="00593EDA" w:rsidRPr="00593EDA">
        <w:rPr>
          <w:rStyle w:val="libAlaemChar"/>
          <w:rFonts w:hint="cs"/>
          <w:rtl/>
        </w:rPr>
        <w:t>صلى‌الله‌عليه‌وآله</w:t>
      </w:r>
      <w:r>
        <w:rPr>
          <w:rtl/>
        </w:rPr>
        <w:t xml:space="preserve"> ... اعطيت بني المطلب وتركتنا ونحن وهم منك بمنزلة واحدة ، فقال رسول الله </w:t>
      </w:r>
      <w:r w:rsidR="00593EDA" w:rsidRPr="00593EDA">
        <w:rPr>
          <w:rStyle w:val="libAlaemChar"/>
          <w:rFonts w:hint="cs"/>
          <w:rtl/>
        </w:rPr>
        <w:t>صلى‌الله‌عليه‌وآله</w:t>
      </w:r>
      <w:r>
        <w:rPr>
          <w:rtl/>
        </w:rPr>
        <w:t xml:space="preserve"> : « انّما بنو المطلب وبنو هاشم شيء واحد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1B7144">
        <w:rPr>
          <w:rtl/>
        </w:rPr>
        <w:t>288</w:t>
      </w:r>
      <w:r>
        <w:rPr>
          <w:rtl/>
        </w:rPr>
        <w:t xml:space="preserve"> ) عن عقبة : صلّى أبو بكر ... فراى الحسن يلعب مع الصبيان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2945 كتاب الخمس.</w:t>
      </w:r>
    </w:p>
    <w:p w:rsidR="00F40ABA" w:rsidRDefault="00F40ABA" w:rsidP="00643D22">
      <w:pPr>
        <w:pStyle w:val="libFootnote0"/>
        <w:rPr>
          <w:rtl/>
        </w:rPr>
      </w:pPr>
      <w:r>
        <w:rPr>
          <w:rtl/>
        </w:rPr>
        <w:t>(2) صحيح البخاري رقم 2971 كتاب الخمس.</w:t>
      </w:r>
    </w:p>
    <w:p w:rsidR="00F40ABA" w:rsidRDefault="00F40ABA" w:rsidP="002565FE">
      <w:pPr>
        <w:pStyle w:val="libNormal0"/>
        <w:rPr>
          <w:rtl/>
        </w:rPr>
      </w:pPr>
      <w:r>
        <w:rPr>
          <w:rtl/>
        </w:rPr>
        <w:br w:type="page"/>
      </w:r>
      <w:r>
        <w:rPr>
          <w:rtl/>
        </w:rPr>
        <w:lastRenderedPageBreak/>
        <w:t>فحمله على عاتقه وقال : بأبي شبيه بالنبي لا شبيه لعلي.</w:t>
      </w:r>
    </w:p>
    <w:p w:rsidR="00F40ABA" w:rsidRDefault="00F40ABA" w:rsidP="002565FE">
      <w:pPr>
        <w:pStyle w:val="libNormal"/>
        <w:rPr>
          <w:rtl/>
        </w:rPr>
      </w:pPr>
      <w:r>
        <w:rPr>
          <w:rtl/>
        </w:rPr>
        <w:t>وعلي يضحك</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1B7144">
        <w:rPr>
          <w:rtl/>
        </w:rPr>
        <w:t>289</w:t>
      </w:r>
      <w:r>
        <w:rPr>
          <w:rtl/>
        </w:rPr>
        <w:t xml:space="preserve"> ) عن عائشة : أقبلت فاطمة تمشي كأنّ مشيتها مشي النبي </w:t>
      </w:r>
      <w:r w:rsidR="00593EDA" w:rsidRPr="00593EDA">
        <w:rPr>
          <w:rStyle w:val="libAlaemChar"/>
          <w:rFonts w:hint="cs"/>
          <w:rtl/>
        </w:rPr>
        <w:t>صلى‌الله‌عليه‌وآله</w:t>
      </w:r>
      <w:r>
        <w:rPr>
          <w:rtl/>
        </w:rPr>
        <w:t xml:space="preserve"> فقال النبي </w:t>
      </w:r>
      <w:r w:rsidR="00593EDA" w:rsidRPr="00593EDA">
        <w:rPr>
          <w:rStyle w:val="libAlaemChar"/>
          <w:rFonts w:hint="cs"/>
          <w:rtl/>
        </w:rPr>
        <w:t>صلى‌الله‌عليه‌وآله</w:t>
      </w:r>
      <w:r>
        <w:rPr>
          <w:rtl/>
        </w:rPr>
        <w:t xml:space="preserve"> : « مرحباً بابنتي » ثم اجلسها عن يمينه أو عن شماله ثم أسرَّ اليها حديثاً فبكت ، فقلت لها : تبكين ، ثم أسرَّ اليها حديثاً فضحكت ، فقلت : ما رأيت كاليوم فرحاً اقرب من حزن ، فسألتها عمّا قال ، فقالت : ما كنت لاَفشي سرّ رسول الله </w:t>
      </w:r>
      <w:r w:rsidR="00593EDA" w:rsidRPr="00593EDA">
        <w:rPr>
          <w:rStyle w:val="libAlaemChar"/>
          <w:rFonts w:hint="cs"/>
          <w:rtl/>
        </w:rPr>
        <w:t>صلى‌الله‌عليه‌وآله</w:t>
      </w:r>
      <w:r>
        <w:rPr>
          <w:rtl/>
        </w:rPr>
        <w:t xml:space="preserve"> ، حتّى قبض النبي </w:t>
      </w:r>
      <w:r w:rsidR="00593EDA" w:rsidRPr="00593EDA">
        <w:rPr>
          <w:rStyle w:val="libAlaemChar"/>
          <w:rFonts w:hint="cs"/>
          <w:rtl/>
        </w:rPr>
        <w:t>صلى‌الله‌عليه‌وآله</w:t>
      </w:r>
      <w:r>
        <w:rPr>
          <w:rtl/>
        </w:rPr>
        <w:t xml:space="preserve"> ، فسألتها فقالت : أسرَّ اليَّ انّ جبرئيل كان يعارضني القرآن كلّ سنة مرة ، وانّه عارضني العام مرتين ، ولا أراه إلاّ حضر أجلي ، وانّك أول أهل بيتي لحاقاً بي ، فبكيت ، فقال : أما ترضين أن تكوني سيدة نساء أهل الجنة أو نساء المؤمنين ، فضحكت لذلك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1B7144">
        <w:rPr>
          <w:rtl/>
        </w:rPr>
        <w:t>290</w:t>
      </w:r>
      <w:r>
        <w:rPr>
          <w:rtl/>
        </w:rPr>
        <w:t xml:space="preserve"> ) عن سعد : قال النبي </w:t>
      </w:r>
      <w:r w:rsidR="00593EDA" w:rsidRPr="00593EDA">
        <w:rPr>
          <w:rStyle w:val="libAlaemChar"/>
          <w:rFonts w:hint="cs"/>
          <w:rtl/>
        </w:rPr>
        <w:t>صلى‌الله‌عليه‌وآله</w:t>
      </w:r>
      <w:r>
        <w:rPr>
          <w:rtl/>
        </w:rPr>
        <w:t xml:space="preserve"> : « أما ترضى أن تكون مني بمنزلة هارون من موسى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1B7144">
        <w:rPr>
          <w:rtl/>
        </w:rPr>
        <w:t>291</w:t>
      </w:r>
      <w:r>
        <w:rPr>
          <w:rtl/>
        </w:rPr>
        <w:t xml:space="preserve"> ) عن المسورة : انّ رسول الله </w:t>
      </w:r>
      <w:r w:rsidR="00593EDA" w:rsidRPr="00593EDA">
        <w:rPr>
          <w:rStyle w:val="libAlaemChar"/>
          <w:rFonts w:hint="cs"/>
          <w:rtl/>
        </w:rPr>
        <w:t>صلى‌الله‌عليه‌وآله</w:t>
      </w:r>
      <w:r>
        <w:rPr>
          <w:rtl/>
        </w:rPr>
        <w:t xml:space="preserve"> قال : « فاطمة بضعة مني ، فمن اغضبها اغضبني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1B7144">
        <w:rPr>
          <w:rtl/>
        </w:rPr>
        <w:t>292</w:t>
      </w:r>
      <w:r>
        <w:rPr>
          <w:rtl/>
        </w:rPr>
        <w:t xml:space="preserve"> ) وعنه : « ... وانّ فاطمة بضعة مني ، وانّي اكره ان يسوءها ... » </w:t>
      </w:r>
      <w:r w:rsidRPr="00643D22">
        <w:rPr>
          <w:rStyle w:val="libFootnotenumChar"/>
          <w:rtl/>
        </w:rPr>
        <w:t>(5)</w:t>
      </w:r>
      <w:r w:rsidRPr="008A76F4">
        <w:rPr>
          <w:rtl/>
        </w:rPr>
        <w:t>.</w:t>
      </w:r>
    </w:p>
    <w:p w:rsidR="00F40ABA" w:rsidRDefault="00F40ABA" w:rsidP="002565FE">
      <w:pPr>
        <w:pStyle w:val="libNormal"/>
        <w:rPr>
          <w:rtl/>
        </w:rPr>
      </w:pPr>
      <w:r>
        <w:rPr>
          <w:rtl/>
        </w:rPr>
        <w:t xml:space="preserve">( </w:t>
      </w:r>
      <w:r w:rsidRPr="001B7144">
        <w:rPr>
          <w:rtl/>
        </w:rPr>
        <w:t>293</w:t>
      </w:r>
      <w:r>
        <w:rPr>
          <w:rtl/>
        </w:rPr>
        <w:t xml:space="preserve"> ) عن انس : اُتي عبيد الله بن زياد برأس الحسين بن علي </w:t>
      </w:r>
      <w:r w:rsidR="00CB4803" w:rsidRPr="00CB4803">
        <w:rPr>
          <w:rStyle w:val="libAlaemChar"/>
          <w:rFonts w:hint="cs"/>
          <w:rtl/>
        </w:rPr>
        <w:t>عليه‌السلام</w:t>
      </w:r>
      <w:r>
        <w:rPr>
          <w:rtl/>
        </w:rPr>
        <w:t xml:space="preserve"> فجُعِل في طست ، فَجَعل ينكت ، وقال في حسنه شيئاً ( ! ) ، فقال انس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3349 كتاب المناقب.</w:t>
      </w:r>
    </w:p>
    <w:p w:rsidR="00F40ABA" w:rsidRDefault="00F40ABA" w:rsidP="00643D22">
      <w:pPr>
        <w:pStyle w:val="libFootnote0"/>
        <w:rPr>
          <w:rtl/>
        </w:rPr>
      </w:pPr>
      <w:r>
        <w:rPr>
          <w:rtl/>
        </w:rPr>
        <w:t>(2) صحيح البخاري رقم 3426 كتاب المناقب ، انظر صحيح مسلم 18 : 5 و6.</w:t>
      </w:r>
    </w:p>
    <w:p w:rsidR="00F40ABA" w:rsidRDefault="00F40ABA" w:rsidP="00643D22">
      <w:pPr>
        <w:pStyle w:val="libFootnote0"/>
        <w:rPr>
          <w:rtl/>
        </w:rPr>
      </w:pPr>
      <w:r>
        <w:rPr>
          <w:rtl/>
        </w:rPr>
        <w:t>(3) صحيح البخاري رقم 3503 كتاب فضائل الصحابة ، ورواه مسلم في صحيحه وفيه : إلاّ انّه لا نبي بعدي.</w:t>
      </w:r>
    </w:p>
    <w:p w:rsidR="00F40ABA" w:rsidRDefault="00F40ABA" w:rsidP="00643D22">
      <w:pPr>
        <w:pStyle w:val="libFootnote0"/>
        <w:rPr>
          <w:rtl/>
        </w:rPr>
      </w:pPr>
      <w:r>
        <w:rPr>
          <w:rtl/>
        </w:rPr>
        <w:t>(4) صحيح البخاري رقم 3510 كتاب فضائل الصحابة.</w:t>
      </w:r>
    </w:p>
    <w:p w:rsidR="00F40ABA" w:rsidRDefault="00F40ABA" w:rsidP="00643D22">
      <w:pPr>
        <w:pStyle w:val="libFootnote0"/>
        <w:rPr>
          <w:rtl/>
        </w:rPr>
      </w:pPr>
      <w:r>
        <w:rPr>
          <w:rtl/>
        </w:rPr>
        <w:t>(5) صحيح البخاري رقم 3523.</w:t>
      </w:r>
    </w:p>
    <w:p w:rsidR="00F40ABA" w:rsidRDefault="00F40ABA" w:rsidP="002565FE">
      <w:pPr>
        <w:pStyle w:val="libNormal0"/>
        <w:rPr>
          <w:rtl/>
        </w:rPr>
      </w:pPr>
      <w:r>
        <w:rPr>
          <w:rtl/>
        </w:rPr>
        <w:br w:type="page"/>
      </w:r>
      <w:r>
        <w:rPr>
          <w:rtl/>
        </w:rPr>
        <w:lastRenderedPageBreak/>
        <w:t xml:space="preserve">كان اُشبههم برسول الله </w:t>
      </w:r>
      <w:r w:rsidR="00593EDA" w:rsidRPr="00593EDA">
        <w:rPr>
          <w:rStyle w:val="libAlaemChar"/>
          <w:rFonts w:hint="cs"/>
          <w:rtl/>
        </w:rPr>
        <w:t>صلى‌الله‌عليه‌وآله</w:t>
      </w:r>
      <w:r>
        <w:rPr>
          <w:rtl/>
        </w:rPr>
        <w:t xml:space="preserve"> ، وكان مخضوباً بالوسمة</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1B7144">
        <w:rPr>
          <w:rtl/>
        </w:rPr>
        <w:t>294</w:t>
      </w:r>
      <w:r>
        <w:rPr>
          <w:rtl/>
        </w:rPr>
        <w:t xml:space="preserve"> ) وعن ابن عمر : ... أهل العراق يسألون عن الذباب ، وقد قتلوا ابن ابنة رسول الله </w:t>
      </w:r>
      <w:r w:rsidR="00593EDA" w:rsidRPr="00593EDA">
        <w:rPr>
          <w:rStyle w:val="libAlaemChar"/>
          <w:rFonts w:hint="cs"/>
          <w:rtl/>
        </w:rPr>
        <w:t>صلى‌الله‌عليه‌وآله</w:t>
      </w:r>
      <w:r>
        <w:rPr>
          <w:rtl/>
        </w:rPr>
        <w:t xml:space="preserve"> ، وقال النبي : « هما ريحانتاي من الدنيا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1B7144">
        <w:rPr>
          <w:rtl/>
        </w:rPr>
        <w:t>295</w:t>
      </w:r>
      <w:r>
        <w:rPr>
          <w:rtl/>
        </w:rPr>
        <w:t xml:space="preserve"> ) عن البراء : رأيت النبي والحسن بن علي على عاتقه ، يقول : « اللهم انّي احبّه فاحبّه ».</w:t>
      </w:r>
    </w:p>
    <w:p w:rsidR="00F40ABA" w:rsidRDefault="00F40ABA" w:rsidP="002565FE">
      <w:pPr>
        <w:pStyle w:val="libNormal"/>
        <w:rPr>
          <w:rtl/>
        </w:rPr>
      </w:pPr>
      <w:r>
        <w:rPr>
          <w:rtl/>
        </w:rPr>
        <w:t xml:space="preserve">( </w:t>
      </w:r>
      <w:r w:rsidRPr="001B7144">
        <w:rPr>
          <w:rtl/>
        </w:rPr>
        <w:t>296</w:t>
      </w:r>
      <w:r>
        <w:rPr>
          <w:rtl/>
        </w:rPr>
        <w:t xml:space="preserve"> ) عن علي :« أنا أول من يجثو بين يدي الرحمن للخصومة يوم القيامة»</w:t>
      </w:r>
      <w:r w:rsidRPr="00643D22">
        <w:rPr>
          <w:rStyle w:val="libFootnotenumChar"/>
          <w:rtl/>
        </w:rPr>
        <w:t>(3)</w:t>
      </w:r>
      <w:r w:rsidRPr="008A76F4">
        <w:rPr>
          <w:rtl/>
        </w:rPr>
        <w:t>.</w:t>
      </w:r>
    </w:p>
    <w:p w:rsidR="00F40ABA" w:rsidRDefault="00F40ABA" w:rsidP="002565FE">
      <w:pPr>
        <w:pStyle w:val="libNormal"/>
        <w:rPr>
          <w:rtl/>
        </w:rPr>
      </w:pPr>
      <w:r>
        <w:rPr>
          <w:rtl/>
        </w:rPr>
        <w:t>أقول : فويل لمخالفيه يوم القيامة.</w:t>
      </w:r>
    </w:p>
    <w:p w:rsidR="00F40ABA" w:rsidRDefault="00F40ABA" w:rsidP="002565FE">
      <w:pPr>
        <w:pStyle w:val="libNormal"/>
        <w:rPr>
          <w:rtl/>
        </w:rPr>
      </w:pPr>
      <w:r>
        <w:rPr>
          <w:rtl/>
        </w:rPr>
        <w:t xml:space="preserve">( </w:t>
      </w:r>
      <w:r w:rsidRPr="001B7144">
        <w:rPr>
          <w:rtl/>
        </w:rPr>
        <w:t>297</w:t>
      </w:r>
      <w:r>
        <w:rPr>
          <w:rtl/>
        </w:rPr>
        <w:t xml:space="preserve"> ) عن قيس بن عباد : سمعت أبا ذر يقسم قسماً انّ هذه الآية : </w:t>
      </w:r>
      <w:r w:rsidRPr="00B825C0">
        <w:rPr>
          <w:rStyle w:val="libAlaemChar"/>
          <w:rtl/>
        </w:rPr>
        <w:t xml:space="preserve">( </w:t>
      </w:r>
      <w:r w:rsidRPr="00B825C0">
        <w:rPr>
          <w:rStyle w:val="libAieChar"/>
          <w:rtl/>
        </w:rPr>
        <w:t>هذان خصمان اختصموا في ربّهم</w:t>
      </w:r>
      <w:r w:rsidRPr="00B825C0">
        <w:rPr>
          <w:rStyle w:val="libAieChar"/>
          <w:rFonts w:hint="cs"/>
          <w:rtl/>
        </w:rPr>
        <w:t xml:space="preserve"> </w:t>
      </w:r>
      <w:r w:rsidRPr="00B825C0">
        <w:rPr>
          <w:rStyle w:val="libAlaemChar"/>
          <w:rtl/>
        </w:rPr>
        <w:t xml:space="preserve">) </w:t>
      </w:r>
      <w:r>
        <w:rPr>
          <w:rtl/>
        </w:rPr>
        <w:t>نزلت في الذين برزوا يوم بدر : حمزة وعلي وعبيدة بن الحارث ، وعتبة وشيبة ابني ربيعة والوليد بن عتبة</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1B7144">
        <w:rPr>
          <w:rtl/>
        </w:rPr>
        <w:t>298</w:t>
      </w:r>
      <w:r>
        <w:rPr>
          <w:rtl/>
        </w:rPr>
        <w:t xml:space="preserve"> ) عن زيد بن ارقم : ... قام رسول الله </w:t>
      </w:r>
      <w:r w:rsidR="00593EDA" w:rsidRPr="00593EDA">
        <w:rPr>
          <w:rStyle w:val="libAlaemChar"/>
          <w:rFonts w:hint="cs"/>
          <w:rtl/>
        </w:rPr>
        <w:t>صلى‌الله‌عليه‌وآله</w:t>
      </w:r>
      <w:r>
        <w:rPr>
          <w:rtl/>
        </w:rPr>
        <w:t xml:space="preserve"> يوماً فينا خطيباً بماء يدعى خماً بين مكّة والمدينة فحمد الله وانثى عليه ووعظ وذكر ثم قال : « أما بعد ، ألا أيّها الناس فانّما أنا بشر يوشك أن يأتي رسول ربّي فاجيب ، وأنا تاركُ فيكم ثقلين : أولهما كتاب الله فيه الهدى والنور فخذو بكتاب الله واستمسكوا به » فحث على كتاب الله ورغبّ فيه ثم قال : « وأهل بيتي اذكركم الله في أهل بيتي ، اذكركم الله في أهل بيتي ، اذكركم الله في أهل بيتي ».</w:t>
      </w:r>
    </w:p>
    <w:p w:rsidR="00F40ABA" w:rsidRDefault="00F40ABA" w:rsidP="002565FE">
      <w:pPr>
        <w:pStyle w:val="libNormal"/>
        <w:rPr>
          <w:rtl/>
        </w:rPr>
      </w:pPr>
      <w:r>
        <w:rPr>
          <w:rtl/>
        </w:rPr>
        <w:t xml:space="preserve">فقال له حصين : ومن اهل بيته يا زيد ، أليس نساؤه من أهل بيته.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3538 كتاب فضائل الصحابة.</w:t>
      </w:r>
    </w:p>
    <w:p w:rsidR="00F40ABA" w:rsidRDefault="00F40ABA" w:rsidP="00643D22">
      <w:pPr>
        <w:pStyle w:val="libFootnote0"/>
        <w:rPr>
          <w:rtl/>
        </w:rPr>
      </w:pPr>
      <w:r>
        <w:rPr>
          <w:rtl/>
        </w:rPr>
        <w:t>(2) صحيح البخاري رقم 3543.</w:t>
      </w:r>
    </w:p>
    <w:p w:rsidR="00F40ABA" w:rsidRDefault="00F40ABA" w:rsidP="00643D22">
      <w:pPr>
        <w:pStyle w:val="libFootnote0"/>
        <w:rPr>
          <w:rtl/>
        </w:rPr>
      </w:pPr>
      <w:r>
        <w:rPr>
          <w:rtl/>
        </w:rPr>
        <w:t>(3) صحيح البخاري رقم 3747 كتاب المغازي.</w:t>
      </w:r>
    </w:p>
    <w:p w:rsidR="00F40ABA" w:rsidRDefault="00F40ABA" w:rsidP="00643D22">
      <w:pPr>
        <w:pStyle w:val="libFootnote0"/>
        <w:rPr>
          <w:rtl/>
        </w:rPr>
      </w:pPr>
      <w:r>
        <w:rPr>
          <w:rtl/>
        </w:rPr>
        <w:t>(4) صحيح البخاري رقم 3751 ، وانظر آخر صحيح مسلم.</w:t>
      </w:r>
    </w:p>
    <w:p w:rsidR="00F40ABA" w:rsidRDefault="00F40ABA" w:rsidP="002565FE">
      <w:pPr>
        <w:pStyle w:val="libNormal"/>
        <w:rPr>
          <w:rtl/>
        </w:rPr>
      </w:pPr>
      <w:r>
        <w:rPr>
          <w:rtl/>
        </w:rPr>
        <w:br w:type="page"/>
      </w:r>
      <w:r>
        <w:rPr>
          <w:rtl/>
        </w:rPr>
        <w:lastRenderedPageBreak/>
        <w:t>قال : نساؤه من أهل بيته ، ولكن أهل بيته من حرم الصدقة بعده.</w:t>
      </w:r>
    </w:p>
    <w:p w:rsidR="00F40ABA" w:rsidRDefault="00F40ABA" w:rsidP="002565FE">
      <w:pPr>
        <w:pStyle w:val="libNormal"/>
        <w:rPr>
          <w:rtl/>
        </w:rPr>
      </w:pPr>
      <w:r>
        <w:rPr>
          <w:rtl/>
        </w:rPr>
        <w:t>قال : ومن هم؟</w:t>
      </w:r>
    </w:p>
    <w:p w:rsidR="00F40ABA" w:rsidRDefault="00F40ABA" w:rsidP="002565FE">
      <w:pPr>
        <w:pStyle w:val="libNormal"/>
        <w:rPr>
          <w:rtl/>
        </w:rPr>
      </w:pPr>
      <w:r>
        <w:rPr>
          <w:rtl/>
        </w:rPr>
        <w:t>قال : هم آل علي وآل عقيل وآل جعفر وآل عباس.</w:t>
      </w:r>
    </w:p>
    <w:p w:rsidR="00F40ABA" w:rsidRDefault="00F40ABA" w:rsidP="002565FE">
      <w:pPr>
        <w:pStyle w:val="libNormal"/>
        <w:rPr>
          <w:rtl/>
        </w:rPr>
      </w:pPr>
      <w:r>
        <w:rPr>
          <w:rtl/>
        </w:rPr>
        <w:t>قال : كل هؤلاء حرم الصدقة؟</w:t>
      </w:r>
    </w:p>
    <w:p w:rsidR="00F40ABA" w:rsidRDefault="00F40ABA" w:rsidP="002565FE">
      <w:pPr>
        <w:pStyle w:val="libNormal"/>
        <w:rPr>
          <w:rtl/>
        </w:rPr>
      </w:pPr>
      <w:r>
        <w:rPr>
          <w:rtl/>
        </w:rPr>
        <w:t>قال : نعم</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1B7144">
        <w:rPr>
          <w:rtl/>
        </w:rPr>
        <w:t>299</w:t>
      </w:r>
      <w:r>
        <w:rPr>
          <w:rtl/>
        </w:rPr>
        <w:t xml:space="preserve"> ) عن المسور بن مخرمة : قال رسول الله </w:t>
      </w:r>
      <w:r w:rsidR="00593EDA" w:rsidRPr="00593EDA">
        <w:rPr>
          <w:rStyle w:val="libAlaemChar"/>
          <w:rFonts w:hint="cs"/>
          <w:rtl/>
        </w:rPr>
        <w:t>صلى‌الله‌عليه‌وآله</w:t>
      </w:r>
      <w:r>
        <w:rPr>
          <w:rtl/>
        </w:rPr>
        <w:t xml:space="preserve"> : « انّما فاطمة بضعة منّي يؤذيني ما آذاها » </w:t>
      </w:r>
      <w:r w:rsidRPr="00643D22">
        <w:rPr>
          <w:rStyle w:val="libFootnotenumChar"/>
          <w:rtl/>
        </w:rPr>
        <w:t>(2)</w:t>
      </w:r>
      <w:r w:rsidRPr="008A76F4">
        <w:rPr>
          <w:rtl/>
        </w:rPr>
        <w:t>.</w:t>
      </w:r>
    </w:p>
    <w:p w:rsidR="00F40ABA" w:rsidRDefault="00F40ABA" w:rsidP="002565FE">
      <w:pPr>
        <w:pStyle w:val="libNormal"/>
        <w:rPr>
          <w:rtl/>
        </w:rPr>
      </w:pPr>
      <w:r>
        <w:rPr>
          <w:rtl/>
        </w:rPr>
        <w:t>وفي رواية أُخرى : « فانّما ابنتي بضعة مني يريبني ما رابها ، ويوذيني ما آذاها ».</w:t>
      </w:r>
    </w:p>
    <w:p w:rsidR="00F40ABA" w:rsidRDefault="00F40ABA" w:rsidP="002565FE">
      <w:pPr>
        <w:pStyle w:val="libNormal"/>
        <w:rPr>
          <w:rtl/>
        </w:rPr>
      </w:pPr>
      <w:r>
        <w:rPr>
          <w:rtl/>
        </w:rPr>
        <w:t xml:space="preserve">وفي شرح النووي : قال العلماء في هذا الحديث تحريم أيذاء النبي </w:t>
      </w:r>
      <w:r w:rsidR="00593EDA" w:rsidRPr="00593EDA">
        <w:rPr>
          <w:rStyle w:val="libAlaemChar"/>
          <w:rFonts w:hint="cs"/>
          <w:rtl/>
        </w:rPr>
        <w:t>صلى‌الله‌عليه‌وآله</w:t>
      </w:r>
      <w:r>
        <w:rPr>
          <w:rtl/>
        </w:rPr>
        <w:t xml:space="preserve"> بكلّ حال وعلى كلّ وجه ، وان تولد ذلك الايذاء ممّا كان اصله مباحاً وهو حي.</w:t>
      </w:r>
    </w:p>
    <w:p w:rsidR="00F40ABA" w:rsidRDefault="00F40ABA" w:rsidP="002565FE">
      <w:pPr>
        <w:pStyle w:val="libNormal"/>
        <w:rPr>
          <w:rtl/>
        </w:rPr>
      </w:pPr>
      <w:r>
        <w:rPr>
          <w:rtl/>
        </w:rPr>
        <w:t xml:space="preserve">( </w:t>
      </w:r>
      <w:r w:rsidRPr="001B7144">
        <w:rPr>
          <w:rtl/>
        </w:rPr>
        <w:t>300</w:t>
      </w:r>
      <w:r>
        <w:rPr>
          <w:rtl/>
        </w:rPr>
        <w:t xml:space="preserve"> ) عن بريد : خطبنا رسول الله </w:t>
      </w:r>
      <w:r w:rsidR="00593EDA" w:rsidRPr="00593EDA">
        <w:rPr>
          <w:rStyle w:val="libAlaemChar"/>
          <w:rFonts w:hint="cs"/>
          <w:rtl/>
        </w:rPr>
        <w:t>صلى‌الله‌عليه‌وآله</w:t>
      </w:r>
      <w:r>
        <w:rPr>
          <w:rtl/>
        </w:rPr>
        <w:t xml:space="preserve"> فاقبل الحسن والحسين عليهما قميصان احمران يعثران ويقومان ، فنزل فأخذهما فصعد بهما ( المنبر ) ، ثم قال : « صدق الله </w:t>
      </w:r>
      <w:r w:rsidRPr="00B825C0">
        <w:rPr>
          <w:rStyle w:val="libAlaemChar"/>
          <w:rtl/>
        </w:rPr>
        <w:t xml:space="preserve">( </w:t>
      </w:r>
      <w:r w:rsidRPr="00B825C0">
        <w:rPr>
          <w:rStyle w:val="libAieChar"/>
          <w:rtl/>
        </w:rPr>
        <w:t>انّما أموالكم وأولادكم فتنة</w:t>
      </w:r>
      <w:r w:rsidRPr="00B825C0">
        <w:rPr>
          <w:rStyle w:val="libAieChar"/>
          <w:rFonts w:hint="cs"/>
          <w:rtl/>
        </w:rPr>
        <w:t xml:space="preserve"> </w:t>
      </w:r>
      <w:r w:rsidRPr="00B825C0">
        <w:rPr>
          <w:rStyle w:val="libAlaemChar"/>
          <w:rtl/>
        </w:rPr>
        <w:t xml:space="preserve">) </w:t>
      </w:r>
      <w:r>
        <w:rPr>
          <w:rtl/>
        </w:rPr>
        <w:t>رايت هذين فلم اصبر » فأخذ في الخطبة</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1B7144">
        <w:rPr>
          <w:rtl/>
        </w:rPr>
        <w:t>301</w:t>
      </w:r>
      <w:r>
        <w:rPr>
          <w:rtl/>
        </w:rPr>
        <w:t xml:space="preserve"> ) ... فقال لنا : « انّ هذه الصدقة انّما هي أوساخ الناس ، وانّها لا تحل لمحمد ولا لآل محمّد </w:t>
      </w:r>
      <w:r w:rsidR="00593EDA" w:rsidRPr="00593EDA">
        <w:rPr>
          <w:rStyle w:val="libAlaemChar"/>
          <w:rFonts w:hint="cs"/>
          <w:rtl/>
        </w:rPr>
        <w:t>صلى‌الله‌عليه‌وآله</w:t>
      </w:r>
      <w:r>
        <w:rPr>
          <w:rtl/>
        </w:rPr>
        <w:t xml:space="preserve"> ».</w:t>
      </w:r>
    </w:p>
    <w:p w:rsidR="00F40ABA" w:rsidRDefault="00F40ABA" w:rsidP="002565FE">
      <w:pPr>
        <w:pStyle w:val="libNormal"/>
        <w:rPr>
          <w:rtl/>
        </w:rPr>
      </w:pPr>
      <w:r>
        <w:rPr>
          <w:rtl/>
        </w:rPr>
        <w:t xml:space="preserve">( </w:t>
      </w:r>
      <w:r w:rsidRPr="001B7144">
        <w:rPr>
          <w:rtl/>
        </w:rPr>
        <w:t>302</w:t>
      </w:r>
      <w:r>
        <w:rPr>
          <w:rtl/>
        </w:rPr>
        <w:t xml:space="preserve"> ) عن بريدة : انّ رسول الله عقّ عن الحسن والحسين</w:t>
      </w:r>
      <w:r w:rsidRPr="00643D22">
        <w:rPr>
          <w:rStyle w:val="libFootnotenumChar"/>
          <w:rtl/>
        </w:rPr>
        <w:t xml:space="preserve"> (4)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15 : 179 و180.</w:t>
      </w:r>
    </w:p>
    <w:p w:rsidR="00F40ABA" w:rsidRDefault="00F40ABA" w:rsidP="00643D22">
      <w:pPr>
        <w:pStyle w:val="libFootnote0"/>
        <w:rPr>
          <w:rtl/>
        </w:rPr>
      </w:pPr>
      <w:r>
        <w:rPr>
          <w:rtl/>
        </w:rPr>
        <w:t>(2) صحيح مسلم 8 : 3.</w:t>
      </w:r>
    </w:p>
    <w:p w:rsidR="00F40ABA" w:rsidRDefault="00F40ABA" w:rsidP="00643D22">
      <w:pPr>
        <w:pStyle w:val="libFootnote0"/>
        <w:rPr>
          <w:rtl/>
        </w:rPr>
      </w:pPr>
      <w:r>
        <w:rPr>
          <w:rtl/>
        </w:rPr>
        <w:t>(3) سنن أبي داود 1 : 289.</w:t>
      </w:r>
    </w:p>
    <w:p w:rsidR="00F40ABA" w:rsidRDefault="00F40ABA" w:rsidP="00643D22">
      <w:pPr>
        <w:pStyle w:val="libFootnote0"/>
        <w:rPr>
          <w:rtl/>
        </w:rPr>
      </w:pPr>
      <w:r>
        <w:rPr>
          <w:rtl/>
        </w:rPr>
        <w:t>(4) سنن النسائي 7 : 164.</w:t>
      </w:r>
    </w:p>
    <w:p w:rsidR="00F40ABA" w:rsidRDefault="00F40ABA" w:rsidP="002565FE">
      <w:pPr>
        <w:pStyle w:val="libNormal"/>
        <w:rPr>
          <w:rtl/>
        </w:rPr>
      </w:pPr>
      <w:r>
        <w:rPr>
          <w:rtl/>
        </w:rPr>
        <w:br w:type="page"/>
      </w:r>
      <w:r>
        <w:rPr>
          <w:rtl/>
        </w:rPr>
        <w:lastRenderedPageBreak/>
        <w:t xml:space="preserve"> ( </w:t>
      </w:r>
      <w:r w:rsidRPr="001B7144">
        <w:rPr>
          <w:rtl/>
        </w:rPr>
        <w:t>303</w:t>
      </w:r>
      <w:r>
        <w:rPr>
          <w:rtl/>
        </w:rPr>
        <w:t xml:space="preserve"> ) وعن ابن عباس : عقّ رسول الله </w:t>
      </w:r>
      <w:r w:rsidR="00593EDA" w:rsidRPr="00593EDA">
        <w:rPr>
          <w:rStyle w:val="libAlaemChar"/>
          <w:rFonts w:hint="cs"/>
          <w:rtl/>
        </w:rPr>
        <w:t>صلى‌الله‌عليه‌وآله</w:t>
      </w:r>
      <w:r>
        <w:rPr>
          <w:rtl/>
        </w:rPr>
        <w:t xml:space="preserve"> عن الحسن والحسين رضي الله عنهما بكبشين كبشين</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1B7144">
        <w:rPr>
          <w:rtl/>
        </w:rPr>
        <w:t>304</w:t>
      </w:r>
      <w:r>
        <w:rPr>
          <w:rtl/>
        </w:rPr>
        <w:t xml:space="preserve"> ) عن عامر بن سعد بن أبي وقاص ، عن أبيه قال : أمر معاوية بن أبي سفيان سعداً فقال : ما منعك أن تسب أبا تراب؟ فقال : أما ما ذكرت ثلاثاً قالهنّ له رسول الله </w:t>
      </w:r>
      <w:r w:rsidR="00593EDA" w:rsidRPr="00593EDA">
        <w:rPr>
          <w:rStyle w:val="libAlaemChar"/>
          <w:rFonts w:hint="cs"/>
          <w:rtl/>
        </w:rPr>
        <w:t>صلى‌الله‌عليه‌وآله</w:t>
      </w:r>
      <w:r>
        <w:rPr>
          <w:rtl/>
        </w:rPr>
        <w:t xml:space="preserve"> ، فلن اسبه ، لان تكون لي واحدة منهنّ أحب اليَّ من حمر النعم ، سمعت رسول الله </w:t>
      </w:r>
      <w:r w:rsidR="00593EDA" w:rsidRPr="00593EDA">
        <w:rPr>
          <w:rStyle w:val="libAlaemChar"/>
          <w:rFonts w:hint="cs"/>
          <w:rtl/>
        </w:rPr>
        <w:t>صلى‌الله‌عليه‌وآله</w:t>
      </w:r>
      <w:r>
        <w:rPr>
          <w:rtl/>
        </w:rPr>
        <w:t xml:space="preserve"> يقول له ـ خلّفه في بعض مغازيه ـ ... « أما ترضى ان تكون مني بمنزله هارون من موسى ، إلاّ انّه لا نبوة بعدي » ، وسمعته يوم خيبر : « لاَعطين الراية رجلاً يُحبّ الله ورسوله ، ويُحبّه الله ورسوله ... » ، ولما نزلت هذه الآية : </w:t>
      </w:r>
      <w:r w:rsidRPr="00B825C0">
        <w:rPr>
          <w:rStyle w:val="libAlaemChar"/>
          <w:rtl/>
        </w:rPr>
        <w:t xml:space="preserve">( </w:t>
      </w:r>
      <w:r w:rsidRPr="00B825C0">
        <w:rPr>
          <w:rStyle w:val="libAieChar"/>
          <w:rtl/>
        </w:rPr>
        <w:t>فقل تعالوا ندعُ ابناءنا وابناءكم</w:t>
      </w:r>
      <w:r w:rsidRPr="00B825C0">
        <w:rPr>
          <w:rStyle w:val="libAieChar"/>
          <w:rFonts w:hint="cs"/>
          <w:rtl/>
        </w:rPr>
        <w:t xml:space="preserve"> </w:t>
      </w:r>
      <w:r w:rsidRPr="00B825C0">
        <w:rPr>
          <w:rStyle w:val="libAlaemChar"/>
          <w:rtl/>
        </w:rPr>
        <w:t xml:space="preserve">) </w:t>
      </w:r>
      <w:r>
        <w:rPr>
          <w:rtl/>
        </w:rPr>
        <w:t xml:space="preserve">دعا رسول الله </w:t>
      </w:r>
      <w:r w:rsidR="00593EDA" w:rsidRPr="00593EDA">
        <w:rPr>
          <w:rStyle w:val="libAlaemChar"/>
          <w:rFonts w:hint="cs"/>
          <w:rtl/>
        </w:rPr>
        <w:t>صلى‌الله‌عليه‌وآله</w:t>
      </w:r>
      <w:r>
        <w:rPr>
          <w:rtl/>
        </w:rPr>
        <w:t xml:space="preserve"> علياً وفاطمة وحسناً وحسيناً فقال : « اللهم هؤلاء أهلي » </w:t>
      </w:r>
      <w:r w:rsidRPr="00643D22">
        <w:rPr>
          <w:rStyle w:val="libFootnotenumChar"/>
          <w:rtl/>
        </w:rPr>
        <w:t>(2)</w:t>
      </w:r>
      <w:r w:rsidRPr="008A76F4">
        <w:rPr>
          <w:rtl/>
        </w:rPr>
        <w:t>.</w:t>
      </w:r>
    </w:p>
    <w:p w:rsidR="00F40ABA" w:rsidRDefault="00F40ABA" w:rsidP="002565FE">
      <w:pPr>
        <w:pStyle w:val="libNormal"/>
        <w:rPr>
          <w:rtl/>
        </w:rPr>
      </w:pPr>
      <w:r>
        <w:rPr>
          <w:rtl/>
        </w:rPr>
        <w:t xml:space="preserve">أقول : وفي رواية أبي هريرة : ان رسول الله </w:t>
      </w:r>
      <w:r w:rsidR="00593EDA" w:rsidRPr="00593EDA">
        <w:rPr>
          <w:rStyle w:val="libAlaemChar"/>
          <w:rFonts w:hint="cs"/>
          <w:rtl/>
        </w:rPr>
        <w:t>صلى‌الله‌عليه‌وآله</w:t>
      </w:r>
      <w:r>
        <w:rPr>
          <w:rtl/>
        </w:rPr>
        <w:t xml:space="preserve"> قال يوم خيبر : « ... يفتح الله على يديه ... ».</w:t>
      </w:r>
    </w:p>
    <w:p w:rsidR="00F40ABA" w:rsidRDefault="00F40ABA" w:rsidP="002565FE">
      <w:pPr>
        <w:pStyle w:val="libNormal"/>
        <w:rPr>
          <w:rtl/>
        </w:rPr>
      </w:pPr>
      <w:r>
        <w:rPr>
          <w:rtl/>
        </w:rPr>
        <w:t>قال عمر بن الخطاب : ما احببت الامارة إلاّ يومئذ ، فتساورت لها رجاء أن اُدعى.</w:t>
      </w:r>
    </w:p>
    <w:p w:rsidR="00F40ABA" w:rsidRDefault="00F40ABA" w:rsidP="002565FE">
      <w:pPr>
        <w:pStyle w:val="libNormal"/>
        <w:rPr>
          <w:rtl/>
        </w:rPr>
      </w:pPr>
      <w:r>
        <w:rPr>
          <w:rtl/>
        </w:rPr>
        <w:t xml:space="preserve">( </w:t>
      </w:r>
      <w:r w:rsidRPr="001B7144">
        <w:rPr>
          <w:rtl/>
        </w:rPr>
        <w:t>305</w:t>
      </w:r>
      <w:r>
        <w:rPr>
          <w:rtl/>
        </w:rPr>
        <w:t xml:space="preserve"> ) عن انس : بعث النبي </w:t>
      </w:r>
      <w:r w:rsidR="00593EDA" w:rsidRPr="00593EDA">
        <w:rPr>
          <w:rStyle w:val="libAlaemChar"/>
          <w:rFonts w:hint="cs"/>
          <w:rtl/>
        </w:rPr>
        <w:t>صلى‌الله‌عليه‌وآله</w:t>
      </w:r>
      <w:r>
        <w:rPr>
          <w:rtl/>
        </w:rPr>
        <w:t xml:space="preserve"> ببراءة مع أبي بكر ثم دعاه فقال : « لا ينبغي لاَحد أن يبلّغ هذا إلاّ رجل من اهلي » فدعا علياً فاعطاه ايّاها</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1B7144">
        <w:rPr>
          <w:rtl/>
        </w:rPr>
        <w:t>306</w:t>
      </w:r>
      <w:r>
        <w:rPr>
          <w:rtl/>
        </w:rPr>
        <w:t xml:space="preserve"> ) عن ابن عباس : بعث النبي أبا بكر وأمره أن ينادي بهذه الكلمات ، ثم اتبعه علياً ... فإذا علي ، فدفع اليه كتاب رسول الله </w:t>
      </w:r>
      <w:r w:rsidR="00593EDA" w:rsidRPr="00593EDA">
        <w:rPr>
          <w:rStyle w:val="libAlaemChar"/>
          <w:rFonts w:hint="cs"/>
          <w:rtl/>
        </w:rPr>
        <w:t>صلى‌الله‌عليه‌وآله</w:t>
      </w:r>
      <w:r>
        <w:rPr>
          <w:rtl/>
        </w:rPr>
        <w:t xml:space="preserve"> ، وامر علياً أن ينادي بهؤلاء الكلمات.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7 : 166.</w:t>
      </w:r>
    </w:p>
    <w:p w:rsidR="00F40ABA" w:rsidRDefault="00F40ABA" w:rsidP="00643D22">
      <w:pPr>
        <w:pStyle w:val="libFootnote0"/>
        <w:rPr>
          <w:rtl/>
        </w:rPr>
      </w:pPr>
      <w:r>
        <w:rPr>
          <w:rtl/>
        </w:rPr>
        <w:t>(2) صحيح مسلم 15 : 176 ولاحظ ص3 : 214 جامع الترمذي.</w:t>
      </w:r>
    </w:p>
    <w:p w:rsidR="00F40ABA" w:rsidRDefault="00F40ABA" w:rsidP="00643D22">
      <w:pPr>
        <w:pStyle w:val="libFootnote0"/>
        <w:rPr>
          <w:rtl/>
        </w:rPr>
      </w:pPr>
      <w:r>
        <w:rPr>
          <w:rtl/>
        </w:rPr>
        <w:t>(3) جامع الترمذي 3 : 55.</w:t>
      </w:r>
    </w:p>
    <w:p w:rsidR="00F40ABA" w:rsidRDefault="00F40ABA" w:rsidP="002565FE">
      <w:pPr>
        <w:pStyle w:val="libNormal"/>
        <w:rPr>
          <w:rtl/>
        </w:rPr>
      </w:pPr>
      <w:r>
        <w:rPr>
          <w:rtl/>
        </w:rPr>
        <w:br w:type="page"/>
      </w:r>
      <w:r>
        <w:rPr>
          <w:rtl/>
        </w:rPr>
        <w:lastRenderedPageBreak/>
        <w:t>فانطلقا فحجّا ، فقام علي أيام التشريق فنادى : « ذمة الله ورسوله بريئة من كلّ مشرك ، فسيحوا في الارض أربعة أشهر ، ولا يحجنّ بعد العام مشرك ، ولا يطوفن بالبيت عريان ، ولا يدخل الجنة إلاّ مؤمن » وكان علي ينادي ، فإذا عيي قام أبو بكر فنادي بها</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1B7144">
        <w:rPr>
          <w:rtl/>
        </w:rPr>
        <w:t>307</w:t>
      </w:r>
      <w:r>
        <w:rPr>
          <w:rtl/>
        </w:rPr>
        <w:t xml:space="preserve"> ) عن علي : والذي فلق الحبة وبرأ النسمة انّه لعهد النبي الاَُمّي </w:t>
      </w:r>
      <w:r w:rsidR="00593EDA" w:rsidRPr="00593EDA">
        <w:rPr>
          <w:rStyle w:val="libAlaemChar"/>
          <w:rFonts w:hint="cs"/>
          <w:rtl/>
        </w:rPr>
        <w:t>صلى‌الله‌عليه‌وآله</w:t>
      </w:r>
      <w:r>
        <w:rPr>
          <w:rtl/>
        </w:rPr>
        <w:t xml:space="preserve"> اليَّ : أن لا يحبني إلاّ مؤمن ، ولا يبغضني إلاّ منافق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1B7144">
        <w:rPr>
          <w:rtl/>
        </w:rPr>
        <w:t>308</w:t>
      </w:r>
      <w:r>
        <w:rPr>
          <w:rtl/>
        </w:rPr>
        <w:t xml:space="preserve"> ) عن علي : تقدّم عتبة بن ربيعة وتبعه ابنه واخوه ، فنادى : من يبارز ، فانتدب له شباب من الانصار فقال : من انتم ، فاخبروه ، فقال : لا حاجة لنا فيكم ، انّما اردنا بني عمّنا.</w:t>
      </w:r>
    </w:p>
    <w:p w:rsidR="00F40ABA" w:rsidRDefault="00F40ABA" w:rsidP="002565FE">
      <w:pPr>
        <w:pStyle w:val="libNormal"/>
        <w:rPr>
          <w:rtl/>
        </w:rPr>
      </w:pPr>
      <w:r>
        <w:rPr>
          <w:rtl/>
        </w:rPr>
        <w:t xml:space="preserve">فقال رسول الله </w:t>
      </w:r>
      <w:r w:rsidR="00593EDA" w:rsidRPr="00593EDA">
        <w:rPr>
          <w:rStyle w:val="libAlaemChar"/>
          <w:rFonts w:hint="cs"/>
          <w:rtl/>
        </w:rPr>
        <w:t>صلى‌الله‌عليه‌وآله</w:t>
      </w:r>
      <w:r>
        <w:rPr>
          <w:rtl/>
        </w:rPr>
        <w:t xml:space="preserve"> : « قم يا حمزة ، قم يا علي ، قم يا عبيدة بن الحرث » فاقبل حمزة إلى عتبة ، واقبلت إلى شيبة ، واختلف بين عبيدة والوليد ضربتان ، فاثخن كلّ واحد صاحبه ، ثم ملنا على الوليد فقتلناه ، واحتملنا عبيدة</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1B7144">
        <w:rPr>
          <w:rtl/>
        </w:rPr>
        <w:t>309</w:t>
      </w:r>
      <w:r>
        <w:rPr>
          <w:rtl/>
        </w:rPr>
        <w:t xml:space="preserve"> ) عائشة ... بعثت زينب في فداء أبي العاص بمال ، وبعثت فيه بقلادة لها كانت عند خديجة ادخلتها بها على أبي العاص ، فلما رآها رسول الله </w:t>
      </w:r>
      <w:r w:rsidR="00593EDA" w:rsidRPr="00593EDA">
        <w:rPr>
          <w:rStyle w:val="libAlaemChar"/>
          <w:rFonts w:hint="cs"/>
          <w:rtl/>
        </w:rPr>
        <w:t>صلى‌الله‌عليه‌وآله</w:t>
      </w:r>
      <w:r>
        <w:rPr>
          <w:rtl/>
        </w:rPr>
        <w:t xml:space="preserve"> رقّ لها رقّة شديدة وقال : « ان رأيتم أن تطلقوا لها اسرها ، وتردوا عليها الذي لها » فقالوا نعم ... وبعث رسول الله زيد بن حارثة ورجلاً من الانصار ، فقال : « كونا ببطن ياجج حتّى تمرّ بكما زينب ، فتصحبا بها حتّى تأتيا بها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1B7144">
        <w:rPr>
          <w:rtl/>
        </w:rPr>
        <w:t>310</w:t>
      </w:r>
      <w:r>
        <w:rPr>
          <w:rtl/>
        </w:rPr>
        <w:t xml:space="preserve"> ) عن ابن أعبُد : قال لي علي رضي الله عنه : ألا احدثك عني وعن فاطمة</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المصدر ص55.</w:t>
      </w:r>
    </w:p>
    <w:p w:rsidR="00F40ABA" w:rsidRDefault="00F40ABA" w:rsidP="00643D22">
      <w:pPr>
        <w:pStyle w:val="libFootnote0"/>
        <w:rPr>
          <w:rtl/>
        </w:rPr>
      </w:pPr>
      <w:r>
        <w:rPr>
          <w:rtl/>
        </w:rPr>
        <w:t>(2) صحيح مسلم 1 : 64.</w:t>
      </w:r>
    </w:p>
    <w:p w:rsidR="00F40ABA" w:rsidRDefault="00F40ABA" w:rsidP="00643D22">
      <w:pPr>
        <w:pStyle w:val="libFootnote0"/>
        <w:rPr>
          <w:rtl/>
        </w:rPr>
      </w:pPr>
      <w:r>
        <w:rPr>
          <w:rtl/>
        </w:rPr>
        <w:t>(3) سنن أبي داود 3 : 53 كتاب الجهاد.</w:t>
      </w:r>
    </w:p>
    <w:p w:rsidR="00F40ABA" w:rsidRDefault="00F40ABA" w:rsidP="00643D22">
      <w:pPr>
        <w:pStyle w:val="libFootnote0"/>
        <w:rPr>
          <w:rtl/>
        </w:rPr>
      </w:pPr>
      <w:r>
        <w:rPr>
          <w:rtl/>
        </w:rPr>
        <w:t>(4) سنن أبي داود 3 : 62.</w:t>
      </w:r>
    </w:p>
    <w:p w:rsidR="00F40ABA" w:rsidRDefault="00F40ABA" w:rsidP="002565FE">
      <w:pPr>
        <w:pStyle w:val="libNormal0"/>
        <w:rPr>
          <w:rtl/>
        </w:rPr>
      </w:pPr>
      <w:r>
        <w:rPr>
          <w:rtl/>
        </w:rPr>
        <w:br w:type="page"/>
      </w:r>
      <w:r>
        <w:rPr>
          <w:rtl/>
        </w:rPr>
        <w:lastRenderedPageBreak/>
        <w:t xml:space="preserve">بنت رسول الله </w:t>
      </w:r>
      <w:r w:rsidR="00593EDA" w:rsidRPr="00593EDA">
        <w:rPr>
          <w:rStyle w:val="libAlaemChar"/>
          <w:rFonts w:hint="cs"/>
          <w:rtl/>
        </w:rPr>
        <w:t>صلى‌الله‌عليه‌وآله</w:t>
      </w:r>
      <w:r>
        <w:rPr>
          <w:rtl/>
        </w:rPr>
        <w:t xml:space="preserve"> ، وكانت من احب أهله اليه؟</w:t>
      </w:r>
    </w:p>
    <w:p w:rsidR="00F40ABA" w:rsidRDefault="00F40ABA" w:rsidP="002565FE">
      <w:pPr>
        <w:pStyle w:val="libNormal"/>
        <w:rPr>
          <w:rtl/>
        </w:rPr>
      </w:pPr>
      <w:r>
        <w:rPr>
          <w:rtl/>
        </w:rPr>
        <w:t>قلت : بلى.</w:t>
      </w:r>
    </w:p>
    <w:p w:rsidR="00F40ABA" w:rsidRDefault="00F40ABA" w:rsidP="002565FE">
      <w:pPr>
        <w:pStyle w:val="libNormal"/>
        <w:rPr>
          <w:rtl/>
        </w:rPr>
      </w:pPr>
      <w:r>
        <w:rPr>
          <w:rtl/>
        </w:rPr>
        <w:t>قال : انّها جرّت بالرحى حتّى أثّر في يدها ، واستقت بالقربة حتّى أثّر في نحرها ، وكنست البيت حتّى اغبرت ثيابها. فاتي النبي خدم ، فقلت : لو أتيت أباك فسألتيه خادماً ... فإذا اخذت مضجعك فسبحي ثلاثاً وثلاثين ، واحمدي ثلاثاً وثلاثين ، وكبري أربع وثلاثين ، فتلك مائة ، فهي خير لك من خادم.</w:t>
      </w:r>
    </w:p>
    <w:p w:rsidR="00F40ABA" w:rsidRDefault="00F40ABA" w:rsidP="002565FE">
      <w:pPr>
        <w:pStyle w:val="libNormal"/>
        <w:rPr>
          <w:rtl/>
        </w:rPr>
      </w:pPr>
      <w:r>
        <w:rPr>
          <w:rtl/>
        </w:rPr>
        <w:t xml:space="preserve">قالت : رضيت عن الله عزّ وجلّ وعن رسول الله </w:t>
      </w:r>
      <w:r w:rsidR="00593EDA" w:rsidRPr="00593EDA">
        <w:rPr>
          <w:rStyle w:val="libAlaemChar"/>
          <w:rFonts w:hint="cs"/>
          <w:rtl/>
        </w:rPr>
        <w:t>صلى‌الله‌عليه‌وآله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1B7144">
        <w:rPr>
          <w:rtl/>
        </w:rPr>
        <w:t>311</w:t>
      </w:r>
      <w:r>
        <w:rPr>
          <w:rtl/>
        </w:rPr>
        <w:t xml:space="preserve"> ) عن سفينة : ... فقالت فاطمة : لو دعونا رسول الله </w:t>
      </w:r>
      <w:r w:rsidR="00593EDA" w:rsidRPr="00593EDA">
        <w:rPr>
          <w:rStyle w:val="libAlaemChar"/>
          <w:rFonts w:hint="cs"/>
          <w:rtl/>
        </w:rPr>
        <w:t>صلى‌الله‌عليه‌وآله</w:t>
      </w:r>
      <w:r>
        <w:rPr>
          <w:rtl/>
        </w:rPr>
        <w:t xml:space="preserve"> فأكل معنا ، فدعوه ، فجاء فوضع يده على عضادتي الباب ... فقلت : يا رسول الله ما ردّك؟ فقال : « انّه ليس لي أو لنبي أن يدخل بيتاً مزوقاً » </w:t>
      </w:r>
      <w:r w:rsidRPr="00643D22">
        <w:rPr>
          <w:rStyle w:val="libFootnotenumChar"/>
          <w:rtl/>
        </w:rPr>
        <w:t>(2)</w:t>
      </w:r>
      <w:r w:rsidRPr="008A76F4">
        <w:rPr>
          <w:rtl/>
        </w:rPr>
        <w:t>.</w:t>
      </w:r>
    </w:p>
    <w:p w:rsidR="00F40ABA" w:rsidRDefault="00F40ABA" w:rsidP="00643D22">
      <w:pPr>
        <w:pStyle w:val="libCenterBold1"/>
        <w:rPr>
          <w:rtl/>
        </w:rPr>
      </w:pPr>
      <w:r>
        <w:rPr>
          <w:rtl/>
        </w:rPr>
        <w:t xml:space="preserve">ادبه </w:t>
      </w:r>
      <w:r w:rsidR="00593EDA" w:rsidRPr="00593EDA">
        <w:rPr>
          <w:rStyle w:val="libAlaemChar"/>
          <w:rFonts w:hint="cs"/>
          <w:rtl/>
        </w:rPr>
        <w:t>صلى‌الله‌عليه‌وآله</w:t>
      </w:r>
    </w:p>
    <w:p w:rsidR="00F40ABA" w:rsidRDefault="00F40ABA" w:rsidP="002565FE">
      <w:pPr>
        <w:pStyle w:val="libNormal"/>
        <w:rPr>
          <w:rtl/>
        </w:rPr>
      </w:pPr>
      <w:r>
        <w:rPr>
          <w:rtl/>
        </w:rPr>
        <w:t xml:space="preserve">( </w:t>
      </w:r>
      <w:r w:rsidRPr="001B7144">
        <w:rPr>
          <w:rtl/>
        </w:rPr>
        <w:t>312</w:t>
      </w:r>
      <w:r>
        <w:rPr>
          <w:rtl/>
        </w:rPr>
        <w:t xml:space="preserve"> ) عن عمرو : ما رئي رسول الله </w:t>
      </w:r>
      <w:r w:rsidR="00593EDA" w:rsidRPr="00593EDA">
        <w:rPr>
          <w:rStyle w:val="libAlaemChar"/>
          <w:rFonts w:hint="cs"/>
          <w:rtl/>
        </w:rPr>
        <w:t>صلى‌الله‌عليه‌وآله</w:t>
      </w:r>
      <w:r>
        <w:rPr>
          <w:rtl/>
        </w:rPr>
        <w:t xml:space="preserve"> يأكل متكئاً قط ولا يطأ عقبه رجلان</w:t>
      </w:r>
      <w:r w:rsidRPr="00643D22">
        <w:rPr>
          <w:rStyle w:val="libFootnotenumChar"/>
          <w:rtl/>
        </w:rPr>
        <w:t xml:space="preserve"> (3)</w:t>
      </w:r>
      <w:r w:rsidRPr="008A76F4">
        <w:rPr>
          <w:rtl/>
        </w:rPr>
        <w:t>.</w:t>
      </w:r>
    </w:p>
    <w:p w:rsidR="00F40ABA" w:rsidRDefault="00F40ABA" w:rsidP="00F40ABA">
      <w:pPr>
        <w:pStyle w:val="Heading1Center"/>
        <w:rPr>
          <w:rtl/>
        </w:rPr>
      </w:pPr>
      <w:bookmarkStart w:id="147" w:name="_Toc250045052"/>
      <w:bookmarkStart w:id="148" w:name="_Toc404085224"/>
      <w:r>
        <w:rPr>
          <w:rtl/>
        </w:rPr>
        <w:t xml:space="preserve">انّه </w:t>
      </w:r>
      <w:r w:rsidR="00593EDA" w:rsidRPr="00593EDA">
        <w:rPr>
          <w:rStyle w:val="libAlaemChar"/>
          <w:rFonts w:hint="cs"/>
          <w:rtl/>
        </w:rPr>
        <w:t>صلى‌الله‌عليه‌وآله</w:t>
      </w:r>
      <w:r>
        <w:rPr>
          <w:rtl/>
        </w:rPr>
        <w:t xml:space="preserve"> مضى مسموماً</w:t>
      </w:r>
      <w:bookmarkEnd w:id="147"/>
      <w:bookmarkEnd w:id="148"/>
    </w:p>
    <w:p w:rsidR="00F40ABA" w:rsidRDefault="00F40ABA" w:rsidP="002565FE">
      <w:pPr>
        <w:pStyle w:val="libNormal"/>
        <w:rPr>
          <w:rtl/>
        </w:rPr>
      </w:pPr>
      <w:r>
        <w:rPr>
          <w:rtl/>
        </w:rPr>
        <w:t xml:space="preserve">( </w:t>
      </w:r>
      <w:r w:rsidRPr="001B7144">
        <w:rPr>
          <w:rtl/>
        </w:rPr>
        <w:t>313</w:t>
      </w:r>
      <w:r>
        <w:rPr>
          <w:rtl/>
        </w:rPr>
        <w:t xml:space="preserve"> ) عن ابن مسعود : كان النبي </w:t>
      </w:r>
      <w:r w:rsidR="00593EDA" w:rsidRPr="00593EDA">
        <w:rPr>
          <w:rStyle w:val="libAlaemChar"/>
          <w:rFonts w:hint="cs"/>
          <w:rtl/>
        </w:rPr>
        <w:t>صلى‌الله‌عليه‌وآله</w:t>
      </w:r>
      <w:r>
        <w:rPr>
          <w:rtl/>
        </w:rPr>
        <w:t xml:space="preserve"> يعجبه الذراع ، قال : وسمّ في الذراع ، وكان يدري انّ اليهود هم سمّوه</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1B7144">
        <w:rPr>
          <w:rtl/>
        </w:rPr>
        <w:t>314</w:t>
      </w:r>
      <w:r>
        <w:rPr>
          <w:rtl/>
        </w:rPr>
        <w:t xml:space="preserve"> ) عن حنش ، عن علي </w:t>
      </w:r>
      <w:r w:rsidR="00CB4803" w:rsidRPr="00CB4803">
        <w:rPr>
          <w:rStyle w:val="libAlaemChar"/>
          <w:rFonts w:hint="cs"/>
          <w:rtl/>
        </w:rPr>
        <w:t>عليه‌السلام</w:t>
      </w:r>
      <w:r>
        <w:rPr>
          <w:rtl/>
        </w:rPr>
        <w:t xml:space="preserve"> قال : بعثني رسول الله إلى اليمن قاضياً ، فقلت : يا رسول الله ترسلني وأنا حديث السن ولا علم لي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3 : 150 كتاب الخراج.</w:t>
      </w:r>
    </w:p>
    <w:p w:rsidR="00F40ABA" w:rsidRDefault="00F40ABA" w:rsidP="00643D22">
      <w:pPr>
        <w:pStyle w:val="libFootnote0"/>
        <w:rPr>
          <w:rtl/>
        </w:rPr>
      </w:pPr>
      <w:r>
        <w:rPr>
          <w:rtl/>
        </w:rPr>
        <w:t>(2) سنن أبي داود 3 : 343 كتاب الاَطعمة.</w:t>
      </w:r>
    </w:p>
    <w:p w:rsidR="00F40ABA" w:rsidRDefault="00F40ABA" w:rsidP="00643D22">
      <w:pPr>
        <w:pStyle w:val="libFootnote0"/>
        <w:rPr>
          <w:rtl/>
        </w:rPr>
      </w:pPr>
      <w:r>
        <w:rPr>
          <w:rtl/>
        </w:rPr>
        <w:t>(3) المصدر 3 : 347.</w:t>
      </w:r>
    </w:p>
    <w:p w:rsidR="00F40ABA" w:rsidRDefault="00F40ABA" w:rsidP="00643D22">
      <w:pPr>
        <w:pStyle w:val="libFootnote0"/>
        <w:rPr>
          <w:rtl/>
        </w:rPr>
      </w:pPr>
      <w:r>
        <w:rPr>
          <w:rtl/>
        </w:rPr>
        <w:t>(4) المصدر 3 : 349.</w:t>
      </w:r>
    </w:p>
    <w:p w:rsidR="00F40ABA" w:rsidRDefault="00F40ABA" w:rsidP="002565FE">
      <w:pPr>
        <w:pStyle w:val="libNormal0"/>
        <w:rPr>
          <w:rtl/>
        </w:rPr>
      </w:pPr>
      <w:r>
        <w:rPr>
          <w:rtl/>
        </w:rPr>
        <w:br w:type="page"/>
      </w:r>
      <w:r>
        <w:rPr>
          <w:rtl/>
        </w:rPr>
        <w:lastRenderedPageBreak/>
        <w:t>بالقضاء ، فقال : « انّ الله سيهدي قلبك ويثبت لسانك ... » فما زلت قاضياً أو ما شككت في قضاء بعد</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D93F04">
        <w:rPr>
          <w:rtl/>
        </w:rPr>
        <w:t>315</w:t>
      </w:r>
      <w:r>
        <w:rPr>
          <w:rtl/>
        </w:rPr>
        <w:t xml:space="preserve"> ) عن علي قال : كان لي من رسول الله مدخلان ، مدخل بالليل ، ومدخل بالنهار ، فكنت إذا اتيته وهو يصلّي يتنحنح لي</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D93F04">
        <w:rPr>
          <w:rtl/>
        </w:rPr>
        <w:t>316</w:t>
      </w:r>
      <w:r>
        <w:rPr>
          <w:rtl/>
        </w:rPr>
        <w:t xml:space="preserve"> ) وعن ابن عباس : انّ رسول الله </w:t>
      </w:r>
      <w:r w:rsidR="00593EDA" w:rsidRPr="00593EDA">
        <w:rPr>
          <w:rStyle w:val="libAlaemChar"/>
          <w:rFonts w:hint="cs"/>
          <w:rtl/>
        </w:rPr>
        <w:t>صلى‌الله‌عليه‌وآله</w:t>
      </w:r>
      <w:r>
        <w:rPr>
          <w:rtl/>
        </w:rPr>
        <w:t xml:space="preserve"> عقّ عن الحسن والحسين كبشاً كبشاً</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D93F04">
        <w:rPr>
          <w:rtl/>
        </w:rPr>
        <w:t>317</w:t>
      </w:r>
      <w:r>
        <w:rPr>
          <w:rtl/>
        </w:rPr>
        <w:t xml:space="preserve"> ) عن انس : انّ النبي </w:t>
      </w:r>
      <w:r w:rsidR="00593EDA" w:rsidRPr="00593EDA">
        <w:rPr>
          <w:rStyle w:val="libAlaemChar"/>
          <w:rFonts w:hint="cs"/>
          <w:rtl/>
        </w:rPr>
        <w:t>صلى‌الله‌عليه‌وآله</w:t>
      </w:r>
      <w:r>
        <w:rPr>
          <w:rtl/>
        </w:rPr>
        <w:t xml:space="preserve"> اتى فاطمة بعبد قد وهبه لها وعلى فاطمة رضي الله عنها ثوب إذا قنعت به رأسها لم يبلغ رجليها ، وإذا غطّت رجليها لم يبلغ رأسها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D93F04">
        <w:rPr>
          <w:rtl/>
        </w:rPr>
        <w:t>318</w:t>
      </w:r>
      <w:r>
        <w:rPr>
          <w:rtl/>
        </w:rPr>
        <w:t xml:space="preserve"> ) عن ابن عمر : انّ رسول الله </w:t>
      </w:r>
      <w:r w:rsidR="00593EDA" w:rsidRPr="00593EDA">
        <w:rPr>
          <w:rStyle w:val="libAlaemChar"/>
          <w:rFonts w:hint="cs"/>
          <w:rtl/>
        </w:rPr>
        <w:t>صلى‌الله‌عليه‌وآله</w:t>
      </w:r>
      <w:r>
        <w:rPr>
          <w:rtl/>
        </w:rPr>
        <w:t xml:space="preserve"> اتى فاطمة رضي الله عنها فوجد على بابها ستراً فلم يدخل ، قال : وقلمّا كان يدخل إلاّ بدأ بها فجاء علي رضي الله عنه فرآها مهتمة فقال : مالك؟</w:t>
      </w:r>
    </w:p>
    <w:p w:rsidR="00F40ABA" w:rsidRDefault="00F40ABA" w:rsidP="002565FE">
      <w:pPr>
        <w:pStyle w:val="libNormal"/>
        <w:rPr>
          <w:rtl/>
        </w:rPr>
      </w:pPr>
      <w:r>
        <w:rPr>
          <w:rtl/>
        </w:rPr>
        <w:t xml:space="preserve">قالت : جاء النبي </w:t>
      </w:r>
      <w:r w:rsidR="00593EDA" w:rsidRPr="00593EDA">
        <w:rPr>
          <w:rStyle w:val="libAlaemChar"/>
          <w:rFonts w:hint="cs"/>
          <w:rtl/>
        </w:rPr>
        <w:t>صلى‌الله‌عليه‌وآله</w:t>
      </w:r>
      <w:r>
        <w:rPr>
          <w:rtl/>
        </w:rPr>
        <w:t xml:space="preserve"> اليَّ فلم يدخل ، فأتاه علي فقال يا رسول الله انّ فاطمة اشتد عليها انّك جئتها فلم تدخل عليها.</w:t>
      </w:r>
    </w:p>
    <w:p w:rsidR="00F40ABA" w:rsidRDefault="00F40ABA" w:rsidP="002565FE">
      <w:pPr>
        <w:pStyle w:val="libNormal"/>
        <w:rPr>
          <w:rtl/>
        </w:rPr>
      </w:pPr>
      <w:r>
        <w:rPr>
          <w:rtl/>
        </w:rPr>
        <w:t>قال : « وما أنا والدنيا ، وما أنا والرقم ».</w:t>
      </w:r>
    </w:p>
    <w:p w:rsidR="00F40ABA" w:rsidRDefault="00F40ABA" w:rsidP="002565FE">
      <w:pPr>
        <w:pStyle w:val="libNormal"/>
        <w:rPr>
          <w:rtl/>
        </w:rPr>
      </w:pPr>
      <w:r>
        <w:rPr>
          <w:rtl/>
        </w:rPr>
        <w:t xml:space="preserve">فذهب إلى فاطمة فأخبرها بقول رسول الله </w:t>
      </w:r>
      <w:r w:rsidR="00593EDA" w:rsidRPr="00593EDA">
        <w:rPr>
          <w:rStyle w:val="libAlaemChar"/>
          <w:rFonts w:hint="cs"/>
          <w:rtl/>
        </w:rPr>
        <w:t>صلى‌الله‌عليه‌وآله</w:t>
      </w:r>
      <w:r>
        <w:rPr>
          <w:rtl/>
        </w:rPr>
        <w:t xml:space="preserve"> ، فقالت : قل لرسول الله </w:t>
      </w:r>
      <w:r w:rsidR="00593EDA" w:rsidRPr="00593EDA">
        <w:rPr>
          <w:rStyle w:val="libAlaemChar"/>
          <w:rFonts w:hint="cs"/>
          <w:rtl/>
        </w:rPr>
        <w:t>صلى‌الله‌عليه‌وآله</w:t>
      </w:r>
      <w:r>
        <w:rPr>
          <w:rtl/>
        </w:rPr>
        <w:t xml:space="preserve"> ما يأمرني بها؟</w:t>
      </w:r>
    </w:p>
    <w:p w:rsidR="00F40ABA" w:rsidRDefault="00F40ABA" w:rsidP="002565FE">
      <w:pPr>
        <w:pStyle w:val="libNormal"/>
        <w:rPr>
          <w:rtl/>
        </w:rPr>
      </w:pPr>
      <w:r>
        <w:rPr>
          <w:rtl/>
        </w:rPr>
        <w:t xml:space="preserve">قال : قل لها : « فلترسل إلى بني فلان » </w:t>
      </w:r>
      <w:r w:rsidRPr="00643D22">
        <w:rPr>
          <w:rStyle w:val="libFootnotenumChar"/>
          <w:rtl/>
        </w:rPr>
        <w:t>(5)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المصدر 3 : 300.</w:t>
      </w:r>
    </w:p>
    <w:p w:rsidR="00F40ABA" w:rsidRDefault="00F40ABA" w:rsidP="00643D22">
      <w:pPr>
        <w:pStyle w:val="libFootnote0"/>
        <w:rPr>
          <w:rtl/>
        </w:rPr>
      </w:pPr>
      <w:r>
        <w:rPr>
          <w:rtl/>
        </w:rPr>
        <w:t>(2) سنن ابن ماجه رقم 3708 كتاب الادب.</w:t>
      </w:r>
    </w:p>
    <w:p w:rsidR="00F40ABA" w:rsidRDefault="00F40ABA" w:rsidP="00643D22">
      <w:pPr>
        <w:pStyle w:val="libFootnote0"/>
        <w:rPr>
          <w:rtl/>
        </w:rPr>
      </w:pPr>
      <w:r>
        <w:rPr>
          <w:rtl/>
        </w:rPr>
        <w:t>(3) المصدر ص106.</w:t>
      </w:r>
    </w:p>
    <w:p w:rsidR="00F40ABA" w:rsidRDefault="00F40ABA" w:rsidP="00643D22">
      <w:pPr>
        <w:pStyle w:val="libFootnote0"/>
        <w:rPr>
          <w:rtl/>
        </w:rPr>
      </w:pPr>
      <w:r>
        <w:rPr>
          <w:rtl/>
        </w:rPr>
        <w:t>(4) سنن أبي داود 4 : 61.</w:t>
      </w:r>
    </w:p>
    <w:p w:rsidR="00F40ABA" w:rsidRDefault="00F40ABA" w:rsidP="00643D22">
      <w:pPr>
        <w:pStyle w:val="libFootnote0"/>
        <w:rPr>
          <w:rtl/>
        </w:rPr>
      </w:pPr>
      <w:r>
        <w:rPr>
          <w:rtl/>
        </w:rPr>
        <w:t>(5) سنن أبي داود 4 : 70.</w:t>
      </w:r>
    </w:p>
    <w:p w:rsidR="00F40ABA" w:rsidRDefault="00F40ABA" w:rsidP="00643D22">
      <w:pPr>
        <w:pStyle w:val="libFootnote0"/>
        <w:rPr>
          <w:rtl/>
        </w:rPr>
      </w:pPr>
    </w:p>
    <w:p w:rsidR="00F40ABA" w:rsidRDefault="00F40ABA" w:rsidP="00643D22">
      <w:pPr>
        <w:pStyle w:val="libCenterBold1"/>
        <w:rPr>
          <w:rtl/>
        </w:rPr>
      </w:pPr>
      <w:r>
        <w:rPr>
          <w:rtl/>
        </w:rPr>
        <w:br w:type="page"/>
      </w:r>
      <w:r>
        <w:rPr>
          <w:rtl/>
        </w:rPr>
        <w:lastRenderedPageBreak/>
        <w:t>النهي عن البكاء بعد الثلاثة</w:t>
      </w:r>
    </w:p>
    <w:p w:rsidR="00F40ABA" w:rsidRDefault="00F40ABA" w:rsidP="002565FE">
      <w:pPr>
        <w:pStyle w:val="libNormal"/>
        <w:rPr>
          <w:rtl/>
        </w:rPr>
      </w:pPr>
      <w:r>
        <w:rPr>
          <w:rtl/>
        </w:rPr>
        <w:t xml:space="preserve">( 319 ) عن عبدالله بن جعفر : انّ النبي أمهل آل جعفر ثلاثاً ان يأتيهم ، ثم أتاهم فقال : « لا تبكوا على أخي بعد اليوم ... » </w:t>
      </w:r>
      <w:r w:rsidRPr="00643D22">
        <w:rPr>
          <w:rStyle w:val="libFootnotenumChar"/>
          <w:rtl/>
        </w:rPr>
        <w:t>(1)</w:t>
      </w:r>
      <w:r w:rsidRPr="008A76F4">
        <w:rPr>
          <w:rtl/>
        </w:rPr>
        <w:t>.</w:t>
      </w:r>
    </w:p>
    <w:p w:rsidR="00F40ABA" w:rsidRDefault="00F40ABA" w:rsidP="002565FE">
      <w:pPr>
        <w:pStyle w:val="libNormal"/>
        <w:rPr>
          <w:rtl/>
        </w:rPr>
      </w:pPr>
      <w:r>
        <w:rPr>
          <w:rtl/>
        </w:rPr>
        <w:t>أقول : يفهم منه أن ما نقله مسلم عن عائشة بخلاف ذلك ضعيف.</w:t>
      </w:r>
    </w:p>
    <w:p w:rsidR="00F40ABA" w:rsidRDefault="00F40ABA" w:rsidP="00643D22">
      <w:pPr>
        <w:pStyle w:val="libCenterBold1"/>
        <w:rPr>
          <w:rtl/>
        </w:rPr>
      </w:pPr>
      <w:r>
        <w:rPr>
          <w:rtl/>
        </w:rPr>
        <w:t xml:space="preserve">حبّه </w:t>
      </w:r>
      <w:r w:rsidR="00593EDA" w:rsidRPr="00593EDA">
        <w:rPr>
          <w:rStyle w:val="libAlaemChar"/>
          <w:rFonts w:hint="cs"/>
          <w:rtl/>
        </w:rPr>
        <w:t>صلى‌الله‌عليه‌وآله</w:t>
      </w:r>
      <w:r>
        <w:rPr>
          <w:rtl/>
        </w:rPr>
        <w:t xml:space="preserve"> لفاطمة</w:t>
      </w:r>
    </w:p>
    <w:p w:rsidR="00F40ABA" w:rsidRDefault="00F40ABA" w:rsidP="002565FE">
      <w:pPr>
        <w:pStyle w:val="libNormal"/>
        <w:rPr>
          <w:rtl/>
        </w:rPr>
      </w:pPr>
      <w:r>
        <w:rPr>
          <w:rtl/>
        </w:rPr>
        <w:t xml:space="preserve">( 320 ) عن ثوبان : كان رسول الله إذا سافر كان آخر عهده بانسان من أهله فاطمة ، واول من يدخل عليها اذا قدم فاطمة ، فقدم من غزاة وقد علقت مسحاً أو ستراً على بابها وحلّت الحسن والحسين قلبين من فضة ، فقدم فلم يدخل ، فظنت أن ما منعه أن يدخل ما رأى ، فهتكت الستر ، وفككت القلبين عن الصبيين ، وقطعته بينهما ، فانطلقا الى رسول الله </w:t>
      </w:r>
      <w:r w:rsidR="00593EDA" w:rsidRPr="00593EDA">
        <w:rPr>
          <w:rStyle w:val="libAlaemChar"/>
          <w:rFonts w:hint="cs"/>
          <w:rtl/>
        </w:rPr>
        <w:t>صلى‌الله‌عليه‌وآله</w:t>
      </w:r>
      <w:r>
        <w:rPr>
          <w:rtl/>
        </w:rPr>
        <w:t xml:space="preserve"> وهما يبكيان ، فأخذه منهما وقال : « يا ثوبان اذهب بهذا الى آل فلان ـ أهل بيت بالمدينة ـ انّ هؤلاء أهل بيتي أكره أن يأكلوا طيباتهم في حياتهم الدنيا ... » </w:t>
      </w:r>
      <w:r w:rsidRPr="00643D22">
        <w:rPr>
          <w:rStyle w:val="libFootnotenumChar"/>
          <w:rtl/>
        </w:rPr>
        <w:t>(2)</w:t>
      </w:r>
      <w:r w:rsidRPr="008A76F4">
        <w:rPr>
          <w:rtl/>
        </w:rPr>
        <w:t>.</w:t>
      </w:r>
    </w:p>
    <w:p w:rsidR="00F40ABA" w:rsidRDefault="00F40ABA" w:rsidP="002565FE">
      <w:pPr>
        <w:pStyle w:val="libNormal"/>
        <w:rPr>
          <w:rtl/>
        </w:rPr>
      </w:pPr>
      <w:r>
        <w:rPr>
          <w:rtl/>
        </w:rPr>
        <w:t xml:space="preserve">( 321 ) عن أبي رافع : رأيت رسول الله </w:t>
      </w:r>
      <w:r w:rsidR="00593EDA" w:rsidRPr="00593EDA">
        <w:rPr>
          <w:rStyle w:val="libAlaemChar"/>
          <w:rFonts w:hint="cs"/>
          <w:rtl/>
        </w:rPr>
        <w:t>صلى‌الله‌عليه‌وآله</w:t>
      </w:r>
      <w:r>
        <w:rPr>
          <w:rtl/>
        </w:rPr>
        <w:t xml:space="preserve"> اذّن في اُذن الحسن بن علي حين ولدته فاطمة</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( 322 ) عن عائشة : ما رأيت أحداً كان أشبه سمتاً وهدياً ودلاً ( حديثاً وكلاماً ) برسول الله </w:t>
      </w:r>
      <w:r w:rsidR="00593EDA" w:rsidRPr="00593EDA">
        <w:rPr>
          <w:rStyle w:val="libAlaemChar"/>
          <w:rFonts w:hint="cs"/>
          <w:rtl/>
        </w:rPr>
        <w:t>صلى‌الله‌عليه‌وآله</w:t>
      </w:r>
      <w:r>
        <w:rPr>
          <w:rtl/>
        </w:rPr>
        <w:t xml:space="preserve"> من فاطمة كرّم الله وجهها. كانت إذا دخلت عليه قام اليها فأخذ بيدها وقبّلها واجلسها في مجلسه ، وكان إذا دخل عليها قامت اليه فاخذت بيده فقبّلته واجلسته في مجلسها </w:t>
      </w:r>
      <w:r w:rsidRPr="00643D22">
        <w:rPr>
          <w:rStyle w:val="libFootnotenumChar"/>
          <w:rtl/>
        </w:rPr>
        <w:t>(4)</w:t>
      </w:r>
      <w:r>
        <w:rPr>
          <w:rtl/>
        </w:rPr>
        <w:t xml:space="preserve"> ، أقول وهذه مرتبة </w:t>
      </w:r>
    </w:p>
    <w:p w:rsidR="00F40ABA" w:rsidRDefault="00F40ABA" w:rsidP="00643D22">
      <w:pPr>
        <w:pStyle w:val="libFootnote0"/>
        <w:rPr>
          <w:rtl/>
        </w:rPr>
      </w:pPr>
      <w:r w:rsidRPr="00D93F04">
        <w:rPr>
          <w:rtl/>
        </w:rPr>
        <w:t>__________________</w:t>
      </w:r>
    </w:p>
    <w:p w:rsidR="00F40ABA" w:rsidRDefault="00F40ABA" w:rsidP="00643D22">
      <w:pPr>
        <w:pStyle w:val="libFootnote0"/>
        <w:rPr>
          <w:rtl/>
        </w:rPr>
      </w:pPr>
      <w:r>
        <w:rPr>
          <w:rtl/>
        </w:rPr>
        <w:t>(1) سنن أبي داود 4 : 81.</w:t>
      </w:r>
    </w:p>
    <w:p w:rsidR="00F40ABA" w:rsidRDefault="00F40ABA" w:rsidP="00643D22">
      <w:pPr>
        <w:pStyle w:val="libFootnote0"/>
        <w:rPr>
          <w:rtl/>
        </w:rPr>
      </w:pPr>
      <w:r>
        <w:rPr>
          <w:rtl/>
        </w:rPr>
        <w:t>(2) سنن أبي داود 4 : 85 كتاب الترجل.</w:t>
      </w:r>
    </w:p>
    <w:p w:rsidR="00F40ABA" w:rsidRDefault="00F40ABA" w:rsidP="00643D22">
      <w:pPr>
        <w:pStyle w:val="libFootnote0"/>
        <w:rPr>
          <w:rtl/>
        </w:rPr>
      </w:pPr>
      <w:r>
        <w:rPr>
          <w:rtl/>
        </w:rPr>
        <w:t>(3) سنن أبي داود 4 : 330 كتاب الادب.</w:t>
      </w:r>
    </w:p>
    <w:p w:rsidR="00F40ABA" w:rsidRDefault="00F40ABA" w:rsidP="00643D22">
      <w:pPr>
        <w:pStyle w:val="libFootnote0"/>
        <w:rPr>
          <w:rtl/>
        </w:rPr>
      </w:pPr>
      <w:r>
        <w:rPr>
          <w:rtl/>
        </w:rPr>
        <w:t>(4) سنن أبي داود 4 : 357 كتاب الادب.</w:t>
      </w:r>
    </w:p>
    <w:p w:rsidR="00F40ABA" w:rsidRDefault="00F40ABA" w:rsidP="002565FE">
      <w:pPr>
        <w:pStyle w:val="libNormal0"/>
        <w:rPr>
          <w:rtl/>
        </w:rPr>
      </w:pPr>
      <w:r>
        <w:rPr>
          <w:rtl/>
        </w:rPr>
        <w:br w:type="page"/>
      </w:r>
      <w:r>
        <w:rPr>
          <w:rtl/>
        </w:rPr>
        <w:lastRenderedPageBreak/>
        <w:t xml:space="preserve">عظيمة لفاطمة </w:t>
      </w:r>
      <w:r w:rsidR="00BF4759" w:rsidRPr="00BF4759">
        <w:rPr>
          <w:rStyle w:val="libAlaemChar"/>
          <w:rFonts w:hint="cs"/>
          <w:rtl/>
        </w:rPr>
        <w:t>عليها‌السلام</w:t>
      </w:r>
      <w:r>
        <w:rPr>
          <w:rtl/>
        </w:rPr>
        <w:t>.</w:t>
      </w:r>
    </w:p>
    <w:p w:rsidR="00F40ABA" w:rsidRDefault="00F40ABA" w:rsidP="002565FE">
      <w:pPr>
        <w:pStyle w:val="libNormal"/>
        <w:rPr>
          <w:rtl/>
        </w:rPr>
      </w:pPr>
      <w:r>
        <w:rPr>
          <w:rtl/>
        </w:rPr>
        <w:t xml:space="preserve">( </w:t>
      </w:r>
      <w:r w:rsidRPr="00D93F04">
        <w:rPr>
          <w:rtl/>
        </w:rPr>
        <w:t>323</w:t>
      </w:r>
      <w:r>
        <w:rPr>
          <w:rtl/>
        </w:rPr>
        <w:t xml:space="preserve"> ) عن أبي هريرة : انّ الاقرع بن حابس أبصر النبي </w:t>
      </w:r>
      <w:r w:rsidR="00593EDA" w:rsidRPr="00593EDA">
        <w:rPr>
          <w:rStyle w:val="libAlaemChar"/>
          <w:rFonts w:hint="cs"/>
          <w:rtl/>
        </w:rPr>
        <w:t>صلى‌الله‌عليه‌وآله</w:t>
      </w:r>
      <w:r>
        <w:rPr>
          <w:rtl/>
        </w:rPr>
        <w:t xml:space="preserve"> وهو يقبّل حسيناً ، فقال انّ لي عشرة من الولد ما فعلت هذا بواحد منهم ، فقال رسول الله </w:t>
      </w:r>
      <w:r w:rsidR="00593EDA" w:rsidRPr="00593EDA">
        <w:rPr>
          <w:rStyle w:val="libAlaemChar"/>
          <w:rFonts w:hint="cs"/>
          <w:rtl/>
        </w:rPr>
        <w:t>صلى‌الله‌عليه‌وآله</w:t>
      </w:r>
      <w:r>
        <w:rPr>
          <w:rtl/>
        </w:rPr>
        <w:t xml:space="preserve"> : « من لا يَرحم لا يُرحم » المصدر.</w:t>
      </w:r>
    </w:p>
    <w:p w:rsidR="00F40ABA" w:rsidRDefault="00F40ABA" w:rsidP="002565FE">
      <w:pPr>
        <w:pStyle w:val="libNormal"/>
        <w:rPr>
          <w:rtl/>
        </w:rPr>
      </w:pPr>
      <w:r>
        <w:rPr>
          <w:rtl/>
        </w:rPr>
        <w:t xml:space="preserve">( </w:t>
      </w:r>
      <w:r w:rsidRPr="00D93F04">
        <w:rPr>
          <w:rtl/>
        </w:rPr>
        <w:t>324</w:t>
      </w:r>
      <w:r>
        <w:rPr>
          <w:rtl/>
        </w:rPr>
        <w:t xml:space="preserve"> ) عن عائشة وأُمّ سلمة قالتا : أمرنا رسول الله </w:t>
      </w:r>
      <w:r w:rsidR="00593EDA" w:rsidRPr="00593EDA">
        <w:rPr>
          <w:rStyle w:val="libAlaemChar"/>
          <w:rFonts w:hint="cs"/>
          <w:rtl/>
        </w:rPr>
        <w:t>صلى‌الله‌عليه‌وآله</w:t>
      </w:r>
      <w:r>
        <w:rPr>
          <w:rtl/>
        </w:rPr>
        <w:t xml:space="preserve"> أن نجهزّ فاطمة حتى ندخلها على علي ، فعمدنا الى البيت ففرشناه تراباً ليّناً من اعراض البطحاء ، ثم حشونا مرفقتين ليفاً فنفشناه بايدينا ، ثم اطعمنا تمراً وزبيباً ، وسقينا ماءً عذباً الى عود فعرضنا في جانب البيت ليلقى عليه الثوب ويعلقّ عليه السقاء ، فما رأينا عرساً أحسن من عرس فاطمة</w:t>
      </w:r>
      <w:r w:rsidRPr="00643D22">
        <w:rPr>
          <w:rStyle w:val="libFootnotenumChar"/>
          <w:rtl/>
        </w:rPr>
        <w:t xml:space="preserve"> (1)</w:t>
      </w:r>
      <w:r w:rsidRPr="008A76F4">
        <w:rPr>
          <w:rtl/>
        </w:rPr>
        <w:t>.</w:t>
      </w:r>
    </w:p>
    <w:p w:rsidR="00F40ABA" w:rsidRDefault="00F40ABA" w:rsidP="002565FE">
      <w:pPr>
        <w:pStyle w:val="libNormal"/>
        <w:rPr>
          <w:rtl/>
        </w:rPr>
      </w:pPr>
      <w:r>
        <w:rPr>
          <w:rtl/>
        </w:rPr>
        <w:t>الاعراض : الجوانب. مرفقتين : مخدتين.</w:t>
      </w:r>
    </w:p>
    <w:p w:rsidR="00F40ABA" w:rsidRDefault="00F40ABA" w:rsidP="002565FE">
      <w:pPr>
        <w:pStyle w:val="libNormal"/>
        <w:rPr>
          <w:rtl/>
        </w:rPr>
      </w:pPr>
      <w:r>
        <w:rPr>
          <w:rtl/>
        </w:rPr>
        <w:t xml:space="preserve">( </w:t>
      </w:r>
      <w:r w:rsidRPr="00D93F04">
        <w:rPr>
          <w:rtl/>
        </w:rPr>
        <w:t>325</w:t>
      </w:r>
      <w:r>
        <w:rPr>
          <w:rtl/>
        </w:rPr>
        <w:t xml:space="preserve"> ) عن أبي رافع قال : رأيت رسول الله </w:t>
      </w:r>
      <w:r w:rsidR="00593EDA" w:rsidRPr="00593EDA">
        <w:rPr>
          <w:rStyle w:val="libAlaemChar"/>
          <w:rFonts w:hint="cs"/>
          <w:rtl/>
        </w:rPr>
        <w:t>صلى‌الله‌عليه‌وآله</w:t>
      </w:r>
      <w:r>
        <w:rPr>
          <w:rtl/>
        </w:rPr>
        <w:t xml:space="preserve"> أذّن في أُذن الحسن بن علي حين ولدته فاطمة بالصلاة</w:t>
      </w:r>
      <w:r w:rsidRPr="00643D22">
        <w:rPr>
          <w:rStyle w:val="libFootnotenumChar"/>
          <w:rtl/>
        </w:rPr>
        <w:t xml:space="preserve"> (2)</w:t>
      </w:r>
      <w:r w:rsidRPr="008A76F4">
        <w:rPr>
          <w:rtl/>
        </w:rPr>
        <w:t>.</w:t>
      </w:r>
    </w:p>
    <w:p w:rsidR="00F40ABA" w:rsidRDefault="00F40ABA" w:rsidP="002565FE">
      <w:pPr>
        <w:pStyle w:val="libNormal"/>
        <w:rPr>
          <w:rtl/>
        </w:rPr>
      </w:pPr>
      <w:r w:rsidRPr="00D71C56">
        <w:rPr>
          <w:rtl/>
        </w:rPr>
        <w:t>( 326 )</w:t>
      </w:r>
      <w:r w:rsidRPr="00643D22">
        <w:rPr>
          <w:rStyle w:val="libFootnotenumChar"/>
          <w:rtl/>
        </w:rPr>
        <w:t xml:space="preserve"> </w:t>
      </w:r>
      <w:r>
        <w:rPr>
          <w:rtl/>
        </w:rPr>
        <w:t xml:space="preserve">عن عمر بن أبي سلمة : لما نزلت هذه الآية على النبي </w:t>
      </w:r>
      <w:r w:rsidR="00593EDA" w:rsidRPr="00593EDA">
        <w:rPr>
          <w:rStyle w:val="libAlaemChar"/>
          <w:rFonts w:hint="cs"/>
          <w:rtl/>
        </w:rPr>
        <w:t>صلى‌الله‌عليه‌وآله</w:t>
      </w:r>
      <w:r>
        <w:rPr>
          <w:rtl/>
        </w:rPr>
        <w:t xml:space="preserve"> : </w:t>
      </w:r>
      <w:r w:rsidRPr="00B825C0">
        <w:rPr>
          <w:rStyle w:val="libAlaemChar"/>
          <w:rtl/>
        </w:rPr>
        <w:t xml:space="preserve">( </w:t>
      </w:r>
      <w:r w:rsidRPr="00B825C0">
        <w:rPr>
          <w:rStyle w:val="libAieChar"/>
          <w:rtl/>
        </w:rPr>
        <w:t>انّما يُريدُ اللهُ ليذهبَ عنكم الرجسَ أهل البيتِ ويُطهّركم تطهيراً</w:t>
      </w:r>
      <w:r>
        <w:rPr>
          <w:rFonts w:hint="cs"/>
          <w:rtl/>
        </w:rPr>
        <w:t xml:space="preserve"> </w:t>
      </w:r>
      <w:r w:rsidRPr="00B825C0">
        <w:rPr>
          <w:rStyle w:val="libAlaemChar"/>
          <w:rtl/>
        </w:rPr>
        <w:t xml:space="preserve">) </w:t>
      </w:r>
      <w:r>
        <w:rPr>
          <w:rtl/>
        </w:rPr>
        <w:t>في بيت أُمّ سلمة ، فدعا فاطمة وحسناً وحسيناً فجللهم بكساء ، وعلي خلف ظهره فجلله بكساء ، ثم قال : « اللهم هؤلاء أهل بيتي فاذهب عنهم الرجس وطهّرهم تطهيرا ».</w:t>
      </w:r>
    </w:p>
    <w:p w:rsidR="00F40ABA" w:rsidRDefault="00F40ABA" w:rsidP="002565FE">
      <w:pPr>
        <w:pStyle w:val="libNormal"/>
        <w:rPr>
          <w:rtl/>
        </w:rPr>
      </w:pPr>
      <w:r>
        <w:rPr>
          <w:rtl/>
        </w:rPr>
        <w:t>قالت أُمّ سلمة : وانا معهم يا نبي الله؟</w:t>
      </w:r>
    </w:p>
    <w:p w:rsidR="00F40ABA" w:rsidRDefault="00F40ABA" w:rsidP="002565FE">
      <w:pPr>
        <w:pStyle w:val="libNormal"/>
        <w:rPr>
          <w:rtl/>
        </w:rPr>
      </w:pPr>
      <w:r>
        <w:rPr>
          <w:rtl/>
        </w:rPr>
        <w:t xml:space="preserve">قال : « انت على مكانك ، وانت على خير » </w:t>
      </w:r>
      <w:r w:rsidRPr="00643D22">
        <w:rPr>
          <w:rStyle w:val="libFootnotenumChar"/>
          <w:rtl/>
        </w:rPr>
        <w:t>(3)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ماجه رقم 1911 كتاب النكاح.</w:t>
      </w:r>
    </w:p>
    <w:p w:rsidR="00F40ABA" w:rsidRDefault="00F40ABA" w:rsidP="00643D22">
      <w:pPr>
        <w:pStyle w:val="libFootnote0"/>
        <w:rPr>
          <w:rtl/>
        </w:rPr>
      </w:pPr>
      <w:r>
        <w:rPr>
          <w:rtl/>
        </w:rPr>
        <w:t>(2) جامع الترمذي 2 : 93.</w:t>
      </w:r>
    </w:p>
    <w:p w:rsidR="00F40ABA" w:rsidRDefault="00F40ABA" w:rsidP="00643D22">
      <w:pPr>
        <w:pStyle w:val="libFootnote0"/>
        <w:rPr>
          <w:rtl/>
        </w:rPr>
      </w:pPr>
      <w:r>
        <w:rPr>
          <w:rtl/>
        </w:rPr>
        <w:t>(3) جامع الترمذي 3 : 92.</w:t>
      </w:r>
    </w:p>
    <w:p w:rsidR="00F40ABA" w:rsidRDefault="00F40ABA" w:rsidP="002565FE">
      <w:pPr>
        <w:pStyle w:val="libNormal"/>
        <w:rPr>
          <w:rtl/>
        </w:rPr>
      </w:pPr>
      <w:r>
        <w:rPr>
          <w:rtl/>
        </w:rPr>
        <w:br w:type="page"/>
      </w:r>
      <w:r>
        <w:rPr>
          <w:rtl/>
        </w:rPr>
        <w:lastRenderedPageBreak/>
        <w:t xml:space="preserve"> ( </w:t>
      </w:r>
      <w:r w:rsidRPr="00E82B9C">
        <w:rPr>
          <w:rtl/>
        </w:rPr>
        <w:t>327</w:t>
      </w:r>
      <w:r>
        <w:rPr>
          <w:rtl/>
        </w:rPr>
        <w:t xml:space="preserve"> ) عن حبشي بن جنادة : قال رسول الله </w:t>
      </w:r>
      <w:r w:rsidR="00593EDA" w:rsidRPr="00593EDA">
        <w:rPr>
          <w:rStyle w:val="libAlaemChar"/>
          <w:rFonts w:hint="cs"/>
          <w:rtl/>
        </w:rPr>
        <w:t>صلى‌الله‌عليه‌وآله</w:t>
      </w:r>
      <w:r>
        <w:rPr>
          <w:rtl/>
        </w:rPr>
        <w:t xml:space="preserve"> : « علي منّي وأنا من علي ، ولا يؤدي عني إلاّ أنا أو علي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E82B9C">
        <w:rPr>
          <w:rtl/>
        </w:rPr>
        <w:t>328</w:t>
      </w:r>
      <w:r>
        <w:rPr>
          <w:rtl/>
        </w:rPr>
        <w:t xml:space="preserve"> ) عن جابر بن عبدالله : انّ النبي </w:t>
      </w:r>
      <w:r w:rsidR="00593EDA" w:rsidRPr="00593EDA">
        <w:rPr>
          <w:rStyle w:val="libAlaemChar"/>
          <w:rFonts w:hint="cs"/>
          <w:rtl/>
        </w:rPr>
        <w:t>صلى‌الله‌عليه‌وآله</w:t>
      </w:r>
      <w:r>
        <w:rPr>
          <w:rtl/>
        </w:rPr>
        <w:t xml:space="preserve"> قال لعلي : « انت منّي بمنزلة هارون من موسى ، إلاّ انّه لا نبي بعدي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E82B9C">
        <w:rPr>
          <w:rtl/>
        </w:rPr>
        <w:t>329</w:t>
      </w:r>
      <w:r>
        <w:rPr>
          <w:rtl/>
        </w:rPr>
        <w:t xml:space="preserve"> ) عن ابن عباس : انّ النبي أمر بسد الابواب إلاّ باب علي. المصدر.</w:t>
      </w:r>
    </w:p>
    <w:p w:rsidR="00F40ABA" w:rsidRDefault="00F40ABA" w:rsidP="002565FE">
      <w:pPr>
        <w:pStyle w:val="libNormal"/>
        <w:rPr>
          <w:rtl/>
        </w:rPr>
      </w:pPr>
      <w:r>
        <w:rPr>
          <w:rtl/>
        </w:rPr>
        <w:t xml:space="preserve">( </w:t>
      </w:r>
      <w:r w:rsidRPr="00E82B9C">
        <w:rPr>
          <w:rtl/>
        </w:rPr>
        <w:t>330</w:t>
      </w:r>
      <w:r>
        <w:rPr>
          <w:rtl/>
        </w:rPr>
        <w:t xml:space="preserve"> ) وعنه : أول من صلّى علي. المصدر.</w:t>
      </w:r>
    </w:p>
    <w:p w:rsidR="00F40ABA" w:rsidRDefault="00F40ABA" w:rsidP="002565FE">
      <w:pPr>
        <w:pStyle w:val="libNormal"/>
        <w:rPr>
          <w:rtl/>
        </w:rPr>
      </w:pPr>
      <w:r>
        <w:rPr>
          <w:rtl/>
        </w:rPr>
        <w:t xml:space="preserve">( </w:t>
      </w:r>
      <w:r w:rsidRPr="00E82B9C">
        <w:rPr>
          <w:rtl/>
        </w:rPr>
        <w:t>331</w:t>
      </w:r>
      <w:r>
        <w:rPr>
          <w:rtl/>
        </w:rPr>
        <w:t xml:space="preserve"> ) وعن زيد بن ارقم : أول من أسلم علي. المصدر.</w:t>
      </w:r>
    </w:p>
    <w:p w:rsidR="00F40ABA" w:rsidRDefault="00F40ABA" w:rsidP="002565FE">
      <w:pPr>
        <w:pStyle w:val="libNormal"/>
        <w:rPr>
          <w:rtl/>
        </w:rPr>
      </w:pPr>
      <w:r>
        <w:rPr>
          <w:rtl/>
        </w:rPr>
        <w:t xml:space="preserve">( </w:t>
      </w:r>
      <w:r w:rsidRPr="00E82B9C">
        <w:rPr>
          <w:rtl/>
        </w:rPr>
        <w:t>332</w:t>
      </w:r>
      <w:r>
        <w:rPr>
          <w:rtl/>
        </w:rPr>
        <w:t xml:space="preserve"> ) عن حذيفة : ... قال </w:t>
      </w:r>
      <w:r w:rsidR="00593EDA" w:rsidRPr="00593EDA">
        <w:rPr>
          <w:rStyle w:val="libAlaemChar"/>
          <w:rFonts w:hint="cs"/>
          <w:rtl/>
        </w:rPr>
        <w:t>صلى‌الله‌عليه‌وآله</w:t>
      </w:r>
      <w:r>
        <w:rPr>
          <w:rtl/>
        </w:rPr>
        <w:t xml:space="preserve"> : « انّ هذا ملك لم ينزل الارض قط قبل الليلة ، استاذن ربّه ان يسلّم عليَّ ويبشرني بانّ فاطمة سيدة نساء أهل الجنة ، وان الحسن والحسين سيدا شباب أهل الجنة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E82B9C">
        <w:rPr>
          <w:rtl/>
        </w:rPr>
        <w:t>333</w:t>
      </w:r>
      <w:r>
        <w:rPr>
          <w:rtl/>
        </w:rPr>
        <w:t xml:space="preserve"> ) عن جابر : رأيت رسول الله في حجّة يوم عرفة وهو على ناقته القصوى يخطب فسمعته يقول : « يا أيّها الناس أنّي تركت فيكم ما ان أخذتم به لن تضلوا : كتاب الله ، وعترتي أهل بيتي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E82B9C">
        <w:rPr>
          <w:rtl/>
        </w:rPr>
        <w:t>334</w:t>
      </w:r>
      <w:r>
        <w:rPr>
          <w:rtl/>
        </w:rPr>
        <w:t xml:space="preserve"> ) عن زيد بن ارقم : قال رسول الله </w:t>
      </w:r>
      <w:r w:rsidR="00593EDA" w:rsidRPr="00593EDA">
        <w:rPr>
          <w:rStyle w:val="libAlaemChar"/>
          <w:rFonts w:hint="cs"/>
          <w:rtl/>
        </w:rPr>
        <w:t>صلى‌الله‌عليه‌وآله</w:t>
      </w:r>
      <w:r>
        <w:rPr>
          <w:rtl/>
        </w:rPr>
        <w:t xml:space="preserve"> : « انّي تارك فيكم ما ان تمسكتم به لن تضلوا بعدي احدهما اعظم من الآخر : كتاب الله حبل ممدود من السماء الى الارض ، وعترتي أهل بيتي ، ولن يفترقا حتى يردا عليَّ الحوض ، فانظروا كيف تخلفوني فيهما » </w:t>
      </w:r>
      <w:r w:rsidRPr="00643D22">
        <w:rPr>
          <w:rStyle w:val="libFootnotenumChar"/>
          <w:rtl/>
        </w:rPr>
        <w:t>(5)</w:t>
      </w:r>
      <w:r w:rsidRPr="008A76F4">
        <w:rPr>
          <w:rtl/>
        </w:rPr>
        <w:t>.</w:t>
      </w:r>
    </w:p>
    <w:p w:rsidR="00F40ABA" w:rsidRDefault="00F40ABA" w:rsidP="002565FE">
      <w:pPr>
        <w:pStyle w:val="libNormal"/>
        <w:rPr>
          <w:rtl/>
        </w:rPr>
      </w:pPr>
      <w:r>
        <w:rPr>
          <w:rtl/>
        </w:rPr>
        <w:t xml:space="preserve">( </w:t>
      </w:r>
      <w:r w:rsidRPr="00E82B9C">
        <w:rPr>
          <w:rtl/>
        </w:rPr>
        <w:t>335</w:t>
      </w:r>
      <w:r>
        <w:rPr>
          <w:rtl/>
        </w:rPr>
        <w:t xml:space="preserve"> ) حدثنا سهل بن أبي سهل ومحمّد بن إسماعيل قالا : حدثنا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المصدر 214.</w:t>
      </w:r>
    </w:p>
    <w:p w:rsidR="00F40ABA" w:rsidRDefault="00F40ABA" w:rsidP="00643D22">
      <w:pPr>
        <w:pStyle w:val="libFootnote0"/>
        <w:rPr>
          <w:rtl/>
        </w:rPr>
      </w:pPr>
      <w:r>
        <w:rPr>
          <w:rtl/>
        </w:rPr>
        <w:t>(2) المصدر 3 : 215.</w:t>
      </w:r>
    </w:p>
    <w:p w:rsidR="00F40ABA" w:rsidRDefault="00F40ABA" w:rsidP="00643D22">
      <w:pPr>
        <w:pStyle w:val="libFootnote0"/>
        <w:rPr>
          <w:rtl/>
        </w:rPr>
      </w:pPr>
      <w:r>
        <w:rPr>
          <w:rtl/>
        </w:rPr>
        <w:t>(3) المصدر 3 : 226.</w:t>
      </w:r>
    </w:p>
    <w:p w:rsidR="00F40ABA" w:rsidRDefault="00F40ABA" w:rsidP="00643D22">
      <w:pPr>
        <w:pStyle w:val="libFootnote0"/>
        <w:rPr>
          <w:rtl/>
        </w:rPr>
      </w:pPr>
      <w:r>
        <w:rPr>
          <w:rtl/>
        </w:rPr>
        <w:t>(4) المصدر 3 : 226.</w:t>
      </w:r>
    </w:p>
    <w:p w:rsidR="00F40ABA" w:rsidRDefault="00F40ABA" w:rsidP="00643D22">
      <w:pPr>
        <w:pStyle w:val="libFootnote0"/>
        <w:rPr>
          <w:rtl/>
        </w:rPr>
      </w:pPr>
      <w:r>
        <w:rPr>
          <w:rtl/>
        </w:rPr>
        <w:t>(5) المصدر 3 : 227.</w:t>
      </w:r>
    </w:p>
    <w:p w:rsidR="00F40ABA" w:rsidRDefault="00F40ABA" w:rsidP="002565FE">
      <w:pPr>
        <w:pStyle w:val="libNormal0"/>
        <w:rPr>
          <w:rtl/>
        </w:rPr>
      </w:pPr>
      <w:r>
        <w:rPr>
          <w:rtl/>
        </w:rPr>
        <w:br w:type="page"/>
      </w:r>
      <w:r>
        <w:rPr>
          <w:rtl/>
        </w:rPr>
        <w:lastRenderedPageBreak/>
        <w:t xml:space="preserve">عبدالسلام بن صالح أبو الصلت الهروي ، ثنا علي بن موسى الرضا ، عن أبيه ، عن جعفر بن محمّد ، عن أبيه ، عن علي بن الحسين ، عن أبيه ، عن علي بن أبي طالب قال : قال رسول الله </w:t>
      </w:r>
      <w:r w:rsidR="00593EDA" w:rsidRPr="00593EDA">
        <w:rPr>
          <w:rStyle w:val="libAlaemChar"/>
          <w:rFonts w:hint="cs"/>
          <w:rtl/>
        </w:rPr>
        <w:t>صلى‌الله‌عليه‌وآله</w:t>
      </w:r>
      <w:r>
        <w:rPr>
          <w:rtl/>
        </w:rPr>
        <w:t xml:space="preserve"> : « الايمان معرفة بالقلب ، وقول باللسان ، وعمل بالاركان ».</w:t>
      </w:r>
    </w:p>
    <w:p w:rsidR="00F40ABA" w:rsidRDefault="00F40ABA" w:rsidP="002565FE">
      <w:pPr>
        <w:pStyle w:val="libNormal"/>
        <w:rPr>
          <w:rtl/>
        </w:rPr>
      </w:pPr>
      <w:r>
        <w:rPr>
          <w:rtl/>
        </w:rPr>
        <w:t>قال أبو الصلت : لو قرِىء هذا الاسناد على مجنون لبرأ</w:t>
      </w:r>
      <w:r w:rsidRPr="00643D22">
        <w:rPr>
          <w:rStyle w:val="libFootnotenumChar"/>
          <w:rtl/>
        </w:rPr>
        <w:t xml:space="preserve"> (1)</w:t>
      </w:r>
      <w:r w:rsidRPr="008A76F4">
        <w:rPr>
          <w:rtl/>
        </w:rPr>
        <w:t>.</w:t>
      </w:r>
    </w:p>
    <w:p w:rsidR="00F40ABA" w:rsidRDefault="00F40ABA" w:rsidP="00F40ABA">
      <w:pPr>
        <w:pStyle w:val="Heading1Center"/>
        <w:rPr>
          <w:rtl/>
        </w:rPr>
      </w:pPr>
      <w:bookmarkStart w:id="149" w:name="_Toc250045053"/>
      <w:bookmarkStart w:id="150" w:name="_Toc404085225"/>
      <w:r>
        <w:rPr>
          <w:rtl/>
        </w:rPr>
        <w:t>ولاية علي</w:t>
      </w:r>
      <w:bookmarkEnd w:id="149"/>
      <w:bookmarkEnd w:id="150"/>
    </w:p>
    <w:p w:rsidR="00F40ABA" w:rsidRDefault="00F40ABA" w:rsidP="002565FE">
      <w:pPr>
        <w:pStyle w:val="libNormal"/>
        <w:rPr>
          <w:rtl/>
        </w:rPr>
      </w:pPr>
      <w:r>
        <w:rPr>
          <w:rtl/>
        </w:rPr>
        <w:t xml:space="preserve">( </w:t>
      </w:r>
      <w:r w:rsidRPr="00E82B9C">
        <w:rPr>
          <w:rtl/>
        </w:rPr>
        <w:t>336</w:t>
      </w:r>
      <w:r>
        <w:rPr>
          <w:rtl/>
        </w:rPr>
        <w:t xml:space="preserve"> ) عن البراء بن عازب قال : اقبلنا مع رسول الله </w:t>
      </w:r>
      <w:r w:rsidR="00593EDA" w:rsidRPr="00593EDA">
        <w:rPr>
          <w:rStyle w:val="libAlaemChar"/>
          <w:rFonts w:hint="cs"/>
          <w:rtl/>
        </w:rPr>
        <w:t>صلى‌الله‌عليه‌وآله</w:t>
      </w:r>
      <w:r>
        <w:rPr>
          <w:rtl/>
        </w:rPr>
        <w:t xml:space="preserve"> في حجّته التي حجّ ، فنزل في بعض الطريق ، فأمر الصلاة جامعة ، فأخذ بيد علي فقال : « ألست أولى بالمؤمنين من أنفسهم؟ ».</w:t>
      </w:r>
    </w:p>
    <w:p w:rsidR="00F40ABA" w:rsidRDefault="00F40ABA" w:rsidP="002565FE">
      <w:pPr>
        <w:pStyle w:val="libNormal"/>
        <w:rPr>
          <w:rtl/>
        </w:rPr>
      </w:pPr>
      <w:r>
        <w:rPr>
          <w:rtl/>
        </w:rPr>
        <w:t>قالوا : بلى.</w:t>
      </w:r>
    </w:p>
    <w:p w:rsidR="00F40ABA" w:rsidRDefault="00F40ABA" w:rsidP="002565FE">
      <w:pPr>
        <w:pStyle w:val="libNormal"/>
        <w:rPr>
          <w:rtl/>
        </w:rPr>
      </w:pPr>
      <w:r>
        <w:rPr>
          <w:rtl/>
        </w:rPr>
        <w:t>قال : « ألست أولى بكل مؤمن من نفسه ».</w:t>
      </w:r>
    </w:p>
    <w:p w:rsidR="00F40ABA" w:rsidRDefault="00F40ABA" w:rsidP="002565FE">
      <w:pPr>
        <w:pStyle w:val="libNormal"/>
        <w:rPr>
          <w:rtl/>
        </w:rPr>
      </w:pPr>
      <w:r>
        <w:rPr>
          <w:rtl/>
        </w:rPr>
        <w:t>قالوا : بلى.</w:t>
      </w:r>
    </w:p>
    <w:p w:rsidR="00F40ABA" w:rsidRDefault="00F40ABA" w:rsidP="002565FE">
      <w:pPr>
        <w:pStyle w:val="libNormal"/>
        <w:rPr>
          <w:rtl/>
        </w:rPr>
      </w:pPr>
      <w:r>
        <w:rPr>
          <w:rtl/>
        </w:rPr>
        <w:t xml:space="preserve">قال : « فهذا ولي من أنا مولاه ، أللّهمّ وال من والاه ، أللّهم عاد من عاداه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E82B9C">
        <w:rPr>
          <w:rtl/>
        </w:rPr>
        <w:t>337</w:t>
      </w:r>
      <w:r>
        <w:rPr>
          <w:rtl/>
        </w:rPr>
        <w:t xml:space="preserve"> ) عن عمران بن حصين قال : بعث رسول الله </w:t>
      </w:r>
      <w:r w:rsidR="00593EDA" w:rsidRPr="00593EDA">
        <w:rPr>
          <w:rStyle w:val="libAlaemChar"/>
          <w:rFonts w:hint="cs"/>
          <w:rtl/>
        </w:rPr>
        <w:t>صلى‌الله‌عليه‌وآله</w:t>
      </w:r>
      <w:r>
        <w:rPr>
          <w:rtl/>
        </w:rPr>
        <w:t xml:space="preserve"> جيشاً ... فاقبل اليه رسول الله </w:t>
      </w:r>
      <w:r w:rsidR="00593EDA" w:rsidRPr="00593EDA">
        <w:rPr>
          <w:rStyle w:val="libAlaemChar"/>
          <w:rFonts w:hint="cs"/>
          <w:rtl/>
        </w:rPr>
        <w:t>صلى‌الله‌عليه‌وآله</w:t>
      </w:r>
      <w:r>
        <w:rPr>
          <w:rtl/>
        </w:rPr>
        <w:t xml:space="preserve"> والغضب يعرف في وجهه فقال : « ما تريدون من علي ، ما تريدون من علي ، ما تريدون من علي ، انّ عليّاً مني وانا منه ، وهو وليّ كلّ مؤمن من بعدي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E82B9C">
        <w:rPr>
          <w:rtl/>
        </w:rPr>
        <w:t>338</w:t>
      </w:r>
      <w:r>
        <w:rPr>
          <w:rtl/>
        </w:rPr>
        <w:t xml:space="preserve"> ) عن أبي الطفيل يحدّث عن أبي سريحة أو زيد بن ارقم ـ شك شعبة ـ عن النبي </w:t>
      </w:r>
      <w:r w:rsidR="00593EDA" w:rsidRPr="00593EDA">
        <w:rPr>
          <w:rStyle w:val="libAlaemChar"/>
          <w:rFonts w:hint="cs"/>
          <w:rtl/>
        </w:rPr>
        <w:t>صلى‌الله‌عليه‌وآله</w:t>
      </w:r>
      <w:r>
        <w:rPr>
          <w:rtl/>
        </w:rPr>
        <w:t xml:space="preserve"> قال : « من كنت مولاه فعليّ مولاه » </w:t>
      </w:r>
      <w:r w:rsidRPr="00643D22">
        <w:rPr>
          <w:rStyle w:val="libFootnotenumChar"/>
          <w:rtl/>
        </w:rPr>
        <w:t>(4)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مقدمة المصدر : 65.</w:t>
      </w:r>
    </w:p>
    <w:p w:rsidR="00F40ABA" w:rsidRDefault="00F40ABA" w:rsidP="00643D22">
      <w:pPr>
        <w:pStyle w:val="libFootnote0"/>
        <w:rPr>
          <w:rtl/>
        </w:rPr>
      </w:pPr>
      <w:r>
        <w:rPr>
          <w:rtl/>
        </w:rPr>
        <w:t>(2) مقدمة المصدر 116.</w:t>
      </w:r>
    </w:p>
    <w:p w:rsidR="00F40ABA" w:rsidRDefault="00F40ABA" w:rsidP="00643D22">
      <w:pPr>
        <w:pStyle w:val="libFootnote0"/>
        <w:rPr>
          <w:rtl/>
        </w:rPr>
      </w:pPr>
      <w:r>
        <w:rPr>
          <w:rtl/>
        </w:rPr>
        <w:t>(3) جامع الترمذي 3 : 213.</w:t>
      </w:r>
    </w:p>
    <w:p w:rsidR="00F40ABA" w:rsidRDefault="00F40ABA" w:rsidP="00643D22">
      <w:pPr>
        <w:pStyle w:val="libFootnote0"/>
        <w:rPr>
          <w:rtl/>
        </w:rPr>
      </w:pPr>
      <w:r>
        <w:rPr>
          <w:rtl/>
        </w:rPr>
        <w:t>(4) المصدر.</w:t>
      </w:r>
    </w:p>
    <w:p w:rsidR="00F40ABA" w:rsidRDefault="00F40ABA" w:rsidP="002565FE">
      <w:pPr>
        <w:pStyle w:val="libNormal"/>
        <w:rPr>
          <w:rtl/>
        </w:rPr>
      </w:pPr>
      <w:r>
        <w:rPr>
          <w:rtl/>
        </w:rPr>
        <w:br w:type="page"/>
      </w:r>
      <w:r>
        <w:rPr>
          <w:rtl/>
        </w:rPr>
        <w:lastRenderedPageBreak/>
        <w:t xml:space="preserve"> ( </w:t>
      </w:r>
      <w:r w:rsidRPr="00E82B9C">
        <w:rPr>
          <w:rtl/>
        </w:rPr>
        <w:t>339</w:t>
      </w:r>
      <w:r>
        <w:rPr>
          <w:rtl/>
        </w:rPr>
        <w:t xml:space="preserve"> ) عن سعد بن أبي وقاص قال : قدم معاوية في بعض حجّاته ، فدخل عليه سعد ، فذكروا علياً فنال منه ، فغضب سعد وقال : تقول هذا لرجل سمعت رسول الله </w:t>
      </w:r>
      <w:r w:rsidR="00593EDA" w:rsidRPr="00593EDA">
        <w:rPr>
          <w:rStyle w:val="libAlaemChar"/>
          <w:rFonts w:hint="cs"/>
          <w:rtl/>
        </w:rPr>
        <w:t>صلى‌الله‌عليه‌وآله</w:t>
      </w:r>
      <w:r>
        <w:rPr>
          <w:rtl/>
        </w:rPr>
        <w:t xml:space="preserve"> يقول : « من كنت مولاه فعليّ مولاه » وسمعته يقول : « انت مني بمنزلة هارون من موسى ، إلاّ انّه لا نبي بعدي » وسمعته يقول : « لاَُعطين الراية اليوم رجلاً يُحبّ الله ورسوله » </w:t>
      </w:r>
      <w:r w:rsidRPr="00643D22">
        <w:rPr>
          <w:rStyle w:val="libFootnotenumChar"/>
          <w:rtl/>
        </w:rPr>
        <w:t>(1)</w:t>
      </w:r>
      <w:r w:rsidRPr="008A76F4">
        <w:rPr>
          <w:rtl/>
        </w:rPr>
        <w:t>.</w:t>
      </w:r>
    </w:p>
    <w:p w:rsidR="00F40ABA" w:rsidRDefault="00F40ABA" w:rsidP="00643D22">
      <w:pPr>
        <w:pStyle w:val="libCenterBold1"/>
        <w:rPr>
          <w:rtl/>
        </w:rPr>
      </w:pPr>
      <w:r>
        <w:rPr>
          <w:rtl/>
        </w:rPr>
        <w:t>مزاج علي</w:t>
      </w:r>
    </w:p>
    <w:p w:rsidR="00F40ABA" w:rsidRDefault="00F40ABA" w:rsidP="002565FE">
      <w:pPr>
        <w:pStyle w:val="libNormal"/>
        <w:rPr>
          <w:rtl/>
        </w:rPr>
      </w:pPr>
      <w:r>
        <w:rPr>
          <w:rtl/>
        </w:rPr>
        <w:t xml:space="preserve">( </w:t>
      </w:r>
      <w:r w:rsidRPr="00E82B9C">
        <w:rPr>
          <w:rtl/>
        </w:rPr>
        <w:t>340</w:t>
      </w:r>
      <w:r>
        <w:rPr>
          <w:rtl/>
        </w:rPr>
        <w:t xml:space="preserve"> ) كان أبو ليلى يسمر مع عليٍّ ، فكان يلبس ثياب الصيف في الشتاء ، وثياب الشتاء في الصيف ، فقلنا لو سألته؟ فقال : انّ رسول الله بعث اليَّ وأنا أرمد العين يوم خيبر ... فتفل في عيني ثم قال : « اللّهم اذهب عنه الحر والبرد » قال : فما وجدت حرّاً ولا برداً بعد يومئذ ، وقال : « لاَبعثنَّ رجلاً يُحبّ الله ورسوله ويُحبُّه الله ورسوله ليس بفرار » فتشرَّف له الناس فبعث الى عليٍّ فأعطاه إياه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E82B9C">
        <w:rPr>
          <w:rtl/>
        </w:rPr>
        <w:t>341</w:t>
      </w:r>
      <w:r>
        <w:rPr>
          <w:rtl/>
        </w:rPr>
        <w:t xml:space="preserve"> ) عن ابن عمر : قال رسول الله </w:t>
      </w:r>
      <w:r w:rsidR="00593EDA" w:rsidRPr="00593EDA">
        <w:rPr>
          <w:rStyle w:val="libAlaemChar"/>
          <w:rFonts w:hint="cs"/>
          <w:rtl/>
        </w:rPr>
        <w:t>صلى‌الله‌عليه‌وآله</w:t>
      </w:r>
      <w:r>
        <w:rPr>
          <w:rtl/>
        </w:rPr>
        <w:t xml:space="preserve"> : « الحسن والحسين سيّدا شباب أهل الجنة ، وأبوهما خير منهما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E82B9C">
        <w:rPr>
          <w:rtl/>
        </w:rPr>
        <w:t>342</w:t>
      </w:r>
      <w:r>
        <w:rPr>
          <w:rtl/>
        </w:rPr>
        <w:t xml:space="preserve"> ) عن حبشي بن جنادة قال : سمعت رسول الله </w:t>
      </w:r>
      <w:r w:rsidR="00593EDA" w:rsidRPr="00593EDA">
        <w:rPr>
          <w:rStyle w:val="libAlaemChar"/>
          <w:rFonts w:hint="cs"/>
          <w:rtl/>
        </w:rPr>
        <w:t>صلى‌الله‌عليه‌وآله</w:t>
      </w:r>
      <w:r>
        <w:rPr>
          <w:rtl/>
        </w:rPr>
        <w:t xml:space="preserve"> يقول : « علي مني وأنا منه ، ولا يؤدّي عني إلاّ علي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E82B9C">
        <w:rPr>
          <w:rtl/>
        </w:rPr>
        <w:t>343</w:t>
      </w:r>
      <w:r>
        <w:rPr>
          <w:rtl/>
        </w:rPr>
        <w:t xml:space="preserve"> ) وعن علي : « انا عبدالله ، وأخو رسوله </w:t>
      </w:r>
      <w:r w:rsidR="00593EDA" w:rsidRPr="00593EDA">
        <w:rPr>
          <w:rStyle w:val="libAlaemChar"/>
          <w:rFonts w:hint="cs"/>
          <w:rtl/>
        </w:rPr>
        <w:t>صلى‌الله‌عليه‌وآله</w:t>
      </w:r>
      <w:r>
        <w:rPr>
          <w:rtl/>
        </w:rPr>
        <w:t xml:space="preserve"> ، وانا الصدّيق الاَكبر ، لا يقولها بعدي إلاّ كذّاب ، صلّيت قبل الناس لسبع سنين » </w:t>
      </w:r>
      <w:r w:rsidRPr="00643D22">
        <w:rPr>
          <w:rStyle w:val="libFootnotenumChar"/>
          <w:rtl/>
        </w:rPr>
        <w:t>(5)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مقدمة سنن ابن ماجة رقم 121.</w:t>
      </w:r>
    </w:p>
    <w:p w:rsidR="00F40ABA" w:rsidRDefault="00F40ABA" w:rsidP="00643D22">
      <w:pPr>
        <w:pStyle w:val="libFootnote0"/>
        <w:rPr>
          <w:rtl/>
        </w:rPr>
      </w:pPr>
      <w:r>
        <w:rPr>
          <w:rtl/>
        </w:rPr>
        <w:t>(2) ( أي اعطى الراية اياه ) مقدمة سنن ابن ماجة رقم 117.</w:t>
      </w:r>
    </w:p>
    <w:p w:rsidR="00F40ABA" w:rsidRDefault="00F40ABA" w:rsidP="00643D22">
      <w:pPr>
        <w:pStyle w:val="libFootnote0"/>
        <w:rPr>
          <w:rtl/>
        </w:rPr>
      </w:pPr>
      <w:r>
        <w:rPr>
          <w:rtl/>
        </w:rPr>
        <w:t>(3) مقدمة سنن ابن ماجة رقم 144.</w:t>
      </w:r>
    </w:p>
    <w:p w:rsidR="00F40ABA" w:rsidRDefault="00F40ABA" w:rsidP="00643D22">
      <w:pPr>
        <w:pStyle w:val="libFootnote0"/>
        <w:rPr>
          <w:rtl/>
        </w:rPr>
      </w:pPr>
      <w:r>
        <w:rPr>
          <w:rtl/>
        </w:rPr>
        <w:t>(4) المصدر.</w:t>
      </w:r>
    </w:p>
    <w:p w:rsidR="00F40ABA" w:rsidRDefault="00F40ABA" w:rsidP="00643D22">
      <w:pPr>
        <w:pStyle w:val="libFootnote0"/>
        <w:rPr>
          <w:rtl/>
        </w:rPr>
      </w:pPr>
      <w:r>
        <w:rPr>
          <w:rtl/>
        </w:rPr>
        <w:t>(5) المصدر رقم 120.</w:t>
      </w:r>
    </w:p>
    <w:p w:rsidR="00F40ABA" w:rsidRDefault="00F40ABA" w:rsidP="002565FE">
      <w:pPr>
        <w:pStyle w:val="libNormal"/>
        <w:rPr>
          <w:rtl/>
        </w:rPr>
      </w:pPr>
      <w:r>
        <w:rPr>
          <w:rtl/>
        </w:rPr>
        <w:br w:type="page"/>
      </w:r>
      <w:r>
        <w:rPr>
          <w:rtl/>
        </w:rPr>
        <w:lastRenderedPageBreak/>
        <w:t>وعن الزوائد : هذا اسناد صحيح رجاله ثقات ، رواه الحاكم في المستدرك عن المنهال وقال : صحيح على شرط الشيخين.</w:t>
      </w:r>
    </w:p>
    <w:p w:rsidR="00F40ABA" w:rsidRDefault="00F40ABA" w:rsidP="002565FE">
      <w:pPr>
        <w:pStyle w:val="libNormal"/>
        <w:rPr>
          <w:rtl/>
        </w:rPr>
      </w:pPr>
      <w:r>
        <w:rPr>
          <w:rtl/>
        </w:rPr>
        <w:t xml:space="preserve">( </w:t>
      </w:r>
      <w:r w:rsidRPr="00E82B9C">
        <w:rPr>
          <w:rtl/>
        </w:rPr>
        <w:t>344</w:t>
      </w:r>
      <w:r>
        <w:rPr>
          <w:rtl/>
        </w:rPr>
        <w:t xml:space="preserve"> ) عن العباس بن عبد المطلب : كنّا نلقى النفر من قريش وهم يتحدّثون ، فيقطعون حديثهم ، فذكرنا ذلك لرسول الله </w:t>
      </w:r>
      <w:r w:rsidR="00593EDA" w:rsidRPr="00593EDA">
        <w:rPr>
          <w:rStyle w:val="libAlaemChar"/>
          <w:rFonts w:hint="cs"/>
          <w:rtl/>
        </w:rPr>
        <w:t>صلى‌الله‌عليه‌وآله</w:t>
      </w:r>
      <w:r>
        <w:rPr>
          <w:rtl/>
        </w:rPr>
        <w:t xml:space="preserve"> فقال : « ما بال اقوام يتحدّثون ، فإذا رأوا الرجل من أهل بيتي قطعوا حديثهم ، والله لا يدخل قلب رجل الايمان حتى يحبّهم لله ولقرابتهم مني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E82B9C">
        <w:rPr>
          <w:rtl/>
        </w:rPr>
        <w:t>345</w:t>
      </w:r>
      <w:r>
        <w:rPr>
          <w:rtl/>
        </w:rPr>
        <w:t xml:space="preserve"> ) عن أبي هريرة : قال رسول الله </w:t>
      </w:r>
      <w:r w:rsidR="00593EDA" w:rsidRPr="00593EDA">
        <w:rPr>
          <w:rStyle w:val="libAlaemChar"/>
          <w:rFonts w:hint="cs"/>
          <w:rtl/>
        </w:rPr>
        <w:t>صلى‌الله‌عليه‌وآله</w:t>
      </w:r>
      <w:r>
        <w:rPr>
          <w:rtl/>
        </w:rPr>
        <w:t xml:space="preserve"> : « من أحبَّ الحسن والحسين فقد أحبّني ، ومن ابغضهما فقد ابغضني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E82B9C">
        <w:rPr>
          <w:rtl/>
        </w:rPr>
        <w:t>346</w:t>
      </w:r>
      <w:r>
        <w:rPr>
          <w:rtl/>
        </w:rPr>
        <w:t xml:space="preserve"> ) عن يعلى بن مرّة : انّهم خرجوا مع النبي </w:t>
      </w:r>
      <w:r w:rsidR="00593EDA" w:rsidRPr="00593EDA">
        <w:rPr>
          <w:rStyle w:val="libAlaemChar"/>
          <w:rFonts w:hint="cs"/>
          <w:rtl/>
        </w:rPr>
        <w:t>صلى‌الله‌عليه‌وآله</w:t>
      </w:r>
      <w:r>
        <w:rPr>
          <w:rtl/>
        </w:rPr>
        <w:t xml:space="preserve"> الى طعام دعوا له ، فإذا حسين يلعب في السكة ، فتقدّم النبي ، أمام القوم وبسط يديه ، فجعل الغلام يفرّ ههنا وههنا ويضاحكه النبي </w:t>
      </w:r>
      <w:r w:rsidR="00593EDA" w:rsidRPr="00593EDA">
        <w:rPr>
          <w:rStyle w:val="libAlaemChar"/>
          <w:rFonts w:hint="cs"/>
          <w:rtl/>
        </w:rPr>
        <w:t>صلى‌الله‌عليه‌وآله</w:t>
      </w:r>
      <w:r>
        <w:rPr>
          <w:rtl/>
        </w:rPr>
        <w:t xml:space="preserve"> حتى أخذه ، فجعل إحدى يديه تحت ذقنه والاُخرى في فأس رأسه فقبّله وقال : « حسين منّي وأنا من حسين ، اُحبَّ الله من أحبَّ حسيناً ، حسين سبط من الاَسباط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E82B9C">
        <w:rPr>
          <w:rtl/>
        </w:rPr>
        <w:t>347</w:t>
      </w:r>
      <w:r>
        <w:rPr>
          <w:rtl/>
        </w:rPr>
        <w:t xml:space="preserve"> ) عن زيد بن ارقم : قال رسول الله </w:t>
      </w:r>
      <w:r w:rsidR="00593EDA" w:rsidRPr="00593EDA">
        <w:rPr>
          <w:rStyle w:val="libAlaemChar"/>
          <w:rFonts w:hint="cs"/>
          <w:rtl/>
        </w:rPr>
        <w:t>صلى‌الله‌عليه‌وآله</w:t>
      </w:r>
      <w:r>
        <w:rPr>
          <w:rtl/>
        </w:rPr>
        <w:t xml:space="preserve"> لعلي وفاطمة والحسن والحسين : أنا سلم لمن سالمتم ، وحرب لمن حاربتم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E82B9C">
        <w:rPr>
          <w:rtl/>
        </w:rPr>
        <w:t>348</w:t>
      </w:r>
      <w:r>
        <w:rPr>
          <w:rtl/>
        </w:rPr>
        <w:t xml:space="preserve"> ) عن بريدة : قال رسول الله </w:t>
      </w:r>
      <w:r w:rsidR="00593EDA" w:rsidRPr="00593EDA">
        <w:rPr>
          <w:rStyle w:val="libAlaemChar"/>
          <w:rFonts w:hint="cs"/>
          <w:rtl/>
        </w:rPr>
        <w:t>صلى‌الله‌عليه‌وآله</w:t>
      </w:r>
      <w:r>
        <w:rPr>
          <w:rtl/>
        </w:rPr>
        <w:t xml:space="preserve"> : « انّ الله أمرني بحبّ أربعة ، وأخبرني انّه يحبّهم ».</w:t>
      </w:r>
    </w:p>
    <w:p w:rsidR="00F40ABA" w:rsidRDefault="00F40ABA" w:rsidP="002565FE">
      <w:pPr>
        <w:pStyle w:val="libNormal"/>
        <w:rPr>
          <w:rtl/>
        </w:rPr>
      </w:pPr>
      <w:r>
        <w:rPr>
          <w:rtl/>
        </w:rPr>
        <w:t xml:space="preserve">قيل : يا رسول الله من هم؟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مقدمة سنن ابن ماجة رقم 140.</w:t>
      </w:r>
    </w:p>
    <w:p w:rsidR="00F40ABA" w:rsidRDefault="00F40ABA" w:rsidP="00643D22">
      <w:pPr>
        <w:pStyle w:val="libFootnote0"/>
        <w:rPr>
          <w:rtl/>
        </w:rPr>
      </w:pPr>
      <w:r>
        <w:rPr>
          <w:rtl/>
        </w:rPr>
        <w:t>(2) المصدر رقم 143.</w:t>
      </w:r>
    </w:p>
    <w:p w:rsidR="00F40ABA" w:rsidRDefault="00F40ABA" w:rsidP="00643D22">
      <w:pPr>
        <w:pStyle w:val="libFootnote0"/>
        <w:rPr>
          <w:rtl/>
        </w:rPr>
      </w:pPr>
      <w:r>
        <w:rPr>
          <w:rtl/>
        </w:rPr>
        <w:t>(3) مقدمة سنن ابن ماجة رقم 144.</w:t>
      </w:r>
    </w:p>
    <w:p w:rsidR="00F40ABA" w:rsidRDefault="00F40ABA" w:rsidP="00643D22">
      <w:pPr>
        <w:pStyle w:val="libFootnote0"/>
        <w:rPr>
          <w:rtl/>
        </w:rPr>
      </w:pPr>
      <w:r>
        <w:rPr>
          <w:rtl/>
        </w:rPr>
        <w:t>(4) مقدمة سنن ابن ماجة رقم 145.</w:t>
      </w:r>
    </w:p>
    <w:p w:rsidR="00F40ABA" w:rsidRDefault="00F40ABA" w:rsidP="002565FE">
      <w:pPr>
        <w:pStyle w:val="libNormal"/>
        <w:rPr>
          <w:rtl/>
        </w:rPr>
      </w:pPr>
      <w:r>
        <w:rPr>
          <w:rtl/>
        </w:rPr>
        <w:br w:type="page"/>
      </w:r>
      <w:r>
        <w:rPr>
          <w:rtl/>
        </w:rPr>
        <w:lastRenderedPageBreak/>
        <w:t xml:space="preserve">قال : « عليّ منهم ـ يقول ذلك ثلاثاً ـ وأبو ذر وسلمان والمقداد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E82B9C">
        <w:rPr>
          <w:rtl/>
        </w:rPr>
        <w:t>349</w:t>
      </w:r>
      <w:r>
        <w:rPr>
          <w:rtl/>
        </w:rPr>
        <w:t xml:space="preserve"> ) عن بريدة : رأيت رسول الله </w:t>
      </w:r>
      <w:r w:rsidR="00593EDA" w:rsidRPr="00593EDA">
        <w:rPr>
          <w:rStyle w:val="libAlaemChar"/>
          <w:rFonts w:hint="cs"/>
          <w:rtl/>
        </w:rPr>
        <w:t>صلى‌الله‌عليه‌وآله</w:t>
      </w:r>
      <w:r>
        <w:rPr>
          <w:rtl/>
        </w:rPr>
        <w:t xml:space="preserve"> يخطب ، فاقبل حسن وحسين عليهما قميصان احمران يعثران ويقومان ، فنزل النبي </w:t>
      </w:r>
      <w:r w:rsidR="00593EDA" w:rsidRPr="00593EDA">
        <w:rPr>
          <w:rStyle w:val="libAlaemChar"/>
          <w:rFonts w:hint="cs"/>
          <w:rtl/>
        </w:rPr>
        <w:t>صلى‌الله‌عليه‌وآله</w:t>
      </w:r>
      <w:r>
        <w:rPr>
          <w:rtl/>
        </w:rPr>
        <w:t xml:space="preserve"> فأخذهما فوضعهما في حجره ، فقال : « صدق الله ورسوله </w:t>
      </w:r>
      <w:r w:rsidRPr="00B825C0">
        <w:rPr>
          <w:rStyle w:val="libAlaemChar"/>
          <w:rtl/>
        </w:rPr>
        <w:t xml:space="preserve">( </w:t>
      </w:r>
      <w:r w:rsidRPr="00B825C0">
        <w:rPr>
          <w:rStyle w:val="libAieChar"/>
          <w:rtl/>
        </w:rPr>
        <w:t>انّما أموالكم وأولادكم فتنة</w:t>
      </w:r>
      <w:r w:rsidRPr="00B825C0">
        <w:rPr>
          <w:rStyle w:val="libAlaemChar"/>
          <w:rtl/>
        </w:rPr>
        <w:t xml:space="preserve"> ) </w:t>
      </w:r>
      <w:r>
        <w:rPr>
          <w:rtl/>
        </w:rPr>
        <w:t>رايت هذين فلم أصبر » ثم أخذ في خطبته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E82B9C">
        <w:rPr>
          <w:rtl/>
        </w:rPr>
        <w:t>350</w:t>
      </w:r>
      <w:r>
        <w:rPr>
          <w:rtl/>
        </w:rPr>
        <w:t xml:space="preserve"> ) عن العامري : جاء الحسن والحسين يسعيان الى النبي ، فضمّهما اليه وقال : « انّ الولد مبخلة مجبنة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E82B9C">
        <w:rPr>
          <w:rtl/>
        </w:rPr>
        <w:t>351</w:t>
      </w:r>
      <w:r>
        <w:rPr>
          <w:rtl/>
        </w:rPr>
        <w:t xml:space="preserve"> ) عن أُمّ الفضل : يا رسول الله رأيت كأن في بيتي عضواً من اعضائك ، قال : « خيراً رأيت ، تلد فاطمة غلاماً فترضعيه فولدت حسيناً أو حسناً فارضعته بلبن قثم ... » </w:t>
      </w:r>
      <w:r w:rsidRPr="00643D22">
        <w:rPr>
          <w:rStyle w:val="libFootnotenumChar"/>
          <w:rtl/>
        </w:rPr>
        <w:t>(4)</w:t>
      </w:r>
      <w:r w:rsidRPr="008A76F4">
        <w:rPr>
          <w:rtl/>
        </w:rPr>
        <w:t>.</w:t>
      </w:r>
    </w:p>
    <w:p w:rsidR="00F40ABA" w:rsidRDefault="00F40ABA" w:rsidP="00F40ABA">
      <w:pPr>
        <w:pStyle w:val="Heading1Center"/>
        <w:rPr>
          <w:rtl/>
        </w:rPr>
      </w:pPr>
      <w:bookmarkStart w:id="151" w:name="_Toc250045054"/>
      <w:bookmarkStart w:id="152" w:name="_Toc404085226"/>
      <w:r>
        <w:rPr>
          <w:rtl/>
        </w:rPr>
        <w:t>عدالةُ الصحابة</w:t>
      </w:r>
      <w:bookmarkEnd w:id="151"/>
      <w:bookmarkEnd w:id="152"/>
    </w:p>
    <w:p w:rsidR="00F40ABA" w:rsidRDefault="00F40ABA" w:rsidP="002565FE">
      <w:pPr>
        <w:pStyle w:val="libNormal"/>
        <w:rPr>
          <w:rtl/>
        </w:rPr>
      </w:pPr>
      <w:r>
        <w:rPr>
          <w:rtl/>
        </w:rPr>
        <w:t xml:space="preserve">( </w:t>
      </w:r>
      <w:r w:rsidRPr="00E82B9C">
        <w:rPr>
          <w:rtl/>
        </w:rPr>
        <w:t>352</w:t>
      </w:r>
      <w:r>
        <w:rPr>
          <w:rtl/>
        </w:rPr>
        <w:t xml:space="preserve"> ) عن عقبة بن عامر ... فقال </w:t>
      </w:r>
      <w:r w:rsidR="00593EDA" w:rsidRPr="00593EDA">
        <w:rPr>
          <w:rStyle w:val="libAlaemChar"/>
          <w:rFonts w:hint="cs"/>
          <w:rtl/>
        </w:rPr>
        <w:t>صلى‌الله‌عليه‌وآله</w:t>
      </w:r>
      <w:r>
        <w:rPr>
          <w:rtl/>
        </w:rPr>
        <w:t xml:space="preserve"> : « انّي فرط لكم ، وانا شهيد عليكم ، وانّي والله انظر الى حوضي الآن وانّي اعطيت مفاتيح خزائن الارض أو مفاتيح الارض ، وأنّي والله ما اخاف عليكم ان تشركوا بعدي ، ولكن اخاف عليكم أن تنافسوا فيها » </w:t>
      </w:r>
      <w:r w:rsidRPr="00643D22">
        <w:rPr>
          <w:rStyle w:val="libFootnotenumChar"/>
          <w:rtl/>
        </w:rPr>
        <w:t>(5)</w:t>
      </w:r>
      <w:r w:rsidRPr="008A76F4">
        <w:rPr>
          <w:rtl/>
        </w:rPr>
        <w:t>.</w:t>
      </w:r>
    </w:p>
    <w:p w:rsidR="00F40ABA" w:rsidRDefault="00F40ABA" w:rsidP="002565FE">
      <w:pPr>
        <w:pStyle w:val="libNormal"/>
        <w:rPr>
          <w:rtl/>
        </w:rPr>
      </w:pPr>
      <w:r>
        <w:rPr>
          <w:rtl/>
        </w:rPr>
        <w:t xml:space="preserve">( </w:t>
      </w:r>
      <w:r w:rsidRPr="00E82B9C">
        <w:rPr>
          <w:rtl/>
        </w:rPr>
        <w:t>353</w:t>
      </w:r>
      <w:r>
        <w:rPr>
          <w:rtl/>
        </w:rPr>
        <w:t xml:space="preserve"> ) عن مروان بن الحكم : شهدت عثمان وعلياً ، وعثمان ينهى عن المتعة وان يجمع بينهما ، فلمّا رأي عليٌّ أهل بهما : « لبيك بعمرة وحجة » ، قال : ما كنت لادع سنة النبي </w:t>
      </w:r>
      <w:r w:rsidR="00593EDA" w:rsidRPr="00593EDA">
        <w:rPr>
          <w:rStyle w:val="libAlaemChar"/>
          <w:rFonts w:hint="cs"/>
          <w:rtl/>
        </w:rPr>
        <w:t>صلى‌الله‌عليه‌وآله</w:t>
      </w:r>
      <w:r>
        <w:rPr>
          <w:rtl/>
        </w:rPr>
        <w:t xml:space="preserve"> لقول أحد</w:t>
      </w:r>
      <w:r w:rsidRPr="00643D22">
        <w:rPr>
          <w:rStyle w:val="libFootnotenumChar"/>
          <w:rtl/>
        </w:rPr>
        <w:t xml:space="preserve"> (6)</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المصدر رقم 149.</w:t>
      </w:r>
    </w:p>
    <w:p w:rsidR="00F40ABA" w:rsidRDefault="00F40ABA" w:rsidP="00643D22">
      <w:pPr>
        <w:pStyle w:val="libFootnote0"/>
        <w:rPr>
          <w:rtl/>
        </w:rPr>
      </w:pPr>
      <w:r>
        <w:rPr>
          <w:rtl/>
        </w:rPr>
        <w:t>(2) سنن ابن ماجة رقم 3600 كتاب اللباس.</w:t>
      </w:r>
    </w:p>
    <w:p w:rsidR="00F40ABA" w:rsidRDefault="00F40ABA" w:rsidP="00643D22">
      <w:pPr>
        <w:pStyle w:val="libFootnote0"/>
        <w:rPr>
          <w:rtl/>
        </w:rPr>
      </w:pPr>
      <w:r>
        <w:rPr>
          <w:rtl/>
        </w:rPr>
        <w:t>(3) سنن ابن ماجة رقم 3666.</w:t>
      </w:r>
    </w:p>
    <w:p w:rsidR="00F40ABA" w:rsidRDefault="00F40ABA" w:rsidP="00643D22">
      <w:pPr>
        <w:pStyle w:val="libFootnote0"/>
        <w:rPr>
          <w:rtl/>
        </w:rPr>
      </w:pPr>
      <w:r>
        <w:rPr>
          <w:rtl/>
        </w:rPr>
        <w:t>(4) سنن ابن ماجة رقم 3923 كتاب تعبير الرؤيا.</w:t>
      </w:r>
    </w:p>
    <w:p w:rsidR="00F40ABA" w:rsidRDefault="00F40ABA" w:rsidP="00643D22">
      <w:pPr>
        <w:pStyle w:val="libFootnote0"/>
        <w:rPr>
          <w:rtl/>
        </w:rPr>
      </w:pPr>
      <w:r>
        <w:rPr>
          <w:rtl/>
        </w:rPr>
        <w:t>(5) صحيح البخاري رقم 1279 كتاب الجنائز.</w:t>
      </w:r>
    </w:p>
    <w:p w:rsidR="00F40ABA" w:rsidRDefault="00F40ABA" w:rsidP="00643D22">
      <w:pPr>
        <w:pStyle w:val="libFootnote0"/>
        <w:rPr>
          <w:rtl/>
        </w:rPr>
      </w:pPr>
      <w:r>
        <w:rPr>
          <w:rtl/>
        </w:rPr>
        <w:t>(6) صحيح البخاري رقم 1488.</w:t>
      </w:r>
    </w:p>
    <w:p w:rsidR="00F40ABA" w:rsidRDefault="00F40ABA" w:rsidP="002565FE">
      <w:pPr>
        <w:pStyle w:val="libNormal"/>
        <w:rPr>
          <w:rtl/>
        </w:rPr>
      </w:pPr>
      <w:r>
        <w:rPr>
          <w:rtl/>
        </w:rPr>
        <w:br w:type="page"/>
      </w:r>
      <w:r>
        <w:rPr>
          <w:rtl/>
        </w:rPr>
        <w:lastRenderedPageBreak/>
        <w:t xml:space="preserve"> ( </w:t>
      </w:r>
      <w:r w:rsidRPr="00E82B9C">
        <w:rPr>
          <w:rtl/>
        </w:rPr>
        <w:t>354</w:t>
      </w:r>
      <w:r>
        <w:rPr>
          <w:rtl/>
        </w:rPr>
        <w:t xml:space="preserve"> ) عن سعيد بن المسيب قال : اختلف عليٌّ وعثمان ـ وهما بعسفان ـ في المتعة ، فقال عليٌّ : ما تريد إلاّ أن تنهى عن أمر فعله النبي </w:t>
      </w:r>
      <w:r w:rsidR="00593EDA" w:rsidRPr="00593EDA">
        <w:rPr>
          <w:rStyle w:val="libAlaemChar"/>
          <w:rFonts w:hint="cs"/>
          <w:rtl/>
        </w:rPr>
        <w:t>صلى‌الله‌عليه‌وآله</w:t>
      </w:r>
      <w:r>
        <w:rPr>
          <w:rtl/>
        </w:rPr>
        <w:t xml:space="preserve"> فلمّا راى ذلك عليٌّ أهلَّ بهما جميعاً</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E82B9C">
        <w:rPr>
          <w:rtl/>
        </w:rPr>
        <w:t>355</w:t>
      </w:r>
      <w:r>
        <w:rPr>
          <w:rtl/>
        </w:rPr>
        <w:t xml:space="preserve"> ) عن اُسامة : اشرف النبي على اُطم من آطام المدينة فقال : « هل ترون ما أرى ، انّى لاَرى مواقع الفتن خلال بيوتكم كمواقع القطر » </w:t>
      </w:r>
      <w:r w:rsidRPr="00643D22">
        <w:rPr>
          <w:rStyle w:val="libFootnotenumChar"/>
          <w:rtl/>
        </w:rPr>
        <w:t>(2)</w:t>
      </w:r>
      <w:r w:rsidRPr="008A76F4">
        <w:rPr>
          <w:rtl/>
        </w:rPr>
        <w:t>.</w:t>
      </w:r>
    </w:p>
    <w:p w:rsidR="00F40ABA" w:rsidRDefault="00F40ABA" w:rsidP="002565FE">
      <w:pPr>
        <w:pStyle w:val="libNormal"/>
        <w:rPr>
          <w:rtl/>
        </w:rPr>
      </w:pPr>
      <w:r>
        <w:rPr>
          <w:rtl/>
        </w:rPr>
        <w:t>أقول : التشبيه بمواقع القطر يدلّ على عمومية الفتنة وشمولها. ثم الاطم : الحصون التي تبنى بالحجارة ، أو هو كلّ بيت مربع مسطح كما قيل.</w:t>
      </w:r>
    </w:p>
    <w:p w:rsidR="00F40ABA" w:rsidRDefault="00F40ABA" w:rsidP="002565FE">
      <w:pPr>
        <w:pStyle w:val="libNormal"/>
        <w:rPr>
          <w:rtl/>
        </w:rPr>
      </w:pPr>
      <w:r>
        <w:rPr>
          <w:rtl/>
        </w:rPr>
        <w:t xml:space="preserve">( </w:t>
      </w:r>
      <w:r w:rsidRPr="00E82B9C">
        <w:rPr>
          <w:rtl/>
        </w:rPr>
        <w:t>356</w:t>
      </w:r>
      <w:r>
        <w:rPr>
          <w:rtl/>
        </w:rPr>
        <w:t xml:space="preserve"> ) عن جابر : بينما نحن نصلّي مع النبي </w:t>
      </w:r>
      <w:r w:rsidR="00593EDA" w:rsidRPr="00593EDA">
        <w:rPr>
          <w:rStyle w:val="libAlaemChar"/>
          <w:rFonts w:hint="cs"/>
          <w:rtl/>
        </w:rPr>
        <w:t>صلى‌الله‌عليه‌وآله</w:t>
      </w:r>
      <w:r>
        <w:rPr>
          <w:rtl/>
        </w:rPr>
        <w:t xml:space="preserve"> إذ اقبلت من الشام عير تحمل طعاماً ، فالتفتوا اليها حتى ما بقي مع النبي </w:t>
      </w:r>
      <w:r w:rsidR="00593EDA" w:rsidRPr="00593EDA">
        <w:rPr>
          <w:rStyle w:val="libAlaemChar"/>
          <w:rFonts w:hint="cs"/>
          <w:rtl/>
        </w:rPr>
        <w:t>صلى‌الله‌عليه‌وآله</w:t>
      </w:r>
      <w:r>
        <w:rPr>
          <w:rtl/>
        </w:rPr>
        <w:t xml:space="preserve"> إلاّ اثنا عشر رجلاً ، فنزلت : </w:t>
      </w:r>
      <w:r w:rsidRPr="00B825C0">
        <w:rPr>
          <w:rStyle w:val="libAlaemChar"/>
          <w:rtl/>
        </w:rPr>
        <w:t xml:space="preserve">( </w:t>
      </w:r>
      <w:r w:rsidRPr="00B825C0">
        <w:rPr>
          <w:rStyle w:val="libAieChar"/>
          <w:rtl/>
        </w:rPr>
        <w:t>وإذا رأوا تجارة أو لهواً انفضوا اليها</w:t>
      </w:r>
      <w:r w:rsidRPr="00B825C0">
        <w:rPr>
          <w:rStyle w:val="libAlaemChar"/>
          <w:rtl/>
        </w:rPr>
        <w:t xml:space="preserve">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E82B9C">
        <w:rPr>
          <w:rtl/>
        </w:rPr>
        <w:t>357</w:t>
      </w:r>
      <w:r>
        <w:rPr>
          <w:rtl/>
        </w:rPr>
        <w:t xml:space="preserve"> ) وعن عبيد الله بن عمير : انّ أبا موسى الاشعري استاذن على عمر بن الخطاب رضي الله عنه ، فلم يؤذن له ـ وكأنّه كان مشغولاً ـ فرجع أبو موسى ، ففرغ عمر فقال : ألم اسمع صوت عبدالله بن قيس ائذنوا له.</w:t>
      </w:r>
    </w:p>
    <w:p w:rsidR="00F40ABA" w:rsidRDefault="00F40ABA" w:rsidP="002565FE">
      <w:pPr>
        <w:pStyle w:val="libNormal"/>
        <w:rPr>
          <w:rtl/>
        </w:rPr>
      </w:pPr>
      <w:r>
        <w:rPr>
          <w:rtl/>
        </w:rPr>
        <w:t>قيل : قد رجع.</w:t>
      </w:r>
    </w:p>
    <w:p w:rsidR="00F40ABA" w:rsidRDefault="00F40ABA" w:rsidP="002565FE">
      <w:pPr>
        <w:pStyle w:val="libNormal"/>
        <w:rPr>
          <w:rtl/>
        </w:rPr>
      </w:pPr>
      <w:r>
        <w:rPr>
          <w:rtl/>
        </w:rPr>
        <w:t>فدعاه ، فقال : كنّا نؤمر بذلك.</w:t>
      </w:r>
    </w:p>
    <w:p w:rsidR="00F40ABA" w:rsidRDefault="00F40ABA" w:rsidP="002565FE">
      <w:pPr>
        <w:pStyle w:val="libNormal"/>
        <w:rPr>
          <w:rtl/>
        </w:rPr>
      </w:pPr>
      <w:r>
        <w:rPr>
          <w:rtl/>
        </w:rPr>
        <w:t xml:space="preserve">فقال تأتيني على ذلك بالبيّنة فانطلق الى مجلس الانصار فسألهم فقالوا : لا يشهد لك على هذا إلاّ اصغرنا أبو سعيد الخدري ، فذهب بأبي سعيد الخدري ، فقال عمر : أخفي هذا عليّ من أمر رسول الله </w:t>
      </w:r>
      <w:r w:rsidR="00593EDA" w:rsidRPr="00593EDA">
        <w:rPr>
          <w:rStyle w:val="libAlaemChar"/>
          <w:rFonts w:hint="cs"/>
          <w:rtl/>
        </w:rPr>
        <w:t>صلى‌الله‌عليه‌وآله</w:t>
      </w:r>
      <w:r>
        <w:rPr>
          <w:rtl/>
        </w:rPr>
        <w:t>؟ ألهاني الصفق بالاسواق. يعني الخروج الى تجارة</w:t>
      </w:r>
      <w:r w:rsidRPr="00643D22">
        <w:rPr>
          <w:rStyle w:val="libFootnotenumChar"/>
          <w:rtl/>
        </w:rPr>
        <w:t xml:space="preserve"> (4)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1494 كتاب الحج.</w:t>
      </w:r>
    </w:p>
    <w:p w:rsidR="00F40ABA" w:rsidRDefault="00F40ABA" w:rsidP="00643D22">
      <w:pPr>
        <w:pStyle w:val="libFootnote0"/>
        <w:rPr>
          <w:rtl/>
        </w:rPr>
      </w:pPr>
      <w:r>
        <w:rPr>
          <w:rtl/>
        </w:rPr>
        <w:t>(2) صحيح البخاري رقم 1779 كتاب فضائل المدينة.</w:t>
      </w:r>
    </w:p>
    <w:p w:rsidR="00F40ABA" w:rsidRDefault="00F40ABA" w:rsidP="00643D22">
      <w:pPr>
        <w:pStyle w:val="libFootnote0"/>
        <w:rPr>
          <w:rtl/>
        </w:rPr>
      </w:pPr>
      <w:r>
        <w:rPr>
          <w:rtl/>
        </w:rPr>
        <w:t>(3) صحيح البخاري رقم 1953 ، وصحيح مسلم 6 : 150.</w:t>
      </w:r>
    </w:p>
    <w:p w:rsidR="00F40ABA" w:rsidRDefault="00F40ABA" w:rsidP="00643D22">
      <w:pPr>
        <w:pStyle w:val="libFootnote0"/>
        <w:rPr>
          <w:rtl/>
        </w:rPr>
      </w:pPr>
      <w:r>
        <w:rPr>
          <w:rtl/>
        </w:rPr>
        <w:t>(4) صحيح البخاري رقم 1956 ، وانظر صحيح مسلم 14 : 130 و134.</w:t>
      </w:r>
    </w:p>
    <w:p w:rsidR="00F40ABA" w:rsidRDefault="00F40ABA" w:rsidP="002565FE">
      <w:pPr>
        <w:pStyle w:val="libNormal"/>
        <w:rPr>
          <w:rtl/>
        </w:rPr>
      </w:pPr>
      <w:r>
        <w:rPr>
          <w:rtl/>
        </w:rPr>
        <w:br w:type="page"/>
      </w:r>
      <w:r>
        <w:rPr>
          <w:rtl/>
        </w:rPr>
        <w:lastRenderedPageBreak/>
        <w:t>وفي بعض الروايات : وإلاّ أوجعتك ، وفي بعضها : فوالله لاُوجعنَّ ظهرك وبطنك أو لتأتين بمن يشهد لك. يستفاد منها أمران.</w:t>
      </w:r>
    </w:p>
    <w:p w:rsidR="00F40ABA" w:rsidRDefault="00F40ABA" w:rsidP="002565FE">
      <w:pPr>
        <w:pStyle w:val="libNormal"/>
        <w:rPr>
          <w:rtl/>
        </w:rPr>
      </w:pPr>
      <w:r>
        <w:rPr>
          <w:rtl/>
        </w:rPr>
        <w:t xml:space="preserve">1 ـ انّ عمر لا يعتمد على قول الاشعري ، ولا يراه صادقاً ، فيطلب منه البيّنة عملاً بقوله تعالى : </w:t>
      </w:r>
      <w:r w:rsidRPr="00B825C0">
        <w:rPr>
          <w:rStyle w:val="libAlaemChar"/>
          <w:rtl/>
        </w:rPr>
        <w:t xml:space="preserve">( </w:t>
      </w:r>
      <w:r w:rsidRPr="00B825C0">
        <w:rPr>
          <w:rStyle w:val="libAieChar"/>
          <w:rtl/>
        </w:rPr>
        <w:t>ان جاءكم فاسق بنبأ فتبيّنوا</w:t>
      </w:r>
      <w:r w:rsidRPr="00B825C0">
        <w:rPr>
          <w:rStyle w:val="libAlaemChar"/>
          <w:rtl/>
        </w:rPr>
        <w:t xml:space="preserve"> ).</w:t>
      </w:r>
    </w:p>
    <w:p w:rsidR="00F40ABA" w:rsidRDefault="00F40ABA" w:rsidP="002565FE">
      <w:pPr>
        <w:pStyle w:val="libNormal"/>
        <w:rPr>
          <w:rtl/>
        </w:rPr>
      </w:pPr>
      <w:r>
        <w:rPr>
          <w:rtl/>
        </w:rPr>
        <w:t>2 ـ قلّة علم عمر بالسنة القولية حتى عمّا يعلمه الصغار ، اشتغالاً بالمعاملة في السوق ، فهو رجل عمل لا رجل علم.</w:t>
      </w:r>
    </w:p>
    <w:p w:rsidR="00F40ABA" w:rsidRDefault="00F40ABA" w:rsidP="002565FE">
      <w:pPr>
        <w:pStyle w:val="libNormal"/>
        <w:rPr>
          <w:rtl/>
        </w:rPr>
      </w:pPr>
      <w:r>
        <w:rPr>
          <w:rtl/>
        </w:rPr>
        <w:t xml:space="preserve">( </w:t>
      </w:r>
      <w:r w:rsidRPr="00E82B9C">
        <w:rPr>
          <w:rtl/>
        </w:rPr>
        <w:t>358</w:t>
      </w:r>
      <w:r>
        <w:rPr>
          <w:rtl/>
        </w:rPr>
        <w:t xml:space="preserve"> ) عائشة في قصة الافك ... فقام سعد بن معاذ ... فقام سعد بن عبادة وهو سيد الخزرج ، وكان قبل ذلك رجلاً صالحاً ، ولكن احتملته الحمية ، فقال : كذبت لعمر الله لا تقتله ـ أي ابن أبي بن سلول ـ ولا تقدر على ذلك ، فقام اسيد بن الحضير فقال : كذبت لعمر الله ، والله لنقتلنه ، فانك منافق تجادل عن المنافقين ، فثار الحيان ( الاوس والخزرج ) حتى هموا ، ورسول الله </w:t>
      </w:r>
      <w:r w:rsidR="00593EDA" w:rsidRPr="00593EDA">
        <w:rPr>
          <w:rStyle w:val="libAlaemChar"/>
          <w:rFonts w:hint="cs"/>
          <w:rtl/>
        </w:rPr>
        <w:t>صلى‌الله‌عليه‌وآله</w:t>
      </w:r>
      <w:r>
        <w:rPr>
          <w:rtl/>
        </w:rPr>
        <w:t xml:space="preserve"> على المنبر ، فنزل فخفّفهم حتى سكتوا وسكت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E82B9C">
        <w:rPr>
          <w:rtl/>
        </w:rPr>
        <w:t>359</w:t>
      </w:r>
      <w:r>
        <w:rPr>
          <w:rtl/>
        </w:rPr>
        <w:t xml:space="preserve"> ) قال عروة أيضاً : لم يسم من أهل الافك أيضاً إلاّ حسان بن ثابت ، ومسطح بن اثاثة ، وحمنة بنت جحش في ناس آخرين ... </w:t>
      </w:r>
      <w:r w:rsidRPr="00643D22">
        <w:rPr>
          <w:rStyle w:val="libFootnotenumChar"/>
          <w:rtl/>
        </w:rPr>
        <w:t>(2)</w:t>
      </w:r>
      <w:r w:rsidRPr="008A76F4">
        <w:rPr>
          <w:rtl/>
        </w:rPr>
        <w:t>.</w:t>
      </w:r>
    </w:p>
    <w:p w:rsidR="00F40ABA" w:rsidRDefault="00F40ABA" w:rsidP="002565FE">
      <w:pPr>
        <w:pStyle w:val="libNormal"/>
        <w:rPr>
          <w:rtl/>
        </w:rPr>
      </w:pPr>
      <w:r>
        <w:rPr>
          <w:rtl/>
        </w:rPr>
        <w:t>ومسطح بدري.</w:t>
      </w:r>
    </w:p>
    <w:p w:rsidR="00F40ABA" w:rsidRDefault="00F40ABA" w:rsidP="002565FE">
      <w:pPr>
        <w:pStyle w:val="libNormal"/>
        <w:rPr>
          <w:rtl/>
        </w:rPr>
      </w:pPr>
      <w:r>
        <w:rPr>
          <w:rtl/>
        </w:rPr>
        <w:t xml:space="preserve">( </w:t>
      </w:r>
      <w:r w:rsidRPr="00E82B9C">
        <w:rPr>
          <w:rtl/>
        </w:rPr>
        <w:t>360</w:t>
      </w:r>
      <w:r>
        <w:rPr>
          <w:rtl/>
        </w:rPr>
        <w:t xml:space="preserve"> ) عن انس ... فلما اتاه ـ أي عبدالله بن أُبي ـ النبي </w:t>
      </w:r>
      <w:r w:rsidR="00593EDA" w:rsidRPr="00593EDA">
        <w:rPr>
          <w:rStyle w:val="libAlaemChar"/>
          <w:rFonts w:hint="cs"/>
          <w:rtl/>
        </w:rPr>
        <w:t>صلى‌الله‌عليه‌وآله</w:t>
      </w:r>
      <w:r>
        <w:rPr>
          <w:rtl/>
        </w:rPr>
        <w:t xml:space="preserve"> قال : اليك عنّي ، والله لقد آذاني نتن حمارك ، فقال رجل من الانصار منهم : والله لحمار رسول الله أطيب ريحاً منك ، فغضب لعبدالله رجل من قومه فشتمه ، فغضب لكلّ واحد منهما اصحابه ، فكان بينهما ضرب بالجريد والاَيدي والنعال ، فبلغنا انّها اُنزلت : </w:t>
      </w:r>
      <w:r w:rsidRPr="00B825C0">
        <w:rPr>
          <w:rStyle w:val="libAlaemChar"/>
          <w:rtl/>
        </w:rPr>
        <w:t xml:space="preserve">( </w:t>
      </w:r>
      <w:r w:rsidRPr="00B825C0">
        <w:rPr>
          <w:rStyle w:val="libAieChar"/>
          <w:rtl/>
        </w:rPr>
        <w:t xml:space="preserve">وان طائفتان من المؤمنين اقتتلوا فاصلحوا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2518 كتاب الشهادات ، وانظر صحيح مسلم 17 : 109.</w:t>
      </w:r>
    </w:p>
    <w:p w:rsidR="00F40ABA" w:rsidRDefault="00F40ABA" w:rsidP="00643D22">
      <w:pPr>
        <w:pStyle w:val="libFootnote0"/>
        <w:rPr>
          <w:rtl/>
        </w:rPr>
      </w:pPr>
      <w:r>
        <w:rPr>
          <w:rtl/>
        </w:rPr>
        <w:t>(2) صحيح البخاري رقم 3910 كتاب المغازي.</w:t>
      </w:r>
    </w:p>
    <w:p w:rsidR="00F40ABA" w:rsidRDefault="00F40ABA" w:rsidP="002565FE">
      <w:pPr>
        <w:pStyle w:val="libNormal0"/>
        <w:rPr>
          <w:rtl/>
        </w:rPr>
      </w:pPr>
      <w:r>
        <w:rPr>
          <w:rtl/>
        </w:rPr>
        <w:br w:type="page"/>
      </w:r>
      <w:r w:rsidRPr="00B825C0">
        <w:rPr>
          <w:rStyle w:val="libAieChar"/>
          <w:rtl/>
        </w:rPr>
        <w:lastRenderedPageBreak/>
        <w:t>بينهما</w:t>
      </w:r>
      <w:r w:rsidRPr="00B825C0">
        <w:rPr>
          <w:rStyle w:val="libAlaemChar"/>
          <w:rtl/>
        </w:rPr>
        <w:t xml:space="preserve"> ) </w:t>
      </w:r>
      <w:r w:rsidRPr="00643D22">
        <w:rPr>
          <w:rStyle w:val="libFootnotenumChar"/>
          <w:rtl/>
        </w:rPr>
        <w:t>(1)</w:t>
      </w:r>
      <w:r w:rsidRPr="008A76F4">
        <w:rPr>
          <w:rtl/>
        </w:rPr>
        <w:t>.</w:t>
      </w:r>
    </w:p>
    <w:p w:rsidR="00F40ABA" w:rsidRDefault="00F40ABA" w:rsidP="002565FE">
      <w:pPr>
        <w:pStyle w:val="libNormal"/>
        <w:rPr>
          <w:rtl/>
        </w:rPr>
      </w:pPr>
      <w:r>
        <w:rPr>
          <w:rtl/>
        </w:rPr>
        <w:t>انظر ثم تفكّر هل يصح أن يقال بانّ الصحابة كلّهم عدول؟! لعن الله العصبية الحمقاء</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E82B9C">
        <w:rPr>
          <w:rtl/>
        </w:rPr>
        <w:t>361</w:t>
      </w:r>
      <w:r>
        <w:rPr>
          <w:rtl/>
        </w:rPr>
        <w:t xml:space="preserve"> ) عن المسور ومروان ـ في قصة الحديبية ـ : قال رسول الله </w:t>
      </w:r>
      <w:r w:rsidR="00593EDA" w:rsidRPr="00593EDA">
        <w:rPr>
          <w:rStyle w:val="libAlaemChar"/>
          <w:rFonts w:hint="cs"/>
          <w:rtl/>
        </w:rPr>
        <w:t>صلى‌الله‌عليه‌وآله</w:t>
      </w:r>
      <w:r>
        <w:rPr>
          <w:rtl/>
        </w:rPr>
        <w:t xml:space="preserve"> لاصحابه : « قوموا فانحروا ثم احلقوا ».</w:t>
      </w:r>
    </w:p>
    <w:p w:rsidR="00F40ABA" w:rsidRDefault="00F40ABA" w:rsidP="002565FE">
      <w:pPr>
        <w:pStyle w:val="libNormal"/>
        <w:rPr>
          <w:rtl/>
        </w:rPr>
      </w:pPr>
      <w:r>
        <w:rPr>
          <w:rtl/>
        </w:rPr>
        <w:t xml:space="preserve">قال : فوالله ما قام منهم رجل حتى قال ذلك ثلاث مرات ، فلمّا لم يقم منهم أحد دخل على اُمّ سلمة فذكر لها ما لقي من الناس ... </w:t>
      </w:r>
      <w:r w:rsidRPr="00643D22">
        <w:rPr>
          <w:rStyle w:val="libFootnotenumChar"/>
          <w:rtl/>
        </w:rPr>
        <w:t xml:space="preserve">(3) </w:t>
      </w:r>
    </w:p>
    <w:p w:rsidR="00F40ABA" w:rsidRDefault="00F40ABA" w:rsidP="002565FE">
      <w:pPr>
        <w:pStyle w:val="libNormal"/>
        <w:rPr>
          <w:rtl/>
        </w:rPr>
      </w:pPr>
      <w:r>
        <w:rPr>
          <w:rtl/>
        </w:rPr>
        <w:t xml:space="preserve">( </w:t>
      </w:r>
      <w:r w:rsidRPr="00E82B9C">
        <w:rPr>
          <w:rtl/>
        </w:rPr>
        <w:t>362</w:t>
      </w:r>
      <w:r>
        <w:rPr>
          <w:rtl/>
        </w:rPr>
        <w:t xml:space="preserve"> ) عن عبيد الله بن أبي رافع قال : سمعت علياً ... فقلنا لتخرجن الكتاب أو لنلقينّ الثياب ، فاخرجته من عقاصها ، فاتينا به رسول الله </w:t>
      </w:r>
      <w:r w:rsidR="00593EDA" w:rsidRPr="00593EDA">
        <w:rPr>
          <w:rStyle w:val="libAlaemChar"/>
          <w:rFonts w:hint="cs"/>
          <w:rtl/>
        </w:rPr>
        <w:t>صلى‌الله‌عليه‌وآله</w:t>
      </w:r>
      <w:r>
        <w:rPr>
          <w:rtl/>
        </w:rPr>
        <w:t xml:space="preserve"> فإذا فيه : من حاطب بن أبي بلتعة الى اناس من مشركين ... ولا رضاً بالكفر بعد الاسلام ، فقال رسول الله : « لقد صدقكم » قال عمر : يا رسول الله دعني اضرب عنق هذا المنافق</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الحديث يدلّ أوّلاً : على انّ حاطباً اخبر الكفار ببعض أمر رسول الله ، وهو حرام بلا شك ، وثانياً : على انّ عمر سبّه واستدعى قتله بعد تصديق النبي </w:t>
      </w:r>
      <w:r w:rsidR="00593EDA" w:rsidRPr="00593EDA">
        <w:rPr>
          <w:rStyle w:val="libAlaemChar"/>
          <w:rFonts w:hint="cs"/>
          <w:rtl/>
        </w:rPr>
        <w:t>صلى‌الله‌عليه‌وآله</w:t>
      </w:r>
      <w:r>
        <w:rPr>
          <w:rtl/>
        </w:rPr>
        <w:t xml:space="preserve"> باسلامه.</w:t>
      </w:r>
    </w:p>
    <w:p w:rsidR="00F40ABA" w:rsidRDefault="00F40ABA" w:rsidP="002565FE">
      <w:pPr>
        <w:pStyle w:val="libNormal"/>
        <w:rPr>
          <w:rtl/>
        </w:rPr>
      </w:pPr>
      <w:r>
        <w:rPr>
          <w:rtl/>
        </w:rPr>
        <w:t xml:space="preserve">( </w:t>
      </w:r>
      <w:r w:rsidRPr="00E82B9C">
        <w:rPr>
          <w:rtl/>
        </w:rPr>
        <w:t>363</w:t>
      </w:r>
      <w:r>
        <w:rPr>
          <w:rtl/>
        </w:rPr>
        <w:t xml:space="preserve"> ) وعن البراء : جعل النبي </w:t>
      </w:r>
      <w:r w:rsidR="00593EDA" w:rsidRPr="00593EDA">
        <w:rPr>
          <w:rStyle w:val="libAlaemChar"/>
          <w:rFonts w:hint="cs"/>
          <w:rtl/>
        </w:rPr>
        <w:t>صلى‌الله‌عليه‌وآله</w:t>
      </w:r>
      <w:r>
        <w:rPr>
          <w:rtl/>
        </w:rPr>
        <w:t xml:space="preserve"> على الرجالة يوم اُحد ـ وكانوا خمسين رجلاً ـ عبدالله بن جبير ، فقال : « ان رأيتمونا تخطفنا الطير فلا تبرحوا مكانكم هذا حتى ارسل اليكم ، وان رأيتمونا هزمنا القوم وأوطأناهم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2545.</w:t>
      </w:r>
    </w:p>
    <w:p w:rsidR="00F40ABA" w:rsidRDefault="00F40ABA" w:rsidP="00643D22">
      <w:pPr>
        <w:pStyle w:val="libFootnote0"/>
        <w:rPr>
          <w:rtl/>
        </w:rPr>
      </w:pPr>
      <w:r>
        <w:rPr>
          <w:rtl/>
        </w:rPr>
        <w:t>(2) انظر صحيح مسلم 12 : 159.</w:t>
      </w:r>
    </w:p>
    <w:p w:rsidR="00F40ABA" w:rsidRDefault="00F40ABA" w:rsidP="00643D22">
      <w:pPr>
        <w:pStyle w:val="libFootnote0"/>
        <w:rPr>
          <w:rtl/>
        </w:rPr>
      </w:pPr>
      <w:r>
        <w:rPr>
          <w:rtl/>
        </w:rPr>
        <w:t>(3) صحيح البخاري رقم 2581 كتاب المشروط.</w:t>
      </w:r>
    </w:p>
    <w:p w:rsidR="00F40ABA" w:rsidRDefault="00F40ABA" w:rsidP="00643D22">
      <w:pPr>
        <w:pStyle w:val="libFootnote0"/>
        <w:rPr>
          <w:rtl/>
        </w:rPr>
      </w:pPr>
      <w:r>
        <w:rPr>
          <w:rtl/>
        </w:rPr>
        <w:t>(4) صحيح البخاري رقم 2845 كتاب الجهاد.</w:t>
      </w:r>
    </w:p>
    <w:p w:rsidR="00F40ABA" w:rsidRDefault="00F40ABA" w:rsidP="002565FE">
      <w:pPr>
        <w:pStyle w:val="libNormal0"/>
        <w:rPr>
          <w:rtl/>
        </w:rPr>
      </w:pPr>
      <w:r>
        <w:rPr>
          <w:rtl/>
        </w:rPr>
        <w:br w:type="page"/>
      </w:r>
      <w:r>
        <w:rPr>
          <w:rtl/>
        </w:rPr>
        <w:lastRenderedPageBreak/>
        <w:t xml:space="preserve">فلا تبرحوا حتى ارسل اليكم » ... قالوا والله لنأتين الناس فلنصيبن من الغنيمة ... فنهاهم النبي </w:t>
      </w:r>
      <w:r w:rsidR="00593EDA" w:rsidRPr="00593EDA">
        <w:rPr>
          <w:rStyle w:val="libAlaemChar"/>
          <w:rFonts w:hint="cs"/>
          <w:rtl/>
        </w:rPr>
        <w:t>صلى‌الله‌عليه‌وآله</w:t>
      </w:r>
      <w:r>
        <w:rPr>
          <w:rtl/>
        </w:rPr>
        <w:t xml:space="preserve"> ان يجيبوه ... فما ملك عمر نفسه فقال ... </w:t>
      </w:r>
      <w:r w:rsidRPr="00643D22">
        <w:rPr>
          <w:rStyle w:val="libFootnotenumChar"/>
          <w:rtl/>
        </w:rPr>
        <w:t xml:space="preserve">(1) </w:t>
      </w:r>
    </w:p>
    <w:p w:rsidR="00F40ABA" w:rsidRDefault="00F40ABA" w:rsidP="002565FE">
      <w:pPr>
        <w:pStyle w:val="libNormal"/>
        <w:rPr>
          <w:rtl/>
        </w:rPr>
      </w:pPr>
      <w:r>
        <w:rPr>
          <w:rtl/>
        </w:rPr>
        <w:t xml:space="preserve">( </w:t>
      </w:r>
      <w:r w:rsidRPr="00E82B9C">
        <w:rPr>
          <w:rtl/>
        </w:rPr>
        <w:t>364</w:t>
      </w:r>
      <w:r>
        <w:rPr>
          <w:rtl/>
        </w:rPr>
        <w:t xml:space="preserve"> ) عن ابن عباس : ... فتنازعوا ولا ينبغي عند نبي تنازع ، فقالوا : هجر رسول الله </w:t>
      </w:r>
      <w:r w:rsidR="00593EDA" w:rsidRPr="00593EDA">
        <w:rPr>
          <w:rStyle w:val="libAlaemChar"/>
          <w:rFonts w:hint="cs"/>
          <w:rtl/>
        </w:rPr>
        <w:t>صلى‌الله‌عليه‌وآله</w:t>
      </w:r>
      <w:r>
        <w:rPr>
          <w:rtl/>
        </w:rPr>
        <w:t xml:space="preserve"> ... </w:t>
      </w:r>
      <w:r w:rsidRPr="00643D22">
        <w:rPr>
          <w:rStyle w:val="libFootnotenumChar"/>
          <w:rtl/>
        </w:rPr>
        <w:t xml:space="preserve">(2) </w:t>
      </w:r>
    </w:p>
    <w:p w:rsidR="00F40ABA" w:rsidRDefault="00F40ABA" w:rsidP="002565FE">
      <w:pPr>
        <w:pStyle w:val="libNormal"/>
        <w:rPr>
          <w:rtl/>
        </w:rPr>
      </w:pPr>
      <w:r>
        <w:rPr>
          <w:rtl/>
        </w:rPr>
        <w:t>أقول : نسبة الهجر الى النبي المعصوم الذي لا ينطق إلاّ عن الوحي ليست منافية للعدالة وحدها ، بل ربّما للايمان أيضاً ، والله العاصم الغفور.</w:t>
      </w:r>
    </w:p>
    <w:p w:rsidR="00F40ABA" w:rsidRDefault="00F40ABA" w:rsidP="002565FE">
      <w:pPr>
        <w:pStyle w:val="libNormal"/>
        <w:rPr>
          <w:rtl/>
        </w:rPr>
      </w:pPr>
      <w:r>
        <w:rPr>
          <w:rtl/>
        </w:rPr>
        <w:t xml:space="preserve">( </w:t>
      </w:r>
      <w:r w:rsidRPr="00E82B9C">
        <w:rPr>
          <w:rtl/>
        </w:rPr>
        <w:t>365</w:t>
      </w:r>
      <w:r>
        <w:rPr>
          <w:rtl/>
        </w:rPr>
        <w:t xml:space="preserve"> ) ما يأتي في منازعة العباس وعلي وانّهما استبّا ، أي سب كلّ واحد صاحبه</w:t>
      </w:r>
      <w:r w:rsidRPr="00643D22">
        <w:rPr>
          <w:rStyle w:val="libFootnotenumChar"/>
          <w:rtl/>
        </w:rPr>
        <w:t xml:space="preserve"> (3) </w:t>
      </w:r>
      <w:r>
        <w:rPr>
          <w:rtl/>
        </w:rPr>
        <w:t>، ويأتي فيها اعتقاد علي في الخليفتين ، وكذا اعتقاد العباس في حقهم</w:t>
      </w:r>
      <w:r w:rsidRPr="00643D22">
        <w:rPr>
          <w:rStyle w:val="libFootnotenumChar"/>
          <w:rtl/>
        </w:rPr>
        <w:t xml:space="preserve"> (4) </w:t>
      </w:r>
      <w:r>
        <w:rPr>
          <w:rtl/>
        </w:rPr>
        <w:t>، وما قيل في تأويله ضعيف ولا يعتدّ به</w:t>
      </w:r>
      <w:r w:rsidRPr="00643D22">
        <w:rPr>
          <w:rStyle w:val="libFootnotenumChar"/>
          <w:rtl/>
        </w:rPr>
        <w:t xml:space="preserve"> (5)</w:t>
      </w:r>
      <w:r w:rsidRPr="008A76F4">
        <w:rPr>
          <w:rtl/>
        </w:rPr>
        <w:t>.</w:t>
      </w:r>
    </w:p>
    <w:p w:rsidR="00F40ABA" w:rsidRDefault="00F40ABA" w:rsidP="002565FE">
      <w:pPr>
        <w:pStyle w:val="libNormal"/>
        <w:rPr>
          <w:rtl/>
        </w:rPr>
      </w:pPr>
      <w:r>
        <w:rPr>
          <w:rtl/>
        </w:rPr>
        <w:t xml:space="preserve">( </w:t>
      </w:r>
      <w:r w:rsidRPr="00E82B9C">
        <w:rPr>
          <w:rtl/>
        </w:rPr>
        <w:t>366</w:t>
      </w:r>
      <w:r>
        <w:rPr>
          <w:rtl/>
        </w:rPr>
        <w:t xml:space="preserve"> ) عن انس : انّ اناساً من الانصار ... فقال لهم ( رسول الله </w:t>
      </w:r>
      <w:r w:rsidR="00593EDA" w:rsidRPr="00593EDA">
        <w:rPr>
          <w:rStyle w:val="libAlaemChar"/>
          <w:rFonts w:hint="cs"/>
          <w:rtl/>
        </w:rPr>
        <w:t>صلى‌الله‌عليه‌وآله</w:t>
      </w:r>
      <w:r>
        <w:rPr>
          <w:rtl/>
        </w:rPr>
        <w:t xml:space="preserve"> ) : « انكم سترون بعدي اثرة شديدة فاصبروا حتى تلقوا الله تعالى ورسوله على الحوض ».</w:t>
      </w:r>
    </w:p>
    <w:p w:rsidR="00F40ABA" w:rsidRDefault="00F40ABA" w:rsidP="002565FE">
      <w:pPr>
        <w:pStyle w:val="libNormal"/>
        <w:rPr>
          <w:rtl/>
        </w:rPr>
      </w:pPr>
      <w:r>
        <w:rPr>
          <w:rtl/>
        </w:rPr>
        <w:t>قال انس : فلم نصبر</w:t>
      </w:r>
      <w:r w:rsidRPr="00643D22">
        <w:rPr>
          <w:rStyle w:val="libFootnotenumChar"/>
          <w:rtl/>
        </w:rPr>
        <w:t xml:space="preserve"> (6)</w:t>
      </w:r>
      <w:r w:rsidRPr="008A76F4">
        <w:rPr>
          <w:rtl/>
        </w:rPr>
        <w:t>.</w:t>
      </w:r>
    </w:p>
    <w:p w:rsidR="00F40ABA" w:rsidRDefault="00F40ABA" w:rsidP="002565FE">
      <w:pPr>
        <w:pStyle w:val="libNormal"/>
        <w:rPr>
          <w:rtl/>
        </w:rPr>
      </w:pPr>
      <w:r>
        <w:rPr>
          <w:rtl/>
        </w:rPr>
        <w:t>قوله : اثرة ، اي استبداد بالاموال وحرمانكم منها.</w:t>
      </w:r>
    </w:p>
    <w:p w:rsidR="00F40ABA" w:rsidRDefault="00F40ABA" w:rsidP="002565FE">
      <w:pPr>
        <w:pStyle w:val="libNormal"/>
        <w:rPr>
          <w:rtl/>
        </w:rPr>
      </w:pPr>
      <w:r>
        <w:rPr>
          <w:rtl/>
        </w:rPr>
        <w:t>أقول : المستبدون هم المهاجرون لا محالة.</w:t>
      </w:r>
    </w:p>
    <w:p w:rsidR="00F40ABA" w:rsidRDefault="00F40ABA" w:rsidP="002565FE">
      <w:pPr>
        <w:pStyle w:val="libNormal"/>
        <w:rPr>
          <w:rtl/>
        </w:rPr>
      </w:pPr>
      <w:r>
        <w:rPr>
          <w:rtl/>
        </w:rPr>
        <w:t xml:space="preserve">( </w:t>
      </w:r>
      <w:r w:rsidRPr="00E82B9C">
        <w:rPr>
          <w:rtl/>
        </w:rPr>
        <w:t>367</w:t>
      </w:r>
      <w:r>
        <w:rPr>
          <w:rtl/>
        </w:rPr>
        <w:t xml:space="preserve"> ) عن عاصم : سألت أنساً عن القنوت ، قال : قبل الركوع.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2874 كتاب الجهاد ، وانظر سنن أبي داود 3 : 53.</w:t>
      </w:r>
    </w:p>
    <w:p w:rsidR="00F40ABA" w:rsidRDefault="00F40ABA" w:rsidP="00643D22">
      <w:pPr>
        <w:pStyle w:val="libFootnote0"/>
        <w:rPr>
          <w:rtl/>
        </w:rPr>
      </w:pPr>
      <w:r>
        <w:rPr>
          <w:rtl/>
        </w:rPr>
        <w:t>(2) صحيح البخاري رقم 2888 كتاب الجهاد.</w:t>
      </w:r>
    </w:p>
    <w:p w:rsidR="00F40ABA" w:rsidRDefault="00F40ABA" w:rsidP="00643D22">
      <w:pPr>
        <w:pStyle w:val="libFootnote0"/>
        <w:rPr>
          <w:rtl/>
        </w:rPr>
      </w:pPr>
      <w:r>
        <w:rPr>
          <w:rtl/>
        </w:rPr>
        <w:t>(3) صحيح البخاري رقم 6875 الاعتصام بالكتاب والسنة.</w:t>
      </w:r>
    </w:p>
    <w:p w:rsidR="00F40ABA" w:rsidRDefault="00F40ABA" w:rsidP="00643D22">
      <w:pPr>
        <w:pStyle w:val="libFootnote0"/>
        <w:rPr>
          <w:rtl/>
        </w:rPr>
      </w:pPr>
      <w:r>
        <w:rPr>
          <w:rtl/>
        </w:rPr>
        <w:t>(4) وهذا التساب وسب الخليفتين وقع في محضر جمع من الصحابة كعثمان وابن عوف والزبير وسعد وغيرهم ، ولم يقل أحد بأنّه مخالف لعدالة الصحابة ، والواقع انّهم لا يرونها في حق انفسهم وانّما هي اختراع الغلاة في حقهم.</w:t>
      </w:r>
    </w:p>
    <w:p w:rsidR="00F40ABA" w:rsidRDefault="00F40ABA" w:rsidP="00643D22">
      <w:pPr>
        <w:pStyle w:val="libFootnote0"/>
        <w:rPr>
          <w:rtl/>
        </w:rPr>
      </w:pPr>
      <w:r>
        <w:rPr>
          <w:rtl/>
        </w:rPr>
        <w:t>(5) انظر صحيح مسلم 12 : 72 كتاب الجهاد.</w:t>
      </w:r>
    </w:p>
    <w:p w:rsidR="00F40ABA" w:rsidRDefault="00F40ABA" w:rsidP="00643D22">
      <w:pPr>
        <w:pStyle w:val="libFootnote0"/>
        <w:rPr>
          <w:rtl/>
        </w:rPr>
      </w:pPr>
      <w:r>
        <w:rPr>
          <w:rtl/>
        </w:rPr>
        <w:t>(6) صحيح البخاري رقم 2978 كتاب الخمس.</w:t>
      </w:r>
    </w:p>
    <w:p w:rsidR="00F40ABA" w:rsidRDefault="00F40ABA" w:rsidP="002565FE">
      <w:pPr>
        <w:pStyle w:val="libNormal"/>
        <w:rPr>
          <w:rtl/>
        </w:rPr>
      </w:pPr>
      <w:r>
        <w:rPr>
          <w:rtl/>
        </w:rPr>
        <w:br w:type="page"/>
      </w:r>
      <w:r>
        <w:rPr>
          <w:rtl/>
        </w:rPr>
        <w:lastRenderedPageBreak/>
        <w:t>فقلت : انّ فلاناً يزعم انك قلت بعد الركوع.</w:t>
      </w:r>
    </w:p>
    <w:p w:rsidR="00F40ABA" w:rsidRDefault="00F40ABA" w:rsidP="002565FE">
      <w:pPr>
        <w:pStyle w:val="libNormal"/>
        <w:rPr>
          <w:rtl/>
        </w:rPr>
      </w:pPr>
      <w:r>
        <w:rPr>
          <w:rtl/>
        </w:rPr>
        <w:t>فقال : كذب</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E82B9C">
        <w:rPr>
          <w:rtl/>
        </w:rPr>
        <w:t>368</w:t>
      </w:r>
      <w:r>
        <w:rPr>
          <w:rtl/>
        </w:rPr>
        <w:t xml:space="preserve"> ) عن ابن عباس : قال رسول الله </w:t>
      </w:r>
      <w:r w:rsidR="00593EDA" w:rsidRPr="00593EDA">
        <w:rPr>
          <w:rStyle w:val="libAlaemChar"/>
          <w:rFonts w:hint="cs"/>
          <w:rtl/>
        </w:rPr>
        <w:t>صلى‌الله‌عليه‌وآله</w:t>
      </w:r>
      <w:r>
        <w:rPr>
          <w:rtl/>
        </w:rPr>
        <w:t xml:space="preserve"> : « تمشون حفاة ... ثم يؤخذ برجال من اصحابي ذات اليمين وذات الشمال فأقول : اصحابي ، فيقال : انّهم لم يزالوا مرتدّين على اعقابهم منذ فارقتهم ، فأقول : كما قال العبد الصالح عيسى بن مريم </w:t>
      </w:r>
      <w:r w:rsidRPr="00B825C0">
        <w:rPr>
          <w:rStyle w:val="libAlaemChar"/>
          <w:rtl/>
        </w:rPr>
        <w:t xml:space="preserve">( </w:t>
      </w:r>
      <w:r w:rsidRPr="00B825C0">
        <w:rPr>
          <w:rStyle w:val="libAieChar"/>
          <w:rtl/>
        </w:rPr>
        <w:t xml:space="preserve">وكنت عليهم شهيداً ... </w:t>
      </w:r>
      <w:r w:rsidRPr="00B825C0">
        <w:rPr>
          <w:rStyle w:val="libAlaemChar"/>
          <w:rtl/>
        </w:rPr>
        <w:t xml:space="preserve">) </w:t>
      </w:r>
      <w:r w:rsidRPr="00643D22">
        <w:rPr>
          <w:rStyle w:val="libFootnotenumChar"/>
          <w:rtl/>
        </w:rPr>
        <w:t>(2)</w:t>
      </w:r>
      <w:r w:rsidRPr="008A76F4">
        <w:rPr>
          <w:rtl/>
        </w:rPr>
        <w:t>.</w:t>
      </w:r>
    </w:p>
    <w:p w:rsidR="00F40ABA" w:rsidRDefault="00F40ABA" w:rsidP="002565FE">
      <w:pPr>
        <w:pStyle w:val="libNormal"/>
        <w:rPr>
          <w:rtl/>
        </w:rPr>
      </w:pPr>
      <w:r>
        <w:rPr>
          <w:rtl/>
        </w:rPr>
        <w:t xml:space="preserve">وفي حديث آخر ... فأقول : يا رب اصحابي ، فيقول انك لا تدري ما أحدثوا بعدك ... </w:t>
      </w:r>
      <w:r w:rsidRPr="00B825C0">
        <w:rPr>
          <w:rStyle w:val="libAlaemChar"/>
          <w:rtl/>
        </w:rPr>
        <w:t xml:space="preserve">( </w:t>
      </w:r>
      <w:r w:rsidRPr="00B825C0">
        <w:rPr>
          <w:rStyle w:val="libAieChar"/>
          <w:rtl/>
        </w:rPr>
        <w:t xml:space="preserve">وكنت عليهم شهيداً ما دمت فيهم </w:t>
      </w:r>
      <w:r>
        <w:rPr>
          <w:rtl/>
        </w:rPr>
        <w:t xml:space="preserve">ـ الى قوله ـ </w:t>
      </w:r>
      <w:r w:rsidRPr="00B825C0">
        <w:rPr>
          <w:rStyle w:val="libAieChar"/>
          <w:rtl/>
        </w:rPr>
        <w:t>الحكيم</w:t>
      </w:r>
      <w:r w:rsidRPr="00B825C0">
        <w:rPr>
          <w:rStyle w:val="libAlaemChar"/>
          <w:rtl/>
        </w:rPr>
        <w:t xml:space="preserve"> ) </w:t>
      </w:r>
      <w:r>
        <w:rPr>
          <w:rtl/>
        </w:rPr>
        <w:t>قال : فيقال : انّهم لم يزالوا مرتدّين على اعقابهم</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E82B9C">
        <w:rPr>
          <w:rtl/>
        </w:rPr>
        <w:t>369</w:t>
      </w:r>
      <w:r>
        <w:rPr>
          <w:rtl/>
        </w:rPr>
        <w:t xml:space="preserve"> ) عن ابن ميمون : ... فقال ( العباس لعمر ) : ان شئت فعلت ، قال ( عمر ) : كذبت</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E82B9C">
        <w:rPr>
          <w:rtl/>
        </w:rPr>
        <w:t>370</w:t>
      </w:r>
      <w:r>
        <w:rPr>
          <w:rtl/>
        </w:rPr>
        <w:t xml:space="preserve"> ) وعنه : فقالوا اوص : يا أمير المؤمنين استخلف ، قال : ما أجد أحداً أحقّ بهذا الاَمر من هؤلاء النفر أو الرهط الذين توفّى رسول الله </w:t>
      </w:r>
      <w:r w:rsidR="00593EDA" w:rsidRPr="00593EDA">
        <w:rPr>
          <w:rStyle w:val="libAlaemChar"/>
          <w:rFonts w:hint="cs"/>
          <w:rtl/>
        </w:rPr>
        <w:t>صلى‌الله‌عليه‌وآله</w:t>
      </w:r>
      <w:r>
        <w:rPr>
          <w:rtl/>
        </w:rPr>
        <w:t xml:space="preserve"> وهو عنهم راض ، فسمّى علياً وعثمان والزبير وطلحة وسعد وعبدالرحمن ... </w:t>
      </w:r>
      <w:r w:rsidRPr="00643D22">
        <w:rPr>
          <w:rStyle w:val="libFootnotenumChar"/>
          <w:rtl/>
        </w:rPr>
        <w:t xml:space="preserve">(5) </w:t>
      </w:r>
      <w:r>
        <w:rPr>
          <w:rtl/>
        </w:rPr>
        <w:t xml:space="preserve">أقول : فلو كان رسول الله </w:t>
      </w:r>
      <w:r w:rsidR="00593EDA" w:rsidRPr="00593EDA">
        <w:rPr>
          <w:rStyle w:val="libAlaemChar"/>
          <w:rFonts w:hint="cs"/>
          <w:rtl/>
        </w:rPr>
        <w:t>صلى‌الله‌عليه‌وآله</w:t>
      </w:r>
      <w:r>
        <w:rPr>
          <w:rtl/>
        </w:rPr>
        <w:t xml:space="preserve"> راضياً عن جميع اصحابه لبطل قول عمر هذا ، فلو كان كلّهم عدولاً لكان </w:t>
      </w:r>
      <w:r w:rsidR="00593EDA" w:rsidRPr="00593EDA">
        <w:rPr>
          <w:rStyle w:val="libAlaemChar"/>
          <w:rFonts w:hint="cs"/>
          <w:rtl/>
        </w:rPr>
        <w:t>صلى‌الله‌عليه‌وآله</w:t>
      </w:r>
      <w:r>
        <w:rPr>
          <w:rtl/>
        </w:rPr>
        <w:t xml:space="preserve"> عنهم راضياً لا محالة.</w:t>
      </w:r>
    </w:p>
    <w:p w:rsidR="00F40ABA" w:rsidRDefault="00F40ABA" w:rsidP="002565FE">
      <w:pPr>
        <w:pStyle w:val="libNormal"/>
        <w:rPr>
          <w:rtl/>
        </w:rPr>
      </w:pPr>
      <w:r>
        <w:rPr>
          <w:rtl/>
        </w:rPr>
        <w:t xml:space="preserve">( </w:t>
      </w:r>
      <w:r w:rsidRPr="00E82B9C">
        <w:rPr>
          <w:rtl/>
        </w:rPr>
        <w:t>371</w:t>
      </w:r>
      <w:r>
        <w:rPr>
          <w:rtl/>
        </w:rPr>
        <w:t xml:space="preserve"> ) ... فقال ابن عباس : كذب عدو الله</w:t>
      </w:r>
      <w:r w:rsidRPr="00643D22">
        <w:rPr>
          <w:rStyle w:val="libFootnotenumChar"/>
          <w:rtl/>
        </w:rPr>
        <w:t xml:space="preserve"> (6) </w:t>
      </w:r>
      <w:r>
        <w:rPr>
          <w:rtl/>
        </w:rPr>
        <w:t xml:space="preserve">يريد به نوفاً البكالي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2999 كتاب الجزية.</w:t>
      </w:r>
    </w:p>
    <w:p w:rsidR="00F40ABA" w:rsidRDefault="00F40ABA" w:rsidP="00643D22">
      <w:pPr>
        <w:pStyle w:val="libFootnote0"/>
        <w:rPr>
          <w:rtl/>
        </w:rPr>
      </w:pPr>
      <w:r>
        <w:rPr>
          <w:rtl/>
        </w:rPr>
        <w:t>(2) صحيح البخاري رقم 3263 كتاب الانبياء ، وانظر 4349 كتاب المغازي.</w:t>
      </w:r>
    </w:p>
    <w:p w:rsidR="00F40ABA" w:rsidRDefault="00F40ABA" w:rsidP="00643D22">
      <w:pPr>
        <w:pStyle w:val="libFootnote0"/>
        <w:rPr>
          <w:rtl/>
        </w:rPr>
      </w:pPr>
      <w:r>
        <w:rPr>
          <w:rtl/>
        </w:rPr>
        <w:t>(3) صحيح البخاري رقم 6161 كتاب الرقاق ، وانظر صحيح مسلم 17 : 194.</w:t>
      </w:r>
    </w:p>
    <w:p w:rsidR="00F40ABA" w:rsidRDefault="00F40ABA" w:rsidP="00643D22">
      <w:pPr>
        <w:pStyle w:val="libFootnote0"/>
        <w:rPr>
          <w:rtl/>
        </w:rPr>
      </w:pPr>
      <w:r>
        <w:rPr>
          <w:rtl/>
        </w:rPr>
        <w:t>(4) صحيح البخاري رقم 3497 كتاب المناقب.</w:t>
      </w:r>
    </w:p>
    <w:p w:rsidR="00F40ABA" w:rsidRDefault="00F40ABA" w:rsidP="00643D22">
      <w:pPr>
        <w:pStyle w:val="libFootnote0"/>
        <w:rPr>
          <w:rtl/>
        </w:rPr>
      </w:pPr>
      <w:r>
        <w:rPr>
          <w:rtl/>
        </w:rPr>
        <w:t>(5) صحيح البخاري رقم 3497 كتاب المناقب.</w:t>
      </w:r>
    </w:p>
    <w:p w:rsidR="00F40ABA" w:rsidRDefault="00F40ABA" w:rsidP="00643D22">
      <w:pPr>
        <w:pStyle w:val="libFootnote0"/>
        <w:rPr>
          <w:rtl/>
        </w:rPr>
      </w:pPr>
      <w:r>
        <w:rPr>
          <w:rtl/>
        </w:rPr>
        <w:t>(6) صحيح البخاري رقم 4448 كتاب التفسير.</w:t>
      </w:r>
    </w:p>
    <w:p w:rsidR="00F40ABA" w:rsidRDefault="00F40ABA" w:rsidP="002565FE">
      <w:pPr>
        <w:pStyle w:val="libNormal0"/>
        <w:rPr>
          <w:rtl/>
        </w:rPr>
      </w:pPr>
      <w:r>
        <w:rPr>
          <w:rtl/>
        </w:rPr>
        <w:br w:type="page"/>
      </w:r>
      <w:r>
        <w:rPr>
          <w:rtl/>
        </w:rPr>
        <w:lastRenderedPageBreak/>
        <w:t>المؤمن ، لكنّ الظاهر انّ ابن عباس لم يقله ، وانّما وضعه عليه بعض الفاسقين.</w:t>
      </w:r>
    </w:p>
    <w:p w:rsidR="00F40ABA" w:rsidRDefault="00F40ABA" w:rsidP="002565FE">
      <w:pPr>
        <w:pStyle w:val="libNormal"/>
        <w:rPr>
          <w:rtl/>
        </w:rPr>
      </w:pPr>
      <w:r>
        <w:rPr>
          <w:rtl/>
        </w:rPr>
        <w:t xml:space="preserve">( </w:t>
      </w:r>
      <w:r w:rsidRPr="00E82B9C">
        <w:rPr>
          <w:rtl/>
        </w:rPr>
        <w:t>372</w:t>
      </w:r>
      <w:r>
        <w:rPr>
          <w:rtl/>
        </w:rPr>
        <w:t xml:space="preserve"> ) عن ابن عباس : أود أن اسأل عمر ، فقلت : يا أمير المؤمنين من المرأتان اللتان تظاهرتا على رسول الله </w:t>
      </w:r>
      <w:r w:rsidR="00593EDA" w:rsidRPr="00593EDA">
        <w:rPr>
          <w:rStyle w:val="libAlaemChar"/>
          <w:rFonts w:hint="cs"/>
          <w:rtl/>
        </w:rPr>
        <w:t>صلى‌الله‌عليه‌وآله</w:t>
      </w:r>
      <w:r>
        <w:rPr>
          <w:rtl/>
        </w:rPr>
        <w:t xml:space="preserve"> ، فما اتممت كلامي حتى قال : عائشة وحفصة</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E82B9C">
        <w:rPr>
          <w:rtl/>
        </w:rPr>
        <w:t>373</w:t>
      </w:r>
      <w:r>
        <w:rPr>
          <w:rtl/>
        </w:rPr>
        <w:t xml:space="preserve"> ) عن هشام بن عروة ، عن أبيه قال : ذهبت اسّب حسان ... </w:t>
      </w:r>
      <w:r w:rsidRPr="00643D22">
        <w:rPr>
          <w:rStyle w:val="libFootnotenumChar"/>
          <w:rtl/>
        </w:rPr>
        <w:t xml:space="preserve">(2) </w:t>
      </w:r>
    </w:p>
    <w:p w:rsidR="00F40ABA" w:rsidRDefault="00F40ABA" w:rsidP="002565FE">
      <w:pPr>
        <w:pStyle w:val="libNormal"/>
        <w:rPr>
          <w:rtl/>
        </w:rPr>
      </w:pPr>
      <w:r>
        <w:rPr>
          <w:rtl/>
        </w:rPr>
        <w:t>أقول : إذاكان عروة يسبّ حسان الصحابي ـ مع أنّ سبّ المؤمن فسوق</w:t>
      </w:r>
      <w:r w:rsidRPr="00643D22">
        <w:rPr>
          <w:rStyle w:val="libFootnotenumChar"/>
          <w:rtl/>
        </w:rPr>
        <w:t xml:space="preserve"> (3) </w:t>
      </w:r>
      <w:r>
        <w:rPr>
          <w:rtl/>
        </w:rPr>
        <w:t>ـ فكيف يعتمد على رواياته؟ والله يعلم انّ كم افترى من لسان خالته.</w:t>
      </w:r>
    </w:p>
    <w:p w:rsidR="00F40ABA" w:rsidRDefault="00F40ABA" w:rsidP="002565FE">
      <w:pPr>
        <w:pStyle w:val="libNormal"/>
        <w:rPr>
          <w:rtl/>
        </w:rPr>
      </w:pPr>
      <w:r>
        <w:rPr>
          <w:rtl/>
        </w:rPr>
        <w:t xml:space="preserve">( </w:t>
      </w:r>
      <w:r w:rsidRPr="00E82B9C">
        <w:rPr>
          <w:rtl/>
        </w:rPr>
        <w:t>374</w:t>
      </w:r>
      <w:r>
        <w:rPr>
          <w:rtl/>
        </w:rPr>
        <w:t xml:space="preserve"> ) عن عبدالله ـ في تقسيم غنائم حنين ـ : ... فقال رجل : والله انّ هذه القسمة ما عدل فيها ، وما اريد فيها وجه الله</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E82B9C">
        <w:rPr>
          <w:rtl/>
        </w:rPr>
        <w:t>375</w:t>
      </w:r>
      <w:r>
        <w:rPr>
          <w:rtl/>
        </w:rPr>
        <w:t xml:space="preserve"> ) عن سالم : كان عبدالله بن عمر إذا قيل له الاحرام من البيداء ، قال : البيداء تكذبون فيها على رسول الله </w:t>
      </w:r>
      <w:r w:rsidR="00593EDA" w:rsidRPr="00593EDA">
        <w:rPr>
          <w:rStyle w:val="libAlaemChar"/>
          <w:rFonts w:hint="cs"/>
          <w:rtl/>
        </w:rPr>
        <w:t>صلى‌الله‌عليه‌وآله</w:t>
      </w:r>
      <w:r>
        <w:rPr>
          <w:rtl/>
        </w:rPr>
        <w:t xml:space="preserve"> ، ما أهلَّ رسول الله </w:t>
      </w:r>
      <w:r w:rsidR="00593EDA" w:rsidRPr="00593EDA">
        <w:rPr>
          <w:rStyle w:val="libAlaemChar"/>
          <w:rFonts w:hint="cs"/>
          <w:rtl/>
        </w:rPr>
        <w:t>صلى‌الله‌عليه‌وآله</w:t>
      </w:r>
      <w:r>
        <w:rPr>
          <w:rtl/>
        </w:rPr>
        <w:t xml:space="preserve"> إلاّ من عند الشجرة حين قام به بغيره</w:t>
      </w:r>
      <w:r w:rsidRPr="00643D22">
        <w:rPr>
          <w:rStyle w:val="libFootnotenumChar"/>
          <w:rtl/>
        </w:rPr>
        <w:t xml:space="preserve"> (5)</w:t>
      </w:r>
      <w:r w:rsidRPr="008A76F4">
        <w:rPr>
          <w:rtl/>
        </w:rPr>
        <w:t>.</w:t>
      </w:r>
    </w:p>
    <w:p w:rsidR="00F40ABA" w:rsidRDefault="00F40ABA" w:rsidP="002565FE">
      <w:pPr>
        <w:pStyle w:val="libNormal"/>
        <w:rPr>
          <w:rtl/>
        </w:rPr>
      </w:pPr>
      <w:r>
        <w:rPr>
          <w:rtl/>
        </w:rPr>
        <w:t xml:space="preserve">فعبدالله يرى انّ الصحابة يكذبون على رسول الله </w:t>
      </w:r>
      <w:r w:rsidR="00593EDA" w:rsidRPr="00593EDA">
        <w:rPr>
          <w:rStyle w:val="libAlaemChar"/>
          <w:rFonts w:hint="cs"/>
          <w:rtl/>
        </w:rPr>
        <w:t>صلى‌الله‌عليه‌وآله</w:t>
      </w:r>
      <w:r>
        <w:rPr>
          <w:rtl/>
        </w:rPr>
        <w:t xml:space="preserve"> ، ومن جملة هؤلاء جابر بن عبدالله حيث نقل انّه </w:t>
      </w:r>
      <w:r w:rsidR="00593EDA" w:rsidRPr="00593EDA">
        <w:rPr>
          <w:rStyle w:val="libAlaemChar"/>
          <w:rFonts w:hint="cs"/>
          <w:rtl/>
        </w:rPr>
        <w:t>صلى‌الله‌عليه‌وآله</w:t>
      </w:r>
      <w:r>
        <w:rPr>
          <w:rtl/>
        </w:rPr>
        <w:t xml:space="preserve"> أهلَّ من البيداء</w:t>
      </w:r>
      <w:r w:rsidRPr="00643D22">
        <w:rPr>
          <w:rStyle w:val="libFootnotenumChar"/>
          <w:rtl/>
        </w:rPr>
        <w:t xml:space="preserve"> (6)</w:t>
      </w:r>
      <w:r w:rsidRPr="008A76F4">
        <w:rPr>
          <w:rtl/>
        </w:rPr>
        <w:t>.</w:t>
      </w:r>
    </w:p>
    <w:p w:rsidR="00F40ABA" w:rsidRDefault="00F40ABA" w:rsidP="002565FE">
      <w:pPr>
        <w:pStyle w:val="libNormal"/>
        <w:rPr>
          <w:rtl/>
        </w:rPr>
      </w:pPr>
      <w:r>
        <w:rPr>
          <w:rtl/>
        </w:rPr>
        <w:t xml:space="preserve">( </w:t>
      </w:r>
      <w:r w:rsidRPr="00E82B9C">
        <w:rPr>
          <w:rtl/>
        </w:rPr>
        <w:t>376</w:t>
      </w:r>
      <w:r>
        <w:rPr>
          <w:rtl/>
        </w:rPr>
        <w:t xml:space="preserve"> ) عن عائشة : ... فدخل عليَّ وهو غضبان ، فقلت : من اغضبك يا رسول الله ادخله النار ، قال : « أَوَما شعرت انّي أمرت الناس بأمر فإذا هم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4630.</w:t>
      </w:r>
    </w:p>
    <w:p w:rsidR="00F40ABA" w:rsidRDefault="00F40ABA" w:rsidP="00643D22">
      <w:pPr>
        <w:pStyle w:val="libFootnote0"/>
        <w:rPr>
          <w:rtl/>
        </w:rPr>
      </w:pPr>
      <w:r>
        <w:rPr>
          <w:rtl/>
        </w:rPr>
        <w:t>(2) صحيح البخاري رقم 5798 كتاب الادب.</w:t>
      </w:r>
    </w:p>
    <w:p w:rsidR="00F40ABA" w:rsidRDefault="00F40ABA" w:rsidP="00643D22">
      <w:pPr>
        <w:pStyle w:val="libFootnote0"/>
        <w:rPr>
          <w:rtl/>
        </w:rPr>
      </w:pPr>
      <w:r>
        <w:rPr>
          <w:rtl/>
        </w:rPr>
        <w:t xml:space="preserve">(3) لا يقال ان حسان تلوث في قصة الاِفك؟ فانه يقال لاحق لعروة في سبّه حتى وان لم يتب حسان ولم يغفر الله ذنبه ولم تغفره عائشة. وهذا واضح. وعنه : </w:t>
      </w:r>
      <w:r w:rsidR="00593EDA" w:rsidRPr="00593EDA">
        <w:rPr>
          <w:rStyle w:val="libAlaemChar"/>
          <w:rFonts w:hint="cs"/>
          <w:rtl/>
        </w:rPr>
        <w:t>صلى‌الله‌عليه‌وآله</w:t>
      </w:r>
      <w:r>
        <w:rPr>
          <w:rtl/>
        </w:rPr>
        <w:t xml:space="preserve"> : لا تسبوا أصحابي. وعنه : سباب المؤمن فسوق كما في البخاري برقم6656 كتاب الفتن.</w:t>
      </w:r>
    </w:p>
    <w:p w:rsidR="00F40ABA" w:rsidRDefault="00F40ABA" w:rsidP="00643D22">
      <w:pPr>
        <w:pStyle w:val="libFootnote0"/>
        <w:rPr>
          <w:rtl/>
        </w:rPr>
      </w:pPr>
      <w:r>
        <w:rPr>
          <w:rtl/>
        </w:rPr>
        <w:t>(4) صحيح مسلم 7 : 158 كتاب الزكاة.</w:t>
      </w:r>
    </w:p>
    <w:p w:rsidR="00F40ABA" w:rsidRDefault="00F40ABA" w:rsidP="00643D22">
      <w:pPr>
        <w:pStyle w:val="libFootnote0"/>
        <w:rPr>
          <w:rtl/>
        </w:rPr>
      </w:pPr>
      <w:r>
        <w:rPr>
          <w:rtl/>
        </w:rPr>
        <w:t>(5) صحيح مسلم 8 : 92.</w:t>
      </w:r>
    </w:p>
    <w:p w:rsidR="00F40ABA" w:rsidRDefault="00F40ABA" w:rsidP="00643D22">
      <w:pPr>
        <w:pStyle w:val="libFootnote0"/>
        <w:rPr>
          <w:rtl/>
        </w:rPr>
      </w:pPr>
      <w:r>
        <w:rPr>
          <w:rtl/>
        </w:rPr>
        <w:t>(6) صحيح مسلم 8 : 173.</w:t>
      </w:r>
    </w:p>
    <w:p w:rsidR="00F40ABA" w:rsidRDefault="00F40ABA" w:rsidP="002565FE">
      <w:pPr>
        <w:pStyle w:val="libNormal0"/>
        <w:rPr>
          <w:rtl/>
        </w:rPr>
      </w:pPr>
      <w:r>
        <w:rPr>
          <w:rtl/>
        </w:rPr>
        <w:br w:type="page"/>
      </w:r>
      <w:r>
        <w:rPr>
          <w:rtl/>
        </w:rPr>
        <w:lastRenderedPageBreak/>
        <w:t xml:space="preserve">يتردّدون ... » </w:t>
      </w:r>
      <w:r w:rsidRPr="00643D22">
        <w:rPr>
          <w:rStyle w:val="libFootnotenumChar"/>
          <w:rtl/>
        </w:rPr>
        <w:t>(1)</w:t>
      </w:r>
      <w:r w:rsidRPr="008A76F4">
        <w:rPr>
          <w:rtl/>
        </w:rPr>
        <w:t>.</w:t>
      </w:r>
    </w:p>
    <w:p w:rsidR="00F40ABA" w:rsidRDefault="00F40ABA" w:rsidP="002565FE">
      <w:pPr>
        <w:pStyle w:val="libNormal"/>
        <w:rPr>
          <w:rtl/>
        </w:rPr>
      </w:pPr>
      <w:r>
        <w:rPr>
          <w:rtl/>
        </w:rPr>
        <w:t xml:space="preserve">أقول : لم يقبلوا من رسول الله </w:t>
      </w:r>
      <w:r w:rsidR="00593EDA" w:rsidRPr="00593EDA">
        <w:rPr>
          <w:rStyle w:val="libAlaemChar"/>
          <w:rFonts w:hint="cs"/>
          <w:rtl/>
        </w:rPr>
        <w:t>صلى‌الله‌عليه‌وآله</w:t>
      </w:r>
      <w:r>
        <w:rPr>
          <w:rtl/>
        </w:rPr>
        <w:t xml:space="preserve"> الاحلال من العمرة ، فانّه كان على خلاف عادتهم في الجاهلية كما يظهر من الاحاديث ، ومن اشد المنكرين في ذلك عمر كما هو معروف ومنصوص في الصحاح ، فعن أبي نضرة قال : كان ابن عباس يأمر بالمتعة ، وكان ابن الزبير ينهى عنها ، قال : فذكرت ذلك لجابر بن عبدالله ، فقال : على يديَّ دار الحديث ، تمتّعنا مع رسول الله </w:t>
      </w:r>
      <w:r w:rsidR="00593EDA" w:rsidRPr="00593EDA">
        <w:rPr>
          <w:rStyle w:val="libAlaemChar"/>
          <w:rFonts w:hint="cs"/>
          <w:rtl/>
        </w:rPr>
        <w:t>صلى‌الله‌عليه‌وآله</w:t>
      </w:r>
      <w:r>
        <w:rPr>
          <w:rtl/>
        </w:rPr>
        <w:t xml:space="preserve"> ، فلمّا قام عمر قال : انّ الله كان يحلّ لرسوله ما شاء بما شاء وإنّ القرآن قد نزل منازله ، فاتمّوا الحجّ والعمرة لله كما أمركم لله وأبتّوا نكاح هذه النساء ، فلن أُوتى برجل نكح امرأة الى أجل إلاّ رجمته بالحجارة</w:t>
      </w:r>
      <w:r w:rsidRPr="00643D22">
        <w:rPr>
          <w:rStyle w:val="libFootnotenumChar"/>
          <w:rtl/>
        </w:rPr>
        <w:t xml:space="preserve"> (2)</w:t>
      </w:r>
      <w:r w:rsidRPr="008A76F4">
        <w:rPr>
          <w:rtl/>
        </w:rPr>
        <w:t>.</w:t>
      </w:r>
    </w:p>
    <w:p w:rsidR="00F40ABA" w:rsidRDefault="00F40ABA" w:rsidP="002565FE">
      <w:pPr>
        <w:pStyle w:val="libNormal"/>
        <w:rPr>
          <w:rtl/>
        </w:rPr>
      </w:pPr>
      <w:r>
        <w:rPr>
          <w:rtl/>
        </w:rPr>
        <w:t>وسيأتي في المقصد الثاني بعض الكلام في متعة الحج.</w:t>
      </w:r>
    </w:p>
    <w:p w:rsidR="00F40ABA" w:rsidRDefault="00F40ABA" w:rsidP="002565FE">
      <w:pPr>
        <w:pStyle w:val="libNormal"/>
        <w:rPr>
          <w:rtl/>
        </w:rPr>
      </w:pPr>
      <w:r>
        <w:rPr>
          <w:rtl/>
        </w:rPr>
        <w:t xml:space="preserve">( </w:t>
      </w:r>
      <w:r w:rsidRPr="00E82B9C">
        <w:rPr>
          <w:rtl/>
        </w:rPr>
        <w:t>377</w:t>
      </w:r>
      <w:r>
        <w:rPr>
          <w:rtl/>
        </w:rPr>
        <w:t xml:space="preserve"> ) عن ابن عباس : انّ سمرة باع خمراً فقال عمر : قاتل الله سمرة ، ألم يعلم انّ رسول الله</w:t>
      </w:r>
      <w:r w:rsidR="00593EDA" w:rsidRPr="00593EDA">
        <w:rPr>
          <w:rStyle w:val="libAlaemChar"/>
          <w:rFonts w:hint="cs"/>
          <w:rtl/>
        </w:rPr>
        <w:t>صلى‌الله‌عليه‌وآله</w:t>
      </w:r>
      <w:r>
        <w:rPr>
          <w:rtl/>
        </w:rPr>
        <w:t>قال :« لعن الله اليهود حرمت عليهم الشحوم فجملوها فباعوها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E82B9C">
        <w:rPr>
          <w:rtl/>
        </w:rPr>
        <w:t>378</w:t>
      </w:r>
      <w:r>
        <w:rPr>
          <w:rtl/>
        </w:rPr>
        <w:t xml:space="preserve"> ) عن أبي عبد الرحمن قال : خطب علي فقال : ايّها الناس اقيموا على ارقّائكم الحد من احصن منهم ومن لم يحصن ، فان أمة رسول الله </w:t>
      </w:r>
      <w:r w:rsidR="00593EDA" w:rsidRPr="00593EDA">
        <w:rPr>
          <w:rStyle w:val="libAlaemChar"/>
          <w:rFonts w:hint="cs"/>
          <w:rtl/>
        </w:rPr>
        <w:t>صلى‌الله‌عليه‌وآله</w:t>
      </w:r>
      <w:r>
        <w:rPr>
          <w:rtl/>
        </w:rPr>
        <w:t xml:space="preserve"> زنت فامرني أن اجلدها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E82B9C">
        <w:rPr>
          <w:rtl/>
        </w:rPr>
        <w:t>379</w:t>
      </w:r>
      <w:r>
        <w:rPr>
          <w:rtl/>
        </w:rPr>
        <w:t xml:space="preserve"> ) عن أبي اسحاق قال : سمعت البراء وسأله رجل من قيس أفررتم عن رسول الله </w:t>
      </w:r>
      <w:r w:rsidR="00593EDA" w:rsidRPr="00593EDA">
        <w:rPr>
          <w:rStyle w:val="libAlaemChar"/>
          <w:rFonts w:hint="cs"/>
          <w:rtl/>
        </w:rPr>
        <w:t>صلى‌الله‌عليه‌وآله</w:t>
      </w:r>
      <w:r>
        <w:rPr>
          <w:rtl/>
        </w:rPr>
        <w:t xml:space="preserve"> يوم حنين؟ فقال البراء : ولكن رسول الله </w:t>
      </w:r>
      <w:r w:rsidR="00593EDA" w:rsidRPr="00593EDA">
        <w:rPr>
          <w:rStyle w:val="libAlaemChar"/>
          <w:rFonts w:hint="cs"/>
          <w:rtl/>
        </w:rPr>
        <w:t>صلى‌الله‌عليه‌وآله</w:t>
      </w:r>
      <w:r>
        <w:rPr>
          <w:rtl/>
        </w:rPr>
        <w:t xml:space="preserve"> لم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8 : 155.</w:t>
      </w:r>
    </w:p>
    <w:p w:rsidR="00F40ABA" w:rsidRDefault="00F40ABA" w:rsidP="00643D22">
      <w:pPr>
        <w:pStyle w:val="libFootnote0"/>
        <w:rPr>
          <w:rtl/>
        </w:rPr>
      </w:pPr>
      <w:r>
        <w:rPr>
          <w:rtl/>
        </w:rPr>
        <w:t>(2) صحيح مسلم 8 : 168.</w:t>
      </w:r>
    </w:p>
    <w:p w:rsidR="00F40ABA" w:rsidRDefault="00F40ABA" w:rsidP="00643D22">
      <w:pPr>
        <w:pStyle w:val="libFootnote0"/>
        <w:rPr>
          <w:rtl/>
        </w:rPr>
      </w:pPr>
      <w:r>
        <w:rPr>
          <w:rtl/>
        </w:rPr>
        <w:t>(3) صحيح مسلم 11 : 7 ، وانظر سنن النسائي 7 : 177. ( اجمل الشحم وجمله أي اذابه ).</w:t>
      </w:r>
    </w:p>
    <w:p w:rsidR="00F40ABA" w:rsidRDefault="00F40ABA" w:rsidP="00643D22">
      <w:pPr>
        <w:pStyle w:val="libFootnote0"/>
        <w:rPr>
          <w:rtl/>
        </w:rPr>
      </w:pPr>
      <w:r>
        <w:rPr>
          <w:rtl/>
        </w:rPr>
        <w:t>(4) صحيح مسلم 11 : 214.</w:t>
      </w:r>
    </w:p>
    <w:p w:rsidR="00F40ABA" w:rsidRDefault="00F40ABA" w:rsidP="002565FE">
      <w:pPr>
        <w:pStyle w:val="libNormal0"/>
        <w:rPr>
          <w:rtl/>
        </w:rPr>
      </w:pPr>
      <w:r>
        <w:rPr>
          <w:rtl/>
        </w:rPr>
        <w:br w:type="page"/>
      </w:r>
      <w:r>
        <w:rPr>
          <w:rtl/>
        </w:rPr>
        <w:lastRenderedPageBreak/>
        <w:t>يفر</w:t>
      </w:r>
      <w:r>
        <w:rPr>
          <w:rFonts w:hint="cs"/>
          <w:rtl/>
        </w:rPr>
        <w:t xml:space="preserve"> </w:t>
      </w:r>
      <w:r>
        <w:rPr>
          <w:rtl/>
        </w:rPr>
        <w:t>...</w:t>
      </w:r>
    </w:p>
    <w:p w:rsidR="00F40ABA" w:rsidRDefault="00F40ABA" w:rsidP="002565FE">
      <w:pPr>
        <w:pStyle w:val="libNormal"/>
        <w:rPr>
          <w:rtl/>
        </w:rPr>
      </w:pPr>
      <w:r>
        <w:rPr>
          <w:rtl/>
        </w:rPr>
        <w:t>أقول : الفرار من الجهاد كبيرة تنافي العدالة وان لحقه العفو ، فانّ العفو عن العقاب شيء وبقاء العدالة شيء آخر.</w:t>
      </w:r>
    </w:p>
    <w:p w:rsidR="00F40ABA" w:rsidRDefault="00F40ABA" w:rsidP="002565FE">
      <w:pPr>
        <w:pStyle w:val="libNormal"/>
        <w:rPr>
          <w:rtl/>
        </w:rPr>
      </w:pPr>
      <w:r>
        <w:rPr>
          <w:rtl/>
        </w:rPr>
        <w:t xml:space="preserve">( </w:t>
      </w:r>
      <w:r w:rsidRPr="00E82B9C">
        <w:rPr>
          <w:rtl/>
        </w:rPr>
        <w:t>380</w:t>
      </w:r>
      <w:r>
        <w:rPr>
          <w:rtl/>
        </w:rPr>
        <w:t xml:space="preserve"> ) عن علي بن أبي طالب : ... فغضب رسول الله </w:t>
      </w:r>
      <w:r w:rsidR="00593EDA" w:rsidRPr="00593EDA">
        <w:rPr>
          <w:rStyle w:val="libAlaemChar"/>
          <w:rFonts w:hint="cs"/>
          <w:rtl/>
        </w:rPr>
        <w:t>صلى‌الله‌عليه‌وآله</w:t>
      </w:r>
      <w:r>
        <w:rPr>
          <w:rtl/>
        </w:rPr>
        <w:t xml:space="preserve"> وقال : « ما أراكم تنتهون يا معشر قريش حتى يبعث الله عليكم من يضرب رقابكم على هذا...»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E82B9C">
        <w:rPr>
          <w:rtl/>
        </w:rPr>
        <w:t>381</w:t>
      </w:r>
      <w:r>
        <w:rPr>
          <w:rtl/>
        </w:rPr>
        <w:t xml:space="preserve"> ) عن زيد بن خالد : انّ رجلاً من اصحاب النبي </w:t>
      </w:r>
      <w:r w:rsidR="00593EDA" w:rsidRPr="00593EDA">
        <w:rPr>
          <w:rStyle w:val="libAlaemChar"/>
          <w:rFonts w:hint="cs"/>
          <w:rtl/>
        </w:rPr>
        <w:t>صلى‌الله‌عليه‌وآله</w:t>
      </w:r>
      <w:r>
        <w:rPr>
          <w:rtl/>
        </w:rPr>
        <w:t xml:space="preserve"> توفّي يوم خيبر ، فذكروا ذلك لرسول الله </w:t>
      </w:r>
      <w:r w:rsidR="00593EDA" w:rsidRPr="00593EDA">
        <w:rPr>
          <w:rStyle w:val="libAlaemChar"/>
          <w:rFonts w:hint="cs"/>
          <w:rtl/>
        </w:rPr>
        <w:t>صلى‌الله‌عليه‌وآله</w:t>
      </w:r>
      <w:r>
        <w:rPr>
          <w:rtl/>
        </w:rPr>
        <w:t xml:space="preserve"> ، فقال : « صلّوا على صاحبكم » فتغيّر وجوه الناس لذلك ، فقال : « انّ صاحبكم غلّ في سبيل الله » ففتّشنا متاعه فوجدنا خرزاً من خرز اليهود لا يساوي درهمين</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E82B9C">
        <w:rPr>
          <w:rtl/>
        </w:rPr>
        <w:t>382</w:t>
      </w:r>
      <w:r>
        <w:rPr>
          <w:rtl/>
        </w:rPr>
        <w:t xml:space="preserve"> ) عن عبدالله وحذيفة ، عن النبي </w:t>
      </w:r>
      <w:r w:rsidR="00593EDA" w:rsidRPr="00593EDA">
        <w:rPr>
          <w:rStyle w:val="libAlaemChar"/>
          <w:rFonts w:hint="cs"/>
          <w:rtl/>
        </w:rPr>
        <w:t>صلى‌الله‌عليه‌وآله</w:t>
      </w:r>
      <w:r>
        <w:rPr>
          <w:rtl/>
        </w:rPr>
        <w:t xml:space="preserve"> قال : « أنا فرطكم على الحوض ، وليرفعنَّ رجال منكم ثم ليختلجنَّ دوني فاقول : يا رب اصحابي! فيقال : انّك لا تدري ما أحدثوا بعدك! » </w:t>
      </w:r>
      <w:r w:rsidRPr="00643D22">
        <w:rPr>
          <w:rStyle w:val="libFootnotenumChar"/>
          <w:rtl/>
        </w:rPr>
        <w:t>(3)</w:t>
      </w:r>
      <w:r w:rsidRPr="008A76F4">
        <w:rPr>
          <w:rtl/>
        </w:rPr>
        <w:t>.</w:t>
      </w:r>
    </w:p>
    <w:p w:rsidR="00F40ABA" w:rsidRDefault="00F40ABA" w:rsidP="002565FE">
      <w:pPr>
        <w:pStyle w:val="libNormal"/>
        <w:rPr>
          <w:rtl/>
        </w:rPr>
      </w:pPr>
      <w:r>
        <w:rPr>
          <w:rtl/>
        </w:rPr>
        <w:t>أقول : الخطاب في قوله ( منكم ) متوجّه الى الحاضرين ، فلا يشمل من خالف أبا بكر في اداء الزكاة</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E82B9C">
        <w:rPr>
          <w:rtl/>
        </w:rPr>
        <w:t>383</w:t>
      </w:r>
      <w:r>
        <w:rPr>
          <w:rtl/>
        </w:rPr>
        <w:t xml:space="preserve"> ) عن انس ، عن النبي </w:t>
      </w:r>
      <w:r w:rsidR="00593EDA" w:rsidRPr="00593EDA">
        <w:rPr>
          <w:rStyle w:val="libAlaemChar"/>
          <w:rFonts w:hint="cs"/>
          <w:rtl/>
        </w:rPr>
        <w:t>صلى‌الله‌عليه‌وآله</w:t>
      </w:r>
      <w:r>
        <w:rPr>
          <w:rtl/>
        </w:rPr>
        <w:t xml:space="preserve"> : « ليردنَّ عليَّ ناس من أصحابي الحوض حتى عرفتهم اختلجوا دوني ، فاقول : اصحابي! فيقول : لا تدري ما أحدثوا بعدك » </w:t>
      </w:r>
      <w:r w:rsidRPr="00643D22">
        <w:rPr>
          <w:rStyle w:val="libFootnotenumChar"/>
          <w:rtl/>
        </w:rPr>
        <w:t>(5)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3 : 65 كتاب الجهاد.</w:t>
      </w:r>
    </w:p>
    <w:p w:rsidR="00F40ABA" w:rsidRDefault="00F40ABA" w:rsidP="00643D22">
      <w:pPr>
        <w:pStyle w:val="libFootnote0"/>
        <w:rPr>
          <w:rtl/>
        </w:rPr>
      </w:pPr>
      <w:r>
        <w:rPr>
          <w:rtl/>
        </w:rPr>
        <w:t>(2) المصدر ص68.</w:t>
      </w:r>
    </w:p>
    <w:p w:rsidR="00F40ABA" w:rsidRDefault="00F40ABA" w:rsidP="00643D22">
      <w:pPr>
        <w:pStyle w:val="libFootnote0"/>
        <w:rPr>
          <w:rtl/>
        </w:rPr>
      </w:pPr>
      <w:r>
        <w:rPr>
          <w:rtl/>
        </w:rPr>
        <w:t>(3) صحيح البخاري رقم 6205 كتاب الرقاق ورقم 6642 كتاب الفتن.</w:t>
      </w:r>
    </w:p>
    <w:p w:rsidR="00F40ABA" w:rsidRDefault="00F40ABA" w:rsidP="00643D22">
      <w:pPr>
        <w:pStyle w:val="libFootnote0"/>
        <w:rPr>
          <w:rtl/>
        </w:rPr>
      </w:pPr>
      <w:r>
        <w:rPr>
          <w:rtl/>
        </w:rPr>
        <w:t>(4) انظر صحيح مسلم 14 : 59.</w:t>
      </w:r>
    </w:p>
    <w:p w:rsidR="00F40ABA" w:rsidRDefault="00F40ABA" w:rsidP="00643D22">
      <w:pPr>
        <w:pStyle w:val="libFootnote0"/>
        <w:rPr>
          <w:rtl/>
        </w:rPr>
      </w:pPr>
      <w:r>
        <w:rPr>
          <w:rtl/>
        </w:rPr>
        <w:t>(5) صحيح البخاري رقم 6211 كتاب الرقاق.</w:t>
      </w:r>
    </w:p>
    <w:p w:rsidR="00F40ABA" w:rsidRDefault="00F40ABA" w:rsidP="002565FE">
      <w:pPr>
        <w:pStyle w:val="libNormal"/>
        <w:rPr>
          <w:rtl/>
        </w:rPr>
      </w:pPr>
      <w:r>
        <w:rPr>
          <w:rtl/>
        </w:rPr>
        <w:br w:type="page"/>
      </w:r>
      <w:r>
        <w:rPr>
          <w:rtl/>
        </w:rPr>
        <w:lastRenderedPageBreak/>
        <w:t xml:space="preserve"> ( </w:t>
      </w:r>
      <w:r w:rsidRPr="00AC589F">
        <w:rPr>
          <w:rtl/>
        </w:rPr>
        <w:t>384</w:t>
      </w:r>
      <w:r>
        <w:rPr>
          <w:rtl/>
        </w:rPr>
        <w:t xml:space="preserve"> ) عن سهل بن سعد : قال النبي </w:t>
      </w:r>
      <w:r w:rsidR="00593EDA" w:rsidRPr="00593EDA">
        <w:rPr>
          <w:rStyle w:val="libAlaemChar"/>
          <w:rFonts w:hint="cs"/>
          <w:rtl/>
        </w:rPr>
        <w:t>صلى‌الله‌عليه‌وآله</w:t>
      </w:r>
      <w:r>
        <w:rPr>
          <w:rtl/>
        </w:rPr>
        <w:t xml:space="preserve"> : « انّي فرطكم على الحوض ، من مرَّ عليَّ شرب ، ومن شرب لم يظمأ أبداً ليردنَّ عليَّ أقوام اعرفهم ويعرفونني ، ثم يحال بيني وبينهم ... فقال ( النعمان ) : اشهد على أبي سعيد الخدري لسمعته وهو يزيد فيها : « فاقول : انّهم منّي ، فيقال : انّك لا تدري ما احدثوا بعدك ، فاقول : سحقاً سحقاً لمن غير بعدي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AC589F">
        <w:rPr>
          <w:rtl/>
        </w:rPr>
        <w:t>385</w:t>
      </w:r>
      <w:r>
        <w:rPr>
          <w:rtl/>
        </w:rPr>
        <w:t xml:space="preserve"> ) عن أبي هريرة ، عن رسول الله </w:t>
      </w:r>
      <w:r w:rsidR="00593EDA" w:rsidRPr="00593EDA">
        <w:rPr>
          <w:rStyle w:val="libAlaemChar"/>
          <w:rFonts w:hint="cs"/>
          <w:rtl/>
        </w:rPr>
        <w:t>صلى‌الله‌عليه‌وآله</w:t>
      </w:r>
      <w:r>
        <w:rPr>
          <w:rtl/>
        </w:rPr>
        <w:t xml:space="preserve"> : « يرد عليَّ يوم القيامة رهط من أصحابي ، فيجلون عن الحوض فأقول : « يا رب أصحابي! فيقول : انّك لا علم لك بما أحدثوا بعدك ، انّهم ارتدّوا على ادبارهم القهقرى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AC589F">
        <w:rPr>
          <w:rtl/>
        </w:rPr>
        <w:t>386</w:t>
      </w:r>
      <w:r>
        <w:rPr>
          <w:rtl/>
        </w:rPr>
        <w:t xml:space="preserve"> ) عن ابن المسيب ، انّه كان يحدّث عن اصحاب النبي : انّ النبي </w:t>
      </w:r>
      <w:r w:rsidR="00593EDA" w:rsidRPr="00593EDA">
        <w:rPr>
          <w:rStyle w:val="libAlaemChar"/>
          <w:rFonts w:hint="cs"/>
          <w:rtl/>
        </w:rPr>
        <w:t>صلى‌الله‌عليه‌وآله</w:t>
      </w:r>
      <w:r>
        <w:rPr>
          <w:rtl/>
        </w:rPr>
        <w:t xml:space="preserve"> قال : « يرد عليَّ الحوض رجال من اصحابي فَيُحَلَّؤن عنه ، فأقول : يا رب اصحابي ، فيقول : انّك لا علم لك بما أحدثوا بعدك ، انّهم ارتدّوا على أدبارهم القهقرى</w:t>
      </w:r>
      <w:r w:rsidRPr="00643D22">
        <w:rPr>
          <w:rStyle w:val="libFootnotenumChar"/>
          <w:rtl/>
        </w:rPr>
        <w:t xml:space="preserve"> (3)</w:t>
      </w:r>
      <w:r w:rsidRPr="008A76F4">
        <w:rPr>
          <w:rtl/>
        </w:rPr>
        <w:t>.</w:t>
      </w:r>
      <w:r>
        <w:rPr>
          <w:rtl/>
        </w:rPr>
        <w:t xml:space="preserve"> ورواه أبو هريرة أيضاً.</w:t>
      </w:r>
    </w:p>
    <w:p w:rsidR="00F40ABA" w:rsidRDefault="00F40ABA" w:rsidP="002565FE">
      <w:pPr>
        <w:pStyle w:val="libNormal"/>
        <w:rPr>
          <w:rtl/>
        </w:rPr>
      </w:pPr>
      <w:r>
        <w:rPr>
          <w:rtl/>
        </w:rPr>
        <w:t xml:space="preserve">( </w:t>
      </w:r>
      <w:r w:rsidRPr="00AC589F">
        <w:rPr>
          <w:rtl/>
        </w:rPr>
        <w:t>387</w:t>
      </w:r>
      <w:r>
        <w:rPr>
          <w:rtl/>
        </w:rPr>
        <w:t xml:space="preserve"> ) عن اسماء بنت أبي بكر : قال النبي </w:t>
      </w:r>
      <w:r w:rsidR="00593EDA" w:rsidRPr="00593EDA">
        <w:rPr>
          <w:rStyle w:val="libAlaemChar"/>
          <w:rFonts w:hint="cs"/>
          <w:rtl/>
        </w:rPr>
        <w:t>صلى‌الله‌عليه‌وآله</w:t>
      </w:r>
      <w:r>
        <w:rPr>
          <w:rtl/>
        </w:rPr>
        <w:t xml:space="preserve"> : « انّي على الحوض حتى انظر من يرد عليَّ منكم ، وسيؤخذ ناس دوني ، فاقول : يا رب منّي ومن اُمتّي ، فيقال : هل شعرت ما عملوا بعدك؟ والله ما برحوا يرجعون على اعقابهم ».</w:t>
      </w:r>
    </w:p>
    <w:p w:rsidR="00F40ABA" w:rsidRDefault="00F40ABA" w:rsidP="002565FE">
      <w:pPr>
        <w:pStyle w:val="libNormal"/>
        <w:rPr>
          <w:rtl/>
        </w:rPr>
      </w:pPr>
      <w:r>
        <w:rPr>
          <w:rtl/>
        </w:rPr>
        <w:t xml:space="preserve">فكان ابن أبي مليكة يقول : اللّهم انّا نعوذ بك أن نرجع على اعقابنا أو نفتن عن ديننا » </w:t>
      </w:r>
      <w:r w:rsidRPr="00643D22">
        <w:rPr>
          <w:rStyle w:val="libFootnotenumChar"/>
          <w:rtl/>
        </w:rPr>
        <w:t>(4)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6212 كتاب الرقاق ، وصحيح مسلم 14 : 53 و54. ( سحقا أي بعدا ).</w:t>
      </w:r>
    </w:p>
    <w:p w:rsidR="00F40ABA" w:rsidRDefault="00F40ABA" w:rsidP="00643D22">
      <w:pPr>
        <w:pStyle w:val="libFootnote0"/>
        <w:rPr>
          <w:rtl/>
        </w:rPr>
      </w:pPr>
      <w:r>
        <w:rPr>
          <w:rtl/>
        </w:rPr>
        <w:t>(2) صحيح البخاري رقم 6213 كتاب الرقاق.</w:t>
      </w:r>
    </w:p>
    <w:p w:rsidR="00F40ABA" w:rsidRDefault="00F40ABA" w:rsidP="00643D22">
      <w:pPr>
        <w:pStyle w:val="libFootnote0"/>
        <w:rPr>
          <w:rtl/>
        </w:rPr>
      </w:pPr>
      <w:r>
        <w:rPr>
          <w:rtl/>
        </w:rPr>
        <w:t>(3) صحيح البخاري رقم 6214.</w:t>
      </w:r>
    </w:p>
    <w:p w:rsidR="00F40ABA" w:rsidRDefault="00F40ABA" w:rsidP="00643D22">
      <w:pPr>
        <w:pStyle w:val="libFootnote0"/>
        <w:rPr>
          <w:rtl/>
        </w:rPr>
      </w:pPr>
      <w:r>
        <w:rPr>
          <w:rtl/>
        </w:rPr>
        <w:t>(4) صحيح البخاري رقم 6220 كتاب الرقاق ، صحيح مسلم 14 : 55.</w:t>
      </w:r>
    </w:p>
    <w:p w:rsidR="00F40ABA" w:rsidRDefault="00F40ABA" w:rsidP="002565FE">
      <w:pPr>
        <w:pStyle w:val="libNormal"/>
        <w:rPr>
          <w:rtl/>
        </w:rPr>
      </w:pPr>
      <w:r>
        <w:rPr>
          <w:rtl/>
        </w:rPr>
        <w:br w:type="page"/>
      </w:r>
      <w:r>
        <w:rPr>
          <w:rtl/>
        </w:rPr>
        <w:lastRenderedPageBreak/>
        <w:t xml:space="preserve"> ( </w:t>
      </w:r>
      <w:r w:rsidRPr="00AC589F">
        <w:rPr>
          <w:rtl/>
        </w:rPr>
        <w:t>388</w:t>
      </w:r>
      <w:r>
        <w:rPr>
          <w:rtl/>
        </w:rPr>
        <w:t xml:space="preserve"> ) وعن أبي هريرة ، عن النبي </w:t>
      </w:r>
      <w:r w:rsidR="00593EDA" w:rsidRPr="00593EDA">
        <w:rPr>
          <w:rStyle w:val="libAlaemChar"/>
          <w:rFonts w:hint="cs"/>
          <w:rtl/>
        </w:rPr>
        <w:t>صلى‌الله‌عليه‌وآله</w:t>
      </w:r>
      <w:r>
        <w:rPr>
          <w:rtl/>
        </w:rPr>
        <w:t xml:space="preserve"> قال : « بينا أنا نائم إذا زمرة حتى عرفتهم خرج رجل من بيني وبينهم ، فقال : هلمَّ.</w:t>
      </w:r>
    </w:p>
    <w:p w:rsidR="00F40ABA" w:rsidRDefault="00F40ABA" w:rsidP="002565FE">
      <w:pPr>
        <w:pStyle w:val="libNormal"/>
        <w:rPr>
          <w:rtl/>
        </w:rPr>
      </w:pPr>
      <w:r>
        <w:rPr>
          <w:rtl/>
        </w:rPr>
        <w:t>فقلت : أين؟</w:t>
      </w:r>
    </w:p>
    <w:p w:rsidR="00F40ABA" w:rsidRDefault="00F40ABA" w:rsidP="002565FE">
      <w:pPr>
        <w:pStyle w:val="libNormal"/>
        <w:rPr>
          <w:rtl/>
        </w:rPr>
      </w:pPr>
      <w:r>
        <w:rPr>
          <w:rtl/>
        </w:rPr>
        <w:t>قال : الى النار والله.</w:t>
      </w:r>
    </w:p>
    <w:p w:rsidR="00F40ABA" w:rsidRDefault="00F40ABA" w:rsidP="002565FE">
      <w:pPr>
        <w:pStyle w:val="libNormal"/>
        <w:rPr>
          <w:rtl/>
        </w:rPr>
      </w:pPr>
      <w:r>
        <w:rPr>
          <w:rtl/>
        </w:rPr>
        <w:t>قلت : وما شأنهم؟</w:t>
      </w:r>
    </w:p>
    <w:p w:rsidR="00F40ABA" w:rsidRDefault="00F40ABA" w:rsidP="002565FE">
      <w:pPr>
        <w:pStyle w:val="libNormal"/>
        <w:rPr>
          <w:rtl/>
        </w:rPr>
      </w:pPr>
      <w:r>
        <w:rPr>
          <w:rtl/>
        </w:rPr>
        <w:t>قال : انّهم ارتدّوا بعدك على أدبارهم القهقرى.</w:t>
      </w:r>
    </w:p>
    <w:p w:rsidR="00F40ABA" w:rsidRDefault="00F40ABA" w:rsidP="002565FE">
      <w:pPr>
        <w:pStyle w:val="libNormal"/>
        <w:rPr>
          <w:rtl/>
        </w:rPr>
      </w:pPr>
      <w:r>
        <w:rPr>
          <w:rtl/>
        </w:rPr>
        <w:t>ثم إذا زمرة حتى إذا عرفتهم خرج رجل من بيني وبينهم ، فقال : هلمَّ.</w:t>
      </w:r>
    </w:p>
    <w:p w:rsidR="00F40ABA" w:rsidRDefault="00F40ABA" w:rsidP="002565FE">
      <w:pPr>
        <w:pStyle w:val="libNormal"/>
        <w:rPr>
          <w:rtl/>
        </w:rPr>
      </w:pPr>
      <w:r>
        <w:rPr>
          <w:rtl/>
        </w:rPr>
        <w:t>قلت : أين.</w:t>
      </w:r>
    </w:p>
    <w:p w:rsidR="00F40ABA" w:rsidRDefault="00F40ABA" w:rsidP="002565FE">
      <w:pPr>
        <w:pStyle w:val="libNormal"/>
        <w:rPr>
          <w:rtl/>
        </w:rPr>
      </w:pPr>
      <w:r>
        <w:rPr>
          <w:rtl/>
        </w:rPr>
        <w:t>قال : الى النار.</w:t>
      </w:r>
    </w:p>
    <w:p w:rsidR="00F40ABA" w:rsidRDefault="00F40ABA" w:rsidP="002565FE">
      <w:pPr>
        <w:pStyle w:val="libNormal"/>
        <w:rPr>
          <w:rtl/>
        </w:rPr>
      </w:pPr>
      <w:r>
        <w:rPr>
          <w:rtl/>
        </w:rPr>
        <w:t>قلت : ما شأنهم.</w:t>
      </w:r>
    </w:p>
    <w:p w:rsidR="00F40ABA" w:rsidRDefault="00F40ABA" w:rsidP="002565FE">
      <w:pPr>
        <w:pStyle w:val="libNormal"/>
        <w:rPr>
          <w:rtl/>
        </w:rPr>
      </w:pPr>
      <w:r>
        <w:rPr>
          <w:rtl/>
        </w:rPr>
        <w:t>قال : انّهم ارتدّوا بعدك على أدبارهم القهقرى ، فلا أراه يخلص منهم ، إلاّ همل</w:t>
      </w:r>
      <w:r w:rsidRPr="00643D22">
        <w:rPr>
          <w:rStyle w:val="libFootnotenumChar"/>
          <w:rtl/>
        </w:rPr>
        <w:t xml:space="preserve"> (1) </w:t>
      </w:r>
      <w:r>
        <w:rPr>
          <w:rtl/>
        </w:rPr>
        <w:t xml:space="preserve">النعم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AC589F">
        <w:rPr>
          <w:rtl/>
        </w:rPr>
        <w:t>389</w:t>
      </w:r>
      <w:r>
        <w:rPr>
          <w:rtl/>
        </w:rPr>
        <w:t xml:space="preserve"> ) وعن أبي هريرة : انّ سعد بن عبادة الانصاري قال : يا رسول الله أرأيت الرجل يجد مع امرأته رجلاً أيقتله؟</w:t>
      </w:r>
    </w:p>
    <w:p w:rsidR="00F40ABA" w:rsidRDefault="00F40ABA" w:rsidP="002565FE">
      <w:pPr>
        <w:pStyle w:val="libNormal"/>
        <w:rPr>
          <w:rtl/>
        </w:rPr>
      </w:pPr>
      <w:r>
        <w:rPr>
          <w:rtl/>
        </w:rPr>
        <w:t xml:space="preserve">قال رسول الله </w:t>
      </w:r>
      <w:r w:rsidR="00593EDA" w:rsidRPr="00593EDA">
        <w:rPr>
          <w:rStyle w:val="libAlaemChar"/>
          <w:rFonts w:hint="cs"/>
          <w:rtl/>
        </w:rPr>
        <w:t>صلى‌الله‌عليه‌وآله</w:t>
      </w:r>
      <w:r>
        <w:rPr>
          <w:rtl/>
        </w:rPr>
        <w:t xml:space="preserve"> : « لا ».</w:t>
      </w:r>
    </w:p>
    <w:p w:rsidR="00F40ABA" w:rsidRDefault="00F40ABA" w:rsidP="002565FE">
      <w:pPr>
        <w:pStyle w:val="libNormal"/>
        <w:rPr>
          <w:rtl/>
        </w:rPr>
      </w:pPr>
      <w:r>
        <w:rPr>
          <w:rtl/>
        </w:rPr>
        <w:t>قال سعد : بلى ، والذي كرمك بالحق.</w:t>
      </w:r>
    </w:p>
    <w:p w:rsidR="00F40ABA" w:rsidRDefault="00F40ABA" w:rsidP="002565FE">
      <w:pPr>
        <w:pStyle w:val="libNormal"/>
        <w:rPr>
          <w:rtl/>
        </w:rPr>
      </w:pPr>
      <w:r>
        <w:rPr>
          <w:rtl/>
        </w:rPr>
        <w:t xml:space="preserve">فقال رسول الله </w:t>
      </w:r>
      <w:r w:rsidR="00593EDA" w:rsidRPr="00593EDA">
        <w:rPr>
          <w:rStyle w:val="libAlaemChar"/>
          <w:rFonts w:hint="cs"/>
          <w:rtl/>
        </w:rPr>
        <w:t>صلى‌الله‌عليه‌وآله</w:t>
      </w:r>
      <w:r>
        <w:rPr>
          <w:rtl/>
        </w:rPr>
        <w:t xml:space="preserve"> : « اسمعوا الى ما يقول سيدكم » </w:t>
      </w:r>
      <w:r w:rsidRPr="00643D22">
        <w:rPr>
          <w:rStyle w:val="libFootnotenumChar"/>
          <w:rtl/>
        </w:rPr>
        <w:t>(3)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الهمل : ضوال الاِبل ، واحدها : هامل. اي انّ الناجي منهم قليل في قلة النّعم الطالة « النهاية لابن الاثير 5 : 274 ».</w:t>
      </w:r>
    </w:p>
    <w:p w:rsidR="00F40ABA" w:rsidRDefault="00F40ABA" w:rsidP="00643D22">
      <w:pPr>
        <w:pStyle w:val="libFootnote0"/>
        <w:rPr>
          <w:rtl/>
        </w:rPr>
      </w:pPr>
      <w:r>
        <w:rPr>
          <w:rtl/>
        </w:rPr>
        <w:t>(2) صحيح البخاري رقم 6215 كتاب الرقاق.</w:t>
      </w:r>
    </w:p>
    <w:p w:rsidR="00F40ABA" w:rsidRDefault="00F40ABA" w:rsidP="00643D22">
      <w:pPr>
        <w:pStyle w:val="libFootnote0"/>
        <w:rPr>
          <w:rtl/>
        </w:rPr>
      </w:pPr>
      <w:r>
        <w:rPr>
          <w:rtl/>
        </w:rPr>
        <w:t>(3) صحيح مسلم 10 : 131.</w:t>
      </w:r>
    </w:p>
    <w:p w:rsidR="00F40ABA" w:rsidRDefault="00F40ABA" w:rsidP="002565FE">
      <w:pPr>
        <w:pStyle w:val="libNormal"/>
        <w:rPr>
          <w:rtl/>
        </w:rPr>
      </w:pPr>
      <w:r>
        <w:rPr>
          <w:rtl/>
        </w:rPr>
        <w:br w:type="page"/>
      </w:r>
      <w:r>
        <w:rPr>
          <w:rtl/>
        </w:rPr>
        <w:lastRenderedPageBreak/>
        <w:t xml:space="preserve"> ( </w:t>
      </w:r>
      <w:r w:rsidRPr="00AC589F">
        <w:rPr>
          <w:rtl/>
        </w:rPr>
        <w:t>390</w:t>
      </w:r>
      <w:r>
        <w:rPr>
          <w:rtl/>
        </w:rPr>
        <w:t xml:space="preserve"> ) وعن ابن عباس : قام رسول الله </w:t>
      </w:r>
      <w:r w:rsidR="00593EDA" w:rsidRPr="00593EDA">
        <w:rPr>
          <w:rStyle w:val="libAlaemChar"/>
          <w:rFonts w:hint="cs"/>
          <w:rtl/>
        </w:rPr>
        <w:t>صلى‌الله‌عليه‌وآله</w:t>
      </w:r>
      <w:r>
        <w:rPr>
          <w:rtl/>
        </w:rPr>
        <w:t xml:space="preserve"> بالموعظة فقال : « ... أول من يكسى يوم القيامة إبراهيم ، وانّه سيؤتى برجال من اُمّتي فيؤخذ بهم ذات الشمال ، فاقول : ربّ أصحابي ، فيقال : انّك لا تدري ما احدثوا بعدك ... فيقال : هؤلاء لم يزالوا مرتدّين على أعقابهم منذ فارقتهم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AC589F">
        <w:rPr>
          <w:rtl/>
        </w:rPr>
        <w:t>391</w:t>
      </w:r>
      <w:r>
        <w:rPr>
          <w:rtl/>
        </w:rPr>
        <w:t xml:space="preserve"> ) عن عائشة : سمعت رسول الله </w:t>
      </w:r>
      <w:r w:rsidR="00593EDA" w:rsidRPr="00593EDA">
        <w:rPr>
          <w:rStyle w:val="libAlaemChar"/>
          <w:rFonts w:hint="cs"/>
          <w:rtl/>
        </w:rPr>
        <w:t>صلى‌الله‌عليه‌وآله</w:t>
      </w:r>
      <w:r>
        <w:rPr>
          <w:rtl/>
        </w:rPr>
        <w:t xml:space="preserve"> يقول وهو بين ظهراني اصحابه : « انّي على الحوض انتظر من يرد عليَّ منكم ، فوالله ليقتطعنَّ دوني رجال ، فلاَقولنّ أي ربّ منّي ومن اُمتّي ، فيقول : انّك لا تدري ما عملوا بعدك ، ما زالوا يرجعون على اعقابهم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AC589F">
        <w:rPr>
          <w:rtl/>
        </w:rPr>
        <w:t>392</w:t>
      </w:r>
      <w:r>
        <w:rPr>
          <w:rtl/>
        </w:rPr>
        <w:t xml:space="preserve"> ) عن اُم سلمة ... فقال رسول الله </w:t>
      </w:r>
      <w:r w:rsidR="00593EDA" w:rsidRPr="00593EDA">
        <w:rPr>
          <w:rStyle w:val="libAlaemChar"/>
          <w:rFonts w:hint="cs"/>
          <w:rtl/>
        </w:rPr>
        <w:t>صلى‌الله‌عليه‌وآله</w:t>
      </w:r>
      <w:r>
        <w:rPr>
          <w:rtl/>
        </w:rPr>
        <w:t xml:space="preserve"> : « انّي لكم فرط على الحوض ، فإيّاي لا يأتينَّ أحدكم فيُذَبّ عنّي كما يذبُّ البعير الضّال ، فاقول : فيم هذا؟ فيقال : انّك لا تدري ما أحدثوا بعدك ، فأقول : سحقاً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AC589F">
        <w:rPr>
          <w:rtl/>
        </w:rPr>
        <w:t>393</w:t>
      </w:r>
      <w:r>
        <w:rPr>
          <w:rtl/>
        </w:rPr>
        <w:t xml:space="preserve"> ) عن عقبة بن عامر : انّ رسول الله ... فقال : « انّي فرط لكم ... وانّي والله لاَنظر إلى حوضي الآن ... وانّي والله ما أخاف عليكم أن تشركوا بعدي ، ولكن أخاف عليكم أن تتنافسوا فيها » </w:t>
      </w:r>
      <w:r w:rsidRPr="00643D22">
        <w:rPr>
          <w:rStyle w:val="libFootnotenumChar"/>
          <w:rtl/>
        </w:rPr>
        <w:t>(4)</w:t>
      </w:r>
      <w:r w:rsidRPr="008A76F4">
        <w:rPr>
          <w:rtl/>
        </w:rPr>
        <w:t>.</w:t>
      </w:r>
    </w:p>
    <w:p w:rsidR="00F40ABA" w:rsidRDefault="00F40ABA" w:rsidP="002565FE">
      <w:pPr>
        <w:pStyle w:val="libNormal"/>
        <w:rPr>
          <w:rtl/>
        </w:rPr>
      </w:pPr>
      <w:r>
        <w:rPr>
          <w:rtl/>
        </w:rPr>
        <w:t>أقول : ربّما يدلّ الحديث على انّ سبب الارتداد والمنع عن الحوض هو التنافس في الدنيا.</w:t>
      </w:r>
    </w:p>
    <w:p w:rsidR="00F40ABA" w:rsidRDefault="00F40ABA" w:rsidP="002565FE">
      <w:pPr>
        <w:pStyle w:val="libNormal"/>
        <w:rPr>
          <w:rtl/>
        </w:rPr>
      </w:pPr>
      <w:r>
        <w:rPr>
          <w:rtl/>
        </w:rPr>
        <w:t xml:space="preserve">وفي رواية أُخرى : ان تتنافسوا فيها وتقتتلوا فتهلكوا .... فكانت آخر ما رأيت رسول الله </w:t>
      </w:r>
      <w:r w:rsidR="00593EDA" w:rsidRPr="00593EDA">
        <w:rPr>
          <w:rStyle w:val="libAlaemChar"/>
          <w:rFonts w:hint="cs"/>
          <w:rtl/>
        </w:rPr>
        <w:t>صلى‌الله‌عليه‌وآله</w:t>
      </w:r>
      <w:r>
        <w:rPr>
          <w:rtl/>
        </w:rPr>
        <w:t xml:space="preserve"> على المنبر.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جامع الترمذي 3 : 78.</w:t>
      </w:r>
    </w:p>
    <w:p w:rsidR="00F40ABA" w:rsidRDefault="00F40ABA" w:rsidP="00643D22">
      <w:pPr>
        <w:pStyle w:val="libFootnote0"/>
        <w:rPr>
          <w:rtl/>
        </w:rPr>
      </w:pPr>
      <w:r>
        <w:rPr>
          <w:rtl/>
        </w:rPr>
        <w:t>(2) صحيح مسلم 15 : 56.</w:t>
      </w:r>
    </w:p>
    <w:p w:rsidR="00F40ABA" w:rsidRDefault="00F40ABA" w:rsidP="00643D22">
      <w:pPr>
        <w:pStyle w:val="libFootnote0"/>
        <w:rPr>
          <w:rtl/>
        </w:rPr>
      </w:pPr>
      <w:r>
        <w:rPr>
          <w:rtl/>
        </w:rPr>
        <w:t>(3) صحيح مسلم 15 : 56.</w:t>
      </w:r>
    </w:p>
    <w:p w:rsidR="00F40ABA" w:rsidRDefault="00F40ABA" w:rsidP="00643D22">
      <w:pPr>
        <w:pStyle w:val="libFootnote0"/>
        <w:rPr>
          <w:rtl/>
        </w:rPr>
      </w:pPr>
      <w:r>
        <w:rPr>
          <w:rtl/>
        </w:rPr>
        <w:t>(4) صحيح مسلم 15 : 57.</w:t>
      </w:r>
    </w:p>
    <w:p w:rsidR="00F40ABA" w:rsidRDefault="00F40ABA" w:rsidP="002565FE">
      <w:pPr>
        <w:pStyle w:val="libNormal"/>
        <w:rPr>
          <w:rtl/>
        </w:rPr>
      </w:pPr>
      <w:r>
        <w:rPr>
          <w:rtl/>
        </w:rPr>
        <w:br w:type="page"/>
      </w:r>
      <w:r>
        <w:rPr>
          <w:rtl/>
        </w:rPr>
        <w:lastRenderedPageBreak/>
        <w:t xml:space="preserve"> ( </w:t>
      </w:r>
      <w:r w:rsidRPr="00AC589F">
        <w:rPr>
          <w:rtl/>
        </w:rPr>
        <w:t>394</w:t>
      </w:r>
      <w:r>
        <w:rPr>
          <w:rtl/>
        </w:rPr>
        <w:t xml:space="preserve"> ) عن قيس : قلت لعمار ... ولكن حذيفة أخبرني عن النبي </w:t>
      </w:r>
      <w:r w:rsidR="00593EDA" w:rsidRPr="00593EDA">
        <w:rPr>
          <w:rStyle w:val="libAlaemChar"/>
          <w:rFonts w:hint="cs"/>
          <w:rtl/>
        </w:rPr>
        <w:t>صلى‌الله‌عليه‌وآله</w:t>
      </w:r>
      <w:r>
        <w:rPr>
          <w:rtl/>
        </w:rPr>
        <w:t xml:space="preserve"> في أصحابي اثنا عشر منافقاً، فيهم ثمانية لا يدخلون الجنة حتى يلج الجمل في سمّ الخياط...</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AC589F">
        <w:rPr>
          <w:rtl/>
        </w:rPr>
        <w:t>395</w:t>
      </w:r>
      <w:r>
        <w:rPr>
          <w:rtl/>
        </w:rPr>
        <w:t xml:space="preserve"> ) عن حذيفة ... كنّا نخبر انّهم ( اصحاب العقبة ، وهي عقبة في طريق تبوك ) أربعة عشر ... واشهد بالله انّ اثني عشر منهم حرب لله ولرسوله في الحياة الدنيا ويوم يقوم الاشهاد ... فقال : « انّ الماء قليل فلا يسبقني اليه أحد » فوجد قوماً قد سبقوه فلعنهم يومئذ</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AC589F">
        <w:rPr>
          <w:rtl/>
        </w:rPr>
        <w:t>396</w:t>
      </w:r>
      <w:r>
        <w:rPr>
          <w:rtl/>
        </w:rPr>
        <w:t xml:space="preserve"> ) عن عائشة ـ كما في صحيح مسلم ـ : صنع رسول الله أمراً فترخص فيه ، فبلغ ذلك ناساً من اصحابه فكأنهم كرهوه وتنزّهوا عنه ، فبلغه ذلك فقام خطيباً فقال : « ما بال رجال بلغهم عنّي أمر ... ».</w:t>
      </w:r>
    </w:p>
    <w:p w:rsidR="00F40ABA" w:rsidRDefault="00F40ABA" w:rsidP="002565FE">
      <w:pPr>
        <w:pStyle w:val="libNormal"/>
        <w:rPr>
          <w:rtl/>
        </w:rPr>
      </w:pPr>
      <w:r>
        <w:rPr>
          <w:rtl/>
        </w:rPr>
        <w:t>وفي رواية : فغضب حتى بان الغضب في وجهه.</w:t>
      </w:r>
    </w:p>
    <w:p w:rsidR="00F40ABA" w:rsidRDefault="00F40ABA" w:rsidP="002565FE">
      <w:pPr>
        <w:pStyle w:val="libNormal"/>
        <w:rPr>
          <w:rtl/>
        </w:rPr>
      </w:pPr>
      <w:r>
        <w:rPr>
          <w:rtl/>
        </w:rPr>
        <w:t xml:space="preserve">( </w:t>
      </w:r>
      <w:r w:rsidRPr="00AC589F">
        <w:rPr>
          <w:rtl/>
        </w:rPr>
        <w:t>397</w:t>
      </w:r>
      <w:r>
        <w:rPr>
          <w:rtl/>
        </w:rPr>
        <w:t xml:space="preserve"> ) عن أبي هريرة ـ في قصة رجم الاسلمي ـ : فسمع النبي </w:t>
      </w:r>
      <w:r w:rsidR="00593EDA" w:rsidRPr="00593EDA">
        <w:rPr>
          <w:rStyle w:val="libAlaemChar"/>
          <w:rFonts w:hint="cs"/>
          <w:rtl/>
        </w:rPr>
        <w:t>صلى‌الله‌عليه‌وآله</w:t>
      </w:r>
      <w:r>
        <w:rPr>
          <w:rtl/>
        </w:rPr>
        <w:t xml:space="preserve"> رجلين من اصحابه ... حتى رجم رجم الكلب ... فقال </w:t>
      </w:r>
      <w:r w:rsidR="00593EDA" w:rsidRPr="00593EDA">
        <w:rPr>
          <w:rStyle w:val="libAlaemChar"/>
          <w:rFonts w:hint="cs"/>
          <w:rtl/>
        </w:rPr>
        <w:t>صلى‌الله‌عليه‌وآله</w:t>
      </w:r>
      <w:r>
        <w:rPr>
          <w:rtl/>
        </w:rPr>
        <w:t xml:space="preserve"> : « انزلا فكلا من جيفة هذا الحمار ».</w:t>
      </w:r>
    </w:p>
    <w:p w:rsidR="00F40ABA" w:rsidRDefault="00F40ABA" w:rsidP="002565FE">
      <w:pPr>
        <w:pStyle w:val="libNormal"/>
        <w:rPr>
          <w:rtl/>
        </w:rPr>
      </w:pPr>
      <w:r>
        <w:rPr>
          <w:rtl/>
        </w:rPr>
        <w:t>فقال يا نبي الله من يأكل من هذا؟</w:t>
      </w:r>
    </w:p>
    <w:p w:rsidR="00F40ABA" w:rsidRDefault="00F40ABA" w:rsidP="002565FE">
      <w:pPr>
        <w:pStyle w:val="libNormal"/>
        <w:rPr>
          <w:rtl/>
        </w:rPr>
      </w:pPr>
      <w:r>
        <w:rPr>
          <w:rtl/>
        </w:rPr>
        <w:t xml:space="preserve">قال : « فما نلتما من عرض اخيكما آنفاً اشدّ من أكل منه ... » </w:t>
      </w:r>
      <w:r w:rsidRPr="00643D22">
        <w:rPr>
          <w:rStyle w:val="libFootnotenumChar"/>
          <w:rtl/>
        </w:rPr>
        <w:t>(3)</w:t>
      </w:r>
      <w:r w:rsidRPr="008A76F4">
        <w:rPr>
          <w:rtl/>
        </w:rPr>
        <w:t>.</w:t>
      </w:r>
    </w:p>
    <w:p w:rsidR="00F40ABA" w:rsidRDefault="00F40ABA" w:rsidP="002565FE">
      <w:pPr>
        <w:pStyle w:val="libNormal"/>
        <w:rPr>
          <w:rtl/>
        </w:rPr>
      </w:pPr>
      <w:r>
        <w:rPr>
          <w:rtl/>
        </w:rPr>
        <w:t>أقول : فراجع كتاب حدود السنن لاَبي داود ففيه ذكر من زنى أو زنت أو شرب الخمر من الصحابة.</w:t>
      </w:r>
    </w:p>
    <w:p w:rsidR="00F40ABA" w:rsidRDefault="00F40ABA" w:rsidP="002565FE">
      <w:pPr>
        <w:pStyle w:val="libNormal"/>
        <w:rPr>
          <w:rtl/>
        </w:rPr>
      </w:pPr>
      <w:r>
        <w:rPr>
          <w:rtl/>
        </w:rPr>
        <w:t xml:space="preserve">( </w:t>
      </w:r>
      <w:r w:rsidRPr="00AC589F">
        <w:rPr>
          <w:rtl/>
        </w:rPr>
        <w:t>398</w:t>
      </w:r>
      <w:r>
        <w:rPr>
          <w:rtl/>
        </w:rPr>
        <w:t xml:space="preserve"> ) عن عائشة : لمّا نزل عذري قام النبي </w:t>
      </w:r>
      <w:r w:rsidR="00593EDA" w:rsidRPr="00593EDA">
        <w:rPr>
          <w:rStyle w:val="libAlaemChar"/>
          <w:rFonts w:hint="cs"/>
          <w:rtl/>
        </w:rPr>
        <w:t>صلى‌الله‌عليه‌وآله</w:t>
      </w:r>
      <w:r>
        <w:rPr>
          <w:rtl/>
        </w:rPr>
        <w:t xml:space="preserve"> ... أمر بالرجلين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17 : 124.</w:t>
      </w:r>
    </w:p>
    <w:p w:rsidR="00F40ABA" w:rsidRDefault="00F40ABA" w:rsidP="00643D22">
      <w:pPr>
        <w:pStyle w:val="libFootnote0"/>
        <w:rPr>
          <w:rtl/>
        </w:rPr>
      </w:pPr>
      <w:r>
        <w:rPr>
          <w:rtl/>
        </w:rPr>
        <w:t>(2) صحيح مسلم 17 : 126.</w:t>
      </w:r>
    </w:p>
    <w:p w:rsidR="00F40ABA" w:rsidRDefault="00F40ABA" w:rsidP="00643D22">
      <w:pPr>
        <w:pStyle w:val="libFootnote0"/>
        <w:rPr>
          <w:rtl/>
        </w:rPr>
      </w:pPr>
      <w:r>
        <w:rPr>
          <w:rtl/>
        </w:rPr>
        <w:t>(3) سنن أبي داود 4 : 146 كتاب الحدود.</w:t>
      </w:r>
    </w:p>
    <w:p w:rsidR="00F40ABA" w:rsidRDefault="00F40ABA" w:rsidP="002565FE">
      <w:pPr>
        <w:pStyle w:val="libNormal0"/>
        <w:rPr>
          <w:rtl/>
        </w:rPr>
      </w:pPr>
      <w:r>
        <w:rPr>
          <w:rtl/>
        </w:rPr>
        <w:br w:type="page"/>
      </w:r>
      <w:r>
        <w:rPr>
          <w:rtl/>
        </w:rPr>
        <w:lastRenderedPageBreak/>
        <w:t>والمرأة فضربوا حدّهم</w:t>
      </w:r>
      <w:r w:rsidRPr="00643D22">
        <w:rPr>
          <w:rStyle w:val="libFootnotenumChar"/>
          <w:rtl/>
        </w:rPr>
        <w:t xml:space="preserve"> (1)</w:t>
      </w:r>
      <w:r w:rsidRPr="008A76F4">
        <w:rPr>
          <w:rtl/>
        </w:rPr>
        <w:t>.</w:t>
      </w:r>
    </w:p>
    <w:p w:rsidR="00F40ABA" w:rsidRDefault="00F40ABA" w:rsidP="002565FE">
      <w:pPr>
        <w:pStyle w:val="libNormal"/>
        <w:rPr>
          <w:rtl/>
        </w:rPr>
      </w:pPr>
      <w:r>
        <w:rPr>
          <w:rtl/>
        </w:rPr>
        <w:t>أي حسان بن ثابت ، ومسطح بن اثاثة ، وحمنة بنت جحش.</w:t>
      </w:r>
    </w:p>
    <w:p w:rsidR="00F40ABA" w:rsidRDefault="00F40ABA" w:rsidP="002565FE">
      <w:pPr>
        <w:pStyle w:val="libNormal"/>
        <w:rPr>
          <w:rtl/>
        </w:rPr>
      </w:pPr>
      <w:r>
        <w:rPr>
          <w:rtl/>
        </w:rPr>
        <w:t xml:space="preserve">( </w:t>
      </w:r>
      <w:r w:rsidRPr="00AC589F">
        <w:rPr>
          <w:rtl/>
        </w:rPr>
        <w:t>399</w:t>
      </w:r>
      <w:r>
        <w:rPr>
          <w:rtl/>
        </w:rPr>
        <w:t xml:space="preserve"> ) عن قيس قال : قلت لعمار : أرأيتم صنيعكم هذا الذي صنعتم في أمر علي ، أرأياً رأيتموه أو شيئاً عهده اليكم رسول الله </w:t>
      </w:r>
      <w:r w:rsidR="00593EDA" w:rsidRPr="00593EDA">
        <w:rPr>
          <w:rStyle w:val="libAlaemChar"/>
          <w:rFonts w:hint="cs"/>
          <w:rtl/>
        </w:rPr>
        <w:t>صلى‌الله‌عليه‌وآله</w:t>
      </w:r>
      <w:r>
        <w:rPr>
          <w:rtl/>
        </w:rPr>
        <w:t xml:space="preserve"> ، فقال : ما عهد الينا رسول الله </w:t>
      </w:r>
      <w:r w:rsidR="00593EDA" w:rsidRPr="00593EDA">
        <w:rPr>
          <w:rStyle w:val="libAlaemChar"/>
          <w:rFonts w:hint="cs"/>
          <w:rtl/>
        </w:rPr>
        <w:t>صلى‌الله‌عليه‌وآله</w:t>
      </w:r>
      <w:r>
        <w:rPr>
          <w:rtl/>
        </w:rPr>
        <w:t xml:space="preserve"> شيئاً لم يعهده الى الناس كافة ، ولكن حذيفة أخبرني عن النبي </w:t>
      </w:r>
      <w:r w:rsidR="00593EDA" w:rsidRPr="00593EDA">
        <w:rPr>
          <w:rStyle w:val="libAlaemChar"/>
          <w:rFonts w:hint="cs"/>
          <w:rtl/>
        </w:rPr>
        <w:t>صلى‌الله‌عليه‌وآله</w:t>
      </w:r>
      <w:r>
        <w:rPr>
          <w:rtl/>
        </w:rPr>
        <w:t xml:space="preserve"> قال : قال النبي </w:t>
      </w:r>
      <w:r w:rsidR="00593EDA" w:rsidRPr="00593EDA">
        <w:rPr>
          <w:rStyle w:val="libAlaemChar"/>
          <w:rFonts w:hint="cs"/>
          <w:rtl/>
        </w:rPr>
        <w:t>صلى‌الله‌عليه‌وآله</w:t>
      </w:r>
      <w:r>
        <w:rPr>
          <w:rtl/>
        </w:rPr>
        <w:t xml:space="preserve"> : « في اصحابي اثنا عشر منافقاً ، فيهم ثمانية لا يدخلون الجنة حتى يلج الجمل في سمّ الخياط ، تكفيكهم الدبيلة » وأربعة لم احفظ ما قال شعبة فيهم</w:t>
      </w:r>
      <w:r w:rsidRPr="00643D22">
        <w:rPr>
          <w:rStyle w:val="libFootnotenumChar"/>
          <w:rtl/>
        </w:rPr>
        <w:t xml:space="preserve"> (2) </w:t>
      </w:r>
      <w:r>
        <w:rPr>
          <w:rtl/>
        </w:rPr>
        <w:t>!</w:t>
      </w:r>
    </w:p>
    <w:p w:rsidR="00F40ABA" w:rsidRDefault="00F40ABA" w:rsidP="002565FE">
      <w:pPr>
        <w:pStyle w:val="libNormal"/>
        <w:rPr>
          <w:rtl/>
        </w:rPr>
      </w:pPr>
      <w:r>
        <w:rPr>
          <w:rtl/>
        </w:rPr>
        <w:t xml:space="preserve">أقول : فسر الدبيلة في حديث آخر : بسراج من النار ، وزاد : يظهر في اكتافهم حتى ينجم من صدروهم. وانت إذا دقّقت في هذا الكلام تعرف انّ عماراً طبّق هؤلاء على مقاتلي علي ، ويؤيده انّ النبي </w:t>
      </w:r>
      <w:r w:rsidR="00593EDA" w:rsidRPr="00593EDA">
        <w:rPr>
          <w:rStyle w:val="libAlaemChar"/>
          <w:rFonts w:hint="cs"/>
          <w:rtl/>
        </w:rPr>
        <w:t>صلى‌الله‌عليه‌وآله</w:t>
      </w:r>
      <w:r>
        <w:rPr>
          <w:rtl/>
        </w:rPr>
        <w:t xml:space="preserve"> قال له : « تقتلك الفئة الباغية الداعية الى النار ». وقد أخرج الحاكم عن أبي سعيد الخدري وصحّحه انّ النبي </w:t>
      </w:r>
      <w:r w:rsidR="00593EDA" w:rsidRPr="00593EDA">
        <w:rPr>
          <w:rStyle w:val="libAlaemChar"/>
          <w:rFonts w:hint="cs"/>
          <w:rtl/>
        </w:rPr>
        <w:t>صلى‌الله‌عليه‌وآله</w:t>
      </w:r>
      <w:r>
        <w:rPr>
          <w:rtl/>
        </w:rPr>
        <w:t xml:space="preserve"> قال لعلي : « انّك تقاتل على تأويل القرآن كما قاتلت على تنزيله ».</w:t>
      </w:r>
    </w:p>
    <w:p w:rsidR="00F40ABA" w:rsidRDefault="00F40ABA" w:rsidP="002565FE">
      <w:pPr>
        <w:pStyle w:val="libNormal"/>
        <w:rPr>
          <w:rtl/>
        </w:rPr>
      </w:pPr>
      <w:r>
        <w:rPr>
          <w:rtl/>
        </w:rPr>
        <w:t xml:space="preserve">( </w:t>
      </w:r>
      <w:r w:rsidRPr="00AC589F">
        <w:rPr>
          <w:rtl/>
        </w:rPr>
        <w:t>400</w:t>
      </w:r>
      <w:r>
        <w:rPr>
          <w:rtl/>
        </w:rPr>
        <w:t xml:space="preserve"> ) عن سعيد بن جبير قال : قلت لابن عباس : سورة التوبة ، قال : التوبة؟ قال : بل الفاضحة ، ما زالت تنزل ومنهم ومنهم حتى ظنوا ان لا يبقى منّا أحد إلاّ ذكر فيها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AC589F">
        <w:rPr>
          <w:rtl/>
        </w:rPr>
        <w:t>401</w:t>
      </w:r>
      <w:r>
        <w:rPr>
          <w:rtl/>
        </w:rPr>
        <w:t xml:space="preserve"> ) عن المسور بن مخرمة : انّ عمر ... فقال المغيرة بن شعبة : شهدت رسول الله </w:t>
      </w:r>
      <w:r w:rsidR="00593EDA" w:rsidRPr="00593EDA">
        <w:rPr>
          <w:rStyle w:val="libAlaemChar"/>
          <w:rFonts w:hint="cs"/>
          <w:rtl/>
        </w:rPr>
        <w:t>صلى‌الله‌عليه‌وآله</w:t>
      </w:r>
      <w:r>
        <w:rPr>
          <w:rtl/>
        </w:rPr>
        <w:t xml:space="preserve"> ... فقال ( عمر ) : ائتني بمن يشهد معك ، فاتاه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المصدر ص160.</w:t>
      </w:r>
    </w:p>
    <w:p w:rsidR="00F40ABA" w:rsidRDefault="00F40ABA" w:rsidP="00643D22">
      <w:pPr>
        <w:pStyle w:val="libFootnote0"/>
        <w:rPr>
          <w:rtl/>
        </w:rPr>
      </w:pPr>
      <w:r>
        <w:rPr>
          <w:rtl/>
        </w:rPr>
        <w:t>(2) صحيح مسلم 17 : 124.</w:t>
      </w:r>
    </w:p>
    <w:p w:rsidR="00F40ABA" w:rsidRDefault="00F40ABA" w:rsidP="00643D22">
      <w:pPr>
        <w:pStyle w:val="libFootnote0"/>
        <w:rPr>
          <w:rtl/>
        </w:rPr>
      </w:pPr>
      <w:r>
        <w:rPr>
          <w:rtl/>
        </w:rPr>
        <w:t>(3) صحيح مسلم 18 : 165.</w:t>
      </w:r>
    </w:p>
    <w:p w:rsidR="00F40ABA" w:rsidRDefault="00F40ABA" w:rsidP="002565FE">
      <w:pPr>
        <w:pStyle w:val="libNormal0"/>
        <w:rPr>
          <w:rtl/>
        </w:rPr>
      </w:pPr>
      <w:r>
        <w:rPr>
          <w:rtl/>
        </w:rPr>
        <w:br w:type="page"/>
      </w:r>
      <w:r>
        <w:rPr>
          <w:rtl/>
        </w:rPr>
        <w:lastRenderedPageBreak/>
        <w:t xml:space="preserve">بمحمد بن مسلمة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7E1F06">
        <w:rPr>
          <w:rtl/>
        </w:rPr>
        <w:t>402</w:t>
      </w:r>
      <w:r>
        <w:rPr>
          <w:rtl/>
        </w:rPr>
        <w:t xml:space="preserve"> ) عن علي بن أبي طالب قال : « كنت إذا سمعت من رسول الله </w:t>
      </w:r>
      <w:r w:rsidR="00593EDA" w:rsidRPr="00593EDA">
        <w:rPr>
          <w:rStyle w:val="libAlaemChar"/>
          <w:rFonts w:hint="cs"/>
          <w:rtl/>
        </w:rPr>
        <w:t>صلى‌الله‌عليه‌وآله</w:t>
      </w:r>
      <w:r>
        <w:rPr>
          <w:rtl/>
        </w:rPr>
        <w:t xml:space="preserve"> حديثاً ... وإذا حدّثني عنه غيره استحلفته ، فإذا حلف صدّقته ...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7E1F06">
        <w:rPr>
          <w:rtl/>
        </w:rPr>
        <w:t>403</w:t>
      </w:r>
      <w:r>
        <w:rPr>
          <w:rtl/>
        </w:rPr>
        <w:t xml:space="preserve"> ) عن عبدالله بن عمرو : كان على ثقل النبي </w:t>
      </w:r>
      <w:r w:rsidR="00593EDA" w:rsidRPr="00593EDA">
        <w:rPr>
          <w:rStyle w:val="libAlaemChar"/>
          <w:rFonts w:hint="cs"/>
          <w:rtl/>
        </w:rPr>
        <w:t>صلى‌الله‌عليه‌وآله</w:t>
      </w:r>
      <w:r>
        <w:rPr>
          <w:rtl/>
        </w:rPr>
        <w:t xml:space="preserve"> رجل يقال له كركرة فمات ، فقال النبي </w:t>
      </w:r>
      <w:r w:rsidR="00593EDA" w:rsidRPr="00593EDA">
        <w:rPr>
          <w:rStyle w:val="libAlaemChar"/>
          <w:rFonts w:hint="cs"/>
          <w:rtl/>
        </w:rPr>
        <w:t>صلى‌الله‌عليه‌وآله</w:t>
      </w:r>
      <w:r>
        <w:rPr>
          <w:rtl/>
        </w:rPr>
        <w:t xml:space="preserve"> : « هو في النار » فذهبوا ينظرون ، فوجدوا عليه كساء أو عباءة قد غلّها</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7E1F06">
        <w:rPr>
          <w:rtl/>
        </w:rPr>
        <w:t>404</w:t>
      </w:r>
      <w:r>
        <w:rPr>
          <w:rtl/>
        </w:rPr>
        <w:t xml:space="preserve"> ) عن ابن مسعود ... بعرفات ... : « ألا وانّي فرطكم على الحوض وأكاثر بكم الاُمم ، فلا تسوّدوا وجهي! ألا وانّي مستنقذ اُناساً ومستنقذ منّي اُناس ، فاقول : يا ربي اصحابي؟ فيقول : انّك لا تدري ما أحدثوا بعدك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7E1F06">
        <w:rPr>
          <w:rtl/>
        </w:rPr>
        <w:t>405</w:t>
      </w:r>
      <w:r>
        <w:rPr>
          <w:rtl/>
        </w:rPr>
        <w:t xml:space="preserve"> ) عن ابن عباس : كانت امرأة تصلّي خلف رسول الله </w:t>
      </w:r>
      <w:r w:rsidR="00593EDA" w:rsidRPr="00593EDA">
        <w:rPr>
          <w:rStyle w:val="libAlaemChar"/>
          <w:rFonts w:hint="cs"/>
          <w:rtl/>
        </w:rPr>
        <w:t>صلى‌الله‌عليه‌وآله</w:t>
      </w:r>
      <w:r>
        <w:rPr>
          <w:rtl/>
        </w:rPr>
        <w:t xml:space="preserve"> حسناء من أحسن الناس ، قال : وكان بعض القوم يتقدم في الصف الاَول لئلا يراها ، ويستأخر بعضهم حتى يكون في الصف المؤخّر إذا ركع ، يعني نظر من تحت ابطه ، فانزل الله عزّ وجلّ : </w:t>
      </w:r>
      <w:r w:rsidRPr="00B825C0">
        <w:rPr>
          <w:rStyle w:val="libAlaemChar"/>
          <w:rtl/>
        </w:rPr>
        <w:t xml:space="preserve">( </w:t>
      </w:r>
      <w:r w:rsidRPr="00B825C0">
        <w:rPr>
          <w:rStyle w:val="libAieChar"/>
          <w:rtl/>
        </w:rPr>
        <w:t>ولقد علمنا المستقدمين منكم ولقد علمنا المستأخرين</w:t>
      </w:r>
      <w:r w:rsidRPr="00B825C0">
        <w:rPr>
          <w:rStyle w:val="libAlaemChar"/>
          <w:rtl/>
        </w:rPr>
        <w:t xml:space="preserve"> ) </w:t>
      </w:r>
      <w:r w:rsidRPr="00643D22">
        <w:rPr>
          <w:rStyle w:val="libFootnotenumChar"/>
          <w:rtl/>
        </w:rPr>
        <w:t>(5)</w:t>
      </w:r>
      <w:r w:rsidRPr="008A76F4">
        <w:rPr>
          <w:rtl/>
        </w:rPr>
        <w:t>.</w:t>
      </w:r>
    </w:p>
    <w:p w:rsidR="00F40ABA" w:rsidRDefault="00F40ABA" w:rsidP="002565FE">
      <w:pPr>
        <w:pStyle w:val="libNormal"/>
        <w:rPr>
          <w:rtl/>
        </w:rPr>
      </w:pPr>
      <w:r>
        <w:rPr>
          <w:rtl/>
        </w:rPr>
        <w:t xml:space="preserve">أقول ولو كان للمسلم ذرة عقل وحياء لم يقل بعدالة جميع الصحابة مع هذه الاحاديث وغيرها.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4 : 190 كتاب الديات ، وفي سنن ابن ماجه ـ كتاب الفرائض برقم 2724 فقال المغيرة بن شعبة : حضرت رسول الله ( ص ) ... فقال أبو بكر : هل معك غيرك؟ فقام محمّد بن مسلمة...</w:t>
      </w:r>
    </w:p>
    <w:p w:rsidR="00F40ABA" w:rsidRDefault="00F40ABA" w:rsidP="00643D22">
      <w:pPr>
        <w:pStyle w:val="libFootnote0"/>
        <w:rPr>
          <w:rtl/>
        </w:rPr>
      </w:pPr>
      <w:r>
        <w:rPr>
          <w:rtl/>
        </w:rPr>
        <w:t>(2) سنن ابن ماجه رقم 395 اقامة الصلاة.</w:t>
      </w:r>
    </w:p>
    <w:p w:rsidR="00F40ABA" w:rsidRDefault="00F40ABA" w:rsidP="00643D22">
      <w:pPr>
        <w:pStyle w:val="libFootnote0"/>
        <w:rPr>
          <w:rtl/>
        </w:rPr>
      </w:pPr>
      <w:r>
        <w:rPr>
          <w:rtl/>
        </w:rPr>
        <w:t>(3) سنن ابن ماجه رقم 2849 الجهاد.</w:t>
      </w:r>
    </w:p>
    <w:p w:rsidR="00F40ABA" w:rsidRDefault="00F40ABA" w:rsidP="00643D22">
      <w:pPr>
        <w:pStyle w:val="libFootnote0"/>
        <w:rPr>
          <w:rtl/>
        </w:rPr>
      </w:pPr>
      <w:r>
        <w:rPr>
          <w:rtl/>
        </w:rPr>
        <w:t>(4) المصدر 3057 المناسك.</w:t>
      </w:r>
    </w:p>
    <w:p w:rsidR="00F40ABA" w:rsidRDefault="00F40ABA" w:rsidP="00643D22">
      <w:pPr>
        <w:pStyle w:val="libFootnote0"/>
        <w:rPr>
          <w:rtl/>
        </w:rPr>
      </w:pPr>
      <w:r>
        <w:rPr>
          <w:rtl/>
        </w:rPr>
        <w:t>(5) انظر سنن النسائي 3 : 66 ، وجامع الترمذي أيضاً.</w:t>
      </w:r>
      <w:r>
        <w:rPr>
          <w:rtl/>
        </w:rPr>
        <w:cr/>
      </w:r>
    </w:p>
    <w:p w:rsidR="00F40ABA" w:rsidRDefault="00F40ABA" w:rsidP="00F40ABA">
      <w:pPr>
        <w:pStyle w:val="Heading1Center"/>
        <w:rPr>
          <w:rtl/>
        </w:rPr>
      </w:pPr>
      <w:r>
        <w:rPr>
          <w:rtl/>
        </w:rPr>
        <w:br w:type="page"/>
      </w:r>
      <w:bookmarkStart w:id="153" w:name="_Toc250045055"/>
      <w:bookmarkStart w:id="154" w:name="_Toc404085227"/>
      <w:r>
        <w:rPr>
          <w:rtl/>
        </w:rPr>
        <w:lastRenderedPageBreak/>
        <w:t>الجبار</w:t>
      </w:r>
      <w:bookmarkEnd w:id="153"/>
      <w:bookmarkEnd w:id="154"/>
    </w:p>
    <w:p w:rsidR="00F40ABA" w:rsidRDefault="00F40ABA" w:rsidP="002565FE">
      <w:pPr>
        <w:pStyle w:val="libNormal"/>
        <w:rPr>
          <w:rtl/>
        </w:rPr>
      </w:pPr>
      <w:r>
        <w:rPr>
          <w:rtl/>
        </w:rPr>
        <w:t>( 406 ) عن أبي هريرة : العجماء جبار ، والبئر جبار ، والمعدن جبار ، وفي الركاز الخمس</w:t>
      </w:r>
      <w:r w:rsidRPr="00643D22">
        <w:rPr>
          <w:rStyle w:val="libFootnotenumChar"/>
          <w:rtl/>
        </w:rPr>
        <w:t xml:space="preserve"> (1)</w:t>
      </w:r>
      <w:r w:rsidRPr="008A76F4">
        <w:rPr>
          <w:rtl/>
        </w:rPr>
        <w:t>.</w:t>
      </w:r>
    </w:p>
    <w:p w:rsidR="00F40ABA" w:rsidRDefault="00F40ABA" w:rsidP="002565FE">
      <w:pPr>
        <w:pStyle w:val="libNormal"/>
        <w:rPr>
          <w:rtl/>
        </w:rPr>
      </w:pPr>
      <w:r>
        <w:rPr>
          <w:rtl/>
        </w:rPr>
        <w:t>قيل : العجماء البهيمة ، وسميّت بذلك لانّها لا تتكلم. ومعنى جبار أي جنايتها هدر ، ليس فيها ضمان.</w:t>
      </w:r>
    </w:p>
    <w:p w:rsidR="00F40ABA" w:rsidRDefault="00F40ABA" w:rsidP="002565FE">
      <w:pPr>
        <w:pStyle w:val="libNormal"/>
        <w:rPr>
          <w:rtl/>
        </w:rPr>
      </w:pPr>
      <w:r>
        <w:rPr>
          <w:rtl/>
        </w:rPr>
        <w:t>وفسّر قوله : المعدن جبار ، بانّه لا زكاة فيما يستخرج منه. وهذا التفسير لا دليل عليه.</w:t>
      </w:r>
    </w:p>
    <w:p w:rsidR="00F40ABA" w:rsidRDefault="00F40ABA" w:rsidP="002565FE">
      <w:pPr>
        <w:pStyle w:val="libNormal"/>
        <w:rPr>
          <w:rtl/>
        </w:rPr>
      </w:pPr>
      <w:r>
        <w:rPr>
          <w:rtl/>
        </w:rPr>
        <w:t>والركاز : الكنوز المدفونة قبل الاسلام.</w:t>
      </w:r>
    </w:p>
    <w:p w:rsidR="00F40ABA" w:rsidRDefault="00F40ABA" w:rsidP="00F40ABA">
      <w:pPr>
        <w:pStyle w:val="Heading1Center"/>
        <w:rPr>
          <w:rtl/>
        </w:rPr>
      </w:pPr>
      <w:bookmarkStart w:id="155" w:name="_Toc250045056"/>
      <w:bookmarkStart w:id="156" w:name="_Toc404085228"/>
      <w:r>
        <w:rPr>
          <w:rtl/>
        </w:rPr>
        <w:t>تخريب الكعبة</w:t>
      </w:r>
      <w:bookmarkEnd w:id="155"/>
      <w:bookmarkEnd w:id="156"/>
    </w:p>
    <w:p w:rsidR="00F40ABA" w:rsidRDefault="00F40ABA" w:rsidP="002565FE">
      <w:pPr>
        <w:pStyle w:val="libNormal"/>
        <w:rPr>
          <w:rtl/>
        </w:rPr>
      </w:pPr>
      <w:r>
        <w:rPr>
          <w:rtl/>
        </w:rPr>
        <w:t xml:space="preserve">( 407 ) عن أبي هريرة : قال رسول الله </w:t>
      </w:r>
      <w:r w:rsidR="00593EDA" w:rsidRPr="00593EDA">
        <w:rPr>
          <w:rStyle w:val="libAlaemChar"/>
          <w:rFonts w:hint="cs"/>
          <w:rtl/>
        </w:rPr>
        <w:t>صلى‌الله‌عليه‌وآله</w:t>
      </w:r>
      <w:r>
        <w:rPr>
          <w:rtl/>
        </w:rPr>
        <w:t xml:space="preserve"> يخرب الكعبة ذو السويقتين من الحبشة</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أقول : وفي بعض أحاديث الشيعة المعتبرة سنداً عندهم : انّ رسول الله </w:t>
      </w:r>
      <w:r w:rsidR="00593EDA" w:rsidRPr="00593EDA">
        <w:rPr>
          <w:rStyle w:val="libAlaemChar"/>
          <w:rFonts w:hint="cs"/>
          <w:rtl/>
        </w:rPr>
        <w:t>صلى‌الله‌عليه‌وآله</w:t>
      </w:r>
      <w:r>
        <w:rPr>
          <w:rtl/>
        </w:rPr>
        <w:t xml:space="preserve"> قال : « تاركوا الحبشة ما تاركوكم ، فوالذي نفسي بيده لا يستخرج كنز الكعبة إلاّ ذو السويقتين » </w:t>
      </w:r>
      <w:r w:rsidRPr="00643D22">
        <w:rPr>
          <w:rStyle w:val="libFootnotenumChar"/>
          <w:rtl/>
        </w:rPr>
        <w:t>(3)</w:t>
      </w:r>
      <w:r w:rsidRPr="008A76F4">
        <w:rPr>
          <w:rtl/>
        </w:rPr>
        <w:t>.</w:t>
      </w:r>
    </w:p>
    <w:p w:rsidR="00F40ABA" w:rsidRDefault="00F40ABA" w:rsidP="002565FE">
      <w:pPr>
        <w:pStyle w:val="libNormal"/>
        <w:rPr>
          <w:rtl/>
        </w:rPr>
      </w:pPr>
      <w:r>
        <w:rPr>
          <w:rtl/>
        </w:rPr>
        <w:t>ونقل في البحار عن نهاية ابن الاثير : وانّما صغر الساقين؛ لانّ الغالب على سوق الحبشة الدقة والحموشة.</w:t>
      </w:r>
    </w:p>
    <w:p w:rsidR="00F40ABA" w:rsidRDefault="00F40ABA" w:rsidP="00F40ABA">
      <w:pPr>
        <w:pStyle w:val="Heading1Center"/>
        <w:rPr>
          <w:rtl/>
        </w:rPr>
      </w:pPr>
      <w:bookmarkStart w:id="157" w:name="_Toc250045057"/>
      <w:bookmarkStart w:id="158" w:name="_Toc404085229"/>
      <w:r>
        <w:rPr>
          <w:rtl/>
        </w:rPr>
        <w:t>قضاء الحج عن الحي والميت</w:t>
      </w:r>
      <w:bookmarkEnd w:id="157"/>
      <w:bookmarkEnd w:id="158"/>
    </w:p>
    <w:p w:rsidR="00F40ABA" w:rsidRDefault="00F40ABA" w:rsidP="002565FE">
      <w:pPr>
        <w:pStyle w:val="libNormal"/>
        <w:rPr>
          <w:rtl/>
        </w:rPr>
      </w:pPr>
      <w:r>
        <w:rPr>
          <w:rtl/>
        </w:rPr>
        <w:t xml:space="preserve">( 408 ) عن ابن عباس ... انّ أُمّي نذرت أن تحج ، فلم تحج حتى ماتت ، أفأحجّ عنها؟ قال : « نعم حجّ عنها ، أرأيت لو كان على أُمّك دين ، أكنت قاضيته </w:t>
      </w:r>
    </w:p>
    <w:p w:rsidR="00F40ABA" w:rsidRDefault="00F40ABA" w:rsidP="00643D22">
      <w:pPr>
        <w:pStyle w:val="libFootnote0"/>
        <w:rPr>
          <w:rtl/>
        </w:rPr>
      </w:pPr>
      <w:r>
        <w:rPr>
          <w:rtl/>
        </w:rPr>
        <w:t>____________</w:t>
      </w:r>
    </w:p>
    <w:p w:rsidR="00F40ABA" w:rsidRDefault="00F40ABA" w:rsidP="00643D22">
      <w:pPr>
        <w:pStyle w:val="libFootnote0"/>
        <w:rPr>
          <w:rtl/>
        </w:rPr>
      </w:pPr>
      <w:r>
        <w:rPr>
          <w:rtl/>
        </w:rPr>
        <w:t>(1) صحيح البخاري رقم 1428 كتاب الزكاة.</w:t>
      </w:r>
    </w:p>
    <w:p w:rsidR="00F40ABA" w:rsidRDefault="00F40ABA" w:rsidP="00643D22">
      <w:pPr>
        <w:pStyle w:val="libFootnote0"/>
        <w:rPr>
          <w:rtl/>
        </w:rPr>
      </w:pPr>
      <w:r>
        <w:rPr>
          <w:rtl/>
        </w:rPr>
        <w:t>(2) صحيح البخاري رقم 151 كتاب الحج.</w:t>
      </w:r>
    </w:p>
    <w:p w:rsidR="00F40ABA" w:rsidRDefault="00F40ABA" w:rsidP="00643D22">
      <w:pPr>
        <w:pStyle w:val="libFootnote0"/>
        <w:rPr>
          <w:rtl/>
        </w:rPr>
      </w:pPr>
      <w:r>
        <w:rPr>
          <w:rtl/>
        </w:rPr>
        <w:t>(3) بحار الانوار 18 : 145.</w:t>
      </w:r>
    </w:p>
    <w:p w:rsidR="00F40ABA" w:rsidRDefault="00F40ABA" w:rsidP="002565FE">
      <w:pPr>
        <w:pStyle w:val="libNormal0"/>
        <w:rPr>
          <w:rtl/>
        </w:rPr>
      </w:pPr>
      <w:r>
        <w:rPr>
          <w:rtl/>
        </w:rPr>
        <w:br w:type="page"/>
      </w:r>
      <w:r>
        <w:rPr>
          <w:rtl/>
        </w:rPr>
        <w:lastRenderedPageBreak/>
        <w:t xml:space="preserve">اقضوا الله فالله أحق بالوفاء » </w:t>
      </w:r>
      <w:r w:rsidRPr="00643D22">
        <w:rPr>
          <w:rStyle w:val="libFootnotenumChar"/>
          <w:rtl/>
        </w:rPr>
        <w:t>(1)</w:t>
      </w:r>
      <w:r w:rsidRPr="008A76F4">
        <w:rPr>
          <w:rtl/>
        </w:rPr>
        <w:t>.</w:t>
      </w:r>
    </w:p>
    <w:p w:rsidR="00F40ABA" w:rsidRDefault="00F40ABA" w:rsidP="002565FE">
      <w:pPr>
        <w:pStyle w:val="libNormal"/>
        <w:rPr>
          <w:rtl/>
        </w:rPr>
      </w:pPr>
      <w:r>
        <w:rPr>
          <w:rtl/>
        </w:rPr>
        <w:t xml:space="preserve">أقول : يظهر من كلامه </w:t>
      </w:r>
      <w:r w:rsidR="00593EDA" w:rsidRPr="00593EDA">
        <w:rPr>
          <w:rStyle w:val="libAlaemChar"/>
          <w:rFonts w:hint="cs"/>
          <w:rtl/>
        </w:rPr>
        <w:t>صلى‌الله‌عليه‌وآله</w:t>
      </w:r>
      <w:r>
        <w:rPr>
          <w:rtl/>
        </w:rPr>
        <w:t xml:space="preserve"> وجوب قضاء كل العبادات ، والمورد لا يقيد الاطلاق.</w:t>
      </w:r>
    </w:p>
    <w:p w:rsidR="00F40ABA" w:rsidRDefault="00F40ABA" w:rsidP="002565FE">
      <w:pPr>
        <w:pStyle w:val="libNormal"/>
        <w:rPr>
          <w:rtl/>
        </w:rPr>
      </w:pPr>
      <w:r>
        <w:rPr>
          <w:rtl/>
        </w:rPr>
        <w:t xml:space="preserve">( </w:t>
      </w:r>
      <w:r w:rsidRPr="007E1F06">
        <w:rPr>
          <w:rtl/>
        </w:rPr>
        <w:t>409</w:t>
      </w:r>
      <w:r>
        <w:rPr>
          <w:rtl/>
        </w:rPr>
        <w:t xml:space="preserve"> ) عن ابن عباس : ... انّ فريضة الله على عباده في الحج ادركت أبي شيخاً كبيراً لا يستطيع ان يستوي على الراحلة ، فهل يقضى عنه أن احجّ عنه؟ قال : « نعم » </w:t>
      </w:r>
      <w:r w:rsidRPr="00643D22">
        <w:rPr>
          <w:rStyle w:val="libFootnotenumChar"/>
          <w:rtl/>
        </w:rPr>
        <w:t>(2)</w:t>
      </w:r>
      <w:r w:rsidRPr="008A76F4">
        <w:rPr>
          <w:rtl/>
        </w:rPr>
        <w:t>.</w:t>
      </w:r>
    </w:p>
    <w:p w:rsidR="00F40ABA" w:rsidRDefault="00F40ABA" w:rsidP="002565FE">
      <w:pPr>
        <w:pStyle w:val="libNormal"/>
        <w:rPr>
          <w:rtl/>
        </w:rPr>
      </w:pPr>
      <w:r>
        <w:rPr>
          <w:rtl/>
        </w:rPr>
        <w:t>أقول : لا يجوز الاستنابة عن الحي في اتيان العبادات الواجبة عليه إلاّ في الحج لهذا الحديث.</w:t>
      </w:r>
    </w:p>
    <w:p w:rsidR="00F40ABA" w:rsidRDefault="00F40ABA" w:rsidP="00F40ABA">
      <w:pPr>
        <w:pStyle w:val="Heading1Center"/>
        <w:rPr>
          <w:rtl/>
        </w:rPr>
      </w:pPr>
      <w:bookmarkStart w:id="159" w:name="_Toc250045058"/>
      <w:bookmarkStart w:id="160" w:name="_Toc404085230"/>
      <w:r>
        <w:rPr>
          <w:rtl/>
        </w:rPr>
        <w:t>تعارض في سفر المرأة مع محرم</w:t>
      </w:r>
      <w:bookmarkEnd w:id="159"/>
      <w:bookmarkEnd w:id="160"/>
    </w:p>
    <w:p w:rsidR="00F40ABA" w:rsidRDefault="00F40ABA" w:rsidP="002565FE">
      <w:pPr>
        <w:pStyle w:val="libNormal"/>
        <w:rPr>
          <w:rtl/>
        </w:rPr>
      </w:pPr>
      <w:r>
        <w:rPr>
          <w:rtl/>
        </w:rPr>
        <w:t xml:space="preserve">( </w:t>
      </w:r>
      <w:r w:rsidRPr="007E1F06">
        <w:rPr>
          <w:rtl/>
        </w:rPr>
        <w:t>410</w:t>
      </w:r>
      <w:r>
        <w:rPr>
          <w:rtl/>
        </w:rPr>
        <w:t xml:space="preserve"> ) إذن عمر لا زواج النبي </w:t>
      </w:r>
      <w:r w:rsidR="00593EDA" w:rsidRPr="00593EDA">
        <w:rPr>
          <w:rStyle w:val="libAlaemChar"/>
          <w:rFonts w:hint="cs"/>
          <w:rtl/>
        </w:rPr>
        <w:t>صلى‌الله‌عليه‌وآله</w:t>
      </w:r>
      <w:r>
        <w:rPr>
          <w:rtl/>
        </w:rPr>
        <w:t xml:space="preserve"> في آخر حجّة حجّها ، فبعث معهن عثمان بن عفان وعبد الرحمن بن عوف</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أقول : ويعارضه ما عن ابن عباس وغيره عنه </w:t>
      </w:r>
      <w:r w:rsidR="00593EDA" w:rsidRPr="00593EDA">
        <w:rPr>
          <w:rStyle w:val="libAlaemChar"/>
          <w:rFonts w:hint="cs"/>
          <w:rtl/>
        </w:rPr>
        <w:t>صلى‌الله‌عليه‌وآله</w:t>
      </w:r>
      <w:r>
        <w:rPr>
          <w:rtl/>
        </w:rPr>
        <w:t xml:space="preserve"> : « لا تسافر المرأة إلاّ مع ذي محرم ... » </w:t>
      </w:r>
      <w:r w:rsidRPr="00643D22">
        <w:rPr>
          <w:rStyle w:val="libFootnotenumChar"/>
          <w:rtl/>
        </w:rPr>
        <w:t>(4)</w:t>
      </w:r>
      <w:r w:rsidRPr="008A76F4">
        <w:rPr>
          <w:rtl/>
        </w:rPr>
        <w:t>.</w:t>
      </w:r>
    </w:p>
    <w:p w:rsidR="00F40ABA" w:rsidRDefault="00F40ABA" w:rsidP="00F40ABA">
      <w:pPr>
        <w:pStyle w:val="Heading1Center"/>
        <w:rPr>
          <w:rtl/>
        </w:rPr>
      </w:pPr>
      <w:bookmarkStart w:id="161" w:name="_Toc250045059"/>
      <w:bookmarkStart w:id="162" w:name="_Toc404085231"/>
      <w:r>
        <w:rPr>
          <w:rtl/>
        </w:rPr>
        <w:t>من أحدث بالمدينة</w:t>
      </w:r>
      <w:bookmarkEnd w:id="161"/>
      <w:bookmarkEnd w:id="162"/>
    </w:p>
    <w:p w:rsidR="00F40ABA" w:rsidRDefault="00F40ABA" w:rsidP="002565FE">
      <w:pPr>
        <w:pStyle w:val="libNormal"/>
        <w:rPr>
          <w:rtl/>
        </w:rPr>
      </w:pPr>
      <w:r>
        <w:rPr>
          <w:rtl/>
        </w:rPr>
        <w:t xml:space="preserve">( </w:t>
      </w:r>
      <w:r w:rsidRPr="007E1F06">
        <w:rPr>
          <w:rtl/>
        </w:rPr>
        <w:t>411</w:t>
      </w:r>
      <w:r>
        <w:rPr>
          <w:rtl/>
        </w:rPr>
        <w:t xml:space="preserve"> ) عن انس : عن النبي </w:t>
      </w:r>
      <w:r w:rsidR="00593EDA" w:rsidRPr="00593EDA">
        <w:rPr>
          <w:rStyle w:val="libAlaemChar"/>
          <w:rFonts w:hint="cs"/>
          <w:rtl/>
        </w:rPr>
        <w:t>صلى‌الله‌عليه‌وآله</w:t>
      </w:r>
      <w:r>
        <w:rPr>
          <w:rtl/>
        </w:rPr>
        <w:t xml:space="preserve"> قال : « المدينة حرم ... من أحدث فيها فعليه لعنة الله والملائكة والناس اجمعين » </w:t>
      </w:r>
      <w:r w:rsidRPr="00643D22">
        <w:rPr>
          <w:rStyle w:val="libFootnotenumChar"/>
          <w:rtl/>
        </w:rPr>
        <w:t>(5)</w:t>
      </w:r>
      <w:r w:rsidRPr="008A76F4">
        <w:rPr>
          <w:rtl/>
        </w:rPr>
        <w:t>.</w:t>
      </w:r>
    </w:p>
    <w:p w:rsidR="00F40ABA" w:rsidRDefault="00F40ABA" w:rsidP="00F40ABA">
      <w:pPr>
        <w:pStyle w:val="Heading1Center"/>
        <w:rPr>
          <w:rtl/>
        </w:rPr>
      </w:pPr>
      <w:bookmarkStart w:id="163" w:name="_Toc250045060"/>
      <w:bookmarkStart w:id="164" w:name="_Toc404085232"/>
      <w:r>
        <w:rPr>
          <w:rtl/>
        </w:rPr>
        <w:t>صوم العاشر من المحرم</w:t>
      </w:r>
      <w:bookmarkEnd w:id="163"/>
      <w:bookmarkEnd w:id="164"/>
    </w:p>
    <w:p w:rsidR="00F40ABA" w:rsidRDefault="00F40ABA" w:rsidP="002565FE">
      <w:pPr>
        <w:pStyle w:val="libNormal"/>
        <w:rPr>
          <w:rtl/>
        </w:rPr>
      </w:pPr>
      <w:r>
        <w:rPr>
          <w:rtl/>
        </w:rPr>
        <w:t xml:space="preserve">( </w:t>
      </w:r>
      <w:r w:rsidRPr="007E1F06">
        <w:rPr>
          <w:rtl/>
        </w:rPr>
        <w:t>412</w:t>
      </w:r>
      <w:r>
        <w:rPr>
          <w:rtl/>
        </w:rPr>
        <w:t xml:space="preserve"> ) عن عائشة : انّ قريشاً كانت تصوم يوم عاشوراء في الجاهلية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1754.</w:t>
      </w:r>
    </w:p>
    <w:p w:rsidR="00F40ABA" w:rsidRDefault="00F40ABA" w:rsidP="00643D22">
      <w:pPr>
        <w:pStyle w:val="libFootnote0"/>
        <w:rPr>
          <w:rtl/>
        </w:rPr>
      </w:pPr>
      <w:r>
        <w:rPr>
          <w:rtl/>
        </w:rPr>
        <w:t>(2) صحيح البخاري رقم 1755.</w:t>
      </w:r>
    </w:p>
    <w:p w:rsidR="00F40ABA" w:rsidRDefault="00F40ABA" w:rsidP="00643D22">
      <w:pPr>
        <w:pStyle w:val="libFootnote0"/>
        <w:rPr>
          <w:rtl/>
        </w:rPr>
      </w:pPr>
      <w:r>
        <w:rPr>
          <w:rtl/>
        </w:rPr>
        <w:t>(3) صحيح البخاري رقم 1761.</w:t>
      </w:r>
    </w:p>
    <w:p w:rsidR="00F40ABA" w:rsidRDefault="00F40ABA" w:rsidP="00643D22">
      <w:pPr>
        <w:pStyle w:val="libFootnote0"/>
        <w:rPr>
          <w:rtl/>
        </w:rPr>
      </w:pPr>
      <w:r>
        <w:rPr>
          <w:rtl/>
        </w:rPr>
        <w:t>(4) صحيح البخاري رقم 1763 ـ 1765.</w:t>
      </w:r>
    </w:p>
    <w:p w:rsidR="00F40ABA" w:rsidRDefault="00F40ABA" w:rsidP="00643D22">
      <w:pPr>
        <w:pStyle w:val="libFootnote0"/>
        <w:rPr>
          <w:rtl/>
        </w:rPr>
      </w:pPr>
      <w:r>
        <w:rPr>
          <w:rtl/>
        </w:rPr>
        <w:t>(5) صحيح البخاري رقم 1768.</w:t>
      </w:r>
    </w:p>
    <w:p w:rsidR="00F40ABA" w:rsidRDefault="00F40ABA" w:rsidP="002565FE">
      <w:pPr>
        <w:pStyle w:val="libNormal0"/>
        <w:rPr>
          <w:rtl/>
        </w:rPr>
      </w:pPr>
      <w:r>
        <w:rPr>
          <w:rtl/>
        </w:rPr>
        <w:br w:type="page"/>
      </w:r>
      <w:r>
        <w:rPr>
          <w:rtl/>
        </w:rPr>
        <w:lastRenderedPageBreak/>
        <w:t xml:space="preserve">ثم أمر رسول الله بصيامه حتى فرض رمضان ، وقال </w:t>
      </w:r>
      <w:r w:rsidR="00593EDA" w:rsidRPr="00593EDA">
        <w:rPr>
          <w:rStyle w:val="libAlaemChar"/>
          <w:rFonts w:hint="cs"/>
          <w:rtl/>
        </w:rPr>
        <w:t>صلى‌الله‌عليه‌وآله</w:t>
      </w:r>
      <w:r>
        <w:rPr>
          <w:rtl/>
        </w:rPr>
        <w:t xml:space="preserve"> : « من شاء فليصمه ، ومن شاء أفطر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7E1F06">
        <w:rPr>
          <w:rtl/>
        </w:rPr>
        <w:t>413</w:t>
      </w:r>
      <w:r>
        <w:rPr>
          <w:rtl/>
        </w:rPr>
        <w:t xml:space="preserve"> ) عن الربيع ، قالت : أرسل النبي </w:t>
      </w:r>
      <w:r w:rsidR="00593EDA" w:rsidRPr="00593EDA">
        <w:rPr>
          <w:rStyle w:val="libAlaemChar"/>
          <w:rFonts w:hint="cs"/>
          <w:rtl/>
        </w:rPr>
        <w:t>صلى‌الله‌عليه‌وآله</w:t>
      </w:r>
      <w:r>
        <w:rPr>
          <w:rtl/>
        </w:rPr>
        <w:t xml:space="preserve"> غداة عاشوراء إلى قرى الانصار : « من اصبح مفطراً فليتم بقية يومه ، ومن اصبح صائماً فليصم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7E1F06">
        <w:rPr>
          <w:rtl/>
        </w:rPr>
        <w:t>414</w:t>
      </w:r>
      <w:r>
        <w:rPr>
          <w:rtl/>
        </w:rPr>
        <w:t xml:space="preserve"> ) عن ابن عباس : قدم النبي المدينة فرأى اليهود تصوم يوم عاشوراء ، فقال : « ماهذا ».</w:t>
      </w:r>
    </w:p>
    <w:p w:rsidR="00F40ABA" w:rsidRDefault="00F40ABA" w:rsidP="002565FE">
      <w:pPr>
        <w:pStyle w:val="libNormal"/>
        <w:rPr>
          <w:rtl/>
        </w:rPr>
      </w:pPr>
      <w:r>
        <w:rPr>
          <w:rtl/>
        </w:rPr>
        <w:t>قالوا يوم صالح ، هذا يوم نجّى الله بني اسرائيل من عدوهم فصامه موسى.</w:t>
      </w:r>
    </w:p>
    <w:p w:rsidR="00F40ABA" w:rsidRDefault="00F40ABA" w:rsidP="002565FE">
      <w:pPr>
        <w:pStyle w:val="libNormal"/>
        <w:rPr>
          <w:rtl/>
        </w:rPr>
      </w:pPr>
      <w:r>
        <w:rPr>
          <w:rtl/>
        </w:rPr>
        <w:t>قال : « فانا أحقّ بموسى منكم » فصامه وأمر بصيامه</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7E1F06">
        <w:rPr>
          <w:rtl/>
        </w:rPr>
        <w:t>415</w:t>
      </w:r>
      <w:r>
        <w:rPr>
          <w:rtl/>
        </w:rPr>
        <w:t xml:space="preserve"> ) وعن أبي موسى : كان يوم عاشوراء تعده اليهود عيداً ، قال النبي : « فصوموه انتم » </w:t>
      </w:r>
      <w:r w:rsidRPr="00643D22">
        <w:rPr>
          <w:rStyle w:val="libFootnotenumChar"/>
          <w:rtl/>
        </w:rPr>
        <w:t>(4)</w:t>
      </w:r>
      <w:r w:rsidRPr="008A76F4">
        <w:rPr>
          <w:rtl/>
        </w:rPr>
        <w:t>.</w:t>
      </w:r>
    </w:p>
    <w:p w:rsidR="00F40ABA" w:rsidRDefault="00F40ABA" w:rsidP="002565FE">
      <w:pPr>
        <w:pStyle w:val="libNormal"/>
        <w:rPr>
          <w:rtl/>
        </w:rPr>
      </w:pPr>
      <w:r>
        <w:rPr>
          <w:rtl/>
        </w:rPr>
        <w:t>وله نقل آخر ، وفيه : « نحن أحق بصومه » فأمر بصومه</w:t>
      </w:r>
      <w:r w:rsidRPr="00643D22">
        <w:rPr>
          <w:rStyle w:val="libFootnotenumChar"/>
          <w:rtl/>
        </w:rPr>
        <w:t xml:space="preserve"> (5)</w:t>
      </w:r>
      <w:r w:rsidRPr="008A76F4">
        <w:rPr>
          <w:rtl/>
        </w:rPr>
        <w:t>.</w:t>
      </w:r>
    </w:p>
    <w:p w:rsidR="00F40ABA" w:rsidRDefault="00F40ABA" w:rsidP="002565FE">
      <w:pPr>
        <w:pStyle w:val="libNormal"/>
        <w:rPr>
          <w:rtl/>
        </w:rPr>
      </w:pPr>
      <w:r>
        <w:rPr>
          <w:rtl/>
        </w:rPr>
        <w:t xml:space="preserve">( </w:t>
      </w:r>
      <w:r w:rsidRPr="007E1F06">
        <w:rPr>
          <w:rtl/>
        </w:rPr>
        <w:t>416</w:t>
      </w:r>
      <w:r>
        <w:rPr>
          <w:rtl/>
        </w:rPr>
        <w:t xml:space="preserve"> ) عن ابن عباس : ما رأيت النبي يتحرى صيام يوم فضّله على غيره إلاّ هذا اليوم يوم عاشوراء ، وهذا الشهر ، يعني شهر رمضان</w:t>
      </w:r>
      <w:r w:rsidRPr="00643D22">
        <w:rPr>
          <w:rStyle w:val="libFootnotenumChar"/>
          <w:rtl/>
        </w:rPr>
        <w:t xml:space="preserve"> (6)</w:t>
      </w:r>
      <w:r w:rsidRPr="008A76F4">
        <w:rPr>
          <w:rtl/>
        </w:rPr>
        <w:t>.</w:t>
      </w:r>
    </w:p>
    <w:p w:rsidR="00F40ABA" w:rsidRDefault="00F40ABA" w:rsidP="002565FE">
      <w:pPr>
        <w:pStyle w:val="libNormal"/>
        <w:rPr>
          <w:rtl/>
        </w:rPr>
      </w:pPr>
      <w:r>
        <w:rPr>
          <w:rtl/>
        </w:rPr>
        <w:t xml:space="preserve">( </w:t>
      </w:r>
      <w:r w:rsidRPr="007E1F06">
        <w:rPr>
          <w:rtl/>
        </w:rPr>
        <w:t>417</w:t>
      </w:r>
      <w:r>
        <w:rPr>
          <w:rtl/>
        </w:rPr>
        <w:t xml:space="preserve"> ) وعن عائشة : كان عاشوراء يوماً تصومه قريش في الجاهلية ، وكان النبي يصومه ، فلّما قدم المدينة صامه وأمر بصيامه ، فلّما نزل رمضان كان من شاء صامه ومن شاء لا يصومه</w:t>
      </w:r>
      <w:r w:rsidRPr="00643D22">
        <w:rPr>
          <w:rStyle w:val="libFootnotenumChar"/>
          <w:rtl/>
        </w:rPr>
        <w:t xml:space="preserve"> (7)</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1794.</w:t>
      </w:r>
    </w:p>
    <w:p w:rsidR="00F40ABA" w:rsidRDefault="00F40ABA" w:rsidP="00643D22">
      <w:pPr>
        <w:pStyle w:val="libFootnote0"/>
        <w:rPr>
          <w:rtl/>
        </w:rPr>
      </w:pPr>
      <w:r>
        <w:rPr>
          <w:rtl/>
        </w:rPr>
        <w:t>(2) صحيح البخاري رقم 1759 كتاب الصوم.</w:t>
      </w:r>
    </w:p>
    <w:p w:rsidR="00F40ABA" w:rsidRDefault="00F40ABA" w:rsidP="00643D22">
      <w:pPr>
        <w:pStyle w:val="libFootnote0"/>
        <w:rPr>
          <w:rtl/>
        </w:rPr>
      </w:pPr>
      <w:r>
        <w:rPr>
          <w:rtl/>
        </w:rPr>
        <w:t>(3) صحيح البخاري رقم 1900 وانظر 3727.</w:t>
      </w:r>
    </w:p>
    <w:p w:rsidR="00F40ABA" w:rsidRDefault="00F40ABA" w:rsidP="00643D22">
      <w:pPr>
        <w:pStyle w:val="libFootnote0"/>
        <w:rPr>
          <w:rtl/>
        </w:rPr>
      </w:pPr>
      <w:r>
        <w:rPr>
          <w:rtl/>
        </w:rPr>
        <w:t>(4) صحيح البخاري رقم 1901.</w:t>
      </w:r>
    </w:p>
    <w:p w:rsidR="00F40ABA" w:rsidRDefault="00F40ABA" w:rsidP="00643D22">
      <w:pPr>
        <w:pStyle w:val="libFootnote0"/>
        <w:rPr>
          <w:rtl/>
        </w:rPr>
      </w:pPr>
      <w:r>
        <w:rPr>
          <w:rtl/>
        </w:rPr>
        <w:t>(5) صحيح البخاري رقم 3726.</w:t>
      </w:r>
    </w:p>
    <w:p w:rsidR="00F40ABA" w:rsidRDefault="00F40ABA" w:rsidP="00643D22">
      <w:pPr>
        <w:pStyle w:val="libFootnote0"/>
        <w:rPr>
          <w:rtl/>
        </w:rPr>
      </w:pPr>
      <w:r>
        <w:rPr>
          <w:rtl/>
        </w:rPr>
        <w:t>(6) صحيح البخاري رقم 1902.</w:t>
      </w:r>
    </w:p>
    <w:p w:rsidR="00F40ABA" w:rsidRDefault="00F40ABA" w:rsidP="00643D22">
      <w:pPr>
        <w:pStyle w:val="libFootnote0"/>
        <w:rPr>
          <w:rtl/>
        </w:rPr>
      </w:pPr>
      <w:r>
        <w:rPr>
          <w:rtl/>
        </w:rPr>
        <w:t>(7) صحيح البخاري رقم 3619 كتاب فضائل الصحابة ، اقول : انظر صحيح مسلم 8 : 4 ـ 13.</w:t>
      </w:r>
    </w:p>
    <w:p w:rsidR="00F40ABA" w:rsidRDefault="00F40ABA" w:rsidP="002565FE">
      <w:pPr>
        <w:pStyle w:val="libNormal"/>
        <w:rPr>
          <w:rtl/>
        </w:rPr>
      </w:pPr>
      <w:r>
        <w:rPr>
          <w:rtl/>
        </w:rPr>
        <w:br w:type="page"/>
      </w:r>
      <w:r>
        <w:rPr>
          <w:rtl/>
        </w:rPr>
        <w:lastRenderedPageBreak/>
        <w:t xml:space="preserve">أقول : المستفاد من رواية عائشة وعبدالله بن عمر وغيرهما انّ أهل الجاهلية كانوا يصومون يوم عاشوراء ، فصامه النبي </w:t>
      </w:r>
      <w:r w:rsidR="00593EDA" w:rsidRPr="00593EDA">
        <w:rPr>
          <w:rStyle w:val="libAlaemChar"/>
          <w:rFonts w:hint="cs"/>
          <w:rtl/>
        </w:rPr>
        <w:t>صلى‌الله‌عليه‌وآله</w:t>
      </w:r>
      <w:r>
        <w:rPr>
          <w:rtl/>
        </w:rPr>
        <w:t xml:space="preserve"> ثم أمر الناس بصومه حين قدم المدينة ، ثم فرض صوم رمضان ونسخ وجوبه وبقي مستحباً. ولكن المستفاد من خبر عبدالله بن عباس وأبي موسى انّ النبي لم يكن متلفتاً الى صوم عاشوراء وانّما علم به بعد قدومه المدينة من اليهود ، فأمر به لاَحقيّته من اليهود بموسى </w:t>
      </w:r>
      <w:r w:rsidR="00CB4803" w:rsidRPr="00CB4803">
        <w:rPr>
          <w:rStyle w:val="libAlaemChar"/>
          <w:rFonts w:hint="cs"/>
          <w:rtl/>
        </w:rPr>
        <w:t>عليه‌السلام</w:t>
      </w:r>
      <w:r>
        <w:rPr>
          <w:rtl/>
        </w:rPr>
        <w:t xml:space="preserve"> ، فالاَحاديث بين ما يسند صومه وصوم المسلمين بأمره </w:t>
      </w:r>
      <w:r w:rsidR="00593EDA" w:rsidRPr="00593EDA">
        <w:rPr>
          <w:rStyle w:val="libAlaemChar"/>
          <w:rFonts w:hint="cs"/>
          <w:rtl/>
        </w:rPr>
        <w:t>صلى‌الله‌عليه‌وآله</w:t>
      </w:r>
      <w:r>
        <w:rPr>
          <w:rtl/>
        </w:rPr>
        <w:t xml:space="preserve"> الى تقليد أهل الجاهلية ، وبين ما يسنده الى تقليد اليهود ، وهنا تناقض آخر نقل في كتاب مسلم عن عبدالله بن عباس ، واليك نصّه : </w:t>
      </w:r>
    </w:p>
    <w:p w:rsidR="00F40ABA" w:rsidRDefault="00F40ABA" w:rsidP="002565FE">
      <w:pPr>
        <w:pStyle w:val="libNormal"/>
        <w:rPr>
          <w:rtl/>
        </w:rPr>
      </w:pPr>
      <w:r>
        <w:rPr>
          <w:rtl/>
        </w:rPr>
        <w:t xml:space="preserve">( </w:t>
      </w:r>
      <w:r w:rsidRPr="007E1F06">
        <w:rPr>
          <w:rtl/>
        </w:rPr>
        <w:t>418</w:t>
      </w:r>
      <w:r>
        <w:rPr>
          <w:rtl/>
        </w:rPr>
        <w:t xml:space="preserve"> ) حين صام رسول الله </w:t>
      </w:r>
      <w:r w:rsidR="00593EDA" w:rsidRPr="00593EDA">
        <w:rPr>
          <w:rStyle w:val="libAlaemChar"/>
          <w:rFonts w:hint="cs"/>
          <w:rtl/>
        </w:rPr>
        <w:t>صلى‌الله‌عليه‌وآله</w:t>
      </w:r>
      <w:r>
        <w:rPr>
          <w:rtl/>
        </w:rPr>
        <w:t xml:space="preserve"> يوم عاشوراء وأمر بصيامه قالوا : يارسول الله انّه يوم تعظّمه اليهود والنصارى ، فقال رسول الله </w:t>
      </w:r>
      <w:r w:rsidR="00593EDA" w:rsidRPr="00593EDA">
        <w:rPr>
          <w:rStyle w:val="libAlaemChar"/>
          <w:rFonts w:hint="cs"/>
          <w:rtl/>
        </w:rPr>
        <w:t>صلى‌الله‌عليه‌وآله</w:t>
      </w:r>
      <w:r>
        <w:rPr>
          <w:rtl/>
        </w:rPr>
        <w:t xml:space="preserve"> : « فإذا كان العام المقبل ان شاء الله صمنا اليوم التاسع » قال فلم يأت العام المقبل حتى توفّى رسول الله </w:t>
      </w:r>
      <w:r w:rsidR="00593EDA" w:rsidRPr="00593EDA">
        <w:rPr>
          <w:rStyle w:val="libAlaemChar"/>
          <w:rFonts w:hint="cs"/>
          <w:rtl/>
        </w:rPr>
        <w:t>صلى‌الله‌عليه‌وآله</w:t>
      </w:r>
      <w:r w:rsidRPr="00643D22">
        <w:rPr>
          <w:rStyle w:val="libFootnotenumChar"/>
          <w:rtl/>
        </w:rPr>
        <w:t>(1)</w:t>
      </w:r>
      <w:r w:rsidRPr="008A76F4">
        <w:rPr>
          <w:rtl/>
        </w:rPr>
        <w:t>.</w:t>
      </w:r>
    </w:p>
    <w:p w:rsidR="00F40ABA" w:rsidRDefault="00F40ABA" w:rsidP="002565FE">
      <w:pPr>
        <w:pStyle w:val="libNormal"/>
        <w:rPr>
          <w:rtl/>
        </w:rPr>
      </w:pPr>
      <w:r>
        <w:rPr>
          <w:rtl/>
        </w:rPr>
        <w:t>فترى الحديث يقول : انّ النبي لم يكن عالماً بأنّ اليهود والنصارى يعظّمون يوم عاشوراء ، فلمّا علم به عزم على ترك صومه وقصد صوم اليوم التاسع ، لكنّه توفي قبل حلول العام المقبل. وفي هذا الحديث اُمور اُخر ، منها : انّ امره بصوم يوم عاشوراء كان باقياً الى قبل سنة من موته لا انّه نسخه وجوب صوم رمضان.</w:t>
      </w:r>
    </w:p>
    <w:p w:rsidR="00F40ABA" w:rsidRDefault="00F40ABA" w:rsidP="002565FE">
      <w:pPr>
        <w:pStyle w:val="libNormal"/>
        <w:rPr>
          <w:rtl/>
        </w:rPr>
      </w:pPr>
      <w:r>
        <w:rPr>
          <w:rtl/>
        </w:rPr>
        <w:t>وثانياً : انّ تعظيم اليوم المذكور لم يكن مختصاً باليهود ، بل ويعظّمونه النصارى أيضاً.</w:t>
      </w:r>
    </w:p>
    <w:p w:rsidR="00F40ABA" w:rsidRDefault="00F40ABA" w:rsidP="002565FE">
      <w:pPr>
        <w:pStyle w:val="libNormal"/>
        <w:rPr>
          <w:rtl/>
        </w:rPr>
      </w:pPr>
      <w:r>
        <w:rPr>
          <w:rtl/>
        </w:rPr>
        <w:t xml:space="preserve">وثالثاً : انّ النبي لم يصم اليوم التاسع أصلاً ، لكن هنا حديثاً آخر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8 : 12 كتاب الصيام.</w:t>
      </w:r>
    </w:p>
    <w:p w:rsidR="00F40ABA" w:rsidRDefault="00F40ABA" w:rsidP="002565FE">
      <w:pPr>
        <w:pStyle w:val="libNormal0"/>
        <w:rPr>
          <w:rtl/>
        </w:rPr>
      </w:pPr>
      <w:r>
        <w:rPr>
          <w:rtl/>
        </w:rPr>
        <w:br w:type="page"/>
      </w:r>
      <w:r>
        <w:rPr>
          <w:rtl/>
        </w:rPr>
        <w:lastRenderedPageBreak/>
        <w:t xml:space="preserve">يقول انّه </w:t>
      </w:r>
      <w:r w:rsidR="00593EDA" w:rsidRPr="00593EDA">
        <w:rPr>
          <w:rStyle w:val="libAlaemChar"/>
          <w:rFonts w:hint="cs"/>
          <w:rtl/>
        </w:rPr>
        <w:t>صلى‌الله‌عليه‌وآله</w:t>
      </w:r>
      <w:r>
        <w:rPr>
          <w:rtl/>
        </w:rPr>
        <w:t xml:space="preserve"> كان يصوم اليوم التاسع! ، واليك نصّه من كتاب مسلم : </w:t>
      </w:r>
    </w:p>
    <w:p w:rsidR="00F40ABA" w:rsidRDefault="00F40ABA" w:rsidP="002565FE">
      <w:pPr>
        <w:pStyle w:val="libNormal"/>
        <w:rPr>
          <w:rtl/>
        </w:rPr>
      </w:pPr>
      <w:r>
        <w:rPr>
          <w:rtl/>
        </w:rPr>
        <w:t xml:space="preserve">( </w:t>
      </w:r>
      <w:r w:rsidRPr="00320D5E">
        <w:rPr>
          <w:rtl/>
        </w:rPr>
        <w:t>419</w:t>
      </w:r>
      <w:r>
        <w:rPr>
          <w:rtl/>
        </w:rPr>
        <w:t xml:space="preserve"> ) عن الحكم ... فقال ( عبدالله بن عباس ) : إذا رأيت هلال المحرم فاعدد واصبح يوم التاسع صائماً.</w:t>
      </w:r>
    </w:p>
    <w:p w:rsidR="00F40ABA" w:rsidRDefault="00F40ABA" w:rsidP="002565FE">
      <w:pPr>
        <w:pStyle w:val="libNormal"/>
        <w:rPr>
          <w:rtl/>
        </w:rPr>
      </w:pPr>
      <w:r>
        <w:rPr>
          <w:rtl/>
        </w:rPr>
        <w:t xml:space="preserve">قلت : هكذا كان رسول الله </w:t>
      </w:r>
      <w:r w:rsidR="00593EDA" w:rsidRPr="00593EDA">
        <w:rPr>
          <w:rStyle w:val="libAlaemChar"/>
          <w:rFonts w:hint="cs"/>
          <w:rtl/>
        </w:rPr>
        <w:t>صلى‌الله‌عليه‌وآله</w:t>
      </w:r>
      <w:r>
        <w:rPr>
          <w:rtl/>
        </w:rPr>
        <w:t xml:space="preserve"> يصومه.</w:t>
      </w:r>
    </w:p>
    <w:p w:rsidR="00F40ABA" w:rsidRDefault="00F40ABA" w:rsidP="002565FE">
      <w:pPr>
        <w:pStyle w:val="libNormal"/>
        <w:rPr>
          <w:rtl/>
        </w:rPr>
      </w:pPr>
      <w:r>
        <w:rPr>
          <w:rtl/>
        </w:rPr>
        <w:t>قال : نعم</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أقول : المتأمّل في هذه الروايات المتعارضة المتضاربة يفهم انّها موضوعة مجعولة من قبل بني أُميّة الفجرة ، ويزيد في وضوح كذبها انّه لا أثر لهذا الصوم في ما نقل عن آثار أهل الجاهلية ، وهؤلاء اليهود والنصارى لا يعرفون يوم عاشوراء ولا صومه وهم ببابك! ، لعن الله الكاذبين المفترين على رسول الله </w:t>
      </w:r>
      <w:r w:rsidR="00593EDA" w:rsidRPr="00593EDA">
        <w:rPr>
          <w:rStyle w:val="libAlaemChar"/>
          <w:rFonts w:hint="cs"/>
          <w:rtl/>
        </w:rPr>
        <w:t>صلى‌الله‌عليه‌وآله</w:t>
      </w:r>
      <w:r>
        <w:rPr>
          <w:rtl/>
        </w:rPr>
        <w:t xml:space="preserve"> وعلى سنته.</w:t>
      </w:r>
    </w:p>
    <w:p w:rsidR="00F40ABA" w:rsidRDefault="00F40ABA" w:rsidP="00F40ABA">
      <w:pPr>
        <w:pStyle w:val="Heading1Center"/>
        <w:rPr>
          <w:rtl/>
        </w:rPr>
      </w:pPr>
      <w:bookmarkStart w:id="165" w:name="_Toc250045061"/>
      <w:bookmarkStart w:id="166" w:name="_Toc404085233"/>
      <w:r>
        <w:rPr>
          <w:rtl/>
        </w:rPr>
        <w:t>رحمة للعالمين</w:t>
      </w:r>
      <w:bookmarkEnd w:id="165"/>
      <w:bookmarkEnd w:id="166"/>
    </w:p>
    <w:p w:rsidR="00F40ABA" w:rsidRDefault="00F40ABA" w:rsidP="002565FE">
      <w:pPr>
        <w:pStyle w:val="libNormal"/>
        <w:rPr>
          <w:rtl/>
        </w:rPr>
      </w:pPr>
      <w:r>
        <w:rPr>
          <w:rtl/>
        </w:rPr>
        <w:t xml:space="preserve">( </w:t>
      </w:r>
      <w:r w:rsidRPr="00320D5E">
        <w:rPr>
          <w:rtl/>
        </w:rPr>
        <w:t>420</w:t>
      </w:r>
      <w:r>
        <w:rPr>
          <w:rtl/>
        </w:rPr>
        <w:t xml:space="preserve"> ) عن جابر : انّ امرأة من الانصار قالت لرسول الله </w:t>
      </w:r>
      <w:r w:rsidR="00593EDA" w:rsidRPr="00593EDA">
        <w:rPr>
          <w:rStyle w:val="libAlaemChar"/>
          <w:rFonts w:hint="cs"/>
          <w:rtl/>
        </w:rPr>
        <w:t>صلى‌الله‌عليه‌وآله</w:t>
      </w:r>
      <w:r>
        <w:rPr>
          <w:rtl/>
        </w:rPr>
        <w:t xml:space="preserve"> : يا رسول الله ألا أجعل لك شيئاً تقعد عليه ، فانّ لي غلاماً نجاراً.</w:t>
      </w:r>
    </w:p>
    <w:p w:rsidR="00F40ABA" w:rsidRDefault="00F40ABA" w:rsidP="002565FE">
      <w:pPr>
        <w:pStyle w:val="libNormal"/>
        <w:rPr>
          <w:rtl/>
        </w:rPr>
      </w:pPr>
      <w:r>
        <w:rPr>
          <w:rtl/>
        </w:rPr>
        <w:t>قال : « ان شئت ».</w:t>
      </w:r>
    </w:p>
    <w:p w:rsidR="00F40ABA" w:rsidRDefault="00F40ABA" w:rsidP="002565FE">
      <w:pPr>
        <w:pStyle w:val="libNormal"/>
        <w:rPr>
          <w:rtl/>
        </w:rPr>
      </w:pPr>
      <w:r>
        <w:rPr>
          <w:rtl/>
        </w:rPr>
        <w:t xml:space="preserve">قال : فعملت له المنبر ، فلّما كان يوم الجمعة قعد النبي </w:t>
      </w:r>
      <w:r w:rsidR="00593EDA" w:rsidRPr="00593EDA">
        <w:rPr>
          <w:rStyle w:val="libAlaemChar"/>
          <w:rFonts w:hint="cs"/>
          <w:rtl/>
        </w:rPr>
        <w:t>صلى‌الله‌عليه‌وآله</w:t>
      </w:r>
      <w:r>
        <w:rPr>
          <w:rtl/>
        </w:rPr>
        <w:t xml:space="preserve"> على المنبر الذي صنع ، فصاحت النخلة التي كان يخطب عندها ، حتى كادت ان تنشق ، فنزل النبي </w:t>
      </w:r>
      <w:r w:rsidR="00593EDA" w:rsidRPr="00593EDA">
        <w:rPr>
          <w:rStyle w:val="libAlaemChar"/>
          <w:rFonts w:hint="cs"/>
          <w:rtl/>
        </w:rPr>
        <w:t>صلى‌الله‌عليه‌وآله</w:t>
      </w:r>
      <w:r>
        <w:rPr>
          <w:rtl/>
        </w:rPr>
        <w:t xml:space="preserve"> حتى أخذها فضّمها اليه ، فجعلت تئن أنين الصبي الذي يسكت حتى استقرت ، قال : « بكت على ما كانت تسمع من الذكر</w:t>
      </w:r>
      <w:r w:rsidRPr="00643D22">
        <w:rPr>
          <w:rStyle w:val="libFootnotenumChar"/>
          <w:rtl/>
        </w:rPr>
        <w:t xml:space="preserve"> (2)</w:t>
      </w:r>
      <w:r w:rsidRPr="008A76F4">
        <w:rPr>
          <w:rtl/>
        </w:rPr>
        <w:t>.</w:t>
      </w:r>
    </w:p>
    <w:p w:rsidR="00F40ABA" w:rsidRDefault="00F40ABA" w:rsidP="00F40ABA">
      <w:pPr>
        <w:pStyle w:val="Heading1Center"/>
        <w:rPr>
          <w:rtl/>
        </w:rPr>
      </w:pPr>
      <w:bookmarkStart w:id="167" w:name="_Toc250045062"/>
      <w:bookmarkStart w:id="168" w:name="_Toc404085234"/>
      <w:r>
        <w:rPr>
          <w:rtl/>
        </w:rPr>
        <w:t>معاوية</w:t>
      </w:r>
      <w:bookmarkEnd w:id="167"/>
      <w:bookmarkEnd w:id="168"/>
    </w:p>
    <w:p w:rsidR="00F40ABA" w:rsidRDefault="00F40ABA" w:rsidP="002565FE">
      <w:pPr>
        <w:pStyle w:val="libNormal"/>
        <w:rPr>
          <w:rtl/>
        </w:rPr>
      </w:pPr>
      <w:r>
        <w:rPr>
          <w:rtl/>
        </w:rPr>
        <w:t xml:space="preserve">( </w:t>
      </w:r>
      <w:r w:rsidRPr="00320D5E">
        <w:rPr>
          <w:rtl/>
        </w:rPr>
        <w:t>421</w:t>
      </w:r>
      <w:r>
        <w:rPr>
          <w:rtl/>
        </w:rPr>
        <w:t xml:space="preserve"> ) وعن الحسن : استقبل والله الحسن بن علي معاوية بكتائب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8 : 11.</w:t>
      </w:r>
    </w:p>
    <w:p w:rsidR="00F40ABA" w:rsidRDefault="00F40ABA" w:rsidP="00643D22">
      <w:pPr>
        <w:pStyle w:val="libFootnote0"/>
        <w:rPr>
          <w:rtl/>
        </w:rPr>
      </w:pPr>
      <w:r>
        <w:rPr>
          <w:rtl/>
        </w:rPr>
        <w:t>(2) صحيح البخاري رقم 1989 كتاب البيوع.</w:t>
      </w:r>
    </w:p>
    <w:p w:rsidR="00F40ABA" w:rsidRDefault="00F40ABA" w:rsidP="002565FE">
      <w:pPr>
        <w:pStyle w:val="libNormal0"/>
        <w:rPr>
          <w:rtl/>
        </w:rPr>
      </w:pPr>
      <w:r>
        <w:rPr>
          <w:rtl/>
        </w:rPr>
        <w:br w:type="page"/>
      </w:r>
      <w:r>
        <w:rPr>
          <w:rtl/>
        </w:rPr>
        <w:lastRenderedPageBreak/>
        <w:t>امثال الجبال ، فقال عمرو بن العاص : اني لاَرى كتائب لا تولّى حتى تقتل أقرانها ، فقال له معاوية ـ وكان والله خير الرجلين ـ : أي عمرو ، وان قتل هؤلاء هؤلاء ، وهؤلاء هؤلاء ، من لي بامور الناس ، من لي بنسائهم ، من لي بضيعتهم ، فبعث اليه رجلين من قريش من بني عبد شمس عبد الرحمن بن سمرة وعبدالله بن عامر بن كريز فقال : اذهبا الى هذا الرجل ، فاعرضا عليه ، وقولا له ، واطلبا اليه.</w:t>
      </w:r>
    </w:p>
    <w:p w:rsidR="00F40ABA" w:rsidRDefault="00F40ABA" w:rsidP="002565FE">
      <w:pPr>
        <w:pStyle w:val="libNormal"/>
        <w:rPr>
          <w:rtl/>
        </w:rPr>
      </w:pPr>
      <w:r>
        <w:rPr>
          <w:rtl/>
        </w:rPr>
        <w:t>فاتياه فدخلا عليه فتكلمّا وقالا له فطلبا اليه ، فقال لهما الحسن بن علي : « انا بنو عبدالمطلب قد اصبنا من هذا المال ، ان هذه الاُمّة قد عاثت في دمائها ».</w:t>
      </w:r>
    </w:p>
    <w:p w:rsidR="00F40ABA" w:rsidRDefault="00F40ABA" w:rsidP="002565FE">
      <w:pPr>
        <w:pStyle w:val="libNormal"/>
        <w:rPr>
          <w:rtl/>
        </w:rPr>
      </w:pPr>
      <w:r>
        <w:rPr>
          <w:rtl/>
        </w:rPr>
        <w:t>قالا : فانّه يعرض عليك كذا وكذا ، ويطلب اليك ويسألك.</w:t>
      </w:r>
    </w:p>
    <w:p w:rsidR="00F40ABA" w:rsidRDefault="00F40ABA" w:rsidP="002565FE">
      <w:pPr>
        <w:pStyle w:val="libNormal"/>
        <w:rPr>
          <w:rtl/>
        </w:rPr>
      </w:pPr>
      <w:r>
        <w:rPr>
          <w:rtl/>
        </w:rPr>
        <w:t>قال : « فمن لي بهذا؟ ».</w:t>
      </w:r>
    </w:p>
    <w:p w:rsidR="00F40ABA" w:rsidRDefault="00F40ABA" w:rsidP="002565FE">
      <w:pPr>
        <w:pStyle w:val="libNormal"/>
        <w:rPr>
          <w:rtl/>
        </w:rPr>
      </w:pPr>
      <w:r>
        <w:rPr>
          <w:rtl/>
        </w:rPr>
        <w:t xml:space="preserve">قالا : نحن لك به ، فما سألهما شيئاً إلاّ قالا : نحن لك به ، فصالحه ، فقال الحسن : ولقد سمعت أبا بكرة يقول : رأيت رسول الله </w:t>
      </w:r>
      <w:r w:rsidR="00593EDA" w:rsidRPr="00593EDA">
        <w:rPr>
          <w:rStyle w:val="libAlaemChar"/>
          <w:rFonts w:hint="cs"/>
          <w:rtl/>
        </w:rPr>
        <w:t>صلى‌الله‌عليه‌وآله</w:t>
      </w:r>
      <w:r>
        <w:rPr>
          <w:rtl/>
        </w:rPr>
        <w:t xml:space="preserve"> على المنبر والحسن بن علي الى جنبه ، وهو يقبل على الناس مرة وعليه أُخرى ويقول : « ان ابني هذا سيد ولعلّ الله أن يصلح به بين فئتين عظيمتين من المسلمين ».</w:t>
      </w:r>
    </w:p>
    <w:p w:rsidR="00F40ABA" w:rsidRDefault="00F40ABA" w:rsidP="002565FE">
      <w:pPr>
        <w:pStyle w:val="libNormal"/>
        <w:rPr>
          <w:rtl/>
        </w:rPr>
      </w:pPr>
      <w:r>
        <w:rPr>
          <w:rtl/>
        </w:rPr>
        <w:t>أقول : يدلّ الحديث على انّ الحسن بن علي انّما أراد قتال معاوية لاَجل المال ، فحيث انّهما ضمناه له صالح معاوية ، والحسن لا يهمه قتل المسلمين ، وانما معاوية يحزنه أمر المسلمين ونسائهم وضيعتهم وكانت المصالحة بهذه السهولة ، وهل الواقع كذلك يا شيخنا البخاري ويا حسن البصري؟ من هو سيد شباب أهل الجنة ، ومن هو رأس الفئة الباغية الداعية الى النار ، ولا يمسخ التأريخ بهذه الموضوعات الاَمويّة.</w:t>
      </w:r>
    </w:p>
    <w:p w:rsidR="00F40ABA" w:rsidRDefault="00F40ABA" w:rsidP="00643D22">
      <w:pPr>
        <w:pStyle w:val="libCenterBold1"/>
        <w:rPr>
          <w:rtl/>
        </w:rPr>
      </w:pPr>
      <w:r>
        <w:rPr>
          <w:rtl/>
        </w:rPr>
        <w:t>كذبة</w:t>
      </w:r>
    </w:p>
    <w:p w:rsidR="00F40ABA" w:rsidRDefault="00F40ABA" w:rsidP="002565FE">
      <w:pPr>
        <w:pStyle w:val="libNormal"/>
        <w:rPr>
          <w:rtl/>
        </w:rPr>
      </w:pPr>
      <w:r>
        <w:rPr>
          <w:rtl/>
        </w:rPr>
        <w:t xml:space="preserve">( </w:t>
      </w:r>
      <w:r w:rsidRPr="00AA57EA">
        <w:rPr>
          <w:rtl/>
        </w:rPr>
        <w:t>422</w:t>
      </w:r>
      <w:r>
        <w:rPr>
          <w:rtl/>
        </w:rPr>
        <w:t xml:space="preserve"> ) عن أبي بكرة ، عن النبي </w:t>
      </w:r>
      <w:r w:rsidR="00593EDA" w:rsidRPr="00593EDA">
        <w:rPr>
          <w:rStyle w:val="libAlaemChar"/>
          <w:rFonts w:hint="cs"/>
          <w:rtl/>
        </w:rPr>
        <w:t>صلى‌الله‌عليه‌وآله</w:t>
      </w:r>
      <w:r>
        <w:rPr>
          <w:rtl/>
        </w:rPr>
        <w:t xml:space="preserve"> : « شهران لا ينقصان شهراً : عيد</w:t>
      </w:r>
    </w:p>
    <w:p w:rsidR="00F40ABA" w:rsidRDefault="00F40ABA" w:rsidP="002565FE">
      <w:pPr>
        <w:pStyle w:val="libNormal0"/>
        <w:rPr>
          <w:rtl/>
        </w:rPr>
      </w:pPr>
      <w:r>
        <w:rPr>
          <w:rtl/>
        </w:rPr>
        <w:br w:type="page"/>
      </w:r>
      <w:r>
        <w:rPr>
          <w:rtl/>
        </w:rPr>
        <w:lastRenderedPageBreak/>
        <w:t xml:space="preserve">رمضان ، وذو الحجة » </w:t>
      </w:r>
      <w:r w:rsidRPr="00643D22">
        <w:rPr>
          <w:rStyle w:val="libFootnotenumChar"/>
          <w:rtl/>
        </w:rPr>
        <w:t>(1)</w:t>
      </w:r>
      <w:r w:rsidRPr="008A76F4">
        <w:rPr>
          <w:rtl/>
        </w:rPr>
        <w:t>.</w:t>
      </w:r>
      <w:r>
        <w:rPr>
          <w:rtl/>
        </w:rPr>
        <w:t xml:space="preserve"> والاحاديث أيضاً تعارضه.</w:t>
      </w:r>
    </w:p>
    <w:p w:rsidR="00F40ABA" w:rsidRDefault="00F40ABA" w:rsidP="00F40ABA">
      <w:pPr>
        <w:pStyle w:val="Heading1Center"/>
        <w:rPr>
          <w:rtl/>
        </w:rPr>
      </w:pPr>
      <w:bookmarkStart w:id="169" w:name="_Toc250045063"/>
      <w:bookmarkStart w:id="170" w:name="_Toc404085235"/>
      <w:r>
        <w:rPr>
          <w:rtl/>
        </w:rPr>
        <w:t>بدعة ونعم البدعة!</w:t>
      </w:r>
      <w:bookmarkEnd w:id="169"/>
      <w:bookmarkEnd w:id="170"/>
    </w:p>
    <w:p w:rsidR="00F40ABA" w:rsidRDefault="00F40ABA" w:rsidP="002565FE">
      <w:pPr>
        <w:pStyle w:val="libNormal"/>
        <w:rPr>
          <w:rtl/>
        </w:rPr>
      </w:pPr>
      <w:r>
        <w:rPr>
          <w:rtl/>
        </w:rPr>
        <w:t xml:space="preserve">( </w:t>
      </w:r>
      <w:r w:rsidRPr="00AA57EA">
        <w:rPr>
          <w:rtl/>
        </w:rPr>
        <w:t>423</w:t>
      </w:r>
      <w:r>
        <w:rPr>
          <w:rtl/>
        </w:rPr>
        <w:t xml:space="preserve"> ) عن عبد الرحمن : خرجت مع عمر بن الخطاب ليلة في رمضان الى المسجد ، فإذا الناس أوزاع متفرقون ... فقال عمر : انّي أرى لو جمعت هؤلاء على قارئ واحد لكان امثل ، ثم عزم فجمعهم على اُبي بن كعب ، ثم خرجت معه ليلة اُخرى والناس يصلّون بصلاة قارئهم قال عمر : نعم البدعة هذه ... </w:t>
      </w:r>
      <w:r w:rsidRPr="00643D22">
        <w:rPr>
          <w:rStyle w:val="libFootnotenumChar"/>
          <w:rtl/>
        </w:rPr>
        <w:t xml:space="preserve">(2) </w:t>
      </w:r>
    </w:p>
    <w:p w:rsidR="00F40ABA" w:rsidRDefault="00F40ABA" w:rsidP="002565FE">
      <w:pPr>
        <w:pStyle w:val="libNormal"/>
        <w:rPr>
          <w:rtl/>
        </w:rPr>
      </w:pPr>
      <w:r>
        <w:rPr>
          <w:rtl/>
        </w:rPr>
        <w:t xml:space="preserve">أقول : مرّ انّ عائشة كانت تنكر أصل صلاة التراويح مخبرة عنه </w:t>
      </w:r>
      <w:r w:rsidR="00593EDA" w:rsidRPr="00593EDA">
        <w:rPr>
          <w:rStyle w:val="libAlaemChar"/>
          <w:rFonts w:hint="cs"/>
          <w:rtl/>
        </w:rPr>
        <w:t>صلى‌الله‌عليه‌وآله</w:t>
      </w:r>
      <w:r>
        <w:rPr>
          <w:rtl/>
        </w:rPr>
        <w:t xml:space="preserve"> ما كان يزيد في رمضان وغيره على أحدى عشرة ركعة ... </w:t>
      </w:r>
      <w:r w:rsidRPr="00643D22">
        <w:rPr>
          <w:rStyle w:val="libFootnotenumChar"/>
          <w:rtl/>
        </w:rPr>
        <w:t xml:space="preserve">(3) </w:t>
      </w:r>
    </w:p>
    <w:p w:rsidR="00F40ABA" w:rsidRDefault="00F40ABA" w:rsidP="002565FE">
      <w:pPr>
        <w:pStyle w:val="libNormal"/>
        <w:rPr>
          <w:rtl/>
        </w:rPr>
      </w:pPr>
      <w:r>
        <w:rPr>
          <w:rtl/>
        </w:rPr>
        <w:t>ثم نقول لعمر رضي الله عنه : لا تكون البدعة حسنة أبداً ، بل هي الى النار.</w:t>
      </w:r>
    </w:p>
    <w:p w:rsidR="00F40ABA" w:rsidRDefault="00F40ABA" w:rsidP="00F40ABA">
      <w:pPr>
        <w:pStyle w:val="Heading1Center"/>
        <w:rPr>
          <w:rtl/>
        </w:rPr>
      </w:pPr>
      <w:bookmarkStart w:id="171" w:name="_Toc250045064"/>
      <w:bookmarkStart w:id="172" w:name="_Toc404085236"/>
      <w:r>
        <w:rPr>
          <w:rtl/>
        </w:rPr>
        <w:t>ليلة القدر</w:t>
      </w:r>
      <w:bookmarkEnd w:id="171"/>
      <w:bookmarkEnd w:id="172"/>
    </w:p>
    <w:p w:rsidR="00F40ABA" w:rsidRDefault="00F40ABA" w:rsidP="002565FE">
      <w:pPr>
        <w:pStyle w:val="libNormal"/>
        <w:rPr>
          <w:rtl/>
        </w:rPr>
      </w:pPr>
      <w:r>
        <w:rPr>
          <w:rtl/>
        </w:rPr>
        <w:t xml:space="preserve">تدلّ الاحاديث على أنّها في العشر الاَواخر أو السبع الاَواخر على اختلاف بينها كما في غيرها ، والحاصل انّ ليلة القدر باقية ويستحب فيها العبادة ، وهي ليلة مباركة وقد ورد في بعض الاَحاديث عنه </w:t>
      </w:r>
      <w:r w:rsidR="00593EDA" w:rsidRPr="00593EDA">
        <w:rPr>
          <w:rStyle w:val="libAlaemChar"/>
          <w:rFonts w:hint="cs"/>
          <w:rtl/>
        </w:rPr>
        <w:t>صلى‌الله‌عليه‌وآله</w:t>
      </w:r>
      <w:r>
        <w:rPr>
          <w:rtl/>
        </w:rPr>
        <w:t xml:space="preserve"> : « انّي رأيت ليلة القدر ثم انسيتها ... » لكن بناء على انّه </w:t>
      </w:r>
      <w:r w:rsidR="00593EDA" w:rsidRPr="00593EDA">
        <w:rPr>
          <w:rStyle w:val="libAlaemChar"/>
          <w:rFonts w:hint="cs"/>
          <w:rtl/>
        </w:rPr>
        <w:t>صلى‌الله‌عليه‌وآله</w:t>
      </w:r>
      <w:r>
        <w:rPr>
          <w:rtl/>
        </w:rPr>
        <w:t xml:space="preserve"> هو الذي تنزل عليه الملائكة والروح لا يعقل نسيانه لها ، فانّ الملائكة والروح تنزل فيها من كل أمرِ ، فلا أحد تلقى اليه علم اُمور السنّة إلاّ رسول الله </w:t>
      </w:r>
      <w:r w:rsidR="00593EDA" w:rsidRPr="00593EDA">
        <w:rPr>
          <w:rStyle w:val="libAlaemChar"/>
          <w:rFonts w:hint="cs"/>
          <w:rtl/>
        </w:rPr>
        <w:t>صلى‌الله‌عليه‌وآله</w:t>
      </w:r>
      <w:r>
        <w:rPr>
          <w:rtl/>
        </w:rPr>
        <w:t xml:space="preserve"> في حياته.</w:t>
      </w:r>
    </w:p>
    <w:p w:rsidR="00F40ABA" w:rsidRDefault="00F40ABA" w:rsidP="00F40ABA">
      <w:pPr>
        <w:pStyle w:val="Heading1Center"/>
        <w:rPr>
          <w:rtl/>
        </w:rPr>
      </w:pPr>
      <w:bookmarkStart w:id="173" w:name="_Toc250045065"/>
      <w:bookmarkStart w:id="174" w:name="_Toc404085237"/>
      <w:r>
        <w:rPr>
          <w:rtl/>
        </w:rPr>
        <w:t>تأثير الاسلام</w:t>
      </w:r>
      <w:bookmarkEnd w:id="173"/>
      <w:bookmarkEnd w:id="174"/>
    </w:p>
    <w:p w:rsidR="00F40ABA" w:rsidRDefault="00F40ABA" w:rsidP="002565FE">
      <w:pPr>
        <w:pStyle w:val="libNormal"/>
        <w:rPr>
          <w:rtl/>
        </w:rPr>
      </w:pPr>
      <w:r>
        <w:rPr>
          <w:rtl/>
        </w:rPr>
        <w:t xml:space="preserve">( </w:t>
      </w:r>
      <w:r w:rsidRPr="00AA57EA">
        <w:rPr>
          <w:rtl/>
        </w:rPr>
        <w:t>424</w:t>
      </w:r>
      <w:r>
        <w:rPr>
          <w:rtl/>
        </w:rPr>
        <w:t xml:space="preserve"> ) عن ابن عوف : لما قدمنا المدينة آخى رسول الله </w:t>
      </w:r>
      <w:r w:rsidR="00593EDA" w:rsidRPr="00593EDA">
        <w:rPr>
          <w:rStyle w:val="libAlaemChar"/>
          <w:rFonts w:hint="cs"/>
          <w:rtl/>
        </w:rPr>
        <w:t>صلى‌الله‌عليه‌وآله</w:t>
      </w:r>
      <w:r>
        <w:rPr>
          <w:rtl/>
        </w:rPr>
        <w:t xml:space="preserve"> بيني وبين</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1813 ، وانظر صحيح مسلم 7 : 199 كتاب الصيام.</w:t>
      </w:r>
    </w:p>
    <w:p w:rsidR="00F40ABA" w:rsidRDefault="00F40ABA" w:rsidP="00643D22">
      <w:pPr>
        <w:pStyle w:val="libFootnote0"/>
        <w:rPr>
          <w:rtl/>
        </w:rPr>
      </w:pPr>
      <w:r>
        <w:rPr>
          <w:rtl/>
        </w:rPr>
        <w:t>(2) صحيح البخاري رقم 1906.</w:t>
      </w:r>
    </w:p>
    <w:p w:rsidR="00F40ABA" w:rsidRDefault="00F40ABA" w:rsidP="00643D22">
      <w:pPr>
        <w:pStyle w:val="libFootnote0"/>
        <w:rPr>
          <w:rtl/>
        </w:rPr>
      </w:pPr>
      <w:r>
        <w:rPr>
          <w:rtl/>
        </w:rPr>
        <w:t>(3) انظر صحيح البخاري رقم 1909.</w:t>
      </w:r>
    </w:p>
    <w:p w:rsidR="00F40ABA" w:rsidRDefault="00F40ABA" w:rsidP="002565FE">
      <w:pPr>
        <w:pStyle w:val="libNormal0"/>
        <w:rPr>
          <w:rtl/>
        </w:rPr>
      </w:pPr>
      <w:r>
        <w:rPr>
          <w:rtl/>
        </w:rPr>
        <w:br w:type="page"/>
      </w:r>
      <w:r>
        <w:rPr>
          <w:rtl/>
        </w:rPr>
        <w:lastRenderedPageBreak/>
        <w:t>سعد بن الربيع ، فقال سعد بن الربيع : انّي أكثر الانصار مالاً فاقسم لك نصف مالي ، وانظر أي زوجتي هويت نزلت لك عنها ، فإذا حلّت تزوجتها.</w:t>
      </w:r>
    </w:p>
    <w:p w:rsidR="00F40ABA" w:rsidRDefault="00F40ABA" w:rsidP="002565FE">
      <w:pPr>
        <w:pStyle w:val="libNormal"/>
        <w:rPr>
          <w:rtl/>
        </w:rPr>
      </w:pPr>
      <w:r>
        <w:rPr>
          <w:rtl/>
        </w:rPr>
        <w:t xml:space="preserve">فقال عبدالرحمن : لا حاجة لي في ذلك ، هل من سوق فيه تجارة؟ ... </w:t>
      </w:r>
      <w:r w:rsidRPr="00643D22">
        <w:rPr>
          <w:rStyle w:val="libFootnotenumChar"/>
          <w:rtl/>
        </w:rPr>
        <w:t xml:space="preserve">(1) </w:t>
      </w:r>
    </w:p>
    <w:p w:rsidR="00F40ABA" w:rsidRDefault="00F40ABA" w:rsidP="00F40ABA">
      <w:pPr>
        <w:pStyle w:val="Heading1Center"/>
        <w:rPr>
          <w:rtl/>
        </w:rPr>
      </w:pPr>
      <w:bookmarkStart w:id="175" w:name="_Toc250045066"/>
      <w:bookmarkStart w:id="176" w:name="_Toc404085238"/>
      <w:r>
        <w:rPr>
          <w:rtl/>
        </w:rPr>
        <w:t>التأمين الحكومي في الاسلام</w:t>
      </w:r>
      <w:bookmarkEnd w:id="175"/>
      <w:bookmarkEnd w:id="176"/>
    </w:p>
    <w:p w:rsidR="00F40ABA" w:rsidRDefault="00F40ABA" w:rsidP="002565FE">
      <w:pPr>
        <w:pStyle w:val="libNormal"/>
        <w:rPr>
          <w:rtl/>
        </w:rPr>
      </w:pPr>
      <w:r>
        <w:rPr>
          <w:rtl/>
        </w:rPr>
        <w:t xml:space="preserve">( </w:t>
      </w:r>
      <w:r w:rsidRPr="00AA57EA">
        <w:rPr>
          <w:rtl/>
        </w:rPr>
        <w:t>425</w:t>
      </w:r>
      <w:r>
        <w:rPr>
          <w:rtl/>
        </w:rPr>
        <w:t xml:space="preserve"> ) عن أبي هريرة : عنه </w:t>
      </w:r>
      <w:r w:rsidR="00593EDA" w:rsidRPr="00593EDA">
        <w:rPr>
          <w:rStyle w:val="libAlaemChar"/>
          <w:rFonts w:hint="cs"/>
          <w:rtl/>
        </w:rPr>
        <w:t>صلى‌الله‌عليه‌وآله</w:t>
      </w:r>
      <w:r>
        <w:rPr>
          <w:rtl/>
        </w:rPr>
        <w:t xml:space="preserve"> : « من ترك مالاً فلورثته ، ومن ترك كلاًّـ أي عيالاً لا نفقة لهم أو ديناً لا وفاء له كما قيل ـ فإلينا » </w:t>
      </w:r>
      <w:r w:rsidRPr="00643D22">
        <w:rPr>
          <w:rStyle w:val="libFootnotenumChar"/>
          <w:rtl/>
        </w:rPr>
        <w:t>(2)</w:t>
      </w:r>
      <w:r w:rsidRPr="008A76F4">
        <w:rPr>
          <w:rtl/>
        </w:rPr>
        <w:t>.</w:t>
      </w:r>
    </w:p>
    <w:p w:rsidR="00F40ABA" w:rsidRDefault="00F40ABA" w:rsidP="002565FE">
      <w:pPr>
        <w:pStyle w:val="libNormal"/>
        <w:rPr>
          <w:rtl/>
        </w:rPr>
      </w:pPr>
      <w:r>
        <w:rPr>
          <w:rtl/>
        </w:rPr>
        <w:t xml:space="preserve">وعنه بلفظ آخر : قال النبي </w:t>
      </w:r>
      <w:r w:rsidR="00593EDA" w:rsidRPr="00593EDA">
        <w:rPr>
          <w:rStyle w:val="libAlaemChar"/>
          <w:rFonts w:hint="cs"/>
          <w:rtl/>
        </w:rPr>
        <w:t>صلى‌الله‌عليه‌وآله</w:t>
      </w:r>
      <w:r>
        <w:rPr>
          <w:rtl/>
        </w:rPr>
        <w:t xml:space="preserve"> : « ما من مؤمن إلاّ وأنا أولى به في الدنيا والآخرة ، اقرءوا إن شئتم </w:t>
      </w:r>
      <w:r w:rsidRPr="00B825C0">
        <w:rPr>
          <w:rStyle w:val="libAlaemChar"/>
          <w:rtl/>
        </w:rPr>
        <w:t xml:space="preserve">( </w:t>
      </w:r>
      <w:r w:rsidRPr="00B825C0">
        <w:rPr>
          <w:rStyle w:val="libAieChar"/>
          <w:rtl/>
        </w:rPr>
        <w:t>النبي أولى بالمؤمنين من انفسهم</w:t>
      </w:r>
      <w:r w:rsidRPr="00B825C0">
        <w:rPr>
          <w:rStyle w:val="libAlaemChar"/>
          <w:rtl/>
        </w:rPr>
        <w:t xml:space="preserve"> ) </w:t>
      </w:r>
      <w:r>
        <w:rPr>
          <w:rtl/>
        </w:rPr>
        <w:t xml:space="preserve">فايّما مؤمن مات وترك مالاً فليرثه عصبته من كانوا ، ومن ترك ديناً أو ضياعاً ـ عيالاً محتاجين يضيعون ان تركوا ـ فليأتني فأنا مولاه » </w:t>
      </w:r>
      <w:r w:rsidRPr="00643D22">
        <w:rPr>
          <w:rStyle w:val="libFootnotenumChar"/>
          <w:rtl/>
        </w:rPr>
        <w:t>(3)</w:t>
      </w:r>
      <w:r w:rsidRPr="008A76F4">
        <w:rPr>
          <w:rtl/>
        </w:rPr>
        <w:t>.</w:t>
      </w:r>
    </w:p>
    <w:p w:rsidR="00F40ABA" w:rsidRDefault="00F40ABA" w:rsidP="00F40ABA">
      <w:pPr>
        <w:pStyle w:val="Heading1Center"/>
        <w:rPr>
          <w:rtl/>
        </w:rPr>
      </w:pPr>
      <w:bookmarkStart w:id="177" w:name="_Toc250045067"/>
      <w:bookmarkStart w:id="178" w:name="_Toc404085239"/>
      <w:r>
        <w:rPr>
          <w:rtl/>
        </w:rPr>
        <w:t>نزول القرآن على سبعة أحرف</w:t>
      </w:r>
      <w:bookmarkEnd w:id="177"/>
      <w:bookmarkEnd w:id="178"/>
    </w:p>
    <w:p w:rsidR="00F40ABA" w:rsidRDefault="00F40ABA" w:rsidP="002565FE">
      <w:pPr>
        <w:pStyle w:val="libNormal"/>
        <w:rPr>
          <w:rtl/>
        </w:rPr>
      </w:pPr>
      <w:r>
        <w:rPr>
          <w:rtl/>
        </w:rPr>
        <w:t xml:space="preserve">( </w:t>
      </w:r>
      <w:r w:rsidRPr="00AA57EA">
        <w:rPr>
          <w:rtl/>
        </w:rPr>
        <w:t>426</w:t>
      </w:r>
      <w:r>
        <w:rPr>
          <w:rtl/>
        </w:rPr>
        <w:t xml:space="preserve"> ) عن عمر بن الخطاب : سمعت هشام ... يقرأ سورة الفرقان على غير ما اقرؤها ... فقال </w:t>
      </w:r>
      <w:r w:rsidR="00593EDA" w:rsidRPr="00593EDA">
        <w:rPr>
          <w:rStyle w:val="libAlaemChar"/>
          <w:rFonts w:hint="cs"/>
          <w:rtl/>
        </w:rPr>
        <w:t>صلى‌الله‌عليه‌وآله</w:t>
      </w:r>
      <w:r>
        <w:rPr>
          <w:rtl/>
        </w:rPr>
        <w:t xml:space="preserve"> : « هكذا اُنزلت ، انّ القرآن اُنزل على سبعة أحرف فاقرؤوا منه ما تيسر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AA57EA">
        <w:rPr>
          <w:rtl/>
        </w:rPr>
        <w:t>427</w:t>
      </w:r>
      <w:r>
        <w:rPr>
          <w:rtl/>
        </w:rPr>
        <w:t xml:space="preserve"> ) عن ابن عباس : انّ رسول الله </w:t>
      </w:r>
      <w:r w:rsidR="00593EDA" w:rsidRPr="00593EDA">
        <w:rPr>
          <w:rStyle w:val="libAlaemChar"/>
          <w:rFonts w:hint="cs"/>
          <w:rtl/>
        </w:rPr>
        <w:t>صلى‌الله‌عليه‌وآله</w:t>
      </w:r>
      <w:r>
        <w:rPr>
          <w:rtl/>
        </w:rPr>
        <w:t xml:space="preserve"> قال : اقرأني جبرئيل على حرف ، فلم أزل اتزيده حتى انتهى الى سبعة أحرف » </w:t>
      </w:r>
      <w:r w:rsidRPr="00643D22">
        <w:rPr>
          <w:rStyle w:val="libFootnotenumChar"/>
          <w:rtl/>
        </w:rPr>
        <w:t>(5)</w:t>
      </w:r>
      <w:r w:rsidRPr="008A76F4">
        <w:rPr>
          <w:rtl/>
        </w:rPr>
        <w:t>.</w:t>
      </w:r>
    </w:p>
    <w:p w:rsidR="00F40ABA" w:rsidRDefault="00F40ABA" w:rsidP="002565FE">
      <w:pPr>
        <w:pStyle w:val="libNormal"/>
        <w:rPr>
          <w:rtl/>
        </w:rPr>
      </w:pPr>
      <w:r>
        <w:rPr>
          <w:rtl/>
        </w:rPr>
        <w:t xml:space="preserve">( </w:t>
      </w:r>
      <w:r w:rsidRPr="00AA57EA">
        <w:rPr>
          <w:rtl/>
        </w:rPr>
        <w:t>428</w:t>
      </w:r>
      <w:r>
        <w:rPr>
          <w:rtl/>
        </w:rPr>
        <w:t xml:space="preserve"> ) عن انس : انّ حذيفة ... فقال حذيفة لعثمان : ادرك هذه الاُمة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1943 كتاب البيوع.</w:t>
      </w:r>
    </w:p>
    <w:p w:rsidR="00F40ABA" w:rsidRDefault="00F40ABA" w:rsidP="00643D22">
      <w:pPr>
        <w:pStyle w:val="libFootnote0"/>
        <w:rPr>
          <w:rtl/>
        </w:rPr>
      </w:pPr>
      <w:r>
        <w:rPr>
          <w:rtl/>
        </w:rPr>
        <w:t>(2) صحيح البخاري رقم 2268.</w:t>
      </w:r>
    </w:p>
    <w:p w:rsidR="00F40ABA" w:rsidRDefault="00F40ABA" w:rsidP="00643D22">
      <w:pPr>
        <w:pStyle w:val="libFootnote0"/>
        <w:rPr>
          <w:rtl/>
        </w:rPr>
      </w:pPr>
      <w:r>
        <w:rPr>
          <w:rtl/>
        </w:rPr>
        <w:t>(3) صحيح البخاري رقم 2269.</w:t>
      </w:r>
    </w:p>
    <w:p w:rsidR="00F40ABA" w:rsidRDefault="00F40ABA" w:rsidP="00643D22">
      <w:pPr>
        <w:pStyle w:val="libFootnote0"/>
        <w:rPr>
          <w:rtl/>
        </w:rPr>
      </w:pPr>
      <w:r>
        <w:rPr>
          <w:rtl/>
        </w:rPr>
        <w:t>(4) صحيح البخاري رقم 2287.</w:t>
      </w:r>
    </w:p>
    <w:p w:rsidR="00F40ABA" w:rsidRDefault="00F40ABA" w:rsidP="00643D22">
      <w:pPr>
        <w:pStyle w:val="libFootnote0"/>
        <w:rPr>
          <w:rtl/>
        </w:rPr>
      </w:pPr>
      <w:r>
        <w:rPr>
          <w:rtl/>
        </w:rPr>
        <w:t>(5) صحيح البخاري رقم 3047 ، وانظر صحيح مسلم 6 : 101.</w:t>
      </w:r>
    </w:p>
    <w:p w:rsidR="00F40ABA" w:rsidRDefault="00F40ABA" w:rsidP="002565FE">
      <w:pPr>
        <w:pStyle w:val="libNormal0"/>
        <w:rPr>
          <w:rtl/>
        </w:rPr>
      </w:pPr>
      <w:r>
        <w:rPr>
          <w:rtl/>
        </w:rPr>
        <w:br w:type="page"/>
      </w:r>
      <w:r>
        <w:rPr>
          <w:rtl/>
        </w:rPr>
        <w:lastRenderedPageBreak/>
        <w:t xml:space="preserve">قبل أن يختلفوا في الكتاب اختلاف اليهود والنصارى ، فارسل عثمان الى حفصة أن ارسلي الينا بالمصحف ... وقال عثمان للرهط القرشيين الثلاثة : إذا اختلفتم انتم وزيد بن ثابت في شيء من القرآن فاكتبوه بلسان قريش ، فانّما نزل بلسانهم ... وارسل الى كلّ اُفق بمصحف ممّا نسخوا ، وأمر بما سواه من القرآن في كلّ صحيفة أو مصحف أن </w:t>
      </w:r>
      <w:r>
        <w:rPr>
          <w:rFonts w:hint="cs"/>
          <w:rtl/>
        </w:rPr>
        <w:br/>
      </w:r>
      <w:r>
        <w:rPr>
          <w:rtl/>
        </w:rPr>
        <w:t>يحرق</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AA57EA">
        <w:rPr>
          <w:rtl/>
        </w:rPr>
        <w:t>429</w:t>
      </w:r>
      <w:r>
        <w:rPr>
          <w:rtl/>
        </w:rPr>
        <w:t xml:space="preserve"> ) عن عمر : سمعت هشام بن حكيم يقرأ سورة الفرقان في حياة رسول الله </w:t>
      </w:r>
      <w:r w:rsidR="00593EDA" w:rsidRPr="00593EDA">
        <w:rPr>
          <w:rStyle w:val="libAlaemChar"/>
          <w:rFonts w:hint="cs"/>
          <w:rtl/>
        </w:rPr>
        <w:t>صلى‌الله‌عليه‌وآله</w:t>
      </w:r>
      <w:r>
        <w:rPr>
          <w:rtl/>
        </w:rPr>
        <w:t xml:space="preserve"> ... فإذا هو يقرأ على حروف كثيرة لم يقرأنيها رسول الله </w:t>
      </w:r>
      <w:r w:rsidR="00593EDA" w:rsidRPr="00593EDA">
        <w:rPr>
          <w:rStyle w:val="libAlaemChar"/>
          <w:rFonts w:hint="cs"/>
          <w:rtl/>
        </w:rPr>
        <w:t>صلى‌الله‌عليه‌وآله</w:t>
      </w:r>
      <w:r>
        <w:rPr>
          <w:rtl/>
        </w:rPr>
        <w:t xml:space="preserve"> ... من أقرأك ... قال : أقرأنيها رسول الله </w:t>
      </w:r>
      <w:r w:rsidR="00593EDA" w:rsidRPr="00593EDA">
        <w:rPr>
          <w:rStyle w:val="libAlaemChar"/>
          <w:rFonts w:hint="cs"/>
          <w:rtl/>
        </w:rPr>
        <w:t>صلى‌الله‌عليه‌وآله</w:t>
      </w:r>
      <w:r>
        <w:rPr>
          <w:rtl/>
        </w:rPr>
        <w:t xml:space="preserve"> ، فقلت كذبت! ... فقال رسول الله : « كذلك أُنزلت » ثم قال : « أقرأ يا عمر » فقرأ ـ القراءة التي أقرأنيها ، فقال رسول الله </w:t>
      </w:r>
      <w:r w:rsidR="00593EDA" w:rsidRPr="00593EDA">
        <w:rPr>
          <w:rStyle w:val="libAlaemChar"/>
          <w:rFonts w:hint="cs"/>
          <w:rtl/>
        </w:rPr>
        <w:t>صلى‌الله‌عليه‌وآله</w:t>
      </w:r>
      <w:r>
        <w:rPr>
          <w:rtl/>
        </w:rPr>
        <w:t xml:space="preserve"> : « كذلك انزلت ، ان هذا القرآن انزل على سبعة أحرف فاقرؤوا ما تيسّر منه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AA57EA">
        <w:rPr>
          <w:rtl/>
        </w:rPr>
        <w:t>430</w:t>
      </w:r>
      <w:r>
        <w:rPr>
          <w:rtl/>
        </w:rPr>
        <w:t xml:space="preserve"> ) عن اُبي : كنت في المسجد ، فدخل رجل يصلّي ، فقرأ قراءة انكرتها عليه ، ثم دخل رجل آخر ، فقرأت قراءة سوى قراءة صاحبه ... فأمرهما رسول الله </w:t>
      </w:r>
      <w:r w:rsidR="00593EDA" w:rsidRPr="00593EDA">
        <w:rPr>
          <w:rStyle w:val="libAlaemChar"/>
          <w:rFonts w:hint="cs"/>
          <w:rtl/>
        </w:rPr>
        <w:t>صلى‌الله‌عليه‌وآله</w:t>
      </w:r>
      <w:r>
        <w:rPr>
          <w:rtl/>
        </w:rPr>
        <w:t xml:space="preserve"> فقرءا فحسن ، فحسّن النبي </w:t>
      </w:r>
      <w:r w:rsidR="00593EDA" w:rsidRPr="00593EDA">
        <w:rPr>
          <w:rStyle w:val="libAlaemChar"/>
          <w:rFonts w:hint="cs"/>
          <w:rtl/>
        </w:rPr>
        <w:t>صلى‌الله‌عليه‌وآله</w:t>
      </w:r>
      <w:r>
        <w:rPr>
          <w:rtl/>
        </w:rPr>
        <w:t xml:space="preserve"> « شأنهما ... فقال : « يا أُبي ارسل اليَّ أن اقرأ القرآن على حرف ، فرددت اليه أن هون على اُمّتي ، فرد اليَّ الثانية اقرأ على حرفين ... فرد اليَّ الثالثة اقرأه على سبعة احرف »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AA57EA">
        <w:rPr>
          <w:rtl/>
        </w:rPr>
        <w:t>431</w:t>
      </w:r>
      <w:r>
        <w:rPr>
          <w:rtl/>
        </w:rPr>
        <w:t xml:space="preserve"> ) وعنه : « ... ثم جاء الثالثة فقال : انّ الله يأمرك ان تقرأ اُمّتك القرآن على ثلاثة أحرف » فقال : اسأل الله معافاته ومغفرته ... ثم جاءه الرابعة ... على سبعة أحرف ... </w:t>
      </w:r>
      <w:r w:rsidRPr="00643D22">
        <w:rPr>
          <w:rStyle w:val="libFootnotenumChar"/>
          <w:rtl/>
        </w:rPr>
        <w:t xml:space="preserve">(4)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4702 كتاب التفسير.</w:t>
      </w:r>
    </w:p>
    <w:p w:rsidR="00F40ABA" w:rsidRDefault="00F40ABA" w:rsidP="00643D22">
      <w:pPr>
        <w:pStyle w:val="libFootnote0"/>
        <w:rPr>
          <w:rtl/>
        </w:rPr>
      </w:pPr>
      <w:r>
        <w:rPr>
          <w:rtl/>
        </w:rPr>
        <w:t>(2) صحيح البخاري رقم 4706 كتاب فضائل القرآن ، وانظر صحيح مسلم 6 : 99.</w:t>
      </w:r>
    </w:p>
    <w:p w:rsidR="00F40ABA" w:rsidRDefault="00F40ABA" w:rsidP="00643D22">
      <w:pPr>
        <w:pStyle w:val="libFootnote0"/>
        <w:rPr>
          <w:rtl/>
        </w:rPr>
      </w:pPr>
      <w:r>
        <w:rPr>
          <w:rtl/>
        </w:rPr>
        <w:t>(3) صحيح مسلم 6 : 102.</w:t>
      </w:r>
    </w:p>
    <w:p w:rsidR="00F40ABA" w:rsidRDefault="00F40ABA" w:rsidP="00643D22">
      <w:pPr>
        <w:pStyle w:val="libFootnote0"/>
        <w:rPr>
          <w:rtl/>
        </w:rPr>
      </w:pPr>
      <w:r>
        <w:rPr>
          <w:rtl/>
        </w:rPr>
        <w:t>(4) صحيح مسلم 6 : 103.</w:t>
      </w:r>
    </w:p>
    <w:p w:rsidR="00F40ABA" w:rsidRDefault="00F40ABA" w:rsidP="002565FE">
      <w:pPr>
        <w:pStyle w:val="libNormal"/>
        <w:rPr>
          <w:rtl/>
        </w:rPr>
      </w:pPr>
      <w:r>
        <w:rPr>
          <w:rtl/>
        </w:rPr>
        <w:br w:type="page"/>
      </w:r>
      <w:r>
        <w:rPr>
          <w:rtl/>
        </w:rPr>
        <w:lastRenderedPageBreak/>
        <w:t>أقول : الروايتان من صحابي واحد ، وبينهما اختلاف من وجوه ، فلاحظ</w:t>
      </w:r>
      <w:r w:rsidRPr="00643D22">
        <w:rPr>
          <w:rStyle w:val="libFootnotenumChar"/>
          <w:rtl/>
        </w:rPr>
        <w:t xml:space="preserve"> (1)</w:t>
      </w:r>
      <w:r w:rsidRPr="008A76F4">
        <w:rPr>
          <w:rtl/>
        </w:rPr>
        <w:t>.</w:t>
      </w:r>
      <w:r>
        <w:rPr>
          <w:rtl/>
        </w:rPr>
        <w:t xml:space="preserve"> ومع الغض عن اختلاف الاحاديث فيما بينها</w:t>
      </w:r>
      <w:r w:rsidRPr="00643D22">
        <w:rPr>
          <w:rStyle w:val="libFootnotenumChar"/>
          <w:rtl/>
        </w:rPr>
        <w:t xml:space="preserve"> (2) </w:t>
      </w:r>
      <w:r>
        <w:rPr>
          <w:rtl/>
        </w:rPr>
        <w:t xml:space="preserve">يتوجّه اليها اسئلة : </w:t>
      </w:r>
    </w:p>
    <w:p w:rsidR="00F40ABA" w:rsidRDefault="00F40ABA" w:rsidP="002565FE">
      <w:pPr>
        <w:pStyle w:val="libNormal"/>
        <w:rPr>
          <w:rtl/>
        </w:rPr>
      </w:pPr>
      <w:r>
        <w:rPr>
          <w:rtl/>
        </w:rPr>
        <w:t>فمنها : انّ القرآن بايديكم فاوجدوا له سبعة عبارات تقرؤون بها ، هل يمكن لكم هذا؟ والجواب منفي قطعاً ، فهذا دليل كذب هذه الاَحاديث.</w:t>
      </w:r>
    </w:p>
    <w:p w:rsidR="00F40ABA" w:rsidRDefault="00F40ABA" w:rsidP="002565FE">
      <w:pPr>
        <w:pStyle w:val="libNormal"/>
        <w:rPr>
          <w:rtl/>
        </w:rPr>
      </w:pPr>
      <w:r>
        <w:rPr>
          <w:rtl/>
        </w:rPr>
        <w:t>ومنها : انّ ما في بعضها من انّ الاُمّة لا تقدر قراءة القرآن على حرف واحد ، فهذا ايضاً مخالف للواقع ، فانا نرى الاُمّة اليوم يقرؤونه على حرف واحد في تمام ارجاء المعمورة.</w:t>
      </w:r>
    </w:p>
    <w:p w:rsidR="00F40ABA" w:rsidRDefault="00F40ABA" w:rsidP="002565FE">
      <w:pPr>
        <w:pStyle w:val="libNormal"/>
        <w:rPr>
          <w:rtl/>
        </w:rPr>
      </w:pPr>
      <w:r>
        <w:rPr>
          <w:rtl/>
        </w:rPr>
        <w:t xml:space="preserve">وثالثاً : ما معنى جمع عثمان القرآن ، وقوله : انّه نزل على لسان قريش ، وخوف الصحابة من اختلاف الناس على قراءات مختلفة؟ وهل فعل عثمان وجمعه الناس على قراءة واحدة مخالف لاَمر الله وكلام رسول الله </w:t>
      </w:r>
      <w:r w:rsidR="00593EDA" w:rsidRPr="00593EDA">
        <w:rPr>
          <w:rStyle w:val="libAlaemChar"/>
          <w:rFonts w:hint="cs"/>
          <w:rtl/>
        </w:rPr>
        <w:t>صلى‌الله‌عليه‌وآله</w:t>
      </w:r>
      <w:r>
        <w:rPr>
          <w:rtl/>
        </w:rPr>
        <w:t>؟ أو هو فعل حسن؟</w:t>
      </w:r>
    </w:p>
    <w:p w:rsidR="00F40ABA" w:rsidRDefault="00F40ABA" w:rsidP="002565FE">
      <w:pPr>
        <w:pStyle w:val="libNormal"/>
        <w:rPr>
          <w:rtl/>
        </w:rPr>
      </w:pPr>
      <w:r>
        <w:rPr>
          <w:rtl/>
        </w:rPr>
        <w:t>ورابعاً : هل القول بهذه الاَحاديث ، وتبديل الكلمات لا يبطل اعجاز القرآن وفصاحته المعجزة من اساسه؟</w:t>
      </w:r>
    </w:p>
    <w:p w:rsidR="00F40ABA" w:rsidRDefault="00F40ABA" w:rsidP="002565FE">
      <w:pPr>
        <w:pStyle w:val="libNormal"/>
        <w:rPr>
          <w:rtl/>
        </w:rPr>
      </w:pPr>
      <w:r>
        <w:rPr>
          <w:rtl/>
        </w:rPr>
        <w:t>وخامساً : هل لا يبطل به تحدي القرآن الناس باتيان سورة منه ، إذ يمكن ان يأتي به على ستة أوجه! اُخر.</w:t>
      </w:r>
    </w:p>
    <w:p w:rsidR="00F40ABA" w:rsidRDefault="00F40ABA" w:rsidP="002565FE">
      <w:pPr>
        <w:pStyle w:val="libNormal"/>
        <w:rPr>
          <w:rtl/>
        </w:rPr>
      </w:pPr>
      <w:r>
        <w:rPr>
          <w:rtl/>
        </w:rPr>
        <w:t xml:space="preserve">وسادساً : هل يمكن لعاقل يدّعي انّ الله انزل مثل القرآن ستة امثال من عباراته؟ أو يدّعي انّ الله فوّض اتيانه الى الناس ، فيتناقض التحدّي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انظر سنن أبي داود 2 : 77 كتاب الصلاة.</w:t>
      </w:r>
    </w:p>
    <w:p w:rsidR="00F40ABA" w:rsidRDefault="00F40ABA" w:rsidP="00643D22">
      <w:pPr>
        <w:pStyle w:val="libFootnote0"/>
        <w:rPr>
          <w:rtl/>
        </w:rPr>
      </w:pPr>
      <w:r>
        <w:rPr>
          <w:rtl/>
        </w:rPr>
        <w:t xml:space="preserve">(2) من أوجه الاختلاف ما في النسائي : قال : « نعم انّ جبرئيل وميكائيل </w:t>
      </w:r>
      <w:r w:rsidR="002D4E52" w:rsidRPr="002D4E52">
        <w:rPr>
          <w:rStyle w:val="libAlaemChar"/>
          <w:rFonts w:hint="cs"/>
          <w:rtl/>
        </w:rPr>
        <w:t>عليهما‌السلام</w:t>
      </w:r>
      <w:r>
        <w:rPr>
          <w:rtl/>
        </w:rPr>
        <w:t xml:space="preserve"> أتياني ، فقعد جبرئيل عن يميني وميكائيل عن يساري ، فقال جبرئيل </w:t>
      </w:r>
      <w:r w:rsidR="00CB4803" w:rsidRPr="00CB4803">
        <w:rPr>
          <w:rStyle w:val="libAlaemChar"/>
          <w:rFonts w:hint="cs"/>
          <w:rtl/>
        </w:rPr>
        <w:t>عليه‌السلام</w:t>
      </w:r>
      <w:r>
        <w:rPr>
          <w:rtl/>
        </w:rPr>
        <w:t xml:space="preserve"> : القرآن على حرف ، قال ميكائيل : استزده ، حتى بلغ سبعة أحرف ، فكلّ حرف شاف كاف » سنن النسائي 2 : 154.</w:t>
      </w:r>
    </w:p>
    <w:p w:rsidR="00F40ABA" w:rsidRDefault="00F40ABA" w:rsidP="002565FE">
      <w:pPr>
        <w:pStyle w:val="libNormal0"/>
        <w:rPr>
          <w:rtl/>
        </w:rPr>
      </w:pPr>
      <w:r>
        <w:rPr>
          <w:rtl/>
        </w:rPr>
        <w:br w:type="page"/>
      </w:r>
      <w:r>
        <w:rPr>
          <w:rtl/>
        </w:rPr>
        <w:lastRenderedPageBreak/>
        <w:t>المشار اليه؟ فالمقطوع به كذب هذه الاحاديث. وربّما قيل ـ فراراً عن هذا الفضيحة ـ انّ المراد بسبع أحرف هي لغات أهل الحجاز ، والهذيل ، وهوازن ، وطي ، وثقيف ، وبني تميم ، أو القراءآت السبع للقرّاء ، لكنّه أيضاً تأويل غلط كما حقّقه مؤلف تفسير البيان في مقدّمته بما لا مزيد عليه.</w:t>
      </w:r>
    </w:p>
    <w:p w:rsidR="00F40ABA" w:rsidRDefault="00F40ABA" w:rsidP="002565FE">
      <w:pPr>
        <w:pStyle w:val="libNormal"/>
        <w:rPr>
          <w:rtl/>
        </w:rPr>
      </w:pPr>
      <w:r>
        <w:rPr>
          <w:rtl/>
        </w:rPr>
        <w:t>وهنا أمر اُخر ، وهو انّ الشعوب الاسلامية في آسيا واروبا وافريقيا واميركا ربّما لا يقدرون على اداء بعض الحروف إلاّ بصعوبة ، فبعضهم ينطق حرف القاف كافاً ، وبعضهم كالگاف الفارسية ، وبعضهم ينطق حرف الفاء كحرف پ الفارسية ، وبعضهم يبدّلون الكاف بحرف ج ، وبعضهم يبدّلون حروف الحاء والعين بالهمزة ، والصاد بالسين ، والظاء والضاد بالزاي ، واللام بالراء ، والطاء بالتاء ، فهل يمكن ان نطبّق الحروف السبعة على هذا؟</w:t>
      </w:r>
    </w:p>
    <w:p w:rsidR="00F40ABA" w:rsidRDefault="00F40ABA" w:rsidP="002565FE">
      <w:pPr>
        <w:pStyle w:val="libNormal"/>
        <w:rPr>
          <w:rtl/>
        </w:rPr>
      </w:pPr>
      <w:r>
        <w:rPr>
          <w:rtl/>
        </w:rPr>
        <w:t>فمن قرأ : الاُمد لله لب الئالمين ... مالك يوم الدين ... نابد ... نستئين ... سرات المستغيم أو المستكيم أو المستگيم ... گير المگزوب عليهم ولا الزالين ، فقد قرأ القرآن المنزّل ، وصحّ صلاته ، وان تمكن من تعلّم العربية الفصحى الرائجة وتركها مع القدرة على ادائرها؟</w:t>
      </w:r>
    </w:p>
    <w:p w:rsidR="00F40ABA" w:rsidRDefault="00F40ABA" w:rsidP="002565FE">
      <w:pPr>
        <w:pStyle w:val="libNormal"/>
        <w:rPr>
          <w:rtl/>
        </w:rPr>
      </w:pPr>
      <w:r>
        <w:rPr>
          <w:rtl/>
        </w:rPr>
        <w:t>ونقول : لئن اجتمعت الانس والجن على أن يأتوا بمثل هذا القرآن لا يأتون بمثله ولو كان بعضهم لبعض ظهيراً والصحيح عدم صحّة هذا التطبيق ـ كما لايخفى ـ على انّه لا يمكن بيان ثلاثة وجوه على هذا الاحتمال فضلاً عن سبعة ، نعم إذا لم يقدر أحد على القراءة الصحيحة فلا شكّ في صحّة الصلوات بها عند الاضطرار ، لكن سقوط التكليف بها اضطراراً أو ثواب القراءة بها أمر وصدق القرآن حقيقة عليه أمر آخر.</w:t>
      </w:r>
    </w:p>
    <w:p w:rsidR="00F40ABA" w:rsidRDefault="00F40ABA" w:rsidP="002565FE">
      <w:pPr>
        <w:pStyle w:val="libNormal"/>
        <w:rPr>
          <w:rtl/>
        </w:rPr>
      </w:pPr>
      <w:r>
        <w:rPr>
          <w:rtl/>
        </w:rPr>
        <w:t xml:space="preserve">ولقد احسن وتجرّأ جرأة جميلة جلال الدين السيوطي حيث ذكر في </w:t>
      </w:r>
    </w:p>
    <w:p w:rsidR="00F40ABA" w:rsidRDefault="00F40ABA" w:rsidP="002565FE">
      <w:pPr>
        <w:pStyle w:val="libNormal0"/>
        <w:rPr>
          <w:rtl/>
        </w:rPr>
      </w:pPr>
      <w:r>
        <w:rPr>
          <w:rtl/>
        </w:rPr>
        <w:br w:type="page"/>
      </w:r>
      <w:r>
        <w:rPr>
          <w:rtl/>
        </w:rPr>
        <w:lastRenderedPageBreak/>
        <w:t>شرحه على سنن النسائي حينما اخرج هذه الاحاديث ( انّ هذا القرآن نزل على سبعة أحرف ) : والمراد به أكثر من ثلاثين قولاً حكيتها في الاتقان والمختار ، عندي انّه من المتشابه الذي لا يدري تأويله</w:t>
      </w:r>
      <w:r w:rsidRPr="00643D22">
        <w:rPr>
          <w:rStyle w:val="libFootnotenumChar"/>
          <w:rtl/>
        </w:rPr>
        <w:t xml:space="preserve"> (1)</w:t>
      </w:r>
      <w:r w:rsidRPr="008A76F4">
        <w:rPr>
          <w:rtl/>
        </w:rPr>
        <w:t>.</w:t>
      </w:r>
    </w:p>
    <w:p w:rsidR="00F40ABA" w:rsidRDefault="00F40ABA" w:rsidP="002565FE">
      <w:pPr>
        <w:pStyle w:val="libNormal"/>
        <w:rPr>
          <w:rtl/>
        </w:rPr>
      </w:pPr>
      <w:r>
        <w:rPr>
          <w:rtl/>
        </w:rPr>
        <w:t>أقول : والاَحسن له ان يحكم بوضعه رأساً لوجوه مرّت.</w:t>
      </w:r>
    </w:p>
    <w:p w:rsidR="00F40ABA" w:rsidRDefault="00F40ABA" w:rsidP="002565FE">
      <w:pPr>
        <w:pStyle w:val="libNormal"/>
        <w:rPr>
          <w:rtl/>
        </w:rPr>
      </w:pPr>
      <w:r>
        <w:rPr>
          <w:rtl/>
        </w:rPr>
        <w:t xml:space="preserve">( </w:t>
      </w:r>
      <w:r w:rsidRPr="00AA57EA">
        <w:rPr>
          <w:rtl/>
        </w:rPr>
        <w:t>432</w:t>
      </w:r>
      <w:r>
        <w:rPr>
          <w:rtl/>
        </w:rPr>
        <w:t xml:space="preserve"> ) عن اُبي بن كعب : لقي رسول الله </w:t>
      </w:r>
      <w:r w:rsidR="00593EDA" w:rsidRPr="00593EDA">
        <w:rPr>
          <w:rStyle w:val="libAlaemChar"/>
          <w:rFonts w:hint="cs"/>
          <w:rtl/>
        </w:rPr>
        <w:t>صلى‌الله‌عليه‌وآله</w:t>
      </w:r>
      <w:r>
        <w:rPr>
          <w:rtl/>
        </w:rPr>
        <w:t xml:space="preserve"> جبرئيل ، فقال : « يا جبرئيل انّي بعثت الى اُمّة اُميّين ، منهم : العجوز ، والشيخ الكبير ، والغلام ، والجارية ، والرجل الذي لم يقرأ كتاباً قط » قال : « يا محمّد انّ القرآن أنزل على سبعة أحرف »</w:t>
      </w:r>
      <w:r w:rsidRPr="00643D22">
        <w:rPr>
          <w:rStyle w:val="libFootnotenumChar"/>
          <w:rtl/>
        </w:rPr>
        <w:t>(2)</w:t>
      </w:r>
      <w:r w:rsidRPr="008A76F4">
        <w:rPr>
          <w:rtl/>
        </w:rPr>
        <w:t>.</w:t>
      </w:r>
    </w:p>
    <w:p w:rsidR="00F40ABA" w:rsidRDefault="00F40ABA" w:rsidP="00F40ABA">
      <w:pPr>
        <w:pStyle w:val="Heading1Center"/>
        <w:rPr>
          <w:rtl/>
        </w:rPr>
      </w:pPr>
      <w:bookmarkStart w:id="179" w:name="_Toc250045068"/>
      <w:bookmarkStart w:id="180" w:name="_Toc404085240"/>
      <w:r>
        <w:rPr>
          <w:rtl/>
        </w:rPr>
        <w:t>جواز الدفاع</w:t>
      </w:r>
      <w:bookmarkEnd w:id="179"/>
      <w:bookmarkEnd w:id="180"/>
    </w:p>
    <w:p w:rsidR="00F40ABA" w:rsidRDefault="00F40ABA" w:rsidP="002565FE">
      <w:pPr>
        <w:pStyle w:val="libNormal"/>
        <w:rPr>
          <w:rtl/>
        </w:rPr>
      </w:pPr>
      <w:r>
        <w:rPr>
          <w:rtl/>
        </w:rPr>
        <w:t xml:space="preserve">( </w:t>
      </w:r>
      <w:r w:rsidRPr="00AA57EA">
        <w:rPr>
          <w:rtl/>
        </w:rPr>
        <w:t>433</w:t>
      </w:r>
      <w:r>
        <w:rPr>
          <w:rtl/>
        </w:rPr>
        <w:t xml:space="preserve"> ) عن عبدالله بن عمرو قال سمعت النبي </w:t>
      </w:r>
      <w:r w:rsidR="00593EDA" w:rsidRPr="00593EDA">
        <w:rPr>
          <w:rStyle w:val="libAlaemChar"/>
          <w:rFonts w:hint="cs"/>
          <w:rtl/>
        </w:rPr>
        <w:t>صلى‌الله‌عليه‌وآله</w:t>
      </w:r>
      <w:r>
        <w:rPr>
          <w:rtl/>
        </w:rPr>
        <w:t xml:space="preserve"> يقول : « من قتل دون ماله فهو شهيد » </w:t>
      </w:r>
      <w:r w:rsidRPr="00643D22">
        <w:rPr>
          <w:rStyle w:val="libFootnotenumChar"/>
          <w:rtl/>
        </w:rPr>
        <w:t>(3)</w:t>
      </w:r>
      <w:r w:rsidRPr="008A76F4">
        <w:rPr>
          <w:rtl/>
        </w:rPr>
        <w:t>.</w:t>
      </w:r>
    </w:p>
    <w:p w:rsidR="00F40ABA" w:rsidRDefault="00F40ABA" w:rsidP="002565FE">
      <w:pPr>
        <w:pStyle w:val="libNormal"/>
        <w:rPr>
          <w:rtl/>
        </w:rPr>
      </w:pPr>
      <w:r>
        <w:rPr>
          <w:rtl/>
        </w:rPr>
        <w:t>أقول : هكذا ورد من طريق الشيعة أيضاً ، والحديث محتاج الى بحث فقهي ليس هنا موضع ذكره.</w:t>
      </w:r>
    </w:p>
    <w:p w:rsidR="00F40ABA" w:rsidRDefault="00F40ABA" w:rsidP="00F40ABA">
      <w:pPr>
        <w:pStyle w:val="Heading1Center"/>
        <w:rPr>
          <w:rtl/>
        </w:rPr>
      </w:pPr>
      <w:bookmarkStart w:id="181" w:name="_Toc404085241"/>
      <w:bookmarkStart w:id="182" w:name="_Toc250045069"/>
      <w:r>
        <w:rPr>
          <w:rtl/>
        </w:rPr>
        <w:t>قصة خرافية موضوعة ( العنبر بعد العنقاء )</w:t>
      </w:r>
      <w:bookmarkEnd w:id="181"/>
      <w:r>
        <w:rPr>
          <w:rtl/>
        </w:rPr>
        <w:t xml:space="preserve"> </w:t>
      </w:r>
      <w:bookmarkEnd w:id="182"/>
    </w:p>
    <w:p w:rsidR="00F40ABA" w:rsidRDefault="00F40ABA" w:rsidP="002565FE">
      <w:pPr>
        <w:pStyle w:val="libNormal"/>
        <w:rPr>
          <w:rtl/>
        </w:rPr>
      </w:pPr>
      <w:r>
        <w:rPr>
          <w:rtl/>
        </w:rPr>
        <w:t xml:space="preserve">( </w:t>
      </w:r>
      <w:r w:rsidRPr="00AA57EA">
        <w:rPr>
          <w:rtl/>
        </w:rPr>
        <w:t>434</w:t>
      </w:r>
      <w:r>
        <w:rPr>
          <w:rtl/>
        </w:rPr>
        <w:t xml:space="preserve"> ) عن جابر : بعث رسول الله بعثاً قبل الساحل ، فأمر عليهم أبا عبيدة الجراح وهم ثلاثمائة وانا فيهم ... ثم انتهينا الى البحر ، فإذا حوت مثل الظرب ( الجبل الصغير ) ، فأكل منه ذلك الجيش ثماني عشرة ليلة ، ثم أمر أبو عبيدة بضلعين من اضلاعه فنصباً ، ثم أمر براحلة فرحلت ، ثم مرت تحتهما فلم تصبهما</w:t>
      </w:r>
      <w:r w:rsidRPr="00643D22">
        <w:rPr>
          <w:rStyle w:val="libFootnotenumChar"/>
          <w:rtl/>
        </w:rPr>
        <w:t xml:space="preserve"> (4)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2 : 152.</w:t>
      </w:r>
    </w:p>
    <w:p w:rsidR="00F40ABA" w:rsidRDefault="00F40ABA" w:rsidP="00643D22">
      <w:pPr>
        <w:pStyle w:val="libFootnote0"/>
        <w:rPr>
          <w:rtl/>
        </w:rPr>
      </w:pPr>
      <w:r>
        <w:rPr>
          <w:rtl/>
        </w:rPr>
        <w:t>(2) جامع الترمذي 3 : 15.</w:t>
      </w:r>
    </w:p>
    <w:p w:rsidR="00F40ABA" w:rsidRDefault="00F40ABA" w:rsidP="00643D22">
      <w:pPr>
        <w:pStyle w:val="libFootnote0"/>
        <w:rPr>
          <w:rtl/>
        </w:rPr>
      </w:pPr>
      <w:r>
        <w:rPr>
          <w:rtl/>
        </w:rPr>
        <w:t>(3) صحيح البخاري رقم 2348 كتاب المظالم.</w:t>
      </w:r>
    </w:p>
    <w:p w:rsidR="00F40ABA" w:rsidRDefault="00F40ABA" w:rsidP="00643D22">
      <w:pPr>
        <w:pStyle w:val="libFootnote0"/>
        <w:rPr>
          <w:rtl/>
        </w:rPr>
      </w:pPr>
      <w:r>
        <w:rPr>
          <w:rtl/>
        </w:rPr>
        <w:t>(4) صحيح البخاري رقم 2351.</w:t>
      </w:r>
    </w:p>
    <w:p w:rsidR="00F40ABA" w:rsidRDefault="00F40ABA" w:rsidP="002565FE">
      <w:pPr>
        <w:pStyle w:val="libNormal"/>
        <w:rPr>
          <w:rtl/>
        </w:rPr>
      </w:pPr>
      <w:r>
        <w:rPr>
          <w:rtl/>
        </w:rPr>
        <w:br w:type="page"/>
      </w:r>
      <w:r>
        <w:rPr>
          <w:rtl/>
        </w:rPr>
        <w:lastRenderedPageBreak/>
        <w:t>أقول : إذا فرض أكل كلّ شخص في 24 ساعة مرتين يبلغ عدد الآكلين منها 10800 شخصاً!</w:t>
      </w:r>
    </w:p>
    <w:p w:rsidR="00F40ABA" w:rsidRDefault="00F40ABA" w:rsidP="002565FE">
      <w:pPr>
        <w:pStyle w:val="libNormal"/>
        <w:rPr>
          <w:rtl/>
        </w:rPr>
      </w:pPr>
      <w:r>
        <w:rPr>
          <w:rtl/>
        </w:rPr>
        <w:t xml:space="preserve">وفي صحيح مسلم : فإذا هي دابة تدعى العنبر! قال : قال أبو عبيدة. ميتة ، ثم قال : لا ، بل نحن رسل رسول الله </w:t>
      </w:r>
      <w:r w:rsidR="00593EDA" w:rsidRPr="00593EDA">
        <w:rPr>
          <w:rStyle w:val="libAlaemChar"/>
          <w:rFonts w:hint="cs"/>
          <w:rtl/>
        </w:rPr>
        <w:t>صلى‌الله‌عليه‌وآله</w:t>
      </w:r>
      <w:r>
        <w:rPr>
          <w:rtl/>
        </w:rPr>
        <w:t xml:space="preserve"> وفي سبيل الله ، وقد اضطررتم فكلوا فاقمنا عليه شهراً ( ! ) ونحن ثلاثمائة حتّى سمنا ... فلقد أخذ منا أبو عبيدة ثلاثة عشر رجلاً فاقعدهم في وقب</w:t>
      </w:r>
      <w:r w:rsidRPr="00643D22">
        <w:rPr>
          <w:rStyle w:val="libFootnotenumChar"/>
          <w:rtl/>
        </w:rPr>
        <w:t xml:space="preserve"> (1) </w:t>
      </w:r>
      <w:r>
        <w:rPr>
          <w:rtl/>
        </w:rPr>
        <w:t xml:space="preserve">عينه ، وأخذ ضلعاً من اضلاعه فأقامها ، ثم رحل أعظم بعير معنا ، فمرّ من تحتها ... فارسلنا الى رسول الله </w:t>
      </w:r>
      <w:r w:rsidR="00593EDA" w:rsidRPr="00593EDA">
        <w:rPr>
          <w:rStyle w:val="libAlaemChar"/>
          <w:rFonts w:hint="cs"/>
          <w:rtl/>
        </w:rPr>
        <w:t>صلى‌الله‌عليه‌وآله</w:t>
      </w:r>
      <w:r>
        <w:rPr>
          <w:rtl/>
        </w:rPr>
        <w:t xml:space="preserve"> منه فأكله!</w:t>
      </w:r>
      <w:r w:rsidRPr="00643D22">
        <w:rPr>
          <w:rStyle w:val="libFootnotenumChar"/>
          <w:rtl/>
        </w:rPr>
        <w:t xml:space="preserve"> (2)</w:t>
      </w:r>
      <w:r w:rsidRPr="008A76F4">
        <w:rPr>
          <w:rtl/>
        </w:rPr>
        <w:t>.</w:t>
      </w:r>
    </w:p>
    <w:p w:rsidR="00F40ABA" w:rsidRDefault="00F40ABA" w:rsidP="002565FE">
      <w:pPr>
        <w:pStyle w:val="libNormal"/>
        <w:rPr>
          <w:rtl/>
        </w:rPr>
      </w:pPr>
      <w:r>
        <w:rPr>
          <w:rtl/>
        </w:rPr>
        <w:t>وفي رواية أُخرى : فأكلنا منها نصف شهر وفي أُخرى : ثماني عشرة ليلة!</w:t>
      </w:r>
    </w:p>
    <w:p w:rsidR="00F40ABA" w:rsidRDefault="00F40ABA" w:rsidP="002565FE">
      <w:pPr>
        <w:pStyle w:val="libNormal"/>
        <w:rPr>
          <w:rtl/>
        </w:rPr>
      </w:pPr>
      <w:r>
        <w:rPr>
          <w:rtl/>
        </w:rPr>
        <w:t>أقول للاذكياء : ايّاكم وأخذ دينكم من أصحاب العنبر ثاني العنقاء!</w:t>
      </w:r>
    </w:p>
    <w:p w:rsidR="00F40ABA" w:rsidRDefault="00F40ABA" w:rsidP="00F40ABA">
      <w:pPr>
        <w:pStyle w:val="Heading1Center"/>
        <w:rPr>
          <w:rtl/>
        </w:rPr>
      </w:pPr>
      <w:bookmarkStart w:id="183" w:name="_Toc250045070"/>
      <w:bookmarkStart w:id="184" w:name="_Toc404085242"/>
      <w:r>
        <w:rPr>
          <w:rtl/>
        </w:rPr>
        <w:t xml:space="preserve">سيرة النبي </w:t>
      </w:r>
      <w:r w:rsidR="00593EDA" w:rsidRPr="00593EDA">
        <w:rPr>
          <w:rStyle w:val="libAlaemChar"/>
          <w:rFonts w:hint="cs"/>
          <w:rtl/>
        </w:rPr>
        <w:t>صلى‌الله‌عليه‌وآله</w:t>
      </w:r>
      <w:r>
        <w:rPr>
          <w:rtl/>
        </w:rPr>
        <w:t xml:space="preserve"> في مأكله</w:t>
      </w:r>
      <w:bookmarkEnd w:id="183"/>
      <w:bookmarkEnd w:id="184"/>
    </w:p>
    <w:p w:rsidR="00F40ABA" w:rsidRDefault="00F40ABA" w:rsidP="002565FE">
      <w:pPr>
        <w:pStyle w:val="libNormal"/>
        <w:rPr>
          <w:rtl/>
        </w:rPr>
      </w:pPr>
      <w:r w:rsidRPr="00600EB8">
        <w:rPr>
          <w:rtl/>
        </w:rPr>
        <w:t>( 435 )</w:t>
      </w:r>
      <w:r w:rsidRPr="00643D22">
        <w:rPr>
          <w:rStyle w:val="libFootnotenumChar"/>
          <w:rtl/>
        </w:rPr>
        <w:t xml:space="preserve"> </w:t>
      </w:r>
      <w:r>
        <w:rPr>
          <w:rtl/>
        </w:rPr>
        <w:t xml:space="preserve">عن عائشة : ان كنّا لننظر الى الهلال ثم الهلال ، ثلاثة اهلّة في شهرين ، وما أوقدت في ابيات رسول الله </w:t>
      </w:r>
      <w:r w:rsidR="00593EDA" w:rsidRPr="00593EDA">
        <w:rPr>
          <w:rStyle w:val="libAlaemChar"/>
          <w:rFonts w:hint="cs"/>
          <w:rtl/>
        </w:rPr>
        <w:t>صلى‌الله‌عليه‌وآله</w:t>
      </w:r>
      <w:r>
        <w:rPr>
          <w:rtl/>
        </w:rPr>
        <w:t xml:space="preserve"> نار ، فقلت : يا خالة ما كان يعيشكم؟ قالت الاَسودان : التمر والماء! إلاّ انّ قد كان لرسول الله جيران من الانصار كانت لهم منائح ، وكانوا يمنحون رسول الله </w:t>
      </w:r>
      <w:r w:rsidR="00593EDA" w:rsidRPr="00593EDA">
        <w:rPr>
          <w:rStyle w:val="libAlaemChar"/>
          <w:rFonts w:hint="cs"/>
          <w:rtl/>
        </w:rPr>
        <w:t>صلى‌الله‌عليه‌وآله</w:t>
      </w:r>
      <w:r>
        <w:rPr>
          <w:rtl/>
        </w:rPr>
        <w:t xml:space="preserve"> من ألبانهم فيسقينا</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أقول : المنيحة هي الشاة أو الناقة التي تعطى للغير لينتفع بلبنها ثم يردّها على صاحبها.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قيل : الوقب : داخل العين ونقرتها.</w:t>
      </w:r>
    </w:p>
    <w:p w:rsidR="00F40ABA" w:rsidRDefault="00F40ABA" w:rsidP="00643D22">
      <w:pPr>
        <w:pStyle w:val="libFootnote0"/>
        <w:rPr>
          <w:rtl/>
        </w:rPr>
      </w:pPr>
      <w:r>
        <w:rPr>
          <w:rtl/>
        </w:rPr>
        <w:t>(2) صحيح مسلم 13 : 87 كتاب الجهاد.</w:t>
      </w:r>
    </w:p>
    <w:p w:rsidR="00F40ABA" w:rsidRDefault="00F40ABA" w:rsidP="00643D22">
      <w:pPr>
        <w:pStyle w:val="libFootnote0"/>
        <w:rPr>
          <w:rtl/>
        </w:rPr>
      </w:pPr>
      <w:r>
        <w:rPr>
          <w:rtl/>
        </w:rPr>
        <w:t>(3) صحيح البخاري رقم 2428.</w:t>
      </w:r>
    </w:p>
    <w:p w:rsidR="00F40ABA" w:rsidRDefault="00F40ABA" w:rsidP="00F40ABA">
      <w:pPr>
        <w:pStyle w:val="Heading1Center"/>
        <w:rPr>
          <w:rtl/>
        </w:rPr>
      </w:pPr>
      <w:r>
        <w:rPr>
          <w:rtl/>
        </w:rPr>
        <w:br w:type="page"/>
      </w:r>
      <w:bookmarkStart w:id="185" w:name="_Toc250045071"/>
      <w:bookmarkStart w:id="186" w:name="_Toc404085243"/>
      <w:r>
        <w:rPr>
          <w:rtl/>
        </w:rPr>
        <w:lastRenderedPageBreak/>
        <w:t>تناقض في أكل الحمار الوحشي</w:t>
      </w:r>
      <w:bookmarkEnd w:id="185"/>
      <w:bookmarkEnd w:id="186"/>
    </w:p>
    <w:p w:rsidR="00F40ABA" w:rsidRDefault="00F40ABA" w:rsidP="002565FE">
      <w:pPr>
        <w:pStyle w:val="libNormal"/>
        <w:rPr>
          <w:rtl/>
        </w:rPr>
      </w:pPr>
      <w:r>
        <w:rPr>
          <w:rtl/>
        </w:rPr>
        <w:t xml:space="preserve">( </w:t>
      </w:r>
      <w:r w:rsidRPr="00FE516B">
        <w:rPr>
          <w:rtl/>
        </w:rPr>
        <w:t>436</w:t>
      </w:r>
      <w:r>
        <w:rPr>
          <w:rtl/>
        </w:rPr>
        <w:t xml:space="preserve"> ) عن أبي قتادة ... فابصروا حماراً وحشياً ... فناولته العضد ـ أي النبي </w:t>
      </w:r>
      <w:r w:rsidR="00593EDA" w:rsidRPr="00593EDA">
        <w:rPr>
          <w:rStyle w:val="libAlaemChar"/>
          <w:rFonts w:hint="cs"/>
          <w:rtl/>
        </w:rPr>
        <w:t>صلى‌الله‌عليه‌وآله</w:t>
      </w:r>
      <w:r>
        <w:rPr>
          <w:rtl/>
        </w:rPr>
        <w:t xml:space="preserve"> ـ فأكلها حتى نفدها وهو محرم</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FE516B">
        <w:rPr>
          <w:rtl/>
        </w:rPr>
        <w:t>437</w:t>
      </w:r>
      <w:r>
        <w:rPr>
          <w:rtl/>
        </w:rPr>
        <w:t xml:space="preserve"> ) عن الصعب : انّه اهدى لرسول الله حماراً وحشياً ... امّا انّا لم نرده عليك إلاّ انّا حرم</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FE516B">
        <w:rPr>
          <w:rtl/>
        </w:rPr>
        <w:t>438</w:t>
      </w:r>
      <w:r>
        <w:rPr>
          <w:rtl/>
        </w:rPr>
        <w:t xml:space="preserve"> ) وعن ابن عباس ... وترك الضب تقذّراً ... وأكل على مائدة رسول الله ، ولو كان حراماً ما أكل على مائدة رسول الله </w:t>
      </w:r>
      <w:r w:rsidR="00593EDA" w:rsidRPr="00593EDA">
        <w:rPr>
          <w:rStyle w:val="libAlaemChar"/>
          <w:rFonts w:hint="cs"/>
          <w:rtl/>
        </w:rPr>
        <w:t>صلى‌الله‌عليه‌وآله</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أقول : وينافيه قوله تعالى </w:t>
      </w:r>
      <w:r w:rsidRPr="00B825C0">
        <w:rPr>
          <w:rStyle w:val="libAlaemChar"/>
          <w:rtl/>
        </w:rPr>
        <w:t xml:space="preserve">( </w:t>
      </w:r>
      <w:r w:rsidRPr="00B825C0">
        <w:rPr>
          <w:rStyle w:val="libAieChar"/>
          <w:rtl/>
        </w:rPr>
        <w:t>ويحرم عليهم الخبائث</w:t>
      </w:r>
      <w:r w:rsidRPr="00B825C0">
        <w:rPr>
          <w:rStyle w:val="libAlaemChar"/>
          <w:rtl/>
        </w:rPr>
        <w:t xml:space="preserve"> ).</w:t>
      </w:r>
    </w:p>
    <w:p w:rsidR="00F40ABA" w:rsidRDefault="00F40ABA" w:rsidP="00F40ABA">
      <w:pPr>
        <w:pStyle w:val="Heading1Center"/>
        <w:rPr>
          <w:rtl/>
        </w:rPr>
      </w:pPr>
      <w:bookmarkStart w:id="187" w:name="_Toc250045072"/>
      <w:bookmarkStart w:id="188" w:name="_Toc404085244"/>
      <w:r>
        <w:rPr>
          <w:rtl/>
        </w:rPr>
        <w:t>انّما الرضاع من المجاعة وكذبة مستهجنة</w:t>
      </w:r>
      <w:bookmarkEnd w:id="187"/>
      <w:bookmarkEnd w:id="188"/>
    </w:p>
    <w:p w:rsidR="00F40ABA" w:rsidRDefault="00F40ABA" w:rsidP="002565FE">
      <w:pPr>
        <w:pStyle w:val="libNormal"/>
        <w:rPr>
          <w:rtl/>
        </w:rPr>
      </w:pPr>
      <w:r>
        <w:rPr>
          <w:rtl/>
        </w:rPr>
        <w:t xml:space="preserve">( </w:t>
      </w:r>
      <w:r w:rsidRPr="00FE516B">
        <w:rPr>
          <w:rtl/>
        </w:rPr>
        <w:t>439</w:t>
      </w:r>
      <w:r>
        <w:rPr>
          <w:rtl/>
        </w:rPr>
        <w:t xml:space="preserve"> ) عن عائشة ... قلت : هذا أخي من الرضاعة قال : « يا عائشة انظرن من اخوانكن ، فانّما الرضاعة من المجاعة » </w:t>
      </w:r>
      <w:r w:rsidRPr="00643D22">
        <w:rPr>
          <w:rStyle w:val="libFootnotenumChar"/>
          <w:rtl/>
        </w:rPr>
        <w:t>(4)</w:t>
      </w:r>
      <w:r w:rsidRPr="008A76F4">
        <w:rPr>
          <w:rtl/>
        </w:rPr>
        <w:t>.</w:t>
      </w:r>
    </w:p>
    <w:p w:rsidR="00F40ABA" w:rsidRDefault="00F40ABA" w:rsidP="002565FE">
      <w:pPr>
        <w:pStyle w:val="libNormal"/>
        <w:rPr>
          <w:rtl/>
        </w:rPr>
      </w:pPr>
      <w:r>
        <w:rPr>
          <w:rtl/>
        </w:rPr>
        <w:t>قيل : أي جوع الرضيع الذي يسده اللبن ، ولا يكون ذلك إلاّ في الصغر.</w:t>
      </w:r>
    </w:p>
    <w:p w:rsidR="00F40ABA" w:rsidRDefault="00F40ABA" w:rsidP="002565FE">
      <w:pPr>
        <w:pStyle w:val="libNormal"/>
        <w:rPr>
          <w:rtl/>
        </w:rPr>
      </w:pPr>
      <w:r>
        <w:rPr>
          <w:rtl/>
        </w:rPr>
        <w:t xml:space="preserve">( </w:t>
      </w:r>
      <w:r w:rsidRPr="00FE516B">
        <w:rPr>
          <w:rtl/>
        </w:rPr>
        <w:t>440</w:t>
      </w:r>
      <w:r>
        <w:rPr>
          <w:rtl/>
        </w:rPr>
        <w:t xml:space="preserve"> ) وعنها ـ كما في صحيح مسلم</w:t>
      </w:r>
      <w:r w:rsidRPr="00643D22">
        <w:rPr>
          <w:rStyle w:val="libFootnotenumChar"/>
          <w:rtl/>
        </w:rPr>
        <w:t xml:space="preserve"> (5) </w:t>
      </w:r>
      <w:r>
        <w:rPr>
          <w:rtl/>
        </w:rPr>
        <w:t xml:space="preserve">ـ : جاءت سهلة بنت سهيل الى النبي </w:t>
      </w:r>
      <w:r w:rsidR="00593EDA" w:rsidRPr="00593EDA">
        <w:rPr>
          <w:rStyle w:val="libAlaemChar"/>
          <w:rFonts w:hint="cs"/>
          <w:rtl/>
        </w:rPr>
        <w:t>صلى‌الله‌عليه‌وآله</w:t>
      </w:r>
      <w:r>
        <w:rPr>
          <w:rtl/>
        </w:rPr>
        <w:t xml:space="preserve"> فقالت : يا رسول الله انّى أرى في وجه أبي حذيفة من دخول سالم ( وهو حليفه ).</w:t>
      </w:r>
    </w:p>
    <w:p w:rsidR="00F40ABA" w:rsidRDefault="00F40ABA" w:rsidP="002565FE">
      <w:pPr>
        <w:pStyle w:val="libNormal"/>
        <w:rPr>
          <w:rtl/>
        </w:rPr>
      </w:pPr>
      <w:r>
        <w:rPr>
          <w:rtl/>
        </w:rPr>
        <w:t xml:space="preserve">فقال النبي </w:t>
      </w:r>
      <w:r w:rsidR="00593EDA" w:rsidRPr="00593EDA">
        <w:rPr>
          <w:rStyle w:val="libAlaemChar"/>
          <w:rFonts w:hint="cs"/>
          <w:rtl/>
        </w:rPr>
        <w:t>صلى‌الله‌عليه‌وآله</w:t>
      </w:r>
      <w:r>
        <w:rPr>
          <w:rtl/>
        </w:rPr>
        <w:t xml:space="preserve"> : « ارضعيه ».</w:t>
      </w:r>
    </w:p>
    <w:p w:rsidR="00F40ABA" w:rsidRDefault="00F40ABA" w:rsidP="002565FE">
      <w:pPr>
        <w:pStyle w:val="libNormal"/>
        <w:rPr>
          <w:rtl/>
        </w:rPr>
      </w:pPr>
      <w:r>
        <w:rPr>
          <w:rtl/>
        </w:rPr>
        <w:t>قالت : وكيف ارضعه وهو رجل كبير.</w:t>
      </w:r>
    </w:p>
    <w:p w:rsidR="00F40ABA" w:rsidRDefault="00F40ABA" w:rsidP="002565FE">
      <w:pPr>
        <w:pStyle w:val="libNormal"/>
        <w:rPr>
          <w:rtl/>
        </w:rPr>
      </w:pPr>
      <w:r>
        <w:rPr>
          <w:rtl/>
        </w:rPr>
        <w:t xml:space="preserve">فتبسم رسول الله </w:t>
      </w:r>
      <w:r w:rsidR="00593EDA" w:rsidRPr="00593EDA">
        <w:rPr>
          <w:rStyle w:val="libAlaemChar"/>
          <w:rFonts w:hint="cs"/>
          <w:rtl/>
        </w:rPr>
        <w:t>صلى‌الله‌عليه‌وآله</w:t>
      </w:r>
      <w:r>
        <w:rPr>
          <w:rtl/>
        </w:rPr>
        <w:t xml:space="preserve"> وقال : « قد علمت انه رجل كبير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2431.</w:t>
      </w:r>
    </w:p>
    <w:p w:rsidR="00F40ABA" w:rsidRDefault="00F40ABA" w:rsidP="00643D22">
      <w:pPr>
        <w:pStyle w:val="libFootnote0"/>
        <w:rPr>
          <w:rtl/>
        </w:rPr>
      </w:pPr>
      <w:r>
        <w:rPr>
          <w:rtl/>
        </w:rPr>
        <w:t>(2) صحيح البخاري رقم 2434.</w:t>
      </w:r>
    </w:p>
    <w:p w:rsidR="00F40ABA" w:rsidRDefault="00F40ABA" w:rsidP="00643D22">
      <w:pPr>
        <w:pStyle w:val="libFootnote0"/>
        <w:rPr>
          <w:rtl/>
        </w:rPr>
      </w:pPr>
      <w:r>
        <w:rPr>
          <w:rtl/>
        </w:rPr>
        <w:t>(3) صحيح البخاري رقم 2436.</w:t>
      </w:r>
    </w:p>
    <w:p w:rsidR="00F40ABA" w:rsidRDefault="00F40ABA" w:rsidP="00643D22">
      <w:pPr>
        <w:pStyle w:val="libFootnote0"/>
        <w:rPr>
          <w:rtl/>
        </w:rPr>
      </w:pPr>
      <w:r>
        <w:rPr>
          <w:rtl/>
        </w:rPr>
        <w:t>(4) صحيح البخاري رقم 2504 ، صحيح مسلم 10 : 34.</w:t>
      </w:r>
    </w:p>
    <w:p w:rsidR="00F40ABA" w:rsidRDefault="00F40ABA" w:rsidP="00643D22">
      <w:pPr>
        <w:pStyle w:val="libFootnote0"/>
        <w:rPr>
          <w:rtl/>
        </w:rPr>
      </w:pPr>
      <w:r>
        <w:rPr>
          <w:rtl/>
        </w:rPr>
        <w:t>(5) صحيح مسلم 10 : 31 كتاب الرضاع.</w:t>
      </w:r>
    </w:p>
    <w:p w:rsidR="00F40ABA" w:rsidRDefault="00F40ABA" w:rsidP="002565FE">
      <w:pPr>
        <w:pStyle w:val="libNormal"/>
        <w:rPr>
          <w:rtl/>
        </w:rPr>
      </w:pPr>
      <w:r>
        <w:rPr>
          <w:rtl/>
        </w:rPr>
        <w:br w:type="page"/>
      </w:r>
      <w:r>
        <w:rPr>
          <w:rtl/>
        </w:rPr>
        <w:lastRenderedPageBreak/>
        <w:t>وفي حديث آخر : « ارضعيه تحرمي عليه ... » فقالت : انّي قد ارضعته ، فذهب الذي في نفس أبي حذيفة!!!</w:t>
      </w:r>
    </w:p>
    <w:p w:rsidR="00F40ABA" w:rsidRDefault="00F40ABA" w:rsidP="002565FE">
      <w:pPr>
        <w:pStyle w:val="libNormal"/>
        <w:rPr>
          <w:rtl/>
        </w:rPr>
      </w:pPr>
      <w:r>
        <w:rPr>
          <w:rtl/>
        </w:rPr>
        <w:t>أقول قال النووي في شرحه : ويحتمل انّه عفى عن مسّه للحاجة ، كما خصّه مع الكبر. ونقل عن القاضي قوله : لعلّها حلبته ثم شربه من غير أن يمس ثديها.</w:t>
      </w:r>
    </w:p>
    <w:p w:rsidR="00F40ABA" w:rsidRDefault="00F40ABA" w:rsidP="002565FE">
      <w:pPr>
        <w:pStyle w:val="libNormal"/>
        <w:rPr>
          <w:rtl/>
        </w:rPr>
      </w:pPr>
      <w:r>
        <w:rPr>
          <w:rtl/>
        </w:rPr>
        <w:t xml:space="preserve">أقول : هذا الحديث عن عائشة كذبة وقحة وفرية مستهجنة على النبي الخاتم </w:t>
      </w:r>
      <w:r w:rsidR="00593EDA" w:rsidRPr="00593EDA">
        <w:rPr>
          <w:rStyle w:val="libAlaemChar"/>
          <w:rFonts w:hint="cs"/>
          <w:rtl/>
        </w:rPr>
        <w:t>صلى‌الله‌عليه‌وآله</w:t>
      </w:r>
      <w:r>
        <w:rPr>
          <w:rtl/>
        </w:rPr>
        <w:t xml:space="preserve"> ، ولا ادري واضعها ـ عليه ما عليه ـ ونفس هذا الحديث في كتاب مسلم اقوى دليل على وجوب الاحتياط مع الاحاديث ، وعدم الاغترار بما اشتهر ـ شهرة كاذبة ـ من صحّة أحاديث البخاري ومسلم وغيرهما ، ولا بدّ من النظر عند أخذ الاحاديث في الاسناد والقواعد وسائر الاُمور ، وكلّ من له فطرة سليمة يعرف انّ هذا الحديث ـ مع الغض عن سابقه بان الرضاعة من المجاعة ـ لعب بالدين فعله الكاذبون وروّجه البسطاء المحدّثون ، ولعائشة حديث آخر نقله مسلم ، واليك نصّه مختصراً : </w:t>
      </w:r>
    </w:p>
    <w:p w:rsidR="00F40ABA" w:rsidRDefault="00F40ABA" w:rsidP="002565FE">
      <w:pPr>
        <w:pStyle w:val="libNormal"/>
        <w:rPr>
          <w:rtl/>
        </w:rPr>
      </w:pPr>
      <w:r>
        <w:rPr>
          <w:rtl/>
        </w:rPr>
        <w:t xml:space="preserve">( </w:t>
      </w:r>
      <w:r w:rsidRPr="00FE516B">
        <w:rPr>
          <w:rtl/>
        </w:rPr>
        <w:t>441</w:t>
      </w:r>
      <w:r>
        <w:rPr>
          <w:rtl/>
        </w:rPr>
        <w:t xml:space="preserve"> ) قالت اُمّ سلمة لعائشة : انّه يدخل عليك الغلام الايفع الذي ما احب أن يدخل عليَّ فقالت عائشة أما لك في رسول الله اسوة ، ان امرأة أبي حذيفة ... فقال رسول الله : « ارضعيه حتى يدخل عليك ... » </w:t>
      </w:r>
      <w:r w:rsidRPr="00643D22">
        <w:rPr>
          <w:rStyle w:val="libFootnotenumChar"/>
          <w:rtl/>
        </w:rPr>
        <w:t>(1)</w:t>
      </w:r>
      <w:r w:rsidRPr="008A76F4">
        <w:rPr>
          <w:rtl/>
        </w:rPr>
        <w:t>.</w:t>
      </w:r>
    </w:p>
    <w:p w:rsidR="00F40ABA" w:rsidRDefault="00F40ABA" w:rsidP="002565FE">
      <w:pPr>
        <w:pStyle w:val="libNormal"/>
        <w:rPr>
          <w:rtl/>
        </w:rPr>
      </w:pPr>
      <w:r>
        <w:rPr>
          <w:rtl/>
        </w:rPr>
        <w:t>اقول : لا ادري ما تريد عائشة من هذا الحديث ، إذ لم يكن لها لبن ، ويمكن أن يقال انّه أمرت اختها بارضاعه فتكون خالة له. وحسن ظننا بها انّ الحديث لم يصدر عنها ، بل هو مكذوب عليها.</w:t>
      </w:r>
    </w:p>
    <w:p w:rsidR="00F40ABA" w:rsidRDefault="00F40ABA" w:rsidP="00F40ABA">
      <w:pPr>
        <w:pStyle w:val="Heading1Center"/>
        <w:rPr>
          <w:rtl/>
        </w:rPr>
      </w:pPr>
      <w:bookmarkStart w:id="189" w:name="_Toc250045073"/>
      <w:bookmarkStart w:id="190" w:name="_Toc404085245"/>
      <w:r>
        <w:rPr>
          <w:rtl/>
        </w:rPr>
        <w:t>نسيان النبي عن آيات</w:t>
      </w:r>
      <w:bookmarkEnd w:id="189"/>
      <w:bookmarkEnd w:id="190"/>
    </w:p>
    <w:p w:rsidR="00F40ABA" w:rsidRDefault="00F40ABA" w:rsidP="002565FE">
      <w:pPr>
        <w:pStyle w:val="libNormal"/>
        <w:rPr>
          <w:rtl/>
        </w:rPr>
      </w:pPr>
      <w:r>
        <w:rPr>
          <w:rtl/>
        </w:rPr>
        <w:t xml:space="preserve">( </w:t>
      </w:r>
      <w:r w:rsidRPr="00FE516B">
        <w:rPr>
          <w:rtl/>
        </w:rPr>
        <w:t>442</w:t>
      </w:r>
      <w:r>
        <w:rPr>
          <w:rtl/>
        </w:rPr>
        <w:t xml:space="preserve"> ) عن عائشة : سمع النبي </w:t>
      </w:r>
      <w:r w:rsidR="00593EDA" w:rsidRPr="00593EDA">
        <w:rPr>
          <w:rStyle w:val="libAlaemChar"/>
          <w:rFonts w:hint="cs"/>
          <w:rtl/>
        </w:rPr>
        <w:t>صلى‌الله‌عليه‌وآله</w:t>
      </w:r>
      <w:r>
        <w:rPr>
          <w:rtl/>
        </w:rPr>
        <w:t xml:space="preserve"> رجلاً يقرأ في المسجد ، فقال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10 : 32 كتاب الرضاع.</w:t>
      </w:r>
    </w:p>
    <w:p w:rsidR="00F40ABA" w:rsidRDefault="00F40ABA" w:rsidP="002565FE">
      <w:pPr>
        <w:pStyle w:val="libNormal0"/>
        <w:rPr>
          <w:rtl/>
        </w:rPr>
      </w:pPr>
      <w:r>
        <w:rPr>
          <w:rtl/>
        </w:rPr>
        <w:br w:type="page"/>
      </w:r>
      <w:r>
        <w:rPr>
          <w:rtl/>
        </w:rPr>
        <w:lastRenderedPageBreak/>
        <w:t xml:space="preserve"> « رحمه الله لقد اذكرني كذا وكذا آية اسقطتهنّ من سورة كذا وكذا » </w:t>
      </w:r>
      <w:r w:rsidRPr="00643D22">
        <w:rPr>
          <w:rStyle w:val="libFootnotenumChar"/>
          <w:rtl/>
        </w:rPr>
        <w:t>(1)</w:t>
      </w:r>
      <w:r w:rsidRPr="008A76F4">
        <w:rPr>
          <w:rtl/>
        </w:rPr>
        <w:t>.</w:t>
      </w:r>
    </w:p>
    <w:p w:rsidR="00F40ABA" w:rsidRDefault="00F40ABA" w:rsidP="002565FE">
      <w:pPr>
        <w:pStyle w:val="libNormal"/>
        <w:rPr>
          <w:rtl/>
        </w:rPr>
      </w:pPr>
      <w:r>
        <w:rPr>
          <w:rtl/>
        </w:rPr>
        <w:t xml:space="preserve">أقول : هل تقبل أيّها المسلم انّ الرسول نسي آيات من سورة؟! على انّ الله يقول : </w:t>
      </w:r>
      <w:r w:rsidRPr="00B825C0">
        <w:rPr>
          <w:rStyle w:val="libAlaemChar"/>
          <w:rtl/>
        </w:rPr>
        <w:t xml:space="preserve">( </w:t>
      </w:r>
      <w:r w:rsidRPr="00B825C0">
        <w:rPr>
          <w:rStyle w:val="libAieChar"/>
          <w:rtl/>
        </w:rPr>
        <w:t>سنقرئُكَ فلا تنسى</w:t>
      </w:r>
      <w:r w:rsidRPr="00B825C0">
        <w:rPr>
          <w:rStyle w:val="libAlaemChar"/>
          <w:rtl/>
        </w:rPr>
        <w:t xml:space="preserve"> ) </w:t>
      </w:r>
      <w:r w:rsidRPr="00643D22">
        <w:rPr>
          <w:rStyle w:val="libFootnotenumChar"/>
          <w:rtl/>
        </w:rPr>
        <w:t xml:space="preserve">(2) </w:t>
      </w:r>
      <w:r>
        <w:rPr>
          <w:rtl/>
        </w:rPr>
        <w:t>فهل تقبل نسيان النبي وتردّ عقلك والقرآن تصديقاً للبخاري ورواته أم تكذب الحديث تصديقاً للقرآن ومقام النبوة؟</w:t>
      </w:r>
    </w:p>
    <w:p w:rsidR="00F40ABA" w:rsidRDefault="00F40ABA" w:rsidP="00F40ABA">
      <w:pPr>
        <w:pStyle w:val="Heading1Center"/>
        <w:rPr>
          <w:rtl/>
        </w:rPr>
      </w:pPr>
      <w:bookmarkStart w:id="191" w:name="_Toc250045074"/>
      <w:bookmarkStart w:id="192" w:name="_Toc404085246"/>
      <w:r>
        <w:rPr>
          <w:rtl/>
        </w:rPr>
        <w:t>بلوغ الابن</w:t>
      </w:r>
      <w:bookmarkEnd w:id="191"/>
      <w:bookmarkEnd w:id="192"/>
    </w:p>
    <w:p w:rsidR="00F40ABA" w:rsidRDefault="00F40ABA" w:rsidP="002565FE">
      <w:pPr>
        <w:pStyle w:val="libNormal"/>
        <w:rPr>
          <w:rtl/>
        </w:rPr>
      </w:pPr>
      <w:r>
        <w:rPr>
          <w:rtl/>
        </w:rPr>
        <w:t xml:space="preserve">( </w:t>
      </w:r>
      <w:r w:rsidRPr="00FE516B">
        <w:rPr>
          <w:rtl/>
        </w:rPr>
        <w:t>443</w:t>
      </w:r>
      <w:r>
        <w:rPr>
          <w:rtl/>
        </w:rPr>
        <w:t xml:space="preserve"> ) عن ابن عمر ... </w:t>
      </w:r>
      <w:r w:rsidRPr="00643D22">
        <w:rPr>
          <w:rStyle w:val="libFootnotenumChar"/>
          <w:rtl/>
        </w:rPr>
        <w:t xml:space="preserve">(3) </w:t>
      </w:r>
    </w:p>
    <w:p w:rsidR="00F40ABA" w:rsidRDefault="00F40ABA" w:rsidP="002565FE">
      <w:pPr>
        <w:pStyle w:val="libNormal"/>
        <w:rPr>
          <w:rtl/>
        </w:rPr>
      </w:pPr>
      <w:r>
        <w:rPr>
          <w:rtl/>
        </w:rPr>
        <w:t>أقول : يظهر من الخبر انّ بلوغ الرجل بكونه ابن خمس عشرة.</w:t>
      </w:r>
    </w:p>
    <w:p w:rsidR="00F40ABA" w:rsidRDefault="00F40ABA" w:rsidP="00F40ABA">
      <w:pPr>
        <w:pStyle w:val="Heading1Center"/>
        <w:rPr>
          <w:rtl/>
        </w:rPr>
      </w:pPr>
      <w:bookmarkStart w:id="193" w:name="_Toc250045075"/>
      <w:bookmarkStart w:id="194" w:name="_Toc404085247"/>
      <w:r>
        <w:rPr>
          <w:rtl/>
        </w:rPr>
        <w:t>القرعة</w:t>
      </w:r>
      <w:bookmarkEnd w:id="193"/>
      <w:bookmarkEnd w:id="194"/>
    </w:p>
    <w:p w:rsidR="00F40ABA" w:rsidRDefault="00F40ABA" w:rsidP="002565FE">
      <w:pPr>
        <w:pStyle w:val="libNormal"/>
        <w:rPr>
          <w:rtl/>
        </w:rPr>
      </w:pPr>
      <w:r>
        <w:rPr>
          <w:rtl/>
        </w:rPr>
        <w:t xml:space="preserve">لاحظ ما ورد فيها في الباب </w:t>
      </w:r>
      <w:r w:rsidRPr="00643D22">
        <w:rPr>
          <w:rStyle w:val="libFootnotenumChar"/>
          <w:rtl/>
        </w:rPr>
        <w:t xml:space="preserve">( 30 ) </w:t>
      </w:r>
      <w:r>
        <w:rPr>
          <w:rtl/>
        </w:rPr>
        <w:t>من كتاب الشهادة ، لكن احاديثها كغالب احاديث البخاري ناقصة.</w:t>
      </w:r>
    </w:p>
    <w:p w:rsidR="00F40ABA" w:rsidRDefault="00F40ABA" w:rsidP="00F40ABA">
      <w:pPr>
        <w:pStyle w:val="Heading1Center"/>
        <w:rPr>
          <w:rtl/>
        </w:rPr>
      </w:pPr>
      <w:bookmarkStart w:id="195" w:name="_Toc250045076"/>
      <w:bookmarkStart w:id="196" w:name="_Toc404085248"/>
      <w:r>
        <w:rPr>
          <w:rtl/>
        </w:rPr>
        <w:t xml:space="preserve">هل الرسول </w:t>
      </w:r>
      <w:r w:rsidR="00593EDA" w:rsidRPr="00593EDA">
        <w:rPr>
          <w:rStyle w:val="libAlaemChar"/>
          <w:rFonts w:hint="cs"/>
          <w:rtl/>
        </w:rPr>
        <w:t>صلى‌الله‌عليه‌وآله</w:t>
      </w:r>
      <w:r>
        <w:rPr>
          <w:rtl/>
        </w:rPr>
        <w:t xml:space="preserve"> يكتب؟</w:t>
      </w:r>
      <w:bookmarkEnd w:id="195"/>
      <w:bookmarkEnd w:id="196"/>
    </w:p>
    <w:p w:rsidR="00F40ABA" w:rsidRDefault="00F40ABA" w:rsidP="002565FE">
      <w:pPr>
        <w:pStyle w:val="libNormal"/>
        <w:rPr>
          <w:rtl/>
        </w:rPr>
      </w:pPr>
      <w:r>
        <w:rPr>
          <w:rtl/>
        </w:rPr>
        <w:t xml:space="preserve">( </w:t>
      </w:r>
      <w:r w:rsidRPr="00FE516B">
        <w:rPr>
          <w:rtl/>
        </w:rPr>
        <w:t>444</w:t>
      </w:r>
      <w:r>
        <w:rPr>
          <w:rtl/>
        </w:rPr>
        <w:t xml:space="preserve"> ) عن البراء ... ثم قال لعلي : « امح رسول الله » قال : « لا والله لا أمحوك أبداً » فاخذ رسول الله الكتاب فكتب : « هذا ما قاضى عليه محمّد ابن عبدالله ، لا يدخل مكة سلاح إلاّ في القراب ... » </w:t>
      </w:r>
      <w:r w:rsidRPr="00643D22">
        <w:rPr>
          <w:rStyle w:val="libFootnotenumChar"/>
          <w:rtl/>
        </w:rPr>
        <w:t>(4)</w:t>
      </w:r>
      <w:r w:rsidRPr="008A76F4">
        <w:rPr>
          <w:rtl/>
        </w:rPr>
        <w:t>.</w:t>
      </w:r>
    </w:p>
    <w:p w:rsidR="00F40ABA" w:rsidRDefault="00F40ABA" w:rsidP="002565FE">
      <w:pPr>
        <w:pStyle w:val="libNormal"/>
        <w:rPr>
          <w:rtl/>
        </w:rPr>
      </w:pPr>
      <w:r>
        <w:rPr>
          <w:rtl/>
        </w:rPr>
        <w:t xml:space="preserve">أقول : اختلفت كلمات البخاري في هذه القصة كغيرها ، ولعلّ الاجماع منعقد على انّه لم يكتب سواء قلنا بقدرته عليها من جهة النبوة أم لا ، وقد صرّح البراء بانّه </w:t>
      </w:r>
      <w:r w:rsidR="00593EDA" w:rsidRPr="00593EDA">
        <w:rPr>
          <w:rStyle w:val="libAlaemChar"/>
          <w:rFonts w:hint="cs"/>
          <w:rtl/>
        </w:rPr>
        <w:t>صلى‌الله‌عليه‌وآله</w:t>
      </w:r>
      <w:r>
        <w:rPr>
          <w:rtl/>
        </w:rPr>
        <w:t xml:space="preserve"> لا يكتب فقال لعلي : « امح ... </w:t>
      </w:r>
      <w:r w:rsidRPr="00643D22">
        <w:rPr>
          <w:rStyle w:val="libFootnotenumChar"/>
          <w:rtl/>
        </w:rPr>
        <w:t xml:space="preserve">(5) </w:t>
      </w:r>
      <w:r>
        <w:rPr>
          <w:rtl/>
        </w:rPr>
        <w:t xml:space="preserve">وفي كتاب ... : فأخذ رسول الله </w:t>
      </w:r>
      <w:r w:rsidR="00593EDA" w:rsidRPr="00593EDA">
        <w:rPr>
          <w:rStyle w:val="libAlaemChar"/>
          <w:rFonts w:hint="cs"/>
          <w:rtl/>
        </w:rPr>
        <w:t>صلى‌الله‌عليه‌وآله</w:t>
      </w:r>
      <w:r>
        <w:rPr>
          <w:rtl/>
        </w:rPr>
        <w:t xml:space="preserve"> الكتاب وليس يحسن يكتب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2512 كتاب الشهادات.</w:t>
      </w:r>
    </w:p>
    <w:p w:rsidR="00F40ABA" w:rsidRDefault="00F40ABA" w:rsidP="00643D22">
      <w:pPr>
        <w:pStyle w:val="libFootnote0"/>
        <w:rPr>
          <w:rtl/>
        </w:rPr>
      </w:pPr>
      <w:r>
        <w:rPr>
          <w:rtl/>
        </w:rPr>
        <w:t>(2) الاَعلى 6.</w:t>
      </w:r>
    </w:p>
    <w:p w:rsidR="00F40ABA" w:rsidRDefault="00F40ABA" w:rsidP="00643D22">
      <w:pPr>
        <w:pStyle w:val="libFootnote0"/>
        <w:rPr>
          <w:rtl/>
        </w:rPr>
      </w:pPr>
      <w:r>
        <w:rPr>
          <w:rtl/>
        </w:rPr>
        <w:t>(3) صحيح البخاري رقم 2512 كتاب الشهادات.</w:t>
      </w:r>
    </w:p>
    <w:p w:rsidR="00F40ABA" w:rsidRDefault="00F40ABA" w:rsidP="00643D22">
      <w:pPr>
        <w:pStyle w:val="libFootnote0"/>
        <w:rPr>
          <w:rtl/>
        </w:rPr>
      </w:pPr>
      <w:r>
        <w:rPr>
          <w:rtl/>
        </w:rPr>
        <w:t>(4) صحيح البخاري رقم 2522.</w:t>
      </w:r>
    </w:p>
    <w:p w:rsidR="00F40ABA" w:rsidRDefault="00F40ABA" w:rsidP="00643D22">
      <w:pPr>
        <w:pStyle w:val="libFootnote0"/>
        <w:rPr>
          <w:rtl/>
        </w:rPr>
      </w:pPr>
      <w:r>
        <w:rPr>
          <w:rtl/>
        </w:rPr>
        <w:t>(5) صحيح البخاري رقم 3013 كتاب الجزية.</w:t>
      </w:r>
    </w:p>
    <w:p w:rsidR="00F40ABA" w:rsidRDefault="00F40ABA" w:rsidP="002565FE">
      <w:pPr>
        <w:pStyle w:val="libNormal0"/>
        <w:rPr>
          <w:rtl/>
        </w:rPr>
      </w:pPr>
      <w:r>
        <w:rPr>
          <w:rtl/>
        </w:rPr>
        <w:br w:type="page"/>
      </w:r>
      <w:r>
        <w:rPr>
          <w:rtl/>
        </w:rPr>
        <w:lastRenderedPageBreak/>
        <w:t>فكتب...!</w:t>
      </w:r>
      <w:r w:rsidRPr="00643D22">
        <w:rPr>
          <w:rStyle w:val="libFootnotenumChar"/>
          <w:rtl/>
        </w:rPr>
        <w:t xml:space="preserve"> (1) </w:t>
      </w:r>
    </w:p>
    <w:p w:rsidR="00F40ABA" w:rsidRDefault="00F40ABA" w:rsidP="002565FE">
      <w:pPr>
        <w:pStyle w:val="libNormal"/>
        <w:rPr>
          <w:rtl/>
        </w:rPr>
      </w:pPr>
      <w:r>
        <w:rPr>
          <w:rtl/>
        </w:rPr>
        <w:t>واستقصاء اختلافات احاديث البخاري في الفاظه وجملاته يحتاج الى تأليف رسالة.</w:t>
      </w:r>
    </w:p>
    <w:p w:rsidR="00F40ABA" w:rsidRDefault="00F40ABA" w:rsidP="00F40ABA">
      <w:pPr>
        <w:pStyle w:val="Heading1Center"/>
        <w:rPr>
          <w:rtl/>
        </w:rPr>
      </w:pPr>
      <w:bookmarkStart w:id="197" w:name="_Toc250045077"/>
      <w:bookmarkStart w:id="198" w:name="_Toc404085249"/>
      <w:r>
        <w:rPr>
          <w:rtl/>
        </w:rPr>
        <w:t>ما تركناه صدقة</w:t>
      </w:r>
      <w:bookmarkEnd w:id="197"/>
      <w:bookmarkEnd w:id="198"/>
    </w:p>
    <w:p w:rsidR="00F40ABA" w:rsidRDefault="00F40ABA" w:rsidP="002565FE">
      <w:pPr>
        <w:pStyle w:val="libNormal"/>
        <w:rPr>
          <w:rtl/>
        </w:rPr>
      </w:pPr>
      <w:r>
        <w:rPr>
          <w:rtl/>
        </w:rPr>
        <w:t xml:space="preserve">( </w:t>
      </w:r>
      <w:r w:rsidRPr="00FE516B">
        <w:rPr>
          <w:rtl/>
        </w:rPr>
        <w:t>445</w:t>
      </w:r>
      <w:r>
        <w:rPr>
          <w:rtl/>
        </w:rPr>
        <w:t xml:space="preserve"> ) عن عائشة ـ في حديث طويل حول مطالبة فاطمة بميراث أبيها ـ : فقال أبو بكر انّ رسول الله قال : « لا نورث ما تركناه صدقة</w:t>
      </w:r>
      <w:r w:rsidRPr="00643D22">
        <w:rPr>
          <w:rStyle w:val="libFootnotenumChar"/>
          <w:rtl/>
        </w:rPr>
        <w:t xml:space="preserve"> (2) </w:t>
      </w:r>
      <w:r w:rsidRPr="00EB5A80">
        <w:rPr>
          <w:rtl/>
        </w:rPr>
        <w:t>...</w:t>
      </w:r>
      <w:r>
        <w:rPr>
          <w:rtl/>
        </w:rPr>
        <w:t xml:space="preserve">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FE516B">
        <w:rPr>
          <w:rtl/>
        </w:rPr>
        <w:t>446</w:t>
      </w:r>
      <w:r>
        <w:rPr>
          <w:rtl/>
        </w:rPr>
        <w:t xml:space="preserve"> ) وعن أبي هريرة : انّ رسول الله </w:t>
      </w:r>
      <w:r w:rsidR="00593EDA" w:rsidRPr="00593EDA">
        <w:rPr>
          <w:rStyle w:val="libAlaemChar"/>
          <w:rFonts w:hint="cs"/>
          <w:rtl/>
        </w:rPr>
        <w:t>صلى‌الله‌عليه‌وآله</w:t>
      </w:r>
      <w:r>
        <w:rPr>
          <w:rtl/>
        </w:rPr>
        <w:t xml:space="preserve"> قال : « لا يقتسم ورثتي ديناراً ، ما تركت بعد نفقة نسائي ومؤنة عاملي فهو صدقة » </w:t>
      </w:r>
      <w:r w:rsidRPr="00643D22">
        <w:rPr>
          <w:rStyle w:val="libFootnotenumChar"/>
          <w:rtl/>
        </w:rPr>
        <w:t>(4)</w:t>
      </w:r>
      <w:r w:rsidRPr="008A76F4">
        <w:rPr>
          <w:rtl/>
        </w:rPr>
        <w:t>.</w:t>
      </w:r>
    </w:p>
    <w:p w:rsidR="00F40ABA" w:rsidRDefault="00F40ABA" w:rsidP="002565FE">
      <w:pPr>
        <w:pStyle w:val="libNormal"/>
        <w:rPr>
          <w:rtl/>
        </w:rPr>
      </w:pPr>
      <w:r>
        <w:rPr>
          <w:rtl/>
        </w:rPr>
        <w:t xml:space="preserve">فرحم الله أبا هريرة حيث رحم زوجاته وعامله </w:t>
      </w:r>
      <w:r w:rsidR="00593EDA" w:rsidRPr="00593EDA">
        <w:rPr>
          <w:rStyle w:val="libAlaemChar"/>
          <w:rFonts w:hint="cs"/>
          <w:rtl/>
        </w:rPr>
        <w:t>صلى‌الله‌عليه‌وآله</w:t>
      </w:r>
      <w:r>
        <w:rPr>
          <w:rtl/>
        </w:rPr>
        <w:t xml:space="preserve"> باستثناء نفقتهن ومؤنة عامله من الصدقة ، ولسوء حظ فاطمة لم يوجد من يضع استثناء نفقتها من الصدقة! ومر ان عمر ارسل ابنه الى عائشة يسألها الاذن في أن يدفن في جنب رسول الله وأبي بكر ، فكأنّ الحديث نسي أو كأن غير عائشة لم يكن من أولياء الميراث.</w:t>
      </w:r>
    </w:p>
    <w:p w:rsidR="00F40ABA" w:rsidRDefault="00F40ABA" w:rsidP="002565FE">
      <w:pPr>
        <w:pStyle w:val="libNormal"/>
        <w:rPr>
          <w:rtl/>
        </w:rPr>
      </w:pPr>
      <w:r>
        <w:rPr>
          <w:rtl/>
        </w:rPr>
        <w:t xml:space="preserve">( </w:t>
      </w:r>
      <w:r w:rsidRPr="00FE516B">
        <w:rPr>
          <w:rtl/>
        </w:rPr>
        <w:t>447</w:t>
      </w:r>
      <w:r>
        <w:rPr>
          <w:rtl/>
        </w:rPr>
        <w:t xml:space="preserve"> ) عن عيسى : أخرج الينا انس نعلين جرداوين لهما قبالان ، فحدّثني ثابت البناني بعد عن انس انّهما نعلا النبي </w:t>
      </w:r>
      <w:r w:rsidR="00593EDA" w:rsidRPr="00593EDA">
        <w:rPr>
          <w:rStyle w:val="libAlaemChar"/>
          <w:rFonts w:hint="cs"/>
          <w:rtl/>
        </w:rPr>
        <w:t>صلى‌الله‌عليه‌وآله</w:t>
      </w:r>
      <w:r w:rsidRPr="00643D22">
        <w:rPr>
          <w:rStyle w:val="libFootnotenumChar"/>
          <w:rtl/>
        </w:rPr>
        <w:t xml:space="preserve"> (5)</w:t>
      </w:r>
      <w:r w:rsidRPr="008A76F4">
        <w:rPr>
          <w:rtl/>
        </w:rPr>
        <w:t>.</w:t>
      </w:r>
    </w:p>
    <w:p w:rsidR="00F40ABA" w:rsidRDefault="00F40ABA" w:rsidP="002565FE">
      <w:pPr>
        <w:pStyle w:val="libNormal"/>
        <w:rPr>
          <w:rtl/>
        </w:rPr>
      </w:pPr>
      <w:r>
        <w:rPr>
          <w:rtl/>
        </w:rPr>
        <w:t xml:space="preserve">الاَجرد : البالي. القبال : الزمام الذي بين الاصبع الوسطى والتي تليها أو ما يشدّ به سير النعل كما قيل.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4005 كتاب المغازي.</w:t>
      </w:r>
    </w:p>
    <w:p w:rsidR="00F40ABA" w:rsidRDefault="00F40ABA" w:rsidP="00643D22">
      <w:pPr>
        <w:pStyle w:val="libFootnote0"/>
        <w:rPr>
          <w:rtl/>
        </w:rPr>
      </w:pPr>
      <w:r>
        <w:rPr>
          <w:rtl/>
        </w:rPr>
        <w:t xml:space="preserve">(2) قال بعض الشيعة : انّ كلمة ما الموصولة مفعولة لقوله : « لا نورث » فمعنى الحديث : ما جعلناه صدقة لا نورثه لكنّه ـ حينئذ ـ غير مختص به </w:t>
      </w:r>
      <w:r w:rsidR="00593EDA" w:rsidRPr="00593EDA">
        <w:rPr>
          <w:rStyle w:val="libAlaemChar"/>
          <w:rFonts w:hint="cs"/>
          <w:rtl/>
        </w:rPr>
        <w:t>صلى‌الله‌عليه‌وآله</w:t>
      </w:r>
      <w:r>
        <w:rPr>
          <w:rtl/>
        </w:rPr>
        <w:t xml:space="preserve"> وبالانبياء ، بل يشمل جميع المكلفين ويأتي بحثه.</w:t>
      </w:r>
    </w:p>
    <w:p w:rsidR="00F40ABA" w:rsidRDefault="00F40ABA" w:rsidP="00643D22">
      <w:pPr>
        <w:pStyle w:val="libFootnote0"/>
        <w:rPr>
          <w:rtl/>
        </w:rPr>
      </w:pPr>
      <w:r>
        <w:rPr>
          <w:rtl/>
        </w:rPr>
        <w:t>(3) صحيح البخاري رقم 2926.</w:t>
      </w:r>
    </w:p>
    <w:p w:rsidR="00F40ABA" w:rsidRDefault="00F40ABA" w:rsidP="00643D22">
      <w:pPr>
        <w:pStyle w:val="libFootnote0"/>
        <w:rPr>
          <w:rtl/>
        </w:rPr>
      </w:pPr>
      <w:r>
        <w:rPr>
          <w:rtl/>
        </w:rPr>
        <w:t>(4) صحيح البخاري رقم 2624.</w:t>
      </w:r>
    </w:p>
    <w:p w:rsidR="00F40ABA" w:rsidRDefault="00F40ABA" w:rsidP="00643D22">
      <w:pPr>
        <w:pStyle w:val="libFootnote0"/>
        <w:rPr>
          <w:rtl/>
        </w:rPr>
      </w:pPr>
      <w:r>
        <w:rPr>
          <w:rtl/>
        </w:rPr>
        <w:t>(5) صحيح البخاري رقم2940.</w:t>
      </w:r>
    </w:p>
    <w:p w:rsidR="00F40ABA" w:rsidRDefault="00F40ABA" w:rsidP="002565FE">
      <w:pPr>
        <w:pStyle w:val="libNormal"/>
        <w:rPr>
          <w:rtl/>
        </w:rPr>
      </w:pPr>
      <w:r>
        <w:rPr>
          <w:rtl/>
        </w:rPr>
        <w:br w:type="page"/>
      </w:r>
      <w:r>
        <w:rPr>
          <w:rtl/>
        </w:rPr>
        <w:lastRenderedPageBreak/>
        <w:t xml:space="preserve"> ( </w:t>
      </w:r>
      <w:r w:rsidRPr="00FE516B">
        <w:rPr>
          <w:rtl/>
        </w:rPr>
        <w:t>448</w:t>
      </w:r>
      <w:r>
        <w:rPr>
          <w:rtl/>
        </w:rPr>
        <w:t xml:space="preserve"> ) عن أبي بردة قال : أخرجت إلينا عائشة كساء ملبداً وقالت : في هذا نزع روح النبي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وزاد سليمان عنه : أخرجت الينا عائشة ازاراً غليظاً مما يصنع باليمن وكساء من هذه التي يدعونها الملبدة. ولاحظ الجزء الرابع عشر من كتاب مسلم.</w:t>
      </w:r>
    </w:p>
    <w:p w:rsidR="00F40ABA" w:rsidRDefault="00F40ABA" w:rsidP="002565FE">
      <w:pPr>
        <w:pStyle w:val="libNormal"/>
        <w:rPr>
          <w:rtl/>
        </w:rPr>
      </w:pPr>
      <w:r>
        <w:rPr>
          <w:rtl/>
        </w:rPr>
        <w:t xml:space="preserve">( </w:t>
      </w:r>
      <w:r w:rsidRPr="00FE516B">
        <w:rPr>
          <w:rtl/>
        </w:rPr>
        <w:t>449</w:t>
      </w:r>
      <w:r>
        <w:rPr>
          <w:rtl/>
        </w:rPr>
        <w:t xml:space="preserve"> ) وعن علي بن الحسين : انّ المسور قال له : فهل انت معطي سيف رسول الله ، فانّي أخاف أن يغلبك القوم عليه...</w:t>
      </w:r>
    </w:p>
    <w:p w:rsidR="00F40ABA" w:rsidRDefault="00F40ABA" w:rsidP="002565FE">
      <w:pPr>
        <w:pStyle w:val="libNormal"/>
        <w:rPr>
          <w:rtl/>
        </w:rPr>
      </w:pPr>
      <w:r>
        <w:rPr>
          <w:rtl/>
        </w:rPr>
        <w:t xml:space="preserve">( </w:t>
      </w:r>
      <w:r w:rsidRPr="00FE516B">
        <w:rPr>
          <w:rtl/>
        </w:rPr>
        <w:t>450</w:t>
      </w:r>
      <w:r>
        <w:rPr>
          <w:rtl/>
        </w:rPr>
        <w:t xml:space="preserve"> ) عن اسماء : ... انّها اخرجت جبة كسروانية ... فقالت : هذه كانت عند عائشة حتى قبضت ، فلما قبضت قبضتها ، وكان النبي </w:t>
      </w:r>
      <w:r w:rsidR="00593EDA" w:rsidRPr="00593EDA">
        <w:rPr>
          <w:rStyle w:val="libAlaemChar"/>
          <w:rFonts w:hint="cs"/>
          <w:rtl/>
        </w:rPr>
        <w:t>صلى‌الله‌عليه‌وآله</w:t>
      </w:r>
      <w:r>
        <w:rPr>
          <w:rtl/>
        </w:rPr>
        <w:t xml:space="preserve"> يلبسها ، فنحن نغسلها للمرضى ونستشفى بها. ( صحيح مسلم ).</w:t>
      </w:r>
    </w:p>
    <w:p w:rsidR="00F40ABA" w:rsidRDefault="00F40ABA" w:rsidP="002565FE">
      <w:pPr>
        <w:pStyle w:val="libNormal"/>
        <w:rPr>
          <w:rtl/>
        </w:rPr>
      </w:pPr>
      <w:r>
        <w:rPr>
          <w:rtl/>
        </w:rPr>
        <w:t>أقول : فأين حديث كون ماله « صدقة ، وعلى فرض الميراث فكيف أخذتها عائشة وحدها حتى ورثتها اختها؟ أقول : المنصف الحر المتعمق يفهم انّ الغرض من حديث « لا نورث » هو حرمان فاطمة فقط من ميراث ابيها ، والواقع انّ حرمانها منه وجعلها وبعلها في عيشة ضيقة كان ممّا يستلزمه استحكام الخلافة في ذلك الزمان. ثم انّه مرّ في مقدّمة هذا الكتاب انّ أبا بكر أحرق خمسمائة حديث جمعها ، للشكّ في صحتها كما تخبر به بنته عائشة ، ولعلّ حديث « لا نورث » من تلك الاَحاديث التي احرقها ، وسيأتي فيما بعد صورة جديدة ومتكاملة من « لا نورث! ».</w:t>
      </w:r>
    </w:p>
    <w:p w:rsidR="00F40ABA" w:rsidRDefault="00F40ABA" w:rsidP="00F40ABA">
      <w:pPr>
        <w:pStyle w:val="Heading1Center"/>
        <w:rPr>
          <w:rtl/>
        </w:rPr>
      </w:pPr>
      <w:bookmarkStart w:id="199" w:name="_Toc250045078"/>
      <w:bookmarkStart w:id="200" w:name="_Toc404085250"/>
      <w:r>
        <w:rPr>
          <w:rtl/>
        </w:rPr>
        <w:t>كلام حول فدك</w:t>
      </w:r>
      <w:bookmarkEnd w:id="199"/>
      <w:bookmarkEnd w:id="200"/>
    </w:p>
    <w:p w:rsidR="00F40ABA" w:rsidRDefault="00F40ABA" w:rsidP="002565FE">
      <w:pPr>
        <w:pStyle w:val="libNormal"/>
        <w:rPr>
          <w:rtl/>
        </w:rPr>
      </w:pPr>
      <w:r>
        <w:rPr>
          <w:rtl/>
        </w:rPr>
        <w:t xml:space="preserve">انّ فاطمة ادّعت انّ رسول الله </w:t>
      </w:r>
      <w:r w:rsidR="00593EDA" w:rsidRPr="00593EDA">
        <w:rPr>
          <w:rStyle w:val="libAlaemChar"/>
          <w:rFonts w:hint="cs"/>
          <w:rtl/>
        </w:rPr>
        <w:t>صلى‌الله‌عليه‌وآله</w:t>
      </w:r>
      <w:r>
        <w:rPr>
          <w:rtl/>
        </w:rPr>
        <w:t xml:space="preserve"> نحلها فدكاً في حياته ، فلم يقبل أبو بكر قولها ، وطلب منها بيّنة ، فشهدت لها اُمّ أيمن وزوجها علي بن أبي طالب </w:t>
      </w:r>
      <w:r w:rsidR="00CB4803" w:rsidRPr="00CB4803">
        <w:rPr>
          <w:rStyle w:val="libAlaemChar"/>
          <w:rFonts w:hint="cs"/>
          <w:rtl/>
        </w:rPr>
        <w:t>عليه‌السلام</w:t>
      </w:r>
      <w:r>
        <w:rPr>
          <w:rtl/>
        </w:rPr>
        <w:t xml:space="preserve"> ، ذكر ذلك جماعة كثيرة من العلماء ، منهم </w:t>
      </w:r>
    </w:p>
    <w:p w:rsidR="00F40ABA" w:rsidRDefault="00F40ABA" w:rsidP="002565FE">
      <w:pPr>
        <w:pStyle w:val="libNormal0"/>
        <w:rPr>
          <w:rtl/>
        </w:rPr>
      </w:pPr>
      <w:r>
        <w:rPr>
          <w:rtl/>
        </w:rPr>
        <w:br w:type="page"/>
      </w:r>
      <w:r>
        <w:rPr>
          <w:rtl/>
        </w:rPr>
        <w:lastRenderedPageBreak/>
        <w:t>ابن حجر في صواعقه ( الشبهة السابعة ) ، ومنهم الفخر الرازي في تفسير الكبير ( سورة الحشر ) ، وابن تيمية ، وصاحب السيرة الحلبية ، وابن القيّم ، وغيرهم.</w:t>
      </w:r>
    </w:p>
    <w:p w:rsidR="00F40ABA" w:rsidRDefault="00F40ABA" w:rsidP="002565FE">
      <w:pPr>
        <w:pStyle w:val="libNormal"/>
        <w:rPr>
          <w:rtl/>
        </w:rPr>
      </w:pPr>
      <w:r>
        <w:rPr>
          <w:rtl/>
        </w:rPr>
        <w:t xml:space="preserve">وبما انّ فاطمة سيدة نساء أهل الجنة ، وانّها ممّن اُذهب الله عنها الرجس وطهّرها تطهيراً ـ كما في الصحاح ـ قولها يفيد القطع بصدقه ومطابقته للواقع ، فلا معنى لطلب الشاهد منها ، بل لا يجوز اغضابها ، فانّ من اغضبها اغضب النبي </w:t>
      </w:r>
      <w:r w:rsidR="00593EDA" w:rsidRPr="00593EDA">
        <w:rPr>
          <w:rStyle w:val="libAlaemChar"/>
          <w:rFonts w:hint="cs"/>
          <w:rtl/>
        </w:rPr>
        <w:t>صلى‌الله‌عليه‌وآله</w:t>
      </w:r>
      <w:r>
        <w:rPr>
          <w:rtl/>
        </w:rPr>
        <w:t xml:space="preserve"> كما نقله البخاري ، وهو محرّم قطعاً ، مع انّ عليّاً شهد لها ، وهو أيضاً ممّن أذهب الله عنه الرجس ، وهو مع الحق والحق معه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ولا شكّ انّ عليّاً وفاطمة لم يكونا أقلّ شأناً من جابر ، فانّه قال لمّا مات رسول الله </w:t>
      </w:r>
      <w:r w:rsidR="00593EDA" w:rsidRPr="00593EDA">
        <w:rPr>
          <w:rStyle w:val="libAlaemChar"/>
          <w:rFonts w:hint="cs"/>
          <w:rtl/>
        </w:rPr>
        <w:t>صلى‌الله‌عليه‌وآله</w:t>
      </w:r>
      <w:r>
        <w:rPr>
          <w:rtl/>
        </w:rPr>
        <w:t xml:space="preserve"> جاء أبا بكر مال من قبل العلاء بن الحضرمي ، فقال أبو بكر : من كان له على النبي </w:t>
      </w:r>
      <w:r w:rsidR="00593EDA" w:rsidRPr="00593EDA">
        <w:rPr>
          <w:rStyle w:val="libAlaemChar"/>
          <w:rFonts w:hint="cs"/>
          <w:rtl/>
        </w:rPr>
        <w:t>صلى‌الله‌عليه‌وآله</w:t>
      </w:r>
      <w:r>
        <w:rPr>
          <w:rtl/>
        </w:rPr>
        <w:t xml:space="preserve"> دين أو كانت له قبله عدة فلياتنا ، قال جابر : فقلت : وعدني رسول الله </w:t>
      </w:r>
      <w:r w:rsidR="00593EDA" w:rsidRPr="00593EDA">
        <w:rPr>
          <w:rStyle w:val="libAlaemChar"/>
          <w:rFonts w:hint="cs"/>
          <w:rtl/>
        </w:rPr>
        <w:t>صلى‌الله‌عليه‌وآله</w:t>
      </w:r>
      <w:r>
        <w:rPr>
          <w:rtl/>
        </w:rPr>
        <w:t xml:space="preserve"> أن يعطيني هكذا وهكذا ، فبسط يديه ثلاث مرات.</w:t>
      </w:r>
    </w:p>
    <w:p w:rsidR="00F40ABA" w:rsidRDefault="00F40ABA" w:rsidP="002565FE">
      <w:pPr>
        <w:pStyle w:val="libNormal"/>
        <w:rPr>
          <w:rtl/>
        </w:rPr>
      </w:pPr>
      <w:r>
        <w:rPr>
          <w:rtl/>
        </w:rPr>
        <w:t>قال جابر : فعدّ في يدي خمسمائة ثم خمسمائة ثم خمسمائة. ( صحيح مسلم كتاب الفضائل ).</w:t>
      </w:r>
    </w:p>
    <w:p w:rsidR="00F40ABA" w:rsidRDefault="00F40ABA" w:rsidP="002565FE">
      <w:pPr>
        <w:pStyle w:val="libNormal"/>
        <w:rPr>
          <w:rtl/>
        </w:rPr>
      </w:pPr>
      <w:r>
        <w:rPr>
          <w:rtl/>
        </w:rPr>
        <w:t>فترى أبا بكر يصدّق جابراً في دعواه بلا بيّنة ، ولا يصدّق عليّاً وفاطمة ، إلاّ أن يقال انّ استحكام خلافته يتوقّف على حرمان فاطمة وهو أهم من حقّها ، وللبحث تتمة تمرّ بك عن قريب ، فانتظر.</w:t>
      </w:r>
    </w:p>
    <w:p w:rsidR="00F40ABA" w:rsidRDefault="00F40ABA" w:rsidP="002565FE">
      <w:pPr>
        <w:pStyle w:val="libNormal"/>
        <w:rPr>
          <w:rtl/>
        </w:rPr>
      </w:pPr>
      <w:r>
        <w:rPr>
          <w:rtl/>
        </w:rPr>
        <w:t xml:space="preserve">وهنا أمر آخر ، وهو ما أخرجه البخاري في كتاب الوكالة من باب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لاحظ الحديث في الملل والنحل للشهرستاني ، وتاريخ بغداد 14 : 321 ، وتاريخ ابن عساكر 3 : 119 ، وكنز العمال 5 : 30 على ما نقلوا عنها.</w:t>
      </w:r>
    </w:p>
    <w:p w:rsidR="00F40ABA" w:rsidRDefault="00F40ABA" w:rsidP="002565FE">
      <w:pPr>
        <w:pStyle w:val="libNormal0"/>
        <w:rPr>
          <w:rtl/>
        </w:rPr>
      </w:pPr>
      <w:r>
        <w:rPr>
          <w:rtl/>
        </w:rPr>
        <w:br w:type="page"/>
      </w:r>
      <w:r>
        <w:rPr>
          <w:rtl/>
        </w:rPr>
        <w:lastRenderedPageBreak/>
        <w:t xml:space="preserve">المزارعة بالشطر عن ابن عمر : انّ النبي </w:t>
      </w:r>
      <w:r w:rsidR="00593EDA" w:rsidRPr="00593EDA">
        <w:rPr>
          <w:rStyle w:val="libAlaemChar"/>
          <w:rFonts w:hint="cs"/>
          <w:rtl/>
        </w:rPr>
        <w:t>صلى‌الله‌عليه‌وآله</w:t>
      </w:r>
      <w:r>
        <w:rPr>
          <w:rtl/>
        </w:rPr>
        <w:t xml:space="preserve"> عامل خيبر بشطر ما يخرج منها من ثمر أو زرع ، فكان يعطي أزواجه مائة وسق ، ثمانون وسق تمر وعشرون وسق شعير ، فقسّم عمر خيبر ، فخيّر أزواج النبي </w:t>
      </w:r>
      <w:r w:rsidR="00593EDA" w:rsidRPr="00593EDA">
        <w:rPr>
          <w:rStyle w:val="libAlaemChar"/>
          <w:rFonts w:hint="cs"/>
          <w:rtl/>
        </w:rPr>
        <w:t>صلى‌الله‌عليه‌وآله</w:t>
      </w:r>
      <w:r>
        <w:rPr>
          <w:rtl/>
        </w:rPr>
        <w:t xml:space="preserve"> أن يقطع لهنّ من الماء والارض أو يمضي لهنّ ، فمنهنّ من اختار الارض ، ومنهنّ من اختار الوسق ، وكانت عائشة قد اختارت الارض. فكيف قسّم عمر الارض على أزواج النبي </w:t>
      </w:r>
      <w:r w:rsidR="00593EDA" w:rsidRPr="00593EDA">
        <w:rPr>
          <w:rStyle w:val="libAlaemChar"/>
          <w:rFonts w:hint="cs"/>
          <w:rtl/>
        </w:rPr>
        <w:t>صلى‌الله‌عليه‌وآله</w:t>
      </w:r>
      <w:r>
        <w:rPr>
          <w:rtl/>
        </w:rPr>
        <w:t>؟ وكيف حرم أولاد فاطمة ، وما هي اسباب هذا الحكم؟ ثم انّه تقدّم في مقدّمة الكتاب أنّ أبا بكر منع الناس عن احاديث رسول الله ، وقال : لا تحدّثوا عن رسول الله شيئاً ، فمن سألكم فقولوا بيننا وبينكم كتاب الله ، فاستحلوا حلاله وحرموا حرامه. فلماذا هو حدّث عن رسول الله ولم يرجع الى كتاب الله؟</w:t>
      </w:r>
    </w:p>
    <w:p w:rsidR="00F40ABA" w:rsidRDefault="00F40ABA" w:rsidP="00F40ABA">
      <w:pPr>
        <w:pStyle w:val="Heading1Center"/>
        <w:rPr>
          <w:rtl/>
        </w:rPr>
      </w:pPr>
      <w:bookmarkStart w:id="201" w:name="_Toc250045079"/>
      <w:bookmarkStart w:id="202" w:name="_Toc404085251"/>
      <w:r>
        <w:rPr>
          <w:rtl/>
        </w:rPr>
        <w:t>الجمع الاول</w:t>
      </w:r>
      <w:bookmarkEnd w:id="201"/>
      <w:bookmarkEnd w:id="202"/>
    </w:p>
    <w:p w:rsidR="00F40ABA" w:rsidRDefault="00F40ABA" w:rsidP="002565FE">
      <w:pPr>
        <w:pStyle w:val="libNormal"/>
        <w:rPr>
          <w:rtl/>
        </w:rPr>
      </w:pPr>
      <w:r>
        <w:rPr>
          <w:rtl/>
        </w:rPr>
        <w:t xml:space="preserve">( </w:t>
      </w:r>
      <w:r w:rsidRPr="00FE516B">
        <w:rPr>
          <w:rtl/>
        </w:rPr>
        <w:t>451</w:t>
      </w:r>
      <w:r>
        <w:rPr>
          <w:rtl/>
        </w:rPr>
        <w:t xml:space="preserve"> ) عن زيد بن ثابت : نسخت الصحف في المصاحف ، ففقدت آية من سورة الاَحزاب كنت اسمع رسول الله </w:t>
      </w:r>
      <w:r w:rsidR="00593EDA" w:rsidRPr="00593EDA">
        <w:rPr>
          <w:rStyle w:val="libAlaemChar"/>
          <w:rFonts w:hint="cs"/>
          <w:rtl/>
        </w:rPr>
        <w:t>صلى‌الله‌عليه‌وآله</w:t>
      </w:r>
      <w:r>
        <w:rPr>
          <w:rtl/>
        </w:rPr>
        <w:t xml:space="preserve"> يقرأ بها ، فلم أجدها إلاّ مع خزيمة بن ثابت الانصاري </w:t>
      </w:r>
      <w:r w:rsidRPr="00B825C0">
        <w:rPr>
          <w:rStyle w:val="libAlaemChar"/>
          <w:rtl/>
        </w:rPr>
        <w:t xml:space="preserve">( </w:t>
      </w:r>
      <w:r w:rsidRPr="00B825C0">
        <w:rPr>
          <w:rStyle w:val="libAieChar"/>
          <w:rtl/>
        </w:rPr>
        <w:t>من المؤمنينَ رجالٌ صَدَقوا ما عاهدوا اللهَ عليه</w:t>
      </w:r>
      <w:r w:rsidRPr="00B825C0">
        <w:rPr>
          <w:rStyle w:val="libAlaemChar"/>
          <w:rtl/>
        </w:rPr>
        <w:t xml:space="preserve">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FE516B">
        <w:rPr>
          <w:rtl/>
        </w:rPr>
        <w:t>452</w:t>
      </w:r>
      <w:r>
        <w:rPr>
          <w:rtl/>
        </w:rPr>
        <w:t xml:space="preserve"> ) وعنه : ... فقمت فتتبّعت القرآن اجمعه من الرقاع والاكتاف والعسب وصدور الرجال ، حتى وجدت من سورة التوبة آيتين مع خزيمة الانصاري لم أجدهما مع أحد غيره : </w:t>
      </w:r>
      <w:r w:rsidRPr="00B825C0">
        <w:rPr>
          <w:rStyle w:val="libAlaemChar"/>
          <w:rtl/>
        </w:rPr>
        <w:t xml:space="preserve">( </w:t>
      </w:r>
      <w:r w:rsidRPr="00B825C0">
        <w:rPr>
          <w:rStyle w:val="libAieChar"/>
          <w:rtl/>
        </w:rPr>
        <w:t>لقد جاءَكُم رسولٌ مِنْ أَنفُسِكُم عزيزٌ عليه ما عنتُمْ حريصٌ عليكُم</w:t>
      </w:r>
      <w:r w:rsidRPr="00B825C0">
        <w:rPr>
          <w:rStyle w:val="libAlaemChar"/>
          <w:rtl/>
        </w:rPr>
        <w:t xml:space="preserve"> ) </w:t>
      </w:r>
      <w:r>
        <w:rPr>
          <w:rtl/>
        </w:rPr>
        <w:t>الى آخرهما</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قيل : أي لم يجدهما زيد مكتوبتين مع غيره. ثم الرقاع : جمع رقعة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2652.</w:t>
      </w:r>
    </w:p>
    <w:p w:rsidR="00F40ABA" w:rsidRDefault="00F40ABA" w:rsidP="00643D22">
      <w:pPr>
        <w:pStyle w:val="libFootnote0"/>
        <w:rPr>
          <w:rtl/>
        </w:rPr>
      </w:pPr>
      <w:r>
        <w:rPr>
          <w:rtl/>
        </w:rPr>
        <w:t>(2) صحيح البخاري رقم 4402 كتاب التفسير.</w:t>
      </w:r>
    </w:p>
    <w:p w:rsidR="00F40ABA" w:rsidRDefault="00F40ABA" w:rsidP="00643D22">
      <w:pPr>
        <w:pStyle w:val="libFootnote0"/>
        <w:rPr>
          <w:rtl/>
        </w:rPr>
      </w:pPr>
    </w:p>
    <w:p w:rsidR="00F40ABA" w:rsidRDefault="00F40ABA" w:rsidP="002565FE">
      <w:pPr>
        <w:pStyle w:val="libNormal0"/>
        <w:rPr>
          <w:rtl/>
        </w:rPr>
      </w:pPr>
      <w:r>
        <w:rPr>
          <w:rtl/>
        </w:rPr>
        <w:br w:type="page"/>
      </w:r>
      <w:r>
        <w:rPr>
          <w:rtl/>
        </w:rPr>
        <w:lastRenderedPageBreak/>
        <w:t>وهي القطعة من ورق أو جلد ونحو ذلك. والاكتاف : جمع كتف ، وهو عظم عريض يكون على أعلى الظهر. والعسب : جمع عسيب ، وهو جريد النخل العريض.</w:t>
      </w:r>
    </w:p>
    <w:p w:rsidR="00F40ABA" w:rsidRDefault="00F40ABA" w:rsidP="00643D22">
      <w:pPr>
        <w:pStyle w:val="libCenterBold1"/>
        <w:rPr>
          <w:rtl/>
        </w:rPr>
      </w:pPr>
      <w:r>
        <w:rPr>
          <w:rtl/>
        </w:rPr>
        <w:t>في أُحد</w:t>
      </w:r>
    </w:p>
    <w:p w:rsidR="00F40ABA" w:rsidRDefault="00F40ABA" w:rsidP="002565FE">
      <w:pPr>
        <w:pStyle w:val="libNormal"/>
        <w:rPr>
          <w:rtl/>
        </w:rPr>
      </w:pPr>
      <w:r>
        <w:rPr>
          <w:rtl/>
        </w:rPr>
        <w:t xml:space="preserve">( 453 ) عن سهل : لمّا كسرت بيضة النبي </w:t>
      </w:r>
      <w:r w:rsidR="00593EDA" w:rsidRPr="00593EDA">
        <w:rPr>
          <w:rStyle w:val="libAlaemChar"/>
          <w:rFonts w:hint="cs"/>
          <w:rtl/>
        </w:rPr>
        <w:t>صلى‌الله‌عليه‌وآله</w:t>
      </w:r>
      <w:r>
        <w:rPr>
          <w:rtl/>
        </w:rPr>
        <w:t xml:space="preserve"> على رأسه واُدمي وجهه وكسرت رباعيته ، وكان علي يختلف بالماء في المجن ، وكانت فاطمة تغسله ، فلمّا رأت الدم يزيد على الماء كثرة ، عمدت الى حصير فاحرقتها والصقتها على جرحه فرقا الدم</w:t>
      </w:r>
      <w:r w:rsidRPr="00643D22">
        <w:rPr>
          <w:rStyle w:val="libFootnotenumChar"/>
          <w:rtl/>
        </w:rPr>
        <w:t xml:space="preserve"> (1)</w:t>
      </w:r>
      <w:r w:rsidRPr="008A76F4">
        <w:rPr>
          <w:rtl/>
        </w:rPr>
        <w:t>.</w:t>
      </w:r>
    </w:p>
    <w:p w:rsidR="00F40ABA" w:rsidRDefault="00F40ABA" w:rsidP="002565FE">
      <w:pPr>
        <w:pStyle w:val="libNormal"/>
        <w:rPr>
          <w:rtl/>
        </w:rPr>
      </w:pPr>
      <w:r>
        <w:rPr>
          <w:rtl/>
        </w:rPr>
        <w:t>رقا : اي سكن وانقطع.</w:t>
      </w:r>
    </w:p>
    <w:p w:rsidR="00F40ABA" w:rsidRDefault="00F40ABA" w:rsidP="00F40ABA">
      <w:pPr>
        <w:pStyle w:val="Heading1Center"/>
        <w:rPr>
          <w:rtl/>
        </w:rPr>
      </w:pPr>
      <w:bookmarkStart w:id="203" w:name="_Toc250045080"/>
      <w:bookmarkStart w:id="204" w:name="_Toc404085252"/>
      <w:r>
        <w:rPr>
          <w:rtl/>
        </w:rPr>
        <w:t>جزيرة العرب</w:t>
      </w:r>
      <w:bookmarkEnd w:id="203"/>
      <w:bookmarkEnd w:id="204"/>
    </w:p>
    <w:p w:rsidR="00F40ABA" w:rsidRDefault="00F40ABA" w:rsidP="002565FE">
      <w:pPr>
        <w:pStyle w:val="libNormal"/>
        <w:rPr>
          <w:rtl/>
        </w:rPr>
      </w:pPr>
      <w:r>
        <w:rPr>
          <w:rtl/>
        </w:rPr>
        <w:t>( 454 ) عن يعقوب : انّه سأل المغيرة بن عبد الرحمن عن جزيرة العرب ، فقال : مكة والمدينة واليمامة واليمن.</w:t>
      </w:r>
    </w:p>
    <w:p w:rsidR="00F40ABA" w:rsidRDefault="00F40ABA" w:rsidP="002565FE">
      <w:pPr>
        <w:pStyle w:val="libNormal"/>
        <w:rPr>
          <w:rtl/>
        </w:rPr>
      </w:pPr>
      <w:r>
        <w:rPr>
          <w:rtl/>
        </w:rPr>
        <w:t>قال يعقوب : والعرج أول تهامة</w:t>
      </w:r>
      <w:r w:rsidRPr="00643D22">
        <w:rPr>
          <w:rStyle w:val="libFootnotenumChar"/>
          <w:rtl/>
        </w:rPr>
        <w:t xml:space="preserve"> (2)</w:t>
      </w:r>
      <w:r w:rsidRPr="008A76F4">
        <w:rPr>
          <w:rtl/>
        </w:rPr>
        <w:t>.</w:t>
      </w:r>
    </w:p>
    <w:p w:rsidR="00F40ABA" w:rsidRDefault="00F40ABA" w:rsidP="00F40ABA">
      <w:pPr>
        <w:pStyle w:val="Heading1Center"/>
        <w:rPr>
          <w:rtl/>
        </w:rPr>
      </w:pPr>
      <w:bookmarkStart w:id="205" w:name="_Toc250045081"/>
      <w:bookmarkStart w:id="206" w:name="_Toc404085253"/>
      <w:r>
        <w:rPr>
          <w:rtl/>
        </w:rPr>
        <w:t>عدد المسلمين</w:t>
      </w:r>
      <w:bookmarkEnd w:id="205"/>
      <w:bookmarkEnd w:id="206"/>
    </w:p>
    <w:p w:rsidR="00F40ABA" w:rsidRDefault="00F40ABA" w:rsidP="002565FE">
      <w:pPr>
        <w:pStyle w:val="libNormal"/>
        <w:rPr>
          <w:rtl/>
        </w:rPr>
      </w:pPr>
      <w:r>
        <w:rPr>
          <w:rtl/>
        </w:rPr>
        <w:t xml:space="preserve">( 455 ) عن حذيفة : قال النبي </w:t>
      </w:r>
      <w:r w:rsidR="00593EDA" w:rsidRPr="00593EDA">
        <w:rPr>
          <w:rStyle w:val="libAlaemChar"/>
          <w:rFonts w:hint="cs"/>
          <w:rtl/>
        </w:rPr>
        <w:t>صلى‌الله‌عليه‌وآله</w:t>
      </w:r>
      <w:r>
        <w:rPr>
          <w:rtl/>
        </w:rPr>
        <w:t xml:space="preserve"> : « اكتبوا لي من تلفّظ بالاسلام من الناس » فكتبنا له ألف وخمسمائة رجل ، قلنا أنخاف ونحن ألف وخمسمائة ، فلقد رأيتنا ابتلينا حتى انّ الرجل ليصلّي وحده وهو خائف.</w:t>
      </w:r>
    </w:p>
    <w:p w:rsidR="00F40ABA" w:rsidRDefault="00F40ABA" w:rsidP="002565FE">
      <w:pPr>
        <w:pStyle w:val="libNormal"/>
        <w:rPr>
          <w:rtl/>
        </w:rPr>
      </w:pPr>
      <w:r>
        <w:rPr>
          <w:rtl/>
        </w:rPr>
        <w:t>وفي رواية اُخرى : فوجدناهم خمسمائة وقيل ما بين ستمائة الى سبعمائة</w:t>
      </w:r>
      <w:r w:rsidRPr="00643D22">
        <w:rPr>
          <w:rStyle w:val="libFootnotenumChar"/>
          <w:rtl/>
        </w:rPr>
        <w:t xml:space="preserve"> (3) </w:t>
      </w:r>
      <w:r>
        <w:rPr>
          <w:rtl/>
        </w:rPr>
        <w:t xml:space="preserve">قيل : انَّ هذا القول ( فقلنا ) عند حفر الخندق ، والمراد بالابتلاء </w:t>
      </w:r>
    </w:p>
    <w:p w:rsidR="00F40ABA" w:rsidRDefault="00F40ABA" w:rsidP="00643D22">
      <w:pPr>
        <w:pStyle w:val="libFootnote0"/>
        <w:rPr>
          <w:rtl/>
        </w:rPr>
      </w:pPr>
      <w:r>
        <w:rPr>
          <w:rtl/>
        </w:rPr>
        <w:t>____________</w:t>
      </w:r>
    </w:p>
    <w:p w:rsidR="00F40ABA" w:rsidRDefault="00F40ABA" w:rsidP="00643D22">
      <w:pPr>
        <w:pStyle w:val="libFootnote0"/>
        <w:rPr>
          <w:rtl/>
        </w:rPr>
      </w:pPr>
      <w:r>
        <w:rPr>
          <w:rtl/>
        </w:rPr>
        <w:t>(1) صحيح البخاري رقم 2747 كتاب الجهاد.</w:t>
      </w:r>
    </w:p>
    <w:p w:rsidR="00F40ABA" w:rsidRDefault="00F40ABA" w:rsidP="00643D22">
      <w:pPr>
        <w:pStyle w:val="libFootnote0"/>
        <w:rPr>
          <w:rtl/>
        </w:rPr>
      </w:pPr>
      <w:r>
        <w:rPr>
          <w:rtl/>
        </w:rPr>
        <w:t>(2) صحيح البخاري ذيل رقم 2888.</w:t>
      </w:r>
    </w:p>
    <w:p w:rsidR="00F40ABA" w:rsidRDefault="00F40ABA" w:rsidP="00643D22">
      <w:pPr>
        <w:pStyle w:val="libFootnote0"/>
        <w:rPr>
          <w:rtl/>
        </w:rPr>
      </w:pPr>
      <w:r>
        <w:rPr>
          <w:rtl/>
        </w:rPr>
        <w:t>(3) صحيح البخاري رقم 2895 كتاب الجهاد.</w:t>
      </w:r>
    </w:p>
    <w:p w:rsidR="00F40ABA" w:rsidRDefault="00F40ABA" w:rsidP="002565FE">
      <w:pPr>
        <w:pStyle w:val="libNormal0"/>
        <w:rPr>
          <w:rtl/>
        </w:rPr>
      </w:pPr>
      <w:r>
        <w:rPr>
          <w:rtl/>
        </w:rPr>
        <w:br w:type="page"/>
      </w:r>
      <w:r>
        <w:rPr>
          <w:rtl/>
        </w:rPr>
        <w:lastRenderedPageBreak/>
        <w:t>هو ما اصاب المسلمين بعد رسول الله من الفتن.</w:t>
      </w:r>
    </w:p>
    <w:p w:rsidR="00F40ABA" w:rsidRDefault="00F40ABA" w:rsidP="00F40ABA">
      <w:pPr>
        <w:pStyle w:val="Heading1Center"/>
        <w:rPr>
          <w:rtl/>
        </w:rPr>
      </w:pPr>
      <w:bookmarkStart w:id="207" w:name="_Toc250045082"/>
      <w:bookmarkStart w:id="208" w:name="_Toc404085254"/>
      <w:r>
        <w:rPr>
          <w:rtl/>
        </w:rPr>
        <w:t>تأثير بني اُميّة واهمال ذكر علي</w:t>
      </w:r>
      <w:bookmarkEnd w:id="207"/>
      <w:bookmarkEnd w:id="208"/>
    </w:p>
    <w:p w:rsidR="00F40ABA" w:rsidRDefault="00F40ABA" w:rsidP="002565FE">
      <w:pPr>
        <w:pStyle w:val="libNormal"/>
        <w:rPr>
          <w:rtl/>
        </w:rPr>
      </w:pPr>
      <w:r>
        <w:rPr>
          <w:rtl/>
        </w:rPr>
        <w:t xml:space="preserve">( </w:t>
      </w:r>
      <w:r w:rsidRPr="00FE516B">
        <w:rPr>
          <w:rtl/>
        </w:rPr>
        <w:t>456</w:t>
      </w:r>
      <w:r>
        <w:rPr>
          <w:rtl/>
        </w:rPr>
        <w:t xml:space="preserve"> ) عن ابن عباس : شهدت العيد مع رسول الله </w:t>
      </w:r>
      <w:r w:rsidR="00593EDA" w:rsidRPr="00593EDA">
        <w:rPr>
          <w:rStyle w:val="libAlaemChar"/>
          <w:rFonts w:hint="cs"/>
          <w:rtl/>
        </w:rPr>
        <w:t>صلى‌الله‌عليه‌وآله</w:t>
      </w:r>
      <w:r>
        <w:rPr>
          <w:rtl/>
        </w:rPr>
        <w:t xml:space="preserve"> وأبي بكر وعمر وعثمان ، فكلّهم يصلّون قبل الخطبة</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FE516B">
        <w:rPr>
          <w:rtl/>
        </w:rPr>
        <w:t>457</w:t>
      </w:r>
      <w:r>
        <w:rPr>
          <w:rtl/>
        </w:rPr>
        <w:t xml:space="preserve"> ) وعن ابن عمر : كان رسول الله </w:t>
      </w:r>
      <w:r w:rsidR="00593EDA" w:rsidRPr="00593EDA">
        <w:rPr>
          <w:rStyle w:val="libAlaemChar"/>
          <w:rFonts w:hint="cs"/>
          <w:rtl/>
        </w:rPr>
        <w:t>صلى‌الله‌عليه‌وآله</w:t>
      </w:r>
      <w:r>
        <w:rPr>
          <w:rtl/>
        </w:rPr>
        <w:t xml:space="preserve"> وأبو بكر وعمر يصلّون العيدين قبل الخطبة</w:t>
      </w:r>
      <w:r w:rsidRPr="00643D22">
        <w:rPr>
          <w:rStyle w:val="libFootnotenumChar"/>
          <w:rtl/>
        </w:rPr>
        <w:t xml:space="preserve"> (2)</w:t>
      </w:r>
      <w:r w:rsidRPr="008A76F4">
        <w:rPr>
          <w:rtl/>
        </w:rPr>
        <w:t>.</w:t>
      </w:r>
    </w:p>
    <w:p w:rsidR="00F40ABA" w:rsidRDefault="00F40ABA" w:rsidP="002565FE">
      <w:pPr>
        <w:pStyle w:val="libNormal"/>
        <w:rPr>
          <w:rtl/>
        </w:rPr>
      </w:pPr>
      <w:r>
        <w:rPr>
          <w:rtl/>
        </w:rPr>
        <w:t>أقول : وترى ذكر الخليفة الرابع مهملاً لا يذكر في عدّة من المقامات ، وكأنّه لم يكن خليفة ، ثم أن مروان جعل الخطبة قبل الصلاة بدعة ، والبخاري يروى عنه!</w:t>
      </w:r>
    </w:p>
    <w:p w:rsidR="00F40ABA" w:rsidRDefault="00F40ABA" w:rsidP="00F40ABA">
      <w:pPr>
        <w:pStyle w:val="Heading1Center"/>
        <w:rPr>
          <w:rtl/>
        </w:rPr>
      </w:pPr>
      <w:bookmarkStart w:id="209" w:name="_Toc250045083"/>
      <w:bookmarkStart w:id="210" w:name="_Toc404085255"/>
      <w:r>
        <w:rPr>
          <w:rtl/>
        </w:rPr>
        <w:t xml:space="preserve">نزول عيسى </w:t>
      </w:r>
      <w:bookmarkEnd w:id="209"/>
      <w:r w:rsidR="00CB4803" w:rsidRPr="00CB4803">
        <w:rPr>
          <w:rStyle w:val="libAlaemChar"/>
          <w:rFonts w:hint="cs"/>
          <w:rtl/>
        </w:rPr>
        <w:t>عليه‌السلام</w:t>
      </w:r>
      <w:bookmarkEnd w:id="210"/>
      <w:r>
        <w:rPr>
          <w:rtl/>
        </w:rPr>
        <w:t xml:space="preserve"> </w:t>
      </w:r>
    </w:p>
    <w:p w:rsidR="00F40ABA" w:rsidRDefault="00F40ABA" w:rsidP="002565FE">
      <w:pPr>
        <w:pStyle w:val="libNormal"/>
        <w:rPr>
          <w:rtl/>
        </w:rPr>
      </w:pPr>
      <w:r>
        <w:rPr>
          <w:rtl/>
        </w:rPr>
        <w:t xml:space="preserve">( </w:t>
      </w:r>
      <w:r w:rsidRPr="00FE516B">
        <w:rPr>
          <w:rtl/>
        </w:rPr>
        <w:t>458</w:t>
      </w:r>
      <w:r>
        <w:rPr>
          <w:rtl/>
        </w:rPr>
        <w:t xml:space="preserve"> ) عن أبي هريرة ، عنه </w:t>
      </w:r>
      <w:r w:rsidR="00593EDA" w:rsidRPr="00593EDA">
        <w:rPr>
          <w:rStyle w:val="libAlaemChar"/>
          <w:rFonts w:hint="cs"/>
          <w:rtl/>
        </w:rPr>
        <w:t>صلى‌الله‌عليه‌وآله</w:t>
      </w:r>
      <w:r>
        <w:rPr>
          <w:rtl/>
        </w:rPr>
        <w:t xml:space="preserve"> : « لا تقوم الساعة حتى ينزل فيكم ابن مريم حكماً مقسطاً ، فيكسر الصليب ، ويقتل الخنزير ويضع الجزية ، ويفيض المال ، حتى لا يقبله أحد » </w:t>
      </w:r>
      <w:r w:rsidRPr="00643D22">
        <w:rPr>
          <w:rStyle w:val="libFootnotenumChar"/>
          <w:rtl/>
        </w:rPr>
        <w:t>(3)</w:t>
      </w:r>
      <w:r w:rsidRPr="008A76F4">
        <w:rPr>
          <w:rtl/>
        </w:rPr>
        <w:t>.</w:t>
      </w:r>
    </w:p>
    <w:p w:rsidR="00F40ABA" w:rsidRDefault="00F40ABA" w:rsidP="002565FE">
      <w:pPr>
        <w:pStyle w:val="libNormal"/>
        <w:rPr>
          <w:rtl/>
        </w:rPr>
      </w:pPr>
      <w:r>
        <w:rPr>
          <w:rtl/>
        </w:rPr>
        <w:t>ومن الظاهر بقاء الاَحكام ، فوضع الجزية من زيادة أبي هريرة احتمالاً.</w:t>
      </w:r>
    </w:p>
    <w:p w:rsidR="00F40ABA" w:rsidRDefault="00F40ABA" w:rsidP="00F40ABA">
      <w:pPr>
        <w:pStyle w:val="Heading1Center"/>
        <w:rPr>
          <w:rtl/>
        </w:rPr>
      </w:pPr>
      <w:bookmarkStart w:id="211" w:name="_Toc250045084"/>
      <w:bookmarkStart w:id="212" w:name="_Toc404085256"/>
      <w:r>
        <w:rPr>
          <w:rtl/>
        </w:rPr>
        <w:t xml:space="preserve">فاطمة وميراث النبي </w:t>
      </w:r>
      <w:bookmarkEnd w:id="211"/>
      <w:r w:rsidR="00593EDA" w:rsidRPr="00593EDA">
        <w:rPr>
          <w:rStyle w:val="libAlaemChar"/>
          <w:rFonts w:hint="cs"/>
          <w:rtl/>
        </w:rPr>
        <w:t>صلى‌الله‌عليه‌وآله</w:t>
      </w:r>
      <w:bookmarkEnd w:id="212"/>
    </w:p>
    <w:p w:rsidR="00F40ABA" w:rsidRDefault="00F40ABA" w:rsidP="002565FE">
      <w:pPr>
        <w:pStyle w:val="libNormal"/>
        <w:rPr>
          <w:rtl/>
        </w:rPr>
      </w:pPr>
      <w:r>
        <w:rPr>
          <w:rtl/>
        </w:rPr>
        <w:t xml:space="preserve">( </w:t>
      </w:r>
      <w:r w:rsidRPr="00FE516B">
        <w:rPr>
          <w:rtl/>
        </w:rPr>
        <w:t>459</w:t>
      </w:r>
      <w:r>
        <w:rPr>
          <w:rtl/>
        </w:rPr>
        <w:t xml:space="preserve"> ) عن عائشة : انّ فاطمة </w:t>
      </w:r>
      <w:r w:rsidR="00BF4759" w:rsidRPr="00BF4759">
        <w:rPr>
          <w:rStyle w:val="libAlaemChar"/>
          <w:rFonts w:hint="cs"/>
          <w:rtl/>
        </w:rPr>
        <w:t>عليها‌السلام</w:t>
      </w:r>
      <w:r>
        <w:rPr>
          <w:rtl/>
        </w:rPr>
        <w:t xml:space="preserve"> ابنة رسول الله </w:t>
      </w:r>
      <w:r w:rsidR="00593EDA" w:rsidRPr="00593EDA">
        <w:rPr>
          <w:rStyle w:val="libAlaemChar"/>
          <w:rFonts w:hint="cs"/>
          <w:rtl/>
        </w:rPr>
        <w:t>صلى‌الله‌عليه‌وآله</w:t>
      </w:r>
      <w:r>
        <w:rPr>
          <w:rtl/>
        </w:rPr>
        <w:t xml:space="preserve"> سألت أبا بكر الصديق بعد وفاة رسول الله </w:t>
      </w:r>
      <w:r w:rsidR="00593EDA" w:rsidRPr="00593EDA">
        <w:rPr>
          <w:rStyle w:val="libAlaemChar"/>
          <w:rFonts w:hint="cs"/>
          <w:rtl/>
        </w:rPr>
        <w:t>صلى‌الله‌عليه‌وآله</w:t>
      </w:r>
      <w:r>
        <w:rPr>
          <w:rtl/>
        </w:rPr>
        <w:t xml:space="preserve"> أن يقسم لها ميراثها ـ ما ترك رسول الله </w:t>
      </w:r>
      <w:r w:rsidR="00593EDA" w:rsidRPr="00593EDA">
        <w:rPr>
          <w:rStyle w:val="libAlaemChar"/>
          <w:rFonts w:hint="cs"/>
          <w:rtl/>
        </w:rPr>
        <w:t>صلى‌الله‌عليه‌وآله</w:t>
      </w:r>
      <w:r>
        <w:rPr>
          <w:rtl/>
        </w:rPr>
        <w:t xml:space="preserve"> ممّا أفاء الله عليه ـ فقال أبو بكر : انّ رسول الله قال : « لا نورث ، ما تركنا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919 كتاب العيدين.</w:t>
      </w:r>
    </w:p>
    <w:p w:rsidR="00F40ABA" w:rsidRDefault="00F40ABA" w:rsidP="00643D22">
      <w:pPr>
        <w:pStyle w:val="libFootnote0"/>
        <w:rPr>
          <w:rtl/>
        </w:rPr>
      </w:pPr>
      <w:r>
        <w:rPr>
          <w:rtl/>
        </w:rPr>
        <w:t>(2) صحيح البخاري رقم 920.</w:t>
      </w:r>
    </w:p>
    <w:p w:rsidR="00F40ABA" w:rsidRDefault="00F40ABA" w:rsidP="00643D22">
      <w:pPr>
        <w:pStyle w:val="libFootnote0"/>
        <w:rPr>
          <w:rtl/>
        </w:rPr>
      </w:pPr>
      <w:r>
        <w:rPr>
          <w:rtl/>
        </w:rPr>
        <w:t>(3) صحيح البخاري رقم 2344 كتاب المظالم.</w:t>
      </w:r>
    </w:p>
    <w:p w:rsidR="00F40ABA" w:rsidRDefault="00F40ABA" w:rsidP="002565FE">
      <w:pPr>
        <w:pStyle w:val="libNormal0"/>
        <w:rPr>
          <w:rtl/>
        </w:rPr>
      </w:pPr>
      <w:r>
        <w:rPr>
          <w:rtl/>
        </w:rPr>
        <w:br w:type="page"/>
      </w:r>
      <w:r>
        <w:rPr>
          <w:rtl/>
        </w:rPr>
        <w:lastRenderedPageBreak/>
        <w:t>صدقة » فغضب فاطمة بنت رسول الله ، فهجرت أبا بكر ، فلم تزل مهاجرته حتى توفيّت ، وعاشت بعد رسول الله ستة أشهر.</w:t>
      </w:r>
    </w:p>
    <w:p w:rsidR="00F40ABA" w:rsidRDefault="00F40ABA" w:rsidP="002565FE">
      <w:pPr>
        <w:pStyle w:val="libNormal"/>
        <w:rPr>
          <w:rtl/>
        </w:rPr>
      </w:pPr>
      <w:r>
        <w:rPr>
          <w:rtl/>
        </w:rPr>
        <w:t xml:space="preserve">قالت : وكانت فاطمة تسأل أبا بكر نصيبها ممّا ترك رسول الله </w:t>
      </w:r>
      <w:r w:rsidR="00593EDA" w:rsidRPr="00593EDA">
        <w:rPr>
          <w:rStyle w:val="libAlaemChar"/>
          <w:rFonts w:hint="cs"/>
          <w:rtl/>
        </w:rPr>
        <w:t>صلى‌الله‌عليه‌وآله</w:t>
      </w:r>
      <w:r>
        <w:rPr>
          <w:rtl/>
        </w:rPr>
        <w:t xml:space="preserve"> من خيبر وفدك وصدقته</w:t>
      </w:r>
      <w:r w:rsidRPr="00643D22">
        <w:rPr>
          <w:rStyle w:val="libFootnotenumChar"/>
          <w:rtl/>
        </w:rPr>
        <w:t xml:space="preserve"> (1) </w:t>
      </w:r>
      <w:r>
        <w:rPr>
          <w:rtl/>
        </w:rPr>
        <w:t>بالمدينة ، فأبى أبو بكر عليها ذلك ، وقال : لست تاركاً شيئاً كان رسول الله يعمل به إلاّ عملت به ، فانّي أخشى إن تركت شيئاً من أمره أن ازيغ.</w:t>
      </w:r>
    </w:p>
    <w:p w:rsidR="00F40ABA" w:rsidRDefault="00F40ABA" w:rsidP="002565FE">
      <w:pPr>
        <w:pStyle w:val="libNormal"/>
        <w:rPr>
          <w:rtl/>
        </w:rPr>
      </w:pPr>
      <w:r>
        <w:rPr>
          <w:rtl/>
        </w:rPr>
        <w:t>فأمّا صدقته بالمدينة فدفعها عمر الى علي وعباس</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وأمّا خيبر وفدك فامسكهما عمر وقال : هما صدقة رسول الله </w:t>
      </w:r>
      <w:r w:rsidR="00593EDA" w:rsidRPr="00593EDA">
        <w:rPr>
          <w:rStyle w:val="libAlaemChar"/>
          <w:rFonts w:hint="cs"/>
          <w:rtl/>
        </w:rPr>
        <w:t>صلى‌الله‌عليه‌وآله</w:t>
      </w:r>
      <w:r>
        <w:rPr>
          <w:rtl/>
        </w:rPr>
        <w:t xml:space="preserve"> كانتا لحقوقه التي تعروه</w:t>
      </w:r>
      <w:r w:rsidRPr="00643D22">
        <w:rPr>
          <w:rStyle w:val="libFootnotenumChar"/>
          <w:rtl/>
        </w:rPr>
        <w:t xml:space="preserve"> (3) </w:t>
      </w:r>
      <w:r>
        <w:rPr>
          <w:rtl/>
        </w:rPr>
        <w:t>ونوائبه ، وأمرهما الى من ولي الاَمر.</w:t>
      </w:r>
    </w:p>
    <w:p w:rsidR="00F40ABA" w:rsidRDefault="00F40ABA" w:rsidP="002565FE">
      <w:pPr>
        <w:pStyle w:val="libNormal"/>
        <w:rPr>
          <w:rtl/>
        </w:rPr>
      </w:pPr>
      <w:r>
        <w:rPr>
          <w:rtl/>
        </w:rPr>
        <w:t>قال : فهما على ذلك الى اليوم</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E452BA">
        <w:rPr>
          <w:rtl/>
        </w:rPr>
        <w:t>460</w:t>
      </w:r>
      <w:r>
        <w:rPr>
          <w:rtl/>
        </w:rPr>
        <w:t xml:space="preserve"> ) وعنها : انّ فاطمة </w:t>
      </w:r>
      <w:r w:rsidR="00BF4759" w:rsidRPr="00BF4759">
        <w:rPr>
          <w:rStyle w:val="libAlaemChar"/>
          <w:rFonts w:hint="cs"/>
          <w:rtl/>
        </w:rPr>
        <w:t>عليها‌السلام</w:t>
      </w:r>
      <w:r>
        <w:rPr>
          <w:rtl/>
        </w:rPr>
        <w:t xml:space="preserve"> أرسلت الى أبي بكر تسأله ميراثها من النبي </w:t>
      </w:r>
      <w:r w:rsidR="00593EDA" w:rsidRPr="00593EDA">
        <w:rPr>
          <w:rStyle w:val="libAlaemChar"/>
          <w:rFonts w:hint="cs"/>
          <w:rtl/>
        </w:rPr>
        <w:t>صلى‌الله‌عليه‌وآله</w:t>
      </w:r>
      <w:r>
        <w:rPr>
          <w:rtl/>
        </w:rPr>
        <w:t xml:space="preserve"> ـ ممّا افاء الله على رسول الله </w:t>
      </w:r>
      <w:r w:rsidR="00593EDA" w:rsidRPr="00593EDA">
        <w:rPr>
          <w:rStyle w:val="libAlaemChar"/>
          <w:rFonts w:hint="cs"/>
          <w:rtl/>
        </w:rPr>
        <w:t>صلى‌الله‌عليه‌وآله</w:t>
      </w:r>
      <w:r>
        <w:rPr>
          <w:rtl/>
        </w:rPr>
        <w:t xml:space="preserve"> ـ تطلب صدقة النبي </w:t>
      </w:r>
      <w:r w:rsidR="00593EDA" w:rsidRPr="00593EDA">
        <w:rPr>
          <w:rStyle w:val="libAlaemChar"/>
          <w:rFonts w:hint="cs"/>
          <w:rtl/>
        </w:rPr>
        <w:t>صلى‌الله‌عليه‌وآله</w:t>
      </w:r>
      <w:r>
        <w:rPr>
          <w:rtl/>
        </w:rPr>
        <w:t xml:space="preserve"> التي بالمدينة وفدك وما بقي من خمس خيبر.</w:t>
      </w:r>
    </w:p>
    <w:p w:rsidR="00F40ABA" w:rsidRDefault="00F40ABA" w:rsidP="002565FE">
      <w:pPr>
        <w:pStyle w:val="libNormal"/>
        <w:rPr>
          <w:rtl/>
        </w:rPr>
      </w:pPr>
      <w:r>
        <w:rPr>
          <w:rtl/>
        </w:rPr>
        <w:t xml:space="preserve">فقال أبو بكر : انّ رسول الله </w:t>
      </w:r>
      <w:r w:rsidR="00593EDA" w:rsidRPr="00593EDA">
        <w:rPr>
          <w:rStyle w:val="libAlaemChar"/>
          <w:rFonts w:hint="cs"/>
          <w:rtl/>
        </w:rPr>
        <w:t>صلى‌الله‌عليه‌وآله</w:t>
      </w:r>
      <w:r>
        <w:rPr>
          <w:rtl/>
        </w:rPr>
        <w:t xml:space="preserve"> قال : « لا نورث ما تركنا فهو صدقة ، انّما يأكل آل محمّد من هذا المال ـ يعني مال الله ـ ليس لهم أن يزيدوا على المأكل » وانّي والله لا اغير شيئاً من صدقات النبي </w:t>
      </w:r>
      <w:r w:rsidR="00593EDA" w:rsidRPr="00593EDA">
        <w:rPr>
          <w:rStyle w:val="libAlaemChar"/>
          <w:rFonts w:hint="cs"/>
          <w:rtl/>
        </w:rPr>
        <w:t>صلى‌الله‌عليه‌وآله</w:t>
      </w:r>
      <w:r>
        <w:rPr>
          <w:rtl/>
        </w:rPr>
        <w:t xml:space="preserve"> التي كانت عليها في عهد النبي ... </w:t>
      </w:r>
      <w:r w:rsidRPr="00643D22">
        <w:rPr>
          <w:rStyle w:val="libFootnotenumChar"/>
          <w:rtl/>
        </w:rPr>
        <w:t>(5)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أي املاكه التي صارت بعده صدقة موقوفة.</w:t>
      </w:r>
    </w:p>
    <w:p w:rsidR="00F40ABA" w:rsidRDefault="00F40ABA" w:rsidP="00643D22">
      <w:pPr>
        <w:pStyle w:val="libFootnote0"/>
        <w:rPr>
          <w:rtl/>
        </w:rPr>
      </w:pPr>
      <w:r>
        <w:rPr>
          <w:rtl/>
        </w:rPr>
        <w:t>(2) قيل : ان دفعها اليهما ليتصرفا وينتفعا بقدر حقّهما كما كان يتصرّف النبي ( ص ) ، ولم يدفع اليهما على وجه التمليك.</w:t>
      </w:r>
    </w:p>
    <w:p w:rsidR="00F40ABA" w:rsidRDefault="00F40ABA" w:rsidP="00643D22">
      <w:pPr>
        <w:pStyle w:val="libFootnote0"/>
        <w:rPr>
          <w:rtl/>
        </w:rPr>
      </w:pPr>
      <w:r>
        <w:rPr>
          <w:rtl/>
        </w:rPr>
        <w:t>(3) اي تنزل به وتنتابه. والنائبة : الحادثة.</w:t>
      </w:r>
    </w:p>
    <w:p w:rsidR="00F40ABA" w:rsidRDefault="00F40ABA" w:rsidP="00643D22">
      <w:pPr>
        <w:pStyle w:val="libFootnote0"/>
        <w:rPr>
          <w:rtl/>
        </w:rPr>
      </w:pPr>
      <w:r>
        <w:rPr>
          <w:rtl/>
        </w:rPr>
        <w:t>(4) صحيح البخاري رقم 2926 كتاب الخمس.</w:t>
      </w:r>
    </w:p>
    <w:p w:rsidR="00F40ABA" w:rsidRDefault="00F40ABA" w:rsidP="00643D22">
      <w:pPr>
        <w:pStyle w:val="libFootnote0"/>
        <w:rPr>
          <w:rtl/>
        </w:rPr>
      </w:pPr>
      <w:r>
        <w:rPr>
          <w:rtl/>
        </w:rPr>
        <w:t>(5) صحيح البخاري رقم 3508 كتاب فضائل الصحابة.</w:t>
      </w:r>
    </w:p>
    <w:p w:rsidR="00F40ABA" w:rsidRDefault="00F40ABA" w:rsidP="002565FE">
      <w:pPr>
        <w:pStyle w:val="libNormal"/>
        <w:rPr>
          <w:rtl/>
        </w:rPr>
      </w:pPr>
      <w:r>
        <w:rPr>
          <w:rtl/>
        </w:rPr>
        <w:br w:type="page"/>
      </w:r>
      <w:r>
        <w:rPr>
          <w:rtl/>
        </w:rPr>
        <w:lastRenderedPageBreak/>
        <w:t xml:space="preserve"> ( </w:t>
      </w:r>
      <w:r w:rsidRPr="00DA3EF4">
        <w:rPr>
          <w:rtl/>
        </w:rPr>
        <w:t>461</w:t>
      </w:r>
      <w:r>
        <w:rPr>
          <w:rtl/>
        </w:rPr>
        <w:t xml:space="preserve"> ) وعنها أيضاً : انّ فاطمة </w:t>
      </w:r>
      <w:r w:rsidR="00BF4759" w:rsidRPr="00BF4759">
        <w:rPr>
          <w:rStyle w:val="libAlaemChar"/>
          <w:rFonts w:hint="cs"/>
          <w:rtl/>
        </w:rPr>
        <w:t>عليها‌السلام</w:t>
      </w:r>
      <w:r>
        <w:rPr>
          <w:rtl/>
        </w:rPr>
        <w:t xml:space="preserve"> والعباس أتيا أبا بكر يلتمسان ميراثهما ـ ارضه من فدك وسهمه من خيبر ـ فقال أبو بكر : سمعت النبي </w:t>
      </w:r>
      <w:r w:rsidR="00593EDA" w:rsidRPr="00593EDA">
        <w:rPr>
          <w:rStyle w:val="libAlaemChar"/>
          <w:rFonts w:hint="cs"/>
          <w:rtl/>
        </w:rPr>
        <w:t>صلى‌الله‌عليه‌وآله</w:t>
      </w:r>
      <w:r>
        <w:rPr>
          <w:rtl/>
        </w:rPr>
        <w:t xml:space="preserve"> يقول : « لا نورث ما تركنا صدقة ، انما يأكل آل محمّد في هذا المال ...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DA3EF4">
        <w:rPr>
          <w:rtl/>
        </w:rPr>
        <w:t>462</w:t>
      </w:r>
      <w:r>
        <w:rPr>
          <w:rtl/>
        </w:rPr>
        <w:t xml:space="preserve"> ) وعنها أيضاً : انّ فاطمة </w:t>
      </w:r>
      <w:r w:rsidR="00BF4759" w:rsidRPr="00BF4759">
        <w:rPr>
          <w:rStyle w:val="libAlaemChar"/>
          <w:rFonts w:hint="cs"/>
          <w:rtl/>
        </w:rPr>
        <w:t>عليها‌السلام</w:t>
      </w:r>
      <w:r>
        <w:rPr>
          <w:rtl/>
        </w:rPr>
        <w:t xml:space="preserve"> بنت النبي أرسلت ... فأبى أبو بكر أن يدفع الى فاطمة منها شيئاً ، فوجدت ـ أي غضبت ـ فاطمة على أبي بكر في ذلك ، فهجرته ، فلم تكلّمه حتى توفيّت ، وعاشت فاطمة بعد النبي </w:t>
      </w:r>
      <w:r w:rsidR="00593EDA" w:rsidRPr="00593EDA">
        <w:rPr>
          <w:rStyle w:val="libAlaemChar"/>
          <w:rFonts w:hint="cs"/>
          <w:rtl/>
        </w:rPr>
        <w:t>صلى‌الله‌عليه‌وآله</w:t>
      </w:r>
      <w:r>
        <w:rPr>
          <w:rtl/>
        </w:rPr>
        <w:t xml:space="preserve"> ستة أشهر ... </w:t>
      </w:r>
      <w:r w:rsidRPr="00643D22">
        <w:rPr>
          <w:rStyle w:val="libFootnotenumChar"/>
          <w:rtl/>
        </w:rPr>
        <w:t xml:space="preserve">(2) </w:t>
      </w:r>
    </w:p>
    <w:p w:rsidR="00F40ABA" w:rsidRDefault="00F40ABA" w:rsidP="002565FE">
      <w:pPr>
        <w:pStyle w:val="libNormal"/>
        <w:rPr>
          <w:rtl/>
        </w:rPr>
      </w:pPr>
      <w:r>
        <w:rPr>
          <w:rtl/>
        </w:rPr>
        <w:t xml:space="preserve">أقول : المقام من المعضلات ، بل من المهلكات عند من يحرّر نفسه من العصبية وتقليد الاباء ، ولا يرجح المشهورات على عقله وضميره ، ويعتقد انّ الحقّ أحقّ أن يتبّع ، ولا يرى وجوب تأويل النصوص ـ بمجرد حسن الظن بالرواة وغفلة المحدّثين ـ على نفسه باهمال دلالة النصوص والرجوع الى معان بعيدة عن سيرة العقلاء كما هي عادة الغلاة المتأوّلين </w:t>
      </w:r>
      <w:r w:rsidRPr="00B825C0">
        <w:rPr>
          <w:rStyle w:val="libAlaemChar"/>
          <w:rtl/>
        </w:rPr>
        <w:t xml:space="preserve">( </w:t>
      </w:r>
      <w:r w:rsidRPr="00B825C0">
        <w:rPr>
          <w:rStyle w:val="libAieChar"/>
          <w:rtl/>
        </w:rPr>
        <w:t>ومن يضلل الله فلا هادي له</w:t>
      </w:r>
      <w:r w:rsidRPr="00B825C0">
        <w:rPr>
          <w:rStyle w:val="libAlaemChar"/>
          <w:rtl/>
        </w:rPr>
        <w:t xml:space="preserve"> ).</w:t>
      </w:r>
    </w:p>
    <w:p w:rsidR="00F40ABA" w:rsidRDefault="00F40ABA" w:rsidP="002565FE">
      <w:pPr>
        <w:pStyle w:val="libNormal"/>
        <w:rPr>
          <w:rtl/>
        </w:rPr>
      </w:pPr>
      <w:r>
        <w:rPr>
          <w:rtl/>
        </w:rPr>
        <w:t xml:space="preserve">أولاً : تدّعي الشيعة الامامية ـ مستندين الى دلائل وشواهد ـ انّ النبي الاكرم </w:t>
      </w:r>
      <w:r w:rsidR="00593EDA" w:rsidRPr="00593EDA">
        <w:rPr>
          <w:rStyle w:val="libAlaemChar"/>
          <w:rFonts w:hint="cs"/>
          <w:rtl/>
        </w:rPr>
        <w:t>صلى‌الله‌عليه‌وآله</w:t>
      </w:r>
      <w:r>
        <w:rPr>
          <w:rtl/>
        </w:rPr>
        <w:t xml:space="preserve"> نحل فاطمة فدكاً في حياته واقبضها أيّاها ، فلمّا تولّى ابو بكر الاُمور قبض فدك وطرد عاملها منها ، فادّعت أولاً فاطمة انّ فدك مملوكة لها ، ثم في مقام المحاجة تنزلت وقال : افرض لم يملكني النبي </w:t>
      </w:r>
      <w:r w:rsidR="00593EDA" w:rsidRPr="00593EDA">
        <w:rPr>
          <w:rStyle w:val="libAlaemChar"/>
          <w:rFonts w:hint="cs"/>
          <w:rtl/>
        </w:rPr>
        <w:t>صلى‌الله‌عليه‌وآله</w:t>
      </w:r>
      <w:r>
        <w:rPr>
          <w:rtl/>
        </w:rPr>
        <w:t xml:space="preserve"> ايّاها في حياته فهي ميراث ، وفي القرآن آيات تخبر عن انّ الانبياء كغيرهم يورثون. ويزيدون انّ فاطمة ممّن اذهب الله عنهم الرجس وطهّرهم تطهيراً ، وانّها سيدة نساء أهل الجنة ، فلا تدّعي باطلاً وحراماً ، فنفس مطالبتها بفدك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3710 كتاب المغازي.</w:t>
      </w:r>
    </w:p>
    <w:p w:rsidR="00F40ABA" w:rsidRDefault="00F40ABA" w:rsidP="00643D22">
      <w:pPr>
        <w:pStyle w:val="libFootnote0"/>
        <w:rPr>
          <w:rtl/>
        </w:rPr>
      </w:pPr>
      <w:r>
        <w:rPr>
          <w:rtl/>
        </w:rPr>
        <w:t>(2) صحيح البخاري رقم 3998 كتاب المغازي.</w:t>
      </w:r>
    </w:p>
    <w:p w:rsidR="00F40ABA" w:rsidRDefault="00F40ABA" w:rsidP="002565FE">
      <w:pPr>
        <w:pStyle w:val="libNormal0"/>
        <w:rPr>
          <w:rtl/>
        </w:rPr>
      </w:pPr>
      <w:r>
        <w:rPr>
          <w:rtl/>
        </w:rPr>
        <w:br w:type="page"/>
      </w:r>
      <w:r>
        <w:rPr>
          <w:rtl/>
        </w:rPr>
        <w:lastRenderedPageBreak/>
        <w:t>تثبت الهبة وبطلان الحديث اثباتاً قاطعاً.</w:t>
      </w:r>
    </w:p>
    <w:p w:rsidR="00F40ABA" w:rsidRDefault="00F40ABA" w:rsidP="002565FE">
      <w:pPr>
        <w:pStyle w:val="libNormal"/>
        <w:rPr>
          <w:rtl/>
        </w:rPr>
      </w:pPr>
      <w:r>
        <w:rPr>
          <w:rtl/>
        </w:rPr>
        <w:t xml:space="preserve">ونحن غير نائبين عن الشيعة في اثبات ادّعائهم ولا هم محتاجون الى دفاعنا ، ولكن لا بد لنا كمسلمين عاقلين راغبين في فهم الحقائق : ان نقول : انّ ورثة النبي هم فاطمة وازواج النبي </w:t>
      </w:r>
      <w:r w:rsidR="00593EDA" w:rsidRPr="00593EDA">
        <w:rPr>
          <w:rStyle w:val="libAlaemChar"/>
          <w:rFonts w:hint="cs"/>
          <w:rtl/>
        </w:rPr>
        <w:t>صلى‌الله‌عليه‌وآله</w:t>
      </w:r>
      <w:r>
        <w:rPr>
          <w:rtl/>
        </w:rPr>
        <w:t xml:space="preserve"> بزيادة عباس على القول بارث العصبة ، فكيف يمكن ان نقبل انّ النبي </w:t>
      </w:r>
      <w:r w:rsidR="00593EDA" w:rsidRPr="00593EDA">
        <w:rPr>
          <w:rStyle w:val="libAlaemChar"/>
          <w:rFonts w:hint="cs"/>
          <w:rtl/>
        </w:rPr>
        <w:t>صلى‌الله‌عليه‌وآله</w:t>
      </w:r>
      <w:r>
        <w:rPr>
          <w:rtl/>
        </w:rPr>
        <w:t xml:space="preserve"> لم يخبر ورثته بانّه لا يورث ، مع انّ الحكم يختصّ بهم ولا يتعدى غيرهم ، وانما ذكره لفرد اجنبي خارج عن الورثة.</w:t>
      </w:r>
    </w:p>
    <w:p w:rsidR="00F40ABA" w:rsidRDefault="00F40ABA" w:rsidP="002565FE">
      <w:pPr>
        <w:pStyle w:val="libNormal"/>
        <w:rPr>
          <w:rtl/>
        </w:rPr>
      </w:pPr>
      <w:r>
        <w:rPr>
          <w:rtl/>
        </w:rPr>
        <w:t>أمّا عدم علم فاطمة بالحديث ، بل انكارها فواضح ، حيث غضبت على أبي بكر فهجرته ، ثم بقيت على هذه الحال ولم تكلمّه حتى ماتت ، فهي تراه ظالماً لها وغاصباً لحقّها ، فتنفّرت منه اشد النفرة بحيث لم تكلّمه حتى آخر لحظة في حياتها ، وربّما قيل أن عدم تكلّمها معه لاَجل اقتناعها بقوله! لكنّه باطل مخالف لصريح الحديث بانّها ( وجدت عليه ).</w:t>
      </w:r>
    </w:p>
    <w:p w:rsidR="00F40ABA" w:rsidRDefault="00F40ABA" w:rsidP="002565FE">
      <w:pPr>
        <w:pStyle w:val="libNormal"/>
        <w:rPr>
          <w:rtl/>
        </w:rPr>
      </w:pPr>
      <w:r>
        <w:rPr>
          <w:rtl/>
        </w:rPr>
        <w:t xml:space="preserve">وأمّا نساؤه </w:t>
      </w:r>
      <w:r w:rsidR="00593EDA" w:rsidRPr="00593EDA">
        <w:rPr>
          <w:rStyle w:val="libAlaemChar"/>
          <w:rFonts w:hint="cs"/>
          <w:rtl/>
        </w:rPr>
        <w:t>صلى‌الله‌عليه‌وآله</w:t>
      </w:r>
      <w:r>
        <w:rPr>
          <w:rtl/>
        </w:rPr>
        <w:t xml:space="preserve"> ، فهنّ أيضاً غير عالمات بالحديث والحكم كما ينقل البخاري : </w:t>
      </w:r>
    </w:p>
    <w:p w:rsidR="00F40ABA" w:rsidRDefault="00F40ABA" w:rsidP="002565FE">
      <w:pPr>
        <w:pStyle w:val="libNormal"/>
        <w:rPr>
          <w:rtl/>
        </w:rPr>
      </w:pPr>
      <w:r>
        <w:rPr>
          <w:rtl/>
        </w:rPr>
        <w:t xml:space="preserve">( </w:t>
      </w:r>
      <w:r w:rsidRPr="00DA3EF4">
        <w:rPr>
          <w:rtl/>
        </w:rPr>
        <w:t>463</w:t>
      </w:r>
      <w:r>
        <w:rPr>
          <w:rtl/>
        </w:rPr>
        <w:t xml:space="preserve"> ) عن عائشة : انّ أزواج النبي </w:t>
      </w:r>
      <w:r w:rsidR="00593EDA" w:rsidRPr="00593EDA">
        <w:rPr>
          <w:rStyle w:val="libAlaemChar"/>
          <w:rFonts w:hint="cs"/>
          <w:rtl/>
        </w:rPr>
        <w:t>صلى‌الله‌عليه‌وآله</w:t>
      </w:r>
      <w:r>
        <w:rPr>
          <w:rtl/>
        </w:rPr>
        <w:t xml:space="preserve"> حين توفّى رسول الله </w:t>
      </w:r>
      <w:r w:rsidR="00593EDA" w:rsidRPr="00593EDA">
        <w:rPr>
          <w:rStyle w:val="libAlaemChar"/>
          <w:rFonts w:hint="cs"/>
          <w:rtl/>
        </w:rPr>
        <w:t>صلى‌الله‌عليه‌وآله</w:t>
      </w:r>
      <w:r>
        <w:rPr>
          <w:rtl/>
        </w:rPr>
        <w:t xml:space="preserve"> اردن أن يبعثن عثمان الى أبي بكر يسألنه ميراثهن ، فقالت عائشة : أليس قال رسول الله </w:t>
      </w:r>
      <w:r w:rsidR="00593EDA" w:rsidRPr="00593EDA">
        <w:rPr>
          <w:rStyle w:val="libAlaemChar"/>
          <w:rFonts w:hint="cs"/>
          <w:rtl/>
        </w:rPr>
        <w:t>صلى‌الله‌عليه‌وآله</w:t>
      </w:r>
      <w:r>
        <w:rPr>
          <w:rtl/>
        </w:rPr>
        <w:t xml:space="preserve"> : « لا نورث ما تركنا صدقة » </w:t>
      </w:r>
      <w:r w:rsidRPr="00643D22">
        <w:rPr>
          <w:rStyle w:val="libFootnotenumChar"/>
          <w:rtl/>
        </w:rPr>
        <w:t>(1)</w:t>
      </w:r>
      <w:r w:rsidRPr="008A76F4">
        <w:rPr>
          <w:rtl/>
        </w:rPr>
        <w:t>.</w:t>
      </w:r>
    </w:p>
    <w:p w:rsidR="00F40ABA" w:rsidRDefault="00F40ABA" w:rsidP="002565FE">
      <w:pPr>
        <w:pStyle w:val="libNormal"/>
        <w:rPr>
          <w:rtl/>
        </w:rPr>
      </w:pPr>
      <w:r>
        <w:rPr>
          <w:rtl/>
        </w:rPr>
        <w:t xml:space="preserve">وأمّا العباس ، فيظهر ممّا سبق انّه أيضاً يجهل الحكم المذكور ، وكان مدعياً لميراثه منه </w:t>
      </w:r>
      <w:r w:rsidR="00593EDA" w:rsidRPr="00593EDA">
        <w:rPr>
          <w:rStyle w:val="libAlaemChar"/>
          <w:rFonts w:hint="cs"/>
          <w:rtl/>
        </w:rPr>
        <w:t>صلى‌الله‌عليه‌وآله</w:t>
      </w:r>
      <w:r w:rsidRPr="00643D22">
        <w:rPr>
          <w:rStyle w:val="libFootnotenumChar"/>
          <w:rtl/>
        </w:rPr>
        <w:t xml:space="preserve"> (2)</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6349 كتاب الفرائض.</w:t>
      </w:r>
    </w:p>
    <w:p w:rsidR="00F40ABA" w:rsidRDefault="00F40ABA" w:rsidP="00643D22">
      <w:pPr>
        <w:pStyle w:val="libFootnote0"/>
        <w:rPr>
          <w:rtl/>
        </w:rPr>
      </w:pPr>
      <w:r>
        <w:rPr>
          <w:rtl/>
        </w:rPr>
        <w:t xml:space="preserve">(2) وأما احتمال انّ ورثة النبي ( ص ) طلبوا الارث مع علمهم بالوقف فهو باطل </w:t>
      </w:r>
    </w:p>
    <w:p w:rsidR="00F40ABA" w:rsidRDefault="00F40ABA" w:rsidP="002565FE">
      <w:pPr>
        <w:pStyle w:val="libNormal"/>
        <w:rPr>
          <w:rtl/>
        </w:rPr>
      </w:pPr>
      <w:r>
        <w:rPr>
          <w:rtl/>
        </w:rPr>
        <w:br w:type="page"/>
      </w:r>
      <w:r>
        <w:rPr>
          <w:rtl/>
        </w:rPr>
        <w:lastRenderedPageBreak/>
        <w:t>والعمدة ، انّ عليّاً لا يرى الحديث صحيحاً ولا أبا بكر صادقاً في نقله ، وإلاّ لاَقنع فاطمة واصلح بينها وبين أبي بكر ، وما في بعض الروايات من اقرار العباس وعلي بالحديث المذكور في محضر عمر فهو اشبه بالهزل من الجد. وسيأتي ان علياً والعباس ادعيا الميراث من عمر بعد وفاة أبي بكر ، فيظهر من هذه الدعوى انّهما ينكران على أبي بكر حديثه ، ويرى علي زوجته مستحقة للميراث ، وكذا العباس يرى نفسه وارثاً ، فهما ليسا غير عالمين بالحديث فقط ، بل هما عالمان بعدمه ، فانّهما ينكران الحديث ، وان كان راويه مثل أبي بكر ، لكن مع كلّ ذلك يشكل تكذيب أبي بكر في نقل الحديث ، وهذه هي المشكلة العويصة.</w:t>
      </w:r>
    </w:p>
    <w:p w:rsidR="00F40ABA" w:rsidRDefault="00F40ABA" w:rsidP="002565FE">
      <w:pPr>
        <w:pStyle w:val="libNormal"/>
        <w:rPr>
          <w:rtl/>
        </w:rPr>
      </w:pPr>
      <w:r>
        <w:rPr>
          <w:rtl/>
        </w:rPr>
        <w:t xml:space="preserve">وربّما يخطر بالبال أن النبي </w:t>
      </w:r>
      <w:r w:rsidR="00593EDA" w:rsidRPr="00593EDA">
        <w:rPr>
          <w:rStyle w:val="libAlaemChar"/>
          <w:rFonts w:hint="cs"/>
          <w:rtl/>
        </w:rPr>
        <w:t>صلى‌الله‌عليه‌وآله</w:t>
      </w:r>
      <w:r>
        <w:rPr>
          <w:rtl/>
        </w:rPr>
        <w:t xml:space="preserve"> انّما قال : « لا نورث ... » في مال خاص وقفه ، فحسبه أبو بكر عاماً في كلّ ما تركه وان لم يوقفه في حياته ، أو ألحقه به اجتهاداً لمصلحة النظام الجديد بعد وفاته </w:t>
      </w:r>
      <w:r w:rsidR="00593EDA" w:rsidRPr="00593EDA">
        <w:rPr>
          <w:rStyle w:val="libAlaemChar"/>
          <w:rFonts w:hint="cs"/>
          <w:rtl/>
        </w:rPr>
        <w:t>صلى‌الله‌عليه‌وآله</w:t>
      </w:r>
      <w:r>
        <w:rPr>
          <w:rtl/>
        </w:rPr>
        <w:t xml:space="preserve"> ، ويشهد له انّ أبا هريرة استثنى في حديثه هذا نفقة الزوجات ، إذ لم يؤخذ من أحد الزوجات شيء من بيوتهن بدعوى انه صدقة ، بل كان ازاره وكساؤه </w:t>
      </w:r>
      <w:r w:rsidR="00593EDA" w:rsidRPr="00593EDA">
        <w:rPr>
          <w:rStyle w:val="libAlaemChar"/>
          <w:rFonts w:hint="cs"/>
          <w:rtl/>
        </w:rPr>
        <w:t>صلى‌الله‌عليه‌وآله</w:t>
      </w:r>
      <w:r>
        <w:rPr>
          <w:rtl/>
        </w:rPr>
        <w:t xml:space="preserve"> عند عائشة</w:t>
      </w:r>
      <w:r w:rsidRPr="00643D22">
        <w:rPr>
          <w:rStyle w:val="libFootnotenumChar"/>
          <w:rtl/>
        </w:rPr>
        <w:t xml:space="preserve"> (1) </w:t>
      </w:r>
      <w:r>
        <w:rPr>
          <w:rtl/>
        </w:rPr>
        <w:t>، وقد مر هذا البحث قبل قريب.</w:t>
      </w:r>
    </w:p>
    <w:p w:rsidR="00F40ABA" w:rsidRDefault="00F40ABA" w:rsidP="002565FE">
      <w:pPr>
        <w:pStyle w:val="libNormal"/>
        <w:rPr>
          <w:rtl/>
        </w:rPr>
      </w:pPr>
      <w:r>
        <w:rPr>
          <w:rtl/>
        </w:rPr>
        <w:t xml:space="preserve">ويمكن أيضاً ان تكون كلمة « ما » الموصولة مع صلتها مفعولة لكلمة « لا نورث » وقرأ </w:t>
      </w:r>
      <w:r w:rsidR="00593EDA" w:rsidRPr="00593EDA">
        <w:rPr>
          <w:rStyle w:val="libAlaemChar"/>
          <w:rFonts w:hint="cs"/>
          <w:rtl/>
        </w:rPr>
        <w:t>صلى‌الله‌عليه‌وآله</w:t>
      </w:r>
      <w:r>
        <w:rPr>
          <w:rtl/>
        </w:rPr>
        <w:t xml:space="preserve"> كلمة صدقة بالوقف ، فحسب أبو بكر انّها مرفوعة ، وانّه خبر للموصول وصلته</w:t>
      </w:r>
      <w:r w:rsidRPr="00643D22">
        <w:rPr>
          <w:rStyle w:val="libFootnotenumChar"/>
          <w:rtl/>
        </w:rPr>
        <w:t xml:space="preserve"> (2)</w:t>
      </w:r>
      <w:r w:rsidRPr="008A76F4">
        <w:rPr>
          <w:rtl/>
        </w:rPr>
        <w:t>.</w:t>
      </w:r>
      <w:r>
        <w:rPr>
          <w:rtl/>
        </w:rPr>
        <w:t xml:space="preserve"> </w:t>
      </w:r>
    </w:p>
    <w:p w:rsidR="00F40ABA" w:rsidRDefault="00F40ABA" w:rsidP="00643D22">
      <w:pPr>
        <w:pStyle w:val="libFootnote0"/>
        <w:rPr>
          <w:rtl/>
        </w:rPr>
      </w:pPr>
      <w:r>
        <w:rPr>
          <w:rtl/>
        </w:rPr>
        <w:t>__________________</w:t>
      </w:r>
      <w:r>
        <w:rPr>
          <w:rtl/>
        </w:rPr>
        <w:cr/>
        <w:t>باجماع المسلمين حتى عند الشيعة في حق الازواج ، فانّهم لا يقبلون فسق زوجاته ( ص ) بارتكاب الحرام وينزهوهن من هذا المعصية ، فانكار اصالة العدالة أو تعديل كلّ فرد من الصحابة أمر ونسبة الحرام الى جميع الزوجات أمر آخر ، وبينهما فرق كثير ، فلا تشتبه.</w:t>
      </w:r>
    </w:p>
    <w:p w:rsidR="00F40ABA" w:rsidRDefault="00F40ABA" w:rsidP="00643D22">
      <w:pPr>
        <w:pStyle w:val="libFootnote0"/>
        <w:rPr>
          <w:rtl/>
        </w:rPr>
      </w:pPr>
      <w:r>
        <w:rPr>
          <w:rtl/>
        </w:rPr>
        <w:t>(1) صحيح مسلم 14 : 56.</w:t>
      </w:r>
    </w:p>
    <w:p w:rsidR="00F40ABA" w:rsidRDefault="00F40ABA" w:rsidP="00643D22">
      <w:pPr>
        <w:pStyle w:val="libFootnote0"/>
        <w:rPr>
          <w:rtl/>
        </w:rPr>
      </w:pPr>
      <w:r>
        <w:rPr>
          <w:rtl/>
        </w:rPr>
        <w:t xml:space="preserve">(2) لا يقال على هذا يعم الحكم جميع المسلمين ، ولا يخصّ النبي ( ص ) وورثته. فانّه </w:t>
      </w:r>
    </w:p>
    <w:p w:rsidR="00F40ABA" w:rsidRDefault="00F40ABA" w:rsidP="002565FE">
      <w:pPr>
        <w:pStyle w:val="libNormal"/>
        <w:rPr>
          <w:rtl/>
        </w:rPr>
      </w:pPr>
      <w:r>
        <w:rPr>
          <w:rtl/>
        </w:rPr>
        <w:br w:type="page"/>
      </w:r>
      <w:r>
        <w:rPr>
          <w:rtl/>
        </w:rPr>
        <w:lastRenderedPageBreak/>
        <w:t>وأمّا كلمة : فهو « فهو صدقة » في بعض الروايات ، فلم تثبت ، لخلو غالب الروايات عنها.</w:t>
      </w:r>
    </w:p>
    <w:p w:rsidR="00F40ABA" w:rsidRDefault="00F40ABA" w:rsidP="002565FE">
      <w:pPr>
        <w:pStyle w:val="libNormal"/>
        <w:rPr>
          <w:rtl/>
        </w:rPr>
      </w:pPr>
      <w:r>
        <w:rPr>
          <w:rtl/>
        </w:rPr>
        <w:t xml:space="preserve">وأما الجملة الاَخيرة : « انّما يأكل آل محمّد ». فهي إما من كلام عائشة توضيحاً للحديث ، وإما ناظرة الى المال الخاص الذي وقفه </w:t>
      </w:r>
      <w:r w:rsidR="00593EDA" w:rsidRPr="00593EDA">
        <w:rPr>
          <w:rStyle w:val="libAlaemChar"/>
          <w:rFonts w:hint="cs"/>
          <w:rtl/>
        </w:rPr>
        <w:t>صلى‌الله‌عليه‌وآله</w:t>
      </w:r>
      <w:r>
        <w:rPr>
          <w:rtl/>
        </w:rPr>
        <w:t xml:space="preserve"> في حياته أي إذا احتاج آل محمّد الى ما وقفه فلا يأكل منه غيرهم ، والله العالم. هذا بالنظر الى رواية البخاري ، واما بالنظر الى رواية مسلم فسيأتي البحث فيها.</w:t>
      </w:r>
    </w:p>
    <w:p w:rsidR="00F40ABA" w:rsidRDefault="00F40ABA" w:rsidP="002565FE">
      <w:pPr>
        <w:pStyle w:val="libNormal"/>
        <w:rPr>
          <w:rtl/>
        </w:rPr>
      </w:pPr>
      <w:r>
        <w:rPr>
          <w:rtl/>
        </w:rPr>
        <w:t xml:space="preserve">ثم انّ ههنا مشكلة اُخرى في وقف خمس خيبر حيث انّ للخمس أهلاً غير النبي </w:t>
      </w:r>
      <w:r w:rsidR="00593EDA" w:rsidRPr="00593EDA">
        <w:rPr>
          <w:rStyle w:val="libAlaemChar"/>
          <w:rFonts w:hint="cs"/>
          <w:rtl/>
        </w:rPr>
        <w:t>صلى‌الله‌عليه‌وآله</w:t>
      </w:r>
      <w:r>
        <w:rPr>
          <w:rtl/>
        </w:rPr>
        <w:t xml:space="preserve"> ، فكيف يصحّ وقف ما ليس للواقف ، بل هو مناف لتشريع الخمس. وهذا دليل قوى على اشتباه أبي بكر في فهم حديثه. والواقع انّ أبا بكر لو سلم فدكاً الى سيدة نساء الجنة ولم يغضبها ـ وقد صح عنه </w:t>
      </w:r>
      <w:r w:rsidR="00593EDA" w:rsidRPr="00593EDA">
        <w:rPr>
          <w:rStyle w:val="libAlaemChar"/>
          <w:rFonts w:hint="cs"/>
          <w:rtl/>
        </w:rPr>
        <w:t>صلى‌الله‌عليه‌وآله</w:t>
      </w:r>
      <w:r>
        <w:rPr>
          <w:rtl/>
        </w:rPr>
        <w:t xml:space="preserve"> من اغضبها اغضبني ـ لكان انفع له وللمجتمع الاسلامي في طول الزمن ، وان كان التسليم نحو تسليم مال موقوف الى ناظره لا الى مالكه ، كما سلّم عمر مال المدينة الى علي والعباس.</w:t>
      </w:r>
    </w:p>
    <w:p w:rsidR="00F40ABA" w:rsidRDefault="00F40ABA" w:rsidP="00F40ABA">
      <w:pPr>
        <w:pStyle w:val="Heading1Center"/>
        <w:rPr>
          <w:rtl/>
        </w:rPr>
      </w:pPr>
      <w:bookmarkStart w:id="213" w:name="_Toc250045085"/>
      <w:bookmarkStart w:id="214" w:name="_Toc404085257"/>
      <w:r>
        <w:rPr>
          <w:rtl/>
        </w:rPr>
        <w:t>تنازع علي والعباس</w:t>
      </w:r>
      <w:bookmarkEnd w:id="213"/>
      <w:bookmarkEnd w:id="214"/>
    </w:p>
    <w:p w:rsidR="00F40ABA" w:rsidRDefault="00F40ABA" w:rsidP="002565FE">
      <w:pPr>
        <w:pStyle w:val="libNormal"/>
        <w:rPr>
          <w:rtl/>
        </w:rPr>
      </w:pPr>
      <w:r>
        <w:rPr>
          <w:rtl/>
        </w:rPr>
        <w:t xml:space="preserve">( </w:t>
      </w:r>
      <w:r w:rsidRPr="00DA3EF4">
        <w:rPr>
          <w:rtl/>
        </w:rPr>
        <w:t>464</w:t>
      </w:r>
      <w:r>
        <w:rPr>
          <w:rtl/>
        </w:rPr>
        <w:t xml:space="preserve"> ) عن مالك بن اوس ـ في حديث طويل ـ يذكر انّ علياً والعباس دخلا على عمر ، فقال عباس : يا أمير المؤمنين اقض بيني وبين هذا ـ وهما يختصمان فيما افاء الله على رسول الله </w:t>
      </w:r>
      <w:r w:rsidR="00593EDA" w:rsidRPr="00593EDA">
        <w:rPr>
          <w:rStyle w:val="libAlaemChar"/>
          <w:rFonts w:hint="cs"/>
          <w:rtl/>
        </w:rPr>
        <w:t>صلى‌الله‌عليه‌وآله</w:t>
      </w:r>
      <w:r>
        <w:rPr>
          <w:rtl/>
        </w:rPr>
        <w:t xml:space="preserve"> من بني النضير ـ فاقبل عمر على علي والعباس فقال : انشدكما الله أتعلمان انّ رسول الله قد قال ذلك ( أي لا نورث ما تركناه صدقة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يقال : نعم ، وليس في الحديث ما يظهر اختصاصه به ( ص ) ، ولذ احتاج الخليفة وغيره الى تأويل وزيادة جملة ( يريد به نفسه ) كما يظهر من الروايات.</w:t>
      </w:r>
    </w:p>
    <w:p w:rsidR="00F40ABA" w:rsidRDefault="00F40ABA" w:rsidP="002565FE">
      <w:pPr>
        <w:pStyle w:val="libNormal"/>
        <w:rPr>
          <w:rtl/>
        </w:rPr>
      </w:pPr>
      <w:r>
        <w:rPr>
          <w:rtl/>
        </w:rPr>
        <w:br w:type="page"/>
      </w:r>
      <w:r>
        <w:rPr>
          <w:rtl/>
        </w:rPr>
        <w:lastRenderedPageBreak/>
        <w:t>قالا : قد قال ذلك.</w:t>
      </w:r>
    </w:p>
    <w:p w:rsidR="00F40ABA" w:rsidRDefault="00F40ABA" w:rsidP="002565FE">
      <w:pPr>
        <w:pStyle w:val="libNormal"/>
        <w:rPr>
          <w:rtl/>
        </w:rPr>
      </w:pPr>
      <w:r>
        <w:rPr>
          <w:rtl/>
        </w:rPr>
        <w:t xml:space="preserve">قال عمر : فانّي احدثكم عن هذا الامر ، انّ الله قد خصّ رسوله </w:t>
      </w:r>
      <w:r w:rsidR="00593EDA" w:rsidRPr="00593EDA">
        <w:rPr>
          <w:rStyle w:val="libAlaemChar"/>
          <w:rFonts w:hint="cs"/>
          <w:rtl/>
        </w:rPr>
        <w:t>صلى‌الله‌عليه‌وآله</w:t>
      </w:r>
      <w:r>
        <w:rPr>
          <w:rtl/>
        </w:rPr>
        <w:t xml:space="preserve"> في هذا الفيء بشيء لم يعطه أحداً غيره ثم قرأ : </w:t>
      </w:r>
      <w:r w:rsidRPr="00B825C0">
        <w:rPr>
          <w:rStyle w:val="libAlaemChar"/>
          <w:rtl/>
        </w:rPr>
        <w:t xml:space="preserve">( </w:t>
      </w:r>
      <w:r w:rsidRPr="00B825C0">
        <w:rPr>
          <w:rStyle w:val="libAieChar"/>
          <w:rtl/>
        </w:rPr>
        <w:t xml:space="preserve">وما أفاء اللهُ على رسولهِ منهم </w:t>
      </w:r>
      <w:r w:rsidRPr="00DA3EF4">
        <w:rPr>
          <w:rtl/>
        </w:rPr>
        <w:t>ـ الى قوله ـ</w:t>
      </w:r>
      <w:r w:rsidRPr="00B825C0">
        <w:rPr>
          <w:rStyle w:val="libAieChar"/>
          <w:rtl/>
        </w:rPr>
        <w:t xml:space="preserve"> قدير</w:t>
      </w:r>
      <w:r w:rsidRPr="00B825C0">
        <w:rPr>
          <w:rStyle w:val="libAlaemChar"/>
          <w:rtl/>
        </w:rPr>
        <w:t xml:space="preserve"> ) </w:t>
      </w:r>
      <w:r>
        <w:rPr>
          <w:rtl/>
        </w:rPr>
        <w:t xml:space="preserve">فكانت هذه خالصة لرسول الله ، والله ما احتازها دونكم ولا استأثر بها عليكم ، قد أعطاكموها وبثها فيكم حتى بقي منها هذا المال ، فكان رسول الله ينفق على أهله نفقة سنتهم من هذا المال ، ثم يأخذ ما بقي فيجعله مجعل مال الله ، فعمل رسول لله </w:t>
      </w:r>
      <w:r w:rsidR="00593EDA" w:rsidRPr="00593EDA">
        <w:rPr>
          <w:rStyle w:val="libAlaemChar"/>
          <w:rFonts w:hint="cs"/>
          <w:rtl/>
        </w:rPr>
        <w:t>صلى‌الله‌عليه‌وآله</w:t>
      </w:r>
      <w:r>
        <w:rPr>
          <w:rtl/>
        </w:rPr>
        <w:t xml:space="preserve"> بذلك حياته ... ثم توفّى الله نبيه </w:t>
      </w:r>
      <w:r w:rsidR="00593EDA" w:rsidRPr="00593EDA">
        <w:rPr>
          <w:rStyle w:val="libAlaemChar"/>
          <w:rFonts w:hint="cs"/>
          <w:rtl/>
        </w:rPr>
        <w:t>صلى‌الله‌عليه‌وآله</w:t>
      </w:r>
      <w:r>
        <w:rPr>
          <w:rtl/>
        </w:rPr>
        <w:t xml:space="preserve"> فقال أبو بكر : أنا وليّ رسول الله </w:t>
      </w:r>
      <w:r w:rsidR="00593EDA" w:rsidRPr="00593EDA">
        <w:rPr>
          <w:rStyle w:val="libAlaemChar"/>
          <w:rFonts w:hint="cs"/>
          <w:rtl/>
        </w:rPr>
        <w:t>صلى‌الله‌عليه‌وآله</w:t>
      </w:r>
      <w:r>
        <w:rPr>
          <w:rtl/>
        </w:rPr>
        <w:t xml:space="preserve"> فقبضها أبو بكر ، فعمل فيها بما عمل رسول الله </w:t>
      </w:r>
      <w:r w:rsidR="00593EDA" w:rsidRPr="00593EDA">
        <w:rPr>
          <w:rStyle w:val="libAlaemChar"/>
          <w:rFonts w:hint="cs"/>
          <w:rtl/>
        </w:rPr>
        <w:t>صلى‌الله‌عليه‌وآله</w:t>
      </w:r>
      <w:r>
        <w:rPr>
          <w:rtl/>
        </w:rPr>
        <w:t xml:space="preserve"> والله يعلم انّه فيها لصادق بار راشد تابع للحق ، ثم توفّى الله أبا بكر ، فكنت أنا وليّ أبي بكر فقبضتها سنتين من امارتي ... والله يعلم اني فيها لصادق بار راشد تابع للحق ، ثم جئتماني تكلّماني وكلمتكما واحدة وأمركما واحد ، جئتني يا عباس تسألني نصيبك من ابن أخيك ، وجاءني هذا ـ يريد علياً ـ يريد نصيب امرأته من أبيها</w:t>
      </w:r>
      <w:r w:rsidRPr="00643D22">
        <w:rPr>
          <w:rStyle w:val="libFootnotenumChar"/>
          <w:rtl/>
        </w:rPr>
        <w:t xml:space="preserve"> (1) </w:t>
      </w:r>
      <w:r>
        <w:rPr>
          <w:rtl/>
        </w:rPr>
        <w:t>فقلت لكما : انّ رسول الله قال : « لا نورث ما تركنا صدقة ».</w:t>
      </w:r>
    </w:p>
    <w:p w:rsidR="00F40ABA" w:rsidRPr="00643D22" w:rsidRDefault="00F40ABA" w:rsidP="002565FE">
      <w:pPr>
        <w:pStyle w:val="libNormal"/>
        <w:rPr>
          <w:rStyle w:val="libFootnotenumChar"/>
          <w:rtl/>
        </w:rPr>
      </w:pPr>
      <w:r>
        <w:rPr>
          <w:rtl/>
        </w:rPr>
        <w:t xml:space="preserve">ولما بدا لي أن ادفعه اليكما قلت : ان شئتما دفعتها اليكما على انّ عليكما عهد الله وميثاقه لتعملان فيها بما عمل فيها رسول الله ... </w:t>
      </w:r>
      <w:r w:rsidRPr="00643D22">
        <w:rPr>
          <w:rStyle w:val="libFootnotenumChar"/>
          <w:rtl/>
        </w:rPr>
        <w:t>(2)</w:t>
      </w:r>
    </w:p>
    <w:p w:rsidR="00F40ABA" w:rsidRDefault="00F40ABA" w:rsidP="002565FE">
      <w:pPr>
        <w:pStyle w:val="libNormal"/>
        <w:rPr>
          <w:rtl/>
        </w:rPr>
      </w:pPr>
      <w:r>
        <w:rPr>
          <w:rtl/>
        </w:rPr>
        <w:t>أقول : وفي محل آخر من البخاري : فاستبّ علي وعباس</w:t>
      </w:r>
      <w:r w:rsidRPr="00643D22">
        <w:rPr>
          <w:rStyle w:val="libFootnotenumChar"/>
          <w:rtl/>
        </w:rPr>
        <w:t xml:space="preserve"> (3)</w:t>
      </w:r>
      <w:r w:rsidRPr="008A76F4">
        <w:rPr>
          <w:rtl/>
        </w:rPr>
        <w:t>.</w:t>
      </w:r>
      <w:r>
        <w:rPr>
          <w:rtl/>
        </w:rPr>
        <w:t xml:space="preserve"> ( أي سب كلّ واحد صاحبه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كلام عمر هذا كالنص في أنّهما طلبا الميراث دون القيام على المال قيام الناظر والمتولّي كما يدعيه بعض البسطاء المتأولين.</w:t>
      </w:r>
    </w:p>
    <w:p w:rsidR="00F40ABA" w:rsidRDefault="00F40ABA" w:rsidP="00643D22">
      <w:pPr>
        <w:pStyle w:val="libFootnote0"/>
        <w:rPr>
          <w:rtl/>
        </w:rPr>
      </w:pPr>
      <w:r>
        <w:rPr>
          <w:rtl/>
        </w:rPr>
        <w:t>(2) صحيح البخاري رقم 2927 كتاب الجهاد.</w:t>
      </w:r>
    </w:p>
    <w:p w:rsidR="00F40ABA" w:rsidRDefault="00F40ABA" w:rsidP="00643D22">
      <w:pPr>
        <w:pStyle w:val="libFootnote0"/>
        <w:rPr>
          <w:rtl/>
        </w:rPr>
      </w:pPr>
      <w:r>
        <w:rPr>
          <w:rtl/>
        </w:rPr>
        <w:t>(3) صحيح البخاري رقم 3809 كتاب المغازي.</w:t>
      </w:r>
    </w:p>
    <w:p w:rsidR="00F40ABA" w:rsidRDefault="00F40ABA" w:rsidP="002565FE">
      <w:pPr>
        <w:pStyle w:val="libNormal"/>
        <w:rPr>
          <w:rtl/>
        </w:rPr>
      </w:pPr>
      <w:r>
        <w:rPr>
          <w:rtl/>
        </w:rPr>
        <w:br w:type="page"/>
      </w:r>
      <w:r>
        <w:rPr>
          <w:rtl/>
        </w:rPr>
        <w:lastRenderedPageBreak/>
        <w:t xml:space="preserve">وفيه عن عائشة بعد قصة اخبارها زوجاته </w:t>
      </w:r>
      <w:r w:rsidR="00593EDA" w:rsidRPr="00593EDA">
        <w:rPr>
          <w:rStyle w:val="libAlaemChar"/>
          <w:rFonts w:hint="cs"/>
          <w:rtl/>
        </w:rPr>
        <w:t>صلى‌الله‌عليه‌وآله</w:t>
      </w:r>
      <w:r>
        <w:rPr>
          <w:rtl/>
        </w:rPr>
        <w:t xml:space="preserve"> بحديث لا نورث : فكانت هذه الصدقة بيد علي ، منعها علي عباساً فغلبه عليها ، ثم كانت بيد حسن بن علي ، ثم بيد حسين بن علي ، ثم بيد علي بن حسين ، وحسن بن حسن كلاهما كانا يتداولانها ، ثم بيد زيد بن حسن ، وهي صدقة رسول الله حقاً. انتهى.</w:t>
      </w:r>
    </w:p>
    <w:p w:rsidR="00F40ABA" w:rsidRDefault="00F40ABA" w:rsidP="002565FE">
      <w:pPr>
        <w:pStyle w:val="libNormal"/>
        <w:rPr>
          <w:rtl/>
        </w:rPr>
      </w:pPr>
      <w:r>
        <w:rPr>
          <w:rtl/>
        </w:rPr>
        <w:t>وفي كتاب النفقات : وانتما حينئذ ـ واقبل على علي وعباس ـ تزعمان انّ أبا بكر كذا وكذا</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وفي كتاب الاعتصام بالكتاب والسنة : قال العباس يا أمير المؤمنين : اقض بيني وبين الظالم استبا ... تزعمان انّ أبا بكر فيها كذا والله يعلم انّه فيها صادق ... </w:t>
      </w:r>
      <w:r w:rsidRPr="00643D22">
        <w:rPr>
          <w:rStyle w:val="libFootnotenumChar"/>
          <w:rtl/>
        </w:rPr>
        <w:t>(2)</w:t>
      </w:r>
      <w:r w:rsidRPr="008A76F4">
        <w:rPr>
          <w:rtl/>
        </w:rPr>
        <w:t>.</w:t>
      </w:r>
    </w:p>
    <w:p w:rsidR="00F40ABA" w:rsidRDefault="00F40ABA" w:rsidP="002565FE">
      <w:pPr>
        <w:pStyle w:val="libNormal"/>
        <w:rPr>
          <w:rtl/>
        </w:rPr>
      </w:pPr>
      <w:r>
        <w:rPr>
          <w:rtl/>
        </w:rPr>
        <w:t xml:space="preserve">أقول : جمع من باحثي الشيعة ينكرون نزاع عباس مع علي ويرونه افتراء عليه ، وليس لديهم دليل قاطع ، وانا اذكر في المقام ثلاثة أُمور : </w:t>
      </w:r>
    </w:p>
    <w:p w:rsidR="00F40ABA" w:rsidRDefault="00F40ABA" w:rsidP="002565FE">
      <w:pPr>
        <w:pStyle w:val="libNormal"/>
        <w:rPr>
          <w:rtl/>
        </w:rPr>
      </w:pPr>
      <w:r>
        <w:rPr>
          <w:rtl/>
        </w:rPr>
        <w:t>1 ـ انّ في الحديث تناقضاً حيث يذكر أوّلاً اقرار عباس وعلي بصحة الحديث وانّهما عالمان به ، ثم يذكر في الذيل انّهما كان يطلبان الميراث لا في خلافة أبي بكر ، بل في خلافة عمر ، فلو كانا عالمين بالحديث ومصدّقين به لكانا يطلبان الحرام وهو باطل اجماعاً ، فيعلم انّ ذكر اقرارهما به من زيادة النساخ أو الرواة أو من اجتهاد البخاري.</w:t>
      </w:r>
    </w:p>
    <w:p w:rsidR="00F40ABA" w:rsidRDefault="00F40ABA" w:rsidP="002565FE">
      <w:pPr>
        <w:pStyle w:val="libNormal"/>
        <w:rPr>
          <w:rtl/>
        </w:rPr>
      </w:pPr>
      <w:r>
        <w:rPr>
          <w:rtl/>
        </w:rPr>
        <w:t xml:space="preserve">2 ـ انّ نسبة الاستباب اليهما ينافي عدالتهما الثابتة عند أهل السنة وعصمة علي عند الشيعة ، واننا وان لم نقل بعصمة علي لكننا نعتقد بعدالته وورعه فوق ما نعتقد في حقّ معظم الصحابة أو كلّهم ، وهو مع القرآن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5043 كتاب النفقات.</w:t>
      </w:r>
    </w:p>
    <w:p w:rsidR="00F40ABA" w:rsidRDefault="00F40ABA" w:rsidP="00643D22">
      <w:pPr>
        <w:pStyle w:val="libFootnote0"/>
        <w:rPr>
          <w:rtl/>
        </w:rPr>
      </w:pPr>
      <w:r>
        <w:rPr>
          <w:rtl/>
        </w:rPr>
        <w:t>(2) صحيح البخاري رقم 6875 كتاب الاعتصام بالكتاب والسنة.</w:t>
      </w:r>
    </w:p>
    <w:p w:rsidR="00F40ABA" w:rsidRDefault="00F40ABA" w:rsidP="002565FE">
      <w:pPr>
        <w:pStyle w:val="libNormal0"/>
        <w:rPr>
          <w:rtl/>
        </w:rPr>
      </w:pPr>
      <w:r>
        <w:rPr>
          <w:rtl/>
        </w:rPr>
        <w:br w:type="page"/>
      </w:r>
      <w:r>
        <w:rPr>
          <w:rtl/>
        </w:rPr>
        <w:lastRenderedPageBreak/>
        <w:t>والقرآن معه ، وهو رأس أحد الثقلين ، وممّن اذهب الله عنهم الرجس وطهّرهم تطهيراً.</w:t>
      </w:r>
    </w:p>
    <w:p w:rsidR="00F40ABA" w:rsidRDefault="00F40ABA" w:rsidP="002565FE">
      <w:pPr>
        <w:pStyle w:val="libNormal"/>
        <w:rPr>
          <w:rtl/>
        </w:rPr>
      </w:pPr>
      <w:r>
        <w:rPr>
          <w:rtl/>
        </w:rPr>
        <w:t xml:space="preserve">3 ـ انّ شيخنا البخاري يرى جواز التصرّف في الاَحاديث بما يهواه ، واليك شاهداً عليه من صحيح مسلم ، ففي كتاب الجهاد ، فقال عباس : يا أمير المؤمنين اقض بيني وبين هذا الكاذب الآثم الغادر الخائن ... فقال عمر ... فقال أبو بكر : قال رسول الله </w:t>
      </w:r>
      <w:r w:rsidR="00593EDA" w:rsidRPr="00593EDA">
        <w:rPr>
          <w:rStyle w:val="libAlaemChar"/>
          <w:rFonts w:hint="cs"/>
          <w:rtl/>
        </w:rPr>
        <w:t>صلى‌الله‌عليه‌وآله</w:t>
      </w:r>
      <w:r>
        <w:rPr>
          <w:rtl/>
        </w:rPr>
        <w:t xml:space="preserve"> : « ما نورث ما تركنا صدقة » فرأيتماه كاذباً آثماً غداراً خائناً والله يعلم انّه لصادق ... فرأيتماني كاذباً آثماً غادراً خائناً والله يعلم</w:t>
      </w:r>
      <w:r w:rsidRPr="00643D22">
        <w:rPr>
          <w:rStyle w:val="libFootnotenumChar"/>
          <w:rtl/>
        </w:rPr>
        <w:t xml:space="preserve"> (1) </w:t>
      </w:r>
      <w:r>
        <w:rPr>
          <w:rtl/>
        </w:rPr>
        <w:t xml:space="preserve">اني لصادق ... </w:t>
      </w:r>
      <w:r w:rsidRPr="00643D22">
        <w:rPr>
          <w:rStyle w:val="libFootnotenumChar"/>
          <w:rtl/>
        </w:rPr>
        <w:t>(2)</w:t>
      </w:r>
      <w:r w:rsidRPr="008A76F4">
        <w:rPr>
          <w:rtl/>
        </w:rPr>
        <w:t>.</w:t>
      </w:r>
    </w:p>
    <w:p w:rsidR="00F40ABA" w:rsidRDefault="00F40ABA" w:rsidP="002565FE">
      <w:pPr>
        <w:pStyle w:val="libNormal"/>
        <w:rPr>
          <w:rtl/>
        </w:rPr>
      </w:pPr>
      <w:r>
        <w:rPr>
          <w:rtl/>
        </w:rPr>
        <w:t xml:space="preserve">أقول : لم يكن ثمة ابن سبأ حتى يقال انّه أوقع الخلاف بين الصحابة! ولا نحقّر عقلنا وضميرنا وبصرنا لمجرد حسن الظن بالسلف ، فلا نخضع لتأويل المقلدين ، بل نقول : انّ هنا تساباً وتكاذباً بين أبي بكر وعمر وعلي وهم من الخلفاء الراشدين ، وفاطمة بنت النبي </w:t>
      </w:r>
      <w:r w:rsidR="00593EDA" w:rsidRPr="00593EDA">
        <w:rPr>
          <w:rStyle w:val="libAlaemChar"/>
          <w:rFonts w:hint="cs"/>
          <w:rtl/>
        </w:rPr>
        <w:t>صلى‌الله‌عليه‌وآله</w:t>
      </w:r>
      <w:r>
        <w:rPr>
          <w:rtl/>
        </w:rPr>
        <w:t xml:space="preserve"> وهي سيدة نساء أهل الجنة ، والعباس عمّ النبي </w:t>
      </w:r>
      <w:r w:rsidR="00593EDA" w:rsidRPr="00593EDA">
        <w:rPr>
          <w:rStyle w:val="libAlaemChar"/>
          <w:rFonts w:hint="cs"/>
          <w:rtl/>
        </w:rPr>
        <w:t>صلى‌الله‌عليه‌وآله</w:t>
      </w:r>
      <w:r>
        <w:rPr>
          <w:rtl/>
        </w:rPr>
        <w:t xml:space="preserve"> الذي يستسقى به عمر ، ولا يمكن الحكم بصحة أقوال الطرفين ، بل الاطراف الثلاثة : </w:t>
      </w:r>
    </w:p>
    <w:p w:rsidR="00F40ABA" w:rsidRDefault="00F40ABA" w:rsidP="002565FE">
      <w:pPr>
        <w:pStyle w:val="libNormal"/>
        <w:rPr>
          <w:rtl/>
        </w:rPr>
      </w:pPr>
      <w:r>
        <w:rPr>
          <w:rtl/>
        </w:rPr>
        <w:t>(1) الشيخين وعباس وعلي.</w:t>
      </w:r>
    </w:p>
    <w:p w:rsidR="00F40ABA" w:rsidRDefault="00F40ABA" w:rsidP="002565FE">
      <w:pPr>
        <w:pStyle w:val="libNormal"/>
        <w:rPr>
          <w:rtl/>
        </w:rPr>
      </w:pPr>
      <w:r>
        <w:rPr>
          <w:rtl/>
        </w:rPr>
        <w:t>(2) الشيخين وفاطمة.</w:t>
      </w:r>
    </w:p>
    <w:p w:rsidR="00F40ABA" w:rsidRDefault="00F40ABA" w:rsidP="002565FE">
      <w:pPr>
        <w:pStyle w:val="libNormal"/>
        <w:rPr>
          <w:rtl/>
        </w:rPr>
      </w:pPr>
      <w:r>
        <w:rPr>
          <w:rtl/>
        </w:rPr>
        <w:t>(3) عباس وعلي.</w:t>
      </w:r>
    </w:p>
    <w:p w:rsidR="00F40ABA" w:rsidRDefault="00F40ABA" w:rsidP="002565FE">
      <w:pPr>
        <w:pStyle w:val="libNormal"/>
        <w:rPr>
          <w:rtl/>
        </w:rPr>
      </w:pPr>
      <w:r>
        <w:rPr>
          <w:rtl/>
        </w:rPr>
        <w:t xml:space="preserve">فلا بد من الحكم بعدم عدالة بعض الاطراف إن صحت هذه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هذه الالفاظ تدلّ على انّ عليّاً والعباس يكذبان بالحديث المذكور ، وما قيل في تأويلها ضعيف سخيف لا يجوز اضاعة الوقت بنقله ونقده ، فلاحظ شرح النووي على المقام وكذا غيره.</w:t>
      </w:r>
    </w:p>
    <w:p w:rsidR="00F40ABA" w:rsidRDefault="00F40ABA" w:rsidP="00643D22">
      <w:pPr>
        <w:pStyle w:val="libFootnote0"/>
        <w:rPr>
          <w:rtl/>
        </w:rPr>
      </w:pPr>
      <w:r>
        <w:rPr>
          <w:rtl/>
        </w:rPr>
        <w:t>(2) صحيح مسلم 1757 كتاب الجهاد.</w:t>
      </w:r>
    </w:p>
    <w:p w:rsidR="00F40ABA" w:rsidRDefault="00F40ABA" w:rsidP="002565FE">
      <w:pPr>
        <w:pStyle w:val="libNormal0"/>
        <w:rPr>
          <w:rtl/>
        </w:rPr>
      </w:pPr>
      <w:r>
        <w:rPr>
          <w:rtl/>
        </w:rPr>
        <w:br w:type="page"/>
      </w:r>
      <w:r>
        <w:rPr>
          <w:rtl/>
        </w:rPr>
        <w:lastRenderedPageBreak/>
        <w:t xml:space="preserve">الاحاديث ، ولك أن تقول بطرف رابع وهو رواة البخاري ومسلم. وقد نقل النووي عن القاضي عن المازري : انّه إذا انسدت طرق تأويلها نسبنا الكذب الى رواتها ، وقد حمل هذا المعنى بعض الناس ( يريد به البخاري ) على انّ ازال هذا اللفظ من نسخته! فحينئذ لا يخلو الامر عن واحد من ثلاثة : </w:t>
      </w:r>
    </w:p>
    <w:p w:rsidR="00F40ABA" w:rsidRDefault="00F40ABA" w:rsidP="002565FE">
      <w:pPr>
        <w:pStyle w:val="libNormal"/>
        <w:rPr>
          <w:rtl/>
        </w:rPr>
      </w:pPr>
      <w:r>
        <w:rPr>
          <w:rtl/>
        </w:rPr>
        <w:t>إمّا كذب الرواة ، فلا اعتماد على الصحيحين واحاديثهما رغم اصرار المقلدة ومدّعي العلم ، وإمّا عدم عدالة الخليفتين والعباس ، وإمّا عدم عدالة علي وفاطمة ، ولا رابع عند العاقل المحقق البصير فلك الخيار في اختيار اي الاُمور شئت ، والله الموفق وهو العاصم ، وأمّا تصرف البخاري في الفاظ الحديث فهو أمر قبيح يسلب الاعتماد عن امانته واحاديث كتابه.</w:t>
      </w:r>
    </w:p>
    <w:p w:rsidR="00F40ABA" w:rsidRDefault="00F40ABA" w:rsidP="00F40ABA">
      <w:pPr>
        <w:pStyle w:val="Heading1Center"/>
        <w:rPr>
          <w:rtl/>
        </w:rPr>
      </w:pPr>
      <w:bookmarkStart w:id="215" w:name="_Toc250045086"/>
      <w:bookmarkStart w:id="216" w:name="_Toc404085258"/>
      <w:r>
        <w:rPr>
          <w:rtl/>
        </w:rPr>
        <w:t>اصل اختلاف الاُمّة</w:t>
      </w:r>
      <w:bookmarkEnd w:id="215"/>
      <w:bookmarkEnd w:id="216"/>
    </w:p>
    <w:p w:rsidR="00F40ABA" w:rsidRDefault="00F40ABA" w:rsidP="002565FE">
      <w:pPr>
        <w:pStyle w:val="libNormal"/>
        <w:rPr>
          <w:rtl/>
        </w:rPr>
      </w:pPr>
      <w:r>
        <w:rPr>
          <w:rtl/>
        </w:rPr>
        <w:t xml:space="preserve">( </w:t>
      </w:r>
      <w:r w:rsidRPr="00D66C2E">
        <w:rPr>
          <w:rtl/>
        </w:rPr>
        <w:t>465</w:t>
      </w:r>
      <w:r>
        <w:rPr>
          <w:rtl/>
        </w:rPr>
        <w:t xml:space="preserve"> ) عن عائشة : فوجدت فاطمة على أبي بكر في ذلك ، فهجرته فلم تكلّمه حتى توفّيت ، وعاشت فاطمة بعد النبي ستة أشهر ، فلمّا توفّيت دفنها زوجها علي ليلاً ، ولم يؤذن بها أبا بكر ، وصلّى عليها. وكان لعلي من الناس وجه في حياة فاطمة ، فلمّا توفّيت استنكر علي وجوه الناس ، فالتمس مصالحة أبي بكر ومبايعته ، ولم يكن يبايع تلك الاَشهر ، فارسل الى أبي بكر أن ائتنا ولا يأتنا أحد معك ، كراهية لمحضر عمر.</w:t>
      </w:r>
    </w:p>
    <w:p w:rsidR="00F40ABA" w:rsidRDefault="00F40ABA" w:rsidP="002565FE">
      <w:pPr>
        <w:pStyle w:val="libNormal"/>
        <w:rPr>
          <w:rtl/>
        </w:rPr>
      </w:pPr>
      <w:r>
        <w:rPr>
          <w:rtl/>
        </w:rPr>
        <w:t xml:space="preserve">فقال عمر : لا والله لا تدخل عليهم وحدك ... وما عسيتهم ان يفعلوا بي ، فدخل عليهم أبو بكر فتشهد علي فقال : انّا عرفنا فضلك...ولكنك استبددت علينا بالاَمر ، وكنا نرى لقرابتنا من رسول الله </w:t>
      </w:r>
      <w:r w:rsidR="00593EDA" w:rsidRPr="00593EDA">
        <w:rPr>
          <w:rStyle w:val="libAlaemChar"/>
          <w:rFonts w:hint="cs"/>
          <w:rtl/>
        </w:rPr>
        <w:t>صلى‌الله‌عليه‌وآله</w:t>
      </w:r>
      <w:r>
        <w:rPr>
          <w:rtl/>
        </w:rPr>
        <w:t xml:space="preserve"> نصيباً ... ولكنّا نرى لنا في هذا الاَمر نصيباً فاستبد علينا فوجدنا في انفسنا ... </w:t>
      </w:r>
      <w:r w:rsidRPr="00643D22">
        <w:rPr>
          <w:rStyle w:val="libFootnotenumChar"/>
          <w:rtl/>
        </w:rPr>
        <w:t xml:space="preserve">(1) </w:t>
      </w:r>
      <w:r>
        <w:rPr>
          <w:rtl/>
        </w:rPr>
        <w:t xml:space="preserve">أقول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3998 كتاب المغازي.</w:t>
      </w:r>
    </w:p>
    <w:p w:rsidR="00F40ABA" w:rsidRDefault="00F40ABA" w:rsidP="002565FE">
      <w:pPr>
        <w:pStyle w:val="libNormal0"/>
        <w:rPr>
          <w:rtl/>
        </w:rPr>
      </w:pPr>
      <w:r>
        <w:rPr>
          <w:rtl/>
        </w:rPr>
        <w:br w:type="page"/>
      </w:r>
      <w:r>
        <w:rPr>
          <w:rtl/>
        </w:rPr>
        <w:lastRenderedPageBreak/>
        <w:t xml:space="preserve">مدلول هذه الرواية الطويلة والمستفد منها اُمور نذكر بعضها : </w:t>
      </w:r>
    </w:p>
    <w:p w:rsidR="00F40ABA" w:rsidRDefault="00F40ABA" w:rsidP="002565FE">
      <w:pPr>
        <w:pStyle w:val="libNormal"/>
        <w:rPr>
          <w:rtl/>
        </w:rPr>
      </w:pPr>
      <w:r>
        <w:rPr>
          <w:rtl/>
        </w:rPr>
        <w:t>1 ـ عدم مبايعة علي أبا بكر طيلة حياة فاطمة.</w:t>
      </w:r>
    </w:p>
    <w:p w:rsidR="00F40ABA" w:rsidRDefault="00F40ABA" w:rsidP="002565FE">
      <w:pPr>
        <w:pStyle w:val="libNormal"/>
        <w:rPr>
          <w:rtl/>
        </w:rPr>
      </w:pPr>
      <w:r>
        <w:rPr>
          <w:rtl/>
        </w:rPr>
        <w:t>2 ـ عدم ايذان علي أبا بكر بوفاة فاطمة للصلاة عليها وتشييع جثمانها.</w:t>
      </w:r>
    </w:p>
    <w:p w:rsidR="00F40ABA" w:rsidRDefault="00F40ABA" w:rsidP="002565FE">
      <w:pPr>
        <w:pStyle w:val="libNormal"/>
        <w:rPr>
          <w:rtl/>
        </w:rPr>
      </w:pPr>
      <w:r>
        <w:rPr>
          <w:rtl/>
        </w:rPr>
        <w:t>3 ـ انكار الناس على مخالفة علي هو الوجه لالتماس المصالحة.</w:t>
      </w:r>
    </w:p>
    <w:p w:rsidR="00F40ABA" w:rsidRDefault="00F40ABA" w:rsidP="002565FE">
      <w:pPr>
        <w:pStyle w:val="libNormal"/>
        <w:rPr>
          <w:rtl/>
        </w:rPr>
      </w:pPr>
      <w:r>
        <w:rPr>
          <w:rtl/>
        </w:rPr>
        <w:t>4 ـ تنفّر علي من عمر وكراهيته لحضوره.</w:t>
      </w:r>
    </w:p>
    <w:p w:rsidR="00F40ABA" w:rsidRDefault="00F40ABA" w:rsidP="002565FE">
      <w:pPr>
        <w:pStyle w:val="libNormal"/>
        <w:rPr>
          <w:rtl/>
        </w:rPr>
      </w:pPr>
      <w:r>
        <w:rPr>
          <w:rtl/>
        </w:rPr>
        <w:t>5 ـ اعتقاد علي بنصيبه في أمر الخلافة.</w:t>
      </w:r>
    </w:p>
    <w:p w:rsidR="00F40ABA" w:rsidRDefault="00F40ABA" w:rsidP="002565FE">
      <w:pPr>
        <w:pStyle w:val="libNormal"/>
        <w:rPr>
          <w:rtl/>
        </w:rPr>
      </w:pPr>
      <w:r>
        <w:rPr>
          <w:rtl/>
        </w:rPr>
        <w:t>6 ـ استبداد أبي بكر بالاَمر هو الذي وجد علي به على أبي بكر فلم يبايعه.</w:t>
      </w:r>
    </w:p>
    <w:p w:rsidR="00F40ABA" w:rsidRDefault="00F40ABA" w:rsidP="002565FE">
      <w:pPr>
        <w:pStyle w:val="libNormal"/>
        <w:rPr>
          <w:rtl/>
        </w:rPr>
      </w:pPr>
      <w:r>
        <w:rPr>
          <w:rtl/>
        </w:rPr>
        <w:t>7 ـ بقاء اثر التشاجر حول ما تركه النبي في نفس علي كما يظهر من كلام أبي بكر الذي لم ننقله هنا ، بل بقاؤه الى آخر أو أواسط خلافة عمر كما عرفته من حديث مسلم ، بل والى آخر عمره كما ربما يظهر من كلامه في نهج البلاغة وغيره.</w:t>
      </w:r>
    </w:p>
    <w:p w:rsidR="00F40ABA" w:rsidRDefault="00F40ABA" w:rsidP="002565FE">
      <w:pPr>
        <w:pStyle w:val="libNormal"/>
        <w:rPr>
          <w:rtl/>
        </w:rPr>
      </w:pPr>
      <w:r>
        <w:rPr>
          <w:rtl/>
        </w:rPr>
        <w:t>8 ـ وجود جمع من الصحابة مع علي في بيته ، كما يظهر من تعبير أبي بكر وعمر بضمير الجمع وكذا من تعبير علي</w:t>
      </w:r>
      <w:r w:rsidRPr="00643D22">
        <w:rPr>
          <w:rStyle w:val="libFootnotenumChar"/>
          <w:rtl/>
        </w:rPr>
        <w:t xml:space="preserve"> (1)</w:t>
      </w:r>
      <w:r w:rsidRPr="008A76F4">
        <w:rPr>
          <w:rtl/>
        </w:rPr>
        <w:t>.</w:t>
      </w:r>
    </w:p>
    <w:p w:rsidR="00F40ABA" w:rsidRDefault="00F40ABA" w:rsidP="002565FE">
      <w:pPr>
        <w:pStyle w:val="libNormal"/>
        <w:rPr>
          <w:rtl/>
        </w:rPr>
      </w:pPr>
      <w:r>
        <w:rPr>
          <w:rtl/>
        </w:rPr>
        <w:t>9 ـ اكتفاء علي في المصالحة بمجرد الحضور دون المبايعة ، إلاّ أن تستفاد البيعة من قول علي موعدك العشية للبيعة ، الذي لم ننقله هنا. ولجمع من علماء الشيعة أقاويل أُخرى لا نذكرها.</w:t>
      </w:r>
    </w:p>
    <w:p w:rsidR="00F40ABA" w:rsidRDefault="00F40ABA" w:rsidP="002565FE">
      <w:pPr>
        <w:pStyle w:val="libNormal"/>
        <w:rPr>
          <w:rtl/>
        </w:rPr>
      </w:pPr>
      <w:r>
        <w:rPr>
          <w:rtl/>
        </w:rPr>
        <w:t xml:space="preserve">وانا لا اظن بصحّة هذا الرواية بتمامها ، فانّ الاعتذار عن عدم البيعة بالاستبداد غير لائق بمكانة علي العلمية والعملية ، والحق انّ علياً لا يرى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ان ائتنا. ولا يأتنا. لا تدخل عليهم. وما عسيتهم ان يفعلوا بي. لآتينهم. فدخل عليهم.</w:t>
      </w:r>
    </w:p>
    <w:p w:rsidR="00F40ABA" w:rsidRDefault="00F40ABA" w:rsidP="002565FE">
      <w:pPr>
        <w:pStyle w:val="libNormal0"/>
        <w:rPr>
          <w:rtl/>
        </w:rPr>
      </w:pPr>
      <w:r>
        <w:rPr>
          <w:rtl/>
        </w:rPr>
        <w:br w:type="page"/>
      </w:r>
      <w:r>
        <w:rPr>
          <w:rtl/>
        </w:rPr>
        <w:lastRenderedPageBreak/>
        <w:t>غيره أهلاً للخلافة ، وحيثما استنكر وجوه الناس ، وبقي هو وجماعته القليلة منعزلين ، ولم ير الصلاح في الحرب فاضطر الى المصالحة.</w:t>
      </w:r>
    </w:p>
    <w:p w:rsidR="00F40ABA" w:rsidRDefault="00F40ABA" w:rsidP="002565FE">
      <w:pPr>
        <w:pStyle w:val="libNormal"/>
        <w:rPr>
          <w:rtl/>
        </w:rPr>
      </w:pPr>
      <w:r>
        <w:rPr>
          <w:rtl/>
        </w:rPr>
        <w:t xml:space="preserve">وامّا ما قيل في وجه عدم بيعته من تسلّط الحزن والهم عليه بوفاة رسول الله </w:t>
      </w:r>
      <w:r w:rsidR="00593EDA" w:rsidRPr="00593EDA">
        <w:rPr>
          <w:rStyle w:val="libAlaemChar"/>
          <w:rFonts w:hint="cs"/>
          <w:rtl/>
        </w:rPr>
        <w:t>صلى‌الله‌عليه‌وآله</w:t>
      </w:r>
      <w:r>
        <w:rPr>
          <w:rtl/>
        </w:rPr>
        <w:t xml:space="preserve"> أو لحلفه على عدم لبس الرداء إلاّ للصلاة حتى يجمع القرآن كلّه فلم يجد الفرصة للاجتهاد لوجوب البيعة! أو لكفاية غيره للبيعة فهو ضعيف كضعف ما مرّ في كلام عائشة من استبداد أبي بكر بالخلافة ، إذ كل ذلك غلط ، لا يجوز ترك بيعة الامام لاَجله لاَن من مات ولم يعرف امام زمانه مات ميتة جاهلية ، أيصح ان يحلف أحد على ترك واجب؟ أو يتركه لحزنه؟ أو لعدم المشاورة معه؟ كلا.</w:t>
      </w:r>
    </w:p>
    <w:p w:rsidR="00F40ABA" w:rsidRDefault="00F40ABA" w:rsidP="002565FE">
      <w:pPr>
        <w:pStyle w:val="libNormal"/>
        <w:rPr>
          <w:rtl/>
        </w:rPr>
      </w:pPr>
      <w:r>
        <w:rPr>
          <w:rtl/>
        </w:rPr>
        <w:t xml:space="preserve">( </w:t>
      </w:r>
      <w:r w:rsidRPr="00D66C2E">
        <w:rPr>
          <w:rtl/>
        </w:rPr>
        <w:t>466</w:t>
      </w:r>
      <w:r>
        <w:rPr>
          <w:rtl/>
        </w:rPr>
        <w:t xml:space="preserve"> ) وعن الحارث ... قال النبي </w:t>
      </w:r>
      <w:r w:rsidR="00593EDA" w:rsidRPr="00593EDA">
        <w:rPr>
          <w:rStyle w:val="libAlaemChar"/>
          <w:rFonts w:hint="cs"/>
          <w:rtl/>
        </w:rPr>
        <w:t>صلى‌الله‌عليه‌وآله</w:t>
      </w:r>
      <w:r>
        <w:rPr>
          <w:rtl/>
        </w:rPr>
        <w:t xml:space="preserve"> : « وانا آمركم بخمس الله أمرني بها : السمع ، والطاعة ، والجهاد ، والهجرة ، والجماعة ، فانّه من فارق الجماعة قيد شبر فقد خلع ربقة الاسلام من عنقه إلاّ ان يراجع ... » </w:t>
      </w:r>
      <w:r w:rsidRPr="00643D22">
        <w:rPr>
          <w:rStyle w:val="libFootnotenumChar"/>
          <w:rtl/>
        </w:rPr>
        <w:t>(1)</w:t>
      </w:r>
      <w:r w:rsidRPr="008A76F4">
        <w:rPr>
          <w:rtl/>
        </w:rPr>
        <w:t>.</w:t>
      </w:r>
    </w:p>
    <w:p w:rsidR="00F40ABA" w:rsidRDefault="00F40ABA" w:rsidP="002565FE">
      <w:pPr>
        <w:pStyle w:val="libNormal"/>
        <w:rPr>
          <w:rtl/>
        </w:rPr>
      </w:pPr>
      <w:r>
        <w:rPr>
          <w:rtl/>
        </w:rPr>
        <w:t>أقول : وقد فارق علي الجماعة ستة أشهر ، فهل تظن به انّه يرى الجماعة على حق ومع ذلك فارقها عناداً وتعصّباً واتّباعاً لهواه؟ أو يراهم على غير حق فابتعد منهم.</w:t>
      </w:r>
    </w:p>
    <w:p w:rsidR="00F40ABA" w:rsidRDefault="00F40ABA" w:rsidP="00F40ABA">
      <w:pPr>
        <w:pStyle w:val="Heading1Center"/>
        <w:rPr>
          <w:rtl/>
        </w:rPr>
      </w:pPr>
      <w:bookmarkStart w:id="217" w:name="_Toc250045087"/>
      <w:bookmarkStart w:id="218" w:name="_Toc404085259"/>
      <w:r>
        <w:rPr>
          <w:rtl/>
        </w:rPr>
        <w:t>تعقيب وتحقيق</w:t>
      </w:r>
      <w:bookmarkEnd w:id="217"/>
      <w:bookmarkEnd w:id="218"/>
    </w:p>
    <w:p w:rsidR="00F40ABA" w:rsidRDefault="00F40ABA" w:rsidP="002565FE">
      <w:pPr>
        <w:pStyle w:val="libNormal"/>
        <w:rPr>
          <w:rtl/>
        </w:rPr>
      </w:pPr>
      <w:r>
        <w:rPr>
          <w:rtl/>
        </w:rPr>
        <w:t xml:space="preserve">دع عنك خرافة عبدالله بن سبأ بأن تحمّله كلّ ما وقع في صدر الاسلام تحفظاً على عدالة الصحابة ، فانّه لعب بالعقل والاَحاديث والتاريخ واعيذك الله منه. والواقع انّ الصحابة هم الذين اختلفوا بينهم على الاتيان بالكتاب للنبي </w:t>
      </w:r>
      <w:r w:rsidR="00593EDA" w:rsidRPr="00593EDA">
        <w:rPr>
          <w:rStyle w:val="libAlaemChar"/>
          <w:rFonts w:hint="cs"/>
          <w:rtl/>
        </w:rPr>
        <w:t>صلى‌الله‌عليه‌وآله</w:t>
      </w:r>
      <w:r>
        <w:rPr>
          <w:rtl/>
        </w:rPr>
        <w:t xml:space="preserve"> في مرض موته ، ثم في سقيفة بني ساعدة ، ثم في موضوع الخلافة ( مع علي بخصوصة ) ، ثم في توريث النبي </w:t>
      </w:r>
      <w:r w:rsidR="00593EDA" w:rsidRPr="00593EDA">
        <w:rPr>
          <w:rStyle w:val="libAlaemChar"/>
          <w:rFonts w:hint="cs"/>
          <w:rtl/>
        </w:rPr>
        <w:t>صلى‌الله‌عليه‌وآله</w:t>
      </w:r>
      <w:r>
        <w:rPr>
          <w:rtl/>
        </w:rPr>
        <w:t xml:space="preserve"> ، ثم في جملة من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جامع الترمذي 2 : 379.</w:t>
      </w:r>
    </w:p>
    <w:p w:rsidR="00F40ABA" w:rsidRDefault="00F40ABA" w:rsidP="002565FE">
      <w:pPr>
        <w:pStyle w:val="libNormal0"/>
        <w:rPr>
          <w:rtl/>
        </w:rPr>
      </w:pPr>
      <w:r>
        <w:rPr>
          <w:rtl/>
        </w:rPr>
        <w:br w:type="page"/>
      </w:r>
      <w:r>
        <w:rPr>
          <w:rtl/>
        </w:rPr>
        <w:lastRenderedPageBreak/>
        <w:t>مسائل اُخر ، حتى توسعت الفتنة في زمان عثمان ، وانجر الاَمر الى أن قتل عثمان فيها ، ولم تستقر الخلافة لعلي ، فحاربه عائشة وطلحة والزبير وغيرهم من الصحابة واتباعهم ، ثم حاربه معاوية وعمرو بن العاص وأقرانهما واتباعهما ، ثم الخوارج ، حتى قتله ابن ملجم الخارجي ، ثم استولى بنو اُميّة على سلطان الاسلام والمسلمين ، فأفسدوا وعثوا وعتوا عتوا كبيراً. فدع قصة عدالة الصحابة وابحث عن الحقيقة كما هي.</w:t>
      </w:r>
    </w:p>
    <w:p w:rsidR="00F40ABA" w:rsidRDefault="00F40ABA" w:rsidP="002565FE">
      <w:pPr>
        <w:pStyle w:val="libNormal"/>
        <w:rPr>
          <w:rtl/>
        </w:rPr>
      </w:pPr>
      <w:r>
        <w:rPr>
          <w:rtl/>
        </w:rPr>
        <w:t xml:space="preserve">من القطعيات التي لا يشك فيها عاقل انّ موضوع الامامة والخلافة هي اساس كلّ الاختلافات التي انجرت الى العداء والبغضاء ، ثم الى الحروب ، وسفك الدماء ، وهتك الاعراض ، ونهب الاموال ، والى التكفير والتفسيق ، والى تشعب المسلمين الى المذاهب والمسالك المتباعدة ، وهي التي حملت أقواماً على جعل الاحاديث ، وتزوير الحقائق ، وترويج الاباطيل ، والامر بالمنكر ، والنهي عن المعروف ، الى يومنا هذا في كل مكان. ولنعم ما قيل : ما ذئبان ضاريان في غنم غاب رعاؤها عنها بأضرّ في دين الرجل المسلم من حب الرئاسة. وهذا هو سرّ خوف النبي </w:t>
      </w:r>
      <w:r w:rsidR="00593EDA" w:rsidRPr="00593EDA">
        <w:rPr>
          <w:rStyle w:val="libAlaemChar"/>
          <w:rFonts w:hint="cs"/>
          <w:rtl/>
        </w:rPr>
        <w:t>صلى‌الله‌عليه‌وآله</w:t>
      </w:r>
      <w:r>
        <w:rPr>
          <w:rtl/>
        </w:rPr>
        <w:t xml:space="preserve"> في مرض وفاته حيث أراد أن يكتب ما لا تضل اُمّته بعده ، فعصوا أمره ، فوقعت الاُمّة في المصاعب والمصائب الى يومنا هذا </w:t>
      </w:r>
      <w:r w:rsidRPr="00B825C0">
        <w:rPr>
          <w:rStyle w:val="libAlaemChar"/>
          <w:rtl/>
        </w:rPr>
        <w:t xml:space="preserve">( </w:t>
      </w:r>
      <w:r w:rsidRPr="00B825C0">
        <w:rPr>
          <w:rStyle w:val="libAieChar"/>
          <w:rtl/>
        </w:rPr>
        <w:t>وما ظلمناهم ولكن كانوا أنفسهم يظلمون</w:t>
      </w:r>
      <w:r w:rsidRPr="00B825C0">
        <w:rPr>
          <w:rStyle w:val="libAlaemChar"/>
          <w:rtl/>
        </w:rPr>
        <w:t xml:space="preserve"> ).</w:t>
      </w:r>
    </w:p>
    <w:p w:rsidR="00F40ABA" w:rsidRDefault="00F40ABA" w:rsidP="002565FE">
      <w:pPr>
        <w:pStyle w:val="libNormal"/>
        <w:rPr>
          <w:rtl/>
        </w:rPr>
      </w:pPr>
      <w:r>
        <w:rPr>
          <w:rtl/>
        </w:rPr>
        <w:t xml:space="preserve">وممّا لا شك فيه أيضاً انّ خلافة أبي بكر لم تكن مقبولة عند الجميع ، بل في الانصار من يطلبها لنفسه ، وفي المهاجرين كان علي يرى نفسه أحقّ بها من كلّ أحد ، ولم يقبل خلافة أبي بكر وعمر وعثمان بطيب نفسه يوماً كما يظهر ذلك من كلماته الكثيرة ومن افعاله المتكررة ، ونحن </w:t>
      </w:r>
    </w:p>
    <w:p w:rsidR="00F40ABA" w:rsidRDefault="00F40ABA" w:rsidP="002565FE">
      <w:pPr>
        <w:pStyle w:val="libNormal0"/>
        <w:rPr>
          <w:rtl/>
        </w:rPr>
      </w:pPr>
      <w:r>
        <w:rPr>
          <w:rtl/>
        </w:rPr>
        <w:br w:type="page"/>
      </w:r>
      <w:r>
        <w:rPr>
          <w:rtl/>
        </w:rPr>
        <w:lastRenderedPageBreak/>
        <w:t>نذكر هنا ما ذكره ابن قتيبة الدينوري</w:t>
      </w:r>
      <w:r w:rsidRPr="00643D22">
        <w:rPr>
          <w:rStyle w:val="libFootnotenumChar"/>
          <w:rtl/>
        </w:rPr>
        <w:t xml:space="preserve"> (1) </w:t>
      </w:r>
      <w:r>
        <w:rPr>
          <w:rtl/>
        </w:rPr>
        <w:t>ـ الذي كان في عصر البخاري ومات بعده بعشرين سنة ـ في كتابه المشهور ( الامامة والسياسة ).</w:t>
      </w:r>
    </w:p>
    <w:p w:rsidR="00F40ABA" w:rsidRDefault="00F40ABA" w:rsidP="002565FE">
      <w:pPr>
        <w:pStyle w:val="libNormal"/>
        <w:rPr>
          <w:rtl/>
        </w:rPr>
      </w:pPr>
      <w:r>
        <w:rPr>
          <w:rtl/>
        </w:rPr>
        <w:t xml:space="preserve">قال في ضمن كلام طويل له : </w:t>
      </w:r>
    </w:p>
    <w:p w:rsidR="00F40ABA" w:rsidRDefault="00F40ABA" w:rsidP="002565FE">
      <w:pPr>
        <w:pStyle w:val="libNormal"/>
        <w:rPr>
          <w:rtl/>
        </w:rPr>
      </w:pPr>
      <w:r>
        <w:rPr>
          <w:rtl/>
        </w:rPr>
        <w:t>ثم بعث اليه ( اي الى سعد بن عبادة ) أبو بكر رضي الله عنه أن أقبل فبايع ، فقد بايع الناس وبايع قومك ، فقال : أما والله حتى أرميكم بكلّ سهم في كنانتي من نبل ، واخضب منكم سناني ورمحي ، واضربكم بسيفي ما ملكته يدي ، واقاتلكم بمن معي من أهلي وعشيرتي ، ولا والله لو انّ الجن اجتمعت لكم مع الانس ما بايعتكم حتى اعرض على ربّي واعلم حسابي ، فلما اُتي بذلك أبو بكر من قوله : قال عمر : لا تدعه حتى يبايعك.</w:t>
      </w:r>
    </w:p>
    <w:p w:rsidR="00F40ABA" w:rsidRDefault="00F40ABA" w:rsidP="002565FE">
      <w:pPr>
        <w:pStyle w:val="libNormal"/>
        <w:rPr>
          <w:rtl/>
        </w:rPr>
      </w:pPr>
      <w:r>
        <w:rPr>
          <w:rtl/>
        </w:rPr>
        <w:t>فقال لهم بشير بن سعد : انّه قد أبى ولجّ ، وليس يبايعك حتى يقتل ، وليس بمقتول حتى يقتل ولده معه وأهل بيته وعشيرته ، ولن تقتلوهم حتى تقتل الخزرج ، ولن تقتل الخزرج حتى تقتل الاوس ، فلا تفسدوا على انفسكم أمراً قد استقام لكم ، فاتركوه فليس تركه بضاركم وانّما هو رجل واحد ، فتركوه وقبلوا مشورة بشير بن سعد واستنصحوه لما بدا لهم منه.</w:t>
      </w:r>
    </w:p>
    <w:p w:rsidR="00F40ABA" w:rsidRDefault="00F40ABA" w:rsidP="002565FE">
      <w:pPr>
        <w:pStyle w:val="libNormal"/>
        <w:rPr>
          <w:rtl/>
        </w:rPr>
      </w:pPr>
      <w:r>
        <w:rPr>
          <w:rtl/>
        </w:rPr>
        <w:t xml:space="preserve">فكان سعد لا يصلّي بصلاتهم ، ولا يجتمع بجمعتهم ، ولا يفيض بإفاضتهم ، ولو يجد عليهم أعواناً لصال بهم ، ولو يبايعه أحد على قتالهم لقاتلهم ، فلم يزل كذلك حتى توفّى أبو بكر </w:t>
      </w:r>
      <w:r w:rsidR="003214D5" w:rsidRPr="003214D5">
        <w:rPr>
          <w:rStyle w:val="libAlaemChar"/>
          <w:rFonts w:hint="cs"/>
          <w:rtl/>
        </w:rPr>
        <w:t>رحمه‌الله</w:t>
      </w:r>
      <w:r>
        <w:rPr>
          <w:rtl/>
        </w:rPr>
        <w:t xml:space="preserve"> ، وولي عمر بن الخطاب ، فخرج الى الشام فمات بها ، ولم يبايع لاَحد رحمه الله.</w:t>
      </w:r>
    </w:p>
    <w:p w:rsidR="00F40ABA" w:rsidRDefault="00F40ABA" w:rsidP="002565FE">
      <w:pPr>
        <w:pStyle w:val="libNormal"/>
        <w:rPr>
          <w:rtl/>
        </w:rPr>
      </w:pPr>
      <w:r>
        <w:rPr>
          <w:rtl/>
        </w:rPr>
        <w:t xml:space="preserve">وانّ بني هاشم اجتمعت عند بيعة الانصار الى علي بن أبي طالب ومعهم الزبير بن العوام رضي الله عنه ، وكانت اُمّه صفية بنت عبد المطلب ، وانّما كان يعد نفسه من بني هاشم ، وكان علي كرّم الله وجهه يقول : مازال الزبير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213 ـ 276.</w:t>
      </w:r>
    </w:p>
    <w:p w:rsidR="00F40ABA" w:rsidRDefault="00F40ABA" w:rsidP="002565FE">
      <w:pPr>
        <w:pStyle w:val="libNormal0"/>
        <w:rPr>
          <w:rtl/>
        </w:rPr>
      </w:pPr>
      <w:r>
        <w:rPr>
          <w:rtl/>
        </w:rPr>
        <w:br w:type="page"/>
      </w:r>
      <w:r>
        <w:rPr>
          <w:rtl/>
        </w:rPr>
        <w:lastRenderedPageBreak/>
        <w:t>منّا حتى نشأ بنوه فصرفوه عنّا. واجتمعت بنو اُميّة الى عثمان ، واجتمعت بنو زهرة الى سعد وعبد الرحمن بن عوف فكانوا في المسجد الشريف مجتمعين ، فلمّا أقبل عليهم أبو بكر وأبو عبيدة وقد بايع الناس أبا بكر قال لهم عمر : ما لي أراكم مجتمعين حلقاً شتى ، قوموا فبايعوا أبا بكر قد بايعته وبايعه الانصار ، فقام عثمان بن عفان ومن معه من بني اُميّة فبايعوه ، وقام سعد وعبدالرحمن بن عوف ومن معهما من بني زهرة فبايعوه ، وأمّا علي والعباس بن عبدالمطلب ومن معهما من بني هاشم انصرفوا الى رحالهم ومعهم الزبير بن العوام ، فذهب اليهم عمر في عصابة فيهم اسيد بن حضير وسلمة بن اسلم ، فقالوا : انطلقوا فبايعوا أبا بكر فأبوا ، فخرج الزبير بن العوام رضي الله عنه بالسيف ، فقال عمر رضي الله عنه : عليكم بالرجل فخذوه ، فوثب عليه سلمة بن اسلم فأخذ السيف من يده فضرب بالجدار ، وانطلقوا به فبايع ، وذهب بنو هاشم أيضاً فبايعوا.</w:t>
      </w:r>
    </w:p>
    <w:p w:rsidR="00F40ABA" w:rsidRPr="00D66C2E" w:rsidRDefault="00F40ABA" w:rsidP="00480056">
      <w:pPr>
        <w:pStyle w:val="libBold2"/>
        <w:rPr>
          <w:rtl/>
        </w:rPr>
      </w:pPr>
      <w:r w:rsidRPr="00D66C2E">
        <w:rPr>
          <w:rtl/>
        </w:rPr>
        <w:t>اباية علي كرّم الله وجهه بيعة أبي بكر رضي الله عنهما</w:t>
      </w:r>
    </w:p>
    <w:p w:rsidR="00F40ABA" w:rsidRDefault="00F40ABA" w:rsidP="002565FE">
      <w:pPr>
        <w:pStyle w:val="libNormal"/>
        <w:rPr>
          <w:rtl/>
        </w:rPr>
      </w:pPr>
      <w:r>
        <w:rPr>
          <w:rtl/>
        </w:rPr>
        <w:t xml:space="preserve">ثم انّ عليّاً كرّم الله وجهه اُتي به الى أبي بكر وهو يقول : أنا عبد الله وأخو رسوله ، فقيل له : بايع أبا بكر ، فقال : انا أحقّ بهذا الامر منكم ، لا ابايعكم ، وانتم اُولى بالبيعة لي ، اخذتم هذا الاَمر من الانصار واحتججتم عليهم بالقرابة من النبي </w:t>
      </w:r>
      <w:r w:rsidR="00593EDA" w:rsidRPr="00593EDA">
        <w:rPr>
          <w:rStyle w:val="libAlaemChar"/>
          <w:rFonts w:hint="cs"/>
          <w:rtl/>
        </w:rPr>
        <w:t>صلى‌الله‌عليه‌وآله</w:t>
      </w:r>
      <w:r>
        <w:rPr>
          <w:rtl/>
        </w:rPr>
        <w:t xml:space="preserve"> ، وتأخذونه منّا أهل البيت غصباً ، ألستم زعمتم للانصار انّكم أولى بهذا الامر منهم لما كان محمّد منكم فاعطوكم المقادة وسلموا اليكم الامارة ، وانا احتجّ عليكم بمثل ما احتججتم به على الانصار ، نحن أولى برسول الله حيّاً وميتاً ، فانصفونا ان كنتم تؤمنون وإلاّ فبوءوا بالظلم وانتم تعلمون.</w:t>
      </w:r>
    </w:p>
    <w:p w:rsidR="00F40ABA" w:rsidRDefault="00F40ABA" w:rsidP="002565FE">
      <w:pPr>
        <w:pStyle w:val="libNormal"/>
        <w:rPr>
          <w:rtl/>
        </w:rPr>
      </w:pPr>
      <w:r>
        <w:rPr>
          <w:rtl/>
        </w:rPr>
        <w:t>فقال له عمر : انّك لست متروكاً حتى تبايع.</w:t>
      </w:r>
    </w:p>
    <w:p w:rsidR="00F40ABA" w:rsidRDefault="00F40ABA" w:rsidP="002565FE">
      <w:pPr>
        <w:pStyle w:val="libNormal"/>
        <w:rPr>
          <w:rtl/>
        </w:rPr>
      </w:pPr>
      <w:r>
        <w:rPr>
          <w:rtl/>
        </w:rPr>
        <w:t xml:space="preserve">فقال له علي : احلب حلباً لك شطره ، واشدد له اليوم أمره يردده </w:t>
      </w:r>
    </w:p>
    <w:p w:rsidR="00F40ABA" w:rsidRDefault="00F40ABA" w:rsidP="002565FE">
      <w:pPr>
        <w:pStyle w:val="libNormal0"/>
        <w:rPr>
          <w:rtl/>
        </w:rPr>
      </w:pPr>
      <w:r>
        <w:rPr>
          <w:rtl/>
        </w:rPr>
        <w:br w:type="page"/>
      </w:r>
      <w:r>
        <w:rPr>
          <w:rtl/>
        </w:rPr>
        <w:lastRenderedPageBreak/>
        <w:t>عليك غداً ، ثم قال : والله يا عمر لا أقبل قولك ولا ابايعه.</w:t>
      </w:r>
    </w:p>
    <w:p w:rsidR="00F40ABA" w:rsidRDefault="00F40ABA" w:rsidP="002565FE">
      <w:pPr>
        <w:pStyle w:val="libNormal"/>
        <w:rPr>
          <w:rtl/>
        </w:rPr>
      </w:pPr>
      <w:r>
        <w:rPr>
          <w:rtl/>
        </w:rPr>
        <w:t>فقال له أبو بكر : فان لم تبايع فلا اكرهك.</w:t>
      </w:r>
    </w:p>
    <w:p w:rsidR="00F40ABA" w:rsidRDefault="00F40ABA" w:rsidP="002565FE">
      <w:pPr>
        <w:pStyle w:val="libNormal"/>
        <w:rPr>
          <w:rtl/>
        </w:rPr>
      </w:pPr>
      <w:r>
        <w:rPr>
          <w:rtl/>
        </w:rPr>
        <w:t>فقال أبو عبيدة بن الجراح لعلي كرّم الله وجهه : يا بن عم انّك حديث السن ، وهؤلاء مشيخة قومك ، ليس لك مثل تجربتهم ومعرفتهم بالامور ، ولا أرى أبا بكر إلاّ أقوى على هذا الامر منك وأشد احتمالاً واضطلاعاً به ، فسلّم لاَبي بكر هذا الامر ، فانّك إن تعش ويطل بك بقاء ، فانت لهذا الامر خليق وبه حقيق في فضلك ودينك وعلمك وفهمك وسابقتك ونسبك وصهرك.</w:t>
      </w:r>
    </w:p>
    <w:p w:rsidR="00F40ABA" w:rsidRDefault="00F40ABA" w:rsidP="002565FE">
      <w:pPr>
        <w:pStyle w:val="libNormal"/>
        <w:rPr>
          <w:rtl/>
        </w:rPr>
      </w:pPr>
      <w:r>
        <w:rPr>
          <w:rtl/>
        </w:rPr>
        <w:t>فقال علي كرّم الله وجهه : الله الله يا معشر المهاجرين لا تخرجوا سلطان محمّد في العرب عن داره وقعر بيته الى دوركم وقعور بيوتكم ، ولا تدفعوا أهله عن مقامه في الناس وحقّه ، فوالله يا معشر المهاجرين لنحن أحقّ الناس به ، لاَنّا أهل البيت ، ونحن أحقّ بهذا الاَمر منكم ما كان فينا القارئ لكتاب الله ، الفقيه في دين الله ، العالم بسنن رسول الله ، المضطلع بأمر الرعية ، المدافع عنهم الامور السيئة ، القاسم بينهم بالسوية ، والله انّه لفينا فلا تتبعوا الهوى فتضلّوا عن سبيل الله فتزدادوا من الحقّ بعدا.</w:t>
      </w:r>
    </w:p>
    <w:p w:rsidR="00F40ABA" w:rsidRDefault="00F40ABA" w:rsidP="002565FE">
      <w:pPr>
        <w:pStyle w:val="libNormal"/>
        <w:rPr>
          <w:rtl/>
        </w:rPr>
      </w:pPr>
      <w:r>
        <w:rPr>
          <w:rtl/>
        </w:rPr>
        <w:t>فقال بشير بن سعد الانصاري : لو كان هذا الكلام سمعته الانصار منك ، يا علي قبل بيعتها لاَبي بكر ما اختلف عليك اثنان.</w:t>
      </w:r>
    </w:p>
    <w:p w:rsidR="00F40ABA" w:rsidRDefault="00F40ABA" w:rsidP="002565FE">
      <w:pPr>
        <w:pStyle w:val="libNormal"/>
        <w:rPr>
          <w:rtl/>
        </w:rPr>
      </w:pPr>
      <w:r>
        <w:rPr>
          <w:rtl/>
        </w:rPr>
        <w:t xml:space="preserve">قال : وخرج علي كرّم الله وجهه يحمل فاطمة بنت رسول الله </w:t>
      </w:r>
      <w:r w:rsidR="00593EDA" w:rsidRPr="00593EDA">
        <w:rPr>
          <w:rStyle w:val="libAlaemChar"/>
          <w:rFonts w:hint="cs"/>
          <w:rtl/>
        </w:rPr>
        <w:t>صلى‌الله‌عليه‌وآله</w:t>
      </w:r>
      <w:r>
        <w:rPr>
          <w:rtl/>
        </w:rPr>
        <w:t xml:space="preserve"> على دابة ليلاً في مجالس الانصار تسألهم النصرة ، فكانوا يقولون يا بنت رسول الله قد مضت بيعتنا لهذا الرجل ، ولو ان زوجك وابن عمك سبق الينا قبل أبي بكر ما عدلنا به ، فيقول علي كرّم الله وجهه : أفكنت أدع رسول الله </w:t>
      </w:r>
      <w:r w:rsidR="00593EDA" w:rsidRPr="00593EDA">
        <w:rPr>
          <w:rStyle w:val="libAlaemChar"/>
          <w:rFonts w:hint="cs"/>
          <w:rtl/>
        </w:rPr>
        <w:t>صلى‌الله‌عليه‌وآله</w:t>
      </w:r>
      <w:r>
        <w:rPr>
          <w:rtl/>
        </w:rPr>
        <w:t xml:space="preserve"> في بيته لم ادفنه واخرج انازع الناس سلطانه؟ فقالت : ما صنع أبو الحسن إلاّ ما كان ينبغي له ولقد صنعوا ماالله حسيبهم وطالبهم. </w:t>
      </w:r>
    </w:p>
    <w:p w:rsidR="00F40ABA" w:rsidRDefault="00F40ABA" w:rsidP="00F40ABA">
      <w:pPr>
        <w:pStyle w:val="Heading1Center"/>
        <w:rPr>
          <w:rtl/>
        </w:rPr>
      </w:pPr>
      <w:r>
        <w:rPr>
          <w:rtl/>
        </w:rPr>
        <w:br w:type="page"/>
      </w:r>
      <w:bookmarkStart w:id="219" w:name="_Toc250045088"/>
      <w:bookmarkStart w:id="220" w:name="_Toc404085260"/>
      <w:r>
        <w:rPr>
          <w:rtl/>
        </w:rPr>
        <w:lastRenderedPageBreak/>
        <w:t>كيف كانت بيعة علي بن أبي طالب كرّم الله وجهه</w:t>
      </w:r>
      <w:bookmarkEnd w:id="219"/>
      <w:bookmarkEnd w:id="220"/>
      <w:r>
        <w:rPr>
          <w:rFonts w:hint="cs"/>
          <w:rtl/>
        </w:rPr>
        <w:t xml:space="preserve"> </w:t>
      </w:r>
    </w:p>
    <w:p w:rsidR="00F40ABA" w:rsidRDefault="00F40ABA" w:rsidP="002565FE">
      <w:pPr>
        <w:pStyle w:val="libNormal"/>
        <w:rPr>
          <w:rtl/>
        </w:rPr>
      </w:pPr>
      <w:r>
        <w:rPr>
          <w:rtl/>
        </w:rPr>
        <w:t>قال : وانّ أبا بكر رضي الله عنه تفقد قوماً تخلّفوا عن بيعته عند علي كرّم الله وجهه ، فبعث اليهم عمر ، فجاء فناداهم وهم في دار علي ، فأبوا ان يخرجوا ، فدعا بالحطب وقال : والذي نفس عمر بيده لتخرجنّ أو لاَحرقنّها على من فيها.</w:t>
      </w:r>
    </w:p>
    <w:p w:rsidR="00F40ABA" w:rsidRDefault="00F40ABA" w:rsidP="002565FE">
      <w:pPr>
        <w:pStyle w:val="libNormal"/>
        <w:rPr>
          <w:rtl/>
        </w:rPr>
      </w:pPr>
      <w:r>
        <w:rPr>
          <w:rtl/>
        </w:rPr>
        <w:t>فقيل له : يا أبا حفص انّ فيها فاطمة؟</w:t>
      </w:r>
    </w:p>
    <w:p w:rsidR="00F40ABA" w:rsidRDefault="00F40ABA" w:rsidP="002565FE">
      <w:pPr>
        <w:pStyle w:val="libNormal"/>
        <w:rPr>
          <w:rtl/>
        </w:rPr>
      </w:pPr>
      <w:r>
        <w:rPr>
          <w:rtl/>
        </w:rPr>
        <w:t>فقال : وان.</w:t>
      </w:r>
    </w:p>
    <w:p w:rsidR="00F40ABA" w:rsidRDefault="00F40ABA" w:rsidP="002565FE">
      <w:pPr>
        <w:pStyle w:val="libNormal"/>
        <w:rPr>
          <w:rtl/>
        </w:rPr>
      </w:pPr>
      <w:r>
        <w:rPr>
          <w:rtl/>
        </w:rPr>
        <w:t xml:space="preserve">فخرجوا فبايعوا إلاّ عليّاً ، فانّه زعم انّه قال : حلفت أن لا اخرج ولا اضع ثوبي على عاتقي حتى اجمع القرآن ، فوقفت فاطمة رضي الله عنها على بابها فقالت : لا عهد لي بقوم حضروا أسوأ محضر منكم ، تركتم رسول الله </w:t>
      </w:r>
      <w:r w:rsidR="00593EDA" w:rsidRPr="00593EDA">
        <w:rPr>
          <w:rStyle w:val="libAlaemChar"/>
          <w:rFonts w:hint="cs"/>
          <w:rtl/>
        </w:rPr>
        <w:t>صلى‌الله‌عليه‌وآله</w:t>
      </w:r>
      <w:r>
        <w:rPr>
          <w:rtl/>
        </w:rPr>
        <w:t xml:space="preserve"> جنازة بين أيدينا وقطعتم أمركم بينكم ، لم تستأمرونا ، ولم تردّوا لنا حقاً.</w:t>
      </w:r>
    </w:p>
    <w:p w:rsidR="00F40ABA" w:rsidRDefault="00F40ABA" w:rsidP="002565FE">
      <w:pPr>
        <w:pStyle w:val="libNormal"/>
        <w:rPr>
          <w:rtl/>
        </w:rPr>
      </w:pPr>
      <w:r>
        <w:rPr>
          <w:rtl/>
        </w:rPr>
        <w:t>فأتى عمر أبا بكر فقال له : ألا تأخذ هذا المتخلف عنك بالبيعة.</w:t>
      </w:r>
    </w:p>
    <w:p w:rsidR="00F40ABA" w:rsidRDefault="00F40ABA" w:rsidP="002565FE">
      <w:pPr>
        <w:pStyle w:val="libNormal"/>
        <w:rPr>
          <w:rtl/>
        </w:rPr>
      </w:pPr>
      <w:r>
        <w:rPr>
          <w:rtl/>
        </w:rPr>
        <w:t>فقال أبو بكر لقنفذ ـ وهو مولى له ـ : اذهب فادع لي علياً.</w:t>
      </w:r>
    </w:p>
    <w:p w:rsidR="00F40ABA" w:rsidRDefault="00F40ABA" w:rsidP="002565FE">
      <w:pPr>
        <w:pStyle w:val="libNormal"/>
        <w:rPr>
          <w:rtl/>
        </w:rPr>
      </w:pPr>
      <w:r>
        <w:rPr>
          <w:rtl/>
        </w:rPr>
        <w:t>قال : فذهب إلى علي ، فقال له : ما حاجتك؟</w:t>
      </w:r>
    </w:p>
    <w:p w:rsidR="00F40ABA" w:rsidRDefault="00F40ABA" w:rsidP="002565FE">
      <w:pPr>
        <w:pStyle w:val="libNormal"/>
        <w:rPr>
          <w:rtl/>
        </w:rPr>
      </w:pPr>
      <w:r>
        <w:rPr>
          <w:rtl/>
        </w:rPr>
        <w:t>فقال : يدعوك خليفة رسول الله.</w:t>
      </w:r>
    </w:p>
    <w:p w:rsidR="00F40ABA" w:rsidRDefault="00F40ABA" w:rsidP="002565FE">
      <w:pPr>
        <w:pStyle w:val="libNormal"/>
        <w:rPr>
          <w:rtl/>
        </w:rPr>
      </w:pPr>
      <w:r>
        <w:rPr>
          <w:rtl/>
        </w:rPr>
        <w:t>فقال علي : لسريع ما كذبتم على رسول الله ، فرجع فابلغ الرسالة.</w:t>
      </w:r>
    </w:p>
    <w:p w:rsidR="00F40ABA" w:rsidRDefault="00F40ABA" w:rsidP="002565FE">
      <w:pPr>
        <w:pStyle w:val="libNormal"/>
        <w:rPr>
          <w:rtl/>
        </w:rPr>
      </w:pPr>
      <w:r>
        <w:rPr>
          <w:rtl/>
        </w:rPr>
        <w:t>قال : فبكى أبو بكر طويلاً ، فقال عمر الثانية : ألا تمهل هذا المتخلف عنك بالبيعة.</w:t>
      </w:r>
    </w:p>
    <w:p w:rsidR="00F40ABA" w:rsidRDefault="00F40ABA" w:rsidP="002565FE">
      <w:pPr>
        <w:pStyle w:val="libNormal"/>
        <w:rPr>
          <w:rtl/>
        </w:rPr>
      </w:pPr>
      <w:r>
        <w:rPr>
          <w:rtl/>
        </w:rPr>
        <w:t>فقال أبو بكر رضي الله عنه لقنفذ : عد إليه فقل له أمير المؤمنين يدعوك لتبايع.</w:t>
      </w:r>
    </w:p>
    <w:p w:rsidR="00F40ABA" w:rsidRDefault="00F40ABA" w:rsidP="002565FE">
      <w:pPr>
        <w:pStyle w:val="libNormal"/>
        <w:rPr>
          <w:rtl/>
        </w:rPr>
      </w:pPr>
      <w:r>
        <w:rPr>
          <w:rtl/>
        </w:rPr>
        <w:t>فجاءه قنفذ فأدّى ما اُمر به ، فرفع علي صوته فقال : سبحان الله؟ لقد ادّعى ما ليس له.</w:t>
      </w:r>
    </w:p>
    <w:p w:rsidR="00F40ABA" w:rsidRDefault="00F40ABA" w:rsidP="002565FE">
      <w:pPr>
        <w:pStyle w:val="libNormal"/>
        <w:rPr>
          <w:rtl/>
        </w:rPr>
      </w:pPr>
      <w:r>
        <w:rPr>
          <w:rtl/>
        </w:rPr>
        <w:br w:type="page"/>
      </w:r>
      <w:r>
        <w:rPr>
          <w:rtl/>
        </w:rPr>
        <w:lastRenderedPageBreak/>
        <w:t>فرجع قنفذ ، فأبلغ الرسالة ، فبكى أبو بكر طويلاً ، ثم قام عمر فمشى معه جماعة حتى أتوا باب فاطمة فدقوا الباب ، فلمّا سمعت أصواتهم نادت باعلى صوتها : يا ابت يا رسول الله ماذا لقينا بعدك من ابن الخطاب وابن أبي قحافة.</w:t>
      </w:r>
    </w:p>
    <w:p w:rsidR="00F40ABA" w:rsidRDefault="00F40ABA" w:rsidP="002565FE">
      <w:pPr>
        <w:pStyle w:val="libNormal"/>
        <w:rPr>
          <w:rtl/>
        </w:rPr>
      </w:pPr>
      <w:r>
        <w:rPr>
          <w:rtl/>
        </w:rPr>
        <w:t>فلمّا سمع القوم صوتها وبكاءها انصرفوا باكين وكادت قلوبهم تنصدع واكبادهم تنفطر ، وبقي عمر ومعه قوم فأخرجوا عليّاً ، فمضوا به إلى أبي بكر ، فقالوا له : بايع.</w:t>
      </w:r>
    </w:p>
    <w:p w:rsidR="00F40ABA" w:rsidRDefault="00F40ABA" w:rsidP="002565FE">
      <w:pPr>
        <w:pStyle w:val="libNormal"/>
        <w:rPr>
          <w:rtl/>
        </w:rPr>
      </w:pPr>
      <w:r>
        <w:rPr>
          <w:rtl/>
        </w:rPr>
        <w:t>فقال : ان أنا لم افعل فمه.</w:t>
      </w:r>
    </w:p>
    <w:p w:rsidR="00F40ABA" w:rsidRDefault="00F40ABA" w:rsidP="002565FE">
      <w:pPr>
        <w:pStyle w:val="libNormal"/>
        <w:rPr>
          <w:rtl/>
        </w:rPr>
      </w:pPr>
      <w:r>
        <w:rPr>
          <w:rtl/>
        </w:rPr>
        <w:t>قالوا : اذاً والله الذي لا إله إلاّ هو نضرب عنقك.</w:t>
      </w:r>
    </w:p>
    <w:p w:rsidR="00F40ABA" w:rsidRDefault="00F40ABA" w:rsidP="002565FE">
      <w:pPr>
        <w:pStyle w:val="libNormal"/>
        <w:rPr>
          <w:rtl/>
        </w:rPr>
      </w:pPr>
      <w:r>
        <w:rPr>
          <w:rtl/>
        </w:rPr>
        <w:t>قال : اذاً تقتلون عبد الله وأخا رسوله.</w:t>
      </w:r>
    </w:p>
    <w:p w:rsidR="00F40ABA" w:rsidRDefault="00F40ABA" w:rsidP="002565FE">
      <w:pPr>
        <w:pStyle w:val="libNormal"/>
        <w:rPr>
          <w:rtl/>
        </w:rPr>
      </w:pPr>
      <w:r>
        <w:rPr>
          <w:rtl/>
        </w:rPr>
        <w:t>قال عمر : أمّا عبدالله فنعم ، وأمّا اخو رسوله فلا ، وابو بكر ساكت لا يتكلم ، فقال له عمر : ألا تأمر فيه بأمرك.</w:t>
      </w:r>
    </w:p>
    <w:p w:rsidR="00F40ABA" w:rsidRDefault="00F40ABA" w:rsidP="002565FE">
      <w:pPr>
        <w:pStyle w:val="libNormal"/>
        <w:rPr>
          <w:rtl/>
        </w:rPr>
      </w:pPr>
      <w:r>
        <w:rPr>
          <w:rtl/>
        </w:rPr>
        <w:t>فقال : لا أكرهه على شيء ما كانت فاطمة إلى جنبه.</w:t>
      </w:r>
    </w:p>
    <w:p w:rsidR="00F40ABA" w:rsidRDefault="00F40ABA" w:rsidP="002565FE">
      <w:pPr>
        <w:pStyle w:val="libNormal"/>
        <w:rPr>
          <w:rtl/>
        </w:rPr>
      </w:pPr>
      <w:r>
        <w:rPr>
          <w:rtl/>
        </w:rPr>
        <w:t xml:space="preserve">فلحق علي بقبر رسول الله </w:t>
      </w:r>
      <w:r w:rsidR="00593EDA" w:rsidRPr="00593EDA">
        <w:rPr>
          <w:rStyle w:val="libAlaemChar"/>
          <w:rFonts w:hint="cs"/>
          <w:rtl/>
        </w:rPr>
        <w:t>صلى‌الله‌عليه‌وآله</w:t>
      </w:r>
      <w:r>
        <w:rPr>
          <w:rtl/>
        </w:rPr>
        <w:t xml:space="preserve"> يصيح ويبكي وينادي : يا ابن اُمّ انّ القوم استضعفوني وكادوا يقتلوني.</w:t>
      </w:r>
    </w:p>
    <w:p w:rsidR="00F40ABA" w:rsidRDefault="00F40ABA" w:rsidP="002565FE">
      <w:pPr>
        <w:pStyle w:val="libNormal"/>
        <w:rPr>
          <w:rtl/>
        </w:rPr>
      </w:pPr>
      <w:r>
        <w:rPr>
          <w:rtl/>
        </w:rPr>
        <w:t xml:space="preserve">فقال عمر لاَبي بكر ( رض ) : انطلق بنا إلى فاطمة ، فانّا قد اغضبناها ، فانطلقا جميعاً فاستاذنا على فاطمة فلم تأذن لهما ، فأتيا عليّاً فكلماه فادخلهما عليها ، فلمّا قعدا عندها حوّلت وجهها إلى الحائط ، فسلّما عليها ، فلم ترّد </w:t>
      </w:r>
      <w:r w:rsidR="002D4E52" w:rsidRPr="002D4E52">
        <w:rPr>
          <w:rStyle w:val="libAlaemChar"/>
          <w:rFonts w:hint="cs"/>
          <w:rtl/>
        </w:rPr>
        <w:t>عليهما‌السلام</w:t>
      </w:r>
      <w:r>
        <w:rPr>
          <w:rtl/>
        </w:rPr>
        <w:t xml:space="preserve"> ، فتكلم أبو بكر فقال : يا حبيبة رسول الله</w:t>
      </w:r>
      <w:r w:rsidRPr="00643D22">
        <w:rPr>
          <w:rStyle w:val="libFootnotenumChar"/>
          <w:rtl/>
        </w:rPr>
        <w:t xml:space="preserve"> (1) </w:t>
      </w:r>
      <w:r>
        <w:rPr>
          <w:rtl/>
        </w:rPr>
        <w:t xml:space="preserve">والله انّ قرابة رسول الله أحبّ إليَّ من قرابتي ، وانّك لاَحبّ إليَّ من عائشة ابنتي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ويروى : يا حبيبة رسول الله اغضبناك في ميراثك منه وفي زوجك ، فقال : ما بالك ، يرثك أهلك ولا نرث ، فقال والله قرابة. الخ.</w:t>
      </w:r>
    </w:p>
    <w:p w:rsidR="00F40ABA" w:rsidRDefault="00F40ABA" w:rsidP="002565FE">
      <w:pPr>
        <w:pStyle w:val="libNormal0"/>
        <w:rPr>
          <w:rtl/>
        </w:rPr>
      </w:pPr>
      <w:r>
        <w:rPr>
          <w:rtl/>
        </w:rPr>
        <w:br w:type="page"/>
      </w:r>
      <w:r>
        <w:rPr>
          <w:rtl/>
        </w:rPr>
        <w:lastRenderedPageBreak/>
        <w:t xml:space="preserve">ولوددت يوم مات أبوك انّي مت ولا ابقى بعده ، أفتراني أعرفك ، واعرف فضلك وشرفك وامنعك حقك وميراثك من رسول الله ، إلاّ انّي سمعت أباك رسول الله </w:t>
      </w:r>
      <w:r w:rsidR="00593EDA" w:rsidRPr="00593EDA">
        <w:rPr>
          <w:rStyle w:val="libAlaemChar"/>
          <w:rFonts w:hint="cs"/>
          <w:rtl/>
        </w:rPr>
        <w:t>صلى‌الله‌عليه‌وآله</w:t>
      </w:r>
      <w:r>
        <w:rPr>
          <w:rtl/>
        </w:rPr>
        <w:t xml:space="preserve"> يقول : « لا نورث ما تركنا فهو صدقة ».</w:t>
      </w:r>
    </w:p>
    <w:p w:rsidR="00F40ABA" w:rsidRDefault="00F40ABA" w:rsidP="002565FE">
      <w:pPr>
        <w:pStyle w:val="libNormal"/>
        <w:rPr>
          <w:rtl/>
        </w:rPr>
      </w:pPr>
      <w:r>
        <w:rPr>
          <w:rtl/>
        </w:rPr>
        <w:t xml:space="preserve">فقالت : أرأيتكما إن حدثتكما حديثاً عن رسول الله </w:t>
      </w:r>
      <w:r w:rsidR="00593EDA" w:rsidRPr="00593EDA">
        <w:rPr>
          <w:rStyle w:val="libAlaemChar"/>
          <w:rFonts w:hint="cs"/>
          <w:rtl/>
        </w:rPr>
        <w:t>صلى‌الله‌عليه‌وآله</w:t>
      </w:r>
      <w:r>
        <w:rPr>
          <w:rtl/>
        </w:rPr>
        <w:t xml:space="preserve"> تعرفانه وتفعلان به؟</w:t>
      </w:r>
    </w:p>
    <w:p w:rsidR="00F40ABA" w:rsidRDefault="00F40ABA" w:rsidP="002565FE">
      <w:pPr>
        <w:pStyle w:val="libNormal"/>
        <w:rPr>
          <w:rtl/>
        </w:rPr>
      </w:pPr>
      <w:r>
        <w:rPr>
          <w:rtl/>
        </w:rPr>
        <w:t>قالا : نعم.</w:t>
      </w:r>
    </w:p>
    <w:p w:rsidR="00F40ABA" w:rsidRDefault="00F40ABA" w:rsidP="002565FE">
      <w:pPr>
        <w:pStyle w:val="libNormal"/>
        <w:rPr>
          <w:rtl/>
        </w:rPr>
      </w:pPr>
      <w:r>
        <w:rPr>
          <w:rtl/>
        </w:rPr>
        <w:t>فقالت : نشدتكما الله الم تسمعا رسول الله يقول : « رضا فاطمة من رضاي ، وسخط فاطمة من سخطي ، فمن أحبّ فاطمة ابنتي فقد أحبني ، ومن أرضى فاطمة فقد أرضاني ، ومن أسخط فاطمة فقد اسخطني ».</w:t>
      </w:r>
    </w:p>
    <w:p w:rsidR="00F40ABA" w:rsidRDefault="00F40ABA" w:rsidP="002565FE">
      <w:pPr>
        <w:pStyle w:val="libNormal"/>
        <w:rPr>
          <w:rtl/>
        </w:rPr>
      </w:pPr>
      <w:r>
        <w:rPr>
          <w:rtl/>
        </w:rPr>
        <w:t xml:space="preserve">قالا : نعم ، سمعناه من 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قالت : فانّي اُشهد الله وملائكته انكما اسخطتماني وما ارضيتماني ، ولئن لقيت النبي لاَشكونكما إليه.</w:t>
      </w:r>
    </w:p>
    <w:p w:rsidR="00F40ABA" w:rsidRDefault="00F40ABA" w:rsidP="002565FE">
      <w:pPr>
        <w:pStyle w:val="libNormal"/>
        <w:rPr>
          <w:rtl/>
        </w:rPr>
      </w:pPr>
      <w:r>
        <w:rPr>
          <w:rtl/>
        </w:rPr>
        <w:t>فقال أبو بكر : أنا عائذ بالله تعالى من سخطه وسخطك يا فاطمة ، ثم انتحب أبو بكر يبكي حتى كادت نفسه أن تزهق ، وهي تقول : والله لاَدعونَّ الله عليك في كلّ صلاة اُصلّيها.</w:t>
      </w:r>
    </w:p>
    <w:p w:rsidR="00F40ABA" w:rsidRDefault="00F40ABA" w:rsidP="002565FE">
      <w:pPr>
        <w:pStyle w:val="libNormal"/>
        <w:rPr>
          <w:rtl/>
        </w:rPr>
      </w:pPr>
      <w:r>
        <w:rPr>
          <w:rtl/>
        </w:rPr>
        <w:t>ثم خرج باكياً ، فاجتمع إليه الناس فقال لهم : يبيت كلّ رجل منكم معانقاً حليلته مسروراً بأهله وتركتموني وما أنا فيه ، لا حاجة لي في بيعتكم أقيلوني بيعتي.</w:t>
      </w:r>
    </w:p>
    <w:p w:rsidR="00F40ABA" w:rsidRDefault="00F40ABA" w:rsidP="002565FE">
      <w:pPr>
        <w:pStyle w:val="libNormal"/>
        <w:rPr>
          <w:rtl/>
        </w:rPr>
      </w:pPr>
      <w:r>
        <w:rPr>
          <w:rtl/>
        </w:rPr>
        <w:t>قالوا : يا خليفة رسول الله انّ هذا الاَمر لا يستقيم ، وانت أعلمنا بذلك ، انّه إن كان هذا لم يقم لله دين.</w:t>
      </w:r>
    </w:p>
    <w:p w:rsidR="00F40ABA" w:rsidRDefault="00F40ABA" w:rsidP="002565FE">
      <w:pPr>
        <w:pStyle w:val="libNormal"/>
        <w:rPr>
          <w:rtl/>
        </w:rPr>
      </w:pPr>
      <w:r>
        <w:rPr>
          <w:rtl/>
        </w:rPr>
        <w:t>فقال : والله لولا ذلك وما اخافه من رخاوة هذه العروة ما بت ليلة ولي في عنق مسلم بيعة بعدما سمعت ورأيت من فاطمة.</w:t>
      </w:r>
    </w:p>
    <w:p w:rsidR="00F40ABA" w:rsidRDefault="00F40ABA" w:rsidP="002565FE">
      <w:pPr>
        <w:pStyle w:val="libNormal"/>
        <w:rPr>
          <w:rtl/>
        </w:rPr>
      </w:pPr>
      <w:r>
        <w:rPr>
          <w:rtl/>
        </w:rPr>
        <w:br w:type="page"/>
      </w:r>
      <w:r>
        <w:rPr>
          <w:rtl/>
        </w:rPr>
        <w:lastRenderedPageBreak/>
        <w:t>قال : فلم يبايع علي كرّم الله وجهه حتى ماتت فاطمة رضي الله عنهما ، ولم تمكث بعد أبيها إلاّ خمساً وسبعين ليلة.</w:t>
      </w:r>
    </w:p>
    <w:p w:rsidR="00F40ABA" w:rsidRDefault="00F40ABA" w:rsidP="002565FE">
      <w:pPr>
        <w:pStyle w:val="libNormal"/>
        <w:rPr>
          <w:rtl/>
        </w:rPr>
      </w:pPr>
      <w:r>
        <w:rPr>
          <w:rtl/>
        </w:rPr>
        <w:t xml:space="preserve">قال : فلمّا توفّيت أرسل علي إلى أبي بكر أن اقبل الينا ، فاقبل أبو بكر حتى دخل على علي وعنده بنو هاشم ، فحمد الله واثنى عليه ، ثم قال : أمّا بعد يا أبا بكر فانّه لم يمنعنا أن نبايعك انكاراً لفضيلتك ولا نفاسة عليك ، ولكنّا كنّا نرى انّ لنا في هذا الامر حقاً فاستبددت علينا ثم ذكر علي قرابته من رسول الله </w:t>
      </w:r>
      <w:r w:rsidR="00593EDA" w:rsidRPr="00593EDA">
        <w:rPr>
          <w:rStyle w:val="libAlaemChar"/>
          <w:rFonts w:hint="cs"/>
          <w:rtl/>
        </w:rPr>
        <w:t>صلى‌الله‌عليه‌وآله</w:t>
      </w:r>
      <w:r>
        <w:rPr>
          <w:rtl/>
        </w:rPr>
        <w:t xml:space="preserve"> ، فلم يزل يذكر ذلك حتى بكى أبو بكر.</w:t>
      </w:r>
    </w:p>
    <w:p w:rsidR="00F40ABA" w:rsidRDefault="00F40ABA" w:rsidP="002565FE">
      <w:pPr>
        <w:pStyle w:val="libNormal"/>
        <w:rPr>
          <w:rtl/>
        </w:rPr>
      </w:pPr>
      <w:r>
        <w:rPr>
          <w:rtl/>
        </w:rPr>
        <w:t>فقال أبو بكر رضي الله عنه : لقرابة رسول الله أحبّ إليَّ ان اصل من قرابتي ، واني والله لا ادع أمراً رأيت رسول الله يصنعه إلاّ صنعته ان شاء الله تعالى.</w:t>
      </w:r>
    </w:p>
    <w:p w:rsidR="00F40ABA" w:rsidRDefault="00F40ABA" w:rsidP="002565FE">
      <w:pPr>
        <w:pStyle w:val="libNormal"/>
        <w:rPr>
          <w:rtl/>
        </w:rPr>
      </w:pPr>
      <w:r>
        <w:rPr>
          <w:rtl/>
        </w:rPr>
        <w:t>فقال علي : موعدك غداً في المسجد الجامع للبيعة ان شاء الله.</w:t>
      </w:r>
    </w:p>
    <w:p w:rsidR="00F40ABA" w:rsidRDefault="00F40ABA" w:rsidP="002565FE">
      <w:pPr>
        <w:pStyle w:val="libNormal"/>
        <w:rPr>
          <w:rtl/>
        </w:rPr>
      </w:pPr>
      <w:r>
        <w:rPr>
          <w:rtl/>
        </w:rPr>
        <w:t>ثم خرج ، فأتى المغيرة بن شعبة فقال : الرأي يا أبا بكر أن تلقوا العباس فتجعلوا له في هذه الامرة نصيباً يكون له ولعقبه وتكون لكما الحجة على علي وبني هاشم إذا كان العباس معكم.</w:t>
      </w:r>
    </w:p>
    <w:p w:rsidR="00F40ABA" w:rsidRDefault="00F40ABA" w:rsidP="002565FE">
      <w:pPr>
        <w:pStyle w:val="libNormal"/>
        <w:rPr>
          <w:rtl/>
        </w:rPr>
      </w:pPr>
      <w:r>
        <w:rPr>
          <w:rtl/>
        </w:rPr>
        <w:t xml:space="preserve">قال : فانطلق أبو بكر وعمر وأبو عبيدة والمغيرة حتى دخلوا على العباس رضي الله عنه ، فحمد الله أبو بكر واثنى عليه ، ثم قال : ان الله بعث محمّداً </w:t>
      </w:r>
      <w:r w:rsidR="00593EDA" w:rsidRPr="00593EDA">
        <w:rPr>
          <w:rStyle w:val="libAlaemChar"/>
          <w:rFonts w:hint="cs"/>
          <w:rtl/>
        </w:rPr>
        <w:t>صلى‌الله‌عليه‌وآله</w:t>
      </w:r>
      <w:r>
        <w:rPr>
          <w:rtl/>
        </w:rPr>
        <w:t xml:space="preserve"> نبياً وللمؤمنين ولياً ، فمنَّ الله تعالى بمقامه بين اظهرنا حتى اختار له الله ما عنده ، فخلّى على الناس أمرهم ليختاروا لاَنفسهم في مصلحتهم متفقين غير مختلفين ، فاختاروني عليهم واليّاً ولاُمورهم راعياً ، وما أخاف بعون الله وهناً ولا حيرة ولا جبناً ، وما توفيقي إلاّ بالله العلي العظيم ، عليه توكلت وإليه انيب ، وما أزال يبلغني عن طاعن يطعن بخلاف ما اجتمعت عليه عامّة المسلمين ويتخذكم لجأ ، فتكونوا حصنه المنيع ، فأمّا دخلتم فيما دخل فيه العامة أو دفعتموهم عمّا مالوا إليه ، وقد جئناك ونحن </w:t>
      </w:r>
    </w:p>
    <w:p w:rsidR="00F40ABA" w:rsidRDefault="00F40ABA" w:rsidP="002565FE">
      <w:pPr>
        <w:pStyle w:val="libNormal0"/>
        <w:rPr>
          <w:rtl/>
        </w:rPr>
      </w:pPr>
      <w:r>
        <w:rPr>
          <w:rtl/>
        </w:rPr>
        <w:br w:type="page"/>
      </w:r>
      <w:r>
        <w:rPr>
          <w:rtl/>
        </w:rPr>
        <w:lastRenderedPageBreak/>
        <w:t>نريد أن نجعل لك في هذا الاَمر نصيباً يكون لك ولعقبك من بعدك إذ كنت عمّ رسول الله ، وان كان الناس قد رأوا مكانك ومكان أصحابك فعدلوا الاَمر عنكم ، على رسلكم بني عبد المطلب فانّ رسول الله منّا ومنكم.</w:t>
      </w:r>
    </w:p>
    <w:p w:rsidR="00F40ABA" w:rsidRDefault="00F40ABA" w:rsidP="002565FE">
      <w:pPr>
        <w:pStyle w:val="libNormal"/>
        <w:rPr>
          <w:rtl/>
        </w:rPr>
      </w:pPr>
      <w:r>
        <w:rPr>
          <w:rtl/>
        </w:rPr>
        <w:t>ثم قال عمر : اي والله ، واخرى انّا لم ناتكم حاجة منّا اليكم ، ولكنّا كرهنا ان يكون الطعن منكم فيما اجتمع عليه العامة فيتفاقم الخطب بكم وبهم ، فانظروا لاَنفسكم ولعامّتكم.</w:t>
      </w:r>
    </w:p>
    <w:p w:rsidR="00F40ABA" w:rsidRDefault="00F40ABA" w:rsidP="002565FE">
      <w:pPr>
        <w:pStyle w:val="libNormal"/>
        <w:rPr>
          <w:rtl/>
        </w:rPr>
      </w:pPr>
      <w:r>
        <w:rPr>
          <w:rtl/>
        </w:rPr>
        <w:t>فتكلم العباس فحمد الله واثنى عليه ، ثم قال : انّ الله بعث محمّداً كما زعمت نبياً وللمؤمنين وليّاً ، فمنَّ الله بمقامه بين اظهرنا حتى اختار له ما عنده ، فخلى على الناس أمرهم ليختاروا لاَنفسهم مصيبين للحق لا مائلين عنه بزيغ الهوى ، فان كنت برسول الله طلبت فحقّنا اخذت ، وان كنت بالمؤمنين طلبت فنحن منهم متقدّمون ، وان كان هذا الاَمر انّما يجب لك بالمؤمنين فما وجب إذ كنّا كارهين ، فامّا ما بذلت لنا ، فان يكن حقّاً لك فلا حاجة لنا فيه ، وان يكن حقاً للمؤمنين فليس لك ان تحكم عليهم ، وان كان حقّنا لم نرض عنك فيه ببعض دون بعض ، وامّا قولك : ان رسول الله منّا ومنكم ، فانه قد كان من شجرة نحن أغصانها وانتم جيرانها.</w:t>
      </w:r>
    </w:p>
    <w:p w:rsidR="00F40ABA" w:rsidRDefault="00F40ABA" w:rsidP="002565FE">
      <w:pPr>
        <w:pStyle w:val="libNormal"/>
        <w:rPr>
          <w:rtl/>
        </w:rPr>
      </w:pPr>
      <w:r>
        <w:rPr>
          <w:rtl/>
        </w:rPr>
        <w:t xml:space="preserve">والغرض من نقل هذا الكلام هو تجنيب أهل السنة عن الافراط ، وتجنيب الشيعة عن التفريط ، فإذا قلنا انّ علياً لم يخالف أبا بكر بشيء أبداً. والشيعة ضلّوا بدسائس عبدالله بن سبأ اليهودي ، يجيب الشيعة باشنع من هذا ، فيقع التناكر والتباغض والتقاتل فيضعف أمر الاُمّة الاسلامية بالتفرقة والتشعب ، وإذا قلنا لهم بصدق وحق انّ التشيع نشأ مِن رأي عليّ بأحقيّته بالخلافة ، والتسنن من بيعة الناس في سقيفة بني ساعدة لاَبي بكر ، واتباع كلّ واحد منهما مأجورون معذورون عند الله ، ونحن أخوة مسلمون </w:t>
      </w:r>
    </w:p>
    <w:p w:rsidR="00F40ABA" w:rsidRDefault="00F40ABA" w:rsidP="002565FE">
      <w:pPr>
        <w:pStyle w:val="libNormal0"/>
        <w:rPr>
          <w:rtl/>
        </w:rPr>
      </w:pPr>
      <w:r>
        <w:rPr>
          <w:rtl/>
        </w:rPr>
        <w:br w:type="page"/>
      </w:r>
      <w:r>
        <w:rPr>
          <w:rtl/>
        </w:rPr>
        <w:lastRenderedPageBreak/>
        <w:t xml:space="preserve">ومتبعون لرسول الله </w:t>
      </w:r>
      <w:r w:rsidR="00593EDA" w:rsidRPr="00593EDA">
        <w:rPr>
          <w:rStyle w:val="libAlaemChar"/>
          <w:rFonts w:hint="cs"/>
          <w:rtl/>
        </w:rPr>
        <w:t>صلى‌الله‌عليه‌وآله</w:t>
      </w:r>
      <w:r>
        <w:rPr>
          <w:rtl/>
        </w:rPr>
        <w:t xml:space="preserve"> ونحترم اجتهاد كبار الصحابة ، فيلتئم الصف ويتم الوفاق. وكذا إذا قلنا لهم انّنا لا ننكر متابعتكم لجعفر بن محمّد الصادق ـ كبعض الجهلة منّا ـ بل نقرّبه ونحترم الامام الصادق في أقواله وفتاويه ، ونرى مذهبكم حقاً صحيحاً ، كما أفتى به السيد محمود شلتوت المرحوم بجواز رجوع المسلمين من مذهبهم إلى مذهب الشيعة الامامية وببراءة ذممهم يوم القيامة بذلك ، فهؤلاء ـ بطبيعة الحال ـ يعترفون بمشروعية المذاهب الاَربعة وغيرها ، فكلنّا نتفق على ان للمصيب اجرين وللمخطيء أجراً واحداً </w:t>
      </w:r>
      <w:r w:rsidRPr="00B825C0">
        <w:rPr>
          <w:rStyle w:val="libAlaemChar"/>
          <w:rtl/>
        </w:rPr>
        <w:t xml:space="preserve">( </w:t>
      </w:r>
      <w:r w:rsidRPr="00B825C0">
        <w:rPr>
          <w:rStyle w:val="libAieChar"/>
          <w:rtl/>
        </w:rPr>
        <w:t>وكذلك جعلناكم اُمّة وسطاً</w:t>
      </w:r>
      <w:r w:rsidRPr="00B825C0">
        <w:rPr>
          <w:rStyle w:val="libAieChar"/>
          <w:rFonts w:hint="cs"/>
          <w:rtl/>
        </w:rPr>
        <w:t xml:space="preserve"> </w:t>
      </w:r>
      <w:r w:rsidRPr="00B825C0">
        <w:rPr>
          <w:rStyle w:val="libAlaemChar"/>
          <w:rtl/>
        </w:rPr>
        <w:t xml:space="preserve">) </w:t>
      </w:r>
      <w:r>
        <w:rPr>
          <w:rtl/>
        </w:rPr>
        <w:t>نعم فسحقاً للنصب والغلو ، وبعداً للافراط والتفريط.</w:t>
      </w:r>
    </w:p>
    <w:p w:rsidR="00F40ABA" w:rsidRDefault="00F40ABA" w:rsidP="00643D22">
      <w:pPr>
        <w:pStyle w:val="libCenterBold1"/>
        <w:rPr>
          <w:rtl/>
        </w:rPr>
      </w:pPr>
      <w:r>
        <w:rPr>
          <w:rtl/>
        </w:rPr>
        <w:t>مبالغة لمعاوية</w:t>
      </w:r>
    </w:p>
    <w:p w:rsidR="00F40ABA" w:rsidRDefault="00F40ABA" w:rsidP="002565FE">
      <w:pPr>
        <w:pStyle w:val="libNormal"/>
        <w:rPr>
          <w:rtl/>
        </w:rPr>
      </w:pPr>
      <w:r>
        <w:rPr>
          <w:rtl/>
        </w:rPr>
        <w:t xml:space="preserve">( </w:t>
      </w:r>
      <w:r w:rsidRPr="00BC74E0">
        <w:rPr>
          <w:rtl/>
        </w:rPr>
        <w:t>467</w:t>
      </w:r>
      <w:r>
        <w:rPr>
          <w:rtl/>
        </w:rPr>
        <w:t xml:space="preserve"> ) عن معاوية : قال رسول الله </w:t>
      </w:r>
      <w:r w:rsidR="00593EDA" w:rsidRPr="00593EDA">
        <w:rPr>
          <w:rStyle w:val="libAlaemChar"/>
          <w:rFonts w:hint="cs"/>
          <w:rtl/>
        </w:rPr>
        <w:t>صلى‌الله‌عليه‌وآله</w:t>
      </w:r>
      <w:r>
        <w:rPr>
          <w:rtl/>
        </w:rPr>
        <w:t xml:space="preserve"> : « ... ولا تزال هذه الاُمّة ظاهرين على من خالفهم حتى يأتي الله أمره وهم ظاهرون » </w:t>
      </w:r>
      <w:r w:rsidRPr="00643D22">
        <w:rPr>
          <w:rStyle w:val="libFootnotenumChar"/>
          <w:rtl/>
        </w:rPr>
        <w:t>(1)</w:t>
      </w:r>
      <w:r w:rsidRPr="008A76F4">
        <w:rPr>
          <w:rtl/>
        </w:rPr>
        <w:t>.</w:t>
      </w:r>
    </w:p>
    <w:p w:rsidR="00F40ABA" w:rsidRDefault="00F40ABA" w:rsidP="002565FE">
      <w:pPr>
        <w:pStyle w:val="libNormal"/>
        <w:rPr>
          <w:rtl/>
        </w:rPr>
      </w:pPr>
      <w:r>
        <w:rPr>
          <w:rtl/>
        </w:rPr>
        <w:t>يعرف كلّ أحد أنّ قول معاوية مخالف للواقع.</w:t>
      </w:r>
    </w:p>
    <w:p w:rsidR="00F40ABA" w:rsidRDefault="00F40ABA" w:rsidP="00F40ABA">
      <w:pPr>
        <w:pStyle w:val="Heading1Center"/>
        <w:rPr>
          <w:rtl/>
        </w:rPr>
      </w:pPr>
      <w:bookmarkStart w:id="221" w:name="_Toc250045089"/>
      <w:bookmarkStart w:id="222" w:name="_Toc404085261"/>
      <w:r>
        <w:rPr>
          <w:rtl/>
        </w:rPr>
        <w:t>الزبير وثروته</w:t>
      </w:r>
      <w:bookmarkEnd w:id="221"/>
      <w:bookmarkEnd w:id="222"/>
    </w:p>
    <w:p w:rsidR="00F40ABA" w:rsidRDefault="00F40ABA" w:rsidP="002565FE">
      <w:pPr>
        <w:pStyle w:val="libNormal"/>
        <w:rPr>
          <w:rtl/>
        </w:rPr>
      </w:pPr>
      <w:r>
        <w:rPr>
          <w:rtl/>
        </w:rPr>
        <w:t xml:space="preserve">( </w:t>
      </w:r>
      <w:r w:rsidRPr="00BC74E0">
        <w:rPr>
          <w:rtl/>
        </w:rPr>
        <w:t>468</w:t>
      </w:r>
      <w:r>
        <w:rPr>
          <w:rtl/>
        </w:rPr>
        <w:t xml:space="preserve"> ) عن عبدالله بن الزبير قال : لما وقف الزبير يوم الجمل ... فقال : يا بني انّه لا يقتل اليوم إلاّ ظالم أو مظلوم ، وانّي لا أراني إلاّ سأُقتل اليوم مظلوماً ... فلمّا مضى أربع سنين قسم بينهم ، فكان للزبير أربعة نسوة : ورفع الثلث ، فاصاب كلّ امراة 1200000</w:t>
      </w:r>
      <w:r>
        <w:rPr>
          <w:rFonts w:hint="cs"/>
          <w:rtl/>
        </w:rPr>
        <w:t xml:space="preserve"> </w:t>
      </w:r>
      <w:r>
        <w:rPr>
          <w:rtl/>
        </w:rPr>
        <w:t>، فجميع ماله خمسون ألف ألف ومائتا ألف</w:t>
      </w:r>
      <w:r w:rsidRPr="00643D22">
        <w:rPr>
          <w:rStyle w:val="libFootnotenumChar"/>
          <w:rFonts w:hint="cs"/>
          <w:rtl/>
        </w:rPr>
        <w:t xml:space="preserve">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BC74E0">
        <w:rPr>
          <w:rtl/>
        </w:rPr>
        <w:t>469</w:t>
      </w:r>
      <w:r>
        <w:rPr>
          <w:rFonts w:hint="cs"/>
          <w:rtl/>
        </w:rPr>
        <w:t xml:space="preserve"> </w:t>
      </w:r>
      <w:r>
        <w:rPr>
          <w:rtl/>
        </w:rPr>
        <w:t>) عن عمرو بن عوف</w:t>
      </w:r>
      <w:r>
        <w:rPr>
          <w:rFonts w:hint="cs"/>
          <w:rtl/>
        </w:rPr>
        <w:t xml:space="preserve"> ..</w:t>
      </w:r>
      <w:r>
        <w:rPr>
          <w:rtl/>
        </w:rPr>
        <w:t xml:space="preserve">. قال </w:t>
      </w:r>
      <w:r w:rsidR="00593EDA" w:rsidRPr="00593EDA">
        <w:rPr>
          <w:rStyle w:val="libAlaemChar"/>
          <w:rFonts w:hint="cs"/>
          <w:rtl/>
        </w:rPr>
        <w:t>صلى‌الله‌عليه‌وآله</w:t>
      </w:r>
      <w:r>
        <w:rPr>
          <w:rtl/>
        </w:rPr>
        <w:t xml:space="preserve"> : « ... فوالله لا الفقر أخشى</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2948 كتاب الخمس.</w:t>
      </w:r>
    </w:p>
    <w:p w:rsidR="00F40ABA" w:rsidRDefault="00F40ABA" w:rsidP="00643D22">
      <w:pPr>
        <w:pStyle w:val="libFootnote0"/>
        <w:rPr>
          <w:rtl/>
        </w:rPr>
      </w:pPr>
      <w:r>
        <w:rPr>
          <w:rtl/>
        </w:rPr>
        <w:t>(2) صحيح البخاري رقم 2961 كتاب الخمس.</w:t>
      </w:r>
    </w:p>
    <w:p w:rsidR="00F40ABA" w:rsidRDefault="00F40ABA" w:rsidP="002565FE">
      <w:pPr>
        <w:pStyle w:val="libNormal0"/>
        <w:rPr>
          <w:rtl/>
        </w:rPr>
      </w:pPr>
      <w:r>
        <w:rPr>
          <w:rtl/>
        </w:rPr>
        <w:br w:type="page"/>
      </w:r>
      <w:r>
        <w:rPr>
          <w:rtl/>
        </w:rPr>
        <w:lastRenderedPageBreak/>
        <w:t xml:space="preserve">عليكم ، ولكن أخشى عليكم أن تبسط عليكم الدنيا كما بسطت على من كان قبلكم ، فتنافسوها كما تنافسوها ، وتهلككم كما أهلكتهم » </w:t>
      </w:r>
      <w:r w:rsidRPr="00643D22">
        <w:rPr>
          <w:rStyle w:val="libFootnotenumChar"/>
          <w:rtl/>
        </w:rPr>
        <w:t>(1)</w:t>
      </w:r>
      <w:r w:rsidRPr="008A76F4">
        <w:rPr>
          <w:rtl/>
        </w:rPr>
        <w:t>.</w:t>
      </w:r>
    </w:p>
    <w:p w:rsidR="00F40ABA" w:rsidRDefault="00F40ABA" w:rsidP="002565FE">
      <w:pPr>
        <w:pStyle w:val="libNormal"/>
        <w:rPr>
          <w:rtl/>
        </w:rPr>
      </w:pPr>
      <w:r>
        <w:rPr>
          <w:rtl/>
        </w:rPr>
        <w:t xml:space="preserve">والزبير كان في حياة النبي </w:t>
      </w:r>
      <w:r w:rsidR="00593EDA" w:rsidRPr="00593EDA">
        <w:rPr>
          <w:rStyle w:val="libAlaemChar"/>
          <w:rFonts w:hint="cs"/>
          <w:rtl/>
        </w:rPr>
        <w:t>صلى‌الله‌عليه‌وآله</w:t>
      </w:r>
      <w:r>
        <w:rPr>
          <w:rtl/>
        </w:rPr>
        <w:t xml:space="preserve"> فقيراً تقول زوجته أسماء بنت أبي بكر : تزوّجني الزبير وما له في الارض من مال ، ولا مملوك ، ولا شيء غير ناضح ، وغير فرسه ، فكنت اعلف فرسه ، واستقي الماء ، واخرز غربه ( اي اخيط الدلو ) واعجن ... وكنت انقل النوى من ارض الزبير اقطعه رسول الله على رأسي وهي مني على ثلثي فرسخ ... حتى أرسل إليَّ أبو بكر بعد ذلك بخادم ... </w:t>
      </w:r>
      <w:r w:rsidRPr="00643D22">
        <w:rPr>
          <w:rStyle w:val="libFootnotenumChar"/>
          <w:rtl/>
        </w:rPr>
        <w:t xml:space="preserve">(2) </w:t>
      </w:r>
    </w:p>
    <w:p w:rsidR="00F40ABA" w:rsidRDefault="00F40ABA" w:rsidP="00F40ABA">
      <w:pPr>
        <w:pStyle w:val="Heading1Center"/>
        <w:rPr>
          <w:rtl/>
        </w:rPr>
      </w:pPr>
      <w:bookmarkStart w:id="223" w:name="_Toc250045090"/>
      <w:bookmarkStart w:id="224" w:name="_Toc404085262"/>
      <w:r>
        <w:rPr>
          <w:rtl/>
        </w:rPr>
        <w:t>علة تحريم لحوم الحمر</w:t>
      </w:r>
      <w:bookmarkEnd w:id="223"/>
      <w:bookmarkEnd w:id="224"/>
    </w:p>
    <w:p w:rsidR="00F40ABA" w:rsidRDefault="00F40ABA" w:rsidP="002565FE">
      <w:pPr>
        <w:pStyle w:val="libNormal"/>
        <w:rPr>
          <w:rtl/>
        </w:rPr>
      </w:pPr>
      <w:r>
        <w:rPr>
          <w:rtl/>
        </w:rPr>
        <w:t xml:space="preserve">( </w:t>
      </w:r>
      <w:r w:rsidRPr="00BC74E0">
        <w:rPr>
          <w:rtl/>
        </w:rPr>
        <w:t>470</w:t>
      </w:r>
      <w:r>
        <w:rPr>
          <w:rtl/>
        </w:rPr>
        <w:t xml:space="preserve"> ) عن ابن أبي أوفى : اصابتنا مجاعة ليالي خيبر ... نادى مناد رسول الله </w:t>
      </w:r>
      <w:r w:rsidR="00593EDA" w:rsidRPr="00593EDA">
        <w:rPr>
          <w:rStyle w:val="libAlaemChar"/>
          <w:rFonts w:hint="cs"/>
          <w:rtl/>
        </w:rPr>
        <w:t>صلى‌الله‌عليه‌وآله</w:t>
      </w:r>
      <w:r>
        <w:rPr>
          <w:rtl/>
        </w:rPr>
        <w:t xml:space="preserve"> اكفئوا القدور فلا تطعموا من لحوم الحمر شيئاً.</w:t>
      </w:r>
    </w:p>
    <w:p w:rsidR="00F40ABA" w:rsidRDefault="00F40ABA" w:rsidP="002565FE">
      <w:pPr>
        <w:pStyle w:val="libNormal"/>
        <w:rPr>
          <w:rtl/>
        </w:rPr>
      </w:pPr>
      <w:r>
        <w:rPr>
          <w:rtl/>
        </w:rPr>
        <w:t xml:space="preserve">قال عبدالله : فقلنا انّما نهى النبي </w:t>
      </w:r>
      <w:r w:rsidR="00593EDA" w:rsidRPr="00593EDA">
        <w:rPr>
          <w:rStyle w:val="libAlaemChar"/>
          <w:rFonts w:hint="cs"/>
          <w:rtl/>
        </w:rPr>
        <w:t>صلى‌الله‌عليه‌وآله</w:t>
      </w:r>
      <w:r>
        <w:rPr>
          <w:rtl/>
        </w:rPr>
        <w:t xml:space="preserve"> لاَنّها لم تخمّس.</w:t>
      </w:r>
    </w:p>
    <w:p w:rsidR="00F40ABA" w:rsidRDefault="00F40ABA" w:rsidP="002565FE">
      <w:pPr>
        <w:pStyle w:val="libNormal"/>
        <w:rPr>
          <w:rtl/>
        </w:rPr>
      </w:pPr>
      <w:r>
        <w:rPr>
          <w:rtl/>
        </w:rPr>
        <w:t xml:space="preserve">قال : وقال آخرون : حرّمها البتة ... </w:t>
      </w:r>
      <w:r w:rsidRPr="00643D22">
        <w:rPr>
          <w:rStyle w:val="libFootnotenumChar"/>
          <w:rtl/>
        </w:rPr>
        <w:t>(3)</w:t>
      </w:r>
      <w:r w:rsidRPr="008A76F4">
        <w:rPr>
          <w:rtl/>
        </w:rPr>
        <w:t>.</w:t>
      </w:r>
    </w:p>
    <w:p w:rsidR="00F40ABA" w:rsidRDefault="00F40ABA" w:rsidP="002565FE">
      <w:pPr>
        <w:pStyle w:val="libNormal"/>
        <w:rPr>
          <w:rtl/>
        </w:rPr>
      </w:pPr>
      <w:r>
        <w:rPr>
          <w:rtl/>
        </w:rPr>
        <w:t>وقيل : حرّمها لاَنّها حمولة الناس.</w:t>
      </w:r>
    </w:p>
    <w:p w:rsidR="00F40ABA" w:rsidRDefault="00F40ABA" w:rsidP="002565FE">
      <w:pPr>
        <w:pStyle w:val="libNormal"/>
        <w:rPr>
          <w:rtl/>
        </w:rPr>
      </w:pPr>
      <w:r>
        <w:rPr>
          <w:rtl/>
        </w:rPr>
        <w:t>وقيل : حرّمها البتة لاَنّها تأكل العذرة. وقيل غير ذلك</w:t>
      </w:r>
      <w:r w:rsidRPr="00643D22">
        <w:rPr>
          <w:rStyle w:val="libFootnotenumChar"/>
          <w:rtl/>
        </w:rPr>
        <w:t xml:space="preserve"> (4)</w:t>
      </w:r>
      <w:r w:rsidRPr="008A76F4">
        <w:rPr>
          <w:rtl/>
        </w:rPr>
        <w:t>.</w:t>
      </w:r>
    </w:p>
    <w:p w:rsidR="00F40ABA" w:rsidRDefault="00F40ABA" w:rsidP="00F40ABA">
      <w:pPr>
        <w:pStyle w:val="Heading1Center"/>
        <w:rPr>
          <w:rtl/>
        </w:rPr>
      </w:pPr>
      <w:bookmarkStart w:id="225" w:name="_Toc250045091"/>
      <w:bookmarkStart w:id="226" w:name="_Toc404085263"/>
      <w:r>
        <w:rPr>
          <w:rtl/>
        </w:rPr>
        <w:t xml:space="preserve">سحر النبي </w:t>
      </w:r>
      <w:bookmarkEnd w:id="225"/>
      <w:r w:rsidR="00593EDA" w:rsidRPr="00593EDA">
        <w:rPr>
          <w:rStyle w:val="libAlaemChar"/>
          <w:rFonts w:hint="cs"/>
          <w:rtl/>
        </w:rPr>
        <w:t>صلى‌الله‌عليه‌وآله</w:t>
      </w:r>
      <w:bookmarkEnd w:id="226"/>
    </w:p>
    <w:p w:rsidR="00F40ABA" w:rsidRDefault="00F40ABA" w:rsidP="002565FE">
      <w:pPr>
        <w:pStyle w:val="libNormal"/>
        <w:rPr>
          <w:rtl/>
        </w:rPr>
      </w:pPr>
      <w:r>
        <w:rPr>
          <w:rtl/>
        </w:rPr>
        <w:t xml:space="preserve">( </w:t>
      </w:r>
      <w:r w:rsidRPr="00BC74E0">
        <w:rPr>
          <w:rtl/>
        </w:rPr>
        <w:t>471</w:t>
      </w:r>
      <w:r>
        <w:rPr>
          <w:rtl/>
        </w:rPr>
        <w:t xml:space="preserve"> ) عن عائشة : انّ النبي </w:t>
      </w:r>
      <w:r w:rsidR="00593EDA" w:rsidRPr="00593EDA">
        <w:rPr>
          <w:rStyle w:val="libAlaemChar"/>
          <w:rFonts w:hint="cs"/>
          <w:rtl/>
        </w:rPr>
        <w:t>صلى‌الله‌عليه‌وآله</w:t>
      </w:r>
      <w:r>
        <w:rPr>
          <w:rtl/>
        </w:rPr>
        <w:t xml:space="preserve"> سحر حتى كان يخيل إليه انّه صنع شيئاً ولم يصنعه</w:t>
      </w:r>
      <w:r w:rsidRPr="00643D22">
        <w:rPr>
          <w:rStyle w:val="libFootnotenumChar"/>
          <w:rtl/>
        </w:rPr>
        <w:t xml:space="preserve"> (5)</w:t>
      </w:r>
      <w:r w:rsidRPr="008A76F4">
        <w:rPr>
          <w:rtl/>
        </w:rPr>
        <w:t>.</w:t>
      </w:r>
    </w:p>
    <w:p w:rsidR="00F40ABA" w:rsidRDefault="00F40ABA" w:rsidP="002565FE">
      <w:pPr>
        <w:pStyle w:val="libNormal"/>
        <w:rPr>
          <w:rtl/>
        </w:rPr>
      </w:pPr>
      <w:r>
        <w:rPr>
          <w:rtl/>
        </w:rPr>
        <w:t xml:space="preserve">وفي نقل آخر عنها : سحر النبي </w:t>
      </w:r>
      <w:r w:rsidR="00593EDA" w:rsidRPr="00593EDA">
        <w:rPr>
          <w:rStyle w:val="libAlaemChar"/>
          <w:rFonts w:hint="cs"/>
          <w:rtl/>
        </w:rPr>
        <w:t>صلى‌الله‌عليه‌وآله</w:t>
      </w:r>
      <w:r>
        <w:rPr>
          <w:rtl/>
        </w:rPr>
        <w:t xml:space="preserve"> حتى كان يخيل إليه انّه يفعل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2988.</w:t>
      </w:r>
    </w:p>
    <w:p w:rsidR="00F40ABA" w:rsidRDefault="00F40ABA" w:rsidP="00643D22">
      <w:pPr>
        <w:pStyle w:val="libFootnote0"/>
        <w:rPr>
          <w:rtl/>
        </w:rPr>
      </w:pPr>
      <w:r>
        <w:rPr>
          <w:rtl/>
        </w:rPr>
        <w:t>(2) صحيح البخاري رقم 4926 كتاب الخمس.</w:t>
      </w:r>
    </w:p>
    <w:p w:rsidR="00F40ABA" w:rsidRDefault="00F40ABA" w:rsidP="00643D22">
      <w:pPr>
        <w:pStyle w:val="libFootnote0"/>
        <w:rPr>
          <w:rtl/>
        </w:rPr>
      </w:pPr>
      <w:r>
        <w:rPr>
          <w:rtl/>
        </w:rPr>
        <w:t>(3) صحيح البخاري رقم 2986 كتاب الخمس.</w:t>
      </w:r>
    </w:p>
    <w:p w:rsidR="00F40ABA" w:rsidRDefault="00F40ABA" w:rsidP="00643D22">
      <w:pPr>
        <w:pStyle w:val="libFootnote0"/>
        <w:rPr>
          <w:rtl/>
        </w:rPr>
      </w:pPr>
      <w:r>
        <w:rPr>
          <w:rtl/>
        </w:rPr>
        <w:t>(4) انظر صحيح البخاري رقم 3983 كتاب المغازي وغيره.</w:t>
      </w:r>
    </w:p>
    <w:p w:rsidR="00F40ABA" w:rsidRDefault="00F40ABA" w:rsidP="00643D22">
      <w:pPr>
        <w:pStyle w:val="libFootnote0"/>
        <w:rPr>
          <w:rtl/>
        </w:rPr>
      </w:pPr>
      <w:r>
        <w:rPr>
          <w:rtl/>
        </w:rPr>
        <w:t>(5) صحيح البخاري رقم 3004 كتاب الجزية.</w:t>
      </w:r>
    </w:p>
    <w:p w:rsidR="00F40ABA" w:rsidRDefault="00F40ABA" w:rsidP="002565FE">
      <w:pPr>
        <w:pStyle w:val="libNormal0"/>
        <w:rPr>
          <w:rtl/>
        </w:rPr>
      </w:pPr>
      <w:r>
        <w:rPr>
          <w:rtl/>
        </w:rPr>
        <w:br w:type="page"/>
      </w:r>
      <w:r>
        <w:rPr>
          <w:rtl/>
        </w:rPr>
        <w:lastRenderedPageBreak/>
        <w:t>الشيء وما يفعله ، حتى كان ذات يوم دعا ودعا ثم قال : « اشعرت انّ الله أفتاني فيما فيه شفائي ، أتاني رجلان فقعد أحدهما عند رأسي والآخر عند رجلي ، فقال أحدهما للآخر : ما وجع الرجل؟</w:t>
      </w:r>
    </w:p>
    <w:p w:rsidR="00F40ABA" w:rsidRDefault="00F40ABA" w:rsidP="002565FE">
      <w:pPr>
        <w:pStyle w:val="libNormal"/>
        <w:rPr>
          <w:rtl/>
        </w:rPr>
      </w:pPr>
      <w:r>
        <w:rPr>
          <w:rtl/>
        </w:rPr>
        <w:t>قال : مطبوب ( أي مسحور ).</w:t>
      </w:r>
    </w:p>
    <w:p w:rsidR="00F40ABA" w:rsidRDefault="00F40ABA" w:rsidP="002565FE">
      <w:pPr>
        <w:pStyle w:val="libNormal"/>
        <w:rPr>
          <w:rtl/>
        </w:rPr>
      </w:pPr>
      <w:r>
        <w:rPr>
          <w:rtl/>
        </w:rPr>
        <w:t>قال : ومن طبه.</w:t>
      </w:r>
    </w:p>
    <w:p w:rsidR="00F40ABA" w:rsidRDefault="00F40ABA" w:rsidP="002565FE">
      <w:pPr>
        <w:pStyle w:val="libNormal"/>
        <w:rPr>
          <w:rtl/>
        </w:rPr>
      </w:pPr>
      <w:r>
        <w:rPr>
          <w:rtl/>
        </w:rPr>
        <w:t xml:space="preserve">قال لبيد بن الاَعصم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BC74E0">
        <w:rPr>
          <w:rtl/>
        </w:rPr>
        <w:t>472</w:t>
      </w:r>
      <w:r>
        <w:rPr>
          <w:rtl/>
        </w:rPr>
        <w:t xml:space="preserve"> ) وعنها : كان رسول الله </w:t>
      </w:r>
      <w:r w:rsidR="00593EDA" w:rsidRPr="00593EDA">
        <w:rPr>
          <w:rStyle w:val="libAlaemChar"/>
          <w:rFonts w:hint="cs"/>
          <w:rtl/>
        </w:rPr>
        <w:t>صلى‌الله‌عليه‌وآله</w:t>
      </w:r>
      <w:r>
        <w:rPr>
          <w:rtl/>
        </w:rPr>
        <w:t xml:space="preserve"> سحر حتى كان يرى انّه يأتي النساء ولا يأتيهن!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BC74E0">
        <w:rPr>
          <w:rtl/>
        </w:rPr>
        <w:t>473</w:t>
      </w:r>
      <w:r>
        <w:rPr>
          <w:rtl/>
        </w:rPr>
        <w:t xml:space="preserve"> ) عن ابن شهاب : سئل أعلى من سحر من أهل العهد قتل؟ قال : بلغنا انّ رسول الله قد صنع له ذلك فلم يقتل من صنعه وكان من أهل الكتاب ( كتاب الجزية ).</w:t>
      </w:r>
    </w:p>
    <w:p w:rsidR="00F40ABA" w:rsidRDefault="00F40ABA" w:rsidP="002565FE">
      <w:pPr>
        <w:pStyle w:val="libNormal"/>
        <w:rPr>
          <w:rtl/>
        </w:rPr>
      </w:pPr>
      <w:r>
        <w:rPr>
          <w:rtl/>
        </w:rPr>
        <w:t xml:space="preserve">أقول : سبحان الله من هذه الكذبة المفضحة المطابقة لكذبة الكفار برميهم ايّاه </w:t>
      </w:r>
      <w:r w:rsidR="00593EDA" w:rsidRPr="00593EDA">
        <w:rPr>
          <w:rStyle w:val="libAlaemChar"/>
          <w:rFonts w:hint="cs"/>
          <w:rtl/>
        </w:rPr>
        <w:t>صلى‌الله‌عليه‌وآله</w:t>
      </w:r>
      <w:r>
        <w:rPr>
          <w:rtl/>
        </w:rPr>
        <w:t xml:space="preserve"> بانّه رجل مسحور ، فهذه الاحاديث كأنّها وضعت لتصديق المشركين على خلاف القرآن ، ولو قيل بصحّتها لما كان للمسلمين جواب لطعن أعداء الاسلام ، ولسقطت حجية قول النبي </w:t>
      </w:r>
      <w:r w:rsidR="00593EDA" w:rsidRPr="00593EDA">
        <w:rPr>
          <w:rStyle w:val="libAlaemChar"/>
          <w:rFonts w:hint="cs"/>
          <w:rtl/>
        </w:rPr>
        <w:t>صلى‌الله‌عليه‌وآله</w:t>
      </w:r>
      <w:r>
        <w:rPr>
          <w:rtl/>
        </w:rPr>
        <w:t xml:space="preserve"> واخباره عن الله سبحانه وتعالى. فسحقاً للوضاعين والمروّجين.</w:t>
      </w:r>
    </w:p>
    <w:p w:rsidR="00F40ABA" w:rsidRDefault="00F40ABA" w:rsidP="00F40ABA">
      <w:pPr>
        <w:pStyle w:val="Heading1Center"/>
        <w:rPr>
          <w:rtl/>
        </w:rPr>
      </w:pPr>
      <w:bookmarkStart w:id="227" w:name="_Toc250045092"/>
      <w:bookmarkStart w:id="228" w:name="_Toc404085264"/>
      <w:r>
        <w:rPr>
          <w:rtl/>
        </w:rPr>
        <w:t xml:space="preserve">أذيّة النبي </w:t>
      </w:r>
      <w:r w:rsidR="00593EDA" w:rsidRPr="00593EDA">
        <w:rPr>
          <w:rStyle w:val="libAlaemChar"/>
          <w:rFonts w:hint="cs"/>
          <w:rtl/>
        </w:rPr>
        <w:t>صلى‌الله‌عليه‌وآله</w:t>
      </w:r>
      <w:r>
        <w:rPr>
          <w:rtl/>
        </w:rPr>
        <w:t xml:space="preserve"> ومقامه</w:t>
      </w:r>
      <w:bookmarkEnd w:id="227"/>
      <w:bookmarkEnd w:id="228"/>
    </w:p>
    <w:p w:rsidR="00F40ABA" w:rsidRDefault="00F40ABA" w:rsidP="002565FE">
      <w:pPr>
        <w:pStyle w:val="libNormal"/>
        <w:rPr>
          <w:rtl/>
        </w:rPr>
      </w:pPr>
      <w:r>
        <w:rPr>
          <w:rtl/>
        </w:rPr>
        <w:t xml:space="preserve">( </w:t>
      </w:r>
      <w:r w:rsidRPr="00BC74E0">
        <w:rPr>
          <w:rtl/>
        </w:rPr>
        <w:t>474</w:t>
      </w:r>
      <w:r>
        <w:rPr>
          <w:rtl/>
        </w:rPr>
        <w:t xml:space="preserve"> ) عن عبدالله : بينا رسول الله </w:t>
      </w:r>
      <w:r w:rsidR="00593EDA" w:rsidRPr="00593EDA">
        <w:rPr>
          <w:rStyle w:val="libAlaemChar"/>
          <w:rFonts w:hint="cs"/>
          <w:rtl/>
        </w:rPr>
        <w:t>صلى‌الله‌عليه‌وآله</w:t>
      </w:r>
      <w:r>
        <w:rPr>
          <w:rtl/>
        </w:rPr>
        <w:t xml:space="preserve"> ساجد وحوله ناس من قريش من المشركين إذ جاء عقبة بن أبي معيط بسلى جزور ( أي اللفافة التي يكون فيها الولد في بطن الناقة ) فقذفه على ظهر النبي فلم يرفع رأسه حتى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3095.</w:t>
      </w:r>
    </w:p>
    <w:p w:rsidR="00F40ABA" w:rsidRDefault="00F40ABA" w:rsidP="00643D22">
      <w:pPr>
        <w:pStyle w:val="libFootnote0"/>
        <w:rPr>
          <w:rtl/>
        </w:rPr>
      </w:pPr>
      <w:r>
        <w:rPr>
          <w:rtl/>
        </w:rPr>
        <w:t>(2) صحيح البخاري رقم 5432 كتاب الطب ، وانظر صحيح مسلم 14 : 174.</w:t>
      </w:r>
    </w:p>
    <w:p w:rsidR="00F40ABA" w:rsidRDefault="00F40ABA" w:rsidP="002565FE">
      <w:pPr>
        <w:pStyle w:val="libNormal0"/>
        <w:rPr>
          <w:rtl/>
        </w:rPr>
      </w:pPr>
      <w:r>
        <w:rPr>
          <w:rtl/>
        </w:rPr>
        <w:br w:type="page"/>
      </w:r>
      <w:r>
        <w:rPr>
          <w:rtl/>
        </w:rPr>
        <w:lastRenderedPageBreak/>
        <w:t xml:space="preserve">جاءت فاطمة </w:t>
      </w:r>
      <w:r w:rsidR="00BF4759" w:rsidRPr="00BF4759">
        <w:rPr>
          <w:rStyle w:val="libAlaemChar"/>
          <w:rFonts w:hint="cs"/>
          <w:rtl/>
        </w:rPr>
        <w:t>عليها‌السلام</w:t>
      </w:r>
      <w:r>
        <w:rPr>
          <w:rtl/>
        </w:rPr>
        <w:t xml:space="preserve"> فاخذت من ظهره ودعت على من صنع ذلك ، فقال النبي </w:t>
      </w:r>
      <w:r w:rsidR="00593EDA" w:rsidRPr="00593EDA">
        <w:rPr>
          <w:rStyle w:val="libAlaemChar"/>
          <w:rFonts w:hint="cs"/>
          <w:rtl/>
        </w:rPr>
        <w:t>صلى‌الله‌عليه‌وآله</w:t>
      </w:r>
      <w:r>
        <w:rPr>
          <w:rtl/>
        </w:rPr>
        <w:t xml:space="preserve"> : « اللّهم عليك الملاَ من قريش ، اللهم عليك أبا جهل بن هشام وعتبة بن ربيعة وشيبة بن ربيعة وعقبة بن أبي معيط واُميّة بن خلف أو اُبي بن خلف » فلقد رأيتهم قتلوا يوم بدر فالقوا في بئر ، غير اُميّة أو اُبي فانّه كان رجلاً ضخماً ، فلمّا جرّوه تقطّعت أوصاله قبل أن يلقى في البئر</w:t>
      </w:r>
      <w:r w:rsidRPr="00643D22">
        <w:rPr>
          <w:rStyle w:val="libFootnotenumChar"/>
          <w:rtl/>
        </w:rPr>
        <w:t xml:space="preserve"> (1)</w:t>
      </w:r>
      <w:r w:rsidRPr="008A76F4">
        <w:rPr>
          <w:rtl/>
        </w:rPr>
        <w:t>.</w:t>
      </w:r>
    </w:p>
    <w:p w:rsidR="00F40ABA" w:rsidRDefault="00F40ABA" w:rsidP="00F40ABA">
      <w:pPr>
        <w:pStyle w:val="Heading1Center"/>
        <w:rPr>
          <w:rtl/>
        </w:rPr>
      </w:pPr>
      <w:bookmarkStart w:id="229" w:name="_Toc250045093"/>
      <w:bookmarkStart w:id="230" w:name="_Toc404085265"/>
      <w:r>
        <w:rPr>
          <w:rtl/>
        </w:rPr>
        <w:t>علم الصحابة</w:t>
      </w:r>
      <w:bookmarkEnd w:id="229"/>
      <w:bookmarkEnd w:id="230"/>
    </w:p>
    <w:p w:rsidR="00F40ABA" w:rsidRDefault="00F40ABA" w:rsidP="002565FE">
      <w:pPr>
        <w:pStyle w:val="libNormal"/>
        <w:rPr>
          <w:rtl/>
        </w:rPr>
      </w:pPr>
      <w:r>
        <w:rPr>
          <w:rtl/>
        </w:rPr>
        <w:t xml:space="preserve">( </w:t>
      </w:r>
      <w:r w:rsidRPr="00BC74E0">
        <w:rPr>
          <w:rtl/>
        </w:rPr>
        <w:t>475</w:t>
      </w:r>
      <w:r>
        <w:rPr>
          <w:rtl/>
        </w:rPr>
        <w:t xml:space="preserve"> ) عن عمر : قام فينا النبي </w:t>
      </w:r>
      <w:r w:rsidR="00593EDA" w:rsidRPr="00593EDA">
        <w:rPr>
          <w:rStyle w:val="libAlaemChar"/>
          <w:rFonts w:hint="cs"/>
          <w:rtl/>
        </w:rPr>
        <w:t>صلى‌الله‌عليه‌وآله</w:t>
      </w:r>
      <w:r>
        <w:rPr>
          <w:rtl/>
        </w:rPr>
        <w:t xml:space="preserve"> مقاماً فأخبرنا عن بدء الخلق حتى دخل أهل الجنة منازلهم وأهل النار منازلهم ، حفظ ذلك من حفظ ونسي من نسيه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ولكنّه </w:t>
      </w:r>
      <w:r w:rsidR="00593EDA" w:rsidRPr="00593EDA">
        <w:rPr>
          <w:rStyle w:val="libAlaemChar"/>
          <w:rFonts w:hint="cs"/>
          <w:rtl/>
        </w:rPr>
        <w:t>صلى‌الله‌عليه‌وآله</w:t>
      </w:r>
      <w:r>
        <w:rPr>
          <w:rtl/>
        </w:rPr>
        <w:t xml:space="preserve"> لم يخبر عمر عن موته </w:t>
      </w:r>
      <w:r w:rsidR="00593EDA" w:rsidRPr="00593EDA">
        <w:rPr>
          <w:rStyle w:val="libAlaemChar"/>
          <w:rFonts w:hint="cs"/>
          <w:rtl/>
        </w:rPr>
        <w:t>صلى‌الله‌عليه‌وآله</w:t>
      </w:r>
      <w:r>
        <w:rPr>
          <w:rtl/>
        </w:rPr>
        <w:t xml:space="preserve"> ، وعن الخلافة بعده ، وعن وجوب التيمم ، وعن اشياء كثيرة جهلها عمر وكثير من الصحابة ، فاختلفوا بينهم كما قرأت ، وستقرأ قليلاً منها في هذا الكتاب.</w:t>
      </w:r>
    </w:p>
    <w:p w:rsidR="00F40ABA" w:rsidRDefault="00F40ABA" w:rsidP="00F40ABA">
      <w:pPr>
        <w:pStyle w:val="Heading1Center"/>
        <w:rPr>
          <w:rtl/>
        </w:rPr>
      </w:pPr>
      <w:bookmarkStart w:id="231" w:name="_Toc250045094"/>
      <w:bookmarkStart w:id="232" w:name="_Toc404085266"/>
      <w:r>
        <w:rPr>
          <w:rtl/>
        </w:rPr>
        <w:t>اطوار الجنين</w:t>
      </w:r>
      <w:bookmarkEnd w:id="231"/>
      <w:bookmarkEnd w:id="232"/>
    </w:p>
    <w:p w:rsidR="00F40ABA" w:rsidRDefault="00F40ABA" w:rsidP="002565FE">
      <w:pPr>
        <w:pStyle w:val="libNormal"/>
        <w:rPr>
          <w:rtl/>
        </w:rPr>
      </w:pPr>
      <w:r>
        <w:rPr>
          <w:rtl/>
        </w:rPr>
        <w:t xml:space="preserve">( </w:t>
      </w:r>
      <w:r w:rsidRPr="00BC74E0">
        <w:rPr>
          <w:rtl/>
        </w:rPr>
        <w:t>476</w:t>
      </w:r>
      <w:r>
        <w:rPr>
          <w:rtl/>
        </w:rPr>
        <w:t xml:space="preserve"> ) عن عبدالله ، عن رسول الله </w:t>
      </w:r>
      <w:r w:rsidR="00593EDA" w:rsidRPr="00593EDA">
        <w:rPr>
          <w:rStyle w:val="libAlaemChar"/>
          <w:rFonts w:hint="cs"/>
          <w:rtl/>
        </w:rPr>
        <w:t>صلى‌الله‌عليه‌وآله</w:t>
      </w:r>
      <w:r>
        <w:rPr>
          <w:rtl/>
        </w:rPr>
        <w:t xml:space="preserve"> : « انّ احدكم يجمع خلقه في بطن اُمّه أربعين يوماً ، ثم يكون علقة مثل ذلك ، ثم يكون مضغة مثل ذلك ، ثم يبعث الله ملكاً فيؤمر بأربع كلمات ، ويقال له : اكتب عمله ، ورزقه ، وأجله ، وشقي أو سعيد ، ثم ينفخ فيه الروح ... » </w:t>
      </w:r>
      <w:r w:rsidRPr="00643D22">
        <w:rPr>
          <w:rStyle w:val="libFootnotenumChar"/>
          <w:rtl/>
        </w:rPr>
        <w:t>(3)</w:t>
      </w:r>
      <w:r w:rsidRPr="008A76F4">
        <w:rPr>
          <w:rtl/>
        </w:rPr>
        <w:t>.</w:t>
      </w:r>
    </w:p>
    <w:p w:rsidR="00F40ABA" w:rsidRDefault="00F40ABA" w:rsidP="00F40ABA">
      <w:pPr>
        <w:pStyle w:val="Heading1Center"/>
        <w:rPr>
          <w:rtl/>
        </w:rPr>
      </w:pPr>
      <w:bookmarkStart w:id="233" w:name="_Toc250045095"/>
      <w:bookmarkStart w:id="234" w:name="_Toc404085267"/>
      <w:r>
        <w:rPr>
          <w:rtl/>
        </w:rPr>
        <w:t>تجند الاَرواح</w:t>
      </w:r>
      <w:bookmarkEnd w:id="233"/>
      <w:bookmarkEnd w:id="234"/>
    </w:p>
    <w:p w:rsidR="00F40ABA" w:rsidRDefault="00F40ABA" w:rsidP="002565FE">
      <w:pPr>
        <w:pStyle w:val="libNormal"/>
        <w:rPr>
          <w:rtl/>
        </w:rPr>
      </w:pPr>
      <w:r>
        <w:rPr>
          <w:rtl/>
        </w:rPr>
        <w:t xml:space="preserve">( </w:t>
      </w:r>
      <w:r w:rsidRPr="00BC74E0">
        <w:rPr>
          <w:rtl/>
        </w:rPr>
        <w:t>477</w:t>
      </w:r>
      <w:r>
        <w:rPr>
          <w:rtl/>
        </w:rPr>
        <w:t xml:space="preserve"> ) عن عائشة : سمعت النبي </w:t>
      </w:r>
      <w:r w:rsidR="00593EDA" w:rsidRPr="00593EDA">
        <w:rPr>
          <w:rStyle w:val="libAlaemChar"/>
          <w:rFonts w:hint="cs"/>
          <w:rtl/>
        </w:rPr>
        <w:t>صلى‌الله‌عليه‌وآله</w:t>
      </w:r>
      <w:r>
        <w:rPr>
          <w:rtl/>
        </w:rPr>
        <w:t xml:space="preserve"> يقول : « الأَرواح جنود مجنّدة ، فما تعارف منها ائتلف ، وما تناكر منها اختلف » </w:t>
      </w:r>
      <w:r w:rsidRPr="00643D22">
        <w:rPr>
          <w:rStyle w:val="libFootnotenumChar"/>
          <w:rtl/>
        </w:rPr>
        <w:t>(4)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3014 كتاب الجزية.</w:t>
      </w:r>
    </w:p>
    <w:p w:rsidR="00F40ABA" w:rsidRDefault="00F40ABA" w:rsidP="00643D22">
      <w:pPr>
        <w:pStyle w:val="libFootnote0"/>
        <w:rPr>
          <w:rtl/>
        </w:rPr>
      </w:pPr>
      <w:r>
        <w:rPr>
          <w:rtl/>
        </w:rPr>
        <w:t>(2) صحيح البخاري رقم 3020 كتاب بدء الخلق.</w:t>
      </w:r>
    </w:p>
    <w:p w:rsidR="00F40ABA" w:rsidRDefault="00F40ABA" w:rsidP="00643D22">
      <w:pPr>
        <w:pStyle w:val="libFootnote0"/>
        <w:rPr>
          <w:rtl/>
        </w:rPr>
      </w:pPr>
      <w:r>
        <w:rPr>
          <w:rtl/>
        </w:rPr>
        <w:t>(3) صحيح البخاري رقم 3036 كتاب بدء الخلق.</w:t>
      </w:r>
    </w:p>
    <w:p w:rsidR="00F40ABA" w:rsidRDefault="00F40ABA" w:rsidP="00643D22">
      <w:pPr>
        <w:pStyle w:val="libFootnote0"/>
        <w:rPr>
          <w:rtl/>
        </w:rPr>
      </w:pPr>
      <w:r>
        <w:rPr>
          <w:rtl/>
        </w:rPr>
        <w:t>(4) صحيح البخاري رقم 3158 كتاب الانبياء.</w:t>
      </w:r>
    </w:p>
    <w:p w:rsidR="00F40ABA" w:rsidRDefault="00F40ABA" w:rsidP="002565FE">
      <w:pPr>
        <w:pStyle w:val="libNormal"/>
        <w:rPr>
          <w:rtl/>
        </w:rPr>
      </w:pPr>
      <w:r>
        <w:rPr>
          <w:rtl/>
        </w:rPr>
        <w:br w:type="page"/>
      </w:r>
      <w:r>
        <w:rPr>
          <w:rtl/>
        </w:rPr>
        <w:lastRenderedPageBreak/>
        <w:t>أقول : هكذا في بعض أحاديث الشيعة ، وتحقيق الموضوع محتاج إلى بسط كلام فيه ، وليس المقام مقام بحثه.</w:t>
      </w:r>
    </w:p>
    <w:p w:rsidR="00F40ABA" w:rsidRDefault="00F40ABA" w:rsidP="00F40ABA">
      <w:pPr>
        <w:pStyle w:val="Heading1Center"/>
        <w:rPr>
          <w:rtl/>
        </w:rPr>
      </w:pPr>
      <w:bookmarkStart w:id="235" w:name="_Toc250045096"/>
      <w:bookmarkStart w:id="236" w:name="_Toc404085268"/>
      <w:r>
        <w:rPr>
          <w:rtl/>
        </w:rPr>
        <w:t xml:space="preserve">الصلاة على النبي </w:t>
      </w:r>
      <w:r w:rsidR="00593EDA" w:rsidRPr="00593EDA">
        <w:rPr>
          <w:rStyle w:val="libAlaemChar"/>
          <w:rFonts w:hint="cs"/>
          <w:rtl/>
        </w:rPr>
        <w:t>صلى‌الله‌عليه‌وآله</w:t>
      </w:r>
      <w:r>
        <w:rPr>
          <w:rtl/>
        </w:rPr>
        <w:t xml:space="preserve"> وآله</w:t>
      </w:r>
      <w:bookmarkEnd w:id="235"/>
      <w:bookmarkEnd w:id="236"/>
    </w:p>
    <w:p w:rsidR="00F40ABA" w:rsidRDefault="00F40ABA" w:rsidP="002565FE">
      <w:pPr>
        <w:pStyle w:val="libNormal"/>
        <w:rPr>
          <w:rtl/>
        </w:rPr>
      </w:pPr>
      <w:r>
        <w:rPr>
          <w:rtl/>
        </w:rPr>
        <w:t xml:space="preserve">( </w:t>
      </w:r>
      <w:r w:rsidRPr="00BC74E0">
        <w:rPr>
          <w:rtl/>
        </w:rPr>
        <w:t>478</w:t>
      </w:r>
      <w:r>
        <w:rPr>
          <w:rtl/>
        </w:rPr>
        <w:t xml:space="preserve"> ) عن عبد الرحمن ابن أبي ليلى قال : لقيني كعب بن عجرة فقال : ألا أهدي لك هدية سمعتها من النبي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فقلت : بلى ، فاهدها لي.</w:t>
      </w:r>
    </w:p>
    <w:p w:rsidR="00F40ABA" w:rsidRDefault="00F40ABA" w:rsidP="002565FE">
      <w:pPr>
        <w:pStyle w:val="libNormal"/>
        <w:rPr>
          <w:rtl/>
        </w:rPr>
      </w:pPr>
      <w:r>
        <w:rPr>
          <w:rtl/>
        </w:rPr>
        <w:t xml:space="preserve">فقال : سألنا رسول الله </w:t>
      </w:r>
      <w:r w:rsidR="00593EDA" w:rsidRPr="00593EDA">
        <w:rPr>
          <w:rStyle w:val="libAlaemChar"/>
          <w:rFonts w:hint="cs"/>
          <w:rtl/>
        </w:rPr>
        <w:t>صلى‌الله‌عليه‌وآله</w:t>
      </w:r>
      <w:r>
        <w:rPr>
          <w:rtl/>
        </w:rPr>
        <w:t xml:space="preserve"> ، فقلنا : يا رسول الله كيف الصلاة عليكم أهل البيت؟ فانّ الله علّمنا كيف نسلم عليكم.</w:t>
      </w:r>
    </w:p>
    <w:p w:rsidR="00F40ABA" w:rsidRDefault="00F40ABA" w:rsidP="002565FE">
      <w:pPr>
        <w:pStyle w:val="libNormal"/>
        <w:rPr>
          <w:rtl/>
        </w:rPr>
      </w:pPr>
      <w:r>
        <w:rPr>
          <w:rtl/>
        </w:rPr>
        <w:t xml:space="preserve">قال : « قولوا اللّهم صلّ على محمّد وعلى آل محمّد كما صلّيت على إبراهيم وعلى آل إبراهيم انّك حميد مجيد ، اللّهم بارك على محمّد وعلى آل محمّد كما باركت على إبراهيم وعلى آل إبراهيم انّك حميد مجيد » </w:t>
      </w:r>
      <w:r w:rsidRPr="00643D22">
        <w:rPr>
          <w:rStyle w:val="libFootnotenumChar"/>
          <w:rtl/>
        </w:rPr>
        <w:t>(1)</w:t>
      </w:r>
      <w:r w:rsidRPr="008A76F4">
        <w:rPr>
          <w:rtl/>
        </w:rPr>
        <w:t>.</w:t>
      </w:r>
    </w:p>
    <w:p w:rsidR="00F40ABA" w:rsidRDefault="00F40ABA" w:rsidP="002565FE">
      <w:pPr>
        <w:pStyle w:val="libNormal"/>
        <w:rPr>
          <w:rtl/>
        </w:rPr>
      </w:pPr>
      <w:r>
        <w:rPr>
          <w:rtl/>
        </w:rPr>
        <w:t>ورواه في سنن أبي داود باسانيد والفاظ متغايرة</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BC74E0">
        <w:rPr>
          <w:rtl/>
        </w:rPr>
        <w:t>479</w:t>
      </w:r>
      <w:r>
        <w:rPr>
          <w:rtl/>
        </w:rPr>
        <w:t xml:space="preserve"> ) وعن أبي سعيد الخدري : قلنا يا رسول الله هذا التسليم فكيف نصلّي عليك؟</w:t>
      </w:r>
    </w:p>
    <w:p w:rsidR="00F40ABA" w:rsidRDefault="00F40ABA" w:rsidP="002565FE">
      <w:pPr>
        <w:pStyle w:val="libNormal"/>
        <w:rPr>
          <w:rtl/>
        </w:rPr>
      </w:pPr>
      <w:r>
        <w:rPr>
          <w:rtl/>
        </w:rPr>
        <w:t>قال : فقولوا : اللّهم صلّ على محمّد عبدك ورسولك كما صليت على آل إبراهيم ، وبارك على محمّد وعلى آل محمّد كما باركت على إبراهيم ».</w:t>
      </w:r>
    </w:p>
    <w:p w:rsidR="00F40ABA" w:rsidRDefault="00F40ABA" w:rsidP="002565FE">
      <w:pPr>
        <w:pStyle w:val="libNormal"/>
        <w:rPr>
          <w:rtl/>
        </w:rPr>
      </w:pPr>
      <w:r>
        <w:rPr>
          <w:rtl/>
        </w:rPr>
        <w:t xml:space="preserve">قال أبو صالح عن الليث : « على محمّد وآل محمّد كما باركت على آل إبراهيم » </w:t>
      </w:r>
      <w:r w:rsidRPr="00643D22">
        <w:rPr>
          <w:rStyle w:val="libFootnotenumChar"/>
          <w:rtl/>
        </w:rPr>
        <w:t>(3)</w:t>
      </w:r>
      <w:r w:rsidRPr="00C7268D">
        <w:rPr>
          <w:rtl/>
        </w:rPr>
        <w:t>.</w:t>
      </w:r>
    </w:p>
    <w:p w:rsidR="00F40ABA" w:rsidRDefault="00F40ABA" w:rsidP="002565FE">
      <w:pPr>
        <w:pStyle w:val="libNormal"/>
        <w:rPr>
          <w:rtl/>
        </w:rPr>
      </w:pPr>
      <w:r>
        <w:rPr>
          <w:rtl/>
        </w:rPr>
        <w:t xml:space="preserve">أقول : سقط عن المتن شيء كما يظهر من الذيل وغيره ، كما في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3190 كتاب الانبياء.</w:t>
      </w:r>
    </w:p>
    <w:p w:rsidR="00F40ABA" w:rsidRDefault="00F40ABA" w:rsidP="00643D22">
      <w:pPr>
        <w:pStyle w:val="libFootnote0"/>
        <w:rPr>
          <w:rtl/>
        </w:rPr>
      </w:pPr>
      <w:r>
        <w:rPr>
          <w:rtl/>
        </w:rPr>
        <w:t>(2) سنن أبي داود 1 : 256 ـ 257.</w:t>
      </w:r>
    </w:p>
    <w:p w:rsidR="00F40ABA" w:rsidRDefault="00F40ABA" w:rsidP="00643D22">
      <w:pPr>
        <w:pStyle w:val="libFootnote0"/>
        <w:rPr>
          <w:rtl/>
        </w:rPr>
      </w:pPr>
      <w:r>
        <w:rPr>
          <w:rtl/>
        </w:rPr>
        <w:t>(3) صحيح البخاري رقم 4520 كتاب التفسير.</w:t>
      </w:r>
    </w:p>
    <w:p w:rsidR="00F40ABA" w:rsidRDefault="00F40ABA" w:rsidP="002565FE">
      <w:pPr>
        <w:pStyle w:val="libNormal0"/>
        <w:rPr>
          <w:rtl/>
        </w:rPr>
      </w:pPr>
      <w:r>
        <w:rPr>
          <w:rtl/>
        </w:rPr>
        <w:br w:type="page"/>
      </w:r>
      <w:r>
        <w:rPr>
          <w:rtl/>
        </w:rPr>
        <w:lastRenderedPageBreak/>
        <w:t>البخاري وغيره ، والصحيح اتحاد الروايتين متناً.</w:t>
      </w:r>
    </w:p>
    <w:p w:rsidR="00F40ABA" w:rsidRDefault="00F40ABA" w:rsidP="002565FE">
      <w:pPr>
        <w:pStyle w:val="libNormal"/>
        <w:rPr>
          <w:rtl/>
        </w:rPr>
      </w:pPr>
      <w:r>
        <w:rPr>
          <w:rtl/>
        </w:rPr>
        <w:t xml:space="preserve">( </w:t>
      </w:r>
      <w:r w:rsidRPr="00BC74E0">
        <w:rPr>
          <w:rtl/>
        </w:rPr>
        <w:t>480</w:t>
      </w:r>
      <w:r>
        <w:rPr>
          <w:rtl/>
        </w:rPr>
        <w:t xml:space="preserve"> ) عن أبي مسعود الانصاري ... أمرنا الله تعالى أن نصلّي عليك يا رسول الله فكيف نصلّي عليك ... » قولوا اللّهم صلّ على محمّد وعلى آل محمّد كما صليت على آل إبراهيم ، وبارك على محمّد وعلى آل محمّد كما باركت على آل إبراهيم في العالمين انّك حميد مجيد ، والسلام قد علمتم » </w:t>
      </w:r>
      <w:r w:rsidRPr="00643D22">
        <w:rPr>
          <w:rStyle w:val="libFootnotenumChar"/>
          <w:rtl/>
        </w:rPr>
        <w:t>(1)</w:t>
      </w:r>
      <w:r w:rsidRPr="008A76F4">
        <w:rPr>
          <w:rtl/>
        </w:rPr>
        <w:t>.</w:t>
      </w:r>
    </w:p>
    <w:p w:rsidR="00F40ABA" w:rsidRDefault="00F40ABA" w:rsidP="00F40ABA">
      <w:pPr>
        <w:pStyle w:val="Heading1Center"/>
        <w:rPr>
          <w:rtl/>
        </w:rPr>
      </w:pPr>
      <w:bookmarkStart w:id="237" w:name="_Toc250045097"/>
      <w:bookmarkStart w:id="238" w:name="_Toc404085269"/>
      <w:r>
        <w:rPr>
          <w:rtl/>
        </w:rPr>
        <w:t xml:space="preserve">محاجة آدم وموسى </w:t>
      </w:r>
      <w:bookmarkEnd w:id="237"/>
      <w:r w:rsidR="002D4E52" w:rsidRPr="002D4E52">
        <w:rPr>
          <w:rStyle w:val="libAlaemChar"/>
          <w:rFonts w:hint="cs"/>
          <w:rtl/>
        </w:rPr>
        <w:t>عليهما‌السلام</w:t>
      </w:r>
      <w:bookmarkEnd w:id="238"/>
      <w:r>
        <w:rPr>
          <w:rtl/>
        </w:rPr>
        <w:t xml:space="preserve"> </w:t>
      </w:r>
    </w:p>
    <w:p w:rsidR="00F40ABA" w:rsidRDefault="00F40ABA" w:rsidP="002565FE">
      <w:pPr>
        <w:pStyle w:val="libNormal"/>
        <w:rPr>
          <w:rtl/>
        </w:rPr>
      </w:pPr>
      <w:r>
        <w:rPr>
          <w:rtl/>
        </w:rPr>
        <w:t xml:space="preserve">( </w:t>
      </w:r>
      <w:r w:rsidRPr="00BC74E0">
        <w:rPr>
          <w:rtl/>
        </w:rPr>
        <w:t>481</w:t>
      </w:r>
      <w:r>
        <w:rPr>
          <w:rtl/>
        </w:rPr>
        <w:t xml:space="preserve"> ) عن أبي هريرة ، عن رسول الله </w:t>
      </w:r>
      <w:r w:rsidR="00593EDA" w:rsidRPr="00593EDA">
        <w:rPr>
          <w:rStyle w:val="libAlaemChar"/>
          <w:rFonts w:hint="cs"/>
          <w:rtl/>
        </w:rPr>
        <w:t>صلى‌الله‌عليه‌وآله</w:t>
      </w:r>
      <w:r>
        <w:rPr>
          <w:rtl/>
        </w:rPr>
        <w:t xml:space="preserve"> : « احتجّ آدم وموسى : فقال له موسى : انت آدم الذي أخرجتك خطيئتك من الجنة؟ فقال له آدم : انت موسى الذي اصطفاك الله برسالاته وبكلامه ، ثم تلوموني على أمر قد قدّر عليَّ قبل أن اُخلق؟ ».</w:t>
      </w:r>
    </w:p>
    <w:p w:rsidR="00F40ABA" w:rsidRDefault="00F40ABA" w:rsidP="002565FE">
      <w:pPr>
        <w:pStyle w:val="libNormal"/>
        <w:rPr>
          <w:rtl/>
        </w:rPr>
      </w:pPr>
      <w:r>
        <w:rPr>
          <w:rtl/>
        </w:rPr>
        <w:t xml:space="preserve">فقال رسول الله </w:t>
      </w:r>
      <w:r w:rsidR="00593EDA" w:rsidRPr="00593EDA">
        <w:rPr>
          <w:rStyle w:val="libAlaemChar"/>
          <w:rFonts w:hint="cs"/>
          <w:rtl/>
        </w:rPr>
        <w:t>صلى‌الله‌عليه‌وآله</w:t>
      </w:r>
      <w:r>
        <w:rPr>
          <w:rtl/>
        </w:rPr>
        <w:t xml:space="preserve"> : « فحجّ آدم موسى مرتين » </w:t>
      </w:r>
      <w:r w:rsidRPr="00643D22">
        <w:rPr>
          <w:rStyle w:val="libFootnotenumChar"/>
          <w:rtl/>
        </w:rPr>
        <w:t>(2)</w:t>
      </w:r>
      <w:r w:rsidRPr="008A76F4">
        <w:rPr>
          <w:rtl/>
        </w:rPr>
        <w:t>.</w:t>
      </w:r>
    </w:p>
    <w:p w:rsidR="00F40ABA" w:rsidRDefault="00F40ABA" w:rsidP="002565FE">
      <w:pPr>
        <w:pStyle w:val="libNormal"/>
        <w:rPr>
          <w:rtl/>
        </w:rPr>
      </w:pPr>
      <w:r>
        <w:rPr>
          <w:rtl/>
        </w:rPr>
        <w:t>أقول : وشبيه هذا المضمون بتفاوت ورد في أحاديث الشيعة الامامية ايضاً ، لكن الحديث فهمه محتاج إلى بحث ، إذ قد ثبت في محلّه انّ تقديره تعالى في طول تدبير الانسان واختياره لا في عرضه وإلاّ لكان عذراً لكلّ المتخلفين. وتحقيقه في محلّه.</w:t>
      </w:r>
    </w:p>
    <w:p w:rsidR="00F40ABA" w:rsidRDefault="00F40ABA" w:rsidP="00F40ABA">
      <w:pPr>
        <w:pStyle w:val="Heading1Center"/>
        <w:rPr>
          <w:rtl/>
        </w:rPr>
      </w:pPr>
      <w:bookmarkStart w:id="239" w:name="_Toc250045098"/>
      <w:bookmarkStart w:id="240" w:name="_Toc404085270"/>
      <w:r>
        <w:rPr>
          <w:rtl/>
        </w:rPr>
        <w:t>النساء الكاملة</w:t>
      </w:r>
      <w:bookmarkEnd w:id="239"/>
      <w:bookmarkEnd w:id="240"/>
    </w:p>
    <w:p w:rsidR="00F40ABA" w:rsidRDefault="00F40ABA" w:rsidP="002565FE">
      <w:pPr>
        <w:pStyle w:val="libNormal"/>
        <w:rPr>
          <w:rtl/>
        </w:rPr>
      </w:pPr>
      <w:r>
        <w:rPr>
          <w:rtl/>
        </w:rPr>
        <w:t xml:space="preserve">( </w:t>
      </w:r>
      <w:r w:rsidRPr="00BC74E0">
        <w:rPr>
          <w:rtl/>
        </w:rPr>
        <w:t>482</w:t>
      </w:r>
      <w:r>
        <w:rPr>
          <w:rtl/>
        </w:rPr>
        <w:t xml:space="preserve"> ) وعن أبي موسى : قال رسول الله : « كمل من الرجال كثير ، ولم يكمل من النساء إلاّ آسية امرأة فرعون ، ومريم بنت عمران ، وانّ فضل عائشة على النساء كفضل الثريد على سائر الطعام » </w:t>
      </w:r>
      <w:r w:rsidRPr="00643D22">
        <w:rPr>
          <w:rStyle w:val="libFootnotenumChar"/>
          <w:rtl/>
        </w:rPr>
        <w:t>(3)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4 : 125.</w:t>
      </w:r>
    </w:p>
    <w:p w:rsidR="00F40ABA" w:rsidRDefault="00F40ABA" w:rsidP="00643D22">
      <w:pPr>
        <w:pStyle w:val="libFootnote0"/>
        <w:rPr>
          <w:rtl/>
        </w:rPr>
      </w:pPr>
      <w:r>
        <w:rPr>
          <w:rtl/>
        </w:rPr>
        <w:t>(2) صحيح البخاري رقم 3228 كتاب الانبياء.</w:t>
      </w:r>
    </w:p>
    <w:p w:rsidR="00F40ABA" w:rsidRDefault="00F40ABA" w:rsidP="00643D22">
      <w:pPr>
        <w:pStyle w:val="libFootnote0"/>
        <w:rPr>
          <w:rtl/>
        </w:rPr>
      </w:pPr>
      <w:r>
        <w:rPr>
          <w:rtl/>
        </w:rPr>
        <w:t>(3) صحيح البخاري رقم 3230 كتاب الانبياء.</w:t>
      </w:r>
    </w:p>
    <w:p w:rsidR="00F40ABA" w:rsidRDefault="00F40ABA" w:rsidP="002565FE">
      <w:pPr>
        <w:pStyle w:val="libNormal"/>
        <w:rPr>
          <w:rtl/>
        </w:rPr>
      </w:pPr>
      <w:r>
        <w:rPr>
          <w:rtl/>
        </w:rPr>
        <w:br w:type="page"/>
      </w:r>
      <w:r>
        <w:rPr>
          <w:rtl/>
        </w:rPr>
        <w:lastRenderedPageBreak/>
        <w:t xml:space="preserve">أقول : وفي أحاديث الشيعة ـ غير المعتبرة سنداً عندهم ـ زيادة خديجة بنت خويلد وبنتها فاطمة ، ويدلّ على الاَخيرة حديث البخاري : « ان فاطمة سيدة نساء أهل الجنة » وغيره ، وعلى الاَول قوله </w:t>
      </w:r>
      <w:r w:rsidR="00593EDA" w:rsidRPr="00593EDA">
        <w:rPr>
          <w:rStyle w:val="libAlaemChar"/>
          <w:rFonts w:hint="cs"/>
          <w:rtl/>
        </w:rPr>
        <w:t>صلى‌الله‌عليه‌وآله</w:t>
      </w:r>
      <w:r>
        <w:rPr>
          <w:rtl/>
        </w:rPr>
        <w:t xml:space="preserve"> : « خير نسائها خديجة » </w:t>
      </w:r>
      <w:r w:rsidRPr="00643D22">
        <w:rPr>
          <w:rStyle w:val="libFootnotenumChar"/>
          <w:rtl/>
        </w:rPr>
        <w:t>(1)</w:t>
      </w:r>
      <w:r w:rsidRPr="008A76F4">
        <w:rPr>
          <w:rtl/>
        </w:rPr>
        <w:t>.</w:t>
      </w:r>
    </w:p>
    <w:p w:rsidR="00F40ABA" w:rsidRDefault="00F40ABA" w:rsidP="002565FE">
      <w:pPr>
        <w:pStyle w:val="libNormal"/>
        <w:rPr>
          <w:rtl/>
        </w:rPr>
      </w:pPr>
      <w:r>
        <w:rPr>
          <w:rtl/>
        </w:rPr>
        <w:t xml:space="preserve">وفي صحيح جامع الترمذي عن انس : « حسبك من نساء العالمين مريم بنت عمران ، وخديجة بنت خويلد ، وفاطمة بنت محمّد ، وآسية امرأة فرعون » </w:t>
      </w:r>
      <w:r w:rsidRPr="00643D22">
        <w:rPr>
          <w:rStyle w:val="libFootnotenumChar"/>
          <w:rtl/>
        </w:rPr>
        <w:t>(2)</w:t>
      </w:r>
      <w:r w:rsidRPr="008A76F4">
        <w:rPr>
          <w:rtl/>
        </w:rPr>
        <w:t>.</w:t>
      </w:r>
    </w:p>
    <w:p w:rsidR="00F40ABA" w:rsidRDefault="00F40ABA" w:rsidP="002565FE">
      <w:pPr>
        <w:pStyle w:val="libNormal"/>
        <w:rPr>
          <w:rtl/>
        </w:rPr>
      </w:pPr>
      <w:r>
        <w:rPr>
          <w:rtl/>
        </w:rPr>
        <w:t>وأما الذيل فاظنه موضوعاً إذ لا يفضل الثريد على عدّة من الاطعمة كما لا يخفى ، وربّما يقال انّه يشعر أو يدلّ على نقصها من وجهين : من جهة سلب الكمال عنها تلويحاً ، ومن جهة ضعف فضل الثريد على كثير من الطعام ، والله أعلم.</w:t>
      </w:r>
    </w:p>
    <w:p w:rsidR="00F40ABA" w:rsidRDefault="00F40ABA" w:rsidP="00F40ABA">
      <w:pPr>
        <w:pStyle w:val="Heading1Center"/>
        <w:rPr>
          <w:rtl/>
        </w:rPr>
      </w:pPr>
      <w:bookmarkStart w:id="241" w:name="_Toc250045099"/>
      <w:bookmarkStart w:id="242" w:name="_Toc404085271"/>
      <w:r>
        <w:rPr>
          <w:rtl/>
        </w:rPr>
        <w:t xml:space="preserve">أفضليّة إبراهيم </w:t>
      </w:r>
      <w:bookmarkEnd w:id="241"/>
      <w:r w:rsidR="00CB4803" w:rsidRPr="00CB4803">
        <w:rPr>
          <w:rStyle w:val="libAlaemChar"/>
          <w:rFonts w:hint="cs"/>
          <w:rtl/>
        </w:rPr>
        <w:t>عليه‌السلام</w:t>
      </w:r>
      <w:bookmarkEnd w:id="242"/>
      <w:r>
        <w:rPr>
          <w:rtl/>
        </w:rPr>
        <w:t xml:space="preserve"> </w:t>
      </w:r>
    </w:p>
    <w:p w:rsidR="00F40ABA" w:rsidRDefault="00F40ABA" w:rsidP="002565FE">
      <w:pPr>
        <w:pStyle w:val="libNormal"/>
        <w:rPr>
          <w:rtl/>
        </w:rPr>
      </w:pPr>
      <w:r>
        <w:rPr>
          <w:rtl/>
        </w:rPr>
        <w:t xml:space="preserve">( </w:t>
      </w:r>
      <w:r w:rsidRPr="00BC74E0">
        <w:rPr>
          <w:rtl/>
        </w:rPr>
        <w:t>483</w:t>
      </w:r>
      <w:r>
        <w:rPr>
          <w:rtl/>
        </w:rPr>
        <w:t xml:space="preserve"> ) عن ابن عباس : قال رسول الله : « تحشرون حفاة عراة عزلاً ... فأول من يكسى إبراهيم » </w:t>
      </w:r>
      <w:r w:rsidRPr="00643D22">
        <w:rPr>
          <w:rStyle w:val="libFootnotenumChar"/>
          <w:rtl/>
        </w:rPr>
        <w:t>(3)</w:t>
      </w:r>
      <w:r w:rsidRPr="008A76F4">
        <w:rPr>
          <w:rtl/>
        </w:rPr>
        <w:t>.</w:t>
      </w:r>
    </w:p>
    <w:p w:rsidR="00F40ABA" w:rsidRDefault="00F40ABA" w:rsidP="002565FE">
      <w:pPr>
        <w:pStyle w:val="libNormal"/>
        <w:rPr>
          <w:rtl/>
        </w:rPr>
      </w:pPr>
      <w:r>
        <w:rPr>
          <w:rtl/>
        </w:rPr>
        <w:t xml:space="preserve">أقول : الحديث يشير إلى أفضليّة إبراهيم </w:t>
      </w:r>
      <w:r w:rsidR="00CB4803" w:rsidRPr="00CB4803">
        <w:rPr>
          <w:rStyle w:val="libAlaemChar"/>
          <w:rFonts w:hint="cs"/>
          <w:rtl/>
        </w:rPr>
        <w:t>عليه‌السلام</w:t>
      </w:r>
      <w:r>
        <w:rPr>
          <w:rtl/>
        </w:rPr>
        <w:t xml:space="preserve"> عن سائر الانبياء </w:t>
      </w:r>
      <w:r w:rsidR="002D4E52" w:rsidRPr="002D4E52">
        <w:rPr>
          <w:rStyle w:val="libAlaemChar"/>
          <w:rFonts w:hint="cs"/>
          <w:rtl/>
        </w:rPr>
        <w:t>عليهم‌السلام</w:t>
      </w:r>
      <w:r>
        <w:rPr>
          <w:rtl/>
        </w:rPr>
        <w:t xml:space="preserve"> سوى خاتم المرسلين </w:t>
      </w:r>
      <w:r w:rsidR="00593EDA" w:rsidRPr="00593EDA">
        <w:rPr>
          <w:rStyle w:val="libAlaemChar"/>
          <w:rFonts w:hint="cs"/>
          <w:rtl/>
        </w:rPr>
        <w:t>صلى‌الله‌عليه‌وآله</w:t>
      </w:r>
      <w:r>
        <w:rPr>
          <w:rtl/>
        </w:rPr>
        <w:t xml:space="preserve"> ، فتأمّل فيه.</w:t>
      </w:r>
    </w:p>
    <w:p w:rsidR="00F40ABA" w:rsidRDefault="00F40ABA" w:rsidP="00F40ABA">
      <w:pPr>
        <w:pStyle w:val="Heading1Center"/>
        <w:rPr>
          <w:rtl/>
        </w:rPr>
      </w:pPr>
      <w:bookmarkStart w:id="243" w:name="_Toc250045100"/>
      <w:bookmarkStart w:id="244" w:name="_Toc404085272"/>
      <w:r>
        <w:rPr>
          <w:rtl/>
        </w:rPr>
        <w:t>عيسى والمهدي</w:t>
      </w:r>
      <w:bookmarkEnd w:id="243"/>
      <w:bookmarkEnd w:id="244"/>
    </w:p>
    <w:p w:rsidR="00F40ABA" w:rsidRDefault="00F40ABA" w:rsidP="002565FE">
      <w:pPr>
        <w:pStyle w:val="libNormal"/>
        <w:rPr>
          <w:rtl/>
        </w:rPr>
      </w:pPr>
      <w:r>
        <w:rPr>
          <w:rtl/>
        </w:rPr>
        <w:t xml:space="preserve">( </w:t>
      </w:r>
      <w:r w:rsidRPr="00BC74E0">
        <w:rPr>
          <w:rtl/>
        </w:rPr>
        <w:t>484</w:t>
      </w:r>
      <w:r>
        <w:rPr>
          <w:rtl/>
        </w:rPr>
        <w:t xml:space="preserve"> ) عن أبي هريرة : قال رسول الله </w:t>
      </w:r>
      <w:r w:rsidR="00593EDA" w:rsidRPr="00593EDA">
        <w:rPr>
          <w:rStyle w:val="libAlaemChar"/>
          <w:rFonts w:hint="cs"/>
          <w:rtl/>
        </w:rPr>
        <w:t>صلى‌الله‌عليه‌وآله</w:t>
      </w:r>
      <w:r>
        <w:rPr>
          <w:rtl/>
        </w:rPr>
        <w:t xml:space="preserve"> : « والذي نفسي بيده ، ليوشكنَّ أن ينزل فيكم ابن مريم حكماً وعدلاً ، فيكسر الصليب ، ويقتل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2604 كتاب فضائل الصحابة.</w:t>
      </w:r>
    </w:p>
    <w:p w:rsidR="00F40ABA" w:rsidRDefault="00F40ABA" w:rsidP="00643D22">
      <w:pPr>
        <w:pStyle w:val="libFootnote0"/>
        <w:rPr>
          <w:rtl/>
        </w:rPr>
      </w:pPr>
      <w:r>
        <w:rPr>
          <w:rtl/>
        </w:rPr>
        <w:t>(2) صحيح جامع الترمذي 3 : 244.</w:t>
      </w:r>
    </w:p>
    <w:p w:rsidR="00F40ABA" w:rsidRDefault="00F40ABA" w:rsidP="00643D22">
      <w:pPr>
        <w:pStyle w:val="libFootnote0"/>
        <w:rPr>
          <w:rtl/>
        </w:rPr>
      </w:pPr>
      <w:r>
        <w:rPr>
          <w:rtl/>
        </w:rPr>
        <w:t>(3) صحيح البخاري رقم 3263 كتاب الانبياء.</w:t>
      </w:r>
    </w:p>
    <w:p w:rsidR="00F40ABA" w:rsidRDefault="00F40ABA" w:rsidP="002565FE">
      <w:pPr>
        <w:pStyle w:val="libNormal0"/>
        <w:rPr>
          <w:rtl/>
        </w:rPr>
      </w:pPr>
      <w:r>
        <w:rPr>
          <w:rtl/>
        </w:rPr>
        <w:br w:type="page"/>
      </w:r>
      <w:r>
        <w:rPr>
          <w:rtl/>
        </w:rPr>
        <w:lastRenderedPageBreak/>
        <w:t xml:space="preserve">الخنزير ، ويضع الجزية ، ويفيض المال ، حتى لا يقبله أحد ...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F67919">
        <w:rPr>
          <w:rtl/>
        </w:rPr>
        <w:t>485</w:t>
      </w:r>
      <w:r>
        <w:rPr>
          <w:rtl/>
        </w:rPr>
        <w:t xml:space="preserve"> ) وعنه : قال رسول الله </w:t>
      </w:r>
      <w:r w:rsidR="00593EDA" w:rsidRPr="00593EDA">
        <w:rPr>
          <w:rStyle w:val="libAlaemChar"/>
          <w:rFonts w:hint="cs"/>
          <w:rtl/>
        </w:rPr>
        <w:t>صلى‌الله‌عليه‌وآله</w:t>
      </w:r>
      <w:r>
        <w:rPr>
          <w:rtl/>
        </w:rPr>
        <w:t xml:space="preserve"> : « كيف أنتم إذا نزل ابن مريم فيكم وامامكم منكم » </w:t>
      </w:r>
      <w:r w:rsidRPr="00643D22">
        <w:rPr>
          <w:rStyle w:val="libFootnotenumChar"/>
          <w:rtl/>
        </w:rPr>
        <w:t>(2)</w:t>
      </w:r>
      <w:r w:rsidRPr="008A76F4">
        <w:rPr>
          <w:rtl/>
        </w:rPr>
        <w:t>.</w:t>
      </w:r>
    </w:p>
    <w:p w:rsidR="00F40ABA" w:rsidRDefault="00F40ABA" w:rsidP="00F40ABA">
      <w:pPr>
        <w:pStyle w:val="Heading1Center"/>
        <w:rPr>
          <w:rtl/>
        </w:rPr>
      </w:pPr>
      <w:bookmarkStart w:id="245" w:name="_Toc250045101"/>
      <w:bookmarkStart w:id="246" w:name="_Toc404085273"/>
      <w:r>
        <w:rPr>
          <w:rtl/>
        </w:rPr>
        <w:t>البداء لله تعالى</w:t>
      </w:r>
      <w:bookmarkEnd w:id="245"/>
      <w:bookmarkEnd w:id="246"/>
    </w:p>
    <w:p w:rsidR="00F40ABA" w:rsidRDefault="00F40ABA" w:rsidP="002565FE">
      <w:pPr>
        <w:pStyle w:val="libNormal"/>
        <w:rPr>
          <w:rtl/>
        </w:rPr>
      </w:pPr>
      <w:r>
        <w:rPr>
          <w:rtl/>
        </w:rPr>
        <w:t xml:space="preserve">( </w:t>
      </w:r>
      <w:r w:rsidRPr="00F67919">
        <w:rPr>
          <w:rtl/>
        </w:rPr>
        <w:t>486</w:t>
      </w:r>
      <w:r>
        <w:rPr>
          <w:rtl/>
        </w:rPr>
        <w:t xml:space="preserve"> ) عن أبي هريرة ، عن رسول الله </w:t>
      </w:r>
      <w:r w:rsidR="00593EDA" w:rsidRPr="00593EDA">
        <w:rPr>
          <w:rStyle w:val="libAlaemChar"/>
          <w:rFonts w:hint="cs"/>
          <w:rtl/>
        </w:rPr>
        <w:t>صلى‌الله‌عليه‌وآله</w:t>
      </w:r>
      <w:r>
        <w:rPr>
          <w:rtl/>
        </w:rPr>
        <w:t xml:space="preserve"> : « انّ ثلاثة في بني اسرائيل : ابرص ، واقرع ، واعمى ، بدا لله أن يبتليهم ... » </w:t>
      </w:r>
      <w:r w:rsidRPr="00643D22">
        <w:rPr>
          <w:rStyle w:val="libFootnotenumChar"/>
          <w:rtl/>
        </w:rPr>
        <w:t>(3)</w:t>
      </w:r>
      <w:r w:rsidRPr="008A76F4">
        <w:rPr>
          <w:rtl/>
        </w:rPr>
        <w:t>.</w:t>
      </w:r>
    </w:p>
    <w:p w:rsidR="00F40ABA" w:rsidRDefault="00F40ABA" w:rsidP="002565FE">
      <w:pPr>
        <w:pStyle w:val="libNormal"/>
        <w:rPr>
          <w:rtl/>
        </w:rPr>
      </w:pPr>
      <w:r>
        <w:rPr>
          <w:rtl/>
        </w:rPr>
        <w:t xml:space="preserve">أقول : على فرض صدور الحديث عنه </w:t>
      </w:r>
      <w:r w:rsidR="00593EDA" w:rsidRPr="00593EDA">
        <w:rPr>
          <w:rStyle w:val="libAlaemChar"/>
          <w:rFonts w:hint="cs"/>
          <w:rtl/>
        </w:rPr>
        <w:t>صلى‌الله‌عليه‌وآله</w:t>
      </w:r>
      <w:r>
        <w:rPr>
          <w:rtl/>
        </w:rPr>
        <w:t xml:space="preserve"> ، يراد بقوله ( بدا لله ) اراد ان يظهر ما سبق في علمه ـ كما ذكره المعلّق ـ فالبداء في حقّه بمعنى الابداء ضرورة استحالة ظهور أمر أو شيء بعد خفائه عليه تعالى ، وهذا ممّا لا خلاف فيه بين المسلمين شيعة وسنة سوى شاذ منهم.</w:t>
      </w:r>
    </w:p>
    <w:p w:rsidR="00F40ABA" w:rsidRDefault="00F40ABA" w:rsidP="00F40ABA">
      <w:pPr>
        <w:pStyle w:val="Heading1Center"/>
        <w:rPr>
          <w:rtl/>
        </w:rPr>
      </w:pPr>
      <w:bookmarkStart w:id="247" w:name="_Toc250045102"/>
      <w:bookmarkStart w:id="248" w:name="_Toc404085274"/>
      <w:r>
        <w:rPr>
          <w:rtl/>
        </w:rPr>
        <w:t>عمر محدث</w:t>
      </w:r>
      <w:bookmarkEnd w:id="247"/>
      <w:bookmarkEnd w:id="248"/>
    </w:p>
    <w:p w:rsidR="00F40ABA" w:rsidRDefault="00F40ABA" w:rsidP="002565FE">
      <w:pPr>
        <w:pStyle w:val="libNormal"/>
        <w:rPr>
          <w:rtl/>
        </w:rPr>
      </w:pPr>
      <w:r>
        <w:rPr>
          <w:rtl/>
        </w:rPr>
        <w:t xml:space="preserve">( </w:t>
      </w:r>
      <w:r w:rsidRPr="00F67919">
        <w:rPr>
          <w:rtl/>
        </w:rPr>
        <w:t>487</w:t>
      </w:r>
      <w:r>
        <w:rPr>
          <w:rtl/>
        </w:rPr>
        <w:t xml:space="preserve"> ) عن أبي هريرة عن النبي </w:t>
      </w:r>
      <w:r w:rsidR="00593EDA" w:rsidRPr="00593EDA">
        <w:rPr>
          <w:rStyle w:val="libAlaemChar"/>
          <w:rFonts w:hint="cs"/>
          <w:rtl/>
        </w:rPr>
        <w:t>صلى‌الله‌عليه‌وآله</w:t>
      </w:r>
      <w:r>
        <w:rPr>
          <w:rtl/>
        </w:rPr>
        <w:t xml:space="preserve"> قال : « انّه قد كان في ما مضى قبلكم من الاُمم محدّثون ، وانّه ان كان في اُمّتي هذه منهم فانّه عمر بن الخطاب » </w:t>
      </w:r>
      <w:r w:rsidRPr="00643D22">
        <w:rPr>
          <w:rStyle w:val="libFootnotenumChar"/>
          <w:rtl/>
        </w:rPr>
        <w:t>(4)</w:t>
      </w:r>
      <w:r w:rsidRPr="008A76F4">
        <w:rPr>
          <w:rtl/>
        </w:rPr>
        <w:t>.</w:t>
      </w:r>
    </w:p>
    <w:p w:rsidR="00F40ABA" w:rsidRDefault="00F40ABA" w:rsidP="002565FE">
      <w:pPr>
        <w:pStyle w:val="libNormal"/>
        <w:rPr>
          <w:rtl/>
        </w:rPr>
      </w:pPr>
      <w:r>
        <w:rPr>
          <w:rtl/>
        </w:rPr>
        <w:t xml:space="preserve">أقول : المحدّث ـ كمحمّد ومقدّس ـ من يحدّثه الملك كمريم </w:t>
      </w:r>
      <w:r w:rsidR="00BF4759" w:rsidRPr="00BF4759">
        <w:rPr>
          <w:rStyle w:val="libAlaemChar"/>
          <w:rFonts w:hint="cs"/>
          <w:rtl/>
        </w:rPr>
        <w:t>عليها‌السلام</w:t>
      </w:r>
      <w:r>
        <w:rPr>
          <w:rtl/>
        </w:rPr>
        <w:t xml:space="preserve"> وغيرها ، وعن المعلق : هو الذي يجري الصواب على لسانه أو يخطر بباله الشيء فيكون ، بفضل من الله.</w:t>
      </w:r>
    </w:p>
    <w:p w:rsidR="00F40ABA" w:rsidRDefault="00F40ABA" w:rsidP="002565FE">
      <w:pPr>
        <w:pStyle w:val="libNormal"/>
        <w:rPr>
          <w:rtl/>
        </w:rPr>
      </w:pPr>
      <w:r>
        <w:rPr>
          <w:rtl/>
        </w:rPr>
        <w:t xml:space="preserve">أقول : لكنّه لا دليل عليه.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3264 كتاب الانبياء.</w:t>
      </w:r>
    </w:p>
    <w:p w:rsidR="00F40ABA" w:rsidRDefault="00F40ABA" w:rsidP="00643D22">
      <w:pPr>
        <w:pStyle w:val="libFootnote0"/>
        <w:rPr>
          <w:rtl/>
        </w:rPr>
      </w:pPr>
      <w:r>
        <w:rPr>
          <w:rtl/>
        </w:rPr>
        <w:t>(2) صحيح البخاري رقم 3265.</w:t>
      </w:r>
    </w:p>
    <w:p w:rsidR="00F40ABA" w:rsidRDefault="00F40ABA" w:rsidP="00643D22">
      <w:pPr>
        <w:pStyle w:val="libFootnote0"/>
        <w:rPr>
          <w:rtl/>
        </w:rPr>
      </w:pPr>
      <w:r>
        <w:rPr>
          <w:rtl/>
        </w:rPr>
        <w:t>(3) صحيح البخاري رقم 3277.</w:t>
      </w:r>
    </w:p>
    <w:p w:rsidR="00F40ABA" w:rsidRDefault="00F40ABA" w:rsidP="00643D22">
      <w:pPr>
        <w:pStyle w:val="libFootnote0"/>
        <w:rPr>
          <w:rtl/>
        </w:rPr>
      </w:pPr>
      <w:r>
        <w:rPr>
          <w:rtl/>
        </w:rPr>
        <w:t>(4) صحيح البخاري رقم 3283 ورواه أيضاً بتفاوت برقم 3486 كتاب المناقب.</w:t>
      </w:r>
    </w:p>
    <w:p w:rsidR="00F40ABA" w:rsidRDefault="00F40ABA" w:rsidP="002565FE">
      <w:pPr>
        <w:pStyle w:val="libNormal0"/>
        <w:rPr>
          <w:rtl/>
        </w:rPr>
      </w:pPr>
      <w:r>
        <w:rPr>
          <w:rtl/>
        </w:rPr>
        <w:br w:type="page"/>
      </w:r>
      <w:r>
        <w:rPr>
          <w:rtl/>
        </w:rPr>
        <w:lastRenderedPageBreak/>
        <w:t xml:space="preserve">وعنه أيضاً : « لقد كان فيمن كان قبلكم من بني اسرائيل رجال يكلَّمون من غير أن يكونوا انبياء ، فان يكن من اُمّتي منهم أحد فعمر » </w:t>
      </w:r>
      <w:r w:rsidRPr="00643D22">
        <w:rPr>
          <w:rStyle w:val="libFootnotenumChar"/>
          <w:rtl/>
        </w:rPr>
        <w:t>(1)</w:t>
      </w:r>
      <w:r w:rsidRPr="008A76F4">
        <w:rPr>
          <w:rtl/>
        </w:rPr>
        <w:t>.</w:t>
      </w:r>
    </w:p>
    <w:p w:rsidR="00F40ABA" w:rsidRDefault="00F40ABA" w:rsidP="002565FE">
      <w:pPr>
        <w:pStyle w:val="libNormal"/>
        <w:rPr>
          <w:rtl/>
        </w:rPr>
      </w:pPr>
      <w:r>
        <w:rPr>
          <w:rtl/>
        </w:rPr>
        <w:t xml:space="preserve">وعن بعض العلماء انّ قوله </w:t>
      </w:r>
      <w:r w:rsidR="00593EDA" w:rsidRPr="00593EDA">
        <w:rPr>
          <w:rStyle w:val="libAlaemChar"/>
          <w:rFonts w:hint="cs"/>
          <w:rtl/>
        </w:rPr>
        <w:t>صلى‌الله‌عليه‌وآله</w:t>
      </w:r>
      <w:r>
        <w:rPr>
          <w:rtl/>
        </w:rPr>
        <w:t xml:space="preserve"> : « فان يكن ... » للتأكيد دون الترديد.</w:t>
      </w:r>
    </w:p>
    <w:p w:rsidR="00F40ABA" w:rsidRDefault="00F40ABA" w:rsidP="002565FE">
      <w:pPr>
        <w:pStyle w:val="libNormal"/>
        <w:rPr>
          <w:rtl/>
        </w:rPr>
      </w:pPr>
      <w:r>
        <w:rPr>
          <w:rtl/>
        </w:rPr>
        <w:t xml:space="preserve">لكنّ ربّما يرد. على رواية أبي هريرة هذه ، بانّ ما صدر من عمر من كلمات لايناسب التحديث ـ أي تحديث الملك ايّاه ـ كقوله بعد وفاة النبي </w:t>
      </w:r>
      <w:r w:rsidR="00593EDA" w:rsidRPr="00593EDA">
        <w:rPr>
          <w:rStyle w:val="libAlaemChar"/>
          <w:rFonts w:hint="cs"/>
          <w:rtl/>
        </w:rPr>
        <w:t>صلى‌الله‌عليه‌وآله</w:t>
      </w:r>
      <w:r>
        <w:rPr>
          <w:rtl/>
        </w:rPr>
        <w:t xml:space="preserve"> : والله ما مات رسول الله ، وقال : والله ما كان يقع في نفسي إلاّ ذاك ، وليبعثنه الله فليقطعن ايدي رجال وارجلهم ... </w:t>
      </w:r>
      <w:r w:rsidRPr="00643D22">
        <w:rPr>
          <w:rStyle w:val="libFootnotenumChar"/>
          <w:rtl/>
        </w:rPr>
        <w:t>(2)</w:t>
      </w:r>
      <w:r w:rsidRPr="008A76F4">
        <w:rPr>
          <w:rtl/>
        </w:rPr>
        <w:t>.</w:t>
      </w:r>
    </w:p>
    <w:p w:rsidR="00F40ABA" w:rsidRDefault="00F40ABA" w:rsidP="002565FE">
      <w:pPr>
        <w:pStyle w:val="libNormal"/>
        <w:rPr>
          <w:rtl/>
        </w:rPr>
      </w:pPr>
      <w:r>
        <w:rPr>
          <w:rtl/>
        </w:rPr>
        <w:t>وليس لاَحد أن يعتذر عنه بانّه قاله لذهاب عقله بحزنه لوفاة النبي ، فانّه ذهب فور هذه إلى سقيفة بني ساعدة ـ وكان مديرها ـ ثم أخذ بيد أبي بكر فبايعه وبايعه الناس ، فقال قائل : قتلتم سعداً ، فقال عمر : قتله الله</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وجابر بن عبدالله يحلف بالله انّ ابن الصياد الدجال ، قلت تحلف بالله؟ قال : اني سمعت عمر يحلف على ذلك عند النبي </w:t>
      </w:r>
      <w:r w:rsidR="00593EDA" w:rsidRPr="00593EDA">
        <w:rPr>
          <w:rStyle w:val="libAlaemChar"/>
          <w:rFonts w:hint="cs"/>
          <w:rtl/>
        </w:rPr>
        <w:t>صلى‌الله‌عليه‌وآله</w:t>
      </w:r>
      <w:r>
        <w:rPr>
          <w:rtl/>
        </w:rPr>
        <w:t xml:space="preserve"> فلم ينكره النبي</w:t>
      </w:r>
      <w:r w:rsidRPr="00643D22">
        <w:rPr>
          <w:rStyle w:val="libFootnotenumChar"/>
          <w:rtl/>
        </w:rPr>
        <w:t xml:space="preserve"> (4)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3486 كتاب المناقب ، ورواه مسلم في صحيحه بتفاوت عن عائشة 15 : 166.</w:t>
      </w:r>
    </w:p>
    <w:p w:rsidR="00F40ABA" w:rsidRDefault="00F40ABA" w:rsidP="00643D22">
      <w:pPr>
        <w:pStyle w:val="libFootnote0"/>
        <w:rPr>
          <w:rtl/>
        </w:rPr>
      </w:pPr>
      <w:r>
        <w:rPr>
          <w:rtl/>
        </w:rPr>
        <w:t>(2) صحيح البخاري رقم 3467 كتاب المناقب.</w:t>
      </w:r>
    </w:p>
    <w:p w:rsidR="00F40ABA" w:rsidRDefault="00F40ABA" w:rsidP="00643D22">
      <w:pPr>
        <w:pStyle w:val="libFootnote0"/>
        <w:rPr>
          <w:rtl/>
        </w:rPr>
      </w:pPr>
      <w:r>
        <w:rPr>
          <w:rtl/>
        </w:rPr>
        <w:t>(3) صحيح البخاري رقم 3467.</w:t>
      </w:r>
    </w:p>
    <w:p w:rsidR="00F40ABA" w:rsidRDefault="00F40ABA" w:rsidP="00643D22">
      <w:pPr>
        <w:pStyle w:val="libFootnote0"/>
        <w:rPr>
          <w:rtl/>
        </w:rPr>
      </w:pPr>
      <w:r>
        <w:rPr>
          <w:rtl/>
        </w:rPr>
        <w:t>(4) صحيح البخاري رقم 6922 كتاب الاعتصام بالكتاب والسنة ، وانظر روايات كون عمر محدثاً في صحيح مسلم 14 : 123 ، وما ينافيه كحكمه برجم المجنونة حدود سنن أبي داود 4 : 138 وغيره ، وهو كثير.</w:t>
      </w:r>
    </w:p>
    <w:p w:rsidR="00F40ABA" w:rsidRDefault="00F40ABA" w:rsidP="00F40ABA">
      <w:pPr>
        <w:pStyle w:val="Heading1Center"/>
        <w:rPr>
          <w:rtl/>
        </w:rPr>
      </w:pPr>
      <w:r>
        <w:rPr>
          <w:rtl/>
        </w:rPr>
        <w:br w:type="page"/>
      </w:r>
      <w:bookmarkStart w:id="249" w:name="_Toc250045103"/>
      <w:bookmarkStart w:id="250" w:name="_Toc404085275"/>
      <w:r>
        <w:rPr>
          <w:rtl/>
        </w:rPr>
        <w:lastRenderedPageBreak/>
        <w:t>أهميّة القانون</w:t>
      </w:r>
      <w:bookmarkEnd w:id="249"/>
      <w:bookmarkEnd w:id="250"/>
    </w:p>
    <w:p w:rsidR="00F40ABA" w:rsidRDefault="00F40ABA" w:rsidP="002565FE">
      <w:pPr>
        <w:pStyle w:val="libNormal"/>
        <w:rPr>
          <w:rtl/>
        </w:rPr>
      </w:pPr>
      <w:r>
        <w:rPr>
          <w:rtl/>
        </w:rPr>
        <w:t xml:space="preserve">( </w:t>
      </w:r>
      <w:r w:rsidRPr="00EA79F6">
        <w:rPr>
          <w:rtl/>
        </w:rPr>
        <w:t>488</w:t>
      </w:r>
      <w:r>
        <w:rPr>
          <w:rtl/>
        </w:rPr>
        <w:t xml:space="preserve"> ) عن عائشة ... فكلّمه اُسامة ( في شان المرأة المخزومية السارقة في اسقاط الحد ) فقال رسول الله </w:t>
      </w:r>
      <w:r w:rsidR="00593EDA" w:rsidRPr="00593EDA">
        <w:rPr>
          <w:rStyle w:val="libAlaemChar"/>
          <w:rFonts w:hint="cs"/>
          <w:rtl/>
        </w:rPr>
        <w:t>صلى‌الله‌عليه‌وآله</w:t>
      </w:r>
      <w:r>
        <w:rPr>
          <w:rtl/>
        </w:rPr>
        <w:t xml:space="preserve"> : « أتشفع في حدّ من حدود الله » ثم قام فاختطب ثم قال : « انّما هلك الذين قبلكم ، انّهم كانوا إذا سرق فيهم الشريف تركوه ، وإذا سرق فيهم الضعيف اقاموا عليه الحد ، وأيم الله لو إنّ فاطمة بنت محمّد سرقت لقطعت يدها » </w:t>
      </w:r>
      <w:r w:rsidRPr="00643D22">
        <w:rPr>
          <w:rStyle w:val="libFootnotenumChar"/>
          <w:rtl/>
        </w:rPr>
        <w:t>(1)</w:t>
      </w:r>
      <w:r w:rsidRPr="008A76F4">
        <w:rPr>
          <w:rtl/>
        </w:rPr>
        <w:t>.</w:t>
      </w:r>
    </w:p>
    <w:p w:rsidR="00F40ABA" w:rsidRDefault="00F40ABA" w:rsidP="002565FE">
      <w:pPr>
        <w:pStyle w:val="libNormal"/>
        <w:rPr>
          <w:rtl/>
        </w:rPr>
      </w:pPr>
      <w:r>
        <w:rPr>
          <w:rtl/>
        </w:rPr>
        <w:t>أقول : أنا في صحّة الجملة الاَخيرة في شك ، وعلى فرض صحّتها يدلّ الحديث على أنّ فاطمة اشرف الناس بعد النبي واعزّهم عنده ، ولا شكّ فيه.</w:t>
      </w:r>
    </w:p>
    <w:p w:rsidR="00F40ABA" w:rsidRDefault="00F40ABA" w:rsidP="00643D22">
      <w:pPr>
        <w:pStyle w:val="libCenterBold1"/>
        <w:rPr>
          <w:rtl/>
        </w:rPr>
      </w:pPr>
      <w:r>
        <w:rPr>
          <w:rtl/>
        </w:rPr>
        <w:t>خصيصة الانبياء</w:t>
      </w:r>
    </w:p>
    <w:p w:rsidR="00F40ABA" w:rsidRDefault="00F40ABA" w:rsidP="002565FE">
      <w:pPr>
        <w:pStyle w:val="libNormal"/>
        <w:rPr>
          <w:rtl/>
        </w:rPr>
      </w:pPr>
      <w:r>
        <w:rPr>
          <w:rtl/>
        </w:rPr>
        <w:t xml:space="preserve">( </w:t>
      </w:r>
      <w:r w:rsidRPr="00EA79F6">
        <w:rPr>
          <w:rtl/>
        </w:rPr>
        <w:t>489</w:t>
      </w:r>
      <w:r>
        <w:rPr>
          <w:rtl/>
        </w:rPr>
        <w:t xml:space="preserve"> ) عن انس : ... وكذلك الانبياء تنام أعينهم ولا تنام قلوبهم</w:t>
      </w:r>
      <w:r w:rsidRPr="00643D22">
        <w:rPr>
          <w:rStyle w:val="libFootnotenumChar"/>
          <w:rtl/>
        </w:rPr>
        <w:t xml:space="preserve"> (2) </w:t>
      </w:r>
      <w:r>
        <w:rPr>
          <w:rtl/>
        </w:rPr>
        <w:t xml:space="preserve">، لكن أنساً لم ينسبه إلى النبي </w:t>
      </w:r>
      <w:r w:rsidR="00593EDA" w:rsidRPr="00593EDA">
        <w:rPr>
          <w:rStyle w:val="libAlaemChar"/>
          <w:rFonts w:hint="cs"/>
          <w:rtl/>
        </w:rPr>
        <w:t>صلى‌الله‌عليه‌وآله</w:t>
      </w:r>
      <w:r>
        <w:rPr>
          <w:rtl/>
        </w:rPr>
        <w:t>.</w:t>
      </w:r>
    </w:p>
    <w:p w:rsidR="00F40ABA" w:rsidRDefault="00F40ABA" w:rsidP="00F40ABA">
      <w:pPr>
        <w:pStyle w:val="Heading1Center"/>
        <w:rPr>
          <w:rtl/>
        </w:rPr>
      </w:pPr>
      <w:bookmarkStart w:id="251" w:name="_Toc250045104"/>
      <w:bookmarkStart w:id="252" w:name="_Toc404085276"/>
      <w:r>
        <w:rPr>
          <w:rtl/>
        </w:rPr>
        <w:t>الناس والحكومات</w:t>
      </w:r>
      <w:bookmarkEnd w:id="251"/>
      <w:bookmarkEnd w:id="252"/>
    </w:p>
    <w:p w:rsidR="00F40ABA" w:rsidRDefault="00F40ABA" w:rsidP="002565FE">
      <w:pPr>
        <w:pStyle w:val="libNormal"/>
        <w:rPr>
          <w:rtl/>
        </w:rPr>
      </w:pPr>
      <w:r>
        <w:rPr>
          <w:rtl/>
        </w:rPr>
        <w:t xml:space="preserve">( </w:t>
      </w:r>
      <w:r w:rsidRPr="00EA79F6">
        <w:rPr>
          <w:rtl/>
        </w:rPr>
        <w:t>490</w:t>
      </w:r>
      <w:r>
        <w:rPr>
          <w:rtl/>
        </w:rPr>
        <w:t xml:space="preserve"> ) عن ابن مسعود ، عن النبي </w:t>
      </w:r>
      <w:r w:rsidR="00593EDA" w:rsidRPr="00593EDA">
        <w:rPr>
          <w:rStyle w:val="libAlaemChar"/>
          <w:rFonts w:hint="cs"/>
          <w:rtl/>
        </w:rPr>
        <w:t>صلى‌الله‌عليه‌وآله</w:t>
      </w:r>
      <w:r>
        <w:rPr>
          <w:rtl/>
        </w:rPr>
        <w:t xml:space="preserve"> : « ستكون اثرة ».</w:t>
      </w:r>
    </w:p>
    <w:p w:rsidR="00F40ABA" w:rsidRDefault="00F40ABA" w:rsidP="002565FE">
      <w:pPr>
        <w:pStyle w:val="libNormal"/>
        <w:rPr>
          <w:rtl/>
        </w:rPr>
      </w:pPr>
      <w:r>
        <w:rPr>
          <w:rtl/>
        </w:rPr>
        <w:t>قالوا يا رسول الله : فما تأمرنا؟</w:t>
      </w:r>
    </w:p>
    <w:p w:rsidR="00F40ABA" w:rsidRDefault="00F40ABA" w:rsidP="002565FE">
      <w:pPr>
        <w:pStyle w:val="libNormal"/>
        <w:rPr>
          <w:rtl/>
        </w:rPr>
      </w:pPr>
      <w:r>
        <w:rPr>
          <w:rtl/>
        </w:rPr>
        <w:t xml:space="preserve">قال : تؤدّون الحق الذي عليكم ، وتسألون الله الذي لكم » </w:t>
      </w:r>
      <w:r w:rsidRPr="00643D22">
        <w:rPr>
          <w:rStyle w:val="libFootnotenumChar"/>
          <w:rtl/>
        </w:rPr>
        <w:t>(3)</w:t>
      </w:r>
      <w:r w:rsidRPr="008A76F4">
        <w:rPr>
          <w:rtl/>
        </w:rPr>
        <w:t>.</w:t>
      </w:r>
    </w:p>
    <w:p w:rsidR="00F40ABA" w:rsidRDefault="00F40ABA" w:rsidP="002565FE">
      <w:pPr>
        <w:pStyle w:val="libNormal"/>
        <w:rPr>
          <w:rtl/>
        </w:rPr>
      </w:pPr>
      <w:r>
        <w:rPr>
          <w:rtl/>
        </w:rPr>
        <w:t>وفي نقل آخر : « انكم سترون بعدي اثرة واموراً تنكرونها » أي اموراً مخالفة للشريعة من السلطة.</w:t>
      </w:r>
    </w:p>
    <w:p w:rsidR="00F40ABA" w:rsidRDefault="00F40ABA" w:rsidP="002565FE">
      <w:pPr>
        <w:pStyle w:val="libNormal"/>
        <w:rPr>
          <w:rtl/>
        </w:rPr>
      </w:pPr>
      <w:r>
        <w:rPr>
          <w:rtl/>
        </w:rPr>
        <w:t xml:space="preserve">قالوا : فما تأمرنا يا رسول الله؟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3288 كتاب الانبياء.</w:t>
      </w:r>
    </w:p>
    <w:p w:rsidR="00F40ABA" w:rsidRDefault="00F40ABA" w:rsidP="00643D22">
      <w:pPr>
        <w:pStyle w:val="libFootnote0"/>
        <w:rPr>
          <w:rtl/>
        </w:rPr>
      </w:pPr>
      <w:r>
        <w:rPr>
          <w:rtl/>
        </w:rPr>
        <w:t>(2) صحيح البخاري رقم 3377 كتاب المناقب.</w:t>
      </w:r>
    </w:p>
    <w:p w:rsidR="00F40ABA" w:rsidRDefault="00F40ABA" w:rsidP="00643D22">
      <w:pPr>
        <w:pStyle w:val="libFootnote0"/>
        <w:rPr>
          <w:rtl/>
        </w:rPr>
      </w:pPr>
      <w:r>
        <w:rPr>
          <w:rtl/>
        </w:rPr>
        <w:t>(3) صحيح البخاري رقم 3408 كتاب المناقب.</w:t>
      </w:r>
    </w:p>
    <w:p w:rsidR="00F40ABA" w:rsidRDefault="00F40ABA" w:rsidP="002565FE">
      <w:pPr>
        <w:pStyle w:val="libNormal"/>
        <w:rPr>
          <w:rtl/>
        </w:rPr>
      </w:pPr>
      <w:r>
        <w:rPr>
          <w:rtl/>
        </w:rPr>
        <w:br w:type="page"/>
      </w:r>
      <w:r>
        <w:rPr>
          <w:rtl/>
        </w:rPr>
        <w:lastRenderedPageBreak/>
        <w:t xml:space="preserve">قال : « أدّوا اليهم حقّهم ، وسلوا الله حقكم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EA79F6">
        <w:rPr>
          <w:rtl/>
        </w:rPr>
        <w:t>491</w:t>
      </w:r>
      <w:r>
        <w:rPr>
          <w:rtl/>
        </w:rPr>
        <w:t xml:space="preserve"> ) وعن ابن عباس ، عن النبي </w:t>
      </w:r>
      <w:r w:rsidR="00593EDA" w:rsidRPr="00593EDA">
        <w:rPr>
          <w:rStyle w:val="libAlaemChar"/>
          <w:rFonts w:hint="cs"/>
          <w:rtl/>
        </w:rPr>
        <w:t>صلى‌الله‌عليه‌وآله</w:t>
      </w:r>
      <w:r>
        <w:rPr>
          <w:rtl/>
        </w:rPr>
        <w:t xml:space="preserve"> : « من كره من أميره شيئاً فليصبر ، فانّه من خرج من السلطان شبراً مات ميتة جاهلية » </w:t>
      </w:r>
      <w:r w:rsidRPr="00643D22">
        <w:rPr>
          <w:rStyle w:val="libFootnotenumChar"/>
          <w:rtl/>
        </w:rPr>
        <w:t>(2)</w:t>
      </w:r>
      <w:r w:rsidRPr="008A76F4">
        <w:rPr>
          <w:rtl/>
        </w:rPr>
        <w:t>.</w:t>
      </w:r>
    </w:p>
    <w:p w:rsidR="00F40ABA" w:rsidRDefault="00F40ABA" w:rsidP="002565FE">
      <w:pPr>
        <w:pStyle w:val="libNormal"/>
        <w:rPr>
          <w:rtl/>
        </w:rPr>
      </w:pPr>
      <w:r>
        <w:rPr>
          <w:rtl/>
        </w:rPr>
        <w:t>والاثرة ـ بتحريك الاَوّلين ـ : الاستبداد بالاَموال التي من حقّها أن تكون مشتركة.</w:t>
      </w:r>
    </w:p>
    <w:p w:rsidR="00F40ABA" w:rsidRDefault="00F40ABA" w:rsidP="002565FE">
      <w:pPr>
        <w:pStyle w:val="libNormal"/>
        <w:rPr>
          <w:rtl/>
        </w:rPr>
      </w:pPr>
      <w:r>
        <w:rPr>
          <w:rtl/>
        </w:rPr>
        <w:t>أقول : هنيئاً لكم يا بني اُميّة ، فقد جعلتم الشعب المسلم عبيداً لكم بوضع هذه الاَحاديث.</w:t>
      </w:r>
    </w:p>
    <w:p w:rsidR="00F40ABA" w:rsidRDefault="00F40ABA" w:rsidP="00F40ABA">
      <w:pPr>
        <w:pStyle w:val="Heading1Center"/>
        <w:rPr>
          <w:rtl/>
        </w:rPr>
      </w:pPr>
      <w:bookmarkStart w:id="253" w:name="_Toc250045105"/>
      <w:bookmarkStart w:id="254" w:name="_Toc404085277"/>
      <w:r>
        <w:rPr>
          <w:rtl/>
        </w:rPr>
        <w:t>غلمة من قريش</w:t>
      </w:r>
      <w:bookmarkEnd w:id="253"/>
      <w:bookmarkEnd w:id="254"/>
    </w:p>
    <w:p w:rsidR="00F40ABA" w:rsidRDefault="00F40ABA" w:rsidP="002565FE">
      <w:pPr>
        <w:pStyle w:val="libNormal"/>
        <w:rPr>
          <w:rtl/>
        </w:rPr>
      </w:pPr>
      <w:r>
        <w:rPr>
          <w:rtl/>
        </w:rPr>
        <w:t xml:space="preserve">( </w:t>
      </w:r>
      <w:r w:rsidRPr="00EA79F6">
        <w:rPr>
          <w:rtl/>
        </w:rPr>
        <w:t>492</w:t>
      </w:r>
      <w:r>
        <w:rPr>
          <w:rtl/>
        </w:rPr>
        <w:t xml:space="preserve"> ) عن أبي هريرة : سمعت الصادق المصدوق يقول : « هلاك اُمّتي على يدي غلمة من قريش ».</w:t>
      </w:r>
    </w:p>
    <w:p w:rsidR="00F40ABA" w:rsidRDefault="00F40ABA" w:rsidP="002565FE">
      <w:pPr>
        <w:pStyle w:val="libNormal"/>
        <w:rPr>
          <w:rtl/>
        </w:rPr>
      </w:pPr>
      <w:r>
        <w:rPr>
          <w:rtl/>
        </w:rPr>
        <w:t>فقال : مروان غلمة؟</w:t>
      </w:r>
    </w:p>
    <w:p w:rsidR="00F40ABA" w:rsidRDefault="00F40ABA" w:rsidP="002565FE">
      <w:pPr>
        <w:pStyle w:val="libNormal"/>
        <w:rPr>
          <w:rtl/>
        </w:rPr>
      </w:pPr>
      <w:r>
        <w:rPr>
          <w:rtl/>
        </w:rPr>
        <w:t>قال أبو هريرة : ان شئت أن اسمّيهم بني فلان وبني فلان</w:t>
      </w:r>
      <w:r w:rsidRPr="00643D22">
        <w:rPr>
          <w:rStyle w:val="libFootnotenumChar"/>
          <w:rtl/>
        </w:rPr>
        <w:t xml:space="preserve"> (3)</w:t>
      </w:r>
      <w:r w:rsidRPr="008A76F4">
        <w:rPr>
          <w:rtl/>
        </w:rPr>
        <w:t>.</w:t>
      </w:r>
    </w:p>
    <w:p w:rsidR="00F40ABA" w:rsidRDefault="00F40ABA" w:rsidP="002565FE">
      <w:pPr>
        <w:pStyle w:val="libNormal"/>
        <w:rPr>
          <w:rtl/>
        </w:rPr>
      </w:pPr>
      <w:r>
        <w:rPr>
          <w:rtl/>
        </w:rPr>
        <w:t>لكنّ البخاري ينقل عن مروان ويعتمد عليه.</w:t>
      </w:r>
    </w:p>
    <w:p w:rsidR="00F40ABA" w:rsidRDefault="00F40ABA" w:rsidP="00F40ABA">
      <w:pPr>
        <w:pStyle w:val="Heading1Center"/>
        <w:rPr>
          <w:rtl/>
        </w:rPr>
      </w:pPr>
      <w:bookmarkStart w:id="255" w:name="_Toc250045106"/>
      <w:bookmarkStart w:id="256" w:name="_Toc404085278"/>
      <w:r>
        <w:rPr>
          <w:rtl/>
        </w:rPr>
        <w:t>مقاتلوا علي</w:t>
      </w:r>
      <w:bookmarkEnd w:id="255"/>
      <w:bookmarkEnd w:id="256"/>
    </w:p>
    <w:p w:rsidR="00F40ABA" w:rsidRDefault="00F40ABA" w:rsidP="002565FE">
      <w:pPr>
        <w:pStyle w:val="libNormal"/>
        <w:rPr>
          <w:rtl/>
        </w:rPr>
      </w:pPr>
      <w:r>
        <w:rPr>
          <w:rtl/>
        </w:rPr>
        <w:t xml:space="preserve">( </w:t>
      </w:r>
      <w:r w:rsidRPr="00EA79F6">
        <w:rPr>
          <w:rtl/>
        </w:rPr>
        <w:t>493</w:t>
      </w:r>
      <w:r>
        <w:rPr>
          <w:rtl/>
        </w:rPr>
        <w:t xml:space="preserve"> ) عن الخدري : « ... يمرقون من الدين كما يمرق السهم من الرمية ... » فاشهد انّي سمعت هذا الحديث من رسول الله </w:t>
      </w:r>
      <w:r w:rsidR="00593EDA" w:rsidRPr="00593EDA">
        <w:rPr>
          <w:rStyle w:val="libAlaemChar"/>
          <w:rFonts w:hint="cs"/>
          <w:rtl/>
        </w:rPr>
        <w:t>صلى‌الله‌عليه‌وآله</w:t>
      </w:r>
      <w:r>
        <w:rPr>
          <w:rtl/>
        </w:rPr>
        <w:t xml:space="preserve"> ، واشهد انّ علي بن أبي طالب قاتلهم وانا معه ... </w:t>
      </w:r>
      <w:r w:rsidRPr="00643D22">
        <w:rPr>
          <w:rStyle w:val="libFootnotenumChar"/>
          <w:rtl/>
        </w:rPr>
        <w:t>(4)</w:t>
      </w:r>
      <w:r w:rsidRPr="008A76F4">
        <w:rPr>
          <w:rtl/>
        </w:rPr>
        <w:t>.</w:t>
      </w:r>
    </w:p>
    <w:p w:rsidR="00F40ABA" w:rsidRDefault="00F40ABA" w:rsidP="002565FE">
      <w:pPr>
        <w:pStyle w:val="libNormal"/>
        <w:rPr>
          <w:rtl/>
        </w:rPr>
      </w:pPr>
      <w:r>
        <w:rPr>
          <w:rtl/>
        </w:rPr>
        <w:t xml:space="preserve">أقول : فاخبر النبي </w:t>
      </w:r>
      <w:r w:rsidR="00593EDA" w:rsidRPr="00593EDA">
        <w:rPr>
          <w:rStyle w:val="libAlaemChar"/>
          <w:rFonts w:hint="cs"/>
          <w:rtl/>
        </w:rPr>
        <w:t>صلى‌الله‌عليه‌وآله</w:t>
      </w:r>
      <w:r>
        <w:rPr>
          <w:rtl/>
        </w:rPr>
        <w:t xml:space="preserve"> عن حرب الجمل باخباره عائشة بنبح كلاب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6644 كتاب الفتن.</w:t>
      </w:r>
    </w:p>
    <w:p w:rsidR="00F40ABA" w:rsidRDefault="00F40ABA" w:rsidP="00643D22">
      <w:pPr>
        <w:pStyle w:val="libFootnote0"/>
        <w:rPr>
          <w:rtl/>
        </w:rPr>
      </w:pPr>
      <w:r>
        <w:rPr>
          <w:rtl/>
        </w:rPr>
        <w:t>(2) صحيح البخاري رقم 6645 كتاب الفتن ، وما بعده من الاحاديث!</w:t>
      </w:r>
    </w:p>
    <w:p w:rsidR="00F40ABA" w:rsidRDefault="00F40ABA" w:rsidP="00643D22">
      <w:pPr>
        <w:pStyle w:val="libFootnote0"/>
        <w:rPr>
          <w:rtl/>
        </w:rPr>
      </w:pPr>
      <w:r>
        <w:rPr>
          <w:rtl/>
        </w:rPr>
        <w:t>(3) صحيح البخاري رقم 3410.</w:t>
      </w:r>
    </w:p>
    <w:p w:rsidR="00F40ABA" w:rsidRDefault="00F40ABA" w:rsidP="00643D22">
      <w:pPr>
        <w:pStyle w:val="libFootnote0"/>
        <w:rPr>
          <w:rtl/>
        </w:rPr>
      </w:pPr>
      <w:r>
        <w:rPr>
          <w:rtl/>
        </w:rPr>
        <w:t>(4) صحيح البخاري رقم 3414 كتاب المناقب.</w:t>
      </w:r>
    </w:p>
    <w:p w:rsidR="00F40ABA" w:rsidRDefault="00F40ABA" w:rsidP="002565FE">
      <w:pPr>
        <w:pStyle w:val="libNormal0"/>
        <w:rPr>
          <w:rtl/>
        </w:rPr>
      </w:pPr>
      <w:r>
        <w:rPr>
          <w:rtl/>
        </w:rPr>
        <w:br w:type="page"/>
      </w:r>
      <w:r>
        <w:rPr>
          <w:rtl/>
        </w:rPr>
        <w:lastRenderedPageBreak/>
        <w:t>الحوأب ، وعن حرب صفين بقوله لعمار بانّه تقتله الفئة الباغية الداعية إلى النار ، وعن حرب الخوارج بهذا الحديث الطويل</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EA79F6">
        <w:rPr>
          <w:rtl/>
        </w:rPr>
        <w:t>494</w:t>
      </w:r>
      <w:r>
        <w:rPr>
          <w:rtl/>
        </w:rPr>
        <w:t xml:space="preserve"> ) وعن زيد بن الجهني : انّه كان في الجيش الذين كانوا مع علي رضي الله عنه الذين ساروا إلى الخوارج ، فقال علي ايّها الناس انّي سمعت رسول الله </w:t>
      </w:r>
      <w:r w:rsidR="00593EDA" w:rsidRPr="00593EDA">
        <w:rPr>
          <w:rStyle w:val="libAlaemChar"/>
          <w:rFonts w:hint="cs"/>
          <w:rtl/>
        </w:rPr>
        <w:t>صلى‌الله‌عليه‌وآله</w:t>
      </w:r>
      <w:r>
        <w:rPr>
          <w:rtl/>
        </w:rPr>
        <w:t xml:space="preserve"> يقول : « يخرج قوم من اُمّتي ... يمرقون من الاسلام .. وآية ذلك انّ فيهم رجلاً له عضد وليس له ذراع ، على رأس عضده مثل حلمة الثدي عليه شعرات بيض فتذهبون إلى معاوية وأهل الشام وتتركون هؤلاء .. فقال علي رضي الله عنه : التمسوا فيهم المخدج ، فالتمسوه فلم يجدوه ، فقام علي رضي الله عنه بنفسه حتى اتى ناساً قد قتل بعضهم على بعض ، قال : أخرّوهم ، فوجدوه ممّا يلي الارض ، فكبّر ثم قال : صدق الله وبلغ رسوله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EA79F6">
        <w:rPr>
          <w:rtl/>
        </w:rPr>
        <w:t>495</w:t>
      </w:r>
      <w:r>
        <w:rPr>
          <w:rtl/>
        </w:rPr>
        <w:t xml:space="preserve"> ) عن عبيد الله بن أبي رافع ... فلمّا قتلهم علي بن أبي طالب قال : انظروا ، فنظروا فلم يجدوا شيئاً ، فقال : ارجعوا ، فوالله ما كذبت ولا كذّبت ، مرتين أو ثلاثاً ، ثم وجدوه في خربة ... </w:t>
      </w:r>
      <w:r w:rsidRPr="00643D22">
        <w:rPr>
          <w:rStyle w:val="libFootnotenumChar"/>
          <w:rtl/>
        </w:rPr>
        <w:t xml:space="preserve">(3) </w:t>
      </w:r>
    </w:p>
    <w:p w:rsidR="00F40ABA" w:rsidRDefault="00F40ABA" w:rsidP="002565FE">
      <w:pPr>
        <w:pStyle w:val="libNormal"/>
        <w:rPr>
          <w:rtl/>
        </w:rPr>
      </w:pPr>
      <w:r>
        <w:rPr>
          <w:rtl/>
        </w:rPr>
        <w:t xml:space="preserve">أقول : فيظهر كذب ما اُسند حروبه إلى رايه ، واليك نصه : </w:t>
      </w:r>
    </w:p>
    <w:p w:rsidR="00F40ABA" w:rsidRDefault="00F40ABA" w:rsidP="002565FE">
      <w:pPr>
        <w:pStyle w:val="libNormal"/>
        <w:rPr>
          <w:rtl/>
        </w:rPr>
      </w:pPr>
      <w:r>
        <w:rPr>
          <w:rtl/>
        </w:rPr>
        <w:t xml:space="preserve">( </w:t>
      </w:r>
      <w:r w:rsidRPr="00EA79F6">
        <w:rPr>
          <w:rtl/>
        </w:rPr>
        <w:t>496</w:t>
      </w:r>
      <w:r>
        <w:rPr>
          <w:rtl/>
        </w:rPr>
        <w:t xml:space="preserve"> ) عن قيس بن عباد : قلت لعلي : اخبرنا عن مسيرك هذا أعهد عهده اليك رسول الله أم رأي رأيته؟</w:t>
      </w:r>
    </w:p>
    <w:p w:rsidR="00F40ABA" w:rsidRDefault="00F40ABA" w:rsidP="002565FE">
      <w:pPr>
        <w:pStyle w:val="libNormal"/>
        <w:rPr>
          <w:rtl/>
        </w:rPr>
      </w:pPr>
      <w:r>
        <w:rPr>
          <w:rtl/>
        </w:rPr>
        <w:t xml:space="preserve">فقال : ما عهد اليَّ رسول الله </w:t>
      </w:r>
      <w:r w:rsidR="00593EDA" w:rsidRPr="00593EDA">
        <w:rPr>
          <w:rStyle w:val="libAlaemChar"/>
          <w:rFonts w:hint="cs"/>
          <w:rtl/>
        </w:rPr>
        <w:t>صلى‌الله‌عليه‌وآله</w:t>
      </w:r>
      <w:r>
        <w:rPr>
          <w:rtl/>
        </w:rPr>
        <w:t xml:space="preserve"> بشيء ، ولكنّه رأي رأيته</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أقول : مع انّه </w:t>
      </w:r>
      <w:r w:rsidR="00593EDA" w:rsidRPr="00593EDA">
        <w:rPr>
          <w:rStyle w:val="libAlaemChar"/>
          <w:rFonts w:hint="cs"/>
          <w:rtl/>
        </w:rPr>
        <w:t>صلى‌الله‌عليه‌وآله</w:t>
      </w:r>
      <w:r>
        <w:rPr>
          <w:rtl/>
        </w:rPr>
        <w:t xml:space="preserve"> قال له : قاتلت أنا على تنزيل القرآن ، وستقاتل على تأويله. ثم انّ الحديث يدلّ على انّ النبي </w:t>
      </w:r>
      <w:r w:rsidR="00593EDA" w:rsidRPr="00593EDA">
        <w:rPr>
          <w:rStyle w:val="libAlaemChar"/>
          <w:rFonts w:hint="cs"/>
          <w:rtl/>
        </w:rPr>
        <w:t>صلى‌الله‌عليه‌وآله</w:t>
      </w:r>
      <w:r>
        <w:rPr>
          <w:rtl/>
        </w:rPr>
        <w:t xml:space="preserve"> علّم عليّاً بعض الغيوب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7 : 162 و167 و168 كتاب الزكاة.</w:t>
      </w:r>
    </w:p>
    <w:p w:rsidR="00F40ABA" w:rsidRDefault="00F40ABA" w:rsidP="00643D22">
      <w:pPr>
        <w:pStyle w:val="libFootnote0"/>
        <w:rPr>
          <w:rtl/>
        </w:rPr>
      </w:pPr>
      <w:r>
        <w:rPr>
          <w:rtl/>
        </w:rPr>
        <w:t>(2) صحيح مسلم 7 : 172 كتاب الزكاة.</w:t>
      </w:r>
    </w:p>
    <w:p w:rsidR="00F40ABA" w:rsidRDefault="00F40ABA" w:rsidP="00643D22">
      <w:pPr>
        <w:pStyle w:val="libFootnote0"/>
        <w:rPr>
          <w:rtl/>
        </w:rPr>
      </w:pPr>
      <w:r>
        <w:rPr>
          <w:rtl/>
        </w:rPr>
        <w:t>(3) صحيح مسلم 7 : 173.</w:t>
      </w:r>
    </w:p>
    <w:p w:rsidR="00F40ABA" w:rsidRDefault="00F40ABA" w:rsidP="00643D22">
      <w:pPr>
        <w:pStyle w:val="libFootnote0"/>
        <w:rPr>
          <w:rtl/>
        </w:rPr>
      </w:pPr>
      <w:r>
        <w:rPr>
          <w:rtl/>
        </w:rPr>
        <w:t>(4) سنن أبي داود 4 : 216 كتاب السنة.</w:t>
      </w:r>
    </w:p>
    <w:p w:rsidR="00F40ABA" w:rsidRDefault="00F40ABA" w:rsidP="002565FE">
      <w:pPr>
        <w:pStyle w:val="libNormal0"/>
        <w:rPr>
          <w:rtl/>
        </w:rPr>
      </w:pPr>
      <w:r>
        <w:rPr>
          <w:rtl/>
        </w:rPr>
        <w:br w:type="page"/>
      </w:r>
      <w:r>
        <w:rPr>
          <w:rtl/>
        </w:rPr>
        <w:lastRenderedPageBreak/>
        <w:t xml:space="preserve">كما يدعيه الشيعة ولا بأس به ، فإنّ الله علمه نبيه </w:t>
      </w:r>
      <w:r w:rsidR="00593EDA" w:rsidRPr="00593EDA">
        <w:rPr>
          <w:rStyle w:val="libAlaemChar"/>
          <w:rFonts w:hint="cs"/>
          <w:rtl/>
        </w:rPr>
        <w:t>صلى‌الله‌عليه‌وآله</w:t>
      </w:r>
      <w:r>
        <w:rPr>
          <w:rtl/>
        </w:rPr>
        <w:t xml:space="preserve"> </w:t>
      </w:r>
      <w:r w:rsidRPr="00B825C0">
        <w:rPr>
          <w:rStyle w:val="libAlaemChar"/>
          <w:rtl/>
        </w:rPr>
        <w:t xml:space="preserve">( </w:t>
      </w:r>
      <w:r w:rsidRPr="00B825C0">
        <w:rPr>
          <w:rStyle w:val="libAieChar"/>
          <w:rtl/>
        </w:rPr>
        <w:t>إلاّ من ارتضى من رسول</w:t>
      </w:r>
      <w:r w:rsidRPr="00B825C0">
        <w:rPr>
          <w:rStyle w:val="libAieChar"/>
          <w:rFonts w:hint="cs"/>
          <w:rtl/>
        </w:rPr>
        <w:t xml:space="preserve"> </w:t>
      </w:r>
      <w:r w:rsidRPr="00B825C0">
        <w:rPr>
          <w:rStyle w:val="libAlaemChar"/>
          <w:rtl/>
        </w:rPr>
        <w:t xml:space="preserve">) </w:t>
      </w:r>
      <w:r>
        <w:rPr>
          <w:rtl/>
        </w:rPr>
        <w:t>وعلّمه النبي عليّاً ومن شاء ، وانّما المحال أن يعلم انسان الغيب من دون اعلام الله تعالى.</w:t>
      </w:r>
    </w:p>
    <w:p w:rsidR="00F40ABA" w:rsidRDefault="00F40ABA" w:rsidP="00F40ABA">
      <w:pPr>
        <w:pStyle w:val="Heading1Center"/>
        <w:rPr>
          <w:rtl/>
        </w:rPr>
      </w:pPr>
      <w:bookmarkStart w:id="257" w:name="_Toc404085279"/>
      <w:bookmarkStart w:id="258" w:name="_Toc250045107"/>
      <w:r>
        <w:rPr>
          <w:rtl/>
        </w:rPr>
        <w:t>التفاضل بين الصحابة ( أو تأثير بني اُميّة )</w:t>
      </w:r>
      <w:bookmarkEnd w:id="257"/>
      <w:r>
        <w:rPr>
          <w:rtl/>
        </w:rPr>
        <w:t xml:space="preserve"> </w:t>
      </w:r>
      <w:bookmarkEnd w:id="258"/>
    </w:p>
    <w:p w:rsidR="00F40ABA" w:rsidRDefault="00F40ABA" w:rsidP="002565FE">
      <w:pPr>
        <w:pStyle w:val="libNormal"/>
        <w:rPr>
          <w:rtl/>
        </w:rPr>
      </w:pPr>
      <w:r>
        <w:rPr>
          <w:rtl/>
        </w:rPr>
        <w:t xml:space="preserve">( </w:t>
      </w:r>
      <w:r w:rsidRPr="00EA79F6">
        <w:rPr>
          <w:rtl/>
        </w:rPr>
        <w:t>497</w:t>
      </w:r>
      <w:r>
        <w:rPr>
          <w:rtl/>
        </w:rPr>
        <w:t xml:space="preserve"> ) عن ابن عمر : كنّا في زمن النبي </w:t>
      </w:r>
      <w:r w:rsidR="00593EDA" w:rsidRPr="00593EDA">
        <w:rPr>
          <w:rStyle w:val="libAlaemChar"/>
          <w:rFonts w:hint="cs"/>
          <w:rtl/>
        </w:rPr>
        <w:t>صلى‌الله‌عليه‌وآله</w:t>
      </w:r>
      <w:r>
        <w:rPr>
          <w:rtl/>
        </w:rPr>
        <w:t xml:space="preserve"> لا نعدل بأبي بكر أحداً ثم عمر ، ثم عثمان ، ثم نترك اصحاب النبي </w:t>
      </w:r>
      <w:r w:rsidR="00593EDA" w:rsidRPr="00593EDA">
        <w:rPr>
          <w:rStyle w:val="libAlaemChar"/>
          <w:rFonts w:hint="cs"/>
          <w:rtl/>
        </w:rPr>
        <w:t>صلى‌الله‌عليه‌وآله</w:t>
      </w:r>
      <w:r>
        <w:rPr>
          <w:rtl/>
        </w:rPr>
        <w:t xml:space="preserve"> لا نفاضل بينهم</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EA79F6">
        <w:rPr>
          <w:rtl/>
        </w:rPr>
        <w:t>498</w:t>
      </w:r>
      <w:r>
        <w:rPr>
          <w:rtl/>
        </w:rPr>
        <w:t xml:space="preserve"> ) وعن محمّد بن الحنفية : قلت لاَبي : أي الناس خير بعد الرسول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قال : أبو بكر.</w:t>
      </w:r>
    </w:p>
    <w:p w:rsidR="00F40ABA" w:rsidRDefault="00F40ABA" w:rsidP="002565FE">
      <w:pPr>
        <w:pStyle w:val="libNormal"/>
        <w:rPr>
          <w:rtl/>
        </w:rPr>
      </w:pPr>
      <w:r>
        <w:rPr>
          <w:rtl/>
        </w:rPr>
        <w:t>قلت : ثم من؟</w:t>
      </w:r>
    </w:p>
    <w:p w:rsidR="00F40ABA" w:rsidRDefault="00F40ABA" w:rsidP="002565FE">
      <w:pPr>
        <w:pStyle w:val="libNormal"/>
        <w:rPr>
          <w:rtl/>
        </w:rPr>
      </w:pPr>
      <w:r>
        <w:rPr>
          <w:rtl/>
        </w:rPr>
        <w:t>قال : ثم عمر.</w:t>
      </w:r>
    </w:p>
    <w:p w:rsidR="00F40ABA" w:rsidRDefault="00F40ABA" w:rsidP="002565FE">
      <w:pPr>
        <w:pStyle w:val="libNormal"/>
        <w:rPr>
          <w:rtl/>
        </w:rPr>
      </w:pPr>
      <w:r>
        <w:rPr>
          <w:rtl/>
        </w:rPr>
        <w:t>وخشيت أن يقول عثمان ، قلت ثم انت؟</w:t>
      </w:r>
    </w:p>
    <w:p w:rsidR="00F40ABA" w:rsidRDefault="00F40ABA" w:rsidP="002565FE">
      <w:pPr>
        <w:pStyle w:val="libNormal"/>
        <w:rPr>
          <w:rtl/>
        </w:rPr>
      </w:pPr>
      <w:r>
        <w:rPr>
          <w:rtl/>
        </w:rPr>
        <w:t>قال : ما أنا إلاّ رجل من المسلمين</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EA79F6">
        <w:rPr>
          <w:rtl/>
        </w:rPr>
        <w:t>499</w:t>
      </w:r>
      <w:r>
        <w:rPr>
          <w:rtl/>
        </w:rPr>
        <w:t xml:space="preserve"> ) عن ابن العاص ... فقلت أي الناس أحبّ اليك؟</w:t>
      </w:r>
    </w:p>
    <w:p w:rsidR="00F40ABA" w:rsidRDefault="00F40ABA" w:rsidP="002565FE">
      <w:pPr>
        <w:pStyle w:val="libNormal"/>
        <w:rPr>
          <w:rtl/>
        </w:rPr>
      </w:pPr>
      <w:r>
        <w:rPr>
          <w:rtl/>
        </w:rPr>
        <w:t xml:space="preserve">قال </w:t>
      </w:r>
      <w:r w:rsidR="00593EDA" w:rsidRPr="00593EDA">
        <w:rPr>
          <w:rStyle w:val="libAlaemChar"/>
          <w:rFonts w:hint="cs"/>
          <w:rtl/>
        </w:rPr>
        <w:t>صلى‌الله‌عليه‌وآله</w:t>
      </w:r>
      <w:r>
        <w:rPr>
          <w:rtl/>
        </w:rPr>
        <w:t xml:space="preserve"> : « عائشة ».</w:t>
      </w:r>
    </w:p>
    <w:p w:rsidR="00F40ABA" w:rsidRDefault="00F40ABA" w:rsidP="002565FE">
      <w:pPr>
        <w:pStyle w:val="libNormal"/>
        <w:rPr>
          <w:rtl/>
        </w:rPr>
      </w:pPr>
      <w:r>
        <w:rPr>
          <w:rtl/>
        </w:rPr>
        <w:t>فقلت : من الرجال.</w:t>
      </w:r>
    </w:p>
    <w:p w:rsidR="00F40ABA" w:rsidRDefault="00F40ABA" w:rsidP="002565FE">
      <w:pPr>
        <w:pStyle w:val="libNormal"/>
        <w:rPr>
          <w:rtl/>
        </w:rPr>
      </w:pPr>
      <w:r>
        <w:rPr>
          <w:rtl/>
        </w:rPr>
        <w:t>فقال : « أبوها ».</w:t>
      </w:r>
    </w:p>
    <w:p w:rsidR="00F40ABA" w:rsidRDefault="00F40ABA" w:rsidP="002565FE">
      <w:pPr>
        <w:pStyle w:val="libNormal"/>
        <w:rPr>
          <w:rtl/>
        </w:rPr>
      </w:pPr>
      <w:r>
        <w:rPr>
          <w:rtl/>
        </w:rPr>
        <w:t>قلت : ثم من؟</w:t>
      </w:r>
    </w:p>
    <w:p w:rsidR="00F40ABA" w:rsidRDefault="00F40ABA" w:rsidP="002565FE">
      <w:pPr>
        <w:pStyle w:val="libNormal"/>
        <w:rPr>
          <w:rtl/>
        </w:rPr>
      </w:pPr>
      <w:r>
        <w:rPr>
          <w:rtl/>
        </w:rPr>
        <w:t>قل : « عمر بن الخطاب » فعدّ رجالاً</w:t>
      </w:r>
      <w:r w:rsidRPr="00643D22">
        <w:rPr>
          <w:rStyle w:val="libFootnotenumChar"/>
          <w:rtl/>
        </w:rPr>
        <w:t xml:space="preserve"> (3)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3394 كتاب المناقب ، وانظر 3455.</w:t>
      </w:r>
    </w:p>
    <w:p w:rsidR="00F40ABA" w:rsidRDefault="00F40ABA" w:rsidP="00643D22">
      <w:pPr>
        <w:pStyle w:val="libFootnote0"/>
        <w:rPr>
          <w:rtl/>
        </w:rPr>
      </w:pPr>
      <w:r>
        <w:rPr>
          <w:rtl/>
        </w:rPr>
        <w:t>(2) صحيح البخاري رقم 3468 كتاب المناقب.</w:t>
      </w:r>
    </w:p>
    <w:p w:rsidR="00F40ABA" w:rsidRDefault="00F40ABA" w:rsidP="00643D22">
      <w:pPr>
        <w:pStyle w:val="libFootnote0"/>
        <w:rPr>
          <w:rtl/>
        </w:rPr>
      </w:pPr>
      <w:r>
        <w:rPr>
          <w:rtl/>
        </w:rPr>
        <w:t>(3) صحيح البخاري رقم 3462 كتاب فضائل الصحابة.</w:t>
      </w:r>
    </w:p>
    <w:p w:rsidR="00F40ABA" w:rsidRDefault="00F40ABA" w:rsidP="002565FE">
      <w:pPr>
        <w:pStyle w:val="libNormal"/>
        <w:rPr>
          <w:rtl/>
        </w:rPr>
      </w:pPr>
      <w:r>
        <w:rPr>
          <w:rtl/>
        </w:rPr>
        <w:br w:type="page"/>
      </w:r>
      <w:r>
        <w:rPr>
          <w:rtl/>
        </w:rPr>
        <w:lastRenderedPageBreak/>
        <w:t xml:space="preserve">أقول : لا يحتمل ان عالماً يتفوّه بأنّ أحبّ الناس إليه زوجته فضلاً عن خاتم المرسلين </w:t>
      </w:r>
      <w:r w:rsidR="00593EDA" w:rsidRPr="00593EDA">
        <w:rPr>
          <w:rStyle w:val="libAlaemChar"/>
          <w:rFonts w:hint="cs"/>
          <w:rtl/>
        </w:rPr>
        <w:t>صلى‌الله‌عليه‌وآله</w:t>
      </w:r>
      <w:r>
        <w:rPr>
          <w:rtl/>
        </w:rPr>
        <w:t xml:space="preserve"> ، فهذا الحديث ظاهر الوضع.</w:t>
      </w:r>
    </w:p>
    <w:p w:rsidR="00F40ABA" w:rsidRDefault="00F40ABA" w:rsidP="002565FE">
      <w:pPr>
        <w:pStyle w:val="libNormal"/>
        <w:rPr>
          <w:rtl/>
        </w:rPr>
      </w:pPr>
      <w:r>
        <w:rPr>
          <w:rtl/>
        </w:rPr>
        <w:t xml:space="preserve">( </w:t>
      </w:r>
      <w:r w:rsidRPr="00EA79F6">
        <w:rPr>
          <w:rtl/>
        </w:rPr>
        <w:t>500</w:t>
      </w:r>
      <w:r>
        <w:rPr>
          <w:rtl/>
        </w:rPr>
        <w:t xml:space="preserve"> ) وعن ابن عمر ... ( عنه ـ </w:t>
      </w:r>
      <w:r w:rsidR="00593EDA" w:rsidRPr="00593EDA">
        <w:rPr>
          <w:rStyle w:val="libAlaemChar"/>
          <w:rFonts w:hint="cs"/>
          <w:rtl/>
        </w:rPr>
        <w:t>صلى‌الله‌عليه‌وآله</w:t>
      </w:r>
      <w:r>
        <w:rPr>
          <w:rtl/>
        </w:rPr>
        <w:t xml:space="preserve"> ) : وان كان ـ زيد بن حارثة ـ لمن احبّ الناس اليَّ ، وانّ هذا ـ اُسامة بن زيد ـ لمن أحبّ الناس اليَّ بعده</w:t>
      </w:r>
      <w:r w:rsidRPr="00643D22">
        <w:rPr>
          <w:rStyle w:val="libFootnotenumChar"/>
          <w:rtl/>
        </w:rPr>
        <w:t xml:space="preserve"> (1)</w:t>
      </w:r>
      <w:r w:rsidRPr="008A76F4">
        <w:rPr>
          <w:rtl/>
        </w:rPr>
        <w:t>.</w:t>
      </w:r>
    </w:p>
    <w:p w:rsidR="00F40ABA" w:rsidRDefault="00F40ABA" w:rsidP="00F40ABA">
      <w:pPr>
        <w:pStyle w:val="Heading1Center"/>
        <w:rPr>
          <w:rtl/>
        </w:rPr>
      </w:pPr>
      <w:bookmarkStart w:id="259" w:name="_Toc250045108"/>
      <w:bookmarkStart w:id="260" w:name="_Toc404085280"/>
      <w:r>
        <w:rPr>
          <w:rtl/>
        </w:rPr>
        <w:t>جزع عمر في آخر حياته</w:t>
      </w:r>
      <w:bookmarkEnd w:id="259"/>
      <w:bookmarkEnd w:id="260"/>
    </w:p>
    <w:p w:rsidR="00F40ABA" w:rsidRDefault="00F40ABA" w:rsidP="002565FE">
      <w:pPr>
        <w:pStyle w:val="libNormal"/>
        <w:rPr>
          <w:rtl/>
        </w:rPr>
      </w:pPr>
      <w:r>
        <w:rPr>
          <w:rtl/>
        </w:rPr>
        <w:t xml:space="preserve">( </w:t>
      </w:r>
      <w:r w:rsidRPr="00EA79F6">
        <w:rPr>
          <w:rtl/>
        </w:rPr>
        <w:t>501</w:t>
      </w:r>
      <w:r>
        <w:rPr>
          <w:rtl/>
        </w:rPr>
        <w:t xml:space="preserve"> ) عن المسور : لما طعن عمر ، فقال له ابن عباس وكانّه يجزّعه ( بالتشديد أي يزيل جزعه ) ... وأمّا ما ترى من جزعي فهو من أجلك واجل اصحابك ، والله لو انّ لي طلاع الارض ذهباً لافتديت به من عذاب الله عزّ وجلّ قبل أن أراه</w:t>
      </w:r>
      <w:r w:rsidRPr="00643D22">
        <w:rPr>
          <w:rStyle w:val="libFootnotenumChar"/>
          <w:rtl/>
        </w:rPr>
        <w:t xml:space="preserve"> (2)</w:t>
      </w:r>
      <w:r w:rsidRPr="008A76F4">
        <w:rPr>
          <w:rtl/>
        </w:rPr>
        <w:t>.</w:t>
      </w:r>
    </w:p>
    <w:p w:rsidR="00F40ABA" w:rsidRDefault="00F40ABA" w:rsidP="002565FE">
      <w:pPr>
        <w:pStyle w:val="libNormal"/>
        <w:rPr>
          <w:rtl/>
        </w:rPr>
      </w:pPr>
      <w:r>
        <w:rPr>
          <w:rtl/>
        </w:rPr>
        <w:t>أقول : طلاع الارض : ما يملاَ الارض حتى يطلع ويسيل.</w:t>
      </w:r>
    </w:p>
    <w:p w:rsidR="00F40ABA" w:rsidRDefault="00F40ABA" w:rsidP="00F40ABA">
      <w:pPr>
        <w:pStyle w:val="Heading1Center"/>
        <w:rPr>
          <w:rtl/>
        </w:rPr>
      </w:pPr>
      <w:bookmarkStart w:id="261" w:name="_Toc250045109"/>
      <w:bookmarkStart w:id="262" w:name="_Toc404085281"/>
      <w:r>
        <w:rPr>
          <w:rtl/>
        </w:rPr>
        <w:t>بيعة عثمان</w:t>
      </w:r>
      <w:bookmarkEnd w:id="261"/>
      <w:bookmarkEnd w:id="262"/>
    </w:p>
    <w:p w:rsidR="00F40ABA" w:rsidRDefault="00F40ABA" w:rsidP="002565FE">
      <w:pPr>
        <w:pStyle w:val="libNormal"/>
        <w:rPr>
          <w:rtl/>
        </w:rPr>
      </w:pPr>
      <w:r>
        <w:rPr>
          <w:rtl/>
        </w:rPr>
        <w:t xml:space="preserve">( </w:t>
      </w:r>
      <w:r w:rsidRPr="00EA79F6">
        <w:rPr>
          <w:rtl/>
        </w:rPr>
        <w:t>502</w:t>
      </w:r>
      <w:r>
        <w:rPr>
          <w:rtl/>
        </w:rPr>
        <w:t xml:space="preserve"> ) عن ابن ميمون ـ في حديث طويل ـ : فقال عبد الرحمن : اجعلوا أمركم إلى ثلاثة منكم.</w:t>
      </w:r>
    </w:p>
    <w:p w:rsidR="00F40ABA" w:rsidRDefault="00F40ABA" w:rsidP="002565FE">
      <w:pPr>
        <w:pStyle w:val="libNormal"/>
        <w:rPr>
          <w:rtl/>
        </w:rPr>
      </w:pPr>
      <w:r>
        <w:rPr>
          <w:rtl/>
        </w:rPr>
        <w:t>فقال الزبير : قد جعلت امري إلى علي.</w:t>
      </w:r>
    </w:p>
    <w:p w:rsidR="00F40ABA" w:rsidRDefault="00F40ABA" w:rsidP="002565FE">
      <w:pPr>
        <w:pStyle w:val="libNormal"/>
        <w:rPr>
          <w:rtl/>
        </w:rPr>
      </w:pPr>
      <w:r>
        <w:rPr>
          <w:rtl/>
        </w:rPr>
        <w:t>فقال طلحة : قد جعلت أمري إلى عثمان.</w:t>
      </w:r>
    </w:p>
    <w:p w:rsidR="00F40ABA" w:rsidRDefault="00F40ABA" w:rsidP="002565FE">
      <w:pPr>
        <w:pStyle w:val="libNormal"/>
        <w:rPr>
          <w:rtl/>
        </w:rPr>
      </w:pPr>
      <w:r>
        <w:rPr>
          <w:rtl/>
        </w:rPr>
        <w:t>وقال سعد : قد جعلت أمري إلى عبد الرحمن بن عوف.</w:t>
      </w:r>
    </w:p>
    <w:p w:rsidR="00F40ABA" w:rsidRDefault="00F40ABA" w:rsidP="002565FE">
      <w:pPr>
        <w:pStyle w:val="libNormal"/>
        <w:rPr>
          <w:rtl/>
        </w:rPr>
      </w:pPr>
      <w:r>
        <w:rPr>
          <w:rtl/>
        </w:rPr>
        <w:t>فقال عبد الرحمن : أيّكما تبرّأ من هذا الاَمر فنجعله ( أي تعيين الخليفة ) إليه والله عليه والاسلام. لينظرن أفضلهم في نفسه فاسكت الشيخان.</w:t>
      </w:r>
    </w:p>
    <w:p w:rsidR="00F40ABA" w:rsidRDefault="00F40ABA" w:rsidP="002565FE">
      <w:pPr>
        <w:pStyle w:val="libNormal"/>
        <w:rPr>
          <w:rtl/>
        </w:rPr>
      </w:pPr>
      <w:r>
        <w:rPr>
          <w:rtl/>
        </w:rPr>
        <w:t xml:space="preserve">فقال عبد الرحمن أفتجعلونه اليَّ ، والله عليّ أن لا أعلو عن أفضلكم.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3524.</w:t>
      </w:r>
    </w:p>
    <w:p w:rsidR="00F40ABA" w:rsidRDefault="00F40ABA" w:rsidP="00643D22">
      <w:pPr>
        <w:pStyle w:val="libFootnote0"/>
        <w:rPr>
          <w:rtl/>
        </w:rPr>
      </w:pPr>
      <w:r>
        <w:rPr>
          <w:rtl/>
        </w:rPr>
        <w:t>(2) صحيح البخاري رقم 3489 كتاب المناقب.</w:t>
      </w:r>
    </w:p>
    <w:p w:rsidR="00F40ABA" w:rsidRDefault="00F40ABA" w:rsidP="002565FE">
      <w:pPr>
        <w:pStyle w:val="libNormal"/>
        <w:rPr>
          <w:rtl/>
        </w:rPr>
      </w:pPr>
      <w:r>
        <w:rPr>
          <w:rtl/>
        </w:rPr>
        <w:br w:type="page"/>
      </w:r>
      <w:r>
        <w:rPr>
          <w:rtl/>
        </w:rPr>
        <w:lastRenderedPageBreak/>
        <w:t>قالا : نعم.</w:t>
      </w:r>
    </w:p>
    <w:p w:rsidR="00F40ABA" w:rsidRDefault="00F40ABA" w:rsidP="002565FE">
      <w:pPr>
        <w:pStyle w:val="libNormal"/>
        <w:rPr>
          <w:rtl/>
        </w:rPr>
      </w:pPr>
      <w:r>
        <w:rPr>
          <w:rtl/>
        </w:rPr>
        <w:t xml:space="preserve">فأخذ بيد أحدهما ، فقال : لك قرابة من رسول الله </w:t>
      </w:r>
      <w:r w:rsidR="00593EDA" w:rsidRPr="00593EDA">
        <w:rPr>
          <w:rStyle w:val="libAlaemChar"/>
          <w:rFonts w:hint="cs"/>
          <w:rtl/>
        </w:rPr>
        <w:t>صلى‌الله‌عليه‌وآله</w:t>
      </w:r>
      <w:r>
        <w:rPr>
          <w:rtl/>
        </w:rPr>
        <w:t xml:space="preserve"> والقدم في الاسلام ما قد علمت ، فالله عليك لئن أمّرتك لتعدلنَّ ، ولئن أمّرت عثمان لتسمعنَّ ولتعطينَّ. ثم خلا بالآخر فقال له مثل ذلك ، فلمّا أخذ الميثاق قال : ارفع يدك يا عثمان فبايعه ، فبايع له علي وولج أهل الدار فبايعوه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أقول : هذا الذي رواه ابن ميمون ناقص واهمال لكثير ممّا جرى بين علي ومنافسيه الخمسة ، فلابدّ من مراجعة سائر الكتب المعتبرة ، فان البخاري يرى جواز التصرّف في الاحاديث والروايات بما يشاء ، ففي موضع اُخر نقل القصة بشكل آخر كما هو عادته وهي توجب وهن كتابه جداً ، وعلى كلّ اليك بعض جملاته : وقد كان عبد الرحمن يخشى من عليٍّ شيئاً ... فاجتمع اولئك الرهط ارسل إلى المهاجرين والانصار وارسل إلى امراء الاجناد ... فلمّا اجتمعوا تشهد عبد الرحمن ثم قال : أمّا بعد يا علي انّي قد نظرت في أمر الناس فلم أرهم يعدلون بعثمان ، فلا تجعلنَّ على نفسك سبيلا ... </w:t>
      </w:r>
      <w:r w:rsidRPr="00643D22">
        <w:rPr>
          <w:rStyle w:val="libFootnotenumChar"/>
          <w:rtl/>
        </w:rPr>
        <w:t xml:space="preserve">(2) </w:t>
      </w:r>
    </w:p>
    <w:p w:rsidR="00F40ABA" w:rsidRDefault="00F40ABA" w:rsidP="002565FE">
      <w:pPr>
        <w:pStyle w:val="libNormal"/>
        <w:rPr>
          <w:rtl/>
        </w:rPr>
      </w:pPr>
      <w:r>
        <w:rPr>
          <w:rtl/>
        </w:rPr>
        <w:t>فلاحظ كيف يهدّد عليّاً بالقتل ، فلو كان علي راضياً لما احتاج عبد الرحمن إلى تخويفه على نفسه!</w:t>
      </w:r>
    </w:p>
    <w:p w:rsidR="00F40ABA" w:rsidRDefault="00F40ABA" w:rsidP="00F40ABA">
      <w:pPr>
        <w:pStyle w:val="Heading1Center"/>
        <w:rPr>
          <w:rtl/>
        </w:rPr>
      </w:pPr>
      <w:bookmarkStart w:id="263" w:name="_Toc250045110"/>
      <w:bookmarkStart w:id="264" w:name="_Toc404085282"/>
      <w:r>
        <w:rPr>
          <w:rtl/>
        </w:rPr>
        <w:t xml:space="preserve">الفصل بين عيسى </w:t>
      </w:r>
      <w:r w:rsidR="00CB4803" w:rsidRPr="00CB4803">
        <w:rPr>
          <w:rStyle w:val="libAlaemChar"/>
          <w:rFonts w:hint="cs"/>
          <w:rtl/>
        </w:rPr>
        <w:t>عليه‌السلام</w:t>
      </w:r>
      <w:r>
        <w:rPr>
          <w:rtl/>
        </w:rPr>
        <w:t xml:space="preserve"> ورسول الله </w:t>
      </w:r>
      <w:bookmarkEnd w:id="263"/>
      <w:r w:rsidR="00593EDA" w:rsidRPr="00593EDA">
        <w:rPr>
          <w:rStyle w:val="libAlaemChar"/>
          <w:rFonts w:hint="cs"/>
          <w:rtl/>
        </w:rPr>
        <w:t>صلى‌الله‌عليه‌وآله</w:t>
      </w:r>
      <w:bookmarkEnd w:id="264"/>
    </w:p>
    <w:p w:rsidR="00F40ABA" w:rsidRDefault="00F40ABA" w:rsidP="002565FE">
      <w:pPr>
        <w:pStyle w:val="libNormal"/>
        <w:rPr>
          <w:rtl/>
        </w:rPr>
      </w:pPr>
      <w:r>
        <w:rPr>
          <w:rtl/>
        </w:rPr>
        <w:t xml:space="preserve">( </w:t>
      </w:r>
      <w:r w:rsidRPr="00EA79F6">
        <w:rPr>
          <w:rtl/>
        </w:rPr>
        <w:t>503</w:t>
      </w:r>
      <w:r>
        <w:rPr>
          <w:rtl/>
        </w:rPr>
        <w:t xml:space="preserve"> ) عن سلمان قال : فترة بين عيسى </w:t>
      </w:r>
      <w:r w:rsidR="00CB4803" w:rsidRPr="00CB4803">
        <w:rPr>
          <w:rStyle w:val="libAlaemChar"/>
          <w:rFonts w:hint="cs"/>
          <w:rtl/>
        </w:rPr>
        <w:t>عليه‌السلام</w:t>
      </w:r>
      <w:r>
        <w:rPr>
          <w:rtl/>
        </w:rPr>
        <w:t xml:space="preserve"> ومحمّد </w:t>
      </w:r>
      <w:r w:rsidR="00593EDA" w:rsidRPr="00593EDA">
        <w:rPr>
          <w:rStyle w:val="libAlaemChar"/>
          <w:rFonts w:hint="cs"/>
          <w:rtl/>
        </w:rPr>
        <w:t>صلى‌الله‌عليه‌وآله</w:t>
      </w:r>
      <w:r>
        <w:rPr>
          <w:rtl/>
        </w:rPr>
        <w:t xml:space="preserve"> ستمائة سنة</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أقول : يقول بعض كتّاب الغرب انّه يبدأ التأريخ القمري من غروب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3497 فضائل الصحابة.</w:t>
      </w:r>
    </w:p>
    <w:p w:rsidR="00F40ABA" w:rsidRDefault="00F40ABA" w:rsidP="00643D22">
      <w:pPr>
        <w:pStyle w:val="libFootnote0"/>
        <w:rPr>
          <w:rtl/>
        </w:rPr>
      </w:pPr>
      <w:r>
        <w:rPr>
          <w:rtl/>
        </w:rPr>
        <w:t>(2) صحيح البخاري رقم 6781 كتاب الاحكام.</w:t>
      </w:r>
    </w:p>
    <w:p w:rsidR="00F40ABA" w:rsidRDefault="00F40ABA" w:rsidP="00643D22">
      <w:pPr>
        <w:pStyle w:val="libFootnote0"/>
        <w:rPr>
          <w:rtl/>
        </w:rPr>
      </w:pPr>
      <w:r>
        <w:rPr>
          <w:rtl/>
        </w:rPr>
        <w:t>(3) صحيح البخاري رقم 3732.</w:t>
      </w:r>
    </w:p>
    <w:p w:rsidR="00F40ABA" w:rsidRDefault="00F40ABA" w:rsidP="002565FE">
      <w:pPr>
        <w:pStyle w:val="libNormal0"/>
        <w:rPr>
          <w:rtl/>
        </w:rPr>
      </w:pPr>
      <w:r>
        <w:rPr>
          <w:rtl/>
        </w:rPr>
        <w:br w:type="page"/>
      </w:r>
      <w:r>
        <w:rPr>
          <w:rtl/>
        </w:rPr>
        <w:lastRenderedPageBreak/>
        <w:t>يوم السادس عشر من يولية سنة 622 من الميلاد ، وهي زمن هجرة النبي من مكّة ، وعلى حسابه الطويل يكون عام 1421 من الهجري في عام 2000 من الميلاد. وهذا ينافي ما نقل عن سلمان.</w:t>
      </w:r>
    </w:p>
    <w:p w:rsidR="00F40ABA" w:rsidRDefault="00F40ABA" w:rsidP="00F40ABA">
      <w:pPr>
        <w:pStyle w:val="Heading1Center"/>
        <w:rPr>
          <w:rtl/>
        </w:rPr>
      </w:pPr>
      <w:bookmarkStart w:id="265" w:name="_Toc250045111"/>
      <w:bookmarkStart w:id="266" w:name="_Toc404085283"/>
      <w:r>
        <w:rPr>
          <w:rtl/>
        </w:rPr>
        <w:t>لا عبرة بأقوال الصحابة</w:t>
      </w:r>
      <w:bookmarkEnd w:id="265"/>
      <w:bookmarkEnd w:id="266"/>
    </w:p>
    <w:p w:rsidR="00F40ABA" w:rsidRDefault="00F40ABA" w:rsidP="002565FE">
      <w:pPr>
        <w:pStyle w:val="libNormal"/>
        <w:rPr>
          <w:rtl/>
        </w:rPr>
      </w:pPr>
      <w:r>
        <w:rPr>
          <w:rtl/>
        </w:rPr>
        <w:t xml:space="preserve">( </w:t>
      </w:r>
      <w:r w:rsidRPr="00EA79F6">
        <w:rPr>
          <w:rtl/>
        </w:rPr>
        <w:t>504</w:t>
      </w:r>
      <w:r>
        <w:rPr>
          <w:rtl/>
        </w:rPr>
        <w:t xml:space="preserve"> ) عن جابر : انّهم كانوا يوم الحديبية ( </w:t>
      </w:r>
      <w:r w:rsidRPr="00EA79F6">
        <w:rPr>
          <w:rtl/>
        </w:rPr>
        <w:t>1400</w:t>
      </w:r>
      <w:r>
        <w:rPr>
          <w:rtl/>
        </w:rPr>
        <w:t xml:space="preserve"> ).</w:t>
      </w:r>
    </w:p>
    <w:p w:rsidR="00F40ABA" w:rsidRDefault="00F40ABA" w:rsidP="002565FE">
      <w:pPr>
        <w:pStyle w:val="libNormal"/>
        <w:rPr>
          <w:rtl/>
        </w:rPr>
      </w:pPr>
      <w:r>
        <w:rPr>
          <w:rtl/>
        </w:rPr>
        <w:t xml:space="preserve">وعن بن أبي أوفى : انّ اصحاب الشجرة ( </w:t>
      </w:r>
      <w:r w:rsidRPr="00EA79F6">
        <w:rPr>
          <w:rtl/>
        </w:rPr>
        <w:t>1300</w:t>
      </w:r>
      <w:r>
        <w:rPr>
          <w:rtl/>
        </w:rPr>
        <w:t xml:space="preserve"> ).</w:t>
      </w:r>
    </w:p>
    <w:p w:rsidR="00F40ABA" w:rsidRDefault="00F40ABA" w:rsidP="002565FE">
      <w:pPr>
        <w:pStyle w:val="libNormal"/>
        <w:rPr>
          <w:rtl/>
        </w:rPr>
      </w:pPr>
      <w:r>
        <w:rPr>
          <w:rtl/>
        </w:rPr>
        <w:t xml:space="preserve">وعن جابر أيضاً : ( </w:t>
      </w:r>
      <w:r w:rsidRPr="00EA79F6">
        <w:rPr>
          <w:rtl/>
        </w:rPr>
        <w:t>1500</w:t>
      </w:r>
      <w:r>
        <w:rPr>
          <w:rtl/>
        </w:rPr>
        <w:t xml:space="preserve"> ).</w:t>
      </w:r>
    </w:p>
    <w:p w:rsidR="00F40ABA" w:rsidRDefault="00F40ABA" w:rsidP="002565FE">
      <w:pPr>
        <w:pStyle w:val="libNormal"/>
        <w:rPr>
          <w:rtl/>
        </w:rPr>
      </w:pPr>
      <w:r>
        <w:rPr>
          <w:rtl/>
        </w:rPr>
        <w:t>فإذا كان هذا في المحسوسات فكيف بالحدسيات سهواً كان الاختلاف أو عمداً ، فلا عبرة بأقوال الصحابة والرواة. وقد اشرنا إلى جملة من موارد اختلافهم فيما سبق وهي كثيرة ، وسيأتي أيضاً.</w:t>
      </w:r>
    </w:p>
    <w:p w:rsidR="00F40ABA" w:rsidRDefault="00F40ABA" w:rsidP="00F40ABA">
      <w:pPr>
        <w:pStyle w:val="Heading1Center"/>
        <w:rPr>
          <w:rtl/>
        </w:rPr>
      </w:pPr>
      <w:bookmarkStart w:id="267" w:name="_Toc250045112"/>
      <w:bookmarkStart w:id="268" w:name="_Toc404085284"/>
      <w:r>
        <w:rPr>
          <w:rtl/>
        </w:rPr>
        <w:t>خدمة الفاجر للدين</w:t>
      </w:r>
      <w:bookmarkEnd w:id="267"/>
      <w:bookmarkEnd w:id="268"/>
    </w:p>
    <w:p w:rsidR="00F40ABA" w:rsidRDefault="00F40ABA" w:rsidP="002565FE">
      <w:pPr>
        <w:pStyle w:val="libNormal"/>
        <w:rPr>
          <w:rtl/>
        </w:rPr>
      </w:pPr>
      <w:r>
        <w:rPr>
          <w:rtl/>
        </w:rPr>
        <w:t xml:space="preserve">( </w:t>
      </w:r>
      <w:r w:rsidRPr="00EA79F6">
        <w:rPr>
          <w:rtl/>
        </w:rPr>
        <w:t>505</w:t>
      </w:r>
      <w:r>
        <w:rPr>
          <w:rtl/>
        </w:rPr>
        <w:t xml:space="preserve"> ) عن أبي هريرة عنه </w:t>
      </w:r>
      <w:r w:rsidR="00593EDA" w:rsidRPr="00593EDA">
        <w:rPr>
          <w:rStyle w:val="libAlaemChar"/>
          <w:rFonts w:hint="cs"/>
          <w:rtl/>
        </w:rPr>
        <w:t>صلى‌الله‌عليه‌وآله</w:t>
      </w:r>
      <w:r>
        <w:rPr>
          <w:rtl/>
        </w:rPr>
        <w:t>:« ...انّ الله ليؤيّد الدين بالرجل الفاجر »</w:t>
      </w:r>
      <w:r w:rsidRPr="00643D22">
        <w:rPr>
          <w:rStyle w:val="libFootnotenumChar"/>
          <w:rtl/>
        </w:rPr>
        <w:t>(1)</w:t>
      </w:r>
      <w:r w:rsidRPr="008A76F4">
        <w:rPr>
          <w:rtl/>
        </w:rPr>
        <w:t>.</w:t>
      </w:r>
    </w:p>
    <w:p w:rsidR="00F40ABA" w:rsidRDefault="00F40ABA" w:rsidP="00F40ABA">
      <w:pPr>
        <w:pStyle w:val="Heading1Center"/>
        <w:rPr>
          <w:rtl/>
        </w:rPr>
      </w:pPr>
      <w:bookmarkStart w:id="269" w:name="_Toc250045113"/>
      <w:bookmarkStart w:id="270" w:name="_Toc404085285"/>
      <w:r>
        <w:rPr>
          <w:rtl/>
        </w:rPr>
        <w:t>بريدة وعلي</w:t>
      </w:r>
      <w:bookmarkEnd w:id="269"/>
      <w:bookmarkEnd w:id="270"/>
    </w:p>
    <w:p w:rsidR="00F40ABA" w:rsidRDefault="00F40ABA" w:rsidP="002565FE">
      <w:pPr>
        <w:pStyle w:val="libNormal"/>
        <w:rPr>
          <w:rtl/>
        </w:rPr>
      </w:pPr>
      <w:r>
        <w:rPr>
          <w:rtl/>
        </w:rPr>
        <w:t xml:space="preserve">( </w:t>
      </w:r>
      <w:r w:rsidRPr="00EA79F6">
        <w:rPr>
          <w:rtl/>
        </w:rPr>
        <w:t>506</w:t>
      </w:r>
      <w:r>
        <w:rPr>
          <w:rtl/>
        </w:rPr>
        <w:t xml:space="preserve"> ) عن بريدة : بعث النبي </w:t>
      </w:r>
      <w:r w:rsidR="00593EDA" w:rsidRPr="00593EDA">
        <w:rPr>
          <w:rStyle w:val="libAlaemChar"/>
          <w:rFonts w:hint="cs"/>
          <w:rtl/>
        </w:rPr>
        <w:t>صلى‌الله‌عليه‌وآله</w:t>
      </w:r>
      <w:r>
        <w:rPr>
          <w:rtl/>
        </w:rPr>
        <w:t xml:space="preserve"> عليّاً إلى خالد ليقبض الخمس ، وكنت ابغض عليّاً ، وقد اغتسل ، فقلت لخالد : ألا ترى إلى هذا ، فلمّا قدمنا على النبي </w:t>
      </w:r>
      <w:r w:rsidR="00593EDA" w:rsidRPr="00593EDA">
        <w:rPr>
          <w:rStyle w:val="libAlaemChar"/>
          <w:rFonts w:hint="cs"/>
          <w:rtl/>
        </w:rPr>
        <w:t>صلى‌الله‌عليه‌وآله</w:t>
      </w:r>
      <w:r>
        <w:rPr>
          <w:rtl/>
        </w:rPr>
        <w:t xml:space="preserve"> ذكرت ذلك له ، فقال : « يا بريدة أتبغض عليّاً؟ ».</w:t>
      </w:r>
    </w:p>
    <w:p w:rsidR="00F40ABA" w:rsidRDefault="00F40ABA" w:rsidP="002565FE">
      <w:pPr>
        <w:pStyle w:val="libNormal"/>
        <w:rPr>
          <w:rtl/>
        </w:rPr>
      </w:pPr>
      <w:r>
        <w:rPr>
          <w:rtl/>
        </w:rPr>
        <w:t>فقلت : نعم.</w:t>
      </w:r>
    </w:p>
    <w:p w:rsidR="00F40ABA" w:rsidRDefault="00F40ABA" w:rsidP="002565FE">
      <w:pPr>
        <w:pStyle w:val="libNormal"/>
        <w:rPr>
          <w:rtl/>
        </w:rPr>
      </w:pPr>
      <w:r>
        <w:rPr>
          <w:rtl/>
        </w:rPr>
        <w:t xml:space="preserve">قال : لا تبغضه فانّ له في الخمس اكثر من ذلك » </w:t>
      </w:r>
      <w:r w:rsidRPr="00643D22">
        <w:rPr>
          <w:rStyle w:val="libFootnotenumChar"/>
          <w:rtl/>
        </w:rPr>
        <w:t>(2)</w:t>
      </w:r>
      <w:r w:rsidRPr="008A76F4">
        <w:rPr>
          <w:rtl/>
        </w:rPr>
        <w:t>.</w:t>
      </w:r>
    </w:p>
    <w:p w:rsidR="00F40ABA" w:rsidRDefault="00F40ABA" w:rsidP="002565FE">
      <w:pPr>
        <w:pStyle w:val="libNormal"/>
        <w:rPr>
          <w:rtl/>
        </w:rPr>
      </w:pPr>
      <w:r>
        <w:rPr>
          <w:rtl/>
        </w:rPr>
        <w:t xml:space="preserve">أقول : ومن الظاهر عدم تطابق الحكم والعلّة ، فبريدة لم ينقل تمام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3967.</w:t>
      </w:r>
    </w:p>
    <w:p w:rsidR="00F40ABA" w:rsidRDefault="00F40ABA" w:rsidP="00643D22">
      <w:pPr>
        <w:pStyle w:val="libFootnote0"/>
        <w:rPr>
          <w:rtl/>
        </w:rPr>
      </w:pPr>
      <w:r>
        <w:rPr>
          <w:rtl/>
        </w:rPr>
        <w:t>(2) صحيح البخاري رقم 4093 كتاب المغازي.</w:t>
      </w:r>
    </w:p>
    <w:p w:rsidR="00F40ABA" w:rsidRDefault="00F40ABA" w:rsidP="002565FE">
      <w:pPr>
        <w:pStyle w:val="libNormal0"/>
        <w:rPr>
          <w:rtl/>
        </w:rPr>
      </w:pPr>
      <w:r>
        <w:rPr>
          <w:rtl/>
        </w:rPr>
        <w:br w:type="page"/>
      </w:r>
      <w:r>
        <w:rPr>
          <w:rtl/>
        </w:rPr>
        <w:lastRenderedPageBreak/>
        <w:t xml:space="preserve">كلام النبي </w:t>
      </w:r>
      <w:r w:rsidR="00593EDA" w:rsidRPr="00593EDA">
        <w:rPr>
          <w:rStyle w:val="libAlaemChar"/>
          <w:rFonts w:hint="cs"/>
          <w:rtl/>
        </w:rPr>
        <w:t>صلى‌الله‌عليه‌وآله</w:t>
      </w:r>
      <w:r>
        <w:rPr>
          <w:rtl/>
        </w:rPr>
        <w:t xml:space="preserve"> ، وربما يأتي بعض ما يوضح المقام.</w:t>
      </w:r>
    </w:p>
    <w:p w:rsidR="00F40ABA" w:rsidRDefault="00F40ABA" w:rsidP="00F40ABA">
      <w:pPr>
        <w:pStyle w:val="Heading1Center"/>
        <w:rPr>
          <w:rtl/>
        </w:rPr>
      </w:pPr>
      <w:bookmarkStart w:id="271" w:name="_Toc250045114"/>
      <w:bookmarkStart w:id="272" w:name="_Toc404085286"/>
      <w:r>
        <w:rPr>
          <w:rtl/>
        </w:rPr>
        <w:t>امارة المرأة</w:t>
      </w:r>
      <w:bookmarkEnd w:id="271"/>
      <w:bookmarkEnd w:id="272"/>
      <w:r>
        <w:rPr>
          <w:rtl/>
        </w:rPr>
        <w:t xml:space="preserve"> </w:t>
      </w:r>
    </w:p>
    <w:p w:rsidR="00F40ABA" w:rsidRDefault="00F40ABA" w:rsidP="002565FE">
      <w:pPr>
        <w:pStyle w:val="libNormal"/>
        <w:rPr>
          <w:rtl/>
        </w:rPr>
      </w:pPr>
      <w:r>
        <w:rPr>
          <w:rtl/>
        </w:rPr>
        <w:t xml:space="preserve">( 507 ) عن أبي بكرة : لقد نفعني الله بكلمة سمعتها من رسول الله </w:t>
      </w:r>
      <w:r w:rsidR="00593EDA" w:rsidRPr="00593EDA">
        <w:rPr>
          <w:rStyle w:val="libAlaemChar"/>
          <w:rFonts w:hint="cs"/>
          <w:rtl/>
        </w:rPr>
        <w:t>صلى‌الله‌عليه‌وآله</w:t>
      </w:r>
      <w:r>
        <w:rPr>
          <w:rtl/>
        </w:rPr>
        <w:t xml:space="preserve"> أيّام الجمل بعد ما كدت أن الحق باصحاب الجمل فاُقاتل معهم ، قال : لمّا بلغ رسول الله </w:t>
      </w:r>
      <w:r w:rsidR="00593EDA" w:rsidRPr="00593EDA">
        <w:rPr>
          <w:rStyle w:val="libAlaemChar"/>
          <w:rFonts w:hint="cs"/>
          <w:rtl/>
        </w:rPr>
        <w:t>صلى‌الله‌عليه‌وآله</w:t>
      </w:r>
      <w:r>
        <w:rPr>
          <w:rtl/>
        </w:rPr>
        <w:t xml:space="preserve"> انّ أهل فارس قد ملّكوا عليهم بنت كسرى ، قال : « لن يفلح قوم ولّوا أمرهم امرأة » </w:t>
      </w:r>
      <w:r w:rsidRPr="00643D22">
        <w:rPr>
          <w:rStyle w:val="libFootnotenumChar"/>
          <w:rtl/>
        </w:rPr>
        <w:t>(1)</w:t>
      </w:r>
      <w:r w:rsidRPr="008A76F4">
        <w:rPr>
          <w:rtl/>
        </w:rPr>
        <w:t>.</w:t>
      </w:r>
    </w:p>
    <w:p w:rsidR="00F40ABA" w:rsidRDefault="00F40ABA" w:rsidP="002565FE">
      <w:pPr>
        <w:pStyle w:val="libNormal"/>
        <w:rPr>
          <w:rtl/>
        </w:rPr>
      </w:pPr>
      <w:r>
        <w:rPr>
          <w:rtl/>
        </w:rPr>
        <w:t>أقول : وانت إذا ضممت هذا الحديث إلى ما يأتي عن قريب ذيل عنوان القاتل والمقتول في النار تعلم كذب أبي بكرة لا محالة ، فدقق النظر. وقيل انّ أبي بكرة محدود من القذف!!!</w:t>
      </w:r>
    </w:p>
    <w:p w:rsidR="00F40ABA" w:rsidRDefault="00F40ABA" w:rsidP="00F40ABA">
      <w:pPr>
        <w:pStyle w:val="Heading1Center"/>
        <w:rPr>
          <w:rtl/>
        </w:rPr>
      </w:pPr>
      <w:bookmarkStart w:id="273" w:name="_Toc250045115"/>
      <w:bookmarkStart w:id="274" w:name="_Toc404085287"/>
      <w:r>
        <w:rPr>
          <w:rtl/>
        </w:rPr>
        <w:t>الخلافة وأهل البيت</w:t>
      </w:r>
      <w:bookmarkEnd w:id="273"/>
      <w:bookmarkEnd w:id="274"/>
    </w:p>
    <w:p w:rsidR="00F40ABA" w:rsidRDefault="00F40ABA" w:rsidP="002565FE">
      <w:pPr>
        <w:pStyle w:val="libNormal"/>
        <w:rPr>
          <w:rtl/>
        </w:rPr>
      </w:pPr>
      <w:r>
        <w:rPr>
          <w:rtl/>
        </w:rPr>
        <w:t xml:space="preserve">( 508 ) عن ابن عباس : ... فأخذ بيده ( بيد علي ) عباس بن عبدالمطلب فقال له : انت والله بعد ثلاث عبد العصا ( اي تابع لغيرك ) وانّي والله لاَرى رسول الله </w:t>
      </w:r>
      <w:r w:rsidR="00593EDA" w:rsidRPr="00593EDA">
        <w:rPr>
          <w:rStyle w:val="libAlaemChar"/>
          <w:rFonts w:hint="cs"/>
          <w:rtl/>
        </w:rPr>
        <w:t>صلى‌الله‌عليه‌وآله</w:t>
      </w:r>
      <w:r>
        <w:rPr>
          <w:rtl/>
        </w:rPr>
        <w:t xml:space="preserve"> سوف يُتوفّى من وجعه هذا ... اذهب بنا إلى رسول الله </w:t>
      </w:r>
      <w:r w:rsidR="00593EDA" w:rsidRPr="00593EDA">
        <w:rPr>
          <w:rStyle w:val="libAlaemChar"/>
          <w:rFonts w:hint="cs"/>
          <w:rtl/>
        </w:rPr>
        <w:t>صلى‌الله‌عليه‌وآله</w:t>
      </w:r>
      <w:r>
        <w:rPr>
          <w:rtl/>
        </w:rPr>
        <w:t xml:space="preserve"> فلنسأله في من هذا الاَمر إن كان فينا علمنا ذلك ، وإن كان في غيرنا علمناه ، فأوصى بنا.</w:t>
      </w:r>
    </w:p>
    <w:p w:rsidR="00F40ABA" w:rsidRDefault="00F40ABA" w:rsidP="002565FE">
      <w:pPr>
        <w:pStyle w:val="libNormal"/>
        <w:rPr>
          <w:rtl/>
        </w:rPr>
      </w:pPr>
      <w:r>
        <w:rPr>
          <w:rtl/>
        </w:rPr>
        <w:t xml:space="preserve">فقال علي : انّا والله لئن سألناها رسول الله </w:t>
      </w:r>
      <w:r w:rsidR="00593EDA" w:rsidRPr="00593EDA">
        <w:rPr>
          <w:rStyle w:val="libAlaemChar"/>
          <w:rFonts w:hint="cs"/>
          <w:rtl/>
        </w:rPr>
        <w:t>صلى‌الله‌عليه‌وآله</w:t>
      </w:r>
      <w:r>
        <w:rPr>
          <w:rtl/>
        </w:rPr>
        <w:t xml:space="preserve"> فمنعناها لا يعطيناها الناس بعده ، وانّي والله لا أسألها رسول الله</w:t>
      </w:r>
      <w:r w:rsidRPr="00643D22">
        <w:rPr>
          <w:rStyle w:val="libFootnotenumChar"/>
          <w:rtl/>
        </w:rPr>
        <w:t xml:space="preserve"> (2)</w:t>
      </w:r>
      <w:r w:rsidRPr="008A76F4">
        <w:rPr>
          <w:rtl/>
        </w:rPr>
        <w:t>.</w:t>
      </w:r>
    </w:p>
    <w:p w:rsidR="00F40ABA" w:rsidRDefault="00F40ABA" w:rsidP="002565FE">
      <w:pPr>
        <w:pStyle w:val="libNormal"/>
        <w:rPr>
          <w:rtl/>
        </w:rPr>
      </w:pPr>
      <w:r>
        <w:rPr>
          <w:rtl/>
        </w:rPr>
        <w:t>أقول : في الرواية تأمّل.</w:t>
      </w:r>
    </w:p>
    <w:p w:rsidR="00F40ABA" w:rsidRDefault="00F40ABA" w:rsidP="00F40ABA">
      <w:pPr>
        <w:pStyle w:val="Heading1Center"/>
        <w:rPr>
          <w:rtl/>
        </w:rPr>
      </w:pPr>
      <w:bookmarkStart w:id="275" w:name="_Toc250045116"/>
      <w:bookmarkStart w:id="276" w:name="_Toc404085288"/>
      <w:r>
        <w:rPr>
          <w:rtl/>
        </w:rPr>
        <w:t xml:space="preserve">عمل غير عقلائي عن النبي </w:t>
      </w:r>
      <w:bookmarkEnd w:id="275"/>
      <w:r w:rsidR="00593EDA" w:rsidRPr="00593EDA">
        <w:rPr>
          <w:rStyle w:val="libAlaemChar"/>
          <w:rFonts w:hint="cs"/>
          <w:rtl/>
        </w:rPr>
        <w:t>صلى‌الله‌عليه‌وآله</w:t>
      </w:r>
      <w:bookmarkEnd w:id="276"/>
    </w:p>
    <w:p w:rsidR="00F40ABA" w:rsidRDefault="00F40ABA" w:rsidP="002565FE">
      <w:pPr>
        <w:pStyle w:val="libNormal"/>
        <w:rPr>
          <w:rtl/>
        </w:rPr>
      </w:pPr>
      <w:r>
        <w:rPr>
          <w:rtl/>
        </w:rPr>
        <w:t xml:space="preserve">( 509 ) عن عائشة : لددناه في مرضه ، فجعل يشير الينا أن لا </w:t>
      </w:r>
    </w:p>
    <w:p w:rsidR="00F40ABA" w:rsidRDefault="00F40ABA" w:rsidP="00643D22">
      <w:pPr>
        <w:pStyle w:val="libFootnote0"/>
        <w:rPr>
          <w:rtl/>
        </w:rPr>
      </w:pPr>
      <w:r w:rsidRPr="00EA79F6">
        <w:rPr>
          <w:rtl/>
        </w:rPr>
        <w:t>__________________</w:t>
      </w:r>
    </w:p>
    <w:p w:rsidR="00F40ABA" w:rsidRDefault="00F40ABA" w:rsidP="00643D22">
      <w:pPr>
        <w:pStyle w:val="libFootnote0"/>
        <w:rPr>
          <w:rtl/>
        </w:rPr>
      </w:pPr>
      <w:r>
        <w:rPr>
          <w:rtl/>
        </w:rPr>
        <w:t>(1) صحيح البخاري رقم 4163.</w:t>
      </w:r>
    </w:p>
    <w:p w:rsidR="00F40ABA" w:rsidRDefault="00F40ABA" w:rsidP="00643D22">
      <w:pPr>
        <w:pStyle w:val="libFootnote0"/>
        <w:rPr>
          <w:rtl/>
        </w:rPr>
      </w:pPr>
      <w:r>
        <w:rPr>
          <w:rtl/>
        </w:rPr>
        <w:t>(2) صحيح البخاري رقم 4182 كتاب المغازي.</w:t>
      </w:r>
    </w:p>
    <w:p w:rsidR="00F40ABA" w:rsidRDefault="00F40ABA" w:rsidP="002565FE">
      <w:pPr>
        <w:pStyle w:val="libNormal0"/>
        <w:rPr>
          <w:rtl/>
        </w:rPr>
      </w:pPr>
      <w:r>
        <w:rPr>
          <w:rtl/>
        </w:rPr>
        <w:br w:type="page"/>
      </w:r>
      <w:r>
        <w:rPr>
          <w:rtl/>
        </w:rPr>
        <w:lastRenderedPageBreak/>
        <w:t xml:space="preserve">تلدُّوني ... فلمّا أفاق ... فقال : « لا يبقى أحد في البيت إلاّ لُدَّ وأنا أنظر إلاّ العباس ، فانّه لم يشهدكم » </w:t>
      </w:r>
      <w:r w:rsidRPr="00643D22">
        <w:rPr>
          <w:rStyle w:val="libFootnotenumChar"/>
          <w:rtl/>
        </w:rPr>
        <w:t>(1)</w:t>
      </w:r>
      <w:r w:rsidRPr="008A76F4">
        <w:rPr>
          <w:rtl/>
        </w:rPr>
        <w:t>.</w:t>
      </w:r>
    </w:p>
    <w:p w:rsidR="00F40ABA" w:rsidRDefault="00F40ABA" w:rsidP="002565FE">
      <w:pPr>
        <w:pStyle w:val="libNormal"/>
        <w:rPr>
          <w:rtl/>
        </w:rPr>
      </w:pPr>
      <w:r>
        <w:rPr>
          <w:rtl/>
        </w:rPr>
        <w:t>اللد : جعل الدواء في جانب فمه بغير اختيار ، كما قيل.</w:t>
      </w:r>
    </w:p>
    <w:p w:rsidR="00F40ABA" w:rsidRDefault="00F40ABA" w:rsidP="002565FE">
      <w:pPr>
        <w:pStyle w:val="libNormal"/>
        <w:rPr>
          <w:rtl/>
        </w:rPr>
      </w:pPr>
      <w:r>
        <w:rPr>
          <w:rtl/>
        </w:rPr>
        <w:t xml:space="preserve">أقول : فهل يصدق عقلك ، صدور هذا العمل من النبي الخاتم </w:t>
      </w:r>
      <w:r w:rsidR="00593EDA" w:rsidRPr="00593EDA">
        <w:rPr>
          <w:rStyle w:val="libAlaemChar"/>
          <w:rFonts w:hint="cs"/>
          <w:rtl/>
        </w:rPr>
        <w:t>صلى‌الله‌عليه‌وآله</w:t>
      </w:r>
      <w:r>
        <w:rPr>
          <w:rtl/>
        </w:rPr>
        <w:t xml:space="preserve"> أو تقول انّه موضوع مكذوب ، وهكذا يلعبون بمقام النبوة والتأريخ.</w:t>
      </w:r>
    </w:p>
    <w:p w:rsidR="00F40ABA" w:rsidRDefault="00F40ABA" w:rsidP="00643D22">
      <w:pPr>
        <w:pStyle w:val="libCenterBold1"/>
        <w:rPr>
          <w:rtl/>
        </w:rPr>
      </w:pPr>
      <w:r>
        <w:rPr>
          <w:rtl/>
        </w:rPr>
        <w:t xml:space="preserve">فاطمة في مرضه </w:t>
      </w:r>
      <w:r w:rsidR="00593EDA" w:rsidRPr="00593EDA">
        <w:rPr>
          <w:rStyle w:val="libAlaemChar"/>
          <w:rFonts w:hint="cs"/>
          <w:rtl/>
        </w:rPr>
        <w:t>صلى‌الله‌عليه‌وآله</w:t>
      </w:r>
    </w:p>
    <w:p w:rsidR="00F40ABA" w:rsidRDefault="00F40ABA" w:rsidP="002565FE">
      <w:pPr>
        <w:pStyle w:val="libNormal"/>
        <w:rPr>
          <w:rtl/>
        </w:rPr>
      </w:pPr>
      <w:r>
        <w:rPr>
          <w:rtl/>
        </w:rPr>
        <w:t xml:space="preserve">( </w:t>
      </w:r>
      <w:r w:rsidRPr="00EA79F6">
        <w:rPr>
          <w:rtl/>
        </w:rPr>
        <w:t>510</w:t>
      </w:r>
      <w:r>
        <w:rPr>
          <w:rtl/>
        </w:rPr>
        <w:t xml:space="preserve"> ) عن أنس : لمّا ثقل النبي </w:t>
      </w:r>
      <w:r w:rsidR="00593EDA" w:rsidRPr="00593EDA">
        <w:rPr>
          <w:rStyle w:val="libAlaemChar"/>
          <w:rFonts w:hint="cs"/>
          <w:rtl/>
        </w:rPr>
        <w:t>صلى‌الله‌عليه‌وآله</w:t>
      </w:r>
      <w:r>
        <w:rPr>
          <w:rtl/>
        </w:rPr>
        <w:t xml:space="preserve"> جعل يتغشّاه ، فقالت فاطمة </w:t>
      </w:r>
      <w:r w:rsidR="00BF4759" w:rsidRPr="00BF4759">
        <w:rPr>
          <w:rStyle w:val="libAlaemChar"/>
          <w:rFonts w:hint="cs"/>
          <w:rtl/>
        </w:rPr>
        <w:t>عليها‌السلام</w:t>
      </w:r>
      <w:r>
        <w:rPr>
          <w:rtl/>
        </w:rPr>
        <w:t xml:space="preserve"> وا كرب آباه.</w:t>
      </w:r>
    </w:p>
    <w:p w:rsidR="00F40ABA" w:rsidRDefault="00F40ABA" w:rsidP="002565FE">
      <w:pPr>
        <w:pStyle w:val="libNormal"/>
        <w:rPr>
          <w:rtl/>
        </w:rPr>
      </w:pPr>
      <w:r>
        <w:rPr>
          <w:rtl/>
        </w:rPr>
        <w:t>فقال لها : « ليس على ابيك كرب بعد اليوم ».</w:t>
      </w:r>
    </w:p>
    <w:p w:rsidR="00F40ABA" w:rsidRDefault="00F40ABA" w:rsidP="002565FE">
      <w:pPr>
        <w:pStyle w:val="libNormal"/>
        <w:rPr>
          <w:rtl/>
        </w:rPr>
      </w:pPr>
      <w:r>
        <w:rPr>
          <w:rtl/>
        </w:rPr>
        <w:t xml:space="preserve">فلمّا مات قالت : يا ابتاه ، أجاب ربّاً دعاه ، يا أبتاه ، مَن جنّة الفردوس مأواه .... </w:t>
      </w:r>
      <w:r w:rsidRPr="00643D22">
        <w:rPr>
          <w:rStyle w:val="libFootnotenumChar"/>
          <w:rtl/>
        </w:rPr>
        <w:t>(2)</w:t>
      </w:r>
      <w:r w:rsidRPr="008A76F4">
        <w:rPr>
          <w:rtl/>
        </w:rPr>
        <w:t>.</w:t>
      </w:r>
      <w:r>
        <w:rPr>
          <w:rtl/>
        </w:rPr>
        <w:t xml:space="preserve"> </w:t>
      </w:r>
    </w:p>
    <w:p w:rsidR="00F40ABA" w:rsidRDefault="00F40ABA" w:rsidP="00F40ABA">
      <w:pPr>
        <w:pStyle w:val="Heading1Center"/>
        <w:rPr>
          <w:rtl/>
        </w:rPr>
      </w:pPr>
      <w:bookmarkStart w:id="277" w:name="_Toc250045117"/>
      <w:bookmarkStart w:id="278" w:name="_Toc404085289"/>
      <w:r>
        <w:rPr>
          <w:rtl/>
        </w:rPr>
        <w:t>في نظر عمر</w:t>
      </w:r>
      <w:bookmarkEnd w:id="277"/>
      <w:bookmarkEnd w:id="278"/>
    </w:p>
    <w:p w:rsidR="00F40ABA" w:rsidRDefault="00F40ABA" w:rsidP="002565FE">
      <w:pPr>
        <w:pStyle w:val="libNormal"/>
        <w:rPr>
          <w:rtl/>
        </w:rPr>
      </w:pPr>
      <w:r>
        <w:rPr>
          <w:rtl/>
        </w:rPr>
        <w:t xml:space="preserve">( </w:t>
      </w:r>
      <w:r w:rsidRPr="00EA79F6">
        <w:rPr>
          <w:rtl/>
        </w:rPr>
        <w:t>511</w:t>
      </w:r>
      <w:r>
        <w:rPr>
          <w:rtl/>
        </w:rPr>
        <w:t xml:space="preserve"> ) عن ابن عباس : قال عمر اقرؤنا اُبي ، واقضانا علي ، وانّا لندع من قول اُبي ، وذاك انّ أُبيّاً يقول : لا أدع شيئاً سمعته من رسول الله </w:t>
      </w:r>
      <w:r w:rsidR="00593EDA" w:rsidRPr="00593EDA">
        <w:rPr>
          <w:rStyle w:val="libAlaemChar"/>
          <w:rFonts w:hint="cs"/>
          <w:rtl/>
        </w:rPr>
        <w:t>صلى‌الله‌عليه‌وآله</w:t>
      </w:r>
      <w:r>
        <w:rPr>
          <w:rtl/>
        </w:rPr>
        <w:t xml:space="preserve"> ، وقد قال الله تعالى : </w:t>
      </w:r>
      <w:r w:rsidRPr="00B825C0">
        <w:rPr>
          <w:rStyle w:val="libAlaemChar"/>
          <w:rtl/>
        </w:rPr>
        <w:t xml:space="preserve">( </w:t>
      </w:r>
      <w:r w:rsidRPr="00B825C0">
        <w:rPr>
          <w:rStyle w:val="libAieChar"/>
          <w:rtl/>
        </w:rPr>
        <w:t>ما ننسخ من آيةٍ أو ننسها</w:t>
      </w:r>
      <w:r w:rsidRPr="00B825C0">
        <w:rPr>
          <w:rStyle w:val="libAlaemChar"/>
          <w:rFonts w:hint="cs"/>
          <w:rtl/>
        </w:rPr>
        <w:t xml:space="preserve"> </w:t>
      </w:r>
      <w:r w:rsidRPr="00B825C0">
        <w:rPr>
          <w:rStyle w:val="libAlaemChar"/>
          <w:rtl/>
        </w:rPr>
        <w:t xml:space="preserve">) </w:t>
      </w:r>
      <w:r w:rsidRPr="00643D22">
        <w:rPr>
          <w:rStyle w:val="libFootnotenumChar"/>
          <w:rtl/>
        </w:rPr>
        <w:t>(3)</w:t>
      </w:r>
      <w:r w:rsidRPr="008A76F4">
        <w:rPr>
          <w:rtl/>
        </w:rPr>
        <w:t>.</w:t>
      </w:r>
    </w:p>
    <w:p w:rsidR="00F40ABA" w:rsidRDefault="00F40ABA" w:rsidP="002565FE">
      <w:pPr>
        <w:pStyle w:val="libNormal"/>
        <w:rPr>
          <w:rtl/>
        </w:rPr>
      </w:pPr>
      <w:r>
        <w:rPr>
          <w:rtl/>
        </w:rPr>
        <w:t>والذيل مجمل ، فارجع إلى الشروح توضّحه.</w:t>
      </w:r>
    </w:p>
    <w:p w:rsidR="00F40ABA" w:rsidRDefault="00F40ABA" w:rsidP="00F40ABA">
      <w:pPr>
        <w:pStyle w:val="Heading1Center"/>
        <w:rPr>
          <w:rtl/>
        </w:rPr>
      </w:pPr>
      <w:bookmarkStart w:id="279" w:name="_Toc250045118"/>
      <w:bookmarkStart w:id="280" w:name="_Toc404085290"/>
      <w:r>
        <w:rPr>
          <w:rtl/>
        </w:rPr>
        <w:t>المتعة</w:t>
      </w:r>
      <w:bookmarkEnd w:id="279"/>
      <w:bookmarkEnd w:id="280"/>
    </w:p>
    <w:p w:rsidR="00F40ABA" w:rsidRDefault="00F40ABA" w:rsidP="002565FE">
      <w:pPr>
        <w:pStyle w:val="libNormal"/>
        <w:rPr>
          <w:rtl/>
        </w:rPr>
      </w:pPr>
      <w:r w:rsidRPr="00400E9F">
        <w:rPr>
          <w:rtl/>
        </w:rPr>
        <w:t>( 512 )</w:t>
      </w:r>
      <w:r w:rsidRPr="00643D22">
        <w:rPr>
          <w:rStyle w:val="libFootnotenumChar"/>
          <w:rtl/>
        </w:rPr>
        <w:t xml:space="preserve"> </w:t>
      </w:r>
      <w:r>
        <w:rPr>
          <w:rtl/>
        </w:rPr>
        <w:t xml:space="preserve">عن عمران بن حصين : اُنزلت آية المتعة في كتاب الله ففعلناها مع رسول الله </w:t>
      </w:r>
      <w:r w:rsidR="00593EDA" w:rsidRPr="00593EDA">
        <w:rPr>
          <w:rStyle w:val="libAlaemChar"/>
          <w:rFonts w:hint="cs"/>
          <w:rtl/>
        </w:rPr>
        <w:t>صلى‌الله‌عليه‌وآله</w:t>
      </w:r>
      <w:r>
        <w:rPr>
          <w:rtl/>
        </w:rPr>
        <w:t xml:space="preserve"> ، لم ينزل قرآن يحرّمه ، ولم ينه عنها حتى مات ، قال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4189.</w:t>
      </w:r>
    </w:p>
    <w:p w:rsidR="00F40ABA" w:rsidRDefault="00F40ABA" w:rsidP="00643D22">
      <w:pPr>
        <w:pStyle w:val="libFootnote0"/>
        <w:rPr>
          <w:rtl/>
        </w:rPr>
      </w:pPr>
      <w:r>
        <w:rPr>
          <w:rtl/>
        </w:rPr>
        <w:t>(2) صحيح البخاري رقم 4193 كتاب المغازي.</w:t>
      </w:r>
    </w:p>
    <w:p w:rsidR="00F40ABA" w:rsidRDefault="00F40ABA" w:rsidP="00643D22">
      <w:pPr>
        <w:pStyle w:val="libFootnote0"/>
        <w:rPr>
          <w:rtl/>
        </w:rPr>
      </w:pPr>
      <w:r>
        <w:rPr>
          <w:rtl/>
        </w:rPr>
        <w:t>(3) صحيح البخاري رقم 4211 كتاب التفسير.</w:t>
      </w:r>
    </w:p>
    <w:p w:rsidR="00F40ABA" w:rsidRDefault="00F40ABA" w:rsidP="002565FE">
      <w:pPr>
        <w:pStyle w:val="libNormal0"/>
        <w:rPr>
          <w:rtl/>
        </w:rPr>
      </w:pPr>
      <w:r>
        <w:rPr>
          <w:rtl/>
        </w:rPr>
        <w:br w:type="page"/>
      </w:r>
      <w:r>
        <w:rPr>
          <w:rtl/>
        </w:rPr>
        <w:lastRenderedPageBreak/>
        <w:t>رجل برأيه ما شاء</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وسيأتي بعض الكلام فيها إن شاء الله تعالى. </w:t>
      </w:r>
    </w:p>
    <w:p w:rsidR="00F40ABA" w:rsidRDefault="00F40ABA" w:rsidP="00F40ABA">
      <w:pPr>
        <w:pStyle w:val="Heading1Center"/>
        <w:rPr>
          <w:rtl/>
        </w:rPr>
      </w:pPr>
      <w:bookmarkStart w:id="281" w:name="_Toc250045119"/>
      <w:bookmarkStart w:id="282" w:name="_Toc404085291"/>
      <w:r>
        <w:rPr>
          <w:rtl/>
        </w:rPr>
        <w:t>أبو ذر في منفاه</w:t>
      </w:r>
      <w:bookmarkEnd w:id="281"/>
      <w:bookmarkEnd w:id="282"/>
    </w:p>
    <w:p w:rsidR="00F40ABA" w:rsidRDefault="00F40ABA" w:rsidP="002565FE">
      <w:pPr>
        <w:pStyle w:val="libNormal"/>
        <w:rPr>
          <w:rtl/>
        </w:rPr>
      </w:pPr>
      <w:r>
        <w:rPr>
          <w:rtl/>
        </w:rPr>
        <w:t xml:space="preserve">( </w:t>
      </w:r>
      <w:r w:rsidRPr="00EA79F6">
        <w:rPr>
          <w:rtl/>
        </w:rPr>
        <w:t>513</w:t>
      </w:r>
      <w:r>
        <w:rPr>
          <w:rtl/>
        </w:rPr>
        <w:t xml:space="preserve"> ) عن زيد : مررت على أبي ذر بالربذة فقلت : ما أنزلك بهذه الارض؟</w:t>
      </w:r>
    </w:p>
    <w:p w:rsidR="00F40ABA" w:rsidRDefault="00F40ABA" w:rsidP="002565FE">
      <w:pPr>
        <w:pStyle w:val="libNormal"/>
        <w:rPr>
          <w:rtl/>
        </w:rPr>
      </w:pPr>
      <w:r>
        <w:rPr>
          <w:rtl/>
        </w:rPr>
        <w:t xml:space="preserve">قال كنّا بالشام فقرأت : </w:t>
      </w:r>
      <w:r w:rsidRPr="00B825C0">
        <w:rPr>
          <w:rStyle w:val="libAlaemChar"/>
          <w:rtl/>
        </w:rPr>
        <w:t xml:space="preserve">( </w:t>
      </w:r>
      <w:r w:rsidRPr="00B825C0">
        <w:rPr>
          <w:rStyle w:val="libAieChar"/>
          <w:rtl/>
        </w:rPr>
        <w:t>والّذين يكنزون الذهبَ والفضةَ ولا ينفقونها في سبيل الله فبشّرهُم بعذابٍ أليم</w:t>
      </w:r>
      <w:r w:rsidRPr="00B825C0">
        <w:rPr>
          <w:rStyle w:val="libAieChar"/>
          <w:rFonts w:hint="cs"/>
          <w:rtl/>
        </w:rPr>
        <w:t xml:space="preserve"> </w:t>
      </w:r>
      <w:r w:rsidRPr="00B825C0">
        <w:rPr>
          <w:rStyle w:val="libAlaemChar"/>
          <w:rtl/>
        </w:rPr>
        <w:t>).</w:t>
      </w:r>
    </w:p>
    <w:p w:rsidR="00F40ABA" w:rsidRDefault="00F40ABA" w:rsidP="002565FE">
      <w:pPr>
        <w:pStyle w:val="libNormal"/>
        <w:rPr>
          <w:rtl/>
        </w:rPr>
      </w:pPr>
      <w:r>
        <w:rPr>
          <w:rtl/>
        </w:rPr>
        <w:t>قال معاوية : ما هذه فينا ، ما هذه إلاّ في أهل الكتاب.</w:t>
      </w:r>
    </w:p>
    <w:p w:rsidR="00F40ABA" w:rsidRDefault="00F40ABA" w:rsidP="002565FE">
      <w:pPr>
        <w:pStyle w:val="libNormal"/>
        <w:rPr>
          <w:rtl/>
        </w:rPr>
      </w:pPr>
      <w:r>
        <w:rPr>
          <w:rtl/>
        </w:rPr>
        <w:t>قال : قلت : انّها لفينا وفيهم</w:t>
      </w:r>
      <w:r w:rsidRPr="00643D22">
        <w:rPr>
          <w:rStyle w:val="libFootnotenumChar"/>
          <w:rtl/>
        </w:rPr>
        <w:t xml:space="preserve"> (2)</w:t>
      </w:r>
      <w:r w:rsidRPr="008A76F4">
        <w:rPr>
          <w:rtl/>
        </w:rPr>
        <w:t>.</w:t>
      </w:r>
    </w:p>
    <w:p w:rsidR="00F40ABA" w:rsidRDefault="00F40ABA" w:rsidP="002565FE">
      <w:pPr>
        <w:pStyle w:val="libNormal"/>
        <w:rPr>
          <w:rtl/>
        </w:rPr>
      </w:pPr>
      <w:r>
        <w:rPr>
          <w:rtl/>
        </w:rPr>
        <w:t>أقول : لباحث عاقل ان يسأل عن ناقلي هذه الرواية ، إذا كان الاختلاف بين أبي ذر ومعاوية بهذا الحد ، فما هو الداعي للعنف ونفي أبي ذر من الشام إلى المدينة ثم منها إلى الربذة بوضع مؤسف؟ وربّما يتهم بعض الكتّاب أبا ذر بانّه زلّ قدمه في تفسير الآية إلى أن وقع في فخ الاشتراكية ، والواقع انّ النزاع لم يكن في مجرد شمول اطلاق الآية على المسلمين وعدمه ولا في الغاء الملكية الفردية ، بل في عدم صرف بيت مال المسلمين في المصالح العامة ومساعدة الفقراء ، فانّ معاوية يكنز المال في مخزنه لمصالح حكومته وقومه ، وأبو ذر كان يخالفه.</w:t>
      </w:r>
    </w:p>
    <w:p w:rsidR="00F40ABA" w:rsidRDefault="00F40ABA" w:rsidP="002565FE">
      <w:pPr>
        <w:pStyle w:val="libNormal"/>
        <w:rPr>
          <w:rtl/>
        </w:rPr>
      </w:pPr>
      <w:r>
        <w:rPr>
          <w:rtl/>
        </w:rPr>
        <w:t>وفي شرح النووي على مسلم</w:t>
      </w:r>
      <w:r w:rsidRPr="00643D22">
        <w:rPr>
          <w:rStyle w:val="libFootnotenumChar"/>
          <w:rtl/>
        </w:rPr>
        <w:t xml:space="preserve"> (3) </w:t>
      </w:r>
      <w:r>
        <w:rPr>
          <w:rtl/>
        </w:rPr>
        <w:t xml:space="preserve">: وقال القاضي : الصحيح انّ انكاره انّما هو على السلاطين الذين يأخذون لاَنفسهم من بيت المال ولا ينفقونه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4246 كتاب المغازي.</w:t>
      </w:r>
    </w:p>
    <w:p w:rsidR="00F40ABA" w:rsidRDefault="00F40ABA" w:rsidP="00643D22">
      <w:pPr>
        <w:pStyle w:val="libFootnote0"/>
        <w:rPr>
          <w:rtl/>
        </w:rPr>
      </w:pPr>
      <w:r>
        <w:rPr>
          <w:rtl/>
        </w:rPr>
        <w:t>(2) صحيح البخاري رقم 4383 كتاب التفسير.</w:t>
      </w:r>
    </w:p>
    <w:p w:rsidR="00F40ABA" w:rsidRDefault="00F40ABA" w:rsidP="00643D22">
      <w:pPr>
        <w:pStyle w:val="libFootnote0"/>
        <w:rPr>
          <w:rtl/>
        </w:rPr>
      </w:pPr>
      <w:r>
        <w:rPr>
          <w:rtl/>
        </w:rPr>
        <w:t>(3) ج 7 : 77.</w:t>
      </w:r>
    </w:p>
    <w:p w:rsidR="00F40ABA" w:rsidRDefault="00F40ABA" w:rsidP="002565FE">
      <w:pPr>
        <w:pStyle w:val="libNormal0"/>
        <w:rPr>
          <w:rtl/>
        </w:rPr>
      </w:pPr>
      <w:r>
        <w:rPr>
          <w:rtl/>
        </w:rPr>
        <w:br w:type="page"/>
      </w:r>
      <w:r>
        <w:rPr>
          <w:rtl/>
        </w:rPr>
        <w:lastRenderedPageBreak/>
        <w:t>في وجوهه.</w:t>
      </w:r>
    </w:p>
    <w:p w:rsidR="00F40ABA" w:rsidRDefault="00F40ABA" w:rsidP="002565FE">
      <w:pPr>
        <w:pStyle w:val="libNormal"/>
        <w:rPr>
          <w:rtl/>
        </w:rPr>
      </w:pPr>
      <w:r>
        <w:rPr>
          <w:rtl/>
        </w:rPr>
        <w:t>لكن النووي يعقبه بقوله : وهذا الذي قاله القاضي باطل ، لاَنّ السلاطين في زمنه لم تكن هذه صفتهم ولم يخونوا في بيت المال ، انّما كان في زمنه أبو بكر وعمر وعثمان.</w:t>
      </w:r>
    </w:p>
    <w:p w:rsidR="00F40ABA" w:rsidRDefault="00F40ABA" w:rsidP="002565FE">
      <w:pPr>
        <w:pStyle w:val="libNormal"/>
        <w:rPr>
          <w:rtl/>
        </w:rPr>
      </w:pPr>
      <w:r>
        <w:rPr>
          <w:rtl/>
        </w:rPr>
        <w:t>أقول : انكاره في الشام انّما كان على معاوية الذي يعلم كلّ عاقل غير أعمى القلب حاله ، وفي المدينة على عثمان رضي الله عنه ، فانّه انفق على بني أُميّة وحاشيته ما هو معلوم. فكلام القاضي صحيح ثم انّ لاَبي ذر موقفاً آخر في المدينة</w:t>
      </w:r>
      <w:r w:rsidRPr="00643D22">
        <w:rPr>
          <w:rStyle w:val="libFootnotenumChar"/>
          <w:rtl/>
        </w:rPr>
        <w:t xml:space="preserve"> (1)</w:t>
      </w:r>
      <w:r w:rsidRPr="008A76F4">
        <w:rPr>
          <w:rtl/>
        </w:rPr>
        <w:t>.</w:t>
      </w:r>
    </w:p>
    <w:p w:rsidR="00F40ABA" w:rsidRDefault="00F40ABA" w:rsidP="00F40ABA">
      <w:pPr>
        <w:pStyle w:val="Heading1Center"/>
        <w:rPr>
          <w:rtl/>
        </w:rPr>
      </w:pPr>
      <w:bookmarkStart w:id="283" w:name="_Toc250045120"/>
      <w:bookmarkStart w:id="284" w:name="_Toc404085292"/>
      <w:r>
        <w:rPr>
          <w:rtl/>
        </w:rPr>
        <w:t>المادة الاصلية</w:t>
      </w:r>
      <w:bookmarkEnd w:id="283"/>
      <w:bookmarkEnd w:id="284"/>
    </w:p>
    <w:p w:rsidR="00F40ABA" w:rsidRDefault="00F40ABA" w:rsidP="002565FE">
      <w:pPr>
        <w:pStyle w:val="libNormal"/>
        <w:rPr>
          <w:rtl/>
        </w:rPr>
      </w:pPr>
      <w:r>
        <w:rPr>
          <w:rtl/>
        </w:rPr>
        <w:t xml:space="preserve">( </w:t>
      </w:r>
      <w:r w:rsidRPr="00EA79F6">
        <w:rPr>
          <w:rtl/>
        </w:rPr>
        <w:t>51</w:t>
      </w:r>
      <w:r>
        <w:rPr>
          <w:rFonts w:hint="cs"/>
          <w:rtl/>
        </w:rPr>
        <w:t>4</w:t>
      </w:r>
      <w:r>
        <w:rPr>
          <w:rtl/>
        </w:rPr>
        <w:t xml:space="preserve"> ) عن أبي هريرة ، عن النبي </w:t>
      </w:r>
      <w:r w:rsidR="00593EDA" w:rsidRPr="00593EDA">
        <w:rPr>
          <w:rStyle w:val="libAlaemChar"/>
          <w:rFonts w:hint="cs"/>
          <w:rtl/>
        </w:rPr>
        <w:t>صلى‌الله‌عليه‌وآله</w:t>
      </w:r>
      <w:r>
        <w:rPr>
          <w:rtl/>
        </w:rPr>
        <w:t xml:space="preserve"> : «...ويبلى كلّ شيء من الانسان إلاّ عجب ذنبه ، فيه يركب الخلق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EA79F6">
        <w:rPr>
          <w:rtl/>
        </w:rPr>
        <w:t>51</w:t>
      </w:r>
      <w:r>
        <w:rPr>
          <w:rFonts w:hint="cs"/>
          <w:rtl/>
        </w:rPr>
        <w:t>5</w:t>
      </w:r>
      <w:r>
        <w:rPr>
          <w:rtl/>
        </w:rPr>
        <w:t xml:space="preserve"> ) وعنه : ان رسول الله </w:t>
      </w:r>
      <w:r w:rsidR="00593EDA" w:rsidRPr="00593EDA">
        <w:rPr>
          <w:rStyle w:val="libAlaemChar"/>
          <w:rFonts w:hint="cs"/>
          <w:rtl/>
        </w:rPr>
        <w:t>صلى‌الله‌عليه‌وآله</w:t>
      </w:r>
      <w:r>
        <w:rPr>
          <w:rtl/>
        </w:rPr>
        <w:t xml:space="preserve"> قال : « كلّ ابن آدم يأكله التراب إلاّ عجب الذنب منه خلق وفيه يركب ».</w:t>
      </w:r>
    </w:p>
    <w:p w:rsidR="00F40ABA" w:rsidRDefault="00F40ABA" w:rsidP="002565FE">
      <w:pPr>
        <w:pStyle w:val="libNormal"/>
        <w:rPr>
          <w:rtl/>
        </w:rPr>
      </w:pPr>
      <w:r>
        <w:rPr>
          <w:rtl/>
        </w:rPr>
        <w:t xml:space="preserve">( </w:t>
      </w:r>
      <w:r w:rsidRPr="00EA79F6">
        <w:rPr>
          <w:rtl/>
        </w:rPr>
        <w:t>51</w:t>
      </w:r>
      <w:r>
        <w:rPr>
          <w:rFonts w:hint="cs"/>
          <w:rtl/>
        </w:rPr>
        <w:t>6</w:t>
      </w:r>
      <w:r>
        <w:rPr>
          <w:rtl/>
        </w:rPr>
        <w:t xml:space="preserve"> ) وعنه أيضاً : انّه </w:t>
      </w:r>
      <w:r w:rsidR="00593EDA" w:rsidRPr="00593EDA">
        <w:rPr>
          <w:rStyle w:val="libAlaemChar"/>
          <w:rFonts w:hint="cs"/>
          <w:rtl/>
        </w:rPr>
        <w:t>صلى‌الله‌عليه‌وآله</w:t>
      </w:r>
      <w:r>
        <w:rPr>
          <w:rtl/>
        </w:rPr>
        <w:t xml:space="preserve"> قال : « انّ في الانسان عظماً لا تأكله الاَرض أبداً ، فيه يركب يوم القيامة ».</w:t>
      </w:r>
    </w:p>
    <w:p w:rsidR="00F40ABA" w:rsidRDefault="00F40ABA" w:rsidP="002565FE">
      <w:pPr>
        <w:pStyle w:val="libNormal"/>
        <w:rPr>
          <w:rtl/>
        </w:rPr>
      </w:pPr>
      <w:r>
        <w:rPr>
          <w:rtl/>
        </w:rPr>
        <w:t>قالوا : أيّ عظم هو يا رسول الله.</w:t>
      </w:r>
    </w:p>
    <w:p w:rsidR="00F40ABA" w:rsidRDefault="00F40ABA" w:rsidP="002565FE">
      <w:pPr>
        <w:pStyle w:val="libNormal"/>
        <w:rPr>
          <w:rtl/>
        </w:rPr>
      </w:pPr>
      <w:r>
        <w:rPr>
          <w:rtl/>
        </w:rPr>
        <w:t xml:space="preserve">قال : « عجب الذنب » </w:t>
      </w:r>
      <w:r w:rsidRPr="00643D22">
        <w:rPr>
          <w:rStyle w:val="libFootnotenumChar"/>
          <w:rtl/>
        </w:rPr>
        <w:t>(3)</w:t>
      </w:r>
      <w:r w:rsidRPr="008A76F4">
        <w:rPr>
          <w:rtl/>
        </w:rPr>
        <w:t>.</w:t>
      </w:r>
    </w:p>
    <w:p w:rsidR="00F40ABA" w:rsidRDefault="00F40ABA" w:rsidP="002565FE">
      <w:pPr>
        <w:pStyle w:val="libNormal"/>
        <w:rPr>
          <w:rtl/>
        </w:rPr>
      </w:pPr>
      <w:r>
        <w:rPr>
          <w:rtl/>
        </w:rPr>
        <w:t xml:space="preserve">أقول : العجب ـ بفتح العين واسكان الجيم ـ الاَصل ، أي أصل الذنب ، وهو عظم لطيف في أسفل الذنب ، وهو رأس العصعص كما قيل.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انظر صحيح مسلم 7 : 75 و76 كتاب الترغيب في الصدقة.</w:t>
      </w:r>
    </w:p>
    <w:p w:rsidR="00F40ABA" w:rsidRDefault="00F40ABA" w:rsidP="00643D22">
      <w:pPr>
        <w:pStyle w:val="libFootnote0"/>
        <w:rPr>
          <w:rtl/>
        </w:rPr>
      </w:pPr>
      <w:r>
        <w:rPr>
          <w:rtl/>
        </w:rPr>
        <w:t>(2) صحيح البخاري رقم 4536 كتاب التفسير.</w:t>
      </w:r>
    </w:p>
    <w:p w:rsidR="00F40ABA" w:rsidRDefault="00F40ABA" w:rsidP="00643D22">
      <w:pPr>
        <w:pStyle w:val="libFootnote0"/>
        <w:rPr>
          <w:rtl/>
        </w:rPr>
      </w:pPr>
      <w:r>
        <w:rPr>
          <w:rtl/>
        </w:rPr>
        <w:t>(3) صحيح مسلم 18 : 92.</w:t>
      </w:r>
    </w:p>
    <w:p w:rsidR="00F40ABA" w:rsidRDefault="00F40ABA" w:rsidP="002565FE">
      <w:pPr>
        <w:pStyle w:val="libNormal"/>
        <w:rPr>
          <w:rtl/>
        </w:rPr>
      </w:pPr>
      <w:r>
        <w:rPr>
          <w:rtl/>
        </w:rPr>
        <w:br w:type="page"/>
      </w:r>
      <w:r>
        <w:rPr>
          <w:rtl/>
        </w:rPr>
        <w:lastRenderedPageBreak/>
        <w:t xml:space="preserve">ويقول السيوطي في شرحه على سنن النسائي : زاد ابن أبي الدنيا في كتاب البعث عن سعيد بن أبي سعيد الخدري : قيل : يا رسول الله وما هو؟ قال : « مثل حبة خردل » </w:t>
      </w:r>
      <w:r w:rsidRPr="00643D22">
        <w:rPr>
          <w:rStyle w:val="libFootnotenumChar"/>
          <w:rtl/>
        </w:rPr>
        <w:t>(1)</w:t>
      </w:r>
      <w:r w:rsidRPr="008A76F4">
        <w:rPr>
          <w:rtl/>
        </w:rPr>
        <w:t>.</w:t>
      </w:r>
    </w:p>
    <w:p w:rsidR="00F40ABA" w:rsidRDefault="00F40ABA" w:rsidP="00F40ABA">
      <w:pPr>
        <w:pStyle w:val="Heading1Center"/>
        <w:rPr>
          <w:rtl/>
        </w:rPr>
      </w:pPr>
      <w:bookmarkStart w:id="285" w:name="_Toc250045121"/>
      <w:bookmarkStart w:id="286" w:name="_Toc404085293"/>
      <w:r>
        <w:rPr>
          <w:rtl/>
        </w:rPr>
        <w:t>فضل رجال من فارس</w:t>
      </w:r>
      <w:bookmarkEnd w:id="285"/>
      <w:bookmarkEnd w:id="286"/>
    </w:p>
    <w:p w:rsidR="00F40ABA" w:rsidRDefault="00F40ABA" w:rsidP="002565FE">
      <w:pPr>
        <w:pStyle w:val="libNormal"/>
        <w:rPr>
          <w:rtl/>
        </w:rPr>
      </w:pPr>
      <w:r>
        <w:rPr>
          <w:rtl/>
        </w:rPr>
        <w:t xml:space="preserve">( </w:t>
      </w:r>
      <w:r w:rsidRPr="00EA79F6">
        <w:rPr>
          <w:rtl/>
        </w:rPr>
        <w:t>517</w:t>
      </w:r>
      <w:r>
        <w:rPr>
          <w:rtl/>
        </w:rPr>
        <w:t xml:space="preserve"> ) عن أبي هريرة : كنّا جلوساً عند النبي </w:t>
      </w:r>
      <w:r w:rsidR="00593EDA" w:rsidRPr="00593EDA">
        <w:rPr>
          <w:rStyle w:val="libAlaemChar"/>
          <w:rFonts w:hint="cs"/>
          <w:rtl/>
        </w:rPr>
        <w:t>صلى‌الله‌عليه‌وآله</w:t>
      </w:r>
      <w:r>
        <w:rPr>
          <w:rtl/>
        </w:rPr>
        <w:t xml:space="preserve"> فاُنزلت عليه سورة الجمعة : </w:t>
      </w:r>
      <w:r w:rsidRPr="00B825C0">
        <w:rPr>
          <w:rStyle w:val="libAlaemChar"/>
          <w:rtl/>
        </w:rPr>
        <w:t xml:space="preserve">( </w:t>
      </w:r>
      <w:r w:rsidRPr="00B825C0">
        <w:rPr>
          <w:rStyle w:val="libAieChar"/>
          <w:rtl/>
        </w:rPr>
        <w:t>وآخرينَ مِنهم لمّا يلحقوا بهم</w:t>
      </w:r>
      <w:r w:rsidRPr="00B825C0">
        <w:rPr>
          <w:rStyle w:val="libAieChar"/>
          <w:rFonts w:hint="cs"/>
          <w:rtl/>
        </w:rPr>
        <w:t xml:space="preserve"> </w:t>
      </w:r>
      <w:r w:rsidRPr="00B825C0">
        <w:rPr>
          <w:rStyle w:val="libAlaemChar"/>
          <w:rtl/>
        </w:rPr>
        <w:t xml:space="preserve">) </w:t>
      </w:r>
      <w:r>
        <w:rPr>
          <w:rtl/>
        </w:rPr>
        <w:t xml:space="preserve">قال : قلت : من هم يا رسول الله ، فلم يراجعه حتى سأل ثلاثاً وفينا سلمان الفارسي ، وضع رسول الله يده على سلمان ثم قال : « لو كان الايمان عند الثريا لناله رجال أو رجل من هؤلاء » </w:t>
      </w:r>
      <w:r w:rsidRPr="00643D22">
        <w:rPr>
          <w:rStyle w:val="libFootnotenumChar"/>
          <w:rtl/>
        </w:rPr>
        <w:t>(2)</w:t>
      </w:r>
      <w:r w:rsidRPr="008A76F4">
        <w:rPr>
          <w:rtl/>
        </w:rPr>
        <w:t>.</w:t>
      </w:r>
    </w:p>
    <w:p w:rsidR="00F40ABA" w:rsidRDefault="00F40ABA" w:rsidP="002565FE">
      <w:pPr>
        <w:pStyle w:val="libNormal"/>
        <w:rPr>
          <w:rtl/>
        </w:rPr>
      </w:pPr>
      <w:r>
        <w:rPr>
          <w:rtl/>
        </w:rPr>
        <w:t xml:space="preserve">أقول : إذا ثبت نزول سورة الجمعة قبل غزوة خيبر ، فيثبت كذب الحديث؛ لاَنّ أبا هريرة لحقه </w:t>
      </w:r>
      <w:r w:rsidR="00593EDA" w:rsidRPr="00593EDA">
        <w:rPr>
          <w:rStyle w:val="libAlaemChar"/>
          <w:rFonts w:hint="cs"/>
          <w:rtl/>
        </w:rPr>
        <w:t>صلى‌الله‌عليه‌وآله</w:t>
      </w:r>
      <w:r>
        <w:rPr>
          <w:rtl/>
        </w:rPr>
        <w:t xml:space="preserve"> في غزوة خيبر.</w:t>
      </w:r>
    </w:p>
    <w:p w:rsidR="00F40ABA" w:rsidRDefault="00F40ABA" w:rsidP="002565FE">
      <w:pPr>
        <w:pStyle w:val="libNormal"/>
        <w:rPr>
          <w:rtl/>
        </w:rPr>
      </w:pPr>
      <w:r>
        <w:rPr>
          <w:rtl/>
        </w:rPr>
        <w:t>وفي حديث آخر : « لو كان الدين عند الثريا لذهب به رجل من فارس ـ أو قال من ابناء فارس ـ حتى تناوله</w:t>
      </w:r>
      <w:r w:rsidRPr="00643D22">
        <w:rPr>
          <w:rStyle w:val="libFootnotenumChar"/>
          <w:rtl/>
        </w:rPr>
        <w:t xml:space="preserve"> (3)</w:t>
      </w:r>
      <w:r w:rsidRPr="008A76F4">
        <w:rPr>
          <w:rtl/>
        </w:rPr>
        <w:t>.</w:t>
      </w:r>
    </w:p>
    <w:p w:rsidR="00F40ABA" w:rsidRDefault="00F40ABA" w:rsidP="00F40ABA">
      <w:pPr>
        <w:pStyle w:val="Heading1Center"/>
        <w:rPr>
          <w:rtl/>
        </w:rPr>
      </w:pPr>
      <w:bookmarkStart w:id="287" w:name="_Toc250045122"/>
      <w:bookmarkStart w:id="288" w:name="_Toc404085294"/>
      <w:r>
        <w:rPr>
          <w:rtl/>
        </w:rPr>
        <w:t>الوصية</w:t>
      </w:r>
      <w:bookmarkEnd w:id="287"/>
      <w:bookmarkEnd w:id="288"/>
    </w:p>
    <w:p w:rsidR="00F40ABA" w:rsidRDefault="00F40ABA" w:rsidP="002565FE">
      <w:pPr>
        <w:pStyle w:val="libNormal"/>
        <w:rPr>
          <w:rtl/>
        </w:rPr>
      </w:pPr>
      <w:r>
        <w:rPr>
          <w:rtl/>
        </w:rPr>
        <w:t xml:space="preserve">( </w:t>
      </w:r>
      <w:r w:rsidRPr="00EA79F6">
        <w:rPr>
          <w:rtl/>
        </w:rPr>
        <w:t>518</w:t>
      </w:r>
      <w:r>
        <w:rPr>
          <w:rtl/>
        </w:rPr>
        <w:t xml:space="preserve"> ) عن طلحة : سألت عبدالله بن أبي أوفى : أوصى النبي </w:t>
      </w:r>
      <w:r w:rsidR="00593EDA" w:rsidRPr="00593EDA">
        <w:rPr>
          <w:rStyle w:val="libAlaemChar"/>
          <w:rFonts w:hint="cs"/>
          <w:rtl/>
        </w:rPr>
        <w:t>صلى‌الله‌عليه‌وآله</w:t>
      </w:r>
      <w:r>
        <w:rPr>
          <w:rtl/>
        </w:rPr>
        <w:t>؟ فقال : لا.</w:t>
      </w:r>
    </w:p>
    <w:p w:rsidR="00F40ABA" w:rsidRDefault="00F40ABA" w:rsidP="002565FE">
      <w:pPr>
        <w:pStyle w:val="libNormal"/>
        <w:rPr>
          <w:rtl/>
        </w:rPr>
      </w:pPr>
      <w:r>
        <w:rPr>
          <w:rtl/>
        </w:rPr>
        <w:t>فقلت : كيف كتب على الناس الوصية اُمروا بها ولم يوص؟</w:t>
      </w:r>
    </w:p>
    <w:p w:rsidR="00F40ABA" w:rsidRDefault="00F40ABA" w:rsidP="002565FE">
      <w:pPr>
        <w:pStyle w:val="libNormal"/>
        <w:rPr>
          <w:rtl/>
        </w:rPr>
      </w:pPr>
      <w:r>
        <w:rPr>
          <w:rtl/>
        </w:rPr>
        <w:t>قال أوصى بكتاب الله</w:t>
      </w:r>
      <w:r w:rsidRPr="00643D22">
        <w:rPr>
          <w:rStyle w:val="libFootnotenumChar"/>
          <w:rtl/>
        </w:rPr>
        <w:t xml:space="preserve"> (4)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ج 4 : 112.</w:t>
      </w:r>
    </w:p>
    <w:p w:rsidR="00F40ABA" w:rsidRDefault="00F40ABA" w:rsidP="00643D22">
      <w:pPr>
        <w:pStyle w:val="libFootnote0"/>
        <w:rPr>
          <w:rtl/>
        </w:rPr>
      </w:pPr>
      <w:r>
        <w:rPr>
          <w:rtl/>
        </w:rPr>
        <w:t>(2) صحيح البخاري رقم 4615 التفسير.</w:t>
      </w:r>
    </w:p>
    <w:p w:rsidR="00F40ABA" w:rsidRDefault="00F40ABA" w:rsidP="00643D22">
      <w:pPr>
        <w:pStyle w:val="libFootnote0"/>
        <w:rPr>
          <w:rtl/>
        </w:rPr>
      </w:pPr>
      <w:r>
        <w:rPr>
          <w:rtl/>
        </w:rPr>
        <w:t>(3) صحيح البخاري رقم ج 16 : 106.</w:t>
      </w:r>
    </w:p>
    <w:p w:rsidR="00F40ABA" w:rsidRDefault="00F40ABA" w:rsidP="00643D22">
      <w:pPr>
        <w:pStyle w:val="libFootnote0"/>
        <w:rPr>
          <w:rtl/>
        </w:rPr>
      </w:pPr>
      <w:r>
        <w:rPr>
          <w:rtl/>
        </w:rPr>
        <w:t>(4) صحيح البخاري رقم 4834 فضائل القرآن.</w:t>
      </w:r>
    </w:p>
    <w:p w:rsidR="00F40ABA" w:rsidRDefault="00F40ABA" w:rsidP="002565FE">
      <w:pPr>
        <w:pStyle w:val="libNormal"/>
        <w:rPr>
          <w:rtl/>
        </w:rPr>
      </w:pPr>
      <w:r>
        <w:rPr>
          <w:rtl/>
        </w:rPr>
        <w:br w:type="page"/>
      </w:r>
      <w:r>
        <w:rPr>
          <w:rtl/>
        </w:rPr>
        <w:lastRenderedPageBreak/>
        <w:t xml:space="preserve">أقول : الجواب لا يطابق السؤال ، فانّ الوصية مكتوبة على المكلفين ـ ومنهم النبي </w:t>
      </w:r>
      <w:r w:rsidR="00593EDA" w:rsidRPr="00593EDA">
        <w:rPr>
          <w:rStyle w:val="libAlaemChar"/>
          <w:rFonts w:hint="cs"/>
          <w:rtl/>
        </w:rPr>
        <w:t>صلى‌الله‌عليه‌وآله</w:t>
      </w:r>
      <w:r>
        <w:rPr>
          <w:rtl/>
        </w:rPr>
        <w:t xml:space="preserve"> ـ في القرآن ، والنبي له أموال وورثة وديون ، وكانت درعه مرهونة عند يهودي ، فهل يرثه ورثته أم لا؟ وهذه غير وصية الناس بكتاب الله ، فجواب عبدالله غلط ولا بدّ انّه </w:t>
      </w:r>
      <w:r w:rsidR="00593EDA" w:rsidRPr="00593EDA">
        <w:rPr>
          <w:rStyle w:val="libAlaemChar"/>
          <w:rFonts w:hint="cs"/>
          <w:rtl/>
        </w:rPr>
        <w:t>صلى‌الله‌عليه‌وآله</w:t>
      </w:r>
      <w:r>
        <w:rPr>
          <w:rtl/>
        </w:rPr>
        <w:t xml:space="preserve"> أوصى إلى أحد ، ثم انّه لو تكفي الاُمّة الوصية بكتاب الله لم يحتج في مرض موته أن يطلب الكتاب ليكتب لهم ما لا يضلون بعده ، ومع ذلك أوصى بامور في ذلك المجلس.</w:t>
      </w:r>
    </w:p>
    <w:p w:rsidR="00F40ABA" w:rsidRDefault="00F40ABA" w:rsidP="002565FE">
      <w:pPr>
        <w:pStyle w:val="libNormal"/>
        <w:rPr>
          <w:rtl/>
        </w:rPr>
      </w:pPr>
      <w:r>
        <w:rPr>
          <w:rtl/>
        </w:rPr>
        <w:t xml:space="preserve">( </w:t>
      </w:r>
      <w:r w:rsidRPr="004E58B7">
        <w:rPr>
          <w:rtl/>
        </w:rPr>
        <w:t>519</w:t>
      </w:r>
      <w:r>
        <w:rPr>
          <w:rtl/>
        </w:rPr>
        <w:t xml:space="preserve"> ) عن عائشة : ما ترك رسول الله </w:t>
      </w:r>
      <w:r w:rsidR="00593EDA" w:rsidRPr="00593EDA">
        <w:rPr>
          <w:rStyle w:val="libAlaemChar"/>
          <w:rFonts w:hint="cs"/>
          <w:rtl/>
        </w:rPr>
        <w:t>صلى‌الله‌عليه‌وآله</w:t>
      </w:r>
      <w:r>
        <w:rPr>
          <w:rtl/>
        </w:rPr>
        <w:t xml:space="preserve"> ديناراً ولا درهماً ولا بعيراً ولا شاة ، ولا أوصى بشيء</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4E58B7">
        <w:rPr>
          <w:rtl/>
        </w:rPr>
        <w:t>520</w:t>
      </w:r>
      <w:r>
        <w:rPr>
          <w:rtl/>
        </w:rPr>
        <w:t xml:space="preserve"> ) عن حنش : رأيت علياً يضحي بكبشين ، فقلت : ما هذا؟</w:t>
      </w:r>
    </w:p>
    <w:p w:rsidR="00F40ABA" w:rsidRDefault="00F40ABA" w:rsidP="002565FE">
      <w:pPr>
        <w:pStyle w:val="libNormal"/>
        <w:rPr>
          <w:rtl/>
        </w:rPr>
      </w:pPr>
      <w:r>
        <w:rPr>
          <w:rtl/>
        </w:rPr>
        <w:t xml:space="preserve">فقال : انّ رسول الله </w:t>
      </w:r>
      <w:r w:rsidR="00593EDA" w:rsidRPr="00593EDA">
        <w:rPr>
          <w:rStyle w:val="libAlaemChar"/>
          <w:rFonts w:hint="cs"/>
          <w:rtl/>
        </w:rPr>
        <w:t>صلى‌الله‌عليه‌وآله</w:t>
      </w:r>
      <w:r>
        <w:rPr>
          <w:rtl/>
        </w:rPr>
        <w:t xml:space="preserve"> أوصاني أن اُضحي عنه ، فأنّا اُضحي عنه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4E58B7">
        <w:rPr>
          <w:rtl/>
        </w:rPr>
        <w:t>521</w:t>
      </w:r>
      <w:r>
        <w:rPr>
          <w:rtl/>
        </w:rPr>
        <w:t xml:space="preserve"> ) عن ابن عباس : انّ رسول الله أوصى بثلاثة : « اخرجوا المشركين من جزيرة العرب ، واجيزوا الوفد ... » وسكت عن الثالثة أو قال : انسيتها</w:t>
      </w:r>
      <w:r w:rsidRPr="00643D22">
        <w:rPr>
          <w:rStyle w:val="libFootnotenumChar"/>
          <w:rtl/>
        </w:rPr>
        <w:t xml:space="preserve"> (3) </w:t>
      </w:r>
      <w:r>
        <w:rPr>
          <w:rtl/>
        </w:rPr>
        <w:t>!!!</w:t>
      </w:r>
    </w:p>
    <w:p w:rsidR="00F40ABA" w:rsidRDefault="00F40ABA" w:rsidP="002565FE">
      <w:pPr>
        <w:pStyle w:val="libNormal"/>
        <w:rPr>
          <w:rtl/>
        </w:rPr>
      </w:pPr>
      <w:r>
        <w:rPr>
          <w:rtl/>
        </w:rPr>
        <w:t xml:space="preserve">( </w:t>
      </w:r>
      <w:r w:rsidRPr="004E58B7">
        <w:rPr>
          <w:rtl/>
        </w:rPr>
        <w:t>522</w:t>
      </w:r>
      <w:r>
        <w:rPr>
          <w:rtl/>
        </w:rPr>
        <w:t xml:space="preserve"> ) عن علي قال : قال رسول الله </w:t>
      </w:r>
      <w:r w:rsidR="00593EDA" w:rsidRPr="00593EDA">
        <w:rPr>
          <w:rStyle w:val="libAlaemChar"/>
          <w:rFonts w:hint="cs"/>
          <w:rtl/>
        </w:rPr>
        <w:t>صلى‌الله‌عليه‌وآله</w:t>
      </w:r>
      <w:r>
        <w:rPr>
          <w:rtl/>
        </w:rPr>
        <w:t xml:space="preserve"> : « إذا أنا مت فاغسلوني بسبع قرب من بئري بئر غرس » </w:t>
      </w:r>
      <w:r w:rsidRPr="00643D22">
        <w:rPr>
          <w:rStyle w:val="libFootnotenumChar"/>
          <w:rtl/>
        </w:rPr>
        <w:t>(4)</w:t>
      </w:r>
      <w:r w:rsidRPr="008A76F4">
        <w:rPr>
          <w:rtl/>
        </w:rPr>
        <w:t>.</w:t>
      </w:r>
    </w:p>
    <w:p w:rsidR="00F40ABA" w:rsidRDefault="00F40ABA" w:rsidP="002565FE">
      <w:pPr>
        <w:pStyle w:val="libNormal"/>
        <w:rPr>
          <w:rtl/>
        </w:rPr>
      </w:pPr>
      <w:r>
        <w:rPr>
          <w:rtl/>
        </w:rPr>
        <w:t xml:space="preserve">أقول : قول المنكر مستند إلى جهله ولا يعارض قول المثبت ، وعلي وصي رسول الله </w:t>
      </w:r>
      <w:r w:rsidR="00593EDA" w:rsidRPr="00593EDA">
        <w:rPr>
          <w:rStyle w:val="libAlaemChar"/>
          <w:rFonts w:hint="cs"/>
          <w:rtl/>
        </w:rPr>
        <w:t>صلى‌الله‌عليه‌وآله</w:t>
      </w:r>
      <w:r>
        <w:rPr>
          <w:rtl/>
        </w:rPr>
        <w:t xml:space="preserve"> في بعض الاُمور.</w:t>
      </w:r>
    </w:p>
    <w:p w:rsidR="00F40ABA" w:rsidRDefault="00F40ABA" w:rsidP="002565FE">
      <w:pPr>
        <w:pStyle w:val="libNormal"/>
        <w:rPr>
          <w:rtl/>
        </w:rPr>
      </w:pPr>
      <w:r>
        <w:rPr>
          <w:rtl/>
        </w:rPr>
        <w:t xml:space="preserve">( </w:t>
      </w:r>
      <w:r w:rsidRPr="004E58B7">
        <w:rPr>
          <w:rtl/>
        </w:rPr>
        <w:t>523</w:t>
      </w:r>
      <w:r>
        <w:rPr>
          <w:rtl/>
        </w:rPr>
        <w:t xml:space="preserve"> ) عن مسلم ... ثم قال رسول الله </w:t>
      </w:r>
      <w:r w:rsidR="00593EDA" w:rsidRPr="00593EDA">
        <w:rPr>
          <w:rStyle w:val="libAlaemChar"/>
          <w:rFonts w:hint="cs"/>
          <w:rtl/>
        </w:rPr>
        <w:t>صلى‌الله‌عليه‌وآله</w:t>
      </w:r>
      <w:r>
        <w:rPr>
          <w:rtl/>
        </w:rPr>
        <w:t xml:space="preserve"> : « أما انّي سأكتب لك بالوصاة بعدي » قال : ففعل وختم عليه ودفعه الى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3 : 111.</w:t>
      </w:r>
    </w:p>
    <w:p w:rsidR="00F40ABA" w:rsidRDefault="00F40ABA" w:rsidP="00643D22">
      <w:pPr>
        <w:pStyle w:val="libFootnote0"/>
        <w:rPr>
          <w:rtl/>
        </w:rPr>
      </w:pPr>
      <w:r>
        <w:rPr>
          <w:rtl/>
        </w:rPr>
        <w:t>(2) سنن أبي داود 3 : 94 كتاب الضحايا.</w:t>
      </w:r>
    </w:p>
    <w:p w:rsidR="00F40ABA" w:rsidRDefault="00F40ABA" w:rsidP="00643D22">
      <w:pPr>
        <w:pStyle w:val="libFootnote0"/>
        <w:rPr>
          <w:rtl/>
        </w:rPr>
      </w:pPr>
      <w:r>
        <w:rPr>
          <w:rtl/>
        </w:rPr>
        <w:t>(3) سنن ابي داود 3 : 163 كتاب الخراج.</w:t>
      </w:r>
    </w:p>
    <w:p w:rsidR="00F40ABA" w:rsidRDefault="00F40ABA" w:rsidP="00643D22">
      <w:pPr>
        <w:pStyle w:val="libFootnote0"/>
        <w:rPr>
          <w:rtl/>
        </w:rPr>
      </w:pPr>
      <w:r>
        <w:rPr>
          <w:rtl/>
        </w:rPr>
        <w:t>(4) سنن ابن ماجه رقم 1468 كتاب الجنائز.</w:t>
      </w:r>
    </w:p>
    <w:p w:rsidR="00F40ABA" w:rsidRDefault="00F40ABA" w:rsidP="002565FE">
      <w:pPr>
        <w:pStyle w:val="libNormal"/>
        <w:rPr>
          <w:rtl/>
        </w:rPr>
      </w:pPr>
      <w:r>
        <w:rPr>
          <w:rtl/>
        </w:rPr>
        <w:br w:type="page"/>
      </w:r>
      <w:r>
        <w:rPr>
          <w:rtl/>
        </w:rPr>
        <w:lastRenderedPageBreak/>
        <w:t>أقول : وذكر ابن حجر الشافعي في رسالته التي ألّفها للدفاع عن معاوية ( تطهير اللسان والجنان ) حديثاً آخر قال : وبسند فيه رجلان ، قال الحافظ الهيثمي : لا اعرفهما ، وبقية رجاله ثقات ، انّ عمار بن ياسر أقبل يوم الجمل فنادى عائشة ، فلمّا عرفته قالت : لهم : قولوا له ما تريد؟</w:t>
      </w:r>
    </w:p>
    <w:p w:rsidR="00F40ABA" w:rsidRDefault="00F40ABA" w:rsidP="002565FE">
      <w:pPr>
        <w:pStyle w:val="libNormal"/>
        <w:rPr>
          <w:rtl/>
        </w:rPr>
      </w:pPr>
      <w:r>
        <w:rPr>
          <w:rtl/>
        </w:rPr>
        <w:t xml:space="preserve">قال : انشدك بالله الذي أنزل الكتاب على رسوله في بيتك أتعلمين انّ رسول الله </w:t>
      </w:r>
      <w:r w:rsidR="00593EDA" w:rsidRPr="00593EDA">
        <w:rPr>
          <w:rStyle w:val="libAlaemChar"/>
          <w:rFonts w:hint="cs"/>
          <w:rtl/>
        </w:rPr>
        <w:t>صلى‌الله‌عليه‌وآله</w:t>
      </w:r>
      <w:r>
        <w:rPr>
          <w:rtl/>
        </w:rPr>
        <w:t xml:space="preserve"> جعل عليّاً وصيّاً على أهله وفي أهله؟</w:t>
      </w:r>
    </w:p>
    <w:p w:rsidR="00F40ABA" w:rsidRDefault="00F40ABA" w:rsidP="002565FE">
      <w:pPr>
        <w:pStyle w:val="libNormal"/>
        <w:rPr>
          <w:rtl/>
        </w:rPr>
      </w:pPr>
      <w:r>
        <w:rPr>
          <w:rtl/>
        </w:rPr>
        <w:t>قالت : اللهم نعم.</w:t>
      </w:r>
    </w:p>
    <w:p w:rsidR="00F40ABA" w:rsidRDefault="00F40ABA" w:rsidP="002565FE">
      <w:pPr>
        <w:pStyle w:val="libNormal"/>
        <w:rPr>
          <w:rtl/>
        </w:rPr>
      </w:pPr>
      <w:r>
        <w:rPr>
          <w:rtl/>
        </w:rPr>
        <w:t>قال : فما بالك؟...</w:t>
      </w:r>
    </w:p>
    <w:p w:rsidR="00F40ABA" w:rsidRDefault="00F40ABA" w:rsidP="00F40ABA">
      <w:pPr>
        <w:pStyle w:val="Heading1Center"/>
        <w:rPr>
          <w:rtl/>
        </w:rPr>
      </w:pPr>
      <w:bookmarkStart w:id="289" w:name="_Toc250045123"/>
      <w:bookmarkStart w:id="290" w:name="_Toc404085295"/>
      <w:r>
        <w:rPr>
          <w:rtl/>
        </w:rPr>
        <w:t>متعة النساء</w:t>
      </w:r>
      <w:bookmarkEnd w:id="289"/>
      <w:bookmarkEnd w:id="290"/>
    </w:p>
    <w:p w:rsidR="00F40ABA" w:rsidRDefault="00F40ABA" w:rsidP="002565FE">
      <w:pPr>
        <w:pStyle w:val="libNormal"/>
        <w:rPr>
          <w:rtl/>
        </w:rPr>
      </w:pPr>
      <w:r>
        <w:rPr>
          <w:rtl/>
        </w:rPr>
        <w:t xml:space="preserve">( </w:t>
      </w:r>
      <w:r w:rsidRPr="004E58B7">
        <w:rPr>
          <w:rtl/>
        </w:rPr>
        <w:t>524</w:t>
      </w:r>
      <w:r>
        <w:rPr>
          <w:rtl/>
        </w:rPr>
        <w:t xml:space="preserve"> ) عن أبي حمزة : سمعت ابن عباس يسأل عن متعة النساء فرخص ، فقال له مولى له : انّما ذلك في الحال الشديد ، وفي النساء قلّة أو نحوه.</w:t>
      </w:r>
    </w:p>
    <w:p w:rsidR="00F40ABA" w:rsidRDefault="00F40ABA" w:rsidP="002565FE">
      <w:pPr>
        <w:pStyle w:val="libNormal"/>
        <w:rPr>
          <w:rtl/>
        </w:rPr>
      </w:pPr>
      <w:r>
        <w:rPr>
          <w:rtl/>
        </w:rPr>
        <w:t>فقال ابن عباس : نعم</w:t>
      </w:r>
      <w:r w:rsidRPr="00643D22">
        <w:rPr>
          <w:rStyle w:val="libFootnotenumChar"/>
          <w:rtl/>
        </w:rPr>
        <w:t xml:space="preserve"> (1)</w:t>
      </w:r>
      <w:r w:rsidRPr="008A76F4">
        <w:rPr>
          <w:rtl/>
        </w:rPr>
        <w:t>.</w:t>
      </w:r>
    </w:p>
    <w:p w:rsidR="00F40ABA" w:rsidRDefault="00F40ABA" w:rsidP="002565FE">
      <w:pPr>
        <w:pStyle w:val="libNormal"/>
        <w:rPr>
          <w:rtl/>
        </w:rPr>
      </w:pPr>
      <w:r>
        <w:rPr>
          <w:rtl/>
        </w:rPr>
        <w:t>أقول : الذيل مفتعل ومردود ، إذ بعد مشروعيتها لا مجال للقيد المذكور.</w:t>
      </w:r>
    </w:p>
    <w:p w:rsidR="00F40ABA" w:rsidRDefault="00F40ABA" w:rsidP="002565FE">
      <w:pPr>
        <w:pStyle w:val="libNormal"/>
        <w:rPr>
          <w:rtl/>
        </w:rPr>
      </w:pPr>
      <w:r>
        <w:rPr>
          <w:rtl/>
        </w:rPr>
        <w:t xml:space="preserve">( </w:t>
      </w:r>
      <w:r w:rsidRPr="004E58B7">
        <w:rPr>
          <w:rtl/>
        </w:rPr>
        <w:t>525</w:t>
      </w:r>
      <w:r>
        <w:rPr>
          <w:rtl/>
        </w:rPr>
        <w:t xml:space="preserve"> ) عن محمّد بن علي : انّ علياً قال لابن عباس : انّ النبي نهى عن المتعة وعن لحوم الحمر الاَهلية زمن خيبر</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أقول : من وقف على مذهب محمّد بن علي وعلي بن أبي طالب في المتعة يجزم بانّ هذا الحديث مفتعل ، على أن نهي النبي عن لحوم الحمر الاَهلية لم يكن حكماً شرعياً دائمياً ، بل صدر مؤقتاً ـ كما مرّ ـ ولا أقلّ من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4826 كتاب النكاح.</w:t>
      </w:r>
    </w:p>
    <w:p w:rsidR="00F40ABA" w:rsidRDefault="00F40ABA" w:rsidP="00643D22">
      <w:pPr>
        <w:pStyle w:val="libFootnote0"/>
        <w:rPr>
          <w:rtl/>
        </w:rPr>
      </w:pPr>
      <w:r>
        <w:rPr>
          <w:rtl/>
        </w:rPr>
        <w:t>(2) صحيح البخاري رقم 4825.</w:t>
      </w:r>
    </w:p>
    <w:p w:rsidR="00F40ABA" w:rsidRDefault="00F40ABA" w:rsidP="002565FE">
      <w:pPr>
        <w:pStyle w:val="libNormal0"/>
        <w:rPr>
          <w:rtl/>
        </w:rPr>
      </w:pPr>
      <w:r>
        <w:rPr>
          <w:rtl/>
        </w:rPr>
        <w:br w:type="page"/>
      </w:r>
      <w:r>
        <w:rPr>
          <w:rtl/>
        </w:rPr>
        <w:lastRenderedPageBreak/>
        <w:t>احتماله ، فكذا في المتعة لوحدة السياق. ويدلّ عليه انّ ابن عباس لم يرجع عن قوله بحليتها.</w:t>
      </w:r>
    </w:p>
    <w:p w:rsidR="00F40ABA" w:rsidRDefault="00F40ABA" w:rsidP="002565FE">
      <w:pPr>
        <w:pStyle w:val="libNormal"/>
        <w:rPr>
          <w:rtl/>
        </w:rPr>
      </w:pPr>
      <w:r>
        <w:rPr>
          <w:rtl/>
        </w:rPr>
        <w:t xml:space="preserve">( </w:t>
      </w:r>
      <w:r w:rsidRPr="004E58B7">
        <w:rPr>
          <w:rtl/>
        </w:rPr>
        <w:t>526</w:t>
      </w:r>
      <w:r>
        <w:rPr>
          <w:rtl/>
        </w:rPr>
        <w:t xml:space="preserve"> ) وعن جابر وسلمة قالا : كنّا في جيش فأتانا رسول الله </w:t>
      </w:r>
      <w:r w:rsidR="00593EDA" w:rsidRPr="00593EDA">
        <w:rPr>
          <w:rStyle w:val="libAlaemChar"/>
          <w:rFonts w:hint="cs"/>
          <w:rtl/>
        </w:rPr>
        <w:t>صلى‌الله‌عليه‌وآله</w:t>
      </w:r>
      <w:r>
        <w:rPr>
          <w:rtl/>
        </w:rPr>
        <w:t xml:space="preserve"> فقال : « انّه قد اذن لكم أن تستمتعوا فاستمتعوا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4E58B7">
        <w:rPr>
          <w:rtl/>
        </w:rPr>
        <w:t>527</w:t>
      </w:r>
      <w:r>
        <w:rPr>
          <w:rtl/>
        </w:rPr>
        <w:t xml:space="preserve"> ) وعن سلمة عن رسول الله </w:t>
      </w:r>
      <w:r w:rsidR="00593EDA" w:rsidRPr="00593EDA">
        <w:rPr>
          <w:rStyle w:val="libAlaemChar"/>
          <w:rFonts w:hint="cs"/>
          <w:rtl/>
        </w:rPr>
        <w:t>صلى‌الله‌عليه‌وآله</w:t>
      </w:r>
      <w:r>
        <w:rPr>
          <w:rtl/>
        </w:rPr>
        <w:t xml:space="preserve"> : « أيّما رجل وامرأة توافقا فعشرة ما بينهما ثلاث ليال ، فان أحبّا ان يتزايدا أو يتتاركا تتاركا. فما أدري أشيء كان لنا خاصّة أم للناس عامّة ( الرقم السابق ).</w:t>
      </w:r>
    </w:p>
    <w:p w:rsidR="00F40ABA" w:rsidRDefault="00F40ABA" w:rsidP="002565FE">
      <w:pPr>
        <w:pStyle w:val="libNormal"/>
        <w:rPr>
          <w:rtl/>
        </w:rPr>
      </w:pPr>
      <w:r>
        <w:rPr>
          <w:rtl/>
        </w:rPr>
        <w:t>أقول : لا يحتمل اختصاص الحكم بفرد خاص وهو ظاهر. وستأتي بقية الاَحاديث في المقصد الثاني عن كتاب مسلم.</w:t>
      </w:r>
    </w:p>
    <w:p w:rsidR="00F40ABA" w:rsidRDefault="00F40ABA" w:rsidP="00643D22">
      <w:pPr>
        <w:pStyle w:val="libCenterBold1"/>
        <w:rPr>
          <w:rtl/>
        </w:rPr>
      </w:pPr>
      <w:r>
        <w:rPr>
          <w:rtl/>
        </w:rPr>
        <w:t>نزول آية الحجاب</w:t>
      </w:r>
    </w:p>
    <w:p w:rsidR="00F40ABA" w:rsidRDefault="00F40ABA" w:rsidP="002565FE">
      <w:pPr>
        <w:pStyle w:val="libNormal"/>
        <w:rPr>
          <w:rtl/>
        </w:rPr>
      </w:pPr>
      <w:r>
        <w:rPr>
          <w:rtl/>
        </w:rPr>
        <w:t xml:space="preserve">اختلف انس وعائشة ـ حسب روايات البخاري ـ في نزول آية الحجاب ، فأنس يدّعي انّها نزلت في مُبتنى رسول الله </w:t>
      </w:r>
      <w:r w:rsidR="00593EDA" w:rsidRPr="00593EDA">
        <w:rPr>
          <w:rStyle w:val="libAlaemChar"/>
          <w:rFonts w:hint="cs"/>
          <w:rtl/>
        </w:rPr>
        <w:t>صلى‌الله‌عليه‌وآله</w:t>
      </w:r>
      <w:r>
        <w:rPr>
          <w:rtl/>
        </w:rPr>
        <w:t xml:space="preserve"> بزينب ، وعائشة تقول انّها نزلت لقول عمر ، فلاحظ باب آية الحجاب في كتاب الاستئذان من البخاري.</w:t>
      </w:r>
    </w:p>
    <w:p w:rsidR="00F40ABA" w:rsidRDefault="00F40ABA" w:rsidP="00643D22">
      <w:pPr>
        <w:pStyle w:val="libCenterBold1"/>
        <w:rPr>
          <w:rtl/>
        </w:rPr>
      </w:pPr>
      <w:r>
        <w:rPr>
          <w:rtl/>
        </w:rPr>
        <w:t>علم حذيفة</w:t>
      </w:r>
    </w:p>
    <w:p w:rsidR="00F40ABA" w:rsidRDefault="00F40ABA" w:rsidP="002565FE">
      <w:pPr>
        <w:pStyle w:val="libNormal"/>
        <w:rPr>
          <w:rtl/>
        </w:rPr>
      </w:pPr>
      <w:r>
        <w:rPr>
          <w:rtl/>
        </w:rPr>
        <w:t xml:space="preserve">( </w:t>
      </w:r>
      <w:r w:rsidRPr="004E58B7">
        <w:rPr>
          <w:rtl/>
        </w:rPr>
        <w:t>528</w:t>
      </w:r>
      <w:r>
        <w:rPr>
          <w:rtl/>
        </w:rPr>
        <w:t xml:space="preserve"> ) عن حذيفة : لقد خطبنا النبي </w:t>
      </w:r>
      <w:r w:rsidR="00593EDA" w:rsidRPr="00593EDA">
        <w:rPr>
          <w:rStyle w:val="libAlaemChar"/>
          <w:rFonts w:hint="cs"/>
          <w:rtl/>
        </w:rPr>
        <w:t>صلى‌الله‌عليه‌وآله</w:t>
      </w:r>
      <w:r>
        <w:rPr>
          <w:rtl/>
        </w:rPr>
        <w:t xml:space="preserve"> خطبة ما ترك فيها شيئاً إلى قيام الساعة إلاّ ذكره! علمه من علمه وجهله من جهله ، ان كنت لاَرى الشيء وقد نسيت فاعرفه كما يعرف الرجل الرجل إذا غاب عنه فرآه فعرفه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أقول : يعيبون على الشيعة في اثبات مثل هذا العلم لاَئمّتهم ويثبتونه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4828.</w:t>
      </w:r>
    </w:p>
    <w:p w:rsidR="00F40ABA" w:rsidRDefault="00F40ABA" w:rsidP="00643D22">
      <w:pPr>
        <w:pStyle w:val="libFootnote0"/>
        <w:rPr>
          <w:rtl/>
        </w:rPr>
      </w:pPr>
      <w:r>
        <w:rPr>
          <w:rtl/>
        </w:rPr>
        <w:t>(2) صحيح البخاري رقم 6230 كتاب القدر.</w:t>
      </w:r>
    </w:p>
    <w:p w:rsidR="00F40ABA" w:rsidRDefault="00F40ABA" w:rsidP="002565FE">
      <w:pPr>
        <w:pStyle w:val="libNormal0"/>
        <w:rPr>
          <w:rtl/>
        </w:rPr>
      </w:pPr>
      <w:r>
        <w:rPr>
          <w:rtl/>
        </w:rPr>
        <w:br w:type="page"/>
      </w:r>
      <w:r>
        <w:rPr>
          <w:rtl/>
        </w:rPr>
        <w:lastRenderedPageBreak/>
        <w:t>لجمع من الصحابة! والفارق هو العصبية.</w:t>
      </w:r>
    </w:p>
    <w:p w:rsidR="00F40ABA" w:rsidRDefault="00F40ABA" w:rsidP="00F40ABA">
      <w:pPr>
        <w:pStyle w:val="Heading1Center"/>
        <w:rPr>
          <w:rtl/>
        </w:rPr>
      </w:pPr>
      <w:bookmarkStart w:id="291" w:name="_Toc250045124"/>
      <w:bookmarkStart w:id="292" w:name="_Toc404085296"/>
      <w:r>
        <w:rPr>
          <w:rtl/>
        </w:rPr>
        <w:t>حل اليمين</w:t>
      </w:r>
      <w:bookmarkEnd w:id="291"/>
      <w:bookmarkEnd w:id="292"/>
    </w:p>
    <w:p w:rsidR="00F40ABA" w:rsidRDefault="00F40ABA" w:rsidP="002565FE">
      <w:pPr>
        <w:pStyle w:val="libNormal"/>
        <w:rPr>
          <w:rtl/>
        </w:rPr>
      </w:pPr>
      <w:r>
        <w:rPr>
          <w:rtl/>
        </w:rPr>
        <w:t xml:space="preserve">( </w:t>
      </w:r>
      <w:r w:rsidRPr="004E58B7">
        <w:rPr>
          <w:rtl/>
        </w:rPr>
        <w:t>529</w:t>
      </w:r>
      <w:r>
        <w:rPr>
          <w:rtl/>
        </w:rPr>
        <w:t xml:space="preserve"> ) عن ابن سمرة : قال النبي </w:t>
      </w:r>
      <w:r w:rsidR="00593EDA" w:rsidRPr="00593EDA">
        <w:rPr>
          <w:rStyle w:val="libAlaemChar"/>
          <w:rFonts w:hint="cs"/>
          <w:rtl/>
        </w:rPr>
        <w:t>صلى‌الله‌عليه‌وآله</w:t>
      </w:r>
      <w:r>
        <w:rPr>
          <w:rtl/>
        </w:rPr>
        <w:t xml:space="preserve"> : « وإذا حلفت على يمين فرأيت غيرها خيراً منها ، فكفّر عن يمينك وات الذي هو خير » </w:t>
      </w:r>
      <w:r w:rsidRPr="00643D22">
        <w:rPr>
          <w:rStyle w:val="libFootnotenumChar"/>
          <w:rtl/>
        </w:rPr>
        <w:t>(1)</w:t>
      </w:r>
      <w:r w:rsidRPr="008A76F4">
        <w:rPr>
          <w:rtl/>
        </w:rPr>
        <w:t>.</w:t>
      </w:r>
    </w:p>
    <w:p w:rsidR="00F40ABA" w:rsidRDefault="00F40ABA" w:rsidP="002565FE">
      <w:pPr>
        <w:pStyle w:val="libNormal"/>
        <w:rPr>
          <w:rtl/>
        </w:rPr>
      </w:pPr>
      <w:r>
        <w:rPr>
          <w:rtl/>
        </w:rPr>
        <w:t>أقول : يستفاد من الحديث أحكام فقهية في باب الاَيمان.</w:t>
      </w:r>
    </w:p>
    <w:p w:rsidR="00F40ABA" w:rsidRDefault="00F40ABA" w:rsidP="00F40ABA">
      <w:pPr>
        <w:pStyle w:val="Heading1Center"/>
        <w:rPr>
          <w:rtl/>
        </w:rPr>
      </w:pPr>
      <w:bookmarkStart w:id="293" w:name="_Toc250045125"/>
      <w:bookmarkStart w:id="294" w:name="_Toc404085297"/>
      <w:r>
        <w:rPr>
          <w:rtl/>
        </w:rPr>
        <w:t>بيعة أبي بكر فلتة والقرآن ناقص!</w:t>
      </w:r>
      <w:bookmarkEnd w:id="293"/>
      <w:bookmarkEnd w:id="294"/>
    </w:p>
    <w:p w:rsidR="00F40ABA" w:rsidRDefault="00F40ABA" w:rsidP="002565FE">
      <w:pPr>
        <w:pStyle w:val="libNormal"/>
        <w:rPr>
          <w:rtl/>
        </w:rPr>
      </w:pPr>
      <w:r>
        <w:rPr>
          <w:rtl/>
        </w:rPr>
        <w:t xml:space="preserve">( </w:t>
      </w:r>
      <w:r w:rsidRPr="004E58B7">
        <w:rPr>
          <w:rtl/>
        </w:rPr>
        <w:t>530</w:t>
      </w:r>
      <w:r>
        <w:rPr>
          <w:rtl/>
        </w:rPr>
        <w:t xml:space="preserve"> ) عن ابن عباس : ... لو قد مات عمر لقد بايعت فلاناً ، فوالله ما كانت بيعة أبي بكر إلاّ فلتة ، فتمت ، فغضب عمر ... فكان ممّا أنزل الله آية الرجم ، فقرأناها وعقلناها ... ثم انّا كنّا نقرأ فيما نقرأ من كتاب الله : انْ لا ترغبوا عن آبائكم فانّه كفر بكم ... ثم انّه بلغني انّ قائلاً منكم يقول : والله لو قد مات عمر بايعت فلانا ، فلا يغترّنّ امرء ان يقول انّما كانت بيعة أبي بكر فلتة وتمت ، ألا وإنها كانت كذلك ، ولكن وقّى الله شرها ... من بايع رجلاً من غير مشورة من المسلمين فلا يتابع هو ولا الذي تابع تغرة ان يقتلا ، وانّه قد كان من خبرنا حين توفّى الله نبيه </w:t>
      </w:r>
      <w:r w:rsidR="00593EDA" w:rsidRPr="00593EDA">
        <w:rPr>
          <w:rStyle w:val="libAlaemChar"/>
          <w:rFonts w:hint="cs"/>
          <w:rtl/>
        </w:rPr>
        <w:t>صلى‌الله‌عليه‌وآله</w:t>
      </w:r>
      <w:r>
        <w:rPr>
          <w:rtl/>
        </w:rPr>
        <w:t xml:space="preserve"> أن الاَنصار خالفونا واجتمعوا بأسرهم في سقيفة بني ساعدة ، وخالف عنّا علي والزبير ومن معهما ... فقال قائل من الاَنصار : أنا جذيلها المحكك وعذيقها المرجب ، منّا أمير ومنكم أمير يا معشر قريش ، فكثر اللغط ... فقلت : ابسط يدك يا أبا بكر ، فبسط يده فبايعته ... </w:t>
      </w:r>
      <w:r w:rsidRPr="00643D22">
        <w:rPr>
          <w:rStyle w:val="libFootnotenumChar"/>
          <w:rtl/>
        </w:rPr>
        <w:t xml:space="preserve">(2) </w:t>
      </w:r>
    </w:p>
    <w:p w:rsidR="00F40ABA" w:rsidRDefault="00F40ABA" w:rsidP="00F40ABA">
      <w:pPr>
        <w:pStyle w:val="Heading1Center"/>
        <w:rPr>
          <w:rtl/>
        </w:rPr>
      </w:pPr>
      <w:bookmarkStart w:id="295" w:name="_Toc250045126"/>
      <w:bookmarkStart w:id="296" w:name="_Toc404085298"/>
      <w:r>
        <w:rPr>
          <w:rtl/>
        </w:rPr>
        <w:t>التعزير</w:t>
      </w:r>
      <w:bookmarkEnd w:id="295"/>
      <w:bookmarkEnd w:id="296"/>
    </w:p>
    <w:p w:rsidR="00F40ABA" w:rsidRDefault="00F40ABA" w:rsidP="002565FE">
      <w:pPr>
        <w:pStyle w:val="libNormal"/>
        <w:rPr>
          <w:rtl/>
        </w:rPr>
      </w:pPr>
      <w:r>
        <w:rPr>
          <w:rtl/>
        </w:rPr>
        <w:t xml:space="preserve">( </w:t>
      </w:r>
      <w:r w:rsidRPr="004E58B7">
        <w:rPr>
          <w:rtl/>
        </w:rPr>
        <w:t>531</w:t>
      </w:r>
      <w:r>
        <w:rPr>
          <w:rtl/>
        </w:rPr>
        <w:t xml:space="preserve"> ) عن أبي بردة : كان النبي يقول : « لا يجلد فوق عشر جلدات إلاّ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6248 كتاب الايمان والنذور.</w:t>
      </w:r>
    </w:p>
    <w:p w:rsidR="00F40ABA" w:rsidRDefault="00F40ABA" w:rsidP="00643D22">
      <w:pPr>
        <w:pStyle w:val="libFootnote0"/>
        <w:rPr>
          <w:rtl/>
        </w:rPr>
      </w:pPr>
      <w:r>
        <w:rPr>
          <w:rtl/>
        </w:rPr>
        <w:t>(2) صحيح البخاري رقم 6442 كتاب الايمان والنذور.</w:t>
      </w:r>
    </w:p>
    <w:p w:rsidR="00F40ABA" w:rsidRDefault="00F40ABA" w:rsidP="002565FE">
      <w:pPr>
        <w:pStyle w:val="libNormal0"/>
        <w:rPr>
          <w:rtl/>
        </w:rPr>
      </w:pPr>
      <w:r>
        <w:rPr>
          <w:rtl/>
        </w:rPr>
        <w:br w:type="page"/>
      </w:r>
      <w:r>
        <w:rPr>
          <w:rtl/>
        </w:rPr>
        <w:lastRenderedPageBreak/>
        <w:t xml:space="preserve">في حدّ من حدود الله » </w:t>
      </w:r>
      <w:r w:rsidRPr="00643D22">
        <w:rPr>
          <w:rStyle w:val="libFootnotenumChar"/>
          <w:rtl/>
        </w:rPr>
        <w:t>(1)</w:t>
      </w:r>
      <w:r w:rsidRPr="008A76F4">
        <w:rPr>
          <w:rtl/>
        </w:rPr>
        <w:t>.</w:t>
      </w:r>
    </w:p>
    <w:p w:rsidR="00F40ABA" w:rsidRDefault="00F40ABA" w:rsidP="002565FE">
      <w:pPr>
        <w:pStyle w:val="libNormal"/>
        <w:rPr>
          <w:rtl/>
        </w:rPr>
      </w:pPr>
      <w:r>
        <w:rPr>
          <w:rtl/>
        </w:rPr>
        <w:t>وفي حديث آخر : « لا عقوبة فوق عشر ضربات إلاّ في حد ».</w:t>
      </w:r>
    </w:p>
    <w:p w:rsidR="00F40ABA" w:rsidRDefault="00F40ABA" w:rsidP="00F40ABA">
      <w:pPr>
        <w:pStyle w:val="Heading1Center"/>
        <w:rPr>
          <w:rtl/>
        </w:rPr>
      </w:pPr>
      <w:bookmarkStart w:id="297" w:name="_Toc250045127"/>
      <w:bookmarkStart w:id="298" w:name="_Toc404085299"/>
      <w:r>
        <w:rPr>
          <w:rtl/>
        </w:rPr>
        <w:t>نجاسة آنية أهل الكتاب</w:t>
      </w:r>
      <w:bookmarkEnd w:id="297"/>
      <w:bookmarkEnd w:id="298"/>
    </w:p>
    <w:p w:rsidR="00F40ABA" w:rsidRDefault="00F40ABA" w:rsidP="002565FE">
      <w:pPr>
        <w:pStyle w:val="libNormal"/>
        <w:rPr>
          <w:rtl/>
        </w:rPr>
      </w:pPr>
      <w:r>
        <w:rPr>
          <w:rtl/>
        </w:rPr>
        <w:t xml:space="preserve">( </w:t>
      </w:r>
      <w:r w:rsidRPr="004E58B7">
        <w:rPr>
          <w:rtl/>
        </w:rPr>
        <w:t>532</w:t>
      </w:r>
      <w:r>
        <w:rPr>
          <w:rtl/>
        </w:rPr>
        <w:t xml:space="preserve"> ) عن أبي ثعلبة ... قال </w:t>
      </w:r>
      <w:r w:rsidR="00593EDA" w:rsidRPr="00593EDA">
        <w:rPr>
          <w:rStyle w:val="libAlaemChar"/>
          <w:rFonts w:hint="cs"/>
          <w:rtl/>
        </w:rPr>
        <w:t>صلى‌الله‌عليه‌وآله</w:t>
      </w:r>
      <w:r>
        <w:rPr>
          <w:rtl/>
        </w:rPr>
        <w:t xml:space="preserve"> : « أما ما ذكرت من أهل الكتاب فإن وجدتهم غيرها فلا تأكلوا فيها ، وإن لم تجدوا فاغسلوها وكلوا فيها » </w:t>
      </w:r>
      <w:r w:rsidRPr="00643D22">
        <w:rPr>
          <w:rStyle w:val="libFootnotenumChar"/>
          <w:rtl/>
        </w:rPr>
        <w:t>(2)</w:t>
      </w:r>
      <w:r w:rsidRPr="008A76F4">
        <w:rPr>
          <w:rtl/>
        </w:rPr>
        <w:t>.</w:t>
      </w:r>
    </w:p>
    <w:p w:rsidR="00F40ABA" w:rsidRDefault="00F40ABA" w:rsidP="00F40ABA">
      <w:pPr>
        <w:pStyle w:val="Heading1Center"/>
        <w:rPr>
          <w:rtl/>
        </w:rPr>
      </w:pPr>
      <w:bookmarkStart w:id="299" w:name="_Toc250045128"/>
      <w:bookmarkStart w:id="300" w:name="_Toc404085300"/>
      <w:r>
        <w:rPr>
          <w:rtl/>
        </w:rPr>
        <w:t>تعليم الصلاة</w:t>
      </w:r>
      <w:bookmarkEnd w:id="299"/>
      <w:bookmarkEnd w:id="300"/>
    </w:p>
    <w:p w:rsidR="00F40ABA" w:rsidRDefault="00F40ABA" w:rsidP="002565FE">
      <w:pPr>
        <w:pStyle w:val="libNormal"/>
        <w:rPr>
          <w:rtl/>
        </w:rPr>
      </w:pPr>
      <w:r>
        <w:rPr>
          <w:rtl/>
        </w:rPr>
        <w:t xml:space="preserve">( </w:t>
      </w:r>
      <w:r w:rsidRPr="004E58B7">
        <w:rPr>
          <w:rtl/>
        </w:rPr>
        <w:t>533</w:t>
      </w:r>
      <w:r>
        <w:rPr>
          <w:rtl/>
        </w:rPr>
        <w:t xml:space="preserve"> ) عن أبي هريرة ... فقال </w:t>
      </w:r>
      <w:r w:rsidR="00593EDA" w:rsidRPr="00593EDA">
        <w:rPr>
          <w:rStyle w:val="libAlaemChar"/>
          <w:rFonts w:hint="cs"/>
          <w:rtl/>
        </w:rPr>
        <w:t>صلى‌الله‌عليه‌وآله</w:t>
      </w:r>
      <w:r>
        <w:rPr>
          <w:rtl/>
        </w:rPr>
        <w:t xml:space="preserve"> : « إذا قمت إلى الصلاة فاسبغ الوضوء ثم استقبل القبلة فكبر ، ثم اقرأ بما تيسّر معك من القرآن ثم اركع حتى تطمئن راكعاً ، ثم ارفع حتى تستوي قائماً ثم اسجد حتى تطمئن ساجداً ثم ارفع حتى تطمئن جالساً ثم اسجد حتى تطمئن ساجداً ، ثم ارفع حتى تطمئن جالساً ، ثم افعل ذلك في صلاتك كلّها » </w:t>
      </w:r>
      <w:r w:rsidRPr="00643D22">
        <w:rPr>
          <w:rStyle w:val="libFootnotenumChar"/>
          <w:rtl/>
        </w:rPr>
        <w:t>(3)</w:t>
      </w:r>
      <w:r w:rsidRPr="008A76F4">
        <w:rPr>
          <w:rtl/>
        </w:rPr>
        <w:t>.</w:t>
      </w:r>
    </w:p>
    <w:p w:rsidR="00F40ABA" w:rsidRDefault="00F40ABA" w:rsidP="00F40ABA">
      <w:pPr>
        <w:pStyle w:val="Heading1Center"/>
        <w:rPr>
          <w:rtl/>
        </w:rPr>
      </w:pPr>
      <w:bookmarkStart w:id="301" w:name="_Toc250045129"/>
      <w:bookmarkStart w:id="302" w:name="_Toc404085301"/>
      <w:r>
        <w:rPr>
          <w:rtl/>
        </w:rPr>
        <w:t xml:space="preserve">سب النبي </w:t>
      </w:r>
      <w:r w:rsidR="00593EDA" w:rsidRPr="00593EDA">
        <w:rPr>
          <w:rStyle w:val="libAlaemChar"/>
          <w:rFonts w:hint="cs"/>
          <w:rtl/>
        </w:rPr>
        <w:t>صلى‌الله‌عليه‌وآله</w:t>
      </w:r>
      <w:r>
        <w:rPr>
          <w:rtl/>
        </w:rPr>
        <w:t xml:space="preserve"> قربة</w:t>
      </w:r>
      <w:bookmarkEnd w:id="301"/>
      <w:bookmarkEnd w:id="302"/>
    </w:p>
    <w:p w:rsidR="00F40ABA" w:rsidRDefault="00F40ABA" w:rsidP="002565FE">
      <w:pPr>
        <w:pStyle w:val="libNormal"/>
        <w:rPr>
          <w:rtl/>
        </w:rPr>
      </w:pPr>
      <w:r>
        <w:rPr>
          <w:rtl/>
        </w:rPr>
        <w:t xml:space="preserve">( </w:t>
      </w:r>
      <w:r w:rsidRPr="004E58B7">
        <w:rPr>
          <w:rtl/>
        </w:rPr>
        <w:t>534</w:t>
      </w:r>
      <w:r>
        <w:rPr>
          <w:rtl/>
        </w:rPr>
        <w:t xml:space="preserve"> ) عن أبي هريرة : انّه سمع النبي </w:t>
      </w:r>
      <w:r w:rsidR="00593EDA" w:rsidRPr="00593EDA">
        <w:rPr>
          <w:rStyle w:val="libAlaemChar"/>
          <w:rFonts w:hint="cs"/>
          <w:rtl/>
        </w:rPr>
        <w:t>صلى‌الله‌عليه‌وآله</w:t>
      </w:r>
      <w:r>
        <w:rPr>
          <w:rtl/>
        </w:rPr>
        <w:t xml:space="preserve"> يقول : « اللّهم فأيّما مؤمن سببته فاجعل ذلك له قربة اليك يوم القيامة » </w:t>
      </w:r>
      <w:r w:rsidRPr="00643D22">
        <w:rPr>
          <w:rStyle w:val="libFootnotenumChar"/>
          <w:rtl/>
        </w:rPr>
        <w:t>(4)</w:t>
      </w:r>
      <w:r w:rsidRPr="008A76F4">
        <w:rPr>
          <w:rtl/>
        </w:rPr>
        <w:t>.</w:t>
      </w:r>
    </w:p>
    <w:p w:rsidR="00F40ABA" w:rsidRDefault="00F40ABA" w:rsidP="002565FE">
      <w:pPr>
        <w:pStyle w:val="libNormal"/>
        <w:rPr>
          <w:rtl/>
        </w:rPr>
      </w:pPr>
      <w:r>
        <w:rPr>
          <w:rtl/>
        </w:rPr>
        <w:t xml:space="preserve">أقول : لم يكن النبي </w:t>
      </w:r>
      <w:r w:rsidR="00593EDA" w:rsidRPr="00593EDA">
        <w:rPr>
          <w:rStyle w:val="libAlaemChar"/>
          <w:rFonts w:hint="cs"/>
          <w:rtl/>
        </w:rPr>
        <w:t>صلى‌الله‌عليه‌وآله</w:t>
      </w:r>
      <w:r>
        <w:rPr>
          <w:rtl/>
        </w:rPr>
        <w:t xml:space="preserve"> سبّاباً وفحّاشاً وبذيء اللسان يسب الناس بغير حق ، بل هو على خلق عظيم ، ولا احسن واكرم خلقاً منه ، فهو انّما يسبّ من يسبّه الله والملائكة والمؤمنون. وقال بعض الباحثين : انّ أبا هريرة انّما وضع هذا الحديث دفاعاً عن بني اُميّة الذين لعنهم رسول الله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6456 كتاب المحاربين.</w:t>
      </w:r>
    </w:p>
    <w:p w:rsidR="00F40ABA" w:rsidRDefault="00F40ABA" w:rsidP="00643D22">
      <w:pPr>
        <w:pStyle w:val="libFootnote0"/>
        <w:rPr>
          <w:rtl/>
        </w:rPr>
      </w:pPr>
      <w:r>
        <w:rPr>
          <w:rtl/>
        </w:rPr>
        <w:t>(2) صحيح البخاري رقم 5161 كتاب الصيد والذباحة ، وانظر صحيح مسلم 13 : 79.</w:t>
      </w:r>
    </w:p>
    <w:p w:rsidR="00F40ABA" w:rsidRDefault="00F40ABA" w:rsidP="00643D22">
      <w:pPr>
        <w:pStyle w:val="libFootnote0"/>
        <w:rPr>
          <w:rtl/>
        </w:rPr>
      </w:pPr>
      <w:r>
        <w:rPr>
          <w:rtl/>
        </w:rPr>
        <w:t>(3) صحيح البخاري رقم 5897 كتاب الاستئذان.</w:t>
      </w:r>
    </w:p>
    <w:p w:rsidR="00F40ABA" w:rsidRDefault="00F40ABA" w:rsidP="00643D22">
      <w:pPr>
        <w:pStyle w:val="libFootnote0"/>
        <w:rPr>
          <w:rtl/>
        </w:rPr>
      </w:pPr>
      <w:r>
        <w:rPr>
          <w:rtl/>
        </w:rPr>
        <w:t>(4) صحيح البخاري رقم 6000 كتاب الدعوات.</w:t>
      </w:r>
    </w:p>
    <w:p w:rsidR="00F40ABA" w:rsidRDefault="00F40ABA" w:rsidP="002565FE">
      <w:pPr>
        <w:pStyle w:val="libNormal0"/>
        <w:rPr>
          <w:rtl/>
        </w:rPr>
      </w:pPr>
      <w:r>
        <w:rPr>
          <w:rtl/>
        </w:rPr>
        <w:br w:type="page"/>
      </w:r>
      <w:r>
        <w:rPr>
          <w:rtl/>
        </w:rPr>
        <w:lastRenderedPageBreak/>
        <w:t xml:space="preserve">فعذرهم بهذا الافتراء ، ولكنّه لم يشعر بانّه اهانة للنبي الكريم </w:t>
      </w:r>
      <w:r w:rsidR="00593EDA" w:rsidRPr="00593EDA">
        <w:rPr>
          <w:rStyle w:val="libAlaemChar"/>
          <w:rFonts w:hint="cs"/>
          <w:rtl/>
        </w:rPr>
        <w:t>صلى‌الله‌عليه‌وآله</w:t>
      </w:r>
      <w:r>
        <w:rPr>
          <w:rtl/>
        </w:rPr>
        <w:t xml:space="preserve"> ، فلعنة الله على من سبه 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 </w:t>
      </w:r>
      <w:r w:rsidRPr="004E58B7">
        <w:rPr>
          <w:rtl/>
        </w:rPr>
        <w:t>535</w:t>
      </w:r>
      <w:r>
        <w:rPr>
          <w:rtl/>
        </w:rPr>
        <w:t xml:space="preserve"> ) وعن عائشة : دخل على رسول الله </w:t>
      </w:r>
      <w:r w:rsidR="00593EDA" w:rsidRPr="00593EDA">
        <w:rPr>
          <w:rStyle w:val="libAlaemChar"/>
          <w:rFonts w:hint="cs"/>
          <w:rtl/>
        </w:rPr>
        <w:t>صلى‌الله‌عليه‌وآله</w:t>
      </w:r>
      <w:r>
        <w:rPr>
          <w:rtl/>
        </w:rPr>
        <w:t xml:space="preserve"> رجلان ... فأغضباه فلعنهما وسبّهما ... قال : « أوَما علمتِ ما شارطت عليه ربي ، قلت : اللّهم انّما أنا بشر فأي المسلمين لعنته أو سببته فاجعله زكاة وأجراً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4E58B7">
        <w:rPr>
          <w:rtl/>
        </w:rPr>
        <w:t>536</w:t>
      </w:r>
      <w:r>
        <w:rPr>
          <w:rtl/>
        </w:rPr>
        <w:t xml:space="preserve"> ) وعن أبي هريرة : قال رسول الله </w:t>
      </w:r>
      <w:r w:rsidR="00593EDA" w:rsidRPr="00593EDA">
        <w:rPr>
          <w:rStyle w:val="libAlaemChar"/>
          <w:rFonts w:hint="cs"/>
          <w:rtl/>
        </w:rPr>
        <w:t>صلى‌الله‌عليه‌وآله</w:t>
      </w:r>
      <w:r>
        <w:rPr>
          <w:rtl/>
        </w:rPr>
        <w:t xml:space="preserve"> : « اللّهم انّما أنا بشر فأيّما رجل من المسلمين سببته أو لعنته أو جلدته فاجعلها له زكاة ورحمة » ( المصدر ).</w:t>
      </w:r>
    </w:p>
    <w:p w:rsidR="00F40ABA" w:rsidRDefault="00F40ABA" w:rsidP="002565FE">
      <w:pPr>
        <w:pStyle w:val="libNormal"/>
        <w:rPr>
          <w:rtl/>
        </w:rPr>
      </w:pPr>
      <w:r>
        <w:rPr>
          <w:rtl/>
        </w:rPr>
        <w:t xml:space="preserve">( </w:t>
      </w:r>
      <w:r w:rsidRPr="004E58B7">
        <w:rPr>
          <w:rtl/>
        </w:rPr>
        <w:t>537</w:t>
      </w:r>
      <w:r>
        <w:rPr>
          <w:rtl/>
        </w:rPr>
        <w:t xml:space="preserve"> ) عن ابن عباس كنت ألعب مع الصبيان ... وقال </w:t>
      </w:r>
      <w:r w:rsidR="00593EDA" w:rsidRPr="00593EDA">
        <w:rPr>
          <w:rStyle w:val="libAlaemChar"/>
          <w:rFonts w:hint="cs"/>
          <w:rtl/>
        </w:rPr>
        <w:t>صلى‌الله‌عليه‌وآله</w:t>
      </w:r>
      <w:r>
        <w:rPr>
          <w:rtl/>
        </w:rPr>
        <w:t xml:space="preserve"> : « اذهب وادع لي معاوية ».</w:t>
      </w:r>
    </w:p>
    <w:p w:rsidR="00F40ABA" w:rsidRDefault="00F40ABA" w:rsidP="002565FE">
      <w:pPr>
        <w:pStyle w:val="libNormal"/>
        <w:rPr>
          <w:rtl/>
        </w:rPr>
      </w:pPr>
      <w:r>
        <w:rPr>
          <w:rtl/>
        </w:rPr>
        <w:t>قال : فجئت فقلت : هو يأكل.</w:t>
      </w:r>
    </w:p>
    <w:p w:rsidR="00F40ABA" w:rsidRDefault="00F40ABA" w:rsidP="002565FE">
      <w:pPr>
        <w:pStyle w:val="libNormal"/>
        <w:rPr>
          <w:rtl/>
        </w:rPr>
      </w:pPr>
      <w:r>
        <w:rPr>
          <w:rtl/>
        </w:rPr>
        <w:t>قال : ثم قال لي : « اذهب فادع لي معاوية ».</w:t>
      </w:r>
    </w:p>
    <w:p w:rsidR="00F40ABA" w:rsidRDefault="00F40ABA" w:rsidP="002565FE">
      <w:pPr>
        <w:pStyle w:val="libNormal"/>
        <w:rPr>
          <w:rtl/>
        </w:rPr>
      </w:pPr>
      <w:r>
        <w:rPr>
          <w:rtl/>
        </w:rPr>
        <w:t>قال : فجئت فقلت : هو يأكل.</w:t>
      </w:r>
    </w:p>
    <w:p w:rsidR="00F40ABA" w:rsidRDefault="00F40ABA" w:rsidP="002565FE">
      <w:pPr>
        <w:pStyle w:val="libNormal"/>
        <w:rPr>
          <w:rtl/>
        </w:rPr>
      </w:pPr>
      <w:r>
        <w:rPr>
          <w:rtl/>
        </w:rPr>
        <w:t xml:space="preserve">فقال : لا أشبع الله بطنه » </w:t>
      </w:r>
      <w:r w:rsidRPr="00643D22">
        <w:rPr>
          <w:rStyle w:val="libFootnotenumChar"/>
          <w:rtl/>
        </w:rPr>
        <w:t>(2)</w:t>
      </w:r>
      <w:r w:rsidRPr="008A76F4">
        <w:rPr>
          <w:rtl/>
        </w:rPr>
        <w:t>.</w:t>
      </w:r>
    </w:p>
    <w:p w:rsidR="00F40ABA" w:rsidRDefault="00F40ABA" w:rsidP="002565FE">
      <w:pPr>
        <w:pStyle w:val="libNormal"/>
        <w:rPr>
          <w:rtl/>
        </w:rPr>
      </w:pPr>
      <w:r>
        <w:rPr>
          <w:rtl/>
        </w:rPr>
        <w:t>أقول : هذا ونحوه اوجب وضع تلك الاَحاديث دفاعاً عن بني اُميّة.</w:t>
      </w:r>
    </w:p>
    <w:p w:rsidR="00F40ABA" w:rsidRDefault="00F40ABA" w:rsidP="00F40ABA">
      <w:pPr>
        <w:pStyle w:val="Heading1Center"/>
        <w:rPr>
          <w:rtl/>
        </w:rPr>
      </w:pPr>
      <w:bookmarkStart w:id="303" w:name="_Toc250045130"/>
      <w:bookmarkStart w:id="304" w:name="_Toc404085302"/>
      <w:r>
        <w:rPr>
          <w:rtl/>
        </w:rPr>
        <w:t>القاتل والمقتول في النار</w:t>
      </w:r>
      <w:bookmarkEnd w:id="303"/>
      <w:bookmarkEnd w:id="304"/>
    </w:p>
    <w:p w:rsidR="00F40ABA" w:rsidRDefault="00F40ABA" w:rsidP="002565FE">
      <w:pPr>
        <w:pStyle w:val="libNormal"/>
        <w:rPr>
          <w:rtl/>
        </w:rPr>
      </w:pPr>
      <w:r>
        <w:rPr>
          <w:rtl/>
        </w:rPr>
        <w:t xml:space="preserve">( </w:t>
      </w:r>
      <w:r w:rsidRPr="004E58B7">
        <w:rPr>
          <w:rtl/>
        </w:rPr>
        <w:t>538</w:t>
      </w:r>
      <w:r>
        <w:rPr>
          <w:rtl/>
        </w:rPr>
        <w:t xml:space="preserve"> ) عن الاَحنف بن قيس قال : ذهبت لاَنصر هذا الرجل ( أي ابن عم النبي </w:t>
      </w:r>
      <w:r w:rsidR="00593EDA" w:rsidRPr="00593EDA">
        <w:rPr>
          <w:rStyle w:val="libAlaemChar"/>
          <w:rFonts w:hint="cs"/>
          <w:rtl/>
        </w:rPr>
        <w:t>صلى‌الله‌عليه‌وآله</w:t>
      </w:r>
      <w:r>
        <w:rPr>
          <w:rtl/>
        </w:rPr>
        <w:t xml:space="preserve"> ) فلقيني أبو بكرة فقال : اين تريد؟</w:t>
      </w:r>
    </w:p>
    <w:p w:rsidR="00F40ABA" w:rsidRDefault="00F40ABA" w:rsidP="002565FE">
      <w:pPr>
        <w:pStyle w:val="libNormal"/>
        <w:rPr>
          <w:rtl/>
        </w:rPr>
      </w:pPr>
      <w:r>
        <w:rPr>
          <w:rtl/>
        </w:rPr>
        <w:t>قلت : أنصر هذا الرجل.</w:t>
      </w:r>
    </w:p>
    <w:p w:rsidR="00F40ABA" w:rsidRDefault="00F40ABA" w:rsidP="002565FE">
      <w:pPr>
        <w:pStyle w:val="libNormal"/>
        <w:rPr>
          <w:rtl/>
        </w:rPr>
      </w:pPr>
      <w:r>
        <w:rPr>
          <w:rtl/>
        </w:rPr>
        <w:t xml:space="preserve">قال : ارجع فانّي سمعت رسول الله </w:t>
      </w:r>
      <w:r w:rsidR="00593EDA" w:rsidRPr="00593EDA">
        <w:rPr>
          <w:rStyle w:val="libAlaemChar"/>
          <w:rFonts w:hint="cs"/>
          <w:rtl/>
        </w:rPr>
        <w:t>صلى‌الله‌عليه‌وآله</w:t>
      </w:r>
      <w:r>
        <w:rPr>
          <w:rtl/>
        </w:rPr>
        <w:t xml:space="preserve"> يقول : « إذا التقى المسلمان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16 : 150.</w:t>
      </w:r>
    </w:p>
    <w:p w:rsidR="00F40ABA" w:rsidRDefault="00F40ABA" w:rsidP="00643D22">
      <w:pPr>
        <w:pStyle w:val="libFootnote0"/>
        <w:rPr>
          <w:rtl/>
        </w:rPr>
      </w:pPr>
      <w:r>
        <w:rPr>
          <w:rtl/>
        </w:rPr>
        <w:t>(2) صحيح مسلم 16 : 155 ـ 156.</w:t>
      </w:r>
    </w:p>
    <w:p w:rsidR="00F40ABA" w:rsidRDefault="00F40ABA" w:rsidP="002565FE">
      <w:pPr>
        <w:pStyle w:val="libNormal0"/>
        <w:rPr>
          <w:rtl/>
        </w:rPr>
      </w:pPr>
      <w:r>
        <w:rPr>
          <w:rtl/>
        </w:rPr>
        <w:br w:type="page"/>
      </w:r>
      <w:r>
        <w:rPr>
          <w:rtl/>
        </w:rPr>
        <w:lastRenderedPageBreak/>
        <w:t>بسيفهما فالقاتل والمقتول في النار ».</w:t>
      </w:r>
    </w:p>
    <w:p w:rsidR="00F40ABA" w:rsidRDefault="00F40ABA" w:rsidP="002565FE">
      <w:pPr>
        <w:pStyle w:val="libNormal"/>
        <w:rPr>
          <w:rtl/>
        </w:rPr>
      </w:pPr>
      <w:r>
        <w:rPr>
          <w:rtl/>
        </w:rPr>
        <w:t>قلت : يا رسول الله هذا القاتل فما بال المقتول؟</w:t>
      </w:r>
    </w:p>
    <w:p w:rsidR="00F40ABA" w:rsidRDefault="00F40ABA" w:rsidP="002565FE">
      <w:pPr>
        <w:pStyle w:val="libNormal"/>
        <w:rPr>
          <w:rtl/>
        </w:rPr>
      </w:pPr>
      <w:r>
        <w:rPr>
          <w:rtl/>
        </w:rPr>
        <w:t xml:space="preserve">قال : « انّه كان حريصاً على قتل صاحبه » </w:t>
      </w:r>
      <w:r w:rsidRPr="00643D22">
        <w:rPr>
          <w:rStyle w:val="libFootnotenumChar"/>
          <w:rtl/>
        </w:rPr>
        <w:t>(1)</w:t>
      </w:r>
      <w:r w:rsidRPr="008A76F4">
        <w:rPr>
          <w:rtl/>
        </w:rPr>
        <w:t>.</w:t>
      </w:r>
    </w:p>
    <w:p w:rsidR="00F40ABA" w:rsidRDefault="00F40ABA" w:rsidP="002565FE">
      <w:pPr>
        <w:pStyle w:val="libNormal"/>
        <w:rPr>
          <w:rtl/>
        </w:rPr>
      </w:pPr>
      <w:r>
        <w:rPr>
          <w:rtl/>
        </w:rPr>
        <w:t xml:space="preserve">أقول : أبو بكرة لا يدري أو لا يريد أن يدري انّ قتال البغاة خارج عن مدلول الحديث ، وإلاّ لكان الزبير وطلحة وعائشة ومن بصفّهم ومن يقابلهم من أهل النار ، ولنا قض القرآن في قوله </w:t>
      </w:r>
      <w:r w:rsidRPr="00B825C0">
        <w:rPr>
          <w:rStyle w:val="libAlaemChar"/>
          <w:rtl/>
        </w:rPr>
        <w:t xml:space="preserve">( </w:t>
      </w:r>
      <w:r w:rsidRPr="00B825C0">
        <w:rPr>
          <w:rStyle w:val="libAieChar"/>
          <w:rtl/>
        </w:rPr>
        <w:t>فقاتلوا التي تبغي حتى تفيء إلى أمر الله</w:t>
      </w:r>
      <w:r w:rsidRPr="00B825C0">
        <w:rPr>
          <w:rStyle w:val="libAlaemChar"/>
          <w:rtl/>
        </w:rPr>
        <w:t xml:space="preserve"> ) </w:t>
      </w:r>
      <w:r>
        <w:rPr>
          <w:rtl/>
        </w:rPr>
        <w:t>والخوارج أولى بالعذر من مقاتلي الجمل وصفين شبهة لكن ورد النص وتم الاتفاق على صحة قتالهم وحسنه ، نعم علي مظلوم حيث يكنّى برجل أو بفلان ، ولو شعر أبو بكرة بمفهوم كلامه في كون أصحاب علي في النار لخجل! لكن السياسة أمر آخر. وعلى كلّ قال النبي : « من حمل السلاح فليس منّا » فهؤلاء البغاة ليسوا منّا</w:t>
      </w:r>
      <w:r w:rsidRPr="00643D22">
        <w:rPr>
          <w:rStyle w:val="libFootnotenumChar"/>
          <w:rtl/>
        </w:rPr>
        <w:t xml:space="preserve"> (2)</w:t>
      </w:r>
      <w:r w:rsidRPr="008A76F4">
        <w:rPr>
          <w:rtl/>
        </w:rPr>
        <w:t>.</w:t>
      </w:r>
    </w:p>
    <w:p w:rsidR="00F40ABA" w:rsidRDefault="00F40ABA" w:rsidP="00F40ABA">
      <w:pPr>
        <w:pStyle w:val="Heading1Center"/>
        <w:rPr>
          <w:rtl/>
        </w:rPr>
      </w:pPr>
      <w:bookmarkStart w:id="305" w:name="_Toc250045131"/>
      <w:bookmarkStart w:id="306" w:name="_Toc404085303"/>
      <w:r>
        <w:rPr>
          <w:rtl/>
        </w:rPr>
        <w:t>الرؤيا</w:t>
      </w:r>
      <w:bookmarkEnd w:id="305"/>
      <w:bookmarkEnd w:id="306"/>
    </w:p>
    <w:p w:rsidR="00F40ABA" w:rsidRDefault="00F40ABA" w:rsidP="002565FE">
      <w:pPr>
        <w:pStyle w:val="libNormal"/>
        <w:rPr>
          <w:rtl/>
        </w:rPr>
      </w:pPr>
      <w:r>
        <w:rPr>
          <w:rtl/>
        </w:rPr>
        <w:t xml:space="preserve">( </w:t>
      </w:r>
      <w:r w:rsidRPr="004E58B7">
        <w:rPr>
          <w:rtl/>
        </w:rPr>
        <w:t>539</w:t>
      </w:r>
      <w:r>
        <w:rPr>
          <w:rtl/>
        </w:rPr>
        <w:t xml:space="preserve"> ) عن عبادة ، عنه </w:t>
      </w:r>
      <w:r w:rsidR="00593EDA" w:rsidRPr="00593EDA">
        <w:rPr>
          <w:rStyle w:val="libAlaemChar"/>
          <w:rFonts w:hint="cs"/>
          <w:rtl/>
        </w:rPr>
        <w:t>صلى‌الله‌عليه‌وآله</w:t>
      </w:r>
      <w:r>
        <w:rPr>
          <w:rtl/>
        </w:rPr>
        <w:t xml:space="preserve"> : « رؤيا المؤمن جزء من 46 جزء من النبوة »</w:t>
      </w:r>
      <w:r>
        <w:rPr>
          <w:rFonts w:hint="cs"/>
          <w:rtl/>
        </w:rPr>
        <w:t xml:space="preserve"> </w:t>
      </w:r>
      <w:r w:rsidRPr="00643D22">
        <w:rPr>
          <w:rStyle w:val="libFootnotenumChar"/>
          <w:rtl/>
        </w:rPr>
        <w:t>(3)</w:t>
      </w:r>
      <w:r w:rsidRPr="00C26B66">
        <w:rPr>
          <w:rtl/>
        </w:rPr>
        <w:t>.</w:t>
      </w:r>
      <w:r>
        <w:rPr>
          <w:rtl/>
        </w:rPr>
        <w:t xml:space="preserve"> ورواه أبو هريرة وانس والخدري.</w:t>
      </w:r>
    </w:p>
    <w:p w:rsidR="00F40ABA" w:rsidRDefault="00F40ABA" w:rsidP="00F40ABA">
      <w:pPr>
        <w:pStyle w:val="Heading1Center"/>
        <w:rPr>
          <w:rtl/>
        </w:rPr>
      </w:pPr>
      <w:bookmarkStart w:id="307" w:name="_Toc250045132"/>
      <w:bookmarkStart w:id="308" w:name="_Toc404085304"/>
      <w:r>
        <w:rPr>
          <w:rtl/>
        </w:rPr>
        <w:t>عبدالله بن عمر وبيعة يزيد</w:t>
      </w:r>
      <w:bookmarkEnd w:id="307"/>
      <w:bookmarkEnd w:id="308"/>
    </w:p>
    <w:p w:rsidR="00F40ABA" w:rsidRDefault="00F40ABA" w:rsidP="002565FE">
      <w:pPr>
        <w:pStyle w:val="libNormal"/>
        <w:rPr>
          <w:rtl/>
        </w:rPr>
      </w:pPr>
      <w:r>
        <w:rPr>
          <w:rtl/>
        </w:rPr>
        <w:t xml:space="preserve">( </w:t>
      </w:r>
      <w:r w:rsidRPr="004E58B7">
        <w:rPr>
          <w:rtl/>
        </w:rPr>
        <w:t>540</w:t>
      </w:r>
      <w:r>
        <w:rPr>
          <w:rtl/>
        </w:rPr>
        <w:t xml:space="preserve"> ) عن نافع : لمّا خلع أهل المدينة يزيد بن معاوية جمع ابن عمر حشمه وولده فقال : انّي سمعت النبي </w:t>
      </w:r>
      <w:r w:rsidR="00593EDA" w:rsidRPr="00593EDA">
        <w:rPr>
          <w:rStyle w:val="libAlaemChar"/>
          <w:rFonts w:hint="cs"/>
          <w:rtl/>
        </w:rPr>
        <w:t>صلى‌الله‌عليه‌وآله</w:t>
      </w:r>
      <w:r>
        <w:rPr>
          <w:rtl/>
        </w:rPr>
        <w:t xml:space="preserve"> يقول : « ينصب لكلّ غادر لواء يوم القيامة » وانّا قد بايعنا هذا الرجل على بيع الله ورسوله ، واني لا اعلم غدراً اعظم من أن يبايع رجل على بيع الله ورسوله ثم ينصب له القتال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6481 كتاب الديات.</w:t>
      </w:r>
    </w:p>
    <w:p w:rsidR="00F40ABA" w:rsidRDefault="00F40ABA" w:rsidP="00643D22">
      <w:pPr>
        <w:pStyle w:val="libFootnote0"/>
        <w:rPr>
          <w:rtl/>
        </w:rPr>
      </w:pPr>
      <w:r>
        <w:rPr>
          <w:rtl/>
        </w:rPr>
        <w:t>(2) صحيح البخاري رقم 6660 كتاب الفتن ، وانظر ما ذكرناه في عنوان امارة المرأة.</w:t>
      </w:r>
    </w:p>
    <w:p w:rsidR="00F40ABA" w:rsidRDefault="00F40ABA" w:rsidP="00643D22">
      <w:pPr>
        <w:pStyle w:val="libFootnote0"/>
        <w:rPr>
          <w:rtl/>
        </w:rPr>
      </w:pPr>
      <w:r>
        <w:rPr>
          <w:rtl/>
        </w:rPr>
        <w:t>(3) صحيح البخاري رقم 6644 كتاب التعبير.</w:t>
      </w:r>
    </w:p>
    <w:p w:rsidR="00F40ABA" w:rsidRDefault="00F40ABA" w:rsidP="002565FE">
      <w:pPr>
        <w:pStyle w:val="libNormal0"/>
        <w:rPr>
          <w:rtl/>
        </w:rPr>
      </w:pPr>
      <w:r>
        <w:rPr>
          <w:rtl/>
        </w:rPr>
        <w:br w:type="page"/>
      </w:r>
      <w:r>
        <w:rPr>
          <w:rtl/>
        </w:rPr>
        <w:lastRenderedPageBreak/>
        <w:t>وانّي لا أعلم أحداً منكم خلعه ولا تابع في هذا الاَمر إلاّ كانت الفيصل بيني وبينه</w:t>
      </w:r>
      <w:r w:rsidRPr="00643D22">
        <w:rPr>
          <w:rStyle w:val="libFootnotenumChar"/>
          <w:rtl/>
        </w:rPr>
        <w:t xml:space="preserve"> (1)</w:t>
      </w:r>
      <w:r w:rsidRPr="005109A4">
        <w:rPr>
          <w:rtl/>
        </w:rPr>
        <w:t>.</w:t>
      </w:r>
    </w:p>
    <w:p w:rsidR="00F40ABA" w:rsidRDefault="00F40ABA" w:rsidP="002565FE">
      <w:pPr>
        <w:pStyle w:val="libNormal"/>
        <w:rPr>
          <w:rtl/>
        </w:rPr>
      </w:pPr>
      <w:r>
        <w:rPr>
          <w:rtl/>
        </w:rPr>
        <w:t xml:space="preserve">أقول : أنا أظن أنّ عبدالله قال ما قاله عن خوف أو طمع على خلاف ضميره وهو يعلم أن رسول الله </w:t>
      </w:r>
      <w:r w:rsidR="00593EDA" w:rsidRPr="00593EDA">
        <w:rPr>
          <w:rStyle w:val="libAlaemChar"/>
          <w:rFonts w:hint="cs"/>
          <w:rtl/>
        </w:rPr>
        <w:t>صلى‌الله‌عليه‌وآله</w:t>
      </w:r>
      <w:r>
        <w:rPr>
          <w:rtl/>
        </w:rPr>
        <w:t xml:space="preserve"> لا يرى الخروج علي يزيد الفاجر غدراً بل غيرة للاسلام ، فويل له من مشهد يوم عظيم حيث لم يبايع علياً وبايع يزيد ويرى انّه بيع الله ورسوله! وهل يقبل عقل عاقل أن يعتمد على أحاديث مثل هذا الرجل ونظرائه في اُمور دينه؟!</w:t>
      </w:r>
    </w:p>
    <w:p w:rsidR="00F40ABA" w:rsidRDefault="00F40ABA" w:rsidP="00643D22">
      <w:pPr>
        <w:pStyle w:val="libCenterBold1"/>
        <w:rPr>
          <w:rtl/>
        </w:rPr>
      </w:pPr>
      <w:r>
        <w:rPr>
          <w:rtl/>
        </w:rPr>
        <w:t>الدجال يحيي!</w:t>
      </w:r>
    </w:p>
    <w:p w:rsidR="00F40ABA" w:rsidRDefault="00F40ABA" w:rsidP="002565FE">
      <w:pPr>
        <w:pStyle w:val="libNormal"/>
        <w:rPr>
          <w:rtl/>
        </w:rPr>
      </w:pPr>
      <w:r>
        <w:rPr>
          <w:rtl/>
        </w:rPr>
        <w:t xml:space="preserve">( </w:t>
      </w:r>
      <w:r w:rsidRPr="004E58B7">
        <w:rPr>
          <w:rtl/>
        </w:rPr>
        <w:t>541</w:t>
      </w:r>
      <w:r>
        <w:rPr>
          <w:rtl/>
        </w:rPr>
        <w:t xml:space="preserve"> ) عن أبي سعيد : حدّثنا رسول الله </w:t>
      </w:r>
      <w:r w:rsidR="00593EDA" w:rsidRPr="00593EDA">
        <w:rPr>
          <w:rStyle w:val="libAlaemChar"/>
          <w:rFonts w:hint="cs"/>
          <w:rtl/>
        </w:rPr>
        <w:t>صلى‌الله‌عليه‌وآله</w:t>
      </w:r>
      <w:r>
        <w:rPr>
          <w:rtl/>
        </w:rPr>
        <w:t xml:space="preserve"> يوماً حديثاً طويلاً عن الدجال ... فيقول الدجال : إن قتلت هذا ثم اُحييته ... فيقتله ثم يحييه</w:t>
      </w:r>
      <w:r w:rsidRPr="00643D22">
        <w:rPr>
          <w:rStyle w:val="libFootnotenumChar"/>
          <w:rtl/>
        </w:rPr>
        <w:t xml:space="preserve"> (2)</w:t>
      </w:r>
      <w:r w:rsidRPr="008A76F4">
        <w:rPr>
          <w:rtl/>
        </w:rPr>
        <w:t>.</w:t>
      </w:r>
    </w:p>
    <w:p w:rsidR="00F40ABA" w:rsidRDefault="00F40ABA" w:rsidP="002565FE">
      <w:pPr>
        <w:pStyle w:val="libNormal"/>
        <w:rPr>
          <w:rtl/>
        </w:rPr>
      </w:pPr>
      <w:r>
        <w:rPr>
          <w:rtl/>
        </w:rPr>
        <w:t>وأقول أنا : سبحانك انت المحيي لا غيرك. وهذا بهتان عظيم من الدجالين والبسطاء.</w:t>
      </w:r>
    </w:p>
    <w:p w:rsidR="00F40ABA" w:rsidRDefault="00F40ABA" w:rsidP="00F40ABA">
      <w:pPr>
        <w:pStyle w:val="Heading1Center"/>
        <w:rPr>
          <w:rtl/>
        </w:rPr>
      </w:pPr>
      <w:bookmarkStart w:id="309" w:name="_Toc250045133"/>
      <w:bookmarkStart w:id="310" w:name="_Toc404085305"/>
      <w:r>
        <w:rPr>
          <w:rtl/>
        </w:rPr>
        <w:t>اثنا عشر أميراً</w:t>
      </w:r>
      <w:bookmarkEnd w:id="309"/>
      <w:bookmarkEnd w:id="310"/>
    </w:p>
    <w:p w:rsidR="00F40ABA" w:rsidRDefault="00F40ABA" w:rsidP="002565FE">
      <w:pPr>
        <w:pStyle w:val="libNormal"/>
        <w:rPr>
          <w:rtl/>
        </w:rPr>
      </w:pPr>
      <w:r>
        <w:rPr>
          <w:rtl/>
        </w:rPr>
        <w:t xml:space="preserve">( </w:t>
      </w:r>
      <w:r w:rsidRPr="004E58B7">
        <w:rPr>
          <w:rtl/>
        </w:rPr>
        <w:t>542</w:t>
      </w:r>
      <w:r>
        <w:rPr>
          <w:rtl/>
        </w:rPr>
        <w:t xml:space="preserve"> ) عن جابر بن سمرة قال : سمعت النبي يقول : « يكون اثنا عشر أميراً » فقال كلمة لم اسمعها ، فقال أبي انّه قال : « كلهم من قريش » </w:t>
      </w:r>
      <w:r w:rsidRPr="00643D22">
        <w:rPr>
          <w:rStyle w:val="libFootnotenumChar"/>
          <w:rtl/>
        </w:rPr>
        <w:t>(3)</w:t>
      </w:r>
      <w:r w:rsidRPr="008A76F4">
        <w:rPr>
          <w:rtl/>
        </w:rPr>
        <w:t>.</w:t>
      </w:r>
    </w:p>
    <w:p w:rsidR="00F40ABA" w:rsidRDefault="00F40ABA" w:rsidP="002565FE">
      <w:pPr>
        <w:pStyle w:val="libNormal"/>
        <w:rPr>
          <w:rtl/>
        </w:rPr>
      </w:pPr>
      <w:r>
        <w:rPr>
          <w:rtl/>
        </w:rPr>
        <w:t xml:space="preserve">أقول : سيأتي متون الحديث من كتاب مسلم في محلّه ، وكل متتبع يعرف أن هذا المتن مغيّر ومبدّل وناقص ، ولا نعرف فاعله ـ جزاه الله ـ ويظهر من بعض القرائن وجود حديث آخر في هذا المعنى في كتاب البخاري ، لكن يد الاَمانة حذفته!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6694 كتاب الفتن.</w:t>
      </w:r>
    </w:p>
    <w:p w:rsidR="00F40ABA" w:rsidRDefault="00F40ABA" w:rsidP="00643D22">
      <w:pPr>
        <w:pStyle w:val="libFootnote0"/>
        <w:rPr>
          <w:rtl/>
        </w:rPr>
      </w:pPr>
      <w:r>
        <w:rPr>
          <w:rtl/>
        </w:rPr>
        <w:t>(2) صحيح البخاري رقم 6713 كتاب الفتن.</w:t>
      </w:r>
    </w:p>
    <w:p w:rsidR="00F40ABA" w:rsidRDefault="00F40ABA" w:rsidP="00643D22">
      <w:pPr>
        <w:pStyle w:val="libFootnote0"/>
        <w:rPr>
          <w:rtl/>
        </w:rPr>
      </w:pPr>
      <w:r>
        <w:rPr>
          <w:rtl/>
        </w:rPr>
        <w:t>(3) صحيح البخاري رقم 6796 كتاب الاحكام.</w:t>
      </w:r>
    </w:p>
    <w:p w:rsidR="00F40ABA" w:rsidRDefault="00F40ABA" w:rsidP="00F40ABA">
      <w:pPr>
        <w:pStyle w:val="Heading1Center"/>
        <w:rPr>
          <w:rtl/>
        </w:rPr>
      </w:pPr>
      <w:r>
        <w:rPr>
          <w:rtl/>
        </w:rPr>
        <w:br w:type="page"/>
      </w:r>
      <w:bookmarkStart w:id="311" w:name="_Toc250045134"/>
      <w:bookmarkStart w:id="312" w:name="_Toc404085306"/>
      <w:r>
        <w:rPr>
          <w:rtl/>
        </w:rPr>
        <w:lastRenderedPageBreak/>
        <w:t>الاخذ بسنن من مضى وتكرار التأريخ</w:t>
      </w:r>
      <w:bookmarkEnd w:id="311"/>
      <w:bookmarkEnd w:id="312"/>
    </w:p>
    <w:p w:rsidR="00F40ABA" w:rsidRDefault="00F40ABA" w:rsidP="002565FE">
      <w:pPr>
        <w:pStyle w:val="libNormal"/>
        <w:rPr>
          <w:rtl/>
        </w:rPr>
      </w:pPr>
      <w:r>
        <w:rPr>
          <w:rtl/>
        </w:rPr>
        <w:t xml:space="preserve">( </w:t>
      </w:r>
      <w:r w:rsidRPr="004E58B7">
        <w:rPr>
          <w:rtl/>
        </w:rPr>
        <w:t>543</w:t>
      </w:r>
      <w:r>
        <w:rPr>
          <w:rtl/>
        </w:rPr>
        <w:t xml:space="preserve"> ) عن أبي هريرة ، عن النبي </w:t>
      </w:r>
      <w:r w:rsidR="00593EDA" w:rsidRPr="00593EDA">
        <w:rPr>
          <w:rStyle w:val="libAlaemChar"/>
          <w:rFonts w:hint="cs"/>
          <w:rtl/>
        </w:rPr>
        <w:t>صلى‌الله‌عليه‌وآله</w:t>
      </w:r>
      <w:r>
        <w:rPr>
          <w:rtl/>
        </w:rPr>
        <w:t xml:space="preserve"> : « لا تقوم الساعة حتى تأخذ اُمّتي بأخذ القرون قبلها ، شبراً بشبر ، وذراعاً بذراع ».</w:t>
      </w:r>
    </w:p>
    <w:p w:rsidR="00F40ABA" w:rsidRDefault="00F40ABA" w:rsidP="002565FE">
      <w:pPr>
        <w:pStyle w:val="libNormal"/>
        <w:rPr>
          <w:rtl/>
        </w:rPr>
      </w:pPr>
      <w:r>
        <w:rPr>
          <w:rtl/>
        </w:rPr>
        <w:t>فقيل : يا رسول الله كفارس والروم؟</w:t>
      </w:r>
    </w:p>
    <w:p w:rsidR="00F40ABA" w:rsidRDefault="00F40ABA" w:rsidP="002565FE">
      <w:pPr>
        <w:pStyle w:val="libNormal"/>
        <w:rPr>
          <w:rtl/>
        </w:rPr>
      </w:pPr>
      <w:r>
        <w:rPr>
          <w:rtl/>
        </w:rPr>
        <w:t xml:space="preserve">فقال : « ومن الناس إلاّ اولئك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4E58B7">
        <w:rPr>
          <w:rtl/>
        </w:rPr>
        <w:t>544</w:t>
      </w:r>
      <w:r>
        <w:rPr>
          <w:rtl/>
        </w:rPr>
        <w:t xml:space="preserve"> ) وعن أبي سعيد الخدري عن النبي </w:t>
      </w:r>
      <w:r w:rsidR="00593EDA" w:rsidRPr="00593EDA">
        <w:rPr>
          <w:rStyle w:val="libAlaemChar"/>
          <w:rFonts w:hint="cs"/>
          <w:rtl/>
        </w:rPr>
        <w:t>صلى‌الله‌عليه‌وآله</w:t>
      </w:r>
      <w:r>
        <w:rPr>
          <w:rtl/>
        </w:rPr>
        <w:t xml:space="preserve"> قال : « لتتبعن سنن من كان قبلكم شبراً بشبر ، وذراعاً بذراع ، حتى لو دخلوا حجر ضب ، تبعتموهم ».</w:t>
      </w:r>
    </w:p>
    <w:p w:rsidR="00F40ABA" w:rsidRDefault="00F40ABA" w:rsidP="002565FE">
      <w:pPr>
        <w:pStyle w:val="libNormal"/>
        <w:rPr>
          <w:rtl/>
        </w:rPr>
      </w:pPr>
      <w:r>
        <w:rPr>
          <w:rtl/>
        </w:rPr>
        <w:t>قلنا : يا رسول الله : اليهود والنصارى؟</w:t>
      </w:r>
    </w:p>
    <w:p w:rsidR="00F40ABA" w:rsidRDefault="00F40ABA" w:rsidP="002565FE">
      <w:pPr>
        <w:pStyle w:val="libNormal"/>
        <w:rPr>
          <w:rtl/>
        </w:rPr>
      </w:pPr>
      <w:r>
        <w:rPr>
          <w:rtl/>
        </w:rPr>
        <w:t xml:space="preserve">قال : « فمن » </w:t>
      </w:r>
      <w:r w:rsidRPr="00643D22">
        <w:rPr>
          <w:rStyle w:val="libFootnotenumChar"/>
          <w:rtl/>
        </w:rPr>
        <w:t>(2)</w:t>
      </w:r>
      <w:r w:rsidRPr="008A76F4">
        <w:rPr>
          <w:rtl/>
        </w:rPr>
        <w:t>.</w:t>
      </w:r>
    </w:p>
    <w:p w:rsidR="00F40ABA" w:rsidRDefault="00F40ABA" w:rsidP="00F40ABA">
      <w:pPr>
        <w:pStyle w:val="Heading1Center"/>
        <w:rPr>
          <w:rtl/>
        </w:rPr>
      </w:pPr>
      <w:bookmarkStart w:id="313" w:name="_Toc250045135"/>
      <w:bookmarkStart w:id="314" w:name="_Toc404085307"/>
      <w:r>
        <w:rPr>
          <w:rtl/>
        </w:rPr>
        <w:t>المنافقون</w:t>
      </w:r>
      <w:bookmarkEnd w:id="313"/>
      <w:bookmarkEnd w:id="314"/>
    </w:p>
    <w:p w:rsidR="00F40ABA" w:rsidRDefault="00F40ABA" w:rsidP="002565FE">
      <w:pPr>
        <w:pStyle w:val="libNormal"/>
        <w:rPr>
          <w:rtl/>
        </w:rPr>
      </w:pPr>
      <w:r>
        <w:rPr>
          <w:rtl/>
        </w:rPr>
        <w:t xml:space="preserve">( </w:t>
      </w:r>
      <w:r w:rsidRPr="004E58B7">
        <w:rPr>
          <w:rtl/>
        </w:rPr>
        <w:t>545</w:t>
      </w:r>
      <w:r>
        <w:rPr>
          <w:rtl/>
        </w:rPr>
        <w:t xml:space="preserve"> ) عن حذيفة : انّ المنافقين اليوم شرّ منهم على عهد النبي </w:t>
      </w:r>
      <w:r w:rsidR="00593EDA" w:rsidRPr="00593EDA">
        <w:rPr>
          <w:rStyle w:val="libAlaemChar"/>
          <w:rFonts w:hint="cs"/>
          <w:rtl/>
        </w:rPr>
        <w:t>صلى‌الله‌عليه‌وآله</w:t>
      </w:r>
      <w:r>
        <w:rPr>
          <w:rtl/>
        </w:rPr>
        <w:t xml:space="preserve"> ، كانوا يومئذ يسرون ، واليوم يجهرون.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البخاري رقم 6888.</w:t>
      </w:r>
    </w:p>
    <w:p w:rsidR="00F40ABA" w:rsidRDefault="00F40ABA" w:rsidP="00643D22">
      <w:pPr>
        <w:pStyle w:val="libFootnote0"/>
        <w:rPr>
          <w:rtl/>
        </w:rPr>
      </w:pPr>
      <w:r>
        <w:rPr>
          <w:rtl/>
        </w:rPr>
        <w:t>(2) صحيح البخاري رقم 6889 وانظر صحيح مسلم 16 : 219 ـ 226.</w:t>
      </w:r>
    </w:p>
    <w:p w:rsidR="00F40ABA" w:rsidRDefault="00F40ABA" w:rsidP="00643D22">
      <w:pPr>
        <w:pStyle w:val="libCenterBold1"/>
        <w:rPr>
          <w:rtl/>
        </w:rPr>
      </w:pPr>
      <w:r>
        <w:rPr>
          <w:rtl/>
        </w:rPr>
        <w:br w:type="page"/>
      </w:r>
      <w:r>
        <w:rPr>
          <w:rtl/>
        </w:rPr>
        <w:lastRenderedPageBreak/>
        <w:t>المقصد الثاني</w:t>
      </w:r>
    </w:p>
    <w:p w:rsidR="00F40ABA" w:rsidRDefault="00F40ABA" w:rsidP="00643D22">
      <w:pPr>
        <w:pStyle w:val="libCenterBold1"/>
        <w:rPr>
          <w:rtl/>
        </w:rPr>
      </w:pPr>
      <w:r>
        <w:rPr>
          <w:rtl/>
        </w:rPr>
        <w:t>حول أحاديث صحيح</w:t>
      </w:r>
    </w:p>
    <w:p w:rsidR="00F40ABA" w:rsidRDefault="00F40ABA" w:rsidP="00643D22">
      <w:pPr>
        <w:pStyle w:val="libCenterBold1"/>
        <w:rPr>
          <w:rtl/>
        </w:rPr>
      </w:pPr>
      <w:r>
        <w:rPr>
          <w:rtl/>
        </w:rPr>
        <w:t>مسلم بن الحجاج بن مسلم القشيري</w:t>
      </w:r>
      <w:r w:rsidRPr="00643D22">
        <w:rPr>
          <w:rStyle w:val="libFootnotenumChar"/>
          <w:rtl/>
        </w:rPr>
        <w:t xml:space="preserve"> (1)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بنو قشيرة قبيلة من العرب.</w:t>
      </w:r>
    </w:p>
    <w:p w:rsidR="00F40ABA" w:rsidRDefault="00F40ABA" w:rsidP="002565FE">
      <w:pPr>
        <w:pStyle w:val="libNormal"/>
        <w:rPr>
          <w:rtl/>
        </w:rPr>
      </w:pPr>
      <w:r>
        <w:rPr>
          <w:rtl/>
        </w:rPr>
        <w:br w:type="page"/>
      </w:r>
      <w:r>
        <w:rPr>
          <w:rtl/>
        </w:rPr>
        <w:lastRenderedPageBreak/>
        <w:br w:type="page"/>
      </w:r>
      <w:r>
        <w:rPr>
          <w:rtl/>
        </w:rPr>
        <w:lastRenderedPageBreak/>
        <w:t xml:space="preserve">قيل انّ أحاديث كتابه بمكرراتها تبلغ 7422 حديثاً انتخبها من ( </w:t>
      </w:r>
      <w:r w:rsidRPr="00B90223">
        <w:rPr>
          <w:rtl/>
        </w:rPr>
        <w:t>300000</w:t>
      </w:r>
      <w:r>
        <w:rPr>
          <w:rtl/>
        </w:rPr>
        <w:t xml:space="preserve"> ) حديث ، ومن جملة شيوخه أحمد بن حنبل ، ومن جملة من روى عنه الترمذي ، وتوفّى بنيسابور سنة 261 ، وهو ابن 55 سنة ، فتكون ولادته في سنة 206. والموجود عندي من نسخة الكتاب هي ما طبعت في ستة مجلدات ( 16 جزء ) باشتراك مكتبة الغزالي بدمشق ومؤسسة مناهل العرفان ببيروت ، وبهامشها شرح يحيى بن شرف الشافعي النووي ( 676 ـ 631 ).</w:t>
      </w:r>
    </w:p>
    <w:p w:rsidR="00F40ABA" w:rsidRDefault="00F40ABA" w:rsidP="00F40ABA">
      <w:pPr>
        <w:pStyle w:val="Heading1Center"/>
        <w:rPr>
          <w:rtl/>
        </w:rPr>
      </w:pPr>
      <w:bookmarkStart w:id="315" w:name="_Toc250045136"/>
      <w:bookmarkStart w:id="316" w:name="_Toc404085308"/>
      <w:r>
        <w:rPr>
          <w:rtl/>
        </w:rPr>
        <w:t>ينبغي التنبيه على اُمور</w:t>
      </w:r>
      <w:bookmarkEnd w:id="315"/>
      <w:bookmarkEnd w:id="316"/>
    </w:p>
    <w:p w:rsidR="00F40ABA" w:rsidRDefault="00F40ABA" w:rsidP="002565FE">
      <w:pPr>
        <w:pStyle w:val="libNormal"/>
        <w:rPr>
          <w:rtl/>
        </w:rPr>
      </w:pPr>
      <w:r>
        <w:rPr>
          <w:rtl/>
        </w:rPr>
        <w:t>( الاَول ) : انّي لا أذكر كلّ حديث في هذا الكتاب وفي كتاب البخاري وفي جميع الصحاح فيه اعتراض واشكال ، بل أتعرّض لبعض ما يهمّني نقداً أو توضيحاً ولاَجله سمّيت كتابي بـ : ( نظرة عابرة إلى الصحاح الستة ) لا بـ : نظرة شاملة أو مستوعبة. وعلى هذا فليس ما لم اذكره من الاحاديث سالماً كلّه عن الاعتراض والانتقاد.</w:t>
      </w:r>
    </w:p>
    <w:p w:rsidR="00F40ABA" w:rsidRDefault="00F40ABA" w:rsidP="002565FE">
      <w:pPr>
        <w:pStyle w:val="libNormal"/>
        <w:rPr>
          <w:rtl/>
        </w:rPr>
      </w:pPr>
      <w:r>
        <w:rPr>
          <w:rtl/>
        </w:rPr>
        <w:t>( الثاني ) : انّي لا اتعرّض لاَحاديث مسلم وغيره إذا ذكرتها في البخاري إلاّ نادراً أوغفلة ، وهذه الاَحاديث المشتركة كثيرة.</w:t>
      </w:r>
    </w:p>
    <w:p w:rsidR="00F40ABA" w:rsidRDefault="00F40ABA" w:rsidP="002565FE">
      <w:pPr>
        <w:pStyle w:val="libNormal"/>
        <w:rPr>
          <w:rtl/>
        </w:rPr>
      </w:pPr>
      <w:r>
        <w:rPr>
          <w:rtl/>
        </w:rPr>
        <w:t xml:space="preserve">( الثالث ) : نقل النووي عن أبي عمرو بن الصلاح انّه قال : شرط مسلم </w:t>
      </w:r>
      <w:r w:rsidR="003214D5" w:rsidRPr="003214D5">
        <w:rPr>
          <w:rStyle w:val="libAlaemChar"/>
          <w:rFonts w:hint="cs"/>
          <w:rtl/>
        </w:rPr>
        <w:t>رحمه‌الله</w:t>
      </w:r>
      <w:r>
        <w:rPr>
          <w:rtl/>
        </w:rPr>
        <w:t xml:space="preserve"> في صحيحه أن يكون الحديث متصل الاسناد بنقل الثقة عن الثقة من أوله إلى منتهاه سالماً من الشذوذ والعلة ، قال : وهذا حد الصحيح ، فكلّ حديث اجتمعت فيه هذه الشروط فهو صحيح بلا خلاف بين أهل الحديث.</w:t>
      </w:r>
    </w:p>
    <w:p w:rsidR="00F40ABA" w:rsidRDefault="00F40ABA" w:rsidP="002565FE">
      <w:pPr>
        <w:pStyle w:val="libNormal"/>
        <w:rPr>
          <w:rtl/>
        </w:rPr>
      </w:pPr>
      <w:r>
        <w:rPr>
          <w:rtl/>
        </w:rPr>
        <w:t xml:space="preserve">أقول : ومعناه ـ كما صرّحوا به ـ انّ الاختلاف الواقع في بعض الرواة انّما هو لاَجل الاختلاف في التطبيق لا في الضابطة مثلاً يرى البخاري انّ </w:t>
      </w:r>
    </w:p>
    <w:p w:rsidR="00F40ABA" w:rsidRDefault="00F40ABA" w:rsidP="002565FE">
      <w:pPr>
        <w:pStyle w:val="libNormal0"/>
        <w:rPr>
          <w:rtl/>
        </w:rPr>
      </w:pPr>
      <w:r>
        <w:rPr>
          <w:rtl/>
        </w:rPr>
        <w:br w:type="page"/>
      </w:r>
      <w:r>
        <w:rPr>
          <w:rtl/>
        </w:rPr>
        <w:lastRenderedPageBreak/>
        <w:t>الضابطة المذكورة تطبّق على عكرمة فينقل عنه ، ويرى مسلم انّها لا تطبق عليه فلا ينقل عنه.</w:t>
      </w:r>
    </w:p>
    <w:p w:rsidR="00F40ABA" w:rsidRDefault="00F40ABA" w:rsidP="002565FE">
      <w:pPr>
        <w:pStyle w:val="libNormal"/>
        <w:rPr>
          <w:rtl/>
        </w:rPr>
      </w:pPr>
      <w:r>
        <w:rPr>
          <w:rtl/>
        </w:rPr>
        <w:t>( الرابع ) : يقول النووي : انّ البخاري بقى في تهذيب كتابه وانتقائه ستة عشرة سنة ، وممّا يرجّح به كتاب البخاري ( على كتاب مسلم ) انّ مسلماً رحمه الله كان مذهبه ـ بل نقل الاجماع في أول صحيحه ـ انّ الاسناد المعنعن له حكم الموصول بسمعت ، بمجرد كون المعنعن والمعنعن عنه كانا في عصر واحد وان لم يثبت اجتماعهما. والبخاري لا يحمله على الاتصال حتى يثبت اجتماعها</w:t>
      </w:r>
      <w:r w:rsidRPr="00643D22">
        <w:rPr>
          <w:rStyle w:val="libFootnotenumChar"/>
          <w:rtl/>
        </w:rPr>
        <w:t xml:space="preserve"> (1)</w:t>
      </w:r>
      <w:r w:rsidRPr="008A76F4">
        <w:rPr>
          <w:rtl/>
        </w:rPr>
        <w:t>.</w:t>
      </w:r>
    </w:p>
    <w:p w:rsidR="00F40ABA" w:rsidRDefault="00F40ABA" w:rsidP="002565FE">
      <w:pPr>
        <w:pStyle w:val="libNormal"/>
        <w:rPr>
          <w:rtl/>
        </w:rPr>
      </w:pPr>
      <w:r>
        <w:rPr>
          <w:rtl/>
        </w:rPr>
        <w:t>وقد انفرد مسلم بفائدة حسنة وهي كونه أسهل متناولاً من حيث انّه جعل لكلّ حديث موضعاً واحداً يليق به ، جمع فيه طرقه التي ارتضاها واختار ذكرها ، وأورد فيه اسانيده المتعدّدة وألفاظه المختلفة ، فيسهل على الطالب النظر في وجوهه واستثمارها ... بخلاف البخاري فانّه يذكر تلك الوجوه المختلفة في أبواب متفرّقة متباعدة.</w:t>
      </w:r>
    </w:p>
    <w:p w:rsidR="00F40ABA" w:rsidRDefault="00F40ABA" w:rsidP="002565FE">
      <w:pPr>
        <w:pStyle w:val="libNormal"/>
        <w:rPr>
          <w:rtl/>
        </w:rPr>
      </w:pPr>
      <w:r>
        <w:rPr>
          <w:rtl/>
        </w:rPr>
        <w:t>( الخامس ) : يقول الحاكم النيسابوري في محكي كتابه المدخل إلى معرفة المستدرك : عدّد من خرّج لهم البخاري في الجامع الصحيح ولم يخرّج لهم مسلم 434 شيخاً ، وعدّد من احتج بهم مسلم في المسند الصحيح ولم يحتج بهم البخاري في الجامع الصحيح 625 شيخاً.</w:t>
      </w:r>
    </w:p>
    <w:p w:rsidR="00F40ABA" w:rsidRDefault="00F40ABA" w:rsidP="002565FE">
      <w:pPr>
        <w:pStyle w:val="libNormal"/>
        <w:rPr>
          <w:rtl/>
        </w:rPr>
      </w:pPr>
      <w:r>
        <w:rPr>
          <w:rtl/>
        </w:rPr>
        <w:t xml:space="preserve">أقول : بناءاً عليه ، فلم تكن أحاديث البخاري كلّها بمعتبرة عند مسلم ، ولااحاديث مسلم كلها بمعتبرة عند البخاري ، فكيف يقولون ان احاديثهما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ولا اظن أن البخاري أحرز هذا الشرط في جميع احاديثه ، ثم أنّ مجرد احراز الجمع بينهما في وقت لا يكفي لاعطاء حكم الموصول بسمعت في كلّ ما يروي المعنعن عن المعنعن عنه ، كما لا يخفى على الخبير. فلم يبق لترجيح البخاري على مسلم سوى الشهرة عند الناس.</w:t>
      </w:r>
    </w:p>
    <w:p w:rsidR="00F40ABA" w:rsidRDefault="00F40ABA" w:rsidP="002565FE">
      <w:pPr>
        <w:pStyle w:val="libNormal0"/>
        <w:rPr>
          <w:rtl/>
        </w:rPr>
      </w:pPr>
      <w:r>
        <w:rPr>
          <w:rtl/>
        </w:rPr>
        <w:br w:type="page"/>
      </w:r>
      <w:r>
        <w:rPr>
          <w:rtl/>
        </w:rPr>
        <w:lastRenderedPageBreak/>
        <w:t>معتبرة عند الجميع ، فلا بدّ في الحكم بحجية كلّ حديث من البحث والدقة في سنده أولاً وفي متنه ثانياً ، واياك والاغترار فان سرعة الاسترسال لا تستقال.</w:t>
      </w:r>
    </w:p>
    <w:p w:rsidR="00F40ABA" w:rsidRDefault="00F40ABA" w:rsidP="002565FE">
      <w:pPr>
        <w:pStyle w:val="libNormal"/>
        <w:rPr>
          <w:rtl/>
        </w:rPr>
      </w:pPr>
      <w:r>
        <w:rPr>
          <w:rtl/>
        </w:rPr>
        <w:t xml:space="preserve">( السادس ) : ادّعى مسلم في باب صفة صلاة رسول الله </w:t>
      </w:r>
      <w:r w:rsidR="00593EDA" w:rsidRPr="00593EDA">
        <w:rPr>
          <w:rStyle w:val="libAlaemChar"/>
          <w:rFonts w:hint="cs"/>
          <w:rtl/>
        </w:rPr>
        <w:t>صلى‌الله‌عليه‌وآله</w:t>
      </w:r>
      <w:r>
        <w:rPr>
          <w:rtl/>
        </w:rPr>
        <w:t xml:space="preserve"> : ليس كلّ شيء صحيح عندي وضعته ههنا ـ يعني في كتابه هذا الصحيح ـ وانّما وضعت ههنا ما أجمعوا عليه. وأورد عليه انّه وضع فيه أحاديث كثيرة مختلفاً في صحتها؛ لكونها خرجت ممّن اختلفوا في صحة حديثه!</w:t>
      </w:r>
      <w:r>
        <w:rPr>
          <w:rtl/>
        </w:rPr>
        <w:cr/>
        <w:t>واجاب الحاكم المذكور بوجهين : أحدهما : انّ مراده انّه لم يضع فيه إلاّ ما وجد عنده فيه شروط الصحيح المجمع عليه ، وان لم يظهر اجتماعها في بعض الاَحاديث عند بعضهم.</w:t>
      </w:r>
    </w:p>
    <w:p w:rsidR="00F40ABA" w:rsidRDefault="00F40ABA" w:rsidP="002565FE">
      <w:pPr>
        <w:pStyle w:val="libNormal"/>
        <w:rPr>
          <w:rtl/>
        </w:rPr>
      </w:pPr>
      <w:r>
        <w:rPr>
          <w:rtl/>
        </w:rPr>
        <w:t>وثانيهما : انّه أراد انّه لم يضع فيه ما اختلفت الثقات فيه في نفس الحديث متناً او اسناداً ، ولم يرد ما كان اختلافهم انّما هو في توثيق بعض رواته وهذا هو الظاهر من كلامه ، فانّه ذكر ذلك لمّا سئل عن حديث أبي هريرة : فإذا قرأ فانصتوا. هل هو صحيح؟ فقال : هو عندي صحيح ، فقيل : لِمَ لم تضعه ههنا : فأجاب بالكلام المذكور.</w:t>
      </w:r>
    </w:p>
    <w:p w:rsidR="00F40ABA" w:rsidRDefault="00F40ABA" w:rsidP="002565FE">
      <w:pPr>
        <w:pStyle w:val="libNormal"/>
        <w:rPr>
          <w:rtl/>
        </w:rPr>
      </w:pPr>
      <w:r>
        <w:rPr>
          <w:rtl/>
        </w:rPr>
        <w:t>ومع هذا فقد اشتمل كتابه على أحاديث اختلفوا في اسنادها أو متنها لصحتها عنده ، وفي ذلك ذهول منه عن هذا الشرط أو سبب آخر ، وقد استدركت وعللت. انتهى كلامه.</w:t>
      </w:r>
    </w:p>
    <w:p w:rsidR="00F40ABA" w:rsidRDefault="00F40ABA" w:rsidP="002565FE">
      <w:pPr>
        <w:pStyle w:val="libNormal"/>
        <w:rPr>
          <w:rtl/>
        </w:rPr>
      </w:pPr>
      <w:r>
        <w:rPr>
          <w:rtl/>
        </w:rPr>
        <w:t xml:space="preserve">( السابع ) : ادّعى الشيخ أبو عمرو بن الصلاح انّ جميع ما حكم مسلم </w:t>
      </w:r>
      <w:r w:rsidR="003214D5" w:rsidRPr="003214D5">
        <w:rPr>
          <w:rStyle w:val="libAlaemChar"/>
          <w:rFonts w:hint="cs"/>
          <w:rtl/>
        </w:rPr>
        <w:t>رحمه‌الله</w:t>
      </w:r>
      <w:r>
        <w:rPr>
          <w:rtl/>
        </w:rPr>
        <w:t xml:space="preserve"> بصحته في هذا الكتاب فهو مقطوع بصحته والعلم النظري حاصل بصحته في نفس الاَمر ، وهكذا ما حكم البخاري بصحته في ذلك ، واستدلّ عليه بأنّ الاُمّة تلقّت ذلك بالقبول سوى من لا يعتد بخلافه في الاجماع.</w:t>
      </w:r>
    </w:p>
    <w:p w:rsidR="00F40ABA" w:rsidRDefault="00F40ABA" w:rsidP="002565FE">
      <w:pPr>
        <w:pStyle w:val="libNormal"/>
        <w:rPr>
          <w:rtl/>
        </w:rPr>
      </w:pPr>
      <w:r>
        <w:rPr>
          <w:rtl/>
        </w:rPr>
        <w:t xml:space="preserve">واورد عليه ، بأنّ تلقّي القبول لاَجل وجوب العمل بالظن وبالحجة </w:t>
      </w:r>
    </w:p>
    <w:p w:rsidR="00F40ABA" w:rsidRDefault="00F40ABA" w:rsidP="002565FE">
      <w:pPr>
        <w:pStyle w:val="libNormal0"/>
        <w:rPr>
          <w:rtl/>
        </w:rPr>
      </w:pPr>
      <w:r>
        <w:rPr>
          <w:rtl/>
        </w:rPr>
        <w:br w:type="page"/>
      </w:r>
      <w:r>
        <w:rPr>
          <w:rtl/>
        </w:rPr>
        <w:lastRenderedPageBreak/>
        <w:t xml:space="preserve">بحسب الظاهر لا لاَجل قطعهم بالصدور عن النبي الاكرم </w:t>
      </w:r>
      <w:r w:rsidR="00593EDA" w:rsidRPr="00593EDA">
        <w:rPr>
          <w:rStyle w:val="libAlaemChar"/>
          <w:rFonts w:hint="cs"/>
          <w:rtl/>
        </w:rPr>
        <w:t>صلى‌الله‌عليه‌وآله</w:t>
      </w:r>
      <w:r>
        <w:rPr>
          <w:rtl/>
        </w:rPr>
        <w:t xml:space="preserve"> ، وهذا واضح ، مع انّه لا يختص بالكتابين ، بل يجري في كلّ الاَحاديث المعتبرة.</w:t>
      </w:r>
    </w:p>
    <w:p w:rsidR="00F40ABA" w:rsidRDefault="00F40ABA" w:rsidP="002565FE">
      <w:pPr>
        <w:pStyle w:val="libNormal"/>
        <w:rPr>
          <w:rtl/>
        </w:rPr>
      </w:pPr>
      <w:r>
        <w:rPr>
          <w:rtl/>
        </w:rPr>
        <w:t xml:space="preserve">لا يقال انّ الاُمّة ظنت بصحة أحاديثهما وظن المعصوم من الخطأ لا يخطيء ، والاُمّة في اجماعها معصومة من الخطأ ، فانّه يقال معقد اجماع الاُمّة الظن بالصحة وهذا مقطوع لا شكّ فيه ، ولا يصحّ لاَحد أن يقول لعلّ الظن بصدورها غير حاصل وانّما الحاصل هو مجرد احتمال الصحة وتخيلها ، ففي هذا القول مغالطة ، ويرشدك إلى صحة الجواب أنّ عصمة الاُمّة من الخطأ لا تفوق عصمة نبيها </w:t>
      </w:r>
      <w:r w:rsidR="00593EDA" w:rsidRPr="00593EDA">
        <w:rPr>
          <w:rStyle w:val="libAlaemChar"/>
          <w:rFonts w:hint="cs"/>
          <w:rtl/>
        </w:rPr>
        <w:t>صلى‌الله‌عليه‌وآله</w:t>
      </w:r>
      <w:r>
        <w:rPr>
          <w:rtl/>
        </w:rPr>
        <w:t xml:space="preserve"> منه ، فلو قال النبي </w:t>
      </w:r>
      <w:r w:rsidR="00593EDA" w:rsidRPr="00593EDA">
        <w:rPr>
          <w:rStyle w:val="libAlaemChar"/>
          <w:rFonts w:hint="cs"/>
          <w:rtl/>
        </w:rPr>
        <w:t>صلى‌الله‌عليه‌وآله</w:t>
      </w:r>
      <w:r>
        <w:rPr>
          <w:rtl/>
        </w:rPr>
        <w:t xml:space="preserve"> انّي اظن بالغروب مثلاً فهل يمكن لنا ادّعاء القطع بالغروب بحجة انّ ظن المعصوم لا يخطأ؟ على انّ في الصحيحين أحاديث متعارضة متضاربة ، فكيف يمكن دعوى القطع بصحتها ، بل القطع حاصل بكذب أحد المتعارضين ، وهناك أحاديث مختلفة الاَلفاظ لاَجل النقل بالمعنى أو لاَجل الغفلة والنسيان للبعد بين زمن التدوين والتحديث وغير ذلك ، وهناك أحاديث مخالفة للتأريخ أو للعقل ، فالصحيح أن يقال أنّ مجموع أحاديثهما مظنون الصدق لا جميعها.</w:t>
      </w:r>
    </w:p>
    <w:p w:rsidR="00F40ABA" w:rsidRDefault="00F40ABA" w:rsidP="002565FE">
      <w:pPr>
        <w:pStyle w:val="libNormal"/>
        <w:rPr>
          <w:rtl/>
        </w:rPr>
      </w:pPr>
      <w:r>
        <w:rPr>
          <w:rtl/>
        </w:rPr>
        <w:t xml:space="preserve">ثم انّ عصمة الاُمّة من الخطأ لم تثبت بدليل قاطع ، فكيف يحصل القطع بمدلوله؟ وهنا شيء آخر هو أنّ الاُمّة ـ سوى علمائهم المحققين ـ غافلون عن هذه المسائل النظرية ، والغافل ليس بشاك ولا بظان ولا بقاطع وجازم ، فان هذه من حالات الملتفت ، فليست الاُمّة ظانون بصحة الروايات إلاّ معلقاً وعلى تقدير تفهيمهم ، وهذا اجماع تعليقي وتقديري غير فعلي فليس بحجة. واليوم جماعات من العلماء الباحثين المتعمقين المدققين لا يسلّمون بوجوب العمل بأحاديث الكتابين ، وعلى كلّ القول بحصول القطع </w:t>
      </w:r>
    </w:p>
    <w:p w:rsidR="00F40ABA" w:rsidRDefault="00F40ABA" w:rsidP="002565FE">
      <w:pPr>
        <w:pStyle w:val="libNormal0"/>
        <w:rPr>
          <w:rtl/>
        </w:rPr>
      </w:pPr>
      <w:r>
        <w:rPr>
          <w:rtl/>
        </w:rPr>
        <w:br w:type="page"/>
      </w:r>
      <w:r>
        <w:rPr>
          <w:rtl/>
        </w:rPr>
        <w:lastRenderedPageBreak/>
        <w:t>بصحتها زور وغلو واضلال.</w:t>
      </w:r>
    </w:p>
    <w:p w:rsidR="00F40ABA" w:rsidRDefault="00F40ABA" w:rsidP="002565FE">
      <w:pPr>
        <w:pStyle w:val="libNormal"/>
        <w:rPr>
          <w:rtl/>
        </w:rPr>
      </w:pPr>
      <w:r>
        <w:rPr>
          <w:rtl/>
        </w:rPr>
        <w:t xml:space="preserve">وعن امام الحرمين : لو حلف انسان بطلاق امرأته انّ ما في كتابي البخاري ومسلم ممّا حكما بصحته من قول النبي </w:t>
      </w:r>
      <w:r w:rsidR="00593EDA" w:rsidRPr="00593EDA">
        <w:rPr>
          <w:rStyle w:val="libAlaemChar"/>
          <w:rFonts w:hint="cs"/>
          <w:rtl/>
        </w:rPr>
        <w:t>صلى‌الله‌عليه‌وآله</w:t>
      </w:r>
      <w:r>
        <w:rPr>
          <w:rtl/>
        </w:rPr>
        <w:t xml:space="preserve"> لما ألزمته الطلاق ، ولا حنثته؛ لاجماع علماء المسلمين على صحتهما ، واستثنى بعضهم ما أخذ على البخاري ومسلم وقدح فيه الحفاظ ، لعدم الاجماع على تلقيه بالقبول.</w:t>
      </w:r>
    </w:p>
    <w:p w:rsidR="00F40ABA" w:rsidRDefault="00F40ABA" w:rsidP="002565FE">
      <w:pPr>
        <w:pStyle w:val="libNormal"/>
        <w:rPr>
          <w:rtl/>
        </w:rPr>
      </w:pPr>
      <w:r>
        <w:rPr>
          <w:rtl/>
        </w:rPr>
        <w:t>أقول : قد عرفت جوابه ، وأورد عليه النووي أيضاً : بانّه خلاف ما قاله المحققون والاكثرون ، فانّهم قالوا أحاديث الصحيحين التي ليست بمتواترة انّما تفيد الظن ، فانّها آحاد والآحاد تفيد الظن ، ولا فرق بين البخاري ومسلم وغيرهما ، وتلقّي الاُمّة بالقبول انّما أفادنا وجوب العمل بما فيهما ، وهذا متفق عليه ، فانّ أخبار الآحاد التي في غيرهما يجب العمل بها إذا صحت أسانيدها ولا تفيد إلاّ الظن ، وانّما يفترق وغيرهما من الكتب في كون ما فيهما لا يحتاج إلى النظر ، بل يجب العمل بهما مطلقاً وما كان في غيرهما لا يعمل به حتى ينظر وتوجد فيه شروط الصحيح. الخ.</w:t>
      </w:r>
    </w:p>
    <w:p w:rsidR="00F40ABA" w:rsidRDefault="00F40ABA" w:rsidP="002565FE">
      <w:pPr>
        <w:pStyle w:val="libNormal"/>
        <w:rPr>
          <w:rtl/>
        </w:rPr>
      </w:pPr>
      <w:r>
        <w:rPr>
          <w:rtl/>
        </w:rPr>
        <w:t>أقول : والفرق ممنوع ، ونظر شخصين لا يكون حجة تعبديّة على غيرهما. ويجب على المسلم الاجتناب عن هذه المبالغات الجزافية.</w:t>
      </w:r>
    </w:p>
    <w:p w:rsidR="00F40ABA" w:rsidRDefault="00F40ABA" w:rsidP="002565FE">
      <w:pPr>
        <w:pStyle w:val="libNormal"/>
        <w:rPr>
          <w:rtl/>
        </w:rPr>
      </w:pPr>
      <w:r>
        <w:rPr>
          <w:rtl/>
        </w:rPr>
        <w:t>( الثامن ) : عن أبي عمرو : ان كتاب مسلم أربعة آلاف حديث دون المكررات ، وكذا كتاب البخاري.</w:t>
      </w:r>
    </w:p>
    <w:p w:rsidR="00F40ABA" w:rsidRDefault="00F40ABA" w:rsidP="002565FE">
      <w:pPr>
        <w:pStyle w:val="libNormal"/>
        <w:rPr>
          <w:rtl/>
        </w:rPr>
      </w:pPr>
      <w:r>
        <w:rPr>
          <w:rtl/>
        </w:rPr>
        <w:t>أقول : مرّ ما يخالف هذا الادّعاء.</w:t>
      </w:r>
    </w:p>
    <w:p w:rsidR="00F40ABA" w:rsidRDefault="00F40ABA" w:rsidP="002565FE">
      <w:pPr>
        <w:pStyle w:val="libNormal"/>
        <w:rPr>
          <w:rtl/>
        </w:rPr>
      </w:pPr>
      <w:r>
        <w:rPr>
          <w:rtl/>
        </w:rPr>
        <w:t xml:space="preserve">( التاسع ) : استدرك جماعة ـ كالحافظ علي بن عمر الدارقطني وأبي مسعود الدمشقي وأبي علي العناني الجياني ـ على أحاديث أخلَّ البخاري ومسلم بشرطهما فيها ونزلت عن درجة ما التزماه ، وذكر الدار قطني مائتي حديث ممّا في الكتابين. </w:t>
      </w:r>
    </w:p>
    <w:p w:rsidR="00F40ABA" w:rsidRDefault="00F40ABA" w:rsidP="002565FE">
      <w:pPr>
        <w:pStyle w:val="libNormal"/>
        <w:rPr>
          <w:rtl/>
        </w:rPr>
      </w:pPr>
      <w:r>
        <w:rPr>
          <w:rtl/>
        </w:rPr>
        <w:br w:type="page"/>
      </w:r>
      <w:r>
        <w:rPr>
          <w:rtl/>
        </w:rPr>
        <w:lastRenderedPageBreak/>
        <w:t xml:space="preserve"> ( العاشر ) : وحيث انّ توهّم كون أحاديث البخاري ومسلم مقطوعاً بصحتها مشهور بين أهل العلم المغالين والمحدثين الغافلين ، وله آثار عميقة مضرة على شريعة سيد المرسلين </w:t>
      </w:r>
      <w:r w:rsidR="00593EDA" w:rsidRPr="00593EDA">
        <w:rPr>
          <w:rStyle w:val="libAlaemChar"/>
          <w:rFonts w:hint="cs"/>
          <w:rtl/>
        </w:rPr>
        <w:t>صلى‌الله‌عليه‌وآله</w:t>
      </w:r>
      <w:r>
        <w:rPr>
          <w:rtl/>
        </w:rPr>
        <w:t xml:space="preserve"> واضلّ كثيراً من الناس ، فلا بد من قطع جذوره باتقن وجه ، وانّ الاُمّة لم تجتمع على صحتها كما يتخيلون ، فلا بدّ أن نقف لحظات لنسمع ما يقول الجزائري في كتاب توجيه النظر في ردّ قول ابن الصلاح : انّ الاُمّة تلقّت أحاديث البخاري ومسلم بالقبول ، وها اليك كلامه : انّه لم يبيّن ماذا أراد بالاُمّة! ولا ماذا أراد بتلقّيها إيّاهما بالقبول! وقد كان عليه أن يبيّن ذلك حتى لا تذهب العقول والافهام في ذلك كلّ مذهب.</w:t>
      </w:r>
    </w:p>
    <w:p w:rsidR="00F40ABA" w:rsidRDefault="00F40ABA" w:rsidP="002565FE">
      <w:pPr>
        <w:pStyle w:val="libNormal"/>
        <w:rPr>
          <w:rtl/>
        </w:rPr>
      </w:pPr>
      <w:r>
        <w:rPr>
          <w:rtl/>
        </w:rPr>
        <w:t xml:space="preserve">فإذا أراد بالاُمّة كلّ الاُمّة فلا يخفى فساده؛ لاَنّ الكتابين انّما حسنا في المئة الثالثة بعد عصر البخاري وائمة المذاهب المتبعة ، وان أراد بعضها ـ وهم من وجد بعد الكتابين ـ فهم بعض الاُمّة فلا يستقيم دليله ، وان أراد بالاُمّة علماءهم ـ وهو الظاهر ـ فانّ العلماء في هذا الاَمر ثلاثة أقسام : </w:t>
      </w:r>
    </w:p>
    <w:p w:rsidR="00F40ABA" w:rsidRDefault="00F40ABA" w:rsidP="002565FE">
      <w:pPr>
        <w:pStyle w:val="libNormal"/>
        <w:rPr>
          <w:rtl/>
        </w:rPr>
      </w:pPr>
      <w:r>
        <w:rPr>
          <w:rtl/>
        </w:rPr>
        <w:t xml:space="preserve">المتكلمون ، والفقهاء ، والنحويون ، على انّ العلماء الذين ينطبق عليهم هذا الوصف انّما هم الذين جاءوا بعد ظهور هذين الكتابين ، في القرن الثالث الهجري ، أمّا من قبلهم من أهل القرون الاُولى الذين جاء فيهم حديث رفعوه إلى النبي </w:t>
      </w:r>
      <w:r w:rsidR="00593EDA" w:rsidRPr="00593EDA">
        <w:rPr>
          <w:rStyle w:val="libAlaemChar"/>
          <w:rFonts w:hint="cs"/>
          <w:rtl/>
        </w:rPr>
        <w:t>صلى‌الله‌عليه‌وآله</w:t>
      </w:r>
      <w:r>
        <w:rPr>
          <w:rtl/>
        </w:rPr>
        <w:t xml:space="preserve"> بانّهم خير القرون! فهم جميعاً لم يروا هذين الكتابين حتى كان يعلم رأيهم فيهما ، ولا كيف تلقّوهما! ولنعد إلى العلماء الذين جاءوا بعد هذين الكتابين لنرى موقفهم منهما ، وبماذا قابلوهما!</w:t>
      </w:r>
    </w:p>
    <w:p w:rsidR="00F40ABA" w:rsidRDefault="00F40ABA" w:rsidP="002565FE">
      <w:pPr>
        <w:pStyle w:val="libNormal"/>
        <w:rPr>
          <w:rtl/>
        </w:rPr>
      </w:pPr>
      <w:r>
        <w:rPr>
          <w:rtl/>
        </w:rPr>
        <w:t>أمّا المتكلمون : فقد عرف من حالهم انّهم يردّون كلّ حديث يخالف ما ذهبوا إليه ، ولو كان من الاُمور الظنيّة ، فإذا أورد عليهم من ذلك حديث صحيح عند المحدّثين أوّلوه ، ان وجدوا تأويله قريب المأخذ ، أو ردّوه مكتفين بقولهم : هذا من أخبار الآحاد وهي لا تفيد غير</w:t>
      </w:r>
      <w:r>
        <w:rPr>
          <w:rtl/>
        </w:rPr>
        <w:cr/>
      </w:r>
      <w:r>
        <w:rPr>
          <w:rtl/>
        </w:rPr>
        <w:br w:type="page"/>
      </w:r>
      <w:r>
        <w:rPr>
          <w:rtl/>
        </w:rPr>
        <w:lastRenderedPageBreak/>
        <w:t xml:space="preserve">الظن ، ولا يجوز البناء على الظن في المطالب الكلامية ، ذلك بأنّ الاساس في علم الكلام هو دائماً انّ ( الدلائل النقلية لا تفيد اليقين ) </w:t>
      </w:r>
      <w:r w:rsidRPr="00643D22">
        <w:rPr>
          <w:rStyle w:val="libFootnotenumChar"/>
          <w:rtl/>
        </w:rPr>
        <w:t xml:space="preserve">(1) </w:t>
      </w:r>
      <w:r>
        <w:rPr>
          <w:rtl/>
        </w:rPr>
        <w:t>، فمن ذلك حديث : تحاجّت الجنة والنار ، فقالت النار : اوثرت بالمتكبّرين والمتجبّرين. وقالت الجنة : مالي لا يدخلني إلاّ ضعفاء الناس وسقطهم!</w:t>
      </w:r>
    </w:p>
    <w:p w:rsidR="00F40ABA" w:rsidRDefault="00F40ABA" w:rsidP="002565FE">
      <w:pPr>
        <w:pStyle w:val="libNormal"/>
        <w:rPr>
          <w:rtl/>
        </w:rPr>
      </w:pPr>
      <w:r>
        <w:rPr>
          <w:rtl/>
        </w:rPr>
        <w:t>قال الله تبارك وتعالى للجنة : أنت رحمتي أرحم بكِ من أشاء من عبادي! وقال للنار : انّما انت عذاب اُعذب بك من أشاء من عبادي.</w:t>
      </w:r>
    </w:p>
    <w:p w:rsidR="00F40ABA" w:rsidRDefault="00F40ABA" w:rsidP="002565FE">
      <w:pPr>
        <w:pStyle w:val="libNormal"/>
        <w:rPr>
          <w:rtl/>
        </w:rPr>
      </w:pPr>
      <w:r>
        <w:rPr>
          <w:rtl/>
        </w:rPr>
        <w:t>ولكلّ واحدة منهما ماؤها ، فأمّا النار ، فلا تمتلىَ حتى يضع رجله فتقول ، قط ، قط ، قط ، فهنالك تمتليء ، ويزوي بعضها إلى بعض ، ولا يظلم الله عزّ وجلّ من خلقه أحداً ، وأمّا الجنة ، فإنّ الله عزّ وجلّ ينشىَ لها خلقاً ... الى آخره. وهذا الحديث متفق عليه أخرجه البخاري ومسلم وعن أبي هريرة ، بلفظ : اختصمت الجنة والنار الى ربهما ـ الحديث ـ وفيه أنه ينشىَ للنار خلقاً.</w:t>
      </w:r>
    </w:p>
    <w:p w:rsidR="00F40ABA" w:rsidRDefault="00F40ABA" w:rsidP="002565FE">
      <w:pPr>
        <w:pStyle w:val="libNormal"/>
        <w:rPr>
          <w:rtl/>
        </w:rPr>
      </w:pPr>
      <w:r>
        <w:rPr>
          <w:rtl/>
        </w:rPr>
        <w:t>وفي رواية لمسلم ( حتى يضع الله رجله ) ، وذهب المحققون إلى أنّ الراوي أراد أن يذكر الجنة فذهل فسبق لسانه إلى النار.</w:t>
      </w:r>
    </w:p>
    <w:p w:rsidR="00F40ABA" w:rsidRDefault="00F40ABA" w:rsidP="002565FE">
      <w:pPr>
        <w:pStyle w:val="libNormal"/>
        <w:rPr>
          <w:rtl/>
        </w:rPr>
      </w:pPr>
      <w:r>
        <w:rPr>
          <w:rtl/>
        </w:rPr>
        <w:t>فهذا الحديث ونظائره ـ وهي كثيرة ـ يبعد على المتكّلم أن يقول بصحتها فضلاً عن أن يجزم بذلك! وإذا اُلجيء إلى القول بصحتها لم يأل جهداً في تأويلها ، ولو على وجه لا يساعد اللفظ عليه بحيث يعلم السامع أن المتكّلم لا يقول بجوازه في الباطن ، وقد نشأت بسبب ذلك عداوة شديدة بين المتكلمين والمحدثين ، يعرفها من نظر في كتب التأريخ ، حتى أنّ المتكلمين سمّوا جمهور المحدّثين بالمشبّهة ، والمحدّثين سمّوهم بالمعطّلة.</w:t>
      </w:r>
    </w:p>
    <w:p w:rsidR="00F40ABA" w:rsidRPr="00344A08" w:rsidRDefault="00F40ABA" w:rsidP="00480056">
      <w:pPr>
        <w:pStyle w:val="libBold2"/>
        <w:rPr>
          <w:rtl/>
        </w:rPr>
      </w:pPr>
      <w:r w:rsidRPr="00344A08">
        <w:rPr>
          <w:rtl/>
        </w:rPr>
        <w:t>الفقهاء</w:t>
      </w:r>
      <w:r>
        <w:rPr>
          <w:rtl/>
        </w:rPr>
        <w:t xml:space="preserve"> : </w:t>
      </w:r>
    </w:p>
    <w:p w:rsidR="00F40ABA" w:rsidRDefault="00F40ABA" w:rsidP="002565FE">
      <w:pPr>
        <w:pStyle w:val="libNormal"/>
        <w:rPr>
          <w:rtl/>
        </w:rPr>
      </w:pPr>
      <w:r>
        <w:rPr>
          <w:rtl/>
        </w:rPr>
        <w:t xml:space="preserve">وأمّا الفقهاء ، فقد عرف من حالهم انّهم يؤوّلون كلّ حديث يخالف ما ذهب اليه علماء مذهبهم ـ ولو كان من المتأخّرين ـ أو يعارضون الحديث </w:t>
      </w:r>
    </w:p>
    <w:p w:rsidR="00F40ABA" w:rsidRDefault="00F40ABA" w:rsidP="00643D22">
      <w:pPr>
        <w:pStyle w:val="libFootnote0"/>
        <w:rPr>
          <w:rtl/>
        </w:rPr>
      </w:pPr>
      <w:r w:rsidRPr="00344A08">
        <w:rPr>
          <w:rtl/>
        </w:rPr>
        <w:t>__________________</w:t>
      </w:r>
      <w:r>
        <w:rPr>
          <w:rtl/>
        </w:rPr>
        <w:t xml:space="preserve"> </w:t>
      </w:r>
    </w:p>
    <w:p w:rsidR="00F40ABA" w:rsidRDefault="00F40ABA" w:rsidP="00643D22">
      <w:pPr>
        <w:pStyle w:val="libFootnote0"/>
        <w:rPr>
          <w:rtl/>
        </w:rPr>
      </w:pPr>
      <w:r w:rsidRPr="00643D22">
        <w:rPr>
          <w:rStyle w:val="libFootnotenumChar"/>
          <w:rtl/>
        </w:rPr>
        <w:t xml:space="preserve">(1) </w:t>
      </w:r>
      <w:r>
        <w:rPr>
          <w:rtl/>
        </w:rPr>
        <w:t>المواقف للايجي والجرجاني ص79 طبعة استانبول.</w:t>
      </w:r>
    </w:p>
    <w:p w:rsidR="00F40ABA" w:rsidRDefault="00F40ABA" w:rsidP="002565FE">
      <w:pPr>
        <w:pStyle w:val="libNormal0"/>
        <w:rPr>
          <w:rtl/>
        </w:rPr>
      </w:pPr>
      <w:r>
        <w:rPr>
          <w:rtl/>
        </w:rPr>
        <w:br w:type="page"/>
      </w:r>
      <w:r>
        <w:rPr>
          <w:rtl/>
        </w:rPr>
        <w:lastRenderedPageBreak/>
        <w:t xml:space="preserve">بحديث آخر ـ ولو كان غير معروف عند أئمّة الحديث ـ والحديث الذي عارضوه ثابتاً في الصحيحين ، بل ممّا أخرجه أصحاب الكتب الستة. ومن نظر في شروح الصحيحين اتضح له الاَمر ، وقد ترك بعضهم المجاملة للمحدثين ، فصرّح بانّ ترجيح الصحيحين على غيرهما ترجيح من غير مرجح ، والذين جاملوا اكتفوا بدلالة الحال. وقد اشار إلى ذلك العز بن عبدالسلام في ( كتاب القواعد ) فقال : </w:t>
      </w:r>
    </w:p>
    <w:p w:rsidR="00F40ABA" w:rsidRDefault="00F40ABA" w:rsidP="002565FE">
      <w:pPr>
        <w:pStyle w:val="libNormal"/>
        <w:rPr>
          <w:rtl/>
        </w:rPr>
      </w:pPr>
      <w:r>
        <w:rPr>
          <w:rtl/>
        </w:rPr>
        <w:t xml:space="preserve">ومن العجب العجيب انّ الفقهاء المقلّدين يقف أحدهم على ضعف مأخذ إمامه بحيث لا يجد لضعفه مدفعاً ، وهو مع ذلك يقلّده فيه ، ويترك من شهد الكتاب والسنّة والاَقيسة الصحيحة لمذهبه جموداً على تقليد إمامه ، بل يتحيل لدفع ظواهر الكتاب والسنّة ويتأوّلها التأويلات البعيدة الباطلة نضالاً عن مقلّده ، وقد رأيناهم يجتمعون في المجالس ، فاذا ذكر لاَحدهم خلاف ما وطن نفسه عليه ، تعجب منه غاية العجب من غير استرواح إلى دليل ، بل لما ألفه من تقليد إمامه ، ولو تدبّره لكان تعجّبه من مذهب إمامه أولى من تعجّبه من مذهب غيره! فالبحث مع هؤلاء ضائع مفض إلى التقاطع والتدابر من غير فائدة يجديها ، وما رأيت أحداً رجع عن مذهب إمامه إذا ظهر له الحق في غيره! بل يصر عليه مع علمه بضعفه وبعده. فالاَولى ترك البحث مع هؤلاء الذين إذا عجز أحدهم عن تمشية مذهب إمامه ، قال : لعل إمامي وقف على دليل لم أقف عليه ، ولم اهتد اليه ، ولا يعلم المسكين أنّ هذا مقابل بمثله ويفضل لخصمه ما ذكر من الدليل الواضح والبرهان اللائح ، فسبحان الله ما أكثر من أعمى التقليد بصره ، حتى حمله على مثل ما ذكرته. وفقنا الله لاتباع الحق أين كان وعلى لسان من ظهر. انتهى كلام العز. </w:t>
      </w:r>
    </w:p>
    <w:p w:rsidR="00F40ABA" w:rsidRDefault="00F40ABA" w:rsidP="002565FE">
      <w:pPr>
        <w:pStyle w:val="libNormal0"/>
        <w:rPr>
          <w:rtl/>
        </w:rPr>
      </w:pPr>
      <w:r>
        <w:rPr>
          <w:rtl/>
        </w:rPr>
        <w:br w:type="page"/>
      </w:r>
      <w:r>
        <w:rPr>
          <w:rtl/>
        </w:rPr>
        <w:lastRenderedPageBreak/>
        <w:t xml:space="preserve">وقد ختم الجزائري </w:t>
      </w:r>
      <w:r w:rsidR="003214D5" w:rsidRPr="003214D5">
        <w:rPr>
          <w:rStyle w:val="libAlaemChar"/>
          <w:rFonts w:hint="cs"/>
          <w:rtl/>
        </w:rPr>
        <w:t>رحمه‌الله</w:t>
      </w:r>
      <w:r>
        <w:rPr>
          <w:rtl/>
        </w:rPr>
        <w:t xml:space="preserve"> هذا البحث ( بتنبيه ) مهم قال فيه ـ تعليقاً على نقدهم لحديث ( تحاج الجنة والنار ) من أنّ النار لا تمتليء حتى ينشىَ الله لها خلقاً آخر ـ : </w:t>
      </w:r>
    </w:p>
    <w:p w:rsidR="00F40ABA" w:rsidRDefault="00F40ABA" w:rsidP="002565FE">
      <w:pPr>
        <w:pStyle w:val="libNormal"/>
        <w:rPr>
          <w:rtl/>
        </w:rPr>
      </w:pPr>
      <w:r>
        <w:rPr>
          <w:rtl/>
        </w:rPr>
        <w:t>ومن الغريب في ذلك محاولة بعض الاغمار ممّن ليس له إلمام بهذا الفن لا من جهة الرواية ولا من جهة الدراية ، لنسبة الغلط اليه كانّه ظن انّ النقد قد سد بابه على كل أحد أو ظن انّ النقد من جهة المتن لا يسوغ لاَنّه يخشى أنّ يدخل منه أرباب الاَهواء ، ولم يدر انّ النقد إذا جرى على المنهج المعروف لم يستنكر ، وقد وقع ذلك لكثير من أئمّة الحديث مثل الاسماعيلي فانّه بعد أن أورد حديث ( يلقى ابراهيم أباه آزر يوم القيامة وعلى وجه آزر قترة ) ـ الحديث ـ قال : وهذا خبر في صحته نظر من جهة انّ ابراهيم عالم بانّ الله لا يخلف الميعاد فقد يجعل ما بأبيه خزياً له ، مع اخباره انّ الله قد وعده بانّ لا يخزيه يوم يبعثون ، وعلمه بانّه لا خلف لوعده. فانظر كيف أعلّ المتن بما ذكره.</w:t>
      </w:r>
    </w:p>
    <w:p w:rsidR="00F40ABA" w:rsidRDefault="00F40ABA" w:rsidP="002565FE">
      <w:pPr>
        <w:pStyle w:val="libNormal"/>
        <w:rPr>
          <w:rtl/>
        </w:rPr>
      </w:pPr>
      <w:r>
        <w:rPr>
          <w:rtl/>
        </w:rPr>
        <w:t xml:space="preserve">وقد قال بعض علماء الاصول : انّ في الاحاديث ما لا تجوز نسبته إلى النبي </w:t>
      </w:r>
      <w:r w:rsidR="00593EDA" w:rsidRPr="00593EDA">
        <w:rPr>
          <w:rStyle w:val="libAlaemChar"/>
          <w:rFonts w:hint="cs"/>
          <w:rtl/>
        </w:rPr>
        <w:t>صلى‌الله‌عليه‌وآله</w:t>
      </w:r>
      <w:r>
        <w:rPr>
          <w:rtl/>
        </w:rPr>
        <w:t xml:space="preserve"> ، وذلك لاَنّه لايمكن حملها على ظاهرها لكونه على خلاف البرهان ، وغير ظاهرها بعيد عن فصاحته </w:t>
      </w:r>
      <w:r w:rsidR="00593EDA" w:rsidRPr="00593EDA">
        <w:rPr>
          <w:rStyle w:val="libAlaemChar"/>
          <w:rFonts w:hint="cs"/>
          <w:rtl/>
        </w:rPr>
        <w:t>صلى‌الله‌عليه‌وآله</w:t>
      </w:r>
      <w:r w:rsidRPr="00643D22">
        <w:rPr>
          <w:rStyle w:val="libFootnotenumChar"/>
          <w:rtl/>
        </w:rPr>
        <w:t xml:space="preserve"> (1)</w:t>
      </w:r>
      <w:r w:rsidRPr="008A76F4">
        <w:rPr>
          <w:rtl/>
        </w:rPr>
        <w:t>.</w:t>
      </w:r>
      <w:r>
        <w:rPr>
          <w:rtl/>
        </w:rPr>
        <w:t xml:space="preserve"> انتهى ملّخصاً.</w:t>
      </w:r>
    </w:p>
    <w:p w:rsidR="00F40ABA" w:rsidRDefault="00F40ABA" w:rsidP="002565FE">
      <w:pPr>
        <w:pStyle w:val="libNormal"/>
        <w:rPr>
          <w:rtl/>
        </w:rPr>
      </w:pPr>
      <w:r>
        <w:rPr>
          <w:rtl/>
        </w:rPr>
        <w:t>أقول : واليك بقية الكلام في هذا المقام نقلاً من كتاب اضواء على السنة المحمدية كما نقلنا كلام الجزائري أيضاً منه</w:t>
      </w:r>
      <w:r w:rsidRPr="00643D22">
        <w:rPr>
          <w:rStyle w:val="libFootnotenumChar"/>
          <w:rtl/>
        </w:rPr>
        <w:t xml:space="preserve"> (2)</w:t>
      </w:r>
      <w:r w:rsidRPr="008A76F4">
        <w:rPr>
          <w:rtl/>
        </w:rPr>
        <w:t>.</w:t>
      </w:r>
    </w:p>
    <w:p w:rsidR="00F40ABA" w:rsidRDefault="00F40ABA" w:rsidP="00643D22">
      <w:pPr>
        <w:pStyle w:val="libCenterBold1"/>
        <w:rPr>
          <w:rtl/>
        </w:rPr>
      </w:pPr>
      <w:r>
        <w:rPr>
          <w:rtl/>
        </w:rPr>
        <w:t>كلام مقلّدة المذاهب</w:t>
      </w:r>
    </w:p>
    <w:p w:rsidR="00F40ABA" w:rsidRDefault="00F40ABA" w:rsidP="002565FE">
      <w:pPr>
        <w:pStyle w:val="libNormal"/>
        <w:rPr>
          <w:rtl/>
        </w:rPr>
      </w:pPr>
      <w:r>
        <w:rPr>
          <w:rtl/>
        </w:rPr>
        <w:t xml:space="preserve">وبعد ان فرغنا من كلام الذين ردوا على ابن الصلاح نأتي بطائفة من القول في أمر مقلّدة المذاهب وموقفهم من الحديث ليكون تماماً على ما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توجيه النظر : 130 ، 131 ، 136 ، 137 وما بعدها.</w:t>
      </w:r>
    </w:p>
    <w:p w:rsidR="00F40ABA" w:rsidRDefault="00F40ABA" w:rsidP="00643D22">
      <w:pPr>
        <w:pStyle w:val="libFootnote0"/>
        <w:rPr>
          <w:rtl/>
        </w:rPr>
      </w:pPr>
      <w:r>
        <w:rPr>
          <w:rtl/>
        </w:rPr>
        <w:t>(2) أنظر الكتاب المذكور : 263 ـ 283.</w:t>
      </w:r>
    </w:p>
    <w:p w:rsidR="00F40ABA" w:rsidRDefault="00F40ABA" w:rsidP="002565FE">
      <w:pPr>
        <w:pStyle w:val="libNormal0"/>
        <w:rPr>
          <w:rtl/>
        </w:rPr>
      </w:pPr>
      <w:r>
        <w:rPr>
          <w:rtl/>
        </w:rPr>
        <w:br w:type="page"/>
      </w:r>
      <w:r>
        <w:rPr>
          <w:rtl/>
        </w:rPr>
        <w:lastRenderedPageBreak/>
        <w:t>قاله العز بن عبد السلام آنفاً.</w:t>
      </w:r>
    </w:p>
    <w:p w:rsidR="00F40ABA" w:rsidRDefault="00F40ABA" w:rsidP="002565FE">
      <w:pPr>
        <w:pStyle w:val="libNormal"/>
        <w:rPr>
          <w:rtl/>
        </w:rPr>
      </w:pPr>
      <w:r>
        <w:rPr>
          <w:rtl/>
        </w:rPr>
        <w:t>من المعروف الذي لا خلاف فيه انّك تجد الحديث يعمل به الحنفي لشهرته ثم يأتي الشافعي فيرفضه لضعف في سنده! وتجد المالكي يترك الحديث لانّ العمل جرى على خلافه ، ويعمل به الشافعي لقوة في سنده على ما رأى ، وهكذا.</w:t>
      </w:r>
    </w:p>
    <w:p w:rsidR="00F40ABA" w:rsidRDefault="00F40ABA" w:rsidP="002565FE">
      <w:pPr>
        <w:pStyle w:val="libNormal"/>
        <w:rPr>
          <w:rtl/>
        </w:rPr>
      </w:pPr>
      <w:r>
        <w:rPr>
          <w:rtl/>
        </w:rPr>
        <w:t>وفي مرآة الاصول وشرحها مرقاة الوصول : من أصول الحنفية يرحمهم الله في بحث حال الراوي وهو : ان عرف بالرواية ، فان كان فقيهاً تقبل منه الرواية مطلقاً ، سواء وافق القياس أو خالفه ، وإن لم يكن فقيهاً ـ كأبي هريرة وانس رضي الله عنهما ـ فتردّ روايته إن لم يوافق الحديث الذي رواه.</w:t>
      </w:r>
    </w:p>
    <w:p w:rsidR="00F40ABA" w:rsidRDefault="00F40ABA" w:rsidP="002565FE">
      <w:pPr>
        <w:pStyle w:val="libNormal"/>
        <w:rPr>
          <w:rtl/>
        </w:rPr>
      </w:pPr>
      <w:r>
        <w:rPr>
          <w:rtl/>
        </w:rPr>
        <w:t xml:space="preserve">ومن العلماء من قال : لا تقبل رواية الاخبار عن رسول الله إلاّ إذا كانت خبر عامة عن عامة ، أو اتفق علماء الاَمصار على العمل بها ، وهذا الطريق هو الذي يميل اليه فقهاء العراق ـ أبو حنيفة واصحابه ـ وقد أوضح هذا الاَمر الامام أبو يوسف صاحب أبي حنيفة في كتابه الذي ألّفه عن الاَوزاعي. وجاء في كتاب ( الاُم ) للامام الشافعي نقل هذا القول عن أبي يوسف تلميذ الشافعي حيث قال : </w:t>
      </w:r>
    </w:p>
    <w:p w:rsidR="00F40ABA" w:rsidRDefault="00F40ABA" w:rsidP="002565FE">
      <w:pPr>
        <w:pStyle w:val="libNormal"/>
        <w:rPr>
          <w:rtl/>
        </w:rPr>
      </w:pPr>
      <w:r>
        <w:rPr>
          <w:rtl/>
        </w:rPr>
        <w:t>فعليك من الحديث بما تعرفه العامة</w:t>
      </w:r>
      <w:r w:rsidRPr="00643D22">
        <w:rPr>
          <w:rStyle w:val="libFootnotenumChar"/>
          <w:rtl/>
        </w:rPr>
        <w:t xml:space="preserve"> (1) </w:t>
      </w:r>
      <w:r>
        <w:rPr>
          <w:rtl/>
        </w:rPr>
        <w:t xml:space="preserve">وايّاك والشاذ منه ، فانّه حدّثنا ابن أبي كريمة ، عن جعفر ، عن رسول الله : انّه دعا اليهود فسألهم فحدّثوه حتى كذبوا على عيسى ، فصعد المنبر فخطب الناس فقال : </w:t>
      </w:r>
    </w:p>
    <w:p w:rsidR="00F40ABA" w:rsidRDefault="00F40ABA" w:rsidP="002565FE">
      <w:pPr>
        <w:pStyle w:val="libNormal"/>
        <w:rPr>
          <w:rtl/>
        </w:rPr>
      </w:pPr>
      <w:r>
        <w:rPr>
          <w:rtl/>
        </w:rPr>
        <w:t xml:space="preserve">« انّ الحديث سيفشو عليَّ ، فما أتاكم عني يوافق القرآن فهو عني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يريد بالعامة الجمهور ، لا مقابل الخاصة.</w:t>
      </w:r>
    </w:p>
    <w:p w:rsidR="00F40ABA" w:rsidRDefault="00F40ABA" w:rsidP="002565FE">
      <w:pPr>
        <w:pStyle w:val="libNormal0"/>
        <w:rPr>
          <w:rtl/>
        </w:rPr>
      </w:pPr>
      <w:r>
        <w:rPr>
          <w:rtl/>
        </w:rPr>
        <w:br w:type="page"/>
      </w:r>
      <w:r>
        <w:rPr>
          <w:rtl/>
        </w:rPr>
        <w:lastRenderedPageBreak/>
        <w:t xml:space="preserve">وما أتاكم عني يخالف القرآن فليس عني ». وكان عمر ـ فيما بلغنا ـ لا يقبل الحديث عن رسول الله </w:t>
      </w:r>
      <w:r w:rsidR="00593EDA" w:rsidRPr="00593EDA">
        <w:rPr>
          <w:rStyle w:val="libAlaemChar"/>
          <w:rFonts w:hint="cs"/>
          <w:rtl/>
        </w:rPr>
        <w:t>صلى‌الله‌عليه‌وآله</w:t>
      </w:r>
      <w:r>
        <w:rPr>
          <w:rtl/>
        </w:rPr>
        <w:t xml:space="preserve"> إلاّ بشاهدين ، وكان علي بن أبي طالب رضي الله عنه لا يقبل الحديث عن رسول الله ، والرواية تزداد كثرة ويخرج منها ما لا يعرف ولا يعرفه أهل الفقه ، ولا يوافق الكتاب ولا السنّة ، فايّاك وشاذ الحديث ، وعليك بما عليه الجماعة من الحديث وما يعرفه الفقهاء ، وما يوافق الكتاب والسنّة</w:t>
      </w:r>
      <w:r w:rsidRPr="00643D22">
        <w:rPr>
          <w:rStyle w:val="libFootnotenumChar"/>
          <w:rtl/>
        </w:rPr>
        <w:t xml:space="preserve"> (1) </w:t>
      </w:r>
      <w:r>
        <w:rPr>
          <w:rtl/>
        </w:rPr>
        <w:t xml:space="preserve">، فقس الاشياء على ذلك ، فما خالف القرآن فليس عن رسول الله وإن جاءت به الرواية. وحدّثنا الثقة عن رسول الله </w:t>
      </w:r>
      <w:r w:rsidR="00593EDA" w:rsidRPr="00593EDA">
        <w:rPr>
          <w:rStyle w:val="libAlaemChar"/>
          <w:rFonts w:hint="cs"/>
          <w:rtl/>
        </w:rPr>
        <w:t>صلى‌الله‌عليه‌وآله</w:t>
      </w:r>
      <w:r>
        <w:rPr>
          <w:rtl/>
        </w:rPr>
        <w:t xml:space="preserve"> انّه قال في مرضه الذي مات فيه : « انّي لاُحرّم ـ وفي رواية : لا اُحرّم ـ إلاّ ما حرّم القرآن ، والله لا يمسكون عليَّ بشيء</w:t>
      </w:r>
      <w:r w:rsidRPr="00643D22">
        <w:rPr>
          <w:rStyle w:val="libFootnotenumChar"/>
          <w:rtl/>
        </w:rPr>
        <w:t xml:space="preserve"> (2)</w:t>
      </w:r>
      <w:r w:rsidRPr="008A76F4">
        <w:rPr>
          <w:rtl/>
        </w:rPr>
        <w:t>.</w:t>
      </w:r>
      <w:r>
        <w:rPr>
          <w:rtl/>
        </w:rPr>
        <w:t xml:space="preserve"> فاجعل القرآن والسنّة المعروفة لك إماماً وقائداً ، واتبع ذلك ، وقس عليه ما يرد عليك ممّا لم يوضح لك في القرآن والسنّة. انتهى.</w:t>
      </w:r>
    </w:p>
    <w:p w:rsidR="00F40ABA" w:rsidRDefault="00F40ABA" w:rsidP="002565FE">
      <w:pPr>
        <w:pStyle w:val="libNormal"/>
        <w:rPr>
          <w:rtl/>
        </w:rPr>
      </w:pPr>
      <w:r>
        <w:rPr>
          <w:rtl/>
        </w:rPr>
        <w:t>وقال الامام علم الدين الفلاني المالكي في كتابه ايقاظ الهمم</w:t>
      </w:r>
      <w:r w:rsidRPr="00643D22">
        <w:rPr>
          <w:rStyle w:val="libFootnotenumChar"/>
          <w:rtl/>
        </w:rPr>
        <w:t xml:space="preserve"> (3) </w:t>
      </w:r>
      <w:r>
        <w:rPr>
          <w:rtl/>
        </w:rPr>
        <w:t xml:space="preserve">: </w:t>
      </w:r>
    </w:p>
    <w:p w:rsidR="00F40ABA" w:rsidRDefault="00F40ABA" w:rsidP="002565FE">
      <w:pPr>
        <w:pStyle w:val="libNormal"/>
        <w:rPr>
          <w:rtl/>
        </w:rPr>
      </w:pPr>
      <w:r>
        <w:rPr>
          <w:rtl/>
        </w:rPr>
        <w:t>ترى بعض الناس إذا وجد حديثاً يوافق مذهبه فرح به وانقاد له وسلم ، وإن وجد حديثاً صحيحاً سالماً من النسخ والمعارض مؤيداً لمذهب غير إمامه فتح باب الاحتمالات البعيدة ، وضرب عنه الصفح والعارض ، ويلتمس لمذهب إمامه أوجهاً من الترجيح مع مخالفته للصحابة والتابعين والنص الصريح .. وان عجز عن ذلك كلّه ادّعى النسخ</w:t>
      </w:r>
      <w:r w:rsidRPr="00643D22">
        <w:rPr>
          <w:rStyle w:val="libFootnotenumChar"/>
          <w:rtl/>
        </w:rPr>
        <w:t xml:space="preserve"> (4) </w:t>
      </w:r>
      <w:r>
        <w:rPr>
          <w:rtl/>
        </w:rPr>
        <w:t xml:space="preserve">بلا دليل ، أو الخصوصية أو عدم العمل به أو غير ذلك ، ممّا يحضر ذهنه العليل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السنّة هي السنّة العملية ، وما كانت تعرف عندهم إلاّ بذلك.</w:t>
      </w:r>
    </w:p>
    <w:p w:rsidR="00F40ABA" w:rsidRDefault="00F40ABA" w:rsidP="00643D22">
      <w:pPr>
        <w:pStyle w:val="libFootnote0"/>
        <w:rPr>
          <w:rtl/>
        </w:rPr>
      </w:pPr>
      <w:r>
        <w:rPr>
          <w:rtl/>
        </w:rPr>
        <w:t>(2) انظر سيرة ابن هشام 332 ج4.</w:t>
      </w:r>
    </w:p>
    <w:p w:rsidR="00F40ABA" w:rsidRDefault="00F40ABA" w:rsidP="00643D22">
      <w:pPr>
        <w:pStyle w:val="libFootnote0"/>
        <w:rPr>
          <w:rtl/>
        </w:rPr>
      </w:pPr>
      <w:r>
        <w:rPr>
          <w:rtl/>
        </w:rPr>
        <w:t>(3) قواعد التحديث ص72.</w:t>
      </w:r>
    </w:p>
    <w:p w:rsidR="00F40ABA" w:rsidRDefault="00F40ABA" w:rsidP="00643D22">
      <w:pPr>
        <w:pStyle w:val="libFootnote0"/>
        <w:rPr>
          <w:rtl/>
        </w:rPr>
      </w:pPr>
      <w:r>
        <w:rPr>
          <w:rtl/>
        </w:rPr>
        <w:t>(4) قال الزهري : أعيا الفقهاء وعجزهم أن يعرفوا ناسخ حديث رسول الله ومنسوخه.</w:t>
      </w:r>
    </w:p>
    <w:p w:rsidR="00F40ABA" w:rsidRDefault="00F40ABA" w:rsidP="002565FE">
      <w:pPr>
        <w:pStyle w:val="libNormal0"/>
        <w:rPr>
          <w:rtl/>
        </w:rPr>
      </w:pPr>
      <w:r>
        <w:rPr>
          <w:rtl/>
        </w:rPr>
        <w:br w:type="page"/>
      </w:r>
      <w:r>
        <w:rPr>
          <w:rtl/>
        </w:rPr>
        <w:lastRenderedPageBreak/>
        <w:t>وإن عجز عن ذلك كلّه ادّعى انّ إمامه اطلع على كلّ مروي أو جلّه ، فما ترك هذا الحديث الشريف إلاّ وقد اطّلع على طعن فيه برأيه المنيف فيتخذ علماء مذهبه أرباباً ، ويفتح لمناقبهم وكراماتهم أبواباً ، ويعتقد انّ كلّ من خالف ذلك لم يوافق صواباً ، وإن نصحه أحد من علماء السنّة اتخذه عدواً ولو كانوا قبل ذلك أحباباً!</w:t>
      </w:r>
    </w:p>
    <w:p w:rsidR="00F40ABA" w:rsidRDefault="00F40ABA" w:rsidP="00643D22">
      <w:pPr>
        <w:pStyle w:val="libCenterBold1"/>
        <w:rPr>
          <w:rtl/>
        </w:rPr>
      </w:pPr>
      <w:r>
        <w:rPr>
          <w:rtl/>
        </w:rPr>
        <w:t>رأي مالك واصحابه</w:t>
      </w:r>
    </w:p>
    <w:p w:rsidR="00F40ABA" w:rsidRDefault="00F40ABA" w:rsidP="002565FE">
      <w:pPr>
        <w:pStyle w:val="libNormal"/>
        <w:rPr>
          <w:rtl/>
        </w:rPr>
      </w:pPr>
      <w:r>
        <w:rPr>
          <w:rtl/>
        </w:rPr>
        <w:t xml:space="preserve">ورأي الامام ملك واصحابه انّهم يقولون : تثبت السنّة من وجهين : </w:t>
      </w:r>
    </w:p>
    <w:p w:rsidR="00F40ABA" w:rsidRDefault="00F40ABA" w:rsidP="002565FE">
      <w:pPr>
        <w:pStyle w:val="libNormal"/>
        <w:rPr>
          <w:rtl/>
        </w:rPr>
      </w:pPr>
      <w:r>
        <w:rPr>
          <w:rtl/>
        </w:rPr>
        <w:t xml:space="preserve">أحدهما : ان تجد الاَئمّة من أصحاب النبي </w:t>
      </w:r>
      <w:r w:rsidR="00593EDA" w:rsidRPr="00593EDA">
        <w:rPr>
          <w:rStyle w:val="libAlaemChar"/>
          <w:rFonts w:hint="cs"/>
          <w:rtl/>
        </w:rPr>
        <w:t>صلى‌الله‌عليه‌وآله</w:t>
      </w:r>
      <w:r>
        <w:rPr>
          <w:rtl/>
        </w:rPr>
        <w:t xml:space="preserve"> قالوا بما يوافقها.</w:t>
      </w:r>
    </w:p>
    <w:p w:rsidR="00F40ABA" w:rsidRDefault="00F40ABA" w:rsidP="002565FE">
      <w:pPr>
        <w:pStyle w:val="libNormal"/>
        <w:rPr>
          <w:rtl/>
        </w:rPr>
      </w:pPr>
      <w:r>
        <w:rPr>
          <w:rtl/>
        </w:rPr>
        <w:t>الثاني : ألاّ نجد الناس اختلفوا فيها.</w:t>
      </w:r>
    </w:p>
    <w:p w:rsidR="00F40ABA" w:rsidRDefault="00F40ABA" w:rsidP="002565FE">
      <w:pPr>
        <w:pStyle w:val="libNormal"/>
        <w:rPr>
          <w:rtl/>
        </w:rPr>
      </w:pPr>
      <w:r>
        <w:rPr>
          <w:rtl/>
        </w:rPr>
        <w:t>وقد كان رضي الله عنه يراعي كلّ المراعاة العمل المستمر الاَكثر ويترك ما سوى ذلك ، وان جاء فيه أحاديث ، وقال : احبّ الاَحاديث الي ما اجتمع الناس عليه.</w:t>
      </w:r>
    </w:p>
    <w:p w:rsidR="00F40ABA" w:rsidRDefault="00F40ABA" w:rsidP="002565FE">
      <w:pPr>
        <w:pStyle w:val="libNormal"/>
        <w:rPr>
          <w:rtl/>
        </w:rPr>
      </w:pPr>
      <w:r>
        <w:rPr>
          <w:rtl/>
        </w:rPr>
        <w:t xml:space="preserve">ولنعد إلى ما نحن بصدده : </w:t>
      </w:r>
    </w:p>
    <w:p w:rsidR="00F40ABA" w:rsidRDefault="00F40ABA" w:rsidP="002565FE">
      <w:pPr>
        <w:pStyle w:val="libNormal"/>
        <w:rPr>
          <w:rtl/>
        </w:rPr>
      </w:pPr>
      <w:r>
        <w:rPr>
          <w:rtl/>
        </w:rPr>
        <w:t>قال الشاطبي في الموافقات</w:t>
      </w:r>
      <w:r w:rsidRPr="00643D22">
        <w:rPr>
          <w:rStyle w:val="libFootnotenumChar"/>
          <w:rtl/>
        </w:rPr>
        <w:t xml:space="preserve"> (1) </w:t>
      </w:r>
      <w:r>
        <w:rPr>
          <w:rtl/>
        </w:rPr>
        <w:t xml:space="preserve">: قال الامام مالك في حديث غسل الاناء من ولوغ الكلب سبعاً : جاء هذا الحديث ولا أدري ما حقيقته! وكان يضعفه ويقول : يؤكل صيده فكيف يكره لعابه؟ وأهمل مالك كذلك اعتبار حديث : « من مات وعليه صوم صام عنه وليه » </w:t>
      </w:r>
      <w:r w:rsidRPr="00643D22">
        <w:rPr>
          <w:rStyle w:val="libFootnotenumChar"/>
          <w:rtl/>
        </w:rPr>
        <w:t xml:space="preserve">(2) </w:t>
      </w:r>
      <w:r>
        <w:rPr>
          <w:rtl/>
        </w:rPr>
        <w:t xml:space="preserve">وذلك للاَصل القرآني : </w:t>
      </w:r>
      <w:r w:rsidRPr="00B825C0">
        <w:rPr>
          <w:rStyle w:val="libAlaemChar"/>
          <w:rtl/>
        </w:rPr>
        <w:t xml:space="preserve">( </w:t>
      </w:r>
      <w:r w:rsidRPr="00B825C0">
        <w:rPr>
          <w:rStyle w:val="libAieChar"/>
          <w:rtl/>
        </w:rPr>
        <w:t>ولا تزرُ وازرةٌ وزر أخرى</w:t>
      </w:r>
      <w:r w:rsidRPr="00B825C0">
        <w:rPr>
          <w:rStyle w:val="libAlaemChar"/>
          <w:rtl/>
        </w:rPr>
        <w:t xml:space="preserve"> ) </w:t>
      </w:r>
      <w:r w:rsidRPr="00643D22">
        <w:rPr>
          <w:rStyle w:val="libFootnotenumChar"/>
          <w:rtl/>
        </w:rPr>
        <w:t>(3)</w:t>
      </w:r>
      <w:r w:rsidRPr="008A76F4">
        <w:rPr>
          <w:rtl/>
        </w:rPr>
        <w:t>.</w:t>
      </w:r>
    </w:p>
    <w:p w:rsidR="00F40ABA" w:rsidRDefault="00F40ABA" w:rsidP="002565FE">
      <w:pPr>
        <w:pStyle w:val="libNormal"/>
        <w:rPr>
          <w:rtl/>
        </w:rPr>
      </w:pPr>
      <w:r>
        <w:rPr>
          <w:rtl/>
        </w:rPr>
        <w:t xml:space="preserve">وقال ابن العربي : إذا جاء خبر الواحد معارضاً لقاعدة من قواعد الشرع ، فهل يجوز العمل به أم لا؟ قال أبو حنيفة : لا يجوز العمل به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الموافقات 3 : 21 ومابعدها.</w:t>
      </w:r>
    </w:p>
    <w:p w:rsidR="00F40ABA" w:rsidRDefault="00F40ABA" w:rsidP="00643D22">
      <w:pPr>
        <w:pStyle w:val="libFootnote0"/>
        <w:rPr>
          <w:rtl/>
        </w:rPr>
      </w:pPr>
      <w:r>
        <w:rPr>
          <w:rtl/>
        </w:rPr>
        <w:t>(2) رواه الشيخان وأبو داود.</w:t>
      </w:r>
    </w:p>
    <w:p w:rsidR="00F40ABA" w:rsidRDefault="00F40ABA" w:rsidP="00643D22">
      <w:pPr>
        <w:pStyle w:val="libFootnote0"/>
        <w:rPr>
          <w:rtl/>
        </w:rPr>
      </w:pPr>
      <w:r>
        <w:rPr>
          <w:rtl/>
        </w:rPr>
        <w:t>(3) الانعام 6 : 164.</w:t>
      </w:r>
    </w:p>
    <w:p w:rsidR="00F40ABA" w:rsidRDefault="00F40ABA" w:rsidP="002565FE">
      <w:pPr>
        <w:pStyle w:val="libNormal0"/>
        <w:rPr>
          <w:rtl/>
        </w:rPr>
      </w:pPr>
      <w:r>
        <w:rPr>
          <w:rtl/>
        </w:rPr>
        <w:br w:type="page"/>
      </w:r>
      <w:r>
        <w:rPr>
          <w:rtl/>
        </w:rPr>
        <w:lastRenderedPageBreak/>
        <w:t xml:space="preserve">وقال الشافعي : يجوز ، وقال مالك : انّ الحديث إذا عضدته قاعدة قال به ، وان كان وحده تركه كما في حديث ولوغ الكلب ، لانّ هذا الحديث عارض أصلين عظيمين ، أحدهما : قوله تعالى : </w:t>
      </w:r>
      <w:r w:rsidRPr="00B825C0">
        <w:rPr>
          <w:rStyle w:val="libAlaemChar"/>
          <w:rtl/>
        </w:rPr>
        <w:t xml:space="preserve">( </w:t>
      </w:r>
      <w:r w:rsidRPr="00B825C0">
        <w:rPr>
          <w:rStyle w:val="libAieChar"/>
          <w:rtl/>
        </w:rPr>
        <w:t>فكلوا ممّا أمسكن عليكم</w:t>
      </w:r>
      <w:r w:rsidRPr="00B825C0">
        <w:rPr>
          <w:rStyle w:val="libAlaemChar"/>
          <w:rtl/>
        </w:rPr>
        <w:t xml:space="preserve"> ) </w:t>
      </w:r>
      <w:r w:rsidRPr="00643D22">
        <w:rPr>
          <w:rStyle w:val="libFootnotenumChar"/>
          <w:rtl/>
        </w:rPr>
        <w:t xml:space="preserve">(1) </w:t>
      </w:r>
      <w:r>
        <w:rPr>
          <w:rtl/>
        </w:rPr>
        <w:t>، والثاني : انّ علّة الطهارة ( الحياة ) وهي قائمة بالكلب ، ونهى عن صيام ست من شوال ـ مع ثبوت الحديث الذي أخرجه الترمذي وأبو داود والنسائي ـ وهو : « من صام رمضان واتبعه بست من شوال كان كصيام الدهر » ردّ ذلك تعويلاً على أصل سد الذرائع.</w:t>
      </w:r>
    </w:p>
    <w:p w:rsidR="00F40ABA" w:rsidRDefault="00F40ABA" w:rsidP="002565FE">
      <w:pPr>
        <w:pStyle w:val="libNormal"/>
        <w:rPr>
          <w:rtl/>
        </w:rPr>
      </w:pPr>
      <w:r>
        <w:rPr>
          <w:rtl/>
        </w:rPr>
        <w:t>ومذهب أبي حنيفة ، انّ خبر الواحد إذا ورد على خلاف القياس لم يقبل ، ولهذا لم يقبلوا حديث المصراة.</w:t>
      </w:r>
    </w:p>
    <w:p w:rsidR="00F40ABA" w:rsidRDefault="00F40ABA" w:rsidP="002565FE">
      <w:pPr>
        <w:pStyle w:val="libNormal"/>
        <w:rPr>
          <w:rtl/>
        </w:rPr>
      </w:pPr>
      <w:r>
        <w:rPr>
          <w:rtl/>
        </w:rPr>
        <w:t>وكان الطحاوي</w:t>
      </w:r>
      <w:r w:rsidRPr="00643D22">
        <w:rPr>
          <w:rStyle w:val="libFootnotenumChar"/>
          <w:rtl/>
        </w:rPr>
        <w:t xml:space="preserve"> (2) </w:t>
      </w:r>
      <w:r>
        <w:rPr>
          <w:rtl/>
        </w:rPr>
        <w:t>امام الحنفية مجتهداً في المذهب يخالف ابا حنيفة عند قيام الدليل ، وينقد الحديث نقد معنى وإن صحّ السند في نظر المحدّثين.</w:t>
      </w:r>
    </w:p>
    <w:p w:rsidR="00F40ABA" w:rsidRDefault="00F40ABA" w:rsidP="00643D22">
      <w:pPr>
        <w:pStyle w:val="libCenterBold1"/>
        <w:rPr>
          <w:rtl/>
        </w:rPr>
      </w:pPr>
      <w:r>
        <w:rPr>
          <w:rtl/>
        </w:rPr>
        <w:t>بين الاوزاعي وأبي حنيفة</w:t>
      </w:r>
    </w:p>
    <w:p w:rsidR="00F40ABA" w:rsidRDefault="00F40ABA" w:rsidP="002565FE">
      <w:pPr>
        <w:pStyle w:val="libNormal"/>
        <w:rPr>
          <w:rtl/>
        </w:rPr>
      </w:pPr>
      <w:r>
        <w:rPr>
          <w:rtl/>
        </w:rPr>
        <w:t xml:space="preserve">ذكر ابن الهمام انّ الاوزاعي قال : ما لكم لا ترفعون الاَيدي عند الركوع والرفع منه؟ فقال : لاَجل انّه لم يصحّ عن رسول الله </w:t>
      </w:r>
      <w:r w:rsidR="00593EDA" w:rsidRPr="00593EDA">
        <w:rPr>
          <w:rStyle w:val="libAlaemChar"/>
          <w:rFonts w:hint="cs"/>
          <w:rtl/>
        </w:rPr>
        <w:t>صلى‌الله‌عليه‌وآله</w:t>
      </w:r>
      <w:r>
        <w:rPr>
          <w:rtl/>
        </w:rPr>
        <w:t xml:space="preserve"> فيه شيء..</w:t>
      </w:r>
    </w:p>
    <w:p w:rsidR="00F40ABA" w:rsidRDefault="00F40ABA" w:rsidP="002565FE">
      <w:pPr>
        <w:pStyle w:val="libNormal"/>
        <w:rPr>
          <w:rtl/>
        </w:rPr>
      </w:pPr>
      <w:r>
        <w:rPr>
          <w:rtl/>
        </w:rPr>
        <w:t>فقال الاوزاعي : كيف لم يصح وقد حدثني الزهري ، عن سالم ، عن أبيه ابن عمر : انّ رسول الله كان يرفع يديه إذا افتتح الصلاة وعند الركوع وعند الرفع منه.</w:t>
      </w:r>
    </w:p>
    <w:p w:rsidR="00F40ABA" w:rsidRDefault="00F40ABA" w:rsidP="002565FE">
      <w:pPr>
        <w:pStyle w:val="libNormal"/>
        <w:rPr>
          <w:rtl/>
        </w:rPr>
      </w:pPr>
      <w:r>
        <w:rPr>
          <w:rtl/>
        </w:rPr>
        <w:t xml:space="preserve">فقال أبو حنيفة : حدّثنا حمّاد ، عن إبراهيم ( اي النخعي ) ، عن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المائدة 5 : 4.</w:t>
      </w:r>
    </w:p>
    <w:p w:rsidR="00F40ABA" w:rsidRDefault="00F40ABA" w:rsidP="00643D22">
      <w:pPr>
        <w:pStyle w:val="libFootnote0"/>
        <w:rPr>
          <w:rtl/>
        </w:rPr>
      </w:pPr>
      <w:r>
        <w:rPr>
          <w:rtl/>
        </w:rPr>
        <w:t>(2) هو أبو جعفر الطحاوي تفقّه على خاله المزني صاحب الشافعي ، ألّف معاني القرآن ومشكل الآثار وغيرهما ، عاش من سنة 229 هـ إلى سنة 321 هـ.</w:t>
      </w:r>
    </w:p>
    <w:p w:rsidR="00F40ABA" w:rsidRDefault="00F40ABA" w:rsidP="002565FE">
      <w:pPr>
        <w:pStyle w:val="libNormal0"/>
        <w:rPr>
          <w:rtl/>
        </w:rPr>
      </w:pPr>
      <w:r>
        <w:rPr>
          <w:rtl/>
        </w:rPr>
        <w:br w:type="page"/>
      </w:r>
      <w:r>
        <w:rPr>
          <w:rtl/>
        </w:rPr>
        <w:lastRenderedPageBreak/>
        <w:t>علقمة ، والاسود ، عن عبدالله ابن مسعود : انّ النبي كان لا يرفع يديه إلاّ عند افتتاح الصلاة ثم لا يعود.</w:t>
      </w:r>
    </w:p>
    <w:p w:rsidR="00F40ABA" w:rsidRDefault="00F40ABA" w:rsidP="002565FE">
      <w:pPr>
        <w:pStyle w:val="libNormal"/>
        <w:rPr>
          <w:rtl/>
        </w:rPr>
      </w:pPr>
      <w:r>
        <w:rPr>
          <w:rtl/>
        </w:rPr>
        <w:t>فقال الاوزاعي : احدّثك عن الزهري ، عن سالم ، عن أبيه وتقول حدّثني حمّاد ، عن إبراهيم!</w:t>
      </w:r>
    </w:p>
    <w:p w:rsidR="00F40ABA" w:rsidRDefault="00F40ABA" w:rsidP="002565FE">
      <w:pPr>
        <w:pStyle w:val="libNormal"/>
        <w:rPr>
          <w:rtl/>
        </w:rPr>
      </w:pPr>
      <w:r>
        <w:rPr>
          <w:rtl/>
        </w:rPr>
        <w:t>فقال أبو حنيفة : كان حمّاد أفقه من سالم ، وعلقمة ليس بدون ابن عمر في الفقه ، وان كان لابن عمر فضل صحبته فالاَسود له فضل كثير.</w:t>
      </w:r>
    </w:p>
    <w:p w:rsidR="00F40ABA" w:rsidRDefault="00F40ABA" w:rsidP="002565FE">
      <w:pPr>
        <w:pStyle w:val="libNormal"/>
        <w:rPr>
          <w:rtl/>
        </w:rPr>
      </w:pPr>
      <w:r>
        <w:rPr>
          <w:rtl/>
        </w:rPr>
        <w:t>وقال حافظ المغرب في الانتقاء</w:t>
      </w:r>
      <w:r w:rsidRPr="00643D22">
        <w:rPr>
          <w:rStyle w:val="libFootnotenumChar"/>
          <w:rtl/>
        </w:rPr>
        <w:t xml:space="preserve"> (1) </w:t>
      </w:r>
      <w:r>
        <w:rPr>
          <w:rtl/>
        </w:rPr>
        <w:t xml:space="preserve">: </w:t>
      </w:r>
    </w:p>
    <w:p w:rsidR="00F40ABA" w:rsidRDefault="00F40ABA" w:rsidP="002565FE">
      <w:pPr>
        <w:pStyle w:val="libNormal"/>
        <w:rPr>
          <w:rtl/>
        </w:rPr>
      </w:pPr>
      <w:r>
        <w:rPr>
          <w:rtl/>
        </w:rPr>
        <w:t>انّ كثيراً من أهل الحديث استجازوا الطعن على أبي حنيفة لردّه كثيراً من أبخار الآحاد العدول ، لانّه كان يذهب في ذلك إلى عرضها على ما اجتمع عليه من الاَحاديث ومعاني القرآن فما شذّ عن ذلك ردّه وسمّاه شاذاً.</w:t>
      </w:r>
    </w:p>
    <w:p w:rsidR="00F40ABA" w:rsidRDefault="00F40ABA" w:rsidP="002565FE">
      <w:pPr>
        <w:pStyle w:val="libNormal"/>
        <w:rPr>
          <w:rtl/>
        </w:rPr>
      </w:pPr>
      <w:r>
        <w:rPr>
          <w:rtl/>
        </w:rPr>
        <w:t>وقال الثوري : كان أبو حنيفة شديد الاَخذ للعلم ، ذاباً عن حرم الله ان تستحل ، يأخذ بما صح عنده من الاَحاديث التي كان يحملها الثقات ، وبالاَخير من فعل رسول الله وبما أدرك عليه علماء الكوفة.</w:t>
      </w:r>
    </w:p>
    <w:p w:rsidR="00F40ABA" w:rsidRDefault="00F40ABA" w:rsidP="002565FE">
      <w:pPr>
        <w:pStyle w:val="libNormal"/>
        <w:rPr>
          <w:rtl/>
        </w:rPr>
      </w:pPr>
      <w:r>
        <w:rPr>
          <w:rtl/>
        </w:rPr>
        <w:t>وكان الاوزاعي يقول : انّا لا ننقم على أبي حنيفة انّه رأى</w:t>
      </w:r>
      <w:r w:rsidRPr="00643D22">
        <w:rPr>
          <w:rStyle w:val="libFootnotenumChar"/>
          <w:rtl/>
        </w:rPr>
        <w:t xml:space="preserve"> (2) </w:t>
      </w:r>
      <w:r>
        <w:rPr>
          <w:rtl/>
        </w:rPr>
        <w:t xml:space="preserve">، كلنا يرى ، ولكنّنا ننقم عليه انّه يجيئه الحديث عن النبي </w:t>
      </w:r>
      <w:r w:rsidR="00593EDA" w:rsidRPr="00593EDA">
        <w:rPr>
          <w:rStyle w:val="libAlaemChar"/>
          <w:rFonts w:hint="cs"/>
          <w:rtl/>
        </w:rPr>
        <w:t>صلى‌الله‌عليه‌وآله</w:t>
      </w:r>
      <w:r>
        <w:rPr>
          <w:rtl/>
        </w:rPr>
        <w:t xml:space="preserve"> فيخالفه إلى غيره</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هذا ولا يزال أبو حنيفة إلى يوم القيامة بين الاَئمّة ، هو الامام الاَعظم واتباعه يملاَون مشارق الاَرض ومغاربها ، ولا يستطيع أحد أن يشك في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الانتقاء : 149.</w:t>
      </w:r>
    </w:p>
    <w:p w:rsidR="00F40ABA" w:rsidRDefault="00F40ABA" w:rsidP="00643D22">
      <w:pPr>
        <w:pStyle w:val="libFootnote0"/>
        <w:rPr>
          <w:rtl/>
        </w:rPr>
      </w:pPr>
      <w:r>
        <w:rPr>
          <w:rtl/>
        </w:rPr>
        <w:t>(2) كان أبو حنيفة امام أهل الرأي.</w:t>
      </w:r>
    </w:p>
    <w:p w:rsidR="00F40ABA" w:rsidRDefault="00F40ABA" w:rsidP="00643D22">
      <w:pPr>
        <w:pStyle w:val="libFootnote0"/>
        <w:rPr>
          <w:rtl/>
        </w:rPr>
      </w:pPr>
      <w:r>
        <w:rPr>
          <w:rtl/>
        </w:rPr>
        <w:t>(3) تأويل مختلف الحديث : 63.</w:t>
      </w:r>
    </w:p>
    <w:p w:rsidR="00F40ABA" w:rsidRDefault="00F40ABA" w:rsidP="002565FE">
      <w:pPr>
        <w:pStyle w:val="libNormal0"/>
        <w:rPr>
          <w:rtl/>
        </w:rPr>
      </w:pPr>
      <w:r>
        <w:rPr>
          <w:rtl/>
        </w:rPr>
        <w:br w:type="page"/>
      </w:r>
      <w:r>
        <w:rPr>
          <w:rtl/>
        </w:rPr>
        <w:lastRenderedPageBreak/>
        <w:t>اسلامهم ، أو يطعن في عبادتهم ، هذا وقد أحصى ابن القيم في اعلام الموقعين حوالي مائة حديث لم يأخذ بها مقلّدة الفقهاء ، وذلك من الكتب المعتبرة عن أهل السنّة.</w:t>
      </w:r>
    </w:p>
    <w:p w:rsidR="00F40ABA" w:rsidRDefault="00F40ABA" w:rsidP="002565FE">
      <w:pPr>
        <w:pStyle w:val="libNormal"/>
        <w:rPr>
          <w:rtl/>
        </w:rPr>
      </w:pPr>
      <w:r>
        <w:rPr>
          <w:rtl/>
        </w:rPr>
        <w:t>وذكر سبط ابن الجوزي جملة أحاديث من أحاديث الصحيحين لم يأخذ بها الشافعية لما ترجح عندهم ممّا يخالفها ، وكذا بقيّة المذاهب.</w:t>
      </w:r>
    </w:p>
    <w:p w:rsidR="00F40ABA" w:rsidRDefault="00F40ABA" w:rsidP="002565FE">
      <w:pPr>
        <w:pStyle w:val="libNormal"/>
        <w:rPr>
          <w:rtl/>
        </w:rPr>
      </w:pPr>
      <w:r>
        <w:rPr>
          <w:rtl/>
        </w:rPr>
        <w:t>وأخرج الخطيب عن أبي صالح الفراء قال : سمعت يوسف بن اسباط يقول : ردّ أبو حنيفة على رسول الله أربعمائه حديث أو اكثر.</w:t>
      </w:r>
    </w:p>
    <w:p w:rsidR="00F40ABA" w:rsidRDefault="00F40ABA" w:rsidP="002565FE">
      <w:pPr>
        <w:pStyle w:val="libNormal"/>
        <w:rPr>
          <w:rtl/>
        </w:rPr>
      </w:pPr>
      <w:r>
        <w:rPr>
          <w:rtl/>
        </w:rPr>
        <w:t>واخرج عن وكيع قال : وجدنا أبا حنيفة خالف مائتي حديث.</w:t>
      </w:r>
    </w:p>
    <w:p w:rsidR="00F40ABA" w:rsidRDefault="00F40ABA" w:rsidP="002565FE">
      <w:pPr>
        <w:pStyle w:val="libNormal"/>
        <w:rPr>
          <w:rtl/>
        </w:rPr>
      </w:pPr>
      <w:r>
        <w:rPr>
          <w:rtl/>
        </w:rPr>
        <w:t>واخرج أيضاً عن حماد بن سلمة من طريقين قال : انّ أبا حنيفة استقبل الآثار والسنن فردّها برأيه</w:t>
      </w:r>
      <w:r w:rsidRPr="00643D22">
        <w:rPr>
          <w:rStyle w:val="libFootnotenumChar"/>
          <w:rtl/>
        </w:rPr>
        <w:t xml:space="preserve"> (1)</w:t>
      </w:r>
      <w:r w:rsidRPr="008A76F4">
        <w:rPr>
          <w:rtl/>
        </w:rPr>
        <w:t>.</w:t>
      </w:r>
    </w:p>
    <w:p w:rsidR="00F40ABA" w:rsidRDefault="00F40ABA" w:rsidP="00643D22">
      <w:pPr>
        <w:pStyle w:val="libCenterBold1"/>
        <w:rPr>
          <w:rtl/>
        </w:rPr>
      </w:pPr>
      <w:r>
        <w:rPr>
          <w:rtl/>
        </w:rPr>
        <w:t>ما اختلف فيه اقوال الفقهاء</w:t>
      </w:r>
    </w:p>
    <w:p w:rsidR="00F40ABA" w:rsidRDefault="00F40ABA" w:rsidP="002565FE">
      <w:pPr>
        <w:pStyle w:val="libNormal"/>
        <w:rPr>
          <w:rtl/>
        </w:rPr>
      </w:pPr>
      <w:r>
        <w:rPr>
          <w:rtl/>
        </w:rPr>
        <w:t>ممّا اختلف فيه أقوال الفقهاء لاَخذ كلّ واحد منهم بحديث مفرد اتصل به ، ولم يتصل به سواه ، ما روي عن عبد الوارث بن سعيد</w:t>
      </w:r>
      <w:r w:rsidRPr="00643D22">
        <w:rPr>
          <w:rStyle w:val="libFootnotenumChar"/>
          <w:rtl/>
        </w:rPr>
        <w:t xml:space="preserve"> (2) </w:t>
      </w:r>
      <w:r>
        <w:rPr>
          <w:rtl/>
        </w:rPr>
        <w:t>انّه قال : قدمت مكّة فألفيت بها أبا حنيفة ، فقلت له : ما تقول في رجل باع بيعاً وشرط شرطاً؟</w:t>
      </w:r>
    </w:p>
    <w:p w:rsidR="00F40ABA" w:rsidRDefault="00F40ABA" w:rsidP="002565FE">
      <w:pPr>
        <w:pStyle w:val="libNormal"/>
        <w:rPr>
          <w:rtl/>
        </w:rPr>
      </w:pPr>
      <w:r>
        <w:rPr>
          <w:rtl/>
        </w:rPr>
        <w:t>فقال : البيع باطل والشرط باطل!</w:t>
      </w:r>
    </w:p>
    <w:p w:rsidR="00F40ABA" w:rsidRDefault="00F40ABA" w:rsidP="002565FE">
      <w:pPr>
        <w:pStyle w:val="libNormal"/>
        <w:rPr>
          <w:rtl/>
        </w:rPr>
      </w:pPr>
      <w:r>
        <w:rPr>
          <w:rtl/>
        </w:rPr>
        <w:t>فأتيت ابن أبي ليلى فسألته عن ذلك ، فقال : البيع جائز والشرط باطل.</w:t>
      </w:r>
    </w:p>
    <w:p w:rsidR="00F40ABA" w:rsidRDefault="00F40ABA" w:rsidP="002565FE">
      <w:pPr>
        <w:pStyle w:val="libNormal"/>
        <w:rPr>
          <w:rtl/>
        </w:rPr>
      </w:pPr>
      <w:r>
        <w:rPr>
          <w:rtl/>
        </w:rPr>
        <w:t xml:space="preserve">فاتيت ابن شبرمة فسألته عن ذلك ، فقال : البيع جائز والشرط جائز. فقلت في نفسي ، سبحان الله ، ثلاثة من فقهاء العراق لا يتفقون على مسألة!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تاريخ بغداد 13|390 ـ 391.</w:t>
      </w:r>
    </w:p>
    <w:p w:rsidR="00F40ABA" w:rsidRDefault="00F40ABA" w:rsidP="00643D22">
      <w:pPr>
        <w:pStyle w:val="libFootnote0"/>
        <w:rPr>
          <w:rtl/>
        </w:rPr>
      </w:pPr>
      <w:r>
        <w:rPr>
          <w:rtl/>
        </w:rPr>
        <w:t>(2) في نسخة : الليث بن سعد.</w:t>
      </w:r>
    </w:p>
    <w:p w:rsidR="00F40ABA" w:rsidRDefault="00F40ABA" w:rsidP="002565FE">
      <w:pPr>
        <w:pStyle w:val="libNormal"/>
        <w:rPr>
          <w:rtl/>
        </w:rPr>
      </w:pPr>
      <w:r>
        <w:rPr>
          <w:rtl/>
        </w:rPr>
        <w:br w:type="page"/>
      </w:r>
      <w:r>
        <w:rPr>
          <w:rtl/>
        </w:rPr>
        <w:lastRenderedPageBreak/>
        <w:t>فعدت إلى ابي حنيفة فأخبرته بما قال صاحباه ، فقال : ما أدري ما قالا لك ، حدّثني عمرو بن شعيب ، عن أبيه ، عن جده قال : نهى رسول الله عن بيع وشرط. فالبيع باطل والشرط باطل.</w:t>
      </w:r>
    </w:p>
    <w:p w:rsidR="00F40ABA" w:rsidRDefault="00F40ABA" w:rsidP="002565FE">
      <w:pPr>
        <w:pStyle w:val="libNormal"/>
        <w:rPr>
          <w:rtl/>
        </w:rPr>
      </w:pPr>
      <w:r>
        <w:rPr>
          <w:rtl/>
        </w:rPr>
        <w:t>فعدت إلى ابن أبي ليلى فأخبرته بما قال صاحباه ، فقال : ما أدري ما قالا لك ، حدّثني هشام بن عروة ، عن أبيه ، عن عائشة ( رض ) قالت : أمرني رسول الله أن اشتري بريرة فأعتقها ، البيع جائز والشرط باطل.</w:t>
      </w:r>
    </w:p>
    <w:p w:rsidR="00F40ABA" w:rsidRDefault="00F40ABA" w:rsidP="002565FE">
      <w:pPr>
        <w:pStyle w:val="libNormal"/>
        <w:rPr>
          <w:rtl/>
        </w:rPr>
      </w:pPr>
      <w:r>
        <w:rPr>
          <w:rtl/>
        </w:rPr>
        <w:t xml:space="preserve">قال : فعدت إلى ابن شبرمة فأخبرته بما قال صاحباه ، فقال : ما أدري ما قالا لك ، حدّثني مسعر بن كدام ، عن محارب بن دثار ، عن جابر قال : بعت النبي </w:t>
      </w:r>
      <w:r w:rsidR="00593EDA" w:rsidRPr="00593EDA">
        <w:rPr>
          <w:rStyle w:val="libAlaemChar"/>
          <w:rFonts w:hint="cs"/>
          <w:rtl/>
        </w:rPr>
        <w:t>صلى‌الله‌عليه‌وآله</w:t>
      </w:r>
      <w:r>
        <w:rPr>
          <w:rtl/>
        </w:rPr>
        <w:t xml:space="preserve"> بعيراً وشرط لي حملانه إلى المدينة. البيع جائز والشرط جائز.</w:t>
      </w:r>
    </w:p>
    <w:p w:rsidR="00F40ABA" w:rsidRDefault="00F40ABA" w:rsidP="002565FE">
      <w:pPr>
        <w:pStyle w:val="libNormal"/>
        <w:rPr>
          <w:rtl/>
        </w:rPr>
      </w:pPr>
      <w:r>
        <w:rPr>
          <w:rtl/>
        </w:rPr>
        <w:t>ونكتفي بهذا القدر لانّ الاَدلّة كثيرة تملاَ مجلداً برأسه.</w:t>
      </w:r>
    </w:p>
    <w:p w:rsidR="00F40ABA" w:rsidRDefault="00F40ABA" w:rsidP="00643D22">
      <w:pPr>
        <w:pStyle w:val="libCenterBold1"/>
        <w:rPr>
          <w:rtl/>
        </w:rPr>
      </w:pPr>
      <w:r>
        <w:rPr>
          <w:rtl/>
        </w:rPr>
        <w:t>علماء النحو واللغة</w:t>
      </w:r>
    </w:p>
    <w:p w:rsidR="00F40ABA" w:rsidRDefault="00F40ABA" w:rsidP="002565FE">
      <w:pPr>
        <w:pStyle w:val="libNormal"/>
        <w:rPr>
          <w:rtl/>
        </w:rPr>
      </w:pPr>
      <w:r>
        <w:rPr>
          <w:rtl/>
        </w:rPr>
        <w:t xml:space="preserve">مرّ بك انّ علماء الاَمّة قد انقسموا في تلقّي الحديث إلى ثلاثة أقسام : المتكلّمون والاصوليون ـ والفقهاء ـ والمحدّثون ، ولكي نستوفي هذا البحث نذكر كذلك موقف علماء النحو واللغة فانّهم لم يجعلوا الحديث من شواهدهم في اثبات اللغة وقواعد النحو ، ذكر السيوطي في كتابه الاقتراح في اصول النحو : </w:t>
      </w:r>
    </w:p>
    <w:p w:rsidR="00F40ABA" w:rsidRDefault="00F40ABA" w:rsidP="002565FE">
      <w:pPr>
        <w:pStyle w:val="libNormal"/>
        <w:rPr>
          <w:rtl/>
        </w:rPr>
      </w:pPr>
      <w:r>
        <w:rPr>
          <w:rtl/>
        </w:rPr>
        <w:t xml:space="preserve">وأمّا كلامه </w:t>
      </w:r>
      <w:r w:rsidR="00593EDA" w:rsidRPr="00593EDA">
        <w:rPr>
          <w:rStyle w:val="libAlaemChar"/>
          <w:rFonts w:hint="cs"/>
          <w:rtl/>
        </w:rPr>
        <w:t>صلى‌الله‌عليه‌وآله</w:t>
      </w:r>
      <w:r>
        <w:rPr>
          <w:rtl/>
        </w:rPr>
        <w:t xml:space="preserve"> فيستدل منه بما ثبت انّه قاله على اللفظ المروي وذلك نادر جداً ، وانّما يوجد في الاَحاديث القصار على قلّة أيضاً ، فانّ غالب الاَحاديث مروي بالمعنى ، وقد تداولها الاَعاجم والمولدون قبل تدوينها فرووها بما أدت اليه عباراتهم فزادوا ونقصوا ، وقدّموا وأخّروا ، وابدلوا ألفاظاً بالفاظ ، ولهذا نرى الحديث الواحد في القصة الواحدة مرويّاً على </w:t>
      </w:r>
    </w:p>
    <w:p w:rsidR="00F40ABA" w:rsidRDefault="00F40ABA" w:rsidP="002565FE">
      <w:pPr>
        <w:pStyle w:val="libNormal0"/>
        <w:rPr>
          <w:rtl/>
        </w:rPr>
      </w:pPr>
      <w:r>
        <w:rPr>
          <w:rtl/>
        </w:rPr>
        <w:br w:type="page"/>
      </w:r>
      <w:r>
        <w:rPr>
          <w:rtl/>
        </w:rPr>
        <w:lastRenderedPageBreak/>
        <w:t>أوجه شتى بعبارات مختلفة. ومن ثم أنكر على ابن ملك اثباته القواعد النحوية بالاَلفاظ الواردة في الحديث.</w:t>
      </w:r>
    </w:p>
    <w:p w:rsidR="00F40ABA" w:rsidRDefault="00F40ABA" w:rsidP="002565FE">
      <w:pPr>
        <w:pStyle w:val="libNormal"/>
        <w:rPr>
          <w:rtl/>
        </w:rPr>
      </w:pPr>
      <w:r>
        <w:rPr>
          <w:rtl/>
        </w:rPr>
        <w:t xml:space="preserve">وقال أبو حيان في شرح التسهيل ـ يرد على ابن مالك الذي جوز الاستشهاد بالحديث وهو صاحب الالفية المشهورة ـ : </w:t>
      </w:r>
    </w:p>
    <w:p w:rsidR="00F40ABA" w:rsidRDefault="00F40ABA" w:rsidP="002565FE">
      <w:pPr>
        <w:pStyle w:val="libNormal"/>
        <w:rPr>
          <w:rtl/>
        </w:rPr>
      </w:pPr>
      <w:r>
        <w:rPr>
          <w:rtl/>
        </w:rPr>
        <w:t xml:space="preserve">قد أكثر المصنّف من الاستدلال بما وقع في الاَحاديث على اثبات القواعد الكلية في لسان العرب ، وما رأيت أحداً من المتقدّمين والمتأخّرين سلك هذه الطريقة غيره ، على انّ الواضعين الاَولين لعلم النحو المستقرئين للاَحكام من لسان العرب كأبي عمرو بن العلاء ، وعيسى بن عمر ، والخليل ، وسيبويه من أئمّة البصريين ، والكسائي ، والفراء ، وعلي بن مبارك الاَحمر ، وهشام بن الضرير من أئمّة الكوفيين لم يفعلوا ذلك ، وتبعهم على هذا المسلك المتأخّرون من الفريقين وغيرهم من نحاة الاَقاليم ، كنحاة بغداد وأهل الاندلس. وقد جرى الكلام في ذلك مع بعض المتأخرين الاذكياء فقال : انّما ترك العلماء ذلك لعدم وثوقهم بانّ ذلك لفظ الرسول </w:t>
      </w:r>
      <w:r w:rsidR="00593EDA" w:rsidRPr="00593EDA">
        <w:rPr>
          <w:rStyle w:val="libAlaemChar"/>
          <w:rFonts w:hint="cs"/>
          <w:rtl/>
        </w:rPr>
        <w:t>صلى‌الله‌عليه‌وآله</w:t>
      </w:r>
      <w:r>
        <w:rPr>
          <w:rtl/>
        </w:rPr>
        <w:t xml:space="preserve"> ، إذ لو وثقوا بذلك لجرى مجرى القرآن الكريم في اثبات القواعد الكلية ، وانّما كان ذلك لاَمرين : </w:t>
      </w:r>
    </w:p>
    <w:p w:rsidR="00F40ABA" w:rsidRDefault="00F40ABA" w:rsidP="002565FE">
      <w:pPr>
        <w:pStyle w:val="libNormal"/>
        <w:rPr>
          <w:rtl/>
        </w:rPr>
      </w:pPr>
      <w:r>
        <w:rPr>
          <w:rtl/>
        </w:rPr>
        <w:t xml:space="preserve">أحدهما : انّ الرواة جوّزا النقل بالمعنى ، فتجد قصة واحدة قد جرت في زمانه </w:t>
      </w:r>
      <w:r w:rsidR="00593EDA" w:rsidRPr="00593EDA">
        <w:rPr>
          <w:rStyle w:val="libAlaemChar"/>
          <w:rFonts w:hint="cs"/>
          <w:rtl/>
        </w:rPr>
        <w:t>صلى‌الله‌عليه‌وآله</w:t>
      </w:r>
      <w:r>
        <w:rPr>
          <w:rtl/>
        </w:rPr>
        <w:t xml:space="preserve"> ولم تنقل بتلك الاَلفاظ جميعها ، نحو ما ورد في قوله </w:t>
      </w:r>
      <w:r w:rsidR="00593EDA" w:rsidRPr="00593EDA">
        <w:rPr>
          <w:rStyle w:val="libAlaemChar"/>
          <w:rFonts w:hint="cs"/>
          <w:rtl/>
        </w:rPr>
        <w:t>صلى‌الله‌عليه‌وآله</w:t>
      </w:r>
      <w:r>
        <w:rPr>
          <w:rtl/>
        </w:rPr>
        <w:t xml:space="preserve"> : « زوجتكها بما معك من القرآن وملكتكها بما معك » وغير ذلك من الاَلفاظ الواردة في هذه القصة ، فتعلم يقيناً انّه </w:t>
      </w:r>
      <w:r w:rsidR="00593EDA" w:rsidRPr="00593EDA">
        <w:rPr>
          <w:rStyle w:val="libAlaemChar"/>
          <w:rFonts w:hint="cs"/>
          <w:rtl/>
        </w:rPr>
        <w:t>صلى‌الله‌عليه‌وآله</w:t>
      </w:r>
      <w:r>
        <w:rPr>
          <w:rtl/>
        </w:rPr>
        <w:t xml:space="preserve"> لم يلفظ بجميع هذه الاَلفاظ ، بل لا نجزم بانّه قال بعضها ، إذا يحتمل انّه قال لفظاً مرادفاً لهذه الاَلفاظ غيرها ، فأتت الرواة بالمرادف ولم تأت بلفظه ، إذ المعنى هو المطلوب ولا سيّما مع تقادم السماع وعدم ضبطه بالكتابة والاتكال على الحفظ والضابط منهم من </w:t>
      </w:r>
    </w:p>
    <w:p w:rsidR="00F40ABA" w:rsidRDefault="00F40ABA" w:rsidP="002565FE">
      <w:pPr>
        <w:pStyle w:val="libNormal0"/>
        <w:rPr>
          <w:rtl/>
        </w:rPr>
      </w:pPr>
      <w:r>
        <w:rPr>
          <w:rtl/>
        </w:rPr>
        <w:br w:type="page"/>
      </w:r>
      <w:r>
        <w:rPr>
          <w:rtl/>
        </w:rPr>
        <w:lastRenderedPageBreak/>
        <w:t>ضبط المعنى ، وأمّا ضبط اللفظ فبعيد جداً لا سيّما في الاَحاديث الطوال ، وقد قال سفيان الثوري : إن قلت لكم انّي أحدّثكم كما سمعت فلا تصدقوني انّما هو المعنى. ومن نظر في الحديث ادنى نظر علم العلم اليقين انّهم يروون بالمعنى.</w:t>
      </w:r>
    </w:p>
    <w:p w:rsidR="00F40ABA" w:rsidRDefault="00F40ABA" w:rsidP="002565FE">
      <w:pPr>
        <w:pStyle w:val="libNormal"/>
        <w:rPr>
          <w:rtl/>
        </w:rPr>
      </w:pPr>
      <w:r>
        <w:rPr>
          <w:rtl/>
        </w:rPr>
        <w:t>الثاني : انّه وقع اللحن كثيراً فيما روي من الحديث ، لاَنّ كثيراً من الرواة كانوا غير عرب بالطبع ولا يعلمون لسان العرب بصناعة النحو فوقع اللحن في كلامهم وهم لا يعلمون ذلك ، وثم طوائف أخرى وقفت من الحديث مواقف مختلفة كالشيعة والزيدية والخوارج وغيرهم ، ولكلّ قوم سنّة وامامها.</w:t>
      </w:r>
    </w:p>
    <w:p w:rsidR="00F40ABA" w:rsidRDefault="00F40ABA" w:rsidP="002565FE">
      <w:pPr>
        <w:pStyle w:val="libNormal"/>
        <w:rPr>
          <w:rtl/>
        </w:rPr>
      </w:pPr>
      <w:r>
        <w:rPr>
          <w:rtl/>
        </w:rPr>
        <w:t>فأمّا الشيعة وبخاصة الامامية : فانّهم لا يعتبرون من الاَحاديث إلاّ ما صح لهم من طرق أهل البيت عن جدّهم ، يعني ما رواه الصادق ( جعفر ) ، عن أبيه الباقر ، عن أبيه زين العابدين ، عن الحسين السبط ، عن أبيه أمير المؤمنين ، عن رسول الله سلام الله عليهم جميعاً ، أمّا ما يرويه مثل أبي هريرة وسمرة بن جندب ومروان بن الحكم وعمران بن حطان وعمرو بن العاص ونظرائهم فليس له عند الامامية من الاعتبار مقدار بعوضة</w:t>
      </w:r>
      <w:r w:rsidRPr="00643D22">
        <w:rPr>
          <w:rStyle w:val="libFootnotenumChar"/>
          <w:rtl/>
        </w:rPr>
        <w:t xml:space="preserve"> (1)</w:t>
      </w:r>
      <w:r w:rsidRPr="008A76F4">
        <w:rPr>
          <w:rtl/>
        </w:rPr>
        <w:t>.</w:t>
      </w:r>
    </w:p>
    <w:p w:rsidR="00F40ABA" w:rsidRDefault="00F40ABA" w:rsidP="002565FE">
      <w:pPr>
        <w:pStyle w:val="libNormal"/>
        <w:rPr>
          <w:rtl/>
        </w:rPr>
      </w:pPr>
      <w:r>
        <w:rPr>
          <w:rtl/>
        </w:rPr>
        <w:t>وأمّا الخوارج</w:t>
      </w:r>
      <w:r w:rsidRPr="00643D22">
        <w:rPr>
          <w:rStyle w:val="libFootnotenumChar"/>
          <w:rtl/>
        </w:rPr>
        <w:t xml:space="preserve"> (2) </w:t>
      </w:r>
      <w:r>
        <w:rPr>
          <w:rtl/>
        </w:rPr>
        <w:t>: فانّهم اقتصروا من الحديث على من يتولونه من الصحابة ، فالاحاديث المقبولة عندهم هي ما خرجت للناس قبل الفتنة</w:t>
      </w:r>
      <w:r w:rsidRPr="00643D22">
        <w:rPr>
          <w:rStyle w:val="libFootnotenumChar"/>
          <w:rtl/>
        </w:rPr>
        <w:t xml:space="preserve"> (3) </w:t>
      </w:r>
      <w:r>
        <w:rPr>
          <w:rtl/>
        </w:rPr>
        <w:t xml:space="preserve">، أمّا ما بعدها فانّهم نابذوا الجمهور كلّه لانّهم اتبعوا ائمة الجور ـ بزعمهم ـ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ص149 من كتاب أصل الشيعة وأُصولها للعلاّمة محمّد الحسين آل كاشف الغطاء ـ الطبعة العاشرة.</w:t>
      </w:r>
    </w:p>
    <w:p w:rsidR="00F40ABA" w:rsidRDefault="00F40ABA" w:rsidP="00643D22">
      <w:pPr>
        <w:pStyle w:val="libFootnote0"/>
        <w:rPr>
          <w:rtl/>
        </w:rPr>
      </w:pPr>
      <w:r>
        <w:rPr>
          <w:rtl/>
        </w:rPr>
        <w:t>(2) هم الذين خرجوا على علي 2.</w:t>
      </w:r>
    </w:p>
    <w:p w:rsidR="00F40ABA" w:rsidRDefault="00F40ABA" w:rsidP="00643D22">
      <w:pPr>
        <w:pStyle w:val="libFootnote0"/>
        <w:rPr>
          <w:rtl/>
        </w:rPr>
      </w:pPr>
      <w:r>
        <w:rPr>
          <w:rtl/>
        </w:rPr>
        <w:t>(3) ومن الذي يستطيع ان يميز ما خرج قبل الفتنة ممّا خرج بعدها.</w:t>
      </w:r>
    </w:p>
    <w:p w:rsidR="00F40ABA" w:rsidRDefault="00F40ABA" w:rsidP="002565FE">
      <w:pPr>
        <w:pStyle w:val="libNormal0"/>
        <w:rPr>
          <w:rtl/>
        </w:rPr>
      </w:pPr>
      <w:r>
        <w:rPr>
          <w:rtl/>
        </w:rPr>
        <w:br w:type="page"/>
      </w:r>
      <w:r>
        <w:rPr>
          <w:rtl/>
        </w:rPr>
        <w:lastRenderedPageBreak/>
        <w:t>فلم يصبحوا بذلك أهلاً لثقتهم.</w:t>
      </w:r>
    </w:p>
    <w:p w:rsidR="00F40ABA" w:rsidRDefault="00F40ABA" w:rsidP="00643D22">
      <w:pPr>
        <w:pStyle w:val="libCenterBold1"/>
        <w:rPr>
          <w:rtl/>
        </w:rPr>
      </w:pPr>
      <w:r>
        <w:rPr>
          <w:rtl/>
        </w:rPr>
        <w:t xml:space="preserve">رأي الامام محمّد عبده </w:t>
      </w:r>
      <w:r w:rsidR="003214D5" w:rsidRPr="003214D5">
        <w:rPr>
          <w:rStyle w:val="libAlaemChar"/>
          <w:rFonts w:hint="cs"/>
          <w:rtl/>
        </w:rPr>
        <w:t>رحمه‌الله</w:t>
      </w:r>
    </w:p>
    <w:p w:rsidR="00F40ABA" w:rsidRDefault="00F40ABA" w:rsidP="002565FE">
      <w:pPr>
        <w:pStyle w:val="libNormal"/>
        <w:rPr>
          <w:rtl/>
        </w:rPr>
      </w:pPr>
      <w:r>
        <w:rPr>
          <w:rtl/>
        </w:rPr>
        <w:t xml:space="preserve">كان الاستاذ الامام محمّد عبده لا يأخذ بحديث الآحاد مهما بلغت درجته من الصحة في نظر المحدّثين ، إذا ما خالف العقل أو القرآن أو العلم ، واليك طرفاً من أقواله في ذلك : قال </w:t>
      </w:r>
      <w:r w:rsidR="003214D5" w:rsidRPr="003214D5">
        <w:rPr>
          <w:rStyle w:val="libAlaemChar"/>
          <w:rFonts w:hint="cs"/>
          <w:rtl/>
        </w:rPr>
        <w:t>رحمه‌الله</w:t>
      </w:r>
      <w:r>
        <w:rPr>
          <w:rtl/>
        </w:rPr>
        <w:t xml:space="preserve"> ـ وهو يتكّلم عن سحر النبي ـ ما يأتي : </w:t>
      </w:r>
    </w:p>
    <w:p w:rsidR="00F40ABA" w:rsidRDefault="00F40ABA" w:rsidP="002565FE">
      <w:pPr>
        <w:pStyle w:val="libNormal"/>
        <w:rPr>
          <w:rtl/>
        </w:rPr>
      </w:pPr>
      <w:r>
        <w:rPr>
          <w:rtl/>
        </w:rPr>
        <w:t>وقال كثير من المقلّدين الذين لا يعقلون ما هي النبوة ولا ما يجب لها : انّ الخبر بتأثير السحر في النفس الشريفة قد صح</w:t>
      </w:r>
      <w:r w:rsidRPr="00643D22">
        <w:rPr>
          <w:rStyle w:val="libFootnotenumChar"/>
          <w:rtl/>
        </w:rPr>
        <w:t xml:space="preserve"> (1) </w:t>
      </w:r>
      <w:r>
        <w:rPr>
          <w:rtl/>
        </w:rPr>
        <w:t xml:space="preserve">فيلزم الاعتقاد به ، وعدم التصديق من بدع المبتدعين ، لانّه ضرب من انكار السحر ، وقد جاء القرآن بصحة السحر!! فانظر كيف ينقلب الدين الصحيح والحق الصريح في نظر المقلّدين بدعة! نعوذ بالله! يحتج بالقرآن على ثبوت السحر! ويعرض عن القرآن في نفيه السحر عنه </w:t>
      </w:r>
      <w:r w:rsidR="00593EDA" w:rsidRPr="00593EDA">
        <w:rPr>
          <w:rStyle w:val="libAlaemChar"/>
          <w:rFonts w:hint="cs"/>
          <w:rtl/>
        </w:rPr>
        <w:t>صلى‌الله‌عليه‌وآله</w:t>
      </w:r>
      <w:r>
        <w:rPr>
          <w:rtl/>
        </w:rPr>
        <w:t xml:space="preserve"> وعده من افتراء المشركين عليه ، ويؤول في هذه ولا يؤول في تلك! مع انّ الذي قصده المشركون ظاهر ، لاَنّهم كانوا يقولون انّ الشيطان يلابسه </w:t>
      </w:r>
      <w:r w:rsidR="00CB4803" w:rsidRPr="00CB4803">
        <w:rPr>
          <w:rStyle w:val="libAlaemChar"/>
          <w:rFonts w:hint="cs"/>
          <w:rtl/>
        </w:rPr>
        <w:t>عليه‌السلام</w:t>
      </w:r>
      <w:r>
        <w:rPr>
          <w:rtl/>
        </w:rPr>
        <w:t xml:space="preserve"> ، وملابسة الشيطان تعرف بالسحر عندهم وضرب من ضروبه ، وهو بعينه اثر السحر الذي نسب إلى لبيد</w:t>
      </w:r>
      <w:r w:rsidRPr="00643D22">
        <w:rPr>
          <w:rStyle w:val="libFootnotenumChar"/>
          <w:rtl/>
        </w:rPr>
        <w:t xml:space="preserve"> (2) </w:t>
      </w:r>
      <w:r>
        <w:rPr>
          <w:rtl/>
        </w:rPr>
        <w:t>فانّه قد خالط عقله وادراكه في زعمهم!</w:t>
      </w:r>
    </w:p>
    <w:p w:rsidR="00F40ABA" w:rsidRDefault="00F40ABA" w:rsidP="002565FE">
      <w:pPr>
        <w:pStyle w:val="libNormal"/>
        <w:rPr>
          <w:rtl/>
        </w:rPr>
      </w:pPr>
      <w:r>
        <w:rPr>
          <w:rtl/>
        </w:rPr>
        <w:t xml:space="preserve">والذي يجب اعتقاده انّ القرآن مقطوع به ، وانّه كتاب الله بالتواتر عن المعصوم </w:t>
      </w:r>
      <w:r w:rsidR="00593EDA" w:rsidRPr="00593EDA">
        <w:rPr>
          <w:rStyle w:val="libAlaemChar"/>
          <w:rFonts w:hint="cs"/>
          <w:rtl/>
        </w:rPr>
        <w:t>صلى‌الله‌عليه‌وآله</w:t>
      </w:r>
      <w:r>
        <w:rPr>
          <w:rtl/>
        </w:rPr>
        <w:t xml:space="preserve"> ، فهو الذي يجب الاعتقاد به بما يثبته ، وعدم الاعتقاد بما ينفيه ، وقد جاء بنفي السحر عنه </w:t>
      </w:r>
      <w:r w:rsidR="00CB4803" w:rsidRPr="00CB4803">
        <w:rPr>
          <w:rStyle w:val="libAlaemChar"/>
          <w:rFonts w:hint="cs"/>
          <w:rtl/>
        </w:rPr>
        <w:t>عليه‌السلام</w:t>
      </w:r>
      <w:r>
        <w:rPr>
          <w:rtl/>
        </w:rPr>
        <w:t xml:space="preserve"> ، حيث نسب القول باثبات حصول السحر له إلى المشركين اعدائه ووبّخهم على زعمهم هذا ، فاذا هو ليس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حديث السحر رواه أحمد والشيخان والنسائي.</w:t>
      </w:r>
    </w:p>
    <w:p w:rsidR="00F40ABA" w:rsidRDefault="00F40ABA" w:rsidP="00643D22">
      <w:pPr>
        <w:pStyle w:val="libFootnote0"/>
        <w:rPr>
          <w:rtl/>
        </w:rPr>
      </w:pPr>
      <w:r>
        <w:rPr>
          <w:rtl/>
        </w:rPr>
        <w:t>(2) لبيد بن الاعصم الذي قالوا بانّه سحر النبي ( ص ).</w:t>
      </w:r>
    </w:p>
    <w:p w:rsidR="00F40ABA" w:rsidRDefault="00F40ABA" w:rsidP="002565FE">
      <w:pPr>
        <w:pStyle w:val="libNormal0"/>
        <w:rPr>
          <w:rtl/>
        </w:rPr>
      </w:pPr>
      <w:r>
        <w:rPr>
          <w:rtl/>
        </w:rPr>
        <w:br w:type="page"/>
      </w:r>
      <w:r>
        <w:rPr>
          <w:rtl/>
        </w:rPr>
        <w:lastRenderedPageBreak/>
        <w:t>بمسحور قطعاً.</w:t>
      </w:r>
    </w:p>
    <w:p w:rsidR="00F40ABA" w:rsidRDefault="00F40ABA" w:rsidP="00643D22">
      <w:pPr>
        <w:pStyle w:val="libCenterBold1"/>
        <w:rPr>
          <w:rtl/>
        </w:rPr>
      </w:pPr>
      <w:r>
        <w:rPr>
          <w:rtl/>
        </w:rPr>
        <w:t>حديث السحر من الآحاد</w:t>
      </w:r>
    </w:p>
    <w:p w:rsidR="00F40ABA" w:rsidRDefault="00F40ABA" w:rsidP="002565FE">
      <w:pPr>
        <w:pStyle w:val="libNormal"/>
        <w:rPr>
          <w:rtl/>
        </w:rPr>
      </w:pPr>
      <w:r>
        <w:rPr>
          <w:rtl/>
        </w:rPr>
        <w:t xml:space="preserve">وأمّا الحديث ـ فعلى فرض صحّته ـ هو حديث آحاد ، والآحاد لا يؤخذ بها في باب العقائد ، وعصمة النبي من تأثير السحر في عقله عقيدة من العقائد ، لا يؤخذ في نفيها عنه إلاّ باليقين ولا يجوز ان يؤخذ فيها بالظن والمظنون! على انّ الحديث الذي يصل إلينا من طريق الآحاد انّما يحصل الظن عند من صح عنده ، أمّا من قامت له الاَدلّة على انّه غير صحيح فلا تقوم به عليه حجّة ، وعلى أي حال ، فلنا بل علينا أن نفوض الاَمر في الحديث ولا نحكمه في عقيدتنا ، ونأخذ بنص الكتاب وبدليل العقل ، فانّه إذا خولط النبي في عقله ـ كما زعموا ـ جاز عليه أن يظن انّه بُلّغ شيئاً وهو لم يُبلّغه ، أو أن شيئاً ينزل عليه وهو لم ينزل عليه ، والاَمر ظاهر لا يحتاج إلى بيان ـ إلى ان قال </w:t>
      </w:r>
      <w:r w:rsidR="003214D5" w:rsidRPr="003214D5">
        <w:rPr>
          <w:rStyle w:val="libAlaemChar"/>
          <w:rFonts w:hint="cs"/>
          <w:rtl/>
        </w:rPr>
        <w:t>رحمه‌الله</w:t>
      </w:r>
      <w:r>
        <w:rPr>
          <w:rtl/>
        </w:rPr>
        <w:t xml:space="preserve"> ـ : ما أضر المحب الجاهل ، وما أشد خطره على من يظن انّه يحبه ، نعوذ بالله من الخذلان ، على انّ نافي السحر بالمرة لا يجوز أن يعدّ مبتدعاً ، لاَنّ الله تعالى ذكر ما يعتقد به المؤمنون في قوله : </w:t>
      </w:r>
      <w:r w:rsidRPr="00B825C0">
        <w:rPr>
          <w:rStyle w:val="libAlaemChar"/>
          <w:rtl/>
        </w:rPr>
        <w:t xml:space="preserve">( </w:t>
      </w:r>
      <w:r w:rsidRPr="00B825C0">
        <w:rPr>
          <w:rStyle w:val="libAieChar"/>
          <w:rtl/>
        </w:rPr>
        <w:t>آمن الرسول</w:t>
      </w:r>
      <w:r w:rsidRPr="00B825C0">
        <w:rPr>
          <w:rStyle w:val="libAieChar"/>
          <w:rFonts w:hint="cs"/>
          <w:rtl/>
        </w:rPr>
        <w:t xml:space="preserve"> </w:t>
      </w:r>
      <w:r w:rsidRPr="00B825C0">
        <w:rPr>
          <w:rStyle w:val="libAlaemChar"/>
          <w:rtl/>
        </w:rPr>
        <w:t xml:space="preserve">) </w:t>
      </w:r>
      <w:r>
        <w:rPr>
          <w:rtl/>
        </w:rPr>
        <w:t>الآية ، وفي غيرها من الآيات ، ووردت الاَوامر بما يجب على المسلم أن يؤمن به حتى يكون مسلماً ولم يات في شيء ذكر السحر..</w:t>
      </w:r>
    </w:p>
    <w:p w:rsidR="00F40ABA" w:rsidRDefault="00F40ABA" w:rsidP="002565FE">
      <w:pPr>
        <w:pStyle w:val="libNormal"/>
        <w:rPr>
          <w:rtl/>
        </w:rPr>
      </w:pPr>
      <w:r>
        <w:rPr>
          <w:rtl/>
        </w:rPr>
        <w:t>وقال : ولو كان هؤلاء يقدرون الكتاب قدره ، ويعرفون من اللغة ما يكفي لعاقل أن يتكّلم ما هذروا هذا الهذر ، ولا وصموا الاسلام بهذه الوصمة ، لكن من تعوّد القول بالمحال لا يمكن الكلام معه بحال ، نعوذ بالله من الخبال.</w:t>
      </w:r>
    </w:p>
    <w:p w:rsidR="00F40ABA" w:rsidRDefault="00F40ABA" w:rsidP="002565FE">
      <w:pPr>
        <w:pStyle w:val="libNormal"/>
        <w:rPr>
          <w:rtl/>
        </w:rPr>
      </w:pPr>
      <w:r>
        <w:rPr>
          <w:rtl/>
        </w:rPr>
        <w:t xml:space="preserve">وسحر النبي قد نفاه من المتقدّمين ـ غير الاستاذ الامام ـ الجصاص </w:t>
      </w:r>
    </w:p>
    <w:p w:rsidR="00F40ABA" w:rsidRDefault="00F40ABA" w:rsidP="002565FE">
      <w:pPr>
        <w:pStyle w:val="libNormal0"/>
        <w:rPr>
          <w:rtl/>
        </w:rPr>
      </w:pPr>
      <w:r>
        <w:rPr>
          <w:rtl/>
        </w:rPr>
        <w:br w:type="page"/>
      </w:r>
      <w:r>
        <w:rPr>
          <w:rtl/>
        </w:rPr>
        <w:lastRenderedPageBreak/>
        <w:t>في تفسيره.</w:t>
      </w:r>
    </w:p>
    <w:p w:rsidR="00F40ABA" w:rsidRDefault="00F40ABA" w:rsidP="002565FE">
      <w:pPr>
        <w:pStyle w:val="libNormal"/>
        <w:rPr>
          <w:rtl/>
        </w:rPr>
      </w:pPr>
      <w:r>
        <w:rPr>
          <w:rtl/>
        </w:rPr>
        <w:t>وقد ردّ الاستاذ الامام كذلك أحاديث كثيرة في امور اعتقادية وغير اعتقادية كحديث الغرانيق وحديث زينب بنت جحش وغيرهما ممّا لا نستطيع ايراد أقواله فيها هنا.</w:t>
      </w:r>
    </w:p>
    <w:p w:rsidR="00F40ABA" w:rsidRDefault="00F40ABA" w:rsidP="00643D22">
      <w:pPr>
        <w:pStyle w:val="libCenterBold1"/>
        <w:rPr>
          <w:rtl/>
        </w:rPr>
      </w:pPr>
      <w:r>
        <w:rPr>
          <w:rtl/>
        </w:rPr>
        <w:t>رأي السيّد رشيد رضا</w:t>
      </w:r>
    </w:p>
    <w:p w:rsidR="00F40ABA" w:rsidRDefault="00F40ABA" w:rsidP="002565FE">
      <w:pPr>
        <w:pStyle w:val="libNormal"/>
        <w:rPr>
          <w:rtl/>
        </w:rPr>
      </w:pPr>
      <w:r>
        <w:rPr>
          <w:rtl/>
        </w:rPr>
        <w:t xml:space="preserve">نختتم هذا الموضوع بكلمة قيّمة للعلاّمة السيّد رشيد رضا </w:t>
      </w:r>
      <w:r w:rsidR="003214D5" w:rsidRPr="003214D5">
        <w:rPr>
          <w:rStyle w:val="libAlaemChar"/>
          <w:rFonts w:hint="cs"/>
          <w:rtl/>
        </w:rPr>
        <w:t>رحمه‌الله</w:t>
      </w:r>
      <w:r>
        <w:rPr>
          <w:rtl/>
        </w:rPr>
        <w:t xml:space="preserve"> : </w:t>
      </w:r>
    </w:p>
    <w:p w:rsidR="00F40ABA" w:rsidRDefault="00F40ABA" w:rsidP="002565FE">
      <w:pPr>
        <w:pStyle w:val="libNormal"/>
        <w:rPr>
          <w:rtl/>
        </w:rPr>
      </w:pPr>
      <w:r>
        <w:rPr>
          <w:rtl/>
        </w:rPr>
        <w:t>انّ بعض أحاديث الآحاد تكون حجّة على من تثبت عنده واطمأن قلبه بها ، ولا تكون حجّة على غيره يلزم العمل بها ، ولذلك لم يكن الصحابة يكتبون جميع ما سمعوا من الاَحاديث ويدعون اليها ، مع دعوتهم إلى اتباع القرآن والعمل به وبالسنّة العملية المتبعة المبيّنة له إلاّ قليلاً من بيان السنّة كصحيفة علي رضي الله عنه المشتملة على بعض الاَحكام كالدية وفكاك الاَسير وتحريم المدينة كمكة ، ولم يرض الامام مالك من الخليفتين المنصور والرشيد أن يحمل الناس على العمل بكتبه حتى الموطأ ، وانّما يجب العمل بأحاديث الآحاد على من وثق بها رواية ودلالة ، وعلى من وثق برواية أحد وفهمه لشيء منها أن يأخذ عنه ، ولكن لا يجعل ذلك تشريعاً عاماً.</w:t>
      </w:r>
    </w:p>
    <w:p w:rsidR="00F40ABA" w:rsidRDefault="00F40ABA" w:rsidP="002565FE">
      <w:pPr>
        <w:pStyle w:val="libNormal"/>
        <w:rPr>
          <w:rtl/>
        </w:rPr>
      </w:pPr>
      <w:r>
        <w:rPr>
          <w:rtl/>
        </w:rPr>
        <w:t>ومن بلغه حديث وثبت عنده وجب عليه العمل به ، ومن خالف بعض الاَحاديث لعدم ثبوتها عنده ، أو لعدم العلم بها فهو معذور ، واحاديث الآحاد لا يؤخذ بها في العقائد ، وانّما يؤخذ بها في الاحكام الفرعية ، لانّ العقائد دلائلها الاَخبار المتواترة.</w:t>
      </w:r>
    </w:p>
    <w:p w:rsidR="00F40ABA" w:rsidRDefault="00F40ABA" w:rsidP="002565FE">
      <w:pPr>
        <w:pStyle w:val="libNormal"/>
        <w:rPr>
          <w:rtl/>
        </w:rPr>
      </w:pPr>
      <w:r>
        <w:rPr>
          <w:rtl/>
        </w:rPr>
        <w:t>وكل من ظهر له علّة في رواية حديث فلم يصدق رفعه لاَجلها ، فهو معذور كذلك ، ولا يصح انّ يقال في حقّه انّه مكذّب لحديث كذا.</w:t>
      </w:r>
    </w:p>
    <w:p w:rsidR="00F40ABA" w:rsidRDefault="00F40ABA" w:rsidP="002565FE">
      <w:pPr>
        <w:pStyle w:val="libNormal"/>
        <w:rPr>
          <w:rtl/>
        </w:rPr>
      </w:pPr>
      <w:r>
        <w:rPr>
          <w:rtl/>
        </w:rPr>
        <w:t xml:space="preserve">وهي تفيد الظن ، والاُمّة لم تتعبّد إلاّ بخبر يغلب على الظن صدقه ، </w:t>
      </w:r>
    </w:p>
    <w:p w:rsidR="00F40ABA" w:rsidRDefault="00F40ABA" w:rsidP="002565FE">
      <w:pPr>
        <w:pStyle w:val="libNormal0"/>
        <w:rPr>
          <w:rtl/>
        </w:rPr>
      </w:pPr>
      <w:r>
        <w:rPr>
          <w:rtl/>
        </w:rPr>
        <w:br w:type="page"/>
      </w:r>
      <w:r>
        <w:rPr>
          <w:rtl/>
        </w:rPr>
        <w:lastRenderedPageBreak/>
        <w:t>حتى جعلوا من قواعدهم : يقع الحكم بالظن الغالب ، ولا يلزم من ظنهم صحته ، صحته في نفس الاَمر ، ومن القواعد الجليلة المتفق عليها عند علماء الاصول : ان طروء الاحتمال في المرفوع من وقائع الاَحوال ، يكسوها ثوب الاجمال ، فيسقط به الاستدلال.</w:t>
      </w:r>
    </w:p>
    <w:p w:rsidR="00F40ABA" w:rsidRDefault="00F40ABA" w:rsidP="00643D22">
      <w:pPr>
        <w:pStyle w:val="libCenterBold1"/>
        <w:rPr>
          <w:rtl/>
        </w:rPr>
      </w:pPr>
      <w:r>
        <w:rPr>
          <w:rtl/>
        </w:rPr>
        <w:t>خاتمة المقدمة</w:t>
      </w:r>
    </w:p>
    <w:p w:rsidR="00F40ABA" w:rsidRDefault="00F40ABA" w:rsidP="002565FE">
      <w:pPr>
        <w:pStyle w:val="libNormal"/>
        <w:rPr>
          <w:rtl/>
        </w:rPr>
      </w:pPr>
      <w:r>
        <w:rPr>
          <w:rtl/>
        </w:rPr>
        <w:t>وقال الذهبي ـ في كتابه بيان زغل العلم والطلب عن علم الحديث ـ : وأمّا المحدّثون فغالبهم لا يفهمون ، ولا همة لهم في معرفة الحديث ، ولا في التديّن به ... معذور سفيان الثوري فيما يقول : لو كان الحديث خيراً لذهب كما ذهب الخبر ( نص كلام سفيان : لو كان هذا الحديث خيراً لنقص كما ينقص الخير ، لكنّه شر فأراه يزيد كما يزيد الشر ) صدق والله! وأي خير في حديث مخلوط صحيحه بواهيه ، انت لا تفليه ، ولا تبحث عن ناقليه ، ولا تدين الله تعالى به ـ إلى ان قال ـ : بالله خلونا فقد بقينا ضحكة لاُولي العقول ، ينظرون الينا ويقولون هؤلاء هم أهل الحديث!!</w:t>
      </w:r>
    </w:p>
    <w:p w:rsidR="00F40ABA" w:rsidRDefault="00F40ABA" w:rsidP="00643D22">
      <w:pPr>
        <w:pStyle w:val="libCenterBold1"/>
        <w:rPr>
          <w:rtl/>
        </w:rPr>
      </w:pPr>
      <w:r>
        <w:rPr>
          <w:rtl/>
        </w:rPr>
        <w:t>لطيفة</w:t>
      </w:r>
    </w:p>
    <w:p w:rsidR="00F40ABA" w:rsidRDefault="00F40ABA" w:rsidP="002565FE">
      <w:pPr>
        <w:pStyle w:val="libNormal"/>
        <w:rPr>
          <w:rtl/>
        </w:rPr>
      </w:pPr>
      <w:r>
        <w:rPr>
          <w:rtl/>
        </w:rPr>
        <w:t>قيل انّه كان في سكة أبي بكر بن عياش كلب إذا رأى صاحب محبرة ـ أي من الذين يكتبون الحديث ـ حمل عليه ، فأطعمه اصحاب الحديث شيئاً فقتلوه ، فخرج أبو بكر فلمّا رآه ميتاً قال : انّا لله ذهب الذي كان يأمر بالمعروف وينهى عن المنكر!!</w:t>
      </w:r>
    </w:p>
    <w:p w:rsidR="00F40ABA" w:rsidRDefault="00F40ABA" w:rsidP="002565FE">
      <w:pPr>
        <w:pStyle w:val="libNormal"/>
        <w:rPr>
          <w:rtl/>
        </w:rPr>
      </w:pPr>
      <w:r>
        <w:rPr>
          <w:rtl/>
        </w:rPr>
        <w:t>وعن شعبة بن الحجاج : وددت اني وقاد حمام ولم أعرف الحديث. وقال : ما من شيء أخوف عندي ان يدخلني النار من الحديث.</w:t>
      </w:r>
    </w:p>
    <w:p w:rsidR="00F40ABA" w:rsidRDefault="00F40ABA" w:rsidP="00643D22">
      <w:pPr>
        <w:pStyle w:val="libCenterBold1"/>
        <w:rPr>
          <w:rtl/>
        </w:rPr>
      </w:pPr>
      <w:r>
        <w:rPr>
          <w:rtl/>
        </w:rPr>
        <w:t>اختلاف الاَئمّة</w:t>
      </w:r>
    </w:p>
    <w:p w:rsidR="00F40ABA" w:rsidRDefault="00F40ABA" w:rsidP="002565FE">
      <w:pPr>
        <w:pStyle w:val="libNormal"/>
        <w:rPr>
          <w:rtl/>
        </w:rPr>
      </w:pPr>
      <w:r>
        <w:rPr>
          <w:rtl/>
        </w:rPr>
        <w:t xml:space="preserve">وعن ابن خلدون في مقدمته : انّ الاَئمّة المجتهدين تفاوتوا في الاكثار </w:t>
      </w:r>
    </w:p>
    <w:p w:rsidR="00F40ABA" w:rsidRDefault="00F40ABA" w:rsidP="002565FE">
      <w:pPr>
        <w:pStyle w:val="libNormal0"/>
        <w:rPr>
          <w:rtl/>
        </w:rPr>
      </w:pPr>
      <w:r>
        <w:rPr>
          <w:rtl/>
        </w:rPr>
        <w:br w:type="page"/>
      </w:r>
      <w:r>
        <w:rPr>
          <w:rtl/>
        </w:rPr>
        <w:lastRenderedPageBreak/>
        <w:t xml:space="preserve">من هذه الصناعة ( علم الحديث ) والاقلال ، فأبو حنيفة رضي الله عنه يقال بلغت روايته إلى 17 حديثاً أو نحوها ، ومالك </w:t>
      </w:r>
      <w:r w:rsidR="003214D5" w:rsidRPr="003214D5">
        <w:rPr>
          <w:rStyle w:val="libAlaemChar"/>
          <w:rFonts w:hint="cs"/>
          <w:rtl/>
        </w:rPr>
        <w:t>رحمه‌الله</w:t>
      </w:r>
      <w:r>
        <w:rPr>
          <w:rtl/>
        </w:rPr>
        <w:t xml:space="preserve"> انّما صح عنده ما في كتاب الموطأ وغايتها 300 حديث أو نحوها ، وأحمد بن حنبل </w:t>
      </w:r>
      <w:r w:rsidR="003214D5" w:rsidRPr="003214D5">
        <w:rPr>
          <w:rStyle w:val="libAlaemChar"/>
          <w:rFonts w:hint="cs"/>
          <w:rtl/>
        </w:rPr>
        <w:t>رحمه‌الله</w:t>
      </w:r>
      <w:r>
        <w:rPr>
          <w:rtl/>
        </w:rPr>
        <w:t xml:space="preserve"> في مسنده 50 ألف حديث ... وانّما قلل من قلل الرواية لاَجل المطاعن التي تعترض فيها والعلل التي تعرض في طرقها لا سيّما والجرح مقدم عند الاكثر ... </w:t>
      </w:r>
      <w:r w:rsidRPr="00643D22">
        <w:rPr>
          <w:rStyle w:val="libFootnotenumChar"/>
          <w:rtl/>
        </w:rPr>
        <w:t xml:space="preserve">(1) </w:t>
      </w:r>
      <w:r>
        <w:rPr>
          <w:rtl/>
        </w:rPr>
        <w:t xml:space="preserve">أقول : إذا عرفت هذا تعلم جيداً أنّ أحاديث الكتابين على أقسام : </w:t>
      </w:r>
    </w:p>
    <w:p w:rsidR="00F40ABA" w:rsidRDefault="00F40ABA" w:rsidP="002565FE">
      <w:pPr>
        <w:pStyle w:val="libNormal"/>
        <w:rPr>
          <w:rtl/>
        </w:rPr>
      </w:pPr>
      <w:r>
        <w:rPr>
          <w:rtl/>
        </w:rPr>
        <w:t>1 ـ منها ما هو مقطوع بكذبه ، كالمخالف للقرآن والتأريخ القطعي وللعقل وأحد طرفي المتعارضات وغير ذلك.</w:t>
      </w:r>
    </w:p>
    <w:p w:rsidR="00F40ABA" w:rsidRDefault="00F40ABA" w:rsidP="002565FE">
      <w:pPr>
        <w:pStyle w:val="libNormal"/>
        <w:rPr>
          <w:rtl/>
        </w:rPr>
      </w:pPr>
      <w:r>
        <w:rPr>
          <w:rtl/>
        </w:rPr>
        <w:t>2 ـ ومنها ما هو مظنون الصحة.</w:t>
      </w:r>
    </w:p>
    <w:p w:rsidR="00F40ABA" w:rsidRDefault="00F40ABA" w:rsidP="002565FE">
      <w:pPr>
        <w:pStyle w:val="libNormal"/>
        <w:rPr>
          <w:rtl/>
        </w:rPr>
      </w:pPr>
      <w:r>
        <w:rPr>
          <w:rtl/>
        </w:rPr>
        <w:t>3 ـ ومنها ما هو مظنون الكذب.</w:t>
      </w:r>
    </w:p>
    <w:p w:rsidR="00F40ABA" w:rsidRDefault="00F40ABA" w:rsidP="002565FE">
      <w:pPr>
        <w:pStyle w:val="libNormal"/>
        <w:rPr>
          <w:rtl/>
        </w:rPr>
      </w:pPr>
      <w:r>
        <w:rPr>
          <w:rtl/>
        </w:rPr>
        <w:t>4 ـ ومنها ما هو مشكوك.</w:t>
      </w:r>
    </w:p>
    <w:p w:rsidR="00F40ABA" w:rsidRDefault="00F40ABA" w:rsidP="002565FE">
      <w:pPr>
        <w:pStyle w:val="libNormal"/>
        <w:rPr>
          <w:rtl/>
        </w:rPr>
      </w:pPr>
      <w:r>
        <w:rPr>
          <w:rtl/>
        </w:rPr>
        <w:t>وكلّ عاقل وقف على ما ذكرنا في مقدمات الكتاب وفي هذا الاَمر العاشر لا يتردد في هذا التقسيم الرباعي ، وأمّا تعيين مصداق هذه الاَقسام فموكول إلى تتبع المتتبع وتحقيق المحقق ، نعم جملة من الاَحاديث ـ لا بعينها ـ مقطوعة الصدور إذ لا يحتمل كذب جميع ما في الكتابين ، بل هذا العلم حاصل في كلّ كتاب من كتب الحديث لكن لا أثر لهذا العلم الاجمالي ، بل هو حاصل في اكثر الكتب المؤلفة للكفار والمسلمين ، إذ لا يحتمل كذب جميع ما في الكتاب ـ في أي موضوع كان بحثه ـ وقد يسمى هذا بالتواتر الاجمالي في جانب التواتر اللفظي والتواتر المعنوي.</w:t>
      </w:r>
    </w:p>
    <w:p w:rsidR="00F40ABA" w:rsidRDefault="00F40ABA" w:rsidP="002565FE">
      <w:pPr>
        <w:pStyle w:val="libNormal"/>
        <w:rPr>
          <w:rtl/>
        </w:rPr>
      </w:pPr>
      <w:r>
        <w:rPr>
          <w:rtl/>
        </w:rPr>
        <w:t xml:space="preserve">إذا تقرّر ذلك فلنرجع إلى أصل المقصد وهو النظر إلى بعض أحاديث مسلم ، ونذكر بعد الحديث رقم الصفحة والجزء دون رقم الحديث. والله الموفق.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مقدمة ابن خلدون : 444.</w:t>
      </w:r>
    </w:p>
    <w:p w:rsidR="00F40ABA" w:rsidRDefault="00F40ABA" w:rsidP="002565FE">
      <w:pPr>
        <w:pStyle w:val="libNormal"/>
        <w:rPr>
          <w:rtl/>
        </w:rPr>
      </w:pPr>
    </w:p>
    <w:p w:rsidR="00F40ABA" w:rsidRDefault="00F40ABA" w:rsidP="00F40ABA">
      <w:pPr>
        <w:pStyle w:val="Heading1Center"/>
        <w:rPr>
          <w:rtl/>
        </w:rPr>
      </w:pPr>
      <w:r>
        <w:rPr>
          <w:rtl/>
        </w:rPr>
        <w:br w:type="page"/>
      </w:r>
      <w:bookmarkStart w:id="317" w:name="_Toc250045137"/>
      <w:bookmarkStart w:id="318" w:name="_Toc404085309"/>
      <w:r>
        <w:rPr>
          <w:rtl/>
        </w:rPr>
        <w:lastRenderedPageBreak/>
        <w:t>حول الحارث وجابر</w:t>
      </w:r>
      <w:bookmarkEnd w:id="317"/>
      <w:bookmarkEnd w:id="318"/>
    </w:p>
    <w:p w:rsidR="00F40ABA" w:rsidRDefault="00F40ABA" w:rsidP="002565FE">
      <w:pPr>
        <w:pStyle w:val="libNormal"/>
        <w:rPr>
          <w:rtl/>
        </w:rPr>
      </w:pPr>
      <w:r>
        <w:rPr>
          <w:rtl/>
        </w:rPr>
        <w:t>( 546 ) عن الشعبي قال : حدّثني الحارث الاَعور الهمداني وكان كذّاباً</w:t>
      </w:r>
      <w:r>
        <w:rPr>
          <w:rFonts w:hint="cs"/>
          <w:rtl/>
        </w:rPr>
        <w:t xml:space="preserve"> </w:t>
      </w:r>
      <w:r w:rsidRPr="00643D22">
        <w:rPr>
          <w:rStyle w:val="libFootnotenumChar"/>
          <w:rtl/>
        </w:rPr>
        <w:t>(1)</w:t>
      </w:r>
      <w:r w:rsidRPr="008A76F4">
        <w:rPr>
          <w:rtl/>
        </w:rPr>
        <w:t>.</w:t>
      </w:r>
    </w:p>
    <w:p w:rsidR="00F40ABA" w:rsidRDefault="00F40ABA" w:rsidP="002565FE">
      <w:pPr>
        <w:pStyle w:val="libNormal"/>
        <w:rPr>
          <w:rtl/>
        </w:rPr>
      </w:pPr>
      <w:r>
        <w:rPr>
          <w:rtl/>
        </w:rPr>
        <w:t>( 547 ) عن إبراهيم : قال علقمة : قرأت القرآن في ثلاث سنين ، فقال الحارث : القرآن هين ، الوحي أشد</w:t>
      </w:r>
      <w:r>
        <w:rPr>
          <w:rFonts w:hint="cs"/>
          <w:rtl/>
        </w:rPr>
        <w:t xml:space="preserve"> </w:t>
      </w:r>
      <w:r w:rsidRPr="00643D22">
        <w:rPr>
          <w:rStyle w:val="libFootnotenumChar"/>
          <w:rtl/>
        </w:rPr>
        <w:t>(2)</w:t>
      </w:r>
      <w:r w:rsidRPr="008A76F4">
        <w:rPr>
          <w:rtl/>
        </w:rPr>
        <w:t>.</w:t>
      </w:r>
    </w:p>
    <w:p w:rsidR="00F40ABA" w:rsidRDefault="00F40ABA" w:rsidP="002565FE">
      <w:pPr>
        <w:pStyle w:val="libNormal"/>
        <w:rPr>
          <w:rtl/>
        </w:rPr>
      </w:pPr>
      <w:r>
        <w:rPr>
          <w:rtl/>
        </w:rPr>
        <w:t>( 548 ) وعنه : انّ الحارث قال : تعلّمت القرآن في سنتين والوحي في سنتين. أو قال : الوحي في ثلاث سنين والقرآن في سنتين</w:t>
      </w:r>
      <w:r>
        <w:rPr>
          <w:rFonts w:hint="cs"/>
          <w:rtl/>
        </w:rPr>
        <w:t xml:space="preserve"> </w:t>
      </w:r>
      <w:r w:rsidRPr="00643D22">
        <w:rPr>
          <w:rStyle w:val="libFootnotenumChar"/>
          <w:rtl/>
        </w:rPr>
        <w:t>(3)</w:t>
      </w:r>
      <w:r w:rsidRPr="008A76F4">
        <w:rPr>
          <w:rtl/>
        </w:rPr>
        <w:t>.</w:t>
      </w:r>
    </w:p>
    <w:p w:rsidR="00F40ABA" w:rsidRDefault="00F40ABA" w:rsidP="002565FE">
      <w:pPr>
        <w:pStyle w:val="libNormal"/>
        <w:rPr>
          <w:rtl/>
        </w:rPr>
      </w:pPr>
      <w:r>
        <w:rPr>
          <w:rtl/>
        </w:rPr>
        <w:t xml:space="preserve">وفي شرح النووي عن القاضي عياض ... لاحتماله الصواب ، فقد فسّر بعضهم الوحي بالكتاب ومعرفة الخط قاله الخطابي يقال : أوحى ووحى إذا كتب ، وعلى هذا ليس على الحارث في هذا درك ... ولكن لما عرف قبح مذهبه وغلوّه في مذهب الشيعة ودعواهم الوصية إلى علي رضي الله عنه وسر النبي </w:t>
      </w:r>
      <w:r w:rsidR="00593EDA" w:rsidRPr="00593EDA">
        <w:rPr>
          <w:rStyle w:val="libAlaemChar"/>
          <w:rFonts w:hint="cs"/>
          <w:rtl/>
        </w:rPr>
        <w:t>صلى‌الله‌عليه‌وآله</w:t>
      </w:r>
      <w:r>
        <w:rPr>
          <w:rtl/>
        </w:rPr>
        <w:t xml:space="preserve"> اليه من الوحي وعلم الغيب ما لم يطلع غيره عليه</w:t>
      </w:r>
      <w:r w:rsidRPr="00643D22">
        <w:rPr>
          <w:rStyle w:val="libFootnotenumChar"/>
          <w:rFonts w:hint="cs"/>
          <w:rtl/>
        </w:rPr>
        <w:t xml:space="preserve"> </w:t>
      </w:r>
      <w:r w:rsidRPr="00643D22">
        <w:rPr>
          <w:rStyle w:val="libFootnotenumChar"/>
          <w:rtl/>
        </w:rPr>
        <w:t xml:space="preserve">(4) </w:t>
      </w:r>
      <w:r>
        <w:rPr>
          <w:rtl/>
        </w:rPr>
        <w:t>بزعمهم سيء الظن بالحارث في هذا</w:t>
      </w:r>
      <w:r>
        <w:rPr>
          <w:rFonts w:hint="cs"/>
          <w:rtl/>
        </w:rPr>
        <w:t xml:space="preserve"> </w:t>
      </w:r>
      <w:r w:rsidRPr="00643D22">
        <w:rPr>
          <w:rStyle w:val="libFootnotenumChar"/>
          <w:rtl/>
        </w:rPr>
        <w:t>(5)</w:t>
      </w:r>
      <w:r w:rsidRPr="00643D22">
        <w:rPr>
          <w:rStyle w:val="libFootnotenumChar"/>
          <w:rFonts w:hint="cs"/>
          <w:rtl/>
        </w:rPr>
        <w:t xml:space="preserve"> </w:t>
      </w:r>
      <w:r>
        <w:rPr>
          <w:rtl/>
        </w:rPr>
        <w:t>...</w:t>
      </w:r>
    </w:p>
    <w:p w:rsidR="00F40ABA" w:rsidRDefault="00F40ABA" w:rsidP="002565FE">
      <w:pPr>
        <w:pStyle w:val="libNormal"/>
        <w:rPr>
          <w:rtl/>
        </w:rPr>
      </w:pPr>
      <w:r>
        <w:rPr>
          <w:rtl/>
        </w:rPr>
        <w:t>أقول : فلا دليل على كذب الحارث سوى اعتقاده بما ذكر ، ولاَجله اعتمد عليه أبو داود في سننه</w:t>
      </w:r>
      <w:r>
        <w:rPr>
          <w:rFonts w:hint="cs"/>
          <w:rtl/>
        </w:rPr>
        <w:t xml:space="preserve"> </w:t>
      </w:r>
      <w:r w:rsidRPr="00643D22">
        <w:rPr>
          <w:rStyle w:val="libFootnotenumChar"/>
          <w:rtl/>
        </w:rPr>
        <w:t>(6)</w:t>
      </w:r>
      <w:r w:rsidRPr="008A76F4">
        <w:rPr>
          <w:rtl/>
        </w:rPr>
        <w:t>.</w:t>
      </w:r>
      <w:r>
        <w:rPr>
          <w:rtl/>
        </w:rPr>
        <w:t xml:space="preserve"> </w:t>
      </w:r>
    </w:p>
    <w:p w:rsidR="00F40ABA" w:rsidRDefault="00F40ABA" w:rsidP="00643D22">
      <w:pPr>
        <w:pStyle w:val="libFootnote0"/>
        <w:rPr>
          <w:rtl/>
        </w:rPr>
      </w:pPr>
      <w:r w:rsidRPr="00581E17">
        <w:rPr>
          <w:rtl/>
        </w:rPr>
        <w:t>__________________</w:t>
      </w:r>
    </w:p>
    <w:p w:rsidR="00F40ABA" w:rsidRDefault="00F40ABA" w:rsidP="00643D22">
      <w:pPr>
        <w:pStyle w:val="libFootnote0"/>
        <w:rPr>
          <w:rtl/>
        </w:rPr>
      </w:pPr>
      <w:r>
        <w:rPr>
          <w:rtl/>
        </w:rPr>
        <w:t>(1) صحيح مسلم بشرح النووي 1 : 98.</w:t>
      </w:r>
    </w:p>
    <w:p w:rsidR="00F40ABA" w:rsidRDefault="00F40ABA" w:rsidP="00643D22">
      <w:pPr>
        <w:pStyle w:val="libFootnote0"/>
        <w:rPr>
          <w:rtl/>
        </w:rPr>
      </w:pPr>
      <w:r>
        <w:rPr>
          <w:rtl/>
        </w:rPr>
        <w:t>( 2 و3 ) صحيح مسلم بشرح النووي 1 : 99.</w:t>
      </w:r>
    </w:p>
    <w:p w:rsidR="00F40ABA" w:rsidRDefault="00F40ABA" w:rsidP="00643D22">
      <w:pPr>
        <w:pStyle w:val="libFootnote0"/>
        <w:rPr>
          <w:rtl/>
        </w:rPr>
      </w:pPr>
      <w:r>
        <w:rPr>
          <w:rtl/>
        </w:rPr>
        <w:t>(4) قد صح وتقدم انّ علياً أخبر عن صفات مقتول من رؤوس الخوارج فكان كما قال ، وهذا العلم لم يحصل له من عند نفسه بل سرّ أسرّه اليه رسول الله ( ص ) ولم يسرّ إلى غيره. وتقدم أيضاً في ص 263 دلالة الاَحاديث على كونه وصيّاً للنبي ( ص ) في بعض الامور ، وسيأتي أيضاً.</w:t>
      </w:r>
    </w:p>
    <w:p w:rsidR="00F40ABA" w:rsidRDefault="00F40ABA" w:rsidP="00643D22">
      <w:pPr>
        <w:pStyle w:val="libFootnote0"/>
        <w:rPr>
          <w:rtl/>
        </w:rPr>
      </w:pPr>
      <w:r>
        <w:rPr>
          <w:rtl/>
        </w:rPr>
        <w:t>(5) شرح النووي 1 : 99.</w:t>
      </w:r>
    </w:p>
    <w:p w:rsidR="00F40ABA" w:rsidRDefault="00F40ABA" w:rsidP="00643D22">
      <w:pPr>
        <w:pStyle w:val="libFootnote0"/>
        <w:rPr>
          <w:rtl/>
        </w:rPr>
      </w:pPr>
      <w:r>
        <w:rPr>
          <w:rtl/>
        </w:rPr>
        <w:t>(6) انظر سنن أبي داود : حديث ( 2076 ) كتاب النكاح ، وكذا ابن ماجة في موارد من سننه انظر رقم 483 ، وكتاب الطب برقم 3501 و3533 ، وفي الزهد برقم 4154 ، وغير ذلك.</w:t>
      </w:r>
    </w:p>
    <w:p w:rsidR="00F40ABA" w:rsidRDefault="00F40ABA" w:rsidP="002565FE">
      <w:pPr>
        <w:pStyle w:val="libNormal"/>
        <w:rPr>
          <w:rtl/>
        </w:rPr>
      </w:pPr>
      <w:r>
        <w:rPr>
          <w:rtl/>
        </w:rPr>
        <w:br w:type="page"/>
      </w:r>
      <w:r>
        <w:rPr>
          <w:rtl/>
        </w:rPr>
        <w:lastRenderedPageBreak/>
        <w:t xml:space="preserve"> ( </w:t>
      </w:r>
      <w:r w:rsidRPr="00581E17">
        <w:rPr>
          <w:rtl/>
        </w:rPr>
        <w:t>549</w:t>
      </w:r>
      <w:r>
        <w:rPr>
          <w:rtl/>
        </w:rPr>
        <w:t xml:space="preserve"> ) وعن جرير : لقيت جابر بن يزيد الجعفي فلم أكتب عنه ، كان يؤمن بالرجعة</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581E17">
        <w:rPr>
          <w:rtl/>
        </w:rPr>
        <w:t>550</w:t>
      </w:r>
      <w:r>
        <w:rPr>
          <w:rtl/>
        </w:rPr>
        <w:t xml:space="preserve"> ) عن سفيان : كان الناس يحملون عن جابر قبل أن يظهر ما أظهر ، فلمّا أظهر ما أظهر اتهمه الناس في حديثه وتركه بعض الناس.</w:t>
      </w:r>
    </w:p>
    <w:p w:rsidR="00F40ABA" w:rsidRDefault="00F40ABA" w:rsidP="002565FE">
      <w:pPr>
        <w:pStyle w:val="libNormal"/>
        <w:rPr>
          <w:rtl/>
        </w:rPr>
      </w:pPr>
      <w:r>
        <w:rPr>
          <w:rtl/>
        </w:rPr>
        <w:t>فقيل له : وما أظهر؟</w:t>
      </w:r>
    </w:p>
    <w:p w:rsidR="00F40ABA" w:rsidRDefault="00F40ABA" w:rsidP="002565FE">
      <w:pPr>
        <w:pStyle w:val="libNormal"/>
        <w:rPr>
          <w:rtl/>
        </w:rPr>
      </w:pPr>
      <w:r>
        <w:rPr>
          <w:rtl/>
        </w:rPr>
        <w:t>قال الايمان بالرجعة</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4C127A">
        <w:rPr>
          <w:rtl/>
        </w:rPr>
        <w:t>551</w:t>
      </w:r>
      <w:r>
        <w:rPr>
          <w:rtl/>
        </w:rPr>
        <w:t xml:space="preserve"> ) عن الجراح : يقول سمعت جابراً يقول عنده سبعون ألف حديث عن أبي جعفر عن النبي </w:t>
      </w:r>
      <w:r w:rsidR="00593EDA" w:rsidRPr="00593EDA">
        <w:rPr>
          <w:rStyle w:val="libAlaemChar"/>
          <w:rFonts w:hint="cs"/>
          <w:rtl/>
        </w:rPr>
        <w:t>صلى‌الله‌عليه‌وآله</w:t>
      </w:r>
      <w:r>
        <w:rPr>
          <w:rtl/>
        </w:rPr>
        <w:t xml:space="preserve"> كلّها</w:t>
      </w:r>
      <w:r w:rsidRPr="00643D22">
        <w:rPr>
          <w:rStyle w:val="libFootnotenumChar"/>
          <w:rtl/>
        </w:rPr>
        <w:t xml:space="preserve"> (3)</w:t>
      </w:r>
      <w:r w:rsidRPr="008A76F4">
        <w:rPr>
          <w:rtl/>
        </w:rPr>
        <w:t>.</w:t>
      </w:r>
    </w:p>
    <w:p w:rsidR="00F40ABA" w:rsidRDefault="00F40ABA" w:rsidP="002565FE">
      <w:pPr>
        <w:pStyle w:val="libNormal"/>
        <w:rPr>
          <w:rtl/>
        </w:rPr>
      </w:pPr>
      <w:r>
        <w:rPr>
          <w:rtl/>
        </w:rPr>
        <w:t>وفي شرح النووي : أبو جعفر هذا هو محمّد بن علي بن الحسين بن علي بن أبي طالب ، رضي الله عنه ، المعروف بالباقر ، لاَنّه بقر العلم أي شقه وفتحه ، فعرف أصله وتمكّن فيه.</w:t>
      </w:r>
    </w:p>
    <w:p w:rsidR="00F40ABA" w:rsidRDefault="00F40ABA" w:rsidP="002565FE">
      <w:pPr>
        <w:pStyle w:val="libNormal"/>
        <w:rPr>
          <w:rtl/>
        </w:rPr>
      </w:pPr>
      <w:r>
        <w:rPr>
          <w:rtl/>
        </w:rPr>
        <w:t xml:space="preserve">( </w:t>
      </w:r>
      <w:r w:rsidRPr="004C127A">
        <w:rPr>
          <w:rtl/>
        </w:rPr>
        <w:t>552</w:t>
      </w:r>
      <w:r>
        <w:rPr>
          <w:rtl/>
        </w:rPr>
        <w:t xml:space="preserve"> ) وعن سلام : يقول سمعت جابراً الجعفي يقول : عندي خمسون ألف حديث عن النبي </w:t>
      </w:r>
      <w:r w:rsidR="00593EDA" w:rsidRPr="00593EDA">
        <w:rPr>
          <w:rStyle w:val="libAlaemChar"/>
          <w:rFonts w:hint="cs"/>
          <w:rtl/>
        </w:rPr>
        <w:t>صلى‌الله‌عليه‌وآله</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4C127A">
        <w:rPr>
          <w:rtl/>
        </w:rPr>
        <w:t>553</w:t>
      </w:r>
      <w:r>
        <w:rPr>
          <w:rtl/>
        </w:rPr>
        <w:t xml:space="preserve"> ) وعن سفيان قال : سمعت رجلاً سأل جابراً عن قوله عزّ وجلّ : </w:t>
      </w:r>
      <w:r w:rsidRPr="00B825C0">
        <w:rPr>
          <w:rStyle w:val="libAlaemChar"/>
          <w:rtl/>
        </w:rPr>
        <w:t xml:space="preserve">( </w:t>
      </w:r>
      <w:r w:rsidRPr="00B825C0">
        <w:rPr>
          <w:rStyle w:val="libAieChar"/>
          <w:rtl/>
        </w:rPr>
        <w:t>فلن أبرح الاَرض حتى يأذن لي أبي أو يحكم الله لي وهو خير الحاكمين</w:t>
      </w:r>
      <w:r w:rsidRPr="00B825C0">
        <w:rPr>
          <w:rStyle w:val="libAieChar"/>
          <w:rFonts w:hint="cs"/>
          <w:rtl/>
        </w:rPr>
        <w:t xml:space="preserve"> </w:t>
      </w:r>
      <w:r w:rsidRPr="00B825C0">
        <w:rPr>
          <w:rStyle w:val="libAlaemChar"/>
          <w:rtl/>
        </w:rPr>
        <w:t xml:space="preserve">) </w:t>
      </w:r>
      <w:r w:rsidRPr="00643D22">
        <w:rPr>
          <w:rStyle w:val="libFootnotenumChar"/>
          <w:rtl/>
        </w:rPr>
        <w:t xml:space="preserve">(5) </w:t>
      </w:r>
      <w:r>
        <w:rPr>
          <w:rtl/>
        </w:rPr>
        <w:t>فقال جابر : لم يجيء تأويل هذه.</w:t>
      </w:r>
    </w:p>
    <w:p w:rsidR="00F40ABA" w:rsidRDefault="00F40ABA" w:rsidP="002565FE">
      <w:pPr>
        <w:pStyle w:val="libNormal"/>
        <w:rPr>
          <w:rtl/>
        </w:rPr>
      </w:pPr>
      <w:r>
        <w:rPr>
          <w:rtl/>
        </w:rPr>
        <w:t>قال سفيان : وكذب.</w:t>
      </w:r>
    </w:p>
    <w:p w:rsidR="00F40ABA" w:rsidRDefault="00F40ABA" w:rsidP="002565FE">
      <w:pPr>
        <w:pStyle w:val="libNormal"/>
        <w:rPr>
          <w:rtl/>
        </w:rPr>
      </w:pPr>
      <w:r>
        <w:rPr>
          <w:rtl/>
        </w:rPr>
        <w:t xml:space="preserve">فقلنا لسفيان : وما أراد بهذا.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 : 101.</w:t>
      </w:r>
    </w:p>
    <w:p w:rsidR="00F40ABA" w:rsidRDefault="00F40ABA" w:rsidP="00643D22">
      <w:pPr>
        <w:pStyle w:val="libFootnote0"/>
        <w:rPr>
          <w:rtl/>
        </w:rPr>
      </w:pPr>
      <w:r>
        <w:rPr>
          <w:rtl/>
        </w:rPr>
        <w:t>( 2 و 3 ) صحيح مسلم بشرح النووي 1 : 102.</w:t>
      </w:r>
    </w:p>
    <w:p w:rsidR="00F40ABA" w:rsidRDefault="00F40ABA" w:rsidP="00643D22">
      <w:pPr>
        <w:pStyle w:val="libFootnote0"/>
        <w:rPr>
          <w:rtl/>
        </w:rPr>
      </w:pPr>
      <w:r>
        <w:rPr>
          <w:rtl/>
        </w:rPr>
        <w:t>(4) صحيح مسلم بشرح النووي 1 : 103.</w:t>
      </w:r>
    </w:p>
    <w:p w:rsidR="00F40ABA" w:rsidRDefault="00F40ABA" w:rsidP="00643D22">
      <w:pPr>
        <w:pStyle w:val="libFootnote0"/>
        <w:rPr>
          <w:rtl/>
        </w:rPr>
      </w:pPr>
      <w:r>
        <w:rPr>
          <w:rtl/>
        </w:rPr>
        <w:t>(5) يوسف 12 : 80.</w:t>
      </w:r>
    </w:p>
    <w:p w:rsidR="00F40ABA" w:rsidRDefault="00F40ABA" w:rsidP="002565FE">
      <w:pPr>
        <w:pStyle w:val="libNormal"/>
        <w:rPr>
          <w:rtl/>
        </w:rPr>
      </w:pPr>
      <w:r>
        <w:rPr>
          <w:rtl/>
        </w:rPr>
        <w:br w:type="page"/>
      </w:r>
      <w:r>
        <w:rPr>
          <w:rtl/>
        </w:rPr>
        <w:lastRenderedPageBreak/>
        <w:t xml:space="preserve">فقال : انّ الرافضة تقول انّ علياً في السحاب فلا نخرج مع من خرج من ولده حتى ينادي مناد من السماء ـ يريد علياً انّه ينادي : اخرجوا مع فلان ـ يقول جابر : فذا تأويل هذه الآية ... </w:t>
      </w:r>
      <w:r w:rsidRPr="00643D22">
        <w:rPr>
          <w:rStyle w:val="libFootnotenumChar"/>
          <w:rtl/>
        </w:rPr>
        <w:t xml:space="preserve">(1) </w:t>
      </w:r>
    </w:p>
    <w:p w:rsidR="00F40ABA" w:rsidRDefault="00F40ABA" w:rsidP="002565FE">
      <w:pPr>
        <w:pStyle w:val="libNormal"/>
        <w:rPr>
          <w:rtl/>
        </w:rPr>
      </w:pPr>
      <w:r>
        <w:rPr>
          <w:rtl/>
        </w:rPr>
        <w:t>أقول : في شرح النووي عن الاصمعي وغيره : سمّوا رافضة لانّهم رفضوا زيد بن علي فتركوه</w:t>
      </w:r>
      <w:r w:rsidRPr="00643D22">
        <w:rPr>
          <w:rStyle w:val="libFootnotenumChar"/>
          <w:rtl/>
        </w:rPr>
        <w:t xml:space="preserve"> (2)</w:t>
      </w:r>
      <w:r w:rsidRPr="008A76F4">
        <w:rPr>
          <w:rtl/>
        </w:rPr>
        <w:t>.</w:t>
      </w:r>
    </w:p>
    <w:p w:rsidR="00F40ABA" w:rsidRDefault="00F40ABA" w:rsidP="002565FE">
      <w:pPr>
        <w:pStyle w:val="libNormal"/>
        <w:rPr>
          <w:rtl/>
        </w:rPr>
      </w:pPr>
      <w:r>
        <w:rPr>
          <w:rtl/>
        </w:rPr>
        <w:t>وقال : الرجعة بفتح الراء ، ونقل عن الاَزهري وغيره لا يجوز فيها إلاّ الفتح ، وحكي الكسر أيضاً. وأمّا رجعة المرأة المطلقة ففيها لغتان : الكسر والفتح.</w:t>
      </w:r>
    </w:p>
    <w:p w:rsidR="00F40ABA" w:rsidRDefault="00F40ABA" w:rsidP="002565FE">
      <w:pPr>
        <w:pStyle w:val="libNormal"/>
        <w:rPr>
          <w:rtl/>
        </w:rPr>
      </w:pPr>
      <w:r>
        <w:rPr>
          <w:rtl/>
        </w:rPr>
        <w:t xml:space="preserve">واعلم انّ في المقام أموراً : </w:t>
      </w:r>
    </w:p>
    <w:p w:rsidR="00F40ABA" w:rsidRDefault="00F40ABA" w:rsidP="002565FE">
      <w:pPr>
        <w:pStyle w:val="libNormal"/>
        <w:rPr>
          <w:rtl/>
        </w:rPr>
      </w:pPr>
      <w:r w:rsidRPr="00480056">
        <w:rPr>
          <w:rStyle w:val="libBold2Char"/>
          <w:rtl/>
        </w:rPr>
        <w:t>( الاول</w:t>
      </w:r>
      <w:r w:rsidRPr="00480056">
        <w:rPr>
          <w:rStyle w:val="libBold2Char"/>
          <w:rFonts w:hint="cs"/>
          <w:rtl/>
        </w:rPr>
        <w:t xml:space="preserve"> </w:t>
      </w:r>
      <w:r w:rsidRPr="00480056">
        <w:rPr>
          <w:rStyle w:val="libBold2Char"/>
          <w:rtl/>
        </w:rPr>
        <w:t xml:space="preserve">) </w:t>
      </w:r>
      <w:r>
        <w:rPr>
          <w:rtl/>
        </w:rPr>
        <w:t>: ان معظم علماء الشيعة الامامية يقبلون روايات أهل السنة إذا كان رواتها ثقات صادقين ، بل يكتفي بعضهم بمجرد اثبات صدقهم ولا يتوقفون عن العمل بالروايات المروية عن الصادقين لاَجل كونهم من أهل السنة وهذا من انصافهم وتجنبهم عن العصبية الباطلة ، وأمّا علماء أهل السنة ففي قبولهم روايات الشيعة إذا كانوا صادقين وثقات اختلفوا على أقوال أضعفها عدم القبول مطلقاً ، كما يظهر من هذه الروايات المنقولة في حق الحارث وجابر ، مع انّ جماعة من رواة البخاري ومسلم شيعة.</w:t>
      </w:r>
    </w:p>
    <w:p w:rsidR="00F40ABA" w:rsidRDefault="00F40ABA" w:rsidP="002565FE">
      <w:pPr>
        <w:pStyle w:val="libNormal"/>
        <w:rPr>
          <w:rtl/>
        </w:rPr>
      </w:pPr>
      <w:r w:rsidRPr="00480056">
        <w:rPr>
          <w:rStyle w:val="libBold2Char"/>
          <w:rtl/>
        </w:rPr>
        <w:t>( الثاني</w:t>
      </w:r>
      <w:r w:rsidRPr="00480056">
        <w:rPr>
          <w:rStyle w:val="libBold2Char"/>
          <w:rFonts w:hint="cs"/>
          <w:rtl/>
        </w:rPr>
        <w:t xml:space="preserve"> </w:t>
      </w:r>
      <w:r w:rsidRPr="00480056">
        <w:rPr>
          <w:rStyle w:val="libBold2Char"/>
          <w:rtl/>
        </w:rPr>
        <w:t xml:space="preserve">) </w:t>
      </w:r>
      <w:r>
        <w:rPr>
          <w:rtl/>
        </w:rPr>
        <w:t xml:space="preserve">: انّ دعوى الوصية لا توجب فسقاً وباطلاً فانّها ممّا اختلف فيها الانظار ، وقد تحقق انّ القائل بها جماعة من الصحابة ولا دليل على انكارها سوى العصبية. وكذا دعوى اسرار النبي إلى علي الوحي وعلم الغيب وما لم يطلع عليه غيره لا يوجب الفسق إذ لا دليل على بطلانها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 : 102.</w:t>
      </w:r>
    </w:p>
    <w:p w:rsidR="00F40ABA" w:rsidRDefault="00F40ABA" w:rsidP="00643D22">
      <w:pPr>
        <w:pStyle w:val="libFootnote0"/>
        <w:rPr>
          <w:rtl/>
        </w:rPr>
      </w:pPr>
      <w:r>
        <w:rPr>
          <w:rtl/>
        </w:rPr>
        <w:t>(2) صحيح مسلم بشرح النووي 1 : 103.</w:t>
      </w:r>
    </w:p>
    <w:p w:rsidR="00F40ABA" w:rsidRDefault="00F40ABA" w:rsidP="002565FE">
      <w:pPr>
        <w:pStyle w:val="libNormal0"/>
        <w:rPr>
          <w:rtl/>
        </w:rPr>
      </w:pPr>
      <w:r>
        <w:rPr>
          <w:rtl/>
        </w:rPr>
        <w:br w:type="page"/>
      </w:r>
      <w:r>
        <w:rPr>
          <w:rtl/>
        </w:rPr>
        <w:lastRenderedPageBreak/>
        <w:t xml:space="preserve">كيف ومرّ أنّ النبي </w:t>
      </w:r>
      <w:r w:rsidR="00593EDA" w:rsidRPr="00593EDA">
        <w:rPr>
          <w:rStyle w:val="libAlaemChar"/>
          <w:rFonts w:hint="cs"/>
          <w:rtl/>
        </w:rPr>
        <w:t>صلى‌الله‌عليه‌وآله</w:t>
      </w:r>
      <w:r>
        <w:rPr>
          <w:rtl/>
        </w:rPr>
        <w:t xml:space="preserve"> أسرّ إلى أبي هريرة وعائين من العلم ، وانّه لم يبث إلاّ وعاء واحداً ولو بث الوعاء الثاني لقطع حلقومه ، وكذا مرّ اخبار النبي </w:t>
      </w:r>
      <w:r w:rsidR="00593EDA" w:rsidRPr="00593EDA">
        <w:rPr>
          <w:rStyle w:val="libAlaemChar"/>
          <w:rFonts w:hint="cs"/>
          <w:rtl/>
        </w:rPr>
        <w:t>صلى‌الله‌عليه‌وآله</w:t>
      </w:r>
      <w:r>
        <w:rPr>
          <w:rtl/>
        </w:rPr>
        <w:t xml:space="preserve"> بما يكون إلى يوم القيامة لجمع من الاصحاب ، فكيف يقبل هذا ولا يقبل ذاك؟ وما هو الفارق بينهما سوى العصبية البغيضة ، فهل يحصل الائتلاف والاتحاد بين المسلمين بهذا التفريق ، وهل يرضى به نبينا الخاتم </w:t>
      </w:r>
      <w:r w:rsidR="00593EDA" w:rsidRPr="00593EDA">
        <w:rPr>
          <w:rStyle w:val="libAlaemChar"/>
          <w:rFonts w:hint="cs"/>
          <w:rtl/>
        </w:rPr>
        <w:t>صلى‌الله‌عليه‌وآله</w:t>
      </w:r>
      <w:r>
        <w:rPr>
          <w:rtl/>
        </w:rPr>
        <w:t xml:space="preserve"> أو ربّنا جلّ جلاله؟ وهل يرضى مسلم عاقل أن نقبل كلّ ما يقول أبو هريرة ولا نقبل ما ينقل عن علي وأولاده العلماء الصالحين؟</w:t>
      </w:r>
    </w:p>
    <w:p w:rsidR="00F40ABA" w:rsidRDefault="00F40ABA" w:rsidP="002565FE">
      <w:pPr>
        <w:pStyle w:val="libNormal"/>
        <w:rPr>
          <w:rtl/>
        </w:rPr>
      </w:pPr>
      <w:r w:rsidRPr="00480056">
        <w:rPr>
          <w:rStyle w:val="libBold2Char"/>
          <w:rtl/>
        </w:rPr>
        <w:t xml:space="preserve">( الثالث ) : </w:t>
      </w:r>
      <w:r>
        <w:rPr>
          <w:rtl/>
        </w:rPr>
        <w:t xml:space="preserve">نفرض الرجعة باطلة لكنّها لا علاقة لها بردّ الاَحاديث الكثيرة المروية عن أبي جعفر عن النبي </w:t>
      </w:r>
      <w:r w:rsidR="00593EDA" w:rsidRPr="00593EDA">
        <w:rPr>
          <w:rStyle w:val="libAlaemChar"/>
          <w:rFonts w:hint="cs"/>
          <w:rtl/>
        </w:rPr>
        <w:t>صلى‌الله‌عليه‌وآله</w:t>
      </w:r>
      <w:r>
        <w:rPr>
          <w:rtl/>
        </w:rPr>
        <w:t xml:space="preserve"> ، فان بطلان الآراء لا يضر بصحة الروايات إذا كان الراوي مسلماً صادقاً ، وهل يمكن لاَحد أن يدعي أنّ رواة الكتابين وغيرهما كلّهم بريئون عن الآراء الباطلة مطلقاً؟ أليس عمران بن الحطان الخارجي يروي عنه البخاري مع انّه يمدح قاتل علي بن أبي طالب بقوله : </w:t>
      </w:r>
    </w:p>
    <w:tbl>
      <w:tblPr>
        <w:bidiVisual/>
        <w:tblW w:w="5000" w:type="pct"/>
        <w:tblLook w:val="01E0"/>
      </w:tblPr>
      <w:tblGrid>
        <w:gridCol w:w="3673"/>
        <w:gridCol w:w="262"/>
        <w:gridCol w:w="3652"/>
      </w:tblGrid>
      <w:tr w:rsidR="00F40ABA" w:rsidTr="00B825C0">
        <w:trPr>
          <w:trHeight w:val="350"/>
        </w:trPr>
        <w:tc>
          <w:tcPr>
            <w:tcW w:w="4127" w:type="dxa"/>
            <w:shd w:val="clear" w:color="auto" w:fill="auto"/>
          </w:tcPr>
          <w:p w:rsidR="00F40ABA" w:rsidRDefault="00F40ABA" w:rsidP="00B825C0">
            <w:pPr>
              <w:rPr>
                <w:rtl/>
              </w:rPr>
            </w:pPr>
            <w:r>
              <w:rPr>
                <w:rtl/>
              </w:rPr>
              <w:t>ياضـربة من تقـي ما أراد بها</w:t>
            </w:r>
            <w:r w:rsidRPr="00DE4A9C">
              <w:rPr>
                <w:rtl/>
              </w:rPr>
              <w:br/>
              <w:t> </w:t>
            </w:r>
          </w:p>
        </w:tc>
        <w:tc>
          <w:tcPr>
            <w:tcW w:w="269" w:type="dxa"/>
            <w:shd w:val="clear" w:color="auto" w:fill="auto"/>
          </w:tcPr>
          <w:p w:rsidR="00F40ABA" w:rsidRDefault="00F40ABA" w:rsidP="00B825C0">
            <w:pPr>
              <w:rPr>
                <w:rtl/>
              </w:rPr>
            </w:pPr>
          </w:p>
        </w:tc>
        <w:tc>
          <w:tcPr>
            <w:tcW w:w="4126" w:type="dxa"/>
            <w:shd w:val="clear" w:color="auto" w:fill="auto"/>
          </w:tcPr>
          <w:p w:rsidR="00F40ABA" w:rsidRDefault="00F40ABA" w:rsidP="00B825C0">
            <w:pPr>
              <w:rPr>
                <w:rtl/>
              </w:rPr>
            </w:pPr>
            <w:r>
              <w:rPr>
                <w:rtl/>
              </w:rPr>
              <w:t>إلاّ ليبلغ من ذي العرش رضوانا</w:t>
            </w:r>
            <w:r w:rsidRPr="00DE4A9C">
              <w:rPr>
                <w:rtl/>
              </w:rPr>
              <w:br/>
              <w:t>  </w:t>
            </w:r>
          </w:p>
        </w:tc>
      </w:tr>
      <w:tr w:rsidR="00F40ABA" w:rsidTr="00B825C0">
        <w:trPr>
          <w:trHeight w:val="350"/>
        </w:trPr>
        <w:tc>
          <w:tcPr>
            <w:tcW w:w="4127" w:type="dxa"/>
          </w:tcPr>
          <w:p w:rsidR="00F40ABA" w:rsidRDefault="00F40ABA" w:rsidP="00B825C0">
            <w:pPr>
              <w:rPr>
                <w:rtl/>
              </w:rPr>
            </w:pPr>
            <w:r>
              <w:rPr>
                <w:rtl/>
              </w:rPr>
              <w:t>انّي لاَذكره يــوماً فأحســبه</w:t>
            </w:r>
            <w:r w:rsidRPr="00DE4A9C">
              <w:rPr>
                <w:rtl/>
              </w:rPr>
              <w:br/>
              <w:t> </w:t>
            </w:r>
          </w:p>
        </w:tc>
        <w:tc>
          <w:tcPr>
            <w:tcW w:w="269" w:type="dxa"/>
          </w:tcPr>
          <w:p w:rsidR="00F40ABA" w:rsidRDefault="00F40ABA" w:rsidP="00B825C0">
            <w:pPr>
              <w:rPr>
                <w:rtl/>
              </w:rPr>
            </w:pPr>
          </w:p>
        </w:tc>
        <w:tc>
          <w:tcPr>
            <w:tcW w:w="4126" w:type="dxa"/>
          </w:tcPr>
          <w:p w:rsidR="00F40ABA" w:rsidRDefault="00F40ABA" w:rsidP="00B825C0">
            <w:pPr>
              <w:rPr>
                <w:rtl/>
              </w:rPr>
            </w:pPr>
            <w:r>
              <w:rPr>
                <w:rtl/>
              </w:rPr>
              <w:t>أوفى البـرية عنــد الله ميزانا</w:t>
            </w:r>
            <w:r w:rsidRPr="00DE4A9C">
              <w:rPr>
                <w:rtl/>
              </w:rPr>
              <w:br/>
              <w:t>  </w:t>
            </w:r>
          </w:p>
        </w:tc>
      </w:tr>
    </w:tbl>
    <w:p w:rsidR="00F40ABA" w:rsidRDefault="00F40ABA" w:rsidP="002565FE">
      <w:pPr>
        <w:pStyle w:val="libNormal"/>
        <w:rPr>
          <w:rtl/>
        </w:rPr>
      </w:pPr>
      <w:r>
        <w:rPr>
          <w:rtl/>
        </w:rPr>
        <w:t xml:space="preserve"> هل الحارث وجابر أسوأ من مروان بن الحكم؟ وقال العجلي في حق عمر بن سعد الذي قاد الجيش إلى كربلاء وباشر قتال الحسين سيد شباب أهل الجنة وأهله وأصحابه : تابعي ثقة ، روى عنه الناس!! ولو دخلنا في هذا الباب لطال بنا الكلام ، لعن الله العصبية الحمقاء ورزقنا الله الانصاف وحب الحقّ واتباعه وان يصلح أمر هذه الامّة باصلاح علمائها أولاً وبتبدل اُمرائها ثانياً.</w:t>
      </w:r>
    </w:p>
    <w:p w:rsidR="00F40ABA" w:rsidRDefault="00F40ABA" w:rsidP="002565FE">
      <w:pPr>
        <w:pStyle w:val="libNormal"/>
        <w:rPr>
          <w:rtl/>
        </w:rPr>
      </w:pPr>
      <w:r>
        <w:rPr>
          <w:rtl/>
        </w:rPr>
        <w:t xml:space="preserve">وعلى كلّ ، فقد اعتمد على جابر ابن ماجة في السنن فروى عنه في </w:t>
      </w:r>
    </w:p>
    <w:p w:rsidR="00F40ABA" w:rsidRDefault="00F40ABA" w:rsidP="002565FE">
      <w:pPr>
        <w:pStyle w:val="libNormal0"/>
        <w:rPr>
          <w:rtl/>
        </w:rPr>
      </w:pPr>
      <w:r>
        <w:rPr>
          <w:rtl/>
        </w:rPr>
        <w:br w:type="page"/>
      </w:r>
      <w:r>
        <w:rPr>
          <w:rtl/>
        </w:rPr>
        <w:lastRenderedPageBreak/>
        <w:t>عدة موارد ، منها في كتاب التجارات رقم 2241 ، وفي الديات برقم 2447 ، وفي تعبير الرؤيا برقم 3905 ، وفي كتاب النكاح برقم 1911 ، وغير ذلك.</w:t>
      </w:r>
    </w:p>
    <w:p w:rsidR="00F40ABA" w:rsidRDefault="00F40ABA" w:rsidP="002565FE">
      <w:pPr>
        <w:pStyle w:val="libNormal"/>
        <w:rPr>
          <w:rtl/>
        </w:rPr>
      </w:pPr>
      <w:r w:rsidRPr="00480056">
        <w:rPr>
          <w:rStyle w:val="libBold2Char"/>
          <w:rtl/>
        </w:rPr>
        <w:t>( الرابع</w:t>
      </w:r>
      <w:r w:rsidRPr="00480056">
        <w:rPr>
          <w:rStyle w:val="libBold2Char"/>
          <w:rFonts w:hint="cs"/>
          <w:rtl/>
        </w:rPr>
        <w:t xml:space="preserve"> </w:t>
      </w:r>
      <w:r w:rsidRPr="00480056">
        <w:rPr>
          <w:rStyle w:val="libBold2Char"/>
          <w:rtl/>
        </w:rPr>
        <w:t xml:space="preserve">) : </w:t>
      </w:r>
      <w:r>
        <w:rPr>
          <w:rtl/>
        </w:rPr>
        <w:t xml:space="preserve">انّ ما نقله سفيان عن الرافضة ( الشيعة ) : انّ عليّاً في السحاب ، ونقله النووي في شرحه عن القاضي عياض شيء يبرأ منه الشيعة ويقولون انّه من مفتريات أعدائهم عليهم ، وأنا اُكذب أيضاً هذا النقل عنهم ، فانّي بعد تتبّعي الشديد في كتبهم الكلامية والاعتقادية وكتب أحاديثهم لم أجده ، بل وجدت في بحار الاَنوار انّه كانت للنبي </w:t>
      </w:r>
      <w:r w:rsidR="00593EDA" w:rsidRPr="00593EDA">
        <w:rPr>
          <w:rStyle w:val="libAlaemChar"/>
          <w:rFonts w:hint="cs"/>
          <w:rtl/>
        </w:rPr>
        <w:t>صلى‌الله‌عليه‌وآله</w:t>
      </w:r>
      <w:r>
        <w:rPr>
          <w:rtl/>
        </w:rPr>
        <w:t xml:space="preserve"> عمامة يعتم بها يقال لها السحاب : فكساها عليّاً ، وكان ربّما طلع فيها فيقول : « أتاكم علي في السحاب » يعني عمامته التي وهبها له</w:t>
      </w:r>
      <w:r w:rsidRPr="00643D22">
        <w:rPr>
          <w:rStyle w:val="libFootnotenumChar"/>
          <w:rtl/>
        </w:rPr>
        <w:t xml:space="preserve"> (1)</w:t>
      </w:r>
      <w:r w:rsidRPr="008A76F4">
        <w:rPr>
          <w:rtl/>
        </w:rPr>
        <w:t>.</w:t>
      </w:r>
      <w:r>
        <w:rPr>
          <w:rtl/>
        </w:rPr>
        <w:t xml:space="preserve"> ولم أجد شيعياً يعتقد انّه في السحاب على ما نسب اليهم سفيان والقاضي سامحهما الله.</w:t>
      </w:r>
    </w:p>
    <w:p w:rsidR="00F40ABA" w:rsidRDefault="00F40ABA" w:rsidP="002565FE">
      <w:pPr>
        <w:pStyle w:val="libNormal"/>
        <w:rPr>
          <w:rtl/>
        </w:rPr>
      </w:pPr>
      <w:r>
        <w:rPr>
          <w:rtl/>
        </w:rPr>
        <w:t xml:space="preserve">وبهذه المناسبة أريد أنّ أنصح المحقّقين والمتتبعين في عقائد أهل المذاهب أن لا يكتفوا بما نقل في كتب غيرهم فانّ كثيراً من أهل المذاهب لا يتورعون عن الكذب والمغالطة والمبالغة في ابطال سائر المذاهب وتقبيحها بكل وجه أمكنهم وعليه شواهد كثيرة ولو أراد أحد استيفائها لاحتاج إلى تأليف ، فلابدّ لفهم آراء أهل المذاهب ـ بل الاَديان ـ من مراجعة كتبهم نفسها ولا يعتمد على ما ينقل عنهم غيرهم. </w:t>
      </w:r>
    </w:p>
    <w:p w:rsidR="00F40ABA" w:rsidRDefault="00F40ABA" w:rsidP="00F40ABA">
      <w:pPr>
        <w:pStyle w:val="Heading1Center"/>
        <w:rPr>
          <w:rtl/>
        </w:rPr>
      </w:pPr>
      <w:bookmarkStart w:id="319" w:name="_Toc250045138"/>
      <w:bookmarkStart w:id="320" w:name="_Toc404085310"/>
      <w:r>
        <w:rPr>
          <w:rtl/>
        </w:rPr>
        <w:t>بناء الاسلام على الخمس</w:t>
      </w:r>
      <w:bookmarkEnd w:id="319"/>
      <w:bookmarkEnd w:id="320"/>
    </w:p>
    <w:p w:rsidR="00F40ABA" w:rsidRDefault="00F40ABA" w:rsidP="002565FE">
      <w:pPr>
        <w:pStyle w:val="libNormal"/>
        <w:rPr>
          <w:rtl/>
        </w:rPr>
      </w:pPr>
      <w:r>
        <w:rPr>
          <w:rtl/>
        </w:rPr>
        <w:t xml:space="preserve">( </w:t>
      </w:r>
      <w:r w:rsidRPr="00F477CB">
        <w:rPr>
          <w:rtl/>
        </w:rPr>
        <w:t>554</w:t>
      </w:r>
      <w:r>
        <w:rPr>
          <w:rtl/>
        </w:rPr>
        <w:t xml:space="preserve"> ) عن عبدالله بن عمر : قال رسول الله </w:t>
      </w:r>
      <w:r w:rsidR="00593EDA" w:rsidRPr="00593EDA">
        <w:rPr>
          <w:rStyle w:val="libAlaemChar"/>
          <w:rFonts w:hint="cs"/>
          <w:rtl/>
        </w:rPr>
        <w:t>صلى‌الله‌عليه‌وآله</w:t>
      </w:r>
      <w:r>
        <w:rPr>
          <w:rtl/>
        </w:rPr>
        <w:t xml:space="preserve"> : « بني الاِسلام على خمس : شهادة أن لا إله إلاّ الله وأنّ محمّداً عبده ورسوله ، واقام الصلاة ، وايتاء الزكاة ، وحج البيت ، وصوم رمضان » </w:t>
      </w:r>
      <w:r w:rsidRPr="00643D22">
        <w:rPr>
          <w:rStyle w:val="libFootnotenumChar"/>
          <w:rtl/>
        </w:rPr>
        <w:t>(2)</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بحار الانوار 16 : 251.</w:t>
      </w:r>
    </w:p>
    <w:p w:rsidR="00F40ABA" w:rsidRDefault="00F40ABA" w:rsidP="00643D22">
      <w:pPr>
        <w:pStyle w:val="libFootnote0"/>
        <w:rPr>
          <w:rtl/>
        </w:rPr>
      </w:pPr>
      <w:r>
        <w:rPr>
          <w:rtl/>
        </w:rPr>
        <w:t>(2) صحيح مسلم بشرح النووي 1 : 183.</w:t>
      </w:r>
    </w:p>
    <w:p w:rsidR="00F40ABA" w:rsidRDefault="00F40ABA" w:rsidP="002565FE">
      <w:pPr>
        <w:pStyle w:val="libNormal"/>
        <w:rPr>
          <w:rtl/>
        </w:rPr>
      </w:pPr>
      <w:r>
        <w:rPr>
          <w:rtl/>
        </w:rPr>
        <w:br w:type="page"/>
      </w:r>
      <w:r>
        <w:rPr>
          <w:rtl/>
        </w:rPr>
        <w:lastRenderedPageBreak/>
        <w:t xml:space="preserve"> ( </w:t>
      </w:r>
      <w:r w:rsidRPr="00197527">
        <w:rPr>
          <w:rtl/>
        </w:rPr>
        <w:t>555</w:t>
      </w:r>
      <w:r>
        <w:rPr>
          <w:rtl/>
        </w:rPr>
        <w:t xml:space="preserve"> ) وعن ابن عباس ... قال </w:t>
      </w:r>
      <w:r w:rsidR="00593EDA" w:rsidRPr="00593EDA">
        <w:rPr>
          <w:rStyle w:val="libAlaemChar"/>
          <w:rFonts w:hint="cs"/>
          <w:rtl/>
        </w:rPr>
        <w:t>صلى‌الله‌عليه‌وآله</w:t>
      </w:r>
      <w:r>
        <w:rPr>
          <w:rtl/>
        </w:rPr>
        <w:t xml:space="preserve"> : « آمركم بأربع ... الايمان بالله » ثم فسّرها لهم فقال : « شهادة أن لا إله إلاّ الله وأنّ محمّدا رسول الله ، واقام الصلاة ، وايتاء الزكاة ، وأن تؤدّوا خمس ما غنمتم ... » </w:t>
      </w:r>
      <w:r w:rsidRPr="00643D22">
        <w:rPr>
          <w:rStyle w:val="libFootnotenumChar"/>
          <w:rtl/>
        </w:rPr>
        <w:t>(1)</w:t>
      </w:r>
      <w:r w:rsidRPr="008A76F4">
        <w:rPr>
          <w:rtl/>
        </w:rPr>
        <w:t>.</w:t>
      </w:r>
    </w:p>
    <w:p w:rsidR="00F40ABA" w:rsidRDefault="00F40ABA" w:rsidP="002565FE">
      <w:pPr>
        <w:pStyle w:val="libNormal"/>
        <w:rPr>
          <w:rtl/>
        </w:rPr>
      </w:pPr>
      <w:r>
        <w:rPr>
          <w:rtl/>
        </w:rPr>
        <w:t>أقول : الشهادة إسلام ، والاِيمان اعتقاد.</w:t>
      </w:r>
    </w:p>
    <w:p w:rsidR="00F40ABA" w:rsidRDefault="00F40ABA" w:rsidP="002565FE">
      <w:pPr>
        <w:pStyle w:val="libNormal"/>
        <w:rPr>
          <w:rtl/>
        </w:rPr>
      </w:pPr>
      <w:r>
        <w:rPr>
          <w:rtl/>
        </w:rPr>
        <w:t xml:space="preserve">( </w:t>
      </w:r>
      <w:r w:rsidRPr="00197527">
        <w:rPr>
          <w:rtl/>
        </w:rPr>
        <w:t>556</w:t>
      </w:r>
      <w:r>
        <w:rPr>
          <w:rtl/>
        </w:rPr>
        <w:t xml:space="preserve"> ) وعن أبي ذر : قلت يا رسول الله أي الاَعمال أفضل؟ قال : « الايمان بالله ، والجهاد في سبيله ... » </w:t>
      </w:r>
      <w:r w:rsidRPr="00643D22">
        <w:rPr>
          <w:rStyle w:val="libFootnotenumChar"/>
          <w:rtl/>
        </w:rPr>
        <w:t>(2)</w:t>
      </w:r>
      <w:r w:rsidRPr="008A76F4">
        <w:rPr>
          <w:rtl/>
        </w:rPr>
        <w:t>.</w:t>
      </w:r>
    </w:p>
    <w:p w:rsidR="00F40ABA" w:rsidRDefault="00F40ABA" w:rsidP="002565FE">
      <w:pPr>
        <w:pStyle w:val="libNormal"/>
        <w:rPr>
          <w:rtl/>
        </w:rPr>
      </w:pPr>
      <w:r>
        <w:rPr>
          <w:rtl/>
        </w:rPr>
        <w:t xml:space="preserve">ولاحظ المصدر تجد بقية الاحاديث فيه باختلاف في ترتيب تفاضل الاعمال. </w:t>
      </w:r>
    </w:p>
    <w:p w:rsidR="00F40ABA" w:rsidRDefault="00F40ABA" w:rsidP="00F40ABA">
      <w:pPr>
        <w:pStyle w:val="Heading1Center"/>
        <w:rPr>
          <w:rtl/>
        </w:rPr>
      </w:pPr>
      <w:bookmarkStart w:id="321" w:name="_Toc250045139"/>
      <w:bookmarkStart w:id="322" w:name="_Toc404085311"/>
      <w:r>
        <w:rPr>
          <w:rtl/>
        </w:rPr>
        <w:t xml:space="preserve">تنقيص النبي الاكرم </w:t>
      </w:r>
      <w:bookmarkEnd w:id="321"/>
      <w:r w:rsidR="00593EDA" w:rsidRPr="00593EDA">
        <w:rPr>
          <w:rStyle w:val="libAlaemChar"/>
          <w:rFonts w:hint="cs"/>
          <w:rtl/>
        </w:rPr>
        <w:t>صلى‌الله‌عليه‌وآله</w:t>
      </w:r>
      <w:bookmarkEnd w:id="322"/>
    </w:p>
    <w:p w:rsidR="00F40ABA" w:rsidRDefault="00F40ABA" w:rsidP="002565FE">
      <w:pPr>
        <w:pStyle w:val="libNormal"/>
        <w:rPr>
          <w:rtl/>
        </w:rPr>
      </w:pPr>
      <w:r>
        <w:rPr>
          <w:rtl/>
        </w:rPr>
        <w:t xml:space="preserve">( </w:t>
      </w:r>
      <w:r w:rsidRPr="00197527">
        <w:rPr>
          <w:rtl/>
        </w:rPr>
        <w:t>557</w:t>
      </w:r>
      <w:r>
        <w:rPr>
          <w:rtl/>
        </w:rPr>
        <w:t xml:space="preserve"> ) وعن أبي هريرة ... فقام رسول الله </w:t>
      </w:r>
      <w:r w:rsidR="00593EDA" w:rsidRPr="00593EDA">
        <w:rPr>
          <w:rStyle w:val="libAlaemChar"/>
          <w:rFonts w:hint="cs"/>
          <w:rtl/>
        </w:rPr>
        <w:t>صلى‌الله‌عليه‌وآله</w:t>
      </w:r>
      <w:r>
        <w:rPr>
          <w:rtl/>
        </w:rPr>
        <w:t xml:space="preserve"> ... فاذا ربيع يدخل في جوف حائط من بئر خارجة ، والربيع الجدول فاحتفزت</w:t>
      </w:r>
      <w:r w:rsidRPr="00643D22">
        <w:rPr>
          <w:rStyle w:val="libFootnotenumChar"/>
          <w:rtl/>
        </w:rPr>
        <w:t xml:space="preserve"> (3) </w:t>
      </w:r>
      <w:r>
        <w:rPr>
          <w:rtl/>
        </w:rPr>
        <w:t xml:space="preserve">كما يحتفز الثعلب! ، فدخلت على رسول الله </w:t>
      </w:r>
      <w:r w:rsidR="00593EDA" w:rsidRPr="00593EDA">
        <w:rPr>
          <w:rStyle w:val="libAlaemChar"/>
          <w:rFonts w:hint="cs"/>
          <w:rtl/>
        </w:rPr>
        <w:t>صلى‌الله‌عليه‌وآله</w:t>
      </w:r>
      <w:r>
        <w:rPr>
          <w:rtl/>
        </w:rPr>
        <w:t xml:space="preserve"> ... فقال : « يا أبا هريرة اذهب بنعليّ هاتين ممّن لقيت من وراء هذا الحائط يشهد أن لا إله إلاّ الله مستيقناً بها قلبه فبشره بالجنة ، فكان أول من لقيت عمر ... فضرب عمر بيده بين ثديي فخررت لاَستي!! ، فقال : ارجع يا ابا هريرة ، فرجعت إلى رسول الله </w:t>
      </w:r>
      <w:r w:rsidR="00593EDA" w:rsidRPr="00593EDA">
        <w:rPr>
          <w:rStyle w:val="libAlaemChar"/>
          <w:rFonts w:hint="cs"/>
          <w:rtl/>
        </w:rPr>
        <w:t>صلى‌الله‌عليه‌وآله</w:t>
      </w:r>
      <w:r>
        <w:rPr>
          <w:rtl/>
        </w:rPr>
        <w:t xml:space="preserve"> فأجهشت بكاء ... قال عمر : يا رسول الله ... أبعثت أبا هريرة بنعليك ... قال : « نعم » قال : فلا تفعل فانّي اخشى أن يتكل الناس عليها فخلهم يعملون ، قال رسول الله </w:t>
      </w:r>
      <w:r w:rsidR="00593EDA" w:rsidRPr="00593EDA">
        <w:rPr>
          <w:rStyle w:val="libAlaemChar"/>
          <w:rFonts w:hint="cs"/>
          <w:rtl/>
        </w:rPr>
        <w:t>صلى‌الله‌عليه‌وآله</w:t>
      </w:r>
      <w:r>
        <w:rPr>
          <w:rtl/>
        </w:rPr>
        <w:t xml:space="preserve"> : « فخلهم » </w:t>
      </w:r>
      <w:r w:rsidRPr="00643D22">
        <w:rPr>
          <w:rStyle w:val="libFootnotenumChar"/>
          <w:rtl/>
        </w:rPr>
        <w:t>(4)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 : 183.</w:t>
      </w:r>
    </w:p>
    <w:p w:rsidR="00F40ABA" w:rsidRDefault="00F40ABA" w:rsidP="00643D22">
      <w:pPr>
        <w:pStyle w:val="libFootnote0"/>
        <w:rPr>
          <w:rtl/>
        </w:rPr>
      </w:pPr>
      <w:r>
        <w:rPr>
          <w:rtl/>
        </w:rPr>
        <w:t>(2) صحيح مسلم بشرح النووي 2 : 73.</w:t>
      </w:r>
    </w:p>
    <w:p w:rsidR="00F40ABA" w:rsidRDefault="00F40ABA" w:rsidP="00643D22">
      <w:pPr>
        <w:pStyle w:val="libFootnote0"/>
        <w:rPr>
          <w:rtl/>
        </w:rPr>
      </w:pPr>
      <w:r>
        <w:rPr>
          <w:rtl/>
        </w:rPr>
        <w:t>(3) أي تضاممت وجمعت بدني.</w:t>
      </w:r>
    </w:p>
    <w:p w:rsidR="00F40ABA" w:rsidRDefault="00F40ABA" w:rsidP="00643D22">
      <w:pPr>
        <w:pStyle w:val="libFootnote0"/>
        <w:rPr>
          <w:rtl/>
        </w:rPr>
      </w:pPr>
      <w:r>
        <w:rPr>
          <w:rtl/>
        </w:rPr>
        <w:t>(4) صحيح مسلم بشرح النووي 1 : 234 ـ 240.</w:t>
      </w:r>
    </w:p>
    <w:p w:rsidR="00F40ABA" w:rsidRDefault="00F40ABA" w:rsidP="002565FE">
      <w:pPr>
        <w:pStyle w:val="libNormal"/>
        <w:rPr>
          <w:rtl/>
        </w:rPr>
      </w:pPr>
      <w:r>
        <w:rPr>
          <w:rtl/>
        </w:rPr>
        <w:br w:type="page"/>
      </w:r>
      <w:r>
        <w:rPr>
          <w:rtl/>
        </w:rPr>
        <w:lastRenderedPageBreak/>
        <w:t xml:space="preserve">أقول : المستفاد من هذه الرواية امور : </w:t>
      </w:r>
    </w:p>
    <w:p w:rsidR="00F40ABA" w:rsidRDefault="00F40ABA" w:rsidP="002565FE">
      <w:pPr>
        <w:pStyle w:val="libNormal"/>
        <w:rPr>
          <w:rtl/>
        </w:rPr>
      </w:pPr>
      <w:r>
        <w:rPr>
          <w:rtl/>
        </w:rPr>
        <w:t>1 ـ انهيار شخصية أبي هريرة عند نفسه حيث يشبه نفسه بالثعلب ويذكر استه واجهاشه بالبكاء ، ومن يحقّر نفسه هكذا فلا يسلم من الكذب والدناءة لا محالة.</w:t>
      </w:r>
    </w:p>
    <w:p w:rsidR="00F40ABA" w:rsidRDefault="00F40ABA" w:rsidP="002565FE">
      <w:pPr>
        <w:pStyle w:val="libNormal"/>
        <w:rPr>
          <w:rtl/>
        </w:rPr>
      </w:pPr>
      <w:r>
        <w:rPr>
          <w:rtl/>
        </w:rPr>
        <w:t>2 ـ اعطاء النعلين له للعلامة على صدقه ، وهذه اهانة اخرى له كما لا يخفى ، إنْ لم يكن قد كذب في خبره.</w:t>
      </w:r>
    </w:p>
    <w:p w:rsidR="00F40ABA" w:rsidRDefault="00F40ABA" w:rsidP="002565FE">
      <w:pPr>
        <w:pStyle w:val="libNormal"/>
        <w:rPr>
          <w:rtl/>
        </w:rPr>
      </w:pPr>
      <w:r>
        <w:rPr>
          <w:rtl/>
        </w:rPr>
        <w:t xml:space="preserve">3 ـ كثرة اشفاق عمر على الدين والموحدين من اشفاق النبي </w:t>
      </w:r>
      <w:r w:rsidR="00593EDA" w:rsidRPr="00593EDA">
        <w:rPr>
          <w:rStyle w:val="libAlaemChar"/>
          <w:rFonts w:hint="cs"/>
          <w:rtl/>
        </w:rPr>
        <w:t>صلى‌الله‌عليه‌وآله</w:t>
      </w:r>
      <w:r>
        <w:rPr>
          <w:rtl/>
        </w:rPr>
        <w:t xml:space="preserve"> على الدين والاُمّة.</w:t>
      </w:r>
    </w:p>
    <w:p w:rsidR="00F40ABA" w:rsidRDefault="00F40ABA" w:rsidP="002565FE">
      <w:pPr>
        <w:pStyle w:val="libNormal"/>
        <w:rPr>
          <w:rtl/>
        </w:rPr>
      </w:pPr>
      <w:r>
        <w:rPr>
          <w:rtl/>
        </w:rPr>
        <w:t xml:space="preserve">4 ـ انّ عمر أعلم من النبي </w:t>
      </w:r>
      <w:r w:rsidR="00593EDA" w:rsidRPr="00593EDA">
        <w:rPr>
          <w:rStyle w:val="libAlaemChar"/>
          <w:rFonts w:hint="cs"/>
          <w:rtl/>
        </w:rPr>
        <w:t>صلى‌الله‌عليه‌وآله</w:t>
      </w:r>
      <w:r>
        <w:rPr>
          <w:rtl/>
        </w:rPr>
        <w:t xml:space="preserve"> بتدبير الموحدين واصلاح حالهم.</w:t>
      </w:r>
    </w:p>
    <w:p w:rsidR="00F40ABA" w:rsidRDefault="00F40ABA" w:rsidP="002565FE">
      <w:pPr>
        <w:pStyle w:val="libNormal"/>
        <w:rPr>
          <w:rtl/>
        </w:rPr>
      </w:pPr>
      <w:r>
        <w:rPr>
          <w:rtl/>
        </w:rPr>
        <w:t xml:space="preserve">أليس هذا منافيّاً لتوقير النبي الاكرم </w:t>
      </w:r>
      <w:r w:rsidR="00593EDA" w:rsidRPr="00593EDA">
        <w:rPr>
          <w:rStyle w:val="libAlaemChar"/>
          <w:rFonts w:hint="cs"/>
          <w:rtl/>
        </w:rPr>
        <w:t>صلى‌الله‌عليه‌وآله</w:t>
      </w:r>
      <w:r>
        <w:rPr>
          <w:rtl/>
        </w:rPr>
        <w:t xml:space="preserve"> واهانة له؟ وجعله محكوماً وجعل عمر حاكماً.</w:t>
      </w:r>
    </w:p>
    <w:p w:rsidR="00F40ABA" w:rsidRDefault="00F40ABA" w:rsidP="002565FE">
      <w:pPr>
        <w:pStyle w:val="libNormal"/>
        <w:rPr>
          <w:rtl/>
        </w:rPr>
      </w:pPr>
      <w:r>
        <w:rPr>
          <w:rtl/>
        </w:rPr>
        <w:t xml:space="preserve">ثم انّ مضمون الحديث رواه غيره أيضاً ، ولم ينقل عن السامعين أنّ أحداً منهم ترك العمل الصالح اتكالاً عليه ، وقد خفي على الواضع انّ الشهادة بالتوحيد مستيقناً يمكن انفكاكها عن العمل الصالح والاجتناب عن المحرمات ، فانّ اليقين بالله أعظم حاجز عن المعصية واكبر داع إلى الطاعة ، وانّ منشأ العصيان هو الشكّ والنبي الاَكرم قيّد الشهادة باليقين ، فكيف يعقل انصرافه عن أمره بقوله </w:t>
      </w:r>
      <w:r w:rsidR="00593EDA" w:rsidRPr="00593EDA">
        <w:rPr>
          <w:rStyle w:val="libAlaemChar"/>
          <w:rFonts w:hint="cs"/>
          <w:rtl/>
        </w:rPr>
        <w:t>صلى‌الله‌عليه‌وآله</w:t>
      </w:r>
      <w:r>
        <w:rPr>
          <w:rtl/>
        </w:rPr>
        <w:t xml:space="preserve"> : « فخلهم؟! » على انّ النبي الاَكرم ـ كما في قوله تعالى ـ : </w:t>
      </w:r>
      <w:r w:rsidRPr="00B825C0">
        <w:rPr>
          <w:rStyle w:val="libAlaemChar"/>
          <w:rtl/>
        </w:rPr>
        <w:t xml:space="preserve">( </w:t>
      </w:r>
      <w:r w:rsidRPr="00B825C0">
        <w:rPr>
          <w:rStyle w:val="libAieChar"/>
          <w:rtl/>
        </w:rPr>
        <w:t>وما ينطق عن الهوى إن هو إلاّ وحي يوحى</w:t>
      </w:r>
      <w:r w:rsidRPr="00B825C0">
        <w:rPr>
          <w:rStyle w:val="libAieChar"/>
          <w:rFonts w:hint="cs"/>
          <w:rtl/>
        </w:rPr>
        <w:t xml:space="preserve"> </w:t>
      </w:r>
      <w:r w:rsidRPr="00B825C0">
        <w:rPr>
          <w:rStyle w:val="libAlaemChar"/>
          <w:rtl/>
        </w:rPr>
        <w:t xml:space="preserve">) </w:t>
      </w:r>
      <w:r w:rsidRPr="00643D22">
        <w:rPr>
          <w:rStyle w:val="libFootnotenumChar"/>
          <w:rtl/>
        </w:rPr>
        <w:t xml:space="preserve">(1) </w:t>
      </w:r>
      <w:r>
        <w:rPr>
          <w:rtl/>
        </w:rPr>
        <w:t xml:space="preserve">، فيجب على كلّ مسلم الطاعة والقبول ، فكيف صحّ لمسلم أن يقبل كون عمر آمراً والنبي </w:t>
      </w:r>
      <w:r w:rsidR="00593EDA" w:rsidRPr="00593EDA">
        <w:rPr>
          <w:rStyle w:val="libAlaemChar"/>
          <w:rFonts w:hint="cs"/>
          <w:rtl/>
        </w:rPr>
        <w:t>صلى‌الله‌عليه‌وآله</w:t>
      </w:r>
      <w:r>
        <w:rPr>
          <w:rtl/>
        </w:rPr>
        <w:t xml:space="preserve"> مأموراً مثلاً</w:t>
      </w:r>
      <w:r w:rsidRPr="00643D22">
        <w:rPr>
          <w:rStyle w:val="libFootnotenumChar"/>
          <w:rtl/>
        </w:rPr>
        <w:t xml:space="preserve"> (2)</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النجم 53 : 3.</w:t>
      </w:r>
    </w:p>
    <w:p w:rsidR="00F40ABA" w:rsidRDefault="00F40ABA" w:rsidP="00643D22">
      <w:pPr>
        <w:pStyle w:val="libFootnote0"/>
        <w:rPr>
          <w:rtl/>
        </w:rPr>
      </w:pPr>
      <w:r>
        <w:rPr>
          <w:rtl/>
        </w:rPr>
        <w:t>(2) وحديث أبي ذر أوسع من هذه الرواية ، وقد أفشاه أبو ذر وحدّث به ولم يضل به الناس وفيه : « ما من عبد قال لا إله إلاّ الله ثم مات على ذلك إلاّ دخل الجنة ».</w:t>
      </w:r>
    </w:p>
    <w:p w:rsidR="00F40ABA" w:rsidRDefault="00F40ABA" w:rsidP="002565FE">
      <w:pPr>
        <w:pStyle w:val="libNormal"/>
        <w:rPr>
          <w:rtl/>
        </w:rPr>
      </w:pPr>
      <w:r>
        <w:rPr>
          <w:rtl/>
        </w:rPr>
        <w:br w:type="page"/>
      </w:r>
      <w:r>
        <w:rPr>
          <w:rtl/>
        </w:rPr>
        <w:lastRenderedPageBreak/>
        <w:t>5 ـ انّ عمر ضرب أبا هريرة ، وضرب المسلم بلا وجه حرام ، فإمّا أن يكون عمر ارتكب محرّماً ، وإمّا انّه يعرف انّ أبا هريرة مستحقاً للضرب. والثاني أولى عند أهل الخبرة!</w:t>
      </w:r>
    </w:p>
    <w:p w:rsidR="00F40ABA" w:rsidRDefault="00F40ABA" w:rsidP="00F40ABA">
      <w:pPr>
        <w:pStyle w:val="Heading1Center"/>
        <w:rPr>
          <w:rtl/>
        </w:rPr>
      </w:pPr>
      <w:bookmarkStart w:id="323" w:name="_Toc250045140"/>
      <w:bookmarkStart w:id="324" w:name="_Toc404085312"/>
      <w:r>
        <w:rPr>
          <w:rtl/>
        </w:rPr>
        <w:t>وجوب الاَمر بالمعروف</w:t>
      </w:r>
      <w:bookmarkEnd w:id="323"/>
      <w:bookmarkEnd w:id="324"/>
    </w:p>
    <w:p w:rsidR="00F40ABA" w:rsidRDefault="00F40ABA" w:rsidP="002565FE">
      <w:pPr>
        <w:pStyle w:val="libNormal"/>
        <w:rPr>
          <w:rtl/>
        </w:rPr>
      </w:pPr>
      <w:r>
        <w:rPr>
          <w:rtl/>
        </w:rPr>
        <w:t xml:space="preserve">( </w:t>
      </w:r>
      <w:r w:rsidRPr="00197527">
        <w:rPr>
          <w:rtl/>
        </w:rPr>
        <w:t>558</w:t>
      </w:r>
      <w:r>
        <w:rPr>
          <w:rtl/>
        </w:rPr>
        <w:t xml:space="preserve"> ) أوّل من بدأ بالخطبة قبل الصلاة مروان ، فقام اليه رجل فقال : الصلاة قبل الخطبة ، فقال : قد ترك ما هنالك ، فقال أبو سعيد ... سمعت رسول الله </w:t>
      </w:r>
      <w:r w:rsidR="00593EDA" w:rsidRPr="00593EDA">
        <w:rPr>
          <w:rStyle w:val="libAlaemChar"/>
          <w:rFonts w:hint="cs"/>
          <w:rtl/>
        </w:rPr>
        <w:t>صلى‌الله‌عليه‌وآله</w:t>
      </w:r>
      <w:r>
        <w:rPr>
          <w:rtl/>
        </w:rPr>
        <w:t xml:space="preserve"> يقول : « من رأى منكم منكراً فليغيّره بيده ، فان لم يستطع فبلسانه ، فان لم يستطع فبقلبه ، وذلك اضعف الايمان » </w:t>
      </w:r>
      <w:r w:rsidRPr="00643D22">
        <w:rPr>
          <w:rStyle w:val="libFootnotenumChar"/>
          <w:rtl/>
        </w:rPr>
        <w:t>(1)</w:t>
      </w:r>
      <w:r w:rsidRPr="008A76F4">
        <w:rPr>
          <w:rtl/>
        </w:rPr>
        <w:t>.</w:t>
      </w:r>
    </w:p>
    <w:p w:rsidR="00F40ABA" w:rsidRDefault="00F40ABA" w:rsidP="002565FE">
      <w:pPr>
        <w:pStyle w:val="libNormal"/>
        <w:rPr>
          <w:rtl/>
        </w:rPr>
      </w:pPr>
      <w:r>
        <w:rPr>
          <w:rtl/>
        </w:rPr>
        <w:t>أقول : وفي شرح النووي : وقيل أوّل من بدأ بالخطبة قبل الصلاة عثمان رضي الله عنه ، وقيل عمر رضي الله عنه لما رأى الناس يذهبون عند تمام الصلاة ولا ينتطر الخطبة ... وقيل أوّل من فعله معاوية ، وقيل فعله ابن الزبير.</w:t>
      </w:r>
    </w:p>
    <w:p w:rsidR="00F40ABA" w:rsidRDefault="00F40ABA" w:rsidP="002565FE">
      <w:pPr>
        <w:pStyle w:val="libNormal"/>
        <w:rPr>
          <w:rtl/>
        </w:rPr>
      </w:pPr>
      <w:r>
        <w:rPr>
          <w:rtl/>
        </w:rPr>
        <w:t xml:space="preserve">وأمّا قوله </w:t>
      </w:r>
      <w:r w:rsidR="00593EDA" w:rsidRPr="00593EDA">
        <w:rPr>
          <w:rStyle w:val="libAlaemChar"/>
          <w:rFonts w:hint="cs"/>
          <w:rtl/>
        </w:rPr>
        <w:t>صلى‌الله‌عليه‌وآله</w:t>
      </w:r>
      <w:r>
        <w:rPr>
          <w:rtl/>
        </w:rPr>
        <w:t xml:space="preserve"> : « فليغيّره » فهو أمر ايجاب باجماع الاُمّة ولم يخالف في ذلك إلاّ بعض الرافضة ولا يعتد بخلافهم كما قال الامام أبو المعالي امام الحرمين : لا يكترث بخلافهم ... </w:t>
      </w:r>
      <w:r w:rsidRPr="00643D22">
        <w:rPr>
          <w:rStyle w:val="libFootnotenumChar"/>
          <w:rtl/>
        </w:rPr>
        <w:t>(2)</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قلت : وإن زنى وسرق.</w:t>
      </w:r>
    </w:p>
    <w:p w:rsidR="00F40ABA" w:rsidRDefault="00F40ABA" w:rsidP="00643D22">
      <w:pPr>
        <w:pStyle w:val="libFootnote0"/>
        <w:rPr>
          <w:rtl/>
        </w:rPr>
      </w:pPr>
      <w:r>
        <w:rPr>
          <w:rtl/>
        </w:rPr>
        <w:t>قال : « وإن زنى وسرق ».</w:t>
      </w:r>
    </w:p>
    <w:p w:rsidR="00F40ABA" w:rsidRDefault="00F40ABA" w:rsidP="00643D22">
      <w:pPr>
        <w:pStyle w:val="libFootnote0"/>
        <w:rPr>
          <w:rtl/>
        </w:rPr>
      </w:pPr>
      <w:r>
        <w:rPr>
          <w:rtl/>
        </w:rPr>
        <w:t>قلت : وإن زنى وسرق.</w:t>
      </w:r>
    </w:p>
    <w:p w:rsidR="00F40ABA" w:rsidRDefault="00F40ABA" w:rsidP="00643D22">
      <w:pPr>
        <w:pStyle w:val="libFootnote0"/>
        <w:rPr>
          <w:rtl/>
        </w:rPr>
      </w:pPr>
      <w:r>
        <w:rPr>
          <w:rtl/>
        </w:rPr>
        <w:t>قال : « وإن زنى وسرق ».</w:t>
      </w:r>
    </w:p>
    <w:p w:rsidR="00F40ABA" w:rsidRDefault="00F40ABA" w:rsidP="00643D22">
      <w:pPr>
        <w:pStyle w:val="libFootnote0"/>
        <w:rPr>
          <w:rtl/>
        </w:rPr>
      </w:pPr>
      <w:r>
        <w:rPr>
          <w:rtl/>
        </w:rPr>
        <w:t>قلت : وإن زنى وسرق.</w:t>
      </w:r>
    </w:p>
    <w:p w:rsidR="00F40ABA" w:rsidRDefault="00F40ABA" w:rsidP="00643D22">
      <w:pPr>
        <w:pStyle w:val="libFootnote0"/>
        <w:rPr>
          <w:rtl/>
        </w:rPr>
      </w:pPr>
      <w:r>
        <w:rPr>
          <w:rtl/>
        </w:rPr>
        <w:t>قال : « وان زنى وسرق » ثلاثاً ثم قال في الرابعة : « على رغم أنف أبي ذر ». صحيح مسلم بشرح النووي 2 : 94. فما هو موقف عمر وأبي هريرة تجاه هذا الحديث؟</w:t>
      </w:r>
    </w:p>
    <w:p w:rsidR="00F40ABA" w:rsidRDefault="00F40ABA" w:rsidP="00643D22">
      <w:pPr>
        <w:pStyle w:val="libFootnote0"/>
        <w:rPr>
          <w:rtl/>
        </w:rPr>
      </w:pPr>
      <w:r>
        <w:rPr>
          <w:rtl/>
        </w:rPr>
        <w:t>(1) صحيح مسلم بشرح النووي 2 : 21 ـ 25.</w:t>
      </w:r>
    </w:p>
    <w:p w:rsidR="00F40ABA" w:rsidRDefault="00F40ABA" w:rsidP="00643D22">
      <w:pPr>
        <w:pStyle w:val="libFootnote0"/>
        <w:rPr>
          <w:rtl/>
        </w:rPr>
      </w:pPr>
      <w:r>
        <w:rPr>
          <w:rtl/>
        </w:rPr>
        <w:t>(2) شرح النووي 2 : 21 و 22.</w:t>
      </w:r>
    </w:p>
    <w:p w:rsidR="00F40ABA" w:rsidRDefault="00F40ABA" w:rsidP="002565FE">
      <w:pPr>
        <w:pStyle w:val="libNormal"/>
        <w:rPr>
          <w:rtl/>
        </w:rPr>
      </w:pPr>
      <w:r>
        <w:rPr>
          <w:rtl/>
        </w:rPr>
        <w:br w:type="page"/>
      </w:r>
      <w:r>
        <w:rPr>
          <w:rtl/>
        </w:rPr>
        <w:lastRenderedPageBreak/>
        <w:t>أقول : أمّا بدعة مروان الاموي فلا كلام لنا عليها فلمروان افعال أكبر منها ، وقد ادّعى بعضهم الاجماع على تقديم الصلاة عليها كما نقله النووي ، وهو كذلك.</w:t>
      </w:r>
    </w:p>
    <w:p w:rsidR="00F40ABA" w:rsidRDefault="00F40ABA" w:rsidP="002565FE">
      <w:pPr>
        <w:pStyle w:val="libNormal"/>
        <w:rPr>
          <w:rtl/>
        </w:rPr>
      </w:pPr>
      <w:r>
        <w:rPr>
          <w:rtl/>
        </w:rPr>
        <w:t>وأمّا نسبة عدم وجوب الاَمر بالمعروف والنهي عن المنكر إلى بعض الرافضة فلم افهم مراده من هذا البعض ، فان الشيعة الامامية ـ كما يظهر من كتب احاديثهم وفقههم ـ متفقون على وجوبها بلا خلاف ، بل عدّوهما من أعظم الواجبات العشرة ( الصلاة ، والزكاة ، والحج ، والجهاد ، والخمس ، والصوم ، والامر بالمعروف ، والنهي عن المنكر ، والتولي ، والتبري ) فأي فائدة في هذه الافتراءات بين الطائفتين المسلمتين. واكبر من هذا ادعائه وادعاء امامه بعدم الاعتداد في اجماع الاُمّة بمخالفة الرافضة ( الشيعة ) وهم ما يقرب من مائة مليون مسلم في البلاد الاسلامية؟! ولهم علماء مجتهدون وافاضل محققون ، وربما أفرط بعض كتاب الشيعة أيضاً فيدعون الاجماع ولا يعتدون بمخالفة علماء أهل السنة ، وانا أقول أي منفعة للاسلام والمسلمين في هذا التحقير المتبادل؟ فهل اصبحنا رحماء على الكفّار أشدّاء بيننا؟ نعوذ بالله منه.</w:t>
      </w:r>
    </w:p>
    <w:p w:rsidR="00F40ABA" w:rsidRDefault="00F40ABA" w:rsidP="002565FE">
      <w:pPr>
        <w:pStyle w:val="libNormal"/>
        <w:rPr>
          <w:rtl/>
        </w:rPr>
      </w:pPr>
      <w:r>
        <w:rPr>
          <w:rtl/>
        </w:rPr>
        <w:t xml:space="preserve">وعلى كلّ ، لا يفهم معنى القول المنسوب اليه </w:t>
      </w:r>
      <w:r w:rsidR="00593EDA" w:rsidRPr="00593EDA">
        <w:rPr>
          <w:rStyle w:val="libAlaemChar"/>
          <w:rFonts w:hint="cs"/>
          <w:rtl/>
        </w:rPr>
        <w:t>صلى‌الله‌عليه‌وآله</w:t>
      </w:r>
      <w:r>
        <w:rPr>
          <w:rtl/>
        </w:rPr>
        <w:t xml:space="preserve"> : « وذلك اضعف الايمان » بعد فرض كونه غير مستطيع باليد واللسان ، ولذا أوّله بعضهم بأقله ثمرة!</w:t>
      </w:r>
    </w:p>
    <w:p w:rsidR="00F40ABA" w:rsidRDefault="00F40ABA" w:rsidP="00643D22">
      <w:pPr>
        <w:pStyle w:val="libCenterBold1"/>
        <w:rPr>
          <w:rtl/>
        </w:rPr>
      </w:pPr>
      <w:r>
        <w:rPr>
          <w:rtl/>
        </w:rPr>
        <w:t>هل الايمان يمان؟</w:t>
      </w:r>
    </w:p>
    <w:p w:rsidR="00F40ABA" w:rsidRDefault="00F40ABA" w:rsidP="002565FE">
      <w:pPr>
        <w:pStyle w:val="libNormal"/>
        <w:rPr>
          <w:rtl/>
        </w:rPr>
      </w:pPr>
      <w:r>
        <w:rPr>
          <w:rtl/>
        </w:rPr>
        <w:t xml:space="preserve">( </w:t>
      </w:r>
      <w:r w:rsidRPr="00197527">
        <w:rPr>
          <w:rtl/>
        </w:rPr>
        <w:t>559</w:t>
      </w:r>
      <w:r>
        <w:rPr>
          <w:rtl/>
        </w:rPr>
        <w:t xml:space="preserve"> ) عن أبي هريرة : قال رسول الله </w:t>
      </w:r>
      <w:r w:rsidR="00593EDA" w:rsidRPr="00593EDA">
        <w:rPr>
          <w:rStyle w:val="libAlaemChar"/>
          <w:rFonts w:hint="cs"/>
          <w:rtl/>
        </w:rPr>
        <w:t>صلى‌الله‌عليه‌وآله</w:t>
      </w:r>
      <w:r>
        <w:rPr>
          <w:rtl/>
        </w:rPr>
        <w:t xml:space="preserve"> : « جاء أهل اليمن هم أرق</w:t>
      </w:r>
    </w:p>
    <w:p w:rsidR="00F40ABA" w:rsidRDefault="00F40ABA" w:rsidP="002565FE">
      <w:pPr>
        <w:pStyle w:val="libNormal0"/>
        <w:rPr>
          <w:rtl/>
        </w:rPr>
      </w:pPr>
      <w:r>
        <w:rPr>
          <w:rtl/>
        </w:rPr>
        <w:br w:type="page"/>
      </w:r>
      <w:r>
        <w:rPr>
          <w:rtl/>
        </w:rPr>
        <w:lastRenderedPageBreak/>
        <w:t xml:space="preserve">أفئدة ، الايمان يمان ، والفقه يمان ، والحكمة يمانية » </w:t>
      </w:r>
      <w:r w:rsidRPr="00643D22">
        <w:rPr>
          <w:rStyle w:val="libFootnotenumChar"/>
          <w:rtl/>
        </w:rPr>
        <w:t>(1)</w:t>
      </w:r>
      <w:r w:rsidRPr="008A76F4">
        <w:rPr>
          <w:rtl/>
        </w:rPr>
        <w:t>.</w:t>
      </w:r>
    </w:p>
    <w:p w:rsidR="00F40ABA" w:rsidRDefault="00F40ABA" w:rsidP="002565FE">
      <w:pPr>
        <w:pStyle w:val="libNormal"/>
        <w:rPr>
          <w:rtl/>
        </w:rPr>
      </w:pPr>
      <w:r>
        <w:rPr>
          <w:rtl/>
        </w:rPr>
        <w:t>أقول : ورواه البخاري أيضاً ( برقم 3308 فضائل الصحابة ) بحذف الجملة الوسطى ، فالحديث متفق عليه بين الشيخين ، لكنّه كذب لفقّه أبو هريرة لمدح أهل اليمن فانّه يمني ، والعجب منهما كيف ابتليا بالغلو في حق من يسمّى بالصحابي ، وكلّ عاقل يعرف انّ الايمان مكي ومدني والفقه مدني وكذا الحكمة ان اريد بها ما أراده الله منها في كتابه ، وان اريد بها الفلسفة فهي يونانية ، نعم ايمان أبي هريرة يمان.</w:t>
      </w:r>
    </w:p>
    <w:p w:rsidR="00F40ABA" w:rsidRDefault="00F40ABA" w:rsidP="002565FE">
      <w:pPr>
        <w:pStyle w:val="libNormal"/>
        <w:rPr>
          <w:rtl/>
        </w:rPr>
      </w:pPr>
      <w:r>
        <w:rPr>
          <w:rtl/>
        </w:rPr>
        <w:t xml:space="preserve">ومن بدائع الغلو تفسير اليمن بمكة أو بها وبالمدينة صوناً لكذب شيخ المضيرة! ولكن للشيخ انتاج آخر حول يمنه اسمع له : قال رسول الله </w:t>
      </w:r>
      <w:r w:rsidR="00593EDA" w:rsidRPr="00593EDA">
        <w:rPr>
          <w:rStyle w:val="libAlaemChar"/>
          <w:rFonts w:hint="cs"/>
          <w:rtl/>
        </w:rPr>
        <w:t>صلى‌الله‌عليه‌وآله</w:t>
      </w:r>
      <w:r>
        <w:rPr>
          <w:rtl/>
        </w:rPr>
        <w:t xml:space="preserve"> : « انّ الله يبعث ريحاً من اليمن ألين من الحرير، فلا تدع أحداً في قلبه مثقال ذرة ( حبة ) من ايمان إلاّ قبضته »</w:t>
      </w:r>
      <w:r w:rsidRPr="00643D22">
        <w:rPr>
          <w:rStyle w:val="libFootnotenumChar"/>
          <w:rtl/>
        </w:rPr>
        <w:t>(2)</w:t>
      </w:r>
      <w:r w:rsidRPr="008A76F4">
        <w:rPr>
          <w:rtl/>
        </w:rPr>
        <w:t>.</w:t>
      </w:r>
      <w:r>
        <w:rPr>
          <w:rtl/>
        </w:rPr>
        <w:cr/>
        <w:t xml:space="preserve">أقول : وعلى هذا فالموت أيضاً يمان! لكن عبدالله بن عمرو يحدّث في حديث طويل عن رسول الله </w:t>
      </w:r>
      <w:r w:rsidR="00593EDA" w:rsidRPr="00593EDA">
        <w:rPr>
          <w:rStyle w:val="libAlaemChar"/>
          <w:rFonts w:hint="cs"/>
          <w:rtl/>
        </w:rPr>
        <w:t>صلى‌الله‌عليه‌وآله</w:t>
      </w:r>
      <w:r>
        <w:rPr>
          <w:rtl/>
        </w:rPr>
        <w:t xml:space="preserve"> : « ثم يرسل الله ريحاً باردة من قبل الشام ، فلا يبقى على وجه الاَرض أحد في قلبه مثقال ذرة من خير أو ايمان إلاّ قبضته ... » </w:t>
      </w:r>
      <w:r w:rsidRPr="00643D22">
        <w:rPr>
          <w:rStyle w:val="libFootnotenumChar"/>
          <w:rtl/>
        </w:rPr>
        <w:t>(3)</w:t>
      </w:r>
      <w:r w:rsidRPr="008A76F4">
        <w:rPr>
          <w:rtl/>
        </w:rPr>
        <w:t>.</w:t>
      </w:r>
    </w:p>
    <w:p w:rsidR="00F40ABA" w:rsidRDefault="00F40ABA" w:rsidP="002565FE">
      <w:pPr>
        <w:pStyle w:val="libNormal"/>
        <w:rPr>
          <w:rtl/>
        </w:rPr>
      </w:pPr>
      <w:r>
        <w:rPr>
          <w:rtl/>
        </w:rPr>
        <w:t>أقول : فاختر كذب أحد النقلين ولا تكن من المقلّدة المتأوّلين الذين يبنون على الاَوهام.</w:t>
      </w:r>
    </w:p>
    <w:p w:rsidR="00F40ABA" w:rsidRDefault="00F40ABA" w:rsidP="00F40ABA">
      <w:pPr>
        <w:pStyle w:val="Heading1Center"/>
        <w:rPr>
          <w:rtl/>
        </w:rPr>
      </w:pPr>
      <w:bookmarkStart w:id="325" w:name="_Toc250045141"/>
      <w:bookmarkStart w:id="326" w:name="_Toc404085313"/>
      <w:r>
        <w:rPr>
          <w:rtl/>
        </w:rPr>
        <w:t>اثر التكفير</w:t>
      </w:r>
      <w:bookmarkEnd w:id="325"/>
      <w:bookmarkEnd w:id="326"/>
    </w:p>
    <w:p w:rsidR="00F40ABA" w:rsidRDefault="00F40ABA" w:rsidP="002565FE">
      <w:pPr>
        <w:pStyle w:val="libNormal"/>
        <w:rPr>
          <w:rtl/>
        </w:rPr>
      </w:pPr>
      <w:r>
        <w:rPr>
          <w:rtl/>
        </w:rPr>
        <w:t xml:space="preserve">( </w:t>
      </w:r>
      <w:r w:rsidRPr="00197527">
        <w:rPr>
          <w:rtl/>
        </w:rPr>
        <w:t>560</w:t>
      </w:r>
      <w:r>
        <w:rPr>
          <w:rtl/>
        </w:rPr>
        <w:t xml:space="preserve"> ) عن ابن عمر : انّ النبي </w:t>
      </w:r>
      <w:r w:rsidR="00593EDA" w:rsidRPr="00593EDA">
        <w:rPr>
          <w:rStyle w:val="libAlaemChar"/>
          <w:rFonts w:hint="cs"/>
          <w:rtl/>
        </w:rPr>
        <w:t>صلى‌الله‌عليه‌وآله</w:t>
      </w:r>
      <w:r>
        <w:rPr>
          <w:rtl/>
        </w:rPr>
        <w:t xml:space="preserve"> قال : « إذا كفّر الرجل أخاه فقد باء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2 : 40.</w:t>
      </w:r>
    </w:p>
    <w:p w:rsidR="00F40ABA" w:rsidRDefault="00F40ABA" w:rsidP="00643D22">
      <w:pPr>
        <w:pStyle w:val="libFootnote0"/>
        <w:rPr>
          <w:rtl/>
        </w:rPr>
      </w:pPr>
      <w:r>
        <w:rPr>
          <w:rtl/>
        </w:rPr>
        <w:t>(2) صحيح مسلم بشرح النووي 2 : 132.</w:t>
      </w:r>
    </w:p>
    <w:p w:rsidR="00F40ABA" w:rsidRDefault="00F40ABA" w:rsidP="00643D22">
      <w:pPr>
        <w:pStyle w:val="libFootnote0"/>
        <w:rPr>
          <w:rtl/>
        </w:rPr>
      </w:pPr>
      <w:r>
        <w:rPr>
          <w:rtl/>
        </w:rPr>
        <w:t>(3) صحيح مسلم بشرح النووي 18 : 76.</w:t>
      </w:r>
    </w:p>
    <w:p w:rsidR="00F40ABA" w:rsidRDefault="00F40ABA" w:rsidP="002565FE">
      <w:pPr>
        <w:pStyle w:val="libNormal0"/>
        <w:rPr>
          <w:rtl/>
        </w:rPr>
      </w:pPr>
      <w:r>
        <w:rPr>
          <w:rtl/>
        </w:rPr>
        <w:br w:type="page"/>
      </w:r>
      <w:r>
        <w:rPr>
          <w:rtl/>
        </w:rPr>
        <w:lastRenderedPageBreak/>
        <w:t xml:space="preserve">بها أحدهما » </w:t>
      </w:r>
      <w:r w:rsidRPr="00643D22">
        <w:rPr>
          <w:rStyle w:val="libFootnotenumChar"/>
          <w:rtl/>
        </w:rPr>
        <w:t>(1)</w:t>
      </w:r>
      <w:r w:rsidRPr="008A76F4">
        <w:rPr>
          <w:rtl/>
        </w:rPr>
        <w:t>.</w:t>
      </w:r>
    </w:p>
    <w:p w:rsidR="00F40ABA" w:rsidRDefault="00F40ABA" w:rsidP="00643D22">
      <w:pPr>
        <w:pStyle w:val="libCenterBold1"/>
        <w:rPr>
          <w:rtl/>
        </w:rPr>
      </w:pPr>
      <w:r>
        <w:rPr>
          <w:rtl/>
        </w:rPr>
        <w:t>لا ترجعوا بعدي كفاراً</w:t>
      </w:r>
    </w:p>
    <w:p w:rsidR="00F40ABA" w:rsidRDefault="00F40ABA" w:rsidP="002565FE">
      <w:pPr>
        <w:pStyle w:val="libNormal"/>
        <w:rPr>
          <w:rtl/>
        </w:rPr>
      </w:pPr>
      <w:r>
        <w:rPr>
          <w:rtl/>
        </w:rPr>
        <w:t xml:space="preserve">( </w:t>
      </w:r>
      <w:r w:rsidRPr="00197527">
        <w:rPr>
          <w:rtl/>
        </w:rPr>
        <w:t>561</w:t>
      </w:r>
      <w:r>
        <w:rPr>
          <w:rtl/>
        </w:rPr>
        <w:t xml:space="preserve"> ) عن جرير : قال لي النبي </w:t>
      </w:r>
      <w:r w:rsidR="00593EDA" w:rsidRPr="00593EDA">
        <w:rPr>
          <w:rStyle w:val="libAlaemChar"/>
          <w:rFonts w:hint="cs"/>
          <w:rtl/>
        </w:rPr>
        <w:t>صلى‌الله‌عليه‌وآله</w:t>
      </w:r>
      <w:r>
        <w:rPr>
          <w:rtl/>
        </w:rPr>
        <w:t xml:space="preserve"> في حجّة الوداع : « استنصت الناس » ثم قال : « لا ترجعوا بعدي كفاراً يضرب بعضكم رقاب بعض » </w:t>
      </w:r>
      <w:r w:rsidRPr="00643D22">
        <w:rPr>
          <w:rStyle w:val="libFootnotenumChar"/>
          <w:rtl/>
        </w:rPr>
        <w:t>(2)</w:t>
      </w:r>
      <w:r w:rsidRPr="008A76F4">
        <w:rPr>
          <w:rtl/>
        </w:rPr>
        <w:t>.</w:t>
      </w:r>
    </w:p>
    <w:p w:rsidR="00F40ABA" w:rsidRDefault="00F40ABA" w:rsidP="00F40ABA">
      <w:pPr>
        <w:pStyle w:val="Heading1Center"/>
        <w:rPr>
          <w:rtl/>
        </w:rPr>
      </w:pPr>
      <w:bookmarkStart w:id="327" w:name="_Toc250045142"/>
      <w:bookmarkStart w:id="328" w:name="_Toc404085314"/>
      <w:r>
        <w:rPr>
          <w:rtl/>
        </w:rPr>
        <w:t>كذبة اُخرى</w:t>
      </w:r>
      <w:bookmarkEnd w:id="327"/>
      <w:bookmarkEnd w:id="328"/>
    </w:p>
    <w:p w:rsidR="00F40ABA" w:rsidRDefault="00F40ABA" w:rsidP="002565FE">
      <w:pPr>
        <w:pStyle w:val="libNormal"/>
        <w:rPr>
          <w:rtl/>
        </w:rPr>
      </w:pPr>
      <w:r>
        <w:rPr>
          <w:rtl/>
        </w:rPr>
        <w:t xml:space="preserve">( </w:t>
      </w:r>
      <w:r w:rsidRPr="00197527">
        <w:rPr>
          <w:rtl/>
        </w:rPr>
        <w:t>562</w:t>
      </w:r>
      <w:r>
        <w:rPr>
          <w:rtl/>
        </w:rPr>
        <w:t xml:space="preserve"> ) عن أبي هريرة قال : لمّا انزلت هذه الآية : </w:t>
      </w:r>
      <w:r w:rsidRPr="00B825C0">
        <w:rPr>
          <w:rStyle w:val="libAlaemChar"/>
          <w:rtl/>
        </w:rPr>
        <w:t xml:space="preserve">( </w:t>
      </w:r>
      <w:r w:rsidRPr="00B825C0">
        <w:rPr>
          <w:rStyle w:val="libAieChar"/>
          <w:rtl/>
        </w:rPr>
        <w:t>وانذر عشيرتك الأَقربين</w:t>
      </w:r>
      <w:r w:rsidRPr="00B825C0">
        <w:rPr>
          <w:rStyle w:val="libAlaemChar"/>
          <w:rFonts w:hint="cs"/>
          <w:rtl/>
        </w:rPr>
        <w:t xml:space="preserve"> </w:t>
      </w:r>
      <w:r w:rsidRPr="00B825C0">
        <w:rPr>
          <w:rStyle w:val="libAlaemChar"/>
          <w:rtl/>
        </w:rPr>
        <w:t xml:space="preserve">) </w:t>
      </w:r>
      <w:r w:rsidRPr="00643D22">
        <w:rPr>
          <w:rStyle w:val="libFootnotenumChar"/>
          <w:rtl/>
        </w:rPr>
        <w:t xml:space="preserve">(3) </w:t>
      </w:r>
      <w:r>
        <w:rPr>
          <w:rtl/>
        </w:rPr>
        <w:t>دعا رسول الله قريشاً ... يا بني هاشم انقذوا أنفسكم من النار ... يا فاطمة انقذي نفسك من النار فاني لا أملك لك من الله شيئاً غير أن لكم رحماً سأبلها ببلالها</w:t>
      </w:r>
      <w:r w:rsidRPr="00643D22">
        <w:rPr>
          <w:rStyle w:val="libFootnotenumChar"/>
          <w:rtl/>
        </w:rPr>
        <w:t xml:space="preserve"> (4)</w:t>
      </w:r>
      <w:r w:rsidRPr="008A76F4">
        <w:rPr>
          <w:rtl/>
        </w:rPr>
        <w:t>.</w:t>
      </w:r>
    </w:p>
    <w:p w:rsidR="00F40ABA" w:rsidRDefault="00F40ABA" w:rsidP="002565FE">
      <w:pPr>
        <w:pStyle w:val="libNormal"/>
        <w:rPr>
          <w:rtl/>
        </w:rPr>
      </w:pPr>
      <w:r>
        <w:rPr>
          <w:rtl/>
        </w:rPr>
        <w:t>ورواه عن عائشة بتفاوت وفيه : قام على الصفا فقال : « يا فاطمة بنت محمّد ويا ... ».</w:t>
      </w:r>
    </w:p>
    <w:p w:rsidR="00F40ABA" w:rsidRDefault="00F40ABA" w:rsidP="002565FE">
      <w:pPr>
        <w:pStyle w:val="libNormal"/>
        <w:rPr>
          <w:rtl/>
        </w:rPr>
      </w:pPr>
      <w:r>
        <w:rPr>
          <w:rtl/>
        </w:rPr>
        <w:t>أقول : أبو هريرة لم يكن في مكة وعائشة لم تكن قد ولدت ، فانّى لهما نقل هذه الروايات جازماً؟ والذي يدل على انّ هذا الحديث بتمام اسانيده موضوع ، انّ فاطمة لم تولد في أوائل البعثة ، وحاشا النبي الحكيم أن يخاطب المعدوم! ولو فرض ـ فرضاً بعيداً جداً ـ ولادتها انذاك فقد كانت طفلة لا تصلح للخطاب المذكور.</w:t>
      </w:r>
    </w:p>
    <w:p w:rsidR="00F40ABA" w:rsidRDefault="00F40ABA" w:rsidP="00F40ABA">
      <w:pPr>
        <w:pStyle w:val="Heading1Center"/>
        <w:rPr>
          <w:rtl/>
        </w:rPr>
      </w:pPr>
      <w:bookmarkStart w:id="329" w:name="_Toc250045143"/>
      <w:bookmarkStart w:id="330" w:name="_Toc404085315"/>
      <w:r>
        <w:rPr>
          <w:rtl/>
        </w:rPr>
        <w:t>هل يؤاخذ باعمال الجاهلية؟</w:t>
      </w:r>
      <w:bookmarkEnd w:id="329"/>
      <w:bookmarkEnd w:id="330"/>
    </w:p>
    <w:p w:rsidR="00F40ABA" w:rsidRDefault="00F40ABA" w:rsidP="002565FE">
      <w:pPr>
        <w:pStyle w:val="libNormal"/>
        <w:rPr>
          <w:rtl/>
        </w:rPr>
      </w:pPr>
      <w:r>
        <w:rPr>
          <w:rtl/>
        </w:rPr>
        <w:t xml:space="preserve">( </w:t>
      </w:r>
      <w:r w:rsidRPr="00513B84">
        <w:rPr>
          <w:rtl/>
        </w:rPr>
        <w:t>563</w:t>
      </w:r>
      <w:r>
        <w:rPr>
          <w:rtl/>
        </w:rPr>
        <w:t xml:space="preserve"> ) عن عبدالله : قال اناس لرسول الله </w:t>
      </w:r>
      <w:r w:rsidR="00593EDA" w:rsidRPr="00593EDA">
        <w:rPr>
          <w:rStyle w:val="libAlaemChar"/>
          <w:rFonts w:hint="cs"/>
          <w:rtl/>
        </w:rPr>
        <w:t>صلى‌الله‌عليه‌وآله</w:t>
      </w:r>
      <w:r>
        <w:rPr>
          <w:rtl/>
        </w:rPr>
        <w:t xml:space="preserve"> يا رسول الله أنؤاخذ بما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2 : 49.</w:t>
      </w:r>
    </w:p>
    <w:p w:rsidR="00F40ABA" w:rsidRDefault="00F40ABA" w:rsidP="00643D22">
      <w:pPr>
        <w:pStyle w:val="libFootnote0"/>
        <w:rPr>
          <w:rtl/>
        </w:rPr>
      </w:pPr>
      <w:r>
        <w:rPr>
          <w:rtl/>
        </w:rPr>
        <w:t>(2) صحيح مسلم بشرح النووي 2 : 55.</w:t>
      </w:r>
    </w:p>
    <w:p w:rsidR="00F40ABA" w:rsidRDefault="00F40ABA" w:rsidP="00643D22">
      <w:pPr>
        <w:pStyle w:val="libFootnote0"/>
        <w:rPr>
          <w:rtl/>
        </w:rPr>
      </w:pPr>
      <w:r>
        <w:rPr>
          <w:rtl/>
        </w:rPr>
        <w:t>(3) الشعراء 26 : 214.</w:t>
      </w:r>
    </w:p>
    <w:p w:rsidR="00F40ABA" w:rsidRDefault="00F40ABA" w:rsidP="00643D22">
      <w:pPr>
        <w:pStyle w:val="libFootnote0"/>
        <w:rPr>
          <w:rtl/>
        </w:rPr>
      </w:pPr>
      <w:r>
        <w:rPr>
          <w:rtl/>
        </w:rPr>
        <w:t>(4) صحيح مسلم بشرح النووي 3 : 80.</w:t>
      </w:r>
    </w:p>
    <w:p w:rsidR="00F40ABA" w:rsidRDefault="00F40ABA" w:rsidP="002565FE">
      <w:pPr>
        <w:pStyle w:val="libNormal0"/>
        <w:rPr>
          <w:rtl/>
        </w:rPr>
      </w:pPr>
      <w:r>
        <w:rPr>
          <w:rtl/>
        </w:rPr>
        <w:br w:type="page"/>
      </w:r>
      <w:r>
        <w:rPr>
          <w:rtl/>
        </w:rPr>
        <w:lastRenderedPageBreak/>
        <w:t xml:space="preserve">عملنا في الجاهلية؟ قال : « أما من احسن منكم في الاسلام فلا يؤاخذ بها ، ومن أساء أُخذ بعمله في الجاهلية والاسلام » </w:t>
      </w:r>
      <w:r w:rsidRPr="00643D22">
        <w:rPr>
          <w:rStyle w:val="libFootnotenumChar"/>
          <w:rtl/>
        </w:rPr>
        <w:t>(1)</w:t>
      </w:r>
      <w:r w:rsidRPr="008A76F4">
        <w:rPr>
          <w:rtl/>
        </w:rPr>
        <w:t>.</w:t>
      </w:r>
    </w:p>
    <w:p w:rsidR="00F40ABA" w:rsidRDefault="00F40ABA" w:rsidP="002565FE">
      <w:pPr>
        <w:pStyle w:val="libNormal"/>
        <w:rPr>
          <w:rtl/>
        </w:rPr>
      </w:pPr>
      <w:r>
        <w:rPr>
          <w:rtl/>
        </w:rPr>
        <w:t>وفي شرح النووي نقلاً عن جماعة من المحققّين : انّ المراد بالاحسان هنا الدخول في الاسلام بالظاهر والباطن جميعاً ، وان يكون مسلماً حقيقياً ، فهذا يغفر له ما سلف في الكفر بنص القرآن العزيز ، والحديث الصحيح : « الاسلام يهدم ما قبله » وباجماع المسلمين ، والمراد بالاساءة عدم الدخول في الاسلام بقلبه ... فهذا منافق باق على كفره فيؤخذ بما عمل في الجاهلية.</w:t>
      </w:r>
    </w:p>
    <w:p w:rsidR="00F40ABA" w:rsidRDefault="00F40ABA" w:rsidP="002565FE">
      <w:pPr>
        <w:pStyle w:val="libNormal"/>
        <w:rPr>
          <w:rtl/>
        </w:rPr>
      </w:pPr>
      <w:r>
        <w:rPr>
          <w:rtl/>
        </w:rPr>
        <w:t xml:space="preserve">أقول الحديث ورد من طريق الشيعة أيضاً فقد أخرجه البرقي في محاسنه بسند صحيح عن أبي عبيدة الحذاء ، عن أبي جعفر ( الباقر ) قال : انّ اناساً أتوا رسول الله </w:t>
      </w:r>
      <w:r w:rsidR="00593EDA" w:rsidRPr="00593EDA">
        <w:rPr>
          <w:rStyle w:val="libAlaemChar"/>
          <w:rFonts w:hint="cs"/>
          <w:rtl/>
        </w:rPr>
        <w:t>صلى‌الله‌عليه‌وآله</w:t>
      </w:r>
      <w:r>
        <w:rPr>
          <w:rtl/>
        </w:rPr>
        <w:t xml:space="preserve"> بعد ما أسلموا فقالوا : يا رسول الله أيؤخذ الرجل منّا بما عمل في الجاهلية بعد اسلامه؟ فقال </w:t>
      </w:r>
      <w:r w:rsidR="00593EDA" w:rsidRPr="00593EDA">
        <w:rPr>
          <w:rStyle w:val="libAlaemChar"/>
          <w:rFonts w:hint="cs"/>
          <w:rtl/>
        </w:rPr>
        <w:t>صلى‌الله‌عليه‌وآله</w:t>
      </w:r>
      <w:r>
        <w:rPr>
          <w:rtl/>
        </w:rPr>
        <w:t xml:space="preserve"> : « من حسن اسلامه وصح يقين ايمانه لم يأخذه الله بما عمل في الجاهلية ، ومن سخف اسلامه ولم يصح يقين إيمانه أخذه الله بالاَول والآخر » </w:t>
      </w:r>
      <w:r w:rsidRPr="00643D22">
        <w:rPr>
          <w:rStyle w:val="libFootnotenumChar"/>
          <w:rtl/>
        </w:rPr>
        <w:t>(2)</w:t>
      </w:r>
      <w:r w:rsidRPr="008A76F4">
        <w:rPr>
          <w:rtl/>
        </w:rPr>
        <w:t>.</w:t>
      </w:r>
      <w:r>
        <w:rPr>
          <w:rtl/>
        </w:rPr>
        <w:t xml:space="preserve"> وفي المقام بحث.</w:t>
      </w:r>
    </w:p>
    <w:p w:rsidR="00F40ABA" w:rsidRDefault="00F40ABA" w:rsidP="00F40ABA">
      <w:pPr>
        <w:pStyle w:val="Heading1Center"/>
        <w:rPr>
          <w:rtl/>
        </w:rPr>
      </w:pPr>
      <w:bookmarkStart w:id="331" w:name="_Toc250045144"/>
      <w:bookmarkStart w:id="332" w:name="_Toc404085316"/>
      <w:r>
        <w:rPr>
          <w:rtl/>
        </w:rPr>
        <w:t>الهم بالسيئة</w:t>
      </w:r>
      <w:bookmarkEnd w:id="331"/>
      <w:bookmarkEnd w:id="332"/>
    </w:p>
    <w:p w:rsidR="00F40ABA" w:rsidRDefault="00F40ABA" w:rsidP="002565FE">
      <w:pPr>
        <w:pStyle w:val="libNormal"/>
        <w:rPr>
          <w:rtl/>
        </w:rPr>
      </w:pPr>
      <w:r>
        <w:rPr>
          <w:rtl/>
        </w:rPr>
        <w:t xml:space="preserve">( </w:t>
      </w:r>
      <w:r w:rsidRPr="00513B84">
        <w:rPr>
          <w:rtl/>
        </w:rPr>
        <w:t>564</w:t>
      </w:r>
      <w:r>
        <w:rPr>
          <w:rtl/>
        </w:rPr>
        <w:t xml:space="preserve"> ) عن أبي هريرة : قال رسول الله </w:t>
      </w:r>
      <w:r w:rsidR="00593EDA" w:rsidRPr="00593EDA">
        <w:rPr>
          <w:rStyle w:val="libAlaemChar"/>
          <w:rFonts w:hint="cs"/>
          <w:rtl/>
        </w:rPr>
        <w:t>صلى‌الله‌عليه‌وآله</w:t>
      </w:r>
      <w:r>
        <w:rPr>
          <w:rtl/>
        </w:rPr>
        <w:t xml:space="preserve"> : « من همَّ بحسنة فلم يعملها كتبت له حسنة ، ومن همَّ بحسنة فعملها كتبت له عشراً إلى سبعمائة ضعف ، ومن همَّ بسيئة فلم يعملها لم تكتب ، وان عملها كتبت » </w:t>
      </w:r>
      <w:r w:rsidRPr="00643D22">
        <w:rPr>
          <w:rStyle w:val="libFootnotenumChar"/>
          <w:rtl/>
        </w:rPr>
        <w:t>(3)</w:t>
      </w:r>
      <w:r w:rsidRPr="008A76F4">
        <w:rPr>
          <w:rtl/>
        </w:rPr>
        <w:t>.</w:t>
      </w:r>
    </w:p>
    <w:p w:rsidR="00F40ABA" w:rsidRDefault="00F40ABA" w:rsidP="002565FE">
      <w:pPr>
        <w:pStyle w:val="libNormal"/>
        <w:rPr>
          <w:rtl/>
        </w:rPr>
      </w:pPr>
      <w:r>
        <w:rPr>
          <w:rtl/>
        </w:rPr>
        <w:t xml:space="preserve">أقول : وللحديث ألفاظ مختلفة رواها أبو هريرة ، ورواه عبدالله بن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2 : 135.</w:t>
      </w:r>
    </w:p>
    <w:p w:rsidR="00F40ABA" w:rsidRDefault="00F40ABA" w:rsidP="00643D22">
      <w:pPr>
        <w:pStyle w:val="libFootnote0"/>
        <w:rPr>
          <w:rtl/>
        </w:rPr>
      </w:pPr>
      <w:r>
        <w:rPr>
          <w:rtl/>
        </w:rPr>
        <w:t>(2) بحار الانوار 70 : 177.</w:t>
      </w:r>
    </w:p>
    <w:p w:rsidR="00F40ABA" w:rsidRDefault="00F40ABA" w:rsidP="00643D22">
      <w:pPr>
        <w:pStyle w:val="libFootnote0"/>
        <w:rPr>
          <w:rtl/>
        </w:rPr>
      </w:pPr>
      <w:r>
        <w:rPr>
          <w:rtl/>
        </w:rPr>
        <w:t>(3) صحيح مسلم بشرح النووي 2 : 149.</w:t>
      </w:r>
    </w:p>
    <w:p w:rsidR="00F40ABA" w:rsidRDefault="00F40ABA" w:rsidP="002565FE">
      <w:pPr>
        <w:pStyle w:val="libNormal0"/>
        <w:rPr>
          <w:rtl/>
        </w:rPr>
      </w:pPr>
      <w:r>
        <w:rPr>
          <w:rtl/>
        </w:rPr>
        <w:br w:type="page"/>
      </w:r>
      <w:r>
        <w:rPr>
          <w:rtl/>
        </w:rPr>
        <w:lastRenderedPageBreak/>
        <w:t>عباس أيضاً ولفظه : « وإن همَّ بسيئة فلم يعملها كتبها الله عنده حسنة كاملة ».</w:t>
      </w:r>
    </w:p>
    <w:p w:rsidR="00F40ABA" w:rsidRDefault="00F40ABA" w:rsidP="002565FE">
      <w:pPr>
        <w:pStyle w:val="libNormal"/>
        <w:rPr>
          <w:rtl/>
        </w:rPr>
      </w:pPr>
      <w:r>
        <w:rPr>
          <w:rtl/>
        </w:rPr>
        <w:t>ورواه الشيعة أيضاً بالفاظ واسانيد ، ولا كلام في الحديث إلاّ في الهمّ بالسيئة إذا لم يعملها ، فقد اختلف فيه الباحثون من الشيعة والسنة ، فقيل : انّ من عزم على المعصية بقلبه ووطن نفسه عليها أثم في اعتقاده وعزمه ، ويحمل ما في الاَحاديث على مجرد الخطور والمرور في الفكر.</w:t>
      </w:r>
    </w:p>
    <w:p w:rsidR="00F40ABA" w:rsidRDefault="00F40ABA" w:rsidP="002565FE">
      <w:pPr>
        <w:pStyle w:val="libNormal"/>
        <w:rPr>
          <w:rtl/>
        </w:rPr>
      </w:pPr>
      <w:r>
        <w:rPr>
          <w:rtl/>
        </w:rPr>
        <w:t>ويقول النووي : وخالفه كثير من الفقهاء والمحدثين واخذوا بظاهر الحديث.</w:t>
      </w:r>
    </w:p>
    <w:p w:rsidR="00F40ABA" w:rsidRDefault="00F40ABA" w:rsidP="002565FE">
      <w:pPr>
        <w:pStyle w:val="libNormal"/>
        <w:rPr>
          <w:rtl/>
        </w:rPr>
      </w:pPr>
      <w:r>
        <w:rPr>
          <w:rtl/>
        </w:rPr>
        <w:t>وقال القاضي عياض : عامة السلف وأهل العلم من الفقهاء والمحدثين على الاَول للاحاديث الدالة على المؤاخذة باعمال القلوب ، وقالوا : انّ هذا العزم يكتب سيئة وليست السيئة التي همّ بها لكونه لم يعملها.</w:t>
      </w:r>
    </w:p>
    <w:p w:rsidR="00F40ABA" w:rsidRDefault="00F40ABA" w:rsidP="002565FE">
      <w:pPr>
        <w:pStyle w:val="libNormal"/>
        <w:rPr>
          <w:rtl/>
        </w:rPr>
      </w:pPr>
      <w:r>
        <w:rPr>
          <w:rtl/>
        </w:rPr>
        <w:t xml:space="preserve">أقول : العقل يحكم بقبح التجري على الله تعالى وحسن الانقياد له ، فقصد المعصية والهم بها يستحق به العقاب عقلاً ، ويؤيده أو يدلّ عليه قوله تعالى : </w:t>
      </w:r>
      <w:r w:rsidRPr="00B825C0">
        <w:rPr>
          <w:rStyle w:val="libAlaemChar"/>
          <w:rtl/>
        </w:rPr>
        <w:t xml:space="preserve">( </w:t>
      </w:r>
      <w:r w:rsidRPr="00B825C0">
        <w:rPr>
          <w:rStyle w:val="libAieChar"/>
          <w:rtl/>
        </w:rPr>
        <w:t>انّ الذين يحبّون أن تشيع الفاحشة في الذين آمنوا لهم عذاب أليم</w:t>
      </w:r>
      <w:r w:rsidRPr="00B825C0">
        <w:rPr>
          <w:rStyle w:val="libAieChar"/>
          <w:rFonts w:hint="cs"/>
          <w:rtl/>
        </w:rPr>
        <w:t xml:space="preserve"> </w:t>
      </w:r>
      <w:r w:rsidRPr="00B825C0">
        <w:rPr>
          <w:rStyle w:val="libAlaemChar"/>
          <w:rtl/>
        </w:rPr>
        <w:t xml:space="preserve">) </w:t>
      </w:r>
      <w:r w:rsidRPr="00643D22">
        <w:rPr>
          <w:rStyle w:val="libFootnotenumChar"/>
          <w:rtl/>
        </w:rPr>
        <w:t xml:space="preserve">(1) </w:t>
      </w:r>
      <w:r>
        <w:rPr>
          <w:rtl/>
        </w:rPr>
        <w:t xml:space="preserve">وقوله تعالى : </w:t>
      </w:r>
      <w:r w:rsidRPr="00B825C0">
        <w:rPr>
          <w:rStyle w:val="libAlaemChar"/>
          <w:rtl/>
        </w:rPr>
        <w:t xml:space="preserve">( </w:t>
      </w:r>
      <w:r w:rsidRPr="00B825C0">
        <w:rPr>
          <w:rStyle w:val="libAieChar"/>
          <w:rtl/>
        </w:rPr>
        <w:t>ان تبدوا ما في أنفسكم أو تخفوه يحاسبكم به الله</w:t>
      </w:r>
      <w:r>
        <w:rPr>
          <w:rFonts w:hint="cs"/>
          <w:rtl/>
        </w:rPr>
        <w:t xml:space="preserve"> </w:t>
      </w:r>
      <w:r w:rsidRPr="00B825C0">
        <w:rPr>
          <w:rStyle w:val="libAlaemChar"/>
          <w:rtl/>
        </w:rPr>
        <w:t xml:space="preserve">) </w:t>
      </w:r>
      <w:r w:rsidRPr="00643D22">
        <w:rPr>
          <w:rStyle w:val="libFootnotenumChar"/>
          <w:rtl/>
        </w:rPr>
        <w:t xml:space="preserve">(2) </w:t>
      </w:r>
      <w:r>
        <w:rPr>
          <w:rtl/>
        </w:rPr>
        <w:t>لكن مقتضى هذه الاَحاديث العفو وحمل الهمّ على مجرد التفكر والتصور خلاف الظاهر ، وأما حرمة الحسد وسوء الظن وتحقير المسلمين وسائر أعمال القلب فلا تدلّ على حرمة الهمّ المذكور كما تخيّله النووي وغيره ، ومن اراد تحقيق المقام فعليه أن يراجع مظانه ، وليس كتابنا معداً المثل هذه المباحث.</w:t>
      </w:r>
    </w:p>
    <w:p w:rsidR="00F40ABA" w:rsidRDefault="00F40ABA" w:rsidP="00643D22">
      <w:pPr>
        <w:pStyle w:val="libCenterBold1"/>
        <w:rPr>
          <w:rtl/>
        </w:rPr>
      </w:pPr>
      <w:r>
        <w:rPr>
          <w:rtl/>
        </w:rPr>
        <w:t xml:space="preserve">نزول عيسى </w:t>
      </w:r>
      <w:r w:rsidR="00CB4803" w:rsidRPr="00CB4803">
        <w:rPr>
          <w:rStyle w:val="libAlaemChar"/>
          <w:rFonts w:hint="cs"/>
          <w:rtl/>
        </w:rPr>
        <w:t>عليه‌السلام</w:t>
      </w:r>
      <w:r>
        <w:rPr>
          <w:rtl/>
        </w:rPr>
        <w:t xml:space="preserve"> واقتداؤه بإمامنا</w:t>
      </w:r>
    </w:p>
    <w:p w:rsidR="00F40ABA" w:rsidRDefault="00F40ABA" w:rsidP="002565FE">
      <w:pPr>
        <w:pStyle w:val="libNormal"/>
        <w:rPr>
          <w:rtl/>
        </w:rPr>
      </w:pPr>
      <w:r>
        <w:rPr>
          <w:rtl/>
        </w:rPr>
        <w:t xml:space="preserve">( </w:t>
      </w:r>
      <w:r w:rsidRPr="00513B84">
        <w:rPr>
          <w:rtl/>
        </w:rPr>
        <w:t>565</w:t>
      </w:r>
      <w:r>
        <w:rPr>
          <w:rtl/>
        </w:rPr>
        <w:t xml:space="preserve"> ) عن أبي هريرة : قال رسول الله </w:t>
      </w:r>
      <w:r w:rsidR="00593EDA" w:rsidRPr="00593EDA">
        <w:rPr>
          <w:rStyle w:val="libAlaemChar"/>
          <w:rFonts w:hint="cs"/>
          <w:rtl/>
        </w:rPr>
        <w:t>صلى‌الله‌عليه‌وآله</w:t>
      </w:r>
      <w:r>
        <w:rPr>
          <w:rtl/>
        </w:rPr>
        <w:t xml:space="preserve"> : « كيف انتم إذا نزل ابن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النور 24 : 19.</w:t>
      </w:r>
    </w:p>
    <w:p w:rsidR="00F40ABA" w:rsidRDefault="00F40ABA" w:rsidP="00643D22">
      <w:pPr>
        <w:pStyle w:val="libFootnote0"/>
        <w:rPr>
          <w:rtl/>
        </w:rPr>
      </w:pPr>
      <w:r>
        <w:rPr>
          <w:rtl/>
        </w:rPr>
        <w:t>(2) البقرة 2 : 284.</w:t>
      </w:r>
    </w:p>
    <w:p w:rsidR="00F40ABA" w:rsidRDefault="00F40ABA" w:rsidP="002565FE">
      <w:pPr>
        <w:pStyle w:val="libNormal0"/>
        <w:rPr>
          <w:rtl/>
        </w:rPr>
      </w:pPr>
      <w:r>
        <w:rPr>
          <w:rtl/>
        </w:rPr>
        <w:br w:type="page"/>
      </w:r>
      <w:r>
        <w:rPr>
          <w:rtl/>
        </w:rPr>
        <w:lastRenderedPageBreak/>
        <w:t xml:space="preserve">مريم فيكم وامامكم منكم » </w:t>
      </w:r>
      <w:r w:rsidRPr="00643D22">
        <w:rPr>
          <w:rStyle w:val="libFootnotenumChar"/>
          <w:rtl/>
        </w:rPr>
        <w:t>(1)</w:t>
      </w:r>
      <w:r w:rsidRPr="008A76F4">
        <w:rPr>
          <w:rtl/>
        </w:rPr>
        <w:t>.</w:t>
      </w:r>
    </w:p>
    <w:p w:rsidR="00F40ABA" w:rsidRDefault="00F40ABA" w:rsidP="002565FE">
      <w:pPr>
        <w:pStyle w:val="libNormal"/>
        <w:rPr>
          <w:rtl/>
        </w:rPr>
      </w:pPr>
      <w:r>
        <w:rPr>
          <w:rtl/>
        </w:rPr>
        <w:t xml:space="preserve">أقول : لاَبي هريرة في ذلك ألفاظ مختلفة كعادته في سائر الاَحاديث ، وروى انّه </w:t>
      </w:r>
      <w:r w:rsidR="00CB4803" w:rsidRPr="00CB4803">
        <w:rPr>
          <w:rStyle w:val="libAlaemChar"/>
          <w:rFonts w:hint="cs"/>
          <w:rtl/>
        </w:rPr>
        <w:t>عليه‌السلام</w:t>
      </w:r>
      <w:r>
        <w:rPr>
          <w:rtl/>
        </w:rPr>
        <w:t xml:space="preserve"> ينزل حكماً وعادلاً ومقسطاً ، يكسر الصليب ، ويقتل الخنزير ، ويضع الجزية ، ويفيض المال حتى لا يقبله أحد!</w:t>
      </w:r>
    </w:p>
    <w:p w:rsidR="00F40ABA" w:rsidRDefault="00F40ABA" w:rsidP="002565FE">
      <w:pPr>
        <w:pStyle w:val="libNormal"/>
        <w:rPr>
          <w:rtl/>
        </w:rPr>
      </w:pPr>
      <w:r>
        <w:rPr>
          <w:rtl/>
        </w:rPr>
        <w:t xml:space="preserve">( </w:t>
      </w:r>
      <w:r w:rsidRPr="00513B84">
        <w:rPr>
          <w:rtl/>
        </w:rPr>
        <w:t>566</w:t>
      </w:r>
      <w:r>
        <w:rPr>
          <w:rtl/>
        </w:rPr>
        <w:t xml:space="preserve"> ) وعن جابر بن عبدالله يقول : سمعت النبي </w:t>
      </w:r>
      <w:r w:rsidR="00593EDA" w:rsidRPr="00593EDA">
        <w:rPr>
          <w:rStyle w:val="libAlaemChar"/>
          <w:rFonts w:hint="cs"/>
          <w:rtl/>
        </w:rPr>
        <w:t>صلى‌الله‌عليه‌وآله</w:t>
      </w:r>
      <w:r>
        <w:rPr>
          <w:rtl/>
        </w:rPr>
        <w:t xml:space="preserve"> يقول : « لا تزال طائفة من اُمّتي يقاتلون على الحق ظاهرين إلى يوم القيامة ».</w:t>
      </w:r>
    </w:p>
    <w:p w:rsidR="00F40ABA" w:rsidRDefault="00F40ABA" w:rsidP="002565FE">
      <w:pPr>
        <w:pStyle w:val="libNormal"/>
        <w:rPr>
          <w:rtl/>
        </w:rPr>
      </w:pPr>
      <w:r>
        <w:rPr>
          <w:rtl/>
        </w:rPr>
        <w:t xml:space="preserve">قال : « فينزل عيسى بن مريم </w:t>
      </w:r>
      <w:r w:rsidR="00593EDA" w:rsidRPr="00593EDA">
        <w:rPr>
          <w:rStyle w:val="libAlaemChar"/>
          <w:rFonts w:hint="cs"/>
          <w:rtl/>
        </w:rPr>
        <w:t>صلى‌الله‌عليه‌وآله</w:t>
      </w:r>
      <w:r>
        <w:rPr>
          <w:rtl/>
        </w:rPr>
        <w:t xml:space="preserve"> فيقول أميرهم : تعال صلّ لنا ، فيقول : لا ، انّ بعضكم على بعض اُمراء تكرمة الله هذه الاُمّة » </w:t>
      </w:r>
      <w:r w:rsidRPr="00643D22">
        <w:rPr>
          <w:rStyle w:val="libFootnotenumChar"/>
          <w:rtl/>
        </w:rPr>
        <w:t>(2)</w:t>
      </w:r>
      <w:r w:rsidRPr="008A76F4">
        <w:rPr>
          <w:rtl/>
        </w:rPr>
        <w:t>.</w:t>
      </w:r>
    </w:p>
    <w:p w:rsidR="00F40ABA" w:rsidRDefault="00F40ABA" w:rsidP="00643D22">
      <w:pPr>
        <w:pStyle w:val="libCenterBold1"/>
        <w:rPr>
          <w:rtl/>
        </w:rPr>
      </w:pPr>
      <w:r>
        <w:rPr>
          <w:rtl/>
        </w:rPr>
        <w:t>الردّ على الوهابية</w:t>
      </w:r>
    </w:p>
    <w:p w:rsidR="00F40ABA" w:rsidRDefault="00F40ABA" w:rsidP="002565FE">
      <w:pPr>
        <w:pStyle w:val="libNormal"/>
        <w:rPr>
          <w:rtl/>
        </w:rPr>
      </w:pPr>
      <w:r>
        <w:rPr>
          <w:rtl/>
        </w:rPr>
        <w:t xml:space="preserve">( </w:t>
      </w:r>
      <w:r w:rsidRPr="00513B84">
        <w:rPr>
          <w:rtl/>
        </w:rPr>
        <w:t>567</w:t>
      </w:r>
      <w:r>
        <w:rPr>
          <w:rtl/>
        </w:rPr>
        <w:t xml:space="preserve"> ) عن أبي هريرة : انّ رسول الله </w:t>
      </w:r>
      <w:r w:rsidR="00593EDA" w:rsidRPr="00593EDA">
        <w:rPr>
          <w:rStyle w:val="libAlaemChar"/>
          <w:rFonts w:hint="cs"/>
          <w:rtl/>
        </w:rPr>
        <w:t>صلى‌الله‌عليه‌وآله</w:t>
      </w:r>
      <w:r>
        <w:rPr>
          <w:rtl/>
        </w:rPr>
        <w:t xml:space="preserve"> خرج إلى المقبرة فقال : « السلام عليكم دار قوم مؤمنين وانا ان شاء الله بكم لاحقون ... » </w:t>
      </w:r>
      <w:r w:rsidRPr="00643D22">
        <w:rPr>
          <w:rStyle w:val="libFootnotenumChar"/>
          <w:rtl/>
        </w:rPr>
        <w:t>(3)</w:t>
      </w:r>
      <w:r w:rsidRPr="008A76F4">
        <w:rPr>
          <w:rtl/>
        </w:rPr>
        <w:t>.</w:t>
      </w:r>
    </w:p>
    <w:p w:rsidR="00F40ABA" w:rsidRDefault="00F40ABA" w:rsidP="002565FE">
      <w:pPr>
        <w:pStyle w:val="libNormal"/>
        <w:rPr>
          <w:rtl/>
        </w:rPr>
      </w:pPr>
      <w:r>
        <w:rPr>
          <w:rtl/>
        </w:rPr>
        <w:t>أقول : في خطاب الاَموات بصيغة التخاطب ( عليكم ـ بكم ) ردّ على ما تفوه به الوهابية.</w:t>
      </w:r>
    </w:p>
    <w:p w:rsidR="00F40ABA" w:rsidRDefault="00F40ABA" w:rsidP="00F40ABA">
      <w:pPr>
        <w:pStyle w:val="Heading1Center"/>
        <w:rPr>
          <w:rtl/>
        </w:rPr>
      </w:pPr>
      <w:bookmarkStart w:id="333" w:name="_Toc250045145"/>
      <w:bookmarkStart w:id="334" w:name="_Toc404085317"/>
      <w:r>
        <w:rPr>
          <w:rtl/>
        </w:rPr>
        <w:t>المسح على الخفين</w:t>
      </w:r>
      <w:bookmarkEnd w:id="333"/>
      <w:bookmarkEnd w:id="334"/>
    </w:p>
    <w:p w:rsidR="00F40ABA" w:rsidRDefault="00F40ABA" w:rsidP="002565FE">
      <w:pPr>
        <w:pStyle w:val="libNormal"/>
        <w:rPr>
          <w:rtl/>
        </w:rPr>
      </w:pPr>
      <w:r>
        <w:rPr>
          <w:rtl/>
        </w:rPr>
        <w:t xml:space="preserve">( </w:t>
      </w:r>
      <w:r w:rsidRPr="00513B84">
        <w:rPr>
          <w:rtl/>
        </w:rPr>
        <w:t>568</w:t>
      </w:r>
      <w:r>
        <w:rPr>
          <w:rtl/>
        </w:rPr>
        <w:t xml:space="preserve"> ) عن شريح بن هانئ قال : أتيت عائشة أسألها عن المسح على الخفّين ، فقالت : عليك بعلي بن أبي طالب فانّه كان يسافر مع رسول الله </w:t>
      </w:r>
      <w:r w:rsidR="00593EDA" w:rsidRPr="00593EDA">
        <w:rPr>
          <w:rStyle w:val="libAlaemChar"/>
          <w:rFonts w:hint="cs"/>
          <w:rtl/>
        </w:rPr>
        <w:t>صلى‌الله‌عليه‌وآله</w:t>
      </w:r>
      <w:r>
        <w:rPr>
          <w:rtl/>
        </w:rPr>
        <w:t xml:space="preserve"> ، فسألناه فقال : جعل رسول الله </w:t>
      </w:r>
      <w:r w:rsidR="00593EDA" w:rsidRPr="00593EDA">
        <w:rPr>
          <w:rStyle w:val="libAlaemChar"/>
          <w:rFonts w:hint="cs"/>
          <w:rtl/>
        </w:rPr>
        <w:t>صلى‌الله‌عليه‌وآله</w:t>
      </w:r>
      <w:r>
        <w:rPr>
          <w:rtl/>
        </w:rPr>
        <w:t xml:space="preserve"> ثلاثة أيام ولياليهن للمسافر ، ويوماً وليلة للمقيم</w:t>
      </w:r>
      <w:r w:rsidRPr="00643D22">
        <w:rPr>
          <w:rStyle w:val="libFootnotenumChar"/>
          <w:rtl/>
        </w:rPr>
        <w:t xml:space="preserve"> (4)</w:t>
      </w:r>
      <w:r w:rsidRPr="008A76F4">
        <w:rPr>
          <w:rtl/>
        </w:rPr>
        <w:t>.</w:t>
      </w:r>
    </w:p>
    <w:p w:rsidR="00F40ABA" w:rsidRDefault="00F40ABA" w:rsidP="002565FE">
      <w:pPr>
        <w:pStyle w:val="libNormal"/>
        <w:rPr>
          <w:rtl/>
        </w:rPr>
      </w:pPr>
      <w:r>
        <w:rPr>
          <w:rtl/>
        </w:rPr>
        <w:t>وفي رواية اخرى : فقالت : ائت علياً فانّه أعلم بذلك مني</w:t>
      </w:r>
      <w:r w:rsidRPr="00643D22">
        <w:rPr>
          <w:rStyle w:val="libFootnotenumChar"/>
          <w:rtl/>
        </w:rPr>
        <w:t xml:space="preserve"> (5)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2 : 193.</w:t>
      </w:r>
    </w:p>
    <w:p w:rsidR="00F40ABA" w:rsidRDefault="00F40ABA" w:rsidP="00643D22">
      <w:pPr>
        <w:pStyle w:val="libFootnote0"/>
        <w:rPr>
          <w:rtl/>
        </w:rPr>
      </w:pPr>
      <w:r>
        <w:rPr>
          <w:rtl/>
        </w:rPr>
        <w:t>(2) صحيح مسلم بشرح النووي 2 : 194.</w:t>
      </w:r>
    </w:p>
    <w:p w:rsidR="00F40ABA" w:rsidRDefault="00F40ABA" w:rsidP="00643D22">
      <w:pPr>
        <w:pStyle w:val="libFootnote0"/>
        <w:rPr>
          <w:rtl/>
        </w:rPr>
      </w:pPr>
      <w:r>
        <w:rPr>
          <w:rtl/>
        </w:rPr>
        <w:t>(3) صحيح مسلم بشرح النووي 3 : 140.</w:t>
      </w:r>
    </w:p>
    <w:p w:rsidR="00F40ABA" w:rsidRDefault="00F40ABA" w:rsidP="00643D22">
      <w:pPr>
        <w:pStyle w:val="libFootnote0"/>
        <w:rPr>
          <w:rtl/>
        </w:rPr>
      </w:pPr>
      <w:r>
        <w:rPr>
          <w:rtl/>
        </w:rPr>
        <w:t>( 4 و 5 ) صحيح مسلم بشرح النووي 3 : 175.</w:t>
      </w:r>
    </w:p>
    <w:p w:rsidR="00F40ABA" w:rsidRDefault="00F40ABA" w:rsidP="002565FE">
      <w:pPr>
        <w:pStyle w:val="libNormal"/>
        <w:rPr>
          <w:rtl/>
        </w:rPr>
      </w:pPr>
      <w:r>
        <w:rPr>
          <w:rtl/>
        </w:rPr>
        <w:br w:type="page"/>
      </w:r>
      <w:r>
        <w:rPr>
          <w:rtl/>
        </w:rPr>
        <w:lastRenderedPageBreak/>
        <w:t xml:space="preserve">أقول : كل من تعمق في حال عائشة يعلم بانّها لا ترضى بذكر علي فضلاً عن اعترافها بأعلميّته منها ، والذين سافروا مع النبي </w:t>
      </w:r>
      <w:r w:rsidR="00593EDA" w:rsidRPr="00593EDA">
        <w:rPr>
          <w:rStyle w:val="libAlaemChar"/>
          <w:rFonts w:hint="cs"/>
          <w:rtl/>
        </w:rPr>
        <w:t>صلى‌الله‌عليه‌وآله</w:t>
      </w:r>
      <w:r>
        <w:rPr>
          <w:rtl/>
        </w:rPr>
        <w:t xml:space="preserve"> خلق كثير منهم أبوها فأيّ وجه للتخصيص بعلي ، فالمظنون قوياً انّ الحديث موضوع ، وانّما وضعه من وضعه للرد على الشيعة الناقلين عن علي انّه يرى بطلان الوضوء والصلاة بالمسح على الخفين ، وانّه أوجب المسح على الرجلين مستدلاً بانّه سبق الكتاب الخفّين ، يريد به انّ آية الوضوء في سورة المائدة نسخت المسح على الخفين ، والشيعة أعلم بمذهب علي.</w:t>
      </w:r>
    </w:p>
    <w:p w:rsidR="00F40ABA" w:rsidRDefault="00F40ABA" w:rsidP="00643D22">
      <w:pPr>
        <w:pStyle w:val="libCenterBold1"/>
        <w:rPr>
          <w:rtl/>
        </w:rPr>
      </w:pPr>
      <w:r>
        <w:rPr>
          <w:rtl/>
        </w:rPr>
        <w:t>عدم وجوب الغسل بالدخول</w:t>
      </w:r>
    </w:p>
    <w:p w:rsidR="00F40ABA" w:rsidRDefault="00F40ABA" w:rsidP="002565FE">
      <w:pPr>
        <w:pStyle w:val="libNormal"/>
        <w:rPr>
          <w:rtl/>
        </w:rPr>
      </w:pPr>
      <w:r>
        <w:rPr>
          <w:rtl/>
        </w:rPr>
        <w:t xml:space="preserve">( </w:t>
      </w:r>
      <w:r w:rsidRPr="00513B84">
        <w:rPr>
          <w:rtl/>
        </w:rPr>
        <w:t>569</w:t>
      </w:r>
      <w:r>
        <w:rPr>
          <w:rtl/>
        </w:rPr>
        <w:t xml:space="preserve"> ) عن اُبيّ ، عن رسول الله </w:t>
      </w:r>
      <w:r w:rsidR="00593EDA" w:rsidRPr="00593EDA">
        <w:rPr>
          <w:rStyle w:val="libAlaemChar"/>
          <w:rFonts w:hint="cs"/>
          <w:rtl/>
        </w:rPr>
        <w:t>صلى‌الله‌عليه‌وآله</w:t>
      </w:r>
      <w:r>
        <w:rPr>
          <w:rtl/>
        </w:rPr>
        <w:t xml:space="preserve"> : انّه قال في الرجل يأتي أهله ثم لا ينزل ، قال : « يغسل ذكره ويتوضّأ » </w:t>
      </w:r>
      <w:r w:rsidRPr="00643D22">
        <w:rPr>
          <w:rStyle w:val="libFootnotenumChar"/>
          <w:rtl/>
        </w:rPr>
        <w:t>(1)</w:t>
      </w:r>
      <w:r w:rsidRPr="008A76F4">
        <w:rPr>
          <w:rtl/>
        </w:rPr>
        <w:t>.</w:t>
      </w:r>
    </w:p>
    <w:p w:rsidR="00F40ABA" w:rsidRDefault="00F40ABA" w:rsidP="002565FE">
      <w:pPr>
        <w:pStyle w:val="libNormal"/>
        <w:rPr>
          <w:rtl/>
        </w:rPr>
      </w:pPr>
      <w:r>
        <w:rPr>
          <w:rtl/>
        </w:rPr>
        <w:t xml:space="preserve">ورواه عن أبي سعيد الخدري بهذا المعنى بألفاظ اُخر وفيه : « إذا اعجلت أو اقحطت فلا غسل عليك وعليك الوضوء » </w:t>
      </w:r>
      <w:r w:rsidRPr="00643D22">
        <w:rPr>
          <w:rStyle w:val="libFootnotenumChar"/>
          <w:rtl/>
        </w:rPr>
        <w:t>(2)</w:t>
      </w:r>
      <w:r w:rsidRPr="008A76F4">
        <w:rPr>
          <w:rtl/>
        </w:rPr>
        <w:t>.</w:t>
      </w:r>
    </w:p>
    <w:p w:rsidR="00F40ABA" w:rsidRDefault="00F40ABA" w:rsidP="002565FE">
      <w:pPr>
        <w:pStyle w:val="libNormal"/>
        <w:rPr>
          <w:rtl/>
        </w:rPr>
      </w:pPr>
      <w:r>
        <w:rPr>
          <w:rtl/>
        </w:rPr>
        <w:t xml:space="preserve">وعليه ، فلا يجب الغسل بالدخول المجرد عن الاِمناء ولا معه في فرض العجلة ويكفيه الوضوء ، ويدل على الاول ما رواه عثمان عنه </w:t>
      </w:r>
      <w:r w:rsidR="00593EDA" w:rsidRPr="00593EDA">
        <w:rPr>
          <w:rStyle w:val="libAlaemChar"/>
          <w:rFonts w:hint="cs"/>
          <w:rtl/>
        </w:rPr>
        <w:t>صلى‌الله‌عليه‌وآله</w:t>
      </w:r>
      <w:r>
        <w:rPr>
          <w:rtl/>
        </w:rPr>
        <w:t xml:space="preserve"> وأبو أيوب ، وهذا مخالف للقرآن ، ولما رواه أبو هريرة وعائشة</w:t>
      </w:r>
      <w:r w:rsidRPr="00643D22">
        <w:rPr>
          <w:rStyle w:val="libFootnotenumChar"/>
          <w:rtl/>
        </w:rPr>
        <w:t xml:space="preserve"> (3) </w:t>
      </w:r>
      <w:r>
        <w:rPr>
          <w:rtl/>
        </w:rPr>
        <w:t>، وما نقل عن المهاجرين ، وللاجماع المذكور في كلام النووي.</w:t>
      </w:r>
    </w:p>
    <w:p w:rsidR="00F40ABA" w:rsidRDefault="00F40ABA" w:rsidP="002565FE">
      <w:pPr>
        <w:pStyle w:val="libNormal"/>
        <w:rPr>
          <w:rtl/>
        </w:rPr>
      </w:pPr>
      <w:r>
        <w:rPr>
          <w:rtl/>
        </w:rPr>
        <w:t>أقول : ومن يدّعي انّ احاديث الصحيحين مقطوعة الصحة فهو متهم في عقله!</w:t>
      </w:r>
    </w:p>
    <w:p w:rsidR="00F40ABA" w:rsidRDefault="00F40ABA" w:rsidP="002565FE">
      <w:pPr>
        <w:pStyle w:val="libNormal"/>
        <w:rPr>
          <w:rtl/>
        </w:rPr>
      </w:pPr>
      <w:r>
        <w:rPr>
          <w:rtl/>
        </w:rPr>
        <w:t xml:space="preserve">ثم تحكي عائشة : انّ رجلاً سأل رسول الله </w:t>
      </w:r>
      <w:r w:rsidR="00593EDA" w:rsidRPr="00593EDA">
        <w:rPr>
          <w:rStyle w:val="libAlaemChar"/>
          <w:rFonts w:hint="cs"/>
          <w:rtl/>
        </w:rPr>
        <w:t>صلى‌الله‌عليه‌وآله</w:t>
      </w:r>
      <w:r>
        <w:rPr>
          <w:rtl/>
        </w:rPr>
        <w:t xml:space="preserve"> عن الرجل يجامع أهله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4 : 39.</w:t>
      </w:r>
    </w:p>
    <w:p w:rsidR="00F40ABA" w:rsidRDefault="00F40ABA" w:rsidP="00643D22">
      <w:pPr>
        <w:pStyle w:val="libFootnote0"/>
        <w:rPr>
          <w:rtl/>
        </w:rPr>
      </w:pPr>
      <w:r>
        <w:rPr>
          <w:rtl/>
        </w:rPr>
        <w:t>(2) صحيح مسلم بشرح النووي 4 : 37.</w:t>
      </w:r>
    </w:p>
    <w:p w:rsidR="00F40ABA" w:rsidRDefault="00F40ABA" w:rsidP="00643D22">
      <w:pPr>
        <w:pStyle w:val="libFootnote0"/>
        <w:rPr>
          <w:rtl/>
        </w:rPr>
      </w:pPr>
      <w:r>
        <w:rPr>
          <w:rtl/>
        </w:rPr>
        <w:t>(3) صحيح مسلم بشرح النووي 4 : 40 ـ 41.</w:t>
      </w:r>
    </w:p>
    <w:p w:rsidR="00F40ABA" w:rsidRDefault="00F40ABA" w:rsidP="002565FE">
      <w:pPr>
        <w:pStyle w:val="libNormal0"/>
        <w:rPr>
          <w:rtl/>
        </w:rPr>
      </w:pPr>
      <w:r>
        <w:rPr>
          <w:rtl/>
        </w:rPr>
        <w:br w:type="page"/>
      </w:r>
      <w:r>
        <w:rPr>
          <w:rtl/>
        </w:rPr>
        <w:lastRenderedPageBreak/>
        <w:t xml:space="preserve">ثم يكسل هل عليهما الغسل؟ وعائشة جالسة ، فقال رسول الله </w:t>
      </w:r>
      <w:r w:rsidR="00593EDA" w:rsidRPr="00593EDA">
        <w:rPr>
          <w:rStyle w:val="libAlaemChar"/>
          <w:rFonts w:hint="cs"/>
          <w:rtl/>
        </w:rPr>
        <w:t>صلى‌الله‌عليه‌وآله</w:t>
      </w:r>
      <w:r>
        <w:rPr>
          <w:rtl/>
        </w:rPr>
        <w:t xml:space="preserve"> : « إنّي لاَفعل ذلك أنا وهذه ثم نغتسل » </w:t>
      </w:r>
      <w:r w:rsidRPr="00643D22">
        <w:rPr>
          <w:rStyle w:val="libFootnotenumChar"/>
          <w:rtl/>
        </w:rPr>
        <w:t>(1)</w:t>
      </w:r>
      <w:r w:rsidRPr="008A76F4">
        <w:rPr>
          <w:rtl/>
        </w:rPr>
        <w:t>.</w:t>
      </w:r>
    </w:p>
    <w:p w:rsidR="00F40ABA" w:rsidRDefault="00F40ABA" w:rsidP="002565FE">
      <w:pPr>
        <w:pStyle w:val="libNormal"/>
        <w:rPr>
          <w:rtl/>
        </w:rPr>
      </w:pPr>
      <w:r>
        <w:rPr>
          <w:rtl/>
        </w:rPr>
        <w:t xml:space="preserve">أقول : من يعتقد وقار النبي الخاتم يعتقد كذب هذه القصة وانّها من تخيل عائشة التي افتقدت زوجها في شبابها ، فانّه </w:t>
      </w:r>
      <w:r w:rsidR="00593EDA" w:rsidRPr="00593EDA">
        <w:rPr>
          <w:rStyle w:val="libAlaemChar"/>
          <w:rFonts w:hint="cs"/>
          <w:rtl/>
        </w:rPr>
        <w:t>صلى‌الله‌عليه‌وآله</w:t>
      </w:r>
      <w:r>
        <w:rPr>
          <w:rtl/>
        </w:rPr>
        <w:t xml:space="preserve"> أجل من أن يتكلّم بهذه الكلمات ، على انّه مخالف لما مرّ عن أنس من انّه </w:t>
      </w:r>
      <w:r w:rsidR="00593EDA" w:rsidRPr="00593EDA">
        <w:rPr>
          <w:rStyle w:val="libAlaemChar"/>
          <w:rFonts w:hint="cs"/>
          <w:rtl/>
        </w:rPr>
        <w:t>صلى‌الله‌عليه‌وآله</w:t>
      </w:r>
      <w:r>
        <w:rPr>
          <w:rtl/>
        </w:rPr>
        <w:t xml:space="preserve"> أعطى قوة ثلاثين ، وانّه يدور على نسائه في الساعة الواحدة كما قصه رواة البخاري.</w:t>
      </w:r>
    </w:p>
    <w:p w:rsidR="00F40ABA" w:rsidRDefault="00F40ABA" w:rsidP="00F40ABA">
      <w:pPr>
        <w:pStyle w:val="Heading1Center"/>
        <w:rPr>
          <w:rtl/>
        </w:rPr>
      </w:pPr>
      <w:bookmarkStart w:id="335" w:name="_Toc250045146"/>
      <w:bookmarkStart w:id="336" w:name="_Toc404085318"/>
      <w:r>
        <w:rPr>
          <w:rtl/>
        </w:rPr>
        <w:t>الاَذان</w:t>
      </w:r>
      <w:bookmarkEnd w:id="335"/>
      <w:bookmarkEnd w:id="336"/>
    </w:p>
    <w:p w:rsidR="00F40ABA" w:rsidRDefault="00F40ABA" w:rsidP="002565FE">
      <w:pPr>
        <w:pStyle w:val="libNormal"/>
        <w:rPr>
          <w:rtl/>
        </w:rPr>
      </w:pPr>
      <w:r>
        <w:rPr>
          <w:rtl/>
        </w:rPr>
        <w:t>لاحظ الاَحاديث الواردة في صفة الاَذان</w:t>
      </w:r>
      <w:r w:rsidRPr="00643D22">
        <w:rPr>
          <w:rStyle w:val="libFootnotenumChar"/>
          <w:rtl/>
        </w:rPr>
        <w:t xml:space="preserve"> (2) </w:t>
      </w:r>
      <w:r>
        <w:rPr>
          <w:rtl/>
        </w:rPr>
        <w:t xml:space="preserve">فانّها متعارضة ومتضاربة أولاً وليس فيها الجملة المخترعة ( الصلاة خير من النوم ) ثانياً ويقول أبو هريرة على ذوقه العام : انّ الشيطان إذا سمع صوت النداء بالصلاة أحال له ضراط حتى لا يسمع صوته ... ولكنه لا ينسبه إلى كيسه بل إلى رسول الله </w:t>
      </w:r>
      <w:r w:rsidR="00593EDA" w:rsidRPr="00593EDA">
        <w:rPr>
          <w:rStyle w:val="libAlaemChar"/>
          <w:rFonts w:hint="cs"/>
          <w:rtl/>
        </w:rPr>
        <w:t>صلى‌الله‌عليه‌وآله</w:t>
      </w:r>
      <w:r>
        <w:rPr>
          <w:rtl/>
        </w:rPr>
        <w:t>.</w:t>
      </w:r>
    </w:p>
    <w:p w:rsidR="00F40ABA" w:rsidRDefault="00F40ABA" w:rsidP="00F40ABA">
      <w:pPr>
        <w:pStyle w:val="Heading1Center"/>
        <w:rPr>
          <w:rtl/>
        </w:rPr>
      </w:pPr>
      <w:bookmarkStart w:id="337" w:name="_Toc250045147"/>
      <w:bookmarkStart w:id="338" w:name="_Toc404085319"/>
      <w:r>
        <w:rPr>
          <w:rtl/>
        </w:rPr>
        <w:t>حول البسملة وموقف علي</w:t>
      </w:r>
      <w:bookmarkEnd w:id="337"/>
      <w:bookmarkEnd w:id="338"/>
    </w:p>
    <w:p w:rsidR="00F40ABA" w:rsidRDefault="00F40ABA" w:rsidP="002565FE">
      <w:pPr>
        <w:pStyle w:val="libNormal"/>
        <w:rPr>
          <w:rtl/>
        </w:rPr>
      </w:pPr>
      <w:r>
        <w:rPr>
          <w:rtl/>
        </w:rPr>
        <w:t xml:space="preserve">( </w:t>
      </w:r>
      <w:r w:rsidRPr="00513B84">
        <w:rPr>
          <w:rtl/>
        </w:rPr>
        <w:t>570</w:t>
      </w:r>
      <w:r>
        <w:rPr>
          <w:rtl/>
        </w:rPr>
        <w:t xml:space="preserve"> ) عن أنس بن مالك : صلّيت خلف النبي </w:t>
      </w:r>
      <w:r w:rsidR="00593EDA" w:rsidRPr="00593EDA">
        <w:rPr>
          <w:rStyle w:val="libAlaemChar"/>
          <w:rFonts w:hint="cs"/>
          <w:rtl/>
        </w:rPr>
        <w:t>صلى‌الله‌عليه‌وآله</w:t>
      </w:r>
      <w:r>
        <w:rPr>
          <w:rtl/>
        </w:rPr>
        <w:t xml:space="preserve"> وأبي بكر وعمر وعثمان فكانوا يستفتحون بالحمد لله رب العالمين ، لا يذكرون بسم الله الرحمن الرحيم في أول قراءتها ولا في آخرها.</w:t>
      </w:r>
    </w:p>
    <w:p w:rsidR="00F40ABA" w:rsidRDefault="00F40ABA" w:rsidP="002565FE">
      <w:pPr>
        <w:pStyle w:val="libNormal"/>
        <w:rPr>
          <w:rtl/>
        </w:rPr>
      </w:pPr>
      <w:r>
        <w:rPr>
          <w:rtl/>
        </w:rPr>
        <w:t xml:space="preserve">أقول : لا نبحث عن البسملة وهل تجب قراءتها في الصلاة أم لا ـ وإن كان الحق عندي انّها آية قرآنية في كل سورة قرآنية ، وتجب قراءتها على المصلّي ، وتركها عمداً يوجب بطلان الصلاة ـ وانّما نبحث عن سيرة جمع من الصحابة والرواة وأرباب الصحاح في ترك ذكر علي في عداد الخلفاء ، وهذا الترك عمدي ، وكلّ من تعمّق في الصحاح يعلم انّه لا شأن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4 : 42.</w:t>
      </w:r>
    </w:p>
    <w:p w:rsidR="00F40ABA" w:rsidRDefault="00F40ABA" w:rsidP="00643D22">
      <w:pPr>
        <w:pStyle w:val="libFootnote0"/>
        <w:rPr>
          <w:rtl/>
        </w:rPr>
      </w:pPr>
      <w:r>
        <w:rPr>
          <w:rtl/>
        </w:rPr>
        <w:t>(2) صحيح مسلم بشرح النووي 4 : 79 في أول كتاب الصلاة.</w:t>
      </w:r>
    </w:p>
    <w:p w:rsidR="00F40ABA" w:rsidRDefault="00F40ABA" w:rsidP="002565FE">
      <w:pPr>
        <w:pStyle w:val="libNormal0"/>
        <w:rPr>
          <w:rtl/>
        </w:rPr>
      </w:pPr>
      <w:r>
        <w:rPr>
          <w:rtl/>
        </w:rPr>
        <w:br w:type="page"/>
      </w:r>
      <w:r>
        <w:rPr>
          <w:rtl/>
        </w:rPr>
        <w:lastRenderedPageBreak/>
        <w:t>لعلي عندهم ، وان انظار الصحابة والرواة إلى الخلفاء الثلاثة فقط! وهل لم يصلّ انس خلف علي حتى لا يحكي عنه؟! وهكذا عبدالله بن عمر وعبدالله بن عباس</w:t>
      </w:r>
      <w:r w:rsidRPr="00643D22">
        <w:rPr>
          <w:rStyle w:val="libFootnotenumChar"/>
          <w:rtl/>
        </w:rPr>
        <w:t xml:space="preserve"> (1) </w:t>
      </w:r>
      <w:r>
        <w:rPr>
          <w:rtl/>
        </w:rPr>
        <w:t>ـ لو صح ما نسب اليه في الصحاح ـ وغيرهما حيث يقتصرون على ذكر أفعال الثلاثة فقط ، وتصدق الشيعة حيث تقول انّ أهل السنة انّما يرون عليّاً خليفة بالقول فقط.</w:t>
      </w:r>
    </w:p>
    <w:p w:rsidR="00F40ABA" w:rsidRDefault="00F40ABA" w:rsidP="002565FE">
      <w:pPr>
        <w:pStyle w:val="libNormal"/>
        <w:rPr>
          <w:rtl/>
        </w:rPr>
      </w:pPr>
      <w:r>
        <w:rPr>
          <w:rtl/>
        </w:rPr>
        <w:t xml:space="preserve">وأقول انا : لولا مخافة عبدالله بن عمر وأبي هريرة وأنس وابن الزبير وغيرهم من تكذيب الناس لهم لقالوا بأفضلية معاوية ويزيد من علي ، وهذه السيدة عائشة تبغض عليّاً إلى حدّ لا ترضى بأن تذكر اسمه ، بل حاربته وكانت تحرض العسكر على قتل علي ومن معه من الاَصحاب وأهل بيت النبي </w:t>
      </w:r>
      <w:r w:rsidR="00593EDA" w:rsidRPr="00593EDA">
        <w:rPr>
          <w:rStyle w:val="libAlaemChar"/>
          <w:rFonts w:hint="cs"/>
          <w:rtl/>
        </w:rPr>
        <w:t>صلى‌الله‌عليه‌وآله</w:t>
      </w:r>
      <w:r>
        <w:rPr>
          <w:rtl/>
        </w:rPr>
        <w:t xml:space="preserve"> ، وأنا ُأقسم صادقاً لو فوض عثمان أمر الخلافة إلى مائة من الصحابة من بعده لم يختاروا عليّاً للخلافة أصلاً لا في المرة الرابعة ولا في المرة الرابعة والاربعين ، وانّما بلغت الخلافة اليه في ظروف تهدّمَ فيها النظام السائد وقام الناس غضباً وغيضاً على اللاعبين فبايعوه ، وان شئت فقل ان خلافته جاءت بثورة جماهيرية اسلامية حطّمت كلّ ما تواطأ عليه مخالفوه من الصحابة ، وحينما نجحت الثورة الاسلامية تجدّدت الحركة الرجعية في البصرة والشام. ومن يدّعي انّه لم يكن بين علي وحزبه وبين مخالفيه عداوة ولا مخالفة سوى المخالفات الاجتهادية فهو مجنون لا يعقل التأريخ المتواتر المقطوع. ومن يدّعي براءة ذمّة الطرفين المتخاصمين لاَجل انّ كلاً منهما اجتهدوا فالمصيب له أجران والمخطيء له أجر واحد فهو يريد تحقير الاسلام والعقل ، نعوذ بالله من الغواية والعصبية والجهالة.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وعن ابن عباس : شهدت صلاة الفطر مع النبي وأبي بكر وعمر وعثمان ... صحيح مسلم بشرح النووي 6 : 170 كتاب العيدين.</w:t>
      </w:r>
    </w:p>
    <w:p w:rsidR="00F40ABA" w:rsidRDefault="00F40ABA" w:rsidP="00F40ABA">
      <w:pPr>
        <w:pStyle w:val="Heading1Center"/>
        <w:rPr>
          <w:rtl/>
        </w:rPr>
      </w:pPr>
      <w:r>
        <w:rPr>
          <w:rtl/>
        </w:rPr>
        <w:br w:type="page"/>
      </w:r>
      <w:bookmarkStart w:id="339" w:name="_Toc250045148"/>
      <w:bookmarkStart w:id="340" w:name="_Toc404085320"/>
      <w:r>
        <w:rPr>
          <w:rtl/>
        </w:rPr>
        <w:lastRenderedPageBreak/>
        <w:t>اعتقاد مسلم في كتابه</w:t>
      </w:r>
      <w:bookmarkEnd w:id="339"/>
      <w:bookmarkEnd w:id="340"/>
    </w:p>
    <w:p w:rsidR="00F40ABA" w:rsidRDefault="00F40ABA" w:rsidP="002565FE">
      <w:pPr>
        <w:pStyle w:val="libNormal"/>
        <w:rPr>
          <w:rtl/>
        </w:rPr>
      </w:pPr>
      <w:r>
        <w:rPr>
          <w:rtl/>
        </w:rPr>
        <w:t>يقول مسلم في باب التشّهد حول حديث : فقال هو عندي صحيح ، فقال ( أبو بكر ) : لِمَ لم تضعه ههنا؟ قال : ليس كلّ شيء عندي صحيح وضعته ههنا ، انّما وضعت ههنا ما اجمعوا عليه</w:t>
      </w:r>
      <w:r w:rsidRPr="00643D22">
        <w:rPr>
          <w:rStyle w:val="libFootnotenumChar"/>
          <w:rtl/>
        </w:rPr>
        <w:t xml:space="preserve"> (1)</w:t>
      </w:r>
      <w:r w:rsidRPr="008A76F4">
        <w:rPr>
          <w:rtl/>
        </w:rPr>
        <w:t>.</w:t>
      </w:r>
    </w:p>
    <w:p w:rsidR="00F40ABA" w:rsidRDefault="00F40ABA" w:rsidP="002565FE">
      <w:pPr>
        <w:pStyle w:val="libNormal"/>
        <w:rPr>
          <w:rtl/>
        </w:rPr>
      </w:pPr>
      <w:r>
        <w:rPr>
          <w:rtl/>
        </w:rPr>
        <w:t>أقول : فيعتقد مسلم انّ أحاديث كتابه ليست بصحيحة فقط بل هي ممّا أجمع العلماء أو المحدثون عليها.</w:t>
      </w:r>
    </w:p>
    <w:p w:rsidR="00F40ABA" w:rsidRDefault="00F40ABA" w:rsidP="002565FE">
      <w:pPr>
        <w:pStyle w:val="libNormal"/>
        <w:rPr>
          <w:rtl/>
        </w:rPr>
      </w:pPr>
      <w:r>
        <w:rPr>
          <w:rtl/>
        </w:rPr>
        <w:t>يقول النووي في شرحه : ثم قد يكسر هذا الكلام ويقال قد وضع أحاديث كثيرة غير مجمع عليها ، وجوابه انّها عند مسلم بصفة المجمع عليه ، ولا يلزم تقليد غيره في ذلك</w:t>
      </w:r>
      <w:r w:rsidRPr="00643D22">
        <w:rPr>
          <w:rStyle w:val="libFootnotenumChar"/>
          <w:rtl/>
        </w:rPr>
        <w:t>(2)</w:t>
      </w:r>
      <w:r w:rsidRPr="0038556B">
        <w:rPr>
          <w:rtl/>
        </w:rPr>
        <w:t>.</w:t>
      </w:r>
    </w:p>
    <w:p w:rsidR="00F40ABA" w:rsidRDefault="00F40ABA" w:rsidP="00F40ABA">
      <w:pPr>
        <w:pStyle w:val="Heading1Center"/>
        <w:rPr>
          <w:rtl/>
        </w:rPr>
      </w:pPr>
      <w:bookmarkStart w:id="341" w:name="_Toc250045149"/>
      <w:bookmarkStart w:id="342" w:name="_Toc404085321"/>
      <w:r>
        <w:rPr>
          <w:rtl/>
        </w:rPr>
        <w:t xml:space="preserve">هل أمَّ أبو بكر الناس في مرضه </w:t>
      </w:r>
      <w:r w:rsidR="00593EDA" w:rsidRPr="00593EDA">
        <w:rPr>
          <w:rStyle w:val="libAlaemChar"/>
          <w:rFonts w:hint="cs"/>
          <w:rtl/>
        </w:rPr>
        <w:t>صلى‌الله‌عليه‌وآله</w:t>
      </w:r>
      <w:r>
        <w:rPr>
          <w:rtl/>
        </w:rPr>
        <w:t>؟</w:t>
      </w:r>
      <w:bookmarkEnd w:id="341"/>
      <w:bookmarkEnd w:id="342"/>
    </w:p>
    <w:p w:rsidR="00F40ABA" w:rsidRDefault="00F40ABA" w:rsidP="002565FE">
      <w:pPr>
        <w:pStyle w:val="libNormal"/>
        <w:rPr>
          <w:rtl/>
        </w:rPr>
      </w:pPr>
      <w:r>
        <w:rPr>
          <w:rtl/>
        </w:rPr>
        <w:t>روايات الصحاح في هذا البحث مختلفة ، ففي بعضها : انّ أبا بكر صلّى بالناس.</w:t>
      </w:r>
    </w:p>
    <w:p w:rsidR="00F40ABA" w:rsidRDefault="00F40ABA" w:rsidP="002565FE">
      <w:pPr>
        <w:pStyle w:val="libNormal"/>
        <w:rPr>
          <w:rtl/>
        </w:rPr>
      </w:pPr>
      <w:r>
        <w:rPr>
          <w:rtl/>
        </w:rPr>
        <w:t xml:space="preserve">وفي بعضها : انّه </w:t>
      </w:r>
      <w:r w:rsidR="00593EDA" w:rsidRPr="00593EDA">
        <w:rPr>
          <w:rStyle w:val="libAlaemChar"/>
          <w:rFonts w:hint="cs"/>
          <w:rtl/>
        </w:rPr>
        <w:t>صلى‌الله‌عليه‌وآله</w:t>
      </w:r>
      <w:r>
        <w:rPr>
          <w:rtl/>
        </w:rPr>
        <w:t xml:space="preserve"> وجد خفة فجاء حتى جلس عن يسار أبي بكر ، فكان رسول الله </w:t>
      </w:r>
      <w:r w:rsidR="00593EDA" w:rsidRPr="00593EDA">
        <w:rPr>
          <w:rStyle w:val="libAlaemChar"/>
          <w:rFonts w:hint="cs"/>
          <w:rtl/>
        </w:rPr>
        <w:t>صلى‌الله‌عليه‌وآله</w:t>
      </w:r>
      <w:r>
        <w:rPr>
          <w:rtl/>
        </w:rPr>
        <w:t xml:space="preserve"> يصلّي بالناس جالساً وأبو بكر قائماً ، يقتدي أبو بكر بصلاة النبي </w:t>
      </w:r>
      <w:r w:rsidR="00593EDA" w:rsidRPr="00593EDA">
        <w:rPr>
          <w:rStyle w:val="libAlaemChar"/>
          <w:rFonts w:hint="cs"/>
          <w:rtl/>
        </w:rPr>
        <w:t>صلى‌الله‌عليه‌وآله</w:t>
      </w:r>
      <w:r>
        <w:rPr>
          <w:rtl/>
        </w:rPr>
        <w:t xml:space="preserve"> ويقتدي الناس بصلاة أبي بكر.</w:t>
      </w:r>
    </w:p>
    <w:p w:rsidR="00F40ABA" w:rsidRDefault="00F40ABA" w:rsidP="002565FE">
      <w:pPr>
        <w:pStyle w:val="libNormal"/>
        <w:rPr>
          <w:rtl/>
        </w:rPr>
      </w:pPr>
      <w:r>
        <w:rPr>
          <w:rtl/>
        </w:rPr>
        <w:t xml:space="preserve">وفي بعضها : فاُتي برسول الله </w:t>
      </w:r>
      <w:r w:rsidR="00593EDA" w:rsidRPr="00593EDA">
        <w:rPr>
          <w:rStyle w:val="libAlaemChar"/>
          <w:rFonts w:hint="cs"/>
          <w:rtl/>
        </w:rPr>
        <w:t>صلى‌الله‌عليه‌وآله</w:t>
      </w:r>
      <w:r>
        <w:rPr>
          <w:rtl/>
        </w:rPr>
        <w:t xml:space="preserve"> حتى اُجلس إلى جنبه ( أي جنب أبي بكر ) وكان النبي </w:t>
      </w:r>
      <w:r w:rsidR="00593EDA" w:rsidRPr="00593EDA">
        <w:rPr>
          <w:rStyle w:val="libAlaemChar"/>
          <w:rFonts w:hint="cs"/>
          <w:rtl/>
        </w:rPr>
        <w:t>صلى‌الله‌عليه‌وآله</w:t>
      </w:r>
      <w:r>
        <w:rPr>
          <w:rtl/>
        </w:rPr>
        <w:t xml:space="preserve"> يصلّي بالناس وأبو بكر يسمعهم التكبير.</w:t>
      </w:r>
    </w:p>
    <w:p w:rsidR="00F40ABA" w:rsidRDefault="00F40ABA" w:rsidP="002565FE">
      <w:pPr>
        <w:pStyle w:val="libNormal"/>
        <w:rPr>
          <w:rtl/>
        </w:rPr>
      </w:pPr>
      <w:r>
        <w:rPr>
          <w:rtl/>
        </w:rPr>
        <w:t xml:space="preserve">وفي حديث آخر : فجلس رسول الله </w:t>
      </w:r>
      <w:r w:rsidR="00593EDA" w:rsidRPr="00593EDA">
        <w:rPr>
          <w:rStyle w:val="libAlaemChar"/>
          <w:rFonts w:hint="cs"/>
          <w:rtl/>
        </w:rPr>
        <w:t>صلى‌الله‌عليه‌وآله</w:t>
      </w:r>
      <w:r>
        <w:rPr>
          <w:rtl/>
        </w:rPr>
        <w:t xml:space="preserve"> يصلّي وأبو بكر إلى جنبه وأبو بكر يسمع الناس</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أقول : وللسيدة عائشة ان تقول كيف تشاء في خلافة أبيها ومن بعده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4 : 122.</w:t>
      </w:r>
    </w:p>
    <w:p w:rsidR="00F40ABA" w:rsidRDefault="00F40ABA" w:rsidP="00643D22">
      <w:pPr>
        <w:pStyle w:val="libFootnote0"/>
        <w:rPr>
          <w:rtl/>
        </w:rPr>
      </w:pPr>
      <w:r>
        <w:rPr>
          <w:rtl/>
        </w:rPr>
        <w:t>(2) شرح النووي 4 : 123.</w:t>
      </w:r>
    </w:p>
    <w:p w:rsidR="00F40ABA" w:rsidRDefault="00F40ABA" w:rsidP="00643D22">
      <w:pPr>
        <w:pStyle w:val="libFootnote0"/>
        <w:rPr>
          <w:rtl/>
        </w:rPr>
      </w:pPr>
      <w:r>
        <w:rPr>
          <w:rtl/>
        </w:rPr>
        <w:t>(3) انظر صحيح مسلم بشرح النووي 4 : 140 وما بعدها.</w:t>
      </w:r>
    </w:p>
    <w:p w:rsidR="00F40ABA" w:rsidRDefault="00F40ABA" w:rsidP="002565FE">
      <w:pPr>
        <w:pStyle w:val="libNormal0"/>
        <w:rPr>
          <w:rtl/>
        </w:rPr>
      </w:pPr>
      <w:r>
        <w:rPr>
          <w:rtl/>
        </w:rPr>
        <w:br w:type="page"/>
      </w:r>
      <w:r>
        <w:rPr>
          <w:rtl/>
        </w:rPr>
        <w:lastRenderedPageBreak/>
        <w:t>والناس يقبلون منها ولا يلتفتون إلى متناقض كلامها ولا يسألونها من أين علمت قصد الناس وقصد أبيها انّهم اقتدوا بأبيها وأبوها بالنبي؟ ولم يقولوا لها انّ مثل هذه الجماعة التي يكون الامام فيها مأموماً لاِمام آخر غير مشروعة ، على انّ قصتها معارضة بما ورد من لزوم جلوس المأمومين إذا كان الاِمام جالساً</w:t>
      </w:r>
      <w:r w:rsidRPr="00643D22">
        <w:rPr>
          <w:rStyle w:val="libFootnotenumChar"/>
          <w:rtl/>
        </w:rPr>
        <w:t xml:space="preserve"> (1) </w:t>
      </w:r>
      <w:r>
        <w:rPr>
          <w:rtl/>
        </w:rPr>
        <w:t xml:space="preserve">وإذا كان أبو بكر مسمعاً فهل هو بقى على صلاته أو أبطلها لاِسماع الناس بصلاة النبي؟ فيه وجهان ، والمراد بالاسماع ظاهراً هو اسماع تكبيره </w:t>
      </w:r>
      <w:r w:rsidR="00593EDA" w:rsidRPr="00593EDA">
        <w:rPr>
          <w:rStyle w:val="libAlaemChar"/>
          <w:rFonts w:hint="cs"/>
          <w:rtl/>
        </w:rPr>
        <w:t>صلى‌الله‌عليه‌وآله</w:t>
      </w:r>
      <w:r>
        <w:rPr>
          <w:rtl/>
        </w:rPr>
        <w:t xml:space="preserve"> عند الركوع ورفع الرأس عنه والهوي إلى السجود وعند رفع الرأس عنه كما هو المعتاد اليوم في الجماعات الكبيرة ، فأبو بكر أول مسمع وأول مكبّر في الاسلام.</w:t>
      </w:r>
    </w:p>
    <w:p w:rsidR="00F40ABA" w:rsidRDefault="00F40ABA" w:rsidP="002565FE">
      <w:pPr>
        <w:pStyle w:val="libNormal"/>
        <w:rPr>
          <w:rtl/>
        </w:rPr>
      </w:pPr>
      <w:r>
        <w:rPr>
          <w:rtl/>
        </w:rPr>
        <w:t xml:space="preserve">ثم انّ ما تدعيه عائشة من قولها لرسول الله </w:t>
      </w:r>
      <w:r w:rsidR="00593EDA" w:rsidRPr="00593EDA">
        <w:rPr>
          <w:rStyle w:val="libAlaemChar"/>
          <w:rFonts w:hint="cs"/>
          <w:rtl/>
        </w:rPr>
        <w:t>صلى‌الله‌عليه‌وآله</w:t>
      </w:r>
      <w:r>
        <w:rPr>
          <w:rtl/>
        </w:rPr>
        <w:t xml:space="preserve"> : ( انّ أبا بكر رقيق إذا قرأ القرآن لا يملك دمعه ). ضعيف ، إذ لم ينقل أحد انّه بكى في صلاته وعند مشاهدة النبي </w:t>
      </w:r>
      <w:r w:rsidR="00593EDA" w:rsidRPr="00593EDA">
        <w:rPr>
          <w:rStyle w:val="libAlaemChar"/>
          <w:rFonts w:hint="cs"/>
          <w:rtl/>
        </w:rPr>
        <w:t>صلى‌الله‌عليه‌وآله</w:t>
      </w:r>
      <w:r>
        <w:rPr>
          <w:rtl/>
        </w:rPr>
        <w:t xml:space="preserve"> في ضعفه ومرضه! والعجيب انّها تكذب نفسها وتقول : والله ما بي إلاّ كراهية أن يتشاءم الناس بأول من يقوم مقام رسول الله </w:t>
      </w:r>
      <w:r w:rsidR="00593EDA" w:rsidRPr="00593EDA">
        <w:rPr>
          <w:rStyle w:val="libAlaemChar"/>
          <w:rFonts w:hint="cs"/>
          <w:rtl/>
        </w:rPr>
        <w:t>صلى‌الله‌عليه‌وآله</w:t>
      </w:r>
      <w:r>
        <w:rPr>
          <w:rtl/>
        </w:rPr>
        <w:t xml:space="preserve">. فحقاً انّها كصواحب يوسف كما نقلتها نفسها « فانكن صواحب يوسف » </w:t>
      </w:r>
      <w:r w:rsidRPr="00643D22">
        <w:rPr>
          <w:rStyle w:val="libFootnotenumChar"/>
          <w:rtl/>
        </w:rPr>
        <w:t>(2)</w:t>
      </w:r>
      <w:r w:rsidRPr="008A76F4">
        <w:rPr>
          <w:rtl/>
        </w:rPr>
        <w:t>.</w:t>
      </w:r>
    </w:p>
    <w:p w:rsidR="00F40ABA" w:rsidRDefault="00F40ABA" w:rsidP="002565FE">
      <w:pPr>
        <w:pStyle w:val="libNormal"/>
        <w:rPr>
          <w:rtl/>
        </w:rPr>
      </w:pPr>
      <w:r>
        <w:rPr>
          <w:rtl/>
        </w:rPr>
        <w:t xml:space="preserve">وللسيدة اختلاف آخر في كلامها فتارة تقول : انّه </w:t>
      </w:r>
      <w:r w:rsidR="00593EDA" w:rsidRPr="00593EDA">
        <w:rPr>
          <w:rStyle w:val="libAlaemChar"/>
          <w:rFonts w:hint="cs"/>
          <w:rtl/>
        </w:rPr>
        <w:t>صلى‌الله‌عليه‌وآله</w:t>
      </w:r>
      <w:r>
        <w:rPr>
          <w:rtl/>
        </w:rPr>
        <w:t xml:space="preserve"> خرج بين عباس ورجل آخر ، وأخرى تقول : ويد له على الفضل بن عباس ويد له على رجل آخر</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وتأويلات المتأوّلين لا تقل عن سذاجة الجهال في قبول هذه الاَقاويل.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انظر صحيح مسلم بشرح النووي 4 : 135.</w:t>
      </w:r>
    </w:p>
    <w:p w:rsidR="00F40ABA" w:rsidRDefault="00F40ABA" w:rsidP="00643D22">
      <w:pPr>
        <w:pStyle w:val="libFootnote0"/>
        <w:rPr>
          <w:rtl/>
        </w:rPr>
      </w:pPr>
      <w:r>
        <w:rPr>
          <w:rtl/>
        </w:rPr>
        <w:t>(2) صحيح مسلم بشرح النووي 4 : 140.</w:t>
      </w:r>
    </w:p>
    <w:p w:rsidR="00F40ABA" w:rsidRDefault="00F40ABA" w:rsidP="00643D22">
      <w:pPr>
        <w:pStyle w:val="libFootnote0"/>
        <w:rPr>
          <w:rtl/>
        </w:rPr>
      </w:pPr>
      <w:r>
        <w:rPr>
          <w:rtl/>
        </w:rPr>
        <w:t xml:space="preserve">(3) أي علي كرم الله وجهه كما صرّح به عبدالله بن عباس ، لكنّ عائشة لا تسميه بغضاً وعداء. وفي حديث آخر لها : بعث النبي </w:t>
      </w:r>
      <w:r w:rsidR="009A349F" w:rsidRPr="009A349F">
        <w:rPr>
          <w:rStyle w:val="libAlaemChar"/>
          <w:rFonts w:hint="cs"/>
          <w:rtl/>
        </w:rPr>
        <w:t>صلى‌الله‌عليه‌وآله‌وسلم</w:t>
      </w:r>
      <w:r>
        <w:rPr>
          <w:rtl/>
        </w:rPr>
        <w:t xml:space="preserve"> رجلاً على سرية ... فيختم بقل هو الله أحد ... صحيح مسلم 6 : 95 والظاهر انّه أيضاً علي!</w:t>
      </w:r>
    </w:p>
    <w:p w:rsidR="00F40ABA" w:rsidRDefault="00F40ABA" w:rsidP="002565FE">
      <w:pPr>
        <w:pStyle w:val="libNormal"/>
        <w:rPr>
          <w:rtl/>
        </w:rPr>
      </w:pPr>
      <w:r>
        <w:rPr>
          <w:rtl/>
        </w:rPr>
        <w:br w:type="page"/>
      </w:r>
      <w:r>
        <w:rPr>
          <w:rtl/>
        </w:rPr>
        <w:lastRenderedPageBreak/>
        <w:t xml:space="preserve">والحق انّ كثرة رواية الصحاح عن امرأة تعترف بما عرفت في هذا الكتاب ـ وان كانت زوجة الرسول الاكرم </w:t>
      </w:r>
      <w:r w:rsidR="00593EDA" w:rsidRPr="00593EDA">
        <w:rPr>
          <w:rStyle w:val="libAlaemChar"/>
          <w:rFonts w:hint="cs"/>
          <w:rtl/>
        </w:rPr>
        <w:t>صلى‌الله‌عليه‌وآله</w:t>
      </w:r>
      <w:r>
        <w:rPr>
          <w:rtl/>
        </w:rPr>
        <w:t xml:space="preserve"> وبنت الخليفة ـ قلّلت من قيمة الصحاح واعتبارها بل أساءت إلى عظمة الاسلام ، إذ يقول المحللون غير المسلمين انّ عمدة السنّة القولية ترجع إلى امرأة وخادم كأنس وتاجر لبطنه كأبي هريرة وأمثالهم!! ثم انّ لعبدالله بن زمعة كلاماً آخر يخالف حديث عائشة ، واليك نصه : </w:t>
      </w:r>
    </w:p>
    <w:p w:rsidR="00F40ABA" w:rsidRDefault="00F40ABA" w:rsidP="002565FE">
      <w:pPr>
        <w:pStyle w:val="libNormal"/>
        <w:rPr>
          <w:rtl/>
        </w:rPr>
      </w:pPr>
      <w:r>
        <w:rPr>
          <w:rtl/>
        </w:rPr>
        <w:t xml:space="preserve">( </w:t>
      </w:r>
      <w:r w:rsidRPr="0081416D">
        <w:rPr>
          <w:rtl/>
        </w:rPr>
        <w:t>571</w:t>
      </w:r>
      <w:r>
        <w:rPr>
          <w:rtl/>
        </w:rPr>
        <w:t xml:space="preserve"> ) عن عبدالله بن زمعة : لما استعزّ برسول الله </w:t>
      </w:r>
      <w:r w:rsidR="00593EDA" w:rsidRPr="00593EDA">
        <w:rPr>
          <w:rStyle w:val="libAlaemChar"/>
          <w:rFonts w:hint="cs"/>
          <w:rtl/>
        </w:rPr>
        <w:t>صلى‌الله‌عليه‌وآله</w:t>
      </w:r>
      <w:r>
        <w:rPr>
          <w:rtl/>
        </w:rPr>
        <w:t xml:space="preserve"> وأنا عنده في نفر من المسلمين دعاه بلال إلى الصلاة فقال : « مروا من يصلّي للناس » ، فخرج عبدالله بن زمعة فاذا عمر في الناس ـ وكان أبو بكر غائباً ـ فقلت : يا عمر قم فصلّ بالناس ، فتقدم فكبّر ، فلمّا سمع رسول الله صوته ... قال : « فأين أبو بكر؟! يأبى الله ذلك والمسلمون...» وبعث إلى أبي بكر فجاء بعد أن صلّى عمر تلك الصلاة، فصلّى بالناس</w:t>
      </w:r>
      <w:r w:rsidRPr="00643D22">
        <w:rPr>
          <w:rStyle w:val="libFootnotenumChar"/>
          <w:rtl/>
        </w:rPr>
        <w:t>(1)</w:t>
      </w:r>
      <w:r w:rsidRPr="0074305E">
        <w:rPr>
          <w:rtl/>
        </w:rPr>
        <w:t>.</w:t>
      </w:r>
    </w:p>
    <w:p w:rsidR="00F40ABA" w:rsidRDefault="00F40ABA" w:rsidP="002565FE">
      <w:pPr>
        <w:pStyle w:val="libNormal"/>
        <w:rPr>
          <w:rtl/>
        </w:rPr>
      </w:pPr>
      <w:r>
        <w:rPr>
          <w:rtl/>
        </w:rPr>
        <w:t xml:space="preserve">وفي سند آخر : لمّا سمع النبي صوت عمر خرج النبي </w:t>
      </w:r>
      <w:r w:rsidR="00593EDA" w:rsidRPr="00593EDA">
        <w:rPr>
          <w:rStyle w:val="libAlaemChar"/>
          <w:rFonts w:hint="cs"/>
          <w:rtl/>
        </w:rPr>
        <w:t>صلى‌الله‌عليه‌وآله</w:t>
      </w:r>
      <w:r>
        <w:rPr>
          <w:rtl/>
        </w:rPr>
        <w:t xml:space="preserve"> حتى اطلع رأسه من حجرته ثم قال : « لا ، لا ، لا ، ليصلّ للناس ابن أبي قحافة » قال ذلك مغضباً</w:t>
      </w:r>
      <w:r w:rsidRPr="00643D22">
        <w:rPr>
          <w:rStyle w:val="libFootnotenumChar"/>
          <w:rtl/>
        </w:rPr>
        <w:t xml:space="preserve"> (2)</w:t>
      </w:r>
      <w:r w:rsidRPr="008A76F4">
        <w:rPr>
          <w:rtl/>
        </w:rPr>
        <w:t>.</w:t>
      </w:r>
    </w:p>
    <w:p w:rsidR="00F40ABA" w:rsidRDefault="00F40ABA" w:rsidP="002565FE">
      <w:pPr>
        <w:pStyle w:val="libNormal"/>
        <w:rPr>
          <w:rtl/>
        </w:rPr>
      </w:pPr>
      <w:r>
        <w:rPr>
          <w:rtl/>
        </w:rPr>
        <w:t>ومن يتعمق في هذه الاَحاديث يرى يد الجعل والوضع جلية.</w:t>
      </w:r>
    </w:p>
    <w:p w:rsidR="00F40ABA" w:rsidRDefault="00F40ABA" w:rsidP="002565FE">
      <w:pPr>
        <w:pStyle w:val="libNormal"/>
        <w:rPr>
          <w:rtl/>
        </w:rPr>
      </w:pPr>
      <w:r>
        <w:rPr>
          <w:rtl/>
        </w:rPr>
        <w:t xml:space="preserve">أقول : واليك أحاديث متغايرة اُخرى حتى تعلم جديدة بعد جديدة : </w:t>
      </w:r>
    </w:p>
    <w:p w:rsidR="00F40ABA" w:rsidRDefault="00F40ABA" w:rsidP="002565FE">
      <w:pPr>
        <w:pStyle w:val="libNormal"/>
        <w:rPr>
          <w:rtl/>
        </w:rPr>
      </w:pPr>
      <w:r>
        <w:rPr>
          <w:rtl/>
        </w:rPr>
        <w:t xml:space="preserve">( </w:t>
      </w:r>
      <w:r w:rsidRPr="0081416D">
        <w:rPr>
          <w:rtl/>
        </w:rPr>
        <w:t>572</w:t>
      </w:r>
      <w:r>
        <w:rPr>
          <w:rtl/>
        </w:rPr>
        <w:t xml:space="preserve"> ) عن ابن عباس : لمّا مرض النبي </w:t>
      </w:r>
      <w:r w:rsidR="00593EDA" w:rsidRPr="00593EDA">
        <w:rPr>
          <w:rStyle w:val="libAlaemChar"/>
          <w:rFonts w:hint="cs"/>
          <w:rtl/>
        </w:rPr>
        <w:t>صلى‌الله‌عليه‌وآله</w:t>
      </w:r>
      <w:r>
        <w:rPr>
          <w:rtl/>
        </w:rPr>
        <w:t xml:space="preserve"> ... فقال : « ادعوا عليّاً » قالت عائشة : يا رسول الله ندعو لك أبا بكر؟ قال : « ادعوه ».</w:t>
      </w:r>
    </w:p>
    <w:p w:rsidR="00F40ABA" w:rsidRDefault="00F40ABA" w:rsidP="002565FE">
      <w:pPr>
        <w:pStyle w:val="libNormal"/>
        <w:rPr>
          <w:rtl/>
        </w:rPr>
      </w:pPr>
      <w:r>
        <w:rPr>
          <w:rtl/>
        </w:rPr>
        <w:t xml:space="preserve">قالت حفصة : يا رسول الله ندعو لك عمر؟ قال : « ادعوه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4 : 215 حديث 4660.</w:t>
      </w:r>
    </w:p>
    <w:p w:rsidR="00F40ABA" w:rsidRDefault="00F40ABA" w:rsidP="00643D22">
      <w:pPr>
        <w:pStyle w:val="libFootnote0"/>
        <w:rPr>
          <w:rtl/>
        </w:rPr>
      </w:pPr>
      <w:r>
        <w:rPr>
          <w:rtl/>
        </w:rPr>
        <w:t>(1) سنن أبي داود : 4 : 216 حديث 4661.</w:t>
      </w:r>
    </w:p>
    <w:p w:rsidR="00F40ABA" w:rsidRDefault="00F40ABA" w:rsidP="002565FE">
      <w:pPr>
        <w:pStyle w:val="libNormal"/>
        <w:rPr>
          <w:rtl/>
        </w:rPr>
      </w:pPr>
      <w:r>
        <w:rPr>
          <w:rtl/>
        </w:rPr>
        <w:br w:type="page"/>
      </w:r>
      <w:r>
        <w:rPr>
          <w:rtl/>
        </w:rPr>
        <w:lastRenderedPageBreak/>
        <w:t>قالت اُم الفضل : يا رسول الله ندعو لك العباس؟ قال : « نعم ».</w:t>
      </w:r>
    </w:p>
    <w:p w:rsidR="00F40ABA" w:rsidRDefault="00F40ABA" w:rsidP="002565FE">
      <w:pPr>
        <w:pStyle w:val="libNormal"/>
        <w:rPr>
          <w:rtl/>
        </w:rPr>
      </w:pPr>
      <w:r>
        <w:rPr>
          <w:rtl/>
        </w:rPr>
        <w:t xml:space="preserve">فلمّا اجتمعوا رفع رسول الله </w:t>
      </w:r>
      <w:r w:rsidR="00593EDA" w:rsidRPr="00593EDA">
        <w:rPr>
          <w:rStyle w:val="libAlaemChar"/>
          <w:rFonts w:hint="cs"/>
          <w:rtl/>
        </w:rPr>
        <w:t>صلى‌الله‌عليه‌وآله</w:t>
      </w:r>
      <w:r>
        <w:rPr>
          <w:rtl/>
        </w:rPr>
        <w:t xml:space="preserve"> رأسه فنظر فسكت؟! فقال عمر : قوموا عن 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قال : ثم جاء بلال يؤذنه بالصلاة...</w:t>
      </w:r>
    </w:p>
    <w:p w:rsidR="00F40ABA" w:rsidRDefault="00F40ABA" w:rsidP="002565FE">
      <w:pPr>
        <w:pStyle w:val="libNormal"/>
        <w:rPr>
          <w:rtl/>
        </w:rPr>
      </w:pPr>
      <w:r>
        <w:rPr>
          <w:rtl/>
        </w:rPr>
        <w:t xml:space="preserve">قال ابن عباس : واخذ رسول الله </w:t>
      </w:r>
      <w:r w:rsidR="00593EDA" w:rsidRPr="00593EDA">
        <w:rPr>
          <w:rStyle w:val="libAlaemChar"/>
          <w:rFonts w:hint="cs"/>
          <w:rtl/>
        </w:rPr>
        <w:t>صلى‌الله‌عليه‌وآله</w:t>
      </w:r>
      <w:r>
        <w:rPr>
          <w:rtl/>
        </w:rPr>
        <w:t>من القراءة من حيث كان بلغ أبو بكر</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أقول : في الحديث بحث يطول بنا المقام بتفصيله. واليك نموذج آخر من هذه القصة في سنن النسائي : </w:t>
      </w:r>
    </w:p>
    <w:p w:rsidR="00F40ABA" w:rsidRDefault="00F40ABA" w:rsidP="002565FE">
      <w:pPr>
        <w:pStyle w:val="libNormal"/>
        <w:rPr>
          <w:rtl/>
        </w:rPr>
      </w:pPr>
      <w:r>
        <w:rPr>
          <w:rtl/>
        </w:rPr>
        <w:t xml:space="preserve">( </w:t>
      </w:r>
      <w:r w:rsidRPr="0081416D">
        <w:rPr>
          <w:rtl/>
        </w:rPr>
        <w:t>573</w:t>
      </w:r>
      <w:r>
        <w:rPr>
          <w:rtl/>
        </w:rPr>
        <w:t xml:space="preserve"> ) عن أنس : آخر صلاة صلاّها رسول الله </w:t>
      </w:r>
      <w:r w:rsidR="00593EDA" w:rsidRPr="00593EDA">
        <w:rPr>
          <w:rStyle w:val="libAlaemChar"/>
          <w:rFonts w:hint="cs"/>
          <w:rtl/>
        </w:rPr>
        <w:t>صلى‌الله‌عليه‌وآله</w:t>
      </w:r>
      <w:r>
        <w:rPr>
          <w:rtl/>
        </w:rPr>
        <w:t xml:space="preserve"> مع القوم صلّى في ثوب متوشّحاً خلف أبي بكر</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81416D">
        <w:rPr>
          <w:rtl/>
        </w:rPr>
        <w:t>574</w:t>
      </w:r>
      <w:r>
        <w:rPr>
          <w:rtl/>
        </w:rPr>
        <w:t xml:space="preserve"> ) وعن عائشة : انّ أبا بكر صلّى للناس ورسول الله في الصف</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81416D">
        <w:rPr>
          <w:rtl/>
        </w:rPr>
        <w:t>575</w:t>
      </w:r>
      <w:r>
        <w:rPr>
          <w:rtl/>
        </w:rPr>
        <w:t xml:space="preserve"> ) عن جابر : صلّى بنا رسول الله </w:t>
      </w:r>
      <w:r w:rsidR="00593EDA" w:rsidRPr="00593EDA">
        <w:rPr>
          <w:rStyle w:val="libAlaemChar"/>
          <w:rFonts w:hint="cs"/>
          <w:rtl/>
        </w:rPr>
        <w:t>صلى‌الله‌عليه‌وآله</w:t>
      </w:r>
      <w:r>
        <w:rPr>
          <w:rtl/>
        </w:rPr>
        <w:t xml:space="preserve"> الظهر وأبو بكر خلفه ، فاذا كبّر رسول الله </w:t>
      </w:r>
      <w:r w:rsidR="00593EDA" w:rsidRPr="00593EDA">
        <w:rPr>
          <w:rStyle w:val="libAlaemChar"/>
          <w:rFonts w:hint="cs"/>
          <w:rtl/>
        </w:rPr>
        <w:t>صلى‌الله‌عليه‌وآله</w:t>
      </w:r>
      <w:r>
        <w:rPr>
          <w:rtl/>
        </w:rPr>
        <w:t xml:space="preserve"> كبّر أبو بكر ليسمعنا</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81416D">
        <w:rPr>
          <w:rtl/>
        </w:rPr>
        <w:t>576</w:t>
      </w:r>
      <w:r>
        <w:rPr>
          <w:rtl/>
        </w:rPr>
        <w:t xml:space="preserve"> ) عن عائشة : وكان النبي </w:t>
      </w:r>
      <w:r w:rsidR="00593EDA" w:rsidRPr="00593EDA">
        <w:rPr>
          <w:rStyle w:val="libAlaemChar"/>
          <w:rFonts w:hint="cs"/>
          <w:rtl/>
        </w:rPr>
        <w:t>صلى‌الله‌عليه‌وآله</w:t>
      </w:r>
      <w:r>
        <w:rPr>
          <w:rtl/>
        </w:rPr>
        <w:t xml:space="preserve"> بين يدي أبي بكر فصلّى قاعداً وأبو بكر يصلّي بالناس والناس خلف أبي بكر</w:t>
      </w:r>
      <w:r w:rsidRPr="00643D22">
        <w:rPr>
          <w:rStyle w:val="libFootnotenumChar"/>
          <w:rtl/>
        </w:rPr>
        <w:t xml:space="preserve"> (5)</w:t>
      </w:r>
      <w:r w:rsidRPr="008A76F4">
        <w:rPr>
          <w:rtl/>
        </w:rPr>
        <w:t>.</w:t>
      </w:r>
    </w:p>
    <w:p w:rsidR="00F40ABA" w:rsidRDefault="00F40ABA" w:rsidP="002565FE">
      <w:pPr>
        <w:pStyle w:val="libNormal"/>
        <w:rPr>
          <w:rtl/>
        </w:rPr>
      </w:pPr>
      <w:r>
        <w:rPr>
          <w:rtl/>
        </w:rPr>
        <w:t xml:space="preserve">( </w:t>
      </w:r>
      <w:r w:rsidRPr="0081416D">
        <w:rPr>
          <w:rtl/>
        </w:rPr>
        <w:t>577</w:t>
      </w:r>
      <w:r>
        <w:rPr>
          <w:rtl/>
        </w:rPr>
        <w:t xml:space="preserve"> ) وعن جابر : اشتكى النبي </w:t>
      </w:r>
      <w:r w:rsidR="00593EDA" w:rsidRPr="00593EDA">
        <w:rPr>
          <w:rStyle w:val="libAlaemChar"/>
          <w:rFonts w:hint="cs"/>
          <w:rtl/>
        </w:rPr>
        <w:t>صلى‌الله‌عليه‌وآله</w:t>
      </w:r>
      <w:r>
        <w:rPr>
          <w:rtl/>
        </w:rPr>
        <w:t xml:space="preserve"> فصلّينا وراءه وهو قاعد ، وأبو بكر يكبّر ليسمع الناس تكبيره</w:t>
      </w:r>
      <w:r w:rsidRPr="00643D22">
        <w:rPr>
          <w:rStyle w:val="libFootnotenumChar"/>
          <w:rtl/>
        </w:rPr>
        <w:t xml:space="preserve"> (6)</w:t>
      </w:r>
      <w:r w:rsidRPr="008A76F4">
        <w:rPr>
          <w:rtl/>
        </w:rPr>
        <w:t>.</w:t>
      </w:r>
    </w:p>
    <w:p w:rsidR="00F40ABA" w:rsidRDefault="00F40ABA" w:rsidP="002565FE">
      <w:pPr>
        <w:pStyle w:val="libNormal"/>
        <w:rPr>
          <w:rtl/>
        </w:rPr>
      </w:pPr>
      <w:r>
        <w:rPr>
          <w:rtl/>
        </w:rPr>
        <w:t xml:space="preserve">( </w:t>
      </w:r>
      <w:r w:rsidRPr="0081416D">
        <w:rPr>
          <w:rtl/>
        </w:rPr>
        <w:t>578</w:t>
      </w:r>
      <w:r>
        <w:rPr>
          <w:rtl/>
        </w:rPr>
        <w:t xml:space="preserve"> ) وعنه : قال </w:t>
      </w:r>
      <w:r w:rsidR="00593EDA" w:rsidRPr="00593EDA">
        <w:rPr>
          <w:rStyle w:val="libAlaemChar"/>
          <w:rFonts w:hint="cs"/>
          <w:rtl/>
        </w:rPr>
        <w:t>صلى‌الله‌عليه‌وآله</w:t>
      </w:r>
      <w:r>
        <w:rPr>
          <w:rtl/>
        </w:rPr>
        <w:t xml:space="preserve"> : « إذا صلّى الامام جالساً فصلوا جلوساً ، وإذا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ح 1235.</w:t>
      </w:r>
    </w:p>
    <w:p w:rsidR="00F40ABA" w:rsidRDefault="00F40ABA" w:rsidP="00643D22">
      <w:pPr>
        <w:pStyle w:val="libFootnote0"/>
        <w:rPr>
          <w:rtl/>
        </w:rPr>
      </w:pPr>
      <w:r>
        <w:rPr>
          <w:rtl/>
        </w:rPr>
        <w:t>( 2 و 3 ) سنن النسائي 2 : 79.</w:t>
      </w:r>
    </w:p>
    <w:p w:rsidR="00F40ABA" w:rsidRDefault="00F40ABA" w:rsidP="00643D22">
      <w:pPr>
        <w:pStyle w:val="libFootnote0"/>
        <w:rPr>
          <w:rtl/>
        </w:rPr>
      </w:pPr>
      <w:r>
        <w:rPr>
          <w:rtl/>
        </w:rPr>
        <w:t>(4) سنن النسائي 2 : 84.</w:t>
      </w:r>
    </w:p>
    <w:p w:rsidR="00F40ABA" w:rsidRDefault="00F40ABA" w:rsidP="00643D22">
      <w:pPr>
        <w:pStyle w:val="libFootnote0"/>
        <w:rPr>
          <w:rtl/>
        </w:rPr>
      </w:pPr>
      <w:r>
        <w:rPr>
          <w:rtl/>
        </w:rPr>
        <w:t>(5) سنن النسائي 2 : 84. وانظر ص 100 و101 أيضاً.</w:t>
      </w:r>
    </w:p>
    <w:p w:rsidR="00F40ABA" w:rsidRDefault="00F40ABA" w:rsidP="00643D22">
      <w:pPr>
        <w:pStyle w:val="libFootnote0"/>
        <w:rPr>
          <w:rtl/>
        </w:rPr>
      </w:pPr>
      <w:r>
        <w:rPr>
          <w:rtl/>
        </w:rPr>
        <w:t>(6) سنن أبي داود 1 : 165.</w:t>
      </w:r>
    </w:p>
    <w:p w:rsidR="00F40ABA" w:rsidRDefault="00F40ABA" w:rsidP="002565FE">
      <w:pPr>
        <w:pStyle w:val="libNormal0"/>
        <w:rPr>
          <w:rtl/>
        </w:rPr>
      </w:pPr>
      <w:r>
        <w:rPr>
          <w:rtl/>
        </w:rPr>
        <w:br w:type="page"/>
      </w:r>
      <w:r>
        <w:rPr>
          <w:rtl/>
        </w:rPr>
        <w:lastRenderedPageBreak/>
        <w:t xml:space="preserve">صلّى الامام قائماً فصلوا قياماً » </w:t>
      </w:r>
      <w:r w:rsidRPr="00643D22">
        <w:rPr>
          <w:rStyle w:val="libFootnotenumChar"/>
          <w:rtl/>
        </w:rPr>
        <w:t>(1)</w:t>
      </w:r>
      <w:r w:rsidRPr="008A76F4">
        <w:rPr>
          <w:rtl/>
        </w:rPr>
        <w:t>.</w:t>
      </w:r>
    </w:p>
    <w:p w:rsidR="00F40ABA" w:rsidRDefault="00F40ABA" w:rsidP="002565FE">
      <w:pPr>
        <w:pStyle w:val="libNormal"/>
        <w:rPr>
          <w:rtl/>
        </w:rPr>
      </w:pPr>
      <w:r>
        <w:rPr>
          <w:rtl/>
        </w:rPr>
        <w:t>ورواه أنس وأبو هريرة أيضاً.</w:t>
      </w:r>
    </w:p>
    <w:p w:rsidR="00F40ABA" w:rsidRDefault="00F40ABA" w:rsidP="00F40ABA">
      <w:pPr>
        <w:pStyle w:val="Heading1Center"/>
        <w:rPr>
          <w:rtl/>
        </w:rPr>
      </w:pPr>
      <w:bookmarkStart w:id="343" w:name="_Toc250045150"/>
      <w:bookmarkStart w:id="344" w:name="_Toc404085322"/>
      <w:r>
        <w:rPr>
          <w:rtl/>
        </w:rPr>
        <w:t>قراءة السورة في الصلاة</w:t>
      </w:r>
      <w:bookmarkEnd w:id="343"/>
      <w:bookmarkEnd w:id="344"/>
    </w:p>
    <w:p w:rsidR="00F40ABA" w:rsidRDefault="00F40ABA" w:rsidP="002565FE">
      <w:pPr>
        <w:pStyle w:val="libNormal"/>
        <w:rPr>
          <w:rtl/>
        </w:rPr>
      </w:pPr>
      <w:r>
        <w:rPr>
          <w:rtl/>
        </w:rPr>
        <w:t xml:space="preserve">( </w:t>
      </w:r>
      <w:r w:rsidRPr="0081416D">
        <w:rPr>
          <w:rtl/>
        </w:rPr>
        <w:t>579</w:t>
      </w:r>
      <w:r>
        <w:rPr>
          <w:rtl/>
        </w:rPr>
        <w:t xml:space="preserve"> ) عن أبي قتادة : انّ النبي </w:t>
      </w:r>
      <w:r w:rsidR="00593EDA" w:rsidRPr="00593EDA">
        <w:rPr>
          <w:rStyle w:val="libAlaemChar"/>
          <w:rFonts w:hint="cs"/>
          <w:rtl/>
        </w:rPr>
        <w:t>صلى‌الله‌عليه‌وآله</w:t>
      </w:r>
      <w:r>
        <w:rPr>
          <w:rtl/>
        </w:rPr>
        <w:t xml:space="preserve"> كان يقرأ في الركعتين الاَوليين من الظهر والعصر بفاتحة الكتاب وسورة ، ويسمعنا أحياناً ... </w:t>
      </w:r>
      <w:r w:rsidRPr="00643D22">
        <w:rPr>
          <w:rStyle w:val="libFootnotenumChar"/>
          <w:rtl/>
        </w:rPr>
        <w:t xml:space="preserve">(2) </w:t>
      </w:r>
    </w:p>
    <w:p w:rsidR="00F40ABA" w:rsidRDefault="00F40ABA" w:rsidP="002565FE">
      <w:pPr>
        <w:pStyle w:val="libNormal"/>
        <w:rPr>
          <w:rtl/>
        </w:rPr>
      </w:pPr>
      <w:r>
        <w:rPr>
          <w:rtl/>
        </w:rPr>
        <w:t xml:space="preserve">يدلّ الحديث لمكان لفظ ( كان ) على عادته </w:t>
      </w:r>
      <w:r w:rsidR="00593EDA" w:rsidRPr="00593EDA">
        <w:rPr>
          <w:rStyle w:val="libAlaemChar"/>
          <w:rFonts w:hint="cs"/>
          <w:rtl/>
        </w:rPr>
        <w:t>صلى‌الله‌عليه‌وآله</w:t>
      </w:r>
      <w:r>
        <w:rPr>
          <w:rtl/>
        </w:rPr>
        <w:t xml:space="preserve"> بقراءة السورة التامة في الركعتين الاَوليين في الظهرين وعلى جواز الاجهار ببعض الآيات فيهما.</w:t>
      </w:r>
    </w:p>
    <w:p w:rsidR="00F40ABA" w:rsidRDefault="00F40ABA" w:rsidP="00643D22">
      <w:pPr>
        <w:pStyle w:val="libCenterBold1"/>
        <w:rPr>
          <w:rtl/>
        </w:rPr>
      </w:pPr>
      <w:r>
        <w:rPr>
          <w:rtl/>
        </w:rPr>
        <w:t>عائشة وغيرها في ما يقطع الصلاة</w:t>
      </w:r>
    </w:p>
    <w:p w:rsidR="00F40ABA" w:rsidRDefault="00F40ABA" w:rsidP="002565FE">
      <w:pPr>
        <w:pStyle w:val="libNormal"/>
        <w:rPr>
          <w:rtl/>
        </w:rPr>
      </w:pPr>
      <w:r>
        <w:rPr>
          <w:rtl/>
        </w:rPr>
        <w:t xml:space="preserve">( </w:t>
      </w:r>
      <w:r w:rsidRPr="0081416D">
        <w:rPr>
          <w:rtl/>
        </w:rPr>
        <w:t>580</w:t>
      </w:r>
      <w:r>
        <w:rPr>
          <w:rtl/>
        </w:rPr>
        <w:t xml:space="preserve"> ) عن أبي هريرة : قال رسول الله </w:t>
      </w:r>
      <w:r w:rsidR="00593EDA" w:rsidRPr="00593EDA">
        <w:rPr>
          <w:rStyle w:val="libAlaemChar"/>
          <w:rFonts w:hint="cs"/>
          <w:rtl/>
        </w:rPr>
        <w:t>صلى‌الله‌عليه‌وآله</w:t>
      </w:r>
      <w:r>
        <w:rPr>
          <w:rtl/>
        </w:rPr>
        <w:t xml:space="preserve"> : « يقطع الصلاة المرأة والحمار والكلب ، ويقي ذلك مثل مؤخرة الرجل » </w:t>
      </w:r>
      <w:r w:rsidRPr="00643D22">
        <w:rPr>
          <w:rStyle w:val="libFootnotenumChar"/>
          <w:rtl/>
        </w:rPr>
        <w:t>(3)</w:t>
      </w:r>
      <w:r w:rsidRPr="008A76F4">
        <w:rPr>
          <w:rtl/>
        </w:rPr>
        <w:t>.</w:t>
      </w:r>
    </w:p>
    <w:p w:rsidR="00F40ABA" w:rsidRDefault="00F40ABA" w:rsidP="002565FE">
      <w:pPr>
        <w:pStyle w:val="libNormal"/>
        <w:rPr>
          <w:rtl/>
        </w:rPr>
      </w:pPr>
      <w:r>
        <w:rPr>
          <w:rtl/>
        </w:rPr>
        <w:t xml:space="preserve">ويظهر من كلام عروة انّ القائل به جماعة ، لكن عائشة لا تقبله وتقص عن اعتراضها بين النبي </w:t>
      </w:r>
      <w:r w:rsidR="00593EDA" w:rsidRPr="00593EDA">
        <w:rPr>
          <w:rStyle w:val="libAlaemChar"/>
          <w:rFonts w:hint="cs"/>
          <w:rtl/>
        </w:rPr>
        <w:t>صلى‌الله‌عليه‌وآله</w:t>
      </w:r>
      <w:r>
        <w:rPr>
          <w:rtl/>
        </w:rPr>
        <w:t xml:space="preserve"> والقبلة في وتره ، والمظنون صحة قطع الصلاة ، ويشكل الاَعتماد على قصص عائشة وغيرها.</w:t>
      </w:r>
    </w:p>
    <w:p w:rsidR="00F40ABA" w:rsidRDefault="00F40ABA" w:rsidP="00F40ABA">
      <w:pPr>
        <w:pStyle w:val="Heading1Center"/>
        <w:rPr>
          <w:rtl/>
        </w:rPr>
      </w:pPr>
      <w:bookmarkStart w:id="345" w:name="_Toc250045151"/>
      <w:bookmarkStart w:id="346" w:name="_Toc404085323"/>
      <w:r>
        <w:rPr>
          <w:rtl/>
        </w:rPr>
        <w:t xml:space="preserve">عرض الاَعمال عليه </w:t>
      </w:r>
      <w:bookmarkEnd w:id="345"/>
      <w:r w:rsidR="00593EDA" w:rsidRPr="00593EDA">
        <w:rPr>
          <w:rStyle w:val="libAlaemChar"/>
          <w:rFonts w:hint="cs"/>
          <w:rtl/>
        </w:rPr>
        <w:t>صلى‌الله‌عليه‌وآله</w:t>
      </w:r>
      <w:bookmarkEnd w:id="346"/>
    </w:p>
    <w:p w:rsidR="00F40ABA" w:rsidRDefault="00F40ABA" w:rsidP="002565FE">
      <w:pPr>
        <w:pStyle w:val="libNormal"/>
        <w:rPr>
          <w:rtl/>
        </w:rPr>
      </w:pPr>
      <w:r>
        <w:rPr>
          <w:rtl/>
        </w:rPr>
        <w:t xml:space="preserve">( </w:t>
      </w:r>
      <w:r w:rsidRPr="0081416D">
        <w:rPr>
          <w:rtl/>
        </w:rPr>
        <w:t>581</w:t>
      </w:r>
      <w:r>
        <w:rPr>
          <w:rtl/>
        </w:rPr>
        <w:t xml:space="preserve"> ) عن أبي ذر ، عن النبي </w:t>
      </w:r>
      <w:r w:rsidR="00593EDA" w:rsidRPr="00593EDA">
        <w:rPr>
          <w:rStyle w:val="libAlaemChar"/>
          <w:rFonts w:hint="cs"/>
          <w:rtl/>
        </w:rPr>
        <w:t>صلى‌الله‌عليه‌وآله</w:t>
      </w:r>
      <w:r>
        <w:rPr>
          <w:rtl/>
        </w:rPr>
        <w:t xml:space="preserve"> قال : « عرضت عليَّ أعمال اُمتي حسنها وسيئها فوجدت ... » </w:t>
      </w:r>
      <w:r w:rsidRPr="00643D22">
        <w:rPr>
          <w:rStyle w:val="libFootnotenumChar"/>
          <w:rtl/>
        </w:rPr>
        <w:t>(4)</w:t>
      </w:r>
      <w:r w:rsidRPr="008A76F4">
        <w:rPr>
          <w:rtl/>
        </w:rPr>
        <w:t>.</w:t>
      </w:r>
    </w:p>
    <w:p w:rsidR="00F40ABA" w:rsidRDefault="00F40ABA" w:rsidP="00F40ABA">
      <w:pPr>
        <w:pStyle w:val="Heading1Center"/>
        <w:rPr>
          <w:rtl/>
        </w:rPr>
      </w:pPr>
      <w:bookmarkStart w:id="347" w:name="_Toc250045152"/>
      <w:bookmarkStart w:id="348" w:name="_Toc404085324"/>
      <w:r>
        <w:rPr>
          <w:rtl/>
        </w:rPr>
        <w:t>بعض كلام عمر</w:t>
      </w:r>
      <w:bookmarkEnd w:id="347"/>
      <w:bookmarkEnd w:id="348"/>
    </w:p>
    <w:p w:rsidR="00F40ABA" w:rsidRDefault="00F40ABA" w:rsidP="002565FE">
      <w:pPr>
        <w:pStyle w:val="libNormal"/>
        <w:rPr>
          <w:rtl/>
        </w:rPr>
      </w:pPr>
      <w:r>
        <w:rPr>
          <w:rtl/>
        </w:rPr>
        <w:t xml:space="preserve">( </w:t>
      </w:r>
      <w:r w:rsidRPr="0081416D">
        <w:rPr>
          <w:rtl/>
        </w:rPr>
        <w:t>582</w:t>
      </w:r>
      <w:r>
        <w:rPr>
          <w:rtl/>
        </w:rPr>
        <w:t xml:space="preserve"> ) عن معدان ... فان عجل بي أمر فالخلافة شورى بين هؤلاء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1 : 162.</w:t>
      </w:r>
    </w:p>
    <w:p w:rsidR="00F40ABA" w:rsidRDefault="00F40ABA" w:rsidP="00643D22">
      <w:pPr>
        <w:pStyle w:val="libFootnote0"/>
        <w:rPr>
          <w:rtl/>
        </w:rPr>
      </w:pPr>
      <w:r>
        <w:rPr>
          <w:rtl/>
        </w:rPr>
        <w:t>(2) صحيح مسلم بشرح النووي 4 : 172.</w:t>
      </w:r>
    </w:p>
    <w:p w:rsidR="00F40ABA" w:rsidRDefault="00F40ABA" w:rsidP="00643D22">
      <w:pPr>
        <w:pStyle w:val="libFootnote0"/>
        <w:rPr>
          <w:rtl/>
        </w:rPr>
      </w:pPr>
      <w:r>
        <w:rPr>
          <w:rtl/>
        </w:rPr>
        <w:t>(3) صحيح مسلم بشرح النووي 4 : 228.</w:t>
      </w:r>
    </w:p>
    <w:p w:rsidR="00F40ABA" w:rsidRDefault="00F40ABA" w:rsidP="00643D22">
      <w:pPr>
        <w:pStyle w:val="libFootnote0"/>
        <w:rPr>
          <w:rtl/>
        </w:rPr>
      </w:pPr>
      <w:r>
        <w:rPr>
          <w:rtl/>
        </w:rPr>
        <w:t>(4) صحيح مسلم بشرح النووي 5 : 42.</w:t>
      </w:r>
    </w:p>
    <w:p w:rsidR="00F40ABA" w:rsidRDefault="00F40ABA" w:rsidP="002565FE">
      <w:pPr>
        <w:pStyle w:val="libNormal0"/>
        <w:rPr>
          <w:rtl/>
        </w:rPr>
      </w:pPr>
      <w:r>
        <w:rPr>
          <w:rtl/>
        </w:rPr>
        <w:br w:type="page"/>
      </w:r>
      <w:r>
        <w:rPr>
          <w:rtl/>
        </w:rPr>
        <w:lastRenderedPageBreak/>
        <w:t xml:space="preserve">الستة الذين توفّي رسول الله </w:t>
      </w:r>
      <w:r w:rsidR="00593EDA" w:rsidRPr="00593EDA">
        <w:rPr>
          <w:rStyle w:val="libAlaemChar"/>
          <w:rFonts w:hint="cs"/>
          <w:rtl/>
        </w:rPr>
        <w:t>صلى‌الله‌عليه‌وآله</w:t>
      </w:r>
      <w:r>
        <w:rPr>
          <w:rtl/>
        </w:rPr>
        <w:t xml:space="preserve"> وهو عنهم راض ، واني قد علمت انّ أقواماً يطعنون في هذا الامر انا ضربتهم بيدي هذه على الاسلام ، فان فعلوا ذلك فاولئك أعداء الله الكفرة الضلال. ثم انّي لا أدع بعدي شيئاً أهم عندي من الكلالة ، ما راجعت رسول الله </w:t>
      </w:r>
      <w:r w:rsidR="00593EDA" w:rsidRPr="00593EDA">
        <w:rPr>
          <w:rStyle w:val="libAlaemChar"/>
          <w:rFonts w:hint="cs"/>
          <w:rtl/>
        </w:rPr>
        <w:t>صلى‌الله‌عليه‌وآله</w:t>
      </w:r>
      <w:r>
        <w:rPr>
          <w:rtl/>
        </w:rPr>
        <w:t xml:space="preserve"> في شيء ما راجعته في الكلالة ، وما أغلظ لي في شيء ما أغلظ فيه حتى طعن باصبعه في صدري فقال : </w:t>
      </w:r>
      <w:r w:rsidR="00593EDA" w:rsidRPr="00593EDA">
        <w:rPr>
          <w:rStyle w:val="libAlaemChar"/>
          <w:rFonts w:hint="cs"/>
          <w:rtl/>
        </w:rPr>
        <w:t>صلى‌الله‌عليه‌وآله</w:t>
      </w:r>
      <w:r>
        <w:rPr>
          <w:rtl/>
        </w:rPr>
        <w:t xml:space="preserve"> ياعمر ألا تكفيك آية الصيف التي في آخر سورة النساء ... » </w:t>
      </w:r>
      <w:r w:rsidRPr="00643D22">
        <w:rPr>
          <w:rStyle w:val="libFootnotenumChar"/>
          <w:rtl/>
        </w:rPr>
        <w:t>(1)</w:t>
      </w:r>
      <w:r w:rsidRPr="008A76F4">
        <w:rPr>
          <w:rtl/>
        </w:rPr>
        <w:t>.</w:t>
      </w:r>
    </w:p>
    <w:p w:rsidR="00F40ABA" w:rsidRDefault="00F40ABA" w:rsidP="00643D22">
      <w:pPr>
        <w:pStyle w:val="libCenterBold1"/>
        <w:rPr>
          <w:rtl/>
        </w:rPr>
      </w:pPr>
      <w:r>
        <w:rPr>
          <w:rtl/>
        </w:rPr>
        <w:t xml:space="preserve">هل كذب النبي </w:t>
      </w:r>
      <w:r w:rsidR="00593EDA" w:rsidRPr="00593EDA">
        <w:rPr>
          <w:rStyle w:val="libAlaemChar"/>
          <w:rFonts w:hint="cs"/>
          <w:rtl/>
        </w:rPr>
        <w:t>صلى‌الله‌عليه‌وآله</w:t>
      </w:r>
    </w:p>
    <w:p w:rsidR="00F40ABA" w:rsidRDefault="00F40ABA" w:rsidP="002565FE">
      <w:pPr>
        <w:pStyle w:val="libNormal"/>
        <w:rPr>
          <w:rtl/>
        </w:rPr>
      </w:pPr>
      <w:r>
        <w:rPr>
          <w:rtl/>
        </w:rPr>
        <w:t xml:space="preserve">( </w:t>
      </w:r>
      <w:r w:rsidRPr="0081416D">
        <w:rPr>
          <w:rtl/>
        </w:rPr>
        <w:t>583</w:t>
      </w:r>
      <w:r>
        <w:rPr>
          <w:rtl/>
        </w:rPr>
        <w:t xml:space="preserve"> ) عن أبي هريرة ... فقام ذو اليدين فقال : أقصرت الصلاة يارسول الله أم نسيت؟ فقال رسول الله </w:t>
      </w:r>
      <w:r w:rsidR="00593EDA" w:rsidRPr="00593EDA">
        <w:rPr>
          <w:rStyle w:val="libAlaemChar"/>
          <w:rFonts w:hint="cs"/>
          <w:rtl/>
        </w:rPr>
        <w:t>صلى‌الله‌عليه‌وآله</w:t>
      </w:r>
      <w:r>
        <w:rPr>
          <w:rtl/>
        </w:rPr>
        <w:t xml:space="preserve"> : « كلّ ذلك لم يكن ... » فقالوا : نعم ، فأتمَّ رسول الله ما بقي من الصلاة</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أقول : فنفيه </w:t>
      </w:r>
      <w:r w:rsidR="00593EDA" w:rsidRPr="00593EDA">
        <w:rPr>
          <w:rStyle w:val="libAlaemChar"/>
          <w:rFonts w:hint="cs"/>
          <w:rtl/>
        </w:rPr>
        <w:t>صلى‌الله‌عليه‌وآله</w:t>
      </w:r>
      <w:r>
        <w:rPr>
          <w:rtl/>
        </w:rPr>
        <w:t xml:space="preserve"> كان مخالفاً للواقع وان صدر عن سهو ، والكذب السهوي لا يستحق به العقاب لكنّه كذب ، وإذا جاز عليه الكذب السهوي في أقواله وافعاله يرتفع الاَمان عنها ، وهذا يوهن مقام النبوة حتى إذا منعنا سهوه في أفعاله الابلاغية عن ربّه.</w:t>
      </w:r>
    </w:p>
    <w:p w:rsidR="00F40ABA" w:rsidRDefault="00F40ABA" w:rsidP="00F40ABA">
      <w:pPr>
        <w:pStyle w:val="Heading1Center"/>
        <w:rPr>
          <w:rtl/>
        </w:rPr>
      </w:pPr>
      <w:bookmarkStart w:id="349" w:name="_Toc250045153"/>
      <w:bookmarkStart w:id="350" w:name="_Toc404085325"/>
      <w:r>
        <w:rPr>
          <w:rtl/>
        </w:rPr>
        <w:t>فضل تسبيح الزهراء</w:t>
      </w:r>
      <w:bookmarkEnd w:id="349"/>
      <w:bookmarkEnd w:id="350"/>
    </w:p>
    <w:p w:rsidR="00F40ABA" w:rsidRDefault="00F40ABA" w:rsidP="002565FE">
      <w:pPr>
        <w:pStyle w:val="libNormal"/>
        <w:rPr>
          <w:rtl/>
        </w:rPr>
      </w:pPr>
      <w:r>
        <w:rPr>
          <w:rtl/>
        </w:rPr>
        <w:t xml:space="preserve">( </w:t>
      </w:r>
      <w:r w:rsidRPr="0081416D">
        <w:rPr>
          <w:rtl/>
        </w:rPr>
        <w:t>584</w:t>
      </w:r>
      <w:r>
        <w:rPr>
          <w:rtl/>
        </w:rPr>
        <w:t xml:space="preserve"> ) عن أبي هريرة ، عن رسول الله </w:t>
      </w:r>
      <w:r w:rsidR="00593EDA" w:rsidRPr="00593EDA">
        <w:rPr>
          <w:rStyle w:val="libAlaemChar"/>
          <w:rFonts w:hint="cs"/>
          <w:rtl/>
        </w:rPr>
        <w:t>صلى‌الله‌عليه‌وآله</w:t>
      </w:r>
      <w:r>
        <w:rPr>
          <w:rtl/>
        </w:rPr>
        <w:t xml:space="preserve"> : « من سبّح في دبر كلّ صلاة 33 ، وحمد الله 33 ، وكبّر الله 33 ، فتلك 99 » وقال : « تمام المائة : لا إله إلاّ الله وحده لا شريك له ، له الملك ، وله الحمد ، وهو على كلّ شيء قدير ، غفرت خطاياه وان كانت مثل زبد البحر » </w:t>
      </w:r>
      <w:r w:rsidRPr="00643D22">
        <w:rPr>
          <w:rStyle w:val="libFootnotenumChar"/>
          <w:rtl/>
        </w:rPr>
        <w:t>(3)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5 : 53.</w:t>
      </w:r>
    </w:p>
    <w:p w:rsidR="00F40ABA" w:rsidRDefault="00F40ABA" w:rsidP="00643D22">
      <w:pPr>
        <w:pStyle w:val="libFootnote0"/>
        <w:rPr>
          <w:rtl/>
        </w:rPr>
      </w:pPr>
      <w:r>
        <w:rPr>
          <w:rtl/>
        </w:rPr>
        <w:t>(2) صحيح مسلم بشرح النووي 5 : 69.</w:t>
      </w:r>
    </w:p>
    <w:p w:rsidR="00F40ABA" w:rsidRDefault="00F40ABA" w:rsidP="00643D22">
      <w:pPr>
        <w:pStyle w:val="libFootnote0"/>
        <w:rPr>
          <w:rtl/>
        </w:rPr>
      </w:pPr>
      <w:r>
        <w:rPr>
          <w:rtl/>
        </w:rPr>
        <w:t>(3) صحيح مسلم بشرح النووي 5 : 95.</w:t>
      </w:r>
    </w:p>
    <w:p w:rsidR="00F40ABA" w:rsidRDefault="00F40ABA" w:rsidP="002565FE">
      <w:pPr>
        <w:pStyle w:val="libNormal"/>
        <w:rPr>
          <w:rtl/>
        </w:rPr>
      </w:pPr>
      <w:r>
        <w:rPr>
          <w:rtl/>
        </w:rPr>
        <w:br w:type="page"/>
      </w:r>
      <w:r>
        <w:rPr>
          <w:rtl/>
        </w:rPr>
        <w:lastRenderedPageBreak/>
        <w:t xml:space="preserve"> ( </w:t>
      </w:r>
      <w:r w:rsidRPr="0081416D">
        <w:rPr>
          <w:rtl/>
        </w:rPr>
        <w:t>585</w:t>
      </w:r>
      <w:r>
        <w:rPr>
          <w:rtl/>
        </w:rPr>
        <w:t xml:space="preserve"> ) وعن كعب ، عنه </w:t>
      </w:r>
      <w:r w:rsidR="00593EDA" w:rsidRPr="00593EDA">
        <w:rPr>
          <w:rStyle w:val="libAlaemChar"/>
          <w:rFonts w:hint="cs"/>
          <w:rtl/>
        </w:rPr>
        <w:t>صلى‌الله‌عليه‌وآله</w:t>
      </w:r>
      <w:r>
        <w:rPr>
          <w:rtl/>
        </w:rPr>
        <w:t xml:space="preserve"> : « معقبات لا يخيب قائلهن أو فاعلهن دبر كلّ صلاة مكتوبة : 33 تسبيحة ، و33 تحميدة ، و34 تكبيرة » </w:t>
      </w:r>
      <w:r w:rsidRPr="00643D22">
        <w:rPr>
          <w:rStyle w:val="libFootnotenumChar"/>
          <w:rtl/>
        </w:rPr>
        <w:t>(1)</w:t>
      </w:r>
      <w:r w:rsidRPr="008A76F4">
        <w:rPr>
          <w:rtl/>
        </w:rPr>
        <w:t>.</w:t>
      </w:r>
    </w:p>
    <w:p w:rsidR="00F40ABA" w:rsidRDefault="00F40ABA" w:rsidP="002565FE">
      <w:pPr>
        <w:pStyle w:val="libNormal"/>
        <w:rPr>
          <w:rtl/>
        </w:rPr>
      </w:pPr>
      <w:r>
        <w:rPr>
          <w:rtl/>
        </w:rPr>
        <w:t xml:space="preserve">أقول : تقدم انّه ممّا علّمه النبي </w:t>
      </w:r>
      <w:r w:rsidR="00593EDA" w:rsidRPr="00593EDA">
        <w:rPr>
          <w:rStyle w:val="libAlaemChar"/>
          <w:rFonts w:hint="cs"/>
          <w:rtl/>
        </w:rPr>
        <w:t>صلى‌الله‌عليه‌وآله</w:t>
      </w:r>
      <w:r>
        <w:rPr>
          <w:rtl/>
        </w:rPr>
        <w:t xml:space="preserve"> عليّاً وفاطمة ، والشيعة الامامية يسمونه : ( تسبيح الزهراء ) ويواظبون عليه أشد المواظبة عوامهم وخواصهم.</w:t>
      </w:r>
    </w:p>
    <w:p w:rsidR="00F40ABA" w:rsidRDefault="00F40ABA" w:rsidP="00F40ABA">
      <w:pPr>
        <w:pStyle w:val="Heading1Center"/>
        <w:rPr>
          <w:rtl/>
        </w:rPr>
      </w:pPr>
      <w:bookmarkStart w:id="351" w:name="_Toc250045154"/>
      <w:bookmarkStart w:id="352" w:name="_Toc404085326"/>
      <w:r>
        <w:rPr>
          <w:rtl/>
        </w:rPr>
        <w:t>همّ النبي بتحريق بيوت على قوم</w:t>
      </w:r>
      <w:bookmarkEnd w:id="351"/>
      <w:bookmarkEnd w:id="352"/>
    </w:p>
    <w:p w:rsidR="00F40ABA" w:rsidRDefault="00F40ABA" w:rsidP="002565FE">
      <w:pPr>
        <w:pStyle w:val="libNormal"/>
        <w:rPr>
          <w:rtl/>
        </w:rPr>
      </w:pPr>
      <w:r>
        <w:rPr>
          <w:rtl/>
        </w:rPr>
        <w:t>لاحظ رواياته في باب فضل الجماعة</w:t>
      </w:r>
      <w:r w:rsidRPr="00643D22">
        <w:rPr>
          <w:rStyle w:val="libFootnotenumChar"/>
          <w:rtl/>
        </w:rPr>
        <w:t xml:space="preserve"> (2)</w:t>
      </w:r>
      <w:r w:rsidRPr="008A76F4">
        <w:rPr>
          <w:rtl/>
        </w:rPr>
        <w:t>.</w:t>
      </w:r>
    </w:p>
    <w:p w:rsidR="00F40ABA" w:rsidRDefault="00F40ABA" w:rsidP="00F40ABA">
      <w:pPr>
        <w:pStyle w:val="Heading1Center"/>
        <w:rPr>
          <w:rtl/>
        </w:rPr>
      </w:pPr>
      <w:bookmarkStart w:id="353" w:name="_Toc250045155"/>
      <w:bookmarkStart w:id="354" w:name="_Toc404085327"/>
      <w:r>
        <w:rPr>
          <w:rtl/>
        </w:rPr>
        <w:t>صلاة المسافر</w:t>
      </w:r>
      <w:bookmarkEnd w:id="353"/>
      <w:bookmarkEnd w:id="354"/>
    </w:p>
    <w:p w:rsidR="00F40ABA" w:rsidRDefault="00F40ABA" w:rsidP="002565FE">
      <w:pPr>
        <w:pStyle w:val="libNormal"/>
        <w:rPr>
          <w:rtl/>
        </w:rPr>
      </w:pPr>
      <w:r>
        <w:rPr>
          <w:rtl/>
        </w:rPr>
        <w:t xml:space="preserve">( </w:t>
      </w:r>
      <w:r w:rsidRPr="0081416D">
        <w:rPr>
          <w:rtl/>
        </w:rPr>
        <w:t>586</w:t>
      </w:r>
      <w:r>
        <w:rPr>
          <w:rtl/>
        </w:rPr>
        <w:t xml:space="preserve"> ) عن ابن عمر : قال : صلّى رسول الله </w:t>
      </w:r>
      <w:r w:rsidR="00593EDA" w:rsidRPr="00593EDA">
        <w:rPr>
          <w:rStyle w:val="libAlaemChar"/>
          <w:rFonts w:hint="cs"/>
          <w:rtl/>
        </w:rPr>
        <w:t>صلى‌الله‌عليه‌وآله</w:t>
      </w:r>
      <w:r>
        <w:rPr>
          <w:rtl/>
        </w:rPr>
        <w:t xml:space="preserve"> بمنى ركعتين وأبو بكر بعده وعمر بعد أبي بكر وعثمان صدراً من خلافته ، ثم انّ عثمان صلّى بعد أربعاً ، فكان ابن عمر إذا صلّى مع الامام صلّى أربعاً ، وإذا صلاها وحده صلّى ركعتين.</w:t>
      </w:r>
    </w:p>
    <w:p w:rsidR="00F40ABA" w:rsidRDefault="00F40ABA" w:rsidP="002565FE">
      <w:pPr>
        <w:pStyle w:val="libNormal"/>
        <w:rPr>
          <w:rtl/>
        </w:rPr>
      </w:pPr>
      <w:r>
        <w:rPr>
          <w:rtl/>
        </w:rPr>
        <w:t>أقول : وهذا من ابن عمر نوع احتياط بين الشريعة وارضاء السلطة!</w:t>
      </w:r>
    </w:p>
    <w:p w:rsidR="00F40ABA" w:rsidRDefault="00F40ABA" w:rsidP="00F40ABA">
      <w:pPr>
        <w:pStyle w:val="Heading1Center"/>
        <w:rPr>
          <w:rtl/>
        </w:rPr>
      </w:pPr>
      <w:bookmarkStart w:id="355" w:name="_Toc250045156"/>
      <w:bookmarkStart w:id="356" w:name="_Toc404085328"/>
      <w:r>
        <w:rPr>
          <w:rtl/>
        </w:rPr>
        <w:t>جواز التغنّي بالقرآن</w:t>
      </w:r>
      <w:bookmarkEnd w:id="355"/>
      <w:bookmarkEnd w:id="356"/>
    </w:p>
    <w:p w:rsidR="00F40ABA" w:rsidRDefault="00F40ABA" w:rsidP="002565FE">
      <w:pPr>
        <w:pStyle w:val="libNormal"/>
        <w:rPr>
          <w:rtl/>
        </w:rPr>
      </w:pPr>
      <w:r>
        <w:rPr>
          <w:rtl/>
        </w:rPr>
        <w:t>لا حظ رواياته في ص78 وما بعدها ج6 من صحيح مسلم بشرح النووي</w:t>
      </w:r>
    </w:p>
    <w:p w:rsidR="00F40ABA" w:rsidRDefault="00F40ABA" w:rsidP="00F40ABA">
      <w:pPr>
        <w:pStyle w:val="Heading1Center"/>
        <w:rPr>
          <w:rtl/>
        </w:rPr>
      </w:pPr>
      <w:bookmarkStart w:id="357" w:name="_Toc250045157"/>
      <w:bookmarkStart w:id="358" w:name="_Toc404085329"/>
      <w:r>
        <w:rPr>
          <w:rtl/>
        </w:rPr>
        <w:t>اكثر النساء حطب جهنم</w:t>
      </w:r>
      <w:bookmarkEnd w:id="357"/>
      <w:bookmarkEnd w:id="358"/>
    </w:p>
    <w:p w:rsidR="00F40ABA" w:rsidRDefault="00F40ABA" w:rsidP="002565FE">
      <w:pPr>
        <w:pStyle w:val="libNormal"/>
        <w:rPr>
          <w:rtl/>
        </w:rPr>
      </w:pPr>
      <w:r>
        <w:rPr>
          <w:rtl/>
        </w:rPr>
        <w:t xml:space="preserve">( </w:t>
      </w:r>
      <w:r w:rsidRPr="0081416D">
        <w:rPr>
          <w:rtl/>
        </w:rPr>
        <w:t>587</w:t>
      </w:r>
      <w:r>
        <w:rPr>
          <w:rtl/>
        </w:rPr>
        <w:t xml:space="preserve"> ) عن جابر : ... حتى اتى </w:t>
      </w:r>
      <w:r w:rsidR="00593EDA" w:rsidRPr="00593EDA">
        <w:rPr>
          <w:rStyle w:val="libAlaemChar"/>
          <w:rFonts w:hint="cs"/>
          <w:rtl/>
        </w:rPr>
        <w:t>صلى‌الله‌عليه‌وآله</w:t>
      </w:r>
      <w:r>
        <w:rPr>
          <w:rtl/>
        </w:rPr>
        <w:t xml:space="preserve"> النساء فوعظهن ... « فانَّ أكثركنَّ حطب جهنم » فقامت امرأة ... فقالت : لِمَ يا رسول الله؟! قال : « لاَنّكنَّ تكثرن الشكاة وتكفرنَ العشير » </w:t>
      </w:r>
      <w:r w:rsidRPr="00643D22">
        <w:rPr>
          <w:rStyle w:val="libFootnotenumChar"/>
          <w:rtl/>
        </w:rPr>
        <w:t>(3)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5 : 94.</w:t>
      </w:r>
    </w:p>
    <w:p w:rsidR="00F40ABA" w:rsidRDefault="00F40ABA" w:rsidP="00643D22">
      <w:pPr>
        <w:pStyle w:val="libFootnote0"/>
        <w:rPr>
          <w:rtl/>
        </w:rPr>
      </w:pPr>
      <w:r>
        <w:rPr>
          <w:rtl/>
        </w:rPr>
        <w:t>(2) صحيح مسلم بشرح النووي 5 : 153 وما بعدها.</w:t>
      </w:r>
    </w:p>
    <w:p w:rsidR="00F40ABA" w:rsidRDefault="00F40ABA" w:rsidP="00643D22">
      <w:pPr>
        <w:pStyle w:val="libFootnote0"/>
        <w:rPr>
          <w:rtl/>
        </w:rPr>
      </w:pPr>
      <w:r>
        <w:rPr>
          <w:rtl/>
        </w:rPr>
        <w:t>(3) صحيح مسلم بشرح النووي 6 : 175.</w:t>
      </w:r>
    </w:p>
    <w:p w:rsidR="00F40ABA" w:rsidRDefault="00F40ABA" w:rsidP="002565FE">
      <w:pPr>
        <w:pStyle w:val="libNormal"/>
        <w:rPr>
          <w:rtl/>
        </w:rPr>
      </w:pPr>
      <w:r>
        <w:rPr>
          <w:rtl/>
        </w:rPr>
        <w:br w:type="page"/>
      </w:r>
      <w:r>
        <w:rPr>
          <w:rtl/>
        </w:rPr>
        <w:lastRenderedPageBreak/>
        <w:t xml:space="preserve"> ( </w:t>
      </w:r>
      <w:r w:rsidRPr="0081416D">
        <w:rPr>
          <w:rtl/>
        </w:rPr>
        <w:t>588</w:t>
      </w:r>
      <w:r>
        <w:rPr>
          <w:rtl/>
        </w:rPr>
        <w:t xml:space="preserve"> ) عن ابن عباس : قال محمّد </w:t>
      </w:r>
      <w:r w:rsidR="00593EDA" w:rsidRPr="00593EDA">
        <w:rPr>
          <w:rStyle w:val="libAlaemChar"/>
          <w:rFonts w:hint="cs"/>
          <w:rtl/>
        </w:rPr>
        <w:t>صلى‌الله‌عليه‌وآله</w:t>
      </w:r>
      <w:r>
        <w:rPr>
          <w:rtl/>
        </w:rPr>
        <w:t xml:space="preserve"> : « اطلعت في الجنة فرأيت أكثر أهلها الفقراء ، واطلعت في النار فرأيت أكثر أهلها النساء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81416D">
        <w:rPr>
          <w:rtl/>
        </w:rPr>
        <w:t>589</w:t>
      </w:r>
      <w:r>
        <w:rPr>
          <w:rtl/>
        </w:rPr>
        <w:t xml:space="preserve"> ) وعن اسامة : ... « وقمت على باب النار فاذا عامة من دخلها النساء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81416D">
        <w:rPr>
          <w:rtl/>
        </w:rPr>
        <w:t>590</w:t>
      </w:r>
      <w:r>
        <w:rPr>
          <w:rtl/>
        </w:rPr>
        <w:t xml:space="preserve"> ) وعن ابن عباس : ان رسول الله </w:t>
      </w:r>
      <w:r w:rsidR="00593EDA" w:rsidRPr="00593EDA">
        <w:rPr>
          <w:rStyle w:val="libAlaemChar"/>
          <w:rFonts w:hint="cs"/>
          <w:rtl/>
        </w:rPr>
        <w:t>صلى‌الله‌عليه‌وآله</w:t>
      </w:r>
      <w:r>
        <w:rPr>
          <w:rtl/>
        </w:rPr>
        <w:t xml:space="preserve"> قال : « انّ أقل ساكني الجنة النساء » </w:t>
      </w:r>
      <w:r w:rsidRPr="00643D22">
        <w:rPr>
          <w:rStyle w:val="libFootnotenumChar"/>
          <w:rtl/>
        </w:rPr>
        <w:t>(3)</w:t>
      </w:r>
      <w:r w:rsidRPr="008A76F4">
        <w:rPr>
          <w:rtl/>
        </w:rPr>
        <w:t>.</w:t>
      </w:r>
    </w:p>
    <w:p w:rsidR="00F40ABA" w:rsidRDefault="00F40ABA" w:rsidP="002565FE">
      <w:pPr>
        <w:pStyle w:val="libNormal"/>
        <w:rPr>
          <w:rtl/>
        </w:rPr>
      </w:pPr>
      <w:r>
        <w:rPr>
          <w:rtl/>
        </w:rPr>
        <w:t>أقول : كون أكثر النساء في النار لا يبعد انّه من وضع الوضّاعين فانهن لضعف عقولهن أولى بالرحمة ، على انّ تكثير الشكاية وكفران العشير لا يوجب دخول النار كما لا يخفى.</w:t>
      </w:r>
    </w:p>
    <w:p w:rsidR="00F40ABA" w:rsidRDefault="00F40ABA" w:rsidP="00F40ABA">
      <w:pPr>
        <w:pStyle w:val="Heading1Center"/>
        <w:rPr>
          <w:rtl/>
        </w:rPr>
      </w:pPr>
      <w:bookmarkStart w:id="359" w:name="_Toc250045158"/>
      <w:bookmarkStart w:id="360" w:name="_Toc404085330"/>
      <w:r>
        <w:rPr>
          <w:rtl/>
        </w:rPr>
        <w:t>عدد التكبير على الميت</w:t>
      </w:r>
      <w:bookmarkEnd w:id="359"/>
      <w:bookmarkEnd w:id="360"/>
    </w:p>
    <w:p w:rsidR="00F40ABA" w:rsidRDefault="00F40ABA" w:rsidP="002565FE">
      <w:pPr>
        <w:pStyle w:val="libNormal"/>
        <w:rPr>
          <w:rtl/>
        </w:rPr>
      </w:pPr>
      <w:r>
        <w:rPr>
          <w:rtl/>
        </w:rPr>
        <w:t xml:space="preserve">( </w:t>
      </w:r>
      <w:r w:rsidRPr="0081416D">
        <w:rPr>
          <w:rtl/>
        </w:rPr>
        <w:t>591</w:t>
      </w:r>
      <w:r>
        <w:rPr>
          <w:rtl/>
        </w:rPr>
        <w:t xml:space="preserve"> ) عن عبد الرحمن بن أبي ليلى : قال كان زيد يكبّر على جنائزنا أربعاً ، وانّه كبّر على جنازة خمساً ، فسألته فقال : كان رسول الله </w:t>
      </w:r>
      <w:r w:rsidR="00593EDA" w:rsidRPr="00593EDA">
        <w:rPr>
          <w:rStyle w:val="libAlaemChar"/>
          <w:rFonts w:hint="cs"/>
          <w:rtl/>
        </w:rPr>
        <w:t>صلى‌الله‌عليه‌وآله</w:t>
      </w:r>
      <w:r>
        <w:rPr>
          <w:rtl/>
        </w:rPr>
        <w:t xml:space="preserve"> يكبّرها</w:t>
      </w:r>
      <w:r w:rsidRPr="00643D22">
        <w:rPr>
          <w:rStyle w:val="libFootnotenumChar"/>
          <w:rtl/>
        </w:rPr>
        <w:t xml:space="preserve"> (4)</w:t>
      </w:r>
      <w:r w:rsidRPr="008A76F4">
        <w:rPr>
          <w:rtl/>
        </w:rPr>
        <w:t>.</w:t>
      </w:r>
    </w:p>
    <w:p w:rsidR="00F40ABA" w:rsidRDefault="00F40ABA" w:rsidP="002565FE">
      <w:pPr>
        <w:pStyle w:val="libNormal"/>
        <w:rPr>
          <w:rtl/>
        </w:rPr>
      </w:pPr>
      <w:r>
        <w:rPr>
          <w:rtl/>
        </w:rPr>
        <w:t>أقول : لفظ ( كان ) يدلّ على العادة والدوام ، لكن قال النووي : انّ هذا الحديث بعد زيد بن ارقم منسوخ بالاجماع.</w:t>
      </w:r>
    </w:p>
    <w:p w:rsidR="00F40ABA" w:rsidRDefault="00F40ABA" w:rsidP="002565FE">
      <w:pPr>
        <w:pStyle w:val="libNormal"/>
        <w:rPr>
          <w:rtl/>
        </w:rPr>
      </w:pPr>
      <w:r>
        <w:rPr>
          <w:rtl/>
        </w:rPr>
        <w:t>أقول : من نسخه؟ وكيف نسخ ، وما معنى كلمة بعد زيد؟ واجتنبوا قول الزور.</w:t>
      </w:r>
    </w:p>
    <w:p w:rsidR="00F40ABA" w:rsidRDefault="00F40ABA" w:rsidP="00F40ABA">
      <w:pPr>
        <w:pStyle w:val="Heading1Center"/>
        <w:rPr>
          <w:rtl/>
        </w:rPr>
      </w:pPr>
      <w:bookmarkStart w:id="361" w:name="_Toc250045159"/>
      <w:bookmarkStart w:id="362" w:name="_Toc404085331"/>
      <w:r>
        <w:rPr>
          <w:rtl/>
        </w:rPr>
        <w:t>بناء القبر</w:t>
      </w:r>
      <w:bookmarkEnd w:id="361"/>
      <w:bookmarkEnd w:id="362"/>
    </w:p>
    <w:p w:rsidR="00F40ABA" w:rsidRDefault="00F40ABA" w:rsidP="002565FE">
      <w:pPr>
        <w:pStyle w:val="libNormal"/>
        <w:rPr>
          <w:rtl/>
        </w:rPr>
      </w:pPr>
      <w:r>
        <w:rPr>
          <w:rtl/>
        </w:rPr>
        <w:t xml:space="preserve">( </w:t>
      </w:r>
      <w:r w:rsidRPr="0081416D">
        <w:rPr>
          <w:rtl/>
        </w:rPr>
        <w:t>592</w:t>
      </w:r>
      <w:r>
        <w:rPr>
          <w:rtl/>
        </w:rPr>
        <w:t xml:space="preserve"> ) عن الاَسدي : قال لي علي بن أبي طالب : ألا أبعثك على ما بعثني عليه رسول الله </w:t>
      </w:r>
      <w:r w:rsidR="00593EDA" w:rsidRPr="00593EDA">
        <w:rPr>
          <w:rStyle w:val="libAlaemChar"/>
          <w:rFonts w:hint="cs"/>
          <w:rtl/>
        </w:rPr>
        <w:t>صلى‌الله‌عليه‌وآله</w:t>
      </w:r>
      <w:r>
        <w:rPr>
          <w:rtl/>
        </w:rPr>
        <w:t xml:space="preserve"> : أن لا تدع تمثالاً إلاّ طمسته ، ولا قبراً مشرفاً إلاّ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( 1و2و3 ) صحيح مسلم بشرح النووي 17 : 53.</w:t>
      </w:r>
    </w:p>
    <w:p w:rsidR="00F40ABA" w:rsidRDefault="00F40ABA" w:rsidP="00643D22">
      <w:pPr>
        <w:pStyle w:val="libFootnote0"/>
        <w:rPr>
          <w:rtl/>
        </w:rPr>
      </w:pPr>
      <w:r>
        <w:rPr>
          <w:rtl/>
        </w:rPr>
        <w:t>(4) صحيح مسلم بشرح النووي 7 : 26.</w:t>
      </w:r>
    </w:p>
    <w:p w:rsidR="00F40ABA" w:rsidRDefault="00F40ABA" w:rsidP="002565FE">
      <w:pPr>
        <w:pStyle w:val="libNormal0"/>
        <w:rPr>
          <w:rtl/>
        </w:rPr>
      </w:pPr>
      <w:r>
        <w:rPr>
          <w:rtl/>
        </w:rPr>
        <w:br w:type="page"/>
      </w:r>
      <w:r>
        <w:rPr>
          <w:rtl/>
        </w:rPr>
        <w:lastRenderedPageBreak/>
        <w:t>سوّيته</w:t>
      </w:r>
      <w:r w:rsidRPr="00643D22">
        <w:rPr>
          <w:rStyle w:val="libFootnotenumChar"/>
          <w:rtl/>
        </w:rPr>
        <w:t xml:space="preserve"> (1)</w:t>
      </w:r>
      <w:r w:rsidRPr="008A76F4">
        <w:rPr>
          <w:rtl/>
        </w:rPr>
        <w:t>.</w:t>
      </w:r>
    </w:p>
    <w:p w:rsidR="00F40ABA" w:rsidRDefault="00F40ABA" w:rsidP="002565FE">
      <w:pPr>
        <w:pStyle w:val="libNormal"/>
        <w:rPr>
          <w:rtl/>
        </w:rPr>
      </w:pPr>
      <w:r>
        <w:rPr>
          <w:rtl/>
        </w:rPr>
        <w:t>وفي حديث آخر : ولا صورة إلاّ طمستها.</w:t>
      </w:r>
    </w:p>
    <w:p w:rsidR="00F40ABA" w:rsidRDefault="00F40ABA" w:rsidP="002565FE">
      <w:pPr>
        <w:pStyle w:val="libNormal"/>
        <w:rPr>
          <w:rtl/>
        </w:rPr>
      </w:pPr>
      <w:r>
        <w:rPr>
          <w:rtl/>
        </w:rPr>
        <w:t xml:space="preserve">( </w:t>
      </w:r>
      <w:r w:rsidRPr="0081416D">
        <w:rPr>
          <w:rtl/>
        </w:rPr>
        <w:t>593</w:t>
      </w:r>
      <w:r>
        <w:rPr>
          <w:rtl/>
        </w:rPr>
        <w:t xml:space="preserve"> ) وعن جابر : نهى رسول الله </w:t>
      </w:r>
      <w:r w:rsidR="00593EDA" w:rsidRPr="00593EDA">
        <w:rPr>
          <w:rStyle w:val="libAlaemChar"/>
          <w:rFonts w:hint="cs"/>
          <w:rtl/>
        </w:rPr>
        <w:t>صلى‌الله‌عليه‌وآله</w:t>
      </w:r>
      <w:r>
        <w:rPr>
          <w:rtl/>
        </w:rPr>
        <w:t xml:space="preserve"> أن يجصّص القبر ، وان يقعد عليه ، وان يبنى عليه</w:t>
      </w:r>
      <w:r w:rsidRPr="00643D22">
        <w:rPr>
          <w:rStyle w:val="libFootnotenumChar"/>
          <w:rtl/>
        </w:rPr>
        <w:t xml:space="preserve"> (2)</w:t>
      </w:r>
      <w:r w:rsidRPr="008A76F4">
        <w:rPr>
          <w:rtl/>
        </w:rPr>
        <w:t>.</w:t>
      </w:r>
    </w:p>
    <w:p w:rsidR="00F40ABA" w:rsidRDefault="00F40ABA" w:rsidP="00F40ABA">
      <w:pPr>
        <w:pStyle w:val="Heading1Center"/>
        <w:rPr>
          <w:rtl/>
        </w:rPr>
      </w:pPr>
      <w:bookmarkStart w:id="363" w:name="_Toc250045160"/>
      <w:bookmarkStart w:id="364" w:name="_Toc404085332"/>
      <w:r>
        <w:rPr>
          <w:rtl/>
        </w:rPr>
        <w:t xml:space="preserve">هل أبوا النبي </w:t>
      </w:r>
      <w:r w:rsidR="00593EDA" w:rsidRPr="00593EDA">
        <w:rPr>
          <w:rStyle w:val="libAlaemChar"/>
          <w:rFonts w:hint="cs"/>
          <w:rtl/>
        </w:rPr>
        <w:t>صلى‌الله‌عليه‌وآله</w:t>
      </w:r>
      <w:r>
        <w:rPr>
          <w:rtl/>
        </w:rPr>
        <w:t xml:space="preserve"> كانا مشركين؟</w:t>
      </w:r>
      <w:bookmarkEnd w:id="363"/>
      <w:bookmarkEnd w:id="364"/>
    </w:p>
    <w:p w:rsidR="00F40ABA" w:rsidRDefault="00F40ABA" w:rsidP="002565FE">
      <w:pPr>
        <w:pStyle w:val="libNormal"/>
        <w:rPr>
          <w:rtl/>
        </w:rPr>
      </w:pPr>
      <w:r>
        <w:rPr>
          <w:rtl/>
        </w:rPr>
        <w:t xml:space="preserve">( </w:t>
      </w:r>
      <w:r w:rsidRPr="0081416D">
        <w:rPr>
          <w:rtl/>
        </w:rPr>
        <w:t>594</w:t>
      </w:r>
      <w:r>
        <w:rPr>
          <w:rtl/>
        </w:rPr>
        <w:t xml:space="preserve"> ) عن أبي هريرة : زار النبي </w:t>
      </w:r>
      <w:r w:rsidR="00593EDA" w:rsidRPr="00593EDA">
        <w:rPr>
          <w:rStyle w:val="libAlaemChar"/>
          <w:rFonts w:hint="cs"/>
          <w:rtl/>
        </w:rPr>
        <w:t>صلى‌الله‌عليه‌وآله</w:t>
      </w:r>
      <w:r>
        <w:rPr>
          <w:rtl/>
        </w:rPr>
        <w:t xml:space="preserve"> قبر اُمّه فبكى وابكى من حوله ، فقال : « استأذنت ربّي في أن استغفر لها فلم يوذن لي ، واستأذنته في أن أزور قبرها فاذن لي ، فزورا القبور ، فانّها تذكر الموت » </w:t>
      </w:r>
      <w:r w:rsidRPr="00643D22">
        <w:rPr>
          <w:rStyle w:val="libFootnotenumChar"/>
          <w:rtl/>
        </w:rPr>
        <w:t>(3)</w:t>
      </w:r>
      <w:r w:rsidRPr="008A76F4">
        <w:rPr>
          <w:rtl/>
        </w:rPr>
        <w:t>.</w:t>
      </w:r>
    </w:p>
    <w:p w:rsidR="00F40ABA" w:rsidRDefault="00F40ABA" w:rsidP="002565FE">
      <w:pPr>
        <w:pStyle w:val="libNormal"/>
        <w:rPr>
          <w:rtl/>
        </w:rPr>
      </w:pPr>
      <w:r>
        <w:rPr>
          <w:rtl/>
        </w:rPr>
        <w:t>ومدلول الرواية : انّ أُمّ النبي كانت مشركة.</w:t>
      </w:r>
    </w:p>
    <w:p w:rsidR="00F40ABA" w:rsidRDefault="00F40ABA" w:rsidP="002565FE">
      <w:pPr>
        <w:pStyle w:val="libNormal"/>
        <w:rPr>
          <w:rtl/>
        </w:rPr>
      </w:pPr>
      <w:r>
        <w:rPr>
          <w:rtl/>
        </w:rPr>
        <w:t xml:space="preserve">( </w:t>
      </w:r>
      <w:r w:rsidRPr="0081416D">
        <w:rPr>
          <w:rtl/>
        </w:rPr>
        <w:t>595</w:t>
      </w:r>
      <w:r>
        <w:rPr>
          <w:rtl/>
        </w:rPr>
        <w:t xml:space="preserve"> ) عن أنس : انّ رجلاً قال : يا رسول الله أين أبي؟ قال : « ابوك في النار » فلمّا قفّى قال : « انّ أبي وأباك في النار!! » </w:t>
      </w:r>
      <w:r w:rsidRPr="00643D22">
        <w:rPr>
          <w:rStyle w:val="libFootnotenumChar"/>
          <w:rtl/>
        </w:rPr>
        <w:t>(4)</w:t>
      </w:r>
      <w:r w:rsidRPr="008A76F4">
        <w:rPr>
          <w:rtl/>
        </w:rPr>
        <w:t>.</w:t>
      </w:r>
    </w:p>
    <w:p w:rsidR="00F40ABA" w:rsidRDefault="00F40ABA" w:rsidP="00F40ABA">
      <w:pPr>
        <w:pStyle w:val="Heading1Center"/>
        <w:rPr>
          <w:rtl/>
        </w:rPr>
      </w:pPr>
      <w:bookmarkStart w:id="365" w:name="_Toc250045161"/>
      <w:bookmarkStart w:id="366" w:name="_Toc404085333"/>
      <w:r>
        <w:rPr>
          <w:rtl/>
        </w:rPr>
        <w:t>خالد بن الوليد</w:t>
      </w:r>
      <w:bookmarkEnd w:id="365"/>
      <w:bookmarkEnd w:id="366"/>
    </w:p>
    <w:p w:rsidR="00F40ABA" w:rsidRDefault="00F40ABA" w:rsidP="002565FE">
      <w:pPr>
        <w:pStyle w:val="libNormal"/>
        <w:rPr>
          <w:rtl/>
        </w:rPr>
      </w:pPr>
      <w:r>
        <w:rPr>
          <w:rtl/>
        </w:rPr>
        <w:t xml:space="preserve">( </w:t>
      </w:r>
      <w:r w:rsidRPr="0081416D">
        <w:rPr>
          <w:rtl/>
        </w:rPr>
        <w:t>596</w:t>
      </w:r>
      <w:r>
        <w:rPr>
          <w:rtl/>
        </w:rPr>
        <w:t xml:space="preserve"> ) عن أبي سعيد الخدري : ... فقام رجل ... فقال : يا رسول الله اتق الله ... فقال خالد بن الوليد : يا رسول الله ألا اضرب عنقه؟</w:t>
      </w:r>
    </w:p>
    <w:p w:rsidR="00F40ABA" w:rsidRDefault="00F40ABA" w:rsidP="002565FE">
      <w:pPr>
        <w:pStyle w:val="libNormal"/>
        <w:rPr>
          <w:rtl/>
        </w:rPr>
      </w:pPr>
      <w:r>
        <w:rPr>
          <w:rtl/>
        </w:rPr>
        <w:t>فقال : « لا ، لعلّه أن يكون يصلّي ».</w:t>
      </w:r>
    </w:p>
    <w:p w:rsidR="00F40ABA" w:rsidRDefault="00F40ABA" w:rsidP="002565FE">
      <w:pPr>
        <w:pStyle w:val="libNormal"/>
        <w:rPr>
          <w:rtl/>
        </w:rPr>
      </w:pPr>
      <w:r>
        <w:rPr>
          <w:rtl/>
        </w:rPr>
        <w:t>قال خالد : وكم من مصلّ يقول بلسانه ما ليس في قلبه.</w:t>
      </w:r>
    </w:p>
    <w:p w:rsidR="00F40ABA" w:rsidRDefault="00F40ABA" w:rsidP="002565FE">
      <w:pPr>
        <w:pStyle w:val="libNormal"/>
        <w:rPr>
          <w:rtl/>
        </w:rPr>
      </w:pPr>
      <w:r>
        <w:rPr>
          <w:rtl/>
        </w:rPr>
        <w:t xml:space="preserve">فقال رسول الله </w:t>
      </w:r>
      <w:r w:rsidR="00593EDA" w:rsidRPr="00593EDA">
        <w:rPr>
          <w:rStyle w:val="libAlaemChar"/>
          <w:rFonts w:hint="cs"/>
          <w:rtl/>
        </w:rPr>
        <w:t>صلى‌الله‌عليه‌وآله</w:t>
      </w:r>
      <w:r>
        <w:rPr>
          <w:rtl/>
        </w:rPr>
        <w:t xml:space="preserve"> : « انّي لم أُومر أن أنقب عن قلوب الناس ولا اشق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7 : 36.</w:t>
      </w:r>
    </w:p>
    <w:p w:rsidR="00F40ABA" w:rsidRDefault="00F40ABA" w:rsidP="00643D22">
      <w:pPr>
        <w:pStyle w:val="libFootnote0"/>
        <w:rPr>
          <w:rtl/>
        </w:rPr>
      </w:pPr>
      <w:r>
        <w:rPr>
          <w:rtl/>
        </w:rPr>
        <w:t>(2) صحيح مسلم بشرح النووي 7 : 37.</w:t>
      </w:r>
    </w:p>
    <w:p w:rsidR="00F40ABA" w:rsidRDefault="00F40ABA" w:rsidP="00643D22">
      <w:pPr>
        <w:pStyle w:val="libFootnote0"/>
        <w:rPr>
          <w:rtl/>
        </w:rPr>
      </w:pPr>
      <w:r>
        <w:rPr>
          <w:rtl/>
        </w:rPr>
        <w:t>(3) صحيح مسلم بشرح النووي 7 : 46.</w:t>
      </w:r>
    </w:p>
    <w:p w:rsidR="00F40ABA" w:rsidRDefault="00F40ABA" w:rsidP="00643D22">
      <w:pPr>
        <w:pStyle w:val="libFootnote0"/>
        <w:rPr>
          <w:rtl/>
        </w:rPr>
      </w:pPr>
      <w:r>
        <w:rPr>
          <w:rtl/>
        </w:rPr>
        <w:t>(4) سنن أبي داود 4 : 230 كتاب السنة ، وروى نحوه ابن ماجه في سننه رقم 1573 كتاب الجنائز.</w:t>
      </w:r>
    </w:p>
    <w:p w:rsidR="00F40ABA" w:rsidRDefault="00F40ABA" w:rsidP="002565FE">
      <w:pPr>
        <w:pStyle w:val="libNormal0"/>
        <w:rPr>
          <w:rtl/>
        </w:rPr>
      </w:pPr>
      <w:r>
        <w:rPr>
          <w:rtl/>
        </w:rPr>
        <w:br w:type="page"/>
      </w:r>
      <w:r>
        <w:rPr>
          <w:rtl/>
        </w:rPr>
        <w:lastRenderedPageBreak/>
        <w:t xml:space="preserve">بطونهم ... » </w:t>
      </w:r>
      <w:r w:rsidRPr="00643D22">
        <w:rPr>
          <w:rStyle w:val="libFootnotenumChar"/>
          <w:rtl/>
        </w:rPr>
        <w:t>(1)</w:t>
      </w:r>
      <w:r w:rsidRPr="008A76F4">
        <w:rPr>
          <w:rtl/>
        </w:rPr>
        <w:t>.</w:t>
      </w:r>
    </w:p>
    <w:p w:rsidR="00F40ABA" w:rsidRDefault="00F40ABA" w:rsidP="002565FE">
      <w:pPr>
        <w:pStyle w:val="libNormal"/>
        <w:rPr>
          <w:rtl/>
        </w:rPr>
      </w:pPr>
      <w:r>
        <w:rPr>
          <w:rtl/>
        </w:rPr>
        <w:t xml:space="preserve">أقول : خالد سمع هذا من النبي </w:t>
      </w:r>
      <w:r w:rsidR="00593EDA" w:rsidRPr="00593EDA">
        <w:rPr>
          <w:rStyle w:val="libAlaemChar"/>
          <w:rFonts w:hint="cs"/>
          <w:rtl/>
        </w:rPr>
        <w:t>صلى‌الله‌عليه‌وآله</w:t>
      </w:r>
      <w:r>
        <w:rPr>
          <w:rtl/>
        </w:rPr>
        <w:t xml:space="preserve"> ومع ذلك فعل ما هو معروف منه.</w:t>
      </w:r>
    </w:p>
    <w:p w:rsidR="00F40ABA" w:rsidRDefault="00F40ABA" w:rsidP="00F40ABA">
      <w:pPr>
        <w:pStyle w:val="Heading1Center"/>
        <w:rPr>
          <w:rtl/>
        </w:rPr>
      </w:pPr>
      <w:bookmarkStart w:id="367" w:name="_Toc250045162"/>
      <w:bookmarkStart w:id="368" w:name="_Toc404085334"/>
      <w:r>
        <w:rPr>
          <w:rtl/>
        </w:rPr>
        <w:t>اعتبار أُفق المكلّف في الصوم</w:t>
      </w:r>
      <w:bookmarkEnd w:id="367"/>
      <w:bookmarkEnd w:id="368"/>
    </w:p>
    <w:p w:rsidR="00F40ABA" w:rsidRDefault="00F40ABA" w:rsidP="002565FE">
      <w:pPr>
        <w:pStyle w:val="libNormal"/>
        <w:rPr>
          <w:rtl/>
        </w:rPr>
      </w:pPr>
      <w:r>
        <w:rPr>
          <w:rtl/>
        </w:rPr>
        <w:t xml:space="preserve">( </w:t>
      </w:r>
      <w:r w:rsidRPr="0081416D">
        <w:rPr>
          <w:rtl/>
        </w:rPr>
        <w:t>597</w:t>
      </w:r>
      <w:r>
        <w:rPr>
          <w:rtl/>
        </w:rPr>
        <w:t xml:space="preserve"> ) عن كريب : ... فقدمت الشام ... واستهل عليّ رمضان وأنا بالشام ، فرأيت الهلال ليلة الجمعة ، ثم قدمت المدينة في آخر الشهر فسألني عبدالله بن عباس رضي الله عنه ثم ذكر الهلال ، فقال : متى رأيتم الهلال؟</w:t>
      </w:r>
    </w:p>
    <w:p w:rsidR="00F40ABA" w:rsidRDefault="00F40ABA" w:rsidP="002565FE">
      <w:pPr>
        <w:pStyle w:val="libNormal"/>
        <w:rPr>
          <w:rtl/>
        </w:rPr>
      </w:pPr>
      <w:r>
        <w:rPr>
          <w:rtl/>
        </w:rPr>
        <w:t>فقلت : رأيناه ليلة الجمعة.</w:t>
      </w:r>
    </w:p>
    <w:p w:rsidR="00F40ABA" w:rsidRDefault="00F40ABA" w:rsidP="002565FE">
      <w:pPr>
        <w:pStyle w:val="libNormal"/>
        <w:rPr>
          <w:rtl/>
        </w:rPr>
      </w:pPr>
      <w:r>
        <w:rPr>
          <w:rtl/>
        </w:rPr>
        <w:t>فقال : انت رأيته؟</w:t>
      </w:r>
    </w:p>
    <w:p w:rsidR="00F40ABA" w:rsidRDefault="00F40ABA" w:rsidP="002565FE">
      <w:pPr>
        <w:pStyle w:val="libNormal"/>
        <w:rPr>
          <w:rtl/>
        </w:rPr>
      </w:pPr>
      <w:r>
        <w:rPr>
          <w:rtl/>
        </w:rPr>
        <w:t>فقلت : نعم ، ورآه الناس وصاموا وصام معاوية.</w:t>
      </w:r>
    </w:p>
    <w:p w:rsidR="00F40ABA" w:rsidRDefault="00F40ABA" w:rsidP="002565FE">
      <w:pPr>
        <w:pStyle w:val="libNormal"/>
        <w:rPr>
          <w:rtl/>
        </w:rPr>
      </w:pPr>
      <w:r>
        <w:rPr>
          <w:rtl/>
        </w:rPr>
        <w:t>فقال : لكنّا رأيناه ليلة السبت ، فلا نزل نصوم حتى نكمل ثلاثين أو نراه.</w:t>
      </w:r>
    </w:p>
    <w:p w:rsidR="00F40ABA" w:rsidRDefault="00F40ABA" w:rsidP="002565FE">
      <w:pPr>
        <w:pStyle w:val="libNormal"/>
        <w:rPr>
          <w:rtl/>
        </w:rPr>
      </w:pPr>
      <w:r>
        <w:rPr>
          <w:rtl/>
        </w:rPr>
        <w:t>فقلت : أوَلا تكتفي برؤية معاوية وصيامه؟</w:t>
      </w:r>
    </w:p>
    <w:p w:rsidR="00F40ABA" w:rsidRDefault="00F40ABA" w:rsidP="002565FE">
      <w:pPr>
        <w:pStyle w:val="libNormal"/>
        <w:rPr>
          <w:rtl/>
        </w:rPr>
      </w:pPr>
      <w:r>
        <w:rPr>
          <w:rtl/>
        </w:rPr>
        <w:t xml:space="preserve">فقال : لا ، هكذا أمرنا رسول الله </w:t>
      </w:r>
      <w:r w:rsidR="00593EDA" w:rsidRPr="00593EDA">
        <w:rPr>
          <w:rStyle w:val="libAlaemChar"/>
          <w:rFonts w:hint="cs"/>
          <w:rtl/>
        </w:rPr>
        <w:t>صلى‌الله‌عليه‌وآله</w:t>
      </w:r>
      <w:r w:rsidRPr="00643D22">
        <w:rPr>
          <w:rStyle w:val="libFootnotenumChar"/>
          <w:rtl/>
        </w:rPr>
        <w:t xml:space="preserve"> (2)</w:t>
      </w:r>
      <w:r w:rsidRPr="008A76F4">
        <w:rPr>
          <w:rtl/>
        </w:rPr>
        <w:t>.</w:t>
      </w:r>
    </w:p>
    <w:p w:rsidR="00F40ABA" w:rsidRDefault="00F40ABA" w:rsidP="00F40ABA">
      <w:pPr>
        <w:pStyle w:val="Heading1Center"/>
        <w:rPr>
          <w:rtl/>
        </w:rPr>
      </w:pPr>
      <w:bookmarkStart w:id="369" w:name="_Toc250045163"/>
      <w:bookmarkStart w:id="370" w:name="_Toc404085335"/>
      <w:r>
        <w:rPr>
          <w:rtl/>
        </w:rPr>
        <w:t>جنابة الصائم</w:t>
      </w:r>
      <w:bookmarkEnd w:id="369"/>
      <w:bookmarkEnd w:id="370"/>
    </w:p>
    <w:p w:rsidR="00F40ABA" w:rsidRDefault="00F40ABA" w:rsidP="002565FE">
      <w:pPr>
        <w:pStyle w:val="libNormal"/>
        <w:rPr>
          <w:rtl/>
        </w:rPr>
      </w:pPr>
      <w:r>
        <w:rPr>
          <w:rtl/>
        </w:rPr>
        <w:t xml:space="preserve">( </w:t>
      </w:r>
      <w:r w:rsidRPr="0081416D">
        <w:rPr>
          <w:rtl/>
        </w:rPr>
        <w:t>598</w:t>
      </w:r>
      <w:r>
        <w:rPr>
          <w:rtl/>
        </w:rPr>
        <w:t xml:space="preserve"> ) عن عائشة : قد كان رسول الله </w:t>
      </w:r>
      <w:r w:rsidR="00593EDA" w:rsidRPr="00593EDA">
        <w:rPr>
          <w:rStyle w:val="libAlaemChar"/>
          <w:rFonts w:hint="cs"/>
          <w:rtl/>
        </w:rPr>
        <w:t>صلى‌الله‌عليه‌وآله</w:t>
      </w:r>
      <w:r>
        <w:rPr>
          <w:rtl/>
        </w:rPr>
        <w:t xml:space="preserve"> يدركه الفجر في رمضان وهو جنب من غير حلم فيغتسل ويصوم</w:t>
      </w:r>
      <w:r w:rsidRPr="00643D22">
        <w:rPr>
          <w:rStyle w:val="libFootnotenumChar"/>
          <w:rtl/>
        </w:rPr>
        <w:t xml:space="preserve"> (3)</w:t>
      </w:r>
      <w:r w:rsidRPr="008A76F4">
        <w:rPr>
          <w:rtl/>
        </w:rPr>
        <w:t>.</w:t>
      </w:r>
      <w:r>
        <w:rPr>
          <w:rtl/>
        </w:rPr>
        <w:t xml:space="preserve"> وهكذا عن غيرها.</w:t>
      </w:r>
    </w:p>
    <w:p w:rsidR="00F40ABA" w:rsidRDefault="00F40ABA" w:rsidP="002565FE">
      <w:pPr>
        <w:pStyle w:val="libNormal"/>
        <w:rPr>
          <w:rtl/>
        </w:rPr>
      </w:pPr>
      <w:r>
        <w:rPr>
          <w:rtl/>
        </w:rPr>
        <w:t xml:space="preserve">أقول : لا شك انّ الطهارة عن الجنابة شرط في صحة الصلاة وان الجنابة مبطلة لها ، ولا شكّ انّ النبي </w:t>
      </w:r>
      <w:r w:rsidR="00593EDA" w:rsidRPr="00593EDA">
        <w:rPr>
          <w:rStyle w:val="libAlaemChar"/>
          <w:rFonts w:hint="cs"/>
          <w:rtl/>
        </w:rPr>
        <w:t>صلى‌الله‌عليه‌وآله</w:t>
      </w:r>
      <w:r>
        <w:rPr>
          <w:rtl/>
        </w:rPr>
        <w:t xml:space="preserve"> كان يتهجّد ويصلّي صلاة الليل ، فكيف يقال انّه </w:t>
      </w:r>
      <w:r w:rsidR="00593EDA" w:rsidRPr="00593EDA">
        <w:rPr>
          <w:rStyle w:val="libAlaemChar"/>
          <w:rFonts w:hint="cs"/>
          <w:rtl/>
        </w:rPr>
        <w:t>صلى‌الله‌عليه‌وآله</w:t>
      </w:r>
      <w:r>
        <w:rPr>
          <w:rtl/>
        </w:rPr>
        <w:t xml:space="preserve"> يدركه الفجر وهو جنب. ولا يبعد الحكم بكون هذه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7 : 163.</w:t>
      </w:r>
    </w:p>
    <w:p w:rsidR="00F40ABA" w:rsidRDefault="00F40ABA" w:rsidP="00643D22">
      <w:pPr>
        <w:pStyle w:val="libFootnote0"/>
        <w:rPr>
          <w:rtl/>
        </w:rPr>
      </w:pPr>
      <w:r>
        <w:rPr>
          <w:rtl/>
        </w:rPr>
        <w:t>(2) صحيح مسلم بشرح النووي 7 : 197.</w:t>
      </w:r>
    </w:p>
    <w:p w:rsidR="00F40ABA" w:rsidRDefault="00F40ABA" w:rsidP="00643D22">
      <w:pPr>
        <w:pStyle w:val="libFootnote0"/>
        <w:rPr>
          <w:rtl/>
        </w:rPr>
      </w:pPr>
      <w:r>
        <w:rPr>
          <w:rtl/>
        </w:rPr>
        <w:t>(3) صحيح مسلم بشرح النووي 7 : 223.</w:t>
      </w:r>
    </w:p>
    <w:p w:rsidR="00F40ABA" w:rsidRDefault="00F40ABA" w:rsidP="002565FE">
      <w:pPr>
        <w:pStyle w:val="libNormal0"/>
        <w:rPr>
          <w:rtl/>
        </w:rPr>
      </w:pPr>
      <w:r>
        <w:rPr>
          <w:rtl/>
        </w:rPr>
        <w:br w:type="page"/>
      </w:r>
      <w:r>
        <w:rPr>
          <w:rtl/>
        </w:rPr>
        <w:lastRenderedPageBreak/>
        <w:t>الرواية مجعولة موضوعة ، فتأمل.</w:t>
      </w:r>
    </w:p>
    <w:p w:rsidR="00F40ABA" w:rsidRDefault="00F40ABA" w:rsidP="00F40ABA">
      <w:pPr>
        <w:pStyle w:val="Heading1Center"/>
        <w:rPr>
          <w:rtl/>
        </w:rPr>
      </w:pPr>
      <w:bookmarkStart w:id="371" w:name="_Toc250045164"/>
      <w:bookmarkStart w:id="372" w:name="_Toc404085336"/>
      <w:r>
        <w:rPr>
          <w:rtl/>
        </w:rPr>
        <w:t>الصوم في السفر</w:t>
      </w:r>
      <w:bookmarkEnd w:id="371"/>
      <w:bookmarkEnd w:id="372"/>
    </w:p>
    <w:p w:rsidR="00F40ABA" w:rsidRDefault="00F40ABA" w:rsidP="002565FE">
      <w:pPr>
        <w:pStyle w:val="libNormal"/>
        <w:rPr>
          <w:rtl/>
        </w:rPr>
      </w:pPr>
      <w:r>
        <w:rPr>
          <w:rtl/>
        </w:rPr>
        <w:t xml:space="preserve">عن جابر : فقال رسول الله </w:t>
      </w:r>
      <w:r w:rsidR="00593EDA" w:rsidRPr="00593EDA">
        <w:rPr>
          <w:rStyle w:val="libAlaemChar"/>
          <w:rFonts w:hint="cs"/>
          <w:rtl/>
        </w:rPr>
        <w:t>صلى‌الله‌عليه‌وآله</w:t>
      </w:r>
      <w:r>
        <w:rPr>
          <w:rtl/>
        </w:rPr>
        <w:t xml:space="preserve"> : « ليس من البرّ أن تصوموا في السفر » </w:t>
      </w:r>
      <w:r w:rsidRPr="00643D22">
        <w:rPr>
          <w:rStyle w:val="libFootnotenumChar"/>
          <w:rtl/>
        </w:rPr>
        <w:t>(1)</w:t>
      </w:r>
      <w:r w:rsidRPr="008A76F4">
        <w:rPr>
          <w:rtl/>
        </w:rPr>
        <w:t>.</w:t>
      </w:r>
    </w:p>
    <w:p w:rsidR="00F40ABA" w:rsidRDefault="00F40ABA" w:rsidP="002565FE">
      <w:pPr>
        <w:pStyle w:val="libNormal"/>
        <w:rPr>
          <w:rtl/>
        </w:rPr>
      </w:pPr>
      <w:r>
        <w:rPr>
          <w:rtl/>
        </w:rPr>
        <w:t xml:space="preserve">عن جابر : انّ رسول الله </w:t>
      </w:r>
      <w:r w:rsidR="00593EDA" w:rsidRPr="00593EDA">
        <w:rPr>
          <w:rStyle w:val="libAlaemChar"/>
          <w:rFonts w:hint="cs"/>
          <w:rtl/>
        </w:rPr>
        <w:t>صلى‌الله‌عليه‌وآله</w:t>
      </w:r>
      <w:r>
        <w:rPr>
          <w:rtl/>
        </w:rPr>
        <w:t xml:space="preserve"> خرج عام الفتح إلى مكة في رمضان فصام حتى بلغ كراع الغميم ، فصام الناس ، ثم دعا بقدح من ماء فرفعه حتى نظر الناس اليه ثم شرب ، فقيل له بعد ذلك : انّ بعض الناس قد صام ، فقال : « اولئك العصاة » </w:t>
      </w:r>
      <w:r w:rsidRPr="00643D22">
        <w:rPr>
          <w:rStyle w:val="libFootnotenumChar"/>
          <w:rtl/>
        </w:rPr>
        <w:t>(2)</w:t>
      </w:r>
      <w:r w:rsidRPr="008A76F4">
        <w:rPr>
          <w:rtl/>
        </w:rPr>
        <w:t>.</w:t>
      </w:r>
    </w:p>
    <w:p w:rsidR="00F40ABA" w:rsidRDefault="00F40ABA" w:rsidP="002565FE">
      <w:pPr>
        <w:pStyle w:val="libNormal"/>
        <w:rPr>
          <w:rtl/>
        </w:rPr>
      </w:pPr>
      <w:r>
        <w:rPr>
          <w:rtl/>
        </w:rPr>
        <w:t xml:space="preserve">أقول : قد يقال انّ الحديث ظاهر في حرمة الصوم في السفر ، كما انّ ظاهر القرآن أيضاً عدم مشروعيته في السفر ، وأمّا الاَحاديث الدالة على جوازه في السفر فلا تتعارض مع هذا الحديث وان صلحت لمعارضة الحديث الاول ، فان الصالح لهذا الحديث هو الحديث الذي صدر بعد عام الفتح لا ما صدر قبله أو شك في تأريخ صدوره ، وانّى لنا باثبات تأريخ تلك الاَحاديث المجوّزة ، لا يقال انّ الصيام قد شق على الناس في السفر المذكور ـ كما زيد في حديث آخر ـ فانّه يقال المورد غير مخصّص ، والعبرة باطلاق كلامه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وأمّا الفتوى ، فعن بعض أهل الظاهر : عدم صحّة الصوم في السفر؛ لما قلنا من الآية والحديثين.</w:t>
      </w:r>
    </w:p>
    <w:p w:rsidR="00F40ABA" w:rsidRDefault="00F40ABA" w:rsidP="002565FE">
      <w:pPr>
        <w:pStyle w:val="libNormal"/>
        <w:rPr>
          <w:rtl/>
        </w:rPr>
      </w:pPr>
      <w:r>
        <w:rPr>
          <w:rtl/>
        </w:rPr>
        <w:t>وعن الجمهور : جوازه.</w:t>
      </w:r>
    </w:p>
    <w:p w:rsidR="00F40ABA" w:rsidRDefault="00F40ABA" w:rsidP="002565FE">
      <w:pPr>
        <w:pStyle w:val="libNormal"/>
        <w:rPr>
          <w:rtl/>
        </w:rPr>
      </w:pPr>
      <w:r>
        <w:rPr>
          <w:rtl/>
        </w:rPr>
        <w:t>ثم انّ المنقول عن مالك وأبي حنيفة والشافعي والاَكثرين : افضلية الصوم لمن اطاقه بلا مشقة ظاهرة ولا ضرر.</w:t>
      </w:r>
    </w:p>
    <w:p w:rsidR="00F40ABA" w:rsidRDefault="00F40ABA" w:rsidP="002565FE">
      <w:pPr>
        <w:pStyle w:val="libNormal"/>
        <w:rPr>
          <w:rtl/>
        </w:rPr>
      </w:pPr>
      <w:r>
        <w:rPr>
          <w:rtl/>
        </w:rPr>
        <w:t xml:space="preserve">وعن جمع ـ منهم أحمد ـ : افضلية الفطر. وقيل : انّهما سواء. فلاحظ شرح النووي.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7 : 233.</w:t>
      </w:r>
    </w:p>
    <w:p w:rsidR="00F40ABA" w:rsidRDefault="00F40ABA" w:rsidP="00643D22">
      <w:pPr>
        <w:pStyle w:val="libFootnote0"/>
        <w:rPr>
          <w:rtl/>
        </w:rPr>
      </w:pPr>
      <w:r>
        <w:rPr>
          <w:rtl/>
        </w:rPr>
        <w:t>(2) صحيح مسلم بشرح النووي 7 : 232.</w:t>
      </w:r>
    </w:p>
    <w:p w:rsidR="00F40ABA" w:rsidRDefault="00F40ABA" w:rsidP="00643D22">
      <w:pPr>
        <w:pStyle w:val="libFootnote0"/>
        <w:rPr>
          <w:rtl/>
        </w:rPr>
      </w:pPr>
    </w:p>
    <w:p w:rsidR="00F40ABA" w:rsidRDefault="00F40ABA" w:rsidP="002565FE">
      <w:pPr>
        <w:pStyle w:val="libNormal"/>
        <w:rPr>
          <w:rtl/>
        </w:rPr>
      </w:pPr>
    </w:p>
    <w:p w:rsidR="00F40ABA" w:rsidRDefault="00F40ABA" w:rsidP="002565FE">
      <w:pPr>
        <w:pStyle w:val="libNormal"/>
        <w:rPr>
          <w:rtl/>
        </w:rPr>
      </w:pPr>
      <w:r>
        <w:rPr>
          <w:rtl/>
        </w:rPr>
        <w:br w:type="page"/>
      </w:r>
      <w:r>
        <w:rPr>
          <w:rtl/>
        </w:rPr>
        <w:lastRenderedPageBreak/>
        <w:t>أقول الاحتياط الديني هو ترك الصوم ثم القضاء خارجه ، عملاً بظاهر القرآن الكريم حيث لا قاطع من السنة ، ولا عبرة بالاَقوال.</w:t>
      </w:r>
    </w:p>
    <w:p w:rsidR="00F40ABA" w:rsidRDefault="00F40ABA" w:rsidP="00F40ABA">
      <w:pPr>
        <w:pStyle w:val="Heading1Center"/>
        <w:rPr>
          <w:rtl/>
        </w:rPr>
      </w:pPr>
      <w:bookmarkStart w:id="373" w:name="_Toc250045165"/>
      <w:bookmarkStart w:id="374" w:name="_Toc404085337"/>
      <w:r>
        <w:rPr>
          <w:rtl/>
        </w:rPr>
        <w:t>عائشة تقضي صومها في شعبان</w:t>
      </w:r>
      <w:bookmarkEnd w:id="373"/>
      <w:bookmarkEnd w:id="374"/>
    </w:p>
    <w:p w:rsidR="00F40ABA" w:rsidRDefault="00F40ABA" w:rsidP="002565FE">
      <w:pPr>
        <w:pStyle w:val="libNormal"/>
        <w:rPr>
          <w:rtl/>
        </w:rPr>
      </w:pPr>
      <w:r>
        <w:rPr>
          <w:rtl/>
        </w:rPr>
        <w:t xml:space="preserve">( 599 ) عن عائشة : كان علَيَّ الصوم فما استطيع أن أقضيه إلاّ في شعبان ، الشغل من رسول الله </w:t>
      </w:r>
      <w:r w:rsidR="00593EDA" w:rsidRPr="00593EDA">
        <w:rPr>
          <w:rStyle w:val="libAlaemChar"/>
          <w:rFonts w:hint="cs"/>
          <w:rtl/>
        </w:rPr>
        <w:t>صلى‌الله‌عليه‌وآله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أقول : كذب الحديث واضح ، فانّ الصوم يمنع عن الجماع نهاراً فقط دون الليل ، على انّ عائشة لها يوم وليلة من تسعة أو ثمانية أيام ، فأي شغل لرسول الله </w:t>
      </w:r>
      <w:r w:rsidR="00593EDA" w:rsidRPr="00593EDA">
        <w:rPr>
          <w:rStyle w:val="libAlaemChar"/>
          <w:rFonts w:hint="cs"/>
          <w:rtl/>
        </w:rPr>
        <w:t>صلى‌الله‌عليه‌وآله</w:t>
      </w:r>
      <w:r>
        <w:rPr>
          <w:rtl/>
        </w:rPr>
        <w:t xml:space="preserve"> يمنعها من صيامها.</w:t>
      </w:r>
    </w:p>
    <w:p w:rsidR="00F40ABA" w:rsidRDefault="00F40ABA" w:rsidP="00F40ABA">
      <w:pPr>
        <w:pStyle w:val="Heading1Center"/>
        <w:rPr>
          <w:rtl/>
        </w:rPr>
      </w:pPr>
      <w:bookmarkStart w:id="375" w:name="_Toc250045166"/>
      <w:bookmarkStart w:id="376" w:name="_Toc404085338"/>
      <w:r>
        <w:rPr>
          <w:rtl/>
        </w:rPr>
        <w:t>موقف عمر رضي الله عنه من متعة الحج ومتعة النساء</w:t>
      </w:r>
      <w:bookmarkEnd w:id="375"/>
      <w:bookmarkEnd w:id="376"/>
    </w:p>
    <w:p w:rsidR="00F40ABA" w:rsidRDefault="00F40ABA" w:rsidP="002565FE">
      <w:pPr>
        <w:pStyle w:val="libNormal"/>
        <w:rPr>
          <w:rtl/>
        </w:rPr>
      </w:pPr>
      <w:r>
        <w:rPr>
          <w:rtl/>
        </w:rPr>
        <w:t xml:space="preserve">( 600 ) عن أبي موسى ... قال </w:t>
      </w:r>
      <w:r w:rsidR="00593EDA" w:rsidRPr="00593EDA">
        <w:rPr>
          <w:rStyle w:val="libAlaemChar"/>
          <w:rFonts w:hint="cs"/>
          <w:rtl/>
        </w:rPr>
        <w:t>صلى‌الله‌عليه‌وآله</w:t>
      </w:r>
      <w:r>
        <w:rPr>
          <w:rtl/>
        </w:rPr>
        <w:t xml:space="preserve"> : « فطاف بالبيت وبالصفا والمروة ثم حلّ ... » فكنت افتي الناس بذلك في امارة أبي بكر وامارة عمر ، فانّي لقائم بالموسم إذ جاءني رجل فقال : انّك لا تدري ما أحدث أمير المؤمنين في شأن النسك ، فقلت : ايّها الناس من كنّا أفتيناه بشيء فليتّئد فهذا أمير المؤمنين قادم ... قال ( عمر ) : إن نأخذ بكتاب الله فانّ الله عزّ وجلّ قال : </w:t>
      </w:r>
      <w:r w:rsidRPr="00B825C0">
        <w:rPr>
          <w:rStyle w:val="libAlaemChar"/>
          <w:rtl/>
        </w:rPr>
        <w:t xml:space="preserve">( </w:t>
      </w:r>
      <w:r w:rsidRPr="00B825C0">
        <w:rPr>
          <w:rStyle w:val="libAieChar"/>
          <w:rtl/>
        </w:rPr>
        <w:t>وأتموّا الحج والعمرة لله</w:t>
      </w:r>
      <w:r>
        <w:rPr>
          <w:rFonts w:hint="cs"/>
          <w:rtl/>
        </w:rPr>
        <w:t xml:space="preserve"> </w:t>
      </w:r>
      <w:r w:rsidRPr="00B825C0">
        <w:rPr>
          <w:rStyle w:val="libAlaemChar"/>
          <w:rtl/>
        </w:rPr>
        <w:t xml:space="preserve">) </w:t>
      </w:r>
      <w:r w:rsidRPr="00643D22">
        <w:rPr>
          <w:rStyle w:val="libFootnotenumChar"/>
          <w:rtl/>
        </w:rPr>
        <w:t>(2)</w:t>
      </w:r>
      <w:r>
        <w:rPr>
          <w:rtl/>
        </w:rPr>
        <w:t xml:space="preserve">. وان نأخذ بسنة نبينا عليه الصلاة والسلام فانّ النبي </w:t>
      </w:r>
      <w:r w:rsidR="00593EDA" w:rsidRPr="00593EDA">
        <w:rPr>
          <w:rStyle w:val="libAlaemChar"/>
          <w:rFonts w:hint="cs"/>
          <w:rtl/>
        </w:rPr>
        <w:t>صلى‌الله‌عليه‌وآله</w:t>
      </w:r>
      <w:r>
        <w:rPr>
          <w:rtl/>
        </w:rPr>
        <w:t xml:space="preserve"> لم يحلّ حتّى نحر الهدي</w:t>
      </w:r>
      <w:r w:rsidRPr="00643D22">
        <w:rPr>
          <w:rStyle w:val="libFootnotenumChar"/>
          <w:rFonts w:hint="cs"/>
          <w:rtl/>
        </w:rPr>
        <w:t xml:space="preserve"> </w:t>
      </w:r>
      <w:r w:rsidRPr="00643D22">
        <w:rPr>
          <w:rStyle w:val="libFootnotenumChar"/>
          <w:rtl/>
        </w:rPr>
        <w:t>(3)</w:t>
      </w:r>
      <w:r w:rsidRPr="008A76F4">
        <w:rPr>
          <w:rtl/>
        </w:rPr>
        <w:t>.</w:t>
      </w:r>
    </w:p>
    <w:p w:rsidR="00F40ABA" w:rsidRDefault="00F40ABA" w:rsidP="002565FE">
      <w:pPr>
        <w:pStyle w:val="libNormal"/>
        <w:rPr>
          <w:rtl/>
        </w:rPr>
      </w:pPr>
      <w:r>
        <w:rPr>
          <w:rtl/>
        </w:rPr>
        <w:t xml:space="preserve">وقد اصرّ النبي وأعلن باحلال الناس ، وانّه </w:t>
      </w:r>
      <w:r w:rsidR="00593EDA" w:rsidRPr="00593EDA">
        <w:rPr>
          <w:rStyle w:val="libAlaemChar"/>
          <w:rFonts w:hint="cs"/>
          <w:rtl/>
        </w:rPr>
        <w:t>صلى‌الله‌عليه‌وآله</w:t>
      </w:r>
      <w:r>
        <w:rPr>
          <w:rtl/>
        </w:rPr>
        <w:t xml:space="preserve"> انّما لم يحلّ من أجل انّه ساق الهدي ، ولكنّ عمر اجتهد في عدم الاحلال في مقابل نص النبي وتأكيده ، ويقول عمر في وجه اجتهاده : قد علمت انّ النبي </w:t>
      </w:r>
      <w:r w:rsidR="00593EDA" w:rsidRPr="00593EDA">
        <w:rPr>
          <w:rStyle w:val="libAlaemChar"/>
          <w:rFonts w:hint="cs"/>
          <w:rtl/>
        </w:rPr>
        <w:t>صلى‌الله‌عليه‌وآله</w:t>
      </w:r>
      <w:r>
        <w:rPr>
          <w:rtl/>
        </w:rPr>
        <w:t xml:space="preserve"> قد فعله </w:t>
      </w:r>
    </w:p>
    <w:p w:rsidR="00F40ABA" w:rsidRDefault="00F40ABA" w:rsidP="00643D22">
      <w:pPr>
        <w:pStyle w:val="libFootnote0"/>
        <w:rPr>
          <w:rtl/>
        </w:rPr>
      </w:pPr>
      <w:r w:rsidRPr="0081416D">
        <w:rPr>
          <w:rtl/>
        </w:rPr>
        <w:t>__________________</w:t>
      </w:r>
    </w:p>
    <w:p w:rsidR="00F40ABA" w:rsidRDefault="00F40ABA" w:rsidP="00643D22">
      <w:pPr>
        <w:pStyle w:val="libFootnote0"/>
        <w:rPr>
          <w:rtl/>
        </w:rPr>
      </w:pPr>
      <w:r>
        <w:rPr>
          <w:rtl/>
        </w:rPr>
        <w:t>(1) صحيح مسلم بشرح النووي 8 : 21.</w:t>
      </w:r>
    </w:p>
    <w:p w:rsidR="00F40ABA" w:rsidRDefault="00F40ABA" w:rsidP="00643D22">
      <w:pPr>
        <w:pStyle w:val="libFootnote0"/>
        <w:rPr>
          <w:rtl/>
        </w:rPr>
      </w:pPr>
      <w:r>
        <w:rPr>
          <w:rtl/>
        </w:rPr>
        <w:t>(2) البقرة 2 : 196.</w:t>
      </w:r>
    </w:p>
    <w:p w:rsidR="00F40ABA" w:rsidRDefault="00F40ABA" w:rsidP="00643D22">
      <w:pPr>
        <w:pStyle w:val="libFootnote0"/>
        <w:rPr>
          <w:rtl/>
        </w:rPr>
      </w:pPr>
      <w:r>
        <w:rPr>
          <w:rtl/>
        </w:rPr>
        <w:t>(3) صحيح مسلم بشرح النووي 8 : 200.</w:t>
      </w:r>
    </w:p>
    <w:p w:rsidR="00F40ABA" w:rsidRDefault="00F40ABA" w:rsidP="002565FE">
      <w:pPr>
        <w:pStyle w:val="libNormal0"/>
        <w:rPr>
          <w:rtl/>
        </w:rPr>
      </w:pPr>
      <w:r>
        <w:rPr>
          <w:rtl/>
        </w:rPr>
        <w:br w:type="page"/>
      </w:r>
      <w:r>
        <w:rPr>
          <w:rtl/>
        </w:rPr>
        <w:lastRenderedPageBreak/>
        <w:t>واصحابه ، ولكن كرهت أن يظلّوا معرسين بهنَّ في الاَراك ثم يروحون في الحجّ تقطر رؤوسهم</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ولعثمان وجه آخر في اجتهاده في ذلك : </w:t>
      </w:r>
    </w:p>
    <w:p w:rsidR="00F40ABA" w:rsidRDefault="00F40ABA" w:rsidP="002565FE">
      <w:pPr>
        <w:pStyle w:val="libNormal"/>
        <w:rPr>
          <w:rtl/>
        </w:rPr>
      </w:pPr>
      <w:r>
        <w:rPr>
          <w:rtl/>
        </w:rPr>
        <w:t xml:space="preserve">( </w:t>
      </w:r>
      <w:r w:rsidRPr="0081416D">
        <w:rPr>
          <w:rtl/>
        </w:rPr>
        <w:t>601</w:t>
      </w:r>
      <w:r>
        <w:rPr>
          <w:rtl/>
        </w:rPr>
        <w:t xml:space="preserve"> ) عن عبدالله بن شفيق : كان عثمان ينهى عن المتعة وكان علي يأمر بها ، فقال عثمان لعلي كلمة! ثم قال علي : لقد علمت أنّا قد تمتعنا مع رسول الله </w:t>
      </w:r>
      <w:r w:rsidR="00593EDA" w:rsidRPr="00593EDA">
        <w:rPr>
          <w:rStyle w:val="libAlaemChar"/>
          <w:rFonts w:hint="cs"/>
          <w:rtl/>
        </w:rPr>
        <w:t>صلى‌الله‌عليه‌وآله</w:t>
      </w:r>
      <w:r>
        <w:rPr>
          <w:rtl/>
        </w:rPr>
        <w:t xml:space="preserve"> ، فقال : أجل ، ولكنّا كنّا خائفين</w:t>
      </w:r>
      <w:r w:rsidRPr="00643D22">
        <w:rPr>
          <w:rStyle w:val="libFootnotenumChar"/>
          <w:rtl/>
        </w:rPr>
        <w:t xml:space="preserve"> (2)</w:t>
      </w:r>
      <w:r w:rsidRPr="008A76F4">
        <w:rPr>
          <w:rtl/>
        </w:rPr>
        <w:t>.</w:t>
      </w:r>
    </w:p>
    <w:p w:rsidR="00F40ABA" w:rsidRDefault="00F40ABA" w:rsidP="002565FE">
      <w:pPr>
        <w:pStyle w:val="libNormal"/>
        <w:rPr>
          <w:rtl/>
        </w:rPr>
      </w:pPr>
      <w:r>
        <w:rPr>
          <w:rtl/>
        </w:rPr>
        <w:t>أقول : أي خوف على الناس في حجّة الوداع من الكفار ، ثم أي تعلّق للخوف بالاحلال وابقاء الاحرام؟ ولعلّ الرواية موضوعة ، إذ يلزم من صحّتها كذب عثمان. ولعلي وعثمان موقف آخر في ذلك ، لاحظه في مسلم بعد هذه الرواية التي ذكرناها.</w:t>
      </w:r>
    </w:p>
    <w:p w:rsidR="00F40ABA" w:rsidRDefault="00F40ABA" w:rsidP="002565FE">
      <w:pPr>
        <w:pStyle w:val="libNormal"/>
        <w:rPr>
          <w:rtl/>
        </w:rPr>
      </w:pPr>
      <w:r>
        <w:rPr>
          <w:rtl/>
        </w:rPr>
        <w:t xml:space="preserve">( </w:t>
      </w:r>
      <w:r w:rsidRPr="0081416D">
        <w:rPr>
          <w:rtl/>
        </w:rPr>
        <w:t>602</w:t>
      </w:r>
      <w:r>
        <w:rPr>
          <w:rtl/>
        </w:rPr>
        <w:t xml:space="preserve"> ) عن أبي ذر : كانت المتعة في الحج لاَصحاب محمّد </w:t>
      </w:r>
      <w:r w:rsidR="00593EDA" w:rsidRPr="00593EDA">
        <w:rPr>
          <w:rStyle w:val="libAlaemChar"/>
          <w:rFonts w:hint="cs"/>
          <w:rtl/>
        </w:rPr>
        <w:t>صلى‌الله‌عليه‌وآله</w:t>
      </w:r>
      <w:r>
        <w:rPr>
          <w:rtl/>
        </w:rPr>
        <w:t xml:space="preserve"> خاصة</w:t>
      </w:r>
      <w:r w:rsidRPr="00643D22">
        <w:rPr>
          <w:rStyle w:val="libFootnotenumChar"/>
          <w:rtl/>
        </w:rPr>
        <w:t xml:space="preserve"> (3)</w:t>
      </w:r>
      <w:r w:rsidRPr="008A76F4">
        <w:rPr>
          <w:rtl/>
        </w:rPr>
        <w:t>.</w:t>
      </w:r>
    </w:p>
    <w:p w:rsidR="00F40ABA" w:rsidRDefault="00F40ABA" w:rsidP="002565FE">
      <w:pPr>
        <w:pStyle w:val="libNormal"/>
        <w:rPr>
          <w:rtl/>
        </w:rPr>
      </w:pPr>
      <w:r>
        <w:rPr>
          <w:rtl/>
        </w:rPr>
        <w:t>أقول : هذه الرواية موضوعة على أبي ذر ، فانّه لا وجه لصحّتها بوجه.</w:t>
      </w:r>
    </w:p>
    <w:p w:rsidR="00F40ABA" w:rsidRDefault="00F40ABA" w:rsidP="002565FE">
      <w:pPr>
        <w:pStyle w:val="libNormal"/>
        <w:rPr>
          <w:rtl/>
        </w:rPr>
      </w:pPr>
      <w:r>
        <w:rPr>
          <w:rtl/>
        </w:rPr>
        <w:t xml:space="preserve">( </w:t>
      </w:r>
      <w:r w:rsidRPr="0081416D">
        <w:rPr>
          <w:rtl/>
        </w:rPr>
        <w:t>603</w:t>
      </w:r>
      <w:r>
        <w:rPr>
          <w:rtl/>
        </w:rPr>
        <w:t xml:space="preserve"> ) وعنه : لا تصلح المتعتان إلاّ لنا خاصة. يعني متعة النساء ومتعة الحج</w:t>
      </w:r>
      <w:r w:rsidRPr="00643D22">
        <w:rPr>
          <w:rStyle w:val="libFootnotenumChar"/>
          <w:rtl/>
        </w:rPr>
        <w:t xml:space="preserve"> (4)</w:t>
      </w:r>
      <w:r w:rsidRPr="008A76F4">
        <w:rPr>
          <w:rtl/>
        </w:rPr>
        <w:t>.</w:t>
      </w:r>
    </w:p>
    <w:p w:rsidR="00F40ABA" w:rsidRDefault="00F40ABA" w:rsidP="002565FE">
      <w:pPr>
        <w:pStyle w:val="libNormal"/>
        <w:rPr>
          <w:rtl/>
        </w:rPr>
      </w:pPr>
      <w:r>
        <w:rPr>
          <w:rtl/>
        </w:rPr>
        <w:t>لكن آية الاستمتاع وآية المتعة كغيرها من الآيات عامة.</w:t>
      </w:r>
    </w:p>
    <w:p w:rsidR="00F40ABA" w:rsidRDefault="00F40ABA" w:rsidP="002565FE">
      <w:pPr>
        <w:pStyle w:val="libNormal"/>
        <w:rPr>
          <w:rtl/>
        </w:rPr>
      </w:pPr>
      <w:r>
        <w:rPr>
          <w:rtl/>
        </w:rPr>
        <w:t xml:space="preserve">( </w:t>
      </w:r>
      <w:r w:rsidRPr="0081416D">
        <w:rPr>
          <w:rtl/>
        </w:rPr>
        <w:t>604</w:t>
      </w:r>
      <w:r>
        <w:rPr>
          <w:rtl/>
        </w:rPr>
        <w:t xml:space="preserve"> ) عن مطرف قال : بعث اليَّ عمران بن حصين في مرضه الذي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8 : 201.</w:t>
      </w:r>
    </w:p>
    <w:p w:rsidR="00F40ABA" w:rsidRDefault="00F40ABA" w:rsidP="00643D22">
      <w:pPr>
        <w:pStyle w:val="libFootnote0"/>
        <w:rPr>
          <w:rtl/>
        </w:rPr>
      </w:pPr>
      <w:r>
        <w:rPr>
          <w:rtl/>
        </w:rPr>
        <w:t>(2) صحيح مسلم بشرح النووي 8 : 202.</w:t>
      </w:r>
    </w:p>
    <w:p w:rsidR="00F40ABA" w:rsidRDefault="00F40ABA" w:rsidP="00643D22">
      <w:pPr>
        <w:pStyle w:val="libFootnote0"/>
        <w:rPr>
          <w:rtl/>
        </w:rPr>
      </w:pPr>
      <w:r>
        <w:rPr>
          <w:rtl/>
        </w:rPr>
        <w:t>(3) صحيح مسلم بشرح النووي 8 : 203.</w:t>
      </w:r>
    </w:p>
    <w:p w:rsidR="00F40ABA" w:rsidRDefault="00F40ABA" w:rsidP="00643D22">
      <w:pPr>
        <w:pStyle w:val="libFootnote0"/>
        <w:rPr>
          <w:rtl/>
        </w:rPr>
      </w:pPr>
      <w:r>
        <w:rPr>
          <w:rtl/>
        </w:rPr>
        <w:t>(4) صحيح مسلم بشرح النووي 8 : 203.</w:t>
      </w:r>
    </w:p>
    <w:p w:rsidR="00F40ABA" w:rsidRDefault="00F40ABA" w:rsidP="002565FE">
      <w:pPr>
        <w:pStyle w:val="libNormal0"/>
        <w:rPr>
          <w:rtl/>
        </w:rPr>
      </w:pPr>
      <w:r>
        <w:rPr>
          <w:rtl/>
        </w:rPr>
        <w:br w:type="page"/>
      </w:r>
      <w:r>
        <w:rPr>
          <w:rtl/>
        </w:rPr>
        <w:lastRenderedPageBreak/>
        <w:t>توفي فيه فقال : انّي كنت محدّثك بأحاديث لعلّ الله ينفعك بها بعدي ، فان عشت فاكتم عني ، وان مت فحدّث بها إن شئت</w:t>
      </w:r>
      <w:r w:rsidRPr="00643D22">
        <w:rPr>
          <w:rStyle w:val="libFootnotenumChar"/>
          <w:rtl/>
        </w:rPr>
        <w:t xml:space="preserve"> (1) </w:t>
      </w:r>
      <w:r>
        <w:rPr>
          <w:rtl/>
        </w:rPr>
        <w:t>انّه سلّم عليَّ</w:t>
      </w:r>
      <w:r w:rsidRPr="00643D22">
        <w:rPr>
          <w:rStyle w:val="libFootnotenumChar"/>
          <w:rtl/>
        </w:rPr>
        <w:t xml:space="preserve"> (2) </w:t>
      </w:r>
      <w:r>
        <w:rPr>
          <w:rtl/>
        </w:rPr>
        <w:t xml:space="preserve">واعلم انّ نبي الله </w:t>
      </w:r>
      <w:r w:rsidR="00593EDA" w:rsidRPr="00593EDA">
        <w:rPr>
          <w:rStyle w:val="libAlaemChar"/>
          <w:rFonts w:hint="cs"/>
          <w:rtl/>
        </w:rPr>
        <w:t>صلى‌الله‌عليه‌وآله</w:t>
      </w:r>
      <w:r>
        <w:rPr>
          <w:rtl/>
        </w:rPr>
        <w:t xml:space="preserve"> قد جمع بين حجّ وعمرة ، ثم لم ينزل فيها كتاب الله ، ولم ينه عنها نبي الله </w:t>
      </w:r>
      <w:r w:rsidR="00593EDA" w:rsidRPr="00593EDA">
        <w:rPr>
          <w:rStyle w:val="libAlaemChar"/>
          <w:rFonts w:hint="cs"/>
          <w:rtl/>
        </w:rPr>
        <w:t>صلى‌الله‌عليه‌وآله</w:t>
      </w:r>
      <w:r>
        <w:rPr>
          <w:rtl/>
        </w:rPr>
        <w:t xml:space="preserve"> ، قال رجل فيها برأيه ما شاء</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81416D">
        <w:rPr>
          <w:rtl/>
        </w:rPr>
        <w:t>605</w:t>
      </w:r>
      <w:r>
        <w:rPr>
          <w:rtl/>
        </w:rPr>
        <w:t xml:space="preserve"> ) عن مسلم القرَّي قال : سألت ابن عباس عن متعة الحج ، فرخّص فيها ، وكان ابن الزبير ينهى عنها ، فقال : هذه اُمّ الزبير تحدّث انّ رسول الله </w:t>
      </w:r>
      <w:r w:rsidR="00593EDA" w:rsidRPr="00593EDA">
        <w:rPr>
          <w:rStyle w:val="libAlaemChar"/>
          <w:rFonts w:hint="cs"/>
          <w:rtl/>
        </w:rPr>
        <w:t>صلى‌الله‌عليه‌وآله</w:t>
      </w:r>
      <w:r>
        <w:rPr>
          <w:rtl/>
        </w:rPr>
        <w:t xml:space="preserve"> رخصّ فيها ، فادخلوا عليها فاسألوها.</w:t>
      </w:r>
    </w:p>
    <w:p w:rsidR="00F40ABA" w:rsidRDefault="00F40ABA" w:rsidP="002565FE">
      <w:pPr>
        <w:pStyle w:val="libNormal"/>
        <w:rPr>
          <w:rtl/>
        </w:rPr>
      </w:pPr>
      <w:r>
        <w:rPr>
          <w:rtl/>
        </w:rPr>
        <w:t xml:space="preserve">قال : فدخلنا عليها ، فاذا هي امرأة ضخمة عمياء ، قالت : قد رخّص رسول الله </w:t>
      </w:r>
      <w:r w:rsidR="00593EDA" w:rsidRPr="00593EDA">
        <w:rPr>
          <w:rStyle w:val="libAlaemChar"/>
          <w:rFonts w:hint="cs"/>
          <w:rtl/>
        </w:rPr>
        <w:t>صلى‌الله‌عليه‌وآله</w:t>
      </w:r>
      <w:r>
        <w:rPr>
          <w:rtl/>
        </w:rPr>
        <w:t xml:space="preserve"> فيها</w:t>
      </w:r>
      <w:r w:rsidRPr="00643D22">
        <w:rPr>
          <w:rStyle w:val="libFootnotenumChar"/>
          <w:rtl/>
        </w:rPr>
        <w:t xml:space="preserve"> (4)</w:t>
      </w:r>
      <w:r w:rsidRPr="008A76F4">
        <w:rPr>
          <w:rtl/>
        </w:rPr>
        <w:t>.</w:t>
      </w:r>
    </w:p>
    <w:p w:rsidR="00F40ABA" w:rsidRDefault="00F40ABA" w:rsidP="002565FE">
      <w:pPr>
        <w:pStyle w:val="libNormal"/>
        <w:rPr>
          <w:rtl/>
        </w:rPr>
      </w:pPr>
      <w:r>
        <w:rPr>
          <w:rtl/>
        </w:rPr>
        <w:t>يقول مسلم : فأمّا عبد الرحمن ، ففي حديثه المتعة ، ولم يقل متعة الحج ، وأمّا ابن جعفر فقال : قال شعبة : قال مسلم : لا أدري متعة الحج أو متعة النساء</w:t>
      </w:r>
      <w:r w:rsidRPr="00643D22">
        <w:rPr>
          <w:rStyle w:val="libFootnotenumChar"/>
          <w:rtl/>
        </w:rPr>
        <w:t xml:space="preserve"> (5)</w:t>
      </w:r>
      <w:r w:rsidRPr="008A76F4">
        <w:rPr>
          <w:rtl/>
        </w:rPr>
        <w:t>.</w:t>
      </w:r>
    </w:p>
    <w:p w:rsidR="00F40ABA" w:rsidRDefault="00F40ABA" w:rsidP="002565FE">
      <w:pPr>
        <w:pStyle w:val="libNormal"/>
        <w:rPr>
          <w:rtl/>
        </w:rPr>
      </w:pPr>
      <w:r>
        <w:rPr>
          <w:rtl/>
        </w:rPr>
        <w:t xml:space="preserve">( </w:t>
      </w:r>
      <w:r w:rsidRPr="0081416D">
        <w:rPr>
          <w:rtl/>
        </w:rPr>
        <w:t>606</w:t>
      </w:r>
      <w:r>
        <w:rPr>
          <w:rtl/>
        </w:rPr>
        <w:t xml:space="preserve"> ) عن أبي نضرة قال : كنت عند جابر بن عبدالله فأتاه آت فقال : انّ ابن عباس وابن الزبير اختلفا في المتعتين ، فقال جابر : فعلناهما مع رسول الله </w:t>
      </w:r>
      <w:r w:rsidR="00593EDA" w:rsidRPr="00593EDA">
        <w:rPr>
          <w:rStyle w:val="libAlaemChar"/>
          <w:rFonts w:hint="cs"/>
          <w:rtl/>
        </w:rPr>
        <w:t>صلى‌الله‌عليه‌وآله</w:t>
      </w:r>
      <w:r>
        <w:rPr>
          <w:rtl/>
        </w:rPr>
        <w:t xml:space="preserve"> ثم نهانا عنهما عمر ، فلم نعد لهما</w:t>
      </w:r>
      <w:r w:rsidRPr="00643D22">
        <w:rPr>
          <w:rStyle w:val="libFootnotenumChar"/>
          <w:rtl/>
        </w:rPr>
        <w:t xml:space="preserve"> (6)</w:t>
      </w:r>
      <w:r w:rsidRPr="008A76F4">
        <w:rPr>
          <w:rtl/>
        </w:rPr>
        <w:t>.</w:t>
      </w:r>
    </w:p>
    <w:p w:rsidR="00F40ABA" w:rsidRDefault="00F40ABA" w:rsidP="002565FE">
      <w:pPr>
        <w:pStyle w:val="libNormal"/>
        <w:rPr>
          <w:rtl/>
        </w:rPr>
      </w:pPr>
      <w:r>
        <w:rPr>
          <w:rtl/>
        </w:rPr>
        <w:t xml:space="preserve">أقول : يظهر من هذه العبارة انّ المتعتين شرعتا في الاسلام ولم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يظهر منه خوف الصحابة من السلطة القائمة في بيان الاَحاديث المخالفة لنظرها ، وليته ذكر مطرف جميع أحاديث عمران.</w:t>
      </w:r>
    </w:p>
    <w:p w:rsidR="00F40ABA" w:rsidRDefault="00F40ABA" w:rsidP="00643D22">
      <w:pPr>
        <w:pStyle w:val="libFootnote0"/>
        <w:rPr>
          <w:rtl/>
        </w:rPr>
      </w:pPr>
      <w:r>
        <w:rPr>
          <w:rtl/>
        </w:rPr>
        <w:t>(2) يعني انّ الملائكة يسلمون عليه ، كما صرّح به النووي في شرحه على مسلم.</w:t>
      </w:r>
    </w:p>
    <w:p w:rsidR="00F40ABA" w:rsidRDefault="00F40ABA" w:rsidP="00643D22">
      <w:pPr>
        <w:pStyle w:val="libFootnote0"/>
        <w:rPr>
          <w:rtl/>
        </w:rPr>
      </w:pPr>
      <w:r>
        <w:rPr>
          <w:rtl/>
        </w:rPr>
        <w:t>(3) صحيح مسلم بشرح النووي 8 : 206 ـ 207.</w:t>
      </w:r>
    </w:p>
    <w:p w:rsidR="00F40ABA" w:rsidRDefault="00F40ABA" w:rsidP="00643D22">
      <w:pPr>
        <w:pStyle w:val="libFootnote0"/>
        <w:rPr>
          <w:rtl/>
        </w:rPr>
      </w:pPr>
      <w:r>
        <w:rPr>
          <w:rtl/>
        </w:rPr>
        <w:t>(4) صحيح مسلم بشرح النووي 8 : 224.</w:t>
      </w:r>
    </w:p>
    <w:p w:rsidR="00F40ABA" w:rsidRDefault="00F40ABA" w:rsidP="00643D22">
      <w:pPr>
        <w:pStyle w:val="libFootnote0"/>
        <w:rPr>
          <w:rtl/>
        </w:rPr>
      </w:pPr>
      <w:r>
        <w:rPr>
          <w:rtl/>
        </w:rPr>
        <w:t>(5) صحيح مسلم بشرح النووي 8 : 224.</w:t>
      </w:r>
    </w:p>
    <w:p w:rsidR="00F40ABA" w:rsidRDefault="00F40ABA" w:rsidP="00643D22">
      <w:pPr>
        <w:pStyle w:val="libFootnote0"/>
        <w:rPr>
          <w:rtl/>
        </w:rPr>
      </w:pPr>
      <w:r>
        <w:rPr>
          <w:rtl/>
        </w:rPr>
        <w:t>(6) صحيح مسلم بشرح النووي 8 : 233.</w:t>
      </w:r>
    </w:p>
    <w:p w:rsidR="00F40ABA" w:rsidRDefault="00F40ABA" w:rsidP="002565FE">
      <w:pPr>
        <w:pStyle w:val="libNormal0"/>
        <w:rPr>
          <w:rtl/>
        </w:rPr>
      </w:pPr>
      <w:r>
        <w:rPr>
          <w:rtl/>
        </w:rPr>
        <w:br w:type="page"/>
      </w:r>
      <w:r>
        <w:rPr>
          <w:rtl/>
        </w:rPr>
        <w:lastRenderedPageBreak/>
        <w:t xml:space="preserve">تنسخا إلى موت رسول الله </w:t>
      </w:r>
      <w:r w:rsidR="00593EDA" w:rsidRPr="00593EDA">
        <w:rPr>
          <w:rStyle w:val="libAlaemChar"/>
          <w:rFonts w:hint="cs"/>
          <w:rtl/>
        </w:rPr>
        <w:t>صلى‌الله‌عليه‌وآله</w:t>
      </w:r>
      <w:r>
        <w:rPr>
          <w:rtl/>
        </w:rPr>
        <w:t xml:space="preserve"> ، وانّما نهى عنهما عمر رضي الله عنه في خلافته واختلف الصحابة ، فمنهم من عمل بنهي عمر ، ومنهم من عمل بما سنه رسول الله </w:t>
      </w:r>
      <w:r w:rsidR="00593EDA" w:rsidRPr="00593EDA">
        <w:rPr>
          <w:rStyle w:val="libAlaemChar"/>
          <w:rFonts w:hint="cs"/>
          <w:rtl/>
        </w:rPr>
        <w:t>صلى‌الله‌عليه‌وآله</w:t>
      </w:r>
      <w:r>
        <w:rPr>
          <w:rtl/>
        </w:rPr>
        <w:t xml:space="preserve"> وتنزيل الكتاب ، لكن الفقهاء بعدهم اتفقوا على قول عمر في تحريم متعة النساء دون متعة الحج ، إذ رؤوا فيها أحاديث اُخر ، ثم الاَحاديث في متعة النساء على أقسام ، منها ما يدل على تشريع متعة النساء ، مثل الاَحاديث التالية : </w:t>
      </w:r>
    </w:p>
    <w:p w:rsidR="00F40ABA" w:rsidRDefault="00F40ABA" w:rsidP="002565FE">
      <w:pPr>
        <w:pStyle w:val="libNormal"/>
        <w:rPr>
          <w:rtl/>
        </w:rPr>
      </w:pPr>
      <w:r>
        <w:rPr>
          <w:rtl/>
        </w:rPr>
        <w:t xml:space="preserve">( </w:t>
      </w:r>
      <w:r w:rsidRPr="0081416D">
        <w:rPr>
          <w:rtl/>
        </w:rPr>
        <w:t>607</w:t>
      </w:r>
      <w:r>
        <w:rPr>
          <w:rtl/>
        </w:rPr>
        <w:t xml:space="preserve"> ) عن قيس : قال سمعت عبدالله يقول : كنّا نغزو مع رسول الله </w:t>
      </w:r>
      <w:r w:rsidR="00593EDA" w:rsidRPr="00593EDA">
        <w:rPr>
          <w:rStyle w:val="libAlaemChar"/>
          <w:rFonts w:hint="cs"/>
          <w:rtl/>
        </w:rPr>
        <w:t>صلى‌الله‌عليه‌وآله</w:t>
      </w:r>
      <w:r>
        <w:rPr>
          <w:rtl/>
        </w:rPr>
        <w:t xml:space="preserve"> ليس لنا نساء فقلنا : ألا نستخصي ، فنهانا عن ذلك ثم رخَص لنا أن ننكح المرأة بالثوب إلى أجل ، ثم قرأ عبدالله : </w:t>
      </w:r>
      <w:r w:rsidRPr="00B825C0">
        <w:rPr>
          <w:rStyle w:val="libAlaemChar"/>
          <w:rtl/>
        </w:rPr>
        <w:t xml:space="preserve">( </w:t>
      </w:r>
      <w:r w:rsidRPr="00B825C0">
        <w:rPr>
          <w:rStyle w:val="libAieChar"/>
          <w:rtl/>
        </w:rPr>
        <w:t>يا أيّها الذين آمنوا لا تحرّموا طيبات ما أحلَّ الله لكم ولا تعتدوا إنّ الله لا يحب المعتدين</w:t>
      </w:r>
      <w:r w:rsidRPr="00B825C0">
        <w:rPr>
          <w:rStyle w:val="libAieChar"/>
          <w:rFonts w:hint="cs"/>
          <w:rtl/>
        </w:rPr>
        <w:t xml:space="preserve"> </w:t>
      </w:r>
      <w:r w:rsidRPr="00B825C0">
        <w:rPr>
          <w:rStyle w:val="libAlaemChar"/>
          <w:rtl/>
        </w:rPr>
        <w:t xml:space="preserve">) </w:t>
      </w:r>
      <w:r w:rsidRPr="00643D22">
        <w:rPr>
          <w:rStyle w:val="libFootnotenumChar"/>
          <w:rtl/>
        </w:rPr>
        <w:t>(1)</w:t>
      </w:r>
      <w:r w:rsidRPr="008A76F4">
        <w:rPr>
          <w:rtl/>
        </w:rPr>
        <w:t>.</w:t>
      </w:r>
    </w:p>
    <w:p w:rsidR="00F40ABA" w:rsidRDefault="00F40ABA" w:rsidP="002565FE">
      <w:pPr>
        <w:pStyle w:val="libNormal"/>
        <w:rPr>
          <w:rtl/>
        </w:rPr>
      </w:pPr>
      <w:r>
        <w:rPr>
          <w:rtl/>
        </w:rPr>
        <w:t xml:space="preserve">أقول : والحق انّها تدلّ على دوام مشروعيتها بعد وفاة النبي </w:t>
      </w:r>
      <w:r w:rsidR="00593EDA" w:rsidRPr="00593EDA">
        <w:rPr>
          <w:rStyle w:val="libAlaemChar"/>
          <w:rFonts w:hint="cs"/>
          <w:rtl/>
        </w:rPr>
        <w:t>صلى‌الله‌عليه‌وآله</w:t>
      </w:r>
      <w:r>
        <w:rPr>
          <w:rtl/>
        </w:rPr>
        <w:t xml:space="preserve"> كما لا يخفى ، ويؤكّده قراءة الآية المباركة المحكمة تطبيقاً على المورد.</w:t>
      </w:r>
    </w:p>
    <w:p w:rsidR="00F40ABA" w:rsidRDefault="00F40ABA" w:rsidP="002565FE">
      <w:pPr>
        <w:pStyle w:val="libNormal"/>
        <w:rPr>
          <w:rtl/>
        </w:rPr>
      </w:pPr>
      <w:r>
        <w:rPr>
          <w:rtl/>
        </w:rPr>
        <w:t xml:space="preserve">( </w:t>
      </w:r>
      <w:r w:rsidRPr="0081416D">
        <w:rPr>
          <w:rtl/>
        </w:rPr>
        <w:t>608</w:t>
      </w:r>
      <w:r>
        <w:rPr>
          <w:rtl/>
        </w:rPr>
        <w:t xml:space="preserve"> ) عن جابر بن عبدالله وسلمة بن الاكوع قالا : خرج علينا منادي رسول الله </w:t>
      </w:r>
      <w:r w:rsidR="00593EDA" w:rsidRPr="00593EDA">
        <w:rPr>
          <w:rStyle w:val="libAlaemChar"/>
          <w:rFonts w:hint="cs"/>
          <w:rtl/>
        </w:rPr>
        <w:t>صلى‌الله‌عليه‌وآله</w:t>
      </w:r>
      <w:r>
        <w:rPr>
          <w:rtl/>
        </w:rPr>
        <w:t xml:space="preserve"> فقال : انّ رسول الله </w:t>
      </w:r>
      <w:r w:rsidR="00593EDA" w:rsidRPr="00593EDA">
        <w:rPr>
          <w:rStyle w:val="libAlaemChar"/>
          <w:rFonts w:hint="cs"/>
          <w:rtl/>
        </w:rPr>
        <w:t>صلى‌الله‌عليه‌وآله</w:t>
      </w:r>
      <w:r>
        <w:rPr>
          <w:rtl/>
        </w:rPr>
        <w:t xml:space="preserve"> قد أذن لكم ان تستمتعوا يعني متعة النساء</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وحديث آخر : انّ رسول الله </w:t>
      </w:r>
      <w:r w:rsidR="00593EDA" w:rsidRPr="00593EDA">
        <w:rPr>
          <w:rStyle w:val="libAlaemChar"/>
          <w:rFonts w:hint="cs"/>
          <w:rtl/>
        </w:rPr>
        <w:t>صلى‌الله‌عليه‌وآله</w:t>
      </w:r>
      <w:r>
        <w:rPr>
          <w:rtl/>
        </w:rPr>
        <w:t xml:space="preserve"> أتانا فاذن لنا في المتعة.</w:t>
      </w:r>
    </w:p>
    <w:p w:rsidR="00F40ABA" w:rsidRDefault="00F40ABA" w:rsidP="002565FE">
      <w:pPr>
        <w:pStyle w:val="libNormal"/>
        <w:rPr>
          <w:rtl/>
        </w:rPr>
      </w:pPr>
      <w:r>
        <w:rPr>
          <w:rtl/>
        </w:rPr>
        <w:t xml:space="preserve">ومنها ما يدلّ على انّ النبي </w:t>
      </w:r>
      <w:r w:rsidR="00593EDA" w:rsidRPr="00593EDA">
        <w:rPr>
          <w:rStyle w:val="libAlaemChar"/>
          <w:rFonts w:hint="cs"/>
          <w:rtl/>
        </w:rPr>
        <w:t>صلى‌الله‌عليه‌وآله</w:t>
      </w:r>
      <w:r>
        <w:rPr>
          <w:rtl/>
        </w:rPr>
        <w:t xml:space="preserve"> نهى عنها بعد جوازها في فتح مكة : </w:t>
      </w:r>
    </w:p>
    <w:p w:rsidR="00F40ABA" w:rsidRDefault="00F40ABA" w:rsidP="002565FE">
      <w:pPr>
        <w:pStyle w:val="libNormal"/>
        <w:rPr>
          <w:rtl/>
        </w:rPr>
      </w:pPr>
      <w:r>
        <w:rPr>
          <w:rtl/>
        </w:rPr>
        <w:t xml:space="preserve">( </w:t>
      </w:r>
      <w:r w:rsidRPr="0081416D">
        <w:rPr>
          <w:rtl/>
        </w:rPr>
        <w:t>609</w:t>
      </w:r>
      <w:r>
        <w:rPr>
          <w:rtl/>
        </w:rPr>
        <w:t xml:space="preserve"> ) عن سلمة : رخّص رسول الله </w:t>
      </w:r>
      <w:r w:rsidR="00593EDA" w:rsidRPr="00593EDA">
        <w:rPr>
          <w:rStyle w:val="libAlaemChar"/>
          <w:rFonts w:hint="cs"/>
          <w:rtl/>
        </w:rPr>
        <w:t>صلى‌الله‌عليه‌وآله</w:t>
      </w:r>
      <w:r>
        <w:rPr>
          <w:rtl/>
        </w:rPr>
        <w:t xml:space="preserve"> بالمتعة عام أوطاس</w:t>
      </w:r>
      <w:r w:rsidRPr="00643D22">
        <w:rPr>
          <w:rStyle w:val="libFootnotenumChar"/>
          <w:rtl/>
        </w:rPr>
        <w:t xml:space="preserve"> (3) </w:t>
      </w:r>
      <w:r>
        <w:rPr>
          <w:rtl/>
        </w:rPr>
        <w:t>في المتعة ثلاثاً ثم نهى عنها</w:t>
      </w:r>
      <w:r w:rsidRPr="00643D22">
        <w:rPr>
          <w:rStyle w:val="libFootnotenumChar"/>
          <w:rtl/>
        </w:rPr>
        <w:t xml:space="preserve"> (4)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9 : 182 ، والآية سورة المائدة 5 : 87.</w:t>
      </w:r>
    </w:p>
    <w:p w:rsidR="00F40ABA" w:rsidRDefault="00F40ABA" w:rsidP="00643D22">
      <w:pPr>
        <w:pStyle w:val="libFootnote0"/>
        <w:rPr>
          <w:rtl/>
        </w:rPr>
      </w:pPr>
      <w:r>
        <w:rPr>
          <w:rtl/>
        </w:rPr>
        <w:t>(2) صحيح مسلم بشرح النووي 9 : 182.</w:t>
      </w:r>
    </w:p>
    <w:p w:rsidR="00F40ABA" w:rsidRDefault="00F40ABA" w:rsidP="00643D22">
      <w:pPr>
        <w:pStyle w:val="libFootnote0"/>
        <w:rPr>
          <w:rtl/>
        </w:rPr>
      </w:pPr>
      <w:r>
        <w:rPr>
          <w:rtl/>
        </w:rPr>
        <w:t>(3) عام أوطاس : هو عام فتح مكة ، وأوطاس واد بالطائف ، كما في شرح النووي.</w:t>
      </w:r>
    </w:p>
    <w:p w:rsidR="00F40ABA" w:rsidRDefault="00F40ABA" w:rsidP="00643D22">
      <w:pPr>
        <w:pStyle w:val="libFootnote0"/>
        <w:rPr>
          <w:rtl/>
        </w:rPr>
      </w:pPr>
      <w:r>
        <w:rPr>
          <w:rtl/>
        </w:rPr>
        <w:t>(4) صحيح مسلم بشرح النووي 9 : 184.</w:t>
      </w:r>
    </w:p>
    <w:p w:rsidR="00F40ABA" w:rsidRDefault="00F40ABA" w:rsidP="002565FE">
      <w:pPr>
        <w:pStyle w:val="libNormal"/>
        <w:rPr>
          <w:rtl/>
        </w:rPr>
      </w:pPr>
      <w:r>
        <w:rPr>
          <w:rtl/>
        </w:rPr>
        <w:br w:type="page"/>
      </w:r>
      <w:r>
        <w:rPr>
          <w:rtl/>
        </w:rPr>
        <w:lastRenderedPageBreak/>
        <w:t xml:space="preserve"> ( </w:t>
      </w:r>
      <w:r w:rsidRPr="0081416D">
        <w:rPr>
          <w:rtl/>
        </w:rPr>
        <w:t>610</w:t>
      </w:r>
      <w:r>
        <w:rPr>
          <w:rtl/>
        </w:rPr>
        <w:t xml:space="preserve"> ) عن سبرة : أذن لنا رسول الله </w:t>
      </w:r>
      <w:r w:rsidR="00593EDA" w:rsidRPr="00593EDA">
        <w:rPr>
          <w:rStyle w:val="libAlaemChar"/>
          <w:rFonts w:hint="cs"/>
          <w:rtl/>
        </w:rPr>
        <w:t>صلى‌الله‌عليه‌وآله</w:t>
      </w:r>
      <w:r>
        <w:rPr>
          <w:rtl/>
        </w:rPr>
        <w:t xml:space="preserve"> بالمتعة ، فانطلقت أنا ورجل ... ثم انّ رسول الله </w:t>
      </w:r>
      <w:r w:rsidR="00593EDA" w:rsidRPr="00593EDA">
        <w:rPr>
          <w:rStyle w:val="libAlaemChar"/>
          <w:rFonts w:hint="cs"/>
          <w:rtl/>
        </w:rPr>
        <w:t>صلى‌الله‌عليه‌وآله</w:t>
      </w:r>
      <w:r>
        <w:rPr>
          <w:rtl/>
        </w:rPr>
        <w:t xml:space="preserve"> قال : « من كان عنده شيء من هذه النساء يتمتع فليخل سبيلها » </w:t>
      </w:r>
      <w:r w:rsidRPr="00643D22">
        <w:rPr>
          <w:rStyle w:val="libFootnotenumChar"/>
          <w:rtl/>
        </w:rPr>
        <w:t>(1)</w:t>
      </w:r>
      <w:r w:rsidRPr="008A76F4">
        <w:rPr>
          <w:rtl/>
        </w:rPr>
        <w:t>.</w:t>
      </w:r>
    </w:p>
    <w:p w:rsidR="00F40ABA" w:rsidRDefault="00F40ABA" w:rsidP="002565FE">
      <w:pPr>
        <w:pStyle w:val="libNormal"/>
        <w:rPr>
          <w:rtl/>
        </w:rPr>
      </w:pPr>
      <w:r>
        <w:rPr>
          <w:rtl/>
        </w:rPr>
        <w:t xml:space="preserve">وفي حديث آخر عن الربيع بن سبرة : أنّ أباه غزا مع رسول الله </w:t>
      </w:r>
      <w:r w:rsidR="00593EDA" w:rsidRPr="00593EDA">
        <w:rPr>
          <w:rStyle w:val="libAlaemChar"/>
          <w:rFonts w:hint="cs"/>
          <w:rtl/>
        </w:rPr>
        <w:t>صلى‌الله‌عليه‌وآله</w:t>
      </w:r>
      <w:r>
        <w:rPr>
          <w:rtl/>
        </w:rPr>
        <w:t xml:space="preserve"> فتح مكة ... فاذن لنا رسول الله في متعة النساء .. فلم أخرج حتّى حرّمها رسول الله </w:t>
      </w:r>
      <w:r w:rsidR="00593EDA" w:rsidRPr="00593EDA">
        <w:rPr>
          <w:rStyle w:val="libAlaemChar"/>
          <w:rFonts w:hint="cs"/>
          <w:rtl/>
        </w:rPr>
        <w:t>صلى‌الله‌عليه‌وآله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ومنها ما يدلّ على انّه </w:t>
      </w:r>
      <w:r w:rsidR="00593EDA" w:rsidRPr="00593EDA">
        <w:rPr>
          <w:rStyle w:val="libAlaemChar"/>
          <w:rFonts w:hint="cs"/>
          <w:rtl/>
        </w:rPr>
        <w:t>صلى‌الله‌عليه‌وآله</w:t>
      </w:r>
      <w:r>
        <w:rPr>
          <w:rtl/>
        </w:rPr>
        <w:t xml:space="preserve"> نهى عنها يوم خيبر ، مثل : </w:t>
      </w:r>
    </w:p>
    <w:p w:rsidR="00F40ABA" w:rsidRDefault="00F40ABA" w:rsidP="002565FE">
      <w:pPr>
        <w:pStyle w:val="libNormal"/>
        <w:rPr>
          <w:rtl/>
        </w:rPr>
      </w:pPr>
      <w:r>
        <w:rPr>
          <w:rtl/>
        </w:rPr>
        <w:t xml:space="preserve">( </w:t>
      </w:r>
      <w:r w:rsidRPr="0081416D">
        <w:rPr>
          <w:rtl/>
        </w:rPr>
        <w:t>611</w:t>
      </w:r>
      <w:r>
        <w:rPr>
          <w:rtl/>
        </w:rPr>
        <w:t xml:space="preserve"> ) عن علي بن أبي طالب : انّ رسول الله </w:t>
      </w:r>
      <w:r w:rsidR="00593EDA" w:rsidRPr="00593EDA">
        <w:rPr>
          <w:rStyle w:val="libAlaemChar"/>
          <w:rFonts w:hint="cs"/>
          <w:rtl/>
        </w:rPr>
        <w:t>صلى‌الله‌عليه‌وآله</w:t>
      </w:r>
      <w:r>
        <w:rPr>
          <w:rtl/>
        </w:rPr>
        <w:t xml:space="preserve"> نهى عن متعة النساء يوم خيبر ، وعن أكل لحوم الحمر الانسية</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ومنها ما يدلّ على دوام مشروعيتها من النبي </w:t>
      </w:r>
      <w:r w:rsidR="00593EDA" w:rsidRPr="00593EDA">
        <w:rPr>
          <w:rStyle w:val="libAlaemChar"/>
          <w:rFonts w:hint="cs"/>
          <w:rtl/>
        </w:rPr>
        <w:t>صلى‌الله‌عليه‌وآله</w:t>
      </w:r>
      <w:r>
        <w:rPr>
          <w:rtl/>
        </w:rPr>
        <w:t xml:space="preserve"> ، وانّما نهى عنها عمر ، نحو: </w:t>
      </w:r>
    </w:p>
    <w:p w:rsidR="00F40ABA" w:rsidRDefault="00F40ABA" w:rsidP="002565FE">
      <w:pPr>
        <w:pStyle w:val="libNormal"/>
        <w:rPr>
          <w:rtl/>
        </w:rPr>
      </w:pPr>
      <w:r>
        <w:rPr>
          <w:rtl/>
        </w:rPr>
        <w:t xml:space="preserve">( </w:t>
      </w:r>
      <w:r w:rsidRPr="0081416D">
        <w:rPr>
          <w:rtl/>
        </w:rPr>
        <w:t>612</w:t>
      </w:r>
      <w:r>
        <w:rPr>
          <w:rtl/>
        </w:rPr>
        <w:t xml:space="preserve"> ) عن عطاء : قدم جابر بن عبدالله معتمراً ، فجئناه في منزله فسأله القوم عن أشياء ثم ذكروا المتعة فقال : نعم استمتعن على عهد رسول الله </w:t>
      </w:r>
      <w:r w:rsidR="00593EDA" w:rsidRPr="00593EDA">
        <w:rPr>
          <w:rStyle w:val="libAlaemChar"/>
          <w:rFonts w:hint="cs"/>
          <w:rtl/>
        </w:rPr>
        <w:t>صلى‌الله‌عليه‌وآله</w:t>
      </w:r>
      <w:r>
        <w:rPr>
          <w:rtl/>
        </w:rPr>
        <w:t xml:space="preserve"> وأبي بكر وعمر</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وما مرّ عن عبدالله </w:t>
      </w:r>
      <w:r w:rsidRPr="0081416D">
        <w:rPr>
          <w:rtl/>
        </w:rPr>
        <w:t>برقم</w:t>
      </w:r>
      <w:r>
        <w:rPr>
          <w:rtl/>
        </w:rPr>
        <w:t xml:space="preserve"> ( </w:t>
      </w:r>
      <w:r w:rsidRPr="0081416D">
        <w:rPr>
          <w:rtl/>
        </w:rPr>
        <w:t>607</w:t>
      </w:r>
      <w:r>
        <w:rPr>
          <w:rtl/>
        </w:rPr>
        <w:t xml:space="preserve"> ) ، وما تقدّم عليه من حديث جابر.</w:t>
      </w:r>
    </w:p>
    <w:p w:rsidR="00F40ABA" w:rsidRDefault="00F40ABA" w:rsidP="002565FE">
      <w:pPr>
        <w:pStyle w:val="libNormal"/>
        <w:rPr>
          <w:rtl/>
        </w:rPr>
      </w:pPr>
      <w:r>
        <w:rPr>
          <w:rtl/>
        </w:rPr>
        <w:t xml:space="preserve">( </w:t>
      </w:r>
      <w:r w:rsidRPr="0081416D">
        <w:rPr>
          <w:rtl/>
        </w:rPr>
        <w:t>613</w:t>
      </w:r>
      <w:r>
        <w:rPr>
          <w:rtl/>
        </w:rPr>
        <w:t xml:space="preserve"> ) عن أبي الزبير قال : سمعت جابر بن عبدالله يقول : كنّا نستمتع بالقبضة من التمر والدقيق الاَيام على عهد رسول الله </w:t>
      </w:r>
      <w:r w:rsidR="00593EDA" w:rsidRPr="00593EDA">
        <w:rPr>
          <w:rStyle w:val="libAlaemChar"/>
          <w:rFonts w:hint="cs"/>
          <w:rtl/>
        </w:rPr>
        <w:t>صلى‌الله‌عليه‌وآله</w:t>
      </w:r>
      <w:r>
        <w:rPr>
          <w:rtl/>
        </w:rPr>
        <w:t xml:space="preserve"> وأبي بكر ، حتّى نهى عنه عمر في شأن عمرو بن حريث</w:t>
      </w:r>
      <w:r w:rsidRPr="00643D22">
        <w:rPr>
          <w:rStyle w:val="libFootnotenumChar"/>
          <w:rtl/>
        </w:rPr>
        <w:t xml:space="preserve"> (5)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9 : 184.</w:t>
      </w:r>
    </w:p>
    <w:p w:rsidR="00F40ABA" w:rsidRDefault="00F40ABA" w:rsidP="00643D22">
      <w:pPr>
        <w:pStyle w:val="libFootnote0"/>
        <w:rPr>
          <w:rtl/>
        </w:rPr>
      </w:pPr>
      <w:r>
        <w:rPr>
          <w:rtl/>
        </w:rPr>
        <w:t>(2) صحيح مسلم بشرح النووي 9 : 185.</w:t>
      </w:r>
    </w:p>
    <w:p w:rsidR="00F40ABA" w:rsidRDefault="00F40ABA" w:rsidP="00643D22">
      <w:pPr>
        <w:pStyle w:val="libFootnote0"/>
        <w:rPr>
          <w:rtl/>
        </w:rPr>
      </w:pPr>
      <w:r>
        <w:rPr>
          <w:rtl/>
        </w:rPr>
        <w:t>(3) صحيح مسلم بشرح النووي 9 : 189 ـ 190.</w:t>
      </w:r>
    </w:p>
    <w:p w:rsidR="00F40ABA" w:rsidRDefault="00F40ABA" w:rsidP="00643D22">
      <w:pPr>
        <w:pStyle w:val="libFootnote0"/>
        <w:rPr>
          <w:rtl/>
        </w:rPr>
      </w:pPr>
      <w:r>
        <w:rPr>
          <w:rtl/>
        </w:rPr>
        <w:t>(4) صحيح مسلم بشرح النووي 9 : 183.</w:t>
      </w:r>
    </w:p>
    <w:p w:rsidR="00F40ABA" w:rsidRDefault="00F40ABA" w:rsidP="00643D22">
      <w:pPr>
        <w:pStyle w:val="libFootnote0"/>
        <w:rPr>
          <w:rtl/>
        </w:rPr>
      </w:pPr>
      <w:r>
        <w:rPr>
          <w:rtl/>
        </w:rPr>
        <w:t>(5) صحيح مسلم بشرح النووي 9 : 183.</w:t>
      </w:r>
    </w:p>
    <w:p w:rsidR="00F40ABA" w:rsidRDefault="00F40ABA" w:rsidP="002565FE">
      <w:pPr>
        <w:pStyle w:val="libNormal"/>
        <w:rPr>
          <w:rtl/>
        </w:rPr>
      </w:pPr>
      <w:r>
        <w:rPr>
          <w:rtl/>
        </w:rPr>
        <w:br w:type="page"/>
      </w:r>
      <w:r>
        <w:rPr>
          <w:rtl/>
        </w:rPr>
        <w:lastRenderedPageBreak/>
        <w:t xml:space="preserve"> ( </w:t>
      </w:r>
      <w:r w:rsidRPr="002363C5">
        <w:rPr>
          <w:rtl/>
        </w:rPr>
        <w:t>614</w:t>
      </w:r>
      <w:r>
        <w:rPr>
          <w:rtl/>
        </w:rPr>
        <w:t xml:space="preserve"> ) عن عروة ابن الزبير : انّ عبدالله بن الزبير قام بمكة فقال : انّ ناساً أعمى الله قلوبهم كما أعمى أبصارهم يفتون بالمتعة ـ يعرّض برجل ـ فناداه فقال : انّك لجلف جاف ، فلعمري لقد كانت المتعة تفعل على عهد امام المتقين ـ يريد رسول الله </w:t>
      </w:r>
      <w:r w:rsidR="00593EDA" w:rsidRPr="00593EDA">
        <w:rPr>
          <w:rStyle w:val="libAlaemChar"/>
          <w:rFonts w:hint="cs"/>
          <w:rtl/>
        </w:rPr>
        <w:t>صلى‌الله‌عليه‌وآله</w:t>
      </w:r>
      <w:r>
        <w:rPr>
          <w:rtl/>
        </w:rPr>
        <w:t xml:space="preserve"> ـ فقال له ابن الزبير : فجرّب بنفسك ، فوالله لئن فعلتها لاَرجمنّك بأحجارك ... </w:t>
      </w:r>
      <w:r w:rsidRPr="00643D22">
        <w:rPr>
          <w:rStyle w:val="libFootnotenumChar"/>
          <w:rtl/>
        </w:rPr>
        <w:t xml:space="preserve">(1) </w:t>
      </w:r>
      <w:r>
        <w:rPr>
          <w:rtl/>
        </w:rPr>
        <w:t xml:space="preserve">أقول : يظهر من هذا الحديث امور : </w:t>
      </w:r>
    </w:p>
    <w:p w:rsidR="00F40ABA" w:rsidRDefault="00F40ABA" w:rsidP="002565FE">
      <w:pPr>
        <w:pStyle w:val="libNormal"/>
        <w:rPr>
          <w:rtl/>
        </w:rPr>
      </w:pPr>
      <w:r w:rsidRPr="00480056">
        <w:rPr>
          <w:rStyle w:val="libBold2Char"/>
          <w:rtl/>
        </w:rPr>
        <w:t>الاول</w:t>
      </w:r>
      <w:r w:rsidRPr="00480056">
        <w:rPr>
          <w:rStyle w:val="libBold2Char"/>
          <w:rFonts w:hint="cs"/>
          <w:rtl/>
        </w:rPr>
        <w:t xml:space="preserve"> </w:t>
      </w:r>
      <w:r w:rsidRPr="00480056">
        <w:rPr>
          <w:rStyle w:val="libBold2Char"/>
          <w:rtl/>
        </w:rPr>
        <w:t xml:space="preserve">: </w:t>
      </w:r>
      <w:r>
        <w:rPr>
          <w:rtl/>
        </w:rPr>
        <w:t>بطلان القول بعدالة كل الصحابة ، فمنهم عدول ، ومنهم غير عدول ، هذا ابن الزبير الآخذ بزمام السلطة يقول لابن عباس الصحابي حبر الاُمّة : أعمى الله قلبه ، واسوأ منه ، أن توعّده بالرجم ، هب انّ ابن الزبير ثبت عنده بوجه معتبر نسخ جواز المتعة لكن عبدالله لم يثبت عنده نسخه ، فهو يفعل فعلاً مشروعاً ، فكيف يجوز رجم مثله ، حقاً انّه لجلف جاف أي : الغليظ الطبع القليل الفهم والادب ، كما في شرح النووي.</w:t>
      </w:r>
    </w:p>
    <w:p w:rsidR="00F40ABA" w:rsidRDefault="00F40ABA" w:rsidP="002565FE">
      <w:pPr>
        <w:pStyle w:val="libNormal"/>
        <w:rPr>
          <w:rtl/>
        </w:rPr>
      </w:pPr>
      <w:r w:rsidRPr="00480056">
        <w:rPr>
          <w:rStyle w:val="libBold2Char"/>
          <w:rtl/>
        </w:rPr>
        <w:t>الثاني</w:t>
      </w:r>
      <w:r w:rsidRPr="00480056">
        <w:rPr>
          <w:rStyle w:val="libBold2Char"/>
          <w:rFonts w:hint="cs"/>
          <w:rtl/>
        </w:rPr>
        <w:t xml:space="preserve"> </w:t>
      </w:r>
      <w:r w:rsidRPr="00480056">
        <w:rPr>
          <w:rStyle w:val="libBold2Char"/>
          <w:rtl/>
        </w:rPr>
        <w:t xml:space="preserve">: </w:t>
      </w:r>
      <w:r>
        <w:rPr>
          <w:rtl/>
        </w:rPr>
        <w:t xml:space="preserve">انّ عبدالله بن عباس يرى جواز المتعة بعد الخلفاء الراشدين حتّى في امارة ابن الزبير ، فالاَحاديث الناطقة بانّ عليّاً قال لابن عباس : انّ رسول الله </w:t>
      </w:r>
      <w:r w:rsidR="00593EDA" w:rsidRPr="00593EDA">
        <w:rPr>
          <w:rStyle w:val="libAlaemChar"/>
          <w:rFonts w:hint="cs"/>
          <w:rtl/>
        </w:rPr>
        <w:t>صلى‌الله‌عليه‌وآله</w:t>
      </w:r>
      <w:r>
        <w:rPr>
          <w:rtl/>
        </w:rPr>
        <w:t xml:space="preserve"> نهى عنها يوم خيبر وعن أكل لحوم الحمر الانسية ، موضوعة ، إذ لو سمع ابن عباس ذلك من علي لم يقل بجوازها جزماً ، على انّ مذهب علي وأولاده أئمّة أهل البيت هو بقاء جواز المتعة جزماً ، وعليه الشيعة الاِمامية في كل زمان ومكان. وهنا تضارب آخر بين ما نقل عن علي وعن سبرة وسلمة ، فالاَول : يقول : نهى عنه النبي يوم خيبر ، والاَخيران : يقولان : يوم فتح مكة! واراد بعضهم ـ كالنووي في شرحه على مسلم ـ انّها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9 : 188.</w:t>
      </w:r>
    </w:p>
    <w:p w:rsidR="00F40ABA" w:rsidRDefault="00F40ABA" w:rsidP="002565FE">
      <w:pPr>
        <w:pStyle w:val="libNormal0"/>
        <w:rPr>
          <w:rtl/>
        </w:rPr>
      </w:pPr>
      <w:r>
        <w:rPr>
          <w:rtl/>
        </w:rPr>
        <w:br w:type="page"/>
      </w:r>
      <w:r>
        <w:rPr>
          <w:rtl/>
        </w:rPr>
        <w:lastRenderedPageBreak/>
        <w:t>ابيحت ثم نسخ جوازها عام خيبر ، ثم ابيحت ثانياً عام فتح مكة ، ثم حرّمت!!</w:t>
      </w:r>
    </w:p>
    <w:p w:rsidR="00F40ABA" w:rsidRDefault="00F40ABA" w:rsidP="002565FE">
      <w:pPr>
        <w:pStyle w:val="libNormal"/>
        <w:rPr>
          <w:rtl/>
        </w:rPr>
      </w:pPr>
      <w:r>
        <w:rPr>
          <w:rtl/>
        </w:rPr>
        <w:t>أقول : لو كان النبي حرّمها يوم الفتح لكان ذلك أردع لابن عباس وأولى بالذكر له من قبل علي ، فاقتصاره على يوم خيبر خير دليل على عدم النهي عنه يوم الفتح.</w:t>
      </w:r>
    </w:p>
    <w:p w:rsidR="00F40ABA" w:rsidRDefault="00F40ABA" w:rsidP="002565FE">
      <w:pPr>
        <w:pStyle w:val="libNormal"/>
        <w:rPr>
          <w:rtl/>
        </w:rPr>
      </w:pPr>
      <w:r>
        <w:rPr>
          <w:rtl/>
        </w:rPr>
        <w:t xml:space="preserve">وعلى كلّ ، انّ الراوي لنهي النبي </w:t>
      </w:r>
      <w:r w:rsidR="00593EDA" w:rsidRPr="00593EDA">
        <w:rPr>
          <w:rStyle w:val="libAlaemChar"/>
          <w:rFonts w:hint="cs"/>
          <w:rtl/>
        </w:rPr>
        <w:t>صلى‌الله‌عليه‌وآله</w:t>
      </w:r>
      <w:r>
        <w:rPr>
          <w:rtl/>
        </w:rPr>
        <w:t xml:space="preserve"> هو سلمة وسبرة بن معبد ، والراوي لبقاء جوازه هو عبدالله بن مسعود وجابر بن عبدالله الانصاري وعبدالله بن عباس. لكن سبرة الذي ذكر النهي مؤكّداً وانّه </w:t>
      </w:r>
      <w:r w:rsidR="00593EDA" w:rsidRPr="00593EDA">
        <w:rPr>
          <w:rStyle w:val="libAlaemChar"/>
          <w:rFonts w:hint="cs"/>
          <w:rtl/>
        </w:rPr>
        <w:t>صلى‌الله‌عليه‌وآله</w:t>
      </w:r>
      <w:r>
        <w:rPr>
          <w:rtl/>
        </w:rPr>
        <w:t xml:space="preserve"> قال : « وانّ الله قد حرّم ذلك إلى يوم القيامة ... » يشكل الاعتماد على قوله هذا ، فقد نقل عنه البخاري ( ص129 ) بعد نقل القول بالجواز كما مرّ : فلا أدري أشيء كان لنا خاصة أم للناس عامة. إذ لو كان قد أحلّه النبي لثلاثة أيام فقط لم يكن وجه للشكّ فيه ، بل قيل : بجواز الاَزيد عن ثلاثة أيام ، وهذا كالنص في عدم تحديد مشروعيتها بثلاثة أيام.</w:t>
      </w:r>
    </w:p>
    <w:p w:rsidR="00F40ABA" w:rsidRDefault="00F40ABA" w:rsidP="002565FE">
      <w:pPr>
        <w:pStyle w:val="libNormal"/>
        <w:rPr>
          <w:rtl/>
        </w:rPr>
      </w:pPr>
      <w:r>
        <w:rPr>
          <w:rtl/>
        </w:rPr>
        <w:t>وعلى الجملة ، ان أحاديث المنع والبقاء متضاربة ، فتسقط عن الحجية ، ويرجع إلى أدلة تشريعها ، والاصل عدم النسخ ، كما هو القاعدة في جميع الاَحكام</w:t>
      </w:r>
      <w:r w:rsidRPr="00643D22">
        <w:rPr>
          <w:rStyle w:val="libFootnotenumChar"/>
          <w:rtl/>
        </w:rPr>
        <w:t xml:space="preserve"> (1)</w:t>
      </w:r>
      <w:r w:rsidRPr="008A76F4">
        <w:rPr>
          <w:rtl/>
        </w:rPr>
        <w:t>.</w:t>
      </w:r>
    </w:p>
    <w:p w:rsidR="00F40ABA" w:rsidRDefault="00F40ABA" w:rsidP="00F40ABA">
      <w:pPr>
        <w:pStyle w:val="Heading1Center"/>
        <w:rPr>
          <w:rtl/>
        </w:rPr>
      </w:pPr>
      <w:bookmarkStart w:id="377" w:name="_Toc250045167"/>
      <w:bookmarkStart w:id="378" w:name="_Toc404085339"/>
      <w:r>
        <w:rPr>
          <w:rtl/>
        </w:rPr>
        <w:t>الحكم غير الفتوى</w:t>
      </w:r>
      <w:bookmarkEnd w:id="377"/>
      <w:bookmarkEnd w:id="378"/>
    </w:p>
    <w:p w:rsidR="00F40ABA" w:rsidRDefault="00F40ABA" w:rsidP="002565FE">
      <w:pPr>
        <w:pStyle w:val="libNormal"/>
        <w:rPr>
          <w:rtl/>
        </w:rPr>
      </w:pPr>
      <w:r>
        <w:rPr>
          <w:rtl/>
        </w:rPr>
        <w:t xml:space="preserve">والحقّ أنّ المتعة شرّعت ولم ينسخ جوازها من قبل الشارع ، ومن انكرها من الصحابة فانّما هو لاَجل انكار عمر رضي الله عنه عليها ، ولذا ترى ابن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وقد نقل وحيد الزمان الهندي في حاشيته على سنن أبي داود عن الزرقاني : انّ جواز المتعة ثابت عن جماعة من الصحابة ـ كجابر وابن مسعود وأبي سعيد وابن عباس ومعاوية وغيرهم.</w:t>
      </w:r>
    </w:p>
    <w:p w:rsidR="00F40ABA" w:rsidRDefault="00F40ABA" w:rsidP="002565FE">
      <w:pPr>
        <w:pStyle w:val="libNormal0"/>
        <w:rPr>
          <w:rtl/>
        </w:rPr>
      </w:pPr>
      <w:r>
        <w:rPr>
          <w:rtl/>
        </w:rPr>
        <w:br w:type="page"/>
      </w:r>
      <w:r>
        <w:rPr>
          <w:rtl/>
        </w:rPr>
        <w:lastRenderedPageBreak/>
        <w:t xml:space="preserve">الزبير لم ينقل في جواب ابن عباس نهي النبي </w:t>
      </w:r>
      <w:r w:rsidR="00593EDA" w:rsidRPr="00593EDA">
        <w:rPr>
          <w:rStyle w:val="libAlaemChar"/>
          <w:rFonts w:hint="cs"/>
          <w:rtl/>
        </w:rPr>
        <w:t>صلى‌الله‌عليه‌وآله</w:t>
      </w:r>
      <w:r>
        <w:rPr>
          <w:rtl/>
        </w:rPr>
        <w:t xml:space="preserve"> ونسخه لجوازها ، بل هدّده بالرجم إن تمتّع ، وينقل عن ابن جريج انّه أيضاً كان يرى بقاء جوازها وتمتّع بعدة من النساء ، وأئمّة أهل البيت أيضاً قالوا ببقاء جوازها.</w:t>
      </w:r>
    </w:p>
    <w:p w:rsidR="00F40ABA" w:rsidRDefault="00F40ABA" w:rsidP="002565FE">
      <w:pPr>
        <w:pStyle w:val="libNormal"/>
        <w:rPr>
          <w:rtl/>
        </w:rPr>
      </w:pPr>
      <w:r>
        <w:rPr>
          <w:rtl/>
        </w:rPr>
        <w:t xml:space="preserve">دع العصبية المذهبية والنزعة غير الدينية عنك واسمع إلى قولي لا سمع انكار ولا سمع تقليد ، بل سمع تحقيق وانصاف ، فأقول يمكن أن يقال : انّ نهي عمر عنها لم يصدر عنه ضد التشريع الديني ونسخ الحكم ، فانّه يعرف انّه لا صلاحية له ولكل مسلم في التشريع ، وانّما هو بإرادة الله سبحانه وتعالى واليه الحكم تكويناً وتشريعاً : </w:t>
      </w:r>
      <w:r w:rsidRPr="00B825C0">
        <w:rPr>
          <w:rStyle w:val="libAlaemChar"/>
          <w:rtl/>
        </w:rPr>
        <w:t xml:space="preserve">( </w:t>
      </w:r>
      <w:r w:rsidRPr="00B825C0">
        <w:rPr>
          <w:rStyle w:val="libAieChar"/>
          <w:rtl/>
        </w:rPr>
        <w:t>وَمَن لم يحكم بما أنزل الله فأولئك هم الكافرون ... فأولئك هم الظالمون ... فأولئك هم الفاسقون</w:t>
      </w:r>
      <w:r>
        <w:rPr>
          <w:rFonts w:hint="cs"/>
          <w:rtl/>
        </w:rPr>
        <w:t xml:space="preserve"> </w:t>
      </w:r>
      <w:r w:rsidRPr="00B825C0">
        <w:rPr>
          <w:rStyle w:val="libAlaemChar"/>
          <w:rtl/>
        </w:rPr>
        <w:t xml:space="preserve">) </w:t>
      </w:r>
      <w:r w:rsidRPr="00643D22">
        <w:rPr>
          <w:rStyle w:val="libFootnotenumChar"/>
          <w:rtl/>
        </w:rPr>
        <w:t>(1)</w:t>
      </w:r>
      <w:r w:rsidRPr="008A76F4">
        <w:rPr>
          <w:rtl/>
        </w:rPr>
        <w:t>.</w:t>
      </w:r>
    </w:p>
    <w:p w:rsidR="00F40ABA" w:rsidRDefault="00F40ABA" w:rsidP="002565FE">
      <w:pPr>
        <w:pStyle w:val="libNormal"/>
        <w:rPr>
          <w:rtl/>
        </w:rPr>
      </w:pPr>
      <w:r>
        <w:rPr>
          <w:rtl/>
        </w:rPr>
        <w:t xml:space="preserve">بل نهي عنه عمر لا بعنوان المفتى بل بعنوان الحاكم ، وبين الحكم والفتوى فرق جلي ، ولولي أمر المسلمين وخليفتهم اصدار أحكام سياسية مؤقتة تقديماً للاَهم على المهم ، فهو انّما منعها لمصلحة رآها في زمانه ، ومثل هذا الحكم في حوزة صلاحية كلّ حاكم اسلامي يدير أمر اُمّة من الاُمّم الاسلامية ، فله ان يمنع من السفر إلى بلدة خاصة مطلقاً أو بشرط ، وله منع تصدير أموال خاصة تجارية إلى مكان كذا أو استيرادها من بلد كذا ، وله منع تجوّل الناس في وقت خاص في مكان خاص وهكذا ، والمتعة لم تكن من الواجبات بل من المباحات ، فحكم بمنع الناس عنها لمصلحة رآها ، وانّما الاَعتراض على الفقهاء حيث علموا منه الفتوى والحكم الدائمي فأفتوا بعدم مشروعيتها ، وهذا ممّا ينافي الكتاب والاَحاديث المتقدّمة ، فمن يفتي بجوازها اليوم أو أمس لا يعد مخالفاً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المائدة 5 : 44 ـ 47.</w:t>
      </w:r>
    </w:p>
    <w:p w:rsidR="00F40ABA" w:rsidRDefault="00F40ABA" w:rsidP="002565FE">
      <w:pPr>
        <w:pStyle w:val="libNormal0"/>
        <w:rPr>
          <w:rtl/>
        </w:rPr>
      </w:pPr>
      <w:r>
        <w:rPr>
          <w:rtl/>
        </w:rPr>
        <w:br w:type="page"/>
      </w:r>
      <w:r>
        <w:rPr>
          <w:rtl/>
        </w:rPr>
        <w:lastRenderedPageBreak/>
        <w:t>لعمر ، فانّ لمنعه ظرفاً خاصاً به ، ولتجويز هذا ظرفاً خاصاً آخر ، ولا معنى للسباب والتباغض في مثل هذه الفرعيات ، لعن الله العصبية العمياء ، هدانا الله جميعاً إلى سبيل الحق.</w:t>
      </w:r>
    </w:p>
    <w:p w:rsidR="00F40ABA" w:rsidRDefault="00F40ABA" w:rsidP="00F40ABA">
      <w:pPr>
        <w:pStyle w:val="Heading1Center"/>
        <w:rPr>
          <w:rtl/>
        </w:rPr>
      </w:pPr>
      <w:bookmarkStart w:id="379" w:name="_Toc250045168"/>
      <w:bookmarkStart w:id="380" w:name="_Toc404085340"/>
      <w:r>
        <w:rPr>
          <w:rtl/>
        </w:rPr>
        <w:t>هدم الكعبة وبنيانها</w:t>
      </w:r>
      <w:bookmarkEnd w:id="379"/>
      <w:bookmarkEnd w:id="380"/>
    </w:p>
    <w:p w:rsidR="00F40ABA" w:rsidRDefault="00F40ABA" w:rsidP="002565FE">
      <w:pPr>
        <w:pStyle w:val="libNormal"/>
        <w:rPr>
          <w:rtl/>
        </w:rPr>
      </w:pPr>
      <w:r>
        <w:rPr>
          <w:rtl/>
        </w:rPr>
        <w:t xml:space="preserve">( </w:t>
      </w:r>
      <w:r w:rsidRPr="002363C5">
        <w:rPr>
          <w:rtl/>
        </w:rPr>
        <w:t>615</w:t>
      </w:r>
      <w:r>
        <w:rPr>
          <w:rtl/>
        </w:rPr>
        <w:t xml:space="preserve"> ) عن عائشة ، عنه </w:t>
      </w:r>
      <w:r w:rsidR="00593EDA" w:rsidRPr="00593EDA">
        <w:rPr>
          <w:rStyle w:val="libAlaemChar"/>
          <w:rFonts w:hint="cs"/>
          <w:rtl/>
        </w:rPr>
        <w:t>صلى‌الله‌عليه‌وآله</w:t>
      </w:r>
      <w:r>
        <w:rPr>
          <w:rtl/>
        </w:rPr>
        <w:t xml:space="preserve"> : « لولا حداثة عهد قومك بالكفر لنقضت الكعبة ولجعلتها على اساس ابراهيم ، فانّ قريشاً حين بنت البيت استقصرت ، ولجعلت لها خلفاً</w:t>
      </w:r>
      <w:r w:rsidRPr="00643D22">
        <w:rPr>
          <w:rStyle w:val="libFootnotenumChar"/>
          <w:rtl/>
        </w:rPr>
        <w:t xml:space="preserve"> (1)</w:t>
      </w:r>
      <w:r w:rsidRPr="008A76F4">
        <w:rPr>
          <w:rtl/>
        </w:rPr>
        <w:t>.</w:t>
      </w:r>
    </w:p>
    <w:p w:rsidR="00F40ABA" w:rsidRDefault="00F40ABA" w:rsidP="002565FE">
      <w:pPr>
        <w:pStyle w:val="libNormal"/>
        <w:rPr>
          <w:rtl/>
        </w:rPr>
      </w:pPr>
      <w:r>
        <w:rPr>
          <w:rtl/>
        </w:rPr>
        <w:t>وفي حديث آخر : « لولا حدثان قومك لاَنفقت كنز الكعبة في سبيل الله ، ولجعلت بابها الاَرض ، ولاَدخلت فيها من الحجر ».</w:t>
      </w:r>
    </w:p>
    <w:p w:rsidR="00F40ABA" w:rsidRDefault="00F40ABA" w:rsidP="002565FE">
      <w:pPr>
        <w:pStyle w:val="libNormal"/>
        <w:rPr>
          <w:rtl/>
        </w:rPr>
      </w:pPr>
      <w:r>
        <w:rPr>
          <w:rtl/>
        </w:rPr>
        <w:t xml:space="preserve">وفي حديث ثالث : « وجعلت لها بابين ، باباً شرقياً ، وباباً غربياً ، وزدت فيها ستة أذرع من الحجر » </w:t>
      </w:r>
      <w:r w:rsidRPr="00643D22">
        <w:rPr>
          <w:rStyle w:val="libFootnotenumChar"/>
          <w:rtl/>
        </w:rPr>
        <w:t>(2)</w:t>
      </w:r>
      <w:r w:rsidRPr="008A76F4">
        <w:rPr>
          <w:rtl/>
        </w:rPr>
        <w:t>.</w:t>
      </w:r>
    </w:p>
    <w:p w:rsidR="00F40ABA" w:rsidRDefault="00F40ABA" w:rsidP="002565FE">
      <w:pPr>
        <w:pStyle w:val="libNormal"/>
        <w:rPr>
          <w:rtl/>
        </w:rPr>
      </w:pPr>
      <w:r>
        <w:rPr>
          <w:rtl/>
        </w:rPr>
        <w:t xml:space="preserve">أقول : في شرح النووي نقلاً عن العلماء : انّه بني البيت خمس مرات : بنته الملائكة ، ثم إبراهيم </w:t>
      </w:r>
      <w:r w:rsidR="00593EDA" w:rsidRPr="00593EDA">
        <w:rPr>
          <w:rStyle w:val="libAlaemChar"/>
          <w:rFonts w:hint="cs"/>
          <w:rtl/>
        </w:rPr>
        <w:t>صلى‌الله‌عليه‌وآله</w:t>
      </w:r>
      <w:r>
        <w:rPr>
          <w:rtl/>
        </w:rPr>
        <w:t xml:space="preserve"> ، ثم قريش في الجاهلية وحضر النبي </w:t>
      </w:r>
      <w:r w:rsidR="00593EDA" w:rsidRPr="00593EDA">
        <w:rPr>
          <w:rStyle w:val="libAlaemChar"/>
          <w:rFonts w:hint="cs"/>
          <w:rtl/>
        </w:rPr>
        <w:t>صلى‌الله‌عليه‌وآله</w:t>
      </w:r>
      <w:r>
        <w:rPr>
          <w:rtl/>
        </w:rPr>
        <w:t xml:space="preserve"> هذا البناء وله خمس وثلاثون ، وقيل خمس وعشرون ، ثم بناه ابن الزبير ، ثم الحجاج بن يوسف واستمر إلى الآن.</w:t>
      </w:r>
    </w:p>
    <w:p w:rsidR="00F40ABA" w:rsidRDefault="00F40ABA" w:rsidP="002565FE">
      <w:pPr>
        <w:pStyle w:val="libNormal"/>
        <w:rPr>
          <w:rtl/>
        </w:rPr>
      </w:pPr>
      <w:r>
        <w:rPr>
          <w:rtl/>
        </w:rPr>
        <w:t>وقيل : بني مرتين اخيريين.</w:t>
      </w:r>
    </w:p>
    <w:p w:rsidR="00F40ABA" w:rsidRDefault="00F40ABA" w:rsidP="002565FE">
      <w:pPr>
        <w:pStyle w:val="libNormal"/>
        <w:rPr>
          <w:rtl/>
        </w:rPr>
      </w:pPr>
      <w:r>
        <w:rPr>
          <w:rtl/>
        </w:rPr>
        <w:t>أقول : النقل لا دليل عليه ، ويحتمل بناؤه أكثر من عشر مرات في طول الزمن وتتابع الحوادث ، والله العالم.</w:t>
      </w:r>
    </w:p>
    <w:p w:rsidR="00F40ABA" w:rsidRDefault="00F40ABA" w:rsidP="00F40ABA">
      <w:pPr>
        <w:pStyle w:val="Heading1Center"/>
        <w:rPr>
          <w:rtl/>
        </w:rPr>
      </w:pPr>
      <w:bookmarkStart w:id="381" w:name="_Toc250045169"/>
      <w:bookmarkStart w:id="382" w:name="_Toc404085341"/>
      <w:r>
        <w:rPr>
          <w:rtl/>
        </w:rPr>
        <w:t>قاعدة الامتثال بقدر الاستطاعة</w:t>
      </w:r>
      <w:bookmarkEnd w:id="381"/>
      <w:bookmarkEnd w:id="382"/>
    </w:p>
    <w:p w:rsidR="00F40ABA" w:rsidRDefault="00F40ABA" w:rsidP="002565FE">
      <w:pPr>
        <w:pStyle w:val="libNormal"/>
        <w:rPr>
          <w:rtl/>
        </w:rPr>
      </w:pPr>
      <w:r>
        <w:rPr>
          <w:rtl/>
        </w:rPr>
        <w:t xml:space="preserve">( </w:t>
      </w:r>
      <w:r w:rsidRPr="002363C5">
        <w:rPr>
          <w:rtl/>
        </w:rPr>
        <w:t>616</w:t>
      </w:r>
      <w:r>
        <w:rPr>
          <w:rtl/>
        </w:rPr>
        <w:t xml:space="preserve"> ) عن أبي هريرة : خطبنا رسول الله </w:t>
      </w:r>
      <w:r w:rsidR="00593EDA" w:rsidRPr="00593EDA">
        <w:rPr>
          <w:rStyle w:val="libAlaemChar"/>
          <w:rFonts w:hint="cs"/>
          <w:rtl/>
        </w:rPr>
        <w:t>صلى‌الله‌عليه‌وآله</w:t>
      </w:r>
      <w:r>
        <w:rPr>
          <w:rtl/>
        </w:rPr>
        <w:t xml:space="preserve"> فقال : « أيّها الناس قد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9 : 88.</w:t>
      </w:r>
    </w:p>
    <w:p w:rsidR="00F40ABA" w:rsidRDefault="00F40ABA" w:rsidP="00643D22">
      <w:pPr>
        <w:pStyle w:val="libFootnote0"/>
        <w:rPr>
          <w:rtl/>
        </w:rPr>
      </w:pPr>
      <w:r>
        <w:rPr>
          <w:rtl/>
        </w:rPr>
        <w:t>(2) صحيح مسلم بشرح النووي 9 : 91.</w:t>
      </w:r>
    </w:p>
    <w:p w:rsidR="00F40ABA" w:rsidRDefault="00F40ABA" w:rsidP="002565FE">
      <w:pPr>
        <w:pStyle w:val="libNormal0"/>
        <w:rPr>
          <w:rtl/>
        </w:rPr>
      </w:pPr>
      <w:r>
        <w:rPr>
          <w:rtl/>
        </w:rPr>
        <w:br w:type="page"/>
      </w:r>
      <w:r>
        <w:rPr>
          <w:rtl/>
        </w:rPr>
        <w:lastRenderedPageBreak/>
        <w:t xml:space="preserve">فرض الله عليكم الحج » فقال رجل : أكلّ عام يا رسول الله ، فسكت حتّى قالها ثلاثاً ، فقال رسول الله </w:t>
      </w:r>
      <w:r w:rsidR="00593EDA" w:rsidRPr="00593EDA">
        <w:rPr>
          <w:rStyle w:val="libAlaemChar"/>
          <w:rFonts w:hint="cs"/>
          <w:rtl/>
        </w:rPr>
        <w:t>صلى‌الله‌عليه‌وآله</w:t>
      </w:r>
      <w:r>
        <w:rPr>
          <w:rtl/>
        </w:rPr>
        <w:t xml:space="preserve"> : « لو قلت نعم لما استطعتم » ثم قال : « ذروني ما تركتكم ، فانّما هلك من كان قبلكم بكثرة سؤالهم واختلافهم على انبيائهم ، فاذا أمرتكم بشيء فاتوا منه ما استطعتم ، وإذا نهيتكم عن شيء فدعوه » </w:t>
      </w:r>
      <w:r w:rsidRPr="00643D22">
        <w:rPr>
          <w:rStyle w:val="libFootnotenumChar"/>
          <w:rtl/>
        </w:rPr>
        <w:t>(1)</w:t>
      </w:r>
      <w:r w:rsidRPr="008A76F4">
        <w:rPr>
          <w:rtl/>
        </w:rPr>
        <w:t>.</w:t>
      </w:r>
    </w:p>
    <w:p w:rsidR="00F40ABA" w:rsidRDefault="00F40ABA" w:rsidP="00F40ABA">
      <w:pPr>
        <w:pStyle w:val="Heading1Center"/>
        <w:rPr>
          <w:rtl/>
        </w:rPr>
      </w:pPr>
      <w:bookmarkStart w:id="383" w:name="_Toc250045170"/>
      <w:bookmarkStart w:id="384" w:name="_Toc404085342"/>
      <w:r>
        <w:rPr>
          <w:rtl/>
        </w:rPr>
        <w:t>نظر عمر في الطلاق</w:t>
      </w:r>
      <w:bookmarkEnd w:id="383"/>
      <w:bookmarkEnd w:id="384"/>
    </w:p>
    <w:p w:rsidR="00F40ABA" w:rsidRDefault="00F40ABA" w:rsidP="002565FE">
      <w:pPr>
        <w:pStyle w:val="libNormal"/>
        <w:rPr>
          <w:rtl/>
        </w:rPr>
      </w:pPr>
      <w:r>
        <w:rPr>
          <w:rtl/>
        </w:rPr>
        <w:t xml:space="preserve">( </w:t>
      </w:r>
      <w:r w:rsidRPr="002363C5">
        <w:rPr>
          <w:rtl/>
        </w:rPr>
        <w:t>617</w:t>
      </w:r>
      <w:r>
        <w:rPr>
          <w:rtl/>
        </w:rPr>
        <w:t xml:space="preserve"> ) عن ابن عباس : كان الطلاق على عهد رسول الله </w:t>
      </w:r>
      <w:r w:rsidR="00593EDA" w:rsidRPr="00593EDA">
        <w:rPr>
          <w:rStyle w:val="libAlaemChar"/>
          <w:rFonts w:hint="cs"/>
          <w:rtl/>
        </w:rPr>
        <w:t>صلى‌الله‌عليه‌وآله</w:t>
      </w:r>
      <w:r>
        <w:rPr>
          <w:rtl/>
        </w:rPr>
        <w:t xml:space="preserve"> وأبي بكر وسنتين من خلافة عمر طلاق الثلاث واحدة ، فقال عمر بن الخطاب : انّ الناس قد استعجلوا في أمر قد كانت لهم فيه أناة فلو أمضيناه عليهم ، فأمضاه عليهم</w:t>
      </w:r>
      <w:r w:rsidRPr="00643D22">
        <w:rPr>
          <w:rStyle w:val="libFootnotenumChar"/>
          <w:rtl/>
        </w:rPr>
        <w:t xml:space="preserve"> (2)</w:t>
      </w:r>
      <w:r w:rsidRPr="008A76F4">
        <w:rPr>
          <w:rtl/>
        </w:rPr>
        <w:t>.</w:t>
      </w:r>
    </w:p>
    <w:p w:rsidR="00F40ABA" w:rsidRDefault="00F40ABA" w:rsidP="002565FE">
      <w:pPr>
        <w:pStyle w:val="libNormal"/>
        <w:rPr>
          <w:rtl/>
        </w:rPr>
      </w:pPr>
      <w:r>
        <w:rPr>
          <w:rtl/>
        </w:rPr>
        <w:t>قيل : أناة ، أي مهلة وبقية استمتاع لانتظار المراجعة.</w:t>
      </w:r>
    </w:p>
    <w:p w:rsidR="00F40ABA" w:rsidRDefault="00F40ABA" w:rsidP="00F40ABA">
      <w:pPr>
        <w:pStyle w:val="Heading1Center"/>
        <w:rPr>
          <w:rtl/>
        </w:rPr>
      </w:pPr>
      <w:bookmarkStart w:id="385" w:name="_Toc250045171"/>
      <w:bookmarkStart w:id="386" w:name="_Toc404085343"/>
      <w:r>
        <w:rPr>
          <w:rtl/>
        </w:rPr>
        <w:t>حكيم بن حزام</w:t>
      </w:r>
      <w:bookmarkEnd w:id="385"/>
      <w:bookmarkEnd w:id="386"/>
    </w:p>
    <w:p w:rsidR="00F40ABA" w:rsidRDefault="00F40ABA" w:rsidP="002565FE">
      <w:pPr>
        <w:pStyle w:val="libNormal"/>
        <w:rPr>
          <w:rtl/>
        </w:rPr>
      </w:pPr>
      <w:r>
        <w:rPr>
          <w:rtl/>
        </w:rPr>
        <w:t>قال مسلم بن الحجاج : ولد حكيم بن حزام في جوف الكعبة ، وعاش مائة وعشرين سنة</w:t>
      </w:r>
      <w:r w:rsidRPr="00643D22">
        <w:rPr>
          <w:rStyle w:val="libFootnotenumChar"/>
          <w:rtl/>
        </w:rPr>
        <w:t xml:space="preserve"> (3) </w:t>
      </w:r>
    </w:p>
    <w:p w:rsidR="00F40ABA" w:rsidRDefault="00F40ABA" w:rsidP="00F40ABA">
      <w:pPr>
        <w:pStyle w:val="Heading1Center"/>
        <w:rPr>
          <w:rtl/>
        </w:rPr>
      </w:pPr>
      <w:bookmarkStart w:id="387" w:name="_Toc250045172"/>
      <w:bookmarkStart w:id="388" w:name="_Toc404085344"/>
      <w:r>
        <w:rPr>
          <w:rtl/>
        </w:rPr>
        <w:t>من سن سنة</w:t>
      </w:r>
      <w:bookmarkEnd w:id="387"/>
      <w:bookmarkEnd w:id="388"/>
    </w:p>
    <w:p w:rsidR="00F40ABA" w:rsidRDefault="00F40ABA" w:rsidP="002565FE">
      <w:pPr>
        <w:pStyle w:val="libNormal"/>
        <w:rPr>
          <w:rtl/>
        </w:rPr>
      </w:pPr>
      <w:r>
        <w:rPr>
          <w:rtl/>
        </w:rPr>
        <w:t xml:space="preserve">( </w:t>
      </w:r>
      <w:r w:rsidRPr="002363C5">
        <w:rPr>
          <w:rtl/>
        </w:rPr>
        <w:t>618</w:t>
      </w:r>
      <w:r>
        <w:rPr>
          <w:rtl/>
        </w:rPr>
        <w:t xml:space="preserve"> ) عن عبدالله : قال رسول الله </w:t>
      </w:r>
      <w:r w:rsidR="00593EDA" w:rsidRPr="00593EDA">
        <w:rPr>
          <w:rStyle w:val="libAlaemChar"/>
          <w:rFonts w:hint="cs"/>
          <w:rtl/>
        </w:rPr>
        <w:t>صلى‌الله‌عليه‌وآله</w:t>
      </w:r>
      <w:r>
        <w:rPr>
          <w:rtl/>
        </w:rPr>
        <w:t xml:space="preserve"> : « لا تقتل نفس ظلماً إلاّ كان على ابن آدم الاَول كفل من دمها ، لاَنّه كان أول من سن القتل</w:t>
      </w:r>
      <w:r w:rsidRPr="00643D22">
        <w:rPr>
          <w:rStyle w:val="libFootnotenumChar"/>
          <w:rtl/>
        </w:rPr>
        <w:t xml:space="preserve"> (4)</w:t>
      </w:r>
      <w:r w:rsidRPr="008A76F4">
        <w:rPr>
          <w:rtl/>
        </w:rPr>
        <w:t>.</w:t>
      </w:r>
    </w:p>
    <w:p w:rsidR="00F40ABA" w:rsidRDefault="00F40ABA" w:rsidP="00F40ABA">
      <w:pPr>
        <w:pStyle w:val="Heading1Center"/>
        <w:rPr>
          <w:rtl/>
        </w:rPr>
      </w:pPr>
      <w:bookmarkStart w:id="389" w:name="_Toc250045173"/>
      <w:bookmarkStart w:id="390" w:name="_Toc404085345"/>
      <w:r>
        <w:rPr>
          <w:rtl/>
        </w:rPr>
        <w:t>حلية دم المسلم</w:t>
      </w:r>
      <w:bookmarkEnd w:id="389"/>
      <w:bookmarkEnd w:id="390"/>
    </w:p>
    <w:p w:rsidR="00F40ABA" w:rsidRDefault="00F40ABA" w:rsidP="002565FE">
      <w:pPr>
        <w:pStyle w:val="libNormal"/>
        <w:rPr>
          <w:rtl/>
        </w:rPr>
      </w:pPr>
      <w:r>
        <w:rPr>
          <w:rtl/>
        </w:rPr>
        <w:t xml:space="preserve">( </w:t>
      </w:r>
      <w:r w:rsidRPr="002363C5">
        <w:rPr>
          <w:rtl/>
        </w:rPr>
        <w:t>619</w:t>
      </w:r>
      <w:r>
        <w:rPr>
          <w:rtl/>
        </w:rPr>
        <w:t xml:space="preserve"> ) عن عبدالله قال : قال رسول الله </w:t>
      </w:r>
      <w:r w:rsidR="00593EDA" w:rsidRPr="00593EDA">
        <w:rPr>
          <w:rStyle w:val="libAlaemChar"/>
          <w:rFonts w:hint="cs"/>
          <w:rtl/>
        </w:rPr>
        <w:t>صلى‌الله‌عليه‌وآله</w:t>
      </w:r>
      <w:r>
        <w:rPr>
          <w:rtl/>
        </w:rPr>
        <w:t xml:space="preserve"> : « لا يحل دم امرئ مسلم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9 : 101.</w:t>
      </w:r>
    </w:p>
    <w:p w:rsidR="00F40ABA" w:rsidRDefault="00F40ABA" w:rsidP="00643D22">
      <w:pPr>
        <w:pStyle w:val="libFootnote0"/>
        <w:rPr>
          <w:rtl/>
        </w:rPr>
      </w:pPr>
      <w:r>
        <w:rPr>
          <w:rtl/>
        </w:rPr>
        <w:t>(2) صحيح مسلم بشرح النووي 10 : 70 طلاق الثلاث.</w:t>
      </w:r>
    </w:p>
    <w:p w:rsidR="00F40ABA" w:rsidRDefault="00F40ABA" w:rsidP="00643D22">
      <w:pPr>
        <w:pStyle w:val="libFootnote0"/>
        <w:rPr>
          <w:rtl/>
        </w:rPr>
      </w:pPr>
      <w:r>
        <w:rPr>
          <w:rtl/>
        </w:rPr>
        <w:t>(3) صحيح مسلم بشرح النووي 10 : 176 كتاب البيع.</w:t>
      </w:r>
    </w:p>
    <w:p w:rsidR="00F40ABA" w:rsidRDefault="00F40ABA" w:rsidP="00643D22">
      <w:pPr>
        <w:pStyle w:val="libFootnote0"/>
        <w:rPr>
          <w:rtl/>
        </w:rPr>
      </w:pPr>
      <w:r>
        <w:rPr>
          <w:rtl/>
        </w:rPr>
        <w:t>(4) صحيح مسلم بشرح النووي 11 : 166.</w:t>
      </w:r>
    </w:p>
    <w:p w:rsidR="00F40ABA" w:rsidRDefault="00F40ABA" w:rsidP="002565FE">
      <w:pPr>
        <w:pStyle w:val="libNormal0"/>
        <w:rPr>
          <w:rtl/>
        </w:rPr>
      </w:pPr>
      <w:r>
        <w:rPr>
          <w:rtl/>
        </w:rPr>
        <w:br w:type="page"/>
      </w:r>
      <w:r>
        <w:rPr>
          <w:rtl/>
        </w:rPr>
        <w:lastRenderedPageBreak/>
        <w:t xml:space="preserve">يشهد أن لا إله إلاّ الله وانّي رسول الله إلاّ باحدى ثلاث : الثيب الزاني ، والنفس بالنفس ، والتارك لدينه المفارق للجماعة » </w:t>
      </w:r>
      <w:r w:rsidRPr="00643D22">
        <w:rPr>
          <w:rStyle w:val="libFootnotenumChar"/>
          <w:rtl/>
        </w:rPr>
        <w:t>(1)</w:t>
      </w:r>
      <w:r w:rsidRPr="008A76F4">
        <w:rPr>
          <w:rtl/>
        </w:rPr>
        <w:t>.</w:t>
      </w:r>
    </w:p>
    <w:p w:rsidR="00F40ABA" w:rsidRDefault="00F40ABA" w:rsidP="00F40ABA">
      <w:pPr>
        <w:pStyle w:val="Heading1Center"/>
        <w:rPr>
          <w:rtl/>
        </w:rPr>
      </w:pPr>
      <w:bookmarkStart w:id="391" w:name="_Toc250045174"/>
      <w:bookmarkStart w:id="392" w:name="_Toc404085346"/>
      <w:r>
        <w:rPr>
          <w:rtl/>
        </w:rPr>
        <w:t>عدم جواز الشفاعة في الحدود</w:t>
      </w:r>
      <w:bookmarkEnd w:id="391"/>
      <w:bookmarkEnd w:id="392"/>
    </w:p>
    <w:p w:rsidR="00F40ABA" w:rsidRDefault="00F40ABA" w:rsidP="002565FE">
      <w:pPr>
        <w:pStyle w:val="libNormal"/>
        <w:rPr>
          <w:rtl/>
        </w:rPr>
      </w:pPr>
      <w:r>
        <w:rPr>
          <w:rtl/>
        </w:rPr>
        <w:t xml:space="preserve">( </w:t>
      </w:r>
      <w:r w:rsidRPr="002363C5">
        <w:rPr>
          <w:rtl/>
        </w:rPr>
        <w:t>620</w:t>
      </w:r>
      <w:r>
        <w:rPr>
          <w:rtl/>
        </w:rPr>
        <w:t xml:space="preserve"> ) عن عائشة : كانت امرأة مخزومية تستعير المتاع وتجحده ، فأمر النبي </w:t>
      </w:r>
      <w:r w:rsidR="00593EDA" w:rsidRPr="00593EDA">
        <w:rPr>
          <w:rStyle w:val="libAlaemChar"/>
          <w:rFonts w:hint="cs"/>
          <w:rtl/>
        </w:rPr>
        <w:t>صلى‌الله‌عليه‌وآله</w:t>
      </w:r>
      <w:r>
        <w:rPr>
          <w:rtl/>
        </w:rPr>
        <w:t xml:space="preserve"> أن تقطع يدها ، فأتى أهلها اُسامة بن زيد فكلّموه ، فكلّم رسول الله </w:t>
      </w:r>
      <w:r w:rsidR="00593EDA" w:rsidRPr="00593EDA">
        <w:rPr>
          <w:rStyle w:val="libAlaemChar"/>
          <w:rFonts w:hint="cs"/>
          <w:rtl/>
        </w:rPr>
        <w:t>صلى‌الله‌عليه‌وآله</w:t>
      </w:r>
      <w:r>
        <w:rPr>
          <w:rtl/>
        </w:rPr>
        <w:t xml:space="preserve"> ، فقال رسول الله </w:t>
      </w:r>
      <w:r w:rsidR="00593EDA" w:rsidRPr="00593EDA">
        <w:rPr>
          <w:rStyle w:val="libAlaemChar"/>
          <w:rFonts w:hint="cs"/>
          <w:rtl/>
        </w:rPr>
        <w:t>صلى‌الله‌عليه‌وآله</w:t>
      </w:r>
      <w:r>
        <w:rPr>
          <w:rtl/>
        </w:rPr>
        <w:t xml:space="preserve"> : « أتشفع في حدّ من حدود الله » ثم قام فاختطب فقال : « أيّها الناس انّما هلك الذين قبلكم ، انّهم إذا كانوا سرق فيهم الشريف تركوه ، وإذا سرق فيهم الضعيف أقاموا عليه الحد ... » </w:t>
      </w:r>
      <w:r w:rsidRPr="00643D22">
        <w:rPr>
          <w:rStyle w:val="libFootnotenumChar"/>
          <w:rtl/>
        </w:rPr>
        <w:t>(2)</w:t>
      </w:r>
      <w:r w:rsidRPr="008A76F4">
        <w:rPr>
          <w:rtl/>
        </w:rPr>
        <w:t>.</w:t>
      </w:r>
    </w:p>
    <w:p w:rsidR="00F40ABA" w:rsidRDefault="00F40ABA" w:rsidP="002565FE">
      <w:pPr>
        <w:pStyle w:val="libNormal"/>
        <w:rPr>
          <w:rtl/>
        </w:rPr>
      </w:pPr>
      <w:r>
        <w:rPr>
          <w:rtl/>
        </w:rPr>
        <w:t>أقول : لا يجوز الشفاعة في الحدود بلا خلاف بين المسلمين ( شيعة وسنة ) ويجوز في التعزيرات</w:t>
      </w:r>
      <w:r w:rsidRPr="00643D22">
        <w:rPr>
          <w:rStyle w:val="libFootnotenumChar"/>
          <w:rtl/>
        </w:rPr>
        <w:t xml:space="preserve"> (3) </w:t>
      </w:r>
      <w:r>
        <w:rPr>
          <w:rtl/>
        </w:rPr>
        <w:t>، لكن ما ذكرته عائشة خطأ ، لانّ جحد العارية ليس من السرقة بشيء ، ولذا أوّله بعضهم.</w:t>
      </w:r>
    </w:p>
    <w:p w:rsidR="00F40ABA" w:rsidRDefault="00F40ABA" w:rsidP="00F40ABA">
      <w:pPr>
        <w:pStyle w:val="Heading1Center"/>
        <w:rPr>
          <w:rtl/>
        </w:rPr>
      </w:pPr>
      <w:bookmarkStart w:id="393" w:name="_Toc250045175"/>
      <w:bookmarkStart w:id="394" w:name="_Toc404085347"/>
      <w:r>
        <w:rPr>
          <w:rtl/>
        </w:rPr>
        <w:t>الحكم بيمين وشاهد</w:t>
      </w:r>
      <w:bookmarkEnd w:id="393"/>
      <w:bookmarkEnd w:id="394"/>
    </w:p>
    <w:p w:rsidR="00F40ABA" w:rsidRDefault="00F40ABA" w:rsidP="002565FE">
      <w:pPr>
        <w:pStyle w:val="libNormal"/>
        <w:rPr>
          <w:rtl/>
        </w:rPr>
      </w:pPr>
      <w:r>
        <w:rPr>
          <w:rtl/>
        </w:rPr>
        <w:t xml:space="preserve">( </w:t>
      </w:r>
      <w:r w:rsidRPr="002363C5">
        <w:rPr>
          <w:rtl/>
        </w:rPr>
        <w:t>621</w:t>
      </w:r>
      <w:r>
        <w:rPr>
          <w:rtl/>
        </w:rPr>
        <w:t xml:space="preserve"> ) عن ابن عباس : ان رسول الله </w:t>
      </w:r>
      <w:r w:rsidR="00593EDA" w:rsidRPr="00593EDA">
        <w:rPr>
          <w:rStyle w:val="libAlaemChar"/>
          <w:rFonts w:hint="cs"/>
          <w:rtl/>
        </w:rPr>
        <w:t>صلى‌الله‌عليه‌وآله</w:t>
      </w:r>
      <w:r>
        <w:rPr>
          <w:rtl/>
        </w:rPr>
        <w:t xml:space="preserve"> قضى بيمين وشاهد</w:t>
      </w:r>
      <w:r w:rsidRPr="00643D22">
        <w:rPr>
          <w:rStyle w:val="libFootnotenumChar"/>
          <w:rtl/>
        </w:rPr>
        <w:t xml:space="preserve"> (4)</w:t>
      </w:r>
      <w:r w:rsidRPr="008A76F4">
        <w:rPr>
          <w:rtl/>
        </w:rPr>
        <w:t>.</w:t>
      </w:r>
    </w:p>
    <w:p w:rsidR="00F40ABA" w:rsidRDefault="00F40ABA" w:rsidP="002565FE">
      <w:pPr>
        <w:pStyle w:val="libNormal"/>
        <w:rPr>
          <w:rtl/>
        </w:rPr>
      </w:pPr>
      <w:r>
        <w:rPr>
          <w:rtl/>
        </w:rPr>
        <w:t>يقول النووي : قال الحفاظ : اصح احاديث الباب حديث ابن عباس.</w:t>
      </w:r>
    </w:p>
    <w:p w:rsidR="00F40ABA" w:rsidRDefault="00F40ABA" w:rsidP="002565FE">
      <w:pPr>
        <w:pStyle w:val="libNormal"/>
        <w:rPr>
          <w:rtl/>
        </w:rPr>
      </w:pPr>
      <w:r>
        <w:rPr>
          <w:rtl/>
        </w:rPr>
        <w:t>وقال ابن عبد البر : لامطعن لاَحد في اسناده ، ولا خلاف بين أهل المعرفة في صحته.</w:t>
      </w:r>
    </w:p>
    <w:p w:rsidR="00F40ABA" w:rsidRDefault="00F40ABA" w:rsidP="002565FE">
      <w:pPr>
        <w:pStyle w:val="libNormal"/>
        <w:rPr>
          <w:rtl/>
        </w:rPr>
      </w:pPr>
      <w:r>
        <w:rPr>
          <w:rtl/>
        </w:rPr>
        <w:t xml:space="preserve">وقال جمهور علماء الاسلام من الصحابة والتابعين ومن بعدهم من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11 : 164.</w:t>
      </w:r>
    </w:p>
    <w:p w:rsidR="00F40ABA" w:rsidRDefault="00F40ABA" w:rsidP="00643D22">
      <w:pPr>
        <w:pStyle w:val="libFootnote0"/>
        <w:rPr>
          <w:rtl/>
        </w:rPr>
      </w:pPr>
      <w:r>
        <w:rPr>
          <w:rtl/>
        </w:rPr>
        <w:t>(2) صحيح مسلم بشرح النووي 11 : 186.</w:t>
      </w:r>
    </w:p>
    <w:p w:rsidR="00F40ABA" w:rsidRDefault="00F40ABA" w:rsidP="00643D22">
      <w:pPr>
        <w:pStyle w:val="libFootnote0"/>
        <w:rPr>
          <w:rtl/>
        </w:rPr>
      </w:pPr>
      <w:r>
        <w:rPr>
          <w:rtl/>
        </w:rPr>
        <w:t>(3) لاحظ أقوال الباحثين في مقدار التعزير في ص221 ج11 مسلم في حاشية النووي.</w:t>
      </w:r>
    </w:p>
    <w:p w:rsidR="00F40ABA" w:rsidRDefault="00F40ABA" w:rsidP="00643D22">
      <w:pPr>
        <w:pStyle w:val="libFootnote0"/>
        <w:rPr>
          <w:rtl/>
        </w:rPr>
      </w:pPr>
      <w:r>
        <w:rPr>
          <w:rtl/>
        </w:rPr>
        <w:t>(4) صحيح مسلم بشرح النووي 12 : 4.</w:t>
      </w:r>
    </w:p>
    <w:p w:rsidR="00F40ABA" w:rsidRDefault="00F40ABA" w:rsidP="002565FE">
      <w:pPr>
        <w:pStyle w:val="libNormal0"/>
        <w:rPr>
          <w:rtl/>
        </w:rPr>
      </w:pPr>
      <w:r>
        <w:rPr>
          <w:rtl/>
        </w:rPr>
        <w:br w:type="page"/>
      </w:r>
      <w:r>
        <w:rPr>
          <w:rtl/>
        </w:rPr>
        <w:lastRenderedPageBreak/>
        <w:t>علماء الامصار : يقضي بشاهد ويمين المدّعى في الاَموال وما يقصد به الاَموال وبه قال أبو بكر الصديق وعلي وعمر بن عبد العزيز ومالك والشافعي وأحمد وفقهاء المدينة وسائر علماء الحجاز ومعظم علماء الامصار ( رض ) ، وحجتهم انّه جاءت أحاديث كثيرة في هذه المسألة...</w:t>
      </w:r>
    </w:p>
    <w:p w:rsidR="00F40ABA" w:rsidRDefault="00F40ABA" w:rsidP="002565FE">
      <w:pPr>
        <w:pStyle w:val="libNormal"/>
        <w:rPr>
          <w:rtl/>
        </w:rPr>
      </w:pPr>
      <w:r>
        <w:rPr>
          <w:rtl/>
        </w:rPr>
        <w:t>وقال أبو حنيفة والكوفيين وشعبة والحكم والاَوزاعي والليث والاندلسيون من أصحاب مالك : لا يحكم بشاهد ويمين في شيء من الاَحكام.</w:t>
      </w:r>
    </w:p>
    <w:p w:rsidR="00F40ABA" w:rsidRDefault="00F40ABA" w:rsidP="00F40ABA">
      <w:pPr>
        <w:pStyle w:val="Heading1Center"/>
        <w:rPr>
          <w:rtl/>
        </w:rPr>
      </w:pPr>
      <w:bookmarkStart w:id="395" w:name="_Toc250045176"/>
      <w:bookmarkStart w:id="396" w:name="_Toc404085348"/>
      <w:r>
        <w:rPr>
          <w:rtl/>
        </w:rPr>
        <w:t>التصويب والتخطئة</w:t>
      </w:r>
      <w:bookmarkEnd w:id="395"/>
      <w:bookmarkEnd w:id="396"/>
    </w:p>
    <w:p w:rsidR="00F40ABA" w:rsidRDefault="00F40ABA" w:rsidP="002565FE">
      <w:pPr>
        <w:pStyle w:val="libNormal"/>
        <w:rPr>
          <w:rtl/>
        </w:rPr>
      </w:pPr>
      <w:r>
        <w:rPr>
          <w:rtl/>
        </w:rPr>
        <w:t xml:space="preserve">( </w:t>
      </w:r>
      <w:r w:rsidRPr="002363C5">
        <w:rPr>
          <w:rtl/>
        </w:rPr>
        <w:t>622</w:t>
      </w:r>
      <w:r>
        <w:rPr>
          <w:rtl/>
        </w:rPr>
        <w:t xml:space="preserve"> ) عن عمرو بن العاص : « انّه سمع رسول الله </w:t>
      </w:r>
      <w:r w:rsidR="00593EDA" w:rsidRPr="00593EDA">
        <w:rPr>
          <w:rStyle w:val="libAlaemChar"/>
          <w:rFonts w:hint="cs"/>
          <w:rtl/>
        </w:rPr>
        <w:t>صلى‌الله‌عليه‌وآله</w:t>
      </w:r>
      <w:r>
        <w:rPr>
          <w:rtl/>
        </w:rPr>
        <w:t xml:space="preserve"> قال : « إذا حكم الحاكم فاجتهد ثم أصاب فله أجران ، وإذا حكم فاجتهد ثم أخطأ فله أجر » </w:t>
      </w:r>
      <w:r w:rsidRPr="00643D22">
        <w:rPr>
          <w:rStyle w:val="libFootnotenumChar"/>
          <w:rtl/>
        </w:rPr>
        <w:t>(1)</w:t>
      </w:r>
      <w:r w:rsidRPr="008A76F4">
        <w:rPr>
          <w:rtl/>
        </w:rPr>
        <w:t>.</w:t>
      </w:r>
    </w:p>
    <w:p w:rsidR="00F40ABA" w:rsidRDefault="00F40ABA" w:rsidP="002565FE">
      <w:pPr>
        <w:pStyle w:val="libNormal"/>
        <w:rPr>
          <w:rtl/>
        </w:rPr>
      </w:pPr>
      <w:r>
        <w:rPr>
          <w:rtl/>
        </w:rPr>
        <w:t>وفي شرح النووي : قال العلماء : اجمع المسلمون على انّ هذا الحديث في حاكم عالم أهل للحكومة ، فان اصاب فله أجران : أجر باجتهاده واجر باصابته ، وإن اخطأ فله أجر باجتهاده ... فأمّا من ليس بأهل للحكم فلا يحل له الحكم ، فان حكم فلا أجر له بل هو آثم ، ولا نفذ حكمه سواء وافق الحق أم لا ... فهو عاص في جميع أحكامه سواء وافق الصواب أم لا ، وهي مردودة كلّها...</w:t>
      </w:r>
    </w:p>
    <w:p w:rsidR="00F40ABA" w:rsidRDefault="00F40ABA" w:rsidP="002565FE">
      <w:pPr>
        <w:pStyle w:val="libNormal"/>
        <w:rPr>
          <w:rtl/>
        </w:rPr>
      </w:pPr>
      <w:r>
        <w:rPr>
          <w:rtl/>
        </w:rPr>
        <w:t>قال : وقد اختلف العلماء في انّ كلّ مجتهد مصيب أم المصيب واحد وهو من وافق الحكم الذي عند الله تعالى ، والآخر مخطئ لا اثم عليه لعذره ، والاَصح عند الشافعي واصحابه انّ المصيب واحد.</w:t>
      </w:r>
    </w:p>
    <w:p w:rsidR="00F40ABA" w:rsidRDefault="00F40ABA" w:rsidP="002565FE">
      <w:pPr>
        <w:pStyle w:val="libNormal"/>
        <w:rPr>
          <w:rtl/>
        </w:rPr>
      </w:pPr>
      <w:r>
        <w:rPr>
          <w:rtl/>
        </w:rPr>
        <w:t xml:space="preserve">وقد احتجت الطائفتان بهذا الحديث ، أمّا الاَوّلون فقالوا : قد جعل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12 : 13.</w:t>
      </w:r>
    </w:p>
    <w:p w:rsidR="00F40ABA" w:rsidRDefault="00F40ABA" w:rsidP="002565FE">
      <w:pPr>
        <w:pStyle w:val="libNormal0"/>
        <w:rPr>
          <w:rtl/>
        </w:rPr>
      </w:pPr>
      <w:r>
        <w:rPr>
          <w:rtl/>
        </w:rPr>
        <w:br w:type="page"/>
      </w:r>
      <w:r>
        <w:rPr>
          <w:rtl/>
        </w:rPr>
        <w:lastRenderedPageBreak/>
        <w:t>للمجتهد أجر فلولا اصابته لم يكن له أجر ، وأما الآخرون فقالوا : سمّاه مخطئاً ولو كان مصيباً لم يسمه مخطئاً وأما الاَجر فانّه على تعبه في اجتهاده.</w:t>
      </w:r>
    </w:p>
    <w:p w:rsidR="00F40ABA" w:rsidRDefault="00F40ABA" w:rsidP="002565FE">
      <w:pPr>
        <w:pStyle w:val="libNormal"/>
        <w:rPr>
          <w:rtl/>
        </w:rPr>
      </w:pPr>
      <w:r>
        <w:rPr>
          <w:rtl/>
        </w:rPr>
        <w:t xml:space="preserve">وقال الاولون : انّما سمّاه مخطئاً لانّه محمول على من أخطأ النص أو اجتهد فيما لا يسوغ فيه الاجتهاد كالمجمع عليه وغيره وهذا الاجتهاد في الفروع ، فأما اصول التوحيد فالمصيب فيها واحد باجماع من يعتد به ... </w:t>
      </w:r>
      <w:r w:rsidRPr="00643D22">
        <w:rPr>
          <w:rStyle w:val="libFootnotenumChar"/>
          <w:rtl/>
        </w:rPr>
        <w:t xml:space="preserve">(1) </w:t>
      </w:r>
    </w:p>
    <w:p w:rsidR="00F40ABA" w:rsidRDefault="00F40ABA" w:rsidP="002565FE">
      <w:pPr>
        <w:pStyle w:val="libNormal"/>
        <w:rPr>
          <w:rtl/>
        </w:rPr>
      </w:pPr>
      <w:r>
        <w:rPr>
          <w:rtl/>
        </w:rPr>
        <w:t xml:space="preserve">أقول : واليك بعض ما يتعلق بالمقام حسب نظري : </w:t>
      </w:r>
    </w:p>
    <w:p w:rsidR="00F40ABA" w:rsidRDefault="00F40ABA" w:rsidP="002565FE">
      <w:pPr>
        <w:pStyle w:val="libNormal"/>
        <w:rPr>
          <w:rtl/>
        </w:rPr>
      </w:pPr>
      <w:r>
        <w:rPr>
          <w:rtl/>
        </w:rPr>
        <w:t>1 ـ العقاب والثواب انّما يترتبان على الاَعمال الاختيارية دون غيرها ، وحيث انّ اصابة الواقع أمر غير اختياري فلا أجر عليها عقلاً. فالمصيب والمخطىء كلاهما له أجر واحد على اجتهادهما إذا كانا أهلاً للاجتهاد هذا بحسب القاعدة.</w:t>
      </w:r>
    </w:p>
    <w:p w:rsidR="00F40ABA" w:rsidRDefault="00F40ABA" w:rsidP="002565FE">
      <w:pPr>
        <w:pStyle w:val="libNormal"/>
        <w:rPr>
          <w:rtl/>
        </w:rPr>
      </w:pPr>
      <w:r>
        <w:rPr>
          <w:rtl/>
        </w:rPr>
        <w:t xml:space="preserve">2 ـ الحديث عندي مجهول من جهة سنده ، ولكن لا دليل على انّه موضوع ، فلعلّه صدر عن النبي </w:t>
      </w:r>
      <w:r w:rsidR="00593EDA" w:rsidRPr="00593EDA">
        <w:rPr>
          <w:rStyle w:val="libAlaemChar"/>
          <w:rFonts w:hint="cs"/>
          <w:rtl/>
        </w:rPr>
        <w:t>صلى‌الله‌عليه‌وآله</w:t>
      </w:r>
      <w:r>
        <w:rPr>
          <w:rtl/>
        </w:rPr>
        <w:t xml:space="preserve"> وعلى هذا الاحتمال فالاَجر على الاصابة تفضّل من الله سبحانه والله ذو الفضل العظيم.</w:t>
      </w:r>
    </w:p>
    <w:p w:rsidR="00F40ABA" w:rsidRDefault="00F40ABA" w:rsidP="002565FE">
      <w:pPr>
        <w:pStyle w:val="libNormal"/>
        <w:rPr>
          <w:rtl/>
        </w:rPr>
      </w:pPr>
      <w:r>
        <w:rPr>
          <w:rtl/>
        </w:rPr>
        <w:t>3 ـ لا شك في أنّ كلّ مجتهد غير مصيب دائماً والواقع لا يتبدّل بالاجتهاد ، والمجتهد قد يصيب وقد يخطىء ، ولهذا القول دلائل قوية قطعية منها هذا الحديث ان فرضناه حجة ، والاستدلال به على قول المصوبة ضعيف. ومورد النزاع هو الاَحكام دون الموضوعات والعقائد.</w:t>
      </w:r>
    </w:p>
    <w:p w:rsidR="00F40ABA" w:rsidRDefault="00F40ABA" w:rsidP="00F40ABA">
      <w:pPr>
        <w:pStyle w:val="Heading1Center"/>
        <w:rPr>
          <w:rtl/>
        </w:rPr>
      </w:pPr>
      <w:bookmarkStart w:id="397" w:name="_Toc250045177"/>
      <w:bookmarkStart w:id="398" w:name="_Toc404085349"/>
      <w:r>
        <w:rPr>
          <w:rtl/>
        </w:rPr>
        <w:t xml:space="preserve">انقياد الانصار للنبي </w:t>
      </w:r>
      <w:bookmarkEnd w:id="397"/>
      <w:r w:rsidR="00593EDA" w:rsidRPr="00593EDA">
        <w:rPr>
          <w:rStyle w:val="libAlaemChar"/>
          <w:rFonts w:hint="cs"/>
          <w:rtl/>
        </w:rPr>
        <w:t>صلى‌الله‌عليه‌وآله</w:t>
      </w:r>
      <w:bookmarkEnd w:id="398"/>
    </w:p>
    <w:p w:rsidR="00F40ABA" w:rsidRDefault="00F40ABA" w:rsidP="002565FE">
      <w:pPr>
        <w:pStyle w:val="libNormal"/>
        <w:rPr>
          <w:rtl/>
        </w:rPr>
      </w:pPr>
      <w:r>
        <w:rPr>
          <w:rtl/>
        </w:rPr>
        <w:t xml:space="preserve">( </w:t>
      </w:r>
      <w:r w:rsidRPr="002363C5">
        <w:rPr>
          <w:rtl/>
        </w:rPr>
        <w:t>623</w:t>
      </w:r>
      <w:r>
        <w:rPr>
          <w:rtl/>
        </w:rPr>
        <w:t xml:space="preserve"> ) عن انس : ان رسول الله </w:t>
      </w:r>
      <w:r w:rsidR="00593EDA" w:rsidRPr="00593EDA">
        <w:rPr>
          <w:rStyle w:val="libAlaemChar"/>
          <w:rFonts w:hint="cs"/>
          <w:rtl/>
        </w:rPr>
        <w:t>صلى‌الله‌عليه‌وآله</w:t>
      </w:r>
      <w:r>
        <w:rPr>
          <w:rtl/>
        </w:rPr>
        <w:t xml:space="preserve"> شاور ـ حين بلغه اقبال أبي سفيان ـ ... فقام سعد بن عبادة فقال : أيّانا تريد يا رسول الله </w:t>
      </w:r>
      <w:r w:rsidR="00593EDA" w:rsidRPr="00593EDA">
        <w:rPr>
          <w:rStyle w:val="libAlaemChar"/>
          <w:rFonts w:hint="cs"/>
          <w:rtl/>
        </w:rPr>
        <w:t>صلى‌الله‌عليه‌وآله</w:t>
      </w:r>
      <w:r>
        <w:rPr>
          <w:rtl/>
        </w:rPr>
        <w:t xml:space="preserve">؟ والذي نفسي بيده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11 : 14.</w:t>
      </w:r>
    </w:p>
    <w:p w:rsidR="00F40ABA" w:rsidRDefault="00F40ABA" w:rsidP="002565FE">
      <w:pPr>
        <w:pStyle w:val="libNormal0"/>
        <w:rPr>
          <w:rtl/>
        </w:rPr>
      </w:pPr>
      <w:r>
        <w:rPr>
          <w:rtl/>
        </w:rPr>
        <w:br w:type="page"/>
      </w:r>
      <w:r>
        <w:rPr>
          <w:rtl/>
        </w:rPr>
        <w:lastRenderedPageBreak/>
        <w:t>لو أمرتنا أن نخيضها البحر لاَخضناها ، ولو أمرتنا أن نضرب أكبادها إلى برك الغماد لفعلنا</w:t>
      </w:r>
      <w:r w:rsidRPr="00643D22">
        <w:rPr>
          <w:rStyle w:val="libFootnotenumChar"/>
          <w:rtl/>
        </w:rPr>
        <w:t xml:space="preserve"> (1)</w:t>
      </w:r>
      <w:r w:rsidRPr="008A76F4">
        <w:rPr>
          <w:rtl/>
        </w:rPr>
        <w:t>.</w:t>
      </w:r>
    </w:p>
    <w:p w:rsidR="00F40ABA" w:rsidRDefault="00F40ABA" w:rsidP="00643D22">
      <w:pPr>
        <w:pStyle w:val="libCenterBold1"/>
        <w:rPr>
          <w:rtl/>
        </w:rPr>
      </w:pPr>
      <w:r>
        <w:rPr>
          <w:rtl/>
        </w:rPr>
        <w:t>دعاء النبي على جمع من قريش</w:t>
      </w:r>
    </w:p>
    <w:p w:rsidR="00F40ABA" w:rsidRDefault="00F40ABA" w:rsidP="002565FE">
      <w:pPr>
        <w:pStyle w:val="libNormal"/>
        <w:rPr>
          <w:rtl/>
        </w:rPr>
      </w:pPr>
      <w:r>
        <w:rPr>
          <w:rtl/>
        </w:rPr>
        <w:t xml:space="preserve">( </w:t>
      </w:r>
      <w:r w:rsidRPr="002363C5">
        <w:rPr>
          <w:rtl/>
        </w:rPr>
        <w:t>624</w:t>
      </w:r>
      <w:r>
        <w:rPr>
          <w:rtl/>
        </w:rPr>
        <w:t xml:space="preserve"> ) عن عبدالله : بينما رسول الله </w:t>
      </w:r>
      <w:r w:rsidR="00593EDA" w:rsidRPr="00593EDA">
        <w:rPr>
          <w:rStyle w:val="libAlaemChar"/>
          <w:rFonts w:hint="cs"/>
          <w:rtl/>
        </w:rPr>
        <w:t>صلى‌الله‌عليه‌وآله</w:t>
      </w:r>
      <w:r>
        <w:rPr>
          <w:rtl/>
        </w:rPr>
        <w:t xml:space="preserve"> ساجد وحوله ناس من قريش إذ جاء عقبة بن أبي معيط بسلا جزور فقذفه على ظهر رسول الله </w:t>
      </w:r>
      <w:r w:rsidR="00593EDA" w:rsidRPr="00593EDA">
        <w:rPr>
          <w:rStyle w:val="libAlaemChar"/>
          <w:rFonts w:hint="cs"/>
          <w:rtl/>
        </w:rPr>
        <w:t>صلى‌الله‌عليه‌وآله</w:t>
      </w:r>
      <w:r>
        <w:rPr>
          <w:rtl/>
        </w:rPr>
        <w:t xml:space="preserve"> فلم يرفع رأسه ، فجاءت فاطمة فأخذته عن ظهره ودعت على من صنع ذلك. فقال : « اللهم عليك الملأ من قريش أبا جهل بن هشام وعتبة بن ربيعة وعقبة بن أبي معيط وشيبة بن ربيعة وأُميّة بن خلف ـ أو اُبي بن خلف ـ » ( شعبة الشاك ).</w:t>
      </w:r>
    </w:p>
    <w:p w:rsidR="00F40ABA" w:rsidRDefault="00F40ABA" w:rsidP="002565FE">
      <w:pPr>
        <w:pStyle w:val="libNormal"/>
        <w:rPr>
          <w:rtl/>
        </w:rPr>
      </w:pPr>
      <w:r>
        <w:rPr>
          <w:rtl/>
        </w:rPr>
        <w:t>قال فلقد رأيتهم قتلوا يوم بدر فألقوا في بئر ، غير انّ أُميّة أو اُبيّاً تقطعت أوصاله ، فلم يلق في البئر</w:t>
      </w:r>
      <w:r w:rsidRPr="00643D22">
        <w:rPr>
          <w:rStyle w:val="libFootnotenumChar"/>
          <w:rtl/>
        </w:rPr>
        <w:t xml:space="preserve"> (2)</w:t>
      </w:r>
      <w:r w:rsidRPr="008A76F4">
        <w:rPr>
          <w:rtl/>
        </w:rPr>
        <w:t>.</w:t>
      </w:r>
    </w:p>
    <w:p w:rsidR="00F40ABA" w:rsidRDefault="00F40ABA" w:rsidP="00643D22">
      <w:pPr>
        <w:pStyle w:val="libCenterBold1"/>
        <w:rPr>
          <w:rtl/>
        </w:rPr>
      </w:pPr>
      <w:r>
        <w:rPr>
          <w:rtl/>
        </w:rPr>
        <w:t>اثنا عشر خليفة</w:t>
      </w:r>
    </w:p>
    <w:p w:rsidR="00F40ABA" w:rsidRDefault="00F40ABA" w:rsidP="002565FE">
      <w:pPr>
        <w:pStyle w:val="libNormal"/>
        <w:rPr>
          <w:rtl/>
        </w:rPr>
      </w:pPr>
      <w:r>
        <w:rPr>
          <w:rtl/>
        </w:rPr>
        <w:t xml:space="preserve">( </w:t>
      </w:r>
      <w:r w:rsidRPr="002363C5">
        <w:rPr>
          <w:rtl/>
        </w:rPr>
        <w:t>625</w:t>
      </w:r>
      <w:r>
        <w:rPr>
          <w:rtl/>
        </w:rPr>
        <w:t xml:space="preserve"> ) عن جابر بن سمرة قال : دخلت مع أبي على النبي </w:t>
      </w:r>
      <w:r w:rsidR="00593EDA" w:rsidRPr="00593EDA">
        <w:rPr>
          <w:rStyle w:val="libAlaemChar"/>
          <w:rFonts w:hint="cs"/>
          <w:rtl/>
        </w:rPr>
        <w:t>صلى‌الله‌عليه‌وآله</w:t>
      </w:r>
      <w:r>
        <w:rPr>
          <w:rtl/>
        </w:rPr>
        <w:t xml:space="preserve"> فسمعته يقول : « انّ هذا الاَمر لا ينقضي حتّى يمضي فيهم اثنا عشر خليفة ».</w:t>
      </w:r>
    </w:p>
    <w:p w:rsidR="00F40ABA" w:rsidRDefault="00F40ABA" w:rsidP="002565FE">
      <w:pPr>
        <w:pStyle w:val="libNormal"/>
        <w:rPr>
          <w:rtl/>
        </w:rPr>
      </w:pPr>
      <w:r>
        <w:rPr>
          <w:rtl/>
        </w:rPr>
        <w:t xml:space="preserve">قال ثم تكلّم بكلام خفي عليَّ ، قال : فقلت لاَبي : ما قال؟ قال : « كلّهم من قريش » </w:t>
      </w:r>
      <w:r w:rsidRPr="00643D22">
        <w:rPr>
          <w:rStyle w:val="libFootnotenumChar"/>
          <w:rtl/>
        </w:rPr>
        <w:t>(3)</w:t>
      </w:r>
      <w:r w:rsidRPr="008A76F4">
        <w:rPr>
          <w:rtl/>
        </w:rPr>
        <w:t>.</w:t>
      </w:r>
    </w:p>
    <w:p w:rsidR="00F40ABA" w:rsidRDefault="00F40ABA" w:rsidP="002565FE">
      <w:pPr>
        <w:pStyle w:val="libNormal"/>
        <w:rPr>
          <w:rtl/>
        </w:rPr>
      </w:pPr>
      <w:r>
        <w:rPr>
          <w:rtl/>
        </w:rPr>
        <w:t xml:space="preserve">وبسند آخر : قال : سمعت النبي </w:t>
      </w:r>
      <w:r w:rsidR="00593EDA" w:rsidRPr="00593EDA">
        <w:rPr>
          <w:rStyle w:val="libAlaemChar"/>
          <w:rFonts w:hint="cs"/>
          <w:rtl/>
        </w:rPr>
        <w:t>صلى‌الله‌عليه‌وآله</w:t>
      </w:r>
      <w:r>
        <w:rPr>
          <w:rtl/>
        </w:rPr>
        <w:t xml:space="preserve"> يقول : « لا يزال أمر الناس ماضياً ، ما وليهم اثنا عشر رجلاً ... » فقال : كلّهم من قريش.</w:t>
      </w:r>
    </w:p>
    <w:p w:rsidR="00F40ABA" w:rsidRDefault="00F40ABA" w:rsidP="002565FE">
      <w:pPr>
        <w:pStyle w:val="libNormal"/>
        <w:rPr>
          <w:rtl/>
        </w:rPr>
      </w:pPr>
      <w:r>
        <w:rPr>
          <w:rtl/>
        </w:rPr>
        <w:t xml:space="preserve">وله سند ثالث بتفاوت في المتن.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12 : 124.</w:t>
      </w:r>
    </w:p>
    <w:p w:rsidR="00F40ABA" w:rsidRDefault="00F40ABA" w:rsidP="00643D22">
      <w:pPr>
        <w:pStyle w:val="libFootnote0"/>
        <w:rPr>
          <w:rtl/>
        </w:rPr>
      </w:pPr>
      <w:r>
        <w:rPr>
          <w:rtl/>
        </w:rPr>
        <w:t>(2) صحيح مسلم بشرح النووي 12 : 153.</w:t>
      </w:r>
    </w:p>
    <w:p w:rsidR="00F40ABA" w:rsidRDefault="00F40ABA" w:rsidP="00643D22">
      <w:pPr>
        <w:pStyle w:val="libFootnote0"/>
        <w:rPr>
          <w:rtl/>
        </w:rPr>
      </w:pPr>
      <w:r>
        <w:rPr>
          <w:rtl/>
        </w:rPr>
        <w:t>(3) صحيح مسلم بشرح النووي 12 : 201 كتاب الامارة.</w:t>
      </w:r>
    </w:p>
    <w:p w:rsidR="00F40ABA" w:rsidRDefault="00F40ABA" w:rsidP="002565FE">
      <w:pPr>
        <w:pStyle w:val="libNormal"/>
        <w:rPr>
          <w:rtl/>
        </w:rPr>
      </w:pPr>
      <w:r>
        <w:rPr>
          <w:rtl/>
        </w:rPr>
        <w:br w:type="page"/>
      </w:r>
      <w:r>
        <w:rPr>
          <w:rtl/>
        </w:rPr>
        <w:lastRenderedPageBreak/>
        <w:t xml:space="preserve">وبسند رابع : « لا يزال الاسلام عزيزاً إلى اثني عشر خليفة » ثم قال كلمة لم أفهمها ، فقلت لاَبي : ما قال؟ فقال : « كلّهم من قريش » </w:t>
      </w:r>
    </w:p>
    <w:p w:rsidR="00F40ABA" w:rsidRDefault="00F40ABA" w:rsidP="002565FE">
      <w:pPr>
        <w:pStyle w:val="libNormal"/>
        <w:rPr>
          <w:rtl/>
        </w:rPr>
      </w:pPr>
      <w:r>
        <w:rPr>
          <w:rtl/>
        </w:rPr>
        <w:t>وبسند خامس عنه : « لا يزال هذا الاَمر عزيزاً إلى اثني عشر خليفة ... » فقال : « كلّهم من قريش ».</w:t>
      </w:r>
    </w:p>
    <w:p w:rsidR="00F40ABA" w:rsidRDefault="00F40ABA" w:rsidP="002565FE">
      <w:pPr>
        <w:pStyle w:val="libNormal"/>
        <w:rPr>
          <w:rtl/>
        </w:rPr>
      </w:pPr>
      <w:r>
        <w:rPr>
          <w:rtl/>
        </w:rPr>
        <w:t>وبسند سادس عنه : « لا يزال هذا الدين عزيزاً منيعاً إلى اثني عشر خليفة » فقال كلمة صمنيها الناس ... « كلهم من قريش ».</w:t>
      </w:r>
    </w:p>
    <w:p w:rsidR="00F40ABA" w:rsidRDefault="00F40ABA" w:rsidP="002565FE">
      <w:pPr>
        <w:pStyle w:val="libNormal"/>
        <w:rPr>
          <w:rtl/>
        </w:rPr>
      </w:pPr>
      <w:r>
        <w:rPr>
          <w:rtl/>
        </w:rPr>
        <w:t xml:space="preserve">وبسند سابع ... سمعت رسول الله </w:t>
      </w:r>
      <w:r w:rsidR="00593EDA" w:rsidRPr="00593EDA">
        <w:rPr>
          <w:rStyle w:val="libAlaemChar"/>
          <w:rFonts w:hint="cs"/>
          <w:rtl/>
        </w:rPr>
        <w:t>صلى‌الله‌عليه‌وآله</w:t>
      </w:r>
      <w:r>
        <w:rPr>
          <w:rtl/>
        </w:rPr>
        <w:t xml:space="preserve"> يوم جمعة عشية رجم الاَسلمي يقول : « لايزال الدين قائماً حتّى تقوم الساعة أو يكون عليكم اثنا عشر خليفة كلّهم من قريش » </w:t>
      </w:r>
      <w:r w:rsidRPr="00643D22">
        <w:rPr>
          <w:rStyle w:val="libFootnotenumChar"/>
          <w:rtl/>
        </w:rPr>
        <w:t>(1)</w:t>
      </w:r>
      <w:r w:rsidRPr="008A76F4">
        <w:rPr>
          <w:rtl/>
        </w:rPr>
        <w:t>.</w:t>
      </w:r>
    </w:p>
    <w:p w:rsidR="00F40ABA" w:rsidRDefault="00F40ABA" w:rsidP="00F40ABA">
      <w:pPr>
        <w:pStyle w:val="Heading1Center"/>
        <w:rPr>
          <w:rtl/>
        </w:rPr>
      </w:pPr>
      <w:bookmarkStart w:id="399" w:name="_Toc250045178"/>
      <w:bookmarkStart w:id="400" w:name="_Toc404085350"/>
      <w:r>
        <w:rPr>
          <w:rtl/>
        </w:rPr>
        <w:t>أفضل الاَعمال</w:t>
      </w:r>
      <w:bookmarkEnd w:id="399"/>
      <w:bookmarkEnd w:id="400"/>
    </w:p>
    <w:p w:rsidR="00F40ABA" w:rsidRDefault="00F40ABA" w:rsidP="002565FE">
      <w:pPr>
        <w:pStyle w:val="libNormal"/>
        <w:rPr>
          <w:rtl/>
        </w:rPr>
      </w:pPr>
      <w:r>
        <w:rPr>
          <w:rtl/>
        </w:rPr>
        <w:t xml:space="preserve">( </w:t>
      </w:r>
      <w:r w:rsidRPr="002363C5">
        <w:rPr>
          <w:rtl/>
        </w:rPr>
        <w:t>626</w:t>
      </w:r>
      <w:r>
        <w:rPr>
          <w:rtl/>
        </w:rPr>
        <w:t xml:space="preserve"> ) عن النعمان بن بشير : كنت عند منبر رسول الله </w:t>
      </w:r>
      <w:r w:rsidR="00593EDA" w:rsidRPr="00593EDA">
        <w:rPr>
          <w:rStyle w:val="libAlaemChar"/>
          <w:rFonts w:hint="cs"/>
          <w:rtl/>
        </w:rPr>
        <w:t>صلى‌الله‌عليه‌وآله</w:t>
      </w:r>
      <w:r>
        <w:rPr>
          <w:rtl/>
        </w:rPr>
        <w:t xml:space="preserve"> فقال رجل : ما اُبالي أن لا أعمل عملاً بعد الاسلام إلاّ أن اسقي الحاج ، وقال آخر : ما اُبالي أن لا أعمل عملاً بعد الاسلام إلاّ أن أعمر المسجد الحرام ، وقال آخر الجهاد في سبيل الله أفضل ممّا قلتم ، فزجرهم عمر ... فانزل الله عزّ وجلّ : </w:t>
      </w:r>
      <w:r w:rsidRPr="00B825C0">
        <w:rPr>
          <w:rStyle w:val="libAlaemChar"/>
          <w:rtl/>
        </w:rPr>
        <w:t xml:space="preserve">( </w:t>
      </w:r>
      <w:r w:rsidRPr="00B825C0">
        <w:rPr>
          <w:rStyle w:val="libAieChar"/>
          <w:rtl/>
        </w:rPr>
        <w:t xml:space="preserve">أجعلتم سقايةَ الحاجَّ وعمارةَ المسجد الحرام كمن آمن بالله ... </w:t>
      </w:r>
      <w:r w:rsidRPr="00B825C0">
        <w:rPr>
          <w:rStyle w:val="libAlaemChar"/>
          <w:rtl/>
        </w:rPr>
        <w:t xml:space="preserve">) </w:t>
      </w:r>
      <w:r w:rsidRPr="00643D22">
        <w:rPr>
          <w:rStyle w:val="libFootnotenumChar"/>
          <w:rtl/>
        </w:rPr>
        <w:t>(2) (3)؟</w:t>
      </w:r>
      <w:r>
        <w:rPr>
          <w:rtl/>
        </w:rPr>
        <w:t>.</w:t>
      </w:r>
    </w:p>
    <w:p w:rsidR="00F40ABA" w:rsidRDefault="00F40ABA" w:rsidP="002565FE">
      <w:pPr>
        <w:pStyle w:val="libNormal"/>
        <w:rPr>
          <w:rtl/>
        </w:rPr>
      </w:pPr>
      <w:r>
        <w:rPr>
          <w:rtl/>
        </w:rPr>
        <w:t xml:space="preserve">أقول : رواه الشيعة الامامية باسناد معتبر وفيه انّ هؤلاء الذين حذفت اسماؤهم في هذه الرواية هم : العباس ، وحمزة ، وعلي. والظاهر انّ ذكر زجر عمر موضوع ، فانّه لم يصلح لزجر امثال هؤلاء يؤمذاك ، وقد يزعم انّ حذف اسماء هؤلاء لاَجل تضمنها فضيلة لعلي ، فانّه هو الذي ذكر الايمان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12 : 202 ـ 203.</w:t>
      </w:r>
    </w:p>
    <w:p w:rsidR="00F40ABA" w:rsidRDefault="00F40ABA" w:rsidP="00643D22">
      <w:pPr>
        <w:pStyle w:val="libFootnote0"/>
        <w:rPr>
          <w:rtl/>
        </w:rPr>
      </w:pPr>
      <w:r>
        <w:rPr>
          <w:rtl/>
        </w:rPr>
        <w:t>(2) صحيح مسلم بشرح النووي 13 : 26.</w:t>
      </w:r>
    </w:p>
    <w:p w:rsidR="00F40ABA" w:rsidRDefault="00F40ABA" w:rsidP="00643D22">
      <w:pPr>
        <w:pStyle w:val="libFootnote0"/>
        <w:rPr>
          <w:rtl/>
        </w:rPr>
      </w:pPr>
      <w:r>
        <w:rPr>
          <w:rtl/>
        </w:rPr>
        <w:t>(3) التوبة 9 : 19.</w:t>
      </w:r>
    </w:p>
    <w:p w:rsidR="00F40ABA" w:rsidRDefault="00F40ABA" w:rsidP="002565FE">
      <w:pPr>
        <w:pStyle w:val="libNormal0"/>
        <w:rPr>
          <w:rtl/>
        </w:rPr>
      </w:pPr>
      <w:r>
        <w:rPr>
          <w:rtl/>
        </w:rPr>
        <w:br w:type="page"/>
      </w:r>
      <w:r>
        <w:rPr>
          <w:rtl/>
        </w:rPr>
        <w:lastRenderedPageBreak/>
        <w:t>والجهاد ، والله العالم.</w:t>
      </w:r>
    </w:p>
    <w:p w:rsidR="00F40ABA" w:rsidRDefault="00F40ABA" w:rsidP="00F40ABA">
      <w:pPr>
        <w:pStyle w:val="Heading1Center"/>
        <w:rPr>
          <w:rtl/>
        </w:rPr>
      </w:pPr>
      <w:bookmarkStart w:id="401" w:name="_Toc250045179"/>
      <w:bookmarkStart w:id="402" w:name="_Toc404085351"/>
      <w:r>
        <w:rPr>
          <w:rtl/>
        </w:rPr>
        <w:t>أرواح الشهداء وتجندها</w:t>
      </w:r>
      <w:bookmarkEnd w:id="401"/>
      <w:bookmarkEnd w:id="402"/>
    </w:p>
    <w:p w:rsidR="00F40ABA" w:rsidRDefault="00F40ABA" w:rsidP="002565FE">
      <w:pPr>
        <w:pStyle w:val="libNormal"/>
        <w:rPr>
          <w:rtl/>
        </w:rPr>
      </w:pPr>
      <w:r>
        <w:rPr>
          <w:rtl/>
        </w:rPr>
        <w:t xml:space="preserve">( </w:t>
      </w:r>
      <w:r w:rsidRPr="006A137B">
        <w:rPr>
          <w:rtl/>
        </w:rPr>
        <w:t>627</w:t>
      </w:r>
      <w:r>
        <w:rPr>
          <w:rtl/>
        </w:rPr>
        <w:t xml:space="preserve"> ) عن مسروق : سألنا عبدالله عن هذه الآية : </w:t>
      </w:r>
      <w:r w:rsidRPr="00B825C0">
        <w:rPr>
          <w:rStyle w:val="libAlaemChar"/>
          <w:rtl/>
        </w:rPr>
        <w:t xml:space="preserve">( </w:t>
      </w:r>
      <w:r w:rsidRPr="00B825C0">
        <w:rPr>
          <w:rStyle w:val="libAieChar"/>
          <w:rtl/>
        </w:rPr>
        <w:t>ولا تحسبنَّ الذين قُتِلوا في سبيل الله أمواتاً بل أحياءٌ عند ربّهم يرزقون</w:t>
      </w:r>
      <w:r w:rsidRPr="00B825C0">
        <w:rPr>
          <w:rStyle w:val="libAieChar"/>
          <w:rFonts w:hint="cs"/>
          <w:rtl/>
        </w:rPr>
        <w:t xml:space="preserve"> </w:t>
      </w:r>
      <w:r w:rsidRPr="00B825C0">
        <w:rPr>
          <w:rStyle w:val="libAlaemChar"/>
          <w:rtl/>
        </w:rPr>
        <w:t xml:space="preserve">) </w:t>
      </w:r>
      <w:r w:rsidRPr="00643D22">
        <w:rPr>
          <w:rStyle w:val="libFootnotenumChar"/>
          <w:rtl/>
        </w:rPr>
        <w:t xml:space="preserve">(1) </w:t>
      </w:r>
      <w:r>
        <w:rPr>
          <w:rtl/>
        </w:rPr>
        <w:t xml:space="preserve">، قال : أما إنّا سألنا عن ذلك ، فقال : « أرواحهم في جوف طير خضر لها قناديل معلقة بالعرش ، تسرح من الجنة حيث شاءت ثم تأوي إلى تلك القناديل ، فاطلع اليهم ربّهم اطلاعة فقال : هل تشتهون شيئاً؟ قالوا : أيّ شيء نشتهي ونحن نسرح من الجنة حيث شئنا ، ففعل ذلك بهم ثلاث مرات ، فلما رأوا انّهم لن يتركوا من أن يسألوا قالوا : يا رب نريد أن ترد أرواحنا في اجسادنا حتّى نقتل في سبيلك مرة أُخرى ... » </w:t>
      </w:r>
      <w:r w:rsidRPr="00643D22">
        <w:rPr>
          <w:rStyle w:val="libFootnotenumChar"/>
          <w:rtl/>
        </w:rPr>
        <w:t>(2)</w:t>
      </w:r>
      <w:r w:rsidRPr="008A76F4">
        <w:rPr>
          <w:rtl/>
        </w:rPr>
        <w:t>.</w:t>
      </w:r>
    </w:p>
    <w:p w:rsidR="00F40ABA" w:rsidRDefault="00F40ABA" w:rsidP="002565FE">
      <w:pPr>
        <w:pStyle w:val="libNormal"/>
        <w:rPr>
          <w:rtl/>
        </w:rPr>
      </w:pPr>
      <w:r>
        <w:rPr>
          <w:rtl/>
        </w:rPr>
        <w:t>أقول : داعياً من الله أن يرزقني الشهادة في سبيله ، انّه قد يورد بانّ جعل أرواح الشهداء بل مطلق المؤمنين في جوف طير مناف لكرامتهم واهانة لهم ، فلا بد من تأويله</w:t>
      </w:r>
      <w:r w:rsidRPr="00643D22">
        <w:rPr>
          <w:rStyle w:val="libFootnotenumChar"/>
          <w:rtl/>
        </w:rPr>
        <w:t>(3)</w:t>
      </w:r>
      <w:r w:rsidRPr="008A76F4">
        <w:rPr>
          <w:rtl/>
        </w:rPr>
        <w:t>.</w:t>
      </w:r>
    </w:p>
    <w:p w:rsidR="00F40ABA" w:rsidRDefault="00F40ABA" w:rsidP="002565FE">
      <w:pPr>
        <w:pStyle w:val="libNormal"/>
        <w:rPr>
          <w:rtl/>
        </w:rPr>
      </w:pPr>
      <w:r>
        <w:rPr>
          <w:rtl/>
        </w:rPr>
        <w:t xml:space="preserve">ثم انّه يقال انّ المنعم أو المعذّب من الاَرواح جزء من الجسد تبقى فيه الروح ، وهو الذي يتألم ويعذّب ويلتذ وينعم ، وهو الذي يقول : ربّ ارجعون. وقد اختلفوا في الروح ما هي اختلافاً لا يكاد يحصر كما قيل ، فقال أرباب المعاني وعلم الباطن : لا تعرف حقيقتها ولا يصح وصفها لقوله تعالى : </w:t>
      </w:r>
      <w:r w:rsidRPr="00B825C0">
        <w:rPr>
          <w:rStyle w:val="libAlaemChar"/>
          <w:rtl/>
        </w:rPr>
        <w:t xml:space="preserve">( </w:t>
      </w:r>
      <w:r w:rsidRPr="00B825C0">
        <w:rPr>
          <w:rStyle w:val="libAieChar"/>
          <w:rtl/>
        </w:rPr>
        <w:t>قل الروح من أمر ربي وما أوتيتم من العلم إلاّ قليلاً</w:t>
      </w:r>
      <w:r>
        <w:rPr>
          <w:rFonts w:hint="cs"/>
          <w:rtl/>
        </w:rPr>
        <w:t xml:space="preserve"> </w:t>
      </w:r>
      <w:r w:rsidRPr="00B825C0">
        <w:rPr>
          <w:rStyle w:val="libAlaemCha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آل عمران 3 : 169.</w:t>
      </w:r>
    </w:p>
    <w:p w:rsidR="00F40ABA" w:rsidRDefault="00F40ABA" w:rsidP="00643D22">
      <w:pPr>
        <w:pStyle w:val="libFootnote0"/>
        <w:rPr>
          <w:rtl/>
        </w:rPr>
      </w:pPr>
      <w:r>
        <w:rPr>
          <w:rtl/>
        </w:rPr>
        <w:t>(2) صحيح مسلم بشرح النووي 13 : 33.</w:t>
      </w:r>
    </w:p>
    <w:p w:rsidR="00F40ABA" w:rsidRDefault="00F40ABA" w:rsidP="00643D22">
      <w:pPr>
        <w:pStyle w:val="libFootnote0"/>
        <w:rPr>
          <w:rtl/>
        </w:rPr>
      </w:pPr>
      <w:r>
        <w:rPr>
          <w:rtl/>
        </w:rPr>
        <w:t>(3) لاحظ شرح النووي حتّى تعرف اختلاف نسخ الحديث في جملة ( في جوف طير ) ففي نسخة بحواصل طير ، وفي نسخة طير ، وهذا أحسن للتأويل ، وانّها تطير كطيران الطير.</w:t>
      </w:r>
    </w:p>
    <w:p w:rsidR="00F40ABA" w:rsidRDefault="00F40ABA" w:rsidP="002565FE">
      <w:pPr>
        <w:pStyle w:val="libNormal"/>
        <w:rPr>
          <w:rtl/>
        </w:rPr>
      </w:pPr>
      <w:r>
        <w:rPr>
          <w:rtl/>
        </w:rPr>
        <w:br w:type="page"/>
      </w:r>
      <w:r>
        <w:rPr>
          <w:rtl/>
        </w:rPr>
        <w:lastRenderedPageBreak/>
        <w:t>وغلت الفلاسفة فقالت : بعدم الروح.</w:t>
      </w:r>
    </w:p>
    <w:p w:rsidR="00F40ABA" w:rsidRDefault="00F40ABA" w:rsidP="002565FE">
      <w:pPr>
        <w:pStyle w:val="libNormal"/>
        <w:rPr>
          <w:rtl/>
        </w:rPr>
      </w:pPr>
      <w:r>
        <w:rPr>
          <w:rtl/>
        </w:rPr>
        <w:t>وعن جمهور الاطباء : هو البخار اللطيف الساري في البدن.</w:t>
      </w:r>
    </w:p>
    <w:p w:rsidR="00F40ABA" w:rsidRDefault="00F40ABA" w:rsidP="002565FE">
      <w:pPr>
        <w:pStyle w:val="libNormal"/>
        <w:rPr>
          <w:rtl/>
        </w:rPr>
      </w:pPr>
      <w:r>
        <w:rPr>
          <w:rtl/>
        </w:rPr>
        <w:t>وقال كثيرون من شيوخ القاضي عياض : هو الحياة.</w:t>
      </w:r>
    </w:p>
    <w:p w:rsidR="00F40ABA" w:rsidRDefault="00F40ABA" w:rsidP="002565FE">
      <w:pPr>
        <w:pStyle w:val="libNormal"/>
        <w:rPr>
          <w:rtl/>
        </w:rPr>
      </w:pPr>
      <w:r>
        <w:rPr>
          <w:rtl/>
        </w:rPr>
        <w:t>وقال آخرون : هي أجسام لطيفة مشابكة للجسم يحيى لحياته أجرى الله تعالى العادة بموت الجسم عند فراقه.</w:t>
      </w:r>
    </w:p>
    <w:p w:rsidR="00F40ABA" w:rsidRDefault="00F40ABA" w:rsidP="002565FE">
      <w:pPr>
        <w:pStyle w:val="libNormal"/>
        <w:rPr>
          <w:rtl/>
        </w:rPr>
      </w:pPr>
      <w:r>
        <w:rPr>
          <w:rtl/>
        </w:rPr>
        <w:t>وقيل : هو بعض الجسم ، ولهذا وصف بالخروج والقبض وبلوغ الحلقوم وقال بعض متقدمي أئمة القاضي : هو جسم لطيف متصوّر على صورة الانسان داخل الجسم.</w:t>
      </w:r>
    </w:p>
    <w:p w:rsidR="00F40ABA" w:rsidRDefault="00F40ABA" w:rsidP="002565FE">
      <w:pPr>
        <w:pStyle w:val="libNormal"/>
        <w:rPr>
          <w:rtl/>
        </w:rPr>
      </w:pPr>
      <w:r>
        <w:rPr>
          <w:rtl/>
        </w:rPr>
        <w:t>وقال بعض مشايخه وغيرهم : انّه النفس الداخل والخارج.</w:t>
      </w:r>
    </w:p>
    <w:p w:rsidR="00F40ABA" w:rsidRDefault="00F40ABA" w:rsidP="002565FE">
      <w:pPr>
        <w:pStyle w:val="libNormal"/>
        <w:rPr>
          <w:rtl/>
        </w:rPr>
      </w:pPr>
      <w:r>
        <w:rPr>
          <w:rtl/>
        </w:rPr>
        <w:t>وقال آخرون : هو الدم.</w:t>
      </w:r>
    </w:p>
    <w:p w:rsidR="00F40ABA" w:rsidRDefault="00F40ABA" w:rsidP="002565FE">
      <w:pPr>
        <w:pStyle w:val="libNormal"/>
        <w:rPr>
          <w:rtl/>
        </w:rPr>
      </w:pPr>
      <w:r>
        <w:rPr>
          <w:rtl/>
        </w:rPr>
        <w:t>يقول النووي ـ بعد نقل الاَقوال المذكورة ـ : والاَصح عند أصحابنا ، انّ الاَرواح أجسام لطيفة متخلّلة في البدن فاذا فارقته مات</w:t>
      </w:r>
      <w:r w:rsidRPr="00643D22">
        <w:rPr>
          <w:rStyle w:val="libFootnotenumChar"/>
          <w:rtl/>
        </w:rPr>
        <w:t xml:space="preserve"> (1)</w:t>
      </w:r>
      <w:r w:rsidRPr="008A76F4">
        <w:rPr>
          <w:rtl/>
        </w:rPr>
        <w:t>.</w:t>
      </w:r>
    </w:p>
    <w:p w:rsidR="00F40ABA" w:rsidRDefault="00F40ABA" w:rsidP="002565FE">
      <w:pPr>
        <w:pStyle w:val="libNormal"/>
        <w:rPr>
          <w:rtl/>
        </w:rPr>
      </w:pPr>
      <w:r>
        <w:rPr>
          <w:rtl/>
        </w:rPr>
        <w:t>أقول : والحق انّ الروح والنفس موجود واحد وحقيقته مجهولة ، وما أوتينا من العلم إلاّ قليلاً وبهذا القليل نعلم انّ الروح غير داخل في البدن ، وتعلّقه بالبدن تعلّق تدبيري ، لا كتعلق الراكب والمركوب ولا كتعلق الظرف والمظروف. ثم انّ البراهين العقلية تشهد بتجرّد الروح ونفي جسمانيّته ، وإن كان المشهور بين المتكلمين انّه جسم لطيف.</w:t>
      </w:r>
    </w:p>
    <w:p w:rsidR="00F40ABA" w:rsidRDefault="00F40ABA" w:rsidP="002565FE">
      <w:pPr>
        <w:pStyle w:val="libNormal"/>
        <w:rPr>
          <w:rtl/>
        </w:rPr>
      </w:pPr>
      <w:r>
        <w:rPr>
          <w:rtl/>
        </w:rPr>
        <w:t xml:space="preserve">وعلى كل ، أكثر الاَقوال المتقدّمة ضعيفة صدرت عمّن لا خبرة لهم ، وأمّا الظواهر النقلية فلا بدّ من تأويلها بوجه حسن ان تمت البراهين على التجرد ، ثم انّ المتنعم والمعذّب هو الروح المدرك ، ونحن وان نعتقد بانّ الحشر في المعاد جسماني لكنّه لاَجل التعبّد بالقرآن الكريم والجسم لا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13 : 31 ـ 33.</w:t>
      </w:r>
    </w:p>
    <w:p w:rsidR="00F40ABA" w:rsidRDefault="00F40ABA" w:rsidP="002565FE">
      <w:pPr>
        <w:pStyle w:val="libNormal0"/>
        <w:rPr>
          <w:rtl/>
        </w:rPr>
      </w:pPr>
      <w:r>
        <w:rPr>
          <w:rtl/>
        </w:rPr>
        <w:br w:type="page"/>
      </w:r>
      <w:r>
        <w:rPr>
          <w:rtl/>
        </w:rPr>
        <w:lastRenderedPageBreak/>
        <w:t>يدرك العذاب ، فما أضعف قول من يقول بانّ المنعم والمعذّب هو جزء من الجسد. وتحقيق المقام وتفصيل المقال في محلّه.</w:t>
      </w:r>
    </w:p>
    <w:p w:rsidR="00F40ABA" w:rsidRDefault="00F40ABA" w:rsidP="002565FE">
      <w:pPr>
        <w:pStyle w:val="libNormal"/>
        <w:rPr>
          <w:rtl/>
        </w:rPr>
      </w:pPr>
      <w:r>
        <w:rPr>
          <w:rtl/>
        </w:rPr>
        <w:t xml:space="preserve">( </w:t>
      </w:r>
      <w:r w:rsidRPr="006A137B">
        <w:rPr>
          <w:rtl/>
        </w:rPr>
        <w:t>628</w:t>
      </w:r>
      <w:r>
        <w:rPr>
          <w:rtl/>
        </w:rPr>
        <w:t xml:space="preserve"> ) عن أبي هريرة : انّ رسول الله </w:t>
      </w:r>
      <w:r w:rsidR="00593EDA" w:rsidRPr="00593EDA">
        <w:rPr>
          <w:rStyle w:val="libAlaemChar"/>
          <w:rFonts w:hint="cs"/>
          <w:rtl/>
        </w:rPr>
        <w:t>صلى‌الله‌عليه‌وآله</w:t>
      </w:r>
      <w:r>
        <w:rPr>
          <w:rtl/>
        </w:rPr>
        <w:t xml:space="preserve"> قال : « الاَرواح جنود مجندة ، فما تعارف منها ائتلف ، وما تناكر منها اختلف » </w:t>
      </w:r>
      <w:r w:rsidRPr="00643D22">
        <w:rPr>
          <w:rStyle w:val="libFootnotenumChar"/>
          <w:rtl/>
        </w:rPr>
        <w:t>(1)</w:t>
      </w:r>
      <w:r w:rsidRPr="008A76F4">
        <w:rPr>
          <w:rtl/>
        </w:rPr>
        <w:t>.</w:t>
      </w:r>
    </w:p>
    <w:p w:rsidR="00F40ABA" w:rsidRDefault="00F40ABA" w:rsidP="00F40ABA">
      <w:pPr>
        <w:pStyle w:val="Heading1Center"/>
        <w:rPr>
          <w:rtl/>
        </w:rPr>
      </w:pPr>
      <w:bookmarkStart w:id="403" w:name="_Toc250045180"/>
      <w:bookmarkStart w:id="404" w:name="_Toc404085352"/>
      <w:r>
        <w:rPr>
          <w:rtl/>
        </w:rPr>
        <w:t>موقف الناس مع الحكومات</w:t>
      </w:r>
      <w:bookmarkEnd w:id="403"/>
      <w:bookmarkEnd w:id="404"/>
    </w:p>
    <w:p w:rsidR="00F40ABA" w:rsidRDefault="00F40ABA" w:rsidP="002565FE">
      <w:pPr>
        <w:pStyle w:val="libNormal"/>
        <w:rPr>
          <w:rtl/>
        </w:rPr>
      </w:pPr>
      <w:r>
        <w:rPr>
          <w:rtl/>
        </w:rPr>
        <w:t xml:space="preserve">( </w:t>
      </w:r>
      <w:r w:rsidRPr="006A137B">
        <w:rPr>
          <w:rtl/>
        </w:rPr>
        <w:t>629</w:t>
      </w:r>
      <w:r>
        <w:rPr>
          <w:rtl/>
        </w:rPr>
        <w:t xml:space="preserve"> ) عن عبادة بن صامت ... وان لا ننازع الاَمر أهله ، قال : « الاّ أن تروا كفراً بواحاً عندكم من الله فيه برهان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6A137B">
        <w:rPr>
          <w:rtl/>
        </w:rPr>
        <w:t>630</w:t>
      </w:r>
      <w:r>
        <w:rPr>
          <w:rtl/>
        </w:rPr>
        <w:t xml:space="preserve"> ) وعن أبي هريرة : « ... وستكون خلفاء فتكثر » قالوا : فما تأمرنا؟ قال : « فوا ببيعة الاَول فالاول ، واعطوهم حقهم ، فانّ الله سائلهم عما استرعاهم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6A137B">
        <w:rPr>
          <w:rtl/>
        </w:rPr>
        <w:t>631</w:t>
      </w:r>
      <w:r>
        <w:rPr>
          <w:rtl/>
        </w:rPr>
        <w:t xml:space="preserve"> ) عن عبدالله : قال رسول الله </w:t>
      </w:r>
      <w:r w:rsidR="00593EDA" w:rsidRPr="00593EDA">
        <w:rPr>
          <w:rStyle w:val="libAlaemChar"/>
          <w:rFonts w:hint="cs"/>
          <w:rtl/>
        </w:rPr>
        <w:t>صلى‌الله‌عليه‌وآله</w:t>
      </w:r>
      <w:r>
        <w:rPr>
          <w:rtl/>
        </w:rPr>
        <w:t xml:space="preserve"> : « ستكون بعدي أثرة وامور تنكرونها ... » قال : تؤدون الحق الذي عليكم وتسألون الله الذي لكم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6A137B">
        <w:rPr>
          <w:rtl/>
        </w:rPr>
        <w:t>632</w:t>
      </w:r>
      <w:r>
        <w:rPr>
          <w:rtl/>
        </w:rPr>
        <w:t xml:space="preserve"> ) عن عبدالله بن عمرو : « ... ومن بايع اماماً ... فليطعه ان استطاع ، فان جاء آخر ينازعه فاضربوا عنق الآخر ... » فقلت له : هذا ابن عمك معاوية يأمرنا أن نأكل أموالنا بيننا بالباطل ونقتل أنفسنا والله يقول : </w:t>
      </w:r>
      <w:r w:rsidRPr="00B825C0">
        <w:rPr>
          <w:rStyle w:val="libAlaemChar"/>
          <w:rtl/>
        </w:rPr>
        <w:t xml:space="preserve">( </w:t>
      </w:r>
      <w:r w:rsidRPr="00B825C0">
        <w:rPr>
          <w:rStyle w:val="libAieChar"/>
          <w:rtl/>
        </w:rPr>
        <w:t xml:space="preserve">يا أيّها الذين آمنوا لا تأكلوا أموالكم بينكم بالباطل ... ولا تقتلوا أنفسكم ... </w:t>
      </w:r>
      <w:r w:rsidRPr="00B825C0">
        <w:rPr>
          <w:rStyle w:val="libAlaemChar"/>
          <w:rtl/>
        </w:rPr>
        <w:t xml:space="preserve">) </w:t>
      </w:r>
      <w:r>
        <w:rPr>
          <w:rtl/>
        </w:rPr>
        <w:t>فسكت ساعة ثم قال : اطعه في طاعة الله واعصه في معصية الله</w:t>
      </w:r>
      <w:r w:rsidRPr="00643D22">
        <w:rPr>
          <w:rStyle w:val="libFootnotenumChar"/>
          <w:rtl/>
        </w:rPr>
        <w:t xml:space="preserve"> (5)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16 : 185.</w:t>
      </w:r>
    </w:p>
    <w:p w:rsidR="00F40ABA" w:rsidRDefault="00F40ABA" w:rsidP="00643D22">
      <w:pPr>
        <w:pStyle w:val="libFootnote0"/>
        <w:rPr>
          <w:rtl/>
        </w:rPr>
      </w:pPr>
      <w:r>
        <w:rPr>
          <w:rtl/>
        </w:rPr>
        <w:t>(2) صحيح مسلم بشرح النووي 12 : 228.</w:t>
      </w:r>
    </w:p>
    <w:p w:rsidR="00F40ABA" w:rsidRDefault="00F40ABA" w:rsidP="00643D22">
      <w:pPr>
        <w:pStyle w:val="libFootnote0"/>
        <w:rPr>
          <w:rtl/>
        </w:rPr>
      </w:pPr>
      <w:r>
        <w:rPr>
          <w:rtl/>
        </w:rPr>
        <w:t>(3) صحيح مسلم بشرح النووي 12 : 231.</w:t>
      </w:r>
    </w:p>
    <w:p w:rsidR="00F40ABA" w:rsidRDefault="00F40ABA" w:rsidP="00643D22">
      <w:pPr>
        <w:pStyle w:val="libFootnote0"/>
        <w:rPr>
          <w:rtl/>
        </w:rPr>
      </w:pPr>
      <w:r>
        <w:rPr>
          <w:rtl/>
        </w:rPr>
        <w:t>(4) صحيح مسلم بشرح النووي 12 : 232.</w:t>
      </w:r>
    </w:p>
    <w:p w:rsidR="00F40ABA" w:rsidRDefault="00F40ABA" w:rsidP="00643D22">
      <w:pPr>
        <w:pStyle w:val="libFootnote0"/>
        <w:rPr>
          <w:rtl/>
        </w:rPr>
      </w:pPr>
      <w:r>
        <w:rPr>
          <w:rtl/>
        </w:rPr>
        <w:t>(5) صحيح مسلم بشرح النووي 12 : 234.</w:t>
      </w:r>
    </w:p>
    <w:p w:rsidR="00F40ABA" w:rsidRDefault="00F40ABA" w:rsidP="002565FE">
      <w:pPr>
        <w:pStyle w:val="libNormal"/>
        <w:rPr>
          <w:rtl/>
        </w:rPr>
      </w:pPr>
      <w:r>
        <w:rPr>
          <w:rtl/>
        </w:rPr>
        <w:br w:type="page"/>
      </w:r>
      <w:r>
        <w:rPr>
          <w:rtl/>
        </w:rPr>
        <w:lastRenderedPageBreak/>
        <w:t>أقول : لا أدري كيف نسي عاجلاً أمر النبي بضرب عنقه حيث ادّعى الخلافة بعد بيعة الناس لعلي. ثم الحديث يدلّ على فسق معاوية.</w:t>
      </w:r>
    </w:p>
    <w:p w:rsidR="00F40ABA" w:rsidRDefault="00F40ABA" w:rsidP="002565FE">
      <w:pPr>
        <w:pStyle w:val="libNormal"/>
        <w:rPr>
          <w:rtl/>
        </w:rPr>
      </w:pPr>
      <w:r>
        <w:rPr>
          <w:rtl/>
        </w:rPr>
        <w:t xml:space="preserve">( </w:t>
      </w:r>
      <w:r w:rsidRPr="006A137B">
        <w:rPr>
          <w:rtl/>
        </w:rPr>
        <w:t>633</w:t>
      </w:r>
      <w:r>
        <w:rPr>
          <w:rtl/>
        </w:rPr>
        <w:t xml:space="preserve"> ) عن سلمة بن يزيد : .... فقال رسول الله </w:t>
      </w:r>
      <w:r w:rsidR="00593EDA" w:rsidRPr="00593EDA">
        <w:rPr>
          <w:rStyle w:val="libAlaemChar"/>
          <w:rFonts w:hint="cs"/>
          <w:rtl/>
        </w:rPr>
        <w:t>صلى‌الله‌عليه‌وآله</w:t>
      </w:r>
      <w:r>
        <w:rPr>
          <w:rtl/>
        </w:rPr>
        <w:t xml:space="preserve"> : « اسمعوا واطيعوا ، فانّما عليهم ما حملوا وعليكم ما حملتم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6A137B">
        <w:rPr>
          <w:rtl/>
        </w:rPr>
        <w:t>634</w:t>
      </w:r>
      <w:r>
        <w:rPr>
          <w:rtl/>
        </w:rPr>
        <w:t xml:space="preserve"> ) عن حذيفة : ... يكون بعدي أئمّة لا يهتدون بهداي ولا يستنون بسنتي ، وسيقوم فيهم رجال قلوبهم قلوب الشياطين في جثمان انس » قال : قلت : كيف اصنع يا رسول الله إن ادركت ذلك الزمان؟ قال : « تسمع وتطيع للاَمير ، وان ضرب ظهرك وأخذ مالك فاسمع واطع ».</w:t>
      </w:r>
    </w:p>
    <w:p w:rsidR="00F40ABA" w:rsidRDefault="00F40ABA" w:rsidP="002565FE">
      <w:pPr>
        <w:pStyle w:val="libNormal"/>
        <w:rPr>
          <w:rtl/>
        </w:rPr>
      </w:pPr>
      <w:r>
        <w:rPr>
          <w:rtl/>
        </w:rPr>
        <w:t xml:space="preserve">( </w:t>
      </w:r>
      <w:r w:rsidRPr="006A137B">
        <w:rPr>
          <w:rtl/>
        </w:rPr>
        <w:t>635</w:t>
      </w:r>
      <w:r>
        <w:rPr>
          <w:rtl/>
        </w:rPr>
        <w:t xml:space="preserve"> ) عن أبي هريرة عنه </w:t>
      </w:r>
      <w:r w:rsidR="00593EDA" w:rsidRPr="00593EDA">
        <w:rPr>
          <w:rStyle w:val="libAlaemChar"/>
          <w:rFonts w:hint="cs"/>
          <w:rtl/>
        </w:rPr>
        <w:t>صلى‌الله‌عليه‌وآله</w:t>
      </w:r>
      <w:r>
        <w:rPr>
          <w:rtl/>
        </w:rPr>
        <w:t xml:space="preserve"> قال : « من خرج من الطاعة وفارق الجماعة فمات مات ميتة جاهلية ...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6A137B">
        <w:rPr>
          <w:rtl/>
        </w:rPr>
        <w:t>636</w:t>
      </w:r>
      <w:r>
        <w:rPr>
          <w:rtl/>
        </w:rPr>
        <w:t xml:space="preserve"> ) عن ابن عباس عنه </w:t>
      </w:r>
      <w:r w:rsidR="00593EDA" w:rsidRPr="00593EDA">
        <w:rPr>
          <w:rStyle w:val="libAlaemChar"/>
          <w:rFonts w:hint="cs"/>
          <w:rtl/>
        </w:rPr>
        <w:t>صلى‌الله‌عليه‌وآله</w:t>
      </w:r>
      <w:r>
        <w:rPr>
          <w:rtl/>
        </w:rPr>
        <w:t xml:space="preserve"> : « من رآى من أميره شيئاً يكرهه فليصبر ، فانّه من فارق الجماعة شبراً فمات فميتة جاهلية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6A137B">
        <w:rPr>
          <w:rtl/>
        </w:rPr>
        <w:t>637</w:t>
      </w:r>
      <w:r>
        <w:rPr>
          <w:rtl/>
        </w:rPr>
        <w:t xml:space="preserve"> ) عن نافع : جاء عبدالله بن عمر إلى عبدالله بن مطيع حين كان من أمر الحرة ماكان ، زمن يزيد بن معاوية ، فقال : اطرحوا لاَبي عبد الرحمن وسادة فقال انّي لم آتك لاَجلس اتيتك لاَحدّثك حديثاً سمعت رسول الله </w:t>
      </w:r>
      <w:r w:rsidR="00593EDA" w:rsidRPr="00593EDA">
        <w:rPr>
          <w:rStyle w:val="libAlaemChar"/>
          <w:rFonts w:hint="cs"/>
          <w:rtl/>
        </w:rPr>
        <w:t>صلى‌الله‌عليه‌وآله</w:t>
      </w:r>
      <w:r>
        <w:rPr>
          <w:rtl/>
        </w:rPr>
        <w:t xml:space="preserve"> ... يقول : « من خلع يداً من طاعة لقي الله يوم القيامة لا حجة له ، ومن مات وليس في عنقه بيعة مات ميتة جاهلية » </w:t>
      </w:r>
      <w:r w:rsidRPr="00643D22">
        <w:rPr>
          <w:rStyle w:val="libFootnotenumChar"/>
          <w:rtl/>
        </w:rPr>
        <w:t>(4)</w:t>
      </w:r>
      <w:r w:rsidRPr="008A76F4">
        <w:rPr>
          <w:rtl/>
        </w:rPr>
        <w:t>.</w:t>
      </w:r>
    </w:p>
    <w:p w:rsidR="00F40ABA" w:rsidRDefault="00F40ABA" w:rsidP="002565FE">
      <w:pPr>
        <w:pStyle w:val="libNormal"/>
        <w:rPr>
          <w:rtl/>
        </w:rPr>
      </w:pPr>
      <w:r>
        <w:rPr>
          <w:rtl/>
        </w:rPr>
        <w:t xml:space="preserve">أقول : هل سمع هذه الاَحاديث زعماء حرب الجمل وحرب صفين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12 : 236.</w:t>
      </w:r>
    </w:p>
    <w:p w:rsidR="00F40ABA" w:rsidRDefault="00F40ABA" w:rsidP="00643D22">
      <w:pPr>
        <w:pStyle w:val="libFootnote0"/>
        <w:rPr>
          <w:rtl/>
        </w:rPr>
      </w:pPr>
      <w:r>
        <w:rPr>
          <w:rtl/>
        </w:rPr>
        <w:t>(2) صحيح مسلم بشرح النووي 12 : 238.</w:t>
      </w:r>
    </w:p>
    <w:p w:rsidR="00F40ABA" w:rsidRDefault="00F40ABA" w:rsidP="00643D22">
      <w:pPr>
        <w:pStyle w:val="libFootnote0"/>
        <w:rPr>
          <w:rtl/>
        </w:rPr>
      </w:pPr>
      <w:r>
        <w:rPr>
          <w:rtl/>
        </w:rPr>
        <w:t>(3) صحيح مسلم بشرح النووي 12 : 240.</w:t>
      </w:r>
    </w:p>
    <w:p w:rsidR="00F40ABA" w:rsidRDefault="00F40ABA" w:rsidP="00643D22">
      <w:pPr>
        <w:pStyle w:val="libFootnote0"/>
        <w:rPr>
          <w:rtl/>
        </w:rPr>
      </w:pPr>
      <w:r>
        <w:rPr>
          <w:rtl/>
        </w:rPr>
        <w:t>(4) صحيح مسلم بشرح النووي 12 : 240.</w:t>
      </w:r>
    </w:p>
    <w:p w:rsidR="00F40ABA" w:rsidRDefault="00F40ABA" w:rsidP="002565FE">
      <w:pPr>
        <w:pStyle w:val="libNormal0"/>
        <w:rPr>
          <w:rtl/>
        </w:rPr>
      </w:pPr>
      <w:r>
        <w:rPr>
          <w:rtl/>
        </w:rPr>
        <w:br w:type="page"/>
      </w:r>
      <w:r>
        <w:rPr>
          <w:rtl/>
        </w:rPr>
        <w:lastRenderedPageBreak/>
        <w:t xml:space="preserve">أم لا ، وهذا ابن عمر يؤكد على بيعة يزيد الفاسق ولا يبايع عليّاً ، وهل يزيد أصلح من علي؟ أو انّ ابن عمر لا يخاف الله ويخاف يزيد ، ثم انّ هذه الاحاديث قويت أمر حكام بني أميّة ، ولا يبعد انّها كلّها ممّا وضعها اجراؤهم ترويجاً لاَمرهم على الناس واسكاتاً للمظلومين. ولو انّ المسلمين قاموا في وجه الطغاة والفساق من الحكام لما بلغ وضع المسلمين إلى هذه الدرجة الدنية ولم يخسروا الدين والدنيا ولم يغلب الكفار عليهم ، ومن تعمق في التاريخ الاسلامي يفهم جيداً انّ السبب الاَكبر في انحطاطهم وضعفهم وتخلفهم عن الصنعة والاقتصاد والسياسة واستيلاء الفقر والجهل والذلة عليهم ، بل وابتعادهم عن دينهم وقرآنهم وشيوع الفسق والفجور فيهم واعتزال الدين عن اوساط المجتمع إلى زوايا المساجد انّما هو الحكومات الظالمة والسلطات الجائرة ، فلعن الله من خدع المسلمين بوضع امثال هذه الروايات الكاذبة المخالفة للاَمر بالمعروف والنهي عن المنكر. وقد علم المسلمون اليوم انّ اصلاح حال الاَمّة انّما هو باسقاط هذه الحكومات والانظمة الفاسقة ، فثاروا في مصر والجزائر وايران وتونس وغيرها تحكيماً للكلمة الطيبة لا إله إلاّ الله ولا معبود سواه </w:t>
      </w:r>
      <w:r w:rsidRPr="00B825C0">
        <w:rPr>
          <w:rStyle w:val="libAlaemChar"/>
          <w:rtl/>
        </w:rPr>
        <w:t xml:space="preserve">( </w:t>
      </w:r>
      <w:r w:rsidRPr="00B825C0">
        <w:rPr>
          <w:rStyle w:val="libAieChar"/>
          <w:rtl/>
        </w:rPr>
        <w:t>فمن يكفر بالطاغوت ويؤمن بالله فقد استمسك بالعروة الوثقى</w:t>
      </w:r>
      <w:r w:rsidRPr="00B825C0">
        <w:rPr>
          <w:rStyle w:val="libAieChar"/>
          <w:rFonts w:hint="cs"/>
          <w:rtl/>
        </w:rPr>
        <w:t xml:space="preserve"> </w:t>
      </w:r>
      <w:r w:rsidRPr="00B825C0">
        <w:rPr>
          <w:rStyle w:val="libAlaemChar"/>
          <w:rtl/>
        </w:rPr>
        <w:t>).</w:t>
      </w:r>
    </w:p>
    <w:p w:rsidR="00F40ABA" w:rsidRDefault="00F40ABA" w:rsidP="00643D22">
      <w:pPr>
        <w:pStyle w:val="libCenterBold1"/>
        <w:rPr>
          <w:rtl/>
        </w:rPr>
      </w:pPr>
      <w:r>
        <w:rPr>
          <w:rtl/>
        </w:rPr>
        <w:t>الاختلاف في عدد الجيش</w:t>
      </w:r>
    </w:p>
    <w:p w:rsidR="00F40ABA" w:rsidRDefault="00F40ABA" w:rsidP="002565FE">
      <w:pPr>
        <w:pStyle w:val="libNormal"/>
        <w:rPr>
          <w:rtl/>
        </w:rPr>
      </w:pPr>
      <w:r>
        <w:rPr>
          <w:rtl/>
        </w:rPr>
        <w:t xml:space="preserve">( </w:t>
      </w:r>
      <w:r w:rsidRPr="00826B2E">
        <w:rPr>
          <w:rtl/>
        </w:rPr>
        <w:t>638</w:t>
      </w:r>
      <w:r>
        <w:rPr>
          <w:rtl/>
        </w:rPr>
        <w:t xml:space="preserve"> ) عن أبي الزبير ، عن جابر : كنّا أربع عشرة مائة ... » </w:t>
      </w:r>
      <w:r w:rsidRPr="00643D22">
        <w:rPr>
          <w:rStyle w:val="libFootnotenumChar"/>
          <w:rtl/>
        </w:rPr>
        <w:t>(1)</w:t>
      </w:r>
      <w:r w:rsidRPr="008A76F4">
        <w:rPr>
          <w:rtl/>
        </w:rPr>
        <w:t>.</w:t>
      </w:r>
    </w:p>
    <w:p w:rsidR="00F40ABA" w:rsidRDefault="00F40ABA" w:rsidP="002565FE">
      <w:pPr>
        <w:pStyle w:val="libNormal"/>
        <w:rPr>
          <w:rtl/>
        </w:rPr>
      </w:pPr>
      <w:r>
        <w:rPr>
          <w:rtl/>
        </w:rPr>
        <w:t>وعن سالم ، عن جابر : كنّا ألفاً وخمسمائة.</w:t>
      </w:r>
    </w:p>
    <w:p w:rsidR="00F40ABA" w:rsidRDefault="00F40ABA" w:rsidP="002565FE">
      <w:pPr>
        <w:pStyle w:val="libNormal"/>
        <w:rPr>
          <w:rtl/>
        </w:rPr>
      </w:pPr>
      <w:r>
        <w:rPr>
          <w:rtl/>
        </w:rPr>
        <w:t>وعن سالم أيضاً ، عنه : كنّا ألفاً واربعمائة</w:t>
      </w:r>
      <w:r w:rsidRPr="00643D22">
        <w:rPr>
          <w:rStyle w:val="libFootnotenumChar"/>
          <w:rtl/>
        </w:rPr>
        <w:t xml:space="preserve"> (2)</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13 : 2.</w:t>
      </w:r>
    </w:p>
    <w:p w:rsidR="00F40ABA" w:rsidRDefault="00F40ABA" w:rsidP="00643D22">
      <w:pPr>
        <w:pStyle w:val="libFootnote0"/>
        <w:rPr>
          <w:rtl/>
        </w:rPr>
      </w:pPr>
      <w:r>
        <w:rPr>
          <w:rtl/>
        </w:rPr>
        <w:t>(2) صحيح مسلم بشرح النووي 13 : 4.</w:t>
      </w:r>
    </w:p>
    <w:p w:rsidR="00F40ABA" w:rsidRDefault="00F40ABA" w:rsidP="002565FE">
      <w:pPr>
        <w:pStyle w:val="libNormal"/>
        <w:rPr>
          <w:rtl/>
        </w:rPr>
      </w:pPr>
      <w:r>
        <w:rPr>
          <w:rtl/>
        </w:rPr>
        <w:br w:type="page"/>
      </w:r>
      <w:r>
        <w:rPr>
          <w:rtl/>
        </w:rPr>
        <w:lastRenderedPageBreak/>
        <w:t xml:space="preserve"> ( </w:t>
      </w:r>
      <w:r w:rsidRPr="00826B2E">
        <w:rPr>
          <w:rtl/>
        </w:rPr>
        <w:t>639</w:t>
      </w:r>
      <w:r>
        <w:rPr>
          <w:rtl/>
        </w:rPr>
        <w:t xml:space="preserve"> ) وعن معقل : ... نحن أربع عشرة مائة</w:t>
      </w:r>
      <w:r w:rsidRPr="00643D22">
        <w:rPr>
          <w:rStyle w:val="libFootnotenumChar"/>
          <w:rtl/>
        </w:rPr>
        <w:t xml:space="preserve"> (1)</w:t>
      </w:r>
      <w:r w:rsidRPr="008A76F4">
        <w:rPr>
          <w:rtl/>
        </w:rPr>
        <w:t>.</w:t>
      </w:r>
    </w:p>
    <w:p w:rsidR="00F40ABA" w:rsidRDefault="00F40ABA" w:rsidP="002565FE">
      <w:pPr>
        <w:pStyle w:val="libNormal"/>
        <w:rPr>
          <w:rtl/>
        </w:rPr>
      </w:pPr>
      <w:r>
        <w:rPr>
          <w:rtl/>
        </w:rPr>
        <w:t>الاختلاف في الروايات غير عزيز ، وانّما الغرض من ذكره بطلان القول بصحة أحاديث كتب البخاري ومسلم وغيرهما ، فانّ الروايات والاَحاديث المتضاربة فيها كثيرة ، فيعلم كذب أحد المتعارضين قطعاً ، فلا يجوز الغلو.</w:t>
      </w:r>
    </w:p>
    <w:p w:rsidR="00F40ABA" w:rsidRDefault="00F40ABA" w:rsidP="00F40ABA">
      <w:pPr>
        <w:pStyle w:val="Heading1Center"/>
        <w:rPr>
          <w:rtl/>
        </w:rPr>
      </w:pPr>
      <w:bookmarkStart w:id="405" w:name="_Toc250045181"/>
      <w:bookmarkStart w:id="406" w:name="_Toc404085353"/>
      <w:r>
        <w:rPr>
          <w:rtl/>
        </w:rPr>
        <w:t>قتل الخليفة الآخر</w:t>
      </w:r>
      <w:bookmarkEnd w:id="405"/>
      <w:bookmarkEnd w:id="406"/>
    </w:p>
    <w:p w:rsidR="00F40ABA" w:rsidRDefault="00F40ABA" w:rsidP="002565FE">
      <w:pPr>
        <w:pStyle w:val="libNormal"/>
        <w:rPr>
          <w:rtl/>
        </w:rPr>
      </w:pPr>
      <w:r>
        <w:rPr>
          <w:rtl/>
        </w:rPr>
        <w:t xml:space="preserve">( </w:t>
      </w:r>
      <w:r w:rsidRPr="00826B2E">
        <w:rPr>
          <w:rtl/>
        </w:rPr>
        <w:t>640</w:t>
      </w:r>
      <w:r>
        <w:rPr>
          <w:rtl/>
        </w:rPr>
        <w:t xml:space="preserve"> ) عن أبي سعيد الخدري قال رسول الله </w:t>
      </w:r>
      <w:r w:rsidR="00593EDA" w:rsidRPr="00593EDA">
        <w:rPr>
          <w:rStyle w:val="libAlaemChar"/>
          <w:rFonts w:hint="cs"/>
          <w:rtl/>
        </w:rPr>
        <w:t>صلى‌الله‌عليه‌وآله</w:t>
      </w:r>
      <w:r>
        <w:rPr>
          <w:rtl/>
        </w:rPr>
        <w:t xml:space="preserve"> : « إذا بويع لخليفتين فاقتلوا الآخر منهما » </w:t>
      </w:r>
      <w:r w:rsidRPr="00643D22">
        <w:rPr>
          <w:rStyle w:val="libFootnotenumChar"/>
          <w:rtl/>
        </w:rPr>
        <w:t>(2)</w:t>
      </w:r>
      <w:r w:rsidRPr="008A76F4">
        <w:rPr>
          <w:rtl/>
        </w:rPr>
        <w:t>.</w:t>
      </w:r>
    </w:p>
    <w:p w:rsidR="00F40ABA" w:rsidRDefault="00F40ABA" w:rsidP="00F40ABA">
      <w:pPr>
        <w:pStyle w:val="Heading1Center"/>
        <w:rPr>
          <w:rtl/>
        </w:rPr>
      </w:pPr>
      <w:bookmarkStart w:id="407" w:name="_Toc250045182"/>
      <w:bookmarkStart w:id="408" w:name="_Toc404085354"/>
      <w:r>
        <w:rPr>
          <w:rtl/>
        </w:rPr>
        <w:t>حلية أكل الضب</w:t>
      </w:r>
      <w:bookmarkEnd w:id="407"/>
      <w:bookmarkEnd w:id="408"/>
    </w:p>
    <w:p w:rsidR="00F40ABA" w:rsidRDefault="00F40ABA" w:rsidP="002565FE">
      <w:pPr>
        <w:pStyle w:val="libNormal"/>
        <w:rPr>
          <w:rtl/>
        </w:rPr>
      </w:pPr>
      <w:r>
        <w:rPr>
          <w:rtl/>
        </w:rPr>
        <w:t xml:space="preserve">( </w:t>
      </w:r>
      <w:r w:rsidRPr="00826B2E">
        <w:rPr>
          <w:rtl/>
        </w:rPr>
        <w:t>641</w:t>
      </w:r>
      <w:r>
        <w:rPr>
          <w:rtl/>
        </w:rPr>
        <w:t xml:space="preserve"> ) عن عبدالله بن عباس : ... قال خالد ( بن الوليد ) فاجتررته ( أي الضب ) فأكلته ورسول الله ينظر ، فلم ينهني</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وفي سند آخر : « لا آكله ، ولا أنهى عنه ، ولا أحرّمه » </w:t>
      </w:r>
      <w:r w:rsidRPr="00643D22">
        <w:rPr>
          <w:rStyle w:val="libFootnotenumChar"/>
          <w:rtl/>
        </w:rPr>
        <w:t>(4)</w:t>
      </w:r>
      <w:r w:rsidRPr="008A76F4">
        <w:rPr>
          <w:rtl/>
        </w:rPr>
        <w:t>.</w:t>
      </w:r>
    </w:p>
    <w:p w:rsidR="00F40ABA" w:rsidRDefault="00F40ABA" w:rsidP="002565FE">
      <w:pPr>
        <w:pStyle w:val="libNormal"/>
        <w:rPr>
          <w:rtl/>
        </w:rPr>
      </w:pPr>
      <w:r>
        <w:rPr>
          <w:rtl/>
        </w:rPr>
        <w:t>أقول : لكنّه من الخبائث ، والخبائث يحرّمها النبي على الناس كما أخبر القرآن بذلك ، فالحديث موضوع.</w:t>
      </w:r>
    </w:p>
    <w:p w:rsidR="00F40ABA" w:rsidRDefault="00F40ABA" w:rsidP="00F40ABA">
      <w:pPr>
        <w:pStyle w:val="Heading1Center"/>
        <w:rPr>
          <w:rtl/>
        </w:rPr>
      </w:pPr>
      <w:bookmarkStart w:id="409" w:name="_Toc250045183"/>
      <w:bookmarkStart w:id="410" w:name="_Toc404085355"/>
      <w:r>
        <w:rPr>
          <w:rtl/>
        </w:rPr>
        <w:t>ال</w:t>
      </w:r>
      <w:r>
        <w:rPr>
          <w:rFonts w:hint="cs"/>
          <w:rtl/>
        </w:rPr>
        <w:t>أ</w:t>
      </w:r>
      <w:r>
        <w:rPr>
          <w:rtl/>
        </w:rPr>
        <w:t>ضحية</w:t>
      </w:r>
      <w:bookmarkEnd w:id="409"/>
      <w:bookmarkEnd w:id="410"/>
    </w:p>
    <w:p w:rsidR="00F40ABA" w:rsidRDefault="00F40ABA" w:rsidP="002565FE">
      <w:pPr>
        <w:pStyle w:val="libNormal"/>
        <w:rPr>
          <w:rtl/>
        </w:rPr>
      </w:pPr>
      <w:r>
        <w:rPr>
          <w:rtl/>
        </w:rPr>
        <w:t xml:space="preserve">( </w:t>
      </w:r>
      <w:r w:rsidRPr="00826B2E">
        <w:rPr>
          <w:rtl/>
        </w:rPr>
        <w:t>642</w:t>
      </w:r>
      <w:r>
        <w:rPr>
          <w:rtl/>
        </w:rPr>
        <w:t xml:space="preserve"> ) عن عائشة : انّ رسول الله أمر بكبش أقرن يطأ في سواد ويبرك في سواد ... فاضجعه ثم ذبحه ثم قال : « باسم الله ، اللّهم تقبّل من محمّد وآل محمّد ومن اُمّة محمّد » ثم ضحى به</w:t>
      </w:r>
      <w:r w:rsidRPr="00643D22">
        <w:rPr>
          <w:rStyle w:val="libFootnotenumChar"/>
          <w:rtl/>
        </w:rPr>
        <w:t xml:space="preserve"> (5)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13 : 5.</w:t>
      </w:r>
    </w:p>
    <w:p w:rsidR="00F40ABA" w:rsidRDefault="00F40ABA" w:rsidP="00643D22">
      <w:pPr>
        <w:pStyle w:val="libFootnote0"/>
        <w:rPr>
          <w:rtl/>
        </w:rPr>
      </w:pPr>
      <w:r>
        <w:rPr>
          <w:rtl/>
        </w:rPr>
        <w:t>(2) صحيح مسلم بشرح النووي 12 : 242.</w:t>
      </w:r>
    </w:p>
    <w:p w:rsidR="00F40ABA" w:rsidRDefault="00F40ABA" w:rsidP="00643D22">
      <w:pPr>
        <w:pStyle w:val="libFootnote0"/>
        <w:rPr>
          <w:rtl/>
        </w:rPr>
      </w:pPr>
      <w:r>
        <w:rPr>
          <w:rtl/>
        </w:rPr>
        <w:t>(3) صحيح مسلم بشرح النووي 13 : 100.</w:t>
      </w:r>
    </w:p>
    <w:p w:rsidR="00F40ABA" w:rsidRDefault="00F40ABA" w:rsidP="00643D22">
      <w:pPr>
        <w:pStyle w:val="libFootnote0"/>
        <w:rPr>
          <w:rtl/>
        </w:rPr>
      </w:pPr>
      <w:r>
        <w:rPr>
          <w:rtl/>
        </w:rPr>
        <w:t>(4) صحيح مسلم بشرح النووي 13 : 101.</w:t>
      </w:r>
    </w:p>
    <w:p w:rsidR="00F40ABA" w:rsidRDefault="00F40ABA" w:rsidP="00643D22">
      <w:pPr>
        <w:pStyle w:val="libFootnote0"/>
        <w:rPr>
          <w:rtl/>
        </w:rPr>
      </w:pPr>
      <w:r>
        <w:rPr>
          <w:rtl/>
        </w:rPr>
        <w:t>(5) صحيح مسلم بشرح النووي13 : 122.</w:t>
      </w:r>
    </w:p>
    <w:p w:rsidR="00F40ABA" w:rsidRDefault="00F40ABA" w:rsidP="002565FE">
      <w:pPr>
        <w:pStyle w:val="libNormal"/>
        <w:rPr>
          <w:rtl/>
        </w:rPr>
      </w:pPr>
    </w:p>
    <w:p w:rsidR="00F40ABA" w:rsidRDefault="00F40ABA" w:rsidP="00643D22">
      <w:pPr>
        <w:pStyle w:val="libCenterBold1"/>
        <w:rPr>
          <w:rtl/>
        </w:rPr>
      </w:pPr>
      <w:r>
        <w:rPr>
          <w:rtl/>
        </w:rPr>
        <w:br w:type="page"/>
      </w:r>
      <w:r>
        <w:rPr>
          <w:rtl/>
        </w:rPr>
        <w:lastRenderedPageBreak/>
        <w:t>التناقض في التنفّس في الاناء</w:t>
      </w:r>
    </w:p>
    <w:p w:rsidR="00F40ABA" w:rsidRDefault="00F40ABA" w:rsidP="002565FE">
      <w:pPr>
        <w:pStyle w:val="libNormal"/>
        <w:rPr>
          <w:rtl/>
        </w:rPr>
      </w:pPr>
      <w:r>
        <w:rPr>
          <w:rFonts w:hint="cs"/>
          <w:rtl/>
        </w:rPr>
        <w:t xml:space="preserve">( </w:t>
      </w:r>
      <w:r>
        <w:rPr>
          <w:rtl/>
        </w:rPr>
        <w:t xml:space="preserve">643 ) عن أبي قتادة : انّ النبي </w:t>
      </w:r>
      <w:r w:rsidR="00593EDA" w:rsidRPr="00593EDA">
        <w:rPr>
          <w:rStyle w:val="libAlaemChar"/>
          <w:rFonts w:hint="cs"/>
          <w:rtl/>
        </w:rPr>
        <w:t>صلى‌الله‌عليه‌وآله</w:t>
      </w:r>
      <w:r>
        <w:rPr>
          <w:rtl/>
        </w:rPr>
        <w:t xml:space="preserve"> نهى أن يتنفّس في الاناء</w:t>
      </w:r>
      <w:r>
        <w:rPr>
          <w:rFonts w:hint="cs"/>
          <w:rtl/>
        </w:rPr>
        <w:t xml:space="preserve"> </w:t>
      </w:r>
      <w:r w:rsidRPr="00643D22">
        <w:rPr>
          <w:rStyle w:val="libFootnotenumChar"/>
          <w:rtl/>
        </w:rPr>
        <w:t>(1)</w:t>
      </w:r>
      <w:r w:rsidRPr="008A76F4">
        <w:rPr>
          <w:rtl/>
        </w:rPr>
        <w:t>.</w:t>
      </w:r>
    </w:p>
    <w:p w:rsidR="00F40ABA" w:rsidRDefault="00F40ABA" w:rsidP="002565FE">
      <w:pPr>
        <w:pStyle w:val="libNormal"/>
        <w:rPr>
          <w:rtl/>
        </w:rPr>
      </w:pPr>
      <w:r>
        <w:rPr>
          <w:rtl/>
        </w:rPr>
        <w:t xml:space="preserve">( 644 ) عن أنس : انّ رسول الله </w:t>
      </w:r>
      <w:r w:rsidR="00593EDA" w:rsidRPr="00593EDA">
        <w:rPr>
          <w:rStyle w:val="libAlaemChar"/>
          <w:rFonts w:hint="cs"/>
          <w:rtl/>
        </w:rPr>
        <w:t>صلى‌الله‌عليه‌وآله</w:t>
      </w:r>
      <w:r>
        <w:rPr>
          <w:rtl/>
        </w:rPr>
        <w:t xml:space="preserve"> كان يتنفّس في الاناء ثلاثاً</w:t>
      </w:r>
      <w:r>
        <w:rPr>
          <w:rFonts w:hint="cs"/>
          <w:rtl/>
        </w:rPr>
        <w:t xml:space="preserve"> </w:t>
      </w:r>
      <w:r w:rsidRPr="00643D22">
        <w:rPr>
          <w:rStyle w:val="libFootnotenumChar"/>
          <w:rtl/>
        </w:rPr>
        <w:t>(2)</w:t>
      </w:r>
      <w:r w:rsidRPr="008A76F4">
        <w:rPr>
          <w:rtl/>
        </w:rPr>
        <w:t>.</w:t>
      </w:r>
    </w:p>
    <w:p w:rsidR="00F40ABA" w:rsidRDefault="00F40ABA" w:rsidP="002565FE">
      <w:pPr>
        <w:pStyle w:val="libNormal"/>
        <w:rPr>
          <w:rtl/>
        </w:rPr>
      </w:pPr>
      <w:r>
        <w:rPr>
          <w:rtl/>
        </w:rPr>
        <w:t>أقول لفظ كان يدلّ على المداومة كما لا يخفى.</w:t>
      </w:r>
    </w:p>
    <w:p w:rsidR="00F40ABA" w:rsidRDefault="00F40ABA" w:rsidP="00F40ABA">
      <w:pPr>
        <w:pStyle w:val="Heading1Center"/>
        <w:rPr>
          <w:rtl/>
        </w:rPr>
      </w:pPr>
      <w:bookmarkStart w:id="411" w:name="_Toc250045184"/>
      <w:bookmarkStart w:id="412" w:name="_Toc404085356"/>
      <w:r>
        <w:rPr>
          <w:rtl/>
        </w:rPr>
        <w:t>اهانة مقام النبوة</w:t>
      </w:r>
      <w:bookmarkEnd w:id="411"/>
      <w:bookmarkEnd w:id="412"/>
    </w:p>
    <w:p w:rsidR="00F40ABA" w:rsidRDefault="00F40ABA" w:rsidP="002565FE">
      <w:pPr>
        <w:pStyle w:val="libNormal"/>
        <w:rPr>
          <w:rtl/>
        </w:rPr>
      </w:pPr>
      <w:r>
        <w:rPr>
          <w:rtl/>
        </w:rPr>
        <w:t xml:space="preserve">( 645 ) عن أنس : انّ جاراً لرسول الله </w:t>
      </w:r>
      <w:r w:rsidR="00593EDA" w:rsidRPr="00593EDA">
        <w:rPr>
          <w:rStyle w:val="libAlaemChar"/>
          <w:rFonts w:hint="cs"/>
          <w:rtl/>
        </w:rPr>
        <w:t>صلى‌الله‌عليه‌وآله</w:t>
      </w:r>
      <w:r>
        <w:rPr>
          <w:rtl/>
        </w:rPr>
        <w:t xml:space="preserve"> فارسيّاً كان طيب المرق ، فصنع لرسول الله </w:t>
      </w:r>
      <w:r w:rsidR="00593EDA" w:rsidRPr="00593EDA">
        <w:rPr>
          <w:rStyle w:val="libAlaemChar"/>
          <w:rFonts w:hint="cs"/>
          <w:rtl/>
        </w:rPr>
        <w:t>صلى‌الله‌عليه‌وآله</w:t>
      </w:r>
      <w:r>
        <w:rPr>
          <w:rtl/>
        </w:rPr>
        <w:t xml:space="preserve"> ثم جاء يدعوه فقال : « وهذه لعائشة! » فقال : لا ، فقال رسول الله « لا ».</w:t>
      </w:r>
    </w:p>
    <w:p w:rsidR="00F40ABA" w:rsidRDefault="00F40ABA" w:rsidP="002565FE">
      <w:pPr>
        <w:pStyle w:val="libNormal"/>
        <w:rPr>
          <w:rtl/>
        </w:rPr>
      </w:pPr>
      <w:r>
        <w:rPr>
          <w:rtl/>
        </w:rPr>
        <w:t xml:space="preserve">فعاد يدعوه ، فقال رسول الله </w:t>
      </w:r>
      <w:r w:rsidR="00593EDA" w:rsidRPr="00593EDA">
        <w:rPr>
          <w:rStyle w:val="libAlaemChar"/>
          <w:rFonts w:hint="cs"/>
          <w:rtl/>
        </w:rPr>
        <w:t>صلى‌الله‌عليه‌وآله</w:t>
      </w:r>
      <w:r>
        <w:rPr>
          <w:rtl/>
        </w:rPr>
        <w:t xml:space="preserve"> : « وهذه » قال : لا ، قال رسول الله </w:t>
      </w:r>
      <w:r w:rsidR="00593EDA" w:rsidRPr="00593EDA">
        <w:rPr>
          <w:rStyle w:val="libAlaemChar"/>
          <w:rFonts w:hint="cs"/>
          <w:rtl/>
        </w:rPr>
        <w:t>صلى‌الله‌عليه‌وآله</w:t>
      </w:r>
      <w:r>
        <w:rPr>
          <w:rtl/>
        </w:rPr>
        <w:t xml:space="preserve"> : « لا ».</w:t>
      </w:r>
    </w:p>
    <w:p w:rsidR="00F40ABA" w:rsidRDefault="00F40ABA" w:rsidP="002565FE">
      <w:pPr>
        <w:pStyle w:val="libNormal"/>
        <w:rPr>
          <w:rtl/>
        </w:rPr>
      </w:pPr>
      <w:r>
        <w:rPr>
          <w:rtl/>
        </w:rPr>
        <w:t xml:space="preserve">ثم عاد يدعوه ، فقال رسول الله </w:t>
      </w:r>
      <w:r w:rsidR="00593EDA" w:rsidRPr="00593EDA">
        <w:rPr>
          <w:rStyle w:val="libAlaemChar"/>
          <w:rFonts w:hint="cs"/>
          <w:rtl/>
        </w:rPr>
        <w:t>صلى‌الله‌عليه‌وآله</w:t>
      </w:r>
      <w:r>
        <w:rPr>
          <w:rtl/>
        </w:rPr>
        <w:t xml:space="preserve"> : « وهذه » قال : نعم في الثالثة ، فقاما يتدافعان؟!! حتّى اتيا منزله</w:t>
      </w:r>
      <w:r>
        <w:rPr>
          <w:rFonts w:hint="cs"/>
          <w:rtl/>
        </w:rPr>
        <w:t xml:space="preserve"> </w:t>
      </w:r>
      <w:r w:rsidRPr="00643D22">
        <w:rPr>
          <w:rStyle w:val="libFootnotenumChar"/>
          <w:rtl/>
        </w:rPr>
        <w:t>(3)</w:t>
      </w:r>
      <w:r w:rsidRPr="008A76F4">
        <w:rPr>
          <w:rtl/>
        </w:rPr>
        <w:t>.</w:t>
      </w:r>
    </w:p>
    <w:p w:rsidR="00F40ABA" w:rsidRDefault="00F40ABA" w:rsidP="002565FE">
      <w:pPr>
        <w:pStyle w:val="libNormal"/>
        <w:rPr>
          <w:rtl/>
        </w:rPr>
      </w:pPr>
      <w:r>
        <w:rPr>
          <w:rtl/>
        </w:rPr>
        <w:t>أقول : أيّها المسلم العاقل هل يرضى عقلك بهذا النسبة إلى هذه الشخصية العظيمة. أليس أبو حنيفة على حق في عدم قبوله روايات أنس كما نقل عنه؟</w:t>
      </w:r>
    </w:p>
    <w:p w:rsidR="00F40ABA" w:rsidRDefault="00F40ABA" w:rsidP="002565FE">
      <w:pPr>
        <w:pStyle w:val="libNormal"/>
        <w:rPr>
          <w:rtl/>
        </w:rPr>
      </w:pPr>
      <w:r>
        <w:rPr>
          <w:rtl/>
        </w:rPr>
        <w:t xml:space="preserve">( 646 ) عن عمرو بن العاص : انّ رسول الله </w:t>
      </w:r>
      <w:r w:rsidR="00593EDA" w:rsidRPr="00593EDA">
        <w:rPr>
          <w:rStyle w:val="libAlaemChar"/>
          <w:rFonts w:hint="cs"/>
          <w:rtl/>
        </w:rPr>
        <w:t>صلى‌الله‌عليه‌وآله</w:t>
      </w:r>
      <w:r>
        <w:rPr>
          <w:rtl/>
        </w:rPr>
        <w:t xml:space="preserve"> بعثه على جيش ذات السلاسل ، فأتيته فقلت : أي الناس أحبّ اليك؟ قال عائشة.</w:t>
      </w:r>
    </w:p>
    <w:p w:rsidR="00F40ABA" w:rsidRDefault="00F40ABA" w:rsidP="002565FE">
      <w:pPr>
        <w:pStyle w:val="libNormal"/>
        <w:rPr>
          <w:rtl/>
        </w:rPr>
      </w:pPr>
      <w:r>
        <w:rPr>
          <w:rtl/>
        </w:rPr>
        <w:t>قلت : من الرجال؟</w:t>
      </w:r>
    </w:p>
    <w:p w:rsidR="00F40ABA" w:rsidRDefault="00F40ABA" w:rsidP="002565FE">
      <w:pPr>
        <w:pStyle w:val="libNormal"/>
        <w:rPr>
          <w:rtl/>
        </w:rPr>
      </w:pPr>
      <w:r>
        <w:rPr>
          <w:rtl/>
        </w:rPr>
        <w:t>قال : « أبوها ».</w:t>
      </w:r>
    </w:p>
    <w:p w:rsidR="00F40ABA" w:rsidRDefault="00F40ABA" w:rsidP="002565FE">
      <w:pPr>
        <w:pStyle w:val="libNormal"/>
        <w:rPr>
          <w:rtl/>
        </w:rPr>
      </w:pPr>
      <w:r>
        <w:rPr>
          <w:rtl/>
        </w:rPr>
        <w:t xml:space="preserve">قلت : ثم من؟ </w:t>
      </w:r>
    </w:p>
    <w:p w:rsidR="00F40ABA" w:rsidRDefault="00F40ABA" w:rsidP="00643D22">
      <w:pPr>
        <w:pStyle w:val="libFootnote0"/>
        <w:rPr>
          <w:rtl/>
        </w:rPr>
      </w:pPr>
      <w:r w:rsidRPr="00C96CC7">
        <w:rPr>
          <w:rtl/>
        </w:rPr>
        <w:t xml:space="preserve">__________________ </w:t>
      </w:r>
    </w:p>
    <w:p w:rsidR="00F40ABA" w:rsidRDefault="00F40ABA" w:rsidP="00643D22">
      <w:pPr>
        <w:pStyle w:val="libFootnote0"/>
        <w:rPr>
          <w:rtl/>
        </w:rPr>
      </w:pPr>
      <w:r>
        <w:rPr>
          <w:rtl/>
        </w:rPr>
        <w:t>( 1و2 ) صحيح مسلم بشرح النووي 13 : 198.</w:t>
      </w:r>
    </w:p>
    <w:p w:rsidR="00F40ABA" w:rsidRDefault="00F40ABA" w:rsidP="00643D22">
      <w:pPr>
        <w:pStyle w:val="libFootnote0"/>
        <w:rPr>
          <w:rtl/>
        </w:rPr>
      </w:pPr>
      <w:r>
        <w:rPr>
          <w:rtl/>
        </w:rPr>
        <w:t>(3) صحيح مسلم بشرح النووي 13 : 209.</w:t>
      </w:r>
    </w:p>
    <w:p w:rsidR="00F40ABA" w:rsidRDefault="00F40ABA" w:rsidP="002565FE">
      <w:pPr>
        <w:pStyle w:val="libNormal"/>
        <w:rPr>
          <w:rtl/>
        </w:rPr>
      </w:pPr>
      <w:r>
        <w:rPr>
          <w:rtl/>
        </w:rPr>
        <w:br w:type="page"/>
      </w:r>
      <w:r>
        <w:rPr>
          <w:rtl/>
        </w:rPr>
        <w:lastRenderedPageBreak/>
        <w:t>قال : عمر. فعد رجالاً!</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أقول : هل ترى الرسول الذي بعثه الله إلى الانس والجن إلى يوم القيامة وهو أفضل رسل الله أن يتكلم بمثل هذا الكلام وانّ زوجته أحبّ اليه من جميع أُمتّه؟ وهل يتكلم به عالم عند انصاره وخواصه؟ ونحن لا نشك في انّه </w:t>
      </w:r>
      <w:r w:rsidR="00593EDA" w:rsidRPr="00593EDA">
        <w:rPr>
          <w:rStyle w:val="libAlaemChar"/>
          <w:rFonts w:hint="cs"/>
          <w:rtl/>
        </w:rPr>
        <w:t>صلى‌الله‌عليه‌وآله</w:t>
      </w:r>
      <w:r>
        <w:rPr>
          <w:rtl/>
        </w:rPr>
        <w:t xml:space="preserve"> كان يحبّ عائشة كجملة من زوجاته حب الزوج لزوجته الجميلة لكن ليس معنى هذا تقديمها في الحب على العلماء والزهاد والمجاهدين إلى يوم القيامة ، فان هذا لا يليق بعاقل.</w:t>
      </w:r>
    </w:p>
    <w:p w:rsidR="00F40ABA" w:rsidRDefault="00F40ABA" w:rsidP="00F40ABA">
      <w:pPr>
        <w:pStyle w:val="Heading1Center"/>
        <w:rPr>
          <w:rtl/>
        </w:rPr>
      </w:pPr>
      <w:bookmarkStart w:id="413" w:name="_Toc250045185"/>
      <w:bookmarkStart w:id="414" w:name="_Toc404085357"/>
      <w:r>
        <w:rPr>
          <w:rtl/>
        </w:rPr>
        <w:t>الايثار والانقياد</w:t>
      </w:r>
      <w:bookmarkEnd w:id="413"/>
      <w:bookmarkEnd w:id="414"/>
    </w:p>
    <w:p w:rsidR="00F40ABA" w:rsidRDefault="00F40ABA" w:rsidP="002565FE">
      <w:pPr>
        <w:pStyle w:val="libNormal"/>
        <w:rPr>
          <w:rtl/>
        </w:rPr>
      </w:pPr>
      <w:r>
        <w:rPr>
          <w:rtl/>
        </w:rPr>
        <w:t xml:space="preserve">( </w:t>
      </w:r>
      <w:r w:rsidRPr="00C96CC7">
        <w:rPr>
          <w:rtl/>
        </w:rPr>
        <w:t>647</w:t>
      </w:r>
      <w:r>
        <w:rPr>
          <w:rtl/>
        </w:rPr>
        <w:t xml:space="preserve"> ) عن أبي هريرة : جاء رجل إلى رسول الله </w:t>
      </w:r>
      <w:r w:rsidR="00593EDA" w:rsidRPr="00593EDA">
        <w:rPr>
          <w:rStyle w:val="libAlaemChar"/>
          <w:rFonts w:hint="cs"/>
          <w:rtl/>
        </w:rPr>
        <w:t>صلى‌الله‌عليه‌وآله</w:t>
      </w:r>
      <w:r>
        <w:rPr>
          <w:rtl/>
        </w:rPr>
        <w:t xml:space="preserve"> فقال : انّي مجهود ، فأرسل إلى بعض نسائه فقالت : والذي بعثك بالحق ما عندي إلاّ ماء ، ثم أرسل إلى اُخرى فقالت : مثل ذلك ، حتّى قلن كلهنَّ مثل ذلك : لا والذي بعثك بالحق ما عندي إلاّ ماء.</w:t>
      </w:r>
    </w:p>
    <w:p w:rsidR="00F40ABA" w:rsidRDefault="00F40ABA" w:rsidP="002565FE">
      <w:pPr>
        <w:pStyle w:val="libNormal"/>
        <w:rPr>
          <w:rtl/>
        </w:rPr>
      </w:pPr>
      <w:r>
        <w:rPr>
          <w:rtl/>
        </w:rPr>
        <w:t>فقال : « من يضيف هذا الليلة رحمه الله ».</w:t>
      </w:r>
    </w:p>
    <w:p w:rsidR="00F40ABA" w:rsidRDefault="00F40ABA" w:rsidP="002565FE">
      <w:pPr>
        <w:pStyle w:val="libNormal"/>
        <w:rPr>
          <w:rtl/>
        </w:rPr>
      </w:pPr>
      <w:r>
        <w:rPr>
          <w:rtl/>
        </w:rPr>
        <w:t>فقام رجل من الانصار فقال : أنا يا رسول الله ، فأنطلق به إلى رحله فقال لامرأته : هل عندك شيء؟ قالت : لا ، إلاّ قوت صبياني.</w:t>
      </w:r>
    </w:p>
    <w:p w:rsidR="00F40ABA" w:rsidRDefault="00F40ABA" w:rsidP="002565FE">
      <w:pPr>
        <w:pStyle w:val="libNormal"/>
        <w:rPr>
          <w:rtl/>
        </w:rPr>
      </w:pPr>
      <w:r>
        <w:rPr>
          <w:rtl/>
        </w:rPr>
        <w:t>قال فعلليهم بشيء ، فاذا دخل ضيفنا فاطفىء السراج وأريه انّا نأكل ، فاذا أهوى ليأكل فقومي إلى السراج حتّى تطفئيه.</w:t>
      </w:r>
    </w:p>
    <w:p w:rsidR="00F40ABA" w:rsidRDefault="00F40ABA" w:rsidP="002565FE">
      <w:pPr>
        <w:pStyle w:val="libNormal"/>
        <w:rPr>
          <w:rtl/>
        </w:rPr>
      </w:pPr>
      <w:r>
        <w:rPr>
          <w:rtl/>
        </w:rPr>
        <w:t xml:space="preserve">قال : فقعدوا وأكل الضيف ، فلمّا أصبح غدا على النبي </w:t>
      </w:r>
      <w:r w:rsidR="00593EDA" w:rsidRPr="00593EDA">
        <w:rPr>
          <w:rStyle w:val="libAlaemChar"/>
          <w:rFonts w:hint="cs"/>
          <w:rtl/>
        </w:rPr>
        <w:t>صلى‌الله‌عليه‌وآله</w:t>
      </w:r>
      <w:r>
        <w:rPr>
          <w:rtl/>
        </w:rPr>
        <w:t xml:space="preserve"> فقال : « قد عجب الله من صنيعكما بضيفكما الليلة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C96CC7">
        <w:rPr>
          <w:rtl/>
        </w:rPr>
        <w:t>648</w:t>
      </w:r>
      <w:r>
        <w:rPr>
          <w:rtl/>
        </w:rPr>
        <w:t xml:space="preserve"> ) عن ابن عباس : انّ رسول الله رأى خاتماً من ذهب في يد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15 : 153.</w:t>
      </w:r>
    </w:p>
    <w:p w:rsidR="00F40ABA" w:rsidRDefault="00F40ABA" w:rsidP="00643D22">
      <w:pPr>
        <w:pStyle w:val="libFootnote0"/>
        <w:rPr>
          <w:rtl/>
        </w:rPr>
      </w:pPr>
      <w:r>
        <w:rPr>
          <w:rtl/>
        </w:rPr>
        <w:t>(2) صحيح مسلم بشرح النووي 14 : 11.</w:t>
      </w:r>
    </w:p>
    <w:p w:rsidR="00F40ABA" w:rsidRDefault="00F40ABA" w:rsidP="002565FE">
      <w:pPr>
        <w:pStyle w:val="libNormal0"/>
        <w:rPr>
          <w:rtl/>
        </w:rPr>
      </w:pPr>
      <w:r>
        <w:rPr>
          <w:rtl/>
        </w:rPr>
        <w:br w:type="page"/>
      </w:r>
      <w:r>
        <w:rPr>
          <w:rtl/>
        </w:rPr>
        <w:lastRenderedPageBreak/>
        <w:t xml:space="preserve">رجل فنزعه فطرحه وقال : « يعمد أحدكم إلى جمرة من نار فيجعلها في يده » فقيل للرجل بعدما ذهب رسول الله </w:t>
      </w:r>
      <w:r w:rsidR="00593EDA" w:rsidRPr="00593EDA">
        <w:rPr>
          <w:rStyle w:val="libAlaemChar"/>
          <w:rFonts w:hint="cs"/>
          <w:rtl/>
        </w:rPr>
        <w:t>صلى‌الله‌عليه‌وآله</w:t>
      </w:r>
      <w:r>
        <w:rPr>
          <w:rtl/>
        </w:rPr>
        <w:t xml:space="preserve"> : خذ خاتمك انتفع به.</w:t>
      </w:r>
    </w:p>
    <w:p w:rsidR="00F40ABA" w:rsidRDefault="00F40ABA" w:rsidP="002565FE">
      <w:pPr>
        <w:pStyle w:val="libNormal"/>
        <w:rPr>
          <w:rtl/>
        </w:rPr>
      </w:pPr>
      <w:r>
        <w:rPr>
          <w:rtl/>
        </w:rPr>
        <w:t xml:space="preserve">قال : لا ، والله لا آخذه أبداً وقد طرحه رسول الله </w:t>
      </w:r>
      <w:r w:rsidR="00593EDA" w:rsidRPr="00593EDA">
        <w:rPr>
          <w:rStyle w:val="libAlaemChar"/>
          <w:rFonts w:hint="cs"/>
          <w:rtl/>
        </w:rPr>
        <w:t>صلى‌الله‌عليه‌وآله</w:t>
      </w:r>
      <w:r w:rsidRPr="00643D22">
        <w:rPr>
          <w:rStyle w:val="libFootnotenumChar"/>
          <w:rtl/>
        </w:rPr>
        <w:t xml:space="preserve"> (1)</w:t>
      </w:r>
      <w:r w:rsidRPr="008A76F4">
        <w:rPr>
          <w:rtl/>
        </w:rPr>
        <w:t>.</w:t>
      </w:r>
      <w:r>
        <w:rPr>
          <w:rtl/>
        </w:rPr>
        <w:t xml:space="preserve"> </w:t>
      </w:r>
    </w:p>
    <w:p w:rsidR="00F40ABA" w:rsidRDefault="00F40ABA" w:rsidP="00F40ABA">
      <w:pPr>
        <w:pStyle w:val="Heading1Center"/>
        <w:rPr>
          <w:rtl/>
        </w:rPr>
      </w:pPr>
      <w:bookmarkStart w:id="415" w:name="_Toc250045186"/>
      <w:bookmarkStart w:id="416" w:name="_Toc404085358"/>
      <w:r>
        <w:rPr>
          <w:rtl/>
        </w:rPr>
        <w:t>فائدة لغوية</w:t>
      </w:r>
      <w:bookmarkEnd w:id="415"/>
      <w:bookmarkEnd w:id="416"/>
    </w:p>
    <w:p w:rsidR="00F40ABA" w:rsidRDefault="00F40ABA" w:rsidP="002565FE">
      <w:pPr>
        <w:pStyle w:val="libNormal"/>
        <w:rPr>
          <w:rtl/>
        </w:rPr>
      </w:pPr>
      <w:r>
        <w:rPr>
          <w:rtl/>
        </w:rPr>
        <w:t xml:space="preserve">( </w:t>
      </w:r>
      <w:r w:rsidRPr="00C96CC7">
        <w:rPr>
          <w:rtl/>
        </w:rPr>
        <w:t>649</w:t>
      </w:r>
      <w:r>
        <w:rPr>
          <w:rtl/>
        </w:rPr>
        <w:t xml:space="preserve"> ) عن عبد الرحمن : ... سمعت عن رسول الله </w:t>
      </w:r>
      <w:r w:rsidR="00593EDA" w:rsidRPr="00593EDA">
        <w:rPr>
          <w:rStyle w:val="libAlaemChar"/>
          <w:rFonts w:hint="cs"/>
          <w:rtl/>
        </w:rPr>
        <w:t>صلى‌الله‌عليه‌وآله</w:t>
      </w:r>
      <w:r>
        <w:rPr>
          <w:rtl/>
        </w:rPr>
        <w:t xml:space="preserve"> : « لا تلبسوا الحرير ولا الديباج ، ولا تشربوا في آنية الذهب والفضة ، ولا تأكلوا في صحافها...</w:t>
      </w:r>
      <w:r>
        <w:rPr>
          <w:rFonts w:hint="cs"/>
          <w:rtl/>
        </w:rPr>
        <w:t xml:space="preserve"> </w:t>
      </w:r>
      <w:r>
        <w:rPr>
          <w:rtl/>
        </w:rPr>
        <w:t>»</w:t>
      </w:r>
      <w:r w:rsidRPr="00643D22">
        <w:rPr>
          <w:rStyle w:val="libFootnotenumChar"/>
          <w:rtl/>
        </w:rPr>
        <w:t>(2)</w:t>
      </w:r>
      <w:r w:rsidRPr="008A76F4">
        <w:rPr>
          <w:rtl/>
        </w:rPr>
        <w:t>.</w:t>
      </w:r>
    </w:p>
    <w:p w:rsidR="00F40ABA" w:rsidRDefault="00F40ABA" w:rsidP="002565FE">
      <w:pPr>
        <w:pStyle w:val="libNormal"/>
        <w:rPr>
          <w:rtl/>
        </w:rPr>
      </w:pPr>
      <w:r>
        <w:rPr>
          <w:rtl/>
        </w:rPr>
        <w:t>عن الكسائي : اعظم القصاع الجفنة ، ثم القصعة تليها تشبع العشرة ، ثم الصفحة تشبع الخمسة ، ثم المكيلة تشبع الرجلين والثلاثة ، ثم الصحيفة تشبع الرجل.</w:t>
      </w:r>
    </w:p>
    <w:p w:rsidR="00F40ABA" w:rsidRDefault="00F40ABA" w:rsidP="00643D22">
      <w:pPr>
        <w:pStyle w:val="libCenterBold1"/>
        <w:rPr>
          <w:rtl/>
        </w:rPr>
      </w:pPr>
      <w:r>
        <w:rPr>
          <w:rtl/>
        </w:rPr>
        <w:t>في حق علي</w:t>
      </w:r>
    </w:p>
    <w:p w:rsidR="00F40ABA" w:rsidRDefault="00F40ABA" w:rsidP="002565FE">
      <w:pPr>
        <w:pStyle w:val="libNormal"/>
        <w:rPr>
          <w:rtl/>
        </w:rPr>
      </w:pPr>
      <w:r>
        <w:rPr>
          <w:rtl/>
        </w:rPr>
        <w:t xml:space="preserve">( </w:t>
      </w:r>
      <w:r w:rsidRPr="00C96CC7">
        <w:rPr>
          <w:rtl/>
        </w:rPr>
        <w:t>650</w:t>
      </w:r>
      <w:r>
        <w:rPr>
          <w:rtl/>
        </w:rPr>
        <w:t xml:space="preserve"> ) عن ابن عمر : ... اُتي رسول الله </w:t>
      </w:r>
      <w:r w:rsidR="00593EDA" w:rsidRPr="00593EDA">
        <w:rPr>
          <w:rStyle w:val="libAlaemChar"/>
          <w:rFonts w:hint="cs"/>
          <w:rtl/>
        </w:rPr>
        <w:t>صلى‌الله‌عليه‌وآله</w:t>
      </w:r>
      <w:r>
        <w:rPr>
          <w:rtl/>
        </w:rPr>
        <w:t xml:space="preserve"> بحلل سيراء ، فبعث إلى عمر بحلّة ، وبعث إلى اُسامة بحلّة ، واعطى علي بن أبي طالب حلّة وقال : « شقّقها خمراً ( جمع خمار ) بين نسائك ».</w:t>
      </w:r>
    </w:p>
    <w:p w:rsidR="00F40ABA" w:rsidRDefault="00F40ABA" w:rsidP="002565FE">
      <w:pPr>
        <w:pStyle w:val="libNormal"/>
        <w:rPr>
          <w:rtl/>
        </w:rPr>
      </w:pPr>
      <w:r>
        <w:rPr>
          <w:rtl/>
        </w:rPr>
        <w:t xml:space="preserve">قال : فجاء عمر بحلته يحملها فقال : يا رسول الله بعثت اليَّ بهذه وقد قلت بالاَمس في حلة عطارد ما قلت ( اي انّما يلبس الحرير في الدنيا من لا خلاق له في الآخرة ) فقال : « انّي لم أبعث بها اليك لتلبسها ...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C96CC7">
        <w:rPr>
          <w:rtl/>
        </w:rPr>
        <w:t>651</w:t>
      </w:r>
      <w:r>
        <w:rPr>
          <w:rtl/>
        </w:rPr>
        <w:t xml:space="preserve"> ) وعن أبي صالح الحنفي ، عن عليّ : انّ اُكيدر دومة أهدى إلى النبي </w:t>
      </w:r>
      <w:r w:rsidR="00593EDA" w:rsidRPr="00593EDA">
        <w:rPr>
          <w:rStyle w:val="libAlaemChar"/>
          <w:rFonts w:hint="cs"/>
          <w:rtl/>
        </w:rPr>
        <w:t>صلى‌الله‌عليه‌وآله</w:t>
      </w:r>
      <w:r>
        <w:rPr>
          <w:rtl/>
        </w:rPr>
        <w:t xml:space="preserve"> ثوب حرير ، فأعطاه علياً فقال : شقّقه خمراً بين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14 : 66.</w:t>
      </w:r>
    </w:p>
    <w:p w:rsidR="00F40ABA" w:rsidRDefault="00F40ABA" w:rsidP="00643D22">
      <w:pPr>
        <w:pStyle w:val="libFootnote0"/>
        <w:rPr>
          <w:rtl/>
        </w:rPr>
      </w:pPr>
      <w:r>
        <w:rPr>
          <w:rtl/>
        </w:rPr>
        <w:t>(2) صحيح مسلم بشرح النووي 14 : 37.</w:t>
      </w:r>
    </w:p>
    <w:p w:rsidR="00F40ABA" w:rsidRDefault="00F40ABA" w:rsidP="00643D22">
      <w:pPr>
        <w:pStyle w:val="libFootnote0"/>
        <w:rPr>
          <w:rtl/>
        </w:rPr>
      </w:pPr>
      <w:r>
        <w:rPr>
          <w:rtl/>
        </w:rPr>
        <w:t>(3) صحيح مسلم بشرح النووي 14 : 40.</w:t>
      </w:r>
    </w:p>
    <w:p w:rsidR="00F40ABA" w:rsidRDefault="00F40ABA" w:rsidP="002565FE">
      <w:pPr>
        <w:pStyle w:val="libNormal0"/>
        <w:rPr>
          <w:rtl/>
        </w:rPr>
      </w:pPr>
      <w:r>
        <w:rPr>
          <w:rtl/>
        </w:rPr>
        <w:br w:type="page"/>
      </w:r>
      <w:r>
        <w:rPr>
          <w:rtl/>
        </w:rPr>
        <w:lastRenderedPageBreak/>
        <w:t xml:space="preserve">الفواطم » </w:t>
      </w:r>
      <w:r w:rsidRPr="00643D22">
        <w:rPr>
          <w:rStyle w:val="libFootnotenumChar"/>
          <w:rtl/>
        </w:rPr>
        <w:t xml:space="preserve">(1) </w:t>
      </w:r>
      <w:r>
        <w:rPr>
          <w:rtl/>
        </w:rPr>
        <w:t xml:space="preserve">، ( فاطمة بنت محمّد </w:t>
      </w:r>
      <w:r w:rsidR="00593EDA" w:rsidRPr="00593EDA">
        <w:rPr>
          <w:rStyle w:val="libAlaemChar"/>
          <w:rFonts w:hint="cs"/>
          <w:rtl/>
        </w:rPr>
        <w:t>صلى‌الله‌عليه‌وآله</w:t>
      </w:r>
      <w:r>
        <w:rPr>
          <w:rtl/>
        </w:rPr>
        <w:t xml:space="preserve"> ، وفاطمة بنت أسد ، وفاطمة بنت حمزة ، كما قيل ).</w:t>
      </w:r>
    </w:p>
    <w:p w:rsidR="00F40ABA" w:rsidRDefault="00F40ABA" w:rsidP="002565FE">
      <w:pPr>
        <w:pStyle w:val="libNormal"/>
        <w:rPr>
          <w:rtl/>
        </w:rPr>
      </w:pPr>
      <w:r>
        <w:rPr>
          <w:rtl/>
        </w:rPr>
        <w:t xml:space="preserve">( </w:t>
      </w:r>
      <w:r w:rsidRPr="00C96CC7">
        <w:rPr>
          <w:rtl/>
        </w:rPr>
        <w:t>652</w:t>
      </w:r>
      <w:r>
        <w:rPr>
          <w:rtl/>
        </w:rPr>
        <w:t xml:space="preserve"> ) عن أبي صالح ، عن علي قال : اُهديت لرسول الله </w:t>
      </w:r>
      <w:r w:rsidR="00593EDA" w:rsidRPr="00593EDA">
        <w:rPr>
          <w:rStyle w:val="libAlaemChar"/>
          <w:rFonts w:hint="cs"/>
          <w:rtl/>
        </w:rPr>
        <w:t>صلى‌الله‌عليه‌وآله</w:t>
      </w:r>
      <w:r>
        <w:rPr>
          <w:rtl/>
        </w:rPr>
        <w:t xml:space="preserve"> حلّة سيراء ، فبعث بها اليَّ فلبستها ، فعرفت الغضب في وجهه فقال : « انّي لم أبعث بها اليك لتلبسها ، انّما بعثت بها اليك لتشقّقها خمراً بين النساء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C96CC7">
        <w:rPr>
          <w:rtl/>
        </w:rPr>
        <w:t>653</w:t>
      </w:r>
      <w:r>
        <w:rPr>
          <w:rtl/>
        </w:rPr>
        <w:t xml:space="preserve"> ) عن زيد ، عن علي قال : كساني رسول الله </w:t>
      </w:r>
      <w:r w:rsidR="00593EDA" w:rsidRPr="00593EDA">
        <w:rPr>
          <w:rStyle w:val="libAlaemChar"/>
          <w:rFonts w:hint="cs"/>
          <w:rtl/>
        </w:rPr>
        <w:t>صلى‌الله‌عليه‌وآله</w:t>
      </w:r>
      <w:r>
        <w:rPr>
          <w:rtl/>
        </w:rPr>
        <w:t xml:space="preserve"> حلّة سيراء ، فخرجت فيها ، فرأيت الغضب في وجهه. قال : فشققتها بين نسائي</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C96CC7">
        <w:rPr>
          <w:rtl/>
        </w:rPr>
        <w:t>654</w:t>
      </w:r>
      <w:r>
        <w:rPr>
          <w:rtl/>
        </w:rPr>
        <w:t xml:space="preserve"> ) عن علي : انّه اُهدي لرسول الله حلّة مكفوفة بحرير ، إمّا سداها وإما لحمتها ، فأرسل بها اليَّ ، فأتيته فقلت : يا رسول الله ما أصنع بها ألبسها؟ قال : « لا ، ولكن اجعلها خُمراً بين الفواطم » </w:t>
      </w:r>
      <w:r w:rsidRPr="00643D22">
        <w:rPr>
          <w:rStyle w:val="libFootnotenumChar"/>
          <w:rtl/>
        </w:rPr>
        <w:t>(4)</w:t>
      </w:r>
      <w:r w:rsidRPr="008A76F4">
        <w:rPr>
          <w:rtl/>
        </w:rPr>
        <w:t>.</w:t>
      </w:r>
    </w:p>
    <w:p w:rsidR="00F40ABA" w:rsidRDefault="00F40ABA" w:rsidP="002565FE">
      <w:pPr>
        <w:pStyle w:val="libNormal"/>
        <w:rPr>
          <w:rtl/>
        </w:rPr>
      </w:pPr>
      <w:r>
        <w:rPr>
          <w:rtl/>
        </w:rPr>
        <w:t>قيل : السدى من الثوب خلاف اللحمة ، وهو ما يمد طولاً في النسج ، ولحمة الثوب بالفتح ما ينسج عرضاً ، والضم لغة.</w:t>
      </w:r>
    </w:p>
    <w:p w:rsidR="00F40ABA" w:rsidRDefault="00F40ABA" w:rsidP="002565FE">
      <w:pPr>
        <w:pStyle w:val="libNormal"/>
        <w:rPr>
          <w:rtl/>
        </w:rPr>
      </w:pPr>
      <w:r>
        <w:rPr>
          <w:rtl/>
        </w:rPr>
        <w:t>أقول : انظر التعارض والتضارب بين الروايات واهانة علي.</w:t>
      </w:r>
    </w:p>
    <w:p w:rsidR="00F40ABA" w:rsidRDefault="00F40ABA" w:rsidP="00643D22">
      <w:pPr>
        <w:pStyle w:val="libCenterBold1"/>
        <w:rPr>
          <w:rtl/>
        </w:rPr>
      </w:pPr>
      <w:r>
        <w:rPr>
          <w:rtl/>
        </w:rPr>
        <w:t>بديعة من أبي هريرة</w:t>
      </w:r>
    </w:p>
    <w:p w:rsidR="00F40ABA" w:rsidRDefault="00F40ABA" w:rsidP="002565FE">
      <w:pPr>
        <w:pStyle w:val="libNormal"/>
        <w:rPr>
          <w:rtl/>
        </w:rPr>
      </w:pPr>
      <w:r>
        <w:rPr>
          <w:rtl/>
        </w:rPr>
        <w:t xml:space="preserve">( </w:t>
      </w:r>
      <w:r w:rsidRPr="00C96CC7">
        <w:rPr>
          <w:rtl/>
        </w:rPr>
        <w:t>655</w:t>
      </w:r>
      <w:r>
        <w:rPr>
          <w:rtl/>
        </w:rPr>
        <w:t xml:space="preserve"> ) عن أبي هريرة ، عن النبي </w:t>
      </w:r>
      <w:r w:rsidR="00593EDA" w:rsidRPr="00593EDA">
        <w:rPr>
          <w:rStyle w:val="libAlaemChar"/>
          <w:rFonts w:hint="cs"/>
          <w:rtl/>
        </w:rPr>
        <w:t>صلى‌الله‌عليه‌وآله</w:t>
      </w:r>
      <w:r>
        <w:rPr>
          <w:rtl/>
        </w:rPr>
        <w:t xml:space="preserve"> : « من قتل وزغاً في أول ضربة كتبت له مائة حسنة ، وفي الثانية دون ذلك ، وفي الثالثة دون ذلك » </w:t>
      </w:r>
      <w:r w:rsidRPr="00643D22">
        <w:rPr>
          <w:rStyle w:val="libFootnotenumChar"/>
          <w:rtl/>
        </w:rPr>
        <w:t>(5)</w:t>
      </w:r>
      <w:r w:rsidRPr="008A76F4">
        <w:rPr>
          <w:rtl/>
        </w:rPr>
        <w:t>.</w:t>
      </w:r>
    </w:p>
    <w:p w:rsidR="00F40ABA" w:rsidRDefault="00F40ABA" w:rsidP="002565FE">
      <w:pPr>
        <w:pStyle w:val="libNormal"/>
        <w:rPr>
          <w:rtl/>
        </w:rPr>
      </w:pPr>
      <w:r>
        <w:rPr>
          <w:rtl/>
        </w:rPr>
        <w:t>وكأنّ ابن ماجة استحى من ذكر مائة حسنة فذكر كذا وكذا!</w:t>
      </w:r>
    </w:p>
    <w:p w:rsidR="00F40ABA" w:rsidRDefault="00F40ABA" w:rsidP="002565FE">
      <w:pPr>
        <w:pStyle w:val="libNormal"/>
        <w:rPr>
          <w:rtl/>
        </w:rPr>
      </w:pPr>
      <w:r>
        <w:rPr>
          <w:rtl/>
        </w:rPr>
        <w:t xml:space="preserve">( </w:t>
      </w:r>
      <w:r w:rsidRPr="00C96CC7">
        <w:rPr>
          <w:rtl/>
        </w:rPr>
        <w:t>656</w:t>
      </w:r>
      <w:r>
        <w:rPr>
          <w:rtl/>
        </w:rPr>
        <w:t xml:space="preserve"> ) وعنه : قال رسول الله </w:t>
      </w:r>
      <w:r w:rsidR="00593EDA" w:rsidRPr="00593EDA">
        <w:rPr>
          <w:rStyle w:val="libAlaemChar"/>
          <w:rFonts w:hint="cs"/>
          <w:rtl/>
        </w:rPr>
        <w:t>صلى‌الله‌عليه‌وآله</w:t>
      </w:r>
      <w:r>
        <w:rPr>
          <w:rtl/>
        </w:rPr>
        <w:t xml:space="preserve"> : « يوشك الفرات أن يحسر عن جبل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14 : 49.</w:t>
      </w:r>
    </w:p>
    <w:p w:rsidR="00F40ABA" w:rsidRDefault="00F40ABA" w:rsidP="00643D22">
      <w:pPr>
        <w:pStyle w:val="libFootnote0"/>
        <w:rPr>
          <w:rtl/>
        </w:rPr>
      </w:pPr>
      <w:r>
        <w:rPr>
          <w:rtl/>
        </w:rPr>
        <w:t>(2) صحيح مسلم بشرح النووي 14 : 49.</w:t>
      </w:r>
    </w:p>
    <w:p w:rsidR="00F40ABA" w:rsidRDefault="00F40ABA" w:rsidP="00643D22">
      <w:pPr>
        <w:pStyle w:val="libFootnote0"/>
        <w:rPr>
          <w:rtl/>
        </w:rPr>
      </w:pPr>
      <w:r>
        <w:rPr>
          <w:rtl/>
        </w:rPr>
        <w:t>(3) صحيح مسلم بشرح النووي 14 : 50.</w:t>
      </w:r>
    </w:p>
    <w:p w:rsidR="00F40ABA" w:rsidRDefault="00F40ABA" w:rsidP="00643D22">
      <w:pPr>
        <w:pStyle w:val="libFootnote0"/>
        <w:rPr>
          <w:rtl/>
        </w:rPr>
      </w:pPr>
      <w:r>
        <w:rPr>
          <w:rtl/>
        </w:rPr>
        <w:t>(4) سنن ابن ماجة رقم 3596.</w:t>
      </w:r>
    </w:p>
    <w:p w:rsidR="00F40ABA" w:rsidRDefault="00F40ABA" w:rsidP="00643D22">
      <w:pPr>
        <w:pStyle w:val="libFootnote0"/>
        <w:rPr>
          <w:rtl/>
        </w:rPr>
      </w:pPr>
      <w:r>
        <w:rPr>
          <w:rtl/>
        </w:rPr>
        <w:t>(5) صحيح مسلم بشرح النووي 14 : 238.</w:t>
      </w:r>
    </w:p>
    <w:p w:rsidR="00F40ABA" w:rsidRDefault="00F40ABA" w:rsidP="002565FE">
      <w:pPr>
        <w:pStyle w:val="libNormal0"/>
        <w:rPr>
          <w:rtl/>
        </w:rPr>
      </w:pPr>
      <w:r>
        <w:rPr>
          <w:rtl/>
        </w:rPr>
        <w:br w:type="page"/>
      </w:r>
      <w:r>
        <w:rPr>
          <w:rtl/>
        </w:rPr>
        <w:lastRenderedPageBreak/>
        <w:t xml:space="preserve">من ذهب ، فمن حضره فلا يأخذ منه شيئاً!! » </w:t>
      </w:r>
      <w:r w:rsidRPr="00643D22">
        <w:rPr>
          <w:rStyle w:val="libFootnotenumChar"/>
          <w:rtl/>
        </w:rPr>
        <w:t>(1)</w:t>
      </w:r>
      <w:r w:rsidRPr="008A76F4">
        <w:rPr>
          <w:rtl/>
        </w:rPr>
        <w:t>.</w:t>
      </w:r>
      <w:r>
        <w:rPr>
          <w:rtl/>
        </w:rPr>
        <w:t xml:space="preserve"> </w:t>
      </w:r>
    </w:p>
    <w:p w:rsidR="00F40ABA" w:rsidRDefault="00F40ABA" w:rsidP="00F40ABA">
      <w:pPr>
        <w:pStyle w:val="Heading1Center"/>
        <w:rPr>
          <w:rtl/>
        </w:rPr>
      </w:pPr>
      <w:bookmarkStart w:id="417" w:name="_Toc250045187"/>
      <w:bookmarkStart w:id="418" w:name="_Toc404085359"/>
      <w:r>
        <w:rPr>
          <w:rtl/>
        </w:rPr>
        <w:t>خاتم النبوة</w:t>
      </w:r>
      <w:bookmarkEnd w:id="417"/>
      <w:bookmarkEnd w:id="418"/>
    </w:p>
    <w:p w:rsidR="00F40ABA" w:rsidRDefault="00F40ABA" w:rsidP="002565FE">
      <w:pPr>
        <w:pStyle w:val="libNormal"/>
        <w:rPr>
          <w:rtl/>
        </w:rPr>
      </w:pPr>
      <w:r>
        <w:rPr>
          <w:rtl/>
        </w:rPr>
        <w:t xml:space="preserve">( </w:t>
      </w:r>
      <w:r w:rsidRPr="00C96CC7">
        <w:rPr>
          <w:rtl/>
        </w:rPr>
        <w:t>657</w:t>
      </w:r>
      <w:r>
        <w:rPr>
          <w:rtl/>
        </w:rPr>
        <w:t xml:space="preserve"> ) عن عبدالله بن سرجس : ... قال : ثم درت خلفه فنظرت إلى خاتم النبوة بين كتفيه عند ناغض كتفه اليسرى ، جُمعاً عليه خيلانٍ كأمثال الثآليل</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C96CC7">
        <w:rPr>
          <w:rtl/>
        </w:rPr>
        <w:t>658</w:t>
      </w:r>
      <w:r>
        <w:rPr>
          <w:rtl/>
        </w:rPr>
        <w:t xml:space="preserve"> ) وعن جابر بن سمرة قال : رأيت خاتماً في ظهر رسول الله </w:t>
      </w:r>
      <w:r w:rsidR="00593EDA" w:rsidRPr="00593EDA">
        <w:rPr>
          <w:rStyle w:val="libAlaemChar"/>
          <w:rFonts w:hint="cs"/>
          <w:rtl/>
        </w:rPr>
        <w:t>صلى‌الله‌عليه‌وآله</w:t>
      </w:r>
      <w:r>
        <w:rPr>
          <w:rtl/>
        </w:rPr>
        <w:t xml:space="preserve"> كأنّه بيضة حمام</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C96CC7">
        <w:rPr>
          <w:rtl/>
        </w:rPr>
        <w:t>659</w:t>
      </w:r>
      <w:r>
        <w:rPr>
          <w:rtl/>
        </w:rPr>
        <w:t xml:space="preserve"> ) وعن السائب : ... ثم قمت خلف ظهره فنظرت إلى خاتمه بين كتفيه مثل زر الحجلة</w:t>
      </w:r>
      <w:r w:rsidRPr="00643D22">
        <w:rPr>
          <w:rStyle w:val="libFootnotenumChar"/>
          <w:rtl/>
        </w:rPr>
        <w:t xml:space="preserve"> (4)</w:t>
      </w:r>
      <w:r w:rsidRPr="008A76F4">
        <w:rPr>
          <w:rtl/>
        </w:rPr>
        <w:t>.</w:t>
      </w:r>
    </w:p>
    <w:p w:rsidR="00F40ABA" w:rsidRDefault="00F40ABA" w:rsidP="002565FE">
      <w:pPr>
        <w:pStyle w:val="libNormal"/>
        <w:rPr>
          <w:rtl/>
        </w:rPr>
      </w:pPr>
      <w:r>
        <w:rPr>
          <w:rtl/>
        </w:rPr>
        <w:t>قيل : الحجلة : واحدة الحجال بيت كالقُبَّة لها ازرار كبار وعرى.</w:t>
      </w:r>
    </w:p>
    <w:p w:rsidR="00F40ABA" w:rsidRDefault="00F40ABA" w:rsidP="002565FE">
      <w:pPr>
        <w:pStyle w:val="libNormal"/>
        <w:rPr>
          <w:rtl/>
        </w:rPr>
      </w:pPr>
      <w:r>
        <w:rPr>
          <w:rtl/>
        </w:rPr>
        <w:t>وقيل : الحجلة : الطائر المعروف وزرها بيضها كما عن الترمذي ، وانكره عليه العلماء.</w:t>
      </w:r>
    </w:p>
    <w:p w:rsidR="00F40ABA" w:rsidRDefault="00F40ABA" w:rsidP="002565FE">
      <w:pPr>
        <w:pStyle w:val="libNormal"/>
        <w:rPr>
          <w:rtl/>
        </w:rPr>
      </w:pPr>
      <w:r>
        <w:rPr>
          <w:rtl/>
        </w:rPr>
        <w:t>وفي صحيح البخاري : كانت بضعة ناشزة : أي مرتفعة على جسده.</w:t>
      </w:r>
    </w:p>
    <w:p w:rsidR="00F40ABA" w:rsidRDefault="00F40ABA" w:rsidP="002565FE">
      <w:pPr>
        <w:pStyle w:val="libNormal"/>
        <w:rPr>
          <w:rtl/>
        </w:rPr>
      </w:pPr>
      <w:r>
        <w:rPr>
          <w:rtl/>
        </w:rPr>
        <w:t>وأمّا ناغض كتفه : أي أعلى الكتف. وقيل غير ذلك.</w:t>
      </w:r>
    </w:p>
    <w:p w:rsidR="00F40ABA" w:rsidRDefault="00F40ABA" w:rsidP="002565FE">
      <w:pPr>
        <w:pStyle w:val="libNormal"/>
        <w:rPr>
          <w:rtl/>
        </w:rPr>
      </w:pPr>
      <w:r>
        <w:rPr>
          <w:rtl/>
        </w:rPr>
        <w:t>ومعنى جُمعاً : انّه كجمع الكتف ، وهو صورته بعد أن تجمع الاَصابع وتضمّها.</w:t>
      </w:r>
    </w:p>
    <w:p w:rsidR="00F40ABA" w:rsidRPr="00FC3BFF" w:rsidRDefault="00F40ABA" w:rsidP="002565FE">
      <w:pPr>
        <w:pStyle w:val="libNormal"/>
        <w:rPr>
          <w:rtl/>
        </w:rPr>
      </w:pPr>
      <w:r>
        <w:rPr>
          <w:rtl/>
        </w:rPr>
        <w:t xml:space="preserve">والخيلان : ـ بكسر الخاء واسكان الياء ـ : جمع خال ، وهو الشامة في </w:t>
      </w:r>
      <w:r w:rsidRPr="00FC3BFF">
        <w:rPr>
          <w:rtl/>
        </w:rPr>
        <w:t>الجسد</w:t>
      </w:r>
      <w:r>
        <w:rPr>
          <w:rtl/>
        </w:rPr>
        <w:t>.</w:t>
      </w:r>
      <w:r w:rsidRPr="00FC3BFF">
        <w:rPr>
          <w:rtl/>
        </w:rPr>
        <w:t xml:space="preserve"> ولاحظ شرح النووي ، والبخاري برقم ( 187 )</w:t>
      </w:r>
      <w:r>
        <w:rPr>
          <w:rtl/>
        </w:rPr>
        <w:t>.</w:t>
      </w:r>
      <w:r w:rsidRPr="00FC3BFF">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18 : 19.</w:t>
      </w:r>
    </w:p>
    <w:p w:rsidR="00F40ABA" w:rsidRDefault="00F40ABA" w:rsidP="00643D22">
      <w:pPr>
        <w:pStyle w:val="libFootnote0"/>
        <w:rPr>
          <w:rtl/>
        </w:rPr>
      </w:pPr>
      <w:r>
        <w:rPr>
          <w:rtl/>
        </w:rPr>
        <w:t>(2) صحيح مسلم بشرح النووي 15 : 99.</w:t>
      </w:r>
    </w:p>
    <w:p w:rsidR="00F40ABA" w:rsidRDefault="00F40ABA" w:rsidP="00643D22">
      <w:pPr>
        <w:pStyle w:val="libFootnote0"/>
        <w:rPr>
          <w:rtl/>
        </w:rPr>
      </w:pPr>
      <w:r>
        <w:rPr>
          <w:rtl/>
        </w:rPr>
        <w:t>(3) صحيح مسلم بشرح النووي 15 : 97.</w:t>
      </w:r>
    </w:p>
    <w:p w:rsidR="00F40ABA" w:rsidRDefault="00F40ABA" w:rsidP="00643D22">
      <w:pPr>
        <w:pStyle w:val="libFootnote0"/>
        <w:rPr>
          <w:rtl/>
        </w:rPr>
      </w:pPr>
      <w:r>
        <w:rPr>
          <w:rtl/>
        </w:rPr>
        <w:t>(4) صحيح مسلم بشرح النووي 14 : 98.</w:t>
      </w:r>
    </w:p>
    <w:p w:rsidR="00F40ABA" w:rsidRDefault="00F40ABA" w:rsidP="00643D22">
      <w:pPr>
        <w:pStyle w:val="libCenterBold1"/>
        <w:rPr>
          <w:rtl/>
        </w:rPr>
      </w:pPr>
      <w:r>
        <w:rPr>
          <w:rtl/>
        </w:rPr>
        <w:br w:type="page"/>
      </w:r>
      <w:r>
        <w:rPr>
          <w:rtl/>
        </w:rPr>
        <w:lastRenderedPageBreak/>
        <w:t>خلاف الواضحات</w:t>
      </w:r>
    </w:p>
    <w:p w:rsidR="00F40ABA" w:rsidRDefault="00F40ABA" w:rsidP="002565FE">
      <w:pPr>
        <w:pStyle w:val="libNormal"/>
        <w:rPr>
          <w:rtl/>
        </w:rPr>
      </w:pPr>
      <w:r>
        <w:rPr>
          <w:rtl/>
        </w:rPr>
        <w:t xml:space="preserve">( </w:t>
      </w:r>
      <w:r w:rsidRPr="00C96CC7">
        <w:rPr>
          <w:rtl/>
        </w:rPr>
        <w:t>660</w:t>
      </w:r>
      <w:r>
        <w:rPr>
          <w:rtl/>
        </w:rPr>
        <w:t xml:space="preserve"> ) عن أنس : كان رسول الله </w:t>
      </w:r>
      <w:r w:rsidR="00593EDA" w:rsidRPr="00593EDA">
        <w:rPr>
          <w:rStyle w:val="libAlaemChar"/>
          <w:rFonts w:hint="cs"/>
          <w:rtl/>
        </w:rPr>
        <w:t>صلى‌الله‌عليه‌وآله</w:t>
      </w:r>
      <w:r>
        <w:rPr>
          <w:rtl/>
        </w:rPr>
        <w:t xml:space="preserve"> ... بعثه الله على رأس أربعين سنة ، فأقام بمكة عشر سنين وبالمدينة عشر سنين ، وتوفّاه الله على راس ستين سنة</w:t>
      </w:r>
      <w:r w:rsidRPr="00643D22">
        <w:rPr>
          <w:rStyle w:val="libFootnotenumChar"/>
          <w:rtl/>
        </w:rPr>
        <w:t xml:space="preserve"> (1)</w:t>
      </w:r>
      <w:r w:rsidRPr="008A76F4">
        <w:rPr>
          <w:rtl/>
        </w:rPr>
        <w:t>.</w:t>
      </w:r>
    </w:p>
    <w:p w:rsidR="00F40ABA" w:rsidRDefault="00F40ABA" w:rsidP="002565FE">
      <w:pPr>
        <w:pStyle w:val="libNormal"/>
        <w:rPr>
          <w:rtl/>
        </w:rPr>
      </w:pPr>
      <w:r>
        <w:rPr>
          <w:rtl/>
        </w:rPr>
        <w:t>أقول : وحتّى كثير من العوام يعرفون انّه قبض وهو ابن ثلاث وستين سنة ، وقد روي ذلك حتّى عن أنس أيضاً.</w:t>
      </w:r>
    </w:p>
    <w:p w:rsidR="00F40ABA" w:rsidRDefault="00F40ABA" w:rsidP="002565FE">
      <w:pPr>
        <w:pStyle w:val="libNormal"/>
        <w:rPr>
          <w:rtl/>
        </w:rPr>
      </w:pPr>
      <w:r>
        <w:rPr>
          <w:rtl/>
        </w:rPr>
        <w:t xml:space="preserve">( </w:t>
      </w:r>
      <w:r w:rsidRPr="00C96CC7">
        <w:rPr>
          <w:rtl/>
        </w:rPr>
        <w:t>661</w:t>
      </w:r>
      <w:r>
        <w:rPr>
          <w:rtl/>
        </w:rPr>
        <w:t xml:space="preserve"> ) عن عروة : لبث النبي بمكة عشراً.</w:t>
      </w:r>
    </w:p>
    <w:p w:rsidR="00F40ABA" w:rsidRDefault="00F40ABA" w:rsidP="002565FE">
      <w:pPr>
        <w:pStyle w:val="libNormal"/>
        <w:rPr>
          <w:rtl/>
        </w:rPr>
      </w:pPr>
      <w:r>
        <w:rPr>
          <w:rtl/>
        </w:rPr>
        <w:t>قلت : فإنّ ابن عباس يقول بضع عشر.</w:t>
      </w:r>
    </w:p>
    <w:p w:rsidR="00F40ABA" w:rsidRDefault="00F40ABA" w:rsidP="002565FE">
      <w:pPr>
        <w:pStyle w:val="libNormal"/>
        <w:rPr>
          <w:rtl/>
        </w:rPr>
      </w:pPr>
      <w:r>
        <w:rPr>
          <w:rtl/>
        </w:rPr>
        <w:t>قال : فغفره وقال : انّما أخذه من قول شاعر</w:t>
      </w:r>
      <w:r w:rsidRPr="00643D22">
        <w:rPr>
          <w:rStyle w:val="libFootnotenumChar"/>
          <w:rtl/>
        </w:rPr>
        <w:t xml:space="preserve"> (2)</w:t>
      </w:r>
      <w:r w:rsidRPr="008A76F4">
        <w:rPr>
          <w:rtl/>
        </w:rPr>
        <w:t>.</w:t>
      </w:r>
    </w:p>
    <w:p w:rsidR="00F40ABA" w:rsidRDefault="00F40ABA" w:rsidP="002565FE">
      <w:pPr>
        <w:pStyle w:val="libNormal"/>
        <w:rPr>
          <w:rtl/>
        </w:rPr>
      </w:pPr>
      <w:r>
        <w:rPr>
          <w:rtl/>
        </w:rPr>
        <w:t>ومعنى غفره : أي قال : غفر الله له ، وعن بعض النسخ صغره.</w:t>
      </w:r>
    </w:p>
    <w:p w:rsidR="00F40ABA" w:rsidRDefault="00F40ABA" w:rsidP="002565FE">
      <w:pPr>
        <w:pStyle w:val="libNormal"/>
        <w:rPr>
          <w:rtl/>
        </w:rPr>
      </w:pPr>
      <w:r>
        <w:rPr>
          <w:rtl/>
        </w:rPr>
        <w:t>أقول : لا مجال للترديد في صحة قول ابن عباس واشتباه عروة.</w:t>
      </w:r>
    </w:p>
    <w:p w:rsidR="00F40ABA" w:rsidRDefault="00F40ABA" w:rsidP="002565FE">
      <w:pPr>
        <w:pStyle w:val="libNormal"/>
        <w:rPr>
          <w:rtl/>
        </w:rPr>
      </w:pPr>
      <w:r>
        <w:rPr>
          <w:rtl/>
        </w:rPr>
        <w:t xml:space="preserve">( </w:t>
      </w:r>
      <w:r w:rsidRPr="00C96CC7">
        <w:rPr>
          <w:rtl/>
        </w:rPr>
        <w:t>662</w:t>
      </w:r>
      <w:r>
        <w:rPr>
          <w:rtl/>
        </w:rPr>
        <w:t xml:space="preserve"> ) وعن ابن عباس : انّه </w:t>
      </w:r>
      <w:r w:rsidR="00593EDA" w:rsidRPr="00593EDA">
        <w:rPr>
          <w:rStyle w:val="libAlaemChar"/>
          <w:rFonts w:hint="cs"/>
          <w:rtl/>
        </w:rPr>
        <w:t>صلى‌الله‌عليه‌وآله</w:t>
      </w:r>
      <w:r>
        <w:rPr>
          <w:rtl/>
        </w:rPr>
        <w:t xml:space="preserve"> توفّى وهو ابن خمس وستين</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C96CC7">
        <w:rPr>
          <w:rtl/>
        </w:rPr>
        <w:t>663</w:t>
      </w:r>
      <w:r>
        <w:rPr>
          <w:rtl/>
        </w:rPr>
        <w:t xml:space="preserve"> ) وعنه : أقام رسول الله </w:t>
      </w:r>
      <w:r w:rsidR="00593EDA" w:rsidRPr="00593EDA">
        <w:rPr>
          <w:rStyle w:val="libAlaemChar"/>
          <w:rFonts w:hint="cs"/>
          <w:rtl/>
        </w:rPr>
        <w:t>صلى‌الله‌عليه‌وآله</w:t>
      </w:r>
      <w:r>
        <w:rPr>
          <w:rtl/>
        </w:rPr>
        <w:t xml:space="preserve"> بمكة خمس عشرة سنة ، يسمع الصوت ويرى الضوء سبع سنين ، وثمان سنين يوحى اليه ، وأقام بالمدينة عشراً</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أقول : هذا أيضاً غلط واضح ، وليعلم أهل التحقيق أولاً انّ ما تسمّى بالصحاح مشتملة على المتناقضات والاَغلاط الواضحة ، وليعلموا أيضاً انّ الاعتماد على أخبار أنس وأمثاله في ما جرى في مكة أو على اخبار عائشة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15 : 100.</w:t>
      </w:r>
    </w:p>
    <w:p w:rsidR="00F40ABA" w:rsidRDefault="00F40ABA" w:rsidP="00643D22">
      <w:pPr>
        <w:pStyle w:val="libFootnote0"/>
        <w:rPr>
          <w:rtl/>
        </w:rPr>
      </w:pPr>
      <w:r>
        <w:rPr>
          <w:rtl/>
        </w:rPr>
        <w:t>(2) صحيح مسلم بشرح النووي 15 : 101.</w:t>
      </w:r>
    </w:p>
    <w:p w:rsidR="00F40ABA" w:rsidRDefault="00F40ABA" w:rsidP="00643D22">
      <w:pPr>
        <w:pStyle w:val="libFootnote0"/>
        <w:rPr>
          <w:rtl/>
        </w:rPr>
      </w:pPr>
      <w:r>
        <w:rPr>
          <w:rtl/>
        </w:rPr>
        <w:t>(3) صحيح مسلم بشرح النووي 15 : 103.</w:t>
      </w:r>
    </w:p>
    <w:p w:rsidR="00F40ABA" w:rsidRDefault="00F40ABA" w:rsidP="00643D22">
      <w:pPr>
        <w:pStyle w:val="libFootnote0"/>
        <w:rPr>
          <w:rtl/>
        </w:rPr>
      </w:pPr>
      <w:r>
        <w:rPr>
          <w:rtl/>
        </w:rPr>
        <w:t>(4) صحيح مسلم بشرح النووي 15 : 104.</w:t>
      </w:r>
    </w:p>
    <w:p w:rsidR="00F40ABA" w:rsidRDefault="00F40ABA" w:rsidP="002565FE">
      <w:pPr>
        <w:pStyle w:val="libNormal0"/>
        <w:rPr>
          <w:rtl/>
        </w:rPr>
      </w:pPr>
      <w:r>
        <w:rPr>
          <w:rtl/>
        </w:rPr>
        <w:br w:type="page"/>
      </w:r>
      <w:r>
        <w:rPr>
          <w:rtl/>
        </w:rPr>
        <w:lastRenderedPageBreak/>
        <w:t>وابن عباس وامثالهما عمّا حدث قبل ولادتهما أو في صغرها اشتباه يوهن قيمة الروايات ، فليكن هذا ببالكم في جميع أحاديث الصحاح.</w:t>
      </w:r>
    </w:p>
    <w:p w:rsidR="00F40ABA" w:rsidRDefault="00F40ABA" w:rsidP="00F40ABA">
      <w:pPr>
        <w:pStyle w:val="Heading1Center"/>
        <w:rPr>
          <w:rtl/>
        </w:rPr>
      </w:pPr>
      <w:bookmarkStart w:id="419" w:name="_Toc250045188"/>
      <w:bookmarkStart w:id="420" w:name="_Toc404085360"/>
      <w:r>
        <w:rPr>
          <w:rtl/>
        </w:rPr>
        <w:t>أعظم المسلمين جرماً</w:t>
      </w:r>
      <w:bookmarkEnd w:id="419"/>
      <w:bookmarkEnd w:id="420"/>
    </w:p>
    <w:p w:rsidR="00F40ABA" w:rsidRDefault="00F40ABA" w:rsidP="002565FE">
      <w:pPr>
        <w:pStyle w:val="libNormal"/>
        <w:rPr>
          <w:rtl/>
        </w:rPr>
      </w:pPr>
      <w:r>
        <w:rPr>
          <w:rtl/>
        </w:rPr>
        <w:t xml:space="preserve">( </w:t>
      </w:r>
      <w:r w:rsidRPr="00C96CC7">
        <w:rPr>
          <w:rtl/>
        </w:rPr>
        <w:t>664</w:t>
      </w:r>
      <w:r>
        <w:rPr>
          <w:rtl/>
        </w:rPr>
        <w:t xml:space="preserve"> ) عن سعد : قال رسول الله </w:t>
      </w:r>
      <w:r w:rsidR="00593EDA" w:rsidRPr="00593EDA">
        <w:rPr>
          <w:rStyle w:val="libAlaemChar"/>
          <w:rFonts w:hint="cs"/>
          <w:rtl/>
        </w:rPr>
        <w:t>صلى‌الله‌عليه‌وآله</w:t>
      </w:r>
      <w:r>
        <w:rPr>
          <w:rtl/>
        </w:rPr>
        <w:t xml:space="preserve"> : « أعظم المسلمين جرماً من سأل عن أمر لم يحرَّم ، فحرَّم على الناس من أجل مسألته » </w:t>
      </w:r>
      <w:r w:rsidRPr="00643D22">
        <w:rPr>
          <w:rStyle w:val="libFootnotenumChar"/>
          <w:rtl/>
        </w:rPr>
        <w:t>(1)</w:t>
      </w:r>
      <w:r w:rsidRPr="008A76F4">
        <w:rPr>
          <w:rtl/>
        </w:rPr>
        <w:t>.</w:t>
      </w:r>
    </w:p>
    <w:p w:rsidR="00F40ABA" w:rsidRDefault="00F40ABA" w:rsidP="00F40ABA">
      <w:pPr>
        <w:pStyle w:val="Heading1Center"/>
        <w:rPr>
          <w:rtl/>
        </w:rPr>
      </w:pPr>
      <w:bookmarkStart w:id="421" w:name="_Toc250045189"/>
      <w:bookmarkStart w:id="422" w:name="_Toc404085361"/>
      <w:r>
        <w:rPr>
          <w:rtl/>
        </w:rPr>
        <w:t xml:space="preserve">أبو هريرة وخليل الرحمن </w:t>
      </w:r>
      <w:r w:rsidR="00F1272F" w:rsidRPr="00F1272F">
        <w:rPr>
          <w:rStyle w:val="libAlaemChar"/>
          <w:rFonts w:hint="cs"/>
          <w:rtl/>
        </w:rPr>
        <w:t>عليه‌السلام</w:t>
      </w:r>
      <w:r>
        <w:rPr>
          <w:rtl/>
        </w:rPr>
        <w:t xml:space="preserve"> ووجوب الكذب تقيّة</w:t>
      </w:r>
      <w:bookmarkEnd w:id="421"/>
      <w:bookmarkEnd w:id="422"/>
    </w:p>
    <w:p w:rsidR="00F40ABA" w:rsidRDefault="00F40ABA" w:rsidP="002565FE">
      <w:pPr>
        <w:pStyle w:val="libNormal"/>
        <w:rPr>
          <w:rtl/>
        </w:rPr>
      </w:pPr>
      <w:r>
        <w:rPr>
          <w:rtl/>
        </w:rPr>
        <w:t xml:space="preserve">لاَبي هريرة روايات عن رسول الله </w:t>
      </w:r>
      <w:r w:rsidR="00593EDA" w:rsidRPr="00593EDA">
        <w:rPr>
          <w:rStyle w:val="libAlaemChar"/>
          <w:rFonts w:hint="cs"/>
          <w:rtl/>
        </w:rPr>
        <w:t>صلى‌الله‌عليه‌وآله</w:t>
      </w:r>
      <w:r>
        <w:rPr>
          <w:rtl/>
        </w:rPr>
        <w:t xml:space="preserve"> في حقّه </w:t>
      </w:r>
      <w:r w:rsidR="00F1272F" w:rsidRPr="00F1272F">
        <w:rPr>
          <w:rStyle w:val="libAlaemChar"/>
          <w:rFonts w:hint="cs"/>
          <w:rtl/>
        </w:rPr>
        <w:t>عليه‌السلام</w:t>
      </w:r>
      <w:r>
        <w:rPr>
          <w:rtl/>
        </w:rPr>
        <w:t xml:space="preserve"> ، فمنها : انّه اختتن وهو ابن ثمانين سنة بالقدوم</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ومنها : انّ رسول الله </w:t>
      </w:r>
      <w:r w:rsidR="00593EDA" w:rsidRPr="00593EDA">
        <w:rPr>
          <w:rStyle w:val="libAlaemChar"/>
          <w:rFonts w:hint="cs"/>
          <w:rtl/>
        </w:rPr>
        <w:t>صلى‌الله‌عليه‌وآله</w:t>
      </w:r>
      <w:r>
        <w:rPr>
          <w:rtl/>
        </w:rPr>
        <w:t xml:space="preserve"> قال : « نحن أحقّ بالشك من ابراهيم إذ قال : </w:t>
      </w:r>
      <w:r w:rsidRPr="00B825C0">
        <w:rPr>
          <w:rStyle w:val="libAlaemChar"/>
          <w:rtl/>
        </w:rPr>
        <w:t xml:space="preserve">( </w:t>
      </w:r>
      <w:r w:rsidRPr="00B825C0">
        <w:rPr>
          <w:rStyle w:val="libAieChar"/>
          <w:rtl/>
        </w:rPr>
        <w:t xml:space="preserve">ربّ أرني كيف تحيي الموتى .. </w:t>
      </w:r>
      <w:r w:rsidRPr="00B825C0">
        <w:rPr>
          <w:rStyle w:val="libAlaemChar"/>
          <w:rtl/>
        </w:rPr>
        <w:t>).</w:t>
      </w:r>
    </w:p>
    <w:p w:rsidR="00F40ABA" w:rsidRDefault="00F40ABA" w:rsidP="002565FE">
      <w:pPr>
        <w:pStyle w:val="libNormal"/>
        <w:rPr>
          <w:rtl/>
        </w:rPr>
      </w:pPr>
      <w:r>
        <w:rPr>
          <w:rtl/>
        </w:rPr>
        <w:t xml:space="preserve">ومنها : انّه لم يكذب قط إلاّ ثلاث كذبات ... </w:t>
      </w:r>
      <w:r w:rsidRPr="00643D22">
        <w:rPr>
          <w:rStyle w:val="libFootnotenumChar"/>
          <w:rtl/>
        </w:rPr>
        <w:t>(3)</w:t>
      </w:r>
      <w:r w:rsidRPr="008A76F4">
        <w:rPr>
          <w:rtl/>
        </w:rPr>
        <w:t>.</w:t>
      </w:r>
    </w:p>
    <w:p w:rsidR="00F40ABA" w:rsidRDefault="00F40ABA" w:rsidP="002565FE">
      <w:pPr>
        <w:pStyle w:val="libNormal"/>
        <w:rPr>
          <w:rtl/>
        </w:rPr>
      </w:pPr>
      <w:r>
        <w:rPr>
          <w:rtl/>
        </w:rPr>
        <w:t>وفي شرح النووي : نقلاً عن المازري وأمّا ما لا يتعلّق بالبلاغ ويعد من الصفات كالكذبة الواحدة في حقير من امور الدنيا ففي امكان وقوعه منهم وعصمتهم منه القولان المشهوران للسلف والخلف ... وفيه أيضاً : وقد اتفق الفقهاء على انّه لو جاء ظالم يطلب انساناً مختفياً ليقتله أو يطلب وديعة لانسان ليأخذها غصباً وسأل عن ذلك وجب على من علم ذلك اخفاؤه وانكاره العلم به ، وهذا كذب جائز ، بل واجب؛ لكونه في دفع الظالم</w:t>
      </w:r>
      <w:r w:rsidRPr="00643D22">
        <w:rPr>
          <w:rStyle w:val="libFootnotenumChar"/>
          <w:rtl/>
        </w:rPr>
        <w:t xml:space="preserve"> (4)</w:t>
      </w:r>
      <w:r w:rsidRPr="00A52805">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15 : 111.</w:t>
      </w:r>
    </w:p>
    <w:p w:rsidR="00F40ABA" w:rsidRDefault="00F40ABA" w:rsidP="00643D22">
      <w:pPr>
        <w:pStyle w:val="libFootnote0"/>
        <w:rPr>
          <w:rtl/>
        </w:rPr>
      </w:pPr>
      <w:r>
        <w:rPr>
          <w:rtl/>
        </w:rPr>
        <w:t>(2) وفي موطأ مالك : وهو ابن 120 سنة. ثم القدوم بالتشديد : اسم قرية ، وبالتخفيف : اسم آلة النجار ، ويحتمل ارادة القرية ، وفي شرح النووي : والاكثرون على التخفيف وارادة الآلة!</w:t>
      </w:r>
    </w:p>
    <w:p w:rsidR="00F40ABA" w:rsidRDefault="00F40ABA" w:rsidP="00643D22">
      <w:pPr>
        <w:pStyle w:val="libFootnote0"/>
        <w:rPr>
          <w:rtl/>
        </w:rPr>
      </w:pPr>
      <w:r>
        <w:rPr>
          <w:rtl/>
        </w:rPr>
        <w:t>(3) صحيح مسلم بشرح النووي 15 : 123 ـ 124.</w:t>
      </w:r>
    </w:p>
    <w:p w:rsidR="00F40ABA" w:rsidRDefault="00F40ABA" w:rsidP="00643D22">
      <w:pPr>
        <w:pStyle w:val="libFootnote0"/>
        <w:rPr>
          <w:rtl/>
        </w:rPr>
      </w:pPr>
      <w:r>
        <w:rPr>
          <w:rtl/>
        </w:rPr>
        <w:t>(4) صحيح مسلم بشرح النووي 15 : 124.</w:t>
      </w:r>
    </w:p>
    <w:p w:rsidR="00F40ABA" w:rsidRDefault="00F40ABA" w:rsidP="002565FE">
      <w:pPr>
        <w:pStyle w:val="libNormal"/>
        <w:rPr>
          <w:rtl/>
        </w:rPr>
      </w:pPr>
      <w:r>
        <w:rPr>
          <w:rtl/>
        </w:rPr>
        <w:br w:type="page"/>
      </w:r>
      <w:r>
        <w:rPr>
          <w:rtl/>
        </w:rPr>
        <w:lastRenderedPageBreak/>
        <w:t>ثم انّه يمكن الخدش في صحة هذه الروايات ، لكن البحث فيها وحول ما نسب إلى إبراهيم الخليل على نبينا وآله و</w:t>
      </w:r>
      <w:r w:rsidR="00F1272F" w:rsidRPr="00F1272F">
        <w:rPr>
          <w:rStyle w:val="libAlaemChar"/>
          <w:rFonts w:hint="cs"/>
          <w:rtl/>
        </w:rPr>
        <w:t>عليه‌السلام</w:t>
      </w:r>
      <w:r>
        <w:rPr>
          <w:rtl/>
        </w:rPr>
        <w:t xml:space="preserve"> من كذبات ثلاث لا يناسب هذا المختصر.</w:t>
      </w:r>
    </w:p>
    <w:p w:rsidR="00F40ABA" w:rsidRDefault="00F40ABA" w:rsidP="00F40ABA">
      <w:pPr>
        <w:pStyle w:val="Heading1Center"/>
        <w:rPr>
          <w:rtl/>
        </w:rPr>
      </w:pPr>
      <w:bookmarkStart w:id="423" w:name="_Toc250045190"/>
      <w:bookmarkStart w:id="424" w:name="_Toc404085362"/>
      <w:r>
        <w:rPr>
          <w:rtl/>
        </w:rPr>
        <w:t>اجتهاد معاوية وغيره في لعن علي</w:t>
      </w:r>
      <w:bookmarkEnd w:id="423"/>
      <w:bookmarkEnd w:id="424"/>
    </w:p>
    <w:p w:rsidR="00F40ABA" w:rsidRDefault="00F40ABA" w:rsidP="002565FE">
      <w:pPr>
        <w:pStyle w:val="libNormal"/>
        <w:rPr>
          <w:rtl/>
        </w:rPr>
      </w:pPr>
      <w:r>
        <w:rPr>
          <w:rtl/>
        </w:rPr>
        <w:t xml:space="preserve">( </w:t>
      </w:r>
      <w:r w:rsidRPr="00C96CC7">
        <w:rPr>
          <w:rtl/>
        </w:rPr>
        <w:t>665</w:t>
      </w:r>
      <w:r>
        <w:rPr>
          <w:rtl/>
        </w:rPr>
        <w:t xml:space="preserve"> ) عن عامر بن سعد بن أبي وقاص ، عن أبيه قال : أمر معاوية بن أبي سفيان سعداً فقال : ما منعك أن تسبّ أبا التراب؟ فقال : أمّا ما ذكرت ثلاثاً قالهنَّ له رسول الله </w:t>
      </w:r>
      <w:r w:rsidR="00593EDA" w:rsidRPr="00593EDA">
        <w:rPr>
          <w:rStyle w:val="libAlaemChar"/>
          <w:rFonts w:hint="cs"/>
          <w:rtl/>
        </w:rPr>
        <w:t>صلى‌الله‌عليه‌وآله</w:t>
      </w:r>
      <w:r>
        <w:rPr>
          <w:rtl/>
        </w:rPr>
        <w:t xml:space="preserve"> فلن أسبّه » </w:t>
      </w:r>
      <w:r w:rsidRPr="00643D22">
        <w:rPr>
          <w:rStyle w:val="libFootnotenumChar"/>
          <w:rtl/>
        </w:rPr>
        <w:t xml:space="preserve">(1) </w:t>
      </w:r>
    </w:p>
    <w:p w:rsidR="00F40ABA" w:rsidRDefault="00F40ABA" w:rsidP="002565FE">
      <w:pPr>
        <w:pStyle w:val="libNormal"/>
        <w:rPr>
          <w:rtl/>
        </w:rPr>
      </w:pPr>
      <w:r>
        <w:rPr>
          <w:rtl/>
        </w:rPr>
        <w:t xml:space="preserve">( </w:t>
      </w:r>
      <w:r w:rsidRPr="00C96CC7">
        <w:rPr>
          <w:rtl/>
        </w:rPr>
        <w:t>666</w:t>
      </w:r>
      <w:r>
        <w:rPr>
          <w:rtl/>
        </w:rPr>
        <w:t xml:space="preserve"> ) عن سهل بن سعد ، قال : استعمل على المدينة رجل من آل مروان ، قال : فدعا سهل بن سعد فأمره أن يشتم علياً ، قال : فأبى سهل ، فقال له : أمّا إذا أبيت فقل : لعن الله أبا التراب ...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C96CC7">
        <w:rPr>
          <w:rtl/>
        </w:rPr>
        <w:t>667</w:t>
      </w:r>
      <w:r>
        <w:rPr>
          <w:rtl/>
        </w:rPr>
        <w:t xml:space="preserve"> ) عن ابن مسعود : انّ رسول الله </w:t>
      </w:r>
      <w:r w:rsidR="00593EDA" w:rsidRPr="00593EDA">
        <w:rPr>
          <w:rStyle w:val="libAlaemChar"/>
          <w:rFonts w:hint="cs"/>
          <w:rtl/>
        </w:rPr>
        <w:t>صلى‌الله‌عليه‌وآله</w:t>
      </w:r>
      <w:r>
        <w:rPr>
          <w:rtl/>
        </w:rPr>
        <w:t xml:space="preserve"> قال : « ... انّما الشقي من شقي في بطن اُمّه ، والسعيد من وعظ بغيره ، ألا انّ قتال المؤمن. كفر وسبابه فسوق ... » </w:t>
      </w:r>
      <w:r w:rsidRPr="00643D22">
        <w:rPr>
          <w:rStyle w:val="libFootnotenumChar"/>
          <w:rtl/>
        </w:rPr>
        <w:t>(3)</w:t>
      </w:r>
      <w:r w:rsidRPr="008A76F4">
        <w:rPr>
          <w:rtl/>
        </w:rPr>
        <w:t>.</w:t>
      </w:r>
    </w:p>
    <w:p w:rsidR="00F40ABA" w:rsidRDefault="00F40ABA" w:rsidP="002565FE">
      <w:pPr>
        <w:pStyle w:val="libNormal"/>
        <w:rPr>
          <w:rtl/>
        </w:rPr>
      </w:pPr>
      <w:r>
        <w:rPr>
          <w:rtl/>
        </w:rPr>
        <w:t xml:space="preserve">أقول : لا أريد أن أبحث عن تلاعن الصحابة وسب بعضهم بعضاً ولا عن شدّة بغض جمع من الصحابة لا سيما معاوية وحزبه عليّاً وحزبه ، ولكن اريد أن أنبه على ما ذكره النووي في شرح الحديث الاَول ، قال : </w:t>
      </w:r>
    </w:p>
    <w:p w:rsidR="00F40ABA" w:rsidRDefault="00F40ABA" w:rsidP="002565FE">
      <w:pPr>
        <w:pStyle w:val="libNormal"/>
        <w:rPr>
          <w:rtl/>
        </w:rPr>
      </w:pPr>
      <w:r>
        <w:rPr>
          <w:rtl/>
        </w:rPr>
        <w:t xml:space="preserve">قال العلماء : الاَحاديث الواردة التي في ظاهرها دِخل على صحابي يجب تأويلها ... فقول معاوية هذا ليس فيه تصريح بانّه أمر سعداً بسبه وانّما سأله عن السبب المانع له من السب ... ولعلّ سعداً كان في طائفة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15 : 175.</w:t>
      </w:r>
    </w:p>
    <w:p w:rsidR="00F40ABA" w:rsidRDefault="00F40ABA" w:rsidP="00643D22">
      <w:pPr>
        <w:pStyle w:val="libFootnote0"/>
        <w:rPr>
          <w:rtl/>
        </w:rPr>
      </w:pPr>
      <w:r>
        <w:rPr>
          <w:rtl/>
        </w:rPr>
        <w:t>(2) صحيح مسلم بشرح النووي 15 : 182.</w:t>
      </w:r>
    </w:p>
    <w:p w:rsidR="00F40ABA" w:rsidRDefault="00F40ABA" w:rsidP="00643D22">
      <w:pPr>
        <w:pStyle w:val="libFootnote0"/>
        <w:rPr>
          <w:rtl/>
        </w:rPr>
      </w:pPr>
      <w:r>
        <w:rPr>
          <w:rtl/>
        </w:rPr>
        <w:t>(3) سنن ابن ماجة : حديث 46.</w:t>
      </w:r>
    </w:p>
    <w:p w:rsidR="00F40ABA" w:rsidRDefault="00F40ABA" w:rsidP="002565FE">
      <w:pPr>
        <w:pStyle w:val="libNormal0"/>
        <w:rPr>
          <w:rtl/>
        </w:rPr>
      </w:pPr>
      <w:r>
        <w:rPr>
          <w:rtl/>
        </w:rPr>
        <w:br w:type="page"/>
      </w:r>
      <w:r>
        <w:rPr>
          <w:rtl/>
        </w:rPr>
        <w:lastRenderedPageBreak/>
        <w:t>يسبّون فلم يسب معهم ... فسأله هذا السؤال.</w:t>
      </w:r>
    </w:p>
    <w:p w:rsidR="00F40ABA" w:rsidRDefault="00F40ABA" w:rsidP="002565FE">
      <w:pPr>
        <w:pStyle w:val="libNormal"/>
        <w:rPr>
          <w:rtl/>
        </w:rPr>
      </w:pPr>
      <w:r>
        <w:rPr>
          <w:rtl/>
        </w:rPr>
        <w:t>قالوا : ويحتمل تأويلاً آخر انّ معناه ما منعك أن تخطئه في رأيه واجتهاده وتظهر للناس حسن رأينا واجتهادنا وانّه أخطأ</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أقول : أولاً : انّ معاوية لتأخُّر اسلامه وعدم اعتنائه بالشريعة غير مجتهد ، وهو نفسه يصرح بانّه : ما كان أحد بمنزلتي من رسول الله </w:t>
      </w:r>
      <w:r w:rsidR="00593EDA" w:rsidRPr="00593EDA">
        <w:rPr>
          <w:rStyle w:val="libAlaemChar"/>
          <w:rFonts w:hint="cs"/>
          <w:rtl/>
        </w:rPr>
        <w:t>صلى‌الله‌عليه‌وآله</w:t>
      </w:r>
      <w:r>
        <w:rPr>
          <w:rtl/>
        </w:rPr>
        <w:t xml:space="preserve"> أقلّ عنه حديثاً مني</w:t>
      </w:r>
      <w:r w:rsidRPr="00643D22">
        <w:rPr>
          <w:rStyle w:val="libFootnotenumChar"/>
          <w:rtl/>
        </w:rPr>
        <w:t xml:space="preserve"> (2)</w:t>
      </w:r>
      <w:r w:rsidRPr="008A76F4">
        <w:rPr>
          <w:rtl/>
        </w:rPr>
        <w:t>.</w:t>
      </w:r>
    </w:p>
    <w:p w:rsidR="00F40ABA" w:rsidRDefault="00F40ABA" w:rsidP="002565FE">
      <w:pPr>
        <w:pStyle w:val="libNormal"/>
        <w:rPr>
          <w:rtl/>
        </w:rPr>
      </w:pPr>
      <w:r>
        <w:rPr>
          <w:rtl/>
        </w:rPr>
        <w:t>وثانياً : لو بنينا مذهبنا على هذه التأويلات الركيكة ، المشمئزة منها الطبع ، الخارجة عن طريقة أهل اللسان المألوفة ، لحكمنا على انفسنا ، ولا يقبل عاقل منّا هذا الدفاع عن الصحابة ، لا سيّما كمعاوية وامثاله ، والله سبحانه لا يرضى الغلو في الدين لاَحد.</w:t>
      </w:r>
    </w:p>
    <w:p w:rsidR="00F40ABA" w:rsidRDefault="00F40ABA" w:rsidP="002565FE">
      <w:pPr>
        <w:pStyle w:val="libNormal"/>
        <w:rPr>
          <w:rtl/>
        </w:rPr>
      </w:pPr>
      <w:r>
        <w:rPr>
          <w:rtl/>
        </w:rPr>
        <w:t>ثم انّه لو سلّمنا وسلّم العقلاء انّ مراد معاوية من تأنيب سعد على عدم سبّه علياً هو تشويقه لذكر مناقب علي!! لكن ماذا يصنع المتأوّلون بما صدر عن معاوية من سبّ علي وآله وشتمهم وتحقيرهم بما هو متواتر؟ وماذا يقولون عن حربه معه في صفين وكونه من فئة باغية داعية إلى النار ، إلاّ أن يقال انّ المراد بالنار هي الجنة ، وان الغرض من حربه في صفين إلزامه عليّاً بأن يقبل بيعته وبيعة أهل الشام وادخال الشام في دائرة حكومته كالكوفة!!</w:t>
      </w:r>
    </w:p>
    <w:p w:rsidR="00F40ABA" w:rsidRDefault="00F40ABA" w:rsidP="002565FE">
      <w:pPr>
        <w:pStyle w:val="libNormal"/>
        <w:rPr>
          <w:rtl/>
        </w:rPr>
      </w:pPr>
      <w:r>
        <w:rPr>
          <w:rtl/>
        </w:rPr>
        <w:t xml:space="preserve">اخرج أحمد والحاكم وصحّحه عن اُمّ سلمة ، عن رسول الله </w:t>
      </w:r>
      <w:r w:rsidR="00593EDA" w:rsidRPr="00593EDA">
        <w:rPr>
          <w:rStyle w:val="libAlaemChar"/>
          <w:rFonts w:hint="cs"/>
          <w:rtl/>
        </w:rPr>
        <w:t>صلى‌الله‌عليه‌وآله</w:t>
      </w:r>
      <w:r>
        <w:rPr>
          <w:rtl/>
        </w:rPr>
        <w:t xml:space="preserve"> : « من أحبَّ عليّاً فقد أحبّني ، ومن أحبّني فقد أحب الله ، ومن أبغض عليّاً فقد أبغضني ، ومن أبغضني فقد أبغض الله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15 : 175 ـ 176.</w:t>
      </w:r>
    </w:p>
    <w:p w:rsidR="00F40ABA" w:rsidRDefault="00F40ABA" w:rsidP="00643D22">
      <w:pPr>
        <w:pStyle w:val="libFootnote0"/>
        <w:rPr>
          <w:rtl/>
        </w:rPr>
      </w:pPr>
      <w:r>
        <w:rPr>
          <w:rtl/>
        </w:rPr>
        <w:t>(2) صحيح مسلم بشرح النووي 17 : 23.</w:t>
      </w:r>
    </w:p>
    <w:p w:rsidR="00F40ABA" w:rsidRDefault="00F40ABA" w:rsidP="00F40ABA">
      <w:pPr>
        <w:pStyle w:val="Heading1Center"/>
        <w:rPr>
          <w:rtl/>
        </w:rPr>
      </w:pPr>
      <w:r>
        <w:rPr>
          <w:rtl/>
        </w:rPr>
        <w:br w:type="page"/>
      </w:r>
      <w:bookmarkStart w:id="425" w:name="_Toc250045191"/>
      <w:bookmarkStart w:id="426" w:name="_Toc404085363"/>
      <w:r>
        <w:rPr>
          <w:rtl/>
        </w:rPr>
        <w:lastRenderedPageBreak/>
        <w:t>من جمع القرآن</w:t>
      </w:r>
      <w:bookmarkEnd w:id="425"/>
      <w:bookmarkEnd w:id="426"/>
    </w:p>
    <w:p w:rsidR="00F40ABA" w:rsidRDefault="00F40ABA" w:rsidP="002565FE">
      <w:pPr>
        <w:pStyle w:val="libNormal"/>
        <w:rPr>
          <w:rtl/>
        </w:rPr>
      </w:pPr>
      <w:r>
        <w:rPr>
          <w:rtl/>
        </w:rPr>
        <w:t xml:space="preserve">( </w:t>
      </w:r>
      <w:r w:rsidRPr="00C96CC7">
        <w:rPr>
          <w:rtl/>
        </w:rPr>
        <w:t>668</w:t>
      </w:r>
      <w:r>
        <w:rPr>
          <w:rtl/>
        </w:rPr>
        <w:t xml:space="preserve"> ) عن همام : قال : قلت لاَنس : من جمع القرآن على عهد رسول الله </w:t>
      </w:r>
      <w:r w:rsidR="00593EDA" w:rsidRPr="00593EDA">
        <w:rPr>
          <w:rStyle w:val="libAlaemChar"/>
          <w:rFonts w:hint="cs"/>
          <w:rtl/>
        </w:rPr>
        <w:t>صلى‌الله‌عليه‌وآله</w:t>
      </w:r>
      <w:r>
        <w:rPr>
          <w:rtl/>
        </w:rPr>
        <w:t>؟ قال : أربعة كلّهم من الاَنصار : اُبي بن كعب ، ومعاذ بن جبل ، وزيد بن ثابت ، ورجل من الاَنصار يكنّى أبا زيد</w:t>
      </w:r>
      <w:r w:rsidRPr="00643D22">
        <w:rPr>
          <w:rStyle w:val="libFootnotenumChar"/>
          <w:rtl/>
        </w:rPr>
        <w:t xml:space="preserve"> (1)</w:t>
      </w:r>
      <w:r w:rsidRPr="008A76F4">
        <w:rPr>
          <w:rtl/>
        </w:rPr>
        <w:t>.</w:t>
      </w:r>
    </w:p>
    <w:p w:rsidR="00F40ABA" w:rsidRDefault="00F40ABA" w:rsidP="00F40ABA">
      <w:pPr>
        <w:pStyle w:val="Heading1Center"/>
        <w:rPr>
          <w:rtl/>
        </w:rPr>
      </w:pPr>
      <w:bookmarkStart w:id="427" w:name="_Toc250045192"/>
      <w:bookmarkStart w:id="428" w:name="_Toc404085364"/>
      <w:r>
        <w:rPr>
          <w:rtl/>
        </w:rPr>
        <w:t>ردّ على حديث العشرة المبشرة بالجنة</w:t>
      </w:r>
      <w:bookmarkEnd w:id="427"/>
      <w:bookmarkEnd w:id="428"/>
    </w:p>
    <w:p w:rsidR="00F40ABA" w:rsidRDefault="00F40ABA" w:rsidP="002565FE">
      <w:pPr>
        <w:pStyle w:val="libNormal"/>
        <w:rPr>
          <w:rtl/>
        </w:rPr>
      </w:pPr>
      <w:r>
        <w:rPr>
          <w:rtl/>
        </w:rPr>
        <w:t xml:space="preserve">( </w:t>
      </w:r>
      <w:r w:rsidRPr="00C96CC7">
        <w:rPr>
          <w:rtl/>
        </w:rPr>
        <w:t>669</w:t>
      </w:r>
      <w:r>
        <w:rPr>
          <w:rtl/>
        </w:rPr>
        <w:t xml:space="preserve"> ) عن سعد : ما سمعت رسول الله </w:t>
      </w:r>
      <w:r w:rsidR="00593EDA" w:rsidRPr="00593EDA">
        <w:rPr>
          <w:rStyle w:val="libAlaemChar"/>
          <w:rFonts w:hint="cs"/>
          <w:rtl/>
        </w:rPr>
        <w:t>صلى‌الله‌عليه‌وآله</w:t>
      </w:r>
      <w:r>
        <w:rPr>
          <w:rtl/>
        </w:rPr>
        <w:t xml:space="preserve"> يقول لحيّ يمشي انّه في الجنة إلاّ لعبدالله بن سلام</w:t>
      </w:r>
      <w:r w:rsidRPr="00643D22">
        <w:rPr>
          <w:rStyle w:val="libFootnotenumChar"/>
          <w:rtl/>
        </w:rPr>
        <w:t xml:space="preserve"> (2)</w:t>
      </w:r>
      <w:r w:rsidRPr="008A76F4">
        <w:rPr>
          <w:rtl/>
        </w:rPr>
        <w:t>.</w:t>
      </w:r>
    </w:p>
    <w:p w:rsidR="00F40ABA" w:rsidRDefault="00F40ABA" w:rsidP="002565FE">
      <w:pPr>
        <w:pStyle w:val="libNormal"/>
        <w:rPr>
          <w:rtl/>
        </w:rPr>
      </w:pPr>
      <w:r>
        <w:rPr>
          <w:rtl/>
        </w:rPr>
        <w:t>أقول : يظهر منه انّ حديث العشرة المبشرة لم يكن مشهوراً بين الصحابة في تلك الاَزمان.</w:t>
      </w:r>
    </w:p>
    <w:p w:rsidR="00F40ABA" w:rsidRDefault="00F40ABA" w:rsidP="00F40ABA">
      <w:pPr>
        <w:pStyle w:val="Heading1Center"/>
        <w:rPr>
          <w:rtl/>
        </w:rPr>
      </w:pPr>
      <w:bookmarkStart w:id="429" w:name="_Toc250045193"/>
      <w:bookmarkStart w:id="430" w:name="_Toc404085365"/>
      <w:r>
        <w:rPr>
          <w:rtl/>
        </w:rPr>
        <w:t>من فضائل أبي سفيان</w:t>
      </w:r>
      <w:bookmarkEnd w:id="429"/>
      <w:bookmarkEnd w:id="430"/>
    </w:p>
    <w:p w:rsidR="00F40ABA" w:rsidRDefault="00F40ABA" w:rsidP="002565FE">
      <w:pPr>
        <w:pStyle w:val="libNormal"/>
        <w:rPr>
          <w:rtl/>
        </w:rPr>
      </w:pPr>
      <w:r>
        <w:rPr>
          <w:rtl/>
        </w:rPr>
        <w:t xml:space="preserve">( </w:t>
      </w:r>
      <w:r w:rsidRPr="00C96CC7">
        <w:rPr>
          <w:rtl/>
        </w:rPr>
        <w:t>670</w:t>
      </w:r>
      <w:r>
        <w:rPr>
          <w:rtl/>
        </w:rPr>
        <w:t xml:space="preserve"> ) عن عكرمة ، عن أبي زميل ، عن ابن عباس قال : كان المسلمون لا ينظرون ( الى ) أبي سفيان ولا يقاعدونه ، فقال للنبي </w:t>
      </w:r>
      <w:r w:rsidR="00593EDA" w:rsidRPr="00593EDA">
        <w:rPr>
          <w:rStyle w:val="libAlaemChar"/>
          <w:rFonts w:hint="cs"/>
          <w:rtl/>
        </w:rPr>
        <w:t>صلى‌الله‌عليه‌وآله</w:t>
      </w:r>
      <w:r>
        <w:rPr>
          <w:rtl/>
        </w:rPr>
        <w:t xml:space="preserve"> : يا نبي الله ثلاث أعطنيهنَّ ، قال : « نعم ».</w:t>
      </w:r>
    </w:p>
    <w:p w:rsidR="00F40ABA" w:rsidRDefault="00F40ABA" w:rsidP="002565FE">
      <w:pPr>
        <w:pStyle w:val="libNormal"/>
        <w:rPr>
          <w:rtl/>
        </w:rPr>
      </w:pPr>
      <w:r>
        <w:rPr>
          <w:rtl/>
        </w:rPr>
        <w:t>قال : عندي أحسن العرب وأجمله اُمّ حبيبة بنت أبي سفيان أزوّجكها.</w:t>
      </w:r>
    </w:p>
    <w:p w:rsidR="00F40ABA" w:rsidRDefault="00F40ABA" w:rsidP="002565FE">
      <w:pPr>
        <w:pStyle w:val="libNormal"/>
        <w:rPr>
          <w:rtl/>
        </w:rPr>
      </w:pPr>
      <w:r>
        <w:rPr>
          <w:rtl/>
        </w:rPr>
        <w:t>قال : « نعم ».</w:t>
      </w:r>
    </w:p>
    <w:p w:rsidR="00F40ABA" w:rsidRDefault="00F40ABA" w:rsidP="002565FE">
      <w:pPr>
        <w:pStyle w:val="libNormal"/>
        <w:rPr>
          <w:rtl/>
        </w:rPr>
      </w:pPr>
      <w:r>
        <w:rPr>
          <w:rtl/>
        </w:rPr>
        <w:t>قال : ومعاوية تجعله كاتباً بين يديك.</w:t>
      </w:r>
    </w:p>
    <w:p w:rsidR="00F40ABA" w:rsidRDefault="00F40ABA" w:rsidP="002565FE">
      <w:pPr>
        <w:pStyle w:val="libNormal"/>
        <w:rPr>
          <w:rtl/>
        </w:rPr>
      </w:pPr>
      <w:r>
        <w:rPr>
          <w:rtl/>
        </w:rPr>
        <w:t>قال : « نعم ».</w:t>
      </w:r>
    </w:p>
    <w:p w:rsidR="00F40ABA" w:rsidRDefault="00F40ABA" w:rsidP="002565FE">
      <w:pPr>
        <w:pStyle w:val="libNormal"/>
        <w:rPr>
          <w:rtl/>
        </w:rPr>
      </w:pPr>
      <w:r>
        <w:rPr>
          <w:rtl/>
        </w:rPr>
        <w:t>قال : وتؤمّرني حتّى اُقاتل الكفار كما كنت اُقاتل المسلمين.</w:t>
      </w:r>
    </w:p>
    <w:p w:rsidR="00F40ABA" w:rsidRDefault="00F40ABA" w:rsidP="002565FE">
      <w:pPr>
        <w:pStyle w:val="libNormal"/>
        <w:rPr>
          <w:rtl/>
        </w:rPr>
      </w:pPr>
      <w:r>
        <w:rPr>
          <w:rtl/>
        </w:rPr>
        <w:t>قال : « نعم ».</w:t>
      </w:r>
    </w:p>
    <w:p w:rsidR="00F40ABA" w:rsidRDefault="00F40ABA" w:rsidP="002565FE">
      <w:pPr>
        <w:pStyle w:val="libNormal"/>
        <w:rPr>
          <w:rtl/>
        </w:rPr>
      </w:pPr>
      <w:r>
        <w:rPr>
          <w:rtl/>
        </w:rPr>
        <w:t xml:space="preserve">قال أبو زميل : ولولا انّه طلب ذلك من النبي </w:t>
      </w:r>
      <w:r w:rsidR="00593EDA" w:rsidRPr="00593EDA">
        <w:rPr>
          <w:rStyle w:val="libAlaemChar"/>
          <w:rFonts w:hint="cs"/>
          <w:rtl/>
        </w:rPr>
        <w:t>صلى‌الله‌عليه‌وآله</w:t>
      </w:r>
      <w:r>
        <w:rPr>
          <w:rtl/>
        </w:rPr>
        <w:t xml:space="preserve"> ما أعطاه ذلك؛ لانّه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16 : 20.</w:t>
      </w:r>
    </w:p>
    <w:p w:rsidR="00F40ABA" w:rsidRDefault="00F40ABA" w:rsidP="00643D22">
      <w:pPr>
        <w:pStyle w:val="libFootnote0"/>
        <w:rPr>
          <w:rtl/>
        </w:rPr>
      </w:pPr>
      <w:r>
        <w:rPr>
          <w:rtl/>
        </w:rPr>
        <w:t>(2) صحيح مسلم بشرح النووي 16 : 41.</w:t>
      </w:r>
    </w:p>
    <w:p w:rsidR="00F40ABA" w:rsidRDefault="00F40ABA" w:rsidP="002565FE">
      <w:pPr>
        <w:pStyle w:val="libNormal0"/>
        <w:rPr>
          <w:rtl/>
        </w:rPr>
      </w:pPr>
      <w:r>
        <w:rPr>
          <w:rtl/>
        </w:rPr>
        <w:br w:type="page"/>
      </w:r>
      <w:r>
        <w:rPr>
          <w:rtl/>
        </w:rPr>
        <w:lastRenderedPageBreak/>
        <w:t>لم يكن يُسئل شيئاً إلاّ قال : « نعم</w:t>
      </w:r>
      <w:r>
        <w:rPr>
          <w:rFonts w:hint="cs"/>
          <w:rtl/>
        </w:rPr>
        <w:t xml:space="preserve"> </w:t>
      </w:r>
      <w:r>
        <w:rPr>
          <w:rtl/>
        </w:rPr>
        <w:t xml:space="preserve">» </w:t>
      </w:r>
      <w:r w:rsidRPr="00643D22">
        <w:rPr>
          <w:rStyle w:val="libFootnotenumChar"/>
          <w:rtl/>
        </w:rPr>
        <w:t>(1)</w:t>
      </w:r>
      <w:r w:rsidRPr="008A76F4">
        <w:rPr>
          <w:rtl/>
        </w:rPr>
        <w:t>.</w:t>
      </w:r>
    </w:p>
    <w:p w:rsidR="00F40ABA" w:rsidRDefault="00F40ABA" w:rsidP="002565FE">
      <w:pPr>
        <w:pStyle w:val="libNormal"/>
        <w:rPr>
          <w:rtl/>
        </w:rPr>
      </w:pPr>
      <w:r>
        <w:rPr>
          <w:rtl/>
        </w:rPr>
        <w:t xml:space="preserve">أقول : أما انّ المسلمين لا ينظرون ولا يقاعدون أبا سفيان فوجهه معلوم ، فانّهم على شكّ من اسلامه أو على ظن ببغضه ونفاقه ، وأمّا الحديث فوضعه جاهل أجير ، ولذا يقول النووي في شرحه على المقام : انّ هذا الحديث من الاَحاديث المشهورة بالاشكال ، ووجه الاشكال : انّ أبا سفيان انّما أسلم يوم فتح مكة سنة ثمان من الهجرة ، وهذا مشهور لا خلاف فيه. وكان النبي </w:t>
      </w:r>
      <w:r w:rsidR="00593EDA" w:rsidRPr="00593EDA">
        <w:rPr>
          <w:rStyle w:val="libAlaemChar"/>
          <w:rFonts w:hint="cs"/>
          <w:rtl/>
        </w:rPr>
        <w:t>صلى‌الله‌عليه‌وآله</w:t>
      </w:r>
      <w:r>
        <w:rPr>
          <w:rtl/>
        </w:rPr>
        <w:t xml:space="preserve"> قد تزوّج اُم حبيبة قبل ذلك بزمان طويل ... سنة ست ، وقيل : سنة سبع...</w:t>
      </w:r>
    </w:p>
    <w:p w:rsidR="00F40ABA" w:rsidRDefault="00F40ABA" w:rsidP="002565FE">
      <w:pPr>
        <w:pStyle w:val="libNormal"/>
        <w:rPr>
          <w:rtl/>
        </w:rPr>
      </w:pPr>
      <w:r>
        <w:rPr>
          <w:rtl/>
        </w:rPr>
        <w:t xml:space="preserve">وقال ابن حزم : هذا الحديث وهم من بعض الرواة ، لانّه لا خلاف بين الناس انّ النبي </w:t>
      </w:r>
      <w:r w:rsidR="00593EDA" w:rsidRPr="00593EDA">
        <w:rPr>
          <w:rStyle w:val="libAlaemChar"/>
          <w:rFonts w:hint="cs"/>
          <w:rtl/>
        </w:rPr>
        <w:t>صلى‌الله‌عليه‌وآله</w:t>
      </w:r>
      <w:r>
        <w:rPr>
          <w:rtl/>
        </w:rPr>
        <w:t xml:space="preserve"> تزوّج اُم حبيبة قبل الفتح بدهر...</w:t>
      </w:r>
    </w:p>
    <w:p w:rsidR="00F40ABA" w:rsidRDefault="00F40ABA" w:rsidP="002565FE">
      <w:pPr>
        <w:pStyle w:val="libNormal"/>
        <w:rPr>
          <w:rtl/>
        </w:rPr>
      </w:pPr>
      <w:r>
        <w:rPr>
          <w:rtl/>
        </w:rPr>
        <w:t>وفي رواية عن ابن حزم أيضاً انّه قال : موضوع ، والآفة فيه من عكرمة بن عمار الراوي عن أبي زميل.</w:t>
      </w:r>
    </w:p>
    <w:p w:rsidR="00F40ABA" w:rsidRDefault="00F40ABA" w:rsidP="002565FE">
      <w:pPr>
        <w:pStyle w:val="libNormal"/>
        <w:rPr>
          <w:rtl/>
        </w:rPr>
      </w:pPr>
      <w:r>
        <w:rPr>
          <w:rtl/>
        </w:rPr>
        <w:t>أقول : دع عنك غلو المتعصبين وتأويل المتأوّلين ، ولا تغتر بوجود الروايات في الكتب الستة فتكون من الضالّين.</w:t>
      </w:r>
    </w:p>
    <w:p w:rsidR="00F40ABA" w:rsidRDefault="00F40ABA" w:rsidP="002565FE">
      <w:pPr>
        <w:pStyle w:val="libNormal"/>
        <w:rPr>
          <w:rtl/>
        </w:rPr>
      </w:pPr>
      <w:r>
        <w:rPr>
          <w:rtl/>
        </w:rPr>
        <w:t xml:space="preserve">( </w:t>
      </w:r>
      <w:r w:rsidRPr="00C96CC7">
        <w:rPr>
          <w:rtl/>
        </w:rPr>
        <w:t>671</w:t>
      </w:r>
      <w:r>
        <w:rPr>
          <w:rtl/>
        </w:rPr>
        <w:t xml:space="preserve"> ) عن عائذ بن عمرو : انّ أبا سفيان أتى على سلمان وصهيب وبلال في نفر ، فقالوا : والله ما أخذت سيوف الله من عنق عدّو الله مأخذها.</w:t>
      </w:r>
    </w:p>
    <w:p w:rsidR="00F40ABA" w:rsidRDefault="00F40ABA" w:rsidP="002565FE">
      <w:pPr>
        <w:pStyle w:val="libNormal"/>
        <w:rPr>
          <w:rtl/>
        </w:rPr>
      </w:pPr>
      <w:r>
        <w:rPr>
          <w:rtl/>
        </w:rPr>
        <w:t xml:space="preserve">قال : فقال أبو بكر : أتقولون هذا لشيخ قريش وسيدهم! فأتى النبي </w:t>
      </w:r>
      <w:r w:rsidR="00593EDA" w:rsidRPr="00593EDA">
        <w:rPr>
          <w:rStyle w:val="libAlaemChar"/>
          <w:rFonts w:hint="cs"/>
          <w:rtl/>
        </w:rPr>
        <w:t>صلى‌الله‌عليه‌وآله</w:t>
      </w:r>
      <w:r>
        <w:rPr>
          <w:rtl/>
        </w:rPr>
        <w:t xml:space="preserve"> فأخبره فقال : « يا أبا بكر لعلك اغضبتهم ، لئن كنت اغضبتهم لقد اغضبت ربّك » فأتاهم أبو بكر فقال : يا أخوتاه أغضبتكم؟ قالوا : لا ، يغفر الله لك يا أخي</w:t>
      </w:r>
      <w:r w:rsidRPr="00643D22">
        <w:rPr>
          <w:rStyle w:val="libFootnotenumChar"/>
          <w:rtl/>
        </w:rPr>
        <w:t xml:space="preserve"> (2)</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16 : 63.</w:t>
      </w:r>
    </w:p>
    <w:p w:rsidR="00F40ABA" w:rsidRDefault="00F40ABA" w:rsidP="00643D22">
      <w:pPr>
        <w:pStyle w:val="libFootnote0"/>
        <w:rPr>
          <w:rtl/>
        </w:rPr>
      </w:pPr>
      <w:r>
        <w:rPr>
          <w:rtl/>
        </w:rPr>
        <w:t>(2) صحيح مسلم بشرح النووي 16 : 66.</w:t>
      </w:r>
    </w:p>
    <w:p w:rsidR="00F40ABA" w:rsidRDefault="00F40ABA" w:rsidP="002565FE">
      <w:pPr>
        <w:pStyle w:val="libNormal"/>
        <w:rPr>
          <w:rtl/>
        </w:rPr>
      </w:pPr>
      <w:r>
        <w:rPr>
          <w:rtl/>
        </w:rPr>
        <w:br w:type="page"/>
      </w:r>
      <w:r>
        <w:rPr>
          <w:rtl/>
        </w:rPr>
        <w:lastRenderedPageBreak/>
        <w:t>أقول : يظهر منه انّ أبا سفيان عدو الله ، وانّما أظهر الاسلام خوفاً ، وان زعمه أبو بكر شيخ قريش وسيّدهم.</w:t>
      </w:r>
    </w:p>
    <w:p w:rsidR="00F40ABA" w:rsidRDefault="00F40ABA" w:rsidP="00F40ABA">
      <w:pPr>
        <w:pStyle w:val="Heading1Center"/>
        <w:rPr>
          <w:rtl/>
        </w:rPr>
      </w:pPr>
      <w:bookmarkStart w:id="431" w:name="_Toc250045194"/>
      <w:bookmarkStart w:id="432" w:name="_Toc404085366"/>
      <w:r>
        <w:rPr>
          <w:rtl/>
        </w:rPr>
        <w:t>من فضائل جعفر وأسماء بنت عميس وأهل سفينتهم</w:t>
      </w:r>
      <w:bookmarkEnd w:id="431"/>
      <w:bookmarkEnd w:id="432"/>
    </w:p>
    <w:p w:rsidR="00F40ABA" w:rsidRDefault="00F40ABA" w:rsidP="002565FE">
      <w:pPr>
        <w:pStyle w:val="libNormal"/>
        <w:rPr>
          <w:rtl/>
        </w:rPr>
      </w:pPr>
      <w:r>
        <w:rPr>
          <w:rtl/>
        </w:rPr>
        <w:t xml:space="preserve">( </w:t>
      </w:r>
      <w:r w:rsidRPr="00C96CC7">
        <w:rPr>
          <w:rtl/>
        </w:rPr>
        <w:t>672</w:t>
      </w:r>
      <w:r>
        <w:rPr>
          <w:rtl/>
        </w:rPr>
        <w:t xml:space="preserve"> ) عن أبي موسى قال : بلغنا مخرج رسول الله </w:t>
      </w:r>
      <w:r w:rsidR="00593EDA" w:rsidRPr="00593EDA">
        <w:rPr>
          <w:rStyle w:val="libAlaemChar"/>
          <w:rFonts w:hint="cs"/>
          <w:rtl/>
        </w:rPr>
        <w:t>صلى‌الله‌عليه‌وآله</w:t>
      </w:r>
      <w:r>
        <w:rPr>
          <w:rtl/>
        </w:rPr>
        <w:t xml:space="preserve"> ... حتّى قدمنا جميعاً ، قال : فوافقنا رسول الله </w:t>
      </w:r>
      <w:r w:rsidR="00593EDA" w:rsidRPr="00593EDA">
        <w:rPr>
          <w:rStyle w:val="libAlaemChar"/>
          <w:rFonts w:hint="cs"/>
          <w:rtl/>
        </w:rPr>
        <w:t>صلى‌الله‌عليه‌وآله</w:t>
      </w:r>
      <w:r>
        <w:rPr>
          <w:rtl/>
        </w:rPr>
        <w:t xml:space="preserve"> حين فتح خيبر فأسهم لنا ... فدخلت اسماء بنت عميس ـ وهي ممّن قدم معنا ـ على حفصة زوج النبي ... فقال عمر : سبقناكم بالهجرة ، فنحن أحق برسول الله </w:t>
      </w:r>
      <w:r w:rsidR="00593EDA" w:rsidRPr="00593EDA">
        <w:rPr>
          <w:rStyle w:val="libAlaemChar"/>
          <w:rFonts w:hint="cs"/>
          <w:rtl/>
        </w:rPr>
        <w:t>صلى‌الله‌عليه‌وآله</w:t>
      </w:r>
      <w:r>
        <w:rPr>
          <w:rtl/>
        </w:rPr>
        <w:t xml:space="preserve"> منكم ، فغضبت وقالت كلمة : كذبت يا عمر كلاّ ، والله كنتم مع رسول الله </w:t>
      </w:r>
      <w:r w:rsidR="00593EDA" w:rsidRPr="00593EDA">
        <w:rPr>
          <w:rStyle w:val="libAlaemChar"/>
          <w:rFonts w:hint="cs"/>
          <w:rtl/>
        </w:rPr>
        <w:t>صلى‌الله‌عليه‌وآله</w:t>
      </w:r>
      <w:r>
        <w:rPr>
          <w:rtl/>
        </w:rPr>
        <w:t xml:space="preserve"> يطعم جائعكم ويعظ جاهلكم ، وكنّا في دار ـ أو أرض ـ البعداء البغضاء في الحبشة ... فقال رسول الله : « ليس ( أي عمر ) بأحق بي منكم ، له ولاَصحابه هجرة واحدة ، ولكم انتم أهل السفينة هجرتان ... » </w:t>
      </w:r>
      <w:r w:rsidRPr="00643D22">
        <w:rPr>
          <w:rStyle w:val="libFootnotenumChar"/>
          <w:rtl/>
        </w:rPr>
        <w:t>(1)</w:t>
      </w:r>
      <w:r w:rsidRPr="008A76F4">
        <w:rPr>
          <w:rtl/>
        </w:rPr>
        <w:t>.</w:t>
      </w:r>
    </w:p>
    <w:p w:rsidR="00F40ABA" w:rsidRDefault="00F40ABA" w:rsidP="00F40ABA">
      <w:pPr>
        <w:pStyle w:val="Heading1Center"/>
        <w:rPr>
          <w:rtl/>
        </w:rPr>
      </w:pPr>
      <w:bookmarkStart w:id="433" w:name="_Toc250045195"/>
      <w:bookmarkStart w:id="434" w:name="_Toc404085367"/>
      <w:r>
        <w:rPr>
          <w:rtl/>
        </w:rPr>
        <w:t>سبّ الصحابة</w:t>
      </w:r>
      <w:bookmarkEnd w:id="433"/>
      <w:bookmarkEnd w:id="434"/>
    </w:p>
    <w:p w:rsidR="00F40ABA" w:rsidRDefault="00F40ABA" w:rsidP="002565FE">
      <w:pPr>
        <w:pStyle w:val="libNormal"/>
        <w:rPr>
          <w:rtl/>
        </w:rPr>
      </w:pPr>
      <w:r>
        <w:rPr>
          <w:rtl/>
        </w:rPr>
        <w:t xml:space="preserve">( </w:t>
      </w:r>
      <w:r w:rsidRPr="00C96CC7">
        <w:rPr>
          <w:rtl/>
        </w:rPr>
        <w:t>673</w:t>
      </w:r>
      <w:r>
        <w:rPr>
          <w:rtl/>
        </w:rPr>
        <w:t xml:space="preserve"> ) عن أبي سعيد قال : كان بين خالد بن الوليد وبين عبد الرحمن بن عوف شيء فسبّه خالد ، فقال رسول الله </w:t>
      </w:r>
      <w:r w:rsidR="00593EDA" w:rsidRPr="00593EDA">
        <w:rPr>
          <w:rStyle w:val="libAlaemChar"/>
          <w:rFonts w:hint="cs"/>
          <w:rtl/>
        </w:rPr>
        <w:t>صلى‌الله‌عليه‌وآله</w:t>
      </w:r>
      <w:r>
        <w:rPr>
          <w:rtl/>
        </w:rPr>
        <w:t xml:space="preserve"> : « لا تسبوا أحداً من أصحابي ، فانّ أحدكم لو أنفق مثل اُحدٍ ذهباً ما أدرك مدّ أحدهم ولا نصيفه » </w:t>
      </w:r>
      <w:r w:rsidRPr="00643D22">
        <w:rPr>
          <w:rStyle w:val="libFootnotenumChar"/>
          <w:rtl/>
        </w:rPr>
        <w:t>(2)</w:t>
      </w:r>
      <w:r w:rsidRPr="008A76F4">
        <w:rPr>
          <w:rtl/>
        </w:rPr>
        <w:t>.</w:t>
      </w:r>
    </w:p>
    <w:p w:rsidR="00F40ABA" w:rsidRDefault="00F40ABA" w:rsidP="002565FE">
      <w:pPr>
        <w:pStyle w:val="libNormal"/>
        <w:rPr>
          <w:rtl/>
        </w:rPr>
      </w:pPr>
      <w:r>
        <w:rPr>
          <w:rtl/>
        </w:rPr>
        <w:t>أقول : اي ما أدرك ثواب نفقة أحد منهم مدّاً ولا نصف مدّ.</w:t>
      </w:r>
    </w:p>
    <w:p w:rsidR="00F40ABA" w:rsidRDefault="00F40ABA" w:rsidP="002565FE">
      <w:pPr>
        <w:pStyle w:val="libNormal"/>
        <w:rPr>
          <w:rtl/>
        </w:rPr>
      </w:pPr>
      <w:r>
        <w:rPr>
          <w:rtl/>
        </w:rPr>
        <w:t>وفي شرح النووي : قال القاضي وسبّ أحدهم من المعاصي الكبائر ، ومذهبنا ومذهب الجمهور انّه يعزّر ولا يقتل ، وقال بعض المالكية : يقتل.</w:t>
      </w:r>
    </w:p>
    <w:p w:rsidR="00F40ABA" w:rsidRDefault="00F40ABA" w:rsidP="002565FE">
      <w:pPr>
        <w:pStyle w:val="libNormal"/>
        <w:rPr>
          <w:rtl/>
        </w:rPr>
      </w:pPr>
      <w:r>
        <w:rPr>
          <w:rtl/>
        </w:rPr>
        <w:t xml:space="preserve">أقول : الاَمر كما ذكر القاضي ، لكن النبي </w:t>
      </w:r>
      <w:r w:rsidR="00593EDA" w:rsidRPr="00593EDA">
        <w:rPr>
          <w:rStyle w:val="libAlaemChar"/>
          <w:rFonts w:hint="cs"/>
          <w:rtl/>
        </w:rPr>
        <w:t>صلى‌الله‌عليه‌وآله</w:t>
      </w:r>
      <w:r>
        <w:rPr>
          <w:rtl/>
        </w:rPr>
        <w:t xml:space="preserve"> لم يعزر خالداً ، وكذا الخلفاء لم يعزروا السابّين كما مرّ.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16 : 64 ـ 65.</w:t>
      </w:r>
    </w:p>
    <w:p w:rsidR="00F40ABA" w:rsidRDefault="00F40ABA" w:rsidP="00643D22">
      <w:pPr>
        <w:pStyle w:val="libFootnote0"/>
        <w:rPr>
          <w:rtl/>
        </w:rPr>
      </w:pPr>
      <w:r>
        <w:rPr>
          <w:rtl/>
        </w:rPr>
        <w:t>(2) صحيح مسلم بشرح النووي 16 : 93.</w:t>
      </w:r>
    </w:p>
    <w:p w:rsidR="00F40ABA" w:rsidRDefault="00F40ABA" w:rsidP="00F40ABA">
      <w:pPr>
        <w:pStyle w:val="Heading1Center"/>
        <w:rPr>
          <w:rtl/>
        </w:rPr>
      </w:pPr>
      <w:r>
        <w:rPr>
          <w:rtl/>
        </w:rPr>
        <w:br w:type="page"/>
      </w:r>
      <w:bookmarkStart w:id="435" w:name="_Toc250045196"/>
      <w:bookmarkStart w:id="436" w:name="_Toc404085368"/>
      <w:r>
        <w:rPr>
          <w:rtl/>
        </w:rPr>
        <w:lastRenderedPageBreak/>
        <w:t>تكوّن الجنين وأطواره في الرحم</w:t>
      </w:r>
      <w:bookmarkEnd w:id="435"/>
      <w:bookmarkEnd w:id="436"/>
      <w:r>
        <w:rPr>
          <w:rtl/>
        </w:rPr>
        <w:t xml:space="preserve"> </w:t>
      </w:r>
    </w:p>
    <w:p w:rsidR="00F40ABA" w:rsidRDefault="00F40ABA" w:rsidP="002565FE">
      <w:pPr>
        <w:pStyle w:val="libNormal"/>
        <w:rPr>
          <w:rtl/>
        </w:rPr>
      </w:pPr>
      <w:r>
        <w:rPr>
          <w:rtl/>
        </w:rPr>
        <w:t xml:space="preserve">( </w:t>
      </w:r>
      <w:r w:rsidRPr="00C96CC7">
        <w:rPr>
          <w:rtl/>
        </w:rPr>
        <w:t>674</w:t>
      </w:r>
      <w:r>
        <w:rPr>
          <w:rtl/>
        </w:rPr>
        <w:t xml:space="preserve"> ) عن عبدالله : حدّثنا رسول الله </w:t>
      </w:r>
      <w:r w:rsidR="00593EDA" w:rsidRPr="00593EDA">
        <w:rPr>
          <w:rStyle w:val="libAlaemChar"/>
          <w:rFonts w:hint="cs"/>
          <w:rtl/>
        </w:rPr>
        <w:t>صلى‌الله‌عليه‌وآله</w:t>
      </w:r>
      <w:r>
        <w:rPr>
          <w:rtl/>
        </w:rPr>
        <w:t xml:space="preserve"> وهو الصادق المصدوق : « انّ أحدكم يجمع خلقه في بطن اُمّه أربعين يوماً ثم يكون في ذلك علقة مثل ذلك ، ثم يكون في ذلك مضغة مثل ذلك ، ثم يرسل الملك فينفخ فيه الروح ويؤمر بأربع كلمات ، يكتب : رزقه ، وأجله ، وعمله ، وشقي أو سعيد ... » </w:t>
      </w:r>
      <w:r w:rsidRPr="00643D22">
        <w:rPr>
          <w:rStyle w:val="libFootnotenumChar"/>
          <w:rtl/>
        </w:rPr>
        <w:t>(1)</w:t>
      </w:r>
      <w:r w:rsidRPr="008A76F4">
        <w:rPr>
          <w:rtl/>
        </w:rPr>
        <w:t>.</w:t>
      </w:r>
    </w:p>
    <w:p w:rsidR="00F40ABA" w:rsidRDefault="00F40ABA" w:rsidP="002565FE">
      <w:pPr>
        <w:pStyle w:val="libNormal"/>
        <w:rPr>
          <w:rtl/>
        </w:rPr>
      </w:pPr>
      <w:r>
        <w:rPr>
          <w:rtl/>
        </w:rPr>
        <w:t>أقول : لا بدّ من مراجعة علوم اليوم في تعيين حياة الجنين ، وظاهر هذه الرواية ـ كبعض روايات الشيعة ـ انّ الجنين تحلّه الحياة بنفخ الروح فيه بعد أربعة أشهر.</w:t>
      </w:r>
    </w:p>
    <w:p w:rsidR="00F40ABA" w:rsidRDefault="00F40ABA" w:rsidP="002565FE">
      <w:pPr>
        <w:pStyle w:val="libNormal"/>
        <w:rPr>
          <w:rtl/>
        </w:rPr>
      </w:pPr>
      <w:r>
        <w:rPr>
          <w:rtl/>
        </w:rPr>
        <w:t xml:space="preserve">( </w:t>
      </w:r>
      <w:r w:rsidRPr="00C96CC7">
        <w:rPr>
          <w:rtl/>
        </w:rPr>
        <w:t>675</w:t>
      </w:r>
      <w:r>
        <w:rPr>
          <w:rtl/>
        </w:rPr>
        <w:t xml:space="preserve"> ) لكن في حديث حذيفة ، عنه </w:t>
      </w:r>
      <w:r w:rsidR="00593EDA" w:rsidRPr="00593EDA">
        <w:rPr>
          <w:rStyle w:val="libAlaemChar"/>
          <w:rFonts w:hint="cs"/>
          <w:rtl/>
        </w:rPr>
        <w:t>صلى‌الله‌عليه‌وآله</w:t>
      </w:r>
      <w:r>
        <w:rPr>
          <w:rtl/>
        </w:rPr>
        <w:t xml:space="preserve"> : « يدخل الملك على النطفة بعدما تستقر في الرحم بأربعين أو خمسة وأربعين ليلة ، فيقول : يا ربّ أشقي أو سعيد؟ فيكتبان ، فيقول : أي ربّ أذكر أو انثى؟ فيكتبان ، ويكتب عمله وأثره وأجله ورزقه ، ثم تطوى الصحف فلا يزاد فيها ولا ينقص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C96CC7">
        <w:rPr>
          <w:rtl/>
        </w:rPr>
        <w:t>676</w:t>
      </w:r>
      <w:r>
        <w:rPr>
          <w:rtl/>
        </w:rPr>
        <w:t xml:space="preserve"> ) وفي سند آخر عن عبدالله بن مسعود : الشقيّ من شقي في بطن اُمّه ، والسعيد من وعظ بغيره ... فانّي سمعت رسول الله </w:t>
      </w:r>
      <w:r w:rsidR="00593EDA" w:rsidRPr="00593EDA">
        <w:rPr>
          <w:rStyle w:val="libAlaemChar"/>
          <w:rFonts w:hint="cs"/>
          <w:rtl/>
        </w:rPr>
        <w:t>صلى‌الله‌عليه‌وآله</w:t>
      </w:r>
      <w:r>
        <w:rPr>
          <w:rtl/>
        </w:rPr>
        <w:t xml:space="preserve"> يقول : « إذا مرّ بالنظفة ثنتان وأربعون ليلة بعث الله اليها ملكاً ... » </w:t>
      </w:r>
      <w:r w:rsidRPr="00643D22">
        <w:rPr>
          <w:rStyle w:val="libFootnotenumChar"/>
          <w:rtl/>
        </w:rPr>
        <w:t>(3)</w:t>
      </w:r>
      <w:r w:rsidRPr="008A76F4">
        <w:rPr>
          <w:rtl/>
        </w:rPr>
        <w:t>.</w:t>
      </w:r>
    </w:p>
    <w:p w:rsidR="00F40ABA" w:rsidRDefault="00F40ABA" w:rsidP="002565FE">
      <w:pPr>
        <w:pStyle w:val="libNormal"/>
        <w:rPr>
          <w:rtl/>
        </w:rPr>
      </w:pPr>
      <w:r>
        <w:rPr>
          <w:rtl/>
        </w:rPr>
        <w:t xml:space="preserve">والمذكور في الاحاديث مقادير : </w:t>
      </w:r>
    </w:p>
    <w:p w:rsidR="00F40ABA" w:rsidRDefault="00F40ABA" w:rsidP="002565FE">
      <w:pPr>
        <w:pStyle w:val="libNormal"/>
        <w:rPr>
          <w:rtl/>
        </w:rPr>
      </w:pPr>
      <w:r>
        <w:rPr>
          <w:rtl/>
        </w:rPr>
        <w:t>1 ـ أربعة أشهر.</w:t>
      </w:r>
    </w:p>
    <w:p w:rsidR="00F40ABA" w:rsidRDefault="00F40ABA" w:rsidP="002565FE">
      <w:pPr>
        <w:pStyle w:val="libNormal"/>
        <w:rPr>
          <w:rtl/>
        </w:rPr>
      </w:pPr>
      <w:r>
        <w:rPr>
          <w:rtl/>
        </w:rPr>
        <w:t xml:space="preserve">2 ـ أربعون أو خمسة وأربعون.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16 : 192.</w:t>
      </w:r>
    </w:p>
    <w:p w:rsidR="00F40ABA" w:rsidRDefault="00F40ABA" w:rsidP="00643D22">
      <w:pPr>
        <w:pStyle w:val="libFootnote0"/>
        <w:rPr>
          <w:rtl/>
        </w:rPr>
      </w:pPr>
      <w:r>
        <w:rPr>
          <w:rtl/>
        </w:rPr>
        <w:t>(2) صحيح مسلم بشرح النووي 16 : 193.</w:t>
      </w:r>
    </w:p>
    <w:p w:rsidR="00F40ABA" w:rsidRDefault="00F40ABA" w:rsidP="00643D22">
      <w:pPr>
        <w:pStyle w:val="libFootnote0"/>
        <w:rPr>
          <w:rtl/>
        </w:rPr>
      </w:pPr>
      <w:r>
        <w:rPr>
          <w:rtl/>
        </w:rPr>
        <w:t>(3) صحيح مسلم بشرح النووي 16 : 193.</w:t>
      </w:r>
    </w:p>
    <w:p w:rsidR="00F40ABA" w:rsidRDefault="00F40ABA" w:rsidP="002565FE">
      <w:pPr>
        <w:pStyle w:val="libNormal"/>
        <w:rPr>
          <w:rtl/>
        </w:rPr>
      </w:pPr>
      <w:r>
        <w:rPr>
          <w:rtl/>
        </w:rPr>
        <w:br w:type="page"/>
      </w:r>
      <w:r>
        <w:rPr>
          <w:rtl/>
        </w:rPr>
        <w:lastRenderedPageBreak/>
        <w:t>3 ـ ثنتان وأربعون.</w:t>
      </w:r>
    </w:p>
    <w:p w:rsidR="00F40ABA" w:rsidRDefault="00F40ABA" w:rsidP="002565FE">
      <w:pPr>
        <w:pStyle w:val="libNormal"/>
        <w:rPr>
          <w:rtl/>
        </w:rPr>
      </w:pPr>
      <w:r>
        <w:rPr>
          <w:rtl/>
        </w:rPr>
        <w:t>4 ـ بضع وأربعون.</w:t>
      </w:r>
    </w:p>
    <w:p w:rsidR="00F40ABA" w:rsidRDefault="00F40ABA" w:rsidP="002565FE">
      <w:pPr>
        <w:pStyle w:val="libNormal"/>
        <w:rPr>
          <w:rtl/>
        </w:rPr>
      </w:pPr>
      <w:r>
        <w:rPr>
          <w:rtl/>
        </w:rPr>
        <w:t>وهذا كغيره من المتضاربات دليل على ضعف الاَحاديث وعدم صحة جميعها ، وان تجشم المتجشمون في تأويلها تجمشاً خارجاً عن طريقة العقلاء وأهل اللسان.</w:t>
      </w:r>
    </w:p>
    <w:p w:rsidR="00F40ABA" w:rsidRDefault="00F40ABA" w:rsidP="00F40ABA">
      <w:pPr>
        <w:pStyle w:val="Heading1Center"/>
        <w:rPr>
          <w:rtl/>
        </w:rPr>
      </w:pPr>
      <w:bookmarkStart w:id="437" w:name="_Toc250045197"/>
      <w:bookmarkStart w:id="438" w:name="_Toc404085369"/>
      <w:r>
        <w:rPr>
          <w:rtl/>
        </w:rPr>
        <w:t>أولاد الكفّار</w:t>
      </w:r>
      <w:bookmarkEnd w:id="437"/>
      <w:bookmarkEnd w:id="438"/>
    </w:p>
    <w:p w:rsidR="00F40ABA" w:rsidRDefault="00F40ABA" w:rsidP="002565FE">
      <w:pPr>
        <w:pStyle w:val="libNormal"/>
        <w:rPr>
          <w:rtl/>
        </w:rPr>
      </w:pPr>
      <w:r>
        <w:rPr>
          <w:rtl/>
        </w:rPr>
        <w:t xml:space="preserve">( </w:t>
      </w:r>
      <w:r w:rsidRPr="00C96CC7">
        <w:rPr>
          <w:rtl/>
        </w:rPr>
        <w:t>677</w:t>
      </w:r>
      <w:r>
        <w:rPr>
          <w:rtl/>
        </w:rPr>
        <w:t xml:space="preserve"> ) عن أبي هريرة : قال رسول الله </w:t>
      </w:r>
      <w:r w:rsidR="00593EDA" w:rsidRPr="00593EDA">
        <w:rPr>
          <w:rStyle w:val="libAlaemChar"/>
          <w:rFonts w:hint="cs"/>
          <w:rtl/>
        </w:rPr>
        <w:t>صلى‌الله‌عليه‌وآله</w:t>
      </w:r>
      <w:r>
        <w:rPr>
          <w:rtl/>
        </w:rPr>
        <w:t xml:space="preserve"> : « ما من مولود إلاّ يولد على الفطرة ، فأبواه يهودانه وينصّرانه ويشركانه ».</w:t>
      </w:r>
    </w:p>
    <w:p w:rsidR="00F40ABA" w:rsidRDefault="00F40ABA" w:rsidP="002565FE">
      <w:pPr>
        <w:pStyle w:val="libNormal"/>
        <w:rPr>
          <w:rtl/>
        </w:rPr>
      </w:pPr>
      <w:r>
        <w:rPr>
          <w:rtl/>
        </w:rPr>
        <w:t>فقال رجل : يا رسول الله أرأيت لو مات قبل ذلك؟</w:t>
      </w:r>
    </w:p>
    <w:p w:rsidR="00F40ABA" w:rsidRDefault="00F40ABA" w:rsidP="002565FE">
      <w:pPr>
        <w:pStyle w:val="libNormal"/>
        <w:rPr>
          <w:rtl/>
        </w:rPr>
      </w:pPr>
      <w:r>
        <w:rPr>
          <w:rtl/>
        </w:rPr>
        <w:t xml:space="preserve">قال : « الله أعلم بما كانوا عاملين » </w:t>
      </w:r>
      <w:r w:rsidRPr="00643D22">
        <w:rPr>
          <w:rStyle w:val="libFootnotenumChar"/>
          <w:rtl/>
        </w:rPr>
        <w:t>(1)</w:t>
      </w:r>
      <w:r w:rsidRPr="008A76F4">
        <w:rPr>
          <w:rtl/>
        </w:rPr>
        <w:t>.</w:t>
      </w:r>
    </w:p>
    <w:p w:rsidR="00F40ABA" w:rsidRDefault="00F40ABA" w:rsidP="002565FE">
      <w:pPr>
        <w:pStyle w:val="libNormal"/>
        <w:rPr>
          <w:rtl/>
        </w:rPr>
      </w:pPr>
      <w:r>
        <w:rPr>
          <w:rtl/>
        </w:rPr>
        <w:t>ظاهر الجملة الاَخيرة التي رواها ابن عباس أيضاً انّ أولاد الكفّار أو مطلق الاولاد يجزون بعملهم على تقدير بقائهم إن شراً فشراً ، وإن خيراً فخيراً ، لكن ظواهر القرآن المجيد تدلّ على انّ العقاب على العمل والنية لا مع فقدهما.</w:t>
      </w:r>
    </w:p>
    <w:p w:rsidR="00F40ABA" w:rsidRDefault="00F40ABA" w:rsidP="002565FE">
      <w:pPr>
        <w:pStyle w:val="libNormal"/>
        <w:rPr>
          <w:rtl/>
        </w:rPr>
      </w:pPr>
      <w:r>
        <w:rPr>
          <w:rtl/>
        </w:rPr>
        <w:t xml:space="preserve">وفي شرح النووي : أجمع من يعتدّ به من علماء المسلمين على انّ من مات من اطفال المسلمين فهو من أهل الجنة ... وأمّا اطفال المشركين ففيهم ثلاثة مذاهب : </w:t>
      </w:r>
    </w:p>
    <w:p w:rsidR="00F40ABA" w:rsidRDefault="00F40ABA" w:rsidP="002565FE">
      <w:pPr>
        <w:pStyle w:val="libNormal"/>
        <w:rPr>
          <w:rtl/>
        </w:rPr>
      </w:pPr>
      <w:r>
        <w:rPr>
          <w:rtl/>
        </w:rPr>
        <w:t xml:space="preserve">قال الاَكثرون : هم في النار تبعاً لاَبائهم! وتوقّفت طائفة فيهم ، والثالث ـ وهو الصحيح الذي ذهب اليه المحقّقون ـ : انّهم من أهل الجنة. واستدلّ له بأمور منها : قوله تعالى : </w:t>
      </w:r>
      <w:r w:rsidRPr="00B825C0">
        <w:rPr>
          <w:rStyle w:val="libAlaemChar"/>
          <w:rtl/>
        </w:rPr>
        <w:t xml:space="preserve">( </w:t>
      </w:r>
      <w:r w:rsidRPr="00B825C0">
        <w:rPr>
          <w:rStyle w:val="libAieChar"/>
          <w:rtl/>
        </w:rPr>
        <w:t>وما كنّا معذّبين حتّى نبعث رسولاً</w:t>
      </w:r>
      <w:r w:rsidRPr="00B825C0">
        <w:rPr>
          <w:rStyle w:val="libAieChar"/>
          <w:rFonts w:hint="cs"/>
          <w:rtl/>
        </w:rPr>
        <w:t xml:space="preserve"> </w:t>
      </w:r>
      <w:r w:rsidRPr="00B825C0">
        <w:rPr>
          <w:rStyle w:val="libAlaemChar"/>
          <w:rtl/>
        </w:rPr>
        <w:t xml:space="preserve">) </w:t>
      </w:r>
      <w:r w:rsidRPr="00643D22">
        <w:rPr>
          <w:rStyle w:val="libFootnotenumChar"/>
          <w:rtl/>
        </w:rPr>
        <w:t>(2) (3)</w:t>
      </w:r>
      <w:r w:rsidRPr="008A76F4">
        <w:rPr>
          <w:rtl/>
        </w:rPr>
        <w:t>.</w:t>
      </w:r>
    </w:p>
    <w:p w:rsidR="00F40ABA" w:rsidRDefault="00F40ABA" w:rsidP="002565FE">
      <w:pPr>
        <w:pStyle w:val="libNormal"/>
        <w:rPr>
          <w:rtl/>
        </w:rPr>
      </w:pPr>
      <w:r>
        <w:rPr>
          <w:rtl/>
        </w:rPr>
        <w:t xml:space="preserve">أقول : لكن الآية المباركة لا تدلّ على دخولهم الجنة ، وان كان القول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16 : 209.</w:t>
      </w:r>
    </w:p>
    <w:p w:rsidR="00F40ABA" w:rsidRDefault="00F40ABA" w:rsidP="00643D22">
      <w:pPr>
        <w:pStyle w:val="libFootnote0"/>
        <w:rPr>
          <w:rtl/>
        </w:rPr>
      </w:pPr>
      <w:r>
        <w:rPr>
          <w:rtl/>
        </w:rPr>
        <w:t>(2) الاسراء 17 : 15.</w:t>
      </w:r>
    </w:p>
    <w:p w:rsidR="00F40ABA" w:rsidRDefault="00F40ABA" w:rsidP="00643D22">
      <w:pPr>
        <w:pStyle w:val="libFootnote0"/>
        <w:rPr>
          <w:rtl/>
        </w:rPr>
      </w:pPr>
      <w:r>
        <w:rPr>
          <w:rtl/>
        </w:rPr>
        <w:t>(3) صحيح مسلم بشرح النووي 16 : 207.</w:t>
      </w:r>
    </w:p>
    <w:p w:rsidR="00F40ABA" w:rsidRDefault="00F40ABA" w:rsidP="002565FE">
      <w:pPr>
        <w:pStyle w:val="libNormal0"/>
        <w:rPr>
          <w:rtl/>
        </w:rPr>
      </w:pPr>
      <w:r>
        <w:rPr>
          <w:rtl/>
        </w:rPr>
        <w:br w:type="page"/>
      </w:r>
      <w:r>
        <w:rPr>
          <w:rtl/>
        </w:rPr>
        <w:lastRenderedPageBreak/>
        <w:t>الاول باطلاً ، فانّه ظلم تعالى الله عن ذلك.</w:t>
      </w:r>
    </w:p>
    <w:p w:rsidR="00F40ABA" w:rsidRDefault="00F40ABA" w:rsidP="00F40ABA">
      <w:pPr>
        <w:pStyle w:val="Heading1Center"/>
        <w:rPr>
          <w:rtl/>
        </w:rPr>
      </w:pPr>
      <w:bookmarkStart w:id="439" w:name="_Toc250045198"/>
      <w:bookmarkStart w:id="440" w:name="_Toc404085370"/>
      <w:r w:rsidRPr="00CB4C4A">
        <w:rPr>
          <w:rtl/>
        </w:rPr>
        <w:t>خلق الارض</w:t>
      </w:r>
      <w:bookmarkEnd w:id="439"/>
      <w:bookmarkEnd w:id="440"/>
    </w:p>
    <w:p w:rsidR="00F40ABA" w:rsidRDefault="00F40ABA" w:rsidP="002565FE">
      <w:pPr>
        <w:pStyle w:val="libNormal"/>
        <w:rPr>
          <w:rtl/>
        </w:rPr>
      </w:pPr>
      <w:r>
        <w:rPr>
          <w:rtl/>
        </w:rPr>
        <w:t xml:space="preserve">( </w:t>
      </w:r>
      <w:r w:rsidRPr="00C96CC7">
        <w:rPr>
          <w:rtl/>
        </w:rPr>
        <w:t>678</w:t>
      </w:r>
      <w:r>
        <w:rPr>
          <w:rtl/>
        </w:rPr>
        <w:t xml:space="preserve"> ) عن أبي هريرة قال : أخذ بيدي رسول الله </w:t>
      </w:r>
      <w:r w:rsidR="00593EDA" w:rsidRPr="00593EDA">
        <w:rPr>
          <w:rStyle w:val="libAlaemChar"/>
          <w:rFonts w:hint="cs"/>
          <w:rtl/>
        </w:rPr>
        <w:t>صلى‌الله‌عليه‌وآله</w:t>
      </w:r>
      <w:r>
        <w:rPr>
          <w:rtl/>
        </w:rPr>
        <w:t xml:space="preserve"> فقال : « خلق الله عزّ وجلّ التربة يوم السبت ، وخلق فيها الجبال يوم الاَحد ، وخلق الشجر يوم الاثنين ، وخلق المكروه ـ قيل : هو ما يقوم به المعاش ويصلح به التدبير كالحديد وغيره من جواهر الارض! ـ يوم الثلاثاء ، وخلق النور يوم الاربعاء ، وبث فيها الدواب يوم الخميس ، وخلق آدم </w:t>
      </w:r>
      <w:r w:rsidR="00F1272F" w:rsidRPr="00F1272F">
        <w:rPr>
          <w:rStyle w:val="libAlaemChar"/>
          <w:rFonts w:hint="cs"/>
          <w:rtl/>
        </w:rPr>
        <w:t>عليه‌السلام</w:t>
      </w:r>
      <w:r>
        <w:rPr>
          <w:rtl/>
        </w:rPr>
        <w:t xml:space="preserve"> بعد العصر من يوم الجمعة في آخر الخلق ... » </w:t>
      </w:r>
      <w:r w:rsidRPr="00643D22">
        <w:rPr>
          <w:rStyle w:val="libFootnotenumChar"/>
          <w:rtl/>
        </w:rPr>
        <w:t>(1)</w:t>
      </w:r>
      <w:r w:rsidRPr="008A76F4">
        <w:rPr>
          <w:rtl/>
        </w:rPr>
        <w:t>.</w:t>
      </w:r>
    </w:p>
    <w:p w:rsidR="00F40ABA" w:rsidRDefault="00F40ABA" w:rsidP="002565FE">
      <w:pPr>
        <w:pStyle w:val="libNormal"/>
        <w:rPr>
          <w:rtl/>
        </w:rPr>
      </w:pPr>
      <w:r>
        <w:rPr>
          <w:rtl/>
        </w:rPr>
        <w:t>أقول : الرواية مخالفة للقرآن ولعلم طبقات الارض الحديث ( الجيولوجيا ) ، فهو ـ كما يدلّ على كذب أبي هريرة ـ يدلّ على بطلان ما توهمه المشهور من صحة أحاديث مسلم واقرانه.</w:t>
      </w:r>
    </w:p>
    <w:p w:rsidR="00F40ABA" w:rsidRDefault="00F40ABA" w:rsidP="00F40ABA">
      <w:pPr>
        <w:pStyle w:val="Heading1Center"/>
        <w:rPr>
          <w:rtl/>
        </w:rPr>
      </w:pPr>
      <w:bookmarkStart w:id="441" w:name="_Toc250045199"/>
      <w:bookmarkStart w:id="442" w:name="_Toc404085371"/>
      <w:r>
        <w:rPr>
          <w:rtl/>
        </w:rPr>
        <w:t>ارض القيامة</w:t>
      </w:r>
      <w:bookmarkEnd w:id="441"/>
      <w:bookmarkEnd w:id="442"/>
    </w:p>
    <w:p w:rsidR="00F40ABA" w:rsidRDefault="00F40ABA" w:rsidP="002565FE">
      <w:pPr>
        <w:pStyle w:val="libNormal"/>
        <w:rPr>
          <w:rtl/>
        </w:rPr>
      </w:pPr>
      <w:r>
        <w:rPr>
          <w:rtl/>
        </w:rPr>
        <w:t xml:space="preserve">( </w:t>
      </w:r>
      <w:r w:rsidRPr="00C96CC7">
        <w:rPr>
          <w:rtl/>
        </w:rPr>
        <w:t>679</w:t>
      </w:r>
      <w:r>
        <w:rPr>
          <w:rtl/>
        </w:rPr>
        <w:t xml:space="preserve"> ) عن أبي سعيد الخدري ، عن رسول الله </w:t>
      </w:r>
      <w:r w:rsidR="00593EDA" w:rsidRPr="00593EDA">
        <w:rPr>
          <w:rStyle w:val="libAlaemChar"/>
          <w:rFonts w:hint="cs"/>
          <w:rtl/>
        </w:rPr>
        <w:t>صلى‌الله‌عليه‌وآله</w:t>
      </w:r>
      <w:r>
        <w:rPr>
          <w:rtl/>
        </w:rPr>
        <w:t xml:space="preserve"> : « تكون الاَرض يوم القيامة خبزة واحدة يكفؤها الجبار بيده كما يكفؤ أحدكم خبزته في السفر نزلاً لاَهل الجنة ».</w:t>
      </w:r>
    </w:p>
    <w:p w:rsidR="00F40ABA" w:rsidRDefault="00F40ABA" w:rsidP="002565FE">
      <w:pPr>
        <w:pStyle w:val="libNormal"/>
        <w:rPr>
          <w:rtl/>
        </w:rPr>
      </w:pPr>
      <w:r>
        <w:rPr>
          <w:rtl/>
        </w:rPr>
        <w:t>قال : فأتى رجل من اليهود فقال : بارك الرحمن عليك أبا القاسم ، ألا أخبرك بنزل أهل الجنة يوم القيامة؟</w:t>
      </w:r>
    </w:p>
    <w:p w:rsidR="00F40ABA" w:rsidRDefault="00F40ABA" w:rsidP="002565FE">
      <w:pPr>
        <w:pStyle w:val="libNormal"/>
        <w:rPr>
          <w:rtl/>
        </w:rPr>
      </w:pPr>
      <w:r>
        <w:rPr>
          <w:rtl/>
        </w:rPr>
        <w:t>قال : « بلى ».</w:t>
      </w:r>
    </w:p>
    <w:p w:rsidR="00F40ABA" w:rsidRDefault="00F40ABA" w:rsidP="002565FE">
      <w:pPr>
        <w:pStyle w:val="libNormal"/>
        <w:rPr>
          <w:rtl/>
        </w:rPr>
      </w:pPr>
      <w:r>
        <w:rPr>
          <w:rtl/>
        </w:rPr>
        <w:t xml:space="preserve">قال : تكون الاَرض خبزة واحدة كما قال رسول الله </w:t>
      </w:r>
      <w:r w:rsidR="00593EDA" w:rsidRPr="00593EDA">
        <w:rPr>
          <w:rStyle w:val="libAlaemChar"/>
          <w:rFonts w:hint="cs"/>
          <w:rtl/>
        </w:rPr>
        <w:t>صلى‌الله‌عليه‌وآله</w:t>
      </w:r>
      <w:r>
        <w:rPr>
          <w:rtl/>
        </w:rPr>
        <w:t xml:space="preserve"> ... </w:t>
      </w:r>
      <w:r w:rsidRPr="00643D22">
        <w:rPr>
          <w:rStyle w:val="libFootnotenumChar"/>
          <w:rtl/>
        </w:rPr>
        <w:t xml:space="preserve">(2) </w:t>
      </w:r>
    </w:p>
    <w:p w:rsidR="00F40ABA" w:rsidRDefault="00F40ABA" w:rsidP="002565FE">
      <w:pPr>
        <w:pStyle w:val="libNormal"/>
        <w:rPr>
          <w:rtl/>
        </w:rPr>
      </w:pPr>
      <w:r>
        <w:rPr>
          <w:rtl/>
        </w:rPr>
        <w:t xml:space="preserve">( </w:t>
      </w:r>
      <w:r w:rsidRPr="00C96CC7">
        <w:rPr>
          <w:rtl/>
        </w:rPr>
        <w:t>680</w:t>
      </w:r>
      <w:r>
        <w:rPr>
          <w:rtl/>
        </w:rPr>
        <w:t xml:space="preserve"> ) وعن عائشة قالت سألت رسول الله </w:t>
      </w:r>
      <w:r w:rsidR="00593EDA" w:rsidRPr="00593EDA">
        <w:rPr>
          <w:rStyle w:val="libAlaemChar"/>
          <w:rFonts w:hint="cs"/>
          <w:rtl/>
        </w:rPr>
        <w:t>صلى‌الله‌عليه‌وآله</w:t>
      </w:r>
      <w:r>
        <w:rPr>
          <w:rtl/>
        </w:rPr>
        <w:t xml:space="preserve"> عن قوله عزّ وجلّ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17 : 133.</w:t>
      </w:r>
    </w:p>
    <w:p w:rsidR="00F40ABA" w:rsidRDefault="00F40ABA" w:rsidP="00643D22">
      <w:pPr>
        <w:pStyle w:val="libFootnote0"/>
        <w:rPr>
          <w:rtl/>
        </w:rPr>
      </w:pPr>
      <w:r>
        <w:rPr>
          <w:rtl/>
        </w:rPr>
        <w:t>(2) صحيح مسلم بشرح النووي 17 : 135.</w:t>
      </w:r>
    </w:p>
    <w:p w:rsidR="00F40ABA" w:rsidRDefault="00F40ABA" w:rsidP="002565FE">
      <w:pPr>
        <w:pStyle w:val="libNormal0"/>
        <w:rPr>
          <w:rtl/>
        </w:rPr>
      </w:pPr>
      <w:r>
        <w:rPr>
          <w:rtl/>
        </w:rPr>
        <w:br w:type="page"/>
      </w:r>
      <w:r w:rsidRPr="00B825C0">
        <w:rPr>
          <w:rStyle w:val="libAlaemChar"/>
          <w:rtl/>
        </w:rPr>
        <w:lastRenderedPageBreak/>
        <w:t xml:space="preserve"> ( </w:t>
      </w:r>
      <w:r w:rsidRPr="00B825C0">
        <w:rPr>
          <w:rStyle w:val="libAieChar"/>
          <w:rtl/>
        </w:rPr>
        <w:t>يوم تبدّل الاَرض غير الاَرض والسموات</w:t>
      </w:r>
      <w:r>
        <w:rPr>
          <w:rFonts w:hint="cs"/>
          <w:rtl/>
        </w:rPr>
        <w:t xml:space="preserve"> </w:t>
      </w:r>
      <w:r w:rsidRPr="00B825C0">
        <w:rPr>
          <w:rStyle w:val="libAlaemChar"/>
          <w:rtl/>
        </w:rPr>
        <w:t xml:space="preserve">) </w:t>
      </w:r>
      <w:r w:rsidRPr="00643D22">
        <w:rPr>
          <w:rStyle w:val="libFootnotenumChar"/>
          <w:rtl/>
        </w:rPr>
        <w:t xml:space="preserve">(1) </w:t>
      </w:r>
      <w:r>
        <w:rPr>
          <w:rtl/>
        </w:rPr>
        <w:t xml:space="preserve">، فأين يكون الناس يومئذ يا رسول الله؟ فقال : « على الصراط » </w:t>
      </w:r>
      <w:r w:rsidRPr="00643D22">
        <w:rPr>
          <w:rStyle w:val="libFootnotenumChar"/>
          <w:rtl/>
        </w:rPr>
        <w:t>(2)</w:t>
      </w:r>
      <w:r w:rsidRPr="008A76F4">
        <w:rPr>
          <w:rtl/>
        </w:rPr>
        <w:t>.</w:t>
      </w:r>
    </w:p>
    <w:p w:rsidR="00F40ABA" w:rsidRDefault="00F40ABA" w:rsidP="002565FE">
      <w:pPr>
        <w:pStyle w:val="libNormal"/>
        <w:rPr>
          <w:rtl/>
        </w:rPr>
      </w:pPr>
      <w:r>
        <w:rPr>
          <w:rtl/>
        </w:rPr>
        <w:t xml:space="preserve">أقول : الآية الشريفة تدلّ على انّ أرض القيامة غير هذه الاَرض ، فالناس يوم القيامة في أرض القيامة ، فلا مفهوم لحديث عائشة ، والظاهر انّه موضوع من جاهل لم يفهم معنى الآية فاراد أن يجيء بشيء جديد للناس فضلّ بقبوله حتّى العلماء كمسلم! وأعلم أنّ أرض المحشر كرة كما أنّ أرضنا كرة ، وكما أنّ الجنة والنار كرتان ، والآية تنبيء عن أُمور كونية منطبقة على العلوم الحديثة التي لا يتصورها بشر قبل عدة قرون أو قرنين ، وهي من معجزاته </w:t>
      </w:r>
      <w:r w:rsidR="00593EDA" w:rsidRPr="00593EDA">
        <w:rPr>
          <w:rStyle w:val="libAlaemChar"/>
          <w:rFonts w:hint="cs"/>
          <w:rtl/>
        </w:rPr>
        <w:t>صلى‌الله‌عليه‌وآله</w:t>
      </w:r>
      <w:r>
        <w:rPr>
          <w:rtl/>
        </w:rPr>
        <w:t xml:space="preserve"> وتفصيله في محلّه.</w:t>
      </w:r>
    </w:p>
    <w:p w:rsidR="00F40ABA" w:rsidRDefault="00F40ABA" w:rsidP="00643D22">
      <w:pPr>
        <w:pStyle w:val="libCenterBold1"/>
        <w:rPr>
          <w:rtl/>
        </w:rPr>
      </w:pPr>
      <w:r>
        <w:rPr>
          <w:rtl/>
        </w:rPr>
        <w:t>بلية القبر للمسلمين</w:t>
      </w:r>
    </w:p>
    <w:p w:rsidR="00F40ABA" w:rsidRDefault="00F40ABA" w:rsidP="002565FE">
      <w:pPr>
        <w:pStyle w:val="libNormal"/>
        <w:rPr>
          <w:rtl/>
        </w:rPr>
      </w:pPr>
      <w:r>
        <w:rPr>
          <w:rtl/>
        </w:rPr>
        <w:t xml:space="preserve">( </w:t>
      </w:r>
      <w:r w:rsidRPr="00C96CC7">
        <w:rPr>
          <w:rtl/>
        </w:rPr>
        <w:t>681</w:t>
      </w:r>
      <w:r>
        <w:rPr>
          <w:rtl/>
        </w:rPr>
        <w:t xml:space="preserve"> ) عن زيد : ... فقال : « انّ هذه الاُمّة تبتلى في قبورها ... » </w:t>
      </w:r>
      <w:r w:rsidRPr="00643D22">
        <w:rPr>
          <w:rStyle w:val="libFootnotenumChar"/>
          <w:rtl/>
        </w:rPr>
        <w:t>(3)</w:t>
      </w:r>
      <w:r w:rsidRPr="00C61850">
        <w:rPr>
          <w:rtl/>
        </w:rPr>
        <w:t>.</w:t>
      </w:r>
    </w:p>
    <w:p w:rsidR="00F40ABA" w:rsidRDefault="00F40ABA" w:rsidP="002565FE">
      <w:pPr>
        <w:pStyle w:val="libNormal"/>
        <w:rPr>
          <w:rtl/>
        </w:rPr>
      </w:pPr>
      <w:r>
        <w:rPr>
          <w:rtl/>
        </w:rPr>
        <w:t>أقول : ظاهر هذه الجملة انّ المسلمين وحدهم يبتلون في قبورهم دون سائر الاُمم ، وهو بعيد.</w:t>
      </w:r>
    </w:p>
    <w:p w:rsidR="00F40ABA" w:rsidRDefault="00F40ABA" w:rsidP="00643D22">
      <w:pPr>
        <w:pStyle w:val="libCenterBold1"/>
        <w:rPr>
          <w:rtl/>
        </w:rPr>
      </w:pPr>
      <w:r>
        <w:rPr>
          <w:rtl/>
        </w:rPr>
        <w:t>علوم جمع من الصحابة</w:t>
      </w:r>
    </w:p>
    <w:p w:rsidR="00F40ABA" w:rsidRDefault="00F40ABA" w:rsidP="002565FE">
      <w:pPr>
        <w:pStyle w:val="libNormal"/>
        <w:rPr>
          <w:rtl/>
        </w:rPr>
      </w:pPr>
      <w:r>
        <w:rPr>
          <w:rtl/>
        </w:rPr>
        <w:t xml:space="preserve">( </w:t>
      </w:r>
      <w:r w:rsidRPr="00C96CC7">
        <w:rPr>
          <w:rtl/>
        </w:rPr>
        <w:t>682</w:t>
      </w:r>
      <w:r>
        <w:rPr>
          <w:rtl/>
        </w:rPr>
        <w:t xml:space="preserve"> ) عن حذيفة انّه قال : أخبرني رسول الله </w:t>
      </w:r>
      <w:r w:rsidR="00593EDA" w:rsidRPr="00593EDA">
        <w:rPr>
          <w:rStyle w:val="libAlaemChar"/>
          <w:rFonts w:hint="cs"/>
          <w:rtl/>
        </w:rPr>
        <w:t>صلى‌الله‌عليه‌وآله</w:t>
      </w:r>
      <w:r>
        <w:rPr>
          <w:rtl/>
        </w:rPr>
        <w:t xml:space="preserve"> بما هو كائن إلى أن تقوم الساعة ، فما منه شيء إلاّ قد سألته ، ألا انّي لم اسأله ما يخرج أهل المدينة من المدينة</w:t>
      </w:r>
      <w:r w:rsidRPr="00643D22">
        <w:rPr>
          <w:rStyle w:val="libFootnotenumChar"/>
          <w:rtl/>
        </w:rPr>
        <w:t xml:space="preserve"> (4)</w:t>
      </w:r>
      <w:r w:rsidRPr="00053CC2">
        <w:rPr>
          <w:rtl/>
        </w:rPr>
        <w:t>.</w:t>
      </w:r>
    </w:p>
    <w:p w:rsidR="00F40ABA" w:rsidRDefault="00F40ABA" w:rsidP="002565FE">
      <w:pPr>
        <w:pStyle w:val="libNormal"/>
        <w:rPr>
          <w:rtl/>
        </w:rPr>
      </w:pPr>
      <w:r>
        <w:rPr>
          <w:rtl/>
        </w:rPr>
        <w:t xml:space="preserve">وله رواية أُخرى مرّت عن كتاب البخاري.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إبراهيم 14 : 48.</w:t>
      </w:r>
    </w:p>
    <w:p w:rsidR="00F40ABA" w:rsidRDefault="00F40ABA" w:rsidP="00643D22">
      <w:pPr>
        <w:pStyle w:val="libFootnote0"/>
        <w:rPr>
          <w:rtl/>
        </w:rPr>
      </w:pPr>
      <w:r>
        <w:rPr>
          <w:rtl/>
        </w:rPr>
        <w:t>(2) صحيح مسلم بشرح النووي 17 : 134.</w:t>
      </w:r>
    </w:p>
    <w:p w:rsidR="00F40ABA" w:rsidRDefault="00F40ABA" w:rsidP="00643D22">
      <w:pPr>
        <w:pStyle w:val="libFootnote0"/>
        <w:rPr>
          <w:rtl/>
        </w:rPr>
      </w:pPr>
      <w:r>
        <w:rPr>
          <w:rtl/>
        </w:rPr>
        <w:t>(3) صحيح مسلم بشرح النووي 17 : 202.</w:t>
      </w:r>
    </w:p>
    <w:p w:rsidR="00F40ABA" w:rsidRDefault="00F40ABA" w:rsidP="00643D22">
      <w:pPr>
        <w:pStyle w:val="libFootnote0"/>
        <w:rPr>
          <w:rtl/>
        </w:rPr>
      </w:pPr>
      <w:r>
        <w:rPr>
          <w:rtl/>
        </w:rPr>
        <w:t>(4) صحيح مسلم بشرح النووي 18 : 16.</w:t>
      </w:r>
    </w:p>
    <w:p w:rsidR="00F40ABA" w:rsidRDefault="00F40ABA" w:rsidP="002565FE">
      <w:pPr>
        <w:pStyle w:val="libNormal"/>
        <w:rPr>
          <w:rtl/>
        </w:rPr>
      </w:pPr>
      <w:r>
        <w:rPr>
          <w:rtl/>
        </w:rPr>
        <w:br w:type="page"/>
      </w:r>
      <w:r>
        <w:rPr>
          <w:rtl/>
        </w:rPr>
        <w:lastRenderedPageBreak/>
        <w:t xml:space="preserve">( </w:t>
      </w:r>
      <w:r w:rsidRPr="00C96CC7">
        <w:rPr>
          <w:rtl/>
        </w:rPr>
        <w:t>683</w:t>
      </w:r>
      <w:r>
        <w:rPr>
          <w:rtl/>
        </w:rPr>
        <w:t xml:space="preserve"> ) عن أبي زيد قال : صلّى بنا رسول الله </w:t>
      </w:r>
      <w:r w:rsidR="00593EDA" w:rsidRPr="00593EDA">
        <w:rPr>
          <w:rStyle w:val="libAlaemChar"/>
          <w:rFonts w:hint="cs"/>
          <w:rtl/>
        </w:rPr>
        <w:t>صلى‌الله‌عليه‌وآله</w:t>
      </w:r>
      <w:r>
        <w:rPr>
          <w:rtl/>
        </w:rPr>
        <w:t xml:space="preserve"> الفجر وصعد المنبر فخطبنا حتّى حضرت الظهر ، فنزل فصلّى ، ثم صعد المنبر فخطبنا حتّى حضرت العصر ، ثم نزل فصلّى ، ثم صعد المنبر فخطبنا حتّى غربت الشمس ، فأخبرنا بما كان وبما هو كائن ، فأعلمنا أحفظنا</w:t>
      </w:r>
      <w:r w:rsidRPr="00643D22">
        <w:rPr>
          <w:rStyle w:val="libFootnotenumChar"/>
          <w:rtl/>
        </w:rPr>
        <w:t xml:space="preserve"> (1)</w:t>
      </w:r>
      <w:r w:rsidRPr="004B5910">
        <w:rPr>
          <w:rtl/>
        </w:rPr>
        <w:t>.</w:t>
      </w:r>
    </w:p>
    <w:p w:rsidR="00F40ABA" w:rsidRDefault="00F40ABA" w:rsidP="002565FE">
      <w:pPr>
        <w:pStyle w:val="libNormal"/>
        <w:rPr>
          <w:rtl/>
        </w:rPr>
      </w:pPr>
      <w:r>
        <w:rPr>
          <w:rtl/>
        </w:rPr>
        <w:t>أقول : رأيت في بعض كتب الشيعة نقل هذين الحديثين وما تقدّم من حديث أبي هريرة من انّه لم يبث إلاّ أحد الوعائين من العلم ، وما مرّ من انّ عمر محدّث ، ثم سأل مؤلف الكتاب أهل الانصاف أي فرق بين هؤلاء وبين علي؟ حيث يصرّ أهل السنة على انه لم يكن عنده علم سوى ما في الصحيفة ، أليس هذا عناداً للحقيقة؟</w:t>
      </w:r>
    </w:p>
    <w:p w:rsidR="00F40ABA" w:rsidRDefault="00F40ABA" w:rsidP="00F40ABA">
      <w:pPr>
        <w:pStyle w:val="Heading1Center"/>
        <w:rPr>
          <w:rtl/>
        </w:rPr>
      </w:pPr>
      <w:bookmarkStart w:id="443" w:name="_Toc250045200"/>
      <w:bookmarkStart w:id="444" w:name="_Toc404085372"/>
      <w:r>
        <w:rPr>
          <w:rtl/>
        </w:rPr>
        <w:t>ضرر بني امية</w:t>
      </w:r>
      <w:bookmarkEnd w:id="443"/>
      <w:bookmarkEnd w:id="444"/>
    </w:p>
    <w:p w:rsidR="00F40ABA" w:rsidRDefault="00F40ABA" w:rsidP="002565FE">
      <w:pPr>
        <w:pStyle w:val="libNormal"/>
        <w:rPr>
          <w:rtl/>
        </w:rPr>
      </w:pPr>
      <w:r>
        <w:rPr>
          <w:rtl/>
        </w:rPr>
        <w:t xml:space="preserve">( </w:t>
      </w:r>
      <w:r w:rsidRPr="00C96CC7">
        <w:rPr>
          <w:rtl/>
        </w:rPr>
        <w:t>684</w:t>
      </w:r>
      <w:r>
        <w:rPr>
          <w:rtl/>
        </w:rPr>
        <w:t xml:space="preserve"> ) عن أبي هريرة ، عن النبي </w:t>
      </w:r>
      <w:r w:rsidR="00593EDA" w:rsidRPr="00593EDA">
        <w:rPr>
          <w:rStyle w:val="libAlaemChar"/>
          <w:rFonts w:hint="cs"/>
          <w:rtl/>
        </w:rPr>
        <w:t>صلى‌الله‌عليه‌وآله</w:t>
      </w:r>
      <w:r>
        <w:rPr>
          <w:rtl/>
        </w:rPr>
        <w:t xml:space="preserve"> : « يهلك اُمّتي هذا الحي من قريش ».</w:t>
      </w:r>
    </w:p>
    <w:p w:rsidR="00F40ABA" w:rsidRDefault="00F40ABA" w:rsidP="002565FE">
      <w:pPr>
        <w:pStyle w:val="libNormal"/>
        <w:rPr>
          <w:rtl/>
        </w:rPr>
      </w:pPr>
      <w:r>
        <w:rPr>
          <w:rtl/>
        </w:rPr>
        <w:t>قالوا : فما تأمرنا.</w:t>
      </w:r>
    </w:p>
    <w:p w:rsidR="00F40ABA" w:rsidRDefault="00F40ABA" w:rsidP="002565FE">
      <w:pPr>
        <w:pStyle w:val="libNormal"/>
        <w:rPr>
          <w:rtl/>
        </w:rPr>
      </w:pPr>
      <w:r>
        <w:rPr>
          <w:rtl/>
        </w:rPr>
        <w:t xml:space="preserve">قال : « لو انّ الناس اعتزلوهم » </w:t>
      </w:r>
      <w:r w:rsidRPr="00643D22">
        <w:rPr>
          <w:rStyle w:val="libFootnotenumChar"/>
          <w:rtl/>
        </w:rPr>
        <w:t>(2)</w:t>
      </w:r>
      <w:r w:rsidRPr="004B5910">
        <w:rPr>
          <w:rtl/>
        </w:rPr>
        <w:t>.</w:t>
      </w:r>
    </w:p>
    <w:p w:rsidR="00F40ABA" w:rsidRDefault="00F40ABA" w:rsidP="002565FE">
      <w:pPr>
        <w:pStyle w:val="libNormal"/>
        <w:rPr>
          <w:rtl/>
        </w:rPr>
      </w:pPr>
      <w:r>
        <w:rPr>
          <w:rtl/>
        </w:rPr>
        <w:t>أقول : ذكر بعض من علق على كتاب مسلم : انّ المراد بهذا الحي بنو اُميّة ، ثم اشار إلى ما فعل يزيد بحسين بن علي وأهل بيته.</w:t>
      </w:r>
    </w:p>
    <w:p w:rsidR="00F40ABA" w:rsidRDefault="00F40ABA" w:rsidP="002565FE">
      <w:pPr>
        <w:pStyle w:val="libNormal"/>
        <w:rPr>
          <w:rtl/>
        </w:rPr>
      </w:pPr>
      <w:r>
        <w:rPr>
          <w:rtl/>
        </w:rPr>
        <w:t>أقول : وكذا معاوية ما فعل بصفين ، ولو انّ الاُمّة اعتزلوهم ولم يعتمدوا عليهم في دينهم ودنياهم لاستراحوا من أكثر الشرور.</w:t>
      </w:r>
    </w:p>
    <w:p w:rsidR="00F40ABA" w:rsidRDefault="00F40ABA" w:rsidP="00F40ABA">
      <w:pPr>
        <w:pStyle w:val="Heading1Center"/>
        <w:rPr>
          <w:rtl/>
        </w:rPr>
      </w:pPr>
      <w:bookmarkStart w:id="445" w:name="_Toc250045201"/>
      <w:bookmarkStart w:id="446" w:name="_Toc404085373"/>
      <w:r>
        <w:rPr>
          <w:rtl/>
        </w:rPr>
        <w:t>تحديد القيامة بعمر غُلام</w:t>
      </w:r>
      <w:bookmarkEnd w:id="445"/>
      <w:bookmarkEnd w:id="446"/>
    </w:p>
    <w:p w:rsidR="00F40ABA" w:rsidRDefault="00F40ABA" w:rsidP="002565FE">
      <w:pPr>
        <w:pStyle w:val="libNormal"/>
        <w:rPr>
          <w:rtl/>
        </w:rPr>
      </w:pPr>
      <w:r>
        <w:rPr>
          <w:rtl/>
        </w:rPr>
        <w:t xml:space="preserve">( </w:t>
      </w:r>
      <w:r w:rsidRPr="00C96CC7">
        <w:rPr>
          <w:rtl/>
        </w:rPr>
        <w:t>685</w:t>
      </w:r>
      <w:r>
        <w:rPr>
          <w:rtl/>
        </w:rPr>
        <w:t xml:space="preserve"> ) عن أنس : انّ رجلاً سأل رسول الله </w:t>
      </w:r>
      <w:r w:rsidR="00593EDA" w:rsidRPr="00593EDA">
        <w:rPr>
          <w:rStyle w:val="libAlaemChar"/>
          <w:rFonts w:hint="cs"/>
          <w:rtl/>
        </w:rPr>
        <w:t>صلى‌الله‌عليه‌وآله</w:t>
      </w:r>
      <w:r>
        <w:rPr>
          <w:rtl/>
        </w:rPr>
        <w:t xml:space="preserve"> متى تقوم الساعة؟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18 : 16.</w:t>
      </w:r>
    </w:p>
    <w:p w:rsidR="00F40ABA" w:rsidRDefault="00F40ABA" w:rsidP="00643D22">
      <w:pPr>
        <w:pStyle w:val="libFootnote0"/>
        <w:rPr>
          <w:rtl/>
        </w:rPr>
      </w:pPr>
      <w:r>
        <w:rPr>
          <w:rtl/>
        </w:rPr>
        <w:t>(2) صحيح مسلم بشرح النووي 18 : 41.</w:t>
      </w:r>
    </w:p>
    <w:p w:rsidR="00F40ABA" w:rsidRDefault="00F40ABA" w:rsidP="002565FE">
      <w:pPr>
        <w:pStyle w:val="libNormal"/>
        <w:rPr>
          <w:rtl/>
        </w:rPr>
      </w:pPr>
      <w:r>
        <w:rPr>
          <w:rtl/>
        </w:rPr>
        <w:br w:type="page"/>
      </w:r>
      <w:r>
        <w:rPr>
          <w:rtl/>
        </w:rPr>
        <w:lastRenderedPageBreak/>
        <w:t xml:space="preserve">وعنده غلام من الانصار يقال له محمّد ، فقال رسول الله </w:t>
      </w:r>
      <w:r w:rsidR="00593EDA" w:rsidRPr="00593EDA">
        <w:rPr>
          <w:rStyle w:val="libAlaemChar"/>
          <w:rFonts w:hint="cs"/>
          <w:rtl/>
        </w:rPr>
        <w:t>صلى‌الله‌عليه‌وآله</w:t>
      </w:r>
      <w:r>
        <w:rPr>
          <w:rtl/>
        </w:rPr>
        <w:t xml:space="preserve"> : « ان يعش هذا الغلام فعسى أن لا يدركه الهرم حتّى تقوم الساعة » </w:t>
      </w:r>
      <w:r w:rsidRPr="00643D22">
        <w:rPr>
          <w:rStyle w:val="libFootnotenumChar"/>
          <w:rtl/>
        </w:rPr>
        <w:t>(1)</w:t>
      </w:r>
      <w:r w:rsidRPr="008A76F4">
        <w:rPr>
          <w:rtl/>
        </w:rPr>
        <w:t>.</w:t>
      </w:r>
    </w:p>
    <w:p w:rsidR="00F40ABA" w:rsidRDefault="00F40ABA" w:rsidP="002565FE">
      <w:pPr>
        <w:pStyle w:val="libNormal"/>
        <w:rPr>
          <w:rtl/>
        </w:rPr>
      </w:pPr>
      <w:r>
        <w:rPr>
          <w:rtl/>
        </w:rPr>
        <w:t>وفي حديث آخر : « انّ عمِّر هذا الغلام ».</w:t>
      </w:r>
    </w:p>
    <w:p w:rsidR="00F40ABA" w:rsidRDefault="00F40ABA" w:rsidP="002565FE">
      <w:pPr>
        <w:pStyle w:val="libNormal"/>
        <w:rPr>
          <w:rtl/>
        </w:rPr>
      </w:pPr>
      <w:r>
        <w:rPr>
          <w:rtl/>
        </w:rPr>
        <w:t>وفي حديث ثالث : « ان أخّر هذا الغلام ».</w:t>
      </w:r>
    </w:p>
    <w:p w:rsidR="00F40ABA" w:rsidRDefault="00F40ABA" w:rsidP="002565FE">
      <w:pPr>
        <w:pStyle w:val="libNormal"/>
        <w:rPr>
          <w:rtl/>
        </w:rPr>
      </w:pPr>
      <w:r>
        <w:rPr>
          <w:rtl/>
        </w:rPr>
        <w:t xml:space="preserve">أقول : وقد مضى ألف وأربعمائة سنة ولم تقم الساعة ، مع انّ القرآن ينفي علم قيام الساعة عن النبي </w:t>
      </w:r>
      <w:r w:rsidR="00593EDA" w:rsidRPr="00593EDA">
        <w:rPr>
          <w:rStyle w:val="libAlaemChar"/>
          <w:rFonts w:hint="cs"/>
          <w:rtl/>
        </w:rPr>
        <w:t>صلى‌الله‌عليه‌وآله</w:t>
      </w:r>
      <w:r>
        <w:rPr>
          <w:rtl/>
        </w:rPr>
        <w:t xml:space="preserve"> ، فلا بدّ من تكذيب الحديث.</w:t>
      </w:r>
    </w:p>
    <w:p w:rsidR="00F40ABA" w:rsidRDefault="00F40ABA" w:rsidP="00F40ABA">
      <w:pPr>
        <w:pStyle w:val="Heading1Center"/>
        <w:rPr>
          <w:rtl/>
        </w:rPr>
      </w:pPr>
      <w:bookmarkStart w:id="447" w:name="_Toc250045202"/>
      <w:bookmarkStart w:id="448" w:name="_Toc404085374"/>
      <w:r>
        <w:rPr>
          <w:rtl/>
        </w:rPr>
        <w:t>عمر بن سعد</w:t>
      </w:r>
      <w:bookmarkEnd w:id="447"/>
      <w:bookmarkEnd w:id="448"/>
    </w:p>
    <w:p w:rsidR="00F40ABA" w:rsidRDefault="00F40ABA" w:rsidP="002565FE">
      <w:pPr>
        <w:pStyle w:val="libNormal"/>
        <w:rPr>
          <w:rtl/>
        </w:rPr>
      </w:pPr>
      <w:r>
        <w:rPr>
          <w:rtl/>
        </w:rPr>
        <w:t xml:space="preserve">( </w:t>
      </w:r>
      <w:r w:rsidRPr="002F7422">
        <w:rPr>
          <w:rtl/>
        </w:rPr>
        <w:t>686</w:t>
      </w:r>
      <w:r>
        <w:rPr>
          <w:rtl/>
        </w:rPr>
        <w:t xml:space="preserve"> ) عن عامر بن سعد قال : كان سعد بن أبي وقاص في ابله ، فجاءه ابنه عمر ، فلمّا رآه سعد قال : اعوذ بالله من شرّ هذا الراكب! فنزل ، فقال له : انزلت في ابلك وغنمك وتركت الناس يتنازعون الملك بينهم ، فضرب سعد صدره فقال : اسكت ... </w:t>
      </w:r>
      <w:r w:rsidRPr="00643D22">
        <w:rPr>
          <w:rStyle w:val="libFootnotenumChar"/>
          <w:rtl/>
        </w:rPr>
        <w:t xml:space="preserve">(2) </w:t>
      </w:r>
    </w:p>
    <w:p w:rsidR="00F40ABA" w:rsidRDefault="00F40ABA" w:rsidP="002565FE">
      <w:pPr>
        <w:pStyle w:val="libNormal"/>
        <w:rPr>
          <w:rtl/>
        </w:rPr>
      </w:pPr>
      <w:r>
        <w:rPr>
          <w:rtl/>
        </w:rPr>
        <w:t>أقول : هذا حال عمر بن سعد بنظر أبيه وبرواية أخيه ، ومع ذلك وثّقه بعضهم. ولعلّ وثاقته ثبتت من امارته على جند عبيد الله بن زياد في كربلاء ، وقبوله قتل الحسين تحكيماً لحكومة يزيد بن معاوية.</w:t>
      </w:r>
    </w:p>
    <w:p w:rsidR="00F40ABA" w:rsidRDefault="00F40ABA" w:rsidP="00F40ABA">
      <w:pPr>
        <w:pStyle w:val="Heading1Center"/>
        <w:rPr>
          <w:rtl/>
        </w:rPr>
      </w:pPr>
      <w:bookmarkStart w:id="449" w:name="_Toc250045203"/>
      <w:bookmarkStart w:id="450" w:name="_Toc404085375"/>
      <w:r>
        <w:rPr>
          <w:rtl/>
        </w:rPr>
        <w:t>النهي عن الكتابة أو آفة السنّة القولية</w:t>
      </w:r>
      <w:bookmarkEnd w:id="449"/>
      <w:bookmarkEnd w:id="450"/>
    </w:p>
    <w:p w:rsidR="00F40ABA" w:rsidRDefault="00F40ABA" w:rsidP="002565FE">
      <w:pPr>
        <w:pStyle w:val="libNormal"/>
        <w:rPr>
          <w:rtl/>
        </w:rPr>
      </w:pPr>
      <w:r>
        <w:rPr>
          <w:rtl/>
        </w:rPr>
        <w:t xml:space="preserve">( </w:t>
      </w:r>
      <w:r w:rsidRPr="002F7422">
        <w:rPr>
          <w:rtl/>
        </w:rPr>
        <w:t>687</w:t>
      </w:r>
      <w:r>
        <w:rPr>
          <w:rtl/>
        </w:rPr>
        <w:t xml:space="preserve"> ) عن أبي سعيد الخدري : انّ رسول الله </w:t>
      </w:r>
      <w:r w:rsidR="00593EDA" w:rsidRPr="00593EDA">
        <w:rPr>
          <w:rStyle w:val="libAlaemChar"/>
          <w:rFonts w:hint="cs"/>
          <w:rtl/>
        </w:rPr>
        <w:t>صلى‌الله‌عليه‌وآله</w:t>
      </w:r>
      <w:r>
        <w:rPr>
          <w:rtl/>
        </w:rPr>
        <w:t xml:space="preserve"> قال : « لا تكتبوا عنّي ، ومن كتب عنّي غير القرآن فليمحه ، وحدّثوا عنّي ولا حرج ، ومن كذب عليَّ ... ( متعمدّا ) فليتبوّأ مقعده من النار » </w:t>
      </w:r>
      <w:r w:rsidRPr="00643D22">
        <w:rPr>
          <w:rStyle w:val="libFootnotenumChar"/>
          <w:rtl/>
        </w:rPr>
        <w:t>(3)</w:t>
      </w:r>
      <w:r w:rsidRPr="008A76F4">
        <w:rPr>
          <w:rtl/>
        </w:rPr>
        <w:t>.</w:t>
      </w:r>
    </w:p>
    <w:p w:rsidR="00F40ABA" w:rsidRDefault="00F40ABA" w:rsidP="002565FE">
      <w:pPr>
        <w:pStyle w:val="libNormal"/>
        <w:rPr>
          <w:rtl/>
        </w:rPr>
      </w:pPr>
      <w:r>
        <w:rPr>
          <w:rtl/>
        </w:rPr>
        <w:t xml:space="preserve">أقول : مرّ ما يتعلّق بالحديث في مقدمة الكتاب.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مسلم بشرح النووي 18 : 90.</w:t>
      </w:r>
    </w:p>
    <w:p w:rsidR="00F40ABA" w:rsidRDefault="00F40ABA" w:rsidP="00643D22">
      <w:pPr>
        <w:pStyle w:val="libFootnote0"/>
        <w:rPr>
          <w:rtl/>
        </w:rPr>
      </w:pPr>
      <w:r>
        <w:rPr>
          <w:rtl/>
        </w:rPr>
        <w:t>(2) صحيح مسلم بشرح النووي 18 : 100.</w:t>
      </w:r>
    </w:p>
    <w:p w:rsidR="00F40ABA" w:rsidRDefault="00F40ABA" w:rsidP="00643D22">
      <w:pPr>
        <w:pStyle w:val="libFootnote0"/>
        <w:rPr>
          <w:rtl/>
        </w:rPr>
      </w:pPr>
      <w:r>
        <w:rPr>
          <w:rtl/>
        </w:rPr>
        <w:t>(3) صحيح مسلم بشرح النووي 18 : 129.</w:t>
      </w:r>
    </w:p>
    <w:p w:rsidR="00F40ABA" w:rsidRDefault="00F40ABA" w:rsidP="002565FE">
      <w:pPr>
        <w:pStyle w:val="libNormal"/>
        <w:rPr>
          <w:rtl/>
        </w:rPr>
      </w:pPr>
      <w:r>
        <w:rPr>
          <w:rtl/>
        </w:rPr>
        <w:br w:type="page"/>
      </w:r>
    </w:p>
    <w:p w:rsidR="00F40ABA" w:rsidRDefault="00F40ABA" w:rsidP="00F40ABA">
      <w:pPr>
        <w:pStyle w:val="Heading1Center"/>
        <w:rPr>
          <w:rtl/>
        </w:rPr>
      </w:pPr>
      <w:bookmarkStart w:id="451" w:name="_Toc250045204"/>
      <w:bookmarkStart w:id="452" w:name="_Toc404085376"/>
      <w:r>
        <w:rPr>
          <w:rtl/>
        </w:rPr>
        <w:lastRenderedPageBreak/>
        <w:t>المقصد الثالث</w:t>
      </w:r>
      <w:bookmarkEnd w:id="451"/>
      <w:bookmarkEnd w:id="452"/>
    </w:p>
    <w:p w:rsidR="00F40ABA" w:rsidRDefault="00F40ABA" w:rsidP="00F40ABA">
      <w:pPr>
        <w:pStyle w:val="Heading1Center"/>
        <w:rPr>
          <w:rtl/>
        </w:rPr>
      </w:pPr>
      <w:bookmarkStart w:id="453" w:name="_Toc250045205"/>
      <w:bookmarkStart w:id="454" w:name="_Toc404085377"/>
      <w:r>
        <w:rPr>
          <w:rtl/>
        </w:rPr>
        <w:t>حول أحاديث سنن أبي داود</w:t>
      </w:r>
      <w:bookmarkEnd w:id="453"/>
      <w:bookmarkEnd w:id="454"/>
    </w:p>
    <w:p w:rsidR="00F40ABA" w:rsidRDefault="00F40ABA" w:rsidP="00643D22">
      <w:pPr>
        <w:pStyle w:val="libCenterBold1"/>
        <w:rPr>
          <w:rtl/>
        </w:rPr>
      </w:pPr>
      <w:r>
        <w:rPr>
          <w:rtl/>
        </w:rPr>
        <w:t>سليمان بن الاشعث السجستاني الاَزدي</w:t>
      </w:r>
    </w:p>
    <w:p w:rsidR="00F40ABA" w:rsidRDefault="00F40ABA" w:rsidP="00643D22">
      <w:pPr>
        <w:pStyle w:val="libCenterBold1"/>
        <w:rPr>
          <w:rtl/>
        </w:rPr>
      </w:pPr>
      <w:r>
        <w:rPr>
          <w:rtl/>
        </w:rPr>
        <w:t>202 ـ 275 هـ</w:t>
      </w:r>
      <w:r>
        <w:rPr>
          <w:rtl/>
        </w:rPr>
        <w:cr/>
      </w:r>
    </w:p>
    <w:p w:rsidR="00F40ABA" w:rsidRDefault="00F40ABA" w:rsidP="002565FE">
      <w:pPr>
        <w:pStyle w:val="libNormal"/>
        <w:rPr>
          <w:rtl/>
        </w:rPr>
      </w:pPr>
      <w:r>
        <w:rPr>
          <w:rtl/>
        </w:rPr>
        <w:br w:type="page"/>
      </w:r>
      <w:r>
        <w:rPr>
          <w:rtl/>
        </w:rPr>
        <w:lastRenderedPageBreak/>
        <w:br w:type="page"/>
      </w:r>
      <w:r>
        <w:rPr>
          <w:rtl/>
        </w:rPr>
        <w:lastRenderedPageBreak/>
        <w:t xml:space="preserve">وعندنا النسخة المطبوعة من دار الحديث بالقاهرة المجزأة بأربعة أجزاء ( توزيع المكتبة التجارية بمكة المكرمة ) وذكر لكل حديث رقماً آخره 5274 بمكرراتها القليلة بالنسبة إلى البخاري ومسلم ، وقد ذكر بعض من ترجمه باللغة الاردوية وطبعه في ثلاث أجزاء انّ أبا داود اختار ( </w:t>
      </w:r>
      <w:r w:rsidRPr="002F7422">
        <w:rPr>
          <w:rtl/>
        </w:rPr>
        <w:t>4800</w:t>
      </w:r>
      <w:r>
        <w:rPr>
          <w:rtl/>
        </w:rPr>
        <w:t xml:space="preserve"> ) حديثاً من ( </w:t>
      </w:r>
      <w:r w:rsidRPr="002F7422">
        <w:rPr>
          <w:rtl/>
        </w:rPr>
        <w:t>500000</w:t>
      </w:r>
      <w:r>
        <w:rPr>
          <w:rtl/>
        </w:rPr>
        <w:t xml:space="preserve"> ) حديث في كتابه هذا ، وجده الاَعلى ـ عمران ـ كان مع علي بصفين واستشهد هناك.</w:t>
      </w:r>
    </w:p>
    <w:p w:rsidR="00F40ABA" w:rsidRDefault="00F40ABA" w:rsidP="002565FE">
      <w:pPr>
        <w:pStyle w:val="libNormal"/>
        <w:rPr>
          <w:rtl/>
        </w:rPr>
      </w:pPr>
      <w:r>
        <w:rPr>
          <w:rtl/>
        </w:rPr>
        <w:t xml:space="preserve">وعن القاضي عياض ـ كما نقله السيوطي في شرحه على سنن النسائي ص241 ج7 ـ : روي عن أبي داود السجستاني قال : كتبت عن رسول الله </w:t>
      </w:r>
      <w:r w:rsidR="00593EDA" w:rsidRPr="00593EDA">
        <w:rPr>
          <w:rStyle w:val="libAlaemChar"/>
          <w:rFonts w:hint="cs"/>
          <w:rtl/>
        </w:rPr>
        <w:t>صلى‌الله‌عليه‌وآله</w:t>
      </w:r>
      <w:r>
        <w:rPr>
          <w:rtl/>
        </w:rPr>
        <w:t xml:space="preserve"> خمسمائة ألف حديث ، الثابت منها أربعة آلاف حديث ... وعن جماعة : انّ عدّة من أحاديث كتابه غير معتبرة.</w:t>
      </w:r>
    </w:p>
    <w:p w:rsidR="00F40ABA" w:rsidRDefault="00F40ABA" w:rsidP="002565FE">
      <w:pPr>
        <w:pStyle w:val="libNormal"/>
        <w:rPr>
          <w:rtl/>
        </w:rPr>
      </w:pPr>
      <w:r>
        <w:rPr>
          <w:rtl/>
        </w:rPr>
        <w:t>أقول : ويدلّ عليه انّ في بعض اسانيده : عن رجل. وهذا الرجل مجهول طبعاً ، فلاحظ ص126 وص144 وص166 وص167 ج3 ، بل روى عن الضعفاء أيضاً. وعلى كلّ معظم رواياته في الاَحكام الفرعية الفقهية.</w:t>
      </w:r>
    </w:p>
    <w:p w:rsidR="00F40ABA" w:rsidRDefault="00F40ABA" w:rsidP="00643D22">
      <w:pPr>
        <w:pStyle w:val="libCenterBold1"/>
        <w:rPr>
          <w:rtl/>
        </w:rPr>
      </w:pPr>
      <w:r>
        <w:rPr>
          <w:rtl/>
        </w:rPr>
        <w:t>تخفيف عذاب القبر</w:t>
      </w:r>
    </w:p>
    <w:p w:rsidR="00F40ABA" w:rsidRDefault="00F40ABA" w:rsidP="002565FE">
      <w:pPr>
        <w:pStyle w:val="libNormal"/>
        <w:rPr>
          <w:rtl/>
        </w:rPr>
      </w:pPr>
      <w:r>
        <w:rPr>
          <w:rtl/>
        </w:rPr>
        <w:t xml:space="preserve">( </w:t>
      </w:r>
      <w:r w:rsidRPr="002F7422">
        <w:rPr>
          <w:rtl/>
        </w:rPr>
        <w:t>688</w:t>
      </w:r>
      <w:r>
        <w:rPr>
          <w:rtl/>
        </w:rPr>
        <w:t xml:space="preserve"> ) عن ابن عباس : مرّ رسول الله </w:t>
      </w:r>
      <w:r w:rsidR="00593EDA" w:rsidRPr="00593EDA">
        <w:rPr>
          <w:rStyle w:val="libAlaemChar"/>
          <w:rFonts w:hint="cs"/>
          <w:rtl/>
        </w:rPr>
        <w:t>صلى‌الله‌عليه‌وآله</w:t>
      </w:r>
      <w:r>
        <w:rPr>
          <w:rtl/>
        </w:rPr>
        <w:t xml:space="preserve"> على قبرين فقال : « انّهما يعذّبان ... » ثم دعا بعسيب رطب فشقه باثنين ، ثم غرس على هذا واحداً وعلى هذا واحداً ، وقال : « لعلّه يتخفّف عنهما ما لم ييبسا » </w:t>
      </w:r>
      <w:r w:rsidRPr="00643D22">
        <w:rPr>
          <w:rStyle w:val="libFootnotenumChar"/>
          <w:rtl/>
        </w:rPr>
        <w:t>(1)</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1 : 6.</w:t>
      </w:r>
    </w:p>
    <w:p w:rsidR="00F40ABA" w:rsidRDefault="00F40ABA" w:rsidP="00F40ABA">
      <w:pPr>
        <w:pStyle w:val="Heading1Center"/>
        <w:rPr>
          <w:rtl/>
        </w:rPr>
      </w:pPr>
      <w:r>
        <w:rPr>
          <w:rtl/>
        </w:rPr>
        <w:br w:type="page"/>
      </w:r>
      <w:bookmarkStart w:id="455" w:name="_Toc250045206"/>
      <w:bookmarkStart w:id="456" w:name="_Toc404085378"/>
      <w:r>
        <w:rPr>
          <w:rtl/>
        </w:rPr>
        <w:lastRenderedPageBreak/>
        <w:t>اهانة النبي الاكرم</w:t>
      </w:r>
      <w:bookmarkEnd w:id="455"/>
      <w:bookmarkEnd w:id="456"/>
    </w:p>
    <w:p w:rsidR="00F40ABA" w:rsidRDefault="00F40ABA" w:rsidP="002565FE">
      <w:pPr>
        <w:pStyle w:val="libNormal"/>
        <w:rPr>
          <w:rtl/>
        </w:rPr>
      </w:pPr>
      <w:r>
        <w:rPr>
          <w:rtl/>
        </w:rPr>
        <w:t xml:space="preserve">( </w:t>
      </w:r>
      <w:r w:rsidRPr="002F7422">
        <w:rPr>
          <w:rtl/>
        </w:rPr>
        <w:t>689</w:t>
      </w:r>
      <w:r>
        <w:rPr>
          <w:rtl/>
        </w:rPr>
        <w:t xml:space="preserve"> ) عن عبد الرحمن بن حسنة قال : انطلقت أنا وعمرو بن العاص إلى النبي </w:t>
      </w:r>
      <w:r w:rsidR="00593EDA" w:rsidRPr="00593EDA">
        <w:rPr>
          <w:rStyle w:val="libAlaemChar"/>
          <w:rFonts w:hint="cs"/>
          <w:rtl/>
        </w:rPr>
        <w:t>صلى‌الله‌عليه‌وآله</w:t>
      </w:r>
      <w:r>
        <w:rPr>
          <w:rtl/>
        </w:rPr>
        <w:t xml:space="preserve"> فخرج ومعه درقة ثم استتر بها ثم بال ، فقلنا : انظروا اليه يبول كما تبول المرأة!! ، فسمع ذلك فقال : « ألم تعلموا ما لقي صاحب بني اسرائيل؟ كانوا إذا أصابهم البول قطعوا ما أصاب البول منهم ( من جلد أحدهم ) ( من جسد أحدهم ) ... » </w:t>
      </w:r>
      <w:r w:rsidRPr="00643D22">
        <w:rPr>
          <w:rStyle w:val="libFootnotenumChar"/>
          <w:rtl/>
        </w:rPr>
        <w:t>(1)</w:t>
      </w:r>
      <w:r w:rsidRPr="008A76F4">
        <w:rPr>
          <w:rtl/>
        </w:rPr>
        <w:t>.</w:t>
      </w:r>
    </w:p>
    <w:p w:rsidR="00F40ABA" w:rsidRDefault="00F40ABA" w:rsidP="002565FE">
      <w:pPr>
        <w:pStyle w:val="libNormal"/>
        <w:rPr>
          <w:rtl/>
        </w:rPr>
      </w:pPr>
      <w:r>
        <w:rPr>
          <w:rtl/>
        </w:rPr>
        <w:t xml:space="preserve">أقول : كلام عبد الرحمن وابن العاص اهانة للنبي </w:t>
      </w:r>
      <w:r w:rsidR="00593EDA" w:rsidRPr="00593EDA">
        <w:rPr>
          <w:rStyle w:val="libAlaemChar"/>
          <w:rFonts w:hint="cs"/>
          <w:rtl/>
        </w:rPr>
        <w:t>صلى‌الله‌عليه‌وآله</w:t>
      </w:r>
      <w:r>
        <w:rPr>
          <w:rtl/>
        </w:rPr>
        <w:t xml:space="preserve"> ، والذيل اهانة للتشريع ، فانّ العقلاء لا يرضون بحكم فطرتهم وضميرهم الانساني ان ينسب إلى التشريع الديني قطع أعضاء البدن.</w:t>
      </w:r>
    </w:p>
    <w:p w:rsidR="00F40ABA" w:rsidRDefault="00F40ABA" w:rsidP="002565FE">
      <w:pPr>
        <w:pStyle w:val="libNormal"/>
        <w:rPr>
          <w:rtl/>
        </w:rPr>
      </w:pPr>
      <w:r>
        <w:rPr>
          <w:rtl/>
        </w:rPr>
        <w:t xml:space="preserve">( </w:t>
      </w:r>
      <w:r w:rsidRPr="002F7422">
        <w:rPr>
          <w:rtl/>
        </w:rPr>
        <w:t>690</w:t>
      </w:r>
      <w:r>
        <w:rPr>
          <w:rtl/>
        </w:rPr>
        <w:t xml:space="preserve"> ) عن حكيمة بنت اُميمة ، عن اُمّها انّها قالت : كانت للنبي </w:t>
      </w:r>
      <w:r w:rsidR="00593EDA" w:rsidRPr="00593EDA">
        <w:rPr>
          <w:rStyle w:val="libAlaemChar"/>
          <w:rFonts w:hint="cs"/>
          <w:rtl/>
        </w:rPr>
        <w:t>صلى‌الله‌عليه‌وآله</w:t>
      </w:r>
      <w:r>
        <w:rPr>
          <w:rtl/>
        </w:rPr>
        <w:t xml:space="preserve"> قدح من عيدان تحت سريره يبول فيه بالليل</w:t>
      </w:r>
      <w:r w:rsidRPr="00643D22">
        <w:rPr>
          <w:rStyle w:val="libFootnotenumChar"/>
          <w:rtl/>
        </w:rPr>
        <w:t xml:space="preserve"> (2)</w:t>
      </w:r>
      <w:r w:rsidRPr="008A76F4">
        <w:rPr>
          <w:rtl/>
        </w:rPr>
        <w:t>.</w:t>
      </w:r>
    </w:p>
    <w:p w:rsidR="00F40ABA" w:rsidRDefault="00F40ABA" w:rsidP="002565FE">
      <w:pPr>
        <w:pStyle w:val="libNormal"/>
        <w:rPr>
          <w:rtl/>
        </w:rPr>
      </w:pPr>
      <w:r>
        <w:rPr>
          <w:rtl/>
        </w:rPr>
        <w:t>أقول : ومن المأسوف عليه أنْ تدخل النساء في كتب أحاديثنا بشكل واسع فذكرن أشياء فيها بعنوان الحديث والسنة كهذه القصة القبيحة ، فصارت موجبة لتنفر الناس في هذه الاعصار عن الاسلام.</w:t>
      </w:r>
    </w:p>
    <w:p w:rsidR="00F40ABA" w:rsidRDefault="00F40ABA" w:rsidP="002565FE">
      <w:pPr>
        <w:pStyle w:val="libNormal"/>
        <w:rPr>
          <w:rtl/>
        </w:rPr>
      </w:pPr>
      <w:r>
        <w:rPr>
          <w:rtl/>
        </w:rPr>
        <w:t xml:space="preserve">( </w:t>
      </w:r>
      <w:r w:rsidRPr="002F7422">
        <w:rPr>
          <w:rtl/>
        </w:rPr>
        <w:t>691</w:t>
      </w:r>
      <w:r>
        <w:rPr>
          <w:rtl/>
        </w:rPr>
        <w:t xml:space="preserve"> ) عن حذيفة : أتى رسول الله </w:t>
      </w:r>
      <w:r w:rsidR="00593EDA" w:rsidRPr="00593EDA">
        <w:rPr>
          <w:rStyle w:val="libAlaemChar"/>
          <w:rFonts w:hint="cs"/>
          <w:rtl/>
        </w:rPr>
        <w:t>صلى‌الله‌عليه‌وآله</w:t>
      </w:r>
      <w:r>
        <w:rPr>
          <w:rtl/>
        </w:rPr>
        <w:t xml:space="preserve"> سباطة قوم فبال قائماً ثم دعا بماء فمسح على خفّيه ... قال : فذهبت أتباعد فدعاني حتّى كنت عند عقبه</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أقول : القرائن على وضع هذا الحديث المهين لمقام النبوة والموجب لتحقير النبي </w:t>
      </w:r>
      <w:r w:rsidR="00593EDA" w:rsidRPr="00593EDA">
        <w:rPr>
          <w:rStyle w:val="libAlaemChar"/>
          <w:rFonts w:hint="cs"/>
          <w:rtl/>
        </w:rPr>
        <w:t>صلى‌الله‌عليه‌وآله</w:t>
      </w:r>
      <w:r>
        <w:rPr>
          <w:rtl/>
        </w:rPr>
        <w:t xml:space="preserve"> عند العقلاء كثيرة ، فمنها : ذكر مسح الخفين ، إذ لا ربط له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1 : 7.</w:t>
      </w:r>
    </w:p>
    <w:p w:rsidR="00F40ABA" w:rsidRDefault="00F40ABA" w:rsidP="00643D22">
      <w:pPr>
        <w:pStyle w:val="libFootnote0"/>
        <w:rPr>
          <w:rtl/>
        </w:rPr>
      </w:pPr>
      <w:r>
        <w:rPr>
          <w:rtl/>
        </w:rPr>
        <w:t>(2) سنن أبي داود 1 : 7.</w:t>
      </w:r>
    </w:p>
    <w:p w:rsidR="00F40ABA" w:rsidRDefault="00F40ABA" w:rsidP="00643D22">
      <w:pPr>
        <w:pStyle w:val="libFootnote0"/>
        <w:rPr>
          <w:rtl/>
        </w:rPr>
      </w:pPr>
      <w:r>
        <w:rPr>
          <w:rtl/>
        </w:rPr>
        <w:t>(3) سنن أبي داود 1 : 6.</w:t>
      </w:r>
    </w:p>
    <w:p w:rsidR="00F40ABA" w:rsidRDefault="00F40ABA" w:rsidP="002565FE">
      <w:pPr>
        <w:pStyle w:val="libNormal0"/>
        <w:rPr>
          <w:rtl/>
        </w:rPr>
      </w:pPr>
      <w:r>
        <w:rPr>
          <w:rtl/>
        </w:rPr>
        <w:br w:type="page"/>
      </w:r>
      <w:r>
        <w:rPr>
          <w:rtl/>
        </w:rPr>
        <w:lastRenderedPageBreak/>
        <w:t>بالمقام ، فيفهم انّ لجاعله فيه غرضاً خاصاً.</w:t>
      </w:r>
    </w:p>
    <w:p w:rsidR="00F40ABA" w:rsidRDefault="00F40ABA" w:rsidP="002565FE">
      <w:pPr>
        <w:pStyle w:val="libNormal"/>
        <w:rPr>
          <w:rtl/>
        </w:rPr>
      </w:pPr>
      <w:r>
        <w:rPr>
          <w:rtl/>
        </w:rPr>
        <w:t xml:space="preserve">ومنها : انّ الراوي استحى من تلك الحالة وتباعد والنبي </w:t>
      </w:r>
      <w:r w:rsidR="00593EDA" w:rsidRPr="00593EDA">
        <w:rPr>
          <w:rStyle w:val="libAlaemChar"/>
          <w:rFonts w:hint="cs"/>
          <w:rtl/>
        </w:rPr>
        <w:t>صلى‌الله‌عليه‌وآله</w:t>
      </w:r>
      <w:r>
        <w:rPr>
          <w:rtl/>
        </w:rPr>
        <w:t xml:space="preserve"> لم يستح ( نعوذ بالله ) وأمر بأن يقترب منه ، فبالله عليك هل رأيت عالماً بل عاقلاً يبول قائماً ثم يدعو تابعه ومخلصه حتّى يدنو منه في تلك الحالة؟ أليس هذا عمل المجانين ، أليس هذا دليلاً على انّ الموضوعات نفذت في كتب الصحاح؟</w:t>
      </w:r>
    </w:p>
    <w:p w:rsidR="00F40ABA" w:rsidRDefault="00F40ABA" w:rsidP="002565FE">
      <w:pPr>
        <w:pStyle w:val="libNormal"/>
        <w:rPr>
          <w:rtl/>
        </w:rPr>
      </w:pPr>
      <w:r>
        <w:rPr>
          <w:rtl/>
        </w:rPr>
        <w:t xml:space="preserve">ومنها : ما عن عائشة ـ كما في أوائل سنن النسائي ـ : من حدّثكم انّ رسول الله </w:t>
      </w:r>
      <w:r w:rsidR="00593EDA" w:rsidRPr="00593EDA">
        <w:rPr>
          <w:rStyle w:val="libAlaemChar"/>
          <w:rFonts w:hint="cs"/>
          <w:rtl/>
        </w:rPr>
        <w:t>صلى‌الله‌عليه‌وآله</w:t>
      </w:r>
      <w:r>
        <w:rPr>
          <w:rtl/>
        </w:rPr>
        <w:t xml:space="preserve"> بال قائماً فلا تصدقوه ، ما كان يبول إلاّ جالساً.</w:t>
      </w:r>
    </w:p>
    <w:p w:rsidR="00F40ABA" w:rsidRDefault="00F40ABA" w:rsidP="002565FE">
      <w:pPr>
        <w:pStyle w:val="libNormal"/>
        <w:rPr>
          <w:rtl/>
        </w:rPr>
      </w:pPr>
      <w:r>
        <w:rPr>
          <w:rtl/>
        </w:rPr>
        <w:t xml:space="preserve">ثم انّ قصة البول قائماً حيث انّه أمر منكر عند العقول ذهب جمع من الغالين في حق الرواة ورواياتهم المصونة عن الكذب والخطأ والاَهواء! إلى أقوال : فقيل : كان له </w:t>
      </w:r>
      <w:r w:rsidR="00593EDA" w:rsidRPr="00593EDA">
        <w:rPr>
          <w:rStyle w:val="libAlaemChar"/>
          <w:rFonts w:hint="cs"/>
          <w:rtl/>
        </w:rPr>
        <w:t>صلى‌الله‌عليه‌وآله</w:t>
      </w:r>
      <w:r>
        <w:rPr>
          <w:rtl/>
        </w:rPr>
        <w:t xml:space="preserve"> مرض مانع من الجلوس! أو لم يكن هناك محل للجلوس.</w:t>
      </w:r>
    </w:p>
    <w:p w:rsidR="00F40ABA" w:rsidRDefault="00F40ABA" w:rsidP="002565FE">
      <w:pPr>
        <w:pStyle w:val="libNormal"/>
        <w:rPr>
          <w:rtl/>
        </w:rPr>
      </w:pPr>
      <w:r>
        <w:rPr>
          <w:rtl/>
        </w:rPr>
        <w:t>وقيل : انّه منسوخ! وقيل : انّه لاَجل التحفّظ من سراية البول!</w:t>
      </w:r>
    </w:p>
    <w:p w:rsidR="00F40ABA" w:rsidRDefault="00F40ABA" w:rsidP="002565FE">
      <w:pPr>
        <w:pStyle w:val="libNormal"/>
        <w:rPr>
          <w:rtl/>
        </w:rPr>
      </w:pPr>
      <w:r>
        <w:rPr>
          <w:rtl/>
        </w:rPr>
        <w:t>وقيل : شيء آخر لا نذكره.</w:t>
      </w:r>
    </w:p>
    <w:p w:rsidR="00F40ABA" w:rsidRDefault="00F40ABA" w:rsidP="00643D22">
      <w:pPr>
        <w:pStyle w:val="libCenterBold1"/>
        <w:rPr>
          <w:rtl/>
        </w:rPr>
      </w:pPr>
      <w:r>
        <w:rPr>
          <w:rtl/>
        </w:rPr>
        <w:t>لطيفة</w:t>
      </w:r>
    </w:p>
    <w:p w:rsidR="00F40ABA" w:rsidRDefault="00F40ABA" w:rsidP="002565FE">
      <w:pPr>
        <w:pStyle w:val="libNormal"/>
        <w:rPr>
          <w:rtl/>
        </w:rPr>
      </w:pPr>
      <w:r>
        <w:rPr>
          <w:rtl/>
        </w:rPr>
        <w:t>نقل القاضي الحسين في تعليقة له على المقام : انّ أهل هرات ( بلدة من بلاد افغانستان ) اعتادوا أن يبولوا قائمين في كلّ سنة مرة حتّى عملوا بالسنة!!</w:t>
      </w:r>
    </w:p>
    <w:p w:rsidR="00F40ABA" w:rsidRDefault="00F40ABA" w:rsidP="00F40ABA">
      <w:pPr>
        <w:pStyle w:val="Heading1Center"/>
        <w:rPr>
          <w:rtl/>
        </w:rPr>
      </w:pPr>
      <w:bookmarkStart w:id="457" w:name="_Toc250045207"/>
      <w:bookmarkStart w:id="458" w:name="_Toc404085379"/>
      <w:r>
        <w:rPr>
          <w:rtl/>
        </w:rPr>
        <w:t>نجاسة الكلب</w:t>
      </w:r>
      <w:bookmarkEnd w:id="457"/>
      <w:bookmarkEnd w:id="458"/>
    </w:p>
    <w:p w:rsidR="00F40ABA" w:rsidRDefault="00F40ABA" w:rsidP="002565FE">
      <w:pPr>
        <w:pStyle w:val="libNormal"/>
        <w:rPr>
          <w:rtl/>
        </w:rPr>
      </w:pPr>
      <w:r>
        <w:rPr>
          <w:rtl/>
        </w:rPr>
        <w:t xml:space="preserve">( </w:t>
      </w:r>
      <w:r w:rsidRPr="002F7422">
        <w:rPr>
          <w:rtl/>
        </w:rPr>
        <w:t>692</w:t>
      </w:r>
      <w:r>
        <w:rPr>
          <w:rtl/>
        </w:rPr>
        <w:t xml:space="preserve"> ) عن أبي هريرة ، عن النبي </w:t>
      </w:r>
      <w:r w:rsidR="00593EDA" w:rsidRPr="00593EDA">
        <w:rPr>
          <w:rStyle w:val="libAlaemChar"/>
          <w:rFonts w:hint="cs"/>
          <w:rtl/>
        </w:rPr>
        <w:t>صلى‌الله‌عليه‌وآله</w:t>
      </w:r>
      <w:r>
        <w:rPr>
          <w:rtl/>
        </w:rPr>
        <w:t xml:space="preserve"> : « طهور اناء احدكم إذا ولغ فيه </w:t>
      </w:r>
    </w:p>
    <w:p w:rsidR="00F40ABA" w:rsidRDefault="00F40ABA" w:rsidP="002565FE">
      <w:pPr>
        <w:pStyle w:val="libNormal0"/>
        <w:rPr>
          <w:rtl/>
        </w:rPr>
      </w:pPr>
      <w:r>
        <w:rPr>
          <w:rtl/>
        </w:rPr>
        <w:br w:type="page"/>
      </w:r>
      <w:r>
        <w:rPr>
          <w:rtl/>
        </w:rPr>
        <w:lastRenderedPageBreak/>
        <w:t xml:space="preserve">الكلب ان يغسل سبع مرار أولاهنّ بالتراب » </w:t>
      </w:r>
      <w:r w:rsidRPr="00643D22">
        <w:rPr>
          <w:rStyle w:val="libFootnotenumChar"/>
          <w:rtl/>
        </w:rPr>
        <w:t>(1)</w:t>
      </w:r>
      <w:r w:rsidRPr="008A76F4">
        <w:rPr>
          <w:rtl/>
        </w:rPr>
        <w:t>.</w:t>
      </w:r>
    </w:p>
    <w:p w:rsidR="00F40ABA" w:rsidRDefault="00F40ABA" w:rsidP="002565FE">
      <w:pPr>
        <w:pStyle w:val="libNormal"/>
        <w:rPr>
          <w:rtl/>
        </w:rPr>
      </w:pPr>
      <w:r>
        <w:rPr>
          <w:rtl/>
        </w:rPr>
        <w:t>وفي حديث آخر : « السابعة بالتراب!! ».</w:t>
      </w:r>
    </w:p>
    <w:p w:rsidR="00F40ABA" w:rsidRDefault="00F40ABA" w:rsidP="002565FE">
      <w:pPr>
        <w:pStyle w:val="libNormal"/>
        <w:rPr>
          <w:rtl/>
        </w:rPr>
      </w:pPr>
      <w:r>
        <w:rPr>
          <w:rtl/>
        </w:rPr>
        <w:t xml:space="preserve">وفي رواية ابن مغفل : ... « والثامنة عفّروه بالتراب » </w:t>
      </w:r>
      <w:r w:rsidRPr="00643D22">
        <w:rPr>
          <w:rStyle w:val="libFootnotenumChar"/>
          <w:rtl/>
        </w:rPr>
        <w:t>(2)</w:t>
      </w:r>
      <w:r w:rsidRPr="008A76F4">
        <w:rPr>
          <w:rtl/>
        </w:rPr>
        <w:t>.</w:t>
      </w:r>
    </w:p>
    <w:p w:rsidR="00F40ABA" w:rsidRDefault="00F40ABA" w:rsidP="002565FE">
      <w:pPr>
        <w:pStyle w:val="libNormal"/>
        <w:rPr>
          <w:rtl/>
        </w:rPr>
      </w:pPr>
      <w:r>
        <w:rPr>
          <w:rtl/>
        </w:rPr>
        <w:t>والعجيب انّ عبدالله بن عمر لا يرى نجاسة بول الكلب!</w:t>
      </w:r>
    </w:p>
    <w:p w:rsidR="00F40ABA" w:rsidRDefault="00F40ABA" w:rsidP="002565FE">
      <w:pPr>
        <w:pStyle w:val="libNormal"/>
        <w:rPr>
          <w:rtl/>
        </w:rPr>
      </w:pPr>
      <w:r>
        <w:rPr>
          <w:rtl/>
        </w:rPr>
        <w:t xml:space="preserve">( </w:t>
      </w:r>
      <w:r w:rsidRPr="008F543F">
        <w:rPr>
          <w:rtl/>
        </w:rPr>
        <w:t>693</w:t>
      </w:r>
      <w:r>
        <w:rPr>
          <w:rtl/>
        </w:rPr>
        <w:t xml:space="preserve"> ) عن ابن عمر : كنت أبيت في المسجد في عهد رسول الله </w:t>
      </w:r>
      <w:r w:rsidR="00593EDA" w:rsidRPr="00593EDA">
        <w:rPr>
          <w:rStyle w:val="libAlaemChar"/>
          <w:rFonts w:hint="cs"/>
          <w:rtl/>
        </w:rPr>
        <w:t>صلى‌الله‌عليه‌وآله</w:t>
      </w:r>
      <w:r>
        <w:rPr>
          <w:rtl/>
        </w:rPr>
        <w:t xml:space="preserve"> ... وكانت الكلاب تبول وتقبل وتدبر في المسجد ، فلم يكونوا يرشون شيئاً</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واعلم انّ قوله تعالى : </w:t>
      </w:r>
      <w:r w:rsidRPr="00B825C0">
        <w:rPr>
          <w:rStyle w:val="libAlaemChar"/>
          <w:rtl/>
        </w:rPr>
        <w:t xml:space="preserve">( </w:t>
      </w:r>
      <w:r w:rsidRPr="00B825C0">
        <w:rPr>
          <w:rStyle w:val="libAieChar"/>
          <w:rtl/>
        </w:rPr>
        <w:t>وكُلوا ممّا أمسكن</w:t>
      </w:r>
      <w:r>
        <w:rPr>
          <w:rFonts w:hint="cs"/>
          <w:rtl/>
        </w:rPr>
        <w:t xml:space="preserve"> </w:t>
      </w:r>
      <w:r w:rsidRPr="00B825C0">
        <w:rPr>
          <w:rStyle w:val="libAlaemChar"/>
          <w:rtl/>
        </w:rPr>
        <w:t xml:space="preserve">) </w:t>
      </w:r>
      <w:r w:rsidRPr="00643D22">
        <w:rPr>
          <w:rStyle w:val="libFootnotenumChar"/>
          <w:rtl/>
        </w:rPr>
        <w:t xml:space="preserve">(4) </w:t>
      </w:r>
      <w:r>
        <w:rPr>
          <w:rtl/>
        </w:rPr>
        <w:t>، لا يدلّ على طهارة لعاب فم الكلب حتّى يقال بطهارة الكلب ، فانّ نظر الآية إلى حلّيّة الاكل وعدم كونه ميتة محرمة فقط ، ولا اطلاق لها يدفع لزوم تطهير الصيد ، وهذا أمر دقيق قرّرناه في اصول الفقه ، وانّه لا اطلاق للفظ بالنسبة إلى قيد إذا لم يكن ناظرا اليه ، فلا تغفل. وما قيل من انّ الحياة سبب للطهارة وهي محقّقة في الكلب غلط لا دليل عليه ، وكل شيء حي أو غير حي فهو طاهر إلاّ ما دلّ الدليل على نجاسته ، والكلب قد ثبتت نجاسته بهذا الحديث وغيره.</w:t>
      </w:r>
    </w:p>
    <w:p w:rsidR="00F40ABA" w:rsidRDefault="00F40ABA" w:rsidP="00F40ABA">
      <w:pPr>
        <w:pStyle w:val="Heading1Center"/>
        <w:rPr>
          <w:rtl/>
        </w:rPr>
      </w:pPr>
      <w:bookmarkStart w:id="459" w:name="_Toc250045208"/>
      <w:bookmarkStart w:id="460" w:name="_Toc404085380"/>
      <w:r>
        <w:rPr>
          <w:rtl/>
        </w:rPr>
        <w:t xml:space="preserve">ادعاء كاذب في جماعه </w:t>
      </w:r>
      <w:bookmarkEnd w:id="459"/>
      <w:r w:rsidR="00593EDA" w:rsidRPr="00593EDA">
        <w:rPr>
          <w:rStyle w:val="libAlaemChar"/>
          <w:rFonts w:hint="cs"/>
          <w:rtl/>
        </w:rPr>
        <w:t>صلى‌الله‌عليه‌وآله</w:t>
      </w:r>
      <w:bookmarkEnd w:id="460"/>
    </w:p>
    <w:p w:rsidR="00F40ABA" w:rsidRDefault="00F40ABA" w:rsidP="002565FE">
      <w:pPr>
        <w:pStyle w:val="libNormal"/>
        <w:rPr>
          <w:rtl/>
        </w:rPr>
      </w:pPr>
      <w:r>
        <w:rPr>
          <w:rtl/>
        </w:rPr>
        <w:t xml:space="preserve">( </w:t>
      </w:r>
      <w:r w:rsidRPr="008F543F">
        <w:rPr>
          <w:rtl/>
        </w:rPr>
        <w:t>694</w:t>
      </w:r>
      <w:r>
        <w:rPr>
          <w:rtl/>
        </w:rPr>
        <w:t xml:space="preserve"> ) عن أبي رافع : انّ النبي طاف ذات يوم على نسائه يغتسل عند هذه وعند هذه ، قال : فقلت ( له ) : يا رسول الله ألا تجعله غسلاً واحداً؟</w:t>
      </w:r>
    </w:p>
    <w:p w:rsidR="00F40ABA" w:rsidRDefault="00F40ABA" w:rsidP="002565FE">
      <w:pPr>
        <w:pStyle w:val="libNormal"/>
        <w:rPr>
          <w:rtl/>
        </w:rPr>
      </w:pPr>
      <w:r>
        <w:rPr>
          <w:rtl/>
        </w:rPr>
        <w:t xml:space="preserve">قال : « هذا أزكى وأطيب وأطهر » </w:t>
      </w:r>
      <w:r w:rsidRPr="00643D22">
        <w:rPr>
          <w:rStyle w:val="libFootnotenumChar"/>
          <w:rtl/>
        </w:rPr>
        <w:t>(5)</w:t>
      </w:r>
      <w:r w:rsidRPr="008A76F4">
        <w:rPr>
          <w:rtl/>
        </w:rPr>
        <w:t>.</w:t>
      </w:r>
    </w:p>
    <w:p w:rsidR="00F40ABA" w:rsidRDefault="00F40ABA" w:rsidP="002565FE">
      <w:pPr>
        <w:pStyle w:val="libNormal"/>
        <w:rPr>
          <w:rtl/>
        </w:rPr>
      </w:pPr>
      <w:r>
        <w:rPr>
          <w:rtl/>
        </w:rPr>
        <w:t xml:space="preserve">أقول : وكأنّه </w:t>
      </w:r>
      <w:r w:rsidR="00593EDA" w:rsidRPr="00593EDA">
        <w:rPr>
          <w:rStyle w:val="libAlaemChar"/>
          <w:rFonts w:hint="cs"/>
          <w:rtl/>
        </w:rPr>
        <w:t>صلى‌الله‌عليه‌وآله</w:t>
      </w:r>
      <w:r>
        <w:rPr>
          <w:rtl/>
        </w:rPr>
        <w:t xml:space="preserve"> بعث ليري الناس طوافه على نسائه وأغساله! أهكذا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1 : 19.</w:t>
      </w:r>
    </w:p>
    <w:p w:rsidR="00F40ABA" w:rsidRDefault="00F40ABA" w:rsidP="00643D22">
      <w:pPr>
        <w:pStyle w:val="libFootnote0"/>
        <w:rPr>
          <w:rtl/>
        </w:rPr>
      </w:pPr>
      <w:r>
        <w:rPr>
          <w:rtl/>
        </w:rPr>
        <w:t>(2) سنن أبي داود 1 : 20.</w:t>
      </w:r>
    </w:p>
    <w:p w:rsidR="00F40ABA" w:rsidRDefault="00F40ABA" w:rsidP="00643D22">
      <w:pPr>
        <w:pStyle w:val="libFootnote0"/>
        <w:rPr>
          <w:rtl/>
        </w:rPr>
      </w:pPr>
      <w:r>
        <w:rPr>
          <w:rtl/>
        </w:rPr>
        <w:t>(3) سنن أبي داود 1 : 103.</w:t>
      </w:r>
    </w:p>
    <w:p w:rsidR="00F40ABA" w:rsidRDefault="00F40ABA" w:rsidP="00643D22">
      <w:pPr>
        <w:pStyle w:val="libFootnote0"/>
        <w:rPr>
          <w:rtl/>
        </w:rPr>
      </w:pPr>
      <w:r>
        <w:rPr>
          <w:rtl/>
        </w:rPr>
        <w:t>(4) المائدة 5 : 4.</w:t>
      </w:r>
    </w:p>
    <w:p w:rsidR="00F40ABA" w:rsidRDefault="00F40ABA" w:rsidP="00643D22">
      <w:pPr>
        <w:pStyle w:val="libFootnote0"/>
        <w:rPr>
          <w:rtl/>
        </w:rPr>
      </w:pPr>
      <w:r>
        <w:rPr>
          <w:rtl/>
        </w:rPr>
        <w:t>(5) سنن أبي داود 1 : 56.</w:t>
      </w:r>
    </w:p>
    <w:p w:rsidR="00F40ABA" w:rsidRDefault="00F40ABA" w:rsidP="002565FE">
      <w:pPr>
        <w:pStyle w:val="libNormal0"/>
        <w:rPr>
          <w:rtl/>
        </w:rPr>
      </w:pPr>
      <w:r>
        <w:rPr>
          <w:rtl/>
        </w:rPr>
        <w:br w:type="page"/>
      </w:r>
      <w:r>
        <w:rPr>
          <w:rtl/>
        </w:rPr>
        <w:lastRenderedPageBreak/>
        <w:t xml:space="preserve">كان النبي الحكيم الوقور ، ألم يأن للذين يعقلون أن يحكموا ببطلان هذه الروايات ، ألم يشعر أبو داود انّ أبا رافع كيف دار معه </w:t>
      </w:r>
      <w:r w:rsidR="00593EDA" w:rsidRPr="00593EDA">
        <w:rPr>
          <w:rStyle w:val="libAlaemChar"/>
          <w:rFonts w:hint="cs"/>
          <w:rtl/>
        </w:rPr>
        <w:t>صلى‌الله‌عليه‌وآله</w:t>
      </w:r>
      <w:r>
        <w:rPr>
          <w:rtl/>
        </w:rPr>
        <w:t xml:space="preserve"> في بيوت أزواجه </w:t>
      </w:r>
      <w:r w:rsidR="00593EDA" w:rsidRPr="00593EDA">
        <w:rPr>
          <w:rStyle w:val="libAlaemChar"/>
          <w:rFonts w:hint="cs"/>
          <w:rtl/>
        </w:rPr>
        <w:t>صلى‌الله‌عليه‌وآله</w:t>
      </w:r>
      <w:r>
        <w:rPr>
          <w:rtl/>
        </w:rPr>
        <w:t xml:space="preserve"> ، وهل يرضى غيور أن يدور معه رجل ويعرف جماعه مع أزواجه.</w:t>
      </w:r>
    </w:p>
    <w:p w:rsidR="00F40ABA" w:rsidRDefault="00F40ABA" w:rsidP="00F40ABA">
      <w:pPr>
        <w:pStyle w:val="Heading1Center"/>
        <w:rPr>
          <w:rtl/>
        </w:rPr>
      </w:pPr>
      <w:bookmarkStart w:id="461" w:name="_Toc250045209"/>
      <w:bookmarkStart w:id="462" w:name="_Toc404085381"/>
      <w:r>
        <w:rPr>
          <w:rtl/>
        </w:rPr>
        <w:t>غسل الجنابة يكفي عن الوضوء</w:t>
      </w:r>
      <w:bookmarkEnd w:id="461"/>
      <w:bookmarkEnd w:id="462"/>
    </w:p>
    <w:p w:rsidR="00F40ABA" w:rsidRDefault="00F40ABA" w:rsidP="002565FE">
      <w:pPr>
        <w:pStyle w:val="libNormal"/>
        <w:rPr>
          <w:rtl/>
        </w:rPr>
      </w:pPr>
      <w:r>
        <w:rPr>
          <w:rtl/>
        </w:rPr>
        <w:t xml:space="preserve">( </w:t>
      </w:r>
      <w:r w:rsidRPr="008F543F">
        <w:rPr>
          <w:rtl/>
        </w:rPr>
        <w:t>695</w:t>
      </w:r>
      <w:r>
        <w:rPr>
          <w:rtl/>
        </w:rPr>
        <w:t xml:space="preserve"> ) عن عائشة : كان رسول الله </w:t>
      </w:r>
      <w:r w:rsidR="00593EDA" w:rsidRPr="00593EDA">
        <w:rPr>
          <w:rStyle w:val="libAlaemChar"/>
          <w:rFonts w:hint="cs"/>
          <w:rtl/>
        </w:rPr>
        <w:t>صلى‌الله‌عليه‌وآله</w:t>
      </w:r>
      <w:r>
        <w:rPr>
          <w:rtl/>
        </w:rPr>
        <w:t xml:space="preserve"> يغتسل ويصلّي الركعتين وصلاة الغداة ولا أراه يحدث وضوء بعد الغسل</w:t>
      </w:r>
      <w:r w:rsidRPr="00643D22">
        <w:rPr>
          <w:rStyle w:val="libFootnotenumChar"/>
          <w:rtl/>
        </w:rPr>
        <w:t xml:space="preserve"> (1)</w:t>
      </w:r>
      <w:r w:rsidRPr="008A76F4">
        <w:rPr>
          <w:rtl/>
        </w:rPr>
        <w:t>.</w:t>
      </w:r>
    </w:p>
    <w:p w:rsidR="00F40ABA" w:rsidRDefault="00F40ABA" w:rsidP="002565FE">
      <w:pPr>
        <w:pStyle w:val="libNormal"/>
        <w:rPr>
          <w:rtl/>
        </w:rPr>
      </w:pPr>
      <w:r>
        <w:rPr>
          <w:rtl/>
        </w:rPr>
        <w:t>أقول : هذا هو المستفاد من القرآن المجيد ، فانّ وظيفة القائم إلى الصلاة إمّا الوضوء ـ على فرض عدم الجنابة ـ وإمّا الغسل ـ على فرض الجنابة ـ فانّ التقسيم قاطع للشركة كما ذكر في محلّه.</w:t>
      </w:r>
    </w:p>
    <w:p w:rsidR="00F40ABA" w:rsidRDefault="00F40ABA" w:rsidP="00643D22">
      <w:pPr>
        <w:pStyle w:val="libCenterBold1"/>
        <w:rPr>
          <w:rtl/>
        </w:rPr>
      </w:pPr>
      <w:r>
        <w:rPr>
          <w:rtl/>
        </w:rPr>
        <w:t>متعارضات ومتناقضات</w:t>
      </w:r>
    </w:p>
    <w:p w:rsidR="00F40ABA" w:rsidRDefault="00F40ABA" w:rsidP="002565FE">
      <w:pPr>
        <w:pStyle w:val="libNormal"/>
        <w:rPr>
          <w:rtl/>
        </w:rPr>
      </w:pPr>
      <w:r>
        <w:rPr>
          <w:rtl/>
        </w:rPr>
        <w:t xml:space="preserve">( </w:t>
      </w:r>
      <w:r w:rsidRPr="008F543F">
        <w:rPr>
          <w:rtl/>
        </w:rPr>
        <w:t>696</w:t>
      </w:r>
      <w:r>
        <w:rPr>
          <w:rtl/>
        </w:rPr>
        <w:t xml:space="preserve"> ) تعارضت روايات ابن عباس في كفارة وطء الحائض ، ففي بعضها : دينار أو نصف دينار.</w:t>
      </w:r>
    </w:p>
    <w:p w:rsidR="00F40ABA" w:rsidRDefault="00F40ABA" w:rsidP="002565FE">
      <w:pPr>
        <w:pStyle w:val="libNormal"/>
        <w:rPr>
          <w:rtl/>
        </w:rPr>
      </w:pPr>
      <w:r>
        <w:rPr>
          <w:rtl/>
        </w:rPr>
        <w:t>وفي بعضها : إذا أصابها في أول الدم فدينار ، وإذا اصابها في انقطاع الدم فنصف دينار.</w:t>
      </w:r>
    </w:p>
    <w:p w:rsidR="00F40ABA" w:rsidRDefault="00F40ABA" w:rsidP="002565FE">
      <w:pPr>
        <w:pStyle w:val="libNormal"/>
        <w:rPr>
          <w:rtl/>
        </w:rPr>
      </w:pPr>
      <w:r>
        <w:rPr>
          <w:rtl/>
        </w:rPr>
        <w:t>وفي بعضها : آمره أن يتصدّق بخمسي دينار</w:t>
      </w:r>
      <w:r w:rsidRPr="00643D22">
        <w:rPr>
          <w:rStyle w:val="libFootnotenumChar"/>
          <w:rtl/>
        </w:rPr>
        <w:t xml:space="preserve"> (2)</w:t>
      </w:r>
      <w:r w:rsidRPr="008A76F4">
        <w:rPr>
          <w:rtl/>
        </w:rPr>
        <w:t>.</w:t>
      </w:r>
    </w:p>
    <w:p w:rsidR="00F40ABA" w:rsidRDefault="00F40ABA" w:rsidP="002565FE">
      <w:pPr>
        <w:pStyle w:val="libNormal"/>
        <w:rPr>
          <w:rtl/>
        </w:rPr>
      </w:pPr>
      <w:r>
        <w:rPr>
          <w:rtl/>
        </w:rPr>
        <w:t>كما تعارضت الروايات في غسل المستحاضة عند صلواتها اليومية</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8F543F">
        <w:rPr>
          <w:rtl/>
        </w:rPr>
        <w:t>697</w:t>
      </w:r>
      <w:r>
        <w:rPr>
          <w:rtl/>
        </w:rPr>
        <w:t xml:space="preserve"> ) عن عائشة : كنت إذا حضت نزلت عن المثال</w:t>
      </w:r>
      <w:r w:rsidRPr="00643D22">
        <w:rPr>
          <w:rStyle w:val="libFootnotenumChar"/>
          <w:rtl/>
        </w:rPr>
        <w:t xml:space="preserve"> (4) </w:t>
      </w:r>
      <w:r>
        <w:rPr>
          <w:rtl/>
        </w:rPr>
        <w:t xml:space="preserve">على الحصير ، فلم نقرب رسول الله </w:t>
      </w:r>
      <w:r w:rsidR="00593EDA" w:rsidRPr="00593EDA">
        <w:rPr>
          <w:rStyle w:val="libAlaemChar"/>
          <w:rFonts w:hint="cs"/>
          <w:rtl/>
        </w:rPr>
        <w:t>صلى‌الله‌عليه‌وآله</w:t>
      </w:r>
      <w:r>
        <w:rPr>
          <w:rtl/>
        </w:rPr>
        <w:t xml:space="preserve"> ولم ندن منه حتّى نطهر</w:t>
      </w:r>
      <w:r w:rsidRPr="00643D22">
        <w:rPr>
          <w:rStyle w:val="libFootnotenumChar"/>
          <w:rtl/>
        </w:rPr>
        <w:t xml:space="preserve"> (5)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1 : 65.</w:t>
      </w:r>
    </w:p>
    <w:p w:rsidR="00F40ABA" w:rsidRDefault="00F40ABA" w:rsidP="00643D22">
      <w:pPr>
        <w:pStyle w:val="libFootnote0"/>
        <w:rPr>
          <w:rtl/>
        </w:rPr>
      </w:pPr>
      <w:r>
        <w:rPr>
          <w:rtl/>
        </w:rPr>
        <w:t>(2) سنن أبي داود 1 : 68.</w:t>
      </w:r>
    </w:p>
    <w:p w:rsidR="00F40ABA" w:rsidRDefault="00F40ABA" w:rsidP="00643D22">
      <w:pPr>
        <w:pStyle w:val="libFootnote0"/>
        <w:rPr>
          <w:rtl/>
        </w:rPr>
      </w:pPr>
      <w:r>
        <w:rPr>
          <w:rtl/>
        </w:rPr>
        <w:t>(3) سنن أبي داود 1 : 76 ـ 81.</w:t>
      </w:r>
    </w:p>
    <w:p w:rsidR="00F40ABA" w:rsidRDefault="00F40ABA" w:rsidP="00643D22">
      <w:pPr>
        <w:pStyle w:val="libFootnote0"/>
        <w:rPr>
          <w:rtl/>
        </w:rPr>
      </w:pPr>
      <w:r>
        <w:rPr>
          <w:rtl/>
        </w:rPr>
        <w:t>(4) المِثال : الفراش. « الصحاح ـ مثل ـ 5 : 1816 ».</w:t>
      </w:r>
    </w:p>
    <w:p w:rsidR="00F40ABA" w:rsidRDefault="00F40ABA" w:rsidP="00643D22">
      <w:pPr>
        <w:pStyle w:val="libFootnote0"/>
        <w:rPr>
          <w:rtl/>
        </w:rPr>
      </w:pPr>
      <w:r>
        <w:rPr>
          <w:rtl/>
        </w:rPr>
        <w:t>(5) سنن أبي داود 1 : 70.</w:t>
      </w:r>
    </w:p>
    <w:p w:rsidR="00F40ABA" w:rsidRDefault="00F40ABA" w:rsidP="002565FE">
      <w:pPr>
        <w:pStyle w:val="libNormal"/>
        <w:rPr>
          <w:rtl/>
        </w:rPr>
      </w:pPr>
      <w:r>
        <w:rPr>
          <w:rtl/>
        </w:rPr>
        <w:br w:type="page"/>
      </w:r>
      <w:r>
        <w:rPr>
          <w:rtl/>
        </w:rPr>
        <w:lastRenderedPageBreak/>
        <w:t>أقول : وهذا يعارض كل ما ورد في المباشرة والمضاجعة حتّى في نفس الصفحة من السنن المذكورة!!</w:t>
      </w:r>
    </w:p>
    <w:p w:rsidR="00F40ABA" w:rsidRDefault="00F40ABA" w:rsidP="002565FE">
      <w:pPr>
        <w:pStyle w:val="libNormal"/>
        <w:rPr>
          <w:rtl/>
        </w:rPr>
      </w:pPr>
      <w:r>
        <w:rPr>
          <w:rtl/>
        </w:rPr>
        <w:t xml:space="preserve">( </w:t>
      </w:r>
      <w:r w:rsidRPr="008F543F">
        <w:rPr>
          <w:rtl/>
        </w:rPr>
        <w:t>698</w:t>
      </w:r>
      <w:r>
        <w:rPr>
          <w:rtl/>
        </w:rPr>
        <w:t xml:space="preserve"> ) عن أبي هريرة : ... ليس لي إلاّ ثوب واحد وأنا احيض ... قال : « إذا طهرت فاغسليه ثم صلّي فيه ... » </w:t>
      </w:r>
      <w:r w:rsidRPr="00643D22">
        <w:rPr>
          <w:rStyle w:val="libFootnotenumChar"/>
          <w:rtl/>
        </w:rPr>
        <w:t>(1)</w:t>
      </w:r>
      <w:r w:rsidRPr="008A76F4">
        <w:rPr>
          <w:rtl/>
        </w:rPr>
        <w:t>.</w:t>
      </w:r>
    </w:p>
    <w:p w:rsidR="00F40ABA" w:rsidRDefault="00F40ABA" w:rsidP="002565FE">
      <w:pPr>
        <w:pStyle w:val="libNormal"/>
        <w:rPr>
          <w:rtl/>
        </w:rPr>
      </w:pPr>
      <w:r>
        <w:rPr>
          <w:rtl/>
        </w:rPr>
        <w:t>لاحظ ما ورد عن عائشة بخلافه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8F543F">
        <w:rPr>
          <w:rtl/>
        </w:rPr>
        <w:t>699</w:t>
      </w:r>
      <w:r>
        <w:rPr>
          <w:rtl/>
        </w:rPr>
        <w:t xml:space="preserve"> ) وعن عثمان : قال رسول الله </w:t>
      </w:r>
      <w:r w:rsidR="00593EDA" w:rsidRPr="00593EDA">
        <w:rPr>
          <w:rStyle w:val="libAlaemChar"/>
          <w:rFonts w:hint="cs"/>
          <w:rtl/>
        </w:rPr>
        <w:t>صلى‌الله‌عليه‌وآله</w:t>
      </w:r>
      <w:r>
        <w:rPr>
          <w:rtl/>
        </w:rPr>
        <w:t xml:space="preserve"> : « لا يَنْكِح المحرم ولا يُنْكح ولا يخطب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8F543F">
        <w:rPr>
          <w:rtl/>
        </w:rPr>
        <w:t>700</w:t>
      </w:r>
      <w:r>
        <w:rPr>
          <w:rtl/>
        </w:rPr>
        <w:t xml:space="preserve"> ) وعن ابن عباس : انّ النبي تزوّج ميمونة وهو محرم</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8F543F">
        <w:rPr>
          <w:rtl/>
        </w:rPr>
        <w:t>701</w:t>
      </w:r>
      <w:r>
        <w:rPr>
          <w:rtl/>
        </w:rPr>
        <w:t xml:space="preserve"> ) وعن ميمونة : تزوّجني رسول الله ونحن حلالان بسرف</w:t>
      </w:r>
      <w:r w:rsidRPr="00643D22">
        <w:rPr>
          <w:rStyle w:val="libFootnotenumChar"/>
          <w:rtl/>
        </w:rPr>
        <w:t xml:space="preserve"> (5)</w:t>
      </w:r>
      <w:r w:rsidRPr="008A76F4">
        <w:rPr>
          <w:rtl/>
        </w:rPr>
        <w:t>.</w:t>
      </w:r>
    </w:p>
    <w:p w:rsidR="00F40ABA" w:rsidRDefault="00F40ABA" w:rsidP="002565FE">
      <w:pPr>
        <w:pStyle w:val="libNormal"/>
        <w:rPr>
          <w:rtl/>
        </w:rPr>
      </w:pPr>
      <w:r>
        <w:rPr>
          <w:rtl/>
        </w:rPr>
        <w:t xml:space="preserve">( </w:t>
      </w:r>
      <w:r w:rsidRPr="008F543F">
        <w:rPr>
          <w:rtl/>
        </w:rPr>
        <w:t>702</w:t>
      </w:r>
      <w:r>
        <w:rPr>
          <w:rtl/>
        </w:rPr>
        <w:t xml:space="preserve"> ) عن عبدالله الحرث : ... فقال علي : ... أتعلمون انّ رسول الله </w:t>
      </w:r>
      <w:r w:rsidR="00593EDA" w:rsidRPr="00593EDA">
        <w:rPr>
          <w:rStyle w:val="libAlaemChar"/>
          <w:rFonts w:hint="cs"/>
          <w:rtl/>
        </w:rPr>
        <w:t>صلى‌الله‌عليه‌وآله</w:t>
      </w:r>
      <w:r>
        <w:rPr>
          <w:rtl/>
        </w:rPr>
        <w:t xml:space="preserve"> أُهدي اليه رجل حمار وحش وهو محرم فابى أن يأكله؟ قالوا : نعم</w:t>
      </w:r>
      <w:r w:rsidRPr="00643D22">
        <w:rPr>
          <w:rStyle w:val="libFootnotenumChar"/>
          <w:rtl/>
        </w:rPr>
        <w:t xml:space="preserve"> (6)</w:t>
      </w:r>
      <w:r w:rsidRPr="008A76F4">
        <w:rPr>
          <w:rtl/>
        </w:rPr>
        <w:t>.</w:t>
      </w:r>
    </w:p>
    <w:p w:rsidR="00F40ABA" w:rsidRDefault="00F40ABA" w:rsidP="002565FE">
      <w:pPr>
        <w:pStyle w:val="libNormal"/>
        <w:rPr>
          <w:rtl/>
        </w:rPr>
      </w:pPr>
      <w:r>
        <w:rPr>
          <w:rtl/>
        </w:rPr>
        <w:t xml:space="preserve">( </w:t>
      </w:r>
      <w:r w:rsidRPr="008F543F">
        <w:rPr>
          <w:rtl/>
        </w:rPr>
        <w:t>703</w:t>
      </w:r>
      <w:r>
        <w:rPr>
          <w:rtl/>
        </w:rPr>
        <w:t xml:space="preserve"> ) عن ابن عباس قال : يا زيد بن ارقم ، هل علمت انّ رسول الله </w:t>
      </w:r>
      <w:r w:rsidR="00593EDA" w:rsidRPr="00593EDA">
        <w:rPr>
          <w:rStyle w:val="libAlaemChar"/>
          <w:rFonts w:hint="cs"/>
          <w:rtl/>
        </w:rPr>
        <w:t>صلى‌الله‌عليه‌وآله</w:t>
      </w:r>
      <w:r>
        <w:rPr>
          <w:rtl/>
        </w:rPr>
        <w:t xml:space="preserve"> اُهدي اليه عضد صيد فلم يقبله وقال : « أنا حرم »؟ قال : نعم</w:t>
      </w:r>
      <w:r w:rsidRPr="00643D22">
        <w:rPr>
          <w:rStyle w:val="libFootnotenumChar"/>
          <w:rtl/>
        </w:rPr>
        <w:t xml:space="preserve"> (7)</w:t>
      </w:r>
      <w:r w:rsidRPr="008A76F4">
        <w:rPr>
          <w:rtl/>
        </w:rPr>
        <w:t>.</w:t>
      </w:r>
    </w:p>
    <w:p w:rsidR="00F40ABA" w:rsidRDefault="00F40ABA" w:rsidP="002565FE">
      <w:pPr>
        <w:pStyle w:val="libNormal"/>
        <w:rPr>
          <w:rtl/>
        </w:rPr>
      </w:pPr>
      <w:r>
        <w:rPr>
          <w:rtl/>
        </w:rPr>
        <w:t xml:space="preserve">( </w:t>
      </w:r>
      <w:r w:rsidRPr="008F543F">
        <w:rPr>
          <w:rtl/>
        </w:rPr>
        <w:t>704</w:t>
      </w:r>
      <w:r>
        <w:rPr>
          <w:rtl/>
        </w:rPr>
        <w:t xml:space="preserve"> ) عن أبي قتادة : ... ثم شدّ على الحمار فقتله ، فأكل منه بعض أصحاب رسول الله </w:t>
      </w:r>
      <w:r w:rsidR="00593EDA" w:rsidRPr="00593EDA">
        <w:rPr>
          <w:rStyle w:val="libAlaemChar"/>
          <w:rFonts w:hint="cs"/>
          <w:rtl/>
        </w:rPr>
        <w:t>صلى‌الله‌عليه‌وآله</w:t>
      </w:r>
      <w:r>
        <w:rPr>
          <w:rtl/>
        </w:rPr>
        <w:t xml:space="preserve"> وأبى بعضهم ، فقال </w:t>
      </w:r>
      <w:r w:rsidR="00593EDA" w:rsidRPr="00593EDA">
        <w:rPr>
          <w:rStyle w:val="libAlaemChar"/>
          <w:rFonts w:hint="cs"/>
          <w:rtl/>
        </w:rPr>
        <w:t>صلى‌الله‌عليه‌وآله</w:t>
      </w:r>
      <w:r>
        <w:rPr>
          <w:rtl/>
        </w:rPr>
        <w:t xml:space="preserve"> : « انّما هي طعمة اطعمكموها الله تعالى » </w:t>
      </w:r>
      <w:r w:rsidRPr="00643D22">
        <w:rPr>
          <w:rStyle w:val="libFootnotenumChar"/>
          <w:rtl/>
        </w:rPr>
        <w:t>(8)</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1 : 99.</w:t>
      </w:r>
    </w:p>
    <w:p w:rsidR="00F40ABA" w:rsidRDefault="00F40ABA" w:rsidP="00643D22">
      <w:pPr>
        <w:pStyle w:val="libFootnote0"/>
        <w:rPr>
          <w:rtl/>
        </w:rPr>
      </w:pPr>
      <w:r>
        <w:rPr>
          <w:rtl/>
        </w:rPr>
        <w:t>(2) سنن أبي داود 1 : 97..</w:t>
      </w:r>
    </w:p>
    <w:p w:rsidR="00F40ABA" w:rsidRDefault="00F40ABA" w:rsidP="00643D22">
      <w:pPr>
        <w:pStyle w:val="libFootnote0"/>
        <w:rPr>
          <w:rtl/>
        </w:rPr>
      </w:pPr>
      <w:r>
        <w:rPr>
          <w:rtl/>
        </w:rPr>
        <w:t>(3) سنن أبي داود 2 : 175.</w:t>
      </w:r>
    </w:p>
    <w:p w:rsidR="00F40ABA" w:rsidRDefault="00F40ABA" w:rsidP="00643D22">
      <w:pPr>
        <w:pStyle w:val="libFootnote0"/>
        <w:rPr>
          <w:rtl/>
        </w:rPr>
      </w:pPr>
      <w:r>
        <w:rPr>
          <w:rtl/>
        </w:rPr>
        <w:t>(4) سنن أبي داود 2 : 175.</w:t>
      </w:r>
    </w:p>
    <w:p w:rsidR="00F40ABA" w:rsidRDefault="00F40ABA" w:rsidP="00643D22">
      <w:pPr>
        <w:pStyle w:val="libFootnote0"/>
        <w:rPr>
          <w:rtl/>
        </w:rPr>
      </w:pPr>
      <w:r>
        <w:rPr>
          <w:rtl/>
        </w:rPr>
        <w:t>(5) سنن أبي داود 2 : 175.</w:t>
      </w:r>
    </w:p>
    <w:p w:rsidR="00F40ABA" w:rsidRDefault="00F40ABA" w:rsidP="00643D22">
      <w:pPr>
        <w:pStyle w:val="libFootnote0"/>
        <w:rPr>
          <w:rtl/>
        </w:rPr>
      </w:pPr>
      <w:r>
        <w:rPr>
          <w:rtl/>
        </w:rPr>
        <w:t>(6) سنن أبي داود 2 : 176.</w:t>
      </w:r>
    </w:p>
    <w:p w:rsidR="00F40ABA" w:rsidRDefault="00F40ABA" w:rsidP="00643D22">
      <w:pPr>
        <w:pStyle w:val="libFootnote0"/>
        <w:rPr>
          <w:rtl/>
        </w:rPr>
      </w:pPr>
      <w:r>
        <w:rPr>
          <w:rtl/>
        </w:rPr>
        <w:t>(7) سنن أبي داود 2 : 177.</w:t>
      </w:r>
    </w:p>
    <w:p w:rsidR="00F40ABA" w:rsidRDefault="00F40ABA" w:rsidP="00643D22">
      <w:pPr>
        <w:pStyle w:val="libFootnote0"/>
        <w:rPr>
          <w:rtl/>
        </w:rPr>
      </w:pPr>
      <w:r>
        <w:rPr>
          <w:rtl/>
        </w:rPr>
        <w:t>(8) سنن أبي داود 2 : 177.</w:t>
      </w:r>
      <w:r>
        <w:rPr>
          <w:rtl/>
        </w:rPr>
        <w:cr/>
      </w:r>
    </w:p>
    <w:p w:rsidR="00F40ABA" w:rsidRDefault="00F40ABA" w:rsidP="00F40ABA">
      <w:pPr>
        <w:pStyle w:val="Heading1Center"/>
        <w:rPr>
          <w:rtl/>
        </w:rPr>
      </w:pPr>
      <w:r>
        <w:rPr>
          <w:rtl/>
        </w:rPr>
        <w:br w:type="page"/>
      </w:r>
      <w:bookmarkStart w:id="463" w:name="_Toc250045210"/>
      <w:bookmarkStart w:id="464" w:name="_Toc404085382"/>
      <w:r>
        <w:rPr>
          <w:rtl/>
        </w:rPr>
        <w:lastRenderedPageBreak/>
        <w:t>قيمة فتاوى الصحابة</w:t>
      </w:r>
      <w:bookmarkEnd w:id="463"/>
      <w:bookmarkEnd w:id="464"/>
    </w:p>
    <w:p w:rsidR="00F40ABA" w:rsidRDefault="00F40ABA" w:rsidP="002565FE">
      <w:pPr>
        <w:pStyle w:val="libNormal"/>
        <w:rPr>
          <w:rtl/>
        </w:rPr>
      </w:pPr>
      <w:r>
        <w:rPr>
          <w:rtl/>
        </w:rPr>
        <w:t xml:space="preserve">( 705 ) عن الاَزدية قالت : حججت فدخلت على اُمّ سلمة فقلت : يا أُمّ المؤمنين ، انّ سمرة بن جندب يأمر النساء يقضين صلاة المحيض ... </w:t>
      </w:r>
      <w:r w:rsidRPr="00643D22">
        <w:rPr>
          <w:rStyle w:val="libFootnotenumChar"/>
          <w:rtl/>
        </w:rPr>
        <w:t>(1)</w:t>
      </w:r>
      <w:r w:rsidRPr="008A76F4">
        <w:rPr>
          <w:rtl/>
        </w:rPr>
        <w:t>.</w:t>
      </w:r>
    </w:p>
    <w:p w:rsidR="00F40ABA" w:rsidRDefault="00F40ABA" w:rsidP="002565FE">
      <w:pPr>
        <w:pStyle w:val="libNormal"/>
        <w:rPr>
          <w:rtl/>
        </w:rPr>
      </w:pPr>
      <w:r>
        <w:rPr>
          <w:rtl/>
        </w:rPr>
        <w:t xml:space="preserve">( 706 ) عن عبد الرحمن بن أبزي قال : كنت عند عمر فجاءه رجل فقال : انّا نكون بالمكان الشهر والشهرين ، فقال عمر : أما أنا فلم أكن اُصلّي حتّى أجد الماء ، فقال عمّار : ... </w:t>
      </w:r>
      <w:r w:rsidRPr="00643D22">
        <w:rPr>
          <w:rStyle w:val="libFootnotenumChar"/>
          <w:rtl/>
        </w:rPr>
        <w:t>(2)</w:t>
      </w:r>
      <w:r w:rsidRPr="008A76F4">
        <w:rPr>
          <w:rtl/>
        </w:rPr>
        <w:t>.</w:t>
      </w:r>
      <w:r>
        <w:rPr>
          <w:rtl/>
        </w:rPr>
        <w:t xml:space="preserve"> وقد تقدم بحثه.</w:t>
      </w:r>
    </w:p>
    <w:p w:rsidR="00F40ABA" w:rsidRDefault="00F40ABA" w:rsidP="002565FE">
      <w:pPr>
        <w:pStyle w:val="libNormal"/>
        <w:rPr>
          <w:rtl/>
        </w:rPr>
      </w:pPr>
      <w:r>
        <w:rPr>
          <w:rtl/>
        </w:rPr>
        <w:t xml:space="preserve">( 707 ) عن ابن عباس : أصاب رجلاً جرح في عهد رسول الله </w:t>
      </w:r>
      <w:r w:rsidR="00593EDA" w:rsidRPr="00593EDA">
        <w:rPr>
          <w:rStyle w:val="libAlaemChar"/>
          <w:rFonts w:hint="cs"/>
          <w:rtl/>
        </w:rPr>
        <w:t>صلى‌الله‌عليه‌وآله</w:t>
      </w:r>
      <w:r>
        <w:rPr>
          <w:rtl/>
        </w:rPr>
        <w:t xml:space="preserve"> ثم احتلم فاُمر بالاغتسال ، فاغتسل فمات ، فبلغ ذلك النبي </w:t>
      </w:r>
      <w:r w:rsidR="00593EDA" w:rsidRPr="00593EDA">
        <w:rPr>
          <w:rStyle w:val="libAlaemChar"/>
          <w:rFonts w:hint="cs"/>
          <w:rtl/>
        </w:rPr>
        <w:t>صلى‌الله‌عليه‌وآله</w:t>
      </w:r>
      <w:r>
        <w:rPr>
          <w:rtl/>
        </w:rPr>
        <w:t xml:space="preserve"> فقال : « قتلوه قتلهم الله ألم يكن شفاء العيِّ السؤال » </w:t>
      </w:r>
      <w:r w:rsidRPr="00643D22">
        <w:rPr>
          <w:rStyle w:val="libFootnotenumChar"/>
          <w:rtl/>
        </w:rPr>
        <w:t>(3)</w:t>
      </w:r>
      <w:r w:rsidRPr="008A76F4">
        <w:rPr>
          <w:rtl/>
        </w:rPr>
        <w:t>.</w:t>
      </w:r>
    </w:p>
    <w:p w:rsidR="00F40ABA" w:rsidRDefault="00F40ABA" w:rsidP="002565FE">
      <w:pPr>
        <w:pStyle w:val="libNormal"/>
        <w:rPr>
          <w:rtl/>
        </w:rPr>
      </w:pPr>
      <w:r>
        <w:rPr>
          <w:rtl/>
        </w:rPr>
        <w:t>( 708 ) عن عطاء : اجتمع يوم جمعة ويوم فطر على عهد ابن الزبير فقال : عيدان اجتمعا في يوم واحد ، فجمعهما جميعاً فصلاّهما ركعتين بكرة لم يزد عليهما حتّى صلّى العصر</w:t>
      </w:r>
      <w:r w:rsidRPr="00643D22">
        <w:rPr>
          <w:rStyle w:val="libFootnotenumChar"/>
          <w:rtl/>
        </w:rPr>
        <w:t xml:space="preserve"> (4)</w:t>
      </w:r>
      <w:r w:rsidRPr="008A76F4">
        <w:rPr>
          <w:rtl/>
        </w:rPr>
        <w:t>.</w:t>
      </w:r>
    </w:p>
    <w:p w:rsidR="00F40ABA" w:rsidRDefault="00F40ABA" w:rsidP="002565FE">
      <w:pPr>
        <w:pStyle w:val="libNormal"/>
        <w:rPr>
          <w:rtl/>
        </w:rPr>
      </w:pPr>
      <w:r>
        <w:rPr>
          <w:rtl/>
        </w:rPr>
        <w:t>أقول : وعليه ، فصلّى الجمعة قبل الزوال بكرة وهو باطل قطعاً ، فهو قد ترك الظهر.</w:t>
      </w:r>
    </w:p>
    <w:p w:rsidR="00F40ABA" w:rsidRDefault="00F40ABA" w:rsidP="00F40ABA">
      <w:pPr>
        <w:pStyle w:val="Heading1Center"/>
        <w:rPr>
          <w:rtl/>
        </w:rPr>
      </w:pPr>
      <w:bookmarkStart w:id="465" w:name="_Toc250045211"/>
      <w:bookmarkStart w:id="466" w:name="_Toc404085383"/>
      <w:r>
        <w:rPr>
          <w:rtl/>
        </w:rPr>
        <w:t>تشييد المساجد</w:t>
      </w:r>
      <w:bookmarkEnd w:id="465"/>
      <w:bookmarkEnd w:id="466"/>
    </w:p>
    <w:p w:rsidR="00F40ABA" w:rsidRDefault="00F40ABA" w:rsidP="002565FE">
      <w:pPr>
        <w:pStyle w:val="libNormal"/>
        <w:rPr>
          <w:rtl/>
        </w:rPr>
      </w:pPr>
      <w:r>
        <w:rPr>
          <w:rtl/>
        </w:rPr>
        <w:t xml:space="preserve">( 709 ) عن ابن عباس : قال رسول الله </w:t>
      </w:r>
      <w:r w:rsidR="00593EDA" w:rsidRPr="00593EDA">
        <w:rPr>
          <w:rStyle w:val="libAlaemChar"/>
          <w:rFonts w:hint="cs"/>
          <w:rtl/>
        </w:rPr>
        <w:t>صلى‌الله‌عليه‌وآله</w:t>
      </w:r>
      <w:r>
        <w:rPr>
          <w:rtl/>
        </w:rPr>
        <w:t xml:space="preserve"> : « ما اُمرت بتشييد المساجد » </w:t>
      </w:r>
      <w:r w:rsidRPr="00643D22">
        <w:rPr>
          <w:rStyle w:val="libFootnotenumChar"/>
          <w:rtl/>
        </w:rPr>
        <w:t>(5)</w:t>
      </w:r>
      <w:r w:rsidRPr="008A76F4">
        <w:rPr>
          <w:rtl/>
        </w:rPr>
        <w:t>.</w:t>
      </w:r>
    </w:p>
    <w:p w:rsidR="00F40ABA" w:rsidRDefault="00F40ABA" w:rsidP="00643D22">
      <w:pPr>
        <w:pStyle w:val="libCenterBold1"/>
        <w:rPr>
          <w:rtl/>
        </w:rPr>
      </w:pPr>
      <w:r>
        <w:rPr>
          <w:rtl/>
        </w:rPr>
        <w:t>ال</w:t>
      </w:r>
      <w:r>
        <w:rPr>
          <w:rFonts w:hint="cs"/>
          <w:rtl/>
        </w:rPr>
        <w:t>أ</w:t>
      </w:r>
      <w:r>
        <w:rPr>
          <w:rtl/>
        </w:rPr>
        <w:t>ذان</w:t>
      </w:r>
    </w:p>
    <w:p w:rsidR="00F40ABA" w:rsidRDefault="00F40ABA" w:rsidP="002565FE">
      <w:pPr>
        <w:pStyle w:val="libNormal"/>
        <w:rPr>
          <w:rtl/>
        </w:rPr>
      </w:pPr>
      <w:r>
        <w:rPr>
          <w:rtl/>
        </w:rPr>
        <w:t xml:space="preserve">ورد فيه روايات متعارضة في عدد كلماته وكلمات الاقامة ، ولم ترد </w:t>
      </w:r>
    </w:p>
    <w:p w:rsidR="00F40ABA" w:rsidRDefault="00F40ABA" w:rsidP="00643D22">
      <w:pPr>
        <w:pStyle w:val="libFootnote0"/>
        <w:rPr>
          <w:rtl/>
        </w:rPr>
      </w:pPr>
      <w:r>
        <w:rPr>
          <w:rtl/>
        </w:rPr>
        <w:t>____________</w:t>
      </w:r>
    </w:p>
    <w:p w:rsidR="00F40ABA" w:rsidRDefault="00F40ABA" w:rsidP="00643D22">
      <w:pPr>
        <w:pStyle w:val="libFootnote0"/>
        <w:rPr>
          <w:rtl/>
        </w:rPr>
      </w:pPr>
      <w:r>
        <w:rPr>
          <w:rtl/>
        </w:rPr>
        <w:t>(1) سنن أبي داود 1 : 83.</w:t>
      </w:r>
    </w:p>
    <w:p w:rsidR="00F40ABA" w:rsidRDefault="00F40ABA" w:rsidP="00643D22">
      <w:pPr>
        <w:pStyle w:val="libFootnote0"/>
        <w:rPr>
          <w:rtl/>
        </w:rPr>
      </w:pPr>
      <w:r>
        <w:rPr>
          <w:rtl/>
        </w:rPr>
        <w:t>(2) سنن أبي داود 1 : 87.</w:t>
      </w:r>
    </w:p>
    <w:p w:rsidR="00F40ABA" w:rsidRDefault="00F40ABA" w:rsidP="00643D22">
      <w:pPr>
        <w:pStyle w:val="libFootnote0"/>
        <w:rPr>
          <w:rtl/>
        </w:rPr>
      </w:pPr>
      <w:r>
        <w:rPr>
          <w:rtl/>
        </w:rPr>
        <w:t>(3) سنن أبي داود 1 : 92.</w:t>
      </w:r>
    </w:p>
    <w:p w:rsidR="00F40ABA" w:rsidRDefault="00F40ABA" w:rsidP="00643D22">
      <w:pPr>
        <w:pStyle w:val="libFootnote0"/>
        <w:rPr>
          <w:rtl/>
        </w:rPr>
      </w:pPr>
      <w:r>
        <w:rPr>
          <w:rtl/>
        </w:rPr>
        <w:t>(4) سنن أبي داود 1 : 281.</w:t>
      </w:r>
    </w:p>
    <w:p w:rsidR="00F40ABA" w:rsidRDefault="00F40ABA" w:rsidP="00643D22">
      <w:pPr>
        <w:pStyle w:val="libFootnote0"/>
        <w:rPr>
          <w:rtl/>
        </w:rPr>
      </w:pPr>
      <w:r>
        <w:rPr>
          <w:rtl/>
        </w:rPr>
        <w:t>(5) سنن أبي داود 1 : 122.</w:t>
      </w:r>
    </w:p>
    <w:p w:rsidR="00F40ABA" w:rsidRDefault="00F40ABA" w:rsidP="002565FE">
      <w:pPr>
        <w:pStyle w:val="libNormal0"/>
        <w:rPr>
          <w:rtl/>
        </w:rPr>
      </w:pPr>
      <w:r>
        <w:rPr>
          <w:rtl/>
        </w:rPr>
        <w:br w:type="page"/>
      </w:r>
      <w:r>
        <w:rPr>
          <w:rtl/>
        </w:rPr>
        <w:lastRenderedPageBreak/>
        <w:t xml:space="preserve"> ( الصلاة خير من النوم</w:t>
      </w:r>
      <w:r>
        <w:rPr>
          <w:rFonts w:hint="cs"/>
          <w:rtl/>
        </w:rPr>
        <w:t xml:space="preserve"> </w:t>
      </w:r>
      <w:r>
        <w:rPr>
          <w:rtl/>
        </w:rPr>
        <w:t>) إلاّ في رواية أبي مخدورة ( محذورة ) ، ومع هذا التعارض يشكل الاعتماد عليها</w:t>
      </w:r>
      <w:r w:rsidRPr="00643D22">
        <w:rPr>
          <w:rStyle w:val="libFootnotenumChar"/>
          <w:rtl/>
        </w:rPr>
        <w:t xml:space="preserve"> (1)</w:t>
      </w:r>
      <w:r w:rsidRPr="008A76F4">
        <w:rPr>
          <w:rtl/>
        </w:rPr>
        <w:t>.</w:t>
      </w:r>
    </w:p>
    <w:p w:rsidR="00F40ABA" w:rsidRDefault="00F40ABA" w:rsidP="00F40ABA">
      <w:pPr>
        <w:pStyle w:val="Heading1Center"/>
        <w:rPr>
          <w:rtl/>
        </w:rPr>
      </w:pPr>
      <w:bookmarkStart w:id="467" w:name="_Toc250045212"/>
      <w:bookmarkStart w:id="468" w:name="_Toc404085384"/>
      <w:r>
        <w:rPr>
          <w:rtl/>
        </w:rPr>
        <w:t>تناقض في تكرار الصلاة</w:t>
      </w:r>
      <w:bookmarkEnd w:id="467"/>
      <w:bookmarkEnd w:id="468"/>
    </w:p>
    <w:p w:rsidR="00F40ABA" w:rsidRDefault="00F40ABA" w:rsidP="002565FE">
      <w:pPr>
        <w:pStyle w:val="libNormal"/>
        <w:rPr>
          <w:rtl/>
        </w:rPr>
      </w:pPr>
      <w:r>
        <w:rPr>
          <w:rtl/>
        </w:rPr>
        <w:t xml:space="preserve">( </w:t>
      </w:r>
      <w:r w:rsidRPr="002D136A">
        <w:rPr>
          <w:rtl/>
        </w:rPr>
        <w:t>710</w:t>
      </w:r>
      <w:r>
        <w:rPr>
          <w:rtl/>
        </w:rPr>
        <w:t xml:space="preserve"> ) عن سليمان : قال أتيت ابن عمر على البلاط وهم يصلّون فقلت : ألا تصلّي معهم؟</w:t>
      </w:r>
    </w:p>
    <w:p w:rsidR="00F40ABA" w:rsidRDefault="00F40ABA" w:rsidP="002565FE">
      <w:pPr>
        <w:pStyle w:val="libNormal"/>
        <w:rPr>
          <w:rtl/>
        </w:rPr>
      </w:pPr>
      <w:r>
        <w:rPr>
          <w:rtl/>
        </w:rPr>
        <w:t xml:space="preserve">قال : قد صلّيت ، انّي سمعت رسول الله </w:t>
      </w:r>
      <w:r w:rsidR="00593EDA" w:rsidRPr="00593EDA">
        <w:rPr>
          <w:rStyle w:val="libAlaemChar"/>
          <w:rFonts w:hint="cs"/>
          <w:rtl/>
        </w:rPr>
        <w:t>صلى‌الله‌عليه‌وآله</w:t>
      </w:r>
      <w:r>
        <w:rPr>
          <w:rtl/>
        </w:rPr>
        <w:t xml:space="preserve"> يقول : « لا تصلّوا صلاة في يوم مرتين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2D136A">
        <w:rPr>
          <w:rtl/>
        </w:rPr>
        <w:t>711</w:t>
      </w:r>
      <w:r>
        <w:rPr>
          <w:rtl/>
        </w:rPr>
        <w:t xml:space="preserve"> ) عن جابر : انّ معاذ بن جبل يصلّي مع رسول الله </w:t>
      </w:r>
      <w:r w:rsidR="00593EDA" w:rsidRPr="00593EDA">
        <w:rPr>
          <w:rStyle w:val="libAlaemChar"/>
          <w:rFonts w:hint="cs"/>
          <w:rtl/>
        </w:rPr>
        <w:t>صلى‌الله‌عليه‌وآله</w:t>
      </w:r>
      <w:r>
        <w:rPr>
          <w:rtl/>
        </w:rPr>
        <w:t xml:space="preserve"> العشاء ثم يأتي قومه فيصلّي بهم تلك الصلاة</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ووردت روايات عن اشياء تقطع الصلاة ثم ورد : « لا يقطع الصلاة شيء! » </w:t>
      </w:r>
      <w:r w:rsidRPr="00643D22">
        <w:rPr>
          <w:rStyle w:val="libFootnotenumChar"/>
          <w:rtl/>
        </w:rPr>
        <w:t>(4)</w:t>
      </w:r>
      <w:r w:rsidRPr="008A76F4">
        <w:rPr>
          <w:rtl/>
        </w:rPr>
        <w:t>.</w:t>
      </w:r>
    </w:p>
    <w:p w:rsidR="00F40ABA" w:rsidRDefault="00F40ABA" w:rsidP="00F40ABA">
      <w:pPr>
        <w:pStyle w:val="Heading1Center"/>
        <w:rPr>
          <w:rtl/>
        </w:rPr>
      </w:pPr>
      <w:bookmarkStart w:id="469" w:name="_Toc250045213"/>
      <w:bookmarkStart w:id="470" w:name="_Toc404085385"/>
      <w:r>
        <w:rPr>
          <w:rtl/>
        </w:rPr>
        <w:t>إمامة الفاجر ومرتكب الكبائر</w:t>
      </w:r>
      <w:bookmarkEnd w:id="469"/>
      <w:bookmarkEnd w:id="470"/>
    </w:p>
    <w:p w:rsidR="00F40ABA" w:rsidRDefault="00F40ABA" w:rsidP="002565FE">
      <w:pPr>
        <w:pStyle w:val="libNormal"/>
        <w:rPr>
          <w:rtl/>
        </w:rPr>
      </w:pPr>
      <w:r>
        <w:rPr>
          <w:rtl/>
        </w:rPr>
        <w:t xml:space="preserve">( </w:t>
      </w:r>
      <w:r w:rsidRPr="002D136A">
        <w:rPr>
          <w:rtl/>
        </w:rPr>
        <w:t>712</w:t>
      </w:r>
      <w:r>
        <w:rPr>
          <w:rtl/>
        </w:rPr>
        <w:t xml:space="preserve"> ) عن أبي هريرة : قال رسول الله </w:t>
      </w:r>
      <w:r w:rsidR="00593EDA" w:rsidRPr="00593EDA">
        <w:rPr>
          <w:rStyle w:val="libAlaemChar"/>
          <w:rFonts w:hint="cs"/>
          <w:rtl/>
        </w:rPr>
        <w:t>صلى‌الله‌عليه‌وآله</w:t>
      </w:r>
      <w:r>
        <w:rPr>
          <w:rtl/>
        </w:rPr>
        <w:t xml:space="preserve"> : « الصلاة المكتوبة واجبة خلف كلّ مسلم ، برّاً كان أو فاجراً ، وان عمل الكبائر » </w:t>
      </w:r>
      <w:r w:rsidRPr="00643D22">
        <w:rPr>
          <w:rStyle w:val="libFootnotenumChar"/>
          <w:rtl/>
        </w:rPr>
        <w:t>(5)</w:t>
      </w:r>
      <w:r w:rsidRPr="008A76F4">
        <w:rPr>
          <w:rtl/>
        </w:rPr>
        <w:t>.</w:t>
      </w:r>
    </w:p>
    <w:p w:rsidR="00F40ABA" w:rsidRDefault="00F40ABA" w:rsidP="00F40ABA">
      <w:pPr>
        <w:pStyle w:val="Heading1Center"/>
        <w:rPr>
          <w:rtl/>
        </w:rPr>
      </w:pPr>
      <w:bookmarkStart w:id="471" w:name="_Toc250045214"/>
      <w:bookmarkStart w:id="472" w:name="_Toc404085386"/>
      <w:r>
        <w:rPr>
          <w:rtl/>
        </w:rPr>
        <w:t>حول البسملة</w:t>
      </w:r>
      <w:bookmarkEnd w:id="471"/>
      <w:bookmarkEnd w:id="472"/>
    </w:p>
    <w:p w:rsidR="00F40ABA" w:rsidRDefault="00F40ABA" w:rsidP="002565FE">
      <w:pPr>
        <w:pStyle w:val="libNormal"/>
        <w:rPr>
          <w:rtl/>
        </w:rPr>
      </w:pPr>
      <w:r>
        <w:rPr>
          <w:rtl/>
        </w:rPr>
        <w:t xml:space="preserve">( </w:t>
      </w:r>
      <w:r w:rsidRPr="002D136A">
        <w:rPr>
          <w:rtl/>
        </w:rPr>
        <w:t>713</w:t>
      </w:r>
      <w:r>
        <w:rPr>
          <w:rtl/>
        </w:rPr>
        <w:t xml:space="preserve"> ) عن عائشة : كان رسول الله يفتتح الصلاة بالتكبير والقراءة بالحمد لله ربّ العالمين</w:t>
      </w:r>
      <w:r w:rsidRPr="00643D22">
        <w:rPr>
          <w:rStyle w:val="libFootnotenumChar"/>
          <w:rtl/>
        </w:rPr>
        <w:t xml:space="preserve"> (6)</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انظر سنن أبي داود 1 : 132 ـ 139 ، وكذا في غيره من الكتب الستة.</w:t>
      </w:r>
    </w:p>
    <w:p w:rsidR="00F40ABA" w:rsidRDefault="00F40ABA" w:rsidP="00643D22">
      <w:pPr>
        <w:pStyle w:val="libFootnote0"/>
        <w:rPr>
          <w:rtl/>
        </w:rPr>
      </w:pPr>
      <w:r>
        <w:rPr>
          <w:rtl/>
        </w:rPr>
        <w:t>(2) سنن أبي داود 1 : 156.</w:t>
      </w:r>
    </w:p>
    <w:p w:rsidR="00F40ABA" w:rsidRDefault="00F40ABA" w:rsidP="00643D22">
      <w:pPr>
        <w:pStyle w:val="libFootnote0"/>
        <w:rPr>
          <w:rtl/>
        </w:rPr>
      </w:pPr>
      <w:r>
        <w:rPr>
          <w:rtl/>
        </w:rPr>
        <w:t>(3) سنن أبي داود 1 : 161.</w:t>
      </w:r>
    </w:p>
    <w:p w:rsidR="00F40ABA" w:rsidRDefault="00F40ABA" w:rsidP="00643D22">
      <w:pPr>
        <w:pStyle w:val="libFootnote0"/>
        <w:rPr>
          <w:rtl/>
        </w:rPr>
      </w:pPr>
      <w:r>
        <w:rPr>
          <w:rtl/>
        </w:rPr>
        <w:t>(4) سنن أبي داود 1 : 189.</w:t>
      </w:r>
    </w:p>
    <w:p w:rsidR="00F40ABA" w:rsidRDefault="00F40ABA" w:rsidP="00643D22">
      <w:pPr>
        <w:pStyle w:val="libFootnote0"/>
        <w:rPr>
          <w:rtl/>
        </w:rPr>
      </w:pPr>
      <w:r>
        <w:rPr>
          <w:rtl/>
        </w:rPr>
        <w:t>(5) سنن أبي داود 1 : 160.</w:t>
      </w:r>
    </w:p>
    <w:p w:rsidR="00F40ABA" w:rsidRDefault="00F40ABA" w:rsidP="00643D22">
      <w:pPr>
        <w:pStyle w:val="libFootnote0"/>
        <w:rPr>
          <w:rtl/>
        </w:rPr>
      </w:pPr>
      <w:r>
        <w:rPr>
          <w:rtl/>
        </w:rPr>
        <w:t>(6) سنن أبي داود 1 : 206.</w:t>
      </w:r>
    </w:p>
    <w:p w:rsidR="00F40ABA" w:rsidRDefault="00F40ABA" w:rsidP="002565FE">
      <w:pPr>
        <w:pStyle w:val="libNormal"/>
        <w:rPr>
          <w:rtl/>
        </w:rPr>
      </w:pPr>
      <w:r>
        <w:rPr>
          <w:rtl/>
        </w:rPr>
        <w:br w:type="page"/>
      </w:r>
      <w:r w:rsidRPr="0069672E">
        <w:rPr>
          <w:rtl/>
        </w:rPr>
        <w:lastRenderedPageBreak/>
        <w:t>( 714 ) عن أنس : انّ النبي وأبا بكر وعمر وعثمان كانوا يفتحون القراءة</w:t>
      </w:r>
      <w:r>
        <w:rPr>
          <w:rtl/>
        </w:rPr>
        <w:t xml:space="preserve"> بالحمد لله ربّ العالمين.</w:t>
      </w:r>
    </w:p>
    <w:p w:rsidR="00F40ABA" w:rsidRDefault="00F40ABA" w:rsidP="002565FE">
      <w:pPr>
        <w:pStyle w:val="libNormal"/>
        <w:rPr>
          <w:rtl/>
        </w:rPr>
      </w:pPr>
      <w:r>
        <w:rPr>
          <w:rtl/>
        </w:rPr>
        <w:t>أقول : وعدم ذكر علي إمّا لاَجل تنفر أنس عن اسمه كما هو الحال في بعض روايات عبدالله بن عمر ، أو لاَجل الخوف من السلطة الاموية الغاشمة العدوة لعلي ، وعدم ذكر علي في عداد أسامي الخلفاء في الاَحاديث غير نادر ، ثم الحديثان يدلاّن على عدم لزوم قراءة البسملة في الفاتحة مع انّها آية قرآنية وجزء من السور. وربما يتأول بأنّ البسملة لم تُقرأ جهراً.</w:t>
      </w:r>
    </w:p>
    <w:p w:rsidR="00F40ABA" w:rsidRDefault="00F40ABA" w:rsidP="002565FE">
      <w:pPr>
        <w:pStyle w:val="libNormal"/>
        <w:rPr>
          <w:rtl/>
        </w:rPr>
      </w:pPr>
      <w:r>
        <w:rPr>
          <w:rtl/>
        </w:rPr>
        <w:t xml:space="preserve">( </w:t>
      </w:r>
      <w:r w:rsidRPr="002D136A">
        <w:rPr>
          <w:rtl/>
        </w:rPr>
        <w:t>715</w:t>
      </w:r>
      <w:r>
        <w:rPr>
          <w:rtl/>
        </w:rPr>
        <w:t xml:space="preserve"> ) عن أنس : قال رسول الله </w:t>
      </w:r>
      <w:r w:rsidR="00593EDA" w:rsidRPr="00593EDA">
        <w:rPr>
          <w:rStyle w:val="libAlaemChar"/>
          <w:rFonts w:hint="cs"/>
          <w:rtl/>
        </w:rPr>
        <w:t>صلى‌الله‌عليه‌وآله</w:t>
      </w:r>
      <w:r>
        <w:rPr>
          <w:rtl/>
        </w:rPr>
        <w:t xml:space="preserve"> : « اُنزلت عليَّ آنفاً سورة » فقرأ : « بسم الله الرحمن الرحيم إنّا أعطيناك الكوثر » حتّى ختمها ، فقال : « هل تدرون ما الكوثر؟ ».</w:t>
      </w:r>
    </w:p>
    <w:p w:rsidR="00F40ABA" w:rsidRDefault="00F40ABA" w:rsidP="002565FE">
      <w:pPr>
        <w:pStyle w:val="libNormal"/>
        <w:rPr>
          <w:rtl/>
        </w:rPr>
      </w:pPr>
      <w:r>
        <w:rPr>
          <w:rtl/>
        </w:rPr>
        <w:t>قال : الله ورسوله أعلم.</w:t>
      </w:r>
    </w:p>
    <w:p w:rsidR="00F40ABA" w:rsidRDefault="00F40ABA" w:rsidP="002565FE">
      <w:pPr>
        <w:pStyle w:val="libNormal"/>
        <w:rPr>
          <w:rtl/>
        </w:rPr>
      </w:pPr>
      <w:r>
        <w:rPr>
          <w:rtl/>
        </w:rPr>
        <w:t xml:space="preserve">قال : « نهر وعدنيه في الجنة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2D136A">
        <w:rPr>
          <w:rtl/>
        </w:rPr>
        <w:t>716</w:t>
      </w:r>
      <w:r>
        <w:rPr>
          <w:rtl/>
        </w:rPr>
        <w:t xml:space="preserve"> ) عن ابن عباس : قلت لعثمان بن عفان : ما حملكم أن عمدتم إلى براءة وهي من المئين وإلى الانفال وهي من المثاني فجعلتموهما في السبع الطوال ولم تكتبوا بينهما سطر « بسم الله الرحمن الرحيم »؟</w:t>
      </w:r>
    </w:p>
    <w:p w:rsidR="00F40ABA" w:rsidRDefault="00F40ABA" w:rsidP="002565FE">
      <w:pPr>
        <w:pStyle w:val="libNormal"/>
        <w:rPr>
          <w:rtl/>
        </w:rPr>
      </w:pPr>
      <w:r>
        <w:rPr>
          <w:rtl/>
        </w:rPr>
        <w:t>قال عثمان : كان النبي ممّا ينزل عليه الآيات فيدعو بعض من كان يكتب له ويقول له : « ضع هذه الآية في السورة التي يذكر فيها كذا وكذا » وتنزل عليه الآية والآيتان فيقول : مثل ذلك ، وكانت الاَنفال من أول ما [</w:t>
      </w:r>
      <w:r>
        <w:rPr>
          <w:rFonts w:hint="cs"/>
          <w:rtl/>
        </w:rPr>
        <w:t xml:space="preserve"> </w:t>
      </w:r>
      <w:r>
        <w:rPr>
          <w:rtl/>
        </w:rPr>
        <w:t>أُ</w:t>
      </w:r>
      <w:r>
        <w:rPr>
          <w:rFonts w:hint="cs"/>
          <w:rtl/>
        </w:rPr>
        <w:t xml:space="preserve"> </w:t>
      </w:r>
      <w:r>
        <w:rPr>
          <w:rtl/>
        </w:rPr>
        <w:t xml:space="preserve">] نزل عليه بالمدينة ، وكانت براءة من آخر ما نزل من القرآن ، وكانت قصتها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1 : 207.</w:t>
      </w:r>
    </w:p>
    <w:p w:rsidR="00F40ABA" w:rsidRDefault="00F40ABA" w:rsidP="002565FE">
      <w:pPr>
        <w:pStyle w:val="libNormal0"/>
        <w:rPr>
          <w:rtl/>
        </w:rPr>
      </w:pPr>
      <w:r>
        <w:rPr>
          <w:rtl/>
        </w:rPr>
        <w:br w:type="page"/>
      </w:r>
      <w:r>
        <w:rPr>
          <w:rtl/>
        </w:rPr>
        <w:lastRenderedPageBreak/>
        <w:t xml:space="preserve">شبيهة بقصتها فظننت انّها منها ، فمن هناك وضعتهما في السبع الطوال ولم أكتب بينهما سطر « بسم الله الرحمن الرحيم » </w:t>
      </w:r>
      <w:r w:rsidRPr="00643D22">
        <w:rPr>
          <w:rStyle w:val="libFootnotenumChar"/>
          <w:rtl/>
        </w:rPr>
        <w:t>(1)</w:t>
      </w:r>
      <w:r w:rsidRPr="008A76F4">
        <w:rPr>
          <w:rtl/>
        </w:rPr>
        <w:t>.</w:t>
      </w:r>
    </w:p>
    <w:p w:rsidR="00F40ABA" w:rsidRDefault="00F40ABA" w:rsidP="002565FE">
      <w:pPr>
        <w:pStyle w:val="libNormal"/>
        <w:rPr>
          <w:rtl/>
        </w:rPr>
      </w:pPr>
      <w:r>
        <w:rPr>
          <w:rtl/>
        </w:rPr>
        <w:t xml:space="preserve">يستفاد من الحديث امور : </w:t>
      </w:r>
    </w:p>
    <w:p w:rsidR="00F40ABA" w:rsidRDefault="00F40ABA" w:rsidP="002565FE">
      <w:pPr>
        <w:pStyle w:val="libNormal"/>
        <w:rPr>
          <w:rtl/>
        </w:rPr>
      </w:pPr>
      <w:r>
        <w:rPr>
          <w:rtl/>
        </w:rPr>
        <w:t>1 ـ المركوز في اذهان المسلمين انّ كلّ سورة لها بسملة.</w:t>
      </w:r>
    </w:p>
    <w:p w:rsidR="00F40ABA" w:rsidRDefault="00F40ABA" w:rsidP="002565FE">
      <w:pPr>
        <w:pStyle w:val="libNormal"/>
        <w:rPr>
          <w:rtl/>
        </w:rPr>
      </w:pPr>
      <w:r>
        <w:rPr>
          <w:rtl/>
        </w:rPr>
        <w:t xml:space="preserve">2 ـ انّ ترتيب الآيات في السور انّما وقع في زمانه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3 ـ انّه لم يكن تابعاً لترتيب النزول ، بل بأمر من النبي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4 ـ انّ ترك البسملة في أول سورة البراءة من اجتهاد عثمان فهو حذفها ونقص القرآن.</w:t>
      </w:r>
    </w:p>
    <w:p w:rsidR="00F40ABA" w:rsidRDefault="00F40ABA" w:rsidP="002565FE">
      <w:pPr>
        <w:pStyle w:val="libNormal"/>
        <w:rPr>
          <w:rtl/>
        </w:rPr>
      </w:pPr>
      <w:r>
        <w:rPr>
          <w:rtl/>
        </w:rPr>
        <w:t xml:space="preserve">( </w:t>
      </w:r>
      <w:r w:rsidRPr="002F39C9">
        <w:rPr>
          <w:rtl/>
        </w:rPr>
        <w:t>717</w:t>
      </w:r>
      <w:r>
        <w:rPr>
          <w:rtl/>
        </w:rPr>
        <w:t xml:space="preserve"> ) وعن ابن عباس : كان النبي لا يعرف فصل السورة حتّى تنزل عليه « بسم الله الرحمن الرحيم » </w:t>
      </w:r>
      <w:r w:rsidRPr="00643D22">
        <w:rPr>
          <w:rStyle w:val="libFootnotenumChar"/>
          <w:rtl/>
        </w:rPr>
        <w:t>(2)</w:t>
      </w:r>
      <w:r w:rsidRPr="008A76F4">
        <w:rPr>
          <w:rtl/>
        </w:rPr>
        <w:t>.</w:t>
      </w:r>
    </w:p>
    <w:p w:rsidR="00F40ABA" w:rsidRDefault="00F40ABA" w:rsidP="00F40ABA">
      <w:pPr>
        <w:pStyle w:val="Heading1Center"/>
        <w:rPr>
          <w:rtl/>
        </w:rPr>
      </w:pPr>
      <w:bookmarkStart w:id="473" w:name="_Toc250045215"/>
      <w:bookmarkStart w:id="474" w:name="_Toc404085387"/>
      <w:r>
        <w:rPr>
          <w:rtl/>
        </w:rPr>
        <w:t>نادرة في القراءة</w:t>
      </w:r>
      <w:bookmarkEnd w:id="473"/>
      <w:bookmarkEnd w:id="474"/>
    </w:p>
    <w:p w:rsidR="00F40ABA" w:rsidRDefault="00F40ABA" w:rsidP="002565FE">
      <w:pPr>
        <w:pStyle w:val="libNormal"/>
        <w:rPr>
          <w:rtl/>
        </w:rPr>
      </w:pPr>
      <w:r>
        <w:rPr>
          <w:rtl/>
        </w:rPr>
        <w:t xml:space="preserve">( </w:t>
      </w:r>
      <w:r w:rsidRPr="002F39C9">
        <w:rPr>
          <w:rtl/>
        </w:rPr>
        <w:t>718</w:t>
      </w:r>
      <w:r>
        <w:rPr>
          <w:rtl/>
        </w:rPr>
        <w:t xml:space="preserve"> ) عن ابن عباس قال : لا أدري أكان رسول الله يقرأ في الظهر والعصر أم لا</w:t>
      </w:r>
      <w:r w:rsidRPr="00643D22">
        <w:rPr>
          <w:rStyle w:val="libFootnotenumChar"/>
          <w:rtl/>
        </w:rPr>
        <w:t xml:space="preserve"> (3)</w:t>
      </w:r>
      <w:r w:rsidRPr="008A76F4">
        <w:rPr>
          <w:rtl/>
        </w:rPr>
        <w:t>.</w:t>
      </w:r>
    </w:p>
    <w:p w:rsidR="00F40ABA" w:rsidRDefault="00F40ABA" w:rsidP="002565FE">
      <w:pPr>
        <w:pStyle w:val="libNormal"/>
        <w:rPr>
          <w:rtl/>
        </w:rPr>
      </w:pPr>
      <w:r>
        <w:rPr>
          <w:rtl/>
        </w:rPr>
        <w:t>واعجب منه ما نقل عنه ـ في جواب من سأل : أكان رسول الله يقرأ في الظهر والعصر؟ ـ قوله : لا ، لا ، فقيل له : فلعلّه كان يقرأ في نفسه ، فقال : خمشاً</w:t>
      </w:r>
      <w:r w:rsidRPr="00643D22">
        <w:rPr>
          <w:rStyle w:val="libFootnotenumChar"/>
          <w:rtl/>
        </w:rPr>
        <w:t xml:space="preserve"> (4) </w:t>
      </w:r>
      <w:r>
        <w:rPr>
          <w:rtl/>
        </w:rPr>
        <w:t>هذه شر من الاَول ، كان عبداً مأموراً بلّغ ما اُرسل إليه</w:t>
      </w:r>
      <w:r>
        <w:rPr>
          <w:rFonts w:hint="cs"/>
          <w:rtl/>
        </w:rPr>
        <w:t xml:space="preserve"> </w:t>
      </w:r>
      <w:r>
        <w:rPr>
          <w:rtl/>
        </w:rPr>
        <w:t>...</w:t>
      </w:r>
    </w:p>
    <w:p w:rsidR="00F40ABA" w:rsidRDefault="00F40ABA" w:rsidP="002565FE">
      <w:pPr>
        <w:pStyle w:val="libNormal"/>
        <w:rPr>
          <w:rtl/>
        </w:rPr>
      </w:pPr>
      <w:r>
        <w:rPr>
          <w:rtl/>
        </w:rPr>
        <w:t xml:space="preserve">أقول : تأمل وتعجّب من الحديث! وقد مرّ في حديث انّه يجهر ببعض القراءة في صلاة الظهر!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1 : 207 ـ 208.</w:t>
      </w:r>
    </w:p>
    <w:p w:rsidR="00F40ABA" w:rsidRDefault="00F40ABA" w:rsidP="00643D22">
      <w:pPr>
        <w:pStyle w:val="libFootnote0"/>
        <w:rPr>
          <w:rtl/>
        </w:rPr>
      </w:pPr>
      <w:r>
        <w:rPr>
          <w:rtl/>
        </w:rPr>
        <w:t>(2) سنن أبي داود 1 : 208.</w:t>
      </w:r>
    </w:p>
    <w:p w:rsidR="00F40ABA" w:rsidRDefault="00F40ABA" w:rsidP="00643D22">
      <w:pPr>
        <w:pStyle w:val="libFootnote0"/>
        <w:rPr>
          <w:rtl/>
        </w:rPr>
      </w:pPr>
      <w:r>
        <w:rPr>
          <w:rtl/>
        </w:rPr>
        <w:t>(3) سنن أبي داود 1 : 213.</w:t>
      </w:r>
    </w:p>
    <w:p w:rsidR="00F40ABA" w:rsidRDefault="00F40ABA" w:rsidP="00643D22">
      <w:pPr>
        <w:pStyle w:val="libFootnote0"/>
        <w:rPr>
          <w:rtl/>
        </w:rPr>
      </w:pPr>
      <w:r>
        <w:rPr>
          <w:rtl/>
        </w:rPr>
        <w:t>(4) خمشاً : دعا عليه بان يُخْمشَ وجهه أو جلده ، كما يقال جدعاً وقطعاً ، « النهاية لابن الاثير 2 : 80 ».</w:t>
      </w:r>
    </w:p>
    <w:p w:rsidR="00F40ABA" w:rsidRDefault="00F40ABA" w:rsidP="00F40ABA">
      <w:pPr>
        <w:pStyle w:val="Heading1Center"/>
        <w:rPr>
          <w:rtl/>
        </w:rPr>
      </w:pPr>
      <w:r>
        <w:rPr>
          <w:rtl/>
        </w:rPr>
        <w:br w:type="page"/>
      </w:r>
      <w:bookmarkStart w:id="475" w:name="_Toc250045216"/>
      <w:bookmarkStart w:id="476" w:name="_Toc404085388"/>
      <w:r>
        <w:rPr>
          <w:rtl/>
        </w:rPr>
        <w:lastRenderedPageBreak/>
        <w:t xml:space="preserve">النبي </w:t>
      </w:r>
      <w:r w:rsidR="00593EDA" w:rsidRPr="00593EDA">
        <w:rPr>
          <w:rStyle w:val="libAlaemChar"/>
          <w:rFonts w:hint="cs"/>
          <w:rtl/>
        </w:rPr>
        <w:t>صلى‌الله‌عليه‌وآله</w:t>
      </w:r>
      <w:r>
        <w:rPr>
          <w:rtl/>
        </w:rPr>
        <w:t xml:space="preserve"> نسي القراءة</w:t>
      </w:r>
      <w:bookmarkEnd w:id="475"/>
      <w:bookmarkEnd w:id="476"/>
    </w:p>
    <w:p w:rsidR="00F40ABA" w:rsidRDefault="00F40ABA" w:rsidP="002565FE">
      <w:pPr>
        <w:pStyle w:val="libNormal"/>
        <w:rPr>
          <w:rtl/>
        </w:rPr>
      </w:pPr>
      <w:r>
        <w:rPr>
          <w:rtl/>
        </w:rPr>
        <w:t xml:space="preserve">( </w:t>
      </w:r>
      <w:r w:rsidRPr="002F39C9">
        <w:rPr>
          <w:rtl/>
        </w:rPr>
        <w:t>719</w:t>
      </w:r>
      <w:r>
        <w:rPr>
          <w:rtl/>
        </w:rPr>
        <w:t xml:space="preserve"> ) عن أبي عبادة ... صلّى بنا رسول الله </w:t>
      </w:r>
      <w:r w:rsidR="00593EDA" w:rsidRPr="00593EDA">
        <w:rPr>
          <w:rStyle w:val="libAlaemChar"/>
          <w:rFonts w:hint="cs"/>
          <w:rtl/>
        </w:rPr>
        <w:t>صلى‌الله‌عليه‌وآله</w:t>
      </w:r>
      <w:r>
        <w:rPr>
          <w:rtl/>
        </w:rPr>
        <w:t xml:space="preserve"> بعض الصلوات التي يجهر فيها بالقراءة فالتبست عليه القراءة.</w:t>
      </w:r>
    </w:p>
    <w:p w:rsidR="00F40ABA" w:rsidRDefault="00F40ABA" w:rsidP="002565FE">
      <w:pPr>
        <w:pStyle w:val="libNormal"/>
        <w:rPr>
          <w:rtl/>
        </w:rPr>
      </w:pPr>
      <w:r>
        <w:rPr>
          <w:rtl/>
        </w:rPr>
        <w:t xml:space="preserve">وفي حديث : ثقلت ... </w:t>
      </w:r>
      <w:r w:rsidRPr="00643D22">
        <w:rPr>
          <w:rStyle w:val="libFootnotenumChar"/>
          <w:rtl/>
        </w:rPr>
        <w:t>(1)</w:t>
      </w:r>
      <w:r w:rsidRPr="008A76F4">
        <w:rPr>
          <w:rtl/>
        </w:rPr>
        <w:t>.</w:t>
      </w:r>
    </w:p>
    <w:p w:rsidR="00F40ABA" w:rsidRDefault="00F40ABA" w:rsidP="002565FE">
      <w:pPr>
        <w:pStyle w:val="libNormal"/>
        <w:rPr>
          <w:rtl/>
        </w:rPr>
      </w:pPr>
      <w:r>
        <w:rPr>
          <w:rtl/>
        </w:rPr>
        <w:t>وعن ابن عمر : انّ النبي صلّى صلاة فقرأ فيها فلبس عليه ، فلمّا انصرف قال لاَبي : أُصلّيت معنا؟ ».</w:t>
      </w:r>
    </w:p>
    <w:p w:rsidR="00F40ABA" w:rsidRDefault="00F40ABA" w:rsidP="002565FE">
      <w:pPr>
        <w:pStyle w:val="libNormal"/>
        <w:rPr>
          <w:rtl/>
        </w:rPr>
      </w:pPr>
      <w:r>
        <w:rPr>
          <w:rtl/>
        </w:rPr>
        <w:t>قال : نعم.</w:t>
      </w:r>
    </w:p>
    <w:p w:rsidR="00F40ABA" w:rsidRDefault="00F40ABA" w:rsidP="002565FE">
      <w:pPr>
        <w:pStyle w:val="libNormal"/>
        <w:rPr>
          <w:rtl/>
        </w:rPr>
      </w:pPr>
      <w:r>
        <w:rPr>
          <w:rtl/>
        </w:rPr>
        <w:t xml:space="preserve">قال : « فما منعك؟ » </w:t>
      </w:r>
      <w:r w:rsidRPr="00643D22">
        <w:rPr>
          <w:rStyle w:val="libFootnotenumChar"/>
          <w:rtl/>
        </w:rPr>
        <w:t>(2)</w:t>
      </w:r>
      <w:r w:rsidRPr="008A76F4">
        <w:rPr>
          <w:rtl/>
        </w:rPr>
        <w:t>.</w:t>
      </w:r>
    </w:p>
    <w:p w:rsidR="00F40ABA" w:rsidRDefault="00F40ABA" w:rsidP="002565FE">
      <w:pPr>
        <w:pStyle w:val="libNormal"/>
        <w:rPr>
          <w:rtl/>
        </w:rPr>
      </w:pPr>
      <w:r>
        <w:rPr>
          <w:rtl/>
        </w:rPr>
        <w:t xml:space="preserve">أقول : القرآن يبطل هذا الحديث بقوله : </w:t>
      </w:r>
      <w:r w:rsidRPr="00B825C0">
        <w:rPr>
          <w:rStyle w:val="libAlaemChar"/>
          <w:rtl/>
        </w:rPr>
        <w:t xml:space="preserve">( </w:t>
      </w:r>
      <w:r w:rsidRPr="00B825C0">
        <w:rPr>
          <w:rStyle w:val="libAieChar"/>
          <w:rtl/>
        </w:rPr>
        <w:t>سنقرئك فلا تنسى</w:t>
      </w:r>
      <w:r w:rsidRPr="00B825C0">
        <w:rPr>
          <w:rStyle w:val="libAieChar"/>
          <w:rFonts w:hint="cs"/>
          <w:rtl/>
        </w:rPr>
        <w:t xml:space="preserve"> </w:t>
      </w:r>
      <w:r w:rsidRPr="00B825C0">
        <w:rPr>
          <w:rStyle w:val="libAlaemChar"/>
          <w:rtl/>
        </w:rPr>
        <w:t xml:space="preserve">) </w:t>
      </w:r>
      <w:r w:rsidRPr="00643D22">
        <w:rPr>
          <w:rStyle w:val="libFootnotenumChar"/>
          <w:rtl/>
        </w:rPr>
        <w:t>(3)</w:t>
      </w:r>
      <w:r w:rsidRPr="008A76F4">
        <w:rPr>
          <w:rtl/>
        </w:rPr>
        <w:t>.</w:t>
      </w:r>
      <w:r>
        <w:rPr>
          <w:rtl/>
        </w:rPr>
        <w:t xml:space="preserve"> </w:t>
      </w:r>
    </w:p>
    <w:p w:rsidR="00F40ABA" w:rsidRDefault="00F40ABA" w:rsidP="00F40ABA">
      <w:pPr>
        <w:pStyle w:val="Heading1Center"/>
        <w:rPr>
          <w:rtl/>
        </w:rPr>
      </w:pPr>
      <w:bookmarkStart w:id="477" w:name="_Toc250045217"/>
      <w:bookmarkStart w:id="478" w:name="_Toc404085389"/>
      <w:r>
        <w:rPr>
          <w:rtl/>
        </w:rPr>
        <w:t>بعض أحكام الصلاة</w:t>
      </w:r>
      <w:bookmarkEnd w:id="477"/>
      <w:bookmarkEnd w:id="478"/>
    </w:p>
    <w:p w:rsidR="00F40ABA" w:rsidRDefault="00F40ABA" w:rsidP="002565FE">
      <w:pPr>
        <w:pStyle w:val="libNormal"/>
        <w:rPr>
          <w:rtl/>
        </w:rPr>
      </w:pPr>
      <w:r>
        <w:rPr>
          <w:rtl/>
        </w:rPr>
        <w:t xml:space="preserve">( </w:t>
      </w:r>
      <w:r w:rsidRPr="002F39C9">
        <w:rPr>
          <w:rtl/>
        </w:rPr>
        <w:t>720</w:t>
      </w:r>
      <w:r>
        <w:rPr>
          <w:rtl/>
        </w:rPr>
        <w:t xml:space="preserve"> ) انّه </w:t>
      </w:r>
      <w:r w:rsidR="00593EDA" w:rsidRPr="00593EDA">
        <w:rPr>
          <w:rStyle w:val="libAlaemChar"/>
          <w:rFonts w:hint="cs"/>
          <w:rtl/>
        </w:rPr>
        <w:t>صلى‌الله‌عليه‌وآله</w:t>
      </w:r>
      <w:r>
        <w:rPr>
          <w:rtl/>
        </w:rPr>
        <w:t xml:space="preserve"> يقعد بعد السجدة الآخرة في الركعة الاولى ثم يقوم .... يدلّ عليه ثلاث روايات</w:t>
      </w:r>
      <w:r w:rsidRPr="00643D22">
        <w:rPr>
          <w:rStyle w:val="libFootnotenumChar"/>
          <w:rtl/>
        </w:rPr>
        <w:t xml:space="preserve"> (4)</w:t>
      </w:r>
      <w:r w:rsidRPr="008A76F4">
        <w:rPr>
          <w:rtl/>
        </w:rPr>
        <w:t>.</w:t>
      </w:r>
    </w:p>
    <w:p w:rsidR="00F40ABA" w:rsidRDefault="00F40ABA" w:rsidP="002565FE">
      <w:pPr>
        <w:pStyle w:val="libNormal"/>
        <w:rPr>
          <w:rtl/>
        </w:rPr>
      </w:pPr>
      <w:r>
        <w:rPr>
          <w:rtl/>
        </w:rPr>
        <w:t>وفي رواية عن أنس : واذا قال : « سمع الله لمن حمده » قام حتّى نقول قد وهم ( أوهم ) ، ثم يكبّر ويسجد ، وكان يقعد بين السجدتين حتّى نقول قد وهم</w:t>
      </w:r>
      <w:r w:rsidRPr="00643D22">
        <w:rPr>
          <w:rStyle w:val="libFootnotenumChar"/>
          <w:rtl/>
        </w:rPr>
        <w:t xml:space="preserve"> (5) </w:t>
      </w:r>
    </w:p>
    <w:p w:rsidR="00F40ABA" w:rsidRDefault="00F40ABA" w:rsidP="00F40ABA">
      <w:pPr>
        <w:pStyle w:val="Heading1Center"/>
        <w:rPr>
          <w:rtl/>
        </w:rPr>
      </w:pPr>
      <w:bookmarkStart w:id="479" w:name="_Toc250045218"/>
      <w:bookmarkStart w:id="480" w:name="_Toc404085390"/>
      <w:r>
        <w:rPr>
          <w:rtl/>
        </w:rPr>
        <w:t>الالتفات في الصلاة</w:t>
      </w:r>
      <w:bookmarkEnd w:id="479"/>
      <w:bookmarkEnd w:id="480"/>
    </w:p>
    <w:p w:rsidR="00F40ABA" w:rsidRDefault="00F40ABA" w:rsidP="002565FE">
      <w:pPr>
        <w:pStyle w:val="libNormal"/>
        <w:rPr>
          <w:rtl/>
        </w:rPr>
      </w:pPr>
      <w:r>
        <w:rPr>
          <w:rtl/>
        </w:rPr>
        <w:t xml:space="preserve">( </w:t>
      </w:r>
      <w:r w:rsidRPr="002F39C9">
        <w:rPr>
          <w:rtl/>
        </w:rPr>
        <w:t>721</w:t>
      </w:r>
      <w:r>
        <w:rPr>
          <w:rtl/>
        </w:rPr>
        <w:t xml:space="preserve"> ) عن عائشة : سألت رسول الله عن التفات الرجل في الصلاة ، فقال : « ( انّما ) هو اختلاس يختلسه الشيطان من صلاة العبد » </w:t>
      </w:r>
      <w:r w:rsidRPr="00643D22">
        <w:rPr>
          <w:rStyle w:val="libFootnotenumChar"/>
          <w:rtl/>
        </w:rPr>
        <w:t>(6)</w:t>
      </w:r>
      <w:r w:rsidRPr="008A76F4">
        <w:rPr>
          <w:rtl/>
        </w:rPr>
        <w:t>.</w:t>
      </w:r>
    </w:p>
    <w:p w:rsidR="00F40ABA" w:rsidRDefault="00F40ABA" w:rsidP="002565FE">
      <w:pPr>
        <w:pStyle w:val="libNormal"/>
        <w:rPr>
          <w:rtl/>
        </w:rPr>
      </w:pPr>
      <w:r>
        <w:rPr>
          <w:rtl/>
        </w:rPr>
        <w:t xml:space="preserve">( </w:t>
      </w:r>
      <w:r w:rsidRPr="002F39C9">
        <w:rPr>
          <w:rtl/>
        </w:rPr>
        <w:t>722</w:t>
      </w:r>
      <w:r>
        <w:rPr>
          <w:rtl/>
        </w:rPr>
        <w:t xml:space="preserve"> ) عن سهل : ثوِّب بالصلاة ـ يعني صلاة الصبح ـ فجعل رسول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1 : 206.</w:t>
      </w:r>
    </w:p>
    <w:p w:rsidR="00F40ABA" w:rsidRDefault="00F40ABA" w:rsidP="00643D22">
      <w:pPr>
        <w:pStyle w:val="libFootnote0"/>
        <w:rPr>
          <w:rtl/>
        </w:rPr>
      </w:pPr>
      <w:r>
        <w:rPr>
          <w:rtl/>
        </w:rPr>
        <w:t>(2) سنن أبي داود 1 : 238.</w:t>
      </w:r>
    </w:p>
    <w:p w:rsidR="00F40ABA" w:rsidRDefault="00F40ABA" w:rsidP="00643D22">
      <w:pPr>
        <w:pStyle w:val="libFootnote0"/>
        <w:rPr>
          <w:rtl/>
        </w:rPr>
      </w:pPr>
      <w:r>
        <w:rPr>
          <w:rtl/>
        </w:rPr>
        <w:t>(3) الاعلى 87 : 6.</w:t>
      </w:r>
    </w:p>
    <w:p w:rsidR="00F40ABA" w:rsidRDefault="00F40ABA" w:rsidP="00643D22">
      <w:pPr>
        <w:pStyle w:val="libFootnote0"/>
        <w:rPr>
          <w:rtl/>
        </w:rPr>
      </w:pPr>
      <w:r>
        <w:rPr>
          <w:rtl/>
        </w:rPr>
        <w:t>(4) انظر سنن أبي داود 1 : 222.</w:t>
      </w:r>
    </w:p>
    <w:p w:rsidR="00F40ABA" w:rsidRDefault="00F40ABA" w:rsidP="00643D22">
      <w:pPr>
        <w:pStyle w:val="libFootnote0"/>
        <w:rPr>
          <w:rtl/>
        </w:rPr>
      </w:pPr>
      <w:r>
        <w:rPr>
          <w:rtl/>
        </w:rPr>
        <w:t>(5) سنن أبي داود 1 : 224 ، وانظر : 310 أيضاً.</w:t>
      </w:r>
    </w:p>
    <w:p w:rsidR="00F40ABA" w:rsidRDefault="00F40ABA" w:rsidP="00643D22">
      <w:pPr>
        <w:pStyle w:val="libFootnote0"/>
        <w:rPr>
          <w:rtl/>
        </w:rPr>
      </w:pPr>
      <w:r>
        <w:rPr>
          <w:rtl/>
        </w:rPr>
        <w:t>(6) سنن أبي داود 1 : 238.</w:t>
      </w:r>
    </w:p>
    <w:p w:rsidR="00F40ABA" w:rsidRDefault="00F40ABA" w:rsidP="002565FE">
      <w:pPr>
        <w:pStyle w:val="libNormal0"/>
        <w:rPr>
          <w:rtl/>
        </w:rPr>
      </w:pPr>
      <w:r>
        <w:rPr>
          <w:rtl/>
        </w:rPr>
        <w:br w:type="page"/>
      </w:r>
      <w:r>
        <w:rPr>
          <w:rtl/>
        </w:rPr>
        <w:lastRenderedPageBreak/>
        <w:t>الله يصلّي وهو يلتفت إلى الشعب ، وكان أرسل فارساً إلى الشعب من الليل يحرس</w:t>
      </w:r>
      <w:r w:rsidRPr="00643D22">
        <w:rPr>
          <w:rStyle w:val="libFootnotenumChar"/>
          <w:rtl/>
        </w:rPr>
        <w:t xml:space="preserve"> (1)</w:t>
      </w:r>
      <w:r w:rsidRPr="008A76F4">
        <w:rPr>
          <w:rtl/>
        </w:rPr>
        <w:t>.</w:t>
      </w:r>
    </w:p>
    <w:p w:rsidR="00F40ABA" w:rsidRDefault="00F40ABA" w:rsidP="002565FE">
      <w:pPr>
        <w:pStyle w:val="libNormal"/>
        <w:rPr>
          <w:rtl/>
        </w:rPr>
      </w:pPr>
      <w:r>
        <w:rPr>
          <w:rtl/>
        </w:rPr>
        <w:t>أقول : لاحظ الحديثين واعتبر!</w:t>
      </w:r>
    </w:p>
    <w:p w:rsidR="00F40ABA" w:rsidRDefault="00F40ABA" w:rsidP="00F40ABA">
      <w:pPr>
        <w:pStyle w:val="Heading1Center"/>
        <w:rPr>
          <w:rtl/>
        </w:rPr>
      </w:pPr>
      <w:bookmarkStart w:id="481" w:name="_Toc250045219"/>
      <w:bookmarkStart w:id="482" w:name="_Toc404085391"/>
      <w:r>
        <w:rPr>
          <w:rtl/>
        </w:rPr>
        <w:t>تناقض عن السيدة</w:t>
      </w:r>
      <w:bookmarkEnd w:id="481"/>
      <w:bookmarkEnd w:id="482"/>
    </w:p>
    <w:p w:rsidR="00F40ABA" w:rsidRDefault="00F40ABA" w:rsidP="002565FE">
      <w:pPr>
        <w:pStyle w:val="libNormal"/>
        <w:rPr>
          <w:rtl/>
        </w:rPr>
      </w:pPr>
      <w:r>
        <w:rPr>
          <w:rtl/>
        </w:rPr>
        <w:t xml:space="preserve">( </w:t>
      </w:r>
      <w:r w:rsidRPr="009258F1">
        <w:rPr>
          <w:rtl/>
        </w:rPr>
        <w:t>723</w:t>
      </w:r>
      <w:r>
        <w:rPr>
          <w:rtl/>
        </w:rPr>
        <w:t xml:space="preserve"> ) عن عائشة : كان رسول الله </w:t>
      </w:r>
      <w:r w:rsidR="00593EDA" w:rsidRPr="00593EDA">
        <w:rPr>
          <w:rStyle w:val="libAlaemChar"/>
          <w:rFonts w:hint="cs"/>
          <w:rtl/>
        </w:rPr>
        <w:t>صلى‌الله‌عليه‌وآله</w:t>
      </w:r>
      <w:r>
        <w:rPr>
          <w:rtl/>
        </w:rPr>
        <w:t xml:space="preserve"> يصلّي ليلاً طويلاً قائماً ، وليلاً طويلاً قاعداً ، فإذا صلّى قائماً ركع قائماً ، واذا صلّى قاعداً ركع قاعداً</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9258F1">
        <w:rPr>
          <w:rtl/>
        </w:rPr>
        <w:t>724</w:t>
      </w:r>
      <w:r>
        <w:rPr>
          <w:rtl/>
        </w:rPr>
        <w:t xml:space="preserve"> ) وعنها : انّ النبي </w:t>
      </w:r>
      <w:r w:rsidR="00593EDA" w:rsidRPr="00593EDA">
        <w:rPr>
          <w:rStyle w:val="libAlaemChar"/>
          <w:rFonts w:hint="cs"/>
          <w:rtl/>
        </w:rPr>
        <w:t>صلى‌الله‌عليه‌وآله</w:t>
      </w:r>
      <w:r>
        <w:rPr>
          <w:rtl/>
        </w:rPr>
        <w:t xml:space="preserve"> كان يصلّي جالساً فيقرأ وهو جالس ، واذا بقي من قراءته قدر ما يكون ثلاثين أو أربعين آية قام فقرأها وهو قائم ، ثم ركع ، ثم سجد ، ثم يفعل في الركعة الثانية مثل ذلك.</w:t>
      </w:r>
    </w:p>
    <w:p w:rsidR="00F40ABA" w:rsidRDefault="00F40ABA" w:rsidP="002565FE">
      <w:pPr>
        <w:pStyle w:val="libNormal"/>
        <w:rPr>
          <w:rtl/>
        </w:rPr>
      </w:pPr>
      <w:r>
        <w:rPr>
          <w:rtl/>
        </w:rPr>
        <w:t xml:space="preserve">أقول : أيّهما صحيح؟ ويحكي كلّ منهما لمكان لفظ ( كان ) عن عادته </w:t>
      </w:r>
      <w:r w:rsidR="00593EDA" w:rsidRPr="00593EDA">
        <w:rPr>
          <w:rStyle w:val="libAlaemChar"/>
          <w:rFonts w:hint="cs"/>
          <w:rtl/>
        </w:rPr>
        <w:t>صلى‌الله‌عليه‌وآله</w:t>
      </w:r>
      <w:r>
        <w:rPr>
          <w:rtl/>
        </w:rPr>
        <w:t>.</w:t>
      </w:r>
    </w:p>
    <w:p w:rsidR="00F40ABA" w:rsidRDefault="00F40ABA" w:rsidP="00F40ABA">
      <w:pPr>
        <w:pStyle w:val="Heading1Center"/>
        <w:rPr>
          <w:rtl/>
        </w:rPr>
      </w:pPr>
      <w:bookmarkStart w:id="483" w:name="_Toc250045220"/>
      <w:bookmarkStart w:id="484" w:name="_Toc404085392"/>
      <w:r>
        <w:rPr>
          <w:rtl/>
        </w:rPr>
        <w:t>سجدتا السهو</w:t>
      </w:r>
      <w:bookmarkEnd w:id="483"/>
      <w:bookmarkEnd w:id="484"/>
    </w:p>
    <w:p w:rsidR="00F40ABA" w:rsidRDefault="00F40ABA" w:rsidP="002565FE">
      <w:pPr>
        <w:pStyle w:val="libNormal"/>
        <w:rPr>
          <w:rtl/>
        </w:rPr>
      </w:pPr>
      <w:r>
        <w:rPr>
          <w:rtl/>
        </w:rPr>
        <w:t>هل هما قبل التسليم أو بعده؟ الروايات فيهما مختلفة</w:t>
      </w:r>
      <w:r w:rsidRPr="00643D22">
        <w:rPr>
          <w:rStyle w:val="libFootnotenumChar"/>
          <w:rtl/>
        </w:rPr>
        <w:t xml:space="preserve"> (3)</w:t>
      </w:r>
      <w:r w:rsidRPr="008A76F4">
        <w:rPr>
          <w:rtl/>
        </w:rPr>
        <w:t>.</w:t>
      </w:r>
    </w:p>
    <w:p w:rsidR="00F40ABA" w:rsidRDefault="00F40ABA" w:rsidP="00643D22">
      <w:pPr>
        <w:pStyle w:val="libCenterBold1"/>
        <w:rPr>
          <w:rtl/>
        </w:rPr>
      </w:pPr>
      <w:r>
        <w:rPr>
          <w:rtl/>
        </w:rPr>
        <w:t>الرد على الوهابية الضالة</w:t>
      </w:r>
    </w:p>
    <w:p w:rsidR="00F40ABA" w:rsidRDefault="00F40ABA" w:rsidP="002565FE">
      <w:pPr>
        <w:pStyle w:val="libNormal"/>
        <w:rPr>
          <w:rtl/>
        </w:rPr>
      </w:pPr>
      <w:r>
        <w:rPr>
          <w:rtl/>
        </w:rPr>
        <w:t xml:space="preserve">( </w:t>
      </w:r>
      <w:r w:rsidRPr="009258F1">
        <w:rPr>
          <w:rtl/>
        </w:rPr>
        <w:t>725</w:t>
      </w:r>
      <w:r>
        <w:rPr>
          <w:rtl/>
        </w:rPr>
        <w:t xml:space="preserve"> ) عن أوس : قال رسول الله </w:t>
      </w:r>
      <w:r w:rsidR="00593EDA" w:rsidRPr="00593EDA">
        <w:rPr>
          <w:rStyle w:val="libAlaemChar"/>
          <w:rFonts w:hint="cs"/>
          <w:rtl/>
        </w:rPr>
        <w:t>صلى‌الله‌عليه‌وآله</w:t>
      </w:r>
      <w:r>
        <w:rPr>
          <w:rtl/>
        </w:rPr>
        <w:t xml:space="preserve"> : « انّ من أفضل أيّامكم يوم الجمعة ، فيه خلق آدم ، وفيه قبض ، وفيه النفخة ، وفيه الصعقة ، فاكثروا عليَّ من الصلاة فيه ، فانّ صلاتكم معروضة عليَّ ».</w:t>
      </w:r>
    </w:p>
    <w:p w:rsidR="00F40ABA" w:rsidRDefault="00F40ABA" w:rsidP="002565FE">
      <w:pPr>
        <w:pStyle w:val="libNormal"/>
        <w:rPr>
          <w:rtl/>
        </w:rPr>
      </w:pPr>
      <w:r>
        <w:rPr>
          <w:rtl/>
        </w:rPr>
        <w:t xml:space="preserve">قال : قالوا : يا رسول الله ، وكيف تعرض صلاتنا عليك وقد أَرِمْتَ؟ يقولون : بليت.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1 : 240.</w:t>
      </w:r>
    </w:p>
    <w:p w:rsidR="00F40ABA" w:rsidRDefault="00F40ABA" w:rsidP="00643D22">
      <w:pPr>
        <w:pStyle w:val="libFootnote0"/>
        <w:rPr>
          <w:rtl/>
        </w:rPr>
      </w:pPr>
      <w:r>
        <w:rPr>
          <w:rtl/>
        </w:rPr>
        <w:t>(2) سنن أبي داود 1 : 250.</w:t>
      </w:r>
    </w:p>
    <w:p w:rsidR="00F40ABA" w:rsidRDefault="00F40ABA" w:rsidP="00643D22">
      <w:pPr>
        <w:pStyle w:val="libFootnote0"/>
        <w:rPr>
          <w:rtl/>
        </w:rPr>
      </w:pPr>
      <w:r>
        <w:rPr>
          <w:rtl/>
        </w:rPr>
        <w:t>(3) انظر سنن أبي داود 1 : 270 ـ 274.</w:t>
      </w:r>
    </w:p>
    <w:p w:rsidR="00F40ABA" w:rsidRDefault="00F40ABA" w:rsidP="002565FE">
      <w:pPr>
        <w:pStyle w:val="libNormal"/>
        <w:rPr>
          <w:rtl/>
        </w:rPr>
      </w:pPr>
      <w:r>
        <w:rPr>
          <w:rtl/>
        </w:rPr>
        <w:br w:type="page"/>
      </w:r>
      <w:r>
        <w:rPr>
          <w:rtl/>
        </w:rPr>
        <w:lastRenderedPageBreak/>
        <w:t xml:space="preserve">فقال : « إنّ الله عزّ وجلّ حرّم على الاَرض أجساد الانبياء » </w:t>
      </w:r>
      <w:r w:rsidRPr="00643D22">
        <w:rPr>
          <w:rStyle w:val="libFootnotenumChar"/>
          <w:rtl/>
        </w:rPr>
        <w:t>(1)</w:t>
      </w:r>
      <w:r w:rsidRPr="008A76F4">
        <w:rPr>
          <w:rtl/>
        </w:rPr>
        <w:t>.</w:t>
      </w:r>
    </w:p>
    <w:p w:rsidR="00F40ABA" w:rsidRDefault="00F40ABA" w:rsidP="002565FE">
      <w:pPr>
        <w:pStyle w:val="libNormal"/>
        <w:rPr>
          <w:rtl/>
        </w:rPr>
      </w:pPr>
      <w:r>
        <w:rPr>
          <w:rtl/>
        </w:rPr>
        <w:t>أقول وحتّى اذا لم يحرّمها عليها فانّ أرواحهم الطاهرة أقوى من أرواح الشهداء الذين يرزقون عند ربّهم ولها ادراك. وعلى كلّ ، انّ أرواح الانبياء قادرة وحدها ومع اجسادها لعرض الاَعمال عليها ، فيجوز الاستشفاع والتوسل بها.</w:t>
      </w:r>
    </w:p>
    <w:p w:rsidR="00F40ABA" w:rsidRDefault="00F40ABA" w:rsidP="002565FE">
      <w:pPr>
        <w:pStyle w:val="libNormal"/>
        <w:rPr>
          <w:rtl/>
        </w:rPr>
      </w:pPr>
      <w:r>
        <w:rPr>
          <w:rtl/>
        </w:rPr>
        <w:t xml:space="preserve">( </w:t>
      </w:r>
      <w:r w:rsidRPr="009258F1">
        <w:rPr>
          <w:rtl/>
        </w:rPr>
        <w:t>726</w:t>
      </w:r>
      <w:r>
        <w:rPr>
          <w:rtl/>
        </w:rPr>
        <w:t xml:space="preserve"> ) عن أبي هريرة : انّ رسول الله قال : « ما من أحد يسلّم عليَّ إلاّ ردّ الله علَيَّ روحي حتّى اردّ </w:t>
      </w:r>
      <w:r w:rsidR="00F1272F" w:rsidRPr="00F1272F">
        <w:rPr>
          <w:rStyle w:val="libAlaemChar"/>
          <w:rFonts w:hint="cs"/>
          <w:rtl/>
        </w:rPr>
        <w:t>عليه‌السلام</w:t>
      </w:r>
      <w:r>
        <w:rPr>
          <w:rtl/>
        </w:rPr>
        <w:t xml:space="preserve"> » </w:t>
      </w:r>
      <w:r w:rsidRPr="00643D22">
        <w:rPr>
          <w:rStyle w:val="libFootnotenumChar"/>
          <w:rtl/>
        </w:rPr>
        <w:t>(2)</w:t>
      </w:r>
      <w:r w:rsidRPr="008A76F4">
        <w:rPr>
          <w:rtl/>
        </w:rPr>
        <w:t>.</w:t>
      </w:r>
    </w:p>
    <w:p w:rsidR="00F40ABA" w:rsidRDefault="00F40ABA" w:rsidP="002565FE">
      <w:pPr>
        <w:pStyle w:val="libNormal"/>
        <w:rPr>
          <w:rtl/>
        </w:rPr>
      </w:pPr>
      <w:r>
        <w:rPr>
          <w:rtl/>
        </w:rPr>
        <w:t>أقول : والصحيح : إلاّ ردّه الله على روحي حتّى أردّ...</w:t>
      </w:r>
    </w:p>
    <w:p w:rsidR="00F40ABA" w:rsidRDefault="00F40ABA" w:rsidP="002565FE">
      <w:pPr>
        <w:pStyle w:val="libNormal"/>
        <w:rPr>
          <w:rtl/>
        </w:rPr>
      </w:pPr>
      <w:r>
        <w:rPr>
          <w:rtl/>
        </w:rPr>
        <w:t xml:space="preserve">( </w:t>
      </w:r>
      <w:r w:rsidRPr="009258F1">
        <w:rPr>
          <w:rtl/>
        </w:rPr>
        <w:t>727</w:t>
      </w:r>
      <w:r>
        <w:rPr>
          <w:rtl/>
        </w:rPr>
        <w:t xml:space="preserve"> ) وعنه : ... وصلّوا عليَّ فان صلاتكم تبلغني حيث كنتم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9258F1">
        <w:rPr>
          <w:rtl/>
        </w:rPr>
        <w:t>728</w:t>
      </w:r>
      <w:r>
        <w:rPr>
          <w:rtl/>
        </w:rPr>
        <w:t xml:space="preserve"> ) وعن أنس ، عن النبي </w:t>
      </w:r>
      <w:r w:rsidR="00593EDA" w:rsidRPr="00593EDA">
        <w:rPr>
          <w:rStyle w:val="libAlaemChar"/>
          <w:rFonts w:hint="cs"/>
          <w:rtl/>
        </w:rPr>
        <w:t>صلى‌الله‌عليه‌وآله</w:t>
      </w:r>
      <w:r>
        <w:rPr>
          <w:rtl/>
        </w:rPr>
        <w:t xml:space="preserve"> انّه قال : « انّ العبد اذا وضع في قبره وتولّى عنه اصحابه انّه ليسمع قرع نعالهم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9258F1">
        <w:rPr>
          <w:rtl/>
        </w:rPr>
        <w:t>729</w:t>
      </w:r>
      <w:r>
        <w:rPr>
          <w:rtl/>
        </w:rPr>
        <w:t xml:space="preserve"> ) عن أبي هريرة : انّ رسول الله </w:t>
      </w:r>
      <w:r w:rsidR="00593EDA" w:rsidRPr="00593EDA">
        <w:rPr>
          <w:rStyle w:val="libAlaemChar"/>
          <w:rFonts w:hint="cs"/>
          <w:rtl/>
        </w:rPr>
        <w:t>صلى‌الله‌عليه‌وآله</w:t>
      </w:r>
      <w:r>
        <w:rPr>
          <w:rtl/>
        </w:rPr>
        <w:t xml:space="preserve"> خرج إلى المقبرة فقال : « السلام عليكم دار قوم مؤمنين ، وإنّا إن شاء الله بكم لاحقون .. » </w:t>
      </w:r>
      <w:r w:rsidRPr="00643D22">
        <w:rPr>
          <w:rStyle w:val="libFootnotenumChar"/>
          <w:rtl/>
        </w:rPr>
        <w:t>(5)</w:t>
      </w:r>
      <w:r w:rsidRPr="008A76F4">
        <w:rPr>
          <w:rtl/>
        </w:rPr>
        <w:t>.</w:t>
      </w:r>
    </w:p>
    <w:p w:rsidR="00F40ABA" w:rsidRDefault="00F40ABA" w:rsidP="00643D22">
      <w:pPr>
        <w:pStyle w:val="libCenterBold1"/>
        <w:rPr>
          <w:rtl/>
        </w:rPr>
      </w:pPr>
      <w:r>
        <w:rPr>
          <w:rtl/>
        </w:rPr>
        <w:t>ساعة يستجاب فيها الدعاء في يوم الجمعة</w:t>
      </w:r>
    </w:p>
    <w:p w:rsidR="00F40ABA" w:rsidRDefault="00F40ABA" w:rsidP="002565FE">
      <w:pPr>
        <w:pStyle w:val="libNormal"/>
        <w:rPr>
          <w:rtl/>
        </w:rPr>
      </w:pPr>
      <w:r>
        <w:rPr>
          <w:rtl/>
        </w:rPr>
        <w:t xml:space="preserve">( </w:t>
      </w:r>
      <w:r w:rsidRPr="009258F1">
        <w:rPr>
          <w:rtl/>
        </w:rPr>
        <w:t>730</w:t>
      </w:r>
      <w:r>
        <w:rPr>
          <w:rtl/>
        </w:rPr>
        <w:t xml:space="preserve"> ) يحدّث أبو موسى الاَشعري عن رسول الله </w:t>
      </w:r>
      <w:r w:rsidR="00593EDA" w:rsidRPr="00593EDA">
        <w:rPr>
          <w:rStyle w:val="libAlaemChar"/>
          <w:rFonts w:hint="cs"/>
          <w:rtl/>
        </w:rPr>
        <w:t>صلى‌الله‌عليه‌وآله</w:t>
      </w:r>
      <w:r>
        <w:rPr>
          <w:rtl/>
        </w:rPr>
        <w:t xml:space="preserve"> : « هي ما بين أن يجلس الامام إلى أن تقضى الصلاة</w:t>
      </w:r>
      <w:r w:rsidRPr="00643D22">
        <w:rPr>
          <w:rStyle w:val="libFootnotenumChar"/>
          <w:rtl/>
        </w:rPr>
        <w:t xml:space="preserve"> (6)</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1 : 275 ، وانظر سنن ابن ماجة حديث 1085 ، رواه عن شداد بن أوس ، وحديث 1636 و1637 حيث رواه عن أوس ابن أوس وعن أبي الدرداء ، ولاحظ سنن النسائي 3 : 91.</w:t>
      </w:r>
    </w:p>
    <w:p w:rsidR="00F40ABA" w:rsidRDefault="00F40ABA" w:rsidP="00643D22">
      <w:pPr>
        <w:pStyle w:val="libFootnote0"/>
        <w:rPr>
          <w:rtl/>
        </w:rPr>
      </w:pPr>
      <w:r>
        <w:rPr>
          <w:rtl/>
        </w:rPr>
        <w:t>(2) سنن أبي داود 2 : 224.</w:t>
      </w:r>
    </w:p>
    <w:p w:rsidR="00F40ABA" w:rsidRDefault="00F40ABA" w:rsidP="00643D22">
      <w:pPr>
        <w:pStyle w:val="libFootnote0"/>
        <w:rPr>
          <w:rtl/>
        </w:rPr>
      </w:pPr>
      <w:r>
        <w:rPr>
          <w:rtl/>
        </w:rPr>
        <w:t>(3) سنن أبي داود 2 : 225.</w:t>
      </w:r>
    </w:p>
    <w:p w:rsidR="00F40ABA" w:rsidRDefault="00F40ABA" w:rsidP="00643D22">
      <w:pPr>
        <w:pStyle w:val="libFootnote0"/>
        <w:rPr>
          <w:rtl/>
        </w:rPr>
      </w:pPr>
      <w:r>
        <w:rPr>
          <w:rtl/>
        </w:rPr>
        <w:t>(4) سنن أبي داود 3 : 215.</w:t>
      </w:r>
    </w:p>
    <w:p w:rsidR="00F40ABA" w:rsidRDefault="00F40ABA" w:rsidP="00643D22">
      <w:pPr>
        <w:pStyle w:val="libFootnote0"/>
        <w:rPr>
          <w:rtl/>
        </w:rPr>
      </w:pPr>
      <w:r>
        <w:rPr>
          <w:rtl/>
        </w:rPr>
        <w:t>(5) سنن النسائي 1 : 94.</w:t>
      </w:r>
    </w:p>
    <w:p w:rsidR="00F40ABA" w:rsidRDefault="00F40ABA" w:rsidP="00643D22">
      <w:pPr>
        <w:pStyle w:val="libFootnote0"/>
        <w:rPr>
          <w:rtl/>
        </w:rPr>
      </w:pPr>
      <w:r>
        <w:rPr>
          <w:rtl/>
        </w:rPr>
        <w:t>(6) سنن أبي داود 1 : 276.</w:t>
      </w:r>
    </w:p>
    <w:p w:rsidR="00F40ABA" w:rsidRDefault="00F40ABA" w:rsidP="002565FE">
      <w:pPr>
        <w:pStyle w:val="libNormal"/>
        <w:rPr>
          <w:rtl/>
        </w:rPr>
      </w:pPr>
      <w:r>
        <w:rPr>
          <w:rtl/>
        </w:rPr>
        <w:br w:type="page"/>
      </w:r>
      <w:r>
        <w:rPr>
          <w:rtl/>
        </w:rPr>
        <w:lastRenderedPageBreak/>
        <w:t xml:space="preserve">ويحدث جابر عنه </w:t>
      </w:r>
      <w:r w:rsidR="00593EDA" w:rsidRPr="00593EDA">
        <w:rPr>
          <w:rStyle w:val="libAlaemChar"/>
          <w:rFonts w:hint="cs"/>
          <w:rtl/>
        </w:rPr>
        <w:t>صلى‌الله‌عليه‌وآله</w:t>
      </w:r>
      <w:r>
        <w:rPr>
          <w:rtl/>
        </w:rPr>
        <w:t xml:space="preserve"> : « فالتمسوها آخر ساعة بعد العصر » </w:t>
      </w:r>
      <w:r w:rsidRPr="00643D22">
        <w:rPr>
          <w:rStyle w:val="libFootnotenumChar"/>
          <w:rtl/>
        </w:rPr>
        <w:t>(1)</w:t>
      </w:r>
      <w:r w:rsidRPr="008A76F4">
        <w:rPr>
          <w:rtl/>
        </w:rPr>
        <w:t>.</w:t>
      </w:r>
    </w:p>
    <w:p w:rsidR="00F40ABA" w:rsidRDefault="00F40ABA" w:rsidP="00F40ABA">
      <w:pPr>
        <w:pStyle w:val="Heading1Center"/>
        <w:rPr>
          <w:rtl/>
        </w:rPr>
      </w:pPr>
      <w:bookmarkStart w:id="485" w:name="_Toc250045221"/>
      <w:bookmarkStart w:id="486" w:name="_Toc404085393"/>
      <w:r>
        <w:rPr>
          <w:rtl/>
        </w:rPr>
        <w:t>صلاة الجمعة في غير المسجد النبوي</w:t>
      </w:r>
      <w:bookmarkEnd w:id="485"/>
      <w:bookmarkEnd w:id="486"/>
    </w:p>
    <w:p w:rsidR="00F40ABA" w:rsidRDefault="00F40ABA" w:rsidP="002565FE">
      <w:pPr>
        <w:pStyle w:val="libNormal"/>
        <w:rPr>
          <w:rtl/>
        </w:rPr>
      </w:pPr>
      <w:r>
        <w:rPr>
          <w:rtl/>
        </w:rPr>
        <w:t xml:space="preserve">( </w:t>
      </w:r>
      <w:r w:rsidRPr="00CF2C04">
        <w:rPr>
          <w:rtl/>
        </w:rPr>
        <w:t>731</w:t>
      </w:r>
      <w:r>
        <w:rPr>
          <w:rtl/>
        </w:rPr>
        <w:t xml:space="preserve"> ) عن ابن عباس : انّ أول جمعة جمعت في الاسلام بعد جمعة جمعت في مسجد رسول الله </w:t>
      </w:r>
      <w:r w:rsidR="00593EDA" w:rsidRPr="00593EDA">
        <w:rPr>
          <w:rStyle w:val="libAlaemChar"/>
          <w:rFonts w:hint="cs"/>
          <w:rtl/>
        </w:rPr>
        <w:t>صلى‌الله‌عليه‌وآله</w:t>
      </w:r>
      <w:r>
        <w:rPr>
          <w:rtl/>
        </w:rPr>
        <w:t xml:space="preserve"> بالمدينة لجمعة بجواثاء قرية من قرى البحرين.</w:t>
      </w:r>
    </w:p>
    <w:p w:rsidR="00F40ABA" w:rsidRDefault="00F40ABA" w:rsidP="002565FE">
      <w:pPr>
        <w:pStyle w:val="libNormal"/>
        <w:rPr>
          <w:rtl/>
        </w:rPr>
      </w:pPr>
      <w:r>
        <w:rPr>
          <w:rtl/>
        </w:rPr>
        <w:t>قال عثمان ـ شيخ المؤلف ـ : قرية من قرى عبد القيس</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CF2C04">
        <w:rPr>
          <w:rtl/>
        </w:rPr>
        <w:t>732</w:t>
      </w:r>
      <w:r>
        <w:rPr>
          <w:rtl/>
        </w:rPr>
        <w:t xml:space="preserve"> ) عن عبد الرحمن : ... لانّه ( أي اسعد بن زرارة ) أول من جمَّع بنا في هزم النبيت من حرة بني بياضة ، في نقيع يقال له نقيع الخضمات</w:t>
      </w:r>
      <w:r w:rsidRPr="00643D22">
        <w:rPr>
          <w:rStyle w:val="libFootnotenumChar"/>
          <w:rtl/>
        </w:rPr>
        <w:t xml:space="preserve"> (3) </w:t>
      </w:r>
      <w:r>
        <w:rPr>
          <w:rtl/>
        </w:rPr>
        <w:t>، قلت : كم انتم يؤمئذ؟ قال : أربعون</w:t>
      </w:r>
      <w:r w:rsidRPr="00643D22">
        <w:rPr>
          <w:rStyle w:val="libFootnotenumChar"/>
          <w:rtl/>
        </w:rPr>
        <w:t xml:space="preserve"> (4)</w:t>
      </w:r>
      <w:r w:rsidRPr="008A76F4">
        <w:rPr>
          <w:rtl/>
        </w:rPr>
        <w:t>.</w:t>
      </w:r>
    </w:p>
    <w:p w:rsidR="00F40ABA" w:rsidRDefault="00F40ABA" w:rsidP="00F40ABA">
      <w:pPr>
        <w:pStyle w:val="Heading1Center"/>
        <w:rPr>
          <w:rtl/>
        </w:rPr>
      </w:pPr>
      <w:bookmarkStart w:id="487" w:name="_Toc250045222"/>
      <w:bookmarkStart w:id="488" w:name="_Toc404085394"/>
      <w:r>
        <w:rPr>
          <w:rtl/>
        </w:rPr>
        <w:t>اظهار اليدين عند الدعاء</w:t>
      </w:r>
      <w:bookmarkEnd w:id="487"/>
      <w:bookmarkEnd w:id="488"/>
    </w:p>
    <w:p w:rsidR="00F40ABA" w:rsidRDefault="00F40ABA" w:rsidP="002565FE">
      <w:pPr>
        <w:pStyle w:val="libNormal"/>
        <w:rPr>
          <w:rtl/>
        </w:rPr>
      </w:pPr>
      <w:r>
        <w:rPr>
          <w:rtl/>
        </w:rPr>
        <w:t xml:space="preserve">( </w:t>
      </w:r>
      <w:r w:rsidRPr="00CF2C04">
        <w:rPr>
          <w:rtl/>
        </w:rPr>
        <w:t>733</w:t>
      </w:r>
      <w:r>
        <w:rPr>
          <w:rtl/>
        </w:rPr>
        <w:t xml:space="preserve"> ) عن سهل : ما رأيت رسول الله </w:t>
      </w:r>
      <w:r w:rsidR="00593EDA" w:rsidRPr="00593EDA">
        <w:rPr>
          <w:rStyle w:val="libAlaemChar"/>
          <w:rFonts w:hint="cs"/>
          <w:rtl/>
        </w:rPr>
        <w:t>صلى‌الله‌عليه‌وآله</w:t>
      </w:r>
      <w:r>
        <w:rPr>
          <w:rtl/>
        </w:rPr>
        <w:t xml:space="preserve"> شاهراً يديه قط يدعو على منبره ولا ( على ) غيره ، ولكن رأيته يقول هكذا. واشار بالسبابة وعقد الوسطى بالابهام</w:t>
      </w:r>
      <w:r w:rsidRPr="00643D22">
        <w:rPr>
          <w:rStyle w:val="libFootnotenumChar"/>
          <w:rtl/>
        </w:rPr>
        <w:t xml:space="preserve"> (5)</w:t>
      </w:r>
      <w:r w:rsidRPr="008A76F4">
        <w:rPr>
          <w:rtl/>
        </w:rPr>
        <w:t>.</w:t>
      </w:r>
    </w:p>
    <w:p w:rsidR="00F40ABA" w:rsidRDefault="00F40ABA" w:rsidP="002565FE">
      <w:pPr>
        <w:pStyle w:val="libNormal"/>
        <w:rPr>
          <w:rtl/>
        </w:rPr>
      </w:pPr>
      <w:r>
        <w:rPr>
          <w:rtl/>
        </w:rPr>
        <w:t xml:space="preserve">( </w:t>
      </w:r>
      <w:r w:rsidRPr="00CF2C04">
        <w:rPr>
          <w:rtl/>
        </w:rPr>
        <w:t>734</w:t>
      </w:r>
      <w:r>
        <w:rPr>
          <w:rtl/>
        </w:rPr>
        <w:t xml:space="preserve"> ) عن عائشة في صلاة الاستسقاء ... ثم رفع يديه فلم يزل في الرفع ...</w:t>
      </w:r>
      <w:r w:rsidRPr="00643D22">
        <w:rPr>
          <w:rStyle w:val="libFootnotenumChar"/>
          <w:rtl/>
        </w:rPr>
        <w:t>(6)</w:t>
      </w:r>
      <w:r w:rsidRPr="008A76F4">
        <w:rPr>
          <w:rtl/>
        </w:rPr>
        <w:t>.</w:t>
      </w:r>
    </w:p>
    <w:p w:rsidR="00F40ABA" w:rsidRDefault="00F40ABA" w:rsidP="002565FE">
      <w:pPr>
        <w:pStyle w:val="libNormal"/>
        <w:rPr>
          <w:rtl/>
        </w:rPr>
      </w:pPr>
      <w:r>
        <w:rPr>
          <w:rtl/>
        </w:rPr>
        <w:t xml:space="preserve">أقول : لا تناقض بين الحديثين ، لانّ سهلاً ادّعى عدم رؤيته ، نعم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1 : 275.</w:t>
      </w:r>
    </w:p>
    <w:p w:rsidR="00F40ABA" w:rsidRDefault="00F40ABA" w:rsidP="00643D22">
      <w:pPr>
        <w:pStyle w:val="libFootnote0"/>
        <w:rPr>
          <w:rtl/>
        </w:rPr>
      </w:pPr>
      <w:r>
        <w:rPr>
          <w:rtl/>
        </w:rPr>
        <w:t>(2) سنن أبي داود 1 : 280.</w:t>
      </w:r>
    </w:p>
    <w:p w:rsidR="00F40ABA" w:rsidRDefault="00F40ABA" w:rsidP="00643D22">
      <w:pPr>
        <w:pStyle w:val="libFootnote0"/>
        <w:rPr>
          <w:rtl/>
        </w:rPr>
      </w:pPr>
      <w:r>
        <w:rPr>
          <w:rtl/>
        </w:rPr>
        <w:t>(3) نقيع الخضمات : موضع بنواحي المدينة. « النهاية لابن الاثير 2 : 44 ».</w:t>
      </w:r>
    </w:p>
    <w:p w:rsidR="00F40ABA" w:rsidRDefault="00F40ABA" w:rsidP="00643D22">
      <w:pPr>
        <w:pStyle w:val="libFootnote0"/>
        <w:rPr>
          <w:rtl/>
        </w:rPr>
      </w:pPr>
      <w:r>
        <w:rPr>
          <w:rtl/>
        </w:rPr>
        <w:t>(4) سنن أبي داود 1 : 281.</w:t>
      </w:r>
    </w:p>
    <w:p w:rsidR="00F40ABA" w:rsidRDefault="00F40ABA" w:rsidP="00643D22">
      <w:pPr>
        <w:pStyle w:val="libFootnote0"/>
        <w:rPr>
          <w:rtl/>
        </w:rPr>
      </w:pPr>
      <w:r>
        <w:rPr>
          <w:rtl/>
        </w:rPr>
        <w:t>(5) سنن أبي داود 1 : 288.</w:t>
      </w:r>
    </w:p>
    <w:p w:rsidR="00F40ABA" w:rsidRDefault="00F40ABA" w:rsidP="00643D22">
      <w:pPr>
        <w:pStyle w:val="libFootnote0"/>
        <w:rPr>
          <w:rtl/>
        </w:rPr>
      </w:pPr>
      <w:r>
        <w:rPr>
          <w:rtl/>
        </w:rPr>
        <w:t>(6) سنن أبي داود 1 : 304.</w:t>
      </w:r>
    </w:p>
    <w:p w:rsidR="00F40ABA" w:rsidRDefault="00F40ABA" w:rsidP="002565FE">
      <w:pPr>
        <w:pStyle w:val="libNormal0"/>
        <w:rPr>
          <w:rtl/>
        </w:rPr>
      </w:pPr>
      <w:r>
        <w:rPr>
          <w:rtl/>
        </w:rPr>
        <w:br w:type="page"/>
      </w:r>
      <w:r>
        <w:rPr>
          <w:rtl/>
        </w:rPr>
        <w:lastRenderedPageBreak/>
        <w:t>الحديث يسلب الاعتماد عن امثال الادعاء المذكور.</w:t>
      </w:r>
    </w:p>
    <w:p w:rsidR="00F40ABA" w:rsidRDefault="00F40ABA" w:rsidP="00643D22">
      <w:pPr>
        <w:pStyle w:val="libCenterBold1"/>
        <w:rPr>
          <w:rtl/>
        </w:rPr>
      </w:pPr>
      <w:r>
        <w:rPr>
          <w:rtl/>
        </w:rPr>
        <w:t>صلاة الكسوف</w:t>
      </w:r>
    </w:p>
    <w:p w:rsidR="00F40ABA" w:rsidRDefault="00F40ABA" w:rsidP="002565FE">
      <w:pPr>
        <w:pStyle w:val="libNormal"/>
        <w:rPr>
          <w:rtl/>
        </w:rPr>
      </w:pPr>
      <w:r>
        <w:rPr>
          <w:rtl/>
        </w:rPr>
        <w:t xml:space="preserve">اختلفت الروايات في ذلك ، ففي بعضها : انّه </w:t>
      </w:r>
      <w:r w:rsidR="00593EDA" w:rsidRPr="00593EDA">
        <w:rPr>
          <w:rStyle w:val="libAlaemChar"/>
          <w:rFonts w:hint="cs"/>
          <w:rtl/>
        </w:rPr>
        <w:t>صلى‌الله‌عليه‌وآله</w:t>
      </w:r>
      <w:r>
        <w:rPr>
          <w:rtl/>
        </w:rPr>
        <w:t xml:space="preserve"> ركع في كل ركعة ثلاث ركعات ، أي ست ركعات في اربع سجدات.</w:t>
      </w:r>
    </w:p>
    <w:p w:rsidR="00F40ABA" w:rsidRDefault="00F40ABA" w:rsidP="002565FE">
      <w:pPr>
        <w:pStyle w:val="libNormal"/>
        <w:rPr>
          <w:rtl/>
        </w:rPr>
      </w:pPr>
      <w:r>
        <w:rPr>
          <w:rtl/>
        </w:rPr>
        <w:t xml:space="preserve">وفي بعضها : انّه </w:t>
      </w:r>
      <w:r w:rsidR="00593EDA" w:rsidRPr="00593EDA">
        <w:rPr>
          <w:rStyle w:val="libAlaemChar"/>
          <w:rFonts w:hint="cs"/>
          <w:rtl/>
        </w:rPr>
        <w:t>صلى‌الله‌عليه‌وآله</w:t>
      </w:r>
      <w:r>
        <w:rPr>
          <w:rtl/>
        </w:rPr>
        <w:t xml:space="preserve"> ركع أربع ركعات وأربع سجدات.</w:t>
      </w:r>
    </w:p>
    <w:p w:rsidR="00F40ABA" w:rsidRDefault="00F40ABA" w:rsidP="002565FE">
      <w:pPr>
        <w:pStyle w:val="libNormal"/>
        <w:rPr>
          <w:rtl/>
        </w:rPr>
      </w:pPr>
      <w:r>
        <w:rPr>
          <w:rtl/>
        </w:rPr>
        <w:t>وفي بعضها : ركع خمس ركعات وسجد سجدتين ، وقام في الثانية بمثل ذلك.</w:t>
      </w:r>
    </w:p>
    <w:p w:rsidR="00F40ABA" w:rsidRDefault="00F40ABA" w:rsidP="002565FE">
      <w:pPr>
        <w:pStyle w:val="libNormal"/>
        <w:rPr>
          <w:rtl/>
        </w:rPr>
      </w:pPr>
      <w:r>
        <w:rPr>
          <w:rtl/>
        </w:rPr>
        <w:t xml:space="preserve">وفي بعضها : انّه </w:t>
      </w:r>
      <w:r w:rsidR="00593EDA" w:rsidRPr="00593EDA">
        <w:rPr>
          <w:rStyle w:val="libAlaemChar"/>
          <w:rFonts w:hint="cs"/>
          <w:rtl/>
        </w:rPr>
        <w:t>صلى‌الله‌عليه‌وآله</w:t>
      </w:r>
      <w:r>
        <w:rPr>
          <w:rtl/>
        </w:rPr>
        <w:t xml:space="preserve"> ركع أربع ركعات في كلّ ركعة.</w:t>
      </w:r>
    </w:p>
    <w:p w:rsidR="00F40ABA" w:rsidRDefault="00F40ABA" w:rsidP="002565FE">
      <w:pPr>
        <w:pStyle w:val="libNormal"/>
        <w:rPr>
          <w:rtl/>
        </w:rPr>
      </w:pPr>
      <w:r>
        <w:rPr>
          <w:rtl/>
        </w:rPr>
        <w:t>وفي بعضها : انّه صلّى ركعتين بركوعين ، في كلّ ركعة ركوعاً</w:t>
      </w:r>
      <w:r w:rsidRPr="00643D22">
        <w:rPr>
          <w:rStyle w:val="libFootnotenumChar"/>
          <w:rtl/>
        </w:rPr>
        <w:t xml:space="preserve"> (1)</w:t>
      </w:r>
      <w:r w:rsidRPr="008A76F4">
        <w:rPr>
          <w:rtl/>
        </w:rPr>
        <w:t>.</w:t>
      </w:r>
    </w:p>
    <w:p w:rsidR="00F40ABA" w:rsidRDefault="00F40ABA" w:rsidP="002565FE">
      <w:pPr>
        <w:pStyle w:val="libNormal"/>
        <w:rPr>
          <w:rtl/>
        </w:rPr>
      </w:pPr>
      <w:r>
        <w:rPr>
          <w:rtl/>
        </w:rPr>
        <w:t>أقول : قد عرفت في أول الكتاب علل اختلاف الاَحاديث.</w:t>
      </w:r>
    </w:p>
    <w:p w:rsidR="00F40ABA" w:rsidRDefault="00F40ABA" w:rsidP="002565FE">
      <w:pPr>
        <w:pStyle w:val="libNormal"/>
        <w:rPr>
          <w:rtl/>
        </w:rPr>
      </w:pPr>
      <w:r>
        <w:rPr>
          <w:rtl/>
        </w:rPr>
        <w:t xml:space="preserve">وأبو داود يعنون عدة من الاَبواب في الاَحاديث المتضاربة والمختلفة بقوله : باب من قال كذا وكذا ، وباب من قال كذا وكذا ، فينسب الاَحاديث المختلفة إلى الرواة دون النبي </w:t>
      </w:r>
      <w:r w:rsidR="00593EDA" w:rsidRPr="00593EDA">
        <w:rPr>
          <w:rStyle w:val="libAlaemChar"/>
          <w:rFonts w:hint="cs"/>
          <w:rtl/>
        </w:rPr>
        <w:t>صلى‌الله‌عليه‌وآله</w:t>
      </w:r>
      <w:r>
        <w:rPr>
          <w:rtl/>
        </w:rPr>
        <w:t xml:space="preserve"> ، ولعلّه يتوقّف في صحة انتسابها إلى النبي الاَكرم ويحتمل انّها من الرواة نسبوها إليه </w:t>
      </w:r>
      <w:r w:rsidR="00593EDA" w:rsidRPr="00593EDA">
        <w:rPr>
          <w:rStyle w:val="libAlaemChar"/>
          <w:rFonts w:hint="cs"/>
          <w:rtl/>
        </w:rPr>
        <w:t>صلى‌الله‌عليه‌وآله</w:t>
      </w:r>
      <w:r>
        <w:rPr>
          <w:rtl/>
        </w:rPr>
        <w:t xml:space="preserve"> عمداً أو سهواً ، وهذا هو الطريق الصحيح ، بل لا يمكن نسبة المتعارضين إليه </w:t>
      </w:r>
      <w:r w:rsidR="00593EDA" w:rsidRPr="00593EDA">
        <w:rPr>
          <w:rStyle w:val="libAlaemChar"/>
          <w:rFonts w:hint="cs"/>
          <w:rtl/>
        </w:rPr>
        <w:t>صلى‌الله‌عليه‌وآله</w:t>
      </w:r>
      <w:r>
        <w:rPr>
          <w:rtl/>
        </w:rPr>
        <w:t>.</w:t>
      </w:r>
    </w:p>
    <w:p w:rsidR="00F40ABA" w:rsidRDefault="00F40ABA" w:rsidP="00F40ABA">
      <w:pPr>
        <w:pStyle w:val="Heading1Center"/>
        <w:rPr>
          <w:rtl/>
        </w:rPr>
      </w:pPr>
      <w:bookmarkStart w:id="489" w:name="_Toc250045223"/>
      <w:bookmarkStart w:id="490" w:name="_Toc404085395"/>
      <w:r>
        <w:rPr>
          <w:rtl/>
        </w:rPr>
        <w:t>الجمع بين الصلاتين</w:t>
      </w:r>
      <w:bookmarkEnd w:id="489"/>
      <w:bookmarkEnd w:id="490"/>
    </w:p>
    <w:p w:rsidR="00F40ABA" w:rsidRDefault="00F40ABA" w:rsidP="002565FE">
      <w:pPr>
        <w:pStyle w:val="libNormal"/>
        <w:rPr>
          <w:rtl/>
        </w:rPr>
      </w:pPr>
      <w:r>
        <w:rPr>
          <w:rtl/>
        </w:rPr>
        <w:t xml:space="preserve">أورد أبو داود ( </w:t>
      </w:r>
      <w:r w:rsidRPr="00CF2C04">
        <w:rPr>
          <w:rtl/>
        </w:rPr>
        <w:t>15</w:t>
      </w:r>
      <w:r>
        <w:rPr>
          <w:rtl/>
        </w:rPr>
        <w:t xml:space="preserve"> ) حديثاً في الجمع بين الصلاتين ، بعضها نص لا يقبل التأويل والحمل على الجمع الصوري.</w:t>
      </w:r>
    </w:p>
    <w:p w:rsidR="00F40ABA" w:rsidRDefault="00F40ABA" w:rsidP="002565FE">
      <w:pPr>
        <w:pStyle w:val="libNormal"/>
        <w:rPr>
          <w:rtl/>
        </w:rPr>
      </w:pPr>
      <w:r>
        <w:rPr>
          <w:rtl/>
        </w:rPr>
        <w:t xml:space="preserve">( </w:t>
      </w:r>
      <w:r w:rsidRPr="00CF2C04">
        <w:rPr>
          <w:rtl/>
        </w:rPr>
        <w:t>735</w:t>
      </w:r>
      <w:r>
        <w:rPr>
          <w:rtl/>
        </w:rPr>
        <w:t xml:space="preserve"> ) عن معاذ بن جبل : انّ رسول الله كان في غزوة تبوك إذا زاغت الشمس قبل أن يرتحل جمع بين الظهر والعصر ، وإن يرتحل قبل أن تزيغ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انظر سنن أبي داود 1 : 305 ـ 308.</w:t>
      </w:r>
    </w:p>
    <w:p w:rsidR="00F40ABA" w:rsidRDefault="00F40ABA" w:rsidP="002565FE">
      <w:pPr>
        <w:pStyle w:val="libNormal0"/>
        <w:rPr>
          <w:rtl/>
        </w:rPr>
      </w:pPr>
      <w:r>
        <w:rPr>
          <w:rtl/>
        </w:rPr>
        <w:br w:type="page"/>
      </w:r>
      <w:r>
        <w:rPr>
          <w:rtl/>
        </w:rPr>
        <w:lastRenderedPageBreak/>
        <w:t>الشمس أخّر الظهر حتّى ينزل للعصر ، وفي المغرب مثل ذلك ، إن غابت الشمس قبل أن يرتحل جمع بين المغرب والعشاء ، وإن يرتحل قبل أن تغيب الشمس أخّر المغرب حتّى ينزل للعشاء ، ثم جمع بينهما</w:t>
      </w:r>
      <w:r w:rsidRPr="00643D22">
        <w:rPr>
          <w:rStyle w:val="libFootnotenumChar"/>
          <w:rtl/>
        </w:rPr>
        <w:t xml:space="preserve"> (1)</w:t>
      </w:r>
      <w:r w:rsidRPr="008A76F4">
        <w:rPr>
          <w:rtl/>
        </w:rPr>
        <w:t>.</w:t>
      </w:r>
    </w:p>
    <w:p w:rsidR="00F40ABA" w:rsidRDefault="00F40ABA" w:rsidP="002565FE">
      <w:pPr>
        <w:pStyle w:val="libNormal"/>
        <w:rPr>
          <w:rtl/>
        </w:rPr>
      </w:pPr>
      <w:r>
        <w:rPr>
          <w:rtl/>
        </w:rPr>
        <w:t>أقول : الحديث يدلّ على صحة الجمع المعنوي بكلا قسميه ، أي جمع تقديم وتأخير.</w:t>
      </w:r>
    </w:p>
    <w:p w:rsidR="00F40ABA" w:rsidRDefault="00F40ABA" w:rsidP="002565FE">
      <w:pPr>
        <w:pStyle w:val="libNormal"/>
        <w:rPr>
          <w:rtl/>
        </w:rPr>
      </w:pPr>
      <w:r>
        <w:rPr>
          <w:rtl/>
        </w:rPr>
        <w:t xml:space="preserve">وأمّا ما روي : </w:t>
      </w:r>
    </w:p>
    <w:p w:rsidR="00F40ABA" w:rsidRDefault="00F40ABA" w:rsidP="002565FE">
      <w:pPr>
        <w:pStyle w:val="libNormal"/>
        <w:rPr>
          <w:rtl/>
        </w:rPr>
      </w:pPr>
      <w:r>
        <w:rPr>
          <w:rtl/>
        </w:rPr>
        <w:t xml:space="preserve">( </w:t>
      </w:r>
      <w:r w:rsidRPr="00087C3D">
        <w:rPr>
          <w:rtl/>
        </w:rPr>
        <w:t>736</w:t>
      </w:r>
      <w:r>
        <w:rPr>
          <w:rtl/>
        </w:rPr>
        <w:t xml:space="preserve"> ) عن ابن عمر : ما جمع رسول الله بين المغرب والعشاء قط في السفر إلاّ مرة. فهو غلط ، على انّه روي موقوفاً على ابن عمر ، وانّه لم ير انّه </w:t>
      </w:r>
      <w:r w:rsidR="00593EDA" w:rsidRPr="00593EDA">
        <w:rPr>
          <w:rStyle w:val="libAlaemChar"/>
          <w:rFonts w:hint="cs"/>
          <w:rtl/>
        </w:rPr>
        <w:t>صلى‌الله‌عليه‌وآله</w:t>
      </w:r>
      <w:r>
        <w:rPr>
          <w:rtl/>
        </w:rPr>
        <w:t xml:space="preserve"> جمع بينهما إلاّ مرة ، بل هو معارض بما نقل عنه انّه رأى رسول الله </w:t>
      </w:r>
      <w:r w:rsidR="00593EDA" w:rsidRPr="00593EDA">
        <w:rPr>
          <w:rStyle w:val="libAlaemChar"/>
          <w:rFonts w:hint="cs"/>
          <w:rtl/>
        </w:rPr>
        <w:t>صلى‌الله‌عليه‌وآله</w:t>
      </w:r>
      <w:r>
        <w:rPr>
          <w:rtl/>
        </w:rPr>
        <w:t xml:space="preserve"> اذا جدّ صلّى صلاتي هذه. أي جمع جمع تأخير</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087C3D">
        <w:rPr>
          <w:rtl/>
        </w:rPr>
        <w:t>737</w:t>
      </w:r>
      <w:r>
        <w:rPr>
          <w:rtl/>
        </w:rPr>
        <w:t xml:space="preserve"> ) وعن ابن عباس : صلّى رسول الله </w:t>
      </w:r>
      <w:r w:rsidR="00593EDA" w:rsidRPr="00593EDA">
        <w:rPr>
          <w:rStyle w:val="libAlaemChar"/>
          <w:rFonts w:hint="cs"/>
          <w:rtl/>
        </w:rPr>
        <w:t>صلى‌الله‌عليه‌وآله</w:t>
      </w:r>
      <w:r>
        <w:rPr>
          <w:rtl/>
        </w:rPr>
        <w:t xml:space="preserve"> الظهر والعصر جميعاً ، والمغرب والعشاء جميعاً ، في غير خوف ولا سفر</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087C3D">
        <w:rPr>
          <w:rtl/>
        </w:rPr>
        <w:t>738</w:t>
      </w:r>
      <w:r>
        <w:rPr>
          <w:rtl/>
        </w:rPr>
        <w:t xml:space="preserve"> ) وعنه : انّ رسول الله </w:t>
      </w:r>
      <w:r w:rsidR="00593EDA" w:rsidRPr="00593EDA">
        <w:rPr>
          <w:rStyle w:val="libAlaemChar"/>
          <w:rFonts w:hint="cs"/>
          <w:rtl/>
        </w:rPr>
        <w:t>صلى‌الله‌عليه‌وآله</w:t>
      </w:r>
      <w:r>
        <w:rPr>
          <w:rtl/>
        </w:rPr>
        <w:t xml:space="preserve"> جمع بين الظهر والعصر والمغرب والعشاء بالمدينة من غير خوف ولا مطر ، فقيل لابن عباس : ما أراد إلى ذلك؟ قال : أراد أن لا يحرج اُمّته</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أقول : اتيان الظهر في آخر وقته واتيان العصر في أول وقته لا ينفي الحرج قطعاً ، بل معرفة آخر وقت الظهر وأول وقت العصر لا تتيسّر لاَغلب المكلّفين كما اعترف به ابن عبد البر أيضاً ، فالرواية نص في جواز الجمع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2 : 5.</w:t>
      </w:r>
    </w:p>
    <w:p w:rsidR="00F40ABA" w:rsidRDefault="00F40ABA" w:rsidP="00643D22">
      <w:pPr>
        <w:pStyle w:val="libFootnote0"/>
        <w:rPr>
          <w:rtl/>
        </w:rPr>
      </w:pPr>
      <w:r>
        <w:rPr>
          <w:rtl/>
        </w:rPr>
        <w:t>(2) سنن أبي داود 2 : 7.</w:t>
      </w:r>
    </w:p>
    <w:p w:rsidR="00F40ABA" w:rsidRDefault="00F40ABA" w:rsidP="00643D22">
      <w:pPr>
        <w:pStyle w:val="libFootnote0"/>
        <w:rPr>
          <w:rtl/>
        </w:rPr>
      </w:pPr>
      <w:r>
        <w:rPr>
          <w:rtl/>
        </w:rPr>
        <w:t>(3) سنن أبي داود 2 : 6.</w:t>
      </w:r>
    </w:p>
    <w:p w:rsidR="00F40ABA" w:rsidRDefault="00F40ABA" w:rsidP="00643D22">
      <w:pPr>
        <w:pStyle w:val="libFootnote0"/>
        <w:rPr>
          <w:rtl/>
        </w:rPr>
      </w:pPr>
      <w:r>
        <w:rPr>
          <w:rtl/>
        </w:rPr>
        <w:t>(4) سنن أبي داود 2 : 6.</w:t>
      </w:r>
    </w:p>
    <w:p w:rsidR="00F40ABA" w:rsidRDefault="00F40ABA" w:rsidP="002565FE">
      <w:pPr>
        <w:pStyle w:val="libNormal0"/>
        <w:rPr>
          <w:rtl/>
        </w:rPr>
      </w:pPr>
      <w:r>
        <w:rPr>
          <w:rtl/>
        </w:rPr>
        <w:br w:type="page"/>
      </w:r>
      <w:r>
        <w:rPr>
          <w:rtl/>
        </w:rPr>
        <w:lastRenderedPageBreak/>
        <w:t xml:space="preserve">المعنوي في الحضر والسفر ، </w:t>
      </w:r>
    </w:p>
    <w:p w:rsidR="00F40ABA" w:rsidRDefault="00F40ABA" w:rsidP="002565FE">
      <w:pPr>
        <w:pStyle w:val="libNormal"/>
        <w:rPr>
          <w:rtl/>
        </w:rPr>
      </w:pPr>
      <w:r>
        <w:rPr>
          <w:rtl/>
        </w:rPr>
        <w:t xml:space="preserve">يقول وحيد الزمان في تعليقته على المقام : انّ الجمع المعنوي بقسميه ثابت عنه </w:t>
      </w:r>
      <w:r w:rsidR="00593EDA" w:rsidRPr="00593EDA">
        <w:rPr>
          <w:rStyle w:val="libAlaemChar"/>
          <w:rFonts w:hint="cs"/>
          <w:rtl/>
        </w:rPr>
        <w:t>صلى‌الله‌عليه‌وآله</w:t>
      </w:r>
      <w:r>
        <w:rPr>
          <w:rtl/>
        </w:rPr>
        <w:t xml:space="preserve"> ، وهو عند أكثر العلماء صحيح في السفر ، وفي الحضر اختلاف لم يجوّزه الاَئمّة الاَربعة ، لكن مشايخ المحدّثين وطائفة من السلف يقولون بصحته ، وأدلّة المنكرين ضعيفة. ثم نقل عن الزرقاني : انّ جماعة من الاَئمّة جوّزوا الجمع بين الصلاتين في الحضر بشرط أن لا يجعل عادة ، وهذا قول ابن سيرين ، وربيعة ، والشهب ، وابن المنذر ، والقفال ، وجماعة من المحدثين.</w:t>
      </w:r>
    </w:p>
    <w:p w:rsidR="00F40ABA" w:rsidRDefault="00F40ABA" w:rsidP="002565FE">
      <w:pPr>
        <w:pStyle w:val="libNormal"/>
        <w:rPr>
          <w:rtl/>
        </w:rPr>
      </w:pPr>
      <w:r>
        <w:rPr>
          <w:rtl/>
        </w:rPr>
        <w:t>أقول : لا دليل على المنع سوى الاتباع والتقليد عن الاَئمّة الاَربعة ، وهو في مقابل النصوص باطل.</w:t>
      </w:r>
    </w:p>
    <w:p w:rsidR="00F40ABA" w:rsidRDefault="00F40ABA" w:rsidP="00643D22">
      <w:pPr>
        <w:pStyle w:val="libCenterBold1"/>
        <w:rPr>
          <w:rtl/>
        </w:rPr>
      </w:pPr>
      <w:r>
        <w:rPr>
          <w:rtl/>
        </w:rPr>
        <w:t>أقوال الصحابة المتضاربة</w:t>
      </w:r>
    </w:p>
    <w:p w:rsidR="00F40ABA" w:rsidRDefault="00F40ABA" w:rsidP="002565FE">
      <w:pPr>
        <w:pStyle w:val="libNormal"/>
        <w:rPr>
          <w:rtl/>
        </w:rPr>
      </w:pPr>
      <w:r>
        <w:rPr>
          <w:rtl/>
        </w:rPr>
        <w:t xml:space="preserve">( </w:t>
      </w:r>
      <w:r w:rsidRPr="00087C3D">
        <w:rPr>
          <w:rtl/>
        </w:rPr>
        <w:t>739</w:t>
      </w:r>
      <w:r>
        <w:rPr>
          <w:rtl/>
        </w:rPr>
        <w:t xml:space="preserve"> ) عن عمران بن حصين : ... وشهدت معه الفتح فأقام بمكة ثماني عشر ليلة لا يصلّي إلاّ ركعتين</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087C3D">
        <w:rPr>
          <w:rtl/>
        </w:rPr>
        <w:t>740</w:t>
      </w:r>
      <w:r>
        <w:rPr>
          <w:rtl/>
        </w:rPr>
        <w:t xml:space="preserve"> ) عن ابن عباس : انّه </w:t>
      </w:r>
      <w:r w:rsidR="00593EDA" w:rsidRPr="00593EDA">
        <w:rPr>
          <w:rStyle w:val="libAlaemChar"/>
          <w:rFonts w:hint="cs"/>
          <w:rtl/>
        </w:rPr>
        <w:t>صلى‌الله‌عليه‌وآله</w:t>
      </w:r>
      <w:r>
        <w:rPr>
          <w:rtl/>
        </w:rPr>
        <w:t xml:space="preserve"> أقام بمكة سبع عشرة يقصّر الصلاة.</w:t>
      </w:r>
    </w:p>
    <w:p w:rsidR="00F40ABA" w:rsidRDefault="00F40ABA" w:rsidP="002565FE">
      <w:pPr>
        <w:pStyle w:val="libNormal"/>
        <w:rPr>
          <w:rtl/>
        </w:rPr>
      </w:pPr>
      <w:r>
        <w:rPr>
          <w:rtl/>
        </w:rPr>
        <w:t>قال ابن عباس : ومن أقام سبع عشرة قصّر ، ومن أقام أكثر أتمّ.</w:t>
      </w:r>
    </w:p>
    <w:p w:rsidR="00F40ABA" w:rsidRDefault="00F40ABA" w:rsidP="002565FE">
      <w:pPr>
        <w:pStyle w:val="libNormal"/>
        <w:rPr>
          <w:rtl/>
        </w:rPr>
      </w:pPr>
      <w:r>
        <w:rPr>
          <w:rtl/>
        </w:rPr>
        <w:t xml:space="preserve">( </w:t>
      </w:r>
      <w:r w:rsidRPr="00087C3D">
        <w:rPr>
          <w:rtl/>
        </w:rPr>
        <w:t>741</w:t>
      </w:r>
      <w:r>
        <w:rPr>
          <w:rtl/>
        </w:rPr>
        <w:t xml:space="preserve"> ) وعنه : انّه </w:t>
      </w:r>
      <w:r w:rsidR="00593EDA" w:rsidRPr="00593EDA">
        <w:rPr>
          <w:rStyle w:val="libAlaemChar"/>
          <w:rFonts w:hint="cs"/>
          <w:rtl/>
        </w:rPr>
        <w:t>صلى‌الله‌عليه‌وآله</w:t>
      </w:r>
      <w:r>
        <w:rPr>
          <w:rtl/>
        </w:rPr>
        <w:t xml:space="preserve"> أقام تسع عشرة.</w:t>
      </w:r>
    </w:p>
    <w:p w:rsidR="00F40ABA" w:rsidRDefault="00F40ABA" w:rsidP="002565FE">
      <w:pPr>
        <w:pStyle w:val="libNormal"/>
        <w:rPr>
          <w:rtl/>
        </w:rPr>
      </w:pPr>
      <w:r>
        <w:rPr>
          <w:rtl/>
        </w:rPr>
        <w:t xml:space="preserve">( </w:t>
      </w:r>
      <w:r w:rsidRPr="00087C3D">
        <w:rPr>
          <w:rtl/>
        </w:rPr>
        <w:t>742</w:t>
      </w:r>
      <w:r>
        <w:rPr>
          <w:rtl/>
        </w:rPr>
        <w:t xml:space="preserve"> ) وعنه : أقام </w:t>
      </w:r>
      <w:r w:rsidR="00593EDA" w:rsidRPr="00593EDA">
        <w:rPr>
          <w:rStyle w:val="libAlaemChar"/>
          <w:rFonts w:hint="cs"/>
          <w:rtl/>
        </w:rPr>
        <w:t>صلى‌الله‌عليه‌وآله</w:t>
      </w:r>
      <w:r>
        <w:rPr>
          <w:rtl/>
        </w:rPr>
        <w:t xml:space="preserve"> بمكة عام الفتح خمس عشرة</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087C3D">
        <w:rPr>
          <w:rtl/>
        </w:rPr>
        <w:t>743</w:t>
      </w:r>
      <w:r>
        <w:rPr>
          <w:rtl/>
        </w:rPr>
        <w:t xml:space="preserve"> ) عن أنس بن مالك : ... فقلنا هل أقمتم بها شيئاً؟ قال : أقمنا عشراً</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أقول : فهذا خمسة أقوال من الصحابة والرواة في أمر محسوس ، فلا عبرة بأقوالهم فضلاً عن آرائهم ، ولا يغتر بها إلاّ قليل العقل ، وقلّة العقل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2 : 10.</w:t>
      </w:r>
    </w:p>
    <w:p w:rsidR="00F40ABA" w:rsidRDefault="00F40ABA" w:rsidP="00643D22">
      <w:pPr>
        <w:pStyle w:val="libFootnote0"/>
        <w:rPr>
          <w:rtl/>
        </w:rPr>
      </w:pPr>
      <w:r>
        <w:rPr>
          <w:rtl/>
        </w:rPr>
        <w:t>(2) سنن أبي داود 2 : 10.</w:t>
      </w:r>
    </w:p>
    <w:p w:rsidR="00F40ABA" w:rsidRDefault="00F40ABA" w:rsidP="00643D22">
      <w:pPr>
        <w:pStyle w:val="libFootnote0"/>
        <w:rPr>
          <w:rtl/>
        </w:rPr>
      </w:pPr>
      <w:r>
        <w:rPr>
          <w:rtl/>
        </w:rPr>
        <w:t>(3) سنن أبي داود 2 : 10.</w:t>
      </w:r>
    </w:p>
    <w:p w:rsidR="00F40ABA" w:rsidRDefault="00F40ABA" w:rsidP="002565FE">
      <w:pPr>
        <w:pStyle w:val="libNormal0"/>
        <w:rPr>
          <w:rtl/>
        </w:rPr>
      </w:pPr>
      <w:r>
        <w:rPr>
          <w:rtl/>
        </w:rPr>
        <w:br w:type="page"/>
      </w:r>
      <w:r>
        <w:rPr>
          <w:rtl/>
        </w:rPr>
        <w:lastRenderedPageBreak/>
        <w:t>هي التي تنتج الغلو.</w:t>
      </w:r>
    </w:p>
    <w:p w:rsidR="00F40ABA" w:rsidRDefault="00F40ABA" w:rsidP="002565FE">
      <w:pPr>
        <w:pStyle w:val="libNormal"/>
        <w:rPr>
          <w:rtl/>
        </w:rPr>
      </w:pPr>
      <w:r>
        <w:rPr>
          <w:rtl/>
        </w:rPr>
        <w:t>ثم المنقول عن سفيان الثوري وأهل الكوفة : وجوب التمام باقامة خمسة عشر يوماً.</w:t>
      </w:r>
    </w:p>
    <w:p w:rsidR="00F40ABA" w:rsidRDefault="00F40ABA" w:rsidP="002565FE">
      <w:pPr>
        <w:pStyle w:val="libNormal"/>
        <w:rPr>
          <w:rtl/>
        </w:rPr>
      </w:pPr>
      <w:r>
        <w:rPr>
          <w:rtl/>
        </w:rPr>
        <w:t>وعن مالك والشافعي واحمد : وجوبه باقامة أربعة أيام.</w:t>
      </w:r>
    </w:p>
    <w:p w:rsidR="00F40ABA" w:rsidRDefault="00F40ABA" w:rsidP="002565FE">
      <w:pPr>
        <w:pStyle w:val="libNormal"/>
        <w:rPr>
          <w:rtl/>
        </w:rPr>
      </w:pPr>
      <w:r>
        <w:rPr>
          <w:rtl/>
        </w:rPr>
        <w:t>وعن بعضهم : تسعة عشر يوماً.</w:t>
      </w:r>
    </w:p>
    <w:p w:rsidR="00F40ABA" w:rsidRDefault="00F40ABA" w:rsidP="002565FE">
      <w:pPr>
        <w:pStyle w:val="libNormal"/>
        <w:rPr>
          <w:rtl/>
        </w:rPr>
      </w:pPr>
      <w:r>
        <w:rPr>
          <w:rtl/>
        </w:rPr>
        <w:t>وأمّا اذا لم يقصد الاقامة فيقصر وإن مضى على سفره عدة سنوات ، وعليه اجماع أهل السنة كما يدعيه وحيد الزمان في تعليقته.</w:t>
      </w:r>
    </w:p>
    <w:p w:rsidR="00F40ABA" w:rsidRDefault="00F40ABA" w:rsidP="00643D22">
      <w:pPr>
        <w:pStyle w:val="libCenterBold1"/>
        <w:rPr>
          <w:rtl/>
        </w:rPr>
      </w:pPr>
      <w:r>
        <w:rPr>
          <w:rtl/>
        </w:rPr>
        <w:t>صلاة الخوف</w:t>
      </w:r>
    </w:p>
    <w:p w:rsidR="00F40ABA" w:rsidRDefault="00F40ABA" w:rsidP="002565FE">
      <w:pPr>
        <w:pStyle w:val="libNormal"/>
        <w:rPr>
          <w:rtl/>
        </w:rPr>
      </w:pPr>
      <w:r>
        <w:rPr>
          <w:rtl/>
        </w:rPr>
        <w:t xml:space="preserve">( </w:t>
      </w:r>
      <w:r w:rsidRPr="00087C3D">
        <w:rPr>
          <w:rtl/>
        </w:rPr>
        <w:t>744</w:t>
      </w:r>
      <w:r>
        <w:rPr>
          <w:rtl/>
        </w:rPr>
        <w:t xml:space="preserve"> ) يظهر من رواية سهل انّها ركعتان ، ويعارضها ما يدلّ على انّها ركعة</w:t>
      </w:r>
      <w:r w:rsidRPr="00643D22">
        <w:rPr>
          <w:rStyle w:val="libFootnotenumChar"/>
          <w:rFonts w:hint="cs"/>
          <w:rtl/>
        </w:rPr>
        <w:t xml:space="preserve"> </w:t>
      </w:r>
      <w:r w:rsidRPr="00643D22">
        <w:rPr>
          <w:rStyle w:val="libFootnotenumChar"/>
          <w:rtl/>
        </w:rPr>
        <w:t>(1)</w:t>
      </w:r>
      <w:r w:rsidRPr="008A76F4">
        <w:rPr>
          <w:rtl/>
        </w:rPr>
        <w:t>.</w:t>
      </w:r>
    </w:p>
    <w:p w:rsidR="00F40ABA" w:rsidRDefault="00F40ABA" w:rsidP="00F40ABA">
      <w:pPr>
        <w:pStyle w:val="Heading1Center"/>
        <w:rPr>
          <w:rtl/>
        </w:rPr>
      </w:pPr>
      <w:bookmarkStart w:id="491" w:name="_Toc250045224"/>
      <w:bookmarkStart w:id="492" w:name="_Toc404085396"/>
      <w:r>
        <w:rPr>
          <w:rtl/>
        </w:rPr>
        <w:t>صلاة التسبيح</w:t>
      </w:r>
      <w:bookmarkEnd w:id="491"/>
      <w:bookmarkEnd w:id="492"/>
    </w:p>
    <w:p w:rsidR="00F40ABA" w:rsidRDefault="00F40ABA" w:rsidP="002565FE">
      <w:pPr>
        <w:pStyle w:val="libNormal"/>
        <w:rPr>
          <w:rtl/>
        </w:rPr>
      </w:pPr>
      <w:r>
        <w:rPr>
          <w:rtl/>
        </w:rPr>
        <w:t xml:space="preserve">( </w:t>
      </w:r>
      <w:r w:rsidRPr="00087C3D">
        <w:rPr>
          <w:rtl/>
        </w:rPr>
        <w:t>745</w:t>
      </w:r>
      <w:r>
        <w:rPr>
          <w:rtl/>
        </w:rPr>
        <w:t xml:space="preserve"> ) وقد علّمها النبي </w:t>
      </w:r>
      <w:r w:rsidR="00593EDA" w:rsidRPr="00593EDA">
        <w:rPr>
          <w:rStyle w:val="libAlaemChar"/>
          <w:rFonts w:hint="cs"/>
          <w:rtl/>
        </w:rPr>
        <w:t>صلى‌الله‌عليه‌وآله</w:t>
      </w:r>
      <w:r>
        <w:rPr>
          <w:rtl/>
        </w:rPr>
        <w:t xml:space="preserve"> للعباس وابن عمر وجعفر في ثلاثة أحاديث ، وفيها فضل كثير</w:t>
      </w:r>
      <w:r w:rsidRPr="00643D22">
        <w:rPr>
          <w:rStyle w:val="libFootnotenumChar"/>
          <w:rtl/>
        </w:rPr>
        <w:t xml:space="preserve"> (2)</w:t>
      </w:r>
      <w:r w:rsidRPr="008A76F4">
        <w:rPr>
          <w:rtl/>
        </w:rPr>
        <w:t>.</w:t>
      </w:r>
    </w:p>
    <w:p w:rsidR="00F40ABA" w:rsidRDefault="00F40ABA" w:rsidP="002565FE">
      <w:pPr>
        <w:pStyle w:val="libNormal"/>
        <w:rPr>
          <w:rtl/>
        </w:rPr>
      </w:pPr>
      <w:r>
        <w:rPr>
          <w:rtl/>
        </w:rPr>
        <w:t>أقول : وهي المشهورة بصلاة جعفر عند الشيعة.</w:t>
      </w:r>
    </w:p>
    <w:p w:rsidR="00F40ABA" w:rsidRDefault="00F40ABA" w:rsidP="00643D22">
      <w:pPr>
        <w:pStyle w:val="libCenterBold1"/>
        <w:rPr>
          <w:rtl/>
        </w:rPr>
      </w:pPr>
      <w:r>
        <w:rPr>
          <w:rtl/>
        </w:rPr>
        <w:t>صلاة الليل</w:t>
      </w:r>
    </w:p>
    <w:p w:rsidR="00F40ABA" w:rsidRDefault="00F40ABA" w:rsidP="002565FE">
      <w:pPr>
        <w:pStyle w:val="libNormal"/>
        <w:rPr>
          <w:rtl/>
        </w:rPr>
      </w:pPr>
      <w:r>
        <w:rPr>
          <w:rtl/>
        </w:rPr>
        <w:t xml:space="preserve">ذكر فيها أحاديث صلاة النبي </w:t>
      </w:r>
      <w:r w:rsidR="00593EDA" w:rsidRPr="00593EDA">
        <w:rPr>
          <w:rStyle w:val="libAlaemChar"/>
          <w:rFonts w:hint="cs"/>
          <w:rtl/>
        </w:rPr>
        <w:t>صلى‌الله‌عليه‌وآله</w:t>
      </w:r>
      <w:r>
        <w:rPr>
          <w:rtl/>
        </w:rPr>
        <w:t xml:space="preserve"> في الليل ، وفيها اختلافات وتفاوت.</w:t>
      </w:r>
    </w:p>
    <w:p w:rsidR="00F40ABA" w:rsidRDefault="00F40ABA" w:rsidP="00F40ABA">
      <w:pPr>
        <w:pStyle w:val="Heading1Center"/>
        <w:rPr>
          <w:rtl/>
        </w:rPr>
      </w:pPr>
      <w:bookmarkStart w:id="493" w:name="_Toc250045225"/>
      <w:bookmarkStart w:id="494" w:name="_Toc404085397"/>
      <w:r>
        <w:rPr>
          <w:rtl/>
        </w:rPr>
        <w:t>ليلة القدر</w:t>
      </w:r>
      <w:bookmarkEnd w:id="493"/>
      <w:bookmarkEnd w:id="494"/>
    </w:p>
    <w:p w:rsidR="00F40ABA" w:rsidRDefault="00F40ABA" w:rsidP="002565FE">
      <w:pPr>
        <w:pStyle w:val="libNormal"/>
        <w:rPr>
          <w:rtl/>
        </w:rPr>
      </w:pPr>
      <w:r>
        <w:rPr>
          <w:rtl/>
        </w:rPr>
        <w:t>والاَحاديث فيها مختلفة ، ففي بعضها : انّها ليلة 22 أو ليلة 23.</w:t>
      </w:r>
    </w:p>
    <w:p w:rsidR="00F40ABA" w:rsidRDefault="00F40ABA" w:rsidP="002565FE">
      <w:pPr>
        <w:pStyle w:val="libNormal"/>
        <w:rPr>
          <w:rtl/>
        </w:rPr>
      </w:pPr>
      <w:r>
        <w:rPr>
          <w:rtl/>
        </w:rPr>
        <w:t xml:space="preserve">وفي بعضها : انّها 23 ، فانّ عبدالله بن أنيس الجهني قال له </w:t>
      </w:r>
      <w:r w:rsidR="00593EDA" w:rsidRPr="00593EDA">
        <w:rPr>
          <w:rStyle w:val="libAlaemChar"/>
          <w:rFonts w:hint="cs"/>
          <w:rtl/>
        </w:rPr>
        <w:t>صلى‌الله‌عليه‌وآله</w:t>
      </w:r>
      <w:r>
        <w:rPr>
          <w:rtl/>
        </w:rPr>
        <w:t xml:space="preserve"> : انّ لي بادية أكون فيها ... فمرني بليلة أنزلها إلى هذا المسجد ، فقال : « انزل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انظر سنن أبي داود 2 : 12 و 17.</w:t>
      </w:r>
    </w:p>
    <w:p w:rsidR="00F40ABA" w:rsidRDefault="00F40ABA" w:rsidP="00643D22">
      <w:pPr>
        <w:pStyle w:val="libFootnote0"/>
        <w:rPr>
          <w:rtl/>
        </w:rPr>
      </w:pPr>
      <w:r>
        <w:rPr>
          <w:rtl/>
        </w:rPr>
        <w:t>(2) انظر سنن أبي داود 2 : 29 و30.</w:t>
      </w:r>
    </w:p>
    <w:p w:rsidR="00F40ABA" w:rsidRDefault="00F40ABA" w:rsidP="002565FE">
      <w:pPr>
        <w:pStyle w:val="libNormal0"/>
        <w:rPr>
          <w:rtl/>
        </w:rPr>
      </w:pPr>
      <w:r>
        <w:rPr>
          <w:rtl/>
        </w:rPr>
        <w:br w:type="page"/>
      </w:r>
      <w:r>
        <w:rPr>
          <w:rtl/>
        </w:rPr>
        <w:lastRenderedPageBreak/>
        <w:t xml:space="preserve">ليلة ثلاث وعشرين » </w:t>
      </w:r>
      <w:r w:rsidRPr="00643D22">
        <w:rPr>
          <w:rStyle w:val="libFootnotenumChar"/>
          <w:rtl/>
        </w:rPr>
        <w:t>(1)</w:t>
      </w:r>
      <w:r w:rsidRPr="008A76F4">
        <w:rPr>
          <w:rtl/>
        </w:rPr>
        <w:t>.</w:t>
      </w:r>
    </w:p>
    <w:p w:rsidR="00F40ABA" w:rsidRDefault="00F40ABA" w:rsidP="002565FE">
      <w:pPr>
        <w:pStyle w:val="libNormal"/>
        <w:rPr>
          <w:rtl/>
        </w:rPr>
      </w:pPr>
      <w:r>
        <w:rPr>
          <w:rtl/>
        </w:rPr>
        <w:t>وفي بعضها : ليلة 21.</w:t>
      </w:r>
    </w:p>
    <w:p w:rsidR="00F40ABA" w:rsidRDefault="00F40ABA" w:rsidP="002565FE">
      <w:pPr>
        <w:pStyle w:val="libNormal"/>
        <w:rPr>
          <w:rtl/>
        </w:rPr>
      </w:pPr>
      <w:r>
        <w:rPr>
          <w:rtl/>
        </w:rPr>
        <w:t>وفي بعضها : « التمسوها في العشر الاَواخر من رمضان ، والتمسوها في التاسعة ( أي 21 ) ، والسابعة ( أي 23 ) ، والخامسة ( أي 25 ) ».</w:t>
      </w:r>
    </w:p>
    <w:p w:rsidR="00F40ABA" w:rsidRDefault="00F40ABA" w:rsidP="002565FE">
      <w:pPr>
        <w:pStyle w:val="libNormal"/>
        <w:rPr>
          <w:rtl/>
        </w:rPr>
      </w:pPr>
      <w:r>
        <w:rPr>
          <w:rtl/>
        </w:rPr>
        <w:t>وفي بعضها : « اطلبوها ليلة 17 من رمضان ، وليلة 21 ، وليلة 23 » ثم سكت.</w:t>
      </w:r>
    </w:p>
    <w:p w:rsidR="00F40ABA" w:rsidRDefault="00F40ABA" w:rsidP="002565FE">
      <w:pPr>
        <w:pStyle w:val="libNormal"/>
        <w:rPr>
          <w:rtl/>
        </w:rPr>
      </w:pPr>
      <w:r>
        <w:rPr>
          <w:rtl/>
        </w:rPr>
        <w:t>وفي بعضها : تحروها في السبع الاَواخر.</w:t>
      </w:r>
    </w:p>
    <w:p w:rsidR="00F40ABA" w:rsidRDefault="00F40ABA" w:rsidP="002565FE">
      <w:pPr>
        <w:pStyle w:val="libNormal"/>
        <w:rPr>
          <w:rtl/>
        </w:rPr>
      </w:pPr>
      <w:r>
        <w:rPr>
          <w:rtl/>
        </w:rPr>
        <w:t xml:space="preserve">وعن معاوية عنه </w:t>
      </w:r>
      <w:r w:rsidR="00593EDA" w:rsidRPr="00593EDA">
        <w:rPr>
          <w:rStyle w:val="libAlaemChar"/>
          <w:rFonts w:hint="cs"/>
          <w:rtl/>
        </w:rPr>
        <w:t>صلى‌الله‌عليه‌وآله</w:t>
      </w:r>
      <w:r>
        <w:rPr>
          <w:rtl/>
        </w:rPr>
        <w:t xml:space="preserve"> : « ليلة 27 ».</w:t>
      </w:r>
    </w:p>
    <w:p w:rsidR="00F40ABA" w:rsidRDefault="00F40ABA" w:rsidP="002565FE">
      <w:pPr>
        <w:pStyle w:val="libNormal"/>
        <w:rPr>
          <w:rtl/>
        </w:rPr>
      </w:pPr>
      <w:r>
        <w:rPr>
          <w:rtl/>
        </w:rPr>
        <w:t xml:space="preserve">( </w:t>
      </w:r>
      <w:r w:rsidRPr="00087C3D">
        <w:rPr>
          <w:rtl/>
        </w:rPr>
        <w:t>746</w:t>
      </w:r>
      <w:r>
        <w:rPr>
          <w:rtl/>
        </w:rPr>
        <w:t xml:space="preserve"> ) وعن ابن عمر : سئل رسول الله ـ وأنا اسمع ـ عن ليلة القدر ، فقال : « هي في كل رمضان » </w:t>
      </w:r>
      <w:r w:rsidRPr="00643D22">
        <w:rPr>
          <w:rStyle w:val="libFootnotenumChar"/>
          <w:rtl/>
        </w:rPr>
        <w:t>(2)</w:t>
      </w:r>
      <w:r w:rsidRPr="008A76F4">
        <w:rPr>
          <w:rtl/>
        </w:rPr>
        <w:t>.</w:t>
      </w:r>
    </w:p>
    <w:p w:rsidR="00F40ABA" w:rsidRDefault="00F40ABA" w:rsidP="00F40ABA">
      <w:pPr>
        <w:pStyle w:val="Heading1Center"/>
        <w:rPr>
          <w:rtl/>
        </w:rPr>
      </w:pPr>
      <w:bookmarkStart w:id="495" w:name="_Toc250045226"/>
      <w:bookmarkStart w:id="496" w:name="_Toc404085398"/>
      <w:r>
        <w:rPr>
          <w:rtl/>
        </w:rPr>
        <w:t>القنوت في الصلاة</w:t>
      </w:r>
      <w:bookmarkEnd w:id="495"/>
      <w:bookmarkEnd w:id="496"/>
    </w:p>
    <w:p w:rsidR="00F40ABA" w:rsidRDefault="00F40ABA" w:rsidP="002565FE">
      <w:pPr>
        <w:pStyle w:val="libNormal"/>
        <w:rPr>
          <w:rtl/>
        </w:rPr>
      </w:pPr>
      <w:r>
        <w:rPr>
          <w:rtl/>
        </w:rPr>
        <w:t xml:space="preserve">( </w:t>
      </w:r>
      <w:r w:rsidRPr="00087C3D">
        <w:rPr>
          <w:rtl/>
        </w:rPr>
        <w:t>747</w:t>
      </w:r>
      <w:r>
        <w:rPr>
          <w:rtl/>
        </w:rPr>
        <w:t xml:space="preserve"> ) عن ابن عباس قال : قنت رسول الله </w:t>
      </w:r>
      <w:r w:rsidR="00593EDA" w:rsidRPr="00593EDA">
        <w:rPr>
          <w:rStyle w:val="libAlaemChar"/>
          <w:rFonts w:hint="cs"/>
          <w:rtl/>
        </w:rPr>
        <w:t>صلى‌الله‌عليه‌وآله</w:t>
      </w:r>
      <w:r>
        <w:rPr>
          <w:rtl/>
        </w:rPr>
        <w:t xml:space="preserve"> شهراً متتابعاً في الظهر والعصر والمغرب والعشاء وصلاة الصبح في دبر كلّ صلاة اذا قال : « سمع الله لمن حمده » من الركعة الآخرة ، يدعو على أحياء من بني سليم وعلى ... ويؤمّن من خلفه</w:t>
      </w:r>
      <w:r w:rsidRPr="00643D22">
        <w:rPr>
          <w:rStyle w:val="libFootnotenumChar"/>
          <w:rtl/>
        </w:rPr>
        <w:t xml:space="preserve"> (3)</w:t>
      </w:r>
      <w:r w:rsidRPr="008A76F4">
        <w:rPr>
          <w:rtl/>
        </w:rPr>
        <w:t>.</w:t>
      </w:r>
      <w:r>
        <w:rPr>
          <w:rtl/>
        </w:rPr>
        <w:t xml:space="preserve"> وفي الباب احاديث.</w:t>
      </w:r>
    </w:p>
    <w:p w:rsidR="00F40ABA" w:rsidRDefault="00F40ABA" w:rsidP="00F40ABA">
      <w:pPr>
        <w:pStyle w:val="Heading1Center"/>
        <w:rPr>
          <w:rtl/>
        </w:rPr>
      </w:pPr>
      <w:bookmarkStart w:id="497" w:name="_Toc250045227"/>
      <w:bookmarkStart w:id="498" w:name="_Toc404085399"/>
      <w:r>
        <w:rPr>
          <w:rtl/>
        </w:rPr>
        <w:t xml:space="preserve">الصلاة على غير النبي </w:t>
      </w:r>
      <w:bookmarkEnd w:id="497"/>
      <w:r w:rsidR="00593EDA" w:rsidRPr="00593EDA">
        <w:rPr>
          <w:rStyle w:val="libAlaemChar"/>
          <w:rFonts w:hint="cs"/>
          <w:rtl/>
        </w:rPr>
        <w:t>صلى‌الله‌عليه‌وآله</w:t>
      </w:r>
      <w:bookmarkEnd w:id="498"/>
    </w:p>
    <w:p w:rsidR="00F40ABA" w:rsidRDefault="00F40ABA" w:rsidP="002565FE">
      <w:pPr>
        <w:pStyle w:val="libNormal"/>
        <w:rPr>
          <w:rtl/>
        </w:rPr>
      </w:pPr>
      <w:r>
        <w:rPr>
          <w:rtl/>
        </w:rPr>
        <w:t xml:space="preserve">( </w:t>
      </w:r>
      <w:r w:rsidRPr="00087C3D">
        <w:rPr>
          <w:rtl/>
        </w:rPr>
        <w:t>748</w:t>
      </w:r>
      <w:r>
        <w:rPr>
          <w:rtl/>
        </w:rPr>
        <w:t xml:space="preserve"> ) عن جابر : انّ امرأة قالت للنبي </w:t>
      </w:r>
      <w:r w:rsidR="00593EDA" w:rsidRPr="00593EDA">
        <w:rPr>
          <w:rStyle w:val="libAlaemChar"/>
          <w:rFonts w:hint="cs"/>
          <w:rtl/>
        </w:rPr>
        <w:t>صلى‌الله‌عليه‌وآله</w:t>
      </w:r>
      <w:r>
        <w:rPr>
          <w:rtl/>
        </w:rPr>
        <w:t xml:space="preserve"> : صلّ عليَّ وعلى زوجي ، فقال النبي : « صلّى الله عليك وعلى زوجك » </w:t>
      </w:r>
      <w:r w:rsidRPr="00643D22">
        <w:rPr>
          <w:rStyle w:val="libFootnotenumChar"/>
          <w:rtl/>
        </w:rPr>
        <w:t>(4)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2 : 53.</w:t>
      </w:r>
    </w:p>
    <w:p w:rsidR="00F40ABA" w:rsidRDefault="00F40ABA" w:rsidP="00643D22">
      <w:pPr>
        <w:pStyle w:val="libFootnote0"/>
        <w:rPr>
          <w:rtl/>
        </w:rPr>
      </w:pPr>
      <w:r>
        <w:rPr>
          <w:rtl/>
        </w:rPr>
        <w:t>(2) سنن أبي داود 2 : 55.</w:t>
      </w:r>
    </w:p>
    <w:p w:rsidR="00F40ABA" w:rsidRDefault="00F40ABA" w:rsidP="00643D22">
      <w:pPr>
        <w:pStyle w:val="libFootnote0"/>
        <w:rPr>
          <w:rtl/>
        </w:rPr>
      </w:pPr>
      <w:r>
        <w:rPr>
          <w:rtl/>
        </w:rPr>
        <w:t>(3) سنن أبي داود 2 : 69.</w:t>
      </w:r>
    </w:p>
    <w:p w:rsidR="00F40ABA" w:rsidRDefault="00F40ABA" w:rsidP="00643D22">
      <w:pPr>
        <w:pStyle w:val="libFootnote0"/>
        <w:rPr>
          <w:rtl/>
        </w:rPr>
      </w:pPr>
      <w:r>
        <w:rPr>
          <w:rtl/>
        </w:rPr>
        <w:t>(4) سنن أبي داود 2 : 90.</w:t>
      </w:r>
    </w:p>
    <w:p w:rsidR="00F40ABA" w:rsidRDefault="00F40ABA" w:rsidP="00F40ABA">
      <w:pPr>
        <w:pStyle w:val="Heading1Center"/>
        <w:rPr>
          <w:rtl/>
        </w:rPr>
      </w:pPr>
      <w:r>
        <w:rPr>
          <w:rtl/>
        </w:rPr>
        <w:br w:type="page"/>
      </w:r>
      <w:bookmarkStart w:id="499" w:name="_Toc250045228"/>
      <w:bookmarkStart w:id="500" w:name="_Toc404085400"/>
      <w:r>
        <w:rPr>
          <w:rtl/>
        </w:rPr>
        <w:lastRenderedPageBreak/>
        <w:t>نظر الخليفة في صدقة الفطر</w:t>
      </w:r>
      <w:bookmarkEnd w:id="499"/>
      <w:bookmarkEnd w:id="500"/>
    </w:p>
    <w:p w:rsidR="00F40ABA" w:rsidRDefault="00F40ABA" w:rsidP="002565FE">
      <w:pPr>
        <w:pStyle w:val="libNormal"/>
        <w:rPr>
          <w:rtl/>
        </w:rPr>
      </w:pPr>
      <w:r>
        <w:rPr>
          <w:rtl/>
        </w:rPr>
        <w:t xml:space="preserve">( </w:t>
      </w:r>
      <w:r w:rsidRPr="00E60F5C">
        <w:rPr>
          <w:rtl/>
        </w:rPr>
        <w:t>749</w:t>
      </w:r>
      <w:r>
        <w:rPr>
          <w:rtl/>
        </w:rPr>
        <w:t xml:space="preserve"> ) عن ابن عمر : كان الناس يخرجون صدقة الفطر على عهد رسول الله </w:t>
      </w:r>
      <w:r w:rsidR="00593EDA" w:rsidRPr="00593EDA">
        <w:rPr>
          <w:rStyle w:val="libAlaemChar"/>
          <w:rFonts w:hint="cs"/>
          <w:rtl/>
        </w:rPr>
        <w:t>صلى‌الله‌عليه‌وآله</w:t>
      </w:r>
      <w:r>
        <w:rPr>
          <w:rtl/>
        </w:rPr>
        <w:t xml:space="preserve"> صاعاً من شعير أو تمر أو سلت</w:t>
      </w:r>
      <w:r w:rsidRPr="00643D22">
        <w:rPr>
          <w:rStyle w:val="libFootnotenumChar"/>
          <w:rtl/>
        </w:rPr>
        <w:t xml:space="preserve"> (1) </w:t>
      </w:r>
      <w:r>
        <w:rPr>
          <w:rtl/>
        </w:rPr>
        <w:t>أو زبيب ، فلمّا كان عمر وكثرت الحنطة جعل عمر نصف صاع حنطة مكان صاع من تلك الاَشياء</w:t>
      </w:r>
      <w:r w:rsidRPr="00643D22">
        <w:rPr>
          <w:rStyle w:val="libFootnotenumChar"/>
          <w:rtl/>
        </w:rPr>
        <w:t xml:space="preserve"> (2)</w:t>
      </w:r>
      <w:r w:rsidRPr="008A76F4">
        <w:rPr>
          <w:rtl/>
        </w:rPr>
        <w:t>.</w:t>
      </w:r>
    </w:p>
    <w:p w:rsidR="00F40ABA" w:rsidRDefault="00F40ABA" w:rsidP="00643D22">
      <w:pPr>
        <w:pStyle w:val="libCenterBold1"/>
        <w:rPr>
          <w:rtl/>
        </w:rPr>
      </w:pPr>
      <w:r>
        <w:rPr>
          <w:rtl/>
        </w:rPr>
        <w:t>متعة الحج</w:t>
      </w:r>
    </w:p>
    <w:p w:rsidR="00F40ABA" w:rsidRDefault="00F40ABA" w:rsidP="002565FE">
      <w:pPr>
        <w:pStyle w:val="libNormal"/>
        <w:rPr>
          <w:rtl/>
        </w:rPr>
      </w:pPr>
      <w:r>
        <w:rPr>
          <w:rtl/>
        </w:rPr>
        <w:t xml:space="preserve">( </w:t>
      </w:r>
      <w:r w:rsidRPr="00E60F5C">
        <w:rPr>
          <w:rtl/>
        </w:rPr>
        <w:t>750</w:t>
      </w:r>
      <w:r>
        <w:rPr>
          <w:rtl/>
        </w:rPr>
        <w:t xml:space="preserve"> ) عن جابر : أقبلنا مهلّين مع رسول الله </w:t>
      </w:r>
      <w:r w:rsidR="00593EDA" w:rsidRPr="00593EDA">
        <w:rPr>
          <w:rStyle w:val="libAlaemChar"/>
          <w:rFonts w:hint="cs"/>
          <w:rtl/>
        </w:rPr>
        <w:t>صلى‌الله‌عليه‌وآله</w:t>
      </w:r>
      <w:r>
        <w:rPr>
          <w:rtl/>
        </w:rPr>
        <w:t xml:space="preserve"> بالحج مفرداً ... طفنا بالكعبة وبالصفا والمروة ، فأمرنا رسول الله </w:t>
      </w:r>
      <w:r w:rsidR="00593EDA" w:rsidRPr="00593EDA">
        <w:rPr>
          <w:rStyle w:val="libAlaemChar"/>
          <w:rFonts w:hint="cs"/>
          <w:rtl/>
        </w:rPr>
        <w:t>صلى‌الله‌عليه‌وآله</w:t>
      </w:r>
      <w:r>
        <w:rPr>
          <w:rtl/>
        </w:rPr>
        <w:t xml:space="preserve"> ان يحلّ منّا من لم يكن معه هدي ، قال : فقلنا : حل ماذا؟ فقال : « الحل كلّه » فواقعنا النساء ، وتطيبنا بالطيب ، ولبسنا ثيابنا ، وليس بيننا وبين عرفة إلاّ أربع ليال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254FA2">
        <w:rPr>
          <w:rtl/>
        </w:rPr>
        <w:t>751</w:t>
      </w:r>
      <w:r>
        <w:rPr>
          <w:rtl/>
        </w:rPr>
        <w:t xml:space="preserve"> ) وعن ابن عباس ، عن النبي </w:t>
      </w:r>
      <w:r w:rsidR="00593EDA" w:rsidRPr="00593EDA">
        <w:rPr>
          <w:rStyle w:val="libAlaemChar"/>
          <w:rFonts w:hint="cs"/>
          <w:rtl/>
        </w:rPr>
        <w:t>صلى‌الله‌عليه‌وآله</w:t>
      </w:r>
      <w:r>
        <w:rPr>
          <w:rtl/>
        </w:rPr>
        <w:t xml:space="preserve"> : « هذه عمرة استمتعنا بها ، فمن لم يكن عنده هدي فليحل الحل كلّه ، وقد دخلت العمرة في الحج إلى يوم القيامة » </w:t>
      </w:r>
      <w:r w:rsidRPr="00643D22">
        <w:rPr>
          <w:rStyle w:val="libFootnotenumChar"/>
          <w:rtl/>
        </w:rPr>
        <w:t>(4)</w:t>
      </w:r>
      <w:r w:rsidRPr="008A76F4">
        <w:rPr>
          <w:rtl/>
        </w:rPr>
        <w:t>.</w:t>
      </w:r>
    </w:p>
    <w:p w:rsidR="00F40ABA" w:rsidRDefault="00F40ABA" w:rsidP="002565FE">
      <w:pPr>
        <w:pStyle w:val="libNormal"/>
        <w:rPr>
          <w:rtl/>
        </w:rPr>
      </w:pPr>
      <w:r>
        <w:rPr>
          <w:rtl/>
        </w:rPr>
        <w:t>قال أبو داود : هذا منكر ، انّما هو قول ابن عباس.</w:t>
      </w:r>
    </w:p>
    <w:p w:rsidR="00F40ABA" w:rsidRDefault="00F40ABA" w:rsidP="002565FE">
      <w:pPr>
        <w:pStyle w:val="libNormal"/>
        <w:rPr>
          <w:rtl/>
        </w:rPr>
      </w:pPr>
      <w:r>
        <w:rPr>
          <w:rtl/>
        </w:rPr>
        <w:t>أقول : انكاره مردود عليه.</w:t>
      </w:r>
    </w:p>
    <w:p w:rsidR="00F40ABA" w:rsidRDefault="00F40ABA" w:rsidP="00F40ABA">
      <w:pPr>
        <w:pStyle w:val="Heading1Center"/>
        <w:rPr>
          <w:rtl/>
        </w:rPr>
      </w:pPr>
      <w:bookmarkStart w:id="501" w:name="_Toc250045229"/>
      <w:bookmarkStart w:id="502" w:name="_Toc404085401"/>
      <w:r>
        <w:rPr>
          <w:rtl/>
        </w:rPr>
        <w:t>الحكم والفتوى</w:t>
      </w:r>
      <w:bookmarkEnd w:id="501"/>
      <w:bookmarkEnd w:id="502"/>
    </w:p>
    <w:p w:rsidR="00F40ABA" w:rsidRDefault="00F40ABA" w:rsidP="002565FE">
      <w:pPr>
        <w:pStyle w:val="libNormal"/>
        <w:rPr>
          <w:rtl/>
        </w:rPr>
      </w:pPr>
      <w:r>
        <w:rPr>
          <w:rtl/>
        </w:rPr>
        <w:t xml:space="preserve">( </w:t>
      </w:r>
      <w:r w:rsidRPr="00254FA2">
        <w:rPr>
          <w:rtl/>
        </w:rPr>
        <w:t>752</w:t>
      </w:r>
      <w:r>
        <w:rPr>
          <w:rtl/>
        </w:rPr>
        <w:t xml:space="preserve"> ) عن أبي الطفيل : قلت لابن عباس : يزعم قومك انّ رسول الله قد رمل</w:t>
      </w:r>
      <w:r w:rsidRPr="00643D22">
        <w:rPr>
          <w:rStyle w:val="libFootnotenumChar"/>
          <w:rtl/>
        </w:rPr>
        <w:t xml:space="preserve"> (5) </w:t>
      </w:r>
      <w:r>
        <w:rPr>
          <w:rtl/>
        </w:rPr>
        <w:t xml:space="preserve">بالبيت وان ذلك سنّة ، قال : صدقوا وكذبوا ... صدقوا قد رمل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السُلْتُ : ضرب من الشعير ليس له قشر ، كأنّه حنطة ، « الصحاح ـ سلت ـ 1 : 253 ».</w:t>
      </w:r>
    </w:p>
    <w:p w:rsidR="00F40ABA" w:rsidRDefault="00F40ABA" w:rsidP="00643D22">
      <w:pPr>
        <w:pStyle w:val="libFootnote0"/>
        <w:rPr>
          <w:rtl/>
        </w:rPr>
      </w:pPr>
      <w:r>
        <w:rPr>
          <w:rtl/>
        </w:rPr>
        <w:t>(2) سنن أبي داود 2 : 115.</w:t>
      </w:r>
    </w:p>
    <w:p w:rsidR="00F40ABA" w:rsidRDefault="00F40ABA" w:rsidP="00643D22">
      <w:pPr>
        <w:pStyle w:val="libFootnote0"/>
        <w:rPr>
          <w:rtl/>
        </w:rPr>
      </w:pPr>
      <w:r>
        <w:rPr>
          <w:rtl/>
        </w:rPr>
        <w:t>(3) سنن أبي داود 2 : 160.</w:t>
      </w:r>
    </w:p>
    <w:p w:rsidR="00F40ABA" w:rsidRDefault="00F40ABA" w:rsidP="00643D22">
      <w:pPr>
        <w:pStyle w:val="libFootnote0"/>
        <w:rPr>
          <w:rtl/>
        </w:rPr>
      </w:pPr>
      <w:r>
        <w:rPr>
          <w:rtl/>
        </w:rPr>
        <w:t>(4) سنن أبي داود 2 : 161.</w:t>
      </w:r>
    </w:p>
    <w:p w:rsidR="00F40ABA" w:rsidRDefault="00F40ABA" w:rsidP="00643D22">
      <w:pPr>
        <w:pStyle w:val="libFootnote0"/>
        <w:rPr>
          <w:rtl/>
        </w:rPr>
      </w:pPr>
      <w:r>
        <w:rPr>
          <w:rtl/>
        </w:rPr>
        <w:t>(5) رَمَلَ : اذا اسرع في المشي وهزَّ منكبيه. « النهاية لابن الاثير 2 : 265 ».</w:t>
      </w:r>
    </w:p>
    <w:p w:rsidR="00F40ABA" w:rsidRDefault="00F40ABA" w:rsidP="002565FE">
      <w:pPr>
        <w:pStyle w:val="libNormal0"/>
        <w:rPr>
          <w:rtl/>
        </w:rPr>
      </w:pPr>
      <w:r>
        <w:rPr>
          <w:rtl/>
        </w:rPr>
        <w:br w:type="page"/>
      </w:r>
      <w:r>
        <w:rPr>
          <w:rtl/>
        </w:rPr>
        <w:lastRenderedPageBreak/>
        <w:t xml:space="preserve">رسول الله </w:t>
      </w:r>
      <w:r w:rsidR="00593EDA" w:rsidRPr="00593EDA">
        <w:rPr>
          <w:rStyle w:val="libAlaemChar"/>
          <w:rFonts w:hint="cs"/>
          <w:rtl/>
        </w:rPr>
        <w:t>صلى‌الله‌عليه‌وآله</w:t>
      </w:r>
      <w:r>
        <w:rPr>
          <w:rtl/>
        </w:rPr>
        <w:t xml:space="preserve"> ، وكذبوا ليس بسنّة ، انّ قريشاً قالت زمن الحديبية : دعوا محمّداً واصحابه حتّى يموت موت النّغف</w:t>
      </w:r>
      <w:r w:rsidRPr="00643D22">
        <w:rPr>
          <w:rStyle w:val="libFootnotenumChar"/>
          <w:rtl/>
        </w:rPr>
        <w:t xml:space="preserve"> (1) </w:t>
      </w:r>
      <w:r w:rsidRPr="005D25F4">
        <w:rPr>
          <w:rtl/>
        </w:rPr>
        <w:t>...</w:t>
      </w:r>
      <w:r>
        <w:rPr>
          <w:rtl/>
        </w:rPr>
        <w:t xml:space="preserve"> فقال رسول الله : « ارملوا بالبيت ثلاثاً »...</w:t>
      </w:r>
      <w:r w:rsidRPr="00643D22">
        <w:rPr>
          <w:rStyle w:val="libFootnotenumChar"/>
          <w:rtl/>
        </w:rPr>
        <w:t>(2)</w:t>
      </w:r>
      <w:r w:rsidRPr="002B4FD3">
        <w:rPr>
          <w:rtl/>
        </w:rPr>
        <w:t>.</w:t>
      </w:r>
    </w:p>
    <w:p w:rsidR="00F40ABA" w:rsidRDefault="00F40ABA" w:rsidP="002565FE">
      <w:pPr>
        <w:pStyle w:val="libNormal"/>
        <w:rPr>
          <w:rtl/>
        </w:rPr>
      </w:pPr>
      <w:r>
        <w:rPr>
          <w:rtl/>
        </w:rPr>
        <w:t xml:space="preserve">( </w:t>
      </w:r>
      <w:r w:rsidRPr="00254FA2">
        <w:rPr>
          <w:rtl/>
        </w:rPr>
        <w:t>753</w:t>
      </w:r>
      <w:r>
        <w:rPr>
          <w:rtl/>
        </w:rPr>
        <w:t xml:space="preserve"> ) وعن عمر : فيم الرملان ( اليوم ) والكشف عن المناكب ، وقد أطَّأَ الله الاسلام ونفي الكفر وأهله ، ومع ذلك لا ندع ... </w:t>
      </w:r>
      <w:r w:rsidRPr="00643D22">
        <w:rPr>
          <w:rStyle w:val="libFootnotenumChar"/>
          <w:rtl/>
        </w:rPr>
        <w:t>(3)</w:t>
      </w:r>
      <w:r w:rsidRPr="00476B18">
        <w:rPr>
          <w:rtl/>
        </w:rPr>
        <w:t>.</w:t>
      </w:r>
    </w:p>
    <w:p w:rsidR="00F40ABA" w:rsidRDefault="00F40ABA" w:rsidP="002565FE">
      <w:pPr>
        <w:pStyle w:val="libNormal"/>
        <w:rPr>
          <w:rtl/>
        </w:rPr>
      </w:pPr>
      <w:r>
        <w:rPr>
          <w:rtl/>
        </w:rPr>
        <w:t xml:space="preserve">أقول : الحكم ينشأ من قبل الحاكم مؤقتاً لاَمر عارض ، والفتوى بيان الحكم من قبل الشارع بعنوان الدائم. ولعلّ جملة من أحكام النبي </w:t>
      </w:r>
      <w:r w:rsidR="00593EDA" w:rsidRPr="00593EDA">
        <w:rPr>
          <w:rStyle w:val="libAlaemChar"/>
          <w:rFonts w:hint="cs"/>
          <w:rtl/>
        </w:rPr>
        <w:t>صلى‌الله‌عليه‌وآله</w:t>
      </w:r>
      <w:r>
        <w:rPr>
          <w:rtl/>
        </w:rPr>
        <w:t xml:space="preserve"> على نحو الحكم دون الفتوى ، وهذا بحث عميق له ثمرات ، فكن من أهله.</w:t>
      </w:r>
    </w:p>
    <w:p w:rsidR="00F40ABA" w:rsidRDefault="00F40ABA" w:rsidP="00F40ABA">
      <w:pPr>
        <w:pStyle w:val="Heading1Center"/>
        <w:rPr>
          <w:rtl/>
        </w:rPr>
      </w:pPr>
      <w:bookmarkStart w:id="503" w:name="_Toc250045230"/>
      <w:bookmarkStart w:id="504" w:name="_Toc404085402"/>
      <w:r>
        <w:rPr>
          <w:rtl/>
        </w:rPr>
        <w:t>وحدة الطواف والسعي للحج والعمرة</w:t>
      </w:r>
      <w:bookmarkEnd w:id="503"/>
      <w:bookmarkEnd w:id="504"/>
    </w:p>
    <w:p w:rsidR="00F40ABA" w:rsidRDefault="00F40ABA" w:rsidP="002565FE">
      <w:pPr>
        <w:pStyle w:val="libNormal"/>
        <w:rPr>
          <w:rtl/>
        </w:rPr>
      </w:pPr>
      <w:r>
        <w:rPr>
          <w:rtl/>
        </w:rPr>
        <w:t xml:space="preserve">( </w:t>
      </w:r>
      <w:r w:rsidRPr="00254FA2">
        <w:rPr>
          <w:rtl/>
        </w:rPr>
        <w:t>754</w:t>
      </w:r>
      <w:r>
        <w:rPr>
          <w:rtl/>
        </w:rPr>
        <w:t xml:space="preserve"> ) عن عطاء ، عن عائشة : انّ النبي </w:t>
      </w:r>
      <w:r w:rsidR="00593EDA" w:rsidRPr="00593EDA">
        <w:rPr>
          <w:rStyle w:val="libAlaemChar"/>
          <w:rFonts w:hint="cs"/>
          <w:rtl/>
        </w:rPr>
        <w:t>صلى‌الله‌عليه‌وآله</w:t>
      </w:r>
      <w:r>
        <w:rPr>
          <w:rtl/>
        </w:rPr>
        <w:t xml:space="preserve"> قال لها : « طوافك بالبيت وبين الصفا والمروة يكفيك لحجتك وعمرتك » </w:t>
      </w:r>
      <w:r w:rsidRPr="00643D22">
        <w:rPr>
          <w:rStyle w:val="libFootnotenumChar"/>
          <w:rtl/>
        </w:rPr>
        <w:t>(4)</w:t>
      </w:r>
      <w:r w:rsidRPr="008A76F4">
        <w:rPr>
          <w:rtl/>
        </w:rPr>
        <w:t>.</w:t>
      </w:r>
    </w:p>
    <w:p w:rsidR="00F40ABA" w:rsidRDefault="00F40ABA" w:rsidP="002565FE">
      <w:pPr>
        <w:pStyle w:val="libNormal"/>
        <w:rPr>
          <w:rtl/>
        </w:rPr>
      </w:pPr>
      <w:r>
        <w:rPr>
          <w:rtl/>
        </w:rPr>
        <w:t>قال الشافعي : كان سفيان ربّما قال : عن عطاء عن عائشة ، وربّما قال : عن عطاء : انّ النبي قال لعائشة.</w:t>
      </w:r>
    </w:p>
    <w:p w:rsidR="00F40ABA" w:rsidRDefault="00F40ABA" w:rsidP="002565FE">
      <w:pPr>
        <w:pStyle w:val="libNormal"/>
        <w:rPr>
          <w:rtl/>
        </w:rPr>
      </w:pPr>
      <w:r>
        <w:rPr>
          <w:rtl/>
        </w:rPr>
        <w:t>أقول : على الثاني يصير الخبر مرسلاً ، وقد ابطلوا به حج الناس أو عمرتهم ، والله حسيبهم.</w:t>
      </w:r>
    </w:p>
    <w:p w:rsidR="00F40ABA" w:rsidRDefault="00F40ABA" w:rsidP="00F40ABA">
      <w:pPr>
        <w:pStyle w:val="Heading1Center"/>
        <w:rPr>
          <w:rtl/>
        </w:rPr>
      </w:pPr>
      <w:bookmarkStart w:id="505" w:name="_Toc250045231"/>
      <w:bookmarkStart w:id="506" w:name="_Toc404085403"/>
      <w:r>
        <w:rPr>
          <w:rtl/>
        </w:rPr>
        <w:t>عدم الاعتناء بأحكام الدين</w:t>
      </w:r>
      <w:bookmarkEnd w:id="505"/>
      <w:bookmarkEnd w:id="506"/>
    </w:p>
    <w:p w:rsidR="00F40ABA" w:rsidRDefault="00F40ABA" w:rsidP="002565FE">
      <w:pPr>
        <w:pStyle w:val="libNormal"/>
        <w:rPr>
          <w:rtl/>
        </w:rPr>
      </w:pPr>
      <w:r>
        <w:rPr>
          <w:rtl/>
        </w:rPr>
        <w:t xml:space="preserve">( </w:t>
      </w:r>
      <w:r w:rsidRPr="00254FA2">
        <w:rPr>
          <w:rtl/>
        </w:rPr>
        <w:t>755</w:t>
      </w:r>
      <w:r>
        <w:rPr>
          <w:rtl/>
        </w:rPr>
        <w:t xml:space="preserve"> ) عن ابن يزيد : صلّى عثمان بمنى أربعاً ، فقال عبدالله : صلّيت مع النبي </w:t>
      </w:r>
      <w:r w:rsidR="00593EDA" w:rsidRPr="00593EDA">
        <w:rPr>
          <w:rStyle w:val="libAlaemChar"/>
          <w:rFonts w:hint="cs"/>
          <w:rtl/>
        </w:rPr>
        <w:t>صلى‌الله‌عليه‌وآله</w:t>
      </w:r>
      <w:r>
        <w:rPr>
          <w:rtl/>
        </w:rPr>
        <w:t xml:space="preserve"> ركعتين ، ومع أبي بكر ركعتين ، ومع عمر ركعتين ... ومع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النّغف : دود يكون في انوف الابل والغنم. « النهاية لابن الاثير 5 : 87 ».</w:t>
      </w:r>
    </w:p>
    <w:p w:rsidR="00F40ABA" w:rsidRDefault="00F40ABA" w:rsidP="00643D22">
      <w:pPr>
        <w:pStyle w:val="libFootnote0"/>
        <w:rPr>
          <w:rtl/>
        </w:rPr>
      </w:pPr>
      <w:r>
        <w:rPr>
          <w:rtl/>
        </w:rPr>
        <w:t>(2) سنن أبي داود 2 : 184.</w:t>
      </w:r>
    </w:p>
    <w:p w:rsidR="00F40ABA" w:rsidRDefault="00F40ABA" w:rsidP="00643D22">
      <w:pPr>
        <w:pStyle w:val="libFootnote0"/>
        <w:rPr>
          <w:rtl/>
        </w:rPr>
      </w:pPr>
      <w:r>
        <w:rPr>
          <w:rtl/>
        </w:rPr>
        <w:t>(3) سنن أبي داود 2 : 185.</w:t>
      </w:r>
    </w:p>
    <w:p w:rsidR="00F40ABA" w:rsidRDefault="00F40ABA" w:rsidP="00643D22">
      <w:pPr>
        <w:pStyle w:val="libFootnote0"/>
        <w:rPr>
          <w:rtl/>
        </w:rPr>
      </w:pPr>
      <w:r>
        <w:rPr>
          <w:rtl/>
        </w:rPr>
        <w:t>(4) سنن أبي داود 2 : 187.</w:t>
      </w:r>
    </w:p>
    <w:p w:rsidR="00F40ABA" w:rsidRDefault="00F40ABA" w:rsidP="002565FE">
      <w:pPr>
        <w:pStyle w:val="libNormal0"/>
        <w:rPr>
          <w:rtl/>
        </w:rPr>
      </w:pPr>
      <w:r>
        <w:rPr>
          <w:rtl/>
        </w:rPr>
        <w:br w:type="page"/>
      </w:r>
      <w:r>
        <w:rPr>
          <w:rtl/>
        </w:rPr>
        <w:lastRenderedPageBreak/>
        <w:t>عثمان صدراً من امارته ثم أتمّها.</w:t>
      </w:r>
    </w:p>
    <w:p w:rsidR="00F40ABA" w:rsidRDefault="00F40ABA" w:rsidP="002565FE">
      <w:pPr>
        <w:pStyle w:val="libNormal"/>
        <w:rPr>
          <w:rtl/>
        </w:rPr>
      </w:pPr>
      <w:r>
        <w:rPr>
          <w:rtl/>
        </w:rPr>
        <w:t>قال الاَعمش : فحدثني معاوية بن قرة عن أشياخه : انّ عبدالله صلّى أربعاً.</w:t>
      </w:r>
    </w:p>
    <w:p w:rsidR="00F40ABA" w:rsidRDefault="00F40ABA" w:rsidP="002565FE">
      <w:pPr>
        <w:pStyle w:val="libNormal"/>
        <w:rPr>
          <w:rtl/>
        </w:rPr>
      </w:pPr>
      <w:r>
        <w:rPr>
          <w:rtl/>
        </w:rPr>
        <w:t>قال : فقيل له : عبت على عثمان ثم صلّيت أربعاً.</w:t>
      </w:r>
    </w:p>
    <w:p w:rsidR="00F40ABA" w:rsidRDefault="00F40ABA" w:rsidP="002565FE">
      <w:pPr>
        <w:pStyle w:val="libNormal"/>
        <w:rPr>
          <w:rtl/>
        </w:rPr>
      </w:pPr>
      <w:r>
        <w:rPr>
          <w:rtl/>
        </w:rPr>
        <w:t>قال : الخلاف شرّ</w:t>
      </w:r>
      <w:r w:rsidRPr="00643D22">
        <w:rPr>
          <w:rStyle w:val="libFootnotenumChar"/>
          <w:rtl/>
        </w:rPr>
        <w:t xml:space="preserve"> (1)</w:t>
      </w:r>
      <w:r w:rsidRPr="008A76F4">
        <w:rPr>
          <w:rtl/>
        </w:rPr>
        <w:t>.</w:t>
      </w:r>
    </w:p>
    <w:p w:rsidR="00F40ABA" w:rsidRDefault="00F40ABA" w:rsidP="002565FE">
      <w:pPr>
        <w:pStyle w:val="libNormal"/>
        <w:rPr>
          <w:rtl/>
        </w:rPr>
      </w:pPr>
      <w:r>
        <w:rPr>
          <w:rtl/>
        </w:rPr>
        <w:t>أقول : كأن دين الله مفوض إليهم وتابع لهواهم.</w:t>
      </w:r>
    </w:p>
    <w:p w:rsidR="00F40ABA" w:rsidRDefault="00F40ABA" w:rsidP="00643D22">
      <w:pPr>
        <w:pStyle w:val="libCenterBold1"/>
        <w:rPr>
          <w:rtl/>
        </w:rPr>
      </w:pPr>
      <w:r>
        <w:rPr>
          <w:rtl/>
        </w:rPr>
        <w:t>تناقض</w:t>
      </w:r>
    </w:p>
    <w:p w:rsidR="00F40ABA" w:rsidRDefault="00F40ABA" w:rsidP="002565FE">
      <w:pPr>
        <w:pStyle w:val="libNormal"/>
        <w:rPr>
          <w:rtl/>
        </w:rPr>
      </w:pPr>
      <w:r>
        <w:rPr>
          <w:rtl/>
        </w:rPr>
        <w:t xml:space="preserve">( </w:t>
      </w:r>
      <w:r w:rsidRPr="0019774E">
        <w:rPr>
          <w:rtl/>
        </w:rPr>
        <w:t>756</w:t>
      </w:r>
      <w:r>
        <w:rPr>
          <w:rtl/>
        </w:rPr>
        <w:t xml:space="preserve"> ) عن عمر : انّه </w:t>
      </w:r>
      <w:r w:rsidR="00593EDA" w:rsidRPr="00593EDA">
        <w:rPr>
          <w:rStyle w:val="libAlaemChar"/>
          <w:rFonts w:hint="cs"/>
          <w:rtl/>
        </w:rPr>
        <w:t>صلى‌الله‌عليه‌وآله</w:t>
      </w:r>
      <w:r>
        <w:rPr>
          <w:rtl/>
        </w:rPr>
        <w:t xml:space="preserve"> صلّى ركعتين حين دخل الكعبة</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19774E">
        <w:rPr>
          <w:rtl/>
        </w:rPr>
        <w:t>757</w:t>
      </w:r>
      <w:r>
        <w:rPr>
          <w:rtl/>
        </w:rPr>
        <w:t xml:space="preserve"> ) وعن ابن عباس : ... ثم دخل البيت فكبّر في نواحيه ، ثم خرج ولم يصلّ فيه.</w:t>
      </w:r>
    </w:p>
    <w:p w:rsidR="00F40ABA" w:rsidRDefault="00F40ABA" w:rsidP="00F40ABA">
      <w:pPr>
        <w:pStyle w:val="Heading1Center"/>
        <w:rPr>
          <w:rtl/>
        </w:rPr>
      </w:pPr>
      <w:bookmarkStart w:id="507" w:name="_Toc250045232"/>
      <w:bookmarkStart w:id="508" w:name="_Toc404085404"/>
      <w:r>
        <w:rPr>
          <w:rtl/>
        </w:rPr>
        <w:t>الرضاع</w:t>
      </w:r>
      <w:bookmarkEnd w:id="507"/>
      <w:bookmarkEnd w:id="508"/>
    </w:p>
    <w:p w:rsidR="00F40ABA" w:rsidRDefault="00F40ABA" w:rsidP="002565FE">
      <w:pPr>
        <w:pStyle w:val="libNormal"/>
        <w:rPr>
          <w:rtl/>
        </w:rPr>
      </w:pPr>
      <w:r>
        <w:rPr>
          <w:rtl/>
        </w:rPr>
        <w:t xml:space="preserve">( </w:t>
      </w:r>
      <w:r w:rsidRPr="0019774E">
        <w:rPr>
          <w:rtl/>
        </w:rPr>
        <w:t>758</w:t>
      </w:r>
      <w:r>
        <w:rPr>
          <w:rtl/>
        </w:rPr>
        <w:t xml:space="preserve"> ) عن ابن مسعود : لا رضاع إلاّ ما شد العظم وانبت اللحم ، فقال أبو موسى : لا تسألونا وهذا الحبر فيكم</w:t>
      </w:r>
      <w:r w:rsidRPr="00643D22">
        <w:rPr>
          <w:rStyle w:val="libFootnotenumChar"/>
          <w:rtl/>
        </w:rPr>
        <w:t xml:space="preserve"> (3)</w:t>
      </w:r>
      <w:r w:rsidRPr="008A76F4">
        <w:rPr>
          <w:rtl/>
        </w:rPr>
        <w:t>.</w:t>
      </w:r>
    </w:p>
    <w:p w:rsidR="00F40ABA" w:rsidRDefault="00F40ABA" w:rsidP="00F40ABA">
      <w:pPr>
        <w:pStyle w:val="Heading1Center"/>
        <w:rPr>
          <w:rtl/>
        </w:rPr>
      </w:pPr>
      <w:bookmarkStart w:id="509" w:name="_Toc250045233"/>
      <w:bookmarkStart w:id="510" w:name="_Toc404085405"/>
      <w:r>
        <w:rPr>
          <w:rtl/>
        </w:rPr>
        <w:t>الطلاق ثلاثاً</w:t>
      </w:r>
      <w:bookmarkEnd w:id="509"/>
      <w:bookmarkEnd w:id="510"/>
    </w:p>
    <w:p w:rsidR="00F40ABA" w:rsidRDefault="00F40ABA" w:rsidP="002565FE">
      <w:pPr>
        <w:pStyle w:val="libNormal"/>
        <w:rPr>
          <w:rtl/>
        </w:rPr>
      </w:pPr>
      <w:r>
        <w:rPr>
          <w:rtl/>
        </w:rPr>
        <w:t xml:space="preserve">( </w:t>
      </w:r>
      <w:r w:rsidRPr="0019774E">
        <w:rPr>
          <w:rtl/>
        </w:rPr>
        <w:t>759</w:t>
      </w:r>
      <w:r>
        <w:rPr>
          <w:rtl/>
        </w:rPr>
        <w:t xml:space="preserve"> ) عن طاووس : انّ رجلاً ... ( قال ) لابن عباس : أما علمت انّ الرجل كان اذا طلّق امرأته ثلاثاً قبل أن يدخل بها جعلوها واحدة على عهد رسول الله وأبي بكر وصدراً من امارة عمر؟ قال ابن عباس : بلى ... جعلوها واحدة على عهد رسول الله </w:t>
      </w:r>
      <w:r w:rsidR="00593EDA" w:rsidRPr="00593EDA">
        <w:rPr>
          <w:rStyle w:val="libAlaemChar"/>
          <w:rFonts w:hint="cs"/>
          <w:rtl/>
        </w:rPr>
        <w:t>صلى‌الله‌عليه‌وآله</w:t>
      </w:r>
      <w:r>
        <w:rPr>
          <w:rtl/>
        </w:rPr>
        <w:t xml:space="preserve"> وأبي بكر وصدراً من امارة عمر ، فلمّا رأى الناس ( قد ) تتابعوا فيها قال : أجيزهنَّ عليهم</w:t>
      </w:r>
      <w:r w:rsidRPr="00643D22">
        <w:rPr>
          <w:rStyle w:val="libFootnotenumChar"/>
          <w:rtl/>
        </w:rPr>
        <w:t xml:space="preserve"> (4)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2 : 206.</w:t>
      </w:r>
    </w:p>
    <w:p w:rsidR="00F40ABA" w:rsidRDefault="00F40ABA" w:rsidP="00643D22">
      <w:pPr>
        <w:pStyle w:val="libFootnote0"/>
        <w:rPr>
          <w:rtl/>
        </w:rPr>
      </w:pPr>
      <w:r>
        <w:rPr>
          <w:rtl/>
        </w:rPr>
        <w:t>(2) سنن أبي داود 2 : 221.</w:t>
      </w:r>
    </w:p>
    <w:p w:rsidR="00F40ABA" w:rsidRDefault="00F40ABA" w:rsidP="00643D22">
      <w:pPr>
        <w:pStyle w:val="libFootnote0"/>
        <w:rPr>
          <w:rtl/>
        </w:rPr>
      </w:pPr>
      <w:r>
        <w:rPr>
          <w:rtl/>
        </w:rPr>
        <w:t>(3) سنن أبي داود 2 : 229.</w:t>
      </w:r>
    </w:p>
    <w:p w:rsidR="00F40ABA" w:rsidRDefault="00F40ABA" w:rsidP="00643D22">
      <w:pPr>
        <w:pStyle w:val="libFootnote0"/>
        <w:rPr>
          <w:rtl/>
        </w:rPr>
      </w:pPr>
      <w:r>
        <w:rPr>
          <w:rtl/>
        </w:rPr>
        <w:t>(4) سنن أبي داود 2 : 268.</w:t>
      </w:r>
    </w:p>
    <w:p w:rsidR="00F40ABA" w:rsidRDefault="00F40ABA" w:rsidP="00643D22">
      <w:pPr>
        <w:pStyle w:val="libCenterBold1"/>
        <w:rPr>
          <w:rtl/>
        </w:rPr>
      </w:pPr>
      <w:r>
        <w:rPr>
          <w:rtl/>
        </w:rPr>
        <w:br w:type="page"/>
      </w:r>
      <w:r>
        <w:rPr>
          <w:rtl/>
        </w:rPr>
        <w:lastRenderedPageBreak/>
        <w:t>صوم عاشوراء والتناقض</w:t>
      </w:r>
    </w:p>
    <w:p w:rsidR="00F40ABA" w:rsidRDefault="00F40ABA" w:rsidP="002565FE">
      <w:pPr>
        <w:pStyle w:val="libNormal"/>
        <w:rPr>
          <w:rtl/>
        </w:rPr>
      </w:pPr>
      <w:r>
        <w:rPr>
          <w:rtl/>
        </w:rPr>
        <w:t xml:space="preserve">( </w:t>
      </w:r>
      <w:r w:rsidRPr="0019774E">
        <w:rPr>
          <w:rtl/>
        </w:rPr>
        <w:t>760</w:t>
      </w:r>
      <w:r>
        <w:rPr>
          <w:rtl/>
        </w:rPr>
        <w:t xml:space="preserve"> ) عن ابن عباس : حين صام النبي يوم عاشوراء وأمرنا بصيامه قالوا : يا رسول الله ، انّه يوم تعظّمه اليهود والنصارى ، فقال رسول الله </w:t>
      </w:r>
      <w:r w:rsidR="00593EDA" w:rsidRPr="00593EDA">
        <w:rPr>
          <w:rStyle w:val="libAlaemChar"/>
          <w:rFonts w:hint="cs"/>
          <w:rtl/>
        </w:rPr>
        <w:t>صلى‌الله‌عليه‌وآله</w:t>
      </w:r>
      <w:r>
        <w:rPr>
          <w:rtl/>
        </w:rPr>
        <w:t xml:space="preserve"> : « فإذا كان العام المقبل صمنا يوم التاسع » فلم يأت العام المقبل حتّى توفّي رسول الله </w:t>
      </w:r>
      <w:r w:rsidR="00593EDA" w:rsidRPr="00593EDA">
        <w:rPr>
          <w:rStyle w:val="libAlaemChar"/>
          <w:rFonts w:hint="cs"/>
          <w:rtl/>
        </w:rPr>
        <w:t>صلى‌الله‌عليه‌وآله</w:t>
      </w:r>
      <w:r w:rsidRPr="00643D22">
        <w:rPr>
          <w:rStyle w:val="libFootnotenumChar"/>
          <w:rtl/>
        </w:rPr>
        <w:t xml:space="preserve"> (1)</w:t>
      </w:r>
      <w:r w:rsidRPr="008A76F4">
        <w:rPr>
          <w:rtl/>
        </w:rPr>
        <w:t>.</w:t>
      </w:r>
    </w:p>
    <w:p w:rsidR="00F40ABA" w:rsidRDefault="00F40ABA" w:rsidP="002565FE">
      <w:pPr>
        <w:pStyle w:val="libNormal"/>
        <w:rPr>
          <w:rtl/>
        </w:rPr>
      </w:pPr>
      <w:r>
        <w:rPr>
          <w:rtl/>
        </w:rPr>
        <w:t>أقول : أولاً : لا يمكن غفلة النبي طيلة تسعة أعوام عن تعظيم أهل الكتاب لليوم المذكور ، فانّ الاَحاديث تدلّ على انّه صام يوم عاشوراء من أوائل دخوله المدينة.</w:t>
      </w:r>
    </w:p>
    <w:p w:rsidR="00F40ABA" w:rsidRDefault="00F40ABA" w:rsidP="002565FE">
      <w:pPr>
        <w:pStyle w:val="libNormal"/>
        <w:rPr>
          <w:rtl/>
        </w:rPr>
      </w:pPr>
      <w:r>
        <w:rPr>
          <w:rtl/>
        </w:rPr>
        <w:t xml:space="preserve">وثانياً : يعارض ما نقل من قوله </w:t>
      </w:r>
      <w:r w:rsidR="00593EDA" w:rsidRPr="00593EDA">
        <w:rPr>
          <w:rStyle w:val="libAlaemChar"/>
          <w:rFonts w:hint="cs"/>
          <w:rtl/>
        </w:rPr>
        <w:t>صلى‌الله‌عليه‌وآله</w:t>
      </w:r>
      <w:r>
        <w:rPr>
          <w:rtl/>
        </w:rPr>
        <w:t xml:space="preserve"> : « ونحن أحقّ بموسى » وأمر بصيامه!</w:t>
      </w:r>
    </w:p>
    <w:p w:rsidR="00F40ABA" w:rsidRDefault="00F40ABA" w:rsidP="002565FE">
      <w:pPr>
        <w:pStyle w:val="libNormal"/>
        <w:rPr>
          <w:rtl/>
        </w:rPr>
      </w:pPr>
      <w:r>
        <w:rPr>
          <w:rtl/>
        </w:rPr>
        <w:t xml:space="preserve">وثالثاً : يعارض ما روي عن ابن عباس أيضاً حين سئل عن صوم يوم عاشوراء ، فقال : اذ رأيت هلال المحرم فاعدد ، فإذا كان يوم التاسع فاصبح صائماً ، فقلت : كذا كان محمّد </w:t>
      </w:r>
      <w:r w:rsidR="00593EDA" w:rsidRPr="00593EDA">
        <w:rPr>
          <w:rStyle w:val="libAlaemChar"/>
          <w:rFonts w:hint="cs"/>
          <w:rtl/>
        </w:rPr>
        <w:t>صلى‌الله‌عليه‌وآله</w:t>
      </w:r>
      <w:r>
        <w:rPr>
          <w:rtl/>
        </w:rPr>
        <w:t xml:space="preserve"> يصوم؟ فقال : كذلك كان محمّد </w:t>
      </w:r>
      <w:r w:rsidR="00593EDA" w:rsidRPr="00593EDA">
        <w:rPr>
          <w:rStyle w:val="libAlaemChar"/>
          <w:rFonts w:hint="cs"/>
          <w:rtl/>
        </w:rPr>
        <w:t>صلى‌الله‌عليه‌وآله</w:t>
      </w:r>
      <w:r>
        <w:rPr>
          <w:rtl/>
        </w:rPr>
        <w:t xml:space="preserve"> يصوم</w:t>
      </w:r>
      <w:r w:rsidRPr="00643D22">
        <w:rPr>
          <w:rStyle w:val="libFootnotenumChar"/>
          <w:rtl/>
        </w:rPr>
        <w:t xml:space="preserve"> (2)</w:t>
      </w:r>
      <w:r w:rsidRPr="008A76F4">
        <w:rPr>
          <w:rtl/>
        </w:rPr>
        <w:t>.</w:t>
      </w:r>
    </w:p>
    <w:p w:rsidR="00F40ABA" w:rsidRDefault="00F40ABA" w:rsidP="002565FE">
      <w:pPr>
        <w:pStyle w:val="libNormal"/>
        <w:rPr>
          <w:rtl/>
        </w:rPr>
      </w:pPr>
      <w:r>
        <w:rPr>
          <w:rtl/>
        </w:rPr>
        <w:t>وأنا أظن ان كلّ هذا مختلق من قبل اُجراء بني اُميّة على ابن عباس.</w:t>
      </w:r>
    </w:p>
    <w:p w:rsidR="00F40ABA" w:rsidRDefault="00F40ABA" w:rsidP="00F40ABA">
      <w:pPr>
        <w:pStyle w:val="Heading1Center"/>
        <w:rPr>
          <w:rtl/>
        </w:rPr>
      </w:pPr>
      <w:bookmarkStart w:id="511" w:name="_Toc250045234"/>
      <w:bookmarkStart w:id="512" w:name="_Toc404085406"/>
      <w:r>
        <w:rPr>
          <w:rtl/>
        </w:rPr>
        <w:t>تصرّف اموي أيضاً</w:t>
      </w:r>
      <w:bookmarkEnd w:id="511"/>
      <w:bookmarkEnd w:id="512"/>
    </w:p>
    <w:p w:rsidR="00F40ABA" w:rsidRDefault="00F40ABA" w:rsidP="002565FE">
      <w:pPr>
        <w:pStyle w:val="libNormal"/>
        <w:rPr>
          <w:rtl/>
        </w:rPr>
      </w:pPr>
      <w:r>
        <w:rPr>
          <w:rtl/>
        </w:rPr>
        <w:t xml:space="preserve">( </w:t>
      </w:r>
      <w:r w:rsidRPr="0019774E">
        <w:rPr>
          <w:rtl/>
        </w:rPr>
        <w:t>761</w:t>
      </w:r>
      <w:r>
        <w:rPr>
          <w:rtl/>
        </w:rPr>
        <w:t xml:space="preserve"> ) عن ابن حوالة : قال رسول الله </w:t>
      </w:r>
      <w:r w:rsidR="00593EDA" w:rsidRPr="00593EDA">
        <w:rPr>
          <w:rStyle w:val="libAlaemChar"/>
          <w:rFonts w:hint="cs"/>
          <w:rtl/>
        </w:rPr>
        <w:t>صلى‌الله‌عليه‌وآله</w:t>
      </w:r>
      <w:r>
        <w:rPr>
          <w:rtl/>
        </w:rPr>
        <w:t xml:space="preserve"> : « سيصير الاَمر إلى أن تكونوا جنوداً مجنّدة : جند بالشام ، وجند باليمن ، وجند بالعراق ».</w:t>
      </w:r>
    </w:p>
    <w:p w:rsidR="00F40ABA" w:rsidRDefault="00F40ABA" w:rsidP="002565FE">
      <w:pPr>
        <w:pStyle w:val="libNormal"/>
        <w:rPr>
          <w:rtl/>
        </w:rPr>
      </w:pPr>
      <w:r>
        <w:rPr>
          <w:rtl/>
        </w:rPr>
        <w:t>قال ابن حوالة : خِر لي أن ادرك ذلك.</w:t>
      </w:r>
    </w:p>
    <w:p w:rsidR="00F40ABA" w:rsidRDefault="00F40ABA" w:rsidP="002565FE">
      <w:pPr>
        <w:pStyle w:val="libNormal"/>
        <w:rPr>
          <w:rtl/>
        </w:rPr>
      </w:pPr>
      <w:r>
        <w:rPr>
          <w:rtl/>
        </w:rPr>
        <w:t xml:space="preserve">فقال : « عليك بالشام : فانّها خيرة الله من أرضه ، يجتبى اليها خيرته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2 : 339.</w:t>
      </w:r>
    </w:p>
    <w:p w:rsidR="00F40ABA" w:rsidRDefault="00F40ABA" w:rsidP="00643D22">
      <w:pPr>
        <w:pStyle w:val="libFootnote0"/>
        <w:rPr>
          <w:rtl/>
        </w:rPr>
      </w:pPr>
      <w:r>
        <w:rPr>
          <w:rtl/>
        </w:rPr>
        <w:t>(2) سنن أبي داود 2 : 340.</w:t>
      </w:r>
    </w:p>
    <w:p w:rsidR="00F40ABA" w:rsidRDefault="00F40ABA" w:rsidP="002565FE">
      <w:pPr>
        <w:pStyle w:val="libNormal0"/>
        <w:rPr>
          <w:rtl/>
        </w:rPr>
      </w:pPr>
      <w:r>
        <w:rPr>
          <w:rtl/>
        </w:rPr>
        <w:br w:type="page"/>
      </w:r>
      <w:r>
        <w:rPr>
          <w:rtl/>
        </w:rPr>
        <w:lastRenderedPageBreak/>
        <w:t xml:space="preserve">من عباده ، فأمّا إن أبيتم فعليكم بيمنكم ، واسقوا من غُدُرِكم ، فان الله توكلّ لي بالشام وأهله » </w:t>
      </w:r>
      <w:r w:rsidRPr="00643D22">
        <w:rPr>
          <w:rStyle w:val="libFootnotenumChar"/>
          <w:rtl/>
        </w:rPr>
        <w:t>(1)</w:t>
      </w:r>
      <w:r w:rsidRPr="008A76F4">
        <w:rPr>
          <w:rtl/>
        </w:rPr>
        <w:t>.</w:t>
      </w:r>
    </w:p>
    <w:p w:rsidR="00F40ABA" w:rsidRDefault="00F40ABA" w:rsidP="002565FE">
      <w:pPr>
        <w:pStyle w:val="libNormal"/>
        <w:rPr>
          <w:rtl/>
        </w:rPr>
      </w:pPr>
      <w:r>
        <w:rPr>
          <w:rtl/>
        </w:rPr>
        <w:t xml:space="preserve">أقول : غرض الواضع تحكيم أمر معاوية على خلاف علي ، أو تحكيم حكومة الامويين مطلقاً ، ولكن له رواية اُخرى وهي : </w:t>
      </w:r>
    </w:p>
    <w:p w:rsidR="00F40ABA" w:rsidRDefault="00F40ABA" w:rsidP="002565FE">
      <w:pPr>
        <w:pStyle w:val="libNormal"/>
        <w:rPr>
          <w:rtl/>
        </w:rPr>
      </w:pPr>
      <w:r>
        <w:rPr>
          <w:rtl/>
        </w:rPr>
        <w:t xml:space="preserve">( </w:t>
      </w:r>
      <w:r w:rsidRPr="0019774E">
        <w:rPr>
          <w:rtl/>
        </w:rPr>
        <w:t>762</w:t>
      </w:r>
      <w:r>
        <w:rPr>
          <w:rtl/>
        </w:rPr>
        <w:t xml:space="preserve"> ) عنه : ... « اذا رأيت الخلافة قد نزلت أرض المقدسة فقد دنت الزلازل والبلابل والامور العظام ... » </w:t>
      </w:r>
      <w:r w:rsidRPr="00643D22">
        <w:rPr>
          <w:rStyle w:val="libFootnotenumChar"/>
          <w:rtl/>
        </w:rPr>
        <w:t>(2)</w:t>
      </w:r>
      <w:r w:rsidRPr="008A76F4">
        <w:rPr>
          <w:rtl/>
        </w:rPr>
        <w:t>.</w:t>
      </w:r>
    </w:p>
    <w:p w:rsidR="00F40ABA" w:rsidRDefault="00F40ABA" w:rsidP="002565FE">
      <w:pPr>
        <w:pStyle w:val="libNormal"/>
        <w:rPr>
          <w:rtl/>
        </w:rPr>
      </w:pPr>
      <w:r>
        <w:rPr>
          <w:rtl/>
        </w:rPr>
        <w:t>وكأنّ الراوي روى أحدهما عند الغضب عليهم ، والثانية عند الرضا عنهم.</w:t>
      </w:r>
    </w:p>
    <w:p w:rsidR="00F40ABA" w:rsidRDefault="00F40ABA" w:rsidP="00F40ABA">
      <w:pPr>
        <w:pStyle w:val="Heading1Center"/>
        <w:rPr>
          <w:rtl/>
        </w:rPr>
      </w:pPr>
      <w:bookmarkStart w:id="513" w:name="_Toc250045235"/>
      <w:bookmarkStart w:id="514" w:name="_Toc404085407"/>
      <w:r>
        <w:rPr>
          <w:rtl/>
        </w:rPr>
        <w:t>مبالغة أو زندقة</w:t>
      </w:r>
      <w:bookmarkEnd w:id="513"/>
      <w:bookmarkEnd w:id="514"/>
    </w:p>
    <w:p w:rsidR="00F40ABA" w:rsidRDefault="00F40ABA" w:rsidP="002565FE">
      <w:pPr>
        <w:pStyle w:val="libNormal"/>
        <w:rPr>
          <w:rtl/>
        </w:rPr>
      </w:pPr>
      <w:r>
        <w:rPr>
          <w:rtl/>
        </w:rPr>
        <w:t xml:space="preserve">( </w:t>
      </w:r>
      <w:r w:rsidRPr="0019774E">
        <w:rPr>
          <w:rtl/>
        </w:rPr>
        <w:t>763</w:t>
      </w:r>
      <w:r>
        <w:rPr>
          <w:rtl/>
        </w:rPr>
        <w:t xml:space="preserve"> ) يروي سهل : انّه </w:t>
      </w:r>
      <w:r w:rsidR="00593EDA" w:rsidRPr="00593EDA">
        <w:rPr>
          <w:rStyle w:val="libAlaemChar"/>
          <w:rFonts w:hint="cs"/>
          <w:rtl/>
        </w:rPr>
        <w:t>صلى‌الله‌عليه‌وآله</w:t>
      </w:r>
      <w:r>
        <w:rPr>
          <w:rtl/>
        </w:rPr>
        <w:t xml:space="preserve"> قال لرجل حرسه ليلة : « قد أوجبت فلا عليك أن لا تعمل بعدها » </w:t>
      </w:r>
      <w:r w:rsidRPr="00643D22">
        <w:rPr>
          <w:rStyle w:val="libFootnotenumChar"/>
          <w:rtl/>
        </w:rPr>
        <w:t>(3)</w:t>
      </w:r>
      <w:r w:rsidRPr="008A76F4">
        <w:rPr>
          <w:rtl/>
        </w:rPr>
        <w:t>.</w:t>
      </w:r>
    </w:p>
    <w:p w:rsidR="00F40ABA" w:rsidRDefault="00F40ABA" w:rsidP="002565FE">
      <w:pPr>
        <w:pStyle w:val="libNormal"/>
        <w:rPr>
          <w:rtl/>
        </w:rPr>
      </w:pPr>
      <w:r>
        <w:rPr>
          <w:rtl/>
        </w:rPr>
        <w:t>أقول : هذا يؤدي إلى ترك الناس العمل بدينهم ، وأيضاً هذا الجزاء لمثل هذا العمل يبعد في حد نفسه.</w:t>
      </w:r>
    </w:p>
    <w:p w:rsidR="00F40ABA" w:rsidRDefault="00F40ABA" w:rsidP="00F40ABA">
      <w:pPr>
        <w:pStyle w:val="Heading1Center"/>
        <w:rPr>
          <w:rtl/>
        </w:rPr>
      </w:pPr>
      <w:bookmarkStart w:id="515" w:name="_Toc250045236"/>
      <w:bookmarkStart w:id="516" w:name="_Toc404085408"/>
      <w:r>
        <w:rPr>
          <w:rtl/>
        </w:rPr>
        <w:t>النظم الاسلامي</w:t>
      </w:r>
      <w:bookmarkEnd w:id="515"/>
      <w:bookmarkEnd w:id="516"/>
    </w:p>
    <w:p w:rsidR="00F40ABA" w:rsidRDefault="00F40ABA" w:rsidP="002565FE">
      <w:pPr>
        <w:pStyle w:val="libNormal"/>
        <w:rPr>
          <w:rtl/>
        </w:rPr>
      </w:pPr>
      <w:r>
        <w:rPr>
          <w:rtl/>
        </w:rPr>
        <w:t xml:space="preserve">( </w:t>
      </w:r>
      <w:r w:rsidRPr="00F3089A">
        <w:rPr>
          <w:rtl/>
        </w:rPr>
        <w:t>764</w:t>
      </w:r>
      <w:r>
        <w:rPr>
          <w:rtl/>
        </w:rPr>
        <w:t xml:space="preserve"> ) عن أبي سعيد الخدري : انّ رسول الله </w:t>
      </w:r>
      <w:r w:rsidR="00593EDA" w:rsidRPr="00593EDA">
        <w:rPr>
          <w:rStyle w:val="libAlaemChar"/>
          <w:rFonts w:hint="cs"/>
          <w:rtl/>
        </w:rPr>
        <w:t>صلى‌الله‌عليه‌وآله</w:t>
      </w:r>
      <w:r>
        <w:rPr>
          <w:rtl/>
        </w:rPr>
        <w:t xml:space="preserve"> قال : « اذا خرج ثلاثة في سفر فليؤمّروا أحدهم » </w:t>
      </w:r>
      <w:r w:rsidRPr="00643D22">
        <w:rPr>
          <w:rStyle w:val="libFootnotenumChar"/>
          <w:rtl/>
        </w:rPr>
        <w:t>(4)</w:t>
      </w:r>
      <w:r w:rsidRPr="008A76F4">
        <w:rPr>
          <w:rtl/>
        </w:rPr>
        <w:t>.</w:t>
      </w:r>
    </w:p>
    <w:p w:rsidR="00F40ABA" w:rsidRDefault="00F40ABA" w:rsidP="00F40ABA">
      <w:pPr>
        <w:pStyle w:val="Heading1Center"/>
        <w:rPr>
          <w:rtl/>
        </w:rPr>
      </w:pPr>
      <w:bookmarkStart w:id="517" w:name="_Toc250045237"/>
      <w:bookmarkStart w:id="518" w:name="_Toc404085409"/>
      <w:r>
        <w:rPr>
          <w:rtl/>
        </w:rPr>
        <w:t>أخوا عثمان</w:t>
      </w:r>
      <w:bookmarkEnd w:id="517"/>
      <w:bookmarkEnd w:id="518"/>
    </w:p>
    <w:p w:rsidR="00F40ABA" w:rsidRDefault="00F40ABA" w:rsidP="002565FE">
      <w:pPr>
        <w:pStyle w:val="libNormal"/>
        <w:rPr>
          <w:rtl/>
        </w:rPr>
      </w:pPr>
      <w:r>
        <w:rPr>
          <w:rtl/>
        </w:rPr>
        <w:t xml:space="preserve">( </w:t>
      </w:r>
      <w:r w:rsidRPr="00F3089A">
        <w:rPr>
          <w:rtl/>
        </w:rPr>
        <w:t>765</w:t>
      </w:r>
      <w:r>
        <w:rPr>
          <w:rtl/>
        </w:rPr>
        <w:t xml:space="preserve"> ) عن سعد : لمّا كان يوم فتح مكّة أمِّن رسول الله </w:t>
      </w:r>
      <w:r w:rsidR="00593EDA" w:rsidRPr="00593EDA">
        <w:rPr>
          <w:rStyle w:val="libAlaemChar"/>
          <w:rFonts w:hint="cs"/>
          <w:rtl/>
        </w:rPr>
        <w:t>صلى‌الله‌عليه‌وآله</w:t>
      </w:r>
      <w:r>
        <w:rPr>
          <w:rtl/>
        </w:rPr>
        <w:t xml:space="preserve"> الناس إلاّ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3 : 4.</w:t>
      </w:r>
    </w:p>
    <w:p w:rsidR="00F40ABA" w:rsidRDefault="00F40ABA" w:rsidP="00643D22">
      <w:pPr>
        <w:pStyle w:val="libFootnote0"/>
        <w:rPr>
          <w:rtl/>
        </w:rPr>
      </w:pPr>
      <w:r>
        <w:rPr>
          <w:rtl/>
        </w:rPr>
        <w:t>(2) سنن أبي داود 3 : 19.</w:t>
      </w:r>
    </w:p>
    <w:p w:rsidR="00F40ABA" w:rsidRDefault="00F40ABA" w:rsidP="00643D22">
      <w:pPr>
        <w:pStyle w:val="libFootnote0"/>
        <w:rPr>
          <w:rtl/>
        </w:rPr>
      </w:pPr>
      <w:r>
        <w:rPr>
          <w:rtl/>
        </w:rPr>
        <w:t>(3) سنن أبي داود 3 : 10.</w:t>
      </w:r>
    </w:p>
    <w:p w:rsidR="00F40ABA" w:rsidRDefault="00F40ABA" w:rsidP="00643D22">
      <w:pPr>
        <w:pStyle w:val="libFootnote0"/>
        <w:rPr>
          <w:rtl/>
        </w:rPr>
      </w:pPr>
      <w:r>
        <w:rPr>
          <w:rtl/>
        </w:rPr>
        <w:t>(4) سنن أبي داود 3 : 37.</w:t>
      </w:r>
    </w:p>
    <w:p w:rsidR="00F40ABA" w:rsidRDefault="00F40ABA" w:rsidP="002565FE">
      <w:pPr>
        <w:pStyle w:val="libNormal0"/>
        <w:rPr>
          <w:rtl/>
        </w:rPr>
      </w:pPr>
      <w:r>
        <w:rPr>
          <w:rtl/>
        </w:rPr>
        <w:br w:type="page"/>
      </w:r>
      <w:r>
        <w:rPr>
          <w:rtl/>
        </w:rPr>
        <w:lastRenderedPageBreak/>
        <w:t xml:space="preserve">أربعة نفر وامرأتين ... وأمّا ابن أبي سرح فانّه اختبأ عند عثمان ، فلمّا دعا رسول الله </w:t>
      </w:r>
      <w:r w:rsidR="00593EDA" w:rsidRPr="00593EDA">
        <w:rPr>
          <w:rStyle w:val="libAlaemChar"/>
          <w:rFonts w:hint="cs"/>
          <w:rtl/>
        </w:rPr>
        <w:t>صلى‌الله‌عليه‌وآله</w:t>
      </w:r>
      <w:r>
        <w:rPr>
          <w:rtl/>
        </w:rPr>
        <w:t xml:space="preserve"> الناس إلى البيعة جاء به حتّى أوقفه على رسول الله </w:t>
      </w:r>
      <w:r w:rsidR="00593EDA" w:rsidRPr="00593EDA">
        <w:rPr>
          <w:rStyle w:val="libAlaemChar"/>
          <w:rFonts w:hint="cs"/>
          <w:rtl/>
        </w:rPr>
        <w:t>صلى‌الله‌عليه‌وآله</w:t>
      </w:r>
      <w:r>
        <w:rPr>
          <w:rtl/>
        </w:rPr>
        <w:t xml:space="preserve"> فقال : يا نبي الله ، بايع عبدالله. فرفع رأسه فنظر إليه ـ ثلاثاً ـ كلّ ذلك يأبى ، فبايعه بعد ثلاث ، ثم أقبل على أصحابه فقال : « أما كان فيكم رجل رشيد يقوم إلى هذا حيث رآني كففت يدي عن بيعته فيقتله؟ ».</w:t>
      </w:r>
    </w:p>
    <w:p w:rsidR="00F40ABA" w:rsidRDefault="00F40ABA" w:rsidP="002565FE">
      <w:pPr>
        <w:pStyle w:val="libNormal"/>
        <w:rPr>
          <w:rtl/>
        </w:rPr>
      </w:pPr>
      <w:r>
        <w:rPr>
          <w:rtl/>
        </w:rPr>
        <w:t xml:space="preserve">فقالوا : ما ندري ... </w:t>
      </w:r>
      <w:r w:rsidRPr="00643D22">
        <w:rPr>
          <w:rStyle w:val="libFootnotenumChar"/>
          <w:rtl/>
        </w:rPr>
        <w:t>(1)</w:t>
      </w:r>
      <w:r w:rsidRPr="008A76F4">
        <w:rPr>
          <w:rtl/>
        </w:rPr>
        <w:t>.</w:t>
      </w:r>
    </w:p>
    <w:p w:rsidR="00F40ABA" w:rsidRDefault="00F40ABA" w:rsidP="002565FE">
      <w:pPr>
        <w:pStyle w:val="libNormal"/>
        <w:rPr>
          <w:rtl/>
        </w:rPr>
      </w:pPr>
      <w:r>
        <w:rPr>
          <w:rtl/>
        </w:rPr>
        <w:t>قال أبو داود : كان أبو عبدالله أخاً لعثمان من الرضاعة ، وكان الوليد بن عقبة أخاً له من اُمّه ، وضربه عثمان الحد إذ شرب الخمر.</w:t>
      </w:r>
    </w:p>
    <w:p w:rsidR="00F40ABA" w:rsidRDefault="00F40ABA" w:rsidP="00F40ABA">
      <w:pPr>
        <w:pStyle w:val="Heading1Center"/>
        <w:rPr>
          <w:rtl/>
        </w:rPr>
      </w:pPr>
      <w:bookmarkStart w:id="519" w:name="_Toc250045238"/>
      <w:bookmarkStart w:id="520" w:name="_Toc404085410"/>
      <w:r>
        <w:rPr>
          <w:rtl/>
        </w:rPr>
        <w:t>سجدة الشكر</w:t>
      </w:r>
      <w:bookmarkEnd w:id="519"/>
      <w:bookmarkEnd w:id="520"/>
    </w:p>
    <w:p w:rsidR="00F40ABA" w:rsidRDefault="00F40ABA" w:rsidP="002565FE">
      <w:pPr>
        <w:pStyle w:val="libNormal"/>
        <w:rPr>
          <w:rtl/>
        </w:rPr>
      </w:pPr>
      <w:r>
        <w:rPr>
          <w:rtl/>
        </w:rPr>
        <w:t xml:space="preserve">( </w:t>
      </w:r>
      <w:r w:rsidRPr="00F3089A">
        <w:rPr>
          <w:rtl/>
        </w:rPr>
        <w:t>766</w:t>
      </w:r>
      <w:r>
        <w:rPr>
          <w:rtl/>
        </w:rPr>
        <w:t xml:space="preserve"> ) عن أبي بكرة ، عن النبي </w:t>
      </w:r>
      <w:r w:rsidR="00593EDA" w:rsidRPr="00593EDA">
        <w:rPr>
          <w:rStyle w:val="libAlaemChar"/>
          <w:rFonts w:hint="cs"/>
          <w:rtl/>
        </w:rPr>
        <w:t>صلى‌الله‌عليه‌وآله</w:t>
      </w:r>
      <w:r>
        <w:rPr>
          <w:rtl/>
        </w:rPr>
        <w:t xml:space="preserve"> : انّه كان اذا جاءه أمر سرور أو بشّر به خرَّ ساجداً شاكراً لله</w:t>
      </w:r>
      <w:r w:rsidRPr="00643D22">
        <w:rPr>
          <w:rStyle w:val="libFootnotenumChar"/>
          <w:rtl/>
        </w:rPr>
        <w:t xml:space="preserve"> (2)</w:t>
      </w:r>
      <w:r w:rsidRPr="008A76F4">
        <w:rPr>
          <w:rtl/>
        </w:rPr>
        <w:t>.</w:t>
      </w:r>
    </w:p>
    <w:p w:rsidR="00F40ABA" w:rsidRDefault="00F40ABA" w:rsidP="00F40ABA">
      <w:pPr>
        <w:pStyle w:val="Heading1Center"/>
        <w:rPr>
          <w:rtl/>
        </w:rPr>
      </w:pPr>
      <w:bookmarkStart w:id="521" w:name="_Toc250045239"/>
      <w:bookmarkStart w:id="522" w:name="_Toc404085411"/>
      <w:r>
        <w:rPr>
          <w:rtl/>
        </w:rPr>
        <w:t>ما ينفع بعد الموت</w:t>
      </w:r>
      <w:bookmarkEnd w:id="521"/>
      <w:bookmarkEnd w:id="522"/>
    </w:p>
    <w:p w:rsidR="00F40ABA" w:rsidRDefault="00F40ABA" w:rsidP="002565FE">
      <w:pPr>
        <w:pStyle w:val="libNormal"/>
        <w:rPr>
          <w:rtl/>
        </w:rPr>
      </w:pPr>
      <w:r>
        <w:rPr>
          <w:rtl/>
        </w:rPr>
        <w:t xml:space="preserve">( </w:t>
      </w:r>
      <w:r w:rsidRPr="00F3089A">
        <w:rPr>
          <w:rtl/>
        </w:rPr>
        <w:t>767</w:t>
      </w:r>
      <w:r>
        <w:rPr>
          <w:rtl/>
        </w:rPr>
        <w:t xml:space="preserve"> ) عن أبي هريرة : انّ رسول الله </w:t>
      </w:r>
      <w:r w:rsidR="00593EDA" w:rsidRPr="00593EDA">
        <w:rPr>
          <w:rStyle w:val="libAlaemChar"/>
          <w:rFonts w:hint="cs"/>
          <w:rtl/>
        </w:rPr>
        <w:t>صلى‌الله‌عليه‌وآله</w:t>
      </w:r>
      <w:r>
        <w:rPr>
          <w:rtl/>
        </w:rPr>
        <w:t xml:space="preserve"> قال : « اذا مات الانسان انقطع عنه عمله إلاّ من ثلاثة اشياء : من صدقة جارية ، أو علم ينتفع به ، أو ولد صالح يدعو له » </w:t>
      </w:r>
      <w:r w:rsidRPr="00643D22">
        <w:rPr>
          <w:rStyle w:val="libFootnotenumChar"/>
          <w:rtl/>
        </w:rPr>
        <w:t>(3)</w:t>
      </w:r>
      <w:r w:rsidRPr="008A76F4">
        <w:rPr>
          <w:rtl/>
        </w:rPr>
        <w:t>.</w:t>
      </w:r>
    </w:p>
    <w:p w:rsidR="00F40ABA" w:rsidRDefault="00F40ABA" w:rsidP="00F40ABA">
      <w:pPr>
        <w:pStyle w:val="Heading1Center"/>
        <w:rPr>
          <w:rtl/>
        </w:rPr>
      </w:pPr>
      <w:bookmarkStart w:id="523" w:name="_Toc250045240"/>
      <w:bookmarkStart w:id="524" w:name="_Toc404085412"/>
      <w:r>
        <w:rPr>
          <w:rtl/>
        </w:rPr>
        <w:t>ميراث المسلم من الكافر</w:t>
      </w:r>
      <w:bookmarkEnd w:id="523"/>
      <w:bookmarkEnd w:id="524"/>
    </w:p>
    <w:p w:rsidR="00F40ABA" w:rsidRDefault="00F40ABA" w:rsidP="002565FE">
      <w:pPr>
        <w:pStyle w:val="libNormal"/>
        <w:rPr>
          <w:rtl/>
        </w:rPr>
      </w:pPr>
      <w:r>
        <w:rPr>
          <w:rtl/>
        </w:rPr>
        <w:t xml:space="preserve">( </w:t>
      </w:r>
      <w:r w:rsidRPr="00F3089A">
        <w:rPr>
          <w:rtl/>
        </w:rPr>
        <w:t>768</w:t>
      </w:r>
      <w:r>
        <w:rPr>
          <w:rtl/>
        </w:rPr>
        <w:t xml:space="preserve"> ) عن معاذ : سمعت رسول الله </w:t>
      </w:r>
      <w:r w:rsidR="00593EDA" w:rsidRPr="00593EDA">
        <w:rPr>
          <w:rStyle w:val="libAlaemChar"/>
          <w:rFonts w:hint="cs"/>
          <w:rtl/>
        </w:rPr>
        <w:t>صلى‌الله‌عليه‌وآله</w:t>
      </w:r>
      <w:r>
        <w:rPr>
          <w:rtl/>
        </w:rPr>
        <w:t xml:space="preserve"> يقول : « الاسلام يزيد ولا ينقص » فورث المسلم.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3 : 59.</w:t>
      </w:r>
    </w:p>
    <w:p w:rsidR="00F40ABA" w:rsidRDefault="00F40ABA" w:rsidP="00643D22">
      <w:pPr>
        <w:pStyle w:val="libFootnote0"/>
        <w:rPr>
          <w:rtl/>
        </w:rPr>
      </w:pPr>
      <w:r>
        <w:rPr>
          <w:rtl/>
        </w:rPr>
        <w:t>(2) سنن أبي داود 3 : 89 ، وانظر حديث سعد فانّه وارد في سجدات شكره ( ص ).</w:t>
      </w:r>
    </w:p>
    <w:p w:rsidR="00F40ABA" w:rsidRDefault="00F40ABA" w:rsidP="00643D22">
      <w:pPr>
        <w:pStyle w:val="libFootnote0"/>
        <w:rPr>
          <w:rtl/>
        </w:rPr>
      </w:pPr>
      <w:r>
        <w:rPr>
          <w:rtl/>
        </w:rPr>
        <w:t>(3) سنن أبي داود 3 : 117 وانظر حديث ابن عباس الدالّ على نفع صدقة الابن لاُمّه.</w:t>
      </w:r>
    </w:p>
    <w:p w:rsidR="00F40ABA" w:rsidRDefault="00F40ABA" w:rsidP="002565FE">
      <w:pPr>
        <w:pStyle w:val="libNormal"/>
        <w:rPr>
          <w:rtl/>
        </w:rPr>
      </w:pPr>
      <w:r>
        <w:rPr>
          <w:rtl/>
        </w:rPr>
        <w:br w:type="page"/>
      </w:r>
      <w:r>
        <w:rPr>
          <w:rtl/>
        </w:rPr>
        <w:lastRenderedPageBreak/>
        <w:t xml:space="preserve">وفي حديث آخر : انّ معاذاً أتى بميراث يهودي وارثه مسلم. بمعناه عن النبي </w:t>
      </w:r>
      <w:r w:rsidR="00593EDA" w:rsidRPr="00593EDA">
        <w:rPr>
          <w:rStyle w:val="libAlaemChar"/>
          <w:rFonts w:hint="cs"/>
          <w:rtl/>
        </w:rPr>
        <w:t>صلى‌الله‌عليه‌وآله</w:t>
      </w:r>
      <w:r w:rsidRPr="00643D22">
        <w:rPr>
          <w:rStyle w:val="libFootnotenumChar"/>
          <w:rtl/>
        </w:rPr>
        <w:t xml:space="preserve"> (1)</w:t>
      </w:r>
      <w:r w:rsidRPr="008A76F4">
        <w:rPr>
          <w:rtl/>
        </w:rPr>
        <w:t>.</w:t>
      </w:r>
    </w:p>
    <w:p w:rsidR="00F40ABA" w:rsidRDefault="00F40ABA" w:rsidP="002565FE">
      <w:pPr>
        <w:pStyle w:val="libNormal"/>
        <w:rPr>
          <w:rtl/>
        </w:rPr>
      </w:pPr>
      <w:r>
        <w:rPr>
          <w:rtl/>
        </w:rPr>
        <w:t>أقول : ويناقضه ما دلّ على : انّ المسلم لا يرث من الكافر.</w:t>
      </w:r>
    </w:p>
    <w:p w:rsidR="00F40ABA" w:rsidRDefault="00F40ABA" w:rsidP="00F40ABA">
      <w:pPr>
        <w:pStyle w:val="Heading1Center"/>
        <w:rPr>
          <w:rtl/>
        </w:rPr>
      </w:pPr>
      <w:bookmarkStart w:id="525" w:name="_Toc250045241"/>
      <w:bookmarkStart w:id="526" w:name="_Toc404085413"/>
      <w:r>
        <w:rPr>
          <w:rtl/>
        </w:rPr>
        <w:t>في حق عمر</w:t>
      </w:r>
      <w:bookmarkEnd w:id="525"/>
      <w:bookmarkEnd w:id="526"/>
    </w:p>
    <w:p w:rsidR="00F40ABA" w:rsidRDefault="00F40ABA" w:rsidP="002565FE">
      <w:pPr>
        <w:pStyle w:val="libNormal"/>
        <w:rPr>
          <w:rtl/>
        </w:rPr>
      </w:pPr>
      <w:r>
        <w:rPr>
          <w:rtl/>
        </w:rPr>
        <w:t xml:space="preserve">( </w:t>
      </w:r>
      <w:r w:rsidRPr="009C7A5F">
        <w:rPr>
          <w:rtl/>
        </w:rPr>
        <w:t>769</w:t>
      </w:r>
      <w:r>
        <w:rPr>
          <w:rtl/>
        </w:rPr>
        <w:t xml:space="preserve"> ) عن أبي ذر ، عنه </w:t>
      </w:r>
      <w:r w:rsidR="00593EDA" w:rsidRPr="00593EDA">
        <w:rPr>
          <w:rStyle w:val="libAlaemChar"/>
          <w:rFonts w:hint="cs"/>
          <w:rtl/>
        </w:rPr>
        <w:t>صلى‌الله‌عليه‌وآله</w:t>
      </w:r>
      <w:r>
        <w:rPr>
          <w:rtl/>
        </w:rPr>
        <w:t xml:space="preserve"> : « انّ الله وضع الحق على لسان عمر يقول به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9C7A5F">
        <w:rPr>
          <w:rtl/>
        </w:rPr>
        <w:t>770</w:t>
      </w:r>
      <w:r>
        <w:rPr>
          <w:rtl/>
        </w:rPr>
        <w:t xml:space="preserve"> ) عن ابن شهاب : انّ عمر بن الخطاب رضي الله عنه قال وهو على المنبر : يا أيّها الناس ، انّ الرأي انّما كان من رسول الله </w:t>
      </w:r>
      <w:r w:rsidR="00593EDA" w:rsidRPr="00593EDA">
        <w:rPr>
          <w:rStyle w:val="libAlaemChar"/>
          <w:rFonts w:hint="cs"/>
          <w:rtl/>
        </w:rPr>
        <w:t>صلى‌الله‌عليه‌وآله</w:t>
      </w:r>
      <w:r>
        <w:rPr>
          <w:rtl/>
        </w:rPr>
        <w:t xml:space="preserve"> مصيباً ، لانّ الله كان يريه ، وانّما هو منّا الظن والتكلّف</w:t>
      </w:r>
      <w:r w:rsidRPr="00643D22">
        <w:rPr>
          <w:rStyle w:val="libFootnotenumChar"/>
          <w:rtl/>
        </w:rPr>
        <w:t xml:space="preserve"> (3)</w:t>
      </w:r>
      <w:r w:rsidRPr="008A76F4">
        <w:rPr>
          <w:rtl/>
        </w:rPr>
        <w:t>.</w:t>
      </w:r>
    </w:p>
    <w:p w:rsidR="00F40ABA" w:rsidRDefault="00F40ABA" w:rsidP="00F40ABA">
      <w:pPr>
        <w:pStyle w:val="Heading1Center"/>
        <w:rPr>
          <w:rtl/>
        </w:rPr>
      </w:pPr>
      <w:bookmarkStart w:id="527" w:name="_Toc250045242"/>
      <w:bookmarkStart w:id="528" w:name="_Toc404085414"/>
      <w:r>
        <w:rPr>
          <w:rtl/>
        </w:rPr>
        <w:t>صورة جديدة من : لا نورث</w:t>
      </w:r>
      <w:bookmarkEnd w:id="527"/>
      <w:bookmarkEnd w:id="528"/>
    </w:p>
    <w:p w:rsidR="00F40ABA" w:rsidRDefault="00F40ABA" w:rsidP="002565FE">
      <w:pPr>
        <w:pStyle w:val="libNormal"/>
        <w:rPr>
          <w:rtl/>
        </w:rPr>
      </w:pPr>
      <w:r>
        <w:rPr>
          <w:rtl/>
        </w:rPr>
        <w:t xml:space="preserve">( </w:t>
      </w:r>
      <w:r w:rsidRPr="009C7A5F">
        <w:rPr>
          <w:rtl/>
        </w:rPr>
        <w:t>771</w:t>
      </w:r>
      <w:r>
        <w:rPr>
          <w:rtl/>
        </w:rPr>
        <w:t xml:space="preserve"> ) عن أبي الطفيل : جاءت فاطمة ... فقال أبو بكر </w:t>
      </w:r>
      <w:r w:rsidR="00F1272F" w:rsidRPr="00F1272F">
        <w:rPr>
          <w:rStyle w:val="libAlaemChar"/>
          <w:rFonts w:hint="cs"/>
          <w:rtl/>
        </w:rPr>
        <w:t>عليه‌السلام</w:t>
      </w:r>
      <w:r>
        <w:rPr>
          <w:rtl/>
        </w:rPr>
        <w:t xml:space="preserve"> سمعت رسول الله يقول : « انّ الله عزّ وجلّ اذا أطعم نبياً طعمة فهي للذي يقوم من بعده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9C7A5F">
        <w:rPr>
          <w:rtl/>
        </w:rPr>
        <w:t>772</w:t>
      </w:r>
      <w:r>
        <w:rPr>
          <w:rtl/>
        </w:rPr>
        <w:t xml:space="preserve"> ) عن أبي البختري قال : سمعت حديثاً من رجل فأعجبني ، فقلت : أكتبه لي ... فقال عمر لطلحة والزبير وعبد الرحمن وسعد : ألم تعلموا انّ رسول الله : « قال : « كل مال النبي صدقة إلاّ ما أطعمه أهله وكساهم ، إنّا لا نورث » </w:t>
      </w:r>
      <w:r w:rsidRPr="00643D22">
        <w:rPr>
          <w:rStyle w:val="libFootnotenumChar"/>
          <w:rtl/>
        </w:rPr>
        <w:t>(5)</w:t>
      </w:r>
      <w:r w:rsidRPr="008A76F4">
        <w:rPr>
          <w:rtl/>
        </w:rPr>
        <w:t>.</w:t>
      </w:r>
    </w:p>
    <w:p w:rsidR="00F40ABA" w:rsidRDefault="00F40ABA" w:rsidP="002565FE">
      <w:pPr>
        <w:pStyle w:val="libNormal"/>
        <w:rPr>
          <w:rtl/>
        </w:rPr>
      </w:pPr>
      <w:r>
        <w:rPr>
          <w:rtl/>
        </w:rPr>
        <w:t xml:space="preserve">( </w:t>
      </w:r>
      <w:r w:rsidRPr="009C7A5F">
        <w:rPr>
          <w:rtl/>
        </w:rPr>
        <w:t>773</w:t>
      </w:r>
      <w:r>
        <w:rPr>
          <w:rtl/>
        </w:rPr>
        <w:t xml:space="preserve"> ) .... « لا نورث ما تركنا فهو صدقة ، وانّما هذا المال لآل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3 : 126.</w:t>
      </w:r>
    </w:p>
    <w:p w:rsidR="00F40ABA" w:rsidRDefault="00F40ABA" w:rsidP="00643D22">
      <w:pPr>
        <w:pStyle w:val="libFootnote0"/>
        <w:rPr>
          <w:rtl/>
        </w:rPr>
      </w:pPr>
      <w:r>
        <w:rPr>
          <w:rtl/>
        </w:rPr>
        <w:t>(2) سنن أبي داود 3 : 139.</w:t>
      </w:r>
    </w:p>
    <w:p w:rsidR="00F40ABA" w:rsidRDefault="00F40ABA" w:rsidP="00643D22">
      <w:pPr>
        <w:pStyle w:val="libFootnote0"/>
        <w:rPr>
          <w:rtl/>
        </w:rPr>
      </w:pPr>
      <w:r>
        <w:rPr>
          <w:rtl/>
        </w:rPr>
        <w:t>(3) سنن أبي داود 3 : 301.</w:t>
      </w:r>
    </w:p>
    <w:p w:rsidR="00F40ABA" w:rsidRDefault="00F40ABA" w:rsidP="00643D22">
      <w:pPr>
        <w:pStyle w:val="libFootnote0"/>
        <w:rPr>
          <w:rtl/>
        </w:rPr>
      </w:pPr>
      <w:r>
        <w:rPr>
          <w:rtl/>
        </w:rPr>
        <w:t>(4) سنن أبي داود 3 : 144.</w:t>
      </w:r>
    </w:p>
    <w:p w:rsidR="00F40ABA" w:rsidRDefault="00F40ABA" w:rsidP="00643D22">
      <w:pPr>
        <w:pStyle w:val="libFootnote0"/>
        <w:rPr>
          <w:rtl/>
        </w:rPr>
      </w:pPr>
      <w:r>
        <w:rPr>
          <w:rtl/>
        </w:rPr>
        <w:t>(5) سنن أبي داود 3 : 144.</w:t>
      </w:r>
    </w:p>
    <w:p w:rsidR="00F40ABA" w:rsidRDefault="00F40ABA" w:rsidP="002565FE">
      <w:pPr>
        <w:pStyle w:val="libNormal0"/>
        <w:rPr>
          <w:rtl/>
        </w:rPr>
      </w:pPr>
      <w:r>
        <w:rPr>
          <w:rtl/>
        </w:rPr>
        <w:br w:type="page"/>
      </w:r>
      <w:r>
        <w:rPr>
          <w:rtl/>
        </w:rPr>
        <w:lastRenderedPageBreak/>
        <w:t>محمّد لنائبتهم ولضيفهم ، فإذا مت فهو إلى من ولي الاَمر من بعدي » !</w:t>
      </w:r>
    </w:p>
    <w:p w:rsidR="00F40ABA" w:rsidRDefault="00F40ABA" w:rsidP="002565FE">
      <w:pPr>
        <w:pStyle w:val="libNormal"/>
        <w:rPr>
          <w:rtl/>
        </w:rPr>
      </w:pPr>
      <w:r>
        <w:rPr>
          <w:rtl/>
        </w:rPr>
        <w:t>ما عشت أراك الدهر عجباً.</w:t>
      </w:r>
    </w:p>
    <w:p w:rsidR="00F40ABA" w:rsidRDefault="00F40ABA" w:rsidP="00F40ABA">
      <w:pPr>
        <w:pStyle w:val="Heading1Center"/>
        <w:rPr>
          <w:rtl/>
        </w:rPr>
      </w:pPr>
      <w:bookmarkStart w:id="529" w:name="_Toc250045243"/>
      <w:bookmarkStart w:id="530" w:name="_Toc404085415"/>
      <w:r w:rsidRPr="00F720F6">
        <w:rPr>
          <w:rtl/>
        </w:rPr>
        <w:t>تقسيم الخمس</w:t>
      </w:r>
      <w:bookmarkEnd w:id="529"/>
      <w:bookmarkEnd w:id="530"/>
    </w:p>
    <w:p w:rsidR="00F40ABA" w:rsidRDefault="00F40ABA" w:rsidP="002565FE">
      <w:pPr>
        <w:pStyle w:val="libNormal"/>
        <w:rPr>
          <w:rtl/>
        </w:rPr>
      </w:pPr>
      <w:r>
        <w:rPr>
          <w:rtl/>
        </w:rPr>
        <w:t xml:space="preserve">( </w:t>
      </w:r>
      <w:r w:rsidRPr="009C7A5F">
        <w:rPr>
          <w:rtl/>
        </w:rPr>
        <w:t>774</w:t>
      </w:r>
      <w:r>
        <w:rPr>
          <w:rtl/>
        </w:rPr>
        <w:t xml:space="preserve"> ) عن جبير بن مطعم : وكان أبو بكر يقسم الخمس نحو قسم رسول الله غير انّه لم يكن يعطي قربى رسول الله </w:t>
      </w:r>
      <w:r w:rsidR="00593EDA" w:rsidRPr="00593EDA">
        <w:rPr>
          <w:rStyle w:val="libAlaemChar"/>
          <w:rFonts w:hint="cs"/>
          <w:rtl/>
        </w:rPr>
        <w:t>صلى‌الله‌عليه‌وآله</w:t>
      </w:r>
      <w:r>
        <w:rPr>
          <w:rtl/>
        </w:rPr>
        <w:t xml:space="preserve"> ما كان النبي </w:t>
      </w:r>
      <w:r w:rsidR="00593EDA" w:rsidRPr="00593EDA">
        <w:rPr>
          <w:rStyle w:val="libAlaemChar"/>
          <w:rFonts w:hint="cs"/>
          <w:rtl/>
        </w:rPr>
        <w:t>صلى‌الله‌عليه‌وآله</w:t>
      </w:r>
      <w:r>
        <w:rPr>
          <w:rtl/>
        </w:rPr>
        <w:t xml:space="preserve"> يعطيهم ، قال : وكان عمر بن الخطاب يعطيهم منه ، وعثمان بعده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9C7A5F">
        <w:rPr>
          <w:rtl/>
        </w:rPr>
        <w:t>775</w:t>
      </w:r>
      <w:r>
        <w:rPr>
          <w:rtl/>
        </w:rPr>
        <w:t xml:space="preserve"> ) عن ابن يزيد : انّ نجدة الحروري ... أرسل إلى ابن عباس يسأله عن سهم ذي القربى ويقول لمن تراه؟ قال ابن عباس : لقربى رسول الله </w:t>
      </w:r>
      <w:r w:rsidR="00593EDA" w:rsidRPr="00593EDA">
        <w:rPr>
          <w:rStyle w:val="libAlaemChar"/>
          <w:rFonts w:hint="cs"/>
          <w:rtl/>
        </w:rPr>
        <w:t>صلى‌الله‌عليه‌وآله</w:t>
      </w:r>
      <w:r>
        <w:rPr>
          <w:rtl/>
        </w:rPr>
        <w:t xml:space="preserve"> ، قسّمه لهم رسول الله </w:t>
      </w:r>
      <w:r w:rsidR="00593EDA" w:rsidRPr="00593EDA">
        <w:rPr>
          <w:rStyle w:val="libAlaemChar"/>
          <w:rFonts w:hint="cs"/>
          <w:rtl/>
        </w:rPr>
        <w:t>صلى‌الله‌عليه‌وآله</w:t>
      </w:r>
      <w:r>
        <w:rPr>
          <w:rtl/>
        </w:rPr>
        <w:t xml:space="preserve"> ، وقد كان عمر عرض علينا من ذلك عرضاً رأيناه دون حقّنا فرددناه عليه وأبينا أن نقبله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9C7A5F">
        <w:rPr>
          <w:rtl/>
        </w:rPr>
        <w:t>776</w:t>
      </w:r>
      <w:r>
        <w:rPr>
          <w:rtl/>
        </w:rPr>
        <w:t xml:space="preserve"> ) عن علي : ولاّني رسول الله خمس الخمس ، فوضعته مواضعه حياة رسول الله </w:t>
      </w:r>
      <w:r w:rsidR="00593EDA" w:rsidRPr="00593EDA">
        <w:rPr>
          <w:rStyle w:val="libAlaemChar"/>
          <w:rFonts w:hint="cs"/>
          <w:rtl/>
        </w:rPr>
        <w:t>صلى‌الله‌عليه‌وآله</w:t>
      </w:r>
      <w:r>
        <w:rPr>
          <w:rtl/>
        </w:rPr>
        <w:t xml:space="preserve"> وحياة أبي بكر وعمر ، فاُتي بمال ... قال : خذه فأنتم أحقّ به ، قلت : قد استغنينا عنه! ، فجعله في بيت المال!</w:t>
      </w:r>
    </w:p>
    <w:p w:rsidR="00F40ABA" w:rsidRDefault="00F40ABA" w:rsidP="00F40ABA">
      <w:pPr>
        <w:pStyle w:val="Heading1Center"/>
        <w:rPr>
          <w:rtl/>
        </w:rPr>
      </w:pPr>
      <w:bookmarkStart w:id="531" w:name="_Toc250045244"/>
      <w:bookmarkStart w:id="532" w:name="_Toc404085416"/>
      <w:r>
        <w:rPr>
          <w:rtl/>
        </w:rPr>
        <w:t>فضل بني هاشم</w:t>
      </w:r>
      <w:bookmarkEnd w:id="531"/>
      <w:bookmarkEnd w:id="532"/>
    </w:p>
    <w:p w:rsidR="00F40ABA" w:rsidRDefault="00F40ABA" w:rsidP="002565FE">
      <w:pPr>
        <w:pStyle w:val="libNormal"/>
        <w:rPr>
          <w:rtl/>
        </w:rPr>
      </w:pPr>
      <w:r>
        <w:rPr>
          <w:rtl/>
        </w:rPr>
        <w:t xml:space="preserve">( </w:t>
      </w:r>
      <w:r w:rsidRPr="009C7A5F">
        <w:rPr>
          <w:rtl/>
        </w:rPr>
        <w:t>777</w:t>
      </w:r>
      <w:r>
        <w:rPr>
          <w:rtl/>
        </w:rPr>
        <w:t xml:space="preserve"> ) عن جبير بن مطعم : ... فانطلقت أنا وعثمان بن عفان حتّى أتينا النبي </w:t>
      </w:r>
      <w:r w:rsidR="00593EDA" w:rsidRPr="00593EDA">
        <w:rPr>
          <w:rStyle w:val="libAlaemChar"/>
          <w:rFonts w:hint="cs"/>
          <w:rtl/>
        </w:rPr>
        <w:t>صلى‌الله‌عليه‌وآله</w:t>
      </w:r>
      <w:r>
        <w:rPr>
          <w:rtl/>
        </w:rPr>
        <w:t xml:space="preserve"> فقلنا : يا رسول الله ، هؤلاء بنو هاشم لا ننكر فضلهم للموضع الذي وضعك الله به منهم ... </w:t>
      </w:r>
      <w:r w:rsidRPr="00643D22">
        <w:rPr>
          <w:rStyle w:val="libFootnotenumChar"/>
          <w:rtl/>
        </w:rPr>
        <w:t>(3)</w:t>
      </w:r>
      <w:r w:rsidRPr="008A76F4">
        <w:rPr>
          <w:rtl/>
        </w:rPr>
        <w:t>.</w:t>
      </w:r>
      <w:r>
        <w:rPr>
          <w:rtl/>
        </w:rPr>
        <w:t xml:space="preserve"> </w:t>
      </w:r>
    </w:p>
    <w:p w:rsidR="00F40ABA" w:rsidRDefault="00F40ABA" w:rsidP="00643D22">
      <w:pPr>
        <w:pStyle w:val="libCenterBold1"/>
        <w:rPr>
          <w:rtl/>
        </w:rPr>
      </w:pPr>
      <w:r>
        <w:rPr>
          <w:rtl/>
        </w:rPr>
        <w:t>فضل آل رسول الله</w:t>
      </w:r>
    </w:p>
    <w:p w:rsidR="00F40ABA" w:rsidRDefault="00F40ABA" w:rsidP="002565FE">
      <w:pPr>
        <w:pStyle w:val="libNormal"/>
        <w:rPr>
          <w:rtl/>
        </w:rPr>
      </w:pPr>
      <w:r>
        <w:rPr>
          <w:rtl/>
        </w:rPr>
        <w:t xml:space="preserve">( </w:t>
      </w:r>
      <w:r w:rsidRPr="009C7A5F">
        <w:rPr>
          <w:rtl/>
        </w:rPr>
        <w:t>778</w:t>
      </w:r>
      <w:r>
        <w:rPr>
          <w:rtl/>
        </w:rPr>
        <w:t xml:space="preserve"> ) عن عبدالله بن الحرث : ... ثم خفض رسول الله </w:t>
      </w:r>
      <w:r w:rsidR="00593EDA" w:rsidRPr="00593EDA">
        <w:rPr>
          <w:rStyle w:val="libAlaemChar"/>
          <w:rFonts w:hint="cs"/>
          <w:rtl/>
        </w:rPr>
        <w:t>صلى‌الله‌عليه‌وآله</w:t>
      </w:r>
      <w:r>
        <w:rPr>
          <w:rtl/>
        </w:rPr>
        <w:t xml:space="preserve"> رأسه فقال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3 : 145 كتاب الخراج.</w:t>
      </w:r>
    </w:p>
    <w:p w:rsidR="00F40ABA" w:rsidRDefault="00F40ABA" w:rsidP="00643D22">
      <w:pPr>
        <w:pStyle w:val="libFootnote0"/>
        <w:rPr>
          <w:rtl/>
        </w:rPr>
      </w:pPr>
      <w:r>
        <w:rPr>
          <w:rtl/>
        </w:rPr>
        <w:t>(2) سنن أبي داود 3 : 146.</w:t>
      </w:r>
    </w:p>
    <w:p w:rsidR="00F40ABA" w:rsidRDefault="00F40ABA" w:rsidP="00643D22">
      <w:pPr>
        <w:pStyle w:val="libFootnote0"/>
        <w:rPr>
          <w:rtl/>
        </w:rPr>
      </w:pPr>
      <w:r>
        <w:rPr>
          <w:rtl/>
        </w:rPr>
        <w:t>(3) سنن أبي داود 3 : 146.</w:t>
      </w:r>
    </w:p>
    <w:p w:rsidR="00F40ABA" w:rsidRDefault="00F40ABA" w:rsidP="002565FE">
      <w:pPr>
        <w:pStyle w:val="libNormal0"/>
        <w:rPr>
          <w:rtl/>
        </w:rPr>
      </w:pPr>
      <w:r>
        <w:rPr>
          <w:rtl/>
        </w:rPr>
        <w:br w:type="page"/>
      </w:r>
      <w:r>
        <w:rPr>
          <w:rtl/>
        </w:rPr>
        <w:lastRenderedPageBreak/>
        <w:t>لنا</w:t>
      </w:r>
      <w:r>
        <w:rPr>
          <w:rFonts w:hint="cs"/>
          <w:rtl/>
        </w:rPr>
        <w:t xml:space="preserve"> </w:t>
      </w:r>
      <w:r>
        <w:rPr>
          <w:rtl/>
        </w:rPr>
        <w:t>: « انّ هذه الصدقة انّما هي أوساخ الناس ، وانّها لا تحل لمحمّد ولا لآل محمّد ... ثم قال رسول الله : « قم فاصدق عنهما من الخمس كذا وكذا</w:t>
      </w:r>
      <w:r>
        <w:rPr>
          <w:rFonts w:hint="cs"/>
          <w:rtl/>
        </w:rPr>
        <w:t xml:space="preserve"> </w:t>
      </w:r>
      <w:r>
        <w:rPr>
          <w:rtl/>
        </w:rPr>
        <w:t xml:space="preserve">» </w:t>
      </w:r>
      <w:r w:rsidRPr="00643D22">
        <w:rPr>
          <w:rStyle w:val="libFootnotenumChar"/>
          <w:rtl/>
        </w:rPr>
        <w:t>(1)</w:t>
      </w:r>
      <w:r w:rsidRPr="008A76F4">
        <w:rPr>
          <w:rtl/>
        </w:rPr>
        <w:t>.</w:t>
      </w:r>
    </w:p>
    <w:p w:rsidR="00F40ABA" w:rsidRDefault="00F40ABA" w:rsidP="00643D22">
      <w:pPr>
        <w:pStyle w:val="libCenterBold1"/>
        <w:rPr>
          <w:rtl/>
        </w:rPr>
      </w:pPr>
      <w:r>
        <w:rPr>
          <w:rtl/>
        </w:rPr>
        <w:t>العشور</w:t>
      </w:r>
    </w:p>
    <w:p w:rsidR="00F40ABA" w:rsidRDefault="00F40ABA" w:rsidP="002565FE">
      <w:pPr>
        <w:pStyle w:val="libNormal"/>
        <w:rPr>
          <w:rtl/>
        </w:rPr>
      </w:pPr>
      <w:r>
        <w:rPr>
          <w:rtl/>
        </w:rPr>
        <w:t xml:space="preserve">( </w:t>
      </w:r>
      <w:r w:rsidRPr="009C7A5F">
        <w:rPr>
          <w:rtl/>
        </w:rPr>
        <w:t>779</w:t>
      </w:r>
      <w:r>
        <w:rPr>
          <w:rtl/>
        </w:rPr>
        <w:t xml:space="preserve"> ) عنه </w:t>
      </w:r>
      <w:r w:rsidR="00593EDA" w:rsidRPr="00593EDA">
        <w:rPr>
          <w:rStyle w:val="libAlaemChar"/>
          <w:rFonts w:hint="cs"/>
          <w:rtl/>
        </w:rPr>
        <w:t>صلى‌الله‌عليه‌وآله</w:t>
      </w:r>
      <w:r>
        <w:rPr>
          <w:rtl/>
        </w:rPr>
        <w:t xml:space="preserve"> : « انّما العشور على اليهود والنصارى ، وليس على المسلمين عشور</w:t>
      </w:r>
      <w:r w:rsidRPr="00643D22">
        <w:rPr>
          <w:rStyle w:val="libFootnotenumChar"/>
          <w:rtl/>
        </w:rPr>
        <w:t xml:space="preserve"> (2) (3)</w:t>
      </w:r>
      <w:r w:rsidRPr="008A76F4">
        <w:rPr>
          <w:rtl/>
        </w:rPr>
        <w:t>.</w:t>
      </w:r>
    </w:p>
    <w:p w:rsidR="00F40ABA" w:rsidRDefault="00F40ABA" w:rsidP="00F40ABA">
      <w:pPr>
        <w:pStyle w:val="Heading1Center"/>
        <w:rPr>
          <w:rtl/>
        </w:rPr>
      </w:pPr>
      <w:bookmarkStart w:id="533" w:name="_Toc250045245"/>
      <w:bookmarkStart w:id="534" w:name="_Toc404085417"/>
      <w:r>
        <w:rPr>
          <w:rtl/>
        </w:rPr>
        <w:t xml:space="preserve">عجيبة في تغسيله </w:t>
      </w:r>
      <w:bookmarkEnd w:id="533"/>
      <w:r w:rsidR="00593EDA" w:rsidRPr="00593EDA">
        <w:rPr>
          <w:rStyle w:val="libAlaemChar"/>
          <w:rFonts w:hint="cs"/>
          <w:rtl/>
        </w:rPr>
        <w:t>صلى‌الله‌عليه‌وآله</w:t>
      </w:r>
      <w:bookmarkEnd w:id="534"/>
    </w:p>
    <w:p w:rsidR="00F40ABA" w:rsidRDefault="00F40ABA" w:rsidP="002565FE">
      <w:pPr>
        <w:pStyle w:val="libNormal"/>
        <w:rPr>
          <w:rtl/>
        </w:rPr>
      </w:pPr>
      <w:r>
        <w:rPr>
          <w:rtl/>
        </w:rPr>
        <w:t xml:space="preserve">( </w:t>
      </w:r>
      <w:r w:rsidRPr="009C7A5F">
        <w:rPr>
          <w:rtl/>
        </w:rPr>
        <w:t>780</w:t>
      </w:r>
      <w:r>
        <w:rPr>
          <w:rtl/>
        </w:rPr>
        <w:t xml:space="preserve"> ) عن عائشة : لمّا أرادوا غسل النبي </w:t>
      </w:r>
      <w:r w:rsidR="00593EDA" w:rsidRPr="00593EDA">
        <w:rPr>
          <w:rStyle w:val="libAlaemChar"/>
          <w:rFonts w:hint="cs"/>
          <w:rtl/>
        </w:rPr>
        <w:t>صلى‌الله‌عليه‌وآله</w:t>
      </w:r>
      <w:r>
        <w:rPr>
          <w:rtl/>
        </w:rPr>
        <w:t xml:space="preserve"> قالوا : والله ما ندري أنجرّد رسول الله </w:t>
      </w:r>
      <w:r w:rsidR="00593EDA" w:rsidRPr="00593EDA">
        <w:rPr>
          <w:rStyle w:val="libAlaemChar"/>
          <w:rFonts w:hint="cs"/>
          <w:rtl/>
        </w:rPr>
        <w:t>صلى‌الله‌عليه‌وآله</w:t>
      </w:r>
      <w:r>
        <w:rPr>
          <w:rtl/>
        </w:rPr>
        <w:t xml:space="preserve"> من ثيابه كما نجرّد موتانا أم نغسله وعليه ثيابه؟ فلمّا أختلفوا ألقى الله عليهم النوم حتّى ما منهم رجل إلاّ وذقنه في صدره! ثم كلّمهم مكلّم من ناحية البيت لا يدرون من هو : أن اغسلوا النبي </w:t>
      </w:r>
      <w:r w:rsidR="00593EDA" w:rsidRPr="00593EDA">
        <w:rPr>
          <w:rStyle w:val="libAlaemChar"/>
          <w:rFonts w:hint="cs"/>
          <w:rtl/>
        </w:rPr>
        <w:t>صلى‌الله‌عليه‌وآله</w:t>
      </w:r>
      <w:r>
        <w:rPr>
          <w:rtl/>
        </w:rPr>
        <w:t xml:space="preserve"> وعليه ثيابه...</w:t>
      </w:r>
    </w:p>
    <w:p w:rsidR="00F40ABA" w:rsidRDefault="00F40ABA" w:rsidP="002565FE">
      <w:pPr>
        <w:pStyle w:val="libNormal"/>
        <w:rPr>
          <w:rtl/>
        </w:rPr>
      </w:pPr>
      <w:r>
        <w:rPr>
          <w:rtl/>
        </w:rPr>
        <w:t>وكانت عائشة تقول : لو استقبلت من أمري ما استدبرت ما غسّله إلاّ نساؤه!</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أقول : فيه عجائب ثلاث : </w:t>
      </w:r>
    </w:p>
    <w:p w:rsidR="00F40ABA" w:rsidRDefault="00F40ABA" w:rsidP="002565FE">
      <w:pPr>
        <w:pStyle w:val="libNormal"/>
        <w:rPr>
          <w:rtl/>
        </w:rPr>
      </w:pPr>
      <w:r>
        <w:rPr>
          <w:rtl/>
        </w:rPr>
        <w:t xml:space="preserve">1 ـ القاء النوم على من يغسّله </w:t>
      </w:r>
      <w:r w:rsidR="00593EDA" w:rsidRPr="00593EDA">
        <w:rPr>
          <w:rStyle w:val="libAlaemChar"/>
          <w:rFonts w:hint="cs"/>
          <w:rtl/>
        </w:rPr>
        <w:t>صلى‌الله‌عليه‌وآله</w:t>
      </w:r>
      <w:r>
        <w:rPr>
          <w:rtl/>
        </w:rPr>
        <w:t xml:space="preserve"> ، وهم ثلة من بني هاشم وعلى رأسهم أبو الحسن وهو المغسّل ، ولو كان صحيحاً ولم يكن موضوعاً لاشتهر وبان ، ولم ينحصر نقله بعباد بن عبدالله بن الزبير عن عائشة.</w:t>
      </w:r>
    </w:p>
    <w:p w:rsidR="00F40ABA" w:rsidRDefault="00F40ABA" w:rsidP="002565FE">
      <w:pPr>
        <w:pStyle w:val="libNormal"/>
        <w:rPr>
          <w:rtl/>
        </w:rPr>
      </w:pPr>
      <w:r>
        <w:rPr>
          <w:rtl/>
        </w:rPr>
        <w:t xml:space="preserve">2 ـ انّ قولها : لا يدرون من هو. ظاهر في انّهم سمعوا كلام المكلّم في يقظتهم ، فحينئذ يتسائل ما فلسفة الانامة؟ ! فكأنّ الواضع جاهل فوق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3 : 148.</w:t>
      </w:r>
    </w:p>
    <w:p w:rsidR="00F40ABA" w:rsidRDefault="00F40ABA" w:rsidP="00643D22">
      <w:pPr>
        <w:pStyle w:val="libFootnote0"/>
        <w:rPr>
          <w:rtl/>
        </w:rPr>
      </w:pPr>
      <w:r>
        <w:rPr>
          <w:rtl/>
        </w:rPr>
        <w:t>(2) العشور : جمع عُشر ، يعني ما كان من أموالهم للتجارات دون الصدقات. « النهاية لابن الاثير 3 : 239 ».</w:t>
      </w:r>
    </w:p>
    <w:p w:rsidR="00F40ABA" w:rsidRDefault="00F40ABA" w:rsidP="00643D22">
      <w:pPr>
        <w:pStyle w:val="libFootnote0"/>
        <w:rPr>
          <w:rtl/>
        </w:rPr>
      </w:pPr>
      <w:r>
        <w:rPr>
          <w:rtl/>
        </w:rPr>
        <w:t>(3) سنن أبي داود 3 : 166.</w:t>
      </w:r>
    </w:p>
    <w:p w:rsidR="00F40ABA" w:rsidRDefault="00F40ABA" w:rsidP="00643D22">
      <w:pPr>
        <w:pStyle w:val="libFootnote0"/>
        <w:rPr>
          <w:rtl/>
        </w:rPr>
      </w:pPr>
      <w:r>
        <w:rPr>
          <w:rtl/>
        </w:rPr>
        <w:t>(4) سنن أبي داود 3 : 193.</w:t>
      </w:r>
    </w:p>
    <w:p w:rsidR="00F40ABA" w:rsidRDefault="00F40ABA" w:rsidP="002565FE">
      <w:pPr>
        <w:pStyle w:val="libNormal0"/>
        <w:rPr>
          <w:rtl/>
        </w:rPr>
      </w:pPr>
      <w:r>
        <w:rPr>
          <w:rtl/>
        </w:rPr>
        <w:br w:type="page"/>
      </w:r>
      <w:r>
        <w:rPr>
          <w:rtl/>
        </w:rPr>
        <w:lastRenderedPageBreak/>
        <w:t>كونه كاذباً!</w:t>
      </w:r>
    </w:p>
    <w:p w:rsidR="00F40ABA" w:rsidRDefault="00F40ABA" w:rsidP="002565FE">
      <w:pPr>
        <w:pStyle w:val="libNormal"/>
        <w:rPr>
          <w:rtl/>
        </w:rPr>
      </w:pPr>
      <w:r>
        <w:rPr>
          <w:rtl/>
        </w:rPr>
        <w:t xml:space="preserve">3 ـ انّ عائشة ندمت من انّها لم تمنع علياً عن تغسيله </w:t>
      </w:r>
      <w:r w:rsidR="00593EDA" w:rsidRPr="00593EDA">
        <w:rPr>
          <w:rStyle w:val="libAlaemChar"/>
          <w:rFonts w:hint="cs"/>
          <w:rtl/>
        </w:rPr>
        <w:t>صلى‌الله‌عليه‌وآله</w:t>
      </w:r>
      <w:r>
        <w:rPr>
          <w:rtl/>
        </w:rPr>
        <w:t xml:space="preserve"> حتّى تباشر هي غسله!! لكن لا وجه للندامة ، فانّ أرباب الصحاح لم ينقلوا عن علي في باب غسله </w:t>
      </w:r>
      <w:r w:rsidR="00593EDA" w:rsidRPr="00593EDA">
        <w:rPr>
          <w:rStyle w:val="libAlaemChar"/>
          <w:rFonts w:hint="cs"/>
          <w:rtl/>
        </w:rPr>
        <w:t>صلى‌الله‌عليه‌وآله</w:t>
      </w:r>
      <w:r>
        <w:rPr>
          <w:rtl/>
        </w:rPr>
        <w:t xml:space="preserve"> وكفنه ودفنه شيئاً إلاّ نادراً ، بل نقلوا عنها.</w:t>
      </w:r>
    </w:p>
    <w:p w:rsidR="00F40ABA" w:rsidRDefault="00F40ABA" w:rsidP="00F40ABA">
      <w:pPr>
        <w:pStyle w:val="Heading1Center"/>
        <w:rPr>
          <w:rtl/>
        </w:rPr>
      </w:pPr>
      <w:bookmarkStart w:id="535" w:name="_Toc250045246"/>
      <w:bookmarkStart w:id="536" w:name="_Toc404085418"/>
      <w:r>
        <w:rPr>
          <w:rtl/>
        </w:rPr>
        <w:t>في غسل من غسل الميت</w:t>
      </w:r>
      <w:bookmarkEnd w:id="535"/>
      <w:bookmarkEnd w:id="536"/>
    </w:p>
    <w:p w:rsidR="00F40ABA" w:rsidRDefault="00F40ABA" w:rsidP="002565FE">
      <w:pPr>
        <w:pStyle w:val="libNormal"/>
        <w:rPr>
          <w:rtl/>
        </w:rPr>
      </w:pPr>
      <w:r>
        <w:rPr>
          <w:rtl/>
        </w:rPr>
        <w:t xml:space="preserve">( </w:t>
      </w:r>
      <w:r w:rsidRPr="009C7A5F">
        <w:rPr>
          <w:rtl/>
        </w:rPr>
        <w:t>781</w:t>
      </w:r>
      <w:r>
        <w:rPr>
          <w:rtl/>
        </w:rPr>
        <w:t xml:space="preserve"> ) عن عائشة : انّ النبي </w:t>
      </w:r>
      <w:r w:rsidR="00593EDA" w:rsidRPr="00593EDA">
        <w:rPr>
          <w:rStyle w:val="libAlaemChar"/>
          <w:rFonts w:hint="cs"/>
          <w:rtl/>
        </w:rPr>
        <w:t>صلى‌الله‌عليه‌وآله</w:t>
      </w:r>
      <w:r>
        <w:rPr>
          <w:rtl/>
        </w:rPr>
        <w:t xml:space="preserve"> كان يغتسل من أربع : من الجنابة ، ويوم الجمعة ، ومن الحجامة ، وغسل الميت.</w:t>
      </w:r>
    </w:p>
    <w:p w:rsidR="00F40ABA" w:rsidRDefault="00F40ABA" w:rsidP="002565FE">
      <w:pPr>
        <w:pStyle w:val="libNormal"/>
        <w:rPr>
          <w:rtl/>
        </w:rPr>
      </w:pPr>
      <w:r>
        <w:rPr>
          <w:rtl/>
        </w:rPr>
        <w:t xml:space="preserve">( </w:t>
      </w:r>
      <w:r w:rsidRPr="009C7A5F">
        <w:rPr>
          <w:rtl/>
        </w:rPr>
        <w:t>782</w:t>
      </w:r>
      <w:r>
        <w:rPr>
          <w:rtl/>
        </w:rPr>
        <w:t xml:space="preserve"> ) وعن أبي هريرة : انّ رسول الله </w:t>
      </w:r>
      <w:r w:rsidR="00593EDA" w:rsidRPr="00593EDA">
        <w:rPr>
          <w:rStyle w:val="libAlaemChar"/>
          <w:rFonts w:hint="cs"/>
          <w:rtl/>
        </w:rPr>
        <w:t>صلى‌الله‌عليه‌وآله</w:t>
      </w:r>
      <w:r>
        <w:rPr>
          <w:rtl/>
        </w:rPr>
        <w:t xml:space="preserve"> قال : « من غسّل الميت فليغتسل » </w:t>
      </w:r>
      <w:r w:rsidRPr="00643D22">
        <w:rPr>
          <w:rStyle w:val="libFootnotenumChar"/>
          <w:rtl/>
        </w:rPr>
        <w:t>(1)</w:t>
      </w:r>
      <w:r w:rsidRPr="008A76F4">
        <w:rPr>
          <w:rtl/>
        </w:rPr>
        <w:t>.</w:t>
      </w:r>
    </w:p>
    <w:p w:rsidR="00F40ABA" w:rsidRDefault="00F40ABA" w:rsidP="002565FE">
      <w:pPr>
        <w:pStyle w:val="libNormal"/>
        <w:rPr>
          <w:rtl/>
        </w:rPr>
      </w:pPr>
      <w:r>
        <w:rPr>
          <w:rtl/>
        </w:rPr>
        <w:t>قال أبو داود : هذا منسوخ.</w:t>
      </w:r>
    </w:p>
    <w:p w:rsidR="00F40ABA" w:rsidRDefault="00F40ABA" w:rsidP="002565FE">
      <w:pPr>
        <w:pStyle w:val="libNormal"/>
        <w:rPr>
          <w:rtl/>
        </w:rPr>
      </w:pPr>
      <w:r>
        <w:rPr>
          <w:rtl/>
        </w:rPr>
        <w:t xml:space="preserve">أقول : لكنّه مكابرة أولاً ، وغير مفهوم بالنسبة إلى الاول ثانياً ، فانّه لا نسخ بعد وفاة النبي </w:t>
      </w:r>
      <w:r w:rsidR="00593EDA" w:rsidRPr="00593EDA">
        <w:rPr>
          <w:rStyle w:val="libAlaemChar"/>
          <w:rFonts w:hint="cs"/>
          <w:rtl/>
        </w:rPr>
        <w:t>صلى‌الله‌عليه‌وآله</w:t>
      </w:r>
      <w:r>
        <w:rPr>
          <w:rtl/>
        </w:rPr>
        <w:t xml:space="preserve"> ، ويأتي عن قريب ما يدلّ عليه ثالثاً.</w:t>
      </w:r>
    </w:p>
    <w:p w:rsidR="00F40ABA" w:rsidRDefault="00F40ABA" w:rsidP="00643D22">
      <w:pPr>
        <w:pStyle w:val="libCenterBold1"/>
        <w:rPr>
          <w:rtl/>
        </w:rPr>
      </w:pPr>
      <w:r>
        <w:rPr>
          <w:rtl/>
        </w:rPr>
        <w:t>تناقضات مضحكة</w:t>
      </w:r>
    </w:p>
    <w:p w:rsidR="00F40ABA" w:rsidRDefault="00F40ABA" w:rsidP="002565FE">
      <w:pPr>
        <w:pStyle w:val="libNormal"/>
        <w:rPr>
          <w:rtl/>
        </w:rPr>
      </w:pPr>
      <w:r>
        <w:rPr>
          <w:rtl/>
        </w:rPr>
        <w:t xml:space="preserve">( </w:t>
      </w:r>
      <w:r w:rsidRPr="009C7A5F">
        <w:rPr>
          <w:rtl/>
        </w:rPr>
        <w:t>783</w:t>
      </w:r>
      <w:r>
        <w:rPr>
          <w:rtl/>
        </w:rPr>
        <w:t xml:space="preserve"> ) عن عائشة : مات إبراهيم ابن النبي </w:t>
      </w:r>
      <w:r w:rsidR="00593EDA" w:rsidRPr="00593EDA">
        <w:rPr>
          <w:rStyle w:val="libAlaemChar"/>
          <w:rFonts w:hint="cs"/>
          <w:rtl/>
        </w:rPr>
        <w:t>صلى‌الله‌عليه‌وآله</w:t>
      </w:r>
      <w:r>
        <w:rPr>
          <w:rtl/>
        </w:rPr>
        <w:t xml:space="preserve"> وهو ابن ثمانية عشر شهراً ، فلم يصلّ عليه رسول الله </w:t>
      </w:r>
      <w:r w:rsidR="00593EDA" w:rsidRPr="00593EDA">
        <w:rPr>
          <w:rStyle w:val="libAlaemChar"/>
          <w:rFonts w:hint="cs"/>
          <w:rtl/>
        </w:rPr>
        <w:t>صلى‌الله‌عليه‌وآله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9C7A5F">
        <w:rPr>
          <w:rtl/>
        </w:rPr>
        <w:t>784</w:t>
      </w:r>
      <w:r>
        <w:rPr>
          <w:rtl/>
        </w:rPr>
        <w:t xml:space="preserve"> ) عن وائل : ... لما مات إبراهيم ابن النبي </w:t>
      </w:r>
      <w:r w:rsidR="00593EDA" w:rsidRPr="00593EDA">
        <w:rPr>
          <w:rStyle w:val="libAlaemChar"/>
          <w:rFonts w:hint="cs"/>
          <w:rtl/>
        </w:rPr>
        <w:t>صلى‌الله‌عليه‌وآله</w:t>
      </w:r>
      <w:r>
        <w:rPr>
          <w:rtl/>
        </w:rPr>
        <w:t xml:space="preserve"> صلّى عليه 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وعن عطاء : انّ النبي صلّى على ابنه إبراهيم وهو ابن سبعين ليلة</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9C7A5F">
        <w:rPr>
          <w:rtl/>
        </w:rPr>
        <w:t>785</w:t>
      </w:r>
      <w:r>
        <w:rPr>
          <w:rtl/>
        </w:rPr>
        <w:t xml:space="preserve"> ) عن ابن عمر : انّي سمعت رسول الله </w:t>
      </w:r>
      <w:r w:rsidR="00593EDA" w:rsidRPr="00593EDA">
        <w:rPr>
          <w:rStyle w:val="libAlaemChar"/>
          <w:rFonts w:hint="cs"/>
          <w:rtl/>
        </w:rPr>
        <w:t>صلى‌الله‌عليه‌وآله</w:t>
      </w:r>
      <w:r>
        <w:rPr>
          <w:rtl/>
        </w:rPr>
        <w:t xml:space="preserve"> يقول : « من حلف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3 : 197.</w:t>
      </w:r>
    </w:p>
    <w:p w:rsidR="00F40ABA" w:rsidRDefault="00F40ABA" w:rsidP="00643D22">
      <w:pPr>
        <w:pStyle w:val="libFootnote0"/>
        <w:rPr>
          <w:rtl/>
        </w:rPr>
      </w:pPr>
      <w:r>
        <w:rPr>
          <w:rtl/>
        </w:rPr>
        <w:t>(2) سنن أبي داود 3 : 203.</w:t>
      </w:r>
    </w:p>
    <w:p w:rsidR="00F40ABA" w:rsidRDefault="00F40ABA" w:rsidP="00643D22">
      <w:pPr>
        <w:pStyle w:val="libFootnote0"/>
        <w:rPr>
          <w:rtl/>
        </w:rPr>
      </w:pPr>
      <w:r>
        <w:rPr>
          <w:rtl/>
        </w:rPr>
        <w:t>(3) سنن أبي داود 3 : 204.</w:t>
      </w:r>
    </w:p>
    <w:p w:rsidR="00F40ABA" w:rsidRDefault="00F40ABA" w:rsidP="002565FE">
      <w:pPr>
        <w:pStyle w:val="libNormal0"/>
        <w:rPr>
          <w:rtl/>
        </w:rPr>
      </w:pPr>
      <w:r>
        <w:rPr>
          <w:rtl/>
        </w:rPr>
        <w:br w:type="page"/>
      </w:r>
      <w:r>
        <w:rPr>
          <w:rtl/>
        </w:rPr>
        <w:lastRenderedPageBreak/>
        <w:t xml:space="preserve">بغير الله فقد أشرك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9C7A5F">
        <w:rPr>
          <w:rtl/>
        </w:rPr>
        <w:t>786</w:t>
      </w:r>
      <w:r>
        <w:rPr>
          <w:rtl/>
        </w:rPr>
        <w:t xml:space="preserve"> ) عن مالك : انّه سمع طلحة بن عبيد الله ـ يعني في قصة الاَعرابي ـ قال النبي </w:t>
      </w:r>
      <w:r w:rsidR="00593EDA" w:rsidRPr="00593EDA">
        <w:rPr>
          <w:rStyle w:val="libAlaemChar"/>
          <w:rFonts w:hint="cs"/>
          <w:rtl/>
        </w:rPr>
        <w:t>صلى‌الله‌عليه‌وآله</w:t>
      </w:r>
      <w:r>
        <w:rPr>
          <w:rtl/>
        </w:rPr>
        <w:t xml:space="preserve"> : « أفلح وأبيه إن صدق ، دخل الجنة وأبيه إن صدق ».</w:t>
      </w:r>
    </w:p>
    <w:p w:rsidR="00F40ABA" w:rsidRDefault="00F40ABA" w:rsidP="002565FE">
      <w:pPr>
        <w:pStyle w:val="libNormal"/>
        <w:rPr>
          <w:rtl/>
        </w:rPr>
      </w:pPr>
      <w:r>
        <w:rPr>
          <w:rtl/>
        </w:rPr>
        <w:t xml:space="preserve">( </w:t>
      </w:r>
      <w:r w:rsidRPr="009C7A5F">
        <w:rPr>
          <w:rtl/>
        </w:rPr>
        <w:t>787</w:t>
      </w:r>
      <w:r>
        <w:rPr>
          <w:rtl/>
        </w:rPr>
        <w:t xml:space="preserve"> ) عن رافع : انّ رسول الله قال : « كسب الحجام خبيث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9C7A5F">
        <w:rPr>
          <w:rtl/>
        </w:rPr>
        <w:t>788</w:t>
      </w:r>
      <w:r>
        <w:rPr>
          <w:rtl/>
        </w:rPr>
        <w:t xml:space="preserve"> ) عن ابن عباس : احتجم رسول الله </w:t>
      </w:r>
      <w:r w:rsidR="00593EDA" w:rsidRPr="00593EDA">
        <w:rPr>
          <w:rStyle w:val="libAlaemChar"/>
          <w:rFonts w:hint="cs"/>
          <w:rtl/>
        </w:rPr>
        <w:t>صلى‌الله‌عليه‌وآله</w:t>
      </w:r>
      <w:r>
        <w:rPr>
          <w:rtl/>
        </w:rPr>
        <w:t xml:space="preserve"> واعطى الحجام أجره ، ولو علمه خبيثاً لم يعطه.</w:t>
      </w:r>
    </w:p>
    <w:p w:rsidR="00F40ABA" w:rsidRDefault="00F40ABA" w:rsidP="002565FE">
      <w:pPr>
        <w:pStyle w:val="libNormal"/>
        <w:rPr>
          <w:rtl/>
        </w:rPr>
      </w:pPr>
      <w:r>
        <w:rPr>
          <w:rtl/>
        </w:rPr>
        <w:t>أقول : هذه أحاديث كتب صحاحنا المختارة من مئات الآلاف من الاَحاديث ، فإنّا لله وإنّا إليه راجعون ، ومن أراد استيفاء هذه المتناقضات في كتاب أبي داود وسائر الصحاح فعليه بتأليف كتاب كبير!</w:t>
      </w:r>
    </w:p>
    <w:p w:rsidR="00F40ABA" w:rsidRDefault="00F40ABA" w:rsidP="00F40ABA">
      <w:pPr>
        <w:pStyle w:val="Heading1Center"/>
        <w:rPr>
          <w:rtl/>
        </w:rPr>
      </w:pPr>
      <w:bookmarkStart w:id="537" w:name="_Toc250045247"/>
      <w:bookmarkStart w:id="538" w:name="_Toc404085419"/>
      <w:r>
        <w:rPr>
          <w:rtl/>
        </w:rPr>
        <w:t>تحقير علي</w:t>
      </w:r>
      <w:bookmarkEnd w:id="537"/>
      <w:bookmarkEnd w:id="538"/>
    </w:p>
    <w:p w:rsidR="00F40ABA" w:rsidRDefault="00F40ABA" w:rsidP="002565FE">
      <w:pPr>
        <w:pStyle w:val="libNormal"/>
        <w:rPr>
          <w:rtl/>
        </w:rPr>
      </w:pPr>
      <w:r>
        <w:rPr>
          <w:rtl/>
        </w:rPr>
        <w:t xml:space="preserve">( </w:t>
      </w:r>
      <w:r w:rsidRPr="009C7A5F">
        <w:rPr>
          <w:rtl/>
        </w:rPr>
        <w:t>789</w:t>
      </w:r>
      <w:r>
        <w:rPr>
          <w:rtl/>
        </w:rPr>
        <w:t xml:space="preserve"> ) عن ناجية بن كعب ، عن علي </w:t>
      </w:r>
      <w:r w:rsidR="00F1272F" w:rsidRPr="00F1272F">
        <w:rPr>
          <w:rStyle w:val="libAlaemChar"/>
          <w:rFonts w:hint="cs"/>
          <w:rtl/>
        </w:rPr>
        <w:t>عليه‌السلام</w:t>
      </w:r>
      <w:r>
        <w:rPr>
          <w:rtl/>
        </w:rPr>
        <w:t xml:space="preserve"> قال : قلت للنبي : انّ عمّك الشيخ الضال قد مات ، قال : « اذهب فوار أباك ثم لا تحدثنَّ شيئاً حتّى تأتيني ».</w:t>
      </w:r>
    </w:p>
    <w:p w:rsidR="00F40ABA" w:rsidRDefault="00F40ABA" w:rsidP="002565FE">
      <w:pPr>
        <w:pStyle w:val="libNormal"/>
        <w:rPr>
          <w:rtl/>
        </w:rPr>
      </w:pPr>
      <w:r>
        <w:rPr>
          <w:rtl/>
        </w:rPr>
        <w:t xml:space="preserve">فذهبت فواريته ، وجئته ، فأمرني فاغتسلت ، ودعا لي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9C7A5F">
        <w:rPr>
          <w:rtl/>
        </w:rPr>
        <w:t>790</w:t>
      </w:r>
      <w:r>
        <w:rPr>
          <w:rtl/>
        </w:rPr>
        <w:t xml:space="preserve"> ) عن أبي عبد الرحمن السلمي ، عن علي بن أبي طالب </w:t>
      </w:r>
      <w:r w:rsidR="00F1272F" w:rsidRPr="00F1272F">
        <w:rPr>
          <w:rStyle w:val="libAlaemChar"/>
          <w:rFonts w:hint="cs"/>
          <w:rtl/>
        </w:rPr>
        <w:t>عليه‌السلام</w:t>
      </w:r>
      <w:r>
        <w:rPr>
          <w:rtl/>
        </w:rPr>
        <w:t xml:space="preserve"> : انّ رجلاً من الاَنصار دعاه وعبد الرحمن بن عوف فسقاهما قبل أن تحرّم الخمر ، فأمّهم علي في المغرب فقرأ</w:t>
      </w:r>
      <w:r>
        <w:rPr>
          <w:rFonts w:hint="cs"/>
          <w:rtl/>
        </w:rPr>
        <w:t xml:space="preserve"> </w:t>
      </w:r>
      <w:r>
        <w:rPr>
          <w:rtl/>
        </w:rPr>
        <w:t xml:space="preserve">: </w:t>
      </w:r>
      <w:r w:rsidRPr="00B825C0">
        <w:rPr>
          <w:rStyle w:val="libAlaemChar"/>
          <w:rtl/>
        </w:rPr>
        <w:t xml:space="preserve">( </w:t>
      </w:r>
      <w:r w:rsidRPr="00B825C0">
        <w:rPr>
          <w:rStyle w:val="libAieChar"/>
          <w:rtl/>
        </w:rPr>
        <w:t>قل يا أيّها الكافرون</w:t>
      </w:r>
      <w:r>
        <w:rPr>
          <w:rFonts w:hint="cs"/>
          <w:rtl/>
        </w:rPr>
        <w:t xml:space="preserve"> </w:t>
      </w:r>
      <w:r w:rsidRPr="00B825C0">
        <w:rPr>
          <w:rStyle w:val="libAlaemChar"/>
          <w:rtl/>
        </w:rPr>
        <w:t xml:space="preserve">) </w:t>
      </w:r>
      <w:r w:rsidRPr="00643D22">
        <w:rPr>
          <w:rStyle w:val="libFootnotenumChar"/>
          <w:rtl/>
        </w:rPr>
        <w:t xml:space="preserve">(4) </w:t>
      </w:r>
      <w:r>
        <w:rPr>
          <w:rtl/>
        </w:rPr>
        <w:t xml:space="preserve">، فخلط فيها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3 : 220.</w:t>
      </w:r>
    </w:p>
    <w:p w:rsidR="00F40ABA" w:rsidRDefault="00F40ABA" w:rsidP="00643D22">
      <w:pPr>
        <w:pStyle w:val="libFootnote0"/>
        <w:rPr>
          <w:rtl/>
        </w:rPr>
      </w:pPr>
      <w:r>
        <w:rPr>
          <w:rtl/>
        </w:rPr>
        <w:t>(2) سنن أبي داود 3 : 264.</w:t>
      </w:r>
    </w:p>
    <w:p w:rsidR="00F40ABA" w:rsidRDefault="00F40ABA" w:rsidP="00643D22">
      <w:pPr>
        <w:pStyle w:val="libFootnote0"/>
        <w:rPr>
          <w:rtl/>
        </w:rPr>
      </w:pPr>
      <w:r>
        <w:rPr>
          <w:rtl/>
        </w:rPr>
        <w:t>(3) سنن أبي داود 3 : 211.</w:t>
      </w:r>
    </w:p>
    <w:p w:rsidR="00F40ABA" w:rsidRDefault="00F40ABA" w:rsidP="00643D22">
      <w:pPr>
        <w:pStyle w:val="libFootnote0"/>
        <w:rPr>
          <w:rtl/>
        </w:rPr>
      </w:pPr>
      <w:r>
        <w:rPr>
          <w:rtl/>
        </w:rPr>
        <w:t>(4) الكافرون 109 : 1.</w:t>
      </w:r>
    </w:p>
    <w:p w:rsidR="00F40ABA" w:rsidRDefault="00F40ABA" w:rsidP="002565FE">
      <w:pPr>
        <w:pStyle w:val="libNormal0"/>
        <w:rPr>
          <w:rtl/>
        </w:rPr>
      </w:pPr>
      <w:r>
        <w:rPr>
          <w:rtl/>
        </w:rPr>
        <w:br w:type="page"/>
      </w:r>
      <w:r>
        <w:rPr>
          <w:rtl/>
        </w:rPr>
        <w:lastRenderedPageBreak/>
        <w:t>فنزلت</w:t>
      </w:r>
      <w:r>
        <w:rPr>
          <w:rFonts w:hint="cs"/>
          <w:rtl/>
        </w:rPr>
        <w:t xml:space="preserve"> </w:t>
      </w:r>
      <w:r>
        <w:rPr>
          <w:rtl/>
        </w:rPr>
        <w:t xml:space="preserve">: </w:t>
      </w:r>
      <w:r w:rsidRPr="00B825C0">
        <w:rPr>
          <w:rStyle w:val="libAlaemChar"/>
          <w:rtl/>
        </w:rPr>
        <w:t xml:space="preserve">( </w:t>
      </w:r>
      <w:r w:rsidRPr="00B825C0">
        <w:rPr>
          <w:rStyle w:val="libAieChar"/>
          <w:rtl/>
        </w:rPr>
        <w:t>لا تقربوا الصلاة وانتم سكارى حتّى تعلموا ما تقولون</w:t>
      </w:r>
      <w:r>
        <w:rPr>
          <w:rFonts w:hint="cs"/>
          <w:rtl/>
        </w:rPr>
        <w:t xml:space="preserve"> </w:t>
      </w:r>
      <w:r w:rsidRPr="00B825C0">
        <w:rPr>
          <w:rStyle w:val="libAlaemChar"/>
          <w:rtl/>
        </w:rPr>
        <w:t xml:space="preserve">) </w:t>
      </w:r>
      <w:r w:rsidRPr="00643D22">
        <w:rPr>
          <w:rStyle w:val="libFootnotenumChar"/>
          <w:rtl/>
        </w:rPr>
        <w:t>(1) (2)</w:t>
      </w:r>
      <w:r w:rsidRPr="008A76F4">
        <w:rPr>
          <w:rtl/>
        </w:rPr>
        <w:t>.</w:t>
      </w:r>
      <w:r>
        <w:rPr>
          <w:rtl/>
        </w:rPr>
        <w:t xml:space="preserve"> </w:t>
      </w:r>
    </w:p>
    <w:p w:rsidR="00F40ABA" w:rsidRDefault="00F40ABA" w:rsidP="002565FE">
      <w:pPr>
        <w:pStyle w:val="libNormal"/>
        <w:rPr>
          <w:rtl/>
        </w:rPr>
      </w:pPr>
      <w:r>
        <w:rPr>
          <w:rtl/>
        </w:rPr>
        <w:t>وقيل : انّه قرأ : أعبد ما تعبدون!</w:t>
      </w:r>
    </w:p>
    <w:p w:rsidR="00F40ABA" w:rsidRDefault="00F40ABA" w:rsidP="002565FE">
      <w:pPr>
        <w:pStyle w:val="libNormal"/>
        <w:rPr>
          <w:rtl/>
        </w:rPr>
      </w:pPr>
      <w:r>
        <w:rPr>
          <w:rtl/>
        </w:rPr>
        <w:t>لكن ، من المعلوم انّ علياً لم يشرب الخمر قبل تحريمه ومطلقاً من أول عمره ، ولم يعبد صنماً ، فلا يتفوّه به حتّى وان فرض مسكراً كرم الله وجهه.</w:t>
      </w:r>
    </w:p>
    <w:p w:rsidR="00F40ABA" w:rsidRDefault="00F40ABA" w:rsidP="002565FE">
      <w:pPr>
        <w:pStyle w:val="libNormal"/>
        <w:rPr>
          <w:rtl/>
        </w:rPr>
      </w:pPr>
      <w:r>
        <w:rPr>
          <w:rtl/>
        </w:rPr>
        <w:t xml:space="preserve">( </w:t>
      </w:r>
      <w:r w:rsidRPr="007402D1">
        <w:rPr>
          <w:rtl/>
        </w:rPr>
        <w:t>791</w:t>
      </w:r>
      <w:r>
        <w:rPr>
          <w:rtl/>
        </w:rPr>
        <w:t xml:space="preserve"> ) عن علي : اُهديت إلى رسول الله </w:t>
      </w:r>
      <w:r w:rsidR="00593EDA" w:rsidRPr="00593EDA">
        <w:rPr>
          <w:rStyle w:val="libAlaemChar"/>
          <w:rFonts w:hint="cs"/>
          <w:rtl/>
        </w:rPr>
        <w:t>صلى‌الله‌عليه‌وآله</w:t>
      </w:r>
      <w:r>
        <w:rPr>
          <w:rtl/>
        </w:rPr>
        <w:t xml:space="preserve"> حلّة سيراء ، فأرسل بها اليَّ فلبستها ، فأتيته فرأيت الغضب في وجهه وقال : « انّي لم أرسل بها اليك لتلبسها » وأمرني فأطرتها</w:t>
      </w:r>
      <w:r w:rsidRPr="00643D22">
        <w:rPr>
          <w:rStyle w:val="libFootnotenumChar"/>
          <w:rtl/>
        </w:rPr>
        <w:t xml:space="preserve"> (3) </w:t>
      </w:r>
      <w:r>
        <w:rPr>
          <w:rtl/>
        </w:rPr>
        <w:t>بين نسائي</w:t>
      </w:r>
      <w:r w:rsidRPr="00643D22">
        <w:rPr>
          <w:rStyle w:val="libFootnotenumChar"/>
          <w:rtl/>
        </w:rPr>
        <w:t xml:space="preserve"> (4)</w:t>
      </w:r>
      <w:r w:rsidRPr="008A76F4">
        <w:rPr>
          <w:rtl/>
        </w:rPr>
        <w:t>.</w:t>
      </w:r>
    </w:p>
    <w:p w:rsidR="00F40ABA" w:rsidRDefault="00F40ABA" w:rsidP="002565FE">
      <w:pPr>
        <w:pStyle w:val="libNormal"/>
        <w:rPr>
          <w:rtl/>
        </w:rPr>
      </w:pPr>
      <w:r>
        <w:rPr>
          <w:rtl/>
        </w:rPr>
        <w:t>سبق تعارضه بغيره وقلنا انّه مفتعل.</w:t>
      </w:r>
    </w:p>
    <w:p w:rsidR="00F40ABA" w:rsidRDefault="00F40ABA" w:rsidP="00F40ABA">
      <w:pPr>
        <w:pStyle w:val="Heading1Center"/>
        <w:rPr>
          <w:rtl/>
        </w:rPr>
      </w:pPr>
      <w:bookmarkStart w:id="539" w:name="_Toc250045248"/>
      <w:bookmarkStart w:id="540" w:name="_Toc404085420"/>
      <w:r>
        <w:rPr>
          <w:rtl/>
        </w:rPr>
        <w:t>هؤلاء الرواة!</w:t>
      </w:r>
      <w:bookmarkEnd w:id="539"/>
      <w:bookmarkEnd w:id="540"/>
    </w:p>
    <w:p w:rsidR="00F40ABA" w:rsidRDefault="00F40ABA" w:rsidP="002565FE">
      <w:pPr>
        <w:pStyle w:val="libNormal"/>
        <w:rPr>
          <w:rtl/>
        </w:rPr>
      </w:pPr>
      <w:r>
        <w:rPr>
          <w:rtl/>
        </w:rPr>
        <w:t xml:space="preserve">( </w:t>
      </w:r>
      <w:r w:rsidRPr="007402D1">
        <w:rPr>
          <w:rtl/>
        </w:rPr>
        <w:t>792</w:t>
      </w:r>
      <w:r>
        <w:rPr>
          <w:rtl/>
        </w:rPr>
        <w:t xml:space="preserve"> ) عن محمّد بن عمرو بن عطاء ، عن سعيد بن المسيب ، عن معمر بن أبي معمر : ... قال رسول الله </w:t>
      </w:r>
      <w:r w:rsidR="00593EDA" w:rsidRPr="00593EDA">
        <w:rPr>
          <w:rStyle w:val="libAlaemChar"/>
          <w:rFonts w:hint="cs"/>
          <w:rtl/>
        </w:rPr>
        <w:t>صلى‌الله‌عليه‌وآله</w:t>
      </w:r>
      <w:r>
        <w:rPr>
          <w:rtl/>
        </w:rPr>
        <w:t xml:space="preserve"> : « لا يحتكر إلاّ خاطئ ».</w:t>
      </w:r>
    </w:p>
    <w:p w:rsidR="00F40ABA" w:rsidRDefault="00F40ABA" w:rsidP="002565FE">
      <w:pPr>
        <w:pStyle w:val="libNormal"/>
        <w:rPr>
          <w:rtl/>
        </w:rPr>
      </w:pPr>
      <w:r>
        <w:rPr>
          <w:rtl/>
        </w:rPr>
        <w:t>فقلت لسعيد : فانّك تحتكر.</w:t>
      </w:r>
    </w:p>
    <w:p w:rsidR="00F40ABA" w:rsidRDefault="00F40ABA" w:rsidP="002565FE">
      <w:pPr>
        <w:pStyle w:val="libNormal"/>
        <w:rPr>
          <w:rtl/>
        </w:rPr>
      </w:pPr>
      <w:r>
        <w:rPr>
          <w:rtl/>
        </w:rPr>
        <w:t>قال : ومعمر كان يحتكر!</w:t>
      </w:r>
      <w:r w:rsidRPr="00643D22">
        <w:rPr>
          <w:rStyle w:val="libFootnotenumChar"/>
          <w:rtl/>
        </w:rPr>
        <w:t xml:space="preserve"> (5)</w:t>
      </w:r>
      <w:r w:rsidRPr="008A76F4">
        <w:rPr>
          <w:rtl/>
        </w:rPr>
        <w:t>.</w:t>
      </w:r>
    </w:p>
    <w:p w:rsidR="00F40ABA" w:rsidRDefault="00F40ABA" w:rsidP="002565FE">
      <w:pPr>
        <w:pStyle w:val="libNormal"/>
        <w:rPr>
          <w:rtl/>
        </w:rPr>
      </w:pPr>
      <w:r>
        <w:rPr>
          <w:rtl/>
        </w:rPr>
        <w:t>قال أبو داود : كان سعيد بن المسيب يحتكر النوى والخبط والبزر.</w:t>
      </w:r>
    </w:p>
    <w:p w:rsidR="00F40ABA" w:rsidRDefault="00F40ABA" w:rsidP="002565FE">
      <w:pPr>
        <w:pStyle w:val="libNormal"/>
        <w:rPr>
          <w:rtl/>
        </w:rPr>
      </w:pPr>
      <w:r>
        <w:rPr>
          <w:rtl/>
        </w:rPr>
        <w:t xml:space="preserve">( </w:t>
      </w:r>
      <w:r w:rsidRPr="007402D1">
        <w:rPr>
          <w:rtl/>
        </w:rPr>
        <w:t>793</w:t>
      </w:r>
      <w:r>
        <w:rPr>
          <w:rtl/>
        </w:rPr>
        <w:t xml:space="preserve"> ) عن أبي هريرة : قال رسول الله </w:t>
      </w:r>
      <w:r w:rsidR="00593EDA" w:rsidRPr="00593EDA">
        <w:rPr>
          <w:rStyle w:val="libAlaemChar"/>
          <w:rFonts w:hint="cs"/>
          <w:rtl/>
        </w:rPr>
        <w:t>صلى‌الله‌عليه‌وآله</w:t>
      </w:r>
      <w:r>
        <w:rPr>
          <w:rtl/>
        </w:rPr>
        <w:t xml:space="preserve"> : « وايم الله ، لا أقبل بعد يومي هذا من أحد هدية إلاّ أن يكون مهاجراً قرشياً أو أنصارياً أو دوسياً!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النساء 4 : 43.</w:t>
      </w:r>
    </w:p>
    <w:p w:rsidR="00F40ABA" w:rsidRDefault="00F40ABA" w:rsidP="00643D22">
      <w:pPr>
        <w:pStyle w:val="libFootnote0"/>
        <w:rPr>
          <w:rtl/>
        </w:rPr>
      </w:pPr>
      <w:r>
        <w:rPr>
          <w:rtl/>
        </w:rPr>
        <w:t>(2) سنن أبي داود 3 : 324.</w:t>
      </w:r>
    </w:p>
    <w:p w:rsidR="00F40ABA" w:rsidRDefault="00F40ABA" w:rsidP="00643D22">
      <w:pPr>
        <w:pStyle w:val="libFootnote0"/>
        <w:rPr>
          <w:rtl/>
        </w:rPr>
      </w:pPr>
      <w:r>
        <w:rPr>
          <w:rtl/>
        </w:rPr>
        <w:t>(3) قال ابن الاثير : وفي حديث علي « فأطرتها بين نسائي » أي شققتها وقسمتها بينهن. « النهاية 1 : 54 ».</w:t>
      </w:r>
    </w:p>
    <w:p w:rsidR="00F40ABA" w:rsidRDefault="00F40ABA" w:rsidP="00643D22">
      <w:pPr>
        <w:pStyle w:val="libFootnote0"/>
        <w:rPr>
          <w:rtl/>
        </w:rPr>
      </w:pPr>
      <w:r>
        <w:rPr>
          <w:rtl/>
        </w:rPr>
        <w:t>(4) سنن أبي داود 4 : 46.</w:t>
      </w:r>
    </w:p>
    <w:p w:rsidR="00F40ABA" w:rsidRDefault="00F40ABA" w:rsidP="00643D22">
      <w:pPr>
        <w:pStyle w:val="libFootnote0"/>
        <w:rPr>
          <w:rtl/>
        </w:rPr>
      </w:pPr>
      <w:r>
        <w:rPr>
          <w:rtl/>
        </w:rPr>
        <w:t>(5) سنن أبي داود 3 : 269.</w:t>
      </w:r>
    </w:p>
    <w:p w:rsidR="00F40ABA" w:rsidRDefault="00F40ABA" w:rsidP="002565FE">
      <w:pPr>
        <w:pStyle w:val="libNormal0"/>
        <w:rPr>
          <w:rtl/>
        </w:rPr>
      </w:pPr>
      <w:r>
        <w:rPr>
          <w:rtl/>
        </w:rPr>
        <w:br w:type="page"/>
      </w:r>
      <w:r>
        <w:rPr>
          <w:rtl/>
        </w:rPr>
        <w:lastRenderedPageBreak/>
        <w:t xml:space="preserve">أو ثقفياً » </w:t>
      </w:r>
      <w:r w:rsidRPr="00643D22">
        <w:rPr>
          <w:rStyle w:val="libFootnotenumChar"/>
          <w:rtl/>
        </w:rPr>
        <w:t>(1)</w:t>
      </w:r>
      <w:r w:rsidRPr="008A76F4">
        <w:rPr>
          <w:rtl/>
        </w:rPr>
        <w:t>.</w:t>
      </w:r>
    </w:p>
    <w:p w:rsidR="00F40ABA" w:rsidRDefault="00F40ABA" w:rsidP="002565FE">
      <w:pPr>
        <w:pStyle w:val="libNormal"/>
        <w:rPr>
          <w:rtl/>
        </w:rPr>
      </w:pPr>
      <w:r>
        <w:rPr>
          <w:rtl/>
        </w:rPr>
        <w:t>أقول : وجه اختلاق الحديث واضح ، فانّه أراد أن يجعل الدوسيين بمنزلة المهاجرين والاَنصار ، ولا أدري انّ أبا هريرة كم أخذ في ذكر الثقفي وممّن أخذ؟!</w:t>
      </w:r>
    </w:p>
    <w:p w:rsidR="00F40ABA" w:rsidRDefault="00F40ABA" w:rsidP="002565FE">
      <w:pPr>
        <w:pStyle w:val="libNormal"/>
        <w:rPr>
          <w:rtl/>
        </w:rPr>
      </w:pPr>
      <w:r>
        <w:rPr>
          <w:rtl/>
        </w:rPr>
        <w:t xml:space="preserve">( </w:t>
      </w:r>
      <w:r w:rsidRPr="0038430A">
        <w:rPr>
          <w:rtl/>
        </w:rPr>
        <w:t>794</w:t>
      </w:r>
      <w:r>
        <w:rPr>
          <w:rtl/>
        </w:rPr>
        <w:t xml:space="preserve"> ) وعنه : قال لي النبي </w:t>
      </w:r>
      <w:r w:rsidR="00593EDA" w:rsidRPr="00593EDA">
        <w:rPr>
          <w:rStyle w:val="libAlaemChar"/>
          <w:rFonts w:hint="cs"/>
          <w:rtl/>
        </w:rPr>
        <w:t>صلى‌الله‌عليه‌وآله</w:t>
      </w:r>
      <w:r>
        <w:rPr>
          <w:rtl/>
        </w:rPr>
        <w:t xml:space="preserve"> : « ممّن انت؟ ».</w:t>
      </w:r>
    </w:p>
    <w:p w:rsidR="00F40ABA" w:rsidRDefault="00F40ABA" w:rsidP="002565FE">
      <w:pPr>
        <w:pStyle w:val="libNormal"/>
        <w:rPr>
          <w:rtl/>
        </w:rPr>
      </w:pPr>
      <w:r>
        <w:rPr>
          <w:rtl/>
        </w:rPr>
        <w:t>قلت : من دوس.</w:t>
      </w:r>
    </w:p>
    <w:p w:rsidR="00F40ABA" w:rsidRDefault="00F40ABA" w:rsidP="002565FE">
      <w:pPr>
        <w:pStyle w:val="libNormal"/>
        <w:rPr>
          <w:rtl/>
        </w:rPr>
      </w:pPr>
      <w:r>
        <w:rPr>
          <w:rtl/>
        </w:rPr>
        <w:t xml:space="preserve">قال : « ما كنت أرى أنّ في دوس أحداً فيه خير! » </w:t>
      </w:r>
      <w:r w:rsidRPr="00643D22">
        <w:rPr>
          <w:rStyle w:val="libFootnotenumChar"/>
          <w:rtl/>
        </w:rPr>
        <w:t>(2)</w:t>
      </w:r>
      <w:r w:rsidRPr="008A76F4">
        <w:rPr>
          <w:rtl/>
        </w:rPr>
        <w:t>.</w:t>
      </w:r>
    </w:p>
    <w:p w:rsidR="00F40ABA" w:rsidRDefault="00F40ABA" w:rsidP="00F40ABA">
      <w:pPr>
        <w:pStyle w:val="Heading1Center"/>
        <w:rPr>
          <w:rtl/>
        </w:rPr>
      </w:pPr>
      <w:bookmarkStart w:id="541" w:name="_Toc250045249"/>
      <w:bookmarkStart w:id="542" w:name="_Toc404085421"/>
      <w:r>
        <w:rPr>
          <w:rtl/>
        </w:rPr>
        <w:t>قاعدة اليد</w:t>
      </w:r>
      <w:bookmarkEnd w:id="541"/>
      <w:bookmarkEnd w:id="542"/>
    </w:p>
    <w:p w:rsidR="00F40ABA" w:rsidRDefault="00F40ABA" w:rsidP="002565FE">
      <w:pPr>
        <w:pStyle w:val="libNormal"/>
        <w:rPr>
          <w:rtl/>
        </w:rPr>
      </w:pPr>
      <w:r>
        <w:rPr>
          <w:rtl/>
        </w:rPr>
        <w:t xml:space="preserve">( </w:t>
      </w:r>
      <w:r w:rsidRPr="0038430A">
        <w:rPr>
          <w:rtl/>
        </w:rPr>
        <w:t>795</w:t>
      </w:r>
      <w:r>
        <w:rPr>
          <w:rtl/>
        </w:rPr>
        <w:t xml:space="preserve"> ) عن الحسن ، عن سمرة ، عن النبي </w:t>
      </w:r>
      <w:r w:rsidR="00593EDA" w:rsidRPr="00593EDA">
        <w:rPr>
          <w:rStyle w:val="libAlaemChar"/>
          <w:rFonts w:hint="cs"/>
          <w:rtl/>
        </w:rPr>
        <w:t>صلى‌الله‌عليه‌وآله</w:t>
      </w:r>
      <w:r>
        <w:rPr>
          <w:rtl/>
        </w:rPr>
        <w:t xml:space="preserve"> قال : « على اليد ما أخذت حتّى تؤدّي » </w:t>
      </w:r>
      <w:r w:rsidRPr="00643D22">
        <w:rPr>
          <w:rStyle w:val="libFootnotenumChar"/>
          <w:rtl/>
        </w:rPr>
        <w:t>(3)</w:t>
      </w:r>
      <w:r w:rsidRPr="008A76F4">
        <w:rPr>
          <w:rtl/>
        </w:rPr>
        <w:t>.</w:t>
      </w:r>
    </w:p>
    <w:p w:rsidR="00F40ABA" w:rsidRDefault="00F40ABA" w:rsidP="00643D22">
      <w:pPr>
        <w:pStyle w:val="libCenterBold1"/>
        <w:rPr>
          <w:rtl/>
        </w:rPr>
      </w:pPr>
      <w:r>
        <w:rPr>
          <w:rtl/>
        </w:rPr>
        <w:t>القضاء باليمين والشاهد</w:t>
      </w:r>
    </w:p>
    <w:p w:rsidR="00F40ABA" w:rsidRDefault="00F40ABA" w:rsidP="002565FE">
      <w:pPr>
        <w:pStyle w:val="libNormal"/>
        <w:rPr>
          <w:rtl/>
        </w:rPr>
      </w:pPr>
      <w:r>
        <w:rPr>
          <w:rtl/>
        </w:rPr>
        <w:t xml:space="preserve">( </w:t>
      </w:r>
      <w:r w:rsidRPr="0038430A">
        <w:rPr>
          <w:rtl/>
        </w:rPr>
        <w:t>796</w:t>
      </w:r>
      <w:r>
        <w:rPr>
          <w:rtl/>
        </w:rPr>
        <w:t xml:space="preserve"> ) عن ابن عباس : انّ رسول الله </w:t>
      </w:r>
      <w:r w:rsidR="00593EDA" w:rsidRPr="00593EDA">
        <w:rPr>
          <w:rStyle w:val="libAlaemChar"/>
          <w:rFonts w:hint="cs"/>
          <w:rtl/>
        </w:rPr>
        <w:t>صلى‌الله‌عليه‌وآله</w:t>
      </w:r>
      <w:r>
        <w:rPr>
          <w:rtl/>
        </w:rPr>
        <w:t xml:space="preserve"> قضى بيمين وشاهد</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ويدلّ عليه غيره. ورواه جابر وسعد وأبو هريرة أيضاً كما في جامع الترمذي ، وفيه : </w:t>
      </w:r>
    </w:p>
    <w:p w:rsidR="00F40ABA" w:rsidRDefault="00F40ABA" w:rsidP="002565FE">
      <w:pPr>
        <w:pStyle w:val="libNormal"/>
        <w:rPr>
          <w:rtl/>
        </w:rPr>
      </w:pPr>
      <w:r>
        <w:rPr>
          <w:rtl/>
        </w:rPr>
        <w:t xml:space="preserve">( </w:t>
      </w:r>
      <w:r w:rsidRPr="0038430A">
        <w:rPr>
          <w:rtl/>
        </w:rPr>
        <w:t>797</w:t>
      </w:r>
      <w:r>
        <w:rPr>
          <w:rtl/>
        </w:rPr>
        <w:t xml:space="preserve"> ) عن جعفر بن محمّد ، عن أبيه : انّ النبي </w:t>
      </w:r>
      <w:r w:rsidR="00593EDA" w:rsidRPr="00593EDA">
        <w:rPr>
          <w:rStyle w:val="libAlaemChar"/>
          <w:rFonts w:hint="cs"/>
          <w:rtl/>
        </w:rPr>
        <w:t>صلى‌الله‌عليه‌وآله</w:t>
      </w:r>
      <w:r>
        <w:rPr>
          <w:rtl/>
        </w:rPr>
        <w:t xml:space="preserve"> قضى باليمين مع الشاهد الواحد ، وقال : قضى بها عليٌّ فيكم</w:t>
      </w:r>
      <w:r w:rsidRPr="00643D22">
        <w:rPr>
          <w:rStyle w:val="libFootnotenumChar"/>
          <w:rtl/>
        </w:rPr>
        <w:t xml:space="preserve"> (5)</w:t>
      </w:r>
      <w:r w:rsidRPr="008A76F4">
        <w:rPr>
          <w:rtl/>
        </w:rPr>
        <w:t>.</w:t>
      </w:r>
    </w:p>
    <w:p w:rsidR="00F40ABA" w:rsidRDefault="00F40ABA" w:rsidP="002565FE">
      <w:pPr>
        <w:pStyle w:val="libNormal"/>
        <w:rPr>
          <w:rtl/>
        </w:rPr>
      </w:pPr>
      <w:r>
        <w:rPr>
          <w:rtl/>
        </w:rPr>
        <w:t xml:space="preserve">أقول : ذيل الرواية نقل في أحاديث الشيعة أيضاً ، قاله جعفر بن محمّد لاَبي حنيفة حيث ينكر ذلك.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3 : 289.</w:t>
      </w:r>
    </w:p>
    <w:p w:rsidR="00F40ABA" w:rsidRDefault="00F40ABA" w:rsidP="00643D22">
      <w:pPr>
        <w:pStyle w:val="libFootnote0"/>
        <w:rPr>
          <w:rtl/>
        </w:rPr>
      </w:pPr>
      <w:r>
        <w:rPr>
          <w:rtl/>
        </w:rPr>
        <w:t>(2) جامع الترمذي 3 : 235.</w:t>
      </w:r>
    </w:p>
    <w:p w:rsidR="00F40ABA" w:rsidRDefault="00F40ABA" w:rsidP="00643D22">
      <w:pPr>
        <w:pStyle w:val="libFootnote0"/>
        <w:rPr>
          <w:rtl/>
        </w:rPr>
      </w:pPr>
      <w:r>
        <w:rPr>
          <w:rtl/>
        </w:rPr>
        <w:t>(3) سنن أبي داود 294.</w:t>
      </w:r>
    </w:p>
    <w:p w:rsidR="00F40ABA" w:rsidRDefault="00F40ABA" w:rsidP="00643D22">
      <w:pPr>
        <w:pStyle w:val="libFootnote0"/>
        <w:rPr>
          <w:rtl/>
        </w:rPr>
      </w:pPr>
      <w:r>
        <w:rPr>
          <w:rtl/>
        </w:rPr>
        <w:t>(4) سنن أبي داود 294.</w:t>
      </w:r>
    </w:p>
    <w:p w:rsidR="00F40ABA" w:rsidRDefault="00F40ABA" w:rsidP="00643D22">
      <w:pPr>
        <w:pStyle w:val="libFootnote0"/>
        <w:rPr>
          <w:rtl/>
        </w:rPr>
      </w:pPr>
      <w:r>
        <w:rPr>
          <w:rtl/>
        </w:rPr>
        <w:t>(5) جامع الترمذي 2 : 38.</w:t>
      </w:r>
      <w:r>
        <w:rPr>
          <w:rtl/>
        </w:rPr>
        <w:cr/>
      </w:r>
    </w:p>
    <w:p w:rsidR="00F40ABA" w:rsidRDefault="00F40ABA" w:rsidP="00F40ABA">
      <w:pPr>
        <w:pStyle w:val="Heading1Center"/>
        <w:rPr>
          <w:rtl/>
        </w:rPr>
      </w:pPr>
      <w:r>
        <w:rPr>
          <w:rtl/>
        </w:rPr>
        <w:br w:type="page"/>
      </w:r>
      <w:bookmarkStart w:id="543" w:name="_Toc250045250"/>
      <w:bookmarkStart w:id="544" w:name="_Toc404085422"/>
      <w:r>
        <w:rPr>
          <w:rtl/>
        </w:rPr>
        <w:lastRenderedPageBreak/>
        <w:t>الحبس</w:t>
      </w:r>
      <w:bookmarkEnd w:id="543"/>
      <w:bookmarkEnd w:id="544"/>
    </w:p>
    <w:p w:rsidR="00F40ABA" w:rsidRDefault="00F40ABA" w:rsidP="002565FE">
      <w:pPr>
        <w:pStyle w:val="libNormal"/>
        <w:rPr>
          <w:rtl/>
        </w:rPr>
      </w:pPr>
      <w:r>
        <w:rPr>
          <w:rtl/>
        </w:rPr>
        <w:t xml:space="preserve">( 798 ) عن حكيم ، عن أبيه : انّ النبي </w:t>
      </w:r>
      <w:r w:rsidR="00593EDA" w:rsidRPr="00593EDA">
        <w:rPr>
          <w:rStyle w:val="libAlaemChar"/>
          <w:rFonts w:hint="cs"/>
          <w:rtl/>
        </w:rPr>
        <w:t>صلى‌الله‌عليه‌وآله</w:t>
      </w:r>
      <w:r>
        <w:rPr>
          <w:rtl/>
        </w:rPr>
        <w:t xml:space="preserve"> حبس رجلاً في تهمة</w:t>
      </w:r>
      <w:r w:rsidRPr="00643D22">
        <w:rPr>
          <w:rStyle w:val="libFootnotenumChar"/>
          <w:rtl/>
        </w:rPr>
        <w:t xml:space="preserve"> (1)</w:t>
      </w:r>
      <w:r w:rsidRPr="008A76F4">
        <w:rPr>
          <w:rtl/>
        </w:rPr>
        <w:t>.</w:t>
      </w:r>
    </w:p>
    <w:p w:rsidR="00F40ABA" w:rsidRDefault="00F40ABA" w:rsidP="00643D22">
      <w:pPr>
        <w:pStyle w:val="libCenterBold1"/>
        <w:rPr>
          <w:rtl/>
        </w:rPr>
      </w:pPr>
      <w:r>
        <w:rPr>
          <w:rtl/>
        </w:rPr>
        <w:t>سمرة بن جندب</w:t>
      </w:r>
    </w:p>
    <w:p w:rsidR="00F40ABA" w:rsidRDefault="00F40ABA" w:rsidP="002565FE">
      <w:pPr>
        <w:pStyle w:val="libNormal"/>
        <w:rPr>
          <w:rtl/>
        </w:rPr>
      </w:pPr>
      <w:r>
        <w:rPr>
          <w:rFonts w:hint="cs"/>
          <w:rtl/>
        </w:rPr>
        <w:t xml:space="preserve">( </w:t>
      </w:r>
      <w:r>
        <w:rPr>
          <w:rtl/>
        </w:rPr>
        <w:t xml:space="preserve">799 ) عن محمّد بن علي ، عن سمرة بن جندب : انّه كانت له عضد من نخل في حائط رجل من الاَنصار ... فقال : انت مضار ، فقال رسول الله للاَنصاري : « اذهب فاقلع نخله » </w:t>
      </w:r>
      <w:r w:rsidRPr="00643D22">
        <w:rPr>
          <w:rStyle w:val="libFootnotenumChar"/>
          <w:rtl/>
        </w:rPr>
        <w:t>(2)</w:t>
      </w:r>
      <w:r w:rsidRPr="008A76F4">
        <w:rPr>
          <w:rtl/>
        </w:rPr>
        <w:t>.</w:t>
      </w:r>
    </w:p>
    <w:p w:rsidR="00F40ABA" w:rsidRDefault="00F40ABA" w:rsidP="00F40ABA">
      <w:pPr>
        <w:pStyle w:val="Heading1Center"/>
        <w:rPr>
          <w:rtl/>
        </w:rPr>
      </w:pPr>
      <w:bookmarkStart w:id="545" w:name="_Toc250045251"/>
      <w:bookmarkStart w:id="546" w:name="_Toc404085423"/>
      <w:r>
        <w:rPr>
          <w:rtl/>
        </w:rPr>
        <w:t xml:space="preserve">كتابة أقوال النبي </w:t>
      </w:r>
      <w:bookmarkEnd w:id="545"/>
      <w:r w:rsidR="00593EDA" w:rsidRPr="00593EDA">
        <w:rPr>
          <w:rStyle w:val="libAlaemChar"/>
          <w:rFonts w:hint="cs"/>
          <w:rtl/>
        </w:rPr>
        <w:t>صلى‌الله‌عليه‌وآله</w:t>
      </w:r>
      <w:bookmarkEnd w:id="546"/>
    </w:p>
    <w:p w:rsidR="00F40ABA" w:rsidRDefault="00F40ABA" w:rsidP="002565FE">
      <w:pPr>
        <w:pStyle w:val="libNormal"/>
        <w:rPr>
          <w:rtl/>
        </w:rPr>
      </w:pPr>
      <w:r>
        <w:rPr>
          <w:rtl/>
        </w:rPr>
        <w:t xml:space="preserve">( 800 ) عن عبدالله بن عمرو قال : كنت أكتب كلّ شيء اسمعه من رسول الله </w:t>
      </w:r>
      <w:r w:rsidR="00593EDA" w:rsidRPr="00593EDA">
        <w:rPr>
          <w:rStyle w:val="libAlaemChar"/>
          <w:rFonts w:hint="cs"/>
          <w:rtl/>
        </w:rPr>
        <w:t>صلى‌الله‌عليه‌وآله</w:t>
      </w:r>
      <w:r>
        <w:rPr>
          <w:rtl/>
        </w:rPr>
        <w:t xml:space="preserve"> اريد حفظه فنهتني قريش وقالوا : أتكتب كلّ شيء ( تسمعه ) ورسول الله بشر يتكلّم في الغضب والرضا ، فأمسكت عن الكتاب ، فذكرت ذلك لرسول الله </w:t>
      </w:r>
      <w:r w:rsidR="00593EDA" w:rsidRPr="00593EDA">
        <w:rPr>
          <w:rStyle w:val="libAlaemChar"/>
          <w:rFonts w:hint="cs"/>
          <w:rtl/>
        </w:rPr>
        <w:t>صلى‌الله‌عليه‌وآله</w:t>
      </w:r>
      <w:r>
        <w:rPr>
          <w:rtl/>
        </w:rPr>
        <w:t xml:space="preserve"> ، فأومأ باصبعه إلى فيه فقال : « اُكتب ، فوالذي نفسي بيده ما يخرج منه إلاّ حق » </w:t>
      </w:r>
      <w:r w:rsidRPr="00643D22">
        <w:rPr>
          <w:rStyle w:val="libFootnotenumChar"/>
          <w:rtl/>
        </w:rPr>
        <w:t>(3)</w:t>
      </w:r>
      <w:r w:rsidRPr="008A76F4">
        <w:rPr>
          <w:rtl/>
        </w:rPr>
        <w:t>.</w:t>
      </w:r>
    </w:p>
    <w:p w:rsidR="00F40ABA" w:rsidRDefault="00F40ABA" w:rsidP="002565FE">
      <w:pPr>
        <w:pStyle w:val="libNormal"/>
        <w:rPr>
          <w:rtl/>
        </w:rPr>
      </w:pPr>
      <w:r>
        <w:rPr>
          <w:rtl/>
        </w:rPr>
        <w:t xml:space="preserve">أقول : في كون قوله : ( اريد حفظه ) قيداً لكلّ شيء أو كونها غاية لقوله : ( اكتب ) وجهان ، ولاحظ متونه واسناده في مستدرك الحاكم ج1 كتاب العلم. ثم انّ الحديث يدلّ على امور ، منها : </w:t>
      </w:r>
    </w:p>
    <w:p w:rsidR="00F40ABA" w:rsidRDefault="00F40ABA" w:rsidP="002565FE">
      <w:pPr>
        <w:pStyle w:val="libNormal"/>
        <w:rPr>
          <w:rtl/>
        </w:rPr>
      </w:pPr>
      <w:r>
        <w:rPr>
          <w:rtl/>
        </w:rPr>
        <w:t xml:space="preserve">1 ـ بطلان ما دلّ من النهي عن الكتابة ، وانّه لم يصدر من النبي </w:t>
      </w:r>
      <w:r w:rsidR="00593EDA" w:rsidRPr="00593EDA">
        <w:rPr>
          <w:rStyle w:val="libAlaemChar"/>
          <w:rFonts w:hint="cs"/>
          <w:rtl/>
        </w:rPr>
        <w:t>صلى‌الله‌عليه‌وآله</w:t>
      </w:r>
      <w:r>
        <w:rPr>
          <w:rtl/>
        </w:rPr>
        <w:t xml:space="preserve"> ، بل هو رأي الخلفاء لمصلحة رأوها. وحسن كتابة أقواله وأحاديثه </w:t>
      </w:r>
      <w:r w:rsidR="00593EDA" w:rsidRPr="00593EDA">
        <w:rPr>
          <w:rStyle w:val="libAlaemChar"/>
          <w:rFonts w:hint="cs"/>
          <w:rtl/>
        </w:rPr>
        <w:t>صلى‌الله‌عليه‌وآله</w:t>
      </w:r>
      <w:r>
        <w:rPr>
          <w:rFonts w:hint="cs"/>
          <w:rtl/>
        </w:rPr>
        <w:t xml:space="preserve"> </w:t>
      </w:r>
      <w:r w:rsidRPr="00643D22">
        <w:rPr>
          <w:rStyle w:val="libFootnotenumChar"/>
          <w:rtl/>
        </w:rPr>
        <w:t>(4)</w:t>
      </w:r>
      <w:r w:rsidRPr="008A76F4">
        <w:rPr>
          <w:rtl/>
        </w:rPr>
        <w:t>.</w:t>
      </w:r>
    </w:p>
    <w:p w:rsidR="00F40ABA" w:rsidRDefault="00F40ABA" w:rsidP="002565FE">
      <w:pPr>
        <w:pStyle w:val="libNormal"/>
        <w:rPr>
          <w:rtl/>
        </w:rPr>
      </w:pPr>
      <w:r>
        <w:rPr>
          <w:rtl/>
        </w:rPr>
        <w:t xml:space="preserve">2 ـ بطلان ما ورد انّه </w:t>
      </w:r>
      <w:r w:rsidR="00593EDA" w:rsidRPr="00593EDA">
        <w:rPr>
          <w:rStyle w:val="libAlaemChar"/>
          <w:rFonts w:hint="cs"/>
          <w:rtl/>
        </w:rPr>
        <w:t>صلى‌الله‌عليه‌وآله</w:t>
      </w:r>
      <w:r>
        <w:rPr>
          <w:rtl/>
        </w:rPr>
        <w:t xml:space="preserve"> يلعن عند الغضب من هو غير مستحق للّعن ، وسأل الله أن يجعل لعنته قربة ورحمة للملعون ، فانّ الحديث يدلّ </w:t>
      </w:r>
    </w:p>
    <w:p w:rsidR="00F40ABA" w:rsidRDefault="00F40ABA" w:rsidP="00643D22">
      <w:pPr>
        <w:pStyle w:val="libFootnote0"/>
        <w:rPr>
          <w:rtl/>
        </w:rPr>
      </w:pPr>
      <w:r w:rsidRPr="0038430A">
        <w:rPr>
          <w:rtl/>
        </w:rPr>
        <w:t xml:space="preserve">__________________ </w:t>
      </w:r>
    </w:p>
    <w:p w:rsidR="00F40ABA" w:rsidRDefault="00F40ABA" w:rsidP="00643D22">
      <w:pPr>
        <w:pStyle w:val="libFootnote0"/>
        <w:rPr>
          <w:rtl/>
        </w:rPr>
      </w:pPr>
      <w:r>
        <w:rPr>
          <w:rtl/>
        </w:rPr>
        <w:t>(1) سنن أبي داود 3 : 313.</w:t>
      </w:r>
    </w:p>
    <w:p w:rsidR="00F40ABA" w:rsidRDefault="00F40ABA" w:rsidP="00643D22">
      <w:pPr>
        <w:pStyle w:val="libFootnote0"/>
        <w:rPr>
          <w:rtl/>
        </w:rPr>
      </w:pPr>
      <w:r>
        <w:rPr>
          <w:rtl/>
        </w:rPr>
        <w:t>(2) سنن أبي داود 3 : 314.</w:t>
      </w:r>
    </w:p>
    <w:p w:rsidR="00F40ABA" w:rsidRDefault="00F40ABA" w:rsidP="00643D22">
      <w:pPr>
        <w:pStyle w:val="libFootnote0"/>
        <w:rPr>
          <w:rtl/>
        </w:rPr>
      </w:pPr>
      <w:r>
        <w:rPr>
          <w:rtl/>
        </w:rPr>
        <w:t>(3) سنن أبي داود 3 : 317.</w:t>
      </w:r>
    </w:p>
    <w:p w:rsidR="00F40ABA" w:rsidRDefault="00F40ABA" w:rsidP="00643D22">
      <w:pPr>
        <w:pStyle w:val="libFootnote0"/>
        <w:rPr>
          <w:rtl/>
        </w:rPr>
      </w:pPr>
      <w:r>
        <w:rPr>
          <w:rtl/>
        </w:rPr>
        <w:t>(4) ويدل عليه ما روي عن أبي هريرة : من انّ رجلاً من أهل اليمن ـ أبا شاة ـ سأل النبي ( ص ) ان يكتبوا له خطبة النبي ( ص ) في فتح مكّة ، فقال ( ص ) : « اكتبوا لاَبي شاة » ص318 ج3.</w:t>
      </w:r>
    </w:p>
    <w:p w:rsidR="00F40ABA" w:rsidRDefault="00F40ABA" w:rsidP="002565FE">
      <w:pPr>
        <w:pStyle w:val="libNormal0"/>
        <w:rPr>
          <w:rtl/>
        </w:rPr>
      </w:pPr>
      <w:r>
        <w:rPr>
          <w:rtl/>
        </w:rPr>
        <w:br w:type="page"/>
      </w:r>
      <w:r>
        <w:rPr>
          <w:rtl/>
        </w:rPr>
        <w:lastRenderedPageBreak/>
        <w:t xml:space="preserve">على انّه لا يخرج من فيه </w:t>
      </w:r>
      <w:r w:rsidR="00593EDA" w:rsidRPr="00593EDA">
        <w:rPr>
          <w:rStyle w:val="libAlaemChar"/>
          <w:rFonts w:hint="cs"/>
          <w:rtl/>
        </w:rPr>
        <w:t>صلى‌الله‌عليه‌وآله</w:t>
      </w:r>
      <w:r>
        <w:rPr>
          <w:rtl/>
        </w:rPr>
        <w:t xml:space="preserve"> إلاّ الحق ، ويدلّ عليه قوله تعالى : </w:t>
      </w:r>
      <w:r w:rsidRPr="00B825C0">
        <w:rPr>
          <w:rStyle w:val="libAlaemChar"/>
          <w:rtl/>
        </w:rPr>
        <w:t xml:space="preserve">( </w:t>
      </w:r>
      <w:r w:rsidRPr="00B825C0">
        <w:rPr>
          <w:rStyle w:val="libAieChar"/>
          <w:rtl/>
        </w:rPr>
        <w:t>وما ينطق عن الهوى</w:t>
      </w:r>
      <w:r w:rsidRPr="00B825C0">
        <w:rPr>
          <w:rStyle w:val="libAieChar"/>
          <w:rFonts w:hint="cs"/>
          <w:rtl/>
        </w:rPr>
        <w:t xml:space="preserve"> </w:t>
      </w:r>
      <w:r w:rsidRPr="00B825C0">
        <w:rPr>
          <w:rStyle w:val="libAlaemChar"/>
          <w:rtl/>
        </w:rPr>
        <w:t xml:space="preserve">) </w:t>
      </w:r>
      <w:r w:rsidRPr="00643D22">
        <w:rPr>
          <w:rStyle w:val="libFootnotenumChar"/>
          <w:rtl/>
        </w:rPr>
        <w:t>(1)</w:t>
      </w:r>
      <w:r w:rsidRPr="008A76F4">
        <w:rPr>
          <w:rtl/>
        </w:rPr>
        <w:t>.</w:t>
      </w:r>
    </w:p>
    <w:p w:rsidR="00F40ABA" w:rsidRDefault="00F40ABA" w:rsidP="002565FE">
      <w:pPr>
        <w:pStyle w:val="libNormal"/>
        <w:rPr>
          <w:rtl/>
        </w:rPr>
      </w:pPr>
      <w:r>
        <w:rPr>
          <w:rtl/>
        </w:rPr>
        <w:t xml:space="preserve">3 ـ بطلان ظن جمع من الصحابة بانّ النبي بشر يغضب ويرضى فيتكلّم بباطل ـ نعوذ بالله منه ـ فانّه ظن سوء مخالف للقرآن والاعتبار ، فالنبي الكريم </w:t>
      </w:r>
      <w:r w:rsidR="00593EDA" w:rsidRPr="00593EDA">
        <w:rPr>
          <w:rStyle w:val="libAlaemChar"/>
          <w:rFonts w:hint="cs"/>
          <w:rtl/>
        </w:rPr>
        <w:t>صلى‌الله‌عليه‌وآله</w:t>
      </w:r>
      <w:r>
        <w:rPr>
          <w:rtl/>
        </w:rPr>
        <w:t xml:space="preserve"> بشر يغضب ويرضى ولكنّه لا يهجر ولا يهذي لا يتكلم بظلم ولا باطل ، فانّه أسوة الناس في الحكمة والاَدب والتقوى ، فهذا الحديث أصل ، وكلّ ما يخالفه لا بدّ من الحكم بردّه ، والله اعلم.</w:t>
      </w:r>
    </w:p>
    <w:p w:rsidR="00F40ABA" w:rsidRDefault="00F40ABA" w:rsidP="00F40ABA">
      <w:pPr>
        <w:pStyle w:val="Heading1Center"/>
        <w:rPr>
          <w:rtl/>
        </w:rPr>
      </w:pPr>
      <w:bookmarkStart w:id="547" w:name="_Toc250045252"/>
      <w:bookmarkStart w:id="548" w:name="_Toc404085424"/>
      <w:r>
        <w:rPr>
          <w:rtl/>
        </w:rPr>
        <w:t>النهي عن التفسير بالرأي</w:t>
      </w:r>
      <w:bookmarkEnd w:id="547"/>
      <w:bookmarkEnd w:id="548"/>
    </w:p>
    <w:p w:rsidR="00F40ABA" w:rsidRDefault="00F40ABA" w:rsidP="002565FE">
      <w:pPr>
        <w:pStyle w:val="libNormal"/>
        <w:rPr>
          <w:rtl/>
        </w:rPr>
      </w:pPr>
      <w:r>
        <w:rPr>
          <w:rtl/>
        </w:rPr>
        <w:t xml:space="preserve">( </w:t>
      </w:r>
      <w:r w:rsidRPr="0038430A">
        <w:rPr>
          <w:rtl/>
        </w:rPr>
        <w:t>801</w:t>
      </w:r>
      <w:r>
        <w:rPr>
          <w:rtl/>
        </w:rPr>
        <w:t xml:space="preserve"> ) عن جندب : قال رسول الله </w:t>
      </w:r>
      <w:r w:rsidR="00593EDA" w:rsidRPr="00593EDA">
        <w:rPr>
          <w:rStyle w:val="libAlaemChar"/>
          <w:rFonts w:hint="cs"/>
          <w:rtl/>
        </w:rPr>
        <w:t>صلى‌الله‌عليه‌وآله</w:t>
      </w:r>
      <w:r>
        <w:rPr>
          <w:rtl/>
        </w:rPr>
        <w:t xml:space="preserve"> : « من قال في كتاب الله عزّ وجلّ برأيه فأصاب فقد أخطأ » </w:t>
      </w:r>
      <w:r w:rsidRPr="00643D22">
        <w:rPr>
          <w:rStyle w:val="libFootnotenumChar"/>
          <w:rtl/>
        </w:rPr>
        <w:t>(2)</w:t>
      </w:r>
      <w:r w:rsidRPr="008A76F4">
        <w:rPr>
          <w:rtl/>
        </w:rPr>
        <w:t>.</w:t>
      </w:r>
    </w:p>
    <w:p w:rsidR="00F40ABA" w:rsidRDefault="00F40ABA" w:rsidP="00F40ABA">
      <w:pPr>
        <w:pStyle w:val="Heading1Center"/>
        <w:rPr>
          <w:rtl/>
        </w:rPr>
      </w:pPr>
      <w:bookmarkStart w:id="549" w:name="_Toc250045253"/>
      <w:bookmarkStart w:id="550" w:name="_Toc404085425"/>
      <w:r>
        <w:rPr>
          <w:rtl/>
        </w:rPr>
        <w:t>ثلاث يجهلهن عمر</w:t>
      </w:r>
      <w:bookmarkEnd w:id="549"/>
      <w:bookmarkEnd w:id="550"/>
    </w:p>
    <w:p w:rsidR="00F40ABA" w:rsidRDefault="00F40ABA" w:rsidP="002565FE">
      <w:pPr>
        <w:pStyle w:val="libNormal"/>
        <w:rPr>
          <w:rtl/>
        </w:rPr>
      </w:pPr>
      <w:r>
        <w:rPr>
          <w:rtl/>
        </w:rPr>
        <w:t xml:space="preserve">( </w:t>
      </w:r>
      <w:r w:rsidRPr="0038430A">
        <w:rPr>
          <w:rtl/>
        </w:rPr>
        <w:t>802</w:t>
      </w:r>
      <w:r>
        <w:rPr>
          <w:rtl/>
        </w:rPr>
        <w:t xml:space="preserve"> ) عن عمر : ... وثلاث وددت أنّ رسول الله </w:t>
      </w:r>
      <w:r w:rsidR="00593EDA" w:rsidRPr="00593EDA">
        <w:rPr>
          <w:rStyle w:val="libAlaemChar"/>
          <w:rFonts w:hint="cs"/>
          <w:rtl/>
        </w:rPr>
        <w:t>صلى‌الله‌عليه‌وآله</w:t>
      </w:r>
      <w:r>
        <w:rPr>
          <w:rtl/>
        </w:rPr>
        <w:t xml:space="preserve"> لم يفارقنا حتّى يعهد الينا فيهن عهداً ننتهي إليه : الجَدّ ، والكلالة ، وأبواب من أبواب الربا</w:t>
      </w:r>
      <w:r w:rsidRPr="00643D22">
        <w:rPr>
          <w:rStyle w:val="libFootnotenumChar"/>
          <w:rtl/>
        </w:rPr>
        <w:t xml:space="preserve"> (3)</w:t>
      </w:r>
      <w:r w:rsidRPr="008A76F4">
        <w:rPr>
          <w:rtl/>
        </w:rPr>
        <w:t>.</w:t>
      </w:r>
    </w:p>
    <w:p w:rsidR="00F40ABA" w:rsidRDefault="00F40ABA" w:rsidP="00F40ABA">
      <w:pPr>
        <w:pStyle w:val="Heading1Center"/>
        <w:rPr>
          <w:rtl/>
        </w:rPr>
      </w:pPr>
      <w:bookmarkStart w:id="551" w:name="_Toc250045254"/>
      <w:bookmarkStart w:id="552" w:name="_Toc404085426"/>
      <w:r>
        <w:rPr>
          <w:rtl/>
        </w:rPr>
        <w:t>اعتذار الزبير</w:t>
      </w:r>
      <w:bookmarkEnd w:id="551"/>
      <w:bookmarkEnd w:id="552"/>
    </w:p>
    <w:p w:rsidR="00F40ABA" w:rsidRDefault="00F40ABA" w:rsidP="002565FE">
      <w:pPr>
        <w:pStyle w:val="libNormal"/>
        <w:rPr>
          <w:rtl/>
        </w:rPr>
      </w:pPr>
      <w:r>
        <w:rPr>
          <w:rtl/>
        </w:rPr>
        <w:t xml:space="preserve">( </w:t>
      </w:r>
      <w:r w:rsidRPr="0038430A">
        <w:rPr>
          <w:rtl/>
        </w:rPr>
        <w:t>803</w:t>
      </w:r>
      <w:r>
        <w:rPr>
          <w:rtl/>
        </w:rPr>
        <w:t xml:space="preserve"> ) عن عبدالله بن الزبير قال : قلت للزبير : ما يمنعك أن تحدّث عن رسول الله </w:t>
      </w:r>
      <w:r w:rsidR="00593EDA" w:rsidRPr="00593EDA">
        <w:rPr>
          <w:rStyle w:val="libAlaemChar"/>
          <w:rFonts w:hint="cs"/>
          <w:rtl/>
        </w:rPr>
        <w:t>صلى‌الله‌عليه‌وآله</w:t>
      </w:r>
      <w:r>
        <w:rPr>
          <w:rtl/>
        </w:rPr>
        <w:t xml:space="preserve"> كما يحدّث أصحابه؟ فقال : أما والله ، لقد كان لي منه وجه ومنزلة ، ولكنّي سمعته يقول : « من كذب عليَّ متعمّداً فليتبوأ مقعده من النار » </w:t>
      </w:r>
      <w:r w:rsidRPr="00643D22">
        <w:rPr>
          <w:rStyle w:val="libFootnotenumChar"/>
          <w:rtl/>
        </w:rPr>
        <w:t>(4)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النجم 53 : 3.</w:t>
      </w:r>
    </w:p>
    <w:p w:rsidR="00F40ABA" w:rsidRDefault="00F40ABA" w:rsidP="00643D22">
      <w:pPr>
        <w:pStyle w:val="libFootnote0"/>
        <w:rPr>
          <w:rtl/>
        </w:rPr>
      </w:pPr>
      <w:r>
        <w:rPr>
          <w:rtl/>
        </w:rPr>
        <w:t>(2) سنن أبي داود 3 : 319.</w:t>
      </w:r>
    </w:p>
    <w:p w:rsidR="00F40ABA" w:rsidRDefault="00F40ABA" w:rsidP="00643D22">
      <w:pPr>
        <w:pStyle w:val="libFootnote0"/>
        <w:rPr>
          <w:rtl/>
        </w:rPr>
      </w:pPr>
      <w:r>
        <w:rPr>
          <w:rtl/>
        </w:rPr>
        <w:t>(3) سنن أبي داود 3 : 323.</w:t>
      </w:r>
    </w:p>
    <w:p w:rsidR="00F40ABA" w:rsidRDefault="00F40ABA" w:rsidP="00643D22">
      <w:pPr>
        <w:pStyle w:val="libFootnote0"/>
        <w:rPr>
          <w:rtl/>
        </w:rPr>
      </w:pPr>
      <w:r>
        <w:rPr>
          <w:rtl/>
        </w:rPr>
        <w:t>(4) سنن أبي داود 3 : 318.</w:t>
      </w:r>
    </w:p>
    <w:p w:rsidR="00F40ABA" w:rsidRDefault="00F40ABA" w:rsidP="002565FE">
      <w:pPr>
        <w:pStyle w:val="libNormal"/>
        <w:rPr>
          <w:rtl/>
        </w:rPr>
      </w:pPr>
      <w:r>
        <w:rPr>
          <w:rtl/>
        </w:rPr>
        <w:br w:type="page"/>
      </w:r>
      <w:r>
        <w:rPr>
          <w:rtl/>
        </w:rPr>
        <w:lastRenderedPageBreak/>
        <w:t xml:space="preserve">أقول : ولا ملازمة بين الكذب متعمّداً والحديث عن رسول الله </w:t>
      </w:r>
      <w:r w:rsidR="00593EDA" w:rsidRPr="00593EDA">
        <w:rPr>
          <w:rStyle w:val="libAlaemChar"/>
          <w:rFonts w:hint="cs"/>
          <w:rtl/>
        </w:rPr>
        <w:t>صلى‌الله‌عليه‌وآله</w:t>
      </w:r>
      <w:r>
        <w:rPr>
          <w:rtl/>
        </w:rPr>
        <w:t xml:space="preserve"> كما هو واضح ، والظاهر انّ الزبير لم يكن مشتاقاً إلى الحديث ، إلاّ أن يقال انّه كان يعلم من نفسه انّه لو تحدّث عن رسول الله </w:t>
      </w:r>
      <w:r w:rsidR="00593EDA" w:rsidRPr="00593EDA">
        <w:rPr>
          <w:rStyle w:val="libAlaemChar"/>
          <w:rFonts w:hint="cs"/>
          <w:rtl/>
        </w:rPr>
        <w:t>صلى‌الله‌عليه‌وآله</w:t>
      </w:r>
      <w:r>
        <w:rPr>
          <w:rtl/>
        </w:rPr>
        <w:t xml:space="preserve"> لانجرّ أمره إلى الكذب متعمداً ، فاحتاط في ذلك بترك أصل التحديث.</w:t>
      </w:r>
    </w:p>
    <w:p w:rsidR="00F40ABA" w:rsidRDefault="00F40ABA" w:rsidP="00F40ABA">
      <w:pPr>
        <w:pStyle w:val="Heading1Center"/>
        <w:rPr>
          <w:rtl/>
        </w:rPr>
      </w:pPr>
      <w:bookmarkStart w:id="553" w:name="_Toc250045255"/>
      <w:bookmarkStart w:id="554" w:name="_Toc404085427"/>
      <w:r>
        <w:rPr>
          <w:rtl/>
        </w:rPr>
        <w:t>ليس قول كل صحابي بحجة</w:t>
      </w:r>
      <w:bookmarkEnd w:id="553"/>
      <w:bookmarkEnd w:id="554"/>
    </w:p>
    <w:p w:rsidR="00F40ABA" w:rsidRDefault="00F40ABA" w:rsidP="002565FE">
      <w:pPr>
        <w:pStyle w:val="libNormal"/>
        <w:rPr>
          <w:rtl/>
        </w:rPr>
      </w:pPr>
      <w:r>
        <w:rPr>
          <w:rtl/>
        </w:rPr>
        <w:t xml:space="preserve">وإليك بعض الآراء في ذلك : </w:t>
      </w:r>
    </w:p>
    <w:p w:rsidR="00F40ABA" w:rsidRDefault="00F40ABA" w:rsidP="002565FE">
      <w:pPr>
        <w:pStyle w:val="libNormal"/>
        <w:rPr>
          <w:rtl/>
        </w:rPr>
      </w:pPr>
      <w:r>
        <w:rPr>
          <w:rtl/>
        </w:rPr>
        <w:t>1 ـ يقول عمر لاَبي موسى حين ما نقل حديثاً : أقم عليه البينة وإلاّ أوجعتك أو : فوالله لاَوجعن ظهرك وبطنك ، كما في صحيح مسلم.</w:t>
      </w:r>
    </w:p>
    <w:p w:rsidR="00F40ABA" w:rsidRDefault="00F40ABA" w:rsidP="002565FE">
      <w:pPr>
        <w:pStyle w:val="libNormal"/>
        <w:rPr>
          <w:rtl/>
        </w:rPr>
      </w:pPr>
      <w:r>
        <w:rPr>
          <w:rtl/>
        </w:rPr>
        <w:t>2 ـ معاوية لم يقبل حديث عبادة بن صامت ـ كما في صحيح مسلم ـ فإن كان ردّه عناداً فهو يوجب فسقه ، وإن ردّه اجتهاداً ثبت المطلوب ، إن ثبت اجتهاده.</w:t>
      </w:r>
    </w:p>
    <w:p w:rsidR="00F40ABA" w:rsidRDefault="00F40ABA" w:rsidP="002565FE">
      <w:pPr>
        <w:pStyle w:val="libNormal"/>
        <w:rPr>
          <w:rtl/>
        </w:rPr>
      </w:pPr>
      <w:r>
        <w:rPr>
          <w:rtl/>
        </w:rPr>
        <w:t xml:space="preserve">3 ـ وعن علي : اذا حدّثني عنه ( أي عن النبي </w:t>
      </w:r>
      <w:r w:rsidR="00593EDA" w:rsidRPr="00593EDA">
        <w:rPr>
          <w:rStyle w:val="libAlaemChar"/>
          <w:rFonts w:hint="cs"/>
          <w:rtl/>
        </w:rPr>
        <w:t>صلى‌الله‌عليه‌وآله</w:t>
      </w:r>
      <w:r>
        <w:rPr>
          <w:rtl/>
        </w:rPr>
        <w:t xml:space="preserve"> ) غيره استحلفته ، فإذا حلف صدقته ، كما ورد في سنن ابن ماجة. والتحليف دليل عدم حجية قول الصحابة مطلقاً.</w:t>
      </w:r>
    </w:p>
    <w:p w:rsidR="00F40ABA" w:rsidRDefault="00F40ABA" w:rsidP="002565FE">
      <w:pPr>
        <w:pStyle w:val="libNormal"/>
        <w:rPr>
          <w:rtl/>
        </w:rPr>
      </w:pPr>
      <w:r>
        <w:rPr>
          <w:rtl/>
        </w:rPr>
        <w:t>4 ـ طلب عمر من المغيرة بن شعبة دليلاً على نقل حديث ، فجاء بمحمد بن مسلمة عليه شاهداً ، كما في كتاب الاعتصام بالكتاب والسنة من البخاري.</w:t>
      </w:r>
    </w:p>
    <w:p w:rsidR="00F40ABA" w:rsidRDefault="00F40ABA" w:rsidP="002565FE">
      <w:pPr>
        <w:pStyle w:val="libNormal"/>
        <w:rPr>
          <w:rtl/>
        </w:rPr>
      </w:pPr>
      <w:r>
        <w:rPr>
          <w:rtl/>
        </w:rPr>
        <w:t xml:space="preserve">5 ـ يقول عمر في حق فاطمة بنت قيس : ما كنّا لندع كتاب ربّنا وسنّة نبينا </w:t>
      </w:r>
      <w:r w:rsidR="00593EDA" w:rsidRPr="00593EDA">
        <w:rPr>
          <w:rStyle w:val="libAlaemChar"/>
          <w:rFonts w:hint="cs"/>
          <w:rtl/>
        </w:rPr>
        <w:t>صلى‌الله‌عليه‌وآله</w:t>
      </w:r>
      <w:r>
        <w:rPr>
          <w:rtl/>
        </w:rPr>
        <w:t xml:space="preserve"> لقول امرأة أحفظت أم لا؟</w:t>
      </w:r>
    </w:p>
    <w:p w:rsidR="00F40ABA" w:rsidRDefault="00F40ABA" w:rsidP="002565FE">
      <w:pPr>
        <w:pStyle w:val="libNormal"/>
        <w:rPr>
          <w:rtl/>
        </w:rPr>
      </w:pPr>
      <w:r>
        <w:rPr>
          <w:rtl/>
        </w:rPr>
        <w:t>أقول : ولا بد من أن يقال بمثله في حق عائشة.</w:t>
      </w:r>
    </w:p>
    <w:p w:rsidR="00F40ABA" w:rsidRDefault="00F40ABA" w:rsidP="00F40ABA">
      <w:pPr>
        <w:pStyle w:val="Heading1Center"/>
        <w:rPr>
          <w:rtl/>
        </w:rPr>
      </w:pPr>
      <w:bookmarkStart w:id="555" w:name="_Toc250045256"/>
      <w:bookmarkStart w:id="556" w:name="_Toc404085428"/>
      <w:r>
        <w:rPr>
          <w:rtl/>
        </w:rPr>
        <w:t>كذب ثنتين من ثلاث</w:t>
      </w:r>
      <w:bookmarkEnd w:id="555"/>
      <w:bookmarkEnd w:id="556"/>
    </w:p>
    <w:p w:rsidR="00F40ABA" w:rsidRDefault="00F40ABA" w:rsidP="002565FE">
      <w:pPr>
        <w:pStyle w:val="libNormal"/>
        <w:rPr>
          <w:rtl/>
        </w:rPr>
      </w:pPr>
      <w:r>
        <w:rPr>
          <w:rtl/>
        </w:rPr>
        <w:t xml:space="preserve">ذكر أبو داود في باب شراب العسل حديثين يدلان على تواطؤ عائشة وحفصة على الكذب وصدوره عن أحديهما ، ويدلان أيضاً على انّ سودة </w:t>
      </w:r>
    </w:p>
    <w:p w:rsidR="00F40ABA" w:rsidRDefault="00F40ABA" w:rsidP="002565FE">
      <w:pPr>
        <w:pStyle w:val="libNormal0"/>
        <w:rPr>
          <w:rtl/>
        </w:rPr>
      </w:pPr>
      <w:r>
        <w:rPr>
          <w:rtl/>
        </w:rPr>
        <w:br w:type="page"/>
      </w:r>
      <w:r>
        <w:rPr>
          <w:rtl/>
        </w:rPr>
        <w:lastRenderedPageBreak/>
        <w:t>كذبت ضد حفصة بنت عمر</w:t>
      </w:r>
      <w:r w:rsidRPr="00643D22">
        <w:rPr>
          <w:rStyle w:val="libFootnotenumChar"/>
          <w:rtl/>
        </w:rPr>
        <w:t xml:space="preserve"> (1)</w:t>
      </w:r>
      <w:r w:rsidRPr="008A76F4">
        <w:rPr>
          <w:rtl/>
        </w:rPr>
        <w:t>.</w:t>
      </w:r>
    </w:p>
    <w:p w:rsidR="00F40ABA" w:rsidRDefault="00F40ABA" w:rsidP="00F40ABA">
      <w:pPr>
        <w:pStyle w:val="Heading1Center"/>
        <w:rPr>
          <w:rtl/>
        </w:rPr>
      </w:pPr>
      <w:bookmarkStart w:id="557" w:name="_Toc250045257"/>
      <w:bookmarkStart w:id="558" w:name="_Toc404085429"/>
      <w:r>
        <w:rPr>
          <w:rtl/>
        </w:rPr>
        <w:t>لكلّ داء دواء</w:t>
      </w:r>
      <w:bookmarkEnd w:id="557"/>
      <w:bookmarkEnd w:id="558"/>
    </w:p>
    <w:p w:rsidR="00F40ABA" w:rsidRDefault="00F40ABA" w:rsidP="002565FE">
      <w:pPr>
        <w:pStyle w:val="libNormal"/>
        <w:rPr>
          <w:rtl/>
        </w:rPr>
      </w:pPr>
      <w:r>
        <w:rPr>
          <w:rtl/>
        </w:rPr>
        <w:t xml:space="preserve">( </w:t>
      </w:r>
      <w:r w:rsidRPr="000A35DD">
        <w:rPr>
          <w:rtl/>
        </w:rPr>
        <w:t>804</w:t>
      </w:r>
      <w:r>
        <w:rPr>
          <w:rtl/>
        </w:rPr>
        <w:t xml:space="preserve"> ) عن اسامة : ... فقال </w:t>
      </w:r>
      <w:r w:rsidR="00593EDA" w:rsidRPr="00593EDA">
        <w:rPr>
          <w:rStyle w:val="libAlaemChar"/>
          <w:rFonts w:hint="cs"/>
          <w:rtl/>
        </w:rPr>
        <w:t>صلى‌الله‌عليه‌وآله</w:t>
      </w:r>
      <w:r>
        <w:rPr>
          <w:rtl/>
        </w:rPr>
        <w:t xml:space="preserve"> : « تداووا فانّ الله عزّ وجلّ لم يضع داء إلاّ وضع له دواء ، غير داء واحد الهرم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0A35DD">
        <w:rPr>
          <w:rtl/>
        </w:rPr>
        <w:t>805</w:t>
      </w:r>
      <w:r>
        <w:rPr>
          <w:rtl/>
        </w:rPr>
        <w:t xml:space="preserve"> ) عن أبي الدرداء : قال رسول الله </w:t>
      </w:r>
      <w:r w:rsidR="00593EDA" w:rsidRPr="00593EDA">
        <w:rPr>
          <w:rStyle w:val="libAlaemChar"/>
          <w:rFonts w:hint="cs"/>
          <w:rtl/>
        </w:rPr>
        <w:t>صلى‌الله‌عليه‌وآله</w:t>
      </w:r>
      <w:r>
        <w:rPr>
          <w:rtl/>
        </w:rPr>
        <w:t xml:space="preserve"> : « انّ الله أنزل الداء والدواء وجعل لكلّ داء دواء ، فتداووا ولا تداووا بحرام » </w:t>
      </w:r>
      <w:r w:rsidRPr="00643D22">
        <w:rPr>
          <w:rStyle w:val="libFootnotenumChar"/>
          <w:rtl/>
        </w:rPr>
        <w:t>(3)</w:t>
      </w:r>
      <w:r w:rsidRPr="008A76F4">
        <w:rPr>
          <w:rtl/>
        </w:rPr>
        <w:t>.</w:t>
      </w:r>
    </w:p>
    <w:p w:rsidR="00F40ABA" w:rsidRDefault="00F40ABA" w:rsidP="00F40ABA">
      <w:pPr>
        <w:pStyle w:val="Heading1Center"/>
        <w:rPr>
          <w:rtl/>
        </w:rPr>
      </w:pPr>
      <w:bookmarkStart w:id="559" w:name="_Toc250045258"/>
      <w:bookmarkStart w:id="560" w:name="_Toc404085430"/>
      <w:r>
        <w:rPr>
          <w:rtl/>
        </w:rPr>
        <w:t>ولد الزنا</w:t>
      </w:r>
      <w:bookmarkEnd w:id="559"/>
      <w:bookmarkEnd w:id="560"/>
    </w:p>
    <w:p w:rsidR="00F40ABA" w:rsidRDefault="00F40ABA" w:rsidP="002565FE">
      <w:pPr>
        <w:pStyle w:val="libNormal"/>
        <w:rPr>
          <w:rtl/>
        </w:rPr>
      </w:pPr>
      <w:r>
        <w:rPr>
          <w:rtl/>
        </w:rPr>
        <w:t xml:space="preserve">( </w:t>
      </w:r>
      <w:r w:rsidRPr="000A35DD">
        <w:rPr>
          <w:rtl/>
        </w:rPr>
        <w:t>806</w:t>
      </w:r>
      <w:r>
        <w:rPr>
          <w:rtl/>
        </w:rPr>
        <w:t xml:space="preserve"> ) عن أبي هريرة : قال رسول الله : « ولد الزنا شر الثلاثة » </w:t>
      </w:r>
      <w:r w:rsidRPr="00643D22">
        <w:rPr>
          <w:rStyle w:val="libFootnotenumChar"/>
          <w:rtl/>
        </w:rPr>
        <w:t>(4)</w:t>
      </w:r>
      <w:r w:rsidRPr="008A76F4">
        <w:rPr>
          <w:rtl/>
        </w:rPr>
        <w:t>.</w:t>
      </w:r>
    </w:p>
    <w:p w:rsidR="00F40ABA" w:rsidRDefault="00F40ABA" w:rsidP="00F40ABA">
      <w:pPr>
        <w:pStyle w:val="Heading1Center"/>
        <w:rPr>
          <w:rtl/>
        </w:rPr>
      </w:pPr>
      <w:bookmarkStart w:id="561" w:name="_Toc250045259"/>
      <w:bookmarkStart w:id="562" w:name="_Toc404085431"/>
      <w:r>
        <w:rPr>
          <w:rtl/>
        </w:rPr>
        <w:t>ما خصّ به علي</w:t>
      </w:r>
      <w:bookmarkEnd w:id="561"/>
      <w:bookmarkEnd w:id="562"/>
    </w:p>
    <w:p w:rsidR="00F40ABA" w:rsidRDefault="00F40ABA" w:rsidP="002565FE">
      <w:pPr>
        <w:pStyle w:val="libNormal"/>
        <w:rPr>
          <w:rtl/>
        </w:rPr>
      </w:pPr>
      <w:r>
        <w:rPr>
          <w:rtl/>
        </w:rPr>
        <w:t xml:space="preserve">( </w:t>
      </w:r>
      <w:r w:rsidRPr="000A35DD">
        <w:rPr>
          <w:rtl/>
        </w:rPr>
        <w:t>807</w:t>
      </w:r>
      <w:r>
        <w:rPr>
          <w:rtl/>
        </w:rPr>
        <w:t xml:space="preserve"> ) عن علي : انّ رسول الله </w:t>
      </w:r>
      <w:r w:rsidR="00593EDA" w:rsidRPr="00593EDA">
        <w:rPr>
          <w:rStyle w:val="libAlaemChar"/>
          <w:rFonts w:hint="cs"/>
          <w:rtl/>
        </w:rPr>
        <w:t>صلى‌الله‌عليه‌وآله</w:t>
      </w:r>
      <w:r>
        <w:rPr>
          <w:rtl/>
        </w:rPr>
        <w:t xml:space="preserve"> نهى عن لبس القسِّي ، وعن لبس المعصفر ، وعن تختم الذهب ، وعن القراءة في الركوع والسجود ، ولا أقول نهاكم</w:t>
      </w:r>
      <w:r w:rsidRPr="00643D22">
        <w:rPr>
          <w:rStyle w:val="libFootnotenumChar"/>
          <w:rtl/>
        </w:rPr>
        <w:t xml:space="preserve"> (5)</w:t>
      </w:r>
      <w:r w:rsidRPr="008A76F4">
        <w:rPr>
          <w:rtl/>
        </w:rPr>
        <w:t>.</w:t>
      </w:r>
    </w:p>
    <w:p w:rsidR="00F40ABA" w:rsidRDefault="00F40ABA" w:rsidP="00F40ABA">
      <w:pPr>
        <w:pStyle w:val="Heading1Center"/>
        <w:rPr>
          <w:rtl/>
        </w:rPr>
      </w:pPr>
      <w:bookmarkStart w:id="563" w:name="_Toc250045260"/>
      <w:bookmarkStart w:id="564" w:name="_Toc404085432"/>
      <w:r>
        <w:rPr>
          <w:rtl/>
        </w:rPr>
        <w:t>اشكال آخر على لا نورث</w:t>
      </w:r>
      <w:bookmarkEnd w:id="563"/>
      <w:bookmarkEnd w:id="564"/>
    </w:p>
    <w:p w:rsidR="00F40ABA" w:rsidRDefault="00F40ABA" w:rsidP="002565FE">
      <w:pPr>
        <w:pStyle w:val="libNormal"/>
        <w:rPr>
          <w:rtl/>
        </w:rPr>
      </w:pPr>
      <w:r>
        <w:rPr>
          <w:rtl/>
        </w:rPr>
        <w:t xml:space="preserve">( </w:t>
      </w:r>
      <w:r w:rsidRPr="00FD7886">
        <w:rPr>
          <w:rtl/>
        </w:rPr>
        <w:t>808</w:t>
      </w:r>
      <w:r>
        <w:rPr>
          <w:rtl/>
        </w:rPr>
        <w:t xml:space="preserve"> ) عن عبدالله : ... فقالت ( اسماء ) : يا جارية ناوليني جبّة رسول الله </w:t>
      </w:r>
      <w:r w:rsidR="00593EDA" w:rsidRPr="00593EDA">
        <w:rPr>
          <w:rStyle w:val="libAlaemChar"/>
          <w:rFonts w:hint="cs"/>
          <w:rtl/>
        </w:rPr>
        <w:t>صلى‌الله‌عليه‌وآله</w:t>
      </w:r>
      <w:r>
        <w:rPr>
          <w:rtl/>
        </w:rPr>
        <w:t xml:space="preserve"> ، فاخرجت جبّة ... </w:t>
      </w:r>
      <w:r w:rsidRPr="00643D22">
        <w:rPr>
          <w:rStyle w:val="libFootnotenumChar"/>
          <w:rtl/>
        </w:rPr>
        <w:t>(6)</w:t>
      </w:r>
      <w:r w:rsidRPr="008A76F4">
        <w:rPr>
          <w:rtl/>
        </w:rPr>
        <w:t>.</w:t>
      </w:r>
    </w:p>
    <w:p w:rsidR="00F40ABA" w:rsidRDefault="00F40ABA" w:rsidP="00F40ABA">
      <w:pPr>
        <w:pStyle w:val="Heading1Center"/>
        <w:rPr>
          <w:rtl/>
        </w:rPr>
      </w:pPr>
      <w:bookmarkStart w:id="565" w:name="_Toc250045261"/>
      <w:bookmarkStart w:id="566" w:name="_Toc404085433"/>
      <w:r>
        <w:rPr>
          <w:rtl/>
        </w:rPr>
        <w:t xml:space="preserve">عمامة رسول الله </w:t>
      </w:r>
      <w:bookmarkEnd w:id="565"/>
      <w:r w:rsidR="00593EDA" w:rsidRPr="00593EDA">
        <w:rPr>
          <w:rStyle w:val="libAlaemChar"/>
          <w:rFonts w:hint="cs"/>
          <w:rtl/>
        </w:rPr>
        <w:t>صلى‌الله‌عليه‌وآله</w:t>
      </w:r>
      <w:bookmarkEnd w:id="566"/>
    </w:p>
    <w:p w:rsidR="00F40ABA" w:rsidRDefault="00F40ABA" w:rsidP="002565FE">
      <w:pPr>
        <w:pStyle w:val="libNormal"/>
        <w:rPr>
          <w:rtl/>
        </w:rPr>
      </w:pPr>
      <w:r>
        <w:rPr>
          <w:rtl/>
        </w:rPr>
        <w:t xml:space="preserve">( </w:t>
      </w:r>
      <w:r w:rsidRPr="00FD7886">
        <w:rPr>
          <w:rtl/>
        </w:rPr>
        <w:t>809</w:t>
      </w:r>
      <w:r>
        <w:rPr>
          <w:rtl/>
        </w:rPr>
        <w:t xml:space="preserve"> ) عن عمرو قال : رأيت النبي </w:t>
      </w:r>
      <w:r w:rsidR="00593EDA" w:rsidRPr="00593EDA">
        <w:rPr>
          <w:rStyle w:val="libAlaemChar"/>
          <w:rFonts w:hint="cs"/>
          <w:rtl/>
        </w:rPr>
        <w:t>صلى‌الله‌عليه‌وآله</w:t>
      </w:r>
      <w:r>
        <w:rPr>
          <w:rtl/>
        </w:rPr>
        <w:t xml:space="preserve"> على المنبر وعليه عمامة سوداء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3 : 334.</w:t>
      </w:r>
    </w:p>
    <w:p w:rsidR="00F40ABA" w:rsidRDefault="00F40ABA" w:rsidP="00643D22">
      <w:pPr>
        <w:pStyle w:val="libFootnote0"/>
        <w:rPr>
          <w:rtl/>
        </w:rPr>
      </w:pPr>
      <w:r>
        <w:rPr>
          <w:rtl/>
        </w:rPr>
        <w:t>(2) سنن أبي داود 4 : 3.</w:t>
      </w:r>
    </w:p>
    <w:p w:rsidR="00F40ABA" w:rsidRDefault="00F40ABA" w:rsidP="00643D22">
      <w:pPr>
        <w:pStyle w:val="libFootnote0"/>
        <w:rPr>
          <w:rtl/>
        </w:rPr>
      </w:pPr>
      <w:r>
        <w:rPr>
          <w:rtl/>
        </w:rPr>
        <w:t>(3) سنن أبي داود 4 : 7.</w:t>
      </w:r>
    </w:p>
    <w:p w:rsidR="00F40ABA" w:rsidRDefault="00F40ABA" w:rsidP="00643D22">
      <w:pPr>
        <w:pStyle w:val="libFootnote0"/>
        <w:rPr>
          <w:rtl/>
        </w:rPr>
      </w:pPr>
      <w:r>
        <w:rPr>
          <w:rtl/>
        </w:rPr>
        <w:t>(4) سنن أبي داود 4 : 28.</w:t>
      </w:r>
    </w:p>
    <w:p w:rsidR="00F40ABA" w:rsidRDefault="00F40ABA" w:rsidP="00643D22">
      <w:pPr>
        <w:pStyle w:val="libFootnote0"/>
        <w:rPr>
          <w:rtl/>
        </w:rPr>
      </w:pPr>
      <w:r>
        <w:rPr>
          <w:rtl/>
        </w:rPr>
        <w:t>(5) سنن أبي داود 4 : 46 و47 ، وانظر صحيح مسلم بشرح النووي 7 : 173 كتاب الزكاة ، حيث اخبره النبي ( ص ) عن الخوارج.</w:t>
      </w:r>
    </w:p>
    <w:p w:rsidR="00F40ABA" w:rsidRDefault="00F40ABA" w:rsidP="00643D22">
      <w:pPr>
        <w:pStyle w:val="libFootnote0"/>
        <w:rPr>
          <w:rtl/>
        </w:rPr>
      </w:pPr>
      <w:r>
        <w:rPr>
          <w:rtl/>
        </w:rPr>
        <w:t>(6) سنن أبي داود 4 : 49.</w:t>
      </w:r>
    </w:p>
    <w:p w:rsidR="00F40ABA" w:rsidRDefault="00F40ABA" w:rsidP="002565FE">
      <w:pPr>
        <w:pStyle w:val="libNormal0"/>
        <w:rPr>
          <w:rtl/>
        </w:rPr>
      </w:pPr>
      <w:r>
        <w:rPr>
          <w:rtl/>
        </w:rPr>
        <w:br w:type="page"/>
      </w:r>
      <w:r>
        <w:rPr>
          <w:rtl/>
        </w:rPr>
        <w:lastRenderedPageBreak/>
        <w:t>قد أرخى طرفها بين كتفيه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FD7886">
        <w:rPr>
          <w:rtl/>
        </w:rPr>
        <w:t>810</w:t>
      </w:r>
      <w:r>
        <w:rPr>
          <w:rtl/>
        </w:rPr>
        <w:t xml:space="preserve"> ) عن جابر : انّ رسول الله </w:t>
      </w:r>
      <w:r w:rsidR="00593EDA" w:rsidRPr="00593EDA">
        <w:rPr>
          <w:rStyle w:val="libAlaemChar"/>
          <w:rFonts w:hint="cs"/>
          <w:rtl/>
        </w:rPr>
        <w:t>صلى‌الله‌عليه‌وآله</w:t>
      </w:r>
      <w:r>
        <w:rPr>
          <w:rtl/>
        </w:rPr>
        <w:t xml:space="preserve"> دخل عام الفتح مكة وعليه عمامة سوداء</w:t>
      </w:r>
      <w:r w:rsidRPr="00643D22">
        <w:rPr>
          <w:rStyle w:val="libFootnotenumChar"/>
          <w:rtl/>
        </w:rPr>
        <w:t xml:space="preserve"> (2)</w:t>
      </w:r>
      <w:r w:rsidRPr="008A76F4">
        <w:rPr>
          <w:rtl/>
        </w:rPr>
        <w:t>.</w:t>
      </w:r>
    </w:p>
    <w:p w:rsidR="00F40ABA" w:rsidRDefault="00F40ABA" w:rsidP="00F40ABA">
      <w:pPr>
        <w:pStyle w:val="Heading1Center"/>
        <w:rPr>
          <w:rtl/>
        </w:rPr>
      </w:pPr>
      <w:bookmarkStart w:id="567" w:name="_Toc250045262"/>
      <w:bookmarkStart w:id="568" w:name="_Toc404085434"/>
      <w:r>
        <w:rPr>
          <w:rtl/>
        </w:rPr>
        <w:t>معاوية وعبدالله بن عمرو</w:t>
      </w:r>
      <w:bookmarkEnd w:id="567"/>
      <w:bookmarkEnd w:id="568"/>
    </w:p>
    <w:p w:rsidR="00F40ABA" w:rsidRDefault="00F40ABA" w:rsidP="002565FE">
      <w:pPr>
        <w:pStyle w:val="libNormal"/>
        <w:rPr>
          <w:rtl/>
        </w:rPr>
      </w:pPr>
      <w:r>
        <w:rPr>
          <w:rtl/>
        </w:rPr>
        <w:t xml:space="preserve">( </w:t>
      </w:r>
      <w:r w:rsidRPr="00FD7886">
        <w:rPr>
          <w:rtl/>
        </w:rPr>
        <w:t>811</w:t>
      </w:r>
      <w:r>
        <w:rPr>
          <w:rtl/>
        </w:rPr>
        <w:t xml:space="preserve"> ) عن خالد : ... فقال معاوية للمقدام : أعلِمت انّ الحسن بن علي توفّي؟ فرجَّع المقدام ، فقال له رجل : أتراها مصيبة؟! قال له : ولم لا أراها مصيبة وقد وضعه رسول الله في حجره فقال : « هذا منّي وحسين من علي ».</w:t>
      </w:r>
    </w:p>
    <w:p w:rsidR="00F40ABA" w:rsidRDefault="00F40ABA" w:rsidP="002565FE">
      <w:pPr>
        <w:pStyle w:val="libNormal"/>
        <w:rPr>
          <w:rtl/>
        </w:rPr>
      </w:pPr>
      <w:r>
        <w:rPr>
          <w:rtl/>
        </w:rPr>
        <w:t>فقال الاسدي ( رجل من بني أسد ) : جمرة أطفأها الله عزّ وجلّ.</w:t>
      </w:r>
    </w:p>
    <w:p w:rsidR="00F40ABA" w:rsidRDefault="00F40ABA" w:rsidP="002565FE">
      <w:pPr>
        <w:pStyle w:val="libNormal"/>
        <w:rPr>
          <w:rtl/>
        </w:rPr>
      </w:pPr>
      <w:r>
        <w:rPr>
          <w:rtl/>
        </w:rPr>
        <w:t>فقال المقدام : أما أنا فلا أبرح اليوم حتّى أغيظك ... فانشدك بالله هل تعلم انّ رسول الله نهى عن لبس الذهب؟</w:t>
      </w:r>
    </w:p>
    <w:p w:rsidR="00F40ABA" w:rsidRDefault="00F40ABA" w:rsidP="002565FE">
      <w:pPr>
        <w:pStyle w:val="libNormal"/>
        <w:rPr>
          <w:rtl/>
        </w:rPr>
      </w:pPr>
      <w:r>
        <w:rPr>
          <w:rtl/>
        </w:rPr>
        <w:t>قال ( معاوية ) : نعم.</w:t>
      </w:r>
    </w:p>
    <w:p w:rsidR="00F40ABA" w:rsidRDefault="00F40ABA" w:rsidP="002565FE">
      <w:pPr>
        <w:pStyle w:val="libNormal"/>
        <w:rPr>
          <w:rtl/>
        </w:rPr>
      </w:pPr>
      <w:r>
        <w:rPr>
          <w:rtl/>
        </w:rPr>
        <w:t>قال : فانشدك بالله هل تعلم انّ رسول الله نهى عن لبس الحرير؟</w:t>
      </w:r>
    </w:p>
    <w:p w:rsidR="00F40ABA" w:rsidRDefault="00F40ABA" w:rsidP="002565FE">
      <w:pPr>
        <w:pStyle w:val="libNormal"/>
        <w:rPr>
          <w:rtl/>
        </w:rPr>
      </w:pPr>
      <w:r>
        <w:rPr>
          <w:rtl/>
        </w:rPr>
        <w:t>قال : نعم.</w:t>
      </w:r>
    </w:p>
    <w:p w:rsidR="00F40ABA" w:rsidRDefault="00F40ABA" w:rsidP="002565FE">
      <w:pPr>
        <w:pStyle w:val="libNormal"/>
        <w:rPr>
          <w:rtl/>
        </w:rPr>
      </w:pPr>
      <w:r>
        <w:rPr>
          <w:rtl/>
        </w:rPr>
        <w:t xml:space="preserve">قال : فأنشدك بالله هل تعلم انّ رسول الله </w:t>
      </w:r>
      <w:r w:rsidR="00593EDA" w:rsidRPr="00593EDA">
        <w:rPr>
          <w:rStyle w:val="libAlaemChar"/>
          <w:rFonts w:hint="cs"/>
          <w:rtl/>
        </w:rPr>
        <w:t>صلى‌الله‌عليه‌وآله</w:t>
      </w:r>
      <w:r>
        <w:rPr>
          <w:rtl/>
        </w:rPr>
        <w:t xml:space="preserve"> نهى عن لبس جلود السباع والركوب عليها.</w:t>
      </w:r>
    </w:p>
    <w:p w:rsidR="00F40ABA" w:rsidRDefault="00F40ABA" w:rsidP="002565FE">
      <w:pPr>
        <w:pStyle w:val="libNormal"/>
        <w:rPr>
          <w:rtl/>
        </w:rPr>
      </w:pPr>
      <w:r>
        <w:rPr>
          <w:rtl/>
        </w:rPr>
        <w:t>قال : نعم.</w:t>
      </w:r>
    </w:p>
    <w:p w:rsidR="00F40ABA" w:rsidRDefault="00F40ABA" w:rsidP="002565FE">
      <w:pPr>
        <w:pStyle w:val="libNormal"/>
        <w:rPr>
          <w:rtl/>
        </w:rPr>
      </w:pPr>
      <w:r>
        <w:rPr>
          <w:rtl/>
        </w:rPr>
        <w:t xml:space="preserve">قال : فوالله لقد رأيت هذا كلّه في بيتك يا معاوية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FD7886">
        <w:rPr>
          <w:rtl/>
        </w:rPr>
        <w:t>812</w:t>
      </w:r>
      <w:r>
        <w:rPr>
          <w:rtl/>
        </w:rPr>
        <w:t xml:space="preserve"> ) عن عبدالله بن عمرو : انّ النبي </w:t>
      </w:r>
      <w:r w:rsidR="00593EDA" w:rsidRPr="00593EDA">
        <w:rPr>
          <w:rStyle w:val="libAlaemChar"/>
          <w:rFonts w:hint="cs"/>
          <w:rtl/>
        </w:rPr>
        <w:t>صلى‌الله‌عليه‌وآله</w:t>
      </w:r>
      <w:r>
        <w:rPr>
          <w:rtl/>
        </w:rPr>
        <w:t xml:space="preserve"> قال : « من بايع إماماً فأعطاه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4 : 54.</w:t>
      </w:r>
    </w:p>
    <w:p w:rsidR="00F40ABA" w:rsidRDefault="00F40ABA" w:rsidP="00643D22">
      <w:pPr>
        <w:pStyle w:val="libFootnote0"/>
        <w:rPr>
          <w:rtl/>
        </w:rPr>
      </w:pPr>
      <w:r>
        <w:rPr>
          <w:rtl/>
        </w:rPr>
        <w:t>(2) سنن أبي داود 4 : 53.</w:t>
      </w:r>
    </w:p>
    <w:p w:rsidR="00F40ABA" w:rsidRDefault="00F40ABA" w:rsidP="00643D22">
      <w:pPr>
        <w:pStyle w:val="libFootnote0"/>
        <w:rPr>
          <w:rtl/>
        </w:rPr>
      </w:pPr>
      <w:r>
        <w:rPr>
          <w:rtl/>
        </w:rPr>
        <w:t>(3) سنن أبي داود 4 : 67.</w:t>
      </w:r>
    </w:p>
    <w:p w:rsidR="00F40ABA" w:rsidRDefault="00F40ABA" w:rsidP="002565FE">
      <w:pPr>
        <w:pStyle w:val="libNormal0"/>
        <w:rPr>
          <w:rtl/>
        </w:rPr>
      </w:pPr>
      <w:r>
        <w:rPr>
          <w:rtl/>
        </w:rPr>
        <w:br w:type="page"/>
      </w:r>
      <w:r>
        <w:rPr>
          <w:rtl/>
        </w:rPr>
        <w:lastRenderedPageBreak/>
        <w:t>صفقة يده وثمرة قلبه فليطعه ما استطاع ، فان جاء آخر ينازعه فاضربوا رقبة الآخر ».</w:t>
      </w:r>
    </w:p>
    <w:p w:rsidR="00F40ABA" w:rsidRDefault="00F40ABA" w:rsidP="002565FE">
      <w:pPr>
        <w:pStyle w:val="libNormal"/>
        <w:rPr>
          <w:rtl/>
        </w:rPr>
      </w:pPr>
      <w:r>
        <w:rPr>
          <w:rtl/>
        </w:rPr>
        <w:t xml:space="preserve">قلت : انت سمعت هذا من 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قال : سمعته اذناي ، ووعاء قلبي.</w:t>
      </w:r>
    </w:p>
    <w:p w:rsidR="00F40ABA" w:rsidRDefault="00F40ABA" w:rsidP="002565FE">
      <w:pPr>
        <w:pStyle w:val="libNormal"/>
        <w:rPr>
          <w:rtl/>
        </w:rPr>
      </w:pPr>
      <w:r>
        <w:rPr>
          <w:rtl/>
        </w:rPr>
        <w:t>قلت : هذا ابن عمّك معاوية يأمرنا أن نفعل ونفعل.</w:t>
      </w:r>
    </w:p>
    <w:p w:rsidR="00F40ABA" w:rsidRDefault="00F40ABA" w:rsidP="002565FE">
      <w:pPr>
        <w:pStyle w:val="libNormal"/>
        <w:rPr>
          <w:rtl/>
        </w:rPr>
      </w:pPr>
      <w:r>
        <w:rPr>
          <w:rtl/>
        </w:rPr>
        <w:t>قال : اطعه في طاعة الله واعصه في معصية الله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انظر إلى عبدالله كيف خالف قول الرسول </w:t>
      </w:r>
      <w:r w:rsidR="00593EDA" w:rsidRPr="00593EDA">
        <w:rPr>
          <w:rStyle w:val="libAlaemChar"/>
          <w:rFonts w:hint="cs"/>
          <w:rtl/>
        </w:rPr>
        <w:t>صلى‌الله‌عليه‌وآله</w:t>
      </w:r>
      <w:r>
        <w:rPr>
          <w:rtl/>
        </w:rPr>
        <w:t xml:space="preserve"> لاَجل معاوية.</w:t>
      </w:r>
    </w:p>
    <w:p w:rsidR="00F40ABA" w:rsidRDefault="00F40ABA" w:rsidP="00643D22">
      <w:pPr>
        <w:pStyle w:val="libCenterBold1"/>
        <w:rPr>
          <w:rtl/>
        </w:rPr>
      </w:pPr>
      <w:r>
        <w:rPr>
          <w:rtl/>
        </w:rPr>
        <w:t>علم الاَصحاب</w:t>
      </w:r>
    </w:p>
    <w:p w:rsidR="00F40ABA" w:rsidRDefault="00F40ABA" w:rsidP="002565FE">
      <w:pPr>
        <w:pStyle w:val="libNormal"/>
        <w:rPr>
          <w:rtl/>
        </w:rPr>
      </w:pPr>
      <w:r>
        <w:rPr>
          <w:rtl/>
        </w:rPr>
        <w:t xml:space="preserve">( </w:t>
      </w:r>
      <w:r w:rsidRPr="00436625">
        <w:rPr>
          <w:rtl/>
        </w:rPr>
        <w:t>813</w:t>
      </w:r>
      <w:r>
        <w:rPr>
          <w:rtl/>
        </w:rPr>
        <w:t xml:space="preserve"> ) عن حذيفة : قال : قام فينا رسول الله </w:t>
      </w:r>
      <w:r w:rsidR="00593EDA" w:rsidRPr="00593EDA">
        <w:rPr>
          <w:rStyle w:val="libAlaemChar"/>
          <w:rFonts w:hint="cs"/>
          <w:rtl/>
        </w:rPr>
        <w:t>صلى‌الله‌عليه‌وآله</w:t>
      </w:r>
      <w:r>
        <w:rPr>
          <w:rtl/>
        </w:rPr>
        <w:t xml:space="preserve"> قائماً فما ترك شيئاً يكون في مقامه ذلك إلى قيام الساعة إلاّ حدّثه ، حفظه من حفظه ونسيه من نسيه ، قد علمه أصحابه هؤلاء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436625">
        <w:rPr>
          <w:rtl/>
        </w:rPr>
        <w:t>814</w:t>
      </w:r>
      <w:r>
        <w:rPr>
          <w:rtl/>
        </w:rPr>
        <w:t xml:space="preserve"> ) وعنه : ... والله ما ترك رسول الله </w:t>
      </w:r>
      <w:r w:rsidR="00593EDA" w:rsidRPr="00593EDA">
        <w:rPr>
          <w:rStyle w:val="libAlaemChar"/>
          <w:rFonts w:hint="cs"/>
          <w:rtl/>
        </w:rPr>
        <w:t>صلى‌الله‌عليه‌وآله</w:t>
      </w:r>
      <w:r>
        <w:rPr>
          <w:rtl/>
        </w:rPr>
        <w:t xml:space="preserve"> من قائد فتنة إلى أن تنقضي الدنيا يبلغ من معه ثلثمائة فصاعداً إلاّ قد سمّاه لنا باسمه واسم أبيه واسم قبيلته</w:t>
      </w:r>
      <w:r w:rsidRPr="00643D22">
        <w:rPr>
          <w:rStyle w:val="libFootnotenumChar"/>
          <w:rtl/>
        </w:rPr>
        <w:t xml:space="preserve"> (3)</w:t>
      </w:r>
      <w:r w:rsidRPr="008A76F4">
        <w:rPr>
          <w:rtl/>
        </w:rPr>
        <w:t>.</w:t>
      </w:r>
    </w:p>
    <w:p w:rsidR="00F40ABA" w:rsidRDefault="00F40ABA" w:rsidP="002565FE">
      <w:pPr>
        <w:pStyle w:val="libNormal"/>
        <w:rPr>
          <w:rtl/>
        </w:rPr>
      </w:pPr>
      <w:r>
        <w:rPr>
          <w:rtl/>
        </w:rPr>
        <w:t>أقول : تصديق هذا الخبر مشكل جداً.</w:t>
      </w:r>
    </w:p>
    <w:p w:rsidR="00F40ABA" w:rsidRDefault="00F40ABA" w:rsidP="00F40ABA">
      <w:pPr>
        <w:pStyle w:val="Heading1Center"/>
        <w:rPr>
          <w:rtl/>
        </w:rPr>
      </w:pPr>
      <w:bookmarkStart w:id="569" w:name="_Toc250045263"/>
      <w:bookmarkStart w:id="570" w:name="_Toc404085435"/>
      <w:r>
        <w:rPr>
          <w:rtl/>
        </w:rPr>
        <w:t>اُمَّة مرحومة</w:t>
      </w:r>
      <w:bookmarkEnd w:id="569"/>
      <w:bookmarkEnd w:id="570"/>
    </w:p>
    <w:p w:rsidR="00F40ABA" w:rsidRDefault="00F40ABA" w:rsidP="002565FE">
      <w:pPr>
        <w:pStyle w:val="libNormal"/>
        <w:rPr>
          <w:rtl/>
        </w:rPr>
      </w:pPr>
      <w:r>
        <w:rPr>
          <w:rtl/>
        </w:rPr>
        <w:t xml:space="preserve">( </w:t>
      </w:r>
      <w:r w:rsidRPr="00436625">
        <w:rPr>
          <w:rtl/>
        </w:rPr>
        <w:t>815</w:t>
      </w:r>
      <w:r>
        <w:rPr>
          <w:rtl/>
        </w:rPr>
        <w:t xml:space="preserve"> ) عن أبي موسى : قال رسول الله </w:t>
      </w:r>
      <w:r w:rsidR="00593EDA" w:rsidRPr="00593EDA">
        <w:rPr>
          <w:rStyle w:val="libAlaemChar"/>
          <w:rFonts w:hint="cs"/>
          <w:rtl/>
        </w:rPr>
        <w:t>صلى‌الله‌عليه‌وآله</w:t>
      </w:r>
      <w:r>
        <w:rPr>
          <w:rtl/>
        </w:rPr>
        <w:t xml:space="preserve"> : « اُمّتي هذه اُمّة مرحومة ليس عليها عذاب في الآخرة ، عذابها في الدنيا الفتن والزلازل والقتل » </w:t>
      </w:r>
      <w:r w:rsidRPr="00643D22">
        <w:rPr>
          <w:rStyle w:val="libFootnotenumChar"/>
          <w:rtl/>
        </w:rPr>
        <w:t>(4)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4 : 94.</w:t>
      </w:r>
    </w:p>
    <w:p w:rsidR="00F40ABA" w:rsidRDefault="00F40ABA" w:rsidP="00643D22">
      <w:pPr>
        <w:pStyle w:val="libFootnote0"/>
        <w:rPr>
          <w:rtl/>
        </w:rPr>
      </w:pPr>
      <w:r>
        <w:rPr>
          <w:rtl/>
        </w:rPr>
        <w:t>(2) سنن أبي داود 4 : 91.</w:t>
      </w:r>
    </w:p>
    <w:p w:rsidR="00F40ABA" w:rsidRDefault="00F40ABA" w:rsidP="00643D22">
      <w:pPr>
        <w:pStyle w:val="libFootnote0"/>
        <w:rPr>
          <w:rtl/>
        </w:rPr>
      </w:pPr>
      <w:r>
        <w:rPr>
          <w:rtl/>
        </w:rPr>
        <w:t>(3) سنن أبي داود 4 : 92.</w:t>
      </w:r>
    </w:p>
    <w:p w:rsidR="00F40ABA" w:rsidRDefault="00F40ABA" w:rsidP="00643D22">
      <w:pPr>
        <w:pStyle w:val="libFootnote0"/>
        <w:rPr>
          <w:rtl/>
        </w:rPr>
      </w:pPr>
      <w:r>
        <w:rPr>
          <w:rtl/>
        </w:rPr>
        <w:t>(4) سنن أبي داود 4 : 103.</w:t>
      </w:r>
    </w:p>
    <w:p w:rsidR="00F40ABA" w:rsidRDefault="00F40ABA" w:rsidP="00643D22">
      <w:pPr>
        <w:pStyle w:val="libCenterBold1"/>
        <w:rPr>
          <w:rtl/>
        </w:rPr>
      </w:pPr>
      <w:r>
        <w:rPr>
          <w:rtl/>
        </w:rPr>
        <w:br w:type="page"/>
      </w:r>
      <w:r>
        <w:rPr>
          <w:rtl/>
        </w:rPr>
        <w:lastRenderedPageBreak/>
        <w:t>اثنا عشر خليفة</w:t>
      </w:r>
    </w:p>
    <w:p w:rsidR="00F40ABA" w:rsidRDefault="00F40ABA" w:rsidP="002565FE">
      <w:pPr>
        <w:pStyle w:val="libNormal"/>
        <w:rPr>
          <w:rtl/>
        </w:rPr>
      </w:pPr>
      <w:r>
        <w:rPr>
          <w:rtl/>
        </w:rPr>
        <w:t xml:space="preserve">( </w:t>
      </w:r>
      <w:r w:rsidRPr="00436625">
        <w:rPr>
          <w:rtl/>
        </w:rPr>
        <w:t>816</w:t>
      </w:r>
      <w:r>
        <w:rPr>
          <w:rtl/>
        </w:rPr>
        <w:t xml:space="preserve"> ) عن جابر بن سمرة : سمعت رسول الله </w:t>
      </w:r>
      <w:r w:rsidR="00593EDA" w:rsidRPr="00593EDA">
        <w:rPr>
          <w:rStyle w:val="libAlaemChar"/>
          <w:rFonts w:hint="cs"/>
          <w:rtl/>
        </w:rPr>
        <w:t>صلى‌الله‌عليه‌وآله</w:t>
      </w:r>
      <w:r>
        <w:rPr>
          <w:rtl/>
        </w:rPr>
        <w:t xml:space="preserve"> يقول : « لا يزال هذا الدين قائماً حتّى يكون عليكم اثنا عشر خليفة كلّهم تجتمع عليه الاُمّة</w:t>
      </w:r>
      <w:r>
        <w:rPr>
          <w:rFonts w:hint="cs"/>
          <w:rtl/>
        </w:rPr>
        <w:t xml:space="preserve"> </w:t>
      </w:r>
      <w:r>
        <w:rPr>
          <w:rtl/>
        </w:rPr>
        <w:t xml:space="preserve">» فسمعت كلاماً من النبي </w:t>
      </w:r>
      <w:r w:rsidR="00593EDA" w:rsidRPr="00593EDA">
        <w:rPr>
          <w:rStyle w:val="libAlaemChar"/>
          <w:rFonts w:hint="cs"/>
          <w:rtl/>
        </w:rPr>
        <w:t>صلى‌الله‌عليه‌وآله</w:t>
      </w:r>
      <w:r>
        <w:rPr>
          <w:rtl/>
        </w:rPr>
        <w:t xml:space="preserve"> لم أفهمه ، قلت لاَبي : ما يقول؟ قال : كلّهم من قريش</w:t>
      </w:r>
      <w:r w:rsidRPr="00643D22">
        <w:rPr>
          <w:rStyle w:val="libFootnotenumChar"/>
          <w:rtl/>
        </w:rPr>
        <w:t xml:space="preserve"> (1)</w:t>
      </w:r>
      <w:r w:rsidRPr="008A76F4">
        <w:rPr>
          <w:rtl/>
        </w:rPr>
        <w:t>.</w:t>
      </w:r>
    </w:p>
    <w:p w:rsidR="00F40ABA" w:rsidRDefault="00F40ABA" w:rsidP="002565FE">
      <w:pPr>
        <w:pStyle w:val="libNormal"/>
        <w:rPr>
          <w:rtl/>
        </w:rPr>
      </w:pPr>
      <w:r>
        <w:rPr>
          <w:rtl/>
        </w:rPr>
        <w:t>أقول : جملة : « كلّهم تجتمع عليه الاُمّة</w:t>
      </w:r>
      <w:r>
        <w:rPr>
          <w:rFonts w:hint="cs"/>
          <w:rtl/>
        </w:rPr>
        <w:t xml:space="preserve"> </w:t>
      </w:r>
      <w:r>
        <w:rPr>
          <w:rtl/>
        </w:rPr>
        <w:t>» غير مذكورة في غير هذا السند فلا عبرة بها.</w:t>
      </w:r>
    </w:p>
    <w:p w:rsidR="00F40ABA" w:rsidRDefault="00F40ABA" w:rsidP="002565FE">
      <w:pPr>
        <w:pStyle w:val="libNormal"/>
        <w:rPr>
          <w:rtl/>
        </w:rPr>
      </w:pPr>
      <w:r>
        <w:rPr>
          <w:rtl/>
        </w:rPr>
        <w:t>وفي حديث آخر : « لا يزال هذا الدين عزيزاً إلى اثني عشر خليفة ... ».</w:t>
      </w:r>
    </w:p>
    <w:p w:rsidR="00F40ABA" w:rsidRDefault="00F40ABA" w:rsidP="00643D22">
      <w:pPr>
        <w:pStyle w:val="libCenterBold1"/>
        <w:rPr>
          <w:rtl/>
        </w:rPr>
      </w:pPr>
      <w:r>
        <w:rPr>
          <w:rtl/>
        </w:rPr>
        <w:t>المهدي</w:t>
      </w:r>
    </w:p>
    <w:p w:rsidR="00F40ABA" w:rsidRDefault="00F40ABA" w:rsidP="002565FE">
      <w:pPr>
        <w:pStyle w:val="libNormal"/>
        <w:rPr>
          <w:rtl/>
        </w:rPr>
      </w:pPr>
      <w:r>
        <w:rPr>
          <w:rtl/>
        </w:rPr>
        <w:t xml:space="preserve">( </w:t>
      </w:r>
      <w:r w:rsidRPr="00436625">
        <w:rPr>
          <w:rtl/>
        </w:rPr>
        <w:t>817</w:t>
      </w:r>
      <w:r>
        <w:rPr>
          <w:rtl/>
        </w:rPr>
        <w:t xml:space="preserve"> ) عن عبدالله ، عن النبي </w:t>
      </w:r>
      <w:r w:rsidR="00593EDA" w:rsidRPr="00593EDA">
        <w:rPr>
          <w:rStyle w:val="libAlaemChar"/>
          <w:rFonts w:hint="cs"/>
          <w:rtl/>
        </w:rPr>
        <w:t>صلى‌الله‌عليه‌وآله</w:t>
      </w:r>
      <w:r>
        <w:rPr>
          <w:rtl/>
        </w:rPr>
        <w:t xml:space="preserve"> : « لو لم يبق من الدنيا إلاّ يوم ( لطوّل الله ذلك اليوم</w:t>
      </w:r>
      <w:r>
        <w:rPr>
          <w:rFonts w:hint="cs"/>
          <w:rtl/>
        </w:rPr>
        <w:t xml:space="preserve"> </w:t>
      </w:r>
      <w:r>
        <w:rPr>
          <w:rtl/>
        </w:rPr>
        <w:t>) حتّى يبعث فيه رجلاً منّي ( من أهل بيتي</w:t>
      </w:r>
      <w:r>
        <w:rPr>
          <w:rFonts w:hint="cs"/>
          <w:rtl/>
        </w:rPr>
        <w:t xml:space="preserve"> </w:t>
      </w:r>
      <w:r>
        <w:rPr>
          <w:rtl/>
        </w:rPr>
        <w:t>) يواطئ اسمه اسمي ، واسم أبيه اسم أبي ، يملأَ الارض قسطاً وعدلاً كما ملئت ظلماً جوراً.</w:t>
      </w:r>
    </w:p>
    <w:p w:rsidR="00F40ABA" w:rsidRDefault="00F40ABA" w:rsidP="002565FE">
      <w:pPr>
        <w:pStyle w:val="libNormal"/>
        <w:rPr>
          <w:rtl/>
        </w:rPr>
      </w:pPr>
      <w:r>
        <w:rPr>
          <w:rtl/>
        </w:rPr>
        <w:t>وفي حديث سفيان : « لا تذهب ـ أو لا تنقضي ـ الدنيا حتّى يملك العرب رجل من أهل بيتي يواطئ اسمه اسمي ».</w:t>
      </w:r>
    </w:p>
    <w:p w:rsidR="00F40ABA" w:rsidRDefault="00F40ABA" w:rsidP="002565FE">
      <w:pPr>
        <w:pStyle w:val="libNormal"/>
        <w:rPr>
          <w:rtl/>
        </w:rPr>
      </w:pPr>
      <w:r>
        <w:rPr>
          <w:rtl/>
        </w:rPr>
        <w:t xml:space="preserve">( </w:t>
      </w:r>
      <w:r w:rsidRPr="00436625">
        <w:rPr>
          <w:rtl/>
        </w:rPr>
        <w:t>818</w:t>
      </w:r>
      <w:r>
        <w:rPr>
          <w:rtl/>
        </w:rPr>
        <w:t xml:space="preserve"> ) عن علي ، عن النبي </w:t>
      </w:r>
      <w:r w:rsidR="00593EDA" w:rsidRPr="00593EDA">
        <w:rPr>
          <w:rStyle w:val="libAlaemChar"/>
          <w:rFonts w:hint="cs"/>
          <w:rtl/>
        </w:rPr>
        <w:t>صلى‌الله‌عليه‌وآله</w:t>
      </w:r>
      <w:r>
        <w:rPr>
          <w:rtl/>
        </w:rPr>
        <w:t xml:space="preserve"> قال : « لو لم يبق من الدهر إلاّ يوم لبعث الله رجلاً من أهل بيتي يملاَها عدلاً كما ملئت جوراً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436625">
        <w:rPr>
          <w:rtl/>
        </w:rPr>
        <w:t>819</w:t>
      </w:r>
      <w:r>
        <w:rPr>
          <w:rtl/>
        </w:rPr>
        <w:t xml:space="preserve"> ) عن اُمّ سلمة : سمعت رسول الله </w:t>
      </w:r>
      <w:r w:rsidR="00593EDA" w:rsidRPr="00593EDA">
        <w:rPr>
          <w:rStyle w:val="libAlaemChar"/>
          <w:rFonts w:hint="cs"/>
          <w:rtl/>
        </w:rPr>
        <w:t>صلى‌الله‌عليه‌وآله</w:t>
      </w:r>
      <w:r>
        <w:rPr>
          <w:rtl/>
        </w:rPr>
        <w:t xml:space="preserve"> يقول : « المهدي من عترتي من ولد فاطمة ».</w:t>
      </w:r>
    </w:p>
    <w:p w:rsidR="00F40ABA" w:rsidRDefault="00F40ABA" w:rsidP="002565FE">
      <w:pPr>
        <w:pStyle w:val="libNormal"/>
        <w:rPr>
          <w:rtl/>
        </w:rPr>
      </w:pPr>
      <w:r>
        <w:rPr>
          <w:rtl/>
        </w:rPr>
        <w:t xml:space="preserve">( </w:t>
      </w:r>
      <w:r w:rsidRPr="00436625">
        <w:rPr>
          <w:rtl/>
        </w:rPr>
        <w:t>820</w:t>
      </w:r>
      <w:r>
        <w:rPr>
          <w:rtl/>
        </w:rPr>
        <w:t xml:space="preserve"> ) عن أبي سعيد الخدري : قال رسول الله </w:t>
      </w:r>
      <w:r w:rsidR="00593EDA" w:rsidRPr="00593EDA">
        <w:rPr>
          <w:rStyle w:val="libAlaemChar"/>
          <w:rFonts w:hint="cs"/>
          <w:rtl/>
        </w:rPr>
        <w:t>صلى‌الله‌عليه‌وآله</w:t>
      </w:r>
      <w:r>
        <w:rPr>
          <w:rtl/>
        </w:rPr>
        <w:t xml:space="preserve"> : « المهدي منّي ، أجلى الجبهة ، أقنى الاَنف ، يملاَ الارض قسطاً وعدلاً كما ملئت جوراً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4 : 103.</w:t>
      </w:r>
    </w:p>
    <w:p w:rsidR="00F40ABA" w:rsidRDefault="00F40ABA" w:rsidP="00643D22">
      <w:pPr>
        <w:pStyle w:val="libFootnote0"/>
        <w:rPr>
          <w:rtl/>
        </w:rPr>
      </w:pPr>
      <w:r>
        <w:rPr>
          <w:rtl/>
        </w:rPr>
        <w:t>(2) سنن أبي داود 4 : 104.</w:t>
      </w:r>
    </w:p>
    <w:p w:rsidR="00F40ABA" w:rsidRDefault="00F40ABA" w:rsidP="002565FE">
      <w:pPr>
        <w:pStyle w:val="libNormal0"/>
        <w:rPr>
          <w:rtl/>
        </w:rPr>
      </w:pPr>
      <w:r>
        <w:rPr>
          <w:rtl/>
        </w:rPr>
        <w:br w:type="page"/>
      </w:r>
      <w:r>
        <w:rPr>
          <w:rtl/>
        </w:rPr>
        <w:lastRenderedPageBreak/>
        <w:t>وظلماً ، يملك سبع سنين</w:t>
      </w:r>
      <w:r>
        <w:rPr>
          <w:rFonts w:hint="cs"/>
          <w:rtl/>
        </w:rPr>
        <w:t xml:space="preserve"> </w:t>
      </w:r>
      <w:r>
        <w:rPr>
          <w:rtl/>
        </w:rPr>
        <w:t xml:space="preserve">»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436625">
        <w:rPr>
          <w:rtl/>
        </w:rPr>
        <w:t>821</w:t>
      </w:r>
      <w:r>
        <w:rPr>
          <w:rtl/>
        </w:rPr>
        <w:t xml:space="preserve"> ) عن أبي اسحاق : قال علي رضي الله عنه : ونظر إلى ابنه الحسن ، فقال : انّ ابني هذا سيد كما سمّاه النبي </w:t>
      </w:r>
      <w:r w:rsidR="00593EDA" w:rsidRPr="00593EDA">
        <w:rPr>
          <w:rStyle w:val="libAlaemChar"/>
          <w:rFonts w:hint="cs"/>
          <w:rtl/>
        </w:rPr>
        <w:t>صلى‌الله‌عليه‌وآله</w:t>
      </w:r>
      <w:r>
        <w:rPr>
          <w:rtl/>
        </w:rPr>
        <w:t xml:space="preserve"> ، وسيخرج من صلبه رجل يُسمّى باسم نبيكم يشبهه في الخُلُق ولا يشبهه في الخَلق. ثم ذكر قصة يملاَ الاَرض عدلاً.</w:t>
      </w:r>
    </w:p>
    <w:p w:rsidR="00F40ABA" w:rsidRDefault="00F40ABA" w:rsidP="00F40ABA">
      <w:pPr>
        <w:pStyle w:val="Heading1Center"/>
        <w:rPr>
          <w:rtl/>
        </w:rPr>
      </w:pPr>
      <w:bookmarkStart w:id="571" w:name="_Toc250045264"/>
      <w:bookmarkStart w:id="572" w:name="_Toc404085436"/>
      <w:r>
        <w:rPr>
          <w:rtl/>
        </w:rPr>
        <w:t>مجدد الدين</w:t>
      </w:r>
      <w:bookmarkEnd w:id="571"/>
      <w:bookmarkEnd w:id="572"/>
    </w:p>
    <w:p w:rsidR="00F40ABA" w:rsidRDefault="00F40ABA" w:rsidP="002565FE">
      <w:pPr>
        <w:pStyle w:val="libNormal"/>
        <w:rPr>
          <w:rtl/>
        </w:rPr>
      </w:pPr>
      <w:r>
        <w:rPr>
          <w:rtl/>
        </w:rPr>
        <w:t xml:space="preserve">( </w:t>
      </w:r>
      <w:r w:rsidRPr="00436625">
        <w:rPr>
          <w:rtl/>
        </w:rPr>
        <w:t>822</w:t>
      </w:r>
      <w:r>
        <w:rPr>
          <w:rtl/>
        </w:rPr>
        <w:t xml:space="preserve"> ) عن أبي علقمة ، عن أبي هريرة ـ فيما أعلم ـ عن رسول الله </w:t>
      </w:r>
      <w:r w:rsidR="00593EDA" w:rsidRPr="00593EDA">
        <w:rPr>
          <w:rStyle w:val="libAlaemChar"/>
          <w:rFonts w:hint="cs"/>
          <w:rtl/>
        </w:rPr>
        <w:t>صلى‌الله‌عليه‌وآله</w:t>
      </w:r>
      <w:r>
        <w:rPr>
          <w:rtl/>
        </w:rPr>
        <w:t xml:space="preserve"> : « انّ الله يبعث لهذه الاُمّة على رأس كلّ مائة سنة من يجدد لها دينها</w:t>
      </w:r>
      <w:r>
        <w:rPr>
          <w:rFonts w:hint="cs"/>
          <w:rtl/>
        </w:rPr>
        <w:t xml:space="preserve"> </w:t>
      </w:r>
      <w:r>
        <w:rPr>
          <w:rtl/>
        </w:rPr>
        <w:t xml:space="preserve">» </w:t>
      </w:r>
      <w:r w:rsidRPr="00643D22">
        <w:rPr>
          <w:rStyle w:val="libFootnotenumChar"/>
          <w:rtl/>
        </w:rPr>
        <w:t>(2)</w:t>
      </w:r>
      <w:r w:rsidRPr="008A76F4">
        <w:rPr>
          <w:rtl/>
        </w:rPr>
        <w:t>.</w:t>
      </w:r>
    </w:p>
    <w:p w:rsidR="00F40ABA" w:rsidRDefault="00F40ABA" w:rsidP="002565FE">
      <w:pPr>
        <w:pStyle w:val="libNormal"/>
        <w:rPr>
          <w:rtl/>
        </w:rPr>
      </w:pPr>
      <w:r>
        <w:rPr>
          <w:rtl/>
        </w:rPr>
        <w:t xml:space="preserve">أقول : حدس أبي علقمة غير حجة ، فالحديث غير مسند إلى رسول الله </w:t>
      </w:r>
      <w:r w:rsidR="00593EDA" w:rsidRPr="00593EDA">
        <w:rPr>
          <w:rStyle w:val="libAlaemChar"/>
          <w:rFonts w:hint="cs"/>
          <w:rtl/>
        </w:rPr>
        <w:t>صلى‌الله‌عليه‌وآله</w:t>
      </w:r>
      <w:r>
        <w:rPr>
          <w:rtl/>
        </w:rPr>
        <w:t xml:space="preserve"> ، فتأمّل.</w:t>
      </w:r>
    </w:p>
    <w:p w:rsidR="00F40ABA" w:rsidRDefault="00F40ABA" w:rsidP="00F40ABA">
      <w:pPr>
        <w:pStyle w:val="Heading1Center"/>
        <w:rPr>
          <w:rtl/>
        </w:rPr>
      </w:pPr>
      <w:bookmarkStart w:id="573" w:name="_Toc250045265"/>
      <w:bookmarkStart w:id="574" w:name="_Toc404085437"/>
      <w:r>
        <w:rPr>
          <w:rtl/>
        </w:rPr>
        <w:t>العذاب بالاحراق</w:t>
      </w:r>
      <w:bookmarkEnd w:id="573"/>
      <w:bookmarkEnd w:id="574"/>
    </w:p>
    <w:p w:rsidR="00F40ABA" w:rsidRDefault="00F40ABA" w:rsidP="002565FE">
      <w:pPr>
        <w:pStyle w:val="libNormal"/>
        <w:rPr>
          <w:rtl/>
        </w:rPr>
      </w:pPr>
      <w:r>
        <w:rPr>
          <w:rtl/>
        </w:rPr>
        <w:t xml:space="preserve">( </w:t>
      </w:r>
      <w:r w:rsidRPr="00436625">
        <w:rPr>
          <w:rtl/>
        </w:rPr>
        <w:t>823</w:t>
      </w:r>
      <w:r>
        <w:rPr>
          <w:rtl/>
        </w:rPr>
        <w:t xml:space="preserve"> ) عن عكرمة : انّ عليّاً </w:t>
      </w:r>
      <w:r w:rsidR="00F1272F" w:rsidRPr="00F1272F">
        <w:rPr>
          <w:rStyle w:val="libAlaemChar"/>
          <w:rFonts w:hint="cs"/>
          <w:rtl/>
        </w:rPr>
        <w:t>عليه‌السلام</w:t>
      </w:r>
      <w:r>
        <w:rPr>
          <w:rtl/>
        </w:rPr>
        <w:t xml:space="preserve"> أحرق ناساً ارتدوا عن الاسلام ، فبلغ ذلك ابن عباس فقال : لم اكن لاَحرقهم بالنار ، انّ رسول الله </w:t>
      </w:r>
      <w:r w:rsidR="00593EDA" w:rsidRPr="00593EDA">
        <w:rPr>
          <w:rStyle w:val="libAlaemChar"/>
          <w:rFonts w:hint="cs"/>
          <w:rtl/>
        </w:rPr>
        <w:t>صلى‌الله‌عليه‌وآله</w:t>
      </w:r>
      <w:r>
        <w:rPr>
          <w:rtl/>
        </w:rPr>
        <w:t xml:space="preserve"> قال : « لا تعذّبوا بعذاب الله » وكنت قاتلهم بقول رسول الله </w:t>
      </w:r>
      <w:r w:rsidR="00593EDA" w:rsidRPr="00593EDA">
        <w:rPr>
          <w:rStyle w:val="libAlaemChar"/>
          <w:rFonts w:hint="cs"/>
          <w:rtl/>
        </w:rPr>
        <w:t>صلى‌الله‌عليه‌وآله</w:t>
      </w:r>
      <w:r>
        <w:rPr>
          <w:rtl/>
        </w:rPr>
        <w:t xml:space="preserve"> : ... « من بدلّ دينه فاقتلوه » فبلغ ذلك عليّاً </w:t>
      </w:r>
      <w:r w:rsidR="00F1272F" w:rsidRPr="00F1272F">
        <w:rPr>
          <w:rStyle w:val="libAlaemChar"/>
          <w:rFonts w:hint="cs"/>
          <w:rtl/>
        </w:rPr>
        <w:t>عليه‌السلام</w:t>
      </w:r>
      <w:r>
        <w:rPr>
          <w:rtl/>
        </w:rPr>
        <w:t xml:space="preserve"> فقال : ويحَ ابن عباس</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أقول : عكرمة ضعيف يكذب على ابن عباس ، على انّ النبي </w:t>
      </w:r>
      <w:r w:rsidR="00593EDA" w:rsidRPr="00593EDA">
        <w:rPr>
          <w:rStyle w:val="libAlaemChar"/>
          <w:rFonts w:hint="cs"/>
          <w:rtl/>
        </w:rPr>
        <w:t>صلى‌الله‌عليه‌وآله</w:t>
      </w:r>
      <w:r>
        <w:rPr>
          <w:rtl/>
        </w:rPr>
        <w:t xml:space="preserve"> قد همَّ أن يحرق بيوت من لم يحضروا الجماعة عليهم كما نقله ارباب الصحاح ، مع انّ عليّاً انّما قتلهم بدخان النار ولم يحرقهم بالنار.</w:t>
      </w:r>
    </w:p>
    <w:p w:rsidR="00F40ABA" w:rsidRDefault="00F40ABA" w:rsidP="00F40ABA">
      <w:pPr>
        <w:pStyle w:val="Heading1Center"/>
        <w:rPr>
          <w:rtl/>
        </w:rPr>
      </w:pPr>
      <w:bookmarkStart w:id="575" w:name="_Toc250045266"/>
      <w:bookmarkStart w:id="576" w:name="_Toc404085438"/>
      <w:r>
        <w:rPr>
          <w:rtl/>
        </w:rPr>
        <w:t>سب الصحابة لا يجوّز القتل</w:t>
      </w:r>
      <w:bookmarkEnd w:id="575"/>
      <w:bookmarkEnd w:id="576"/>
    </w:p>
    <w:p w:rsidR="00F40ABA" w:rsidRDefault="00F40ABA" w:rsidP="002565FE">
      <w:pPr>
        <w:pStyle w:val="libNormal"/>
        <w:rPr>
          <w:rtl/>
        </w:rPr>
      </w:pPr>
      <w:r>
        <w:rPr>
          <w:rtl/>
        </w:rPr>
        <w:t xml:space="preserve">( </w:t>
      </w:r>
      <w:r w:rsidRPr="00436625">
        <w:rPr>
          <w:rtl/>
        </w:rPr>
        <w:t>824</w:t>
      </w:r>
      <w:r>
        <w:rPr>
          <w:rtl/>
        </w:rPr>
        <w:t xml:space="preserve"> ) عن أبي برزة قال : كنت عند أبي بكر فتغيظ على رجل فاشتد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105.</w:t>
      </w:r>
    </w:p>
    <w:p w:rsidR="00F40ABA" w:rsidRDefault="00F40ABA" w:rsidP="00643D22">
      <w:pPr>
        <w:pStyle w:val="libFootnote0"/>
        <w:rPr>
          <w:rtl/>
        </w:rPr>
      </w:pPr>
      <w:r>
        <w:rPr>
          <w:rtl/>
        </w:rPr>
        <w:t>(2) سنن أبي داود 4 : 106 و107.</w:t>
      </w:r>
    </w:p>
    <w:p w:rsidR="00F40ABA" w:rsidRDefault="00F40ABA" w:rsidP="00643D22">
      <w:pPr>
        <w:pStyle w:val="libFootnote0"/>
        <w:rPr>
          <w:rtl/>
        </w:rPr>
      </w:pPr>
      <w:r>
        <w:rPr>
          <w:rtl/>
        </w:rPr>
        <w:t>(3) سنن أبي داود 4 : 124.</w:t>
      </w:r>
    </w:p>
    <w:p w:rsidR="00F40ABA" w:rsidRDefault="00F40ABA" w:rsidP="002565FE">
      <w:pPr>
        <w:pStyle w:val="libNormal0"/>
        <w:rPr>
          <w:rtl/>
        </w:rPr>
      </w:pPr>
      <w:r>
        <w:rPr>
          <w:rtl/>
        </w:rPr>
        <w:br w:type="page"/>
      </w:r>
      <w:r>
        <w:rPr>
          <w:rtl/>
        </w:rPr>
        <w:lastRenderedPageBreak/>
        <w:t>عليه</w:t>
      </w:r>
      <w:r>
        <w:rPr>
          <w:rFonts w:hint="cs"/>
          <w:rtl/>
        </w:rPr>
        <w:t xml:space="preserve"> </w:t>
      </w:r>
      <w:r>
        <w:rPr>
          <w:rtl/>
        </w:rPr>
        <w:t xml:space="preserve">، فقلت : تأذن لي ... اضرب عنقه؟ ... قال : لا والله ما كانت لبشر بعد محمّد </w:t>
      </w:r>
      <w:r w:rsidR="00593EDA" w:rsidRPr="00593EDA">
        <w:rPr>
          <w:rStyle w:val="libAlaemChar"/>
          <w:rFonts w:hint="cs"/>
          <w:rtl/>
        </w:rPr>
        <w:t>صلى‌الله‌عليه‌وآله</w:t>
      </w:r>
      <w:r>
        <w:rPr>
          <w:rtl/>
        </w:rPr>
        <w:t xml:space="preserve">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436625">
        <w:rPr>
          <w:rtl/>
        </w:rPr>
        <w:t>825</w:t>
      </w:r>
      <w:r>
        <w:rPr>
          <w:rtl/>
        </w:rPr>
        <w:t xml:space="preserve"> ) وبسند آخر عنه : اغلظ رجل لاَبي بكر الصديق ... اقتله ، فانتهرني وقال : ليس هذا لاَحد بعد رسول الله </w:t>
      </w:r>
      <w:r w:rsidR="00593EDA" w:rsidRPr="00593EDA">
        <w:rPr>
          <w:rStyle w:val="libAlaemChar"/>
          <w:rFonts w:hint="cs"/>
          <w:rtl/>
        </w:rPr>
        <w:t>صلى‌الله‌عليه‌وآله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أقول : مرّ انّ خالداً سب ابن عوف ولم يعزره النبي </w:t>
      </w:r>
      <w:r w:rsidR="00593EDA" w:rsidRPr="00593EDA">
        <w:rPr>
          <w:rStyle w:val="libAlaemChar"/>
          <w:rFonts w:hint="cs"/>
          <w:rtl/>
        </w:rPr>
        <w:t>صلى‌الله‌عليه‌وآله</w:t>
      </w:r>
      <w:r>
        <w:rPr>
          <w:rtl/>
        </w:rPr>
        <w:t xml:space="preserve"> ، بل نهى عن سبّ أصحابه.</w:t>
      </w:r>
    </w:p>
    <w:p w:rsidR="00F40ABA" w:rsidRDefault="00F40ABA" w:rsidP="00F40ABA">
      <w:pPr>
        <w:pStyle w:val="Heading1Center"/>
        <w:rPr>
          <w:rtl/>
        </w:rPr>
      </w:pPr>
      <w:bookmarkStart w:id="577" w:name="_Toc250045267"/>
      <w:bookmarkStart w:id="578" w:name="_Toc404085439"/>
      <w:r>
        <w:rPr>
          <w:rtl/>
        </w:rPr>
        <w:t>حد المجنونة</w:t>
      </w:r>
      <w:bookmarkEnd w:id="577"/>
      <w:bookmarkEnd w:id="578"/>
    </w:p>
    <w:p w:rsidR="00F40ABA" w:rsidRDefault="00F40ABA" w:rsidP="002565FE">
      <w:pPr>
        <w:pStyle w:val="libNormal"/>
        <w:rPr>
          <w:rtl/>
        </w:rPr>
      </w:pPr>
      <w:r>
        <w:rPr>
          <w:rtl/>
        </w:rPr>
        <w:t xml:space="preserve">( </w:t>
      </w:r>
      <w:r w:rsidRPr="00436625">
        <w:rPr>
          <w:rtl/>
        </w:rPr>
        <w:t>826</w:t>
      </w:r>
      <w:r>
        <w:rPr>
          <w:rtl/>
        </w:rPr>
        <w:t xml:space="preserve"> ) عن ابن عباس قال اُتي عمر بمجنونة قد زنت فاستشار فيها اُناساً ، فأمر بها عمر أن ترجم ، فمرّ بها ( على ) علي بن أبي طالب ـ رضوان الله عليه ـ ... فقال : ارجعوا بها ، ثم أتاه فقال : يا أمير المؤمنين ، أما علمت انّ القلم رفع عن ثلاثة : عن المجنون حتّى يبرأ ، وعن النائم حتّى يستيقظ ، وعن الصبي حتّى يعقل؟ قال : بلى ... </w:t>
      </w:r>
      <w:r w:rsidRPr="00643D22">
        <w:rPr>
          <w:rStyle w:val="libFootnotenumChar"/>
          <w:rtl/>
        </w:rPr>
        <w:t>(3)</w:t>
      </w:r>
      <w:r w:rsidRPr="008A76F4">
        <w:rPr>
          <w:rtl/>
        </w:rPr>
        <w:t>.</w:t>
      </w:r>
    </w:p>
    <w:p w:rsidR="00F40ABA" w:rsidRDefault="00F40ABA" w:rsidP="002565FE">
      <w:pPr>
        <w:pStyle w:val="libNormal"/>
        <w:rPr>
          <w:rtl/>
        </w:rPr>
      </w:pPr>
      <w:r>
        <w:rPr>
          <w:rtl/>
        </w:rPr>
        <w:t>وللحديث اسناد والفاظ أخرى.</w:t>
      </w:r>
    </w:p>
    <w:p w:rsidR="00F40ABA" w:rsidRDefault="00F40ABA" w:rsidP="002565FE">
      <w:pPr>
        <w:pStyle w:val="libNormal"/>
        <w:rPr>
          <w:rtl/>
        </w:rPr>
      </w:pPr>
      <w:r>
        <w:rPr>
          <w:rtl/>
        </w:rPr>
        <w:t>أقول : يظهر من الحديث انّ جمعاً من المشاورين أيضاً رأوا قتلها وانّ عمر نسي الحديث.</w:t>
      </w:r>
    </w:p>
    <w:p w:rsidR="00F40ABA" w:rsidRDefault="00F40ABA" w:rsidP="00F40ABA">
      <w:pPr>
        <w:pStyle w:val="Heading1Center"/>
        <w:rPr>
          <w:rtl/>
        </w:rPr>
      </w:pPr>
      <w:bookmarkStart w:id="579" w:name="_Toc250045268"/>
      <w:bookmarkStart w:id="580" w:name="_Toc404085440"/>
      <w:r>
        <w:rPr>
          <w:rtl/>
        </w:rPr>
        <w:t>للامام أن يعفو عن الحد اذا ثبت بالاقرار</w:t>
      </w:r>
      <w:bookmarkEnd w:id="579"/>
      <w:bookmarkEnd w:id="580"/>
    </w:p>
    <w:p w:rsidR="00F40ABA" w:rsidRDefault="00F40ABA" w:rsidP="002565FE">
      <w:pPr>
        <w:pStyle w:val="libNormal"/>
        <w:rPr>
          <w:rtl/>
        </w:rPr>
      </w:pPr>
      <w:r>
        <w:rPr>
          <w:rtl/>
        </w:rPr>
        <w:t>لاحظ ما يدل عليه في ما ورد في رجم ماعز بن مالك</w:t>
      </w:r>
      <w:r w:rsidRPr="00643D22">
        <w:rPr>
          <w:rStyle w:val="libFootnotenumChar"/>
          <w:rtl/>
        </w:rPr>
        <w:t xml:space="preserve"> (4) </w:t>
      </w:r>
      <w:r>
        <w:rPr>
          <w:rtl/>
        </w:rPr>
        <w:t>، ولاحظ حديث عبدالله</w:t>
      </w:r>
      <w:r w:rsidRPr="00643D22">
        <w:rPr>
          <w:rStyle w:val="libFootnotenumChar"/>
          <w:rtl/>
        </w:rPr>
        <w:t xml:space="preserve"> (5)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4 : 128.</w:t>
      </w:r>
    </w:p>
    <w:p w:rsidR="00F40ABA" w:rsidRDefault="00F40ABA" w:rsidP="00643D22">
      <w:pPr>
        <w:pStyle w:val="libFootnote0"/>
        <w:rPr>
          <w:rtl/>
        </w:rPr>
      </w:pPr>
      <w:r>
        <w:rPr>
          <w:rtl/>
        </w:rPr>
        <w:t>(2) سنن أبي داود 7 : 109.</w:t>
      </w:r>
    </w:p>
    <w:p w:rsidR="00F40ABA" w:rsidRDefault="00F40ABA" w:rsidP="00643D22">
      <w:pPr>
        <w:pStyle w:val="libFootnote0"/>
        <w:rPr>
          <w:rtl/>
        </w:rPr>
      </w:pPr>
      <w:r>
        <w:rPr>
          <w:rtl/>
        </w:rPr>
        <w:t>(3) سنن أبي داود 4 : 138.</w:t>
      </w:r>
    </w:p>
    <w:p w:rsidR="00F40ABA" w:rsidRDefault="00F40ABA" w:rsidP="00643D22">
      <w:pPr>
        <w:pStyle w:val="libFootnote0"/>
        <w:rPr>
          <w:rtl/>
        </w:rPr>
      </w:pPr>
      <w:r>
        <w:rPr>
          <w:rtl/>
        </w:rPr>
        <w:t>(4) سنن أبي داود 4 : 143.</w:t>
      </w:r>
    </w:p>
    <w:p w:rsidR="00F40ABA" w:rsidRDefault="00F40ABA" w:rsidP="00643D22">
      <w:pPr>
        <w:pStyle w:val="libFootnote0"/>
        <w:rPr>
          <w:rtl/>
        </w:rPr>
      </w:pPr>
      <w:r>
        <w:rPr>
          <w:rtl/>
        </w:rPr>
        <w:t>(5) سنن أبي داود 4 : 158.</w:t>
      </w:r>
    </w:p>
    <w:p w:rsidR="00F40ABA" w:rsidRDefault="00F40ABA" w:rsidP="00F40ABA">
      <w:pPr>
        <w:pStyle w:val="Heading1Center"/>
        <w:rPr>
          <w:rtl/>
        </w:rPr>
      </w:pPr>
      <w:r>
        <w:rPr>
          <w:rtl/>
        </w:rPr>
        <w:br w:type="page"/>
      </w:r>
      <w:bookmarkStart w:id="581" w:name="_Toc250045269"/>
      <w:bookmarkStart w:id="582" w:name="_Toc404085441"/>
      <w:r>
        <w:rPr>
          <w:rtl/>
        </w:rPr>
        <w:lastRenderedPageBreak/>
        <w:t>من زنى بجارية امرأته</w:t>
      </w:r>
      <w:bookmarkEnd w:id="581"/>
      <w:bookmarkEnd w:id="582"/>
    </w:p>
    <w:p w:rsidR="00F40ABA" w:rsidRDefault="00F40ABA" w:rsidP="002565FE">
      <w:pPr>
        <w:pStyle w:val="libNormal"/>
        <w:rPr>
          <w:rtl/>
        </w:rPr>
      </w:pPr>
      <w:r>
        <w:rPr>
          <w:rtl/>
        </w:rPr>
        <w:t xml:space="preserve">( </w:t>
      </w:r>
      <w:r w:rsidRPr="00436625">
        <w:rPr>
          <w:rtl/>
        </w:rPr>
        <w:t>827</w:t>
      </w:r>
      <w:r>
        <w:rPr>
          <w:rtl/>
        </w:rPr>
        <w:t xml:space="preserve"> ) عن النعمان ، عن النبي </w:t>
      </w:r>
      <w:r w:rsidR="00593EDA" w:rsidRPr="00593EDA">
        <w:rPr>
          <w:rStyle w:val="libAlaemChar"/>
          <w:rFonts w:hint="cs"/>
          <w:rtl/>
        </w:rPr>
        <w:t>صلى‌الله‌عليه‌وآله</w:t>
      </w:r>
      <w:r>
        <w:rPr>
          <w:rtl/>
        </w:rPr>
        <w:t xml:space="preserve"> في الرجل يأتي جارية امرأته ، قال : « ان كانت أحلّتها له جلد مائة ، وإن لم تكن أحلّتها له رجمته » </w:t>
      </w:r>
      <w:r w:rsidRPr="00643D22">
        <w:rPr>
          <w:rStyle w:val="libFootnotenumChar"/>
          <w:rtl/>
        </w:rPr>
        <w:t>(1)</w:t>
      </w:r>
      <w:r w:rsidRPr="008A76F4">
        <w:rPr>
          <w:rtl/>
        </w:rPr>
        <w:t>.</w:t>
      </w:r>
    </w:p>
    <w:p w:rsidR="00F40ABA" w:rsidRDefault="00F40ABA" w:rsidP="00F40ABA">
      <w:pPr>
        <w:pStyle w:val="Heading1Center"/>
        <w:rPr>
          <w:rtl/>
        </w:rPr>
      </w:pPr>
      <w:bookmarkStart w:id="583" w:name="_Toc250045270"/>
      <w:bookmarkStart w:id="584" w:name="_Toc404085442"/>
      <w:r>
        <w:rPr>
          <w:rtl/>
        </w:rPr>
        <w:t>شارب الخمر متى يقتل</w:t>
      </w:r>
      <w:bookmarkEnd w:id="583"/>
      <w:bookmarkEnd w:id="584"/>
    </w:p>
    <w:p w:rsidR="00F40ABA" w:rsidRDefault="00F40ABA" w:rsidP="002565FE">
      <w:pPr>
        <w:pStyle w:val="libNormal"/>
        <w:rPr>
          <w:rtl/>
        </w:rPr>
      </w:pPr>
      <w:r>
        <w:rPr>
          <w:rtl/>
        </w:rPr>
        <w:t>في حديث : انّه يقتل في الخامسة.</w:t>
      </w:r>
    </w:p>
    <w:p w:rsidR="00F40ABA" w:rsidRDefault="00F40ABA" w:rsidP="002565FE">
      <w:pPr>
        <w:pStyle w:val="libNormal"/>
        <w:rPr>
          <w:rtl/>
        </w:rPr>
      </w:pPr>
      <w:r>
        <w:rPr>
          <w:rtl/>
        </w:rPr>
        <w:t>وفي حديث : انّه يقتل في الرابعة أو الثالثة.</w:t>
      </w:r>
    </w:p>
    <w:p w:rsidR="00F40ABA" w:rsidRDefault="00F40ABA" w:rsidP="002565FE">
      <w:pPr>
        <w:pStyle w:val="libNormal"/>
        <w:rPr>
          <w:rtl/>
        </w:rPr>
      </w:pPr>
      <w:r>
        <w:rPr>
          <w:rtl/>
        </w:rPr>
        <w:t>وفي حديث : انّه يقتل في الثالثة!</w:t>
      </w:r>
      <w:r w:rsidRPr="00643D22">
        <w:rPr>
          <w:rStyle w:val="libFootnotenumChar"/>
          <w:rtl/>
        </w:rPr>
        <w:t xml:space="preserve"> (2)</w:t>
      </w:r>
      <w:r w:rsidRPr="008A76F4">
        <w:rPr>
          <w:rtl/>
        </w:rPr>
        <w:t>.</w:t>
      </w:r>
    </w:p>
    <w:p w:rsidR="00F40ABA" w:rsidRDefault="00F40ABA" w:rsidP="00F40ABA">
      <w:pPr>
        <w:pStyle w:val="Heading1Center"/>
        <w:rPr>
          <w:rtl/>
        </w:rPr>
      </w:pPr>
      <w:bookmarkStart w:id="585" w:name="_Toc250045271"/>
      <w:bookmarkStart w:id="586" w:name="_Toc404085443"/>
      <w:r>
        <w:rPr>
          <w:rtl/>
        </w:rPr>
        <w:t>تناقض حول قتل اليهودية</w:t>
      </w:r>
      <w:bookmarkEnd w:id="585"/>
      <w:bookmarkEnd w:id="586"/>
    </w:p>
    <w:p w:rsidR="00F40ABA" w:rsidRDefault="00F40ABA" w:rsidP="002565FE">
      <w:pPr>
        <w:pStyle w:val="libNormal"/>
        <w:rPr>
          <w:rtl/>
        </w:rPr>
      </w:pPr>
      <w:r>
        <w:rPr>
          <w:rtl/>
        </w:rPr>
        <w:t xml:space="preserve">( </w:t>
      </w:r>
      <w:r w:rsidRPr="00436625">
        <w:rPr>
          <w:rtl/>
        </w:rPr>
        <w:t>828</w:t>
      </w:r>
      <w:r>
        <w:rPr>
          <w:rtl/>
        </w:rPr>
        <w:t xml:space="preserve"> ) عن أنس : انّ امرأة يهودية أتت رسول الله </w:t>
      </w:r>
      <w:r w:rsidR="00593EDA" w:rsidRPr="00593EDA">
        <w:rPr>
          <w:rStyle w:val="libAlaemChar"/>
          <w:rFonts w:hint="cs"/>
          <w:rtl/>
        </w:rPr>
        <w:t>صلى‌الله‌عليه‌وآله</w:t>
      </w:r>
      <w:r>
        <w:rPr>
          <w:rtl/>
        </w:rPr>
        <w:t xml:space="preserve"> بشاة مسمومة ... فقالوا : ألا نقتلها. قال : « لا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436625">
        <w:rPr>
          <w:rtl/>
        </w:rPr>
        <w:t>829</w:t>
      </w:r>
      <w:r>
        <w:rPr>
          <w:rtl/>
        </w:rPr>
        <w:t xml:space="preserve"> ) عن جابر : ... فعفا عنها رسول الله </w:t>
      </w:r>
      <w:r w:rsidR="00593EDA" w:rsidRPr="00593EDA">
        <w:rPr>
          <w:rStyle w:val="libAlaemChar"/>
          <w:rFonts w:hint="cs"/>
          <w:rtl/>
        </w:rPr>
        <w:t>صلى‌الله‌عليه‌وآله</w:t>
      </w:r>
      <w:r>
        <w:rPr>
          <w:rtl/>
        </w:rPr>
        <w:t xml:space="preserve"> ولم يعاقبها.</w:t>
      </w:r>
    </w:p>
    <w:p w:rsidR="00F40ABA" w:rsidRDefault="00F40ABA" w:rsidP="002565FE">
      <w:pPr>
        <w:pStyle w:val="libNormal"/>
        <w:rPr>
          <w:rtl/>
        </w:rPr>
      </w:pPr>
      <w:r>
        <w:rPr>
          <w:rtl/>
        </w:rPr>
        <w:t xml:space="preserve">( </w:t>
      </w:r>
      <w:r w:rsidRPr="00436625">
        <w:rPr>
          <w:rtl/>
        </w:rPr>
        <w:t>830</w:t>
      </w:r>
      <w:r>
        <w:rPr>
          <w:rtl/>
        </w:rPr>
        <w:t xml:space="preserve"> ) عن أبي سلمة : ... فأمر بها رسول الله فقتلت!</w:t>
      </w:r>
    </w:p>
    <w:p w:rsidR="00F40ABA" w:rsidRDefault="00F40ABA" w:rsidP="002565FE">
      <w:pPr>
        <w:pStyle w:val="libNormal"/>
        <w:rPr>
          <w:rtl/>
        </w:rPr>
      </w:pPr>
      <w:r>
        <w:rPr>
          <w:rtl/>
        </w:rPr>
        <w:t xml:space="preserve">( </w:t>
      </w:r>
      <w:r w:rsidRPr="00436625">
        <w:rPr>
          <w:rtl/>
        </w:rPr>
        <w:t>831</w:t>
      </w:r>
      <w:r>
        <w:rPr>
          <w:rtl/>
        </w:rPr>
        <w:t xml:space="preserve"> ) عن أبي هريرة : .... فأمر بها رسول الله فقتلت ، وكذا في حديث أمّ مبشر</w:t>
      </w:r>
      <w:r w:rsidRPr="00643D22">
        <w:rPr>
          <w:rStyle w:val="libFootnotenumChar"/>
          <w:rtl/>
        </w:rPr>
        <w:t xml:space="preserve"> (4)</w:t>
      </w:r>
      <w:r w:rsidRPr="008A76F4">
        <w:rPr>
          <w:rtl/>
        </w:rPr>
        <w:t>.</w:t>
      </w:r>
    </w:p>
    <w:p w:rsidR="00F40ABA" w:rsidRDefault="00F40ABA" w:rsidP="00F40ABA">
      <w:pPr>
        <w:pStyle w:val="Heading1Center"/>
        <w:rPr>
          <w:rtl/>
        </w:rPr>
      </w:pPr>
      <w:bookmarkStart w:id="587" w:name="_Toc250045272"/>
      <w:bookmarkStart w:id="588" w:name="_Toc404085444"/>
      <w:r>
        <w:rPr>
          <w:rtl/>
        </w:rPr>
        <w:t>73 فرقة</w:t>
      </w:r>
      <w:bookmarkEnd w:id="587"/>
      <w:bookmarkEnd w:id="588"/>
    </w:p>
    <w:p w:rsidR="00F40ABA" w:rsidRDefault="00F40ABA" w:rsidP="002565FE">
      <w:pPr>
        <w:pStyle w:val="libNormal"/>
        <w:rPr>
          <w:rtl/>
        </w:rPr>
      </w:pPr>
      <w:r>
        <w:rPr>
          <w:rtl/>
        </w:rPr>
        <w:t xml:space="preserve">( </w:t>
      </w:r>
      <w:r w:rsidRPr="00436625">
        <w:rPr>
          <w:rtl/>
        </w:rPr>
        <w:t>832</w:t>
      </w:r>
      <w:r>
        <w:rPr>
          <w:rtl/>
        </w:rPr>
        <w:t xml:space="preserve"> ) عن أبي هريرة : قال رسول الله </w:t>
      </w:r>
      <w:r w:rsidR="00593EDA" w:rsidRPr="00593EDA">
        <w:rPr>
          <w:rStyle w:val="libAlaemChar"/>
          <w:rFonts w:hint="cs"/>
          <w:rtl/>
        </w:rPr>
        <w:t>صلى‌الله‌عليه‌وآله</w:t>
      </w:r>
      <w:r>
        <w:rPr>
          <w:rtl/>
        </w:rPr>
        <w:t xml:space="preserve"> : « افترقت اليهود على ثنتين وسبعين فرقة ، وتفرّقت النصارى على إحدى وسبعين أو ثنتين وسبعين فرقة ، وتفترق اُمّتي على ثلاث وسبعين فرقة » </w:t>
      </w:r>
      <w:r w:rsidRPr="00643D22">
        <w:rPr>
          <w:rStyle w:val="libFootnotenumChar"/>
          <w:rtl/>
        </w:rPr>
        <w:t>(5)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4 : 156.</w:t>
      </w:r>
    </w:p>
    <w:p w:rsidR="00F40ABA" w:rsidRDefault="00F40ABA" w:rsidP="00643D22">
      <w:pPr>
        <w:pStyle w:val="libFootnote0"/>
        <w:rPr>
          <w:rtl/>
        </w:rPr>
      </w:pPr>
      <w:r>
        <w:rPr>
          <w:rtl/>
        </w:rPr>
        <w:t>(2) انظر سنن أبي داود 4 : 163.</w:t>
      </w:r>
    </w:p>
    <w:p w:rsidR="00F40ABA" w:rsidRDefault="00F40ABA" w:rsidP="00643D22">
      <w:pPr>
        <w:pStyle w:val="libFootnote0"/>
        <w:rPr>
          <w:rtl/>
        </w:rPr>
      </w:pPr>
      <w:r>
        <w:rPr>
          <w:rtl/>
        </w:rPr>
        <w:t>(3) سنن أبي داود 172.</w:t>
      </w:r>
    </w:p>
    <w:p w:rsidR="00F40ABA" w:rsidRDefault="00F40ABA" w:rsidP="00643D22">
      <w:pPr>
        <w:pStyle w:val="libFootnote0"/>
        <w:rPr>
          <w:rtl/>
        </w:rPr>
      </w:pPr>
      <w:r>
        <w:rPr>
          <w:rtl/>
        </w:rPr>
        <w:t>(4) سنن أبي داود 4 : 172 و174.</w:t>
      </w:r>
    </w:p>
    <w:p w:rsidR="00F40ABA" w:rsidRDefault="00F40ABA" w:rsidP="00643D22">
      <w:pPr>
        <w:pStyle w:val="libFootnote0"/>
        <w:rPr>
          <w:rtl/>
        </w:rPr>
      </w:pPr>
      <w:r>
        <w:rPr>
          <w:rtl/>
        </w:rPr>
        <w:t>(5) سنن أبي داود 4 : 197 ، وانظر سنن أبي ماجة رقم 3991 ، وليس فيه عن النصارى ذكر.</w:t>
      </w:r>
    </w:p>
    <w:p w:rsidR="00F40ABA" w:rsidRDefault="00F40ABA" w:rsidP="002565FE">
      <w:pPr>
        <w:pStyle w:val="libNormal"/>
        <w:rPr>
          <w:rtl/>
        </w:rPr>
      </w:pPr>
      <w:r>
        <w:rPr>
          <w:rtl/>
        </w:rPr>
        <w:br w:type="page"/>
      </w:r>
      <w:r>
        <w:rPr>
          <w:rtl/>
        </w:rPr>
        <w:lastRenderedPageBreak/>
        <w:t xml:space="preserve"> ( </w:t>
      </w:r>
      <w:r w:rsidRPr="00436625">
        <w:rPr>
          <w:rtl/>
        </w:rPr>
        <w:t>833</w:t>
      </w:r>
      <w:r>
        <w:rPr>
          <w:rtl/>
        </w:rPr>
        <w:t xml:space="preserve"> ) عن معاوية بن أبي سفيان : انّ رسول الله </w:t>
      </w:r>
      <w:r w:rsidR="00593EDA" w:rsidRPr="00593EDA">
        <w:rPr>
          <w:rStyle w:val="libAlaemChar"/>
          <w:rFonts w:hint="cs"/>
          <w:rtl/>
        </w:rPr>
        <w:t>صلى‌الله‌عليه‌وآله</w:t>
      </w:r>
      <w:r>
        <w:rPr>
          <w:rtl/>
        </w:rPr>
        <w:t xml:space="preserve"> قام فينا فقال : « ألا انّ من قبلكم من أهل الكتاب افترقوا على ثنتين وسبعين ملة ، وانّ هذه الملة ستفترق على ثلاث وسبعين ، ثنتان وسبعين في النار واحدة في الجنة ، وهي الجماعة ... » </w:t>
      </w:r>
      <w:r w:rsidRPr="00643D22">
        <w:rPr>
          <w:rStyle w:val="libFootnotenumChar"/>
          <w:rtl/>
        </w:rPr>
        <w:t>(1)</w:t>
      </w:r>
      <w:r w:rsidRPr="008A76F4">
        <w:rPr>
          <w:rtl/>
        </w:rPr>
        <w:t>.</w:t>
      </w:r>
    </w:p>
    <w:p w:rsidR="00F40ABA" w:rsidRDefault="00F40ABA" w:rsidP="002565FE">
      <w:pPr>
        <w:pStyle w:val="libNormal"/>
        <w:rPr>
          <w:rtl/>
        </w:rPr>
      </w:pPr>
      <w:r>
        <w:rPr>
          <w:rtl/>
        </w:rPr>
        <w:t xml:space="preserve">أقول : ومراد معاوية من الجماعة جماعته! وعلى كلّ انّه ينافي ما مرّ من انّ أُمّته مرحومة ، ومن انّه لا يدخل النار من في قلبه مثقال ذرة من الايمان. والمهم انّ تطبيقه على أهل الكتاب غير ممكن ، إذ ليس لهم </w:t>
      </w:r>
      <w:r w:rsidRPr="002B001C">
        <w:rPr>
          <w:rtl/>
        </w:rPr>
        <w:t>( 72 )</w:t>
      </w:r>
      <w:r w:rsidRPr="00643D22">
        <w:rPr>
          <w:rStyle w:val="libFootnotenumChar"/>
          <w:rtl/>
        </w:rPr>
        <w:t xml:space="preserve"> </w:t>
      </w:r>
      <w:r>
        <w:rPr>
          <w:rtl/>
        </w:rPr>
        <w:t xml:space="preserve">أو </w:t>
      </w:r>
      <w:r w:rsidRPr="002B001C">
        <w:rPr>
          <w:rtl/>
        </w:rPr>
        <w:t>( 71 )</w:t>
      </w:r>
      <w:r w:rsidRPr="00643D22">
        <w:rPr>
          <w:rStyle w:val="libFootnotenumChar"/>
          <w:rtl/>
        </w:rPr>
        <w:t xml:space="preserve"> </w:t>
      </w:r>
      <w:r>
        <w:rPr>
          <w:rtl/>
        </w:rPr>
        <w:t xml:space="preserve">فرقة ، والمسلمون أيضاً ليسوا </w:t>
      </w:r>
      <w:r w:rsidRPr="002B001C">
        <w:rPr>
          <w:rtl/>
        </w:rPr>
        <w:t>( 73 )</w:t>
      </w:r>
      <w:r w:rsidRPr="00643D22">
        <w:rPr>
          <w:rStyle w:val="libFootnotenumChar"/>
          <w:rtl/>
        </w:rPr>
        <w:t xml:space="preserve"> </w:t>
      </w:r>
      <w:r>
        <w:rPr>
          <w:rtl/>
        </w:rPr>
        <w:t>فرقة ، فالمظنون انّ الحديثين موضوعان.</w:t>
      </w:r>
    </w:p>
    <w:p w:rsidR="00F40ABA" w:rsidRDefault="00F40ABA" w:rsidP="002565FE">
      <w:pPr>
        <w:pStyle w:val="libNormal"/>
        <w:rPr>
          <w:rtl/>
        </w:rPr>
      </w:pPr>
      <w:r>
        <w:rPr>
          <w:rtl/>
        </w:rPr>
        <w:t xml:space="preserve">( </w:t>
      </w:r>
      <w:r w:rsidRPr="00436625">
        <w:rPr>
          <w:rtl/>
        </w:rPr>
        <w:t>834</w:t>
      </w:r>
      <w:r>
        <w:rPr>
          <w:rtl/>
        </w:rPr>
        <w:t xml:space="preserve"> ) وعن عوف بن مالك : قال رسول الله </w:t>
      </w:r>
      <w:r w:rsidR="00593EDA" w:rsidRPr="00593EDA">
        <w:rPr>
          <w:rStyle w:val="libAlaemChar"/>
          <w:rFonts w:hint="cs"/>
          <w:rtl/>
        </w:rPr>
        <w:t>صلى‌الله‌عليه‌وآله</w:t>
      </w:r>
      <w:r>
        <w:rPr>
          <w:rtl/>
        </w:rPr>
        <w:t xml:space="preserve"> : « افترقت اليهود على احدى وسبعين فرقة ، فواحدة في الجنة وسبعون في النار ، وافترقت النصارى على ثنتين وسبعين فرقة ، فاحدى وسبعون في النار وواحد في الجنة ، والذي نفس محمّد بيده لتفترقنَّ أُمّتي على ثلاث وسبعين فرقة ، واحدة في الجنة وثنتان وسبعون في النار ».</w:t>
      </w:r>
    </w:p>
    <w:p w:rsidR="00F40ABA" w:rsidRDefault="00F40ABA" w:rsidP="002565FE">
      <w:pPr>
        <w:pStyle w:val="libNormal"/>
        <w:rPr>
          <w:rtl/>
        </w:rPr>
      </w:pPr>
      <w:r>
        <w:rPr>
          <w:rtl/>
        </w:rPr>
        <w:t xml:space="preserve">قيل : يا رسول الله من هم؟ قال : « الجماعة » </w:t>
      </w:r>
      <w:r w:rsidRPr="00643D22">
        <w:rPr>
          <w:rStyle w:val="libFootnotenumChar"/>
          <w:rtl/>
        </w:rPr>
        <w:t>(2)</w:t>
      </w:r>
      <w:r w:rsidRPr="008A76F4">
        <w:rPr>
          <w:rtl/>
        </w:rPr>
        <w:t>.</w:t>
      </w:r>
    </w:p>
    <w:p w:rsidR="00F40ABA" w:rsidRDefault="00F40ABA" w:rsidP="002565FE">
      <w:pPr>
        <w:pStyle w:val="libNormal"/>
        <w:rPr>
          <w:rtl/>
        </w:rPr>
      </w:pPr>
      <w:r>
        <w:rPr>
          <w:rtl/>
        </w:rPr>
        <w:t>والمتبادر من الجماعة هي جماعة جمعوا على امارة معاوية بعد شهادة علي.</w:t>
      </w:r>
    </w:p>
    <w:p w:rsidR="00F40ABA" w:rsidRDefault="00F40ABA" w:rsidP="002565FE">
      <w:pPr>
        <w:pStyle w:val="libNormal"/>
        <w:rPr>
          <w:rtl/>
        </w:rPr>
      </w:pPr>
      <w:r>
        <w:rPr>
          <w:rtl/>
        </w:rPr>
        <w:t xml:space="preserve">( </w:t>
      </w:r>
      <w:r w:rsidRPr="00436625">
        <w:rPr>
          <w:rtl/>
        </w:rPr>
        <w:t>835</w:t>
      </w:r>
      <w:r>
        <w:rPr>
          <w:rtl/>
        </w:rPr>
        <w:t xml:space="preserve"> ) عن أنس بن مالك : قال رسول الله </w:t>
      </w:r>
      <w:r w:rsidR="00593EDA" w:rsidRPr="00593EDA">
        <w:rPr>
          <w:rStyle w:val="libAlaemChar"/>
          <w:rFonts w:hint="cs"/>
          <w:rtl/>
        </w:rPr>
        <w:t>صلى‌الله‌عليه‌وآله</w:t>
      </w:r>
      <w:r>
        <w:rPr>
          <w:rtl/>
        </w:rPr>
        <w:t xml:space="preserve"> : « انّ بني اسرائيل افترقت على احدى وسبعين فرقة ، وانّ اُمّتي ستفرق على ثنتين وسبعين فرقة ، كلّها في النار إلاّ واحدة هي الجماعة.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4 : 197.</w:t>
      </w:r>
    </w:p>
    <w:p w:rsidR="00F40ABA" w:rsidRDefault="00F40ABA" w:rsidP="00643D22">
      <w:pPr>
        <w:pStyle w:val="libFootnote0"/>
        <w:rPr>
          <w:rtl/>
        </w:rPr>
      </w:pPr>
      <w:r>
        <w:rPr>
          <w:rtl/>
        </w:rPr>
        <w:t>(2) سنن ابن ماجة رقم 3992.</w:t>
      </w:r>
    </w:p>
    <w:p w:rsidR="00F40ABA" w:rsidRDefault="00F40ABA" w:rsidP="002565FE">
      <w:pPr>
        <w:pStyle w:val="libNormal"/>
        <w:rPr>
          <w:rtl/>
        </w:rPr>
      </w:pPr>
      <w:r>
        <w:rPr>
          <w:rtl/>
        </w:rPr>
        <w:br w:type="page"/>
      </w:r>
      <w:r>
        <w:rPr>
          <w:rtl/>
        </w:rPr>
        <w:lastRenderedPageBreak/>
        <w:t>أقول : والمراد من الافتراق ليس هو الافتراق في الفروع الفقهية اتفاقاً ولا الاختلاف في سائر الامور العلمية والاعتقادية الجزئية التي لا تؤثر في دخول النار ، فالمراد منه هو الاختلاف في الاصول الاعتقادية الموجبة لدخول النار ، وعليه فلا وجود لهذه الفرق بهذا العدد بين اليهود والنصارى كما قلنا ، ولا بين المسلمين أي أهل القبلة والمقرين بالوحدانية والرسالة حتّى الآن.</w:t>
      </w:r>
    </w:p>
    <w:p w:rsidR="00F40ABA" w:rsidRDefault="00F40ABA" w:rsidP="002565FE">
      <w:pPr>
        <w:pStyle w:val="libNormal"/>
        <w:rPr>
          <w:rtl/>
        </w:rPr>
      </w:pPr>
      <w:r>
        <w:rPr>
          <w:rtl/>
        </w:rPr>
        <w:t xml:space="preserve">( </w:t>
      </w:r>
      <w:r w:rsidRPr="00674871">
        <w:rPr>
          <w:rtl/>
        </w:rPr>
        <w:t>836</w:t>
      </w:r>
      <w:r>
        <w:rPr>
          <w:rtl/>
        </w:rPr>
        <w:t xml:space="preserve"> ) وعن عبدالله بن عمر : قال رسول الله </w:t>
      </w:r>
      <w:r w:rsidR="00593EDA" w:rsidRPr="00593EDA">
        <w:rPr>
          <w:rStyle w:val="libAlaemChar"/>
          <w:rFonts w:hint="cs"/>
          <w:rtl/>
        </w:rPr>
        <w:t>صلى‌الله‌عليه‌وآله</w:t>
      </w:r>
      <w:r>
        <w:rPr>
          <w:rtl/>
        </w:rPr>
        <w:t xml:space="preserve"> : « ليأتينَّ على اُمّتي ما أتى على بني اسرائيل حذو النعل بالنعل ، حتّى إن كان منهم من أتى اُمّه علانية لكان في أُمّتي من يصنع علانية ، وان بني اسرائيل تفرّقت على ثنتين وسبعين ملّة ، وتفترق أُمّتي على ثلاث وسبعين ملّة ، كلهم في النار إلاّ ملّة واحدة ».</w:t>
      </w:r>
    </w:p>
    <w:p w:rsidR="00F40ABA" w:rsidRDefault="00F40ABA" w:rsidP="002565FE">
      <w:pPr>
        <w:pStyle w:val="libNormal"/>
        <w:rPr>
          <w:rtl/>
        </w:rPr>
      </w:pPr>
      <w:r>
        <w:rPr>
          <w:rtl/>
        </w:rPr>
        <w:t>قال : من هي يا رسول الله؟</w:t>
      </w:r>
    </w:p>
    <w:p w:rsidR="00F40ABA" w:rsidRDefault="00F40ABA" w:rsidP="002565FE">
      <w:pPr>
        <w:pStyle w:val="libNormal"/>
        <w:rPr>
          <w:rtl/>
        </w:rPr>
      </w:pPr>
      <w:r>
        <w:rPr>
          <w:rtl/>
        </w:rPr>
        <w:t xml:space="preserve">قال : « ما أنا عليه وأصحابي » </w:t>
      </w:r>
      <w:r w:rsidRPr="00643D22">
        <w:rPr>
          <w:rStyle w:val="libFootnotenumChar"/>
          <w:rtl/>
        </w:rPr>
        <w:t>(1)</w:t>
      </w:r>
      <w:r w:rsidRPr="008A76F4">
        <w:rPr>
          <w:rtl/>
        </w:rPr>
        <w:t>.</w:t>
      </w:r>
    </w:p>
    <w:p w:rsidR="00F40ABA" w:rsidRDefault="00F40ABA" w:rsidP="002565FE">
      <w:pPr>
        <w:pStyle w:val="libNormal"/>
        <w:rPr>
          <w:rtl/>
        </w:rPr>
      </w:pPr>
      <w:r>
        <w:rPr>
          <w:rtl/>
        </w:rPr>
        <w:t>أقول : عرفت في هذا الكتاب انّ الاَصحاب على قسمين ، فالمراد من : « ما أنا عليه وأصحابي » المهتدين العاملين بسنّته « إن صح الحديث.</w:t>
      </w:r>
    </w:p>
    <w:p w:rsidR="00F40ABA" w:rsidRDefault="00F40ABA" w:rsidP="002565FE">
      <w:pPr>
        <w:pStyle w:val="libNormal"/>
        <w:rPr>
          <w:rtl/>
        </w:rPr>
      </w:pPr>
      <w:r>
        <w:rPr>
          <w:rtl/>
        </w:rPr>
        <w:t xml:space="preserve">( </w:t>
      </w:r>
      <w:r w:rsidRPr="00674871">
        <w:rPr>
          <w:rtl/>
        </w:rPr>
        <w:t>837</w:t>
      </w:r>
      <w:r>
        <w:rPr>
          <w:rtl/>
        </w:rPr>
        <w:t xml:space="preserve"> ) عن أبي ذر : انّ رسول الله </w:t>
      </w:r>
      <w:r w:rsidR="00593EDA" w:rsidRPr="00593EDA">
        <w:rPr>
          <w:rStyle w:val="libAlaemChar"/>
          <w:rFonts w:hint="cs"/>
          <w:rtl/>
        </w:rPr>
        <w:t>صلى‌الله‌عليه‌وآله</w:t>
      </w:r>
      <w:r>
        <w:rPr>
          <w:rtl/>
        </w:rPr>
        <w:t xml:space="preserve"> قال : « أتاني جبرائيل فبشّرني انّه من مات لا يشرك بالله شيئاً دخل الجنة ».</w:t>
      </w:r>
    </w:p>
    <w:p w:rsidR="00F40ABA" w:rsidRDefault="00F40ABA" w:rsidP="002565FE">
      <w:pPr>
        <w:pStyle w:val="libNormal"/>
        <w:rPr>
          <w:rtl/>
        </w:rPr>
      </w:pPr>
      <w:r>
        <w:rPr>
          <w:rtl/>
        </w:rPr>
        <w:t>قلت : وان زنى وان سرق؟</w:t>
      </w:r>
    </w:p>
    <w:p w:rsidR="00F40ABA" w:rsidRDefault="00F40ABA" w:rsidP="002565FE">
      <w:pPr>
        <w:pStyle w:val="libNormal"/>
        <w:rPr>
          <w:rtl/>
        </w:rPr>
      </w:pPr>
      <w:r>
        <w:rPr>
          <w:rtl/>
        </w:rPr>
        <w:t xml:space="preserve">قال : « نعم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674871">
        <w:rPr>
          <w:rtl/>
        </w:rPr>
        <w:t>838</w:t>
      </w:r>
      <w:r>
        <w:rPr>
          <w:rtl/>
        </w:rPr>
        <w:t xml:space="preserve"> ) وعن عبادة : انّه سمع رسول الله </w:t>
      </w:r>
      <w:r w:rsidR="00593EDA" w:rsidRPr="00593EDA">
        <w:rPr>
          <w:rStyle w:val="libAlaemChar"/>
          <w:rFonts w:hint="cs"/>
          <w:rtl/>
        </w:rPr>
        <w:t>صلى‌الله‌عليه‌وآله</w:t>
      </w:r>
      <w:r>
        <w:rPr>
          <w:rtl/>
        </w:rPr>
        <w:t xml:space="preserve"> يقول : « من شهد أن لا إله إلاّ الله وأنّ محمّداً رسول الله حرّم الله عليه النار » </w:t>
      </w:r>
      <w:r w:rsidRPr="00643D22">
        <w:rPr>
          <w:rStyle w:val="libFootnotenumChar"/>
          <w:rtl/>
        </w:rPr>
        <w:t>(3)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جامع الترمذي 2 : 334.</w:t>
      </w:r>
    </w:p>
    <w:p w:rsidR="00F40ABA" w:rsidRDefault="00F40ABA" w:rsidP="00643D22">
      <w:pPr>
        <w:pStyle w:val="libFootnote0"/>
        <w:rPr>
          <w:rtl/>
        </w:rPr>
      </w:pPr>
      <w:r>
        <w:rPr>
          <w:rtl/>
        </w:rPr>
        <w:t>(2) جامع الترمذي 2 : 335.</w:t>
      </w:r>
    </w:p>
    <w:p w:rsidR="00F40ABA" w:rsidRDefault="00F40ABA" w:rsidP="00643D22">
      <w:pPr>
        <w:pStyle w:val="libFootnote0"/>
        <w:rPr>
          <w:rtl/>
        </w:rPr>
      </w:pPr>
      <w:r>
        <w:rPr>
          <w:rtl/>
        </w:rPr>
        <w:t>(3) جامع الترمذي 2 : 333.</w:t>
      </w:r>
    </w:p>
    <w:p w:rsidR="00F40ABA" w:rsidRDefault="00F40ABA" w:rsidP="00643D22">
      <w:pPr>
        <w:pStyle w:val="libFootnote0"/>
        <w:rPr>
          <w:rtl/>
        </w:rPr>
      </w:pPr>
    </w:p>
    <w:p w:rsidR="00F40ABA" w:rsidRDefault="00F40ABA" w:rsidP="002565FE">
      <w:pPr>
        <w:pStyle w:val="libNormal"/>
        <w:rPr>
          <w:rtl/>
        </w:rPr>
      </w:pPr>
      <w:r>
        <w:rPr>
          <w:rtl/>
        </w:rPr>
        <w:br w:type="page"/>
      </w:r>
      <w:r>
        <w:rPr>
          <w:rtl/>
        </w:rPr>
        <w:lastRenderedPageBreak/>
        <w:t xml:space="preserve"> ( 839 ) وعن أبي هريرة : قال رسول الله </w:t>
      </w:r>
      <w:r w:rsidR="00593EDA" w:rsidRPr="00593EDA">
        <w:rPr>
          <w:rStyle w:val="libAlaemChar"/>
          <w:rFonts w:hint="cs"/>
          <w:rtl/>
        </w:rPr>
        <w:t>صلى‌الله‌عليه‌وآله</w:t>
      </w:r>
      <w:r>
        <w:rPr>
          <w:rtl/>
        </w:rPr>
        <w:t xml:space="preserve"> : « لكلّ نبي دعوة مستجابة ، وانّي اختبأت دعوتي شفاعة لاَمّتي وهي نائلة إن شاء الله ، من مات منهم لا يشرك بالله شيئاً</w:t>
      </w:r>
      <w:r>
        <w:rPr>
          <w:rFonts w:hint="cs"/>
          <w:rtl/>
        </w:rPr>
        <w:t xml:space="preserve"> </w:t>
      </w:r>
      <w:r w:rsidRPr="00643D22">
        <w:rPr>
          <w:rStyle w:val="libFootnotenumChar"/>
          <w:rtl/>
        </w:rPr>
        <w:t>(1)</w:t>
      </w:r>
      <w:r w:rsidRPr="008A76F4">
        <w:rPr>
          <w:rtl/>
        </w:rPr>
        <w:t>.</w:t>
      </w:r>
    </w:p>
    <w:p w:rsidR="00F40ABA" w:rsidRDefault="00F40ABA" w:rsidP="00F40ABA">
      <w:pPr>
        <w:pStyle w:val="Heading1Center"/>
        <w:rPr>
          <w:rtl/>
        </w:rPr>
      </w:pPr>
      <w:bookmarkStart w:id="589" w:name="_Toc250045273"/>
      <w:bookmarkStart w:id="590" w:name="_Toc404085445"/>
      <w:r>
        <w:rPr>
          <w:rtl/>
        </w:rPr>
        <w:t>أوتيت الكتاب ومثله</w:t>
      </w:r>
      <w:bookmarkEnd w:id="589"/>
      <w:bookmarkEnd w:id="590"/>
    </w:p>
    <w:p w:rsidR="00F40ABA" w:rsidRDefault="00F40ABA" w:rsidP="002565FE">
      <w:pPr>
        <w:pStyle w:val="libNormal"/>
        <w:rPr>
          <w:rtl/>
        </w:rPr>
      </w:pPr>
      <w:r>
        <w:rPr>
          <w:rtl/>
        </w:rPr>
        <w:t xml:space="preserve">( 840 ) عن المقدام ، عن رسول الله </w:t>
      </w:r>
      <w:r w:rsidR="00593EDA" w:rsidRPr="00593EDA">
        <w:rPr>
          <w:rStyle w:val="libAlaemChar"/>
          <w:rFonts w:hint="cs"/>
          <w:rtl/>
        </w:rPr>
        <w:t>صلى‌الله‌عليه‌وآله</w:t>
      </w:r>
      <w:r>
        <w:rPr>
          <w:rtl/>
        </w:rPr>
        <w:t xml:space="preserve"> : « ألا انّي اوتيت الكتاب ومثله معه ، لا يوشك رجل شبعان على أريكته يقول عليكم بهذا القرآن فما وجدتم فيه من حلال فاحلوه وما وجدتم فيه من حرام فحرّموه » </w:t>
      </w:r>
      <w:r w:rsidRPr="00643D22">
        <w:rPr>
          <w:rStyle w:val="libFootnotenumChar"/>
          <w:rtl/>
        </w:rPr>
        <w:t>(2)</w:t>
      </w:r>
      <w:r>
        <w:rPr>
          <w:rtl/>
        </w:rPr>
        <w:t>.</w:t>
      </w:r>
    </w:p>
    <w:p w:rsidR="00F40ABA" w:rsidRDefault="00F40ABA" w:rsidP="002565FE">
      <w:pPr>
        <w:pStyle w:val="libNormal"/>
        <w:rPr>
          <w:rtl/>
        </w:rPr>
      </w:pPr>
      <w:r>
        <w:rPr>
          <w:rtl/>
        </w:rPr>
        <w:t>أقول : فلا يجوز أن نقول حسبنا كتاب الله.</w:t>
      </w:r>
    </w:p>
    <w:p w:rsidR="00F40ABA" w:rsidRDefault="00F40ABA" w:rsidP="00643D22">
      <w:pPr>
        <w:pStyle w:val="libCenterBold1"/>
        <w:rPr>
          <w:rtl/>
        </w:rPr>
      </w:pPr>
      <w:r>
        <w:rPr>
          <w:rtl/>
        </w:rPr>
        <w:t>اعظم المسلمين جرماً</w:t>
      </w:r>
    </w:p>
    <w:p w:rsidR="00F40ABA" w:rsidRDefault="00F40ABA" w:rsidP="002565FE">
      <w:pPr>
        <w:pStyle w:val="libNormal"/>
        <w:rPr>
          <w:rtl/>
        </w:rPr>
      </w:pPr>
      <w:r>
        <w:rPr>
          <w:rFonts w:hint="cs"/>
          <w:rtl/>
        </w:rPr>
        <w:t xml:space="preserve">( </w:t>
      </w:r>
      <w:r>
        <w:rPr>
          <w:rtl/>
        </w:rPr>
        <w:t xml:space="preserve">841 ) عن سعد : قال رسول الله </w:t>
      </w:r>
      <w:r w:rsidR="00593EDA" w:rsidRPr="00593EDA">
        <w:rPr>
          <w:rStyle w:val="libAlaemChar"/>
          <w:rFonts w:hint="cs"/>
          <w:rtl/>
        </w:rPr>
        <w:t>صلى‌الله‌عليه‌وآله</w:t>
      </w:r>
      <w:r>
        <w:rPr>
          <w:rtl/>
        </w:rPr>
        <w:t xml:space="preserve"> : « انّ أعظم المسلمين جرماً من سأل عن أمر لم يحرم فحرم على الناس من أجل مسألته » </w:t>
      </w:r>
      <w:r w:rsidRPr="00643D22">
        <w:rPr>
          <w:rStyle w:val="libFootnotenumChar"/>
          <w:rtl/>
        </w:rPr>
        <w:t>(3)</w:t>
      </w:r>
      <w:r>
        <w:rPr>
          <w:rtl/>
        </w:rPr>
        <w:t>.</w:t>
      </w:r>
    </w:p>
    <w:p w:rsidR="00F40ABA" w:rsidRDefault="00F40ABA" w:rsidP="00F40ABA">
      <w:pPr>
        <w:pStyle w:val="Heading1Center"/>
        <w:rPr>
          <w:rtl/>
        </w:rPr>
      </w:pPr>
      <w:bookmarkStart w:id="591" w:name="_Toc250045274"/>
      <w:bookmarkStart w:id="592" w:name="_Toc404085446"/>
      <w:r>
        <w:rPr>
          <w:rtl/>
        </w:rPr>
        <w:t>هل علي خليفة وهل له فضل؟</w:t>
      </w:r>
      <w:bookmarkEnd w:id="591"/>
      <w:bookmarkEnd w:id="592"/>
    </w:p>
    <w:p w:rsidR="00F40ABA" w:rsidRDefault="00F40ABA" w:rsidP="002565FE">
      <w:pPr>
        <w:pStyle w:val="libNormal"/>
        <w:rPr>
          <w:rtl/>
        </w:rPr>
      </w:pPr>
      <w:r>
        <w:rPr>
          <w:rtl/>
        </w:rPr>
        <w:t xml:space="preserve">( 842 ) عن أبي بكرة : انّ النبي </w:t>
      </w:r>
      <w:r w:rsidR="00593EDA" w:rsidRPr="00593EDA">
        <w:rPr>
          <w:rStyle w:val="libAlaemChar"/>
          <w:rFonts w:hint="cs"/>
          <w:rtl/>
        </w:rPr>
        <w:t>صلى‌الله‌عليه‌وآله</w:t>
      </w:r>
      <w:r>
        <w:rPr>
          <w:rtl/>
        </w:rPr>
        <w:t xml:space="preserve"> قال ذات يوم : « من رأى منكم رؤيا »؟ فقال رجل : أنا ، رأيت كأنّ ميزاناً نزل من السماء فوزنت أنت وأبو بكر فرجحت أنت بأبي بكر ، ووزن عمر وأبو بكر فرجح أبو بكر ، ووزن عمر وعثمان فرجح عمر ، ثم رفع الميزان ، فرأينا الكراهية في وجه رسول الله </w:t>
      </w:r>
      <w:r w:rsidR="00593EDA" w:rsidRPr="00593EDA">
        <w:rPr>
          <w:rStyle w:val="libAlaemChar"/>
          <w:rFonts w:hint="cs"/>
          <w:rtl/>
        </w:rPr>
        <w:t>صلى‌الله‌عليه‌وآله</w:t>
      </w:r>
      <w:r>
        <w:rPr>
          <w:rFonts w:hint="cs"/>
          <w:rtl/>
        </w:rPr>
        <w:t xml:space="preserve"> </w:t>
      </w:r>
      <w:r w:rsidRPr="00643D22">
        <w:rPr>
          <w:rStyle w:val="libFootnotenumChar"/>
          <w:rtl/>
        </w:rPr>
        <w:t>(4)</w:t>
      </w:r>
      <w:r>
        <w:rPr>
          <w:rtl/>
        </w:rPr>
        <w:t>.</w:t>
      </w:r>
    </w:p>
    <w:p w:rsidR="00F40ABA" w:rsidRDefault="00F40ABA" w:rsidP="002565FE">
      <w:pPr>
        <w:pStyle w:val="libNormal"/>
        <w:rPr>
          <w:rtl/>
        </w:rPr>
      </w:pPr>
      <w:r>
        <w:rPr>
          <w:rtl/>
        </w:rPr>
        <w:t xml:space="preserve">( 843 ) عن جابر : انّ رسول الله </w:t>
      </w:r>
      <w:r w:rsidR="00593EDA" w:rsidRPr="00593EDA">
        <w:rPr>
          <w:rStyle w:val="libAlaemChar"/>
          <w:rFonts w:hint="cs"/>
          <w:rtl/>
        </w:rPr>
        <w:t>صلى‌الله‌عليه‌وآله</w:t>
      </w:r>
      <w:r>
        <w:rPr>
          <w:rtl/>
        </w:rPr>
        <w:t xml:space="preserve"> قال : « اُري الليلة رجل صالح أنّ أبا بكر نيط برسول الله </w:t>
      </w:r>
      <w:r w:rsidR="00593EDA" w:rsidRPr="00593EDA">
        <w:rPr>
          <w:rStyle w:val="libAlaemChar"/>
          <w:rFonts w:hint="cs"/>
          <w:rtl/>
        </w:rPr>
        <w:t>صلى‌الله‌عليه‌وآله</w:t>
      </w:r>
      <w:r>
        <w:rPr>
          <w:rtl/>
        </w:rPr>
        <w:t xml:space="preserve"> ، ونيط عمر بأبي بكر ، ونيط عثمان بعمر ». </w:t>
      </w:r>
    </w:p>
    <w:p w:rsidR="00F40ABA" w:rsidRDefault="00F40ABA" w:rsidP="00643D22">
      <w:pPr>
        <w:pStyle w:val="libFootnote0"/>
        <w:rPr>
          <w:rtl/>
        </w:rPr>
      </w:pPr>
      <w:r w:rsidRPr="000B739D">
        <w:rPr>
          <w:rtl/>
        </w:rPr>
        <w:t xml:space="preserve">__________________ </w:t>
      </w:r>
    </w:p>
    <w:p w:rsidR="00F40ABA" w:rsidRDefault="00F40ABA" w:rsidP="00643D22">
      <w:pPr>
        <w:pStyle w:val="libFootnote0"/>
        <w:rPr>
          <w:rtl/>
        </w:rPr>
      </w:pPr>
      <w:r>
        <w:rPr>
          <w:rtl/>
        </w:rPr>
        <w:t>(1) صحيح جامع الترمذي 3 : 187.</w:t>
      </w:r>
    </w:p>
    <w:p w:rsidR="00F40ABA" w:rsidRDefault="00F40ABA" w:rsidP="00643D22">
      <w:pPr>
        <w:pStyle w:val="libFootnote0"/>
        <w:rPr>
          <w:rtl/>
        </w:rPr>
      </w:pPr>
      <w:r>
        <w:rPr>
          <w:rtl/>
        </w:rPr>
        <w:t>(2) سنن أبي داود 4 : 199 كتاب السنة.</w:t>
      </w:r>
    </w:p>
    <w:p w:rsidR="00F40ABA" w:rsidRDefault="00F40ABA" w:rsidP="00643D22">
      <w:pPr>
        <w:pStyle w:val="libFootnote0"/>
        <w:rPr>
          <w:rtl/>
        </w:rPr>
      </w:pPr>
      <w:r>
        <w:rPr>
          <w:rtl/>
        </w:rPr>
        <w:t>(3) سنن أبي داود 4 : 201.</w:t>
      </w:r>
    </w:p>
    <w:p w:rsidR="00F40ABA" w:rsidRDefault="00F40ABA" w:rsidP="00643D22">
      <w:pPr>
        <w:pStyle w:val="libFootnote0"/>
        <w:rPr>
          <w:rtl/>
        </w:rPr>
      </w:pPr>
      <w:r>
        <w:rPr>
          <w:rtl/>
        </w:rPr>
        <w:t>(4) سنن أبي داود 4 : 207.</w:t>
      </w:r>
    </w:p>
    <w:p w:rsidR="00F40ABA" w:rsidRDefault="00F40ABA" w:rsidP="002565FE">
      <w:pPr>
        <w:pStyle w:val="libNormal"/>
        <w:rPr>
          <w:rtl/>
        </w:rPr>
      </w:pPr>
      <w:r>
        <w:rPr>
          <w:rtl/>
        </w:rPr>
        <w:br w:type="page"/>
      </w:r>
      <w:r>
        <w:rPr>
          <w:rtl/>
        </w:rPr>
        <w:lastRenderedPageBreak/>
        <w:t xml:space="preserve">قال جابر : فلمّا قمنا من عند رسول الله </w:t>
      </w:r>
      <w:r w:rsidR="00593EDA" w:rsidRPr="00593EDA">
        <w:rPr>
          <w:rStyle w:val="libAlaemChar"/>
          <w:rFonts w:hint="cs"/>
          <w:rtl/>
        </w:rPr>
        <w:t>صلى‌الله‌عليه‌وآله</w:t>
      </w:r>
      <w:r>
        <w:rPr>
          <w:rtl/>
        </w:rPr>
        <w:t xml:space="preserve"> : قلنا : أمّا الرجل الصالح فرسول الله ، وأمّا تنوُّط بعضهم ببعض فهم ولاة هذا الاَمر الذي بعث الله به نبيه</w:t>
      </w:r>
      <w:r w:rsidRPr="00643D22">
        <w:rPr>
          <w:rStyle w:val="libFootnotenumChar"/>
          <w:rtl/>
        </w:rPr>
        <w:t xml:space="preserve"> (1)</w:t>
      </w:r>
      <w:r>
        <w:rPr>
          <w:rtl/>
        </w:rPr>
        <w:t>.</w:t>
      </w:r>
    </w:p>
    <w:p w:rsidR="00F40ABA" w:rsidRDefault="00F40ABA" w:rsidP="002565FE">
      <w:pPr>
        <w:pStyle w:val="libNormal"/>
        <w:rPr>
          <w:rtl/>
        </w:rPr>
      </w:pPr>
      <w:r>
        <w:rPr>
          <w:rtl/>
        </w:rPr>
        <w:t xml:space="preserve">( </w:t>
      </w:r>
      <w:r w:rsidRPr="000B739D">
        <w:rPr>
          <w:rtl/>
        </w:rPr>
        <w:t>844</w:t>
      </w:r>
      <w:r>
        <w:rPr>
          <w:rtl/>
        </w:rPr>
        <w:t xml:space="preserve"> ) عن سمرة بن جندب : انّ رجلاً قال : يا رسول الله ، رأيت كأنَّ دلواً دُلِّي من السماء ، فجاء أبو بكر فأخذ بعراقيها فشرب شرباً ضعيفاً ، ثم جاء عمر فأخذ بعراقيها فشرب حتّى تضلع ، ثم جاء عثمان فأخذ بعراقيها فشرب حتّى تضلع ، ثم جاء علي فأخذ بعراقيها فانتشطت وانتضع عليه منها شيء</w:t>
      </w:r>
      <w:r w:rsidRPr="00643D22">
        <w:rPr>
          <w:rStyle w:val="libFootnotenumChar"/>
          <w:rtl/>
        </w:rPr>
        <w:t xml:space="preserve"> (2)</w:t>
      </w:r>
      <w:r>
        <w:rPr>
          <w:rtl/>
        </w:rPr>
        <w:t>.</w:t>
      </w:r>
    </w:p>
    <w:p w:rsidR="00F40ABA" w:rsidRDefault="00F40ABA" w:rsidP="002565FE">
      <w:pPr>
        <w:pStyle w:val="libNormal"/>
        <w:rPr>
          <w:rtl/>
        </w:rPr>
      </w:pPr>
      <w:r>
        <w:rPr>
          <w:rtl/>
        </w:rPr>
        <w:t xml:space="preserve">( </w:t>
      </w:r>
      <w:r w:rsidRPr="000B739D">
        <w:rPr>
          <w:rtl/>
        </w:rPr>
        <w:t>845</w:t>
      </w:r>
      <w:r>
        <w:rPr>
          <w:rtl/>
        </w:rPr>
        <w:t xml:space="preserve"> ) عن ابن عمر : كنّا نقول في زمن النبي </w:t>
      </w:r>
      <w:r w:rsidR="00593EDA" w:rsidRPr="00593EDA">
        <w:rPr>
          <w:rStyle w:val="libAlaemChar"/>
          <w:rFonts w:hint="cs"/>
          <w:rtl/>
        </w:rPr>
        <w:t>صلى‌الله‌عليه‌وآله</w:t>
      </w:r>
      <w:r>
        <w:rPr>
          <w:rtl/>
        </w:rPr>
        <w:t xml:space="preserve"> : لا نعدل بأبي بكر أحداً ، ثم عمر ، ثم عثمان ، ثم نترك أصحاب النبي لا تفاضل بينهم</w:t>
      </w:r>
      <w:r w:rsidRPr="00643D22">
        <w:rPr>
          <w:rStyle w:val="libFootnotenumChar"/>
          <w:rtl/>
        </w:rPr>
        <w:t xml:space="preserve"> (3)</w:t>
      </w:r>
      <w:r>
        <w:rPr>
          <w:rtl/>
        </w:rPr>
        <w:t>.</w:t>
      </w:r>
    </w:p>
    <w:p w:rsidR="00F40ABA" w:rsidRDefault="00F40ABA" w:rsidP="002565FE">
      <w:pPr>
        <w:pStyle w:val="libNormal"/>
        <w:rPr>
          <w:rtl/>
        </w:rPr>
      </w:pPr>
      <w:r>
        <w:rPr>
          <w:rtl/>
        </w:rPr>
        <w:t>أقول : والعجب من ابن عمر كيف نسي فضائل معاوية وابنه أمير المؤمنين يزيد؟!</w:t>
      </w:r>
    </w:p>
    <w:p w:rsidR="00F40ABA" w:rsidRDefault="00F40ABA" w:rsidP="002565FE">
      <w:pPr>
        <w:pStyle w:val="libNormal"/>
        <w:rPr>
          <w:rtl/>
        </w:rPr>
      </w:pPr>
      <w:r>
        <w:rPr>
          <w:rtl/>
        </w:rPr>
        <w:t xml:space="preserve">( </w:t>
      </w:r>
      <w:r w:rsidRPr="000B739D">
        <w:rPr>
          <w:rtl/>
        </w:rPr>
        <w:t>846</w:t>
      </w:r>
      <w:r>
        <w:rPr>
          <w:rtl/>
        </w:rPr>
        <w:t xml:space="preserve"> ) عن محمّد بن الحنفية : قلت لاَبي : أي الناس خير بعد النبي </w:t>
      </w:r>
      <w:r w:rsidR="00593EDA" w:rsidRPr="00593EDA">
        <w:rPr>
          <w:rStyle w:val="libAlaemChar"/>
          <w:rFonts w:hint="cs"/>
          <w:rtl/>
        </w:rPr>
        <w:t>صلى‌الله‌عليه‌وآله</w:t>
      </w:r>
      <w:r>
        <w:rPr>
          <w:rtl/>
        </w:rPr>
        <w:t>؟ قال : أبو بكر.</w:t>
      </w:r>
    </w:p>
    <w:p w:rsidR="00F40ABA" w:rsidRDefault="00F40ABA" w:rsidP="002565FE">
      <w:pPr>
        <w:pStyle w:val="libNormal"/>
        <w:rPr>
          <w:rtl/>
        </w:rPr>
      </w:pPr>
      <w:r>
        <w:rPr>
          <w:rtl/>
        </w:rPr>
        <w:t>قلت : ثمَ من.</w:t>
      </w:r>
    </w:p>
    <w:p w:rsidR="00F40ABA" w:rsidRDefault="00F40ABA" w:rsidP="002565FE">
      <w:pPr>
        <w:pStyle w:val="libNormal"/>
        <w:rPr>
          <w:rtl/>
        </w:rPr>
      </w:pPr>
      <w:r>
        <w:rPr>
          <w:rtl/>
        </w:rPr>
        <w:t>قال ثم عمر.</w:t>
      </w:r>
    </w:p>
    <w:p w:rsidR="00F40ABA" w:rsidRDefault="00F40ABA" w:rsidP="002565FE">
      <w:pPr>
        <w:pStyle w:val="libNormal"/>
        <w:rPr>
          <w:rtl/>
        </w:rPr>
      </w:pPr>
      <w:r>
        <w:rPr>
          <w:rtl/>
        </w:rPr>
        <w:t>قال ثم خشيت أن أقول ثم مَن؟ فيقول عثمان ، فقلت : ثم أنت يا أبة؟</w:t>
      </w:r>
    </w:p>
    <w:p w:rsidR="00F40ABA" w:rsidRDefault="00F40ABA" w:rsidP="002565FE">
      <w:pPr>
        <w:pStyle w:val="libNormal"/>
        <w:rPr>
          <w:rtl/>
        </w:rPr>
      </w:pPr>
      <w:r>
        <w:rPr>
          <w:rtl/>
        </w:rPr>
        <w:t>قال : ما أنا إلاّ رجل من المسلمين</w:t>
      </w:r>
      <w:r w:rsidRPr="00643D22">
        <w:rPr>
          <w:rStyle w:val="libFootnotenumChar"/>
          <w:rtl/>
        </w:rPr>
        <w:t xml:space="preserve"> (4) </w:t>
      </w:r>
      <w:r>
        <w:rPr>
          <w:rtl/>
        </w:rPr>
        <w:t>!</w:t>
      </w:r>
    </w:p>
    <w:p w:rsidR="00F40ABA" w:rsidRDefault="00F40ABA" w:rsidP="002565FE">
      <w:pPr>
        <w:pStyle w:val="libNormal"/>
        <w:rPr>
          <w:rtl/>
        </w:rPr>
      </w:pPr>
      <w:r>
        <w:rPr>
          <w:rtl/>
        </w:rPr>
        <w:t xml:space="preserve">أقول : فليكن علي شاكراً لله حيث عدوه من المسلمين!!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4 : 208.</w:t>
      </w:r>
    </w:p>
    <w:p w:rsidR="00F40ABA" w:rsidRDefault="00F40ABA" w:rsidP="00643D22">
      <w:pPr>
        <w:pStyle w:val="libFootnote0"/>
        <w:rPr>
          <w:rtl/>
        </w:rPr>
      </w:pPr>
      <w:r>
        <w:rPr>
          <w:rtl/>
        </w:rPr>
        <w:t>(2) سنن أبي داود 4 : 208.</w:t>
      </w:r>
    </w:p>
    <w:p w:rsidR="00F40ABA" w:rsidRDefault="00F40ABA" w:rsidP="00643D22">
      <w:pPr>
        <w:pStyle w:val="libFootnote0"/>
        <w:rPr>
          <w:rtl/>
        </w:rPr>
      </w:pPr>
      <w:r>
        <w:rPr>
          <w:rtl/>
        </w:rPr>
        <w:t>(3) سنن أبي داود 4 : 205.</w:t>
      </w:r>
    </w:p>
    <w:p w:rsidR="00F40ABA" w:rsidRDefault="00F40ABA" w:rsidP="00643D22">
      <w:pPr>
        <w:pStyle w:val="libFootnote0"/>
        <w:rPr>
          <w:rtl/>
        </w:rPr>
      </w:pPr>
      <w:r>
        <w:rPr>
          <w:rtl/>
        </w:rPr>
        <w:t>(4) سنن أبي داود 4 : 206.</w:t>
      </w:r>
    </w:p>
    <w:p w:rsidR="00F40ABA" w:rsidRDefault="00F40ABA" w:rsidP="002565FE">
      <w:pPr>
        <w:pStyle w:val="libNormal"/>
        <w:rPr>
          <w:rtl/>
        </w:rPr>
      </w:pPr>
      <w:r>
        <w:rPr>
          <w:rtl/>
        </w:rPr>
        <w:br w:type="page"/>
      </w:r>
      <w:r>
        <w:rPr>
          <w:rtl/>
        </w:rPr>
        <w:lastRenderedPageBreak/>
        <w:t xml:space="preserve"> ( </w:t>
      </w:r>
      <w:r w:rsidRPr="00613FBB">
        <w:rPr>
          <w:rtl/>
        </w:rPr>
        <w:t>847</w:t>
      </w:r>
      <w:r>
        <w:rPr>
          <w:rtl/>
        </w:rPr>
        <w:t xml:space="preserve"> ) عن سفينة : قال رسول الله </w:t>
      </w:r>
      <w:r w:rsidR="00593EDA" w:rsidRPr="00593EDA">
        <w:rPr>
          <w:rStyle w:val="libAlaemChar"/>
          <w:rFonts w:hint="cs"/>
          <w:rtl/>
        </w:rPr>
        <w:t>صلى‌الله‌عليه‌وآله</w:t>
      </w:r>
      <w:r>
        <w:rPr>
          <w:rtl/>
        </w:rPr>
        <w:t xml:space="preserve"> : « خلافة النبوة ثلاثون سنة ، ثم يؤتي الله الملك ( ملكه ) من يشاء »</w:t>
      </w:r>
      <w:r>
        <w:rPr>
          <w:rFonts w:hint="cs"/>
          <w:rtl/>
        </w:rPr>
        <w:t xml:space="preserve"> </w:t>
      </w:r>
      <w:r>
        <w:rPr>
          <w:rtl/>
        </w:rPr>
        <w:t>...</w:t>
      </w:r>
    </w:p>
    <w:p w:rsidR="00F40ABA" w:rsidRDefault="00F40ABA" w:rsidP="002565FE">
      <w:pPr>
        <w:pStyle w:val="libNormal"/>
        <w:rPr>
          <w:rtl/>
        </w:rPr>
      </w:pPr>
      <w:r>
        <w:rPr>
          <w:rtl/>
        </w:rPr>
        <w:t xml:space="preserve">قال سعيد : قلت لسفينة : انّ هؤلاء يزعمون انّ علياً ـ </w:t>
      </w:r>
      <w:r w:rsidR="00F1272F" w:rsidRPr="00F1272F">
        <w:rPr>
          <w:rStyle w:val="libAlaemChar"/>
          <w:rFonts w:hint="cs"/>
          <w:rtl/>
        </w:rPr>
        <w:t>عليه‌السلام</w:t>
      </w:r>
      <w:r>
        <w:rPr>
          <w:rtl/>
        </w:rPr>
        <w:t xml:space="preserve"> ـ لم يكن بخليفة.</w:t>
      </w:r>
    </w:p>
    <w:p w:rsidR="00F40ABA" w:rsidRDefault="00F40ABA" w:rsidP="002565FE">
      <w:pPr>
        <w:pStyle w:val="libNormal"/>
        <w:rPr>
          <w:rtl/>
        </w:rPr>
      </w:pPr>
      <w:r>
        <w:rPr>
          <w:rtl/>
        </w:rPr>
        <w:t>قال : كذبت أستاه بني الزرقاء يعني بني مروان</w:t>
      </w:r>
      <w:r w:rsidRPr="00643D22">
        <w:rPr>
          <w:rStyle w:val="libFootnotenumChar"/>
          <w:rtl/>
        </w:rPr>
        <w:t xml:space="preserve"> (1)</w:t>
      </w:r>
      <w:r>
        <w:rPr>
          <w:rtl/>
        </w:rPr>
        <w:t>.</w:t>
      </w:r>
    </w:p>
    <w:p w:rsidR="00F40ABA" w:rsidRDefault="00F40ABA" w:rsidP="002565FE">
      <w:pPr>
        <w:pStyle w:val="libNormal"/>
        <w:rPr>
          <w:rtl/>
        </w:rPr>
      </w:pPr>
      <w:r>
        <w:rPr>
          <w:rtl/>
        </w:rPr>
        <w:t>أقول : الزاعمون غير منحصرين ببني مروان ، بل هم كثيرون ، بل جماعة منهم يرون علياً مستحقاً للسبّ ، كما مرّ عن معاوية.</w:t>
      </w:r>
    </w:p>
    <w:p w:rsidR="00F40ABA" w:rsidRDefault="00F40ABA" w:rsidP="002565FE">
      <w:pPr>
        <w:pStyle w:val="libNormal"/>
        <w:rPr>
          <w:rtl/>
        </w:rPr>
      </w:pPr>
      <w:r>
        <w:rPr>
          <w:rtl/>
        </w:rPr>
        <w:t xml:space="preserve">( </w:t>
      </w:r>
      <w:r w:rsidRPr="00613FBB">
        <w:rPr>
          <w:rtl/>
        </w:rPr>
        <w:t>848</w:t>
      </w:r>
      <w:r>
        <w:rPr>
          <w:rtl/>
        </w:rPr>
        <w:t xml:space="preserve"> ) وعن رياح بن الحارث : انّ قيس بن علقمة سبّ وسبّ ، فقال سعيد : من يسب هذا الرجل؟ قال : يسبّ عليّاً</w:t>
      </w:r>
      <w:r w:rsidRPr="00643D22">
        <w:rPr>
          <w:rStyle w:val="libFootnotenumChar"/>
          <w:rtl/>
        </w:rPr>
        <w:t xml:space="preserve"> (2)</w:t>
      </w:r>
      <w:r>
        <w:rPr>
          <w:rtl/>
        </w:rPr>
        <w:t>.</w:t>
      </w:r>
    </w:p>
    <w:p w:rsidR="00F40ABA" w:rsidRDefault="00F40ABA" w:rsidP="002565FE">
      <w:pPr>
        <w:pStyle w:val="libNormal"/>
        <w:rPr>
          <w:rtl/>
        </w:rPr>
      </w:pPr>
      <w:r>
        <w:rPr>
          <w:rtl/>
        </w:rPr>
        <w:t>وأبو داود لم يذكر حديثاً في فضل علي في سننه مقصوداً بالذات ، ولكن ذكر ما يدلّ على اهانته.</w:t>
      </w:r>
    </w:p>
    <w:p w:rsidR="00F40ABA" w:rsidRDefault="00F40ABA" w:rsidP="00F40ABA">
      <w:pPr>
        <w:pStyle w:val="Heading1Center"/>
        <w:rPr>
          <w:rtl/>
        </w:rPr>
      </w:pPr>
      <w:bookmarkStart w:id="593" w:name="_Toc250045275"/>
      <w:bookmarkStart w:id="594" w:name="_Toc404085447"/>
      <w:r>
        <w:rPr>
          <w:rtl/>
        </w:rPr>
        <w:t>العشرة المبشرة</w:t>
      </w:r>
      <w:bookmarkEnd w:id="593"/>
      <w:bookmarkEnd w:id="594"/>
    </w:p>
    <w:p w:rsidR="00F40ABA" w:rsidRDefault="00F40ABA" w:rsidP="002565FE">
      <w:pPr>
        <w:pStyle w:val="libNormal"/>
        <w:rPr>
          <w:rtl/>
        </w:rPr>
      </w:pPr>
      <w:r>
        <w:rPr>
          <w:rtl/>
        </w:rPr>
        <w:t xml:space="preserve">( </w:t>
      </w:r>
      <w:r w:rsidRPr="00613FBB">
        <w:rPr>
          <w:rtl/>
        </w:rPr>
        <w:t>849</w:t>
      </w:r>
      <w:r>
        <w:rPr>
          <w:rtl/>
        </w:rPr>
        <w:t xml:space="preserve"> ) عن عبد الرحمن : انّه كان في المسجد فذكر رجل عليّاً </w:t>
      </w:r>
      <w:r w:rsidR="00F1272F" w:rsidRPr="00F1272F">
        <w:rPr>
          <w:rStyle w:val="libAlaemChar"/>
          <w:rFonts w:hint="cs"/>
          <w:rtl/>
        </w:rPr>
        <w:t>عليه‌السلام</w:t>
      </w:r>
      <w:r>
        <w:rPr>
          <w:rtl/>
        </w:rPr>
        <w:t xml:space="preserve"> ، فقام سعيد بن زيد فقال : اشهد على رسول الله أنّي سمعته يقول عشرة في الجنة ، النبي في الجنة ، وأبو بكر في الجنة ، وعمر في الجنة ، وعثمان في الجنة ، وعلي في الجنة ، وطلحة في الجنة ، والزبير في الجنة ، وسعد بن مالك في الجنة ، وعبد الرحمن بن عوف في الجنة ، ولو شئت لسميت العاشر في الجنة ، فسكت.</w:t>
      </w:r>
    </w:p>
    <w:p w:rsidR="00F40ABA" w:rsidRDefault="00F40ABA" w:rsidP="002565FE">
      <w:pPr>
        <w:pStyle w:val="libNormal"/>
        <w:rPr>
          <w:rtl/>
        </w:rPr>
      </w:pPr>
      <w:r>
        <w:rPr>
          <w:rtl/>
        </w:rPr>
        <w:t>قال : فقالوا : من هو؟</w:t>
      </w:r>
    </w:p>
    <w:p w:rsidR="00F40ABA" w:rsidRDefault="00F40ABA" w:rsidP="002565FE">
      <w:pPr>
        <w:pStyle w:val="libNormal"/>
        <w:rPr>
          <w:rtl/>
        </w:rPr>
      </w:pPr>
      <w:r>
        <w:rPr>
          <w:rtl/>
        </w:rPr>
        <w:t xml:space="preserve">فقال : هو سعيد بن زيد!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 xml:space="preserve">(1) سنن أبي داود 4 : 210 كتاب السنة. </w:t>
      </w:r>
    </w:p>
    <w:p w:rsidR="00F40ABA" w:rsidRDefault="00F40ABA" w:rsidP="00643D22">
      <w:pPr>
        <w:pStyle w:val="libFootnote0"/>
        <w:rPr>
          <w:rtl/>
        </w:rPr>
      </w:pPr>
      <w:r>
        <w:rPr>
          <w:rtl/>
        </w:rPr>
        <w:t xml:space="preserve">(2) سنن أبي داود 4 : 212. </w:t>
      </w:r>
    </w:p>
    <w:p w:rsidR="00F40ABA" w:rsidRDefault="00F40ABA" w:rsidP="002565FE">
      <w:pPr>
        <w:pStyle w:val="libNormal"/>
        <w:rPr>
          <w:rtl/>
        </w:rPr>
      </w:pPr>
      <w:r>
        <w:rPr>
          <w:rtl/>
        </w:rPr>
        <w:br w:type="page"/>
      </w:r>
      <w:r>
        <w:rPr>
          <w:rtl/>
        </w:rPr>
        <w:lastRenderedPageBreak/>
        <w:t>الظاهر انّ المراد برجل هو معاوية حين قدم من الشام إلى الكوفة بعد شهادة علي فسبّه. وانظر ص504 هذا الكتاب أيضاً.</w:t>
      </w:r>
    </w:p>
    <w:p w:rsidR="00F40ABA" w:rsidRDefault="00F40ABA" w:rsidP="00F40ABA">
      <w:pPr>
        <w:pStyle w:val="Heading1Center"/>
        <w:rPr>
          <w:rtl/>
        </w:rPr>
      </w:pPr>
      <w:bookmarkStart w:id="595" w:name="_Toc250045276"/>
      <w:bookmarkStart w:id="596" w:name="_Toc404085448"/>
      <w:r>
        <w:rPr>
          <w:rtl/>
        </w:rPr>
        <w:t>كذبة جلية</w:t>
      </w:r>
      <w:bookmarkEnd w:id="595"/>
      <w:bookmarkEnd w:id="596"/>
    </w:p>
    <w:p w:rsidR="00F40ABA" w:rsidRDefault="00F40ABA" w:rsidP="002565FE">
      <w:pPr>
        <w:pStyle w:val="libNormal"/>
        <w:rPr>
          <w:rtl/>
        </w:rPr>
      </w:pPr>
      <w:r>
        <w:rPr>
          <w:rtl/>
        </w:rPr>
        <w:t>لاحظ ما يقصّ أنّ الاسقف وجد عمر وعثمان وعليّاً في كتابه ويخبر عن حالهم ، وأنّ عمر يعلم أنّ وصيّه عثمان</w:t>
      </w:r>
      <w:r w:rsidRPr="00643D22">
        <w:rPr>
          <w:rStyle w:val="libFootnotenumChar"/>
          <w:rtl/>
        </w:rPr>
        <w:t xml:space="preserve"> (1)</w:t>
      </w:r>
      <w:r>
        <w:rPr>
          <w:rtl/>
        </w:rPr>
        <w:t>.</w:t>
      </w:r>
    </w:p>
    <w:p w:rsidR="00F40ABA" w:rsidRDefault="00F40ABA" w:rsidP="00F40ABA">
      <w:pPr>
        <w:pStyle w:val="Heading1Center"/>
        <w:rPr>
          <w:rtl/>
        </w:rPr>
      </w:pPr>
      <w:bookmarkStart w:id="597" w:name="_Toc250045277"/>
      <w:bookmarkStart w:id="598" w:name="_Toc404085449"/>
      <w:r>
        <w:rPr>
          <w:rtl/>
        </w:rPr>
        <w:t>إكفار مسلم</w:t>
      </w:r>
      <w:bookmarkEnd w:id="597"/>
      <w:bookmarkEnd w:id="598"/>
    </w:p>
    <w:p w:rsidR="00F40ABA" w:rsidRDefault="00F40ABA" w:rsidP="002565FE">
      <w:pPr>
        <w:pStyle w:val="libNormal"/>
        <w:rPr>
          <w:rtl/>
        </w:rPr>
      </w:pPr>
      <w:r>
        <w:rPr>
          <w:rtl/>
        </w:rPr>
        <w:t xml:space="preserve">( </w:t>
      </w:r>
      <w:r w:rsidRPr="00B66F6F">
        <w:rPr>
          <w:rtl/>
        </w:rPr>
        <w:t>850</w:t>
      </w:r>
      <w:r>
        <w:rPr>
          <w:rtl/>
        </w:rPr>
        <w:t xml:space="preserve"> ) عن ابن عمر : قال رسول الله </w:t>
      </w:r>
      <w:r w:rsidR="00593EDA" w:rsidRPr="00593EDA">
        <w:rPr>
          <w:rStyle w:val="libAlaemChar"/>
          <w:rFonts w:hint="cs"/>
          <w:rtl/>
        </w:rPr>
        <w:t>صلى‌الله‌عليه‌وآله</w:t>
      </w:r>
      <w:r>
        <w:rPr>
          <w:rtl/>
        </w:rPr>
        <w:t xml:space="preserve"> : « أيّما رجل مسلم أكفر رجلاً مسلماً ، فان كان كافراً ، وإلاّ كان هو الكافر</w:t>
      </w:r>
      <w:r w:rsidRPr="00643D22">
        <w:rPr>
          <w:rStyle w:val="libFootnotenumChar"/>
          <w:rtl/>
        </w:rPr>
        <w:t xml:space="preserve"> (2)</w:t>
      </w:r>
      <w:r>
        <w:rPr>
          <w:rtl/>
        </w:rPr>
        <w:t>.</w:t>
      </w:r>
    </w:p>
    <w:p w:rsidR="00F40ABA" w:rsidRDefault="00F40ABA" w:rsidP="00F40ABA">
      <w:pPr>
        <w:pStyle w:val="Heading1Center"/>
        <w:rPr>
          <w:rtl/>
        </w:rPr>
      </w:pPr>
      <w:bookmarkStart w:id="599" w:name="_Toc250045278"/>
      <w:bookmarkStart w:id="600" w:name="_Toc404085450"/>
      <w:r>
        <w:rPr>
          <w:rtl/>
        </w:rPr>
        <w:t>أول ما خلق الله</w:t>
      </w:r>
      <w:bookmarkEnd w:id="599"/>
      <w:bookmarkEnd w:id="600"/>
    </w:p>
    <w:p w:rsidR="00F40ABA" w:rsidRDefault="00F40ABA" w:rsidP="002565FE">
      <w:pPr>
        <w:pStyle w:val="libNormal"/>
        <w:rPr>
          <w:rtl/>
        </w:rPr>
      </w:pPr>
      <w:r>
        <w:rPr>
          <w:rtl/>
        </w:rPr>
        <w:t xml:space="preserve">( </w:t>
      </w:r>
      <w:r w:rsidRPr="00B66F6F">
        <w:rPr>
          <w:rtl/>
        </w:rPr>
        <w:t>851</w:t>
      </w:r>
      <w:r>
        <w:rPr>
          <w:rtl/>
        </w:rPr>
        <w:t xml:space="preserve"> ) عن أبي حفصة : قال عبادة الصامت لابنه : ... سمعت رسول الله </w:t>
      </w:r>
      <w:r w:rsidR="00593EDA" w:rsidRPr="00593EDA">
        <w:rPr>
          <w:rStyle w:val="libAlaemChar"/>
          <w:rFonts w:hint="cs"/>
          <w:rtl/>
        </w:rPr>
        <w:t>صلى‌الله‌عليه‌وآله</w:t>
      </w:r>
      <w:r>
        <w:rPr>
          <w:rtl/>
        </w:rPr>
        <w:t xml:space="preserve"> يقول : « انّ أول ما خلق الله القلم ، فقال له : اكتب ، قال : رب وماذا أكتب؟ قال : اكتب مقادير كلّ شيء حتّى تقوم الساعة ... » </w:t>
      </w:r>
      <w:r w:rsidRPr="00643D22">
        <w:rPr>
          <w:rStyle w:val="libFootnotenumChar"/>
          <w:rtl/>
        </w:rPr>
        <w:t>(3)</w:t>
      </w:r>
      <w:r>
        <w:rPr>
          <w:rtl/>
        </w:rPr>
        <w:t>.</w:t>
      </w:r>
    </w:p>
    <w:p w:rsidR="00F40ABA" w:rsidRDefault="00F40ABA" w:rsidP="00643D22">
      <w:pPr>
        <w:pStyle w:val="libCenterBold1"/>
        <w:rPr>
          <w:rtl/>
        </w:rPr>
      </w:pPr>
      <w:r>
        <w:rPr>
          <w:rtl/>
        </w:rPr>
        <w:t>الخوارج</w:t>
      </w:r>
    </w:p>
    <w:p w:rsidR="00F40ABA" w:rsidRDefault="00F40ABA" w:rsidP="002565FE">
      <w:pPr>
        <w:pStyle w:val="libNormal"/>
        <w:rPr>
          <w:rtl/>
        </w:rPr>
      </w:pPr>
      <w:r>
        <w:rPr>
          <w:rtl/>
        </w:rPr>
        <w:t xml:space="preserve">لاحظ ما ورد في حقهم ، وما قاله النبي الاَكرم </w:t>
      </w:r>
      <w:r w:rsidR="00593EDA" w:rsidRPr="00593EDA">
        <w:rPr>
          <w:rStyle w:val="libAlaemChar"/>
          <w:rFonts w:hint="cs"/>
          <w:rtl/>
        </w:rPr>
        <w:t>صلى‌الله‌عليه‌وآله</w:t>
      </w:r>
      <w:r>
        <w:rPr>
          <w:rtl/>
        </w:rPr>
        <w:t xml:space="preserve"> لعلي فيهم</w:t>
      </w:r>
      <w:r w:rsidRPr="00643D22">
        <w:rPr>
          <w:rStyle w:val="libFootnotenumChar"/>
          <w:rtl/>
        </w:rPr>
        <w:t xml:space="preserve"> (4)</w:t>
      </w:r>
      <w:r>
        <w:rPr>
          <w:rtl/>
        </w:rPr>
        <w:t>.</w:t>
      </w:r>
    </w:p>
    <w:p w:rsidR="00F40ABA" w:rsidRDefault="00F40ABA" w:rsidP="00F40ABA">
      <w:pPr>
        <w:pStyle w:val="Heading1Center"/>
        <w:rPr>
          <w:rtl/>
        </w:rPr>
      </w:pPr>
      <w:bookmarkStart w:id="601" w:name="_Toc250045279"/>
      <w:bookmarkStart w:id="602" w:name="_Toc404085451"/>
      <w:r>
        <w:rPr>
          <w:rtl/>
        </w:rPr>
        <w:t>حدّ القتال</w:t>
      </w:r>
      <w:bookmarkEnd w:id="601"/>
      <w:bookmarkEnd w:id="602"/>
    </w:p>
    <w:p w:rsidR="00F40ABA" w:rsidRDefault="00F40ABA" w:rsidP="002565FE">
      <w:pPr>
        <w:pStyle w:val="libNormal"/>
        <w:rPr>
          <w:rtl/>
        </w:rPr>
      </w:pPr>
      <w:r>
        <w:rPr>
          <w:rtl/>
        </w:rPr>
        <w:t xml:space="preserve">( </w:t>
      </w:r>
      <w:r w:rsidRPr="00B66F6F">
        <w:rPr>
          <w:rtl/>
        </w:rPr>
        <w:t>852</w:t>
      </w:r>
      <w:r>
        <w:rPr>
          <w:rtl/>
        </w:rPr>
        <w:t xml:space="preserve"> ) عن سعيد بن زيد ، عن النبي </w:t>
      </w:r>
      <w:r w:rsidR="00593EDA" w:rsidRPr="00593EDA">
        <w:rPr>
          <w:rStyle w:val="libAlaemChar"/>
          <w:rFonts w:hint="cs"/>
          <w:rtl/>
        </w:rPr>
        <w:t>صلى‌الله‌عليه‌وآله</w:t>
      </w:r>
      <w:r>
        <w:rPr>
          <w:rtl/>
        </w:rPr>
        <w:t xml:space="preserve"> : « من قتل دون ماله فهو شهيد ، ومن قتل دون أهله أو دون دمه أو دون دينه فهو شهيد » </w:t>
      </w:r>
      <w:r w:rsidRPr="00643D22">
        <w:rPr>
          <w:rStyle w:val="libFootnotenumChar"/>
          <w:rtl/>
        </w:rPr>
        <w:t>(5)</w:t>
      </w:r>
      <w:r>
        <w:rPr>
          <w:rtl/>
        </w:rPr>
        <w:t>.</w:t>
      </w:r>
    </w:p>
    <w:p w:rsidR="00F40ABA" w:rsidRDefault="00F40ABA" w:rsidP="002565FE">
      <w:pPr>
        <w:pStyle w:val="libNormal"/>
        <w:rPr>
          <w:rtl/>
        </w:rPr>
      </w:pPr>
      <w:r>
        <w:rPr>
          <w:rtl/>
        </w:rPr>
        <w:t xml:space="preserve">أقول : إذا علم الانسان بقتله في اثناء الدفاع عن المال فلا يجوز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4 : 213.</w:t>
      </w:r>
    </w:p>
    <w:p w:rsidR="00F40ABA" w:rsidRDefault="00F40ABA" w:rsidP="00643D22">
      <w:pPr>
        <w:pStyle w:val="libFootnote0"/>
        <w:rPr>
          <w:rtl/>
        </w:rPr>
      </w:pPr>
      <w:r>
        <w:rPr>
          <w:rtl/>
        </w:rPr>
        <w:t>(2) سنن أبي داود 4 : 220.</w:t>
      </w:r>
    </w:p>
    <w:p w:rsidR="00F40ABA" w:rsidRDefault="00F40ABA" w:rsidP="00643D22">
      <w:pPr>
        <w:pStyle w:val="libFootnote0"/>
        <w:rPr>
          <w:rtl/>
        </w:rPr>
      </w:pPr>
      <w:r>
        <w:rPr>
          <w:rtl/>
        </w:rPr>
        <w:t>(3) سنن أبي داود 4 : 225 كتاب السنة.</w:t>
      </w:r>
    </w:p>
    <w:p w:rsidR="00F40ABA" w:rsidRDefault="00F40ABA" w:rsidP="00643D22">
      <w:pPr>
        <w:pStyle w:val="libFootnote0"/>
        <w:rPr>
          <w:rtl/>
        </w:rPr>
      </w:pPr>
      <w:r>
        <w:rPr>
          <w:rtl/>
        </w:rPr>
        <w:t>(4) سنن أبي داود 4 : 243 ـ 246 آخر كتاب السنة.</w:t>
      </w:r>
    </w:p>
    <w:p w:rsidR="00F40ABA" w:rsidRDefault="00F40ABA" w:rsidP="00643D22">
      <w:pPr>
        <w:pStyle w:val="libFootnote0"/>
        <w:rPr>
          <w:rtl/>
        </w:rPr>
      </w:pPr>
      <w:r>
        <w:rPr>
          <w:rtl/>
        </w:rPr>
        <w:t>(5) سنن أبي داود 4 : 247 آخر كتاب السنة.</w:t>
      </w:r>
    </w:p>
    <w:p w:rsidR="00F40ABA" w:rsidRDefault="00F40ABA" w:rsidP="002565FE">
      <w:pPr>
        <w:pStyle w:val="libNormal0"/>
        <w:rPr>
          <w:rtl/>
        </w:rPr>
      </w:pPr>
      <w:r>
        <w:rPr>
          <w:rtl/>
        </w:rPr>
        <w:br w:type="page"/>
      </w:r>
      <w:r>
        <w:rPr>
          <w:rtl/>
        </w:rPr>
        <w:lastRenderedPageBreak/>
        <w:t>القتال؛ لانّ حفظ النفس أهم من حفظ المال ، فيحمل الحديث على فرض اتفاق وقوع القتل بلا علم به ، وأمّا في الدفاع عن الاَهل ففيه تفصيل وبحث.</w:t>
      </w:r>
    </w:p>
    <w:p w:rsidR="00F40ABA" w:rsidRDefault="00F40ABA" w:rsidP="00F40ABA">
      <w:pPr>
        <w:pStyle w:val="Heading1Center"/>
        <w:rPr>
          <w:rtl/>
        </w:rPr>
      </w:pPr>
      <w:bookmarkStart w:id="603" w:name="_Toc250045280"/>
      <w:bookmarkStart w:id="604" w:name="_Toc404085452"/>
      <w:r>
        <w:rPr>
          <w:rtl/>
        </w:rPr>
        <w:t>من أخلاق الاسلام</w:t>
      </w:r>
      <w:bookmarkEnd w:id="603"/>
      <w:bookmarkEnd w:id="604"/>
    </w:p>
    <w:p w:rsidR="00F40ABA" w:rsidRDefault="00F40ABA" w:rsidP="002565FE">
      <w:pPr>
        <w:pStyle w:val="libNormal"/>
        <w:rPr>
          <w:rtl/>
        </w:rPr>
      </w:pPr>
      <w:r>
        <w:rPr>
          <w:rtl/>
        </w:rPr>
        <w:t xml:space="preserve">( </w:t>
      </w:r>
      <w:r w:rsidRPr="00B66F6F">
        <w:rPr>
          <w:rtl/>
        </w:rPr>
        <w:t>853</w:t>
      </w:r>
      <w:r>
        <w:rPr>
          <w:rtl/>
        </w:rPr>
        <w:t xml:space="preserve"> ) عن همام : جاء رجل فأثنى على عثمان في وجهه ، فأخذ المقداد بن الاَسود تراباً فحثا في وجهه ، وقال : قال رسول الله </w:t>
      </w:r>
      <w:r w:rsidR="00593EDA" w:rsidRPr="00593EDA">
        <w:rPr>
          <w:rStyle w:val="libAlaemChar"/>
          <w:rFonts w:hint="cs"/>
          <w:rtl/>
        </w:rPr>
        <w:t>صلى‌الله‌عليه‌وآله</w:t>
      </w:r>
      <w:r>
        <w:rPr>
          <w:rtl/>
        </w:rPr>
        <w:t xml:space="preserve"> : « إذا لقيتم المداحين فاحثوا في وجوههم التراب » </w:t>
      </w:r>
      <w:r w:rsidRPr="00643D22">
        <w:rPr>
          <w:rStyle w:val="libFootnotenumChar"/>
          <w:rtl/>
        </w:rPr>
        <w:t>(1)</w:t>
      </w:r>
      <w:r>
        <w:rPr>
          <w:rtl/>
        </w:rPr>
        <w:t>.</w:t>
      </w:r>
    </w:p>
    <w:p w:rsidR="00F40ABA" w:rsidRDefault="00F40ABA" w:rsidP="00F40ABA">
      <w:pPr>
        <w:pStyle w:val="Heading1Center"/>
        <w:rPr>
          <w:rtl/>
        </w:rPr>
      </w:pPr>
      <w:bookmarkStart w:id="605" w:name="_Toc250045281"/>
      <w:bookmarkStart w:id="606" w:name="_Toc404085453"/>
      <w:r>
        <w:rPr>
          <w:rtl/>
        </w:rPr>
        <w:t>الحاد الحجاج</w:t>
      </w:r>
      <w:bookmarkEnd w:id="605"/>
      <w:bookmarkEnd w:id="606"/>
    </w:p>
    <w:p w:rsidR="00F40ABA" w:rsidRDefault="00F40ABA" w:rsidP="002565FE">
      <w:pPr>
        <w:pStyle w:val="libNormal"/>
        <w:rPr>
          <w:rtl/>
        </w:rPr>
      </w:pPr>
      <w:r>
        <w:rPr>
          <w:rtl/>
        </w:rPr>
        <w:t xml:space="preserve">( </w:t>
      </w:r>
      <w:r w:rsidRPr="00B66F6F">
        <w:rPr>
          <w:rtl/>
        </w:rPr>
        <w:t>854</w:t>
      </w:r>
      <w:r>
        <w:rPr>
          <w:rtl/>
        </w:rPr>
        <w:t xml:space="preserve"> ) عن الربيع : سمعت الحجاج يخطب فقال في خطبته : رسول أحدكم في حاجته أكرم عليه أم خليفته في أهله ... </w:t>
      </w:r>
      <w:r w:rsidRPr="00643D22">
        <w:rPr>
          <w:rStyle w:val="libFootnotenumChar"/>
          <w:rtl/>
        </w:rPr>
        <w:t xml:space="preserve">(2) </w:t>
      </w:r>
    </w:p>
    <w:p w:rsidR="00F40ABA" w:rsidRDefault="00F40ABA" w:rsidP="002565FE">
      <w:pPr>
        <w:pStyle w:val="libNormal"/>
        <w:rPr>
          <w:rtl/>
        </w:rPr>
      </w:pPr>
      <w:r>
        <w:rPr>
          <w:rtl/>
        </w:rPr>
        <w:t xml:space="preserve">أقول : يريد به ـ لعنه الله ـ انّ عبد الملك ـ وكذا معاوية ويزيد و ... ـ أكرم على الله من رسوله </w:t>
      </w:r>
      <w:r w:rsidR="00593EDA" w:rsidRPr="00593EDA">
        <w:rPr>
          <w:rStyle w:val="libAlaemChar"/>
          <w:rFonts w:hint="cs"/>
          <w:rtl/>
        </w:rPr>
        <w:t>صلى‌الله‌عليه‌وآله</w:t>
      </w:r>
      <w:r>
        <w:rPr>
          <w:rtl/>
        </w:rPr>
        <w:t>.</w:t>
      </w:r>
    </w:p>
    <w:p w:rsidR="00F40ABA" w:rsidRDefault="00F40ABA" w:rsidP="00F40ABA">
      <w:pPr>
        <w:pStyle w:val="Heading1Center"/>
        <w:rPr>
          <w:rtl/>
        </w:rPr>
      </w:pPr>
      <w:bookmarkStart w:id="607" w:name="_Toc250045282"/>
      <w:bookmarkStart w:id="608" w:name="_Toc404085454"/>
      <w:r>
        <w:rPr>
          <w:rtl/>
        </w:rPr>
        <w:t>أمانة المجالس</w:t>
      </w:r>
      <w:bookmarkEnd w:id="607"/>
      <w:bookmarkEnd w:id="608"/>
    </w:p>
    <w:p w:rsidR="00F40ABA" w:rsidRDefault="00F40ABA" w:rsidP="002565FE">
      <w:pPr>
        <w:pStyle w:val="libNormal"/>
        <w:rPr>
          <w:rtl/>
        </w:rPr>
      </w:pPr>
      <w:r>
        <w:rPr>
          <w:rtl/>
        </w:rPr>
        <w:t xml:space="preserve">( </w:t>
      </w:r>
      <w:r w:rsidRPr="00B66F6F">
        <w:rPr>
          <w:rtl/>
        </w:rPr>
        <w:t>855</w:t>
      </w:r>
      <w:r>
        <w:rPr>
          <w:rtl/>
        </w:rPr>
        <w:t xml:space="preserve"> ) عن جابر : قال رسول الله </w:t>
      </w:r>
      <w:r w:rsidR="00593EDA" w:rsidRPr="00593EDA">
        <w:rPr>
          <w:rStyle w:val="libAlaemChar"/>
          <w:rFonts w:hint="cs"/>
          <w:rtl/>
        </w:rPr>
        <w:t>صلى‌الله‌عليه‌وآله</w:t>
      </w:r>
      <w:r>
        <w:rPr>
          <w:rtl/>
        </w:rPr>
        <w:t xml:space="preserve"> : « المجالس بالاَمانة إلاّ ثلاثة مجالس : سفك دم حرام ، أو فرج حرام ، أو اقتطاع مال بغير حق » </w:t>
      </w:r>
      <w:r w:rsidRPr="00643D22">
        <w:rPr>
          <w:rStyle w:val="libFootnotenumChar"/>
          <w:rtl/>
        </w:rPr>
        <w:t>(3)</w:t>
      </w:r>
      <w:r>
        <w:rPr>
          <w:rtl/>
        </w:rPr>
        <w:t>.</w:t>
      </w:r>
    </w:p>
    <w:p w:rsidR="00F40ABA" w:rsidRDefault="00F40ABA" w:rsidP="00F40ABA">
      <w:pPr>
        <w:pStyle w:val="Heading1Center"/>
        <w:rPr>
          <w:rtl/>
        </w:rPr>
      </w:pPr>
      <w:bookmarkStart w:id="609" w:name="_Toc250045283"/>
      <w:bookmarkStart w:id="610" w:name="_Toc404085455"/>
      <w:r>
        <w:rPr>
          <w:rtl/>
        </w:rPr>
        <w:t>جواز الانتقام</w:t>
      </w:r>
      <w:bookmarkEnd w:id="609"/>
      <w:bookmarkEnd w:id="610"/>
    </w:p>
    <w:p w:rsidR="00F40ABA" w:rsidRDefault="00F40ABA" w:rsidP="002565FE">
      <w:pPr>
        <w:pStyle w:val="libNormal"/>
        <w:rPr>
          <w:rtl/>
        </w:rPr>
      </w:pPr>
      <w:r>
        <w:rPr>
          <w:rtl/>
        </w:rPr>
        <w:t xml:space="preserve">( </w:t>
      </w:r>
      <w:r w:rsidRPr="00212AC6">
        <w:rPr>
          <w:rtl/>
        </w:rPr>
        <w:t>856</w:t>
      </w:r>
      <w:r>
        <w:rPr>
          <w:rtl/>
        </w:rPr>
        <w:t xml:space="preserve"> ) عن أبي هريرة : انّ رسول الله </w:t>
      </w:r>
      <w:r w:rsidR="00593EDA" w:rsidRPr="00593EDA">
        <w:rPr>
          <w:rStyle w:val="libAlaemChar"/>
          <w:rFonts w:hint="cs"/>
          <w:rtl/>
        </w:rPr>
        <w:t>صلى‌الله‌عليه‌وآله</w:t>
      </w:r>
      <w:r>
        <w:rPr>
          <w:rtl/>
        </w:rPr>
        <w:t xml:space="preserve"> قال : « المستبَّان ما قالا فعلى البادئ منهما ، ما لم يعتد المظلوم » </w:t>
      </w:r>
      <w:r w:rsidRPr="00643D22">
        <w:rPr>
          <w:rStyle w:val="libFootnotenumChar"/>
          <w:rtl/>
        </w:rPr>
        <w:t>(4)</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4 : 255 كتاب الاَدب.</w:t>
      </w:r>
    </w:p>
    <w:p w:rsidR="00F40ABA" w:rsidRDefault="00F40ABA" w:rsidP="00643D22">
      <w:pPr>
        <w:pStyle w:val="libFootnote0"/>
        <w:rPr>
          <w:rtl/>
        </w:rPr>
      </w:pPr>
      <w:r>
        <w:rPr>
          <w:rtl/>
        </w:rPr>
        <w:t>(2) سنن أبي داود 4 : 209 كتاب السنة.</w:t>
      </w:r>
    </w:p>
    <w:p w:rsidR="00F40ABA" w:rsidRDefault="00F40ABA" w:rsidP="00643D22">
      <w:pPr>
        <w:pStyle w:val="libFootnote0"/>
        <w:rPr>
          <w:rtl/>
        </w:rPr>
      </w:pPr>
      <w:r>
        <w:rPr>
          <w:rtl/>
        </w:rPr>
        <w:t>(3) سنن أبي داود 4 : 269 كتاب الاَدب.</w:t>
      </w:r>
    </w:p>
    <w:p w:rsidR="00F40ABA" w:rsidRDefault="00F40ABA" w:rsidP="00643D22">
      <w:pPr>
        <w:pStyle w:val="libFootnote0"/>
        <w:rPr>
          <w:rtl/>
        </w:rPr>
      </w:pPr>
      <w:r>
        <w:rPr>
          <w:rtl/>
        </w:rPr>
        <w:t>(4) سنن أبي داود 4 : 274.</w:t>
      </w:r>
    </w:p>
    <w:p w:rsidR="00F40ABA" w:rsidRDefault="00F40ABA" w:rsidP="002565FE">
      <w:pPr>
        <w:pStyle w:val="libNormal"/>
        <w:rPr>
          <w:rtl/>
        </w:rPr>
      </w:pPr>
      <w:r>
        <w:rPr>
          <w:rtl/>
        </w:rPr>
        <w:br w:type="page"/>
      </w:r>
      <w:r>
        <w:rPr>
          <w:rtl/>
        </w:rPr>
        <w:lastRenderedPageBreak/>
        <w:t xml:space="preserve">أقول : يظهر منه جواز سبّ الثاني انتقاماً ، وهو المستفاد من القرآن الكريم ، وهذا من اصول الحقوق في الاسلام : </w:t>
      </w:r>
      <w:r w:rsidRPr="00B825C0">
        <w:rPr>
          <w:rStyle w:val="libAlaemChar"/>
          <w:rtl/>
        </w:rPr>
        <w:t xml:space="preserve">( </w:t>
      </w:r>
      <w:r w:rsidRPr="00B825C0">
        <w:rPr>
          <w:rStyle w:val="libAieChar"/>
          <w:rtl/>
        </w:rPr>
        <w:t>فمن اعتدى عليكم فاعتدوا عليه بمثل ما اعتدى عليكم</w:t>
      </w:r>
      <w:r w:rsidRPr="00B825C0">
        <w:rPr>
          <w:rStyle w:val="libAieChar"/>
          <w:rFonts w:hint="cs"/>
          <w:rtl/>
        </w:rPr>
        <w:t xml:space="preserve"> </w:t>
      </w:r>
      <w:r w:rsidRPr="00B825C0">
        <w:rPr>
          <w:rStyle w:val="libAlaemChar"/>
          <w:rtl/>
        </w:rPr>
        <w:t xml:space="preserve">) </w:t>
      </w:r>
      <w:r w:rsidRPr="00643D22">
        <w:rPr>
          <w:rStyle w:val="libFootnotenumChar"/>
          <w:rtl/>
        </w:rPr>
        <w:t xml:space="preserve">(1) </w:t>
      </w:r>
      <w:r>
        <w:rPr>
          <w:rtl/>
        </w:rPr>
        <w:t>، نعم لا بدّ من تخصيص هذا الاَصل بما إذا لم نعلم عدم رضا الشارع بالانتقام كالزنا واللواط ومقدماتهما وأمثال ذلك.</w:t>
      </w:r>
    </w:p>
    <w:p w:rsidR="00F40ABA" w:rsidRDefault="00F40ABA" w:rsidP="00F40ABA">
      <w:pPr>
        <w:pStyle w:val="Heading1Center"/>
        <w:rPr>
          <w:rtl/>
        </w:rPr>
      </w:pPr>
      <w:bookmarkStart w:id="611" w:name="_Toc250045284"/>
      <w:bookmarkStart w:id="612" w:name="_Toc404085456"/>
      <w:r>
        <w:rPr>
          <w:rtl/>
        </w:rPr>
        <w:t>جواز الكذب في ثلاث</w:t>
      </w:r>
      <w:bookmarkEnd w:id="611"/>
      <w:bookmarkEnd w:id="612"/>
    </w:p>
    <w:p w:rsidR="00F40ABA" w:rsidRDefault="00F40ABA" w:rsidP="002565FE">
      <w:pPr>
        <w:pStyle w:val="libNormal"/>
        <w:rPr>
          <w:rtl/>
        </w:rPr>
      </w:pPr>
      <w:r>
        <w:rPr>
          <w:rtl/>
        </w:rPr>
        <w:t xml:space="preserve">( </w:t>
      </w:r>
      <w:r w:rsidRPr="00212AC6">
        <w:rPr>
          <w:rtl/>
        </w:rPr>
        <w:t>857</w:t>
      </w:r>
      <w:r>
        <w:rPr>
          <w:rtl/>
        </w:rPr>
        <w:t xml:space="preserve"> ) عن بنت عقبة : ما سمعت رسول الله </w:t>
      </w:r>
      <w:r w:rsidR="00593EDA" w:rsidRPr="00593EDA">
        <w:rPr>
          <w:rStyle w:val="libAlaemChar"/>
          <w:rFonts w:hint="cs"/>
          <w:rtl/>
        </w:rPr>
        <w:t>صلى‌الله‌عليه‌وآله</w:t>
      </w:r>
      <w:r>
        <w:rPr>
          <w:rtl/>
        </w:rPr>
        <w:t xml:space="preserve"> يرخص في شيء من الكذب إلاّ في ثلاث ، كان رسول الله </w:t>
      </w:r>
      <w:r w:rsidR="00593EDA" w:rsidRPr="00593EDA">
        <w:rPr>
          <w:rStyle w:val="libAlaemChar"/>
          <w:rFonts w:hint="cs"/>
          <w:rtl/>
        </w:rPr>
        <w:t>صلى‌الله‌عليه‌وآله</w:t>
      </w:r>
      <w:r>
        <w:rPr>
          <w:rtl/>
        </w:rPr>
        <w:t xml:space="preserve"> يقول : « لا أعده كاذباً : الرجل يصلح بين الناس يقول القول ولا يريد به إلاّ الاصلاح ، والرجل يقول في الحرب ، والرجل يحدث امرأته والمرأة تحدث زوجها » </w:t>
      </w:r>
      <w:r w:rsidRPr="00643D22">
        <w:rPr>
          <w:rStyle w:val="libFootnotenumChar"/>
          <w:rtl/>
        </w:rPr>
        <w:t>(2)</w:t>
      </w:r>
      <w:r>
        <w:rPr>
          <w:rtl/>
        </w:rPr>
        <w:t>.</w:t>
      </w:r>
    </w:p>
    <w:p w:rsidR="00F40ABA" w:rsidRDefault="00F40ABA" w:rsidP="00F40ABA">
      <w:pPr>
        <w:pStyle w:val="Heading1Center"/>
        <w:rPr>
          <w:rtl/>
        </w:rPr>
      </w:pPr>
      <w:bookmarkStart w:id="613" w:name="_Toc250045285"/>
      <w:bookmarkStart w:id="614" w:name="_Toc404085457"/>
      <w:r>
        <w:rPr>
          <w:rtl/>
        </w:rPr>
        <w:t>الاختلاف</w:t>
      </w:r>
      <w:bookmarkEnd w:id="613"/>
      <w:bookmarkEnd w:id="614"/>
    </w:p>
    <w:p w:rsidR="00F40ABA" w:rsidRDefault="00F40ABA" w:rsidP="002565FE">
      <w:pPr>
        <w:pStyle w:val="libNormal"/>
        <w:rPr>
          <w:rtl/>
        </w:rPr>
      </w:pPr>
      <w:r>
        <w:rPr>
          <w:rtl/>
        </w:rPr>
        <w:t>هل يجوز الجمع بين اسم النبي</w:t>
      </w:r>
      <w:r w:rsidR="00593EDA" w:rsidRPr="00593EDA">
        <w:rPr>
          <w:rStyle w:val="libAlaemChar"/>
          <w:rFonts w:hint="cs"/>
          <w:rtl/>
        </w:rPr>
        <w:t>صلى‌الله‌عليه‌وآله</w:t>
      </w:r>
      <w:r>
        <w:rPr>
          <w:rtl/>
        </w:rPr>
        <w:t>وكنيته ( أبو القاسم )؟ الروايات فيه مختلفة</w:t>
      </w:r>
      <w:r w:rsidRPr="00643D22">
        <w:rPr>
          <w:rStyle w:val="libFootnotenumChar"/>
          <w:rtl/>
        </w:rPr>
        <w:t>(3)</w:t>
      </w:r>
      <w:r>
        <w:rPr>
          <w:rtl/>
        </w:rPr>
        <w:t>.</w:t>
      </w:r>
    </w:p>
    <w:p w:rsidR="00F40ABA" w:rsidRDefault="00F40ABA" w:rsidP="00643D22">
      <w:pPr>
        <w:pStyle w:val="libCenterBold1"/>
        <w:rPr>
          <w:rtl/>
        </w:rPr>
      </w:pPr>
      <w:r>
        <w:rPr>
          <w:rtl/>
        </w:rPr>
        <w:t>تسبيح فاطمة</w:t>
      </w:r>
    </w:p>
    <w:p w:rsidR="00F40ABA" w:rsidRDefault="00F40ABA" w:rsidP="002565FE">
      <w:pPr>
        <w:pStyle w:val="libNormal"/>
        <w:rPr>
          <w:rtl/>
        </w:rPr>
      </w:pPr>
      <w:r>
        <w:rPr>
          <w:rtl/>
        </w:rPr>
        <w:t>لاحظ فضله في كتاب الادب</w:t>
      </w:r>
      <w:r w:rsidRPr="00643D22">
        <w:rPr>
          <w:rStyle w:val="libFootnotenumChar"/>
          <w:rtl/>
        </w:rPr>
        <w:t xml:space="preserve"> (4)</w:t>
      </w:r>
      <w:r>
        <w:rPr>
          <w:rtl/>
        </w:rPr>
        <w:t>.</w:t>
      </w:r>
    </w:p>
    <w:p w:rsidR="00F40ABA" w:rsidRDefault="00F40ABA" w:rsidP="00F40ABA">
      <w:pPr>
        <w:pStyle w:val="Heading1Center"/>
        <w:rPr>
          <w:rtl/>
        </w:rPr>
      </w:pPr>
      <w:bookmarkStart w:id="615" w:name="_Toc250045286"/>
      <w:bookmarkStart w:id="616" w:name="_Toc404085458"/>
      <w:r>
        <w:rPr>
          <w:rtl/>
        </w:rPr>
        <w:t>الوصاة</w:t>
      </w:r>
      <w:bookmarkEnd w:id="615"/>
      <w:bookmarkEnd w:id="616"/>
    </w:p>
    <w:p w:rsidR="00F40ABA" w:rsidRDefault="00F40ABA" w:rsidP="002565FE">
      <w:pPr>
        <w:pStyle w:val="libNormal"/>
        <w:rPr>
          <w:rtl/>
        </w:rPr>
      </w:pPr>
      <w:r>
        <w:rPr>
          <w:rtl/>
        </w:rPr>
        <w:t xml:space="preserve">( </w:t>
      </w:r>
      <w:r w:rsidRPr="00212AC6">
        <w:rPr>
          <w:rtl/>
        </w:rPr>
        <w:t>858</w:t>
      </w:r>
      <w:r>
        <w:rPr>
          <w:rtl/>
        </w:rPr>
        <w:t xml:space="preserve"> ) عن مسلم : ... ثم قال رسول الله </w:t>
      </w:r>
      <w:r w:rsidR="00593EDA" w:rsidRPr="00593EDA">
        <w:rPr>
          <w:rStyle w:val="libAlaemChar"/>
          <w:rFonts w:hint="cs"/>
          <w:rtl/>
        </w:rPr>
        <w:t>صلى‌الله‌عليه‌وآله</w:t>
      </w:r>
      <w:r>
        <w:rPr>
          <w:rtl/>
        </w:rPr>
        <w:t xml:space="preserve"> : « أما انّي سأكتب لك بالوصاة بعدي » قال : ففعل وختم عليه ودفعه اليَّ ... </w:t>
      </w:r>
      <w:r w:rsidRPr="00643D22">
        <w:rPr>
          <w:rStyle w:val="libFootnotenumChar"/>
          <w:rtl/>
        </w:rPr>
        <w:t xml:space="preserve">(5)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البقرة 2 : 194.</w:t>
      </w:r>
    </w:p>
    <w:p w:rsidR="00F40ABA" w:rsidRDefault="00F40ABA" w:rsidP="00643D22">
      <w:pPr>
        <w:pStyle w:val="libFootnote0"/>
        <w:rPr>
          <w:rtl/>
        </w:rPr>
      </w:pPr>
      <w:r>
        <w:rPr>
          <w:rtl/>
        </w:rPr>
        <w:t>(2) سنن أبي داود 4 : 282.</w:t>
      </w:r>
    </w:p>
    <w:p w:rsidR="00F40ABA" w:rsidRDefault="00F40ABA" w:rsidP="00643D22">
      <w:pPr>
        <w:pStyle w:val="libFootnote0"/>
        <w:rPr>
          <w:rtl/>
        </w:rPr>
      </w:pPr>
      <w:r>
        <w:rPr>
          <w:rtl/>
        </w:rPr>
        <w:t>(3) سنن أبي داود 4 : 294 ـ 293 كتاب الادب.</w:t>
      </w:r>
    </w:p>
    <w:p w:rsidR="00F40ABA" w:rsidRDefault="00F40ABA" w:rsidP="00643D22">
      <w:pPr>
        <w:pStyle w:val="libFootnote0"/>
        <w:rPr>
          <w:rtl/>
        </w:rPr>
      </w:pPr>
      <w:r>
        <w:rPr>
          <w:rtl/>
        </w:rPr>
        <w:t>(4) سنن أبي داود 4 : 318 كتاب الادب.</w:t>
      </w:r>
    </w:p>
    <w:p w:rsidR="00F40ABA" w:rsidRDefault="00F40ABA" w:rsidP="00643D22">
      <w:pPr>
        <w:pStyle w:val="libFootnote0"/>
        <w:rPr>
          <w:rtl/>
        </w:rPr>
      </w:pPr>
      <w:r>
        <w:rPr>
          <w:rtl/>
        </w:rPr>
        <w:t>(5) سنن أبي داود 4 : 323 ح5080 كتاب الادب.</w:t>
      </w:r>
    </w:p>
    <w:p w:rsidR="00F40ABA" w:rsidRDefault="00F40ABA" w:rsidP="00F40ABA">
      <w:pPr>
        <w:pStyle w:val="Heading1Center"/>
        <w:rPr>
          <w:rtl/>
        </w:rPr>
      </w:pPr>
      <w:r>
        <w:rPr>
          <w:rtl/>
        </w:rPr>
        <w:br w:type="page"/>
      </w:r>
      <w:bookmarkStart w:id="617" w:name="_Toc250045287"/>
      <w:bookmarkStart w:id="618" w:name="_Toc404085459"/>
      <w:r>
        <w:rPr>
          <w:rtl/>
        </w:rPr>
        <w:lastRenderedPageBreak/>
        <w:t xml:space="preserve">آخر كلام النبي </w:t>
      </w:r>
      <w:bookmarkEnd w:id="617"/>
      <w:r w:rsidR="00593EDA" w:rsidRPr="00593EDA">
        <w:rPr>
          <w:rStyle w:val="libAlaemChar"/>
          <w:rFonts w:hint="cs"/>
          <w:rtl/>
        </w:rPr>
        <w:t>صلى‌الله‌عليه‌وآله</w:t>
      </w:r>
      <w:bookmarkEnd w:id="618"/>
    </w:p>
    <w:p w:rsidR="00F40ABA" w:rsidRDefault="00F40ABA" w:rsidP="002565FE">
      <w:pPr>
        <w:pStyle w:val="libNormal"/>
        <w:rPr>
          <w:rtl/>
        </w:rPr>
      </w:pPr>
      <w:r>
        <w:rPr>
          <w:rtl/>
        </w:rPr>
        <w:t xml:space="preserve">( </w:t>
      </w:r>
      <w:r w:rsidRPr="00212AC6">
        <w:rPr>
          <w:rtl/>
        </w:rPr>
        <w:t>859</w:t>
      </w:r>
      <w:r>
        <w:rPr>
          <w:rtl/>
        </w:rPr>
        <w:t xml:space="preserve"> ) عن أم موسى ، عن علي </w:t>
      </w:r>
      <w:r w:rsidR="00F1272F" w:rsidRPr="00F1272F">
        <w:rPr>
          <w:rStyle w:val="libAlaemChar"/>
          <w:rFonts w:hint="cs"/>
          <w:rtl/>
        </w:rPr>
        <w:t>عليه‌السلام</w:t>
      </w:r>
      <w:r>
        <w:rPr>
          <w:rtl/>
        </w:rPr>
        <w:t xml:space="preserve"> قال : كان آخر كلام رسول الله </w:t>
      </w:r>
      <w:r w:rsidR="00593EDA" w:rsidRPr="00593EDA">
        <w:rPr>
          <w:rStyle w:val="libAlaemChar"/>
          <w:rFonts w:hint="cs"/>
          <w:rtl/>
        </w:rPr>
        <w:t>صلى‌الله‌عليه‌وآله</w:t>
      </w:r>
      <w:r>
        <w:rPr>
          <w:rtl/>
        </w:rPr>
        <w:t xml:space="preserve"> الصلاة الصلاة. اتقوا الله فيما ملكت ايمانكم</w:t>
      </w:r>
      <w:r w:rsidRPr="00643D22">
        <w:rPr>
          <w:rStyle w:val="libFootnotenumChar"/>
          <w:rtl/>
        </w:rPr>
        <w:t xml:space="preserve"> (1)</w:t>
      </w:r>
      <w:r>
        <w:rPr>
          <w:rtl/>
        </w:rPr>
        <w:t>.</w:t>
      </w:r>
    </w:p>
    <w:p w:rsidR="00F40ABA" w:rsidRDefault="00F40ABA" w:rsidP="00F40ABA">
      <w:pPr>
        <w:pStyle w:val="Heading1Center"/>
        <w:rPr>
          <w:rtl/>
        </w:rPr>
      </w:pPr>
      <w:bookmarkStart w:id="619" w:name="_Toc250045288"/>
      <w:bookmarkStart w:id="620" w:name="_Toc404085460"/>
      <w:r>
        <w:rPr>
          <w:rtl/>
        </w:rPr>
        <w:t>تصرفات عمر باجتهاده</w:t>
      </w:r>
      <w:bookmarkEnd w:id="619"/>
      <w:bookmarkEnd w:id="620"/>
    </w:p>
    <w:p w:rsidR="00F40ABA" w:rsidRDefault="00F40ABA" w:rsidP="002565FE">
      <w:pPr>
        <w:pStyle w:val="libNormal"/>
        <w:rPr>
          <w:rtl/>
        </w:rPr>
      </w:pPr>
      <w:r>
        <w:rPr>
          <w:rtl/>
        </w:rPr>
        <w:t xml:space="preserve">1 ـ عن ابن عباس : بلى كان الرجل إذا طلّق امرأته ثلاثاً قبل أن يدخل بها جعلوها واحدة على عهد رسول الله </w:t>
      </w:r>
      <w:r w:rsidR="00593EDA" w:rsidRPr="00593EDA">
        <w:rPr>
          <w:rStyle w:val="libAlaemChar"/>
          <w:rFonts w:hint="cs"/>
          <w:rtl/>
        </w:rPr>
        <w:t>صلى‌الله‌عليه‌وآله</w:t>
      </w:r>
      <w:r>
        <w:rPr>
          <w:rtl/>
        </w:rPr>
        <w:t xml:space="preserve"> وأبي بكر وصدراً من امارة عمر ، فلمّا رأى الناس قد تتابعوا فيها قال : اجيزوهن عليهم ( سنن أبي داود ).</w:t>
      </w:r>
    </w:p>
    <w:p w:rsidR="00F40ABA" w:rsidRDefault="00F40ABA" w:rsidP="002565FE">
      <w:pPr>
        <w:pStyle w:val="libNormal"/>
        <w:rPr>
          <w:rtl/>
        </w:rPr>
      </w:pPr>
      <w:r>
        <w:rPr>
          <w:rtl/>
        </w:rPr>
        <w:t>2 ـ انّه أبطل مشروعية التيمم ويفتي بترك الصلاة عند عدم الماء. كما مرّ.</w:t>
      </w:r>
    </w:p>
    <w:p w:rsidR="00F40ABA" w:rsidRDefault="00F40ABA" w:rsidP="002565FE">
      <w:pPr>
        <w:pStyle w:val="libNormal"/>
        <w:rPr>
          <w:rtl/>
        </w:rPr>
      </w:pPr>
      <w:r>
        <w:rPr>
          <w:rtl/>
        </w:rPr>
        <w:t xml:space="preserve">3 ـ ردّه متعة الحج كما سبق وقال : قد علمت انّ رسول الله </w:t>
      </w:r>
      <w:r w:rsidR="00593EDA" w:rsidRPr="00593EDA">
        <w:rPr>
          <w:rStyle w:val="libAlaemChar"/>
          <w:rFonts w:hint="cs"/>
          <w:rtl/>
        </w:rPr>
        <w:t>صلى‌الله‌عليه‌وآله</w:t>
      </w:r>
      <w:r>
        <w:rPr>
          <w:rtl/>
        </w:rPr>
        <w:t xml:space="preserve"> فعله واصحابه ولكنّي كرهت ... وكذا متعة النساء.</w:t>
      </w:r>
    </w:p>
    <w:p w:rsidR="00F40ABA" w:rsidRDefault="00F40ABA" w:rsidP="002565FE">
      <w:pPr>
        <w:pStyle w:val="libNormal"/>
        <w:rPr>
          <w:rtl/>
        </w:rPr>
      </w:pPr>
      <w:r>
        <w:rPr>
          <w:rtl/>
        </w:rPr>
        <w:t xml:space="preserve">4 ـ عن جابر : بعنا اُمّهات الاَولاد على عهد رسول الله </w:t>
      </w:r>
      <w:r w:rsidR="00593EDA" w:rsidRPr="00593EDA">
        <w:rPr>
          <w:rStyle w:val="libAlaemChar"/>
          <w:rFonts w:hint="cs"/>
          <w:rtl/>
        </w:rPr>
        <w:t>صلى‌الله‌عليه‌وآله</w:t>
      </w:r>
      <w:r>
        <w:rPr>
          <w:rtl/>
        </w:rPr>
        <w:t xml:space="preserve"> وأبي بكر ، فلما كان عمر نهانا فانتهينا ( كتاب العتق سنن أبي داود ).</w:t>
      </w:r>
    </w:p>
    <w:p w:rsidR="00F40ABA" w:rsidRDefault="00F40ABA" w:rsidP="002565FE">
      <w:pPr>
        <w:pStyle w:val="libNormal"/>
        <w:rPr>
          <w:rtl/>
        </w:rPr>
      </w:pPr>
      <w:r>
        <w:rPr>
          <w:rtl/>
        </w:rPr>
        <w:t>5 ـ انّه جعل حدّ شارب الخمر ثمانين جلدة.</w:t>
      </w:r>
    </w:p>
    <w:p w:rsidR="00F40ABA" w:rsidRDefault="00F40ABA" w:rsidP="002565FE">
      <w:pPr>
        <w:pStyle w:val="libNormal"/>
        <w:rPr>
          <w:rtl/>
        </w:rPr>
      </w:pPr>
      <w:r w:rsidRPr="002B26B9">
        <w:rPr>
          <w:rtl/>
        </w:rPr>
        <w:t>( 860 )</w:t>
      </w:r>
      <w:r w:rsidRPr="00643D22">
        <w:rPr>
          <w:rStyle w:val="libFootnotenumChar"/>
          <w:rtl/>
        </w:rPr>
        <w:t xml:space="preserve"> </w:t>
      </w:r>
      <w:r>
        <w:rPr>
          <w:rtl/>
        </w:rPr>
        <w:t xml:space="preserve">عن شعيب ، عن أبيه قال : كانت قيمة الدية على عهد رسول الله </w:t>
      </w:r>
      <w:r w:rsidR="00593EDA" w:rsidRPr="00593EDA">
        <w:rPr>
          <w:rStyle w:val="libAlaemChar"/>
          <w:rFonts w:hint="cs"/>
          <w:rtl/>
        </w:rPr>
        <w:t>صلى‌الله‌عليه‌وآله</w:t>
      </w:r>
      <w:r>
        <w:rPr>
          <w:rtl/>
        </w:rPr>
        <w:t xml:space="preserve"> ثمانمائة دينار أو ثمانية آلاف درهم ... حتّى استخلف عمر </w:t>
      </w:r>
      <w:r w:rsidR="003214D5" w:rsidRPr="003214D5">
        <w:rPr>
          <w:rStyle w:val="libAlaemChar"/>
          <w:rFonts w:hint="cs"/>
          <w:rtl/>
        </w:rPr>
        <w:t>رحمه‌الله</w:t>
      </w:r>
      <w:r>
        <w:rPr>
          <w:rtl/>
        </w:rPr>
        <w:t xml:space="preserve"> ففرضها عمر على أهل الذهب ألف دينار ، وعلى أهل الورق اثني عشر الفاً ، وعلى أهل البقر مائتي بقرة ، وعلى أهل الشياة ألفي شاة</w:t>
      </w:r>
      <w:r w:rsidRPr="00643D22">
        <w:rPr>
          <w:rStyle w:val="libFootnotenumChar"/>
          <w:rtl/>
        </w:rPr>
        <w:t xml:space="preserve"> (2)</w:t>
      </w:r>
      <w:r w:rsidRPr="008A76F4">
        <w:rPr>
          <w:rtl/>
        </w:rPr>
        <w:t>.</w:t>
      </w:r>
    </w:p>
    <w:p w:rsidR="00F40ABA" w:rsidRDefault="00F40ABA" w:rsidP="00643D22">
      <w:pPr>
        <w:pStyle w:val="libCenterBold1"/>
        <w:rPr>
          <w:rtl/>
        </w:rPr>
      </w:pPr>
      <w:r>
        <w:rPr>
          <w:rtl/>
        </w:rPr>
        <w:t>كلام حول سنن أبي داود</w:t>
      </w:r>
    </w:p>
    <w:p w:rsidR="00F40ABA" w:rsidRDefault="00F40ABA" w:rsidP="002565FE">
      <w:pPr>
        <w:pStyle w:val="libNormal"/>
        <w:rPr>
          <w:rtl/>
        </w:rPr>
      </w:pPr>
      <w:r>
        <w:rPr>
          <w:rtl/>
        </w:rPr>
        <w:t xml:space="preserve">انّه لم يخرّج حديثاً في فضل علي مقصوداً بالذات ، ولكنّه ذكر جملة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أبي داود 4 : 342 كتاب الادب.</w:t>
      </w:r>
    </w:p>
    <w:p w:rsidR="00F40ABA" w:rsidRDefault="00F40ABA" w:rsidP="00643D22">
      <w:pPr>
        <w:pStyle w:val="libFootnote0"/>
        <w:rPr>
          <w:rtl/>
        </w:rPr>
      </w:pPr>
      <w:r>
        <w:rPr>
          <w:rtl/>
        </w:rPr>
        <w:t>(2) سنن أبي داود 4 : 183 كتاب الديات.</w:t>
      </w:r>
    </w:p>
    <w:p w:rsidR="00F40ABA" w:rsidRDefault="00F40ABA" w:rsidP="002565FE">
      <w:pPr>
        <w:pStyle w:val="libNormal0"/>
        <w:rPr>
          <w:rtl/>
        </w:rPr>
      </w:pPr>
      <w:r>
        <w:rPr>
          <w:rtl/>
        </w:rPr>
        <w:br w:type="page"/>
      </w:r>
      <w:r>
        <w:rPr>
          <w:rtl/>
        </w:rPr>
        <w:lastRenderedPageBreak/>
        <w:t xml:space="preserve"> </w:t>
      </w:r>
      <w:r w:rsidR="00F1272F" w:rsidRPr="00F1272F">
        <w:rPr>
          <w:rStyle w:val="libAlaemChar"/>
          <w:rFonts w:hint="cs"/>
          <w:rtl/>
        </w:rPr>
        <w:t>عليه‌السلام</w:t>
      </w:r>
      <w:r>
        <w:rPr>
          <w:rtl/>
        </w:rPr>
        <w:t xml:space="preserve"> في حقّ علي في عدة من الموارد</w:t>
      </w:r>
      <w:r>
        <w:rPr>
          <w:rFonts w:hint="cs"/>
          <w:rtl/>
        </w:rPr>
        <w:t xml:space="preserve"> </w:t>
      </w:r>
      <w:r w:rsidRPr="00643D22">
        <w:rPr>
          <w:rStyle w:val="libFootnotenumChar"/>
          <w:rtl/>
        </w:rPr>
        <w:t xml:space="preserve">(1) </w:t>
      </w:r>
      <w:r>
        <w:rPr>
          <w:rtl/>
        </w:rPr>
        <w:t xml:space="preserve">، وجملة </w:t>
      </w:r>
      <w:r w:rsidR="00BF4759" w:rsidRPr="00BF4759">
        <w:rPr>
          <w:rStyle w:val="libAlaemChar"/>
          <w:rFonts w:hint="cs"/>
          <w:rtl/>
        </w:rPr>
        <w:t>عليها‌السلام</w:t>
      </w:r>
      <w:r>
        <w:rPr>
          <w:rtl/>
        </w:rPr>
        <w:t xml:space="preserve"> في حقّ فاطمة</w:t>
      </w:r>
      <w:r>
        <w:rPr>
          <w:rFonts w:hint="cs"/>
          <w:rtl/>
        </w:rPr>
        <w:t xml:space="preserve"> </w:t>
      </w:r>
      <w:r w:rsidRPr="00643D22">
        <w:rPr>
          <w:rStyle w:val="libFootnotenumChar"/>
          <w:rtl/>
        </w:rPr>
        <w:t xml:space="preserve">(2) </w:t>
      </w:r>
      <w:r>
        <w:rPr>
          <w:rtl/>
        </w:rPr>
        <w:t>، والظاهر أنّ استعمالها في لسان الرواة كان شائعاً فلم يحذفها أبو داود.</w:t>
      </w:r>
      <w:r>
        <w:rPr>
          <w:rtl/>
        </w:rPr>
        <w:cr/>
        <w:t>__________________</w:t>
      </w:r>
    </w:p>
    <w:p w:rsidR="00F40ABA" w:rsidRDefault="00F40ABA" w:rsidP="00643D22">
      <w:pPr>
        <w:pStyle w:val="libFootnote0"/>
        <w:rPr>
          <w:rtl/>
        </w:rPr>
      </w:pPr>
      <w:r>
        <w:rPr>
          <w:rtl/>
        </w:rPr>
        <w:t>(1) انظر سنن أبي داود 3 : 48 ، 211 ، 300 ، 324 وغيرها.</w:t>
      </w:r>
    </w:p>
    <w:p w:rsidR="00F40ABA" w:rsidRDefault="00F40ABA" w:rsidP="00643D22">
      <w:pPr>
        <w:pStyle w:val="libFootnote0"/>
        <w:rPr>
          <w:rtl/>
        </w:rPr>
      </w:pPr>
      <w:r>
        <w:rPr>
          <w:rtl/>
        </w:rPr>
        <w:t>(2) انظر سنن أبي داود 3 : 142 ، 143.</w:t>
      </w:r>
    </w:p>
    <w:p w:rsidR="00F40ABA" w:rsidRDefault="00F40ABA" w:rsidP="002565FE">
      <w:pPr>
        <w:pStyle w:val="libNormal"/>
        <w:rPr>
          <w:rtl/>
        </w:rPr>
      </w:pPr>
      <w:r>
        <w:rPr>
          <w:rtl/>
        </w:rPr>
        <w:br w:type="page"/>
      </w:r>
    </w:p>
    <w:p w:rsidR="00F40ABA" w:rsidRDefault="00F40ABA" w:rsidP="00F40ABA">
      <w:pPr>
        <w:pStyle w:val="Heading1Center"/>
        <w:rPr>
          <w:rtl/>
        </w:rPr>
      </w:pPr>
      <w:bookmarkStart w:id="621" w:name="_Toc250045289"/>
      <w:bookmarkStart w:id="622" w:name="_Toc404085461"/>
      <w:r>
        <w:rPr>
          <w:rtl/>
        </w:rPr>
        <w:lastRenderedPageBreak/>
        <w:t>المقصد الرابع</w:t>
      </w:r>
      <w:bookmarkEnd w:id="621"/>
      <w:bookmarkEnd w:id="622"/>
    </w:p>
    <w:p w:rsidR="00F40ABA" w:rsidRDefault="00F40ABA" w:rsidP="00F40ABA">
      <w:pPr>
        <w:pStyle w:val="Heading1Center"/>
        <w:rPr>
          <w:rtl/>
        </w:rPr>
      </w:pPr>
      <w:bookmarkStart w:id="623" w:name="_Toc250045290"/>
      <w:bookmarkStart w:id="624" w:name="_Toc404085462"/>
      <w:r>
        <w:rPr>
          <w:rtl/>
        </w:rPr>
        <w:t>فـي أحـاديث صـحيـح جـامع التـرمـذي</w:t>
      </w:r>
      <w:bookmarkEnd w:id="623"/>
      <w:bookmarkEnd w:id="624"/>
      <w:r>
        <w:rPr>
          <w:rtl/>
        </w:rPr>
        <w:t xml:space="preserve"> </w:t>
      </w:r>
    </w:p>
    <w:p w:rsidR="00F40ABA" w:rsidRDefault="00F40ABA" w:rsidP="002565FE">
      <w:pPr>
        <w:pStyle w:val="libNormal"/>
        <w:rPr>
          <w:rtl/>
        </w:rPr>
      </w:pPr>
      <w:r>
        <w:rPr>
          <w:rtl/>
        </w:rPr>
        <w:br w:type="page"/>
      </w:r>
      <w:r>
        <w:rPr>
          <w:rtl/>
        </w:rPr>
        <w:lastRenderedPageBreak/>
        <w:br w:type="page"/>
      </w:r>
      <w:r>
        <w:rPr>
          <w:rtl/>
        </w:rPr>
        <w:lastRenderedPageBreak/>
        <w:t>مؤلّفه محمّد بن عيسى بن سورة ، أبو عيسى ، المولود في قرية بوغ من ترمذ على نهر جيحون سنة 209 ، وتوفّى فيها سنة 279هـ ، وقد سمع من البخاري وغيره.</w:t>
      </w:r>
    </w:p>
    <w:p w:rsidR="00F40ABA" w:rsidRDefault="00F40ABA" w:rsidP="002565FE">
      <w:pPr>
        <w:pStyle w:val="libNormal"/>
        <w:rPr>
          <w:rtl/>
        </w:rPr>
      </w:pPr>
      <w:r>
        <w:rPr>
          <w:rtl/>
        </w:rPr>
        <w:t>النسخة الموجوة عندي ما قام بطبعها ونشرها مكتب التربية العربي لدول الخليج ، الرياض ، وعلّق عليها وصححها محمّد ناصر الدين الاَلباني ، وهي في ثلاثة أجزاء ، وبلغت أحاديثه كلّها إلى 4234 ، لكن المصحِّح لم يذكر أحاديثه الضعاف واختصر على الصحاح منها وهي 3101 حديثاً. ولاَجله سمّاه صحيح سنن الترمذي.</w:t>
      </w:r>
    </w:p>
    <w:p w:rsidR="00F40ABA" w:rsidRDefault="00F40ABA" w:rsidP="00F40ABA">
      <w:pPr>
        <w:pStyle w:val="Heading1Center"/>
        <w:rPr>
          <w:rtl/>
        </w:rPr>
      </w:pPr>
      <w:bookmarkStart w:id="625" w:name="_Toc250045291"/>
      <w:bookmarkStart w:id="626" w:name="_Toc404085463"/>
      <w:r>
        <w:rPr>
          <w:rtl/>
        </w:rPr>
        <w:t>عاشوراء</w:t>
      </w:r>
      <w:bookmarkEnd w:id="625"/>
      <w:bookmarkEnd w:id="626"/>
    </w:p>
    <w:p w:rsidR="00F40ABA" w:rsidRDefault="00F40ABA" w:rsidP="002565FE">
      <w:pPr>
        <w:pStyle w:val="libNormal"/>
        <w:rPr>
          <w:rtl/>
        </w:rPr>
      </w:pPr>
      <w:r>
        <w:rPr>
          <w:rtl/>
        </w:rPr>
        <w:t xml:space="preserve">( </w:t>
      </w:r>
      <w:r w:rsidRPr="00212AC6">
        <w:rPr>
          <w:rtl/>
        </w:rPr>
        <w:t>861</w:t>
      </w:r>
      <w:r>
        <w:rPr>
          <w:rtl/>
        </w:rPr>
        <w:t xml:space="preserve"> ) عن الحكم : انتهيت إلى ابن عباس ... فقلت : اخبرني عن يوم عاشوراء أي يوم أصومه؟ فقال : إذا رأيت هلال المحرم فاعدد ثم اصبح من يوم التاسع صائماً.</w:t>
      </w:r>
    </w:p>
    <w:p w:rsidR="00F40ABA" w:rsidRDefault="00F40ABA" w:rsidP="002565FE">
      <w:pPr>
        <w:pStyle w:val="libNormal"/>
        <w:rPr>
          <w:rtl/>
        </w:rPr>
      </w:pPr>
      <w:r>
        <w:rPr>
          <w:rtl/>
        </w:rPr>
        <w:t xml:space="preserve">قال : قلت : أهكذا يصومه محمّد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قال : نعم</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212AC6">
        <w:rPr>
          <w:rtl/>
        </w:rPr>
        <w:t>862</w:t>
      </w:r>
      <w:r>
        <w:rPr>
          <w:rtl/>
        </w:rPr>
        <w:t xml:space="preserve"> ) وعن ابن عباس قال : أمر رسول الله </w:t>
      </w:r>
      <w:r w:rsidR="00593EDA" w:rsidRPr="00593EDA">
        <w:rPr>
          <w:rStyle w:val="libAlaemChar"/>
          <w:rFonts w:hint="cs"/>
          <w:rtl/>
        </w:rPr>
        <w:t>صلى‌الله‌عليه‌وآله</w:t>
      </w:r>
      <w:r>
        <w:rPr>
          <w:rtl/>
        </w:rPr>
        <w:t xml:space="preserve"> بصوم عاشوراء يوم العاشر</w:t>
      </w:r>
      <w:r w:rsidRPr="00643D22">
        <w:rPr>
          <w:rStyle w:val="libFootnotenumChar"/>
          <w:rtl/>
        </w:rPr>
        <w:t xml:space="preserve"> (2)</w:t>
      </w:r>
      <w:r w:rsidRPr="008A76F4">
        <w:rPr>
          <w:rtl/>
        </w:rPr>
        <w:t>.</w:t>
      </w:r>
    </w:p>
    <w:p w:rsidR="00F40ABA" w:rsidRDefault="00F40ABA" w:rsidP="00643D22">
      <w:pPr>
        <w:pStyle w:val="libCenterBold1"/>
        <w:rPr>
          <w:rtl/>
        </w:rPr>
      </w:pPr>
      <w:r>
        <w:rPr>
          <w:rtl/>
        </w:rPr>
        <w:t>التمتع</w:t>
      </w:r>
    </w:p>
    <w:p w:rsidR="00F40ABA" w:rsidRDefault="00F40ABA" w:rsidP="002565FE">
      <w:pPr>
        <w:pStyle w:val="libNormal"/>
        <w:rPr>
          <w:rtl/>
        </w:rPr>
      </w:pPr>
      <w:r>
        <w:rPr>
          <w:rtl/>
        </w:rPr>
        <w:t xml:space="preserve">( </w:t>
      </w:r>
      <w:r w:rsidRPr="00212AC6">
        <w:rPr>
          <w:rtl/>
        </w:rPr>
        <w:t>863</w:t>
      </w:r>
      <w:r>
        <w:rPr>
          <w:rtl/>
        </w:rPr>
        <w:t xml:space="preserve"> ) عن سالم بن عبدالله : سمع رجلاً من أهل الشام وهو يسأل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جامع الترمذي 1 : 228.</w:t>
      </w:r>
    </w:p>
    <w:p w:rsidR="00F40ABA" w:rsidRDefault="00F40ABA" w:rsidP="00643D22">
      <w:pPr>
        <w:pStyle w:val="libFootnote0"/>
        <w:rPr>
          <w:rtl/>
        </w:rPr>
      </w:pPr>
      <w:r>
        <w:rPr>
          <w:rtl/>
        </w:rPr>
        <w:t>(2) صحيح جامع الترمذي 1 : 229.</w:t>
      </w:r>
    </w:p>
    <w:p w:rsidR="00F40ABA" w:rsidRDefault="00F40ABA" w:rsidP="002565FE">
      <w:pPr>
        <w:pStyle w:val="libNormal0"/>
        <w:rPr>
          <w:rtl/>
        </w:rPr>
      </w:pPr>
      <w:r>
        <w:rPr>
          <w:rtl/>
        </w:rPr>
        <w:br w:type="page"/>
      </w:r>
      <w:r>
        <w:rPr>
          <w:rtl/>
        </w:rPr>
        <w:lastRenderedPageBreak/>
        <w:t>عبدالله بن عمر عن التمتع بالعمرة إلى الحج ، فقال عبدالله بن عمر : هي حلال.</w:t>
      </w:r>
    </w:p>
    <w:p w:rsidR="00F40ABA" w:rsidRDefault="00F40ABA" w:rsidP="002565FE">
      <w:pPr>
        <w:pStyle w:val="libNormal"/>
        <w:rPr>
          <w:rtl/>
        </w:rPr>
      </w:pPr>
      <w:r>
        <w:rPr>
          <w:rtl/>
        </w:rPr>
        <w:t>فقال الشامي : انّ أباك قد نهى عنها.</w:t>
      </w:r>
    </w:p>
    <w:p w:rsidR="00F40ABA" w:rsidRDefault="00F40ABA" w:rsidP="002565FE">
      <w:pPr>
        <w:pStyle w:val="libNormal"/>
        <w:rPr>
          <w:rtl/>
        </w:rPr>
      </w:pPr>
      <w:r>
        <w:rPr>
          <w:rtl/>
        </w:rPr>
        <w:t xml:space="preserve">فقال عبدالله بن عمر : أرايت ان كان أبي نهى عنها وصنعها رسول الله </w:t>
      </w:r>
      <w:r w:rsidR="00593EDA" w:rsidRPr="00593EDA">
        <w:rPr>
          <w:rStyle w:val="libAlaemChar"/>
          <w:rFonts w:hint="cs"/>
          <w:rtl/>
        </w:rPr>
        <w:t>صلى‌الله‌عليه‌وآله</w:t>
      </w:r>
      <w:r>
        <w:rPr>
          <w:rtl/>
        </w:rPr>
        <w:t xml:space="preserve"> أمر أبي يُتّبع أم أمر 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فقال الرجل : بل أمر 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فقال : قد صنعها رسول الله </w:t>
      </w:r>
      <w:r w:rsidR="00593EDA" w:rsidRPr="00593EDA">
        <w:rPr>
          <w:rStyle w:val="libAlaemChar"/>
          <w:rFonts w:hint="cs"/>
          <w:rtl/>
        </w:rPr>
        <w:t>صلى‌الله‌عليه‌وآله</w:t>
      </w:r>
      <w:r w:rsidRPr="00643D22">
        <w:rPr>
          <w:rStyle w:val="libFootnotenumChar"/>
          <w:rtl/>
        </w:rPr>
        <w:t xml:space="preserve"> (1)</w:t>
      </w:r>
      <w:r w:rsidRPr="008A76F4">
        <w:rPr>
          <w:rtl/>
        </w:rPr>
        <w:t>.</w:t>
      </w:r>
    </w:p>
    <w:p w:rsidR="00F40ABA" w:rsidRDefault="00F40ABA" w:rsidP="00F40ABA">
      <w:pPr>
        <w:pStyle w:val="Heading1Center"/>
        <w:rPr>
          <w:rtl/>
        </w:rPr>
      </w:pPr>
      <w:bookmarkStart w:id="627" w:name="_Toc250045292"/>
      <w:bookmarkStart w:id="628" w:name="_Toc404085464"/>
      <w:r>
        <w:rPr>
          <w:rtl/>
        </w:rPr>
        <w:t>معاوية واستلام الاركان</w:t>
      </w:r>
      <w:bookmarkEnd w:id="627"/>
      <w:bookmarkEnd w:id="628"/>
    </w:p>
    <w:p w:rsidR="00F40ABA" w:rsidRDefault="00F40ABA" w:rsidP="002565FE">
      <w:pPr>
        <w:pStyle w:val="libNormal"/>
        <w:rPr>
          <w:rtl/>
        </w:rPr>
      </w:pPr>
      <w:r>
        <w:rPr>
          <w:rtl/>
        </w:rPr>
        <w:t xml:space="preserve">( </w:t>
      </w:r>
      <w:r w:rsidRPr="00212AC6">
        <w:rPr>
          <w:rtl/>
        </w:rPr>
        <w:t>864</w:t>
      </w:r>
      <w:r>
        <w:rPr>
          <w:rtl/>
        </w:rPr>
        <w:t xml:space="preserve"> ) عن أبي الطفيل : كنّا مع ابن عباس ، ومعاوية لا يمر بركن إلاّ استلمه ، فقال ابن عباس : انّ النبي لم يكن استلم إلاّ الحجر الاسود والركن اليماني ، فقال معاوية : ليس شيء من البيت مهجوراً</w:t>
      </w:r>
      <w:r w:rsidRPr="00643D22">
        <w:rPr>
          <w:rStyle w:val="libFootnotenumChar"/>
          <w:rtl/>
        </w:rPr>
        <w:t xml:space="preserve"> (2)</w:t>
      </w:r>
      <w:r w:rsidRPr="008A76F4">
        <w:rPr>
          <w:rtl/>
        </w:rPr>
        <w:t>.</w:t>
      </w:r>
    </w:p>
    <w:p w:rsidR="00F40ABA" w:rsidRDefault="00F40ABA" w:rsidP="00F40ABA">
      <w:pPr>
        <w:pStyle w:val="Heading1Center"/>
        <w:rPr>
          <w:rtl/>
        </w:rPr>
      </w:pPr>
      <w:bookmarkStart w:id="629" w:name="_Toc250045293"/>
      <w:bookmarkStart w:id="630" w:name="_Toc404085465"/>
      <w:r>
        <w:rPr>
          <w:rtl/>
        </w:rPr>
        <w:t>بعثة علي</w:t>
      </w:r>
      <w:bookmarkEnd w:id="629"/>
      <w:bookmarkEnd w:id="630"/>
    </w:p>
    <w:p w:rsidR="00F40ABA" w:rsidRDefault="00F40ABA" w:rsidP="002565FE">
      <w:pPr>
        <w:pStyle w:val="libNormal"/>
        <w:rPr>
          <w:rtl/>
        </w:rPr>
      </w:pPr>
      <w:r>
        <w:rPr>
          <w:rtl/>
        </w:rPr>
        <w:t xml:space="preserve">( </w:t>
      </w:r>
      <w:r w:rsidRPr="00212AC6">
        <w:rPr>
          <w:rtl/>
        </w:rPr>
        <w:t>865</w:t>
      </w:r>
      <w:r>
        <w:rPr>
          <w:rtl/>
        </w:rPr>
        <w:t xml:space="preserve"> ) عن زيد بن اثيع قال : سألت عليّاً بأي شيء بعثت؟ قال بأربع : ألاّ يدخل الجنة إلاّ نفس مسلمة ، ولا يطوف بالبيت عريان ، ولا يجتمع المسلمون والمشركون بعد عامهم هذا ، ومن كان بينه وبين النبي </w:t>
      </w:r>
      <w:r w:rsidR="00593EDA" w:rsidRPr="00593EDA">
        <w:rPr>
          <w:rStyle w:val="libAlaemChar"/>
          <w:rFonts w:hint="cs"/>
          <w:rtl/>
        </w:rPr>
        <w:t>صلى‌الله‌عليه‌وآله</w:t>
      </w:r>
      <w:r>
        <w:rPr>
          <w:rtl/>
        </w:rPr>
        <w:t xml:space="preserve"> عهد فعهده إلى مدته ، ومن لا مدة له فأربعة أشهر</w:t>
      </w:r>
      <w:r w:rsidRPr="00643D22">
        <w:rPr>
          <w:rStyle w:val="libFootnotenumChar"/>
          <w:rtl/>
        </w:rPr>
        <w:t xml:space="preserve"> (3)</w:t>
      </w:r>
      <w:r w:rsidRPr="008A76F4">
        <w:rPr>
          <w:rtl/>
        </w:rPr>
        <w:t>.</w:t>
      </w:r>
    </w:p>
    <w:p w:rsidR="00F40ABA" w:rsidRDefault="00F40ABA" w:rsidP="00F40ABA">
      <w:pPr>
        <w:pStyle w:val="Heading1Center"/>
        <w:rPr>
          <w:rtl/>
        </w:rPr>
      </w:pPr>
      <w:bookmarkStart w:id="631" w:name="_Toc250045294"/>
      <w:bookmarkStart w:id="632" w:name="_Toc404085466"/>
      <w:r>
        <w:rPr>
          <w:rtl/>
        </w:rPr>
        <w:t>في القود</w:t>
      </w:r>
      <w:bookmarkEnd w:id="631"/>
      <w:bookmarkEnd w:id="632"/>
    </w:p>
    <w:p w:rsidR="00F40ABA" w:rsidRDefault="00F40ABA" w:rsidP="002565FE">
      <w:pPr>
        <w:pStyle w:val="libNormal"/>
        <w:rPr>
          <w:rtl/>
        </w:rPr>
      </w:pPr>
      <w:r>
        <w:rPr>
          <w:rtl/>
        </w:rPr>
        <w:t xml:space="preserve">( </w:t>
      </w:r>
      <w:r w:rsidRPr="00212AC6">
        <w:rPr>
          <w:rtl/>
        </w:rPr>
        <w:t>866</w:t>
      </w:r>
      <w:r>
        <w:rPr>
          <w:rtl/>
        </w:rPr>
        <w:t xml:space="preserve"> ) عن عمر ، عنه </w:t>
      </w:r>
      <w:r w:rsidR="00593EDA" w:rsidRPr="00593EDA">
        <w:rPr>
          <w:rStyle w:val="libAlaemChar"/>
          <w:rFonts w:hint="cs"/>
          <w:rtl/>
        </w:rPr>
        <w:t>صلى‌الله‌عليه‌وآله</w:t>
      </w:r>
      <w:r>
        <w:rPr>
          <w:rtl/>
        </w:rPr>
        <w:t xml:space="preserve"> : « لا يقاد الوالد بالولد ».</w:t>
      </w:r>
    </w:p>
    <w:p w:rsidR="00F40ABA" w:rsidRDefault="00F40ABA" w:rsidP="002565FE">
      <w:pPr>
        <w:pStyle w:val="libNormal"/>
        <w:rPr>
          <w:rtl/>
        </w:rPr>
      </w:pPr>
      <w:r>
        <w:rPr>
          <w:rtl/>
        </w:rPr>
        <w:t xml:space="preserve">ورواه ابن عباس بلفظ : « لا يقتل » </w:t>
      </w:r>
      <w:r w:rsidRPr="00643D22">
        <w:rPr>
          <w:rStyle w:val="libFootnotenumChar"/>
          <w:rtl/>
        </w:rPr>
        <w:t>(4)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جامع الترمذي 1 : 247.</w:t>
      </w:r>
    </w:p>
    <w:p w:rsidR="00F40ABA" w:rsidRDefault="00F40ABA" w:rsidP="00643D22">
      <w:pPr>
        <w:pStyle w:val="libFootnote0"/>
        <w:rPr>
          <w:rtl/>
        </w:rPr>
      </w:pPr>
      <w:r>
        <w:rPr>
          <w:rtl/>
        </w:rPr>
        <w:t>(2) سنن أبي داود 1 : 256.</w:t>
      </w:r>
    </w:p>
    <w:p w:rsidR="00F40ABA" w:rsidRDefault="00F40ABA" w:rsidP="00643D22">
      <w:pPr>
        <w:pStyle w:val="libFootnote0"/>
        <w:rPr>
          <w:rtl/>
        </w:rPr>
      </w:pPr>
      <w:r>
        <w:rPr>
          <w:rtl/>
        </w:rPr>
        <w:t>(3) صحيح جامع الترمذي 1 : 259.</w:t>
      </w:r>
    </w:p>
    <w:p w:rsidR="00F40ABA" w:rsidRDefault="00F40ABA" w:rsidP="00643D22">
      <w:pPr>
        <w:pStyle w:val="libFootnote0"/>
        <w:rPr>
          <w:rtl/>
        </w:rPr>
      </w:pPr>
      <w:r>
        <w:rPr>
          <w:rtl/>
        </w:rPr>
        <w:t>(4) صحيح جامع الترمذي 2 : 57.</w:t>
      </w:r>
    </w:p>
    <w:p w:rsidR="00F40ABA" w:rsidRDefault="00F40ABA" w:rsidP="00F40ABA">
      <w:pPr>
        <w:pStyle w:val="Heading1Center"/>
        <w:rPr>
          <w:rtl/>
        </w:rPr>
      </w:pPr>
      <w:r>
        <w:rPr>
          <w:rtl/>
        </w:rPr>
        <w:br w:type="page"/>
      </w:r>
      <w:bookmarkStart w:id="633" w:name="_Toc250045295"/>
      <w:bookmarkStart w:id="634" w:name="_Toc404085467"/>
      <w:r>
        <w:rPr>
          <w:rtl/>
        </w:rPr>
        <w:lastRenderedPageBreak/>
        <w:t>الاعتراض على علي</w:t>
      </w:r>
      <w:bookmarkEnd w:id="633"/>
      <w:bookmarkEnd w:id="634"/>
    </w:p>
    <w:p w:rsidR="00F40ABA" w:rsidRDefault="00F40ABA" w:rsidP="002565FE">
      <w:pPr>
        <w:pStyle w:val="libNormal"/>
        <w:rPr>
          <w:rtl/>
        </w:rPr>
      </w:pPr>
      <w:r>
        <w:rPr>
          <w:rtl/>
        </w:rPr>
        <w:t xml:space="preserve">( </w:t>
      </w:r>
      <w:r w:rsidRPr="00B179BE">
        <w:rPr>
          <w:rtl/>
        </w:rPr>
        <w:t>867</w:t>
      </w:r>
      <w:r>
        <w:rPr>
          <w:rtl/>
        </w:rPr>
        <w:t xml:space="preserve"> ) عن عكرمة : انّ عليّاً حرق قوماً ارتدوا عن الاسلام ، فبلغ ذلك ابن عباس فقال : لو كنت انا لقتلتهم بقول رسول الله </w:t>
      </w:r>
      <w:r w:rsidR="00593EDA" w:rsidRPr="00593EDA">
        <w:rPr>
          <w:rStyle w:val="libAlaemChar"/>
          <w:rFonts w:hint="cs"/>
          <w:rtl/>
        </w:rPr>
        <w:t>صلى‌الله‌عليه‌وآله</w:t>
      </w:r>
      <w:r>
        <w:rPr>
          <w:rtl/>
        </w:rPr>
        <w:t xml:space="preserve"> : « من بدل دينه فاقتلوه » ولم اكن لاَحرقهم؛ لانّ رسول الله </w:t>
      </w:r>
      <w:r w:rsidR="00593EDA" w:rsidRPr="00593EDA">
        <w:rPr>
          <w:rStyle w:val="libAlaemChar"/>
          <w:rFonts w:hint="cs"/>
          <w:rtl/>
        </w:rPr>
        <w:t>صلى‌الله‌عليه‌وآله</w:t>
      </w:r>
      <w:r>
        <w:rPr>
          <w:rtl/>
        </w:rPr>
        <w:t xml:space="preserve"> قال : « لا تعذّبوا بعذاب الله ».</w:t>
      </w:r>
    </w:p>
    <w:p w:rsidR="00F40ABA" w:rsidRDefault="00F40ABA" w:rsidP="002565FE">
      <w:pPr>
        <w:pStyle w:val="libNormal"/>
        <w:rPr>
          <w:rtl/>
        </w:rPr>
      </w:pPr>
      <w:r>
        <w:rPr>
          <w:rtl/>
        </w:rPr>
        <w:t>فبلغ ذلك عليّاً فقال : صدق ابن عباس</w:t>
      </w:r>
      <w:r w:rsidRPr="00643D22">
        <w:rPr>
          <w:rStyle w:val="libFootnotenumChar"/>
          <w:rtl/>
        </w:rPr>
        <w:t xml:space="preserve"> (1)</w:t>
      </w:r>
      <w:r w:rsidRPr="008A76F4">
        <w:rPr>
          <w:rtl/>
        </w:rPr>
        <w:t>.</w:t>
      </w:r>
    </w:p>
    <w:p w:rsidR="00F40ABA" w:rsidRDefault="00F40ABA" w:rsidP="002565FE">
      <w:pPr>
        <w:pStyle w:val="libNormal"/>
        <w:rPr>
          <w:rtl/>
        </w:rPr>
      </w:pPr>
      <w:r>
        <w:rPr>
          <w:rtl/>
        </w:rPr>
        <w:t>أقول : عكرمة ينقل فعل علي وقوله مرسلاً فلا عبرة به ، على انّه ضعيف غير ثقة ، ويضاف إلى ذلك انّ ابن عباس تلميذ علي وتابع له ولا شكّ انّ عليّاً أعلم منه بالشريعة ، فالرواية موضوعة ، والواقع انّه لم يثبت احراق علي المرتدين بل قتلهم بدخان النار ، وقد تقدّم أيضاً ما يتعلّق بذلك ، ولم يصدّقه علي ، وهذه امارة أخرى على كذب ما في الخبر.</w:t>
      </w:r>
    </w:p>
    <w:p w:rsidR="00F40ABA" w:rsidRDefault="00F40ABA" w:rsidP="00F40ABA">
      <w:pPr>
        <w:pStyle w:val="Heading1Center"/>
        <w:rPr>
          <w:rtl/>
        </w:rPr>
      </w:pPr>
      <w:bookmarkStart w:id="635" w:name="_Toc250045296"/>
      <w:bookmarkStart w:id="636" w:name="_Toc404085468"/>
      <w:r>
        <w:rPr>
          <w:rtl/>
        </w:rPr>
        <w:t>الامر بالاحراق ونسخه</w:t>
      </w:r>
      <w:bookmarkEnd w:id="635"/>
      <w:bookmarkEnd w:id="636"/>
    </w:p>
    <w:p w:rsidR="00F40ABA" w:rsidRDefault="00F40ABA" w:rsidP="002565FE">
      <w:pPr>
        <w:pStyle w:val="libNormal"/>
        <w:rPr>
          <w:rtl/>
        </w:rPr>
      </w:pPr>
      <w:r>
        <w:rPr>
          <w:rtl/>
        </w:rPr>
        <w:t xml:space="preserve">( </w:t>
      </w:r>
      <w:r w:rsidRPr="00B179BE">
        <w:rPr>
          <w:rtl/>
        </w:rPr>
        <w:t>868</w:t>
      </w:r>
      <w:r>
        <w:rPr>
          <w:rtl/>
        </w:rPr>
        <w:t xml:space="preserve"> ) عن أبي هريرة : ... « ان وجدتم فلاناً وفلاناً ـ لرجلين من قريش ـ فاحرقوهما بالنار » ثم قال رسول الله </w:t>
      </w:r>
      <w:r w:rsidR="00593EDA" w:rsidRPr="00593EDA">
        <w:rPr>
          <w:rStyle w:val="libAlaemChar"/>
          <w:rFonts w:hint="cs"/>
          <w:rtl/>
        </w:rPr>
        <w:t>صلى‌الله‌عليه‌وآله</w:t>
      </w:r>
      <w:r>
        <w:rPr>
          <w:rtl/>
        </w:rPr>
        <w:t xml:space="preserve"> حين اردنا الخروج : « انّي كنت أمرتكم أن تحرقوا فلاناً وفلاناً بالنار وانّ النار لا يعذب بها إلاّ الله ، فان وجدتموهما فاقتلوهما » </w:t>
      </w:r>
      <w:r w:rsidRPr="00643D22">
        <w:rPr>
          <w:rStyle w:val="libFootnotenumChar"/>
          <w:rtl/>
        </w:rPr>
        <w:t>(2)</w:t>
      </w:r>
      <w:r w:rsidRPr="008A76F4">
        <w:rPr>
          <w:rtl/>
        </w:rPr>
        <w:t>.</w:t>
      </w:r>
    </w:p>
    <w:p w:rsidR="00F40ABA" w:rsidRDefault="00F40ABA" w:rsidP="002565FE">
      <w:pPr>
        <w:pStyle w:val="libNormal"/>
        <w:rPr>
          <w:rtl/>
        </w:rPr>
      </w:pPr>
      <w:r>
        <w:rPr>
          <w:rtl/>
        </w:rPr>
        <w:t xml:space="preserve">أقول : حتّى إن قلنا بجواز النسخ قبل العمل لا نصدق أبا هريرة في قوله هذا ، فانّه يدلّ على جهالة النبي </w:t>
      </w:r>
      <w:r w:rsidR="00593EDA" w:rsidRPr="00593EDA">
        <w:rPr>
          <w:rStyle w:val="libAlaemChar"/>
          <w:rFonts w:hint="cs"/>
          <w:rtl/>
        </w:rPr>
        <w:t>صلى‌الله‌عليه‌وآله</w:t>
      </w:r>
      <w:r>
        <w:rPr>
          <w:rtl/>
        </w:rPr>
        <w:t xml:space="preserve"> أو غفلته عن الاَحكام الشرعية وهي باطلة.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جامع الترمذي 2 : 77.</w:t>
      </w:r>
    </w:p>
    <w:p w:rsidR="00F40ABA" w:rsidRDefault="00F40ABA" w:rsidP="00643D22">
      <w:pPr>
        <w:pStyle w:val="libFootnote0"/>
        <w:rPr>
          <w:rtl/>
        </w:rPr>
      </w:pPr>
      <w:r>
        <w:rPr>
          <w:rtl/>
        </w:rPr>
        <w:t>(2) صحيح جامع الترمذي 2 : 111.</w:t>
      </w:r>
    </w:p>
    <w:p w:rsidR="00F40ABA" w:rsidRDefault="00F40ABA" w:rsidP="00F40ABA">
      <w:pPr>
        <w:pStyle w:val="Heading1Center"/>
        <w:rPr>
          <w:rtl/>
        </w:rPr>
      </w:pPr>
      <w:r>
        <w:rPr>
          <w:rtl/>
        </w:rPr>
        <w:br w:type="page"/>
      </w:r>
      <w:bookmarkStart w:id="637" w:name="_Toc250045297"/>
      <w:bookmarkStart w:id="638" w:name="_Toc404085469"/>
      <w:r>
        <w:rPr>
          <w:rtl/>
        </w:rPr>
        <w:lastRenderedPageBreak/>
        <w:t>نجاسة آنية المجوس وأهل الكتاب</w:t>
      </w:r>
      <w:bookmarkEnd w:id="637"/>
      <w:bookmarkEnd w:id="638"/>
    </w:p>
    <w:p w:rsidR="00F40ABA" w:rsidRDefault="00F40ABA" w:rsidP="002565FE">
      <w:pPr>
        <w:pStyle w:val="libNormal"/>
        <w:rPr>
          <w:rtl/>
        </w:rPr>
      </w:pPr>
      <w:r>
        <w:rPr>
          <w:rtl/>
        </w:rPr>
        <w:t>لاحظ ما ورد فيها في : ج2 : 107.</w:t>
      </w:r>
    </w:p>
    <w:p w:rsidR="00F40ABA" w:rsidRDefault="00F40ABA" w:rsidP="00643D22">
      <w:pPr>
        <w:pStyle w:val="libCenterBold1"/>
        <w:rPr>
          <w:rtl/>
        </w:rPr>
      </w:pPr>
      <w:r>
        <w:rPr>
          <w:rtl/>
        </w:rPr>
        <w:t>الاختصاص وعدمه</w:t>
      </w:r>
    </w:p>
    <w:p w:rsidR="00F40ABA" w:rsidRDefault="00F40ABA" w:rsidP="002565FE">
      <w:pPr>
        <w:pStyle w:val="libNormal"/>
        <w:rPr>
          <w:rtl/>
        </w:rPr>
      </w:pPr>
      <w:r>
        <w:rPr>
          <w:rtl/>
        </w:rPr>
        <w:t xml:space="preserve">( </w:t>
      </w:r>
      <w:r w:rsidRPr="00F2094E">
        <w:rPr>
          <w:rtl/>
        </w:rPr>
        <w:t>869</w:t>
      </w:r>
      <w:r>
        <w:rPr>
          <w:rtl/>
        </w:rPr>
        <w:t xml:space="preserve"> ) عن ابن عباس : كان رسول الله </w:t>
      </w:r>
      <w:r w:rsidR="00593EDA" w:rsidRPr="00593EDA">
        <w:rPr>
          <w:rStyle w:val="libAlaemChar"/>
          <w:rFonts w:hint="cs"/>
          <w:rtl/>
        </w:rPr>
        <w:t>صلى‌الله‌عليه‌وآله</w:t>
      </w:r>
      <w:r>
        <w:rPr>
          <w:rtl/>
        </w:rPr>
        <w:t xml:space="preserve"> عبداً مأموراً ما اختصّنا دون الناس بشيء إلاّ بثلاثة : أمرنا أن نسبغ الوضوء ، وأن لا نأكل الصدقة ، وأن لا ننزي حماراً على فرس</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أقول ليس هذه الامور ممّا اختص به النبي </w:t>
      </w:r>
      <w:r w:rsidR="00593EDA" w:rsidRPr="00593EDA">
        <w:rPr>
          <w:rStyle w:val="libAlaemChar"/>
          <w:rFonts w:hint="cs"/>
          <w:rtl/>
        </w:rPr>
        <w:t>صلى‌الله‌عليه‌وآله</w:t>
      </w:r>
      <w:r>
        <w:rPr>
          <w:rtl/>
        </w:rPr>
        <w:t xml:space="preserve"> بني هاشم وبني عباس ، ووجهه ظاهر حتّى في الثاني ، فانّ النبي </w:t>
      </w:r>
      <w:r w:rsidR="00593EDA" w:rsidRPr="00593EDA">
        <w:rPr>
          <w:rStyle w:val="libAlaemChar"/>
          <w:rFonts w:hint="cs"/>
          <w:rtl/>
        </w:rPr>
        <w:t>صلى‌الله‌عليه‌وآله</w:t>
      </w:r>
      <w:r>
        <w:rPr>
          <w:rtl/>
        </w:rPr>
        <w:t xml:space="preserve"> لم يخصّهم به وان كان هم مورد الحكم ، والمظنون انّ الرواية موضوعة وضعها من وضعها لغرض آخر غير خفي على المتضلّع.</w:t>
      </w:r>
    </w:p>
    <w:p w:rsidR="00F40ABA" w:rsidRDefault="00F40ABA" w:rsidP="00643D22">
      <w:pPr>
        <w:pStyle w:val="libCenterBold1"/>
        <w:rPr>
          <w:rtl/>
        </w:rPr>
      </w:pPr>
      <w:r>
        <w:rPr>
          <w:rtl/>
        </w:rPr>
        <w:t>طريفة</w:t>
      </w:r>
    </w:p>
    <w:p w:rsidR="00F40ABA" w:rsidRDefault="00F40ABA" w:rsidP="002565FE">
      <w:pPr>
        <w:pStyle w:val="libNormal"/>
        <w:rPr>
          <w:rtl/>
        </w:rPr>
      </w:pPr>
      <w:r>
        <w:rPr>
          <w:rtl/>
        </w:rPr>
        <w:t xml:space="preserve">( </w:t>
      </w:r>
      <w:r w:rsidRPr="00F2094E">
        <w:rPr>
          <w:rtl/>
        </w:rPr>
        <w:t>870</w:t>
      </w:r>
      <w:r>
        <w:rPr>
          <w:rtl/>
        </w:rPr>
        <w:t xml:space="preserve"> ) عن عائشة : كان رسول الله </w:t>
      </w:r>
      <w:r w:rsidR="00593EDA" w:rsidRPr="00593EDA">
        <w:rPr>
          <w:rStyle w:val="libAlaemChar"/>
          <w:rFonts w:hint="cs"/>
          <w:rtl/>
        </w:rPr>
        <w:t>صلى‌الله‌عليه‌وآله</w:t>
      </w:r>
      <w:r>
        <w:rPr>
          <w:rtl/>
        </w:rPr>
        <w:t xml:space="preserve"> يأكل طعاماً في ستة من أصحابه ، فجاء أعرابي فأكله بلقمتين!!، فقال رسول الله </w:t>
      </w:r>
      <w:r w:rsidR="00593EDA" w:rsidRPr="00593EDA">
        <w:rPr>
          <w:rStyle w:val="libAlaemChar"/>
          <w:rFonts w:hint="cs"/>
          <w:rtl/>
        </w:rPr>
        <w:t>صلى‌الله‌عليه‌وآله</w:t>
      </w:r>
      <w:r>
        <w:rPr>
          <w:rtl/>
        </w:rPr>
        <w:t>: « أما انّه لو سمّى لكفاكم!!</w:t>
      </w:r>
      <w:r>
        <w:rPr>
          <w:rFonts w:hint="cs"/>
          <w:rtl/>
        </w:rPr>
        <w:t xml:space="preserve"> </w:t>
      </w:r>
      <w:r>
        <w:rPr>
          <w:rtl/>
        </w:rPr>
        <w:t>»</w:t>
      </w:r>
      <w:r w:rsidRPr="00643D22">
        <w:rPr>
          <w:rStyle w:val="libFootnotenumChar"/>
          <w:rtl/>
        </w:rPr>
        <w:t>(2)</w:t>
      </w:r>
      <w:r w:rsidRPr="008A76F4">
        <w:rPr>
          <w:rtl/>
        </w:rPr>
        <w:t>.</w:t>
      </w:r>
    </w:p>
    <w:p w:rsidR="00F40ABA" w:rsidRDefault="00F40ABA" w:rsidP="00F40ABA">
      <w:pPr>
        <w:pStyle w:val="Heading1Center"/>
        <w:rPr>
          <w:rtl/>
        </w:rPr>
      </w:pPr>
      <w:bookmarkStart w:id="639" w:name="_Toc250045298"/>
      <w:bookmarkStart w:id="640" w:name="_Toc404085470"/>
      <w:r>
        <w:rPr>
          <w:rtl/>
        </w:rPr>
        <w:t>الشرب قائماً</w:t>
      </w:r>
      <w:bookmarkEnd w:id="639"/>
      <w:bookmarkEnd w:id="640"/>
    </w:p>
    <w:p w:rsidR="00F40ABA" w:rsidRDefault="00F40ABA" w:rsidP="002565FE">
      <w:pPr>
        <w:pStyle w:val="libNormal"/>
        <w:rPr>
          <w:rtl/>
        </w:rPr>
      </w:pPr>
      <w:r>
        <w:rPr>
          <w:rtl/>
        </w:rPr>
        <w:t>الاَحاديث فيه متضاربة ، يكشف تضاربها عن بطلان بعضها.</w:t>
      </w:r>
    </w:p>
    <w:p w:rsidR="00F40ABA" w:rsidRDefault="00F40ABA" w:rsidP="00643D22">
      <w:pPr>
        <w:pStyle w:val="libCenterBold1"/>
        <w:rPr>
          <w:rtl/>
        </w:rPr>
      </w:pPr>
      <w:r>
        <w:rPr>
          <w:rtl/>
        </w:rPr>
        <w:t>الحجامة</w:t>
      </w:r>
    </w:p>
    <w:p w:rsidR="00F40ABA" w:rsidRDefault="00F40ABA" w:rsidP="002565FE">
      <w:pPr>
        <w:pStyle w:val="libNormal"/>
        <w:rPr>
          <w:rtl/>
        </w:rPr>
      </w:pPr>
      <w:r>
        <w:rPr>
          <w:rtl/>
        </w:rPr>
        <w:t xml:space="preserve">( </w:t>
      </w:r>
      <w:r w:rsidRPr="00F2094E">
        <w:rPr>
          <w:rtl/>
        </w:rPr>
        <w:t>871</w:t>
      </w:r>
      <w:r>
        <w:rPr>
          <w:rtl/>
        </w:rPr>
        <w:t xml:space="preserve"> ) عن ابن مسعود قال : حدّث رسول الله </w:t>
      </w:r>
      <w:r w:rsidR="00593EDA" w:rsidRPr="00593EDA">
        <w:rPr>
          <w:rStyle w:val="libAlaemChar"/>
          <w:rFonts w:hint="cs"/>
          <w:rtl/>
        </w:rPr>
        <w:t>صلى‌الله‌عليه‌وآله</w:t>
      </w:r>
      <w:r>
        <w:rPr>
          <w:rtl/>
        </w:rPr>
        <w:t xml:space="preserve"> عن ليلة اُسري به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جامع الترمذي 2 : 139.</w:t>
      </w:r>
    </w:p>
    <w:p w:rsidR="00F40ABA" w:rsidRDefault="00F40ABA" w:rsidP="00643D22">
      <w:pPr>
        <w:pStyle w:val="libFootnote0"/>
        <w:rPr>
          <w:rtl/>
        </w:rPr>
      </w:pPr>
      <w:r>
        <w:rPr>
          <w:rtl/>
        </w:rPr>
        <w:t>(2) صحيح جامع الترمذي 2 : 167.</w:t>
      </w:r>
    </w:p>
    <w:p w:rsidR="00F40ABA" w:rsidRDefault="00F40ABA" w:rsidP="002565FE">
      <w:pPr>
        <w:pStyle w:val="libNormal0"/>
        <w:rPr>
          <w:rtl/>
        </w:rPr>
      </w:pPr>
      <w:r>
        <w:rPr>
          <w:rtl/>
        </w:rPr>
        <w:br w:type="page"/>
      </w:r>
      <w:r>
        <w:rPr>
          <w:rtl/>
        </w:rPr>
        <w:lastRenderedPageBreak/>
        <w:t>انّه لم يمرّ على ملاَ من الملائكة إلاّ أمروا أن مر اُمّتك بالحجامة</w:t>
      </w:r>
      <w:r w:rsidRPr="00643D22">
        <w:rPr>
          <w:rStyle w:val="libFootnotenumChar"/>
          <w:rtl/>
        </w:rPr>
        <w:t xml:space="preserve"> (1)</w:t>
      </w:r>
      <w:r w:rsidRPr="008A76F4">
        <w:rPr>
          <w:rtl/>
        </w:rPr>
        <w:t>.</w:t>
      </w:r>
    </w:p>
    <w:p w:rsidR="00F40ABA" w:rsidRDefault="00F40ABA" w:rsidP="00F40ABA">
      <w:pPr>
        <w:pStyle w:val="Heading1Center"/>
        <w:rPr>
          <w:rtl/>
        </w:rPr>
      </w:pPr>
      <w:bookmarkStart w:id="641" w:name="_Toc250045299"/>
      <w:bookmarkStart w:id="642" w:name="_Toc404085471"/>
      <w:r>
        <w:rPr>
          <w:rtl/>
        </w:rPr>
        <w:t>تأثير السلطات على الرواة والاَحاديث</w:t>
      </w:r>
      <w:bookmarkEnd w:id="641"/>
      <w:bookmarkEnd w:id="642"/>
    </w:p>
    <w:p w:rsidR="00F40ABA" w:rsidRDefault="00F40ABA" w:rsidP="002565FE">
      <w:pPr>
        <w:pStyle w:val="libNormal"/>
        <w:rPr>
          <w:rtl/>
        </w:rPr>
      </w:pPr>
      <w:r>
        <w:rPr>
          <w:rtl/>
        </w:rPr>
        <w:t xml:space="preserve">( </w:t>
      </w:r>
      <w:r w:rsidRPr="003C4709">
        <w:rPr>
          <w:rtl/>
        </w:rPr>
        <w:t>872</w:t>
      </w:r>
      <w:r>
        <w:rPr>
          <w:rtl/>
        </w:rPr>
        <w:t xml:space="preserve"> ) عن زياد : كنت مع أبي بكرة تحت منبر أبي عامر وهو يخطب وعليه ثياب رقاق ، فقال أبو بلال : انظروا إلى أميرنا يلبس ثياب الفساق.</w:t>
      </w:r>
    </w:p>
    <w:p w:rsidR="00F40ABA" w:rsidRDefault="00F40ABA" w:rsidP="002565FE">
      <w:pPr>
        <w:pStyle w:val="libNormal"/>
        <w:rPr>
          <w:rtl/>
        </w:rPr>
      </w:pPr>
      <w:r>
        <w:rPr>
          <w:rtl/>
        </w:rPr>
        <w:t xml:space="preserve">فقال أبو بكرة : اسكت سمعت رسول الله </w:t>
      </w:r>
      <w:r w:rsidR="00593EDA" w:rsidRPr="00593EDA">
        <w:rPr>
          <w:rStyle w:val="libAlaemChar"/>
          <w:rFonts w:hint="cs"/>
          <w:rtl/>
        </w:rPr>
        <w:t>صلى‌الله‌عليه‌وآله</w:t>
      </w:r>
      <w:r>
        <w:rPr>
          <w:rtl/>
        </w:rPr>
        <w:t xml:space="preserve"> يقول : « من أهان سلطان الله في الاَرض أهانه الله » </w:t>
      </w:r>
      <w:r w:rsidRPr="00643D22">
        <w:rPr>
          <w:rStyle w:val="libFootnotenumChar"/>
          <w:rtl/>
        </w:rPr>
        <w:t>(2)</w:t>
      </w:r>
      <w:r w:rsidRPr="008A76F4">
        <w:rPr>
          <w:rtl/>
        </w:rPr>
        <w:t>.</w:t>
      </w:r>
    </w:p>
    <w:p w:rsidR="00F40ABA" w:rsidRDefault="00F40ABA" w:rsidP="002565FE">
      <w:pPr>
        <w:pStyle w:val="libNormal"/>
        <w:rPr>
          <w:rtl/>
        </w:rPr>
      </w:pPr>
      <w:r>
        <w:rPr>
          <w:rtl/>
        </w:rPr>
        <w:t>فجعلوا الظالمين من سلطان الله!! والمستفاد من روايات أبي بكرة انّه يكذب ويضع للسلطة الاموية وغيرها ، فلاحظ.</w:t>
      </w:r>
    </w:p>
    <w:p w:rsidR="00F40ABA" w:rsidRDefault="00F40ABA" w:rsidP="00F40ABA">
      <w:pPr>
        <w:pStyle w:val="Heading1Center"/>
        <w:rPr>
          <w:rtl/>
        </w:rPr>
      </w:pPr>
      <w:bookmarkStart w:id="643" w:name="_Toc250045300"/>
      <w:bookmarkStart w:id="644" w:name="_Toc404085472"/>
      <w:r>
        <w:rPr>
          <w:rtl/>
        </w:rPr>
        <w:t>مدة الخلافة</w:t>
      </w:r>
      <w:bookmarkEnd w:id="643"/>
      <w:bookmarkEnd w:id="644"/>
    </w:p>
    <w:p w:rsidR="00F40ABA" w:rsidRDefault="00F40ABA" w:rsidP="002565FE">
      <w:pPr>
        <w:pStyle w:val="libNormal"/>
        <w:rPr>
          <w:rtl/>
        </w:rPr>
      </w:pPr>
      <w:r>
        <w:rPr>
          <w:rtl/>
        </w:rPr>
        <w:t xml:space="preserve">( </w:t>
      </w:r>
      <w:r w:rsidRPr="003C4709">
        <w:rPr>
          <w:rtl/>
        </w:rPr>
        <w:t>873</w:t>
      </w:r>
      <w:r>
        <w:rPr>
          <w:rtl/>
        </w:rPr>
        <w:t xml:space="preserve"> ) عن سفينة ، عن النبي </w:t>
      </w:r>
      <w:r w:rsidR="00593EDA" w:rsidRPr="00593EDA">
        <w:rPr>
          <w:rStyle w:val="libAlaemChar"/>
          <w:rFonts w:hint="cs"/>
          <w:rtl/>
        </w:rPr>
        <w:t>صلى‌الله‌عليه‌وآله</w:t>
      </w:r>
      <w:r>
        <w:rPr>
          <w:rtl/>
        </w:rPr>
        <w:t xml:space="preserve"> : « الخلافة في اُمّتي ثلاثون سنة ثم ملك بعد ذلك ». المصدر.</w:t>
      </w:r>
    </w:p>
    <w:p w:rsidR="00F40ABA" w:rsidRDefault="00F40ABA" w:rsidP="00643D22">
      <w:pPr>
        <w:pStyle w:val="libCenterBold1"/>
        <w:rPr>
          <w:rtl/>
        </w:rPr>
      </w:pPr>
      <w:r>
        <w:rPr>
          <w:rtl/>
        </w:rPr>
        <w:t>ولاية المرأة</w:t>
      </w:r>
    </w:p>
    <w:p w:rsidR="00F40ABA" w:rsidRDefault="00F40ABA" w:rsidP="002565FE">
      <w:pPr>
        <w:pStyle w:val="libNormal"/>
        <w:rPr>
          <w:rtl/>
        </w:rPr>
      </w:pPr>
      <w:r>
        <w:rPr>
          <w:rtl/>
        </w:rPr>
        <w:t xml:space="preserve">( </w:t>
      </w:r>
      <w:r w:rsidRPr="003C4709">
        <w:rPr>
          <w:rtl/>
        </w:rPr>
        <w:t>874</w:t>
      </w:r>
      <w:r>
        <w:rPr>
          <w:rtl/>
        </w:rPr>
        <w:t xml:space="preserve"> ) عن أبي بكرة قال عصمني الله بشيء سمعته من رسول الله </w:t>
      </w:r>
      <w:r w:rsidR="00593EDA" w:rsidRPr="00593EDA">
        <w:rPr>
          <w:rStyle w:val="libAlaemChar"/>
          <w:rFonts w:hint="cs"/>
          <w:rtl/>
        </w:rPr>
        <w:t>صلى‌الله‌عليه‌وآله</w:t>
      </w:r>
      <w:r>
        <w:rPr>
          <w:rtl/>
        </w:rPr>
        <w:t xml:space="preserve"> لمّ هلك كسرى قال : « من استخلفوا؟ ».</w:t>
      </w:r>
    </w:p>
    <w:p w:rsidR="00F40ABA" w:rsidRDefault="00F40ABA" w:rsidP="002565FE">
      <w:pPr>
        <w:pStyle w:val="libNormal"/>
        <w:rPr>
          <w:rtl/>
        </w:rPr>
      </w:pPr>
      <w:r>
        <w:rPr>
          <w:rtl/>
        </w:rPr>
        <w:t>قالوا : ابنته؟</w:t>
      </w:r>
    </w:p>
    <w:p w:rsidR="00F40ABA" w:rsidRDefault="00F40ABA" w:rsidP="002565FE">
      <w:pPr>
        <w:pStyle w:val="libNormal"/>
        <w:rPr>
          <w:rtl/>
        </w:rPr>
      </w:pPr>
      <w:r>
        <w:rPr>
          <w:rtl/>
        </w:rPr>
        <w:t xml:space="preserve">فقال النبي </w:t>
      </w:r>
      <w:r w:rsidR="00593EDA" w:rsidRPr="00593EDA">
        <w:rPr>
          <w:rStyle w:val="libAlaemChar"/>
          <w:rFonts w:hint="cs"/>
          <w:rtl/>
        </w:rPr>
        <w:t>صلى‌الله‌عليه‌وآله</w:t>
      </w:r>
      <w:r>
        <w:rPr>
          <w:rtl/>
        </w:rPr>
        <w:t xml:space="preserve"> : « لن يفلح قوم ولوا أمرهم امرأة ».</w:t>
      </w:r>
    </w:p>
    <w:p w:rsidR="00F40ABA" w:rsidRDefault="00F40ABA" w:rsidP="002565FE">
      <w:pPr>
        <w:pStyle w:val="libNormal"/>
        <w:rPr>
          <w:rtl/>
        </w:rPr>
      </w:pPr>
      <w:r>
        <w:rPr>
          <w:rtl/>
        </w:rPr>
        <w:t xml:space="preserve">فلمّا قدمت عائشة ( يعني البصرة ) ذكرت قول رسول الله </w:t>
      </w:r>
      <w:r w:rsidR="00593EDA" w:rsidRPr="00593EDA">
        <w:rPr>
          <w:rStyle w:val="libAlaemChar"/>
          <w:rFonts w:hint="cs"/>
          <w:rtl/>
        </w:rPr>
        <w:t>صلى‌الله‌عليه‌وآله</w:t>
      </w:r>
      <w:r>
        <w:rPr>
          <w:rtl/>
        </w:rPr>
        <w:t xml:space="preserve"> فعصمني الله به.</w:t>
      </w:r>
    </w:p>
    <w:p w:rsidR="00F40ABA" w:rsidRDefault="00F40ABA" w:rsidP="002565FE">
      <w:pPr>
        <w:pStyle w:val="libNormal"/>
        <w:rPr>
          <w:rtl/>
        </w:rPr>
      </w:pPr>
      <w:r>
        <w:rPr>
          <w:rtl/>
        </w:rPr>
        <w:t xml:space="preserve">أقول : نقول لاَبي بكرة فلِمَ لم تعن عليّاً؟! على انّ عائشة قد ولت مقداراً من أمر الاُمّة بجعل أقاويلها أحاديث واجبة القبول!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جامع الترمذي 2 : 204.</w:t>
      </w:r>
    </w:p>
    <w:p w:rsidR="00F40ABA" w:rsidRDefault="00F40ABA" w:rsidP="00643D22">
      <w:pPr>
        <w:pStyle w:val="libFootnote0"/>
        <w:rPr>
          <w:rtl/>
        </w:rPr>
      </w:pPr>
      <w:r>
        <w:rPr>
          <w:rtl/>
        </w:rPr>
        <w:t>(2) صحيح جامع الترمذي 2 : 245.</w:t>
      </w:r>
    </w:p>
    <w:p w:rsidR="00F40ABA" w:rsidRDefault="00F40ABA" w:rsidP="00F40ABA">
      <w:pPr>
        <w:pStyle w:val="Heading1Center"/>
        <w:rPr>
          <w:rtl/>
        </w:rPr>
      </w:pPr>
      <w:r>
        <w:rPr>
          <w:rtl/>
        </w:rPr>
        <w:br w:type="page"/>
      </w:r>
      <w:bookmarkStart w:id="645" w:name="_Toc250045301"/>
      <w:bookmarkStart w:id="646" w:name="_Toc404085473"/>
      <w:r>
        <w:rPr>
          <w:rtl/>
        </w:rPr>
        <w:lastRenderedPageBreak/>
        <w:t xml:space="preserve">اهانة النبي الخاتم </w:t>
      </w:r>
      <w:bookmarkEnd w:id="645"/>
      <w:r w:rsidR="00593EDA" w:rsidRPr="00593EDA">
        <w:rPr>
          <w:rStyle w:val="libAlaemChar"/>
          <w:rFonts w:hint="cs"/>
          <w:rtl/>
        </w:rPr>
        <w:t>صلى‌الله‌عليه‌وآله</w:t>
      </w:r>
      <w:bookmarkEnd w:id="646"/>
    </w:p>
    <w:p w:rsidR="00F40ABA" w:rsidRDefault="00F40ABA" w:rsidP="002565FE">
      <w:pPr>
        <w:pStyle w:val="libNormal"/>
        <w:rPr>
          <w:rtl/>
        </w:rPr>
      </w:pPr>
      <w:r>
        <w:rPr>
          <w:rtl/>
        </w:rPr>
        <w:t xml:space="preserve">( </w:t>
      </w:r>
      <w:r w:rsidRPr="003C4709">
        <w:rPr>
          <w:rtl/>
        </w:rPr>
        <w:t>875</w:t>
      </w:r>
      <w:r>
        <w:rPr>
          <w:rtl/>
        </w:rPr>
        <w:t xml:space="preserve"> ) عن أبي ذر : قال رسول الله </w:t>
      </w:r>
      <w:r w:rsidR="00593EDA" w:rsidRPr="00593EDA">
        <w:rPr>
          <w:rStyle w:val="libAlaemChar"/>
          <w:rFonts w:hint="cs"/>
          <w:rtl/>
        </w:rPr>
        <w:t>صلى‌الله‌عليه‌وآله</w:t>
      </w:r>
      <w:r>
        <w:rPr>
          <w:rtl/>
        </w:rPr>
        <w:t xml:space="preserve"> : « ... لوددت انّي كنت شجرة تعضد » </w:t>
      </w:r>
      <w:r w:rsidRPr="00643D22">
        <w:rPr>
          <w:rStyle w:val="libFootnotenumChar"/>
          <w:rtl/>
        </w:rPr>
        <w:t>(1)</w:t>
      </w:r>
      <w:r w:rsidRPr="008A76F4">
        <w:rPr>
          <w:rtl/>
        </w:rPr>
        <w:t>.</w:t>
      </w:r>
    </w:p>
    <w:p w:rsidR="00F40ABA" w:rsidRDefault="00F40ABA" w:rsidP="002565FE">
      <w:pPr>
        <w:pStyle w:val="libNormal"/>
        <w:rPr>
          <w:rtl/>
        </w:rPr>
      </w:pPr>
      <w:r>
        <w:rPr>
          <w:rtl/>
        </w:rPr>
        <w:t>أقول : هل يمكن أن يتفوّه به من أرسله الله رحمة للعالمين؟ فاقض ما أنت قاض.</w:t>
      </w:r>
    </w:p>
    <w:p w:rsidR="00F40ABA" w:rsidRDefault="00F40ABA" w:rsidP="00F40ABA">
      <w:pPr>
        <w:pStyle w:val="Heading1Center"/>
        <w:rPr>
          <w:rtl/>
        </w:rPr>
      </w:pPr>
      <w:bookmarkStart w:id="647" w:name="_Toc250045302"/>
      <w:bookmarkStart w:id="648" w:name="_Toc404085474"/>
      <w:r>
        <w:rPr>
          <w:rtl/>
        </w:rPr>
        <w:t>تحول أبي هريرة</w:t>
      </w:r>
      <w:bookmarkEnd w:id="647"/>
      <w:bookmarkEnd w:id="648"/>
    </w:p>
    <w:p w:rsidR="00F40ABA" w:rsidRDefault="00F40ABA" w:rsidP="002565FE">
      <w:pPr>
        <w:pStyle w:val="libNormal"/>
        <w:rPr>
          <w:rtl/>
        </w:rPr>
      </w:pPr>
      <w:r>
        <w:rPr>
          <w:rtl/>
        </w:rPr>
        <w:t xml:space="preserve">( </w:t>
      </w:r>
      <w:r w:rsidRPr="003C4709">
        <w:rPr>
          <w:rtl/>
        </w:rPr>
        <w:t>876</w:t>
      </w:r>
      <w:r>
        <w:rPr>
          <w:rtl/>
        </w:rPr>
        <w:t xml:space="preserve"> ) عن محمّد بن سيرين قال : كنّا عند أبي هريرة وعليه ثوبان ممشقان من كتان ، فمخط في احدهما ثم قال : بخ بخ يتمخّط أبو هريرة في الكتان! لقد رأيتني وانّي لاَخرّ فيما بين منبر رسول الله </w:t>
      </w:r>
      <w:r w:rsidR="00593EDA" w:rsidRPr="00593EDA">
        <w:rPr>
          <w:rStyle w:val="libAlaemChar"/>
          <w:rFonts w:hint="cs"/>
          <w:rtl/>
        </w:rPr>
        <w:t>صلى‌الله‌عليه‌وآله</w:t>
      </w:r>
      <w:r>
        <w:rPr>
          <w:rtl/>
        </w:rPr>
        <w:t xml:space="preserve"> وحجرة عائشة من الجوع مغشيّاً عليَّ ، فيجيء الجائي فيضع رجله على عنقي يرى انّ بي الجنون ، وما بي جنون ، وما هو إلاّ الجوع</w:t>
      </w:r>
      <w:r w:rsidRPr="00643D22">
        <w:rPr>
          <w:rStyle w:val="libFootnotenumChar"/>
          <w:rtl/>
        </w:rPr>
        <w:t xml:space="preserve"> (2)</w:t>
      </w:r>
      <w:r w:rsidRPr="008A76F4">
        <w:rPr>
          <w:rtl/>
        </w:rPr>
        <w:t>.</w:t>
      </w:r>
    </w:p>
    <w:p w:rsidR="00F40ABA" w:rsidRDefault="00F40ABA" w:rsidP="00F40ABA">
      <w:pPr>
        <w:pStyle w:val="Heading1Center"/>
        <w:rPr>
          <w:rtl/>
        </w:rPr>
      </w:pPr>
      <w:bookmarkStart w:id="649" w:name="_Toc250045303"/>
      <w:bookmarkStart w:id="650" w:name="_Toc404085475"/>
      <w:r>
        <w:rPr>
          <w:rtl/>
        </w:rPr>
        <w:t>لا تمانع بين الاَسباب</w:t>
      </w:r>
      <w:bookmarkEnd w:id="649"/>
      <w:bookmarkEnd w:id="650"/>
    </w:p>
    <w:p w:rsidR="00F40ABA" w:rsidRDefault="00F40ABA" w:rsidP="002565FE">
      <w:pPr>
        <w:pStyle w:val="libNormal"/>
        <w:rPr>
          <w:rtl/>
        </w:rPr>
      </w:pPr>
      <w:r>
        <w:rPr>
          <w:rtl/>
        </w:rPr>
        <w:t xml:space="preserve">( </w:t>
      </w:r>
      <w:r w:rsidRPr="003C4709">
        <w:rPr>
          <w:rtl/>
        </w:rPr>
        <w:t>877</w:t>
      </w:r>
      <w:r>
        <w:rPr>
          <w:rtl/>
        </w:rPr>
        <w:t xml:space="preserve"> ) عن انس : قال رجل يا رسول الله أعقلها وأتوكّل أو اطلقها وأتوكّل؟ قال : « أعقلها وتوكّل ».</w:t>
      </w:r>
    </w:p>
    <w:p w:rsidR="00F40ABA" w:rsidRDefault="00F40ABA" w:rsidP="002565FE">
      <w:pPr>
        <w:pStyle w:val="libNormal"/>
        <w:rPr>
          <w:rtl/>
        </w:rPr>
      </w:pPr>
      <w:r>
        <w:rPr>
          <w:rtl/>
        </w:rPr>
        <w:t>اقول : الاَسباب المادية في طول العلل المعنوية لا في عرضها ، فلا تمانع بينهما كما توهّمه كثير من علماء الاَديان وكثير من الماديين أو كلّهم.</w:t>
      </w:r>
    </w:p>
    <w:p w:rsidR="00F40ABA" w:rsidRDefault="00F40ABA" w:rsidP="00643D22">
      <w:pPr>
        <w:pStyle w:val="libCenterBold1"/>
        <w:rPr>
          <w:rtl/>
        </w:rPr>
      </w:pPr>
      <w:r>
        <w:rPr>
          <w:rtl/>
        </w:rPr>
        <w:t>تمثيلة لاَبي هريرة!</w:t>
      </w:r>
    </w:p>
    <w:p w:rsidR="00F40ABA" w:rsidRDefault="00F40ABA" w:rsidP="002565FE">
      <w:pPr>
        <w:pStyle w:val="libNormal"/>
        <w:rPr>
          <w:rtl/>
        </w:rPr>
      </w:pPr>
      <w:r>
        <w:rPr>
          <w:rtl/>
        </w:rPr>
        <w:t xml:space="preserve">( </w:t>
      </w:r>
      <w:r w:rsidRPr="003C4709">
        <w:rPr>
          <w:rtl/>
        </w:rPr>
        <w:t>878</w:t>
      </w:r>
      <w:r>
        <w:rPr>
          <w:rtl/>
        </w:rPr>
        <w:t xml:space="preserve"> ) عنه ، عن رسول الله </w:t>
      </w:r>
      <w:r w:rsidR="00593EDA" w:rsidRPr="00593EDA">
        <w:rPr>
          <w:rStyle w:val="libAlaemChar"/>
          <w:rFonts w:hint="cs"/>
          <w:rtl/>
        </w:rPr>
        <w:t>صلى‌الله‌عليه‌وآله</w:t>
      </w:r>
      <w:r>
        <w:rPr>
          <w:rtl/>
        </w:rPr>
        <w:t xml:space="preserve"> : « ضرس الكافر يوم القيامة مثل اُحد ، وفخذه مثل البيضاء ، ومقعده من النار مسيرة ثلاث مثل الربذة » </w:t>
      </w:r>
      <w:r w:rsidRPr="00643D22">
        <w:rPr>
          <w:rStyle w:val="libFootnotenumChar"/>
          <w:rtl/>
        </w:rPr>
        <w:t>(3)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جامع الترمذي 2 : 268.</w:t>
      </w:r>
    </w:p>
    <w:p w:rsidR="00F40ABA" w:rsidRDefault="00F40ABA" w:rsidP="00643D22">
      <w:pPr>
        <w:pStyle w:val="libFootnote0"/>
        <w:rPr>
          <w:rtl/>
        </w:rPr>
      </w:pPr>
      <w:r>
        <w:rPr>
          <w:rtl/>
        </w:rPr>
        <w:t>(2) صحيح جامع الترمذي 2 : 277.</w:t>
      </w:r>
    </w:p>
    <w:p w:rsidR="00F40ABA" w:rsidRDefault="00F40ABA" w:rsidP="00643D22">
      <w:pPr>
        <w:pStyle w:val="libFootnote0"/>
        <w:rPr>
          <w:rtl/>
        </w:rPr>
      </w:pPr>
      <w:r>
        <w:rPr>
          <w:rtl/>
        </w:rPr>
        <w:t>(3) صحيح جامع الترمذي 2 : 321.</w:t>
      </w:r>
    </w:p>
    <w:p w:rsidR="00F40ABA" w:rsidRDefault="00F40ABA" w:rsidP="002565FE">
      <w:pPr>
        <w:pStyle w:val="libNormal"/>
        <w:rPr>
          <w:rtl/>
        </w:rPr>
      </w:pPr>
      <w:r>
        <w:rPr>
          <w:rtl/>
        </w:rPr>
        <w:br w:type="page"/>
      </w:r>
      <w:r>
        <w:rPr>
          <w:rtl/>
        </w:rPr>
        <w:lastRenderedPageBreak/>
        <w:t>قيل : يعني به كما بين المدينة والربذة ، والبيضاء جبل.</w:t>
      </w:r>
    </w:p>
    <w:p w:rsidR="00F40ABA" w:rsidRDefault="00F40ABA" w:rsidP="002565FE">
      <w:pPr>
        <w:pStyle w:val="libNormal"/>
        <w:rPr>
          <w:rtl/>
        </w:rPr>
      </w:pPr>
      <w:r>
        <w:rPr>
          <w:rtl/>
        </w:rPr>
        <w:t xml:space="preserve">( </w:t>
      </w:r>
      <w:r w:rsidRPr="00A335CA">
        <w:rPr>
          <w:rtl/>
        </w:rPr>
        <w:t>879</w:t>
      </w:r>
      <w:r>
        <w:rPr>
          <w:rtl/>
        </w:rPr>
        <w:t xml:space="preserve"> ) وعنه ، عن النبي </w:t>
      </w:r>
      <w:r w:rsidR="00593EDA" w:rsidRPr="00593EDA">
        <w:rPr>
          <w:rStyle w:val="libAlaemChar"/>
          <w:rFonts w:hint="cs"/>
          <w:rtl/>
        </w:rPr>
        <w:t>صلى‌الله‌عليه‌وآله</w:t>
      </w:r>
      <w:r>
        <w:rPr>
          <w:rtl/>
        </w:rPr>
        <w:t xml:space="preserve"> : « انّ غلظ جلد الكافر اثنان وأربعون ذراعاً ، وانّ ضرسه مثل اُحد ، وانّ مجلسه من جهنم ما بين مكة والمدينة ». المصدر.</w:t>
      </w:r>
    </w:p>
    <w:p w:rsidR="00F40ABA" w:rsidRDefault="00F40ABA" w:rsidP="002565FE">
      <w:pPr>
        <w:pStyle w:val="libNormal"/>
        <w:rPr>
          <w:rtl/>
        </w:rPr>
      </w:pPr>
      <w:r>
        <w:rPr>
          <w:rtl/>
        </w:rPr>
        <w:t>أقول : وليته حدّ تمام أعضائه ، فانّه نعمت التمثيلية! لكنّه لا يحفظ ابداعاته فيتناقض فيها كما تراه في الحديثين ـ أو القولين ـ المذكورين!</w:t>
      </w:r>
    </w:p>
    <w:p w:rsidR="00F40ABA" w:rsidRDefault="00F40ABA" w:rsidP="00F40ABA">
      <w:pPr>
        <w:pStyle w:val="Heading1Center"/>
        <w:rPr>
          <w:rtl/>
        </w:rPr>
      </w:pPr>
      <w:bookmarkStart w:id="651" w:name="_Toc250045304"/>
      <w:bookmarkStart w:id="652" w:name="_Toc404085476"/>
      <w:r>
        <w:rPr>
          <w:rtl/>
        </w:rPr>
        <w:t>الايمان والجنة والنار</w:t>
      </w:r>
      <w:bookmarkEnd w:id="651"/>
      <w:bookmarkEnd w:id="652"/>
    </w:p>
    <w:p w:rsidR="00F40ABA" w:rsidRDefault="00F40ABA" w:rsidP="002565FE">
      <w:pPr>
        <w:pStyle w:val="libNormal"/>
        <w:rPr>
          <w:rtl/>
        </w:rPr>
      </w:pPr>
      <w:r>
        <w:rPr>
          <w:rtl/>
        </w:rPr>
        <w:t xml:space="preserve">( </w:t>
      </w:r>
      <w:r w:rsidRPr="00A335CA">
        <w:rPr>
          <w:rtl/>
        </w:rPr>
        <w:t>880</w:t>
      </w:r>
      <w:r>
        <w:rPr>
          <w:rtl/>
        </w:rPr>
        <w:t xml:space="preserve"> ) عن عبادة ، عن رسول الله </w:t>
      </w:r>
      <w:r w:rsidR="00593EDA" w:rsidRPr="00593EDA">
        <w:rPr>
          <w:rStyle w:val="libAlaemChar"/>
          <w:rFonts w:hint="cs"/>
          <w:rtl/>
        </w:rPr>
        <w:t>صلى‌الله‌عليه‌وآله</w:t>
      </w:r>
      <w:r>
        <w:rPr>
          <w:rtl/>
        </w:rPr>
        <w:t xml:space="preserve"> : « من شهد أن لا إله إلاّ الله وأنّ محمّداً رسول الله حرّم الله عليه النار ».</w:t>
      </w:r>
    </w:p>
    <w:p w:rsidR="00F40ABA" w:rsidRDefault="00F40ABA" w:rsidP="002565FE">
      <w:pPr>
        <w:pStyle w:val="libNormal"/>
        <w:rPr>
          <w:rtl/>
        </w:rPr>
      </w:pPr>
      <w:r>
        <w:rPr>
          <w:rtl/>
        </w:rPr>
        <w:t xml:space="preserve">( </w:t>
      </w:r>
      <w:r w:rsidRPr="00A335CA">
        <w:rPr>
          <w:rtl/>
        </w:rPr>
        <w:t>881</w:t>
      </w:r>
      <w:r>
        <w:rPr>
          <w:rtl/>
        </w:rPr>
        <w:t xml:space="preserve"> ) وعنه </w:t>
      </w:r>
      <w:r w:rsidR="00593EDA" w:rsidRPr="00593EDA">
        <w:rPr>
          <w:rStyle w:val="libAlaemChar"/>
          <w:rFonts w:hint="cs"/>
          <w:rtl/>
        </w:rPr>
        <w:t>صلى‌الله‌عليه‌وآله</w:t>
      </w:r>
      <w:r>
        <w:rPr>
          <w:rtl/>
        </w:rPr>
        <w:t xml:space="preserve"> : « من قال لا إله إلاّ الله دخل الجنة » </w:t>
      </w:r>
      <w:r w:rsidRPr="00643D22">
        <w:rPr>
          <w:rStyle w:val="libFootnotenumChar"/>
          <w:rtl/>
        </w:rPr>
        <w:t>(1)</w:t>
      </w:r>
      <w:r w:rsidRPr="008A76F4">
        <w:rPr>
          <w:rtl/>
        </w:rPr>
        <w:t>.</w:t>
      </w:r>
    </w:p>
    <w:p w:rsidR="00F40ABA" w:rsidRDefault="00F40ABA" w:rsidP="002565FE">
      <w:pPr>
        <w:pStyle w:val="libNormal"/>
        <w:rPr>
          <w:rtl/>
        </w:rPr>
      </w:pPr>
      <w:r>
        <w:rPr>
          <w:rtl/>
        </w:rPr>
        <w:t>قيل : انّه في صدر الاسلام فنسخ.</w:t>
      </w:r>
    </w:p>
    <w:p w:rsidR="00F40ABA" w:rsidRDefault="00F40ABA" w:rsidP="002565FE">
      <w:pPr>
        <w:pStyle w:val="libNormal"/>
        <w:rPr>
          <w:rtl/>
        </w:rPr>
      </w:pPr>
      <w:r>
        <w:rPr>
          <w:rtl/>
        </w:rPr>
        <w:t>وقيل : انّ الموحّد يدخل الجنة قطعاً ولو بعد دخوله النار ، لكنّه لا يجري في الحديث الاَول.</w:t>
      </w:r>
    </w:p>
    <w:p w:rsidR="00F40ABA" w:rsidRDefault="00F40ABA" w:rsidP="002565FE">
      <w:pPr>
        <w:pStyle w:val="libNormal"/>
        <w:rPr>
          <w:rtl/>
        </w:rPr>
      </w:pPr>
      <w:r>
        <w:rPr>
          <w:rtl/>
        </w:rPr>
        <w:t>قلت : انّ الايمان بنفسه يقتضي دخول الجنة وحرمان النار ، إلاّ أن يمنع عنه مانع كالمعاصي الموبقة غير المقرونة بالتوبة أو الشفاعة أو العفو.</w:t>
      </w:r>
    </w:p>
    <w:p w:rsidR="00F40ABA" w:rsidRDefault="00F40ABA" w:rsidP="00F40ABA">
      <w:pPr>
        <w:pStyle w:val="Heading1Center"/>
        <w:rPr>
          <w:rtl/>
        </w:rPr>
      </w:pPr>
      <w:bookmarkStart w:id="653" w:name="_Toc250045305"/>
      <w:bookmarkStart w:id="654" w:name="_Toc404085477"/>
      <w:r>
        <w:rPr>
          <w:rtl/>
        </w:rPr>
        <w:t>اختصاص واستثناء</w:t>
      </w:r>
      <w:bookmarkEnd w:id="653"/>
      <w:bookmarkEnd w:id="654"/>
    </w:p>
    <w:p w:rsidR="00F40ABA" w:rsidRDefault="00F40ABA" w:rsidP="002565FE">
      <w:pPr>
        <w:pStyle w:val="libNormal"/>
        <w:rPr>
          <w:rtl/>
        </w:rPr>
      </w:pPr>
      <w:r>
        <w:rPr>
          <w:rtl/>
        </w:rPr>
        <w:t xml:space="preserve">( </w:t>
      </w:r>
      <w:r w:rsidRPr="00A335CA">
        <w:rPr>
          <w:rtl/>
        </w:rPr>
        <w:t>882</w:t>
      </w:r>
      <w:r>
        <w:rPr>
          <w:rtl/>
        </w:rPr>
        <w:t xml:space="preserve"> ) عن علي بن أبي طالب انّه قال : يا رسول الله أرأيت إن ولد لي بعدك ، اسمّيه محمّداً أو اكنيه بكنيتك؟ قال : « نعم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A335CA">
        <w:rPr>
          <w:rtl/>
        </w:rPr>
        <w:t>883</w:t>
      </w:r>
      <w:r>
        <w:rPr>
          <w:rtl/>
        </w:rPr>
        <w:t xml:space="preserve"> ) وروى عنه </w:t>
      </w:r>
      <w:r w:rsidR="00593EDA" w:rsidRPr="00593EDA">
        <w:rPr>
          <w:rStyle w:val="libAlaemChar"/>
          <w:rFonts w:hint="cs"/>
          <w:rtl/>
        </w:rPr>
        <w:t>صلى‌الله‌عليه‌وآله</w:t>
      </w:r>
      <w:r>
        <w:rPr>
          <w:rtl/>
        </w:rPr>
        <w:t xml:space="preserve"> : « لا تكنّوا بكنيتي ». المصدر.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جامع الترمذي 2 : 333.</w:t>
      </w:r>
    </w:p>
    <w:p w:rsidR="00F40ABA" w:rsidRDefault="00F40ABA" w:rsidP="00643D22">
      <w:pPr>
        <w:pStyle w:val="libFootnote0"/>
        <w:rPr>
          <w:rtl/>
        </w:rPr>
      </w:pPr>
      <w:r>
        <w:rPr>
          <w:rtl/>
        </w:rPr>
        <w:t>(2) صحيح جامع الترمذي 2 : 373.</w:t>
      </w:r>
    </w:p>
    <w:p w:rsidR="00F40ABA" w:rsidRDefault="00F40ABA" w:rsidP="00F40ABA">
      <w:pPr>
        <w:pStyle w:val="Heading1Center"/>
        <w:rPr>
          <w:rtl/>
        </w:rPr>
      </w:pPr>
      <w:r>
        <w:rPr>
          <w:rtl/>
        </w:rPr>
        <w:br w:type="page"/>
      </w:r>
      <w:bookmarkStart w:id="655" w:name="_Toc250045306"/>
      <w:bookmarkStart w:id="656" w:name="_Toc404085478"/>
      <w:r>
        <w:rPr>
          <w:rtl/>
        </w:rPr>
        <w:lastRenderedPageBreak/>
        <w:t>حول آخر سورة البقرة</w:t>
      </w:r>
      <w:bookmarkEnd w:id="655"/>
      <w:bookmarkEnd w:id="656"/>
    </w:p>
    <w:p w:rsidR="00F40ABA" w:rsidRDefault="00F40ABA" w:rsidP="002565FE">
      <w:pPr>
        <w:pStyle w:val="libNormal"/>
        <w:rPr>
          <w:rtl/>
        </w:rPr>
      </w:pPr>
      <w:r>
        <w:rPr>
          <w:rtl/>
        </w:rPr>
        <w:t xml:space="preserve">( </w:t>
      </w:r>
      <w:r w:rsidRPr="00A335CA">
        <w:rPr>
          <w:rtl/>
        </w:rPr>
        <w:t>884</w:t>
      </w:r>
      <w:r>
        <w:rPr>
          <w:rtl/>
        </w:rPr>
        <w:t xml:space="preserve"> ) عن النعمان ، عنه : « انّ الله كتب كتاباً قبل أن يخلق السموات والارض بألفي عام ، أنزل منه آيتين ختم بهما سورة البقرة ... » </w:t>
      </w:r>
      <w:r w:rsidRPr="00643D22">
        <w:rPr>
          <w:rStyle w:val="libFootnotenumChar"/>
          <w:rtl/>
        </w:rPr>
        <w:t>(1)</w:t>
      </w:r>
      <w:r w:rsidRPr="008A76F4">
        <w:rPr>
          <w:rtl/>
        </w:rPr>
        <w:t>.</w:t>
      </w:r>
    </w:p>
    <w:p w:rsidR="00F40ABA" w:rsidRDefault="00F40ABA" w:rsidP="002565FE">
      <w:pPr>
        <w:pStyle w:val="libNormal"/>
        <w:rPr>
          <w:rtl/>
        </w:rPr>
      </w:pPr>
      <w:r>
        <w:rPr>
          <w:rtl/>
        </w:rPr>
        <w:t>أقول : لا يبعد كون الحديث مجعولاً ، فانّ الآيتين المذكورتين لا تناسب القبلية المذكورة فيه ، فلاحظ.</w:t>
      </w:r>
    </w:p>
    <w:p w:rsidR="00F40ABA" w:rsidRDefault="00F40ABA" w:rsidP="00F40ABA">
      <w:pPr>
        <w:pStyle w:val="Heading1Center"/>
        <w:rPr>
          <w:rtl/>
        </w:rPr>
      </w:pPr>
      <w:bookmarkStart w:id="657" w:name="_Toc250045307"/>
      <w:bookmarkStart w:id="658" w:name="_Toc404085479"/>
      <w:r>
        <w:rPr>
          <w:rtl/>
        </w:rPr>
        <w:t>طينة الانسان</w:t>
      </w:r>
      <w:bookmarkEnd w:id="657"/>
      <w:bookmarkEnd w:id="658"/>
    </w:p>
    <w:p w:rsidR="00F40ABA" w:rsidRDefault="00F40ABA" w:rsidP="002565FE">
      <w:pPr>
        <w:pStyle w:val="libNormal"/>
        <w:rPr>
          <w:rtl/>
        </w:rPr>
      </w:pPr>
      <w:r>
        <w:rPr>
          <w:rtl/>
        </w:rPr>
        <w:t xml:space="preserve">( </w:t>
      </w:r>
      <w:r w:rsidRPr="00A335CA">
        <w:rPr>
          <w:rtl/>
        </w:rPr>
        <w:t>885</w:t>
      </w:r>
      <w:r>
        <w:rPr>
          <w:rtl/>
        </w:rPr>
        <w:t xml:space="preserve"> ) عن أبي موسى : قال رسول الله </w:t>
      </w:r>
      <w:r w:rsidR="00593EDA" w:rsidRPr="00593EDA">
        <w:rPr>
          <w:rStyle w:val="libAlaemChar"/>
          <w:rFonts w:hint="cs"/>
          <w:rtl/>
        </w:rPr>
        <w:t>صلى‌الله‌عليه‌وآله</w:t>
      </w:r>
      <w:r>
        <w:rPr>
          <w:rtl/>
        </w:rPr>
        <w:t xml:space="preserve"> : « انّ الله خلق آدم من قبضة قبضها من جميع الاَرض ، فجاء بنو آدم على قدر الارض ، فجاء منهم الاَحمر والاَبيض والاَسود وبين ذلك ، والسهل والحزن والخبيث والطيب » </w:t>
      </w:r>
      <w:r w:rsidRPr="00643D22">
        <w:rPr>
          <w:rStyle w:val="libFootnotenumChar"/>
          <w:rtl/>
        </w:rPr>
        <w:t>(2)</w:t>
      </w:r>
      <w:r w:rsidRPr="008A76F4">
        <w:rPr>
          <w:rtl/>
        </w:rPr>
        <w:t>.</w:t>
      </w:r>
    </w:p>
    <w:p w:rsidR="00F40ABA" w:rsidRDefault="00F40ABA" w:rsidP="00F40ABA">
      <w:pPr>
        <w:pStyle w:val="Heading1Center"/>
        <w:rPr>
          <w:rtl/>
        </w:rPr>
      </w:pPr>
      <w:bookmarkStart w:id="659" w:name="_Toc250045308"/>
      <w:bookmarkStart w:id="660" w:name="_Toc404085480"/>
      <w:r>
        <w:rPr>
          <w:rtl/>
        </w:rPr>
        <w:t>أبو سفيان</w:t>
      </w:r>
      <w:bookmarkEnd w:id="659"/>
      <w:bookmarkEnd w:id="660"/>
    </w:p>
    <w:p w:rsidR="00F40ABA" w:rsidRDefault="00F40ABA" w:rsidP="002565FE">
      <w:pPr>
        <w:pStyle w:val="libNormal"/>
        <w:rPr>
          <w:rtl/>
        </w:rPr>
      </w:pPr>
      <w:r>
        <w:rPr>
          <w:rtl/>
        </w:rPr>
        <w:t xml:space="preserve">( </w:t>
      </w:r>
      <w:r w:rsidRPr="00A335CA">
        <w:rPr>
          <w:rtl/>
        </w:rPr>
        <w:t>886</w:t>
      </w:r>
      <w:r>
        <w:rPr>
          <w:rtl/>
        </w:rPr>
        <w:t xml:space="preserve"> ) عن عبدالله بن عمر : قال رسول الله يوم اُحد : اللّهمّ العن أبا سفيان ، اللّهمّ العن الحارث بن هشام ، اللّهمّ العن صفوان بن اُميّة ».</w:t>
      </w:r>
    </w:p>
    <w:p w:rsidR="00F40ABA" w:rsidRDefault="00F40ABA" w:rsidP="002565FE">
      <w:pPr>
        <w:pStyle w:val="libNormal"/>
        <w:rPr>
          <w:rtl/>
        </w:rPr>
      </w:pPr>
      <w:r>
        <w:rPr>
          <w:rtl/>
        </w:rPr>
        <w:t xml:space="preserve">قال : فنزلت : </w:t>
      </w:r>
      <w:r w:rsidRPr="00B825C0">
        <w:rPr>
          <w:rStyle w:val="libAlaemChar"/>
          <w:rtl/>
        </w:rPr>
        <w:t xml:space="preserve">( </w:t>
      </w:r>
      <w:r w:rsidRPr="00B825C0">
        <w:rPr>
          <w:rStyle w:val="libAieChar"/>
          <w:rtl/>
        </w:rPr>
        <w:t>ليس لكَ مِنَ الاَمر شيءٌ أو يتوبَ عليهم</w:t>
      </w:r>
      <w:r w:rsidRPr="00B825C0">
        <w:rPr>
          <w:rStyle w:val="libAieChar"/>
          <w:rFonts w:hint="cs"/>
          <w:rtl/>
        </w:rPr>
        <w:t xml:space="preserve"> </w:t>
      </w:r>
      <w:r w:rsidRPr="00B825C0">
        <w:rPr>
          <w:rStyle w:val="libAlaemChar"/>
          <w:rtl/>
        </w:rPr>
        <w:t xml:space="preserve">) </w:t>
      </w:r>
      <w:r w:rsidRPr="00643D22">
        <w:rPr>
          <w:rStyle w:val="libFootnotenumChar"/>
          <w:rtl/>
        </w:rPr>
        <w:t xml:space="preserve">(3) </w:t>
      </w:r>
      <w:r>
        <w:rPr>
          <w:rtl/>
        </w:rPr>
        <w:t>فتاب عليهم ، فأسلموا فحسن اسلامهم</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أقول : أي دليل على حسن اسلام أبي سفيان ، فما ذكره ابن عمر غير مقبول. وقد تقدّم في أواخر المقصد الثاني ما يدلّ على أنّ جمعاً من الصحابة كانوا يعتقدون فيه انّه عدو الله ، ويظهر منه رضى النبي </w:t>
      </w:r>
      <w:r w:rsidR="00593EDA" w:rsidRPr="00593EDA">
        <w:rPr>
          <w:rStyle w:val="libAlaemChar"/>
          <w:rFonts w:hint="cs"/>
          <w:rtl/>
        </w:rPr>
        <w:t>صلى‌الله‌عليه‌وآله</w:t>
      </w:r>
      <w:r>
        <w:rPr>
          <w:rtl/>
        </w:rPr>
        <w:t xml:space="preserve"> باعتقادهم ، فراجع.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جامع الترمذي 3 : 4.</w:t>
      </w:r>
    </w:p>
    <w:p w:rsidR="00F40ABA" w:rsidRDefault="00F40ABA" w:rsidP="00643D22">
      <w:pPr>
        <w:pStyle w:val="libFootnote0"/>
        <w:rPr>
          <w:rtl/>
        </w:rPr>
      </w:pPr>
      <w:r>
        <w:rPr>
          <w:rtl/>
        </w:rPr>
        <w:t>(2) صحيح جامع الترمذي 3 : 20.</w:t>
      </w:r>
    </w:p>
    <w:p w:rsidR="00F40ABA" w:rsidRDefault="00F40ABA" w:rsidP="00643D22">
      <w:pPr>
        <w:pStyle w:val="libFootnote0"/>
        <w:rPr>
          <w:rtl/>
        </w:rPr>
      </w:pPr>
      <w:r>
        <w:rPr>
          <w:rtl/>
        </w:rPr>
        <w:t>(3) آل عمران 3 : 128.</w:t>
      </w:r>
    </w:p>
    <w:p w:rsidR="00F40ABA" w:rsidRDefault="00F40ABA" w:rsidP="00643D22">
      <w:pPr>
        <w:pStyle w:val="libFootnote0"/>
        <w:rPr>
          <w:rtl/>
        </w:rPr>
      </w:pPr>
      <w:r>
        <w:rPr>
          <w:rtl/>
        </w:rPr>
        <w:t>(4) صحيح جامع الترمذي 3 : 33.</w:t>
      </w:r>
    </w:p>
    <w:p w:rsidR="00F40ABA" w:rsidRDefault="00F40ABA" w:rsidP="00F40ABA">
      <w:pPr>
        <w:pStyle w:val="Heading1Center"/>
        <w:rPr>
          <w:rtl/>
        </w:rPr>
      </w:pPr>
      <w:r>
        <w:rPr>
          <w:rtl/>
        </w:rPr>
        <w:br w:type="page"/>
      </w:r>
      <w:bookmarkStart w:id="661" w:name="_Toc250045309"/>
      <w:bookmarkStart w:id="662" w:name="_Toc404085481"/>
      <w:r>
        <w:rPr>
          <w:rtl/>
        </w:rPr>
        <w:lastRenderedPageBreak/>
        <w:t>افتراء على علي</w:t>
      </w:r>
      <w:bookmarkEnd w:id="661"/>
      <w:bookmarkEnd w:id="662"/>
    </w:p>
    <w:p w:rsidR="00F40ABA" w:rsidRDefault="00F40ABA" w:rsidP="002565FE">
      <w:pPr>
        <w:pStyle w:val="libNormal"/>
        <w:rPr>
          <w:rtl/>
        </w:rPr>
      </w:pPr>
      <w:r>
        <w:rPr>
          <w:rtl/>
        </w:rPr>
        <w:t xml:space="preserve">( </w:t>
      </w:r>
      <w:r w:rsidRPr="00A335CA">
        <w:rPr>
          <w:rtl/>
        </w:rPr>
        <w:t>887</w:t>
      </w:r>
      <w:r>
        <w:rPr>
          <w:rtl/>
        </w:rPr>
        <w:t xml:space="preserve"> ) عن علي : صنع لنا عبدالرحمن بن عوف طعاماً فدعانا وسقانا من الخمر ، فأخذت الخمر منا ، وحضرت الصلاة فقدّموني فقرأت : قل يا أيّها الكافرون لا أعبد ما تعبدون ونحن نعبد ما تعبدون ، فانزل الله : </w:t>
      </w:r>
      <w:r w:rsidRPr="00B825C0">
        <w:rPr>
          <w:rStyle w:val="libAlaemChar"/>
          <w:rtl/>
        </w:rPr>
        <w:t xml:space="preserve">( </w:t>
      </w:r>
      <w:r w:rsidRPr="00B825C0">
        <w:rPr>
          <w:rStyle w:val="libAieChar"/>
          <w:rtl/>
        </w:rPr>
        <w:t>يا أيّها الذين آمنوا لا تقربوا الصلاة وانتم سُكارى حتّى تعلموا ما تقولون</w:t>
      </w:r>
      <w:r>
        <w:rPr>
          <w:rFonts w:hint="cs"/>
          <w:rtl/>
        </w:rPr>
        <w:t xml:space="preserve"> </w:t>
      </w:r>
      <w:r w:rsidRPr="00B825C0">
        <w:rPr>
          <w:rStyle w:val="libAlaemChar"/>
          <w:rtl/>
        </w:rPr>
        <w:t xml:space="preserve">) </w:t>
      </w:r>
      <w:r w:rsidRPr="00643D22">
        <w:rPr>
          <w:rStyle w:val="libFootnotenumChar"/>
          <w:rtl/>
        </w:rPr>
        <w:t>(1) (2)</w:t>
      </w:r>
      <w:r w:rsidRPr="008A76F4">
        <w:rPr>
          <w:rtl/>
        </w:rPr>
        <w:t>.</w:t>
      </w:r>
    </w:p>
    <w:p w:rsidR="00F40ABA" w:rsidRDefault="00F40ABA" w:rsidP="002565FE">
      <w:pPr>
        <w:pStyle w:val="libNormal"/>
        <w:rPr>
          <w:rtl/>
        </w:rPr>
      </w:pPr>
      <w:r>
        <w:rPr>
          <w:rtl/>
        </w:rPr>
        <w:t>أقول : علي لم يشرب الخمر قبل تحريمه ، ولم يعبد صنماً طيلة حياته ، فكيف يقول في حال سكره ( ان فرض صحته ) نعبد ما تعبدون؟ فانّ السكران يتكلّم بما هو مركوز في ذهنه.</w:t>
      </w:r>
    </w:p>
    <w:p w:rsidR="00F40ABA" w:rsidRDefault="00F40ABA" w:rsidP="00F40ABA">
      <w:pPr>
        <w:pStyle w:val="Heading1Center"/>
        <w:rPr>
          <w:rtl/>
        </w:rPr>
      </w:pPr>
      <w:bookmarkStart w:id="663" w:name="_Toc250045310"/>
      <w:bookmarkStart w:id="664" w:name="_Toc404085482"/>
      <w:r>
        <w:rPr>
          <w:rtl/>
        </w:rPr>
        <w:t>الفرية العظيمة</w:t>
      </w:r>
      <w:bookmarkEnd w:id="663"/>
      <w:bookmarkEnd w:id="664"/>
    </w:p>
    <w:p w:rsidR="00F40ABA" w:rsidRDefault="00F40ABA" w:rsidP="002565FE">
      <w:pPr>
        <w:pStyle w:val="libNormal"/>
        <w:rPr>
          <w:rtl/>
        </w:rPr>
      </w:pPr>
      <w:r>
        <w:rPr>
          <w:rtl/>
        </w:rPr>
        <w:t xml:space="preserve">( </w:t>
      </w:r>
      <w:r w:rsidRPr="00A335CA">
        <w:rPr>
          <w:rtl/>
        </w:rPr>
        <w:t>888</w:t>
      </w:r>
      <w:r>
        <w:rPr>
          <w:rtl/>
        </w:rPr>
        <w:t xml:space="preserve"> ) عن عائشة : ثلاث من تكلّم بواحدة فقد أعظم الفرية على الله : من زعم أنّ محمّداً رأى رِبّه فقد أعظم الفرية على الله ، والله يقول : </w:t>
      </w:r>
      <w:r w:rsidRPr="00B825C0">
        <w:rPr>
          <w:rStyle w:val="libAlaemChar"/>
          <w:rtl/>
        </w:rPr>
        <w:t xml:space="preserve">( </w:t>
      </w:r>
      <w:r w:rsidRPr="00B825C0">
        <w:rPr>
          <w:rStyle w:val="libAieChar"/>
          <w:rtl/>
        </w:rPr>
        <w:t>لا تدركه الاَبصار</w:t>
      </w:r>
      <w:r w:rsidRPr="00B825C0">
        <w:rPr>
          <w:rStyle w:val="libAieChar"/>
          <w:rFonts w:hint="cs"/>
          <w:rtl/>
        </w:rPr>
        <w:t xml:space="preserve"> </w:t>
      </w:r>
      <w:r w:rsidRPr="00B825C0">
        <w:rPr>
          <w:rStyle w:val="libAlaemChar"/>
          <w:rtl/>
        </w:rPr>
        <w:t xml:space="preserve">) </w:t>
      </w:r>
      <w:r w:rsidRPr="00643D22">
        <w:rPr>
          <w:rStyle w:val="libFootnotenumChar"/>
          <w:rtl/>
        </w:rPr>
        <w:t xml:space="preserve">(3) </w:t>
      </w:r>
      <w:r w:rsidRPr="007F73B3">
        <w:rPr>
          <w:rtl/>
        </w:rPr>
        <w:t xml:space="preserve">... </w:t>
      </w:r>
      <w:r>
        <w:rPr>
          <w:rtl/>
        </w:rPr>
        <w:t xml:space="preserve">ومن زعم أنّ محمّداً كتم شيئاً ممّا أنزل الله عليهم ... يقول الله : </w:t>
      </w:r>
      <w:r w:rsidRPr="00B825C0">
        <w:rPr>
          <w:rStyle w:val="libAlaemChar"/>
          <w:rtl/>
        </w:rPr>
        <w:t xml:space="preserve">( </w:t>
      </w:r>
      <w:r w:rsidRPr="00B825C0">
        <w:rPr>
          <w:rStyle w:val="libAieChar"/>
          <w:rtl/>
        </w:rPr>
        <w:t>يا أيّها الرسول بلغ ما أُنزل اليك من ربّك</w:t>
      </w:r>
      <w:r w:rsidRPr="00B825C0">
        <w:rPr>
          <w:rStyle w:val="libAieChar"/>
          <w:rFonts w:hint="cs"/>
          <w:rtl/>
        </w:rPr>
        <w:t xml:space="preserve"> </w:t>
      </w:r>
      <w:r w:rsidRPr="00B825C0">
        <w:rPr>
          <w:rStyle w:val="libAlaemChar"/>
          <w:rtl/>
        </w:rPr>
        <w:t xml:space="preserve">) </w:t>
      </w:r>
      <w:r w:rsidRPr="00643D22">
        <w:rPr>
          <w:rStyle w:val="libFootnotenumChar"/>
          <w:rtl/>
        </w:rPr>
        <w:t xml:space="preserve">(4) </w:t>
      </w:r>
      <w:r>
        <w:rPr>
          <w:rtl/>
        </w:rPr>
        <w:t xml:space="preserve">، ومن زعم انّه يعلم ما في غد ... والله يقول : </w:t>
      </w:r>
      <w:r w:rsidRPr="00B825C0">
        <w:rPr>
          <w:rStyle w:val="libAlaemChar"/>
          <w:rtl/>
        </w:rPr>
        <w:t xml:space="preserve">( </w:t>
      </w:r>
      <w:r w:rsidRPr="00B825C0">
        <w:rPr>
          <w:rStyle w:val="libAieChar"/>
          <w:rtl/>
        </w:rPr>
        <w:t>لا يعلم من في السموات والارض الغيب إلاّ الله</w:t>
      </w:r>
      <w:r>
        <w:rPr>
          <w:rFonts w:hint="cs"/>
          <w:rtl/>
        </w:rPr>
        <w:t xml:space="preserve"> </w:t>
      </w:r>
      <w:r w:rsidRPr="00B825C0">
        <w:rPr>
          <w:rStyle w:val="libAlaemChar"/>
          <w:rtl/>
        </w:rPr>
        <w:t xml:space="preserve">) </w:t>
      </w:r>
      <w:r w:rsidRPr="00643D22">
        <w:rPr>
          <w:rStyle w:val="libFootnotenumChar"/>
          <w:rtl/>
        </w:rPr>
        <w:t>(5) (6)</w:t>
      </w:r>
      <w:r w:rsidRPr="008A76F4">
        <w:rPr>
          <w:rtl/>
        </w:rPr>
        <w:t>.</w:t>
      </w:r>
    </w:p>
    <w:p w:rsidR="00F40ABA" w:rsidRDefault="00F40ABA" w:rsidP="00F40ABA">
      <w:pPr>
        <w:pStyle w:val="Heading1Center"/>
        <w:rPr>
          <w:rtl/>
        </w:rPr>
      </w:pPr>
      <w:bookmarkStart w:id="665" w:name="_Toc250045311"/>
      <w:bookmarkStart w:id="666" w:name="_Toc404085483"/>
      <w:r>
        <w:rPr>
          <w:rtl/>
        </w:rPr>
        <w:t>فرية أُخرى</w:t>
      </w:r>
      <w:bookmarkEnd w:id="665"/>
      <w:bookmarkEnd w:id="666"/>
    </w:p>
    <w:p w:rsidR="00F40ABA" w:rsidRDefault="00F40ABA" w:rsidP="002565FE">
      <w:pPr>
        <w:pStyle w:val="libNormal"/>
        <w:rPr>
          <w:rtl/>
        </w:rPr>
      </w:pPr>
      <w:r>
        <w:rPr>
          <w:rtl/>
        </w:rPr>
        <w:t xml:space="preserve">( </w:t>
      </w:r>
      <w:r w:rsidRPr="00A335CA">
        <w:rPr>
          <w:rtl/>
        </w:rPr>
        <w:t>889</w:t>
      </w:r>
      <w:r>
        <w:rPr>
          <w:rtl/>
        </w:rPr>
        <w:t xml:space="preserve"> ) عن أُبي بن كعب ، عن النبي </w:t>
      </w:r>
      <w:r w:rsidR="00593EDA" w:rsidRPr="00593EDA">
        <w:rPr>
          <w:rStyle w:val="libAlaemChar"/>
          <w:rFonts w:hint="cs"/>
          <w:rtl/>
        </w:rPr>
        <w:t>صلى‌الله‌عليه‌وآله</w:t>
      </w:r>
      <w:r>
        <w:rPr>
          <w:rtl/>
        </w:rPr>
        <w:t xml:space="preserve"> قال : « الغلام الذي قتله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النساء 4 : 43.</w:t>
      </w:r>
    </w:p>
    <w:p w:rsidR="00F40ABA" w:rsidRDefault="00F40ABA" w:rsidP="00643D22">
      <w:pPr>
        <w:pStyle w:val="libFootnote0"/>
        <w:rPr>
          <w:rtl/>
        </w:rPr>
      </w:pPr>
      <w:r>
        <w:rPr>
          <w:rtl/>
        </w:rPr>
        <w:t>(2) صحيح جامع الترمذي 3 : 39.</w:t>
      </w:r>
    </w:p>
    <w:p w:rsidR="00F40ABA" w:rsidRDefault="00F40ABA" w:rsidP="00643D22">
      <w:pPr>
        <w:pStyle w:val="libFootnote0"/>
        <w:rPr>
          <w:rtl/>
        </w:rPr>
      </w:pPr>
      <w:r>
        <w:rPr>
          <w:rtl/>
        </w:rPr>
        <w:t>(3) الانعام 6 : 103.</w:t>
      </w:r>
    </w:p>
    <w:p w:rsidR="00F40ABA" w:rsidRDefault="00F40ABA" w:rsidP="00643D22">
      <w:pPr>
        <w:pStyle w:val="libFootnote0"/>
        <w:rPr>
          <w:rtl/>
        </w:rPr>
      </w:pPr>
      <w:r>
        <w:rPr>
          <w:rtl/>
        </w:rPr>
        <w:t>(4) المائدة 5 : 67.</w:t>
      </w:r>
    </w:p>
    <w:p w:rsidR="00F40ABA" w:rsidRDefault="00F40ABA" w:rsidP="00643D22">
      <w:pPr>
        <w:pStyle w:val="libFootnote0"/>
        <w:rPr>
          <w:rtl/>
        </w:rPr>
      </w:pPr>
      <w:r>
        <w:rPr>
          <w:rtl/>
        </w:rPr>
        <w:t>(5) النمل 27|65.</w:t>
      </w:r>
    </w:p>
    <w:p w:rsidR="00F40ABA" w:rsidRDefault="00F40ABA" w:rsidP="00643D22">
      <w:pPr>
        <w:pStyle w:val="libFootnote0"/>
        <w:rPr>
          <w:rtl/>
        </w:rPr>
      </w:pPr>
      <w:r>
        <w:rPr>
          <w:rtl/>
        </w:rPr>
        <w:t>(6) صحيح جامع الترمذي 3 : 39.</w:t>
      </w:r>
    </w:p>
    <w:p w:rsidR="00F40ABA" w:rsidRDefault="00F40ABA" w:rsidP="002565FE">
      <w:pPr>
        <w:pStyle w:val="libNormal0"/>
        <w:rPr>
          <w:rtl/>
        </w:rPr>
      </w:pPr>
      <w:r>
        <w:rPr>
          <w:rtl/>
        </w:rPr>
        <w:br w:type="page"/>
      </w:r>
      <w:r>
        <w:rPr>
          <w:rtl/>
        </w:rPr>
        <w:lastRenderedPageBreak/>
        <w:t>الخضر طبع يوم طبع كافراً</w:t>
      </w:r>
      <w:r>
        <w:rPr>
          <w:rFonts w:hint="cs"/>
          <w:rtl/>
        </w:rPr>
        <w:t xml:space="preserve"> </w:t>
      </w:r>
      <w:r>
        <w:rPr>
          <w:rtl/>
        </w:rPr>
        <w:t xml:space="preserve">» </w:t>
      </w:r>
      <w:r w:rsidRPr="00643D22">
        <w:rPr>
          <w:rStyle w:val="libFootnotenumChar"/>
          <w:rtl/>
        </w:rPr>
        <w:t>(1)</w:t>
      </w:r>
      <w:r w:rsidRPr="008A76F4">
        <w:rPr>
          <w:rtl/>
        </w:rPr>
        <w:t>.</w:t>
      </w:r>
    </w:p>
    <w:p w:rsidR="00F40ABA" w:rsidRDefault="00F40ABA" w:rsidP="002565FE">
      <w:pPr>
        <w:pStyle w:val="libNormal"/>
        <w:rPr>
          <w:rtl/>
        </w:rPr>
      </w:pPr>
      <w:r>
        <w:rPr>
          <w:rtl/>
        </w:rPr>
        <w:t>أقول : مرّ أنّ كلّ مولود يولد على الفطرة ، وانّ الكفر من التربية الباطلة.</w:t>
      </w:r>
    </w:p>
    <w:p w:rsidR="00F40ABA" w:rsidRDefault="00F40ABA" w:rsidP="00F40ABA">
      <w:pPr>
        <w:pStyle w:val="Heading1Center"/>
        <w:rPr>
          <w:rtl/>
        </w:rPr>
      </w:pPr>
      <w:bookmarkStart w:id="667" w:name="_Toc250045312"/>
      <w:bookmarkStart w:id="668" w:name="_Toc404085484"/>
      <w:r>
        <w:rPr>
          <w:rtl/>
        </w:rPr>
        <w:t xml:space="preserve">حليّة الاَزواج له </w:t>
      </w:r>
      <w:bookmarkEnd w:id="667"/>
      <w:r w:rsidR="00593EDA" w:rsidRPr="00593EDA">
        <w:rPr>
          <w:rStyle w:val="libAlaemChar"/>
          <w:rFonts w:hint="cs"/>
          <w:rtl/>
        </w:rPr>
        <w:t>صلى‌الله‌عليه‌وآله</w:t>
      </w:r>
      <w:bookmarkEnd w:id="668"/>
    </w:p>
    <w:p w:rsidR="00F40ABA" w:rsidRDefault="00F40ABA" w:rsidP="002565FE">
      <w:pPr>
        <w:pStyle w:val="libNormal"/>
        <w:rPr>
          <w:rtl/>
        </w:rPr>
      </w:pPr>
      <w:r>
        <w:rPr>
          <w:rtl/>
        </w:rPr>
        <w:t xml:space="preserve">( </w:t>
      </w:r>
      <w:r w:rsidRPr="00A335CA">
        <w:rPr>
          <w:rtl/>
        </w:rPr>
        <w:t>890</w:t>
      </w:r>
      <w:r>
        <w:rPr>
          <w:rtl/>
        </w:rPr>
        <w:t xml:space="preserve"> ) عن عائشة قالت : ما مات رسول الله </w:t>
      </w:r>
      <w:r w:rsidR="00593EDA" w:rsidRPr="00593EDA">
        <w:rPr>
          <w:rStyle w:val="libAlaemChar"/>
          <w:rFonts w:hint="cs"/>
          <w:rtl/>
        </w:rPr>
        <w:t>صلى‌الله‌عليه‌وآله</w:t>
      </w:r>
      <w:r>
        <w:rPr>
          <w:rtl/>
        </w:rPr>
        <w:t xml:space="preserve"> حتّى اُحلَّ له النساء</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أقول : بل في أحاديث الشيعة الاِمامية انّه لم يحرم عليه </w:t>
      </w:r>
      <w:r w:rsidR="00593EDA" w:rsidRPr="00593EDA">
        <w:rPr>
          <w:rStyle w:val="libAlaemChar"/>
          <w:rFonts w:hint="cs"/>
          <w:rtl/>
        </w:rPr>
        <w:t>صلى‌الله‌عليه‌وآله</w:t>
      </w:r>
      <w:r>
        <w:rPr>
          <w:rtl/>
        </w:rPr>
        <w:t xml:space="preserve"> سوى محارمه من الاَول ، والاحسن ردّ هذه الاَحاديث إلى من صدر عنه ، فانّ ظاهر القرآن الكريم هو تحريم النساء عليه </w:t>
      </w:r>
      <w:r w:rsidR="00593EDA" w:rsidRPr="00593EDA">
        <w:rPr>
          <w:rStyle w:val="libAlaemChar"/>
          <w:rFonts w:hint="cs"/>
          <w:rtl/>
        </w:rPr>
        <w:t>صلى‌الله‌عليه‌وآله</w:t>
      </w:r>
      <w:r>
        <w:rPr>
          <w:rtl/>
        </w:rPr>
        <w:t xml:space="preserve"> في حين من حياته ولم يثبت رفعه بدليل معتبر ، فالاَعتماد على اطلاق القرآن الكريم.</w:t>
      </w:r>
    </w:p>
    <w:p w:rsidR="00F40ABA" w:rsidRDefault="00F40ABA" w:rsidP="00F40ABA">
      <w:pPr>
        <w:pStyle w:val="Heading1Center"/>
        <w:rPr>
          <w:rtl/>
        </w:rPr>
      </w:pPr>
      <w:bookmarkStart w:id="669" w:name="_Toc250045313"/>
      <w:bookmarkStart w:id="670" w:name="_Toc404085485"/>
      <w:r>
        <w:rPr>
          <w:rtl/>
        </w:rPr>
        <w:t xml:space="preserve">النبي </w:t>
      </w:r>
      <w:r w:rsidR="00593EDA" w:rsidRPr="00593EDA">
        <w:rPr>
          <w:rStyle w:val="libAlaemChar"/>
          <w:rFonts w:hint="cs"/>
          <w:rtl/>
        </w:rPr>
        <w:t>صلى‌الله‌عليه‌وآله</w:t>
      </w:r>
      <w:r>
        <w:rPr>
          <w:rtl/>
        </w:rPr>
        <w:t xml:space="preserve"> راى الله تعالى في نومه</w:t>
      </w:r>
      <w:bookmarkEnd w:id="669"/>
      <w:bookmarkEnd w:id="670"/>
    </w:p>
    <w:p w:rsidR="00F40ABA" w:rsidRDefault="00F40ABA" w:rsidP="002565FE">
      <w:pPr>
        <w:pStyle w:val="libNormal"/>
        <w:rPr>
          <w:rtl/>
        </w:rPr>
      </w:pPr>
      <w:r>
        <w:rPr>
          <w:rtl/>
        </w:rPr>
        <w:t xml:space="preserve">( </w:t>
      </w:r>
      <w:r w:rsidRPr="00A335CA">
        <w:rPr>
          <w:rtl/>
        </w:rPr>
        <w:t>891</w:t>
      </w:r>
      <w:r>
        <w:rPr>
          <w:rtl/>
        </w:rPr>
        <w:t xml:space="preserve"> ) عن ابن عباس : قال رسول الله </w:t>
      </w:r>
      <w:r w:rsidR="00593EDA" w:rsidRPr="00593EDA">
        <w:rPr>
          <w:rStyle w:val="libAlaemChar"/>
          <w:rFonts w:hint="cs"/>
          <w:rtl/>
        </w:rPr>
        <w:t>صلى‌الله‌عليه‌وآله</w:t>
      </w:r>
      <w:r>
        <w:rPr>
          <w:rtl/>
        </w:rPr>
        <w:t xml:space="preserve"> : « أتاني الليلة ربّي تبارك وتعالى في أحسن صورة ـ قال احسبه قال في المنام ـ فقال : يا محمّد هل تدري فيم يختصم الملاَ الاَعلى؟ قلت : لا ، قال : فوضع يده بين كتفي حتّى وجدت بردها بين ثديي ... » </w:t>
      </w:r>
      <w:r w:rsidRPr="00643D22">
        <w:rPr>
          <w:rStyle w:val="libFootnotenumChar"/>
          <w:rtl/>
        </w:rPr>
        <w:t>(3)</w:t>
      </w:r>
      <w:r w:rsidRPr="008A76F4">
        <w:rPr>
          <w:rtl/>
        </w:rPr>
        <w:t>.</w:t>
      </w:r>
    </w:p>
    <w:p w:rsidR="00F40ABA" w:rsidRDefault="00F40ABA" w:rsidP="002565FE">
      <w:pPr>
        <w:pStyle w:val="libNormal"/>
        <w:rPr>
          <w:rtl/>
        </w:rPr>
      </w:pPr>
      <w:r>
        <w:rPr>
          <w:rtl/>
        </w:rPr>
        <w:t>ورواه معاذ بن جبل أيضاً بالفاظ مغايرة. وسبحان الله الذي ليس كمثله شيء.</w:t>
      </w:r>
    </w:p>
    <w:p w:rsidR="00F40ABA" w:rsidRDefault="00F40ABA" w:rsidP="00F40ABA">
      <w:pPr>
        <w:pStyle w:val="Heading1Center"/>
        <w:rPr>
          <w:rtl/>
        </w:rPr>
      </w:pPr>
      <w:bookmarkStart w:id="671" w:name="_Toc250045314"/>
      <w:bookmarkStart w:id="672" w:name="_Toc404085486"/>
      <w:r>
        <w:rPr>
          <w:rtl/>
        </w:rPr>
        <w:t>خصومة القيامة</w:t>
      </w:r>
      <w:bookmarkEnd w:id="671"/>
      <w:bookmarkEnd w:id="672"/>
    </w:p>
    <w:p w:rsidR="00F40ABA" w:rsidRDefault="00F40ABA" w:rsidP="002565FE">
      <w:pPr>
        <w:pStyle w:val="libNormal"/>
        <w:rPr>
          <w:rtl/>
        </w:rPr>
      </w:pPr>
      <w:r>
        <w:rPr>
          <w:rtl/>
        </w:rPr>
        <w:t xml:space="preserve">( </w:t>
      </w:r>
      <w:r w:rsidRPr="00A335CA">
        <w:rPr>
          <w:rtl/>
        </w:rPr>
        <w:t>892</w:t>
      </w:r>
      <w:r>
        <w:rPr>
          <w:rtl/>
        </w:rPr>
        <w:t xml:space="preserve"> ) عن الزبير قال : لمّا نزلت : </w:t>
      </w:r>
      <w:r w:rsidRPr="00B825C0">
        <w:rPr>
          <w:rStyle w:val="libAlaemChar"/>
          <w:rtl/>
        </w:rPr>
        <w:t xml:space="preserve">( </w:t>
      </w:r>
      <w:r w:rsidRPr="00B825C0">
        <w:rPr>
          <w:rStyle w:val="libAieChar"/>
          <w:rtl/>
        </w:rPr>
        <w:t>ثم انَكم يوم القيامة عند ربّكم تختصمون</w:t>
      </w:r>
      <w:r w:rsidRPr="00B825C0">
        <w:rPr>
          <w:rStyle w:val="libAieChar"/>
          <w:rFonts w:hint="cs"/>
          <w:rtl/>
        </w:rPr>
        <w:t xml:space="preserve"> </w:t>
      </w:r>
      <w:r w:rsidRPr="00B825C0">
        <w:rPr>
          <w:rStyle w:val="libAlaemChar"/>
          <w:rtl/>
        </w:rPr>
        <w:t xml:space="preserve">) </w:t>
      </w:r>
      <w:r w:rsidRPr="00643D22">
        <w:rPr>
          <w:rStyle w:val="libFootnotenumChar"/>
          <w:rtl/>
        </w:rPr>
        <w:t xml:space="preserve">(4) </w:t>
      </w:r>
      <w:r>
        <w:rPr>
          <w:rtl/>
        </w:rPr>
        <w:t xml:space="preserve">قال : يا رسول الله أتكرر علينا الخصومة بعد الذي كان بيننا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جامع الترمذي 3 : 73.</w:t>
      </w:r>
    </w:p>
    <w:p w:rsidR="00F40ABA" w:rsidRDefault="00F40ABA" w:rsidP="00643D22">
      <w:pPr>
        <w:pStyle w:val="libFootnote0"/>
        <w:rPr>
          <w:rtl/>
        </w:rPr>
      </w:pPr>
      <w:r>
        <w:rPr>
          <w:rtl/>
        </w:rPr>
        <w:t>(2) صحيح جامع الترمذي 3 : 93.</w:t>
      </w:r>
    </w:p>
    <w:p w:rsidR="00F40ABA" w:rsidRDefault="00F40ABA" w:rsidP="00643D22">
      <w:pPr>
        <w:pStyle w:val="libFootnote0"/>
        <w:rPr>
          <w:rtl/>
        </w:rPr>
      </w:pPr>
      <w:r>
        <w:rPr>
          <w:rtl/>
        </w:rPr>
        <w:t>(3) صحيح جامع الترمذي 3 : 98.</w:t>
      </w:r>
    </w:p>
    <w:p w:rsidR="00F40ABA" w:rsidRDefault="00F40ABA" w:rsidP="00643D22">
      <w:pPr>
        <w:pStyle w:val="libFootnote0"/>
        <w:rPr>
          <w:rtl/>
        </w:rPr>
      </w:pPr>
      <w:r>
        <w:rPr>
          <w:rtl/>
        </w:rPr>
        <w:t>(4) الزمر 39 ـ 31.</w:t>
      </w:r>
    </w:p>
    <w:p w:rsidR="00F40ABA" w:rsidRDefault="00F40ABA" w:rsidP="002565FE">
      <w:pPr>
        <w:pStyle w:val="libNormal0"/>
        <w:rPr>
          <w:rtl/>
        </w:rPr>
      </w:pPr>
      <w:r>
        <w:rPr>
          <w:rtl/>
        </w:rPr>
        <w:br w:type="page"/>
      </w:r>
      <w:r>
        <w:rPr>
          <w:rtl/>
        </w:rPr>
        <w:lastRenderedPageBreak/>
        <w:t>في الدنيا؟</w:t>
      </w:r>
    </w:p>
    <w:p w:rsidR="00F40ABA" w:rsidRDefault="00F40ABA" w:rsidP="002565FE">
      <w:pPr>
        <w:pStyle w:val="libNormal"/>
        <w:rPr>
          <w:rtl/>
        </w:rPr>
      </w:pPr>
      <w:r>
        <w:rPr>
          <w:rtl/>
        </w:rPr>
        <w:t>قال : ( نعم ).</w:t>
      </w:r>
    </w:p>
    <w:p w:rsidR="00F40ABA" w:rsidRDefault="00F40ABA" w:rsidP="002565FE">
      <w:pPr>
        <w:pStyle w:val="libNormal"/>
        <w:rPr>
          <w:rtl/>
        </w:rPr>
      </w:pPr>
      <w:r>
        <w:rPr>
          <w:rtl/>
        </w:rPr>
        <w:t>فقال انّ الاَمر اذن لشديد</w:t>
      </w:r>
      <w:r w:rsidRPr="00643D22">
        <w:rPr>
          <w:rStyle w:val="libFootnotenumChar"/>
          <w:rtl/>
        </w:rPr>
        <w:t xml:space="preserve"> (1)</w:t>
      </w:r>
      <w:r w:rsidRPr="008A76F4">
        <w:rPr>
          <w:rtl/>
        </w:rPr>
        <w:t>.</w:t>
      </w:r>
    </w:p>
    <w:p w:rsidR="00F40ABA" w:rsidRDefault="00F40ABA" w:rsidP="002565FE">
      <w:pPr>
        <w:pStyle w:val="libNormal"/>
        <w:rPr>
          <w:rtl/>
        </w:rPr>
      </w:pPr>
      <w:r>
        <w:rPr>
          <w:rtl/>
        </w:rPr>
        <w:t>أقول : فنشاهد خصومة علي وخصمائه هناك انّ صح الحديث.</w:t>
      </w:r>
    </w:p>
    <w:p w:rsidR="00F40ABA" w:rsidRDefault="00F40ABA" w:rsidP="00643D22">
      <w:pPr>
        <w:pStyle w:val="libCenterBold1"/>
        <w:rPr>
          <w:rtl/>
        </w:rPr>
      </w:pPr>
      <w:r>
        <w:rPr>
          <w:rtl/>
        </w:rPr>
        <w:t>رجال من فارس</w:t>
      </w:r>
    </w:p>
    <w:p w:rsidR="00F40ABA" w:rsidRDefault="00F40ABA" w:rsidP="002565FE">
      <w:pPr>
        <w:pStyle w:val="libNormal"/>
        <w:rPr>
          <w:rtl/>
        </w:rPr>
      </w:pPr>
      <w:r>
        <w:rPr>
          <w:rtl/>
        </w:rPr>
        <w:t xml:space="preserve">( </w:t>
      </w:r>
      <w:r w:rsidRPr="00A335CA">
        <w:rPr>
          <w:rtl/>
        </w:rPr>
        <w:t>893</w:t>
      </w:r>
      <w:r>
        <w:rPr>
          <w:rtl/>
        </w:rPr>
        <w:t xml:space="preserve"> ) عن أبي هريرة : تلا رسول الله </w:t>
      </w:r>
      <w:r w:rsidR="00593EDA" w:rsidRPr="00593EDA">
        <w:rPr>
          <w:rStyle w:val="libAlaemChar"/>
          <w:rFonts w:hint="cs"/>
          <w:rtl/>
        </w:rPr>
        <w:t>صلى‌الله‌عليه‌وآله</w:t>
      </w:r>
      <w:r>
        <w:rPr>
          <w:rtl/>
        </w:rPr>
        <w:t xml:space="preserve"> هذه الآية : </w:t>
      </w:r>
      <w:r w:rsidRPr="00B825C0">
        <w:rPr>
          <w:rStyle w:val="libAlaemChar"/>
          <w:rtl/>
        </w:rPr>
        <w:t xml:space="preserve">( </w:t>
      </w:r>
      <w:r w:rsidRPr="00B825C0">
        <w:rPr>
          <w:rStyle w:val="libAieChar"/>
          <w:rtl/>
        </w:rPr>
        <w:t>وإن تتولّوا يستبدل قوماً غيركم ثم لا يكونوا أمثالكم</w:t>
      </w:r>
      <w:r>
        <w:rPr>
          <w:rFonts w:hint="cs"/>
          <w:rtl/>
        </w:rPr>
        <w:t xml:space="preserve"> </w:t>
      </w:r>
      <w:r w:rsidRPr="00B825C0">
        <w:rPr>
          <w:rStyle w:val="libAlaemChar"/>
          <w:rtl/>
        </w:rPr>
        <w:t xml:space="preserve">) </w:t>
      </w:r>
      <w:r w:rsidRPr="00643D22">
        <w:rPr>
          <w:rStyle w:val="libFootnotenumChar"/>
          <w:rtl/>
        </w:rPr>
        <w:t xml:space="preserve">(2) </w:t>
      </w:r>
      <w:r>
        <w:rPr>
          <w:rtl/>
        </w:rPr>
        <w:t>، قالوا : ومن يستبدل بنا؟</w:t>
      </w:r>
    </w:p>
    <w:p w:rsidR="00F40ABA" w:rsidRDefault="00F40ABA" w:rsidP="002565FE">
      <w:pPr>
        <w:pStyle w:val="libNormal"/>
        <w:rPr>
          <w:rtl/>
        </w:rPr>
      </w:pPr>
      <w:r>
        <w:rPr>
          <w:rtl/>
        </w:rPr>
        <w:t xml:space="preserve">قال : فضرب رسول الله </w:t>
      </w:r>
      <w:r w:rsidR="00593EDA" w:rsidRPr="00593EDA">
        <w:rPr>
          <w:rStyle w:val="libAlaemChar"/>
          <w:rFonts w:hint="cs"/>
          <w:rtl/>
        </w:rPr>
        <w:t>صلى‌الله‌عليه‌وآله</w:t>
      </w:r>
      <w:r>
        <w:rPr>
          <w:rtl/>
        </w:rPr>
        <w:t xml:space="preserve"> على منكب سلمان ثم قال : « هذا وقومه ».</w:t>
      </w:r>
    </w:p>
    <w:p w:rsidR="00F40ABA" w:rsidRDefault="00F40ABA" w:rsidP="002565FE">
      <w:pPr>
        <w:pStyle w:val="libNormal"/>
        <w:rPr>
          <w:rtl/>
        </w:rPr>
      </w:pPr>
      <w:r>
        <w:rPr>
          <w:rtl/>
        </w:rPr>
        <w:t xml:space="preserve">وفي حديث آخر : فضرب رسول الله </w:t>
      </w:r>
      <w:r w:rsidR="00593EDA" w:rsidRPr="00593EDA">
        <w:rPr>
          <w:rStyle w:val="libAlaemChar"/>
          <w:rFonts w:hint="cs"/>
          <w:rtl/>
        </w:rPr>
        <w:t>صلى‌الله‌عليه‌وآله</w:t>
      </w:r>
      <w:r>
        <w:rPr>
          <w:rtl/>
        </w:rPr>
        <w:t xml:space="preserve"> فخذ سلمان وقال : « هذا واصحابه ، والذي نفسي بيده لو كان الايمان منوطاً بالثريا لتناوله رجال من فارس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A335CA">
        <w:rPr>
          <w:rtl/>
        </w:rPr>
        <w:t>894</w:t>
      </w:r>
      <w:r>
        <w:rPr>
          <w:rtl/>
        </w:rPr>
        <w:t xml:space="preserve"> ) وعنه : كنّا عند رسول الله </w:t>
      </w:r>
      <w:r w:rsidR="00593EDA" w:rsidRPr="00593EDA">
        <w:rPr>
          <w:rStyle w:val="libAlaemChar"/>
          <w:rFonts w:hint="cs"/>
          <w:rtl/>
        </w:rPr>
        <w:t>صلى‌الله‌عليه‌وآله</w:t>
      </w:r>
      <w:r>
        <w:rPr>
          <w:rtl/>
        </w:rPr>
        <w:t xml:space="preserve"> حين اُنزلت الجمعة فتلاها فلمّا بلغ : </w:t>
      </w:r>
      <w:r w:rsidRPr="00B825C0">
        <w:rPr>
          <w:rStyle w:val="libAlaemChar"/>
          <w:rtl/>
        </w:rPr>
        <w:t xml:space="preserve">( </w:t>
      </w:r>
      <w:r w:rsidRPr="00B825C0">
        <w:rPr>
          <w:rStyle w:val="libAieChar"/>
          <w:rtl/>
        </w:rPr>
        <w:t>وآخرين منهم لمّا يحلقوا بهم</w:t>
      </w:r>
      <w:r>
        <w:rPr>
          <w:rFonts w:hint="cs"/>
          <w:rtl/>
        </w:rPr>
        <w:t xml:space="preserve"> </w:t>
      </w:r>
      <w:r w:rsidRPr="00B825C0">
        <w:rPr>
          <w:rStyle w:val="libAlaemChar"/>
          <w:rtl/>
        </w:rPr>
        <w:t xml:space="preserve">) </w:t>
      </w:r>
      <w:r w:rsidRPr="00643D22">
        <w:rPr>
          <w:rStyle w:val="libFootnotenumChar"/>
          <w:rtl/>
        </w:rPr>
        <w:t xml:space="preserve">(4) </w:t>
      </w:r>
      <w:r>
        <w:rPr>
          <w:rtl/>
        </w:rPr>
        <w:t xml:space="preserve">، قال له رجل : يا رسول الله ، من هؤلاء الذين لم يلحقوا بنا ... فوضع رسول الله </w:t>
      </w:r>
      <w:r w:rsidR="00593EDA" w:rsidRPr="00593EDA">
        <w:rPr>
          <w:rStyle w:val="libAlaemChar"/>
          <w:rFonts w:hint="cs"/>
          <w:rtl/>
        </w:rPr>
        <w:t>صلى‌الله‌عليه‌وآله</w:t>
      </w:r>
      <w:r>
        <w:rPr>
          <w:rtl/>
        </w:rPr>
        <w:t xml:space="preserve"> يده على سلمان فقال : « والذي نفسي بيده لو كان الايمان بالثريا لتناوله رجال من فارس » </w:t>
      </w:r>
      <w:r w:rsidRPr="00643D22">
        <w:rPr>
          <w:rStyle w:val="libFootnotenumChar"/>
          <w:rtl/>
        </w:rPr>
        <w:t>(5)</w:t>
      </w:r>
      <w:r w:rsidRPr="008A76F4">
        <w:rPr>
          <w:rtl/>
        </w:rPr>
        <w:t>.</w:t>
      </w:r>
    </w:p>
    <w:p w:rsidR="00F40ABA" w:rsidRDefault="00F40ABA" w:rsidP="002565FE">
      <w:pPr>
        <w:pStyle w:val="libNormal"/>
        <w:rPr>
          <w:rtl/>
        </w:rPr>
      </w:pPr>
      <w:r>
        <w:rPr>
          <w:rtl/>
        </w:rPr>
        <w:t xml:space="preserve">مرّ انّه لو ثبت نزول سورة الجمعة قبل غزوة خيبر بان كذب أبي هريرة ، فانّه التحق بالنبي </w:t>
      </w:r>
      <w:r w:rsidR="00593EDA" w:rsidRPr="00593EDA">
        <w:rPr>
          <w:rStyle w:val="libAlaemChar"/>
          <w:rFonts w:hint="cs"/>
          <w:rtl/>
        </w:rPr>
        <w:t>صلى‌الله‌عليه‌وآله</w:t>
      </w:r>
      <w:r>
        <w:rPr>
          <w:rtl/>
        </w:rPr>
        <w:t xml:space="preserve"> في تلك الغزوة.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جامع الترمذي 3 : 99.</w:t>
      </w:r>
    </w:p>
    <w:p w:rsidR="00F40ABA" w:rsidRDefault="00F40ABA" w:rsidP="00643D22">
      <w:pPr>
        <w:pStyle w:val="libFootnote0"/>
        <w:rPr>
          <w:rtl/>
        </w:rPr>
      </w:pPr>
      <w:r>
        <w:rPr>
          <w:rtl/>
        </w:rPr>
        <w:t>(2) محمّد 47 : 38.</w:t>
      </w:r>
    </w:p>
    <w:p w:rsidR="00F40ABA" w:rsidRDefault="00F40ABA" w:rsidP="00643D22">
      <w:pPr>
        <w:pStyle w:val="libFootnote0"/>
        <w:rPr>
          <w:rtl/>
        </w:rPr>
      </w:pPr>
      <w:r>
        <w:rPr>
          <w:rtl/>
        </w:rPr>
        <w:t>(3) صحيح جامع الترمذي 3 : 105.</w:t>
      </w:r>
    </w:p>
    <w:p w:rsidR="00F40ABA" w:rsidRDefault="00F40ABA" w:rsidP="00643D22">
      <w:pPr>
        <w:pStyle w:val="libFootnote0"/>
        <w:rPr>
          <w:rtl/>
        </w:rPr>
      </w:pPr>
      <w:r>
        <w:rPr>
          <w:rtl/>
        </w:rPr>
        <w:t>(4) الجمعة 63 : 3.</w:t>
      </w:r>
    </w:p>
    <w:p w:rsidR="00F40ABA" w:rsidRDefault="00F40ABA" w:rsidP="00643D22">
      <w:pPr>
        <w:pStyle w:val="libFootnote0"/>
        <w:rPr>
          <w:rtl/>
        </w:rPr>
      </w:pPr>
      <w:r>
        <w:rPr>
          <w:rtl/>
        </w:rPr>
        <w:t>(5) صحيح جامع الترمذي 3 : 118.</w:t>
      </w:r>
    </w:p>
    <w:p w:rsidR="00F40ABA" w:rsidRDefault="00F40ABA" w:rsidP="00F40ABA">
      <w:pPr>
        <w:pStyle w:val="Heading1Center"/>
        <w:rPr>
          <w:rtl/>
        </w:rPr>
      </w:pPr>
      <w:r>
        <w:rPr>
          <w:rtl/>
        </w:rPr>
        <w:br w:type="page"/>
      </w:r>
      <w:bookmarkStart w:id="673" w:name="_Toc250045315"/>
      <w:bookmarkStart w:id="674" w:name="_Toc404085487"/>
      <w:r>
        <w:rPr>
          <w:rtl/>
        </w:rPr>
        <w:lastRenderedPageBreak/>
        <w:t>حلّيّة الغناء وضرب الدف</w:t>
      </w:r>
      <w:bookmarkEnd w:id="673"/>
      <w:bookmarkEnd w:id="674"/>
    </w:p>
    <w:p w:rsidR="00F40ABA" w:rsidRDefault="00F40ABA" w:rsidP="002565FE">
      <w:pPr>
        <w:pStyle w:val="libNormal"/>
        <w:rPr>
          <w:rtl/>
        </w:rPr>
      </w:pPr>
      <w:r>
        <w:rPr>
          <w:rtl/>
        </w:rPr>
        <w:t xml:space="preserve">( </w:t>
      </w:r>
      <w:r w:rsidRPr="00A335CA">
        <w:rPr>
          <w:rtl/>
        </w:rPr>
        <w:t>895</w:t>
      </w:r>
      <w:r>
        <w:rPr>
          <w:rtl/>
        </w:rPr>
        <w:t xml:space="preserve"> ) عن بريدة : خرج رسول الله </w:t>
      </w:r>
      <w:r w:rsidR="00593EDA" w:rsidRPr="00593EDA">
        <w:rPr>
          <w:rStyle w:val="libAlaemChar"/>
          <w:rFonts w:hint="cs"/>
          <w:rtl/>
        </w:rPr>
        <w:t>صلى‌الله‌عليه‌وآله</w:t>
      </w:r>
      <w:r>
        <w:rPr>
          <w:rtl/>
        </w:rPr>
        <w:t xml:space="preserve"> في بعض مغازيه ، فلمّا انصرف جاءت جارية سوداء فقالت : يا رسول الله ، انّي كنت نذرت إن ردّك الله سالماً أنّ أضرب بين يديك بالدف وأتغنّى ، فقال لها رسول الله </w:t>
      </w:r>
      <w:r w:rsidR="00593EDA" w:rsidRPr="00593EDA">
        <w:rPr>
          <w:rStyle w:val="libAlaemChar"/>
          <w:rFonts w:hint="cs"/>
          <w:rtl/>
        </w:rPr>
        <w:t>صلى‌الله‌عليه‌وآله</w:t>
      </w:r>
      <w:r>
        <w:rPr>
          <w:rtl/>
        </w:rPr>
        <w:t xml:space="preserve"> : « ان كنت نذرت فاضربي وإلاّ فلا! ».</w:t>
      </w:r>
    </w:p>
    <w:p w:rsidR="00F40ABA" w:rsidRDefault="00F40ABA" w:rsidP="002565FE">
      <w:pPr>
        <w:pStyle w:val="libNormal"/>
        <w:rPr>
          <w:rtl/>
        </w:rPr>
      </w:pPr>
      <w:r>
        <w:rPr>
          <w:rtl/>
        </w:rPr>
        <w:t xml:space="preserve">فجعلت تضرب ، فدخل أبو بكر وهي تضرب ، ثم دخل علي وهي تضرب ، ثم دخل عثمان وهي تضرب ، ثم دخل عمر ، فألقت الدف تحت استها ثم قعدت عليه ، فقال رسول الله </w:t>
      </w:r>
      <w:r w:rsidR="00593EDA" w:rsidRPr="00593EDA">
        <w:rPr>
          <w:rStyle w:val="libAlaemChar"/>
          <w:rFonts w:hint="cs"/>
          <w:rtl/>
        </w:rPr>
        <w:t>صلى‌الله‌عليه‌وآله</w:t>
      </w:r>
      <w:r>
        <w:rPr>
          <w:rtl/>
        </w:rPr>
        <w:t xml:space="preserve"> : « انّ الشيطان ليخاف منك يا عمر ... » </w:t>
      </w:r>
      <w:r w:rsidRPr="00643D22">
        <w:rPr>
          <w:rStyle w:val="libFootnotenumChar"/>
          <w:rtl/>
        </w:rPr>
        <w:t>(1)</w:t>
      </w:r>
      <w:r w:rsidRPr="008A76F4">
        <w:rPr>
          <w:rtl/>
        </w:rPr>
        <w:t>.</w:t>
      </w:r>
    </w:p>
    <w:p w:rsidR="00F40ABA" w:rsidRDefault="00F40ABA" w:rsidP="002565FE">
      <w:pPr>
        <w:pStyle w:val="libNormal"/>
        <w:rPr>
          <w:rtl/>
        </w:rPr>
      </w:pPr>
      <w:r>
        <w:rPr>
          <w:rtl/>
        </w:rPr>
        <w:t xml:space="preserve">أقول : من هذا الحديث الصحيح! يعلم انّ المحرمات تحلل بوسيلة النذر ، فنعم الطريق للفساق مبروك لهم ، ثم انّ الشيطان لا يخاف من النبي الاَكرم </w:t>
      </w:r>
      <w:r w:rsidR="00593EDA" w:rsidRPr="00593EDA">
        <w:rPr>
          <w:rStyle w:val="libAlaemChar"/>
          <w:rFonts w:hint="cs"/>
          <w:rtl/>
        </w:rPr>
        <w:t>صلى‌الله‌عليه‌وآله</w:t>
      </w:r>
      <w:r>
        <w:rPr>
          <w:rtl/>
        </w:rPr>
        <w:t xml:space="preserve"> وغيره ، وانّما يخاف من عمر وحده!</w:t>
      </w:r>
    </w:p>
    <w:p w:rsidR="00F40ABA" w:rsidRDefault="00F40ABA" w:rsidP="00643D22">
      <w:pPr>
        <w:pStyle w:val="libCenterBold1"/>
        <w:rPr>
          <w:rtl/>
        </w:rPr>
      </w:pPr>
      <w:r>
        <w:rPr>
          <w:rtl/>
        </w:rPr>
        <w:t>العشرة المبشرة</w:t>
      </w:r>
    </w:p>
    <w:p w:rsidR="00F40ABA" w:rsidRDefault="00F40ABA" w:rsidP="002565FE">
      <w:pPr>
        <w:pStyle w:val="libNormal"/>
        <w:rPr>
          <w:rtl/>
        </w:rPr>
      </w:pPr>
      <w:r>
        <w:rPr>
          <w:rtl/>
        </w:rPr>
        <w:t xml:space="preserve">( </w:t>
      </w:r>
      <w:r w:rsidRPr="00A335CA">
        <w:rPr>
          <w:rtl/>
        </w:rPr>
        <w:t>896</w:t>
      </w:r>
      <w:r>
        <w:rPr>
          <w:rtl/>
        </w:rPr>
        <w:t xml:space="preserve"> ) عن عبد الرحمن بن عوف : قال رسول الله </w:t>
      </w:r>
      <w:r w:rsidR="00593EDA" w:rsidRPr="00593EDA">
        <w:rPr>
          <w:rStyle w:val="libAlaemChar"/>
          <w:rFonts w:hint="cs"/>
          <w:rtl/>
        </w:rPr>
        <w:t>صلى‌الله‌عليه‌وآله</w:t>
      </w:r>
      <w:r>
        <w:rPr>
          <w:rFonts w:hint="cs"/>
          <w:rtl/>
        </w:rPr>
        <w:t xml:space="preserve"> </w:t>
      </w:r>
      <w:r>
        <w:rPr>
          <w:rtl/>
        </w:rPr>
        <w:t xml:space="preserve">: « أبو بكر في الجنة ، وعمر في الجنة ، وعثمان في الجنة ، وعلي في الجنة ، وطلحة في الجنة ، والزبير في الجنة ، وعبدالرحمن بن عوف في الجنة ، وسعد بن أبي وقاص في الجنة ، وسعيد بن زيد في الجنة ، وأبو عبيدة بن الجراح في الجنة » </w:t>
      </w:r>
      <w:r w:rsidRPr="00643D22">
        <w:rPr>
          <w:rStyle w:val="libFootnotenumChar"/>
          <w:rtl/>
        </w:rPr>
        <w:t>(2)</w:t>
      </w:r>
      <w:r w:rsidRPr="008A76F4">
        <w:rPr>
          <w:rtl/>
        </w:rPr>
        <w:t>.</w:t>
      </w:r>
    </w:p>
    <w:p w:rsidR="00F40ABA" w:rsidRDefault="00F40ABA" w:rsidP="002565FE">
      <w:pPr>
        <w:pStyle w:val="libNormal"/>
        <w:rPr>
          <w:rtl/>
        </w:rPr>
      </w:pPr>
      <w:r>
        <w:rPr>
          <w:rtl/>
        </w:rPr>
        <w:t xml:space="preserve">قال المحشي : مع العلم بانّ الذين بشّرهم رسول الله </w:t>
      </w:r>
      <w:r w:rsidR="00593EDA" w:rsidRPr="00593EDA">
        <w:rPr>
          <w:rStyle w:val="libAlaemChar"/>
          <w:rFonts w:hint="cs"/>
          <w:rtl/>
        </w:rPr>
        <w:t>صلى‌الله‌عليه‌وآله</w:t>
      </w:r>
      <w:r>
        <w:rPr>
          <w:rtl/>
        </w:rPr>
        <w:t xml:space="preserve"> بالجنة كثيرون.</w:t>
      </w:r>
    </w:p>
    <w:p w:rsidR="00F40ABA" w:rsidRDefault="00F40ABA" w:rsidP="002565FE">
      <w:pPr>
        <w:pStyle w:val="libNormal"/>
        <w:rPr>
          <w:rtl/>
        </w:rPr>
      </w:pPr>
      <w:r>
        <w:rPr>
          <w:rtl/>
        </w:rPr>
        <w:t xml:space="preserve">( </w:t>
      </w:r>
      <w:r w:rsidRPr="00A335CA">
        <w:rPr>
          <w:rtl/>
        </w:rPr>
        <w:t>897</w:t>
      </w:r>
      <w:r>
        <w:rPr>
          <w:rtl/>
        </w:rPr>
        <w:t xml:space="preserve"> ) وقريب منه ما نقل عن سعيد بن زيد ، وقد تقدّم عنه ذكر رسول الله </w:t>
      </w:r>
      <w:r w:rsidR="00593EDA" w:rsidRPr="00593EDA">
        <w:rPr>
          <w:rStyle w:val="libAlaemChar"/>
          <w:rFonts w:hint="cs"/>
          <w:rtl/>
        </w:rPr>
        <w:t>صلى‌الله‌عليه‌وآله</w:t>
      </w:r>
      <w:r>
        <w:rPr>
          <w:rtl/>
        </w:rPr>
        <w:t xml:space="preserve"> مكان أبي عبيدة! وقد نقله الترمذي أيضاً</w:t>
      </w:r>
      <w:r w:rsidRPr="00643D22">
        <w:rPr>
          <w:rStyle w:val="libFootnotenumChar"/>
          <w:rtl/>
        </w:rPr>
        <w:t xml:space="preserve"> (3)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جامع الترمذي 3 : 206.</w:t>
      </w:r>
    </w:p>
    <w:p w:rsidR="00F40ABA" w:rsidRDefault="00F40ABA" w:rsidP="00643D22">
      <w:pPr>
        <w:pStyle w:val="libFootnote0"/>
        <w:rPr>
          <w:rtl/>
        </w:rPr>
      </w:pPr>
      <w:r>
        <w:rPr>
          <w:rtl/>
        </w:rPr>
        <w:t>(2) صحيح جامع الترمذي 3 : 218.</w:t>
      </w:r>
    </w:p>
    <w:p w:rsidR="00F40ABA" w:rsidRDefault="00F40ABA" w:rsidP="00643D22">
      <w:pPr>
        <w:pStyle w:val="libFootnote0"/>
        <w:rPr>
          <w:rtl/>
        </w:rPr>
      </w:pPr>
      <w:r>
        <w:rPr>
          <w:rtl/>
        </w:rPr>
        <w:t>(3) صحيح جامع الترمذي 3 : 221.</w:t>
      </w:r>
    </w:p>
    <w:p w:rsidR="00F40ABA" w:rsidRDefault="00F40ABA" w:rsidP="002565FE">
      <w:pPr>
        <w:pStyle w:val="libNormal"/>
        <w:rPr>
          <w:rtl/>
        </w:rPr>
      </w:pPr>
      <w:r>
        <w:rPr>
          <w:rtl/>
        </w:rPr>
        <w:br w:type="page"/>
      </w:r>
      <w:r>
        <w:rPr>
          <w:rtl/>
        </w:rPr>
        <w:lastRenderedPageBreak/>
        <w:t>ويعارضه في الزبير وطلحة ما رواه مسلم ( كتاب الفتن ) عن الاحنف ابن قيس قال : ذهبت لاَنصر هذا الرجل فلقيني أبو بكرة فقال : اين تريد؟</w:t>
      </w:r>
    </w:p>
    <w:p w:rsidR="00F40ABA" w:rsidRDefault="00F40ABA" w:rsidP="002565FE">
      <w:pPr>
        <w:pStyle w:val="libNormal"/>
        <w:rPr>
          <w:rtl/>
        </w:rPr>
      </w:pPr>
      <w:r>
        <w:rPr>
          <w:rtl/>
        </w:rPr>
        <w:t>قلت : أنصر هذا الرجل.</w:t>
      </w:r>
    </w:p>
    <w:p w:rsidR="00F40ABA" w:rsidRDefault="00F40ABA" w:rsidP="002565FE">
      <w:pPr>
        <w:pStyle w:val="libNormal"/>
        <w:rPr>
          <w:rtl/>
        </w:rPr>
      </w:pPr>
      <w:r>
        <w:rPr>
          <w:rtl/>
        </w:rPr>
        <w:t xml:space="preserve">قال : ارجع ، فانّي سمعت رسول الله </w:t>
      </w:r>
      <w:r w:rsidR="00593EDA" w:rsidRPr="00593EDA">
        <w:rPr>
          <w:rStyle w:val="libAlaemChar"/>
          <w:rFonts w:hint="cs"/>
          <w:rtl/>
        </w:rPr>
        <w:t>صلى‌الله‌عليه‌وآله</w:t>
      </w:r>
      <w:r>
        <w:rPr>
          <w:rtl/>
        </w:rPr>
        <w:t xml:space="preserve"> يقول : « إذا التقى المسلمان بسيفهما فالقاتل والمقتول في النار » فقلت : يارسول الله هذا القاتل فيما بال المقتول.</w:t>
      </w:r>
    </w:p>
    <w:p w:rsidR="00F40ABA" w:rsidRDefault="00F40ABA" w:rsidP="002565FE">
      <w:pPr>
        <w:pStyle w:val="libNormal"/>
        <w:rPr>
          <w:rtl/>
        </w:rPr>
      </w:pPr>
      <w:r>
        <w:rPr>
          <w:rtl/>
        </w:rPr>
        <w:t>قال : انّه كان حريصاً على قتل صاحبه. أقول ولاحظ ص504 من هذا الكتاب أيضاً.</w:t>
      </w:r>
    </w:p>
    <w:p w:rsidR="00F40ABA" w:rsidRDefault="00F40ABA" w:rsidP="00F40ABA">
      <w:pPr>
        <w:pStyle w:val="Heading1Center"/>
        <w:rPr>
          <w:rtl/>
        </w:rPr>
      </w:pPr>
      <w:bookmarkStart w:id="675" w:name="_Toc250045316"/>
      <w:bookmarkStart w:id="676" w:name="_Toc404085488"/>
      <w:r>
        <w:rPr>
          <w:rtl/>
        </w:rPr>
        <w:t>عمّار بن ياسر</w:t>
      </w:r>
      <w:bookmarkEnd w:id="675"/>
      <w:bookmarkEnd w:id="676"/>
    </w:p>
    <w:p w:rsidR="00F40ABA" w:rsidRDefault="00F40ABA" w:rsidP="002565FE">
      <w:pPr>
        <w:pStyle w:val="libNormal"/>
        <w:rPr>
          <w:rtl/>
        </w:rPr>
      </w:pPr>
      <w:r>
        <w:rPr>
          <w:rtl/>
        </w:rPr>
        <w:t xml:space="preserve">( </w:t>
      </w:r>
      <w:r w:rsidRPr="00A335CA">
        <w:rPr>
          <w:rtl/>
        </w:rPr>
        <w:t>898</w:t>
      </w:r>
      <w:r>
        <w:rPr>
          <w:rtl/>
        </w:rPr>
        <w:t xml:space="preserve"> ) عن علي : جاء عمّار بن ياسر يستأذن على النبي </w:t>
      </w:r>
      <w:r w:rsidR="00593EDA" w:rsidRPr="00593EDA">
        <w:rPr>
          <w:rStyle w:val="libAlaemChar"/>
          <w:rFonts w:hint="cs"/>
          <w:rtl/>
        </w:rPr>
        <w:t>صلى‌الله‌عليه‌وآله</w:t>
      </w:r>
      <w:r>
        <w:rPr>
          <w:rtl/>
        </w:rPr>
        <w:t xml:space="preserve"> فقال : « ائذنوا له ، مرحباً بالطيِّب المطيَّب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A335CA">
        <w:rPr>
          <w:rtl/>
        </w:rPr>
        <w:t>899</w:t>
      </w:r>
      <w:r>
        <w:rPr>
          <w:rtl/>
        </w:rPr>
        <w:t xml:space="preserve"> ) عن أبي هريرة : « ابشر يا عمار تقتلك الفئة الباغية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A335CA">
        <w:rPr>
          <w:rtl/>
        </w:rPr>
        <w:t>900</w:t>
      </w:r>
      <w:r>
        <w:rPr>
          <w:rtl/>
        </w:rPr>
        <w:t xml:space="preserve"> ) عن حذيفة : ... فقال </w:t>
      </w:r>
      <w:r w:rsidR="00593EDA" w:rsidRPr="00593EDA">
        <w:rPr>
          <w:rStyle w:val="libAlaemChar"/>
          <w:rFonts w:hint="cs"/>
          <w:rtl/>
        </w:rPr>
        <w:t>صلى‌الله‌عليه‌وآله</w:t>
      </w:r>
      <w:r>
        <w:rPr>
          <w:rtl/>
        </w:rPr>
        <w:t xml:space="preserve"> : « انّي لا أدري ما قدر بقائي فيكم ، فاقتدوا باللذين من بعدي ـ واشار إلى أبي بكر وعمر ـ واهتدوا بهدي عمّار ، وما حدَّثكم ابن مسعود فصدّقوه.</w:t>
      </w:r>
    </w:p>
    <w:p w:rsidR="00F40ABA" w:rsidRDefault="00F40ABA" w:rsidP="00F40ABA">
      <w:pPr>
        <w:pStyle w:val="Heading1Center"/>
        <w:rPr>
          <w:rtl/>
        </w:rPr>
      </w:pPr>
      <w:bookmarkStart w:id="677" w:name="_Toc250045317"/>
      <w:bookmarkStart w:id="678" w:name="_Toc404085489"/>
      <w:r>
        <w:rPr>
          <w:rtl/>
        </w:rPr>
        <w:t>البركة لاَبي هريرة</w:t>
      </w:r>
      <w:bookmarkEnd w:id="677"/>
      <w:bookmarkEnd w:id="678"/>
    </w:p>
    <w:p w:rsidR="00F40ABA" w:rsidRDefault="00F40ABA" w:rsidP="002565FE">
      <w:pPr>
        <w:pStyle w:val="libNormal"/>
        <w:rPr>
          <w:rtl/>
        </w:rPr>
      </w:pPr>
      <w:r>
        <w:rPr>
          <w:rtl/>
        </w:rPr>
        <w:t xml:space="preserve">( </w:t>
      </w:r>
      <w:r w:rsidRPr="00A335CA">
        <w:rPr>
          <w:rtl/>
        </w:rPr>
        <w:t>901</w:t>
      </w:r>
      <w:r>
        <w:rPr>
          <w:rtl/>
        </w:rPr>
        <w:t xml:space="preserve"> ) عن أبي هريرة : أتيت النبي </w:t>
      </w:r>
      <w:r w:rsidR="00593EDA" w:rsidRPr="00593EDA">
        <w:rPr>
          <w:rStyle w:val="libAlaemChar"/>
          <w:rFonts w:hint="cs"/>
          <w:rtl/>
        </w:rPr>
        <w:t>صلى‌الله‌عليه‌وآله</w:t>
      </w:r>
      <w:r>
        <w:rPr>
          <w:rtl/>
        </w:rPr>
        <w:t xml:space="preserve"> بتمرات فقلت : يا رسول الله ادعُ الله فيهنَّ بالبركة ، فضمَّهنّ ثم دعا لي بالبركة ، فقال لي : « خذهنَّ فاجعلهنَّ في مِزودَك هذا! كلمّا أردت أن تأخذ منه شيئاً فادخل يدك فيه فخذه ولا تنشره نشراً ، فقد حملت من ذلك التمر كذا وكذا من وسق! في سبيل الله! وكنّا نأكل منه ونطعم ، وكان لا يُفارق حِقوي! حتّى كان يوم قتل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جامع الترمذي 3 : 228.</w:t>
      </w:r>
    </w:p>
    <w:p w:rsidR="00F40ABA" w:rsidRDefault="00F40ABA" w:rsidP="00643D22">
      <w:pPr>
        <w:pStyle w:val="libFootnote0"/>
        <w:rPr>
          <w:rtl/>
        </w:rPr>
      </w:pPr>
      <w:r>
        <w:rPr>
          <w:rtl/>
        </w:rPr>
        <w:t>(2) صحيح جامع الترمذي 3 : 229.</w:t>
      </w:r>
    </w:p>
    <w:p w:rsidR="00F40ABA" w:rsidRDefault="00F40ABA" w:rsidP="002565FE">
      <w:pPr>
        <w:pStyle w:val="libNormal0"/>
        <w:rPr>
          <w:rtl/>
        </w:rPr>
      </w:pPr>
      <w:r>
        <w:rPr>
          <w:rtl/>
        </w:rPr>
        <w:br w:type="page"/>
      </w:r>
      <w:r>
        <w:rPr>
          <w:rtl/>
        </w:rPr>
        <w:lastRenderedPageBreak/>
        <w:t>عثمان فانّه انقطع</w:t>
      </w:r>
      <w:r w:rsidRPr="00643D22">
        <w:rPr>
          <w:rStyle w:val="libFootnotenumChar"/>
          <w:rtl/>
        </w:rPr>
        <w:t xml:space="preserve"> (1) </w:t>
      </w:r>
      <w:r>
        <w:rPr>
          <w:rtl/>
        </w:rPr>
        <w:t>!</w:t>
      </w:r>
    </w:p>
    <w:p w:rsidR="00F40ABA" w:rsidRDefault="00F40ABA" w:rsidP="002565FE">
      <w:pPr>
        <w:pStyle w:val="libNormal"/>
        <w:rPr>
          <w:rtl/>
        </w:rPr>
      </w:pPr>
      <w:r>
        <w:rPr>
          <w:rtl/>
        </w:rPr>
        <w:t xml:space="preserve">أقول : وقال بعضهم عنه : </w:t>
      </w:r>
    </w:p>
    <w:tbl>
      <w:tblPr>
        <w:bidiVisual/>
        <w:tblW w:w="5000" w:type="pct"/>
        <w:tblLook w:val="01E0"/>
      </w:tblPr>
      <w:tblGrid>
        <w:gridCol w:w="3652"/>
        <w:gridCol w:w="263"/>
        <w:gridCol w:w="3672"/>
      </w:tblGrid>
      <w:tr w:rsidR="00F40ABA" w:rsidTr="00B825C0">
        <w:trPr>
          <w:trHeight w:val="350"/>
        </w:trPr>
        <w:tc>
          <w:tcPr>
            <w:tcW w:w="4127" w:type="dxa"/>
            <w:shd w:val="clear" w:color="auto" w:fill="auto"/>
          </w:tcPr>
          <w:p w:rsidR="00F40ABA" w:rsidRDefault="00F40ABA" w:rsidP="00B825C0">
            <w:pPr>
              <w:rPr>
                <w:rtl/>
              </w:rPr>
            </w:pPr>
            <w:r>
              <w:rPr>
                <w:rtl/>
              </w:rPr>
              <w:t>للناس همّ ولي في الناس همّان</w:t>
            </w:r>
            <w:r w:rsidRPr="00DE4A9C">
              <w:rPr>
                <w:rtl/>
              </w:rPr>
              <w:br/>
              <w:t> </w:t>
            </w:r>
          </w:p>
        </w:tc>
        <w:tc>
          <w:tcPr>
            <w:tcW w:w="269" w:type="dxa"/>
            <w:shd w:val="clear" w:color="auto" w:fill="auto"/>
          </w:tcPr>
          <w:p w:rsidR="00F40ABA" w:rsidRDefault="00F40ABA" w:rsidP="00B825C0">
            <w:pPr>
              <w:rPr>
                <w:rtl/>
              </w:rPr>
            </w:pPr>
          </w:p>
        </w:tc>
        <w:tc>
          <w:tcPr>
            <w:tcW w:w="4126" w:type="dxa"/>
            <w:shd w:val="clear" w:color="auto" w:fill="auto"/>
          </w:tcPr>
          <w:p w:rsidR="00F40ABA" w:rsidRDefault="00F40ABA" w:rsidP="00B825C0">
            <w:pPr>
              <w:rPr>
                <w:rtl/>
              </w:rPr>
            </w:pPr>
            <w:r>
              <w:rPr>
                <w:rtl/>
              </w:rPr>
              <w:t>هم الجراب وقتل الشيخ عثمان!</w:t>
            </w:r>
            <w:r w:rsidRPr="00DE4A9C">
              <w:rPr>
                <w:rtl/>
              </w:rPr>
              <w:br/>
              <w:t>  </w:t>
            </w:r>
          </w:p>
        </w:tc>
      </w:tr>
    </w:tbl>
    <w:p w:rsidR="00F40ABA" w:rsidRDefault="00F40ABA" w:rsidP="002565FE">
      <w:pPr>
        <w:pStyle w:val="libNormal"/>
        <w:rPr>
          <w:rtl/>
        </w:rPr>
      </w:pPr>
      <w:r>
        <w:rPr>
          <w:rtl/>
        </w:rPr>
        <w:t>معاوية</w:t>
      </w:r>
    </w:p>
    <w:p w:rsidR="00F40ABA" w:rsidRDefault="00F40ABA" w:rsidP="002565FE">
      <w:pPr>
        <w:pStyle w:val="libNormal"/>
        <w:rPr>
          <w:rtl/>
        </w:rPr>
      </w:pPr>
      <w:r>
        <w:rPr>
          <w:rtl/>
        </w:rPr>
        <w:t xml:space="preserve">( </w:t>
      </w:r>
      <w:r w:rsidRPr="000D0C4A">
        <w:rPr>
          <w:rtl/>
        </w:rPr>
        <w:t>902</w:t>
      </w:r>
      <w:r>
        <w:rPr>
          <w:rtl/>
        </w:rPr>
        <w:t xml:space="preserve"> ) عن عبدالرحمن بن أبي عميرة ـ وكان من أصحاب رسول الله </w:t>
      </w:r>
      <w:r w:rsidR="00593EDA" w:rsidRPr="00593EDA">
        <w:rPr>
          <w:rStyle w:val="libAlaemChar"/>
          <w:rFonts w:hint="cs"/>
          <w:rtl/>
        </w:rPr>
        <w:t>صلى‌الله‌عليه‌وآله</w:t>
      </w:r>
      <w:r>
        <w:rPr>
          <w:rtl/>
        </w:rPr>
        <w:t xml:space="preserve"> ـ عن النبي </w:t>
      </w:r>
      <w:r w:rsidR="00593EDA" w:rsidRPr="00593EDA">
        <w:rPr>
          <w:rStyle w:val="libAlaemChar"/>
          <w:rFonts w:hint="cs"/>
          <w:rtl/>
        </w:rPr>
        <w:t>صلى‌الله‌عليه‌وآله</w:t>
      </w:r>
      <w:r>
        <w:rPr>
          <w:rtl/>
        </w:rPr>
        <w:t xml:space="preserve"> انّه قال لمعاوية : « اللهم اجعله هادياً مهدياً » </w:t>
      </w:r>
      <w:r w:rsidRPr="00643D22">
        <w:rPr>
          <w:rStyle w:val="libFootnotenumChar"/>
          <w:rtl/>
        </w:rPr>
        <w:t>(2)</w:t>
      </w:r>
      <w:r w:rsidRPr="008A76F4">
        <w:rPr>
          <w:rtl/>
        </w:rPr>
        <w:t>.</w:t>
      </w:r>
    </w:p>
    <w:p w:rsidR="00F40ABA" w:rsidRDefault="00F40ABA" w:rsidP="002565FE">
      <w:pPr>
        <w:pStyle w:val="libNormal"/>
        <w:rPr>
          <w:rtl/>
        </w:rPr>
      </w:pPr>
      <w:r>
        <w:rPr>
          <w:rtl/>
        </w:rPr>
        <w:t xml:space="preserve">أقول : عبد الرحمن كان من الصحابة أو لم يكن لا شكّ عند كلّ منصف أنّ معاوية ظلَّ ضالاً مضّلاً ، فيفهم كذب الحديث على رسول الله الصادق الحكيم </w:t>
      </w:r>
      <w:r w:rsidR="00593EDA" w:rsidRPr="00593EDA">
        <w:rPr>
          <w:rStyle w:val="libAlaemChar"/>
          <w:rFonts w:hint="cs"/>
          <w:rtl/>
        </w:rPr>
        <w:t>صلى‌الله‌عليه‌وآله</w:t>
      </w:r>
      <w:r>
        <w:rPr>
          <w:rtl/>
        </w:rPr>
        <w:t xml:space="preserve"> القائل له ولاَصحابه : « الفئة الباغية الداعية إلى النار ».</w:t>
      </w:r>
    </w:p>
    <w:p w:rsidR="00F40ABA" w:rsidRDefault="00F40ABA" w:rsidP="00643D22">
      <w:pPr>
        <w:pStyle w:val="libCenterBold1"/>
        <w:rPr>
          <w:rtl/>
        </w:rPr>
      </w:pPr>
      <w:r>
        <w:rPr>
          <w:rtl/>
        </w:rPr>
        <w:t>بحث توضيحي</w:t>
      </w:r>
    </w:p>
    <w:p w:rsidR="00F40ABA" w:rsidRDefault="00F40ABA" w:rsidP="002565FE">
      <w:pPr>
        <w:pStyle w:val="libNormal"/>
        <w:rPr>
          <w:rtl/>
        </w:rPr>
      </w:pPr>
      <w:r>
        <w:rPr>
          <w:rtl/>
        </w:rPr>
        <w:t xml:space="preserve">قد سبق بعض ما يتعلّق بمعاوية الذي حارب عليّاً وغصب الخلافة من الحسن السبط قهراً وحيلة ، وأسس مملكة الامويين بالشام ، وأطعم الاُجراء في جعل الاَحاديث ، واليك نقل بعضها على سبيل الاختصار : </w:t>
      </w:r>
    </w:p>
    <w:p w:rsidR="00F40ABA" w:rsidRDefault="00F40ABA" w:rsidP="002565FE">
      <w:pPr>
        <w:pStyle w:val="libNormal"/>
        <w:rPr>
          <w:rtl/>
        </w:rPr>
      </w:pPr>
      <w:r>
        <w:rPr>
          <w:rtl/>
        </w:rPr>
        <w:t xml:space="preserve">1 ـ عنه </w:t>
      </w:r>
      <w:r w:rsidR="00593EDA" w:rsidRPr="00593EDA">
        <w:rPr>
          <w:rStyle w:val="libAlaemChar"/>
          <w:rFonts w:hint="cs"/>
          <w:rtl/>
        </w:rPr>
        <w:t>صلى‌الله‌عليه‌وآله</w:t>
      </w:r>
      <w:r>
        <w:rPr>
          <w:rtl/>
        </w:rPr>
        <w:t xml:space="preserve"> : « اللّهم علّمه الكتاب والحساب ، وقه العذاب ، وادخله الجنة ».</w:t>
      </w:r>
    </w:p>
    <w:p w:rsidR="00F40ABA" w:rsidRDefault="00F40ABA" w:rsidP="002565FE">
      <w:pPr>
        <w:pStyle w:val="libNormal"/>
        <w:rPr>
          <w:rtl/>
        </w:rPr>
      </w:pPr>
      <w:r>
        <w:rPr>
          <w:rtl/>
        </w:rPr>
        <w:t xml:space="preserve">2 ـ وعنه </w:t>
      </w:r>
      <w:r w:rsidR="00593EDA" w:rsidRPr="00593EDA">
        <w:rPr>
          <w:rStyle w:val="libAlaemChar"/>
          <w:rFonts w:hint="cs"/>
          <w:rtl/>
        </w:rPr>
        <w:t>صلى‌الله‌عليه‌وآله</w:t>
      </w:r>
      <w:r>
        <w:rPr>
          <w:rtl/>
        </w:rPr>
        <w:t xml:space="preserve"> : « عليكم بالشام ، فانّها خيرة الله من ارضه يجتبى اليها خيرته من عباده ، انّ الله قد توكل بالشام وأهله ».</w:t>
      </w:r>
    </w:p>
    <w:p w:rsidR="00F40ABA" w:rsidRDefault="00F40ABA" w:rsidP="002565FE">
      <w:pPr>
        <w:pStyle w:val="libNormal"/>
        <w:rPr>
          <w:rtl/>
        </w:rPr>
      </w:pPr>
      <w:r>
        <w:rPr>
          <w:rtl/>
        </w:rPr>
        <w:t xml:space="preserve">3 ـ وعنه : </w:t>
      </w:r>
      <w:r w:rsidR="00593EDA" w:rsidRPr="00593EDA">
        <w:rPr>
          <w:rStyle w:val="libAlaemChar"/>
          <w:rFonts w:hint="cs"/>
          <w:rtl/>
        </w:rPr>
        <w:t>صلى‌الله‌عليه‌وآله</w:t>
      </w:r>
      <w:r>
        <w:rPr>
          <w:rtl/>
        </w:rPr>
        <w:t xml:space="preserve"> : « الشام صفوة الله في بلاده يجتبى اليها صفوته من عباده ، فمن خرج من الشام إلى غيرها فبسخطه ، ومن دخلها من غيرها فبرحمته ».</w:t>
      </w:r>
    </w:p>
    <w:p w:rsidR="00F40ABA" w:rsidRDefault="00F40ABA" w:rsidP="002565FE">
      <w:pPr>
        <w:pStyle w:val="libNormal"/>
        <w:rPr>
          <w:rtl/>
        </w:rPr>
      </w:pPr>
      <w:r>
        <w:rPr>
          <w:rtl/>
        </w:rPr>
        <w:t xml:space="preserve">4 ـ عن أبي هريرة مرفوعاً : « الخلافة بالمدينة ، والملك بالشام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جامع الترمذي 3 : 235.</w:t>
      </w:r>
    </w:p>
    <w:p w:rsidR="00F40ABA" w:rsidRDefault="00F40ABA" w:rsidP="00643D22">
      <w:pPr>
        <w:pStyle w:val="libFootnote0"/>
        <w:rPr>
          <w:rtl/>
        </w:rPr>
      </w:pPr>
      <w:r>
        <w:rPr>
          <w:rtl/>
        </w:rPr>
        <w:t>(2) صحيح جامع الترمذي 3 : 236.</w:t>
      </w:r>
    </w:p>
    <w:p w:rsidR="00F40ABA" w:rsidRDefault="00F40ABA" w:rsidP="002565FE">
      <w:pPr>
        <w:pStyle w:val="libNormal"/>
        <w:rPr>
          <w:rtl/>
        </w:rPr>
      </w:pPr>
      <w:r>
        <w:rPr>
          <w:rtl/>
        </w:rPr>
        <w:br w:type="page"/>
      </w:r>
      <w:r>
        <w:rPr>
          <w:rtl/>
        </w:rPr>
        <w:lastRenderedPageBreak/>
        <w:t xml:space="preserve">5 ـ وعنه </w:t>
      </w:r>
      <w:r w:rsidR="00593EDA" w:rsidRPr="00593EDA">
        <w:rPr>
          <w:rStyle w:val="libAlaemChar"/>
          <w:rFonts w:hint="cs"/>
          <w:rtl/>
        </w:rPr>
        <w:t>صلى‌الله‌عليه‌وآله</w:t>
      </w:r>
      <w:r>
        <w:rPr>
          <w:rtl/>
        </w:rPr>
        <w:t xml:space="preserve"> : « ستفتح عليكم الشام ، فاذا خيرّتم المنازل فعليكم بمدينة يقال لها دمشق ـ وهي حاضرة الامويين ـ فانّها معقل المسلمين في الملاحم ... ».</w:t>
      </w:r>
    </w:p>
    <w:p w:rsidR="00F40ABA" w:rsidRDefault="00F40ABA" w:rsidP="002565FE">
      <w:pPr>
        <w:pStyle w:val="libNormal"/>
        <w:rPr>
          <w:rtl/>
        </w:rPr>
      </w:pPr>
      <w:r>
        <w:rPr>
          <w:rtl/>
        </w:rPr>
        <w:t xml:space="preserve">6 ـ عن أبي هريرة مروّج النظام الاموي ، رفعه إلى النبي </w:t>
      </w:r>
      <w:r w:rsidR="00593EDA" w:rsidRPr="00593EDA">
        <w:rPr>
          <w:rStyle w:val="libAlaemChar"/>
          <w:rFonts w:hint="cs"/>
          <w:rtl/>
        </w:rPr>
        <w:t>صلى‌الله‌عليه‌وآله</w:t>
      </w:r>
      <w:r>
        <w:rPr>
          <w:rtl/>
        </w:rPr>
        <w:t xml:space="preserve"> : « أربع مدائن من مدائن الجنة : مكة ، والمدينة ، وبيت المقدس ، ودمشق ... ».</w:t>
      </w:r>
    </w:p>
    <w:p w:rsidR="00F40ABA" w:rsidRDefault="00F40ABA" w:rsidP="002565FE">
      <w:pPr>
        <w:pStyle w:val="libNormal"/>
        <w:rPr>
          <w:rtl/>
        </w:rPr>
      </w:pPr>
      <w:r>
        <w:rPr>
          <w:rtl/>
        </w:rPr>
        <w:t xml:space="preserve">ولكن عن اسحاق بن راهويه شيخ البخاري : انّه لم يصح في فضائل معاوية شيء ، ولعلّه لاَجله ذكر البخاري : باب ذكر معاوية ولم يورد فيه حديثاً في حقّه ، وإنّما نقل عن ابن عباس : انّه صحب رسول الله </w:t>
      </w:r>
      <w:r w:rsidR="00593EDA" w:rsidRPr="00593EDA">
        <w:rPr>
          <w:rStyle w:val="libAlaemChar"/>
          <w:rFonts w:hint="cs"/>
          <w:rtl/>
        </w:rPr>
        <w:t>صلى‌الله‌عليه‌وآله</w:t>
      </w:r>
      <w:r>
        <w:rPr>
          <w:rtl/>
        </w:rPr>
        <w:t xml:space="preserve"> ، وانّه فقيه ، مع انّك عرفت فقهه فيما مضى!</w:t>
      </w:r>
    </w:p>
    <w:p w:rsidR="00F40ABA" w:rsidRDefault="00F40ABA" w:rsidP="002565FE">
      <w:pPr>
        <w:pStyle w:val="libNormal"/>
        <w:rPr>
          <w:rtl/>
        </w:rPr>
      </w:pPr>
      <w:r>
        <w:rPr>
          <w:rtl/>
        </w:rPr>
        <w:t xml:space="preserve">وعن ابن الجوزي انّه اخرج من طريق ابن عبدالله بن أحمد بن حنبل : سألت أبي ما تقول في عليّ ومعاوية؟ فاطرق ثم قال : اعلم أنّ عليّاً كان كثير الاَعداء ففتش أعداؤه له عيباً فلم يجدوا ، فعمدوا إلى رجل قد حاربه فأطروه كيداً منهم لعليّ ... </w:t>
      </w:r>
      <w:r w:rsidRPr="00643D22">
        <w:rPr>
          <w:rStyle w:val="libFootnotenumChar"/>
          <w:rtl/>
        </w:rPr>
        <w:t xml:space="preserve">(1) </w:t>
      </w:r>
      <w:r>
        <w:rPr>
          <w:rtl/>
        </w:rPr>
        <w:t>وقد اشتهر انّه سئل النسائي ـ وهو بدمشق ـ عن فضائل معاوية ، فقال : ألا يرضى رأساً برأس حتّى يفضّل؟! وله قصة معروفة</w:t>
      </w:r>
    </w:p>
    <w:p w:rsidR="00F40ABA" w:rsidRDefault="00F40ABA" w:rsidP="002565FE">
      <w:pPr>
        <w:pStyle w:val="libNormal"/>
        <w:rPr>
          <w:rtl/>
        </w:rPr>
      </w:pPr>
      <w:r>
        <w:rPr>
          <w:rtl/>
        </w:rPr>
        <w:t>وعن ابن حجر في فتح الباري وقد ورد في فضائل معاوية أحاديث كثيرة لكن ليس فيها ما يصح من طريق الاسناد</w:t>
      </w:r>
      <w:r w:rsidRPr="00643D22">
        <w:rPr>
          <w:rStyle w:val="libFootnotenumChar"/>
          <w:rtl/>
        </w:rPr>
        <w:t xml:space="preserve"> (2)</w:t>
      </w:r>
      <w:r w:rsidRPr="008A76F4">
        <w:rPr>
          <w:rtl/>
        </w:rPr>
        <w:t>.</w:t>
      </w:r>
    </w:p>
    <w:p w:rsidR="00F40ABA" w:rsidRDefault="00F40ABA" w:rsidP="002565FE">
      <w:pPr>
        <w:pStyle w:val="libNormal"/>
        <w:rPr>
          <w:rtl/>
        </w:rPr>
      </w:pPr>
      <w:r>
        <w:rPr>
          <w:rtl/>
        </w:rPr>
        <w:t>أقول : لكن صح من طريق الدينار.</w:t>
      </w:r>
    </w:p>
    <w:p w:rsidR="00F40ABA" w:rsidRDefault="00F40ABA" w:rsidP="00643D22">
      <w:pPr>
        <w:pStyle w:val="libCenterBold1"/>
        <w:rPr>
          <w:rtl/>
        </w:rPr>
      </w:pPr>
      <w:r>
        <w:rPr>
          <w:rtl/>
        </w:rPr>
        <w:t>كتاب معاوية وحديثه</w:t>
      </w:r>
    </w:p>
    <w:p w:rsidR="00F40ABA" w:rsidRDefault="00F40ABA" w:rsidP="002565FE">
      <w:pPr>
        <w:pStyle w:val="libNormal"/>
        <w:rPr>
          <w:rtl/>
        </w:rPr>
      </w:pPr>
      <w:r>
        <w:rPr>
          <w:rtl/>
        </w:rPr>
        <w:t>عن الواقدي ـ كما عن شرح نهج البلاغة</w:t>
      </w:r>
      <w:r w:rsidRPr="00643D22">
        <w:rPr>
          <w:rStyle w:val="libFootnotenumChar"/>
          <w:rtl/>
        </w:rPr>
        <w:t xml:space="preserve"> (3) </w:t>
      </w:r>
      <w:r>
        <w:rPr>
          <w:rtl/>
        </w:rPr>
        <w:t xml:space="preserve">: انّ معاوية لمّا عاد من العراق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فتح الباري 7 : 83.</w:t>
      </w:r>
    </w:p>
    <w:p w:rsidR="00F40ABA" w:rsidRDefault="00F40ABA" w:rsidP="00643D22">
      <w:pPr>
        <w:pStyle w:val="libFootnote0"/>
        <w:rPr>
          <w:rtl/>
        </w:rPr>
      </w:pPr>
      <w:r>
        <w:rPr>
          <w:rtl/>
        </w:rPr>
        <w:t>(2) فتح الباري 7 : 83.</w:t>
      </w:r>
    </w:p>
    <w:p w:rsidR="00F40ABA" w:rsidRDefault="00F40ABA" w:rsidP="00643D22">
      <w:pPr>
        <w:pStyle w:val="libFootnote0"/>
        <w:rPr>
          <w:rtl/>
        </w:rPr>
      </w:pPr>
      <w:r>
        <w:rPr>
          <w:rtl/>
        </w:rPr>
        <w:t>(3) شرح نهج البلاغة 361.</w:t>
      </w:r>
    </w:p>
    <w:p w:rsidR="00F40ABA" w:rsidRDefault="00F40ABA" w:rsidP="002565FE">
      <w:pPr>
        <w:pStyle w:val="libNormal0"/>
        <w:rPr>
          <w:rtl/>
        </w:rPr>
      </w:pPr>
      <w:r>
        <w:rPr>
          <w:rtl/>
        </w:rPr>
        <w:br w:type="page"/>
      </w:r>
      <w:r>
        <w:rPr>
          <w:rtl/>
        </w:rPr>
        <w:lastRenderedPageBreak/>
        <w:t xml:space="preserve">إلى الشام بعد بيعة الحسن سنة 41 هـ خطب فقال : أيّها الناس ، انّ رسول الله </w:t>
      </w:r>
      <w:r w:rsidR="00593EDA" w:rsidRPr="00593EDA">
        <w:rPr>
          <w:rStyle w:val="libAlaemChar"/>
          <w:rFonts w:hint="cs"/>
          <w:rtl/>
        </w:rPr>
        <w:t>صلى‌الله‌عليه‌وآله</w:t>
      </w:r>
      <w:r>
        <w:rPr>
          <w:rtl/>
        </w:rPr>
        <w:t xml:space="preserve"> ، قال : « انّك ستلي الخلافة من بعدي! فاختر الارض المقدسة فانّ فيها الاَبدال » وقد أخبرتكم ، فالعنوا أبا تراب.</w:t>
      </w:r>
    </w:p>
    <w:p w:rsidR="00F40ABA" w:rsidRDefault="00F40ABA" w:rsidP="002565FE">
      <w:pPr>
        <w:pStyle w:val="libNormal"/>
        <w:rPr>
          <w:rtl/>
        </w:rPr>
      </w:pPr>
      <w:r>
        <w:rPr>
          <w:rtl/>
        </w:rPr>
        <w:t>فلمّا كان من الغد كتب كتاباً ثم جمعهم فقرأ عليهم وفيه : هذا كتاب كتبه أمير المؤمنين صاحب وحي الله الذي بعث محمّداً نبياً وكان أُميّاً لا يقرأ ولا يكتب ، فاصطفى له من أهله وزيراً كاتباً أميناً ، فكان الوحي ينزل على محمّد وأنا اكتبه وهو لا يعلم ما اكتب ، فلم يكن بيني وبين الله أحد من خلقه.</w:t>
      </w:r>
    </w:p>
    <w:p w:rsidR="00F40ABA" w:rsidRDefault="00F40ABA" w:rsidP="002565FE">
      <w:pPr>
        <w:pStyle w:val="libNormal"/>
        <w:rPr>
          <w:rtl/>
        </w:rPr>
      </w:pPr>
      <w:r>
        <w:rPr>
          <w:rtl/>
        </w:rPr>
        <w:t>فقال الحاضرون : صدقت!!</w:t>
      </w:r>
    </w:p>
    <w:p w:rsidR="00F40ABA" w:rsidRDefault="00F40ABA" w:rsidP="002565FE">
      <w:pPr>
        <w:pStyle w:val="libNormal"/>
        <w:rPr>
          <w:rtl/>
        </w:rPr>
      </w:pPr>
      <w:r>
        <w:rPr>
          <w:rtl/>
        </w:rPr>
        <w:t>يقول أبو ريّه في كتاب الاضواء بعد نقل هذا الكلام</w:t>
      </w:r>
      <w:r w:rsidRPr="00643D22">
        <w:rPr>
          <w:rStyle w:val="libFootnotenumChar"/>
          <w:rtl/>
        </w:rPr>
        <w:t xml:space="preserve"> (1) </w:t>
      </w:r>
      <w:r>
        <w:rPr>
          <w:rtl/>
        </w:rPr>
        <w:t>: لم يكن معاوية في كتّاب الوحي ، ولاخطّ بقلمه لفظة واحدة من القرآن.</w:t>
      </w:r>
    </w:p>
    <w:p w:rsidR="00F40ABA" w:rsidRPr="00643D22" w:rsidRDefault="00F40ABA" w:rsidP="00F40ABA">
      <w:pPr>
        <w:pStyle w:val="Heading1Center"/>
        <w:rPr>
          <w:rStyle w:val="libFootnotenumChar"/>
          <w:rtl/>
        </w:rPr>
      </w:pPr>
      <w:bookmarkStart w:id="679" w:name="_Toc250045318"/>
      <w:bookmarkStart w:id="680" w:name="_Toc404085490"/>
      <w:r>
        <w:rPr>
          <w:rtl/>
        </w:rPr>
        <w:t>فاطمة في صحيح جامع الترمذي</w:t>
      </w:r>
      <w:bookmarkEnd w:id="679"/>
      <w:bookmarkEnd w:id="680"/>
    </w:p>
    <w:p w:rsidR="00F40ABA" w:rsidRDefault="00F40ABA" w:rsidP="002565FE">
      <w:pPr>
        <w:pStyle w:val="libNormal"/>
        <w:rPr>
          <w:rtl/>
        </w:rPr>
      </w:pPr>
      <w:r>
        <w:rPr>
          <w:rtl/>
        </w:rPr>
        <w:t xml:space="preserve">( </w:t>
      </w:r>
      <w:r w:rsidRPr="000D0C4A">
        <w:rPr>
          <w:rtl/>
        </w:rPr>
        <w:t>903</w:t>
      </w:r>
      <w:r>
        <w:rPr>
          <w:rtl/>
        </w:rPr>
        <w:t xml:space="preserve"> ) عن المسور بن مخرمة قال : سمعت النبي </w:t>
      </w:r>
      <w:r w:rsidR="00593EDA" w:rsidRPr="00593EDA">
        <w:rPr>
          <w:rStyle w:val="libAlaemChar"/>
          <w:rFonts w:hint="cs"/>
          <w:rtl/>
        </w:rPr>
        <w:t>صلى‌الله‌عليه‌وآله</w:t>
      </w:r>
      <w:r>
        <w:rPr>
          <w:rtl/>
        </w:rPr>
        <w:t xml:space="preserve"> يقول وهو على المنبر : « انّ بني هشام ... فانّها بضعة مني يريبني ما رابها ، ويؤذيني ما آذاها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0D0C4A">
        <w:rPr>
          <w:rtl/>
        </w:rPr>
        <w:t>904</w:t>
      </w:r>
      <w:r>
        <w:rPr>
          <w:rtl/>
        </w:rPr>
        <w:t xml:space="preserve"> ) وعن ابن الزبير ... فقال </w:t>
      </w:r>
      <w:r w:rsidR="00593EDA" w:rsidRPr="00593EDA">
        <w:rPr>
          <w:rStyle w:val="libAlaemChar"/>
          <w:rFonts w:hint="cs"/>
          <w:rtl/>
        </w:rPr>
        <w:t>صلى‌الله‌عليه‌وآله</w:t>
      </w:r>
      <w:r>
        <w:rPr>
          <w:rtl/>
        </w:rPr>
        <w:t xml:space="preserve"> : « انّما فاطمة بضعة مني يؤذيني ما آذاها ، وينصبني ما أنصبها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0D0C4A">
        <w:rPr>
          <w:rtl/>
        </w:rPr>
        <w:t>905</w:t>
      </w:r>
      <w:r>
        <w:rPr>
          <w:rtl/>
        </w:rPr>
        <w:t xml:space="preserve"> ) عن انس عنه </w:t>
      </w:r>
      <w:r w:rsidR="00593EDA" w:rsidRPr="00593EDA">
        <w:rPr>
          <w:rStyle w:val="libAlaemChar"/>
          <w:rFonts w:hint="cs"/>
          <w:rtl/>
        </w:rPr>
        <w:t>صلى‌الله‌عليه‌وآله</w:t>
      </w:r>
      <w:r>
        <w:rPr>
          <w:rtl/>
        </w:rPr>
        <w:t xml:space="preserve"> : حسبك من نساء العالمين : مريم بنت عمران ، وخديجة بنت خويلد ، وفاطمة بنت محمّد ، وآسية امرأة فرعون » </w:t>
      </w:r>
      <w:r w:rsidRPr="00643D22">
        <w:rPr>
          <w:rStyle w:val="libFootnotenumChar"/>
          <w:rtl/>
        </w:rPr>
        <w:t>(4)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اضواء على السنة المحمديّة : 130.</w:t>
      </w:r>
    </w:p>
    <w:p w:rsidR="00F40ABA" w:rsidRDefault="00F40ABA" w:rsidP="00643D22">
      <w:pPr>
        <w:pStyle w:val="libFootnote0"/>
        <w:rPr>
          <w:rtl/>
        </w:rPr>
      </w:pPr>
      <w:r>
        <w:rPr>
          <w:rtl/>
        </w:rPr>
        <w:t>(2) صحيح جامع الترمذي 3 : 241.</w:t>
      </w:r>
    </w:p>
    <w:p w:rsidR="00F40ABA" w:rsidRDefault="00F40ABA" w:rsidP="00643D22">
      <w:pPr>
        <w:pStyle w:val="libFootnote0"/>
        <w:rPr>
          <w:rtl/>
        </w:rPr>
      </w:pPr>
      <w:r>
        <w:rPr>
          <w:rtl/>
        </w:rPr>
        <w:t>(3) صحيح جامع الترمذي 3 : 24 وفيه روايتان اخريتان في حقها.</w:t>
      </w:r>
    </w:p>
    <w:p w:rsidR="00F40ABA" w:rsidRDefault="00F40ABA" w:rsidP="00643D22">
      <w:pPr>
        <w:pStyle w:val="libFootnote0"/>
        <w:rPr>
          <w:rtl/>
        </w:rPr>
      </w:pPr>
      <w:r>
        <w:rPr>
          <w:rtl/>
        </w:rPr>
        <w:t>(4) صحيح جامع الترمذي 3 : 244.</w:t>
      </w:r>
      <w:r>
        <w:rPr>
          <w:rtl/>
        </w:rPr>
        <w:cr/>
      </w:r>
    </w:p>
    <w:p w:rsidR="00F40ABA" w:rsidRDefault="00F40ABA" w:rsidP="002565FE">
      <w:pPr>
        <w:pStyle w:val="libNormal"/>
        <w:rPr>
          <w:rtl/>
        </w:rPr>
      </w:pPr>
    </w:p>
    <w:p w:rsidR="00F40ABA" w:rsidRDefault="00F40ABA" w:rsidP="00643D22">
      <w:pPr>
        <w:pStyle w:val="libFootnote0"/>
        <w:rPr>
          <w:rtl/>
        </w:rPr>
      </w:pPr>
      <w:r>
        <w:rPr>
          <w:rtl/>
        </w:rPr>
        <w:br w:type="page"/>
      </w:r>
    </w:p>
    <w:p w:rsidR="00F40ABA" w:rsidRDefault="00F40ABA" w:rsidP="00F40ABA">
      <w:pPr>
        <w:pStyle w:val="Heading1Center"/>
        <w:rPr>
          <w:rtl/>
        </w:rPr>
      </w:pPr>
      <w:bookmarkStart w:id="681" w:name="_Toc250045319"/>
      <w:bookmarkStart w:id="682" w:name="_Toc404085491"/>
      <w:r>
        <w:rPr>
          <w:rtl/>
        </w:rPr>
        <w:lastRenderedPageBreak/>
        <w:t>المقصد الخامس</w:t>
      </w:r>
      <w:bookmarkEnd w:id="681"/>
      <w:bookmarkEnd w:id="682"/>
    </w:p>
    <w:p w:rsidR="00F40ABA" w:rsidRDefault="00F40ABA" w:rsidP="00480056">
      <w:pPr>
        <w:pStyle w:val="Heading1Center"/>
        <w:rPr>
          <w:rtl/>
        </w:rPr>
      </w:pPr>
      <w:bookmarkStart w:id="683" w:name="_Toc250045320"/>
      <w:bookmarkStart w:id="684" w:name="_Toc404085492"/>
      <w:r>
        <w:rPr>
          <w:rtl/>
        </w:rPr>
        <w:t>في أحاديث سنن النسائي</w:t>
      </w:r>
      <w:bookmarkEnd w:id="683"/>
      <w:bookmarkEnd w:id="684"/>
      <w:r>
        <w:rPr>
          <w:rtl/>
        </w:rPr>
        <w:cr/>
      </w:r>
    </w:p>
    <w:p w:rsidR="00F40ABA" w:rsidRDefault="00F40ABA" w:rsidP="002565FE">
      <w:pPr>
        <w:pStyle w:val="libNormal"/>
        <w:rPr>
          <w:rtl/>
        </w:rPr>
      </w:pPr>
    </w:p>
    <w:p w:rsidR="00F40ABA" w:rsidRDefault="00F40ABA" w:rsidP="002565FE">
      <w:pPr>
        <w:pStyle w:val="libNormal"/>
        <w:rPr>
          <w:rtl/>
        </w:rPr>
      </w:pPr>
      <w:r>
        <w:rPr>
          <w:rtl/>
        </w:rPr>
        <w:br w:type="page"/>
      </w:r>
      <w:r>
        <w:rPr>
          <w:rtl/>
        </w:rPr>
        <w:lastRenderedPageBreak/>
        <w:br w:type="page"/>
      </w:r>
      <w:r>
        <w:rPr>
          <w:rtl/>
        </w:rPr>
        <w:lastRenderedPageBreak/>
        <w:t>ويظهر من ذكر الارقام في بعض نسخها المطبوعة انّ عدد أحاديثها بمكرراتها 5764 حديثاً ، واسم مؤلفه أبو عبد الرحمن أحمد بن شعيب بن علي بن سنان ، ولد سنة 214 أو 215هـ في بلدة نساء من خراسان ، وكان مقيماً بمصر ، ومات سنة 303.</w:t>
      </w:r>
    </w:p>
    <w:p w:rsidR="00F40ABA" w:rsidRDefault="00F40ABA" w:rsidP="002565FE">
      <w:pPr>
        <w:pStyle w:val="libNormal"/>
        <w:rPr>
          <w:rtl/>
        </w:rPr>
      </w:pPr>
      <w:r>
        <w:rPr>
          <w:rtl/>
        </w:rPr>
        <w:t>وعن الذهبي : سئل بدمشق عن فضائل معاوية فقال : ألا يرضى رأساً برأس حتّى يفضّل؟! قال : فما زالوا يدفعونه حتّى اخرج من المسجد ، ثم حمل إلى مكّة فتوفى بها. وقيل : وصوابه إلى الرملة.</w:t>
      </w:r>
    </w:p>
    <w:p w:rsidR="00F40ABA" w:rsidRDefault="00F40ABA" w:rsidP="002565FE">
      <w:pPr>
        <w:pStyle w:val="libNormal"/>
        <w:rPr>
          <w:rtl/>
        </w:rPr>
      </w:pPr>
      <w:r>
        <w:rPr>
          <w:rtl/>
        </w:rPr>
        <w:t>ونقل انّه قال : دخلت دمشق والمنحرف عن علي بها كثير ، فصنفت كتاب الخصائص رجوت أن يهديهم الله.</w:t>
      </w:r>
    </w:p>
    <w:p w:rsidR="00F40ABA" w:rsidRDefault="00F40ABA" w:rsidP="002565FE">
      <w:pPr>
        <w:pStyle w:val="libNormal"/>
        <w:rPr>
          <w:rtl/>
        </w:rPr>
      </w:pPr>
      <w:r>
        <w:rPr>
          <w:rtl/>
        </w:rPr>
        <w:t>وقيل : وروايات النسائي تختلف اختلافاً كثيراً ، والذي عدّ من الاصول الخمسة هو المجتبى المعروف بسنن النسائي الصغير.</w:t>
      </w:r>
    </w:p>
    <w:p w:rsidR="00F40ABA" w:rsidRDefault="00F40ABA" w:rsidP="002565FE">
      <w:pPr>
        <w:pStyle w:val="libNormal"/>
        <w:rPr>
          <w:rtl/>
        </w:rPr>
      </w:pPr>
      <w:r>
        <w:rPr>
          <w:rtl/>
        </w:rPr>
        <w:t>وأعلم انّي لا أتعرض لكلّ ما هو قابل للتعرض بل لبعضها ، ولا أذكر ما تعرّضنا له في ما سبق عليه من الكتب ( البخاري ، ومسلم ، وأبو داود ، والترمذي ) إلاّ نادراً ، والله الموفق.</w:t>
      </w:r>
    </w:p>
    <w:p w:rsidR="00F40ABA" w:rsidRDefault="00F40ABA" w:rsidP="002565FE">
      <w:pPr>
        <w:pStyle w:val="libNormal"/>
        <w:rPr>
          <w:rtl/>
        </w:rPr>
      </w:pPr>
      <w:r>
        <w:rPr>
          <w:rtl/>
        </w:rPr>
        <w:t>والنسخة الموجودة عندي منه ما طبعها دار الكتاب العربي بيروت ، مع شرح جلال الدين السيوطي وحاشية الامام السندي. في ثمانية أجزاء.</w:t>
      </w:r>
    </w:p>
    <w:p w:rsidR="00F40ABA" w:rsidRDefault="00F40ABA" w:rsidP="00643D22">
      <w:pPr>
        <w:pStyle w:val="libCenterBold1"/>
        <w:rPr>
          <w:rtl/>
        </w:rPr>
      </w:pPr>
      <w:r>
        <w:rPr>
          <w:rtl/>
        </w:rPr>
        <w:t>هل يجب الوضوء ممّا غيرت النار؟</w:t>
      </w:r>
    </w:p>
    <w:p w:rsidR="00F40ABA" w:rsidRDefault="00F40ABA" w:rsidP="002565FE">
      <w:pPr>
        <w:pStyle w:val="libNormal"/>
        <w:rPr>
          <w:rtl/>
        </w:rPr>
      </w:pPr>
      <w:r>
        <w:rPr>
          <w:rtl/>
        </w:rPr>
        <w:t>الروايات المذكورة فيه متعارضة متضاربة</w:t>
      </w:r>
      <w:r w:rsidRPr="00643D22">
        <w:rPr>
          <w:rStyle w:val="libFootnotenumChar"/>
          <w:rtl/>
        </w:rPr>
        <w:t xml:space="preserve"> (1)</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انظر سنن النسائي 1 : 105 ـ 108.</w:t>
      </w:r>
    </w:p>
    <w:p w:rsidR="00F40ABA" w:rsidRDefault="00F40ABA" w:rsidP="00F40ABA">
      <w:pPr>
        <w:pStyle w:val="Heading1Center"/>
        <w:rPr>
          <w:rtl/>
        </w:rPr>
      </w:pPr>
      <w:r>
        <w:rPr>
          <w:rtl/>
        </w:rPr>
        <w:br w:type="page"/>
      </w:r>
      <w:bookmarkStart w:id="685" w:name="_Toc250045321"/>
      <w:bookmarkStart w:id="686" w:name="_Toc404085493"/>
      <w:r>
        <w:rPr>
          <w:rtl/>
        </w:rPr>
        <w:lastRenderedPageBreak/>
        <w:t>الخليفة لا يرضي بالتيمم</w:t>
      </w:r>
      <w:bookmarkEnd w:id="685"/>
      <w:bookmarkEnd w:id="686"/>
    </w:p>
    <w:p w:rsidR="00F40ABA" w:rsidRDefault="00F40ABA" w:rsidP="002565FE">
      <w:pPr>
        <w:pStyle w:val="libNormal"/>
        <w:rPr>
          <w:rtl/>
        </w:rPr>
      </w:pPr>
      <w:r>
        <w:rPr>
          <w:rtl/>
        </w:rPr>
        <w:t xml:space="preserve">( </w:t>
      </w:r>
      <w:r w:rsidRPr="000D0C4A">
        <w:rPr>
          <w:rtl/>
        </w:rPr>
        <w:t>906</w:t>
      </w:r>
      <w:r>
        <w:rPr>
          <w:rtl/>
        </w:rPr>
        <w:t xml:space="preserve"> ) عن أبزي : انّ رجلاً اتى عمر فقال : انّي اجنبت فلم أجد الماء ، قال عمر : لا تصلّ!</w:t>
      </w:r>
    </w:p>
    <w:p w:rsidR="00F40ABA" w:rsidRDefault="00F40ABA" w:rsidP="002565FE">
      <w:pPr>
        <w:pStyle w:val="libNormal"/>
        <w:rPr>
          <w:rtl/>
        </w:rPr>
      </w:pPr>
      <w:r>
        <w:rPr>
          <w:rtl/>
        </w:rPr>
        <w:t>فقال عمّار بن ياسر : يا أمير المؤمنين أما تذكر إذ أنا وانت في سرية فاجنبنا فلم نجد الماء ، فأمّا انت فلم تصلّ ، وأمّا أنا ... فقال عمر نوليك ما تولي</w:t>
      </w:r>
      <w:r w:rsidRPr="00643D22">
        <w:rPr>
          <w:rStyle w:val="libFootnotenumChar"/>
          <w:rtl/>
        </w:rPr>
        <w:t xml:space="preserve"> (1)</w:t>
      </w:r>
      <w:r w:rsidRPr="008A76F4">
        <w:rPr>
          <w:rtl/>
        </w:rPr>
        <w:t>.</w:t>
      </w:r>
    </w:p>
    <w:p w:rsidR="00F40ABA" w:rsidRDefault="00F40ABA" w:rsidP="002565FE">
      <w:pPr>
        <w:pStyle w:val="libNormal"/>
        <w:rPr>
          <w:rtl/>
        </w:rPr>
      </w:pPr>
      <w:r>
        <w:rPr>
          <w:rtl/>
        </w:rPr>
        <w:t>أقول : الخليفة رضي الله عنه مع هذا الحديث وتشريع القرآن وعمل المسلمين لا يرضى بالتيمم بل يترك الصلاة عند فقد الماء ويفتي به أيضاً ، والله يعلم كم ترك الصلاة في اسفاره ، وللمخطئ أجر واحد.</w:t>
      </w:r>
    </w:p>
    <w:p w:rsidR="00F40ABA" w:rsidRDefault="00F40ABA" w:rsidP="002565FE">
      <w:pPr>
        <w:pStyle w:val="libNormal"/>
        <w:rPr>
          <w:rtl/>
        </w:rPr>
      </w:pPr>
      <w:r>
        <w:rPr>
          <w:rtl/>
        </w:rPr>
        <w:t>وفي حديث آخر : قال له رجل : ربّما نمكث الشهر والشهرين ولا نجد الماء ، فقال عمر : أمّا أنا فاذا لم أجد الماء لم أكن لاَصلّي حتّى أجد الماء.</w:t>
      </w:r>
    </w:p>
    <w:p w:rsidR="00F40ABA" w:rsidRDefault="00F40ABA" w:rsidP="00643D22">
      <w:pPr>
        <w:pStyle w:val="libCenterBold1"/>
        <w:rPr>
          <w:rtl/>
        </w:rPr>
      </w:pPr>
      <w:r>
        <w:rPr>
          <w:rtl/>
        </w:rPr>
        <w:t>التعارض في التيمم</w:t>
      </w:r>
    </w:p>
    <w:p w:rsidR="00F40ABA" w:rsidRDefault="00F40ABA" w:rsidP="002565FE">
      <w:pPr>
        <w:pStyle w:val="libNormal"/>
        <w:rPr>
          <w:rtl/>
        </w:rPr>
      </w:pPr>
      <w:r>
        <w:rPr>
          <w:rtl/>
        </w:rPr>
        <w:t xml:space="preserve">( </w:t>
      </w:r>
      <w:r w:rsidRPr="000D0C4A">
        <w:rPr>
          <w:rtl/>
        </w:rPr>
        <w:t>907</w:t>
      </w:r>
      <w:r>
        <w:rPr>
          <w:rtl/>
        </w:rPr>
        <w:t xml:space="preserve"> ) وعنه : ... ثم مسح بهما وجهه وكفيه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0D0C4A">
        <w:rPr>
          <w:rtl/>
        </w:rPr>
        <w:t>908</w:t>
      </w:r>
      <w:r>
        <w:rPr>
          <w:rtl/>
        </w:rPr>
        <w:t xml:space="preserve"> ) وعن عمّار : فمسحوا بها وجوههم وأيديهم إلى المناكب.</w:t>
      </w:r>
    </w:p>
    <w:p w:rsidR="00F40ABA" w:rsidRDefault="00F40ABA" w:rsidP="002565FE">
      <w:pPr>
        <w:pStyle w:val="libNormal"/>
        <w:rPr>
          <w:rtl/>
        </w:rPr>
      </w:pPr>
      <w:r>
        <w:rPr>
          <w:rtl/>
        </w:rPr>
        <w:t>وفي سند آخر : بعض ذراعيه.</w:t>
      </w:r>
    </w:p>
    <w:p w:rsidR="00F40ABA" w:rsidRDefault="00F40ABA" w:rsidP="00643D22">
      <w:pPr>
        <w:pStyle w:val="libCenterBold1"/>
        <w:rPr>
          <w:rtl/>
        </w:rPr>
      </w:pPr>
      <w:r>
        <w:rPr>
          <w:rtl/>
        </w:rPr>
        <w:t>في التيمم أيضاً</w:t>
      </w:r>
    </w:p>
    <w:p w:rsidR="00F40ABA" w:rsidRDefault="00F40ABA" w:rsidP="002565FE">
      <w:pPr>
        <w:pStyle w:val="libNormal"/>
        <w:rPr>
          <w:rtl/>
        </w:rPr>
      </w:pPr>
      <w:r>
        <w:rPr>
          <w:rtl/>
        </w:rPr>
        <w:t xml:space="preserve">( </w:t>
      </w:r>
      <w:r w:rsidRPr="000D0C4A">
        <w:rPr>
          <w:rtl/>
        </w:rPr>
        <w:t>909</w:t>
      </w:r>
      <w:r>
        <w:rPr>
          <w:rtl/>
        </w:rPr>
        <w:t xml:space="preserve"> ) وعنه انّ رجلاً سأل عمر بن الخطاب عن التيمم فلم يدر ما يقول ، فقال عمّار : ... ونفخ في يديه ومسح بهما وجهه وكفيه مرة واحدة</w:t>
      </w:r>
      <w:r w:rsidRPr="00643D22">
        <w:rPr>
          <w:rStyle w:val="libFootnotenumChar"/>
          <w:rtl/>
        </w:rPr>
        <w:t xml:space="preserve"> (3)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1 : 166.</w:t>
      </w:r>
    </w:p>
    <w:p w:rsidR="00F40ABA" w:rsidRDefault="00F40ABA" w:rsidP="00643D22">
      <w:pPr>
        <w:pStyle w:val="libFootnote0"/>
        <w:rPr>
          <w:rtl/>
        </w:rPr>
      </w:pPr>
      <w:r>
        <w:rPr>
          <w:rtl/>
        </w:rPr>
        <w:t>(2) سنن النسائي 1 : 166 وكذا في سائر الكتب.</w:t>
      </w:r>
    </w:p>
    <w:p w:rsidR="00F40ABA" w:rsidRDefault="00F40ABA" w:rsidP="00643D22">
      <w:pPr>
        <w:pStyle w:val="libFootnote0"/>
        <w:rPr>
          <w:rtl/>
        </w:rPr>
      </w:pPr>
      <w:r>
        <w:rPr>
          <w:rtl/>
        </w:rPr>
        <w:t>(3) سنن النسائي 1 : 169.</w:t>
      </w:r>
    </w:p>
    <w:p w:rsidR="00F40ABA" w:rsidRDefault="00F40ABA" w:rsidP="00643D22">
      <w:pPr>
        <w:pStyle w:val="libCenterBold1"/>
        <w:rPr>
          <w:rtl/>
        </w:rPr>
      </w:pPr>
      <w:r>
        <w:rPr>
          <w:rtl/>
        </w:rPr>
        <w:br w:type="page"/>
      </w:r>
      <w:r>
        <w:rPr>
          <w:rtl/>
        </w:rPr>
        <w:lastRenderedPageBreak/>
        <w:t>غريبة في باب معراجه</w:t>
      </w:r>
    </w:p>
    <w:p w:rsidR="00F40ABA" w:rsidRDefault="00F40ABA" w:rsidP="002565FE">
      <w:pPr>
        <w:pStyle w:val="libNormal"/>
        <w:rPr>
          <w:rtl/>
        </w:rPr>
      </w:pPr>
      <w:r>
        <w:rPr>
          <w:rtl/>
        </w:rPr>
        <w:t xml:space="preserve">( </w:t>
      </w:r>
      <w:r w:rsidRPr="000D0C4A">
        <w:rPr>
          <w:rtl/>
        </w:rPr>
        <w:t>910</w:t>
      </w:r>
      <w:r>
        <w:rPr>
          <w:rtl/>
        </w:rPr>
        <w:t xml:space="preserve"> ) عن انس : « و ... ثم دخلت بيت المقدس ، فجمع لي الانبياء </w:t>
      </w:r>
      <w:r w:rsidR="002D4E52" w:rsidRPr="002D4E52">
        <w:rPr>
          <w:rStyle w:val="libAlaemChar"/>
          <w:rFonts w:hint="cs"/>
          <w:rtl/>
        </w:rPr>
        <w:t>عليهم‌السلام</w:t>
      </w:r>
      <w:r>
        <w:rPr>
          <w:rtl/>
        </w:rPr>
        <w:t xml:space="preserve"> فقدّمني جبرئيل حتّى أممتهم ثم صعد بي إلى السماء الدنيا فاذا فيها وآدم </w:t>
      </w:r>
      <w:r w:rsidR="00F1272F" w:rsidRPr="00F1272F">
        <w:rPr>
          <w:rStyle w:val="libAlaemChar"/>
          <w:rFonts w:hint="cs"/>
          <w:rtl/>
        </w:rPr>
        <w:t>عليه‌السلام</w:t>
      </w:r>
      <w:r>
        <w:rPr>
          <w:rtl/>
        </w:rPr>
        <w:t xml:space="preserve"> » </w:t>
      </w:r>
      <w:r w:rsidRPr="00643D22">
        <w:rPr>
          <w:rStyle w:val="libFootnotenumChar"/>
          <w:rtl/>
        </w:rPr>
        <w:t>(1)</w:t>
      </w:r>
      <w:r w:rsidRPr="008A76F4">
        <w:rPr>
          <w:rtl/>
        </w:rPr>
        <w:t>.</w:t>
      </w:r>
    </w:p>
    <w:p w:rsidR="00F40ABA" w:rsidRDefault="00F40ABA" w:rsidP="002565FE">
      <w:pPr>
        <w:pStyle w:val="libNormal"/>
        <w:rPr>
          <w:rtl/>
        </w:rPr>
      </w:pPr>
      <w:r>
        <w:rPr>
          <w:rtl/>
        </w:rPr>
        <w:t xml:space="preserve">يبعد كلّ البعد حضور الانبياء في بيت المقدس ثم وصولهم إلى السموات اسرع منه </w:t>
      </w:r>
      <w:r w:rsidR="00593EDA" w:rsidRPr="00593EDA">
        <w:rPr>
          <w:rStyle w:val="libAlaemChar"/>
          <w:rFonts w:hint="cs"/>
          <w:rtl/>
        </w:rPr>
        <w:t>صلى‌الله‌عليه‌وآله</w:t>
      </w:r>
      <w:r>
        <w:rPr>
          <w:rtl/>
        </w:rPr>
        <w:t xml:space="preserve"> ، فلا يبعد كونه زيادة من بعض الرواة.</w:t>
      </w:r>
    </w:p>
    <w:p w:rsidR="00F40ABA" w:rsidRDefault="00F40ABA" w:rsidP="00F40ABA">
      <w:pPr>
        <w:pStyle w:val="Heading1Center"/>
        <w:rPr>
          <w:rtl/>
        </w:rPr>
      </w:pPr>
      <w:bookmarkStart w:id="687" w:name="_Toc250045322"/>
      <w:bookmarkStart w:id="688" w:name="_Toc404085494"/>
      <w:r>
        <w:rPr>
          <w:rtl/>
        </w:rPr>
        <w:t xml:space="preserve">حبس النبي </w:t>
      </w:r>
      <w:r w:rsidR="00593EDA" w:rsidRPr="00593EDA">
        <w:rPr>
          <w:rStyle w:val="libAlaemChar"/>
          <w:rFonts w:hint="cs"/>
          <w:rtl/>
        </w:rPr>
        <w:t>صلى‌الله‌عليه‌وآله</w:t>
      </w:r>
      <w:r>
        <w:rPr>
          <w:rtl/>
        </w:rPr>
        <w:t xml:space="preserve"> وأصحابه عن الصلوات</w:t>
      </w:r>
      <w:bookmarkEnd w:id="687"/>
      <w:bookmarkEnd w:id="688"/>
    </w:p>
    <w:p w:rsidR="00F40ABA" w:rsidRDefault="00F40ABA" w:rsidP="002565FE">
      <w:pPr>
        <w:pStyle w:val="libNormal"/>
        <w:rPr>
          <w:rtl/>
        </w:rPr>
      </w:pPr>
      <w:r>
        <w:rPr>
          <w:rtl/>
        </w:rPr>
        <w:t xml:space="preserve">( </w:t>
      </w:r>
      <w:r w:rsidRPr="000D0C4A">
        <w:rPr>
          <w:rtl/>
        </w:rPr>
        <w:t>911</w:t>
      </w:r>
      <w:r>
        <w:rPr>
          <w:rtl/>
        </w:rPr>
        <w:t xml:space="preserve"> ) عن عبدالله بن مسعود قال : كنّا في غزوة فحبسنا المشركون عن صلاة الظهر والعصر والمغرب والعشاء ، فلمّا انصرف المشركون أمر رسول الله </w:t>
      </w:r>
      <w:r w:rsidR="00593EDA" w:rsidRPr="00593EDA">
        <w:rPr>
          <w:rStyle w:val="libAlaemChar"/>
          <w:rFonts w:hint="cs"/>
          <w:rtl/>
        </w:rPr>
        <w:t>صلى‌الله‌عليه‌وآله</w:t>
      </w:r>
      <w:r>
        <w:rPr>
          <w:rtl/>
        </w:rPr>
        <w:t xml:space="preserve"> منادياً فأقام لصلاة الظهر و ... </w:t>
      </w:r>
      <w:r w:rsidRPr="00643D22">
        <w:rPr>
          <w:rStyle w:val="libFootnotenumChar"/>
          <w:rtl/>
        </w:rPr>
        <w:t xml:space="preserve">(2) </w:t>
      </w:r>
    </w:p>
    <w:p w:rsidR="00F40ABA" w:rsidRDefault="00F40ABA" w:rsidP="002565FE">
      <w:pPr>
        <w:pStyle w:val="libNormal"/>
        <w:rPr>
          <w:rtl/>
        </w:rPr>
      </w:pPr>
      <w:r>
        <w:rPr>
          <w:rtl/>
        </w:rPr>
        <w:t>أقول : لكن في رواية جابر انّهم حبسوا عن صلاة العصر وحدها ، وثانياً انّ الصلاة لا تسقط بحال فانّ لها مراتب آخرها الاشارة كما صلّى كذلك ابن عمر ، فهذه رواية موضوعة.</w:t>
      </w:r>
    </w:p>
    <w:p w:rsidR="00F40ABA" w:rsidRDefault="00F40ABA" w:rsidP="00F40ABA">
      <w:pPr>
        <w:pStyle w:val="Heading1Center"/>
        <w:rPr>
          <w:rtl/>
        </w:rPr>
      </w:pPr>
      <w:bookmarkStart w:id="689" w:name="_Toc250045323"/>
      <w:bookmarkStart w:id="690" w:name="_Toc404085495"/>
      <w:r>
        <w:rPr>
          <w:rtl/>
        </w:rPr>
        <w:t xml:space="preserve">صلاته </w:t>
      </w:r>
      <w:r w:rsidR="00593EDA" w:rsidRPr="00593EDA">
        <w:rPr>
          <w:rStyle w:val="libAlaemChar"/>
          <w:rFonts w:hint="cs"/>
          <w:rtl/>
        </w:rPr>
        <w:t>صلى‌الله‌عليه‌وآله</w:t>
      </w:r>
      <w:r>
        <w:rPr>
          <w:rtl/>
        </w:rPr>
        <w:t xml:space="preserve"> في الحرير</w:t>
      </w:r>
      <w:bookmarkEnd w:id="689"/>
      <w:bookmarkEnd w:id="690"/>
    </w:p>
    <w:p w:rsidR="00F40ABA" w:rsidRDefault="00F40ABA" w:rsidP="002565FE">
      <w:pPr>
        <w:pStyle w:val="libNormal"/>
        <w:rPr>
          <w:rtl/>
        </w:rPr>
      </w:pPr>
      <w:r>
        <w:rPr>
          <w:rtl/>
        </w:rPr>
        <w:t xml:space="preserve">( </w:t>
      </w:r>
      <w:r w:rsidRPr="000D0C4A">
        <w:rPr>
          <w:rtl/>
        </w:rPr>
        <w:t>912</w:t>
      </w:r>
      <w:r>
        <w:rPr>
          <w:rtl/>
        </w:rPr>
        <w:t xml:space="preserve"> ) عن عقبة قال : اُهدي لرسول الله </w:t>
      </w:r>
      <w:r w:rsidR="00593EDA" w:rsidRPr="00593EDA">
        <w:rPr>
          <w:rStyle w:val="libAlaemChar"/>
          <w:rFonts w:hint="cs"/>
          <w:rtl/>
        </w:rPr>
        <w:t>صلى‌الله‌عليه‌وآله</w:t>
      </w:r>
      <w:r>
        <w:rPr>
          <w:rtl/>
        </w:rPr>
        <w:t xml:space="preserve"> فروج حرير فلبسه ثم صلّى فيه! ثم انصرف فنزعه نزعاً شديداً كالكاره له ثم قال : « لا ينبغي هذا للمتقين » </w:t>
      </w:r>
      <w:r w:rsidRPr="00643D22">
        <w:rPr>
          <w:rStyle w:val="libFootnotenumChar"/>
          <w:rtl/>
        </w:rPr>
        <w:t>(3)</w:t>
      </w:r>
      <w:r w:rsidRPr="008A76F4">
        <w:rPr>
          <w:rtl/>
        </w:rPr>
        <w:t>.</w:t>
      </w:r>
    </w:p>
    <w:p w:rsidR="00F40ABA" w:rsidRDefault="00F40ABA" w:rsidP="002565FE">
      <w:pPr>
        <w:pStyle w:val="libNormal"/>
        <w:rPr>
          <w:rtl/>
        </w:rPr>
      </w:pPr>
      <w:r>
        <w:rPr>
          <w:rtl/>
        </w:rPr>
        <w:t>ومن يحكم بوضع الحديث لا أراه ملوماً.</w:t>
      </w:r>
    </w:p>
    <w:p w:rsidR="00F40ABA" w:rsidRDefault="00F40ABA" w:rsidP="002565FE">
      <w:pPr>
        <w:pStyle w:val="libNormal"/>
        <w:rPr>
          <w:rtl/>
        </w:rPr>
      </w:pPr>
      <w:r>
        <w:rPr>
          <w:rtl/>
        </w:rPr>
        <w:t xml:space="preserve">والفروج : القباء المشقوق.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1 : 222 فرض الصلاة.</w:t>
      </w:r>
    </w:p>
    <w:p w:rsidR="00F40ABA" w:rsidRDefault="00F40ABA" w:rsidP="00643D22">
      <w:pPr>
        <w:pStyle w:val="libFootnote0"/>
        <w:rPr>
          <w:rtl/>
        </w:rPr>
      </w:pPr>
      <w:r>
        <w:rPr>
          <w:rtl/>
        </w:rPr>
        <w:t>(2) سنن النسائي 2 : 18.</w:t>
      </w:r>
    </w:p>
    <w:p w:rsidR="00F40ABA" w:rsidRDefault="00F40ABA" w:rsidP="00643D22">
      <w:pPr>
        <w:pStyle w:val="libFootnote0"/>
        <w:rPr>
          <w:rtl/>
        </w:rPr>
      </w:pPr>
      <w:r>
        <w:rPr>
          <w:rtl/>
        </w:rPr>
        <w:t>(3) سنن النسائي 2 : 72.</w:t>
      </w:r>
    </w:p>
    <w:p w:rsidR="00F40ABA" w:rsidRDefault="00F40ABA" w:rsidP="00F40ABA">
      <w:pPr>
        <w:pStyle w:val="Heading1Center"/>
        <w:rPr>
          <w:rtl/>
        </w:rPr>
      </w:pPr>
      <w:r>
        <w:rPr>
          <w:rtl/>
        </w:rPr>
        <w:br w:type="page"/>
      </w:r>
      <w:bookmarkStart w:id="691" w:name="_Toc250045324"/>
      <w:bookmarkStart w:id="692" w:name="_Toc404085496"/>
      <w:r>
        <w:rPr>
          <w:rtl/>
        </w:rPr>
        <w:lastRenderedPageBreak/>
        <w:t>مبالغة كاذبة</w:t>
      </w:r>
      <w:bookmarkEnd w:id="691"/>
      <w:bookmarkEnd w:id="692"/>
    </w:p>
    <w:p w:rsidR="00F40ABA" w:rsidRDefault="00F40ABA" w:rsidP="002565FE">
      <w:pPr>
        <w:pStyle w:val="libNormal"/>
        <w:rPr>
          <w:rtl/>
        </w:rPr>
      </w:pPr>
      <w:r>
        <w:rPr>
          <w:rtl/>
        </w:rPr>
        <w:t xml:space="preserve">( </w:t>
      </w:r>
      <w:r w:rsidRPr="000D0C4A">
        <w:rPr>
          <w:rtl/>
        </w:rPr>
        <w:t>913</w:t>
      </w:r>
      <w:r>
        <w:rPr>
          <w:rtl/>
        </w:rPr>
        <w:t xml:space="preserve"> ) عن عبدالله قال : لمّا قبض رسول الله </w:t>
      </w:r>
      <w:r w:rsidR="00593EDA" w:rsidRPr="00593EDA">
        <w:rPr>
          <w:rStyle w:val="libAlaemChar"/>
          <w:rFonts w:hint="cs"/>
          <w:rtl/>
        </w:rPr>
        <w:t>صلى‌الله‌عليه‌وآله</w:t>
      </w:r>
      <w:r>
        <w:rPr>
          <w:rtl/>
        </w:rPr>
        <w:t xml:space="preserve"> قالت الانصار : منّا أمير ومنكم أمير ، فأتاهم عمر فقال : ألستم تعلمون انّ رسول الله </w:t>
      </w:r>
      <w:r w:rsidR="00593EDA" w:rsidRPr="00593EDA">
        <w:rPr>
          <w:rStyle w:val="libAlaemChar"/>
          <w:rFonts w:hint="cs"/>
          <w:rtl/>
        </w:rPr>
        <w:t>صلى‌الله‌عليه‌وآله</w:t>
      </w:r>
      <w:r>
        <w:rPr>
          <w:rtl/>
        </w:rPr>
        <w:t xml:space="preserve"> قد أمر أبا بكر أن يصلّي بالناس ، فأيّكم تطيب نفسه أن يتقدّم أبا بكر؟ قالوا : نعوذ بالله أن نتقدم أبا بكر</w:t>
      </w:r>
      <w:r>
        <w:rPr>
          <w:rFonts w:hint="cs"/>
          <w:rtl/>
        </w:rPr>
        <w:t xml:space="preserve"> </w:t>
      </w:r>
      <w:r w:rsidRPr="00643D22">
        <w:rPr>
          <w:rStyle w:val="libFootnotenumChar"/>
          <w:rtl/>
        </w:rPr>
        <w:t>(1)</w:t>
      </w:r>
      <w:r w:rsidRPr="008A76F4">
        <w:rPr>
          <w:rtl/>
        </w:rPr>
        <w:t>.</w:t>
      </w:r>
    </w:p>
    <w:p w:rsidR="00F40ABA" w:rsidRDefault="00F40ABA" w:rsidP="002565FE">
      <w:pPr>
        <w:pStyle w:val="libNormal"/>
        <w:rPr>
          <w:rtl/>
        </w:rPr>
      </w:pPr>
      <w:r>
        <w:rPr>
          <w:rtl/>
        </w:rPr>
        <w:t xml:space="preserve">أقول : كلّ من وقف على التأريخ وما جرى في السقيفة يعلم كذب هذا الحديث. على انّ أبا بكر ليس هو الامام وحده في حياته </w:t>
      </w:r>
      <w:r w:rsidR="00593EDA" w:rsidRPr="00593EDA">
        <w:rPr>
          <w:rStyle w:val="libAlaemChar"/>
          <w:rFonts w:hint="cs"/>
          <w:rtl/>
        </w:rPr>
        <w:t>صلى‌الله‌عليه‌وآله</w:t>
      </w:r>
      <w:r>
        <w:rPr>
          <w:rtl/>
        </w:rPr>
        <w:t xml:space="preserve"> ، مع أنّ في امامته كلاماً صعباً مرّ عليك سابقاً.</w:t>
      </w:r>
    </w:p>
    <w:p w:rsidR="00F40ABA" w:rsidRDefault="00F40ABA" w:rsidP="00F40ABA">
      <w:pPr>
        <w:pStyle w:val="Heading1Center"/>
        <w:rPr>
          <w:rtl/>
        </w:rPr>
      </w:pPr>
      <w:bookmarkStart w:id="693" w:name="_Toc250045325"/>
      <w:bookmarkStart w:id="694" w:name="_Toc404085497"/>
      <w:r>
        <w:rPr>
          <w:rtl/>
        </w:rPr>
        <w:t>ترك السجدة الواجبة</w:t>
      </w:r>
      <w:bookmarkEnd w:id="693"/>
      <w:bookmarkEnd w:id="694"/>
    </w:p>
    <w:p w:rsidR="00F40ABA" w:rsidRDefault="00F40ABA" w:rsidP="002565FE">
      <w:pPr>
        <w:pStyle w:val="libNormal"/>
        <w:rPr>
          <w:rtl/>
        </w:rPr>
      </w:pPr>
      <w:r>
        <w:rPr>
          <w:rtl/>
        </w:rPr>
        <w:t xml:space="preserve">( </w:t>
      </w:r>
      <w:r w:rsidRPr="000D0C4A">
        <w:rPr>
          <w:rtl/>
        </w:rPr>
        <w:t>914</w:t>
      </w:r>
      <w:r>
        <w:rPr>
          <w:rtl/>
        </w:rPr>
        <w:t xml:space="preserve"> ) عن زيد انه زعم انه قرأ على رسول الله </w:t>
      </w:r>
      <w:r w:rsidR="00593EDA" w:rsidRPr="00593EDA">
        <w:rPr>
          <w:rStyle w:val="libAlaemChar"/>
          <w:rFonts w:hint="cs"/>
          <w:rtl/>
        </w:rPr>
        <w:t>صلى‌الله‌عليه‌وآله</w:t>
      </w:r>
      <w:r>
        <w:rPr>
          <w:rtl/>
        </w:rPr>
        <w:t xml:space="preserve"> والنجم إذا هوى. فلم يسجد</w:t>
      </w:r>
      <w:r w:rsidRPr="00643D22">
        <w:rPr>
          <w:rStyle w:val="libFootnotenumChar"/>
          <w:rtl/>
        </w:rPr>
        <w:t xml:space="preserve"> (2)</w:t>
      </w:r>
      <w:r w:rsidRPr="008A76F4">
        <w:rPr>
          <w:rtl/>
        </w:rPr>
        <w:t>.</w:t>
      </w:r>
    </w:p>
    <w:p w:rsidR="00F40ABA" w:rsidRDefault="00F40ABA" w:rsidP="00F40ABA">
      <w:pPr>
        <w:pStyle w:val="Heading1Center"/>
        <w:rPr>
          <w:rtl/>
        </w:rPr>
      </w:pPr>
      <w:bookmarkStart w:id="695" w:name="_Toc250045326"/>
      <w:bookmarkStart w:id="696" w:name="_Toc404085498"/>
      <w:r>
        <w:rPr>
          <w:rtl/>
        </w:rPr>
        <w:t>التناقض في الالتفات في الصلاة</w:t>
      </w:r>
      <w:bookmarkEnd w:id="695"/>
      <w:bookmarkEnd w:id="696"/>
    </w:p>
    <w:p w:rsidR="00F40ABA" w:rsidRDefault="00F40ABA" w:rsidP="002565FE">
      <w:pPr>
        <w:pStyle w:val="libNormal"/>
        <w:rPr>
          <w:rtl/>
        </w:rPr>
      </w:pPr>
      <w:r>
        <w:rPr>
          <w:rtl/>
        </w:rPr>
        <w:t xml:space="preserve">( </w:t>
      </w:r>
      <w:r w:rsidRPr="000D0C4A">
        <w:rPr>
          <w:rtl/>
        </w:rPr>
        <w:t>915</w:t>
      </w:r>
      <w:r>
        <w:rPr>
          <w:rtl/>
        </w:rPr>
        <w:t xml:space="preserve"> ) عن أبي ذر : قال رسول الله </w:t>
      </w:r>
      <w:r w:rsidR="00593EDA" w:rsidRPr="00593EDA">
        <w:rPr>
          <w:rStyle w:val="libAlaemChar"/>
          <w:rFonts w:hint="cs"/>
          <w:rtl/>
        </w:rPr>
        <w:t>صلى‌الله‌عليه‌وآله</w:t>
      </w:r>
      <w:r>
        <w:rPr>
          <w:rtl/>
        </w:rPr>
        <w:t xml:space="preserve"> : « لا يزال الله عزّ وجلّ مقبلاً على العبد في صلاته ما لم يلتفت ، فاذا صرف وجهه انصرف عنه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0D0C4A">
        <w:rPr>
          <w:rtl/>
        </w:rPr>
        <w:t>916</w:t>
      </w:r>
      <w:r>
        <w:rPr>
          <w:rtl/>
        </w:rPr>
        <w:t xml:space="preserve"> ) عن عائشة : سألت رسول الله </w:t>
      </w:r>
      <w:r w:rsidR="00593EDA" w:rsidRPr="00593EDA">
        <w:rPr>
          <w:rStyle w:val="libAlaemChar"/>
          <w:rFonts w:hint="cs"/>
          <w:rtl/>
        </w:rPr>
        <w:t>صلى‌الله‌عليه‌وآله</w:t>
      </w:r>
      <w:r>
        <w:rPr>
          <w:rtl/>
        </w:rPr>
        <w:t xml:space="preserve"> عن الالتفات في الصلاة ، فقال : « اختلاس يختلسه الشيطان من الصلاة ».</w:t>
      </w:r>
    </w:p>
    <w:p w:rsidR="00F40ABA" w:rsidRDefault="00F40ABA" w:rsidP="002565FE">
      <w:pPr>
        <w:pStyle w:val="libNormal"/>
        <w:rPr>
          <w:rtl/>
        </w:rPr>
      </w:pPr>
      <w:r>
        <w:rPr>
          <w:rtl/>
        </w:rPr>
        <w:t xml:space="preserve">( </w:t>
      </w:r>
      <w:r w:rsidRPr="000D0C4A">
        <w:rPr>
          <w:rtl/>
        </w:rPr>
        <w:t>917</w:t>
      </w:r>
      <w:r>
        <w:rPr>
          <w:rtl/>
        </w:rPr>
        <w:t xml:space="preserve"> ) عن ابن عباس : كان رسول الله </w:t>
      </w:r>
      <w:r w:rsidR="00593EDA" w:rsidRPr="00593EDA">
        <w:rPr>
          <w:rStyle w:val="libAlaemChar"/>
          <w:rFonts w:hint="cs"/>
          <w:rtl/>
        </w:rPr>
        <w:t>صلى‌الله‌عليه‌وآله</w:t>
      </w:r>
      <w:r>
        <w:rPr>
          <w:rtl/>
        </w:rPr>
        <w:t xml:space="preserve"> يلتفت في صلاته يميناً وشمالاً ولا يلوي عنقه خلف ظهره</w:t>
      </w:r>
      <w:r w:rsidRPr="00643D22">
        <w:rPr>
          <w:rStyle w:val="libFootnotenumChar"/>
          <w:rtl/>
        </w:rPr>
        <w:t xml:space="preserve"> (4)</w:t>
      </w:r>
      <w:r w:rsidRPr="008A76F4">
        <w:rPr>
          <w:rtl/>
        </w:rPr>
        <w:t>.</w:t>
      </w:r>
      <w:r>
        <w:rPr>
          <w:rtl/>
        </w:rPr>
        <w:t xml:space="preserve"> أقول : اعوذ بالله من اهانة النبي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2 : 75.</w:t>
      </w:r>
    </w:p>
    <w:p w:rsidR="00F40ABA" w:rsidRDefault="00F40ABA" w:rsidP="00643D22">
      <w:pPr>
        <w:pStyle w:val="libFootnote0"/>
        <w:rPr>
          <w:rtl/>
        </w:rPr>
      </w:pPr>
      <w:r>
        <w:rPr>
          <w:rtl/>
        </w:rPr>
        <w:t>(2) سنن النسائي 2 : 160.</w:t>
      </w:r>
    </w:p>
    <w:p w:rsidR="00F40ABA" w:rsidRDefault="00F40ABA" w:rsidP="00643D22">
      <w:pPr>
        <w:pStyle w:val="libFootnote0"/>
        <w:rPr>
          <w:rtl/>
        </w:rPr>
      </w:pPr>
      <w:r>
        <w:rPr>
          <w:rtl/>
        </w:rPr>
        <w:t>(3) سنن النسائي 3 : 8.</w:t>
      </w:r>
    </w:p>
    <w:p w:rsidR="00F40ABA" w:rsidRDefault="00F40ABA" w:rsidP="00643D22">
      <w:pPr>
        <w:pStyle w:val="libFootnote0"/>
        <w:rPr>
          <w:rtl/>
        </w:rPr>
      </w:pPr>
      <w:r>
        <w:rPr>
          <w:rtl/>
        </w:rPr>
        <w:t>(4) سنن النسائي 3 : 9.</w:t>
      </w:r>
    </w:p>
    <w:p w:rsidR="00F40ABA" w:rsidRDefault="00F40ABA" w:rsidP="002565FE">
      <w:pPr>
        <w:pStyle w:val="libNormal0"/>
        <w:rPr>
          <w:rtl/>
        </w:rPr>
      </w:pPr>
      <w:r>
        <w:rPr>
          <w:rtl/>
        </w:rPr>
        <w:br w:type="page"/>
      </w:r>
      <w:r>
        <w:rPr>
          <w:rtl/>
        </w:rPr>
        <w:lastRenderedPageBreak/>
        <w:t>الخاشع الخاضع والكذب على ابن عباس.</w:t>
      </w:r>
    </w:p>
    <w:p w:rsidR="00F40ABA" w:rsidRDefault="00F40ABA" w:rsidP="00F40ABA">
      <w:pPr>
        <w:pStyle w:val="Heading1Center"/>
        <w:rPr>
          <w:rtl/>
        </w:rPr>
      </w:pPr>
      <w:bookmarkStart w:id="697" w:name="_Toc250045327"/>
      <w:bookmarkStart w:id="698" w:name="_Toc404085499"/>
      <w:r w:rsidRPr="00F720F6">
        <w:rPr>
          <w:rtl/>
        </w:rPr>
        <w:t>الكلام في الصلاة</w:t>
      </w:r>
      <w:bookmarkEnd w:id="697"/>
      <w:bookmarkEnd w:id="698"/>
    </w:p>
    <w:p w:rsidR="00F40ABA" w:rsidRDefault="00F40ABA" w:rsidP="002565FE">
      <w:pPr>
        <w:pStyle w:val="libNormal"/>
        <w:rPr>
          <w:rtl/>
        </w:rPr>
      </w:pPr>
      <w:r>
        <w:rPr>
          <w:rtl/>
        </w:rPr>
        <w:t xml:space="preserve">( </w:t>
      </w:r>
      <w:r w:rsidRPr="000D0C4A">
        <w:rPr>
          <w:rtl/>
        </w:rPr>
        <w:t>918</w:t>
      </w:r>
      <w:r>
        <w:rPr>
          <w:rtl/>
        </w:rPr>
        <w:t xml:space="preserve"> ) عن أبي الدرداء : قام رسول الله </w:t>
      </w:r>
      <w:r w:rsidR="00593EDA" w:rsidRPr="00593EDA">
        <w:rPr>
          <w:rStyle w:val="libAlaemChar"/>
          <w:rFonts w:hint="cs"/>
          <w:rtl/>
        </w:rPr>
        <w:t>صلى‌الله‌عليه‌وآله</w:t>
      </w:r>
      <w:r>
        <w:rPr>
          <w:rtl/>
        </w:rPr>
        <w:t xml:space="preserve"> يصلّي فسمعناه يقول : « اعوذ بالله منك » ثم قال : « ألعنك بلعنة الله ثلاثاً » وبسط يده كأنّه يتناول شيئاً ... قال : « انّ عدو الله ابليس جاء بشهاب من نار ليجعله في وجهي فقلت ... » </w:t>
      </w:r>
      <w:r w:rsidRPr="00643D22">
        <w:rPr>
          <w:rStyle w:val="libFootnotenumChar"/>
          <w:rtl/>
        </w:rPr>
        <w:t>(1)</w:t>
      </w:r>
      <w:r w:rsidRPr="008A76F4">
        <w:rPr>
          <w:rtl/>
        </w:rPr>
        <w:t>.</w:t>
      </w:r>
    </w:p>
    <w:p w:rsidR="00F40ABA" w:rsidRDefault="00F40ABA" w:rsidP="002565FE">
      <w:pPr>
        <w:pStyle w:val="libNormal"/>
        <w:rPr>
          <w:rtl/>
        </w:rPr>
      </w:pPr>
      <w:r>
        <w:rPr>
          <w:rtl/>
        </w:rPr>
        <w:t xml:space="preserve">أقول : الكلام مع غير الله مبطل للصلاة وابليس لا يقدر على مجيئه بالنار ، مع انّها لو كانت لكانت محسوسة لغيره </w:t>
      </w:r>
      <w:r w:rsidR="00593EDA" w:rsidRPr="00593EDA">
        <w:rPr>
          <w:rStyle w:val="libAlaemChar"/>
          <w:rFonts w:hint="cs"/>
          <w:rtl/>
        </w:rPr>
        <w:t>صلى‌الله‌عليه‌وآله</w:t>
      </w:r>
      <w:r>
        <w:rPr>
          <w:rtl/>
        </w:rPr>
        <w:t>.</w:t>
      </w:r>
    </w:p>
    <w:p w:rsidR="00F40ABA" w:rsidRDefault="00F40ABA" w:rsidP="00F40ABA">
      <w:pPr>
        <w:pStyle w:val="Heading1Center"/>
        <w:rPr>
          <w:rtl/>
        </w:rPr>
      </w:pPr>
      <w:bookmarkStart w:id="699" w:name="_Toc250045328"/>
      <w:bookmarkStart w:id="700" w:name="_Toc404085500"/>
      <w:r>
        <w:rPr>
          <w:rtl/>
        </w:rPr>
        <w:t xml:space="preserve">منزلة علي من النبي </w:t>
      </w:r>
      <w:bookmarkEnd w:id="699"/>
      <w:r w:rsidR="00593EDA" w:rsidRPr="00593EDA">
        <w:rPr>
          <w:rStyle w:val="libAlaemChar"/>
          <w:rFonts w:hint="cs"/>
          <w:rtl/>
        </w:rPr>
        <w:t>صلى‌الله‌عليه‌وآله</w:t>
      </w:r>
      <w:bookmarkEnd w:id="700"/>
    </w:p>
    <w:p w:rsidR="00F40ABA" w:rsidRDefault="00F40ABA" w:rsidP="002565FE">
      <w:pPr>
        <w:pStyle w:val="libNormal"/>
        <w:rPr>
          <w:rtl/>
        </w:rPr>
      </w:pPr>
      <w:r>
        <w:rPr>
          <w:rtl/>
        </w:rPr>
        <w:t xml:space="preserve">( </w:t>
      </w:r>
      <w:r w:rsidRPr="000D0C4A">
        <w:rPr>
          <w:rtl/>
        </w:rPr>
        <w:t>919</w:t>
      </w:r>
      <w:r>
        <w:rPr>
          <w:rtl/>
        </w:rPr>
        <w:t xml:space="preserve"> ) عن علي : كانت لي منزلة من رسول الله </w:t>
      </w:r>
      <w:r w:rsidR="00593EDA" w:rsidRPr="00593EDA">
        <w:rPr>
          <w:rStyle w:val="libAlaemChar"/>
          <w:rFonts w:hint="cs"/>
          <w:rtl/>
        </w:rPr>
        <w:t>صلى‌الله‌عليه‌وآله</w:t>
      </w:r>
      <w:r>
        <w:rPr>
          <w:rtl/>
        </w:rPr>
        <w:t xml:space="preserve"> لم تكن لاَحد من الخلائق ، فكنت آتيه كلّ سحر فاقول : السلام عليك يا نبي الله ، فان تنحنح انصرفت إلى أهلي وإلاّ دخلت عليه</w:t>
      </w:r>
      <w:r w:rsidRPr="00643D22">
        <w:rPr>
          <w:rStyle w:val="libFootnotenumChar"/>
          <w:rtl/>
        </w:rPr>
        <w:t xml:space="preserve"> (2)</w:t>
      </w:r>
      <w:r w:rsidRPr="008A76F4">
        <w:rPr>
          <w:rtl/>
        </w:rPr>
        <w:t>.</w:t>
      </w:r>
    </w:p>
    <w:p w:rsidR="00F40ABA" w:rsidRDefault="00F40ABA" w:rsidP="00F40ABA">
      <w:pPr>
        <w:pStyle w:val="Heading1Center"/>
        <w:rPr>
          <w:rtl/>
        </w:rPr>
      </w:pPr>
      <w:bookmarkStart w:id="701" w:name="_Toc250045329"/>
      <w:bookmarkStart w:id="702" w:name="_Toc404085501"/>
      <w:r>
        <w:rPr>
          <w:rtl/>
        </w:rPr>
        <w:t xml:space="preserve">الصلاة على محمّد وعلى آل محمّد </w:t>
      </w:r>
      <w:bookmarkEnd w:id="701"/>
      <w:r w:rsidR="00593EDA" w:rsidRPr="00593EDA">
        <w:rPr>
          <w:rStyle w:val="libAlaemChar"/>
          <w:rFonts w:hint="cs"/>
          <w:rtl/>
        </w:rPr>
        <w:t>صلى‌الله‌عليه‌وآله</w:t>
      </w:r>
      <w:bookmarkEnd w:id="702"/>
    </w:p>
    <w:p w:rsidR="00F40ABA" w:rsidRDefault="00F40ABA" w:rsidP="002565FE">
      <w:pPr>
        <w:pStyle w:val="libNormal"/>
        <w:rPr>
          <w:rtl/>
        </w:rPr>
      </w:pPr>
      <w:r>
        <w:rPr>
          <w:rtl/>
        </w:rPr>
        <w:t xml:space="preserve">( </w:t>
      </w:r>
      <w:r w:rsidRPr="000D0C4A">
        <w:rPr>
          <w:rtl/>
        </w:rPr>
        <w:t>920</w:t>
      </w:r>
      <w:r>
        <w:rPr>
          <w:rtl/>
        </w:rPr>
        <w:t xml:space="preserve"> ) عن أبي مسعود الانصاري : ... ثم قال : « فقولوا : اللّهمّ صلّ على محمّد وآل محمّد كما صلّيت على آل ابراهيم ، وبارك على محمّد وعلى آل محمّد كما باركت على آل ابراهيم في العالمين ...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0D0C4A">
        <w:rPr>
          <w:rtl/>
        </w:rPr>
        <w:t>921</w:t>
      </w:r>
      <w:r>
        <w:rPr>
          <w:rtl/>
        </w:rPr>
        <w:t xml:space="preserve"> ) وعن كعب بن عجرة : قلنا يا رسول الله ... فكيف الصلاة عليك؟ قال : « قولوا : اللّهمّ صلّ على محمّد وعلى آل محمّد كما صلّيت على إبراهيم وآل إبراهيم انّك حميد مجيد ، وبارك على محمّد وعلى آل محمّد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3 : 13.</w:t>
      </w:r>
    </w:p>
    <w:p w:rsidR="00F40ABA" w:rsidRDefault="00F40ABA" w:rsidP="00643D22">
      <w:pPr>
        <w:pStyle w:val="libFootnote0"/>
        <w:rPr>
          <w:rtl/>
        </w:rPr>
      </w:pPr>
      <w:r>
        <w:rPr>
          <w:rtl/>
        </w:rPr>
        <w:t>(2) سنن النسائي 3 : 12.</w:t>
      </w:r>
    </w:p>
    <w:p w:rsidR="00F40ABA" w:rsidRDefault="00F40ABA" w:rsidP="00643D22">
      <w:pPr>
        <w:pStyle w:val="libFootnote0"/>
        <w:rPr>
          <w:rtl/>
        </w:rPr>
      </w:pPr>
      <w:r>
        <w:rPr>
          <w:rtl/>
        </w:rPr>
        <w:t>(3) سنن النسائي 3 : 45.</w:t>
      </w:r>
    </w:p>
    <w:p w:rsidR="00F40ABA" w:rsidRDefault="00F40ABA" w:rsidP="002565FE">
      <w:pPr>
        <w:pStyle w:val="libNormal0"/>
        <w:rPr>
          <w:rtl/>
        </w:rPr>
      </w:pPr>
      <w:r>
        <w:rPr>
          <w:rtl/>
        </w:rPr>
        <w:br w:type="page"/>
      </w:r>
      <w:r>
        <w:rPr>
          <w:rtl/>
        </w:rPr>
        <w:lastRenderedPageBreak/>
        <w:t>كما باركت على إبراهيم وآل إبراهيم انّك حميد مجيد ».</w:t>
      </w:r>
    </w:p>
    <w:p w:rsidR="00F40ABA" w:rsidRDefault="00F40ABA" w:rsidP="002565FE">
      <w:pPr>
        <w:pStyle w:val="libNormal"/>
        <w:rPr>
          <w:rtl/>
        </w:rPr>
      </w:pPr>
      <w:r>
        <w:rPr>
          <w:rtl/>
        </w:rPr>
        <w:t xml:space="preserve">( </w:t>
      </w:r>
      <w:r w:rsidRPr="000D0C4A">
        <w:rPr>
          <w:rtl/>
        </w:rPr>
        <w:t>922</w:t>
      </w:r>
      <w:r>
        <w:rPr>
          <w:rtl/>
        </w:rPr>
        <w:t xml:space="preserve"> ) وعن طلحة : قلنا يا رسول الله كيف الصلاة عليك؟ قال : قولوا : « اللّهمّ صلّ على محمّد وعلى آل محمّد كما صليت على إبراهيم وآل إبراهيم انّك حميد مجيد ، وبارك على محمّد وعلى آل محمّد كما باركت على إبراهيم وآل إبراهيم انّك حميد مجيد ».</w:t>
      </w:r>
    </w:p>
    <w:p w:rsidR="00F40ABA" w:rsidRDefault="00F40ABA" w:rsidP="002565FE">
      <w:pPr>
        <w:pStyle w:val="libNormal"/>
        <w:rPr>
          <w:rtl/>
        </w:rPr>
      </w:pPr>
      <w:r>
        <w:rPr>
          <w:rtl/>
        </w:rPr>
        <w:t xml:space="preserve">( </w:t>
      </w:r>
      <w:r w:rsidRPr="000D0C4A">
        <w:rPr>
          <w:rtl/>
        </w:rPr>
        <w:t>923</w:t>
      </w:r>
      <w:r>
        <w:rPr>
          <w:rtl/>
        </w:rPr>
        <w:t xml:space="preserve"> ) عن زيد بن خارجة قال : أنا سألت رسول الله </w:t>
      </w:r>
      <w:r w:rsidR="00593EDA" w:rsidRPr="00593EDA">
        <w:rPr>
          <w:rStyle w:val="libAlaemChar"/>
          <w:rFonts w:hint="cs"/>
          <w:rtl/>
        </w:rPr>
        <w:t>صلى‌الله‌عليه‌وآله</w:t>
      </w:r>
      <w:r>
        <w:rPr>
          <w:rtl/>
        </w:rPr>
        <w:t xml:space="preserve"> فقال : « صلّوا عليَّ ، واجتهدوا في الدعاء ، وقولوا : اللّهمّ صلّ على محمّد وعلى آل محمّد » </w:t>
      </w:r>
      <w:r w:rsidRPr="00643D22">
        <w:rPr>
          <w:rStyle w:val="libFootnotenumChar"/>
          <w:rtl/>
        </w:rPr>
        <w:t>(1)</w:t>
      </w:r>
      <w:r w:rsidRPr="008A76F4">
        <w:rPr>
          <w:rtl/>
        </w:rPr>
        <w:t>.</w:t>
      </w:r>
    </w:p>
    <w:p w:rsidR="00F40ABA" w:rsidRDefault="00F40ABA" w:rsidP="00643D22">
      <w:pPr>
        <w:pStyle w:val="libCenterBold1"/>
        <w:rPr>
          <w:rtl/>
        </w:rPr>
      </w:pPr>
      <w:r>
        <w:rPr>
          <w:rtl/>
        </w:rPr>
        <w:t>عذاب القبر</w:t>
      </w:r>
    </w:p>
    <w:p w:rsidR="00F40ABA" w:rsidRDefault="00F40ABA" w:rsidP="002565FE">
      <w:pPr>
        <w:pStyle w:val="libNormal"/>
        <w:rPr>
          <w:rtl/>
        </w:rPr>
      </w:pPr>
      <w:r>
        <w:rPr>
          <w:rtl/>
        </w:rPr>
        <w:t xml:space="preserve">( </w:t>
      </w:r>
      <w:r w:rsidRPr="000D0C4A">
        <w:rPr>
          <w:rtl/>
        </w:rPr>
        <w:t>924</w:t>
      </w:r>
      <w:r>
        <w:rPr>
          <w:rtl/>
        </w:rPr>
        <w:t xml:space="preserve"> ) عن عائشة : دخلت عليَّ امرأة من اليهود فقالت : انّ عذاب القبر من البول.</w:t>
      </w:r>
    </w:p>
    <w:p w:rsidR="00F40ABA" w:rsidRDefault="00F40ABA" w:rsidP="002565FE">
      <w:pPr>
        <w:pStyle w:val="libNormal"/>
        <w:rPr>
          <w:rtl/>
        </w:rPr>
      </w:pPr>
      <w:r>
        <w:rPr>
          <w:rtl/>
        </w:rPr>
        <w:t>فقلت : كذبت.</w:t>
      </w:r>
    </w:p>
    <w:p w:rsidR="00F40ABA" w:rsidRDefault="00F40ABA" w:rsidP="002565FE">
      <w:pPr>
        <w:pStyle w:val="libNormal"/>
        <w:rPr>
          <w:rtl/>
        </w:rPr>
      </w:pPr>
      <w:r>
        <w:rPr>
          <w:rtl/>
        </w:rPr>
        <w:t>فقال : انّا لنقرض منه الجلد والثوب.</w:t>
      </w:r>
    </w:p>
    <w:p w:rsidR="00F40ABA" w:rsidRDefault="00F40ABA" w:rsidP="002565FE">
      <w:pPr>
        <w:pStyle w:val="libNormal"/>
        <w:rPr>
          <w:rtl/>
        </w:rPr>
      </w:pPr>
      <w:r>
        <w:rPr>
          <w:rtl/>
        </w:rPr>
        <w:t xml:space="preserve">فخرج رسول الله </w:t>
      </w:r>
      <w:r w:rsidR="00593EDA" w:rsidRPr="00593EDA">
        <w:rPr>
          <w:rStyle w:val="libAlaemChar"/>
          <w:rFonts w:hint="cs"/>
          <w:rtl/>
        </w:rPr>
        <w:t>صلى‌الله‌عليه‌وآله</w:t>
      </w:r>
      <w:r>
        <w:rPr>
          <w:rtl/>
        </w:rPr>
        <w:t xml:space="preserve"> إلى الصلاة وقد ارتفعت اصواتنا فقال : « ما هذا » فأخبرته بما قالت ، فقال : « صدقت » فما صلّى بعد يومئذ صلاة إلاّ قال في دبر الصلاة : « ربّ جبرئيل وميكائيل واسرافيل اعذني من حر النار وعذاب القبر » </w:t>
      </w:r>
      <w:r w:rsidRPr="00643D22">
        <w:rPr>
          <w:rStyle w:val="libFootnotenumChar"/>
          <w:rtl/>
        </w:rPr>
        <w:t>(2)</w:t>
      </w:r>
      <w:r w:rsidRPr="008A76F4">
        <w:rPr>
          <w:rtl/>
        </w:rPr>
        <w:t>.</w:t>
      </w:r>
    </w:p>
    <w:p w:rsidR="00F40ABA" w:rsidRDefault="00F40ABA" w:rsidP="002565FE">
      <w:pPr>
        <w:pStyle w:val="libNormal"/>
        <w:rPr>
          <w:rtl/>
        </w:rPr>
      </w:pPr>
      <w:r>
        <w:rPr>
          <w:rtl/>
        </w:rPr>
        <w:t xml:space="preserve">أقول : هذه صورة أخرى من صور القصة المتعارضة المتضاربة ، على أنّ اخبار عائشة عن دعائه </w:t>
      </w:r>
      <w:r w:rsidR="00593EDA" w:rsidRPr="00593EDA">
        <w:rPr>
          <w:rStyle w:val="libAlaemChar"/>
          <w:rFonts w:hint="cs"/>
          <w:rtl/>
        </w:rPr>
        <w:t>صلى‌الله‌عليه‌وآله</w:t>
      </w:r>
      <w:r>
        <w:rPr>
          <w:rtl/>
        </w:rPr>
        <w:t xml:space="preserve"> بعد كلّ صلاة غير قابلة للتصديق ، لعدم علمها بذلك ، وهو رجم بالغيب ، مضافاً إلى دلالة الحديث على انّ توجهه </w:t>
      </w:r>
      <w:r w:rsidR="00593EDA" w:rsidRPr="00593EDA">
        <w:rPr>
          <w:rStyle w:val="libAlaemChar"/>
          <w:rFonts w:hint="cs"/>
          <w:rtl/>
        </w:rPr>
        <w:t>صلى‌الله‌عليه‌وآله</w:t>
      </w:r>
      <w:r>
        <w:rPr>
          <w:rtl/>
        </w:rPr>
        <w:t xml:space="preserve"> إلى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3 : 49 وانظر سائر الاَسانيد والمتون هناك.</w:t>
      </w:r>
    </w:p>
    <w:p w:rsidR="00F40ABA" w:rsidRDefault="00F40ABA" w:rsidP="00643D22">
      <w:pPr>
        <w:pStyle w:val="libFootnote0"/>
        <w:rPr>
          <w:rtl/>
        </w:rPr>
      </w:pPr>
      <w:r>
        <w:rPr>
          <w:rtl/>
        </w:rPr>
        <w:t>(2) سنن النسائي 3 : 72.</w:t>
      </w:r>
    </w:p>
    <w:p w:rsidR="00F40ABA" w:rsidRDefault="00F40ABA" w:rsidP="002565FE">
      <w:pPr>
        <w:pStyle w:val="libNormal0"/>
        <w:rPr>
          <w:rtl/>
        </w:rPr>
      </w:pPr>
      <w:r>
        <w:rPr>
          <w:rtl/>
        </w:rPr>
        <w:br w:type="page"/>
      </w:r>
      <w:r>
        <w:rPr>
          <w:rtl/>
        </w:rPr>
        <w:lastRenderedPageBreak/>
        <w:t xml:space="preserve">وهو رجم بالغيب ، مضافاً إلى دلالة الحديث على انّ توجهه </w:t>
      </w:r>
      <w:r w:rsidR="00593EDA" w:rsidRPr="00593EDA">
        <w:rPr>
          <w:rStyle w:val="libAlaemChar"/>
          <w:rFonts w:hint="cs"/>
          <w:rtl/>
        </w:rPr>
        <w:t>صلى‌الله‌عليه‌وآله</w:t>
      </w:r>
      <w:r>
        <w:rPr>
          <w:rtl/>
        </w:rPr>
        <w:t xml:space="preserve"> إلى الاستعاذة من عذاب القبر انّما نشأ من اخبار اليهودية ، واليك بعض صورها الاُخرى من هذه السيدة.</w:t>
      </w:r>
    </w:p>
    <w:p w:rsidR="00F40ABA" w:rsidRDefault="00F40ABA" w:rsidP="002565FE">
      <w:pPr>
        <w:pStyle w:val="libNormal"/>
        <w:rPr>
          <w:rtl/>
        </w:rPr>
      </w:pPr>
      <w:r>
        <w:rPr>
          <w:rtl/>
        </w:rPr>
        <w:t xml:space="preserve">( </w:t>
      </w:r>
      <w:r w:rsidRPr="000D0C4A">
        <w:rPr>
          <w:rtl/>
        </w:rPr>
        <w:t>925</w:t>
      </w:r>
      <w:r>
        <w:rPr>
          <w:rtl/>
        </w:rPr>
        <w:t xml:space="preserve"> ) عنها : دخل عليَّ رسول الله </w:t>
      </w:r>
      <w:r w:rsidR="00593EDA" w:rsidRPr="00593EDA">
        <w:rPr>
          <w:rStyle w:val="libAlaemChar"/>
          <w:rFonts w:hint="cs"/>
          <w:rtl/>
        </w:rPr>
        <w:t>صلى‌الله‌عليه‌وآله</w:t>
      </w:r>
      <w:r>
        <w:rPr>
          <w:rtl/>
        </w:rPr>
        <w:t xml:space="preserve"> وعندي امرأة من اليهود وهي تقول : انّكم تفتنون في القبور ، فارتاع رسول الله </w:t>
      </w:r>
      <w:r w:rsidR="00593EDA" w:rsidRPr="00593EDA">
        <w:rPr>
          <w:rStyle w:val="libAlaemChar"/>
          <w:rFonts w:hint="cs"/>
          <w:rtl/>
        </w:rPr>
        <w:t>صلى‌الله‌عليه‌وآله</w:t>
      </w:r>
      <w:r>
        <w:rPr>
          <w:rtl/>
        </w:rPr>
        <w:t xml:space="preserve"> وقال : « انّما تفتن يهود ».</w:t>
      </w:r>
    </w:p>
    <w:p w:rsidR="00F40ABA" w:rsidRDefault="00F40ABA" w:rsidP="002565FE">
      <w:pPr>
        <w:pStyle w:val="libNormal"/>
        <w:rPr>
          <w:rtl/>
        </w:rPr>
      </w:pPr>
      <w:r>
        <w:rPr>
          <w:rtl/>
        </w:rPr>
        <w:t xml:space="preserve">وقالت عائشة : فلبثنا ليالي ثم قال رسول الله </w:t>
      </w:r>
      <w:r w:rsidR="00593EDA" w:rsidRPr="00593EDA">
        <w:rPr>
          <w:rStyle w:val="libAlaemChar"/>
          <w:rFonts w:hint="cs"/>
          <w:rtl/>
        </w:rPr>
        <w:t>صلى‌الله‌عليه‌وآله</w:t>
      </w:r>
      <w:r>
        <w:rPr>
          <w:rtl/>
        </w:rPr>
        <w:t xml:space="preserve"> : « انّه اُوحي اليَّ انّكم تفتنون في القبور » </w:t>
      </w:r>
      <w:r w:rsidRPr="00643D22">
        <w:rPr>
          <w:rStyle w:val="libFootnotenumChar"/>
          <w:rtl/>
        </w:rPr>
        <w:t>(1)</w:t>
      </w:r>
      <w:r w:rsidRPr="008A76F4">
        <w:rPr>
          <w:rtl/>
        </w:rPr>
        <w:t>.</w:t>
      </w:r>
    </w:p>
    <w:p w:rsidR="00F40ABA" w:rsidRDefault="00F40ABA" w:rsidP="002565FE">
      <w:pPr>
        <w:pStyle w:val="libNormal"/>
        <w:rPr>
          <w:rtl/>
        </w:rPr>
      </w:pPr>
      <w:r>
        <w:rPr>
          <w:rtl/>
        </w:rPr>
        <w:t xml:space="preserve">أقول : الحديث ـ مضافاً إلى تناقضه مع السابق ـ يدل على جهل رسول الله </w:t>
      </w:r>
      <w:r w:rsidR="00593EDA" w:rsidRPr="00593EDA">
        <w:rPr>
          <w:rStyle w:val="libAlaemChar"/>
          <w:rFonts w:hint="cs"/>
          <w:rtl/>
        </w:rPr>
        <w:t>صلى‌الله‌عليه‌وآله</w:t>
      </w:r>
      <w:r>
        <w:rPr>
          <w:rtl/>
        </w:rPr>
        <w:t xml:space="preserve"> بما علمته يهودية ، نعوذ بالله من هذه الفضيحة للاسلام والمسلمين.</w:t>
      </w:r>
    </w:p>
    <w:p w:rsidR="00F40ABA" w:rsidRDefault="00F40ABA" w:rsidP="002565FE">
      <w:pPr>
        <w:pStyle w:val="libNormal"/>
        <w:rPr>
          <w:rtl/>
        </w:rPr>
      </w:pPr>
      <w:r>
        <w:rPr>
          <w:rtl/>
        </w:rPr>
        <w:t xml:space="preserve">( </w:t>
      </w:r>
      <w:r w:rsidRPr="000D0C4A">
        <w:rPr>
          <w:rtl/>
        </w:rPr>
        <w:t>926</w:t>
      </w:r>
      <w:r>
        <w:rPr>
          <w:rtl/>
        </w:rPr>
        <w:t xml:space="preserve"> ) وعنها : دخلت يهودية ... فقالت : أجارك الله من عذاب القبر.</w:t>
      </w:r>
    </w:p>
    <w:p w:rsidR="00F40ABA" w:rsidRDefault="00F40ABA" w:rsidP="002565FE">
      <w:pPr>
        <w:pStyle w:val="libNormal"/>
        <w:rPr>
          <w:rtl/>
        </w:rPr>
      </w:pPr>
      <w:r>
        <w:rPr>
          <w:rtl/>
        </w:rPr>
        <w:t xml:space="preserve">قالت عائشة : فوقع في نفسي من ذلك حتّى جاء رسول الله </w:t>
      </w:r>
      <w:r w:rsidR="00593EDA" w:rsidRPr="00593EDA">
        <w:rPr>
          <w:rStyle w:val="libAlaemChar"/>
          <w:rFonts w:hint="cs"/>
          <w:rtl/>
        </w:rPr>
        <w:t>صلى‌الله‌عليه‌وآله</w:t>
      </w:r>
      <w:r>
        <w:rPr>
          <w:rtl/>
        </w:rPr>
        <w:t xml:space="preserve"> فذكرت ذلك له ، فقال : « انّهم ليعذّبون في قبورهم عذاباً تسمعه البهائم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0D0C4A">
        <w:rPr>
          <w:rtl/>
        </w:rPr>
        <w:t>927</w:t>
      </w:r>
      <w:r>
        <w:rPr>
          <w:rtl/>
        </w:rPr>
        <w:t xml:space="preserve"> ) وعنها : دخلت عليَّ عجوزتان من عَجُز يهود المدينة فقالتا : انّ أهل القبور يعذّبون في قبورهم ، فكذبتهما ولم انعم ان اصدقهما...</w:t>
      </w:r>
    </w:p>
    <w:p w:rsidR="00F40ABA" w:rsidRDefault="00F40ABA" w:rsidP="002565FE">
      <w:pPr>
        <w:pStyle w:val="libNormal"/>
        <w:rPr>
          <w:rtl/>
        </w:rPr>
      </w:pPr>
      <w:r>
        <w:rPr>
          <w:rtl/>
        </w:rPr>
        <w:t xml:space="preserve">أقول : هنا كلمة جامعة وهي : انّ المسلم العاقل مخير في ترك عقله وفكره وتديّنه وقبول أحاديث عائشة وأمثالها اغتراراً بعظمة الصحابة والزوجات ، وترجيح عقله ودينه بترك قبول كلّ ما رواه الصحابة ، وتحكيم عقله في قبول الاَحاديث وردّها من دون العصبية والغلو.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4 : 104.</w:t>
      </w:r>
    </w:p>
    <w:p w:rsidR="00F40ABA" w:rsidRDefault="00F40ABA" w:rsidP="00643D22">
      <w:pPr>
        <w:pStyle w:val="libFootnote0"/>
        <w:rPr>
          <w:rtl/>
        </w:rPr>
      </w:pPr>
      <w:r>
        <w:rPr>
          <w:rtl/>
        </w:rPr>
        <w:t>(2) سنن النسائي 4 : 105.</w:t>
      </w:r>
    </w:p>
    <w:p w:rsidR="00F40ABA" w:rsidRDefault="00F40ABA" w:rsidP="00F40ABA">
      <w:pPr>
        <w:pStyle w:val="Heading1Center"/>
        <w:rPr>
          <w:rtl/>
        </w:rPr>
      </w:pPr>
      <w:r>
        <w:rPr>
          <w:rtl/>
        </w:rPr>
        <w:br w:type="page"/>
      </w:r>
      <w:bookmarkStart w:id="703" w:name="_Toc250045330"/>
      <w:bookmarkStart w:id="704" w:name="_Toc404085502"/>
      <w:r>
        <w:rPr>
          <w:rtl/>
        </w:rPr>
        <w:lastRenderedPageBreak/>
        <w:t>فلسفة الكسوف</w:t>
      </w:r>
      <w:bookmarkEnd w:id="703"/>
      <w:bookmarkEnd w:id="704"/>
    </w:p>
    <w:p w:rsidR="00F40ABA" w:rsidRDefault="00F40ABA" w:rsidP="002565FE">
      <w:pPr>
        <w:pStyle w:val="libNormal"/>
        <w:rPr>
          <w:rtl/>
        </w:rPr>
      </w:pPr>
      <w:r>
        <w:rPr>
          <w:rtl/>
        </w:rPr>
        <w:t xml:space="preserve">( </w:t>
      </w:r>
      <w:r w:rsidRPr="000D0C4A">
        <w:rPr>
          <w:rtl/>
        </w:rPr>
        <w:t>928</w:t>
      </w:r>
      <w:r>
        <w:rPr>
          <w:rtl/>
        </w:rPr>
        <w:t xml:space="preserve"> ) عن النعمان : ... قال </w:t>
      </w:r>
      <w:r w:rsidR="00593EDA" w:rsidRPr="00593EDA">
        <w:rPr>
          <w:rStyle w:val="libAlaemChar"/>
          <w:rFonts w:hint="cs"/>
          <w:rtl/>
        </w:rPr>
        <w:t>صلى‌الله‌عليه‌وآله</w:t>
      </w:r>
      <w:r>
        <w:rPr>
          <w:rtl/>
        </w:rPr>
        <w:t xml:space="preserve"> : « انّ الشمس والقمر لا ينكسفان لموت أحد ولا لحياته ، ولكنّهما آيتان من آيات الله عزّ وجلّ ، إنّ الله عزّ وجلّ إذا بدا لشيء من خلقه خشع له ... » </w:t>
      </w:r>
      <w:r w:rsidRPr="00643D22">
        <w:rPr>
          <w:rStyle w:val="libFootnotenumChar"/>
          <w:rtl/>
        </w:rPr>
        <w:t>(1)</w:t>
      </w:r>
      <w:r w:rsidRPr="008A76F4">
        <w:rPr>
          <w:rtl/>
        </w:rPr>
        <w:t>.</w:t>
      </w:r>
    </w:p>
    <w:p w:rsidR="00F40ABA" w:rsidRDefault="00F40ABA" w:rsidP="00F40ABA">
      <w:pPr>
        <w:pStyle w:val="Heading1Center"/>
        <w:rPr>
          <w:rtl/>
        </w:rPr>
      </w:pPr>
      <w:bookmarkStart w:id="705" w:name="_Toc250045331"/>
      <w:bookmarkStart w:id="706" w:name="_Toc404085503"/>
      <w:r>
        <w:rPr>
          <w:rtl/>
        </w:rPr>
        <w:t>عيد عائشة</w:t>
      </w:r>
      <w:bookmarkEnd w:id="705"/>
      <w:bookmarkEnd w:id="706"/>
    </w:p>
    <w:p w:rsidR="00F40ABA" w:rsidRDefault="00F40ABA" w:rsidP="002565FE">
      <w:pPr>
        <w:pStyle w:val="libNormal"/>
        <w:rPr>
          <w:rtl/>
        </w:rPr>
      </w:pPr>
      <w:r>
        <w:rPr>
          <w:rtl/>
        </w:rPr>
        <w:t xml:space="preserve">( </w:t>
      </w:r>
      <w:r w:rsidRPr="000D0C4A">
        <w:rPr>
          <w:rtl/>
        </w:rPr>
        <w:t>929</w:t>
      </w:r>
      <w:r>
        <w:rPr>
          <w:rtl/>
        </w:rPr>
        <w:t xml:space="preserve"> ) عن عائشة : جاء السودان يلعبون بين يدي النبي </w:t>
      </w:r>
      <w:r w:rsidR="00593EDA" w:rsidRPr="00593EDA">
        <w:rPr>
          <w:rStyle w:val="libAlaemChar"/>
          <w:rFonts w:hint="cs"/>
          <w:rtl/>
        </w:rPr>
        <w:t>صلى‌الله‌عليه‌وآله</w:t>
      </w:r>
      <w:r>
        <w:rPr>
          <w:rtl/>
        </w:rPr>
        <w:t xml:space="preserve"> في يوم عيد ، فدعاني ، فكنت أطّلع اليهم من فوق عاتقه ، فما زلت انظر اليهم حتّى كنت أنا التي انصرفت</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أقول : هل يقبل عقل المسلم نسبة هذا إلى النبي </w:t>
      </w:r>
      <w:r w:rsidR="00593EDA" w:rsidRPr="00593EDA">
        <w:rPr>
          <w:rStyle w:val="libAlaemChar"/>
          <w:rFonts w:hint="cs"/>
          <w:rtl/>
        </w:rPr>
        <w:t>صلى‌الله‌عليه‌وآله</w:t>
      </w:r>
      <w:r>
        <w:rPr>
          <w:rtl/>
        </w:rPr>
        <w:t xml:space="preserve">؟ وهل يجوز نظر المرأة إلى الرجال حتّى يمكّنها النبي </w:t>
      </w:r>
      <w:r w:rsidR="00593EDA" w:rsidRPr="00593EDA">
        <w:rPr>
          <w:rStyle w:val="libAlaemChar"/>
          <w:rFonts w:hint="cs"/>
          <w:rtl/>
        </w:rPr>
        <w:t>صلى‌الله‌عليه‌وآله</w:t>
      </w:r>
      <w:r>
        <w:rPr>
          <w:rtl/>
        </w:rPr>
        <w:t xml:space="preserve"> من النظر اليهم؟ ولدفع هذا الاشكال قد تأوّل بعضهم تأويلات باردة مضحكة كاحتمال عدم بلوغ عائشة!! أو احتمال نظرها إلى آلاتهم لا إلى وجوهم!! وان وقع اليهم بلا قصد امكن ان تصرفه في الحال! ولاحظ بقية أحاديث عيدها</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واليك حديث من سنن الترمذي : </w:t>
      </w:r>
    </w:p>
    <w:p w:rsidR="00F40ABA" w:rsidRDefault="00F40ABA" w:rsidP="002565FE">
      <w:pPr>
        <w:pStyle w:val="libNormal"/>
        <w:rPr>
          <w:rtl/>
        </w:rPr>
      </w:pPr>
      <w:r>
        <w:rPr>
          <w:rtl/>
        </w:rPr>
        <w:t xml:space="preserve">( </w:t>
      </w:r>
      <w:r w:rsidRPr="000D0C4A">
        <w:rPr>
          <w:rtl/>
        </w:rPr>
        <w:t>930</w:t>
      </w:r>
      <w:r>
        <w:rPr>
          <w:rtl/>
        </w:rPr>
        <w:t xml:space="preserve"> ) عن محمّد بن الحاطب : قال رسول الله </w:t>
      </w:r>
      <w:r w:rsidR="00593EDA" w:rsidRPr="00593EDA">
        <w:rPr>
          <w:rStyle w:val="libAlaemChar"/>
          <w:rFonts w:hint="cs"/>
          <w:rtl/>
        </w:rPr>
        <w:t>صلى‌الله‌عليه‌وآله</w:t>
      </w:r>
      <w:r>
        <w:rPr>
          <w:rtl/>
        </w:rPr>
        <w:t xml:space="preserve"> : « فصل ما بين الحرام والحلال : الدف والصوت » </w:t>
      </w:r>
      <w:r w:rsidRPr="00643D22">
        <w:rPr>
          <w:rStyle w:val="libFootnotenumChar"/>
          <w:rtl/>
        </w:rPr>
        <w:t>(4)</w:t>
      </w:r>
      <w:r w:rsidRPr="008A76F4">
        <w:rPr>
          <w:rtl/>
        </w:rPr>
        <w:t>.</w:t>
      </w:r>
    </w:p>
    <w:p w:rsidR="00F40ABA" w:rsidRDefault="00F40ABA" w:rsidP="00F40ABA">
      <w:pPr>
        <w:pStyle w:val="Heading1Center"/>
        <w:rPr>
          <w:rtl/>
        </w:rPr>
      </w:pPr>
      <w:bookmarkStart w:id="707" w:name="_Toc250045332"/>
      <w:bookmarkStart w:id="708" w:name="_Toc404085504"/>
      <w:r>
        <w:rPr>
          <w:rtl/>
        </w:rPr>
        <w:t>في صلاة علي</w:t>
      </w:r>
      <w:bookmarkEnd w:id="707"/>
      <w:bookmarkEnd w:id="708"/>
    </w:p>
    <w:p w:rsidR="00F40ABA" w:rsidRDefault="00F40ABA" w:rsidP="002565FE">
      <w:pPr>
        <w:pStyle w:val="libNormal"/>
        <w:rPr>
          <w:rtl/>
        </w:rPr>
      </w:pPr>
      <w:r>
        <w:rPr>
          <w:rtl/>
        </w:rPr>
        <w:t xml:space="preserve">( </w:t>
      </w:r>
      <w:r w:rsidRPr="000D0C4A">
        <w:rPr>
          <w:rtl/>
        </w:rPr>
        <w:t>931</w:t>
      </w:r>
      <w:r>
        <w:rPr>
          <w:rtl/>
        </w:rPr>
        <w:t xml:space="preserve"> ) عن علي : دخل علَيَّ رسول الله </w:t>
      </w:r>
      <w:r w:rsidR="00593EDA" w:rsidRPr="00593EDA">
        <w:rPr>
          <w:rStyle w:val="libAlaemChar"/>
          <w:rFonts w:hint="cs"/>
          <w:rtl/>
        </w:rPr>
        <w:t>صلى‌الله‌عليه‌وآله</w:t>
      </w:r>
      <w:r>
        <w:rPr>
          <w:rtl/>
        </w:rPr>
        <w:t xml:space="preserve"> وعلى فاطمة من الليل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3 : 141.</w:t>
      </w:r>
    </w:p>
    <w:p w:rsidR="00F40ABA" w:rsidRDefault="00F40ABA" w:rsidP="00643D22">
      <w:pPr>
        <w:pStyle w:val="libFootnote0"/>
        <w:rPr>
          <w:rtl/>
        </w:rPr>
      </w:pPr>
      <w:r>
        <w:rPr>
          <w:rtl/>
        </w:rPr>
        <w:t>(2) سنن النسائي 3 : 195.</w:t>
      </w:r>
    </w:p>
    <w:p w:rsidR="00F40ABA" w:rsidRDefault="00F40ABA" w:rsidP="00643D22">
      <w:pPr>
        <w:pStyle w:val="libFootnote0"/>
        <w:rPr>
          <w:rtl/>
        </w:rPr>
      </w:pPr>
      <w:r>
        <w:rPr>
          <w:rtl/>
        </w:rPr>
        <w:t>(3) سنن النسائي 3 : 196 و197.</w:t>
      </w:r>
    </w:p>
    <w:p w:rsidR="00F40ABA" w:rsidRDefault="00F40ABA" w:rsidP="00643D22">
      <w:pPr>
        <w:pStyle w:val="libFootnote0"/>
        <w:rPr>
          <w:rtl/>
        </w:rPr>
      </w:pPr>
      <w:r>
        <w:rPr>
          <w:rtl/>
        </w:rPr>
        <w:t>(4) صحيح جامع الترمذي 1 : 316.</w:t>
      </w:r>
    </w:p>
    <w:p w:rsidR="00F40ABA" w:rsidRDefault="00F40ABA" w:rsidP="002565FE">
      <w:pPr>
        <w:pStyle w:val="libNormal0"/>
        <w:rPr>
          <w:rtl/>
        </w:rPr>
      </w:pPr>
      <w:r>
        <w:rPr>
          <w:rtl/>
        </w:rPr>
        <w:br w:type="page"/>
      </w:r>
      <w:r>
        <w:rPr>
          <w:rtl/>
        </w:rPr>
        <w:lastRenderedPageBreak/>
        <w:t>فأيقظنا للصلاة ثم رجع إلى بيته فصلّى هويّاً</w:t>
      </w:r>
      <w:r w:rsidRPr="00643D22">
        <w:rPr>
          <w:rStyle w:val="libFootnotenumChar"/>
          <w:rtl/>
        </w:rPr>
        <w:t xml:space="preserve"> (1) </w:t>
      </w:r>
      <w:r>
        <w:rPr>
          <w:rtl/>
        </w:rPr>
        <w:t>من الليل ، فلم يسمع لنا حسّاً ، فرجع الينا فأيقظنا ، فقال : « قوما فصلّيا ».</w:t>
      </w:r>
    </w:p>
    <w:p w:rsidR="00F40ABA" w:rsidRDefault="00F40ABA" w:rsidP="002565FE">
      <w:pPr>
        <w:pStyle w:val="libNormal"/>
        <w:rPr>
          <w:rtl/>
        </w:rPr>
      </w:pPr>
      <w:r>
        <w:rPr>
          <w:rtl/>
        </w:rPr>
        <w:t xml:space="preserve">قال : فجلست وأنا أعرك عيني وأقول : إنّا والله ما نصلّي إلاّ ما كتب الله لنا ، انّما انفسنا بيد الله ، فان شاء أن يبعثنا بعثنا ، قال : فولّى رسول الله </w:t>
      </w:r>
      <w:r w:rsidR="00593EDA" w:rsidRPr="00593EDA">
        <w:rPr>
          <w:rStyle w:val="libAlaemChar"/>
          <w:rFonts w:hint="cs"/>
          <w:rtl/>
        </w:rPr>
        <w:t>صلى‌الله‌عليه‌وآله</w:t>
      </w:r>
      <w:r>
        <w:rPr>
          <w:rtl/>
        </w:rPr>
        <w:t xml:space="preserve"> وهو يقول ـ ويضرب بيده على فخذه ـ : ما نصلّي إلاّ ما كتب الله لنا : </w:t>
      </w:r>
      <w:r w:rsidRPr="00B825C0">
        <w:rPr>
          <w:rStyle w:val="libAlaemChar"/>
          <w:rtl/>
        </w:rPr>
        <w:t xml:space="preserve">( </w:t>
      </w:r>
      <w:r w:rsidRPr="00B825C0">
        <w:rPr>
          <w:rStyle w:val="libAieChar"/>
          <w:rtl/>
        </w:rPr>
        <w:t>وكان الاِنسان أكثرَ شيءٍ جدلاً</w:t>
      </w:r>
      <w:r>
        <w:rPr>
          <w:rFonts w:hint="cs"/>
          <w:rtl/>
        </w:rPr>
        <w:t xml:space="preserve"> </w:t>
      </w:r>
      <w:r w:rsidRPr="00B825C0">
        <w:rPr>
          <w:rStyle w:val="libAlaemChar"/>
          <w:rtl/>
        </w:rPr>
        <w:t xml:space="preserve">) </w:t>
      </w:r>
      <w:r w:rsidRPr="00643D22">
        <w:rPr>
          <w:rStyle w:val="libFootnotenumChar"/>
          <w:rtl/>
        </w:rPr>
        <w:t>(2) (3)</w:t>
      </w:r>
      <w:r w:rsidRPr="008A76F4">
        <w:rPr>
          <w:rtl/>
        </w:rPr>
        <w:t>.</w:t>
      </w:r>
    </w:p>
    <w:p w:rsidR="00F40ABA" w:rsidRDefault="00F40ABA" w:rsidP="002565FE">
      <w:pPr>
        <w:pStyle w:val="libNormal"/>
        <w:rPr>
          <w:rtl/>
        </w:rPr>
      </w:pPr>
      <w:r>
        <w:rPr>
          <w:rtl/>
        </w:rPr>
        <w:t xml:space="preserve">أقول : لا يحتمل مقابلة علي له </w:t>
      </w:r>
      <w:r w:rsidR="00593EDA" w:rsidRPr="00593EDA">
        <w:rPr>
          <w:rStyle w:val="libAlaemChar"/>
          <w:rFonts w:hint="cs"/>
          <w:rtl/>
        </w:rPr>
        <w:t>صلى‌الله‌عليه‌وآله</w:t>
      </w:r>
      <w:r>
        <w:rPr>
          <w:rtl/>
        </w:rPr>
        <w:t xml:space="preserve"> بمثل هذا الجواب ، والظاهر انّ عبادة علي كانت مشهورة عند المسلمين ، فأراد بنو اُميّة الفجرة من وضع هذه الاَحاديث إهانته.</w:t>
      </w:r>
    </w:p>
    <w:p w:rsidR="00F40ABA" w:rsidRDefault="00F40ABA" w:rsidP="00643D22">
      <w:pPr>
        <w:pStyle w:val="libCenterBold1"/>
        <w:rPr>
          <w:rtl/>
        </w:rPr>
      </w:pPr>
      <w:r>
        <w:rPr>
          <w:rtl/>
        </w:rPr>
        <w:t>أحاديث عائشة في صلاة الليل</w:t>
      </w:r>
    </w:p>
    <w:p w:rsidR="00F40ABA" w:rsidRDefault="00F40ABA" w:rsidP="002565FE">
      <w:pPr>
        <w:pStyle w:val="libNormal"/>
        <w:rPr>
          <w:rtl/>
        </w:rPr>
      </w:pPr>
      <w:r>
        <w:rPr>
          <w:rtl/>
        </w:rPr>
        <w:t xml:space="preserve">اختلفت أحاديث عائشة في صلاة النبي </w:t>
      </w:r>
      <w:r w:rsidR="00593EDA" w:rsidRPr="00593EDA">
        <w:rPr>
          <w:rStyle w:val="libAlaemChar"/>
          <w:rFonts w:hint="cs"/>
          <w:rtl/>
        </w:rPr>
        <w:t>صلى‌الله‌عليه‌وآله</w:t>
      </w:r>
      <w:r>
        <w:rPr>
          <w:rtl/>
        </w:rPr>
        <w:t xml:space="preserve"> في الليل ، فكأنها تقول وتحدّث ما تهوى ، فلاحظ أبواب صلاة الليل في سنن النسائي وغيره.</w:t>
      </w:r>
    </w:p>
    <w:p w:rsidR="00F40ABA" w:rsidRDefault="00F40ABA" w:rsidP="00F40ABA">
      <w:pPr>
        <w:pStyle w:val="Heading1Center"/>
        <w:rPr>
          <w:rtl/>
        </w:rPr>
      </w:pPr>
      <w:bookmarkStart w:id="709" w:name="_Toc250045333"/>
      <w:bookmarkStart w:id="710" w:name="_Toc404085505"/>
      <w:r>
        <w:rPr>
          <w:rtl/>
        </w:rPr>
        <w:t>البكاء على الميت</w:t>
      </w:r>
      <w:bookmarkEnd w:id="709"/>
      <w:bookmarkEnd w:id="710"/>
    </w:p>
    <w:p w:rsidR="00F40ABA" w:rsidRDefault="00F40ABA" w:rsidP="002565FE">
      <w:pPr>
        <w:pStyle w:val="libNormal"/>
        <w:rPr>
          <w:rtl/>
        </w:rPr>
      </w:pPr>
      <w:r>
        <w:rPr>
          <w:rtl/>
        </w:rPr>
        <w:t xml:space="preserve">( </w:t>
      </w:r>
      <w:r w:rsidRPr="000D0C4A">
        <w:rPr>
          <w:rtl/>
        </w:rPr>
        <w:t>932</w:t>
      </w:r>
      <w:r>
        <w:rPr>
          <w:rtl/>
        </w:rPr>
        <w:t xml:space="preserve"> ) عن أبي هريرة : مات ميت من آل رسول الله </w:t>
      </w:r>
      <w:r w:rsidR="00593EDA" w:rsidRPr="00593EDA">
        <w:rPr>
          <w:rStyle w:val="libAlaemChar"/>
          <w:rFonts w:hint="cs"/>
          <w:rtl/>
        </w:rPr>
        <w:t>صلى‌الله‌عليه‌وآله</w:t>
      </w:r>
      <w:r>
        <w:rPr>
          <w:rtl/>
        </w:rPr>
        <w:t xml:space="preserve"> ، فاجتمع النساء يبكين عليه ، فقام عمر ينهاهنَّ ويطردهن ، فقال رسول الله </w:t>
      </w:r>
      <w:r w:rsidR="00593EDA" w:rsidRPr="00593EDA">
        <w:rPr>
          <w:rStyle w:val="libAlaemChar"/>
          <w:rFonts w:hint="cs"/>
          <w:rtl/>
        </w:rPr>
        <w:t>صلى‌الله‌عليه‌وآله</w:t>
      </w:r>
      <w:r>
        <w:rPr>
          <w:rtl/>
        </w:rPr>
        <w:t xml:space="preserve"> : « دعهنَّ يا عمر ، فانّ العين دامعة ، والقلب مصاب ، والعهد قريب » </w:t>
      </w:r>
      <w:r w:rsidRPr="00643D22">
        <w:rPr>
          <w:rStyle w:val="libFootnotenumChar"/>
          <w:rtl/>
        </w:rPr>
        <w:t>(4)</w:t>
      </w:r>
      <w:r w:rsidRPr="008A76F4">
        <w:rPr>
          <w:rtl/>
        </w:rPr>
        <w:t>.</w:t>
      </w:r>
    </w:p>
    <w:p w:rsidR="00F40ABA" w:rsidRDefault="00F40ABA" w:rsidP="002565FE">
      <w:pPr>
        <w:pStyle w:val="libNormal"/>
        <w:rPr>
          <w:rtl/>
        </w:rPr>
      </w:pPr>
      <w:r>
        <w:rPr>
          <w:rtl/>
        </w:rPr>
        <w:t xml:space="preserve">أقول : الرواية صريحة في ابطال عذاب الميت ببكاء أهله ، لكن عمر يرى خلاف ذلك كما سبق.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الهَويّ ـ بالفتح ـ : الحين الطويل من الزمان. وقيل : هو مختص بالليل. « النهاية لابن الاثير 5 : 285 ».</w:t>
      </w:r>
    </w:p>
    <w:p w:rsidR="00F40ABA" w:rsidRDefault="00F40ABA" w:rsidP="00643D22">
      <w:pPr>
        <w:pStyle w:val="libFootnote0"/>
        <w:rPr>
          <w:rtl/>
        </w:rPr>
      </w:pPr>
      <w:r>
        <w:rPr>
          <w:rtl/>
        </w:rPr>
        <w:t>(2) الكهف 18 : 54.</w:t>
      </w:r>
    </w:p>
    <w:p w:rsidR="00F40ABA" w:rsidRDefault="00F40ABA" w:rsidP="00643D22">
      <w:pPr>
        <w:pStyle w:val="libFootnote0"/>
        <w:rPr>
          <w:rtl/>
        </w:rPr>
      </w:pPr>
      <w:r>
        <w:rPr>
          <w:rtl/>
        </w:rPr>
        <w:t>(3) سنن النسائي 3 : 206.</w:t>
      </w:r>
    </w:p>
    <w:p w:rsidR="00F40ABA" w:rsidRDefault="00F40ABA" w:rsidP="00643D22">
      <w:pPr>
        <w:pStyle w:val="libFootnote0"/>
        <w:rPr>
          <w:rtl/>
        </w:rPr>
      </w:pPr>
      <w:r>
        <w:rPr>
          <w:rtl/>
        </w:rPr>
        <w:t>(4) سنن النسائي 4 : 19.</w:t>
      </w:r>
    </w:p>
    <w:p w:rsidR="00F40ABA" w:rsidRDefault="00F40ABA" w:rsidP="00F40ABA">
      <w:pPr>
        <w:pStyle w:val="Heading1Center"/>
        <w:rPr>
          <w:rtl/>
        </w:rPr>
      </w:pPr>
      <w:r>
        <w:rPr>
          <w:rtl/>
        </w:rPr>
        <w:br w:type="page"/>
      </w:r>
      <w:bookmarkStart w:id="711" w:name="_Toc250045334"/>
      <w:bookmarkStart w:id="712" w:name="_Toc404085506"/>
      <w:r>
        <w:rPr>
          <w:rtl/>
        </w:rPr>
        <w:lastRenderedPageBreak/>
        <w:t>وضع اموي في حق فاطمة</w:t>
      </w:r>
      <w:bookmarkEnd w:id="711"/>
      <w:bookmarkEnd w:id="712"/>
    </w:p>
    <w:p w:rsidR="00F40ABA" w:rsidRDefault="00F40ABA" w:rsidP="002565FE">
      <w:pPr>
        <w:pStyle w:val="libNormal"/>
        <w:rPr>
          <w:rtl/>
        </w:rPr>
      </w:pPr>
      <w:r>
        <w:rPr>
          <w:rtl/>
        </w:rPr>
        <w:t xml:space="preserve">( </w:t>
      </w:r>
      <w:r w:rsidRPr="000D0C4A">
        <w:rPr>
          <w:rtl/>
        </w:rPr>
        <w:t>933</w:t>
      </w:r>
      <w:r>
        <w:rPr>
          <w:rtl/>
        </w:rPr>
        <w:t xml:space="preserve"> ) عن عبدالله بن عمر : ... قال </w:t>
      </w:r>
      <w:r w:rsidR="00593EDA" w:rsidRPr="00593EDA">
        <w:rPr>
          <w:rStyle w:val="libAlaemChar"/>
          <w:rFonts w:hint="cs"/>
          <w:rtl/>
        </w:rPr>
        <w:t>صلى‌الله‌عليه‌وآله</w:t>
      </w:r>
      <w:r>
        <w:rPr>
          <w:rtl/>
        </w:rPr>
        <w:t xml:space="preserve"> لها : « ما اخرجك من بيتك يا فاطمة »؟</w:t>
      </w:r>
    </w:p>
    <w:p w:rsidR="00F40ABA" w:rsidRDefault="00F40ABA" w:rsidP="002565FE">
      <w:pPr>
        <w:pStyle w:val="libNormal"/>
        <w:rPr>
          <w:rtl/>
        </w:rPr>
      </w:pPr>
      <w:r>
        <w:rPr>
          <w:rtl/>
        </w:rPr>
        <w:t>قالت : أتيت أهل هذا الميت فترحّمت اليهم وعزّيتهم بميّتهم.</w:t>
      </w:r>
    </w:p>
    <w:p w:rsidR="00F40ABA" w:rsidRDefault="00F40ABA" w:rsidP="002565FE">
      <w:pPr>
        <w:pStyle w:val="libNormal"/>
        <w:rPr>
          <w:rtl/>
        </w:rPr>
      </w:pPr>
      <w:r>
        <w:rPr>
          <w:rtl/>
        </w:rPr>
        <w:t xml:space="preserve">قال : « لعلّك بلغت معهم الكدى » </w:t>
      </w:r>
      <w:r w:rsidRPr="00643D22">
        <w:rPr>
          <w:rStyle w:val="libFootnotenumChar"/>
          <w:rtl/>
        </w:rPr>
        <w:t>(1)</w:t>
      </w:r>
      <w:r w:rsidRPr="008A76F4">
        <w:rPr>
          <w:rtl/>
        </w:rPr>
        <w:t>.</w:t>
      </w:r>
    </w:p>
    <w:p w:rsidR="00F40ABA" w:rsidRDefault="00F40ABA" w:rsidP="002565FE">
      <w:pPr>
        <w:pStyle w:val="libNormal"/>
        <w:rPr>
          <w:rtl/>
        </w:rPr>
      </w:pPr>
      <w:r>
        <w:rPr>
          <w:rtl/>
        </w:rPr>
        <w:t>قالت : معاذ الله أن أكون بلغتها ، وقد سمعتك تذكر في ذلك ما تذكر.</w:t>
      </w:r>
    </w:p>
    <w:p w:rsidR="00F40ABA" w:rsidRDefault="00F40ABA" w:rsidP="002565FE">
      <w:pPr>
        <w:pStyle w:val="libNormal"/>
        <w:rPr>
          <w:rtl/>
        </w:rPr>
      </w:pPr>
      <w:r>
        <w:rPr>
          <w:rtl/>
        </w:rPr>
        <w:t xml:space="preserve">فقال لها : « لو بلغتها معهم ما رأيت الجنّة حتّى يراها جدّ أبيك » </w:t>
      </w:r>
      <w:r w:rsidRPr="00643D22">
        <w:rPr>
          <w:rStyle w:val="libFootnotenumChar"/>
          <w:rtl/>
        </w:rPr>
        <w:t>(2)</w:t>
      </w:r>
      <w:r w:rsidRPr="008A76F4">
        <w:rPr>
          <w:rtl/>
        </w:rPr>
        <w:t>.</w:t>
      </w:r>
    </w:p>
    <w:p w:rsidR="00F40ABA" w:rsidRDefault="00F40ABA" w:rsidP="002565FE">
      <w:pPr>
        <w:pStyle w:val="libNormal"/>
        <w:rPr>
          <w:rtl/>
        </w:rPr>
      </w:pPr>
      <w:r>
        <w:rPr>
          <w:rtl/>
        </w:rPr>
        <w:t>أقول : وقريب منه ما في بعض الكتب الستة غير سنن النسائي.</w:t>
      </w:r>
    </w:p>
    <w:p w:rsidR="00F40ABA" w:rsidRDefault="00F40ABA" w:rsidP="002565FE">
      <w:pPr>
        <w:pStyle w:val="libNormal"/>
        <w:rPr>
          <w:rtl/>
        </w:rPr>
      </w:pPr>
      <w:r>
        <w:rPr>
          <w:rtl/>
        </w:rPr>
        <w:t>والظاهر انّ الرواية وضعها بعض أعداء أهل البيت ، فانّ النبي لم يعهد منه أن يتكلّم مع ابنته ( سيدة نساء أهل الجنة ) بهذه الخشونة ، ولا سيّما بعد أن ذكرت له عدم مجيئها إلى المقبرة.</w:t>
      </w:r>
    </w:p>
    <w:p w:rsidR="00F40ABA" w:rsidRDefault="00F40ABA" w:rsidP="002565FE">
      <w:pPr>
        <w:pStyle w:val="libNormal"/>
        <w:rPr>
          <w:rtl/>
        </w:rPr>
      </w:pPr>
      <w:r>
        <w:rPr>
          <w:rtl/>
        </w:rPr>
        <w:t>وثانياً : انّ الذهاب إلى المقبرة ـ على فرض حرمته ـ لا يوجب الكفر حتّى لا ترى به الجنة ، بل تضافرت الاَحاديث في أنّ أصحاب الكبائر الموبقة يدخلون الجنة إذا كان في قلوبهم ذرة من الايمان.</w:t>
      </w:r>
    </w:p>
    <w:p w:rsidR="00F40ABA" w:rsidRDefault="00F40ABA" w:rsidP="002565FE">
      <w:pPr>
        <w:pStyle w:val="libNormal"/>
        <w:rPr>
          <w:rtl/>
        </w:rPr>
      </w:pPr>
      <w:r>
        <w:rPr>
          <w:rtl/>
        </w:rPr>
        <w:t>وثالثاً : انّ عبد المطلب كان موحّداً مؤمناً بالله تعالى ، فأيّ مانع له من رؤية الجنة ودخولها ، لعن الله العصبية الحمقى.</w:t>
      </w:r>
    </w:p>
    <w:p w:rsidR="00F40ABA" w:rsidRDefault="00F40ABA" w:rsidP="002565FE">
      <w:pPr>
        <w:pStyle w:val="libNormal"/>
        <w:rPr>
          <w:rtl/>
        </w:rPr>
      </w:pPr>
      <w:r>
        <w:rPr>
          <w:rtl/>
        </w:rPr>
        <w:t xml:space="preserve">ثم أنَّ النسائي أنصف في الجملة ، وقال بعد ذكر الحديث المذكور : ربيعة ـ أحد رواة الحديث ـ ضعيف.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في النهاية لابن الاثير ـ 4 : 156 ـ : « لعلَّكِ بغلتِ معهم الكُدَى » أراد المقابر ، وذلك لاَنّها كانت مقابرهم في مواضع صلبة ، وهي جمع كُدية.</w:t>
      </w:r>
    </w:p>
    <w:p w:rsidR="00F40ABA" w:rsidRDefault="00F40ABA" w:rsidP="00643D22">
      <w:pPr>
        <w:pStyle w:val="libFootnote0"/>
        <w:rPr>
          <w:rtl/>
        </w:rPr>
      </w:pPr>
      <w:r>
        <w:rPr>
          <w:rtl/>
        </w:rPr>
        <w:t>(2) سنن النسائي 4 : 28.</w:t>
      </w:r>
    </w:p>
    <w:p w:rsidR="00F40ABA" w:rsidRDefault="00F40ABA" w:rsidP="00F40ABA">
      <w:pPr>
        <w:pStyle w:val="Heading1Center"/>
        <w:rPr>
          <w:rtl/>
        </w:rPr>
      </w:pPr>
      <w:r>
        <w:rPr>
          <w:rtl/>
        </w:rPr>
        <w:br w:type="page"/>
      </w:r>
      <w:bookmarkStart w:id="713" w:name="_Toc250045335"/>
      <w:bookmarkStart w:id="714" w:name="_Toc404085507"/>
      <w:r>
        <w:rPr>
          <w:rtl/>
        </w:rPr>
        <w:lastRenderedPageBreak/>
        <w:t>تناقض في القيام عند مرور الجنازة</w:t>
      </w:r>
      <w:bookmarkEnd w:id="713"/>
      <w:bookmarkEnd w:id="714"/>
    </w:p>
    <w:p w:rsidR="00F40ABA" w:rsidRDefault="00F40ABA" w:rsidP="002565FE">
      <w:pPr>
        <w:pStyle w:val="libNormal"/>
        <w:rPr>
          <w:rtl/>
        </w:rPr>
      </w:pPr>
      <w:r>
        <w:rPr>
          <w:rtl/>
        </w:rPr>
        <w:t xml:space="preserve">( </w:t>
      </w:r>
      <w:r w:rsidRPr="000D0C4A">
        <w:rPr>
          <w:rtl/>
        </w:rPr>
        <w:t>934</w:t>
      </w:r>
      <w:r>
        <w:rPr>
          <w:rtl/>
        </w:rPr>
        <w:t xml:space="preserve"> ) عن ابن سيرين : مرّ بجنازة على الحسن بن علي وابن عباس فقام الحسن ولم يقم ابن عباس ، فقال الحسن لابن عباس : أما قام لها رسول الله </w:t>
      </w:r>
      <w:r w:rsidR="00593EDA" w:rsidRPr="00593EDA">
        <w:rPr>
          <w:rStyle w:val="libAlaemChar"/>
          <w:rFonts w:hint="cs"/>
          <w:rtl/>
        </w:rPr>
        <w:t>صلى‌الله‌عليه‌وآله</w:t>
      </w:r>
      <w:r>
        <w:rPr>
          <w:rtl/>
        </w:rPr>
        <w:t>؟ قال ابن عباس : قام لها ثم قعد</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0D0C4A">
        <w:rPr>
          <w:rtl/>
        </w:rPr>
        <w:t>935</w:t>
      </w:r>
      <w:r>
        <w:rPr>
          <w:rtl/>
        </w:rPr>
        <w:t xml:space="preserve"> ) عن محمّد بن علي : انّ الحسن بن علي كان جالساً فمرّ عليه بجنازة فقام الناس حتّى جاوزت الجنازة ، فقال الحسن : انّما مرّ بجنازة يهودي وكان رسول الله </w:t>
      </w:r>
      <w:r w:rsidR="00593EDA" w:rsidRPr="00593EDA">
        <w:rPr>
          <w:rStyle w:val="libAlaemChar"/>
          <w:rFonts w:hint="cs"/>
          <w:rtl/>
        </w:rPr>
        <w:t>صلى‌الله‌عليه‌وآله</w:t>
      </w:r>
      <w:r>
        <w:rPr>
          <w:rtl/>
        </w:rPr>
        <w:t xml:space="preserve"> على طريقها جالساً فكره ان تعلو رأسه جنازة يهودي فقام. المصدر.</w:t>
      </w:r>
    </w:p>
    <w:p w:rsidR="00F40ABA" w:rsidRDefault="00F40ABA" w:rsidP="002565FE">
      <w:pPr>
        <w:pStyle w:val="libNormal"/>
        <w:rPr>
          <w:rtl/>
        </w:rPr>
      </w:pPr>
      <w:r>
        <w:rPr>
          <w:rtl/>
        </w:rPr>
        <w:t>أقول انظروا إلى التناقض الفاضح فيما نقل عن الحسن ، وهل يرضى العاقل أن يحكم بصحة ما في الكتب الستة بدعوى صدق رواتها؟!</w:t>
      </w:r>
    </w:p>
    <w:p w:rsidR="00F40ABA" w:rsidRDefault="00F40ABA" w:rsidP="00F40ABA">
      <w:pPr>
        <w:pStyle w:val="Heading1Center"/>
        <w:rPr>
          <w:rtl/>
        </w:rPr>
      </w:pPr>
      <w:bookmarkStart w:id="715" w:name="_Toc250045336"/>
      <w:bookmarkStart w:id="716" w:name="_Toc404085508"/>
      <w:r>
        <w:rPr>
          <w:rtl/>
        </w:rPr>
        <w:t>تحدّث عائشة عمّا قام على خلافه الاجماع</w:t>
      </w:r>
      <w:bookmarkEnd w:id="715"/>
      <w:bookmarkEnd w:id="716"/>
    </w:p>
    <w:p w:rsidR="00F40ABA" w:rsidRDefault="00F40ABA" w:rsidP="002565FE">
      <w:pPr>
        <w:pStyle w:val="libNormal"/>
        <w:rPr>
          <w:rtl/>
        </w:rPr>
      </w:pPr>
      <w:r>
        <w:rPr>
          <w:rtl/>
        </w:rPr>
        <w:t xml:space="preserve">( </w:t>
      </w:r>
      <w:r w:rsidRPr="000D0C4A">
        <w:rPr>
          <w:rtl/>
        </w:rPr>
        <w:t>936</w:t>
      </w:r>
      <w:r>
        <w:rPr>
          <w:rtl/>
        </w:rPr>
        <w:t xml:space="preserve"> ) عن عائشة : اُتي رسول الله </w:t>
      </w:r>
      <w:r w:rsidR="00593EDA" w:rsidRPr="00593EDA">
        <w:rPr>
          <w:rStyle w:val="libAlaemChar"/>
          <w:rFonts w:hint="cs"/>
          <w:rtl/>
        </w:rPr>
        <w:t>صلى‌الله‌عليه‌وآله</w:t>
      </w:r>
      <w:r>
        <w:rPr>
          <w:rtl/>
        </w:rPr>
        <w:t xml:space="preserve"> بصبيّ من صبيان الاَنصار فصلّى عليه ، قالت عائشة : فقلت : طوبى لهذا ، عصفور من عصافير الجنة لم يعمل سوءاً ولم يدركه ، قال أوَ غير ذلك يا عائشة ، خلق الله عزّ وجلّ الجنة وخلق لها أهلاً ، وخلق النار وخلق لها أهلاً ، وخلقهم في اصلاب آبائهم » </w:t>
      </w:r>
      <w:r w:rsidRPr="00643D22">
        <w:rPr>
          <w:rStyle w:val="libFootnotenumChar"/>
          <w:rtl/>
        </w:rPr>
        <w:t>(2)</w:t>
      </w:r>
      <w:r w:rsidRPr="008A76F4">
        <w:rPr>
          <w:rtl/>
        </w:rPr>
        <w:t>.</w:t>
      </w:r>
    </w:p>
    <w:p w:rsidR="00F40ABA" w:rsidRDefault="00F40ABA" w:rsidP="002565FE">
      <w:pPr>
        <w:pStyle w:val="libNormal"/>
        <w:rPr>
          <w:rtl/>
        </w:rPr>
      </w:pPr>
      <w:r>
        <w:rPr>
          <w:rtl/>
        </w:rPr>
        <w:t>أقول : ينقل السيوطي عن النووي في شرحه : أجمع من يعتد به من علماء المسلمين على أنّ من مات من اطفال المسلمين فهو من أهل الجنة.</w:t>
      </w:r>
    </w:p>
    <w:p w:rsidR="00F40ABA" w:rsidRDefault="00F40ABA" w:rsidP="00643D22">
      <w:pPr>
        <w:pStyle w:val="libCenterBold1"/>
        <w:rPr>
          <w:rtl/>
        </w:rPr>
      </w:pPr>
      <w:r>
        <w:rPr>
          <w:rtl/>
        </w:rPr>
        <w:t>الردّ على الوهابية</w:t>
      </w:r>
    </w:p>
    <w:p w:rsidR="00F40ABA" w:rsidRDefault="00F40ABA" w:rsidP="002565FE">
      <w:pPr>
        <w:pStyle w:val="libNormal"/>
        <w:rPr>
          <w:rtl/>
        </w:rPr>
      </w:pPr>
      <w:r>
        <w:rPr>
          <w:rtl/>
        </w:rPr>
        <w:t xml:space="preserve">( </w:t>
      </w:r>
      <w:r w:rsidRPr="000D0C4A">
        <w:rPr>
          <w:rtl/>
        </w:rPr>
        <w:t>937</w:t>
      </w:r>
      <w:r>
        <w:rPr>
          <w:rtl/>
        </w:rPr>
        <w:t xml:space="preserve"> ) عن بريدة : انّ رسول الله </w:t>
      </w:r>
      <w:r w:rsidR="00593EDA" w:rsidRPr="00593EDA">
        <w:rPr>
          <w:rStyle w:val="libAlaemChar"/>
          <w:rFonts w:hint="cs"/>
          <w:rtl/>
        </w:rPr>
        <w:t>صلى‌الله‌عليه‌وآله</w:t>
      </w:r>
      <w:r>
        <w:rPr>
          <w:rtl/>
        </w:rPr>
        <w:t xml:space="preserve"> كان إذا اتى على المقابر فقال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4 : 47.</w:t>
      </w:r>
    </w:p>
    <w:p w:rsidR="00F40ABA" w:rsidRDefault="00F40ABA" w:rsidP="00643D22">
      <w:pPr>
        <w:pStyle w:val="libFootnote0"/>
        <w:rPr>
          <w:rtl/>
        </w:rPr>
      </w:pPr>
      <w:r>
        <w:rPr>
          <w:rtl/>
        </w:rPr>
        <w:t>(2) سنن النسائي 4 : 57.</w:t>
      </w:r>
    </w:p>
    <w:p w:rsidR="00F40ABA" w:rsidRDefault="00F40ABA" w:rsidP="002565FE">
      <w:pPr>
        <w:pStyle w:val="libNormal0"/>
        <w:rPr>
          <w:rtl/>
        </w:rPr>
      </w:pPr>
      <w:r>
        <w:rPr>
          <w:rtl/>
        </w:rPr>
        <w:br w:type="page"/>
      </w:r>
      <w:r>
        <w:rPr>
          <w:rtl/>
        </w:rPr>
        <w:lastRenderedPageBreak/>
        <w:t>« السلام عليكم أهل الديار من المؤمنين والمسلمين ، وانّا إن شاء الله بكم لاحقون ، انتم لنا فرط ونحن لكم تبع ، اسأل الله العافية لنا ولكم</w:t>
      </w:r>
      <w:r>
        <w:rPr>
          <w:rFonts w:hint="cs"/>
          <w:rtl/>
        </w:rPr>
        <w:t xml:space="preserve"> </w:t>
      </w:r>
      <w:r>
        <w:rPr>
          <w:rtl/>
        </w:rPr>
        <w:t xml:space="preserve">» </w:t>
      </w:r>
      <w:r w:rsidRPr="00643D22">
        <w:rPr>
          <w:rStyle w:val="libFootnotenumChar"/>
          <w:rtl/>
        </w:rPr>
        <w:t>(1)</w:t>
      </w:r>
      <w:r w:rsidRPr="008A76F4">
        <w:rPr>
          <w:rtl/>
        </w:rPr>
        <w:t>.</w:t>
      </w:r>
    </w:p>
    <w:p w:rsidR="00F40ABA" w:rsidRDefault="00F40ABA" w:rsidP="002565FE">
      <w:pPr>
        <w:pStyle w:val="libNormal"/>
        <w:rPr>
          <w:rtl/>
        </w:rPr>
      </w:pPr>
      <w:r>
        <w:rPr>
          <w:rtl/>
        </w:rPr>
        <w:t xml:space="preserve">أقول : فقد خاطب النبي </w:t>
      </w:r>
      <w:r w:rsidR="00593EDA" w:rsidRPr="00593EDA">
        <w:rPr>
          <w:rStyle w:val="libAlaemChar"/>
          <w:rFonts w:hint="cs"/>
          <w:rtl/>
        </w:rPr>
        <w:t>صلى‌الله‌عليه‌وآله</w:t>
      </w:r>
      <w:r>
        <w:rPr>
          <w:rtl/>
        </w:rPr>
        <w:t xml:space="preserve"> الاَموات خمس مرات في هذا الدعاء ، ولولا استماعهم أو علمهم بالخطاب لكان لغواً.</w:t>
      </w:r>
    </w:p>
    <w:p w:rsidR="00F40ABA" w:rsidRDefault="00F40ABA" w:rsidP="00F40ABA">
      <w:pPr>
        <w:pStyle w:val="Heading1Center"/>
        <w:rPr>
          <w:rtl/>
        </w:rPr>
      </w:pPr>
      <w:bookmarkStart w:id="717" w:name="_Toc250045337"/>
      <w:bookmarkStart w:id="718" w:name="_Toc404085509"/>
      <w:r>
        <w:rPr>
          <w:rtl/>
        </w:rPr>
        <w:t>أرواح المؤمنين</w:t>
      </w:r>
      <w:bookmarkEnd w:id="717"/>
      <w:bookmarkEnd w:id="718"/>
    </w:p>
    <w:p w:rsidR="00F40ABA" w:rsidRDefault="00F40ABA" w:rsidP="002565FE">
      <w:pPr>
        <w:pStyle w:val="libNormal"/>
        <w:rPr>
          <w:rtl/>
        </w:rPr>
      </w:pPr>
      <w:r>
        <w:rPr>
          <w:rtl/>
        </w:rPr>
        <w:t xml:space="preserve">( </w:t>
      </w:r>
      <w:r w:rsidRPr="000D0C4A">
        <w:rPr>
          <w:rtl/>
        </w:rPr>
        <w:t>938</w:t>
      </w:r>
      <w:r>
        <w:rPr>
          <w:rtl/>
        </w:rPr>
        <w:t xml:space="preserve"> ) عن ابن مالك ، عن رسول الله </w:t>
      </w:r>
      <w:r w:rsidR="00593EDA" w:rsidRPr="00593EDA">
        <w:rPr>
          <w:rStyle w:val="libAlaemChar"/>
          <w:rFonts w:hint="cs"/>
          <w:rtl/>
        </w:rPr>
        <w:t>صلى‌الله‌عليه‌وآله</w:t>
      </w:r>
      <w:r>
        <w:rPr>
          <w:rtl/>
        </w:rPr>
        <w:t xml:space="preserve"> قال : « انّما نسمة المؤمن طائر في شجر الجنة حتّى يبعثه الله إلى جسده يوم القيامة » </w:t>
      </w:r>
      <w:r w:rsidRPr="00643D22">
        <w:rPr>
          <w:rStyle w:val="libFootnotenumChar"/>
          <w:rtl/>
        </w:rPr>
        <w:t>(2)</w:t>
      </w:r>
      <w:r w:rsidRPr="008A76F4">
        <w:rPr>
          <w:rtl/>
        </w:rPr>
        <w:t>.</w:t>
      </w:r>
    </w:p>
    <w:p w:rsidR="00F40ABA" w:rsidRDefault="00F40ABA" w:rsidP="002565FE">
      <w:pPr>
        <w:pStyle w:val="libNormal"/>
        <w:rPr>
          <w:rtl/>
        </w:rPr>
      </w:pPr>
      <w:r>
        <w:rPr>
          <w:rtl/>
        </w:rPr>
        <w:t>أقول : وفي روايات : انّ الروح يدخل في بدن طائر.</w:t>
      </w:r>
    </w:p>
    <w:p w:rsidR="00F40ABA" w:rsidRDefault="00F40ABA" w:rsidP="002565FE">
      <w:pPr>
        <w:pStyle w:val="libNormal"/>
        <w:rPr>
          <w:rtl/>
        </w:rPr>
      </w:pPr>
      <w:r>
        <w:rPr>
          <w:rtl/>
        </w:rPr>
        <w:t>ويقول السندي في حاشيته على المقام : قال السيوطي في حاشية أبي داود : إذا فسّرنا الحديث بانّ الروح يتشكّل طيراً ، فالاشبه أنّ ذلك في القدرة على الطيران فقط لا في صورة الخلقة؛ لانّ شكل الانسان أفضل الاشكال.</w:t>
      </w:r>
    </w:p>
    <w:p w:rsidR="00F40ABA" w:rsidRDefault="00F40ABA" w:rsidP="002565FE">
      <w:pPr>
        <w:pStyle w:val="libNormal"/>
        <w:rPr>
          <w:rtl/>
        </w:rPr>
      </w:pPr>
      <w:r>
        <w:rPr>
          <w:rtl/>
        </w:rPr>
        <w:t>قلت : هذا إذا كان الروح الانساني له شكل في نفسه ويكون على شكل الانسان ، وأمّا إذا كان في نفسه لا شكل له ، بل يكون مجرداً واراد الله أن يتشكّل ذلك المجرد لحكمة ما ، فلا يبعد أن يتشكّل أول الاَمر على شكل الطائر ، وأمّا على الثاني : فقد أورد عليه الشيخ علم الدين العراقي : انّه لا يخلوا إمّا ان يحصل للطير الحياة بتلك الاَرواح أو لا؟ والاَول : عين ما تقوله التناسخية ، والثاني : مجرد حبس للارواح وتسجن...</w:t>
      </w:r>
    </w:p>
    <w:p w:rsidR="00F40ABA" w:rsidRDefault="00F40ABA" w:rsidP="002565FE">
      <w:pPr>
        <w:pStyle w:val="libNormal"/>
        <w:rPr>
          <w:rtl/>
        </w:rPr>
      </w:pPr>
      <w:r>
        <w:rPr>
          <w:rtl/>
        </w:rPr>
        <w:t xml:space="preserve">أقول : انّما نقلت هذا المقدار من شرح السندي توضيحاً ، ولكنّه غير صحيح ، وتحقيق المقام في محلّه. والروايات لا بدّ من تأويلها.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4 : 94.</w:t>
      </w:r>
    </w:p>
    <w:p w:rsidR="00F40ABA" w:rsidRDefault="00F40ABA" w:rsidP="00643D22">
      <w:pPr>
        <w:pStyle w:val="libFootnote0"/>
        <w:rPr>
          <w:rtl/>
        </w:rPr>
      </w:pPr>
      <w:r>
        <w:rPr>
          <w:rtl/>
        </w:rPr>
        <w:t>(2) سنن النسائي 4 : 108.</w:t>
      </w:r>
    </w:p>
    <w:p w:rsidR="00F40ABA" w:rsidRDefault="00F40ABA" w:rsidP="002565FE">
      <w:pPr>
        <w:pStyle w:val="libNormal"/>
        <w:rPr>
          <w:rtl/>
        </w:rPr>
      </w:pPr>
      <w:r>
        <w:rPr>
          <w:rtl/>
        </w:rPr>
        <w:br w:type="page"/>
      </w:r>
      <w:r>
        <w:rPr>
          <w:rtl/>
        </w:rPr>
        <w:lastRenderedPageBreak/>
        <w:t xml:space="preserve"> ( </w:t>
      </w:r>
      <w:r w:rsidRPr="000D0C4A">
        <w:rPr>
          <w:rtl/>
        </w:rPr>
        <w:t>939</w:t>
      </w:r>
      <w:r>
        <w:rPr>
          <w:rtl/>
        </w:rPr>
        <w:t xml:space="preserve"> ) عن كعب ، عنه </w:t>
      </w:r>
      <w:r w:rsidR="00593EDA" w:rsidRPr="00593EDA">
        <w:rPr>
          <w:rStyle w:val="libAlaemChar"/>
          <w:rFonts w:hint="cs"/>
          <w:rtl/>
        </w:rPr>
        <w:t>صلى‌الله‌عليه‌وآله</w:t>
      </w:r>
      <w:r>
        <w:rPr>
          <w:rtl/>
        </w:rPr>
        <w:t xml:space="preserve"> : « انّ أرواح الشهداء في طير خضر تعلق من ثمر ( شجر ) الجنة » </w:t>
      </w:r>
      <w:r w:rsidRPr="00643D22">
        <w:rPr>
          <w:rStyle w:val="libFootnotenumChar"/>
          <w:rtl/>
        </w:rPr>
        <w:t>(1)</w:t>
      </w:r>
      <w:r w:rsidRPr="008A76F4">
        <w:rPr>
          <w:rtl/>
        </w:rPr>
        <w:t>.</w:t>
      </w:r>
    </w:p>
    <w:p w:rsidR="00F40ABA" w:rsidRDefault="00F40ABA" w:rsidP="00F40ABA">
      <w:pPr>
        <w:pStyle w:val="Heading1Center"/>
        <w:rPr>
          <w:rtl/>
        </w:rPr>
      </w:pPr>
      <w:bookmarkStart w:id="719" w:name="_Toc250045338"/>
      <w:bookmarkStart w:id="720" w:name="_Toc404085510"/>
      <w:r>
        <w:rPr>
          <w:rtl/>
        </w:rPr>
        <w:t>الصوم في السفر</w:t>
      </w:r>
      <w:bookmarkEnd w:id="719"/>
      <w:bookmarkEnd w:id="720"/>
    </w:p>
    <w:p w:rsidR="00F40ABA" w:rsidRDefault="00F40ABA" w:rsidP="002565FE">
      <w:pPr>
        <w:pStyle w:val="libNormal"/>
        <w:rPr>
          <w:rtl/>
        </w:rPr>
      </w:pPr>
      <w:r>
        <w:rPr>
          <w:rtl/>
        </w:rPr>
        <w:t xml:space="preserve">( </w:t>
      </w:r>
      <w:r w:rsidRPr="000D0C4A">
        <w:rPr>
          <w:rtl/>
        </w:rPr>
        <w:t>940</w:t>
      </w:r>
      <w:r>
        <w:rPr>
          <w:rtl/>
        </w:rPr>
        <w:t xml:space="preserve"> ) عن جابر ، عن رسول الله </w:t>
      </w:r>
      <w:r w:rsidR="00593EDA" w:rsidRPr="00593EDA">
        <w:rPr>
          <w:rStyle w:val="libAlaemChar"/>
          <w:rFonts w:hint="cs"/>
          <w:rtl/>
        </w:rPr>
        <w:t>صلى‌الله‌عليه‌وآله</w:t>
      </w:r>
      <w:r>
        <w:rPr>
          <w:rtl/>
        </w:rPr>
        <w:t xml:space="preserve"> : « ليس من البرّ الصيام في السفر ، عليكم برخصة الله عزّ وجلّ فاقبلوها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0D0C4A">
        <w:rPr>
          <w:rtl/>
        </w:rPr>
        <w:t>941</w:t>
      </w:r>
      <w:r>
        <w:rPr>
          <w:rtl/>
        </w:rPr>
        <w:t xml:space="preserve"> ) وعنه : خرج رسول الله </w:t>
      </w:r>
      <w:r w:rsidR="00593EDA" w:rsidRPr="00593EDA">
        <w:rPr>
          <w:rStyle w:val="libAlaemChar"/>
          <w:rFonts w:hint="cs"/>
          <w:rtl/>
        </w:rPr>
        <w:t>صلى‌الله‌عليه‌وآله</w:t>
      </w:r>
      <w:r>
        <w:rPr>
          <w:rtl/>
        </w:rPr>
        <w:t xml:space="preserve"> إلى مكّة عام الفتح في رمضان فصام حتّى بلغ كراع الغميم ، فصام الناس ، فبلغه انّ الناس قد شقّ عليهم الصيام ، فدعا بقدح من الماء بعد العصر فشرب ... فبلغه أنّ ناساً صاموا فقال : « اولئك العصاة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F868BF">
        <w:rPr>
          <w:rtl/>
        </w:rPr>
        <w:t>942</w:t>
      </w:r>
      <w:r>
        <w:rPr>
          <w:rtl/>
        </w:rPr>
        <w:t xml:space="preserve"> ) عن عمرو بن اُميّة الضمري قال : قدمت على رسول الله </w:t>
      </w:r>
      <w:r w:rsidR="00593EDA" w:rsidRPr="00593EDA">
        <w:rPr>
          <w:rStyle w:val="libAlaemChar"/>
          <w:rFonts w:hint="cs"/>
          <w:rtl/>
        </w:rPr>
        <w:t>صلى‌الله‌عليه‌وآله</w:t>
      </w:r>
      <w:r>
        <w:rPr>
          <w:rtl/>
        </w:rPr>
        <w:t xml:space="preserve"> من سفر ... فقال : « ادن مني حتّى أخبرك عن المسافر ، إنّ الله عزّ وجلّ وضع عنه الصيام ونصف الصلاة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F868BF">
        <w:rPr>
          <w:rtl/>
        </w:rPr>
        <w:t>943</w:t>
      </w:r>
      <w:r>
        <w:rPr>
          <w:rtl/>
        </w:rPr>
        <w:t xml:space="preserve"> ) عن أنس ، عن النبي </w:t>
      </w:r>
      <w:r w:rsidR="00593EDA" w:rsidRPr="00593EDA">
        <w:rPr>
          <w:rStyle w:val="libAlaemChar"/>
          <w:rFonts w:hint="cs"/>
          <w:rtl/>
        </w:rPr>
        <w:t>صلى‌الله‌عليه‌وآله</w:t>
      </w:r>
      <w:r>
        <w:rPr>
          <w:rtl/>
        </w:rPr>
        <w:t xml:space="preserve"> : قال : « انّ الله وضع عن المسافر نصف الصلاة والصوم ، وعن الحبلى والمرضع » </w:t>
      </w:r>
      <w:r w:rsidRPr="00643D22">
        <w:rPr>
          <w:rStyle w:val="libFootnotenumChar"/>
          <w:rtl/>
        </w:rPr>
        <w:t>(5)</w:t>
      </w:r>
      <w:r w:rsidRPr="008A76F4">
        <w:rPr>
          <w:rtl/>
        </w:rPr>
        <w:t>.</w:t>
      </w:r>
    </w:p>
    <w:p w:rsidR="00F40ABA" w:rsidRDefault="00F40ABA" w:rsidP="002565FE">
      <w:pPr>
        <w:pStyle w:val="libNormal"/>
        <w:rPr>
          <w:rtl/>
        </w:rPr>
      </w:pPr>
      <w:r>
        <w:rPr>
          <w:rtl/>
        </w:rPr>
        <w:t xml:space="preserve">( </w:t>
      </w:r>
      <w:r w:rsidRPr="00F868BF">
        <w:rPr>
          <w:rtl/>
        </w:rPr>
        <w:t>944</w:t>
      </w:r>
      <w:r>
        <w:rPr>
          <w:rtl/>
        </w:rPr>
        <w:t xml:space="preserve"> ) وعن رجل قال اتيت النبي </w:t>
      </w:r>
      <w:r w:rsidR="00593EDA" w:rsidRPr="00593EDA">
        <w:rPr>
          <w:rStyle w:val="libAlaemChar"/>
          <w:rFonts w:hint="cs"/>
          <w:rtl/>
        </w:rPr>
        <w:t>صلى‌الله‌عليه‌وآله</w:t>
      </w:r>
      <w:r>
        <w:rPr>
          <w:rtl/>
        </w:rPr>
        <w:t xml:space="preserve"> ... : « ان الله وضع عن المسافر نصف الصلاة والصوم ، ورخّص للحبلى والمرضع » </w:t>
      </w:r>
      <w:r w:rsidRPr="00643D22">
        <w:rPr>
          <w:rStyle w:val="libFootnotenumChar"/>
          <w:rtl/>
        </w:rPr>
        <w:t>(6)</w:t>
      </w:r>
      <w:r w:rsidRPr="008A76F4">
        <w:rPr>
          <w:rtl/>
        </w:rPr>
        <w:t>.</w:t>
      </w:r>
    </w:p>
    <w:p w:rsidR="00F40ABA" w:rsidRDefault="00F40ABA" w:rsidP="002565FE">
      <w:pPr>
        <w:pStyle w:val="libNormal"/>
        <w:rPr>
          <w:rtl/>
        </w:rPr>
      </w:pPr>
      <w:r>
        <w:rPr>
          <w:rtl/>
        </w:rPr>
        <w:t xml:space="preserve">أقول : هذا الحديث نص في أنّ افطار المسافر في السفر عزيمة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جامع الترمذي 2 : 127.</w:t>
      </w:r>
    </w:p>
    <w:p w:rsidR="00F40ABA" w:rsidRDefault="00F40ABA" w:rsidP="00643D22">
      <w:pPr>
        <w:pStyle w:val="libFootnote0"/>
        <w:rPr>
          <w:rtl/>
        </w:rPr>
      </w:pPr>
      <w:r>
        <w:rPr>
          <w:rtl/>
        </w:rPr>
        <w:t>(2) سنن النسائي 4 : 176.</w:t>
      </w:r>
    </w:p>
    <w:p w:rsidR="00F40ABA" w:rsidRDefault="00F40ABA" w:rsidP="00643D22">
      <w:pPr>
        <w:pStyle w:val="libFootnote0"/>
        <w:rPr>
          <w:rtl/>
        </w:rPr>
      </w:pPr>
      <w:r>
        <w:rPr>
          <w:rtl/>
        </w:rPr>
        <w:t>(3) سنن النسائي 4 : 177.</w:t>
      </w:r>
    </w:p>
    <w:p w:rsidR="00F40ABA" w:rsidRDefault="00F40ABA" w:rsidP="00643D22">
      <w:pPr>
        <w:pStyle w:val="libFootnote0"/>
        <w:rPr>
          <w:rtl/>
        </w:rPr>
      </w:pPr>
      <w:r>
        <w:rPr>
          <w:rtl/>
        </w:rPr>
        <w:t>(4) سنن النسائي 4 : 178 وللحديث اسانيد اخرى.</w:t>
      </w:r>
    </w:p>
    <w:p w:rsidR="00F40ABA" w:rsidRDefault="00F40ABA" w:rsidP="00643D22">
      <w:pPr>
        <w:pStyle w:val="libFootnote0"/>
        <w:rPr>
          <w:rtl/>
        </w:rPr>
      </w:pPr>
      <w:r>
        <w:rPr>
          <w:rtl/>
        </w:rPr>
        <w:t>(5) سنن النسائي 4 : 180.</w:t>
      </w:r>
    </w:p>
    <w:p w:rsidR="00F40ABA" w:rsidRDefault="00F40ABA" w:rsidP="00643D22">
      <w:pPr>
        <w:pStyle w:val="libFootnote0"/>
        <w:rPr>
          <w:rtl/>
        </w:rPr>
      </w:pPr>
      <w:r>
        <w:rPr>
          <w:rtl/>
        </w:rPr>
        <w:t>(6) سنن النسائي 4 : 181.</w:t>
      </w:r>
    </w:p>
    <w:p w:rsidR="00F40ABA" w:rsidRDefault="00F40ABA" w:rsidP="002565FE">
      <w:pPr>
        <w:pStyle w:val="libNormal0"/>
        <w:rPr>
          <w:rtl/>
        </w:rPr>
      </w:pPr>
      <w:r>
        <w:rPr>
          <w:rtl/>
        </w:rPr>
        <w:br w:type="page"/>
      </w:r>
      <w:r>
        <w:rPr>
          <w:rtl/>
        </w:rPr>
        <w:lastRenderedPageBreak/>
        <w:t>فيقع التعارض بينه وبين ما دلّ على الجواز ، فبعد التساقط بالتعارض يرجع إلى اطلاق الآية الكريمة الدالة على لزوم صيام عدة من أيام اُخر سواء صام المسافر في رمضان أم لا ، فيستفاد منه بطلانه وعدم مشروعيته ، ويؤكده الحديث الاَول : « عليكم برخصة الله » فانّ كلمّة « عليك » تدلّ على الوجوب. وتفصيل المقال في كتب الفقه.</w:t>
      </w:r>
    </w:p>
    <w:p w:rsidR="00F40ABA" w:rsidRDefault="00F40ABA" w:rsidP="00643D22">
      <w:pPr>
        <w:pStyle w:val="libCenterBold1"/>
        <w:rPr>
          <w:rtl/>
        </w:rPr>
      </w:pPr>
      <w:r>
        <w:rPr>
          <w:rtl/>
        </w:rPr>
        <w:t>نية الصوم قبل الفجر</w:t>
      </w:r>
    </w:p>
    <w:p w:rsidR="00F40ABA" w:rsidRDefault="00F40ABA" w:rsidP="002565FE">
      <w:pPr>
        <w:pStyle w:val="libNormal"/>
        <w:rPr>
          <w:rtl/>
        </w:rPr>
      </w:pPr>
      <w:r>
        <w:rPr>
          <w:rtl/>
        </w:rPr>
        <w:t>هل تعتبر نية الصوم قبل الفجر في صحة الصيام أم لا؟ الاَحاديث فيها متعارضة</w:t>
      </w:r>
      <w:r w:rsidRPr="00643D22">
        <w:rPr>
          <w:rStyle w:val="libFootnotenumChar"/>
          <w:rtl/>
        </w:rPr>
        <w:t xml:space="preserve"> (1)</w:t>
      </w:r>
      <w:r w:rsidRPr="008A76F4">
        <w:rPr>
          <w:rtl/>
        </w:rPr>
        <w:t>.</w:t>
      </w:r>
    </w:p>
    <w:p w:rsidR="00F40ABA" w:rsidRDefault="00F40ABA" w:rsidP="00F40ABA">
      <w:pPr>
        <w:pStyle w:val="Heading1Center"/>
        <w:rPr>
          <w:rtl/>
        </w:rPr>
      </w:pPr>
      <w:bookmarkStart w:id="721" w:name="_Toc250045339"/>
      <w:bookmarkStart w:id="722" w:name="_Toc404085511"/>
      <w:r>
        <w:rPr>
          <w:rtl/>
        </w:rPr>
        <w:t>الصوم من طلوع الشمس لا من طلوع الفجر!</w:t>
      </w:r>
      <w:bookmarkEnd w:id="721"/>
      <w:bookmarkEnd w:id="722"/>
    </w:p>
    <w:p w:rsidR="00F40ABA" w:rsidRDefault="00F40ABA" w:rsidP="002565FE">
      <w:pPr>
        <w:pStyle w:val="libNormal"/>
        <w:rPr>
          <w:rtl/>
        </w:rPr>
      </w:pPr>
      <w:r>
        <w:rPr>
          <w:rtl/>
        </w:rPr>
        <w:t xml:space="preserve">( </w:t>
      </w:r>
      <w:r w:rsidRPr="00F868BF">
        <w:rPr>
          <w:rtl/>
        </w:rPr>
        <w:t>945</w:t>
      </w:r>
      <w:r>
        <w:rPr>
          <w:rtl/>
        </w:rPr>
        <w:t xml:space="preserve"> ) عن زر قال : قلنا لحذيفة : أي ساعة تسحّرت مع رسول الله </w:t>
      </w:r>
      <w:r w:rsidR="00593EDA" w:rsidRPr="00593EDA">
        <w:rPr>
          <w:rStyle w:val="libAlaemChar"/>
          <w:rFonts w:hint="cs"/>
          <w:rtl/>
        </w:rPr>
        <w:t>صلى‌الله‌عليه‌وآله</w:t>
      </w:r>
      <w:r>
        <w:rPr>
          <w:rtl/>
        </w:rPr>
        <w:t>؟ قال : هو النهار إلاّ أنّ الشمس لم تطلع!!</w:t>
      </w:r>
      <w:r w:rsidRPr="00643D22">
        <w:rPr>
          <w:rStyle w:val="libFootnotenumChar"/>
          <w:rtl/>
        </w:rPr>
        <w:t xml:space="preserve"> (2)</w:t>
      </w:r>
      <w:r w:rsidRPr="008A76F4">
        <w:rPr>
          <w:rtl/>
        </w:rPr>
        <w:t>.</w:t>
      </w:r>
    </w:p>
    <w:p w:rsidR="00F40ABA" w:rsidRDefault="00F40ABA" w:rsidP="00F40ABA">
      <w:pPr>
        <w:pStyle w:val="Heading1Center"/>
        <w:rPr>
          <w:rtl/>
        </w:rPr>
      </w:pPr>
      <w:bookmarkStart w:id="723" w:name="_Toc250045340"/>
      <w:bookmarkStart w:id="724" w:name="_Toc404085512"/>
      <w:r>
        <w:rPr>
          <w:rtl/>
        </w:rPr>
        <w:t>جهالة الناس بالاحكام</w:t>
      </w:r>
      <w:bookmarkEnd w:id="723"/>
      <w:bookmarkEnd w:id="724"/>
    </w:p>
    <w:p w:rsidR="00F40ABA" w:rsidRDefault="00F40ABA" w:rsidP="002565FE">
      <w:pPr>
        <w:pStyle w:val="libNormal"/>
        <w:rPr>
          <w:rtl/>
        </w:rPr>
      </w:pPr>
      <w:r>
        <w:rPr>
          <w:rtl/>
        </w:rPr>
        <w:t xml:space="preserve">( </w:t>
      </w:r>
      <w:r w:rsidRPr="00F868BF">
        <w:rPr>
          <w:rtl/>
        </w:rPr>
        <w:t>946</w:t>
      </w:r>
      <w:r>
        <w:rPr>
          <w:rtl/>
        </w:rPr>
        <w:t xml:space="preserve"> ) عن الحسن : قال ابن عباس ـ وهو أمير البصرة ـ : في آخر الشهر أخرجوا زكاة صومكم ، فنظر الناس بعضهم إلى بعض ، فقال : مَن هاهنا من أهل المدينة قوموا فعلِّموا اخوانكم ، فانّهم لا يعلمون أنّ هذه الزكاة فرضها رسول الله </w:t>
      </w:r>
      <w:r w:rsidR="00593EDA" w:rsidRPr="00593EDA">
        <w:rPr>
          <w:rStyle w:val="libAlaemChar"/>
          <w:rFonts w:hint="cs"/>
          <w:rtl/>
        </w:rPr>
        <w:t>صلى‌الله‌عليه‌وآله</w:t>
      </w:r>
      <w:r>
        <w:rPr>
          <w:rtl/>
        </w:rPr>
        <w:t xml:space="preserve"> على كلّ ذكر وانثى ... </w:t>
      </w:r>
      <w:r w:rsidRPr="00643D22">
        <w:rPr>
          <w:rStyle w:val="libFootnotenumChar"/>
          <w:rtl/>
        </w:rPr>
        <w:t>(3)</w:t>
      </w:r>
      <w:r w:rsidRPr="008A76F4">
        <w:rPr>
          <w:rtl/>
        </w:rPr>
        <w:t>.</w:t>
      </w:r>
    </w:p>
    <w:p w:rsidR="00F40ABA" w:rsidRDefault="00F40ABA" w:rsidP="00F40ABA">
      <w:pPr>
        <w:pStyle w:val="Heading1Center"/>
        <w:rPr>
          <w:rtl/>
        </w:rPr>
      </w:pPr>
      <w:bookmarkStart w:id="725" w:name="_Toc250045341"/>
      <w:bookmarkStart w:id="726" w:name="_Toc404085513"/>
      <w:r>
        <w:rPr>
          <w:rtl/>
        </w:rPr>
        <w:t>هدية عائشة</w:t>
      </w:r>
      <w:bookmarkEnd w:id="725"/>
      <w:bookmarkEnd w:id="726"/>
    </w:p>
    <w:p w:rsidR="00F40ABA" w:rsidRDefault="00F40ABA" w:rsidP="002565FE">
      <w:pPr>
        <w:pStyle w:val="libNormal"/>
        <w:rPr>
          <w:rtl/>
        </w:rPr>
      </w:pPr>
      <w:r>
        <w:rPr>
          <w:rtl/>
        </w:rPr>
        <w:t xml:space="preserve">( </w:t>
      </w:r>
      <w:r w:rsidRPr="00F868BF">
        <w:rPr>
          <w:rtl/>
        </w:rPr>
        <w:t>947</w:t>
      </w:r>
      <w:r>
        <w:rPr>
          <w:rtl/>
        </w:rPr>
        <w:t xml:space="preserve"> ) عنها : انّ أزواج النبي </w:t>
      </w:r>
      <w:r w:rsidR="00593EDA" w:rsidRPr="00593EDA">
        <w:rPr>
          <w:rStyle w:val="libAlaemChar"/>
          <w:rFonts w:hint="cs"/>
          <w:rtl/>
        </w:rPr>
        <w:t>صلى‌الله‌عليه‌وآله</w:t>
      </w:r>
      <w:r>
        <w:rPr>
          <w:rtl/>
        </w:rPr>
        <w:t xml:space="preserve"> اجتمعن عنده فقلن : أيَّتنا بك أسرع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4 : 196.</w:t>
      </w:r>
    </w:p>
    <w:p w:rsidR="00F40ABA" w:rsidRDefault="00F40ABA" w:rsidP="00643D22">
      <w:pPr>
        <w:pStyle w:val="libFootnote0"/>
        <w:rPr>
          <w:rtl/>
        </w:rPr>
      </w:pPr>
      <w:r>
        <w:rPr>
          <w:rtl/>
        </w:rPr>
        <w:t>(2) سنن النسائي 4 : 142. المترجم بلغة غير عربية. ويظهر من المترجم انّ بعض العلماء قائل به!!</w:t>
      </w:r>
    </w:p>
    <w:p w:rsidR="00F40ABA" w:rsidRDefault="00F40ABA" w:rsidP="00643D22">
      <w:pPr>
        <w:pStyle w:val="libFootnote0"/>
        <w:rPr>
          <w:rtl/>
        </w:rPr>
      </w:pPr>
      <w:r>
        <w:rPr>
          <w:rtl/>
        </w:rPr>
        <w:t>(3) سنن النسائي 5 : 50.</w:t>
      </w:r>
    </w:p>
    <w:p w:rsidR="00F40ABA" w:rsidRDefault="00F40ABA" w:rsidP="002565FE">
      <w:pPr>
        <w:pStyle w:val="libNormal0"/>
        <w:rPr>
          <w:rtl/>
        </w:rPr>
      </w:pPr>
      <w:r>
        <w:rPr>
          <w:rtl/>
        </w:rPr>
        <w:br w:type="page"/>
      </w:r>
      <w:r>
        <w:rPr>
          <w:rtl/>
        </w:rPr>
        <w:lastRenderedPageBreak/>
        <w:t>لحوقاً؟ قال : « أطولكنَّ يداً » فأخذن قصبة فجعلن يذرعنها ، فكانت سودة أسرعهنّ به لحوقاً ، فكانت أطولهنَّ يداً ، فكان ذلك من كثرة الصدقة</w:t>
      </w:r>
      <w:r w:rsidRPr="00643D22">
        <w:rPr>
          <w:rStyle w:val="libFootnotenumChar"/>
          <w:rtl/>
        </w:rPr>
        <w:t xml:space="preserve"> (1)</w:t>
      </w:r>
      <w:r w:rsidRPr="008A76F4">
        <w:rPr>
          <w:rtl/>
        </w:rPr>
        <w:t>.</w:t>
      </w:r>
    </w:p>
    <w:p w:rsidR="00F40ABA" w:rsidRDefault="00F40ABA" w:rsidP="002565FE">
      <w:pPr>
        <w:pStyle w:val="libNormal"/>
        <w:rPr>
          <w:rtl/>
        </w:rPr>
      </w:pPr>
      <w:r>
        <w:rPr>
          <w:rtl/>
        </w:rPr>
        <w:t>أقول : كثرة صدقة سودة ( رض ) هي هبتها حقّها لعائشة ( رض ) ، فأهدت لها هذه الهدية ، وإلاّ فمن المعلوم انّ الاَسرع به لحوقاً هي زينب بنت جحش ( رض ) حيث ماتت في امارة عمر ، وأمّا سودة فماتت في امارة معاوية سنة 54 هـ.</w:t>
      </w:r>
    </w:p>
    <w:p w:rsidR="00F40ABA" w:rsidRDefault="00F40ABA" w:rsidP="00F40ABA">
      <w:pPr>
        <w:pStyle w:val="Heading1Center"/>
        <w:rPr>
          <w:rtl/>
        </w:rPr>
      </w:pPr>
      <w:bookmarkStart w:id="727" w:name="_Toc250045342"/>
      <w:bookmarkStart w:id="728" w:name="_Toc404085514"/>
      <w:r>
        <w:rPr>
          <w:rtl/>
        </w:rPr>
        <w:t>طيب المحرم</w:t>
      </w:r>
      <w:bookmarkEnd w:id="727"/>
      <w:bookmarkEnd w:id="728"/>
    </w:p>
    <w:p w:rsidR="00F40ABA" w:rsidRDefault="00F40ABA" w:rsidP="002565FE">
      <w:pPr>
        <w:pStyle w:val="libNormal"/>
        <w:rPr>
          <w:rtl/>
        </w:rPr>
      </w:pPr>
      <w:r>
        <w:rPr>
          <w:rtl/>
        </w:rPr>
        <w:t xml:space="preserve">( </w:t>
      </w:r>
      <w:r w:rsidRPr="00F868BF">
        <w:rPr>
          <w:rtl/>
        </w:rPr>
        <w:t>948</w:t>
      </w:r>
      <w:r>
        <w:rPr>
          <w:rtl/>
        </w:rPr>
        <w:t xml:space="preserve"> ) عن عائشة : كأنّي انظر إلى وبيص الطّيب في راس رسول الله </w:t>
      </w:r>
      <w:r w:rsidR="00593EDA" w:rsidRPr="00593EDA">
        <w:rPr>
          <w:rStyle w:val="libAlaemChar"/>
          <w:rFonts w:hint="cs"/>
          <w:rtl/>
        </w:rPr>
        <w:t>صلى‌الله‌عليه‌وآله</w:t>
      </w:r>
      <w:r>
        <w:rPr>
          <w:rtl/>
        </w:rPr>
        <w:t xml:space="preserve"> وهو محرم</w:t>
      </w:r>
      <w:r w:rsidRPr="00643D22">
        <w:rPr>
          <w:rStyle w:val="libFootnotenumChar"/>
          <w:rtl/>
        </w:rPr>
        <w:t xml:space="preserve"> (2)</w:t>
      </w:r>
      <w:r w:rsidRPr="008A76F4">
        <w:rPr>
          <w:rtl/>
        </w:rPr>
        <w:t>.</w:t>
      </w:r>
    </w:p>
    <w:p w:rsidR="00F40ABA" w:rsidRDefault="00F40ABA" w:rsidP="002565FE">
      <w:pPr>
        <w:pStyle w:val="libNormal"/>
        <w:rPr>
          <w:rtl/>
        </w:rPr>
      </w:pPr>
      <w:r>
        <w:rPr>
          <w:rtl/>
        </w:rPr>
        <w:t>الوبيص : كالبريق لفظاً ومعنىً كما قيل.</w:t>
      </w:r>
    </w:p>
    <w:p w:rsidR="00F40ABA" w:rsidRDefault="00F40ABA" w:rsidP="002565FE">
      <w:pPr>
        <w:pStyle w:val="libNormal"/>
        <w:rPr>
          <w:rtl/>
        </w:rPr>
      </w:pPr>
      <w:r>
        <w:rPr>
          <w:rtl/>
        </w:rPr>
        <w:t xml:space="preserve">ولها أحاديث متنوعة في ذلك. لكنّ الطّيب حرام للمحرم ، وذهب غلاة المتأوّلين إلى انّه من خصائصه </w:t>
      </w:r>
      <w:r w:rsidR="00593EDA" w:rsidRPr="00593EDA">
        <w:rPr>
          <w:rStyle w:val="libAlaemChar"/>
          <w:rFonts w:hint="cs"/>
          <w:rtl/>
        </w:rPr>
        <w:t>صلى‌الله‌عليه‌وآله</w:t>
      </w:r>
      <w:r>
        <w:rPr>
          <w:rtl/>
        </w:rPr>
        <w:t>!! دون أن يردّوا هذه الاَحاديث الضعيفة.</w:t>
      </w:r>
    </w:p>
    <w:p w:rsidR="00F40ABA" w:rsidRDefault="00F40ABA" w:rsidP="00F40ABA">
      <w:pPr>
        <w:pStyle w:val="Heading1Center"/>
        <w:rPr>
          <w:rtl/>
        </w:rPr>
      </w:pPr>
      <w:bookmarkStart w:id="729" w:name="_Toc250045343"/>
      <w:bookmarkStart w:id="730" w:name="_Toc404085515"/>
      <w:r>
        <w:rPr>
          <w:rtl/>
        </w:rPr>
        <w:t>صلابة عمر في تأويل الكتاب والسنّة</w:t>
      </w:r>
      <w:bookmarkEnd w:id="729"/>
      <w:bookmarkEnd w:id="730"/>
    </w:p>
    <w:p w:rsidR="00F40ABA" w:rsidRDefault="00F40ABA" w:rsidP="002565FE">
      <w:pPr>
        <w:pStyle w:val="libNormal"/>
        <w:rPr>
          <w:rtl/>
        </w:rPr>
      </w:pPr>
      <w:r>
        <w:rPr>
          <w:rtl/>
        </w:rPr>
        <w:t xml:space="preserve">( </w:t>
      </w:r>
      <w:r w:rsidRPr="00F868BF">
        <w:rPr>
          <w:rtl/>
        </w:rPr>
        <w:t>949</w:t>
      </w:r>
      <w:r>
        <w:rPr>
          <w:rtl/>
        </w:rPr>
        <w:t xml:space="preserve"> ) عن ابن شهاب ، عن محمّد : انّه حدّثه انّه سمع سعد بن أبي وقاص والضحاك بن قيس عام حجَّ معاوية بن أبي سفيان وهما يذكران أنّ التمتع بالعمرة إلى الحج ، فقال الضحاك : لا يصنع ذلك إلاّ من جهل أمر الله تعالى.</w:t>
      </w:r>
    </w:p>
    <w:p w:rsidR="00F40ABA" w:rsidRDefault="00F40ABA" w:rsidP="002565FE">
      <w:pPr>
        <w:pStyle w:val="libNormal"/>
        <w:rPr>
          <w:rtl/>
        </w:rPr>
      </w:pPr>
      <w:r>
        <w:rPr>
          <w:rtl/>
        </w:rPr>
        <w:t>فقال سعد : بئس ما قلت يا ابن أخي.</w:t>
      </w:r>
    </w:p>
    <w:p w:rsidR="00F40ABA" w:rsidRDefault="00F40ABA" w:rsidP="002565FE">
      <w:pPr>
        <w:pStyle w:val="libNormal"/>
        <w:rPr>
          <w:rtl/>
        </w:rPr>
      </w:pPr>
      <w:r>
        <w:rPr>
          <w:rtl/>
        </w:rPr>
        <w:t xml:space="preserve">قال الضحاك : فانّ عمر بن الخطاب نهى عن ذلك.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5 : 66 ـ 67.</w:t>
      </w:r>
    </w:p>
    <w:p w:rsidR="00F40ABA" w:rsidRDefault="00F40ABA" w:rsidP="00643D22">
      <w:pPr>
        <w:pStyle w:val="libFootnote0"/>
        <w:rPr>
          <w:rtl/>
        </w:rPr>
      </w:pPr>
      <w:r>
        <w:rPr>
          <w:rtl/>
        </w:rPr>
        <w:t>(2) سنن النسائي 5 : 139.</w:t>
      </w:r>
    </w:p>
    <w:p w:rsidR="00F40ABA" w:rsidRDefault="00F40ABA" w:rsidP="002565FE">
      <w:pPr>
        <w:pStyle w:val="libNormal"/>
        <w:rPr>
          <w:rtl/>
        </w:rPr>
      </w:pPr>
      <w:r>
        <w:rPr>
          <w:rtl/>
        </w:rPr>
        <w:br w:type="page"/>
      </w:r>
      <w:r>
        <w:rPr>
          <w:rtl/>
        </w:rPr>
        <w:lastRenderedPageBreak/>
        <w:t xml:space="preserve">قال سعد : قد صنعها رسول الله </w:t>
      </w:r>
      <w:r w:rsidR="00593EDA" w:rsidRPr="00593EDA">
        <w:rPr>
          <w:rStyle w:val="libAlaemChar"/>
          <w:rFonts w:hint="cs"/>
          <w:rtl/>
        </w:rPr>
        <w:t>صلى‌الله‌عليه‌وآله</w:t>
      </w:r>
      <w:r>
        <w:rPr>
          <w:rtl/>
        </w:rPr>
        <w:t xml:space="preserve"> وصنعناها معه</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F868BF">
        <w:rPr>
          <w:rtl/>
        </w:rPr>
        <w:t>950</w:t>
      </w:r>
      <w:r>
        <w:rPr>
          <w:rtl/>
        </w:rPr>
        <w:t xml:space="preserve"> ) عن ابن عباس : سمعت عمر يقول : والله انّي لاَنهاكم عن المتعة ، وانّها لفي كتاب الله ، ولقد فعلها رسول الله </w:t>
      </w:r>
      <w:r w:rsidR="00593EDA" w:rsidRPr="00593EDA">
        <w:rPr>
          <w:rStyle w:val="libAlaemChar"/>
          <w:rFonts w:hint="cs"/>
          <w:rtl/>
        </w:rPr>
        <w:t>صلى‌الله‌عليه‌وآله</w:t>
      </w:r>
      <w:r>
        <w:rPr>
          <w:rtl/>
        </w:rPr>
        <w:t xml:space="preserve"> ـ يعني العمرة في الحج ـ المصدر.</w:t>
      </w:r>
    </w:p>
    <w:p w:rsidR="00F40ABA" w:rsidRDefault="00F40ABA" w:rsidP="00F40ABA">
      <w:pPr>
        <w:pStyle w:val="Heading1Center"/>
        <w:rPr>
          <w:rtl/>
        </w:rPr>
      </w:pPr>
      <w:bookmarkStart w:id="731" w:name="_Toc250045344"/>
      <w:bookmarkStart w:id="732" w:name="_Toc404085516"/>
      <w:r>
        <w:rPr>
          <w:rtl/>
        </w:rPr>
        <w:t>كذب معاوية وانكاره الحق</w:t>
      </w:r>
      <w:bookmarkEnd w:id="731"/>
      <w:bookmarkEnd w:id="732"/>
    </w:p>
    <w:p w:rsidR="00F40ABA" w:rsidRDefault="00F40ABA" w:rsidP="002565FE">
      <w:pPr>
        <w:pStyle w:val="libNormal"/>
        <w:rPr>
          <w:rtl/>
        </w:rPr>
      </w:pPr>
      <w:r>
        <w:rPr>
          <w:rtl/>
        </w:rPr>
        <w:t xml:space="preserve">( </w:t>
      </w:r>
      <w:r w:rsidRPr="00F868BF">
        <w:rPr>
          <w:rtl/>
        </w:rPr>
        <w:t>951</w:t>
      </w:r>
      <w:r>
        <w:rPr>
          <w:rtl/>
        </w:rPr>
        <w:t xml:space="preserve"> ) عن طاوس : قال معاوية لابن عباس : أعلمت أنّي قصَّرت من رأس رسول الله </w:t>
      </w:r>
      <w:r w:rsidR="00593EDA" w:rsidRPr="00593EDA">
        <w:rPr>
          <w:rStyle w:val="libAlaemChar"/>
          <w:rFonts w:hint="cs"/>
          <w:rtl/>
        </w:rPr>
        <w:t>صلى‌الله‌عليه‌وآله</w:t>
      </w:r>
      <w:r>
        <w:rPr>
          <w:rtl/>
        </w:rPr>
        <w:t xml:space="preserve"> عند المروة؟ قال : لا ، يقول ابن عباس : هذا معاوية ينهى الناس عن المتعة وقد تمتع النبي </w:t>
      </w:r>
      <w:r w:rsidR="00593EDA" w:rsidRPr="00593EDA">
        <w:rPr>
          <w:rStyle w:val="libAlaemChar"/>
          <w:rFonts w:hint="cs"/>
          <w:rtl/>
        </w:rPr>
        <w:t>صلى‌الله‌عليه‌وآله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يقول السندي : والصحيح الذي لا يشكّ فيه والذي نقله الكواف انّه </w:t>
      </w:r>
      <w:r w:rsidR="00593EDA" w:rsidRPr="00593EDA">
        <w:rPr>
          <w:rStyle w:val="libAlaemChar"/>
          <w:rFonts w:hint="cs"/>
          <w:rtl/>
        </w:rPr>
        <w:t>صلى‌الله‌عليه‌وآله</w:t>
      </w:r>
      <w:r>
        <w:rPr>
          <w:rtl/>
        </w:rPr>
        <w:t xml:space="preserve"> لم يقصر من شعره شيئاً ولا أحلّ من شيء من احرامه إلى أن حلق بمنى يوم النحر. إلى آخر كلامه في تحكيم بطلان ادعاء معاوية.</w:t>
      </w:r>
    </w:p>
    <w:p w:rsidR="00F40ABA" w:rsidRDefault="00F40ABA" w:rsidP="002565FE">
      <w:pPr>
        <w:pStyle w:val="libNormal"/>
        <w:rPr>
          <w:rtl/>
        </w:rPr>
      </w:pPr>
      <w:r>
        <w:rPr>
          <w:rtl/>
        </w:rPr>
        <w:t xml:space="preserve">( </w:t>
      </w:r>
      <w:r w:rsidRPr="00F868BF">
        <w:rPr>
          <w:rtl/>
        </w:rPr>
        <w:t>952</w:t>
      </w:r>
      <w:r>
        <w:rPr>
          <w:rtl/>
        </w:rPr>
        <w:t xml:space="preserve"> ) عن عطاء ، عن معاوية : أخذت من اطراف شعر رسول الله </w:t>
      </w:r>
      <w:r w:rsidR="00593EDA" w:rsidRPr="00593EDA">
        <w:rPr>
          <w:rStyle w:val="libAlaemChar"/>
          <w:rFonts w:hint="cs"/>
          <w:rtl/>
        </w:rPr>
        <w:t>صلى‌الله‌عليه‌وآله</w:t>
      </w:r>
      <w:r>
        <w:rPr>
          <w:rtl/>
        </w:rPr>
        <w:t xml:space="preserve"> بمشقص كان معي بعدما طاف بالبيت وبالصفا والمروة في ايام العشر.</w:t>
      </w:r>
    </w:p>
    <w:p w:rsidR="00F40ABA" w:rsidRDefault="00F40ABA" w:rsidP="002565FE">
      <w:pPr>
        <w:pStyle w:val="libNormal"/>
        <w:rPr>
          <w:rtl/>
        </w:rPr>
      </w:pPr>
      <w:r>
        <w:rPr>
          <w:rtl/>
        </w:rPr>
        <w:t>قال قيس : والناس ينكرون هذا على معاوية</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F868BF">
        <w:rPr>
          <w:rtl/>
        </w:rPr>
        <w:t>953</w:t>
      </w:r>
      <w:r>
        <w:rPr>
          <w:rtl/>
        </w:rPr>
        <w:t xml:space="preserve"> ) عن مسلم بن يسار وعبدالله بن عبيد قالا : جمع المنزل بين عبادة بن الصامت وبين معاوية ، فقال عبادة : نهى رسول الله </w:t>
      </w:r>
      <w:r w:rsidR="00593EDA" w:rsidRPr="00593EDA">
        <w:rPr>
          <w:rStyle w:val="libAlaemChar"/>
          <w:rFonts w:hint="cs"/>
          <w:rtl/>
        </w:rPr>
        <w:t>صلى‌الله‌عليه‌وآله</w:t>
      </w:r>
      <w:r>
        <w:rPr>
          <w:rtl/>
        </w:rPr>
        <w:t xml:space="preserve"> أن نبيع الذهب بالذهب والورق بالورق ... فبلغ هذا الحديث معاوية فقام فقال : ما بال رجال يحدّثون أحاديث عن رسول الله </w:t>
      </w:r>
      <w:r w:rsidR="00593EDA" w:rsidRPr="00593EDA">
        <w:rPr>
          <w:rStyle w:val="libAlaemChar"/>
          <w:rFonts w:hint="cs"/>
          <w:rtl/>
        </w:rPr>
        <w:t>صلى‌الله‌عليه‌وآله</w:t>
      </w:r>
      <w:r>
        <w:rPr>
          <w:rtl/>
        </w:rPr>
        <w:t xml:space="preserve"> قد صحبناه ولم نسمعه منه!!</w:t>
      </w:r>
    </w:p>
    <w:p w:rsidR="00F40ABA" w:rsidRDefault="00F40ABA" w:rsidP="002565FE">
      <w:pPr>
        <w:pStyle w:val="libNormal"/>
        <w:rPr>
          <w:rtl/>
        </w:rPr>
      </w:pPr>
      <w:r>
        <w:rPr>
          <w:rtl/>
        </w:rPr>
        <w:t xml:space="preserve">فبلغ ذلك عبادة بن الصامت فقام فأعاد الحديث فقال : لنحدّثنَّ بما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5 : 253.</w:t>
      </w:r>
    </w:p>
    <w:p w:rsidR="00F40ABA" w:rsidRDefault="00F40ABA" w:rsidP="00643D22">
      <w:pPr>
        <w:pStyle w:val="libFootnote0"/>
        <w:rPr>
          <w:rtl/>
        </w:rPr>
      </w:pPr>
      <w:r>
        <w:rPr>
          <w:rtl/>
        </w:rPr>
        <w:t>(2) سنن النسائي 5 : 154.</w:t>
      </w:r>
    </w:p>
    <w:p w:rsidR="00F40ABA" w:rsidRDefault="00F40ABA" w:rsidP="00643D22">
      <w:pPr>
        <w:pStyle w:val="libFootnote0"/>
        <w:rPr>
          <w:rtl/>
        </w:rPr>
      </w:pPr>
      <w:r>
        <w:rPr>
          <w:rtl/>
        </w:rPr>
        <w:t>(3) سنن النسائي 5 : 245.</w:t>
      </w:r>
    </w:p>
    <w:p w:rsidR="00F40ABA" w:rsidRDefault="00F40ABA" w:rsidP="002565FE">
      <w:pPr>
        <w:pStyle w:val="libNormal0"/>
        <w:rPr>
          <w:rtl/>
        </w:rPr>
      </w:pPr>
      <w:r>
        <w:rPr>
          <w:rtl/>
        </w:rPr>
        <w:br w:type="page"/>
      </w:r>
      <w:r>
        <w:rPr>
          <w:rtl/>
        </w:rPr>
        <w:lastRenderedPageBreak/>
        <w:t xml:space="preserve">سمعناه من رسول الله </w:t>
      </w:r>
      <w:r w:rsidR="00593EDA" w:rsidRPr="00593EDA">
        <w:rPr>
          <w:rStyle w:val="libAlaemChar"/>
          <w:rFonts w:hint="cs"/>
          <w:rtl/>
        </w:rPr>
        <w:t>صلى‌الله‌عليه‌وآله</w:t>
      </w:r>
      <w:r>
        <w:rPr>
          <w:rtl/>
        </w:rPr>
        <w:t xml:space="preserve"> ، وإن رُغِمَ معاوية</w:t>
      </w:r>
      <w:r w:rsidRPr="00643D22">
        <w:rPr>
          <w:rStyle w:val="libFootnotenumChar"/>
          <w:rtl/>
        </w:rPr>
        <w:t xml:space="preserve"> (1)</w:t>
      </w:r>
      <w:r w:rsidRPr="008A76F4">
        <w:rPr>
          <w:rtl/>
        </w:rPr>
        <w:t>.</w:t>
      </w:r>
    </w:p>
    <w:p w:rsidR="00F40ABA" w:rsidRDefault="00F40ABA" w:rsidP="002565FE">
      <w:pPr>
        <w:pStyle w:val="libNormal"/>
        <w:rPr>
          <w:rtl/>
        </w:rPr>
      </w:pPr>
      <w:r>
        <w:rPr>
          <w:rtl/>
        </w:rPr>
        <w:t>يقول السندي ردّاً على كلام معاوية : استدلال بالنفي على ردّ الحديث الصحيح بعد ثبوته مع اتفاق العقلاء على بطلان الاستدلال بالنفي وظهور بطلانه بأدنى نظر بل بديهة ، فهذا جرأة عظيمة.</w:t>
      </w:r>
    </w:p>
    <w:p w:rsidR="00F40ABA" w:rsidRDefault="00F40ABA" w:rsidP="002565FE">
      <w:pPr>
        <w:pStyle w:val="libNormal"/>
        <w:rPr>
          <w:rtl/>
        </w:rPr>
      </w:pPr>
      <w:r>
        <w:rPr>
          <w:rtl/>
        </w:rPr>
        <w:t>أقول : مدلول الحديث حكم ثابت قطعي ، ولا اظنّ جهل معاوية به.</w:t>
      </w:r>
    </w:p>
    <w:p w:rsidR="00F40ABA" w:rsidRDefault="00F40ABA" w:rsidP="00643D22">
      <w:pPr>
        <w:pStyle w:val="libCenterBold1"/>
        <w:rPr>
          <w:rtl/>
        </w:rPr>
      </w:pPr>
      <w:r>
        <w:rPr>
          <w:rtl/>
        </w:rPr>
        <w:t>متعارضان</w:t>
      </w:r>
    </w:p>
    <w:p w:rsidR="00F40ABA" w:rsidRDefault="00F40ABA" w:rsidP="002565FE">
      <w:pPr>
        <w:pStyle w:val="libNormal"/>
        <w:rPr>
          <w:rtl/>
        </w:rPr>
      </w:pPr>
      <w:r>
        <w:rPr>
          <w:rtl/>
        </w:rPr>
        <w:t xml:space="preserve">( </w:t>
      </w:r>
      <w:r w:rsidRPr="00F868BF">
        <w:rPr>
          <w:rtl/>
        </w:rPr>
        <w:t>954</w:t>
      </w:r>
      <w:r>
        <w:rPr>
          <w:rtl/>
        </w:rPr>
        <w:t xml:space="preserve"> ) قال سراقة : تمتّع رسول الله </w:t>
      </w:r>
      <w:r w:rsidR="00593EDA" w:rsidRPr="00593EDA">
        <w:rPr>
          <w:rStyle w:val="libAlaemChar"/>
          <w:rFonts w:hint="cs"/>
          <w:rtl/>
        </w:rPr>
        <w:t>صلى‌الله‌عليه‌وآله</w:t>
      </w:r>
      <w:r>
        <w:rPr>
          <w:rtl/>
        </w:rPr>
        <w:t xml:space="preserve"> وتمتّعنا معه ، فقلنا ألنا خاصة أم لاَبد؟ قال : « بل لابد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F868BF">
        <w:rPr>
          <w:rtl/>
        </w:rPr>
        <w:t>955</w:t>
      </w:r>
      <w:r>
        <w:rPr>
          <w:rtl/>
        </w:rPr>
        <w:t xml:space="preserve"> ) عن أبي ذر قال في متعة الحجّ : ليست لكم ولستم منها في شيء ، انّما كانت رخصة لنا أصحاب محمّد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فهما متعارضان : إلاّ أن تحمل الاولى على متعة النساء.</w:t>
      </w:r>
    </w:p>
    <w:p w:rsidR="00F40ABA" w:rsidRDefault="00F40ABA" w:rsidP="00643D22">
      <w:pPr>
        <w:pStyle w:val="libCenterBold1"/>
        <w:rPr>
          <w:rtl/>
        </w:rPr>
      </w:pPr>
      <w:r>
        <w:rPr>
          <w:rtl/>
        </w:rPr>
        <w:t>متعارضة أيضاً</w:t>
      </w:r>
    </w:p>
    <w:p w:rsidR="00F40ABA" w:rsidRDefault="00F40ABA" w:rsidP="002565FE">
      <w:pPr>
        <w:pStyle w:val="libNormal"/>
        <w:rPr>
          <w:rtl/>
        </w:rPr>
      </w:pPr>
      <w:r>
        <w:rPr>
          <w:rtl/>
        </w:rPr>
        <w:t>تعارضت الاَحاديث فيما يجوز للمحرم أكله من الصيد</w:t>
      </w:r>
      <w:r w:rsidRPr="00643D22">
        <w:rPr>
          <w:rStyle w:val="libFootnotenumChar"/>
          <w:rtl/>
        </w:rPr>
        <w:t xml:space="preserve"> (3) </w:t>
      </w:r>
      <w:r>
        <w:rPr>
          <w:rtl/>
        </w:rPr>
        <w:t>، كما تعارضت الروايات في نكاح المحرم</w:t>
      </w:r>
      <w:r w:rsidRPr="00643D22">
        <w:rPr>
          <w:rStyle w:val="libFootnotenumChar"/>
          <w:rtl/>
        </w:rPr>
        <w:t xml:space="preserve"> (4)</w:t>
      </w:r>
      <w:r w:rsidRPr="008A76F4">
        <w:rPr>
          <w:rtl/>
        </w:rPr>
        <w:t>.</w:t>
      </w:r>
    </w:p>
    <w:p w:rsidR="00F40ABA" w:rsidRDefault="00F40ABA" w:rsidP="00F40ABA">
      <w:pPr>
        <w:pStyle w:val="Heading1Center"/>
        <w:rPr>
          <w:rtl/>
        </w:rPr>
      </w:pPr>
      <w:bookmarkStart w:id="733" w:name="_Toc250045345"/>
      <w:bookmarkStart w:id="734" w:name="_Toc404085517"/>
      <w:r>
        <w:rPr>
          <w:rtl/>
        </w:rPr>
        <w:t>سلطة معاوية</w:t>
      </w:r>
      <w:bookmarkEnd w:id="733"/>
      <w:bookmarkEnd w:id="734"/>
    </w:p>
    <w:p w:rsidR="00F40ABA" w:rsidRDefault="00F40ABA" w:rsidP="002565FE">
      <w:pPr>
        <w:pStyle w:val="libNormal"/>
        <w:rPr>
          <w:rtl/>
        </w:rPr>
      </w:pPr>
      <w:r>
        <w:rPr>
          <w:rtl/>
        </w:rPr>
        <w:t xml:space="preserve">( </w:t>
      </w:r>
      <w:r w:rsidRPr="00F868BF">
        <w:rPr>
          <w:rtl/>
        </w:rPr>
        <w:t>956</w:t>
      </w:r>
      <w:r>
        <w:rPr>
          <w:rtl/>
        </w:rPr>
        <w:t xml:space="preserve"> ) عن سعيد بن جبير قال : كنت مع ابن عباس بعرفات ، فقال : ما لي لا أسمع الناس يلبون؟ قلت : يخافون معاوية.</w:t>
      </w:r>
    </w:p>
    <w:p w:rsidR="00F40ABA" w:rsidRDefault="00F40ABA" w:rsidP="002565FE">
      <w:pPr>
        <w:pStyle w:val="libNormal"/>
        <w:rPr>
          <w:rtl/>
        </w:rPr>
      </w:pPr>
      <w:r>
        <w:rPr>
          <w:rtl/>
        </w:rPr>
        <w:t xml:space="preserve">فخرج ابن عباس من فسطاطه ، فقال : لبيك اللّهمّ لبيك لبيك ، فانّهم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7 : 275 ـ 276.</w:t>
      </w:r>
    </w:p>
    <w:p w:rsidR="00F40ABA" w:rsidRDefault="00F40ABA" w:rsidP="00643D22">
      <w:pPr>
        <w:pStyle w:val="libFootnote0"/>
        <w:rPr>
          <w:rtl/>
        </w:rPr>
      </w:pPr>
      <w:r>
        <w:rPr>
          <w:rtl/>
        </w:rPr>
        <w:t>(2) سنن النسائي 5 : 179.</w:t>
      </w:r>
    </w:p>
    <w:p w:rsidR="00F40ABA" w:rsidRDefault="00F40ABA" w:rsidP="00643D22">
      <w:pPr>
        <w:pStyle w:val="libFootnote0"/>
        <w:rPr>
          <w:rtl/>
        </w:rPr>
      </w:pPr>
      <w:r>
        <w:rPr>
          <w:rtl/>
        </w:rPr>
        <w:t>(3) سنن النسائي 5 : 182.</w:t>
      </w:r>
    </w:p>
    <w:p w:rsidR="00F40ABA" w:rsidRDefault="00F40ABA" w:rsidP="00643D22">
      <w:pPr>
        <w:pStyle w:val="libFootnote0"/>
        <w:rPr>
          <w:rtl/>
        </w:rPr>
      </w:pPr>
      <w:r>
        <w:rPr>
          <w:rtl/>
        </w:rPr>
        <w:t>(4) انظر سنن النسائي 5 : 191.</w:t>
      </w:r>
    </w:p>
    <w:p w:rsidR="00F40ABA" w:rsidRDefault="00F40ABA" w:rsidP="002565FE">
      <w:pPr>
        <w:pStyle w:val="libNormal0"/>
        <w:rPr>
          <w:rtl/>
        </w:rPr>
      </w:pPr>
      <w:r>
        <w:rPr>
          <w:rtl/>
        </w:rPr>
        <w:br w:type="page"/>
      </w:r>
      <w:r>
        <w:rPr>
          <w:rtl/>
        </w:rPr>
        <w:lastRenderedPageBreak/>
        <w:t>قد تركوا السنّة من بغض علي</w:t>
      </w:r>
      <w:r w:rsidRPr="00643D22">
        <w:rPr>
          <w:rStyle w:val="libFootnotenumChar"/>
          <w:rtl/>
        </w:rPr>
        <w:t xml:space="preserve"> (1)</w:t>
      </w:r>
      <w:r w:rsidRPr="008A76F4">
        <w:rPr>
          <w:rtl/>
        </w:rPr>
        <w:t>.</w:t>
      </w:r>
    </w:p>
    <w:p w:rsidR="00F40ABA" w:rsidRDefault="00F40ABA" w:rsidP="002565FE">
      <w:pPr>
        <w:pStyle w:val="libNormal"/>
        <w:rPr>
          <w:rtl/>
        </w:rPr>
      </w:pPr>
      <w:r>
        <w:rPr>
          <w:rtl/>
        </w:rPr>
        <w:t>قال السندي في شرحه : اي هو كان يتقيّد بالسنن فهؤلاء تركوها بغضاً له.</w:t>
      </w:r>
    </w:p>
    <w:p w:rsidR="00F40ABA" w:rsidRDefault="00F40ABA" w:rsidP="002565FE">
      <w:pPr>
        <w:pStyle w:val="libNormal"/>
        <w:rPr>
          <w:rtl/>
        </w:rPr>
      </w:pPr>
      <w:r>
        <w:rPr>
          <w:rtl/>
        </w:rPr>
        <w:t xml:space="preserve">أقول : قد ترك معاوية من دينه ما هو أعظم وأكبر من السنن بغضاً لعلي ، فقد قتل كثيراً من الاَبرياء وحارب علياً في صفين ، وقد ثبت انّه </w:t>
      </w:r>
      <w:r w:rsidR="00593EDA" w:rsidRPr="00593EDA">
        <w:rPr>
          <w:rStyle w:val="libAlaemChar"/>
          <w:rFonts w:hint="cs"/>
          <w:rtl/>
        </w:rPr>
        <w:t>صلى‌الله‌عليه‌وآله</w:t>
      </w:r>
      <w:r>
        <w:rPr>
          <w:rtl/>
        </w:rPr>
        <w:t xml:space="preserve"> قال لعلي : « حربك حربي ».</w:t>
      </w:r>
    </w:p>
    <w:p w:rsidR="00F40ABA" w:rsidRDefault="00F40ABA" w:rsidP="00F40ABA">
      <w:pPr>
        <w:pStyle w:val="Heading1Center"/>
        <w:rPr>
          <w:rtl/>
        </w:rPr>
      </w:pPr>
      <w:bookmarkStart w:id="735" w:name="_Toc250045346"/>
      <w:bookmarkStart w:id="736" w:name="_Toc404085518"/>
      <w:r>
        <w:rPr>
          <w:rtl/>
        </w:rPr>
        <w:t>عقل عبدالله بن عمر</w:t>
      </w:r>
      <w:bookmarkEnd w:id="735"/>
      <w:bookmarkEnd w:id="736"/>
    </w:p>
    <w:p w:rsidR="00F40ABA" w:rsidRDefault="00F40ABA" w:rsidP="002565FE">
      <w:pPr>
        <w:pStyle w:val="libNormal"/>
        <w:rPr>
          <w:rtl/>
        </w:rPr>
      </w:pPr>
      <w:r>
        <w:rPr>
          <w:rtl/>
        </w:rPr>
        <w:t xml:space="preserve">( </w:t>
      </w:r>
      <w:r w:rsidRPr="00F868BF">
        <w:rPr>
          <w:rtl/>
        </w:rPr>
        <w:t>957</w:t>
      </w:r>
      <w:r>
        <w:rPr>
          <w:rtl/>
        </w:rPr>
        <w:t xml:space="preserve"> ) عن سالم بن عبدالله : انّ عبدالله بن عمر جاء إلى الحجاج بن يوسف يوم عرفة حين زلت الشمس وأنا معه فقال : الرّواح إن كنت تريد السنّة.</w:t>
      </w:r>
    </w:p>
    <w:p w:rsidR="00F40ABA" w:rsidRDefault="00F40ABA" w:rsidP="002565FE">
      <w:pPr>
        <w:pStyle w:val="libNormal"/>
        <w:rPr>
          <w:rtl/>
        </w:rPr>
      </w:pPr>
      <w:r>
        <w:rPr>
          <w:rtl/>
        </w:rPr>
        <w:t>فقال : هذه الساعة.</w:t>
      </w:r>
    </w:p>
    <w:p w:rsidR="00F40ABA" w:rsidRDefault="00F40ABA" w:rsidP="002565FE">
      <w:pPr>
        <w:pStyle w:val="libNormal"/>
        <w:rPr>
          <w:rtl/>
        </w:rPr>
      </w:pPr>
      <w:r>
        <w:rPr>
          <w:rtl/>
        </w:rPr>
        <w:t>قال : نعم.</w:t>
      </w:r>
    </w:p>
    <w:p w:rsidR="00F40ABA" w:rsidRDefault="00F40ABA" w:rsidP="002565FE">
      <w:pPr>
        <w:pStyle w:val="libNormal"/>
        <w:rPr>
          <w:rtl/>
        </w:rPr>
      </w:pPr>
      <w:r>
        <w:rPr>
          <w:rtl/>
        </w:rPr>
        <w:t>قال سالم : فقلت للحجاج : إن كنت تريد أن تصيب اليوم السنّة فاقصر الخطبة وعجلّ الصلاة.</w:t>
      </w:r>
    </w:p>
    <w:p w:rsidR="00F40ABA" w:rsidRDefault="00F40ABA" w:rsidP="002565FE">
      <w:pPr>
        <w:pStyle w:val="libNormal"/>
        <w:rPr>
          <w:rtl/>
        </w:rPr>
      </w:pPr>
      <w:r>
        <w:rPr>
          <w:rtl/>
        </w:rPr>
        <w:t>فقال عبدالله بن عمر : صدق</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أقول : هذا الزنديق الذي يفضّل عبد الملك على النبي </w:t>
      </w:r>
      <w:r w:rsidR="00593EDA" w:rsidRPr="00593EDA">
        <w:rPr>
          <w:rStyle w:val="libAlaemChar"/>
          <w:rFonts w:hint="cs"/>
          <w:rtl/>
        </w:rPr>
        <w:t>صلى‌الله‌عليه‌وآله</w:t>
      </w:r>
      <w:r>
        <w:rPr>
          <w:rtl/>
        </w:rPr>
        <w:t xml:space="preserve"> بدعوى أنّ خليفة الرجل أفضل من رسوله يتقرّب عبدالله منه ليصيب من دنياه ويؤيد شرعية ولايته ، فيوصّيه بالسنن وصلاته في أول الوقت! فهذا عقل عبدالله الذي لم يحسن طلاق زوجته ، وقد قال الله تعالى : </w:t>
      </w:r>
      <w:r w:rsidRPr="00B825C0">
        <w:rPr>
          <w:rStyle w:val="libAlaemChar"/>
          <w:rtl/>
        </w:rPr>
        <w:t xml:space="preserve">( </w:t>
      </w:r>
      <w:r w:rsidRPr="00B825C0">
        <w:rPr>
          <w:rStyle w:val="libAieChar"/>
          <w:rtl/>
        </w:rPr>
        <w:t>ولا تركنوا إلى الذين ظلموا فتمسّكم النار</w:t>
      </w:r>
      <w:r>
        <w:rPr>
          <w:rFonts w:hint="cs"/>
          <w:rtl/>
        </w:rPr>
        <w:t xml:space="preserve"> </w:t>
      </w:r>
      <w:r w:rsidRPr="00B825C0">
        <w:rPr>
          <w:rStyle w:val="libAlaemChar"/>
          <w:rtl/>
        </w:rPr>
        <w:t xml:space="preserve">) </w:t>
      </w:r>
      <w:r w:rsidRPr="00643D22">
        <w:rPr>
          <w:rStyle w:val="libFootnotenumChar"/>
          <w:rtl/>
        </w:rPr>
        <w:t>(3)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5 : 253.</w:t>
      </w:r>
    </w:p>
    <w:p w:rsidR="00F40ABA" w:rsidRDefault="00F40ABA" w:rsidP="00643D22">
      <w:pPr>
        <w:pStyle w:val="libFootnote0"/>
        <w:rPr>
          <w:rtl/>
        </w:rPr>
      </w:pPr>
      <w:r>
        <w:rPr>
          <w:rtl/>
        </w:rPr>
        <w:t>(2) سنن النسائي 5 : 254.</w:t>
      </w:r>
    </w:p>
    <w:p w:rsidR="00F40ABA" w:rsidRDefault="00F40ABA" w:rsidP="00643D22">
      <w:pPr>
        <w:pStyle w:val="libFootnote0"/>
        <w:rPr>
          <w:rtl/>
        </w:rPr>
      </w:pPr>
      <w:r>
        <w:rPr>
          <w:rtl/>
        </w:rPr>
        <w:t>(3) هود 11 : 113.</w:t>
      </w:r>
    </w:p>
    <w:p w:rsidR="00F40ABA" w:rsidRDefault="00F40ABA" w:rsidP="002565FE">
      <w:pPr>
        <w:pStyle w:val="libNormal"/>
        <w:rPr>
          <w:rtl/>
        </w:rPr>
      </w:pPr>
      <w:r>
        <w:rPr>
          <w:rtl/>
        </w:rPr>
        <w:br w:type="page"/>
      </w:r>
      <w:r>
        <w:rPr>
          <w:rtl/>
        </w:rPr>
        <w:lastRenderedPageBreak/>
        <w:t xml:space="preserve"> ( </w:t>
      </w:r>
      <w:r w:rsidRPr="00F868BF">
        <w:rPr>
          <w:rtl/>
        </w:rPr>
        <w:t>958</w:t>
      </w:r>
      <w:r>
        <w:rPr>
          <w:rtl/>
        </w:rPr>
        <w:t xml:space="preserve"> ) عن هشام بن حسان : أحصوا ما قتل الحجاج صبراً فبلغ مائة ألف وعشرين ألف قتيل</w:t>
      </w:r>
      <w:r w:rsidRPr="00643D22">
        <w:rPr>
          <w:rStyle w:val="libFootnotenumChar"/>
          <w:rtl/>
        </w:rPr>
        <w:t xml:space="preserve"> (1)</w:t>
      </w:r>
      <w:r w:rsidRPr="008A76F4">
        <w:rPr>
          <w:rtl/>
        </w:rPr>
        <w:t>.</w:t>
      </w:r>
    </w:p>
    <w:p w:rsidR="00F40ABA" w:rsidRDefault="00F40ABA" w:rsidP="00F40ABA">
      <w:pPr>
        <w:pStyle w:val="Heading1Center"/>
        <w:rPr>
          <w:rtl/>
        </w:rPr>
      </w:pPr>
      <w:bookmarkStart w:id="737" w:name="_Toc250045347"/>
      <w:bookmarkStart w:id="738" w:name="_Toc404085519"/>
      <w:r>
        <w:rPr>
          <w:rtl/>
        </w:rPr>
        <w:t>عبد الرحمن بن عوف واصحابه</w:t>
      </w:r>
      <w:bookmarkEnd w:id="737"/>
      <w:bookmarkEnd w:id="738"/>
    </w:p>
    <w:p w:rsidR="00F40ABA" w:rsidRDefault="00F40ABA" w:rsidP="002565FE">
      <w:pPr>
        <w:pStyle w:val="libNormal"/>
        <w:rPr>
          <w:rtl/>
        </w:rPr>
      </w:pPr>
      <w:r>
        <w:rPr>
          <w:rtl/>
        </w:rPr>
        <w:t xml:space="preserve">( </w:t>
      </w:r>
      <w:r w:rsidRPr="00F868BF">
        <w:rPr>
          <w:rtl/>
        </w:rPr>
        <w:t>959</w:t>
      </w:r>
      <w:r>
        <w:rPr>
          <w:rtl/>
        </w:rPr>
        <w:t xml:space="preserve"> ) عن ابن عباس : انّ عبد الرحمن بن عوف وأصحاباً له أتوا النبي </w:t>
      </w:r>
      <w:r w:rsidR="00593EDA" w:rsidRPr="00593EDA">
        <w:rPr>
          <w:rStyle w:val="libAlaemChar"/>
          <w:rFonts w:hint="cs"/>
          <w:rtl/>
        </w:rPr>
        <w:t>صلى‌الله‌عليه‌وآله</w:t>
      </w:r>
      <w:r>
        <w:rPr>
          <w:rtl/>
        </w:rPr>
        <w:t xml:space="preserve"> بمكة قالوا : يا رسول الله انّا كنّا في عزّ ونحن مشركون ، فلمّا آمنّا صرنا أذلّة.</w:t>
      </w:r>
    </w:p>
    <w:p w:rsidR="00F40ABA" w:rsidRDefault="00F40ABA" w:rsidP="002565FE">
      <w:pPr>
        <w:pStyle w:val="libNormal"/>
        <w:rPr>
          <w:rtl/>
        </w:rPr>
      </w:pPr>
      <w:r>
        <w:rPr>
          <w:rtl/>
        </w:rPr>
        <w:t>فقال : « انّي أمرت بالعفو فلا تقاتلوا ».</w:t>
      </w:r>
    </w:p>
    <w:p w:rsidR="00F40ABA" w:rsidRDefault="00F40ABA" w:rsidP="002565FE">
      <w:pPr>
        <w:pStyle w:val="libNormal"/>
        <w:rPr>
          <w:rtl/>
        </w:rPr>
      </w:pPr>
      <w:r>
        <w:rPr>
          <w:rtl/>
        </w:rPr>
        <w:t xml:space="preserve">فلمّا حوّلنا الله إلى المدينة أمرنا بالقتال فكفُّوا ، فأنزل الله عزّ وجلّ : </w:t>
      </w:r>
      <w:r w:rsidRPr="00B825C0">
        <w:rPr>
          <w:rStyle w:val="libAlaemChar"/>
          <w:rtl/>
        </w:rPr>
        <w:t xml:space="preserve">( </w:t>
      </w:r>
      <w:r w:rsidRPr="00B825C0">
        <w:rPr>
          <w:rStyle w:val="libAieChar"/>
          <w:rtl/>
        </w:rPr>
        <w:t>ألم ترَ إلى الذين قيل لهم كفّوا أيديكم وأقيموا الصلاة</w:t>
      </w:r>
      <w:r>
        <w:rPr>
          <w:rFonts w:hint="cs"/>
          <w:rtl/>
        </w:rPr>
        <w:t xml:space="preserve"> </w:t>
      </w:r>
      <w:r w:rsidRPr="00B825C0">
        <w:rPr>
          <w:rStyle w:val="libAlaemChar"/>
          <w:rtl/>
        </w:rPr>
        <w:t xml:space="preserve">) </w:t>
      </w:r>
      <w:r w:rsidRPr="00643D22">
        <w:rPr>
          <w:rStyle w:val="libFootnotenumChar"/>
          <w:rtl/>
        </w:rPr>
        <w:t>(2) (3)</w:t>
      </w:r>
      <w:r w:rsidRPr="008A76F4">
        <w:rPr>
          <w:rtl/>
        </w:rPr>
        <w:t>.</w:t>
      </w:r>
    </w:p>
    <w:p w:rsidR="00F40ABA" w:rsidRDefault="00F40ABA" w:rsidP="00F40ABA">
      <w:pPr>
        <w:pStyle w:val="Heading1Center"/>
        <w:rPr>
          <w:rtl/>
        </w:rPr>
      </w:pPr>
      <w:bookmarkStart w:id="739" w:name="_Toc250045348"/>
      <w:bookmarkStart w:id="740" w:name="_Toc404085520"/>
      <w:r>
        <w:rPr>
          <w:rtl/>
        </w:rPr>
        <w:t>رضاعة الكبير!!!</w:t>
      </w:r>
      <w:bookmarkEnd w:id="739"/>
      <w:bookmarkEnd w:id="740"/>
    </w:p>
    <w:p w:rsidR="00F40ABA" w:rsidRDefault="00F40ABA" w:rsidP="002565FE">
      <w:pPr>
        <w:pStyle w:val="libNormal"/>
        <w:rPr>
          <w:rtl/>
        </w:rPr>
      </w:pPr>
      <w:r>
        <w:rPr>
          <w:rtl/>
        </w:rPr>
        <w:t xml:space="preserve">( </w:t>
      </w:r>
      <w:r w:rsidRPr="00F868BF">
        <w:rPr>
          <w:rtl/>
        </w:rPr>
        <w:t>960</w:t>
      </w:r>
      <w:r>
        <w:rPr>
          <w:rtl/>
        </w:rPr>
        <w:t xml:space="preserve"> ) عن عائشة : جاءت سهلة بنت سهيل إلى رسول الله </w:t>
      </w:r>
      <w:r w:rsidR="00593EDA" w:rsidRPr="00593EDA">
        <w:rPr>
          <w:rStyle w:val="libAlaemChar"/>
          <w:rFonts w:hint="cs"/>
          <w:rtl/>
        </w:rPr>
        <w:t>صلى‌الله‌عليه‌وآله</w:t>
      </w:r>
      <w:r>
        <w:rPr>
          <w:rtl/>
        </w:rPr>
        <w:t xml:space="preserve"> فقالت : انّي أرى في وجه أبي حذيفة من دخول سالم عليَّ.</w:t>
      </w:r>
    </w:p>
    <w:p w:rsidR="00F40ABA" w:rsidRDefault="00F40ABA" w:rsidP="002565FE">
      <w:pPr>
        <w:pStyle w:val="libNormal"/>
        <w:rPr>
          <w:rtl/>
        </w:rPr>
      </w:pPr>
      <w:r>
        <w:rPr>
          <w:rtl/>
        </w:rPr>
        <w:t>قال : « فأرضعيه ».</w:t>
      </w:r>
    </w:p>
    <w:p w:rsidR="00F40ABA" w:rsidRDefault="00F40ABA" w:rsidP="002565FE">
      <w:pPr>
        <w:pStyle w:val="libNormal"/>
        <w:rPr>
          <w:rtl/>
        </w:rPr>
      </w:pPr>
      <w:r>
        <w:rPr>
          <w:rtl/>
        </w:rPr>
        <w:t>قالت : وكيف أرضعه وهو رجل كبير.</w:t>
      </w:r>
    </w:p>
    <w:p w:rsidR="00F40ABA" w:rsidRDefault="00F40ABA" w:rsidP="002565FE">
      <w:pPr>
        <w:pStyle w:val="libNormal"/>
        <w:rPr>
          <w:rtl/>
        </w:rPr>
      </w:pPr>
      <w:r>
        <w:rPr>
          <w:rtl/>
        </w:rPr>
        <w:t xml:space="preserve">فقال : « ألستُ أعلم أنّه رجل كبير ...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F868BF">
        <w:rPr>
          <w:rtl/>
        </w:rPr>
        <w:t>961</w:t>
      </w:r>
      <w:r>
        <w:rPr>
          <w:rtl/>
        </w:rPr>
        <w:t xml:space="preserve"> ) وعن عروة قال أبى سائر أزواج النبي </w:t>
      </w:r>
      <w:r w:rsidR="00593EDA" w:rsidRPr="00593EDA">
        <w:rPr>
          <w:rStyle w:val="libAlaemChar"/>
          <w:rFonts w:hint="cs"/>
          <w:rtl/>
        </w:rPr>
        <w:t>صلى‌الله‌عليه‌وآله</w:t>
      </w:r>
      <w:r>
        <w:rPr>
          <w:rtl/>
        </w:rPr>
        <w:t xml:space="preserve"> أن يدخل عليهنَّ بتلك الرضعة أحد من الناس يريد رضاعة الكبير ... </w:t>
      </w:r>
      <w:r w:rsidRPr="00643D22">
        <w:rPr>
          <w:rStyle w:val="libFootnotenumChar"/>
          <w:rtl/>
        </w:rPr>
        <w:t xml:space="preserve">(5) </w:t>
      </w:r>
    </w:p>
    <w:p w:rsidR="00F40ABA" w:rsidRDefault="00F40ABA" w:rsidP="002565FE">
      <w:pPr>
        <w:pStyle w:val="libNormal"/>
        <w:rPr>
          <w:rtl/>
        </w:rPr>
      </w:pPr>
      <w:r>
        <w:rPr>
          <w:rtl/>
        </w:rPr>
        <w:t xml:space="preserve">أقول : ولعائشة ( رض ) أقوال غريبة عجيبة تنسبها إلى رسول الله </w:t>
      </w:r>
      <w:r w:rsidR="00593EDA" w:rsidRPr="00593EDA">
        <w:rPr>
          <w:rStyle w:val="libAlaemChar"/>
          <w:rFonts w:hint="cs"/>
          <w:rtl/>
        </w:rPr>
        <w:t>صلى‌الله‌عليه‌وآله</w:t>
      </w:r>
      <w:r>
        <w:rPr>
          <w:rtl/>
        </w:rPr>
        <w:t xml:space="preserve"> ، ومنها رضاعة الكبير التي لم توافق عليها واحدة من الزوجات الطاهرات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جامع الترمذي 2 : 244.</w:t>
      </w:r>
    </w:p>
    <w:p w:rsidR="00F40ABA" w:rsidRDefault="00F40ABA" w:rsidP="00643D22">
      <w:pPr>
        <w:pStyle w:val="libFootnote0"/>
        <w:rPr>
          <w:rtl/>
        </w:rPr>
      </w:pPr>
      <w:r>
        <w:rPr>
          <w:rtl/>
        </w:rPr>
        <w:t>(2) النساء 4 : 77.</w:t>
      </w:r>
    </w:p>
    <w:p w:rsidR="00F40ABA" w:rsidRDefault="00F40ABA" w:rsidP="00643D22">
      <w:pPr>
        <w:pStyle w:val="libFootnote0"/>
        <w:rPr>
          <w:rtl/>
        </w:rPr>
      </w:pPr>
      <w:r>
        <w:rPr>
          <w:rtl/>
        </w:rPr>
        <w:t>(3) صحيح جامع الترمذي 3 : 6.</w:t>
      </w:r>
    </w:p>
    <w:p w:rsidR="00F40ABA" w:rsidRDefault="00F40ABA" w:rsidP="00643D22">
      <w:pPr>
        <w:pStyle w:val="libFootnote0"/>
        <w:rPr>
          <w:rtl/>
        </w:rPr>
      </w:pPr>
      <w:r>
        <w:rPr>
          <w:rtl/>
        </w:rPr>
        <w:t>(4) سنن النسائي 6 : 105.</w:t>
      </w:r>
    </w:p>
    <w:p w:rsidR="00F40ABA" w:rsidRDefault="00F40ABA" w:rsidP="00643D22">
      <w:pPr>
        <w:pStyle w:val="libFootnote0"/>
        <w:rPr>
          <w:rtl/>
        </w:rPr>
      </w:pPr>
      <w:r>
        <w:rPr>
          <w:rtl/>
        </w:rPr>
        <w:t>(5) سنن النسائي 6 : 106.</w:t>
      </w:r>
    </w:p>
    <w:p w:rsidR="00F40ABA" w:rsidRDefault="00F40ABA" w:rsidP="002565FE">
      <w:pPr>
        <w:pStyle w:val="libNormal0"/>
        <w:rPr>
          <w:rtl/>
        </w:rPr>
      </w:pPr>
      <w:r>
        <w:rPr>
          <w:rtl/>
        </w:rPr>
        <w:br w:type="page"/>
      </w:r>
      <w:r>
        <w:rPr>
          <w:rtl/>
        </w:rPr>
        <w:lastRenderedPageBreak/>
        <w:t>لكنّ عائشة تأذن للكبار أن يدخلوا عليها بمثل هذه الرضاعة كما مرّ.</w:t>
      </w:r>
    </w:p>
    <w:p w:rsidR="00F40ABA" w:rsidRDefault="00F40ABA" w:rsidP="002565FE">
      <w:pPr>
        <w:pStyle w:val="libNormal"/>
        <w:rPr>
          <w:rtl/>
        </w:rPr>
      </w:pPr>
      <w:r>
        <w:rPr>
          <w:rtl/>
        </w:rPr>
        <w:t>ثم انّ رضاعة الكبير إن أُريد بها امتصاص اللبن من ثدي المرأة فهي حرام قطعاً؛ لاَنّ مس شفتي الرجل بثدي المرأة الاجنبية حرام في دين الاسلام ، وإن اُريد بها مجرد شرب لبنها ولو من الاناء فهذا ممّا لا تحصل به الرضاعة المحرّمة. وعلى هذه الاحاديث اعتمد سلمان رشدي الملحد.</w:t>
      </w:r>
    </w:p>
    <w:p w:rsidR="00F40ABA" w:rsidRDefault="00F40ABA" w:rsidP="002565FE">
      <w:pPr>
        <w:pStyle w:val="libNormal"/>
        <w:rPr>
          <w:rtl/>
        </w:rPr>
      </w:pPr>
      <w:r>
        <w:rPr>
          <w:rtl/>
        </w:rPr>
        <w:t xml:space="preserve">( </w:t>
      </w:r>
      <w:r w:rsidRPr="00F868BF">
        <w:rPr>
          <w:rtl/>
        </w:rPr>
        <w:t>962</w:t>
      </w:r>
      <w:r>
        <w:rPr>
          <w:rtl/>
        </w:rPr>
        <w:t xml:space="preserve"> ) عن اُمّ سلمة : قال رسول الله </w:t>
      </w:r>
      <w:r w:rsidR="00593EDA" w:rsidRPr="00593EDA">
        <w:rPr>
          <w:rStyle w:val="libAlaemChar"/>
          <w:rFonts w:hint="cs"/>
          <w:rtl/>
        </w:rPr>
        <w:t>صلى‌الله‌عليه‌وآله</w:t>
      </w:r>
      <w:r>
        <w:rPr>
          <w:rtl/>
        </w:rPr>
        <w:t xml:space="preserve"> : « لا يحرم من الرضاعة إلاّ ما فتق الاَمعاء في الثدي وكان قبل الفطام » </w:t>
      </w:r>
      <w:r w:rsidRPr="00643D22">
        <w:rPr>
          <w:rStyle w:val="libFootnotenumChar"/>
          <w:rtl/>
        </w:rPr>
        <w:t>(1)</w:t>
      </w:r>
      <w:r w:rsidRPr="008A76F4">
        <w:rPr>
          <w:rtl/>
        </w:rPr>
        <w:t>.</w:t>
      </w:r>
    </w:p>
    <w:p w:rsidR="00F40ABA" w:rsidRDefault="00F40ABA" w:rsidP="002565FE">
      <w:pPr>
        <w:pStyle w:val="libNormal"/>
        <w:rPr>
          <w:rtl/>
        </w:rPr>
      </w:pPr>
      <w:r>
        <w:rPr>
          <w:rtl/>
        </w:rPr>
        <w:t xml:space="preserve">وقال الترمذي : هذا حديث حسن صحيح ، والعمل على هذا عند أكثر أهل العلم من أصحاب النبي </w:t>
      </w:r>
      <w:r w:rsidR="00593EDA" w:rsidRPr="00593EDA">
        <w:rPr>
          <w:rStyle w:val="libAlaemChar"/>
          <w:rFonts w:hint="cs"/>
          <w:rtl/>
        </w:rPr>
        <w:t>صلى‌الله‌عليه‌وآله</w:t>
      </w:r>
      <w:r>
        <w:rPr>
          <w:rtl/>
        </w:rPr>
        <w:t xml:space="preserve"> وغيرهم انّ الرضاعة لا تحرم إلاّ ما كان دون الحولين ، وما كان بعد الحولين الكاملين فانّه لا يحرم شيئاً.</w:t>
      </w:r>
    </w:p>
    <w:p w:rsidR="00F40ABA" w:rsidRDefault="00F40ABA" w:rsidP="00F40ABA">
      <w:pPr>
        <w:pStyle w:val="Heading1Center"/>
        <w:rPr>
          <w:rtl/>
        </w:rPr>
      </w:pPr>
      <w:bookmarkStart w:id="741" w:name="_Toc250045349"/>
      <w:bookmarkStart w:id="742" w:name="_Toc404085521"/>
      <w:r>
        <w:rPr>
          <w:rtl/>
        </w:rPr>
        <w:t>ثلاث تطليقات</w:t>
      </w:r>
      <w:bookmarkEnd w:id="741"/>
      <w:bookmarkEnd w:id="742"/>
    </w:p>
    <w:p w:rsidR="00F40ABA" w:rsidRDefault="00F40ABA" w:rsidP="002565FE">
      <w:pPr>
        <w:pStyle w:val="libNormal"/>
        <w:rPr>
          <w:rtl/>
        </w:rPr>
      </w:pPr>
      <w:r>
        <w:rPr>
          <w:rtl/>
        </w:rPr>
        <w:t xml:space="preserve">( </w:t>
      </w:r>
      <w:r w:rsidRPr="00F868BF">
        <w:rPr>
          <w:rtl/>
        </w:rPr>
        <w:t>963</w:t>
      </w:r>
      <w:r>
        <w:rPr>
          <w:rtl/>
        </w:rPr>
        <w:t xml:space="preserve"> ) عن محمود بن لبيد قال : اُخبر رسول الله </w:t>
      </w:r>
      <w:r w:rsidR="00593EDA" w:rsidRPr="00593EDA">
        <w:rPr>
          <w:rStyle w:val="libAlaemChar"/>
          <w:rFonts w:hint="cs"/>
          <w:rtl/>
        </w:rPr>
        <w:t>صلى‌الله‌عليه‌وآله</w:t>
      </w:r>
      <w:r>
        <w:rPr>
          <w:rtl/>
        </w:rPr>
        <w:t xml:space="preserve"> عن رجل طلّق امرأته ثلاث تطليقات جميعاً ، فقام غضباناً ثم قال : « أيلعب بكتاب الله وأنا بين أظهركم » حتّى قام رجل وقال : يا رسول الله ألا أقتله</w:t>
      </w:r>
      <w:r w:rsidRPr="00643D22">
        <w:rPr>
          <w:rStyle w:val="libFootnotenumChar"/>
          <w:rtl/>
        </w:rPr>
        <w:t xml:space="preserve"> (2)؟</w:t>
      </w:r>
    </w:p>
    <w:p w:rsidR="00F40ABA" w:rsidRDefault="00F40ABA" w:rsidP="002565FE">
      <w:pPr>
        <w:pStyle w:val="libNormal"/>
        <w:rPr>
          <w:rtl/>
        </w:rPr>
      </w:pPr>
      <w:r>
        <w:rPr>
          <w:rtl/>
        </w:rPr>
        <w:t xml:space="preserve">( </w:t>
      </w:r>
      <w:r w:rsidRPr="00F868BF">
        <w:rPr>
          <w:rtl/>
        </w:rPr>
        <w:t>964</w:t>
      </w:r>
      <w:r>
        <w:rPr>
          <w:rtl/>
        </w:rPr>
        <w:t xml:space="preserve"> ) عن طاوس : انّ أبا الصهباء جاء إلى ابن عباس فقال : يا ابن عباس ألم تعلم انّ الثلاث كانت على عهد رسول الله </w:t>
      </w:r>
      <w:r w:rsidR="00593EDA" w:rsidRPr="00593EDA">
        <w:rPr>
          <w:rStyle w:val="libAlaemChar"/>
          <w:rFonts w:hint="cs"/>
          <w:rtl/>
        </w:rPr>
        <w:t>صلى‌الله‌عليه‌وآله</w:t>
      </w:r>
      <w:r>
        <w:rPr>
          <w:rtl/>
        </w:rPr>
        <w:t xml:space="preserve"> وأبي بكر وصدراً من خلافة عمر ـ رضي الله عنهما ـ ترد إلى الواحدة؟ قال : نعم</w:t>
      </w:r>
      <w:r w:rsidRPr="00643D22">
        <w:rPr>
          <w:rStyle w:val="libFootnotenumChar"/>
          <w:rtl/>
        </w:rPr>
        <w:t xml:space="preserve"> (3)</w:t>
      </w:r>
      <w:r w:rsidRPr="008A76F4">
        <w:rPr>
          <w:rtl/>
        </w:rPr>
        <w:t>.</w:t>
      </w:r>
    </w:p>
    <w:p w:rsidR="00F40ABA" w:rsidRDefault="00F40ABA" w:rsidP="00F40ABA">
      <w:pPr>
        <w:pStyle w:val="Heading1Center"/>
        <w:rPr>
          <w:rtl/>
        </w:rPr>
      </w:pPr>
      <w:bookmarkStart w:id="743" w:name="_Toc250045350"/>
      <w:bookmarkStart w:id="744" w:name="_Toc404085522"/>
      <w:r>
        <w:rPr>
          <w:rtl/>
        </w:rPr>
        <w:t>عائشة عصبية تفلق الصحفة</w:t>
      </w:r>
      <w:bookmarkEnd w:id="743"/>
      <w:bookmarkEnd w:id="744"/>
    </w:p>
    <w:p w:rsidR="00F40ABA" w:rsidRDefault="00F40ABA" w:rsidP="002565FE">
      <w:pPr>
        <w:pStyle w:val="libNormal"/>
        <w:rPr>
          <w:rtl/>
        </w:rPr>
      </w:pPr>
      <w:r>
        <w:rPr>
          <w:rtl/>
        </w:rPr>
        <w:t xml:space="preserve">( </w:t>
      </w:r>
      <w:r w:rsidRPr="00F868BF">
        <w:rPr>
          <w:rtl/>
        </w:rPr>
        <w:t>965</w:t>
      </w:r>
      <w:r>
        <w:rPr>
          <w:rtl/>
        </w:rPr>
        <w:t xml:space="preserve"> ) عن اُمّ سلمة : انّها يعني أتت بطعام في صحفة لها إلى رسول الله </w:t>
      </w:r>
      <w:r w:rsidR="00593EDA" w:rsidRPr="00593EDA">
        <w:rPr>
          <w:rStyle w:val="libAlaemChar"/>
          <w:rFonts w:hint="cs"/>
          <w:rtl/>
        </w:rPr>
        <w:t>صلى‌الله‌عليه‌وآله</w:t>
      </w:r>
      <w:r>
        <w:rPr>
          <w:rtl/>
        </w:rPr>
        <w:t xml:space="preserve"> واصحابه ، فجاءت عائشة متَّزرة بكساء ومعها فهر ففلقت به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صحيح جامع الترمذي 1 : 338.</w:t>
      </w:r>
    </w:p>
    <w:p w:rsidR="00F40ABA" w:rsidRDefault="00F40ABA" w:rsidP="00643D22">
      <w:pPr>
        <w:pStyle w:val="libFootnote0"/>
        <w:rPr>
          <w:rtl/>
        </w:rPr>
      </w:pPr>
      <w:r>
        <w:rPr>
          <w:rtl/>
        </w:rPr>
        <w:t>(2) سنن النسائي 6 : 142.</w:t>
      </w:r>
    </w:p>
    <w:p w:rsidR="00F40ABA" w:rsidRDefault="00F40ABA" w:rsidP="00643D22">
      <w:pPr>
        <w:pStyle w:val="libFootnote0"/>
        <w:rPr>
          <w:rtl/>
        </w:rPr>
      </w:pPr>
      <w:r>
        <w:rPr>
          <w:rtl/>
        </w:rPr>
        <w:t>(3) سنن النسائي 6 : 145.</w:t>
      </w:r>
    </w:p>
    <w:p w:rsidR="00F40ABA" w:rsidRDefault="00F40ABA" w:rsidP="002565FE">
      <w:pPr>
        <w:pStyle w:val="libNormal0"/>
        <w:rPr>
          <w:rtl/>
        </w:rPr>
      </w:pPr>
      <w:r>
        <w:rPr>
          <w:rtl/>
        </w:rPr>
        <w:br w:type="page"/>
      </w:r>
      <w:r>
        <w:rPr>
          <w:rtl/>
        </w:rPr>
        <w:lastRenderedPageBreak/>
        <w:t xml:space="preserve">الصحفة ، فجمع النبي </w:t>
      </w:r>
      <w:r w:rsidR="00593EDA" w:rsidRPr="00593EDA">
        <w:rPr>
          <w:rStyle w:val="libAlaemChar"/>
          <w:rFonts w:hint="cs"/>
          <w:rtl/>
        </w:rPr>
        <w:t>صلى‌الله‌عليه‌وآله</w:t>
      </w:r>
      <w:r>
        <w:rPr>
          <w:rtl/>
        </w:rPr>
        <w:t xml:space="preserve"> بين فلقتي الصحفة ويقول : « كلوا غارت اُمّكم مرتين » ثم أخذ رسول الله </w:t>
      </w:r>
      <w:r w:rsidR="00593EDA" w:rsidRPr="00593EDA">
        <w:rPr>
          <w:rStyle w:val="libAlaemChar"/>
          <w:rFonts w:hint="cs"/>
          <w:rtl/>
        </w:rPr>
        <w:t>صلى‌الله‌عليه‌وآله</w:t>
      </w:r>
      <w:r>
        <w:rPr>
          <w:rtl/>
        </w:rPr>
        <w:t xml:space="preserve"> صحفة عائشة فبعث بها إلى اُمّ سلمة واعطى صحفة اُمّ سلمة عائشة</w:t>
      </w:r>
      <w:r w:rsidRPr="00643D22">
        <w:rPr>
          <w:rStyle w:val="libFootnotenumChar"/>
          <w:rtl/>
        </w:rPr>
        <w:t xml:space="preserve"> (1)</w:t>
      </w:r>
      <w:r w:rsidRPr="008A76F4">
        <w:rPr>
          <w:rtl/>
        </w:rPr>
        <w:t>.</w:t>
      </w:r>
    </w:p>
    <w:p w:rsidR="00F40ABA" w:rsidRDefault="00F40ABA" w:rsidP="002565FE">
      <w:pPr>
        <w:pStyle w:val="libNormal"/>
        <w:rPr>
          <w:rtl/>
        </w:rPr>
      </w:pPr>
      <w:r>
        <w:rPr>
          <w:rtl/>
        </w:rPr>
        <w:t>الفهر ـ بالكسر ـ : حجر قدر ما يدق به الجوز.</w:t>
      </w:r>
    </w:p>
    <w:p w:rsidR="00F40ABA" w:rsidRDefault="00F40ABA" w:rsidP="002565FE">
      <w:pPr>
        <w:pStyle w:val="libNormal"/>
        <w:rPr>
          <w:rtl/>
        </w:rPr>
      </w:pPr>
      <w:r>
        <w:rPr>
          <w:rtl/>
        </w:rPr>
        <w:t xml:space="preserve">( </w:t>
      </w:r>
      <w:r w:rsidRPr="00F868BF">
        <w:rPr>
          <w:rtl/>
        </w:rPr>
        <w:t>966</w:t>
      </w:r>
      <w:r>
        <w:rPr>
          <w:rtl/>
        </w:rPr>
        <w:t xml:space="preserve"> ) عن جسرة بنت دجاجة ، عن عائشة : ما رأيت صانعة طعام مثل صفية أهدت إلى النبي </w:t>
      </w:r>
      <w:r w:rsidR="00593EDA" w:rsidRPr="00593EDA">
        <w:rPr>
          <w:rStyle w:val="libAlaemChar"/>
          <w:rFonts w:hint="cs"/>
          <w:rtl/>
        </w:rPr>
        <w:t>صلى‌الله‌عليه‌وآله</w:t>
      </w:r>
      <w:r>
        <w:rPr>
          <w:rtl/>
        </w:rPr>
        <w:t xml:space="preserve"> اناء فيه طعام ، فما ملكت نفسي أن كسرتها ، فسألت النبي </w:t>
      </w:r>
      <w:r w:rsidR="00593EDA" w:rsidRPr="00593EDA">
        <w:rPr>
          <w:rStyle w:val="libAlaemChar"/>
          <w:rFonts w:hint="cs"/>
          <w:rtl/>
        </w:rPr>
        <w:t>صلى‌الله‌عليه‌وآله</w:t>
      </w:r>
      <w:r>
        <w:rPr>
          <w:rtl/>
        </w:rPr>
        <w:t xml:space="preserve"> عن كفّارته فقال : « اناء كاناء وطعام كطعام » </w:t>
      </w:r>
      <w:r w:rsidRPr="00643D22">
        <w:rPr>
          <w:rStyle w:val="libFootnotenumChar"/>
          <w:rtl/>
        </w:rPr>
        <w:t>(2)</w:t>
      </w:r>
      <w:r w:rsidRPr="008A76F4">
        <w:rPr>
          <w:rtl/>
        </w:rPr>
        <w:t>.</w:t>
      </w:r>
    </w:p>
    <w:p w:rsidR="00F40ABA" w:rsidRDefault="00F40ABA" w:rsidP="002565FE">
      <w:pPr>
        <w:pStyle w:val="libNormal"/>
        <w:rPr>
          <w:rtl/>
        </w:rPr>
      </w:pPr>
      <w:r>
        <w:rPr>
          <w:rtl/>
        </w:rPr>
        <w:t>أقول : المعاوضة تنفي الضمان ولا تنفي حرمة التصرف في مال الغير واتلافه بغير اذنه ، فقد ارتكبت عائشة حراماً في كسر الاناء مرتين ، ثم أنَّ جرأتها في الخروج إلى محضر الرجال ـ في مورد الحديث الاَول ـ وكسر الاناء بمحضر من الاَصحاب شيء اختصت هي به وضعفت عنه أكثر نساء الناس ـ مسلمات وغير مسلمات ـ حتى في القرن العشرين!</w:t>
      </w:r>
    </w:p>
    <w:p w:rsidR="00F40ABA" w:rsidRDefault="00F40ABA" w:rsidP="002565FE">
      <w:pPr>
        <w:pStyle w:val="libNormal"/>
        <w:rPr>
          <w:rtl/>
        </w:rPr>
      </w:pPr>
      <w:r>
        <w:rPr>
          <w:rtl/>
        </w:rPr>
        <w:t>وفي حديث : انّها ضربت يد الرسول فسقطت القصعة وانكسرت!</w:t>
      </w:r>
    </w:p>
    <w:p w:rsidR="00F40ABA" w:rsidRDefault="00F40ABA" w:rsidP="00643D22">
      <w:pPr>
        <w:pStyle w:val="libCenterBold1"/>
        <w:rPr>
          <w:rtl/>
        </w:rPr>
      </w:pPr>
      <w:r>
        <w:rPr>
          <w:rtl/>
        </w:rPr>
        <w:t>غاية القتال</w:t>
      </w:r>
    </w:p>
    <w:p w:rsidR="00F40ABA" w:rsidRDefault="00F40ABA" w:rsidP="002565FE">
      <w:pPr>
        <w:pStyle w:val="libNormal"/>
        <w:rPr>
          <w:rtl/>
        </w:rPr>
      </w:pPr>
      <w:r>
        <w:rPr>
          <w:rtl/>
        </w:rPr>
        <w:t xml:space="preserve">( </w:t>
      </w:r>
      <w:r w:rsidRPr="00F868BF">
        <w:rPr>
          <w:rtl/>
        </w:rPr>
        <w:t>967</w:t>
      </w:r>
      <w:r>
        <w:rPr>
          <w:rtl/>
        </w:rPr>
        <w:t xml:space="preserve"> ) عن أنس ، عن النبي </w:t>
      </w:r>
      <w:r w:rsidR="00593EDA" w:rsidRPr="00593EDA">
        <w:rPr>
          <w:rStyle w:val="libAlaemChar"/>
          <w:rFonts w:hint="cs"/>
          <w:rtl/>
        </w:rPr>
        <w:t>صلى‌الله‌عليه‌وآله</w:t>
      </w:r>
      <w:r>
        <w:rPr>
          <w:rtl/>
        </w:rPr>
        <w:t xml:space="preserve"> : « اُمرت أن اقاتل الناس حتّى يشهدوا ... » </w:t>
      </w:r>
      <w:r w:rsidRPr="00643D22">
        <w:rPr>
          <w:rStyle w:val="libFootnotenumChar"/>
          <w:rtl/>
        </w:rPr>
        <w:t>(3)</w:t>
      </w:r>
      <w:r w:rsidRPr="008A76F4">
        <w:rPr>
          <w:rtl/>
        </w:rPr>
        <w:t>.</w:t>
      </w:r>
    </w:p>
    <w:p w:rsidR="00F40ABA" w:rsidRDefault="00F40ABA" w:rsidP="002565FE">
      <w:pPr>
        <w:pStyle w:val="libNormal"/>
        <w:rPr>
          <w:rtl/>
        </w:rPr>
      </w:pPr>
      <w:r>
        <w:rPr>
          <w:rtl/>
        </w:rPr>
        <w:t>أقول الاَحاديث في بيان الغاية ومدخول كلمة حتّى مختلفة جداً في كلّ الصحاح</w:t>
      </w:r>
      <w:r w:rsidRPr="00643D22">
        <w:rPr>
          <w:rStyle w:val="libFootnotenumChar"/>
          <w:rtl/>
        </w:rPr>
        <w:t xml:space="preserve"> (4)</w:t>
      </w:r>
      <w:r w:rsidRPr="008A76F4">
        <w:rPr>
          <w:rtl/>
        </w:rPr>
        <w:t>.</w:t>
      </w:r>
    </w:p>
    <w:p w:rsidR="00F40ABA" w:rsidRDefault="00F40ABA" w:rsidP="00643D22">
      <w:pPr>
        <w:pStyle w:val="libCenterBold1"/>
        <w:rPr>
          <w:rtl/>
        </w:rPr>
      </w:pPr>
      <w:r>
        <w:rPr>
          <w:rtl/>
        </w:rPr>
        <w:t>من خرج من الطاعة</w:t>
      </w:r>
    </w:p>
    <w:p w:rsidR="00F40ABA" w:rsidRDefault="00F40ABA" w:rsidP="002565FE">
      <w:pPr>
        <w:pStyle w:val="libNormal"/>
        <w:rPr>
          <w:rtl/>
        </w:rPr>
      </w:pPr>
      <w:r>
        <w:rPr>
          <w:rtl/>
        </w:rPr>
        <w:t xml:space="preserve">( </w:t>
      </w:r>
      <w:r w:rsidRPr="00F868BF">
        <w:rPr>
          <w:rtl/>
        </w:rPr>
        <w:t>968</w:t>
      </w:r>
      <w:r>
        <w:rPr>
          <w:rtl/>
        </w:rPr>
        <w:t xml:space="preserve"> ) عن أبي هريرة : قال رسول الله </w:t>
      </w:r>
      <w:r w:rsidR="00593EDA" w:rsidRPr="00593EDA">
        <w:rPr>
          <w:rStyle w:val="libAlaemChar"/>
          <w:rFonts w:hint="cs"/>
          <w:rtl/>
        </w:rPr>
        <w:t>صلى‌الله‌عليه‌وآله</w:t>
      </w:r>
      <w:r>
        <w:rPr>
          <w:rtl/>
        </w:rPr>
        <w:t xml:space="preserve"> : « من خرج من الطاعة وفارق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7 : 70 ـ 71.</w:t>
      </w:r>
    </w:p>
    <w:p w:rsidR="00F40ABA" w:rsidRDefault="00F40ABA" w:rsidP="00643D22">
      <w:pPr>
        <w:pStyle w:val="libFootnote0"/>
        <w:rPr>
          <w:rtl/>
        </w:rPr>
      </w:pPr>
      <w:r>
        <w:rPr>
          <w:rtl/>
        </w:rPr>
        <w:t>(2) سنن النسائي 7 : 71.</w:t>
      </w:r>
    </w:p>
    <w:p w:rsidR="00F40ABA" w:rsidRDefault="00F40ABA" w:rsidP="00643D22">
      <w:pPr>
        <w:pStyle w:val="libFootnote0"/>
        <w:rPr>
          <w:rtl/>
        </w:rPr>
      </w:pPr>
      <w:r>
        <w:rPr>
          <w:rtl/>
        </w:rPr>
        <w:t>(3) سنن النسائي 7 : 75.</w:t>
      </w:r>
    </w:p>
    <w:p w:rsidR="00F40ABA" w:rsidRDefault="00F40ABA" w:rsidP="00643D22">
      <w:pPr>
        <w:pStyle w:val="libFootnote0"/>
        <w:rPr>
          <w:rtl/>
        </w:rPr>
      </w:pPr>
      <w:r>
        <w:rPr>
          <w:rtl/>
        </w:rPr>
        <w:t>(4) انظر سنن النسائي : 7 : 75 وما بعدها إلى 81.</w:t>
      </w:r>
    </w:p>
    <w:p w:rsidR="00F40ABA" w:rsidRDefault="00F40ABA" w:rsidP="002565FE">
      <w:pPr>
        <w:pStyle w:val="libNormal0"/>
        <w:rPr>
          <w:rtl/>
        </w:rPr>
      </w:pPr>
      <w:r>
        <w:rPr>
          <w:rtl/>
        </w:rPr>
        <w:br w:type="page"/>
      </w:r>
      <w:r>
        <w:rPr>
          <w:rtl/>
        </w:rPr>
        <w:lastRenderedPageBreak/>
        <w:t xml:space="preserve">الجماعة فمات مات ميتة جاهلية ، ومن خرج على اُمّتي يضرب برَّها وفاجرها ولا يتحاشى من مؤمنها ولا يفي لذي عهد عهدها فليس منّي ، ومن قاتل تحت راية عمِّيَّة يدعو إلى عصبية أو يغضب لعصبيّة فقُتل فقتلة جاهلية » </w:t>
      </w:r>
      <w:r w:rsidRPr="00643D22">
        <w:rPr>
          <w:rStyle w:val="libFootnotenumChar"/>
          <w:rtl/>
        </w:rPr>
        <w:t>(1)</w:t>
      </w:r>
      <w:r w:rsidRPr="008A76F4">
        <w:rPr>
          <w:rtl/>
        </w:rPr>
        <w:t>.</w:t>
      </w:r>
    </w:p>
    <w:p w:rsidR="00F40ABA" w:rsidRDefault="00F40ABA" w:rsidP="00F40ABA">
      <w:pPr>
        <w:pStyle w:val="Heading1Center"/>
        <w:rPr>
          <w:rtl/>
        </w:rPr>
      </w:pPr>
      <w:bookmarkStart w:id="745" w:name="_Toc250045351"/>
      <w:bookmarkStart w:id="746" w:name="_Toc404085523"/>
      <w:r>
        <w:rPr>
          <w:rtl/>
        </w:rPr>
        <w:t>سهم ذي القربى</w:t>
      </w:r>
      <w:bookmarkEnd w:id="745"/>
      <w:bookmarkEnd w:id="746"/>
    </w:p>
    <w:p w:rsidR="00F40ABA" w:rsidRDefault="00F40ABA" w:rsidP="002565FE">
      <w:pPr>
        <w:pStyle w:val="libNormal"/>
        <w:rPr>
          <w:rtl/>
        </w:rPr>
      </w:pPr>
      <w:r>
        <w:rPr>
          <w:rtl/>
        </w:rPr>
        <w:t xml:space="preserve">لاحظ أحاديثه في ص128 وص129 ج7 عن قول ابن عباس ، وانّه لقربى رسول الله </w:t>
      </w:r>
      <w:r w:rsidR="00593EDA" w:rsidRPr="00593EDA">
        <w:rPr>
          <w:rStyle w:val="libAlaemChar"/>
          <w:rFonts w:hint="cs"/>
          <w:rtl/>
        </w:rPr>
        <w:t>صلى‌الله‌عليه‌وآله</w:t>
      </w:r>
      <w:r>
        <w:rPr>
          <w:rtl/>
        </w:rPr>
        <w:t xml:space="preserve"> ، وانَّ عمر عرض عليهم شيئاً رأوه دون حقّهم فلم يقبلوا منه.</w:t>
      </w:r>
    </w:p>
    <w:p w:rsidR="00F40ABA" w:rsidRDefault="00F40ABA" w:rsidP="00F40ABA">
      <w:pPr>
        <w:pStyle w:val="Heading1Center"/>
        <w:rPr>
          <w:rtl/>
        </w:rPr>
      </w:pPr>
      <w:bookmarkStart w:id="747" w:name="_Toc250045352"/>
      <w:bookmarkStart w:id="748" w:name="_Toc404085524"/>
      <w:r>
        <w:rPr>
          <w:rtl/>
        </w:rPr>
        <w:t>الحكومة الجائرة</w:t>
      </w:r>
      <w:bookmarkEnd w:id="747"/>
      <w:bookmarkEnd w:id="748"/>
    </w:p>
    <w:p w:rsidR="00F40ABA" w:rsidRDefault="00F40ABA" w:rsidP="002565FE">
      <w:pPr>
        <w:pStyle w:val="libNormal"/>
        <w:rPr>
          <w:rtl/>
        </w:rPr>
      </w:pPr>
      <w:r>
        <w:rPr>
          <w:rtl/>
        </w:rPr>
        <w:t xml:space="preserve">( </w:t>
      </w:r>
      <w:r w:rsidRPr="00F868BF">
        <w:rPr>
          <w:rtl/>
        </w:rPr>
        <w:t>969</w:t>
      </w:r>
      <w:r>
        <w:rPr>
          <w:rtl/>
        </w:rPr>
        <w:t xml:space="preserve"> ) عن كعب : خرج علينا رسول الله </w:t>
      </w:r>
      <w:r w:rsidR="00593EDA" w:rsidRPr="00593EDA">
        <w:rPr>
          <w:rStyle w:val="libAlaemChar"/>
          <w:rFonts w:hint="cs"/>
          <w:rtl/>
        </w:rPr>
        <w:t>صلى‌الله‌عليه‌وآله</w:t>
      </w:r>
      <w:r>
        <w:rPr>
          <w:rtl/>
        </w:rPr>
        <w:t xml:space="preserve"> ونحن تسعة فقال : « انّه ستكون بعدي اُمراء من صدّقهم بكذبهم وأعانهم على ظلمهم فليس منّي ولست منه ، وليس بوارد عليَّ الحوض ... » </w:t>
      </w:r>
      <w:r w:rsidRPr="00643D22">
        <w:rPr>
          <w:rStyle w:val="libFootnotenumChar"/>
          <w:rtl/>
        </w:rPr>
        <w:t>(2)</w:t>
      </w:r>
      <w:r w:rsidRPr="008A76F4">
        <w:rPr>
          <w:rtl/>
        </w:rPr>
        <w:t>.</w:t>
      </w:r>
    </w:p>
    <w:p w:rsidR="00F40ABA" w:rsidRDefault="00F40ABA" w:rsidP="002565FE">
      <w:pPr>
        <w:pStyle w:val="libNormal"/>
        <w:rPr>
          <w:rtl/>
        </w:rPr>
      </w:pPr>
      <w:r>
        <w:rPr>
          <w:rtl/>
        </w:rPr>
        <w:t xml:space="preserve">( </w:t>
      </w:r>
      <w:r w:rsidRPr="00F868BF">
        <w:rPr>
          <w:rtl/>
        </w:rPr>
        <w:t>970</w:t>
      </w:r>
      <w:r>
        <w:rPr>
          <w:rtl/>
        </w:rPr>
        <w:t xml:space="preserve"> ) عن طارق : انّ رجلاً سأل النبي </w:t>
      </w:r>
      <w:r w:rsidR="00593EDA" w:rsidRPr="00593EDA">
        <w:rPr>
          <w:rStyle w:val="libAlaemChar"/>
          <w:rFonts w:hint="cs"/>
          <w:rtl/>
        </w:rPr>
        <w:t>صلى‌الله‌عليه‌وآله</w:t>
      </w:r>
      <w:r>
        <w:rPr>
          <w:rtl/>
        </w:rPr>
        <w:t xml:space="preserve"> ـ وقد وضع رجله في الغرز ـ أي الجهاد أفضل؟ قال : « كلمة حقٍّ عند سلطان جائر » </w:t>
      </w:r>
      <w:r w:rsidRPr="00643D22">
        <w:rPr>
          <w:rStyle w:val="libFootnotenumChar"/>
          <w:rtl/>
        </w:rPr>
        <w:t>(3)</w:t>
      </w:r>
      <w:r w:rsidRPr="008A76F4">
        <w:rPr>
          <w:rtl/>
        </w:rPr>
        <w:t>.</w:t>
      </w:r>
    </w:p>
    <w:p w:rsidR="00F40ABA" w:rsidRDefault="00F40ABA" w:rsidP="00F40ABA">
      <w:pPr>
        <w:pStyle w:val="Heading1Center"/>
        <w:rPr>
          <w:rtl/>
        </w:rPr>
      </w:pPr>
      <w:bookmarkStart w:id="749" w:name="_Toc250045353"/>
      <w:bookmarkStart w:id="750" w:name="_Toc404085525"/>
      <w:r>
        <w:rPr>
          <w:rtl/>
        </w:rPr>
        <w:t>ريح الجنة</w:t>
      </w:r>
      <w:bookmarkEnd w:id="749"/>
      <w:bookmarkEnd w:id="750"/>
    </w:p>
    <w:p w:rsidR="00F40ABA" w:rsidRDefault="00F40ABA" w:rsidP="002565FE">
      <w:pPr>
        <w:pStyle w:val="libNormal"/>
        <w:rPr>
          <w:rtl/>
        </w:rPr>
      </w:pPr>
      <w:r>
        <w:rPr>
          <w:rtl/>
        </w:rPr>
        <w:t xml:space="preserve">( </w:t>
      </w:r>
      <w:r w:rsidRPr="00F868BF">
        <w:rPr>
          <w:rtl/>
        </w:rPr>
        <w:t>971</w:t>
      </w:r>
      <w:r>
        <w:rPr>
          <w:rtl/>
        </w:rPr>
        <w:t xml:space="preserve"> ) عن أبي هريرة ، عن رسول الله : « ... وانّ ريحها ليوجد من مسيرة سبعين عاماً</w:t>
      </w:r>
      <w:r>
        <w:rPr>
          <w:rFonts w:hint="cs"/>
          <w:rtl/>
        </w:rPr>
        <w:t xml:space="preserve"> </w:t>
      </w:r>
      <w:r>
        <w:rPr>
          <w:rtl/>
        </w:rPr>
        <w:t xml:space="preserve">»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F868BF">
        <w:rPr>
          <w:rtl/>
        </w:rPr>
        <w:t>972</w:t>
      </w:r>
      <w:r>
        <w:rPr>
          <w:rtl/>
        </w:rPr>
        <w:t xml:space="preserve"> ) عن عبدالله بن عمر ، عن رسول الله : « ... وانّ ريحها ليوجد من مسيرة أربعين عاماً</w:t>
      </w:r>
      <w:r>
        <w:rPr>
          <w:rFonts w:hint="cs"/>
          <w:rtl/>
        </w:rPr>
        <w:t xml:space="preserve"> </w:t>
      </w:r>
      <w:r>
        <w:rPr>
          <w:rtl/>
        </w:rPr>
        <w:t>». المصدر.</w:t>
      </w:r>
    </w:p>
    <w:p w:rsidR="00F40ABA" w:rsidRDefault="00F40ABA" w:rsidP="002565FE">
      <w:pPr>
        <w:pStyle w:val="libNormal"/>
        <w:rPr>
          <w:rtl/>
        </w:rPr>
      </w:pPr>
      <w:r>
        <w:rPr>
          <w:rtl/>
        </w:rPr>
        <w:t xml:space="preserve">أقول : كلا الحديثين في موضوع واحد عن رسول الله </w:t>
      </w:r>
      <w:r w:rsidR="00593EDA" w:rsidRPr="00593EDA">
        <w:rPr>
          <w:rStyle w:val="libAlaemChar"/>
          <w:rFonts w:hint="cs"/>
          <w:rtl/>
        </w:rPr>
        <w:t>صلى‌الله‌عليه‌وآله</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7 : 123.</w:t>
      </w:r>
    </w:p>
    <w:p w:rsidR="00F40ABA" w:rsidRDefault="00F40ABA" w:rsidP="00643D22">
      <w:pPr>
        <w:pStyle w:val="libFootnote0"/>
        <w:rPr>
          <w:rtl/>
        </w:rPr>
      </w:pPr>
      <w:r>
        <w:rPr>
          <w:rtl/>
        </w:rPr>
        <w:t>(2) سنن النسائي 7 : 160.</w:t>
      </w:r>
    </w:p>
    <w:p w:rsidR="00F40ABA" w:rsidRDefault="00F40ABA" w:rsidP="00643D22">
      <w:pPr>
        <w:pStyle w:val="libFootnote0"/>
        <w:rPr>
          <w:rtl/>
        </w:rPr>
      </w:pPr>
      <w:r>
        <w:rPr>
          <w:rtl/>
        </w:rPr>
        <w:t>(3) سنن النسائي 7 : 161.</w:t>
      </w:r>
    </w:p>
    <w:p w:rsidR="00F40ABA" w:rsidRDefault="00F40ABA" w:rsidP="00643D22">
      <w:pPr>
        <w:pStyle w:val="libFootnote0"/>
        <w:rPr>
          <w:rtl/>
        </w:rPr>
      </w:pPr>
      <w:r>
        <w:rPr>
          <w:rtl/>
        </w:rPr>
        <w:t>(4) سنن النسائي 8 : 25.</w:t>
      </w:r>
    </w:p>
    <w:p w:rsidR="00F40ABA" w:rsidRDefault="00F40ABA" w:rsidP="00643D22">
      <w:pPr>
        <w:pStyle w:val="libCenterBold1"/>
        <w:rPr>
          <w:rtl/>
        </w:rPr>
      </w:pPr>
      <w:r>
        <w:rPr>
          <w:rtl/>
        </w:rPr>
        <w:br w:type="page"/>
      </w:r>
      <w:r>
        <w:rPr>
          <w:rtl/>
        </w:rPr>
        <w:lastRenderedPageBreak/>
        <w:t>عقل المرأة</w:t>
      </w:r>
    </w:p>
    <w:p w:rsidR="00F40ABA" w:rsidRDefault="00F40ABA" w:rsidP="002565FE">
      <w:pPr>
        <w:pStyle w:val="libNormal"/>
        <w:rPr>
          <w:rtl/>
        </w:rPr>
      </w:pPr>
      <w:r>
        <w:rPr>
          <w:rtl/>
        </w:rPr>
        <w:t xml:space="preserve">( </w:t>
      </w:r>
      <w:r w:rsidRPr="00F868BF">
        <w:rPr>
          <w:rtl/>
        </w:rPr>
        <w:t>973</w:t>
      </w:r>
      <w:r>
        <w:rPr>
          <w:rtl/>
        </w:rPr>
        <w:t xml:space="preserve"> ) عن شعيب ، عن أبيه : قال رسول الله </w:t>
      </w:r>
      <w:r w:rsidR="00593EDA" w:rsidRPr="00593EDA">
        <w:rPr>
          <w:rStyle w:val="libAlaemChar"/>
          <w:rFonts w:hint="cs"/>
          <w:rtl/>
        </w:rPr>
        <w:t>صلى‌الله‌عليه‌وآله</w:t>
      </w:r>
      <w:r>
        <w:rPr>
          <w:rtl/>
        </w:rPr>
        <w:t xml:space="preserve"> : « عقل المرأة مثل عقل الرجل حتّى يبلغ الثلث من ديّتها » </w:t>
      </w:r>
      <w:r w:rsidRPr="00643D22">
        <w:rPr>
          <w:rStyle w:val="libFootnotenumChar"/>
          <w:rtl/>
        </w:rPr>
        <w:t>(1)</w:t>
      </w:r>
      <w:r w:rsidRPr="008A76F4">
        <w:rPr>
          <w:rtl/>
        </w:rPr>
        <w:t>.</w:t>
      </w:r>
    </w:p>
    <w:p w:rsidR="00F40ABA" w:rsidRDefault="00F40ABA" w:rsidP="002565FE">
      <w:pPr>
        <w:pStyle w:val="libNormal"/>
        <w:rPr>
          <w:rtl/>
        </w:rPr>
      </w:pPr>
      <w:r>
        <w:rPr>
          <w:rtl/>
        </w:rPr>
        <w:t>أقول : مورد الحديث ديّة الاَعضاء دون ديّة النفس ، ومدوله انّه إذا بلغ الثلث يرجع ديّة المرأة إلى نصف ديّة الرجل.</w:t>
      </w:r>
    </w:p>
    <w:p w:rsidR="00F40ABA" w:rsidRDefault="00F40ABA" w:rsidP="00F40ABA">
      <w:pPr>
        <w:pStyle w:val="Heading1Center"/>
        <w:rPr>
          <w:rtl/>
        </w:rPr>
      </w:pPr>
      <w:bookmarkStart w:id="751" w:name="_Toc250045354"/>
      <w:bookmarkStart w:id="752" w:name="_Toc404085526"/>
      <w:r>
        <w:rPr>
          <w:rtl/>
        </w:rPr>
        <w:t>كتاب الفرائض والسنن والديات</w:t>
      </w:r>
      <w:bookmarkEnd w:id="751"/>
      <w:bookmarkEnd w:id="752"/>
    </w:p>
    <w:p w:rsidR="00F40ABA" w:rsidRDefault="00F40ABA" w:rsidP="002565FE">
      <w:pPr>
        <w:pStyle w:val="libNormal"/>
        <w:rPr>
          <w:rtl/>
        </w:rPr>
      </w:pPr>
      <w:r>
        <w:rPr>
          <w:rtl/>
        </w:rPr>
        <w:t xml:space="preserve">( </w:t>
      </w:r>
      <w:r w:rsidRPr="00F868BF">
        <w:rPr>
          <w:rtl/>
        </w:rPr>
        <w:t>974</w:t>
      </w:r>
      <w:r>
        <w:rPr>
          <w:rtl/>
        </w:rPr>
        <w:t xml:space="preserve"> ) عن عمرو بن حزم : انّ رسول الله </w:t>
      </w:r>
      <w:r w:rsidR="00593EDA" w:rsidRPr="00593EDA">
        <w:rPr>
          <w:rStyle w:val="libAlaemChar"/>
          <w:rFonts w:hint="cs"/>
          <w:rtl/>
        </w:rPr>
        <w:t>صلى‌الله‌عليه‌وآله</w:t>
      </w:r>
      <w:r>
        <w:rPr>
          <w:rtl/>
        </w:rPr>
        <w:t xml:space="preserve"> كتب إلى أهل اليمن كتاباً فيه الفرائض والسنن والديات وبعث به مع عمرو بن حزم ، فقرئت على أهل اليمن هذه نسختها ... وكان في كتابه ... </w:t>
      </w:r>
      <w:r w:rsidRPr="00643D22">
        <w:rPr>
          <w:rStyle w:val="libFootnotenumChar"/>
          <w:rtl/>
        </w:rPr>
        <w:t xml:space="preserve">(2) </w:t>
      </w:r>
    </w:p>
    <w:p w:rsidR="00F40ABA" w:rsidRDefault="00F40ABA" w:rsidP="002565FE">
      <w:pPr>
        <w:pStyle w:val="libNormal"/>
        <w:rPr>
          <w:rtl/>
        </w:rPr>
      </w:pPr>
      <w:r>
        <w:rPr>
          <w:rtl/>
        </w:rPr>
        <w:t>أقول : في أحاديث الشيعة ذكر كتاب عن علي باسم كتاب ظريف ، فيه ذكر الديّات مفصلاً ، ولا يبعد انّه هذا الكتاب ووقع بيد علي ، فذكر ابن حزم بعضها ههنا ، فلا بدّ من تطبيق الفاظ هذا الحديث عليه ليعلم التطابق ، وان كان كتاب ظريف أطول.</w:t>
      </w:r>
    </w:p>
    <w:p w:rsidR="00F40ABA" w:rsidRDefault="00F40ABA" w:rsidP="00F40ABA">
      <w:pPr>
        <w:pStyle w:val="Heading1Center"/>
        <w:rPr>
          <w:rtl/>
        </w:rPr>
      </w:pPr>
      <w:bookmarkStart w:id="753" w:name="_Toc250045355"/>
      <w:bookmarkStart w:id="754" w:name="_Toc404085527"/>
      <w:r>
        <w:rPr>
          <w:rtl/>
        </w:rPr>
        <w:t>أدنى ما يقطع به يد السارق</w:t>
      </w:r>
      <w:bookmarkEnd w:id="753"/>
      <w:bookmarkEnd w:id="754"/>
    </w:p>
    <w:p w:rsidR="00F40ABA" w:rsidRDefault="00F40ABA" w:rsidP="002565FE">
      <w:pPr>
        <w:pStyle w:val="libNormal"/>
        <w:rPr>
          <w:rtl/>
        </w:rPr>
      </w:pPr>
      <w:r>
        <w:rPr>
          <w:rtl/>
        </w:rPr>
        <w:t>في جملة من الاَحاديث : انّه ربع دينار وهو الصحيح.</w:t>
      </w:r>
    </w:p>
    <w:p w:rsidR="00F40ABA" w:rsidRDefault="00F40ABA" w:rsidP="002565FE">
      <w:pPr>
        <w:pStyle w:val="libNormal"/>
        <w:rPr>
          <w:rtl/>
        </w:rPr>
      </w:pPr>
      <w:r>
        <w:rPr>
          <w:rtl/>
        </w:rPr>
        <w:t>وفي بعضها : انّه دينار.</w:t>
      </w:r>
    </w:p>
    <w:p w:rsidR="00F40ABA" w:rsidRDefault="00F40ABA" w:rsidP="002565FE">
      <w:pPr>
        <w:pStyle w:val="libNormal"/>
        <w:rPr>
          <w:rtl/>
        </w:rPr>
      </w:pPr>
      <w:r>
        <w:rPr>
          <w:rtl/>
        </w:rPr>
        <w:t>وفي بعضها : انّه عشرة دراهم</w:t>
      </w:r>
      <w:r w:rsidRPr="00643D22">
        <w:rPr>
          <w:rStyle w:val="libFootnotenumChar"/>
          <w:rtl/>
        </w:rPr>
        <w:t xml:space="preserve"> (3)</w:t>
      </w:r>
      <w:r w:rsidRPr="008A76F4">
        <w:rPr>
          <w:rtl/>
        </w:rPr>
        <w:t>.</w:t>
      </w:r>
      <w:r>
        <w:rPr>
          <w:rtl/>
        </w:rPr>
        <w:t xml:space="preserve"> لاحظ هذه المتعارضات.</w:t>
      </w:r>
    </w:p>
    <w:p w:rsidR="00F40ABA" w:rsidRDefault="00F40ABA" w:rsidP="00643D22">
      <w:pPr>
        <w:pStyle w:val="libCenterBold1"/>
        <w:rPr>
          <w:rtl/>
        </w:rPr>
      </w:pPr>
      <w:r>
        <w:rPr>
          <w:rtl/>
        </w:rPr>
        <w:t>حب الامارة</w:t>
      </w:r>
    </w:p>
    <w:p w:rsidR="00F40ABA" w:rsidRDefault="00F40ABA" w:rsidP="002565FE">
      <w:pPr>
        <w:pStyle w:val="libNormal"/>
        <w:rPr>
          <w:rtl/>
        </w:rPr>
      </w:pPr>
      <w:r>
        <w:rPr>
          <w:rtl/>
        </w:rPr>
        <w:t xml:space="preserve">عن الحارث : ... ثم دفعه إلى فتية من قريش يقتلوه منهم عبدالله بن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8 : 45.</w:t>
      </w:r>
    </w:p>
    <w:p w:rsidR="00F40ABA" w:rsidRDefault="00F40ABA" w:rsidP="00643D22">
      <w:pPr>
        <w:pStyle w:val="libFootnote0"/>
        <w:rPr>
          <w:rtl/>
        </w:rPr>
      </w:pPr>
      <w:r>
        <w:rPr>
          <w:rtl/>
        </w:rPr>
        <w:t>(2) سنن النسائي 8 : 58.</w:t>
      </w:r>
    </w:p>
    <w:p w:rsidR="00F40ABA" w:rsidRDefault="00F40ABA" w:rsidP="00643D22">
      <w:pPr>
        <w:pStyle w:val="libFootnote0"/>
        <w:rPr>
          <w:rtl/>
        </w:rPr>
      </w:pPr>
      <w:r>
        <w:rPr>
          <w:rtl/>
        </w:rPr>
        <w:t>(3) سنن النسائي 8 : 78 ـ 84.</w:t>
      </w:r>
    </w:p>
    <w:p w:rsidR="00F40ABA" w:rsidRDefault="00F40ABA" w:rsidP="002565FE">
      <w:pPr>
        <w:pStyle w:val="libNormal0"/>
        <w:rPr>
          <w:rtl/>
        </w:rPr>
      </w:pPr>
      <w:r>
        <w:rPr>
          <w:rtl/>
        </w:rPr>
        <w:br w:type="page"/>
      </w:r>
      <w:r>
        <w:rPr>
          <w:rtl/>
        </w:rPr>
        <w:lastRenderedPageBreak/>
        <w:t xml:space="preserve">الزبير ـ وكان يحب الامارة ـ فقال : أمّروني عليكم ... </w:t>
      </w:r>
      <w:r w:rsidRPr="00643D22">
        <w:rPr>
          <w:rStyle w:val="libFootnotenumChar"/>
          <w:rtl/>
        </w:rPr>
        <w:t>(1)</w:t>
      </w:r>
      <w:r w:rsidRPr="008A76F4">
        <w:rPr>
          <w:rtl/>
        </w:rPr>
        <w:t>.</w:t>
      </w:r>
    </w:p>
    <w:p w:rsidR="00F40ABA" w:rsidRDefault="00F40ABA" w:rsidP="00F40ABA">
      <w:pPr>
        <w:pStyle w:val="Heading1Center"/>
        <w:rPr>
          <w:rtl/>
        </w:rPr>
      </w:pPr>
      <w:bookmarkStart w:id="755" w:name="_Toc250045356"/>
      <w:bookmarkStart w:id="756" w:name="_Toc404085528"/>
      <w:r>
        <w:rPr>
          <w:rtl/>
        </w:rPr>
        <w:t>خاتم الذهب</w:t>
      </w:r>
      <w:bookmarkEnd w:id="755"/>
      <w:bookmarkEnd w:id="756"/>
    </w:p>
    <w:p w:rsidR="00F40ABA" w:rsidRDefault="00F40ABA" w:rsidP="002565FE">
      <w:pPr>
        <w:pStyle w:val="libNormal"/>
        <w:rPr>
          <w:rtl/>
        </w:rPr>
      </w:pPr>
      <w:r>
        <w:rPr>
          <w:rtl/>
        </w:rPr>
        <w:t xml:space="preserve">( </w:t>
      </w:r>
      <w:r w:rsidRPr="00F868BF">
        <w:rPr>
          <w:rtl/>
        </w:rPr>
        <w:t>975</w:t>
      </w:r>
      <w:r>
        <w:rPr>
          <w:rtl/>
        </w:rPr>
        <w:t xml:space="preserve"> ) عن سعيد بن المسيب : قال عمر لصهيب : ما لي أرى عليك خاتم الذهب؟</w:t>
      </w:r>
    </w:p>
    <w:p w:rsidR="00F40ABA" w:rsidRDefault="00F40ABA" w:rsidP="002565FE">
      <w:pPr>
        <w:pStyle w:val="libNormal"/>
        <w:rPr>
          <w:rtl/>
        </w:rPr>
      </w:pPr>
      <w:r>
        <w:rPr>
          <w:rtl/>
        </w:rPr>
        <w:t>قال : قد رآه من هو خير منك فلم يعبه.</w:t>
      </w:r>
    </w:p>
    <w:p w:rsidR="00F40ABA" w:rsidRDefault="00F40ABA" w:rsidP="002565FE">
      <w:pPr>
        <w:pStyle w:val="libNormal"/>
        <w:rPr>
          <w:rtl/>
        </w:rPr>
      </w:pPr>
      <w:r>
        <w:rPr>
          <w:rtl/>
        </w:rPr>
        <w:t>قال : من هو؟</w:t>
      </w:r>
    </w:p>
    <w:p w:rsidR="00F40ABA" w:rsidRDefault="00F40ABA" w:rsidP="002565FE">
      <w:pPr>
        <w:pStyle w:val="libNormal"/>
        <w:rPr>
          <w:rtl/>
        </w:rPr>
      </w:pPr>
      <w:r>
        <w:rPr>
          <w:rtl/>
        </w:rPr>
        <w:t xml:space="preserve">قال : رسول الله </w:t>
      </w:r>
      <w:r w:rsidR="00593EDA" w:rsidRPr="00593EDA">
        <w:rPr>
          <w:rStyle w:val="libAlaemChar"/>
          <w:rFonts w:hint="cs"/>
          <w:rtl/>
        </w:rPr>
        <w:t>صلى‌الله‌عليه‌وآله</w:t>
      </w:r>
      <w:r w:rsidRPr="00643D22">
        <w:rPr>
          <w:rStyle w:val="libFootnotenumChar"/>
          <w:rtl/>
        </w:rPr>
        <w:t xml:space="preserve"> (2)</w:t>
      </w:r>
      <w:r w:rsidRPr="008A76F4">
        <w:rPr>
          <w:rtl/>
        </w:rPr>
        <w:t>.</w:t>
      </w:r>
    </w:p>
    <w:p w:rsidR="00F40ABA" w:rsidRDefault="00F40ABA" w:rsidP="002565FE">
      <w:pPr>
        <w:pStyle w:val="libNormal"/>
        <w:rPr>
          <w:rtl/>
        </w:rPr>
      </w:pPr>
      <w:r>
        <w:rPr>
          <w:rtl/>
        </w:rPr>
        <w:t>أقول : الاَحاديث الواردة في النهي عن استعمال الذهب وما ورد في خصوص خاتم الذهب</w:t>
      </w:r>
      <w:r w:rsidRPr="00643D22">
        <w:rPr>
          <w:rStyle w:val="libFootnotenumChar"/>
          <w:rtl/>
        </w:rPr>
        <w:t xml:space="preserve"> (3) </w:t>
      </w:r>
      <w:r>
        <w:rPr>
          <w:rtl/>
        </w:rPr>
        <w:t>تدلّ على كذب هذا الحديث ، وانّه موضوع.</w:t>
      </w:r>
    </w:p>
    <w:p w:rsidR="00F40ABA" w:rsidRDefault="00F40ABA" w:rsidP="00643D22">
      <w:pPr>
        <w:pStyle w:val="libCenterBold1"/>
        <w:rPr>
          <w:rtl/>
        </w:rPr>
      </w:pPr>
      <w:r>
        <w:rPr>
          <w:rtl/>
        </w:rPr>
        <w:t>حديث أبي هريرة</w:t>
      </w:r>
    </w:p>
    <w:p w:rsidR="00F40ABA" w:rsidRDefault="00F40ABA" w:rsidP="002565FE">
      <w:pPr>
        <w:pStyle w:val="libNormal"/>
        <w:rPr>
          <w:rtl/>
        </w:rPr>
      </w:pPr>
      <w:r>
        <w:rPr>
          <w:rtl/>
        </w:rPr>
        <w:t xml:space="preserve">( </w:t>
      </w:r>
      <w:r w:rsidRPr="00F868BF">
        <w:rPr>
          <w:rtl/>
        </w:rPr>
        <w:t>976</w:t>
      </w:r>
      <w:r>
        <w:rPr>
          <w:rtl/>
        </w:rPr>
        <w:t xml:space="preserve"> ) عن أبي رزين قال : رأيت أبا هريرة يضرب بيده على جبهته يقول : ياأهل العراق تزعمون أنّي أكذب على رسول الله </w:t>
      </w:r>
      <w:r w:rsidR="00593EDA" w:rsidRPr="00593EDA">
        <w:rPr>
          <w:rStyle w:val="libAlaemChar"/>
          <w:rFonts w:hint="cs"/>
          <w:rtl/>
        </w:rPr>
        <w:t>صلى‌الله‌عليه‌وآله</w:t>
      </w:r>
      <w:r>
        <w:rPr>
          <w:rtl/>
        </w:rPr>
        <w:t xml:space="preserve">؟ أشهد لسمعت رسول الله </w:t>
      </w:r>
      <w:r w:rsidR="00593EDA" w:rsidRPr="00593EDA">
        <w:rPr>
          <w:rStyle w:val="libAlaemChar"/>
          <w:rFonts w:hint="cs"/>
          <w:rtl/>
        </w:rPr>
        <w:t>صلى‌الله‌عليه‌وآله</w:t>
      </w:r>
      <w:r>
        <w:rPr>
          <w:rtl/>
        </w:rPr>
        <w:t xml:space="preserve"> يقول : « إذا انقطع شسع نعل أحدكم فلا يمش في الاُخرى حتّى يصلحها » </w:t>
      </w:r>
      <w:r w:rsidRPr="00643D22">
        <w:rPr>
          <w:rStyle w:val="libFootnotenumChar"/>
          <w:rtl/>
        </w:rPr>
        <w:t>(4)</w:t>
      </w:r>
      <w:r w:rsidRPr="008A76F4">
        <w:rPr>
          <w:rtl/>
        </w:rPr>
        <w:t>.</w:t>
      </w:r>
    </w:p>
    <w:p w:rsidR="00F40ABA" w:rsidRDefault="00F40ABA" w:rsidP="002565FE">
      <w:pPr>
        <w:pStyle w:val="libNormal"/>
        <w:rPr>
          <w:rtl/>
        </w:rPr>
      </w:pPr>
      <w:r>
        <w:rPr>
          <w:rtl/>
        </w:rPr>
        <w:t xml:space="preserve">أقول : هل تقبل انّه </w:t>
      </w:r>
      <w:r w:rsidR="00593EDA" w:rsidRPr="00593EDA">
        <w:rPr>
          <w:rStyle w:val="libAlaemChar"/>
          <w:rFonts w:hint="cs"/>
          <w:rtl/>
        </w:rPr>
        <w:t>صلى‌الله‌عليه‌وآله</w:t>
      </w:r>
      <w:r>
        <w:rPr>
          <w:rtl/>
        </w:rPr>
        <w:t xml:space="preserve"> يوصي بمثل هذا الموضوعات يا ترى؟!</w:t>
      </w:r>
    </w:p>
    <w:p w:rsidR="00F40ABA" w:rsidRDefault="00F40ABA" w:rsidP="00F40ABA">
      <w:pPr>
        <w:pStyle w:val="Heading1Center"/>
        <w:rPr>
          <w:rtl/>
        </w:rPr>
      </w:pPr>
      <w:bookmarkStart w:id="757" w:name="_Toc250045357"/>
      <w:bookmarkStart w:id="758" w:name="_Toc404085529"/>
      <w:r>
        <w:rPr>
          <w:rtl/>
        </w:rPr>
        <w:t>براءة النبي من خالد</w:t>
      </w:r>
      <w:bookmarkEnd w:id="757"/>
      <w:bookmarkEnd w:id="758"/>
    </w:p>
    <w:p w:rsidR="00F40ABA" w:rsidRDefault="00F40ABA" w:rsidP="002565FE">
      <w:pPr>
        <w:pStyle w:val="libNormal"/>
        <w:rPr>
          <w:rtl/>
        </w:rPr>
      </w:pPr>
      <w:r>
        <w:rPr>
          <w:rtl/>
        </w:rPr>
        <w:t xml:space="preserve">( </w:t>
      </w:r>
      <w:r w:rsidRPr="00F868BF">
        <w:rPr>
          <w:rtl/>
        </w:rPr>
        <w:t>977</w:t>
      </w:r>
      <w:r>
        <w:rPr>
          <w:rtl/>
        </w:rPr>
        <w:t xml:space="preserve"> ) عن ابن عمر : ... أمر خالد أن يقتل كلّ رجل منّا أسيره ، قال ابن عمر : فقلت والله لا أقتل أسيري ... فقال رسول الله </w:t>
      </w:r>
      <w:r w:rsidR="00593EDA" w:rsidRPr="00593EDA">
        <w:rPr>
          <w:rStyle w:val="libAlaemChar"/>
          <w:rFonts w:hint="cs"/>
          <w:rtl/>
        </w:rPr>
        <w:t>صلى‌الله‌عليه‌وآله</w:t>
      </w:r>
      <w:r>
        <w:rPr>
          <w:rtl/>
        </w:rPr>
        <w:t xml:space="preserve"> ورفع يديه : « اللّهمّ انّي أبرء اليك ممّا صنع خالد » مرّتين</w:t>
      </w:r>
      <w:r w:rsidRPr="00643D22">
        <w:rPr>
          <w:rStyle w:val="libFootnotenumChar"/>
          <w:rtl/>
        </w:rPr>
        <w:t xml:space="preserve"> (5)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8 : 90.</w:t>
      </w:r>
    </w:p>
    <w:p w:rsidR="00F40ABA" w:rsidRDefault="00F40ABA" w:rsidP="00643D22">
      <w:pPr>
        <w:pStyle w:val="libFootnote0"/>
        <w:rPr>
          <w:rtl/>
        </w:rPr>
      </w:pPr>
      <w:r>
        <w:rPr>
          <w:rtl/>
        </w:rPr>
        <w:t>(2) سنن النسائي 8 : 165.</w:t>
      </w:r>
    </w:p>
    <w:p w:rsidR="00F40ABA" w:rsidRDefault="00F40ABA" w:rsidP="00643D22">
      <w:pPr>
        <w:pStyle w:val="libFootnote0"/>
        <w:rPr>
          <w:rtl/>
        </w:rPr>
      </w:pPr>
      <w:r>
        <w:rPr>
          <w:rtl/>
        </w:rPr>
        <w:t>(3) انظر سنن النسائي 8 : 191.</w:t>
      </w:r>
    </w:p>
    <w:p w:rsidR="00F40ABA" w:rsidRDefault="00F40ABA" w:rsidP="00643D22">
      <w:pPr>
        <w:pStyle w:val="libFootnote0"/>
        <w:rPr>
          <w:rtl/>
        </w:rPr>
      </w:pPr>
      <w:r>
        <w:rPr>
          <w:rtl/>
        </w:rPr>
        <w:t>(4) سنن النسائي 8 : 218.</w:t>
      </w:r>
    </w:p>
    <w:p w:rsidR="00F40ABA" w:rsidRDefault="00F40ABA" w:rsidP="00643D22">
      <w:pPr>
        <w:pStyle w:val="libFootnote0"/>
        <w:rPr>
          <w:rtl/>
        </w:rPr>
      </w:pPr>
      <w:r>
        <w:rPr>
          <w:rtl/>
        </w:rPr>
        <w:t>(5) سنن النسائي 8 : 237.</w:t>
      </w:r>
    </w:p>
    <w:p w:rsidR="00F40ABA" w:rsidRDefault="00F40ABA" w:rsidP="00643D22">
      <w:pPr>
        <w:pStyle w:val="libFootnote0"/>
        <w:rPr>
          <w:rtl/>
        </w:rPr>
      </w:pPr>
    </w:p>
    <w:p w:rsidR="00F40ABA" w:rsidRDefault="00F40ABA" w:rsidP="002565FE">
      <w:pPr>
        <w:pStyle w:val="libNormal"/>
        <w:rPr>
          <w:rtl/>
        </w:rPr>
      </w:pPr>
      <w:r>
        <w:rPr>
          <w:rtl/>
        </w:rPr>
        <w:br w:type="page"/>
      </w:r>
    </w:p>
    <w:p w:rsidR="00F40ABA" w:rsidRDefault="00F40ABA" w:rsidP="00F40ABA">
      <w:pPr>
        <w:pStyle w:val="Heading1Center"/>
        <w:rPr>
          <w:rtl/>
        </w:rPr>
      </w:pPr>
      <w:bookmarkStart w:id="759" w:name="_Toc250045358"/>
      <w:bookmarkStart w:id="760" w:name="_Toc404085530"/>
      <w:r>
        <w:rPr>
          <w:rtl/>
        </w:rPr>
        <w:lastRenderedPageBreak/>
        <w:t>المقصد السادس</w:t>
      </w:r>
      <w:bookmarkEnd w:id="759"/>
      <w:bookmarkEnd w:id="760"/>
    </w:p>
    <w:p w:rsidR="00F40ABA" w:rsidRDefault="00F40ABA" w:rsidP="00480056">
      <w:pPr>
        <w:pStyle w:val="Heading1Center"/>
        <w:rPr>
          <w:rtl/>
        </w:rPr>
      </w:pPr>
      <w:bookmarkStart w:id="761" w:name="_Toc250045359"/>
      <w:bookmarkStart w:id="762" w:name="_Toc404085531"/>
      <w:r>
        <w:rPr>
          <w:rtl/>
        </w:rPr>
        <w:t>حول أحاديث سنن ابن ماجة</w:t>
      </w:r>
      <w:bookmarkEnd w:id="761"/>
      <w:bookmarkEnd w:id="762"/>
      <w:r>
        <w:rPr>
          <w:rtl/>
        </w:rPr>
        <w:cr/>
      </w:r>
    </w:p>
    <w:p w:rsidR="00F40ABA" w:rsidRDefault="00F40ABA" w:rsidP="002565FE">
      <w:pPr>
        <w:pStyle w:val="libNormal"/>
        <w:rPr>
          <w:rtl/>
        </w:rPr>
      </w:pPr>
    </w:p>
    <w:p w:rsidR="00F40ABA" w:rsidRDefault="00F40ABA" w:rsidP="002565FE">
      <w:pPr>
        <w:pStyle w:val="libNormal"/>
        <w:rPr>
          <w:rtl/>
        </w:rPr>
      </w:pPr>
      <w:r>
        <w:rPr>
          <w:rtl/>
        </w:rPr>
        <w:br w:type="page"/>
      </w:r>
      <w:r>
        <w:rPr>
          <w:rtl/>
        </w:rPr>
        <w:lastRenderedPageBreak/>
        <w:br w:type="page"/>
      </w:r>
      <w:r>
        <w:rPr>
          <w:rtl/>
        </w:rPr>
        <w:lastRenderedPageBreak/>
        <w:t>نقل عن ابن خلكان انه قال : أبو عبدالله محمّد بن ماجة القزويني ، الحافظ المشهور ، مصنّف كتاب السنن في الحديث ، وكانت ولادته سنة 209 ، وتوفّي سنة 273.</w:t>
      </w:r>
    </w:p>
    <w:p w:rsidR="00F40ABA" w:rsidRDefault="00F40ABA" w:rsidP="002565FE">
      <w:pPr>
        <w:pStyle w:val="libNormal"/>
        <w:rPr>
          <w:rtl/>
        </w:rPr>
      </w:pPr>
      <w:r>
        <w:rPr>
          <w:rtl/>
        </w:rPr>
        <w:t>وقيل : ولد سنة 207 وتوفّي سنة 275.</w:t>
      </w:r>
    </w:p>
    <w:p w:rsidR="00F40ABA" w:rsidRDefault="00F40ABA" w:rsidP="002565FE">
      <w:pPr>
        <w:pStyle w:val="libNormal"/>
        <w:rPr>
          <w:rtl/>
        </w:rPr>
      </w:pPr>
      <w:r>
        <w:rPr>
          <w:rtl/>
        </w:rPr>
        <w:t xml:space="preserve">وعن أبي الحسن صاحب ابن ماجة : في السنن ( </w:t>
      </w:r>
      <w:r w:rsidRPr="005652AC">
        <w:rPr>
          <w:rtl/>
        </w:rPr>
        <w:t>1500</w:t>
      </w:r>
      <w:r>
        <w:rPr>
          <w:rtl/>
        </w:rPr>
        <w:t xml:space="preserve"> ) باب ، وجملة ما فيه ( </w:t>
      </w:r>
      <w:r w:rsidRPr="005652AC">
        <w:rPr>
          <w:rtl/>
        </w:rPr>
        <w:t>4000</w:t>
      </w:r>
      <w:r>
        <w:rPr>
          <w:rtl/>
        </w:rPr>
        <w:t xml:space="preserve"> ) حديث.</w:t>
      </w:r>
    </w:p>
    <w:p w:rsidR="00F40ABA" w:rsidRDefault="00F40ABA" w:rsidP="002565FE">
      <w:pPr>
        <w:pStyle w:val="libNormal"/>
        <w:rPr>
          <w:rtl/>
        </w:rPr>
      </w:pPr>
      <w:r>
        <w:rPr>
          <w:rtl/>
        </w:rPr>
        <w:t xml:space="preserve">وقيل : انّ عدد كتبه ( </w:t>
      </w:r>
      <w:r w:rsidRPr="005652AC">
        <w:rPr>
          <w:rtl/>
        </w:rPr>
        <w:t>37</w:t>
      </w:r>
      <w:r>
        <w:rPr>
          <w:rtl/>
        </w:rPr>
        <w:t xml:space="preserve"> ) كتاباً عدا المقدمة ، وعدد أبوابه ( </w:t>
      </w:r>
      <w:r w:rsidRPr="005652AC">
        <w:rPr>
          <w:rtl/>
        </w:rPr>
        <w:t>1515</w:t>
      </w:r>
      <w:r>
        <w:rPr>
          <w:rtl/>
        </w:rPr>
        <w:t xml:space="preserve"> ) باباً ، وعدد أحاديثه ( </w:t>
      </w:r>
      <w:r w:rsidRPr="005652AC">
        <w:rPr>
          <w:rtl/>
        </w:rPr>
        <w:t>4341</w:t>
      </w:r>
      <w:r>
        <w:rPr>
          <w:rtl/>
        </w:rPr>
        <w:t xml:space="preserve"> ) حديثاً.</w:t>
      </w:r>
    </w:p>
    <w:p w:rsidR="00F40ABA" w:rsidRDefault="00F40ABA" w:rsidP="002565FE">
      <w:pPr>
        <w:pStyle w:val="libNormal"/>
        <w:rPr>
          <w:rtl/>
        </w:rPr>
      </w:pPr>
      <w:r>
        <w:rPr>
          <w:rtl/>
        </w:rPr>
        <w:t>والنسخة التي أنقل منها في هذا الكتاب هي ما حقّق نصوصها ورقّم كتبها وأبوابها وأحاديثها وعلّق عليها الفاضل محمّد فؤاد عبد الباقي ، وطبعت في مجلدين كبيرين بمطبعة دار الكتب العربية.</w:t>
      </w:r>
    </w:p>
    <w:p w:rsidR="00F40ABA" w:rsidRDefault="00F40ABA" w:rsidP="002565FE">
      <w:pPr>
        <w:pStyle w:val="libNormal"/>
        <w:rPr>
          <w:rtl/>
        </w:rPr>
      </w:pPr>
      <w:r>
        <w:rPr>
          <w:rtl/>
        </w:rPr>
        <w:t xml:space="preserve">ويقول في آخر الكتاب : </w:t>
      </w:r>
    </w:p>
    <w:p w:rsidR="00F40ABA" w:rsidRDefault="00F40ABA" w:rsidP="002565FE">
      <w:pPr>
        <w:pStyle w:val="libNormal"/>
        <w:rPr>
          <w:rtl/>
        </w:rPr>
      </w:pPr>
      <w:r>
        <w:rPr>
          <w:rtl/>
        </w:rPr>
        <w:t>ولقد وقعت جملة أحاديث السنن في 4341 حديثاً</w:t>
      </w:r>
      <w:r w:rsidRPr="00643D22">
        <w:rPr>
          <w:rStyle w:val="libFootnotenumChar"/>
          <w:rFonts w:hint="cs"/>
          <w:rtl/>
        </w:rPr>
        <w:t xml:space="preserve"> </w:t>
      </w:r>
      <w:r w:rsidRPr="00643D22">
        <w:rPr>
          <w:rStyle w:val="libFootnotenumChar"/>
          <w:rtl/>
        </w:rPr>
        <w:t>(1)</w:t>
      </w:r>
      <w:r w:rsidRPr="008A76F4">
        <w:rPr>
          <w:rtl/>
        </w:rPr>
        <w:t>.</w:t>
      </w:r>
    </w:p>
    <w:p w:rsidR="00F40ABA" w:rsidRDefault="00F40ABA" w:rsidP="002565FE">
      <w:pPr>
        <w:pStyle w:val="libNormal"/>
        <w:rPr>
          <w:rtl/>
        </w:rPr>
      </w:pPr>
      <w:r>
        <w:rPr>
          <w:rtl/>
        </w:rPr>
        <w:t xml:space="preserve">من هذه الاَحاديث ( </w:t>
      </w:r>
      <w:r w:rsidRPr="005652AC">
        <w:rPr>
          <w:rtl/>
        </w:rPr>
        <w:t>3002</w:t>
      </w:r>
      <w:r>
        <w:rPr>
          <w:rtl/>
        </w:rPr>
        <w:t xml:space="preserve"> ) حديث أخرجها أصحاب الكتب الخمسة كلّهم أو بعضهم.</w:t>
      </w:r>
    </w:p>
    <w:p w:rsidR="00F40ABA" w:rsidRDefault="00F40ABA" w:rsidP="002565FE">
      <w:pPr>
        <w:pStyle w:val="libNormal"/>
        <w:rPr>
          <w:rtl/>
        </w:rPr>
      </w:pPr>
      <w:r>
        <w:rPr>
          <w:rtl/>
        </w:rPr>
        <w:t xml:space="preserve">وباقي الاَحاديث وعددها ( </w:t>
      </w:r>
      <w:r w:rsidRPr="005652AC">
        <w:rPr>
          <w:rtl/>
        </w:rPr>
        <w:t>1339</w:t>
      </w:r>
      <w:r>
        <w:rPr>
          <w:rtl/>
        </w:rPr>
        <w:t xml:space="preserve"> ) هي الزوائد على ما جاء بالكتب الخمسة.</w:t>
      </w:r>
    </w:p>
    <w:p w:rsidR="00F40ABA" w:rsidRDefault="00F40ABA" w:rsidP="002565FE">
      <w:pPr>
        <w:pStyle w:val="libNormal"/>
        <w:rPr>
          <w:rtl/>
        </w:rPr>
      </w:pPr>
      <w:r>
        <w:rPr>
          <w:rtl/>
        </w:rPr>
        <w:t xml:space="preserve">وبيان الزوائد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أقول : في الكتاب أحاديث مكرّره ، ولم أقف على من بيّن تعداد المكرّرات.</w:t>
      </w:r>
    </w:p>
    <w:p w:rsidR="00F40ABA" w:rsidRDefault="00F40ABA" w:rsidP="002565FE">
      <w:pPr>
        <w:pStyle w:val="libNormal"/>
        <w:rPr>
          <w:rtl/>
        </w:rPr>
      </w:pPr>
      <w:r>
        <w:rPr>
          <w:rtl/>
        </w:rPr>
        <w:br w:type="page"/>
      </w:r>
      <w:r>
        <w:rPr>
          <w:rtl/>
        </w:rPr>
        <w:lastRenderedPageBreak/>
        <w:t xml:space="preserve"> ( </w:t>
      </w:r>
      <w:r w:rsidRPr="000B11CB">
        <w:rPr>
          <w:rtl/>
        </w:rPr>
        <w:t>428</w:t>
      </w:r>
      <w:r>
        <w:rPr>
          <w:rtl/>
        </w:rPr>
        <w:t xml:space="preserve"> ) حديثاً رجالها ثقات ، صحيحة الاسناد.</w:t>
      </w:r>
    </w:p>
    <w:p w:rsidR="00F40ABA" w:rsidRDefault="00F40ABA" w:rsidP="002565FE">
      <w:pPr>
        <w:pStyle w:val="libNormal"/>
        <w:rPr>
          <w:rtl/>
        </w:rPr>
      </w:pPr>
      <w:r>
        <w:rPr>
          <w:rtl/>
        </w:rPr>
        <w:t xml:space="preserve">( </w:t>
      </w:r>
      <w:r w:rsidRPr="000B11CB">
        <w:rPr>
          <w:rtl/>
        </w:rPr>
        <w:t>199</w:t>
      </w:r>
      <w:r>
        <w:rPr>
          <w:rtl/>
        </w:rPr>
        <w:t xml:space="preserve"> ) حديثاً حسنة الاسناد.</w:t>
      </w:r>
    </w:p>
    <w:p w:rsidR="00F40ABA" w:rsidRDefault="00F40ABA" w:rsidP="002565FE">
      <w:pPr>
        <w:pStyle w:val="libNormal"/>
        <w:rPr>
          <w:rtl/>
        </w:rPr>
      </w:pPr>
      <w:r>
        <w:rPr>
          <w:rtl/>
        </w:rPr>
        <w:t xml:space="preserve">( </w:t>
      </w:r>
      <w:r w:rsidRPr="000B11CB">
        <w:rPr>
          <w:rtl/>
        </w:rPr>
        <w:t>613</w:t>
      </w:r>
      <w:r>
        <w:rPr>
          <w:rtl/>
        </w:rPr>
        <w:t xml:space="preserve"> ) حديثاً ضعيفة الاسناد.</w:t>
      </w:r>
    </w:p>
    <w:p w:rsidR="00F40ABA" w:rsidRDefault="00F40ABA" w:rsidP="002565FE">
      <w:pPr>
        <w:pStyle w:val="libNormal"/>
        <w:rPr>
          <w:rtl/>
        </w:rPr>
      </w:pPr>
      <w:r>
        <w:rPr>
          <w:rtl/>
        </w:rPr>
        <w:t xml:space="preserve">( </w:t>
      </w:r>
      <w:r w:rsidRPr="000B11CB">
        <w:rPr>
          <w:rtl/>
        </w:rPr>
        <w:t>99</w:t>
      </w:r>
      <w:r>
        <w:rPr>
          <w:rtl/>
        </w:rPr>
        <w:t xml:space="preserve"> ) حديثاً واهية الاسناد أو منكرة أو مكذوبة.</w:t>
      </w:r>
    </w:p>
    <w:p w:rsidR="00F40ABA" w:rsidRDefault="00F40ABA" w:rsidP="002565FE">
      <w:pPr>
        <w:pStyle w:val="libNormal"/>
        <w:rPr>
          <w:rtl/>
        </w:rPr>
      </w:pPr>
      <w:r>
        <w:rPr>
          <w:rtl/>
        </w:rPr>
        <w:t>وأعلم انّي لا أذكر رقم الصفحة عند نقل الحديث منها ، بل أذكر رقم الحديث ، وربّما أذكر اسم الكتاب ، فليتنبه.</w:t>
      </w:r>
    </w:p>
    <w:p w:rsidR="00F40ABA" w:rsidRDefault="00F40ABA" w:rsidP="00F40ABA">
      <w:pPr>
        <w:pStyle w:val="Heading1Center"/>
        <w:rPr>
          <w:rtl/>
        </w:rPr>
      </w:pPr>
      <w:bookmarkStart w:id="763" w:name="_Toc250045360"/>
      <w:bookmarkStart w:id="764" w:name="_Toc404085532"/>
      <w:r>
        <w:rPr>
          <w:rtl/>
        </w:rPr>
        <w:t>القدريَّة والمرجئة</w:t>
      </w:r>
      <w:bookmarkEnd w:id="763"/>
      <w:bookmarkEnd w:id="764"/>
    </w:p>
    <w:p w:rsidR="00F40ABA" w:rsidRDefault="00F40ABA" w:rsidP="002565FE">
      <w:pPr>
        <w:pStyle w:val="libNormal"/>
        <w:rPr>
          <w:rtl/>
        </w:rPr>
      </w:pPr>
      <w:r>
        <w:rPr>
          <w:rtl/>
        </w:rPr>
        <w:t xml:space="preserve">( </w:t>
      </w:r>
      <w:r w:rsidRPr="000B11CB">
        <w:rPr>
          <w:rtl/>
        </w:rPr>
        <w:t>978</w:t>
      </w:r>
      <w:r>
        <w:rPr>
          <w:rtl/>
        </w:rPr>
        <w:t xml:space="preserve"> ) عن ابن عباس : قال رسول الله </w:t>
      </w:r>
      <w:r w:rsidR="00593EDA" w:rsidRPr="00593EDA">
        <w:rPr>
          <w:rStyle w:val="libAlaemChar"/>
          <w:rFonts w:hint="cs"/>
          <w:rtl/>
        </w:rPr>
        <w:t>صلى‌الله‌عليه‌وآله</w:t>
      </w:r>
      <w:r>
        <w:rPr>
          <w:rtl/>
        </w:rPr>
        <w:t xml:space="preserve"> : « صنفان من هذه الاُمّة ليس لهما في الاسلام نصيب : المرجئة والقدريَّة</w:t>
      </w:r>
      <w:r w:rsidRPr="00643D22">
        <w:rPr>
          <w:rStyle w:val="libFootnotenumChar"/>
          <w:rtl/>
        </w:rPr>
        <w:t xml:space="preserve"> (1)</w:t>
      </w:r>
      <w:r w:rsidRPr="008A76F4">
        <w:rPr>
          <w:rtl/>
        </w:rPr>
        <w:t>.</w:t>
      </w:r>
    </w:p>
    <w:p w:rsidR="00F40ABA" w:rsidRDefault="00F40ABA" w:rsidP="002565FE">
      <w:pPr>
        <w:pStyle w:val="libNormal"/>
        <w:rPr>
          <w:rtl/>
        </w:rPr>
      </w:pPr>
      <w:r>
        <w:rPr>
          <w:rtl/>
        </w:rPr>
        <w:t>أقول : القدرية قد يطلق على المجبرة الغالين في قدرته تعالى ، وقد يطلق على خلاف ظاهر اللفظ على المعتزلة النافين لقدرة الله تعالى ، وكلاهما ضالاّن ، والمرجئة يؤخّرون العمل عن مقامه ويقولون : انّه لا يضر مع الاسلام معصية.</w:t>
      </w:r>
    </w:p>
    <w:p w:rsidR="00F40ABA" w:rsidRDefault="00F40ABA" w:rsidP="002565FE">
      <w:pPr>
        <w:pStyle w:val="libNormal"/>
        <w:rPr>
          <w:rtl/>
        </w:rPr>
      </w:pPr>
      <w:r>
        <w:rPr>
          <w:rtl/>
        </w:rPr>
        <w:t>ولكن نقل بعض من علّق على سنن ابن ماجة من أهل الهند عن أكثر أصحاب الملل والنحل تفسير المرجئة بالجبرية. وعليه ، فالحديث يدل على بطلان الجبر والتفويض ، كما انّهما باطلان عقلاً أيضاً.</w:t>
      </w:r>
    </w:p>
    <w:p w:rsidR="00F40ABA" w:rsidRDefault="00F40ABA" w:rsidP="00F40ABA">
      <w:pPr>
        <w:pStyle w:val="Heading1Center"/>
        <w:rPr>
          <w:rtl/>
        </w:rPr>
      </w:pPr>
      <w:bookmarkStart w:id="765" w:name="_Toc250045361"/>
      <w:bookmarkStart w:id="766" w:name="_Toc404085533"/>
      <w:r>
        <w:rPr>
          <w:rtl/>
        </w:rPr>
        <w:t>معاوية منكر أو جاهل</w:t>
      </w:r>
      <w:bookmarkEnd w:id="765"/>
      <w:bookmarkEnd w:id="766"/>
    </w:p>
    <w:p w:rsidR="00F40ABA" w:rsidRDefault="00F40ABA" w:rsidP="002565FE">
      <w:pPr>
        <w:pStyle w:val="libNormal"/>
        <w:rPr>
          <w:rtl/>
        </w:rPr>
      </w:pPr>
      <w:r>
        <w:rPr>
          <w:rtl/>
        </w:rPr>
        <w:t xml:space="preserve">( </w:t>
      </w:r>
      <w:r w:rsidRPr="000B11CB">
        <w:rPr>
          <w:rtl/>
        </w:rPr>
        <w:t>979</w:t>
      </w:r>
      <w:r>
        <w:rPr>
          <w:rtl/>
        </w:rPr>
        <w:t xml:space="preserve"> ) عن اسحاق بن قبيصة ، عن أبيه : انّ عبادة بن الصامت ... صاحب رسول الله </w:t>
      </w:r>
      <w:r w:rsidR="00593EDA" w:rsidRPr="00593EDA">
        <w:rPr>
          <w:rStyle w:val="libAlaemChar"/>
          <w:rFonts w:hint="cs"/>
          <w:rtl/>
        </w:rPr>
        <w:t>صلى‌الله‌عليه‌وآله</w:t>
      </w:r>
      <w:r>
        <w:rPr>
          <w:rtl/>
        </w:rPr>
        <w:t xml:space="preserve"> غزا مع معاوية أرض الروم ، فنظر إلى الناس وهم يتبايعون كسر الذهب بالدنانير ، وكسر الفضة بالدراهم ، فقال : أيّها الناس ،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62 المقدمة.</w:t>
      </w:r>
    </w:p>
    <w:p w:rsidR="00F40ABA" w:rsidRDefault="00F40ABA" w:rsidP="002565FE">
      <w:pPr>
        <w:pStyle w:val="libNormal0"/>
        <w:rPr>
          <w:rtl/>
        </w:rPr>
      </w:pPr>
      <w:r>
        <w:rPr>
          <w:rtl/>
        </w:rPr>
        <w:br w:type="page"/>
      </w:r>
      <w:r>
        <w:rPr>
          <w:rtl/>
        </w:rPr>
        <w:lastRenderedPageBreak/>
        <w:t xml:space="preserve">انّكم تأكلون الربا ، سمعت رسول الله </w:t>
      </w:r>
      <w:r w:rsidR="00593EDA" w:rsidRPr="00593EDA">
        <w:rPr>
          <w:rStyle w:val="libAlaemChar"/>
          <w:rFonts w:hint="cs"/>
          <w:rtl/>
        </w:rPr>
        <w:t>صلى‌الله‌عليه‌وآله</w:t>
      </w:r>
      <w:r>
        <w:rPr>
          <w:rtl/>
        </w:rPr>
        <w:t xml:space="preserve"> يقول : « لا تبتاعوا الذهب بالذهب إلاّ مثلاً بمثل ، لا زيادة بينهما ولا نظرة ».</w:t>
      </w:r>
    </w:p>
    <w:p w:rsidR="00F40ABA" w:rsidRDefault="00F40ABA" w:rsidP="002565FE">
      <w:pPr>
        <w:pStyle w:val="libNormal"/>
        <w:rPr>
          <w:rtl/>
        </w:rPr>
      </w:pPr>
      <w:r>
        <w:rPr>
          <w:rtl/>
        </w:rPr>
        <w:t>فقال له معاوية : يا أبا الوليد ، لا أرى الربا في هذا إلاّ ما كان من نظرة.</w:t>
      </w:r>
    </w:p>
    <w:p w:rsidR="00F40ABA" w:rsidRDefault="00F40ABA" w:rsidP="002565FE">
      <w:pPr>
        <w:pStyle w:val="libNormal"/>
        <w:rPr>
          <w:rtl/>
        </w:rPr>
      </w:pPr>
      <w:r>
        <w:rPr>
          <w:rtl/>
        </w:rPr>
        <w:t xml:space="preserve">فقال عبادة : أحدّثك عن رسول الله </w:t>
      </w:r>
      <w:r w:rsidR="00593EDA" w:rsidRPr="00593EDA">
        <w:rPr>
          <w:rStyle w:val="libAlaemChar"/>
          <w:rFonts w:hint="cs"/>
          <w:rtl/>
        </w:rPr>
        <w:t>صلى‌الله‌عليه‌وآله</w:t>
      </w:r>
      <w:r>
        <w:rPr>
          <w:rtl/>
        </w:rPr>
        <w:t xml:space="preserve"> وتحدّثني عن رأيك! لئن أخرجني الله لا اُساكنك بارض لك عليَّ فيها إمرة ... </w:t>
      </w:r>
      <w:r w:rsidRPr="00643D22">
        <w:rPr>
          <w:rStyle w:val="libFootnotenumChar"/>
          <w:rtl/>
        </w:rPr>
        <w:t xml:space="preserve">(1) </w:t>
      </w:r>
    </w:p>
    <w:p w:rsidR="00F40ABA" w:rsidRDefault="00F40ABA" w:rsidP="00F40ABA">
      <w:pPr>
        <w:pStyle w:val="Heading1Center"/>
        <w:rPr>
          <w:rtl/>
        </w:rPr>
      </w:pPr>
      <w:bookmarkStart w:id="767" w:name="_Toc250045362"/>
      <w:bookmarkStart w:id="768" w:name="_Toc404085534"/>
      <w:r>
        <w:rPr>
          <w:rtl/>
        </w:rPr>
        <w:t>حال صاحب البدعة</w:t>
      </w:r>
      <w:bookmarkEnd w:id="767"/>
      <w:bookmarkEnd w:id="768"/>
    </w:p>
    <w:p w:rsidR="00F40ABA" w:rsidRDefault="00F40ABA" w:rsidP="002565FE">
      <w:pPr>
        <w:pStyle w:val="libNormal"/>
        <w:rPr>
          <w:rtl/>
        </w:rPr>
      </w:pPr>
      <w:r>
        <w:rPr>
          <w:rtl/>
        </w:rPr>
        <w:t xml:space="preserve">( </w:t>
      </w:r>
      <w:r w:rsidRPr="000B11CB">
        <w:rPr>
          <w:rtl/>
        </w:rPr>
        <w:t>980</w:t>
      </w:r>
      <w:r>
        <w:rPr>
          <w:rtl/>
        </w:rPr>
        <w:t xml:space="preserve"> ) عن حذيفة : قال رسول الله </w:t>
      </w:r>
      <w:r w:rsidR="00593EDA" w:rsidRPr="00593EDA">
        <w:rPr>
          <w:rStyle w:val="libAlaemChar"/>
          <w:rFonts w:hint="cs"/>
          <w:rtl/>
        </w:rPr>
        <w:t>صلى‌الله‌عليه‌وآله</w:t>
      </w:r>
      <w:r>
        <w:rPr>
          <w:rtl/>
        </w:rPr>
        <w:t xml:space="preserve"> : « لا يقبل الله لصاحب بدعة صوماً ولا صلاة ، ولا صدقة ، ولا حجّاً ولا عمرة ، ولا جهاداً ، ولا صرفاً ولا عدلاً ، يخرج من الاسلام كما تخرج الشعرة من العجين » </w:t>
      </w:r>
      <w:r w:rsidRPr="00643D22">
        <w:rPr>
          <w:rStyle w:val="libFootnotenumChar"/>
          <w:rtl/>
        </w:rPr>
        <w:t>(2)</w:t>
      </w:r>
      <w:r w:rsidRPr="008A76F4">
        <w:rPr>
          <w:rtl/>
        </w:rPr>
        <w:t>.</w:t>
      </w:r>
    </w:p>
    <w:p w:rsidR="00F40ABA" w:rsidRDefault="00F40ABA" w:rsidP="00F40ABA">
      <w:pPr>
        <w:pStyle w:val="Heading1Center"/>
        <w:rPr>
          <w:rtl/>
        </w:rPr>
      </w:pPr>
      <w:bookmarkStart w:id="769" w:name="_Toc250045363"/>
      <w:bookmarkStart w:id="770" w:name="_Toc404085535"/>
      <w:r>
        <w:rPr>
          <w:rtl/>
        </w:rPr>
        <w:t>بطلان الاجتهاد بالرأي</w:t>
      </w:r>
      <w:bookmarkEnd w:id="769"/>
      <w:bookmarkEnd w:id="770"/>
    </w:p>
    <w:p w:rsidR="00F40ABA" w:rsidRDefault="00F40ABA" w:rsidP="002565FE">
      <w:pPr>
        <w:pStyle w:val="libNormal"/>
        <w:rPr>
          <w:rtl/>
        </w:rPr>
      </w:pPr>
      <w:r>
        <w:rPr>
          <w:rtl/>
        </w:rPr>
        <w:t xml:space="preserve">( </w:t>
      </w:r>
      <w:r w:rsidRPr="000B11CB">
        <w:rPr>
          <w:rtl/>
        </w:rPr>
        <w:t>981</w:t>
      </w:r>
      <w:r>
        <w:rPr>
          <w:rtl/>
        </w:rPr>
        <w:t xml:space="preserve"> ) عن معاذ بن جبل : لمّا بعثني رسول الله </w:t>
      </w:r>
      <w:r w:rsidR="00593EDA" w:rsidRPr="00593EDA">
        <w:rPr>
          <w:rStyle w:val="libAlaemChar"/>
          <w:rFonts w:hint="cs"/>
          <w:rtl/>
        </w:rPr>
        <w:t>صلى‌الله‌عليه‌وآله</w:t>
      </w:r>
      <w:r>
        <w:rPr>
          <w:rtl/>
        </w:rPr>
        <w:t xml:space="preserve"> إلى اليمن قال : « لا تقضينَّ ولا تفصلنَّ إلاّ بما تعلم ، وإن اشكل عليك أمر فقف حتّى تبيّنه أو تكتب اليَّ فيه</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أقول : فلا مجوّز للاعتماد على ما نقل عنه من تجويزه </w:t>
      </w:r>
      <w:r w:rsidR="00593EDA" w:rsidRPr="00593EDA">
        <w:rPr>
          <w:rStyle w:val="libAlaemChar"/>
          <w:rFonts w:hint="cs"/>
          <w:rtl/>
        </w:rPr>
        <w:t>صلى‌الله‌عليه‌وآله</w:t>
      </w:r>
      <w:r>
        <w:rPr>
          <w:rtl/>
        </w:rPr>
        <w:t xml:space="preserve"> له الاجتهاد بالرأي ، فانّه معارض بهذا.</w:t>
      </w:r>
    </w:p>
    <w:p w:rsidR="00F40ABA" w:rsidRDefault="00F40ABA" w:rsidP="00F40ABA">
      <w:pPr>
        <w:pStyle w:val="Heading1Center"/>
        <w:rPr>
          <w:rtl/>
        </w:rPr>
      </w:pPr>
      <w:bookmarkStart w:id="771" w:name="_Toc250045364"/>
      <w:bookmarkStart w:id="772" w:name="_Toc404085536"/>
      <w:r>
        <w:rPr>
          <w:rtl/>
        </w:rPr>
        <w:t>سيّدا كهول أهل الجنة</w:t>
      </w:r>
      <w:bookmarkEnd w:id="771"/>
      <w:bookmarkEnd w:id="772"/>
    </w:p>
    <w:p w:rsidR="00F40ABA" w:rsidRDefault="00F40ABA" w:rsidP="002565FE">
      <w:pPr>
        <w:pStyle w:val="libNormal"/>
        <w:rPr>
          <w:rtl/>
        </w:rPr>
      </w:pPr>
      <w:r>
        <w:rPr>
          <w:rtl/>
        </w:rPr>
        <w:t xml:space="preserve">( </w:t>
      </w:r>
      <w:r w:rsidRPr="000B11CB">
        <w:rPr>
          <w:rtl/>
        </w:rPr>
        <w:t>982</w:t>
      </w:r>
      <w:r>
        <w:rPr>
          <w:rtl/>
        </w:rPr>
        <w:t xml:space="preserve"> ) عن علي : قال رسول الله </w:t>
      </w:r>
      <w:r w:rsidR="00593EDA" w:rsidRPr="00593EDA">
        <w:rPr>
          <w:rStyle w:val="libAlaemChar"/>
          <w:rFonts w:hint="cs"/>
          <w:rtl/>
        </w:rPr>
        <w:t>صلى‌الله‌عليه‌وآله</w:t>
      </w:r>
      <w:r>
        <w:rPr>
          <w:rtl/>
        </w:rPr>
        <w:t xml:space="preserve"> : « أبو بكر وعمر سيّدا كهول أهل الجنة من الاَوَلين والآخرين إلاّ النبيين والمرسلين ، لا تخبرهما يا علي ما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18 : مقدمة.</w:t>
      </w:r>
    </w:p>
    <w:p w:rsidR="00F40ABA" w:rsidRDefault="00F40ABA" w:rsidP="00643D22">
      <w:pPr>
        <w:pStyle w:val="libFootnote0"/>
        <w:rPr>
          <w:rtl/>
        </w:rPr>
      </w:pPr>
      <w:r>
        <w:rPr>
          <w:rtl/>
        </w:rPr>
        <w:t>(2) سنن ابن ماجة : 49 : المقدمة.</w:t>
      </w:r>
    </w:p>
    <w:p w:rsidR="00F40ABA" w:rsidRDefault="00F40ABA" w:rsidP="00643D22">
      <w:pPr>
        <w:pStyle w:val="libFootnote0"/>
        <w:rPr>
          <w:rtl/>
        </w:rPr>
      </w:pPr>
      <w:r>
        <w:rPr>
          <w:rtl/>
        </w:rPr>
        <w:t>(3) سنن ابن ماجة : 55 : المقدمة.</w:t>
      </w:r>
    </w:p>
    <w:p w:rsidR="00F40ABA" w:rsidRDefault="00F40ABA" w:rsidP="002565FE">
      <w:pPr>
        <w:pStyle w:val="libNormal0"/>
        <w:rPr>
          <w:rtl/>
        </w:rPr>
      </w:pPr>
      <w:r>
        <w:rPr>
          <w:rtl/>
        </w:rPr>
        <w:br w:type="page"/>
      </w:r>
      <w:r>
        <w:rPr>
          <w:rtl/>
        </w:rPr>
        <w:lastRenderedPageBreak/>
        <w:t xml:space="preserve">داما حيّين » </w:t>
      </w:r>
      <w:r w:rsidRPr="00643D22">
        <w:rPr>
          <w:rStyle w:val="libFootnotenumChar"/>
          <w:rtl/>
        </w:rPr>
        <w:t xml:space="preserve">(1) </w:t>
      </w:r>
      <w:r>
        <w:rPr>
          <w:rtl/>
        </w:rPr>
        <w:t xml:space="preserve">، أقول : الكهل من خالطه الشيب ، لكن لا كهل في الجنة ، فالحديث مع قطع النظر عن ضعف سنده مخالف للواقع ، وضع في مقابل ما ورد عنه </w:t>
      </w:r>
      <w:r w:rsidR="00593EDA" w:rsidRPr="00593EDA">
        <w:rPr>
          <w:rStyle w:val="libAlaemChar"/>
          <w:rFonts w:hint="cs"/>
          <w:rtl/>
        </w:rPr>
        <w:t>صلى‌الله‌عليه‌وآله</w:t>
      </w:r>
      <w:r>
        <w:rPr>
          <w:rtl/>
        </w:rPr>
        <w:t xml:space="preserve"> : « الحسن والحسين سيّدا شباب أهل الجنة وأبوهما خير منهما » </w:t>
      </w:r>
      <w:r w:rsidRPr="00643D22">
        <w:rPr>
          <w:rStyle w:val="libFootnotenumChar"/>
          <w:rtl/>
        </w:rPr>
        <w:t xml:space="preserve">(2) </w:t>
      </w:r>
      <w:r>
        <w:rPr>
          <w:rtl/>
        </w:rPr>
        <w:t xml:space="preserve">، وحديث : « فاطمة سيدة نساء أهل الجنة » ولم ينه النبي </w:t>
      </w:r>
      <w:r w:rsidR="00593EDA" w:rsidRPr="00593EDA">
        <w:rPr>
          <w:rStyle w:val="libAlaemChar"/>
          <w:rFonts w:hint="cs"/>
          <w:rtl/>
        </w:rPr>
        <w:t>صلى‌الله‌عليه‌وآله</w:t>
      </w:r>
      <w:r>
        <w:rPr>
          <w:rtl/>
        </w:rPr>
        <w:t xml:space="preserve"> الراوي بمنع اخبارهم به!</w:t>
      </w:r>
    </w:p>
    <w:p w:rsidR="00F40ABA" w:rsidRDefault="00F40ABA" w:rsidP="00F40ABA">
      <w:pPr>
        <w:pStyle w:val="Heading1Center"/>
        <w:rPr>
          <w:rtl/>
        </w:rPr>
      </w:pPr>
      <w:bookmarkStart w:id="773" w:name="_Toc250045365"/>
      <w:bookmarkStart w:id="774" w:name="_Toc404085537"/>
      <w:r>
        <w:rPr>
          <w:rtl/>
        </w:rPr>
        <w:t>صدق أبي ذر</w:t>
      </w:r>
      <w:bookmarkEnd w:id="773"/>
      <w:bookmarkEnd w:id="774"/>
    </w:p>
    <w:p w:rsidR="00F40ABA" w:rsidRDefault="00F40ABA" w:rsidP="002565FE">
      <w:pPr>
        <w:pStyle w:val="libNormal"/>
        <w:rPr>
          <w:rtl/>
        </w:rPr>
      </w:pPr>
      <w:r>
        <w:rPr>
          <w:rtl/>
        </w:rPr>
        <w:t xml:space="preserve">( </w:t>
      </w:r>
      <w:r w:rsidRPr="00BA794B">
        <w:rPr>
          <w:rtl/>
        </w:rPr>
        <w:t>983</w:t>
      </w:r>
      <w:r>
        <w:rPr>
          <w:rtl/>
        </w:rPr>
        <w:t xml:space="preserve"> ) عن ابن عمرو قال : سمعت رسول الله </w:t>
      </w:r>
      <w:r w:rsidR="00593EDA" w:rsidRPr="00593EDA">
        <w:rPr>
          <w:rStyle w:val="libAlaemChar"/>
          <w:rFonts w:hint="cs"/>
          <w:rtl/>
        </w:rPr>
        <w:t>صلى‌الله‌عليه‌وآله</w:t>
      </w:r>
      <w:r>
        <w:rPr>
          <w:rtl/>
        </w:rPr>
        <w:t xml:space="preserve"> يقول : « ما أقلَّت الغبراء ولا أظلّت الخضراء من رجل أصدق لهجة من أبي ذر » </w:t>
      </w:r>
      <w:r w:rsidRPr="00643D22">
        <w:rPr>
          <w:rStyle w:val="libFootnotenumChar"/>
          <w:rtl/>
        </w:rPr>
        <w:t>(3)</w:t>
      </w:r>
      <w:r w:rsidRPr="008A76F4">
        <w:rPr>
          <w:rtl/>
        </w:rPr>
        <w:t>.</w:t>
      </w:r>
    </w:p>
    <w:p w:rsidR="00F40ABA" w:rsidRDefault="00F40ABA" w:rsidP="00F40ABA">
      <w:pPr>
        <w:pStyle w:val="Heading1Center"/>
        <w:rPr>
          <w:rtl/>
        </w:rPr>
      </w:pPr>
      <w:bookmarkStart w:id="775" w:name="_Toc250045366"/>
      <w:bookmarkStart w:id="776" w:name="_Toc404085538"/>
      <w:r>
        <w:rPr>
          <w:rtl/>
        </w:rPr>
        <w:t>الخوارج</w:t>
      </w:r>
      <w:bookmarkEnd w:id="775"/>
      <w:bookmarkEnd w:id="776"/>
    </w:p>
    <w:p w:rsidR="00F40ABA" w:rsidRDefault="00F40ABA" w:rsidP="002565FE">
      <w:pPr>
        <w:pStyle w:val="libNormal"/>
        <w:rPr>
          <w:rtl/>
        </w:rPr>
      </w:pPr>
      <w:r>
        <w:rPr>
          <w:rtl/>
        </w:rPr>
        <w:t>انظر ما ورد في حقّهم برقم 167 ـ 176 من المقدمة.</w:t>
      </w:r>
    </w:p>
    <w:p w:rsidR="00F40ABA" w:rsidRDefault="00F40ABA" w:rsidP="00F40ABA">
      <w:pPr>
        <w:pStyle w:val="Heading1Center"/>
        <w:rPr>
          <w:rtl/>
        </w:rPr>
      </w:pPr>
      <w:bookmarkStart w:id="777" w:name="_Toc250045367"/>
      <w:bookmarkStart w:id="778" w:name="_Toc404085539"/>
      <w:r>
        <w:rPr>
          <w:rtl/>
        </w:rPr>
        <w:t>اوعال فوق السموات</w:t>
      </w:r>
      <w:bookmarkEnd w:id="777"/>
      <w:bookmarkEnd w:id="778"/>
    </w:p>
    <w:p w:rsidR="00F40ABA" w:rsidRDefault="00F40ABA" w:rsidP="002565FE">
      <w:pPr>
        <w:pStyle w:val="libNormal"/>
        <w:rPr>
          <w:rtl/>
        </w:rPr>
      </w:pPr>
      <w:r w:rsidRPr="005B398D">
        <w:rPr>
          <w:rtl/>
        </w:rPr>
        <w:t>( 984 )</w:t>
      </w:r>
      <w:r w:rsidRPr="00643D22">
        <w:rPr>
          <w:rStyle w:val="libFootnotenumChar"/>
          <w:rtl/>
        </w:rPr>
        <w:t xml:space="preserve"> </w:t>
      </w:r>
      <w:r>
        <w:rPr>
          <w:rtl/>
        </w:rPr>
        <w:t xml:space="preserve">عن العباس ، عنه </w:t>
      </w:r>
      <w:r w:rsidR="00593EDA" w:rsidRPr="00593EDA">
        <w:rPr>
          <w:rStyle w:val="libAlaemChar"/>
          <w:rFonts w:hint="cs"/>
          <w:rtl/>
        </w:rPr>
        <w:t>صلى‌الله‌عليه‌وآله</w:t>
      </w:r>
      <w:r>
        <w:rPr>
          <w:rtl/>
        </w:rPr>
        <w:t xml:space="preserve"> : « ... ثم فوق السماء السابعة بحر ... ثم فوق ذلك ثمانية أوْعال بين أظلافهنَّ وركبهنَّ كما بين سماء إلى سماء ، ثم على ظهورهنَّ العرش ... ثم الله فوق ذلك » </w:t>
      </w:r>
      <w:r w:rsidRPr="00643D22">
        <w:rPr>
          <w:rStyle w:val="libFootnotenumChar"/>
          <w:rtl/>
        </w:rPr>
        <w:t>(4)</w:t>
      </w:r>
      <w:r w:rsidRPr="008A76F4">
        <w:rPr>
          <w:rtl/>
        </w:rPr>
        <w:t>.</w:t>
      </w:r>
      <w:r>
        <w:rPr>
          <w:rtl/>
        </w:rPr>
        <w:t xml:space="preserve"> أقول : الاَوْعال : جمع وعل ، وهو تيس الجبل ، وهو الحامل للعرش الحامل لله تعالى.</w:t>
      </w:r>
    </w:p>
    <w:p w:rsidR="00F40ABA" w:rsidRDefault="00F40ABA" w:rsidP="002565FE">
      <w:pPr>
        <w:pStyle w:val="libNormal"/>
        <w:rPr>
          <w:rtl/>
        </w:rPr>
      </w:pPr>
      <w:r>
        <w:rPr>
          <w:rtl/>
        </w:rPr>
        <w:t xml:space="preserve">والحديث يفسّر الثمانية الحاملين للعرش الواردة في القرآن بتيس الجبل! سبحان ربّك ربّ العزّة عمّا يصفون. ويقول المتأوّلون المراد بها الملائكة على شكل الاَوعال : </w:t>
      </w:r>
      <w:r w:rsidRPr="00B825C0">
        <w:rPr>
          <w:rStyle w:val="libAlaemChar"/>
          <w:rtl/>
        </w:rPr>
        <w:t xml:space="preserve">( </w:t>
      </w:r>
      <w:r w:rsidRPr="00B825C0">
        <w:rPr>
          <w:rStyle w:val="libAieChar"/>
          <w:rtl/>
        </w:rPr>
        <w:t>إن هم إلاّ يخرصون</w:t>
      </w:r>
      <w:r>
        <w:rPr>
          <w:rFonts w:hint="cs"/>
          <w:rtl/>
        </w:rPr>
        <w:t xml:space="preserve"> </w:t>
      </w:r>
      <w:r w:rsidRPr="00B825C0">
        <w:rPr>
          <w:rStyle w:val="libAlaemChar"/>
          <w:rtl/>
        </w:rPr>
        <w:t xml:space="preserve">) </w:t>
      </w:r>
      <w:r w:rsidRPr="00643D22">
        <w:rPr>
          <w:rStyle w:val="libFootnotenumChar"/>
          <w:rtl/>
        </w:rPr>
        <w:t>(5)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95 المقدمة.</w:t>
      </w:r>
    </w:p>
    <w:p w:rsidR="00F40ABA" w:rsidRDefault="00F40ABA" w:rsidP="00643D22">
      <w:pPr>
        <w:pStyle w:val="libFootnote0"/>
        <w:rPr>
          <w:rtl/>
        </w:rPr>
      </w:pPr>
      <w:r>
        <w:rPr>
          <w:rtl/>
        </w:rPr>
        <w:t>(2) سنن ابن ماجة : 118 المقدمة.</w:t>
      </w:r>
    </w:p>
    <w:p w:rsidR="00F40ABA" w:rsidRDefault="00F40ABA" w:rsidP="00643D22">
      <w:pPr>
        <w:pStyle w:val="libFootnote0"/>
        <w:rPr>
          <w:rtl/>
        </w:rPr>
      </w:pPr>
      <w:r>
        <w:rPr>
          <w:rtl/>
        </w:rPr>
        <w:t>(3) سنن ابن ماجة : 156 المقدمة.</w:t>
      </w:r>
    </w:p>
    <w:p w:rsidR="00F40ABA" w:rsidRDefault="00F40ABA" w:rsidP="00643D22">
      <w:pPr>
        <w:pStyle w:val="libFootnote0"/>
        <w:rPr>
          <w:rtl/>
        </w:rPr>
      </w:pPr>
      <w:r>
        <w:rPr>
          <w:rtl/>
        </w:rPr>
        <w:t>(4) سنن ابن ماجة : 193 المقدمة.</w:t>
      </w:r>
    </w:p>
    <w:p w:rsidR="00F40ABA" w:rsidRDefault="00F40ABA" w:rsidP="00643D22">
      <w:pPr>
        <w:pStyle w:val="libFootnote0"/>
        <w:rPr>
          <w:rtl/>
        </w:rPr>
      </w:pPr>
      <w:r>
        <w:rPr>
          <w:rtl/>
        </w:rPr>
        <w:t>(5) الزخرف 43 : 20.</w:t>
      </w:r>
    </w:p>
    <w:p w:rsidR="00F40ABA" w:rsidRDefault="00F40ABA" w:rsidP="00F40ABA">
      <w:pPr>
        <w:pStyle w:val="Heading1Center"/>
        <w:rPr>
          <w:rtl/>
        </w:rPr>
      </w:pPr>
      <w:r>
        <w:rPr>
          <w:rtl/>
        </w:rPr>
        <w:br w:type="page"/>
      </w:r>
      <w:bookmarkStart w:id="779" w:name="_Toc250045368"/>
      <w:bookmarkStart w:id="780" w:name="_Toc404085540"/>
      <w:r>
        <w:rPr>
          <w:rtl/>
        </w:rPr>
        <w:lastRenderedPageBreak/>
        <w:t>طلب العلم</w:t>
      </w:r>
      <w:bookmarkEnd w:id="779"/>
      <w:bookmarkEnd w:id="780"/>
    </w:p>
    <w:p w:rsidR="00F40ABA" w:rsidRDefault="00F40ABA" w:rsidP="002565FE">
      <w:pPr>
        <w:pStyle w:val="libNormal"/>
        <w:rPr>
          <w:rtl/>
        </w:rPr>
      </w:pPr>
      <w:r>
        <w:rPr>
          <w:rtl/>
        </w:rPr>
        <w:t xml:space="preserve">( </w:t>
      </w:r>
      <w:r w:rsidRPr="00BA794B">
        <w:rPr>
          <w:rtl/>
        </w:rPr>
        <w:t>985</w:t>
      </w:r>
      <w:r>
        <w:rPr>
          <w:rtl/>
        </w:rPr>
        <w:t xml:space="preserve"> ) عن انس : قال رسول الله </w:t>
      </w:r>
      <w:r w:rsidR="00593EDA" w:rsidRPr="00593EDA">
        <w:rPr>
          <w:rStyle w:val="libAlaemChar"/>
          <w:rFonts w:hint="cs"/>
          <w:rtl/>
        </w:rPr>
        <w:t>صلى‌الله‌عليه‌وآله</w:t>
      </w:r>
      <w:r>
        <w:rPr>
          <w:rtl/>
        </w:rPr>
        <w:t xml:space="preserve"> : « طلب العلم فريضة على كلّ مسلم ... » </w:t>
      </w:r>
      <w:r w:rsidRPr="00643D22">
        <w:rPr>
          <w:rStyle w:val="libFootnotenumChar"/>
          <w:rtl/>
        </w:rPr>
        <w:t>(1)</w:t>
      </w:r>
      <w:r w:rsidRPr="008A76F4">
        <w:rPr>
          <w:rtl/>
        </w:rPr>
        <w:t>.</w:t>
      </w:r>
    </w:p>
    <w:p w:rsidR="00F40ABA" w:rsidRDefault="00F40ABA" w:rsidP="002565FE">
      <w:pPr>
        <w:pStyle w:val="libNormal"/>
        <w:rPr>
          <w:rtl/>
        </w:rPr>
      </w:pPr>
      <w:r>
        <w:rPr>
          <w:rtl/>
        </w:rPr>
        <w:t>قيل : انّ سنده ضعيف ، ولكن نقل عن السيوطي انّه قال : فانّي رأيت له خمسين طريقاً وقد جمعتها في جزء.</w:t>
      </w:r>
    </w:p>
    <w:p w:rsidR="00F40ABA" w:rsidRDefault="00F40ABA" w:rsidP="002565FE">
      <w:pPr>
        <w:pStyle w:val="libNormal"/>
        <w:rPr>
          <w:rtl/>
        </w:rPr>
      </w:pPr>
      <w:r>
        <w:rPr>
          <w:rtl/>
        </w:rPr>
        <w:t xml:space="preserve">أقول : والعجيب انّ بعض المحدّثين من الشيعة أيضاً قال : انّ سند الحديث ضعيف ، لكن كثرة أسانيده توجب الاطمينان بصدوره عن النبي الاكرم </w:t>
      </w:r>
      <w:r w:rsidR="00593EDA" w:rsidRPr="00593EDA">
        <w:rPr>
          <w:rStyle w:val="libAlaemChar"/>
          <w:rFonts w:hint="cs"/>
          <w:rtl/>
        </w:rPr>
        <w:t>صلى‌الله‌عليه‌وآله</w:t>
      </w:r>
      <w:r>
        <w:rPr>
          <w:rtl/>
        </w:rPr>
        <w:t>.</w:t>
      </w:r>
    </w:p>
    <w:p w:rsidR="00F40ABA" w:rsidRDefault="00F40ABA" w:rsidP="00F40ABA">
      <w:pPr>
        <w:pStyle w:val="Heading1Center"/>
        <w:rPr>
          <w:rtl/>
        </w:rPr>
      </w:pPr>
      <w:bookmarkStart w:id="781" w:name="_Toc250045369"/>
      <w:bookmarkStart w:id="782" w:name="_Toc404085541"/>
      <w:r>
        <w:rPr>
          <w:rtl/>
        </w:rPr>
        <w:t>البول قائماً</w:t>
      </w:r>
      <w:bookmarkEnd w:id="781"/>
      <w:bookmarkEnd w:id="782"/>
    </w:p>
    <w:p w:rsidR="00F40ABA" w:rsidRDefault="00F40ABA" w:rsidP="002565FE">
      <w:pPr>
        <w:pStyle w:val="libNormal"/>
        <w:rPr>
          <w:rtl/>
        </w:rPr>
      </w:pPr>
      <w:r>
        <w:rPr>
          <w:rtl/>
        </w:rPr>
        <w:t xml:space="preserve">( </w:t>
      </w:r>
      <w:r w:rsidRPr="00BA794B">
        <w:rPr>
          <w:rtl/>
        </w:rPr>
        <w:t>986</w:t>
      </w:r>
      <w:r>
        <w:rPr>
          <w:rtl/>
        </w:rPr>
        <w:t xml:space="preserve"> ) عن عمر : رآني رسول الله </w:t>
      </w:r>
      <w:r w:rsidR="00593EDA" w:rsidRPr="00593EDA">
        <w:rPr>
          <w:rStyle w:val="libAlaemChar"/>
          <w:rFonts w:hint="cs"/>
          <w:rtl/>
        </w:rPr>
        <w:t>صلى‌الله‌عليه‌وآله</w:t>
      </w:r>
      <w:r>
        <w:rPr>
          <w:rtl/>
        </w:rPr>
        <w:t xml:space="preserve"> وأنا أبول قائماً فقال : « يا عمر لا تبل قائماً » فما بلت قائماً بعد</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BA794B">
        <w:rPr>
          <w:rtl/>
        </w:rPr>
        <w:t>987</w:t>
      </w:r>
      <w:r>
        <w:rPr>
          <w:rtl/>
        </w:rPr>
        <w:t xml:space="preserve"> ) عن جابر : نهى رسول الله </w:t>
      </w:r>
      <w:r w:rsidR="00593EDA" w:rsidRPr="00593EDA">
        <w:rPr>
          <w:rStyle w:val="libAlaemChar"/>
          <w:rFonts w:hint="cs"/>
          <w:rtl/>
        </w:rPr>
        <w:t>صلى‌الله‌عليه‌وآله</w:t>
      </w:r>
      <w:r>
        <w:rPr>
          <w:rtl/>
        </w:rPr>
        <w:t xml:space="preserve"> أن يبول قائماً</w:t>
      </w:r>
      <w:r w:rsidRPr="00643D22">
        <w:rPr>
          <w:rStyle w:val="libFootnotenumChar"/>
          <w:rtl/>
        </w:rPr>
        <w:t xml:space="preserve"> (3)</w:t>
      </w:r>
      <w:r w:rsidRPr="008A76F4">
        <w:rPr>
          <w:rtl/>
        </w:rPr>
        <w:t>.</w:t>
      </w:r>
    </w:p>
    <w:p w:rsidR="00F40ABA" w:rsidRDefault="00F40ABA" w:rsidP="00F40ABA">
      <w:pPr>
        <w:pStyle w:val="Heading1Center"/>
        <w:rPr>
          <w:rtl/>
        </w:rPr>
      </w:pPr>
      <w:bookmarkStart w:id="783" w:name="_Toc250045370"/>
      <w:bookmarkStart w:id="784" w:name="_Toc404085542"/>
      <w:r>
        <w:rPr>
          <w:rtl/>
        </w:rPr>
        <w:t>استقبال القبلة بالغائط والبول</w:t>
      </w:r>
      <w:bookmarkEnd w:id="783"/>
      <w:bookmarkEnd w:id="784"/>
    </w:p>
    <w:p w:rsidR="00F40ABA" w:rsidRDefault="00F40ABA" w:rsidP="002565FE">
      <w:pPr>
        <w:pStyle w:val="libNormal"/>
        <w:rPr>
          <w:rtl/>
        </w:rPr>
      </w:pPr>
      <w:r>
        <w:rPr>
          <w:rtl/>
        </w:rPr>
        <w:t xml:space="preserve">ذكر ابن ماجة أحاديث في النهي عنه ، ثم ينقل عن عائشة : انّه ذكر عند رسول الله </w:t>
      </w:r>
      <w:r w:rsidR="00593EDA" w:rsidRPr="00593EDA">
        <w:rPr>
          <w:rStyle w:val="libAlaemChar"/>
          <w:rFonts w:hint="cs"/>
          <w:rtl/>
        </w:rPr>
        <w:t>صلى‌الله‌عليه‌وآله</w:t>
      </w:r>
      <w:r>
        <w:rPr>
          <w:rtl/>
        </w:rPr>
        <w:t xml:space="preserve"> قوم يكرهون أن يستقبلوا بفروجهم القبلة ، فقال : « أراهم قد فعلوها ، استقبلوا بمقعدتي القبلة » </w:t>
      </w:r>
      <w:r w:rsidRPr="00643D22">
        <w:rPr>
          <w:rStyle w:val="libFootnotenumChar"/>
          <w:rtl/>
        </w:rPr>
        <w:t>(4)</w:t>
      </w:r>
      <w:r w:rsidRPr="008A76F4">
        <w:rPr>
          <w:rtl/>
        </w:rPr>
        <w:t>.</w:t>
      </w:r>
    </w:p>
    <w:p w:rsidR="00F40ABA" w:rsidRDefault="00F40ABA" w:rsidP="002565FE">
      <w:pPr>
        <w:pStyle w:val="libNormal"/>
        <w:rPr>
          <w:rtl/>
        </w:rPr>
      </w:pPr>
      <w:r>
        <w:rPr>
          <w:rtl/>
        </w:rPr>
        <w:t xml:space="preserve">أي حوّلوا موضع قضاء الحاجة إلى جهة القبلة. سبحان الله من هذا التناقض والتهافت والاختلاق.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224.</w:t>
      </w:r>
    </w:p>
    <w:p w:rsidR="00F40ABA" w:rsidRDefault="00F40ABA" w:rsidP="00643D22">
      <w:pPr>
        <w:pStyle w:val="libFootnote0"/>
        <w:rPr>
          <w:rtl/>
        </w:rPr>
      </w:pPr>
      <w:r>
        <w:rPr>
          <w:rtl/>
        </w:rPr>
        <w:t>(2) سنن ابن ماجة : 308 الطهارة.</w:t>
      </w:r>
    </w:p>
    <w:p w:rsidR="00F40ABA" w:rsidRDefault="00F40ABA" w:rsidP="00643D22">
      <w:pPr>
        <w:pStyle w:val="libFootnote0"/>
        <w:rPr>
          <w:rtl/>
        </w:rPr>
      </w:pPr>
      <w:r>
        <w:rPr>
          <w:rtl/>
        </w:rPr>
        <w:t>(3) سنن ابن ماجة : 309.</w:t>
      </w:r>
    </w:p>
    <w:p w:rsidR="00F40ABA" w:rsidRDefault="00F40ABA" w:rsidP="00643D22">
      <w:pPr>
        <w:pStyle w:val="libFootnote0"/>
        <w:rPr>
          <w:rtl/>
        </w:rPr>
      </w:pPr>
      <w:r>
        <w:rPr>
          <w:rtl/>
        </w:rPr>
        <w:t>(4) سنن ابن ماجة : 324 الطهارة.</w:t>
      </w:r>
    </w:p>
    <w:p w:rsidR="00F40ABA" w:rsidRDefault="00F40ABA" w:rsidP="00F40ABA">
      <w:pPr>
        <w:pStyle w:val="Heading1Center"/>
        <w:rPr>
          <w:rtl/>
        </w:rPr>
      </w:pPr>
      <w:r>
        <w:rPr>
          <w:rtl/>
        </w:rPr>
        <w:br w:type="page"/>
      </w:r>
      <w:bookmarkStart w:id="785" w:name="_Toc250045371"/>
      <w:bookmarkStart w:id="786" w:name="_Toc404085543"/>
      <w:r>
        <w:rPr>
          <w:rtl/>
        </w:rPr>
        <w:lastRenderedPageBreak/>
        <w:t>تحليل الميتة</w:t>
      </w:r>
      <w:bookmarkEnd w:id="785"/>
      <w:bookmarkEnd w:id="786"/>
    </w:p>
    <w:p w:rsidR="00F40ABA" w:rsidRDefault="00F40ABA" w:rsidP="002565FE">
      <w:pPr>
        <w:pStyle w:val="libNormal"/>
        <w:rPr>
          <w:rtl/>
        </w:rPr>
      </w:pPr>
      <w:r>
        <w:rPr>
          <w:rtl/>
        </w:rPr>
        <w:t xml:space="preserve">( </w:t>
      </w:r>
      <w:r w:rsidRPr="00BA794B">
        <w:rPr>
          <w:rtl/>
        </w:rPr>
        <w:t>988</w:t>
      </w:r>
      <w:r>
        <w:rPr>
          <w:rtl/>
        </w:rPr>
        <w:t xml:space="preserve"> ) عن رسول الله </w:t>
      </w:r>
      <w:r w:rsidR="00593EDA" w:rsidRPr="00593EDA">
        <w:rPr>
          <w:rStyle w:val="libAlaemChar"/>
          <w:rFonts w:hint="cs"/>
          <w:rtl/>
        </w:rPr>
        <w:t>صلى‌الله‌عليه‌وآله</w:t>
      </w:r>
      <w:r>
        <w:rPr>
          <w:rtl/>
        </w:rPr>
        <w:t xml:space="preserve"> : « هو ـ أي البحر ـ الطهور ماؤه ، الحلّ ميتته » </w:t>
      </w:r>
      <w:r w:rsidRPr="00643D22">
        <w:rPr>
          <w:rStyle w:val="libFootnotenumChar"/>
          <w:rtl/>
        </w:rPr>
        <w:t>(1)</w:t>
      </w:r>
      <w:r w:rsidRPr="008A76F4">
        <w:rPr>
          <w:rtl/>
        </w:rPr>
        <w:t>.</w:t>
      </w:r>
    </w:p>
    <w:p w:rsidR="00F40ABA" w:rsidRDefault="00F40ABA" w:rsidP="00F40ABA">
      <w:pPr>
        <w:pStyle w:val="Heading1Center"/>
        <w:rPr>
          <w:rtl/>
        </w:rPr>
      </w:pPr>
      <w:bookmarkStart w:id="787" w:name="_Toc250045372"/>
      <w:bookmarkStart w:id="788" w:name="_Toc404085544"/>
      <w:r>
        <w:rPr>
          <w:rtl/>
        </w:rPr>
        <w:t>الغسل والمسح</w:t>
      </w:r>
      <w:bookmarkEnd w:id="787"/>
      <w:bookmarkEnd w:id="788"/>
    </w:p>
    <w:p w:rsidR="00F40ABA" w:rsidRDefault="00F40ABA" w:rsidP="002565FE">
      <w:pPr>
        <w:pStyle w:val="libNormal"/>
        <w:rPr>
          <w:rtl/>
        </w:rPr>
      </w:pPr>
      <w:r>
        <w:rPr>
          <w:rtl/>
        </w:rPr>
        <w:t xml:space="preserve">( </w:t>
      </w:r>
      <w:r w:rsidRPr="00BA794B">
        <w:rPr>
          <w:rtl/>
        </w:rPr>
        <w:t>989</w:t>
      </w:r>
      <w:r>
        <w:rPr>
          <w:rtl/>
        </w:rPr>
        <w:t xml:space="preserve"> ) عن الربيع : ... فقال ابن عباس : إنّ الناس أبوا إلاّ الغسل ، ولا أجد في كتاب الله إلاّ المسح</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BA794B">
        <w:rPr>
          <w:rtl/>
        </w:rPr>
        <w:t>990</w:t>
      </w:r>
      <w:r>
        <w:rPr>
          <w:rtl/>
        </w:rPr>
        <w:t xml:space="preserve"> ) عن رفاعة بن رافع : انّه كان جالساً عند النبي </w:t>
      </w:r>
      <w:r w:rsidR="00593EDA" w:rsidRPr="00593EDA">
        <w:rPr>
          <w:rStyle w:val="libAlaemChar"/>
          <w:rFonts w:hint="cs"/>
          <w:rtl/>
        </w:rPr>
        <w:t>صلى‌الله‌عليه‌وآله</w:t>
      </w:r>
      <w:r>
        <w:rPr>
          <w:rtl/>
        </w:rPr>
        <w:t xml:space="preserve"> فقال : « انّها لا تتم صلاة لاَحد حتّى يسبغ الوضوء كما أمره الله تعالى : يغسل وجهه ويديه إلى المرفقين ، ويمسح برأسه ورجليه إلى الكعبين » </w:t>
      </w:r>
      <w:r w:rsidRPr="00643D22">
        <w:rPr>
          <w:rStyle w:val="libFootnotenumChar"/>
          <w:rtl/>
        </w:rPr>
        <w:t>(3)</w:t>
      </w:r>
      <w:r w:rsidRPr="008A76F4">
        <w:rPr>
          <w:rtl/>
        </w:rPr>
        <w:t>.</w:t>
      </w:r>
    </w:p>
    <w:p w:rsidR="00F40ABA" w:rsidRDefault="00F40ABA" w:rsidP="002565FE">
      <w:pPr>
        <w:pStyle w:val="libNormal"/>
        <w:rPr>
          <w:rtl/>
        </w:rPr>
      </w:pPr>
      <w:r>
        <w:rPr>
          <w:rtl/>
        </w:rPr>
        <w:t xml:space="preserve">أقول : نقل بعض المعلّقين على الكتاب من أهل الهند عن الطبراني ، عن عباد بن تميم ، عن أبيه : انّه رأى رسول الله </w:t>
      </w:r>
      <w:r w:rsidR="00593EDA" w:rsidRPr="00593EDA">
        <w:rPr>
          <w:rStyle w:val="libAlaemChar"/>
          <w:rFonts w:hint="cs"/>
          <w:rtl/>
        </w:rPr>
        <w:t>صلى‌الله‌عليه‌وآله</w:t>
      </w:r>
      <w:r>
        <w:rPr>
          <w:rtl/>
        </w:rPr>
        <w:t xml:space="preserve"> توضّأ ومسح على رجليه.</w:t>
      </w:r>
    </w:p>
    <w:p w:rsidR="00F40ABA" w:rsidRDefault="00F40ABA" w:rsidP="002565FE">
      <w:pPr>
        <w:pStyle w:val="libNormal"/>
        <w:rPr>
          <w:rtl/>
        </w:rPr>
      </w:pPr>
      <w:r>
        <w:rPr>
          <w:rtl/>
        </w:rPr>
        <w:t>ويقول : انّ عليّاً وابن عباس وأنساً كانوا يقولون بالمسح ثم رجعوا. ونقل عن بعضهم : نسخ وجوب المسح ، ونقل عن الحسن البصري ومحمّد ابن جرير الطبري القول : بالتخيير بين المسح والغسل ، وعن بعض الظاهرية : وجوب كليهما!</w:t>
      </w:r>
    </w:p>
    <w:p w:rsidR="00F40ABA" w:rsidRDefault="00F40ABA" w:rsidP="00643D22">
      <w:pPr>
        <w:pStyle w:val="libCenterBold1"/>
        <w:rPr>
          <w:rtl/>
        </w:rPr>
      </w:pPr>
      <w:r>
        <w:rPr>
          <w:rtl/>
        </w:rPr>
        <w:t>هل مس الذكر يوجب الوضوء</w:t>
      </w:r>
    </w:p>
    <w:p w:rsidR="00F40ABA" w:rsidRDefault="00F40ABA" w:rsidP="002565FE">
      <w:pPr>
        <w:pStyle w:val="libNormal"/>
        <w:rPr>
          <w:rtl/>
        </w:rPr>
      </w:pPr>
      <w:r>
        <w:rPr>
          <w:rtl/>
        </w:rPr>
        <w:t>الروايات فيه مختلفة</w:t>
      </w:r>
      <w:r w:rsidRPr="00643D22">
        <w:rPr>
          <w:rStyle w:val="libFootnotenumChar"/>
          <w:rtl/>
        </w:rPr>
        <w:t xml:space="preserve"> (4)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386 الطهارة.</w:t>
      </w:r>
    </w:p>
    <w:p w:rsidR="00F40ABA" w:rsidRDefault="00F40ABA" w:rsidP="00643D22">
      <w:pPr>
        <w:pStyle w:val="libFootnote0"/>
        <w:rPr>
          <w:rtl/>
        </w:rPr>
      </w:pPr>
      <w:r>
        <w:rPr>
          <w:rtl/>
        </w:rPr>
        <w:t>(2) سنن ابن ماجة : 458.</w:t>
      </w:r>
    </w:p>
    <w:p w:rsidR="00F40ABA" w:rsidRDefault="00F40ABA" w:rsidP="00643D22">
      <w:pPr>
        <w:pStyle w:val="libFootnote0"/>
        <w:rPr>
          <w:rtl/>
        </w:rPr>
      </w:pPr>
      <w:r>
        <w:rPr>
          <w:rtl/>
        </w:rPr>
        <w:t>(3) سنن ابن ماجة : 460.</w:t>
      </w:r>
    </w:p>
    <w:p w:rsidR="00F40ABA" w:rsidRDefault="00F40ABA" w:rsidP="00643D22">
      <w:pPr>
        <w:pStyle w:val="libFootnote0"/>
        <w:rPr>
          <w:rtl/>
        </w:rPr>
      </w:pPr>
      <w:r>
        <w:rPr>
          <w:rtl/>
        </w:rPr>
        <w:t>(4) انظر سنن ابن ماجة : 479 ـ 484 كتاب الطهارة.</w:t>
      </w:r>
    </w:p>
    <w:p w:rsidR="00F40ABA" w:rsidRDefault="00F40ABA" w:rsidP="00F40ABA">
      <w:pPr>
        <w:pStyle w:val="Heading1Center"/>
        <w:rPr>
          <w:rtl/>
        </w:rPr>
      </w:pPr>
      <w:r>
        <w:rPr>
          <w:rtl/>
        </w:rPr>
        <w:br w:type="page"/>
      </w:r>
      <w:bookmarkStart w:id="789" w:name="_Toc250045373"/>
      <w:bookmarkStart w:id="790" w:name="_Toc404085545"/>
      <w:r>
        <w:rPr>
          <w:rtl/>
        </w:rPr>
        <w:lastRenderedPageBreak/>
        <w:t>المسح</w:t>
      </w:r>
      <w:bookmarkEnd w:id="789"/>
      <w:bookmarkEnd w:id="790"/>
    </w:p>
    <w:p w:rsidR="00F40ABA" w:rsidRDefault="00F40ABA" w:rsidP="002565FE">
      <w:pPr>
        <w:pStyle w:val="libNormal"/>
        <w:rPr>
          <w:rtl/>
        </w:rPr>
      </w:pPr>
      <w:r>
        <w:rPr>
          <w:rtl/>
        </w:rPr>
        <w:t xml:space="preserve">( </w:t>
      </w:r>
      <w:r w:rsidRPr="00BA794B">
        <w:rPr>
          <w:rtl/>
        </w:rPr>
        <w:t>991</w:t>
      </w:r>
      <w:r>
        <w:rPr>
          <w:rtl/>
        </w:rPr>
        <w:t xml:space="preserve"> ) عن المغيرة : انّ رسول الله توضّأ ومسح على الجوربين والنعلين</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BA794B">
        <w:rPr>
          <w:rtl/>
        </w:rPr>
        <w:t>992</w:t>
      </w:r>
      <w:r>
        <w:rPr>
          <w:rtl/>
        </w:rPr>
        <w:t xml:space="preserve"> ) عن بلال : انّ رسول الله </w:t>
      </w:r>
      <w:r w:rsidR="00593EDA" w:rsidRPr="00593EDA">
        <w:rPr>
          <w:rStyle w:val="libAlaemChar"/>
          <w:rFonts w:hint="cs"/>
          <w:rtl/>
        </w:rPr>
        <w:t>صلى‌الله‌عليه‌وآله</w:t>
      </w:r>
      <w:r>
        <w:rPr>
          <w:rtl/>
        </w:rPr>
        <w:t xml:space="preserve"> مسح على الخفّين والخمار</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BA794B">
        <w:rPr>
          <w:rtl/>
        </w:rPr>
        <w:t>993</w:t>
      </w:r>
      <w:r>
        <w:rPr>
          <w:rtl/>
        </w:rPr>
        <w:t xml:space="preserve"> ) وعن سلمان : امسح على خفّيك وعلى خمارك وبناصيتك! فانّي رأيت رسول الله </w:t>
      </w:r>
      <w:r w:rsidR="00593EDA" w:rsidRPr="00593EDA">
        <w:rPr>
          <w:rStyle w:val="libAlaemChar"/>
          <w:rFonts w:hint="cs"/>
          <w:rtl/>
        </w:rPr>
        <w:t>صلى‌الله‌عليه‌وآله</w:t>
      </w:r>
      <w:r>
        <w:rPr>
          <w:rtl/>
        </w:rPr>
        <w:t xml:space="preserve"> يمسح على الخفّين والخمار!</w:t>
      </w:r>
      <w:r w:rsidRPr="00643D22">
        <w:rPr>
          <w:rStyle w:val="libFootnotenumChar"/>
          <w:rtl/>
        </w:rPr>
        <w:t xml:space="preserve"> (3)</w:t>
      </w:r>
      <w:r w:rsidRPr="008A76F4">
        <w:rPr>
          <w:rtl/>
        </w:rPr>
        <w:t>.</w:t>
      </w:r>
    </w:p>
    <w:p w:rsidR="00F40ABA" w:rsidRDefault="00F40ABA" w:rsidP="00643D22">
      <w:pPr>
        <w:pStyle w:val="libCenterBold1"/>
        <w:rPr>
          <w:rtl/>
        </w:rPr>
      </w:pPr>
      <w:r>
        <w:rPr>
          <w:rtl/>
        </w:rPr>
        <w:t>سقوط الصلاة</w:t>
      </w:r>
    </w:p>
    <w:p w:rsidR="00F40ABA" w:rsidRDefault="00F40ABA" w:rsidP="002565FE">
      <w:pPr>
        <w:pStyle w:val="libNormal"/>
        <w:rPr>
          <w:rtl/>
        </w:rPr>
      </w:pPr>
      <w:r>
        <w:rPr>
          <w:rtl/>
        </w:rPr>
        <w:t xml:space="preserve">( </w:t>
      </w:r>
      <w:r w:rsidRPr="00BA794B">
        <w:rPr>
          <w:rtl/>
        </w:rPr>
        <w:t>994</w:t>
      </w:r>
      <w:r>
        <w:rPr>
          <w:rtl/>
        </w:rPr>
        <w:t xml:space="preserve"> ) عن أبزيّ : انّ رجلاً اتى عمر بن الخطاب فقال : انّي أجنبت فلم أجد الماء ، فقال عمر : لا تصلّ</w:t>
      </w:r>
      <w:r w:rsidRPr="00643D22">
        <w:rPr>
          <w:rStyle w:val="libFootnotenumChar"/>
          <w:rtl/>
        </w:rPr>
        <w:t xml:space="preserve"> (4)</w:t>
      </w:r>
      <w:r w:rsidRPr="008A76F4">
        <w:rPr>
          <w:rtl/>
        </w:rPr>
        <w:t>.</w:t>
      </w:r>
    </w:p>
    <w:p w:rsidR="00F40ABA" w:rsidRDefault="00F40ABA" w:rsidP="00F40ABA">
      <w:pPr>
        <w:pStyle w:val="Heading1Center"/>
        <w:rPr>
          <w:rtl/>
        </w:rPr>
      </w:pPr>
      <w:bookmarkStart w:id="791" w:name="_Toc250045374"/>
      <w:bookmarkStart w:id="792" w:name="_Toc404085546"/>
      <w:r>
        <w:rPr>
          <w:rtl/>
        </w:rPr>
        <w:t>تعارض</w:t>
      </w:r>
      <w:bookmarkEnd w:id="791"/>
      <w:bookmarkEnd w:id="792"/>
    </w:p>
    <w:p w:rsidR="00F40ABA" w:rsidRDefault="00F40ABA" w:rsidP="002565FE">
      <w:pPr>
        <w:pStyle w:val="libNormal"/>
        <w:rPr>
          <w:rtl/>
        </w:rPr>
      </w:pPr>
      <w:r>
        <w:rPr>
          <w:rtl/>
        </w:rPr>
        <w:t xml:space="preserve">هل رسول الله </w:t>
      </w:r>
      <w:r w:rsidR="00593EDA" w:rsidRPr="00593EDA">
        <w:rPr>
          <w:rStyle w:val="libAlaemChar"/>
          <w:rFonts w:hint="cs"/>
          <w:rtl/>
        </w:rPr>
        <w:t>صلى‌الله‌عليه‌وآله</w:t>
      </w:r>
      <w:r>
        <w:rPr>
          <w:rtl/>
        </w:rPr>
        <w:t xml:space="preserve"> إذا أجنب ينام مع الوضوء أو بدونه؟ الروايات فيه متضاربة حتّى من راوٍ واحد كعائشة</w:t>
      </w:r>
      <w:r w:rsidRPr="00643D22">
        <w:rPr>
          <w:rStyle w:val="libFootnotenumChar"/>
          <w:rtl/>
        </w:rPr>
        <w:t xml:space="preserve"> (5) </w:t>
      </w:r>
      <w:r>
        <w:rPr>
          <w:rtl/>
        </w:rPr>
        <w:t>فكيف يعتمد على أقوالها.</w:t>
      </w:r>
    </w:p>
    <w:p w:rsidR="00F40ABA" w:rsidRDefault="00F40ABA" w:rsidP="00F40ABA">
      <w:pPr>
        <w:pStyle w:val="Heading1Center"/>
        <w:rPr>
          <w:rtl/>
        </w:rPr>
      </w:pPr>
      <w:bookmarkStart w:id="793" w:name="_Toc250045375"/>
      <w:bookmarkStart w:id="794" w:name="_Toc404085547"/>
      <w:r>
        <w:rPr>
          <w:rtl/>
        </w:rPr>
        <w:t>كذبة اخرى</w:t>
      </w:r>
      <w:bookmarkEnd w:id="793"/>
      <w:bookmarkEnd w:id="794"/>
    </w:p>
    <w:p w:rsidR="00F40ABA" w:rsidRDefault="00F40ABA" w:rsidP="002565FE">
      <w:pPr>
        <w:pStyle w:val="libNormal"/>
        <w:rPr>
          <w:rtl/>
        </w:rPr>
      </w:pPr>
      <w:r>
        <w:rPr>
          <w:rtl/>
        </w:rPr>
        <w:t xml:space="preserve">( </w:t>
      </w:r>
      <w:r w:rsidRPr="00BA794B">
        <w:rPr>
          <w:rtl/>
        </w:rPr>
        <w:t>995</w:t>
      </w:r>
      <w:r>
        <w:rPr>
          <w:rtl/>
        </w:rPr>
        <w:t xml:space="preserve"> ) عن انس : انّ النبي </w:t>
      </w:r>
      <w:r w:rsidR="00593EDA" w:rsidRPr="00593EDA">
        <w:rPr>
          <w:rStyle w:val="libAlaemChar"/>
          <w:rFonts w:hint="cs"/>
          <w:rtl/>
        </w:rPr>
        <w:t>صلى‌الله‌عليه‌وآله</w:t>
      </w:r>
      <w:r>
        <w:rPr>
          <w:rtl/>
        </w:rPr>
        <w:t xml:space="preserve"> كان يطوف على نسائه في غسل واحد</w:t>
      </w:r>
      <w:r w:rsidRPr="00643D22">
        <w:rPr>
          <w:rStyle w:val="libFootnotenumChar"/>
          <w:rtl/>
        </w:rPr>
        <w:t xml:space="preserve"> (6)</w:t>
      </w:r>
      <w:r w:rsidRPr="008A76F4">
        <w:rPr>
          <w:rtl/>
        </w:rPr>
        <w:t>.</w:t>
      </w:r>
    </w:p>
    <w:p w:rsidR="00F40ABA" w:rsidRDefault="00F40ABA" w:rsidP="002565FE">
      <w:pPr>
        <w:pStyle w:val="libNormal"/>
        <w:rPr>
          <w:rtl/>
        </w:rPr>
      </w:pPr>
      <w:r>
        <w:rPr>
          <w:rtl/>
        </w:rPr>
        <w:t xml:space="preserve">( </w:t>
      </w:r>
      <w:r w:rsidRPr="00BA794B">
        <w:rPr>
          <w:rtl/>
        </w:rPr>
        <w:t>996</w:t>
      </w:r>
      <w:r>
        <w:rPr>
          <w:rtl/>
        </w:rPr>
        <w:t xml:space="preserve"> ) وعنه : وضعت لرسول الله </w:t>
      </w:r>
      <w:r w:rsidR="00593EDA" w:rsidRPr="00593EDA">
        <w:rPr>
          <w:rStyle w:val="libAlaemChar"/>
          <w:rFonts w:hint="cs"/>
          <w:rtl/>
        </w:rPr>
        <w:t>صلى‌الله‌عليه‌وآله</w:t>
      </w:r>
      <w:r>
        <w:rPr>
          <w:rtl/>
        </w:rPr>
        <w:t xml:space="preserve"> غسلاً ، فاغتسل من جميع نسائه في ليلة</w:t>
      </w:r>
      <w:r w:rsidRPr="00643D22">
        <w:rPr>
          <w:rStyle w:val="libFootnotenumChar"/>
          <w:rtl/>
        </w:rPr>
        <w:t xml:space="preserve"> (7)</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559.</w:t>
      </w:r>
    </w:p>
    <w:p w:rsidR="00F40ABA" w:rsidRDefault="00F40ABA" w:rsidP="00643D22">
      <w:pPr>
        <w:pStyle w:val="libFootnote0"/>
        <w:rPr>
          <w:rtl/>
        </w:rPr>
      </w:pPr>
      <w:r>
        <w:rPr>
          <w:rtl/>
        </w:rPr>
        <w:t>(2) سنن ابن ماجة : 561.</w:t>
      </w:r>
    </w:p>
    <w:p w:rsidR="00F40ABA" w:rsidRDefault="00F40ABA" w:rsidP="00643D22">
      <w:pPr>
        <w:pStyle w:val="libFootnote0"/>
        <w:rPr>
          <w:rtl/>
        </w:rPr>
      </w:pPr>
      <w:r>
        <w:rPr>
          <w:rtl/>
        </w:rPr>
        <w:t>(3) سنن ابن ماجة : 563.</w:t>
      </w:r>
    </w:p>
    <w:p w:rsidR="00F40ABA" w:rsidRDefault="00F40ABA" w:rsidP="00643D22">
      <w:pPr>
        <w:pStyle w:val="libFootnote0"/>
        <w:rPr>
          <w:rtl/>
        </w:rPr>
      </w:pPr>
      <w:r>
        <w:rPr>
          <w:rtl/>
        </w:rPr>
        <w:t>(4) سنن ابن ماجة : 569.</w:t>
      </w:r>
    </w:p>
    <w:p w:rsidR="00F40ABA" w:rsidRDefault="00F40ABA" w:rsidP="00643D22">
      <w:pPr>
        <w:pStyle w:val="libFootnote0"/>
        <w:rPr>
          <w:rtl/>
        </w:rPr>
      </w:pPr>
      <w:r>
        <w:rPr>
          <w:rtl/>
        </w:rPr>
        <w:t>(5) سنن ابن ماجة : 581 ـ 586.</w:t>
      </w:r>
    </w:p>
    <w:p w:rsidR="00F40ABA" w:rsidRDefault="00F40ABA" w:rsidP="00643D22">
      <w:pPr>
        <w:pStyle w:val="libFootnote0"/>
        <w:rPr>
          <w:rtl/>
        </w:rPr>
      </w:pPr>
      <w:r>
        <w:rPr>
          <w:rtl/>
        </w:rPr>
        <w:t>(6) سنن ابن ماجة : 588.</w:t>
      </w:r>
    </w:p>
    <w:p w:rsidR="00F40ABA" w:rsidRDefault="00F40ABA" w:rsidP="00643D22">
      <w:pPr>
        <w:pStyle w:val="libFootnote0"/>
        <w:rPr>
          <w:rtl/>
        </w:rPr>
      </w:pPr>
      <w:r>
        <w:rPr>
          <w:rtl/>
        </w:rPr>
        <w:t>(7) سنن ابن ماجة : 589.</w:t>
      </w:r>
    </w:p>
    <w:p w:rsidR="00F40ABA" w:rsidRDefault="00F40ABA" w:rsidP="002565FE">
      <w:pPr>
        <w:pStyle w:val="libNormal"/>
        <w:rPr>
          <w:rtl/>
        </w:rPr>
      </w:pPr>
      <w:r>
        <w:rPr>
          <w:rtl/>
        </w:rPr>
        <w:br w:type="page"/>
      </w:r>
      <w:r>
        <w:rPr>
          <w:rtl/>
        </w:rPr>
        <w:lastRenderedPageBreak/>
        <w:t xml:space="preserve"> ( </w:t>
      </w:r>
      <w:r w:rsidRPr="006A52C2">
        <w:rPr>
          <w:rtl/>
        </w:rPr>
        <w:t>997</w:t>
      </w:r>
      <w:r>
        <w:rPr>
          <w:rtl/>
        </w:rPr>
        <w:t xml:space="preserve"> ) عن أبي رافع : انّ النبي طاف على نسائه في ليلة ، وكان يغتسل عند كلّ واحدة منهنَّ ، فقيل : يا رسول الله ، إلاّ تجعله غسلاً واحداً؟ فقال : « هو أزكى وأطيب وأطهر » </w:t>
      </w:r>
      <w:r w:rsidRPr="00643D22">
        <w:rPr>
          <w:rStyle w:val="libFootnotenumChar"/>
          <w:rtl/>
        </w:rPr>
        <w:t>(1)</w:t>
      </w:r>
      <w:r w:rsidRPr="008A76F4">
        <w:rPr>
          <w:rtl/>
        </w:rPr>
        <w:t>.</w:t>
      </w:r>
    </w:p>
    <w:p w:rsidR="00F40ABA" w:rsidRDefault="00F40ABA" w:rsidP="002565FE">
      <w:pPr>
        <w:pStyle w:val="libNormal"/>
        <w:rPr>
          <w:rtl/>
        </w:rPr>
      </w:pPr>
      <w:r>
        <w:rPr>
          <w:rtl/>
        </w:rPr>
        <w:t xml:space="preserve">أقول : أولاً : لا يلزم من كون النبي </w:t>
      </w:r>
      <w:r w:rsidR="00593EDA" w:rsidRPr="00593EDA">
        <w:rPr>
          <w:rStyle w:val="libAlaemChar"/>
          <w:rFonts w:hint="cs"/>
          <w:rtl/>
        </w:rPr>
        <w:t>صلى‌الله‌عليه‌وآله</w:t>
      </w:r>
      <w:r>
        <w:rPr>
          <w:rtl/>
        </w:rPr>
        <w:t xml:space="preserve"> أفضل الناس علماً وعقلاً وديناً أن يكون أقوى جسماً ، وهذا من حسبان غفلة العوام.</w:t>
      </w:r>
    </w:p>
    <w:p w:rsidR="00F40ABA" w:rsidRDefault="00F40ABA" w:rsidP="002565FE">
      <w:pPr>
        <w:pStyle w:val="libNormal"/>
        <w:rPr>
          <w:rtl/>
        </w:rPr>
      </w:pPr>
      <w:r>
        <w:rPr>
          <w:rtl/>
        </w:rPr>
        <w:t>وثانياً : انّ النبي تتناوب لياليه بين نسائه ، ونساؤه أيضاً لا يرضين بذهابه إلى ضراتهنَّ ولا سيّما السيدة عائشة ، فانّها لا ترضى بمد يده إلى غيرها كما سبق.</w:t>
      </w:r>
    </w:p>
    <w:p w:rsidR="00F40ABA" w:rsidRDefault="00F40ABA" w:rsidP="002565FE">
      <w:pPr>
        <w:pStyle w:val="libNormal"/>
        <w:rPr>
          <w:rtl/>
        </w:rPr>
      </w:pPr>
      <w:r>
        <w:rPr>
          <w:rtl/>
        </w:rPr>
        <w:t>تقول عائشة : ما علمت حتّى دخلت على زينب بغير اذن ، وهي غضبى ، ثم قالت : يا رسول الله ، احسبك إذا قلبت بُنيَّة أبي بكر ذريعتيها</w:t>
      </w:r>
      <w:r w:rsidRPr="00643D22">
        <w:rPr>
          <w:rStyle w:val="libFootnotenumChar"/>
          <w:rtl/>
        </w:rPr>
        <w:t xml:space="preserve"> (2) </w:t>
      </w:r>
      <w:r>
        <w:rPr>
          <w:rtl/>
        </w:rPr>
        <w:t>، ثم أقبلت عليَّ ... فاقلبت عليها حتّى رأيتها وقد يبس ريقها في فيها</w:t>
      </w:r>
      <w:r w:rsidRPr="00643D22">
        <w:rPr>
          <w:rStyle w:val="libFootnotenumChar"/>
          <w:rtl/>
        </w:rPr>
        <w:t xml:space="preserve"> (3)</w:t>
      </w:r>
      <w:r w:rsidRPr="008A76F4">
        <w:rPr>
          <w:rtl/>
        </w:rPr>
        <w:t>.</w:t>
      </w:r>
    </w:p>
    <w:p w:rsidR="00F40ABA" w:rsidRDefault="00F40ABA" w:rsidP="002565FE">
      <w:pPr>
        <w:pStyle w:val="libNormal"/>
        <w:rPr>
          <w:rtl/>
        </w:rPr>
      </w:pPr>
      <w:r>
        <w:rPr>
          <w:rtl/>
        </w:rPr>
        <w:t>وثالثاً : لا يرضى الرسول الوقور الحكيم بأن يفهم أنس وغيره جماعه ، وأن يذهب بأنس إلى بيت كلّ واحد من نسائه.</w:t>
      </w:r>
    </w:p>
    <w:p w:rsidR="00F40ABA" w:rsidRDefault="00F40ABA" w:rsidP="002565FE">
      <w:pPr>
        <w:pStyle w:val="libNormal"/>
        <w:rPr>
          <w:rtl/>
        </w:rPr>
      </w:pPr>
      <w:r>
        <w:rPr>
          <w:rtl/>
        </w:rPr>
        <w:t>ورابعاً : من أين علم أبو رافع ذلك؟ لعمرك كلّ ذلك موضوع ومجعول واهانة لمقام النبوة ، لعن الله الوضّاعين.</w:t>
      </w:r>
    </w:p>
    <w:p w:rsidR="00F40ABA" w:rsidRDefault="00F40ABA" w:rsidP="00F40ABA">
      <w:pPr>
        <w:pStyle w:val="Heading1Center"/>
        <w:rPr>
          <w:rtl/>
        </w:rPr>
      </w:pPr>
      <w:bookmarkStart w:id="795" w:name="_Toc250045376"/>
      <w:bookmarkStart w:id="796" w:name="_Toc404085548"/>
      <w:r>
        <w:rPr>
          <w:rtl/>
        </w:rPr>
        <w:t>الرد على الوهابية</w:t>
      </w:r>
      <w:bookmarkEnd w:id="795"/>
      <w:bookmarkEnd w:id="796"/>
    </w:p>
    <w:p w:rsidR="00F40ABA" w:rsidRDefault="00F40ABA" w:rsidP="002565FE">
      <w:pPr>
        <w:pStyle w:val="libNormal"/>
        <w:rPr>
          <w:rtl/>
        </w:rPr>
      </w:pPr>
      <w:r>
        <w:rPr>
          <w:rtl/>
        </w:rPr>
        <w:t xml:space="preserve">( </w:t>
      </w:r>
      <w:r w:rsidRPr="006A52C2">
        <w:rPr>
          <w:rtl/>
        </w:rPr>
        <w:t>998</w:t>
      </w:r>
      <w:r>
        <w:rPr>
          <w:rtl/>
        </w:rPr>
        <w:t xml:space="preserve"> ) عن جابر بن عبدالله : كان رسول الله يعلّمنا التشهّد كما يعلّمنا السورة من القرآن : « ... السلام عليك يا أيّها النبي ورحمة الله وبركاته » </w:t>
      </w:r>
      <w:r w:rsidRPr="00643D22">
        <w:rPr>
          <w:rStyle w:val="libFootnotenumChar"/>
          <w:rtl/>
        </w:rPr>
        <w:t>(4)</w:t>
      </w:r>
      <w:r w:rsidRPr="008A76F4">
        <w:rPr>
          <w:rtl/>
        </w:rPr>
        <w:t>.</w:t>
      </w:r>
    </w:p>
    <w:p w:rsidR="00F40ABA" w:rsidRDefault="00F40ABA" w:rsidP="002565FE">
      <w:pPr>
        <w:pStyle w:val="libNormal"/>
        <w:rPr>
          <w:rtl/>
        </w:rPr>
      </w:pPr>
      <w:r>
        <w:rPr>
          <w:rtl/>
        </w:rPr>
        <w:t xml:space="preserve">يقول وحيد الزمان في تعليقه على المقام : انّ عقيدة أهل السنة على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590.</w:t>
      </w:r>
    </w:p>
    <w:p w:rsidR="00F40ABA" w:rsidRDefault="00F40ABA" w:rsidP="00643D22">
      <w:pPr>
        <w:pStyle w:val="libFootnote0"/>
        <w:rPr>
          <w:rtl/>
        </w:rPr>
      </w:pPr>
      <w:r>
        <w:rPr>
          <w:rtl/>
        </w:rPr>
        <w:t>(2) الذريعة : تصغير الذراع : النهاية لابن الاثير 2 : 158.</w:t>
      </w:r>
    </w:p>
    <w:p w:rsidR="00F40ABA" w:rsidRDefault="00F40ABA" w:rsidP="00643D22">
      <w:pPr>
        <w:pStyle w:val="libFootnote0"/>
        <w:rPr>
          <w:rtl/>
        </w:rPr>
      </w:pPr>
      <w:r>
        <w:rPr>
          <w:rtl/>
        </w:rPr>
        <w:t>(3) سنن ابن ماجة : 1981 كتاب النكاح.</w:t>
      </w:r>
    </w:p>
    <w:p w:rsidR="00F40ABA" w:rsidRDefault="00F40ABA" w:rsidP="00643D22">
      <w:pPr>
        <w:pStyle w:val="libFootnote0"/>
        <w:rPr>
          <w:rtl/>
        </w:rPr>
      </w:pPr>
      <w:r>
        <w:rPr>
          <w:rtl/>
        </w:rPr>
        <w:t>(4) سنن ابن ماجة : 902 كتاب اقامة الصلاة.</w:t>
      </w:r>
    </w:p>
    <w:p w:rsidR="00F40ABA" w:rsidRDefault="00F40ABA" w:rsidP="002565FE">
      <w:pPr>
        <w:pStyle w:val="libNormal0"/>
        <w:rPr>
          <w:rtl/>
        </w:rPr>
      </w:pPr>
      <w:r>
        <w:rPr>
          <w:rtl/>
        </w:rPr>
        <w:br w:type="page"/>
      </w:r>
      <w:r>
        <w:rPr>
          <w:rtl/>
        </w:rPr>
        <w:lastRenderedPageBreak/>
        <w:t xml:space="preserve">انّه </w:t>
      </w:r>
      <w:r w:rsidR="00593EDA" w:rsidRPr="00593EDA">
        <w:rPr>
          <w:rStyle w:val="libAlaemChar"/>
          <w:rFonts w:hint="cs"/>
          <w:rtl/>
        </w:rPr>
        <w:t>صلى‌الله‌عليه‌وآله</w:t>
      </w:r>
      <w:r>
        <w:rPr>
          <w:rtl/>
        </w:rPr>
        <w:t xml:space="preserve"> حي في قبره ، فان سلّم عليه أحد عند قبره يسمع ، وان سلّم عليه من بعيد يبلغه الله إليه بتوسّط ملك.</w:t>
      </w:r>
    </w:p>
    <w:p w:rsidR="00F40ABA" w:rsidRDefault="00F40ABA" w:rsidP="00F40ABA">
      <w:pPr>
        <w:pStyle w:val="Heading1Center"/>
        <w:rPr>
          <w:rtl/>
        </w:rPr>
      </w:pPr>
      <w:bookmarkStart w:id="797" w:name="_Toc250045377"/>
      <w:bookmarkStart w:id="798" w:name="_Toc404085549"/>
      <w:r>
        <w:rPr>
          <w:rtl/>
        </w:rPr>
        <w:t>الصلاة خير من النوم</w:t>
      </w:r>
      <w:bookmarkEnd w:id="797"/>
      <w:bookmarkEnd w:id="798"/>
    </w:p>
    <w:p w:rsidR="00F40ABA" w:rsidRDefault="00F40ABA" w:rsidP="002565FE">
      <w:pPr>
        <w:pStyle w:val="libNormal"/>
        <w:rPr>
          <w:rtl/>
        </w:rPr>
      </w:pPr>
      <w:r>
        <w:rPr>
          <w:rtl/>
        </w:rPr>
        <w:t xml:space="preserve">لم يذكره ابن ماجة في روايات الاَذان حتّى في رواية ابن محذورة ، فالظاهر انّها زيادة من بعض الرواة ، نعم يدّعي الزهري : وزاد بلال في نداء صلاة الصبح : ( الصلاة خير من النوم ) فأقرّها رسول الله </w:t>
      </w:r>
      <w:r w:rsidR="00593EDA" w:rsidRPr="00593EDA">
        <w:rPr>
          <w:rStyle w:val="libAlaemChar"/>
          <w:rFonts w:hint="cs"/>
          <w:rtl/>
        </w:rPr>
        <w:t>صلى‌الله‌عليه‌وآله</w:t>
      </w:r>
      <w:r>
        <w:rPr>
          <w:rtl/>
        </w:rPr>
        <w:t>. لكن قول الزهري لا دليل عليه ، بل نقل بعض المعلّقين انّه جاء في بعض الروايات : انّ مؤذناً جاء يخبر عمر بصلاة الصبح ، فقال : الصلاة خير من النوم ، فأقرّه عمر! ولعلّه الصحيح.</w:t>
      </w:r>
    </w:p>
    <w:p w:rsidR="00F40ABA" w:rsidRDefault="00F40ABA" w:rsidP="00643D22">
      <w:pPr>
        <w:pStyle w:val="libCenterBold1"/>
        <w:rPr>
          <w:rtl/>
        </w:rPr>
      </w:pPr>
      <w:r>
        <w:rPr>
          <w:rtl/>
        </w:rPr>
        <w:t>تسليمة واحدة تجاه وجهه</w:t>
      </w:r>
    </w:p>
    <w:p w:rsidR="00F40ABA" w:rsidRDefault="00F40ABA" w:rsidP="002565FE">
      <w:pPr>
        <w:pStyle w:val="libNormal"/>
        <w:rPr>
          <w:rtl/>
        </w:rPr>
      </w:pPr>
      <w:r>
        <w:rPr>
          <w:rtl/>
        </w:rPr>
        <w:t xml:space="preserve">( </w:t>
      </w:r>
      <w:r w:rsidRPr="00E700F5">
        <w:rPr>
          <w:rtl/>
        </w:rPr>
        <w:t>999</w:t>
      </w:r>
      <w:r>
        <w:rPr>
          <w:rtl/>
        </w:rPr>
        <w:t xml:space="preserve"> ) عن سلمة : رأيت رسول الله </w:t>
      </w:r>
      <w:r w:rsidR="00593EDA" w:rsidRPr="00593EDA">
        <w:rPr>
          <w:rStyle w:val="libAlaemChar"/>
          <w:rFonts w:hint="cs"/>
          <w:rtl/>
        </w:rPr>
        <w:t>صلى‌الله‌عليه‌وآله</w:t>
      </w:r>
      <w:r>
        <w:rPr>
          <w:rtl/>
        </w:rPr>
        <w:t xml:space="preserve"> صلّى فسلّم مرة واحدة</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E700F5">
        <w:rPr>
          <w:rtl/>
        </w:rPr>
        <w:t>1000</w:t>
      </w:r>
      <w:r>
        <w:rPr>
          <w:rtl/>
        </w:rPr>
        <w:t xml:space="preserve"> ) عن عائشة : انّ رسول الله </w:t>
      </w:r>
      <w:r w:rsidR="00593EDA" w:rsidRPr="00593EDA">
        <w:rPr>
          <w:rStyle w:val="libAlaemChar"/>
          <w:rFonts w:hint="cs"/>
          <w:rtl/>
        </w:rPr>
        <w:t>صلى‌الله‌عليه‌وآله</w:t>
      </w:r>
      <w:r>
        <w:rPr>
          <w:rtl/>
        </w:rPr>
        <w:t xml:space="preserve"> كان يسلّم تسليمة واحدة تلقاء وجهه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E700F5">
        <w:rPr>
          <w:rtl/>
        </w:rPr>
        <w:t>1001</w:t>
      </w:r>
      <w:r>
        <w:rPr>
          <w:rtl/>
        </w:rPr>
        <w:t xml:space="preserve"> ) </w:t>
      </w:r>
      <w:r w:rsidRPr="00E700F5">
        <w:rPr>
          <w:rtl/>
        </w:rPr>
        <w:t>عن سعد</w:t>
      </w:r>
      <w:r>
        <w:rPr>
          <w:rtl/>
        </w:rPr>
        <w:t xml:space="preserve"> : </w:t>
      </w:r>
      <w:r w:rsidRPr="00E700F5">
        <w:rPr>
          <w:rtl/>
        </w:rPr>
        <w:t>انّ رسول الله س</w:t>
      </w:r>
      <w:r>
        <w:rPr>
          <w:rtl/>
        </w:rPr>
        <w:t>لّم تسليمة واحدة تلقاء وجهه</w:t>
      </w:r>
      <w:r w:rsidRPr="00643D22">
        <w:rPr>
          <w:rStyle w:val="libFootnotenumChar"/>
          <w:rtl/>
        </w:rPr>
        <w:t xml:space="preserve"> (3)</w:t>
      </w:r>
      <w:r w:rsidRPr="008A76F4">
        <w:rPr>
          <w:rtl/>
        </w:rPr>
        <w:t>.</w:t>
      </w:r>
    </w:p>
    <w:p w:rsidR="00F40ABA" w:rsidRPr="00643D22" w:rsidRDefault="00F40ABA" w:rsidP="00F40ABA">
      <w:pPr>
        <w:pStyle w:val="Heading1Center"/>
        <w:rPr>
          <w:rStyle w:val="libFootnotenumChar"/>
          <w:rtl/>
        </w:rPr>
      </w:pPr>
      <w:bookmarkStart w:id="799" w:name="_Toc250045378"/>
      <w:bookmarkStart w:id="800" w:name="_Toc404085550"/>
      <w:r>
        <w:rPr>
          <w:rtl/>
        </w:rPr>
        <w:t>محل السجدة</w:t>
      </w:r>
      <w:bookmarkEnd w:id="799"/>
      <w:bookmarkEnd w:id="800"/>
    </w:p>
    <w:p w:rsidR="00F40ABA" w:rsidRDefault="00F40ABA" w:rsidP="002565FE">
      <w:pPr>
        <w:pStyle w:val="libNormal"/>
        <w:rPr>
          <w:rtl/>
        </w:rPr>
      </w:pPr>
      <w:r>
        <w:rPr>
          <w:rtl/>
        </w:rPr>
        <w:t xml:space="preserve">( </w:t>
      </w:r>
      <w:r w:rsidRPr="00E700F5">
        <w:rPr>
          <w:rtl/>
        </w:rPr>
        <w:t>1002</w:t>
      </w:r>
      <w:r>
        <w:rPr>
          <w:rtl/>
        </w:rPr>
        <w:t xml:space="preserve"> ) عن ميمونة زوج النبي </w:t>
      </w:r>
      <w:r w:rsidR="00593EDA" w:rsidRPr="00593EDA">
        <w:rPr>
          <w:rStyle w:val="libAlaemChar"/>
          <w:rFonts w:hint="cs"/>
          <w:rtl/>
        </w:rPr>
        <w:t>صلى‌الله‌عليه‌وآله</w:t>
      </w:r>
      <w:r>
        <w:rPr>
          <w:rtl/>
        </w:rPr>
        <w:t xml:space="preserve"> قالت : كان رسول الله </w:t>
      </w:r>
      <w:r w:rsidR="00593EDA" w:rsidRPr="00593EDA">
        <w:rPr>
          <w:rStyle w:val="libAlaemChar"/>
          <w:rFonts w:hint="cs"/>
          <w:rtl/>
        </w:rPr>
        <w:t>صلى‌الله‌عليه‌وآله</w:t>
      </w:r>
      <w:r>
        <w:rPr>
          <w:rtl/>
        </w:rPr>
        <w:t xml:space="preserve"> يصلّي على الخمرة</w:t>
      </w:r>
      <w:r>
        <w:rPr>
          <w:rFonts w:hint="cs"/>
          <w:rtl/>
        </w:rPr>
        <w:t xml:space="preserve"> </w:t>
      </w:r>
      <w:r w:rsidRPr="00643D22">
        <w:rPr>
          <w:rStyle w:val="libFootnotenumChar"/>
          <w:rtl/>
        </w:rPr>
        <w:t>(4)</w:t>
      </w:r>
      <w:r w:rsidRPr="008A76F4">
        <w:rPr>
          <w:rtl/>
        </w:rPr>
        <w:t>.</w:t>
      </w:r>
    </w:p>
    <w:p w:rsidR="00F40ABA" w:rsidRDefault="00F40ABA" w:rsidP="002565FE">
      <w:pPr>
        <w:pStyle w:val="libNormal"/>
        <w:rPr>
          <w:rtl/>
        </w:rPr>
      </w:pPr>
      <w:r>
        <w:rPr>
          <w:rtl/>
        </w:rPr>
        <w:t xml:space="preserve">أقول : عن النهاية : الخمرة : هي مقدار ما يضع الرجل عليه وجهه في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920 كتاب اقامة الصلاة.</w:t>
      </w:r>
    </w:p>
    <w:p w:rsidR="00F40ABA" w:rsidRDefault="00F40ABA" w:rsidP="00643D22">
      <w:pPr>
        <w:pStyle w:val="libFootnote0"/>
        <w:rPr>
          <w:rtl/>
        </w:rPr>
      </w:pPr>
      <w:r>
        <w:rPr>
          <w:rtl/>
        </w:rPr>
        <w:t>(2) سنن ابن ماجة : 919.</w:t>
      </w:r>
    </w:p>
    <w:p w:rsidR="00F40ABA" w:rsidRDefault="00F40ABA" w:rsidP="00643D22">
      <w:pPr>
        <w:pStyle w:val="libFootnote0"/>
        <w:rPr>
          <w:rtl/>
        </w:rPr>
      </w:pPr>
      <w:r>
        <w:rPr>
          <w:rtl/>
        </w:rPr>
        <w:t>(3) سنن ابن ماجة : 918.</w:t>
      </w:r>
    </w:p>
    <w:p w:rsidR="00F40ABA" w:rsidRDefault="00F40ABA" w:rsidP="00643D22">
      <w:pPr>
        <w:pStyle w:val="libFootnote0"/>
        <w:rPr>
          <w:rtl/>
        </w:rPr>
      </w:pPr>
      <w:r>
        <w:rPr>
          <w:rtl/>
        </w:rPr>
        <w:t>(4) سنن ابن ماجة : 1028.</w:t>
      </w:r>
    </w:p>
    <w:p w:rsidR="00F40ABA" w:rsidRDefault="00F40ABA" w:rsidP="002565FE">
      <w:pPr>
        <w:pStyle w:val="libNormal0"/>
        <w:rPr>
          <w:rtl/>
        </w:rPr>
      </w:pPr>
      <w:r>
        <w:rPr>
          <w:rtl/>
        </w:rPr>
        <w:br w:type="page"/>
      </w:r>
      <w:r>
        <w:rPr>
          <w:rtl/>
        </w:rPr>
        <w:lastRenderedPageBreak/>
        <w:t>سجوده من حصير أو نسيجة خوص ونحوه من النبات</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EE3EEA">
        <w:rPr>
          <w:rtl/>
        </w:rPr>
        <w:t>1003</w:t>
      </w:r>
      <w:r>
        <w:rPr>
          <w:rtl/>
        </w:rPr>
        <w:t xml:space="preserve"> ) وعن أبي سعيد قال : صلّى رسول الله </w:t>
      </w:r>
      <w:r w:rsidR="00593EDA" w:rsidRPr="00593EDA">
        <w:rPr>
          <w:rStyle w:val="libAlaemChar"/>
          <w:rFonts w:hint="cs"/>
          <w:rtl/>
        </w:rPr>
        <w:t>صلى‌الله‌عليه‌وآله</w:t>
      </w:r>
      <w:r>
        <w:rPr>
          <w:rtl/>
        </w:rPr>
        <w:t xml:space="preserve"> على حصير</w:t>
      </w:r>
      <w:r w:rsidRPr="00643D22">
        <w:rPr>
          <w:rStyle w:val="libFootnotenumChar"/>
          <w:rtl/>
        </w:rPr>
        <w:t xml:space="preserve"> (2)</w:t>
      </w:r>
      <w:r w:rsidRPr="008A76F4">
        <w:rPr>
          <w:rtl/>
        </w:rPr>
        <w:t>.</w:t>
      </w:r>
    </w:p>
    <w:p w:rsidR="00F40ABA" w:rsidRDefault="00F40ABA" w:rsidP="00643D22">
      <w:pPr>
        <w:pStyle w:val="libCenterBold1"/>
        <w:rPr>
          <w:rtl/>
        </w:rPr>
      </w:pPr>
      <w:r>
        <w:rPr>
          <w:rtl/>
        </w:rPr>
        <w:t>تضارب حول النافلة في السفر وصلاة الميت في المسجد</w:t>
      </w:r>
    </w:p>
    <w:p w:rsidR="00F40ABA" w:rsidRDefault="00F40ABA" w:rsidP="002565FE">
      <w:pPr>
        <w:pStyle w:val="libNormal"/>
        <w:rPr>
          <w:rtl/>
        </w:rPr>
      </w:pPr>
      <w:r>
        <w:rPr>
          <w:rtl/>
        </w:rPr>
        <w:t>لاحظ ما نقل ابن عمر وابن عباس في ذلك متناقضين متعارضين!</w:t>
      </w:r>
      <w:r>
        <w:rPr>
          <w:rFonts w:hint="cs"/>
          <w:rtl/>
        </w:rPr>
        <w:t xml:space="preserve"> </w:t>
      </w:r>
      <w:r w:rsidRPr="00643D22">
        <w:rPr>
          <w:rStyle w:val="libFootnotenumChar"/>
          <w:rtl/>
        </w:rPr>
        <w:t>(3)</w:t>
      </w:r>
      <w:r w:rsidRPr="008A76F4">
        <w:rPr>
          <w:rtl/>
        </w:rPr>
        <w:t>.</w:t>
      </w:r>
      <w:r>
        <w:rPr>
          <w:rtl/>
        </w:rPr>
        <w:t xml:space="preserve"> ولاحظ الاختلاف في الحديث عنه </w:t>
      </w:r>
      <w:r w:rsidR="00593EDA" w:rsidRPr="00593EDA">
        <w:rPr>
          <w:rStyle w:val="libAlaemChar"/>
          <w:rFonts w:hint="cs"/>
          <w:rtl/>
        </w:rPr>
        <w:t>صلى‌الله‌عليه‌وآله</w:t>
      </w:r>
      <w:r>
        <w:rPr>
          <w:rtl/>
        </w:rPr>
        <w:t xml:space="preserve"> بين أبي هريرة وعائشة حول صلاة الميت في المسجد</w:t>
      </w:r>
      <w:r w:rsidRPr="00643D22">
        <w:rPr>
          <w:rStyle w:val="libFootnotenumChar"/>
          <w:rtl/>
        </w:rPr>
        <w:t>(4)</w:t>
      </w:r>
      <w:r w:rsidRPr="008A76F4">
        <w:rPr>
          <w:rtl/>
        </w:rPr>
        <w:t>.</w:t>
      </w:r>
    </w:p>
    <w:p w:rsidR="00F40ABA" w:rsidRDefault="00F40ABA" w:rsidP="00F40ABA">
      <w:pPr>
        <w:pStyle w:val="Heading1Center"/>
        <w:rPr>
          <w:rtl/>
        </w:rPr>
      </w:pPr>
      <w:bookmarkStart w:id="801" w:name="_Toc250045379"/>
      <w:bookmarkStart w:id="802" w:name="_Toc404085551"/>
      <w:r>
        <w:rPr>
          <w:rtl/>
        </w:rPr>
        <w:t>حول التقية</w:t>
      </w:r>
      <w:bookmarkEnd w:id="801"/>
      <w:bookmarkEnd w:id="802"/>
    </w:p>
    <w:p w:rsidR="00F40ABA" w:rsidRDefault="00F40ABA" w:rsidP="002565FE">
      <w:pPr>
        <w:pStyle w:val="libNormal"/>
        <w:rPr>
          <w:rtl/>
        </w:rPr>
      </w:pPr>
      <w:r>
        <w:rPr>
          <w:rtl/>
        </w:rPr>
        <w:t xml:space="preserve">( </w:t>
      </w:r>
      <w:r w:rsidRPr="00EE3EEA">
        <w:rPr>
          <w:rtl/>
        </w:rPr>
        <w:t>1004</w:t>
      </w:r>
      <w:r>
        <w:rPr>
          <w:rtl/>
        </w:rPr>
        <w:t xml:space="preserve"> ) عن جابر : خطبنا رسول الله </w:t>
      </w:r>
      <w:r w:rsidR="00593EDA" w:rsidRPr="00593EDA">
        <w:rPr>
          <w:rStyle w:val="libAlaemChar"/>
          <w:rFonts w:hint="cs"/>
          <w:rtl/>
        </w:rPr>
        <w:t>صلى‌الله‌عليه‌وآله</w:t>
      </w:r>
      <w:r>
        <w:rPr>
          <w:rtl/>
        </w:rPr>
        <w:t xml:space="preserve"> فقال : « ... فمن تركها ـ أي صلاة الجمعة ـ في حياتي أو بعدي وله امام عادل أو جائر ... ألا لا تؤمَّنَّ امرأة رجلاً ، ولا يؤمَّ أعرابي مهاجراً ولا يؤمَّ فاجر مؤمناً ، إلاّ أن يقهره بسلطان يخاف سيفه وسوطه » </w:t>
      </w:r>
      <w:r w:rsidRPr="00643D22">
        <w:rPr>
          <w:rStyle w:val="libFootnotenumChar"/>
          <w:rtl/>
        </w:rPr>
        <w:t>(5)</w:t>
      </w:r>
      <w:r w:rsidRPr="008A76F4">
        <w:rPr>
          <w:rtl/>
        </w:rPr>
        <w:t>.</w:t>
      </w:r>
    </w:p>
    <w:p w:rsidR="00F40ABA" w:rsidRDefault="00F40ABA" w:rsidP="002565FE">
      <w:pPr>
        <w:pStyle w:val="libNormal"/>
        <w:rPr>
          <w:rtl/>
        </w:rPr>
      </w:pPr>
      <w:r>
        <w:rPr>
          <w:rtl/>
        </w:rPr>
        <w:t>أقول : ذيله يدلّ على جواز التقية وصحة العمل بها.</w:t>
      </w:r>
    </w:p>
    <w:p w:rsidR="00F40ABA" w:rsidRDefault="00F40ABA" w:rsidP="00643D22">
      <w:pPr>
        <w:pStyle w:val="libCenterBold1"/>
        <w:rPr>
          <w:rtl/>
        </w:rPr>
      </w:pPr>
      <w:r>
        <w:rPr>
          <w:rtl/>
        </w:rPr>
        <w:t>الردّ على الوهابية</w:t>
      </w:r>
    </w:p>
    <w:p w:rsidR="00F40ABA" w:rsidRDefault="00F40ABA" w:rsidP="002565FE">
      <w:pPr>
        <w:pStyle w:val="libNormal"/>
        <w:rPr>
          <w:rtl/>
        </w:rPr>
      </w:pPr>
      <w:r>
        <w:rPr>
          <w:rtl/>
        </w:rPr>
        <w:t xml:space="preserve">( </w:t>
      </w:r>
      <w:r w:rsidRPr="00EE3EEA">
        <w:rPr>
          <w:rtl/>
        </w:rPr>
        <w:t>1005</w:t>
      </w:r>
      <w:r>
        <w:rPr>
          <w:rtl/>
        </w:rPr>
        <w:t xml:space="preserve"> ) عن عثمان بن حنيف : انّ رجلاً ضريراً أتى النبي </w:t>
      </w:r>
      <w:r w:rsidR="00593EDA" w:rsidRPr="00593EDA">
        <w:rPr>
          <w:rStyle w:val="libAlaemChar"/>
          <w:rFonts w:hint="cs"/>
          <w:rtl/>
        </w:rPr>
        <w:t>صلى‌الله‌عليه‌وآله</w:t>
      </w:r>
      <w:r>
        <w:rPr>
          <w:rtl/>
        </w:rPr>
        <w:t xml:space="preserve"> ... فأمره أن يتوضّأ ... ويدعو بهذا الدعاء : « اللّهمّ انّي اسألك وأتوجّه اليك بمحمّد نبي الرحمة ، يا محمّد انّي قد توجّهت بك إلى ربي في حاجتي لتُقضى ، اللّهمّ فشفَّعه فيَّ » </w:t>
      </w:r>
      <w:r w:rsidRPr="00643D22">
        <w:rPr>
          <w:rStyle w:val="libFootnotenumChar"/>
          <w:rtl/>
        </w:rPr>
        <w:t>(6)</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النهاية لابن الاثير 2 : 77.</w:t>
      </w:r>
    </w:p>
    <w:p w:rsidR="00F40ABA" w:rsidRDefault="00F40ABA" w:rsidP="00643D22">
      <w:pPr>
        <w:pStyle w:val="libFootnote0"/>
        <w:rPr>
          <w:rtl/>
        </w:rPr>
      </w:pPr>
      <w:r>
        <w:rPr>
          <w:rtl/>
        </w:rPr>
        <w:t>(2) سنن ابن ماجة : 1209.</w:t>
      </w:r>
    </w:p>
    <w:p w:rsidR="00F40ABA" w:rsidRDefault="00F40ABA" w:rsidP="00643D22">
      <w:pPr>
        <w:pStyle w:val="libFootnote0"/>
        <w:rPr>
          <w:rtl/>
        </w:rPr>
      </w:pPr>
      <w:r>
        <w:rPr>
          <w:rtl/>
        </w:rPr>
        <w:t>(3) سنن ابن ماجة : 1071 ـ 1072.</w:t>
      </w:r>
    </w:p>
    <w:p w:rsidR="00F40ABA" w:rsidRDefault="00F40ABA" w:rsidP="00643D22">
      <w:pPr>
        <w:pStyle w:val="libFootnote0"/>
        <w:rPr>
          <w:rtl/>
        </w:rPr>
      </w:pPr>
      <w:r>
        <w:rPr>
          <w:rtl/>
        </w:rPr>
        <w:t>(4) سنن ابن ماجة : 1517 : 1518.</w:t>
      </w:r>
    </w:p>
    <w:p w:rsidR="00F40ABA" w:rsidRDefault="00F40ABA" w:rsidP="00643D22">
      <w:pPr>
        <w:pStyle w:val="libFootnote0"/>
        <w:rPr>
          <w:rtl/>
        </w:rPr>
      </w:pPr>
      <w:r>
        <w:rPr>
          <w:rtl/>
        </w:rPr>
        <w:t>(5) سنن ابن ماجة : 1081.</w:t>
      </w:r>
    </w:p>
    <w:p w:rsidR="00F40ABA" w:rsidRDefault="00F40ABA" w:rsidP="00643D22">
      <w:pPr>
        <w:pStyle w:val="libFootnote0"/>
        <w:rPr>
          <w:rtl/>
        </w:rPr>
      </w:pPr>
      <w:r>
        <w:rPr>
          <w:rtl/>
        </w:rPr>
        <w:t>(6) سنن ابن ماجة : 1385 كتاب اقامة الصلاة.</w:t>
      </w:r>
    </w:p>
    <w:p w:rsidR="00F40ABA" w:rsidRDefault="00F40ABA" w:rsidP="002565FE">
      <w:pPr>
        <w:pStyle w:val="libNormal"/>
        <w:rPr>
          <w:rtl/>
        </w:rPr>
      </w:pPr>
      <w:r>
        <w:rPr>
          <w:rtl/>
        </w:rPr>
        <w:br w:type="page"/>
      </w:r>
      <w:r>
        <w:rPr>
          <w:rtl/>
        </w:rPr>
        <w:lastRenderedPageBreak/>
        <w:t>وقد نقل الطبراني في الكبير الحديث ، وانّ الله قد قضى حاجته ، كما قيل.</w:t>
      </w:r>
    </w:p>
    <w:p w:rsidR="00F40ABA" w:rsidRDefault="00F40ABA" w:rsidP="002565FE">
      <w:pPr>
        <w:pStyle w:val="libNormal"/>
        <w:rPr>
          <w:rtl/>
        </w:rPr>
      </w:pPr>
      <w:r>
        <w:rPr>
          <w:rtl/>
        </w:rPr>
        <w:t xml:space="preserve">( </w:t>
      </w:r>
      <w:r w:rsidRPr="00EE3EEA">
        <w:rPr>
          <w:rtl/>
        </w:rPr>
        <w:t>1006</w:t>
      </w:r>
      <w:r>
        <w:rPr>
          <w:rtl/>
        </w:rPr>
        <w:t xml:space="preserve"> ) عن بريدة : كان رسول الله </w:t>
      </w:r>
      <w:r w:rsidR="00593EDA" w:rsidRPr="00593EDA">
        <w:rPr>
          <w:rStyle w:val="libAlaemChar"/>
          <w:rFonts w:hint="cs"/>
          <w:rtl/>
        </w:rPr>
        <w:t>صلى‌الله‌عليه‌وآله</w:t>
      </w:r>
      <w:r>
        <w:rPr>
          <w:rtl/>
        </w:rPr>
        <w:t xml:space="preserve"> يعلمهم إذا خرجوا إلى المقابر كان قائلهم يقول : السلام عليكم أهل الديار من المؤمنين والمسلمين ، وإنّا إن شاء الله بكم لاحقون ، نسأل الله لنا ولكم العافية</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EE3EEA">
        <w:rPr>
          <w:rtl/>
        </w:rPr>
        <w:t>1007</w:t>
      </w:r>
      <w:r>
        <w:rPr>
          <w:rtl/>
        </w:rPr>
        <w:t xml:space="preserve"> ) </w:t>
      </w:r>
      <w:r w:rsidRPr="00EE3EEA">
        <w:rPr>
          <w:rtl/>
        </w:rPr>
        <w:t>عن عبدالله</w:t>
      </w:r>
      <w:r>
        <w:rPr>
          <w:rtl/>
        </w:rPr>
        <w:t xml:space="preserve"> : </w:t>
      </w:r>
      <w:r w:rsidRPr="00EE3EEA">
        <w:rPr>
          <w:rtl/>
        </w:rPr>
        <w:t xml:space="preserve">قال رسول الله </w:t>
      </w:r>
      <w:r w:rsidR="00593EDA" w:rsidRPr="00593EDA">
        <w:rPr>
          <w:rStyle w:val="libAlaemChar"/>
          <w:rFonts w:hint="cs"/>
          <w:rtl/>
        </w:rPr>
        <w:t>صلى‌الله‌عليه‌وآله</w:t>
      </w:r>
      <w:r>
        <w:rPr>
          <w:rtl/>
        </w:rPr>
        <w:t xml:space="preserve"> : « </w:t>
      </w:r>
      <w:r w:rsidRPr="00EE3EEA">
        <w:rPr>
          <w:rtl/>
        </w:rPr>
        <w:t>انّ لله ملائكة سيّاحين في الاَرض يبلغوني</w:t>
      </w:r>
      <w:r>
        <w:rPr>
          <w:rtl/>
        </w:rPr>
        <w:t xml:space="preserve"> من اُمّتي السلام » </w:t>
      </w:r>
      <w:r w:rsidRPr="00643D22">
        <w:rPr>
          <w:rStyle w:val="libFootnotenumChar"/>
          <w:rtl/>
        </w:rPr>
        <w:t>(2)</w:t>
      </w:r>
      <w:r w:rsidRPr="008A76F4">
        <w:rPr>
          <w:rtl/>
        </w:rPr>
        <w:t>.</w:t>
      </w:r>
    </w:p>
    <w:p w:rsidR="00F40ABA" w:rsidRDefault="00F40ABA" w:rsidP="00F40ABA">
      <w:pPr>
        <w:pStyle w:val="Heading1Center"/>
        <w:rPr>
          <w:rtl/>
        </w:rPr>
      </w:pPr>
      <w:bookmarkStart w:id="803" w:name="_Toc250045380"/>
      <w:bookmarkStart w:id="804" w:name="_Toc404085552"/>
      <w:r>
        <w:rPr>
          <w:rtl/>
        </w:rPr>
        <w:t xml:space="preserve">إبراهيم ابن النبي </w:t>
      </w:r>
      <w:bookmarkEnd w:id="803"/>
      <w:r w:rsidR="00593EDA" w:rsidRPr="00593EDA">
        <w:rPr>
          <w:rStyle w:val="libAlaemChar"/>
          <w:rFonts w:hint="cs"/>
          <w:rtl/>
        </w:rPr>
        <w:t>صلى‌الله‌عليه‌وآله</w:t>
      </w:r>
      <w:bookmarkEnd w:id="804"/>
    </w:p>
    <w:p w:rsidR="00F40ABA" w:rsidRDefault="00F40ABA" w:rsidP="002565FE">
      <w:pPr>
        <w:pStyle w:val="libNormal"/>
        <w:rPr>
          <w:rtl/>
        </w:rPr>
      </w:pPr>
      <w:r>
        <w:rPr>
          <w:rtl/>
        </w:rPr>
        <w:t xml:space="preserve">( </w:t>
      </w:r>
      <w:r w:rsidRPr="00EE3EEA">
        <w:rPr>
          <w:rtl/>
        </w:rPr>
        <w:t>1008</w:t>
      </w:r>
      <w:r>
        <w:rPr>
          <w:rtl/>
        </w:rPr>
        <w:t xml:space="preserve"> ) عن ابن عباس : لمّا مات إبراهيم ابن رسول الله </w:t>
      </w:r>
      <w:r w:rsidR="00593EDA" w:rsidRPr="00593EDA">
        <w:rPr>
          <w:rStyle w:val="libAlaemChar"/>
          <w:rFonts w:hint="cs"/>
          <w:rtl/>
        </w:rPr>
        <w:t>صلى‌الله‌عليه‌وآله</w:t>
      </w:r>
      <w:r>
        <w:rPr>
          <w:rtl/>
        </w:rPr>
        <w:t xml:space="preserve"> صلّى رسول الله </w:t>
      </w:r>
      <w:r w:rsidR="00593EDA" w:rsidRPr="00593EDA">
        <w:rPr>
          <w:rStyle w:val="libAlaemChar"/>
          <w:rFonts w:hint="cs"/>
          <w:rtl/>
        </w:rPr>
        <w:t>صلى‌الله‌عليه‌وآله</w:t>
      </w:r>
      <w:r>
        <w:rPr>
          <w:rtl/>
        </w:rPr>
        <w:t xml:space="preserve"> وقال : « انّ له مرضعاً في الجنة ، ولو عاش لكان صدّيقاً نبيّاً ... » </w:t>
      </w:r>
      <w:r w:rsidRPr="00643D22">
        <w:rPr>
          <w:rStyle w:val="libFootnotenumChar"/>
          <w:rtl/>
        </w:rPr>
        <w:t>(3)</w:t>
      </w:r>
      <w:r w:rsidRPr="008A76F4">
        <w:rPr>
          <w:rtl/>
        </w:rPr>
        <w:t>.</w:t>
      </w:r>
    </w:p>
    <w:p w:rsidR="00F40ABA" w:rsidRDefault="00F40ABA" w:rsidP="002565FE">
      <w:pPr>
        <w:pStyle w:val="libNormal"/>
        <w:rPr>
          <w:rtl/>
        </w:rPr>
      </w:pPr>
      <w:r>
        <w:rPr>
          <w:rtl/>
        </w:rPr>
        <w:t xml:space="preserve">أقول : نبيّنا </w:t>
      </w:r>
      <w:r w:rsidR="00593EDA" w:rsidRPr="00593EDA">
        <w:rPr>
          <w:rStyle w:val="libAlaemChar"/>
          <w:rFonts w:hint="cs"/>
          <w:rtl/>
        </w:rPr>
        <w:t>صلى‌الله‌عليه‌وآله</w:t>
      </w:r>
      <w:r>
        <w:rPr>
          <w:rtl/>
        </w:rPr>
        <w:t xml:space="preserve"> خاتم الانبياء لا نبيّ بعده ، عاش إبراهيم أو لم يعش لم يكن نبيّاً.</w:t>
      </w:r>
    </w:p>
    <w:p w:rsidR="00F40ABA" w:rsidRDefault="00F40ABA" w:rsidP="00F40ABA">
      <w:pPr>
        <w:pStyle w:val="Heading1Center"/>
        <w:rPr>
          <w:rtl/>
        </w:rPr>
      </w:pPr>
      <w:bookmarkStart w:id="805" w:name="_Toc250045381"/>
      <w:bookmarkStart w:id="806" w:name="_Toc404085553"/>
      <w:r>
        <w:rPr>
          <w:rtl/>
        </w:rPr>
        <w:t xml:space="preserve">التناقض بين القرآن وحديث النبي </w:t>
      </w:r>
      <w:bookmarkEnd w:id="805"/>
      <w:r w:rsidR="00593EDA" w:rsidRPr="00593EDA">
        <w:rPr>
          <w:rStyle w:val="libAlaemChar"/>
          <w:rFonts w:hint="cs"/>
          <w:rtl/>
        </w:rPr>
        <w:t>صلى‌الله‌عليه‌وآله</w:t>
      </w:r>
      <w:bookmarkEnd w:id="806"/>
    </w:p>
    <w:p w:rsidR="00F40ABA" w:rsidRDefault="00F40ABA" w:rsidP="002565FE">
      <w:pPr>
        <w:pStyle w:val="libNormal"/>
        <w:rPr>
          <w:rtl/>
        </w:rPr>
      </w:pPr>
      <w:r>
        <w:rPr>
          <w:rtl/>
        </w:rPr>
        <w:t xml:space="preserve">( </w:t>
      </w:r>
      <w:r w:rsidRPr="00EE3EEA">
        <w:rPr>
          <w:rtl/>
        </w:rPr>
        <w:t>1009</w:t>
      </w:r>
      <w:r>
        <w:rPr>
          <w:rtl/>
        </w:rPr>
        <w:t xml:space="preserve"> ) عن أسيد بن أبي أسيد ، عن موسى بن أبي موسى الاشعري ، عن أبيه : انّ النبي </w:t>
      </w:r>
      <w:r w:rsidR="00593EDA" w:rsidRPr="00593EDA">
        <w:rPr>
          <w:rStyle w:val="libAlaemChar"/>
          <w:rFonts w:hint="cs"/>
          <w:rtl/>
        </w:rPr>
        <w:t>صلى‌الله‌عليه‌وآله</w:t>
      </w:r>
      <w:r>
        <w:rPr>
          <w:rtl/>
        </w:rPr>
        <w:t xml:space="preserve"> قال : « الميت يعذّب ببكاء الحي ، إذا قالوا : واعضُداه ، واكاسياه ، واناصراه ، واجبلاه ، ونحو هذا ... ».</w:t>
      </w:r>
    </w:p>
    <w:p w:rsidR="00F40ABA" w:rsidRDefault="00F40ABA" w:rsidP="002565FE">
      <w:pPr>
        <w:pStyle w:val="libNormal"/>
        <w:rPr>
          <w:rtl/>
        </w:rPr>
      </w:pPr>
      <w:r>
        <w:rPr>
          <w:rtl/>
        </w:rPr>
        <w:t xml:space="preserve">قال أسيد : فقلت : سبحان الله ، انّ الله يقول : </w:t>
      </w:r>
      <w:r w:rsidRPr="00B825C0">
        <w:rPr>
          <w:rStyle w:val="libAlaemChar"/>
          <w:rtl/>
        </w:rPr>
        <w:t xml:space="preserve">( </w:t>
      </w:r>
      <w:r w:rsidRPr="00B825C0">
        <w:rPr>
          <w:rStyle w:val="libAieChar"/>
          <w:rtl/>
        </w:rPr>
        <w:t>ولا تزِرُ وازِرةٌ وزْرَ أُخرى</w:t>
      </w:r>
      <w:r w:rsidRPr="00B825C0">
        <w:rPr>
          <w:rStyle w:val="libAieChar"/>
          <w:rFonts w:hint="cs"/>
          <w:rtl/>
        </w:rPr>
        <w:t xml:space="preserve"> </w:t>
      </w:r>
      <w:r w:rsidRPr="00B825C0">
        <w:rPr>
          <w:rStyle w:val="libAlaemCha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1547 كتاب الجنائز.</w:t>
      </w:r>
    </w:p>
    <w:p w:rsidR="00F40ABA" w:rsidRDefault="00F40ABA" w:rsidP="00643D22">
      <w:pPr>
        <w:pStyle w:val="libFootnote0"/>
        <w:rPr>
          <w:rtl/>
        </w:rPr>
      </w:pPr>
      <w:r>
        <w:rPr>
          <w:rtl/>
        </w:rPr>
        <w:t>(2) سنن النسائي 3 : 43.</w:t>
      </w:r>
    </w:p>
    <w:p w:rsidR="00F40ABA" w:rsidRDefault="00F40ABA" w:rsidP="00643D22">
      <w:pPr>
        <w:pStyle w:val="libFootnote0"/>
        <w:rPr>
          <w:rtl/>
        </w:rPr>
      </w:pPr>
      <w:r>
        <w:rPr>
          <w:rtl/>
        </w:rPr>
        <w:t>(3) سنن ابن ماجة : 1511 كتاب الجنائز.</w:t>
      </w:r>
    </w:p>
    <w:p w:rsidR="00F40ABA" w:rsidRDefault="00F40ABA" w:rsidP="002565FE">
      <w:pPr>
        <w:pStyle w:val="libNormal"/>
        <w:rPr>
          <w:rtl/>
        </w:rPr>
      </w:pPr>
      <w:r>
        <w:rPr>
          <w:rtl/>
        </w:rPr>
        <w:br w:type="page"/>
      </w:r>
      <w:r w:rsidRPr="00EE3EEA">
        <w:rPr>
          <w:rtl/>
        </w:rPr>
        <w:lastRenderedPageBreak/>
        <w:t>قال</w:t>
      </w:r>
      <w:r>
        <w:rPr>
          <w:rtl/>
        </w:rPr>
        <w:t xml:space="preserve"> : </w:t>
      </w:r>
      <w:r w:rsidRPr="00EE3EEA">
        <w:rPr>
          <w:rtl/>
        </w:rPr>
        <w:t>ويحك أُحدثك أنّ أبا موسى حدّثني عن رسول الله</w:t>
      </w:r>
      <w:r>
        <w:rPr>
          <w:rtl/>
        </w:rPr>
        <w:t xml:space="preserve"> ، </w:t>
      </w:r>
      <w:r w:rsidRPr="00EE3EEA">
        <w:rPr>
          <w:rtl/>
        </w:rPr>
        <w:t xml:space="preserve">فترى انّ أبا موسى كذب على النبي </w:t>
      </w:r>
      <w:r w:rsidR="00593EDA" w:rsidRPr="00593EDA">
        <w:rPr>
          <w:rStyle w:val="libAlaemChar"/>
          <w:rFonts w:hint="cs"/>
          <w:rtl/>
        </w:rPr>
        <w:t>صلى‌الله‌عليه‌وآله</w:t>
      </w:r>
      <w:r>
        <w:rPr>
          <w:rtl/>
        </w:rPr>
        <w:t xml:space="preserve"> ، </w:t>
      </w:r>
      <w:r w:rsidRPr="00EE3EEA">
        <w:rPr>
          <w:rtl/>
        </w:rPr>
        <w:t xml:space="preserve">أو ترى </w:t>
      </w:r>
      <w:r>
        <w:rPr>
          <w:rtl/>
        </w:rPr>
        <w:t>أنّي كذبت على أبي موسى</w:t>
      </w:r>
      <w:r>
        <w:rPr>
          <w:rFonts w:hint="cs"/>
          <w:rtl/>
        </w:rPr>
        <w:t xml:space="preserve"> </w:t>
      </w:r>
      <w:r w:rsidRPr="00643D22">
        <w:rPr>
          <w:rStyle w:val="libFootnotenumChar"/>
          <w:rtl/>
        </w:rPr>
        <w:t>(1)؟</w:t>
      </w:r>
    </w:p>
    <w:p w:rsidR="00F40ABA" w:rsidRDefault="00F40ABA" w:rsidP="00643D22">
      <w:pPr>
        <w:pStyle w:val="libCenterBold1"/>
        <w:rPr>
          <w:rtl/>
        </w:rPr>
      </w:pPr>
      <w:r>
        <w:rPr>
          <w:rtl/>
        </w:rPr>
        <w:t>قول عمر</w:t>
      </w:r>
    </w:p>
    <w:p w:rsidR="00F40ABA" w:rsidRDefault="00F40ABA" w:rsidP="002565FE">
      <w:pPr>
        <w:pStyle w:val="libNormal"/>
        <w:rPr>
          <w:rtl/>
        </w:rPr>
      </w:pPr>
      <w:r>
        <w:rPr>
          <w:rtl/>
        </w:rPr>
        <w:t xml:space="preserve">( </w:t>
      </w:r>
      <w:r w:rsidRPr="00EE3EEA">
        <w:rPr>
          <w:rtl/>
        </w:rPr>
        <w:t>1010</w:t>
      </w:r>
      <w:r>
        <w:rPr>
          <w:rtl/>
        </w:rPr>
        <w:t xml:space="preserve"> ) عن عائشة : ... وعمر في ناحية المسجد يقول : والله ما مات رسول الله ولا يموت حتّى يقطع أيدي أُناس من المنافقين كثير وأرجلهم</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أقول الحديث يدلّ على أنّ المنافقين بقوا ـ على كثرة ـ بعد وفاة النبي </w:t>
      </w:r>
      <w:r w:rsidR="00593EDA" w:rsidRPr="00593EDA">
        <w:rPr>
          <w:rStyle w:val="libAlaemChar"/>
          <w:rFonts w:hint="cs"/>
          <w:rtl/>
        </w:rPr>
        <w:t>صلى‌الله‌عليه‌وآله</w:t>
      </w:r>
      <w:r>
        <w:rPr>
          <w:rtl/>
        </w:rPr>
        <w:t xml:space="preserve"> لكنَّ النبي </w:t>
      </w:r>
      <w:r w:rsidR="00593EDA" w:rsidRPr="00593EDA">
        <w:rPr>
          <w:rStyle w:val="libAlaemChar"/>
          <w:rFonts w:hint="cs"/>
          <w:rtl/>
        </w:rPr>
        <w:t>صلى‌الله‌عليه‌وآله</w:t>
      </w:r>
      <w:r>
        <w:rPr>
          <w:rtl/>
        </w:rPr>
        <w:t xml:space="preserve"> لم يكن ليقطع أيديهم وأرجلهم ، فهذا اشتباه ثان من عمر.</w:t>
      </w:r>
    </w:p>
    <w:p w:rsidR="00F40ABA" w:rsidRDefault="00F40ABA" w:rsidP="002565FE">
      <w:pPr>
        <w:pStyle w:val="libNormal"/>
        <w:rPr>
          <w:rtl/>
        </w:rPr>
      </w:pPr>
      <w:r>
        <w:rPr>
          <w:rtl/>
        </w:rPr>
        <w:t xml:space="preserve">( 1011 ) عن عمر بن الخطّاب : إنَّ آخر ما نزلت آية الربا ، وإنّ رسول الله </w:t>
      </w:r>
      <w:r w:rsidR="00593EDA" w:rsidRPr="00593EDA">
        <w:rPr>
          <w:rStyle w:val="libAlaemChar"/>
          <w:rFonts w:hint="cs"/>
          <w:rtl/>
        </w:rPr>
        <w:t>صلى‌الله‌عليه‌وآله</w:t>
      </w:r>
      <w:r>
        <w:rPr>
          <w:rtl/>
        </w:rPr>
        <w:t xml:space="preserve"> قبض ولم يفسِّرها لنا ، فدعوا الرِّبا والرِّيبة</w:t>
      </w:r>
      <w:r>
        <w:rPr>
          <w:rFonts w:hint="cs"/>
          <w:rtl/>
        </w:rPr>
        <w:t xml:space="preserve"> </w:t>
      </w:r>
      <w:r w:rsidRPr="00643D22">
        <w:rPr>
          <w:rStyle w:val="libFootnotenumChar"/>
          <w:rtl/>
        </w:rPr>
        <w:t>(3)</w:t>
      </w:r>
      <w:r>
        <w:rPr>
          <w:rtl/>
        </w:rPr>
        <w:t>.</w:t>
      </w:r>
    </w:p>
    <w:p w:rsidR="00F40ABA" w:rsidRDefault="00F40ABA" w:rsidP="00F40ABA">
      <w:pPr>
        <w:pStyle w:val="Heading1Center"/>
        <w:rPr>
          <w:rtl/>
        </w:rPr>
      </w:pPr>
      <w:bookmarkStart w:id="807" w:name="_Toc250045382"/>
      <w:bookmarkStart w:id="808" w:name="_Toc404085554"/>
      <w:r>
        <w:rPr>
          <w:rtl/>
        </w:rPr>
        <w:t>أبو عبيدة حفّار غير موفق</w:t>
      </w:r>
      <w:bookmarkEnd w:id="807"/>
      <w:bookmarkEnd w:id="808"/>
    </w:p>
    <w:p w:rsidR="00F40ABA" w:rsidRDefault="00F40ABA" w:rsidP="002565FE">
      <w:pPr>
        <w:pStyle w:val="libNormal"/>
        <w:rPr>
          <w:rtl/>
        </w:rPr>
      </w:pPr>
      <w:r>
        <w:rPr>
          <w:rtl/>
        </w:rPr>
        <w:t xml:space="preserve">( </w:t>
      </w:r>
      <w:r w:rsidRPr="00EE3EEA">
        <w:rPr>
          <w:rtl/>
        </w:rPr>
        <w:t>1012</w:t>
      </w:r>
      <w:r>
        <w:rPr>
          <w:rtl/>
        </w:rPr>
        <w:t xml:space="preserve"> ) عن ابن عباس : لمّا أرادوا أن يحفروا لرسول الله </w:t>
      </w:r>
      <w:r w:rsidR="00593EDA" w:rsidRPr="00593EDA">
        <w:rPr>
          <w:rStyle w:val="libAlaemChar"/>
          <w:rFonts w:hint="cs"/>
          <w:rtl/>
        </w:rPr>
        <w:t>صلى‌الله‌عليه‌وآله</w:t>
      </w:r>
      <w:r>
        <w:rPr>
          <w:rtl/>
        </w:rPr>
        <w:t xml:space="preserve"> بعثوا إلى أبي عبيدة الجراح ـ وكان يضرح كضريح أهل مكّة ـ وبعثوا إلى أبي طلحة ـ وكان هو الذي يحفر لاَهل المدينة ، وكان يلحد ـ فبعثوا اليهما رسولين فقالوا : اللّهمّ خِر لرسولك</w:t>
      </w:r>
      <w:r w:rsidRPr="00643D22">
        <w:rPr>
          <w:rStyle w:val="libFootnotenumChar"/>
          <w:rtl/>
        </w:rPr>
        <w:t xml:space="preserve"> (4) </w:t>
      </w:r>
      <w:r>
        <w:rPr>
          <w:rtl/>
        </w:rPr>
        <w:t xml:space="preserve">فوجدوا أبا طلحة ، فجيء به ـ ولم يُوجَد أبو عبيدة ـ فلحد لرسول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ونزل في حفرته علي بن أبي طالب ، والفضل ابن عباس ، وقثم أخوه ، وشقران مولى رسول الله ، وقال أوس بن خولي ... لعلي بن أبي طالب أنشدك الله وحظّنا من رسول الله </w:t>
      </w:r>
      <w:r w:rsidR="00593EDA" w:rsidRPr="00593EDA">
        <w:rPr>
          <w:rStyle w:val="libAlaemChar"/>
          <w:rFonts w:hint="cs"/>
          <w:rtl/>
        </w:rPr>
        <w:t>صلى‌الله‌عليه‌وآله</w:t>
      </w:r>
      <w:r>
        <w:rPr>
          <w:rtl/>
        </w:rPr>
        <w:t xml:space="preserve"> ، قال له علي : انزل ... </w:t>
      </w:r>
      <w:r w:rsidRPr="00643D22">
        <w:rPr>
          <w:rStyle w:val="libFootnotenumChar"/>
          <w:rtl/>
        </w:rPr>
        <w:t xml:space="preserve">(5)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1594.</w:t>
      </w:r>
    </w:p>
    <w:p w:rsidR="00F40ABA" w:rsidRDefault="00F40ABA" w:rsidP="00643D22">
      <w:pPr>
        <w:pStyle w:val="libFootnote0"/>
        <w:rPr>
          <w:rtl/>
        </w:rPr>
      </w:pPr>
      <w:r>
        <w:rPr>
          <w:rtl/>
        </w:rPr>
        <w:t>(2) سنن ابن ماجة : 1627كتاب الجنائز.</w:t>
      </w:r>
    </w:p>
    <w:p w:rsidR="00F40ABA" w:rsidRDefault="00F40ABA" w:rsidP="00643D22">
      <w:pPr>
        <w:pStyle w:val="libFootnote0"/>
        <w:rPr>
          <w:rtl/>
        </w:rPr>
      </w:pPr>
      <w:r>
        <w:rPr>
          <w:rtl/>
        </w:rPr>
        <w:t>(3) سنن ابن ماجة : 2276 كتاب التجارات.</w:t>
      </w:r>
    </w:p>
    <w:p w:rsidR="00F40ABA" w:rsidRDefault="00F40ABA" w:rsidP="00643D22">
      <w:pPr>
        <w:pStyle w:val="libFootnote0"/>
        <w:rPr>
          <w:rtl/>
        </w:rPr>
      </w:pPr>
      <w:r>
        <w:rPr>
          <w:rtl/>
        </w:rPr>
        <w:t>(4) أي اختر له ما فيه الخير ، كما قيل.</w:t>
      </w:r>
    </w:p>
    <w:p w:rsidR="00F40ABA" w:rsidRDefault="00F40ABA" w:rsidP="00643D22">
      <w:pPr>
        <w:pStyle w:val="libFootnote0"/>
        <w:rPr>
          <w:rtl/>
        </w:rPr>
      </w:pPr>
      <w:r>
        <w:rPr>
          <w:rtl/>
        </w:rPr>
        <w:t>(5) سنن ابن ماجة : 1628.</w:t>
      </w:r>
    </w:p>
    <w:p w:rsidR="00F40ABA" w:rsidRDefault="00F40ABA" w:rsidP="00F40ABA">
      <w:pPr>
        <w:pStyle w:val="Heading1Center"/>
        <w:rPr>
          <w:rtl/>
        </w:rPr>
      </w:pPr>
      <w:r>
        <w:rPr>
          <w:rtl/>
        </w:rPr>
        <w:br w:type="page"/>
      </w:r>
      <w:bookmarkStart w:id="809" w:name="_Toc250045383"/>
      <w:bookmarkStart w:id="810" w:name="_Toc404085555"/>
      <w:r>
        <w:rPr>
          <w:rtl/>
        </w:rPr>
        <w:lastRenderedPageBreak/>
        <w:t>من يصبح جنباً وهو يريد الصوم</w:t>
      </w:r>
      <w:bookmarkEnd w:id="809"/>
      <w:bookmarkEnd w:id="810"/>
    </w:p>
    <w:p w:rsidR="00F40ABA" w:rsidRDefault="00F40ABA" w:rsidP="002565FE">
      <w:pPr>
        <w:pStyle w:val="libNormal"/>
        <w:rPr>
          <w:rtl/>
        </w:rPr>
      </w:pPr>
      <w:r>
        <w:rPr>
          <w:rtl/>
        </w:rPr>
        <w:t xml:space="preserve">( </w:t>
      </w:r>
      <w:r w:rsidRPr="00EE3EEA">
        <w:rPr>
          <w:rtl/>
        </w:rPr>
        <w:t>1013</w:t>
      </w:r>
      <w:r>
        <w:rPr>
          <w:rtl/>
        </w:rPr>
        <w:t xml:space="preserve"> ) عن أبي هريرة : لا ، وربّ الكعبة ما أنا قلت : من أصبح وهو جنب فليفطر ، محمّد </w:t>
      </w:r>
      <w:r w:rsidR="00593EDA" w:rsidRPr="00593EDA">
        <w:rPr>
          <w:rStyle w:val="libAlaemChar"/>
          <w:rFonts w:hint="cs"/>
          <w:rtl/>
        </w:rPr>
        <w:t>صلى‌الله‌عليه‌وآله</w:t>
      </w:r>
      <w:r>
        <w:rPr>
          <w:rtl/>
        </w:rPr>
        <w:t xml:space="preserve"> قاله</w:t>
      </w:r>
      <w:r w:rsidRPr="00643D22">
        <w:rPr>
          <w:rStyle w:val="libFootnotenumChar"/>
          <w:rtl/>
        </w:rPr>
        <w:t xml:space="preserve"> (1)</w:t>
      </w:r>
      <w:r w:rsidRPr="008A76F4">
        <w:rPr>
          <w:rtl/>
        </w:rPr>
        <w:t>.</w:t>
      </w:r>
    </w:p>
    <w:p w:rsidR="00F40ABA" w:rsidRDefault="00F40ABA" w:rsidP="002565FE">
      <w:pPr>
        <w:pStyle w:val="libNormal"/>
        <w:rPr>
          <w:rtl/>
        </w:rPr>
      </w:pPr>
      <w:r>
        <w:rPr>
          <w:rtl/>
        </w:rPr>
        <w:t>وعن الصحيحين انّ أبا هريرة سمعه من الفضل.</w:t>
      </w:r>
    </w:p>
    <w:p w:rsidR="00F40ABA" w:rsidRDefault="00F40ABA" w:rsidP="00F40ABA">
      <w:pPr>
        <w:pStyle w:val="Heading1Center"/>
        <w:rPr>
          <w:rtl/>
        </w:rPr>
      </w:pPr>
      <w:bookmarkStart w:id="811" w:name="_Toc250045384"/>
      <w:bookmarkStart w:id="812" w:name="_Toc404085556"/>
      <w:r>
        <w:rPr>
          <w:rtl/>
        </w:rPr>
        <w:t>نسيان ليلة القدر!</w:t>
      </w:r>
      <w:bookmarkEnd w:id="811"/>
      <w:bookmarkEnd w:id="812"/>
    </w:p>
    <w:p w:rsidR="00F40ABA" w:rsidRDefault="00F40ABA" w:rsidP="002565FE">
      <w:pPr>
        <w:pStyle w:val="libNormal"/>
        <w:rPr>
          <w:rtl/>
        </w:rPr>
      </w:pPr>
      <w:r>
        <w:rPr>
          <w:rtl/>
        </w:rPr>
        <w:t xml:space="preserve">( </w:t>
      </w:r>
      <w:r w:rsidRPr="00EE3EEA">
        <w:rPr>
          <w:rtl/>
        </w:rPr>
        <w:t>1014</w:t>
      </w:r>
      <w:r>
        <w:rPr>
          <w:rtl/>
        </w:rPr>
        <w:t xml:space="preserve"> ) عن أبي سعيد الخدري قال : اعتكفنا مع رسول الله العشر الاوسط من رمضان ، فقال : « انّي رأيت ليلة القدر فاُنسيتها ، فالتمسوها في العشر الاَواخر في الوتر » </w:t>
      </w:r>
      <w:r w:rsidRPr="00643D22">
        <w:rPr>
          <w:rStyle w:val="libFootnotenumChar"/>
          <w:rtl/>
        </w:rPr>
        <w:t>(2)</w:t>
      </w:r>
      <w:r w:rsidRPr="008A76F4">
        <w:rPr>
          <w:rtl/>
        </w:rPr>
        <w:t>.</w:t>
      </w:r>
    </w:p>
    <w:p w:rsidR="00F40ABA" w:rsidRDefault="00F40ABA" w:rsidP="002565FE">
      <w:pPr>
        <w:pStyle w:val="libNormal"/>
        <w:rPr>
          <w:rtl/>
        </w:rPr>
      </w:pPr>
      <w:r>
        <w:rPr>
          <w:rtl/>
        </w:rPr>
        <w:t xml:space="preserve">أقول : الرواية مكذوبة موضوعة ، فانّ الملائكة والروح تتنزّل في ليلة القدر من كلّ أمر ، ولا يمكن أن يكون المنزّل عليه سوى الرسول </w:t>
      </w:r>
      <w:r w:rsidR="00593EDA" w:rsidRPr="00593EDA">
        <w:rPr>
          <w:rStyle w:val="libAlaemChar"/>
          <w:rFonts w:hint="cs"/>
          <w:rtl/>
        </w:rPr>
        <w:t>صلى‌الله‌عليه‌وآله</w:t>
      </w:r>
      <w:r>
        <w:rPr>
          <w:rtl/>
        </w:rPr>
        <w:t xml:space="preserve"> ، فهو من أول بعثته تنزل الملائكة عليه في ليلة القدر ، فتأمّل فيه.</w:t>
      </w:r>
    </w:p>
    <w:p w:rsidR="00F40ABA" w:rsidRDefault="00F40ABA" w:rsidP="00F40ABA">
      <w:pPr>
        <w:pStyle w:val="Heading1Center"/>
        <w:rPr>
          <w:rtl/>
        </w:rPr>
      </w:pPr>
      <w:bookmarkStart w:id="813" w:name="_Toc250045385"/>
      <w:bookmarkStart w:id="814" w:name="_Toc404085557"/>
      <w:r>
        <w:rPr>
          <w:rtl/>
        </w:rPr>
        <w:t xml:space="preserve">النبي </w:t>
      </w:r>
      <w:r w:rsidR="00593EDA" w:rsidRPr="00593EDA">
        <w:rPr>
          <w:rStyle w:val="libAlaemChar"/>
          <w:rFonts w:hint="cs"/>
          <w:rtl/>
        </w:rPr>
        <w:t>صلى‌الله‌عليه‌وآله</w:t>
      </w:r>
      <w:r>
        <w:rPr>
          <w:rtl/>
        </w:rPr>
        <w:t xml:space="preserve"> يحب المغنيات</w:t>
      </w:r>
      <w:bookmarkEnd w:id="813"/>
      <w:bookmarkEnd w:id="814"/>
    </w:p>
    <w:p w:rsidR="00F40ABA" w:rsidRDefault="00F40ABA" w:rsidP="002565FE">
      <w:pPr>
        <w:pStyle w:val="libNormal"/>
        <w:rPr>
          <w:rtl/>
        </w:rPr>
      </w:pPr>
      <w:r>
        <w:rPr>
          <w:rtl/>
        </w:rPr>
        <w:t xml:space="preserve">( </w:t>
      </w:r>
      <w:r w:rsidRPr="00EE3EEA">
        <w:rPr>
          <w:rtl/>
        </w:rPr>
        <w:t>1015</w:t>
      </w:r>
      <w:r>
        <w:rPr>
          <w:rtl/>
        </w:rPr>
        <w:t xml:space="preserve"> ) عن أنس : انّ النبي </w:t>
      </w:r>
      <w:r w:rsidR="00593EDA" w:rsidRPr="00593EDA">
        <w:rPr>
          <w:rStyle w:val="libAlaemChar"/>
          <w:rFonts w:hint="cs"/>
          <w:rtl/>
        </w:rPr>
        <w:t>صلى‌الله‌عليه‌وآله</w:t>
      </w:r>
      <w:r>
        <w:rPr>
          <w:rtl/>
        </w:rPr>
        <w:t xml:space="preserve"> مرّ ببعض المدينة ، فإذا هو بجوار يَضرِبنَ بدُفِّهنَّ ويتغنَّينَ ويقلن : </w:t>
      </w:r>
    </w:p>
    <w:tbl>
      <w:tblPr>
        <w:bidiVisual/>
        <w:tblW w:w="5000" w:type="pct"/>
        <w:tblLook w:val="01E0"/>
      </w:tblPr>
      <w:tblGrid>
        <w:gridCol w:w="3670"/>
        <w:gridCol w:w="263"/>
        <w:gridCol w:w="3654"/>
      </w:tblGrid>
      <w:tr w:rsidR="00F40ABA" w:rsidTr="00B825C0">
        <w:trPr>
          <w:trHeight w:val="350"/>
        </w:trPr>
        <w:tc>
          <w:tcPr>
            <w:tcW w:w="4127" w:type="dxa"/>
            <w:shd w:val="clear" w:color="auto" w:fill="auto"/>
          </w:tcPr>
          <w:p w:rsidR="00F40ABA" w:rsidRDefault="00F40ABA" w:rsidP="00B825C0">
            <w:pPr>
              <w:rPr>
                <w:rtl/>
              </w:rPr>
            </w:pPr>
            <w:r>
              <w:rPr>
                <w:rtl/>
              </w:rPr>
              <w:t>نحن جوار من بني النجار</w:t>
            </w:r>
            <w:r w:rsidRPr="00DE4A9C">
              <w:rPr>
                <w:rtl/>
              </w:rPr>
              <w:br/>
              <w:t> </w:t>
            </w:r>
          </w:p>
        </w:tc>
        <w:tc>
          <w:tcPr>
            <w:tcW w:w="269" w:type="dxa"/>
            <w:shd w:val="clear" w:color="auto" w:fill="auto"/>
          </w:tcPr>
          <w:p w:rsidR="00F40ABA" w:rsidRDefault="00F40ABA" w:rsidP="00B825C0">
            <w:pPr>
              <w:rPr>
                <w:rtl/>
              </w:rPr>
            </w:pPr>
          </w:p>
        </w:tc>
        <w:tc>
          <w:tcPr>
            <w:tcW w:w="4126" w:type="dxa"/>
            <w:shd w:val="clear" w:color="auto" w:fill="auto"/>
          </w:tcPr>
          <w:p w:rsidR="00F40ABA" w:rsidRDefault="00F40ABA" w:rsidP="00B825C0">
            <w:pPr>
              <w:rPr>
                <w:rtl/>
              </w:rPr>
            </w:pPr>
            <w:r>
              <w:rPr>
                <w:rtl/>
              </w:rPr>
              <w:t>يا حبذا محمّد من جار</w:t>
            </w:r>
            <w:r w:rsidRPr="00DE4A9C">
              <w:rPr>
                <w:rtl/>
              </w:rPr>
              <w:br/>
              <w:t>  </w:t>
            </w:r>
          </w:p>
        </w:tc>
      </w:tr>
    </w:tbl>
    <w:p w:rsidR="00F40ABA" w:rsidRDefault="00F40ABA" w:rsidP="002565FE">
      <w:pPr>
        <w:pStyle w:val="libNormal"/>
        <w:rPr>
          <w:rtl/>
        </w:rPr>
      </w:pPr>
      <w:r>
        <w:rPr>
          <w:rtl/>
        </w:rPr>
        <w:t xml:space="preserve"> فقال النبي </w:t>
      </w:r>
      <w:r w:rsidR="00593EDA" w:rsidRPr="00593EDA">
        <w:rPr>
          <w:rStyle w:val="libAlaemChar"/>
          <w:rFonts w:hint="cs"/>
          <w:rtl/>
        </w:rPr>
        <w:t>صلى‌الله‌عليه‌وآله</w:t>
      </w:r>
      <w:r>
        <w:rPr>
          <w:rtl/>
        </w:rPr>
        <w:t xml:space="preserve"> : الله يعلم انّي لاَُحبُّكُنَّ</w:t>
      </w:r>
      <w:r>
        <w:rPr>
          <w:rFonts w:hint="cs"/>
          <w:rtl/>
        </w:rPr>
        <w:t xml:space="preserve">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EE3EEA">
        <w:rPr>
          <w:rtl/>
        </w:rPr>
        <w:t>1016</w:t>
      </w:r>
      <w:r>
        <w:rPr>
          <w:rtl/>
        </w:rPr>
        <w:t xml:space="preserve"> ) عن ابن عباس قال : انكحت عائشة ذات قرابة لها من الاَنصار ، فجاء رسول الله </w:t>
      </w:r>
      <w:r w:rsidR="00593EDA" w:rsidRPr="00593EDA">
        <w:rPr>
          <w:rStyle w:val="libAlaemChar"/>
          <w:rFonts w:hint="cs"/>
          <w:rtl/>
        </w:rPr>
        <w:t>صلى‌الله‌عليه‌وآله</w:t>
      </w:r>
      <w:r>
        <w:rPr>
          <w:rtl/>
        </w:rPr>
        <w:t xml:space="preserve"> فقال : « أهديتم الفتاة؟ » </w:t>
      </w:r>
      <w:r w:rsidRPr="00643D22">
        <w:rPr>
          <w:rStyle w:val="libFootnotenumChar"/>
          <w:rtl/>
        </w:rPr>
        <w:t>(4)</w:t>
      </w:r>
      <w:r w:rsidRPr="008A76F4">
        <w:rPr>
          <w:rtl/>
        </w:rPr>
        <w:t>.</w:t>
      </w:r>
    </w:p>
    <w:p w:rsidR="00F40ABA" w:rsidRDefault="00F40ABA" w:rsidP="002565FE">
      <w:pPr>
        <w:pStyle w:val="libNormal"/>
        <w:rPr>
          <w:rtl/>
        </w:rPr>
      </w:pPr>
      <w:r>
        <w:rPr>
          <w:rtl/>
        </w:rPr>
        <w:t xml:space="preserve">قالوا : نعم.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1702 كتاب الصيام.</w:t>
      </w:r>
    </w:p>
    <w:p w:rsidR="00F40ABA" w:rsidRDefault="00F40ABA" w:rsidP="00643D22">
      <w:pPr>
        <w:pStyle w:val="libFootnote0"/>
        <w:rPr>
          <w:rtl/>
        </w:rPr>
      </w:pPr>
      <w:r>
        <w:rPr>
          <w:rtl/>
        </w:rPr>
        <w:t>(2) سنن ابن ماجة : 1766 كتاب الصيام.</w:t>
      </w:r>
    </w:p>
    <w:p w:rsidR="00F40ABA" w:rsidRDefault="00F40ABA" w:rsidP="00643D22">
      <w:pPr>
        <w:pStyle w:val="libFootnote0"/>
        <w:rPr>
          <w:rtl/>
        </w:rPr>
      </w:pPr>
      <w:r>
        <w:rPr>
          <w:rtl/>
        </w:rPr>
        <w:t>(3) سنن ابن ماجة : 1899 كتاب النكاح.</w:t>
      </w:r>
    </w:p>
    <w:p w:rsidR="00F40ABA" w:rsidRDefault="00F40ABA" w:rsidP="00643D22">
      <w:pPr>
        <w:pStyle w:val="libFootnote0"/>
        <w:rPr>
          <w:rtl/>
        </w:rPr>
      </w:pPr>
      <w:r>
        <w:rPr>
          <w:rtl/>
        </w:rPr>
        <w:t>(4) أي ارسلتموها إلى بيت زوجها.</w:t>
      </w:r>
    </w:p>
    <w:p w:rsidR="00F40ABA" w:rsidRDefault="00F40ABA" w:rsidP="002565FE">
      <w:pPr>
        <w:pStyle w:val="libNormal"/>
        <w:rPr>
          <w:rtl/>
        </w:rPr>
      </w:pPr>
      <w:r>
        <w:rPr>
          <w:rtl/>
        </w:rPr>
        <w:br w:type="page"/>
      </w:r>
      <w:r>
        <w:rPr>
          <w:rtl/>
        </w:rPr>
        <w:lastRenderedPageBreak/>
        <w:t>قال : ارسلتم معها من يغني؟</w:t>
      </w:r>
    </w:p>
    <w:p w:rsidR="00F40ABA" w:rsidRDefault="00F40ABA" w:rsidP="002565FE">
      <w:pPr>
        <w:pStyle w:val="libNormal"/>
        <w:rPr>
          <w:rtl/>
        </w:rPr>
      </w:pPr>
      <w:r>
        <w:rPr>
          <w:rtl/>
        </w:rPr>
        <w:t>قالت : لا.</w:t>
      </w:r>
    </w:p>
    <w:p w:rsidR="00F40ABA" w:rsidRDefault="00F40ABA" w:rsidP="002565FE">
      <w:pPr>
        <w:pStyle w:val="libNormal"/>
        <w:rPr>
          <w:rtl/>
        </w:rPr>
      </w:pPr>
      <w:r>
        <w:rPr>
          <w:rtl/>
        </w:rPr>
        <w:t>فقال : ان الانصار قوم فيهم غزل</w:t>
      </w:r>
      <w:r w:rsidRPr="00643D22">
        <w:rPr>
          <w:rStyle w:val="libFootnotenumChar"/>
          <w:rtl/>
        </w:rPr>
        <w:t xml:space="preserve"> (1)</w:t>
      </w:r>
      <w:r w:rsidRPr="008A76F4">
        <w:rPr>
          <w:rtl/>
        </w:rPr>
        <w:t>.</w:t>
      </w:r>
      <w:r>
        <w:rPr>
          <w:rtl/>
        </w:rPr>
        <w:t xml:space="preserve"> فلو بعثتم من يقول : أتيناكم أتيناكم ، فحيّانا وحيّاكم » </w:t>
      </w:r>
      <w:r w:rsidRPr="00643D22">
        <w:rPr>
          <w:rStyle w:val="libFootnotenumChar"/>
          <w:rtl/>
        </w:rPr>
        <w:t>(2)</w:t>
      </w:r>
      <w:r w:rsidRPr="008A76F4">
        <w:rPr>
          <w:rtl/>
        </w:rPr>
        <w:t>.</w:t>
      </w:r>
    </w:p>
    <w:p w:rsidR="00F40ABA" w:rsidRDefault="00F40ABA" w:rsidP="002565FE">
      <w:pPr>
        <w:pStyle w:val="libNormal"/>
        <w:rPr>
          <w:rtl/>
        </w:rPr>
      </w:pPr>
      <w:r>
        <w:rPr>
          <w:rtl/>
        </w:rPr>
        <w:t xml:space="preserve">( 1017 ) عن مجاهد : كنت مع ابن عمر ، فسمع صوت طبل ، فأدخل اصبعيه في اُذنيه ، ثم تنحى ـ حتى فعل ذلك ثلاث مرات ـ ثم قال : هكذا فعل رسول الله </w:t>
      </w:r>
      <w:r w:rsidR="00593EDA" w:rsidRPr="00593EDA">
        <w:rPr>
          <w:rStyle w:val="libAlaemChar"/>
          <w:rFonts w:hint="cs"/>
          <w:rtl/>
        </w:rPr>
        <w:t>صلى‌الله‌عليه‌وآله</w:t>
      </w:r>
      <w:r>
        <w:rPr>
          <w:rFonts w:hint="cs"/>
          <w:rtl/>
        </w:rPr>
        <w:t xml:space="preserve"> </w:t>
      </w:r>
      <w:r w:rsidRPr="00643D22">
        <w:rPr>
          <w:rStyle w:val="libFootnotenumChar"/>
          <w:rtl/>
        </w:rPr>
        <w:t>(3)</w:t>
      </w:r>
      <w:r w:rsidRPr="008A76F4">
        <w:rPr>
          <w:rtl/>
        </w:rPr>
        <w:t>.</w:t>
      </w:r>
    </w:p>
    <w:p w:rsidR="00F40ABA" w:rsidRDefault="00F40ABA" w:rsidP="00F40ABA">
      <w:pPr>
        <w:pStyle w:val="Heading1Center"/>
        <w:rPr>
          <w:rtl/>
        </w:rPr>
      </w:pPr>
      <w:bookmarkStart w:id="815" w:name="_Toc250045386"/>
      <w:bookmarkStart w:id="816" w:name="_Toc404085558"/>
      <w:r>
        <w:rPr>
          <w:rtl/>
        </w:rPr>
        <w:t>الغناء وضرب الدف</w:t>
      </w:r>
      <w:bookmarkEnd w:id="815"/>
      <w:bookmarkEnd w:id="816"/>
    </w:p>
    <w:p w:rsidR="00F40ABA" w:rsidRDefault="00F40ABA" w:rsidP="002565FE">
      <w:pPr>
        <w:pStyle w:val="libNormal"/>
        <w:rPr>
          <w:rtl/>
        </w:rPr>
      </w:pPr>
      <w:r>
        <w:rPr>
          <w:rtl/>
        </w:rPr>
        <w:t xml:space="preserve">( </w:t>
      </w:r>
      <w:r w:rsidRPr="009D5A3F">
        <w:rPr>
          <w:rtl/>
        </w:rPr>
        <w:t>1018</w:t>
      </w:r>
      <w:r>
        <w:rPr>
          <w:rtl/>
        </w:rPr>
        <w:t xml:space="preserve"> ) عن أبي الحسين ( اسمه خالد المدني ) قال كنّا بالمدينة يوم عاشوراء والجواري يضربن بالدّف ويتغنّين ، فدخلنا على الربيع ... فقالت : دخل عليَّ رسول الله </w:t>
      </w:r>
      <w:r w:rsidR="00593EDA" w:rsidRPr="00593EDA">
        <w:rPr>
          <w:rStyle w:val="libAlaemChar"/>
          <w:rFonts w:hint="cs"/>
          <w:rtl/>
        </w:rPr>
        <w:t>صلى‌الله‌عليه‌وآله</w:t>
      </w:r>
      <w:r>
        <w:rPr>
          <w:rtl/>
        </w:rPr>
        <w:t xml:space="preserve"> صبيحة عرسي وعندي جاريتان يتغنّيان وتندبان آبائي الذين قتلوا يوم بدر وتقولان فيما تقولان : وفينا نبيّ يعلم ما في غد.</w:t>
      </w:r>
    </w:p>
    <w:p w:rsidR="00F40ABA" w:rsidRDefault="00F40ABA" w:rsidP="002565FE">
      <w:pPr>
        <w:pStyle w:val="libNormal"/>
        <w:rPr>
          <w:rtl/>
        </w:rPr>
      </w:pPr>
      <w:r>
        <w:rPr>
          <w:rtl/>
        </w:rPr>
        <w:t xml:space="preserve">فقال : « أمّا هذا فلا تقولوه ، ما يعلم ما في غد إلاّ الله » </w:t>
      </w:r>
      <w:r w:rsidRPr="00643D22">
        <w:rPr>
          <w:rStyle w:val="libFootnotenumChar"/>
          <w:rtl/>
        </w:rPr>
        <w:t>(4)</w:t>
      </w:r>
      <w:r w:rsidRPr="008A76F4">
        <w:rPr>
          <w:rtl/>
        </w:rPr>
        <w:t>.</w:t>
      </w:r>
    </w:p>
    <w:p w:rsidR="00F40ABA" w:rsidRDefault="00F40ABA" w:rsidP="002565FE">
      <w:pPr>
        <w:pStyle w:val="libNormal"/>
        <w:rPr>
          <w:rtl/>
        </w:rPr>
      </w:pPr>
      <w:r>
        <w:rPr>
          <w:rtl/>
        </w:rPr>
        <w:t>أقول : ولا يبعد كون الدف يوم عاشوراء من وضع الامويين فرحاً بنصرتهم.</w:t>
      </w:r>
    </w:p>
    <w:p w:rsidR="00F40ABA" w:rsidRDefault="00F40ABA" w:rsidP="00F40ABA">
      <w:pPr>
        <w:pStyle w:val="Heading1Center"/>
        <w:rPr>
          <w:rtl/>
        </w:rPr>
      </w:pPr>
      <w:bookmarkStart w:id="817" w:name="_Toc250045387"/>
      <w:bookmarkStart w:id="818" w:name="_Toc404085559"/>
      <w:r>
        <w:rPr>
          <w:rtl/>
        </w:rPr>
        <w:t>العزل</w:t>
      </w:r>
      <w:bookmarkEnd w:id="817"/>
      <w:bookmarkEnd w:id="818"/>
    </w:p>
    <w:p w:rsidR="00F40ABA" w:rsidRDefault="00F40ABA" w:rsidP="002565FE">
      <w:pPr>
        <w:pStyle w:val="libNormal"/>
        <w:rPr>
          <w:rtl/>
        </w:rPr>
      </w:pPr>
      <w:r>
        <w:rPr>
          <w:rtl/>
        </w:rPr>
        <w:t xml:space="preserve">( </w:t>
      </w:r>
      <w:r w:rsidRPr="009D5A3F">
        <w:rPr>
          <w:rtl/>
        </w:rPr>
        <w:t>1019</w:t>
      </w:r>
      <w:r>
        <w:rPr>
          <w:rtl/>
        </w:rPr>
        <w:t xml:space="preserve"> ) عن عمر : نهى رسول الله </w:t>
      </w:r>
      <w:r w:rsidR="00593EDA" w:rsidRPr="00593EDA">
        <w:rPr>
          <w:rStyle w:val="libAlaemChar"/>
          <w:rFonts w:hint="cs"/>
          <w:rtl/>
        </w:rPr>
        <w:t>صلى‌الله‌عليه‌وآله</w:t>
      </w:r>
      <w:r>
        <w:rPr>
          <w:rtl/>
        </w:rPr>
        <w:t xml:space="preserve"> أن يعزل عن الحرّة إلاّ بإذنها</w:t>
      </w:r>
      <w:r w:rsidRPr="00643D22">
        <w:rPr>
          <w:rStyle w:val="libFootnotenumChar"/>
          <w:rtl/>
        </w:rPr>
        <w:t xml:space="preserve"> (5)</w:t>
      </w:r>
      <w:r w:rsidRPr="008A76F4">
        <w:rPr>
          <w:rtl/>
        </w:rPr>
        <w:t>.</w:t>
      </w:r>
    </w:p>
    <w:p w:rsidR="00F40ABA" w:rsidRDefault="00F40ABA" w:rsidP="00643D22">
      <w:pPr>
        <w:pStyle w:val="libCenterBold1"/>
        <w:rPr>
          <w:rtl/>
        </w:rPr>
      </w:pPr>
      <w:r>
        <w:rPr>
          <w:rtl/>
        </w:rPr>
        <w:t>هل ينكح المحرم</w:t>
      </w:r>
    </w:p>
    <w:p w:rsidR="00F40ABA" w:rsidRDefault="00F40ABA" w:rsidP="00593EDA">
      <w:pPr>
        <w:pStyle w:val="libNormal"/>
        <w:rPr>
          <w:rtl/>
        </w:rPr>
      </w:pPr>
      <w:r>
        <w:rPr>
          <w:rtl/>
        </w:rPr>
        <w:t xml:space="preserve">انظر الروايات المتعارضة بسنن ابن ماجة : 1964 و1965 و1966.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الغزل : اسم من المغازلة بمعنى محادثة النساء!</w:t>
      </w:r>
    </w:p>
    <w:p w:rsidR="00F40ABA" w:rsidRDefault="00F40ABA" w:rsidP="00643D22">
      <w:pPr>
        <w:pStyle w:val="libFootnote0"/>
        <w:rPr>
          <w:rtl/>
        </w:rPr>
      </w:pPr>
      <w:r>
        <w:rPr>
          <w:rtl/>
        </w:rPr>
        <w:t>(2) سنن ابن ماجة : 1900.</w:t>
      </w:r>
    </w:p>
    <w:p w:rsidR="00F40ABA" w:rsidRDefault="00F40ABA" w:rsidP="00643D22">
      <w:pPr>
        <w:pStyle w:val="libFootnote0"/>
        <w:rPr>
          <w:rtl/>
        </w:rPr>
      </w:pPr>
      <w:r>
        <w:rPr>
          <w:rtl/>
        </w:rPr>
        <w:t>(3) سنن ابن ماجة : 1901.</w:t>
      </w:r>
    </w:p>
    <w:p w:rsidR="00F40ABA" w:rsidRDefault="00F40ABA" w:rsidP="00643D22">
      <w:pPr>
        <w:pStyle w:val="libFootnote0"/>
        <w:rPr>
          <w:rtl/>
        </w:rPr>
      </w:pPr>
      <w:r>
        <w:rPr>
          <w:rtl/>
        </w:rPr>
        <w:t>(4) سنن ابن ماجة : 1897 كتاب النكاح.</w:t>
      </w:r>
    </w:p>
    <w:p w:rsidR="00F40ABA" w:rsidRDefault="00F40ABA" w:rsidP="00643D22">
      <w:pPr>
        <w:pStyle w:val="libFootnote0"/>
        <w:rPr>
          <w:rtl/>
        </w:rPr>
      </w:pPr>
      <w:r>
        <w:rPr>
          <w:rtl/>
        </w:rPr>
        <w:t>(5) سنن ابن ماجة : 1928 كتاب النكاح.</w:t>
      </w:r>
    </w:p>
    <w:p w:rsidR="00F40ABA" w:rsidRDefault="00F40ABA" w:rsidP="00F40ABA">
      <w:pPr>
        <w:pStyle w:val="Heading1Center"/>
        <w:rPr>
          <w:rtl/>
        </w:rPr>
      </w:pPr>
      <w:r>
        <w:rPr>
          <w:rtl/>
        </w:rPr>
        <w:br w:type="page"/>
      </w:r>
      <w:bookmarkStart w:id="819" w:name="_Toc250045388"/>
      <w:bookmarkStart w:id="820" w:name="_Toc404085560"/>
      <w:r>
        <w:rPr>
          <w:rtl/>
        </w:rPr>
        <w:lastRenderedPageBreak/>
        <w:t>الشؤم واليُمن</w:t>
      </w:r>
      <w:bookmarkEnd w:id="819"/>
      <w:bookmarkEnd w:id="820"/>
    </w:p>
    <w:p w:rsidR="00F40ABA" w:rsidRDefault="00F40ABA" w:rsidP="002565FE">
      <w:pPr>
        <w:pStyle w:val="libNormal"/>
        <w:rPr>
          <w:rtl/>
        </w:rPr>
      </w:pPr>
      <w:r>
        <w:rPr>
          <w:rtl/>
        </w:rPr>
        <w:t xml:space="preserve">( </w:t>
      </w:r>
      <w:r w:rsidRPr="009D5A3F">
        <w:rPr>
          <w:rtl/>
        </w:rPr>
        <w:t>1020</w:t>
      </w:r>
      <w:r>
        <w:rPr>
          <w:rtl/>
        </w:rPr>
        <w:t xml:space="preserve"> ) عن مخمر : سمعت رسول الله </w:t>
      </w:r>
      <w:r w:rsidR="00593EDA" w:rsidRPr="00593EDA">
        <w:rPr>
          <w:rStyle w:val="libAlaemChar"/>
          <w:rFonts w:hint="cs"/>
          <w:rtl/>
        </w:rPr>
        <w:t>صلى‌الله‌عليه‌وآله</w:t>
      </w:r>
      <w:r>
        <w:rPr>
          <w:rtl/>
        </w:rPr>
        <w:t xml:space="preserve"> يقول : « لا شؤم ، وقد يكون اليُمن في ثلاثة : في المرأة والفرس والدار » </w:t>
      </w:r>
      <w:r w:rsidRPr="00643D22">
        <w:rPr>
          <w:rStyle w:val="libFootnotenumChar"/>
          <w:rtl/>
        </w:rPr>
        <w:t>(1)</w:t>
      </w:r>
      <w:r w:rsidRPr="008A76F4">
        <w:rPr>
          <w:rtl/>
        </w:rPr>
        <w:t>.</w:t>
      </w:r>
    </w:p>
    <w:p w:rsidR="00F40ABA" w:rsidRDefault="00F40ABA" w:rsidP="002565FE">
      <w:pPr>
        <w:pStyle w:val="libNormal"/>
        <w:rPr>
          <w:rtl/>
        </w:rPr>
      </w:pPr>
      <w:r w:rsidRPr="00643D22">
        <w:rPr>
          <w:rStyle w:val="libFootnotenumChar"/>
          <w:rtl/>
        </w:rPr>
        <w:t xml:space="preserve">( 1021 ) </w:t>
      </w:r>
      <w:r>
        <w:rPr>
          <w:rtl/>
        </w:rPr>
        <w:t xml:space="preserve">عن سالم ، عن أبيه : انّ رسول الله </w:t>
      </w:r>
      <w:r w:rsidR="00593EDA" w:rsidRPr="00593EDA">
        <w:rPr>
          <w:rStyle w:val="libAlaemChar"/>
          <w:rFonts w:hint="cs"/>
          <w:rtl/>
        </w:rPr>
        <w:t>صلى‌الله‌عليه‌وآله</w:t>
      </w:r>
      <w:r>
        <w:rPr>
          <w:rtl/>
        </w:rPr>
        <w:t xml:space="preserve"> قال : « الشؤم في ثلاث : في الفرس والمرأة والدار » </w:t>
      </w:r>
      <w:r w:rsidRPr="00643D22">
        <w:rPr>
          <w:rStyle w:val="libFootnotenumChar"/>
          <w:rtl/>
        </w:rPr>
        <w:t>(2)</w:t>
      </w:r>
      <w:r w:rsidRPr="008A76F4">
        <w:rPr>
          <w:rtl/>
        </w:rPr>
        <w:t>.</w:t>
      </w:r>
    </w:p>
    <w:p w:rsidR="00F40ABA" w:rsidRDefault="00F40ABA" w:rsidP="002565FE">
      <w:pPr>
        <w:pStyle w:val="libNormal"/>
        <w:rPr>
          <w:rtl/>
        </w:rPr>
      </w:pPr>
      <w:r>
        <w:rPr>
          <w:rtl/>
        </w:rPr>
        <w:t>أقول : تفكّر واحكم!!!</w:t>
      </w:r>
    </w:p>
    <w:p w:rsidR="00F40ABA" w:rsidRDefault="00F40ABA" w:rsidP="00F40ABA">
      <w:pPr>
        <w:pStyle w:val="Heading1Center"/>
        <w:rPr>
          <w:rtl/>
        </w:rPr>
      </w:pPr>
      <w:bookmarkStart w:id="821" w:name="_Toc250045389"/>
      <w:bookmarkStart w:id="822" w:name="_Toc404085561"/>
      <w:r>
        <w:rPr>
          <w:rtl/>
        </w:rPr>
        <w:t>بنكاح أول أو جديد؟</w:t>
      </w:r>
      <w:bookmarkEnd w:id="821"/>
      <w:bookmarkEnd w:id="822"/>
    </w:p>
    <w:p w:rsidR="00F40ABA" w:rsidRDefault="00F40ABA" w:rsidP="002565FE">
      <w:pPr>
        <w:pStyle w:val="libNormal"/>
        <w:rPr>
          <w:rtl/>
        </w:rPr>
      </w:pPr>
      <w:r>
        <w:rPr>
          <w:rtl/>
        </w:rPr>
        <w:t xml:space="preserve">( </w:t>
      </w:r>
      <w:r w:rsidRPr="009D5A3F">
        <w:rPr>
          <w:rtl/>
        </w:rPr>
        <w:t>1022</w:t>
      </w:r>
      <w:r>
        <w:rPr>
          <w:rtl/>
        </w:rPr>
        <w:t xml:space="preserve"> ) عن ابن عباس : انّ رسول الله ردّ ابنته على أبي العاص بن الربيع بعد سنتين بنكاحها الاَول</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 </w:t>
      </w:r>
      <w:r w:rsidRPr="009D5A3F">
        <w:rPr>
          <w:rtl/>
        </w:rPr>
        <w:t>1023</w:t>
      </w:r>
      <w:r>
        <w:rPr>
          <w:rtl/>
        </w:rPr>
        <w:t xml:space="preserve"> ) عن عمر بن شعيب ، عن أبيه ، عن جدّه : انّ رسول الله ردّ ابنته زينب على أبي العاص بن الربيع بنكاح جديد</w:t>
      </w:r>
      <w:r w:rsidRPr="00643D22">
        <w:rPr>
          <w:rStyle w:val="libFootnotenumChar"/>
          <w:rtl/>
        </w:rPr>
        <w:t xml:space="preserve"> (4)</w:t>
      </w:r>
      <w:r w:rsidRPr="008A76F4">
        <w:rPr>
          <w:rtl/>
        </w:rPr>
        <w:t>.</w:t>
      </w:r>
    </w:p>
    <w:p w:rsidR="00F40ABA" w:rsidRDefault="00F40ABA" w:rsidP="002565FE">
      <w:pPr>
        <w:pStyle w:val="libNormal"/>
        <w:rPr>
          <w:rtl/>
        </w:rPr>
      </w:pPr>
      <w:r>
        <w:rPr>
          <w:rtl/>
        </w:rPr>
        <w:t>ومثل هذه التناقضات فضيحة للشريعة الاسلامية عند الناس ، فلابدّ من تمحيص الاَحاديث على اساس جديد مخالف للنظام الرائج.</w:t>
      </w:r>
    </w:p>
    <w:p w:rsidR="00F40ABA" w:rsidRDefault="00F40ABA" w:rsidP="00F40ABA">
      <w:pPr>
        <w:pStyle w:val="Heading1Center"/>
        <w:rPr>
          <w:rtl/>
        </w:rPr>
      </w:pPr>
      <w:bookmarkStart w:id="823" w:name="_Toc250045390"/>
      <w:bookmarkStart w:id="824" w:name="_Toc404085562"/>
      <w:r>
        <w:rPr>
          <w:rtl/>
        </w:rPr>
        <w:t>بناء التشريع الاسلامي</w:t>
      </w:r>
      <w:bookmarkEnd w:id="823"/>
      <w:bookmarkEnd w:id="824"/>
    </w:p>
    <w:p w:rsidR="00F40ABA" w:rsidRDefault="00F40ABA" w:rsidP="002565FE">
      <w:pPr>
        <w:pStyle w:val="libNormal"/>
        <w:rPr>
          <w:rtl/>
        </w:rPr>
      </w:pPr>
      <w:r>
        <w:rPr>
          <w:rtl/>
        </w:rPr>
        <w:t xml:space="preserve">( </w:t>
      </w:r>
      <w:r w:rsidRPr="002A50F9">
        <w:rPr>
          <w:rtl/>
        </w:rPr>
        <w:t>1024</w:t>
      </w:r>
      <w:r>
        <w:rPr>
          <w:rtl/>
        </w:rPr>
        <w:t xml:space="preserve"> ) عن جُدامة بنت وهب قالت : سمعت رسول الله </w:t>
      </w:r>
      <w:r w:rsidR="00593EDA" w:rsidRPr="00593EDA">
        <w:rPr>
          <w:rStyle w:val="libAlaemChar"/>
          <w:rFonts w:hint="cs"/>
          <w:rtl/>
        </w:rPr>
        <w:t>صلى‌الله‌عليه‌وآله</w:t>
      </w:r>
      <w:r>
        <w:rPr>
          <w:rtl/>
        </w:rPr>
        <w:t xml:space="preserve"> يقول : « قد أردت أن انهي عن الغيال ، فإذا فارس والروم يغيلون فلا يقتلون أولادهم » </w:t>
      </w:r>
      <w:r w:rsidRPr="00643D22">
        <w:rPr>
          <w:rStyle w:val="libFootnotenumChar"/>
          <w:rtl/>
        </w:rPr>
        <w:t>(5)</w:t>
      </w:r>
      <w:r w:rsidRPr="008A76F4">
        <w:rPr>
          <w:rtl/>
        </w:rPr>
        <w:t>.</w:t>
      </w:r>
    </w:p>
    <w:p w:rsidR="00F40ABA" w:rsidRDefault="00F40ABA" w:rsidP="002565FE">
      <w:pPr>
        <w:pStyle w:val="libNormal"/>
        <w:rPr>
          <w:rtl/>
        </w:rPr>
      </w:pPr>
      <w:r>
        <w:rPr>
          <w:rtl/>
        </w:rPr>
        <w:t xml:space="preserve">أقول : الغيل أن يجامع الرجل زوجته وهي ترضع. وخلاصة المعنى ، انّه </w:t>
      </w:r>
      <w:r w:rsidR="00593EDA" w:rsidRPr="00593EDA">
        <w:rPr>
          <w:rStyle w:val="libAlaemChar"/>
          <w:rFonts w:hint="cs"/>
          <w:rtl/>
        </w:rPr>
        <w:t>صلى‌الله‌عليه‌وآله</w:t>
      </w:r>
      <w:r>
        <w:rPr>
          <w:rtl/>
        </w:rPr>
        <w:t xml:space="preserve"> أراد تحريم الغيال بحسبان قتل الاَولاد ، ثم توجّه إلى اشتباهه وخطئه فانصرف عنه ، وهذا هو بناء التشريع عند هؤلاء الرواة والمحدّثين فيبطل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1993 كتاب النكاح.</w:t>
      </w:r>
    </w:p>
    <w:p w:rsidR="00F40ABA" w:rsidRDefault="00F40ABA" w:rsidP="00643D22">
      <w:pPr>
        <w:pStyle w:val="libFootnote0"/>
        <w:rPr>
          <w:rtl/>
        </w:rPr>
      </w:pPr>
      <w:r>
        <w:rPr>
          <w:rtl/>
        </w:rPr>
        <w:t>(2) سنن ابن ماجة : 1995.</w:t>
      </w:r>
    </w:p>
    <w:p w:rsidR="00F40ABA" w:rsidRDefault="00F40ABA" w:rsidP="00643D22">
      <w:pPr>
        <w:pStyle w:val="libFootnote0"/>
        <w:rPr>
          <w:rtl/>
        </w:rPr>
      </w:pPr>
      <w:r>
        <w:rPr>
          <w:rtl/>
        </w:rPr>
        <w:t>(3) سنن ابن ماجة : 2009.</w:t>
      </w:r>
    </w:p>
    <w:p w:rsidR="00F40ABA" w:rsidRDefault="00F40ABA" w:rsidP="00643D22">
      <w:pPr>
        <w:pStyle w:val="libFootnote0"/>
        <w:rPr>
          <w:rtl/>
        </w:rPr>
      </w:pPr>
      <w:r>
        <w:rPr>
          <w:rtl/>
        </w:rPr>
        <w:t>(4) سنن ابن ماجة : 2010.</w:t>
      </w:r>
    </w:p>
    <w:p w:rsidR="00F40ABA" w:rsidRDefault="00F40ABA" w:rsidP="00643D22">
      <w:pPr>
        <w:pStyle w:val="libFootnote0"/>
        <w:rPr>
          <w:rtl/>
        </w:rPr>
      </w:pPr>
      <w:r>
        <w:rPr>
          <w:rtl/>
        </w:rPr>
        <w:t>(5) سنن ابن ماجة : 2011 أواخر كتاب النكاح.</w:t>
      </w:r>
    </w:p>
    <w:p w:rsidR="00F40ABA" w:rsidRDefault="00F40ABA" w:rsidP="002565FE">
      <w:pPr>
        <w:pStyle w:val="libNormal0"/>
        <w:rPr>
          <w:rtl/>
        </w:rPr>
      </w:pPr>
      <w:r>
        <w:rPr>
          <w:rtl/>
        </w:rPr>
        <w:br w:type="page"/>
      </w:r>
      <w:r>
        <w:rPr>
          <w:rtl/>
        </w:rPr>
        <w:lastRenderedPageBreak/>
        <w:t xml:space="preserve">الدين من اساسه نعوذ بالله منه ، مع أنّ امرأة اُخرى روت عنه </w:t>
      </w:r>
      <w:r w:rsidR="00593EDA" w:rsidRPr="00593EDA">
        <w:rPr>
          <w:rStyle w:val="libAlaemChar"/>
          <w:rFonts w:hint="cs"/>
          <w:rtl/>
        </w:rPr>
        <w:t>صلى‌الله‌عليه‌وآله</w:t>
      </w:r>
      <w:r>
        <w:rPr>
          <w:rtl/>
        </w:rPr>
        <w:t xml:space="preserve"> : « لا تقتلوا أولادكم سرّاً ، فوالذي نفسي بيده انّ الغيل ليدرك الفارس على ظهر فرسه حتّى يصرعه » !</w:t>
      </w:r>
      <w:r w:rsidRPr="00643D22">
        <w:rPr>
          <w:rStyle w:val="libFootnotenumChar"/>
          <w:rtl/>
        </w:rPr>
        <w:t xml:space="preserve"> (1)</w:t>
      </w:r>
      <w:r w:rsidRPr="008A76F4">
        <w:rPr>
          <w:rtl/>
        </w:rPr>
        <w:t>.</w:t>
      </w:r>
    </w:p>
    <w:p w:rsidR="00F40ABA" w:rsidRDefault="00F40ABA" w:rsidP="00643D22">
      <w:pPr>
        <w:pStyle w:val="libCenterBold1"/>
        <w:rPr>
          <w:rtl/>
        </w:rPr>
      </w:pPr>
      <w:r>
        <w:rPr>
          <w:rtl/>
        </w:rPr>
        <w:t>غير مفهوم</w:t>
      </w:r>
    </w:p>
    <w:p w:rsidR="00F40ABA" w:rsidRDefault="00F40ABA" w:rsidP="002565FE">
      <w:pPr>
        <w:pStyle w:val="libNormal"/>
        <w:rPr>
          <w:rtl/>
        </w:rPr>
      </w:pPr>
      <w:r>
        <w:rPr>
          <w:rtl/>
        </w:rPr>
        <w:t xml:space="preserve">( </w:t>
      </w:r>
      <w:r w:rsidRPr="002A50F9">
        <w:rPr>
          <w:rtl/>
        </w:rPr>
        <w:t>1025</w:t>
      </w:r>
      <w:r>
        <w:rPr>
          <w:rtl/>
        </w:rPr>
        <w:t xml:space="preserve"> ) عن كعب ، عنه </w:t>
      </w:r>
      <w:r w:rsidR="00593EDA" w:rsidRPr="00593EDA">
        <w:rPr>
          <w:rStyle w:val="libAlaemChar"/>
          <w:rFonts w:hint="cs"/>
          <w:rtl/>
        </w:rPr>
        <w:t>صلى‌الله‌عليه‌وآله</w:t>
      </w:r>
      <w:r>
        <w:rPr>
          <w:rtl/>
        </w:rPr>
        <w:t xml:space="preserve"> : « ومن قال : أنا خير من يونس بن متي فقد كذب ».</w:t>
      </w:r>
    </w:p>
    <w:p w:rsidR="00F40ABA" w:rsidRDefault="00F40ABA" w:rsidP="00643D22">
      <w:pPr>
        <w:pStyle w:val="libCenterBold1"/>
        <w:rPr>
          <w:rtl/>
        </w:rPr>
      </w:pPr>
      <w:r>
        <w:rPr>
          <w:rtl/>
        </w:rPr>
        <w:t>فائدة لغوية</w:t>
      </w:r>
    </w:p>
    <w:p w:rsidR="00F40ABA" w:rsidRDefault="00F40ABA" w:rsidP="002565FE">
      <w:pPr>
        <w:pStyle w:val="libNormal"/>
        <w:rPr>
          <w:rtl/>
        </w:rPr>
      </w:pPr>
      <w:r>
        <w:rPr>
          <w:rtl/>
        </w:rPr>
        <w:t>الولاية ـ بفتح الواو ـ : مصدر الولاء ، وهي الربوبية ، وبكسرها : الاِمارة ( عن البخاري ).</w:t>
      </w:r>
    </w:p>
    <w:p w:rsidR="00F40ABA" w:rsidRDefault="00F40ABA" w:rsidP="00F40ABA">
      <w:pPr>
        <w:pStyle w:val="Heading1Center"/>
        <w:rPr>
          <w:rtl/>
        </w:rPr>
      </w:pPr>
      <w:bookmarkStart w:id="825" w:name="_Toc250045391"/>
      <w:bookmarkStart w:id="826" w:name="_Toc404085563"/>
      <w:r>
        <w:rPr>
          <w:rtl/>
        </w:rPr>
        <w:t>لا ضرر</w:t>
      </w:r>
      <w:bookmarkEnd w:id="825"/>
      <w:bookmarkEnd w:id="826"/>
    </w:p>
    <w:p w:rsidR="00F40ABA" w:rsidRDefault="00F40ABA" w:rsidP="002565FE">
      <w:pPr>
        <w:pStyle w:val="libNormal"/>
        <w:rPr>
          <w:rtl/>
        </w:rPr>
      </w:pPr>
      <w:r>
        <w:rPr>
          <w:rtl/>
        </w:rPr>
        <w:t xml:space="preserve">( </w:t>
      </w:r>
      <w:r w:rsidRPr="002A50F9">
        <w:rPr>
          <w:rtl/>
        </w:rPr>
        <w:t>1026</w:t>
      </w:r>
      <w:r>
        <w:rPr>
          <w:rtl/>
        </w:rPr>
        <w:t xml:space="preserve"> ) عن عبادة بن الصامت : انّ رسول الله </w:t>
      </w:r>
      <w:r w:rsidR="00593EDA" w:rsidRPr="00593EDA">
        <w:rPr>
          <w:rStyle w:val="libAlaemChar"/>
          <w:rFonts w:hint="cs"/>
          <w:rtl/>
        </w:rPr>
        <w:t>صلى‌الله‌عليه‌وآله</w:t>
      </w:r>
      <w:r>
        <w:rPr>
          <w:rtl/>
        </w:rPr>
        <w:t xml:space="preserve"> قضى أن : « لا ضرر ولا ضرار » </w:t>
      </w:r>
      <w:r w:rsidRPr="00643D22">
        <w:rPr>
          <w:rStyle w:val="libFootnotenumChar"/>
          <w:rtl/>
        </w:rPr>
        <w:t>(2)</w:t>
      </w:r>
      <w:r w:rsidRPr="008A76F4">
        <w:rPr>
          <w:rtl/>
        </w:rPr>
        <w:t>.</w:t>
      </w:r>
    </w:p>
    <w:p w:rsidR="00F40ABA" w:rsidRDefault="00F40ABA" w:rsidP="002565FE">
      <w:pPr>
        <w:pStyle w:val="libNormal"/>
        <w:rPr>
          <w:rtl/>
        </w:rPr>
      </w:pPr>
      <w:r>
        <w:rPr>
          <w:rtl/>
        </w:rPr>
        <w:t xml:space="preserve">( 1027 ) وعن ابن عباس : قال رسول الله : </w:t>
      </w:r>
      <w:r w:rsidR="00593EDA" w:rsidRPr="00593EDA">
        <w:rPr>
          <w:rStyle w:val="libAlaemChar"/>
          <w:rFonts w:hint="cs"/>
          <w:rtl/>
        </w:rPr>
        <w:t>صلى‌الله‌عليه‌وآله</w:t>
      </w:r>
      <w:r>
        <w:rPr>
          <w:rtl/>
        </w:rPr>
        <w:t xml:space="preserve"> لا ضرر ولا ضرار</w:t>
      </w:r>
      <w:r>
        <w:rPr>
          <w:rFonts w:hint="cs"/>
          <w:rtl/>
        </w:rPr>
        <w:t xml:space="preserve"> </w:t>
      </w:r>
      <w:r>
        <w:rPr>
          <w:rtl/>
        </w:rPr>
        <w:t xml:space="preserve">» </w:t>
      </w:r>
      <w:r w:rsidRPr="00643D22">
        <w:rPr>
          <w:rStyle w:val="libFootnotenumChar"/>
          <w:rtl/>
        </w:rPr>
        <w:t>(3)</w:t>
      </w:r>
      <w:r w:rsidRPr="008A76F4">
        <w:rPr>
          <w:rtl/>
        </w:rPr>
        <w:t>.</w:t>
      </w:r>
    </w:p>
    <w:p w:rsidR="00F40ABA" w:rsidRDefault="00F40ABA" w:rsidP="00F40ABA">
      <w:pPr>
        <w:pStyle w:val="Heading1Center"/>
        <w:rPr>
          <w:rtl/>
        </w:rPr>
      </w:pPr>
      <w:bookmarkStart w:id="827" w:name="_Toc250045392"/>
      <w:bookmarkStart w:id="828" w:name="_Toc404085564"/>
      <w:r>
        <w:rPr>
          <w:rtl/>
        </w:rPr>
        <w:t>خصاصة وايثار</w:t>
      </w:r>
      <w:bookmarkEnd w:id="827"/>
      <w:bookmarkEnd w:id="828"/>
    </w:p>
    <w:p w:rsidR="00F40ABA" w:rsidRDefault="00F40ABA" w:rsidP="002565FE">
      <w:pPr>
        <w:pStyle w:val="libNormal"/>
        <w:rPr>
          <w:rtl/>
        </w:rPr>
      </w:pPr>
      <w:r>
        <w:rPr>
          <w:rtl/>
        </w:rPr>
        <w:t xml:space="preserve">( </w:t>
      </w:r>
      <w:r w:rsidRPr="002A50F9">
        <w:rPr>
          <w:rtl/>
        </w:rPr>
        <w:t>1028</w:t>
      </w:r>
      <w:r>
        <w:rPr>
          <w:rtl/>
        </w:rPr>
        <w:t xml:space="preserve"> ) عن ابن عباس قال : أصاب نبي الله </w:t>
      </w:r>
      <w:r w:rsidR="00593EDA" w:rsidRPr="00593EDA">
        <w:rPr>
          <w:rStyle w:val="libAlaemChar"/>
          <w:rFonts w:hint="cs"/>
          <w:rtl/>
        </w:rPr>
        <w:t>صلى‌الله‌عليه‌وآله</w:t>
      </w:r>
      <w:r>
        <w:rPr>
          <w:rtl/>
        </w:rPr>
        <w:t xml:space="preserve"> خصاصة ، فبلغ ذلك عليّاً ، فخرج يلتمس عملاً يصيب فيه شيئاً ليقيت به رسول الله </w:t>
      </w:r>
      <w:r w:rsidR="00593EDA" w:rsidRPr="00593EDA">
        <w:rPr>
          <w:rStyle w:val="libAlaemChar"/>
          <w:rFonts w:hint="cs"/>
          <w:rtl/>
        </w:rPr>
        <w:t>صلى‌الله‌عليه‌وآله</w:t>
      </w:r>
      <w:r>
        <w:rPr>
          <w:rtl/>
        </w:rPr>
        <w:t xml:space="preserve"> ، فأتى بستاناً لرجل من اليهود ، فاستقى له سبعة عشر دلواً ، كلّ دلو بتمرة ، فخيّره اليهودي من تمره سبع عشرة عجوة ، فجاء بها إلى نبي الله</w:t>
      </w:r>
      <w:r w:rsidRPr="00643D22">
        <w:rPr>
          <w:rStyle w:val="libFootnotenumChar"/>
          <w:rtl/>
        </w:rPr>
        <w:t xml:space="preserve"> (4)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2012.</w:t>
      </w:r>
    </w:p>
    <w:p w:rsidR="00F40ABA" w:rsidRDefault="00F40ABA" w:rsidP="00643D22">
      <w:pPr>
        <w:pStyle w:val="libFootnote0"/>
        <w:rPr>
          <w:rtl/>
        </w:rPr>
      </w:pPr>
      <w:r>
        <w:rPr>
          <w:rtl/>
        </w:rPr>
        <w:t>(2) سنن ابن ماجة : 2340 كتاب الاحكام.</w:t>
      </w:r>
    </w:p>
    <w:p w:rsidR="00F40ABA" w:rsidRDefault="00F40ABA" w:rsidP="00643D22">
      <w:pPr>
        <w:pStyle w:val="libFootnote0"/>
        <w:rPr>
          <w:rtl/>
        </w:rPr>
      </w:pPr>
      <w:r>
        <w:rPr>
          <w:rtl/>
        </w:rPr>
        <w:t>(3) سنن ابن ماجة : 2341.</w:t>
      </w:r>
    </w:p>
    <w:p w:rsidR="00F40ABA" w:rsidRDefault="00F40ABA" w:rsidP="00643D22">
      <w:pPr>
        <w:pStyle w:val="libFootnote0"/>
        <w:rPr>
          <w:rtl/>
        </w:rPr>
      </w:pPr>
      <w:r>
        <w:rPr>
          <w:rtl/>
        </w:rPr>
        <w:t>(4) سنن ابن ماجة : 2446 كتاب الرهون.</w:t>
      </w:r>
    </w:p>
    <w:p w:rsidR="00F40ABA" w:rsidRDefault="00F40ABA" w:rsidP="002565FE">
      <w:pPr>
        <w:pStyle w:val="libNormal"/>
        <w:rPr>
          <w:rtl/>
        </w:rPr>
      </w:pPr>
      <w:r>
        <w:rPr>
          <w:rtl/>
        </w:rPr>
        <w:br w:type="page"/>
      </w:r>
      <w:r>
        <w:rPr>
          <w:rtl/>
        </w:rPr>
        <w:lastRenderedPageBreak/>
        <w:t xml:space="preserve"> ( </w:t>
      </w:r>
      <w:r w:rsidRPr="00CD48F6">
        <w:rPr>
          <w:rtl/>
        </w:rPr>
        <w:t>1029</w:t>
      </w:r>
      <w:r>
        <w:rPr>
          <w:rtl/>
        </w:rPr>
        <w:t xml:space="preserve"> ) عن أنس : قال رسول الله </w:t>
      </w:r>
      <w:r w:rsidR="00593EDA" w:rsidRPr="00593EDA">
        <w:rPr>
          <w:rStyle w:val="libAlaemChar"/>
          <w:rFonts w:hint="cs"/>
          <w:rtl/>
        </w:rPr>
        <w:t>صلى‌الله‌عليه‌وآله</w:t>
      </w:r>
      <w:r>
        <w:rPr>
          <w:rtl/>
        </w:rPr>
        <w:t xml:space="preserve"> : « لقد أُوذيت في الله وما يؤذى أحد ، ولقد أُخفت في الله وما يخاف أحد ، ولقد أتت عليَّ ثالثة وما لي ولبلال طعام يأكله ذو كبد ، إلاّ ما وارى إبط بلال » </w:t>
      </w:r>
      <w:r w:rsidRPr="00643D22">
        <w:rPr>
          <w:rStyle w:val="libFootnotenumChar"/>
          <w:rtl/>
        </w:rPr>
        <w:t>(1)</w:t>
      </w:r>
      <w:r w:rsidRPr="008A76F4">
        <w:rPr>
          <w:rtl/>
        </w:rPr>
        <w:t>.</w:t>
      </w:r>
    </w:p>
    <w:p w:rsidR="00F40ABA" w:rsidRDefault="00F40ABA" w:rsidP="002565FE">
      <w:pPr>
        <w:pStyle w:val="libNormal"/>
        <w:rPr>
          <w:rtl/>
        </w:rPr>
      </w:pPr>
      <w:r>
        <w:rPr>
          <w:rtl/>
        </w:rPr>
        <w:t>قيل : أي أُذيت وأخفت ما أُوذي ويخاف أحد مثله ، والاستثناء يدلّ على قلّة الطعام ، بحيث يواريه بلال تحت ابطه.</w:t>
      </w:r>
    </w:p>
    <w:p w:rsidR="00F40ABA" w:rsidRDefault="00F40ABA" w:rsidP="00643D22">
      <w:pPr>
        <w:pStyle w:val="libCenterBold1"/>
        <w:rPr>
          <w:rtl/>
        </w:rPr>
      </w:pPr>
      <w:r>
        <w:rPr>
          <w:rtl/>
        </w:rPr>
        <w:t>ارث المرأة من الدية</w:t>
      </w:r>
    </w:p>
    <w:p w:rsidR="00F40ABA" w:rsidRDefault="00F40ABA" w:rsidP="002565FE">
      <w:pPr>
        <w:pStyle w:val="libNormal"/>
        <w:rPr>
          <w:rtl/>
        </w:rPr>
      </w:pPr>
      <w:r>
        <w:rPr>
          <w:rtl/>
        </w:rPr>
        <w:t xml:space="preserve">( </w:t>
      </w:r>
      <w:r w:rsidRPr="00CD48F6">
        <w:rPr>
          <w:rtl/>
        </w:rPr>
        <w:t>1030</w:t>
      </w:r>
      <w:r>
        <w:rPr>
          <w:rtl/>
        </w:rPr>
        <w:t xml:space="preserve"> ) عن سعيد بن المسيب : انّ عمر كان يقول : الدّية للعاقلة ، ولا ترث المرأة من ديّة زوجها شيئاً ، حتّى كتب إليه الضحّاك بن سفيان : انّ النبي </w:t>
      </w:r>
      <w:r w:rsidR="00593EDA" w:rsidRPr="00593EDA">
        <w:rPr>
          <w:rStyle w:val="libAlaemChar"/>
          <w:rFonts w:hint="cs"/>
          <w:rtl/>
        </w:rPr>
        <w:t>صلى‌الله‌عليه‌وآله</w:t>
      </w:r>
      <w:r>
        <w:rPr>
          <w:rtl/>
        </w:rPr>
        <w:t xml:space="preserve"> ورَّث امرأة أشيم الضبابي من ديّة زوجها</w:t>
      </w:r>
      <w:r w:rsidRPr="00643D22">
        <w:rPr>
          <w:rStyle w:val="libFootnotenumChar"/>
          <w:rtl/>
        </w:rPr>
        <w:t xml:space="preserve"> (2)</w:t>
      </w:r>
      <w:r w:rsidRPr="008A76F4">
        <w:rPr>
          <w:rtl/>
        </w:rPr>
        <w:t>.</w:t>
      </w:r>
    </w:p>
    <w:p w:rsidR="00F40ABA" w:rsidRDefault="00F40ABA" w:rsidP="00643D22">
      <w:pPr>
        <w:pStyle w:val="libCenterBold1"/>
        <w:rPr>
          <w:rtl/>
        </w:rPr>
      </w:pPr>
      <w:r>
        <w:rPr>
          <w:rtl/>
        </w:rPr>
        <w:t>هل يقتل الحر بالعبد</w:t>
      </w:r>
    </w:p>
    <w:p w:rsidR="00F40ABA" w:rsidRDefault="00F40ABA" w:rsidP="002565FE">
      <w:pPr>
        <w:pStyle w:val="libNormal"/>
        <w:rPr>
          <w:rtl/>
        </w:rPr>
      </w:pPr>
      <w:r>
        <w:rPr>
          <w:rtl/>
        </w:rPr>
        <w:t>فيه حديثان مختلفان</w:t>
      </w:r>
      <w:r>
        <w:rPr>
          <w:rFonts w:hint="cs"/>
          <w:rtl/>
        </w:rPr>
        <w:t xml:space="preserve"> </w:t>
      </w:r>
      <w:r w:rsidRPr="00643D22">
        <w:rPr>
          <w:rStyle w:val="libFootnotenumChar"/>
          <w:rtl/>
        </w:rPr>
        <w:t>(3)</w:t>
      </w:r>
      <w:r w:rsidRPr="008A76F4">
        <w:rPr>
          <w:rtl/>
        </w:rPr>
        <w:t>.</w:t>
      </w:r>
    </w:p>
    <w:p w:rsidR="00F40ABA" w:rsidRDefault="00F40ABA" w:rsidP="00F40ABA">
      <w:pPr>
        <w:pStyle w:val="Heading1Center"/>
        <w:rPr>
          <w:rtl/>
        </w:rPr>
      </w:pPr>
      <w:bookmarkStart w:id="829" w:name="_Toc250045393"/>
      <w:bookmarkStart w:id="830" w:name="_Toc404085565"/>
      <w:r>
        <w:rPr>
          <w:rtl/>
        </w:rPr>
        <w:t>حول الوصية</w:t>
      </w:r>
      <w:bookmarkEnd w:id="829"/>
      <w:bookmarkEnd w:id="830"/>
    </w:p>
    <w:p w:rsidR="00F40ABA" w:rsidRDefault="00F40ABA" w:rsidP="002565FE">
      <w:pPr>
        <w:pStyle w:val="libNormal"/>
        <w:rPr>
          <w:rtl/>
        </w:rPr>
      </w:pPr>
      <w:r>
        <w:rPr>
          <w:rtl/>
        </w:rPr>
        <w:t xml:space="preserve">( </w:t>
      </w:r>
      <w:r w:rsidRPr="00CD48F6">
        <w:rPr>
          <w:rtl/>
        </w:rPr>
        <w:t>1031</w:t>
      </w:r>
      <w:r>
        <w:rPr>
          <w:rtl/>
        </w:rPr>
        <w:t xml:space="preserve"> ) عن عائشة : ما ترك رسول الله </w:t>
      </w:r>
      <w:r w:rsidR="00593EDA" w:rsidRPr="00593EDA">
        <w:rPr>
          <w:rStyle w:val="libAlaemChar"/>
          <w:rFonts w:hint="cs"/>
          <w:rtl/>
        </w:rPr>
        <w:t>صلى‌الله‌عليه‌وآله</w:t>
      </w:r>
      <w:r>
        <w:rPr>
          <w:rtl/>
        </w:rPr>
        <w:t xml:space="preserve"> ديناراً ولا درهماً ، ولا شاة ولا بعيراً ، ولا أوصى بشيء</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أقول : إن أرادت نفي الايصاء في وقت خاص ، فهو لا ينفى الايصاء في غير ذاك الوقت ، وإن أرادت نفيه مطلقاً ، فهو غير مقبول منها ، لاَنّها لم تكن معه </w:t>
      </w:r>
      <w:r w:rsidR="00593EDA" w:rsidRPr="00593EDA">
        <w:rPr>
          <w:rStyle w:val="libAlaemChar"/>
          <w:rFonts w:hint="cs"/>
          <w:rtl/>
        </w:rPr>
        <w:t>صلى‌الله‌عليه‌وآله</w:t>
      </w:r>
      <w:r>
        <w:rPr>
          <w:rtl/>
        </w:rPr>
        <w:t xml:space="preserve"> خارج البيت ، ولا في البيت إلاّ ليلة من تسع ، لكن عائشة اعتادت أن تتكلّم عن النبي </w:t>
      </w:r>
      <w:r w:rsidR="00593EDA" w:rsidRPr="00593EDA">
        <w:rPr>
          <w:rStyle w:val="libAlaemChar"/>
          <w:rFonts w:hint="cs"/>
          <w:rtl/>
        </w:rPr>
        <w:t>صلى‌الله‌عليه‌وآله</w:t>
      </w:r>
      <w:r>
        <w:rPr>
          <w:rtl/>
        </w:rPr>
        <w:t xml:space="preserve"> كأنّها لم تفترق عنه ساعة أو تعلم الغيب</w:t>
      </w:r>
      <w:r>
        <w:rPr>
          <w:rFonts w:hint="cs"/>
          <w:rtl/>
        </w:rPr>
        <w:t xml:space="preserve"> </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151 المقدمة.</w:t>
      </w:r>
    </w:p>
    <w:p w:rsidR="00F40ABA" w:rsidRDefault="00F40ABA" w:rsidP="00643D22">
      <w:pPr>
        <w:pStyle w:val="libFootnote0"/>
        <w:rPr>
          <w:rtl/>
        </w:rPr>
      </w:pPr>
      <w:r>
        <w:rPr>
          <w:rtl/>
        </w:rPr>
        <w:t>(2) سنن ابن ماجة : 2642 كتاب الديات.</w:t>
      </w:r>
    </w:p>
    <w:p w:rsidR="00F40ABA" w:rsidRDefault="00F40ABA" w:rsidP="00643D22">
      <w:pPr>
        <w:pStyle w:val="libFootnote0"/>
        <w:rPr>
          <w:rtl/>
        </w:rPr>
      </w:pPr>
      <w:r>
        <w:rPr>
          <w:rtl/>
        </w:rPr>
        <w:t>(3) سنن ابن ماجة : 2663 ـ 2664 كتاب الديات.</w:t>
      </w:r>
    </w:p>
    <w:p w:rsidR="00F40ABA" w:rsidRDefault="00F40ABA" w:rsidP="00643D22">
      <w:pPr>
        <w:pStyle w:val="libFootnote0"/>
        <w:rPr>
          <w:rtl/>
        </w:rPr>
      </w:pPr>
      <w:r>
        <w:rPr>
          <w:rtl/>
        </w:rPr>
        <w:t>(4) سنن ابن ماجة : 2695.</w:t>
      </w:r>
    </w:p>
    <w:p w:rsidR="00F40ABA" w:rsidRDefault="00F40ABA" w:rsidP="002565FE">
      <w:pPr>
        <w:pStyle w:val="libNormal0"/>
        <w:rPr>
          <w:rtl/>
        </w:rPr>
      </w:pPr>
      <w:r>
        <w:rPr>
          <w:rtl/>
        </w:rPr>
        <w:br w:type="page"/>
      </w:r>
      <w:r>
        <w:rPr>
          <w:rtl/>
        </w:rPr>
        <w:lastRenderedPageBreak/>
        <w:t>وعلى كلّ قد ثبت ايصائه على ما مرّ.</w:t>
      </w:r>
    </w:p>
    <w:p w:rsidR="00F40ABA" w:rsidRDefault="00F40ABA" w:rsidP="002565FE">
      <w:pPr>
        <w:pStyle w:val="libNormal"/>
        <w:rPr>
          <w:rtl/>
        </w:rPr>
      </w:pPr>
      <w:r>
        <w:rPr>
          <w:rtl/>
        </w:rPr>
        <w:t xml:space="preserve">( </w:t>
      </w:r>
      <w:r w:rsidRPr="00CD48F6">
        <w:rPr>
          <w:rtl/>
        </w:rPr>
        <w:t>1032</w:t>
      </w:r>
      <w:r>
        <w:rPr>
          <w:rtl/>
        </w:rPr>
        <w:t xml:space="preserve"> ) عن أنس بن مالك قال : كانت عامّة وصيّة رسول الله حين حضرته الوفاة ـ وهو يغرغر بنفسه ـ : الصلاة ، وما ملكت ايمانكم » </w:t>
      </w:r>
      <w:r w:rsidRPr="00643D22">
        <w:rPr>
          <w:rStyle w:val="libFootnotenumChar"/>
          <w:rtl/>
        </w:rPr>
        <w:t>(1)</w:t>
      </w:r>
      <w:r w:rsidRPr="008A76F4">
        <w:rPr>
          <w:rtl/>
        </w:rPr>
        <w:t>.</w:t>
      </w:r>
    </w:p>
    <w:p w:rsidR="00F40ABA" w:rsidRDefault="00F40ABA" w:rsidP="002565FE">
      <w:pPr>
        <w:pStyle w:val="libNormal"/>
        <w:rPr>
          <w:rtl/>
        </w:rPr>
      </w:pPr>
      <w:r>
        <w:rPr>
          <w:rtl/>
        </w:rPr>
        <w:t>والغرغرة : تردد الروح في الحلق.</w:t>
      </w:r>
    </w:p>
    <w:p w:rsidR="00F40ABA" w:rsidRDefault="00F40ABA" w:rsidP="002565FE">
      <w:pPr>
        <w:pStyle w:val="libNormal"/>
        <w:rPr>
          <w:rtl/>
        </w:rPr>
      </w:pPr>
      <w:r>
        <w:rPr>
          <w:rtl/>
        </w:rPr>
        <w:t xml:space="preserve">( </w:t>
      </w:r>
      <w:r w:rsidRPr="00CD48F6">
        <w:rPr>
          <w:rtl/>
        </w:rPr>
        <w:t>1033</w:t>
      </w:r>
      <w:r>
        <w:rPr>
          <w:rtl/>
        </w:rPr>
        <w:t xml:space="preserve"> ) عن طلحة قلت لعبدالله بن أوفى : أوصى رسول الله </w:t>
      </w:r>
      <w:r w:rsidR="00593EDA" w:rsidRPr="00593EDA">
        <w:rPr>
          <w:rStyle w:val="libAlaemChar"/>
          <w:rFonts w:hint="cs"/>
          <w:rtl/>
        </w:rPr>
        <w:t>صلى‌الله‌عليه‌وآله</w:t>
      </w:r>
      <w:r>
        <w:rPr>
          <w:rtl/>
        </w:rPr>
        <w:t xml:space="preserve"> بشيء؟</w:t>
      </w:r>
    </w:p>
    <w:p w:rsidR="00F40ABA" w:rsidRDefault="00F40ABA" w:rsidP="002565FE">
      <w:pPr>
        <w:pStyle w:val="libNormal"/>
        <w:rPr>
          <w:rtl/>
        </w:rPr>
      </w:pPr>
      <w:r>
        <w:rPr>
          <w:rtl/>
        </w:rPr>
        <w:t>قال : لا.</w:t>
      </w:r>
    </w:p>
    <w:p w:rsidR="00F40ABA" w:rsidRDefault="00F40ABA" w:rsidP="002565FE">
      <w:pPr>
        <w:pStyle w:val="libNormal"/>
        <w:rPr>
          <w:rtl/>
        </w:rPr>
      </w:pPr>
      <w:r>
        <w:rPr>
          <w:rtl/>
        </w:rPr>
        <w:t>قلت : فكيف أمر المسلمين بالوصية؟</w:t>
      </w:r>
    </w:p>
    <w:p w:rsidR="00F40ABA" w:rsidRDefault="00F40ABA" w:rsidP="002565FE">
      <w:pPr>
        <w:pStyle w:val="libNormal"/>
        <w:rPr>
          <w:rtl/>
        </w:rPr>
      </w:pPr>
      <w:r>
        <w:rPr>
          <w:rtl/>
        </w:rPr>
        <w:t>قال : أوصى بكتاب الله</w:t>
      </w:r>
      <w:r w:rsidRPr="00643D22">
        <w:rPr>
          <w:rStyle w:val="libFootnotenumChar"/>
          <w:rtl/>
        </w:rPr>
        <w:t xml:space="preserve"> (2)</w:t>
      </w:r>
      <w:r w:rsidRPr="008A76F4">
        <w:rPr>
          <w:rtl/>
        </w:rPr>
        <w:t>.</w:t>
      </w:r>
    </w:p>
    <w:p w:rsidR="00F40ABA" w:rsidRDefault="00F40ABA" w:rsidP="002565FE">
      <w:pPr>
        <w:pStyle w:val="libNormal"/>
        <w:rPr>
          <w:rtl/>
        </w:rPr>
      </w:pPr>
      <w:r>
        <w:rPr>
          <w:rtl/>
        </w:rPr>
        <w:t>قال مالك : ... قال الهزيل : أبو بكر كان يتأمّر علي وصيَّ رسول الله ، ودّ أبو بكر انّه وجد من رسول الله عهداً ، فخزم أنفه بخزام</w:t>
      </w:r>
      <w:r w:rsidRPr="00643D22">
        <w:rPr>
          <w:rStyle w:val="libFootnotenumChar"/>
          <w:rtl/>
        </w:rPr>
        <w:t xml:space="preserve"> (3)</w:t>
      </w:r>
      <w:r w:rsidRPr="008A76F4">
        <w:rPr>
          <w:rtl/>
        </w:rPr>
        <w:t>.</w:t>
      </w:r>
    </w:p>
    <w:p w:rsidR="00F40ABA" w:rsidRDefault="00F40ABA" w:rsidP="002565FE">
      <w:pPr>
        <w:pStyle w:val="libNormal"/>
        <w:rPr>
          <w:rtl/>
        </w:rPr>
      </w:pPr>
      <w:r>
        <w:rPr>
          <w:rtl/>
        </w:rPr>
        <w:t>قيل في تفسيره : هل هو يتأمّر ويتكلّف بالامارة على علي إن كان هو وصيّاً.</w:t>
      </w:r>
    </w:p>
    <w:p w:rsidR="00F40ABA" w:rsidRDefault="00F40ABA" w:rsidP="002565FE">
      <w:pPr>
        <w:pStyle w:val="libNormal"/>
        <w:rPr>
          <w:rtl/>
        </w:rPr>
      </w:pPr>
      <w:r>
        <w:rPr>
          <w:rtl/>
        </w:rPr>
        <w:t xml:space="preserve">( </w:t>
      </w:r>
      <w:r w:rsidRPr="00CD48F6">
        <w:rPr>
          <w:rtl/>
        </w:rPr>
        <w:t>1034</w:t>
      </w:r>
      <w:r>
        <w:rPr>
          <w:rtl/>
        </w:rPr>
        <w:t xml:space="preserve"> ) عن علي : نهاني رسول الله </w:t>
      </w:r>
      <w:r w:rsidR="00593EDA" w:rsidRPr="00593EDA">
        <w:rPr>
          <w:rStyle w:val="libAlaemChar"/>
          <w:rFonts w:hint="cs"/>
          <w:rtl/>
        </w:rPr>
        <w:t>صلى‌الله‌عليه‌وآله</w:t>
      </w:r>
      <w:r>
        <w:rPr>
          <w:rtl/>
        </w:rPr>
        <w:t xml:space="preserve"> ـ ولا أقول : نهاكم ـ : عن لبس المعصفر</w:t>
      </w:r>
      <w:r w:rsidRPr="00643D22">
        <w:rPr>
          <w:rStyle w:val="libFootnotenumChar"/>
          <w:rtl/>
        </w:rPr>
        <w:t xml:space="preserve"> (4)</w:t>
      </w:r>
      <w:r w:rsidRPr="008A76F4">
        <w:rPr>
          <w:rtl/>
        </w:rPr>
        <w:t>.</w:t>
      </w:r>
    </w:p>
    <w:p w:rsidR="00F40ABA" w:rsidRDefault="00F40ABA" w:rsidP="002565FE">
      <w:pPr>
        <w:pStyle w:val="libNormal"/>
        <w:rPr>
          <w:rtl/>
        </w:rPr>
      </w:pPr>
      <w:r>
        <w:rPr>
          <w:rtl/>
        </w:rPr>
        <w:t xml:space="preserve">( </w:t>
      </w:r>
      <w:r w:rsidRPr="00CD48F6">
        <w:rPr>
          <w:rtl/>
        </w:rPr>
        <w:t>1035</w:t>
      </w:r>
      <w:r>
        <w:rPr>
          <w:rtl/>
        </w:rPr>
        <w:t xml:space="preserve"> ) عن عمرو بن الحرث : رأيت رسول الله </w:t>
      </w:r>
      <w:r w:rsidR="00593EDA" w:rsidRPr="00593EDA">
        <w:rPr>
          <w:rStyle w:val="libAlaemChar"/>
          <w:rFonts w:hint="cs"/>
          <w:rtl/>
        </w:rPr>
        <w:t>صلى‌الله‌عليه‌وآله</w:t>
      </w:r>
      <w:r>
        <w:rPr>
          <w:rtl/>
        </w:rPr>
        <w:t xml:space="preserve"> ما ترك إلاّ بغلته الشهباء ، وسلاحه ، وأرضاً تركها صدقة</w:t>
      </w:r>
      <w:r w:rsidRPr="00643D22">
        <w:rPr>
          <w:rStyle w:val="libFootnotenumChar"/>
          <w:rtl/>
        </w:rPr>
        <w:t xml:space="preserve"> (5)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2697 كتاب الوصايا.</w:t>
      </w:r>
    </w:p>
    <w:p w:rsidR="00F40ABA" w:rsidRDefault="00F40ABA" w:rsidP="00643D22">
      <w:pPr>
        <w:pStyle w:val="libFootnote0"/>
        <w:rPr>
          <w:rtl/>
        </w:rPr>
      </w:pPr>
      <w:r>
        <w:rPr>
          <w:rtl/>
        </w:rPr>
        <w:t>(2) قلت : اشرنا فيما مضى انّ جواب ابن أوفى غلط لا يرتبط بالسؤال.</w:t>
      </w:r>
    </w:p>
    <w:p w:rsidR="00F40ABA" w:rsidRDefault="00F40ABA" w:rsidP="00643D22">
      <w:pPr>
        <w:pStyle w:val="libFootnote0"/>
        <w:rPr>
          <w:rtl/>
        </w:rPr>
      </w:pPr>
      <w:r>
        <w:rPr>
          <w:rtl/>
        </w:rPr>
        <w:t>(3) سنن ابن ماجة : 2699.</w:t>
      </w:r>
    </w:p>
    <w:p w:rsidR="00F40ABA" w:rsidRDefault="00F40ABA" w:rsidP="00643D22">
      <w:pPr>
        <w:pStyle w:val="libFootnote0"/>
        <w:rPr>
          <w:rtl/>
        </w:rPr>
      </w:pPr>
      <w:r>
        <w:rPr>
          <w:rtl/>
        </w:rPr>
        <w:t>(4) سنن ابن ماجة : 3602.</w:t>
      </w:r>
    </w:p>
    <w:p w:rsidR="00F40ABA" w:rsidRDefault="00F40ABA" w:rsidP="00643D22">
      <w:pPr>
        <w:pStyle w:val="libFootnote0"/>
        <w:rPr>
          <w:rtl/>
        </w:rPr>
      </w:pPr>
      <w:r>
        <w:rPr>
          <w:rtl/>
        </w:rPr>
        <w:t>(5) سنن النسائي 6 : 229.</w:t>
      </w:r>
    </w:p>
    <w:p w:rsidR="00F40ABA" w:rsidRDefault="00F40ABA" w:rsidP="002565FE">
      <w:pPr>
        <w:pStyle w:val="libNormal"/>
        <w:rPr>
          <w:rtl/>
        </w:rPr>
      </w:pPr>
      <w:r>
        <w:rPr>
          <w:rtl/>
        </w:rPr>
        <w:br w:type="page"/>
      </w:r>
      <w:r>
        <w:rPr>
          <w:rtl/>
        </w:rPr>
        <w:lastRenderedPageBreak/>
        <w:t>أقول : وترك درعه مرهوناً عند يهودي كما ورد</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F813FE">
        <w:rPr>
          <w:rtl/>
        </w:rPr>
        <w:t>1036</w:t>
      </w:r>
      <w:r>
        <w:rPr>
          <w:rtl/>
        </w:rPr>
        <w:t xml:space="preserve"> ) وعن عائشة قالت : توفّي رسول الله </w:t>
      </w:r>
      <w:r w:rsidR="00593EDA" w:rsidRPr="00593EDA">
        <w:rPr>
          <w:rStyle w:val="libAlaemChar"/>
          <w:rFonts w:hint="cs"/>
          <w:rtl/>
        </w:rPr>
        <w:t>صلى‌الله‌عليه‌وآله</w:t>
      </w:r>
      <w:r>
        <w:rPr>
          <w:rtl/>
        </w:rPr>
        <w:t xml:space="preserve"> وليس عنده أحد غيري ، قالت : ودعا بطست</w:t>
      </w:r>
      <w:r w:rsidRPr="00643D22">
        <w:rPr>
          <w:rStyle w:val="libFootnotenumChar"/>
          <w:rtl/>
        </w:rPr>
        <w:t xml:space="preserve"> (2)</w:t>
      </w:r>
      <w:r w:rsidRPr="008A76F4">
        <w:rPr>
          <w:rtl/>
        </w:rPr>
        <w:t>.</w:t>
      </w:r>
    </w:p>
    <w:p w:rsidR="00F40ABA" w:rsidRDefault="00F40ABA" w:rsidP="002565FE">
      <w:pPr>
        <w:pStyle w:val="libNormal"/>
        <w:rPr>
          <w:rtl/>
        </w:rPr>
      </w:pPr>
      <w:r>
        <w:rPr>
          <w:rtl/>
        </w:rPr>
        <w:t>أقول : سبحان الله من هذه الجرأة ، هل يمكن أن لا يكون عنده أحد من زوجاته وأهل بيته لا سيّما فاطمة؟</w:t>
      </w:r>
    </w:p>
    <w:p w:rsidR="00F40ABA" w:rsidRDefault="00F40ABA" w:rsidP="002565FE">
      <w:pPr>
        <w:pStyle w:val="libNormal"/>
        <w:rPr>
          <w:rtl/>
        </w:rPr>
      </w:pPr>
      <w:r>
        <w:rPr>
          <w:rtl/>
        </w:rPr>
        <w:t>يقول السندي في شرحه : ولا يخفى انّ هذا ـ الانخناث</w:t>
      </w:r>
      <w:r>
        <w:rPr>
          <w:rFonts w:hint="cs"/>
          <w:rtl/>
        </w:rPr>
        <w:t xml:space="preserve"> </w:t>
      </w:r>
      <w:r w:rsidRPr="00643D22">
        <w:rPr>
          <w:rStyle w:val="libFootnotenumChar"/>
          <w:rtl/>
        </w:rPr>
        <w:t xml:space="preserve">(3) </w:t>
      </w:r>
      <w:r>
        <w:rPr>
          <w:rtl/>
        </w:rPr>
        <w:t xml:space="preserve">لا يمنع الوصية قبل ذلك ولا يقتضي انّه مات فجأة بحيث لا تمكن منه الوصية ولا تتصور ، فكيف وقد علم انّه </w:t>
      </w:r>
      <w:r w:rsidR="00593EDA" w:rsidRPr="00593EDA">
        <w:rPr>
          <w:rStyle w:val="libAlaemChar"/>
          <w:rFonts w:hint="cs"/>
          <w:rtl/>
        </w:rPr>
        <w:t>صلى‌الله‌عليه‌وآله</w:t>
      </w:r>
      <w:r>
        <w:rPr>
          <w:rtl/>
        </w:rPr>
        <w:t xml:space="preserve"> علم بقرب أجله قبل المرض ثم مرض أياماً ، نعم هو يوصي إلى علي بما إذا كان الكتاب والسنة ، فالوصية بهما لا تختصّ بعلي ، بل يعم المسلمين كلّهم</w:t>
      </w:r>
      <w:r>
        <w:rPr>
          <w:rFonts w:hint="cs"/>
          <w:rtl/>
        </w:rPr>
        <w:t xml:space="preserve"> </w:t>
      </w:r>
      <w:r w:rsidRPr="00643D22">
        <w:rPr>
          <w:rStyle w:val="libFootnotenumChar"/>
          <w:rtl/>
        </w:rPr>
        <w:t>(4)</w:t>
      </w:r>
      <w:r w:rsidRPr="008A76F4">
        <w:rPr>
          <w:rtl/>
        </w:rPr>
        <w:t>.</w:t>
      </w:r>
    </w:p>
    <w:p w:rsidR="00F40ABA" w:rsidRDefault="00F40ABA" w:rsidP="00F40ABA">
      <w:pPr>
        <w:pStyle w:val="Heading1Center"/>
        <w:rPr>
          <w:rtl/>
        </w:rPr>
      </w:pPr>
      <w:bookmarkStart w:id="831" w:name="_Toc250045394"/>
      <w:bookmarkStart w:id="832" w:name="_Toc404085566"/>
      <w:r>
        <w:rPr>
          <w:rtl/>
        </w:rPr>
        <w:t>المهدي</w:t>
      </w:r>
      <w:bookmarkEnd w:id="831"/>
      <w:bookmarkEnd w:id="832"/>
    </w:p>
    <w:p w:rsidR="00F40ABA" w:rsidRDefault="00F40ABA" w:rsidP="002565FE">
      <w:pPr>
        <w:pStyle w:val="libNormal"/>
        <w:rPr>
          <w:rtl/>
        </w:rPr>
      </w:pPr>
      <w:r>
        <w:rPr>
          <w:rFonts w:hint="cs"/>
          <w:rtl/>
        </w:rPr>
        <w:t xml:space="preserve">( </w:t>
      </w:r>
      <w:r w:rsidRPr="002441A3">
        <w:rPr>
          <w:rtl/>
        </w:rPr>
        <w:t>1037</w:t>
      </w:r>
      <w:r>
        <w:rPr>
          <w:rtl/>
        </w:rPr>
        <w:t xml:space="preserve"> ) </w:t>
      </w:r>
      <w:r w:rsidRPr="002441A3">
        <w:rPr>
          <w:rtl/>
        </w:rPr>
        <w:t>عن أبي هريرة</w:t>
      </w:r>
      <w:r>
        <w:rPr>
          <w:rtl/>
        </w:rPr>
        <w:t xml:space="preserve"> : </w:t>
      </w:r>
      <w:r w:rsidRPr="002441A3">
        <w:rPr>
          <w:rtl/>
        </w:rPr>
        <w:t xml:space="preserve">قال رسول الله </w:t>
      </w:r>
      <w:r w:rsidR="00593EDA" w:rsidRPr="00593EDA">
        <w:rPr>
          <w:rStyle w:val="libAlaemChar"/>
          <w:rFonts w:hint="cs"/>
          <w:rtl/>
        </w:rPr>
        <w:t>صلى‌الله‌عليه‌وآله</w:t>
      </w:r>
      <w:r>
        <w:rPr>
          <w:rtl/>
        </w:rPr>
        <w:t xml:space="preserve"> : « </w:t>
      </w:r>
      <w:r w:rsidRPr="002441A3">
        <w:rPr>
          <w:rtl/>
        </w:rPr>
        <w:t>لو لم يبق من الدنيا إلاّ يوم لطوّله الله عزّ وجلّ حتّى يملك رجل من أهل بيتي</w:t>
      </w:r>
      <w:r>
        <w:rPr>
          <w:rtl/>
        </w:rPr>
        <w:t xml:space="preserve"> ، </w:t>
      </w:r>
      <w:r w:rsidRPr="002441A3">
        <w:rPr>
          <w:rtl/>
        </w:rPr>
        <w:t>يملك جبل الديلم والقسطنطنية</w:t>
      </w:r>
      <w:r>
        <w:rPr>
          <w:rtl/>
        </w:rPr>
        <w:t xml:space="preserve"> »</w:t>
      </w:r>
      <w:r w:rsidRPr="00643D22">
        <w:rPr>
          <w:rStyle w:val="libFootnotenumChar"/>
          <w:rFonts w:hint="cs"/>
          <w:rtl/>
        </w:rPr>
        <w:t xml:space="preserve"> </w:t>
      </w:r>
      <w:r w:rsidRPr="00643D22">
        <w:rPr>
          <w:rStyle w:val="libFootnotenumChar"/>
          <w:rtl/>
        </w:rPr>
        <w:t>(5)</w:t>
      </w:r>
      <w:r w:rsidRPr="008A76F4">
        <w:rPr>
          <w:rtl/>
        </w:rPr>
        <w:t>.</w:t>
      </w:r>
    </w:p>
    <w:p w:rsidR="00F40ABA" w:rsidRDefault="00F40ABA" w:rsidP="00F40ABA">
      <w:pPr>
        <w:pStyle w:val="Heading1Center"/>
        <w:rPr>
          <w:rtl/>
        </w:rPr>
      </w:pPr>
      <w:bookmarkStart w:id="833" w:name="_Toc250045395"/>
      <w:bookmarkStart w:id="834" w:name="_Toc404085567"/>
      <w:r>
        <w:rPr>
          <w:rtl/>
        </w:rPr>
        <w:t>طاعة الامام</w:t>
      </w:r>
      <w:bookmarkEnd w:id="833"/>
      <w:bookmarkEnd w:id="834"/>
    </w:p>
    <w:p w:rsidR="00F40ABA" w:rsidRDefault="00F40ABA" w:rsidP="002565FE">
      <w:pPr>
        <w:pStyle w:val="libNormal"/>
        <w:rPr>
          <w:rtl/>
        </w:rPr>
      </w:pPr>
      <w:r>
        <w:rPr>
          <w:rtl/>
        </w:rPr>
        <w:t xml:space="preserve">( </w:t>
      </w:r>
      <w:r w:rsidRPr="00F813FE">
        <w:rPr>
          <w:rtl/>
        </w:rPr>
        <w:t>1038</w:t>
      </w:r>
      <w:r>
        <w:rPr>
          <w:rtl/>
        </w:rPr>
        <w:t xml:space="preserve"> ) عنه : قال رسول الله </w:t>
      </w:r>
      <w:r w:rsidR="00593EDA" w:rsidRPr="00593EDA">
        <w:rPr>
          <w:rStyle w:val="libAlaemChar"/>
          <w:rFonts w:hint="cs"/>
          <w:rtl/>
        </w:rPr>
        <w:t>صلى‌الله‌عليه‌وآله</w:t>
      </w:r>
      <w:r>
        <w:rPr>
          <w:rtl/>
        </w:rPr>
        <w:t xml:space="preserve"> : « من أطاعني فقد أطاع الله ، ومن عصاني فقد عصى الله ، ومن أطاع الامام فقد أطاعني ، ومن عصى الامام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النسائي 7 : 303.</w:t>
      </w:r>
    </w:p>
    <w:p w:rsidR="00F40ABA" w:rsidRDefault="00F40ABA" w:rsidP="00643D22">
      <w:pPr>
        <w:pStyle w:val="libFootnote0"/>
        <w:rPr>
          <w:rtl/>
        </w:rPr>
      </w:pPr>
      <w:r>
        <w:rPr>
          <w:rtl/>
        </w:rPr>
        <w:t>(2) سنن النسائي 6 : 241.</w:t>
      </w:r>
    </w:p>
    <w:p w:rsidR="00F40ABA" w:rsidRDefault="00F40ABA" w:rsidP="00643D22">
      <w:pPr>
        <w:pStyle w:val="libFootnote0"/>
        <w:rPr>
          <w:rtl/>
        </w:rPr>
      </w:pPr>
      <w:r>
        <w:rPr>
          <w:rtl/>
        </w:rPr>
        <w:t>(3) الانخناث : الانكسار والانثناء لاسترخاء الاَعضاء عند الموت. « انظر النهاية لابن الاثير 2 : 82 ».</w:t>
      </w:r>
    </w:p>
    <w:p w:rsidR="00F40ABA" w:rsidRDefault="00F40ABA" w:rsidP="00643D22">
      <w:pPr>
        <w:pStyle w:val="libFootnote0"/>
        <w:rPr>
          <w:rtl/>
        </w:rPr>
      </w:pPr>
      <w:r>
        <w:rPr>
          <w:rtl/>
        </w:rPr>
        <w:t>(4) سنن النسائي 6 : 241.</w:t>
      </w:r>
    </w:p>
    <w:p w:rsidR="00F40ABA" w:rsidRDefault="00F40ABA" w:rsidP="00643D22">
      <w:pPr>
        <w:pStyle w:val="libFootnote0"/>
        <w:rPr>
          <w:rtl/>
        </w:rPr>
      </w:pPr>
      <w:r>
        <w:rPr>
          <w:rtl/>
        </w:rPr>
        <w:t>(5) سنن ابن ماجة : 2779 كتاب الجهاد.</w:t>
      </w:r>
    </w:p>
    <w:p w:rsidR="00F40ABA" w:rsidRDefault="00F40ABA" w:rsidP="002565FE">
      <w:pPr>
        <w:pStyle w:val="libNormal0"/>
        <w:rPr>
          <w:rtl/>
        </w:rPr>
      </w:pPr>
      <w:r>
        <w:rPr>
          <w:rtl/>
        </w:rPr>
        <w:br w:type="page"/>
      </w:r>
      <w:r>
        <w:rPr>
          <w:rtl/>
        </w:rPr>
        <w:lastRenderedPageBreak/>
        <w:t>فقد عصاني</w:t>
      </w:r>
      <w:r>
        <w:rPr>
          <w:rFonts w:hint="cs"/>
          <w:rtl/>
        </w:rPr>
        <w:t xml:space="preserve"> </w:t>
      </w:r>
      <w:r>
        <w:rPr>
          <w:rtl/>
        </w:rPr>
        <w:t xml:space="preserve">» </w:t>
      </w:r>
      <w:r w:rsidRPr="00643D22">
        <w:rPr>
          <w:rStyle w:val="libFootnotenumChar"/>
          <w:rtl/>
        </w:rPr>
        <w:t>(1)</w:t>
      </w:r>
      <w:r w:rsidRPr="008A76F4">
        <w:rPr>
          <w:rtl/>
        </w:rPr>
        <w:t>.</w:t>
      </w:r>
    </w:p>
    <w:p w:rsidR="00F40ABA" w:rsidRDefault="00F40ABA" w:rsidP="00F40ABA">
      <w:pPr>
        <w:pStyle w:val="Heading1Center"/>
        <w:rPr>
          <w:rtl/>
        </w:rPr>
      </w:pPr>
      <w:bookmarkStart w:id="835" w:name="_Toc250045396"/>
      <w:bookmarkStart w:id="836" w:name="_Toc404085568"/>
      <w:r>
        <w:rPr>
          <w:rtl/>
        </w:rPr>
        <w:t>نظر عمر وابن عباس في استلام الحجر</w:t>
      </w:r>
      <w:bookmarkEnd w:id="835"/>
      <w:bookmarkEnd w:id="836"/>
    </w:p>
    <w:p w:rsidR="00F40ABA" w:rsidRDefault="00F40ABA" w:rsidP="002565FE">
      <w:pPr>
        <w:pStyle w:val="libNormal"/>
        <w:rPr>
          <w:rtl/>
        </w:rPr>
      </w:pPr>
      <w:r>
        <w:rPr>
          <w:rtl/>
        </w:rPr>
        <w:t xml:space="preserve">( </w:t>
      </w:r>
      <w:r w:rsidRPr="00F813FE">
        <w:rPr>
          <w:rtl/>
        </w:rPr>
        <w:t>1039</w:t>
      </w:r>
      <w:r>
        <w:rPr>
          <w:rtl/>
        </w:rPr>
        <w:t xml:space="preserve"> ) عن عبدالله بن سرجس : رأيت الاَُصيلع عمر بن الخطاب يقبّل الحجر ويقول : انّي لاَقبّلك وانّي لاَعلم انّك حجر لا تضرّ ولا تنفع ، ولولا انّي رأيت رسول الله </w:t>
      </w:r>
      <w:r w:rsidR="00593EDA" w:rsidRPr="00593EDA">
        <w:rPr>
          <w:rStyle w:val="libAlaemChar"/>
          <w:rFonts w:hint="cs"/>
          <w:rtl/>
        </w:rPr>
        <w:t>صلى‌الله‌عليه‌وآله</w:t>
      </w:r>
      <w:r>
        <w:rPr>
          <w:rtl/>
        </w:rPr>
        <w:t xml:space="preserve"> يقبّلك ما قبّلتك</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 </w:t>
      </w:r>
      <w:r w:rsidRPr="00F813FE">
        <w:rPr>
          <w:rtl/>
        </w:rPr>
        <w:t>1040</w:t>
      </w:r>
      <w:r>
        <w:rPr>
          <w:rtl/>
        </w:rPr>
        <w:t xml:space="preserve"> ) عن ابن عباس : قال رسول الله </w:t>
      </w:r>
      <w:r w:rsidR="00593EDA" w:rsidRPr="00593EDA">
        <w:rPr>
          <w:rStyle w:val="libAlaemChar"/>
          <w:rFonts w:hint="cs"/>
          <w:rtl/>
        </w:rPr>
        <w:t>صلى‌الله‌عليه‌وآله</w:t>
      </w:r>
      <w:r>
        <w:rPr>
          <w:rtl/>
        </w:rPr>
        <w:t xml:space="preserve"> : « ليأتين هذا الحجر يوم القيامة وله عينان يبصر بهما ولسان ينطق به ، يشهد على من يستلمه بحقّ » </w:t>
      </w:r>
      <w:r w:rsidRPr="00643D22">
        <w:rPr>
          <w:rStyle w:val="libFootnotenumChar"/>
          <w:rtl/>
        </w:rPr>
        <w:t>(3)</w:t>
      </w:r>
      <w:r w:rsidRPr="008A76F4">
        <w:rPr>
          <w:rtl/>
        </w:rPr>
        <w:t>.</w:t>
      </w:r>
    </w:p>
    <w:p w:rsidR="00F40ABA" w:rsidRDefault="00F40ABA" w:rsidP="002565FE">
      <w:pPr>
        <w:pStyle w:val="libNormal"/>
        <w:rPr>
          <w:rtl/>
        </w:rPr>
      </w:pPr>
      <w:r>
        <w:rPr>
          <w:rtl/>
        </w:rPr>
        <w:t xml:space="preserve">ورواه في سنن الترمذي بلفظ : « والله ليبعثه الله ... » </w:t>
      </w:r>
      <w:r w:rsidRPr="00643D22">
        <w:rPr>
          <w:rStyle w:val="libFootnotenumChar"/>
          <w:rtl/>
        </w:rPr>
        <w:t>(4)</w:t>
      </w:r>
      <w:r w:rsidRPr="008A76F4">
        <w:rPr>
          <w:rtl/>
        </w:rPr>
        <w:t>.</w:t>
      </w:r>
    </w:p>
    <w:p w:rsidR="00F40ABA" w:rsidRDefault="00F40ABA" w:rsidP="00643D22">
      <w:pPr>
        <w:pStyle w:val="libCenterBold1"/>
        <w:rPr>
          <w:rtl/>
        </w:rPr>
      </w:pPr>
      <w:r>
        <w:rPr>
          <w:rtl/>
        </w:rPr>
        <w:t xml:space="preserve">نظر النبي </w:t>
      </w:r>
      <w:r w:rsidR="00593EDA" w:rsidRPr="00593EDA">
        <w:rPr>
          <w:rStyle w:val="libAlaemChar"/>
          <w:rFonts w:hint="cs"/>
          <w:rtl/>
        </w:rPr>
        <w:t>صلى‌الله‌عليه‌وآله</w:t>
      </w:r>
      <w:r>
        <w:rPr>
          <w:rtl/>
        </w:rPr>
        <w:t xml:space="preserve"> ونظر عمر في متعة الحج</w:t>
      </w:r>
    </w:p>
    <w:p w:rsidR="00F40ABA" w:rsidRDefault="00F40ABA" w:rsidP="002565FE">
      <w:pPr>
        <w:pStyle w:val="libNormal"/>
        <w:rPr>
          <w:rtl/>
        </w:rPr>
      </w:pPr>
      <w:r>
        <w:rPr>
          <w:rtl/>
        </w:rPr>
        <w:t xml:space="preserve">انظر أحاديثه من رقم 2976 إلى 2982 من كتاب المناسك ، وفي الحديث الاَخير : قال </w:t>
      </w:r>
      <w:r w:rsidR="00593EDA" w:rsidRPr="00593EDA">
        <w:rPr>
          <w:rStyle w:val="libAlaemChar"/>
          <w:rFonts w:hint="cs"/>
          <w:rtl/>
        </w:rPr>
        <w:t>صلى‌الله‌عليه‌وآله</w:t>
      </w:r>
      <w:r>
        <w:rPr>
          <w:rtl/>
        </w:rPr>
        <w:t xml:space="preserve"> : « وما لي لا أغضب وأنا آمر أمراً فلا اُتبع » !</w:t>
      </w:r>
    </w:p>
    <w:p w:rsidR="00F40ABA" w:rsidRDefault="00F40ABA" w:rsidP="00F40ABA">
      <w:pPr>
        <w:pStyle w:val="Heading1Center"/>
        <w:rPr>
          <w:rtl/>
        </w:rPr>
      </w:pPr>
      <w:bookmarkStart w:id="837" w:name="_Toc250045397"/>
      <w:bookmarkStart w:id="838" w:name="_Toc404085569"/>
      <w:r>
        <w:rPr>
          <w:rtl/>
        </w:rPr>
        <w:t>هل يجوز للمحرم أكل لحم حمار وحش</w:t>
      </w:r>
      <w:bookmarkEnd w:id="837"/>
      <w:bookmarkEnd w:id="838"/>
    </w:p>
    <w:p w:rsidR="00F40ABA" w:rsidRDefault="00F40ABA" w:rsidP="002565FE">
      <w:pPr>
        <w:pStyle w:val="libNormal"/>
        <w:rPr>
          <w:rtl/>
        </w:rPr>
      </w:pPr>
      <w:r>
        <w:rPr>
          <w:rtl/>
        </w:rPr>
        <w:t>الاَحاديث فيه متضاربة متعارضة</w:t>
      </w:r>
      <w:r>
        <w:rPr>
          <w:rFonts w:hint="cs"/>
          <w:rtl/>
        </w:rPr>
        <w:t xml:space="preserve"> </w:t>
      </w:r>
      <w:r w:rsidRPr="00643D22">
        <w:rPr>
          <w:rStyle w:val="libFootnotenumChar"/>
          <w:rtl/>
        </w:rPr>
        <w:t>(5)</w:t>
      </w:r>
      <w:r w:rsidRPr="008A76F4">
        <w:rPr>
          <w:rtl/>
        </w:rPr>
        <w:t>.</w:t>
      </w:r>
    </w:p>
    <w:p w:rsidR="00F40ABA" w:rsidRDefault="00F40ABA" w:rsidP="00F40ABA">
      <w:pPr>
        <w:pStyle w:val="Heading1Center"/>
        <w:rPr>
          <w:rtl/>
        </w:rPr>
      </w:pPr>
      <w:bookmarkStart w:id="839" w:name="_Toc250045398"/>
      <w:bookmarkStart w:id="840" w:name="_Toc404085570"/>
      <w:r>
        <w:rPr>
          <w:rtl/>
        </w:rPr>
        <w:t>في حق عائشة</w:t>
      </w:r>
      <w:bookmarkEnd w:id="839"/>
      <w:bookmarkEnd w:id="840"/>
    </w:p>
    <w:p w:rsidR="00F40ABA" w:rsidRDefault="00F40ABA" w:rsidP="002565FE">
      <w:pPr>
        <w:pStyle w:val="libNormal"/>
        <w:rPr>
          <w:rtl/>
        </w:rPr>
      </w:pPr>
      <w:r>
        <w:rPr>
          <w:rtl/>
        </w:rPr>
        <w:t xml:space="preserve">( </w:t>
      </w:r>
      <w:r w:rsidRPr="00F813FE">
        <w:rPr>
          <w:rtl/>
        </w:rPr>
        <w:t>1041</w:t>
      </w:r>
      <w:r>
        <w:rPr>
          <w:rtl/>
        </w:rPr>
        <w:t xml:space="preserve"> ) عن أبي موسى الاَشعري ، عن النبي </w:t>
      </w:r>
      <w:r w:rsidR="00593EDA" w:rsidRPr="00593EDA">
        <w:rPr>
          <w:rStyle w:val="libAlaemChar"/>
          <w:rFonts w:hint="cs"/>
          <w:rtl/>
        </w:rPr>
        <w:t>صلى‌الله‌عليه‌وآله</w:t>
      </w:r>
      <w:r>
        <w:rPr>
          <w:rtl/>
        </w:rPr>
        <w:t xml:space="preserve"> قال : « كمل من الرجال كثير ، ولم يكمل من النساء إلاّ مريم بنت عمران ، وآسية امرأة فرعون ، وإن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2859 كتاب الجهاد.</w:t>
      </w:r>
    </w:p>
    <w:p w:rsidR="00F40ABA" w:rsidRDefault="00F40ABA" w:rsidP="00643D22">
      <w:pPr>
        <w:pStyle w:val="libFootnote0"/>
        <w:rPr>
          <w:rtl/>
        </w:rPr>
      </w:pPr>
      <w:r>
        <w:rPr>
          <w:rtl/>
        </w:rPr>
        <w:t>(2) سنن ابن ماجة : 2943.</w:t>
      </w:r>
    </w:p>
    <w:p w:rsidR="00F40ABA" w:rsidRDefault="00F40ABA" w:rsidP="00643D22">
      <w:pPr>
        <w:pStyle w:val="libFootnote0"/>
        <w:rPr>
          <w:rtl/>
        </w:rPr>
      </w:pPr>
      <w:r>
        <w:rPr>
          <w:rtl/>
        </w:rPr>
        <w:t>(3) سنن ابن ماجة : 2944 كتاب المناسك.</w:t>
      </w:r>
    </w:p>
    <w:p w:rsidR="00F40ABA" w:rsidRDefault="00F40ABA" w:rsidP="00643D22">
      <w:pPr>
        <w:pStyle w:val="libFootnote0"/>
        <w:rPr>
          <w:rtl/>
        </w:rPr>
      </w:pPr>
      <w:r>
        <w:rPr>
          <w:rtl/>
        </w:rPr>
        <w:t>(4) سنن الترمذي 1 : 284.</w:t>
      </w:r>
    </w:p>
    <w:p w:rsidR="00F40ABA" w:rsidRDefault="00F40ABA" w:rsidP="00643D22">
      <w:pPr>
        <w:pStyle w:val="libFootnote0"/>
        <w:rPr>
          <w:rtl/>
        </w:rPr>
      </w:pPr>
      <w:r>
        <w:rPr>
          <w:rtl/>
        </w:rPr>
        <w:t>(5) انظر سنن ابن ماجة : 3090 ـ 3093 كتاب المناسك.</w:t>
      </w:r>
    </w:p>
    <w:p w:rsidR="00F40ABA" w:rsidRDefault="00F40ABA" w:rsidP="002565FE">
      <w:pPr>
        <w:pStyle w:val="libNormal0"/>
        <w:rPr>
          <w:rtl/>
        </w:rPr>
      </w:pPr>
      <w:r>
        <w:rPr>
          <w:rtl/>
        </w:rPr>
        <w:br w:type="page"/>
      </w:r>
      <w:r>
        <w:rPr>
          <w:rtl/>
        </w:rPr>
        <w:lastRenderedPageBreak/>
        <w:t xml:space="preserve">فضل عائشة على النساء كفضل الثريد على سائر الطعام » </w:t>
      </w:r>
      <w:r w:rsidRPr="00643D22">
        <w:rPr>
          <w:rStyle w:val="libFootnotenumChar"/>
          <w:rtl/>
        </w:rPr>
        <w:t>(1)</w:t>
      </w:r>
      <w:r w:rsidRPr="008A76F4">
        <w:rPr>
          <w:rtl/>
        </w:rPr>
        <w:t>.</w:t>
      </w:r>
    </w:p>
    <w:p w:rsidR="00F40ABA" w:rsidRDefault="00F40ABA" w:rsidP="002565FE">
      <w:pPr>
        <w:pStyle w:val="libNormal"/>
        <w:rPr>
          <w:rtl/>
        </w:rPr>
      </w:pPr>
      <w:r>
        <w:rPr>
          <w:rtl/>
        </w:rPr>
        <w:t>أقول : يدلّ الحديث على انّ عائشة من الناقصات غير الكاملات ، بل ربّما تشعر بعدم فضلها أيضاً إذ لا فضل للثريد على سائر الاطعمة شرعاً وطبّاً وطبعاً.</w:t>
      </w:r>
    </w:p>
    <w:p w:rsidR="00F40ABA" w:rsidRDefault="00F40ABA" w:rsidP="002565FE">
      <w:pPr>
        <w:pStyle w:val="libNormal"/>
        <w:rPr>
          <w:rtl/>
        </w:rPr>
      </w:pPr>
      <w:r>
        <w:rPr>
          <w:rtl/>
        </w:rPr>
        <w:t xml:space="preserve">( </w:t>
      </w:r>
      <w:r w:rsidRPr="002778EF">
        <w:rPr>
          <w:rtl/>
        </w:rPr>
        <w:t>1042</w:t>
      </w:r>
      <w:r>
        <w:rPr>
          <w:rtl/>
        </w:rPr>
        <w:t xml:space="preserve"> ) وعن أبي الدرداء : قال رسول الله </w:t>
      </w:r>
      <w:r w:rsidR="00593EDA" w:rsidRPr="00593EDA">
        <w:rPr>
          <w:rStyle w:val="libAlaemChar"/>
          <w:rFonts w:hint="cs"/>
          <w:rtl/>
        </w:rPr>
        <w:t>صلى‌الله‌عليه‌وآله</w:t>
      </w:r>
      <w:r>
        <w:rPr>
          <w:rtl/>
        </w:rPr>
        <w:t xml:space="preserve"> : « سيد طعام أهل الدنيا وأهل الجنة اللحم</w:t>
      </w:r>
      <w:r>
        <w:rPr>
          <w:rFonts w:hint="cs"/>
          <w:rtl/>
        </w:rPr>
        <w:t xml:space="preserve"> </w:t>
      </w:r>
      <w:r>
        <w:rPr>
          <w:rtl/>
        </w:rPr>
        <w:t xml:space="preserve">» </w:t>
      </w:r>
      <w:r w:rsidRPr="00643D22">
        <w:rPr>
          <w:rStyle w:val="libFootnotenumChar"/>
          <w:rtl/>
        </w:rPr>
        <w:t>(2)</w:t>
      </w:r>
      <w:r w:rsidRPr="008A76F4">
        <w:rPr>
          <w:rtl/>
        </w:rPr>
        <w:t>.</w:t>
      </w:r>
    </w:p>
    <w:p w:rsidR="00F40ABA" w:rsidRDefault="00F40ABA" w:rsidP="002565FE">
      <w:pPr>
        <w:pStyle w:val="libNormal"/>
        <w:rPr>
          <w:rtl/>
        </w:rPr>
      </w:pPr>
      <w:r>
        <w:rPr>
          <w:rtl/>
        </w:rPr>
        <w:t xml:space="preserve">( 1043 ) عن عائشة : كان رسول الله </w:t>
      </w:r>
      <w:r w:rsidR="00593EDA" w:rsidRPr="00593EDA">
        <w:rPr>
          <w:rStyle w:val="libAlaemChar"/>
          <w:rFonts w:hint="cs"/>
          <w:rtl/>
        </w:rPr>
        <w:t>صلى‌الله‌عليه‌وآله</w:t>
      </w:r>
      <w:r>
        <w:rPr>
          <w:rtl/>
        </w:rPr>
        <w:t xml:space="preserve"> يحب الحلواء والعسل</w:t>
      </w:r>
      <w:r>
        <w:rPr>
          <w:rFonts w:hint="cs"/>
          <w:rtl/>
        </w:rPr>
        <w:t xml:space="preserve"> </w:t>
      </w:r>
      <w:r>
        <w:rPr>
          <w:rtl/>
        </w:rPr>
        <w:t xml:space="preserve">» </w:t>
      </w:r>
      <w:r w:rsidRPr="00643D22">
        <w:rPr>
          <w:rStyle w:val="libFootnotenumChar"/>
          <w:rtl/>
        </w:rPr>
        <w:t>(3)</w:t>
      </w:r>
      <w:r w:rsidRPr="008A76F4">
        <w:rPr>
          <w:rtl/>
        </w:rPr>
        <w:t>.</w:t>
      </w:r>
    </w:p>
    <w:p w:rsidR="00F40ABA" w:rsidRDefault="00F40ABA" w:rsidP="00F40ABA">
      <w:pPr>
        <w:pStyle w:val="Heading1Center"/>
        <w:rPr>
          <w:rtl/>
        </w:rPr>
      </w:pPr>
      <w:bookmarkStart w:id="841" w:name="_Toc250045399"/>
      <w:bookmarkStart w:id="842" w:name="_Toc404085571"/>
      <w:r>
        <w:rPr>
          <w:rtl/>
        </w:rPr>
        <w:t xml:space="preserve">زهده </w:t>
      </w:r>
      <w:bookmarkEnd w:id="841"/>
      <w:r w:rsidR="00593EDA" w:rsidRPr="00593EDA">
        <w:rPr>
          <w:rStyle w:val="libAlaemChar"/>
          <w:rFonts w:hint="cs"/>
          <w:rtl/>
        </w:rPr>
        <w:t>صلى‌الله‌عليه‌وآله</w:t>
      </w:r>
      <w:bookmarkEnd w:id="842"/>
    </w:p>
    <w:p w:rsidR="00F40ABA" w:rsidRDefault="00F40ABA" w:rsidP="002565FE">
      <w:pPr>
        <w:pStyle w:val="libNormal"/>
        <w:rPr>
          <w:rtl/>
        </w:rPr>
      </w:pPr>
      <w:r>
        <w:rPr>
          <w:rFonts w:hint="cs"/>
          <w:rtl/>
        </w:rPr>
        <w:t xml:space="preserve">( </w:t>
      </w:r>
      <w:r>
        <w:rPr>
          <w:rtl/>
        </w:rPr>
        <w:t>1044 ) عن ابن عباس : كان رسول الله يبيت الليالي المتتابعة طاوياً وأهله لا يجدون العشاء ، وكان عامة خبزهم خبز الشعير</w:t>
      </w:r>
      <w:r>
        <w:rPr>
          <w:rFonts w:hint="cs"/>
          <w:rtl/>
        </w:rPr>
        <w:t xml:space="preserve"> </w:t>
      </w:r>
      <w:r w:rsidRPr="00643D22">
        <w:rPr>
          <w:rStyle w:val="libFootnotenumChar"/>
          <w:rtl/>
        </w:rPr>
        <w:t>(4)</w:t>
      </w:r>
      <w:r w:rsidRPr="008A76F4">
        <w:rPr>
          <w:rtl/>
        </w:rPr>
        <w:t>.</w:t>
      </w:r>
    </w:p>
    <w:p w:rsidR="00F40ABA" w:rsidRDefault="00F40ABA" w:rsidP="00F40ABA">
      <w:pPr>
        <w:pStyle w:val="Heading1Center"/>
        <w:rPr>
          <w:rtl/>
        </w:rPr>
      </w:pPr>
      <w:bookmarkStart w:id="843" w:name="_Toc250045400"/>
      <w:bookmarkStart w:id="844" w:name="_Toc404085572"/>
      <w:r>
        <w:rPr>
          <w:rtl/>
        </w:rPr>
        <w:t>التنفس في الاناء</w:t>
      </w:r>
      <w:bookmarkEnd w:id="843"/>
      <w:bookmarkEnd w:id="844"/>
    </w:p>
    <w:p w:rsidR="00F40ABA" w:rsidRDefault="00F40ABA" w:rsidP="002565FE">
      <w:pPr>
        <w:pStyle w:val="libNormal"/>
        <w:rPr>
          <w:rtl/>
        </w:rPr>
      </w:pPr>
      <w:r>
        <w:rPr>
          <w:rtl/>
        </w:rPr>
        <w:t xml:space="preserve">( </w:t>
      </w:r>
      <w:r w:rsidRPr="002778EF">
        <w:rPr>
          <w:rtl/>
        </w:rPr>
        <w:t>1045</w:t>
      </w:r>
      <w:r>
        <w:rPr>
          <w:rtl/>
        </w:rPr>
        <w:t xml:space="preserve"> ) عن ابن عباس : نهى رسول الله عن التنفّس في الاناء</w:t>
      </w:r>
      <w:r w:rsidRPr="00643D22">
        <w:rPr>
          <w:rStyle w:val="libFootnotenumChar"/>
          <w:rtl/>
        </w:rPr>
        <w:t xml:space="preserve"> (5)</w:t>
      </w:r>
      <w:r w:rsidRPr="008A76F4">
        <w:rPr>
          <w:rtl/>
        </w:rPr>
        <w:t>.</w:t>
      </w:r>
    </w:p>
    <w:p w:rsidR="00F40ABA" w:rsidRDefault="00F40ABA" w:rsidP="002565FE">
      <w:pPr>
        <w:pStyle w:val="libNormal"/>
        <w:rPr>
          <w:rtl/>
        </w:rPr>
      </w:pPr>
      <w:r>
        <w:rPr>
          <w:rtl/>
        </w:rPr>
        <w:t xml:space="preserve">( </w:t>
      </w:r>
      <w:r w:rsidRPr="002778EF">
        <w:rPr>
          <w:rtl/>
        </w:rPr>
        <w:t>1046</w:t>
      </w:r>
      <w:r>
        <w:rPr>
          <w:rtl/>
        </w:rPr>
        <w:t xml:space="preserve"> ) وعنه : انّ النبي شرب فتنفّس فيه مرّتين</w:t>
      </w:r>
      <w:r w:rsidRPr="00643D22">
        <w:rPr>
          <w:rStyle w:val="libFootnotenumChar"/>
          <w:rtl/>
        </w:rPr>
        <w:t xml:space="preserve"> (6)</w:t>
      </w:r>
      <w:r w:rsidRPr="008A76F4">
        <w:rPr>
          <w:rtl/>
        </w:rPr>
        <w:t>.</w:t>
      </w:r>
    </w:p>
    <w:p w:rsidR="00F40ABA" w:rsidRDefault="00F40ABA" w:rsidP="002565FE">
      <w:pPr>
        <w:pStyle w:val="libNormal"/>
        <w:rPr>
          <w:rtl/>
        </w:rPr>
      </w:pPr>
      <w:r>
        <w:rPr>
          <w:rtl/>
        </w:rPr>
        <w:t xml:space="preserve">( </w:t>
      </w:r>
      <w:r w:rsidRPr="002778EF">
        <w:rPr>
          <w:rtl/>
        </w:rPr>
        <w:t>1047</w:t>
      </w:r>
      <w:r>
        <w:rPr>
          <w:rtl/>
        </w:rPr>
        <w:t xml:space="preserve"> ) وعن انس : انّه كان يتنفّس في الاناء ثلاثاً. وزعم أنس أنّ رسول الله </w:t>
      </w:r>
      <w:r w:rsidR="00593EDA" w:rsidRPr="00593EDA">
        <w:rPr>
          <w:rStyle w:val="libAlaemChar"/>
          <w:rFonts w:hint="cs"/>
          <w:rtl/>
        </w:rPr>
        <w:t>صلى‌الله‌عليه‌وآله</w:t>
      </w:r>
      <w:r>
        <w:rPr>
          <w:rtl/>
        </w:rPr>
        <w:t xml:space="preserve"> كان يتنفّس في الاناء ثلاثاً</w:t>
      </w:r>
      <w:r w:rsidRPr="00643D22">
        <w:rPr>
          <w:rStyle w:val="libFootnotenumChar"/>
          <w:rtl/>
        </w:rPr>
        <w:t xml:space="preserve"> (7)</w:t>
      </w:r>
      <w:r w:rsidRPr="008A76F4">
        <w:rPr>
          <w:rtl/>
        </w:rPr>
        <w:t>.</w:t>
      </w:r>
    </w:p>
    <w:p w:rsidR="00F40ABA" w:rsidRDefault="00F40ABA" w:rsidP="002565FE">
      <w:pPr>
        <w:pStyle w:val="libNormal"/>
        <w:rPr>
          <w:rtl/>
        </w:rPr>
      </w:pPr>
      <w:r>
        <w:rPr>
          <w:rtl/>
        </w:rPr>
        <w:t xml:space="preserve">وربّما يدفع التناقض بما هو مخالف لنص الاَخيرين.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3280 كتاب الاطعمة.</w:t>
      </w:r>
    </w:p>
    <w:p w:rsidR="00F40ABA" w:rsidRDefault="00F40ABA" w:rsidP="00643D22">
      <w:pPr>
        <w:pStyle w:val="libFootnote0"/>
        <w:rPr>
          <w:rtl/>
        </w:rPr>
      </w:pPr>
      <w:r>
        <w:rPr>
          <w:rtl/>
        </w:rPr>
        <w:t>(2) سنن ابن ماجة : 3303.</w:t>
      </w:r>
    </w:p>
    <w:p w:rsidR="00F40ABA" w:rsidRDefault="00F40ABA" w:rsidP="00643D22">
      <w:pPr>
        <w:pStyle w:val="libFootnote0"/>
        <w:rPr>
          <w:rtl/>
        </w:rPr>
      </w:pPr>
      <w:r>
        <w:rPr>
          <w:rtl/>
        </w:rPr>
        <w:t>(3) سنن ابن ماجة : 3323.</w:t>
      </w:r>
    </w:p>
    <w:p w:rsidR="00F40ABA" w:rsidRDefault="00F40ABA" w:rsidP="00643D22">
      <w:pPr>
        <w:pStyle w:val="libFootnote0"/>
        <w:rPr>
          <w:rtl/>
        </w:rPr>
      </w:pPr>
      <w:r>
        <w:rPr>
          <w:rtl/>
        </w:rPr>
        <w:t>(4) سنن ابن ماجة : 3347 ، ونقله الترمذي أيضاً 2 : 276.</w:t>
      </w:r>
    </w:p>
    <w:p w:rsidR="00F40ABA" w:rsidRDefault="00F40ABA" w:rsidP="00643D22">
      <w:pPr>
        <w:pStyle w:val="libFootnote0"/>
        <w:rPr>
          <w:rtl/>
        </w:rPr>
      </w:pPr>
      <w:r>
        <w:rPr>
          <w:rtl/>
        </w:rPr>
        <w:t>(5) سنن ابن ماجة : 3428 كتاب الاشربة.</w:t>
      </w:r>
    </w:p>
    <w:p w:rsidR="00F40ABA" w:rsidRDefault="00F40ABA" w:rsidP="00643D22">
      <w:pPr>
        <w:pStyle w:val="libFootnote0"/>
        <w:rPr>
          <w:rtl/>
        </w:rPr>
      </w:pPr>
      <w:r>
        <w:rPr>
          <w:rtl/>
        </w:rPr>
        <w:t>(6) سنن ابن ماجة : 3417.</w:t>
      </w:r>
    </w:p>
    <w:p w:rsidR="00F40ABA" w:rsidRDefault="00F40ABA" w:rsidP="00643D22">
      <w:pPr>
        <w:pStyle w:val="libFootnote0"/>
        <w:rPr>
          <w:rtl/>
        </w:rPr>
      </w:pPr>
      <w:r>
        <w:rPr>
          <w:rtl/>
        </w:rPr>
        <w:t>(7) سنن ابن ماجة : 3416.</w:t>
      </w:r>
    </w:p>
    <w:p w:rsidR="00F40ABA" w:rsidRDefault="00F40ABA" w:rsidP="00F40ABA">
      <w:pPr>
        <w:pStyle w:val="Heading1Center"/>
        <w:rPr>
          <w:rtl/>
        </w:rPr>
      </w:pPr>
      <w:r>
        <w:rPr>
          <w:rtl/>
        </w:rPr>
        <w:br w:type="page"/>
      </w:r>
      <w:bookmarkStart w:id="845" w:name="_Toc250045401"/>
      <w:bookmarkStart w:id="846" w:name="_Toc404085573"/>
      <w:r>
        <w:rPr>
          <w:rtl/>
        </w:rPr>
        <w:lastRenderedPageBreak/>
        <w:t>اسماء الله</w:t>
      </w:r>
      <w:bookmarkEnd w:id="845"/>
      <w:bookmarkEnd w:id="846"/>
    </w:p>
    <w:p w:rsidR="00F40ABA" w:rsidRDefault="00F40ABA" w:rsidP="002565FE">
      <w:pPr>
        <w:pStyle w:val="libNormal"/>
        <w:rPr>
          <w:rtl/>
        </w:rPr>
      </w:pPr>
      <w:r>
        <w:rPr>
          <w:rtl/>
        </w:rPr>
        <w:t xml:space="preserve">( </w:t>
      </w:r>
      <w:r w:rsidRPr="00512593">
        <w:rPr>
          <w:rtl/>
        </w:rPr>
        <w:t>1048</w:t>
      </w:r>
      <w:r>
        <w:rPr>
          <w:rtl/>
        </w:rPr>
        <w:t xml:space="preserve"> ) عن أبي هريرة : انّ لله تسعة وتسعين اسماً ، مائة إلاّ واحداً ، انّه وتر يحب الوتر ، من حفظها دخل الجنة ، وهي ... </w:t>
      </w:r>
      <w:r w:rsidRPr="00643D22">
        <w:rPr>
          <w:rStyle w:val="libFootnotenumChar"/>
          <w:rtl/>
        </w:rPr>
        <w:t xml:space="preserve">(1) </w:t>
      </w:r>
      <w:r>
        <w:rPr>
          <w:rtl/>
        </w:rPr>
        <w:t>ثم ذكرها.</w:t>
      </w:r>
    </w:p>
    <w:p w:rsidR="00F40ABA" w:rsidRDefault="00F40ABA" w:rsidP="002565FE">
      <w:pPr>
        <w:pStyle w:val="libNormal"/>
        <w:rPr>
          <w:rtl/>
        </w:rPr>
      </w:pPr>
      <w:r>
        <w:rPr>
          <w:rtl/>
        </w:rPr>
        <w:t>وقيل : لم يخرج أحد من الاَئمّة الستة عدد اسماء الله الحسنى من هذا الوجه ولا من غيره غير ابن ماجة والترمذي واسناد ابن ماجة ضعيف ، لضعف عبدالملك بن محمّد.</w:t>
      </w:r>
    </w:p>
    <w:p w:rsidR="00F40ABA" w:rsidRDefault="00F40ABA" w:rsidP="00F40ABA">
      <w:pPr>
        <w:pStyle w:val="Heading1Center"/>
        <w:rPr>
          <w:rtl/>
        </w:rPr>
      </w:pPr>
      <w:bookmarkStart w:id="847" w:name="_Toc250045402"/>
      <w:bookmarkStart w:id="848" w:name="_Toc404085574"/>
      <w:r>
        <w:rPr>
          <w:rtl/>
        </w:rPr>
        <w:t>عدم اجتماع الاُمّة على ضلالة</w:t>
      </w:r>
      <w:bookmarkEnd w:id="847"/>
      <w:bookmarkEnd w:id="848"/>
    </w:p>
    <w:p w:rsidR="00F40ABA" w:rsidRDefault="00F40ABA" w:rsidP="002565FE">
      <w:pPr>
        <w:pStyle w:val="libNormal"/>
        <w:rPr>
          <w:rtl/>
        </w:rPr>
      </w:pPr>
      <w:r>
        <w:rPr>
          <w:rtl/>
        </w:rPr>
        <w:t xml:space="preserve">( </w:t>
      </w:r>
      <w:r w:rsidRPr="00512593">
        <w:rPr>
          <w:rtl/>
        </w:rPr>
        <w:t>1049</w:t>
      </w:r>
      <w:r>
        <w:rPr>
          <w:rtl/>
        </w:rPr>
        <w:t xml:space="preserve"> ) عن انس : سمعت رسول الله </w:t>
      </w:r>
      <w:r w:rsidR="00593EDA" w:rsidRPr="00593EDA">
        <w:rPr>
          <w:rStyle w:val="libAlaemChar"/>
          <w:rFonts w:hint="cs"/>
          <w:rtl/>
        </w:rPr>
        <w:t>صلى‌الله‌عليه‌وآله</w:t>
      </w:r>
      <w:r>
        <w:rPr>
          <w:rtl/>
        </w:rPr>
        <w:t xml:space="preserve"> يقول : « انّ اُمّتي لا تجتمع على ضلالة ، فإذا رأيتم اختلافاً فعليكم بالسواد الاعظم » </w:t>
      </w:r>
      <w:r w:rsidRPr="00643D22">
        <w:rPr>
          <w:rStyle w:val="libFootnotenumChar"/>
          <w:rtl/>
        </w:rPr>
        <w:t>(2)</w:t>
      </w:r>
      <w:r w:rsidRPr="008A76F4">
        <w:rPr>
          <w:rtl/>
        </w:rPr>
        <w:t>.</w:t>
      </w:r>
    </w:p>
    <w:p w:rsidR="00F40ABA" w:rsidRDefault="00F40ABA" w:rsidP="002565FE">
      <w:pPr>
        <w:pStyle w:val="libNormal"/>
        <w:rPr>
          <w:rtl/>
        </w:rPr>
      </w:pPr>
      <w:r>
        <w:rPr>
          <w:rtl/>
        </w:rPr>
        <w:t xml:space="preserve">أقول : مقتضى الاعتبار العقلي الرجوع إلى المحقّقين الاَفاضل منهم عند الاختلاف ، وقد ورد عنه </w:t>
      </w:r>
      <w:r w:rsidR="00593EDA" w:rsidRPr="00593EDA">
        <w:rPr>
          <w:rStyle w:val="libAlaemChar"/>
          <w:rFonts w:hint="cs"/>
          <w:rtl/>
        </w:rPr>
        <w:t>صلى‌الله‌عليه‌وآله</w:t>
      </w:r>
      <w:r>
        <w:rPr>
          <w:rtl/>
        </w:rPr>
        <w:t xml:space="preserve"> : « ولن تزال طائفة من أُمتّي على الحق منصورين ، لا يضرهم من خالفهم حتّى يأتي أمر الله عزّ وجلّ » </w:t>
      </w:r>
      <w:r w:rsidRPr="00643D22">
        <w:rPr>
          <w:rStyle w:val="libFootnotenumChar"/>
          <w:rtl/>
        </w:rPr>
        <w:t>(3)</w:t>
      </w:r>
      <w:r w:rsidRPr="008A76F4">
        <w:rPr>
          <w:rtl/>
        </w:rPr>
        <w:t>.</w:t>
      </w:r>
    </w:p>
    <w:p w:rsidR="00F40ABA" w:rsidRDefault="00F40ABA" w:rsidP="002565FE">
      <w:pPr>
        <w:pStyle w:val="libNormal"/>
        <w:rPr>
          <w:rtl/>
        </w:rPr>
      </w:pPr>
      <w:r>
        <w:rPr>
          <w:rtl/>
        </w:rPr>
        <w:t>قيل : نشأ هذا الاصطلاح ( السواد الاعظم ) في زمان معاوية!</w:t>
      </w:r>
    </w:p>
    <w:p w:rsidR="00F40ABA" w:rsidRDefault="00F40ABA" w:rsidP="002565FE">
      <w:pPr>
        <w:pStyle w:val="libNormal"/>
        <w:rPr>
          <w:rtl/>
        </w:rPr>
      </w:pPr>
      <w:r>
        <w:rPr>
          <w:rtl/>
        </w:rPr>
        <w:t>ثم ان السواد الاَعظم غير العلماء ، فالرواية لا تدلّ على حجّيّة اجماعهم.</w:t>
      </w:r>
    </w:p>
    <w:p w:rsidR="00F40ABA" w:rsidRDefault="00F40ABA" w:rsidP="00F40ABA">
      <w:pPr>
        <w:pStyle w:val="Heading1Center"/>
        <w:rPr>
          <w:rtl/>
        </w:rPr>
      </w:pPr>
      <w:bookmarkStart w:id="849" w:name="_Toc250045403"/>
      <w:bookmarkStart w:id="850" w:name="_Toc404085575"/>
      <w:r>
        <w:rPr>
          <w:rtl/>
        </w:rPr>
        <w:t>اصل فساد الاَُمّة</w:t>
      </w:r>
      <w:bookmarkEnd w:id="849"/>
      <w:bookmarkEnd w:id="850"/>
    </w:p>
    <w:p w:rsidR="00F40ABA" w:rsidRDefault="00F40ABA" w:rsidP="002565FE">
      <w:pPr>
        <w:pStyle w:val="libNormal"/>
        <w:rPr>
          <w:rtl/>
        </w:rPr>
      </w:pPr>
      <w:r>
        <w:rPr>
          <w:rtl/>
        </w:rPr>
        <w:t xml:space="preserve">( </w:t>
      </w:r>
      <w:r w:rsidRPr="00512593">
        <w:rPr>
          <w:rtl/>
        </w:rPr>
        <w:t>1050</w:t>
      </w:r>
      <w:r>
        <w:rPr>
          <w:rtl/>
        </w:rPr>
        <w:t xml:space="preserve"> ) عن ثوبان : انّ رسول الله </w:t>
      </w:r>
      <w:r w:rsidR="00593EDA" w:rsidRPr="00593EDA">
        <w:rPr>
          <w:rStyle w:val="libAlaemChar"/>
          <w:rFonts w:hint="cs"/>
          <w:rtl/>
        </w:rPr>
        <w:t>صلى‌الله‌عليه‌وآله</w:t>
      </w:r>
      <w:r>
        <w:rPr>
          <w:rtl/>
        </w:rPr>
        <w:t xml:space="preserve"> قال : ... وإنّ ممّا أتخّوف على أُمّتي ائمّة مضلّين ... » </w:t>
      </w:r>
      <w:r w:rsidRPr="00643D22">
        <w:rPr>
          <w:rStyle w:val="libFootnotenumChar"/>
          <w:rtl/>
        </w:rPr>
        <w:t>(4)</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3861.</w:t>
      </w:r>
    </w:p>
    <w:p w:rsidR="00F40ABA" w:rsidRDefault="00F40ABA" w:rsidP="00643D22">
      <w:pPr>
        <w:pStyle w:val="libFootnote0"/>
        <w:rPr>
          <w:rtl/>
        </w:rPr>
      </w:pPr>
      <w:r>
        <w:rPr>
          <w:rtl/>
        </w:rPr>
        <w:t>(2) سنن ابن ماجة : 3950 كتاب الفتن.</w:t>
      </w:r>
    </w:p>
    <w:p w:rsidR="00F40ABA" w:rsidRDefault="00F40ABA" w:rsidP="00643D22">
      <w:pPr>
        <w:pStyle w:val="libFootnote0"/>
        <w:rPr>
          <w:rtl/>
        </w:rPr>
      </w:pPr>
      <w:r>
        <w:rPr>
          <w:rtl/>
        </w:rPr>
        <w:t>(3) سنن ابن ماجة : 3952.</w:t>
      </w:r>
    </w:p>
    <w:p w:rsidR="00F40ABA" w:rsidRDefault="00F40ABA" w:rsidP="00643D22">
      <w:pPr>
        <w:pStyle w:val="libFootnote0"/>
        <w:rPr>
          <w:rtl/>
        </w:rPr>
      </w:pPr>
      <w:r>
        <w:rPr>
          <w:rtl/>
        </w:rPr>
        <w:t>(4) سنن ابن ماجة : 3952.</w:t>
      </w:r>
    </w:p>
    <w:p w:rsidR="00F40ABA" w:rsidRDefault="00F40ABA" w:rsidP="002565FE">
      <w:pPr>
        <w:pStyle w:val="libNormal"/>
        <w:rPr>
          <w:rtl/>
        </w:rPr>
      </w:pPr>
      <w:r>
        <w:rPr>
          <w:rtl/>
        </w:rPr>
        <w:br w:type="page"/>
      </w:r>
      <w:r w:rsidRPr="00DD7F8B">
        <w:rPr>
          <w:rtl/>
        </w:rPr>
        <w:lastRenderedPageBreak/>
        <w:t>أقول</w:t>
      </w:r>
      <w:r>
        <w:rPr>
          <w:rtl/>
        </w:rPr>
        <w:t xml:space="preserve"> : </w:t>
      </w:r>
      <w:r w:rsidRPr="00DD7F8B">
        <w:rPr>
          <w:rtl/>
        </w:rPr>
        <w:t>وصدقه محسوس من الصدر إلى يومنا هذا</w:t>
      </w:r>
      <w:r>
        <w:rPr>
          <w:rtl/>
        </w:rPr>
        <w:t xml:space="preserve"> ، </w:t>
      </w:r>
      <w:r w:rsidRPr="00DD7F8B">
        <w:rPr>
          <w:rtl/>
        </w:rPr>
        <w:t>وعمدة المانع من اتحاد المسلمين ونبذ الاستعمار والاستغلال وتطبيق الشريعة في البلاد الاسلامية هي ال</w:t>
      </w:r>
      <w:r>
        <w:rPr>
          <w:rtl/>
        </w:rPr>
        <w:t>حكومات الظالمة الفاسقة الخائنة.</w:t>
      </w:r>
    </w:p>
    <w:p w:rsidR="00F40ABA" w:rsidRDefault="00F40ABA" w:rsidP="00F40ABA">
      <w:pPr>
        <w:pStyle w:val="Heading1Center"/>
        <w:rPr>
          <w:rtl/>
        </w:rPr>
      </w:pPr>
      <w:bookmarkStart w:id="851" w:name="_Toc250045404"/>
      <w:bookmarkStart w:id="852" w:name="_Toc404085576"/>
      <w:r>
        <w:rPr>
          <w:rtl/>
        </w:rPr>
        <w:t>الاستلام للقاتل</w:t>
      </w:r>
      <w:bookmarkEnd w:id="851"/>
      <w:bookmarkEnd w:id="852"/>
    </w:p>
    <w:p w:rsidR="00F40ABA" w:rsidRDefault="00F40ABA" w:rsidP="002565FE">
      <w:pPr>
        <w:pStyle w:val="libNormal"/>
        <w:rPr>
          <w:rtl/>
        </w:rPr>
      </w:pPr>
      <w:r>
        <w:rPr>
          <w:rtl/>
        </w:rPr>
        <w:t xml:space="preserve">( </w:t>
      </w:r>
      <w:r w:rsidRPr="00DD7F8B">
        <w:rPr>
          <w:rtl/>
        </w:rPr>
        <w:t>1051</w:t>
      </w:r>
      <w:r>
        <w:rPr>
          <w:rtl/>
        </w:rPr>
        <w:t xml:space="preserve"> ) عن أبي ذر ـ في حديث طويل ـ : ... قلت : يا رسول الله ، فان دخل بيتي؟ قال : « ان خشيت أن يبهرك شعاع السيف فألق طرف ردائك على وجهك ، فيبوء باثمه واثمك ... » </w:t>
      </w:r>
      <w:r w:rsidRPr="00643D22">
        <w:rPr>
          <w:rStyle w:val="libFootnotenumChar"/>
          <w:rtl/>
        </w:rPr>
        <w:t>(1)</w:t>
      </w:r>
      <w:r w:rsidRPr="008A76F4">
        <w:rPr>
          <w:rtl/>
        </w:rPr>
        <w:t>.</w:t>
      </w:r>
    </w:p>
    <w:p w:rsidR="00F40ABA" w:rsidRDefault="00F40ABA" w:rsidP="002565FE">
      <w:pPr>
        <w:pStyle w:val="libNormal"/>
        <w:rPr>
          <w:rtl/>
        </w:rPr>
      </w:pPr>
      <w:r>
        <w:rPr>
          <w:rtl/>
        </w:rPr>
        <w:t>أقول : التسليم للقاتل الباغي بلا وجه وتغطية الوجه حتّى يقتله ينافي وجوب الدفاع وموافق لبعض تعاليم النصارى ، وعمل أبي ذر أيضاً ينافي هذا الحديث ، فهو وضع اموي.</w:t>
      </w:r>
    </w:p>
    <w:p w:rsidR="00F40ABA" w:rsidRDefault="00F40ABA" w:rsidP="002565FE">
      <w:pPr>
        <w:pStyle w:val="libNormal"/>
        <w:rPr>
          <w:rtl/>
        </w:rPr>
      </w:pPr>
      <w:r>
        <w:rPr>
          <w:rtl/>
        </w:rPr>
        <w:t xml:space="preserve">( </w:t>
      </w:r>
      <w:r w:rsidRPr="00DD7F8B">
        <w:rPr>
          <w:rtl/>
        </w:rPr>
        <w:t>1052</w:t>
      </w:r>
      <w:r>
        <w:rPr>
          <w:rtl/>
        </w:rPr>
        <w:t xml:space="preserve"> ) عن أبي سعيد الخدري : انّ رسول الله </w:t>
      </w:r>
      <w:r w:rsidR="00593EDA" w:rsidRPr="00593EDA">
        <w:rPr>
          <w:rStyle w:val="libAlaemChar"/>
          <w:rFonts w:hint="cs"/>
          <w:rtl/>
        </w:rPr>
        <w:t>صلى‌الله‌عليه‌وآله</w:t>
      </w:r>
      <w:r>
        <w:rPr>
          <w:rtl/>
        </w:rPr>
        <w:t xml:space="preserve"> قام خطيباً ، فكان فيما قال : « ألا لا يمنعنَّ رجلاً هيبة الناس أن يقول بحقٍّ إذا علمه ».</w:t>
      </w:r>
    </w:p>
    <w:p w:rsidR="00F40ABA" w:rsidRDefault="00F40ABA" w:rsidP="002565FE">
      <w:pPr>
        <w:pStyle w:val="libNormal"/>
        <w:rPr>
          <w:rtl/>
        </w:rPr>
      </w:pPr>
      <w:r>
        <w:rPr>
          <w:rtl/>
        </w:rPr>
        <w:t>قال : فبكى أبو سعيد وقال : قد والله رأينا أشياء فهبنا</w:t>
      </w:r>
      <w:r w:rsidRPr="00643D22">
        <w:rPr>
          <w:rStyle w:val="libFootnotenumChar"/>
          <w:rtl/>
        </w:rPr>
        <w:t xml:space="preserve"> (2)</w:t>
      </w:r>
      <w:r w:rsidRPr="008A76F4">
        <w:rPr>
          <w:rtl/>
        </w:rPr>
        <w:t>.</w:t>
      </w:r>
    </w:p>
    <w:p w:rsidR="00F40ABA" w:rsidRDefault="00F40ABA" w:rsidP="002565FE">
      <w:pPr>
        <w:pStyle w:val="libNormal"/>
        <w:rPr>
          <w:rtl/>
        </w:rPr>
      </w:pPr>
      <w:r>
        <w:rPr>
          <w:rtl/>
        </w:rPr>
        <w:t>فالحديث الاول موضوع على أبي ذر ، ويدلّ على وضعه ما مرّ من شهادة من قتل دون ماله...</w:t>
      </w:r>
    </w:p>
    <w:p w:rsidR="00F40ABA" w:rsidRDefault="00F40ABA" w:rsidP="00F40ABA">
      <w:pPr>
        <w:pStyle w:val="Heading1Center"/>
        <w:rPr>
          <w:rtl/>
        </w:rPr>
      </w:pPr>
      <w:bookmarkStart w:id="853" w:name="_Toc250045405"/>
      <w:bookmarkStart w:id="854" w:name="_Toc404085577"/>
      <w:r>
        <w:rPr>
          <w:rtl/>
        </w:rPr>
        <w:t>الفتنة بين المسلمين</w:t>
      </w:r>
      <w:bookmarkEnd w:id="853"/>
      <w:bookmarkEnd w:id="854"/>
    </w:p>
    <w:p w:rsidR="00F40ABA" w:rsidRDefault="00F40ABA" w:rsidP="002565FE">
      <w:pPr>
        <w:pStyle w:val="libNormal"/>
        <w:rPr>
          <w:rtl/>
        </w:rPr>
      </w:pPr>
      <w:r>
        <w:rPr>
          <w:rtl/>
        </w:rPr>
        <w:t xml:space="preserve">( </w:t>
      </w:r>
      <w:r w:rsidRPr="00DD7F8B">
        <w:rPr>
          <w:rtl/>
        </w:rPr>
        <w:t>1053</w:t>
      </w:r>
      <w:r>
        <w:rPr>
          <w:rtl/>
        </w:rPr>
        <w:t xml:space="preserve"> ) عن عديسة بنت اهبان : لمّا جاء علي بن أبي طالب ههنا ـ البصرة ـ دخل على أبي ، فقال : يا أبا مسلم ألا تعينني على هؤلاء القوم؟</w:t>
      </w:r>
    </w:p>
    <w:p w:rsidR="00F40ABA" w:rsidRDefault="00F40ABA" w:rsidP="002565FE">
      <w:pPr>
        <w:pStyle w:val="libNormal"/>
        <w:rPr>
          <w:rtl/>
        </w:rPr>
      </w:pPr>
      <w:r>
        <w:rPr>
          <w:rtl/>
        </w:rPr>
        <w:t xml:space="preserve">قال : بلى ... يا جارية أخرجي سيفي فأخرجت ، فسلّ منه قدر شبر ، فإذا هو خشب ، فقال : انّ خليلي وابن عمّك </w:t>
      </w:r>
      <w:r w:rsidR="00593EDA" w:rsidRPr="00593EDA">
        <w:rPr>
          <w:rStyle w:val="libAlaemChar"/>
          <w:rFonts w:hint="cs"/>
          <w:rtl/>
        </w:rPr>
        <w:t>صلى‌الله‌عليه‌وآله</w:t>
      </w:r>
      <w:r>
        <w:rPr>
          <w:rtl/>
        </w:rPr>
        <w:t xml:space="preserve"> عهد اليَّ إذا كانت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3958 كتاب الفتن.</w:t>
      </w:r>
    </w:p>
    <w:p w:rsidR="00F40ABA" w:rsidRDefault="00F40ABA" w:rsidP="00643D22">
      <w:pPr>
        <w:pStyle w:val="libFootnote0"/>
        <w:rPr>
          <w:rtl/>
        </w:rPr>
      </w:pPr>
      <w:r>
        <w:rPr>
          <w:rtl/>
        </w:rPr>
        <w:t>(2) سنن ابن ماجة : 4007.</w:t>
      </w:r>
    </w:p>
    <w:p w:rsidR="00F40ABA" w:rsidRDefault="00F40ABA" w:rsidP="002565FE">
      <w:pPr>
        <w:pStyle w:val="libNormal0"/>
        <w:rPr>
          <w:rtl/>
        </w:rPr>
      </w:pPr>
      <w:r>
        <w:rPr>
          <w:rtl/>
        </w:rPr>
        <w:br w:type="page"/>
      </w:r>
      <w:r>
        <w:rPr>
          <w:rtl/>
        </w:rPr>
        <w:lastRenderedPageBreak/>
        <w:t>الفتنة بين المسلمين فأتّخذ سيفاً من خشب ، فإن شئت خرجت معك.</w:t>
      </w:r>
    </w:p>
    <w:p w:rsidR="00F40ABA" w:rsidRDefault="00F40ABA" w:rsidP="002565FE">
      <w:pPr>
        <w:pStyle w:val="libNormal"/>
        <w:rPr>
          <w:rtl/>
        </w:rPr>
      </w:pPr>
      <w:r>
        <w:rPr>
          <w:rtl/>
        </w:rPr>
        <w:t>قال : لا حاجة لي فيك ولا في سيفك</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أقول : انّ صحّت الرواية فقد أخطأ اهبان خطأً بيّناً ، فان الطرفين المتحاربين قد يكونان كلاهما على باطل ، وقد يكون أحدهما على باطل والآخر على حق. والاَوّل هو مورد الحديث الذي ادّعاه عن النبي الاكرم </w:t>
      </w:r>
      <w:r w:rsidR="00593EDA" w:rsidRPr="00593EDA">
        <w:rPr>
          <w:rStyle w:val="libAlaemChar"/>
          <w:rFonts w:hint="cs"/>
          <w:rtl/>
        </w:rPr>
        <w:t>صلى‌الله‌عليه‌وآله</w:t>
      </w:r>
      <w:r>
        <w:rPr>
          <w:rtl/>
        </w:rPr>
        <w:t xml:space="preserve"> وهو مورد قوله </w:t>
      </w:r>
      <w:r w:rsidR="00593EDA" w:rsidRPr="00593EDA">
        <w:rPr>
          <w:rStyle w:val="libAlaemChar"/>
          <w:rFonts w:hint="cs"/>
          <w:rtl/>
        </w:rPr>
        <w:t>صلى‌الله‌عليه‌وآله</w:t>
      </w:r>
      <w:r>
        <w:rPr>
          <w:rtl/>
        </w:rPr>
        <w:t xml:space="preserve"> : « القاتل والمقتول كلاهما في النار ».</w:t>
      </w:r>
    </w:p>
    <w:p w:rsidR="00F40ABA" w:rsidRDefault="00F40ABA" w:rsidP="002565FE">
      <w:pPr>
        <w:pStyle w:val="libNormal"/>
        <w:rPr>
          <w:rtl/>
        </w:rPr>
      </w:pPr>
      <w:r>
        <w:rPr>
          <w:rtl/>
        </w:rPr>
        <w:t xml:space="preserve">وأمّا الثاني ، فيجب على المسلمين أعانة المحقّ على الباطل ، لدلائل كثيرة كقوله تعالى : </w:t>
      </w:r>
      <w:r w:rsidRPr="00B825C0">
        <w:rPr>
          <w:rStyle w:val="libAlaemChar"/>
          <w:rtl/>
        </w:rPr>
        <w:t xml:space="preserve">( </w:t>
      </w:r>
      <w:r w:rsidRPr="00B825C0">
        <w:rPr>
          <w:rStyle w:val="libAieChar"/>
          <w:rtl/>
        </w:rPr>
        <w:t>فقاتلوا التي تبغي حتّى تفيء إلى أمر الله</w:t>
      </w:r>
      <w:r>
        <w:rPr>
          <w:rFonts w:hint="cs"/>
          <w:rtl/>
        </w:rPr>
        <w:t xml:space="preserve"> </w:t>
      </w:r>
      <w:r w:rsidRPr="00B825C0">
        <w:rPr>
          <w:rStyle w:val="libAlaemChar"/>
          <w:rtl/>
        </w:rPr>
        <w:t xml:space="preserve">) </w:t>
      </w:r>
      <w:r w:rsidRPr="00643D22">
        <w:rPr>
          <w:rStyle w:val="libFootnotenumChar"/>
          <w:rtl/>
        </w:rPr>
        <w:t xml:space="preserve">(2) </w:t>
      </w:r>
      <w:r>
        <w:rPr>
          <w:rtl/>
        </w:rPr>
        <w:t>، ولوجوب اطاعة الامام ـ كما مرّ ـ ولخصوص ما ورد في حقّ علي ـ كما سبق ـ بل ولووجوب الاَمر بالمعروف والنهي عن المنكر.</w:t>
      </w:r>
    </w:p>
    <w:p w:rsidR="00F40ABA" w:rsidRDefault="00F40ABA" w:rsidP="00F40ABA">
      <w:pPr>
        <w:pStyle w:val="Heading1Center"/>
        <w:rPr>
          <w:rtl/>
        </w:rPr>
      </w:pPr>
      <w:bookmarkStart w:id="855" w:name="_Toc250045406"/>
      <w:bookmarkStart w:id="856" w:name="_Toc404085578"/>
      <w:r>
        <w:rPr>
          <w:rtl/>
        </w:rPr>
        <w:t xml:space="preserve">شك إبراهيم </w:t>
      </w:r>
      <w:bookmarkEnd w:id="855"/>
      <w:r w:rsidR="00F1272F" w:rsidRPr="00F1272F">
        <w:rPr>
          <w:rStyle w:val="libAlaemChar"/>
          <w:rFonts w:hint="cs"/>
          <w:rtl/>
        </w:rPr>
        <w:t>عليه‌السلام</w:t>
      </w:r>
      <w:bookmarkEnd w:id="856"/>
      <w:r>
        <w:rPr>
          <w:rtl/>
        </w:rPr>
        <w:t xml:space="preserve"> </w:t>
      </w:r>
    </w:p>
    <w:p w:rsidR="00F40ABA" w:rsidRDefault="00F40ABA" w:rsidP="002565FE">
      <w:pPr>
        <w:pStyle w:val="libNormal"/>
        <w:rPr>
          <w:rtl/>
        </w:rPr>
      </w:pPr>
      <w:r>
        <w:rPr>
          <w:rtl/>
        </w:rPr>
        <w:t xml:space="preserve">( </w:t>
      </w:r>
      <w:r w:rsidRPr="00565581">
        <w:rPr>
          <w:rtl/>
        </w:rPr>
        <w:t>1054</w:t>
      </w:r>
      <w:r>
        <w:rPr>
          <w:rtl/>
        </w:rPr>
        <w:t xml:space="preserve"> ) عن أبي هريرة : قال رسول الله </w:t>
      </w:r>
      <w:r w:rsidR="00593EDA" w:rsidRPr="00593EDA">
        <w:rPr>
          <w:rStyle w:val="libAlaemChar"/>
          <w:rFonts w:hint="cs"/>
          <w:rtl/>
        </w:rPr>
        <w:t>صلى‌الله‌عليه‌وآله</w:t>
      </w:r>
      <w:r>
        <w:rPr>
          <w:rtl/>
        </w:rPr>
        <w:t xml:space="preserve"> : « نحن أحقّ بالشكّ من إبراهيم إذ قال</w:t>
      </w:r>
      <w:r>
        <w:rPr>
          <w:rFonts w:hint="cs"/>
          <w:rtl/>
        </w:rPr>
        <w:t xml:space="preserve"> </w:t>
      </w:r>
      <w:r>
        <w:rPr>
          <w:rtl/>
        </w:rPr>
        <w:t xml:space="preserve">: </w:t>
      </w:r>
      <w:r w:rsidRPr="00B825C0">
        <w:rPr>
          <w:rStyle w:val="libAlaemChar"/>
          <w:rtl/>
        </w:rPr>
        <w:t xml:space="preserve">( </w:t>
      </w:r>
      <w:r w:rsidRPr="00B825C0">
        <w:rPr>
          <w:rStyle w:val="libAieChar"/>
          <w:rtl/>
        </w:rPr>
        <w:t>ربّ أرني كيف تحيي الموتى</w:t>
      </w:r>
      <w:r w:rsidRPr="00B825C0">
        <w:rPr>
          <w:rStyle w:val="libAieChar"/>
          <w:rFonts w:hint="cs"/>
          <w:rtl/>
        </w:rPr>
        <w:t xml:space="preserve"> ... </w:t>
      </w:r>
      <w:r w:rsidRPr="00B825C0">
        <w:rPr>
          <w:rStyle w:val="libAlaemChar"/>
          <w:rtl/>
        </w:rPr>
        <w:t>) ..</w:t>
      </w:r>
      <w:r>
        <w:rPr>
          <w:rFonts w:hint="cs"/>
          <w:rtl/>
        </w:rPr>
        <w:t xml:space="preserve">. </w:t>
      </w:r>
      <w:r>
        <w:rPr>
          <w:rtl/>
        </w:rPr>
        <w:t xml:space="preserve">» </w:t>
      </w:r>
      <w:r w:rsidRPr="00643D22">
        <w:rPr>
          <w:rStyle w:val="libFootnotenumChar"/>
          <w:rtl/>
        </w:rPr>
        <w:t>(3)</w:t>
      </w:r>
      <w:r w:rsidRPr="008A76F4">
        <w:rPr>
          <w:rtl/>
        </w:rPr>
        <w:t>.</w:t>
      </w:r>
    </w:p>
    <w:p w:rsidR="00F40ABA" w:rsidRDefault="00F40ABA" w:rsidP="002565FE">
      <w:pPr>
        <w:pStyle w:val="libNormal"/>
        <w:rPr>
          <w:rtl/>
        </w:rPr>
      </w:pPr>
      <w:r>
        <w:rPr>
          <w:rtl/>
        </w:rPr>
        <w:t xml:space="preserve">أقول : لم يكن إبراهيم شاكاً ولا تدلّ عليه الآية الكريمة ، والنبي </w:t>
      </w:r>
      <w:r w:rsidR="00593EDA" w:rsidRPr="00593EDA">
        <w:rPr>
          <w:rStyle w:val="libAlaemChar"/>
          <w:rFonts w:hint="cs"/>
          <w:rtl/>
        </w:rPr>
        <w:t>صلى‌الله‌عليه‌وآله</w:t>
      </w:r>
      <w:r>
        <w:rPr>
          <w:rtl/>
        </w:rPr>
        <w:t xml:space="preserve"> أفضل وأكمل منه ، فليس هو بأحقّ منه على فرض كونه شاكاً ، فحديث ابي هريرة مردود إليه.</w:t>
      </w:r>
    </w:p>
    <w:p w:rsidR="00F40ABA" w:rsidRDefault="00F40ABA" w:rsidP="00F40ABA">
      <w:pPr>
        <w:pStyle w:val="Heading1Center"/>
        <w:rPr>
          <w:rtl/>
        </w:rPr>
      </w:pPr>
      <w:bookmarkStart w:id="857" w:name="_Toc250045407"/>
      <w:bookmarkStart w:id="858" w:name="_Toc404085579"/>
      <w:r>
        <w:rPr>
          <w:rtl/>
        </w:rPr>
        <w:t>المهدي</w:t>
      </w:r>
      <w:bookmarkEnd w:id="857"/>
      <w:bookmarkEnd w:id="858"/>
    </w:p>
    <w:p w:rsidR="00F40ABA" w:rsidRDefault="00F40ABA" w:rsidP="002565FE">
      <w:pPr>
        <w:pStyle w:val="libNormal"/>
        <w:rPr>
          <w:rtl/>
        </w:rPr>
      </w:pPr>
      <w:r>
        <w:rPr>
          <w:rtl/>
        </w:rPr>
        <w:t xml:space="preserve">( </w:t>
      </w:r>
      <w:r w:rsidRPr="00565581">
        <w:rPr>
          <w:rtl/>
        </w:rPr>
        <w:t>1055</w:t>
      </w:r>
      <w:r>
        <w:rPr>
          <w:rtl/>
        </w:rPr>
        <w:t xml:space="preserve"> ) عن عبدالله : بينما نحن عند رسول الله </w:t>
      </w:r>
      <w:r w:rsidR="00593EDA" w:rsidRPr="00593EDA">
        <w:rPr>
          <w:rStyle w:val="libAlaemChar"/>
          <w:rFonts w:hint="cs"/>
          <w:rtl/>
        </w:rPr>
        <w:t>صلى‌الله‌عليه‌وآله</w:t>
      </w:r>
      <w:r>
        <w:rPr>
          <w:rtl/>
        </w:rPr>
        <w:t xml:space="preserve"> إذ أقبل فتية من بني هاشم ، فلمّا رآهم النبي </w:t>
      </w:r>
      <w:r w:rsidR="00593EDA" w:rsidRPr="00593EDA">
        <w:rPr>
          <w:rStyle w:val="libAlaemChar"/>
          <w:rFonts w:hint="cs"/>
          <w:rtl/>
        </w:rPr>
        <w:t>صلى‌الله‌عليه‌وآله</w:t>
      </w:r>
      <w:r>
        <w:rPr>
          <w:rtl/>
        </w:rPr>
        <w:t xml:space="preserve"> اغرورقت عيناه وتغيّر لونه ، فقلت : ما نزال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3960.</w:t>
      </w:r>
    </w:p>
    <w:p w:rsidR="00F40ABA" w:rsidRDefault="00F40ABA" w:rsidP="00643D22">
      <w:pPr>
        <w:pStyle w:val="libFootnote0"/>
        <w:rPr>
          <w:rtl/>
        </w:rPr>
      </w:pPr>
      <w:r>
        <w:rPr>
          <w:rtl/>
        </w:rPr>
        <w:t>(2) الحجرات 49 : 9.</w:t>
      </w:r>
    </w:p>
    <w:p w:rsidR="00F40ABA" w:rsidRDefault="00F40ABA" w:rsidP="00643D22">
      <w:pPr>
        <w:pStyle w:val="libFootnote0"/>
        <w:rPr>
          <w:rtl/>
        </w:rPr>
      </w:pPr>
      <w:r>
        <w:rPr>
          <w:rtl/>
        </w:rPr>
        <w:t>(3) سنن ابن ماجة : 4026.</w:t>
      </w:r>
    </w:p>
    <w:p w:rsidR="00F40ABA" w:rsidRDefault="00F40ABA" w:rsidP="002565FE">
      <w:pPr>
        <w:pStyle w:val="libNormal0"/>
        <w:rPr>
          <w:rtl/>
        </w:rPr>
      </w:pPr>
      <w:r>
        <w:rPr>
          <w:rtl/>
        </w:rPr>
        <w:br w:type="page"/>
      </w:r>
      <w:r>
        <w:rPr>
          <w:rtl/>
        </w:rPr>
        <w:lastRenderedPageBreak/>
        <w:t>نرى في وجهك شيئاً نكرهه؟</w:t>
      </w:r>
    </w:p>
    <w:p w:rsidR="00F40ABA" w:rsidRDefault="00F40ABA" w:rsidP="002565FE">
      <w:pPr>
        <w:pStyle w:val="libNormal"/>
        <w:rPr>
          <w:rtl/>
        </w:rPr>
      </w:pPr>
      <w:r>
        <w:rPr>
          <w:rtl/>
        </w:rPr>
        <w:t xml:space="preserve">فقال : « إنّا أهل بيت اختار الله لنا الآخرة على الدنيا ، وإنّ أهل بيتي سيلقون بعدي بلاءً وتشريداً وتطريداً ، حتّى يأتي قوم من قبل المشرق معهم رايات سود ... حتّى يدفعوها إلى رجل من أهل بيتي فيملؤها قسطاً كما ملؤوها جوراً ، فمن أدرك ذلك منكم فلياتهم ولو حبواً على الثلج » </w:t>
      </w:r>
      <w:r w:rsidRPr="00643D22">
        <w:rPr>
          <w:rStyle w:val="libFootnotenumChar"/>
          <w:rtl/>
        </w:rPr>
        <w:t>(1)</w:t>
      </w:r>
      <w:r w:rsidRPr="008A76F4">
        <w:rPr>
          <w:rtl/>
        </w:rPr>
        <w:t>.</w:t>
      </w:r>
    </w:p>
    <w:p w:rsidR="00F40ABA" w:rsidRDefault="00F40ABA" w:rsidP="002565FE">
      <w:pPr>
        <w:pStyle w:val="libNormal"/>
        <w:rPr>
          <w:rtl/>
        </w:rPr>
      </w:pPr>
      <w:r>
        <w:rPr>
          <w:rtl/>
        </w:rPr>
        <w:t>الحبو : المشي على اليدين والركبتين.</w:t>
      </w:r>
    </w:p>
    <w:p w:rsidR="00F40ABA" w:rsidRDefault="00F40ABA" w:rsidP="002565FE">
      <w:pPr>
        <w:pStyle w:val="libNormal"/>
        <w:rPr>
          <w:rtl/>
        </w:rPr>
      </w:pPr>
      <w:r>
        <w:rPr>
          <w:rtl/>
        </w:rPr>
        <w:t xml:space="preserve">( </w:t>
      </w:r>
      <w:r w:rsidRPr="00B66D22">
        <w:rPr>
          <w:rtl/>
        </w:rPr>
        <w:t>1056</w:t>
      </w:r>
      <w:r>
        <w:rPr>
          <w:rtl/>
        </w:rPr>
        <w:t xml:space="preserve"> ) عن أبي سعيد الخدري : انّ النبي </w:t>
      </w:r>
      <w:r w:rsidR="00593EDA" w:rsidRPr="00593EDA">
        <w:rPr>
          <w:rStyle w:val="libAlaemChar"/>
          <w:rFonts w:hint="cs"/>
          <w:rtl/>
        </w:rPr>
        <w:t>صلى‌الله‌عليه‌وآله</w:t>
      </w:r>
      <w:r>
        <w:rPr>
          <w:rtl/>
        </w:rPr>
        <w:t xml:space="preserve"> قال : « يكون في أمّتي المهدي ، ان قصر فسبع ، وإلاّ فتسع ، فتنعم فيه أمّتي نعمة لم ينعموا مثلها قط تؤتى أكلّها ولا تدّخر منهم شيئاً ، والمال يؤمئذ كدوس ، فيقوم الرجل فيقول : يا مهدي أعطني ، فيقول : خذ » </w:t>
      </w:r>
      <w:r w:rsidRPr="00643D22">
        <w:rPr>
          <w:rStyle w:val="libFootnotenumChar"/>
          <w:rtl/>
        </w:rPr>
        <w:t>(2)</w:t>
      </w:r>
      <w:r w:rsidRPr="008A76F4">
        <w:rPr>
          <w:rtl/>
        </w:rPr>
        <w:t>.</w:t>
      </w:r>
    </w:p>
    <w:p w:rsidR="00F40ABA" w:rsidRDefault="00F40ABA" w:rsidP="002565FE">
      <w:pPr>
        <w:pStyle w:val="libNormal"/>
        <w:rPr>
          <w:rtl/>
        </w:rPr>
      </w:pPr>
      <w:r>
        <w:rPr>
          <w:rtl/>
        </w:rPr>
        <w:t>كدوس : أي مجموع كثير.</w:t>
      </w:r>
    </w:p>
    <w:p w:rsidR="00F40ABA" w:rsidRDefault="00F40ABA" w:rsidP="002565FE">
      <w:pPr>
        <w:pStyle w:val="libNormal"/>
        <w:rPr>
          <w:rtl/>
        </w:rPr>
      </w:pPr>
      <w:r>
        <w:rPr>
          <w:rtl/>
        </w:rPr>
        <w:t xml:space="preserve">( </w:t>
      </w:r>
      <w:r w:rsidRPr="00B66D22">
        <w:rPr>
          <w:rtl/>
        </w:rPr>
        <w:t>1057</w:t>
      </w:r>
      <w:r>
        <w:rPr>
          <w:rtl/>
        </w:rPr>
        <w:t xml:space="preserve"> ) عن ثوبان : قال رسول الله </w:t>
      </w:r>
      <w:r w:rsidR="00593EDA" w:rsidRPr="00593EDA">
        <w:rPr>
          <w:rStyle w:val="libAlaemChar"/>
          <w:rFonts w:hint="cs"/>
          <w:rtl/>
        </w:rPr>
        <w:t>صلى‌الله‌عليه‌وآله</w:t>
      </w:r>
      <w:r>
        <w:rPr>
          <w:rtl/>
        </w:rPr>
        <w:t xml:space="preserve"> : « يقتل عند كنزكم ثلاثة ، كلّهم ابن خليفة... فإذا رأيتموه فبايعوه ولو حبواً على الثلج ، فانّه خليفة الله المهدي»</w:t>
      </w:r>
      <w:r w:rsidRPr="00643D22">
        <w:rPr>
          <w:rStyle w:val="libFootnotenumChar"/>
          <w:rtl/>
        </w:rPr>
        <w:t>(3)</w:t>
      </w:r>
      <w:r w:rsidRPr="00C6388C">
        <w:rPr>
          <w:rtl/>
        </w:rPr>
        <w:t>.</w:t>
      </w:r>
    </w:p>
    <w:p w:rsidR="00F40ABA" w:rsidRDefault="00F40ABA" w:rsidP="002565FE">
      <w:pPr>
        <w:pStyle w:val="libNormal"/>
        <w:rPr>
          <w:rtl/>
        </w:rPr>
      </w:pPr>
      <w:r>
        <w:rPr>
          <w:rtl/>
        </w:rPr>
        <w:t xml:space="preserve">( </w:t>
      </w:r>
      <w:r w:rsidRPr="00B66D22">
        <w:rPr>
          <w:rtl/>
        </w:rPr>
        <w:t>1058</w:t>
      </w:r>
      <w:r>
        <w:rPr>
          <w:rtl/>
        </w:rPr>
        <w:t xml:space="preserve"> ) عن علي : قال رسول الله </w:t>
      </w:r>
      <w:r w:rsidR="00593EDA" w:rsidRPr="00593EDA">
        <w:rPr>
          <w:rStyle w:val="libAlaemChar"/>
          <w:rFonts w:hint="cs"/>
          <w:rtl/>
        </w:rPr>
        <w:t>صلى‌الله‌عليه‌وآله</w:t>
      </w:r>
      <w:r>
        <w:rPr>
          <w:rtl/>
        </w:rPr>
        <w:t xml:space="preserve"> : « المهدي منّا أهل البيت ، يصلحه الله في ليلة » </w:t>
      </w:r>
      <w:r w:rsidRPr="00643D22">
        <w:rPr>
          <w:rStyle w:val="libFootnotenumChar"/>
          <w:rtl/>
        </w:rPr>
        <w:t>(4)</w:t>
      </w:r>
      <w:r w:rsidRPr="008A76F4">
        <w:rPr>
          <w:rtl/>
        </w:rPr>
        <w:t>.</w:t>
      </w:r>
    </w:p>
    <w:p w:rsidR="00F40ABA" w:rsidRDefault="00F40ABA" w:rsidP="002565FE">
      <w:pPr>
        <w:pStyle w:val="libNormal"/>
        <w:rPr>
          <w:rtl/>
        </w:rPr>
      </w:pPr>
      <w:r>
        <w:rPr>
          <w:rtl/>
        </w:rPr>
        <w:t xml:space="preserve">( </w:t>
      </w:r>
      <w:r w:rsidRPr="00B66D22">
        <w:rPr>
          <w:rtl/>
        </w:rPr>
        <w:t>1059</w:t>
      </w:r>
      <w:r>
        <w:rPr>
          <w:rtl/>
        </w:rPr>
        <w:t xml:space="preserve"> ) عن سعيد بن المسيب قال : كنّا عند أُم سلمة فتذاكرنا المهدي ، فقالت : سمعت رسول الله </w:t>
      </w:r>
      <w:r w:rsidR="00593EDA" w:rsidRPr="00593EDA">
        <w:rPr>
          <w:rStyle w:val="libAlaemChar"/>
          <w:rFonts w:hint="cs"/>
          <w:rtl/>
        </w:rPr>
        <w:t>صلى‌الله‌عليه‌وآله</w:t>
      </w:r>
      <w:r>
        <w:rPr>
          <w:rtl/>
        </w:rPr>
        <w:t xml:space="preserve"> يقول : « المهدي من ولد فاطمة » </w:t>
      </w:r>
      <w:r w:rsidRPr="00643D22">
        <w:rPr>
          <w:rStyle w:val="libFootnotenumChar"/>
          <w:rtl/>
        </w:rPr>
        <w:t>(5)</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4082 كتاب الفتن.</w:t>
      </w:r>
    </w:p>
    <w:p w:rsidR="00F40ABA" w:rsidRDefault="00F40ABA" w:rsidP="00643D22">
      <w:pPr>
        <w:pStyle w:val="libFootnote0"/>
        <w:rPr>
          <w:rtl/>
        </w:rPr>
      </w:pPr>
      <w:r>
        <w:rPr>
          <w:rtl/>
        </w:rPr>
        <w:t>(2) سنن ابن ماجة : 4093.</w:t>
      </w:r>
    </w:p>
    <w:p w:rsidR="00F40ABA" w:rsidRDefault="00F40ABA" w:rsidP="00643D22">
      <w:pPr>
        <w:pStyle w:val="libFootnote0"/>
        <w:rPr>
          <w:rtl/>
        </w:rPr>
      </w:pPr>
      <w:r>
        <w:rPr>
          <w:rtl/>
        </w:rPr>
        <w:t>(3) سنن ابن ماجة : 4084.</w:t>
      </w:r>
    </w:p>
    <w:p w:rsidR="00F40ABA" w:rsidRDefault="00F40ABA" w:rsidP="00643D22">
      <w:pPr>
        <w:pStyle w:val="libFootnote0"/>
        <w:rPr>
          <w:rtl/>
        </w:rPr>
      </w:pPr>
      <w:r>
        <w:rPr>
          <w:rtl/>
        </w:rPr>
        <w:t>(4) سنن ابن ماجة : 4085.</w:t>
      </w:r>
    </w:p>
    <w:p w:rsidR="00F40ABA" w:rsidRDefault="00F40ABA" w:rsidP="00643D22">
      <w:pPr>
        <w:pStyle w:val="libFootnote0"/>
        <w:rPr>
          <w:rtl/>
        </w:rPr>
      </w:pPr>
      <w:r>
        <w:rPr>
          <w:rtl/>
        </w:rPr>
        <w:t>(5) سنن ابن ماجة : 4086.</w:t>
      </w:r>
    </w:p>
    <w:p w:rsidR="00F40ABA" w:rsidRDefault="00F40ABA" w:rsidP="002565FE">
      <w:pPr>
        <w:pStyle w:val="libNormal"/>
        <w:rPr>
          <w:rtl/>
        </w:rPr>
      </w:pPr>
      <w:r>
        <w:rPr>
          <w:rtl/>
        </w:rPr>
        <w:br w:type="page"/>
      </w:r>
      <w:r>
        <w:rPr>
          <w:rtl/>
        </w:rPr>
        <w:lastRenderedPageBreak/>
        <w:t xml:space="preserve">( </w:t>
      </w:r>
      <w:r w:rsidRPr="00202232">
        <w:rPr>
          <w:rtl/>
        </w:rPr>
        <w:t>1060</w:t>
      </w:r>
      <w:r>
        <w:rPr>
          <w:rtl/>
        </w:rPr>
        <w:t xml:space="preserve"> ) عن انس : سمعت رسول الله </w:t>
      </w:r>
      <w:r w:rsidR="00593EDA" w:rsidRPr="00593EDA">
        <w:rPr>
          <w:rStyle w:val="libAlaemChar"/>
          <w:rFonts w:hint="cs"/>
          <w:rtl/>
        </w:rPr>
        <w:t>صلى‌الله‌عليه‌وآله</w:t>
      </w:r>
      <w:r>
        <w:rPr>
          <w:rtl/>
        </w:rPr>
        <w:t xml:space="preserve"> يقول : « نحن ولد عبدالمطلب سادة أهل الجنة ، أنا وحمزة وعلي وجعفر والحسن والحسين والمهدي » </w:t>
      </w:r>
      <w:r w:rsidRPr="00643D22">
        <w:rPr>
          <w:rStyle w:val="libFootnotenumChar"/>
          <w:rtl/>
        </w:rPr>
        <w:t>(1)</w:t>
      </w:r>
      <w:r w:rsidRPr="008A76F4">
        <w:rPr>
          <w:rtl/>
        </w:rPr>
        <w:t>.</w:t>
      </w:r>
    </w:p>
    <w:p w:rsidR="00F40ABA" w:rsidRDefault="00F40ABA" w:rsidP="002565FE">
      <w:pPr>
        <w:pStyle w:val="libNormal"/>
        <w:rPr>
          <w:rtl/>
        </w:rPr>
      </w:pPr>
      <w:r>
        <w:rPr>
          <w:rtl/>
        </w:rPr>
        <w:t xml:space="preserve">( </w:t>
      </w:r>
      <w:r w:rsidRPr="00202232">
        <w:rPr>
          <w:rtl/>
        </w:rPr>
        <w:t>1061</w:t>
      </w:r>
      <w:r>
        <w:rPr>
          <w:rtl/>
        </w:rPr>
        <w:t xml:space="preserve"> ) عن عبدالله بن الحارث : قال رسول الله </w:t>
      </w:r>
      <w:r w:rsidR="00593EDA" w:rsidRPr="00593EDA">
        <w:rPr>
          <w:rStyle w:val="libAlaemChar"/>
          <w:rFonts w:hint="cs"/>
          <w:rtl/>
        </w:rPr>
        <w:t>صلى‌الله‌عليه‌وآله</w:t>
      </w:r>
      <w:r>
        <w:rPr>
          <w:rtl/>
        </w:rPr>
        <w:t xml:space="preserve"> : « يخرج ناس من المشرق فيوطِّئون للمهدي » يعني سلطانه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أقول : وإليك ما نقله الترمذي في جامعه في ذلك : </w:t>
      </w:r>
    </w:p>
    <w:p w:rsidR="00F40ABA" w:rsidRDefault="00F40ABA" w:rsidP="002565FE">
      <w:pPr>
        <w:pStyle w:val="libNormal"/>
        <w:rPr>
          <w:rtl/>
        </w:rPr>
      </w:pPr>
      <w:r>
        <w:rPr>
          <w:rtl/>
        </w:rPr>
        <w:t xml:space="preserve">( </w:t>
      </w:r>
      <w:r w:rsidRPr="00202232">
        <w:rPr>
          <w:rtl/>
        </w:rPr>
        <w:t>1062</w:t>
      </w:r>
      <w:r>
        <w:rPr>
          <w:rtl/>
        </w:rPr>
        <w:t xml:space="preserve"> ) عن عبدالله : قال رسول الله </w:t>
      </w:r>
      <w:r w:rsidR="00593EDA" w:rsidRPr="00593EDA">
        <w:rPr>
          <w:rStyle w:val="libAlaemChar"/>
          <w:rFonts w:hint="cs"/>
          <w:rtl/>
        </w:rPr>
        <w:t>صلى‌الله‌عليه‌وآله</w:t>
      </w:r>
      <w:r>
        <w:rPr>
          <w:rtl/>
        </w:rPr>
        <w:t xml:space="preserve"> : « لا تذهب الدنيا حتّى يملك العرب رجل من أهل بيتي يواطىء اسمه اسمي » </w:t>
      </w:r>
      <w:r w:rsidRPr="00643D22">
        <w:rPr>
          <w:rStyle w:val="libFootnotenumChar"/>
          <w:rtl/>
        </w:rPr>
        <w:t>(3)</w:t>
      </w:r>
      <w:r w:rsidRPr="008A76F4">
        <w:rPr>
          <w:rtl/>
        </w:rPr>
        <w:t>.</w:t>
      </w:r>
    </w:p>
    <w:p w:rsidR="00F40ABA" w:rsidRDefault="00F40ABA" w:rsidP="002565FE">
      <w:pPr>
        <w:pStyle w:val="libNormal"/>
        <w:rPr>
          <w:rtl/>
        </w:rPr>
      </w:pPr>
      <w:r>
        <w:rPr>
          <w:rtl/>
        </w:rPr>
        <w:t xml:space="preserve">( </w:t>
      </w:r>
      <w:r w:rsidRPr="00202232">
        <w:rPr>
          <w:rtl/>
        </w:rPr>
        <w:t>1063</w:t>
      </w:r>
      <w:r>
        <w:rPr>
          <w:rtl/>
        </w:rPr>
        <w:t xml:space="preserve"> ) وعنه أيضاً : « يلي رجل من أهل بيتي يواطىء اسمه اسمي. المصدر.</w:t>
      </w:r>
    </w:p>
    <w:p w:rsidR="00F40ABA" w:rsidRDefault="00F40ABA" w:rsidP="002565FE">
      <w:pPr>
        <w:pStyle w:val="libNormal"/>
        <w:rPr>
          <w:rtl/>
        </w:rPr>
      </w:pPr>
      <w:r>
        <w:rPr>
          <w:rtl/>
        </w:rPr>
        <w:t xml:space="preserve">( </w:t>
      </w:r>
      <w:r w:rsidRPr="00202232">
        <w:rPr>
          <w:rtl/>
        </w:rPr>
        <w:t>1064</w:t>
      </w:r>
      <w:r>
        <w:rPr>
          <w:rtl/>
        </w:rPr>
        <w:t xml:space="preserve"> ) عن أبي هريرة : لو لم يبق من الدنيا إلاّ يوماً لطوّل الله ذلك اليوم حتّى يلي.</w:t>
      </w:r>
    </w:p>
    <w:p w:rsidR="00F40ABA" w:rsidRDefault="00F40ABA" w:rsidP="002565FE">
      <w:pPr>
        <w:pStyle w:val="libNormal"/>
        <w:rPr>
          <w:rtl/>
        </w:rPr>
      </w:pPr>
      <w:r>
        <w:rPr>
          <w:rtl/>
        </w:rPr>
        <w:t xml:space="preserve">( </w:t>
      </w:r>
      <w:r w:rsidRPr="00202232">
        <w:rPr>
          <w:rtl/>
        </w:rPr>
        <w:t>1065</w:t>
      </w:r>
      <w:r>
        <w:rPr>
          <w:rtl/>
        </w:rPr>
        <w:t xml:space="preserve"> ) عن أبي سعيد الخدري : ... فقال </w:t>
      </w:r>
      <w:r w:rsidR="00593EDA" w:rsidRPr="00593EDA">
        <w:rPr>
          <w:rStyle w:val="libAlaemChar"/>
          <w:rFonts w:hint="cs"/>
          <w:rtl/>
        </w:rPr>
        <w:t>صلى‌الله‌عليه‌وآله</w:t>
      </w:r>
      <w:r>
        <w:rPr>
          <w:rtl/>
        </w:rPr>
        <w:t xml:space="preserve"> : « انّ في أُمّتي المهدي ، يخرج يعيش خمساً أو سبعاً أو تسعاً » زيد الشاك.</w:t>
      </w:r>
    </w:p>
    <w:p w:rsidR="00F40ABA" w:rsidRDefault="00F40ABA" w:rsidP="002565FE">
      <w:pPr>
        <w:pStyle w:val="libNormal"/>
        <w:rPr>
          <w:rtl/>
        </w:rPr>
      </w:pPr>
      <w:r>
        <w:rPr>
          <w:rtl/>
        </w:rPr>
        <w:t>قال : قلنا : وما ذاك؟</w:t>
      </w:r>
    </w:p>
    <w:p w:rsidR="00F40ABA" w:rsidRDefault="00F40ABA" w:rsidP="002565FE">
      <w:pPr>
        <w:pStyle w:val="libNormal"/>
        <w:rPr>
          <w:rtl/>
        </w:rPr>
      </w:pPr>
      <w:r>
        <w:rPr>
          <w:rtl/>
        </w:rPr>
        <w:t>قال : « سنين ».</w:t>
      </w:r>
    </w:p>
    <w:p w:rsidR="00F40ABA" w:rsidRDefault="00F40ABA" w:rsidP="002565FE">
      <w:pPr>
        <w:pStyle w:val="libNormal"/>
        <w:rPr>
          <w:rtl/>
        </w:rPr>
      </w:pPr>
      <w:r>
        <w:rPr>
          <w:rtl/>
        </w:rPr>
        <w:t>قال : « فيجيء إليه الرجل فيقول : يا مهدي أعطني أعطني » قال : « فيحثي له في ثوبه ما استطاع أن يحمله</w:t>
      </w:r>
      <w:r>
        <w:rPr>
          <w:rFonts w:hint="cs"/>
          <w:rtl/>
        </w:rPr>
        <w:t xml:space="preserve"> </w:t>
      </w:r>
      <w:r>
        <w:rPr>
          <w:rtl/>
        </w:rPr>
        <w:t>» المصدر.</w:t>
      </w:r>
    </w:p>
    <w:p w:rsidR="00F40ABA" w:rsidRDefault="00F40ABA" w:rsidP="00F40ABA">
      <w:pPr>
        <w:pStyle w:val="Heading1Center"/>
        <w:rPr>
          <w:rtl/>
        </w:rPr>
      </w:pPr>
      <w:bookmarkStart w:id="859" w:name="_Toc250045408"/>
      <w:bookmarkStart w:id="860" w:name="_Toc404085580"/>
      <w:r>
        <w:rPr>
          <w:rtl/>
        </w:rPr>
        <w:t>بيت علي وفاطمة</w:t>
      </w:r>
      <w:bookmarkEnd w:id="859"/>
      <w:bookmarkEnd w:id="860"/>
    </w:p>
    <w:p w:rsidR="00F40ABA" w:rsidRDefault="00F40ABA" w:rsidP="002565FE">
      <w:pPr>
        <w:pStyle w:val="libNormal"/>
        <w:rPr>
          <w:rtl/>
        </w:rPr>
      </w:pPr>
      <w:r>
        <w:rPr>
          <w:rtl/>
        </w:rPr>
        <w:t xml:space="preserve">( </w:t>
      </w:r>
      <w:r w:rsidRPr="00202232">
        <w:rPr>
          <w:rtl/>
        </w:rPr>
        <w:t>1066</w:t>
      </w:r>
      <w:r>
        <w:rPr>
          <w:rtl/>
        </w:rPr>
        <w:t xml:space="preserve"> ) عن علي : انّ رسول الله </w:t>
      </w:r>
      <w:r w:rsidR="00593EDA" w:rsidRPr="00593EDA">
        <w:rPr>
          <w:rStyle w:val="libAlaemChar"/>
          <w:rFonts w:hint="cs"/>
          <w:rtl/>
        </w:rPr>
        <w:t>صلى‌الله‌عليه‌وآله</w:t>
      </w:r>
      <w:r>
        <w:rPr>
          <w:rtl/>
        </w:rPr>
        <w:t xml:space="preserve"> أتى عليّاً وفاطمة وهما في خميل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4087.</w:t>
      </w:r>
    </w:p>
    <w:p w:rsidR="00F40ABA" w:rsidRDefault="00F40ABA" w:rsidP="00643D22">
      <w:pPr>
        <w:pStyle w:val="libFootnote0"/>
        <w:rPr>
          <w:rtl/>
        </w:rPr>
      </w:pPr>
      <w:r>
        <w:rPr>
          <w:rtl/>
        </w:rPr>
        <w:t>(2) سنن ابن ماجة : 4088.</w:t>
      </w:r>
    </w:p>
    <w:p w:rsidR="00F40ABA" w:rsidRDefault="00F40ABA" w:rsidP="00643D22">
      <w:pPr>
        <w:pStyle w:val="libFootnote0"/>
        <w:rPr>
          <w:rtl/>
        </w:rPr>
      </w:pPr>
      <w:r>
        <w:rPr>
          <w:rtl/>
        </w:rPr>
        <w:t>(3) سنن الترمذي 2 : 247.</w:t>
      </w:r>
    </w:p>
    <w:p w:rsidR="00F40ABA" w:rsidRDefault="00F40ABA" w:rsidP="002565FE">
      <w:pPr>
        <w:pStyle w:val="libNormal0"/>
        <w:rPr>
          <w:rtl/>
        </w:rPr>
      </w:pPr>
      <w:r>
        <w:rPr>
          <w:rtl/>
        </w:rPr>
        <w:br w:type="page"/>
      </w:r>
      <w:r>
        <w:rPr>
          <w:rtl/>
        </w:rPr>
        <w:lastRenderedPageBreak/>
        <w:t>لهما ( والخميل : القطيفة البيضاء من الصوف ) ـ قد كان رسول الله جهّزهما بها ووسادة محشوة اذخراً وقربة</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 </w:t>
      </w:r>
      <w:r w:rsidRPr="00202232">
        <w:rPr>
          <w:rtl/>
        </w:rPr>
        <w:t>1067</w:t>
      </w:r>
      <w:r>
        <w:rPr>
          <w:rtl/>
        </w:rPr>
        <w:t xml:space="preserve"> ) عن الحارث ، عن علي قال : اُهديت ابنة رسول الله </w:t>
      </w:r>
      <w:r w:rsidR="00593EDA" w:rsidRPr="00593EDA">
        <w:rPr>
          <w:rStyle w:val="libAlaemChar"/>
          <w:rFonts w:hint="cs"/>
          <w:rtl/>
        </w:rPr>
        <w:t>صلى‌الله‌عليه‌وآله</w:t>
      </w:r>
      <w:r>
        <w:rPr>
          <w:rtl/>
        </w:rPr>
        <w:t xml:space="preserve"> اليَّ ، فما كان في فراشنا ليلة أُهديت إلاّ مسك كبش</w:t>
      </w:r>
      <w:r w:rsidRPr="00643D22">
        <w:rPr>
          <w:rStyle w:val="libFootnotenumChar"/>
          <w:rtl/>
        </w:rPr>
        <w:t xml:space="preserve"> (2)</w:t>
      </w:r>
      <w:r w:rsidRPr="008A76F4">
        <w:rPr>
          <w:rtl/>
        </w:rPr>
        <w:t>.</w:t>
      </w:r>
    </w:p>
    <w:p w:rsidR="00F40ABA" w:rsidRDefault="00F40ABA" w:rsidP="00643D22">
      <w:pPr>
        <w:pStyle w:val="libCenterBold1"/>
        <w:rPr>
          <w:rtl/>
        </w:rPr>
      </w:pPr>
      <w:r>
        <w:rPr>
          <w:rtl/>
        </w:rPr>
        <w:t xml:space="preserve">ضجاع الرسول الاَكرم </w:t>
      </w:r>
      <w:r w:rsidR="00593EDA" w:rsidRPr="00593EDA">
        <w:rPr>
          <w:rStyle w:val="libAlaemChar"/>
          <w:rFonts w:hint="cs"/>
          <w:rtl/>
        </w:rPr>
        <w:t>صلى‌الله‌عليه‌وآله</w:t>
      </w:r>
      <w:r>
        <w:rPr>
          <w:rtl/>
        </w:rPr>
        <w:t xml:space="preserve"> وأكله</w:t>
      </w:r>
    </w:p>
    <w:p w:rsidR="00F40ABA" w:rsidRDefault="00F40ABA" w:rsidP="002565FE">
      <w:pPr>
        <w:pStyle w:val="libNormal"/>
        <w:rPr>
          <w:rtl/>
        </w:rPr>
      </w:pPr>
      <w:r>
        <w:rPr>
          <w:rtl/>
        </w:rPr>
        <w:t xml:space="preserve">( </w:t>
      </w:r>
      <w:r w:rsidRPr="00202232">
        <w:rPr>
          <w:rtl/>
        </w:rPr>
        <w:t>1068</w:t>
      </w:r>
      <w:r>
        <w:rPr>
          <w:rtl/>
        </w:rPr>
        <w:t xml:space="preserve"> ) عن عائشة : كان ضجاع رسول الله أدّماً حشوه ليف</w:t>
      </w:r>
      <w:r w:rsidRPr="00643D22">
        <w:rPr>
          <w:rStyle w:val="libFootnotenumChar"/>
          <w:rtl/>
        </w:rPr>
        <w:t xml:space="preserve"> (3)</w:t>
      </w:r>
      <w:r w:rsidRPr="008A76F4">
        <w:rPr>
          <w:rtl/>
        </w:rPr>
        <w:t>.</w:t>
      </w:r>
    </w:p>
    <w:p w:rsidR="00F40ABA" w:rsidRDefault="00F40ABA" w:rsidP="002565FE">
      <w:pPr>
        <w:pStyle w:val="libNormal"/>
        <w:rPr>
          <w:rtl/>
        </w:rPr>
      </w:pPr>
      <w:r>
        <w:rPr>
          <w:rtl/>
        </w:rPr>
        <w:t>قيل : الضجاع كالفراش لفظاً ومعنىً. وأدَماً ـ بفتحتين ـ : جمع أديم ، بمعنى الجلد المدبوغ. والليف : قشر النخل.</w:t>
      </w:r>
    </w:p>
    <w:p w:rsidR="00F40ABA" w:rsidRDefault="00F40ABA" w:rsidP="002565FE">
      <w:pPr>
        <w:pStyle w:val="libNormal"/>
        <w:rPr>
          <w:rtl/>
        </w:rPr>
      </w:pPr>
      <w:r>
        <w:rPr>
          <w:rtl/>
        </w:rPr>
        <w:t>( 1069 ) عن عتبة : ... لقد رأيتني سابع سبعة مع رسول الله ما لنا طعام نأكله إلاّ ورق الشجر ، حتّى قرحت اشداقنا</w:t>
      </w:r>
      <w:r>
        <w:rPr>
          <w:rFonts w:hint="cs"/>
          <w:rtl/>
        </w:rPr>
        <w:t xml:space="preserve"> </w:t>
      </w:r>
      <w:r w:rsidRPr="00643D22">
        <w:rPr>
          <w:rStyle w:val="libFootnotenumChar"/>
          <w:rtl/>
        </w:rPr>
        <w:t>(4)</w:t>
      </w:r>
      <w:r w:rsidRPr="008A76F4">
        <w:rPr>
          <w:rtl/>
        </w:rPr>
        <w:t>.</w:t>
      </w:r>
    </w:p>
    <w:p w:rsidR="00F40ABA" w:rsidRDefault="00F40ABA" w:rsidP="00F40ABA">
      <w:pPr>
        <w:pStyle w:val="Heading1Center"/>
        <w:rPr>
          <w:rtl/>
        </w:rPr>
      </w:pPr>
      <w:bookmarkStart w:id="861" w:name="_Toc250045409"/>
      <w:bookmarkStart w:id="862" w:name="_Toc404085581"/>
      <w:r>
        <w:rPr>
          <w:rtl/>
        </w:rPr>
        <w:t>التقوى شرط قبول العمل</w:t>
      </w:r>
      <w:bookmarkEnd w:id="861"/>
      <w:bookmarkEnd w:id="862"/>
    </w:p>
    <w:p w:rsidR="00F40ABA" w:rsidRDefault="00F40ABA" w:rsidP="002565FE">
      <w:pPr>
        <w:pStyle w:val="libNormal"/>
        <w:rPr>
          <w:rtl/>
        </w:rPr>
      </w:pPr>
      <w:r>
        <w:rPr>
          <w:rtl/>
        </w:rPr>
        <w:t xml:space="preserve">( </w:t>
      </w:r>
      <w:r w:rsidRPr="00202232">
        <w:rPr>
          <w:rtl/>
        </w:rPr>
        <w:t>1070</w:t>
      </w:r>
      <w:r>
        <w:rPr>
          <w:rtl/>
        </w:rPr>
        <w:t xml:space="preserve"> ) عن ثوبان ، عن النبي ، انّه قال : « لاَعلمنَّ أقواماً من أمّتي يأتون يوم القيامة بحسنات أمثال جبال تهامة ، بيضاء ، فيجعلها الله عزّ وجلّ هباء منثوراً ».</w:t>
      </w:r>
    </w:p>
    <w:p w:rsidR="00F40ABA" w:rsidRDefault="00F40ABA" w:rsidP="002565FE">
      <w:pPr>
        <w:pStyle w:val="libNormal"/>
        <w:rPr>
          <w:rtl/>
        </w:rPr>
      </w:pPr>
      <w:r>
        <w:rPr>
          <w:rtl/>
        </w:rPr>
        <w:t>قال ثوبان : يا رسول الله ، صفهم لنا ، جلِّهم لنا ، أن لا نكون منهم ونحن لا نعلم.</w:t>
      </w:r>
    </w:p>
    <w:p w:rsidR="00F40ABA" w:rsidRDefault="00F40ABA" w:rsidP="002565FE">
      <w:pPr>
        <w:pStyle w:val="libNormal"/>
        <w:rPr>
          <w:rtl/>
        </w:rPr>
      </w:pPr>
      <w:r>
        <w:rPr>
          <w:rtl/>
        </w:rPr>
        <w:t>قال : « أما إنّهم إخوانكم ومن جلدتكم ، ويأخذون من الليل كما تأخذون ، ولكنّهم أقوام إذا خلوا بمحارم الله انتهكوها</w:t>
      </w:r>
      <w:r>
        <w:rPr>
          <w:rFonts w:hint="cs"/>
          <w:rtl/>
        </w:rPr>
        <w:t xml:space="preserve"> </w:t>
      </w:r>
      <w:r>
        <w:rPr>
          <w:rtl/>
        </w:rPr>
        <w:t xml:space="preserve">» </w:t>
      </w:r>
      <w:r w:rsidRPr="00643D22">
        <w:rPr>
          <w:rStyle w:val="libFootnotenumChar"/>
          <w:rtl/>
        </w:rPr>
        <w:t>(5)</w:t>
      </w:r>
      <w:r w:rsidRPr="008A76F4">
        <w:rPr>
          <w:rtl/>
        </w:rPr>
        <w:t>.</w:t>
      </w:r>
    </w:p>
    <w:p w:rsidR="00F40ABA" w:rsidRDefault="00F40ABA" w:rsidP="002565FE">
      <w:pPr>
        <w:pStyle w:val="libNormal"/>
        <w:rPr>
          <w:rtl/>
        </w:rPr>
      </w:pPr>
      <w:r>
        <w:rPr>
          <w:rtl/>
        </w:rPr>
        <w:t xml:space="preserve">اللّهمّ وفّقنا لاجتناب محارمك ، واجعلنا من المتّقين.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4152 كتاب الزهد.</w:t>
      </w:r>
    </w:p>
    <w:p w:rsidR="00F40ABA" w:rsidRDefault="00F40ABA" w:rsidP="00643D22">
      <w:pPr>
        <w:pStyle w:val="libFootnote0"/>
        <w:rPr>
          <w:rtl/>
        </w:rPr>
      </w:pPr>
      <w:r>
        <w:rPr>
          <w:rtl/>
        </w:rPr>
        <w:t>(2) سنن ابن ماجة : 4154.</w:t>
      </w:r>
    </w:p>
    <w:p w:rsidR="00F40ABA" w:rsidRDefault="00F40ABA" w:rsidP="00643D22">
      <w:pPr>
        <w:pStyle w:val="libFootnote0"/>
        <w:rPr>
          <w:rtl/>
        </w:rPr>
      </w:pPr>
      <w:r>
        <w:rPr>
          <w:rtl/>
        </w:rPr>
        <w:t>(3) سنن ابن ماجة : 4151.</w:t>
      </w:r>
    </w:p>
    <w:p w:rsidR="00F40ABA" w:rsidRDefault="00F40ABA" w:rsidP="00643D22">
      <w:pPr>
        <w:pStyle w:val="libFootnote0"/>
        <w:rPr>
          <w:rtl/>
        </w:rPr>
      </w:pPr>
      <w:r>
        <w:rPr>
          <w:rtl/>
        </w:rPr>
        <w:t>(4) سنن ابن ماجة : 4156.</w:t>
      </w:r>
    </w:p>
    <w:p w:rsidR="00F40ABA" w:rsidRDefault="00F40ABA" w:rsidP="00643D22">
      <w:pPr>
        <w:pStyle w:val="libFootnote0"/>
        <w:rPr>
          <w:rtl/>
        </w:rPr>
      </w:pPr>
      <w:r>
        <w:rPr>
          <w:rtl/>
        </w:rPr>
        <w:t>(5) سنن ابن ماجة : 4245.</w:t>
      </w:r>
    </w:p>
    <w:p w:rsidR="00F40ABA" w:rsidRDefault="00F40ABA" w:rsidP="00643D22">
      <w:pPr>
        <w:pStyle w:val="libCenterBold1"/>
        <w:rPr>
          <w:rtl/>
        </w:rPr>
      </w:pPr>
      <w:r>
        <w:rPr>
          <w:rtl/>
        </w:rPr>
        <w:br w:type="page"/>
      </w:r>
      <w:r>
        <w:rPr>
          <w:rtl/>
        </w:rPr>
        <w:lastRenderedPageBreak/>
        <w:t>نسمة المؤمن</w:t>
      </w:r>
    </w:p>
    <w:p w:rsidR="00F40ABA" w:rsidRDefault="00F40ABA" w:rsidP="002565FE">
      <w:pPr>
        <w:pStyle w:val="libNormal"/>
        <w:rPr>
          <w:rtl/>
        </w:rPr>
      </w:pPr>
      <w:r>
        <w:rPr>
          <w:rFonts w:hint="cs"/>
          <w:rtl/>
        </w:rPr>
        <w:t xml:space="preserve">( </w:t>
      </w:r>
      <w:r>
        <w:rPr>
          <w:rtl/>
        </w:rPr>
        <w:t xml:space="preserve">1071 ) عن أبي سفيان ، عن النبي </w:t>
      </w:r>
      <w:r w:rsidR="00593EDA" w:rsidRPr="00593EDA">
        <w:rPr>
          <w:rStyle w:val="libAlaemChar"/>
          <w:rFonts w:hint="cs"/>
          <w:rtl/>
        </w:rPr>
        <w:t>صلى‌الله‌عليه‌وآله</w:t>
      </w:r>
      <w:r>
        <w:rPr>
          <w:rtl/>
        </w:rPr>
        <w:t xml:space="preserve"> قال : « إذا دخل الميت القبر ، مثِّلت الشمس عند غروبها ، فيجلس يمسح عينيه ويقول : دعوني أُصلِّي</w:t>
      </w:r>
      <w:r>
        <w:rPr>
          <w:rFonts w:hint="cs"/>
          <w:rtl/>
        </w:rPr>
        <w:t xml:space="preserve"> </w:t>
      </w:r>
      <w:r>
        <w:rPr>
          <w:rtl/>
        </w:rPr>
        <w:t xml:space="preserve">» </w:t>
      </w:r>
      <w:r w:rsidRPr="00643D22">
        <w:rPr>
          <w:rStyle w:val="libFootnotenumChar"/>
          <w:rtl/>
        </w:rPr>
        <w:t>(1)</w:t>
      </w:r>
      <w:r>
        <w:rPr>
          <w:rtl/>
        </w:rPr>
        <w:t>.</w:t>
      </w:r>
    </w:p>
    <w:p w:rsidR="00F40ABA" w:rsidRDefault="00F40ABA" w:rsidP="00F40ABA">
      <w:pPr>
        <w:pStyle w:val="Heading1Center"/>
        <w:rPr>
          <w:rtl/>
        </w:rPr>
      </w:pPr>
      <w:bookmarkStart w:id="863" w:name="_Toc250045410"/>
      <w:bookmarkStart w:id="864" w:name="_Toc404085582"/>
      <w:r>
        <w:rPr>
          <w:rtl/>
        </w:rPr>
        <w:t>العاطفة والعقاب</w:t>
      </w:r>
      <w:bookmarkEnd w:id="863"/>
      <w:bookmarkEnd w:id="864"/>
    </w:p>
    <w:p w:rsidR="00F40ABA" w:rsidRDefault="00F40ABA" w:rsidP="002565FE">
      <w:pPr>
        <w:pStyle w:val="libNormal"/>
        <w:rPr>
          <w:rtl/>
        </w:rPr>
      </w:pPr>
      <w:r>
        <w:rPr>
          <w:rtl/>
        </w:rPr>
        <w:t xml:space="preserve">( </w:t>
      </w:r>
      <w:r w:rsidRPr="001A56F6">
        <w:rPr>
          <w:rtl/>
        </w:rPr>
        <w:t>1072</w:t>
      </w:r>
      <w:r>
        <w:rPr>
          <w:rtl/>
        </w:rPr>
        <w:t xml:space="preserve"> ) عن ابن عمر : كنّا مع رسول الله </w:t>
      </w:r>
      <w:r w:rsidR="00593EDA" w:rsidRPr="00593EDA">
        <w:rPr>
          <w:rStyle w:val="libAlaemChar"/>
          <w:rFonts w:hint="cs"/>
          <w:rtl/>
        </w:rPr>
        <w:t>صلى‌الله‌عليه‌وآله</w:t>
      </w:r>
      <w:r>
        <w:rPr>
          <w:rtl/>
        </w:rPr>
        <w:t xml:space="preserve"> في بعض غزواته ... وامرأة تحصب تنورها ومعها ابن لها ، فأتت النبي </w:t>
      </w:r>
      <w:r w:rsidR="00593EDA" w:rsidRPr="00593EDA">
        <w:rPr>
          <w:rStyle w:val="libAlaemChar"/>
          <w:rFonts w:hint="cs"/>
          <w:rtl/>
        </w:rPr>
        <w:t>صلى‌الله‌عليه‌وآله</w:t>
      </w:r>
      <w:r>
        <w:rPr>
          <w:rtl/>
        </w:rPr>
        <w:t xml:space="preserve"> فقالت أنت رسول الله؟</w:t>
      </w:r>
    </w:p>
    <w:p w:rsidR="00F40ABA" w:rsidRDefault="00F40ABA" w:rsidP="002565FE">
      <w:pPr>
        <w:pStyle w:val="libNormal"/>
        <w:rPr>
          <w:rtl/>
        </w:rPr>
      </w:pPr>
      <w:r>
        <w:rPr>
          <w:rtl/>
        </w:rPr>
        <w:t>قال : « نعم</w:t>
      </w:r>
      <w:r>
        <w:rPr>
          <w:rFonts w:hint="cs"/>
          <w:rtl/>
        </w:rPr>
        <w:t xml:space="preserve"> </w:t>
      </w:r>
      <w:r>
        <w:rPr>
          <w:rtl/>
        </w:rPr>
        <w:t>».</w:t>
      </w:r>
    </w:p>
    <w:p w:rsidR="00F40ABA" w:rsidRDefault="00F40ABA" w:rsidP="002565FE">
      <w:pPr>
        <w:pStyle w:val="libNormal"/>
        <w:rPr>
          <w:rtl/>
        </w:rPr>
      </w:pPr>
      <w:r>
        <w:rPr>
          <w:rtl/>
        </w:rPr>
        <w:t>قالت : بأبي أنت وأُمّي ، أليس الله بأرحم الراحمين؟</w:t>
      </w:r>
    </w:p>
    <w:p w:rsidR="00F40ABA" w:rsidRDefault="00F40ABA" w:rsidP="002565FE">
      <w:pPr>
        <w:pStyle w:val="libNormal"/>
        <w:rPr>
          <w:rtl/>
        </w:rPr>
      </w:pPr>
      <w:r>
        <w:rPr>
          <w:rtl/>
        </w:rPr>
        <w:t>قال : « بلى ».</w:t>
      </w:r>
    </w:p>
    <w:p w:rsidR="00F40ABA" w:rsidRDefault="00F40ABA" w:rsidP="002565FE">
      <w:pPr>
        <w:pStyle w:val="libNormal"/>
        <w:rPr>
          <w:rtl/>
        </w:rPr>
      </w:pPr>
      <w:r>
        <w:rPr>
          <w:rtl/>
        </w:rPr>
        <w:t>قالت : أوَليس الله بأرحم بعباده من الاَُمِّ بولدها؟</w:t>
      </w:r>
    </w:p>
    <w:p w:rsidR="00F40ABA" w:rsidRDefault="00F40ABA" w:rsidP="002565FE">
      <w:pPr>
        <w:pStyle w:val="libNormal"/>
        <w:rPr>
          <w:rtl/>
        </w:rPr>
      </w:pPr>
      <w:r>
        <w:rPr>
          <w:rtl/>
        </w:rPr>
        <w:t>قال : « بلى ».</w:t>
      </w:r>
    </w:p>
    <w:p w:rsidR="00F40ABA" w:rsidRDefault="00F40ABA" w:rsidP="002565FE">
      <w:pPr>
        <w:pStyle w:val="libNormal"/>
        <w:rPr>
          <w:rtl/>
        </w:rPr>
      </w:pPr>
      <w:r>
        <w:rPr>
          <w:rtl/>
        </w:rPr>
        <w:t>قالت : فانّ الاُمّ لا تُلقي ولدها في النار.</w:t>
      </w:r>
    </w:p>
    <w:p w:rsidR="00F40ABA" w:rsidRDefault="00F40ABA" w:rsidP="002565FE">
      <w:pPr>
        <w:pStyle w:val="libNormal"/>
        <w:rPr>
          <w:rtl/>
        </w:rPr>
      </w:pPr>
      <w:r>
        <w:rPr>
          <w:rtl/>
        </w:rPr>
        <w:t xml:space="preserve">فأكبَّ رسول الله </w:t>
      </w:r>
      <w:r w:rsidR="00593EDA" w:rsidRPr="00593EDA">
        <w:rPr>
          <w:rStyle w:val="libAlaemChar"/>
          <w:rFonts w:hint="cs"/>
          <w:rtl/>
        </w:rPr>
        <w:t>صلى‌الله‌عليه‌وآله</w:t>
      </w:r>
      <w:r>
        <w:rPr>
          <w:rtl/>
        </w:rPr>
        <w:t xml:space="preserve"> يبكي ، ثم رفع رأسه فقال : « انّ الله لا يعذّب من عباده إلاّ المارد المتمرّد ، الذي يتمرّد على الله وأبى أن يقول : لا إله إلاّ الله</w:t>
      </w:r>
      <w:r>
        <w:rPr>
          <w:rFonts w:hint="cs"/>
          <w:rtl/>
        </w:rPr>
        <w:t xml:space="preserve"> </w:t>
      </w:r>
      <w:r>
        <w:rPr>
          <w:rtl/>
        </w:rPr>
        <w:t xml:space="preserve">» </w:t>
      </w:r>
      <w:r w:rsidRPr="00643D22">
        <w:rPr>
          <w:rStyle w:val="libFootnotenumChar"/>
          <w:rtl/>
        </w:rPr>
        <w:t>(2)</w:t>
      </w:r>
      <w:r w:rsidRPr="008A76F4">
        <w:rPr>
          <w:rtl/>
        </w:rPr>
        <w:t>.</w:t>
      </w:r>
    </w:p>
    <w:p w:rsidR="00F40ABA" w:rsidRDefault="00F40ABA" w:rsidP="002565FE">
      <w:pPr>
        <w:pStyle w:val="libNormal"/>
        <w:rPr>
          <w:rtl/>
        </w:rPr>
      </w:pPr>
      <w:r>
        <w:rPr>
          <w:rtl/>
        </w:rPr>
        <w:t xml:space="preserve">أقول : رحمته تعالى ليست كرحمتنا من رقة القلب. والظاهر انّ بكاءه </w:t>
      </w:r>
      <w:r w:rsidR="00593EDA" w:rsidRPr="00593EDA">
        <w:rPr>
          <w:rStyle w:val="libAlaemChar"/>
          <w:rFonts w:hint="cs"/>
          <w:rtl/>
        </w:rPr>
        <w:t>صلى‌الله‌عليه‌وآله</w:t>
      </w:r>
      <w:r>
        <w:rPr>
          <w:rtl/>
        </w:rPr>
        <w:t xml:space="preserve"> لاقناعها ، وان كان السبب هو عذاب الله للعصاة.</w:t>
      </w:r>
    </w:p>
    <w:p w:rsidR="00F40ABA" w:rsidRDefault="00F40ABA" w:rsidP="00F40ABA">
      <w:pPr>
        <w:pStyle w:val="Heading1Center"/>
        <w:rPr>
          <w:rtl/>
        </w:rPr>
      </w:pPr>
      <w:bookmarkStart w:id="865" w:name="_Toc250045411"/>
      <w:bookmarkStart w:id="866" w:name="_Toc404085583"/>
      <w:r>
        <w:rPr>
          <w:rtl/>
        </w:rPr>
        <w:t>التوالد في الجنة</w:t>
      </w:r>
      <w:bookmarkEnd w:id="865"/>
      <w:bookmarkEnd w:id="866"/>
    </w:p>
    <w:p w:rsidR="00F40ABA" w:rsidRDefault="00F40ABA" w:rsidP="002565FE">
      <w:pPr>
        <w:pStyle w:val="libNormal"/>
        <w:rPr>
          <w:rtl/>
        </w:rPr>
      </w:pPr>
      <w:r>
        <w:rPr>
          <w:rtl/>
        </w:rPr>
        <w:t xml:space="preserve">( </w:t>
      </w:r>
      <w:r w:rsidRPr="00A6084E">
        <w:rPr>
          <w:rtl/>
        </w:rPr>
        <w:t>1073</w:t>
      </w:r>
      <w:r>
        <w:rPr>
          <w:rtl/>
        </w:rPr>
        <w:t xml:space="preserve"> ) عن أبي سعيد الخدري : قال رسول الله </w:t>
      </w:r>
      <w:r w:rsidR="00593EDA" w:rsidRPr="00593EDA">
        <w:rPr>
          <w:rStyle w:val="libAlaemChar"/>
          <w:rFonts w:hint="cs"/>
          <w:rtl/>
        </w:rPr>
        <w:t>صلى‌الله‌عليه‌وآله</w:t>
      </w:r>
      <w:r>
        <w:rPr>
          <w:rtl/>
        </w:rPr>
        <w:t xml:space="preserve"> : « المؤمن إذا اشتهى الولد في الجنة كان حمله ووضعه في ساعة واحدة كما يشتهي »</w:t>
      </w:r>
      <w:r>
        <w:rPr>
          <w:rFonts w:hint="cs"/>
          <w:rtl/>
        </w:rPr>
        <w:t xml:space="preserve"> </w:t>
      </w:r>
      <w:r w:rsidRPr="00643D22">
        <w:rPr>
          <w:rStyle w:val="libFootnotenumChar"/>
          <w:rtl/>
        </w:rPr>
        <w:t>(3)</w:t>
      </w:r>
      <w:r>
        <w:rPr>
          <w:rtl/>
        </w:rPr>
        <w:t>.</w:t>
      </w:r>
    </w:p>
    <w:p w:rsidR="00F40ABA" w:rsidRDefault="00F40ABA" w:rsidP="002565FE">
      <w:pPr>
        <w:pStyle w:val="libNormal"/>
        <w:rPr>
          <w:rtl/>
        </w:rPr>
      </w:pPr>
      <w:r>
        <w:rPr>
          <w:rtl/>
        </w:rPr>
        <w:t>أقول</w:t>
      </w:r>
      <w:r>
        <w:rPr>
          <w:rFonts w:hint="cs"/>
          <w:rtl/>
        </w:rPr>
        <w:t xml:space="preserve"> </w:t>
      </w:r>
      <w:r>
        <w:rPr>
          <w:rtl/>
        </w:rPr>
        <w:t>: الحديث غريب ليس في الكتاب والسنّة ذكر عن هذه المسألة</w:t>
      </w:r>
      <w:r>
        <w:rPr>
          <w:rFonts w:hint="cs"/>
          <w:rtl/>
        </w:rPr>
        <w:t xml:space="preserve"> </w:t>
      </w:r>
      <w:r>
        <w:rPr>
          <w:rtl/>
        </w:rPr>
        <w:t>، وهو شيء مجهول.</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سنن ابن ماجة : 4272 كتاب الزهد.</w:t>
      </w:r>
    </w:p>
    <w:p w:rsidR="00F40ABA" w:rsidRDefault="00F40ABA" w:rsidP="00643D22">
      <w:pPr>
        <w:pStyle w:val="libFootnote0"/>
        <w:rPr>
          <w:rtl/>
        </w:rPr>
      </w:pPr>
      <w:r>
        <w:rPr>
          <w:rtl/>
        </w:rPr>
        <w:t>(2) سنن ابن ماجة : 4297.</w:t>
      </w:r>
    </w:p>
    <w:p w:rsidR="00F40ABA" w:rsidRPr="001E0AA9" w:rsidRDefault="00F40ABA" w:rsidP="00643D22">
      <w:pPr>
        <w:pStyle w:val="libFootnote0"/>
        <w:rPr>
          <w:rtl/>
        </w:rPr>
      </w:pPr>
      <w:r w:rsidRPr="001E0AA9">
        <w:rPr>
          <w:rtl/>
        </w:rPr>
        <w:t>(3) سنن ابن ماجة : 4338</w:t>
      </w:r>
      <w:r>
        <w:rPr>
          <w:rtl/>
        </w:rPr>
        <w:t>.</w:t>
      </w:r>
      <w:r w:rsidRPr="001E0AA9">
        <w:rPr>
          <w:rtl/>
        </w:rPr>
        <w:cr/>
      </w:r>
    </w:p>
    <w:p w:rsidR="00F40ABA" w:rsidRDefault="00F40ABA" w:rsidP="00643D22">
      <w:pPr>
        <w:pStyle w:val="libCenterBold1"/>
        <w:rPr>
          <w:rtl/>
        </w:rPr>
      </w:pPr>
      <w:r>
        <w:rPr>
          <w:rtl/>
        </w:rPr>
        <w:br w:type="page"/>
      </w:r>
      <w:r>
        <w:rPr>
          <w:rtl/>
        </w:rPr>
        <w:lastRenderedPageBreak/>
        <w:t>خاتمة الكتاب</w:t>
      </w:r>
    </w:p>
    <w:p w:rsidR="00F40ABA" w:rsidRDefault="00F40ABA" w:rsidP="002565FE">
      <w:pPr>
        <w:pStyle w:val="libNormal"/>
        <w:rPr>
          <w:rtl/>
        </w:rPr>
      </w:pPr>
      <w:r>
        <w:rPr>
          <w:rFonts w:hint="cs"/>
          <w:rtl/>
        </w:rPr>
        <w:t xml:space="preserve">( </w:t>
      </w:r>
      <w:r>
        <w:rPr>
          <w:rtl/>
        </w:rPr>
        <w:t xml:space="preserve">1074 ) عن ابن أبي وقاص ـ كما في البخاري ـ : قال النبي </w:t>
      </w:r>
      <w:r w:rsidR="00593EDA" w:rsidRPr="00593EDA">
        <w:rPr>
          <w:rStyle w:val="libAlaemChar"/>
          <w:rFonts w:hint="cs"/>
          <w:rtl/>
        </w:rPr>
        <w:t>صلى‌الله‌عليه‌وآله</w:t>
      </w:r>
      <w:r>
        <w:rPr>
          <w:rtl/>
        </w:rPr>
        <w:t xml:space="preserve"> : « من اصطبح كلّ يوم تمرات عجوة لم يضرّه سم ولا سحر! ورواه مسلم أيضاً.</w:t>
      </w:r>
    </w:p>
    <w:p w:rsidR="00F40ABA" w:rsidRDefault="00F40ABA" w:rsidP="002565FE">
      <w:pPr>
        <w:pStyle w:val="libNormal"/>
        <w:rPr>
          <w:rtl/>
        </w:rPr>
      </w:pPr>
      <w:r>
        <w:rPr>
          <w:rtl/>
        </w:rPr>
        <w:t xml:space="preserve">( 1075 ) وفي كتاب مسلم ( كتاب السلام ) : عنه </w:t>
      </w:r>
      <w:r w:rsidR="00593EDA" w:rsidRPr="00593EDA">
        <w:rPr>
          <w:rStyle w:val="libAlaemChar"/>
          <w:rFonts w:hint="cs"/>
          <w:rtl/>
        </w:rPr>
        <w:t>صلى‌الله‌عليه‌وآله</w:t>
      </w:r>
      <w:r>
        <w:rPr>
          <w:rtl/>
        </w:rPr>
        <w:t xml:space="preserve"> : « لا عدوى ولا يوردن ممرض على مصح</w:t>
      </w:r>
      <w:r>
        <w:rPr>
          <w:rFonts w:hint="cs"/>
          <w:rtl/>
        </w:rPr>
        <w:t xml:space="preserve"> ».</w:t>
      </w:r>
    </w:p>
    <w:p w:rsidR="00F40ABA" w:rsidRDefault="00F40ABA" w:rsidP="002565FE">
      <w:pPr>
        <w:pStyle w:val="libNormal"/>
        <w:rPr>
          <w:rtl/>
        </w:rPr>
      </w:pPr>
      <w:r>
        <w:rPr>
          <w:rtl/>
        </w:rPr>
        <w:t>أقول : وفيه أولاً : انّ صدره وذيله متناقض. وثانياً : انّ صدره مخالف للطب ، والنبي معصوم. والعمدة انّ التجربة على صحة العدوى.</w:t>
      </w:r>
    </w:p>
    <w:p w:rsidR="00F40ABA" w:rsidRDefault="00F40ABA" w:rsidP="002565FE">
      <w:pPr>
        <w:pStyle w:val="libNormal"/>
        <w:rPr>
          <w:rtl/>
        </w:rPr>
      </w:pPr>
      <w:r>
        <w:rPr>
          <w:rtl/>
        </w:rPr>
        <w:t xml:space="preserve">( 1076 ) في كتاب البخاري : عن نافع ، عن ابن عمر : </w:t>
      </w:r>
      <w:r w:rsidRPr="00B825C0">
        <w:rPr>
          <w:rStyle w:val="libAlaemChar"/>
          <w:rtl/>
        </w:rPr>
        <w:t xml:space="preserve">( </w:t>
      </w:r>
      <w:r w:rsidRPr="00B825C0">
        <w:rPr>
          <w:rStyle w:val="libAieChar"/>
          <w:rtl/>
        </w:rPr>
        <w:t>فاتوا حرثكم أنّى شئتم</w:t>
      </w:r>
      <w:r>
        <w:rPr>
          <w:rFonts w:hint="cs"/>
          <w:rtl/>
        </w:rPr>
        <w:t xml:space="preserve"> </w:t>
      </w:r>
      <w:r w:rsidRPr="00B825C0">
        <w:rPr>
          <w:rStyle w:val="libAlaemChar"/>
          <w:rtl/>
        </w:rPr>
        <w:t xml:space="preserve">) </w:t>
      </w:r>
      <w:r w:rsidRPr="00643D22">
        <w:rPr>
          <w:rStyle w:val="libFootnotenumChar"/>
          <w:rtl/>
        </w:rPr>
        <w:t xml:space="preserve">(1) </w:t>
      </w:r>
      <w:r>
        <w:rPr>
          <w:rtl/>
        </w:rPr>
        <w:t xml:space="preserve">، قال : يأتيها في ... </w:t>
      </w:r>
      <w:r w:rsidRPr="00643D22">
        <w:rPr>
          <w:rStyle w:val="libFootnotenumChar"/>
          <w:rtl/>
        </w:rPr>
        <w:t>(2)</w:t>
      </w:r>
      <w:r w:rsidRPr="008A76F4">
        <w:rPr>
          <w:rtl/>
        </w:rPr>
        <w:t>.</w:t>
      </w:r>
    </w:p>
    <w:p w:rsidR="00F40ABA" w:rsidRDefault="00F40ABA" w:rsidP="002565FE">
      <w:pPr>
        <w:pStyle w:val="libNormal"/>
        <w:rPr>
          <w:rtl/>
        </w:rPr>
      </w:pPr>
      <w:r>
        <w:rPr>
          <w:rtl/>
        </w:rPr>
        <w:t>وعلّق الشارح بقوله ( في ... ) بحذف المجرور وهو الظرف أي في الدبر. قيل : واسقط المؤلّف ذلك لاستنكاره!</w:t>
      </w:r>
    </w:p>
    <w:p w:rsidR="00F40ABA" w:rsidRDefault="00F40ABA" w:rsidP="002565FE">
      <w:pPr>
        <w:pStyle w:val="libNormal"/>
        <w:rPr>
          <w:rtl/>
        </w:rPr>
      </w:pPr>
      <w:r>
        <w:rPr>
          <w:rtl/>
        </w:rPr>
        <w:t>( 1077 ) وفي البخاري : بسنده عن عمرو بن ميمون قال : رأيت في الجاهلية قردة اجتمع عليها قردة قد زنت فرجموها فرجمتها معهم</w:t>
      </w:r>
      <w:r>
        <w:rPr>
          <w:rFonts w:hint="cs"/>
          <w:rtl/>
        </w:rPr>
        <w:t xml:space="preserve"> </w:t>
      </w:r>
      <w:r w:rsidRPr="00643D22">
        <w:rPr>
          <w:rStyle w:val="libFootnotenumChar"/>
          <w:rtl/>
        </w:rPr>
        <w:t>(3)</w:t>
      </w:r>
      <w:r w:rsidRPr="008A76F4">
        <w:rPr>
          <w:rtl/>
        </w:rPr>
        <w:t>.</w:t>
      </w:r>
    </w:p>
    <w:p w:rsidR="00F40ABA" w:rsidRDefault="00F40ABA" w:rsidP="002565FE">
      <w:pPr>
        <w:pStyle w:val="libNormal"/>
        <w:rPr>
          <w:rtl/>
        </w:rPr>
      </w:pPr>
      <w:r>
        <w:rPr>
          <w:rtl/>
        </w:rPr>
        <w:t>حقاً انّ كتاب البخاري أصح الكتب بعد كتاب الله تعالى!</w:t>
      </w:r>
    </w:p>
    <w:p w:rsidR="00F40ABA" w:rsidRDefault="00F40ABA" w:rsidP="002565FE">
      <w:pPr>
        <w:pStyle w:val="libNormal"/>
        <w:rPr>
          <w:rtl/>
        </w:rPr>
      </w:pPr>
      <w:r>
        <w:rPr>
          <w:rtl/>
        </w:rPr>
        <w:t xml:space="preserve">( 1078 ) وعن الذهبي ـ في تذكرة الحفاظ ـ عن شعبة ، عن سعيد بن إبراهيم ، عن ابيه : انّ عمر حبس ابن مسعود وابا الدرداء وابا مسعود </w:t>
      </w:r>
    </w:p>
    <w:p w:rsidR="00F40ABA" w:rsidRDefault="00F40ABA" w:rsidP="00643D22">
      <w:pPr>
        <w:pStyle w:val="libFootnote0"/>
        <w:rPr>
          <w:rtl/>
        </w:rPr>
      </w:pPr>
      <w:r w:rsidRPr="00663FD0">
        <w:rPr>
          <w:rtl/>
        </w:rPr>
        <w:t>__________________</w:t>
      </w:r>
    </w:p>
    <w:p w:rsidR="00F40ABA" w:rsidRDefault="00F40ABA" w:rsidP="00643D22">
      <w:pPr>
        <w:pStyle w:val="libFootnote0"/>
        <w:rPr>
          <w:rtl/>
        </w:rPr>
      </w:pPr>
      <w:r>
        <w:rPr>
          <w:rtl/>
        </w:rPr>
        <w:t>(1) البقرة 2 : 223.</w:t>
      </w:r>
    </w:p>
    <w:p w:rsidR="00F40ABA" w:rsidRDefault="00F40ABA" w:rsidP="00643D22">
      <w:pPr>
        <w:pStyle w:val="libFootnote0"/>
        <w:rPr>
          <w:rtl/>
        </w:rPr>
      </w:pPr>
      <w:r>
        <w:rPr>
          <w:rtl/>
        </w:rPr>
        <w:t>(2) صحيح البخاري 5 : 16.</w:t>
      </w:r>
    </w:p>
    <w:p w:rsidR="00F40ABA" w:rsidRDefault="00F40ABA" w:rsidP="00643D22">
      <w:pPr>
        <w:pStyle w:val="libFootnote0"/>
        <w:rPr>
          <w:rtl/>
        </w:rPr>
      </w:pPr>
      <w:r>
        <w:rPr>
          <w:rtl/>
        </w:rPr>
        <w:t>(3) صحيح البخاري 4 : 238 كتاب بدء الخلق.</w:t>
      </w:r>
    </w:p>
    <w:p w:rsidR="00F40ABA" w:rsidRDefault="00F40ABA" w:rsidP="002565FE">
      <w:pPr>
        <w:pStyle w:val="libNormal0"/>
        <w:rPr>
          <w:rtl/>
        </w:rPr>
      </w:pPr>
      <w:r>
        <w:rPr>
          <w:rtl/>
        </w:rPr>
        <w:br w:type="page"/>
      </w:r>
      <w:r>
        <w:rPr>
          <w:rtl/>
        </w:rPr>
        <w:lastRenderedPageBreak/>
        <w:t xml:space="preserve">الانصاري فقال : قد أكثرتم الحديث عن رسول الله </w:t>
      </w:r>
      <w:r w:rsidR="00593EDA" w:rsidRPr="00593EDA">
        <w:rPr>
          <w:rStyle w:val="libAlaemChar"/>
          <w:rFonts w:hint="cs"/>
          <w:rtl/>
        </w:rPr>
        <w:t>صلى‌الله‌عليه‌وآله</w:t>
      </w:r>
      <w:r>
        <w:rPr>
          <w:rtl/>
        </w:rPr>
        <w:t>. وكان قد حبسهم في المدينة واطلقهم عثمان كما ذكره بعضهم.</w:t>
      </w:r>
    </w:p>
    <w:p w:rsidR="00F40ABA" w:rsidRDefault="00F40ABA" w:rsidP="002565FE">
      <w:pPr>
        <w:pStyle w:val="libNormal"/>
        <w:rPr>
          <w:rtl/>
        </w:rPr>
      </w:pPr>
      <w:r>
        <w:rPr>
          <w:rtl/>
        </w:rPr>
        <w:t xml:space="preserve">( </w:t>
      </w:r>
      <w:r w:rsidRPr="0020347D">
        <w:rPr>
          <w:rtl/>
        </w:rPr>
        <w:t>1079</w:t>
      </w:r>
      <w:r>
        <w:rPr>
          <w:rtl/>
        </w:rPr>
        <w:t xml:space="preserve"> ) وعن ابن عساكر ، عن السائب بن يزيد قال : سمعت عمر بن الخطاب يقول لاَبي هريرة : لتتركنّ الحديث عن رسول الله أو لاَلحقنّك بأرض دوس ( أي بلده ).</w:t>
      </w:r>
    </w:p>
    <w:p w:rsidR="00F40ABA" w:rsidRDefault="00F40ABA" w:rsidP="002565FE">
      <w:pPr>
        <w:pStyle w:val="libNormal"/>
        <w:rPr>
          <w:rtl/>
        </w:rPr>
      </w:pPr>
      <w:r>
        <w:rPr>
          <w:rtl/>
        </w:rPr>
        <w:t>وقال لكعب الاحبار : لتتركنَّ الحديث عن الاول أو لاَلحقنّك بأرض القردة.</w:t>
      </w:r>
    </w:p>
    <w:p w:rsidR="00F40ABA" w:rsidRDefault="00F40ABA" w:rsidP="002565FE">
      <w:pPr>
        <w:pStyle w:val="libNormal"/>
        <w:rPr>
          <w:rtl/>
        </w:rPr>
      </w:pPr>
      <w:r>
        <w:rPr>
          <w:rtl/>
        </w:rPr>
        <w:t>وكذلك فعل معهما عثمان بن عفان.</w:t>
      </w:r>
    </w:p>
    <w:p w:rsidR="00F40ABA" w:rsidRDefault="00F40ABA" w:rsidP="002565FE">
      <w:pPr>
        <w:pStyle w:val="libNormal"/>
        <w:rPr>
          <w:rtl/>
        </w:rPr>
      </w:pPr>
      <w:r>
        <w:rPr>
          <w:rtl/>
        </w:rPr>
        <w:t xml:space="preserve">( </w:t>
      </w:r>
      <w:r w:rsidRPr="0020347D">
        <w:rPr>
          <w:rtl/>
        </w:rPr>
        <w:t>1080</w:t>
      </w:r>
      <w:r>
        <w:rPr>
          <w:rtl/>
        </w:rPr>
        <w:t xml:space="preserve"> ) عن ابن شهاب ، عن قبيصة : انّ الجدّة جاءت أبا بكر تلتمس أن تورث ، فقال : ما أجد لك في كتاب الله شيئاً ، وما علمت انّ رسول الله ذكر لك شيئاً. ثم سأل الناس ، فقال المغيرة : كان رسول الله يعطيها السدس.</w:t>
      </w:r>
    </w:p>
    <w:p w:rsidR="00F40ABA" w:rsidRDefault="00F40ABA" w:rsidP="002565FE">
      <w:pPr>
        <w:pStyle w:val="libNormal"/>
        <w:rPr>
          <w:rtl/>
        </w:rPr>
      </w:pPr>
      <w:r>
        <w:rPr>
          <w:rtl/>
        </w:rPr>
        <w:t>فقال له : هل معك أحد؟ فشهد محمّد بن مسلمة بمثل ذلك فأنفذه لها ابو بكر.</w:t>
      </w:r>
    </w:p>
    <w:p w:rsidR="00F40ABA" w:rsidRDefault="00F40ABA" w:rsidP="002565FE">
      <w:pPr>
        <w:pStyle w:val="libNormal"/>
        <w:rPr>
          <w:rtl/>
        </w:rPr>
      </w:pPr>
      <w:r>
        <w:rPr>
          <w:rtl/>
        </w:rPr>
        <w:t xml:space="preserve">( </w:t>
      </w:r>
      <w:r w:rsidRPr="0020347D">
        <w:rPr>
          <w:rtl/>
        </w:rPr>
        <w:t>1081</w:t>
      </w:r>
      <w:r>
        <w:rPr>
          <w:rtl/>
        </w:rPr>
        <w:t xml:space="preserve"> ) وعن الآمدي ـ في كتاب الاِحكام في أصول الاَحكام</w:t>
      </w:r>
      <w:r w:rsidRPr="00643D22">
        <w:rPr>
          <w:rStyle w:val="libFootnotenumChar"/>
          <w:rtl/>
        </w:rPr>
        <w:t xml:space="preserve"> (1) </w:t>
      </w:r>
      <w:r>
        <w:rPr>
          <w:rtl/>
        </w:rPr>
        <w:t>: انّ ابن عباس لم يسمع من رسول الله سوى اربعة أحاديث لصغر سنه</w:t>
      </w:r>
      <w:r w:rsidRPr="00643D22">
        <w:rPr>
          <w:rStyle w:val="libFootnotenumChar"/>
          <w:rtl/>
        </w:rPr>
        <w:t xml:space="preserve"> (2)</w:t>
      </w:r>
      <w:r w:rsidRPr="008A76F4">
        <w:rPr>
          <w:rtl/>
        </w:rPr>
        <w:t>.</w:t>
      </w:r>
    </w:p>
    <w:p w:rsidR="00F40ABA" w:rsidRDefault="00F40ABA" w:rsidP="002565FE">
      <w:pPr>
        <w:pStyle w:val="libNormal"/>
        <w:rPr>
          <w:rtl/>
        </w:rPr>
      </w:pPr>
      <w:r>
        <w:rPr>
          <w:rtl/>
        </w:rPr>
        <w:t xml:space="preserve">ولمّا روى عن النبي </w:t>
      </w:r>
      <w:r w:rsidR="00593EDA" w:rsidRPr="00593EDA">
        <w:rPr>
          <w:rStyle w:val="libAlaemChar"/>
          <w:rFonts w:hint="cs"/>
          <w:rtl/>
        </w:rPr>
        <w:t>صلى‌الله‌عليه‌وآله</w:t>
      </w:r>
      <w:r>
        <w:rPr>
          <w:rtl/>
        </w:rPr>
        <w:t xml:space="preserve"> : « انّما الربا في النسيئة ». وانّ النبي لم يزل يلبّي حتّى رمى حجر العقبة.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الاِحكام في أصول الاَحكام 2 : 178 ـ 180.</w:t>
      </w:r>
    </w:p>
    <w:p w:rsidR="00F40ABA" w:rsidRDefault="00F40ABA" w:rsidP="00643D22">
      <w:pPr>
        <w:pStyle w:val="libFootnote0"/>
        <w:rPr>
          <w:rtl/>
        </w:rPr>
      </w:pPr>
      <w:r>
        <w:rPr>
          <w:rtl/>
        </w:rPr>
        <w:t>(2) وعن ابن التيم في الوابل : ان ما سمعه ابن عباس عن النبي ( ص ) لم يبلغ العشرين حديثاً.</w:t>
      </w:r>
    </w:p>
    <w:p w:rsidR="00F40ABA" w:rsidRDefault="00F40ABA" w:rsidP="00643D22">
      <w:pPr>
        <w:pStyle w:val="libFootnote0"/>
        <w:rPr>
          <w:rtl/>
        </w:rPr>
      </w:pPr>
      <w:r>
        <w:rPr>
          <w:rtl/>
        </w:rPr>
        <w:t>وعن ابن معين والقطان وأبي داود في السنن : انّه روى تسعة أحاديث ، وذلك لصغر سنه ، ومع ذلك فقد اسند له أحمد في مسنده 1696 حديثاً!</w:t>
      </w:r>
    </w:p>
    <w:p w:rsidR="00F40ABA" w:rsidRDefault="00F40ABA" w:rsidP="002565FE">
      <w:pPr>
        <w:pStyle w:val="libNormal"/>
        <w:rPr>
          <w:rtl/>
        </w:rPr>
      </w:pPr>
      <w:r>
        <w:rPr>
          <w:rtl/>
        </w:rPr>
        <w:br w:type="page"/>
      </w:r>
      <w:r>
        <w:rPr>
          <w:rtl/>
        </w:rPr>
        <w:lastRenderedPageBreak/>
        <w:t>قال في الخبر الاَول ـ لما وجع فيه ـ : أخبرني به اسامة بن زيد. وفي الخبر الثاني : أخبرني به الفضل بن العباس.</w:t>
      </w:r>
    </w:p>
    <w:p w:rsidR="00F40ABA" w:rsidRDefault="00F40ABA" w:rsidP="002565FE">
      <w:pPr>
        <w:pStyle w:val="libNormal"/>
        <w:rPr>
          <w:rtl/>
        </w:rPr>
      </w:pPr>
      <w:r>
        <w:rPr>
          <w:rtl/>
        </w:rPr>
        <w:t xml:space="preserve">( </w:t>
      </w:r>
      <w:r w:rsidRPr="0020347D">
        <w:rPr>
          <w:rtl/>
        </w:rPr>
        <w:t>1082</w:t>
      </w:r>
      <w:r>
        <w:rPr>
          <w:rtl/>
        </w:rPr>
        <w:t xml:space="preserve"> ) حدّث أبو هريرة عن النبي </w:t>
      </w:r>
      <w:r w:rsidR="00593EDA" w:rsidRPr="00593EDA">
        <w:rPr>
          <w:rStyle w:val="libAlaemChar"/>
          <w:rFonts w:hint="cs"/>
          <w:rtl/>
        </w:rPr>
        <w:t>صلى‌الله‌عليه‌وآله</w:t>
      </w:r>
      <w:r>
        <w:rPr>
          <w:rtl/>
        </w:rPr>
        <w:t xml:space="preserve"> انّه قال : « من أصبح جنباً في رمضان فلا صوم له ».</w:t>
      </w:r>
    </w:p>
    <w:p w:rsidR="00F40ABA" w:rsidRDefault="00F40ABA" w:rsidP="002565FE">
      <w:pPr>
        <w:pStyle w:val="libNormal"/>
        <w:rPr>
          <w:rtl/>
        </w:rPr>
      </w:pPr>
      <w:r>
        <w:rPr>
          <w:rtl/>
        </w:rPr>
        <w:t>فلمّا راجعوه قال : ما أنا قلته وربّ الكعبة ، ولكن محمّداً قاله. ثم عاد فقال : حدّثني به الفضل بن عباس.</w:t>
      </w:r>
    </w:p>
    <w:p w:rsidR="00F40ABA" w:rsidRDefault="00F40ABA" w:rsidP="002565FE">
      <w:pPr>
        <w:pStyle w:val="libNormal"/>
        <w:rPr>
          <w:rtl/>
        </w:rPr>
      </w:pPr>
      <w:r>
        <w:rPr>
          <w:rtl/>
        </w:rPr>
        <w:t xml:space="preserve">( </w:t>
      </w:r>
      <w:r w:rsidRPr="0020347D">
        <w:rPr>
          <w:rtl/>
        </w:rPr>
        <w:t>1083</w:t>
      </w:r>
      <w:r>
        <w:rPr>
          <w:rtl/>
        </w:rPr>
        <w:t xml:space="preserve"> ) وعن ابن مندة في معرفة الصحابة والطبراني في المعجم الكبير من حديث عبدالله بن سليمان بن اكيمة الليثي قال : قلت : يا رسول الله انّي اسمع منك الحديث لا استطيع أن أؤديّه كما اسمعه منك يزيد حرفاً أو ينقص حرفاً ، فقال : « إذا لم تحلّوا حراماً ولم تحرّموا حلالاً وأصبتم المعنى فلا بأس » فذكر للحسن فقال : لولا هذا ما حدّثنا.</w:t>
      </w:r>
    </w:p>
    <w:p w:rsidR="00F40ABA" w:rsidRDefault="00F40ABA" w:rsidP="002565FE">
      <w:pPr>
        <w:pStyle w:val="libNormal"/>
        <w:rPr>
          <w:rtl/>
        </w:rPr>
      </w:pPr>
      <w:r>
        <w:rPr>
          <w:rtl/>
        </w:rPr>
        <w:t>وعن سنن الترمذي عن مكحول : اذ حدّثناكم على المعنى فحسبكم.</w:t>
      </w:r>
    </w:p>
    <w:p w:rsidR="00F40ABA" w:rsidRDefault="00F40ABA" w:rsidP="002565FE">
      <w:pPr>
        <w:pStyle w:val="libNormal"/>
        <w:rPr>
          <w:rtl/>
        </w:rPr>
      </w:pPr>
      <w:r>
        <w:rPr>
          <w:rtl/>
        </w:rPr>
        <w:t xml:space="preserve">( </w:t>
      </w:r>
      <w:r w:rsidRPr="0020347D">
        <w:rPr>
          <w:rtl/>
        </w:rPr>
        <w:t>1084</w:t>
      </w:r>
      <w:r>
        <w:rPr>
          <w:rtl/>
        </w:rPr>
        <w:t xml:space="preserve"> ) وعن الخطيب ، عن أبي هريرة : ناول النبي </w:t>
      </w:r>
      <w:r w:rsidR="00593EDA" w:rsidRPr="00593EDA">
        <w:rPr>
          <w:rStyle w:val="libAlaemChar"/>
          <w:rFonts w:hint="cs"/>
          <w:rtl/>
        </w:rPr>
        <w:t>صلى‌الله‌عليه‌وآله</w:t>
      </w:r>
      <w:r>
        <w:rPr>
          <w:rFonts w:hint="cs"/>
          <w:rtl/>
        </w:rPr>
        <w:t xml:space="preserve"> </w:t>
      </w:r>
      <w:r>
        <w:rPr>
          <w:rtl/>
        </w:rPr>
        <w:t>معاوية سهماً ، فقال : « خذ هذا السهم حتّى تلقاني به في الجنة! ».</w:t>
      </w:r>
    </w:p>
    <w:p w:rsidR="00F40ABA" w:rsidRDefault="00F40ABA" w:rsidP="002565FE">
      <w:pPr>
        <w:pStyle w:val="libNormal"/>
        <w:rPr>
          <w:rtl/>
        </w:rPr>
      </w:pPr>
      <w:r>
        <w:rPr>
          <w:rtl/>
        </w:rPr>
        <w:t xml:space="preserve">( </w:t>
      </w:r>
      <w:r w:rsidRPr="0020347D">
        <w:rPr>
          <w:rtl/>
        </w:rPr>
        <w:t>1085</w:t>
      </w:r>
      <w:r>
        <w:rPr>
          <w:rtl/>
        </w:rPr>
        <w:t xml:space="preserve"> ) وعن ابن عساكر وابن عدي والخطيب البغدادي ، عنه : سمعت رسول الله </w:t>
      </w:r>
      <w:r w:rsidR="00593EDA" w:rsidRPr="00593EDA">
        <w:rPr>
          <w:rStyle w:val="libAlaemChar"/>
          <w:rFonts w:hint="cs"/>
          <w:rtl/>
        </w:rPr>
        <w:t>صلى‌الله‌عليه‌وآله</w:t>
      </w:r>
      <w:r>
        <w:rPr>
          <w:rtl/>
        </w:rPr>
        <w:t xml:space="preserve"> يقول : « انّ الله ائتمن على وحيه ثلاثة : أنا ، وجبرئيل ، ومعاوية ».</w:t>
      </w:r>
    </w:p>
    <w:p w:rsidR="00F40ABA" w:rsidRDefault="00F40ABA" w:rsidP="002565FE">
      <w:pPr>
        <w:pStyle w:val="libNormal"/>
        <w:rPr>
          <w:rtl/>
        </w:rPr>
      </w:pPr>
      <w:r>
        <w:rPr>
          <w:rtl/>
        </w:rPr>
        <w:t>وفي رواية أُخرى عنه : الاَُمناء ثلاثة : جبرئيل ، وأنا ، ومعاوية.</w:t>
      </w:r>
    </w:p>
    <w:p w:rsidR="00F40ABA" w:rsidRDefault="00F40ABA" w:rsidP="002565FE">
      <w:pPr>
        <w:pStyle w:val="libNormal"/>
        <w:rPr>
          <w:rtl/>
        </w:rPr>
      </w:pPr>
      <w:r>
        <w:rPr>
          <w:rtl/>
        </w:rPr>
        <w:t>أقول : ولقد انصف أبو هريرة حيث لم يقدم معاوية عليهما.</w:t>
      </w:r>
    </w:p>
    <w:p w:rsidR="00F40ABA" w:rsidRDefault="00F40ABA" w:rsidP="002565FE">
      <w:pPr>
        <w:pStyle w:val="libNormal"/>
        <w:rPr>
          <w:rtl/>
        </w:rPr>
      </w:pPr>
      <w:r>
        <w:rPr>
          <w:rtl/>
        </w:rPr>
        <w:t xml:space="preserve">( </w:t>
      </w:r>
      <w:r w:rsidRPr="0020347D">
        <w:rPr>
          <w:rtl/>
        </w:rPr>
        <w:t>1086</w:t>
      </w:r>
      <w:r>
        <w:rPr>
          <w:rtl/>
        </w:rPr>
        <w:t xml:space="preserve"> ) وعن سفيان الثوري ، عن عبد الرحمن بن القاسم ، عن عمر بن عبد الغفار : انّ أبا هريرة لمّا قدم الكوفة مع معاوية ، كان يجلس بالعشيات بباب كنده ويجلس الناس إليه ، فجاء شاب من الكوفة فجلس إليه فقال : </w:t>
      </w:r>
    </w:p>
    <w:p w:rsidR="00F40ABA" w:rsidRDefault="00F40ABA" w:rsidP="002565FE">
      <w:pPr>
        <w:pStyle w:val="libNormal0"/>
        <w:rPr>
          <w:rtl/>
        </w:rPr>
      </w:pPr>
      <w:r>
        <w:rPr>
          <w:rtl/>
        </w:rPr>
        <w:br w:type="page"/>
      </w:r>
      <w:r>
        <w:rPr>
          <w:rtl/>
        </w:rPr>
        <w:lastRenderedPageBreak/>
        <w:t>ياأبا هريرة انشدك الله أسمعت رسول الله يقول لعلي بن أبي طالب : « اللّهمّ وال من والاه وعاد من عاداه ».</w:t>
      </w:r>
    </w:p>
    <w:p w:rsidR="00F40ABA" w:rsidRDefault="00F40ABA" w:rsidP="002565FE">
      <w:pPr>
        <w:pStyle w:val="libNormal"/>
        <w:rPr>
          <w:rtl/>
        </w:rPr>
      </w:pPr>
      <w:r>
        <w:rPr>
          <w:rtl/>
        </w:rPr>
        <w:t>فقال : اللّهمّ نعم.</w:t>
      </w:r>
    </w:p>
    <w:p w:rsidR="00F40ABA" w:rsidRDefault="00F40ABA" w:rsidP="002565FE">
      <w:pPr>
        <w:pStyle w:val="libNormal"/>
        <w:rPr>
          <w:rtl/>
        </w:rPr>
      </w:pPr>
      <w:r>
        <w:rPr>
          <w:rtl/>
        </w:rPr>
        <w:t>فقال : اشهد بالله لقد واليت عدوه وعاديث وليه! ثم قام عنه.</w:t>
      </w:r>
    </w:p>
    <w:p w:rsidR="00F40ABA" w:rsidRDefault="00F40ABA" w:rsidP="002565FE">
      <w:pPr>
        <w:pStyle w:val="libNormal"/>
        <w:rPr>
          <w:rtl/>
        </w:rPr>
      </w:pPr>
      <w:r>
        <w:rPr>
          <w:rtl/>
        </w:rPr>
        <w:t xml:space="preserve">( </w:t>
      </w:r>
      <w:r w:rsidRPr="0020347D">
        <w:rPr>
          <w:rtl/>
        </w:rPr>
        <w:t>1087</w:t>
      </w:r>
      <w:r>
        <w:rPr>
          <w:rtl/>
        </w:rPr>
        <w:t xml:space="preserve"> ) استعمل عمر أبا هريرة على البحرين حوالي سنة 21 هـ ثم بلغه عنه أشياء تخلّ بأمانة الوالي العادل ، فعزله ، واستدعاه وقال له : هل علمت من حين انّي استخلفتك على البحرين وانت بلا نعلين ، ثم بلغني انّك ابتعت أفراساً بألف دينار وستمائة دينار.</w:t>
      </w:r>
    </w:p>
    <w:p w:rsidR="00F40ABA" w:rsidRDefault="00F40ABA" w:rsidP="002565FE">
      <w:pPr>
        <w:pStyle w:val="libNormal"/>
        <w:rPr>
          <w:rtl/>
        </w:rPr>
      </w:pPr>
      <w:r>
        <w:rPr>
          <w:rtl/>
        </w:rPr>
        <w:t>فقال : كانت لنا أفراس تناتجت ، وعطايا تلاحقت!</w:t>
      </w:r>
    </w:p>
    <w:p w:rsidR="00F40ABA" w:rsidRDefault="00F40ABA" w:rsidP="002565FE">
      <w:pPr>
        <w:pStyle w:val="libNormal"/>
        <w:rPr>
          <w:rtl/>
        </w:rPr>
      </w:pPr>
      <w:r>
        <w:rPr>
          <w:rtl/>
        </w:rPr>
        <w:t>قال : قد حسبت لك رزقك ومؤنتك وهذا فضل فأدّه.</w:t>
      </w:r>
    </w:p>
    <w:p w:rsidR="00F40ABA" w:rsidRDefault="00F40ABA" w:rsidP="002565FE">
      <w:pPr>
        <w:pStyle w:val="libNormal"/>
        <w:rPr>
          <w:rtl/>
        </w:rPr>
      </w:pPr>
      <w:r>
        <w:rPr>
          <w:rtl/>
        </w:rPr>
        <w:t>فقال له : ليس لك ذلك.</w:t>
      </w:r>
    </w:p>
    <w:p w:rsidR="00F40ABA" w:rsidRDefault="00F40ABA" w:rsidP="002565FE">
      <w:pPr>
        <w:pStyle w:val="libNormal"/>
        <w:rPr>
          <w:rtl/>
        </w:rPr>
      </w:pPr>
      <w:r>
        <w:rPr>
          <w:rtl/>
        </w:rPr>
        <w:t>فأجابه عمر : بلى والله واوجع ظهرك ، ثم قام إليه بالدرة فضربه حتّى أدماه ، ثم قال له : ائت بها.</w:t>
      </w:r>
    </w:p>
    <w:p w:rsidR="00F40ABA" w:rsidRDefault="00F40ABA" w:rsidP="002565FE">
      <w:pPr>
        <w:pStyle w:val="libNormal"/>
        <w:rPr>
          <w:rtl/>
        </w:rPr>
      </w:pPr>
      <w:r>
        <w:rPr>
          <w:rtl/>
        </w:rPr>
        <w:t>قال : احتسبتها!</w:t>
      </w:r>
    </w:p>
    <w:p w:rsidR="00F40ABA" w:rsidRDefault="00F40ABA" w:rsidP="002565FE">
      <w:pPr>
        <w:pStyle w:val="libNormal"/>
        <w:rPr>
          <w:rtl/>
        </w:rPr>
      </w:pPr>
      <w:r>
        <w:rPr>
          <w:rtl/>
        </w:rPr>
        <w:t>فقال له عمر : ذلك لو أخذتها من حلال وأديتها طائعاً ، أجئت من أقصى حجر بالبحرين يجبى الناس لك لا لله ولا للمسلمين؟ ما رجعت بك أُميمة ( أم أبي هريرة ) إلاّ لرعيّة الحمر ( أي ما ولدتك أُمّك إلاّ لرعيّة الحمر ).</w:t>
      </w:r>
    </w:p>
    <w:p w:rsidR="00F40ABA" w:rsidRDefault="00F40ABA" w:rsidP="002565FE">
      <w:pPr>
        <w:pStyle w:val="libNormal"/>
        <w:rPr>
          <w:rtl/>
        </w:rPr>
      </w:pPr>
      <w:r>
        <w:rPr>
          <w:rtl/>
        </w:rPr>
        <w:t>وفي روايه عن أبي هريرة نفسه : انّ عمر قال : يا عدوَّ الله وعدوَّ كتابه ، سرقت مال الله ، من أين اجتمعت لك عشرة آلاف؟</w:t>
      </w:r>
    </w:p>
    <w:p w:rsidR="00F40ABA" w:rsidRDefault="00F40ABA" w:rsidP="002565FE">
      <w:pPr>
        <w:pStyle w:val="libNormal"/>
        <w:rPr>
          <w:rtl/>
        </w:rPr>
      </w:pPr>
      <w:r>
        <w:rPr>
          <w:rtl/>
        </w:rPr>
        <w:t xml:space="preserve">( </w:t>
      </w:r>
      <w:r w:rsidRPr="0020347D">
        <w:rPr>
          <w:rtl/>
        </w:rPr>
        <w:t>1088</w:t>
      </w:r>
      <w:r>
        <w:rPr>
          <w:rtl/>
        </w:rPr>
        <w:t xml:space="preserve"> ) روى أحمد في مسنده : انّ رسول الله </w:t>
      </w:r>
      <w:r w:rsidR="00593EDA" w:rsidRPr="00593EDA">
        <w:rPr>
          <w:rStyle w:val="libAlaemChar"/>
          <w:rFonts w:hint="cs"/>
          <w:rtl/>
        </w:rPr>
        <w:t>صلى‌الله‌عليه‌وآله</w:t>
      </w:r>
      <w:r>
        <w:rPr>
          <w:rtl/>
        </w:rPr>
        <w:t xml:space="preserve"> خرج عليهم ذات غداة وهو طيب النفس مسفر الوجه ، فسئل عن السبب ، فقال : « وما </w:t>
      </w:r>
    </w:p>
    <w:p w:rsidR="00F40ABA" w:rsidRDefault="00F40ABA" w:rsidP="002565FE">
      <w:pPr>
        <w:pStyle w:val="libNormal0"/>
        <w:rPr>
          <w:rtl/>
        </w:rPr>
      </w:pPr>
      <w:r>
        <w:rPr>
          <w:rtl/>
        </w:rPr>
        <w:br w:type="page"/>
      </w:r>
      <w:r>
        <w:rPr>
          <w:rtl/>
        </w:rPr>
        <w:lastRenderedPageBreak/>
        <w:t>يمنعني ، أتاني ربّي عزّ وجلّ في أحسن صورة قال : يا محمّد ، قلت : لبيك ربي وسعديك.</w:t>
      </w:r>
    </w:p>
    <w:p w:rsidR="00F40ABA" w:rsidRDefault="00F40ABA" w:rsidP="002565FE">
      <w:pPr>
        <w:pStyle w:val="libNormal"/>
        <w:rPr>
          <w:rtl/>
        </w:rPr>
      </w:pPr>
      <w:r>
        <w:rPr>
          <w:rtl/>
        </w:rPr>
        <w:t>قال : فيم يختصم الملاَ الاَعلى.</w:t>
      </w:r>
    </w:p>
    <w:p w:rsidR="00F40ABA" w:rsidRDefault="00F40ABA" w:rsidP="002565FE">
      <w:pPr>
        <w:pStyle w:val="libNormal"/>
        <w:rPr>
          <w:rtl/>
        </w:rPr>
      </w:pPr>
      <w:r>
        <w:rPr>
          <w:rtl/>
        </w:rPr>
        <w:t>قلت : لا أدري أي ربّي!</w:t>
      </w:r>
    </w:p>
    <w:p w:rsidR="00F40ABA" w:rsidRDefault="00F40ABA" w:rsidP="002565FE">
      <w:pPr>
        <w:pStyle w:val="libNormal"/>
        <w:rPr>
          <w:rtl/>
        </w:rPr>
      </w:pPr>
      <w:r>
        <w:rPr>
          <w:rtl/>
        </w:rPr>
        <w:t>قال : فوضع كفّيه! بين كتفي فوجدت بردهما بين ثديي حتّى تجلّى لي ما في السموات وما في الارض ».</w:t>
      </w:r>
    </w:p>
    <w:p w:rsidR="00F40ABA" w:rsidRDefault="00F40ABA" w:rsidP="002565FE">
      <w:pPr>
        <w:pStyle w:val="libNormal"/>
        <w:rPr>
          <w:rtl/>
        </w:rPr>
      </w:pPr>
      <w:r>
        <w:rPr>
          <w:rtl/>
        </w:rPr>
        <w:t xml:space="preserve">( </w:t>
      </w:r>
      <w:r w:rsidRPr="0020347D">
        <w:rPr>
          <w:rtl/>
        </w:rPr>
        <w:t>1089</w:t>
      </w:r>
      <w:r>
        <w:rPr>
          <w:rtl/>
        </w:rPr>
        <w:t xml:space="preserve"> ) روى الشيخان عن النبي </w:t>
      </w:r>
      <w:r w:rsidR="00593EDA" w:rsidRPr="00593EDA">
        <w:rPr>
          <w:rStyle w:val="libAlaemChar"/>
          <w:rFonts w:hint="cs"/>
          <w:rtl/>
        </w:rPr>
        <w:t>صلى‌الله‌عليه‌وآله</w:t>
      </w:r>
      <w:r>
        <w:rPr>
          <w:rtl/>
        </w:rPr>
        <w:t xml:space="preserve"> : انّ الله عزّ وجلّ يكشف عن ساقه.</w:t>
      </w:r>
    </w:p>
    <w:p w:rsidR="00F40ABA" w:rsidRDefault="00F40ABA" w:rsidP="002565FE">
      <w:pPr>
        <w:pStyle w:val="libNormal"/>
        <w:rPr>
          <w:rtl/>
        </w:rPr>
      </w:pPr>
      <w:r>
        <w:rPr>
          <w:rtl/>
        </w:rPr>
        <w:t xml:space="preserve">وفي البخاري ، عن أبي سعيد : سمعت النبي </w:t>
      </w:r>
      <w:r w:rsidR="00593EDA" w:rsidRPr="00593EDA">
        <w:rPr>
          <w:rStyle w:val="libAlaemChar"/>
          <w:rFonts w:hint="cs"/>
          <w:rtl/>
        </w:rPr>
        <w:t>صلى‌الله‌عليه‌وآله</w:t>
      </w:r>
      <w:r>
        <w:rPr>
          <w:rtl/>
        </w:rPr>
        <w:t xml:space="preserve"> يقول : « يكشف ربّنا عن ساقه فيسجد له كلّ مؤمن ومؤمنة ».</w:t>
      </w:r>
    </w:p>
    <w:p w:rsidR="00F40ABA" w:rsidRDefault="00F40ABA" w:rsidP="002565FE">
      <w:pPr>
        <w:pStyle w:val="libNormal"/>
        <w:rPr>
          <w:rtl/>
        </w:rPr>
      </w:pPr>
      <w:r>
        <w:rPr>
          <w:rtl/>
        </w:rPr>
        <w:t xml:space="preserve">( </w:t>
      </w:r>
      <w:r w:rsidRPr="0020347D">
        <w:rPr>
          <w:rtl/>
        </w:rPr>
        <w:t>1090</w:t>
      </w:r>
      <w:r>
        <w:rPr>
          <w:rtl/>
        </w:rPr>
        <w:t xml:space="preserve"> ) عن السيوطي ـ في تاريخ الخلفاء ـ أخرج النخعي : انّ رجلاً قال لعمر : ألا تخلف عبدالله بن عمر؟ فقال له : قاتلك الله ، والله ما أردت الله بهذا! استخلف رجلاً لم يحسن أن يطلّق امرأته</w:t>
      </w:r>
      <w:r w:rsidRPr="00643D22">
        <w:rPr>
          <w:rStyle w:val="libFootnotenumChar"/>
          <w:rtl/>
        </w:rPr>
        <w:t xml:space="preserve"> (1)</w:t>
      </w:r>
      <w:r w:rsidRPr="008A76F4">
        <w:rPr>
          <w:rtl/>
        </w:rPr>
        <w:t>.</w:t>
      </w:r>
    </w:p>
    <w:p w:rsidR="00F40ABA" w:rsidRDefault="00F40ABA" w:rsidP="00643D22">
      <w:pPr>
        <w:pStyle w:val="libCenterBold1"/>
        <w:rPr>
          <w:rtl/>
        </w:rPr>
      </w:pPr>
      <w:r>
        <w:rPr>
          <w:rtl/>
        </w:rPr>
        <w:t>أبو هريرة واختراعاته</w:t>
      </w:r>
    </w:p>
    <w:p w:rsidR="00F40ABA" w:rsidRDefault="00F40ABA" w:rsidP="00643D22">
      <w:pPr>
        <w:pStyle w:val="libCenterBold1"/>
        <w:rPr>
          <w:rtl/>
        </w:rPr>
      </w:pPr>
      <w:r>
        <w:rPr>
          <w:rtl/>
        </w:rPr>
        <w:t>اسرائيلة</w:t>
      </w:r>
    </w:p>
    <w:p w:rsidR="00F40ABA" w:rsidRDefault="00F40ABA" w:rsidP="002565FE">
      <w:pPr>
        <w:pStyle w:val="libNormal"/>
        <w:rPr>
          <w:rtl/>
        </w:rPr>
      </w:pPr>
      <w:r>
        <w:rPr>
          <w:rtl/>
        </w:rPr>
        <w:t xml:space="preserve">( </w:t>
      </w:r>
      <w:r w:rsidRPr="0020347D">
        <w:rPr>
          <w:rtl/>
        </w:rPr>
        <w:t>1091</w:t>
      </w:r>
      <w:r>
        <w:rPr>
          <w:rtl/>
        </w:rPr>
        <w:t xml:space="preserve"> ) في البخاري : عن أبي هريرة ، عن النبي </w:t>
      </w:r>
      <w:r w:rsidR="00593EDA" w:rsidRPr="00593EDA">
        <w:rPr>
          <w:rStyle w:val="libAlaemChar"/>
          <w:rFonts w:hint="cs"/>
          <w:rtl/>
        </w:rPr>
        <w:t>صلى‌الله‌عليه‌وآله</w:t>
      </w:r>
      <w:r>
        <w:rPr>
          <w:rtl/>
        </w:rPr>
        <w:t xml:space="preserve"> : « كلّ ابن آدم يطعن الشيطان في جنبه حين يولد غير عيسى بن مريم ، ذهب ليطعن فطعن في الحجاب » !</w:t>
      </w:r>
    </w:p>
    <w:p w:rsidR="00F40ABA" w:rsidRDefault="00F40ABA" w:rsidP="002565FE">
      <w:pPr>
        <w:pStyle w:val="libNormal"/>
        <w:rPr>
          <w:rtl/>
        </w:rPr>
      </w:pPr>
      <w:r>
        <w:rPr>
          <w:rtl/>
        </w:rPr>
        <w:t xml:space="preserve">وفي رواية : عنه </w:t>
      </w:r>
      <w:r w:rsidR="00593EDA" w:rsidRPr="00593EDA">
        <w:rPr>
          <w:rStyle w:val="libAlaemChar"/>
          <w:rFonts w:hint="cs"/>
          <w:rtl/>
        </w:rPr>
        <w:t>صلى‌الله‌عليه‌وآله</w:t>
      </w:r>
      <w:r>
        <w:rPr>
          <w:rtl/>
        </w:rPr>
        <w:t xml:space="preserve"> : « ما من بني آدم مولود إلاّ يمسّه الشيطان حين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تاريخ الخلفاء : 98.</w:t>
      </w:r>
    </w:p>
    <w:p w:rsidR="00F40ABA" w:rsidRDefault="00F40ABA" w:rsidP="002565FE">
      <w:pPr>
        <w:pStyle w:val="libNormal0"/>
        <w:rPr>
          <w:rtl/>
        </w:rPr>
      </w:pPr>
      <w:r>
        <w:rPr>
          <w:rtl/>
        </w:rPr>
        <w:br w:type="page"/>
      </w:r>
      <w:r>
        <w:rPr>
          <w:rtl/>
        </w:rPr>
        <w:lastRenderedPageBreak/>
        <w:t xml:space="preserve">يولد ، يستهل صارخاً من مس الشيطان ، غير مريم وابنها! » </w:t>
      </w:r>
    </w:p>
    <w:p w:rsidR="00F40ABA" w:rsidRDefault="00F40ABA" w:rsidP="002565FE">
      <w:pPr>
        <w:pStyle w:val="libNormal"/>
        <w:rPr>
          <w:rtl/>
        </w:rPr>
      </w:pPr>
      <w:r>
        <w:rPr>
          <w:rtl/>
        </w:rPr>
        <w:t>وفي رواية عند مسلم : إلاّ نخسه الشيطان...</w:t>
      </w:r>
    </w:p>
    <w:p w:rsidR="00F40ABA" w:rsidRDefault="00F40ABA" w:rsidP="002565FE">
      <w:pPr>
        <w:pStyle w:val="libNormal"/>
        <w:rPr>
          <w:rtl/>
        </w:rPr>
      </w:pPr>
      <w:r>
        <w:rPr>
          <w:rtl/>
        </w:rPr>
        <w:t xml:space="preserve">وقيل : انّ هذا من الاسرائيليات حيث يدلّ على عدم سلامة أحد حتّى الانبياء والرسل وحتّى خاتم النبيين </w:t>
      </w:r>
      <w:r w:rsidR="00593EDA" w:rsidRPr="00593EDA">
        <w:rPr>
          <w:rStyle w:val="libAlaemChar"/>
          <w:rFonts w:hint="cs"/>
          <w:rtl/>
        </w:rPr>
        <w:t>صلى‌الله‌عليه‌وآله</w:t>
      </w:r>
      <w:r>
        <w:rPr>
          <w:rtl/>
        </w:rPr>
        <w:t xml:space="preserve"> من مس الشيطان ونخسه وطعنه!</w:t>
      </w:r>
    </w:p>
    <w:p w:rsidR="00F40ABA" w:rsidRDefault="00F40ABA" w:rsidP="002565FE">
      <w:pPr>
        <w:pStyle w:val="libNormal"/>
        <w:rPr>
          <w:rtl/>
        </w:rPr>
      </w:pPr>
      <w:r>
        <w:rPr>
          <w:rtl/>
        </w:rPr>
        <w:t>وعن ابن حجر في شرحه : وقد طعن فيه صاحب الكشّاف وتوقّف في صحّته ، وكذلك طعن الرازي فيه وقال : انّ الحديث خبر واحد ورد على خلاف الدليل.</w:t>
      </w:r>
    </w:p>
    <w:p w:rsidR="00F40ABA" w:rsidRDefault="00F40ABA" w:rsidP="00643D22">
      <w:pPr>
        <w:pStyle w:val="libCenterBold1"/>
        <w:rPr>
          <w:rtl/>
        </w:rPr>
      </w:pPr>
      <w:r>
        <w:rPr>
          <w:rtl/>
        </w:rPr>
        <w:t>أفضل الناس</w:t>
      </w:r>
    </w:p>
    <w:p w:rsidR="00F40ABA" w:rsidRDefault="00F40ABA" w:rsidP="002565FE">
      <w:pPr>
        <w:pStyle w:val="libNormal"/>
        <w:rPr>
          <w:rtl/>
        </w:rPr>
      </w:pPr>
      <w:r>
        <w:rPr>
          <w:rtl/>
        </w:rPr>
        <w:t xml:space="preserve">( </w:t>
      </w:r>
      <w:r w:rsidRPr="0062273A">
        <w:rPr>
          <w:rtl/>
        </w:rPr>
        <w:t>1092</w:t>
      </w:r>
      <w:r>
        <w:rPr>
          <w:rtl/>
        </w:rPr>
        <w:t xml:space="preserve"> ) عن الترمذي والحاكم باسناد صحيح عن أبي هريرة : ما احتذى النعال ، ولا ركب المطايا ، ولا وطئ التراب بعد رسول الله أفضل من جعفر بن أبي طالب</w:t>
      </w:r>
      <w:r w:rsidRPr="00643D22">
        <w:rPr>
          <w:rStyle w:val="libFootnotenumChar"/>
          <w:rtl/>
        </w:rPr>
        <w:t xml:space="preserve"> (1)</w:t>
      </w:r>
      <w:r w:rsidRPr="008A76F4">
        <w:rPr>
          <w:rtl/>
        </w:rPr>
        <w:t>.</w:t>
      </w:r>
    </w:p>
    <w:p w:rsidR="00F40ABA" w:rsidRDefault="00F40ABA" w:rsidP="002565FE">
      <w:pPr>
        <w:pStyle w:val="libNormal"/>
        <w:rPr>
          <w:rtl/>
        </w:rPr>
      </w:pPr>
      <w:r>
        <w:rPr>
          <w:rtl/>
        </w:rPr>
        <w:t>أقول : وذلك لاَنَّ الاَفضلية عند أبي هريرة تنشأ من لملء بطنه ، وينقل عنه البخاري : انَّ خير الناس للمساكين جعفر بن أبي طالب ، كان ينقلب بنا فيطعمنا ما كان في بيته.</w:t>
      </w:r>
    </w:p>
    <w:p w:rsidR="00F40ABA" w:rsidRDefault="00F40ABA" w:rsidP="002565FE">
      <w:pPr>
        <w:pStyle w:val="libNormal"/>
        <w:rPr>
          <w:rtl/>
        </w:rPr>
      </w:pPr>
      <w:r w:rsidRPr="0062273A">
        <w:rPr>
          <w:rtl/>
        </w:rPr>
        <w:t>وكان يعجبه المضيرة جدّاً فيأكل مع معاوية</w:t>
      </w:r>
      <w:r>
        <w:rPr>
          <w:rtl/>
        </w:rPr>
        <w:t xml:space="preserve"> ، </w:t>
      </w:r>
      <w:r w:rsidRPr="0062273A">
        <w:rPr>
          <w:rtl/>
        </w:rPr>
        <w:t>فإذا حضرت الصلاة صلّى خلف علي رضي الله عنه</w:t>
      </w:r>
      <w:r>
        <w:rPr>
          <w:rtl/>
        </w:rPr>
        <w:t xml:space="preserve"> ، </w:t>
      </w:r>
      <w:r w:rsidRPr="0062273A">
        <w:rPr>
          <w:rtl/>
        </w:rPr>
        <w:t>فإذا قيل له في ذلك قال</w:t>
      </w:r>
      <w:r>
        <w:rPr>
          <w:rtl/>
        </w:rPr>
        <w:t xml:space="preserve"> : </w:t>
      </w:r>
      <w:r w:rsidRPr="0062273A">
        <w:rPr>
          <w:rtl/>
        </w:rPr>
        <w:t>مضيرة معاوية أدسم وأطيب</w:t>
      </w:r>
      <w:r>
        <w:rPr>
          <w:rtl/>
        </w:rPr>
        <w:t xml:space="preserve"> ، </w:t>
      </w:r>
      <w:r w:rsidRPr="0062273A">
        <w:rPr>
          <w:rtl/>
        </w:rPr>
        <w:t>والصلاة خلف علي أفضل</w:t>
      </w:r>
      <w:r>
        <w:rPr>
          <w:rtl/>
        </w:rPr>
        <w:t>.</w:t>
      </w:r>
      <w:r w:rsidRPr="0062273A">
        <w:rPr>
          <w:rtl/>
        </w:rPr>
        <w:t xml:space="preserve"> وكان يدور على البيوتات لملَ بطنه حتّى قال له رسول الله </w:t>
      </w:r>
      <w:r w:rsidR="00593EDA" w:rsidRPr="00593EDA">
        <w:rPr>
          <w:rStyle w:val="libAlaemChar"/>
          <w:rFonts w:hint="cs"/>
          <w:rtl/>
        </w:rPr>
        <w:t>صلى‌الله‌عليه‌وآله</w:t>
      </w:r>
      <w:r>
        <w:rPr>
          <w:rtl/>
        </w:rPr>
        <w:t xml:space="preserve"> : « </w:t>
      </w:r>
      <w:r w:rsidRPr="0062273A">
        <w:rPr>
          <w:rtl/>
        </w:rPr>
        <w:t>زر غبّاً تزد حباً</w:t>
      </w:r>
      <w:r>
        <w:rPr>
          <w:rtl/>
        </w:rPr>
        <w:t xml:space="preserve"> » </w:t>
      </w:r>
      <w:r w:rsidRPr="00643D22">
        <w:rPr>
          <w:rStyle w:val="libFootnotenumChar"/>
          <w:rtl/>
        </w:rPr>
        <w:t>(2)</w:t>
      </w:r>
      <w:r w:rsidRPr="008A76F4">
        <w:rPr>
          <w:rtl/>
        </w:rPr>
        <w:t>.</w:t>
      </w:r>
    </w:p>
    <w:p w:rsidR="00F40ABA" w:rsidRDefault="00F40ABA" w:rsidP="00F40ABA">
      <w:pPr>
        <w:pStyle w:val="Heading1Center"/>
        <w:rPr>
          <w:rtl/>
        </w:rPr>
      </w:pPr>
      <w:bookmarkStart w:id="867" w:name="_Toc250045412"/>
      <w:bookmarkStart w:id="868" w:name="_Toc404085584"/>
      <w:r>
        <w:rPr>
          <w:rtl/>
        </w:rPr>
        <w:t>أبو هريرة ومعاوية وعلي</w:t>
      </w:r>
      <w:bookmarkEnd w:id="867"/>
      <w:bookmarkEnd w:id="868"/>
    </w:p>
    <w:p w:rsidR="00F40ABA" w:rsidRDefault="00F40ABA" w:rsidP="002565FE">
      <w:pPr>
        <w:pStyle w:val="libNormal"/>
        <w:rPr>
          <w:rtl/>
        </w:rPr>
      </w:pPr>
      <w:r>
        <w:rPr>
          <w:rtl/>
        </w:rPr>
        <w:t xml:space="preserve">( </w:t>
      </w:r>
      <w:r w:rsidRPr="0062273A">
        <w:rPr>
          <w:rtl/>
        </w:rPr>
        <w:t>1093</w:t>
      </w:r>
      <w:r>
        <w:rPr>
          <w:rtl/>
        </w:rPr>
        <w:t xml:space="preserve"> ) </w:t>
      </w:r>
      <w:r>
        <w:rPr>
          <w:rFonts w:hint="cs"/>
          <w:rtl/>
        </w:rPr>
        <w:t>( 1094</w:t>
      </w:r>
      <w:r>
        <w:rPr>
          <w:rtl/>
        </w:rPr>
        <w:t xml:space="preserve"> ) أبو هريرة لم يكفر أيادي بني أُميّة ، فقد نقل عنه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فتح الباري 7 : 62.</w:t>
      </w:r>
    </w:p>
    <w:p w:rsidR="00F40ABA" w:rsidRDefault="00F40ABA" w:rsidP="00643D22">
      <w:pPr>
        <w:pStyle w:val="libFootnote0"/>
        <w:rPr>
          <w:rtl/>
        </w:rPr>
      </w:pPr>
      <w:r>
        <w:rPr>
          <w:rtl/>
        </w:rPr>
        <w:t>(2) انظر أضواء على السنة المحمّديّة : 198 ـ 199.</w:t>
      </w:r>
    </w:p>
    <w:p w:rsidR="00F40ABA" w:rsidRDefault="00F40ABA" w:rsidP="002565FE">
      <w:pPr>
        <w:pStyle w:val="libNormal0"/>
        <w:rPr>
          <w:rtl/>
        </w:rPr>
      </w:pPr>
      <w:r>
        <w:rPr>
          <w:rtl/>
        </w:rPr>
        <w:br w:type="page"/>
      </w:r>
      <w:r>
        <w:rPr>
          <w:rtl/>
        </w:rPr>
        <w:lastRenderedPageBreak/>
        <w:t xml:space="preserve">الخطيب : ناول النبي </w:t>
      </w:r>
      <w:r w:rsidR="00593EDA" w:rsidRPr="00593EDA">
        <w:rPr>
          <w:rStyle w:val="libAlaemChar"/>
          <w:rFonts w:hint="cs"/>
          <w:rtl/>
        </w:rPr>
        <w:t>صلى‌الله‌عليه‌وآله</w:t>
      </w:r>
      <w:r>
        <w:rPr>
          <w:rtl/>
        </w:rPr>
        <w:t xml:space="preserve"> معاوية سهماً فقال : « خذ هذا السهم حتّى تلقاني به في الجنة ».</w:t>
      </w:r>
    </w:p>
    <w:p w:rsidR="00F40ABA" w:rsidRDefault="00F40ABA" w:rsidP="002565FE">
      <w:pPr>
        <w:pStyle w:val="libNormal"/>
        <w:rPr>
          <w:rtl/>
        </w:rPr>
      </w:pPr>
      <w:r>
        <w:rPr>
          <w:rtl/>
        </w:rPr>
        <w:t xml:space="preserve">وأخرج عنه هو وابن عساكر وابن صدى : سمعت رسول الله </w:t>
      </w:r>
      <w:r w:rsidR="00593EDA" w:rsidRPr="00593EDA">
        <w:rPr>
          <w:rStyle w:val="libAlaemChar"/>
          <w:rFonts w:hint="cs"/>
          <w:rtl/>
        </w:rPr>
        <w:t>صلى‌الله‌عليه‌وآله</w:t>
      </w:r>
      <w:r>
        <w:rPr>
          <w:rtl/>
        </w:rPr>
        <w:t xml:space="preserve"> يقول : « انّ الله ائتمن على وحيه ثلاثة : أنا ، وجبرائيل ، ومعاوية ».</w:t>
      </w:r>
    </w:p>
    <w:p w:rsidR="00F40ABA" w:rsidRDefault="00F40ABA" w:rsidP="002565FE">
      <w:pPr>
        <w:pStyle w:val="libNormal"/>
        <w:rPr>
          <w:rtl/>
        </w:rPr>
      </w:pPr>
      <w:r>
        <w:rPr>
          <w:rtl/>
        </w:rPr>
        <w:t xml:space="preserve">وعن الاعمش : لمّا قدم أبو هريرة العراق مع معاوية عام الجماعة جاء إلى مسجد الكوفة فلمّا رأى كثرة من استقبله من الناس جثا على ركبتيه ثم ضرب صلعته مراراً وقال : يا أهل العراق ، أتزعمون انّي أكذب على الله ورسوله واحرق نفسي بالنار ، والله لقد سمعت رسول الله </w:t>
      </w:r>
      <w:r w:rsidR="00593EDA" w:rsidRPr="00593EDA">
        <w:rPr>
          <w:rStyle w:val="libAlaemChar"/>
          <w:rFonts w:hint="cs"/>
          <w:rtl/>
        </w:rPr>
        <w:t>صلى‌الله‌عليه‌وآله</w:t>
      </w:r>
      <w:r>
        <w:rPr>
          <w:rtl/>
        </w:rPr>
        <w:t xml:space="preserve"> يقول : ان لكلّ نبي حرماً ، وانّ حرمي المدينة ما بين عير إلى ثور ، فمن أحدث فيها حدثاً فعليه لعنة الله والملائكة والناس أجمعين ، وأشهد بالله أنّ عليّاً أحدث فيها.</w:t>
      </w:r>
    </w:p>
    <w:p w:rsidR="00F40ABA" w:rsidRDefault="00F40ABA" w:rsidP="002565FE">
      <w:pPr>
        <w:pStyle w:val="libNormal"/>
        <w:rPr>
          <w:rtl/>
        </w:rPr>
      </w:pPr>
      <w:r>
        <w:rPr>
          <w:rtl/>
        </w:rPr>
        <w:t>فلمّا بلغ معاوية قوله أجازه وأكرمه وولاّه امارة المدينة.</w:t>
      </w:r>
    </w:p>
    <w:p w:rsidR="00F40ABA" w:rsidRDefault="00F40ABA" w:rsidP="002565FE">
      <w:pPr>
        <w:pStyle w:val="libNormal"/>
        <w:rPr>
          <w:rtl/>
        </w:rPr>
      </w:pPr>
      <w:r>
        <w:rPr>
          <w:rtl/>
        </w:rPr>
        <w:t>انظر أضواء على السنة المحمّديّة : 200 ـ 223. فانّا أخذنا أغلب الاَحاديث المذكورة في الخاتمة منه وبعضها من غيره.</w:t>
      </w:r>
    </w:p>
    <w:p w:rsidR="00F40ABA" w:rsidRDefault="00F40ABA" w:rsidP="00643D22">
      <w:pPr>
        <w:pStyle w:val="libCenterBold1"/>
        <w:rPr>
          <w:rtl/>
        </w:rPr>
      </w:pPr>
      <w:r>
        <w:rPr>
          <w:rtl/>
        </w:rPr>
        <w:t>رواياته</w:t>
      </w:r>
    </w:p>
    <w:p w:rsidR="00F40ABA" w:rsidRDefault="00F40ABA" w:rsidP="002565FE">
      <w:pPr>
        <w:pStyle w:val="libNormal"/>
        <w:rPr>
          <w:rtl/>
        </w:rPr>
      </w:pPr>
      <w:r>
        <w:rPr>
          <w:rtl/>
        </w:rPr>
        <w:t xml:space="preserve">( </w:t>
      </w:r>
      <w:r w:rsidRPr="0062273A">
        <w:rPr>
          <w:rtl/>
        </w:rPr>
        <w:t>1095</w:t>
      </w:r>
      <w:r>
        <w:rPr>
          <w:rtl/>
        </w:rPr>
        <w:t xml:space="preserve"> ) وعنه ـ كما في البخاري ـ : ما من أصحاب النبي </w:t>
      </w:r>
      <w:r w:rsidR="00593EDA" w:rsidRPr="00593EDA">
        <w:rPr>
          <w:rStyle w:val="libAlaemChar"/>
          <w:rFonts w:hint="cs"/>
          <w:rtl/>
        </w:rPr>
        <w:t>صلى‌الله‌عليه‌وآله</w:t>
      </w:r>
      <w:r>
        <w:rPr>
          <w:rtl/>
        </w:rPr>
        <w:t xml:space="preserve"> أحد أكثر حديثاً منّي إلاّ ما كان من عبد الله بن عمرو ، فقد كان يكتب ولاأكتب.</w:t>
      </w:r>
    </w:p>
    <w:p w:rsidR="00F40ABA" w:rsidRDefault="00F40ABA" w:rsidP="002565FE">
      <w:pPr>
        <w:pStyle w:val="libNormal"/>
        <w:rPr>
          <w:rtl/>
        </w:rPr>
      </w:pPr>
      <w:r>
        <w:rPr>
          <w:rtl/>
        </w:rPr>
        <w:t xml:space="preserve">وقال بعض المتتبّعين : كلّ ما رواه ابن عمرو ( </w:t>
      </w:r>
      <w:r w:rsidRPr="002B5CEB">
        <w:rPr>
          <w:rtl/>
        </w:rPr>
        <w:t>700</w:t>
      </w:r>
      <w:r>
        <w:rPr>
          <w:rtl/>
        </w:rPr>
        <w:t xml:space="preserve"> ) حديث عند ابن الجوزي ، و ( </w:t>
      </w:r>
      <w:r w:rsidRPr="002B5CEB">
        <w:rPr>
          <w:rtl/>
        </w:rPr>
        <w:t>722</w:t>
      </w:r>
      <w:r>
        <w:rPr>
          <w:rtl/>
        </w:rPr>
        <w:t xml:space="preserve"> ) في مسند أحمد ، وفي البخاري 7</w:t>
      </w:r>
      <w:r>
        <w:rPr>
          <w:rFonts w:hint="cs"/>
          <w:rtl/>
        </w:rPr>
        <w:t xml:space="preserve"> </w:t>
      </w:r>
      <w:r>
        <w:rPr>
          <w:rtl/>
        </w:rPr>
        <w:t xml:space="preserve">، وفي مسلم 21 حديثاً. وأحاديث أبي هريرة ( </w:t>
      </w:r>
      <w:r w:rsidRPr="002B5CEB">
        <w:rPr>
          <w:rtl/>
        </w:rPr>
        <w:t>5374</w:t>
      </w:r>
      <w:r>
        <w:rPr>
          <w:rtl/>
        </w:rPr>
        <w:t xml:space="preserve"> ) ! </w:t>
      </w:r>
    </w:p>
    <w:p w:rsidR="00F40ABA" w:rsidRDefault="00F40ABA" w:rsidP="002565FE">
      <w:pPr>
        <w:pStyle w:val="libNormal"/>
        <w:rPr>
          <w:rtl/>
        </w:rPr>
      </w:pPr>
      <w:r>
        <w:rPr>
          <w:rtl/>
        </w:rPr>
        <w:br w:type="page"/>
      </w:r>
      <w:r>
        <w:rPr>
          <w:rtl/>
        </w:rPr>
        <w:lastRenderedPageBreak/>
        <w:t xml:space="preserve"> ( </w:t>
      </w:r>
      <w:r w:rsidRPr="002F7C1C">
        <w:rPr>
          <w:rtl/>
        </w:rPr>
        <w:t>1096</w:t>
      </w:r>
      <w:r>
        <w:rPr>
          <w:rtl/>
        </w:rPr>
        <w:t xml:space="preserve"> ) وقد افزعت كثرة روايته عمر بن الخطاب فضربه بالدرة وقال له : أكثرت يا أبا هريرة واحرى بك أن تكون كاذباً على 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 xml:space="preserve">وعن ابن عساكر ـ من حديث السائب ـ : لتتركنَّ الحديث عن رسول الله </w:t>
      </w:r>
      <w:r w:rsidR="00593EDA" w:rsidRPr="00593EDA">
        <w:rPr>
          <w:rStyle w:val="libAlaemChar"/>
          <w:rFonts w:hint="cs"/>
          <w:rtl/>
        </w:rPr>
        <w:t>صلى‌الله‌عليه‌وآله</w:t>
      </w:r>
      <w:r>
        <w:rPr>
          <w:rtl/>
        </w:rPr>
        <w:t xml:space="preserve"> أو لاَلحقنَّك بارض دوس.</w:t>
      </w:r>
    </w:p>
    <w:p w:rsidR="00F40ABA" w:rsidRDefault="00F40ABA" w:rsidP="002565FE">
      <w:pPr>
        <w:pStyle w:val="libNormal"/>
        <w:rPr>
          <w:rtl/>
        </w:rPr>
      </w:pPr>
      <w:r>
        <w:rPr>
          <w:rtl/>
        </w:rPr>
        <w:t>وعن السيد رشيد رضا ـ في مجلة المنار ـ : لو طال عمرُ عمر حتّى مات أبو هريرة لما وصلت الينا تلك الاَحاديث الكثيرة!</w:t>
      </w:r>
    </w:p>
    <w:p w:rsidR="00F40ABA" w:rsidRDefault="00F40ABA" w:rsidP="00F40ABA">
      <w:pPr>
        <w:pStyle w:val="Heading1Center"/>
        <w:rPr>
          <w:rtl/>
        </w:rPr>
      </w:pPr>
      <w:bookmarkStart w:id="869" w:name="_Toc250045413"/>
      <w:bookmarkStart w:id="870" w:name="_Toc404085585"/>
      <w:r>
        <w:rPr>
          <w:rtl/>
        </w:rPr>
        <w:t>اساس الكذب</w:t>
      </w:r>
      <w:bookmarkEnd w:id="869"/>
      <w:bookmarkEnd w:id="870"/>
    </w:p>
    <w:p w:rsidR="00F40ABA" w:rsidRDefault="00F40ABA" w:rsidP="002565FE">
      <w:pPr>
        <w:pStyle w:val="libNormal"/>
        <w:rPr>
          <w:rtl/>
        </w:rPr>
      </w:pPr>
      <w:r>
        <w:rPr>
          <w:rtl/>
        </w:rPr>
        <w:t xml:space="preserve">( </w:t>
      </w:r>
      <w:r w:rsidRPr="002F7C1C">
        <w:rPr>
          <w:rtl/>
        </w:rPr>
        <w:t>1097</w:t>
      </w:r>
      <w:r>
        <w:rPr>
          <w:rtl/>
        </w:rPr>
        <w:t xml:space="preserve"> ) وعن ـ الطبراني ـ في المعجم الكبير ـ عنه : سمعت رسول الله </w:t>
      </w:r>
      <w:r w:rsidR="00593EDA" w:rsidRPr="00593EDA">
        <w:rPr>
          <w:rStyle w:val="libAlaemChar"/>
          <w:rFonts w:hint="cs"/>
          <w:rtl/>
        </w:rPr>
        <w:t>صلى‌الله‌عليه‌وآله</w:t>
      </w:r>
      <w:r>
        <w:rPr>
          <w:rtl/>
        </w:rPr>
        <w:t xml:space="preserve"> من حدّث حديثاً هو لله عزّ وجلّ رضاً فأنا قلته ، وإن لم أكن قلته!</w:t>
      </w:r>
    </w:p>
    <w:p w:rsidR="00F40ABA" w:rsidRDefault="00F40ABA" w:rsidP="002565FE">
      <w:pPr>
        <w:pStyle w:val="libNormal"/>
        <w:rPr>
          <w:rtl/>
        </w:rPr>
      </w:pPr>
      <w:r>
        <w:rPr>
          <w:rtl/>
        </w:rPr>
        <w:t xml:space="preserve">أقول : وهذا ما أسّسه واخترعه لاَكاذيبه على 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وعن شعبة ـ كما عن البداية والنهاية لابن كثير</w:t>
      </w:r>
      <w:r w:rsidRPr="00643D22">
        <w:rPr>
          <w:rStyle w:val="libFootnotenumChar"/>
          <w:rtl/>
        </w:rPr>
        <w:t xml:space="preserve"> (1) </w:t>
      </w:r>
      <w:r>
        <w:rPr>
          <w:rtl/>
        </w:rPr>
        <w:t>ـ : أبو هريرة كان يدّلس. وقد نقل عنه ( أي شعبة ) انّه قال : لاِِن أزني أحبّ اليَّ من أن أُدلّس.</w:t>
      </w:r>
    </w:p>
    <w:p w:rsidR="00F40ABA" w:rsidRDefault="00F40ABA" w:rsidP="002565FE">
      <w:pPr>
        <w:pStyle w:val="libNormal"/>
        <w:rPr>
          <w:rtl/>
        </w:rPr>
      </w:pPr>
      <w:r>
        <w:rPr>
          <w:rtl/>
        </w:rPr>
        <w:t>وأكثر أحاديث الخاتمة نقلتها من كتب بعض الباحثين لا من مصادرها الاَولية.</w:t>
      </w:r>
    </w:p>
    <w:p w:rsidR="00F40ABA" w:rsidRDefault="00F40ABA" w:rsidP="002565FE">
      <w:pPr>
        <w:pStyle w:val="libNormal"/>
        <w:rPr>
          <w:rtl/>
        </w:rPr>
      </w:pPr>
      <w:r>
        <w:rPr>
          <w:rtl/>
        </w:rPr>
        <w:t xml:space="preserve">ثم انّك عرفت من هذا الكتاب : </w:t>
      </w:r>
    </w:p>
    <w:p w:rsidR="00F40ABA" w:rsidRDefault="00F40ABA" w:rsidP="002565FE">
      <w:pPr>
        <w:pStyle w:val="libNormal"/>
        <w:rPr>
          <w:rtl/>
        </w:rPr>
      </w:pPr>
      <w:r>
        <w:rPr>
          <w:rtl/>
        </w:rPr>
        <w:t>أوّلاً إنّ الصحابة لم يكونوا بأجمعهم عدولاً ، بل هم بين عادل وفاسق وأمين وخائن وكاذب ، بل بعضهم منافق ، وبعضهم مرتد ، كما علمته مفصلاً.</w:t>
      </w:r>
    </w:p>
    <w:p w:rsidR="00F40ABA" w:rsidRDefault="00F40ABA" w:rsidP="002565FE">
      <w:pPr>
        <w:pStyle w:val="libNormal"/>
        <w:rPr>
          <w:rtl/>
        </w:rPr>
      </w:pPr>
      <w:r>
        <w:rPr>
          <w:rtl/>
        </w:rPr>
        <w:t xml:space="preserve">ثانياً : إنّ كلّ حديث نقله مؤلّفو الصحاح غير مقطوع بصدوره عن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البداية والنهاية 8 : 109.</w:t>
      </w:r>
    </w:p>
    <w:p w:rsidR="00F40ABA" w:rsidRDefault="00F40ABA" w:rsidP="002565FE">
      <w:pPr>
        <w:pStyle w:val="libNormal0"/>
        <w:rPr>
          <w:rtl/>
        </w:rPr>
      </w:pPr>
      <w:r>
        <w:rPr>
          <w:rtl/>
        </w:rPr>
        <w:br w:type="page"/>
      </w:r>
      <w:r>
        <w:rPr>
          <w:rtl/>
        </w:rPr>
        <w:lastRenderedPageBreak/>
        <w:t xml:space="preserve">النبي </w:t>
      </w:r>
      <w:r w:rsidR="00593EDA" w:rsidRPr="00593EDA">
        <w:rPr>
          <w:rStyle w:val="libAlaemChar"/>
          <w:rFonts w:hint="cs"/>
          <w:rtl/>
        </w:rPr>
        <w:t>صلى‌الله‌عليه‌وآله</w:t>
      </w:r>
      <w:r>
        <w:rPr>
          <w:rtl/>
        </w:rPr>
        <w:t xml:space="preserve"> ولا بحجة بحسب الظاهر ، إلاّ مع احراز وثاقة الرواة وسلامة المتن من مخالفة القرآن والعقل والتأريخ ، وإلاّ لا يجوز أخذه والتديّن به.</w:t>
      </w:r>
    </w:p>
    <w:p w:rsidR="00F40ABA" w:rsidRDefault="00F40ABA" w:rsidP="002565FE">
      <w:pPr>
        <w:pStyle w:val="libNormal"/>
        <w:rPr>
          <w:rtl/>
        </w:rPr>
      </w:pPr>
      <w:r>
        <w:rPr>
          <w:rtl/>
        </w:rPr>
        <w:t>ثالثاً : جملة كثيرة من روايات الصحاح كذب ومخالفة للواقع ، إمّا بعمد من الرواة أو بعض الصحابة ، وإمّا بسهو منهم.</w:t>
      </w:r>
    </w:p>
    <w:p w:rsidR="00F40ABA" w:rsidRDefault="00F40ABA" w:rsidP="002565FE">
      <w:pPr>
        <w:pStyle w:val="libNormal"/>
        <w:rPr>
          <w:rtl/>
        </w:rPr>
      </w:pPr>
      <w:r>
        <w:rPr>
          <w:rtl/>
        </w:rPr>
        <w:t xml:space="preserve">رابعاً : لا امتياز لمؤلّفي الصحاح ولا للبخاري ومسلم ، ولا يجوز تقليدهم في امور الدين ، بل يجب على العلماء أن يحقّقوا ما نسب إلى النبي </w:t>
      </w:r>
      <w:r w:rsidR="00593EDA" w:rsidRPr="00593EDA">
        <w:rPr>
          <w:rStyle w:val="libAlaemChar"/>
          <w:rFonts w:hint="cs"/>
          <w:rtl/>
        </w:rPr>
        <w:t>صلى‌الله‌عليه‌وآله</w:t>
      </w:r>
      <w:r>
        <w:rPr>
          <w:rtl/>
        </w:rPr>
        <w:t xml:space="preserve"> في كتبهم.</w:t>
      </w:r>
    </w:p>
    <w:p w:rsidR="00F40ABA" w:rsidRDefault="00F40ABA" w:rsidP="002565FE">
      <w:pPr>
        <w:pStyle w:val="libNormal"/>
        <w:rPr>
          <w:rtl/>
        </w:rPr>
      </w:pPr>
      <w:r>
        <w:rPr>
          <w:rtl/>
        </w:rPr>
        <w:t>خامساً : أصحيّة كتاب البخاري وكتاب مسلم وصحّة جميع ما فيهما شعار من لا عقل له ولا علم.</w:t>
      </w:r>
    </w:p>
    <w:p w:rsidR="00F40ABA" w:rsidRDefault="00F40ABA" w:rsidP="002565FE">
      <w:pPr>
        <w:pStyle w:val="libNormal"/>
        <w:rPr>
          <w:rtl/>
        </w:rPr>
      </w:pPr>
      <w:r>
        <w:rPr>
          <w:rtl/>
        </w:rPr>
        <w:t>سادساً : إنّ تحقيق اسناد الحديث لا بدّ أن يشمل جميع الرواة من الصحابة وغيرهم ، والله يهدي من يشاء إلى الحق.</w:t>
      </w:r>
    </w:p>
    <w:p w:rsidR="00F40ABA" w:rsidRDefault="00F40ABA" w:rsidP="002565FE">
      <w:pPr>
        <w:pStyle w:val="libNormal"/>
        <w:rPr>
          <w:rtl/>
        </w:rPr>
      </w:pPr>
      <w:r>
        <w:rPr>
          <w:rtl/>
        </w:rPr>
        <w:t xml:space="preserve">ثم انّ الرقم المسلسل العام للاحاديث وإن وصل إلى ( </w:t>
      </w:r>
      <w:r w:rsidRPr="002F7C1C">
        <w:rPr>
          <w:rtl/>
        </w:rPr>
        <w:t>1097</w:t>
      </w:r>
      <w:r>
        <w:rPr>
          <w:rtl/>
        </w:rPr>
        <w:t xml:space="preserve"> ) ، لكنّ القارئ يعرف أنّ الاَحاديث التي تعرّضنا لها أكثر منها بكثير ، وأسأل الله سبحانه وتعالى أن يتقبّل منّي بفضله وكرمه ، وأن يجعله مفيداً وسبباً لهداية المسلمين الصالحين : </w:t>
      </w:r>
      <w:r w:rsidRPr="00B825C0">
        <w:rPr>
          <w:rStyle w:val="libAlaemChar"/>
          <w:rtl/>
        </w:rPr>
        <w:t xml:space="preserve">( </w:t>
      </w:r>
      <w:r w:rsidRPr="00B825C0">
        <w:rPr>
          <w:rStyle w:val="libAieChar"/>
          <w:rtl/>
        </w:rPr>
        <w:t>وقل الحقّ من ربّكم فمن شاء فليؤمن ومن شاء فليكفر</w:t>
      </w:r>
      <w:r>
        <w:rPr>
          <w:rFonts w:hint="cs"/>
          <w:rtl/>
        </w:rPr>
        <w:t xml:space="preserve"> </w:t>
      </w:r>
      <w:r w:rsidRPr="00B825C0">
        <w:rPr>
          <w:rStyle w:val="libAlaemChar"/>
          <w:rtl/>
        </w:rPr>
        <w:t xml:space="preserve">) </w:t>
      </w:r>
      <w:r w:rsidRPr="00643D22">
        <w:rPr>
          <w:rStyle w:val="libFootnotenumChar"/>
          <w:rtl/>
        </w:rPr>
        <w:t xml:space="preserve">(1) </w:t>
      </w:r>
      <w:r>
        <w:rPr>
          <w:rtl/>
        </w:rPr>
        <w:t xml:space="preserve">وما علينا إلاّ البلاغ والله يهدي من يشاء.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الكهف 18 : 29.</w:t>
      </w:r>
    </w:p>
    <w:p w:rsidR="00F40ABA" w:rsidRDefault="00F40ABA" w:rsidP="00F40ABA">
      <w:pPr>
        <w:pStyle w:val="Heading1Center"/>
        <w:rPr>
          <w:rtl/>
        </w:rPr>
      </w:pPr>
      <w:r>
        <w:rPr>
          <w:rtl/>
        </w:rPr>
        <w:br w:type="page"/>
      </w:r>
      <w:bookmarkStart w:id="871" w:name="_Toc250045414"/>
      <w:bookmarkStart w:id="872" w:name="_Toc404085586"/>
      <w:r>
        <w:rPr>
          <w:rtl/>
        </w:rPr>
        <w:lastRenderedPageBreak/>
        <w:t>ملحقات</w:t>
      </w:r>
      <w:bookmarkEnd w:id="871"/>
      <w:bookmarkEnd w:id="872"/>
    </w:p>
    <w:p w:rsidR="00F40ABA" w:rsidRDefault="00F40ABA" w:rsidP="00643D22">
      <w:pPr>
        <w:pStyle w:val="libCenterBold1"/>
        <w:rPr>
          <w:rtl/>
        </w:rPr>
      </w:pPr>
      <w:r>
        <w:rPr>
          <w:rtl/>
        </w:rPr>
        <w:t>بسم الله الرحمن الرحيم</w:t>
      </w:r>
    </w:p>
    <w:p w:rsidR="00F40ABA" w:rsidRDefault="00F40ABA" w:rsidP="002565FE">
      <w:pPr>
        <w:pStyle w:val="libNormal"/>
        <w:rPr>
          <w:rtl/>
        </w:rPr>
      </w:pPr>
      <w:r>
        <w:rPr>
          <w:rtl/>
        </w:rPr>
        <w:t>بعد كتابة الكتاب وقفت على بعض المطالب المتعلقة ببعض مباحث الكتاب ، وهي مطالب كثيرة تقتضي تأليف مجلد كبير لا يسعني ضبطها ، فاقتصرت على ذكر بعضها عملاً بالمقولة المشهورة : ( ما لا يُدرك كلّه لا يُترك كلّه ) مستعيناً بالله تعالى دائم الفضل والاحسان ، ومصلّياً على سيد البشر وخاتم الرسل وآله الطاهرين ، ومسلّماً على أصحابه المهتدين.</w:t>
      </w:r>
    </w:p>
    <w:p w:rsidR="00F40ABA" w:rsidRDefault="00F40ABA" w:rsidP="00643D22">
      <w:pPr>
        <w:pStyle w:val="libCenterBold1"/>
        <w:rPr>
          <w:rtl/>
        </w:rPr>
      </w:pPr>
      <w:r>
        <w:rPr>
          <w:rtl/>
        </w:rPr>
        <w:t>(</w:t>
      </w:r>
      <w:r>
        <w:rPr>
          <w:rFonts w:hint="cs"/>
          <w:rtl/>
        </w:rPr>
        <w:t xml:space="preserve"> </w:t>
      </w:r>
      <w:r>
        <w:rPr>
          <w:rtl/>
        </w:rPr>
        <w:t>1</w:t>
      </w:r>
      <w:r>
        <w:rPr>
          <w:rFonts w:hint="cs"/>
          <w:rtl/>
        </w:rPr>
        <w:t xml:space="preserve"> </w:t>
      </w:r>
      <w:r>
        <w:rPr>
          <w:rtl/>
        </w:rPr>
        <w:t>) حول عبدالله بن عمر</w:t>
      </w:r>
    </w:p>
    <w:p w:rsidR="00F40ABA" w:rsidRDefault="00F40ABA" w:rsidP="002565FE">
      <w:pPr>
        <w:pStyle w:val="libNormal"/>
        <w:rPr>
          <w:rtl/>
        </w:rPr>
      </w:pPr>
      <w:r>
        <w:rPr>
          <w:rtl/>
        </w:rPr>
        <w:t xml:space="preserve">نقلنا عن عبدالله بن عمر ـ في ص412 ـ انّه قال : كنّا في زمن النبي </w:t>
      </w:r>
      <w:r w:rsidR="00593EDA" w:rsidRPr="00593EDA">
        <w:rPr>
          <w:rStyle w:val="libAlaemChar"/>
          <w:rFonts w:hint="cs"/>
          <w:rtl/>
        </w:rPr>
        <w:t>صلى‌الله‌عليه‌وآله</w:t>
      </w:r>
      <w:r>
        <w:rPr>
          <w:rtl/>
        </w:rPr>
        <w:t xml:space="preserve"> لا نعدل بأبي بكر أحداً ، ثم عمر ، ثم عثمان ، ثم نترك أصحاب النبي </w:t>
      </w:r>
      <w:r w:rsidR="00593EDA" w:rsidRPr="00593EDA">
        <w:rPr>
          <w:rStyle w:val="libAlaemChar"/>
          <w:rFonts w:hint="cs"/>
          <w:rtl/>
        </w:rPr>
        <w:t>صلى‌الله‌عليه‌وآله</w:t>
      </w:r>
      <w:r>
        <w:rPr>
          <w:rtl/>
        </w:rPr>
        <w:t xml:space="preserve"> لا نفاضل بينهم.</w:t>
      </w:r>
    </w:p>
    <w:p w:rsidR="00F40ABA" w:rsidRDefault="00F40ABA" w:rsidP="002565FE">
      <w:pPr>
        <w:pStyle w:val="libNormal"/>
        <w:rPr>
          <w:rtl/>
        </w:rPr>
      </w:pPr>
      <w:r>
        <w:rPr>
          <w:rtl/>
        </w:rPr>
        <w:t xml:space="preserve">قال بعض أهل التتبّع : انّه على جميع الاَقوال ـ في ولادته وهجرته ووفاته ـ لم يكن متجاوزاً العشرين يوم وفاة رسول الله </w:t>
      </w:r>
      <w:r w:rsidR="00593EDA" w:rsidRPr="00593EDA">
        <w:rPr>
          <w:rStyle w:val="libAlaemChar"/>
          <w:rFonts w:hint="cs"/>
          <w:rtl/>
        </w:rPr>
        <w:t>صلى‌الله‌عليه‌وآله</w:t>
      </w:r>
      <w:r>
        <w:rPr>
          <w:rtl/>
        </w:rPr>
        <w:t xml:space="preserve"> ، وهو في مثل هذا السن لا يخيّر عادة في التفاضل بين مشيخة الصحابة ولا يتخذ حكماً ، فانّ الحكم الفاصل في مثل هذا يستدعي ممارسة طويلة ووقوفاً على تجارب متتابعة مقرونة بعقلية ناضجة وتمييز بين مقتضيات الفضيلة ، وقوة في النفس لا يتمايل بها الهوى. وابن عمر كان يفقد كلّ هذه. </w:t>
      </w:r>
    </w:p>
    <w:p w:rsidR="00F40ABA" w:rsidRDefault="00F40ABA" w:rsidP="002565FE">
      <w:pPr>
        <w:pStyle w:val="libNormal"/>
        <w:rPr>
          <w:rtl/>
        </w:rPr>
      </w:pPr>
      <w:r>
        <w:rPr>
          <w:rtl/>
        </w:rPr>
        <w:br w:type="page"/>
      </w:r>
      <w:r>
        <w:rPr>
          <w:rtl/>
        </w:rPr>
        <w:lastRenderedPageBreak/>
        <w:t>وعن تاريخ الخطيب</w:t>
      </w:r>
      <w:r w:rsidRPr="00643D22">
        <w:rPr>
          <w:rStyle w:val="libFootnotenumChar"/>
          <w:rtl/>
        </w:rPr>
        <w:t xml:space="preserve"> (1) </w:t>
      </w:r>
      <w:r>
        <w:rPr>
          <w:rtl/>
        </w:rPr>
        <w:t xml:space="preserve">: قال أبو غسان الدوري كنت عند علي بن الجعد فذكروا عنده حديث ابن عمر : كنّا نفاضل على عهد رسول الله </w:t>
      </w:r>
      <w:r w:rsidR="00593EDA" w:rsidRPr="00593EDA">
        <w:rPr>
          <w:rStyle w:val="libAlaemChar"/>
          <w:rFonts w:hint="cs"/>
          <w:rtl/>
        </w:rPr>
        <w:t>صلى‌الله‌عليه‌وآله</w:t>
      </w:r>
      <w:r>
        <w:rPr>
          <w:rtl/>
        </w:rPr>
        <w:t xml:space="preserve"> ، فنقول : خير هذه الاُمّة بعد النبي أبو بكر وعمر وعثمان ، فيبلغ النبي </w:t>
      </w:r>
      <w:r w:rsidR="00593EDA" w:rsidRPr="00593EDA">
        <w:rPr>
          <w:rStyle w:val="libAlaemChar"/>
          <w:rFonts w:hint="cs"/>
          <w:rtl/>
        </w:rPr>
        <w:t>صلى‌الله‌عليه‌وآله</w:t>
      </w:r>
      <w:r>
        <w:rPr>
          <w:rtl/>
        </w:rPr>
        <w:t xml:space="preserve"> فلا ينكر.</w:t>
      </w:r>
    </w:p>
    <w:p w:rsidR="00F40ABA" w:rsidRDefault="00F40ABA" w:rsidP="002565FE">
      <w:pPr>
        <w:pStyle w:val="libNormal"/>
        <w:rPr>
          <w:rtl/>
        </w:rPr>
      </w:pPr>
      <w:r>
        <w:rPr>
          <w:rtl/>
        </w:rPr>
        <w:t>فقال علي بن الجعد : انظروا إلى هذا الصبي هو لم يحسن أن يطلق امرأته يقول : كنّا نفاضل!</w:t>
      </w:r>
    </w:p>
    <w:p w:rsidR="00F40ABA" w:rsidRDefault="00F40ABA" w:rsidP="002565FE">
      <w:pPr>
        <w:pStyle w:val="libNormal"/>
        <w:rPr>
          <w:rtl/>
        </w:rPr>
      </w:pPr>
      <w:r>
        <w:rPr>
          <w:rtl/>
        </w:rPr>
        <w:t>وعن الاستيعاب ـ في ترجمة علي بعد ذكر الحديث المذكور ـ : وهو الذي أنكر ابن معين وتكلّم فيه بكلام غليظ؛ لاَنّ القائل بذلك قد قال بخلاف ما اجتمع عليه أهل السنة من السلف والخلف من أهل الفقه والاَثر : انّ عليّاً أفضل الناس بعد عثمان رضي الله عنه ، وهذا ممّا لم يختلفوا فيه ، وانّما اختلفوا في تفضيل علي وعثمان ، واختلف السلف أيضاً في تفضيل علي وابي بكر. وفي اجماع الجمع الذي وصفنا دليل على أنّ حديث ابن عمر وهم وغلط</w:t>
      </w:r>
      <w:r w:rsidRPr="00643D22">
        <w:rPr>
          <w:rStyle w:val="libFootnotenumChar"/>
          <w:rtl/>
        </w:rPr>
        <w:t xml:space="preserve"> (2)</w:t>
      </w:r>
      <w:r w:rsidRPr="008A76F4">
        <w:rPr>
          <w:rtl/>
        </w:rPr>
        <w:t>.</w:t>
      </w:r>
    </w:p>
    <w:p w:rsidR="00F40ABA" w:rsidRDefault="00F40ABA" w:rsidP="002565FE">
      <w:pPr>
        <w:pStyle w:val="libNormal"/>
        <w:rPr>
          <w:rtl/>
        </w:rPr>
      </w:pPr>
      <w:r>
        <w:rPr>
          <w:rtl/>
        </w:rPr>
        <w:t>أقول : عبدالله بن عمر يبغض عليّاً ، فتراه بايع يزيد بن معاوية ولم يبايع عليّاً ، وعن جواهر الاخبار للصعدي ـ المطبوع ـ في ذيل كتاب البحر الذخار ـ انّه قال لعلي ـ : إنّي لك ناصح ، انّ بيعتك لم يرض بها الناس كلّهم ، فلو نظرت لدينك ورددت الاَمر شورى بين المسلمين.</w:t>
      </w:r>
    </w:p>
    <w:p w:rsidR="00F40ABA" w:rsidRDefault="00F40ABA" w:rsidP="002565FE">
      <w:pPr>
        <w:pStyle w:val="libNormal"/>
        <w:rPr>
          <w:rtl/>
        </w:rPr>
      </w:pPr>
      <w:r>
        <w:rPr>
          <w:rtl/>
        </w:rPr>
        <w:t>فقال علي : ويحك ، وهل ما كان عن طلب منّي؟ ألم يبلغك صنيعهم بي؟ قم يا أحمق ما أنت وهذا الكلام</w:t>
      </w:r>
      <w:r w:rsidRPr="00643D22">
        <w:rPr>
          <w:rStyle w:val="libFootnotenumChar"/>
          <w:rtl/>
        </w:rPr>
        <w:t xml:space="preserve"> (3)</w:t>
      </w:r>
      <w:r w:rsidRPr="008A76F4">
        <w:rPr>
          <w:rtl/>
        </w:rPr>
        <w:t>.</w:t>
      </w:r>
      <w:r>
        <w:rPr>
          <w:rtl/>
        </w:rPr>
        <w:t xml:space="preserve">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تاريخ الخطيب 11 : 363.</w:t>
      </w:r>
    </w:p>
    <w:p w:rsidR="00F40ABA" w:rsidRDefault="00F40ABA" w:rsidP="00643D22">
      <w:pPr>
        <w:pStyle w:val="libFootnote0"/>
        <w:rPr>
          <w:rtl/>
        </w:rPr>
      </w:pPr>
      <w:r>
        <w:rPr>
          <w:rtl/>
        </w:rPr>
        <w:t>(2) الاستيعاب 3 : 52.</w:t>
      </w:r>
    </w:p>
    <w:p w:rsidR="00F40ABA" w:rsidRDefault="00F40ABA" w:rsidP="00643D22">
      <w:pPr>
        <w:pStyle w:val="libFootnote0"/>
        <w:rPr>
          <w:rtl/>
        </w:rPr>
      </w:pPr>
      <w:r>
        <w:rPr>
          <w:rtl/>
        </w:rPr>
        <w:t>(3) جواهر الاَخبار 5 : 71.</w:t>
      </w:r>
    </w:p>
    <w:p w:rsidR="00F40ABA" w:rsidRDefault="00F40ABA" w:rsidP="002565FE">
      <w:pPr>
        <w:pStyle w:val="libNormal"/>
        <w:rPr>
          <w:rtl/>
        </w:rPr>
      </w:pPr>
      <w:r>
        <w:rPr>
          <w:rtl/>
        </w:rPr>
        <w:br w:type="page"/>
      </w:r>
      <w:r>
        <w:rPr>
          <w:rtl/>
        </w:rPr>
        <w:lastRenderedPageBreak/>
        <w:t>حقّاً انّه أحمق ، فان متتبع يعرف أنّ بيعة علي تمت بمشاركة جماهيرية لا نظير لها. ومن عجيب ما ورد في حق صاحبنا هذا ما في كتاب سيرة عمر بن الخطاب لابن الجوزي : انّه استأذن أباه في الجهاد ، فقال له أبوه عمر : أي بني أنّي أخاف عليك الزنا</w:t>
      </w:r>
      <w:r w:rsidRPr="00643D22">
        <w:rPr>
          <w:rStyle w:val="libFootnotenumChar"/>
          <w:rtl/>
        </w:rPr>
        <w:t xml:space="preserve"> (1)</w:t>
      </w:r>
      <w:r w:rsidRPr="008A76F4">
        <w:rPr>
          <w:rtl/>
        </w:rPr>
        <w:t>.</w:t>
      </w:r>
    </w:p>
    <w:p w:rsidR="00F40ABA" w:rsidRDefault="00F40ABA" w:rsidP="002565FE">
      <w:pPr>
        <w:pStyle w:val="libNormal"/>
        <w:rPr>
          <w:rtl/>
        </w:rPr>
      </w:pPr>
      <w:r>
        <w:rPr>
          <w:rtl/>
        </w:rPr>
        <w:t>ومن وقف على احاديثه العجيبة وآرائه الغريبة ربّما يصدق مروان على ما في فتح الباري</w:t>
      </w:r>
      <w:r w:rsidRPr="00643D22">
        <w:rPr>
          <w:rStyle w:val="libFootnotenumChar"/>
          <w:rtl/>
        </w:rPr>
        <w:t xml:space="preserve"> (2) </w:t>
      </w:r>
      <w:r>
        <w:rPr>
          <w:rtl/>
        </w:rPr>
        <w:t>: ثبت عن مروان انّه قال ـ لما طلب الخلافة فذكروا له ابن عمر ـ : ليس ابن عمر أفقه منّي ، ولكنّه أسن منّي ، وكانت له صحبة.</w:t>
      </w:r>
    </w:p>
    <w:p w:rsidR="00F40ABA" w:rsidRDefault="00F40ABA" w:rsidP="002565FE">
      <w:pPr>
        <w:pStyle w:val="libNormal"/>
        <w:rPr>
          <w:rtl/>
        </w:rPr>
      </w:pPr>
      <w:r>
        <w:rPr>
          <w:rtl/>
        </w:rPr>
        <w:t>وقد مرّ قول أبي حنيفة في حقّه.</w:t>
      </w:r>
    </w:p>
    <w:p w:rsidR="00F40ABA" w:rsidRDefault="00F40ABA" w:rsidP="00643D22">
      <w:pPr>
        <w:pStyle w:val="libCenterBold1"/>
        <w:rPr>
          <w:rtl/>
        </w:rPr>
      </w:pPr>
      <w:r>
        <w:rPr>
          <w:rtl/>
        </w:rPr>
        <w:t>(</w:t>
      </w:r>
      <w:r>
        <w:rPr>
          <w:rFonts w:hint="cs"/>
          <w:rtl/>
        </w:rPr>
        <w:t xml:space="preserve"> </w:t>
      </w:r>
      <w:r>
        <w:rPr>
          <w:rtl/>
        </w:rPr>
        <w:t>2</w:t>
      </w:r>
      <w:r>
        <w:rPr>
          <w:rFonts w:hint="cs"/>
          <w:rtl/>
        </w:rPr>
        <w:t xml:space="preserve"> </w:t>
      </w:r>
      <w:r>
        <w:rPr>
          <w:rtl/>
        </w:rPr>
        <w:t>) حول حديث العشرة المبشرة</w:t>
      </w:r>
    </w:p>
    <w:p w:rsidR="00F40ABA" w:rsidRDefault="00F40ABA" w:rsidP="002565FE">
      <w:pPr>
        <w:pStyle w:val="libNormal"/>
        <w:rPr>
          <w:rtl/>
        </w:rPr>
      </w:pPr>
      <w:r>
        <w:rPr>
          <w:rtl/>
        </w:rPr>
        <w:t>ذكرنا في ص413 وص432 حديث تبشير العشرة بالجنة ، وذكرنا في ص433 ما يضعفه.</w:t>
      </w:r>
    </w:p>
    <w:p w:rsidR="00F40ABA" w:rsidRDefault="00F40ABA" w:rsidP="002565FE">
      <w:pPr>
        <w:pStyle w:val="libNormal"/>
        <w:rPr>
          <w:rtl/>
        </w:rPr>
      </w:pPr>
      <w:r>
        <w:rPr>
          <w:rtl/>
        </w:rPr>
        <w:t>واورد عليه بعض المحقّقين أيضاً : بانّه لو كان صحيحاً لم يسأل عمر رضي الله عنه حذيفة ـ صاحب السر المكنون ـ عن نفسه وينشده الله هل ذكره رسول الله من المنافقين؟ وهو يدري انّ المنافقين في الدرك الاسفل من النار ، وانّهم لا يدخلون الجنة. وكيف يمكن الجمع بين هذا السؤال المتسالم عليه</w:t>
      </w:r>
      <w:r w:rsidRPr="00643D22">
        <w:rPr>
          <w:rStyle w:val="libFootnotenumChar"/>
          <w:rtl/>
        </w:rPr>
        <w:t xml:space="preserve"> (3) </w:t>
      </w:r>
      <w:r>
        <w:rPr>
          <w:rtl/>
        </w:rPr>
        <w:t>وبين تلك البشارة؟</w:t>
      </w:r>
    </w:p>
    <w:p w:rsidR="00F40ABA" w:rsidRDefault="00F40ABA" w:rsidP="002565FE">
      <w:pPr>
        <w:pStyle w:val="libNormal"/>
        <w:rPr>
          <w:rtl/>
        </w:rPr>
      </w:pPr>
      <w:r>
        <w:rPr>
          <w:rtl/>
        </w:rPr>
        <w:t xml:space="preserve">ولم يعتذر عثمان ـ حينما حوصر ـ عن خروجه إلى مكّة من المدينة بقوله : انّي سمعت رسول الله </w:t>
      </w:r>
      <w:r w:rsidR="00593EDA" w:rsidRPr="00593EDA">
        <w:rPr>
          <w:rStyle w:val="libAlaemChar"/>
          <w:rFonts w:hint="cs"/>
          <w:rtl/>
        </w:rPr>
        <w:t>صلى‌الله‌عليه‌وآله</w:t>
      </w:r>
      <w:r>
        <w:rPr>
          <w:rtl/>
        </w:rPr>
        <w:t xml:space="preserve"> يقول : « يلحد بمكة رجل من قريش عليه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سيرة عمر الخطاب : 115.</w:t>
      </w:r>
    </w:p>
    <w:p w:rsidR="00F40ABA" w:rsidRDefault="00F40ABA" w:rsidP="00643D22">
      <w:pPr>
        <w:pStyle w:val="libFootnote0"/>
        <w:rPr>
          <w:rtl/>
        </w:rPr>
      </w:pPr>
      <w:r>
        <w:rPr>
          <w:rtl/>
        </w:rPr>
        <w:t>(2) فتح الباري 8 : 209.</w:t>
      </w:r>
    </w:p>
    <w:p w:rsidR="00F40ABA" w:rsidRDefault="00F40ABA" w:rsidP="00643D22">
      <w:pPr>
        <w:pStyle w:val="libFootnote0"/>
        <w:rPr>
          <w:rtl/>
        </w:rPr>
      </w:pPr>
      <w:r>
        <w:rPr>
          <w:rtl/>
        </w:rPr>
        <w:t>(3) لاحظ تاريخ ابن عساكر 4 : 97 ، والتمهيد للباقلاني : 196 ، وكنز العمال 7 : 24.</w:t>
      </w:r>
    </w:p>
    <w:p w:rsidR="00F40ABA" w:rsidRDefault="00F40ABA" w:rsidP="002565FE">
      <w:pPr>
        <w:pStyle w:val="libNormal0"/>
        <w:rPr>
          <w:rtl/>
        </w:rPr>
      </w:pPr>
      <w:r>
        <w:rPr>
          <w:rtl/>
        </w:rPr>
        <w:br w:type="page"/>
      </w:r>
      <w:r>
        <w:rPr>
          <w:rtl/>
        </w:rPr>
        <w:lastRenderedPageBreak/>
        <w:t>نصف عذاب هذه الاُمّة من الانس والجن ، فلن أكون ذلك الرجل. فانّه لا يليق بمن بشّر بالجنة.</w:t>
      </w:r>
    </w:p>
    <w:p w:rsidR="00F40ABA" w:rsidRDefault="00F40ABA" w:rsidP="002565FE">
      <w:pPr>
        <w:pStyle w:val="libNormal"/>
        <w:rPr>
          <w:rtl/>
        </w:rPr>
      </w:pPr>
      <w:r>
        <w:rPr>
          <w:rtl/>
        </w:rPr>
        <w:t xml:space="preserve">وقال في تتمة ايراده : إنّ الحديث المذكور ينتهي إلى عبد الرحمن بن عوف وسعيد بن زيد. وطريق عبد الرحمن ينحصر بعبد الرحمن بن حميد ابن عبد الرحمن الزهري ، عن أبيه ، عن ابن عوف تارة ، وعن رسول الله </w:t>
      </w:r>
      <w:r w:rsidR="00593EDA" w:rsidRPr="00593EDA">
        <w:rPr>
          <w:rStyle w:val="libAlaemChar"/>
          <w:rFonts w:hint="cs"/>
          <w:rtl/>
        </w:rPr>
        <w:t>صلى‌الله‌عليه‌وآله</w:t>
      </w:r>
      <w:r>
        <w:rPr>
          <w:rtl/>
        </w:rPr>
        <w:t xml:space="preserve"> أُخرى. وهذا اسناد باطل لا يتم ، فانّ حميداً المشار إليه توفّي سنة 105 عن 73 عاماً ، فهو وليد سنة 32 عام وفاة عبد الرحمن بن عوف أو بعده بسنة ، ولذا يرى ابن حجر رواية حميد المذكور عن عمر وعثمان منقطعة قطعاً ، وعثمان قد توفّي بعد ابن عوف ، فهذا الاسناد ضعيف. فيبقى طريق الرواية قصراً على سعيد بن زيد الذي عدّ نفسه من العشرة المبشّرة ، وقد رواها في الكوفة في امارة معاوية ، ولم يذكره في عهد الخلفاء الراشدين وكانوا هم وبقية الصحابة في أشد الحاجة إلى مثل هذه الرواية لتدعيم الحجة لاَجل منصب الخلافة.</w:t>
      </w:r>
    </w:p>
    <w:p w:rsidR="00F40ABA" w:rsidRDefault="00F40ABA" w:rsidP="002565FE">
      <w:pPr>
        <w:pStyle w:val="libNormal"/>
        <w:rPr>
          <w:rtl/>
        </w:rPr>
      </w:pPr>
      <w:r>
        <w:rPr>
          <w:rtl/>
        </w:rPr>
        <w:t>وقال هذا المورد : وأكبر الظن انّ سعيد بن زيد لما كان لا يتحمل من مناوئي علي ـ كرّم الله وجهه ـ الوقيعة فيه والتحامل عليه ويجابه بذلك من كان ولاه معاوية على الكوفة ، وكان قد تقاعس عن بيعة يزيد عندما استخلفه ، أخذته الخيفة على نفسه من بوادر معاوية ، فاتخذ باختلاقه هذا الرواية ترساً يقيه على الاتهام بحبّ علي ، وكان المتهم بتلك النزعة ، يوم ذاك يعاقب بألوان العذاب حتّى بالقتل.</w:t>
      </w:r>
    </w:p>
    <w:p w:rsidR="00F40ABA" w:rsidRDefault="00F40ABA" w:rsidP="002565FE">
      <w:pPr>
        <w:pStyle w:val="libNormal"/>
        <w:rPr>
          <w:rtl/>
        </w:rPr>
      </w:pPr>
      <w:r>
        <w:rPr>
          <w:rtl/>
        </w:rPr>
        <w:t xml:space="preserve">وعلى كلٌّ البشارة بالجنة مزية لهؤلاء إن ثبتت وليست بفضل مطلق على غيرهم؛ لانّ المبشِّر بالجنة في الاَحاديث كثير ، ويزيد الشك فيه عدم نقله في الصحاح الاَربعة ، ومحاربة الزبير وطلحة مع علي في البصرة وهما </w:t>
      </w:r>
    </w:p>
    <w:p w:rsidR="00F40ABA" w:rsidRDefault="00F40ABA" w:rsidP="002565FE">
      <w:pPr>
        <w:pStyle w:val="libNormal"/>
        <w:rPr>
          <w:rtl/>
        </w:rPr>
      </w:pPr>
      <w:r>
        <w:rPr>
          <w:rtl/>
        </w:rPr>
        <w:br w:type="page"/>
      </w:r>
      <w:r>
        <w:rPr>
          <w:rtl/>
        </w:rPr>
        <w:lastRenderedPageBreak/>
        <w:t>باغيان قد أوجب القرآن قتالهما.</w:t>
      </w:r>
    </w:p>
    <w:p w:rsidR="00F40ABA" w:rsidRDefault="00F40ABA" w:rsidP="00643D22">
      <w:pPr>
        <w:pStyle w:val="libCenterBold1"/>
        <w:rPr>
          <w:rtl/>
        </w:rPr>
      </w:pPr>
      <w:r>
        <w:rPr>
          <w:rtl/>
        </w:rPr>
        <w:t>(</w:t>
      </w:r>
      <w:r>
        <w:rPr>
          <w:rFonts w:hint="cs"/>
          <w:rtl/>
        </w:rPr>
        <w:t xml:space="preserve"> </w:t>
      </w:r>
      <w:r>
        <w:rPr>
          <w:rtl/>
        </w:rPr>
        <w:t>3</w:t>
      </w:r>
      <w:r>
        <w:rPr>
          <w:rFonts w:hint="cs"/>
          <w:rtl/>
        </w:rPr>
        <w:t xml:space="preserve"> </w:t>
      </w:r>
      <w:r>
        <w:rPr>
          <w:rtl/>
        </w:rPr>
        <w:t>) معاوية</w:t>
      </w:r>
    </w:p>
    <w:p w:rsidR="00F40ABA" w:rsidRDefault="00F40ABA" w:rsidP="002565FE">
      <w:pPr>
        <w:pStyle w:val="libNormal"/>
        <w:rPr>
          <w:rtl/>
        </w:rPr>
      </w:pPr>
      <w:r>
        <w:rPr>
          <w:rtl/>
        </w:rPr>
        <w:t xml:space="preserve">ذكرنا ما يتعلّق بمعاوية في موارد من هذا الكتاب ، واليك قطرات أُخرى من نهره : </w:t>
      </w:r>
    </w:p>
    <w:p w:rsidR="00F40ABA" w:rsidRDefault="00F40ABA" w:rsidP="002565FE">
      <w:pPr>
        <w:pStyle w:val="libNormal"/>
        <w:rPr>
          <w:rtl/>
        </w:rPr>
      </w:pPr>
      <w:r>
        <w:rPr>
          <w:rtl/>
        </w:rPr>
        <w:t xml:space="preserve">1 ـ عن تأريخ الطبري : عن رسول الله </w:t>
      </w:r>
      <w:r w:rsidR="00593EDA" w:rsidRPr="00593EDA">
        <w:rPr>
          <w:rStyle w:val="libAlaemChar"/>
          <w:rFonts w:hint="cs"/>
          <w:rtl/>
        </w:rPr>
        <w:t>صلى‌الله‌عليه‌وآله</w:t>
      </w:r>
      <w:r>
        <w:rPr>
          <w:rtl/>
        </w:rPr>
        <w:t xml:space="preserve"> قال : « يطلع من هذا الفج رجل من أُمّتي يحشر على غير ملتي ».</w:t>
      </w:r>
    </w:p>
    <w:p w:rsidR="00F40ABA" w:rsidRDefault="00F40ABA" w:rsidP="002565FE">
      <w:pPr>
        <w:pStyle w:val="libNormal"/>
        <w:rPr>
          <w:rtl/>
        </w:rPr>
      </w:pPr>
      <w:r>
        <w:rPr>
          <w:rtl/>
        </w:rPr>
        <w:t>وسند الحديث ـ كما عن العتب الجميل ( ص86 ) ـ صحيح.</w:t>
      </w:r>
    </w:p>
    <w:p w:rsidR="00F40ABA" w:rsidRDefault="00F40ABA" w:rsidP="002565FE">
      <w:pPr>
        <w:pStyle w:val="libNormal"/>
        <w:rPr>
          <w:rtl/>
        </w:rPr>
      </w:pPr>
      <w:r>
        <w:rPr>
          <w:rtl/>
        </w:rPr>
        <w:t xml:space="preserve">2 ـ وعنه ، وعن نصر بن مزاحم في كتاب صفين ، وعن الخطيب في تأريخه ، وعن العقيلي والمناوي عنه </w:t>
      </w:r>
      <w:r w:rsidR="00593EDA" w:rsidRPr="00593EDA">
        <w:rPr>
          <w:rStyle w:val="libAlaemChar"/>
          <w:rFonts w:hint="cs"/>
          <w:rtl/>
        </w:rPr>
        <w:t>صلى‌الله‌عليه‌وآله</w:t>
      </w:r>
      <w:r>
        <w:rPr>
          <w:rtl/>
        </w:rPr>
        <w:t xml:space="preserve"> : « إذا رأيتم معاوية على منبري فاقتلوه » </w:t>
      </w:r>
    </w:p>
    <w:p w:rsidR="00F40ABA" w:rsidRDefault="00F40ABA" w:rsidP="002565FE">
      <w:pPr>
        <w:pStyle w:val="libNormal"/>
        <w:rPr>
          <w:rtl/>
        </w:rPr>
      </w:pPr>
      <w:r>
        <w:rPr>
          <w:rtl/>
        </w:rPr>
        <w:t>وسنده معتبر.</w:t>
      </w:r>
    </w:p>
    <w:p w:rsidR="00F40ABA" w:rsidRDefault="00F40ABA" w:rsidP="002565FE">
      <w:pPr>
        <w:pStyle w:val="libNormal"/>
        <w:rPr>
          <w:rtl/>
        </w:rPr>
      </w:pPr>
      <w:r>
        <w:rPr>
          <w:rtl/>
        </w:rPr>
        <w:t>3 ـ وعن الاتحاف والمستطرف : لمّا قدم معاوية المدينة صعد المنبر فخطب وقال : من ابن علي؟ ومن علي؟ فقام الحسن فحمد الله واثنى عليه ثم قال : انّ الله عزّ وجلّ لم يبعث بعثاً إلاّ جعل له عدواً من المجرمين ، فأنا ابن علي ، وانت ابن صخر ، وأُمّك هند ، وأمّي فاطمة ، وجدّتك قتيلة ، وجدّتي خديجة ، فلعن الله ألاَمنا حسباً ، وأخملنا ذكراً ، وأعظمنا كفراً ، وأشدنا نفاقاً. فصاح أهل المسجد آمين آمين ، فقطع معاوية خطبته ودخل منزله.</w:t>
      </w:r>
    </w:p>
    <w:p w:rsidR="00F40ABA" w:rsidRDefault="00F40ABA" w:rsidP="002565FE">
      <w:pPr>
        <w:pStyle w:val="libNormal"/>
        <w:rPr>
          <w:rtl/>
        </w:rPr>
      </w:pPr>
      <w:r>
        <w:rPr>
          <w:rtl/>
        </w:rPr>
        <w:t>4 ـ وعن السبط ـ في التذكرة</w:t>
      </w:r>
      <w:r w:rsidRPr="00643D22">
        <w:rPr>
          <w:rStyle w:val="libFootnotenumChar"/>
          <w:rtl/>
        </w:rPr>
        <w:t xml:space="preserve"> (1) </w:t>
      </w:r>
      <w:r>
        <w:rPr>
          <w:rtl/>
        </w:rPr>
        <w:t xml:space="preserve">ـ قال الاصمعي والكلبي في المثالب : معنى قول الحسن لمعاوية : قد علمت الفراش الذي ولدت فيه. انّ معاوية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تذكرة الخواص : 16.</w:t>
      </w:r>
    </w:p>
    <w:p w:rsidR="00F40ABA" w:rsidRDefault="00F40ABA" w:rsidP="002565FE">
      <w:pPr>
        <w:pStyle w:val="libNormal0"/>
        <w:rPr>
          <w:rtl/>
        </w:rPr>
      </w:pPr>
      <w:r>
        <w:rPr>
          <w:rtl/>
        </w:rPr>
        <w:br w:type="page"/>
      </w:r>
      <w:r>
        <w:rPr>
          <w:rtl/>
        </w:rPr>
        <w:lastRenderedPageBreak/>
        <w:t>كان يقال انّه من أربعة من قريش : عمارة بن الوليد بن المغيرة المخزومي ، مسافر بن أبي عمرو ، أبي سفيان ، العباس بن عبد المطلب ، وهؤلاء كانوا ندماء أبي سفيان ، وكان منهم من يتهم بهند...</w:t>
      </w:r>
    </w:p>
    <w:p w:rsidR="00F40ABA" w:rsidRDefault="00F40ABA" w:rsidP="002565FE">
      <w:pPr>
        <w:pStyle w:val="libNormal"/>
        <w:rPr>
          <w:rtl/>
        </w:rPr>
      </w:pPr>
      <w:r>
        <w:rPr>
          <w:rtl/>
        </w:rPr>
        <w:t>5 ـ عن مسند أحمد</w:t>
      </w:r>
      <w:r w:rsidRPr="00643D22">
        <w:rPr>
          <w:rStyle w:val="libFootnotenumChar"/>
          <w:rtl/>
        </w:rPr>
        <w:t xml:space="preserve"> (1) </w:t>
      </w:r>
      <w:r>
        <w:rPr>
          <w:rtl/>
        </w:rPr>
        <w:t xml:space="preserve">من طريق عبدالله بن بريدة قال : دخلت أنا وأبي على معاوية فأجلسنا على الفرش ، ثم أُتينا بالطعام فأكلنا ، ثم أُتينا بالشراب ، فشرب معاوية ثم ناول أبي ، ثم قال : ما شربته منذ حرّمه رسول الله </w:t>
      </w:r>
      <w:r w:rsidR="00593EDA" w:rsidRPr="00593EDA">
        <w:rPr>
          <w:rStyle w:val="libAlaemChar"/>
          <w:rFonts w:hint="cs"/>
          <w:rtl/>
        </w:rPr>
        <w:t>صلى‌الله‌عليه‌وآله</w:t>
      </w:r>
      <w:r>
        <w:rPr>
          <w:rtl/>
        </w:rPr>
        <w:t>...</w:t>
      </w:r>
    </w:p>
    <w:p w:rsidR="00F40ABA" w:rsidRDefault="00F40ABA" w:rsidP="002565FE">
      <w:pPr>
        <w:pStyle w:val="libNormal"/>
        <w:rPr>
          <w:rtl/>
        </w:rPr>
      </w:pPr>
      <w:r>
        <w:rPr>
          <w:rtl/>
        </w:rPr>
        <w:t>6 ـ وعن تأريخ ابن عساكر</w:t>
      </w:r>
      <w:r w:rsidRPr="00643D22">
        <w:rPr>
          <w:rStyle w:val="libFootnotenumChar"/>
          <w:rtl/>
        </w:rPr>
        <w:t xml:space="preserve"> (2) </w:t>
      </w:r>
      <w:r>
        <w:rPr>
          <w:rtl/>
        </w:rPr>
        <w:t>من طريق عمير بن رفاعة قال : مرّ بعبادة بن الصامت ( الصحابي ) : وهو في الشام قطارة تحمل الخمر ، فقال ما هذه؟ أزيت؟ قيل : لا ، بل خمر تباع لفلان ، فأخذ شفرة من السوق فقام اليها فلم يذر فيها راوية إلاّ بقرها وأبو هريرة إذ ذاك بالشام ، فأرسل فلان إلى أبي هريرة يقول له : أما تمسك عنّا أخاك عبادة ، إمّا بالغدوات فيغدو الى السوق فيفسد على أهل الذمة متاجرهم ، وإمّا بالعشي فيقعد في المسجد ليس له إلاّ شتم أعراضنا أو عيبنا ، فأمسك عنّا أخاك.</w:t>
      </w:r>
    </w:p>
    <w:p w:rsidR="00F40ABA" w:rsidRDefault="00F40ABA" w:rsidP="002565FE">
      <w:pPr>
        <w:pStyle w:val="libNormal"/>
        <w:rPr>
          <w:rtl/>
        </w:rPr>
      </w:pPr>
      <w:r>
        <w:rPr>
          <w:rtl/>
        </w:rPr>
        <w:t xml:space="preserve">فاقبل أبو هريرة يمشي حتى دخل على عبادة ، فقال له : يا عبادة مالك ولمعاوية ذره وما حمل ، فإن الله يقول : </w:t>
      </w:r>
      <w:r w:rsidRPr="00B825C0">
        <w:rPr>
          <w:rStyle w:val="libAlaemChar"/>
          <w:rtl/>
        </w:rPr>
        <w:t xml:space="preserve">( </w:t>
      </w:r>
      <w:r w:rsidRPr="00B825C0">
        <w:rPr>
          <w:rStyle w:val="libAieChar"/>
          <w:rtl/>
        </w:rPr>
        <w:t>تلك أُمّة قد خلت لها ما كسبت ولكم ما كسبتم</w:t>
      </w:r>
      <w:r>
        <w:rPr>
          <w:rFonts w:hint="cs"/>
          <w:rtl/>
        </w:rPr>
        <w:t xml:space="preserve"> </w:t>
      </w:r>
      <w:r w:rsidRPr="00B825C0">
        <w:rPr>
          <w:rStyle w:val="libAlaemChar"/>
          <w:rtl/>
        </w:rPr>
        <w:t>)</w:t>
      </w:r>
      <w:r w:rsidRPr="00643D22">
        <w:rPr>
          <w:rStyle w:val="libFootnotenumChar"/>
          <w:rtl/>
        </w:rPr>
        <w:t>(3)</w:t>
      </w:r>
      <w:r w:rsidRPr="008A76F4">
        <w:rPr>
          <w:rtl/>
        </w:rPr>
        <w:t>.</w:t>
      </w:r>
    </w:p>
    <w:p w:rsidR="00F40ABA" w:rsidRDefault="00F40ABA" w:rsidP="002565FE">
      <w:pPr>
        <w:pStyle w:val="libNormal"/>
        <w:rPr>
          <w:rtl/>
        </w:rPr>
      </w:pPr>
      <w:r>
        <w:rPr>
          <w:rtl/>
        </w:rPr>
        <w:t xml:space="preserve">قال : يا أبا هريرة ولم تكن معنا إذ بايعنا رسول الله </w:t>
      </w:r>
      <w:r w:rsidR="00593EDA" w:rsidRPr="00593EDA">
        <w:rPr>
          <w:rStyle w:val="libAlaemChar"/>
          <w:rFonts w:hint="cs"/>
          <w:rtl/>
        </w:rPr>
        <w:t>صلى‌الله‌عليه‌وآله</w:t>
      </w:r>
      <w:r>
        <w:rPr>
          <w:rtl/>
        </w:rPr>
        <w:t xml:space="preserve"> ، بايعناه على السمع والطاعة في النشاط والكسل ، وعلى النفقة في العسر واليسر ، وعلى الاَمر بالمعروف والنهي عن المنكر ، وعلى أن نقول في الله لا تأخذنا لومة لائم ، وعلى أن ننصره إذا قدم علينا يثرب ، فنمنعه مما نمنع منه أنفسنا وأزواجنا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مسند أحمد 5 : 347.</w:t>
      </w:r>
    </w:p>
    <w:p w:rsidR="00F40ABA" w:rsidRDefault="00F40ABA" w:rsidP="00643D22">
      <w:pPr>
        <w:pStyle w:val="libFootnote0"/>
        <w:rPr>
          <w:rtl/>
        </w:rPr>
      </w:pPr>
      <w:r>
        <w:rPr>
          <w:rtl/>
        </w:rPr>
        <w:t>(2) تاريخ ابن عساكر 7 : 211.</w:t>
      </w:r>
    </w:p>
    <w:p w:rsidR="00F40ABA" w:rsidRDefault="00F40ABA" w:rsidP="00643D22">
      <w:pPr>
        <w:pStyle w:val="libFootnote0"/>
        <w:rPr>
          <w:rtl/>
        </w:rPr>
      </w:pPr>
      <w:r>
        <w:rPr>
          <w:rtl/>
        </w:rPr>
        <w:t>(3) البقرة 2 : 134.</w:t>
      </w:r>
    </w:p>
    <w:p w:rsidR="00F40ABA" w:rsidRDefault="00F40ABA" w:rsidP="002565FE">
      <w:pPr>
        <w:pStyle w:val="libNormal0"/>
        <w:rPr>
          <w:rtl/>
        </w:rPr>
      </w:pPr>
      <w:r>
        <w:rPr>
          <w:rtl/>
        </w:rPr>
        <w:br w:type="page"/>
      </w:r>
      <w:r>
        <w:rPr>
          <w:rtl/>
        </w:rPr>
        <w:lastRenderedPageBreak/>
        <w:t>وأهلنا ولنا الجنة ... فلم يكلّمه أبو هريرة بشيء.</w:t>
      </w:r>
    </w:p>
    <w:p w:rsidR="00F40ABA" w:rsidRDefault="00F40ABA" w:rsidP="002565FE">
      <w:pPr>
        <w:pStyle w:val="libNormal"/>
        <w:rPr>
          <w:rtl/>
        </w:rPr>
      </w:pPr>
      <w:r>
        <w:rPr>
          <w:rtl/>
        </w:rPr>
        <w:t>7 ـ اخرج ابن عساكر في تأريخه ، وابن سفيان في مسنده ، وابن قانع وابن مندة من طريق محمّد بن كعب القرظي قال : غزا عبد الرحمن بن سهل الاَنصاري زمن عثمان ، ومعاوية أمير على الشام ، فمرت به روايا خمر ـ لمعاوية ـ فقام اليها برمحه فبقر كلّ راوية منها ، فناوشه الغلمان حتّى بلغ شأنه معاوية ، فقال : دعوه ، فانّه شيخ قد ذهب عقله.</w:t>
      </w:r>
    </w:p>
    <w:p w:rsidR="00F40ABA" w:rsidRDefault="00F40ABA" w:rsidP="002565FE">
      <w:pPr>
        <w:pStyle w:val="libNormal"/>
        <w:rPr>
          <w:rtl/>
        </w:rPr>
      </w:pPr>
      <w:r>
        <w:rPr>
          <w:rtl/>
        </w:rPr>
        <w:t xml:space="preserve">فقال : كلاّ والله ما ذهب عقلي ، ولكن رسول الله </w:t>
      </w:r>
      <w:r w:rsidR="00593EDA" w:rsidRPr="00593EDA">
        <w:rPr>
          <w:rStyle w:val="libAlaemChar"/>
          <w:rFonts w:hint="cs"/>
          <w:rtl/>
        </w:rPr>
        <w:t>صلى‌الله‌عليه‌وآله</w:t>
      </w:r>
      <w:r>
        <w:rPr>
          <w:rtl/>
        </w:rPr>
        <w:t xml:space="preserve"> نهانا أن ندخل بطوننا واسقيتنا خمراً ، واحلف بالله لئن بقيت حتّى أرى في معاوية ما سمعت من رسول الله </w:t>
      </w:r>
      <w:r w:rsidR="00593EDA" w:rsidRPr="00593EDA">
        <w:rPr>
          <w:rStyle w:val="libAlaemChar"/>
          <w:rFonts w:hint="cs"/>
          <w:rtl/>
        </w:rPr>
        <w:t>صلى‌الله‌عليه‌وآله</w:t>
      </w:r>
      <w:r>
        <w:rPr>
          <w:rtl/>
        </w:rPr>
        <w:t xml:space="preserve"> لاَبقرنَّ بطنه أو لاَموتنَّ دونه.</w:t>
      </w:r>
    </w:p>
    <w:p w:rsidR="00F40ABA" w:rsidRDefault="00F40ABA" w:rsidP="002565FE">
      <w:pPr>
        <w:pStyle w:val="libNormal"/>
        <w:rPr>
          <w:rtl/>
        </w:rPr>
      </w:pPr>
      <w:r>
        <w:rPr>
          <w:rtl/>
        </w:rPr>
        <w:t>وذكره ابن حجر في الاصابة ولخصّه في تهذيب التهذيب ، وأبو عمرو في الاستيعاب ، وذكره ابن الاثير في اُسد الغابة ، كما قيل.</w:t>
      </w:r>
    </w:p>
    <w:p w:rsidR="00F40ABA" w:rsidRDefault="00F40ABA" w:rsidP="002565FE">
      <w:pPr>
        <w:pStyle w:val="libNormal"/>
        <w:rPr>
          <w:rtl/>
        </w:rPr>
      </w:pPr>
      <w:r>
        <w:rPr>
          <w:rtl/>
        </w:rPr>
        <w:t xml:space="preserve">8 ـ قال بعض المتتبّعين في ابطال كون معاوية مجتهداً كما يدّعيه بعض البسطاء : هل علم معاوية الكتاب والسنة والاجماع والقياس؟ وعند من درس الكتاب ، وقد كان عهده به منذ عامين قبل وفاة رسول الله </w:t>
      </w:r>
      <w:r w:rsidR="00593EDA" w:rsidRPr="00593EDA">
        <w:rPr>
          <w:rStyle w:val="libAlaemChar"/>
          <w:rFonts w:hint="cs"/>
          <w:rtl/>
        </w:rPr>
        <w:t>صلى‌الله‌عليه‌وآله</w:t>
      </w:r>
      <w:r>
        <w:rPr>
          <w:rtl/>
        </w:rPr>
        <w:t xml:space="preserve"> ، فانّه هو وأبوه وأخوه من مسلمة سنة الفتح كما في الاستيعاب ، وكان ذلك في اُخريات السنة الثامنة للهجرة ، ووفاة النبي </w:t>
      </w:r>
      <w:r w:rsidR="00593EDA" w:rsidRPr="00593EDA">
        <w:rPr>
          <w:rStyle w:val="libAlaemChar"/>
          <w:rFonts w:hint="cs"/>
          <w:rtl/>
        </w:rPr>
        <w:t>صلى‌الله‌عليه‌وآله</w:t>
      </w:r>
      <w:r>
        <w:rPr>
          <w:rtl/>
        </w:rPr>
        <w:t xml:space="preserve"> في اوليات سنة 11. ولا شكّ انه لم يكن ليعرف الناسخ من المنسوخ ، والمحكم من المتشابه.</w:t>
      </w:r>
    </w:p>
    <w:p w:rsidR="00F40ABA" w:rsidRDefault="00F40ABA" w:rsidP="002565FE">
      <w:pPr>
        <w:pStyle w:val="libNormal"/>
        <w:rPr>
          <w:rtl/>
        </w:rPr>
      </w:pPr>
      <w:r>
        <w:rPr>
          <w:rtl/>
        </w:rPr>
        <w:t xml:space="preserve">والحال انّه عاش في بيت حافل بالوثنية ، متهالك في الظلم والعدوان ، متفان في عادات الجاهلية ... وجميع ما أخرجه عنه أحمد في مسنده ( </w:t>
      </w:r>
      <w:r w:rsidRPr="002F7C1C">
        <w:rPr>
          <w:rtl/>
        </w:rPr>
        <w:t>106</w:t>
      </w:r>
      <w:r>
        <w:rPr>
          <w:rtl/>
        </w:rPr>
        <w:t xml:space="preserve"> ) أحاديث</w:t>
      </w:r>
      <w:r w:rsidRPr="00643D22">
        <w:rPr>
          <w:rStyle w:val="libFootnotenumChar"/>
          <w:rtl/>
        </w:rPr>
        <w:t xml:space="preserve"> (1) </w:t>
      </w:r>
      <w:r>
        <w:rPr>
          <w:rtl/>
        </w:rPr>
        <w:t xml:space="preserve">وبعد حذف مكرراتها تبقي ( </w:t>
      </w:r>
      <w:r w:rsidRPr="002F7C1C">
        <w:rPr>
          <w:rtl/>
        </w:rPr>
        <w:t>47</w:t>
      </w:r>
      <w:r>
        <w:rPr>
          <w:rtl/>
        </w:rPr>
        <w:t xml:space="preserve"> ) حديثاً</w:t>
      </w:r>
      <w:r>
        <w:rPr>
          <w:rFonts w:hint="cs"/>
          <w:rtl/>
        </w:rPr>
        <w:t xml:space="preserve"> </w:t>
      </w:r>
      <w:r>
        <w:rPr>
          <w:rtl/>
        </w:rPr>
        <w:t xml:space="preserve">، فهل هي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انظر مسند أحمد 4 : 19 ـ 102.</w:t>
      </w:r>
    </w:p>
    <w:p w:rsidR="00F40ABA" w:rsidRDefault="00F40ABA" w:rsidP="002565FE">
      <w:pPr>
        <w:pStyle w:val="libNormal0"/>
        <w:rPr>
          <w:rtl/>
        </w:rPr>
      </w:pPr>
      <w:r>
        <w:rPr>
          <w:rtl/>
        </w:rPr>
        <w:br w:type="page"/>
      </w:r>
      <w:r>
        <w:rPr>
          <w:rtl/>
        </w:rPr>
        <w:lastRenderedPageBreak/>
        <w:t>تكفي للاجتهاد؟ كلا فاذن هو فاقد لمرتبة الاجتهاد رغم اصرار ابن حجر المتحجّر في دفاعه عنه.</w:t>
      </w:r>
    </w:p>
    <w:p w:rsidR="00F40ABA" w:rsidRDefault="00F40ABA" w:rsidP="002565FE">
      <w:pPr>
        <w:pStyle w:val="libNormal"/>
        <w:rPr>
          <w:rtl/>
        </w:rPr>
      </w:pPr>
      <w:r>
        <w:rPr>
          <w:rtl/>
        </w:rPr>
        <w:t xml:space="preserve">9 ـ وعن الحسن البصري ـ كما عن تأريخ ابن عساكر ، وتاريخ الخلفاء ، وأوائل السيوطي ، وتأريخ ابن كثير ، ومحاضرات الراغب ، والنجوم الزاهرة ـ : أربع خصال في معاوية لو لم يكن فيه منهن واحدة لكانت موبقة : انتزأوه على هذه الاُمّة بالسفهاء حتّى ابتزها أمرها بغير مشورة منهم وفيهم بقايا الصحابة وذوو الفضيلة ، واستخلافه ابنه بعده سكيراً خميراً يلبس الحرير ويضرب بالطنابير ، وادعاؤه زياداً وقد قال رسول الله </w:t>
      </w:r>
      <w:r w:rsidR="00593EDA" w:rsidRPr="00593EDA">
        <w:rPr>
          <w:rStyle w:val="libAlaemChar"/>
          <w:rFonts w:hint="cs"/>
          <w:rtl/>
        </w:rPr>
        <w:t>صلى‌الله‌عليه‌وآله</w:t>
      </w:r>
      <w:r>
        <w:rPr>
          <w:rtl/>
        </w:rPr>
        <w:t xml:space="preserve"> : « الولد للفراش ، وللعاهر الحجر » ، وقتله حجراً. ويل له من حجر وأصحاب حجر. قاله مرتين.</w:t>
      </w:r>
    </w:p>
    <w:p w:rsidR="00F40ABA" w:rsidRDefault="00F40ABA" w:rsidP="002565FE">
      <w:pPr>
        <w:pStyle w:val="libNormal"/>
        <w:rPr>
          <w:rtl/>
        </w:rPr>
      </w:pPr>
      <w:r>
        <w:rPr>
          <w:rtl/>
        </w:rPr>
        <w:t>10 ـ وعن الطبري من طريق ابن أبي نجيع قال : لمّا حج معاوية طاف بالبيت ومعه سعد ( ابن أبي وقاص ) ، فلمّا فرغ انصرف معاوية إلى دار الندوة فأجلسه معه على سريره ، وقع معاوية في علي وشرع في سبّه ، فرصف سعد ثم قال : اجلستني معك على سريرك ثم شرعت في سبّ عليّ ... وقد مرّ الحديث بألفاظ مسلم.</w:t>
      </w:r>
    </w:p>
    <w:p w:rsidR="00F40ABA" w:rsidRDefault="00F40ABA" w:rsidP="002565FE">
      <w:pPr>
        <w:pStyle w:val="libNormal"/>
        <w:rPr>
          <w:rtl/>
        </w:rPr>
      </w:pPr>
      <w:r>
        <w:rPr>
          <w:rtl/>
        </w:rPr>
        <w:t>وعن المسعودي ـ في مروج الذهب ـ : انّ سعداً لمّا قال هذه المقالة لمعاوية ونهض ليقوم ضرط له معاوية..</w:t>
      </w:r>
    </w:p>
    <w:p w:rsidR="00F40ABA" w:rsidRDefault="00F40ABA" w:rsidP="002565FE">
      <w:pPr>
        <w:pStyle w:val="libNormal"/>
        <w:rPr>
          <w:rtl/>
        </w:rPr>
      </w:pPr>
      <w:r>
        <w:rPr>
          <w:rtl/>
        </w:rPr>
        <w:t xml:space="preserve">وعن العقد الفريد : فلمّا مات سعد لعن معاوية عليّاً على المنبر ( منبر رسول الله </w:t>
      </w:r>
      <w:r w:rsidR="00593EDA" w:rsidRPr="00593EDA">
        <w:rPr>
          <w:rStyle w:val="libAlaemChar"/>
          <w:rFonts w:hint="cs"/>
          <w:rtl/>
        </w:rPr>
        <w:t>صلى‌الله‌عليه‌وآله</w:t>
      </w:r>
      <w:r>
        <w:rPr>
          <w:rFonts w:hint="cs"/>
          <w:rtl/>
        </w:rPr>
        <w:t xml:space="preserve"> </w:t>
      </w:r>
      <w:r>
        <w:rPr>
          <w:rtl/>
        </w:rPr>
        <w:t>) ، وكتب إلى عمّاله أن يلعنوه على المنابر ، ففعلوا...</w:t>
      </w:r>
    </w:p>
    <w:p w:rsidR="00F40ABA" w:rsidRDefault="00F40ABA" w:rsidP="002565FE">
      <w:pPr>
        <w:pStyle w:val="libNormal"/>
        <w:rPr>
          <w:rtl/>
        </w:rPr>
      </w:pPr>
      <w:r>
        <w:rPr>
          <w:rtl/>
        </w:rPr>
        <w:t xml:space="preserve">وعنه ، وعن غيره : قال معاوية لعقيل بن أبي طالب : إنّ عليّاً قد قطعك وأنا وصلتك ، ولا يرضيني منك إلاّ ان تلعنه على المنبر ، قال : أفعل فصعد المنبر ، ثم قال : بعد أن حمد الله واثنى عليه وصلّى على نبيّه : أيّهاالناس ، إنّ </w:t>
      </w:r>
    </w:p>
    <w:p w:rsidR="00F40ABA" w:rsidRDefault="00F40ABA" w:rsidP="002565FE">
      <w:pPr>
        <w:pStyle w:val="libNormal0"/>
        <w:rPr>
          <w:rtl/>
        </w:rPr>
      </w:pPr>
      <w:r>
        <w:rPr>
          <w:rtl/>
        </w:rPr>
        <w:br w:type="page"/>
      </w:r>
      <w:r>
        <w:rPr>
          <w:rtl/>
        </w:rPr>
        <w:lastRenderedPageBreak/>
        <w:t>معاوية بن أبي سفيان قد أمرني أن ألعن علي بن أبي طالب ، فالعنوه فعليه لعنة الله والملائكة والناس أجمعين. ثم نزل فقال له معاوية : انّك لم تبيّن من لعنت منهما بينه!...</w:t>
      </w:r>
    </w:p>
    <w:p w:rsidR="00F40ABA" w:rsidRDefault="00F40ABA" w:rsidP="002565FE">
      <w:pPr>
        <w:pStyle w:val="libNormal"/>
        <w:rPr>
          <w:rtl/>
        </w:rPr>
      </w:pPr>
      <w:r>
        <w:rPr>
          <w:rtl/>
        </w:rPr>
        <w:t>وعن أُسد الغابة ، عن شهر بن حوشب : أقام فلان ( يعني معاوية ) خطباء يشتمون عليّاً رضي الله عنه وأرضاه ، يقعون فيه...</w:t>
      </w:r>
    </w:p>
    <w:p w:rsidR="00F40ABA" w:rsidRDefault="00F40ABA" w:rsidP="002565FE">
      <w:pPr>
        <w:pStyle w:val="libNormal"/>
        <w:rPr>
          <w:rtl/>
        </w:rPr>
      </w:pPr>
      <w:r>
        <w:rPr>
          <w:rtl/>
        </w:rPr>
        <w:t>وعن العقد الفريد وغيره ـ في قصة طويلة ـ قال معاوية للاَحنف بن قيس : يا أحنف لتصعدن المنبر فتلعننه ـ أي عليّاً ـ طوعاً أو كرهاً...</w:t>
      </w:r>
    </w:p>
    <w:p w:rsidR="00F40ABA" w:rsidRDefault="00F40ABA" w:rsidP="002565FE">
      <w:pPr>
        <w:pStyle w:val="libNormal"/>
        <w:rPr>
          <w:rtl/>
        </w:rPr>
      </w:pPr>
      <w:r>
        <w:rPr>
          <w:rtl/>
        </w:rPr>
        <w:t>وعن الطبري ، والكامل لابن الاثير ، وتاريخ ابن عساكر : إنّ زياداً قال لقيس بن عباد : لتلعننه ـ أي أبا تراب عليّاً ـ أو لاَضربنَّ عنقك...</w:t>
      </w:r>
    </w:p>
    <w:p w:rsidR="00F40ABA" w:rsidRDefault="00F40ABA" w:rsidP="002565FE">
      <w:pPr>
        <w:pStyle w:val="libNormal"/>
        <w:rPr>
          <w:rtl/>
        </w:rPr>
      </w:pPr>
      <w:r>
        <w:rPr>
          <w:rtl/>
        </w:rPr>
        <w:t>وعن الطبري : إن بسر بن أرطأة شتم عليّاً على المنبر...</w:t>
      </w:r>
    </w:p>
    <w:p w:rsidR="00F40ABA" w:rsidRDefault="00F40ABA" w:rsidP="002565FE">
      <w:pPr>
        <w:pStyle w:val="libNormal"/>
        <w:rPr>
          <w:rtl/>
        </w:rPr>
      </w:pPr>
      <w:r>
        <w:rPr>
          <w:rtl/>
        </w:rPr>
        <w:t>وعن الكامل لابن الاثير : استعمل معاوية كثير بن شهاب على الري ، وكان يكثر سبّ علي على منبر الري...</w:t>
      </w:r>
    </w:p>
    <w:p w:rsidR="00F40ABA" w:rsidRDefault="00F40ABA" w:rsidP="002565FE">
      <w:pPr>
        <w:pStyle w:val="libNormal"/>
        <w:rPr>
          <w:rtl/>
        </w:rPr>
      </w:pPr>
      <w:r>
        <w:rPr>
          <w:rtl/>
        </w:rPr>
        <w:t>وعن مسند أحمد ، والمستدرك ، وغيرهما : كان المغيرة بن شعبة لمّا ولي الكوفة كان يقوم على المنبر وينال من علي ويلعنه ويلعن شيعته. وقد صح انّ المغيرة لعنه على منبر الكوفة مرات لا تحصى.</w:t>
      </w:r>
    </w:p>
    <w:p w:rsidR="00F40ABA" w:rsidRDefault="00F40ABA" w:rsidP="002565FE">
      <w:pPr>
        <w:pStyle w:val="libNormal"/>
        <w:rPr>
          <w:rtl/>
        </w:rPr>
      </w:pPr>
      <w:r>
        <w:rPr>
          <w:rtl/>
        </w:rPr>
        <w:t>وأخرج ابن سعد ، عن عمير بن اسحاق : كان مروان أميراً علينا ـ يعني بالمدينة ـ فكان يسبّ عليّاً كلّ جمعة على المنبر.</w:t>
      </w:r>
    </w:p>
    <w:p w:rsidR="00F40ABA" w:rsidRDefault="00F40ABA" w:rsidP="002565FE">
      <w:pPr>
        <w:pStyle w:val="libNormal"/>
        <w:rPr>
          <w:rtl/>
        </w:rPr>
      </w:pPr>
      <w:r>
        <w:rPr>
          <w:rtl/>
        </w:rPr>
        <w:t>وعن تأريخ ابن كثير : استناب معاوية على المدينة عمرو بن سعيد ابن العاص الاموي المعروف بالاَشدق كان يسبّ علياً على صهوة المنبر.</w:t>
      </w:r>
    </w:p>
    <w:p w:rsidR="00F40ABA" w:rsidRDefault="00F40ABA" w:rsidP="002565FE">
      <w:pPr>
        <w:pStyle w:val="libNormal"/>
        <w:rPr>
          <w:rtl/>
        </w:rPr>
      </w:pPr>
      <w:r>
        <w:rPr>
          <w:rtl/>
        </w:rPr>
        <w:t xml:space="preserve">وعن الساري في شرح صحيح البخاري ، وغيره : سمّي عمرو بالاَشدق لاَنّه صعد فبالغ في شتم علي ـ رضي الله عنه ـ فأصابته لقوة ـ أي داء ـ في وجهه. </w:t>
      </w:r>
    </w:p>
    <w:p w:rsidR="00F40ABA" w:rsidRDefault="00F40ABA" w:rsidP="002565FE">
      <w:pPr>
        <w:pStyle w:val="libNormal"/>
        <w:rPr>
          <w:rtl/>
        </w:rPr>
      </w:pPr>
      <w:r>
        <w:rPr>
          <w:rtl/>
        </w:rPr>
        <w:br w:type="page"/>
      </w:r>
      <w:r>
        <w:rPr>
          <w:rtl/>
        </w:rPr>
        <w:lastRenderedPageBreak/>
        <w:t>اقول : هذا معاوية وحزبه فاقض ما انت قاض. والله الهادي.</w:t>
      </w:r>
    </w:p>
    <w:p w:rsidR="00F40ABA" w:rsidRDefault="00F40ABA" w:rsidP="00643D22">
      <w:pPr>
        <w:pStyle w:val="libCenterBold1"/>
        <w:rPr>
          <w:rtl/>
        </w:rPr>
      </w:pPr>
      <w:r>
        <w:rPr>
          <w:rtl/>
        </w:rPr>
        <w:t>(</w:t>
      </w:r>
      <w:r>
        <w:rPr>
          <w:rFonts w:hint="cs"/>
          <w:rtl/>
        </w:rPr>
        <w:t xml:space="preserve"> </w:t>
      </w:r>
      <w:r>
        <w:rPr>
          <w:rtl/>
        </w:rPr>
        <w:t>4</w:t>
      </w:r>
      <w:r>
        <w:rPr>
          <w:rFonts w:hint="cs"/>
          <w:rtl/>
        </w:rPr>
        <w:t xml:space="preserve"> </w:t>
      </w:r>
      <w:r>
        <w:rPr>
          <w:rtl/>
        </w:rPr>
        <w:t>) الشواذ في الصحيحين</w:t>
      </w:r>
    </w:p>
    <w:p w:rsidR="00F40ABA" w:rsidRDefault="00F40ABA" w:rsidP="002565FE">
      <w:pPr>
        <w:pStyle w:val="libNormal"/>
        <w:rPr>
          <w:rtl/>
        </w:rPr>
      </w:pPr>
      <w:r>
        <w:rPr>
          <w:rtl/>
        </w:rPr>
        <w:t>قال الحاكم في المستدرك على الصحيحين</w:t>
      </w:r>
      <w:r w:rsidRPr="00643D22">
        <w:rPr>
          <w:rStyle w:val="libFootnotenumChar"/>
          <w:rtl/>
        </w:rPr>
        <w:t xml:space="preserve"> (1) </w:t>
      </w:r>
      <w:r>
        <w:rPr>
          <w:rtl/>
        </w:rPr>
        <w:t>بعد نقل حديث : ولعلّ متوهّماً يتوهّم أنّ هذا متن شاذ ، فلينظر في الكتابين ( كتابي البخاري ومسلم ) ليجد من المتون الشاذّة التي ليس لها إلاّ اسناد واحد ما يتعجب منه ، ثم ليقس هذا عليها! انتهى كلام الحاكم.</w:t>
      </w:r>
    </w:p>
    <w:p w:rsidR="00F40ABA" w:rsidRDefault="00F40ABA" w:rsidP="00643D22">
      <w:pPr>
        <w:pStyle w:val="libCenterBold1"/>
        <w:rPr>
          <w:rtl/>
        </w:rPr>
      </w:pPr>
      <w:r>
        <w:rPr>
          <w:rtl/>
        </w:rPr>
        <w:t>(</w:t>
      </w:r>
      <w:r>
        <w:rPr>
          <w:rFonts w:hint="cs"/>
          <w:rtl/>
        </w:rPr>
        <w:t xml:space="preserve"> </w:t>
      </w:r>
      <w:r>
        <w:rPr>
          <w:rtl/>
        </w:rPr>
        <w:t>5</w:t>
      </w:r>
      <w:r>
        <w:rPr>
          <w:rFonts w:hint="cs"/>
          <w:rtl/>
        </w:rPr>
        <w:t xml:space="preserve"> </w:t>
      </w:r>
      <w:r>
        <w:rPr>
          <w:rtl/>
        </w:rPr>
        <w:t>) مقدار يوم القيامة</w:t>
      </w:r>
    </w:p>
    <w:p w:rsidR="00F40ABA" w:rsidRDefault="00F40ABA" w:rsidP="002565FE">
      <w:pPr>
        <w:pStyle w:val="libNormal"/>
        <w:rPr>
          <w:rtl/>
        </w:rPr>
      </w:pPr>
      <w:r>
        <w:rPr>
          <w:rtl/>
        </w:rPr>
        <w:t xml:space="preserve">عن أبي هريرة ، عن رسول الله </w:t>
      </w:r>
      <w:r w:rsidR="00593EDA" w:rsidRPr="00593EDA">
        <w:rPr>
          <w:rStyle w:val="libAlaemChar"/>
          <w:rFonts w:hint="cs"/>
          <w:rtl/>
        </w:rPr>
        <w:t>صلى‌الله‌عليه‌وآله</w:t>
      </w:r>
      <w:r>
        <w:rPr>
          <w:rtl/>
        </w:rPr>
        <w:t xml:space="preserve"> قال : « يوم القيامة كقدر ما بين الظهر والعصر » </w:t>
      </w:r>
      <w:r w:rsidRPr="00643D22">
        <w:rPr>
          <w:rStyle w:val="libFootnotenumChar"/>
          <w:rtl/>
        </w:rPr>
        <w:t>(2)</w:t>
      </w:r>
      <w:r w:rsidRPr="008A76F4">
        <w:rPr>
          <w:rtl/>
        </w:rPr>
        <w:t>.</w:t>
      </w:r>
    </w:p>
    <w:p w:rsidR="00F40ABA" w:rsidRDefault="00F40ABA" w:rsidP="002565FE">
      <w:pPr>
        <w:pStyle w:val="libNormal"/>
        <w:rPr>
          <w:rtl/>
        </w:rPr>
      </w:pPr>
      <w:r>
        <w:rPr>
          <w:rtl/>
        </w:rPr>
        <w:t>وقال الحاكم : هذا حديث صحيح الاسناد على شرط الشيخين</w:t>
      </w:r>
      <w:r>
        <w:rPr>
          <w:rFonts w:hint="cs"/>
          <w:rtl/>
        </w:rPr>
        <w:t xml:space="preserve"> </w:t>
      </w:r>
      <w:r>
        <w:rPr>
          <w:rtl/>
        </w:rPr>
        <w:t>...</w:t>
      </w:r>
    </w:p>
    <w:p w:rsidR="00F40ABA" w:rsidRDefault="00F40ABA" w:rsidP="002565FE">
      <w:pPr>
        <w:pStyle w:val="libNormal"/>
        <w:rPr>
          <w:rtl/>
        </w:rPr>
      </w:pPr>
      <w:r>
        <w:rPr>
          <w:rtl/>
        </w:rPr>
        <w:t xml:space="preserve">أقول : مضافاً إلى أنّه مخالف للاعتبار العقلي مخالف للكتاب العزيز كقوله تعالى في سورة المعارج : </w:t>
      </w:r>
      <w:r w:rsidRPr="00B825C0">
        <w:rPr>
          <w:rStyle w:val="libAlaemChar"/>
          <w:rtl/>
        </w:rPr>
        <w:t xml:space="preserve">( </w:t>
      </w:r>
      <w:r w:rsidRPr="00B825C0">
        <w:rPr>
          <w:rStyle w:val="libAieChar"/>
          <w:rtl/>
        </w:rPr>
        <w:t>تعرُجَ الملائكةُ والروحُ إليه في يومٍ كان مقداره خمسين ألفَ سنةٍ فاصبر صبراً جميلاً إنّهم يرونه بعيداً ونراه قريباً</w:t>
      </w:r>
      <w:r>
        <w:rPr>
          <w:rFonts w:hint="cs"/>
          <w:rtl/>
        </w:rPr>
        <w:t xml:space="preserve"> </w:t>
      </w:r>
      <w:r w:rsidRPr="00B825C0">
        <w:rPr>
          <w:rStyle w:val="libAlaemChar"/>
          <w:rtl/>
        </w:rPr>
        <w:t xml:space="preserve">) </w:t>
      </w:r>
      <w:r w:rsidRPr="00643D22">
        <w:rPr>
          <w:rStyle w:val="libFootnotenumChar"/>
          <w:rtl/>
        </w:rPr>
        <w:t>(3)</w:t>
      </w:r>
      <w:r w:rsidRPr="008A76F4">
        <w:rPr>
          <w:rtl/>
        </w:rPr>
        <w:t>.</w:t>
      </w:r>
      <w:r>
        <w:rPr>
          <w:rtl/>
        </w:rPr>
        <w:t xml:space="preserve"> بناء على إرادة يوم القيامة من اليوم المذكور في الآية.</w:t>
      </w:r>
    </w:p>
    <w:p w:rsidR="00F40ABA" w:rsidRDefault="00F40ABA" w:rsidP="002565FE">
      <w:pPr>
        <w:pStyle w:val="libNormal"/>
        <w:rPr>
          <w:rtl/>
        </w:rPr>
      </w:pPr>
      <w:r>
        <w:rPr>
          <w:rtl/>
        </w:rPr>
        <w:t>فهذا الحديث باطل خرج من كيس أبي هريرة.</w:t>
      </w:r>
    </w:p>
    <w:p w:rsidR="00F40ABA" w:rsidRDefault="00F40ABA" w:rsidP="002565FE">
      <w:pPr>
        <w:pStyle w:val="libNormal"/>
        <w:rPr>
          <w:rtl/>
        </w:rPr>
      </w:pPr>
      <w:r>
        <w:rPr>
          <w:rtl/>
        </w:rPr>
        <w:t xml:space="preserve">وفي حديثه الآخر : « يوم القيامة على المؤمنين كقدر ... » </w:t>
      </w:r>
    </w:p>
    <w:p w:rsidR="00F40ABA" w:rsidRDefault="00F40ABA" w:rsidP="002565FE">
      <w:pPr>
        <w:pStyle w:val="libNormal"/>
        <w:rPr>
          <w:rtl/>
        </w:rPr>
      </w:pPr>
      <w:r>
        <w:rPr>
          <w:rtl/>
        </w:rPr>
        <w:t xml:space="preserve">وهذا أيضاً غلط ، فانّ اليوم أمر واحد ثابت في حدّ نفسه ، إلاّ أن يؤوّل بأنّ المراد من اليوم هو مكث المؤمنين وحسابهم في المواقف ثم خروجهم منها إلى الجنة ، لكنّ المستفاد من الاَحاديث الواردة في يوم القيامة والسؤال والحساب خلافه ، نعم هو في حقّ بعض المؤمنين الكاملين ممكن ، والله العالم.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المستدرك على الصحيحين 1 : 21 طبعة دار الفكر بيروت.</w:t>
      </w:r>
    </w:p>
    <w:p w:rsidR="00F40ABA" w:rsidRDefault="00F40ABA" w:rsidP="00643D22">
      <w:pPr>
        <w:pStyle w:val="libFootnote0"/>
        <w:rPr>
          <w:rtl/>
        </w:rPr>
      </w:pPr>
      <w:r>
        <w:rPr>
          <w:rtl/>
        </w:rPr>
        <w:t>(2) المستدرك على الصحيحين 1 : 84.</w:t>
      </w:r>
    </w:p>
    <w:p w:rsidR="00F40ABA" w:rsidRDefault="00F40ABA" w:rsidP="00643D22">
      <w:pPr>
        <w:pStyle w:val="libFootnote0"/>
        <w:rPr>
          <w:rtl/>
        </w:rPr>
      </w:pPr>
      <w:r>
        <w:rPr>
          <w:rtl/>
        </w:rPr>
        <w:t>(3) المعارج 70 : 4 ـ 7.</w:t>
      </w:r>
    </w:p>
    <w:p w:rsidR="00F40ABA" w:rsidRDefault="00F40ABA" w:rsidP="00643D22">
      <w:pPr>
        <w:pStyle w:val="libCenterBold1"/>
        <w:rPr>
          <w:rtl/>
        </w:rPr>
      </w:pPr>
      <w:r>
        <w:rPr>
          <w:rtl/>
        </w:rPr>
        <w:br w:type="page"/>
      </w:r>
      <w:r>
        <w:rPr>
          <w:rtl/>
        </w:rPr>
        <w:lastRenderedPageBreak/>
        <w:t xml:space="preserve"> (</w:t>
      </w:r>
      <w:r>
        <w:rPr>
          <w:rFonts w:hint="cs"/>
          <w:rtl/>
        </w:rPr>
        <w:t xml:space="preserve"> </w:t>
      </w:r>
      <w:r>
        <w:rPr>
          <w:rtl/>
        </w:rPr>
        <w:t>6</w:t>
      </w:r>
      <w:r>
        <w:rPr>
          <w:rFonts w:hint="cs"/>
          <w:rtl/>
        </w:rPr>
        <w:t xml:space="preserve"> </w:t>
      </w:r>
      <w:r>
        <w:rPr>
          <w:rtl/>
        </w:rPr>
        <w:t>) لعن ستة</w:t>
      </w:r>
    </w:p>
    <w:p w:rsidR="00F40ABA" w:rsidRDefault="00F40ABA" w:rsidP="002565FE">
      <w:pPr>
        <w:pStyle w:val="libNormal"/>
        <w:rPr>
          <w:rtl/>
        </w:rPr>
      </w:pPr>
      <w:r>
        <w:rPr>
          <w:rtl/>
        </w:rPr>
        <w:t xml:space="preserve">عن عائشة : قال رسول الله </w:t>
      </w:r>
      <w:r w:rsidR="00593EDA" w:rsidRPr="00593EDA">
        <w:rPr>
          <w:rStyle w:val="libAlaemChar"/>
          <w:rFonts w:hint="cs"/>
          <w:rtl/>
        </w:rPr>
        <w:t>صلى‌الله‌عليه‌وآله</w:t>
      </w:r>
      <w:r>
        <w:rPr>
          <w:rtl/>
        </w:rPr>
        <w:t xml:space="preserve"> : « ستة لعنتم لعنهم الله ، وكلّ نبي مجاب : المكذّب بقدر الله ، والزائد في كتاب الله ، والمتسلّط بالجبروت يذلّ من أعزّ الله ويعزّ من أذلّ الله ، والمستحل لحرم الله ، والمستحل من عترتي ما حرّم الله ، والتارك لسنّتي » </w:t>
      </w:r>
      <w:r w:rsidRPr="00643D22">
        <w:rPr>
          <w:rStyle w:val="libFootnotenumChar"/>
          <w:rtl/>
        </w:rPr>
        <w:t>(1)</w:t>
      </w:r>
      <w:r w:rsidRPr="008A76F4">
        <w:rPr>
          <w:rtl/>
        </w:rPr>
        <w:t>.</w:t>
      </w:r>
    </w:p>
    <w:p w:rsidR="00F40ABA" w:rsidRDefault="00F40ABA" w:rsidP="002565FE">
      <w:pPr>
        <w:pStyle w:val="libNormal"/>
        <w:rPr>
          <w:rtl/>
        </w:rPr>
      </w:pPr>
      <w:r>
        <w:rPr>
          <w:rtl/>
        </w:rPr>
        <w:t>وقال الحاكم : وهذا حديث صحيح الاسناد ، ولا أعرف له علّة ، ولم يخرّجاه.</w:t>
      </w:r>
    </w:p>
    <w:p w:rsidR="00F40ABA" w:rsidRDefault="00F40ABA" w:rsidP="00643D22">
      <w:pPr>
        <w:pStyle w:val="libCenterBold1"/>
        <w:rPr>
          <w:rtl/>
        </w:rPr>
      </w:pPr>
      <w:r>
        <w:rPr>
          <w:rtl/>
        </w:rPr>
        <w:t>(</w:t>
      </w:r>
      <w:r>
        <w:rPr>
          <w:rFonts w:hint="cs"/>
          <w:rtl/>
        </w:rPr>
        <w:t xml:space="preserve"> </w:t>
      </w:r>
      <w:r>
        <w:rPr>
          <w:rtl/>
        </w:rPr>
        <w:t>7</w:t>
      </w:r>
      <w:r>
        <w:rPr>
          <w:rFonts w:hint="cs"/>
          <w:rtl/>
        </w:rPr>
        <w:t xml:space="preserve"> </w:t>
      </w:r>
      <w:r>
        <w:rPr>
          <w:rtl/>
        </w:rPr>
        <w:t>) عبدالله بن سلام</w:t>
      </w:r>
    </w:p>
    <w:p w:rsidR="00F40ABA" w:rsidRDefault="00F40ABA" w:rsidP="002565FE">
      <w:pPr>
        <w:pStyle w:val="libNormal"/>
        <w:rPr>
          <w:rtl/>
        </w:rPr>
      </w:pPr>
      <w:r>
        <w:rPr>
          <w:rtl/>
        </w:rPr>
        <w:t>عن يزيد بن عميرة : انّ معاذ بن جبل لمّا حضرته الوفاة قالوا : ياأبا عبدالرحمن أوصنا.</w:t>
      </w:r>
    </w:p>
    <w:p w:rsidR="00F40ABA" w:rsidRDefault="00F40ABA" w:rsidP="002565FE">
      <w:pPr>
        <w:pStyle w:val="libNormal"/>
        <w:rPr>
          <w:rtl/>
        </w:rPr>
      </w:pPr>
      <w:r>
        <w:rPr>
          <w:rtl/>
        </w:rPr>
        <w:t xml:space="preserve">قال : أجلسوني ، ثم قال : انّ العلم والايمان مكانهما ، من التمسهما وجدهما ـ قال ذلك ثلاث مرات ـ والتمسوا العلم عند أربعة رهط : عند عويمر أبي الدرداء ، وعند سلمان الفارسي ، وعند عبدالله بن مسعود ، وعند عبدالله بن سلام ، فإنّي سمعت رسول الله </w:t>
      </w:r>
      <w:r w:rsidR="00593EDA" w:rsidRPr="00593EDA">
        <w:rPr>
          <w:rStyle w:val="libAlaemChar"/>
          <w:rFonts w:hint="cs"/>
          <w:rtl/>
        </w:rPr>
        <w:t>صلى‌الله‌عليه‌وآله</w:t>
      </w:r>
      <w:r>
        <w:rPr>
          <w:rtl/>
        </w:rPr>
        <w:t xml:space="preserve"> : « انّه عاشر عشرة في الجنة » </w:t>
      </w:r>
      <w:r w:rsidRPr="00643D22">
        <w:rPr>
          <w:rStyle w:val="libFootnotenumChar"/>
          <w:rtl/>
        </w:rPr>
        <w:t>(2)</w:t>
      </w:r>
      <w:r w:rsidRPr="008A76F4">
        <w:rPr>
          <w:rtl/>
        </w:rPr>
        <w:t>.</w:t>
      </w:r>
    </w:p>
    <w:p w:rsidR="00F40ABA" w:rsidRDefault="00F40ABA" w:rsidP="002565FE">
      <w:pPr>
        <w:pStyle w:val="libNormal"/>
        <w:rPr>
          <w:rtl/>
        </w:rPr>
      </w:pPr>
      <w:r>
        <w:rPr>
          <w:rtl/>
        </w:rPr>
        <w:t>وقال الحاكم : هذا حديث صحيح على شرط الشيخين.</w:t>
      </w:r>
    </w:p>
    <w:p w:rsidR="00F40ABA" w:rsidRDefault="00F40ABA" w:rsidP="002565FE">
      <w:pPr>
        <w:pStyle w:val="libNormal"/>
        <w:rPr>
          <w:rtl/>
        </w:rPr>
      </w:pPr>
      <w:r>
        <w:rPr>
          <w:rtl/>
        </w:rPr>
        <w:t>أقول : ينافي هذا حديث العشرة المبشرة ، فانّه لو صح لكان ابن سلام يدخل الجنة بعد العشرة المبشرة. ثم انّ الحديث يدلّ على أفضلية هؤلاء الاَربعة من جميع الصحابة عند وفاة معاذ إيماناً وعلماً.</w:t>
      </w:r>
    </w:p>
    <w:p w:rsidR="00F40ABA" w:rsidRDefault="00F40ABA" w:rsidP="00643D22">
      <w:pPr>
        <w:pStyle w:val="libCenterBold1"/>
        <w:rPr>
          <w:rtl/>
        </w:rPr>
      </w:pPr>
      <w:r>
        <w:rPr>
          <w:rtl/>
        </w:rPr>
        <w:t>(</w:t>
      </w:r>
      <w:r>
        <w:rPr>
          <w:rFonts w:hint="cs"/>
          <w:rtl/>
        </w:rPr>
        <w:t xml:space="preserve"> </w:t>
      </w:r>
      <w:r>
        <w:rPr>
          <w:rtl/>
        </w:rPr>
        <w:t>8</w:t>
      </w:r>
      <w:r>
        <w:rPr>
          <w:rFonts w:hint="cs"/>
          <w:rtl/>
        </w:rPr>
        <w:t xml:space="preserve"> </w:t>
      </w:r>
      <w:r>
        <w:rPr>
          <w:rtl/>
        </w:rPr>
        <w:t>) هؤلاء الصحابة!</w:t>
      </w:r>
    </w:p>
    <w:p w:rsidR="00F40ABA" w:rsidRDefault="00F40ABA" w:rsidP="002565FE">
      <w:pPr>
        <w:pStyle w:val="libNormal"/>
        <w:rPr>
          <w:rtl/>
        </w:rPr>
      </w:pPr>
      <w:r>
        <w:rPr>
          <w:rtl/>
        </w:rPr>
        <w:t xml:space="preserve">عن عامر بن سعد البجلي قال : دخلت على قرظة بن كعب وأبي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مستدرك الحاكم 1 : 36.</w:t>
      </w:r>
    </w:p>
    <w:p w:rsidR="00F40ABA" w:rsidRDefault="00F40ABA" w:rsidP="00643D22">
      <w:pPr>
        <w:pStyle w:val="libFootnote0"/>
        <w:rPr>
          <w:rtl/>
        </w:rPr>
      </w:pPr>
      <w:r>
        <w:rPr>
          <w:rtl/>
        </w:rPr>
        <w:t>(2) المستدرك 1 : 98.</w:t>
      </w:r>
    </w:p>
    <w:p w:rsidR="00F40ABA" w:rsidRDefault="00F40ABA" w:rsidP="002565FE">
      <w:pPr>
        <w:pStyle w:val="libNormal0"/>
        <w:rPr>
          <w:rtl/>
        </w:rPr>
      </w:pPr>
      <w:r>
        <w:rPr>
          <w:rtl/>
        </w:rPr>
        <w:br w:type="page"/>
      </w:r>
      <w:r>
        <w:rPr>
          <w:rtl/>
        </w:rPr>
        <w:lastRenderedPageBreak/>
        <w:t xml:space="preserve">مسعود وزيد بن ثابت فإذا عندهم جواري يغنين ، فقلت لهم : أتفعلون هذا وأنتم أصحاب رسول الله </w:t>
      </w:r>
      <w:r w:rsidR="00593EDA" w:rsidRPr="00593EDA">
        <w:rPr>
          <w:rStyle w:val="libAlaemChar"/>
          <w:rFonts w:hint="cs"/>
          <w:rtl/>
        </w:rPr>
        <w:t>صلى‌الله‌عليه‌وآله</w:t>
      </w:r>
      <w:r>
        <w:rPr>
          <w:rtl/>
        </w:rPr>
        <w:t xml:space="preserve">؟ فقالوا : ان كنت تسمع وإلاّ فامض ، فانّ رسول الله </w:t>
      </w:r>
      <w:r w:rsidR="00593EDA" w:rsidRPr="00593EDA">
        <w:rPr>
          <w:rStyle w:val="libAlaemChar"/>
          <w:rFonts w:hint="cs"/>
          <w:rtl/>
        </w:rPr>
        <w:t>صلى‌الله‌عليه‌وآله</w:t>
      </w:r>
      <w:r>
        <w:rPr>
          <w:rtl/>
        </w:rPr>
        <w:t xml:space="preserve"> رخص لنا في اللهو في العرس وفي البكاء عند الميت</w:t>
      </w:r>
      <w:r w:rsidRPr="00643D22">
        <w:rPr>
          <w:rStyle w:val="libFootnotenumChar"/>
          <w:rtl/>
        </w:rPr>
        <w:t xml:space="preserve"> (1)</w:t>
      </w:r>
      <w:r w:rsidRPr="008A76F4">
        <w:rPr>
          <w:rtl/>
        </w:rPr>
        <w:t>.</w:t>
      </w:r>
    </w:p>
    <w:p w:rsidR="00F40ABA" w:rsidRDefault="00F40ABA" w:rsidP="002565FE">
      <w:pPr>
        <w:pStyle w:val="libNormal"/>
        <w:rPr>
          <w:rtl/>
        </w:rPr>
      </w:pPr>
      <w:r>
        <w:rPr>
          <w:rtl/>
        </w:rPr>
        <w:t xml:space="preserve">أقول : اقض هل يمكن أن يرخّص رسول الله </w:t>
      </w:r>
      <w:r w:rsidR="00593EDA" w:rsidRPr="00593EDA">
        <w:rPr>
          <w:rStyle w:val="libAlaemChar"/>
          <w:rFonts w:hint="cs"/>
          <w:rtl/>
        </w:rPr>
        <w:t>صلى‌الله‌عليه‌وآله</w:t>
      </w:r>
      <w:r>
        <w:rPr>
          <w:rtl/>
        </w:rPr>
        <w:t xml:space="preserve"> في استماع غناء الجواري للرجال الاَجانب؟ سبحان الله.</w:t>
      </w:r>
    </w:p>
    <w:p w:rsidR="00F40ABA" w:rsidRDefault="00F40ABA" w:rsidP="00643D22">
      <w:pPr>
        <w:pStyle w:val="libCenterBold1"/>
        <w:rPr>
          <w:rtl/>
        </w:rPr>
      </w:pPr>
      <w:r>
        <w:rPr>
          <w:rtl/>
        </w:rPr>
        <w:t>(</w:t>
      </w:r>
      <w:r>
        <w:rPr>
          <w:rFonts w:hint="cs"/>
          <w:rtl/>
        </w:rPr>
        <w:t xml:space="preserve"> </w:t>
      </w:r>
      <w:r>
        <w:rPr>
          <w:rtl/>
        </w:rPr>
        <w:t>9</w:t>
      </w:r>
      <w:r>
        <w:rPr>
          <w:rFonts w:hint="cs"/>
          <w:rtl/>
        </w:rPr>
        <w:t xml:space="preserve"> </w:t>
      </w:r>
      <w:r>
        <w:rPr>
          <w:rtl/>
        </w:rPr>
        <w:t>) عدم الاكتفاء بالقرآن دون السنة</w:t>
      </w:r>
    </w:p>
    <w:p w:rsidR="00F40ABA" w:rsidRDefault="00F40ABA" w:rsidP="002565FE">
      <w:pPr>
        <w:pStyle w:val="libNormal"/>
        <w:rPr>
          <w:rtl/>
        </w:rPr>
      </w:pPr>
      <w:r>
        <w:rPr>
          <w:rtl/>
        </w:rPr>
        <w:t xml:space="preserve">عن أبي رافع ، عن النبي </w:t>
      </w:r>
      <w:r w:rsidR="00593EDA" w:rsidRPr="00593EDA">
        <w:rPr>
          <w:rStyle w:val="libAlaemChar"/>
          <w:rFonts w:hint="cs"/>
          <w:rtl/>
        </w:rPr>
        <w:t>صلى‌الله‌عليه‌وآله</w:t>
      </w:r>
      <w:r>
        <w:rPr>
          <w:rtl/>
        </w:rPr>
        <w:t xml:space="preserve"> قال : « لا ألفيّنَّ أحدكم متّكئاً على أريكته يأتيه الاَمر من أمري ممّا أمرت به أو نهيت عنه فيقول : ما أدري ما وجدنا في كتاب الله اتبعناه</w:t>
      </w:r>
      <w:r w:rsidRPr="00643D22">
        <w:rPr>
          <w:rStyle w:val="libFootnotenumChar"/>
          <w:rFonts w:hint="cs"/>
          <w:rtl/>
        </w:rPr>
        <w:t xml:space="preserve"> </w:t>
      </w:r>
      <w:r w:rsidRPr="00643D22">
        <w:rPr>
          <w:rStyle w:val="libFootnotenumChar"/>
          <w:rtl/>
        </w:rPr>
        <w:t>(2)</w:t>
      </w:r>
      <w:r w:rsidRPr="008A76F4">
        <w:rPr>
          <w:rtl/>
        </w:rPr>
        <w:t>.</w:t>
      </w:r>
    </w:p>
    <w:p w:rsidR="00F40ABA" w:rsidRDefault="00F40ABA" w:rsidP="002565FE">
      <w:pPr>
        <w:pStyle w:val="libNormal"/>
        <w:rPr>
          <w:rtl/>
        </w:rPr>
      </w:pPr>
      <w:r>
        <w:rPr>
          <w:rtl/>
        </w:rPr>
        <w:t xml:space="preserve">وعن الحسن بن جابر : انّه سمع المقدام بن معد يكرب الكندي ـ صاحب النبي </w:t>
      </w:r>
      <w:r w:rsidR="00593EDA" w:rsidRPr="00593EDA">
        <w:rPr>
          <w:rStyle w:val="libAlaemChar"/>
          <w:rFonts w:hint="cs"/>
          <w:rtl/>
        </w:rPr>
        <w:t>صلى‌الله‌عليه‌وآله</w:t>
      </w:r>
      <w:r>
        <w:rPr>
          <w:rFonts w:hint="cs"/>
          <w:rtl/>
        </w:rPr>
        <w:t xml:space="preserve"> </w:t>
      </w:r>
      <w:r>
        <w:rPr>
          <w:rtl/>
        </w:rPr>
        <w:t xml:space="preserve">يقول : حرّم النبي </w:t>
      </w:r>
      <w:r w:rsidR="00593EDA" w:rsidRPr="00593EDA">
        <w:rPr>
          <w:rStyle w:val="libAlaemChar"/>
          <w:rFonts w:hint="cs"/>
          <w:rtl/>
        </w:rPr>
        <w:t>صلى‌الله‌عليه‌وآله</w:t>
      </w:r>
      <w:r>
        <w:rPr>
          <w:rtl/>
        </w:rPr>
        <w:t xml:space="preserve"> أشياء يوم خيبر منها : الحمار الاَهلي وغيره ، فقال رسول الله </w:t>
      </w:r>
      <w:r w:rsidR="00593EDA" w:rsidRPr="00593EDA">
        <w:rPr>
          <w:rStyle w:val="libAlaemChar"/>
          <w:rFonts w:hint="cs"/>
          <w:rtl/>
        </w:rPr>
        <w:t>صلى‌الله‌عليه‌وآله</w:t>
      </w:r>
      <w:r>
        <w:rPr>
          <w:rtl/>
        </w:rPr>
        <w:t xml:space="preserve"> : « يوشك أن يقعد الرجل منكم على أريكته يحدّث بحديثي فيقول : بيني وبينكم كتاب الله ، فما وجدنا فيه حلالاً استحللناه ، وما وجدنا فيه حراماً حرّمناه ، وانّما حرّم رسول الله </w:t>
      </w:r>
      <w:r w:rsidR="00593EDA" w:rsidRPr="00593EDA">
        <w:rPr>
          <w:rStyle w:val="libAlaemChar"/>
          <w:rFonts w:hint="cs"/>
          <w:rtl/>
        </w:rPr>
        <w:t>صلى‌الله‌عليه‌وآله</w:t>
      </w:r>
      <w:r>
        <w:rPr>
          <w:rtl/>
        </w:rPr>
        <w:t xml:space="preserve"> كما حرّم الله » </w:t>
      </w:r>
      <w:r w:rsidRPr="00643D22">
        <w:rPr>
          <w:rStyle w:val="libFootnotenumChar"/>
          <w:rtl/>
        </w:rPr>
        <w:t>(3)</w:t>
      </w:r>
      <w:r w:rsidRPr="008A76F4">
        <w:rPr>
          <w:rtl/>
        </w:rPr>
        <w:t>.</w:t>
      </w:r>
    </w:p>
    <w:p w:rsidR="00F40ABA" w:rsidRDefault="00F40ABA" w:rsidP="00643D22">
      <w:pPr>
        <w:pStyle w:val="libCenterBold1"/>
        <w:rPr>
          <w:rtl/>
        </w:rPr>
      </w:pPr>
      <w:r>
        <w:rPr>
          <w:rtl/>
        </w:rPr>
        <w:t xml:space="preserve">( 10 ) كتابة الحديث عن النبي </w:t>
      </w:r>
      <w:r w:rsidR="00593EDA" w:rsidRPr="00593EDA">
        <w:rPr>
          <w:rStyle w:val="libAlaemChar"/>
          <w:rFonts w:hint="cs"/>
          <w:rtl/>
        </w:rPr>
        <w:t>صلى‌الله‌عليه‌وآله</w:t>
      </w:r>
    </w:p>
    <w:p w:rsidR="00F40ABA" w:rsidRDefault="00F40ABA" w:rsidP="002565FE">
      <w:pPr>
        <w:pStyle w:val="libNormal"/>
        <w:rPr>
          <w:rtl/>
        </w:rPr>
      </w:pPr>
      <w:r>
        <w:rPr>
          <w:rtl/>
        </w:rPr>
        <w:t xml:space="preserve">عن عبدالله بن عمرو قال : قالت لي قريش : تكتب عن رسول الله </w:t>
      </w:r>
      <w:r w:rsidR="00593EDA" w:rsidRPr="00593EDA">
        <w:rPr>
          <w:rStyle w:val="libAlaemChar"/>
          <w:rFonts w:hint="cs"/>
          <w:rtl/>
        </w:rPr>
        <w:t>صلى‌الله‌عليه‌وآله</w:t>
      </w:r>
      <w:r>
        <w:rPr>
          <w:rtl/>
        </w:rPr>
        <w:t xml:space="preserve"> وانّما هو بشر يغضب كما يغضب البشر ، فأتيت رسول الله </w:t>
      </w:r>
      <w:r w:rsidR="00593EDA" w:rsidRPr="00593EDA">
        <w:rPr>
          <w:rStyle w:val="libAlaemChar"/>
          <w:rFonts w:hint="cs"/>
          <w:rtl/>
        </w:rPr>
        <w:t>صلى‌الله‌عليه‌وآله</w:t>
      </w:r>
      <w:r>
        <w:rPr>
          <w:rtl/>
        </w:rPr>
        <w:t xml:space="preserve"> فقلت : يا رسول الله ، انّ قريشاً تقول تكتب عن رسول الله </w:t>
      </w:r>
      <w:r w:rsidR="00593EDA" w:rsidRPr="00593EDA">
        <w:rPr>
          <w:rStyle w:val="libAlaemChar"/>
          <w:rFonts w:hint="cs"/>
          <w:rtl/>
        </w:rPr>
        <w:t>صلى‌الله‌عليه‌وآله</w:t>
      </w:r>
      <w:r>
        <w:rPr>
          <w:rtl/>
        </w:rPr>
        <w:t xml:space="preserve"> وانّما هو بشر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المستدرك 1 : 103.</w:t>
      </w:r>
    </w:p>
    <w:p w:rsidR="00F40ABA" w:rsidRDefault="00F40ABA" w:rsidP="00643D22">
      <w:pPr>
        <w:pStyle w:val="libFootnote0"/>
        <w:rPr>
          <w:rtl/>
        </w:rPr>
      </w:pPr>
      <w:r>
        <w:rPr>
          <w:rtl/>
        </w:rPr>
        <w:t>(2) المستدرك 1 : 108.</w:t>
      </w:r>
    </w:p>
    <w:p w:rsidR="00F40ABA" w:rsidRDefault="00F40ABA" w:rsidP="00643D22">
      <w:pPr>
        <w:pStyle w:val="libFootnote0"/>
        <w:rPr>
          <w:rtl/>
        </w:rPr>
      </w:pPr>
      <w:r>
        <w:rPr>
          <w:rtl/>
        </w:rPr>
        <w:t>(3) المستدرك 1 : 109.</w:t>
      </w:r>
    </w:p>
    <w:p w:rsidR="00F40ABA" w:rsidRDefault="00F40ABA" w:rsidP="002565FE">
      <w:pPr>
        <w:pStyle w:val="libNormal0"/>
        <w:rPr>
          <w:rtl/>
        </w:rPr>
      </w:pPr>
      <w:r>
        <w:rPr>
          <w:rtl/>
        </w:rPr>
        <w:br w:type="page"/>
      </w:r>
      <w:r>
        <w:rPr>
          <w:rtl/>
        </w:rPr>
        <w:lastRenderedPageBreak/>
        <w:t>يغضب كما يغضب البشر.</w:t>
      </w:r>
    </w:p>
    <w:p w:rsidR="00F40ABA" w:rsidRDefault="00F40ABA" w:rsidP="002565FE">
      <w:pPr>
        <w:pStyle w:val="libNormal"/>
        <w:rPr>
          <w:rtl/>
        </w:rPr>
      </w:pPr>
      <w:r>
        <w:rPr>
          <w:rtl/>
        </w:rPr>
        <w:t xml:space="preserve">قال : فأومئ إلى شفتيه ، فقال : « والذي نفسي بيده ما يخرج ممّا بينهما إلاّ حقّ فاكتب » </w:t>
      </w:r>
      <w:r w:rsidRPr="00643D22">
        <w:rPr>
          <w:rStyle w:val="libFootnotenumChar"/>
          <w:rtl/>
        </w:rPr>
        <w:t>(1)</w:t>
      </w:r>
      <w:r w:rsidRPr="008A76F4">
        <w:rPr>
          <w:rtl/>
        </w:rPr>
        <w:t>.</w:t>
      </w:r>
    </w:p>
    <w:p w:rsidR="00F40ABA" w:rsidRDefault="00F40ABA" w:rsidP="002565FE">
      <w:pPr>
        <w:pStyle w:val="libNormal"/>
        <w:rPr>
          <w:rtl/>
        </w:rPr>
      </w:pPr>
      <w:r>
        <w:rPr>
          <w:rtl/>
        </w:rPr>
        <w:t xml:space="preserve">وقال الحاكم : هذا حديث صحيح الاسناد ، اصل في نسخ الحديث عن رسول الله </w:t>
      </w:r>
      <w:r w:rsidR="00593EDA" w:rsidRPr="00593EDA">
        <w:rPr>
          <w:rStyle w:val="libAlaemChar"/>
          <w:rFonts w:hint="cs"/>
          <w:rtl/>
        </w:rPr>
        <w:t>صلى‌الله‌عليه‌وآله</w:t>
      </w:r>
      <w:r>
        <w:rPr>
          <w:rtl/>
        </w:rPr>
        <w:t xml:space="preserve"> ، ولم يخرّجاه ( وللحديث شواهد مذكورة في المستدرك ).</w:t>
      </w:r>
    </w:p>
    <w:p w:rsidR="00F40ABA" w:rsidRDefault="00F40ABA" w:rsidP="00643D22">
      <w:pPr>
        <w:pStyle w:val="libCenterBold1"/>
        <w:rPr>
          <w:rtl/>
        </w:rPr>
      </w:pPr>
      <w:r>
        <w:rPr>
          <w:rtl/>
        </w:rPr>
        <w:t>( 11 ) غسل من غسل الميت</w:t>
      </w:r>
    </w:p>
    <w:p w:rsidR="00F40ABA" w:rsidRDefault="00F40ABA" w:rsidP="002565FE">
      <w:pPr>
        <w:pStyle w:val="libNormal"/>
        <w:rPr>
          <w:rtl/>
        </w:rPr>
      </w:pPr>
      <w:r>
        <w:rPr>
          <w:rtl/>
        </w:rPr>
        <w:t xml:space="preserve">عن عائشة : انّ النبي </w:t>
      </w:r>
      <w:r w:rsidR="00593EDA" w:rsidRPr="00593EDA">
        <w:rPr>
          <w:rStyle w:val="libAlaemChar"/>
          <w:rFonts w:hint="cs"/>
          <w:rtl/>
        </w:rPr>
        <w:t>صلى‌الله‌عليه‌وآله</w:t>
      </w:r>
      <w:r>
        <w:rPr>
          <w:rtl/>
        </w:rPr>
        <w:t xml:space="preserve"> قال : يغتسل من أربع : من الجنابة ، ويوم الجمعة ، ومن غسل الميت ، والحجامة</w:t>
      </w:r>
      <w:r w:rsidRPr="00643D22">
        <w:rPr>
          <w:rStyle w:val="libFootnotenumChar"/>
          <w:rtl/>
        </w:rPr>
        <w:t xml:space="preserve"> (2)</w:t>
      </w:r>
      <w:r w:rsidRPr="008A76F4">
        <w:rPr>
          <w:rtl/>
        </w:rPr>
        <w:t>.</w:t>
      </w:r>
    </w:p>
    <w:p w:rsidR="00F40ABA" w:rsidRDefault="00F40ABA" w:rsidP="002565FE">
      <w:pPr>
        <w:pStyle w:val="libNormal"/>
        <w:rPr>
          <w:rtl/>
        </w:rPr>
      </w:pPr>
      <w:r>
        <w:rPr>
          <w:rtl/>
        </w:rPr>
        <w:t>وقال الحاكم : هذا حديث صحيح على شرط الشيخين ، ولم يخرّجاه.</w:t>
      </w:r>
    </w:p>
    <w:p w:rsidR="00F40ABA" w:rsidRDefault="00F40ABA" w:rsidP="00643D22">
      <w:pPr>
        <w:pStyle w:val="libCenterBold1"/>
        <w:rPr>
          <w:rtl/>
        </w:rPr>
      </w:pPr>
      <w:r>
        <w:rPr>
          <w:rtl/>
        </w:rPr>
        <w:t>( 12 ) البول قائماً!</w:t>
      </w:r>
    </w:p>
    <w:p w:rsidR="00F40ABA" w:rsidRDefault="00F40ABA" w:rsidP="002565FE">
      <w:pPr>
        <w:pStyle w:val="libNormal"/>
        <w:rPr>
          <w:rtl/>
        </w:rPr>
      </w:pPr>
      <w:r>
        <w:rPr>
          <w:rtl/>
        </w:rPr>
        <w:t xml:space="preserve">عن عائشة : ما بال رسول الله </w:t>
      </w:r>
      <w:r w:rsidR="00593EDA" w:rsidRPr="00593EDA">
        <w:rPr>
          <w:rStyle w:val="libAlaemChar"/>
          <w:rFonts w:hint="cs"/>
          <w:rtl/>
        </w:rPr>
        <w:t>صلى‌الله‌عليه‌وآله</w:t>
      </w:r>
      <w:r>
        <w:rPr>
          <w:rtl/>
        </w:rPr>
        <w:t xml:space="preserve"> قائماً منذ أُنزل عليه الفرقان</w:t>
      </w:r>
      <w:r w:rsidRPr="00643D22">
        <w:rPr>
          <w:rStyle w:val="libFootnotenumChar"/>
          <w:rtl/>
        </w:rPr>
        <w:t xml:space="preserve"> (3)</w:t>
      </w:r>
      <w:r w:rsidRPr="008A76F4">
        <w:rPr>
          <w:rtl/>
        </w:rPr>
        <w:t>.</w:t>
      </w:r>
    </w:p>
    <w:p w:rsidR="00F40ABA" w:rsidRDefault="00F40ABA" w:rsidP="002565FE">
      <w:pPr>
        <w:pStyle w:val="libNormal"/>
        <w:rPr>
          <w:rtl/>
        </w:rPr>
      </w:pPr>
      <w:r>
        <w:rPr>
          <w:rtl/>
        </w:rPr>
        <w:t>وقال الحاكم ، هذا حديث صحيح على شرط الشيخين ، ولم يخرّجاه ، وقد اتفقا على اخراج</w:t>
      </w:r>
      <w:r>
        <w:rPr>
          <w:rFonts w:hint="cs"/>
          <w:rtl/>
        </w:rPr>
        <w:t xml:space="preserve"> </w:t>
      </w:r>
      <w:r>
        <w:rPr>
          <w:rtl/>
        </w:rPr>
        <w:t>...</w:t>
      </w:r>
    </w:p>
    <w:p w:rsidR="00F40ABA" w:rsidRDefault="00F40ABA" w:rsidP="002565FE">
      <w:pPr>
        <w:pStyle w:val="libNormal"/>
        <w:rPr>
          <w:rtl/>
        </w:rPr>
      </w:pPr>
      <w:r>
        <w:rPr>
          <w:rtl/>
        </w:rPr>
        <w:t xml:space="preserve">عن حذيفة : اتى رسول الله </w:t>
      </w:r>
      <w:r w:rsidR="00593EDA" w:rsidRPr="00593EDA">
        <w:rPr>
          <w:rStyle w:val="libAlaemChar"/>
          <w:rFonts w:hint="cs"/>
          <w:rtl/>
        </w:rPr>
        <w:t>صلى‌الله‌عليه‌وآله</w:t>
      </w:r>
      <w:r>
        <w:rPr>
          <w:rtl/>
        </w:rPr>
        <w:t xml:space="preserve"> سباطة قوم فبال قائماً.</w:t>
      </w:r>
    </w:p>
    <w:p w:rsidR="00F40ABA" w:rsidRDefault="00F40ABA" w:rsidP="002565FE">
      <w:pPr>
        <w:pStyle w:val="libNormal"/>
        <w:rPr>
          <w:rtl/>
        </w:rPr>
      </w:pPr>
      <w:r>
        <w:rPr>
          <w:rtl/>
        </w:rPr>
        <w:t>وعن عمر : ما بلت قائماً منذ أسلمت</w:t>
      </w:r>
      <w:r w:rsidRPr="00643D22">
        <w:rPr>
          <w:rStyle w:val="libFootnotenumChar"/>
          <w:rtl/>
        </w:rPr>
        <w:t xml:space="preserve"> (4)</w:t>
      </w:r>
      <w:r w:rsidRPr="008A76F4">
        <w:rPr>
          <w:rtl/>
        </w:rPr>
        <w:t>.</w:t>
      </w:r>
    </w:p>
    <w:p w:rsidR="00F40ABA" w:rsidRDefault="00F40ABA" w:rsidP="002565FE">
      <w:pPr>
        <w:pStyle w:val="libNormal"/>
        <w:rPr>
          <w:rtl/>
        </w:rPr>
      </w:pPr>
      <w:r>
        <w:rPr>
          <w:rtl/>
        </w:rPr>
        <w:t>وعن عبدالله : من الجفاء أن تبول وأنت قائم</w:t>
      </w:r>
      <w:r w:rsidRPr="00643D22">
        <w:rPr>
          <w:rStyle w:val="libFootnotenumChar"/>
          <w:rtl/>
        </w:rPr>
        <w:t xml:space="preserve"> (5)</w:t>
      </w:r>
      <w:r w:rsidRPr="008A76F4">
        <w:rPr>
          <w:rtl/>
        </w:rPr>
        <w:t>.</w:t>
      </w:r>
    </w:p>
    <w:p w:rsidR="00F40ABA" w:rsidRDefault="00F40ABA" w:rsidP="002565FE">
      <w:pPr>
        <w:pStyle w:val="libNormal"/>
        <w:rPr>
          <w:rtl/>
        </w:rPr>
      </w:pPr>
      <w:r>
        <w:rPr>
          <w:rtl/>
        </w:rPr>
        <w:t>وعن شريح : سمعت عائشة تقسم بالله : ما</w:t>
      </w:r>
      <w:r>
        <w:rPr>
          <w:rFonts w:hint="cs"/>
          <w:rtl/>
        </w:rPr>
        <w:t xml:space="preserve"> </w:t>
      </w:r>
      <w:r>
        <w:rPr>
          <w:rtl/>
        </w:rPr>
        <w:t xml:space="preserve">رأى أحد رسول الله </w:t>
      </w:r>
      <w:r w:rsidR="00593EDA" w:rsidRPr="00593EDA">
        <w:rPr>
          <w:rStyle w:val="libAlaemChar"/>
          <w:rFonts w:hint="cs"/>
          <w:rtl/>
        </w:rPr>
        <w:t>صلى‌الله‌عليه‌وآله</w:t>
      </w:r>
      <w:r>
        <w:rPr>
          <w:rtl/>
        </w:rPr>
        <w:t xml:space="preserve"> يبول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المستدرك 1 : 104.</w:t>
      </w:r>
    </w:p>
    <w:p w:rsidR="00F40ABA" w:rsidRDefault="00F40ABA" w:rsidP="00643D22">
      <w:pPr>
        <w:pStyle w:val="libFootnote0"/>
        <w:rPr>
          <w:rtl/>
        </w:rPr>
      </w:pPr>
      <w:r>
        <w:rPr>
          <w:rtl/>
        </w:rPr>
        <w:t>(2) المستدرك 1 : 163.</w:t>
      </w:r>
    </w:p>
    <w:p w:rsidR="00F40ABA" w:rsidRDefault="00F40ABA" w:rsidP="00643D22">
      <w:pPr>
        <w:pStyle w:val="libFootnote0"/>
        <w:rPr>
          <w:rtl/>
        </w:rPr>
      </w:pPr>
      <w:r>
        <w:rPr>
          <w:rtl/>
        </w:rPr>
        <w:t>(3) المستدرك 1 : 181 و185.</w:t>
      </w:r>
    </w:p>
    <w:p w:rsidR="00F40ABA" w:rsidRDefault="00F40ABA" w:rsidP="00643D22">
      <w:pPr>
        <w:pStyle w:val="libFootnote0"/>
        <w:rPr>
          <w:rtl/>
        </w:rPr>
      </w:pPr>
      <w:r>
        <w:rPr>
          <w:rtl/>
        </w:rPr>
        <w:t>(4) المستدرك 1 : 182.</w:t>
      </w:r>
    </w:p>
    <w:p w:rsidR="00F40ABA" w:rsidRDefault="00F40ABA" w:rsidP="00643D22">
      <w:pPr>
        <w:pStyle w:val="libFootnote0"/>
        <w:rPr>
          <w:rtl/>
        </w:rPr>
      </w:pPr>
      <w:r>
        <w:rPr>
          <w:rtl/>
        </w:rPr>
        <w:t>(5) المستدرك 1 : 182.</w:t>
      </w:r>
    </w:p>
    <w:p w:rsidR="00F40ABA" w:rsidRDefault="00F40ABA" w:rsidP="002565FE">
      <w:pPr>
        <w:pStyle w:val="libNormal0"/>
        <w:rPr>
          <w:rtl/>
        </w:rPr>
      </w:pPr>
      <w:r>
        <w:rPr>
          <w:rtl/>
        </w:rPr>
        <w:br w:type="page"/>
      </w:r>
      <w:r>
        <w:rPr>
          <w:rtl/>
        </w:rPr>
        <w:lastRenderedPageBreak/>
        <w:t>قائماً منذ أُنزل عليه الفرقان</w:t>
      </w:r>
      <w:r w:rsidRPr="00643D22">
        <w:rPr>
          <w:rStyle w:val="libFootnotenumChar"/>
          <w:rtl/>
        </w:rPr>
        <w:t xml:space="preserve"> (1)</w:t>
      </w:r>
      <w:r w:rsidRPr="008A76F4">
        <w:rPr>
          <w:rtl/>
        </w:rPr>
        <w:t>.</w:t>
      </w:r>
    </w:p>
    <w:p w:rsidR="00F40ABA" w:rsidRDefault="00F40ABA" w:rsidP="002565FE">
      <w:pPr>
        <w:pStyle w:val="libNormal"/>
        <w:rPr>
          <w:rtl/>
        </w:rPr>
      </w:pPr>
      <w:r>
        <w:rPr>
          <w:rtl/>
        </w:rPr>
        <w:t>وقال : هذا حديث صحيح على شرط الشيخين ، ولم يخرّجاه. والذي عندي انّهما لمّا اتفقا على حديث منصور ، عن أبي وائل ، عن حذيفة ... فبال قائماً. وجدا حديث ... عن عائشة معارضاً له فتركاه! انتهى كلام الحاكم.</w:t>
      </w:r>
    </w:p>
    <w:p w:rsidR="00F40ABA" w:rsidRDefault="00F40ABA" w:rsidP="002565FE">
      <w:pPr>
        <w:pStyle w:val="libNormal"/>
        <w:rPr>
          <w:rtl/>
        </w:rPr>
      </w:pPr>
      <w:r>
        <w:rPr>
          <w:rtl/>
        </w:rPr>
        <w:t>اُنظر إلى هذين المؤلّفين ( البخاري ومسلم ) وما يفعلان بالاحاديث؟!</w:t>
      </w:r>
    </w:p>
    <w:p w:rsidR="00F40ABA" w:rsidRDefault="00F40ABA" w:rsidP="00643D22">
      <w:pPr>
        <w:pStyle w:val="libCenterBold1"/>
        <w:rPr>
          <w:rtl/>
        </w:rPr>
      </w:pPr>
      <w:r>
        <w:rPr>
          <w:rtl/>
        </w:rPr>
        <w:t>( 13 ) البسملة في أول السور</w:t>
      </w:r>
    </w:p>
    <w:p w:rsidR="00F40ABA" w:rsidRDefault="00F40ABA" w:rsidP="002565FE">
      <w:pPr>
        <w:pStyle w:val="libNormal"/>
        <w:rPr>
          <w:rtl/>
        </w:rPr>
      </w:pPr>
      <w:r>
        <w:rPr>
          <w:rtl/>
        </w:rPr>
        <w:t>انظر المستدرك على الصحيحين 1 : 231 و550.</w:t>
      </w:r>
    </w:p>
    <w:p w:rsidR="00F40ABA" w:rsidRDefault="00F40ABA" w:rsidP="00643D22">
      <w:pPr>
        <w:pStyle w:val="libCenterBold1"/>
        <w:rPr>
          <w:rtl/>
        </w:rPr>
      </w:pPr>
      <w:r>
        <w:rPr>
          <w:rtl/>
        </w:rPr>
        <w:t>( 14 ) زيارة ال</w:t>
      </w:r>
      <w:r>
        <w:rPr>
          <w:rFonts w:hint="cs"/>
          <w:rtl/>
        </w:rPr>
        <w:t>أ</w:t>
      </w:r>
      <w:r>
        <w:rPr>
          <w:rtl/>
        </w:rPr>
        <w:t>موات للنساء</w:t>
      </w:r>
    </w:p>
    <w:p w:rsidR="00F40ABA" w:rsidRDefault="00F40ABA" w:rsidP="002565FE">
      <w:pPr>
        <w:pStyle w:val="libNormal"/>
        <w:rPr>
          <w:rtl/>
        </w:rPr>
      </w:pPr>
      <w:r>
        <w:rPr>
          <w:rtl/>
        </w:rPr>
        <w:t>عن ابن عباس قال : لعن رسول الله</w:t>
      </w:r>
      <w:r>
        <w:rPr>
          <w:rFonts w:hint="cs"/>
          <w:rtl/>
        </w:rPr>
        <w:t xml:space="preserve"> </w:t>
      </w:r>
      <w:r w:rsidR="00593EDA" w:rsidRPr="00593EDA">
        <w:rPr>
          <w:rStyle w:val="libAlaemChar"/>
          <w:rFonts w:hint="cs"/>
          <w:rtl/>
        </w:rPr>
        <w:t>صلى‌الله‌عليه‌وآله</w:t>
      </w:r>
      <w:r>
        <w:rPr>
          <w:rFonts w:hint="cs"/>
          <w:rtl/>
        </w:rPr>
        <w:t xml:space="preserve"> </w:t>
      </w:r>
      <w:r>
        <w:rPr>
          <w:rtl/>
        </w:rPr>
        <w:t>زائرات القبور والمتّخذين عليها المساجد والسرج</w:t>
      </w:r>
      <w:r w:rsidRPr="00643D22">
        <w:rPr>
          <w:rStyle w:val="libFootnotenumChar"/>
          <w:rtl/>
        </w:rPr>
        <w:t xml:space="preserve"> (2)</w:t>
      </w:r>
      <w:r w:rsidRPr="008A76F4">
        <w:rPr>
          <w:rtl/>
        </w:rPr>
        <w:t>.</w:t>
      </w:r>
    </w:p>
    <w:p w:rsidR="00F40ABA" w:rsidRDefault="00F40ABA" w:rsidP="002565FE">
      <w:pPr>
        <w:pStyle w:val="libNormal"/>
        <w:rPr>
          <w:rtl/>
        </w:rPr>
      </w:pPr>
      <w:r>
        <w:rPr>
          <w:rtl/>
        </w:rPr>
        <w:t>وقال الحاكم : أبو صالح ... انّما هو باذان ، ولم يحتج به الشيخان ، لكنّه حديث متداول فيما بين الائمّة ... فخرّجته.</w:t>
      </w:r>
    </w:p>
    <w:p w:rsidR="00F40ABA" w:rsidRDefault="00F40ABA" w:rsidP="002565FE">
      <w:pPr>
        <w:pStyle w:val="libNormal"/>
        <w:rPr>
          <w:rtl/>
        </w:rPr>
      </w:pPr>
      <w:r>
        <w:rPr>
          <w:rtl/>
        </w:rPr>
        <w:t xml:space="preserve">وعن ثابت قال : لعن رسول الله </w:t>
      </w:r>
      <w:r w:rsidR="00593EDA" w:rsidRPr="00593EDA">
        <w:rPr>
          <w:rStyle w:val="libAlaemChar"/>
          <w:rFonts w:hint="cs"/>
          <w:rtl/>
        </w:rPr>
        <w:t>صلى‌الله‌عليه‌وآله</w:t>
      </w:r>
      <w:r>
        <w:rPr>
          <w:rtl/>
        </w:rPr>
        <w:t xml:space="preserve"> زوّارات القبور</w:t>
      </w:r>
      <w:r w:rsidRPr="00643D22">
        <w:rPr>
          <w:rStyle w:val="libFootnotenumChar"/>
          <w:rtl/>
        </w:rPr>
        <w:t xml:space="preserve"> (3)</w:t>
      </w:r>
      <w:r w:rsidRPr="008A76F4">
        <w:rPr>
          <w:rtl/>
        </w:rPr>
        <w:t>.</w:t>
      </w:r>
    </w:p>
    <w:p w:rsidR="00F40ABA" w:rsidRDefault="00F40ABA" w:rsidP="002565FE">
      <w:pPr>
        <w:pStyle w:val="libNormal"/>
        <w:rPr>
          <w:rtl/>
        </w:rPr>
      </w:pPr>
      <w:r>
        <w:rPr>
          <w:rtl/>
        </w:rPr>
        <w:t xml:space="preserve">قال الحاكم : وهذه الاَحاديث المروية في النهي عن زيارة القبور منسوخة ، والناسخ لها حديث علقمة ... عن بريدة عن النبي </w:t>
      </w:r>
      <w:r w:rsidR="00593EDA" w:rsidRPr="00593EDA">
        <w:rPr>
          <w:rStyle w:val="libAlaemChar"/>
          <w:rFonts w:hint="cs"/>
          <w:rtl/>
        </w:rPr>
        <w:t>صلى‌الله‌عليه‌وآله</w:t>
      </w:r>
      <w:r>
        <w:rPr>
          <w:rtl/>
        </w:rPr>
        <w:t xml:space="preserve"> : « قد كنت نهيتكم عن زيارة القبور ألا فزوروها ، فقد أذن الله لنبيّه </w:t>
      </w:r>
      <w:r w:rsidR="00593EDA" w:rsidRPr="00593EDA">
        <w:rPr>
          <w:rStyle w:val="libAlaemChar"/>
          <w:rFonts w:hint="cs"/>
          <w:rtl/>
        </w:rPr>
        <w:t>صلى‌الله‌عليه‌وآله</w:t>
      </w:r>
      <w:r>
        <w:rPr>
          <w:rtl/>
        </w:rPr>
        <w:t xml:space="preserve"> في زيارة قبر أُمّه.</w:t>
      </w:r>
    </w:p>
    <w:p w:rsidR="00F40ABA" w:rsidRDefault="00F40ABA" w:rsidP="002565FE">
      <w:pPr>
        <w:pStyle w:val="libNormal"/>
        <w:rPr>
          <w:rtl/>
        </w:rPr>
      </w:pPr>
      <w:r>
        <w:rPr>
          <w:rtl/>
        </w:rPr>
        <w:t xml:space="preserve">وهذا الحديث مخرج في الكتابين الصحيحين للشيخين. </w:t>
      </w:r>
    </w:p>
    <w:p w:rsidR="00F40ABA" w:rsidRDefault="00F40ABA" w:rsidP="00643D22">
      <w:pPr>
        <w:pStyle w:val="libLine"/>
        <w:rPr>
          <w:rtl/>
        </w:rPr>
      </w:pPr>
      <w:r>
        <w:rPr>
          <w:rtl/>
        </w:rPr>
        <w:t>__________________</w:t>
      </w:r>
    </w:p>
    <w:p w:rsidR="00F40ABA" w:rsidRDefault="00F40ABA" w:rsidP="00643D22">
      <w:pPr>
        <w:pStyle w:val="libFootnote0"/>
        <w:rPr>
          <w:rtl/>
        </w:rPr>
      </w:pPr>
      <w:r>
        <w:rPr>
          <w:rtl/>
        </w:rPr>
        <w:t>(1) المستدرك 1 : 184.</w:t>
      </w:r>
    </w:p>
    <w:p w:rsidR="00F40ABA" w:rsidRDefault="00F40ABA" w:rsidP="00643D22">
      <w:pPr>
        <w:pStyle w:val="libFootnote0"/>
        <w:rPr>
          <w:rtl/>
        </w:rPr>
      </w:pPr>
      <w:r>
        <w:rPr>
          <w:rtl/>
        </w:rPr>
        <w:t>(2) المستدرك 1 : 185.</w:t>
      </w:r>
    </w:p>
    <w:p w:rsidR="00F40ABA" w:rsidRDefault="00F40ABA" w:rsidP="00643D22">
      <w:pPr>
        <w:pStyle w:val="libFootnote0"/>
        <w:rPr>
          <w:rtl/>
        </w:rPr>
      </w:pPr>
      <w:r>
        <w:rPr>
          <w:rtl/>
        </w:rPr>
        <w:t>(3) المستدرك 1 : 174.</w:t>
      </w:r>
    </w:p>
    <w:p w:rsidR="00F40ABA" w:rsidRDefault="00F40ABA" w:rsidP="002565FE">
      <w:pPr>
        <w:pStyle w:val="libNormal"/>
        <w:rPr>
          <w:rtl/>
        </w:rPr>
      </w:pPr>
      <w:r>
        <w:rPr>
          <w:rtl/>
        </w:rPr>
        <w:br w:type="page"/>
      </w:r>
      <w:r>
        <w:rPr>
          <w:rtl/>
        </w:rPr>
        <w:lastRenderedPageBreak/>
        <w:t>عن عبدالله بن أبي مليكة : انّ عائشة أقبلت ذات يوم من المقابر ، فقلت لها : يا أُمّ المؤمنين من أين أقبلت؟</w:t>
      </w:r>
    </w:p>
    <w:p w:rsidR="00F40ABA" w:rsidRDefault="00F40ABA" w:rsidP="002565FE">
      <w:pPr>
        <w:pStyle w:val="libNormal"/>
        <w:rPr>
          <w:rtl/>
        </w:rPr>
      </w:pPr>
      <w:r>
        <w:rPr>
          <w:rtl/>
        </w:rPr>
        <w:t>قالت : من قبر أخي عبد الرحمن بن أبي بكر.</w:t>
      </w:r>
    </w:p>
    <w:p w:rsidR="00F40ABA" w:rsidRDefault="00F40ABA" w:rsidP="002565FE">
      <w:pPr>
        <w:pStyle w:val="libNormal"/>
        <w:rPr>
          <w:rtl/>
        </w:rPr>
      </w:pPr>
      <w:r>
        <w:rPr>
          <w:rtl/>
        </w:rPr>
        <w:t xml:space="preserve">فقلت لها : أليس كان رسول الله </w:t>
      </w:r>
      <w:r w:rsidR="00593EDA" w:rsidRPr="00593EDA">
        <w:rPr>
          <w:rStyle w:val="libAlaemChar"/>
          <w:rFonts w:hint="cs"/>
          <w:rtl/>
        </w:rPr>
        <w:t>صلى‌الله‌عليه‌وآله</w:t>
      </w:r>
      <w:r>
        <w:rPr>
          <w:rtl/>
        </w:rPr>
        <w:t xml:space="preserve"> نهى عن زيارة القبور؟</w:t>
      </w:r>
    </w:p>
    <w:p w:rsidR="00F40ABA" w:rsidRDefault="00F40ABA" w:rsidP="002565FE">
      <w:pPr>
        <w:pStyle w:val="libNormal"/>
        <w:rPr>
          <w:rtl/>
        </w:rPr>
      </w:pPr>
      <w:r>
        <w:rPr>
          <w:rtl/>
        </w:rPr>
        <w:t>قالت : نعم ، كان نهى ثم أمر بزيارتها</w:t>
      </w:r>
      <w:r w:rsidRPr="00643D22">
        <w:rPr>
          <w:rStyle w:val="libFootnotenumChar"/>
          <w:rtl/>
        </w:rPr>
        <w:t xml:space="preserve"> (1)</w:t>
      </w:r>
      <w:r>
        <w:rPr>
          <w:rtl/>
        </w:rPr>
        <w:t>.</w:t>
      </w:r>
    </w:p>
    <w:p w:rsidR="00F40ABA" w:rsidRDefault="00F40ABA" w:rsidP="002565FE">
      <w:pPr>
        <w:pStyle w:val="libNormal"/>
        <w:rPr>
          <w:rtl/>
        </w:rPr>
      </w:pPr>
      <w:r>
        <w:rPr>
          <w:rtl/>
        </w:rPr>
        <w:t>أقول : يظهر منه انّ المنع والرخصة يشملان الذكور والاَُناث ، والاحاديث المتعلّقة بالمقام كثيرة.</w:t>
      </w:r>
    </w:p>
    <w:p w:rsidR="00F40ABA" w:rsidRDefault="00F40ABA" w:rsidP="00643D22">
      <w:pPr>
        <w:pStyle w:val="libCenterBold1"/>
        <w:rPr>
          <w:rtl/>
        </w:rPr>
      </w:pPr>
      <w:r>
        <w:rPr>
          <w:rtl/>
        </w:rPr>
        <w:t>( 15 ) متعة الحج</w:t>
      </w:r>
    </w:p>
    <w:p w:rsidR="00F40ABA" w:rsidRDefault="00F40ABA" w:rsidP="002565FE">
      <w:pPr>
        <w:pStyle w:val="libNormal"/>
        <w:rPr>
          <w:rtl/>
        </w:rPr>
      </w:pPr>
      <w:r>
        <w:rPr>
          <w:rtl/>
        </w:rPr>
        <w:t>عن سعيد بن المسيب قال : حجّ علي وعثمان رضي الله عنهما ، فلمّا كان ببعض الطرق نهى عثمان عن التمتع بالعمرة إلى الحج. فقيل لعلي : انّه قد نهى عن التمتع ، فقال : إذا رأيتموه قد ارتحل فارتحلوا ، فلبّى علي وأصحابه بالعمرة ، ولم ينههم عثمان.</w:t>
      </w:r>
    </w:p>
    <w:p w:rsidR="00F40ABA" w:rsidRDefault="00F40ABA" w:rsidP="002565FE">
      <w:pPr>
        <w:pStyle w:val="libNormal"/>
        <w:rPr>
          <w:rtl/>
        </w:rPr>
      </w:pPr>
      <w:r>
        <w:rPr>
          <w:rtl/>
        </w:rPr>
        <w:t>فقال علي : ألم أُخبر انّك تنهى عن التمتع بالعمرة؟</w:t>
      </w:r>
    </w:p>
    <w:p w:rsidR="00F40ABA" w:rsidRDefault="00F40ABA" w:rsidP="002565FE">
      <w:pPr>
        <w:pStyle w:val="libNormal"/>
        <w:rPr>
          <w:rtl/>
        </w:rPr>
      </w:pPr>
      <w:r>
        <w:rPr>
          <w:rtl/>
        </w:rPr>
        <w:t>قال : بلى</w:t>
      </w:r>
      <w:r w:rsidRPr="00643D22">
        <w:rPr>
          <w:rStyle w:val="libFootnotenumChar"/>
          <w:rtl/>
        </w:rPr>
        <w:t xml:space="preserve"> (2)</w:t>
      </w:r>
      <w:r>
        <w:rPr>
          <w:rtl/>
        </w:rPr>
        <w:t>.</w:t>
      </w:r>
    </w:p>
    <w:p w:rsidR="00F40ABA" w:rsidRDefault="00F40ABA" w:rsidP="002565FE">
      <w:pPr>
        <w:pStyle w:val="libNormal"/>
        <w:rPr>
          <w:rtl/>
        </w:rPr>
      </w:pPr>
      <w:r>
        <w:rPr>
          <w:rtl/>
        </w:rPr>
        <w:t xml:space="preserve">فقال : ألم تسمع رسول الله </w:t>
      </w:r>
      <w:r w:rsidR="00593EDA" w:rsidRPr="00593EDA">
        <w:rPr>
          <w:rStyle w:val="libAlaemChar"/>
          <w:rFonts w:hint="cs"/>
          <w:rtl/>
        </w:rPr>
        <w:t>صلى‌الله‌عليه‌وآله</w:t>
      </w:r>
      <w:r>
        <w:rPr>
          <w:rtl/>
        </w:rPr>
        <w:t xml:space="preserve"> [قال : ] تمتع؟</w:t>
      </w:r>
    </w:p>
    <w:p w:rsidR="00F40ABA" w:rsidRDefault="00F40ABA" w:rsidP="002565FE">
      <w:pPr>
        <w:pStyle w:val="libNormal"/>
        <w:rPr>
          <w:rtl/>
        </w:rPr>
      </w:pPr>
      <w:r>
        <w:rPr>
          <w:rtl/>
        </w:rPr>
        <w:t>قال : بلى</w:t>
      </w:r>
      <w:r w:rsidRPr="00643D22">
        <w:rPr>
          <w:rStyle w:val="libFootnotenumChar"/>
          <w:rtl/>
        </w:rPr>
        <w:t xml:space="preserve"> (2)</w:t>
      </w:r>
      <w:r>
        <w:rPr>
          <w:rtl/>
        </w:rPr>
        <w:t>.</w:t>
      </w:r>
    </w:p>
    <w:p w:rsidR="00F40ABA" w:rsidRDefault="00F40ABA" w:rsidP="002565FE">
      <w:pPr>
        <w:pStyle w:val="libNormal"/>
        <w:rPr>
          <w:rtl/>
        </w:rPr>
      </w:pPr>
      <w:r>
        <w:rPr>
          <w:rtl/>
        </w:rPr>
        <w:t>وقال الحاكم : هذا حديث صحيح على شرط مسلم ، ولم يخرّجاه.</w:t>
      </w:r>
    </w:p>
    <w:p w:rsidR="00F40ABA" w:rsidRDefault="00F40ABA" w:rsidP="002565FE">
      <w:pPr>
        <w:pStyle w:val="libNormal"/>
        <w:rPr>
          <w:rtl/>
        </w:rPr>
      </w:pPr>
      <w:r>
        <w:rPr>
          <w:rtl/>
        </w:rPr>
        <w:t xml:space="preserve">أقول لعثمان : فكيف تخالف رسول الله </w:t>
      </w:r>
      <w:r w:rsidR="00593EDA" w:rsidRPr="00593EDA">
        <w:rPr>
          <w:rStyle w:val="libAlaemChar"/>
          <w:rFonts w:hint="cs"/>
          <w:rtl/>
        </w:rPr>
        <w:t>صلى‌الله‌عليه‌وآله</w:t>
      </w:r>
      <w:r>
        <w:rPr>
          <w:rtl/>
        </w:rPr>
        <w:t xml:space="preserve"> وليس يصلح لاَحد أن يخالفه؟! ثم انّ الحاكم كلّما صلّى على النبي ذكر آله كما رأيت ، وهذا من خواصه وخواص كتابه. </w:t>
      </w:r>
    </w:p>
    <w:p w:rsidR="00F40ABA" w:rsidRDefault="00F40ABA" w:rsidP="00643D22">
      <w:pPr>
        <w:pStyle w:val="libLine"/>
        <w:rPr>
          <w:rtl/>
        </w:rPr>
      </w:pPr>
      <w:r w:rsidRPr="001E0AA9">
        <w:rPr>
          <w:rtl/>
        </w:rPr>
        <w:t>__________________</w:t>
      </w:r>
    </w:p>
    <w:p w:rsidR="00F40ABA" w:rsidRDefault="00F40ABA" w:rsidP="00643D22">
      <w:pPr>
        <w:pStyle w:val="libFootnote0"/>
        <w:rPr>
          <w:rtl/>
        </w:rPr>
      </w:pPr>
      <w:r w:rsidRPr="001E0AA9">
        <w:rPr>
          <w:rtl/>
        </w:rPr>
        <w:t>(1) المستدرك 1 : 376</w:t>
      </w:r>
      <w:r>
        <w:rPr>
          <w:rtl/>
        </w:rPr>
        <w:t>.</w:t>
      </w:r>
    </w:p>
    <w:p w:rsidR="00F40ABA" w:rsidRDefault="00F40ABA" w:rsidP="00643D22">
      <w:pPr>
        <w:pStyle w:val="libFootnote0"/>
        <w:rPr>
          <w:rtl/>
        </w:rPr>
      </w:pPr>
      <w:r w:rsidRPr="001E0AA9">
        <w:rPr>
          <w:rtl/>
        </w:rPr>
        <w:t>(2) المستدرك 1 : 472</w:t>
      </w:r>
      <w:r>
        <w:rPr>
          <w:rtl/>
        </w:rPr>
        <w:t>.</w:t>
      </w:r>
      <w:r w:rsidRPr="001E0AA9">
        <w:rPr>
          <w:rtl/>
        </w:rPr>
        <w:cr/>
      </w:r>
    </w:p>
    <w:p w:rsidR="00F40ABA" w:rsidRDefault="00F40ABA" w:rsidP="002565FE">
      <w:pPr>
        <w:pStyle w:val="libNormal"/>
        <w:rPr>
          <w:rtl/>
        </w:rPr>
        <w:sectPr w:rsidR="00F40ABA" w:rsidSect="00B825C0">
          <w:headerReference w:type="default" r:id="rId8"/>
          <w:type w:val="continuous"/>
          <w:pgSz w:w="11907" w:h="16840" w:code="9"/>
          <w:pgMar w:top="1701" w:right="2268" w:bottom="1701" w:left="2268" w:header="720" w:footer="720" w:gutter="0"/>
          <w:cols w:space="720"/>
          <w:titlePg/>
          <w:bidi/>
          <w:rtlGutter/>
          <w:docGrid w:linePitch="360"/>
        </w:sectPr>
      </w:pPr>
      <w:r>
        <w:rPr>
          <w:rtl/>
        </w:rPr>
        <w:br w:type="page"/>
      </w:r>
      <w:r>
        <w:rPr>
          <w:rFonts w:hint="cs"/>
          <w:rtl/>
        </w:rPr>
        <w:lastRenderedPageBreak/>
        <w:t>فهرس المطالب</w:t>
      </w:r>
      <w:r w:rsidR="00861D09">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"1-3" \t "Heading 1 Center;1</w:instrText>
      </w:r>
      <w:r>
        <w:rPr>
          <w:rFonts w:hint="cs"/>
          <w:rtl/>
        </w:rPr>
        <w:instrText>"</w:instrText>
      </w:r>
      <w:r>
        <w:rPr>
          <w:rtl/>
        </w:rPr>
        <w:instrText xml:space="preserve"> </w:instrText>
      </w:r>
      <w:r w:rsidR="00861D09">
        <w:rPr>
          <w:rtl/>
        </w:rPr>
        <w:fldChar w:fldCharType="separate"/>
      </w:r>
    </w:p>
    <w:tbl>
      <w:tblPr>
        <w:bidiVisual/>
        <w:tblW w:w="0" w:type="auto"/>
        <w:tblLook w:val="01E0"/>
      </w:tblPr>
      <w:tblGrid>
        <w:gridCol w:w="2865"/>
        <w:gridCol w:w="863"/>
        <w:gridCol w:w="2996"/>
        <w:gridCol w:w="863"/>
      </w:tblGrid>
      <w:tr w:rsidR="00F40ABA" w:rsidTr="00B825C0">
        <w:tc>
          <w:tcPr>
            <w:tcW w:w="2979" w:type="dxa"/>
          </w:tcPr>
          <w:p w:rsidR="00F40ABA" w:rsidRDefault="00F40ABA" w:rsidP="002565FE">
            <w:pPr>
              <w:pStyle w:val="libNormal"/>
              <w:rPr>
                <w:rtl/>
              </w:rPr>
            </w:pPr>
            <w:r>
              <w:rPr>
                <w:rFonts w:hint="cs"/>
                <w:rtl/>
              </w:rPr>
              <w:lastRenderedPageBreak/>
              <w:t>المطلب</w:t>
            </w:r>
          </w:p>
        </w:tc>
        <w:tc>
          <w:tcPr>
            <w:tcW w:w="742" w:type="dxa"/>
          </w:tcPr>
          <w:p w:rsidR="00F40ABA" w:rsidRDefault="00F40ABA" w:rsidP="002565FE">
            <w:pPr>
              <w:pStyle w:val="libNormal"/>
              <w:rPr>
                <w:rtl/>
              </w:rPr>
            </w:pPr>
            <w:r>
              <w:rPr>
                <w:rFonts w:hint="cs"/>
                <w:rtl/>
              </w:rPr>
              <w:t xml:space="preserve">الصفحة </w:t>
            </w:r>
          </w:p>
        </w:tc>
        <w:tc>
          <w:tcPr>
            <w:tcW w:w="3124" w:type="dxa"/>
          </w:tcPr>
          <w:p w:rsidR="00F40ABA" w:rsidRDefault="00F40ABA" w:rsidP="002565FE">
            <w:pPr>
              <w:pStyle w:val="libNormal"/>
              <w:rPr>
                <w:rtl/>
              </w:rPr>
            </w:pPr>
            <w:r>
              <w:rPr>
                <w:rFonts w:hint="cs"/>
                <w:rtl/>
              </w:rPr>
              <w:t>المطلب</w:t>
            </w:r>
          </w:p>
        </w:tc>
        <w:tc>
          <w:tcPr>
            <w:tcW w:w="742" w:type="dxa"/>
          </w:tcPr>
          <w:p w:rsidR="00F40ABA" w:rsidRDefault="00F40ABA" w:rsidP="002565FE">
            <w:pPr>
              <w:pStyle w:val="libNormal"/>
              <w:rPr>
                <w:rtl/>
              </w:rPr>
            </w:pPr>
            <w:r>
              <w:rPr>
                <w:rFonts w:hint="cs"/>
                <w:rtl/>
              </w:rPr>
              <w:t>الصفحة</w:t>
            </w:r>
          </w:p>
        </w:tc>
      </w:tr>
      <w:tr w:rsidR="00F40ABA" w:rsidTr="00B825C0">
        <w:tc>
          <w:tcPr>
            <w:tcW w:w="2979" w:type="dxa"/>
          </w:tcPr>
          <w:p w:rsidR="00F40ABA" w:rsidRDefault="00F40ABA" w:rsidP="002565FE">
            <w:pPr>
              <w:pStyle w:val="libNormal"/>
              <w:rPr>
                <w:noProof/>
                <w:rtl/>
              </w:rPr>
            </w:pPr>
            <w:r>
              <w:rPr>
                <w:rFonts w:hint="cs"/>
                <w:noProof/>
                <w:rtl/>
              </w:rPr>
              <w:t>1 ـ الاختلاف في السنة</w:t>
            </w:r>
          </w:p>
        </w:tc>
        <w:tc>
          <w:tcPr>
            <w:tcW w:w="742" w:type="dxa"/>
          </w:tcPr>
          <w:p w:rsidR="00F40ABA" w:rsidRDefault="00F40ABA" w:rsidP="002565FE">
            <w:pPr>
              <w:pStyle w:val="libNormal"/>
              <w:rPr>
                <w:noProof/>
                <w:rtl/>
              </w:rPr>
            </w:pPr>
            <w:r>
              <w:rPr>
                <w:rFonts w:hint="cs"/>
                <w:noProof/>
                <w:rtl/>
              </w:rPr>
              <w:t>6</w:t>
            </w:r>
          </w:p>
        </w:tc>
        <w:tc>
          <w:tcPr>
            <w:tcW w:w="3124" w:type="dxa"/>
          </w:tcPr>
          <w:p w:rsidR="00F40ABA" w:rsidRDefault="00F40ABA" w:rsidP="002565FE">
            <w:pPr>
              <w:pStyle w:val="libNormal"/>
              <w:rPr>
                <w:noProof/>
                <w:rtl/>
              </w:rPr>
            </w:pPr>
            <w:r>
              <w:rPr>
                <w:rFonts w:hint="cs"/>
                <w:noProof/>
                <w:rtl/>
              </w:rPr>
              <w:t xml:space="preserve">13 ـ </w:t>
            </w:r>
            <w:r>
              <w:rPr>
                <w:noProof/>
                <w:rtl/>
              </w:rPr>
              <w:t>موطأ ومسند</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Toc250044988 \h</w:instrText>
            </w:r>
            <w:r w:rsidR="00F40ABA">
              <w:rPr>
                <w:noProof/>
                <w:rtl/>
              </w:rPr>
              <w:instrText xml:space="preserve"> </w:instrText>
            </w:r>
            <w:r>
              <w:rPr>
                <w:noProof/>
                <w:rtl/>
              </w:rPr>
            </w:r>
            <w:r>
              <w:rPr>
                <w:noProof/>
                <w:rtl/>
              </w:rPr>
              <w:fldChar w:fldCharType="separate"/>
            </w:r>
            <w:r w:rsidR="0025197C">
              <w:rPr>
                <w:noProof/>
                <w:rtl/>
              </w:rPr>
              <w:t>46</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2 ـ التقليد والعصيبة</w:t>
            </w:r>
          </w:p>
        </w:tc>
        <w:tc>
          <w:tcPr>
            <w:tcW w:w="742" w:type="dxa"/>
          </w:tcPr>
          <w:p w:rsidR="00F40ABA" w:rsidRDefault="00F40ABA" w:rsidP="002565FE">
            <w:pPr>
              <w:pStyle w:val="libNormal"/>
              <w:rPr>
                <w:noProof/>
                <w:rtl/>
              </w:rPr>
            </w:pPr>
            <w:r>
              <w:rPr>
                <w:rFonts w:hint="cs"/>
                <w:noProof/>
                <w:rtl/>
              </w:rPr>
              <w:t>7</w:t>
            </w:r>
          </w:p>
        </w:tc>
        <w:tc>
          <w:tcPr>
            <w:tcW w:w="3124" w:type="dxa"/>
          </w:tcPr>
          <w:p w:rsidR="00F40ABA" w:rsidRDefault="00F40ABA" w:rsidP="002565FE">
            <w:pPr>
              <w:pStyle w:val="libNormal"/>
              <w:rPr>
                <w:noProof/>
                <w:rtl/>
              </w:rPr>
            </w:pPr>
            <w:r>
              <w:rPr>
                <w:rFonts w:hint="cs"/>
                <w:noProof/>
                <w:rtl/>
              </w:rPr>
              <w:t xml:space="preserve">14 ـ </w:t>
            </w:r>
            <w:r>
              <w:rPr>
                <w:noProof/>
                <w:rtl/>
              </w:rPr>
              <w:t>أحاديث</w:t>
            </w:r>
            <w:r w:rsidRPr="00BD24C7">
              <w:rPr>
                <w:noProof/>
                <w:rtl/>
              </w:rPr>
              <w:t xml:space="preserve"> </w:t>
            </w:r>
            <w:r>
              <w:rPr>
                <w:noProof/>
                <w:rtl/>
              </w:rPr>
              <w:t>البخاري</w:t>
            </w:r>
          </w:p>
        </w:tc>
        <w:tc>
          <w:tcPr>
            <w:tcW w:w="742" w:type="dxa"/>
          </w:tcPr>
          <w:p w:rsidR="00F40ABA" w:rsidRDefault="00F40ABA" w:rsidP="002565FE">
            <w:pPr>
              <w:pStyle w:val="libNormal"/>
              <w:rPr>
                <w:noProof/>
                <w:rtl/>
              </w:rPr>
            </w:pPr>
            <w:r>
              <w:rPr>
                <w:rFonts w:hint="cs"/>
                <w:noProof/>
                <w:rtl/>
              </w:rPr>
              <w:t>52</w:t>
            </w:r>
          </w:p>
        </w:tc>
      </w:tr>
      <w:tr w:rsidR="00F40ABA" w:rsidTr="00B825C0">
        <w:tc>
          <w:tcPr>
            <w:tcW w:w="2979" w:type="dxa"/>
          </w:tcPr>
          <w:p w:rsidR="00F40ABA" w:rsidRDefault="00F40ABA" w:rsidP="002565FE">
            <w:pPr>
              <w:pStyle w:val="libNormal"/>
              <w:rPr>
                <w:noProof/>
                <w:rtl/>
              </w:rPr>
            </w:pPr>
            <w:r>
              <w:rPr>
                <w:rFonts w:hint="cs"/>
                <w:noProof/>
                <w:rtl/>
              </w:rPr>
              <w:t>3 ـ حول أحاديث الشيعة</w:t>
            </w:r>
          </w:p>
        </w:tc>
        <w:tc>
          <w:tcPr>
            <w:tcW w:w="742" w:type="dxa"/>
          </w:tcPr>
          <w:p w:rsidR="00F40ABA" w:rsidRDefault="00F40ABA" w:rsidP="002565FE">
            <w:pPr>
              <w:pStyle w:val="libNormal"/>
              <w:rPr>
                <w:noProof/>
                <w:rtl/>
              </w:rPr>
            </w:pPr>
            <w:r>
              <w:rPr>
                <w:rFonts w:hint="cs"/>
                <w:noProof/>
                <w:rtl/>
              </w:rPr>
              <w:t>11</w:t>
            </w:r>
          </w:p>
        </w:tc>
        <w:tc>
          <w:tcPr>
            <w:tcW w:w="3124" w:type="dxa"/>
          </w:tcPr>
          <w:p w:rsidR="00F40ABA" w:rsidRDefault="00F40ABA" w:rsidP="002565FE">
            <w:pPr>
              <w:pStyle w:val="libNormal"/>
              <w:rPr>
                <w:noProof/>
                <w:rtl/>
              </w:rPr>
            </w:pPr>
            <w:r>
              <w:rPr>
                <w:rFonts w:hint="cs"/>
                <w:noProof/>
                <w:rtl/>
              </w:rPr>
              <w:t xml:space="preserve">15 ـ </w:t>
            </w:r>
            <w:r>
              <w:rPr>
                <w:noProof/>
                <w:rtl/>
              </w:rPr>
              <w:t>لا يجب الاخذ بكل ما في البخاري</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Toc250044991 \h</w:instrText>
            </w:r>
            <w:r w:rsidR="00F40ABA">
              <w:rPr>
                <w:noProof/>
                <w:rtl/>
              </w:rPr>
              <w:instrText xml:space="preserve"> </w:instrText>
            </w:r>
            <w:r>
              <w:rPr>
                <w:noProof/>
                <w:rtl/>
              </w:rPr>
            </w:r>
            <w:r>
              <w:rPr>
                <w:noProof/>
                <w:rtl/>
              </w:rPr>
              <w:fldChar w:fldCharType="separate"/>
            </w:r>
            <w:r w:rsidR="0025197C">
              <w:rPr>
                <w:noProof/>
                <w:rtl/>
              </w:rPr>
              <w:t>57</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4 ـ ا</w:t>
            </w:r>
            <w:r>
              <w:rPr>
                <w:noProof/>
                <w:rtl/>
              </w:rPr>
              <w:t>لغرض</w:t>
            </w:r>
            <w:r>
              <w:rPr>
                <w:rFonts w:hint="cs"/>
                <w:noProof/>
                <w:rtl/>
              </w:rPr>
              <w:t xml:space="preserve"> </w:t>
            </w:r>
            <w:r>
              <w:rPr>
                <w:noProof/>
                <w:rtl/>
              </w:rPr>
              <w:t>من تأليف</w:t>
            </w:r>
            <w:r>
              <w:rPr>
                <w:rFonts w:hint="cs"/>
                <w:noProof/>
                <w:rtl/>
              </w:rPr>
              <w:t xml:space="preserve"> الكتاب</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Toc250044979 \h</w:instrText>
            </w:r>
            <w:r w:rsidR="00F40ABA">
              <w:rPr>
                <w:noProof/>
                <w:rtl/>
              </w:rPr>
              <w:instrText xml:space="preserve"> </w:instrText>
            </w:r>
            <w:r>
              <w:rPr>
                <w:noProof/>
                <w:rtl/>
              </w:rPr>
            </w:r>
            <w:r>
              <w:rPr>
                <w:noProof/>
                <w:rtl/>
              </w:rPr>
              <w:fldChar w:fldCharType="separate"/>
            </w:r>
            <w:r w:rsidR="0025197C">
              <w:rPr>
                <w:noProof/>
                <w:rtl/>
              </w:rPr>
              <w:t>12</w:t>
            </w:r>
            <w:r>
              <w:rPr>
                <w:noProof/>
                <w:rtl/>
              </w:rPr>
              <w:fldChar w:fldCharType="end"/>
            </w:r>
          </w:p>
        </w:tc>
        <w:tc>
          <w:tcPr>
            <w:tcW w:w="3124" w:type="dxa"/>
          </w:tcPr>
          <w:p w:rsidR="00F40ABA" w:rsidRDefault="00F40ABA" w:rsidP="002565FE">
            <w:pPr>
              <w:pStyle w:val="libNormal"/>
              <w:rPr>
                <w:noProof/>
                <w:rtl/>
              </w:rPr>
            </w:pPr>
            <w:r>
              <w:rPr>
                <w:rFonts w:hint="cs"/>
                <w:noProof/>
                <w:rtl/>
              </w:rPr>
              <w:t xml:space="preserve">16 ـ </w:t>
            </w:r>
            <w:r>
              <w:rPr>
                <w:noProof/>
                <w:rtl/>
              </w:rPr>
              <w:t>نواقص البخاري</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Toc250044992 \h</w:instrText>
            </w:r>
            <w:r w:rsidR="00F40ABA">
              <w:rPr>
                <w:noProof/>
                <w:rtl/>
              </w:rPr>
              <w:instrText xml:space="preserve"> </w:instrText>
            </w:r>
            <w:r>
              <w:rPr>
                <w:noProof/>
                <w:rtl/>
              </w:rPr>
            </w:r>
            <w:r>
              <w:rPr>
                <w:noProof/>
                <w:rtl/>
              </w:rPr>
              <w:fldChar w:fldCharType="separate"/>
            </w:r>
            <w:r w:rsidR="0025197C">
              <w:rPr>
                <w:noProof/>
                <w:rtl/>
              </w:rPr>
              <w:t>58</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5 ـ نواقص في الأحاديث</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Toc250044980 \h</w:instrText>
            </w:r>
            <w:r w:rsidR="00F40ABA">
              <w:rPr>
                <w:noProof/>
                <w:rtl/>
              </w:rPr>
              <w:instrText xml:space="preserve"> </w:instrText>
            </w:r>
            <w:r>
              <w:rPr>
                <w:noProof/>
                <w:rtl/>
              </w:rPr>
            </w:r>
            <w:r>
              <w:rPr>
                <w:noProof/>
                <w:rtl/>
              </w:rPr>
              <w:fldChar w:fldCharType="separate"/>
            </w:r>
            <w:r w:rsidR="0025197C">
              <w:rPr>
                <w:noProof/>
                <w:rtl/>
              </w:rPr>
              <w:t>14</w:t>
            </w:r>
            <w:r>
              <w:rPr>
                <w:noProof/>
                <w:rtl/>
              </w:rPr>
              <w:fldChar w:fldCharType="end"/>
            </w:r>
          </w:p>
        </w:tc>
        <w:tc>
          <w:tcPr>
            <w:tcW w:w="3124" w:type="dxa"/>
          </w:tcPr>
          <w:p w:rsidR="00F40ABA" w:rsidRDefault="00F40ABA" w:rsidP="002565FE">
            <w:pPr>
              <w:pStyle w:val="libNormal"/>
              <w:rPr>
                <w:noProof/>
                <w:rtl/>
              </w:rPr>
            </w:pPr>
            <w:r>
              <w:rPr>
                <w:rFonts w:hint="cs"/>
                <w:noProof/>
                <w:rtl/>
              </w:rPr>
              <w:t xml:space="preserve">17 ـ </w:t>
            </w:r>
            <w:r>
              <w:rPr>
                <w:noProof/>
                <w:rtl/>
              </w:rPr>
              <w:t>بدء الوحي</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Toc250044993 \h</w:instrText>
            </w:r>
            <w:r w:rsidR="00F40ABA">
              <w:rPr>
                <w:noProof/>
                <w:rtl/>
              </w:rPr>
              <w:instrText xml:space="preserve"> </w:instrText>
            </w:r>
            <w:r>
              <w:rPr>
                <w:noProof/>
                <w:rtl/>
              </w:rPr>
            </w:r>
            <w:r>
              <w:rPr>
                <w:noProof/>
                <w:rtl/>
              </w:rPr>
              <w:fldChar w:fldCharType="separate"/>
            </w:r>
            <w:r w:rsidR="0025197C">
              <w:rPr>
                <w:noProof/>
                <w:rtl/>
              </w:rPr>
              <w:t>60</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6 ـ</w:t>
            </w:r>
            <w:r>
              <w:rPr>
                <w:noProof/>
                <w:rtl/>
              </w:rPr>
              <w:t xml:space="preserve"> نقل الحديث</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Toc250044981 \h</w:instrText>
            </w:r>
            <w:r w:rsidR="00F40ABA">
              <w:rPr>
                <w:noProof/>
                <w:rtl/>
              </w:rPr>
              <w:instrText xml:space="preserve"> </w:instrText>
            </w:r>
            <w:r>
              <w:rPr>
                <w:noProof/>
                <w:rtl/>
              </w:rPr>
            </w:r>
            <w:r>
              <w:rPr>
                <w:noProof/>
                <w:rtl/>
              </w:rPr>
              <w:fldChar w:fldCharType="separate"/>
            </w:r>
            <w:r w:rsidR="0025197C">
              <w:rPr>
                <w:noProof/>
                <w:rtl/>
              </w:rPr>
              <w:t>17</w:t>
            </w:r>
            <w:r>
              <w:rPr>
                <w:noProof/>
                <w:rtl/>
              </w:rPr>
              <w:fldChar w:fldCharType="end"/>
            </w:r>
          </w:p>
        </w:tc>
        <w:tc>
          <w:tcPr>
            <w:tcW w:w="3124" w:type="dxa"/>
          </w:tcPr>
          <w:p w:rsidR="00F40ABA" w:rsidRDefault="00F40ABA" w:rsidP="002565FE">
            <w:pPr>
              <w:pStyle w:val="libNormal"/>
              <w:rPr>
                <w:noProof/>
                <w:rtl/>
              </w:rPr>
            </w:pPr>
            <w:r>
              <w:rPr>
                <w:rFonts w:hint="cs"/>
                <w:noProof/>
                <w:rtl/>
              </w:rPr>
              <w:t xml:space="preserve">18 ـ </w:t>
            </w:r>
            <w:r>
              <w:rPr>
                <w:noProof/>
                <w:rtl/>
              </w:rPr>
              <w:t>مسح الرجلين</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Toc250044994 \h</w:instrText>
            </w:r>
            <w:r w:rsidR="00F40ABA">
              <w:rPr>
                <w:noProof/>
                <w:rtl/>
              </w:rPr>
              <w:instrText xml:space="preserve"> </w:instrText>
            </w:r>
            <w:r>
              <w:rPr>
                <w:noProof/>
                <w:rtl/>
              </w:rPr>
            </w:r>
            <w:r>
              <w:rPr>
                <w:noProof/>
                <w:rtl/>
              </w:rPr>
              <w:fldChar w:fldCharType="separate"/>
            </w:r>
            <w:r w:rsidR="0025197C">
              <w:rPr>
                <w:noProof/>
                <w:rtl/>
              </w:rPr>
              <w:t>62</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7 ـ</w:t>
            </w:r>
            <w:r w:rsidRPr="00DB437A">
              <w:rPr>
                <w:noProof/>
                <w:rtl/>
              </w:rPr>
              <w:t xml:space="preserve"> </w:t>
            </w:r>
            <w:r>
              <w:rPr>
                <w:noProof/>
                <w:rtl/>
              </w:rPr>
              <w:t>كتابة الحديث</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Toc250044982 \h</w:instrText>
            </w:r>
            <w:r w:rsidR="00F40ABA">
              <w:rPr>
                <w:noProof/>
                <w:rtl/>
              </w:rPr>
              <w:instrText xml:space="preserve"> </w:instrText>
            </w:r>
            <w:r>
              <w:rPr>
                <w:noProof/>
                <w:rtl/>
              </w:rPr>
            </w:r>
            <w:r>
              <w:rPr>
                <w:noProof/>
                <w:rtl/>
              </w:rPr>
              <w:fldChar w:fldCharType="separate"/>
            </w:r>
            <w:r w:rsidR="0025197C">
              <w:rPr>
                <w:noProof/>
                <w:rtl/>
              </w:rPr>
              <w:t>22</w:t>
            </w:r>
            <w:r>
              <w:rPr>
                <w:noProof/>
                <w:rtl/>
              </w:rPr>
              <w:fldChar w:fldCharType="end"/>
            </w:r>
          </w:p>
        </w:tc>
        <w:tc>
          <w:tcPr>
            <w:tcW w:w="3124" w:type="dxa"/>
          </w:tcPr>
          <w:p w:rsidR="00F40ABA" w:rsidRDefault="00F40ABA" w:rsidP="002565FE">
            <w:pPr>
              <w:pStyle w:val="libNormal"/>
              <w:rPr>
                <w:noProof/>
                <w:rtl/>
              </w:rPr>
            </w:pPr>
            <w:r>
              <w:rPr>
                <w:rFonts w:hint="cs"/>
                <w:noProof/>
                <w:rtl/>
              </w:rPr>
              <w:t xml:space="preserve">19 ـ </w:t>
            </w:r>
            <w:r>
              <w:rPr>
                <w:noProof/>
                <w:rtl/>
              </w:rPr>
              <w:t>شرط دخول الجنة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Toc250044995 \h</w:instrText>
            </w:r>
            <w:r w:rsidR="00F40ABA">
              <w:rPr>
                <w:noProof/>
                <w:rtl/>
              </w:rPr>
              <w:instrText xml:space="preserve"> </w:instrText>
            </w:r>
            <w:r>
              <w:rPr>
                <w:noProof/>
                <w:rtl/>
              </w:rPr>
            </w:r>
            <w:r>
              <w:rPr>
                <w:noProof/>
                <w:rtl/>
              </w:rPr>
              <w:fldChar w:fldCharType="separate"/>
            </w:r>
            <w:r w:rsidR="0025197C">
              <w:rPr>
                <w:noProof/>
                <w:rtl/>
              </w:rPr>
              <w:t>63</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 xml:space="preserve">8 ـ </w:t>
            </w:r>
            <w:r>
              <w:rPr>
                <w:noProof/>
                <w:rtl/>
              </w:rPr>
              <w:t>بحث توضيحي</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Toc250044983 \h</w:instrText>
            </w:r>
            <w:r w:rsidR="00F40ABA">
              <w:rPr>
                <w:noProof/>
                <w:rtl/>
              </w:rPr>
              <w:instrText xml:space="preserve"> </w:instrText>
            </w:r>
            <w:r>
              <w:rPr>
                <w:noProof/>
                <w:rtl/>
              </w:rPr>
            </w:r>
            <w:r>
              <w:rPr>
                <w:noProof/>
                <w:rtl/>
              </w:rPr>
              <w:fldChar w:fldCharType="separate"/>
            </w:r>
            <w:r w:rsidR="0025197C">
              <w:rPr>
                <w:noProof/>
                <w:rtl/>
              </w:rPr>
              <w:t>27</w:t>
            </w:r>
            <w:r>
              <w:rPr>
                <w:noProof/>
                <w:rtl/>
              </w:rPr>
              <w:fldChar w:fldCharType="end"/>
            </w:r>
          </w:p>
        </w:tc>
        <w:tc>
          <w:tcPr>
            <w:tcW w:w="3124" w:type="dxa"/>
          </w:tcPr>
          <w:p w:rsidR="00F40ABA" w:rsidRDefault="00F40ABA" w:rsidP="002565FE">
            <w:pPr>
              <w:pStyle w:val="libNormal"/>
              <w:rPr>
                <w:noProof/>
                <w:rtl/>
              </w:rPr>
            </w:pPr>
            <w:r>
              <w:rPr>
                <w:rFonts w:hint="cs"/>
                <w:noProof/>
                <w:rtl/>
              </w:rPr>
              <w:t xml:space="preserve">20 ـ </w:t>
            </w:r>
            <w:r>
              <w:rPr>
                <w:noProof/>
                <w:rtl/>
              </w:rPr>
              <w:t>صحيفة علي</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Toc250044996 \h</w:instrText>
            </w:r>
            <w:r w:rsidR="00F40ABA">
              <w:rPr>
                <w:noProof/>
                <w:rtl/>
              </w:rPr>
              <w:instrText xml:space="preserve"> </w:instrText>
            </w:r>
            <w:r>
              <w:rPr>
                <w:noProof/>
                <w:rtl/>
              </w:rPr>
            </w:r>
            <w:r>
              <w:rPr>
                <w:noProof/>
                <w:rtl/>
              </w:rPr>
              <w:fldChar w:fldCharType="separate"/>
            </w:r>
            <w:r w:rsidR="0025197C">
              <w:rPr>
                <w:noProof/>
                <w:rtl/>
              </w:rPr>
              <w:t>64</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9 ـ</w:t>
            </w:r>
            <w:r>
              <w:rPr>
                <w:noProof/>
                <w:rtl/>
              </w:rPr>
              <w:t xml:space="preserve"> تدوين الحديث</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Toc250044984 \h</w:instrText>
            </w:r>
            <w:r w:rsidR="00F40ABA">
              <w:rPr>
                <w:noProof/>
                <w:rtl/>
              </w:rPr>
              <w:instrText xml:space="preserve"> </w:instrText>
            </w:r>
            <w:r>
              <w:rPr>
                <w:noProof/>
                <w:rtl/>
              </w:rPr>
            </w:r>
            <w:r>
              <w:rPr>
                <w:noProof/>
                <w:rtl/>
              </w:rPr>
              <w:fldChar w:fldCharType="separate"/>
            </w:r>
            <w:r w:rsidR="0025197C">
              <w:rPr>
                <w:noProof/>
                <w:rtl/>
              </w:rPr>
              <w:t>31</w:t>
            </w:r>
            <w:r>
              <w:rPr>
                <w:noProof/>
                <w:rtl/>
              </w:rPr>
              <w:fldChar w:fldCharType="end"/>
            </w:r>
          </w:p>
        </w:tc>
        <w:tc>
          <w:tcPr>
            <w:tcW w:w="3124" w:type="dxa"/>
          </w:tcPr>
          <w:p w:rsidR="00F40ABA" w:rsidRDefault="00F40ABA" w:rsidP="002565FE">
            <w:pPr>
              <w:pStyle w:val="libNormal"/>
              <w:rPr>
                <w:noProof/>
                <w:rtl/>
              </w:rPr>
            </w:pPr>
            <w:r>
              <w:rPr>
                <w:rFonts w:hint="cs"/>
                <w:noProof/>
                <w:rtl/>
              </w:rPr>
              <w:t xml:space="preserve">21 ـ </w:t>
            </w:r>
            <w:r>
              <w:rPr>
                <w:noProof/>
                <w:rtl/>
              </w:rPr>
              <w:t>منع</w:t>
            </w:r>
            <w:r>
              <w:rPr>
                <w:rFonts w:hint="cs"/>
                <w:noProof/>
                <w:rtl/>
              </w:rPr>
              <w:t xml:space="preserve"> </w:t>
            </w:r>
            <w:r>
              <w:rPr>
                <w:noProof/>
                <w:rtl/>
              </w:rPr>
              <w:t>عن الكتابة النبي</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Toc250044997 \h</w:instrText>
            </w:r>
            <w:r w:rsidR="00F40ABA">
              <w:rPr>
                <w:noProof/>
                <w:rtl/>
              </w:rPr>
              <w:instrText xml:space="preserve"> </w:instrText>
            </w:r>
            <w:r>
              <w:rPr>
                <w:noProof/>
                <w:rtl/>
              </w:rPr>
            </w:r>
            <w:r>
              <w:rPr>
                <w:noProof/>
                <w:rtl/>
              </w:rPr>
              <w:fldChar w:fldCharType="separate"/>
            </w:r>
            <w:r w:rsidR="0025197C">
              <w:rPr>
                <w:noProof/>
                <w:rtl/>
              </w:rPr>
              <w:t>68</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 xml:space="preserve">10 ـ </w:t>
            </w:r>
            <w:r>
              <w:rPr>
                <w:noProof/>
                <w:rtl/>
              </w:rPr>
              <w:t>ولادة غير</w:t>
            </w:r>
            <w:r w:rsidRPr="00DB437A">
              <w:rPr>
                <w:noProof/>
                <w:rtl/>
              </w:rPr>
              <w:t xml:space="preserve"> </w:t>
            </w:r>
            <w:r>
              <w:rPr>
                <w:noProof/>
                <w:rtl/>
              </w:rPr>
              <w:t>مشروعة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Toc250044985 \h</w:instrText>
            </w:r>
            <w:r w:rsidR="00F40ABA">
              <w:rPr>
                <w:noProof/>
                <w:rtl/>
              </w:rPr>
              <w:instrText xml:space="preserve"> </w:instrText>
            </w:r>
            <w:r>
              <w:rPr>
                <w:noProof/>
                <w:rtl/>
              </w:rPr>
            </w:r>
            <w:r>
              <w:rPr>
                <w:noProof/>
                <w:rtl/>
              </w:rPr>
              <w:fldChar w:fldCharType="separate"/>
            </w:r>
            <w:r w:rsidR="0025197C">
              <w:rPr>
                <w:noProof/>
                <w:rtl/>
              </w:rPr>
              <w:t>36</w:t>
            </w:r>
            <w:r>
              <w:rPr>
                <w:noProof/>
                <w:rtl/>
              </w:rPr>
              <w:fldChar w:fldCharType="end"/>
            </w:r>
          </w:p>
        </w:tc>
        <w:tc>
          <w:tcPr>
            <w:tcW w:w="3124" w:type="dxa"/>
          </w:tcPr>
          <w:p w:rsidR="00F40ABA" w:rsidRDefault="00F40ABA" w:rsidP="002565FE">
            <w:pPr>
              <w:pStyle w:val="libNormal"/>
              <w:rPr>
                <w:noProof/>
                <w:rtl/>
              </w:rPr>
            </w:pPr>
            <w:r>
              <w:rPr>
                <w:rFonts w:hint="cs"/>
                <w:noProof/>
                <w:rtl/>
              </w:rPr>
              <w:t xml:space="preserve">22ـ </w:t>
            </w:r>
            <w:r>
              <w:rPr>
                <w:noProof/>
                <w:rtl/>
              </w:rPr>
              <w:t xml:space="preserve">أبو هريرة </w:t>
            </w:r>
            <w:r>
              <w:rPr>
                <w:rFonts w:hint="cs"/>
                <w:noProof/>
                <w:rtl/>
              </w:rPr>
              <w:t>واحاديثه وفي الخاتمة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Toc250044998 \h</w:instrText>
            </w:r>
            <w:r w:rsidR="00F40ABA">
              <w:rPr>
                <w:noProof/>
                <w:rtl/>
              </w:rPr>
              <w:instrText xml:space="preserve"> </w:instrText>
            </w:r>
            <w:r>
              <w:rPr>
                <w:noProof/>
                <w:rtl/>
              </w:rPr>
            </w:r>
            <w:r>
              <w:rPr>
                <w:noProof/>
                <w:rtl/>
              </w:rPr>
              <w:fldChar w:fldCharType="separate"/>
            </w:r>
            <w:r w:rsidR="0025197C">
              <w:rPr>
                <w:noProof/>
                <w:rtl/>
              </w:rPr>
              <w:t>78</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 xml:space="preserve">11 ـ </w:t>
            </w:r>
            <w:r>
              <w:rPr>
                <w:noProof/>
                <w:rtl/>
              </w:rPr>
              <w:t>أسباب التكثّر</w:t>
            </w:r>
            <w:r w:rsidRPr="00DB437A">
              <w:rPr>
                <w:noProof/>
                <w:rtl/>
              </w:rPr>
              <w:t xml:space="preserve"> </w:t>
            </w:r>
            <w:r>
              <w:rPr>
                <w:noProof/>
                <w:rtl/>
              </w:rPr>
              <w:t>ال</w:t>
            </w:r>
            <w:r>
              <w:rPr>
                <w:rFonts w:hint="cs"/>
                <w:noProof/>
                <w:rtl/>
              </w:rPr>
              <w:t>حديث</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Toc250044986 \h</w:instrText>
            </w:r>
            <w:r w:rsidR="00F40ABA">
              <w:rPr>
                <w:noProof/>
                <w:rtl/>
              </w:rPr>
              <w:instrText xml:space="preserve"> </w:instrText>
            </w:r>
            <w:r>
              <w:rPr>
                <w:noProof/>
                <w:rtl/>
              </w:rPr>
            </w:r>
            <w:r>
              <w:rPr>
                <w:noProof/>
                <w:rtl/>
              </w:rPr>
              <w:fldChar w:fldCharType="separate"/>
            </w:r>
            <w:r w:rsidR="0025197C">
              <w:rPr>
                <w:noProof/>
                <w:rtl/>
              </w:rPr>
              <w:t>38</w:t>
            </w:r>
            <w:r>
              <w:rPr>
                <w:noProof/>
                <w:rtl/>
              </w:rPr>
              <w:fldChar w:fldCharType="end"/>
            </w:r>
          </w:p>
        </w:tc>
        <w:tc>
          <w:tcPr>
            <w:tcW w:w="3124" w:type="dxa"/>
          </w:tcPr>
          <w:p w:rsidR="00F40ABA" w:rsidRDefault="00F40ABA" w:rsidP="002565FE">
            <w:pPr>
              <w:pStyle w:val="libNormal"/>
              <w:rPr>
                <w:noProof/>
                <w:rtl/>
              </w:rPr>
            </w:pPr>
            <w:r>
              <w:rPr>
                <w:rFonts w:hint="cs"/>
                <w:noProof/>
                <w:rtl/>
              </w:rPr>
              <w:t xml:space="preserve">23 ـ عدم ناقضية </w:t>
            </w:r>
            <w:r>
              <w:rPr>
                <w:noProof/>
                <w:rtl/>
              </w:rPr>
              <w:t>النوم</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Toc250044999 \h</w:instrText>
            </w:r>
            <w:r w:rsidR="00F40ABA">
              <w:rPr>
                <w:noProof/>
                <w:rtl/>
              </w:rPr>
              <w:instrText xml:space="preserve"> </w:instrText>
            </w:r>
            <w:r>
              <w:rPr>
                <w:noProof/>
                <w:rtl/>
              </w:rPr>
            </w:r>
            <w:r>
              <w:rPr>
                <w:noProof/>
                <w:rtl/>
              </w:rPr>
              <w:fldChar w:fldCharType="separate"/>
            </w:r>
            <w:r w:rsidR="0025197C">
              <w:rPr>
                <w:noProof/>
                <w:rtl/>
              </w:rPr>
              <w:t>89</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 xml:space="preserve">12 ـ </w:t>
            </w:r>
            <w:r>
              <w:rPr>
                <w:noProof/>
                <w:rtl/>
              </w:rPr>
              <w:t>الوضع والوضّاعون</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Toc250044987 \h</w:instrText>
            </w:r>
            <w:r w:rsidR="00F40ABA">
              <w:rPr>
                <w:noProof/>
                <w:rtl/>
              </w:rPr>
              <w:instrText xml:space="preserve"> </w:instrText>
            </w:r>
            <w:r>
              <w:rPr>
                <w:noProof/>
                <w:rtl/>
              </w:rPr>
            </w:r>
            <w:r>
              <w:rPr>
                <w:noProof/>
                <w:rtl/>
              </w:rPr>
              <w:fldChar w:fldCharType="separate"/>
            </w:r>
            <w:r w:rsidR="0025197C">
              <w:rPr>
                <w:noProof/>
                <w:rtl/>
              </w:rPr>
              <w:t>43</w:t>
            </w:r>
            <w:r>
              <w:rPr>
                <w:noProof/>
                <w:rtl/>
              </w:rPr>
              <w:fldChar w:fldCharType="end"/>
            </w:r>
          </w:p>
        </w:tc>
        <w:tc>
          <w:tcPr>
            <w:tcW w:w="3124" w:type="dxa"/>
          </w:tcPr>
          <w:p w:rsidR="00F40ABA" w:rsidRDefault="00F40ABA" w:rsidP="002565FE">
            <w:pPr>
              <w:pStyle w:val="libNormal"/>
              <w:rPr>
                <w:noProof/>
                <w:rtl/>
              </w:rPr>
            </w:pPr>
            <w:r>
              <w:rPr>
                <w:rFonts w:hint="cs"/>
                <w:noProof/>
                <w:rtl/>
              </w:rPr>
              <w:t>24 ـ</w:t>
            </w:r>
            <w:r>
              <w:rPr>
                <w:noProof/>
                <w:rtl/>
              </w:rPr>
              <w:t xml:space="preserve"> الاستقبال ال</w:t>
            </w:r>
            <w:r>
              <w:rPr>
                <w:rFonts w:hint="cs"/>
                <w:noProof/>
                <w:rtl/>
              </w:rPr>
              <w:t>م</w:t>
            </w:r>
            <w:r>
              <w:rPr>
                <w:noProof/>
                <w:rtl/>
              </w:rPr>
              <w:t>تخلّي</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Toc250045000 \h</w:instrText>
            </w:r>
            <w:r w:rsidR="00F40ABA">
              <w:rPr>
                <w:noProof/>
                <w:rtl/>
              </w:rPr>
              <w:instrText xml:space="preserve"> </w:instrText>
            </w:r>
            <w:r>
              <w:rPr>
                <w:noProof/>
                <w:rtl/>
              </w:rPr>
            </w:r>
            <w:r>
              <w:rPr>
                <w:noProof/>
                <w:rtl/>
              </w:rPr>
              <w:fldChar w:fldCharType="separate"/>
            </w:r>
            <w:r w:rsidR="0025197C">
              <w:rPr>
                <w:noProof/>
                <w:rtl/>
              </w:rPr>
              <w:t>90</w:t>
            </w:r>
            <w:r>
              <w:rPr>
                <w:noProof/>
                <w:rtl/>
              </w:rPr>
              <w:fldChar w:fldCharType="end"/>
            </w:r>
          </w:p>
        </w:tc>
      </w:tr>
    </w:tbl>
    <w:p w:rsidR="00F40ABA" w:rsidRDefault="00F40ABA" w:rsidP="002565FE">
      <w:pPr>
        <w:pStyle w:val="libNormal"/>
        <w:rPr>
          <w:noProof/>
          <w:rtl/>
        </w:rPr>
      </w:pPr>
      <w:r>
        <w:rPr>
          <w:noProof/>
          <w:rtl/>
        </w:rPr>
        <w:br w:type="page"/>
      </w:r>
    </w:p>
    <w:tbl>
      <w:tblPr>
        <w:bidiVisual/>
        <w:tblW w:w="0" w:type="auto"/>
        <w:tblLook w:val="01E0"/>
      </w:tblPr>
      <w:tblGrid>
        <w:gridCol w:w="3033"/>
        <w:gridCol w:w="863"/>
        <w:gridCol w:w="2828"/>
        <w:gridCol w:w="863"/>
      </w:tblGrid>
      <w:tr w:rsidR="00F40ABA" w:rsidTr="003E4D87">
        <w:tc>
          <w:tcPr>
            <w:tcW w:w="3033" w:type="dxa"/>
          </w:tcPr>
          <w:p w:rsidR="00F40ABA" w:rsidRDefault="00F40ABA" w:rsidP="002565FE">
            <w:pPr>
              <w:pStyle w:val="libNormal"/>
              <w:rPr>
                <w:rtl/>
              </w:rPr>
            </w:pPr>
            <w:r>
              <w:rPr>
                <w:rFonts w:hint="cs"/>
                <w:rtl/>
              </w:rPr>
              <w:lastRenderedPageBreak/>
              <w:t>المطلب</w:t>
            </w:r>
          </w:p>
        </w:tc>
        <w:tc>
          <w:tcPr>
            <w:tcW w:w="863" w:type="dxa"/>
          </w:tcPr>
          <w:p w:rsidR="00F40ABA" w:rsidRDefault="00F40ABA" w:rsidP="002565FE">
            <w:pPr>
              <w:pStyle w:val="libNormal"/>
              <w:rPr>
                <w:rtl/>
              </w:rPr>
            </w:pPr>
            <w:r>
              <w:rPr>
                <w:rFonts w:hint="cs"/>
                <w:rtl/>
              </w:rPr>
              <w:t xml:space="preserve">الصفحة </w:t>
            </w:r>
          </w:p>
        </w:tc>
        <w:tc>
          <w:tcPr>
            <w:tcW w:w="2828" w:type="dxa"/>
          </w:tcPr>
          <w:p w:rsidR="00F40ABA" w:rsidRDefault="00F40ABA" w:rsidP="002565FE">
            <w:pPr>
              <w:pStyle w:val="libNormal"/>
              <w:rPr>
                <w:rtl/>
              </w:rPr>
            </w:pPr>
            <w:r>
              <w:rPr>
                <w:rFonts w:hint="cs"/>
                <w:rtl/>
              </w:rPr>
              <w:t>المطلب</w:t>
            </w:r>
          </w:p>
        </w:tc>
        <w:tc>
          <w:tcPr>
            <w:tcW w:w="863" w:type="dxa"/>
          </w:tcPr>
          <w:p w:rsidR="00F40ABA" w:rsidRDefault="00F40ABA" w:rsidP="002565FE">
            <w:pPr>
              <w:pStyle w:val="libNormal"/>
              <w:rPr>
                <w:rtl/>
              </w:rPr>
            </w:pPr>
            <w:r>
              <w:rPr>
                <w:rFonts w:hint="cs"/>
                <w:rtl/>
              </w:rPr>
              <w:t>الصفحة</w:t>
            </w:r>
          </w:p>
        </w:tc>
      </w:tr>
      <w:tr w:rsidR="00F40ABA" w:rsidTr="003E4D87">
        <w:tc>
          <w:tcPr>
            <w:tcW w:w="3033" w:type="dxa"/>
          </w:tcPr>
          <w:p w:rsidR="00F40ABA" w:rsidRDefault="00F40ABA" w:rsidP="002565FE">
            <w:pPr>
              <w:pStyle w:val="libNormal"/>
              <w:rPr>
                <w:noProof/>
                <w:rtl/>
              </w:rPr>
            </w:pPr>
            <w:r>
              <w:rPr>
                <w:rFonts w:hint="cs"/>
                <w:noProof/>
                <w:rtl/>
              </w:rPr>
              <w:t xml:space="preserve">25 ـ </w:t>
            </w:r>
            <w:r>
              <w:rPr>
                <w:noProof/>
                <w:rtl/>
              </w:rPr>
              <w:t>نزول آية الحجاب</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Toc250045001 \h</w:instrText>
            </w:r>
            <w:r w:rsidR="00F40ABA">
              <w:rPr>
                <w:noProof/>
                <w:rtl/>
              </w:rPr>
              <w:instrText xml:space="preserve"> </w:instrText>
            </w:r>
            <w:r>
              <w:rPr>
                <w:noProof/>
                <w:rtl/>
              </w:rPr>
            </w:r>
            <w:r>
              <w:rPr>
                <w:noProof/>
                <w:rtl/>
              </w:rPr>
              <w:fldChar w:fldCharType="separate"/>
            </w:r>
            <w:r w:rsidR="0025197C">
              <w:rPr>
                <w:noProof/>
                <w:rtl/>
              </w:rPr>
              <w:t>91</w:t>
            </w:r>
            <w:r>
              <w:rPr>
                <w:noProof/>
                <w:rtl/>
              </w:rPr>
              <w:fldChar w:fldCharType="end"/>
            </w:r>
          </w:p>
        </w:tc>
        <w:tc>
          <w:tcPr>
            <w:tcW w:w="2828" w:type="dxa"/>
          </w:tcPr>
          <w:p w:rsidR="00F40ABA" w:rsidRPr="00AA4F21" w:rsidRDefault="00F40ABA" w:rsidP="002565FE">
            <w:pPr>
              <w:pStyle w:val="libNormal"/>
            </w:pPr>
            <w:r w:rsidRPr="00AA4F21">
              <w:rPr>
                <w:rFonts w:hint="cs"/>
                <w:noProof/>
                <w:rtl/>
              </w:rPr>
              <w:t xml:space="preserve">49 ـ </w:t>
            </w:r>
            <w:r w:rsidRPr="00AA4F21">
              <w:rPr>
                <w:noProof/>
                <w:rtl/>
              </w:rPr>
              <w:t>التكبير في كل رفع ووضع</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Toc250045024 \h</w:instrText>
            </w:r>
            <w:r w:rsidR="00F40ABA">
              <w:rPr>
                <w:noProof/>
                <w:rtl/>
              </w:rPr>
              <w:instrText xml:space="preserve"> </w:instrText>
            </w:r>
            <w:r>
              <w:rPr>
                <w:noProof/>
                <w:rtl/>
              </w:rPr>
            </w:r>
            <w:r>
              <w:rPr>
                <w:noProof/>
                <w:rtl/>
              </w:rPr>
              <w:fldChar w:fldCharType="separate"/>
            </w:r>
            <w:r w:rsidR="0025197C">
              <w:rPr>
                <w:noProof/>
                <w:rtl/>
              </w:rPr>
              <w:t>116</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26 ـ </w:t>
            </w:r>
            <w:r>
              <w:rPr>
                <w:noProof/>
                <w:rtl/>
              </w:rPr>
              <w:t>احترام المسجد!</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Toc250045002 \h</w:instrText>
            </w:r>
            <w:r w:rsidR="00F40ABA">
              <w:rPr>
                <w:noProof/>
                <w:rtl/>
              </w:rPr>
              <w:instrText xml:space="preserve"> </w:instrText>
            </w:r>
            <w:r>
              <w:rPr>
                <w:noProof/>
                <w:rtl/>
              </w:rPr>
            </w:r>
            <w:r>
              <w:rPr>
                <w:noProof/>
                <w:rtl/>
              </w:rPr>
              <w:fldChar w:fldCharType="separate"/>
            </w:r>
            <w:r w:rsidR="0025197C">
              <w:rPr>
                <w:noProof/>
                <w:rtl/>
              </w:rPr>
              <w:t>91</w:t>
            </w:r>
            <w:r>
              <w:rPr>
                <w:noProof/>
                <w:rtl/>
              </w:rPr>
              <w:fldChar w:fldCharType="end"/>
            </w:r>
          </w:p>
        </w:tc>
        <w:tc>
          <w:tcPr>
            <w:tcW w:w="2828" w:type="dxa"/>
          </w:tcPr>
          <w:p w:rsidR="00F40ABA" w:rsidRPr="00AA4F21" w:rsidRDefault="00F40ABA" w:rsidP="002565FE">
            <w:pPr>
              <w:pStyle w:val="libNormal"/>
            </w:pPr>
            <w:r w:rsidRPr="00AA4F21">
              <w:rPr>
                <w:rFonts w:hint="cs"/>
                <w:noProof/>
                <w:rtl/>
              </w:rPr>
              <w:t xml:space="preserve">50 ـ </w:t>
            </w:r>
            <w:r w:rsidRPr="00AA4F21">
              <w:rPr>
                <w:noProof/>
                <w:rtl/>
              </w:rPr>
              <w:t>الفئة الباغية النارية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Toc250045025 \h</w:instrText>
            </w:r>
            <w:r w:rsidR="00F40ABA">
              <w:rPr>
                <w:noProof/>
                <w:rtl/>
              </w:rPr>
              <w:instrText xml:space="preserve"> </w:instrText>
            </w:r>
            <w:r>
              <w:rPr>
                <w:noProof/>
                <w:rtl/>
              </w:rPr>
            </w:r>
            <w:r>
              <w:rPr>
                <w:noProof/>
                <w:rtl/>
              </w:rPr>
              <w:fldChar w:fldCharType="separate"/>
            </w:r>
            <w:r w:rsidR="0025197C">
              <w:rPr>
                <w:noProof/>
                <w:rtl/>
              </w:rPr>
              <w:t>116</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27 ـ لا يجب الغسل بالدخول</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Toc250045003 \h</w:instrText>
            </w:r>
            <w:r w:rsidR="00F40ABA">
              <w:rPr>
                <w:noProof/>
                <w:rtl/>
              </w:rPr>
              <w:instrText xml:space="preserve"> </w:instrText>
            </w:r>
            <w:r>
              <w:rPr>
                <w:noProof/>
                <w:rtl/>
              </w:rPr>
            </w:r>
            <w:r>
              <w:rPr>
                <w:noProof/>
                <w:rtl/>
              </w:rPr>
              <w:fldChar w:fldCharType="separate"/>
            </w:r>
            <w:r w:rsidR="0025197C">
              <w:rPr>
                <w:noProof/>
                <w:rtl/>
              </w:rPr>
              <w:t>92</w:t>
            </w:r>
            <w:r>
              <w:rPr>
                <w:noProof/>
                <w:rtl/>
              </w:rPr>
              <w:fldChar w:fldCharType="end"/>
            </w:r>
          </w:p>
        </w:tc>
        <w:tc>
          <w:tcPr>
            <w:tcW w:w="2828" w:type="dxa"/>
          </w:tcPr>
          <w:p w:rsidR="00F40ABA" w:rsidRPr="00AA4F21" w:rsidRDefault="00F40ABA" w:rsidP="002565FE">
            <w:pPr>
              <w:pStyle w:val="libNormal"/>
            </w:pPr>
            <w:r w:rsidRPr="00AA4F21">
              <w:rPr>
                <w:rFonts w:hint="cs"/>
                <w:noProof/>
                <w:rtl/>
              </w:rPr>
              <w:t>51 ـ</w:t>
            </w:r>
            <w:r w:rsidRPr="00AA4F21">
              <w:rPr>
                <w:noProof/>
                <w:rtl/>
              </w:rPr>
              <w:t xml:space="preserve"> من ادرك ركعة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Toc250045026 \h</w:instrText>
            </w:r>
            <w:r w:rsidR="00F40ABA">
              <w:rPr>
                <w:noProof/>
                <w:rtl/>
              </w:rPr>
              <w:instrText xml:space="preserve"> </w:instrText>
            </w:r>
            <w:r>
              <w:rPr>
                <w:noProof/>
                <w:rtl/>
              </w:rPr>
            </w:r>
            <w:r>
              <w:rPr>
                <w:noProof/>
                <w:rtl/>
              </w:rPr>
              <w:fldChar w:fldCharType="separate"/>
            </w:r>
            <w:r w:rsidR="0025197C">
              <w:rPr>
                <w:noProof/>
                <w:rtl/>
              </w:rPr>
              <w:t>116</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28 ـ </w:t>
            </w:r>
            <w:r>
              <w:rPr>
                <w:noProof/>
                <w:rtl/>
              </w:rPr>
              <w:t>الاختلاف في صلاة ليله</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Toc250045004 \h</w:instrText>
            </w:r>
            <w:r w:rsidR="00F40ABA">
              <w:rPr>
                <w:noProof/>
                <w:rtl/>
              </w:rPr>
              <w:instrText xml:space="preserve"> </w:instrText>
            </w:r>
            <w:r>
              <w:rPr>
                <w:noProof/>
                <w:rtl/>
              </w:rPr>
            </w:r>
            <w:r>
              <w:rPr>
                <w:noProof/>
                <w:rtl/>
              </w:rPr>
              <w:fldChar w:fldCharType="separate"/>
            </w:r>
            <w:r w:rsidR="0025197C">
              <w:rPr>
                <w:noProof/>
                <w:rtl/>
              </w:rPr>
              <w:t>92</w:t>
            </w:r>
            <w:r>
              <w:rPr>
                <w:noProof/>
                <w:rtl/>
              </w:rPr>
              <w:fldChar w:fldCharType="end"/>
            </w:r>
          </w:p>
        </w:tc>
        <w:tc>
          <w:tcPr>
            <w:tcW w:w="2828" w:type="dxa"/>
          </w:tcPr>
          <w:p w:rsidR="00F40ABA" w:rsidRPr="009650F4" w:rsidRDefault="00F40ABA" w:rsidP="002565FE">
            <w:pPr>
              <w:pStyle w:val="libNormal"/>
            </w:pPr>
            <w:r w:rsidRPr="009650F4">
              <w:rPr>
                <w:rFonts w:hint="cs"/>
                <w:noProof/>
                <w:rtl/>
              </w:rPr>
              <w:t xml:space="preserve">52 ـ </w:t>
            </w:r>
            <w:r w:rsidRPr="009650F4">
              <w:rPr>
                <w:noProof/>
                <w:rtl/>
              </w:rPr>
              <w:t>النبي ما صلّى العصر!</w:t>
            </w:r>
            <w:r w:rsidRPr="009650F4">
              <w:rPr>
                <w:rFonts w:hint="cs"/>
                <w:noProof/>
                <w:rtl/>
              </w:rPr>
              <w:t xml:space="preserve"> </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Toc250045027 \h</w:instrText>
            </w:r>
            <w:r w:rsidR="00F40ABA">
              <w:rPr>
                <w:noProof/>
                <w:rtl/>
              </w:rPr>
              <w:instrText xml:space="preserve"> </w:instrText>
            </w:r>
            <w:r>
              <w:rPr>
                <w:noProof/>
                <w:rtl/>
              </w:rPr>
            </w:r>
            <w:r>
              <w:rPr>
                <w:noProof/>
                <w:rtl/>
              </w:rPr>
              <w:fldChar w:fldCharType="separate"/>
            </w:r>
            <w:r w:rsidR="0025197C">
              <w:rPr>
                <w:noProof/>
                <w:rtl/>
              </w:rPr>
              <w:t>117</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29 ـ </w:t>
            </w:r>
            <w:r>
              <w:rPr>
                <w:noProof/>
                <w:rtl/>
              </w:rPr>
              <w:t xml:space="preserve">صلاة خسوف </w:t>
            </w:r>
            <w:r>
              <w:rPr>
                <w:rFonts w:hint="cs"/>
                <w:noProof/>
                <w:rtl/>
              </w:rPr>
              <w:t>والكسوف</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Toc250045005 \h</w:instrText>
            </w:r>
            <w:r w:rsidR="00F40ABA">
              <w:rPr>
                <w:noProof/>
                <w:rtl/>
              </w:rPr>
              <w:instrText xml:space="preserve"> </w:instrText>
            </w:r>
            <w:r>
              <w:rPr>
                <w:noProof/>
                <w:rtl/>
              </w:rPr>
            </w:r>
            <w:r>
              <w:rPr>
                <w:noProof/>
                <w:rtl/>
              </w:rPr>
              <w:fldChar w:fldCharType="separate"/>
            </w:r>
            <w:r w:rsidR="0025197C">
              <w:rPr>
                <w:noProof/>
                <w:rtl/>
              </w:rPr>
              <w:t>93</w:t>
            </w:r>
            <w:r>
              <w:rPr>
                <w:noProof/>
                <w:rtl/>
              </w:rPr>
              <w:fldChar w:fldCharType="end"/>
            </w:r>
          </w:p>
        </w:tc>
        <w:tc>
          <w:tcPr>
            <w:tcW w:w="2828" w:type="dxa"/>
          </w:tcPr>
          <w:p w:rsidR="00F40ABA" w:rsidRPr="009650F4" w:rsidRDefault="00F40ABA" w:rsidP="002565FE">
            <w:pPr>
              <w:pStyle w:val="libNormal"/>
            </w:pPr>
            <w:r w:rsidRPr="009650F4">
              <w:rPr>
                <w:rFonts w:hint="cs"/>
                <w:noProof/>
                <w:rtl/>
              </w:rPr>
              <w:t xml:space="preserve">53 ـ </w:t>
            </w:r>
            <w:r w:rsidRPr="009650F4">
              <w:rPr>
                <w:noProof/>
                <w:rtl/>
              </w:rPr>
              <w:t>الجلوس قبل القيام</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Toc250045028 \h</w:instrText>
            </w:r>
            <w:r w:rsidR="00F40ABA">
              <w:rPr>
                <w:noProof/>
                <w:rtl/>
              </w:rPr>
              <w:instrText xml:space="preserve"> </w:instrText>
            </w:r>
            <w:r>
              <w:rPr>
                <w:noProof/>
                <w:rtl/>
              </w:rPr>
            </w:r>
            <w:r>
              <w:rPr>
                <w:noProof/>
                <w:rtl/>
              </w:rPr>
              <w:fldChar w:fldCharType="separate"/>
            </w:r>
            <w:r w:rsidR="0025197C">
              <w:rPr>
                <w:noProof/>
                <w:rtl/>
              </w:rPr>
              <w:t>117</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30 ـ </w:t>
            </w:r>
            <w:r>
              <w:rPr>
                <w:noProof/>
                <w:rtl/>
              </w:rPr>
              <w:t>المسح على العمامة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Toc250045006 \h</w:instrText>
            </w:r>
            <w:r w:rsidR="00F40ABA">
              <w:rPr>
                <w:noProof/>
                <w:rtl/>
              </w:rPr>
              <w:instrText xml:space="preserve"> </w:instrText>
            </w:r>
            <w:r>
              <w:rPr>
                <w:noProof/>
                <w:rtl/>
              </w:rPr>
            </w:r>
            <w:r>
              <w:rPr>
                <w:noProof/>
                <w:rtl/>
              </w:rPr>
              <w:fldChar w:fldCharType="separate"/>
            </w:r>
            <w:r w:rsidR="0025197C">
              <w:rPr>
                <w:noProof/>
                <w:rtl/>
              </w:rPr>
              <w:t>94</w:t>
            </w:r>
            <w:r>
              <w:rPr>
                <w:noProof/>
                <w:rtl/>
              </w:rPr>
              <w:fldChar w:fldCharType="end"/>
            </w:r>
          </w:p>
        </w:tc>
        <w:tc>
          <w:tcPr>
            <w:tcW w:w="2828" w:type="dxa"/>
          </w:tcPr>
          <w:p w:rsidR="00F40ABA" w:rsidRPr="009650F4" w:rsidRDefault="00F40ABA" w:rsidP="002565FE">
            <w:pPr>
              <w:pStyle w:val="libNormal"/>
            </w:pPr>
            <w:r w:rsidRPr="009650F4">
              <w:rPr>
                <w:rFonts w:hint="cs"/>
                <w:noProof/>
                <w:rtl/>
              </w:rPr>
              <w:t xml:space="preserve">54 ـ </w:t>
            </w:r>
            <w:r w:rsidRPr="009650F4">
              <w:rPr>
                <w:noProof/>
                <w:rtl/>
              </w:rPr>
              <w:t>اقتداء امام بآخر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Toc250045029 \h</w:instrText>
            </w:r>
            <w:r w:rsidR="00F40ABA">
              <w:rPr>
                <w:noProof/>
                <w:rtl/>
              </w:rPr>
              <w:instrText xml:space="preserve"> </w:instrText>
            </w:r>
            <w:r>
              <w:rPr>
                <w:noProof/>
                <w:rtl/>
              </w:rPr>
            </w:r>
            <w:r>
              <w:rPr>
                <w:noProof/>
                <w:rtl/>
              </w:rPr>
              <w:fldChar w:fldCharType="separate"/>
            </w:r>
            <w:r w:rsidR="0025197C">
              <w:rPr>
                <w:noProof/>
                <w:rtl/>
              </w:rPr>
              <w:t>117</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31 ـ </w:t>
            </w:r>
            <w:r>
              <w:rPr>
                <w:noProof/>
                <w:rtl/>
              </w:rPr>
              <w:t xml:space="preserve">نصب الجريدة </w:t>
            </w:r>
            <w:r>
              <w:rPr>
                <w:rFonts w:hint="cs"/>
                <w:noProof/>
                <w:rtl/>
              </w:rPr>
              <w:t>لت</w:t>
            </w:r>
            <w:r>
              <w:rPr>
                <w:noProof/>
                <w:rtl/>
              </w:rPr>
              <w:t>خف</w:t>
            </w:r>
            <w:r>
              <w:rPr>
                <w:rFonts w:hint="cs"/>
                <w:noProof/>
                <w:rtl/>
              </w:rPr>
              <w:t>ي</w:t>
            </w:r>
            <w:r>
              <w:rPr>
                <w:noProof/>
                <w:rtl/>
              </w:rPr>
              <w:t>ف عذاب</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Toc250045007 \h</w:instrText>
            </w:r>
            <w:r w:rsidR="00F40ABA">
              <w:rPr>
                <w:noProof/>
                <w:rtl/>
              </w:rPr>
              <w:instrText xml:space="preserve"> </w:instrText>
            </w:r>
            <w:r>
              <w:rPr>
                <w:noProof/>
                <w:rtl/>
              </w:rPr>
            </w:r>
            <w:r>
              <w:rPr>
                <w:noProof/>
                <w:rtl/>
              </w:rPr>
              <w:fldChar w:fldCharType="separate"/>
            </w:r>
            <w:r w:rsidR="0025197C">
              <w:rPr>
                <w:noProof/>
                <w:rtl/>
              </w:rPr>
              <w:t>94</w:t>
            </w:r>
            <w:r>
              <w:rPr>
                <w:noProof/>
                <w:rtl/>
              </w:rPr>
              <w:fldChar w:fldCharType="end"/>
            </w:r>
          </w:p>
        </w:tc>
        <w:tc>
          <w:tcPr>
            <w:tcW w:w="2828" w:type="dxa"/>
          </w:tcPr>
          <w:p w:rsidR="00F40ABA" w:rsidRPr="009650F4" w:rsidRDefault="00F40ABA" w:rsidP="002565FE">
            <w:pPr>
              <w:pStyle w:val="libNormal"/>
            </w:pPr>
            <w:r w:rsidRPr="009650F4">
              <w:rPr>
                <w:rFonts w:hint="cs"/>
                <w:noProof/>
                <w:rtl/>
              </w:rPr>
              <w:t xml:space="preserve">55 ـ </w:t>
            </w:r>
            <w:r w:rsidRPr="009650F4">
              <w:rPr>
                <w:noProof/>
                <w:rtl/>
              </w:rPr>
              <w:t>النهي عن صلاة رمضان جماعة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Toc250045030 \h</w:instrText>
            </w:r>
            <w:r w:rsidR="00F40ABA">
              <w:rPr>
                <w:noProof/>
                <w:rtl/>
              </w:rPr>
              <w:instrText xml:space="preserve"> </w:instrText>
            </w:r>
            <w:r>
              <w:rPr>
                <w:noProof/>
                <w:rtl/>
              </w:rPr>
            </w:r>
            <w:r>
              <w:rPr>
                <w:noProof/>
                <w:rtl/>
              </w:rPr>
              <w:fldChar w:fldCharType="separate"/>
            </w:r>
            <w:r w:rsidR="0025197C">
              <w:rPr>
                <w:noProof/>
                <w:rtl/>
              </w:rPr>
              <w:t>119</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32 ـ </w:t>
            </w:r>
            <w:r>
              <w:rPr>
                <w:noProof/>
                <w:rtl/>
              </w:rPr>
              <w:t>البول قائماً</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Toc250045008 \h</w:instrText>
            </w:r>
            <w:r w:rsidR="00F40ABA">
              <w:rPr>
                <w:noProof/>
                <w:rtl/>
              </w:rPr>
              <w:instrText xml:space="preserve"> </w:instrText>
            </w:r>
            <w:r>
              <w:rPr>
                <w:noProof/>
                <w:rtl/>
              </w:rPr>
            </w:r>
            <w:r>
              <w:rPr>
                <w:noProof/>
                <w:rtl/>
              </w:rPr>
              <w:fldChar w:fldCharType="separate"/>
            </w:r>
            <w:r w:rsidR="0025197C">
              <w:rPr>
                <w:noProof/>
                <w:rtl/>
              </w:rPr>
              <w:t>95</w:t>
            </w:r>
            <w:r>
              <w:rPr>
                <w:noProof/>
                <w:rtl/>
              </w:rPr>
              <w:fldChar w:fldCharType="end"/>
            </w:r>
          </w:p>
        </w:tc>
        <w:tc>
          <w:tcPr>
            <w:tcW w:w="2828" w:type="dxa"/>
          </w:tcPr>
          <w:p w:rsidR="00F40ABA" w:rsidRPr="009650F4" w:rsidRDefault="00F40ABA" w:rsidP="002565FE">
            <w:pPr>
              <w:pStyle w:val="libNormal"/>
            </w:pPr>
            <w:r w:rsidRPr="009650F4">
              <w:rPr>
                <w:rFonts w:hint="cs"/>
                <w:noProof/>
                <w:rtl/>
              </w:rPr>
              <w:t xml:space="preserve">56 ـ </w:t>
            </w:r>
            <w:r w:rsidRPr="009650F4">
              <w:rPr>
                <w:noProof/>
                <w:rtl/>
              </w:rPr>
              <w:t>الاعتدال بعد الركوع والسجود</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Toc250045031 \h</w:instrText>
            </w:r>
            <w:r w:rsidR="00F40ABA">
              <w:rPr>
                <w:noProof/>
                <w:rtl/>
              </w:rPr>
              <w:instrText xml:space="preserve"> </w:instrText>
            </w:r>
            <w:r>
              <w:rPr>
                <w:noProof/>
                <w:rtl/>
              </w:rPr>
            </w:r>
            <w:r>
              <w:rPr>
                <w:noProof/>
                <w:rtl/>
              </w:rPr>
              <w:fldChar w:fldCharType="separate"/>
            </w:r>
            <w:r w:rsidR="0025197C">
              <w:rPr>
                <w:noProof/>
                <w:rtl/>
              </w:rPr>
              <w:t>119</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33 ـ </w:t>
            </w:r>
            <w:r>
              <w:rPr>
                <w:noProof/>
                <w:rtl/>
              </w:rPr>
              <w:t>الوضوء للجنب</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Toc250045009 \h</w:instrText>
            </w:r>
            <w:r w:rsidR="00F40ABA">
              <w:rPr>
                <w:noProof/>
                <w:rtl/>
              </w:rPr>
              <w:instrText xml:space="preserve"> </w:instrText>
            </w:r>
            <w:r>
              <w:rPr>
                <w:noProof/>
                <w:rtl/>
              </w:rPr>
            </w:r>
            <w:r>
              <w:rPr>
                <w:noProof/>
                <w:rtl/>
              </w:rPr>
              <w:fldChar w:fldCharType="separate"/>
            </w:r>
            <w:r w:rsidR="0025197C">
              <w:rPr>
                <w:noProof/>
                <w:rtl/>
              </w:rPr>
              <w:t>95</w:t>
            </w:r>
            <w:r>
              <w:rPr>
                <w:noProof/>
                <w:rtl/>
              </w:rPr>
              <w:fldChar w:fldCharType="end"/>
            </w:r>
          </w:p>
        </w:tc>
        <w:tc>
          <w:tcPr>
            <w:tcW w:w="2828" w:type="dxa"/>
          </w:tcPr>
          <w:p w:rsidR="00F40ABA" w:rsidRPr="009650F4" w:rsidRDefault="00F40ABA" w:rsidP="002565FE">
            <w:pPr>
              <w:pStyle w:val="libNormal"/>
            </w:pPr>
            <w:r w:rsidRPr="009650F4">
              <w:rPr>
                <w:rFonts w:hint="cs"/>
                <w:noProof/>
                <w:rtl/>
              </w:rPr>
              <w:t xml:space="preserve">57 ـ </w:t>
            </w:r>
            <w:r w:rsidRPr="009650F4">
              <w:rPr>
                <w:noProof/>
                <w:rtl/>
              </w:rPr>
              <w:t>القنوت</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Toc250045032 \h</w:instrText>
            </w:r>
            <w:r w:rsidR="00F40ABA">
              <w:rPr>
                <w:noProof/>
                <w:rtl/>
              </w:rPr>
              <w:instrText xml:space="preserve"> </w:instrText>
            </w:r>
            <w:r>
              <w:rPr>
                <w:noProof/>
                <w:rtl/>
              </w:rPr>
            </w:r>
            <w:r>
              <w:rPr>
                <w:noProof/>
                <w:rtl/>
              </w:rPr>
              <w:fldChar w:fldCharType="separate"/>
            </w:r>
            <w:r w:rsidR="0025197C">
              <w:rPr>
                <w:noProof/>
                <w:rtl/>
              </w:rPr>
              <w:t>120</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34 ـ </w:t>
            </w:r>
            <w:r>
              <w:rPr>
                <w:noProof/>
                <w:rtl/>
              </w:rPr>
              <w:t>عمل عبث</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Toc250045010 \h</w:instrText>
            </w:r>
            <w:r w:rsidR="00F40ABA">
              <w:rPr>
                <w:noProof/>
                <w:rtl/>
              </w:rPr>
              <w:instrText xml:space="preserve"> </w:instrText>
            </w:r>
            <w:r>
              <w:rPr>
                <w:noProof/>
                <w:rtl/>
              </w:rPr>
            </w:r>
            <w:r>
              <w:rPr>
                <w:noProof/>
                <w:rtl/>
              </w:rPr>
              <w:fldChar w:fldCharType="separate"/>
            </w:r>
            <w:r w:rsidR="0025197C">
              <w:rPr>
                <w:noProof/>
                <w:rtl/>
              </w:rPr>
              <w:t>96</w:t>
            </w:r>
            <w:r>
              <w:rPr>
                <w:noProof/>
                <w:rtl/>
              </w:rPr>
              <w:fldChar w:fldCharType="end"/>
            </w:r>
          </w:p>
        </w:tc>
        <w:tc>
          <w:tcPr>
            <w:tcW w:w="2828" w:type="dxa"/>
          </w:tcPr>
          <w:p w:rsidR="00F40ABA" w:rsidRPr="009650F4" w:rsidRDefault="00F40ABA" w:rsidP="002565FE">
            <w:pPr>
              <w:pStyle w:val="libNormal"/>
            </w:pPr>
            <w:r w:rsidRPr="009650F4">
              <w:rPr>
                <w:rFonts w:hint="cs"/>
                <w:noProof/>
                <w:rtl/>
              </w:rPr>
              <w:t>58 ـ</w:t>
            </w:r>
            <w:r w:rsidRPr="009650F4">
              <w:rPr>
                <w:noProof/>
                <w:rtl/>
              </w:rPr>
              <w:t xml:space="preserve"> النداء الثالث </w:t>
            </w:r>
            <w:r w:rsidRPr="009650F4">
              <w:rPr>
                <w:rFonts w:hint="cs"/>
                <w:noProof/>
                <w:rtl/>
              </w:rPr>
              <w:t>في الجمعة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Toc250045033 \h</w:instrText>
            </w:r>
            <w:r w:rsidR="00F40ABA">
              <w:rPr>
                <w:noProof/>
                <w:rtl/>
              </w:rPr>
              <w:instrText xml:space="preserve"> </w:instrText>
            </w:r>
            <w:r>
              <w:rPr>
                <w:noProof/>
                <w:rtl/>
              </w:rPr>
            </w:r>
            <w:r>
              <w:rPr>
                <w:noProof/>
                <w:rtl/>
              </w:rPr>
              <w:fldChar w:fldCharType="separate"/>
            </w:r>
            <w:r w:rsidR="0025197C">
              <w:rPr>
                <w:noProof/>
                <w:rtl/>
              </w:rPr>
              <w:t>121</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35 ـ </w:t>
            </w:r>
            <w:r>
              <w:rPr>
                <w:noProof/>
                <w:rtl/>
              </w:rPr>
              <w:t>عجيبة حول الجماع</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Toc250045011 \h</w:instrText>
            </w:r>
            <w:r w:rsidR="00F40ABA">
              <w:rPr>
                <w:noProof/>
                <w:rtl/>
              </w:rPr>
              <w:instrText xml:space="preserve"> </w:instrText>
            </w:r>
            <w:r>
              <w:rPr>
                <w:noProof/>
                <w:rtl/>
              </w:rPr>
            </w:r>
            <w:r>
              <w:rPr>
                <w:noProof/>
                <w:rtl/>
              </w:rPr>
              <w:fldChar w:fldCharType="separate"/>
            </w:r>
            <w:r w:rsidR="0025197C">
              <w:rPr>
                <w:noProof/>
                <w:rtl/>
              </w:rPr>
              <w:t>96</w:t>
            </w:r>
            <w:r>
              <w:rPr>
                <w:noProof/>
                <w:rtl/>
              </w:rPr>
              <w:fldChar w:fldCharType="end"/>
            </w:r>
          </w:p>
        </w:tc>
        <w:tc>
          <w:tcPr>
            <w:tcW w:w="2828" w:type="dxa"/>
          </w:tcPr>
          <w:p w:rsidR="00F40ABA" w:rsidRPr="009650F4" w:rsidRDefault="00F40ABA" w:rsidP="002565FE">
            <w:pPr>
              <w:pStyle w:val="libNormal"/>
            </w:pPr>
            <w:r w:rsidRPr="009650F4">
              <w:rPr>
                <w:rFonts w:hint="cs"/>
                <w:noProof/>
                <w:rtl/>
              </w:rPr>
              <w:t xml:space="preserve">59 ـ </w:t>
            </w:r>
            <w:r w:rsidRPr="009650F4">
              <w:rPr>
                <w:noProof/>
                <w:rtl/>
              </w:rPr>
              <w:t>بدعة مروان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Toc250045034 \h</w:instrText>
            </w:r>
            <w:r w:rsidR="00F40ABA">
              <w:rPr>
                <w:noProof/>
                <w:rtl/>
              </w:rPr>
              <w:instrText xml:space="preserve"> </w:instrText>
            </w:r>
            <w:r>
              <w:rPr>
                <w:noProof/>
                <w:rtl/>
              </w:rPr>
            </w:r>
            <w:r>
              <w:rPr>
                <w:noProof/>
                <w:rtl/>
              </w:rPr>
              <w:fldChar w:fldCharType="separate"/>
            </w:r>
            <w:r w:rsidR="0025197C">
              <w:rPr>
                <w:noProof/>
                <w:rtl/>
              </w:rPr>
              <w:t>121</w:t>
            </w:r>
            <w:r>
              <w:rPr>
                <w:noProof/>
                <w:rtl/>
              </w:rPr>
              <w:fldChar w:fldCharType="end"/>
            </w:r>
          </w:p>
        </w:tc>
      </w:tr>
    </w:tbl>
    <w:p w:rsidR="003E4D87" w:rsidRDefault="003E4D87">
      <w:r>
        <w:br w:type="page"/>
      </w:r>
    </w:p>
    <w:tbl>
      <w:tblPr>
        <w:bidiVisual/>
        <w:tblW w:w="0" w:type="auto"/>
        <w:tblLook w:val="01E0"/>
      </w:tblPr>
      <w:tblGrid>
        <w:gridCol w:w="3033"/>
        <w:gridCol w:w="863"/>
        <w:gridCol w:w="2828"/>
        <w:gridCol w:w="863"/>
      </w:tblGrid>
      <w:tr w:rsidR="00F40ABA" w:rsidTr="003E4D87">
        <w:tc>
          <w:tcPr>
            <w:tcW w:w="3033" w:type="dxa"/>
          </w:tcPr>
          <w:p w:rsidR="00F40ABA" w:rsidRDefault="00F40ABA" w:rsidP="002565FE">
            <w:pPr>
              <w:pStyle w:val="libNormal"/>
              <w:rPr>
                <w:noProof/>
                <w:rtl/>
              </w:rPr>
            </w:pPr>
            <w:r>
              <w:rPr>
                <w:rFonts w:hint="cs"/>
                <w:noProof/>
                <w:rtl/>
              </w:rPr>
              <w:lastRenderedPageBreak/>
              <w:t xml:space="preserve">36 ـ </w:t>
            </w:r>
            <w:r>
              <w:rPr>
                <w:noProof/>
                <w:rtl/>
              </w:rPr>
              <w:t>كذبة اخرى</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Toc250045012 \h</w:instrText>
            </w:r>
            <w:r w:rsidR="00F40ABA">
              <w:rPr>
                <w:noProof/>
                <w:rtl/>
              </w:rPr>
              <w:instrText xml:space="preserve"> </w:instrText>
            </w:r>
            <w:r>
              <w:rPr>
                <w:noProof/>
                <w:rtl/>
              </w:rPr>
            </w:r>
            <w:r>
              <w:rPr>
                <w:noProof/>
                <w:rtl/>
              </w:rPr>
              <w:fldChar w:fldCharType="separate"/>
            </w:r>
            <w:r w:rsidR="0025197C">
              <w:rPr>
                <w:noProof/>
                <w:rtl/>
              </w:rPr>
              <w:t>97</w:t>
            </w:r>
            <w:r>
              <w:rPr>
                <w:noProof/>
                <w:rtl/>
              </w:rPr>
              <w:fldChar w:fldCharType="end"/>
            </w:r>
          </w:p>
        </w:tc>
        <w:tc>
          <w:tcPr>
            <w:tcW w:w="2828" w:type="dxa"/>
          </w:tcPr>
          <w:p w:rsidR="00F40ABA" w:rsidRDefault="00F40ABA" w:rsidP="002565FE">
            <w:pPr>
              <w:pStyle w:val="libNormal"/>
              <w:rPr>
                <w:noProof/>
                <w:rtl/>
              </w:rPr>
            </w:pPr>
            <w:r>
              <w:rPr>
                <w:rFonts w:hint="cs"/>
                <w:noProof/>
                <w:rtl/>
              </w:rPr>
              <w:t xml:space="preserve">60 ـ </w:t>
            </w:r>
            <w:r>
              <w:rPr>
                <w:noProof/>
                <w:rtl/>
              </w:rPr>
              <w:t>توسّل عمر ب</w:t>
            </w:r>
            <w:r>
              <w:rPr>
                <w:rFonts w:hint="cs"/>
                <w:noProof/>
                <w:rtl/>
              </w:rPr>
              <w:t>العباس</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Toc250045035 \h</w:instrText>
            </w:r>
            <w:r w:rsidR="00F40ABA">
              <w:rPr>
                <w:noProof/>
                <w:rtl/>
              </w:rPr>
              <w:instrText xml:space="preserve"> </w:instrText>
            </w:r>
            <w:r>
              <w:rPr>
                <w:noProof/>
                <w:rtl/>
              </w:rPr>
            </w:r>
            <w:r>
              <w:rPr>
                <w:noProof/>
                <w:rtl/>
              </w:rPr>
              <w:fldChar w:fldCharType="separate"/>
            </w:r>
            <w:r w:rsidR="0025197C">
              <w:rPr>
                <w:noProof/>
                <w:rtl/>
              </w:rPr>
              <w:t>122</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37 ـ </w:t>
            </w:r>
            <w:r>
              <w:rPr>
                <w:noProof/>
                <w:rtl/>
              </w:rPr>
              <w:t>السعادة والشقاوة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Toc250045013 \h</w:instrText>
            </w:r>
            <w:r w:rsidR="00F40ABA">
              <w:rPr>
                <w:noProof/>
                <w:rtl/>
              </w:rPr>
              <w:instrText xml:space="preserve"> </w:instrText>
            </w:r>
            <w:r>
              <w:rPr>
                <w:noProof/>
                <w:rtl/>
              </w:rPr>
            </w:r>
            <w:r>
              <w:rPr>
                <w:noProof/>
                <w:rtl/>
              </w:rPr>
              <w:fldChar w:fldCharType="separate"/>
            </w:r>
            <w:r w:rsidR="0025197C">
              <w:rPr>
                <w:noProof/>
                <w:rtl/>
              </w:rPr>
              <w:t>98</w:t>
            </w:r>
            <w:r>
              <w:rPr>
                <w:noProof/>
                <w:rtl/>
              </w:rPr>
              <w:fldChar w:fldCharType="end"/>
            </w:r>
          </w:p>
        </w:tc>
        <w:tc>
          <w:tcPr>
            <w:tcW w:w="2828" w:type="dxa"/>
          </w:tcPr>
          <w:p w:rsidR="00F40ABA" w:rsidRDefault="00F40ABA" w:rsidP="002565FE">
            <w:pPr>
              <w:pStyle w:val="libNormal"/>
              <w:rPr>
                <w:noProof/>
                <w:rtl/>
              </w:rPr>
            </w:pPr>
            <w:r>
              <w:rPr>
                <w:rFonts w:hint="cs"/>
                <w:noProof/>
                <w:rtl/>
              </w:rPr>
              <w:t xml:space="preserve">61 ـ </w:t>
            </w:r>
            <w:r>
              <w:rPr>
                <w:noProof/>
                <w:rtl/>
              </w:rPr>
              <w:t>تعليم الاستخارة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Toc250045036 \h</w:instrText>
            </w:r>
            <w:r w:rsidR="00F40ABA">
              <w:rPr>
                <w:noProof/>
                <w:rtl/>
              </w:rPr>
              <w:instrText xml:space="preserve"> </w:instrText>
            </w:r>
            <w:r>
              <w:rPr>
                <w:noProof/>
                <w:rtl/>
              </w:rPr>
            </w:r>
            <w:r>
              <w:rPr>
                <w:noProof/>
                <w:rtl/>
              </w:rPr>
              <w:fldChar w:fldCharType="separate"/>
            </w:r>
            <w:r w:rsidR="0025197C">
              <w:rPr>
                <w:noProof/>
                <w:rtl/>
              </w:rPr>
              <w:t>123</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38 ـ </w:t>
            </w:r>
            <w:r>
              <w:rPr>
                <w:noProof/>
                <w:rtl/>
              </w:rPr>
              <w:t>ما يصح عليه السجود</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Toc250045014 \h</w:instrText>
            </w:r>
            <w:r w:rsidR="00F40ABA">
              <w:rPr>
                <w:noProof/>
                <w:rtl/>
              </w:rPr>
              <w:instrText xml:space="preserve"> </w:instrText>
            </w:r>
            <w:r>
              <w:rPr>
                <w:noProof/>
                <w:rtl/>
              </w:rPr>
            </w:r>
            <w:r>
              <w:rPr>
                <w:noProof/>
                <w:rtl/>
              </w:rPr>
              <w:fldChar w:fldCharType="separate"/>
            </w:r>
            <w:r w:rsidR="0025197C">
              <w:rPr>
                <w:noProof/>
                <w:rtl/>
              </w:rPr>
              <w:t>98</w:t>
            </w:r>
            <w:r>
              <w:rPr>
                <w:noProof/>
                <w:rtl/>
              </w:rPr>
              <w:fldChar w:fldCharType="end"/>
            </w:r>
          </w:p>
        </w:tc>
        <w:tc>
          <w:tcPr>
            <w:tcW w:w="2828" w:type="dxa"/>
          </w:tcPr>
          <w:p w:rsidR="00F40ABA" w:rsidRDefault="00F40ABA" w:rsidP="002565FE">
            <w:pPr>
              <w:pStyle w:val="libNormal"/>
              <w:rPr>
                <w:noProof/>
                <w:rtl/>
              </w:rPr>
            </w:pPr>
            <w:r>
              <w:rPr>
                <w:rFonts w:hint="cs"/>
                <w:noProof/>
                <w:rtl/>
              </w:rPr>
              <w:t xml:space="preserve">62 ـ </w:t>
            </w:r>
            <w:r>
              <w:rPr>
                <w:noProof/>
                <w:rtl/>
              </w:rPr>
              <w:t>المنع من شد الرحال</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Toc250045037 \h</w:instrText>
            </w:r>
            <w:r w:rsidR="00F40ABA">
              <w:rPr>
                <w:noProof/>
                <w:rtl/>
              </w:rPr>
              <w:instrText xml:space="preserve"> </w:instrText>
            </w:r>
            <w:r>
              <w:rPr>
                <w:noProof/>
                <w:rtl/>
              </w:rPr>
            </w:r>
            <w:r>
              <w:rPr>
                <w:noProof/>
                <w:rtl/>
              </w:rPr>
              <w:fldChar w:fldCharType="separate"/>
            </w:r>
            <w:r w:rsidR="0025197C">
              <w:rPr>
                <w:noProof/>
                <w:rtl/>
              </w:rPr>
              <w:t>124</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39 ـ </w:t>
            </w:r>
            <w:r>
              <w:rPr>
                <w:noProof/>
                <w:rtl/>
              </w:rPr>
              <w:t xml:space="preserve">خصائص النبي </w:t>
            </w:r>
            <w:r>
              <w:rPr>
                <w:rFonts w:hint="cs"/>
                <w:rtl/>
              </w:rPr>
              <w:t>9</w:t>
            </w:r>
          </w:p>
        </w:tc>
        <w:tc>
          <w:tcPr>
            <w:tcW w:w="863" w:type="dxa"/>
          </w:tcPr>
          <w:p w:rsidR="00F40ABA" w:rsidRDefault="00F40ABA" w:rsidP="002565FE">
            <w:pPr>
              <w:pStyle w:val="libNormal"/>
              <w:rPr>
                <w:noProof/>
                <w:rtl/>
              </w:rPr>
            </w:pPr>
            <w:r>
              <w:rPr>
                <w:rFonts w:hint="cs"/>
                <w:noProof/>
                <w:rtl/>
              </w:rPr>
              <w:t>98</w:t>
            </w:r>
          </w:p>
        </w:tc>
        <w:tc>
          <w:tcPr>
            <w:tcW w:w="2828" w:type="dxa"/>
          </w:tcPr>
          <w:p w:rsidR="00F40ABA" w:rsidRDefault="00F40ABA" w:rsidP="002565FE">
            <w:pPr>
              <w:pStyle w:val="libNormal"/>
              <w:rPr>
                <w:noProof/>
                <w:rtl/>
              </w:rPr>
            </w:pPr>
            <w:r>
              <w:rPr>
                <w:rFonts w:hint="cs"/>
                <w:noProof/>
                <w:rtl/>
              </w:rPr>
              <w:t xml:space="preserve">63 ـ </w:t>
            </w:r>
            <w:r>
              <w:rPr>
                <w:noProof/>
                <w:rtl/>
              </w:rPr>
              <w:t>اعتراض عمر على النبي</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Toc250045038 \h</w:instrText>
            </w:r>
            <w:r w:rsidR="00F40ABA">
              <w:rPr>
                <w:noProof/>
                <w:rtl/>
              </w:rPr>
              <w:instrText xml:space="preserve"> </w:instrText>
            </w:r>
            <w:r>
              <w:rPr>
                <w:noProof/>
                <w:rtl/>
              </w:rPr>
            </w:r>
            <w:r>
              <w:rPr>
                <w:noProof/>
                <w:rtl/>
              </w:rPr>
              <w:fldChar w:fldCharType="separate"/>
            </w:r>
            <w:r w:rsidR="0025197C">
              <w:rPr>
                <w:noProof/>
                <w:rtl/>
              </w:rPr>
              <w:t>124</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40 ـ </w:t>
            </w:r>
            <w:r>
              <w:rPr>
                <w:noProof/>
                <w:rtl/>
              </w:rPr>
              <w:t>التيمم ونظر عمر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Toc250045016 \h</w:instrText>
            </w:r>
            <w:r w:rsidR="00F40ABA">
              <w:rPr>
                <w:noProof/>
                <w:rtl/>
              </w:rPr>
              <w:instrText xml:space="preserve"> </w:instrText>
            </w:r>
            <w:r>
              <w:rPr>
                <w:noProof/>
                <w:rtl/>
              </w:rPr>
            </w:r>
            <w:r>
              <w:rPr>
                <w:noProof/>
                <w:rtl/>
              </w:rPr>
              <w:fldChar w:fldCharType="separate"/>
            </w:r>
            <w:r w:rsidR="0025197C">
              <w:rPr>
                <w:noProof/>
                <w:rtl/>
              </w:rPr>
              <w:t>100</w:t>
            </w:r>
            <w:r>
              <w:rPr>
                <w:noProof/>
                <w:rtl/>
              </w:rPr>
              <w:fldChar w:fldCharType="end"/>
            </w:r>
          </w:p>
        </w:tc>
        <w:tc>
          <w:tcPr>
            <w:tcW w:w="2828" w:type="dxa"/>
          </w:tcPr>
          <w:p w:rsidR="00F40ABA" w:rsidRDefault="00F40ABA" w:rsidP="002565FE">
            <w:pPr>
              <w:pStyle w:val="libNormal"/>
              <w:rPr>
                <w:noProof/>
                <w:rtl/>
              </w:rPr>
            </w:pPr>
            <w:r>
              <w:rPr>
                <w:rFonts w:hint="cs"/>
                <w:noProof/>
                <w:rtl/>
              </w:rPr>
              <w:t xml:space="preserve">64ـ </w:t>
            </w:r>
            <w:r>
              <w:rPr>
                <w:noProof/>
                <w:rtl/>
              </w:rPr>
              <w:t>البكاء والنياح على الميت</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Toc250045039 \h</w:instrText>
            </w:r>
            <w:r w:rsidR="00F40ABA">
              <w:rPr>
                <w:noProof/>
                <w:rtl/>
              </w:rPr>
              <w:instrText xml:space="preserve"> </w:instrText>
            </w:r>
            <w:r>
              <w:rPr>
                <w:noProof/>
                <w:rtl/>
              </w:rPr>
            </w:r>
            <w:r>
              <w:rPr>
                <w:noProof/>
                <w:rtl/>
              </w:rPr>
              <w:fldChar w:fldCharType="separate"/>
            </w:r>
            <w:r w:rsidR="0025197C">
              <w:rPr>
                <w:noProof/>
                <w:rtl/>
              </w:rPr>
              <w:t>125</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41 ـ </w:t>
            </w:r>
            <w:r>
              <w:rPr>
                <w:noProof/>
                <w:rtl/>
              </w:rPr>
              <w:t>تشريع الصلاة</w:t>
            </w:r>
            <w:r>
              <w:rPr>
                <w:rFonts w:hint="cs"/>
                <w:noProof/>
                <w:rtl/>
              </w:rPr>
              <w:t xml:space="preserve"> في</w:t>
            </w:r>
            <w:r>
              <w:rPr>
                <w:noProof/>
                <w:rtl/>
              </w:rPr>
              <w:t xml:space="preserve"> ليلة المعراج</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Toc250045017 \h</w:instrText>
            </w:r>
            <w:r w:rsidR="00F40ABA">
              <w:rPr>
                <w:noProof/>
                <w:rtl/>
              </w:rPr>
              <w:instrText xml:space="preserve"> </w:instrText>
            </w:r>
            <w:r>
              <w:rPr>
                <w:noProof/>
                <w:rtl/>
              </w:rPr>
            </w:r>
            <w:r>
              <w:rPr>
                <w:noProof/>
                <w:rtl/>
              </w:rPr>
              <w:fldChar w:fldCharType="separate"/>
            </w:r>
            <w:r w:rsidR="0025197C">
              <w:rPr>
                <w:noProof/>
                <w:rtl/>
              </w:rPr>
              <w:t>105</w:t>
            </w:r>
            <w:r>
              <w:rPr>
                <w:noProof/>
                <w:rtl/>
              </w:rPr>
              <w:fldChar w:fldCharType="end"/>
            </w:r>
          </w:p>
        </w:tc>
        <w:tc>
          <w:tcPr>
            <w:tcW w:w="2828" w:type="dxa"/>
          </w:tcPr>
          <w:p w:rsidR="00F40ABA" w:rsidRDefault="00F40ABA" w:rsidP="002565FE">
            <w:pPr>
              <w:pStyle w:val="libNormal"/>
              <w:rPr>
                <w:noProof/>
                <w:rtl/>
              </w:rPr>
            </w:pPr>
            <w:r>
              <w:rPr>
                <w:rFonts w:hint="cs"/>
                <w:noProof/>
                <w:rtl/>
              </w:rPr>
              <w:t xml:space="preserve">65 ـ </w:t>
            </w:r>
            <w:r>
              <w:rPr>
                <w:noProof/>
                <w:rtl/>
              </w:rPr>
              <w:t>خرافة حول الدجال</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Toc250045040 \h</w:instrText>
            </w:r>
            <w:r w:rsidR="00F40ABA">
              <w:rPr>
                <w:noProof/>
                <w:rtl/>
              </w:rPr>
              <w:instrText xml:space="preserve"> </w:instrText>
            </w:r>
            <w:r>
              <w:rPr>
                <w:noProof/>
                <w:rtl/>
              </w:rPr>
            </w:r>
            <w:r>
              <w:rPr>
                <w:noProof/>
                <w:rtl/>
              </w:rPr>
              <w:fldChar w:fldCharType="separate"/>
            </w:r>
            <w:r w:rsidR="0025197C">
              <w:rPr>
                <w:noProof/>
                <w:rtl/>
              </w:rPr>
              <w:t>129</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42 ـ </w:t>
            </w:r>
            <w:r>
              <w:rPr>
                <w:noProof/>
                <w:rtl/>
              </w:rPr>
              <w:t>ثقل الوحي</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Toc250045018 \h</w:instrText>
            </w:r>
            <w:r w:rsidR="00F40ABA">
              <w:rPr>
                <w:noProof/>
                <w:rtl/>
              </w:rPr>
              <w:instrText xml:space="preserve"> </w:instrText>
            </w:r>
            <w:r>
              <w:rPr>
                <w:noProof/>
                <w:rtl/>
              </w:rPr>
            </w:r>
            <w:r>
              <w:rPr>
                <w:noProof/>
                <w:rtl/>
              </w:rPr>
              <w:fldChar w:fldCharType="separate"/>
            </w:r>
            <w:r w:rsidR="0025197C">
              <w:rPr>
                <w:noProof/>
                <w:rtl/>
              </w:rPr>
              <w:t>106</w:t>
            </w:r>
            <w:r>
              <w:rPr>
                <w:noProof/>
                <w:rtl/>
              </w:rPr>
              <w:fldChar w:fldCharType="end"/>
            </w:r>
          </w:p>
        </w:tc>
        <w:tc>
          <w:tcPr>
            <w:tcW w:w="2828" w:type="dxa"/>
          </w:tcPr>
          <w:p w:rsidR="00F40ABA" w:rsidRDefault="00F40ABA" w:rsidP="002565FE">
            <w:pPr>
              <w:pStyle w:val="libNormal"/>
              <w:rPr>
                <w:noProof/>
                <w:rtl/>
              </w:rPr>
            </w:pPr>
            <w:r>
              <w:rPr>
                <w:rFonts w:hint="cs"/>
                <w:noProof/>
                <w:rtl/>
              </w:rPr>
              <w:t xml:space="preserve">66 ـ </w:t>
            </w:r>
            <w:r>
              <w:rPr>
                <w:noProof/>
                <w:rtl/>
              </w:rPr>
              <w:t>فطرة الايمان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Toc250045041 \h</w:instrText>
            </w:r>
            <w:r w:rsidR="00F40ABA">
              <w:rPr>
                <w:noProof/>
                <w:rtl/>
              </w:rPr>
              <w:instrText xml:space="preserve"> </w:instrText>
            </w:r>
            <w:r>
              <w:rPr>
                <w:noProof/>
                <w:rtl/>
              </w:rPr>
            </w:r>
            <w:r>
              <w:rPr>
                <w:noProof/>
                <w:rtl/>
              </w:rPr>
              <w:fldChar w:fldCharType="separate"/>
            </w:r>
            <w:r w:rsidR="0025197C">
              <w:rPr>
                <w:noProof/>
                <w:rtl/>
              </w:rPr>
              <w:t>135</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43 ـ حد المسلم</w:t>
            </w:r>
          </w:p>
        </w:tc>
        <w:tc>
          <w:tcPr>
            <w:tcW w:w="863" w:type="dxa"/>
          </w:tcPr>
          <w:p w:rsidR="00F40ABA" w:rsidRDefault="00F40ABA" w:rsidP="002565FE">
            <w:pPr>
              <w:pStyle w:val="libNormal"/>
              <w:rPr>
                <w:noProof/>
                <w:rtl/>
              </w:rPr>
            </w:pPr>
            <w:r>
              <w:rPr>
                <w:rFonts w:hint="cs"/>
                <w:noProof/>
                <w:rtl/>
              </w:rPr>
              <w:t>106</w:t>
            </w:r>
          </w:p>
        </w:tc>
        <w:tc>
          <w:tcPr>
            <w:tcW w:w="2828" w:type="dxa"/>
          </w:tcPr>
          <w:p w:rsidR="00F40ABA" w:rsidRDefault="00F40ABA" w:rsidP="002565FE">
            <w:pPr>
              <w:pStyle w:val="libNormal"/>
              <w:rPr>
                <w:noProof/>
                <w:rtl/>
              </w:rPr>
            </w:pPr>
            <w:r>
              <w:rPr>
                <w:rFonts w:hint="cs"/>
                <w:noProof/>
                <w:rtl/>
              </w:rPr>
              <w:t xml:space="preserve">67 ـ </w:t>
            </w:r>
            <w:r>
              <w:rPr>
                <w:noProof/>
                <w:rtl/>
              </w:rPr>
              <w:t>سمع الموتى</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Toc250045042 \h</w:instrText>
            </w:r>
            <w:r w:rsidR="00F40ABA">
              <w:rPr>
                <w:noProof/>
                <w:rtl/>
              </w:rPr>
              <w:instrText xml:space="preserve"> </w:instrText>
            </w:r>
            <w:r>
              <w:rPr>
                <w:noProof/>
                <w:rtl/>
              </w:rPr>
            </w:r>
            <w:r>
              <w:rPr>
                <w:noProof/>
                <w:rtl/>
              </w:rPr>
              <w:fldChar w:fldCharType="separate"/>
            </w:r>
            <w:r w:rsidR="0025197C">
              <w:rPr>
                <w:noProof/>
                <w:rtl/>
              </w:rPr>
              <w:t>136</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44 ـ </w:t>
            </w:r>
            <w:r>
              <w:rPr>
                <w:noProof/>
                <w:rtl/>
              </w:rPr>
              <w:t>اختلاف الصحابة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Toc250045019 \h</w:instrText>
            </w:r>
            <w:r w:rsidR="00F40ABA">
              <w:rPr>
                <w:noProof/>
                <w:rtl/>
              </w:rPr>
              <w:instrText xml:space="preserve"> </w:instrText>
            </w:r>
            <w:r>
              <w:rPr>
                <w:noProof/>
                <w:rtl/>
              </w:rPr>
            </w:r>
            <w:r>
              <w:rPr>
                <w:noProof/>
                <w:rtl/>
              </w:rPr>
              <w:fldChar w:fldCharType="separate"/>
            </w:r>
            <w:r w:rsidR="0025197C">
              <w:rPr>
                <w:noProof/>
                <w:rtl/>
              </w:rPr>
              <w:t>107</w:t>
            </w:r>
            <w:r>
              <w:rPr>
                <w:noProof/>
                <w:rtl/>
              </w:rPr>
              <w:fldChar w:fldCharType="end"/>
            </w:r>
          </w:p>
        </w:tc>
        <w:tc>
          <w:tcPr>
            <w:tcW w:w="2828" w:type="dxa"/>
          </w:tcPr>
          <w:p w:rsidR="00F40ABA" w:rsidRDefault="00F40ABA" w:rsidP="002565FE">
            <w:pPr>
              <w:pStyle w:val="libNormal"/>
              <w:rPr>
                <w:noProof/>
                <w:rtl/>
              </w:rPr>
            </w:pPr>
            <w:r>
              <w:rPr>
                <w:rFonts w:hint="cs"/>
                <w:noProof/>
                <w:rtl/>
              </w:rPr>
              <w:t xml:space="preserve">68 ـ </w:t>
            </w:r>
            <w:r>
              <w:rPr>
                <w:noProof/>
                <w:rtl/>
              </w:rPr>
              <w:t>عذاب القبر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Toc250045043 \h</w:instrText>
            </w:r>
            <w:r w:rsidR="00F40ABA">
              <w:rPr>
                <w:noProof/>
                <w:rtl/>
              </w:rPr>
              <w:instrText xml:space="preserve"> </w:instrText>
            </w:r>
            <w:r>
              <w:rPr>
                <w:noProof/>
                <w:rtl/>
              </w:rPr>
            </w:r>
            <w:r>
              <w:rPr>
                <w:noProof/>
                <w:rtl/>
              </w:rPr>
              <w:fldChar w:fldCharType="separate"/>
            </w:r>
            <w:r w:rsidR="0025197C">
              <w:rPr>
                <w:noProof/>
                <w:rtl/>
              </w:rPr>
              <w:t>137</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45 ـ </w:t>
            </w:r>
            <w:r>
              <w:rPr>
                <w:noProof/>
                <w:rtl/>
              </w:rPr>
              <w:t>سهوه ونومه</w:t>
            </w:r>
            <w:r>
              <w:rPr>
                <w:rFonts w:hint="cs"/>
                <w:noProof/>
                <w:rtl/>
              </w:rPr>
              <w:t xml:space="preserve"> </w:t>
            </w:r>
            <w:r w:rsidRPr="00486BF3">
              <w:rPr>
                <w:rFonts w:hint="cs"/>
                <w:rtl/>
              </w:rPr>
              <w:t>9</w:t>
            </w:r>
            <w:r>
              <w:rPr>
                <w:noProof/>
                <w:rtl/>
              </w:rPr>
              <w:t>عن الصلاة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Toc250045020 \h</w:instrText>
            </w:r>
            <w:r w:rsidR="00F40ABA">
              <w:rPr>
                <w:noProof/>
                <w:rtl/>
              </w:rPr>
              <w:instrText xml:space="preserve"> </w:instrText>
            </w:r>
            <w:r>
              <w:rPr>
                <w:noProof/>
                <w:rtl/>
              </w:rPr>
            </w:r>
            <w:r>
              <w:rPr>
                <w:noProof/>
                <w:rtl/>
              </w:rPr>
              <w:fldChar w:fldCharType="separate"/>
            </w:r>
            <w:r w:rsidR="0025197C">
              <w:rPr>
                <w:noProof/>
                <w:rtl/>
              </w:rPr>
              <w:t>108</w:t>
            </w:r>
            <w:r>
              <w:rPr>
                <w:noProof/>
                <w:rtl/>
              </w:rPr>
              <w:fldChar w:fldCharType="end"/>
            </w:r>
          </w:p>
        </w:tc>
        <w:tc>
          <w:tcPr>
            <w:tcW w:w="2828" w:type="dxa"/>
          </w:tcPr>
          <w:p w:rsidR="00F40ABA" w:rsidRDefault="00F40ABA" w:rsidP="002565FE">
            <w:pPr>
              <w:pStyle w:val="libNormal"/>
              <w:rPr>
                <w:noProof/>
                <w:rtl/>
              </w:rPr>
            </w:pPr>
            <w:r>
              <w:rPr>
                <w:rFonts w:hint="cs"/>
                <w:noProof/>
                <w:rtl/>
              </w:rPr>
              <w:t xml:space="preserve">69 ـ </w:t>
            </w:r>
            <w:r>
              <w:rPr>
                <w:noProof/>
                <w:rtl/>
              </w:rPr>
              <w:t>استئذان عمر من عائشة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Toc250045044 \h</w:instrText>
            </w:r>
            <w:r w:rsidR="00F40ABA">
              <w:rPr>
                <w:noProof/>
                <w:rtl/>
              </w:rPr>
              <w:instrText xml:space="preserve"> </w:instrText>
            </w:r>
            <w:r>
              <w:rPr>
                <w:noProof/>
                <w:rtl/>
              </w:rPr>
            </w:r>
            <w:r>
              <w:rPr>
                <w:noProof/>
                <w:rtl/>
              </w:rPr>
              <w:fldChar w:fldCharType="separate"/>
            </w:r>
            <w:r w:rsidR="0025197C">
              <w:rPr>
                <w:noProof/>
                <w:rtl/>
              </w:rPr>
              <w:t>138</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46 ـ </w:t>
            </w:r>
            <w:r>
              <w:rPr>
                <w:noProof/>
                <w:rtl/>
              </w:rPr>
              <w:t xml:space="preserve">ما يدل على انّه </w:t>
            </w:r>
            <w:r>
              <w:rPr>
                <w:rFonts w:hint="cs"/>
                <w:noProof/>
                <w:rtl/>
              </w:rPr>
              <w:t>الله</w:t>
            </w:r>
            <w:r>
              <w:rPr>
                <w:noProof/>
                <w:rtl/>
              </w:rPr>
              <w:t xml:space="preserve"> جسم</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Toc250045021 \h</w:instrText>
            </w:r>
            <w:r w:rsidR="00F40ABA">
              <w:rPr>
                <w:noProof/>
                <w:rtl/>
              </w:rPr>
              <w:instrText xml:space="preserve"> </w:instrText>
            </w:r>
            <w:r>
              <w:rPr>
                <w:noProof/>
                <w:rtl/>
              </w:rPr>
            </w:r>
            <w:r>
              <w:rPr>
                <w:noProof/>
                <w:rtl/>
              </w:rPr>
              <w:fldChar w:fldCharType="separate"/>
            </w:r>
            <w:r w:rsidR="0025197C">
              <w:rPr>
                <w:noProof/>
                <w:rtl/>
              </w:rPr>
              <w:t>109</w:t>
            </w:r>
            <w:r>
              <w:rPr>
                <w:noProof/>
                <w:rtl/>
              </w:rPr>
              <w:fldChar w:fldCharType="end"/>
            </w:r>
          </w:p>
        </w:tc>
        <w:tc>
          <w:tcPr>
            <w:tcW w:w="2828" w:type="dxa"/>
          </w:tcPr>
          <w:p w:rsidR="00F40ABA" w:rsidRDefault="00F40ABA" w:rsidP="002565FE">
            <w:pPr>
              <w:pStyle w:val="libNormal"/>
              <w:rPr>
                <w:noProof/>
                <w:rtl/>
              </w:rPr>
            </w:pPr>
            <w:r>
              <w:rPr>
                <w:rFonts w:hint="cs"/>
                <w:noProof/>
                <w:rtl/>
              </w:rPr>
              <w:t xml:space="preserve">70 ـ </w:t>
            </w:r>
            <w:r>
              <w:rPr>
                <w:noProof/>
                <w:rtl/>
              </w:rPr>
              <w:t>تحريف القرآن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Toc250045045 \h</w:instrText>
            </w:r>
            <w:r w:rsidR="00F40ABA">
              <w:rPr>
                <w:noProof/>
                <w:rtl/>
              </w:rPr>
              <w:instrText xml:space="preserve"> </w:instrText>
            </w:r>
            <w:r>
              <w:rPr>
                <w:noProof/>
                <w:rtl/>
              </w:rPr>
            </w:r>
            <w:r>
              <w:rPr>
                <w:noProof/>
                <w:rtl/>
              </w:rPr>
              <w:fldChar w:fldCharType="separate"/>
            </w:r>
            <w:r w:rsidR="0025197C">
              <w:rPr>
                <w:noProof/>
                <w:rtl/>
              </w:rPr>
              <w:t>138</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47 ـ </w:t>
            </w:r>
            <w:r>
              <w:rPr>
                <w:noProof/>
                <w:rtl/>
              </w:rPr>
              <w:t>رؤيته</w:t>
            </w:r>
            <w:r>
              <w:rPr>
                <w:rFonts w:hint="cs"/>
                <w:noProof/>
                <w:rtl/>
              </w:rPr>
              <w:t xml:space="preserve"> </w:t>
            </w:r>
            <w:r w:rsidRPr="00526674">
              <w:rPr>
                <w:rFonts w:hint="cs"/>
                <w:rtl/>
              </w:rPr>
              <w:t>9</w:t>
            </w:r>
            <w:r>
              <w:rPr>
                <w:noProof/>
                <w:rtl/>
              </w:rPr>
              <w:t xml:space="preserve"> من خلفه</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Toc250045022 \h</w:instrText>
            </w:r>
            <w:r w:rsidR="00F40ABA">
              <w:rPr>
                <w:noProof/>
                <w:rtl/>
              </w:rPr>
              <w:instrText xml:space="preserve"> </w:instrText>
            </w:r>
            <w:r>
              <w:rPr>
                <w:noProof/>
                <w:rtl/>
              </w:rPr>
            </w:r>
            <w:r>
              <w:rPr>
                <w:noProof/>
                <w:rtl/>
              </w:rPr>
              <w:fldChar w:fldCharType="separate"/>
            </w:r>
            <w:r w:rsidR="0025197C">
              <w:rPr>
                <w:noProof/>
                <w:rtl/>
              </w:rPr>
              <w:t>114</w:t>
            </w:r>
            <w:r>
              <w:rPr>
                <w:noProof/>
                <w:rtl/>
              </w:rPr>
              <w:fldChar w:fldCharType="end"/>
            </w:r>
          </w:p>
        </w:tc>
        <w:tc>
          <w:tcPr>
            <w:tcW w:w="2828" w:type="dxa"/>
          </w:tcPr>
          <w:p w:rsidR="00F40ABA" w:rsidRDefault="00F40ABA" w:rsidP="002565FE">
            <w:pPr>
              <w:pStyle w:val="libNormal"/>
              <w:rPr>
                <w:noProof/>
                <w:rtl/>
              </w:rPr>
            </w:pPr>
            <w:r>
              <w:rPr>
                <w:rFonts w:hint="cs"/>
                <w:noProof/>
                <w:rtl/>
              </w:rPr>
              <w:t xml:space="preserve">71 ـ </w:t>
            </w:r>
            <w:r>
              <w:rPr>
                <w:noProof/>
                <w:rtl/>
              </w:rPr>
              <w:t xml:space="preserve">زوجاته </w:t>
            </w:r>
            <w:r w:rsidRPr="00043CE2">
              <w:rPr>
                <w:rFonts w:hint="cs"/>
                <w:rtl/>
              </w:rPr>
              <w:t>9</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Toc250045046 \h</w:instrText>
            </w:r>
            <w:r w:rsidR="00F40ABA">
              <w:rPr>
                <w:noProof/>
                <w:rtl/>
              </w:rPr>
              <w:instrText xml:space="preserve"> </w:instrText>
            </w:r>
            <w:r>
              <w:rPr>
                <w:noProof/>
                <w:rtl/>
              </w:rPr>
            </w:r>
            <w:r>
              <w:rPr>
                <w:noProof/>
                <w:rtl/>
              </w:rPr>
              <w:fldChar w:fldCharType="separate"/>
            </w:r>
            <w:r w:rsidR="0025197C">
              <w:rPr>
                <w:noProof/>
                <w:rtl/>
              </w:rPr>
              <w:t>144</w:t>
            </w:r>
            <w:r>
              <w:rPr>
                <w:noProof/>
                <w:rtl/>
              </w:rPr>
              <w:fldChar w:fldCharType="end"/>
            </w:r>
          </w:p>
        </w:tc>
      </w:tr>
      <w:tr w:rsidR="00F40ABA" w:rsidTr="003E4D87">
        <w:tc>
          <w:tcPr>
            <w:tcW w:w="3033" w:type="dxa"/>
          </w:tcPr>
          <w:p w:rsidR="00F40ABA" w:rsidRDefault="00F40ABA" w:rsidP="002565FE">
            <w:pPr>
              <w:pStyle w:val="libNormal"/>
              <w:rPr>
                <w:noProof/>
                <w:rtl/>
              </w:rPr>
            </w:pPr>
            <w:r>
              <w:rPr>
                <w:rFonts w:hint="cs"/>
                <w:noProof/>
                <w:rtl/>
              </w:rPr>
              <w:t xml:space="preserve">48 ـ </w:t>
            </w:r>
            <w:r>
              <w:rPr>
                <w:noProof/>
                <w:rtl/>
              </w:rPr>
              <w:t>بناء المسجد على القبر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Toc250045023 \h</w:instrText>
            </w:r>
            <w:r w:rsidR="00F40ABA">
              <w:rPr>
                <w:noProof/>
                <w:rtl/>
              </w:rPr>
              <w:instrText xml:space="preserve"> </w:instrText>
            </w:r>
            <w:r>
              <w:rPr>
                <w:noProof/>
                <w:rtl/>
              </w:rPr>
            </w:r>
            <w:r>
              <w:rPr>
                <w:noProof/>
                <w:rtl/>
              </w:rPr>
              <w:fldChar w:fldCharType="separate"/>
            </w:r>
            <w:r w:rsidR="0025197C">
              <w:rPr>
                <w:noProof/>
                <w:rtl/>
              </w:rPr>
              <w:t>115</w:t>
            </w:r>
            <w:r>
              <w:rPr>
                <w:noProof/>
                <w:rtl/>
              </w:rPr>
              <w:fldChar w:fldCharType="end"/>
            </w:r>
          </w:p>
        </w:tc>
        <w:tc>
          <w:tcPr>
            <w:tcW w:w="2828" w:type="dxa"/>
          </w:tcPr>
          <w:p w:rsidR="00F40ABA" w:rsidRDefault="00F40ABA" w:rsidP="002565FE">
            <w:pPr>
              <w:pStyle w:val="libNormal"/>
              <w:rPr>
                <w:noProof/>
                <w:rtl/>
              </w:rPr>
            </w:pPr>
            <w:r>
              <w:rPr>
                <w:rFonts w:hint="cs"/>
                <w:noProof/>
                <w:rtl/>
              </w:rPr>
              <w:t xml:space="preserve">72 ـ </w:t>
            </w:r>
            <w:r>
              <w:rPr>
                <w:noProof/>
                <w:rtl/>
              </w:rPr>
              <w:t>الاطفال</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Toc250045047 \h</w:instrText>
            </w:r>
            <w:r w:rsidR="00F40ABA">
              <w:rPr>
                <w:noProof/>
                <w:rtl/>
              </w:rPr>
              <w:instrText xml:space="preserve"> </w:instrText>
            </w:r>
            <w:r>
              <w:rPr>
                <w:noProof/>
                <w:rtl/>
              </w:rPr>
            </w:r>
            <w:r>
              <w:rPr>
                <w:noProof/>
                <w:rtl/>
              </w:rPr>
              <w:fldChar w:fldCharType="separate"/>
            </w:r>
            <w:r w:rsidR="0025197C">
              <w:rPr>
                <w:noProof/>
                <w:rtl/>
              </w:rPr>
              <w:t>158</w:t>
            </w:r>
            <w:r>
              <w:rPr>
                <w:noProof/>
                <w:rtl/>
              </w:rPr>
              <w:fldChar w:fldCharType="end"/>
            </w:r>
          </w:p>
        </w:tc>
      </w:tr>
    </w:tbl>
    <w:p w:rsidR="00F40ABA" w:rsidRDefault="00F40ABA" w:rsidP="002565FE">
      <w:pPr>
        <w:pStyle w:val="libNormal"/>
        <w:rPr>
          <w:noProof/>
          <w:rtl/>
        </w:rPr>
      </w:pPr>
      <w:r>
        <w:rPr>
          <w:noProof/>
          <w:rtl/>
        </w:rPr>
        <w:br w:type="page"/>
      </w:r>
    </w:p>
    <w:tbl>
      <w:tblPr>
        <w:bidiVisual/>
        <w:tblW w:w="0" w:type="auto"/>
        <w:tblLook w:val="01E0"/>
      </w:tblPr>
      <w:tblGrid>
        <w:gridCol w:w="3182"/>
        <w:gridCol w:w="863"/>
        <w:gridCol w:w="2679"/>
        <w:gridCol w:w="863"/>
      </w:tblGrid>
      <w:tr w:rsidR="00F40ABA" w:rsidTr="003E4D87">
        <w:tc>
          <w:tcPr>
            <w:tcW w:w="3182" w:type="dxa"/>
          </w:tcPr>
          <w:p w:rsidR="00F40ABA" w:rsidRDefault="00F40ABA" w:rsidP="002565FE">
            <w:pPr>
              <w:pStyle w:val="libNormal"/>
              <w:rPr>
                <w:rtl/>
              </w:rPr>
            </w:pPr>
            <w:r>
              <w:rPr>
                <w:rFonts w:hint="cs"/>
                <w:rtl/>
              </w:rPr>
              <w:lastRenderedPageBreak/>
              <w:t>المطلب</w:t>
            </w:r>
          </w:p>
        </w:tc>
        <w:tc>
          <w:tcPr>
            <w:tcW w:w="863" w:type="dxa"/>
          </w:tcPr>
          <w:p w:rsidR="00F40ABA" w:rsidRDefault="00F40ABA" w:rsidP="002565FE">
            <w:pPr>
              <w:pStyle w:val="libNormal"/>
              <w:rPr>
                <w:rtl/>
              </w:rPr>
            </w:pPr>
            <w:r>
              <w:rPr>
                <w:rFonts w:hint="cs"/>
                <w:rtl/>
              </w:rPr>
              <w:t xml:space="preserve">الصفحة </w:t>
            </w:r>
          </w:p>
        </w:tc>
        <w:tc>
          <w:tcPr>
            <w:tcW w:w="2679" w:type="dxa"/>
          </w:tcPr>
          <w:p w:rsidR="00F40ABA" w:rsidRDefault="00F40ABA" w:rsidP="002565FE">
            <w:pPr>
              <w:pStyle w:val="libNormal"/>
              <w:rPr>
                <w:rtl/>
              </w:rPr>
            </w:pPr>
            <w:r>
              <w:rPr>
                <w:rFonts w:hint="cs"/>
                <w:rtl/>
              </w:rPr>
              <w:t>المطلب</w:t>
            </w:r>
          </w:p>
        </w:tc>
        <w:tc>
          <w:tcPr>
            <w:tcW w:w="863" w:type="dxa"/>
          </w:tcPr>
          <w:p w:rsidR="00F40ABA" w:rsidRDefault="00F40ABA" w:rsidP="002565FE">
            <w:pPr>
              <w:pStyle w:val="libNormal"/>
              <w:rPr>
                <w:rtl/>
              </w:rPr>
            </w:pPr>
            <w:r>
              <w:rPr>
                <w:rFonts w:hint="cs"/>
                <w:rtl/>
              </w:rPr>
              <w:t>الصفحة</w:t>
            </w:r>
          </w:p>
        </w:tc>
      </w:tr>
      <w:tr w:rsidR="00F40ABA" w:rsidTr="003E4D87">
        <w:tc>
          <w:tcPr>
            <w:tcW w:w="3182" w:type="dxa"/>
          </w:tcPr>
          <w:p w:rsidR="00F40ABA" w:rsidRDefault="00F40ABA" w:rsidP="002565FE">
            <w:pPr>
              <w:pStyle w:val="libNormal"/>
              <w:rPr>
                <w:noProof/>
                <w:rtl/>
              </w:rPr>
            </w:pPr>
            <w:r>
              <w:rPr>
                <w:rFonts w:hint="cs"/>
                <w:noProof/>
                <w:rtl/>
              </w:rPr>
              <w:t xml:space="preserve">73 ـ </w:t>
            </w:r>
            <w:r>
              <w:rPr>
                <w:noProof/>
                <w:rtl/>
              </w:rPr>
              <w:t>شعور أبي بكر بموته</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Toc250045048 \h</w:instrText>
            </w:r>
            <w:r w:rsidR="00F40ABA">
              <w:rPr>
                <w:noProof/>
                <w:rtl/>
              </w:rPr>
              <w:instrText xml:space="preserve"> </w:instrText>
            </w:r>
            <w:r>
              <w:rPr>
                <w:noProof/>
                <w:rtl/>
              </w:rPr>
            </w:r>
            <w:r>
              <w:rPr>
                <w:noProof/>
                <w:rtl/>
              </w:rPr>
              <w:fldChar w:fldCharType="separate"/>
            </w:r>
            <w:r w:rsidR="0025197C">
              <w:rPr>
                <w:noProof/>
                <w:rtl/>
              </w:rPr>
              <w:t>159</w:t>
            </w:r>
            <w:r>
              <w:rPr>
                <w:noProof/>
                <w:rtl/>
              </w:rPr>
              <w:fldChar w:fldCharType="end"/>
            </w:r>
          </w:p>
        </w:tc>
        <w:tc>
          <w:tcPr>
            <w:tcW w:w="2679" w:type="dxa"/>
          </w:tcPr>
          <w:p w:rsidR="00F40ABA" w:rsidRDefault="00F40ABA" w:rsidP="002565FE">
            <w:pPr>
              <w:pStyle w:val="libNormal"/>
              <w:rPr>
                <w:noProof/>
                <w:rtl/>
              </w:rPr>
            </w:pPr>
            <w:r>
              <w:rPr>
                <w:rFonts w:hint="cs"/>
                <w:noProof/>
                <w:rtl/>
              </w:rPr>
              <w:t>97 ـ</w:t>
            </w:r>
            <w:r>
              <w:rPr>
                <w:noProof/>
                <w:rtl/>
              </w:rPr>
              <w:t xml:space="preserve"> الرضاع من المجاعة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Toc250045072 \h</w:instrText>
            </w:r>
            <w:r w:rsidR="00F40ABA">
              <w:rPr>
                <w:noProof/>
                <w:rtl/>
              </w:rPr>
              <w:instrText xml:space="preserve"> </w:instrText>
            </w:r>
            <w:r>
              <w:rPr>
                <w:noProof/>
                <w:rtl/>
              </w:rPr>
            </w:r>
            <w:r>
              <w:rPr>
                <w:noProof/>
                <w:rtl/>
              </w:rPr>
              <w:fldChar w:fldCharType="separate"/>
            </w:r>
            <w:r w:rsidR="0025197C">
              <w:rPr>
                <w:noProof/>
                <w:rtl/>
              </w:rPr>
              <w:t>214</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74 ـ </w:t>
            </w:r>
            <w:r>
              <w:rPr>
                <w:noProof/>
                <w:rtl/>
              </w:rPr>
              <w:t>ما وضع عن الاَُمّة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Toc250045049 \h</w:instrText>
            </w:r>
            <w:r w:rsidR="00F40ABA">
              <w:rPr>
                <w:noProof/>
                <w:rtl/>
              </w:rPr>
              <w:instrText xml:space="preserve"> </w:instrText>
            </w:r>
            <w:r>
              <w:rPr>
                <w:noProof/>
                <w:rtl/>
              </w:rPr>
            </w:r>
            <w:r>
              <w:rPr>
                <w:noProof/>
                <w:rtl/>
              </w:rPr>
              <w:fldChar w:fldCharType="separate"/>
            </w:r>
            <w:r w:rsidR="0025197C">
              <w:rPr>
                <w:noProof/>
                <w:rtl/>
              </w:rPr>
              <w:t>159</w:t>
            </w:r>
            <w:r>
              <w:rPr>
                <w:noProof/>
                <w:rtl/>
              </w:rPr>
              <w:fldChar w:fldCharType="end"/>
            </w:r>
          </w:p>
        </w:tc>
        <w:tc>
          <w:tcPr>
            <w:tcW w:w="2679" w:type="dxa"/>
          </w:tcPr>
          <w:p w:rsidR="00F40ABA" w:rsidRDefault="00F40ABA" w:rsidP="002565FE">
            <w:pPr>
              <w:pStyle w:val="libNormal"/>
              <w:rPr>
                <w:noProof/>
                <w:rtl/>
              </w:rPr>
            </w:pPr>
            <w:r>
              <w:rPr>
                <w:rFonts w:hint="cs"/>
                <w:noProof/>
                <w:rtl/>
              </w:rPr>
              <w:t xml:space="preserve">98 ـ </w:t>
            </w:r>
            <w:r>
              <w:rPr>
                <w:noProof/>
                <w:rtl/>
              </w:rPr>
              <w:t>نسيان النبي عن آيات</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Toc250045073 \h</w:instrText>
            </w:r>
            <w:r w:rsidR="00F40ABA">
              <w:rPr>
                <w:noProof/>
                <w:rtl/>
              </w:rPr>
              <w:instrText xml:space="preserve"> </w:instrText>
            </w:r>
            <w:r>
              <w:rPr>
                <w:noProof/>
                <w:rtl/>
              </w:rPr>
            </w:r>
            <w:r>
              <w:rPr>
                <w:noProof/>
                <w:rtl/>
              </w:rPr>
              <w:fldChar w:fldCharType="separate"/>
            </w:r>
            <w:r w:rsidR="0025197C">
              <w:rPr>
                <w:noProof/>
                <w:rtl/>
              </w:rPr>
              <w:t>215</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75 ـ </w:t>
            </w:r>
            <w:r>
              <w:rPr>
                <w:noProof/>
                <w:rtl/>
              </w:rPr>
              <w:t>الجمع بين الصلاتين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Toc250045050 \h</w:instrText>
            </w:r>
            <w:r w:rsidR="00F40ABA">
              <w:rPr>
                <w:noProof/>
                <w:rtl/>
              </w:rPr>
              <w:instrText xml:space="preserve"> </w:instrText>
            </w:r>
            <w:r>
              <w:rPr>
                <w:noProof/>
                <w:rtl/>
              </w:rPr>
            </w:r>
            <w:r>
              <w:rPr>
                <w:noProof/>
                <w:rtl/>
              </w:rPr>
              <w:fldChar w:fldCharType="separate"/>
            </w:r>
            <w:r w:rsidR="0025197C">
              <w:rPr>
                <w:noProof/>
                <w:rtl/>
              </w:rPr>
              <w:t>159</w:t>
            </w:r>
            <w:r>
              <w:rPr>
                <w:noProof/>
                <w:rtl/>
              </w:rPr>
              <w:fldChar w:fldCharType="end"/>
            </w:r>
          </w:p>
        </w:tc>
        <w:tc>
          <w:tcPr>
            <w:tcW w:w="2679" w:type="dxa"/>
          </w:tcPr>
          <w:p w:rsidR="00F40ABA" w:rsidRDefault="00F40ABA" w:rsidP="002565FE">
            <w:pPr>
              <w:pStyle w:val="libNormal"/>
              <w:rPr>
                <w:noProof/>
                <w:rtl/>
              </w:rPr>
            </w:pPr>
            <w:r>
              <w:rPr>
                <w:rFonts w:hint="cs"/>
                <w:noProof/>
                <w:rtl/>
              </w:rPr>
              <w:t xml:space="preserve">99 ـ حد </w:t>
            </w:r>
            <w:r>
              <w:rPr>
                <w:noProof/>
                <w:rtl/>
              </w:rPr>
              <w:t>بلوغ الابن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Toc250045074 \h</w:instrText>
            </w:r>
            <w:r w:rsidR="00F40ABA">
              <w:rPr>
                <w:noProof/>
                <w:rtl/>
              </w:rPr>
              <w:instrText xml:space="preserve"> </w:instrText>
            </w:r>
            <w:r>
              <w:rPr>
                <w:noProof/>
                <w:rtl/>
              </w:rPr>
            </w:r>
            <w:r>
              <w:rPr>
                <w:noProof/>
                <w:rtl/>
              </w:rPr>
              <w:fldChar w:fldCharType="separate"/>
            </w:r>
            <w:r w:rsidR="0025197C">
              <w:rPr>
                <w:noProof/>
                <w:rtl/>
              </w:rPr>
              <w:t>216</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76 ـ </w:t>
            </w:r>
            <w:r>
              <w:rPr>
                <w:noProof/>
                <w:rtl/>
              </w:rPr>
              <w:t xml:space="preserve">أهل بيت النبي </w:t>
            </w:r>
            <w:r w:rsidRPr="00B34DAC">
              <w:rPr>
                <w:rFonts w:hint="cs"/>
                <w:rtl/>
              </w:rPr>
              <w:t>9</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Toc250045051 \h</w:instrText>
            </w:r>
            <w:r w:rsidR="00F40ABA">
              <w:rPr>
                <w:noProof/>
                <w:rtl/>
              </w:rPr>
              <w:instrText xml:space="preserve"> </w:instrText>
            </w:r>
            <w:r>
              <w:rPr>
                <w:noProof/>
                <w:rtl/>
              </w:rPr>
            </w:r>
            <w:r>
              <w:rPr>
                <w:noProof/>
                <w:rtl/>
              </w:rPr>
              <w:fldChar w:fldCharType="separate"/>
            </w:r>
            <w:r w:rsidR="0025197C">
              <w:rPr>
                <w:noProof/>
                <w:rtl/>
              </w:rPr>
              <w:t>162</w:t>
            </w:r>
            <w:r>
              <w:rPr>
                <w:noProof/>
                <w:rtl/>
              </w:rPr>
              <w:fldChar w:fldCharType="end"/>
            </w:r>
          </w:p>
        </w:tc>
        <w:tc>
          <w:tcPr>
            <w:tcW w:w="2679" w:type="dxa"/>
          </w:tcPr>
          <w:p w:rsidR="00F40ABA" w:rsidRDefault="00F40ABA" w:rsidP="002565FE">
            <w:pPr>
              <w:pStyle w:val="libNormal"/>
              <w:rPr>
                <w:noProof/>
                <w:rtl/>
              </w:rPr>
            </w:pPr>
            <w:r>
              <w:rPr>
                <w:rFonts w:hint="cs"/>
                <w:noProof/>
                <w:rtl/>
              </w:rPr>
              <w:t xml:space="preserve">100 ـ </w:t>
            </w:r>
            <w:r>
              <w:rPr>
                <w:noProof/>
                <w:rtl/>
              </w:rPr>
              <w:t>القرعة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Toc250045075 \h</w:instrText>
            </w:r>
            <w:r w:rsidR="00F40ABA">
              <w:rPr>
                <w:noProof/>
                <w:rtl/>
              </w:rPr>
              <w:instrText xml:space="preserve"> </w:instrText>
            </w:r>
            <w:r>
              <w:rPr>
                <w:noProof/>
                <w:rtl/>
              </w:rPr>
            </w:r>
            <w:r>
              <w:rPr>
                <w:noProof/>
                <w:rtl/>
              </w:rPr>
              <w:fldChar w:fldCharType="separate"/>
            </w:r>
            <w:r w:rsidR="0025197C">
              <w:rPr>
                <w:noProof/>
                <w:rtl/>
              </w:rPr>
              <w:t>216</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77 ـ </w:t>
            </w:r>
            <w:r>
              <w:rPr>
                <w:noProof/>
                <w:rtl/>
              </w:rPr>
              <w:t xml:space="preserve">انّه </w:t>
            </w:r>
            <w:r w:rsidRPr="00B34DAC">
              <w:rPr>
                <w:rFonts w:hint="cs"/>
                <w:rtl/>
              </w:rPr>
              <w:t>9</w:t>
            </w:r>
            <w:r>
              <w:rPr>
                <w:noProof/>
                <w:rtl/>
              </w:rPr>
              <w:t xml:space="preserve"> مضى مسموماً</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Toc250045052 \h</w:instrText>
            </w:r>
            <w:r w:rsidR="00F40ABA">
              <w:rPr>
                <w:noProof/>
                <w:rtl/>
              </w:rPr>
              <w:instrText xml:space="preserve"> </w:instrText>
            </w:r>
            <w:r>
              <w:rPr>
                <w:noProof/>
                <w:rtl/>
              </w:rPr>
            </w:r>
            <w:r>
              <w:rPr>
                <w:noProof/>
                <w:rtl/>
              </w:rPr>
              <w:fldChar w:fldCharType="separate"/>
            </w:r>
            <w:r w:rsidR="0025197C">
              <w:rPr>
                <w:noProof/>
                <w:rtl/>
              </w:rPr>
              <w:t>178</w:t>
            </w:r>
            <w:r>
              <w:rPr>
                <w:noProof/>
                <w:rtl/>
              </w:rPr>
              <w:fldChar w:fldCharType="end"/>
            </w:r>
          </w:p>
        </w:tc>
        <w:tc>
          <w:tcPr>
            <w:tcW w:w="2679" w:type="dxa"/>
          </w:tcPr>
          <w:p w:rsidR="00F40ABA" w:rsidRDefault="00F40ABA" w:rsidP="002565FE">
            <w:pPr>
              <w:pStyle w:val="libNormal"/>
              <w:rPr>
                <w:noProof/>
                <w:rtl/>
              </w:rPr>
            </w:pPr>
            <w:r>
              <w:rPr>
                <w:rFonts w:hint="cs"/>
                <w:noProof/>
                <w:rtl/>
              </w:rPr>
              <w:t xml:space="preserve">101 ـ </w:t>
            </w:r>
            <w:r>
              <w:rPr>
                <w:noProof/>
                <w:rtl/>
              </w:rPr>
              <w:t>هل الرسول يكتب</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Toc250045076 \h</w:instrText>
            </w:r>
            <w:r w:rsidR="00F40ABA">
              <w:rPr>
                <w:noProof/>
                <w:rtl/>
              </w:rPr>
              <w:instrText xml:space="preserve"> </w:instrText>
            </w:r>
            <w:r>
              <w:rPr>
                <w:noProof/>
                <w:rtl/>
              </w:rPr>
            </w:r>
            <w:r>
              <w:rPr>
                <w:noProof/>
                <w:rtl/>
              </w:rPr>
              <w:fldChar w:fldCharType="separate"/>
            </w:r>
            <w:r w:rsidR="0025197C">
              <w:rPr>
                <w:noProof/>
                <w:rtl/>
              </w:rPr>
              <w:t>216</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78 ـ </w:t>
            </w:r>
            <w:r>
              <w:rPr>
                <w:noProof/>
                <w:rtl/>
              </w:rPr>
              <w:t>ولاية علي</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Toc250045053 \h</w:instrText>
            </w:r>
            <w:r w:rsidR="00F40ABA">
              <w:rPr>
                <w:noProof/>
                <w:rtl/>
              </w:rPr>
              <w:instrText xml:space="preserve"> </w:instrText>
            </w:r>
            <w:r>
              <w:rPr>
                <w:noProof/>
                <w:rtl/>
              </w:rPr>
            </w:r>
            <w:r>
              <w:rPr>
                <w:noProof/>
                <w:rtl/>
              </w:rPr>
              <w:fldChar w:fldCharType="separate"/>
            </w:r>
            <w:r w:rsidR="0025197C">
              <w:rPr>
                <w:noProof/>
                <w:rtl/>
              </w:rPr>
              <w:t>183</w:t>
            </w:r>
            <w:r>
              <w:rPr>
                <w:noProof/>
                <w:rtl/>
              </w:rPr>
              <w:fldChar w:fldCharType="end"/>
            </w:r>
          </w:p>
        </w:tc>
        <w:tc>
          <w:tcPr>
            <w:tcW w:w="2679" w:type="dxa"/>
          </w:tcPr>
          <w:p w:rsidR="00F40ABA" w:rsidRDefault="00F40ABA" w:rsidP="002565FE">
            <w:pPr>
              <w:pStyle w:val="libNormal"/>
              <w:rPr>
                <w:noProof/>
                <w:rtl/>
              </w:rPr>
            </w:pPr>
            <w:r>
              <w:rPr>
                <w:rFonts w:hint="cs"/>
                <w:noProof/>
                <w:rtl/>
              </w:rPr>
              <w:t xml:space="preserve">102 ـ </w:t>
            </w:r>
            <w:r>
              <w:rPr>
                <w:noProof/>
                <w:rtl/>
              </w:rPr>
              <w:t>ما تركناه صدقة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Toc250045077 \h</w:instrText>
            </w:r>
            <w:r w:rsidR="00F40ABA">
              <w:rPr>
                <w:noProof/>
                <w:rtl/>
              </w:rPr>
              <w:instrText xml:space="preserve"> </w:instrText>
            </w:r>
            <w:r>
              <w:rPr>
                <w:noProof/>
                <w:rtl/>
              </w:rPr>
            </w:r>
            <w:r>
              <w:rPr>
                <w:noProof/>
                <w:rtl/>
              </w:rPr>
              <w:fldChar w:fldCharType="separate"/>
            </w:r>
            <w:r w:rsidR="0025197C">
              <w:rPr>
                <w:noProof/>
                <w:rtl/>
              </w:rPr>
              <w:t>217</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79 ـ </w:t>
            </w:r>
            <w:r>
              <w:rPr>
                <w:noProof/>
                <w:rtl/>
              </w:rPr>
              <w:t>عدالةُ الصحابة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Toc250045054 \h</w:instrText>
            </w:r>
            <w:r w:rsidR="00F40ABA">
              <w:rPr>
                <w:noProof/>
                <w:rtl/>
              </w:rPr>
              <w:instrText xml:space="preserve"> </w:instrText>
            </w:r>
            <w:r>
              <w:rPr>
                <w:noProof/>
                <w:rtl/>
              </w:rPr>
            </w:r>
            <w:r>
              <w:rPr>
                <w:noProof/>
                <w:rtl/>
              </w:rPr>
              <w:fldChar w:fldCharType="separate"/>
            </w:r>
            <w:r w:rsidR="0025197C">
              <w:rPr>
                <w:noProof/>
                <w:rtl/>
              </w:rPr>
              <w:t>186</w:t>
            </w:r>
            <w:r>
              <w:rPr>
                <w:noProof/>
                <w:rtl/>
              </w:rPr>
              <w:fldChar w:fldCharType="end"/>
            </w:r>
          </w:p>
        </w:tc>
        <w:tc>
          <w:tcPr>
            <w:tcW w:w="2679" w:type="dxa"/>
          </w:tcPr>
          <w:p w:rsidR="00F40ABA" w:rsidRDefault="00F40ABA" w:rsidP="002565FE">
            <w:pPr>
              <w:pStyle w:val="libNormal"/>
              <w:rPr>
                <w:noProof/>
                <w:rtl/>
              </w:rPr>
            </w:pPr>
            <w:r>
              <w:rPr>
                <w:rFonts w:hint="cs"/>
                <w:noProof/>
                <w:rtl/>
              </w:rPr>
              <w:t xml:space="preserve">103 ـ </w:t>
            </w:r>
            <w:r>
              <w:rPr>
                <w:noProof/>
                <w:rtl/>
              </w:rPr>
              <w:t>كلام حول فدك</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Toc250045078 \h</w:instrText>
            </w:r>
            <w:r w:rsidR="00F40ABA">
              <w:rPr>
                <w:noProof/>
                <w:rtl/>
              </w:rPr>
              <w:instrText xml:space="preserve"> </w:instrText>
            </w:r>
            <w:r>
              <w:rPr>
                <w:noProof/>
                <w:rtl/>
              </w:rPr>
            </w:r>
            <w:r>
              <w:rPr>
                <w:noProof/>
                <w:rtl/>
              </w:rPr>
              <w:fldChar w:fldCharType="separate"/>
            </w:r>
            <w:r w:rsidR="0025197C">
              <w:rPr>
                <w:noProof/>
                <w:rtl/>
              </w:rPr>
              <w:t>218</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80 ـ </w:t>
            </w:r>
            <w:r>
              <w:rPr>
                <w:noProof/>
                <w:rtl/>
              </w:rPr>
              <w:t>الجبار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Toc250045055 \h</w:instrText>
            </w:r>
            <w:r w:rsidR="00F40ABA">
              <w:rPr>
                <w:noProof/>
                <w:rtl/>
              </w:rPr>
              <w:instrText xml:space="preserve"> </w:instrText>
            </w:r>
            <w:r>
              <w:rPr>
                <w:noProof/>
                <w:rtl/>
              </w:rPr>
            </w:r>
            <w:r>
              <w:rPr>
                <w:noProof/>
                <w:rtl/>
              </w:rPr>
              <w:fldChar w:fldCharType="separate"/>
            </w:r>
            <w:r w:rsidR="0025197C">
              <w:rPr>
                <w:noProof/>
                <w:rtl/>
              </w:rPr>
              <w:t>201</w:t>
            </w:r>
            <w:r>
              <w:rPr>
                <w:noProof/>
                <w:rtl/>
              </w:rPr>
              <w:fldChar w:fldCharType="end"/>
            </w:r>
          </w:p>
        </w:tc>
        <w:tc>
          <w:tcPr>
            <w:tcW w:w="2679" w:type="dxa"/>
          </w:tcPr>
          <w:p w:rsidR="00F40ABA" w:rsidRDefault="00F40ABA" w:rsidP="002565FE">
            <w:pPr>
              <w:pStyle w:val="libNormal"/>
              <w:rPr>
                <w:noProof/>
                <w:rtl/>
              </w:rPr>
            </w:pPr>
            <w:r>
              <w:rPr>
                <w:rFonts w:hint="cs"/>
                <w:noProof/>
                <w:rtl/>
              </w:rPr>
              <w:t xml:space="preserve">104 ـ </w:t>
            </w:r>
            <w:r>
              <w:rPr>
                <w:noProof/>
                <w:rtl/>
              </w:rPr>
              <w:t>الجمع الاول</w:t>
            </w:r>
            <w:r>
              <w:rPr>
                <w:rFonts w:hint="cs"/>
                <w:noProof/>
                <w:rtl/>
              </w:rPr>
              <w:t xml:space="preserve"> للقرآن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Toc250045079 \h</w:instrText>
            </w:r>
            <w:r w:rsidR="00F40ABA">
              <w:rPr>
                <w:noProof/>
                <w:rtl/>
              </w:rPr>
              <w:instrText xml:space="preserve"> </w:instrText>
            </w:r>
            <w:r>
              <w:rPr>
                <w:noProof/>
                <w:rtl/>
              </w:rPr>
            </w:r>
            <w:r>
              <w:rPr>
                <w:noProof/>
                <w:rtl/>
              </w:rPr>
              <w:fldChar w:fldCharType="separate"/>
            </w:r>
            <w:r w:rsidR="0025197C">
              <w:rPr>
                <w:noProof/>
                <w:rtl/>
              </w:rPr>
              <w:t>220</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81 ـ </w:t>
            </w:r>
            <w:r>
              <w:rPr>
                <w:noProof/>
                <w:rtl/>
              </w:rPr>
              <w:t>تخريب الكعبة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Toc250045056 \h</w:instrText>
            </w:r>
            <w:r w:rsidR="00F40ABA">
              <w:rPr>
                <w:noProof/>
                <w:rtl/>
              </w:rPr>
              <w:instrText xml:space="preserve"> </w:instrText>
            </w:r>
            <w:r>
              <w:rPr>
                <w:noProof/>
                <w:rtl/>
              </w:rPr>
            </w:r>
            <w:r>
              <w:rPr>
                <w:noProof/>
                <w:rtl/>
              </w:rPr>
              <w:fldChar w:fldCharType="separate"/>
            </w:r>
            <w:r w:rsidR="0025197C">
              <w:rPr>
                <w:noProof/>
                <w:rtl/>
              </w:rPr>
              <w:t>201</w:t>
            </w:r>
            <w:r>
              <w:rPr>
                <w:noProof/>
                <w:rtl/>
              </w:rPr>
              <w:fldChar w:fldCharType="end"/>
            </w:r>
          </w:p>
        </w:tc>
        <w:tc>
          <w:tcPr>
            <w:tcW w:w="2679" w:type="dxa"/>
          </w:tcPr>
          <w:p w:rsidR="00F40ABA" w:rsidRDefault="00F40ABA" w:rsidP="002565FE">
            <w:pPr>
              <w:pStyle w:val="libNormal"/>
              <w:rPr>
                <w:noProof/>
                <w:rtl/>
              </w:rPr>
            </w:pPr>
            <w:r>
              <w:rPr>
                <w:rFonts w:hint="cs"/>
                <w:noProof/>
                <w:rtl/>
              </w:rPr>
              <w:t xml:space="preserve">105 ـ </w:t>
            </w:r>
            <w:r>
              <w:rPr>
                <w:noProof/>
                <w:rtl/>
              </w:rPr>
              <w:t>جزيرة العرب</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Toc250045080 \h</w:instrText>
            </w:r>
            <w:r w:rsidR="00F40ABA">
              <w:rPr>
                <w:noProof/>
                <w:rtl/>
              </w:rPr>
              <w:instrText xml:space="preserve"> </w:instrText>
            </w:r>
            <w:r>
              <w:rPr>
                <w:noProof/>
                <w:rtl/>
              </w:rPr>
            </w:r>
            <w:r>
              <w:rPr>
                <w:noProof/>
                <w:rtl/>
              </w:rPr>
              <w:fldChar w:fldCharType="separate"/>
            </w:r>
            <w:r w:rsidR="0025197C">
              <w:rPr>
                <w:noProof/>
                <w:rtl/>
              </w:rPr>
              <w:t>221</w:t>
            </w:r>
            <w:r>
              <w:rPr>
                <w:noProof/>
                <w:rtl/>
              </w:rPr>
              <w:fldChar w:fldCharType="end"/>
            </w:r>
          </w:p>
        </w:tc>
      </w:tr>
    </w:tbl>
    <w:p w:rsidR="003E4D87" w:rsidRDefault="003E4D87">
      <w:r>
        <w:br w:type="page"/>
      </w:r>
    </w:p>
    <w:tbl>
      <w:tblPr>
        <w:bidiVisual/>
        <w:tblW w:w="0" w:type="auto"/>
        <w:tblLook w:val="01E0"/>
      </w:tblPr>
      <w:tblGrid>
        <w:gridCol w:w="3182"/>
        <w:gridCol w:w="863"/>
        <w:gridCol w:w="2679"/>
        <w:gridCol w:w="863"/>
      </w:tblGrid>
      <w:tr w:rsidR="00F40ABA" w:rsidTr="003E4D87">
        <w:tc>
          <w:tcPr>
            <w:tcW w:w="3182" w:type="dxa"/>
          </w:tcPr>
          <w:p w:rsidR="00F40ABA" w:rsidRDefault="00F40ABA" w:rsidP="002565FE">
            <w:pPr>
              <w:pStyle w:val="libNormal"/>
              <w:rPr>
                <w:noProof/>
                <w:rtl/>
              </w:rPr>
            </w:pPr>
            <w:r>
              <w:rPr>
                <w:rFonts w:hint="cs"/>
                <w:noProof/>
                <w:rtl/>
              </w:rPr>
              <w:lastRenderedPageBreak/>
              <w:t xml:space="preserve">82 ـ </w:t>
            </w:r>
            <w:r>
              <w:rPr>
                <w:noProof/>
                <w:rtl/>
              </w:rPr>
              <w:t>قضاء الحج عن الحي والميت</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Toc250045057 \h</w:instrText>
            </w:r>
            <w:r w:rsidR="00F40ABA">
              <w:rPr>
                <w:noProof/>
                <w:rtl/>
              </w:rPr>
              <w:instrText xml:space="preserve"> </w:instrText>
            </w:r>
            <w:r>
              <w:rPr>
                <w:noProof/>
                <w:rtl/>
              </w:rPr>
            </w:r>
            <w:r>
              <w:rPr>
                <w:noProof/>
                <w:rtl/>
              </w:rPr>
              <w:fldChar w:fldCharType="separate"/>
            </w:r>
            <w:r w:rsidR="0025197C">
              <w:rPr>
                <w:noProof/>
                <w:rtl/>
              </w:rPr>
              <w:t>201</w:t>
            </w:r>
            <w:r>
              <w:rPr>
                <w:noProof/>
                <w:rtl/>
              </w:rPr>
              <w:fldChar w:fldCharType="end"/>
            </w:r>
          </w:p>
        </w:tc>
        <w:tc>
          <w:tcPr>
            <w:tcW w:w="2679" w:type="dxa"/>
          </w:tcPr>
          <w:p w:rsidR="00F40ABA" w:rsidRDefault="00F40ABA" w:rsidP="002565FE">
            <w:pPr>
              <w:pStyle w:val="libNormal"/>
              <w:rPr>
                <w:noProof/>
                <w:rtl/>
              </w:rPr>
            </w:pPr>
            <w:r>
              <w:rPr>
                <w:rFonts w:hint="cs"/>
                <w:noProof/>
                <w:rtl/>
              </w:rPr>
              <w:t xml:space="preserve">106 ـ </w:t>
            </w:r>
            <w:r>
              <w:rPr>
                <w:noProof/>
                <w:rtl/>
              </w:rPr>
              <w:t>عدد المسلمين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Toc250045081 \h</w:instrText>
            </w:r>
            <w:r w:rsidR="00F40ABA">
              <w:rPr>
                <w:noProof/>
                <w:rtl/>
              </w:rPr>
              <w:instrText xml:space="preserve"> </w:instrText>
            </w:r>
            <w:r>
              <w:rPr>
                <w:noProof/>
                <w:rtl/>
              </w:rPr>
            </w:r>
            <w:r>
              <w:rPr>
                <w:noProof/>
                <w:rtl/>
              </w:rPr>
              <w:fldChar w:fldCharType="separate"/>
            </w:r>
            <w:r w:rsidR="0025197C">
              <w:rPr>
                <w:noProof/>
                <w:rtl/>
              </w:rPr>
              <w:t>221</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83 ـ </w:t>
            </w:r>
            <w:r>
              <w:rPr>
                <w:noProof/>
                <w:rtl/>
              </w:rPr>
              <w:t>تعارض في سفر المرأة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Toc250045058 \h</w:instrText>
            </w:r>
            <w:r w:rsidR="00F40ABA">
              <w:rPr>
                <w:noProof/>
                <w:rtl/>
              </w:rPr>
              <w:instrText xml:space="preserve"> </w:instrText>
            </w:r>
            <w:r>
              <w:rPr>
                <w:noProof/>
                <w:rtl/>
              </w:rPr>
            </w:r>
            <w:r>
              <w:rPr>
                <w:noProof/>
                <w:rtl/>
              </w:rPr>
              <w:fldChar w:fldCharType="separate"/>
            </w:r>
            <w:r w:rsidR="0025197C">
              <w:rPr>
                <w:noProof/>
                <w:rtl/>
              </w:rPr>
              <w:t>202</w:t>
            </w:r>
            <w:r>
              <w:rPr>
                <w:noProof/>
                <w:rtl/>
              </w:rPr>
              <w:fldChar w:fldCharType="end"/>
            </w:r>
          </w:p>
        </w:tc>
        <w:tc>
          <w:tcPr>
            <w:tcW w:w="2679" w:type="dxa"/>
          </w:tcPr>
          <w:p w:rsidR="00F40ABA" w:rsidRDefault="00F40ABA" w:rsidP="002565FE">
            <w:pPr>
              <w:pStyle w:val="libNormal"/>
              <w:rPr>
                <w:noProof/>
                <w:rtl/>
              </w:rPr>
            </w:pPr>
            <w:r>
              <w:rPr>
                <w:rFonts w:hint="cs"/>
                <w:noProof/>
                <w:rtl/>
              </w:rPr>
              <w:t xml:space="preserve">107 ـ </w:t>
            </w:r>
            <w:r>
              <w:rPr>
                <w:noProof/>
                <w:rtl/>
              </w:rPr>
              <w:t>اهمال ذكر علي</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Toc250045082 \h</w:instrText>
            </w:r>
            <w:r w:rsidR="00F40ABA">
              <w:rPr>
                <w:noProof/>
                <w:rtl/>
              </w:rPr>
              <w:instrText xml:space="preserve"> </w:instrText>
            </w:r>
            <w:r>
              <w:rPr>
                <w:noProof/>
                <w:rtl/>
              </w:rPr>
            </w:r>
            <w:r>
              <w:rPr>
                <w:noProof/>
                <w:rtl/>
              </w:rPr>
              <w:fldChar w:fldCharType="separate"/>
            </w:r>
            <w:r w:rsidR="0025197C">
              <w:rPr>
                <w:noProof/>
                <w:rtl/>
              </w:rPr>
              <w:t>222</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84 ـ </w:t>
            </w:r>
            <w:r>
              <w:rPr>
                <w:noProof/>
                <w:rtl/>
              </w:rPr>
              <w:t>من أحدث بالمدينة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Toc250045059 \h</w:instrText>
            </w:r>
            <w:r w:rsidR="00F40ABA">
              <w:rPr>
                <w:noProof/>
                <w:rtl/>
              </w:rPr>
              <w:instrText xml:space="preserve"> </w:instrText>
            </w:r>
            <w:r>
              <w:rPr>
                <w:noProof/>
                <w:rtl/>
              </w:rPr>
            </w:r>
            <w:r>
              <w:rPr>
                <w:noProof/>
                <w:rtl/>
              </w:rPr>
              <w:fldChar w:fldCharType="separate"/>
            </w:r>
            <w:r w:rsidR="0025197C">
              <w:rPr>
                <w:noProof/>
                <w:rtl/>
              </w:rPr>
              <w:t>202</w:t>
            </w:r>
            <w:r>
              <w:rPr>
                <w:noProof/>
                <w:rtl/>
              </w:rPr>
              <w:fldChar w:fldCharType="end"/>
            </w:r>
          </w:p>
        </w:tc>
        <w:tc>
          <w:tcPr>
            <w:tcW w:w="2679" w:type="dxa"/>
          </w:tcPr>
          <w:p w:rsidR="00F40ABA" w:rsidRDefault="00F40ABA" w:rsidP="002565FE">
            <w:pPr>
              <w:pStyle w:val="libNormal"/>
              <w:rPr>
                <w:noProof/>
                <w:rtl/>
              </w:rPr>
            </w:pPr>
            <w:r>
              <w:rPr>
                <w:rFonts w:hint="cs"/>
                <w:noProof/>
                <w:rtl/>
              </w:rPr>
              <w:t xml:space="preserve">108 ـ </w:t>
            </w:r>
            <w:r>
              <w:rPr>
                <w:noProof/>
                <w:rtl/>
              </w:rPr>
              <w:t>نزول عيسى</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Toc250045083 \h</w:instrText>
            </w:r>
            <w:r w:rsidR="00F40ABA">
              <w:rPr>
                <w:noProof/>
                <w:rtl/>
              </w:rPr>
              <w:instrText xml:space="preserve"> </w:instrText>
            </w:r>
            <w:r>
              <w:rPr>
                <w:noProof/>
                <w:rtl/>
              </w:rPr>
            </w:r>
            <w:r>
              <w:rPr>
                <w:noProof/>
                <w:rtl/>
              </w:rPr>
              <w:fldChar w:fldCharType="separate"/>
            </w:r>
            <w:r w:rsidR="0025197C">
              <w:rPr>
                <w:noProof/>
                <w:rtl/>
              </w:rPr>
              <w:t>222</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85 ـ </w:t>
            </w:r>
            <w:r>
              <w:rPr>
                <w:noProof/>
                <w:rtl/>
              </w:rPr>
              <w:t>صوم العاشر من المحرم</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Toc250045060 \h</w:instrText>
            </w:r>
            <w:r w:rsidR="00F40ABA">
              <w:rPr>
                <w:noProof/>
                <w:rtl/>
              </w:rPr>
              <w:instrText xml:space="preserve"> </w:instrText>
            </w:r>
            <w:r>
              <w:rPr>
                <w:noProof/>
                <w:rtl/>
              </w:rPr>
            </w:r>
            <w:r>
              <w:rPr>
                <w:noProof/>
                <w:rtl/>
              </w:rPr>
              <w:fldChar w:fldCharType="separate"/>
            </w:r>
            <w:r w:rsidR="0025197C">
              <w:rPr>
                <w:noProof/>
                <w:rtl/>
              </w:rPr>
              <w:t>202</w:t>
            </w:r>
            <w:r>
              <w:rPr>
                <w:noProof/>
                <w:rtl/>
              </w:rPr>
              <w:fldChar w:fldCharType="end"/>
            </w:r>
          </w:p>
        </w:tc>
        <w:tc>
          <w:tcPr>
            <w:tcW w:w="2679" w:type="dxa"/>
          </w:tcPr>
          <w:p w:rsidR="00F40ABA" w:rsidRDefault="00F40ABA" w:rsidP="002565FE">
            <w:pPr>
              <w:pStyle w:val="libNormal"/>
              <w:rPr>
                <w:noProof/>
                <w:rtl/>
              </w:rPr>
            </w:pPr>
            <w:r>
              <w:rPr>
                <w:rFonts w:hint="cs"/>
                <w:noProof/>
                <w:rtl/>
              </w:rPr>
              <w:t xml:space="preserve">109 ـ </w:t>
            </w:r>
            <w:r>
              <w:rPr>
                <w:noProof/>
                <w:rtl/>
              </w:rPr>
              <w:t>فاطمة وميراث</w:t>
            </w:r>
            <w:r>
              <w:rPr>
                <w:rFonts w:hint="cs"/>
                <w:noProof/>
                <w:rtl/>
              </w:rPr>
              <w:t>ها</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Toc250045084 \h</w:instrText>
            </w:r>
            <w:r w:rsidR="00F40ABA">
              <w:rPr>
                <w:noProof/>
                <w:rtl/>
              </w:rPr>
              <w:instrText xml:space="preserve"> </w:instrText>
            </w:r>
            <w:r>
              <w:rPr>
                <w:noProof/>
                <w:rtl/>
              </w:rPr>
            </w:r>
            <w:r>
              <w:rPr>
                <w:noProof/>
                <w:rtl/>
              </w:rPr>
              <w:fldChar w:fldCharType="separate"/>
            </w:r>
            <w:r w:rsidR="0025197C">
              <w:rPr>
                <w:noProof/>
                <w:rtl/>
              </w:rPr>
              <w:t>222</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86 ـ </w:t>
            </w:r>
            <w:r>
              <w:rPr>
                <w:noProof/>
                <w:rtl/>
              </w:rPr>
              <w:t>رحمة للعالمين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Toc250045061 \h</w:instrText>
            </w:r>
            <w:r w:rsidR="00F40ABA">
              <w:rPr>
                <w:noProof/>
                <w:rtl/>
              </w:rPr>
              <w:instrText xml:space="preserve"> </w:instrText>
            </w:r>
            <w:r>
              <w:rPr>
                <w:noProof/>
                <w:rtl/>
              </w:rPr>
            </w:r>
            <w:r>
              <w:rPr>
                <w:noProof/>
                <w:rtl/>
              </w:rPr>
              <w:fldChar w:fldCharType="separate"/>
            </w:r>
            <w:r w:rsidR="0025197C">
              <w:rPr>
                <w:noProof/>
                <w:rtl/>
              </w:rPr>
              <w:t>205</w:t>
            </w:r>
            <w:r>
              <w:rPr>
                <w:noProof/>
                <w:rtl/>
              </w:rPr>
              <w:fldChar w:fldCharType="end"/>
            </w:r>
          </w:p>
        </w:tc>
        <w:tc>
          <w:tcPr>
            <w:tcW w:w="2679" w:type="dxa"/>
          </w:tcPr>
          <w:p w:rsidR="00F40ABA" w:rsidRDefault="00F40ABA" w:rsidP="002565FE">
            <w:pPr>
              <w:pStyle w:val="libNormal"/>
              <w:rPr>
                <w:noProof/>
                <w:rtl/>
              </w:rPr>
            </w:pPr>
            <w:r>
              <w:rPr>
                <w:rFonts w:hint="cs"/>
                <w:noProof/>
                <w:rtl/>
              </w:rPr>
              <w:t xml:space="preserve">110 ـ </w:t>
            </w:r>
            <w:r>
              <w:rPr>
                <w:noProof/>
                <w:rtl/>
              </w:rPr>
              <w:t>تنازع علي والعباس</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Toc250045085 \h</w:instrText>
            </w:r>
            <w:r w:rsidR="00F40ABA">
              <w:rPr>
                <w:noProof/>
                <w:rtl/>
              </w:rPr>
              <w:instrText xml:space="preserve"> </w:instrText>
            </w:r>
            <w:r>
              <w:rPr>
                <w:noProof/>
                <w:rtl/>
              </w:rPr>
            </w:r>
            <w:r>
              <w:rPr>
                <w:noProof/>
                <w:rtl/>
              </w:rPr>
              <w:fldChar w:fldCharType="separate"/>
            </w:r>
            <w:r w:rsidR="0025197C">
              <w:rPr>
                <w:noProof/>
                <w:rtl/>
              </w:rPr>
              <w:t>227</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87 ـ </w:t>
            </w:r>
            <w:r>
              <w:rPr>
                <w:noProof/>
                <w:rtl/>
              </w:rPr>
              <w:t>معاوية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Toc250045062 \h</w:instrText>
            </w:r>
            <w:r w:rsidR="00F40ABA">
              <w:rPr>
                <w:noProof/>
                <w:rtl/>
              </w:rPr>
              <w:instrText xml:space="preserve"> </w:instrText>
            </w:r>
            <w:r>
              <w:rPr>
                <w:noProof/>
                <w:rtl/>
              </w:rPr>
            </w:r>
            <w:r>
              <w:rPr>
                <w:noProof/>
                <w:rtl/>
              </w:rPr>
              <w:fldChar w:fldCharType="separate"/>
            </w:r>
            <w:r w:rsidR="0025197C">
              <w:rPr>
                <w:noProof/>
                <w:rtl/>
              </w:rPr>
              <w:t>205</w:t>
            </w:r>
            <w:r>
              <w:rPr>
                <w:noProof/>
                <w:rtl/>
              </w:rPr>
              <w:fldChar w:fldCharType="end"/>
            </w:r>
          </w:p>
        </w:tc>
        <w:tc>
          <w:tcPr>
            <w:tcW w:w="2679" w:type="dxa"/>
          </w:tcPr>
          <w:p w:rsidR="00F40ABA" w:rsidRDefault="00F40ABA" w:rsidP="002565FE">
            <w:pPr>
              <w:pStyle w:val="libNormal"/>
              <w:rPr>
                <w:noProof/>
                <w:rtl/>
              </w:rPr>
            </w:pPr>
            <w:r>
              <w:rPr>
                <w:rFonts w:hint="cs"/>
                <w:noProof/>
                <w:rtl/>
              </w:rPr>
              <w:t xml:space="preserve">111 ـ </w:t>
            </w:r>
            <w:r>
              <w:rPr>
                <w:noProof/>
                <w:rtl/>
              </w:rPr>
              <w:t>اصل اختلاف الاُمّة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Toc250045086 \h</w:instrText>
            </w:r>
            <w:r w:rsidR="00F40ABA">
              <w:rPr>
                <w:noProof/>
                <w:rtl/>
              </w:rPr>
              <w:instrText xml:space="preserve"> </w:instrText>
            </w:r>
            <w:r>
              <w:rPr>
                <w:noProof/>
                <w:rtl/>
              </w:rPr>
            </w:r>
            <w:r>
              <w:rPr>
                <w:noProof/>
                <w:rtl/>
              </w:rPr>
              <w:fldChar w:fldCharType="separate"/>
            </w:r>
            <w:r w:rsidR="0025197C">
              <w:rPr>
                <w:noProof/>
                <w:rtl/>
              </w:rPr>
              <w:t>231</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88 ـ </w:t>
            </w:r>
            <w:r>
              <w:rPr>
                <w:noProof/>
                <w:rtl/>
              </w:rPr>
              <w:t>بدعة ونعم البدعة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Toc250045063 \h</w:instrText>
            </w:r>
            <w:r w:rsidR="00F40ABA">
              <w:rPr>
                <w:noProof/>
                <w:rtl/>
              </w:rPr>
              <w:instrText xml:space="preserve"> </w:instrText>
            </w:r>
            <w:r>
              <w:rPr>
                <w:noProof/>
                <w:rtl/>
              </w:rPr>
            </w:r>
            <w:r>
              <w:rPr>
                <w:noProof/>
                <w:rtl/>
              </w:rPr>
              <w:fldChar w:fldCharType="separate"/>
            </w:r>
            <w:r w:rsidR="0025197C">
              <w:rPr>
                <w:noProof/>
                <w:rtl/>
              </w:rPr>
              <w:t>207</w:t>
            </w:r>
            <w:r>
              <w:rPr>
                <w:noProof/>
                <w:rtl/>
              </w:rPr>
              <w:fldChar w:fldCharType="end"/>
            </w:r>
          </w:p>
        </w:tc>
        <w:tc>
          <w:tcPr>
            <w:tcW w:w="2679" w:type="dxa"/>
          </w:tcPr>
          <w:p w:rsidR="00F40ABA" w:rsidRDefault="00F40ABA" w:rsidP="002565FE">
            <w:pPr>
              <w:pStyle w:val="libNormal"/>
              <w:rPr>
                <w:noProof/>
                <w:rtl/>
              </w:rPr>
            </w:pPr>
            <w:r>
              <w:rPr>
                <w:rFonts w:hint="cs"/>
                <w:noProof/>
                <w:rtl/>
              </w:rPr>
              <w:t xml:space="preserve">112 ـ </w:t>
            </w:r>
            <w:r>
              <w:rPr>
                <w:noProof/>
                <w:rtl/>
              </w:rPr>
              <w:t>تعقيب وتحقيق</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Toc250045087 \h</w:instrText>
            </w:r>
            <w:r w:rsidR="00F40ABA">
              <w:rPr>
                <w:noProof/>
                <w:rtl/>
              </w:rPr>
              <w:instrText xml:space="preserve"> </w:instrText>
            </w:r>
            <w:r>
              <w:rPr>
                <w:noProof/>
                <w:rtl/>
              </w:rPr>
            </w:r>
            <w:r>
              <w:rPr>
                <w:noProof/>
                <w:rtl/>
              </w:rPr>
              <w:fldChar w:fldCharType="separate"/>
            </w:r>
            <w:r w:rsidR="0025197C">
              <w:rPr>
                <w:noProof/>
                <w:rtl/>
              </w:rPr>
              <w:t>233</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89 ـ </w:t>
            </w:r>
            <w:r>
              <w:rPr>
                <w:noProof/>
                <w:rtl/>
              </w:rPr>
              <w:t>ليلة القدر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Toc250045064 \h</w:instrText>
            </w:r>
            <w:r w:rsidR="00F40ABA">
              <w:rPr>
                <w:noProof/>
                <w:rtl/>
              </w:rPr>
              <w:instrText xml:space="preserve"> </w:instrText>
            </w:r>
            <w:r>
              <w:rPr>
                <w:noProof/>
                <w:rtl/>
              </w:rPr>
            </w:r>
            <w:r>
              <w:rPr>
                <w:noProof/>
                <w:rtl/>
              </w:rPr>
              <w:fldChar w:fldCharType="separate"/>
            </w:r>
            <w:r w:rsidR="0025197C">
              <w:rPr>
                <w:noProof/>
                <w:rtl/>
              </w:rPr>
              <w:t>207</w:t>
            </w:r>
            <w:r>
              <w:rPr>
                <w:noProof/>
                <w:rtl/>
              </w:rPr>
              <w:fldChar w:fldCharType="end"/>
            </w:r>
          </w:p>
        </w:tc>
        <w:tc>
          <w:tcPr>
            <w:tcW w:w="2679" w:type="dxa"/>
          </w:tcPr>
          <w:p w:rsidR="00F40ABA" w:rsidRDefault="00F40ABA" w:rsidP="002565FE">
            <w:pPr>
              <w:pStyle w:val="libNormal"/>
              <w:rPr>
                <w:noProof/>
                <w:rtl/>
              </w:rPr>
            </w:pPr>
            <w:r>
              <w:rPr>
                <w:rFonts w:hint="cs"/>
                <w:noProof/>
                <w:rtl/>
              </w:rPr>
              <w:t xml:space="preserve">113 ـ </w:t>
            </w:r>
            <w:r>
              <w:rPr>
                <w:noProof/>
                <w:rtl/>
              </w:rPr>
              <w:t>كيف</w:t>
            </w:r>
            <w:r>
              <w:rPr>
                <w:rFonts w:hint="cs"/>
                <w:noProof/>
                <w:rtl/>
              </w:rPr>
              <w:t>ية</w:t>
            </w:r>
            <w:r>
              <w:rPr>
                <w:noProof/>
                <w:rtl/>
              </w:rPr>
              <w:t xml:space="preserve"> بيعة علي</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Toc250045088 \h</w:instrText>
            </w:r>
            <w:r w:rsidR="00F40ABA">
              <w:rPr>
                <w:noProof/>
                <w:rtl/>
              </w:rPr>
              <w:instrText xml:space="preserve"> </w:instrText>
            </w:r>
            <w:r>
              <w:rPr>
                <w:noProof/>
                <w:rtl/>
              </w:rPr>
            </w:r>
            <w:r>
              <w:rPr>
                <w:noProof/>
                <w:rtl/>
              </w:rPr>
              <w:fldChar w:fldCharType="separate"/>
            </w:r>
            <w:r w:rsidR="0025197C">
              <w:rPr>
                <w:noProof/>
                <w:rtl/>
              </w:rPr>
              <w:t>238</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90 ـ </w:t>
            </w:r>
            <w:r>
              <w:rPr>
                <w:noProof/>
                <w:rtl/>
              </w:rPr>
              <w:t>تأثير الاسلام</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Toc250045065 \h</w:instrText>
            </w:r>
            <w:r w:rsidR="00F40ABA">
              <w:rPr>
                <w:noProof/>
                <w:rtl/>
              </w:rPr>
              <w:instrText xml:space="preserve"> </w:instrText>
            </w:r>
            <w:r>
              <w:rPr>
                <w:noProof/>
                <w:rtl/>
              </w:rPr>
            </w:r>
            <w:r>
              <w:rPr>
                <w:noProof/>
                <w:rtl/>
              </w:rPr>
              <w:fldChar w:fldCharType="separate"/>
            </w:r>
            <w:r w:rsidR="0025197C">
              <w:rPr>
                <w:noProof/>
                <w:rtl/>
              </w:rPr>
              <w:t>207</w:t>
            </w:r>
            <w:r>
              <w:rPr>
                <w:noProof/>
                <w:rtl/>
              </w:rPr>
              <w:fldChar w:fldCharType="end"/>
            </w:r>
          </w:p>
        </w:tc>
        <w:tc>
          <w:tcPr>
            <w:tcW w:w="2679" w:type="dxa"/>
          </w:tcPr>
          <w:p w:rsidR="00F40ABA" w:rsidRDefault="00F40ABA" w:rsidP="002565FE">
            <w:pPr>
              <w:pStyle w:val="libNormal"/>
              <w:rPr>
                <w:noProof/>
                <w:rtl/>
              </w:rPr>
            </w:pPr>
            <w:r>
              <w:rPr>
                <w:rFonts w:hint="cs"/>
                <w:noProof/>
                <w:rtl/>
              </w:rPr>
              <w:t xml:space="preserve">114 ـ </w:t>
            </w:r>
            <w:r>
              <w:rPr>
                <w:noProof/>
                <w:rtl/>
              </w:rPr>
              <w:t>ثرو</w:t>
            </w:r>
            <w:r>
              <w:rPr>
                <w:rFonts w:hint="cs"/>
                <w:noProof/>
                <w:rtl/>
              </w:rPr>
              <w:t xml:space="preserve">ة </w:t>
            </w:r>
            <w:r>
              <w:rPr>
                <w:noProof/>
                <w:rtl/>
              </w:rPr>
              <w:t>الزبير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Toc250045089 \h</w:instrText>
            </w:r>
            <w:r w:rsidR="00F40ABA">
              <w:rPr>
                <w:noProof/>
                <w:rtl/>
              </w:rPr>
              <w:instrText xml:space="preserve"> </w:instrText>
            </w:r>
            <w:r>
              <w:rPr>
                <w:noProof/>
                <w:rtl/>
              </w:rPr>
            </w:r>
            <w:r>
              <w:rPr>
                <w:noProof/>
                <w:rtl/>
              </w:rPr>
              <w:fldChar w:fldCharType="separate"/>
            </w:r>
            <w:r w:rsidR="0025197C">
              <w:rPr>
                <w:noProof/>
                <w:rtl/>
              </w:rPr>
              <w:t>243</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91 ـ </w:t>
            </w:r>
            <w:r>
              <w:rPr>
                <w:noProof/>
                <w:rtl/>
              </w:rPr>
              <w:t>التأمين الحكومي</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Toc250045066 \h</w:instrText>
            </w:r>
            <w:r w:rsidR="00F40ABA">
              <w:rPr>
                <w:noProof/>
                <w:rtl/>
              </w:rPr>
              <w:instrText xml:space="preserve"> </w:instrText>
            </w:r>
            <w:r>
              <w:rPr>
                <w:noProof/>
                <w:rtl/>
              </w:rPr>
            </w:r>
            <w:r>
              <w:rPr>
                <w:noProof/>
                <w:rtl/>
              </w:rPr>
              <w:fldChar w:fldCharType="separate"/>
            </w:r>
            <w:r w:rsidR="0025197C">
              <w:rPr>
                <w:noProof/>
                <w:rtl/>
              </w:rPr>
              <w:t>208</w:t>
            </w:r>
            <w:r>
              <w:rPr>
                <w:noProof/>
                <w:rtl/>
              </w:rPr>
              <w:fldChar w:fldCharType="end"/>
            </w:r>
          </w:p>
        </w:tc>
        <w:tc>
          <w:tcPr>
            <w:tcW w:w="2679" w:type="dxa"/>
          </w:tcPr>
          <w:p w:rsidR="00F40ABA" w:rsidRDefault="00F40ABA" w:rsidP="002565FE">
            <w:pPr>
              <w:pStyle w:val="libNormal"/>
              <w:rPr>
                <w:noProof/>
                <w:rtl/>
              </w:rPr>
            </w:pPr>
            <w:r>
              <w:rPr>
                <w:rFonts w:hint="cs"/>
                <w:noProof/>
                <w:rtl/>
              </w:rPr>
              <w:t>115 ـ حكم</w:t>
            </w:r>
            <w:r>
              <w:rPr>
                <w:noProof/>
                <w:rtl/>
              </w:rPr>
              <w:t xml:space="preserve"> لحوم الحمر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Toc250045090 \h</w:instrText>
            </w:r>
            <w:r w:rsidR="00F40ABA">
              <w:rPr>
                <w:noProof/>
                <w:rtl/>
              </w:rPr>
              <w:instrText xml:space="preserve"> </w:instrText>
            </w:r>
            <w:r>
              <w:rPr>
                <w:noProof/>
                <w:rtl/>
              </w:rPr>
            </w:r>
            <w:r>
              <w:rPr>
                <w:noProof/>
                <w:rtl/>
              </w:rPr>
              <w:fldChar w:fldCharType="separate"/>
            </w:r>
            <w:r w:rsidR="0025197C">
              <w:rPr>
                <w:noProof/>
                <w:rtl/>
              </w:rPr>
              <w:t>244</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92 ـ </w:t>
            </w:r>
            <w:r>
              <w:rPr>
                <w:noProof/>
                <w:rtl/>
              </w:rPr>
              <w:t>نزول القرآن على سبعة أحرف</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Toc250045067 \h</w:instrText>
            </w:r>
            <w:r w:rsidR="00F40ABA">
              <w:rPr>
                <w:noProof/>
                <w:rtl/>
              </w:rPr>
              <w:instrText xml:space="preserve"> </w:instrText>
            </w:r>
            <w:r>
              <w:rPr>
                <w:noProof/>
                <w:rtl/>
              </w:rPr>
            </w:r>
            <w:r>
              <w:rPr>
                <w:noProof/>
                <w:rtl/>
              </w:rPr>
              <w:fldChar w:fldCharType="separate"/>
            </w:r>
            <w:r w:rsidR="0025197C">
              <w:rPr>
                <w:noProof/>
                <w:rtl/>
              </w:rPr>
              <w:t>208</w:t>
            </w:r>
            <w:r>
              <w:rPr>
                <w:noProof/>
                <w:rtl/>
              </w:rPr>
              <w:fldChar w:fldCharType="end"/>
            </w:r>
          </w:p>
        </w:tc>
        <w:tc>
          <w:tcPr>
            <w:tcW w:w="2679" w:type="dxa"/>
          </w:tcPr>
          <w:p w:rsidR="00F40ABA" w:rsidRDefault="00F40ABA" w:rsidP="002565FE">
            <w:pPr>
              <w:pStyle w:val="libNormal"/>
              <w:rPr>
                <w:noProof/>
                <w:rtl/>
              </w:rPr>
            </w:pPr>
            <w:r>
              <w:rPr>
                <w:rFonts w:hint="cs"/>
                <w:noProof/>
                <w:rtl/>
              </w:rPr>
              <w:t xml:space="preserve">116 ـ </w:t>
            </w:r>
            <w:r>
              <w:rPr>
                <w:noProof/>
                <w:rtl/>
              </w:rPr>
              <w:t>سحر النبي</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Toc250045091 \h</w:instrText>
            </w:r>
            <w:r w:rsidR="00F40ABA">
              <w:rPr>
                <w:noProof/>
                <w:rtl/>
              </w:rPr>
              <w:instrText xml:space="preserve"> </w:instrText>
            </w:r>
            <w:r>
              <w:rPr>
                <w:noProof/>
                <w:rtl/>
              </w:rPr>
            </w:r>
            <w:r>
              <w:rPr>
                <w:noProof/>
                <w:rtl/>
              </w:rPr>
              <w:fldChar w:fldCharType="separate"/>
            </w:r>
            <w:r w:rsidR="0025197C">
              <w:rPr>
                <w:noProof/>
                <w:rtl/>
              </w:rPr>
              <w:t>244</w:t>
            </w:r>
            <w:r>
              <w:rPr>
                <w:noProof/>
                <w:rtl/>
              </w:rPr>
              <w:fldChar w:fldCharType="end"/>
            </w:r>
          </w:p>
        </w:tc>
      </w:tr>
    </w:tbl>
    <w:p w:rsidR="003E4D87" w:rsidRDefault="003E4D87">
      <w:r>
        <w:br w:type="page"/>
      </w:r>
    </w:p>
    <w:tbl>
      <w:tblPr>
        <w:bidiVisual/>
        <w:tblW w:w="0" w:type="auto"/>
        <w:tblLook w:val="01E0"/>
      </w:tblPr>
      <w:tblGrid>
        <w:gridCol w:w="3182"/>
        <w:gridCol w:w="863"/>
        <w:gridCol w:w="2679"/>
        <w:gridCol w:w="863"/>
      </w:tblGrid>
      <w:tr w:rsidR="00F40ABA" w:rsidTr="003E4D87">
        <w:tc>
          <w:tcPr>
            <w:tcW w:w="3182" w:type="dxa"/>
          </w:tcPr>
          <w:p w:rsidR="00F40ABA" w:rsidRDefault="00F40ABA" w:rsidP="002565FE">
            <w:pPr>
              <w:pStyle w:val="libNormal"/>
              <w:rPr>
                <w:noProof/>
                <w:rtl/>
              </w:rPr>
            </w:pPr>
            <w:r>
              <w:rPr>
                <w:rFonts w:hint="cs"/>
                <w:noProof/>
                <w:rtl/>
              </w:rPr>
              <w:lastRenderedPageBreak/>
              <w:t xml:space="preserve">93 ـ </w:t>
            </w:r>
            <w:r>
              <w:rPr>
                <w:noProof/>
                <w:rtl/>
              </w:rPr>
              <w:t>جواز الدفاع</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Toc250045068 \h</w:instrText>
            </w:r>
            <w:r w:rsidR="00F40ABA">
              <w:rPr>
                <w:noProof/>
                <w:rtl/>
              </w:rPr>
              <w:instrText xml:space="preserve"> </w:instrText>
            </w:r>
            <w:r>
              <w:rPr>
                <w:noProof/>
                <w:rtl/>
              </w:rPr>
            </w:r>
            <w:r>
              <w:rPr>
                <w:noProof/>
                <w:rtl/>
              </w:rPr>
              <w:fldChar w:fldCharType="separate"/>
            </w:r>
            <w:r w:rsidR="0025197C">
              <w:rPr>
                <w:noProof/>
                <w:rtl/>
              </w:rPr>
              <w:t>212</w:t>
            </w:r>
            <w:r>
              <w:rPr>
                <w:noProof/>
                <w:rtl/>
              </w:rPr>
              <w:fldChar w:fldCharType="end"/>
            </w:r>
          </w:p>
        </w:tc>
        <w:tc>
          <w:tcPr>
            <w:tcW w:w="2679" w:type="dxa"/>
          </w:tcPr>
          <w:p w:rsidR="00F40ABA" w:rsidRDefault="00F40ABA" w:rsidP="002565FE">
            <w:pPr>
              <w:pStyle w:val="libNormal"/>
              <w:rPr>
                <w:noProof/>
                <w:rtl/>
              </w:rPr>
            </w:pPr>
            <w:r>
              <w:rPr>
                <w:rFonts w:hint="cs"/>
                <w:noProof/>
                <w:rtl/>
              </w:rPr>
              <w:t xml:space="preserve">117 ـ </w:t>
            </w:r>
            <w:r>
              <w:rPr>
                <w:noProof/>
                <w:rtl/>
              </w:rPr>
              <w:t>أذيّة النبي</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Toc250045092 \h</w:instrText>
            </w:r>
            <w:r w:rsidR="00F40ABA">
              <w:rPr>
                <w:noProof/>
                <w:rtl/>
              </w:rPr>
              <w:instrText xml:space="preserve"> </w:instrText>
            </w:r>
            <w:r>
              <w:rPr>
                <w:noProof/>
                <w:rtl/>
              </w:rPr>
            </w:r>
            <w:r>
              <w:rPr>
                <w:noProof/>
                <w:rtl/>
              </w:rPr>
              <w:fldChar w:fldCharType="separate"/>
            </w:r>
            <w:r w:rsidR="0025197C">
              <w:rPr>
                <w:noProof/>
                <w:rtl/>
              </w:rPr>
              <w:t>245</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94 ـ </w:t>
            </w:r>
            <w:r>
              <w:rPr>
                <w:noProof/>
                <w:rtl/>
              </w:rPr>
              <w:t>خرافية العنبر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Toc250045069 \h</w:instrText>
            </w:r>
            <w:r w:rsidR="00F40ABA">
              <w:rPr>
                <w:noProof/>
                <w:rtl/>
              </w:rPr>
              <w:instrText xml:space="preserve"> </w:instrText>
            </w:r>
            <w:r>
              <w:rPr>
                <w:noProof/>
                <w:rtl/>
              </w:rPr>
            </w:r>
            <w:r>
              <w:rPr>
                <w:noProof/>
                <w:rtl/>
              </w:rPr>
              <w:fldChar w:fldCharType="separate"/>
            </w:r>
            <w:r w:rsidR="0025197C">
              <w:rPr>
                <w:noProof/>
                <w:rtl/>
              </w:rPr>
              <w:t>212</w:t>
            </w:r>
            <w:r>
              <w:rPr>
                <w:noProof/>
                <w:rtl/>
              </w:rPr>
              <w:fldChar w:fldCharType="end"/>
            </w:r>
          </w:p>
        </w:tc>
        <w:tc>
          <w:tcPr>
            <w:tcW w:w="2679" w:type="dxa"/>
          </w:tcPr>
          <w:p w:rsidR="00F40ABA" w:rsidRDefault="00F40ABA" w:rsidP="002565FE">
            <w:pPr>
              <w:pStyle w:val="libNormal"/>
              <w:rPr>
                <w:noProof/>
                <w:rtl/>
              </w:rPr>
            </w:pPr>
            <w:r>
              <w:rPr>
                <w:rFonts w:hint="cs"/>
                <w:noProof/>
                <w:rtl/>
              </w:rPr>
              <w:t xml:space="preserve">118 ـ </w:t>
            </w:r>
            <w:r>
              <w:rPr>
                <w:noProof/>
                <w:rtl/>
              </w:rPr>
              <w:t>علم الصحابة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Toc250045093 \h</w:instrText>
            </w:r>
            <w:r w:rsidR="00F40ABA">
              <w:rPr>
                <w:noProof/>
                <w:rtl/>
              </w:rPr>
              <w:instrText xml:space="preserve"> </w:instrText>
            </w:r>
            <w:r>
              <w:rPr>
                <w:noProof/>
                <w:rtl/>
              </w:rPr>
            </w:r>
            <w:r>
              <w:rPr>
                <w:noProof/>
                <w:rtl/>
              </w:rPr>
              <w:fldChar w:fldCharType="separate"/>
            </w:r>
            <w:r w:rsidR="0025197C">
              <w:rPr>
                <w:noProof/>
                <w:rtl/>
              </w:rPr>
              <w:t>246</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95 ـ </w:t>
            </w:r>
            <w:r>
              <w:rPr>
                <w:noProof/>
                <w:rtl/>
              </w:rPr>
              <w:t>سيرة النبي في مأكله</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Toc250045070 \h</w:instrText>
            </w:r>
            <w:r w:rsidR="00F40ABA">
              <w:rPr>
                <w:noProof/>
                <w:rtl/>
              </w:rPr>
              <w:instrText xml:space="preserve"> </w:instrText>
            </w:r>
            <w:r>
              <w:rPr>
                <w:noProof/>
                <w:rtl/>
              </w:rPr>
            </w:r>
            <w:r>
              <w:rPr>
                <w:noProof/>
                <w:rtl/>
              </w:rPr>
              <w:fldChar w:fldCharType="separate"/>
            </w:r>
            <w:r w:rsidR="0025197C">
              <w:rPr>
                <w:noProof/>
                <w:rtl/>
              </w:rPr>
              <w:t>213</w:t>
            </w:r>
            <w:r>
              <w:rPr>
                <w:noProof/>
                <w:rtl/>
              </w:rPr>
              <w:fldChar w:fldCharType="end"/>
            </w:r>
          </w:p>
        </w:tc>
        <w:tc>
          <w:tcPr>
            <w:tcW w:w="2679" w:type="dxa"/>
          </w:tcPr>
          <w:p w:rsidR="00F40ABA" w:rsidRDefault="00F40ABA" w:rsidP="002565FE">
            <w:pPr>
              <w:pStyle w:val="libNormal"/>
              <w:rPr>
                <w:noProof/>
                <w:rtl/>
              </w:rPr>
            </w:pPr>
            <w:r>
              <w:rPr>
                <w:rFonts w:hint="cs"/>
                <w:noProof/>
                <w:rtl/>
              </w:rPr>
              <w:t xml:space="preserve">119 ـ </w:t>
            </w:r>
            <w:r>
              <w:rPr>
                <w:noProof/>
                <w:rtl/>
              </w:rPr>
              <w:t>اطوار الجنين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Toc250045094 \h</w:instrText>
            </w:r>
            <w:r w:rsidR="00F40ABA">
              <w:rPr>
                <w:noProof/>
                <w:rtl/>
              </w:rPr>
              <w:instrText xml:space="preserve"> </w:instrText>
            </w:r>
            <w:r>
              <w:rPr>
                <w:noProof/>
                <w:rtl/>
              </w:rPr>
            </w:r>
            <w:r>
              <w:rPr>
                <w:noProof/>
                <w:rtl/>
              </w:rPr>
              <w:fldChar w:fldCharType="separate"/>
            </w:r>
            <w:r w:rsidR="0025197C">
              <w:rPr>
                <w:noProof/>
                <w:rtl/>
              </w:rPr>
              <w:t>246</w:t>
            </w:r>
            <w:r>
              <w:rPr>
                <w:noProof/>
                <w:rtl/>
              </w:rPr>
              <w:fldChar w:fldCharType="end"/>
            </w:r>
          </w:p>
        </w:tc>
      </w:tr>
      <w:tr w:rsidR="00F40ABA" w:rsidTr="003E4D87">
        <w:tc>
          <w:tcPr>
            <w:tcW w:w="3182" w:type="dxa"/>
          </w:tcPr>
          <w:p w:rsidR="00F40ABA" w:rsidRDefault="00F40ABA" w:rsidP="002565FE">
            <w:pPr>
              <w:pStyle w:val="libNormal"/>
              <w:rPr>
                <w:noProof/>
                <w:rtl/>
              </w:rPr>
            </w:pPr>
            <w:r>
              <w:rPr>
                <w:rFonts w:hint="cs"/>
                <w:noProof/>
                <w:rtl/>
              </w:rPr>
              <w:t xml:space="preserve">96 ـ </w:t>
            </w:r>
            <w:r>
              <w:rPr>
                <w:noProof/>
                <w:rtl/>
              </w:rPr>
              <w:t>أكل الحمار الوحشي</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Toc250045071 \h</w:instrText>
            </w:r>
            <w:r w:rsidR="00F40ABA">
              <w:rPr>
                <w:noProof/>
                <w:rtl/>
              </w:rPr>
              <w:instrText xml:space="preserve"> </w:instrText>
            </w:r>
            <w:r>
              <w:rPr>
                <w:noProof/>
                <w:rtl/>
              </w:rPr>
            </w:r>
            <w:r>
              <w:rPr>
                <w:noProof/>
                <w:rtl/>
              </w:rPr>
              <w:fldChar w:fldCharType="separate"/>
            </w:r>
            <w:r w:rsidR="0025197C">
              <w:rPr>
                <w:noProof/>
                <w:rtl/>
              </w:rPr>
              <w:t>214</w:t>
            </w:r>
            <w:r>
              <w:rPr>
                <w:noProof/>
                <w:rtl/>
              </w:rPr>
              <w:fldChar w:fldCharType="end"/>
            </w:r>
          </w:p>
        </w:tc>
        <w:tc>
          <w:tcPr>
            <w:tcW w:w="2679" w:type="dxa"/>
          </w:tcPr>
          <w:p w:rsidR="00F40ABA" w:rsidRDefault="00F40ABA" w:rsidP="002565FE">
            <w:pPr>
              <w:pStyle w:val="libNormal"/>
              <w:rPr>
                <w:noProof/>
                <w:rtl/>
              </w:rPr>
            </w:pPr>
            <w:r>
              <w:rPr>
                <w:rFonts w:hint="cs"/>
                <w:noProof/>
                <w:rtl/>
              </w:rPr>
              <w:t xml:space="preserve">120 ـ </w:t>
            </w:r>
            <w:r>
              <w:rPr>
                <w:noProof/>
                <w:rtl/>
              </w:rPr>
              <w:t>تجند الاَرواح</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Toc250045095 \h</w:instrText>
            </w:r>
            <w:r w:rsidR="00F40ABA">
              <w:rPr>
                <w:noProof/>
                <w:rtl/>
              </w:rPr>
              <w:instrText xml:space="preserve"> </w:instrText>
            </w:r>
            <w:r>
              <w:rPr>
                <w:noProof/>
                <w:rtl/>
              </w:rPr>
            </w:r>
            <w:r>
              <w:rPr>
                <w:noProof/>
                <w:rtl/>
              </w:rPr>
              <w:fldChar w:fldCharType="separate"/>
            </w:r>
            <w:r w:rsidR="0025197C">
              <w:rPr>
                <w:noProof/>
                <w:rtl/>
              </w:rPr>
              <w:t>246</w:t>
            </w:r>
            <w:r>
              <w:rPr>
                <w:noProof/>
                <w:rtl/>
              </w:rPr>
              <w:fldChar w:fldCharType="end"/>
            </w:r>
          </w:p>
        </w:tc>
      </w:tr>
    </w:tbl>
    <w:p w:rsidR="00F40ABA" w:rsidRDefault="00F40ABA" w:rsidP="002565FE">
      <w:pPr>
        <w:pStyle w:val="libNormal"/>
        <w:rPr>
          <w:noProof/>
          <w:rtl/>
        </w:rPr>
      </w:pPr>
    </w:p>
    <w:p w:rsidR="00F40ABA" w:rsidRDefault="00F40ABA" w:rsidP="002565FE">
      <w:pPr>
        <w:pStyle w:val="libNormal"/>
        <w:rPr>
          <w:noProof/>
          <w:rtl/>
        </w:rPr>
      </w:pPr>
      <w:r>
        <w:rPr>
          <w:noProof/>
          <w:rtl/>
        </w:rPr>
        <w:br w:type="page"/>
      </w:r>
    </w:p>
    <w:tbl>
      <w:tblPr>
        <w:bidiVisual/>
        <w:tblW w:w="0" w:type="auto"/>
        <w:tblLook w:val="01E0"/>
      </w:tblPr>
      <w:tblGrid>
        <w:gridCol w:w="2866"/>
        <w:gridCol w:w="863"/>
        <w:gridCol w:w="2995"/>
        <w:gridCol w:w="863"/>
      </w:tblGrid>
      <w:tr w:rsidR="00F40ABA" w:rsidTr="003E4D87">
        <w:tc>
          <w:tcPr>
            <w:tcW w:w="2866" w:type="dxa"/>
          </w:tcPr>
          <w:p w:rsidR="00F40ABA" w:rsidRDefault="00F40ABA" w:rsidP="002565FE">
            <w:pPr>
              <w:pStyle w:val="libNormal"/>
              <w:rPr>
                <w:rtl/>
              </w:rPr>
            </w:pPr>
            <w:r>
              <w:rPr>
                <w:rFonts w:hint="cs"/>
                <w:rtl/>
              </w:rPr>
              <w:lastRenderedPageBreak/>
              <w:t>المطلب</w:t>
            </w:r>
          </w:p>
        </w:tc>
        <w:tc>
          <w:tcPr>
            <w:tcW w:w="863" w:type="dxa"/>
          </w:tcPr>
          <w:p w:rsidR="00F40ABA" w:rsidRDefault="00F40ABA" w:rsidP="002565FE">
            <w:pPr>
              <w:pStyle w:val="libNormal"/>
              <w:rPr>
                <w:rtl/>
              </w:rPr>
            </w:pPr>
            <w:r>
              <w:rPr>
                <w:rFonts w:hint="cs"/>
                <w:rtl/>
              </w:rPr>
              <w:t xml:space="preserve">الصفحة </w:t>
            </w:r>
          </w:p>
        </w:tc>
        <w:tc>
          <w:tcPr>
            <w:tcW w:w="2995" w:type="dxa"/>
          </w:tcPr>
          <w:p w:rsidR="00F40ABA" w:rsidRDefault="00F40ABA" w:rsidP="002565FE">
            <w:pPr>
              <w:pStyle w:val="libNormal"/>
              <w:rPr>
                <w:rtl/>
              </w:rPr>
            </w:pPr>
            <w:r>
              <w:rPr>
                <w:rFonts w:hint="cs"/>
                <w:rtl/>
              </w:rPr>
              <w:t>المطلب</w:t>
            </w:r>
          </w:p>
        </w:tc>
        <w:tc>
          <w:tcPr>
            <w:tcW w:w="863" w:type="dxa"/>
          </w:tcPr>
          <w:p w:rsidR="00F40ABA" w:rsidRDefault="00F40ABA" w:rsidP="002565FE">
            <w:pPr>
              <w:pStyle w:val="libNormal"/>
              <w:rPr>
                <w:rtl/>
              </w:rPr>
            </w:pPr>
            <w:r>
              <w:rPr>
                <w:rFonts w:hint="cs"/>
                <w:rtl/>
              </w:rPr>
              <w:t>الصفحة</w:t>
            </w:r>
          </w:p>
        </w:tc>
      </w:tr>
      <w:tr w:rsidR="00F40ABA" w:rsidTr="003E4D87">
        <w:tc>
          <w:tcPr>
            <w:tcW w:w="2866" w:type="dxa"/>
          </w:tcPr>
          <w:p w:rsidR="00F40ABA" w:rsidRDefault="00F40ABA" w:rsidP="002565FE">
            <w:pPr>
              <w:pStyle w:val="libNormal"/>
              <w:rPr>
                <w:noProof/>
                <w:rtl/>
              </w:rPr>
            </w:pPr>
            <w:r>
              <w:rPr>
                <w:rFonts w:hint="cs"/>
                <w:noProof/>
                <w:rtl/>
              </w:rPr>
              <w:t xml:space="preserve">121 ـ </w:t>
            </w:r>
            <w:r>
              <w:rPr>
                <w:noProof/>
                <w:rtl/>
              </w:rPr>
              <w:t>الصلاة على النبي وآله</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Toc250045096 \h</w:instrText>
            </w:r>
            <w:r w:rsidR="00F40ABA">
              <w:rPr>
                <w:noProof/>
                <w:rtl/>
              </w:rPr>
              <w:instrText xml:space="preserve"> </w:instrText>
            </w:r>
            <w:r>
              <w:rPr>
                <w:noProof/>
                <w:rtl/>
              </w:rPr>
            </w:r>
            <w:r>
              <w:rPr>
                <w:noProof/>
                <w:rtl/>
              </w:rPr>
              <w:fldChar w:fldCharType="separate"/>
            </w:r>
            <w:r w:rsidR="0025197C">
              <w:rPr>
                <w:noProof/>
                <w:rtl/>
              </w:rPr>
              <w:t>247</w:t>
            </w:r>
            <w:r>
              <w:rPr>
                <w:noProof/>
                <w:rtl/>
              </w:rPr>
              <w:fldChar w:fldCharType="end"/>
            </w:r>
          </w:p>
        </w:tc>
        <w:tc>
          <w:tcPr>
            <w:tcW w:w="2995" w:type="dxa"/>
          </w:tcPr>
          <w:p w:rsidR="00F40ABA" w:rsidRDefault="00F40ABA" w:rsidP="002565FE">
            <w:pPr>
              <w:pStyle w:val="libNormal"/>
              <w:rPr>
                <w:noProof/>
                <w:rtl/>
              </w:rPr>
            </w:pPr>
            <w:r>
              <w:rPr>
                <w:rFonts w:hint="cs"/>
                <w:noProof/>
                <w:rtl/>
              </w:rPr>
              <w:t xml:space="preserve">145 ـ </w:t>
            </w:r>
            <w:r>
              <w:rPr>
                <w:noProof/>
                <w:rtl/>
              </w:rPr>
              <w:t>أبو ذر في منفاه</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Toc250045119 \h</w:instrText>
            </w:r>
            <w:r w:rsidR="00F40ABA">
              <w:rPr>
                <w:noProof/>
                <w:rtl/>
              </w:rPr>
              <w:instrText xml:space="preserve"> </w:instrText>
            </w:r>
            <w:r>
              <w:rPr>
                <w:noProof/>
                <w:rtl/>
              </w:rPr>
            </w:r>
            <w:r>
              <w:rPr>
                <w:noProof/>
                <w:rtl/>
              </w:rPr>
              <w:fldChar w:fldCharType="separate"/>
            </w:r>
            <w:r w:rsidR="0025197C">
              <w:rPr>
                <w:noProof/>
                <w:rtl/>
              </w:rPr>
              <w:t>261</w:t>
            </w:r>
            <w:r>
              <w:rPr>
                <w:noProof/>
                <w:rtl/>
              </w:rPr>
              <w:fldChar w:fldCharType="end"/>
            </w:r>
          </w:p>
        </w:tc>
      </w:tr>
      <w:tr w:rsidR="00F40ABA" w:rsidTr="003E4D87">
        <w:tc>
          <w:tcPr>
            <w:tcW w:w="2866" w:type="dxa"/>
          </w:tcPr>
          <w:p w:rsidR="00F40ABA" w:rsidRDefault="00F40ABA" w:rsidP="002565FE">
            <w:pPr>
              <w:pStyle w:val="libNormal"/>
              <w:rPr>
                <w:noProof/>
                <w:rtl/>
              </w:rPr>
            </w:pPr>
            <w:r>
              <w:rPr>
                <w:rFonts w:hint="cs"/>
                <w:noProof/>
                <w:rtl/>
              </w:rPr>
              <w:t xml:space="preserve">122 ـ </w:t>
            </w:r>
            <w:r>
              <w:rPr>
                <w:noProof/>
                <w:rtl/>
              </w:rPr>
              <w:t>محاجة آدم وموسى</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Toc250045097 \h</w:instrText>
            </w:r>
            <w:r w:rsidR="00F40ABA">
              <w:rPr>
                <w:noProof/>
                <w:rtl/>
              </w:rPr>
              <w:instrText xml:space="preserve"> </w:instrText>
            </w:r>
            <w:r>
              <w:rPr>
                <w:noProof/>
                <w:rtl/>
              </w:rPr>
            </w:r>
            <w:r>
              <w:rPr>
                <w:noProof/>
                <w:rtl/>
              </w:rPr>
              <w:fldChar w:fldCharType="separate"/>
            </w:r>
            <w:r w:rsidR="0025197C">
              <w:rPr>
                <w:noProof/>
                <w:rtl/>
              </w:rPr>
              <w:t>248</w:t>
            </w:r>
            <w:r>
              <w:rPr>
                <w:noProof/>
                <w:rtl/>
              </w:rPr>
              <w:fldChar w:fldCharType="end"/>
            </w:r>
          </w:p>
        </w:tc>
        <w:tc>
          <w:tcPr>
            <w:tcW w:w="2995" w:type="dxa"/>
          </w:tcPr>
          <w:p w:rsidR="00F40ABA" w:rsidRDefault="00F40ABA" w:rsidP="002565FE">
            <w:pPr>
              <w:pStyle w:val="libNormal"/>
              <w:rPr>
                <w:noProof/>
                <w:rtl/>
              </w:rPr>
            </w:pPr>
            <w:r>
              <w:rPr>
                <w:rFonts w:hint="cs"/>
                <w:noProof/>
                <w:rtl/>
              </w:rPr>
              <w:t xml:space="preserve">146 ـ </w:t>
            </w:r>
            <w:r>
              <w:rPr>
                <w:noProof/>
                <w:rtl/>
              </w:rPr>
              <w:t>المادة الاصلية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Toc250045120 \h</w:instrText>
            </w:r>
            <w:r w:rsidR="00F40ABA">
              <w:rPr>
                <w:noProof/>
                <w:rtl/>
              </w:rPr>
              <w:instrText xml:space="preserve"> </w:instrText>
            </w:r>
            <w:r>
              <w:rPr>
                <w:noProof/>
                <w:rtl/>
              </w:rPr>
            </w:r>
            <w:r>
              <w:rPr>
                <w:noProof/>
                <w:rtl/>
              </w:rPr>
              <w:fldChar w:fldCharType="separate"/>
            </w:r>
            <w:r w:rsidR="0025197C">
              <w:rPr>
                <w:noProof/>
                <w:rtl/>
              </w:rPr>
              <w:t>262</w:t>
            </w:r>
            <w:r>
              <w:rPr>
                <w:noProof/>
                <w:rtl/>
              </w:rPr>
              <w:fldChar w:fldCharType="end"/>
            </w:r>
          </w:p>
        </w:tc>
      </w:tr>
      <w:tr w:rsidR="00F40ABA" w:rsidTr="003E4D87">
        <w:tc>
          <w:tcPr>
            <w:tcW w:w="2866" w:type="dxa"/>
          </w:tcPr>
          <w:p w:rsidR="00F40ABA" w:rsidRDefault="00F40ABA" w:rsidP="002565FE">
            <w:pPr>
              <w:pStyle w:val="libNormal"/>
              <w:rPr>
                <w:noProof/>
                <w:rtl/>
              </w:rPr>
            </w:pPr>
            <w:r>
              <w:rPr>
                <w:rFonts w:hint="cs"/>
                <w:noProof/>
                <w:rtl/>
              </w:rPr>
              <w:t xml:space="preserve">123 ـ </w:t>
            </w:r>
            <w:r>
              <w:rPr>
                <w:noProof/>
                <w:rtl/>
              </w:rPr>
              <w:t>النساء الكاملة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Toc250045098 \h</w:instrText>
            </w:r>
            <w:r w:rsidR="00F40ABA">
              <w:rPr>
                <w:noProof/>
                <w:rtl/>
              </w:rPr>
              <w:instrText xml:space="preserve"> </w:instrText>
            </w:r>
            <w:r>
              <w:rPr>
                <w:noProof/>
                <w:rtl/>
              </w:rPr>
            </w:r>
            <w:r>
              <w:rPr>
                <w:noProof/>
                <w:rtl/>
              </w:rPr>
              <w:fldChar w:fldCharType="separate"/>
            </w:r>
            <w:r w:rsidR="0025197C">
              <w:rPr>
                <w:noProof/>
                <w:rtl/>
              </w:rPr>
              <w:t>248</w:t>
            </w:r>
            <w:r>
              <w:rPr>
                <w:noProof/>
                <w:rtl/>
              </w:rPr>
              <w:fldChar w:fldCharType="end"/>
            </w:r>
          </w:p>
        </w:tc>
        <w:tc>
          <w:tcPr>
            <w:tcW w:w="2995" w:type="dxa"/>
          </w:tcPr>
          <w:p w:rsidR="00F40ABA" w:rsidRDefault="00F40ABA" w:rsidP="002565FE">
            <w:pPr>
              <w:pStyle w:val="libNormal"/>
              <w:rPr>
                <w:noProof/>
                <w:rtl/>
              </w:rPr>
            </w:pPr>
            <w:r>
              <w:rPr>
                <w:rFonts w:hint="cs"/>
                <w:noProof/>
                <w:rtl/>
              </w:rPr>
              <w:t xml:space="preserve">147 ـ </w:t>
            </w:r>
            <w:r>
              <w:rPr>
                <w:noProof/>
                <w:rtl/>
              </w:rPr>
              <w:t>فضل رجال من فارس</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Toc250045121 \h</w:instrText>
            </w:r>
            <w:r w:rsidR="00F40ABA">
              <w:rPr>
                <w:noProof/>
                <w:rtl/>
              </w:rPr>
              <w:instrText xml:space="preserve"> </w:instrText>
            </w:r>
            <w:r>
              <w:rPr>
                <w:noProof/>
                <w:rtl/>
              </w:rPr>
            </w:r>
            <w:r>
              <w:rPr>
                <w:noProof/>
                <w:rtl/>
              </w:rPr>
              <w:fldChar w:fldCharType="separate"/>
            </w:r>
            <w:r w:rsidR="0025197C">
              <w:rPr>
                <w:noProof/>
                <w:rtl/>
              </w:rPr>
              <w:t>263</w:t>
            </w:r>
            <w:r>
              <w:rPr>
                <w:noProof/>
                <w:rtl/>
              </w:rPr>
              <w:fldChar w:fldCharType="end"/>
            </w:r>
          </w:p>
        </w:tc>
      </w:tr>
      <w:tr w:rsidR="00F40ABA" w:rsidTr="003E4D87">
        <w:tc>
          <w:tcPr>
            <w:tcW w:w="2866" w:type="dxa"/>
          </w:tcPr>
          <w:p w:rsidR="00F40ABA" w:rsidRDefault="00F40ABA" w:rsidP="002565FE">
            <w:pPr>
              <w:pStyle w:val="libNormal"/>
              <w:rPr>
                <w:noProof/>
                <w:rtl/>
              </w:rPr>
            </w:pPr>
            <w:r>
              <w:rPr>
                <w:rFonts w:hint="cs"/>
                <w:noProof/>
                <w:rtl/>
              </w:rPr>
              <w:t xml:space="preserve">124 ـ </w:t>
            </w:r>
            <w:r>
              <w:rPr>
                <w:noProof/>
                <w:rtl/>
              </w:rPr>
              <w:t>أفضليّة إبراهيم</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Toc250045099 \h</w:instrText>
            </w:r>
            <w:r w:rsidR="00F40ABA">
              <w:rPr>
                <w:noProof/>
                <w:rtl/>
              </w:rPr>
              <w:instrText xml:space="preserve"> </w:instrText>
            </w:r>
            <w:r>
              <w:rPr>
                <w:noProof/>
                <w:rtl/>
              </w:rPr>
            </w:r>
            <w:r>
              <w:rPr>
                <w:noProof/>
                <w:rtl/>
              </w:rPr>
              <w:fldChar w:fldCharType="separate"/>
            </w:r>
            <w:r w:rsidR="0025197C">
              <w:rPr>
                <w:noProof/>
                <w:rtl/>
              </w:rPr>
              <w:t>249</w:t>
            </w:r>
            <w:r>
              <w:rPr>
                <w:noProof/>
                <w:rtl/>
              </w:rPr>
              <w:fldChar w:fldCharType="end"/>
            </w:r>
          </w:p>
        </w:tc>
        <w:tc>
          <w:tcPr>
            <w:tcW w:w="2995" w:type="dxa"/>
          </w:tcPr>
          <w:p w:rsidR="00F40ABA" w:rsidRDefault="00F40ABA" w:rsidP="002565FE">
            <w:pPr>
              <w:pStyle w:val="libNormal"/>
              <w:rPr>
                <w:noProof/>
                <w:rtl/>
              </w:rPr>
            </w:pPr>
            <w:r>
              <w:rPr>
                <w:rFonts w:hint="cs"/>
                <w:noProof/>
                <w:rtl/>
              </w:rPr>
              <w:t xml:space="preserve">148 ـ </w:t>
            </w:r>
            <w:r>
              <w:rPr>
                <w:noProof/>
                <w:rtl/>
              </w:rPr>
              <w:t>الوصية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Toc250045122 \h</w:instrText>
            </w:r>
            <w:r w:rsidR="00F40ABA">
              <w:rPr>
                <w:noProof/>
                <w:rtl/>
              </w:rPr>
              <w:instrText xml:space="preserve"> </w:instrText>
            </w:r>
            <w:r>
              <w:rPr>
                <w:noProof/>
                <w:rtl/>
              </w:rPr>
            </w:r>
            <w:r>
              <w:rPr>
                <w:noProof/>
                <w:rtl/>
              </w:rPr>
              <w:fldChar w:fldCharType="separate"/>
            </w:r>
            <w:r w:rsidR="0025197C">
              <w:rPr>
                <w:noProof/>
                <w:rtl/>
              </w:rPr>
              <w:t>263</w:t>
            </w:r>
            <w:r>
              <w:rPr>
                <w:noProof/>
                <w:rtl/>
              </w:rPr>
              <w:fldChar w:fldCharType="end"/>
            </w:r>
          </w:p>
        </w:tc>
      </w:tr>
      <w:tr w:rsidR="00F40ABA" w:rsidTr="003E4D87">
        <w:tc>
          <w:tcPr>
            <w:tcW w:w="2866" w:type="dxa"/>
          </w:tcPr>
          <w:p w:rsidR="00F40ABA" w:rsidRDefault="00F40ABA" w:rsidP="002565FE">
            <w:pPr>
              <w:pStyle w:val="libNormal"/>
              <w:rPr>
                <w:noProof/>
                <w:rtl/>
              </w:rPr>
            </w:pPr>
            <w:r>
              <w:rPr>
                <w:rFonts w:hint="cs"/>
                <w:noProof/>
                <w:rtl/>
              </w:rPr>
              <w:t xml:space="preserve">125 ـ </w:t>
            </w:r>
            <w:r>
              <w:rPr>
                <w:noProof/>
                <w:rtl/>
              </w:rPr>
              <w:t>عيسى والمهدي</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Toc250045100 \h</w:instrText>
            </w:r>
            <w:r w:rsidR="00F40ABA">
              <w:rPr>
                <w:noProof/>
                <w:rtl/>
              </w:rPr>
              <w:instrText xml:space="preserve"> </w:instrText>
            </w:r>
            <w:r>
              <w:rPr>
                <w:noProof/>
                <w:rtl/>
              </w:rPr>
            </w:r>
            <w:r>
              <w:rPr>
                <w:noProof/>
                <w:rtl/>
              </w:rPr>
              <w:fldChar w:fldCharType="separate"/>
            </w:r>
            <w:r w:rsidR="0025197C">
              <w:rPr>
                <w:noProof/>
                <w:rtl/>
              </w:rPr>
              <w:t>249</w:t>
            </w:r>
            <w:r>
              <w:rPr>
                <w:noProof/>
                <w:rtl/>
              </w:rPr>
              <w:fldChar w:fldCharType="end"/>
            </w:r>
          </w:p>
        </w:tc>
        <w:tc>
          <w:tcPr>
            <w:tcW w:w="2995" w:type="dxa"/>
          </w:tcPr>
          <w:p w:rsidR="00F40ABA" w:rsidRDefault="00F40ABA" w:rsidP="002565FE">
            <w:pPr>
              <w:pStyle w:val="libNormal"/>
              <w:rPr>
                <w:noProof/>
                <w:rtl/>
              </w:rPr>
            </w:pPr>
            <w:r>
              <w:rPr>
                <w:rFonts w:hint="cs"/>
                <w:noProof/>
                <w:rtl/>
              </w:rPr>
              <w:t xml:space="preserve">149 ـ </w:t>
            </w:r>
            <w:r>
              <w:rPr>
                <w:noProof/>
                <w:rtl/>
              </w:rPr>
              <w:t>متعة النساء</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Toc250045123 \h</w:instrText>
            </w:r>
            <w:r w:rsidR="00F40ABA">
              <w:rPr>
                <w:noProof/>
                <w:rtl/>
              </w:rPr>
              <w:instrText xml:space="preserve"> </w:instrText>
            </w:r>
            <w:r>
              <w:rPr>
                <w:noProof/>
                <w:rtl/>
              </w:rPr>
            </w:r>
            <w:r>
              <w:rPr>
                <w:noProof/>
                <w:rtl/>
              </w:rPr>
              <w:fldChar w:fldCharType="separate"/>
            </w:r>
            <w:r w:rsidR="0025197C">
              <w:rPr>
                <w:noProof/>
                <w:rtl/>
              </w:rPr>
              <w:t>265</w:t>
            </w:r>
            <w:r>
              <w:rPr>
                <w:noProof/>
                <w:rtl/>
              </w:rPr>
              <w:fldChar w:fldCharType="end"/>
            </w:r>
          </w:p>
        </w:tc>
      </w:tr>
      <w:tr w:rsidR="00F40ABA" w:rsidTr="003E4D87">
        <w:tc>
          <w:tcPr>
            <w:tcW w:w="2866" w:type="dxa"/>
          </w:tcPr>
          <w:p w:rsidR="00F40ABA" w:rsidRDefault="00F40ABA" w:rsidP="002565FE">
            <w:pPr>
              <w:pStyle w:val="libNormal"/>
              <w:rPr>
                <w:noProof/>
                <w:rtl/>
              </w:rPr>
            </w:pPr>
            <w:r>
              <w:rPr>
                <w:rFonts w:hint="cs"/>
                <w:noProof/>
                <w:rtl/>
              </w:rPr>
              <w:t xml:space="preserve">126 ـ </w:t>
            </w:r>
            <w:r>
              <w:rPr>
                <w:noProof/>
                <w:rtl/>
              </w:rPr>
              <w:t>البداء لله</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Toc250045101 \h</w:instrText>
            </w:r>
            <w:r w:rsidR="00F40ABA">
              <w:rPr>
                <w:noProof/>
                <w:rtl/>
              </w:rPr>
              <w:instrText xml:space="preserve"> </w:instrText>
            </w:r>
            <w:r>
              <w:rPr>
                <w:noProof/>
                <w:rtl/>
              </w:rPr>
            </w:r>
            <w:r>
              <w:rPr>
                <w:noProof/>
                <w:rtl/>
              </w:rPr>
              <w:fldChar w:fldCharType="separate"/>
            </w:r>
            <w:r w:rsidR="0025197C">
              <w:rPr>
                <w:noProof/>
                <w:rtl/>
              </w:rPr>
              <w:t>250</w:t>
            </w:r>
            <w:r>
              <w:rPr>
                <w:noProof/>
                <w:rtl/>
              </w:rPr>
              <w:fldChar w:fldCharType="end"/>
            </w:r>
          </w:p>
        </w:tc>
        <w:tc>
          <w:tcPr>
            <w:tcW w:w="2995" w:type="dxa"/>
          </w:tcPr>
          <w:p w:rsidR="00F40ABA" w:rsidRDefault="00F40ABA" w:rsidP="002565FE">
            <w:pPr>
              <w:pStyle w:val="libNormal"/>
              <w:rPr>
                <w:noProof/>
                <w:rtl/>
              </w:rPr>
            </w:pPr>
            <w:r>
              <w:rPr>
                <w:rFonts w:hint="cs"/>
                <w:noProof/>
                <w:rtl/>
              </w:rPr>
              <w:t xml:space="preserve">150 ـ </w:t>
            </w:r>
            <w:r>
              <w:rPr>
                <w:noProof/>
                <w:rtl/>
              </w:rPr>
              <w:t>حل اليمين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Toc250045124 \h</w:instrText>
            </w:r>
            <w:r w:rsidR="00F40ABA">
              <w:rPr>
                <w:noProof/>
                <w:rtl/>
              </w:rPr>
              <w:instrText xml:space="preserve"> </w:instrText>
            </w:r>
            <w:r>
              <w:rPr>
                <w:noProof/>
                <w:rtl/>
              </w:rPr>
            </w:r>
            <w:r>
              <w:rPr>
                <w:noProof/>
                <w:rtl/>
              </w:rPr>
              <w:fldChar w:fldCharType="separate"/>
            </w:r>
            <w:r w:rsidR="0025197C">
              <w:rPr>
                <w:noProof/>
                <w:rtl/>
              </w:rPr>
              <w:t>267</w:t>
            </w:r>
            <w:r>
              <w:rPr>
                <w:noProof/>
                <w:rtl/>
              </w:rPr>
              <w:fldChar w:fldCharType="end"/>
            </w:r>
          </w:p>
        </w:tc>
      </w:tr>
      <w:tr w:rsidR="00F40ABA" w:rsidTr="003E4D87">
        <w:tc>
          <w:tcPr>
            <w:tcW w:w="2866" w:type="dxa"/>
          </w:tcPr>
          <w:p w:rsidR="00F40ABA" w:rsidRDefault="00F40ABA" w:rsidP="002565FE">
            <w:pPr>
              <w:pStyle w:val="libNormal"/>
              <w:rPr>
                <w:noProof/>
                <w:rtl/>
              </w:rPr>
            </w:pPr>
            <w:r>
              <w:rPr>
                <w:rFonts w:hint="cs"/>
                <w:noProof/>
                <w:rtl/>
              </w:rPr>
              <w:t xml:space="preserve">127 ـ </w:t>
            </w:r>
            <w:r>
              <w:rPr>
                <w:noProof/>
                <w:rtl/>
              </w:rPr>
              <w:t>عمر محدث</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Toc250045102 \h</w:instrText>
            </w:r>
            <w:r w:rsidR="00F40ABA">
              <w:rPr>
                <w:noProof/>
                <w:rtl/>
              </w:rPr>
              <w:instrText xml:space="preserve"> </w:instrText>
            </w:r>
            <w:r>
              <w:rPr>
                <w:noProof/>
                <w:rtl/>
              </w:rPr>
            </w:r>
            <w:r>
              <w:rPr>
                <w:noProof/>
                <w:rtl/>
              </w:rPr>
              <w:fldChar w:fldCharType="separate"/>
            </w:r>
            <w:r w:rsidR="0025197C">
              <w:rPr>
                <w:noProof/>
                <w:rtl/>
              </w:rPr>
              <w:t>250</w:t>
            </w:r>
            <w:r>
              <w:rPr>
                <w:noProof/>
                <w:rtl/>
              </w:rPr>
              <w:fldChar w:fldCharType="end"/>
            </w:r>
          </w:p>
        </w:tc>
        <w:tc>
          <w:tcPr>
            <w:tcW w:w="2995" w:type="dxa"/>
          </w:tcPr>
          <w:p w:rsidR="00F40ABA" w:rsidRDefault="00F40ABA" w:rsidP="002565FE">
            <w:pPr>
              <w:pStyle w:val="libNormal"/>
              <w:rPr>
                <w:noProof/>
                <w:rtl/>
              </w:rPr>
            </w:pPr>
            <w:r>
              <w:rPr>
                <w:rFonts w:hint="cs"/>
                <w:noProof/>
                <w:rtl/>
              </w:rPr>
              <w:t xml:space="preserve">151 ـ </w:t>
            </w:r>
            <w:r>
              <w:rPr>
                <w:noProof/>
                <w:rtl/>
              </w:rPr>
              <w:t>بيعة أبي بكر فلتة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Toc250045125 \h</w:instrText>
            </w:r>
            <w:r w:rsidR="00F40ABA">
              <w:rPr>
                <w:noProof/>
                <w:rtl/>
              </w:rPr>
              <w:instrText xml:space="preserve"> </w:instrText>
            </w:r>
            <w:r>
              <w:rPr>
                <w:noProof/>
                <w:rtl/>
              </w:rPr>
            </w:r>
            <w:r>
              <w:rPr>
                <w:noProof/>
                <w:rtl/>
              </w:rPr>
              <w:fldChar w:fldCharType="separate"/>
            </w:r>
            <w:r w:rsidR="0025197C">
              <w:rPr>
                <w:noProof/>
                <w:rtl/>
              </w:rPr>
              <w:t>267</w:t>
            </w:r>
            <w:r>
              <w:rPr>
                <w:noProof/>
                <w:rtl/>
              </w:rPr>
              <w:fldChar w:fldCharType="end"/>
            </w:r>
          </w:p>
        </w:tc>
      </w:tr>
      <w:tr w:rsidR="00F40ABA" w:rsidTr="003E4D87">
        <w:tc>
          <w:tcPr>
            <w:tcW w:w="2866" w:type="dxa"/>
          </w:tcPr>
          <w:p w:rsidR="00F40ABA" w:rsidRDefault="00F40ABA" w:rsidP="002565FE">
            <w:pPr>
              <w:pStyle w:val="libNormal"/>
              <w:rPr>
                <w:noProof/>
                <w:rtl/>
              </w:rPr>
            </w:pPr>
            <w:r>
              <w:rPr>
                <w:rFonts w:hint="cs"/>
                <w:noProof/>
                <w:rtl/>
              </w:rPr>
              <w:t>128 ـ خصيصة الانبياء</w:t>
            </w:r>
          </w:p>
        </w:tc>
        <w:tc>
          <w:tcPr>
            <w:tcW w:w="863" w:type="dxa"/>
          </w:tcPr>
          <w:p w:rsidR="00F40ABA" w:rsidRDefault="00F40ABA" w:rsidP="002565FE">
            <w:pPr>
              <w:pStyle w:val="libNormal"/>
              <w:rPr>
                <w:noProof/>
                <w:rtl/>
              </w:rPr>
            </w:pPr>
            <w:r>
              <w:rPr>
                <w:rFonts w:hint="cs"/>
                <w:noProof/>
                <w:rtl/>
              </w:rPr>
              <w:t>252</w:t>
            </w:r>
          </w:p>
        </w:tc>
        <w:tc>
          <w:tcPr>
            <w:tcW w:w="2995" w:type="dxa"/>
          </w:tcPr>
          <w:p w:rsidR="00F40ABA" w:rsidRDefault="00F40ABA" w:rsidP="002565FE">
            <w:pPr>
              <w:pStyle w:val="libNormal"/>
              <w:rPr>
                <w:noProof/>
                <w:rtl/>
              </w:rPr>
            </w:pPr>
            <w:r>
              <w:rPr>
                <w:rFonts w:hint="cs"/>
                <w:noProof/>
                <w:rtl/>
              </w:rPr>
              <w:t xml:space="preserve">152 ـ حد </w:t>
            </w:r>
            <w:r>
              <w:rPr>
                <w:noProof/>
                <w:rtl/>
              </w:rPr>
              <w:t>التعزير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Toc250045126 \h</w:instrText>
            </w:r>
            <w:r w:rsidR="00F40ABA">
              <w:rPr>
                <w:noProof/>
                <w:rtl/>
              </w:rPr>
              <w:instrText xml:space="preserve"> </w:instrText>
            </w:r>
            <w:r>
              <w:rPr>
                <w:noProof/>
                <w:rtl/>
              </w:rPr>
            </w:r>
            <w:r>
              <w:rPr>
                <w:noProof/>
                <w:rtl/>
              </w:rPr>
              <w:fldChar w:fldCharType="separate"/>
            </w:r>
            <w:r w:rsidR="0025197C">
              <w:rPr>
                <w:noProof/>
                <w:rtl/>
              </w:rPr>
              <w:t>267</w:t>
            </w:r>
            <w:r>
              <w:rPr>
                <w:noProof/>
                <w:rtl/>
              </w:rPr>
              <w:fldChar w:fldCharType="end"/>
            </w:r>
          </w:p>
        </w:tc>
      </w:tr>
      <w:tr w:rsidR="00F40ABA" w:rsidTr="003E4D87">
        <w:tc>
          <w:tcPr>
            <w:tcW w:w="2866" w:type="dxa"/>
          </w:tcPr>
          <w:p w:rsidR="00F40ABA" w:rsidRDefault="00F40ABA" w:rsidP="002565FE">
            <w:pPr>
              <w:pStyle w:val="libNormal"/>
              <w:rPr>
                <w:noProof/>
                <w:rtl/>
              </w:rPr>
            </w:pPr>
            <w:r>
              <w:rPr>
                <w:rFonts w:hint="cs"/>
                <w:noProof/>
                <w:rtl/>
              </w:rPr>
              <w:t xml:space="preserve">129 ـ </w:t>
            </w:r>
            <w:r>
              <w:rPr>
                <w:noProof/>
                <w:rtl/>
              </w:rPr>
              <w:t>أهميّة القانون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Toc250045103 \h</w:instrText>
            </w:r>
            <w:r w:rsidR="00F40ABA">
              <w:rPr>
                <w:noProof/>
                <w:rtl/>
              </w:rPr>
              <w:instrText xml:space="preserve"> </w:instrText>
            </w:r>
            <w:r>
              <w:rPr>
                <w:noProof/>
                <w:rtl/>
              </w:rPr>
            </w:r>
            <w:r>
              <w:rPr>
                <w:noProof/>
                <w:rtl/>
              </w:rPr>
              <w:fldChar w:fldCharType="separate"/>
            </w:r>
            <w:r w:rsidR="0025197C">
              <w:rPr>
                <w:noProof/>
                <w:rtl/>
              </w:rPr>
              <w:t>252</w:t>
            </w:r>
            <w:r>
              <w:rPr>
                <w:noProof/>
                <w:rtl/>
              </w:rPr>
              <w:fldChar w:fldCharType="end"/>
            </w:r>
          </w:p>
        </w:tc>
        <w:tc>
          <w:tcPr>
            <w:tcW w:w="2995" w:type="dxa"/>
          </w:tcPr>
          <w:p w:rsidR="00F40ABA" w:rsidRDefault="00F40ABA" w:rsidP="002565FE">
            <w:pPr>
              <w:pStyle w:val="libNormal"/>
              <w:rPr>
                <w:noProof/>
                <w:rtl/>
              </w:rPr>
            </w:pPr>
            <w:r>
              <w:rPr>
                <w:rFonts w:hint="cs"/>
                <w:noProof/>
                <w:rtl/>
              </w:rPr>
              <w:t xml:space="preserve">153ـ </w:t>
            </w:r>
            <w:r>
              <w:rPr>
                <w:noProof/>
                <w:rtl/>
              </w:rPr>
              <w:t>نجاسة آنية أهل الكتاب</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Toc250045127 \h</w:instrText>
            </w:r>
            <w:r w:rsidR="00F40ABA">
              <w:rPr>
                <w:noProof/>
                <w:rtl/>
              </w:rPr>
              <w:instrText xml:space="preserve"> </w:instrText>
            </w:r>
            <w:r>
              <w:rPr>
                <w:noProof/>
                <w:rtl/>
              </w:rPr>
            </w:r>
            <w:r>
              <w:rPr>
                <w:noProof/>
                <w:rtl/>
              </w:rPr>
              <w:fldChar w:fldCharType="separate"/>
            </w:r>
            <w:r w:rsidR="0025197C">
              <w:rPr>
                <w:noProof/>
                <w:rtl/>
              </w:rPr>
              <w:t>268</w:t>
            </w:r>
            <w:r>
              <w:rPr>
                <w:noProof/>
                <w:rtl/>
              </w:rPr>
              <w:fldChar w:fldCharType="end"/>
            </w:r>
          </w:p>
        </w:tc>
      </w:tr>
      <w:tr w:rsidR="00F40ABA" w:rsidTr="003E4D87">
        <w:tc>
          <w:tcPr>
            <w:tcW w:w="2866" w:type="dxa"/>
          </w:tcPr>
          <w:p w:rsidR="00F40ABA" w:rsidRDefault="00F40ABA" w:rsidP="002565FE">
            <w:pPr>
              <w:pStyle w:val="libNormal"/>
              <w:rPr>
                <w:noProof/>
                <w:rtl/>
              </w:rPr>
            </w:pPr>
            <w:r>
              <w:rPr>
                <w:rFonts w:hint="cs"/>
                <w:noProof/>
                <w:rtl/>
              </w:rPr>
              <w:t xml:space="preserve">130 ـ </w:t>
            </w:r>
            <w:r>
              <w:rPr>
                <w:noProof/>
                <w:rtl/>
              </w:rPr>
              <w:t>الناس والحكومات</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Toc250045104 \h</w:instrText>
            </w:r>
            <w:r w:rsidR="00F40ABA">
              <w:rPr>
                <w:noProof/>
                <w:rtl/>
              </w:rPr>
              <w:instrText xml:space="preserve"> </w:instrText>
            </w:r>
            <w:r>
              <w:rPr>
                <w:noProof/>
                <w:rtl/>
              </w:rPr>
            </w:r>
            <w:r>
              <w:rPr>
                <w:noProof/>
                <w:rtl/>
              </w:rPr>
              <w:fldChar w:fldCharType="separate"/>
            </w:r>
            <w:r w:rsidR="0025197C">
              <w:rPr>
                <w:noProof/>
                <w:rtl/>
              </w:rPr>
              <w:t>252</w:t>
            </w:r>
            <w:r>
              <w:rPr>
                <w:noProof/>
                <w:rtl/>
              </w:rPr>
              <w:fldChar w:fldCharType="end"/>
            </w:r>
          </w:p>
        </w:tc>
        <w:tc>
          <w:tcPr>
            <w:tcW w:w="2995" w:type="dxa"/>
          </w:tcPr>
          <w:p w:rsidR="00F40ABA" w:rsidRDefault="00F40ABA" w:rsidP="002565FE">
            <w:pPr>
              <w:pStyle w:val="libNormal"/>
              <w:rPr>
                <w:noProof/>
                <w:rtl/>
              </w:rPr>
            </w:pPr>
            <w:r>
              <w:rPr>
                <w:rFonts w:hint="cs"/>
                <w:noProof/>
                <w:rtl/>
              </w:rPr>
              <w:t xml:space="preserve">154 ـ </w:t>
            </w:r>
            <w:r>
              <w:rPr>
                <w:noProof/>
                <w:rtl/>
              </w:rPr>
              <w:t>تعليم الصلاة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Toc250045128 \h</w:instrText>
            </w:r>
            <w:r w:rsidR="00F40ABA">
              <w:rPr>
                <w:noProof/>
                <w:rtl/>
              </w:rPr>
              <w:instrText xml:space="preserve"> </w:instrText>
            </w:r>
            <w:r>
              <w:rPr>
                <w:noProof/>
                <w:rtl/>
              </w:rPr>
            </w:r>
            <w:r>
              <w:rPr>
                <w:noProof/>
                <w:rtl/>
              </w:rPr>
              <w:fldChar w:fldCharType="separate"/>
            </w:r>
            <w:r w:rsidR="0025197C">
              <w:rPr>
                <w:noProof/>
                <w:rtl/>
              </w:rPr>
              <w:t>268</w:t>
            </w:r>
            <w:r>
              <w:rPr>
                <w:noProof/>
                <w:rtl/>
              </w:rPr>
              <w:fldChar w:fldCharType="end"/>
            </w:r>
          </w:p>
        </w:tc>
      </w:tr>
    </w:tbl>
    <w:p w:rsidR="003E4D87" w:rsidRDefault="003E4D87">
      <w:r>
        <w:br w:type="page"/>
      </w:r>
    </w:p>
    <w:tbl>
      <w:tblPr>
        <w:bidiVisual/>
        <w:tblW w:w="0" w:type="auto"/>
        <w:tblLook w:val="01E0"/>
      </w:tblPr>
      <w:tblGrid>
        <w:gridCol w:w="2866"/>
        <w:gridCol w:w="863"/>
        <w:gridCol w:w="2995"/>
        <w:gridCol w:w="863"/>
      </w:tblGrid>
      <w:tr w:rsidR="00F40ABA" w:rsidTr="003E4D87">
        <w:tc>
          <w:tcPr>
            <w:tcW w:w="2866" w:type="dxa"/>
          </w:tcPr>
          <w:p w:rsidR="00F40ABA" w:rsidRDefault="00F40ABA" w:rsidP="002565FE">
            <w:pPr>
              <w:pStyle w:val="libNormal"/>
              <w:rPr>
                <w:noProof/>
                <w:rtl/>
              </w:rPr>
            </w:pPr>
            <w:r>
              <w:rPr>
                <w:rFonts w:hint="cs"/>
                <w:noProof/>
                <w:rtl/>
              </w:rPr>
              <w:lastRenderedPageBreak/>
              <w:t xml:space="preserve">131 ـ </w:t>
            </w:r>
            <w:r>
              <w:rPr>
                <w:noProof/>
                <w:rtl/>
              </w:rPr>
              <w:t>مقاتلوا علي</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Toc250045105 \h</w:instrText>
            </w:r>
            <w:r w:rsidR="00F40ABA">
              <w:rPr>
                <w:noProof/>
                <w:rtl/>
              </w:rPr>
              <w:instrText xml:space="preserve"> </w:instrText>
            </w:r>
            <w:r>
              <w:rPr>
                <w:noProof/>
                <w:rtl/>
              </w:rPr>
            </w:r>
            <w:r>
              <w:rPr>
                <w:noProof/>
                <w:rtl/>
              </w:rPr>
              <w:fldChar w:fldCharType="separate"/>
            </w:r>
            <w:r w:rsidR="0025197C">
              <w:rPr>
                <w:noProof/>
                <w:rtl/>
              </w:rPr>
              <w:t>253</w:t>
            </w:r>
            <w:r>
              <w:rPr>
                <w:noProof/>
                <w:rtl/>
              </w:rPr>
              <w:fldChar w:fldCharType="end"/>
            </w:r>
          </w:p>
        </w:tc>
        <w:tc>
          <w:tcPr>
            <w:tcW w:w="2995" w:type="dxa"/>
          </w:tcPr>
          <w:p w:rsidR="00F40ABA" w:rsidRDefault="00F40ABA" w:rsidP="002565FE">
            <w:pPr>
              <w:pStyle w:val="libNormal"/>
              <w:rPr>
                <w:noProof/>
                <w:rtl/>
              </w:rPr>
            </w:pPr>
            <w:r>
              <w:rPr>
                <w:rFonts w:hint="cs"/>
                <w:noProof/>
                <w:rtl/>
              </w:rPr>
              <w:t xml:space="preserve">155 ـ </w:t>
            </w:r>
            <w:r>
              <w:rPr>
                <w:noProof/>
                <w:rtl/>
              </w:rPr>
              <w:t>سب النبي قربة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Toc250045129 \h</w:instrText>
            </w:r>
            <w:r w:rsidR="00F40ABA">
              <w:rPr>
                <w:noProof/>
                <w:rtl/>
              </w:rPr>
              <w:instrText xml:space="preserve"> </w:instrText>
            </w:r>
            <w:r>
              <w:rPr>
                <w:noProof/>
                <w:rtl/>
              </w:rPr>
            </w:r>
            <w:r>
              <w:rPr>
                <w:noProof/>
                <w:rtl/>
              </w:rPr>
              <w:fldChar w:fldCharType="separate"/>
            </w:r>
            <w:r w:rsidR="0025197C">
              <w:rPr>
                <w:noProof/>
                <w:rtl/>
              </w:rPr>
              <w:t>268</w:t>
            </w:r>
            <w:r>
              <w:rPr>
                <w:noProof/>
                <w:rtl/>
              </w:rPr>
              <w:fldChar w:fldCharType="end"/>
            </w:r>
          </w:p>
        </w:tc>
      </w:tr>
      <w:tr w:rsidR="00F40ABA" w:rsidTr="003E4D87">
        <w:tc>
          <w:tcPr>
            <w:tcW w:w="2866" w:type="dxa"/>
          </w:tcPr>
          <w:p w:rsidR="00F40ABA" w:rsidRDefault="00F40ABA" w:rsidP="002565FE">
            <w:pPr>
              <w:pStyle w:val="libNormal"/>
              <w:rPr>
                <w:noProof/>
                <w:rtl/>
              </w:rPr>
            </w:pPr>
            <w:r>
              <w:rPr>
                <w:rFonts w:hint="cs"/>
                <w:noProof/>
                <w:rtl/>
              </w:rPr>
              <w:t xml:space="preserve">132 ـ </w:t>
            </w:r>
            <w:r>
              <w:rPr>
                <w:noProof/>
                <w:rtl/>
              </w:rPr>
              <w:t>غلمة من قريش</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Toc250045106 \h</w:instrText>
            </w:r>
            <w:r w:rsidR="00F40ABA">
              <w:rPr>
                <w:noProof/>
                <w:rtl/>
              </w:rPr>
              <w:instrText xml:space="preserve"> </w:instrText>
            </w:r>
            <w:r>
              <w:rPr>
                <w:noProof/>
                <w:rtl/>
              </w:rPr>
            </w:r>
            <w:r>
              <w:rPr>
                <w:noProof/>
                <w:rtl/>
              </w:rPr>
              <w:fldChar w:fldCharType="separate"/>
            </w:r>
            <w:r w:rsidR="0025197C">
              <w:rPr>
                <w:noProof/>
                <w:rtl/>
              </w:rPr>
              <w:t>253</w:t>
            </w:r>
            <w:r>
              <w:rPr>
                <w:noProof/>
                <w:rtl/>
              </w:rPr>
              <w:fldChar w:fldCharType="end"/>
            </w:r>
          </w:p>
        </w:tc>
        <w:tc>
          <w:tcPr>
            <w:tcW w:w="2995" w:type="dxa"/>
          </w:tcPr>
          <w:p w:rsidR="00F40ABA" w:rsidRDefault="00F40ABA" w:rsidP="002565FE">
            <w:pPr>
              <w:pStyle w:val="libNormal"/>
              <w:rPr>
                <w:noProof/>
                <w:rtl/>
              </w:rPr>
            </w:pPr>
            <w:r>
              <w:rPr>
                <w:rFonts w:hint="cs"/>
                <w:noProof/>
                <w:rtl/>
              </w:rPr>
              <w:t xml:space="preserve">156ـ </w:t>
            </w:r>
            <w:r>
              <w:rPr>
                <w:noProof/>
                <w:rtl/>
              </w:rPr>
              <w:t>القاتل والمقتول في النار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Toc250045130 \h</w:instrText>
            </w:r>
            <w:r w:rsidR="00F40ABA">
              <w:rPr>
                <w:noProof/>
                <w:rtl/>
              </w:rPr>
              <w:instrText xml:space="preserve"> </w:instrText>
            </w:r>
            <w:r>
              <w:rPr>
                <w:noProof/>
                <w:rtl/>
              </w:rPr>
            </w:r>
            <w:r>
              <w:rPr>
                <w:noProof/>
                <w:rtl/>
              </w:rPr>
              <w:fldChar w:fldCharType="separate"/>
            </w:r>
            <w:r w:rsidR="0025197C">
              <w:rPr>
                <w:noProof/>
                <w:rtl/>
              </w:rPr>
              <w:t>269</w:t>
            </w:r>
            <w:r>
              <w:rPr>
                <w:noProof/>
                <w:rtl/>
              </w:rPr>
              <w:fldChar w:fldCharType="end"/>
            </w:r>
          </w:p>
        </w:tc>
      </w:tr>
      <w:tr w:rsidR="00F40ABA" w:rsidTr="003E4D87">
        <w:tc>
          <w:tcPr>
            <w:tcW w:w="2866" w:type="dxa"/>
          </w:tcPr>
          <w:p w:rsidR="00F40ABA" w:rsidRDefault="00F40ABA" w:rsidP="002565FE">
            <w:pPr>
              <w:pStyle w:val="libNormal"/>
              <w:rPr>
                <w:noProof/>
                <w:rtl/>
              </w:rPr>
            </w:pPr>
            <w:r>
              <w:rPr>
                <w:rFonts w:hint="cs"/>
                <w:noProof/>
                <w:rtl/>
              </w:rPr>
              <w:t xml:space="preserve">133 ـ </w:t>
            </w:r>
            <w:r>
              <w:rPr>
                <w:noProof/>
                <w:rtl/>
              </w:rPr>
              <w:t>التفاضل بين الصحابة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Toc250045107 \h</w:instrText>
            </w:r>
            <w:r w:rsidR="00F40ABA">
              <w:rPr>
                <w:noProof/>
                <w:rtl/>
              </w:rPr>
              <w:instrText xml:space="preserve"> </w:instrText>
            </w:r>
            <w:r>
              <w:rPr>
                <w:noProof/>
                <w:rtl/>
              </w:rPr>
            </w:r>
            <w:r>
              <w:rPr>
                <w:noProof/>
                <w:rtl/>
              </w:rPr>
              <w:fldChar w:fldCharType="separate"/>
            </w:r>
            <w:r w:rsidR="0025197C">
              <w:rPr>
                <w:noProof/>
                <w:rtl/>
              </w:rPr>
              <w:t>255</w:t>
            </w:r>
            <w:r>
              <w:rPr>
                <w:noProof/>
                <w:rtl/>
              </w:rPr>
              <w:fldChar w:fldCharType="end"/>
            </w:r>
          </w:p>
        </w:tc>
        <w:tc>
          <w:tcPr>
            <w:tcW w:w="2995" w:type="dxa"/>
          </w:tcPr>
          <w:p w:rsidR="00F40ABA" w:rsidRDefault="00F40ABA" w:rsidP="002565FE">
            <w:pPr>
              <w:pStyle w:val="libNormal"/>
              <w:rPr>
                <w:noProof/>
                <w:rtl/>
              </w:rPr>
            </w:pPr>
            <w:r>
              <w:rPr>
                <w:rFonts w:hint="cs"/>
                <w:noProof/>
                <w:rtl/>
              </w:rPr>
              <w:t xml:space="preserve">157 ـ </w:t>
            </w:r>
            <w:r>
              <w:rPr>
                <w:noProof/>
                <w:rtl/>
              </w:rPr>
              <w:t>الرؤيا</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Toc250045131 \h</w:instrText>
            </w:r>
            <w:r w:rsidR="00F40ABA">
              <w:rPr>
                <w:noProof/>
                <w:rtl/>
              </w:rPr>
              <w:instrText xml:space="preserve"> </w:instrText>
            </w:r>
            <w:r>
              <w:rPr>
                <w:noProof/>
                <w:rtl/>
              </w:rPr>
            </w:r>
            <w:r>
              <w:rPr>
                <w:noProof/>
                <w:rtl/>
              </w:rPr>
              <w:fldChar w:fldCharType="separate"/>
            </w:r>
            <w:r w:rsidR="0025197C">
              <w:rPr>
                <w:noProof/>
                <w:rtl/>
              </w:rPr>
              <w:t>270</w:t>
            </w:r>
            <w:r>
              <w:rPr>
                <w:noProof/>
                <w:rtl/>
              </w:rPr>
              <w:fldChar w:fldCharType="end"/>
            </w:r>
          </w:p>
        </w:tc>
      </w:tr>
      <w:tr w:rsidR="00F40ABA" w:rsidTr="003E4D87">
        <w:tc>
          <w:tcPr>
            <w:tcW w:w="2866" w:type="dxa"/>
          </w:tcPr>
          <w:p w:rsidR="00F40ABA" w:rsidRDefault="00F40ABA" w:rsidP="002565FE">
            <w:pPr>
              <w:pStyle w:val="libNormal"/>
              <w:rPr>
                <w:noProof/>
                <w:rtl/>
              </w:rPr>
            </w:pPr>
            <w:r>
              <w:rPr>
                <w:rFonts w:hint="cs"/>
                <w:noProof/>
                <w:rtl/>
              </w:rPr>
              <w:t xml:space="preserve">134 ـ </w:t>
            </w:r>
            <w:r>
              <w:rPr>
                <w:noProof/>
                <w:rtl/>
              </w:rPr>
              <w:t xml:space="preserve">جزع عمر </w:t>
            </w:r>
            <w:r>
              <w:rPr>
                <w:rFonts w:hint="cs"/>
                <w:noProof/>
                <w:rtl/>
              </w:rPr>
              <w:t>حين</w:t>
            </w:r>
            <w:r>
              <w:rPr>
                <w:noProof/>
                <w:rtl/>
              </w:rPr>
              <w:t xml:space="preserve"> حياته</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Toc250045108 \h</w:instrText>
            </w:r>
            <w:r w:rsidR="00F40ABA">
              <w:rPr>
                <w:noProof/>
                <w:rtl/>
              </w:rPr>
              <w:instrText xml:space="preserve"> </w:instrText>
            </w:r>
            <w:r>
              <w:rPr>
                <w:noProof/>
                <w:rtl/>
              </w:rPr>
            </w:r>
            <w:r>
              <w:rPr>
                <w:noProof/>
                <w:rtl/>
              </w:rPr>
              <w:fldChar w:fldCharType="separate"/>
            </w:r>
            <w:r w:rsidR="0025197C">
              <w:rPr>
                <w:noProof/>
                <w:rtl/>
              </w:rPr>
              <w:t>256</w:t>
            </w:r>
            <w:r>
              <w:rPr>
                <w:noProof/>
                <w:rtl/>
              </w:rPr>
              <w:fldChar w:fldCharType="end"/>
            </w:r>
          </w:p>
        </w:tc>
        <w:tc>
          <w:tcPr>
            <w:tcW w:w="2995" w:type="dxa"/>
          </w:tcPr>
          <w:p w:rsidR="00F40ABA" w:rsidRDefault="00F40ABA" w:rsidP="002565FE">
            <w:pPr>
              <w:pStyle w:val="libNormal"/>
              <w:rPr>
                <w:noProof/>
                <w:rtl/>
              </w:rPr>
            </w:pPr>
            <w:r>
              <w:rPr>
                <w:rFonts w:hint="cs"/>
                <w:noProof/>
                <w:rtl/>
              </w:rPr>
              <w:t xml:space="preserve">158 ـ </w:t>
            </w:r>
            <w:r>
              <w:rPr>
                <w:noProof/>
                <w:rtl/>
              </w:rPr>
              <w:t>عبدالله بن عمر وبيعة يزيد</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Toc250045132 \h</w:instrText>
            </w:r>
            <w:r w:rsidR="00F40ABA">
              <w:rPr>
                <w:noProof/>
                <w:rtl/>
              </w:rPr>
              <w:instrText xml:space="preserve"> </w:instrText>
            </w:r>
            <w:r>
              <w:rPr>
                <w:noProof/>
                <w:rtl/>
              </w:rPr>
            </w:r>
            <w:r>
              <w:rPr>
                <w:noProof/>
                <w:rtl/>
              </w:rPr>
              <w:fldChar w:fldCharType="separate"/>
            </w:r>
            <w:r w:rsidR="0025197C">
              <w:rPr>
                <w:noProof/>
                <w:rtl/>
              </w:rPr>
              <w:t>270</w:t>
            </w:r>
            <w:r>
              <w:rPr>
                <w:noProof/>
                <w:rtl/>
              </w:rPr>
              <w:fldChar w:fldCharType="end"/>
            </w:r>
          </w:p>
        </w:tc>
      </w:tr>
      <w:tr w:rsidR="00F40ABA" w:rsidTr="003E4D87">
        <w:tc>
          <w:tcPr>
            <w:tcW w:w="2866" w:type="dxa"/>
          </w:tcPr>
          <w:p w:rsidR="00F40ABA" w:rsidRDefault="00F40ABA" w:rsidP="002565FE">
            <w:pPr>
              <w:pStyle w:val="libNormal"/>
              <w:rPr>
                <w:noProof/>
                <w:rtl/>
              </w:rPr>
            </w:pPr>
            <w:r>
              <w:rPr>
                <w:rFonts w:hint="cs"/>
                <w:noProof/>
                <w:rtl/>
              </w:rPr>
              <w:t xml:space="preserve">135 ـ </w:t>
            </w:r>
            <w:r>
              <w:rPr>
                <w:noProof/>
                <w:rtl/>
              </w:rPr>
              <w:t>بيعة عثمان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Toc250045109 \h</w:instrText>
            </w:r>
            <w:r w:rsidR="00F40ABA">
              <w:rPr>
                <w:noProof/>
                <w:rtl/>
              </w:rPr>
              <w:instrText xml:space="preserve"> </w:instrText>
            </w:r>
            <w:r>
              <w:rPr>
                <w:noProof/>
                <w:rtl/>
              </w:rPr>
            </w:r>
            <w:r>
              <w:rPr>
                <w:noProof/>
                <w:rtl/>
              </w:rPr>
              <w:fldChar w:fldCharType="separate"/>
            </w:r>
            <w:r w:rsidR="0025197C">
              <w:rPr>
                <w:noProof/>
                <w:rtl/>
              </w:rPr>
              <w:t>256</w:t>
            </w:r>
            <w:r>
              <w:rPr>
                <w:noProof/>
                <w:rtl/>
              </w:rPr>
              <w:fldChar w:fldCharType="end"/>
            </w:r>
          </w:p>
        </w:tc>
        <w:tc>
          <w:tcPr>
            <w:tcW w:w="2995" w:type="dxa"/>
          </w:tcPr>
          <w:p w:rsidR="00F40ABA" w:rsidRDefault="00F40ABA" w:rsidP="002565FE">
            <w:pPr>
              <w:pStyle w:val="libNormal"/>
              <w:rPr>
                <w:noProof/>
                <w:rtl/>
              </w:rPr>
            </w:pPr>
            <w:r>
              <w:rPr>
                <w:rFonts w:hint="cs"/>
                <w:noProof/>
                <w:rtl/>
              </w:rPr>
              <w:t xml:space="preserve">159 ـ </w:t>
            </w:r>
            <w:r>
              <w:rPr>
                <w:noProof/>
                <w:rtl/>
              </w:rPr>
              <w:t>اثنا عشر أميراً</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Toc250045133 \h</w:instrText>
            </w:r>
            <w:r w:rsidR="00F40ABA">
              <w:rPr>
                <w:noProof/>
                <w:rtl/>
              </w:rPr>
              <w:instrText xml:space="preserve"> </w:instrText>
            </w:r>
            <w:r>
              <w:rPr>
                <w:noProof/>
                <w:rtl/>
              </w:rPr>
            </w:r>
            <w:r>
              <w:rPr>
                <w:noProof/>
                <w:rtl/>
              </w:rPr>
              <w:fldChar w:fldCharType="separate"/>
            </w:r>
            <w:r w:rsidR="0025197C">
              <w:rPr>
                <w:noProof/>
                <w:rtl/>
              </w:rPr>
              <w:t>271</w:t>
            </w:r>
            <w:r>
              <w:rPr>
                <w:noProof/>
                <w:rtl/>
              </w:rPr>
              <w:fldChar w:fldCharType="end"/>
            </w:r>
          </w:p>
        </w:tc>
      </w:tr>
      <w:tr w:rsidR="00F40ABA" w:rsidTr="003E4D87">
        <w:tc>
          <w:tcPr>
            <w:tcW w:w="2866" w:type="dxa"/>
          </w:tcPr>
          <w:p w:rsidR="00F40ABA" w:rsidRDefault="00F40ABA" w:rsidP="002565FE">
            <w:pPr>
              <w:pStyle w:val="libNormal"/>
              <w:rPr>
                <w:noProof/>
                <w:rtl/>
              </w:rPr>
            </w:pPr>
            <w:r>
              <w:rPr>
                <w:rFonts w:hint="cs"/>
                <w:noProof/>
                <w:rtl/>
              </w:rPr>
              <w:t xml:space="preserve">136ـ </w:t>
            </w:r>
            <w:r>
              <w:rPr>
                <w:noProof/>
                <w:rtl/>
              </w:rPr>
              <w:t>الفصلبين عيسى</w:t>
            </w:r>
            <w:r>
              <w:rPr>
                <w:rFonts w:hint="cs"/>
                <w:noProof/>
                <w:rtl/>
              </w:rPr>
              <w:t xml:space="preserve"> ومحمد</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Toc250045110 \h</w:instrText>
            </w:r>
            <w:r w:rsidR="00F40ABA">
              <w:rPr>
                <w:noProof/>
                <w:rtl/>
              </w:rPr>
              <w:instrText xml:space="preserve"> </w:instrText>
            </w:r>
            <w:r>
              <w:rPr>
                <w:noProof/>
                <w:rtl/>
              </w:rPr>
            </w:r>
            <w:r>
              <w:rPr>
                <w:noProof/>
                <w:rtl/>
              </w:rPr>
              <w:fldChar w:fldCharType="separate"/>
            </w:r>
            <w:r w:rsidR="0025197C">
              <w:rPr>
                <w:noProof/>
                <w:rtl/>
              </w:rPr>
              <w:t>257</w:t>
            </w:r>
            <w:r>
              <w:rPr>
                <w:noProof/>
                <w:rtl/>
              </w:rPr>
              <w:fldChar w:fldCharType="end"/>
            </w:r>
          </w:p>
        </w:tc>
        <w:tc>
          <w:tcPr>
            <w:tcW w:w="2995" w:type="dxa"/>
          </w:tcPr>
          <w:p w:rsidR="00F40ABA" w:rsidRDefault="00F40ABA" w:rsidP="002565FE">
            <w:pPr>
              <w:pStyle w:val="libNormal"/>
              <w:rPr>
                <w:noProof/>
                <w:rtl/>
              </w:rPr>
            </w:pPr>
            <w:r>
              <w:rPr>
                <w:rFonts w:hint="cs"/>
                <w:noProof/>
                <w:rtl/>
              </w:rPr>
              <w:t xml:space="preserve">160ـ </w:t>
            </w:r>
            <w:r>
              <w:rPr>
                <w:noProof/>
                <w:rtl/>
              </w:rPr>
              <w:t>الاخذ بسنن من مضى</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Toc250045134 \h</w:instrText>
            </w:r>
            <w:r w:rsidR="00F40ABA">
              <w:rPr>
                <w:noProof/>
                <w:rtl/>
              </w:rPr>
              <w:instrText xml:space="preserve"> </w:instrText>
            </w:r>
            <w:r>
              <w:rPr>
                <w:noProof/>
                <w:rtl/>
              </w:rPr>
            </w:r>
            <w:r>
              <w:rPr>
                <w:noProof/>
                <w:rtl/>
              </w:rPr>
              <w:fldChar w:fldCharType="separate"/>
            </w:r>
            <w:r w:rsidR="0025197C">
              <w:rPr>
                <w:noProof/>
                <w:rtl/>
              </w:rPr>
              <w:t>272</w:t>
            </w:r>
            <w:r>
              <w:rPr>
                <w:noProof/>
                <w:rtl/>
              </w:rPr>
              <w:fldChar w:fldCharType="end"/>
            </w:r>
          </w:p>
        </w:tc>
      </w:tr>
      <w:tr w:rsidR="00F40ABA" w:rsidTr="003E4D87">
        <w:tc>
          <w:tcPr>
            <w:tcW w:w="2866" w:type="dxa"/>
          </w:tcPr>
          <w:p w:rsidR="00F40ABA" w:rsidRDefault="00F40ABA" w:rsidP="002565FE">
            <w:pPr>
              <w:pStyle w:val="libNormal"/>
              <w:rPr>
                <w:noProof/>
                <w:rtl/>
              </w:rPr>
            </w:pPr>
            <w:r>
              <w:rPr>
                <w:rFonts w:hint="cs"/>
                <w:noProof/>
                <w:rtl/>
              </w:rPr>
              <w:t xml:space="preserve">137 ـ </w:t>
            </w:r>
            <w:r>
              <w:rPr>
                <w:noProof/>
                <w:rtl/>
              </w:rPr>
              <w:t>لا عبرة بأقوال الصحابة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Toc250045111 \h</w:instrText>
            </w:r>
            <w:r w:rsidR="00F40ABA">
              <w:rPr>
                <w:noProof/>
                <w:rtl/>
              </w:rPr>
              <w:instrText xml:space="preserve"> </w:instrText>
            </w:r>
            <w:r>
              <w:rPr>
                <w:noProof/>
                <w:rtl/>
              </w:rPr>
            </w:r>
            <w:r>
              <w:rPr>
                <w:noProof/>
                <w:rtl/>
              </w:rPr>
              <w:fldChar w:fldCharType="separate"/>
            </w:r>
            <w:r w:rsidR="0025197C">
              <w:rPr>
                <w:noProof/>
                <w:rtl/>
              </w:rPr>
              <w:t>258</w:t>
            </w:r>
            <w:r>
              <w:rPr>
                <w:noProof/>
                <w:rtl/>
              </w:rPr>
              <w:fldChar w:fldCharType="end"/>
            </w:r>
          </w:p>
        </w:tc>
        <w:tc>
          <w:tcPr>
            <w:tcW w:w="2995" w:type="dxa"/>
          </w:tcPr>
          <w:p w:rsidR="00F40ABA" w:rsidRDefault="00F40ABA" w:rsidP="002565FE">
            <w:pPr>
              <w:pStyle w:val="libNormal"/>
              <w:rPr>
                <w:noProof/>
                <w:rtl/>
              </w:rPr>
            </w:pPr>
            <w:r>
              <w:rPr>
                <w:rFonts w:hint="cs"/>
                <w:noProof/>
                <w:rtl/>
              </w:rPr>
              <w:t xml:space="preserve">161 ـ </w:t>
            </w:r>
            <w:r>
              <w:rPr>
                <w:noProof/>
                <w:rtl/>
              </w:rPr>
              <w:t>المنافقون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Toc250045135 \h</w:instrText>
            </w:r>
            <w:r w:rsidR="00F40ABA">
              <w:rPr>
                <w:noProof/>
                <w:rtl/>
              </w:rPr>
              <w:instrText xml:space="preserve"> </w:instrText>
            </w:r>
            <w:r>
              <w:rPr>
                <w:noProof/>
                <w:rtl/>
              </w:rPr>
            </w:r>
            <w:r>
              <w:rPr>
                <w:noProof/>
                <w:rtl/>
              </w:rPr>
              <w:fldChar w:fldCharType="separate"/>
            </w:r>
            <w:r w:rsidR="0025197C">
              <w:rPr>
                <w:noProof/>
                <w:rtl/>
              </w:rPr>
              <w:t>272</w:t>
            </w:r>
            <w:r>
              <w:rPr>
                <w:noProof/>
                <w:rtl/>
              </w:rPr>
              <w:fldChar w:fldCharType="end"/>
            </w:r>
          </w:p>
        </w:tc>
      </w:tr>
      <w:tr w:rsidR="00F40ABA" w:rsidTr="003E4D87">
        <w:trPr>
          <w:trHeight w:val="197"/>
        </w:trPr>
        <w:tc>
          <w:tcPr>
            <w:tcW w:w="2866" w:type="dxa"/>
          </w:tcPr>
          <w:p w:rsidR="00F40ABA" w:rsidRDefault="00F40ABA" w:rsidP="002565FE">
            <w:pPr>
              <w:pStyle w:val="libNormal"/>
              <w:rPr>
                <w:noProof/>
                <w:rtl/>
              </w:rPr>
            </w:pPr>
            <w:r>
              <w:rPr>
                <w:rFonts w:hint="cs"/>
                <w:noProof/>
                <w:rtl/>
              </w:rPr>
              <w:t xml:space="preserve">138 ـ </w:t>
            </w:r>
            <w:r>
              <w:rPr>
                <w:noProof/>
                <w:rtl/>
              </w:rPr>
              <w:t>خدمة الفاجر للدين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Toc250045112 \h</w:instrText>
            </w:r>
            <w:r w:rsidR="00F40ABA">
              <w:rPr>
                <w:noProof/>
                <w:rtl/>
              </w:rPr>
              <w:instrText xml:space="preserve"> </w:instrText>
            </w:r>
            <w:r>
              <w:rPr>
                <w:noProof/>
                <w:rtl/>
              </w:rPr>
            </w:r>
            <w:r>
              <w:rPr>
                <w:noProof/>
                <w:rtl/>
              </w:rPr>
              <w:fldChar w:fldCharType="separate"/>
            </w:r>
            <w:r w:rsidR="0025197C">
              <w:rPr>
                <w:noProof/>
                <w:rtl/>
              </w:rPr>
              <w:t>258</w:t>
            </w:r>
            <w:r>
              <w:rPr>
                <w:noProof/>
                <w:rtl/>
              </w:rPr>
              <w:fldChar w:fldCharType="end"/>
            </w:r>
          </w:p>
        </w:tc>
        <w:tc>
          <w:tcPr>
            <w:tcW w:w="2995" w:type="dxa"/>
            <w:vMerge w:val="restart"/>
          </w:tcPr>
          <w:p w:rsidR="00F40ABA" w:rsidRDefault="00F40ABA" w:rsidP="002565FE">
            <w:pPr>
              <w:pStyle w:val="libNormal"/>
              <w:rPr>
                <w:noProof/>
                <w:rtl/>
              </w:rPr>
            </w:pPr>
            <w:r>
              <w:rPr>
                <w:rFonts w:hint="cs"/>
                <w:noProof/>
                <w:rtl/>
              </w:rPr>
              <w:t>162ـ مقدمة مفصلة حول أحاديث مسلم والبخاري ونظر العلماء المحققين حول مطلق الاحاديث</w:t>
            </w:r>
          </w:p>
        </w:tc>
        <w:tc>
          <w:tcPr>
            <w:tcW w:w="863" w:type="dxa"/>
            <w:vMerge w:val="restart"/>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Toc250045136 \h</w:instrText>
            </w:r>
            <w:r w:rsidR="00F40ABA">
              <w:rPr>
                <w:noProof/>
                <w:rtl/>
              </w:rPr>
              <w:instrText xml:space="preserve"> </w:instrText>
            </w:r>
            <w:r>
              <w:rPr>
                <w:noProof/>
                <w:rtl/>
              </w:rPr>
            </w:r>
            <w:r>
              <w:rPr>
                <w:noProof/>
                <w:rtl/>
              </w:rPr>
              <w:fldChar w:fldCharType="separate"/>
            </w:r>
            <w:r w:rsidR="0025197C">
              <w:rPr>
                <w:noProof/>
                <w:rtl/>
              </w:rPr>
              <w:t>275</w:t>
            </w:r>
            <w:r>
              <w:rPr>
                <w:noProof/>
                <w:rtl/>
              </w:rPr>
              <w:fldChar w:fldCharType="end"/>
            </w:r>
          </w:p>
        </w:tc>
      </w:tr>
      <w:tr w:rsidR="00F40ABA" w:rsidTr="003E4D87">
        <w:trPr>
          <w:trHeight w:val="287"/>
        </w:trPr>
        <w:tc>
          <w:tcPr>
            <w:tcW w:w="2866" w:type="dxa"/>
          </w:tcPr>
          <w:p w:rsidR="00F40ABA" w:rsidRDefault="00F40ABA" w:rsidP="002565FE">
            <w:pPr>
              <w:pStyle w:val="libNormal"/>
              <w:rPr>
                <w:noProof/>
                <w:rtl/>
              </w:rPr>
            </w:pPr>
            <w:r>
              <w:rPr>
                <w:rFonts w:hint="cs"/>
                <w:noProof/>
                <w:rtl/>
              </w:rPr>
              <w:t xml:space="preserve">139 ـ </w:t>
            </w:r>
            <w:r>
              <w:rPr>
                <w:noProof/>
                <w:rtl/>
              </w:rPr>
              <w:t>بريدة وعلي</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Toc250045113 \h</w:instrText>
            </w:r>
            <w:r w:rsidR="00F40ABA">
              <w:rPr>
                <w:noProof/>
                <w:rtl/>
              </w:rPr>
              <w:instrText xml:space="preserve"> </w:instrText>
            </w:r>
            <w:r>
              <w:rPr>
                <w:noProof/>
                <w:rtl/>
              </w:rPr>
            </w:r>
            <w:r>
              <w:rPr>
                <w:noProof/>
                <w:rtl/>
              </w:rPr>
              <w:fldChar w:fldCharType="separate"/>
            </w:r>
            <w:r w:rsidR="0025197C">
              <w:rPr>
                <w:noProof/>
                <w:rtl/>
              </w:rPr>
              <w:t>258</w:t>
            </w:r>
            <w:r>
              <w:rPr>
                <w:noProof/>
                <w:rtl/>
              </w:rPr>
              <w:fldChar w:fldCharType="end"/>
            </w:r>
          </w:p>
        </w:tc>
        <w:tc>
          <w:tcPr>
            <w:tcW w:w="2995" w:type="dxa"/>
            <w:vMerge/>
          </w:tcPr>
          <w:p w:rsidR="00F40ABA" w:rsidRDefault="00F40ABA" w:rsidP="002565FE">
            <w:pPr>
              <w:pStyle w:val="libNormal"/>
              <w:rPr>
                <w:noProof/>
                <w:rtl/>
              </w:rPr>
            </w:pPr>
          </w:p>
        </w:tc>
        <w:tc>
          <w:tcPr>
            <w:tcW w:w="863" w:type="dxa"/>
            <w:vMerge/>
          </w:tcPr>
          <w:p w:rsidR="00F40ABA" w:rsidRDefault="00F40ABA" w:rsidP="002565FE">
            <w:pPr>
              <w:pStyle w:val="libNormal"/>
              <w:rPr>
                <w:noProof/>
                <w:rtl/>
              </w:rPr>
            </w:pPr>
          </w:p>
        </w:tc>
      </w:tr>
      <w:tr w:rsidR="00F40ABA" w:rsidTr="003E4D87">
        <w:trPr>
          <w:trHeight w:val="332"/>
        </w:trPr>
        <w:tc>
          <w:tcPr>
            <w:tcW w:w="2866" w:type="dxa"/>
          </w:tcPr>
          <w:p w:rsidR="00F40ABA" w:rsidRDefault="00F40ABA" w:rsidP="002565FE">
            <w:pPr>
              <w:pStyle w:val="libNormal"/>
              <w:rPr>
                <w:noProof/>
                <w:rtl/>
              </w:rPr>
            </w:pPr>
            <w:r>
              <w:rPr>
                <w:rFonts w:hint="cs"/>
                <w:noProof/>
                <w:rtl/>
              </w:rPr>
              <w:t xml:space="preserve">140 ـ </w:t>
            </w:r>
            <w:r>
              <w:rPr>
                <w:noProof/>
                <w:rtl/>
              </w:rPr>
              <w:t>امارة المرأة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Toc250045114 \h</w:instrText>
            </w:r>
            <w:r w:rsidR="00F40ABA">
              <w:rPr>
                <w:noProof/>
                <w:rtl/>
              </w:rPr>
              <w:instrText xml:space="preserve"> </w:instrText>
            </w:r>
            <w:r>
              <w:rPr>
                <w:noProof/>
                <w:rtl/>
              </w:rPr>
            </w:r>
            <w:r>
              <w:rPr>
                <w:noProof/>
                <w:rtl/>
              </w:rPr>
              <w:fldChar w:fldCharType="separate"/>
            </w:r>
            <w:r w:rsidR="0025197C">
              <w:rPr>
                <w:noProof/>
                <w:rtl/>
              </w:rPr>
              <w:t>259</w:t>
            </w:r>
            <w:r>
              <w:rPr>
                <w:noProof/>
                <w:rtl/>
              </w:rPr>
              <w:fldChar w:fldCharType="end"/>
            </w:r>
          </w:p>
        </w:tc>
        <w:tc>
          <w:tcPr>
            <w:tcW w:w="2995" w:type="dxa"/>
            <w:vMerge/>
          </w:tcPr>
          <w:p w:rsidR="00F40ABA" w:rsidRDefault="00F40ABA" w:rsidP="002565FE">
            <w:pPr>
              <w:pStyle w:val="libNormal"/>
              <w:rPr>
                <w:noProof/>
                <w:rtl/>
              </w:rPr>
            </w:pPr>
          </w:p>
        </w:tc>
        <w:tc>
          <w:tcPr>
            <w:tcW w:w="863" w:type="dxa"/>
            <w:vMerge/>
          </w:tcPr>
          <w:p w:rsidR="00F40ABA" w:rsidRDefault="00F40ABA" w:rsidP="002565FE">
            <w:pPr>
              <w:pStyle w:val="libNormal"/>
              <w:rPr>
                <w:noProof/>
                <w:rtl/>
              </w:rPr>
            </w:pPr>
          </w:p>
        </w:tc>
      </w:tr>
      <w:tr w:rsidR="00F40ABA" w:rsidTr="003E4D87">
        <w:trPr>
          <w:trHeight w:val="269"/>
        </w:trPr>
        <w:tc>
          <w:tcPr>
            <w:tcW w:w="2866" w:type="dxa"/>
          </w:tcPr>
          <w:p w:rsidR="00F40ABA" w:rsidRDefault="00F40ABA" w:rsidP="002565FE">
            <w:pPr>
              <w:pStyle w:val="libNormal"/>
              <w:rPr>
                <w:noProof/>
                <w:rtl/>
              </w:rPr>
            </w:pPr>
            <w:r>
              <w:rPr>
                <w:rFonts w:hint="cs"/>
                <w:noProof/>
                <w:rtl/>
              </w:rPr>
              <w:t xml:space="preserve">141 ـ </w:t>
            </w:r>
            <w:r>
              <w:rPr>
                <w:noProof/>
                <w:rtl/>
              </w:rPr>
              <w:t>الخلافة وأهل البيت</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Toc250045115 \h</w:instrText>
            </w:r>
            <w:r w:rsidR="00F40ABA">
              <w:rPr>
                <w:noProof/>
                <w:rtl/>
              </w:rPr>
              <w:instrText xml:space="preserve"> </w:instrText>
            </w:r>
            <w:r>
              <w:rPr>
                <w:noProof/>
                <w:rtl/>
              </w:rPr>
            </w:r>
            <w:r>
              <w:rPr>
                <w:noProof/>
                <w:rtl/>
              </w:rPr>
              <w:fldChar w:fldCharType="separate"/>
            </w:r>
            <w:r w:rsidR="0025197C">
              <w:rPr>
                <w:noProof/>
                <w:rtl/>
              </w:rPr>
              <w:t>259</w:t>
            </w:r>
            <w:r>
              <w:rPr>
                <w:noProof/>
                <w:rtl/>
              </w:rPr>
              <w:fldChar w:fldCharType="end"/>
            </w:r>
          </w:p>
        </w:tc>
        <w:tc>
          <w:tcPr>
            <w:tcW w:w="2995" w:type="dxa"/>
          </w:tcPr>
          <w:p w:rsidR="00F40ABA" w:rsidRDefault="00F40ABA" w:rsidP="002565FE">
            <w:pPr>
              <w:pStyle w:val="libNormal"/>
              <w:rPr>
                <w:noProof/>
                <w:rtl/>
              </w:rPr>
            </w:pPr>
            <w:r>
              <w:rPr>
                <w:rFonts w:hint="cs"/>
                <w:noProof/>
                <w:rtl/>
              </w:rPr>
              <w:t>163 ـ وثاقة</w:t>
            </w:r>
            <w:r>
              <w:rPr>
                <w:noProof/>
                <w:rtl/>
              </w:rPr>
              <w:t xml:space="preserve"> الحارث وجابر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Toc250045137 \h</w:instrText>
            </w:r>
            <w:r w:rsidR="00F40ABA">
              <w:rPr>
                <w:noProof/>
                <w:rtl/>
              </w:rPr>
              <w:instrText xml:space="preserve"> </w:instrText>
            </w:r>
            <w:r>
              <w:rPr>
                <w:noProof/>
                <w:rtl/>
              </w:rPr>
            </w:r>
            <w:r>
              <w:rPr>
                <w:noProof/>
                <w:rtl/>
              </w:rPr>
              <w:fldChar w:fldCharType="separate"/>
            </w:r>
            <w:r w:rsidR="0025197C">
              <w:rPr>
                <w:noProof/>
                <w:rtl/>
              </w:rPr>
              <w:t>298</w:t>
            </w:r>
            <w:r>
              <w:rPr>
                <w:noProof/>
                <w:rtl/>
              </w:rPr>
              <w:fldChar w:fldCharType="end"/>
            </w:r>
          </w:p>
        </w:tc>
      </w:tr>
    </w:tbl>
    <w:p w:rsidR="003E4D87" w:rsidRDefault="003E4D87">
      <w:r>
        <w:br w:type="page"/>
      </w:r>
    </w:p>
    <w:tbl>
      <w:tblPr>
        <w:bidiVisual/>
        <w:tblW w:w="0" w:type="auto"/>
        <w:tblLook w:val="01E0"/>
      </w:tblPr>
      <w:tblGrid>
        <w:gridCol w:w="2866"/>
        <w:gridCol w:w="863"/>
        <w:gridCol w:w="2995"/>
        <w:gridCol w:w="863"/>
      </w:tblGrid>
      <w:tr w:rsidR="00F40ABA" w:rsidTr="003E4D87">
        <w:tc>
          <w:tcPr>
            <w:tcW w:w="2866" w:type="dxa"/>
          </w:tcPr>
          <w:p w:rsidR="00F40ABA" w:rsidRDefault="00F40ABA" w:rsidP="002565FE">
            <w:pPr>
              <w:pStyle w:val="libNormal"/>
              <w:rPr>
                <w:noProof/>
                <w:rtl/>
              </w:rPr>
            </w:pPr>
            <w:r>
              <w:rPr>
                <w:rFonts w:hint="cs"/>
                <w:noProof/>
                <w:rtl/>
              </w:rPr>
              <w:lastRenderedPageBreak/>
              <w:t xml:space="preserve">142 ـ </w:t>
            </w:r>
            <w:r>
              <w:rPr>
                <w:noProof/>
                <w:rtl/>
              </w:rPr>
              <w:t>عمل غير عقلائي</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Toc250045116 \h</w:instrText>
            </w:r>
            <w:r w:rsidR="00F40ABA">
              <w:rPr>
                <w:noProof/>
                <w:rtl/>
              </w:rPr>
              <w:instrText xml:space="preserve"> </w:instrText>
            </w:r>
            <w:r>
              <w:rPr>
                <w:noProof/>
                <w:rtl/>
              </w:rPr>
            </w:r>
            <w:r>
              <w:rPr>
                <w:noProof/>
                <w:rtl/>
              </w:rPr>
              <w:fldChar w:fldCharType="separate"/>
            </w:r>
            <w:r w:rsidR="0025197C">
              <w:rPr>
                <w:noProof/>
                <w:rtl/>
              </w:rPr>
              <w:t>259</w:t>
            </w:r>
            <w:r>
              <w:rPr>
                <w:noProof/>
                <w:rtl/>
              </w:rPr>
              <w:fldChar w:fldCharType="end"/>
            </w:r>
          </w:p>
        </w:tc>
        <w:tc>
          <w:tcPr>
            <w:tcW w:w="2995" w:type="dxa"/>
          </w:tcPr>
          <w:p w:rsidR="00F40ABA" w:rsidRDefault="00F40ABA" w:rsidP="002565FE">
            <w:pPr>
              <w:pStyle w:val="libNormal"/>
              <w:rPr>
                <w:noProof/>
                <w:rtl/>
              </w:rPr>
            </w:pPr>
            <w:r>
              <w:rPr>
                <w:rFonts w:hint="cs"/>
                <w:noProof/>
                <w:rtl/>
              </w:rPr>
              <w:t>164 ـ علي في السحاب</w:t>
            </w:r>
          </w:p>
        </w:tc>
        <w:tc>
          <w:tcPr>
            <w:tcW w:w="863" w:type="dxa"/>
          </w:tcPr>
          <w:p w:rsidR="00F40ABA" w:rsidRDefault="00F40ABA" w:rsidP="002565FE">
            <w:pPr>
              <w:pStyle w:val="libNormal"/>
              <w:rPr>
                <w:noProof/>
                <w:rtl/>
              </w:rPr>
            </w:pPr>
            <w:r>
              <w:rPr>
                <w:rFonts w:hint="cs"/>
                <w:noProof/>
                <w:rtl/>
              </w:rPr>
              <w:t>302</w:t>
            </w:r>
          </w:p>
        </w:tc>
      </w:tr>
      <w:tr w:rsidR="00F40ABA" w:rsidTr="003E4D87">
        <w:tc>
          <w:tcPr>
            <w:tcW w:w="2866" w:type="dxa"/>
          </w:tcPr>
          <w:p w:rsidR="00F40ABA" w:rsidRDefault="00F40ABA" w:rsidP="002565FE">
            <w:pPr>
              <w:pStyle w:val="libNormal"/>
              <w:rPr>
                <w:noProof/>
                <w:rtl/>
              </w:rPr>
            </w:pPr>
            <w:r>
              <w:rPr>
                <w:rFonts w:hint="cs"/>
                <w:noProof/>
                <w:rtl/>
              </w:rPr>
              <w:t>143 ـ اقضاؤنا علي</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Toc250045117 \h</w:instrText>
            </w:r>
            <w:r w:rsidR="00F40ABA">
              <w:rPr>
                <w:noProof/>
                <w:rtl/>
              </w:rPr>
              <w:instrText xml:space="preserve"> </w:instrText>
            </w:r>
            <w:r>
              <w:rPr>
                <w:noProof/>
                <w:rtl/>
              </w:rPr>
            </w:r>
            <w:r>
              <w:rPr>
                <w:noProof/>
                <w:rtl/>
              </w:rPr>
              <w:fldChar w:fldCharType="separate"/>
            </w:r>
            <w:r w:rsidR="0025197C">
              <w:rPr>
                <w:noProof/>
                <w:rtl/>
              </w:rPr>
              <w:t>260</w:t>
            </w:r>
            <w:r>
              <w:rPr>
                <w:noProof/>
                <w:rtl/>
              </w:rPr>
              <w:fldChar w:fldCharType="end"/>
            </w:r>
          </w:p>
        </w:tc>
        <w:tc>
          <w:tcPr>
            <w:tcW w:w="2995" w:type="dxa"/>
          </w:tcPr>
          <w:p w:rsidR="00F40ABA" w:rsidRDefault="00F40ABA" w:rsidP="002565FE">
            <w:pPr>
              <w:pStyle w:val="libNormal"/>
              <w:rPr>
                <w:noProof/>
                <w:rtl/>
              </w:rPr>
            </w:pPr>
            <w:r>
              <w:rPr>
                <w:rFonts w:hint="cs"/>
                <w:noProof/>
                <w:rtl/>
              </w:rPr>
              <w:t xml:space="preserve">165ـ </w:t>
            </w:r>
            <w:r>
              <w:rPr>
                <w:noProof/>
                <w:rtl/>
              </w:rPr>
              <w:t>بناء الاسلام على الخمس</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Toc250045138 \h</w:instrText>
            </w:r>
            <w:r w:rsidR="00F40ABA">
              <w:rPr>
                <w:noProof/>
                <w:rtl/>
              </w:rPr>
              <w:instrText xml:space="preserve"> </w:instrText>
            </w:r>
            <w:r>
              <w:rPr>
                <w:noProof/>
                <w:rtl/>
              </w:rPr>
            </w:r>
            <w:r>
              <w:rPr>
                <w:noProof/>
                <w:rtl/>
              </w:rPr>
              <w:fldChar w:fldCharType="separate"/>
            </w:r>
            <w:r w:rsidR="0025197C">
              <w:rPr>
                <w:noProof/>
                <w:rtl/>
              </w:rPr>
              <w:t>302</w:t>
            </w:r>
            <w:r>
              <w:rPr>
                <w:noProof/>
                <w:rtl/>
              </w:rPr>
              <w:fldChar w:fldCharType="end"/>
            </w:r>
          </w:p>
        </w:tc>
      </w:tr>
      <w:tr w:rsidR="00F40ABA" w:rsidTr="003E4D87">
        <w:tc>
          <w:tcPr>
            <w:tcW w:w="2866" w:type="dxa"/>
          </w:tcPr>
          <w:p w:rsidR="00F40ABA" w:rsidRDefault="00F40ABA" w:rsidP="002565FE">
            <w:pPr>
              <w:pStyle w:val="libNormal"/>
              <w:rPr>
                <w:noProof/>
                <w:rtl/>
              </w:rPr>
            </w:pPr>
            <w:r>
              <w:rPr>
                <w:rFonts w:hint="cs"/>
                <w:noProof/>
                <w:rtl/>
              </w:rPr>
              <w:t xml:space="preserve">144 ـ </w:t>
            </w:r>
            <w:r>
              <w:rPr>
                <w:noProof/>
                <w:rtl/>
              </w:rPr>
              <w:t>المتعة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Toc250045118 \h</w:instrText>
            </w:r>
            <w:r w:rsidR="00F40ABA">
              <w:rPr>
                <w:noProof/>
                <w:rtl/>
              </w:rPr>
              <w:instrText xml:space="preserve"> </w:instrText>
            </w:r>
            <w:r>
              <w:rPr>
                <w:noProof/>
                <w:rtl/>
              </w:rPr>
            </w:r>
            <w:r>
              <w:rPr>
                <w:noProof/>
                <w:rtl/>
              </w:rPr>
              <w:fldChar w:fldCharType="separate"/>
            </w:r>
            <w:r w:rsidR="0025197C">
              <w:rPr>
                <w:noProof/>
                <w:rtl/>
              </w:rPr>
              <w:t>260</w:t>
            </w:r>
            <w:r>
              <w:rPr>
                <w:noProof/>
                <w:rtl/>
              </w:rPr>
              <w:fldChar w:fldCharType="end"/>
            </w:r>
          </w:p>
        </w:tc>
        <w:tc>
          <w:tcPr>
            <w:tcW w:w="2995" w:type="dxa"/>
          </w:tcPr>
          <w:p w:rsidR="00F40ABA" w:rsidRDefault="00F40ABA" w:rsidP="002565FE">
            <w:pPr>
              <w:pStyle w:val="libNormal"/>
              <w:rPr>
                <w:noProof/>
                <w:rtl/>
              </w:rPr>
            </w:pPr>
            <w:r>
              <w:rPr>
                <w:rFonts w:hint="cs"/>
                <w:noProof/>
                <w:rtl/>
              </w:rPr>
              <w:t>166 ـ توهين</w:t>
            </w:r>
            <w:r>
              <w:rPr>
                <w:noProof/>
                <w:rtl/>
              </w:rPr>
              <w:t xml:space="preserve"> النبي الاكرم</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Toc250045139 \h</w:instrText>
            </w:r>
            <w:r w:rsidR="00F40ABA">
              <w:rPr>
                <w:noProof/>
                <w:rtl/>
              </w:rPr>
              <w:instrText xml:space="preserve"> </w:instrText>
            </w:r>
            <w:r>
              <w:rPr>
                <w:noProof/>
                <w:rtl/>
              </w:rPr>
            </w:r>
            <w:r>
              <w:rPr>
                <w:noProof/>
                <w:rtl/>
              </w:rPr>
              <w:fldChar w:fldCharType="separate"/>
            </w:r>
            <w:r w:rsidR="0025197C">
              <w:rPr>
                <w:noProof/>
                <w:rtl/>
              </w:rPr>
              <w:t>303</w:t>
            </w:r>
            <w:r>
              <w:rPr>
                <w:noProof/>
                <w:rtl/>
              </w:rPr>
              <w:fldChar w:fldCharType="end"/>
            </w:r>
          </w:p>
        </w:tc>
      </w:tr>
    </w:tbl>
    <w:p w:rsidR="00F40ABA" w:rsidRDefault="00F40ABA" w:rsidP="002565FE">
      <w:pPr>
        <w:pStyle w:val="libNormal"/>
        <w:rPr>
          <w:noProof/>
          <w:rtl/>
        </w:rPr>
      </w:pPr>
      <w:r>
        <w:rPr>
          <w:noProof/>
          <w:rtl/>
        </w:rPr>
        <w:br w:type="page"/>
      </w:r>
    </w:p>
    <w:tbl>
      <w:tblPr>
        <w:bidiVisual/>
        <w:tblW w:w="0" w:type="auto"/>
        <w:tblLook w:val="01E0"/>
      </w:tblPr>
      <w:tblGrid>
        <w:gridCol w:w="3027"/>
        <w:gridCol w:w="863"/>
        <w:gridCol w:w="2834"/>
        <w:gridCol w:w="863"/>
      </w:tblGrid>
      <w:tr w:rsidR="00F40ABA" w:rsidTr="003E4D87">
        <w:tc>
          <w:tcPr>
            <w:tcW w:w="3027" w:type="dxa"/>
          </w:tcPr>
          <w:p w:rsidR="00F40ABA" w:rsidRDefault="00F40ABA" w:rsidP="002565FE">
            <w:pPr>
              <w:pStyle w:val="libNormal"/>
              <w:rPr>
                <w:rtl/>
              </w:rPr>
            </w:pPr>
            <w:r>
              <w:rPr>
                <w:rFonts w:hint="cs"/>
                <w:rtl/>
              </w:rPr>
              <w:lastRenderedPageBreak/>
              <w:t>المطلب</w:t>
            </w:r>
          </w:p>
        </w:tc>
        <w:tc>
          <w:tcPr>
            <w:tcW w:w="863" w:type="dxa"/>
          </w:tcPr>
          <w:p w:rsidR="00F40ABA" w:rsidRDefault="00F40ABA" w:rsidP="002565FE">
            <w:pPr>
              <w:pStyle w:val="libNormal"/>
              <w:rPr>
                <w:rtl/>
              </w:rPr>
            </w:pPr>
            <w:r>
              <w:rPr>
                <w:rFonts w:hint="cs"/>
                <w:rtl/>
              </w:rPr>
              <w:t xml:space="preserve">الصفحة </w:t>
            </w:r>
          </w:p>
        </w:tc>
        <w:tc>
          <w:tcPr>
            <w:tcW w:w="2834" w:type="dxa"/>
          </w:tcPr>
          <w:p w:rsidR="00F40ABA" w:rsidRDefault="00F40ABA" w:rsidP="002565FE">
            <w:pPr>
              <w:pStyle w:val="libNormal"/>
              <w:rPr>
                <w:rtl/>
              </w:rPr>
            </w:pPr>
            <w:r>
              <w:rPr>
                <w:rFonts w:hint="cs"/>
                <w:rtl/>
              </w:rPr>
              <w:t>المطلب</w:t>
            </w:r>
          </w:p>
        </w:tc>
        <w:tc>
          <w:tcPr>
            <w:tcW w:w="863" w:type="dxa"/>
          </w:tcPr>
          <w:p w:rsidR="00F40ABA" w:rsidRDefault="00F40ABA" w:rsidP="002565FE">
            <w:pPr>
              <w:pStyle w:val="libNormal"/>
              <w:rPr>
                <w:rtl/>
              </w:rPr>
            </w:pPr>
            <w:r>
              <w:rPr>
                <w:rFonts w:hint="cs"/>
                <w:rtl/>
              </w:rPr>
              <w:t>الصفحة</w:t>
            </w:r>
          </w:p>
        </w:tc>
      </w:tr>
      <w:tr w:rsidR="00F40ABA" w:rsidTr="003E4D87">
        <w:tc>
          <w:tcPr>
            <w:tcW w:w="3027" w:type="dxa"/>
          </w:tcPr>
          <w:p w:rsidR="00F40ABA" w:rsidRDefault="00F40ABA" w:rsidP="002565FE">
            <w:pPr>
              <w:pStyle w:val="libNormal"/>
              <w:rPr>
                <w:noProof/>
                <w:rtl/>
              </w:rPr>
            </w:pPr>
            <w:r>
              <w:rPr>
                <w:rFonts w:hint="cs"/>
                <w:noProof/>
                <w:rtl/>
              </w:rPr>
              <w:t>167 ـ</w:t>
            </w:r>
            <w:r>
              <w:rPr>
                <w:noProof/>
                <w:rtl/>
              </w:rPr>
              <w:t xml:space="preserve"> الاَمر بالمعروف</w:t>
            </w:r>
            <w:r>
              <w:rPr>
                <w:noProof/>
              </w:rPr>
              <w:t xml:space="preserve"> </w:t>
            </w:r>
            <w:r>
              <w:rPr>
                <w:rFonts w:hint="cs"/>
                <w:noProof/>
                <w:rtl/>
              </w:rPr>
              <w:t xml:space="preserve"> ومروان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Toc250045140 \h</w:instrText>
            </w:r>
            <w:r w:rsidR="00F40ABA">
              <w:rPr>
                <w:noProof/>
                <w:rtl/>
              </w:rPr>
              <w:instrText xml:space="preserve"> </w:instrText>
            </w:r>
            <w:r>
              <w:rPr>
                <w:noProof/>
                <w:rtl/>
              </w:rPr>
            </w:r>
            <w:r>
              <w:rPr>
                <w:noProof/>
                <w:rtl/>
              </w:rPr>
              <w:fldChar w:fldCharType="separate"/>
            </w:r>
            <w:r w:rsidR="0025197C">
              <w:rPr>
                <w:noProof/>
                <w:rtl/>
              </w:rPr>
              <w:t>305</w:t>
            </w:r>
            <w:r>
              <w:rPr>
                <w:noProof/>
                <w:rtl/>
              </w:rPr>
              <w:fldChar w:fldCharType="end"/>
            </w:r>
          </w:p>
        </w:tc>
        <w:tc>
          <w:tcPr>
            <w:tcW w:w="2834" w:type="dxa"/>
          </w:tcPr>
          <w:p w:rsidR="00F40ABA" w:rsidRDefault="00F40ABA" w:rsidP="002565FE">
            <w:pPr>
              <w:pStyle w:val="libNormal"/>
              <w:rPr>
                <w:noProof/>
                <w:rtl/>
              </w:rPr>
            </w:pPr>
            <w:r>
              <w:rPr>
                <w:rFonts w:hint="cs"/>
                <w:noProof/>
                <w:rtl/>
              </w:rPr>
              <w:t xml:space="preserve">191 ـ </w:t>
            </w:r>
            <w:r>
              <w:rPr>
                <w:noProof/>
                <w:rtl/>
              </w:rPr>
              <w:t>الصوم في السفر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Toc250045164 \h</w:instrText>
            </w:r>
            <w:r w:rsidR="00F40ABA">
              <w:rPr>
                <w:noProof/>
                <w:rtl/>
              </w:rPr>
              <w:instrText xml:space="preserve"> </w:instrText>
            </w:r>
            <w:r>
              <w:rPr>
                <w:noProof/>
                <w:rtl/>
              </w:rPr>
            </w:r>
            <w:r>
              <w:rPr>
                <w:noProof/>
                <w:rtl/>
              </w:rPr>
              <w:fldChar w:fldCharType="separate"/>
            </w:r>
            <w:r w:rsidR="0025197C">
              <w:rPr>
                <w:noProof/>
                <w:rtl/>
              </w:rPr>
              <w:t>325</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 xml:space="preserve">168 ـ </w:t>
            </w:r>
            <w:r>
              <w:rPr>
                <w:noProof/>
                <w:rtl/>
              </w:rPr>
              <w:t>اثر التكفير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Toc250045141 \h</w:instrText>
            </w:r>
            <w:r w:rsidR="00F40ABA">
              <w:rPr>
                <w:noProof/>
                <w:rtl/>
              </w:rPr>
              <w:instrText xml:space="preserve"> </w:instrText>
            </w:r>
            <w:r>
              <w:rPr>
                <w:noProof/>
                <w:rtl/>
              </w:rPr>
            </w:r>
            <w:r>
              <w:rPr>
                <w:noProof/>
                <w:rtl/>
              </w:rPr>
              <w:fldChar w:fldCharType="separate"/>
            </w:r>
            <w:r w:rsidR="0025197C">
              <w:rPr>
                <w:noProof/>
                <w:rtl/>
              </w:rPr>
              <w:t>307</w:t>
            </w:r>
            <w:r>
              <w:rPr>
                <w:noProof/>
                <w:rtl/>
              </w:rPr>
              <w:fldChar w:fldCharType="end"/>
            </w:r>
          </w:p>
        </w:tc>
        <w:tc>
          <w:tcPr>
            <w:tcW w:w="2834" w:type="dxa"/>
          </w:tcPr>
          <w:p w:rsidR="00F40ABA" w:rsidRDefault="00F40ABA" w:rsidP="002565FE">
            <w:pPr>
              <w:pStyle w:val="libNormal"/>
              <w:rPr>
                <w:noProof/>
                <w:rtl/>
              </w:rPr>
            </w:pPr>
            <w:r>
              <w:rPr>
                <w:rFonts w:hint="cs"/>
                <w:noProof/>
                <w:rtl/>
              </w:rPr>
              <w:t xml:space="preserve">192 ـ </w:t>
            </w:r>
            <w:r>
              <w:rPr>
                <w:noProof/>
                <w:rtl/>
              </w:rPr>
              <w:t xml:space="preserve">عائشة </w:t>
            </w:r>
            <w:r>
              <w:rPr>
                <w:rFonts w:hint="cs"/>
                <w:noProof/>
                <w:rtl/>
              </w:rPr>
              <w:t>و</w:t>
            </w:r>
            <w:r>
              <w:rPr>
                <w:noProof/>
                <w:rtl/>
              </w:rPr>
              <w:t>قض</w:t>
            </w:r>
            <w:r>
              <w:rPr>
                <w:rFonts w:hint="cs"/>
                <w:noProof/>
                <w:rtl/>
              </w:rPr>
              <w:t>اء</w:t>
            </w:r>
            <w:r>
              <w:rPr>
                <w:noProof/>
                <w:rtl/>
              </w:rPr>
              <w:t xml:space="preserve"> صومها</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Toc250045165 \h</w:instrText>
            </w:r>
            <w:r w:rsidR="00F40ABA">
              <w:rPr>
                <w:noProof/>
                <w:rtl/>
              </w:rPr>
              <w:instrText xml:space="preserve"> </w:instrText>
            </w:r>
            <w:r>
              <w:rPr>
                <w:noProof/>
                <w:rtl/>
              </w:rPr>
            </w:r>
            <w:r>
              <w:rPr>
                <w:noProof/>
                <w:rtl/>
              </w:rPr>
              <w:fldChar w:fldCharType="separate"/>
            </w:r>
            <w:r w:rsidR="0025197C">
              <w:rPr>
                <w:noProof/>
                <w:rtl/>
              </w:rPr>
              <w:t>326</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 xml:space="preserve">169 ـ </w:t>
            </w:r>
            <w:r>
              <w:rPr>
                <w:noProof/>
                <w:rtl/>
              </w:rPr>
              <w:t>كذبة اُخرى</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Toc250045142 \h</w:instrText>
            </w:r>
            <w:r w:rsidR="00F40ABA">
              <w:rPr>
                <w:noProof/>
                <w:rtl/>
              </w:rPr>
              <w:instrText xml:space="preserve"> </w:instrText>
            </w:r>
            <w:r>
              <w:rPr>
                <w:noProof/>
                <w:rtl/>
              </w:rPr>
            </w:r>
            <w:r>
              <w:rPr>
                <w:noProof/>
                <w:rtl/>
              </w:rPr>
              <w:fldChar w:fldCharType="separate"/>
            </w:r>
            <w:r w:rsidR="0025197C">
              <w:rPr>
                <w:noProof/>
                <w:rtl/>
              </w:rPr>
              <w:t>308</w:t>
            </w:r>
            <w:r>
              <w:rPr>
                <w:noProof/>
                <w:rtl/>
              </w:rPr>
              <w:fldChar w:fldCharType="end"/>
            </w:r>
          </w:p>
        </w:tc>
        <w:tc>
          <w:tcPr>
            <w:tcW w:w="2834" w:type="dxa"/>
          </w:tcPr>
          <w:p w:rsidR="00F40ABA" w:rsidRDefault="00F40ABA" w:rsidP="002565FE">
            <w:pPr>
              <w:pStyle w:val="libNormal"/>
              <w:rPr>
                <w:noProof/>
                <w:rtl/>
              </w:rPr>
            </w:pPr>
            <w:r>
              <w:rPr>
                <w:rFonts w:hint="cs"/>
                <w:noProof/>
                <w:rtl/>
              </w:rPr>
              <w:t xml:space="preserve">193 ـ </w:t>
            </w:r>
            <w:r>
              <w:rPr>
                <w:noProof/>
                <w:rtl/>
              </w:rPr>
              <w:t>موقف عمر من متع</w:t>
            </w:r>
            <w:r>
              <w:rPr>
                <w:rFonts w:hint="cs"/>
                <w:noProof/>
                <w:rtl/>
              </w:rPr>
              <w:t>تين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Toc250045166 \h</w:instrText>
            </w:r>
            <w:r w:rsidR="00F40ABA">
              <w:rPr>
                <w:noProof/>
                <w:rtl/>
              </w:rPr>
              <w:instrText xml:space="preserve"> </w:instrText>
            </w:r>
            <w:r>
              <w:rPr>
                <w:noProof/>
                <w:rtl/>
              </w:rPr>
            </w:r>
            <w:r>
              <w:rPr>
                <w:noProof/>
                <w:rtl/>
              </w:rPr>
              <w:fldChar w:fldCharType="separate"/>
            </w:r>
            <w:r w:rsidR="0025197C">
              <w:rPr>
                <w:noProof/>
                <w:rtl/>
              </w:rPr>
              <w:t>326</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 xml:space="preserve">170 ـ </w:t>
            </w:r>
            <w:r>
              <w:rPr>
                <w:noProof/>
                <w:rtl/>
              </w:rPr>
              <w:t>هل يؤاخذ باعمال الجاهلية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Toc250045143 \h</w:instrText>
            </w:r>
            <w:r w:rsidR="00F40ABA">
              <w:rPr>
                <w:noProof/>
                <w:rtl/>
              </w:rPr>
              <w:instrText xml:space="preserve"> </w:instrText>
            </w:r>
            <w:r>
              <w:rPr>
                <w:noProof/>
                <w:rtl/>
              </w:rPr>
            </w:r>
            <w:r>
              <w:rPr>
                <w:noProof/>
                <w:rtl/>
              </w:rPr>
              <w:fldChar w:fldCharType="separate"/>
            </w:r>
            <w:r w:rsidR="0025197C">
              <w:rPr>
                <w:noProof/>
                <w:rtl/>
              </w:rPr>
              <w:t>308</w:t>
            </w:r>
            <w:r>
              <w:rPr>
                <w:noProof/>
                <w:rtl/>
              </w:rPr>
              <w:fldChar w:fldCharType="end"/>
            </w:r>
          </w:p>
        </w:tc>
        <w:tc>
          <w:tcPr>
            <w:tcW w:w="2834" w:type="dxa"/>
          </w:tcPr>
          <w:p w:rsidR="00F40ABA" w:rsidRDefault="00F40ABA" w:rsidP="002565FE">
            <w:pPr>
              <w:pStyle w:val="libNormal"/>
              <w:rPr>
                <w:noProof/>
                <w:rtl/>
              </w:rPr>
            </w:pPr>
            <w:r>
              <w:rPr>
                <w:rFonts w:hint="cs"/>
                <w:noProof/>
                <w:rtl/>
              </w:rPr>
              <w:t xml:space="preserve">194 ـ </w:t>
            </w:r>
            <w:r>
              <w:rPr>
                <w:noProof/>
                <w:rtl/>
              </w:rPr>
              <w:t>الحكم غير الفتوى</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Toc250045167 \h</w:instrText>
            </w:r>
            <w:r w:rsidR="00F40ABA">
              <w:rPr>
                <w:noProof/>
                <w:rtl/>
              </w:rPr>
              <w:instrText xml:space="preserve"> </w:instrText>
            </w:r>
            <w:r>
              <w:rPr>
                <w:noProof/>
                <w:rtl/>
              </w:rPr>
            </w:r>
            <w:r>
              <w:rPr>
                <w:noProof/>
                <w:rtl/>
              </w:rPr>
              <w:fldChar w:fldCharType="separate"/>
            </w:r>
            <w:r w:rsidR="0025197C">
              <w:rPr>
                <w:noProof/>
                <w:rtl/>
              </w:rPr>
              <w:t>332</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 xml:space="preserve">171 ـ </w:t>
            </w:r>
            <w:r>
              <w:rPr>
                <w:noProof/>
                <w:rtl/>
              </w:rPr>
              <w:t>الهم بالسيئة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Toc250045144 \h</w:instrText>
            </w:r>
            <w:r w:rsidR="00F40ABA">
              <w:rPr>
                <w:noProof/>
                <w:rtl/>
              </w:rPr>
              <w:instrText xml:space="preserve"> </w:instrText>
            </w:r>
            <w:r>
              <w:rPr>
                <w:noProof/>
                <w:rtl/>
              </w:rPr>
            </w:r>
            <w:r>
              <w:rPr>
                <w:noProof/>
                <w:rtl/>
              </w:rPr>
              <w:fldChar w:fldCharType="separate"/>
            </w:r>
            <w:r w:rsidR="0025197C">
              <w:rPr>
                <w:noProof/>
                <w:rtl/>
              </w:rPr>
              <w:t>309</w:t>
            </w:r>
            <w:r>
              <w:rPr>
                <w:noProof/>
                <w:rtl/>
              </w:rPr>
              <w:fldChar w:fldCharType="end"/>
            </w:r>
          </w:p>
        </w:tc>
        <w:tc>
          <w:tcPr>
            <w:tcW w:w="2834" w:type="dxa"/>
          </w:tcPr>
          <w:p w:rsidR="00F40ABA" w:rsidRDefault="00F40ABA" w:rsidP="002565FE">
            <w:pPr>
              <w:pStyle w:val="libNormal"/>
              <w:rPr>
                <w:noProof/>
                <w:rtl/>
              </w:rPr>
            </w:pPr>
            <w:r>
              <w:rPr>
                <w:rFonts w:hint="cs"/>
                <w:noProof/>
                <w:rtl/>
              </w:rPr>
              <w:t xml:space="preserve">195 ـ </w:t>
            </w:r>
            <w:r>
              <w:rPr>
                <w:noProof/>
                <w:rtl/>
              </w:rPr>
              <w:t>هدم الكعبة وبنيانها</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Toc250045168 \h</w:instrText>
            </w:r>
            <w:r w:rsidR="00F40ABA">
              <w:rPr>
                <w:noProof/>
                <w:rtl/>
              </w:rPr>
              <w:instrText xml:space="preserve"> </w:instrText>
            </w:r>
            <w:r>
              <w:rPr>
                <w:noProof/>
                <w:rtl/>
              </w:rPr>
            </w:r>
            <w:r>
              <w:rPr>
                <w:noProof/>
                <w:rtl/>
              </w:rPr>
              <w:fldChar w:fldCharType="separate"/>
            </w:r>
            <w:r w:rsidR="0025197C">
              <w:rPr>
                <w:noProof/>
                <w:rtl/>
              </w:rPr>
              <w:t>334</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 xml:space="preserve">172 ـ </w:t>
            </w:r>
            <w:r>
              <w:rPr>
                <w:noProof/>
                <w:rtl/>
              </w:rPr>
              <w:t>المسح على الخفين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Toc250045145 \h</w:instrText>
            </w:r>
            <w:r w:rsidR="00F40ABA">
              <w:rPr>
                <w:noProof/>
                <w:rtl/>
              </w:rPr>
              <w:instrText xml:space="preserve"> </w:instrText>
            </w:r>
            <w:r>
              <w:rPr>
                <w:noProof/>
                <w:rtl/>
              </w:rPr>
            </w:r>
            <w:r>
              <w:rPr>
                <w:noProof/>
                <w:rtl/>
              </w:rPr>
              <w:fldChar w:fldCharType="separate"/>
            </w:r>
            <w:r w:rsidR="0025197C">
              <w:rPr>
                <w:noProof/>
                <w:rtl/>
              </w:rPr>
              <w:t>311</w:t>
            </w:r>
            <w:r>
              <w:rPr>
                <w:noProof/>
                <w:rtl/>
              </w:rPr>
              <w:fldChar w:fldCharType="end"/>
            </w:r>
          </w:p>
        </w:tc>
        <w:tc>
          <w:tcPr>
            <w:tcW w:w="2834" w:type="dxa"/>
          </w:tcPr>
          <w:p w:rsidR="00F40ABA" w:rsidRDefault="00F40ABA" w:rsidP="002565FE">
            <w:pPr>
              <w:pStyle w:val="libNormal"/>
              <w:rPr>
                <w:noProof/>
                <w:rtl/>
              </w:rPr>
            </w:pPr>
            <w:r>
              <w:rPr>
                <w:rFonts w:hint="cs"/>
                <w:noProof/>
                <w:rtl/>
              </w:rPr>
              <w:t xml:space="preserve">196 ـ </w:t>
            </w:r>
            <w:r>
              <w:rPr>
                <w:noProof/>
                <w:rtl/>
              </w:rPr>
              <w:t>الامتثال بالاستطاعة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Toc250045169 \h</w:instrText>
            </w:r>
            <w:r w:rsidR="00F40ABA">
              <w:rPr>
                <w:noProof/>
                <w:rtl/>
              </w:rPr>
              <w:instrText xml:space="preserve"> </w:instrText>
            </w:r>
            <w:r>
              <w:rPr>
                <w:noProof/>
                <w:rtl/>
              </w:rPr>
            </w:r>
            <w:r>
              <w:rPr>
                <w:noProof/>
                <w:rtl/>
              </w:rPr>
              <w:fldChar w:fldCharType="separate"/>
            </w:r>
            <w:r w:rsidR="0025197C">
              <w:rPr>
                <w:noProof/>
                <w:rtl/>
              </w:rPr>
              <w:t>334</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 xml:space="preserve">173 ـ </w:t>
            </w:r>
            <w:r>
              <w:rPr>
                <w:noProof/>
                <w:rtl/>
              </w:rPr>
              <w:t>الاَذان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Toc250045146 \h</w:instrText>
            </w:r>
            <w:r w:rsidR="00F40ABA">
              <w:rPr>
                <w:noProof/>
                <w:rtl/>
              </w:rPr>
              <w:instrText xml:space="preserve"> </w:instrText>
            </w:r>
            <w:r>
              <w:rPr>
                <w:noProof/>
                <w:rtl/>
              </w:rPr>
            </w:r>
            <w:r>
              <w:rPr>
                <w:noProof/>
                <w:rtl/>
              </w:rPr>
              <w:fldChar w:fldCharType="separate"/>
            </w:r>
            <w:r w:rsidR="0025197C">
              <w:rPr>
                <w:noProof/>
                <w:rtl/>
              </w:rPr>
              <w:t>313</w:t>
            </w:r>
            <w:r>
              <w:rPr>
                <w:noProof/>
                <w:rtl/>
              </w:rPr>
              <w:fldChar w:fldCharType="end"/>
            </w:r>
          </w:p>
        </w:tc>
        <w:tc>
          <w:tcPr>
            <w:tcW w:w="2834" w:type="dxa"/>
          </w:tcPr>
          <w:p w:rsidR="00F40ABA" w:rsidRDefault="00F40ABA" w:rsidP="002565FE">
            <w:pPr>
              <w:pStyle w:val="libNormal"/>
              <w:rPr>
                <w:noProof/>
                <w:rtl/>
              </w:rPr>
            </w:pPr>
            <w:r>
              <w:rPr>
                <w:rFonts w:hint="cs"/>
                <w:noProof/>
                <w:rtl/>
              </w:rPr>
              <w:t xml:space="preserve">197 ـ </w:t>
            </w:r>
            <w:r>
              <w:rPr>
                <w:noProof/>
                <w:rtl/>
              </w:rPr>
              <w:t>نظر عمر في الطلاق</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Toc250045170 \h</w:instrText>
            </w:r>
            <w:r w:rsidR="00F40ABA">
              <w:rPr>
                <w:noProof/>
                <w:rtl/>
              </w:rPr>
              <w:instrText xml:space="preserve"> </w:instrText>
            </w:r>
            <w:r>
              <w:rPr>
                <w:noProof/>
                <w:rtl/>
              </w:rPr>
            </w:r>
            <w:r>
              <w:rPr>
                <w:noProof/>
                <w:rtl/>
              </w:rPr>
              <w:fldChar w:fldCharType="separate"/>
            </w:r>
            <w:r w:rsidR="0025197C">
              <w:rPr>
                <w:noProof/>
                <w:rtl/>
              </w:rPr>
              <w:t>335</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 xml:space="preserve">174 ـ </w:t>
            </w:r>
            <w:r>
              <w:rPr>
                <w:noProof/>
                <w:rtl/>
              </w:rPr>
              <w:t>حول البسملة وموقف علي</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Toc250045147 \h</w:instrText>
            </w:r>
            <w:r w:rsidR="00F40ABA">
              <w:rPr>
                <w:noProof/>
                <w:rtl/>
              </w:rPr>
              <w:instrText xml:space="preserve"> </w:instrText>
            </w:r>
            <w:r>
              <w:rPr>
                <w:noProof/>
                <w:rtl/>
              </w:rPr>
            </w:r>
            <w:r>
              <w:rPr>
                <w:noProof/>
                <w:rtl/>
              </w:rPr>
              <w:fldChar w:fldCharType="separate"/>
            </w:r>
            <w:r w:rsidR="0025197C">
              <w:rPr>
                <w:noProof/>
                <w:rtl/>
              </w:rPr>
              <w:t>313</w:t>
            </w:r>
            <w:r>
              <w:rPr>
                <w:noProof/>
                <w:rtl/>
              </w:rPr>
              <w:fldChar w:fldCharType="end"/>
            </w:r>
          </w:p>
        </w:tc>
        <w:tc>
          <w:tcPr>
            <w:tcW w:w="2834" w:type="dxa"/>
          </w:tcPr>
          <w:p w:rsidR="00F40ABA" w:rsidRDefault="00F40ABA" w:rsidP="002565FE">
            <w:pPr>
              <w:pStyle w:val="libNormal"/>
              <w:rPr>
                <w:noProof/>
                <w:rtl/>
              </w:rPr>
            </w:pPr>
            <w:r>
              <w:rPr>
                <w:rFonts w:hint="cs"/>
                <w:noProof/>
                <w:rtl/>
              </w:rPr>
              <w:t xml:space="preserve">198ـ تولد </w:t>
            </w:r>
            <w:r>
              <w:rPr>
                <w:noProof/>
                <w:rtl/>
              </w:rPr>
              <w:t xml:space="preserve">حكيم </w:t>
            </w:r>
            <w:r>
              <w:rPr>
                <w:rFonts w:hint="cs"/>
                <w:noProof/>
                <w:rtl/>
              </w:rPr>
              <w:t>في الكعبة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Toc250045171 \h</w:instrText>
            </w:r>
            <w:r w:rsidR="00F40ABA">
              <w:rPr>
                <w:noProof/>
                <w:rtl/>
              </w:rPr>
              <w:instrText xml:space="preserve"> </w:instrText>
            </w:r>
            <w:r>
              <w:rPr>
                <w:noProof/>
                <w:rtl/>
              </w:rPr>
            </w:r>
            <w:r>
              <w:rPr>
                <w:noProof/>
                <w:rtl/>
              </w:rPr>
              <w:fldChar w:fldCharType="separate"/>
            </w:r>
            <w:r w:rsidR="0025197C">
              <w:rPr>
                <w:noProof/>
                <w:rtl/>
              </w:rPr>
              <w:t>335</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 xml:space="preserve">175 ـ </w:t>
            </w:r>
            <w:r>
              <w:rPr>
                <w:noProof/>
                <w:rtl/>
              </w:rPr>
              <w:t xml:space="preserve">اعتقاد مسلم </w:t>
            </w:r>
            <w:r>
              <w:rPr>
                <w:rFonts w:hint="cs"/>
                <w:noProof/>
                <w:rtl/>
              </w:rPr>
              <w:t>ب</w:t>
            </w:r>
            <w:r>
              <w:rPr>
                <w:noProof/>
                <w:rtl/>
              </w:rPr>
              <w:t>كتابه</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Toc250045148 \h</w:instrText>
            </w:r>
            <w:r w:rsidR="00F40ABA">
              <w:rPr>
                <w:noProof/>
                <w:rtl/>
              </w:rPr>
              <w:instrText xml:space="preserve"> </w:instrText>
            </w:r>
            <w:r>
              <w:rPr>
                <w:noProof/>
                <w:rtl/>
              </w:rPr>
            </w:r>
            <w:r>
              <w:rPr>
                <w:noProof/>
                <w:rtl/>
              </w:rPr>
              <w:fldChar w:fldCharType="separate"/>
            </w:r>
            <w:r w:rsidR="0025197C">
              <w:rPr>
                <w:noProof/>
                <w:rtl/>
              </w:rPr>
              <w:t>315</w:t>
            </w:r>
            <w:r>
              <w:rPr>
                <w:noProof/>
                <w:rtl/>
              </w:rPr>
              <w:fldChar w:fldCharType="end"/>
            </w:r>
          </w:p>
        </w:tc>
        <w:tc>
          <w:tcPr>
            <w:tcW w:w="2834" w:type="dxa"/>
          </w:tcPr>
          <w:p w:rsidR="00F40ABA" w:rsidRDefault="00F40ABA" w:rsidP="002565FE">
            <w:pPr>
              <w:pStyle w:val="libNormal"/>
              <w:rPr>
                <w:noProof/>
                <w:rtl/>
              </w:rPr>
            </w:pPr>
            <w:r>
              <w:rPr>
                <w:rFonts w:hint="cs"/>
                <w:noProof/>
                <w:rtl/>
              </w:rPr>
              <w:t xml:space="preserve">199 ـ </w:t>
            </w:r>
            <w:r>
              <w:rPr>
                <w:noProof/>
                <w:rtl/>
              </w:rPr>
              <w:t>من سن سنة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Toc250045172 \h</w:instrText>
            </w:r>
            <w:r w:rsidR="00F40ABA">
              <w:rPr>
                <w:noProof/>
                <w:rtl/>
              </w:rPr>
              <w:instrText xml:space="preserve"> </w:instrText>
            </w:r>
            <w:r>
              <w:rPr>
                <w:noProof/>
                <w:rtl/>
              </w:rPr>
            </w:r>
            <w:r>
              <w:rPr>
                <w:noProof/>
                <w:rtl/>
              </w:rPr>
              <w:fldChar w:fldCharType="separate"/>
            </w:r>
            <w:r w:rsidR="0025197C">
              <w:rPr>
                <w:noProof/>
                <w:rtl/>
              </w:rPr>
              <w:t>335</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176 ـ امامة</w:t>
            </w:r>
            <w:r>
              <w:rPr>
                <w:noProof/>
                <w:rtl/>
              </w:rPr>
              <w:t xml:space="preserve"> أب</w:t>
            </w:r>
            <w:r>
              <w:rPr>
                <w:rFonts w:hint="cs"/>
                <w:noProof/>
                <w:rtl/>
              </w:rPr>
              <w:t>ي</w:t>
            </w:r>
            <w:r>
              <w:rPr>
                <w:noProof/>
                <w:rtl/>
              </w:rPr>
              <w:t xml:space="preserve"> بكر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Toc250045149 \h</w:instrText>
            </w:r>
            <w:r w:rsidR="00F40ABA">
              <w:rPr>
                <w:noProof/>
                <w:rtl/>
              </w:rPr>
              <w:instrText xml:space="preserve"> </w:instrText>
            </w:r>
            <w:r>
              <w:rPr>
                <w:noProof/>
                <w:rtl/>
              </w:rPr>
            </w:r>
            <w:r>
              <w:rPr>
                <w:noProof/>
                <w:rtl/>
              </w:rPr>
              <w:fldChar w:fldCharType="separate"/>
            </w:r>
            <w:r w:rsidR="0025197C">
              <w:rPr>
                <w:noProof/>
                <w:rtl/>
              </w:rPr>
              <w:t>315</w:t>
            </w:r>
            <w:r>
              <w:rPr>
                <w:noProof/>
                <w:rtl/>
              </w:rPr>
              <w:fldChar w:fldCharType="end"/>
            </w:r>
          </w:p>
        </w:tc>
        <w:tc>
          <w:tcPr>
            <w:tcW w:w="2834" w:type="dxa"/>
          </w:tcPr>
          <w:p w:rsidR="00F40ABA" w:rsidRDefault="00F40ABA" w:rsidP="002565FE">
            <w:pPr>
              <w:pStyle w:val="libNormal"/>
              <w:rPr>
                <w:noProof/>
                <w:rtl/>
              </w:rPr>
            </w:pPr>
            <w:r>
              <w:rPr>
                <w:rFonts w:hint="cs"/>
                <w:noProof/>
                <w:rtl/>
              </w:rPr>
              <w:t xml:space="preserve">200 ـ </w:t>
            </w:r>
            <w:r>
              <w:rPr>
                <w:noProof/>
                <w:rtl/>
              </w:rPr>
              <w:t>حلية دم المسلم</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Toc250045173 \h</w:instrText>
            </w:r>
            <w:r w:rsidR="00F40ABA">
              <w:rPr>
                <w:noProof/>
                <w:rtl/>
              </w:rPr>
              <w:instrText xml:space="preserve"> </w:instrText>
            </w:r>
            <w:r>
              <w:rPr>
                <w:noProof/>
                <w:rtl/>
              </w:rPr>
            </w:r>
            <w:r>
              <w:rPr>
                <w:noProof/>
                <w:rtl/>
              </w:rPr>
              <w:fldChar w:fldCharType="separate"/>
            </w:r>
            <w:r w:rsidR="0025197C">
              <w:rPr>
                <w:noProof/>
                <w:rtl/>
              </w:rPr>
              <w:t>335</w:t>
            </w:r>
            <w:r>
              <w:rPr>
                <w:noProof/>
                <w:rtl/>
              </w:rPr>
              <w:fldChar w:fldCharType="end"/>
            </w:r>
          </w:p>
        </w:tc>
      </w:tr>
    </w:tbl>
    <w:p w:rsidR="003E4D87" w:rsidRDefault="003E4D87">
      <w:r>
        <w:br w:type="page"/>
      </w:r>
    </w:p>
    <w:tbl>
      <w:tblPr>
        <w:bidiVisual/>
        <w:tblW w:w="0" w:type="auto"/>
        <w:tblLook w:val="01E0"/>
      </w:tblPr>
      <w:tblGrid>
        <w:gridCol w:w="3027"/>
        <w:gridCol w:w="863"/>
        <w:gridCol w:w="2834"/>
        <w:gridCol w:w="863"/>
      </w:tblGrid>
      <w:tr w:rsidR="00F40ABA" w:rsidTr="003E4D87">
        <w:tc>
          <w:tcPr>
            <w:tcW w:w="3027" w:type="dxa"/>
          </w:tcPr>
          <w:p w:rsidR="00F40ABA" w:rsidRDefault="00F40ABA" w:rsidP="002565FE">
            <w:pPr>
              <w:pStyle w:val="libNormal"/>
              <w:rPr>
                <w:noProof/>
                <w:rtl/>
              </w:rPr>
            </w:pPr>
            <w:r>
              <w:rPr>
                <w:rFonts w:hint="cs"/>
                <w:noProof/>
                <w:rtl/>
              </w:rPr>
              <w:lastRenderedPageBreak/>
              <w:t xml:space="preserve">177 ـ </w:t>
            </w:r>
            <w:r>
              <w:rPr>
                <w:noProof/>
                <w:rtl/>
              </w:rPr>
              <w:t>قراءة السورة في الصلاة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Toc250045150 \h</w:instrText>
            </w:r>
            <w:r w:rsidR="00F40ABA">
              <w:rPr>
                <w:noProof/>
                <w:rtl/>
              </w:rPr>
              <w:instrText xml:space="preserve"> </w:instrText>
            </w:r>
            <w:r>
              <w:rPr>
                <w:noProof/>
                <w:rtl/>
              </w:rPr>
            </w:r>
            <w:r>
              <w:rPr>
                <w:noProof/>
                <w:rtl/>
              </w:rPr>
              <w:fldChar w:fldCharType="separate"/>
            </w:r>
            <w:r w:rsidR="0025197C">
              <w:rPr>
                <w:noProof/>
                <w:rtl/>
              </w:rPr>
              <w:t>319</w:t>
            </w:r>
            <w:r>
              <w:rPr>
                <w:noProof/>
                <w:rtl/>
              </w:rPr>
              <w:fldChar w:fldCharType="end"/>
            </w:r>
          </w:p>
        </w:tc>
        <w:tc>
          <w:tcPr>
            <w:tcW w:w="2834" w:type="dxa"/>
          </w:tcPr>
          <w:p w:rsidR="00F40ABA" w:rsidRDefault="00F40ABA" w:rsidP="002565FE">
            <w:pPr>
              <w:pStyle w:val="libNormal"/>
              <w:rPr>
                <w:noProof/>
                <w:rtl/>
              </w:rPr>
            </w:pPr>
            <w:r>
              <w:rPr>
                <w:rFonts w:hint="cs"/>
                <w:noProof/>
                <w:rtl/>
              </w:rPr>
              <w:t xml:space="preserve">201 ـ </w:t>
            </w:r>
            <w:r>
              <w:rPr>
                <w:noProof/>
                <w:rtl/>
              </w:rPr>
              <w:t>الشفاعة في الحدود</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Toc250045174 \h</w:instrText>
            </w:r>
            <w:r w:rsidR="00F40ABA">
              <w:rPr>
                <w:noProof/>
                <w:rtl/>
              </w:rPr>
              <w:instrText xml:space="preserve"> </w:instrText>
            </w:r>
            <w:r>
              <w:rPr>
                <w:noProof/>
                <w:rtl/>
              </w:rPr>
            </w:r>
            <w:r>
              <w:rPr>
                <w:noProof/>
                <w:rtl/>
              </w:rPr>
              <w:fldChar w:fldCharType="separate"/>
            </w:r>
            <w:r w:rsidR="0025197C">
              <w:rPr>
                <w:noProof/>
                <w:rtl/>
              </w:rPr>
              <w:t>336</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 xml:space="preserve">178 ـ </w:t>
            </w:r>
            <w:r>
              <w:rPr>
                <w:noProof/>
                <w:rtl/>
              </w:rPr>
              <w:t>عرض الاَعمال عل</w:t>
            </w:r>
            <w:r>
              <w:rPr>
                <w:rFonts w:hint="cs"/>
                <w:noProof/>
                <w:rtl/>
              </w:rPr>
              <w:t>ى النبي</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Toc250045151 \h</w:instrText>
            </w:r>
            <w:r w:rsidR="00F40ABA">
              <w:rPr>
                <w:noProof/>
                <w:rtl/>
              </w:rPr>
              <w:instrText xml:space="preserve"> </w:instrText>
            </w:r>
            <w:r>
              <w:rPr>
                <w:noProof/>
                <w:rtl/>
              </w:rPr>
            </w:r>
            <w:r>
              <w:rPr>
                <w:noProof/>
                <w:rtl/>
              </w:rPr>
              <w:fldChar w:fldCharType="separate"/>
            </w:r>
            <w:r w:rsidR="0025197C">
              <w:rPr>
                <w:noProof/>
                <w:rtl/>
              </w:rPr>
              <w:t>319</w:t>
            </w:r>
            <w:r>
              <w:rPr>
                <w:noProof/>
                <w:rtl/>
              </w:rPr>
              <w:fldChar w:fldCharType="end"/>
            </w:r>
          </w:p>
        </w:tc>
        <w:tc>
          <w:tcPr>
            <w:tcW w:w="2834" w:type="dxa"/>
          </w:tcPr>
          <w:p w:rsidR="00F40ABA" w:rsidRDefault="00F40ABA" w:rsidP="002565FE">
            <w:pPr>
              <w:pStyle w:val="libNormal"/>
              <w:rPr>
                <w:noProof/>
                <w:rtl/>
              </w:rPr>
            </w:pPr>
            <w:r>
              <w:rPr>
                <w:rFonts w:hint="cs"/>
                <w:noProof/>
                <w:rtl/>
              </w:rPr>
              <w:t xml:space="preserve">202 ـ </w:t>
            </w:r>
            <w:r>
              <w:rPr>
                <w:noProof/>
                <w:rtl/>
              </w:rPr>
              <w:t>الحكم بيمين وشاهد</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Toc250045175 \h</w:instrText>
            </w:r>
            <w:r w:rsidR="00F40ABA">
              <w:rPr>
                <w:noProof/>
                <w:rtl/>
              </w:rPr>
              <w:instrText xml:space="preserve"> </w:instrText>
            </w:r>
            <w:r>
              <w:rPr>
                <w:noProof/>
                <w:rtl/>
              </w:rPr>
            </w:r>
            <w:r>
              <w:rPr>
                <w:noProof/>
                <w:rtl/>
              </w:rPr>
              <w:fldChar w:fldCharType="separate"/>
            </w:r>
            <w:r w:rsidR="0025197C">
              <w:rPr>
                <w:noProof/>
                <w:rtl/>
              </w:rPr>
              <w:t>336</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 xml:space="preserve">179 ـ </w:t>
            </w:r>
            <w:r>
              <w:rPr>
                <w:noProof/>
                <w:rtl/>
              </w:rPr>
              <w:t>بعض كلام عمر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Toc250045152 \h</w:instrText>
            </w:r>
            <w:r w:rsidR="00F40ABA">
              <w:rPr>
                <w:noProof/>
                <w:rtl/>
              </w:rPr>
              <w:instrText xml:space="preserve"> </w:instrText>
            </w:r>
            <w:r>
              <w:rPr>
                <w:noProof/>
                <w:rtl/>
              </w:rPr>
            </w:r>
            <w:r>
              <w:rPr>
                <w:noProof/>
                <w:rtl/>
              </w:rPr>
              <w:fldChar w:fldCharType="separate"/>
            </w:r>
            <w:r w:rsidR="0025197C">
              <w:rPr>
                <w:noProof/>
                <w:rtl/>
              </w:rPr>
              <w:t>319</w:t>
            </w:r>
            <w:r>
              <w:rPr>
                <w:noProof/>
                <w:rtl/>
              </w:rPr>
              <w:fldChar w:fldCharType="end"/>
            </w:r>
          </w:p>
        </w:tc>
        <w:tc>
          <w:tcPr>
            <w:tcW w:w="2834" w:type="dxa"/>
          </w:tcPr>
          <w:p w:rsidR="00F40ABA" w:rsidRDefault="00F40ABA" w:rsidP="002565FE">
            <w:pPr>
              <w:pStyle w:val="libNormal"/>
              <w:rPr>
                <w:noProof/>
                <w:rtl/>
              </w:rPr>
            </w:pPr>
            <w:r>
              <w:rPr>
                <w:rFonts w:hint="cs"/>
                <w:noProof/>
                <w:rtl/>
              </w:rPr>
              <w:t xml:space="preserve">203 ـ </w:t>
            </w:r>
            <w:r>
              <w:rPr>
                <w:noProof/>
                <w:rtl/>
              </w:rPr>
              <w:t>التصويب والتخطئة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Toc250045176 \h</w:instrText>
            </w:r>
            <w:r w:rsidR="00F40ABA">
              <w:rPr>
                <w:noProof/>
                <w:rtl/>
              </w:rPr>
              <w:instrText xml:space="preserve"> </w:instrText>
            </w:r>
            <w:r>
              <w:rPr>
                <w:noProof/>
                <w:rtl/>
              </w:rPr>
            </w:r>
            <w:r>
              <w:rPr>
                <w:noProof/>
                <w:rtl/>
              </w:rPr>
              <w:fldChar w:fldCharType="separate"/>
            </w:r>
            <w:r w:rsidR="0025197C">
              <w:rPr>
                <w:noProof/>
                <w:rtl/>
              </w:rPr>
              <w:t>337</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180 ـ</w:t>
            </w:r>
            <w:r>
              <w:rPr>
                <w:noProof/>
                <w:rtl/>
              </w:rPr>
              <w:t xml:space="preserve"> تسبيح الزهراء</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Toc250045153 \h</w:instrText>
            </w:r>
            <w:r w:rsidR="00F40ABA">
              <w:rPr>
                <w:noProof/>
                <w:rtl/>
              </w:rPr>
              <w:instrText xml:space="preserve"> </w:instrText>
            </w:r>
            <w:r>
              <w:rPr>
                <w:noProof/>
                <w:rtl/>
              </w:rPr>
            </w:r>
            <w:r>
              <w:rPr>
                <w:noProof/>
                <w:rtl/>
              </w:rPr>
              <w:fldChar w:fldCharType="separate"/>
            </w:r>
            <w:r w:rsidR="0025197C">
              <w:rPr>
                <w:noProof/>
                <w:rtl/>
              </w:rPr>
              <w:t>320</w:t>
            </w:r>
            <w:r>
              <w:rPr>
                <w:noProof/>
                <w:rtl/>
              </w:rPr>
              <w:fldChar w:fldCharType="end"/>
            </w:r>
          </w:p>
        </w:tc>
        <w:tc>
          <w:tcPr>
            <w:tcW w:w="2834" w:type="dxa"/>
          </w:tcPr>
          <w:p w:rsidR="00F40ABA" w:rsidRDefault="00F40ABA" w:rsidP="002565FE">
            <w:pPr>
              <w:pStyle w:val="libNormal"/>
              <w:rPr>
                <w:noProof/>
                <w:rtl/>
              </w:rPr>
            </w:pPr>
            <w:r>
              <w:rPr>
                <w:rFonts w:hint="cs"/>
                <w:noProof/>
                <w:rtl/>
              </w:rPr>
              <w:t xml:space="preserve">204 ـ </w:t>
            </w:r>
            <w:r>
              <w:rPr>
                <w:noProof/>
                <w:rtl/>
              </w:rPr>
              <w:t>انقياد الانصار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Toc250045177 \h</w:instrText>
            </w:r>
            <w:r w:rsidR="00F40ABA">
              <w:rPr>
                <w:noProof/>
                <w:rtl/>
              </w:rPr>
              <w:instrText xml:space="preserve"> </w:instrText>
            </w:r>
            <w:r>
              <w:rPr>
                <w:noProof/>
                <w:rtl/>
              </w:rPr>
            </w:r>
            <w:r>
              <w:rPr>
                <w:noProof/>
                <w:rtl/>
              </w:rPr>
              <w:fldChar w:fldCharType="separate"/>
            </w:r>
            <w:r w:rsidR="0025197C">
              <w:rPr>
                <w:noProof/>
                <w:rtl/>
              </w:rPr>
              <w:t>338</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 xml:space="preserve">181 ـ </w:t>
            </w:r>
            <w:r>
              <w:rPr>
                <w:noProof/>
                <w:rtl/>
              </w:rPr>
              <w:t>همّ النبي بتحريق بيوت</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Toc250045154 \h</w:instrText>
            </w:r>
            <w:r w:rsidR="00F40ABA">
              <w:rPr>
                <w:noProof/>
                <w:rtl/>
              </w:rPr>
              <w:instrText xml:space="preserve"> </w:instrText>
            </w:r>
            <w:r>
              <w:rPr>
                <w:noProof/>
                <w:rtl/>
              </w:rPr>
            </w:r>
            <w:r>
              <w:rPr>
                <w:noProof/>
                <w:rtl/>
              </w:rPr>
              <w:fldChar w:fldCharType="separate"/>
            </w:r>
            <w:r w:rsidR="0025197C">
              <w:rPr>
                <w:noProof/>
                <w:rtl/>
              </w:rPr>
              <w:t>321</w:t>
            </w:r>
            <w:r>
              <w:rPr>
                <w:noProof/>
                <w:rtl/>
              </w:rPr>
              <w:fldChar w:fldCharType="end"/>
            </w:r>
          </w:p>
        </w:tc>
        <w:tc>
          <w:tcPr>
            <w:tcW w:w="2834" w:type="dxa"/>
          </w:tcPr>
          <w:p w:rsidR="00F40ABA" w:rsidRDefault="00F40ABA" w:rsidP="002565FE">
            <w:pPr>
              <w:pStyle w:val="libNormal"/>
              <w:rPr>
                <w:noProof/>
                <w:rtl/>
              </w:rPr>
            </w:pPr>
            <w:r>
              <w:rPr>
                <w:rFonts w:hint="cs"/>
                <w:noProof/>
                <w:rtl/>
              </w:rPr>
              <w:t xml:space="preserve">205 ـ </w:t>
            </w:r>
            <w:r>
              <w:rPr>
                <w:noProof/>
                <w:rtl/>
              </w:rPr>
              <w:t>أفضل الاَعمال</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Toc250045178 \h</w:instrText>
            </w:r>
            <w:r w:rsidR="00F40ABA">
              <w:rPr>
                <w:noProof/>
                <w:rtl/>
              </w:rPr>
              <w:instrText xml:space="preserve"> </w:instrText>
            </w:r>
            <w:r>
              <w:rPr>
                <w:noProof/>
                <w:rtl/>
              </w:rPr>
            </w:r>
            <w:r>
              <w:rPr>
                <w:noProof/>
                <w:rtl/>
              </w:rPr>
              <w:fldChar w:fldCharType="separate"/>
            </w:r>
            <w:r w:rsidR="0025197C">
              <w:rPr>
                <w:noProof/>
                <w:rtl/>
              </w:rPr>
              <w:t>340</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182ـ عثمان و</w:t>
            </w:r>
            <w:r>
              <w:rPr>
                <w:noProof/>
                <w:rtl/>
              </w:rPr>
              <w:t>صلا</w:t>
            </w:r>
            <w:r>
              <w:rPr>
                <w:rFonts w:hint="cs"/>
                <w:noProof/>
                <w:rtl/>
              </w:rPr>
              <w:t>ته في</w:t>
            </w:r>
            <w:r>
              <w:rPr>
                <w:noProof/>
                <w:rtl/>
              </w:rPr>
              <w:t xml:space="preserve"> السفر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Toc250045155 \h</w:instrText>
            </w:r>
            <w:r w:rsidR="00F40ABA">
              <w:rPr>
                <w:noProof/>
                <w:rtl/>
              </w:rPr>
              <w:instrText xml:space="preserve"> </w:instrText>
            </w:r>
            <w:r>
              <w:rPr>
                <w:noProof/>
                <w:rtl/>
              </w:rPr>
            </w:r>
            <w:r>
              <w:rPr>
                <w:noProof/>
                <w:rtl/>
              </w:rPr>
              <w:fldChar w:fldCharType="separate"/>
            </w:r>
            <w:r w:rsidR="0025197C">
              <w:rPr>
                <w:noProof/>
                <w:rtl/>
              </w:rPr>
              <w:t>321</w:t>
            </w:r>
            <w:r>
              <w:rPr>
                <w:noProof/>
                <w:rtl/>
              </w:rPr>
              <w:fldChar w:fldCharType="end"/>
            </w:r>
          </w:p>
        </w:tc>
        <w:tc>
          <w:tcPr>
            <w:tcW w:w="2834" w:type="dxa"/>
          </w:tcPr>
          <w:p w:rsidR="00F40ABA" w:rsidRDefault="00F40ABA" w:rsidP="002565FE">
            <w:pPr>
              <w:pStyle w:val="libNormal"/>
              <w:rPr>
                <w:noProof/>
                <w:rtl/>
              </w:rPr>
            </w:pPr>
            <w:r>
              <w:rPr>
                <w:rFonts w:hint="cs"/>
                <w:noProof/>
                <w:rtl/>
              </w:rPr>
              <w:t xml:space="preserve">206 ـ </w:t>
            </w:r>
            <w:r>
              <w:rPr>
                <w:noProof/>
                <w:rtl/>
              </w:rPr>
              <w:t>أرواح الشهداء وتجندها</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Toc250045179 \h</w:instrText>
            </w:r>
            <w:r w:rsidR="00F40ABA">
              <w:rPr>
                <w:noProof/>
                <w:rtl/>
              </w:rPr>
              <w:instrText xml:space="preserve"> </w:instrText>
            </w:r>
            <w:r>
              <w:rPr>
                <w:noProof/>
                <w:rtl/>
              </w:rPr>
            </w:r>
            <w:r>
              <w:rPr>
                <w:noProof/>
                <w:rtl/>
              </w:rPr>
              <w:fldChar w:fldCharType="separate"/>
            </w:r>
            <w:r w:rsidR="0025197C">
              <w:rPr>
                <w:noProof/>
                <w:rtl/>
              </w:rPr>
              <w:t>341</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 xml:space="preserve">183 ـ </w:t>
            </w:r>
            <w:r>
              <w:rPr>
                <w:noProof/>
                <w:rtl/>
              </w:rPr>
              <w:t>التغنّي بالقرآن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Toc250045156 \h</w:instrText>
            </w:r>
            <w:r w:rsidR="00F40ABA">
              <w:rPr>
                <w:noProof/>
                <w:rtl/>
              </w:rPr>
              <w:instrText xml:space="preserve"> </w:instrText>
            </w:r>
            <w:r>
              <w:rPr>
                <w:noProof/>
                <w:rtl/>
              </w:rPr>
            </w:r>
            <w:r>
              <w:rPr>
                <w:noProof/>
                <w:rtl/>
              </w:rPr>
              <w:fldChar w:fldCharType="separate"/>
            </w:r>
            <w:r w:rsidR="0025197C">
              <w:rPr>
                <w:noProof/>
                <w:rtl/>
              </w:rPr>
              <w:t>321</w:t>
            </w:r>
            <w:r>
              <w:rPr>
                <w:noProof/>
                <w:rtl/>
              </w:rPr>
              <w:fldChar w:fldCharType="end"/>
            </w:r>
          </w:p>
        </w:tc>
        <w:tc>
          <w:tcPr>
            <w:tcW w:w="2834" w:type="dxa"/>
          </w:tcPr>
          <w:p w:rsidR="00F40ABA" w:rsidRDefault="00F40ABA" w:rsidP="002565FE">
            <w:pPr>
              <w:pStyle w:val="libNormal"/>
              <w:rPr>
                <w:noProof/>
                <w:rtl/>
              </w:rPr>
            </w:pPr>
            <w:r>
              <w:rPr>
                <w:rFonts w:hint="cs"/>
                <w:noProof/>
                <w:rtl/>
              </w:rPr>
              <w:t xml:space="preserve">207 ـ </w:t>
            </w:r>
            <w:r>
              <w:rPr>
                <w:noProof/>
                <w:rtl/>
              </w:rPr>
              <w:t>موقف الناس مع الحكومات</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Toc250045180 \h</w:instrText>
            </w:r>
            <w:r w:rsidR="00F40ABA">
              <w:rPr>
                <w:noProof/>
                <w:rtl/>
              </w:rPr>
              <w:instrText xml:space="preserve"> </w:instrText>
            </w:r>
            <w:r>
              <w:rPr>
                <w:noProof/>
                <w:rtl/>
              </w:rPr>
            </w:r>
            <w:r>
              <w:rPr>
                <w:noProof/>
                <w:rtl/>
              </w:rPr>
              <w:fldChar w:fldCharType="separate"/>
            </w:r>
            <w:r w:rsidR="0025197C">
              <w:rPr>
                <w:noProof/>
                <w:rtl/>
              </w:rPr>
              <w:t>343</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 xml:space="preserve">184 ـ </w:t>
            </w:r>
            <w:r>
              <w:rPr>
                <w:noProof/>
                <w:rtl/>
              </w:rPr>
              <w:t xml:space="preserve">اكثر النساء </w:t>
            </w:r>
            <w:r>
              <w:rPr>
                <w:rFonts w:hint="cs"/>
                <w:noProof/>
                <w:rtl/>
              </w:rPr>
              <w:t>في النار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Toc250045157 \h</w:instrText>
            </w:r>
            <w:r w:rsidR="00F40ABA">
              <w:rPr>
                <w:noProof/>
                <w:rtl/>
              </w:rPr>
              <w:instrText xml:space="preserve"> </w:instrText>
            </w:r>
            <w:r>
              <w:rPr>
                <w:noProof/>
                <w:rtl/>
              </w:rPr>
            </w:r>
            <w:r>
              <w:rPr>
                <w:noProof/>
                <w:rtl/>
              </w:rPr>
              <w:fldChar w:fldCharType="separate"/>
            </w:r>
            <w:r w:rsidR="0025197C">
              <w:rPr>
                <w:noProof/>
                <w:rtl/>
              </w:rPr>
              <w:t>321</w:t>
            </w:r>
            <w:r>
              <w:rPr>
                <w:noProof/>
                <w:rtl/>
              </w:rPr>
              <w:fldChar w:fldCharType="end"/>
            </w:r>
          </w:p>
        </w:tc>
        <w:tc>
          <w:tcPr>
            <w:tcW w:w="2834" w:type="dxa"/>
          </w:tcPr>
          <w:p w:rsidR="00F40ABA" w:rsidRPr="001757D3" w:rsidRDefault="00F40ABA" w:rsidP="002565FE">
            <w:pPr>
              <w:pStyle w:val="libNormal"/>
            </w:pPr>
            <w:r w:rsidRPr="001757D3">
              <w:rPr>
                <w:rFonts w:hint="cs"/>
                <w:noProof/>
                <w:rtl/>
              </w:rPr>
              <w:t xml:space="preserve">208 ـ </w:t>
            </w:r>
            <w:r w:rsidRPr="001757D3">
              <w:rPr>
                <w:noProof/>
                <w:rtl/>
              </w:rPr>
              <w:t>قتل الخليفة الآخر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Toc250045181 \h</w:instrText>
            </w:r>
            <w:r w:rsidR="00F40ABA">
              <w:rPr>
                <w:noProof/>
                <w:rtl/>
              </w:rPr>
              <w:instrText xml:space="preserve"> </w:instrText>
            </w:r>
            <w:r>
              <w:rPr>
                <w:noProof/>
                <w:rtl/>
              </w:rPr>
            </w:r>
            <w:r>
              <w:rPr>
                <w:noProof/>
                <w:rtl/>
              </w:rPr>
              <w:fldChar w:fldCharType="separate"/>
            </w:r>
            <w:r w:rsidR="0025197C">
              <w:rPr>
                <w:noProof/>
                <w:rtl/>
              </w:rPr>
              <w:t>346</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 xml:space="preserve">185 ـ </w:t>
            </w:r>
            <w:r>
              <w:rPr>
                <w:noProof/>
                <w:rtl/>
              </w:rPr>
              <w:t>عدد التكبير على الميت</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Toc250045158 \h</w:instrText>
            </w:r>
            <w:r w:rsidR="00F40ABA">
              <w:rPr>
                <w:noProof/>
                <w:rtl/>
              </w:rPr>
              <w:instrText xml:space="preserve"> </w:instrText>
            </w:r>
            <w:r>
              <w:rPr>
                <w:noProof/>
                <w:rtl/>
              </w:rPr>
            </w:r>
            <w:r>
              <w:rPr>
                <w:noProof/>
                <w:rtl/>
              </w:rPr>
              <w:fldChar w:fldCharType="separate"/>
            </w:r>
            <w:r w:rsidR="0025197C">
              <w:rPr>
                <w:noProof/>
                <w:rtl/>
              </w:rPr>
              <w:t>322</w:t>
            </w:r>
            <w:r>
              <w:rPr>
                <w:noProof/>
                <w:rtl/>
              </w:rPr>
              <w:fldChar w:fldCharType="end"/>
            </w:r>
          </w:p>
        </w:tc>
        <w:tc>
          <w:tcPr>
            <w:tcW w:w="2834" w:type="dxa"/>
          </w:tcPr>
          <w:p w:rsidR="00F40ABA" w:rsidRPr="001757D3" w:rsidRDefault="00F40ABA" w:rsidP="002565FE">
            <w:pPr>
              <w:pStyle w:val="libNormal"/>
            </w:pPr>
            <w:r w:rsidRPr="001757D3">
              <w:rPr>
                <w:rFonts w:hint="cs"/>
                <w:noProof/>
                <w:rtl/>
              </w:rPr>
              <w:t xml:space="preserve">209 ـ </w:t>
            </w:r>
            <w:r w:rsidRPr="001757D3">
              <w:rPr>
                <w:noProof/>
                <w:rtl/>
              </w:rPr>
              <w:t>حلية أكل الضب</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Toc250045182 \h</w:instrText>
            </w:r>
            <w:r w:rsidR="00F40ABA">
              <w:rPr>
                <w:noProof/>
                <w:rtl/>
              </w:rPr>
              <w:instrText xml:space="preserve"> </w:instrText>
            </w:r>
            <w:r>
              <w:rPr>
                <w:noProof/>
                <w:rtl/>
              </w:rPr>
            </w:r>
            <w:r>
              <w:rPr>
                <w:noProof/>
                <w:rtl/>
              </w:rPr>
              <w:fldChar w:fldCharType="separate"/>
            </w:r>
            <w:r w:rsidR="0025197C">
              <w:rPr>
                <w:noProof/>
                <w:rtl/>
              </w:rPr>
              <w:t>346</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 xml:space="preserve">186 ـ </w:t>
            </w:r>
            <w:r>
              <w:rPr>
                <w:noProof/>
                <w:rtl/>
              </w:rPr>
              <w:t>بناء القبر</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Toc250045159 \h</w:instrText>
            </w:r>
            <w:r w:rsidR="00F40ABA">
              <w:rPr>
                <w:noProof/>
                <w:rtl/>
              </w:rPr>
              <w:instrText xml:space="preserve"> </w:instrText>
            </w:r>
            <w:r>
              <w:rPr>
                <w:noProof/>
                <w:rtl/>
              </w:rPr>
            </w:r>
            <w:r>
              <w:rPr>
                <w:noProof/>
                <w:rtl/>
              </w:rPr>
              <w:fldChar w:fldCharType="separate"/>
            </w:r>
            <w:r w:rsidR="0025197C">
              <w:rPr>
                <w:noProof/>
                <w:rtl/>
              </w:rPr>
              <w:t>322</w:t>
            </w:r>
            <w:r>
              <w:rPr>
                <w:noProof/>
                <w:rtl/>
              </w:rPr>
              <w:fldChar w:fldCharType="end"/>
            </w:r>
          </w:p>
        </w:tc>
        <w:tc>
          <w:tcPr>
            <w:tcW w:w="2834" w:type="dxa"/>
          </w:tcPr>
          <w:p w:rsidR="00F40ABA" w:rsidRPr="001757D3" w:rsidRDefault="00F40ABA" w:rsidP="002565FE">
            <w:pPr>
              <w:pStyle w:val="libNormal"/>
            </w:pPr>
            <w:r w:rsidRPr="001757D3">
              <w:rPr>
                <w:rFonts w:hint="cs"/>
                <w:noProof/>
                <w:rtl/>
              </w:rPr>
              <w:t xml:space="preserve">210 ـ </w:t>
            </w:r>
            <w:r w:rsidRPr="001757D3">
              <w:rPr>
                <w:noProof/>
                <w:rtl/>
              </w:rPr>
              <w:t>الاَضحية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Toc250045183 \h</w:instrText>
            </w:r>
            <w:r w:rsidR="00F40ABA">
              <w:rPr>
                <w:noProof/>
                <w:rtl/>
              </w:rPr>
              <w:instrText xml:space="preserve"> </w:instrText>
            </w:r>
            <w:r>
              <w:rPr>
                <w:noProof/>
                <w:rtl/>
              </w:rPr>
            </w:r>
            <w:r>
              <w:rPr>
                <w:noProof/>
                <w:rtl/>
              </w:rPr>
              <w:fldChar w:fldCharType="separate"/>
            </w:r>
            <w:r w:rsidR="0025197C">
              <w:rPr>
                <w:noProof/>
                <w:rtl/>
              </w:rPr>
              <w:t>346</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187 ـ</w:t>
            </w:r>
            <w:r>
              <w:rPr>
                <w:noProof/>
                <w:rtl/>
              </w:rPr>
              <w:t xml:space="preserve"> أبوا النبي مشرك</w:t>
            </w:r>
            <w:r>
              <w:rPr>
                <w:rFonts w:hint="cs"/>
                <w:noProof/>
                <w:rtl/>
              </w:rPr>
              <w:t>ا</w:t>
            </w:r>
            <w:r>
              <w:rPr>
                <w:noProof/>
                <w:rtl/>
              </w:rPr>
              <w:t>ن</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Toc250045160 \h</w:instrText>
            </w:r>
            <w:r w:rsidR="00F40ABA">
              <w:rPr>
                <w:noProof/>
                <w:rtl/>
              </w:rPr>
              <w:instrText xml:space="preserve"> </w:instrText>
            </w:r>
            <w:r>
              <w:rPr>
                <w:noProof/>
                <w:rtl/>
              </w:rPr>
            </w:r>
            <w:r>
              <w:rPr>
                <w:noProof/>
                <w:rtl/>
              </w:rPr>
              <w:fldChar w:fldCharType="separate"/>
            </w:r>
            <w:r w:rsidR="0025197C">
              <w:rPr>
                <w:noProof/>
                <w:rtl/>
              </w:rPr>
              <w:t>323</w:t>
            </w:r>
            <w:r>
              <w:rPr>
                <w:noProof/>
                <w:rtl/>
              </w:rPr>
              <w:fldChar w:fldCharType="end"/>
            </w:r>
          </w:p>
        </w:tc>
        <w:tc>
          <w:tcPr>
            <w:tcW w:w="2834" w:type="dxa"/>
          </w:tcPr>
          <w:p w:rsidR="00F40ABA" w:rsidRPr="001757D3" w:rsidRDefault="00F40ABA" w:rsidP="002565FE">
            <w:pPr>
              <w:pStyle w:val="libNormal"/>
            </w:pPr>
            <w:r w:rsidRPr="001757D3">
              <w:rPr>
                <w:rFonts w:hint="cs"/>
                <w:noProof/>
                <w:rtl/>
              </w:rPr>
              <w:t xml:space="preserve">211 ـ </w:t>
            </w:r>
            <w:r w:rsidRPr="001757D3">
              <w:rPr>
                <w:noProof/>
                <w:rtl/>
              </w:rPr>
              <w:t>اهانة مقام النبوة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Toc250045184 \h</w:instrText>
            </w:r>
            <w:r w:rsidR="00F40ABA">
              <w:rPr>
                <w:noProof/>
                <w:rtl/>
              </w:rPr>
              <w:instrText xml:space="preserve"> </w:instrText>
            </w:r>
            <w:r>
              <w:rPr>
                <w:noProof/>
                <w:rtl/>
              </w:rPr>
            </w:r>
            <w:r>
              <w:rPr>
                <w:noProof/>
                <w:rtl/>
              </w:rPr>
              <w:fldChar w:fldCharType="separate"/>
            </w:r>
            <w:r w:rsidR="0025197C">
              <w:rPr>
                <w:noProof/>
                <w:rtl/>
              </w:rPr>
              <w:t>347</w:t>
            </w:r>
            <w:r>
              <w:rPr>
                <w:noProof/>
                <w:rtl/>
              </w:rPr>
              <w:fldChar w:fldCharType="end"/>
            </w:r>
          </w:p>
        </w:tc>
      </w:tr>
    </w:tbl>
    <w:p w:rsidR="003E4D87" w:rsidRDefault="003E4D87">
      <w:r>
        <w:br w:type="page"/>
      </w:r>
    </w:p>
    <w:tbl>
      <w:tblPr>
        <w:bidiVisual/>
        <w:tblW w:w="0" w:type="auto"/>
        <w:tblLook w:val="01E0"/>
      </w:tblPr>
      <w:tblGrid>
        <w:gridCol w:w="3027"/>
        <w:gridCol w:w="863"/>
        <w:gridCol w:w="2834"/>
        <w:gridCol w:w="863"/>
      </w:tblGrid>
      <w:tr w:rsidR="00F40ABA" w:rsidTr="003E4D87">
        <w:tc>
          <w:tcPr>
            <w:tcW w:w="3027" w:type="dxa"/>
          </w:tcPr>
          <w:p w:rsidR="00F40ABA" w:rsidRDefault="00F40ABA" w:rsidP="002565FE">
            <w:pPr>
              <w:pStyle w:val="libNormal"/>
              <w:rPr>
                <w:noProof/>
                <w:rtl/>
              </w:rPr>
            </w:pPr>
            <w:r>
              <w:rPr>
                <w:rFonts w:hint="cs"/>
                <w:noProof/>
                <w:rtl/>
              </w:rPr>
              <w:lastRenderedPageBreak/>
              <w:t xml:space="preserve">188 ـ </w:t>
            </w:r>
            <w:r>
              <w:rPr>
                <w:noProof/>
                <w:rtl/>
              </w:rPr>
              <w:t>خالد بن الوليد</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Toc250045161 \h</w:instrText>
            </w:r>
            <w:r w:rsidR="00F40ABA">
              <w:rPr>
                <w:noProof/>
                <w:rtl/>
              </w:rPr>
              <w:instrText xml:space="preserve"> </w:instrText>
            </w:r>
            <w:r>
              <w:rPr>
                <w:noProof/>
                <w:rtl/>
              </w:rPr>
            </w:r>
            <w:r>
              <w:rPr>
                <w:noProof/>
                <w:rtl/>
              </w:rPr>
              <w:fldChar w:fldCharType="separate"/>
            </w:r>
            <w:r w:rsidR="0025197C">
              <w:rPr>
                <w:noProof/>
                <w:rtl/>
              </w:rPr>
              <w:t>323</w:t>
            </w:r>
            <w:r>
              <w:rPr>
                <w:noProof/>
                <w:rtl/>
              </w:rPr>
              <w:fldChar w:fldCharType="end"/>
            </w:r>
          </w:p>
        </w:tc>
        <w:tc>
          <w:tcPr>
            <w:tcW w:w="2834" w:type="dxa"/>
          </w:tcPr>
          <w:p w:rsidR="00F40ABA" w:rsidRDefault="00F40ABA" w:rsidP="002565FE">
            <w:pPr>
              <w:pStyle w:val="libNormal"/>
              <w:rPr>
                <w:noProof/>
                <w:rtl/>
              </w:rPr>
            </w:pPr>
            <w:r>
              <w:rPr>
                <w:rFonts w:hint="cs"/>
                <w:noProof/>
                <w:rtl/>
              </w:rPr>
              <w:t xml:space="preserve">212 ـ </w:t>
            </w:r>
            <w:r>
              <w:rPr>
                <w:noProof/>
                <w:rtl/>
              </w:rPr>
              <w:t>الايثار والانقياد</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Toc250045185 \h</w:instrText>
            </w:r>
            <w:r w:rsidR="00F40ABA">
              <w:rPr>
                <w:noProof/>
                <w:rtl/>
              </w:rPr>
              <w:instrText xml:space="preserve"> </w:instrText>
            </w:r>
            <w:r>
              <w:rPr>
                <w:noProof/>
                <w:rtl/>
              </w:rPr>
            </w:r>
            <w:r>
              <w:rPr>
                <w:noProof/>
                <w:rtl/>
              </w:rPr>
              <w:fldChar w:fldCharType="separate"/>
            </w:r>
            <w:r w:rsidR="0025197C">
              <w:rPr>
                <w:noProof/>
                <w:rtl/>
              </w:rPr>
              <w:t>348</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189 ـ</w:t>
            </w:r>
            <w:r>
              <w:rPr>
                <w:noProof/>
                <w:rtl/>
              </w:rPr>
              <w:t xml:space="preserve"> أُفق المكلّف في</w:t>
            </w:r>
            <w:r>
              <w:rPr>
                <w:rFonts w:hint="cs"/>
                <w:noProof/>
                <w:rtl/>
              </w:rPr>
              <w:t xml:space="preserve"> </w:t>
            </w:r>
            <w:r>
              <w:rPr>
                <w:noProof/>
                <w:rtl/>
              </w:rPr>
              <w:t>صوم</w:t>
            </w:r>
            <w:r>
              <w:rPr>
                <w:rFonts w:hint="cs"/>
                <w:noProof/>
                <w:rtl/>
              </w:rPr>
              <w:t>ه</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Toc250045162 \h</w:instrText>
            </w:r>
            <w:r w:rsidR="00F40ABA">
              <w:rPr>
                <w:noProof/>
                <w:rtl/>
              </w:rPr>
              <w:instrText xml:space="preserve"> </w:instrText>
            </w:r>
            <w:r>
              <w:rPr>
                <w:noProof/>
                <w:rtl/>
              </w:rPr>
            </w:r>
            <w:r>
              <w:rPr>
                <w:noProof/>
                <w:rtl/>
              </w:rPr>
              <w:fldChar w:fldCharType="separate"/>
            </w:r>
            <w:r w:rsidR="0025197C">
              <w:rPr>
                <w:noProof/>
                <w:rtl/>
              </w:rPr>
              <w:t>324</w:t>
            </w:r>
            <w:r>
              <w:rPr>
                <w:noProof/>
                <w:rtl/>
              </w:rPr>
              <w:fldChar w:fldCharType="end"/>
            </w:r>
          </w:p>
        </w:tc>
        <w:tc>
          <w:tcPr>
            <w:tcW w:w="2834" w:type="dxa"/>
          </w:tcPr>
          <w:p w:rsidR="00F40ABA" w:rsidRDefault="00F40ABA" w:rsidP="002565FE">
            <w:pPr>
              <w:pStyle w:val="libNormal"/>
              <w:rPr>
                <w:noProof/>
                <w:rtl/>
              </w:rPr>
            </w:pPr>
            <w:r>
              <w:rPr>
                <w:rFonts w:hint="cs"/>
                <w:noProof/>
                <w:rtl/>
              </w:rPr>
              <w:t xml:space="preserve">213 ـ </w:t>
            </w:r>
            <w:r>
              <w:rPr>
                <w:noProof/>
                <w:rtl/>
              </w:rPr>
              <w:t>فائدة لغوية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Toc250045186 \h</w:instrText>
            </w:r>
            <w:r w:rsidR="00F40ABA">
              <w:rPr>
                <w:noProof/>
                <w:rtl/>
              </w:rPr>
              <w:instrText xml:space="preserve"> </w:instrText>
            </w:r>
            <w:r>
              <w:rPr>
                <w:noProof/>
                <w:rtl/>
              </w:rPr>
            </w:r>
            <w:r>
              <w:rPr>
                <w:noProof/>
                <w:rtl/>
              </w:rPr>
              <w:fldChar w:fldCharType="separate"/>
            </w:r>
            <w:r w:rsidR="0025197C">
              <w:rPr>
                <w:noProof/>
                <w:rtl/>
              </w:rPr>
              <w:t>349</w:t>
            </w:r>
            <w:r>
              <w:rPr>
                <w:noProof/>
                <w:rtl/>
              </w:rPr>
              <w:fldChar w:fldCharType="end"/>
            </w:r>
          </w:p>
        </w:tc>
      </w:tr>
      <w:tr w:rsidR="00F40ABA" w:rsidTr="003E4D87">
        <w:tc>
          <w:tcPr>
            <w:tcW w:w="3027" w:type="dxa"/>
          </w:tcPr>
          <w:p w:rsidR="00F40ABA" w:rsidRDefault="00F40ABA" w:rsidP="002565FE">
            <w:pPr>
              <w:pStyle w:val="libNormal"/>
              <w:rPr>
                <w:noProof/>
                <w:rtl/>
              </w:rPr>
            </w:pPr>
            <w:r>
              <w:rPr>
                <w:rFonts w:hint="cs"/>
                <w:noProof/>
                <w:rtl/>
              </w:rPr>
              <w:t xml:space="preserve">190 ـ </w:t>
            </w:r>
            <w:r>
              <w:rPr>
                <w:noProof/>
                <w:rtl/>
              </w:rPr>
              <w:t>جنابة الصائم</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Toc250045163 \h</w:instrText>
            </w:r>
            <w:r w:rsidR="00F40ABA">
              <w:rPr>
                <w:noProof/>
                <w:rtl/>
              </w:rPr>
              <w:instrText xml:space="preserve"> </w:instrText>
            </w:r>
            <w:r>
              <w:rPr>
                <w:noProof/>
                <w:rtl/>
              </w:rPr>
            </w:r>
            <w:r>
              <w:rPr>
                <w:noProof/>
                <w:rtl/>
              </w:rPr>
              <w:fldChar w:fldCharType="separate"/>
            </w:r>
            <w:r w:rsidR="0025197C">
              <w:rPr>
                <w:noProof/>
                <w:rtl/>
              </w:rPr>
              <w:t>324</w:t>
            </w:r>
            <w:r>
              <w:rPr>
                <w:noProof/>
                <w:rtl/>
              </w:rPr>
              <w:fldChar w:fldCharType="end"/>
            </w:r>
          </w:p>
        </w:tc>
        <w:tc>
          <w:tcPr>
            <w:tcW w:w="2834" w:type="dxa"/>
          </w:tcPr>
          <w:p w:rsidR="00F40ABA" w:rsidRDefault="00F40ABA" w:rsidP="002565FE">
            <w:pPr>
              <w:pStyle w:val="libNormal"/>
              <w:rPr>
                <w:noProof/>
                <w:rtl/>
              </w:rPr>
            </w:pPr>
            <w:r>
              <w:rPr>
                <w:rFonts w:hint="cs"/>
                <w:noProof/>
                <w:rtl/>
              </w:rPr>
              <w:t xml:space="preserve">214 ـ </w:t>
            </w:r>
            <w:r>
              <w:rPr>
                <w:noProof/>
                <w:rtl/>
              </w:rPr>
              <w:t>خاتم النبوة</w:t>
            </w:r>
          </w:p>
        </w:tc>
        <w:tc>
          <w:tcPr>
            <w:tcW w:w="863"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Toc250045187 \h</w:instrText>
            </w:r>
            <w:r w:rsidR="00F40ABA">
              <w:rPr>
                <w:noProof/>
                <w:rtl/>
              </w:rPr>
              <w:instrText xml:space="preserve"> </w:instrText>
            </w:r>
            <w:r>
              <w:rPr>
                <w:noProof/>
                <w:rtl/>
              </w:rPr>
            </w:r>
            <w:r>
              <w:rPr>
                <w:noProof/>
                <w:rtl/>
              </w:rPr>
              <w:fldChar w:fldCharType="separate"/>
            </w:r>
            <w:r w:rsidR="0025197C">
              <w:rPr>
                <w:noProof/>
                <w:rtl/>
              </w:rPr>
              <w:t>351</w:t>
            </w:r>
            <w:r>
              <w:rPr>
                <w:noProof/>
                <w:rtl/>
              </w:rPr>
              <w:fldChar w:fldCharType="end"/>
            </w:r>
          </w:p>
        </w:tc>
      </w:tr>
    </w:tbl>
    <w:p w:rsidR="00F40ABA" w:rsidRDefault="00F40ABA" w:rsidP="002565FE">
      <w:pPr>
        <w:pStyle w:val="libNormal"/>
        <w:rPr>
          <w:noProof/>
          <w:rtl/>
        </w:rPr>
      </w:pPr>
      <w:r>
        <w:rPr>
          <w:noProof/>
          <w:rtl/>
        </w:rPr>
        <w:br w:type="page"/>
      </w:r>
    </w:p>
    <w:tbl>
      <w:tblPr>
        <w:bidiVisual/>
        <w:tblW w:w="0" w:type="auto"/>
        <w:tblLook w:val="01E0"/>
      </w:tblPr>
      <w:tblGrid>
        <w:gridCol w:w="3290"/>
        <w:gridCol w:w="769"/>
        <w:gridCol w:w="2786"/>
        <w:gridCol w:w="742"/>
      </w:tblGrid>
      <w:tr w:rsidR="00F40ABA" w:rsidTr="00B825C0">
        <w:tc>
          <w:tcPr>
            <w:tcW w:w="3290" w:type="dxa"/>
          </w:tcPr>
          <w:p w:rsidR="00F40ABA" w:rsidRPr="00D72329" w:rsidRDefault="00F40ABA" w:rsidP="002565FE">
            <w:pPr>
              <w:pStyle w:val="libNormal"/>
              <w:rPr>
                <w:szCs w:val="24"/>
                <w:rtl/>
              </w:rPr>
            </w:pPr>
            <w:r w:rsidRPr="00D72329">
              <w:rPr>
                <w:rFonts w:hint="cs"/>
                <w:szCs w:val="24"/>
                <w:rtl/>
              </w:rPr>
              <w:lastRenderedPageBreak/>
              <w:t>المطلب</w:t>
            </w:r>
          </w:p>
        </w:tc>
        <w:tc>
          <w:tcPr>
            <w:tcW w:w="769" w:type="dxa"/>
          </w:tcPr>
          <w:p w:rsidR="00F40ABA" w:rsidRPr="00D72329" w:rsidRDefault="00F40ABA" w:rsidP="002565FE">
            <w:pPr>
              <w:pStyle w:val="libNormal"/>
              <w:rPr>
                <w:szCs w:val="24"/>
                <w:rtl/>
              </w:rPr>
            </w:pPr>
            <w:r w:rsidRPr="00D72329">
              <w:rPr>
                <w:rFonts w:hint="cs"/>
                <w:szCs w:val="24"/>
                <w:rtl/>
              </w:rPr>
              <w:t xml:space="preserve">الصفحة </w:t>
            </w:r>
          </w:p>
        </w:tc>
        <w:tc>
          <w:tcPr>
            <w:tcW w:w="2786" w:type="dxa"/>
          </w:tcPr>
          <w:p w:rsidR="00F40ABA" w:rsidRPr="00D72329" w:rsidRDefault="00F40ABA" w:rsidP="002565FE">
            <w:pPr>
              <w:pStyle w:val="libNormal"/>
              <w:rPr>
                <w:szCs w:val="24"/>
                <w:rtl/>
              </w:rPr>
            </w:pPr>
            <w:r w:rsidRPr="00D72329">
              <w:rPr>
                <w:rFonts w:hint="cs"/>
                <w:szCs w:val="24"/>
                <w:rtl/>
              </w:rPr>
              <w:t>المطلب</w:t>
            </w:r>
          </w:p>
        </w:tc>
        <w:tc>
          <w:tcPr>
            <w:tcW w:w="742" w:type="dxa"/>
          </w:tcPr>
          <w:p w:rsidR="00F40ABA" w:rsidRPr="00D72329" w:rsidRDefault="00F40ABA" w:rsidP="002565FE">
            <w:pPr>
              <w:pStyle w:val="libNormal"/>
              <w:rPr>
                <w:szCs w:val="24"/>
                <w:rtl/>
              </w:rPr>
            </w:pPr>
            <w:r w:rsidRPr="00D72329">
              <w:rPr>
                <w:rFonts w:hint="cs"/>
                <w:szCs w:val="24"/>
                <w:rtl/>
              </w:rPr>
              <w:t>الصفحة</w:t>
            </w:r>
          </w:p>
        </w:tc>
      </w:tr>
      <w:tr w:rsidR="00F40ABA" w:rsidTr="00B825C0">
        <w:tc>
          <w:tcPr>
            <w:tcW w:w="3290" w:type="dxa"/>
          </w:tcPr>
          <w:p w:rsidR="00F40ABA" w:rsidRDefault="00F40ABA" w:rsidP="002565FE">
            <w:pPr>
              <w:pStyle w:val="libNormal"/>
              <w:rPr>
                <w:noProof/>
                <w:rtl/>
              </w:rPr>
            </w:pPr>
            <w:r>
              <w:rPr>
                <w:rFonts w:hint="cs"/>
                <w:noProof/>
                <w:rtl/>
              </w:rPr>
              <w:t xml:space="preserve">215 ـ </w:t>
            </w:r>
            <w:r>
              <w:rPr>
                <w:noProof/>
                <w:rtl/>
              </w:rPr>
              <w:t>أعظم المسلمين جرماً</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Toc250045188 \h</w:instrText>
            </w:r>
            <w:r w:rsidR="00F40ABA">
              <w:rPr>
                <w:noProof/>
                <w:rtl/>
              </w:rPr>
              <w:instrText xml:space="preserve"> </w:instrText>
            </w:r>
            <w:r>
              <w:rPr>
                <w:noProof/>
                <w:rtl/>
              </w:rPr>
            </w:r>
            <w:r>
              <w:rPr>
                <w:noProof/>
                <w:rtl/>
              </w:rPr>
              <w:fldChar w:fldCharType="separate"/>
            </w:r>
            <w:r w:rsidR="0025197C">
              <w:rPr>
                <w:noProof/>
                <w:rtl/>
              </w:rPr>
              <w:t>353</w:t>
            </w:r>
            <w:r>
              <w:rPr>
                <w:noProof/>
                <w:rtl/>
              </w:rPr>
              <w:fldChar w:fldCharType="end"/>
            </w:r>
          </w:p>
        </w:tc>
        <w:tc>
          <w:tcPr>
            <w:tcW w:w="2786" w:type="dxa"/>
          </w:tcPr>
          <w:p w:rsidR="00F40ABA" w:rsidRDefault="00F40ABA" w:rsidP="002565FE">
            <w:pPr>
              <w:pStyle w:val="libNormal"/>
              <w:rPr>
                <w:noProof/>
                <w:rtl/>
              </w:rPr>
            </w:pPr>
            <w:r>
              <w:rPr>
                <w:rFonts w:hint="cs"/>
                <w:noProof/>
                <w:rtl/>
              </w:rPr>
              <w:t xml:space="preserve">239 ـ </w:t>
            </w:r>
            <w:r>
              <w:rPr>
                <w:noProof/>
                <w:rtl/>
              </w:rPr>
              <w:t>إمامة الفاجر</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Toc250045213 \h</w:instrText>
            </w:r>
            <w:r w:rsidR="00F40ABA">
              <w:rPr>
                <w:noProof/>
                <w:rtl/>
              </w:rPr>
              <w:instrText xml:space="preserve"> </w:instrText>
            </w:r>
            <w:r>
              <w:rPr>
                <w:noProof/>
                <w:rtl/>
              </w:rPr>
            </w:r>
            <w:r>
              <w:rPr>
                <w:noProof/>
                <w:rtl/>
              </w:rPr>
              <w:fldChar w:fldCharType="separate"/>
            </w:r>
            <w:r w:rsidR="0025197C">
              <w:rPr>
                <w:noProof/>
                <w:rtl/>
              </w:rPr>
              <w:t>374</w:t>
            </w:r>
            <w:r>
              <w:rPr>
                <w:noProof/>
                <w:rtl/>
              </w:rPr>
              <w:fldChar w:fldCharType="end"/>
            </w:r>
          </w:p>
        </w:tc>
      </w:tr>
      <w:tr w:rsidR="00F40ABA" w:rsidTr="00B825C0">
        <w:tc>
          <w:tcPr>
            <w:tcW w:w="3290" w:type="dxa"/>
          </w:tcPr>
          <w:p w:rsidR="00F40ABA" w:rsidRDefault="00F40ABA" w:rsidP="002565FE">
            <w:pPr>
              <w:pStyle w:val="libNormal"/>
              <w:rPr>
                <w:noProof/>
                <w:rtl/>
              </w:rPr>
            </w:pPr>
            <w:r>
              <w:rPr>
                <w:rFonts w:hint="cs"/>
                <w:noProof/>
                <w:rtl/>
              </w:rPr>
              <w:t xml:space="preserve">216 ـ </w:t>
            </w:r>
            <w:r>
              <w:rPr>
                <w:noProof/>
                <w:rtl/>
              </w:rPr>
              <w:t>وجوب الكذب تقيّة</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Toc250045189 \h</w:instrText>
            </w:r>
            <w:r w:rsidR="00F40ABA">
              <w:rPr>
                <w:noProof/>
                <w:rtl/>
              </w:rPr>
              <w:instrText xml:space="preserve"> </w:instrText>
            </w:r>
            <w:r>
              <w:rPr>
                <w:noProof/>
                <w:rtl/>
              </w:rPr>
            </w:r>
            <w:r>
              <w:rPr>
                <w:noProof/>
                <w:rtl/>
              </w:rPr>
              <w:fldChar w:fldCharType="separate"/>
            </w:r>
            <w:r w:rsidR="0025197C">
              <w:rPr>
                <w:noProof/>
                <w:rtl/>
              </w:rPr>
              <w:t>353</w:t>
            </w:r>
            <w:r>
              <w:rPr>
                <w:noProof/>
                <w:rtl/>
              </w:rPr>
              <w:fldChar w:fldCharType="end"/>
            </w:r>
          </w:p>
        </w:tc>
        <w:tc>
          <w:tcPr>
            <w:tcW w:w="2786" w:type="dxa"/>
          </w:tcPr>
          <w:p w:rsidR="00F40ABA" w:rsidRDefault="00F40ABA" w:rsidP="002565FE">
            <w:pPr>
              <w:pStyle w:val="libNormal"/>
              <w:rPr>
                <w:noProof/>
                <w:rtl/>
              </w:rPr>
            </w:pPr>
            <w:r>
              <w:rPr>
                <w:rFonts w:hint="cs"/>
                <w:noProof/>
                <w:rtl/>
              </w:rPr>
              <w:t xml:space="preserve">240 ـ </w:t>
            </w:r>
            <w:r>
              <w:rPr>
                <w:noProof/>
                <w:rtl/>
              </w:rPr>
              <w:t>حول البسملة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Toc250045214 \h</w:instrText>
            </w:r>
            <w:r w:rsidR="00F40ABA">
              <w:rPr>
                <w:noProof/>
                <w:rtl/>
              </w:rPr>
              <w:instrText xml:space="preserve"> </w:instrText>
            </w:r>
            <w:r>
              <w:rPr>
                <w:noProof/>
                <w:rtl/>
              </w:rPr>
            </w:r>
            <w:r>
              <w:rPr>
                <w:noProof/>
                <w:rtl/>
              </w:rPr>
              <w:fldChar w:fldCharType="separate"/>
            </w:r>
            <w:r w:rsidR="0025197C">
              <w:rPr>
                <w:noProof/>
                <w:rtl/>
              </w:rPr>
              <w:t>374</w:t>
            </w:r>
            <w:r>
              <w:rPr>
                <w:noProof/>
                <w:rtl/>
              </w:rPr>
              <w:fldChar w:fldCharType="end"/>
            </w:r>
          </w:p>
        </w:tc>
      </w:tr>
      <w:tr w:rsidR="00F40ABA" w:rsidTr="00B825C0">
        <w:tc>
          <w:tcPr>
            <w:tcW w:w="3290" w:type="dxa"/>
          </w:tcPr>
          <w:p w:rsidR="00F40ABA" w:rsidRDefault="00F40ABA" w:rsidP="002565FE">
            <w:pPr>
              <w:pStyle w:val="libNormal"/>
              <w:rPr>
                <w:noProof/>
                <w:rtl/>
              </w:rPr>
            </w:pPr>
            <w:r>
              <w:rPr>
                <w:rFonts w:hint="cs"/>
                <w:noProof/>
                <w:rtl/>
              </w:rPr>
              <w:t xml:space="preserve">217 ـ </w:t>
            </w:r>
            <w:r>
              <w:rPr>
                <w:noProof/>
                <w:rtl/>
              </w:rPr>
              <w:t>اجتهاد معاوية في لعن علي</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Toc250045190 \h</w:instrText>
            </w:r>
            <w:r w:rsidR="00F40ABA">
              <w:rPr>
                <w:noProof/>
                <w:rtl/>
              </w:rPr>
              <w:instrText xml:space="preserve"> </w:instrText>
            </w:r>
            <w:r>
              <w:rPr>
                <w:noProof/>
                <w:rtl/>
              </w:rPr>
            </w:r>
            <w:r>
              <w:rPr>
                <w:noProof/>
                <w:rtl/>
              </w:rPr>
              <w:fldChar w:fldCharType="separate"/>
            </w:r>
            <w:r w:rsidR="0025197C">
              <w:rPr>
                <w:noProof/>
                <w:rtl/>
              </w:rPr>
              <w:t>354</w:t>
            </w:r>
            <w:r>
              <w:rPr>
                <w:noProof/>
                <w:rtl/>
              </w:rPr>
              <w:fldChar w:fldCharType="end"/>
            </w:r>
          </w:p>
        </w:tc>
        <w:tc>
          <w:tcPr>
            <w:tcW w:w="2786" w:type="dxa"/>
          </w:tcPr>
          <w:p w:rsidR="00F40ABA" w:rsidRDefault="00F40ABA" w:rsidP="002565FE">
            <w:pPr>
              <w:pStyle w:val="libNormal"/>
              <w:rPr>
                <w:noProof/>
                <w:rtl/>
              </w:rPr>
            </w:pPr>
            <w:r>
              <w:rPr>
                <w:rFonts w:hint="cs"/>
                <w:noProof/>
                <w:rtl/>
              </w:rPr>
              <w:t xml:space="preserve">241 ـ </w:t>
            </w:r>
            <w:r>
              <w:rPr>
                <w:noProof/>
                <w:rtl/>
              </w:rPr>
              <w:t>نادرة في القراءة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Toc250045215 \h</w:instrText>
            </w:r>
            <w:r w:rsidR="00F40ABA">
              <w:rPr>
                <w:noProof/>
                <w:rtl/>
              </w:rPr>
              <w:instrText xml:space="preserve"> </w:instrText>
            </w:r>
            <w:r>
              <w:rPr>
                <w:noProof/>
                <w:rtl/>
              </w:rPr>
            </w:r>
            <w:r>
              <w:rPr>
                <w:noProof/>
                <w:rtl/>
              </w:rPr>
              <w:fldChar w:fldCharType="separate"/>
            </w:r>
            <w:r w:rsidR="0025197C">
              <w:rPr>
                <w:noProof/>
                <w:rtl/>
              </w:rPr>
              <w:t>376</w:t>
            </w:r>
            <w:r>
              <w:rPr>
                <w:noProof/>
                <w:rtl/>
              </w:rPr>
              <w:fldChar w:fldCharType="end"/>
            </w:r>
          </w:p>
        </w:tc>
      </w:tr>
      <w:tr w:rsidR="00F40ABA" w:rsidTr="00B825C0">
        <w:tc>
          <w:tcPr>
            <w:tcW w:w="3290" w:type="dxa"/>
          </w:tcPr>
          <w:p w:rsidR="00F40ABA" w:rsidRDefault="00F40ABA" w:rsidP="002565FE">
            <w:pPr>
              <w:pStyle w:val="libNormal"/>
              <w:rPr>
                <w:noProof/>
                <w:rtl/>
              </w:rPr>
            </w:pPr>
            <w:r>
              <w:rPr>
                <w:rFonts w:hint="cs"/>
                <w:noProof/>
                <w:rtl/>
              </w:rPr>
              <w:t xml:space="preserve">218 ـ </w:t>
            </w:r>
            <w:r>
              <w:rPr>
                <w:noProof/>
                <w:rtl/>
              </w:rPr>
              <w:t>من جمع القرآن</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Toc250045191 \h</w:instrText>
            </w:r>
            <w:r w:rsidR="00F40ABA">
              <w:rPr>
                <w:noProof/>
                <w:rtl/>
              </w:rPr>
              <w:instrText xml:space="preserve"> </w:instrText>
            </w:r>
            <w:r>
              <w:rPr>
                <w:noProof/>
                <w:rtl/>
              </w:rPr>
            </w:r>
            <w:r>
              <w:rPr>
                <w:noProof/>
                <w:rtl/>
              </w:rPr>
              <w:fldChar w:fldCharType="separate"/>
            </w:r>
            <w:r w:rsidR="0025197C">
              <w:rPr>
                <w:noProof/>
                <w:rtl/>
              </w:rPr>
              <w:t>356</w:t>
            </w:r>
            <w:r>
              <w:rPr>
                <w:noProof/>
                <w:rtl/>
              </w:rPr>
              <w:fldChar w:fldCharType="end"/>
            </w:r>
          </w:p>
        </w:tc>
        <w:tc>
          <w:tcPr>
            <w:tcW w:w="2786" w:type="dxa"/>
          </w:tcPr>
          <w:p w:rsidR="00F40ABA" w:rsidRDefault="00F40ABA" w:rsidP="002565FE">
            <w:pPr>
              <w:pStyle w:val="libNormal"/>
              <w:rPr>
                <w:noProof/>
                <w:rtl/>
              </w:rPr>
            </w:pPr>
            <w:r>
              <w:rPr>
                <w:rFonts w:hint="cs"/>
                <w:noProof/>
                <w:rtl/>
              </w:rPr>
              <w:t xml:space="preserve">242 ـ </w:t>
            </w:r>
            <w:r>
              <w:rPr>
                <w:noProof/>
                <w:rtl/>
              </w:rPr>
              <w:t>النبي نسي القراءة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Toc250045216 \h</w:instrText>
            </w:r>
            <w:r w:rsidR="00F40ABA">
              <w:rPr>
                <w:noProof/>
                <w:rtl/>
              </w:rPr>
              <w:instrText xml:space="preserve"> </w:instrText>
            </w:r>
            <w:r>
              <w:rPr>
                <w:noProof/>
                <w:rtl/>
              </w:rPr>
            </w:r>
            <w:r>
              <w:rPr>
                <w:noProof/>
                <w:rtl/>
              </w:rPr>
              <w:fldChar w:fldCharType="separate"/>
            </w:r>
            <w:r w:rsidR="0025197C">
              <w:rPr>
                <w:noProof/>
                <w:rtl/>
              </w:rPr>
              <w:t>377</w:t>
            </w:r>
            <w:r>
              <w:rPr>
                <w:noProof/>
                <w:rtl/>
              </w:rPr>
              <w:fldChar w:fldCharType="end"/>
            </w:r>
          </w:p>
        </w:tc>
      </w:tr>
      <w:tr w:rsidR="00F40ABA" w:rsidTr="00B825C0">
        <w:trPr>
          <w:trHeight w:val="377"/>
        </w:trPr>
        <w:tc>
          <w:tcPr>
            <w:tcW w:w="3290" w:type="dxa"/>
          </w:tcPr>
          <w:p w:rsidR="00F40ABA" w:rsidRDefault="00F40ABA" w:rsidP="002565FE">
            <w:pPr>
              <w:pStyle w:val="libNormal"/>
              <w:rPr>
                <w:noProof/>
                <w:rtl/>
              </w:rPr>
            </w:pPr>
            <w:r>
              <w:rPr>
                <w:rFonts w:hint="cs"/>
                <w:noProof/>
                <w:rtl/>
              </w:rPr>
              <w:t xml:space="preserve">219ـ </w:t>
            </w:r>
            <w:r>
              <w:rPr>
                <w:noProof/>
                <w:rtl/>
              </w:rPr>
              <w:t>ردّ على حديث العشرة المبشرة</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Toc250045192 \h</w:instrText>
            </w:r>
            <w:r w:rsidR="00F40ABA">
              <w:rPr>
                <w:noProof/>
                <w:rtl/>
              </w:rPr>
              <w:instrText xml:space="preserve"> </w:instrText>
            </w:r>
            <w:r>
              <w:rPr>
                <w:noProof/>
                <w:rtl/>
              </w:rPr>
            </w:r>
            <w:r>
              <w:rPr>
                <w:noProof/>
                <w:rtl/>
              </w:rPr>
              <w:fldChar w:fldCharType="separate"/>
            </w:r>
            <w:r w:rsidR="0025197C">
              <w:rPr>
                <w:noProof/>
                <w:rtl/>
              </w:rPr>
              <w:t>356</w:t>
            </w:r>
            <w:r>
              <w:rPr>
                <w:noProof/>
                <w:rtl/>
              </w:rPr>
              <w:fldChar w:fldCharType="end"/>
            </w:r>
          </w:p>
        </w:tc>
        <w:tc>
          <w:tcPr>
            <w:tcW w:w="2786" w:type="dxa"/>
          </w:tcPr>
          <w:p w:rsidR="00F40ABA" w:rsidRDefault="00F40ABA" w:rsidP="002565FE">
            <w:pPr>
              <w:pStyle w:val="libNormal"/>
              <w:rPr>
                <w:noProof/>
                <w:rtl/>
              </w:rPr>
            </w:pPr>
            <w:r>
              <w:rPr>
                <w:rFonts w:hint="cs"/>
                <w:noProof/>
                <w:rtl/>
              </w:rPr>
              <w:t xml:space="preserve">243 ـ </w:t>
            </w:r>
            <w:r>
              <w:rPr>
                <w:noProof/>
                <w:rtl/>
              </w:rPr>
              <w:t>بعض أحكام الصلاة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Toc250045217 \h</w:instrText>
            </w:r>
            <w:r w:rsidR="00F40ABA">
              <w:rPr>
                <w:noProof/>
                <w:rtl/>
              </w:rPr>
              <w:instrText xml:space="preserve"> </w:instrText>
            </w:r>
            <w:r>
              <w:rPr>
                <w:noProof/>
                <w:rtl/>
              </w:rPr>
            </w:r>
            <w:r>
              <w:rPr>
                <w:noProof/>
                <w:rtl/>
              </w:rPr>
              <w:fldChar w:fldCharType="separate"/>
            </w:r>
            <w:r w:rsidR="0025197C">
              <w:rPr>
                <w:noProof/>
                <w:rtl/>
              </w:rPr>
              <w:t>377</w:t>
            </w:r>
            <w:r>
              <w:rPr>
                <w:noProof/>
                <w:rtl/>
              </w:rPr>
              <w:fldChar w:fldCharType="end"/>
            </w:r>
          </w:p>
        </w:tc>
      </w:tr>
      <w:tr w:rsidR="00F40ABA" w:rsidTr="00B825C0">
        <w:trPr>
          <w:trHeight w:val="278"/>
        </w:trPr>
        <w:tc>
          <w:tcPr>
            <w:tcW w:w="3290" w:type="dxa"/>
          </w:tcPr>
          <w:p w:rsidR="00F40ABA" w:rsidRDefault="00F40ABA" w:rsidP="002565FE">
            <w:pPr>
              <w:pStyle w:val="libNormal"/>
              <w:rPr>
                <w:noProof/>
                <w:rtl/>
              </w:rPr>
            </w:pPr>
            <w:r>
              <w:rPr>
                <w:rFonts w:hint="cs"/>
                <w:noProof/>
                <w:rtl/>
              </w:rPr>
              <w:t>220 ـ</w:t>
            </w:r>
            <w:r>
              <w:rPr>
                <w:noProof/>
                <w:rtl/>
              </w:rPr>
              <w:t xml:space="preserve"> فضائل أبي سفيان</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Toc250045193 \h</w:instrText>
            </w:r>
            <w:r w:rsidR="00F40ABA">
              <w:rPr>
                <w:noProof/>
                <w:rtl/>
              </w:rPr>
              <w:instrText xml:space="preserve"> </w:instrText>
            </w:r>
            <w:r>
              <w:rPr>
                <w:noProof/>
                <w:rtl/>
              </w:rPr>
            </w:r>
            <w:r>
              <w:rPr>
                <w:noProof/>
                <w:rtl/>
              </w:rPr>
              <w:fldChar w:fldCharType="separate"/>
            </w:r>
            <w:r w:rsidR="0025197C">
              <w:rPr>
                <w:noProof/>
                <w:rtl/>
              </w:rPr>
              <w:t>356</w:t>
            </w:r>
            <w:r>
              <w:rPr>
                <w:noProof/>
                <w:rtl/>
              </w:rPr>
              <w:fldChar w:fldCharType="end"/>
            </w:r>
          </w:p>
        </w:tc>
        <w:tc>
          <w:tcPr>
            <w:tcW w:w="2786" w:type="dxa"/>
          </w:tcPr>
          <w:p w:rsidR="00F40ABA" w:rsidRDefault="00F40ABA" w:rsidP="002565FE">
            <w:pPr>
              <w:pStyle w:val="libNormal"/>
              <w:rPr>
                <w:noProof/>
                <w:rtl/>
              </w:rPr>
            </w:pPr>
            <w:r>
              <w:rPr>
                <w:rFonts w:hint="cs"/>
                <w:noProof/>
                <w:rtl/>
              </w:rPr>
              <w:t xml:space="preserve">244 ـ </w:t>
            </w:r>
            <w:r>
              <w:rPr>
                <w:noProof/>
                <w:rtl/>
              </w:rPr>
              <w:t>الالتفات في الصلاة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Toc250045218 \h</w:instrText>
            </w:r>
            <w:r w:rsidR="00F40ABA">
              <w:rPr>
                <w:noProof/>
                <w:rtl/>
              </w:rPr>
              <w:instrText xml:space="preserve"> </w:instrText>
            </w:r>
            <w:r>
              <w:rPr>
                <w:noProof/>
                <w:rtl/>
              </w:rPr>
            </w:r>
            <w:r>
              <w:rPr>
                <w:noProof/>
                <w:rtl/>
              </w:rPr>
              <w:fldChar w:fldCharType="separate"/>
            </w:r>
            <w:r w:rsidR="0025197C">
              <w:rPr>
                <w:noProof/>
                <w:rtl/>
              </w:rPr>
              <w:t>377</w:t>
            </w:r>
            <w:r>
              <w:rPr>
                <w:noProof/>
                <w:rtl/>
              </w:rPr>
              <w:fldChar w:fldCharType="end"/>
            </w:r>
          </w:p>
        </w:tc>
      </w:tr>
      <w:tr w:rsidR="00F40ABA" w:rsidTr="00B825C0">
        <w:tc>
          <w:tcPr>
            <w:tcW w:w="3290" w:type="dxa"/>
          </w:tcPr>
          <w:p w:rsidR="00F40ABA" w:rsidRDefault="00F40ABA" w:rsidP="002565FE">
            <w:pPr>
              <w:pStyle w:val="libNormal"/>
              <w:rPr>
                <w:noProof/>
                <w:rtl/>
              </w:rPr>
            </w:pPr>
            <w:r>
              <w:rPr>
                <w:rFonts w:hint="cs"/>
                <w:noProof/>
                <w:rtl/>
              </w:rPr>
              <w:t xml:space="preserve">221 ـ </w:t>
            </w:r>
            <w:r>
              <w:rPr>
                <w:noProof/>
                <w:rtl/>
              </w:rPr>
              <w:t>فضائل جعفر وأسماء</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Toc250045194 \h</w:instrText>
            </w:r>
            <w:r w:rsidR="00F40ABA">
              <w:rPr>
                <w:noProof/>
                <w:rtl/>
              </w:rPr>
              <w:instrText xml:space="preserve"> </w:instrText>
            </w:r>
            <w:r>
              <w:rPr>
                <w:noProof/>
                <w:rtl/>
              </w:rPr>
            </w:r>
            <w:r>
              <w:rPr>
                <w:noProof/>
                <w:rtl/>
              </w:rPr>
              <w:fldChar w:fldCharType="separate"/>
            </w:r>
            <w:r w:rsidR="0025197C">
              <w:rPr>
                <w:noProof/>
                <w:rtl/>
              </w:rPr>
              <w:t>358</w:t>
            </w:r>
            <w:r>
              <w:rPr>
                <w:noProof/>
                <w:rtl/>
              </w:rPr>
              <w:fldChar w:fldCharType="end"/>
            </w:r>
          </w:p>
        </w:tc>
        <w:tc>
          <w:tcPr>
            <w:tcW w:w="2786" w:type="dxa"/>
          </w:tcPr>
          <w:p w:rsidR="00F40ABA" w:rsidRDefault="00F40ABA" w:rsidP="002565FE">
            <w:pPr>
              <w:pStyle w:val="libNormal"/>
              <w:rPr>
                <w:noProof/>
                <w:rtl/>
              </w:rPr>
            </w:pPr>
            <w:r>
              <w:rPr>
                <w:rFonts w:hint="cs"/>
                <w:noProof/>
                <w:rtl/>
              </w:rPr>
              <w:t xml:space="preserve">245 ـ </w:t>
            </w:r>
            <w:r>
              <w:rPr>
                <w:noProof/>
                <w:rtl/>
              </w:rPr>
              <w:t>تناقض عن السيدة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Toc250045219 \h</w:instrText>
            </w:r>
            <w:r w:rsidR="00F40ABA">
              <w:rPr>
                <w:noProof/>
                <w:rtl/>
              </w:rPr>
              <w:instrText xml:space="preserve"> </w:instrText>
            </w:r>
            <w:r>
              <w:rPr>
                <w:noProof/>
                <w:rtl/>
              </w:rPr>
            </w:r>
            <w:r>
              <w:rPr>
                <w:noProof/>
                <w:rtl/>
              </w:rPr>
              <w:fldChar w:fldCharType="separate"/>
            </w:r>
            <w:r w:rsidR="0025197C">
              <w:rPr>
                <w:noProof/>
                <w:rtl/>
              </w:rPr>
              <w:t>378</w:t>
            </w:r>
            <w:r>
              <w:rPr>
                <w:noProof/>
                <w:rtl/>
              </w:rPr>
              <w:fldChar w:fldCharType="end"/>
            </w:r>
          </w:p>
        </w:tc>
      </w:tr>
      <w:tr w:rsidR="00F40ABA" w:rsidTr="00B825C0">
        <w:tc>
          <w:tcPr>
            <w:tcW w:w="3290" w:type="dxa"/>
          </w:tcPr>
          <w:p w:rsidR="00F40ABA" w:rsidRDefault="00F40ABA" w:rsidP="002565FE">
            <w:pPr>
              <w:pStyle w:val="libNormal"/>
              <w:rPr>
                <w:noProof/>
                <w:rtl/>
              </w:rPr>
            </w:pPr>
            <w:r>
              <w:rPr>
                <w:rFonts w:hint="cs"/>
                <w:noProof/>
                <w:rtl/>
              </w:rPr>
              <w:t xml:space="preserve">222 ـ </w:t>
            </w:r>
            <w:r>
              <w:rPr>
                <w:noProof/>
                <w:rtl/>
              </w:rPr>
              <w:t>سبّ الصحابة</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Toc250045195 \h</w:instrText>
            </w:r>
            <w:r w:rsidR="00F40ABA">
              <w:rPr>
                <w:noProof/>
                <w:rtl/>
              </w:rPr>
              <w:instrText xml:space="preserve"> </w:instrText>
            </w:r>
            <w:r>
              <w:rPr>
                <w:noProof/>
                <w:rtl/>
              </w:rPr>
            </w:r>
            <w:r>
              <w:rPr>
                <w:noProof/>
                <w:rtl/>
              </w:rPr>
              <w:fldChar w:fldCharType="separate"/>
            </w:r>
            <w:r w:rsidR="0025197C">
              <w:rPr>
                <w:noProof/>
                <w:rtl/>
              </w:rPr>
              <w:t>358</w:t>
            </w:r>
            <w:r>
              <w:rPr>
                <w:noProof/>
                <w:rtl/>
              </w:rPr>
              <w:fldChar w:fldCharType="end"/>
            </w:r>
          </w:p>
        </w:tc>
        <w:tc>
          <w:tcPr>
            <w:tcW w:w="2786" w:type="dxa"/>
          </w:tcPr>
          <w:p w:rsidR="00F40ABA" w:rsidRDefault="00F40ABA" w:rsidP="002565FE">
            <w:pPr>
              <w:pStyle w:val="libNormal"/>
              <w:rPr>
                <w:noProof/>
                <w:rtl/>
              </w:rPr>
            </w:pPr>
            <w:r>
              <w:rPr>
                <w:rFonts w:hint="cs"/>
                <w:noProof/>
                <w:rtl/>
              </w:rPr>
              <w:t xml:space="preserve">246 ـ </w:t>
            </w:r>
            <w:r>
              <w:rPr>
                <w:noProof/>
                <w:rtl/>
              </w:rPr>
              <w:t>سجدتا السهو</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Toc250045220 \h</w:instrText>
            </w:r>
            <w:r w:rsidR="00F40ABA">
              <w:rPr>
                <w:noProof/>
                <w:rtl/>
              </w:rPr>
              <w:instrText xml:space="preserve"> </w:instrText>
            </w:r>
            <w:r>
              <w:rPr>
                <w:noProof/>
                <w:rtl/>
              </w:rPr>
            </w:r>
            <w:r>
              <w:rPr>
                <w:noProof/>
                <w:rtl/>
              </w:rPr>
              <w:fldChar w:fldCharType="separate"/>
            </w:r>
            <w:r w:rsidR="0025197C">
              <w:rPr>
                <w:noProof/>
                <w:rtl/>
              </w:rPr>
              <w:t>378</w:t>
            </w:r>
            <w:r>
              <w:rPr>
                <w:noProof/>
                <w:rtl/>
              </w:rPr>
              <w:fldChar w:fldCharType="end"/>
            </w:r>
          </w:p>
        </w:tc>
      </w:tr>
      <w:tr w:rsidR="00F40ABA" w:rsidTr="00B825C0">
        <w:trPr>
          <w:trHeight w:val="278"/>
        </w:trPr>
        <w:tc>
          <w:tcPr>
            <w:tcW w:w="3290" w:type="dxa"/>
          </w:tcPr>
          <w:p w:rsidR="00F40ABA" w:rsidRDefault="00F40ABA" w:rsidP="002565FE">
            <w:pPr>
              <w:pStyle w:val="libNormal"/>
              <w:rPr>
                <w:noProof/>
                <w:rtl/>
              </w:rPr>
            </w:pPr>
            <w:r>
              <w:rPr>
                <w:rFonts w:hint="cs"/>
                <w:noProof/>
                <w:rtl/>
              </w:rPr>
              <w:t xml:space="preserve">223 ـ </w:t>
            </w:r>
            <w:r>
              <w:rPr>
                <w:noProof/>
                <w:rtl/>
              </w:rPr>
              <w:t>تكوّن الجنين و</w:t>
            </w:r>
            <w:r>
              <w:rPr>
                <w:rFonts w:hint="cs"/>
                <w:noProof/>
                <w:rtl/>
              </w:rPr>
              <w:t>حالاته</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Toc250045196 \h</w:instrText>
            </w:r>
            <w:r w:rsidR="00F40ABA">
              <w:rPr>
                <w:noProof/>
                <w:rtl/>
              </w:rPr>
              <w:instrText xml:space="preserve"> </w:instrText>
            </w:r>
            <w:r>
              <w:rPr>
                <w:noProof/>
                <w:rtl/>
              </w:rPr>
            </w:r>
            <w:r>
              <w:rPr>
                <w:noProof/>
                <w:rtl/>
              </w:rPr>
              <w:fldChar w:fldCharType="separate"/>
            </w:r>
            <w:r w:rsidR="0025197C">
              <w:rPr>
                <w:noProof/>
                <w:rtl/>
              </w:rPr>
              <w:t>359</w:t>
            </w:r>
            <w:r>
              <w:rPr>
                <w:noProof/>
                <w:rtl/>
              </w:rPr>
              <w:fldChar w:fldCharType="end"/>
            </w:r>
          </w:p>
        </w:tc>
        <w:tc>
          <w:tcPr>
            <w:tcW w:w="2786" w:type="dxa"/>
            <w:vMerge w:val="restart"/>
          </w:tcPr>
          <w:p w:rsidR="00F40ABA" w:rsidRDefault="00F40ABA" w:rsidP="002565FE">
            <w:pPr>
              <w:pStyle w:val="libNormal"/>
              <w:rPr>
                <w:noProof/>
                <w:rtl/>
              </w:rPr>
            </w:pPr>
            <w:r>
              <w:rPr>
                <w:rFonts w:hint="cs"/>
                <w:noProof/>
                <w:rtl/>
              </w:rPr>
              <w:t xml:space="preserve">247 ـ </w:t>
            </w:r>
            <w:r>
              <w:rPr>
                <w:noProof/>
                <w:rtl/>
              </w:rPr>
              <w:t>صلاة الجمعة في غير الم</w:t>
            </w:r>
            <w:r>
              <w:rPr>
                <w:rFonts w:hint="cs"/>
                <w:noProof/>
                <w:rtl/>
              </w:rPr>
              <w:t>دينة</w:t>
            </w:r>
          </w:p>
        </w:tc>
        <w:tc>
          <w:tcPr>
            <w:tcW w:w="742" w:type="dxa"/>
            <w:vMerge w:val="restart"/>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Toc250045221 \h</w:instrText>
            </w:r>
            <w:r w:rsidR="00F40ABA">
              <w:rPr>
                <w:noProof/>
                <w:rtl/>
              </w:rPr>
              <w:instrText xml:space="preserve"> </w:instrText>
            </w:r>
            <w:r>
              <w:rPr>
                <w:noProof/>
                <w:rtl/>
              </w:rPr>
            </w:r>
            <w:r>
              <w:rPr>
                <w:noProof/>
                <w:rtl/>
              </w:rPr>
              <w:fldChar w:fldCharType="separate"/>
            </w:r>
            <w:r w:rsidR="0025197C">
              <w:rPr>
                <w:noProof/>
                <w:rtl/>
              </w:rPr>
              <w:t>380</w:t>
            </w:r>
            <w:r>
              <w:rPr>
                <w:noProof/>
                <w:rtl/>
              </w:rPr>
              <w:fldChar w:fldCharType="end"/>
            </w:r>
          </w:p>
        </w:tc>
      </w:tr>
      <w:tr w:rsidR="00F40ABA" w:rsidTr="00B825C0">
        <w:trPr>
          <w:trHeight w:val="428"/>
        </w:trPr>
        <w:tc>
          <w:tcPr>
            <w:tcW w:w="3290" w:type="dxa"/>
          </w:tcPr>
          <w:p w:rsidR="00F40ABA" w:rsidRDefault="00F40ABA" w:rsidP="002565FE">
            <w:pPr>
              <w:pStyle w:val="libNormal"/>
              <w:rPr>
                <w:noProof/>
                <w:rtl/>
              </w:rPr>
            </w:pPr>
            <w:r>
              <w:rPr>
                <w:rFonts w:hint="cs"/>
                <w:noProof/>
                <w:rtl/>
              </w:rPr>
              <w:t xml:space="preserve">224 ـ </w:t>
            </w:r>
            <w:r>
              <w:rPr>
                <w:noProof/>
                <w:rtl/>
              </w:rPr>
              <w:t>أولاد الكفّار</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Toc250045197 \h</w:instrText>
            </w:r>
            <w:r w:rsidR="00F40ABA">
              <w:rPr>
                <w:noProof/>
                <w:rtl/>
              </w:rPr>
              <w:instrText xml:space="preserve"> </w:instrText>
            </w:r>
            <w:r>
              <w:rPr>
                <w:noProof/>
                <w:rtl/>
              </w:rPr>
            </w:r>
            <w:r>
              <w:rPr>
                <w:noProof/>
                <w:rtl/>
              </w:rPr>
              <w:fldChar w:fldCharType="separate"/>
            </w:r>
            <w:r w:rsidR="0025197C">
              <w:rPr>
                <w:noProof/>
                <w:rtl/>
              </w:rPr>
              <w:t>360</w:t>
            </w:r>
            <w:r>
              <w:rPr>
                <w:noProof/>
                <w:rtl/>
              </w:rPr>
              <w:fldChar w:fldCharType="end"/>
            </w:r>
          </w:p>
        </w:tc>
        <w:tc>
          <w:tcPr>
            <w:tcW w:w="2786" w:type="dxa"/>
            <w:vMerge/>
          </w:tcPr>
          <w:p w:rsidR="00F40ABA" w:rsidRDefault="00F40ABA" w:rsidP="002565FE">
            <w:pPr>
              <w:pStyle w:val="libNormal"/>
              <w:rPr>
                <w:noProof/>
                <w:rtl/>
              </w:rPr>
            </w:pPr>
          </w:p>
        </w:tc>
        <w:tc>
          <w:tcPr>
            <w:tcW w:w="742" w:type="dxa"/>
            <w:vMerge/>
          </w:tcPr>
          <w:p w:rsidR="00F40ABA" w:rsidRDefault="00F40ABA" w:rsidP="002565FE">
            <w:pPr>
              <w:pStyle w:val="libNormal"/>
              <w:rPr>
                <w:noProof/>
                <w:rtl/>
              </w:rPr>
            </w:pPr>
          </w:p>
        </w:tc>
      </w:tr>
    </w:tbl>
    <w:p w:rsidR="003E4D87" w:rsidRDefault="003E4D87">
      <w:r>
        <w:br w:type="page"/>
      </w:r>
    </w:p>
    <w:tbl>
      <w:tblPr>
        <w:bidiVisual/>
        <w:tblW w:w="0" w:type="auto"/>
        <w:tblLook w:val="01E0"/>
      </w:tblPr>
      <w:tblGrid>
        <w:gridCol w:w="3290"/>
        <w:gridCol w:w="769"/>
        <w:gridCol w:w="2786"/>
        <w:gridCol w:w="742"/>
      </w:tblGrid>
      <w:tr w:rsidR="00F40ABA" w:rsidTr="00B825C0">
        <w:trPr>
          <w:trHeight w:val="179"/>
        </w:trPr>
        <w:tc>
          <w:tcPr>
            <w:tcW w:w="3290" w:type="dxa"/>
          </w:tcPr>
          <w:p w:rsidR="00F40ABA" w:rsidRDefault="00F40ABA" w:rsidP="002565FE">
            <w:pPr>
              <w:pStyle w:val="libNormal"/>
              <w:rPr>
                <w:noProof/>
                <w:rtl/>
              </w:rPr>
            </w:pPr>
            <w:r>
              <w:rPr>
                <w:rFonts w:hint="cs"/>
                <w:noProof/>
                <w:rtl/>
              </w:rPr>
              <w:lastRenderedPageBreak/>
              <w:t xml:space="preserve">225 ـ </w:t>
            </w:r>
            <w:r>
              <w:rPr>
                <w:noProof/>
                <w:rtl/>
              </w:rPr>
              <w:t>خلق</w:t>
            </w:r>
            <w:r w:rsidRPr="00DB437A">
              <w:rPr>
                <w:noProof/>
                <w:rtl/>
              </w:rPr>
              <w:t xml:space="preserve"> </w:t>
            </w:r>
            <w:r>
              <w:rPr>
                <w:noProof/>
                <w:rtl/>
              </w:rPr>
              <w:t>الارض</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Toc250045198 \h</w:instrText>
            </w:r>
            <w:r w:rsidR="00F40ABA">
              <w:rPr>
                <w:noProof/>
                <w:rtl/>
              </w:rPr>
              <w:instrText xml:space="preserve"> </w:instrText>
            </w:r>
            <w:r>
              <w:rPr>
                <w:noProof/>
                <w:rtl/>
              </w:rPr>
            </w:r>
            <w:r>
              <w:rPr>
                <w:noProof/>
                <w:rtl/>
              </w:rPr>
              <w:fldChar w:fldCharType="separate"/>
            </w:r>
            <w:r w:rsidR="0025197C">
              <w:rPr>
                <w:noProof/>
                <w:rtl/>
              </w:rPr>
              <w:t>361</w:t>
            </w:r>
            <w:r>
              <w:rPr>
                <w:noProof/>
                <w:rtl/>
              </w:rPr>
              <w:fldChar w:fldCharType="end"/>
            </w:r>
          </w:p>
        </w:tc>
        <w:tc>
          <w:tcPr>
            <w:tcW w:w="2786" w:type="dxa"/>
            <w:vMerge w:val="restart"/>
          </w:tcPr>
          <w:p w:rsidR="00F40ABA" w:rsidRDefault="00F40ABA" w:rsidP="002565FE">
            <w:pPr>
              <w:pStyle w:val="libNormal"/>
              <w:rPr>
                <w:noProof/>
                <w:rtl/>
              </w:rPr>
            </w:pPr>
            <w:r>
              <w:rPr>
                <w:rFonts w:hint="cs"/>
                <w:noProof/>
                <w:rtl/>
              </w:rPr>
              <w:t xml:space="preserve">248 ـ </w:t>
            </w:r>
            <w:r>
              <w:rPr>
                <w:noProof/>
                <w:rtl/>
              </w:rPr>
              <w:t>اظهار اليدين عند الدعاء</w:t>
            </w:r>
          </w:p>
        </w:tc>
        <w:tc>
          <w:tcPr>
            <w:tcW w:w="742" w:type="dxa"/>
            <w:vMerge w:val="restart"/>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Toc250045222 \h</w:instrText>
            </w:r>
            <w:r w:rsidR="00F40ABA">
              <w:rPr>
                <w:noProof/>
                <w:rtl/>
              </w:rPr>
              <w:instrText xml:space="preserve"> </w:instrText>
            </w:r>
            <w:r>
              <w:rPr>
                <w:noProof/>
                <w:rtl/>
              </w:rPr>
            </w:r>
            <w:r>
              <w:rPr>
                <w:noProof/>
                <w:rtl/>
              </w:rPr>
              <w:fldChar w:fldCharType="separate"/>
            </w:r>
            <w:r w:rsidR="0025197C">
              <w:rPr>
                <w:noProof/>
                <w:rtl/>
              </w:rPr>
              <w:t>380</w:t>
            </w:r>
            <w:r>
              <w:rPr>
                <w:noProof/>
                <w:rtl/>
              </w:rPr>
              <w:fldChar w:fldCharType="end"/>
            </w:r>
          </w:p>
        </w:tc>
      </w:tr>
      <w:tr w:rsidR="00F40ABA" w:rsidTr="00B825C0">
        <w:trPr>
          <w:trHeight w:val="328"/>
        </w:trPr>
        <w:tc>
          <w:tcPr>
            <w:tcW w:w="3290" w:type="dxa"/>
          </w:tcPr>
          <w:p w:rsidR="00F40ABA" w:rsidRDefault="00F40ABA" w:rsidP="002565FE">
            <w:pPr>
              <w:pStyle w:val="libNormal"/>
              <w:rPr>
                <w:noProof/>
                <w:rtl/>
              </w:rPr>
            </w:pPr>
            <w:r>
              <w:rPr>
                <w:rFonts w:hint="cs"/>
                <w:noProof/>
                <w:rtl/>
              </w:rPr>
              <w:t xml:space="preserve">226 ـ </w:t>
            </w:r>
            <w:r>
              <w:rPr>
                <w:noProof/>
                <w:rtl/>
              </w:rPr>
              <w:t>ارض القيامة</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Toc250045199 \h</w:instrText>
            </w:r>
            <w:r w:rsidR="00F40ABA">
              <w:rPr>
                <w:noProof/>
                <w:rtl/>
              </w:rPr>
              <w:instrText xml:space="preserve"> </w:instrText>
            </w:r>
            <w:r>
              <w:rPr>
                <w:noProof/>
                <w:rtl/>
              </w:rPr>
            </w:r>
            <w:r>
              <w:rPr>
                <w:noProof/>
                <w:rtl/>
              </w:rPr>
              <w:fldChar w:fldCharType="separate"/>
            </w:r>
            <w:r w:rsidR="0025197C">
              <w:rPr>
                <w:noProof/>
                <w:rtl/>
              </w:rPr>
              <w:t>361</w:t>
            </w:r>
            <w:r>
              <w:rPr>
                <w:noProof/>
                <w:rtl/>
              </w:rPr>
              <w:fldChar w:fldCharType="end"/>
            </w:r>
          </w:p>
        </w:tc>
        <w:tc>
          <w:tcPr>
            <w:tcW w:w="2786" w:type="dxa"/>
            <w:vMerge/>
          </w:tcPr>
          <w:p w:rsidR="00F40ABA" w:rsidRDefault="00F40ABA" w:rsidP="002565FE">
            <w:pPr>
              <w:pStyle w:val="libNormal"/>
              <w:rPr>
                <w:noProof/>
                <w:rtl/>
              </w:rPr>
            </w:pPr>
          </w:p>
        </w:tc>
        <w:tc>
          <w:tcPr>
            <w:tcW w:w="742" w:type="dxa"/>
            <w:vMerge/>
          </w:tcPr>
          <w:p w:rsidR="00F40ABA" w:rsidRDefault="00F40ABA" w:rsidP="002565FE">
            <w:pPr>
              <w:pStyle w:val="libNormal"/>
              <w:rPr>
                <w:noProof/>
                <w:rtl/>
              </w:rPr>
            </w:pPr>
          </w:p>
        </w:tc>
      </w:tr>
      <w:tr w:rsidR="00F40ABA" w:rsidTr="00B825C0">
        <w:trPr>
          <w:trHeight w:val="359"/>
        </w:trPr>
        <w:tc>
          <w:tcPr>
            <w:tcW w:w="3290" w:type="dxa"/>
          </w:tcPr>
          <w:p w:rsidR="00F40ABA" w:rsidRDefault="00F40ABA" w:rsidP="002565FE">
            <w:pPr>
              <w:pStyle w:val="libNormal"/>
              <w:rPr>
                <w:noProof/>
                <w:rtl/>
              </w:rPr>
            </w:pPr>
            <w:r>
              <w:rPr>
                <w:rFonts w:hint="cs"/>
                <w:noProof/>
                <w:rtl/>
              </w:rPr>
              <w:t xml:space="preserve">227 ـ </w:t>
            </w:r>
            <w:r>
              <w:rPr>
                <w:noProof/>
                <w:rtl/>
              </w:rPr>
              <w:t>ضرر بني امية</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Toc250045200 \h</w:instrText>
            </w:r>
            <w:r w:rsidR="00F40ABA">
              <w:rPr>
                <w:noProof/>
                <w:rtl/>
              </w:rPr>
              <w:instrText xml:space="preserve"> </w:instrText>
            </w:r>
            <w:r>
              <w:rPr>
                <w:noProof/>
                <w:rtl/>
              </w:rPr>
            </w:r>
            <w:r>
              <w:rPr>
                <w:noProof/>
                <w:rtl/>
              </w:rPr>
              <w:fldChar w:fldCharType="separate"/>
            </w:r>
            <w:r w:rsidR="0025197C">
              <w:rPr>
                <w:noProof/>
                <w:rtl/>
              </w:rPr>
              <w:t>363</w:t>
            </w:r>
            <w:r>
              <w:rPr>
                <w:noProof/>
                <w:rtl/>
              </w:rPr>
              <w:fldChar w:fldCharType="end"/>
            </w:r>
          </w:p>
        </w:tc>
        <w:tc>
          <w:tcPr>
            <w:tcW w:w="2786" w:type="dxa"/>
          </w:tcPr>
          <w:p w:rsidR="00F40ABA" w:rsidRDefault="00F40ABA" w:rsidP="002565FE">
            <w:pPr>
              <w:pStyle w:val="libNormal"/>
              <w:rPr>
                <w:noProof/>
                <w:rtl/>
              </w:rPr>
            </w:pPr>
            <w:r>
              <w:rPr>
                <w:rFonts w:hint="cs"/>
                <w:noProof/>
                <w:rtl/>
              </w:rPr>
              <w:t xml:space="preserve">249 ـ </w:t>
            </w:r>
            <w:r>
              <w:rPr>
                <w:noProof/>
                <w:rtl/>
              </w:rPr>
              <w:t>الجمع بين الصلاتين</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Toc250045223 \h</w:instrText>
            </w:r>
            <w:r w:rsidR="00F40ABA">
              <w:rPr>
                <w:noProof/>
                <w:rtl/>
              </w:rPr>
              <w:instrText xml:space="preserve"> </w:instrText>
            </w:r>
            <w:r>
              <w:rPr>
                <w:noProof/>
                <w:rtl/>
              </w:rPr>
            </w:r>
            <w:r>
              <w:rPr>
                <w:noProof/>
                <w:rtl/>
              </w:rPr>
              <w:fldChar w:fldCharType="separate"/>
            </w:r>
            <w:r w:rsidR="0025197C">
              <w:rPr>
                <w:noProof/>
                <w:rtl/>
              </w:rPr>
              <w:t>381</w:t>
            </w:r>
            <w:r>
              <w:rPr>
                <w:noProof/>
                <w:rtl/>
              </w:rPr>
              <w:fldChar w:fldCharType="end"/>
            </w:r>
          </w:p>
        </w:tc>
      </w:tr>
      <w:tr w:rsidR="00F40ABA" w:rsidTr="00B825C0">
        <w:trPr>
          <w:trHeight w:val="342"/>
        </w:trPr>
        <w:tc>
          <w:tcPr>
            <w:tcW w:w="3290" w:type="dxa"/>
          </w:tcPr>
          <w:p w:rsidR="00F40ABA" w:rsidRDefault="00F40ABA" w:rsidP="002565FE">
            <w:pPr>
              <w:pStyle w:val="libNormal"/>
              <w:rPr>
                <w:noProof/>
                <w:rtl/>
              </w:rPr>
            </w:pPr>
            <w:r>
              <w:rPr>
                <w:rFonts w:hint="cs"/>
                <w:noProof/>
                <w:rtl/>
              </w:rPr>
              <w:t xml:space="preserve">228ـ </w:t>
            </w:r>
            <w:r>
              <w:rPr>
                <w:noProof/>
                <w:rtl/>
              </w:rPr>
              <w:t>تحديد القيامة بعمر غُلام</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Toc250045201 \h</w:instrText>
            </w:r>
            <w:r w:rsidR="00F40ABA">
              <w:rPr>
                <w:noProof/>
                <w:rtl/>
              </w:rPr>
              <w:instrText xml:space="preserve"> </w:instrText>
            </w:r>
            <w:r>
              <w:rPr>
                <w:noProof/>
                <w:rtl/>
              </w:rPr>
            </w:r>
            <w:r>
              <w:rPr>
                <w:noProof/>
                <w:rtl/>
              </w:rPr>
              <w:fldChar w:fldCharType="separate"/>
            </w:r>
            <w:r w:rsidR="0025197C">
              <w:rPr>
                <w:noProof/>
                <w:rtl/>
              </w:rPr>
              <w:t>363</w:t>
            </w:r>
            <w:r>
              <w:rPr>
                <w:noProof/>
                <w:rtl/>
              </w:rPr>
              <w:fldChar w:fldCharType="end"/>
            </w:r>
          </w:p>
        </w:tc>
        <w:tc>
          <w:tcPr>
            <w:tcW w:w="2786" w:type="dxa"/>
          </w:tcPr>
          <w:p w:rsidR="00F40ABA" w:rsidRPr="00194D48" w:rsidRDefault="00F40ABA" w:rsidP="002565FE">
            <w:pPr>
              <w:pStyle w:val="libNormal"/>
            </w:pPr>
            <w:r w:rsidRPr="00194D48">
              <w:rPr>
                <w:rFonts w:hint="cs"/>
                <w:noProof/>
                <w:rtl/>
              </w:rPr>
              <w:t xml:space="preserve">250ـ </w:t>
            </w:r>
            <w:r w:rsidRPr="00194D48">
              <w:rPr>
                <w:noProof/>
                <w:rtl/>
              </w:rPr>
              <w:t>صلاة التسبيح</w:t>
            </w:r>
            <w:r w:rsidRPr="00194D48">
              <w:rPr>
                <w:rFonts w:hint="cs"/>
                <w:noProof/>
                <w:rtl/>
              </w:rPr>
              <w:t xml:space="preserve"> (جعفر)</w:t>
            </w:r>
          </w:p>
        </w:tc>
        <w:tc>
          <w:tcPr>
            <w:tcW w:w="742" w:type="dxa"/>
          </w:tcPr>
          <w:p w:rsidR="00F40ABA" w:rsidRPr="00194D48" w:rsidRDefault="00861D09" w:rsidP="002565FE">
            <w:pPr>
              <w:pStyle w:val="libNormal"/>
            </w:pPr>
            <w:r w:rsidRPr="00194D48">
              <w:rPr>
                <w:noProof/>
                <w:rtl/>
              </w:rPr>
              <w:fldChar w:fldCharType="begin"/>
            </w:r>
            <w:r w:rsidR="00F40ABA" w:rsidRPr="00194D48">
              <w:rPr>
                <w:noProof/>
                <w:rtl/>
              </w:rPr>
              <w:instrText xml:space="preserve"> </w:instrText>
            </w:r>
            <w:r w:rsidR="00F40ABA" w:rsidRPr="00194D48">
              <w:rPr>
                <w:noProof/>
              </w:rPr>
              <w:instrText>PAGEREF</w:instrText>
            </w:r>
            <w:r w:rsidR="00F40ABA" w:rsidRPr="00194D48">
              <w:rPr>
                <w:noProof/>
                <w:rtl/>
              </w:rPr>
              <w:instrText xml:space="preserve"> _</w:instrText>
            </w:r>
            <w:r w:rsidR="00F40ABA" w:rsidRPr="00194D48">
              <w:rPr>
                <w:noProof/>
              </w:rPr>
              <w:instrText>Toc250045224 \h</w:instrText>
            </w:r>
            <w:r w:rsidR="00F40ABA" w:rsidRPr="00194D48">
              <w:rPr>
                <w:noProof/>
                <w:rtl/>
              </w:rPr>
              <w:instrText xml:space="preserve"> </w:instrText>
            </w:r>
            <w:r w:rsidRPr="00194D48">
              <w:rPr>
                <w:noProof/>
                <w:rtl/>
              </w:rPr>
            </w:r>
            <w:r w:rsidRPr="00194D48">
              <w:rPr>
                <w:noProof/>
                <w:rtl/>
              </w:rPr>
              <w:fldChar w:fldCharType="separate"/>
            </w:r>
            <w:r w:rsidR="0025197C">
              <w:rPr>
                <w:noProof/>
                <w:rtl/>
              </w:rPr>
              <w:t>384</w:t>
            </w:r>
            <w:r w:rsidRPr="00194D48">
              <w:rPr>
                <w:noProof/>
                <w:rtl/>
              </w:rPr>
              <w:fldChar w:fldCharType="end"/>
            </w:r>
          </w:p>
        </w:tc>
      </w:tr>
      <w:tr w:rsidR="00F40ABA" w:rsidTr="00B825C0">
        <w:tc>
          <w:tcPr>
            <w:tcW w:w="3290" w:type="dxa"/>
          </w:tcPr>
          <w:p w:rsidR="00F40ABA" w:rsidRDefault="00F40ABA" w:rsidP="002565FE">
            <w:pPr>
              <w:pStyle w:val="libNormal"/>
              <w:rPr>
                <w:noProof/>
                <w:rtl/>
              </w:rPr>
            </w:pPr>
            <w:r>
              <w:rPr>
                <w:rFonts w:hint="cs"/>
                <w:noProof/>
                <w:rtl/>
              </w:rPr>
              <w:t xml:space="preserve">229 ـ </w:t>
            </w:r>
            <w:r>
              <w:rPr>
                <w:noProof/>
                <w:rtl/>
              </w:rPr>
              <w:t>عمر بن سعد</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Toc250045202 \h</w:instrText>
            </w:r>
            <w:r w:rsidR="00F40ABA">
              <w:rPr>
                <w:noProof/>
                <w:rtl/>
              </w:rPr>
              <w:instrText xml:space="preserve"> </w:instrText>
            </w:r>
            <w:r>
              <w:rPr>
                <w:noProof/>
                <w:rtl/>
              </w:rPr>
            </w:r>
            <w:r>
              <w:rPr>
                <w:noProof/>
                <w:rtl/>
              </w:rPr>
              <w:fldChar w:fldCharType="separate"/>
            </w:r>
            <w:r w:rsidR="0025197C">
              <w:rPr>
                <w:noProof/>
                <w:rtl/>
              </w:rPr>
              <w:t>364</w:t>
            </w:r>
            <w:r>
              <w:rPr>
                <w:noProof/>
                <w:rtl/>
              </w:rPr>
              <w:fldChar w:fldCharType="end"/>
            </w:r>
          </w:p>
        </w:tc>
        <w:tc>
          <w:tcPr>
            <w:tcW w:w="2786" w:type="dxa"/>
          </w:tcPr>
          <w:p w:rsidR="00F40ABA" w:rsidRDefault="00F40ABA" w:rsidP="002565FE">
            <w:pPr>
              <w:pStyle w:val="libNormal"/>
              <w:rPr>
                <w:noProof/>
                <w:rtl/>
              </w:rPr>
            </w:pPr>
            <w:r>
              <w:rPr>
                <w:rFonts w:hint="cs"/>
                <w:noProof/>
                <w:rtl/>
              </w:rPr>
              <w:t xml:space="preserve">251 ـ </w:t>
            </w:r>
            <w:r>
              <w:rPr>
                <w:noProof/>
                <w:rtl/>
              </w:rPr>
              <w:t>ليلة القدر</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Toc250045225 \h</w:instrText>
            </w:r>
            <w:r w:rsidR="00F40ABA">
              <w:rPr>
                <w:noProof/>
                <w:rtl/>
              </w:rPr>
              <w:instrText xml:space="preserve"> </w:instrText>
            </w:r>
            <w:r>
              <w:rPr>
                <w:noProof/>
                <w:rtl/>
              </w:rPr>
            </w:r>
            <w:r>
              <w:rPr>
                <w:noProof/>
                <w:rtl/>
              </w:rPr>
              <w:fldChar w:fldCharType="separate"/>
            </w:r>
            <w:r w:rsidR="0025197C">
              <w:rPr>
                <w:noProof/>
                <w:rtl/>
              </w:rPr>
              <w:t>384</w:t>
            </w:r>
            <w:r>
              <w:rPr>
                <w:noProof/>
                <w:rtl/>
              </w:rPr>
              <w:fldChar w:fldCharType="end"/>
            </w:r>
          </w:p>
        </w:tc>
      </w:tr>
      <w:tr w:rsidR="00F40ABA" w:rsidTr="00B825C0">
        <w:tc>
          <w:tcPr>
            <w:tcW w:w="3290" w:type="dxa"/>
          </w:tcPr>
          <w:p w:rsidR="00F40ABA" w:rsidRDefault="00F40ABA" w:rsidP="002565FE">
            <w:pPr>
              <w:pStyle w:val="libNormal"/>
              <w:rPr>
                <w:noProof/>
                <w:rtl/>
              </w:rPr>
            </w:pPr>
            <w:r>
              <w:rPr>
                <w:rFonts w:hint="cs"/>
                <w:noProof/>
                <w:rtl/>
              </w:rPr>
              <w:t xml:space="preserve">230 ـ </w:t>
            </w:r>
            <w:r>
              <w:rPr>
                <w:noProof/>
                <w:rtl/>
              </w:rPr>
              <w:t>النهي عن الكتابة</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Toc250045203 \h</w:instrText>
            </w:r>
            <w:r w:rsidR="00F40ABA">
              <w:rPr>
                <w:noProof/>
                <w:rtl/>
              </w:rPr>
              <w:instrText xml:space="preserve"> </w:instrText>
            </w:r>
            <w:r>
              <w:rPr>
                <w:noProof/>
                <w:rtl/>
              </w:rPr>
            </w:r>
            <w:r>
              <w:rPr>
                <w:noProof/>
                <w:rtl/>
              </w:rPr>
              <w:fldChar w:fldCharType="separate"/>
            </w:r>
            <w:r w:rsidR="0025197C">
              <w:rPr>
                <w:noProof/>
                <w:rtl/>
              </w:rPr>
              <w:t>364</w:t>
            </w:r>
            <w:r>
              <w:rPr>
                <w:noProof/>
                <w:rtl/>
              </w:rPr>
              <w:fldChar w:fldCharType="end"/>
            </w:r>
          </w:p>
        </w:tc>
        <w:tc>
          <w:tcPr>
            <w:tcW w:w="2786" w:type="dxa"/>
          </w:tcPr>
          <w:p w:rsidR="00F40ABA" w:rsidRDefault="00F40ABA" w:rsidP="002565FE">
            <w:pPr>
              <w:pStyle w:val="libNormal"/>
              <w:rPr>
                <w:noProof/>
                <w:rtl/>
              </w:rPr>
            </w:pPr>
            <w:r>
              <w:rPr>
                <w:rFonts w:hint="cs"/>
                <w:noProof/>
                <w:rtl/>
              </w:rPr>
              <w:t xml:space="preserve">252 ـ </w:t>
            </w:r>
            <w:r>
              <w:rPr>
                <w:noProof/>
                <w:rtl/>
              </w:rPr>
              <w:t>القنوت في الصلاة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Toc250045226 \h</w:instrText>
            </w:r>
            <w:r w:rsidR="00F40ABA">
              <w:rPr>
                <w:noProof/>
                <w:rtl/>
              </w:rPr>
              <w:instrText xml:space="preserve"> </w:instrText>
            </w:r>
            <w:r>
              <w:rPr>
                <w:noProof/>
                <w:rtl/>
              </w:rPr>
            </w:r>
            <w:r>
              <w:rPr>
                <w:noProof/>
                <w:rtl/>
              </w:rPr>
              <w:fldChar w:fldCharType="separate"/>
            </w:r>
            <w:r w:rsidR="0025197C">
              <w:rPr>
                <w:noProof/>
                <w:rtl/>
              </w:rPr>
              <w:t>385</w:t>
            </w:r>
            <w:r>
              <w:rPr>
                <w:noProof/>
                <w:rtl/>
              </w:rPr>
              <w:fldChar w:fldCharType="end"/>
            </w:r>
          </w:p>
        </w:tc>
      </w:tr>
      <w:tr w:rsidR="00F40ABA" w:rsidTr="00B825C0">
        <w:tc>
          <w:tcPr>
            <w:tcW w:w="3290" w:type="dxa"/>
            <w:vMerge w:val="restart"/>
          </w:tcPr>
          <w:p w:rsidR="00F40ABA" w:rsidRDefault="00F40ABA" w:rsidP="002565FE">
            <w:pPr>
              <w:pStyle w:val="libNormal"/>
              <w:rPr>
                <w:noProof/>
                <w:rtl/>
              </w:rPr>
            </w:pPr>
            <w:r>
              <w:rPr>
                <w:rFonts w:hint="cs"/>
                <w:noProof/>
                <w:rtl/>
              </w:rPr>
              <w:t xml:space="preserve">231ـ </w:t>
            </w:r>
            <w:r>
              <w:rPr>
                <w:noProof/>
                <w:rtl/>
              </w:rPr>
              <w:t>المقصد الثالث</w:t>
            </w:r>
            <w:r>
              <w:rPr>
                <w:rFonts w:hint="cs"/>
                <w:noProof/>
                <w:rtl/>
              </w:rPr>
              <w:t xml:space="preserve"> </w:t>
            </w:r>
            <w:r>
              <w:rPr>
                <w:noProof/>
                <w:rtl/>
              </w:rPr>
              <w:t>حول سنن أبي داود</w:t>
            </w:r>
          </w:p>
        </w:tc>
        <w:tc>
          <w:tcPr>
            <w:tcW w:w="769" w:type="dxa"/>
            <w:vMerge w:val="restart"/>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Toc250045205 \h</w:instrText>
            </w:r>
            <w:r w:rsidR="00F40ABA">
              <w:rPr>
                <w:noProof/>
                <w:rtl/>
              </w:rPr>
              <w:instrText xml:space="preserve"> </w:instrText>
            </w:r>
            <w:r>
              <w:rPr>
                <w:noProof/>
                <w:rtl/>
              </w:rPr>
            </w:r>
            <w:r>
              <w:rPr>
                <w:noProof/>
                <w:rtl/>
              </w:rPr>
              <w:fldChar w:fldCharType="separate"/>
            </w:r>
            <w:r w:rsidR="0025197C">
              <w:rPr>
                <w:noProof/>
                <w:rtl/>
              </w:rPr>
              <w:t>365</w:t>
            </w:r>
            <w:r>
              <w:rPr>
                <w:noProof/>
                <w:rtl/>
              </w:rPr>
              <w:fldChar w:fldCharType="end"/>
            </w:r>
          </w:p>
        </w:tc>
        <w:tc>
          <w:tcPr>
            <w:tcW w:w="2786" w:type="dxa"/>
          </w:tcPr>
          <w:p w:rsidR="00F40ABA" w:rsidRDefault="00F40ABA" w:rsidP="002565FE">
            <w:pPr>
              <w:pStyle w:val="libNormal"/>
              <w:rPr>
                <w:noProof/>
                <w:rtl/>
              </w:rPr>
            </w:pPr>
            <w:r>
              <w:rPr>
                <w:rFonts w:hint="cs"/>
                <w:noProof/>
                <w:rtl/>
              </w:rPr>
              <w:t xml:space="preserve">253ـ </w:t>
            </w:r>
            <w:r>
              <w:rPr>
                <w:noProof/>
                <w:rtl/>
              </w:rPr>
              <w:t>الصلاة غيرالنبي</w:t>
            </w:r>
            <w:r>
              <w:rPr>
                <w:noProof/>
              </w:rPr>
              <w:t xml:space="preserve"> </w:t>
            </w:r>
            <w:r w:rsidRPr="005150E5">
              <w:rPr>
                <w:rFonts w:hint="cs"/>
                <w:rtl/>
              </w:rPr>
              <w:t>9</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Toc250045227 \h</w:instrText>
            </w:r>
            <w:r w:rsidR="00F40ABA">
              <w:rPr>
                <w:noProof/>
                <w:rtl/>
              </w:rPr>
              <w:instrText xml:space="preserve"> </w:instrText>
            </w:r>
            <w:r>
              <w:rPr>
                <w:noProof/>
                <w:rtl/>
              </w:rPr>
            </w:r>
            <w:r>
              <w:rPr>
                <w:noProof/>
                <w:rtl/>
              </w:rPr>
              <w:fldChar w:fldCharType="separate"/>
            </w:r>
            <w:r w:rsidR="0025197C">
              <w:rPr>
                <w:noProof/>
                <w:rtl/>
              </w:rPr>
              <w:t>385</w:t>
            </w:r>
            <w:r>
              <w:rPr>
                <w:noProof/>
                <w:rtl/>
              </w:rPr>
              <w:fldChar w:fldCharType="end"/>
            </w:r>
          </w:p>
        </w:tc>
      </w:tr>
      <w:tr w:rsidR="00F40ABA" w:rsidTr="00B825C0">
        <w:tc>
          <w:tcPr>
            <w:tcW w:w="3290" w:type="dxa"/>
            <w:vMerge/>
          </w:tcPr>
          <w:p w:rsidR="00F40ABA" w:rsidRDefault="00F40ABA" w:rsidP="002565FE">
            <w:pPr>
              <w:pStyle w:val="libNormal"/>
              <w:rPr>
                <w:noProof/>
                <w:rtl/>
              </w:rPr>
            </w:pPr>
          </w:p>
        </w:tc>
        <w:tc>
          <w:tcPr>
            <w:tcW w:w="769" w:type="dxa"/>
            <w:vMerge/>
          </w:tcPr>
          <w:p w:rsidR="00F40ABA" w:rsidRDefault="00F40ABA" w:rsidP="002565FE">
            <w:pPr>
              <w:pStyle w:val="libNormal"/>
              <w:rPr>
                <w:noProof/>
                <w:rtl/>
              </w:rPr>
            </w:pPr>
          </w:p>
        </w:tc>
        <w:tc>
          <w:tcPr>
            <w:tcW w:w="2786" w:type="dxa"/>
          </w:tcPr>
          <w:p w:rsidR="00F40ABA" w:rsidRDefault="00F40ABA" w:rsidP="002565FE">
            <w:pPr>
              <w:pStyle w:val="libNormal"/>
              <w:rPr>
                <w:noProof/>
                <w:rtl/>
              </w:rPr>
            </w:pPr>
            <w:r>
              <w:rPr>
                <w:rFonts w:hint="cs"/>
                <w:noProof/>
                <w:rtl/>
              </w:rPr>
              <w:t xml:space="preserve">254 ـ </w:t>
            </w:r>
            <w:r>
              <w:rPr>
                <w:noProof/>
                <w:rtl/>
              </w:rPr>
              <w:t>نظر الخليفة في الفطر</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Toc250045228 \h</w:instrText>
            </w:r>
            <w:r w:rsidR="00F40ABA">
              <w:rPr>
                <w:noProof/>
                <w:rtl/>
              </w:rPr>
              <w:instrText xml:space="preserve"> </w:instrText>
            </w:r>
            <w:r>
              <w:rPr>
                <w:noProof/>
                <w:rtl/>
              </w:rPr>
            </w:r>
            <w:r>
              <w:rPr>
                <w:noProof/>
                <w:rtl/>
              </w:rPr>
              <w:fldChar w:fldCharType="separate"/>
            </w:r>
            <w:r w:rsidR="0025197C">
              <w:rPr>
                <w:noProof/>
                <w:rtl/>
              </w:rPr>
              <w:t>386</w:t>
            </w:r>
            <w:r>
              <w:rPr>
                <w:noProof/>
                <w:rtl/>
              </w:rPr>
              <w:fldChar w:fldCharType="end"/>
            </w:r>
          </w:p>
        </w:tc>
      </w:tr>
      <w:tr w:rsidR="00F40ABA" w:rsidTr="00B825C0">
        <w:trPr>
          <w:trHeight w:val="385"/>
        </w:trPr>
        <w:tc>
          <w:tcPr>
            <w:tcW w:w="3290" w:type="dxa"/>
          </w:tcPr>
          <w:p w:rsidR="00F40ABA" w:rsidRDefault="00F40ABA" w:rsidP="002565FE">
            <w:pPr>
              <w:pStyle w:val="libNormal"/>
              <w:rPr>
                <w:noProof/>
                <w:rtl/>
              </w:rPr>
            </w:pPr>
            <w:r>
              <w:rPr>
                <w:rFonts w:hint="cs"/>
                <w:noProof/>
                <w:rtl/>
              </w:rPr>
              <w:t xml:space="preserve">232 ـ </w:t>
            </w:r>
            <w:r>
              <w:rPr>
                <w:noProof/>
                <w:rtl/>
              </w:rPr>
              <w:t>اهانة النبي الاكرم</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Toc250045206 \h</w:instrText>
            </w:r>
            <w:r w:rsidR="00F40ABA">
              <w:rPr>
                <w:noProof/>
                <w:rtl/>
              </w:rPr>
              <w:instrText xml:space="preserve"> </w:instrText>
            </w:r>
            <w:r>
              <w:rPr>
                <w:noProof/>
                <w:rtl/>
              </w:rPr>
            </w:r>
            <w:r>
              <w:rPr>
                <w:noProof/>
                <w:rtl/>
              </w:rPr>
              <w:fldChar w:fldCharType="separate"/>
            </w:r>
            <w:r w:rsidR="0025197C">
              <w:rPr>
                <w:noProof/>
                <w:rtl/>
              </w:rPr>
              <w:t>368</w:t>
            </w:r>
            <w:r>
              <w:rPr>
                <w:noProof/>
                <w:rtl/>
              </w:rPr>
              <w:fldChar w:fldCharType="end"/>
            </w:r>
          </w:p>
        </w:tc>
        <w:tc>
          <w:tcPr>
            <w:tcW w:w="2786" w:type="dxa"/>
          </w:tcPr>
          <w:p w:rsidR="00F40ABA" w:rsidRDefault="00F40ABA" w:rsidP="002565FE">
            <w:pPr>
              <w:pStyle w:val="libNormal"/>
              <w:rPr>
                <w:noProof/>
                <w:rtl/>
              </w:rPr>
            </w:pPr>
            <w:r>
              <w:rPr>
                <w:rFonts w:hint="cs"/>
                <w:noProof/>
                <w:rtl/>
              </w:rPr>
              <w:t xml:space="preserve">255 ـ </w:t>
            </w:r>
            <w:r>
              <w:rPr>
                <w:noProof/>
                <w:rtl/>
              </w:rPr>
              <w:t>الحكم والفتوى</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Toc250045229 \h</w:instrText>
            </w:r>
            <w:r w:rsidR="00F40ABA">
              <w:rPr>
                <w:noProof/>
                <w:rtl/>
              </w:rPr>
              <w:instrText xml:space="preserve"> </w:instrText>
            </w:r>
            <w:r>
              <w:rPr>
                <w:noProof/>
                <w:rtl/>
              </w:rPr>
            </w:r>
            <w:r>
              <w:rPr>
                <w:noProof/>
                <w:rtl/>
              </w:rPr>
              <w:fldChar w:fldCharType="separate"/>
            </w:r>
            <w:r w:rsidR="0025197C">
              <w:rPr>
                <w:noProof/>
                <w:rtl/>
              </w:rPr>
              <w:t>386</w:t>
            </w:r>
            <w:r>
              <w:rPr>
                <w:noProof/>
                <w:rtl/>
              </w:rPr>
              <w:fldChar w:fldCharType="end"/>
            </w:r>
          </w:p>
        </w:tc>
      </w:tr>
      <w:tr w:rsidR="00F40ABA" w:rsidTr="00B825C0">
        <w:trPr>
          <w:trHeight w:val="428"/>
        </w:trPr>
        <w:tc>
          <w:tcPr>
            <w:tcW w:w="3290" w:type="dxa"/>
          </w:tcPr>
          <w:p w:rsidR="00F40ABA" w:rsidRDefault="00F40ABA" w:rsidP="002565FE">
            <w:pPr>
              <w:pStyle w:val="libNormal"/>
              <w:rPr>
                <w:noProof/>
                <w:rtl/>
              </w:rPr>
            </w:pPr>
            <w:r>
              <w:rPr>
                <w:rFonts w:hint="cs"/>
                <w:noProof/>
                <w:rtl/>
              </w:rPr>
              <w:t xml:space="preserve">233 ـ </w:t>
            </w:r>
            <w:r>
              <w:rPr>
                <w:noProof/>
                <w:rtl/>
              </w:rPr>
              <w:t>نجاسة الكلب</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Toc250045207 \h</w:instrText>
            </w:r>
            <w:r w:rsidR="00F40ABA">
              <w:rPr>
                <w:noProof/>
                <w:rtl/>
              </w:rPr>
              <w:instrText xml:space="preserve"> </w:instrText>
            </w:r>
            <w:r>
              <w:rPr>
                <w:noProof/>
                <w:rtl/>
              </w:rPr>
            </w:r>
            <w:r>
              <w:rPr>
                <w:noProof/>
                <w:rtl/>
              </w:rPr>
              <w:fldChar w:fldCharType="separate"/>
            </w:r>
            <w:r w:rsidR="0025197C">
              <w:rPr>
                <w:noProof/>
                <w:rtl/>
              </w:rPr>
              <w:t>369</w:t>
            </w:r>
            <w:r>
              <w:rPr>
                <w:noProof/>
                <w:rtl/>
              </w:rPr>
              <w:fldChar w:fldCharType="end"/>
            </w:r>
          </w:p>
        </w:tc>
        <w:tc>
          <w:tcPr>
            <w:tcW w:w="2786" w:type="dxa"/>
            <w:vMerge w:val="restart"/>
          </w:tcPr>
          <w:p w:rsidR="00F40ABA" w:rsidRDefault="00F40ABA" w:rsidP="002565FE">
            <w:pPr>
              <w:pStyle w:val="libNormal"/>
              <w:rPr>
                <w:noProof/>
                <w:rtl/>
              </w:rPr>
            </w:pPr>
            <w:r>
              <w:rPr>
                <w:rFonts w:hint="cs"/>
                <w:noProof/>
                <w:rtl/>
              </w:rPr>
              <w:t>256ـ</w:t>
            </w:r>
            <w:r>
              <w:rPr>
                <w:noProof/>
              </w:rPr>
              <w:t xml:space="preserve"> </w:t>
            </w:r>
            <w:r>
              <w:rPr>
                <w:noProof/>
                <w:rtl/>
              </w:rPr>
              <w:t>وحدة الطواف والسعي للحج والعمرة</w:t>
            </w:r>
          </w:p>
        </w:tc>
        <w:tc>
          <w:tcPr>
            <w:tcW w:w="742" w:type="dxa"/>
            <w:vMerge w:val="restart"/>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Toc250045230 \h</w:instrText>
            </w:r>
            <w:r w:rsidR="00F40ABA">
              <w:rPr>
                <w:noProof/>
                <w:rtl/>
              </w:rPr>
              <w:instrText xml:space="preserve"> </w:instrText>
            </w:r>
            <w:r>
              <w:rPr>
                <w:noProof/>
                <w:rtl/>
              </w:rPr>
            </w:r>
            <w:r>
              <w:rPr>
                <w:noProof/>
                <w:rtl/>
              </w:rPr>
              <w:fldChar w:fldCharType="separate"/>
            </w:r>
            <w:r w:rsidR="0025197C">
              <w:rPr>
                <w:noProof/>
                <w:rtl/>
              </w:rPr>
              <w:t>387</w:t>
            </w:r>
            <w:r>
              <w:rPr>
                <w:noProof/>
                <w:rtl/>
              </w:rPr>
              <w:fldChar w:fldCharType="end"/>
            </w:r>
          </w:p>
        </w:tc>
      </w:tr>
      <w:tr w:rsidR="00F40ABA" w:rsidTr="00B825C0">
        <w:trPr>
          <w:trHeight w:val="350"/>
        </w:trPr>
        <w:tc>
          <w:tcPr>
            <w:tcW w:w="3290" w:type="dxa"/>
          </w:tcPr>
          <w:p w:rsidR="00F40ABA" w:rsidRDefault="00F40ABA" w:rsidP="002565FE">
            <w:pPr>
              <w:pStyle w:val="libNormal"/>
              <w:rPr>
                <w:noProof/>
                <w:rtl/>
              </w:rPr>
            </w:pPr>
            <w:r>
              <w:rPr>
                <w:rFonts w:hint="cs"/>
                <w:noProof/>
                <w:rtl/>
              </w:rPr>
              <w:t xml:space="preserve">234 ـ </w:t>
            </w:r>
            <w:r>
              <w:rPr>
                <w:noProof/>
                <w:rtl/>
              </w:rPr>
              <w:t xml:space="preserve">ادعاء </w:t>
            </w:r>
            <w:r>
              <w:rPr>
                <w:rFonts w:hint="cs"/>
                <w:noProof/>
                <w:rtl/>
              </w:rPr>
              <w:t>انس</w:t>
            </w:r>
            <w:r>
              <w:rPr>
                <w:noProof/>
                <w:rtl/>
              </w:rPr>
              <w:t xml:space="preserve"> في جماعه</w:t>
            </w:r>
            <w:r>
              <w:rPr>
                <w:rFonts w:hint="cs"/>
                <w:noProof/>
                <w:rtl/>
              </w:rPr>
              <w:t xml:space="preserve"> </w:t>
            </w:r>
            <w:r w:rsidRPr="00B60D3A">
              <w:rPr>
                <w:rFonts w:hint="cs"/>
                <w:rtl/>
              </w:rPr>
              <w:t>9</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Toc250045208 \h</w:instrText>
            </w:r>
            <w:r w:rsidR="00F40ABA">
              <w:rPr>
                <w:noProof/>
                <w:rtl/>
              </w:rPr>
              <w:instrText xml:space="preserve"> </w:instrText>
            </w:r>
            <w:r>
              <w:rPr>
                <w:noProof/>
                <w:rtl/>
              </w:rPr>
            </w:r>
            <w:r>
              <w:rPr>
                <w:noProof/>
                <w:rtl/>
              </w:rPr>
              <w:fldChar w:fldCharType="separate"/>
            </w:r>
            <w:r w:rsidR="0025197C">
              <w:rPr>
                <w:noProof/>
                <w:rtl/>
              </w:rPr>
              <w:t>370</w:t>
            </w:r>
            <w:r>
              <w:rPr>
                <w:noProof/>
                <w:rtl/>
              </w:rPr>
              <w:fldChar w:fldCharType="end"/>
            </w:r>
          </w:p>
        </w:tc>
        <w:tc>
          <w:tcPr>
            <w:tcW w:w="2786" w:type="dxa"/>
            <w:vMerge/>
          </w:tcPr>
          <w:p w:rsidR="00F40ABA" w:rsidRDefault="00F40ABA" w:rsidP="002565FE">
            <w:pPr>
              <w:pStyle w:val="libNormal"/>
              <w:rPr>
                <w:noProof/>
                <w:rtl/>
              </w:rPr>
            </w:pPr>
          </w:p>
        </w:tc>
        <w:tc>
          <w:tcPr>
            <w:tcW w:w="742" w:type="dxa"/>
            <w:vMerge/>
          </w:tcPr>
          <w:p w:rsidR="00F40ABA" w:rsidRDefault="00F40ABA" w:rsidP="002565FE">
            <w:pPr>
              <w:pStyle w:val="libNormal"/>
              <w:rPr>
                <w:noProof/>
                <w:rtl/>
              </w:rPr>
            </w:pPr>
          </w:p>
        </w:tc>
      </w:tr>
    </w:tbl>
    <w:p w:rsidR="003E4D87" w:rsidRDefault="003E4D87">
      <w:r>
        <w:br w:type="page"/>
      </w:r>
    </w:p>
    <w:tbl>
      <w:tblPr>
        <w:bidiVisual/>
        <w:tblW w:w="0" w:type="auto"/>
        <w:tblLook w:val="01E0"/>
      </w:tblPr>
      <w:tblGrid>
        <w:gridCol w:w="3290"/>
        <w:gridCol w:w="769"/>
        <w:gridCol w:w="2786"/>
        <w:gridCol w:w="742"/>
      </w:tblGrid>
      <w:tr w:rsidR="00F40ABA" w:rsidTr="00B825C0">
        <w:tc>
          <w:tcPr>
            <w:tcW w:w="3290" w:type="dxa"/>
            <w:vMerge w:val="restart"/>
          </w:tcPr>
          <w:p w:rsidR="00F40ABA" w:rsidRDefault="00F40ABA" w:rsidP="002565FE">
            <w:pPr>
              <w:pStyle w:val="libNormal"/>
              <w:rPr>
                <w:noProof/>
                <w:rtl/>
              </w:rPr>
            </w:pPr>
            <w:r>
              <w:rPr>
                <w:rFonts w:hint="cs"/>
                <w:noProof/>
                <w:rtl/>
              </w:rPr>
              <w:lastRenderedPageBreak/>
              <w:t xml:space="preserve">235 ـ </w:t>
            </w:r>
            <w:r>
              <w:rPr>
                <w:noProof/>
                <w:rtl/>
              </w:rPr>
              <w:t>غسل الجنابة يكفي عن الوضوء</w:t>
            </w:r>
          </w:p>
        </w:tc>
        <w:tc>
          <w:tcPr>
            <w:tcW w:w="769" w:type="dxa"/>
            <w:vMerge w:val="restart"/>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Toc250045209 \h</w:instrText>
            </w:r>
            <w:r w:rsidR="00F40ABA">
              <w:rPr>
                <w:noProof/>
                <w:rtl/>
              </w:rPr>
              <w:instrText xml:space="preserve"> </w:instrText>
            </w:r>
            <w:r>
              <w:rPr>
                <w:noProof/>
                <w:rtl/>
              </w:rPr>
            </w:r>
            <w:r>
              <w:rPr>
                <w:noProof/>
                <w:rtl/>
              </w:rPr>
              <w:fldChar w:fldCharType="separate"/>
            </w:r>
            <w:r w:rsidR="0025197C">
              <w:rPr>
                <w:noProof/>
                <w:rtl/>
              </w:rPr>
              <w:t>371</w:t>
            </w:r>
            <w:r>
              <w:rPr>
                <w:noProof/>
                <w:rtl/>
              </w:rPr>
              <w:fldChar w:fldCharType="end"/>
            </w:r>
          </w:p>
        </w:tc>
        <w:tc>
          <w:tcPr>
            <w:tcW w:w="2786" w:type="dxa"/>
          </w:tcPr>
          <w:p w:rsidR="00F40ABA" w:rsidRDefault="00F40ABA" w:rsidP="002565FE">
            <w:pPr>
              <w:pStyle w:val="libNormal"/>
              <w:rPr>
                <w:noProof/>
                <w:rtl/>
              </w:rPr>
            </w:pPr>
            <w:r>
              <w:rPr>
                <w:rFonts w:hint="cs"/>
                <w:noProof/>
                <w:rtl/>
              </w:rPr>
              <w:t xml:space="preserve">257 ـ </w:t>
            </w:r>
            <w:r>
              <w:rPr>
                <w:noProof/>
                <w:rtl/>
              </w:rPr>
              <w:t>عدم الاعتناء بأحكام</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Toc250045231 \h</w:instrText>
            </w:r>
            <w:r w:rsidR="00F40ABA">
              <w:rPr>
                <w:noProof/>
                <w:rtl/>
              </w:rPr>
              <w:instrText xml:space="preserve"> </w:instrText>
            </w:r>
            <w:r>
              <w:rPr>
                <w:noProof/>
                <w:rtl/>
              </w:rPr>
            </w:r>
            <w:r>
              <w:rPr>
                <w:noProof/>
                <w:rtl/>
              </w:rPr>
              <w:fldChar w:fldCharType="separate"/>
            </w:r>
            <w:r w:rsidR="0025197C">
              <w:rPr>
                <w:noProof/>
                <w:rtl/>
              </w:rPr>
              <w:t>387</w:t>
            </w:r>
            <w:r>
              <w:rPr>
                <w:noProof/>
                <w:rtl/>
              </w:rPr>
              <w:fldChar w:fldCharType="end"/>
            </w:r>
          </w:p>
        </w:tc>
      </w:tr>
      <w:tr w:rsidR="00F40ABA" w:rsidTr="00B825C0">
        <w:trPr>
          <w:trHeight w:val="332"/>
        </w:trPr>
        <w:tc>
          <w:tcPr>
            <w:tcW w:w="3290" w:type="dxa"/>
            <w:vMerge/>
          </w:tcPr>
          <w:p w:rsidR="00F40ABA" w:rsidRDefault="00F40ABA" w:rsidP="002565FE">
            <w:pPr>
              <w:pStyle w:val="libNormal"/>
              <w:rPr>
                <w:noProof/>
                <w:rtl/>
              </w:rPr>
            </w:pPr>
          </w:p>
        </w:tc>
        <w:tc>
          <w:tcPr>
            <w:tcW w:w="769" w:type="dxa"/>
            <w:vMerge/>
          </w:tcPr>
          <w:p w:rsidR="00F40ABA" w:rsidRDefault="00F40ABA" w:rsidP="002565FE">
            <w:pPr>
              <w:pStyle w:val="libNormal"/>
              <w:rPr>
                <w:noProof/>
                <w:rtl/>
              </w:rPr>
            </w:pPr>
          </w:p>
        </w:tc>
        <w:tc>
          <w:tcPr>
            <w:tcW w:w="2786" w:type="dxa"/>
          </w:tcPr>
          <w:p w:rsidR="00F40ABA" w:rsidRDefault="00F40ABA" w:rsidP="002565FE">
            <w:pPr>
              <w:pStyle w:val="libNormal"/>
              <w:rPr>
                <w:noProof/>
                <w:rtl/>
              </w:rPr>
            </w:pPr>
            <w:r>
              <w:rPr>
                <w:rFonts w:hint="cs"/>
                <w:noProof/>
                <w:rtl/>
              </w:rPr>
              <w:t xml:space="preserve">258 ـ </w:t>
            </w:r>
            <w:r>
              <w:rPr>
                <w:noProof/>
                <w:rtl/>
              </w:rPr>
              <w:t>الرضاع</w:t>
            </w:r>
            <w:r>
              <w:rPr>
                <w:rFonts w:hint="cs"/>
                <w:noProof/>
                <w:rtl/>
              </w:rPr>
              <w:t>.</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Toc250045232 \h</w:instrText>
            </w:r>
            <w:r w:rsidR="00F40ABA">
              <w:rPr>
                <w:noProof/>
                <w:rtl/>
              </w:rPr>
              <w:instrText xml:space="preserve"> </w:instrText>
            </w:r>
            <w:r>
              <w:rPr>
                <w:noProof/>
                <w:rtl/>
              </w:rPr>
            </w:r>
            <w:r>
              <w:rPr>
                <w:noProof/>
                <w:rtl/>
              </w:rPr>
              <w:fldChar w:fldCharType="separate"/>
            </w:r>
            <w:r w:rsidR="0025197C">
              <w:rPr>
                <w:noProof/>
                <w:rtl/>
              </w:rPr>
              <w:t>388</w:t>
            </w:r>
            <w:r>
              <w:rPr>
                <w:noProof/>
                <w:rtl/>
              </w:rPr>
              <w:fldChar w:fldCharType="end"/>
            </w:r>
          </w:p>
        </w:tc>
      </w:tr>
      <w:tr w:rsidR="00F40ABA" w:rsidTr="00B825C0">
        <w:trPr>
          <w:trHeight w:val="385"/>
        </w:trPr>
        <w:tc>
          <w:tcPr>
            <w:tcW w:w="3290" w:type="dxa"/>
          </w:tcPr>
          <w:p w:rsidR="00F40ABA" w:rsidRDefault="00F40ABA" w:rsidP="002565FE">
            <w:pPr>
              <w:pStyle w:val="libNormal"/>
              <w:rPr>
                <w:noProof/>
                <w:rtl/>
              </w:rPr>
            </w:pPr>
            <w:r>
              <w:rPr>
                <w:rFonts w:hint="cs"/>
                <w:noProof/>
                <w:rtl/>
              </w:rPr>
              <w:t xml:space="preserve">236 ـ </w:t>
            </w:r>
            <w:r>
              <w:rPr>
                <w:noProof/>
                <w:rtl/>
              </w:rPr>
              <w:t>قيمة فتاوى الصحابة</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Toc250045210 \h</w:instrText>
            </w:r>
            <w:r w:rsidR="00F40ABA">
              <w:rPr>
                <w:noProof/>
                <w:rtl/>
              </w:rPr>
              <w:instrText xml:space="preserve"> </w:instrText>
            </w:r>
            <w:r>
              <w:rPr>
                <w:noProof/>
                <w:rtl/>
              </w:rPr>
            </w:r>
            <w:r>
              <w:rPr>
                <w:noProof/>
                <w:rtl/>
              </w:rPr>
              <w:fldChar w:fldCharType="separate"/>
            </w:r>
            <w:r w:rsidR="0025197C">
              <w:rPr>
                <w:noProof/>
                <w:rtl/>
              </w:rPr>
              <w:t>373</w:t>
            </w:r>
            <w:r>
              <w:rPr>
                <w:noProof/>
                <w:rtl/>
              </w:rPr>
              <w:fldChar w:fldCharType="end"/>
            </w:r>
          </w:p>
        </w:tc>
        <w:tc>
          <w:tcPr>
            <w:tcW w:w="2786" w:type="dxa"/>
          </w:tcPr>
          <w:p w:rsidR="00F40ABA" w:rsidRDefault="00F40ABA" w:rsidP="002565FE">
            <w:pPr>
              <w:pStyle w:val="libNormal"/>
              <w:rPr>
                <w:noProof/>
                <w:rtl/>
              </w:rPr>
            </w:pPr>
            <w:r>
              <w:rPr>
                <w:rFonts w:hint="cs"/>
                <w:noProof/>
                <w:rtl/>
              </w:rPr>
              <w:t xml:space="preserve">259 ـ </w:t>
            </w:r>
            <w:r>
              <w:rPr>
                <w:noProof/>
                <w:rtl/>
              </w:rPr>
              <w:t>الطلاق ثلاثاً</w:t>
            </w:r>
            <w:r>
              <w:rPr>
                <w:rFonts w:hint="cs"/>
                <w:noProof/>
                <w:rtl/>
              </w:rPr>
              <w:t>.</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Toc250045233 \h</w:instrText>
            </w:r>
            <w:r w:rsidR="00F40ABA">
              <w:rPr>
                <w:noProof/>
                <w:rtl/>
              </w:rPr>
              <w:instrText xml:space="preserve"> </w:instrText>
            </w:r>
            <w:r>
              <w:rPr>
                <w:noProof/>
                <w:rtl/>
              </w:rPr>
            </w:r>
            <w:r>
              <w:rPr>
                <w:noProof/>
                <w:rtl/>
              </w:rPr>
              <w:fldChar w:fldCharType="separate"/>
            </w:r>
            <w:r w:rsidR="0025197C">
              <w:rPr>
                <w:noProof/>
                <w:rtl/>
              </w:rPr>
              <w:t>388</w:t>
            </w:r>
            <w:r>
              <w:rPr>
                <w:noProof/>
                <w:rtl/>
              </w:rPr>
              <w:fldChar w:fldCharType="end"/>
            </w:r>
          </w:p>
        </w:tc>
      </w:tr>
      <w:tr w:rsidR="00F40ABA" w:rsidTr="00B825C0">
        <w:trPr>
          <w:trHeight w:val="314"/>
        </w:trPr>
        <w:tc>
          <w:tcPr>
            <w:tcW w:w="3290" w:type="dxa"/>
          </w:tcPr>
          <w:p w:rsidR="00F40ABA" w:rsidRDefault="00F40ABA" w:rsidP="002565FE">
            <w:pPr>
              <w:pStyle w:val="libNormal"/>
              <w:rPr>
                <w:noProof/>
                <w:rtl/>
              </w:rPr>
            </w:pPr>
            <w:r>
              <w:rPr>
                <w:rFonts w:hint="cs"/>
                <w:noProof/>
                <w:rtl/>
              </w:rPr>
              <w:t xml:space="preserve">237 ـ </w:t>
            </w:r>
            <w:r>
              <w:rPr>
                <w:noProof/>
                <w:rtl/>
              </w:rPr>
              <w:t>تشييد المساجد</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Toc250045211 \h</w:instrText>
            </w:r>
            <w:r w:rsidR="00F40ABA">
              <w:rPr>
                <w:noProof/>
                <w:rtl/>
              </w:rPr>
              <w:instrText xml:space="preserve"> </w:instrText>
            </w:r>
            <w:r>
              <w:rPr>
                <w:noProof/>
                <w:rtl/>
              </w:rPr>
            </w:r>
            <w:r>
              <w:rPr>
                <w:noProof/>
                <w:rtl/>
              </w:rPr>
              <w:fldChar w:fldCharType="separate"/>
            </w:r>
            <w:r w:rsidR="0025197C">
              <w:rPr>
                <w:noProof/>
                <w:rtl/>
              </w:rPr>
              <w:t>373</w:t>
            </w:r>
            <w:r>
              <w:rPr>
                <w:noProof/>
                <w:rtl/>
              </w:rPr>
              <w:fldChar w:fldCharType="end"/>
            </w:r>
          </w:p>
        </w:tc>
        <w:tc>
          <w:tcPr>
            <w:tcW w:w="2786" w:type="dxa"/>
          </w:tcPr>
          <w:p w:rsidR="00F40ABA" w:rsidRDefault="00F40ABA" w:rsidP="002565FE">
            <w:pPr>
              <w:pStyle w:val="libNormal"/>
              <w:rPr>
                <w:noProof/>
                <w:rtl/>
              </w:rPr>
            </w:pPr>
            <w:r>
              <w:rPr>
                <w:rFonts w:hint="cs"/>
                <w:noProof/>
                <w:rtl/>
              </w:rPr>
              <w:t xml:space="preserve">260 ـ </w:t>
            </w:r>
            <w:r>
              <w:rPr>
                <w:noProof/>
                <w:rtl/>
              </w:rPr>
              <w:t>تصرّف اموي</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Toc250045234 \h</w:instrText>
            </w:r>
            <w:r w:rsidR="00F40ABA">
              <w:rPr>
                <w:noProof/>
                <w:rtl/>
              </w:rPr>
              <w:instrText xml:space="preserve"> </w:instrText>
            </w:r>
            <w:r>
              <w:rPr>
                <w:noProof/>
                <w:rtl/>
              </w:rPr>
            </w:r>
            <w:r>
              <w:rPr>
                <w:noProof/>
                <w:rtl/>
              </w:rPr>
              <w:fldChar w:fldCharType="separate"/>
            </w:r>
            <w:r w:rsidR="0025197C">
              <w:rPr>
                <w:noProof/>
                <w:rtl/>
              </w:rPr>
              <w:t>389</w:t>
            </w:r>
            <w:r>
              <w:rPr>
                <w:noProof/>
                <w:rtl/>
              </w:rPr>
              <w:fldChar w:fldCharType="end"/>
            </w:r>
          </w:p>
        </w:tc>
      </w:tr>
      <w:tr w:rsidR="00F40ABA" w:rsidTr="00B825C0">
        <w:tc>
          <w:tcPr>
            <w:tcW w:w="3290" w:type="dxa"/>
          </w:tcPr>
          <w:p w:rsidR="00F40ABA" w:rsidRDefault="00F40ABA" w:rsidP="002565FE">
            <w:pPr>
              <w:pStyle w:val="libNormal"/>
              <w:rPr>
                <w:noProof/>
                <w:rtl/>
              </w:rPr>
            </w:pPr>
            <w:r>
              <w:rPr>
                <w:rFonts w:hint="cs"/>
                <w:noProof/>
                <w:rtl/>
              </w:rPr>
              <w:t xml:space="preserve">238ـ </w:t>
            </w:r>
            <w:r>
              <w:rPr>
                <w:noProof/>
                <w:rtl/>
              </w:rPr>
              <w:t>تناقض في تكرار الصلاة</w:t>
            </w:r>
          </w:p>
        </w:tc>
        <w:tc>
          <w:tcPr>
            <w:tcW w:w="76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Toc250045212 \h</w:instrText>
            </w:r>
            <w:r w:rsidR="00F40ABA">
              <w:rPr>
                <w:noProof/>
                <w:rtl/>
              </w:rPr>
              <w:instrText xml:space="preserve"> </w:instrText>
            </w:r>
            <w:r>
              <w:rPr>
                <w:noProof/>
                <w:rtl/>
              </w:rPr>
            </w:r>
            <w:r>
              <w:rPr>
                <w:noProof/>
                <w:rtl/>
              </w:rPr>
              <w:fldChar w:fldCharType="separate"/>
            </w:r>
            <w:r w:rsidR="0025197C">
              <w:rPr>
                <w:noProof/>
                <w:rtl/>
              </w:rPr>
              <w:t>374</w:t>
            </w:r>
            <w:r>
              <w:rPr>
                <w:noProof/>
                <w:rtl/>
              </w:rPr>
              <w:fldChar w:fldCharType="end"/>
            </w:r>
          </w:p>
        </w:tc>
        <w:tc>
          <w:tcPr>
            <w:tcW w:w="2786" w:type="dxa"/>
          </w:tcPr>
          <w:p w:rsidR="00F40ABA" w:rsidRDefault="00F40ABA" w:rsidP="002565FE">
            <w:pPr>
              <w:pStyle w:val="libNormal"/>
              <w:rPr>
                <w:noProof/>
                <w:rtl/>
              </w:rPr>
            </w:pPr>
            <w:r>
              <w:rPr>
                <w:rFonts w:hint="cs"/>
                <w:noProof/>
                <w:rtl/>
              </w:rPr>
              <w:t xml:space="preserve">261 ـ </w:t>
            </w:r>
            <w:r>
              <w:rPr>
                <w:noProof/>
                <w:rtl/>
              </w:rPr>
              <w:t>مبالغة أو زندقة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Toc250045235 \h</w:instrText>
            </w:r>
            <w:r w:rsidR="00F40ABA">
              <w:rPr>
                <w:noProof/>
                <w:rtl/>
              </w:rPr>
              <w:instrText xml:space="preserve"> </w:instrText>
            </w:r>
            <w:r>
              <w:rPr>
                <w:noProof/>
                <w:rtl/>
              </w:rPr>
            </w:r>
            <w:r>
              <w:rPr>
                <w:noProof/>
                <w:rtl/>
              </w:rPr>
              <w:fldChar w:fldCharType="separate"/>
            </w:r>
            <w:r w:rsidR="0025197C">
              <w:rPr>
                <w:noProof/>
                <w:rtl/>
              </w:rPr>
              <w:t>390</w:t>
            </w:r>
            <w:r>
              <w:rPr>
                <w:noProof/>
                <w:rtl/>
              </w:rPr>
              <w:fldChar w:fldCharType="end"/>
            </w:r>
          </w:p>
        </w:tc>
      </w:tr>
    </w:tbl>
    <w:p w:rsidR="00F40ABA" w:rsidRDefault="00F40ABA" w:rsidP="002565FE">
      <w:pPr>
        <w:pStyle w:val="libNormal"/>
      </w:pPr>
      <w:r>
        <w:br w:type="page"/>
      </w:r>
    </w:p>
    <w:tbl>
      <w:tblPr>
        <w:bidiVisual/>
        <w:tblW w:w="0" w:type="auto"/>
        <w:tblLook w:val="01E0"/>
      </w:tblPr>
      <w:tblGrid>
        <w:gridCol w:w="3140"/>
        <w:gridCol w:w="739"/>
        <w:gridCol w:w="2966"/>
        <w:gridCol w:w="742"/>
      </w:tblGrid>
      <w:tr w:rsidR="00F40ABA" w:rsidTr="00B825C0">
        <w:tc>
          <w:tcPr>
            <w:tcW w:w="3140" w:type="dxa"/>
          </w:tcPr>
          <w:p w:rsidR="00F40ABA" w:rsidRPr="004E03E2" w:rsidRDefault="00F40ABA" w:rsidP="002565FE">
            <w:pPr>
              <w:pStyle w:val="libNormal"/>
              <w:rPr>
                <w:szCs w:val="24"/>
                <w:rtl/>
              </w:rPr>
            </w:pPr>
            <w:r w:rsidRPr="004E03E2">
              <w:rPr>
                <w:rFonts w:hint="cs"/>
                <w:szCs w:val="24"/>
                <w:rtl/>
              </w:rPr>
              <w:lastRenderedPageBreak/>
              <w:t>المطلب</w:t>
            </w:r>
          </w:p>
        </w:tc>
        <w:tc>
          <w:tcPr>
            <w:tcW w:w="739" w:type="dxa"/>
          </w:tcPr>
          <w:p w:rsidR="00F40ABA" w:rsidRPr="004E03E2" w:rsidRDefault="00F40ABA" w:rsidP="002565FE">
            <w:pPr>
              <w:pStyle w:val="libNormal"/>
              <w:rPr>
                <w:szCs w:val="24"/>
                <w:rtl/>
              </w:rPr>
            </w:pPr>
            <w:r w:rsidRPr="004E03E2">
              <w:rPr>
                <w:rFonts w:hint="cs"/>
                <w:szCs w:val="24"/>
                <w:rtl/>
              </w:rPr>
              <w:t xml:space="preserve">الصفحة </w:t>
            </w:r>
          </w:p>
        </w:tc>
        <w:tc>
          <w:tcPr>
            <w:tcW w:w="2966" w:type="dxa"/>
          </w:tcPr>
          <w:p w:rsidR="00F40ABA" w:rsidRPr="004E03E2" w:rsidRDefault="00F40ABA" w:rsidP="002565FE">
            <w:pPr>
              <w:pStyle w:val="libNormal"/>
              <w:rPr>
                <w:szCs w:val="24"/>
                <w:rtl/>
              </w:rPr>
            </w:pPr>
            <w:r w:rsidRPr="004E03E2">
              <w:rPr>
                <w:rFonts w:hint="cs"/>
                <w:szCs w:val="24"/>
                <w:rtl/>
              </w:rPr>
              <w:t>المطلب</w:t>
            </w:r>
          </w:p>
        </w:tc>
        <w:tc>
          <w:tcPr>
            <w:tcW w:w="742" w:type="dxa"/>
          </w:tcPr>
          <w:p w:rsidR="00F40ABA" w:rsidRPr="004E03E2" w:rsidRDefault="00F40ABA" w:rsidP="002565FE">
            <w:pPr>
              <w:pStyle w:val="libNormal"/>
              <w:rPr>
                <w:szCs w:val="24"/>
                <w:rtl/>
              </w:rPr>
            </w:pPr>
            <w:r w:rsidRPr="004E03E2">
              <w:rPr>
                <w:rFonts w:hint="cs"/>
                <w:szCs w:val="24"/>
                <w:rtl/>
              </w:rPr>
              <w:t>الصفحة</w:t>
            </w:r>
          </w:p>
        </w:tc>
      </w:tr>
      <w:tr w:rsidR="00F40ABA" w:rsidTr="00B825C0">
        <w:tc>
          <w:tcPr>
            <w:tcW w:w="3140" w:type="dxa"/>
          </w:tcPr>
          <w:p w:rsidR="00F40ABA" w:rsidRDefault="00F40ABA" w:rsidP="002565FE">
            <w:pPr>
              <w:pStyle w:val="libNormal"/>
              <w:rPr>
                <w:noProof/>
                <w:rtl/>
              </w:rPr>
            </w:pPr>
            <w:r>
              <w:rPr>
                <w:rFonts w:hint="cs"/>
                <w:noProof/>
                <w:rtl/>
              </w:rPr>
              <w:t xml:space="preserve">262 ـ </w:t>
            </w:r>
            <w:r>
              <w:rPr>
                <w:noProof/>
                <w:rtl/>
              </w:rPr>
              <w:t>النظم الاسلامي</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Toc250045236 \h</w:instrText>
            </w:r>
            <w:r w:rsidR="00F40ABA">
              <w:rPr>
                <w:noProof/>
                <w:rtl/>
              </w:rPr>
              <w:instrText xml:space="preserve"> </w:instrText>
            </w:r>
            <w:r>
              <w:rPr>
                <w:noProof/>
                <w:rtl/>
              </w:rPr>
            </w:r>
            <w:r>
              <w:rPr>
                <w:noProof/>
                <w:rtl/>
              </w:rPr>
              <w:fldChar w:fldCharType="separate"/>
            </w:r>
            <w:r w:rsidR="0025197C">
              <w:rPr>
                <w:noProof/>
                <w:rtl/>
              </w:rPr>
              <w:t>390</w:t>
            </w:r>
            <w:r>
              <w:rPr>
                <w:noProof/>
                <w:rtl/>
              </w:rPr>
              <w:fldChar w:fldCharType="end"/>
            </w:r>
          </w:p>
        </w:tc>
        <w:tc>
          <w:tcPr>
            <w:tcW w:w="2966" w:type="dxa"/>
          </w:tcPr>
          <w:p w:rsidR="00F40ABA" w:rsidRDefault="00F40ABA" w:rsidP="002565FE">
            <w:pPr>
              <w:pStyle w:val="libNormal"/>
              <w:rPr>
                <w:noProof/>
                <w:rtl/>
              </w:rPr>
            </w:pPr>
            <w:r>
              <w:rPr>
                <w:rFonts w:hint="cs"/>
                <w:noProof/>
                <w:rtl/>
              </w:rPr>
              <w:t xml:space="preserve">286 ـ </w:t>
            </w:r>
            <w:r>
              <w:rPr>
                <w:noProof/>
                <w:rtl/>
              </w:rPr>
              <w:t>اشكال على لا نورث</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Toc250045260 \h</w:instrText>
            </w:r>
            <w:r w:rsidR="00F40ABA">
              <w:rPr>
                <w:noProof/>
                <w:rtl/>
              </w:rPr>
              <w:instrText xml:space="preserve"> </w:instrText>
            </w:r>
            <w:r>
              <w:rPr>
                <w:noProof/>
                <w:rtl/>
              </w:rPr>
            </w:r>
            <w:r>
              <w:rPr>
                <w:noProof/>
                <w:rtl/>
              </w:rPr>
              <w:fldChar w:fldCharType="separate"/>
            </w:r>
            <w:r w:rsidR="0025197C">
              <w:rPr>
                <w:noProof/>
                <w:rtl/>
              </w:rPr>
              <w:t>402</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263 ـ </w:t>
            </w:r>
            <w:r>
              <w:rPr>
                <w:noProof/>
                <w:rtl/>
              </w:rPr>
              <w:t>أخوا عثمان</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Toc250045237 \h</w:instrText>
            </w:r>
            <w:r w:rsidR="00F40ABA">
              <w:rPr>
                <w:noProof/>
                <w:rtl/>
              </w:rPr>
              <w:instrText xml:space="preserve"> </w:instrText>
            </w:r>
            <w:r>
              <w:rPr>
                <w:noProof/>
                <w:rtl/>
              </w:rPr>
            </w:r>
            <w:r>
              <w:rPr>
                <w:noProof/>
                <w:rtl/>
              </w:rPr>
              <w:fldChar w:fldCharType="separate"/>
            </w:r>
            <w:r w:rsidR="0025197C">
              <w:rPr>
                <w:noProof/>
                <w:rtl/>
              </w:rPr>
              <w:t>390</w:t>
            </w:r>
            <w:r>
              <w:rPr>
                <w:noProof/>
                <w:rtl/>
              </w:rPr>
              <w:fldChar w:fldCharType="end"/>
            </w:r>
          </w:p>
        </w:tc>
        <w:tc>
          <w:tcPr>
            <w:tcW w:w="2966" w:type="dxa"/>
          </w:tcPr>
          <w:p w:rsidR="00F40ABA" w:rsidRDefault="00F40ABA" w:rsidP="002565FE">
            <w:pPr>
              <w:pStyle w:val="libNormal"/>
              <w:rPr>
                <w:noProof/>
                <w:rtl/>
              </w:rPr>
            </w:pPr>
            <w:r>
              <w:rPr>
                <w:rFonts w:hint="cs"/>
                <w:noProof/>
                <w:rtl/>
              </w:rPr>
              <w:t xml:space="preserve">287 ـ </w:t>
            </w:r>
            <w:r>
              <w:rPr>
                <w:noProof/>
                <w:rtl/>
              </w:rPr>
              <w:t>عمامة رسول الله</w:t>
            </w:r>
            <w:r>
              <w:rPr>
                <w:rFonts w:hint="cs"/>
                <w:noProof/>
                <w:rtl/>
              </w:rPr>
              <w:t xml:space="preserve"> سوداء</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Toc250045261 \h</w:instrText>
            </w:r>
            <w:r w:rsidR="00F40ABA">
              <w:rPr>
                <w:noProof/>
                <w:rtl/>
              </w:rPr>
              <w:instrText xml:space="preserve"> </w:instrText>
            </w:r>
            <w:r>
              <w:rPr>
                <w:noProof/>
                <w:rtl/>
              </w:rPr>
            </w:r>
            <w:r>
              <w:rPr>
                <w:noProof/>
                <w:rtl/>
              </w:rPr>
              <w:fldChar w:fldCharType="separate"/>
            </w:r>
            <w:r w:rsidR="0025197C">
              <w:rPr>
                <w:noProof/>
                <w:rtl/>
              </w:rPr>
              <w:t>402</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264 ـ </w:t>
            </w:r>
            <w:r>
              <w:rPr>
                <w:noProof/>
                <w:rtl/>
              </w:rPr>
              <w:t>سجدة الشكر</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Toc250045238 \h</w:instrText>
            </w:r>
            <w:r w:rsidR="00F40ABA">
              <w:rPr>
                <w:noProof/>
                <w:rtl/>
              </w:rPr>
              <w:instrText xml:space="preserve"> </w:instrText>
            </w:r>
            <w:r>
              <w:rPr>
                <w:noProof/>
                <w:rtl/>
              </w:rPr>
            </w:r>
            <w:r>
              <w:rPr>
                <w:noProof/>
                <w:rtl/>
              </w:rPr>
              <w:fldChar w:fldCharType="separate"/>
            </w:r>
            <w:r w:rsidR="0025197C">
              <w:rPr>
                <w:noProof/>
                <w:rtl/>
              </w:rPr>
              <w:t>391</w:t>
            </w:r>
            <w:r>
              <w:rPr>
                <w:noProof/>
                <w:rtl/>
              </w:rPr>
              <w:fldChar w:fldCharType="end"/>
            </w:r>
          </w:p>
        </w:tc>
        <w:tc>
          <w:tcPr>
            <w:tcW w:w="2966" w:type="dxa"/>
          </w:tcPr>
          <w:p w:rsidR="00F40ABA" w:rsidRDefault="00F40ABA" w:rsidP="002565FE">
            <w:pPr>
              <w:pStyle w:val="libNormal"/>
              <w:rPr>
                <w:noProof/>
                <w:rtl/>
              </w:rPr>
            </w:pPr>
            <w:r>
              <w:rPr>
                <w:rFonts w:hint="cs"/>
                <w:noProof/>
                <w:rtl/>
              </w:rPr>
              <w:t xml:space="preserve">288 ـ </w:t>
            </w:r>
            <w:r>
              <w:rPr>
                <w:noProof/>
                <w:rtl/>
              </w:rPr>
              <w:t>معاوية وعبدالله بن عمرو</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Toc250045262 \h</w:instrText>
            </w:r>
            <w:r w:rsidR="00F40ABA">
              <w:rPr>
                <w:noProof/>
                <w:rtl/>
              </w:rPr>
              <w:instrText xml:space="preserve"> </w:instrText>
            </w:r>
            <w:r>
              <w:rPr>
                <w:noProof/>
                <w:rtl/>
              </w:rPr>
            </w:r>
            <w:r>
              <w:rPr>
                <w:noProof/>
                <w:rtl/>
              </w:rPr>
              <w:fldChar w:fldCharType="separate"/>
            </w:r>
            <w:r w:rsidR="0025197C">
              <w:rPr>
                <w:noProof/>
                <w:rtl/>
              </w:rPr>
              <w:t>403</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265 ـ </w:t>
            </w:r>
            <w:r>
              <w:rPr>
                <w:noProof/>
                <w:rtl/>
              </w:rPr>
              <w:t>ما ينفع بعد الموت</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Toc250045239 \h</w:instrText>
            </w:r>
            <w:r w:rsidR="00F40ABA">
              <w:rPr>
                <w:noProof/>
                <w:rtl/>
              </w:rPr>
              <w:instrText xml:space="preserve"> </w:instrText>
            </w:r>
            <w:r>
              <w:rPr>
                <w:noProof/>
                <w:rtl/>
              </w:rPr>
            </w:r>
            <w:r>
              <w:rPr>
                <w:noProof/>
                <w:rtl/>
              </w:rPr>
              <w:fldChar w:fldCharType="separate"/>
            </w:r>
            <w:r w:rsidR="0025197C">
              <w:rPr>
                <w:noProof/>
                <w:rtl/>
              </w:rPr>
              <w:t>391</w:t>
            </w:r>
            <w:r>
              <w:rPr>
                <w:noProof/>
                <w:rtl/>
              </w:rPr>
              <w:fldChar w:fldCharType="end"/>
            </w:r>
          </w:p>
        </w:tc>
        <w:tc>
          <w:tcPr>
            <w:tcW w:w="2966" w:type="dxa"/>
          </w:tcPr>
          <w:p w:rsidR="00F40ABA" w:rsidRDefault="00F40ABA" w:rsidP="002565FE">
            <w:pPr>
              <w:pStyle w:val="libNormal"/>
              <w:rPr>
                <w:noProof/>
                <w:rtl/>
              </w:rPr>
            </w:pPr>
            <w:r>
              <w:rPr>
                <w:rFonts w:hint="cs"/>
                <w:noProof/>
                <w:rtl/>
              </w:rPr>
              <w:t xml:space="preserve">289 ـ </w:t>
            </w:r>
            <w:r>
              <w:rPr>
                <w:noProof/>
                <w:rtl/>
              </w:rPr>
              <w:t>اُمَّة مرحومة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Toc250045263 \h</w:instrText>
            </w:r>
            <w:r w:rsidR="00F40ABA">
              <w:rPr>
                <w:noProof/>
                <w:rtl/>
              </w:rPr>
              <w:instrText xml:space="preserve"> </w:instrText>
            </w:r>
            <w:r>
              <w:rPr>
                <w:noProof/>
                <w:rtl/>
              </w:rPr>
            </w:r>
            <w:r>
              <w:rPr>
                <w:noProof/>
                <w:rtl/>
              </w:rPr>
              <w:fldChar w:fldCharType="separate"/>
            </w:r>
            <w:r w:rsidR="0025197C">
              <w:rPr>
                <w:noProof/>
                <w:rtl/>
              </w:rPr>
              <w:t>404</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266 ـ </w:t>
            </w:r>
            <w:r>
              <w:rPr>
                <w:noProof/>
                <w:rtl/>
              </w:rPr>
              <w:t>ا</w:t>
            </w:r>
            <w:r>
              <w:rPr>
                <w:rFonts w:hint="cs"/>
                <w:noProof/>
                <w:rtl/>
              </w:rPr>
              <w:t>ر</w:t>
            </w:r>
            <w:r>
              <w:rPr>
                <w:noProof/>
                <w:rtl/>
              </w:rPr>
              <w:t>ث المسلم من الكافر</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Toc250045240 \h</w:instrText>
            </w:r>
            <w:r w:rsidR="00F40ABA">
              <w:rPr>
                <w:noProof/>
                <w:rtl/>
              </w:rPr>
              <w:instrText xml:space="preserve"> </w:instrText>
            </w:r>
            <w:r>
              <w:rPr>
                <w:noProof/>
                <w:rtl/>
              </w:rPr>
            </w:r>
            <w:r>
              <w:rPr>
                <w:noProof/>
                <w:rtl/>
              </w:rPr>
              <w:fldChar w:fldCharType="separate"/>
            </w:r>
            <w:r w:rsidR="0025197C">
              <w:rPr>
                <w:noProof/>
                <w:rtl/>
              </w:rPr>
              <w:t>391</w:t>
            </w:r>
            <w:r>
              <w:rPr>
                <w:noProof/>
                <w:rtl/>
              </w:rPr>
              <w:fldChar w:fldCharType="end"/>
            </w:r>
          </w:p>
        </w:tc>
        <w:tc>
          <w:tcPr>
            <w:tcW w:w="2966" w:type="dxa"/>
          </w:tcPr>
          <w:p w:rsidR="00F40ABA" w:rsidRDefault="00F40ABA" w:rsidP="002565FE">
            <w:pPr>
              <w:pStyle w:val="libNormal"/>
              <w:rPr>
                <w:noProof/>
                <w:rtl/>
              </w:rPr>
            </w:pPr>
            <w:r>
              <w:rPr>
                <w:rFonts w:hint="cs"/>
                <w:noProof/>
                <w:rtl/>
              </w:rPr>
              <w:t xml:space="preserve">290 ـ </w:t>
            </w:r>
            <w:r>
              <w:rPr>
                <w:noProof/>
                <w:rtl/>
              </w:rPr>
              <w:t>مجدد الدين</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Toc250045264 \h</w:instrText>
            </w:r>
            <w:r w:rsidR="00F40ABA">
              <w:rPr>
                <w:noProof/>
                <w:rtl/>
              </w:rPr>
              <w:instrText xml:space="preserve"> </w:instrText>
            </w:r>
            <w:r>
              <w:rPr>
                <w:noProof/>
                <w:rtl/>
              </w:rPr>
            </w:r>
            <w:r>
              <w:rPr>
                <w:noProof/>
                <w:rtl/>
              </w:rPr>
              <w:fldChar w:fldCharType="separate"/>
            </w:r>
            <w:r w:rsidR="0025197C">
              <w:rPr>
                <w:noProof/>
                <w:rtl/>
              </w:rPr>
              <w:t>406</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267 ـ </w:t>
            </w:r>
            <w:r>
              <w:rPr>
                <w:noProof/>
                <w:rtl/>
              </w:rPr>
              <w:t>في حق عمر</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Toc250045241 \h</w:instrText>
            </w:r>
            <w:r w:rsidR="00F40ABA">
              <w:rPr>
                <w:noProof/>
                <w:rtl/>
              </w:rPr>
              <w:instrText xml:space="preserve"> </w:instrText>
            </w:r>
            <w:r>
              <w:rPr>
                <w:noProof/>
                <w:rtl/>
              </w:rPr>
            </w:r>
            <w:r>
              <w:rPr>
                <w:noProof/>
                <w:rtl/>
              </w:rPr>
              <w:fldChar w:fldCharType="separate"/>
            </w:r>
            <w:r w:rsidR="0025197C">
              <w:rPr>
                <w:noProof/>
                <w:rtl/>
              </w:rPr>
              <w:t>392</w:t>
            </w:r>
            <w:r>
              <w:rPr>
                <w:noProof/>
                <w:rtl/>
              </w:rPr>
              <w:fldChar w:fldCharType="end"/>
            </w:r>
          </w:p>
        </w:tc>
        <w:tc>
          <w:tcPr>
            <w:tcW w:w="2966" w:type="dxa"/>
          </w:tcPr>
          <w:p w:rsidR="00F40ABA" w:rsidRDefault="00F40ABA" w:rsidP="002565FE">
            <w:pPr>
              <w:pStyle w:val="libNormal"/>
              <w:rPr>
                <w:noProof/>
                <w:rtl/>
              </w:rPr>
            </w:pPr>
            <w:r>
              <w:rPr>
                <w:rFonts w:hint="cs"/>
                <w:noProof/>
                <w:rtl/>
              </w:rPr>
              <w:t xml:space="preserve">291 ـ </w:t>
            </w:r>
            <w:r>
              <w:rPr>
                <w:noProof/>
                <w:rtl/>
              </w:rPr>
              <w:t>العذاب بالاحراق</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Toc250045265 \h</w:instrText>
            </w:r>
            <w:r w:rsidR="00F40ABA">
              <w:rPr>
                <w:noProof/>
                <w:rtl/>
              </w:rPr>
              <w:instrText xml:space="preserve"> </w:instrText>
            </w:r>
            <w:r>
              <w:rPr>
                <w:noProof/>
                <w:rtl/>
              </w:rPr>
            </w:r>
            <w:r>
              <w:rPr>
                <w:noProof/>
                <w:rtl/>
              </w:rPr>
              <w:fldChar w:fldCharType="separate"/>
            </w:r>
            <w:r w:rsidR="0025197C">
              <w:rPr>
                <w:noProof/>
                <w:rtl/>
              </w:rPr>
              <w:t>406</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268 ـ </w:t>
            </w:r>
            <w:r>
              <w:rPr>
                <w:noProof/>
                <w:rtl/>
              </w:rPr>
              <w:t>صورة جديدة من لا نورث</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Toc250045242 \h</w:instrText>
            </w:r>
            <w:r w:rsidR="00F40ABA">
              <w:rPr>
                <w:noProof/>
                <w:rtl/>
              </w:rPr>
              <w:instrText xml:space="preserve"> </w:instrText>
            </w:r>
            <w:r>
              <w:rPr>
                <w:noProof/>
                <w:rtl/>
              </w:rPr>
            </w:r>
            <w:r>
              <w:rPr>
                <w:noProof/>
                <w:rtl/>
              </w:rPr>
              <w:fldChar w:fldCharType="separate"/>
            </w:r>
            <w:r w:rsidR="0025197C">
              <w:rPr>
                <w:noProof/>
                <w:rtl/>
              </w:rPr>
              <w:t>392</w:t>
            </w:r>
            <w:r>
              <w:rPr>
                <w:noProof/>
                <w:rtl/>
              </w:rPr>
              <w:fldChar w:fldCharType="end"/>
            </w:r>
          </w:p>
        </w:tc>
        <w:tc>
          <w:tcPr>
            <w:tcW w:w="2966" w:type="dxa"/>
          </w:tcPr>
          <w:p w:rsidR="00F40ABA" w:rsidRDefault="00F40ABA" w:rsidP="002565FE">
            <w:pPr>
              <w:pStyle w:val="libNormal"/>
              <w:rPr>
                <w:noProof/>
                <w:rtl/>
              </w:rPr>
            </w:pPr>
            <w:r>
              <w:rPr>
                <w:rFonts w:hint="cs"/>
                <w:noProof/>
                <w:rtl/>
              </w:rPr>
              <w:t>292</w:t>
            </w:r>
            <w:r>
              <w:rPr>
                <w:noProof/>
              </w:rPr>
              <w:t xml:space="preserve"> </w:t>
            </w:r>
            <w:r>
              <w:rPr>
                <w:rFonts w:hint="cs"/>
                <w:noProof/>
                <w:rtl/>
              </w:rPr>
              <w:t xml:space="preserve">ـ </w:t>
            </w:r>
            <w:r>
              <w:rPr>
                <w:noProof/>
                <w:rtl/>
              </w:rPr>
              <w:t>سب الصحابة لا يج</w:t>
            </w:r>
            <w:r>
              <w:rPr>
                <w:rFonts w:hint="cs"/>
                <w:noProof/>
                <w:rtl/>
              </w:rPr>
              <w:t>ي</w:t>
            </w:r>
            <w:r>
              <w:rPr>
                <w:noProof/>
                <w:rtl/>
              </w:rPr>
              <w:t>ز القتل</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Toc250045266 \h</w:instrText>
            </w:r>
            <w:r w:rsidR="00F40ABA">
              <w:rPr>
                <w:noProof/>
                <w:rtl/>
              </w:rPr>
              <w:instrText xml:space="preserve"> </w:instrText>
            </w:r>
            <w:r>
              <w:rPr>
                <w:noProof/>
                <w:rtl/>
              </w:rPr>
            </w:r>
            <w:r>
              <w:rPr>
                <w:noProof/>
                <w:rtl/>
              </w:rPr>
              <w:fldChar w:fldCharType="separate"/>
            </w:r>
            <w:r w:rsidR="0025197C">
              <w:rPr>
                <w:noProof/>
                <w:rtl/>
              </w:rPr>
              <w:t>406</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269 ـ </w:t>
            </w:r>
            <w:r>
              <w:rPr>
                <w:noProof/>
                <w:rtl/>
              </w:rPr>
              <w:t>تقسيم الخمس</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Toc250045243 \h</w:instrText>
            </w:r>
            <w:r w:rsidR="00F40ABA">
              <w:rPr>
                <w:noProof/>
                <w:rtl/>
              </w:rPr>
              <w:instrText xml:space="preserve"> </w:instrText>
            </w:r>
            <w:r>
              <w:rPr>
                <w:noProof/>
                <w:rtl/>
              </w:rPr>
            </w:r>
            <w:r>
              <w:rPr>
                <w:noProof/>
                <w:rtl/>
              </w:rPr>
              <w:fldChar w:fldCharType="separate"/>
            </w:r>
            <w:r w:rsidR="0025197C">
              <w:rPr>
                <w:noProof/>
                <w:rtl/>
              </w:rPr>
              <w:t>393</w:t>
            </w:r>
            <w:r>
              <w:rPr>
                <w:noProof/>
                <w:rtl/>
              </w:rPr>
              <w:fldChar w:fldCharType="end"/>
            </w:r>
          </w:p>
        </w:tc>
        <w:tc>
          <w:tcPr>
            <w:tcW w:w="2966" w:type="dxa"/>
          </w:tcPr>
          <w:p w:rsidR="00F40ABA" w:rsidRDefault="00F40ABA" w:rsidP="002565FE">
            <w:pPr>
              <w:pStyle w:val="libNormal"/>
              <w:rPr>
                <w:noProof/>
                <w:rtl/>
              </w:rPr>
            </w:pPr>
            <w:r>
              <w:rPr>
                <w:rFonts w:hint="cs"/>
                <w:noProof/>
                <w:rtl/>
              </w:rPr>
              <w:t xml:space="preserve">293 ـ </w:t>
            </w:r>
            <w:r>
              <w:rPr>
                <w:noProof/>
                <w:rtl/>
              </w:rPr>
              <w:t>حد المجنونة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Toc250045267 \h</w:instrText>
            </w:r>
            <w:r w:rsidR="00F40ABA">
              <w:rPr>
                <w:noProof/>
                <w:rtl/>
              </w:rPr>
              <w:instrText xml:space="preserve"> </w:instrText>
            </w:r>
            <w:r>
              <w:rPr>
                <w:noProof/>
                <w:rtl/>
              </w:rPr>
            </w:r>
            <w:r>
              <w:rPr>
                <w:noProof/>
                <w:rtl/>
              </w:rPr>
              <w:fldChar w:fldCharType="separate"/>
            </w:r>
            <w:r w:rsidR="0025197C">
              <w:rPr>
                <w:noProof/>
                <w:rtl/>
              </w:rPr>
              <w:t>407</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270 ـ </w:t>
            </w:r>
            <w:r>
              <w:rPr>
                <w:noProof/>
                <w:rtl/>
              </w:rPr>
              <w:t>فضل بني هاشم</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Toc250045244 \h</w:instrText>
            </w:r>
            <w:r w:rsidR="00F40ABA">
              <w:rPr>
                <w:noProof/>
                <w:rtl/>
              </w:rPr>
              <w:instrText xml:space="preserve"> </w:instrText>
            </w:r>
            <w:r>
              <w:rPr>
                <w:noProof/>
                <w:rtl/>
              </w:rPr>
            </w:r>
            <w:r>
              <w:rPr>
                <w:noProof/>
                <w:rtl/>
              </w:rPr>
              <w:fldChar w:fldCharType="separate"/>
            </w:r>
            <w:r w:rsidR="0025197C">
              <w:rPr>
                <w:noProof/>
                <w:rtl/>
              </w:rPr>
              <w:t>393</w:t>
            </w:r>
            <w:r>
              <w:rPr>
                <w:noProof/>
                <w:rtl/>
              </w:rPr>
              <w:fldChar w:fldCharType="end"/>
            </w:r>
          </w:p>
        </w:tc>
        <w:tc>
          <w:tcPr>
            <w:tcW w:w="2966" w:type="dxa"/>
          </w:tcPr>
          <w:p w:rsidR="00F40ABA" w:rsidRDefault="00F40ABA" w:rsidP="002565FE">
            <w:pPr>
              <w:pStyle w:val="libNormal"/>
              <w:rPr>
                <w:noProof/>
                <w:rtl/>
              </w:rPr>
            </w:pPr>
            <w:r>
              <w:rPr>
                <w:rFonts w:hint="cs"/>
                <w:noProof/>
                <w:rtl/>
              </w:rPr>
              <w:t xml:space="preserve">294 ـ </w:t>
            </w:r>
            <w:r>
              <w:rPr>
                <w:noProof/>
                <w:rtl/>
              </w:rPr>
              <w:t>عفو</w:t>
            </w:r>
            <w:r>
              <w:rPr>
                <w:rFonts w:hint="cs"/>
                <w:noProof/>
                <w:rtl/>
              </w:rPr>
              <w:t xml:space="preserve"> ا</w:t>
            </w:r>
            <w:r>
              <w:rPr>
                <w:noProof/>
                <w:rtl/>
              </w:rPr>
              <w:t>لامام عن الحد</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Toc250045268 \h</w:instrText>
            </w:r>
            <w:r w:rsidR="00F40ABA">
              <w:rPr>
                <w:noProof/>
                <w:rtl/>
              </w:rPr>
              <w:instrText xml:space="preserve"> </w:instrText>
            </w:r>
            <w:r>
              <w:rPr>
                <w:noProof/>
                <w:rtl/>
              </w:rPr>
            </w:r>
            <w:r>
              <w:rPr>
                <w:noProof/>
                <w:rtl/>
              </w:rPr>
              <w:fldChar w:fldCharType="separate"/>
            </w:r>
            <w:r w:rsidR="0025197C">
              <w:rPr>
                <w:noProof/>
                <w:rtl/>
              </w:rPr>
              <w:t>407</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271 ـ </w:t>
            </w:r>
            <w:r>
              <w:rPr>
                <w:noProof/>
                <w:rtl/>
              </w:rPr>
              <w:t>عجيبة في تغسيله</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Toc250045245 \h</w:instrText>
            </w:r>
            <w:r w:rsidR="00F40ABA">
              <w:rPr>
                <w:noProof/>
                <w:rtl/>
              </w:rPr>
              <w:instrText xml:space="preserve"> </w:instrText>
            </w:r>
            <w:r>
              <w:rPr>
                <w:noProof/>
                <w:rtl/>
              </w:rPr>
            </w:r>
            <w:r>
              <w:rPr>
                <w:noProof/>
                <w:rtl/>
              </w:rPr>
              <w:fldChar w:fldCharType="separate"/>
            </w:r>
            <w:r w:rsidR="0025197C">
              <w:rPr>
                <w:noProof/>
                <w:rtl/>
              </w:rPr>
              <w:t>394</w:t>
            </w:r>
            <w:r>
              <w:rPr>
                <w:noProof/>
                <w:rtl/>
              </w:rPr>
              <w:fldChar w:fldCharType="end"/>
            </w:r>
          </w:p>
        </w:tc>
        <w:tc>
          <w:tcPr>
            <w:tcW w:w="2966" w:type="dxa"/>
          </w:tcPr>
          <w:p w:rsidR="00F40ABA" w:rsidRDefault="00F40ABA" w:rsidP="002565FE">
            <w:pPr>
              <w:pStyle w:val="libNormal"/>
              <w:rPr>
                <w:noProof/>
                <w:rtl/>
              </w:rPr>
            </w:pPr>
            <w:r>
              <w:rPr>
                <w:rFonts w:hint="cs"/>
                <w:noProof/>
                <w:rtl/>
              </w:rPr>
              <w:t xml:space="preserve">295 ـ </w:t>
            </w:r>
            <w:r>
              <w:rPr>
                <w:noProof/>
                <w:rtl/>
              </w:rPr>
              <w:t>من زنى بجارية امرأته</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Toc250045269 \h</w:instrText>
            </w:r>
            <w:r w:rsidR="00F40ABA">
              <w:rPr>
                <w:noProof/>
                <w:rtl/>
              </w:rPr>
              <w:instrText xml:space="preserve"> </w:instrText>
            </w:r>
            <w:r>
              <w:rPr>
                <w:noProof/>
                <w:rtl/>
              </w:rPr>
            </w:r>
            <w:r>
              <w:rPr>
                <w:noProof/>
                <w:rtl/>
              </w:rPr>
              <w:fldChar w:fldCharType="separate"/>
            </w:r>
            <w:r w:rsidR="0025197C">
              <w:rPr>
                <w:noProof/>
                <w:rtl/>
              </w:rPr>
              <w:t>408</w:t>
            </w:r>
            <w:r>
              <w:rPr>
                <w:noProof/>
                <w:rtl/>
              </w:rPr>
              <w:fldChar w:fldCharType="end"/>
            </w:r>
          </w:p>
        </w:tc>
      </w:tr>
    </w:tbl>
    <w:p w:rsidR="003E4D87" w:rsidRDefault="003E4D87">
      <w:r>
        <w:br w:type="page"/>
      </w:r>
    </w:p>
    <w:tbl>
      <w:tblPr>
        <w:bidiVisual/>
        <w:tblW w:w="0" w:type="auto"/>
        <w:tblLook w:val="01E0"/>
      </w:tblPr>
      <w:tblGrid>
        <w:gridCol w:w="3140"/>
        <w:gridCol w:w="739"/>
        <w:gridCol w:w="2966"/>
        <w:gridCol w:w="742"/>
      </w:tblGrid>
      <w:tr w:rsidR="00F40ABA" w:rsidTr="00B825C0">
        <w:tc>
          <w:tcPr>
            <w:tcW w:w="3140" w:type="dxa"/>
          </w:tcPr>
          <w:p w:rsidR="00F40ABA" w:rsidRDefault="00F40ABA" w:rsidP="002565FE">
            <w:pPr>
              <w:pStyle w:val="libNormal"/>
              <w:rPr>
                <w:noProof/>
                <w:rtl/>
              </w:rPr>
            </w:pPr>
            <w:r>
              <w:rPr>
                <w:rFonts w:hint="cs"/>
                <w:noProof/>
                <w:rtl/>
              </w:rPr>
              <w:lastRenderedPageBreak/>
              <w:t xml:space="preserve">272 ـ </w:t>
            </w:r>
            <w:r>
              <w:rPr>
                <w:noProof/>
                <w:rtl/>
              </w:rPr>
              <w:t>في غسل من غسل الميت</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Toc250045246 \h</w:instrText>
            </w:r>
            <w:r w:rsidR="00F40ABA">
              <w:rPr>
                <w:noProof/>
                <w:rtl/>
              </w:rPr>
              <w:instrText xml:space="preserve"> </w:instrText>
            </w:r>
            <w:r>
              <w:rPr>
                <w:noProof/>
                <w:rtl/>
              </w:rPr>
            </w:r>
            <w:r>
              <w:rPr>
                <w:noProof/>
                <w:rtl/>
              </w:rPr>
              <w:fldChar w:fldCharType="separate"/>
            </w:r>
            <w:r w:rsidR="0025197C">
              <w:rPr>
                <w:noProof/>
                <w:rtl/>
              </w:rPr>
              <w:t>395</w:t>
            </w:r>
            <w:r>
              <w:rPr>
                <w:noProof/>
                <w:rtl/>
              </w:rPr>
              <w:fldChar w:fldCharType="end"/>
            </w:r>
          </w:p>
        </w:tc>
        <w:tc>
          <w:tcPr>
            <w:tcW w:w="2966" w:type="dxa"/>
          </w:tcPr>
          <w:p w:rsidR="00F40ABA" w:rsidRDefault="00F40ABA" w:rsidP="002565FE">
            <w:pPr>
              <w:pStyle w:val="libNormal"/>
              <w:rPr>
                <w:noProof/>
                <w:rtl/>
              </w:rPr>
            </w:pPr>
            <w:r>
              <w:rPr>
                <w:rFonts w:hint="cs"/>
                <w:noProof/>
                <w:rtl/>
              </w:rPr>
              <w:t xml:space="preserve">296 ـ </w:t>
            </w:r>
            <w:r>
              <w:rPr>
                <w:noProof/>
                <w:rtl/>
              </w:rPr>
              <w:t>شارب الخمر متى يقتل</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Toc250045270 \h</w:instrText>
            </w:r>
            <w:r w:rsidR="00F40ABA">
              <w:rPr>
                <w:noProof/>
                <w:rtl/>
              </w:rPr>
              <w:instrText xml:space="preserve"> </w:instrText>
            </w:r>
            <w:r>
              <w:rPr>
                <w:noProof/>
                <w:rtl/>
              </w:rPr>
            </w:r>
            <w:r>
              <w:rPr>
                <w:noProof/>
                <w:rtl/>
              </w:rPr>
              <w:fldChar w:fldCharType="separate"/>
            </w:r>
            <w:r w:rsidR="0025197C">
              <w:rPr>
                <w:noProof/>
                <w:rtl/>
              </w:rPr>
              <w:t>408</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273 ـ </w:t>
            </w:r>
            <w:r>
              <w:rPr>
                <w:noProof/>
                <w:rtl/>
              </w:rPr>
              <w:t>تحقير علي</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Toc250045247 \h</w:instrText>
            </w:r>
            <w:r w:rsidR="00F40ABA">
              <w:rPr>
                <w:noProof/>
                <w:rtl/>
              </w:rPr>
              <w:instrText xml:space="preserve"> </w:instrText>
            </w:r>
            <w:r>
              <w:rPr>
                <w:noProof/>
                <w:rtl/>
              </w:rPr>
            </w:r>
            <w:r>
              <w:rPr>
                <w:noProof/>
                <w:rtl/>
              </w:rPr>
              <w:fldChar w:fldCharType="separate"/>
            </w:r>
            <w:r w:rsidR="0025197C">
              <w:rPr>
                <w:noProof/>
                <w:rtl/>
              </w:rPr>
              <w:t>396</w:t>
            </w:r>
            <w:r>
              <w:rPr>
                <w:noProof/>
                <w:rtl/>
              </w:rPr>
              <w:fldChar w:fldCharType="end"/>
            </w:r>
          </w:p>
        </w:tc>
        <w:tc>
          <w:tcPr>
            <w:tcW w:w="2966" w:type="dxa"/>
          </w:tcPr>
          <w:p w:rsidR="00F40ABA" w:rsidRDefault="00F40ABA" w:rsidP="002565FE">
            <w:pPr>
              <w:pStyle w:val="libNormal"/>
              <w:rPr>
                <w:noProof/>
                <w:rtl/>
              </w:rPr>
            </w:pPr>
            <w:r>
              <w:rPr>
                <w:rFonts w:hint="cs"/>
                <w:noProof/>
                <w:rtl/>
              </w:rPr>
              <w:t>297 ـ</w:t>
            </w:r>
            <w:r>
              <w:rPr>
                <w:noProof/>
                <w:rtl/>
              </w:rPr>
              <w:t xml:space="preserve"> قتل اليهودية</w:t>
            </w:r>
            <w:r>
              <w:rPr>
                <w:rFonts w:hint="cs"/>
                <w:noProof/>
                <w:rtl/>
              </w:rPr>
              <w:t xml:space="preserve"> وعدمها</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Toc250045271 \h</w:instrText>
            </w:r>
            <w:r w:rsidR="00F40ABA">
              <w:rPr>
                <w:noProof/>
                <w:rtl/>
              </w:rPr>
              <w:instrText xml:space="preserve"> </w:instrText>
            </w:r>
            <w:r>
              <w:rPr>
                <w:noProof/>
                <w:rtl/>
              </w:rPr>
            </w:r>
            <w:r>
              <w:rPr>
                <w:noProof/>
                <w:rtl/>
              </w:rPr>
              <w:fldChar w:fldCharType="separate"/>
            </w:r>
            <w:r w:rsidR="0025197C">
              <w:rPr>
                <w:noProof/>
                <w:rtl/>
              </w:rPr>
              <w:t>408</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274 ـ </w:t>
            </w:r>
            <w:r>
              <w:rPr>
                <w:noProof/>
                <w:rtl/>
              </w:rPr>
              <w:t>هؤلاء الرواة</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Toc250045248 \h</w:instrText>
            </w:r>
            <w:r w:rsidR="00F40ABA">
              <w:rPr>
                <w:noProof/>
                <w:rtl/>
              </w:rPr>
              <w:instrText xml:space="preserve"> </w:instrText>
            </w:r>
            <w:r>
              <w:rPr>
                <w:noProof/>
                <w:rtl/>
              </w:rPr>
            </w:r>
            <w:r>
              <w:rPr>
                <w:noProof/>
                <w:rtl/>
              </w:rPr>
              <w:fldChar w:fldCharType="separate"/>
            </w:r>
            <w:r w:rsidR="0025197C">
              <w:rPr>
                <w:noProof/>
                <w:rtl/>
              </w:rPr>
              <w:t>397</w:t>
            </w:r>
            <w:r>
              <w:rPr>
                <w:noProof/>
                <w:rtl/>
              </w:rPr>
              <w:fldChar w:fldCharType="end"/>
            </w:r>
          </w:p>
        </w:tc>
        <w:tc>
          <w:tcPr>
            <w:tcW w:w="2966" w:type="dxa"/>
          </w:tcPr>
          <w:p w:rsidR="00F40ABA" w:rsidRDefault="00F40ABA" w:rsidP="002565FE">
            <w:pPr>
              <w:pStyle w:val="libNormal"/>
              <w:rPr>
                <w:noProof/>
                <w:rtl/>
              </w:rPr>
            </w:pPr>
            <w:r>
              <w:rPr>
                <w:rFonts w:hint="cs"/>
                <w:noProof/>
                <w:rtl/>
              </w:rPr>
              <w:t xml:space="preserve">298 ـ </w:t>
            </w:r>
            <w:r>
              <w:rPr>
                <w:noProof/>
                <w:rtl/>
              </w:rPr>
              <w:t>73 فرقة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Toc250045272 \h</w:instrText>
            </w:r>
            <w:r w:rsidR="00F40ABA">
              <w:rPr>
                <w:noProof/>
                <w:rtl/>
              </w:rPr>
              <w:instrText xml:space="preserve"> </w:instrText>
            </w:r>
            <w:r>
              <w:rPr>
                <w:noProof/>
                <w:rtl/>
              </w:rPr>
            </w:r>
            <w:r>
              <w:rPr>
                <w:noProof/>
                <w:rtl/>
              </w:rPr>
              <w:fldChar w:fldCharType="separate"/>
            </w:r>
            <w:r w:rsidR="0025197C">
              <w:rPr>
                <w:noProof/>
                <w:rtl/>
              </w:rPr>
              <w:t>408</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275 ـ </w:t>
            </w:r>
            <w:r>
              <w:rPr>
                <w:noProof/>
                <w:rtl/>
              </w:rPr>
              <w:t>قاعدة اليد</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Toc250045249 \h</w:instrText>
            </w:r>
            <w:r w:rsidR="00F40ABA">
              <w:rPr>
                <w:noProof/>
                <w:rtl/>
              </w:rPr>
              <w:instrText xml:space="preserve"> </w:instrText>
            </w:r>
            <w:r>
              <w:rPr>
                <w:noProof/>
                <w:rtl/>
              </w:rPr>
            </w:r>
            <w:r>
              <w:rPr>
                <w:noProof/>
                <w:rtl/>
              </w:rPr>
              <w:fldChar w:fldCharType="separate"/>
            </w:r>
            <w:r w:rsidR="0025197C">
              <w:rPr>
                <w:noProof/>
                <w:rtl/>
              </w:rPr>
              <w:t>398</w:t>
            </w:r>
            <w:r>
              <w:rPr>
                <w:noProof/>
                <w:rtl/>
              </w:rPr>
              <w:fldChar w:fldCharType="end"/>
            </w:r>
          </w:p>
        </w:tc>
        <w:tc>
          <w:tcPr>
            <w:tcW w:w="2966" w:type="dxa"/>
          </w:tcPr>
          <w:p w:rsidR="00F40ABA" w:rsidRDefault="00F40ABA" w:rsidP="002565FE">
            <w:pPr>
              <w:pStyle w:val="libNormal"/>
              <w:rPr>
                <w:noProof/>
                <w:rtl/>
              </w:rPr>
            </w:pPr>
            <w:r>
              <w:rPr>
                <w:rFonts w:hint="cs"/>
                <w:noProof/>
                <w:rtl/>
              </w:rPr>
              <w:t xml:space="preserve">299 ـ </w:t>
            </w:r>
            <w:r>
              <w:rPr>
                <w:noProof/>
                <w:rtl/>
              </w:rPr>
              <w:t>أوتيت الكتاب ومثله</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Toc250045273 \h</w:instrText>
            </w:r>
            <w:r w:rsidR="00F40ABA">
              <w:rPr>
                <w:noProof/>
                <w:rtl/>
              </w:rPr>
              <w:instrText xml:space="preserve"> </w:instrText>
            </w:r>
            <w:r>
              <w:rPr>
                <w:noProof/>
                <w:rtl/>
              </w:rPr>
            </w:r>
            <w:r>
              <w:rPr>
                <w:noProof/>
                <w:rtl/>
              </w:rPr>
              <w:fldChar w:fldCharType="separate"/>
            </w:r>
            <w:r w:rsidR="0025197C">
              <w:rPr>
                <w:noProof/>
                <w:rtl/>
              </w:rPr>
              <w:t>411</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276 ـ </w:t>
            </w:r>
            <w:r>
              <w:rPr>
                <w:noProof/>
                <w:rtl/>
              </w:rPr>
              <w:t>الحبس</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Toc250045250 \h</w:instrText>
            </w:r>
            <w:r w:rsidR="00F40ABA">
              <w:rPr>
                <w:noProof/>
                <w:rtl/>
              </w:rPr>
              <w:instrText xml:space="preserve"> </w:instrText>
            </w:r>
            <w:r>
              <w:rPr>
                <w:noProof/>
                <w:rtl/>
              </w:rPr>
            </w:r>
            <w:r>
              <w:rPr>
                <w:noProof/>
                <w:rtl/>
              </w:rPr>
              <w:fldChar w:fldCharType="separate"/>
            </w:r>
            <w:r w:rsidR="0025197C">
              <w:rPr>
                <w:noProof/>
                <w:rtl/>
              </w:rPr>
              <w:t>399</w:t>
            </w:r>
            <w:r>
              <w:rPr>
                <w:noProof/>
                <w:rtl/>
              </w:rPr>
              <w:fldChar w:fldCharType="end"/>
            </w:r>
          </w:p>
        </w:tc>
        <w:tc>
          <w:tcPr>
            <w:tcW w:w="2966" w:type="dxa"/>
          </w:tcPr>
          <w:p w:rsidR="00F40ABA" w:rsidRDefault="00F40ABA" w:rsidP="002565FE">
            <w:pPr>
              <w:pStyle w:val="libNormal"/>
              <w:rPr>
                <w:noProof/>
                <w:rtl/>
              </w:rPr>
            </w:pPr>
            <w:r>
              <w:rPr>
                <w:rFonts w:hint="cs"/>
                <w:noProof/>
                <w:rtl/>
              </w:rPr>
              <w:t xml:space="preserve">300 ـ </w:t>
            </w:r>
            <w:r>
              <w:rPr>
                <w:noProof/>
                <w:rtl/>
              </w:rPr>
              <w:t>هل علي خليفة؟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Toc250045274 \h</w:instrText>
            </w:r>
            <w:r w:rsidR="00F40ABA">
              <w:rPr>
                <w:noProof/>
                <w:rtl/>
              </w:rPr>
              <w:instrText xml:space="preserve"> </w:instrText>
            </w:r>
            <w:r>
              <w:rPr>
                <w:noProof/>
                <w:rtl/>
              </w:rPr>
            </w:r>
            <w:r>
              <w:rPr>
                <w:noProof/>
                <w:rtl/>
              </w:rPr>
              <w:fldChar w:fldCharType="separate"/>
            </w:r>
            <w:r w:rsidR="0025197C">
              <w:rPr>
                <w:noProof/>
                <w:rtl/>
              </w:rPr>
              <w:t>411</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277 ـ </w:t>
            </w:r>
            <w:r>
              <w:rPr>
                <w:noProof/>
                <w:rtl/>
              </w:rPr>
              <w:t>كتابة أقوال النبي</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Toc250045251 \h</w:instrText>
            </w:r>
            <w:r w:rsidR="00F40ABA">
              <w:rPr>
                <w:noProof/>
                <w:rtl/>
              </w:rPr>
              <w:instrText xml:space="preserve"> </w:instrText>
            </w:r>
            <w:r>
              <w:rPr>
                <w:noProof/>
                <w:rtl/>
              </w:rPr>
            </w:r>
            <w:r>
              <w:rPr>
                <w:noProof/>
                <w:rtl/>
              </w:rPr>
              <w:fldChar w:fldCharType="separate"/>
            </w:r>
            <w:r w:rsidR="0025197C">
              <w:rPr>
                <w:noProof/>
                <w:rtl/>
              </w:rPr>
              <w:t>399</w:t>
            </w:r>
            <w:r>
              <w:rPr>
                <w:noProof/>
                <w:rtl/>
              </w:rPr>
              <w:fldChar w:fldCharType="end"/>
            </w:r>
          </w:p>
        </w:tc>
        <w:tc>
          <w:tcPr>
            <w:tcW w:w="2966" w:type="dxa"/>
          </w:tcPr>
          <w:p w:rsidR="00F40ABA" w:rsidRDefault="00F40ABA" w:rsidP="002565FE">
            <w:pPr>
              <w:pStyle w:val="libNormal"/>
              <w:rPr>
                <w:noProof/>
                <w:rtl/>
              </w:rPr>
            </w:pPr>
            <w:r>
              <w:rPr>
                <w:rFonts w:hint="cs"/>
                <w:noProof/>
                <w:rtl/>
              </w:rPr>
              <w:t xml:space="preserve">301 ـ </w:t>
            </w:r>
            <w:r>
              <w:rPr>
                <w:noProof/>
                <w:rtl/>
              </w:rPr>
              <w:t>العشرة المبشرة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Toc250045275 \h</w:instrText>
            </w:r>
            <w:r w:rsidR="00F40ABA">
              <w:rPr>
                <w:noProof/>
                <w:rtl/>
              </w:rPr>
              <w:instrText xml:space="preserve"> </w:instrText>
            </w:r>
            <w:r>
              <w:rPr>
                <w:noProof/>
                <w:rtl/>
              </w:rPr>
            </w:r>
            <w:r>
              <w:rPr>
                <w:noProof/>
                <w:rtl/>
              </w:rPr>
              <w:fldChar w:fldCharType="separate"/>
            </w:r>
            <w:r w:rsidR="0025197C">
              <w:rPr>
                <w:noProof/>
                <w:rtl/>
              </w:rPr>
              <w:t>413</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278 ـ </w:t>
            </w:r>
            <w:r>
              <w:rPr>
                <w:noProof/>
                <w:rtl/>
              </w:rPr>
              <w:t>النهي عن التفسير بالرأي</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Toc250045252 \h</w:instrText>
            </w:r>
            <w:r w:rsidR="00F40ABA">
              <w:rPr>
                <w:noProof/>
                <w:rtl/>
              </w:rPr>
              <w:instrText xml:space="preserve"> </w:instrText>
            </w:r>
            <w:r>
              <w:rPr>
                <w:noProof/>
                <w:rtl/>
              </w:rPr>
            </w:r>
            <w:r>
              <w:rPr>
                <w:noProof/>
                <w:rtl/>
              </w:rPr>
              <w:fldChar w:fldCharType="separate"/>
            </w:r>
            <w:r w:rsidR="0025197C">
              <w:rPr>
                <w:noProof/>
                <w:rtl/>
              </w:rPr>
              <w:t>400</w:t>
            </w:r>
            <w:r>
              <w:rPr>
                <w:noProof/>
                <w:rtl/>
              </w:rPr>
              <w:fldChar w:fldCharType="end"/>
            </w:r>
          </w:p>
        </w:tc>
        <w:tc>
          <w:tcPr>
            <w:tcW w:w="2966" w:type="dxa"/>
          </w:tcPr>
          <w:p w:rsidR="00F40ABA" w:rsidRDefault="00F40ABA" w:rsidP="002565FE">
            <w:pPr>
              <w:pStyle w:val="libNormal"/>
              <w:rPr>
                <w:noProof/>
                <w:rtl/>
              </w:rPr>
            </w:pPr>
            <w:r>
              <w:rPr>
                <w:rFonts w:hint="cs"/>
                <w:noProof/>
                <w:rtl/>
              </w:rPr>
              <w:t xml:space="preserve">302 ـ </w:t>
            </w:r>
            <w:r>
              <w:rPr>
                <w:noProof/>
                <w:rtl/>
              </w:rPr>
              <w:t>كذبة جلية</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Toc250045276 \h</w:instrText>
            </w:r>
            <w:r w:rsidR="00F40ABA">
              <w:rPr>
                <w:noProof/>
                <w:rtl/>
              </w:rPr>
              <w:instrText xml:space="preserve"> </w:instrText>
            </w:r>
            <w:r>
              <w:rPr>
                <w:noProof/>
                <w:rtl/>
              </w:rPr>
            </w:r>
            <w:r>
              <w:rPr>
                <w:noProof/>
                <w:rtl/>
              </w:rPr>
              <w:fldChar w:fldCharType="separate"/>
            </w:r>
            <w:r w:rsidR="0025197C">
              <w:rPr>
                <w:noProof/>
                <w:rtl/>
              </w:rPr>
              <w:t>414</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279 ـ </w:t>
            </w:r>
            <w:r>
              <w:rPr>
                <w:noProof/>
                <w:rtl/>
              </w:rPr>
              <w:t xml:space="preserve">ثلاث </w:t>
            </w:r>
            <w:r>
              <w:rPr>
                <w:rFonts w:hint="cs"/>
                <w:noProof/>
                <w:rtl/>
              </w:rPr>
              <w:t>مجهولة عند</w:t>
            </w:r>
            <w:r>
              <w:rPr>
                <w:noProof/>
                <w:rtl/>
              </w:rPr>
              <w:t xml:space="preserve"> عمر</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Toc250045253 \h</w:instrText>
            </w:r>
            <w:r w:rsidR="00F40ABA">
              <w:rPr>
                <w:noProof/>
                <w:rtl/>
              </w:rPr>
              <w:instrText xml:space="preserve"> </w:instrText>
            </w:r>
            <w:r>
              <w:rPr>
                <w:noProof/>
                <w:rtl/>
              </w:rPr>
            </w:r>
            <w:r>
              <w:rPr>
                <w:noProof/>
                <w:rtl/>
              </w:rPr>
              <w:fldChar w:fldCharType="separate"/>
            </w:r>
            <w:r w:rsidR="0025197C">
              <w:rPr>
                <w:noProof/>
                <w:rtl/>
              </w:rPr>
              <w:t>400</w:t>
            </w:r>
            <w:r>
              <w:rPr>
                <w:noProof/>
                <w:rtl/>
              </w:rPr>
              <w:fldChar w:fldCharType="end"/>
            </w:r>
          </w:p>
        </w:tc>
        <w:tc>
          <w:tcPr>
            <w:tcW w:w="2966" w:type="dxa"/>
          </w:tcPr>
          <w:p w:rsidR="00F40ABA" w:rsidRDefault="00F40ABA" w:rsidP="002565FE">
            <w:pPr>
              <w:pStyle w:val="libNormal"/>
              <w:rPr>
                <w:noProof/>
                <w:rtl/>
              </w:rPr>
            </w:pPr>
            <w:r>
              <w:rPr>
                <w:rFonts w:hint="cs"/>
                <w:noProof/>
                <w:rtl/>
              </w:rPr>
              <w:t xml:space="preserve">303 ـ </w:t>
            </w:r>
            <w:r>
              <w:rPr>
                <w:noProof/>
                <w:rtl/>
              </w:rPr>
              <w:t>إكفار مسلم</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Toc250045277 \h</w:instrText>
            </w:r>
            <w:r w:rsidR="00F40ABA">
              <w:rPr>
                <w:noProof/>
                <w:rtl/>
              </w:rPr>
              <w:instrText xml:space="preserve"> </w:instrText>
            </w:r>
            <w:r>
              <w:rPr>
                <w:noProof/>
                <w:rtl/>
              </w:rPr>
            </w:r>
            <w:r>
              <w:rPr>
                <w:noProof/>
                <w:rtl/>
              </w:rPr>
              <w:fldChar w:fldCharType="separate"/>
            </w:r>
            <w:r w:rsidR="0025197C">
              <w:rPr>
                <w:noProof/>
                <w:rtl/>
              </w:rPr>
              <w:t>414</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280 ـ </w:t>
            </w:r>
            <w:r>
              <w:rPr>
                <w:noProof/>
                <w:rtl/>
              </w:rPr>
              <w:t>اعتذار الزبير</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Toc250045254 \h</w:instrText>
            </w:r>
            <w:r w:rsidR="00F40ABA">
              <w:rPr>
                <w:noProof/>
                <w:rtl/>
              </w:rPr>
              <w:instrText xml:space="preserve"> </w:instrText>
            </w:r>
            <w:r>
              <w:rPr>
                <w:noProof/>
                <w:rtl/>
              </w:rPr>
            </w:r>
            <w:r>
              <w:rPr>
                <w:noProof/>
                <w:rtl/>
              </w:rPr>
              <w:fldChar w:fldCharType="separate"/>
            </w:r>
            <w:r w:rsidR="0025197C">
              <w:rPr>
                <w:noProof/>
                <w:rtl/>
              </w:rPr>
              <w:t>400</w:t>
            </w:r>
            <w:r>
              <w:rPr>
                <w:noProof/>
                <w:rtl/>
              </w:rPr>
              <w:fldChar w:fldCharType="end"/>
            </w:r>
          </w:p>
        </w:tc>
        <w:tc>
          <w:tcPr>
            <w:tcW w:w="2966" w:type="dxa"/>
          </w:tcPr>
          <w:p w:rsidR="00F40ABA" w:rsidRDefault="00F40ABA" w:rsidP="002565FE">
            <w:pPr>
              <w:pStyle w:val="libNormal"/>
              <w:rPr>
                <w:noProof/>
                <w:rtl/>
              </w:rPr>
            </w:pPr>
            <w:r>
              <w:rPr>
                <w:rFonts w:hint="cs"/>
                <w:noProof/>
                <w:rtl/>
              </w:rPr>
              <w:t xml:space="preserve">304 ـ </w:t>
            </w:r>
            <w:r>
              <w:rPr>
                <w:noProof/>
                <w:rtl/>
              </w:rPr>
              <w:t>أول ما خلق الله</w:t>
            </w:r>
            <w:r>
              <w:rPr>
                <w:rFonts w:hint="cs"/>
                <w:noProof/>
                <w:rtl/>
              </w:rPr>
              <w:t xml:space="preserve"> القلم</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Toc250045278 \h</w:instrText>
            </w:r>
            <w:r w:rsidR="00F40ABA">
              <w:rPr>
                <w:noProof/>
                <w:rtl/>
              </w:rPr>
              <w:instrText xml:space="preserve"> </w:instrText>
            </w:r>
            <w:r>
              <w:rPr>
                <w:noProof/>
                <w:rtl/>
              </w:rPr>
            </w:r>
            <w:r>
              <w:rPr>
                <w:noProof/>
                <w:rtl/>
              </w:rPr>
              <w:fldChar w:fldCharType="separate"/>
            </w:r>
            <w:r w:rsidR="0025197C">
              <w:rPr>
                <w:noProof/>
                <w:rtl/>
              </w:rPr>
              <w:t>414</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281 ـ </w:t>
            </w:r>
            <w:r>
              <w:rPr>
                <w:noProof/>
                <w:rtl/>
              </w:rPr>
              <w:t>ليس قول كل صحابي بحجة</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Toc250045255 \h</w:instrText>
            </w:r>
            <w:r w:rsidR="00F40ABA">
              <w:rPr>
                <w:noProof/>
                <w:rtl/>
              </w:rPr>
              <w:instrText xml:space="preserve"> </w:instrText>
            </w:r>
            <w:r>
              <w:rPr>
                <w:noProof/>
                <w:rtl/>
              </w:rPr>
            </w:r>
            <w:r>
              <w:rPr>
                <w:noProof/>
                <w:rtl/>
              </w:rPr>
              <w:fldChar w:fldCharType="separate"/>
            </w:r>
            <w:r w:rsidR="0025197C">
              <w:rPr>
                <w:noProof/>
                <w:rtl/>
              </w:rPr>
              <w:t>401</w:t>
            </w:r>
            <w:r>
              <w:rPr>
                <w:noProof/>
                <w:rtl/>
              </w:rPr>
              <w:fldChar w:fldCharType="end"/>
            </w:r>
          </w:p>
        </w:tc>
        <w:tc>
          <w:tcPr>
            <w:tcW w:w="2966" w:type="dxa"/>
          </w:tcPr>
          <w:p w:rsidR="00F40ABA" w:rsidRDefault="00F40ABA" w:rsidP="002565FE">
            <w:pPr>
              <w:pStyle w:val="libNormal"/>
              <w:rPr>
                <w:noProof/>
                <w:rtl/>
              </w:rPr>
            </w:pPr>
            <w:r>
              <w:rPr>
                <w:rFonts w:hint="cs"/>
                <w:noProof/>
                <w:rtl/>
              </w:rPr>
              <w:t xml:space="preserve">305 ـ </w:t>
            </w:r>
            <w:r>
              <w:rPr>
                <w:noProof/>
                <w:rtl/>
              </w:rPr>
              <w:t>حدّ القتال</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Toc250045279 \h</w:instrText>
            </w:r>
            <w:r w:rsidR="00F40ABA">
              <w:rPr>
                <w:noProof/>
                <w:rtl/>
              </w:rPr>
              <w:instrText xml:space="preserve"> </w:instrText>
            </w:r>
            <w:r>
              <w:rPr>
                <w:noProof/>
                <w:rtl/>
              </w:rPr>
            </w:r>
            <w:r>
              <w:rPr>
                <w:noProof/>
                <w:rtl/>
              </w:rPr>
              <w:fldChar w:fldCharType="separate"/>
            </w:r>
            <w:r w:rsidR="0025197C">
              <w:rPr>
                <w:noProof/>
                <w:rtl/>
              </w:rPr>
              <w:t>414</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282 ـ </w:t>
            </w:r>
            <w:r>
              <w:rPr>
                <w:noProof/>
                <w:rtl/>
              </w:rPr>
              <w:t>كذب ثنتين من ثلاث</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Toc250045256 \h</w:instrText>
            </w:r>
            <w:r w:rsidR="00F40ABA">
              <w:rPr>
                <w:noProof/>
                <w:rtl/>
              </w:rPr>
              <w:instrText xml:space="preserve"> </w:instrText>
            </w:r>
            <w:r>
              <w:rPr>
                <w:noProof/>
                <w:rtl/>
              </w:rPr>
            </w:r>
            <w:r>
              <w:rPr>
                <w:noProof/>
                <w:rtl/>
              </w:rPr>
              <w:fldChar w:fldCharType="separate"/>
            </w:r>
            <w:r w:rsidR="0025197C">
              <w:rPr>
                <w:noProof/>
                <w:rtl/>
              </w:rPr>
              <w:t>401</w:t>
            </w:r>
            <w:r>
              <w:rPr>
                <w:noProof/>
                <w:rtl/>
              </w:rPr>
              <w:fldChar w:fldCharType="end"/>
            </w:r>
          </w:p>
        </w:tc>
        <w:tc>
          <w:tcPr>
            <w:tcW w:w="2966" w:type="dxa"/>
          </w:tcPr>
          <w:p w:rsidR="00F40ABA" w:rsidRDefault="00F40ABA" w:rsidP="002565FE">
            <w:pPr>
              <w:pStyle w:val="libNormal"/>
              <w:rPr>
                <w:noProof/>
                <w:rtl/>
              </w:rPr>
            </w:pPr>
            <w:r>
              <w:rPr>
                <w:rFonts w:hint="cs"/>
                <w:noProof/>
                <w:rtl/>
              </w:rPr>
              <w:t xml:space="preserve">306 ـ </w:t>
            </w:r>
            <w:r>
              <w:rPr>
                <w:noProof/>
                <w:rtl/>
              </w:rPr>
              <w:t>من أخلاق الاسلام</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Toc250045280 \h</w:instrText>
            </w:r>
            <w:r w:rsidR="00F40ABA">
              <w:rPr>
                <w:noProof/>
                <w:rtl/>
              </w:rPr>
              <w:instrText xml:space="preserve"> </w:instrText>
            </w:r>
            <w:r>
              <w:rPr>
                <w:noProof/>
                <w:rtl/>
              </w:rPr>
            </w:r>
            <w:r>
              <w:rPr>
                <w:noProof/>
                <w:rtl/>
              </w:rPr>
              <w:fldChar w:fldCharType="separate"/>
            </w:r>
            <w:r w:rsidR="0025197C">
              <w:rPr>
                <w:noProof/>
                <w:rtl/>
              </w:rPr>
              <w:t>415</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283 ـ </w:t>
            </w:r>
            <w:r>
              <w:rPr>
                <w:noProof/>
                <w:rtl/>
              </w:rPr>
              <w:t>لكلّ داء دواء</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Toc250045257 \h</w:instrText>
            </w:r>
            <w:r w:rsidR="00F40ABA">
              <w:rPr>
                <w:noProof/>
                <w:rtl/>
              </w:rPr>
              <w:instrText xml:space="preserve"> </w:instrText>
            </w:r>
            <w:r>
              <w:rPr>
                <w:noProof/>
                <w:rtl/>
              </w:rPr>
            </w:r>
            <w:r>
              <w:rPr>
                <w:noProof/>
                <w:rtl/>
              </w:rPr>
              <w:fldChar w:fldCharType="separate"/>
            </w:r>
            <w:r w:rsidR="0025197C">
              <w:rPr>
                <w:noProof/>
                <w:rtl/>
              </w:rPr>
              <w:t>402</w:t>
            </w:r>
            <w:r>
              <w:rPr>
                <w:noProof/>
                <w:rtl/>
              </w:rPr>
              <w:fldChar w:fldCharType="end"/>
            </w:r>
          </w:p>
        </w:tc>
        <w:tc>
          <w:tcPr>
            <w:tcW w:w="2966" w:type="dxa"/>
          </w:tcPr>
          <w:p w:rsidR="00F40ABA" w:rsidRDefault="00F40ABA" w:rsidP="002565FE">
            <w:pPr>
              <w:pStyle w:val="libNormal"/>
              <w:rPr>
                <w:noProof/>
                <w:rtl/>
              </w:rPr>
            </w:pPr>
            <w:r>
              <w:rPr>
                <w:rFonts w:hint="cs"/>
                <w:noProof/>
                <w:rtl/>
              </w:rPr>
              <w:t xml:space="preserve">307 ـ </w:t>
            </w:r>
            <w:r>
              <w:rPr>
                <w:noProof/>
                <w:rtl/>
              </w:rPr>
              <w:t>الحاد الحجاج</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Toc250045281 \h</w:instrText>
            </w:r>
            <w:r w:rsidR="00F40ABA">
              <w:rPr>
                <w:noProof/>
                <w:rtl/>
              </w:rPr>
              <w:instrText xml:space="preserve"> </w:instrText>
            </w:r>
            <w:r>
              <w:rPr>
                <w:noProof/>
                <w:rtl/>
              </w:rPr>
            </w:r>
            <w:r>
              <w:rPr>
                <w:noProof/>
                <w:rtl/>
              </w:rPr>
              <w:fldChar w:fldCharType="separate"/>
            </w:r>
            <w:r w:rsidR="0025197C">
              <w:rPr>
                <w:noProof/>
                <w:rtl/>
              </w:rPr>
              <w:t>415</w:t>
            </w:r>
            <w:r>
              <w:rPr>
                <w:noProof/>
                <w:rtl/>
              </w:rPr>
              <w:fldChar w:fldCharType="end"/>
            </w:r>
          </w:p>
        </w:tc>
      </w:tr>
    </w:tbl>
    <w:p w:rsidR="003E4D87" w:rsidRDefault="003E4D87">
      <w:r>
        <w:br w:type="page"/>
      </w:r>
    </w:p>
    <w:tbl>
      <w:tblPr>
        <w:bidiVisual/>
        <w:tblW w:w="0" w:type="auto"/>
        <w:tblLook w:val="01E0"/>
      </w:tblPr>
      <w:tblGrid>
        <w:gridCol w:w="3140"/>
        <w:gridCol w:w="739"/>
        <w:gridCol w:w="2966"/>
        <w:gridCol w:w="742"/>
      </w:tblGrid>
      <w:tr w:rsidR="00F40ABA" w:rsidTr="00B825C0">
        <w:tc>
          <w:tcPr>
            <w:tcW w:w="3140" w:type="dxa"/>
          </w:tcPr>
          <w:p w:rsidR="00F40ABA" w:rsidRDefault="00F40ABA" w:rsidP="002565FE">
            <w:pPr>
              <w:pStyle w:val="libNormal"/>
              <w:rPr>
                <w:noProof/>
                <w:rtl/>
              </w:rPr>
            </w:pPr>
            <w:r>
              <w:rPr>
                <w:rFonts w:hint="cs"/>
                <w:noProof/>
                <w:rtl/>
              </w:rPr>
              <w:lastRenderedPageBreak/>
              <w:t xml:space="preserve">284 ـ </w:t>
            </w:r>
            <w:r>
              <w:rPr>
                <w:noProof/>
                <w:rtl/>
              </w:rPr>
              <w:t>ولد الزنا</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Toc250045258 \h</w:instrText>
            </w:r>
            <w:r w:rsidR="00F40ABA">
              <w:rPr>
                <w:noProof/>
                <w:rtl/>
              </w:rPr>
              <w:instrText xml:space="preserve"> </w:instrText>
            </w:r>
            <w:r>
              <w:rPr>
                <w:noProof/>
                <w:rtl/>
              </w:rPr>
            </w:r>
            <w:r>
              <w:rPr>
                <w:noProof/>
                <w:rtl/>
              </w:rPr>
              <w:fldChar w:fldCharType="separate"/>
            </w:r>
            <w:r w:rsidR="0025197C">
              <w:rPr>
                <w:noProof/>
                <w:rtl/>
              </w:rPr>
              <w:t>402</w:t>
            </w:r>
            <w:r>
              <w:rPr>
                <w:noProof/>
                <w:rtl/>
              </w:rPr>
              <w:fldChar w:fldCharType="end"/>
            </w:r>
          </w:p>
        </w:tc>
        <w:tc>
          <w:tcPr>
            <w:tcW w:w="2966" w:type="dxa"/>
          </w:tcPr>
          <w:p w:rsidR="00F40ABA" w:rsidRDefault="00F40ABA" w:rsidP="002565FE">
            <w:pPr>
              <w:pStyle w:val="libNormal"/>
              <w:rPr>
                <w:noProof/>
                <w:rtl/>
              </w:rPr>
            </w:pPr>
            <w:r>
              <w:rPr>
                <w:rFonts w:hint="cs"/>
                <w:noProof/>
                <w:rtl/>
              </w:rPr>
              <w:t xml:space="preserve">308 ـ </w:t>
            </w:r>
            <w:r>
              <w:rPr>
                <w:noProof/>
                <w:rtl/>
              </w:rPr>
              <w:t>أمانة المجالس</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Toc250045282 \h</w:instrText>
            </w:r>
            <w:r w:rsidR="00F40ABA">
              <w:rPr>
                <w:noProof/>
                <w:rtl/>
              </w:rPr>
              <w:instrText xml:space="preserve"> </w:instrText>
            </w:r>
            <w:r>
              <w:rPr>
                <w:noProof/>
                <w:rtl/>
              </w:rPr>
            </w:r>
            <w:r>
              <w:rPr>
                <w:noProof/>
                <w:rtl/>
              </w:rPr>
              <w:fldChar w:fldCharType="separate"/>
            </w:r>
            <w:r w:rsidR="0025197C">
              <w:rPr>
                <w:noProof/>
                <w:rtl/>
              </w:rPr>
              <w:t>415</w:t>
            </w:r>
            <w:r>
              <w:rPr>
                <w:noProof/>
                <w:rtl/>
              </w:rPr>
              <w:fldChar w:fldCharType="end"/>
            </w:r>
          </w:p>
        </w:tc>
      </w:tr>
      <w:tr w:rsidR="00F40ABA" w:rsidTr="00B825C0">
        <w:tc>
          <w:tcPr>
            <w:tcW w:w="3140" w:type="dxa"/>
          </w:tcPr>
          <w:p w:rsidR="00F40ABA" w:rsidRDefault="00F40ABA" w:rsidP="002565FE">
            <w:pPr>
              <w:pStyle w:val="libNormal"/>
              <w:rPr>
                <w:noProof/>
                <w:rtl/>
              </w:rPr>
            </w:pPr>
            <w:r>
              <w:rPr>
                <w:rFonts w:hint="cs"/>
                <w:noProof/>
                <w:rtl/>
              </w:rPr>
              <w:t xml:space="preserve">285 ـ </w:t>
            </w:r>
            <w:r>
              <w:rPr>
                <w:noProof/>
                <w:rtl/>
              </w:rPr>
              <w:t>ما خصّ به علي</w:t>
            </w:r>
          </w:p>
        </w:tc>
        <w:tc>
          <w:tcPr>
            <w:tcW w:w="739"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Toc250045259 \h</w:instrText>
            </w:r>
            <w:r w:rsidR="00F40ABA">
              <w:rPr>
                <w:noProof/>
                <w:rtl/>
              </w:rPr>
              <w:instrText xml:space="preserve"> </w:instrText>
            </w:r>
            <w:r>
              <w:rPr>
                <w:noProof/>
                <w:rtl/>
              </w:rPr>
            </w:r>
            <w:r>
              <w:rPr>
                <w:noProof/>
                <w:rtl/>
              </w:rPr>
              <w:fldChar w:fldCharType="separate"/>
            </w:r>
            <w:r w:rsidR="0025197C">
              <w:rPr>
                <w:noProof/>
                <w:rtl/>
              </w:rPr>
              <w:t>402</w:t>
            </w:r>
            <w:r>
              <w:rPr>
                <w:noProof/>
                <w:rtl/>
              </w:rPr>
              <w:fldChar w:fldCharType="end"/>
            </w:r>
          </w:p>
        </w:tc>
        <w:tc>
          <w:tcPr>
            <w:tcW w:w="2966" w:type="dxa"/>
          </w:tcPr>
          <w:p w:rsidR="00F40ABA" w:rsidRDefault="00F40ABA" w:rsidP="002565FE">
            <w:pPr>
              <w:pStyle w:val="libNormal"/>
              <w:rPr>
                <w:noProof/>
                <w:rtl/>
              </w:rPr>
            </w:pPr>
            <w:r>
              <w:rPr>
                <w:rFonts w:hint="cs"/>
                <w:noProof/>
                <w:rtl/>
              </w:rPr>
              <w:t xml:space="preserve">309 ـ </w:t>
            </w:r>
            <w:r>
              <w:rPr>
                <w:noProof/>
                <w:rtl/>
              </w:rPr>
              <w:t>جواز الانتقام</w:t>
            </w:r>
          </w:p>
        </w:tc>
        <w:tc>
          <w:tcPr>
            <w:tcW w:w="742"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Toc250045283 \h</w:instrText>
            </w:r>
            <w:r w:rsidR="00F40ABA">
              <w:rPr>
                <w:noProof/>
                <w:rtl/>
              </w:rPr>
              <w:instrText xml:space="preserve"> </w:instrText>
            </w:r>
            <w:r>
              <w:rPr>
                <w:noProof/>
                <w:rtl/>
              </w:rPr>
            </w:r>
            <w:r>
              <w:rPr>
                <w:noProof/>
                <w:rtl/>
              </w:rPr>
              <w:fldChar w:fldCharType="separate"/>
            </w:r>
            <w:r w:rsidR="0025197C">
              <w:rPr>
                <w:noProof/>
                <w:rtl/>
              </w:rPr>
              <w:t>415</w:t>
            </w:r>
            <w:r>
              <w:rPr>
                <w:noProof/>
                <w:rtl/>
              </w:rPr>
              <w:fldChar w:fldCharType="end"/>
            </w:r>
          </w:p>
        </w:tc>
      </w:tr>
    </w:tbl>
    <w:p w:rsidR="00F40ABA" w:rsidRDefault="00F40ABA" w:rsidP="002565FE">
      <w:pPr>
        <w:pStyle w:val="libNormal"/>
        <w:rPr>
          <w:noProof/>
          <w:rtl/>
        </w:rPr>
      </w:pPr>
    </w:p>
    <w:p w:rsidR="00F40ABA" w:rsidRDefault="00F40ABA" w:rsidP="002565FE">
      <w:pPr>
        <w:pStyle w:val="libNormal"/>
        <w:rPr>
          <w:noProof/>
          <w:rtl/>
        </w:rPr>
      </w:pPr>
      <w:r>
        <w:rPr>
          <w:noProof/>
          <w:rtl/>
        </w:rPr>
        <w:br w:type="page"/>
      </w:r>
    </w:p>
    <w:tbl>
      <w:tblPr>
        <w:bidiVisual/>
        <w:tblW w:w="0" w:type="auto"/>
        <w:tblLayout w:type="fixed"/>
        <w:tblLook w:val="01E0"/>
      </w:tblPr>
      <w:tblGrid>
        <w:gridCol w:w="3159"/>
        <w:gridCol w:w="720"/>
        <w:gridCol w:w="2880"/>
        <w:gridCol w:w="828"/>
      </w:tblGrid>
      <w:tr w:rsidR="00F40ABA" w:rsidTr="00B825C0">
        <w:tc>
          <w:tcPr>
            <w:tcW w:w="3159" w:type="dxa"/>
          </w:tcPr>
          <w:p w:rsidR="00F40ABA" w:rsidRPr="00FC0188" w:rsidRDefault="00F40ABA" w:rsidP="002565FE">
            <w:pPr>
              <w:pStyle w:val="libNormal"/>
              <w:rPr>
                <w:szCs w:val="24"/>
                <w:rtl/>
              </w:rPr>
            </w:pPr>
            <w:r w:rsidRPr="00FC0188">
              <w:rPr>
                <w:rFonts w:hint="cs"/>
                <w:szCs w:val="24"/>
                <w:rtl/>
              </w:rPr>
              <w:lastRenderedPageBreak/>
              <w:t>المطلب</w:t>
            </w:r>
          </w:p>
        </w:tc>
        <w:tc>
          <w:tcPr>
            <w:tcW w:w="720" w:type="dxa"/>
          </w:tcPr>
          <w:p w:rsidR="00F40ABA" w:rsidRPr="00FC0188" w:rsidRDefault="00F40ABA" w:rsidP="002565FE">
            <w:pPr>
              <w:pStyle w:val="libNormal"/>
              <w:rPr>
                <w:szCs w:val="24"/>
                <w:rtl/>
              </w:rPr>
            </w:pPr>
            <w:r w:rsidRPr="00FC0188">
              <w:rPr>
                <w:rFonts w:hint="cs"/>
                <w:szCs w:val="24"/>
                <w:rtl/>
              </w:rPr>
              <w:t xml:space="preserve">الصفحة </w:t>
            </w:r>
          </w:p>
        </w:tc>
        <w:tc>
          <w:tcPr>
            <w:tcW w:w="2880" w:type="dxa"/>
          </w:tcPr>
          <w:p w:rsidR="00F40ABA" w:rsidRPr="00FC0188" w:rsidRDefault="00F40ABA" w:rsidP="002565FE">
            <w:pPr>
              <w:pStyle w:val="libNormal"/>
              <w:rPr>
                <w:szCs w:val="24"/>
                <w:rtl/>
              </w:rPr>
            </w:pPr>
            <w:r w:rsidRPr="00FC0188">
              <w:rPr>
                <w:rFonts w:hint="cs"/>
                <w:szCs w:val="24"/>
                <w:rtl/>
              </w:rPr>
              <w:t>المطلب</w:t>
            </w:r>
          </w:p>
        </w:tc>
        <w:tc>
          <w:tcPr>
            <w:tcW w:w="828" w:type="dxa"/>
          </w:tcPr>
          <w:p w:rsidR="00F40ABA" w:rsidRPr="00FC0188" w:rsidRDefault="00F40ABA" w:rsidP="002565FE">
            <w:pPr>
              <w:pStyle w:val="libNormal"/>
              <w:rPr>
                <w:szCs w:val="24"/>
                <w:rtl/>
              </w:rPr>
            </w:pPr>
            <w:r w:rsidRPr="00FC0188">
              <w:rPr>
                <w:rFonts w:hint="cs"/>
                <w:szCs w:val="24"/>
                <w:rtl/>
              </w:rPr>
              <w:t>الصفحة</w:t>
            </w:r>
          </w:p>
        </w:tc>
      </w:tr>
      <w:tr w:rsidR="00F40ABA" w:rsidTr="00B825C0">
        <w:tc>
          <w:tcPr>
            <w:tcW w:w="3159" w:type="dxa"/>
          </w:tcPr>
          <w:p w:rsidR="00F40ABA" w:rsidRDefault="00F40ABA" w:rsidP="002565FE">
            <w:pPr>
              <w:pStyle w:val="libNormal"/>
              <w:rPr>
                <w:noProof/>
                <w:rtl/>
              </w:rPr>
            </w:pPr>
            <w:r>
              <w:rPr>
                <w:rFonts w:hint="cs"/>
                <w:noProof/>
                <w:rtl/>
              </w:rPr>
              <w:t xml:space="preserve">310 ـ </w:t>
            </w:r>
            <w:r>
              <w:rPr>
                <w:noProof/>
                <w:rtl/>
              </w:rPr>
              <w:t>جواز الكذب في ثلاث</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Toc250045284 \h</w:instrText>
            </w:r>
            <w:r w:rsidR="00F40ABA">
              <w:rPr>
                <w:noProof/>
                <w:rtl/>
              </w:rPr>
              <w:instrText xml:space="preserve"> </w:instrText>
            </w:r>
            <w:r>
              <w:rPr>
                <w:noProof/>
                <w:rtl/>
              </w:rPr>
            </w:r>
            <w:r>
              <w:rPr>
                <w:noProof/>
                <w:rtl/>
              </w:rPr>
              <w:fldChar w:fldCharType="separate"/>
            </w:r>
            <w:r w:rsidR="0025197C">
              <w:rPr>
                <w:noProof/>
                <w:rtl/>
              </w:rPr>
              <w:t>416</w:t>
            </w:r>
            <w:r>
              <w:rPr>
                <w:noProof/>
                <w:rtl/>
              </w:rPr>
              <w:fldChar w:fldCharType="end"/>
            </w:r>
          </w:p>
        </w:tc>
        <w:tc>
          <w:tcPr>
            <w:tcW w:w="2880" w:type="dxa"/>
          </w:tcPr>
          <w:p w:rsidR="00F40ABA" w:rsidRDefault="00F40ABA" w:rsidP="002565FE">
            <w:pPr>
              <w:pStyle w:val="libNormal"/>
              <w:rPr>
                <w:noProof/>
                <w:rtl/>
              </w:rPr>
            </w:pPr>
            <w:r>
              <w:rPr>
                <w:rFonts w:hint="cs"/>
                <w:noProof/>
                <w:rtl/>
              </w:rPr>
              <w:t xml:space="preserve">334 ـ </w:t>
            </w:r>
            <w:r>
              <w:rPr>
                <w:noProof/>
                <w:rtl/>
              </w:rPr>
              <w:t>افتراء على علي</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Toc250045309 \h</w:instrText>
            </w:r>
            <w:r w:rsidR="00F40ABA">
              <w:rPr>
                <w:noProof/>
                <w:rtl/>
              </w:rPr>
              <w:instrText xml:space="preserve"> </w:instrText>
            </w:r>
            <w:r>
              <w:rPr>
                <w:noProof/>
                <w:rtl/>
              </w:rPr>
            </w:r>
            <w:r>
              <w:rPr>
                <w:noProof/>
                <w:rtl/>
              </w:rPr>
              <w:fldChar w:fldCharType="separate"/>
            </w:r>
            <w:r w:rsidR="0025197C">
              <w:rPr>
                <w:noProof/>
                <w:rtl/>
              </w:rPr>
              <w:t>429</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311 ـ الجمع بين اسمه وكنيته </w:t>
            </w:r>
            <w:r w:rsidRPr="00B324B6">
              <w:rPr>
                <w:rFonts w:hint="cs"/>
                <w:rtl/>
              </w:rPr>
              <w:t>9</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Toc250045285 \h</w:instrText>
            </w:r>
            <w:r w:rsidR="00F40ABA">
              <w:rPr>
                <w:noProof/>
                <w:rtl/>
              </w:rPr>
              <w:instrText xml:space="preserve"> </w:instrText>
            </w:r>
            <w:r>
              <w:rPr>
                <w:noProof/>
                <w:rtl/>
              </w:rPr>
            </w:r>
            <w:r>
              <w:rPr>
                <w:noProof/>
                <w:rtl/>
              </w:rPr>
              <w:fldChar w:fldCharType="separate"/>
            </w:r>
            <w:r w:rsidR="0025197C">
              <w:rPr>
                <w:noProof/>
                <w:rtl/>
              </w:rPr>
              <w:t>416</w:t>
            </w:r>
            <w:r>
              <w:rPr>
                <w:noProof/>
                <w:rtl/>
              </w:rPr>
              <w:fldChar w:fldCharType="end"/>
            </w:r>
          </w:p>
        </w:tc>
        <w:tc>
          <w:tcPr>
            <w:tcW w:w="2880" w:type="dxa"/>
          </w:tcPr>
          <w:p w:rsidR="00F40ABA" w:rsidRDefault="00F40ABA" w:rsidP="002565FE">
            <w:pPr>
              <w:pStyle w:val="libNormal"/>
              <w:rPr>
                <w:noProof/>
                <w:rtl/>
              </w:rPr>
            </w:pPr>
            <w:r>
              <w:rPr>
                <w:rFonts w:hint="cs"/>
                <w:noProof/>
                <w:rtl/>
              </w:rPr>
              <w:t xml:space="preserve">335 ـ </w:t>
            </w:r>
            <w:r>
              <w:rPr>
                <w:noProof/>
                <w:rtl/>
              </w:rPr>
              <w:t>الفرية العظيمة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Toc250045310 \h</w:instrText>
            </w:r>
            <w:r w:rsidR="00F40ABA">
              <w:rPr>
                <w:noProof/>
                <w:rtl/>
              </w:rPr>
              <w:instrText xml:space="preserve"> </w:instrText>
            </w:r>
            <w:r>
              <w:rPr>
                <w:noProof/>
                <w:rtl/>
              </w:rPr>
            </w:r>
            <w:r>
              <w:rPr>
                <w:noProof/>
                <w:rtl/>
              </w:rPr>
              <w:fldChar w:fldCharType="separate"/>
            </w:r>
            <w:r w:rsidR="0025197C">
              <w:rPr>
                <w:noProof/>
                <w:rtl/>
              </w:rPr>
              <w:t>429</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312 ـ </w:t>
            </w:r>
            <w:r>
              <w:rPr>
                <w:noProof/>
                <w:rtl/>
              </w:rPr>
              <w:t>الوصاة</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Toc250045286 \h</w:instrText>
            </w:r>
            <w:r w:rsidR="00F40ABA">
              <w:rPr>
                <w:noProof/>
                <w:rtl/>
              </w:rPr>
              <w:instrText xml:space="preserve"> </w:instrText>
            </w:r>
            <w:r>
              <w:rPr>
                <w:noProof/>
                <w:rtl/>
              </w:rPr>
            </w:r>
            <w:r>
              <w:rPr>
                <w:noProof/>
                <w:rtl/>
              </w:rPr>
              <w:fldChar w:fldCharType="separate"/>
            </w:r>
            <w:r w:rsidR="0025197C">
              <w:rPr>
                <w:noProof/>
                <w:rtl/>
              </w:rPr>
              <w:t>416</w:t>
            </w:r>
            <w:r>
              <w:rPr>
                <w:noProof/>
                <w:rtl/>
              </w:rPr>
              <w:fldChar w:fldCharType="end"/>
            </w:r>
          </w:p>
        </w:tc>
        <w:tc>
          <w:tcPr>
            <w:tcW w:w="2880" w:type="dxa"/>
          </w:tcPr>
          <w:p w:rsidR="00F40ABA" w:rsidRDefault="00F40ABA" w:rsidP="002565FE">
            <w:pPr>
              <w:pStyle w:val="libNormal"/>
              <w:rPr>
                <w:noProof/>
                <w:rtl/>
              </w:rPr>
            </w:pPr>
            <w:r>
              <w:rPr>
                <w:rFonts w:hint="cs"/>
                <w:noProof/>
                <w:rtl/>
              </w:rPr>
              <w:t xml:space="preserve">336 ـ </w:t>
            </w:r>
            <w:r>
              <w:rPr>
                <w:noProof/>
                <w:rtl/>
              </w:rPr>
              <w:t>فرية أُخرى</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Toc250045311 \h</w:instrText>
            </w:r>
            <w:r w:rsidR="00F40ABA">
              <w:rPr>
                <w:noProof/>
                <w:rtl/>
              </w:rPr>
              <w:instrText xml:space="preserve"> </w:instrText>
            </w:r>
            <w:r>
              <w:rPr>
                <w:noProof/>
                <w:rtl/>
              </w:rPr>
            </w:r>
            <w:r>
              <w:rPr>
                <w:noProof/>
                <w:rtl/>
              </w:rPr>
              <w:fldChar w:fldCharType="separate"/>
            </w:r>
            <w:r w:rsidR="0025197C">
              <w:rPr>
                <w:noProof/>
                <w:rtl/>
              </w:rPr>
              <w:t>429</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313 ـ </w:t>
            </w:r>
            <w:r>
              <w:rPr>
                <w:noProof/>
                <w:rtl/>
              </w:rPr>
              <w:t>آخر كلام النبي</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Toc250045287 \h</w:instrText>
            </w:r>
            <w:r w:rsidR="00F40ABA">
              <w:rPr>
                <w:noProof/>
                <w:rtl/>
              </w:rPr>
              <w:instrText xml:space="preserve"> </w:instrText>
            </w:r>
            <w:r>
              <w:rPr>
                <w:noProof/>
                <w:rtl/>
              </w:rPr>
            </w:r>
            <w:r>
              <w:rPr>
                <w:noProof/>
                <w:rtl/>
              </w:rPr>
              <w:fldChar w:fldCharType="separate"/>
            </w:r>
            <w:r w:rsidR="0025197C">
              <w:rPr>
                <w:noProof/>
                <w:rtl/>
              </w:rPr>
              <w:t>417</w:t>
            </w:r>
            <w:r>
              <w:rPr>
                <w:noProof/>
                <w:rtl/>
              </w:rPr>
              <w:fldChar w:fldCharType="end"/>
            </w:r>
          </w:p>
        </w:tc>
        <w:tc>
          <w:tcPr>
            <w:tcW w:w="2880" w:type="dxa"/>
          </w:tcPr>
          <w:p w:rsidR="00F40ABA" w:rsidRDefault="00F40ABA" w:rsidP="002565FE">
            <w:pPr>
              <w:pStyle w:val="libNormal"/>
              <w:rPr>
                <w:noProof/>
                <w:rtl/>
              </w:rPr>
            </w:pPr>
            <w:r>
              <w:rPr>
                <w:rFonts w:hint="cs"/>
                <w:noProof/>
                <w:rtl/>
              </w:rPr>
              <w:t xml:space="preserve">337 ـ </w:t>
            </w:r>
            <w:r>
              <w:rPr>
                <w:noProof/>
                <w:rtl/>
              </w:rPr>
              <w:t xml:space="preserve">حليّة الاَزواج له </w:t>
            </w:r>
            <w:r w:rsidRPr="007B705B">
              <w:rPr>
                <w:rFonts w:hint="cs"/>
                <w:rtl/>
              </w:rPr>
              <w:t>9</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Toc250045312 \h</w:instrText>
            </w:r>
            <w:r w:rsidR="00F40ABA">
              <w:rPr>
                <w:noProof/>
                <w:rtl/>
              </w:rPr>
              <w:instrText xml:space="preserve"> </w:instrText>
            </w:r>
            <w:r>
              <w:rPr>
                <w:noProof/>
                <w:rtl/>
              </w:rPr>
            </w:r>
            <w:r>
              <w:rPr>
                <w:noProof/>
                <w:rtl/>
              </w:rPr>
              <w:fldChar w:fldCharType="separate"/>
            </w:r>
            <w:r w:rsidR="0025197C">
              <w:rPr>
                <w:noProof/>
                <w:rtl/>
              </w:rPr>
              <w:t>430</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314 ـ </w:t>
            </w:r>
            <w:r>
              <w:rPr>
                <w:noProof/>
                <w:rtl/>
              </w:rPr>
              <w:t>تصرفات عمر</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Toc250045288 \h</w:instrText>
            </w:r>
            <w:r w:rsidR="00F40ABA">
              <w:rPr>
                <w:noProof/>
                <w:rtl/>
              </w:rPr>
              <w:instrText xml:space="preserve"> </w:instrText>
            </w:r>
            <w:r>
              <w:rPr>
                <w:noProof/>
                <w:rtl/>
              </w:rPr>
            </w:r>
            <w:r>
              <w:rPr>
                <w:noProof/>
                <w:rtl/>
              </w:rPr>
              <w:fldChar w:fldCharType="separate"/>
            </w:r>
            <w:r w:rsidR="0025197C">
              <w:rPr>
                <w:noProof/>
                <w:rtl/>
              </w:rPr>
              <w:t>417</w:t>
            </w:r>
            <w:r>
              <w:rPr>
                <w:noProof/>
                <w:rtl/>
              </w:rPr>
              <w:fldChar w:fldCharType="end"/>
            </w:r>
          </w:p>
        </w:tc>
        <w:tc>
          <w:tcPr>
            <w:tcW w:w="2880" w:type="dxa"/>
          </w:tcPr>
          <w:p w:rsidR="00F40ABA" w:rsidRDefault="00F40ABA" w:rsidP="002565FE">
            <w:pPr>
              <w:pStyle w:val="libNormal"/>
              <w:rPr>
                <w:noProof/>
                <w:rtl/>
              </w:rPr>
            </w:pPr>
            <w:r>
              <w:rPr>
                <w:rFonts w:hint="cs"/>
                <w:noProof/>
                <w:rtl/>
              </w:rPr>
              <w:t xml:space="preserve">338 ـ </w:t>
            </w:r>
            <w:r>
              <w:rPr>
                <w:noProof/>
                <w:rtl/>
              </w:rPr>
              <w:t>النبي راى الله</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Toc250045313 \h</w:instrText>
            </w:r>
            <w:r w:rsidR="00F40ABA">
              <w:rPr>
                <w:noProof/>
                <w:rtl/>
              </w:rPr>
              <w:instrText xml:space="preserve"> </w:instrText>
            </w:r>
            <w:r>
              <w:rPr>
                <w:noProof/>
                <w:rtl/>
              </w:rPr>
            </w:r>
            <w:r>
              <w:rPr>
                <w:noProof/>
                <w:rtl/>
              </w:rPr>
              <w:fldChar w:fldCharType="separate"/>
            </w:r>
            <w:r w:rsidR="0025197C">
              <w:rPr>
                <w:noProof/>
                <w:rtl/>
              </w:rPr>
              <w:t>430</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315</w:t>
            </w:r>
            <w:r>
              <w:rPr>
                <w:noProof/>
              </w:rPr>
              <w:t xml:space="preserve"> </w:t>
            </w:r>
            <w:r>
              <w:rPr>
                <w:rFonts w:hint="cs"/>
                <w:noProof/>
                <w:rtl/>
              </w:rPr>
              <w:t xml:space="preserve">ـ </w:t>
            </w:r>
            <w:r>
              <w:rPr>
                <w:noProof/>
                <w:rtl/>
              </w:rPr>
              <w:t>المقصد الرابع</w:t>
            </w:r>
            <w:r>
              <w:rPr>
                <w:rFonts w:hint="cs"/>
                <w:noProof/>
                <w:rtl/>
              </w:rPr>
              <w:t xml:space="preserve"> حول سنن</w:t>
            </w:r>
            <w:r>
              <w:rPr>
                <w:noProof/>
                <w:rtl/>
              </w:rPr>
              <w:t xml:space="preserve"> الترمذي</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Toc250045290 \h</w:instrText>
            </w:r>
            <w:r w:rsidR="00F40ABA">
              <w:rPr>
                <w:noProof/>
                <w:rtl/>
              </w:rPr>
              <w:instrText xml:space="preserve"> </w:instrText>
            </w:r>
            <w:r>
              <w:rPr>
                <w:noProof/>
                <w:rtl/>
              </w:rPr>
            </w:r>
            <w:r>
              <w:rPr>
                <w:noProof/>
                <w:rtl/>
              </w:rPr>
              <w:fldChar w:fldCharType="separate"/>
            </w:r>
            <w:r w:rsidR="0025197C">
              <w:rPr>
                <w:noProof/>
                <w:rtl/>
              </w:rPr>
              <w:t>419</w:t>
            </w:r>
            <w:r>
              <w:rPr>
                <w:noProof/>
                <w:rtl/>
              </w:rPr>
              <w:fldChar w:fldCharType="end"/>
            </w:r>
          </w:p>
        </w:tc>
        <w:tc>
          <w:tcPr>
            <w:tcW w:w="2880" w:type="dxa"/>
          </w:tcPr>
          <w:p w:rsidR="00F40ABA" w:rsidRDefault="00F40ABA" w:rsidP="002565FE">
            <w:pPr>
              <w:pStyle w:val="libNormal"/>
              <w:rPr>
                <w:noProof/>
                <w:rtl/>
              </w:rPr>
            </w:pPr>
            <w:r>
              <w:rPr>
                <w:rFonts w:hint="cs"/>
                <w:noProof/>
                <w:rtl/>
              </w:rPr>
              <w:t xml:space="preserve">339 ـ </w:t>
            </w:r>
            <w:r>
              <w:rPr>
                <w:noProof/>
                <w:rtl/>
              </w:rPr>
              <w:t>خصومة القيامة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Toc250045314 \h</w:instrText>
            </w:r>
            <w:r w:rsidR="00F40ABA">
              <w:rPr>
                <w:noProof/>
                <w:rtl/>
              </w:rPr>
              <w:instrText xml:space="preserve"> </w:instrText>
            </w:r>
            <w:r>
              <w:rPr>
                <w:noProof/>
                <w:rtl/>
              </w:rPr>
            </w:r>
            <w:r>
              <w:rPr>
                <w:noProof/>
                <w:rtl/>
              </w:rPr>
              <w:fldChar w:fldCharType="separate"/>
            </w:r>
            <w:r w:rsidR="0025197C">
              <w:rPr>
                <w:noProof/>
                <w:rtl/>
              </w:rPr>
              <w:t>430</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316 ـ </w:t>
            </w:r>
            <w:r>
              <w:rPr>
                <w:noProof/>
                <w:rtl/>
              </w:rPr>
              <w:t>عاشوراء</w:t>
            </w:r>
            <w:r>
              <w:rPr>
                <w:rFonts w:hint="cs"/>
                <w:noProof/>
                <w:rtl/>
              </w:rPr>
              <w:t xml:space="preserve"> والتمتع</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Toc250045291 \h</w:instrText>
            </w:r>
            <w:r w:rsidR="00F40ABA">
              <w:rPr>
                <w:noProof/>
                <w:rtl/>
              </w:rPr>
              <w:instrText xml:space="preserve"> </w:instrText>
            </w:r>
            <w:r>
              <w:rPr>
                <w:noProof/>
                <w:rtl/>
              </w:rPr>
            </w:r>
            <w:r>
              <w:rPr>
                <w:noProof/>
                <w:rtl/>
              </w:rPr>
              <w:fldChar w:fldCharType="separate"/>
            </w:r>
            <w:r w:rsidR="0025197C">
              <w:rPr>
                <w:noProof/>
                <w:rtl/>
              </w:rPr>
              <w:t>421</w:t>
            </w:r>
            <w:r>
              <w:rPr>
                <w:noProof/>
                <w:rtl/>
              </w:rPr>
              <w:fldChar w:fldCharType="end"/>
            </w:r>
          </w:p>
        </w:tc>
        <w:tc>
          <w:tcPr>
            <w:tcW w:w="2880" w:type="dxa"/>
          </w:tcPr>
          <w:p w:rsidR="00F40ABA" w:rsidRDefault="00F40ABA" w:rsidP="002565FE">
            <w:pPr>
              <w:pStyle w:val="libNormal"/>
              <w:rPr>
                <w:noProof/>
                <w:rtl/>
              </w:rPr>
            </w:pPr>
            <w:r>
              <w:rPr>
                <w:rFonts w:hint="cs"/>
                <w:noProof/>
                <w:rtl/>
              </w:rPr>
              <w:t xml:space="preserve">340ـ </w:t>
            </w:r>
            <w:r>
              <w:rPr>
                <w:noProof/>
                <w:rtl/>
              </w:rPr>
              <w:t>حلّيّة الغناء وضرب الدف</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Toc250045315 \h</w:instrText>
            </w:r>
            <w:r w:rsidR="00F40ABA">
              <w:rPr>
                <w:noProof/>
                <w:rtl/>
              </w:rPr>
              <w:instrText xml:space="preserve"> </w:instrText>
            </w:r>
            <w:r>
              <w:rPr>
                <w:noProof/>
                <w:rtl/>
              </w:rPr>
            </w:r>
            <w:r>
              <w:rPr>
                <w:noProof/>
                <w:rtl/>
              </w:rPr>
              <w:fldChar w:fldCharType="separate"/>
            </w:r>
            <w:r w:rsidR="0025197C">
              <w:rPr>
                <w:noProof/>
                <w:rtl/>
              </w:rPr>
              <w:t>432</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317 ـ </w:t>
            </w:r>
            <w:r>
              <w:rPr>
                <w:noProof/>
                <w:rtl/>
              </w:rPr>
              <w:t>معاوية واستلام الاركان</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Toc250045292 \h</w:instrText>
            </w:r>
            <w:r w:rsidR="00F40ABA">
              <w:rPr>
                <w:noProof/>
                <w:rtl/>
              </w:rPr>
              <w:instrText xml:space="preserve"> </w:instrText>
            </w:r>
            <w:r>
              <w:rPr>
                <w:noProof/>
                <w:rtl/>
              </w:rPr>
            </w:r>
            <w:r>
              <w:rPr>
                <w:noProof/>
                <w:rtl/>
              </w:rPr>
              <w:fldChar w:fldCharType="separate"/>
            </w:r>
            <w:r w:rsidR="0025197C">
              <w:rPr>
                <w:noProof/>
                <w:rtl/>
              </w:rPr>
              <w:t>422</w:t>
            </w:r>
            <w:r>
              <w:rPr>
                <w:noProof/>
                <w:rtl/>
              </w:rPr>
              <w:fldChar w:fldCharType="end"/>
            </w:r>
          </w:p>
        </w:tc>
        <w:tc>
          <w:tcPr>
            <w:tcW w:w="2880" w:type="dxa"/>
          </w:tcPr>
          <w:p w:rsidR="00F40ABA" w:rsidRDefault="00F40ABA" w:rsidP="002565FE">
            <w:pPr>
              <w:pStyle w:val="libNormal"/>
              <w:rPr>
                <w:noProof/>
                <w:rtl/>
              </w:rPr>
            </w:pPr>
            <w:r>
              <w:rPr>
                <w:rFonts w:hint="cs"/>
                <w:noProof/>
                <w:rtl/>
              </w:rPr>
              <w:t xml:space="preserve">341 ـ </w:t>
            </w:r>
            <w:r>
              <w:rPr>
                <w:noProof/>
                <w:rtl/>
              </w:rPr>
              <w:t>عمّار بن ياسر</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Toc250045316 \h</w:instrText>
            </w:r>
            <w:r w:rsidR="00F40ABA">
              <w:rPr>
                <w:noProof/>
                <w:rtl/>
              </w:rPr>
              <w:instrText xml:space="preserve"> </w:instrText>
            </w:r>
            <w:r>
              <w:rPr>
                <w:noProof/>
                <w:rtl/>
              </w:rPr>
            </w:r>
            <w:r>
              <w:rPr>
                <w:noProof/>
                <w:rtl/>
              </w:rPr>
              <w:fldChar w:fldCharType="separate"/>
            </w:r>
            <w:r w:rsidR="0025197C">
              <w:rPr>
                <w:noProof/>
                <w:rtl/>
              </w:rPr>
              <w:t>433</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318 ـ </w:t>
            </w:r>
            <w:r>
              <w:rPr>
                <w:noProof/>
                <w:rtl/>
              </w:rPr>
              <w:t>بعثة علي</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Toc250045293 \h</w:instrText>
            </w:r>
            <w:r w:rsidR="00F40ABA">
              <w:rPr>
                <w:noProof/>
                <w:rtl/>
              </w:rPr>
              <w:instrText xml:space="preserve"> </w:instrText>
            </w:r>
            <w:r>
              <w:rPr>
                <w:noProof/>
                <w:rtl/>
              </w:rPr>
            </w:r>
            <w:r>
              <w:rPr>
                <w:noProof/>
                <w:rtl/>
              </w:rPr>
              <w:fldChar w:fldCharType="separate"/>
            </w:r>
            <w:r w:rsidR="0025197C">
              <w:rPr>
                <w:noProof/>
                <w:rtl/>
              </w:rPr>
              <w:t>422</w:t>
            </w:r>
            <w:r>
              <w:rPr>
                <w:noProof/>
                <w:rtl/>
              </w:rPr>
              <w:fldChar w:fldCharType="end"/>
            </w:r>
          </w:p>
        </w:tc>
        <w:tc>
          <w:tcPr>
            <w:tcW w:w="2880" w:type="dxa"/>
          </w:tcPr>
          <w:p w:rsidR="00F40ABA" w:rsidRDefault="00F40ABA" w:rsidP="002565FE">
            <w:pPr>
              <w:pStyle w:val="libNormal"/>
              <w:rPr>
                <w:noProof/>
                <w:rtl/>
              </w:rPr>
            </w:pPr>
            <w:r>
              <w:rPr>
                <w:rFonts w:hint="cs"/>
                <w:noProof/>
                <w:rtl/>
              </w:rPr>
              <w:t xml:space="preserve">342 ـ </w:t>
            </w:r>
            <w:r>
              <w:rPr>
                <w:noProof/>
                <w:rtl/>
              </w:rPr>
              <w:t>البركة لاَبي هريرة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Toc250045317 \h</w:instrText>
            </w:r>
            <w:r w:rsidR="00F40ABA">
              <w:rPr>
                <w:noProof/>
                <w:rtl/>
              </w:rPr>
              <w:instrText xml:space="preserve"> </w:instrText>
            </w:r>
            <w:r>
              <w:rPr>
                <w:noProof/>
                <w:rtl/>
              </w:rPr>
            </w:r>
            <w:r>
              <w:rPr>
                <w:noProof/>
                <w:rtl/>
              </w:rPr>
              <w:fldChar w:fldCharType="separate"/>
            </w:r>
            <w:r w:rsidR="0025197C">
              <w:rPr>
                <w:noProof/>
                <w:rtl/>
              </w:rPr>
              <w:t>433</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319 ـ </w:t>
            </w:r>
            <w:r>
              <w:rPr>
                <w:noProof/>
                <w:rtl/>
              </w:rPr>
              <w:t>في القود</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Toc250045294 \h</w:instrText>
            </w:r>
            <w:r w:rsidR="00F40ABA">
              <w:rPr>
                <w:noProof/>
                <w:rtl/>
              </w:rPr>
              <w:instrText xml:space="preserve"> </w:instrText>
            </w:r>
            <w:r>
              <w:rPr>
                <w:noProof/>
                <w:rtl/>
              </w:rPr>
            </w:r>
            <w:r>
              <w:rPr>
                <w:noProof/>
                <w:rtl/>
              </w:rPr>
              <w:fldChar w:fldCharType="separate"/>
            </w:r>
            <w:r w:rsidR="0025197C">
              <w:rPr>
                <w:noProof/>
                <w:rtl/>
              </w:rPr>
              <w:t>422</w:t>
            </w:r>
            <w:r>
              <w:rPr>
                <w:noProof/>
                <w:rtl/>
              </w:rPr>
              <w:fldChar w:fldCharType="end"/>
            </w:r>
          </w:p>
        </w:tc>
        <w:tc>
          <w:tcPr>
            <w:tcW w:w="2880" w:type="dxa"/>
          </w:tcPr>
          <w:p w:rsidR="00F40ABA" w:rsidRDefault="00F40ABA" w:rsidP="002565FE">
            <w:pPr>
              <w:pStyle w:val="libNormal"/>
              <w:rPr>
                <w:noProof/>
                <w:rtl/>
              </w:rPr>
            </w:pPr>
            <w:r>
              <w:rPr>
                <w:rFonts w:hint="cs"/>
                <w:noProof/>
                <w:rtl/>
              </w:rPr>
              <w:t xml:space="preserve">343ـ </w:t>
            </w:r>
            <w:r>
              <w:rPr>
                <w:noProof/>
                <w:rtl/>
              </w:rPr>
              <w:t xml:space="preserve">فاطمة في </w:t>
            </w:r>
            <w:r>
              <w:rPr>
                <w:rFonts w:hint="cs"/>
                <w:noProof/>
                <w:rtl/>
              </w:rPr>
              <w:t>كتاب</w:t>
            </w:r>
            <w:r>
              <w:rPr>
                <w:noProof/>
                <w:rtl/>
              </w:rPr>
              <w:t xml:space="preserve"> الترمذي</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Toc250045318 \h</w:instrText>
            </w:r>
            <w:r w:rsidR="00F40ABA">
              <w:rPr>
                <w:noProof/>
                <w:rtl/>
              </w:rPr>
              <w:instrText xml:space="preserve"> </w:instrText>
            </w:r>
            <w:r>
              <w:rPr>
                <w:noProof/>
                <w:rtl/>
              </w:rPr>
            </w:r>
            <w:r>
              <w:rPr>
                <w:noProof/>
                <w:rtl/>
              </w:rPr>
              <w:fldChar w:fldCharType="separate"/>
            </w:r>
            <w:r w:rsidR="0025197C">
              <w:rPr>
                <w:noProof/>
                <w:rtl/>
              </w:rPr>
              <w:t>436</w:t>
            </w:r>
            <w:r>
              <w:rPr>
                <w:noProof/>
                <w:rtl/>
              </w:rPr>
              <w:fldChar w:fldCharType="end"/>
            </w:r>
          </w:p>
        </w:tc>
      </w:tr>
    </w:tbl>
    <w:p w:rsidR="003E4D87" w:rsidRDefault="003E4D87">
      <w:r>
        <w:br w:type="page"/>
      </w:r>
    </w:p>
    <w:tbl>
      <w:tblPr>
        <w:bidiVisual/>
        <w:tblW w:w="0" w:type="auto"/>
        <w:tblLayout w:type="fixed"/>
        <w:tblLook w:val="01E0"/>
      </w:tblPr>
      <w:tblGrid>
        <w:gridCol w:w="3159"/>
        <w:gridCol w:w="720"/>
        <w:gridCol w:w="2880"/>
        <w:gridCol w:w="828"/>
      </w:tblGrid>
      <w:tr w:rsidR="00F40ABA" w:rsidTr="00B825C0">
        <w:trPr>
          <w:trHeight w:val="404"/>
        </w:trPr>
        <w:tc>
          <w:tcPr>
            <w:tcW w:w="3159" w:type="dxa"/>
          </w:tcPr>
          <w:p w:rsidR="00F40ABA" w:rsidRDefault="00F40ABA" w:rsidP="002565FE">
            <w:pPr>
              <w:pStyle w:val="libNormal"/>
              <w:rPr>
                <w:noProof/>
                <w:rtl/>
              </w:rPr>
            </w:pPr>
            <w:r>
              <w:rPr>
                <w:rFonts w:hint="cs"/>
                <w:noProof/>
                <w:rtl/>
              </w:rPr>
              <w:lastRenderedPageBreak/>
              <w:t xml:space="preserve">320 ـ </w:t>
            </w:r>
            <w:r>
              <w:rPr>
                <w:noProof/>
                <w:rtl/>
              </w:rPr>
              <w:t>الاعتراض على علي</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Toc250045295 \h</w:instrText>
            </w:r>
            <w:r w:rsidR="00F40ABA">
              <w:rPr>
                <w:noProof/>
                <w:rtl/>
              </w:rPr>
              <w:instrText xml:space="preserve"> </w:instrText>
            </w:r>
            <w:r>
              <w:rPr>
                <w:noProof/>
                <w:rtl/>
              </w:rPr>
            </w:r>
            <w:r>
              <w:rPr>
                <w:noProof/>
                <w:rtl/>
              </w:rPr>
              <w:fldChar w:fldCharType="separate"/>
            </w:r>
            <w:r w:rsidR="0025197C">
              <w:rPr>
                <w:noProof/>
                <w:rtl/>
              </w:rPr>
              <w:t>423</w:t>
            </w:r>
            <w:r>
              <w:rPr>
                <w:noProof/>
                <w:rtl/>
              </w:rPr>
              <w:fldChar w:fldCharType="end"/>
            </w:r>
          </w:p>
        </w:tc>
        <w:tc>
          <w:tcPr>
            <w:tcW w:w="2880" w:type="dxa"/>
            <w:vMerge w:val="restart"/>
          </w:tcPr>
          <w:p w:rsidR="00F40ABA" w:rsidRDefault="00F40ABA" w:rsidP="002565FE">
            <w:pPr>
              <w:pStyle w:val="libNormal"/>
              <w:rPr>
                <w:noProof/>
                <w:rtl/>
              </w:rPr>
            </w:pPr>
            <w:r>
              <w:rPr>
                <w:rFonts w:hint="cs"/>
                <w:noProof/>
                <w:rtl/>
              </w:rPr>
              <w:t xml:space="preserve">344 ـ </w:t>
            </w:r>
            <w:r>
              <w:rPr>
                <w:noProof/>
                <w:rtl/>
              </w:rPr>
              <w:t>المقصد الخامس</w:t>
            </w:r>
            <w:r>
              <w:rPr>
                <w:rFonts w:hint="cs"/>
                <w:noProof/>
                <w:rtl/>
              </w:rPr>
              <w:t xml:space="preserve"> حول كتاب</w:t>
            </w:r>
            <w:r>
              <w:rPr>
                <w:noProof/>
                <w:rtl/>
              </w:rPr>
              <w:t xml:space="preserve"> النسائي</w:t>
            </w:r>
          </w:p>
        </w:tc>
        <w:tc>
          <w:tcPr>
            <w:tcW w:w="828" w:type="dxa"/>
            <w:vMerge w:val="restart"/>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Toc250045320 \h</w:instrText>
            </w:r>
            <w:r w:rsidR="00F40ABA">
              <w:rPr>
                <w:noProof/>
                <w:rtl/>
              </w:rPr>
              <w:instrText xml:space="preserve"> </w:instrText>
            </w:r>
            <w:r>
              <w:rPr>
                <w:noProof/>
                <w:rtl/>
              </w:rPr>
            </w:r>
            <w:r>
              <w:rPr>
                <w:noProof/>
                <w:rtl/>
              </w:rPr>
              <w:fldChar w:fldCharType="separate"/>
            </w:r>
            <w:r w:rsidR="0025197C">
              <w:rPr>
                <w:noProof/>
                <w:rtl/>
              </w:rPr>
              <w:t>437</w:t>
            </w:r>
            <w:r>
              <w:rPr>
                <w:noProof/>
                <w:rtl/>
              </w:rPr>
              <w:fldChar w:fldCharType="end"/>
            </w:r>
          </w:p>
        </w:tc>
      </w:tr>
      <w:tr w:rsidR="00F40ABA" w:rsidTr="00B825C0">
        <w:trPr>
          <w:trHeight w:val="314"/>
        </w:trPr>
        <w:tc>
          <w:tcPr>
            <w:tcW w:w="3159" w:type="dxa"/>
          </w:tcPr>
          <w:p w:rsidR="00F40ABA" w:rsidRDefault="00F40ABA" w:rsidP="002565FE">
            <w:pPr>
              <w:pStyle w:val="libNormal"/>
              <w:rPr>
                <w:noProof/>
                <w:rtl/>
              </w:rPr>
            </w:pPr>
            <w:r>
              <w:rPr>
                <w:rFonts w:hint="cs"/>
                <w:noProof/>
                <w:rtl/>
              </w:rPr>
              <w:t xml:space="preserve">321 ـ </w:t>
            </w:r>
            <w:r>
              <w:rPr>
                <w:noProof/>
                <w:rtl/>
              </w:rPr>
              <w:t>الامر بالاحراق ونسخه</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Toc250045296 \h</w:instrText>
            </w:r>
            <w:r w:rsidR="00F40ABA">
              <w:rPr>
                <w:noProof/>
                <w:rtl/>
              </w:rPr>
              <w:instrText xml:space="preserve"> </w:instrText>
            </w:r>
            <w:r>
              <w:rPr>
                <w:noProof/>
                <w:rtl/>
              </w:rPr>
            </w:r>
            <w:r>
              <w:rPr>
                <w:noProof/>
                <w:rtl/>
              </w:rPr>
              <w:fldChar w:fldCharType="separate"/>
            </w:r>
            <w:r w:rsidR="0025197C">
              <w:rPr>
                <w:noProof/>
                <w:rtl/>
              </w:rPr>
              <w:t>423</w:t>
            </w:r>
            <w:r>
              <w:rPr>
                <w:noProof/>
                <w:rtl/>
              </w:rPr>
              <w:fldChar w:fldCharType="end"/>
            </w:r>
          </w:p>
        </w:tc>
        <w:tc>
          <w:tcPr>
            <w:tcW w:w="2880" w:type="dxa"/>
            <w:vMerge/>
          </w:tcPr>
          <w:p w:rsidR="00F40ABA" w:rsidRDefault="00F40ABA" w:rsidP="002565FE">
            <w:pPr>
              <w:pStyle w:val="libNormal"/>
              <w:rPr>
                <w:noProof/>
                <w:rtl/>
              </w:rPr>
            </w:pPr>
          </w:p>
        </w:tc>
        <w:tc>
          <w:tcPr>
            <w:tcW w:w="828" w:type="dxa"/>
            <w:vMerge/>
          </w:tcPr>
          <w:p w:rsidR="00F40ABA" w:rsidRDefault="00F40ABA" w:rsidP="002565FE">
            <w:pPr>
              <w:pStyle w:val="libNormal"/>
              <w:rPr>
                <w:noProof/>
                <w:rtl/>
              </w:rPr>
            </w:pPr>
          </w:p>
        </w:tc>
      </w:tr>
      <w:tr w:rsidR="00F40ABA" w:rsidTr="00B825C0">
        <w:tc>
          <w:tcPr>
            <w:tcW w:w="3159" w:type="dxa"/>
          </w:tcPr>
          <w:p w:rsidR="00F40ABA" w:rsidRDefault="00F40ABA" w:rsidP="002565FE">
            <w:pPr>
              <w:pStyle w:val="libNormal"/>
              <w:rPr>
                <w:noProof/>
                <w:rtl/>
              </w:rPr>
            </w:pPr>
            <w:r>
              <w:rPr>
                <w:rFonts w:hint="cs"/>
                <w:noProof/>
                <w:rtl/>
              </w:rPr>
              <w:t xml:space="preserve">322 ـ </w:t>
            </w:r>
            <w:r>
              <w:rPr>
                <w:noProof/>
                <w:rtl/>
              </w:rPr>
              <w:t>نجاسة آنية المجوس و</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Toc250045297 \h</w:instrText>
            </w:r>
            <w:r w:rsidR="00F40ABA">
              <w:rPr>
                <w:noProof/>
                <w:rtl/>
              </w:rPr>
              <w:instrText xml:space="preserve"> </w:instrText>
            </w:r>
            <w:r>
              <w:rPr>
                <w:noProof/>
                <w:rtl/>
              </w:rPr>
            </w:r>
            <w:r>
              <w:rPr>
                <w:noProof/>
                <w:rtl/>
              </w:rPr>
              <w:fldChar w:fldCharType="separate"/>
            </w:r>
            <w:r w:rsidR="0025197C">
              <w:rPr>
                <w:noProof/>
                <w:rtl/>
              </w:rPr>
              <w:t>424</w:t>
            </w:r>
            <w:r>
              <w:rPr>
                <w:noProof/>
                <w:rtl/>
              </w:rPr>
              <w:fldChar w:fldCharType="end"/>
            </w:r>
          </w:p>
        </w:tc>
        <w:tc>
          <w:tcPr>
            <w:tcW w:w="2880" w:type="dxa"/>
          </w:tcPr>
          <w:p w:rsidR="00F40ABA" w:rsidRDefault="00F40ABA" w:rsidP="002565FE">
            <w:pPr>
              <w:pStyle w:val="libNormal"/>
              <w:rPr>
                <w:noProof/>
                <w:rtl/>
              </w:rPr>
            </w:pPr>
            <w:r>
              <w:rPr>
                <w:rFonts w:hint="cs"/>
                <w:noProof/>
                <w:rtl/>
              </w:rPr>
              <w:t xml:space="preserve">345 ـ </w:t>
            </w:r>
            <w:r>
              <w:rPr>
                <w:noProof/>
                <w:rtl/>
              </w:rPr>
              <w:t xml:space="preserve">الخليفة </w:t>
            </w:r>
            <w:r>
              <w:rPr>
                <w:rFonts w:hint="cs"/>
                <w:noProof/>
                <w:rtl/>
              </w:rPr>
              <w:t>و</w:t>
            </w:r>
            <w:r>
              <w:rPr>
                <w:noProof/>
                <w:rtl/>
              </w:rPr>
              <w:t>التيمم</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Toc250045321 \h</w:instrText>
            </w:r>
            <w:r w:rsidR="00F40ABA">
              <w:rPr>
                <w:noProof/>
                <w:rtl/>
              </w:rPr>
              <w:instrText xml:space="preserve"> </w:instrText>
            </w:r>
            <w:r>
              <w:rPr>
                <w:noProof/>
                <w:rtl/>
              </w:rPr>
            </w:r>
            <w:r>
              <w:rPr>
                <w:noProof/>
                <w:rtl/>
              </w:rPr>
              <w:fldChar w:fldCharType="separate"/>
            </w:r>
            <w:r w:rsidR="0025197C">
              <w:rPr>
                <w:noProof/>
                <w:rtl/>
              </w:rPr>
              <w:t>440</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323 ـ </w:t>
            </w:r>
            <w:r>
              <w:rPr>
                <w:noProof/>
                <w:rtl/>
              </w:rPr>
              <w:t>الشرب قائماً</w:t>
            </w:r>
            <w:r>
              <w:rPr>
                <w:rFonts w:hint="cs"/>
                <w:noProof/>
                <w:rtl/>
              </w:rPr>
              <w:t xml:space="preserve"> والحجامة</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Toc250045298 \h</w:instrText>
            </w:r>
            <w:r w:rsidR="00F40ABA">
              <w:rPr>
                <w:noProof/>
                <w:rtl/>
              </w:rPr>
              <w:instrText xml:space="preserve"> </w:instrText>
            </w:r>
            <w:r>
              <w:rPr>
                <w:noProof/>
                <w:rtl/>
              </w:rPr>
            </w:r>
            <w:r>
              <w:rPr>
                <w:noProof/>
                <w:rtl/>
              </w:rPr>
              <w:fldChar w:fldCharType="separate"/>
            </w:r>
            <w:r w:rsidR="0025197C">
              <w:rPr>
                <w:noProof/>
                <w:rtl/>
              </w:rPr>
              <w:t>424</w:t>
            </w:r>
            <w:r>
              <w:rPr>
                <w:noProof/>
                <w:rtl/>
              </w:rPr>
              <w:fldChar w:fldCharType="end"/>
            </w:r>
          </w:p>
        </w:tc>
        <w:tc>
          <w:tcPr>
            <w:tcW w:w="2880" w:type="dxa"/>
          </w:tcPr>
          <w:p w:rsidR="00F40ABA" w:rsidRDefault="00F40ABA" w:rsidP="002565FE">
            <w:pPr>
              <w:pStyle w:val="libNormal"/>
              <w:rPr>
                <w:noProof/>
                <w:rtl/>
              </w:rPr>
            </w:pPr>
            <w:r>
              <w:rPr>
                <w:rFonts w:hint="cs"/>
                <w:noProof/>
                <w:rtl/>
              </w:rPr>
              <w:t xml:space="preserve">346ـ </w:t>
            </w:r>
            <w:r>
              <w:rPr>
                <w:noProof/>
                <w:rtl/>
              </w:rPr>
              <w:t>حبس النبي عن الصلوات</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Toc250045322 \h</w:instrText>
            </w:r>
            <w:r w:rsidR="00F40ABA">
              <w:rPr>
                <w:noProof/>
                <w:rtl/>
              </w:rPr>
              <w:instrText xml:space="preserve"> </w:instrText>
            </w:r>
            <w:r>
              <w:rPr>
                <w:noProof/>
                <w:rtl/>
              </w:rPr>
            </w:r>
            <w:r>
              <w:rPr>
                <w:noProof/>
                <w:rtl/>
              </w:rPr>
              <w:fldChar w:fldCharType="separate"/>
            </w:r>
            <w:r w:rsidR="0025197C">
              <w:rPr>
                <w:noProof/>
                <w:rtl/>
              </w:rPr>
              <w:t>441</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324ـ </w:t>
            </w:r>
            <w:r>
              <w:rPr>
                <w:noProof/>
                <w:rtl/>
              </w:rPr>
              <w:t>تأثير ال</w:t>
            </w:r>
            <w:r>
              <w:rPr>
                <w:rFonts w:hint="cs"/>
                <w:noProof/>
                <w:rtl/>
              </w:rPr>
              <w:t>حكومة</w:t>
            </w:r>
            <w:r>
              <w:rPr>
                <w:noProof/>
                <w:rtl/>
              </w:rPr>
              <w:t xml:space="preserve"> على الرواة</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Toc250045299 \h</w:instrText>
            </w:r>
            <w:r w:rsidR="00F40ABA">
              <w:rPr>
                <w:noProof/>
                <w:rtl/>
              </w:rPr>
              <w:instrText xml:space="preserve"> </w:instrText>
            </w:r>
            <w:r>
              <w:rPr>
                <w:noProof/>
                <w:rtl/>
              </w:rPr>
            </w:r>
            <w:r>
              <w:rPr>
                <w:noProof/>
                <w:rtl/>
              </w:rPr>
              <w:fldChar w:fldCharType="separate"/>
            </w:r>
            <w:r w:rsidR="0025197C">
              <w:rPr>
                <w:noProof/>
                <w:rtl/>
              </w:rPr>
              <w:t>425</w:t>
            </w:r>
            <w:r>
              <w:rPr>
                <w:noProof/>
                <w:rtl/>
              </w:rPr>
              <w:fldChar w:fldCharType="end"/>
            </w:r>
          </w:p>
        </w:tc>
        <w:tc>
          <w:tcPr>
            <w:tcW w:w="2880" w:type="dxa"/>
          </w:tcPr>
          <w:p w:rsidR="00F40ABA" w:rsidRDefault="00F40ABA" w:rsidP="002565FE">
            <w:pPr>
              <w:pStyle w:val="libNormal"/>
              <w:rPr>
                <w:noProof/>
                <w:rtl/>
              </w:rPr>
            </w:pPr>
            <w:r>
              <w:rPr>
                <w:rFonts w:hint="cs"/>
                <w:noProof/>
                <w:rtl/>
              </w:rPr>
              <w:t xml:space="preserve">347 ـ </w:t>
            </w:r>
            <w:r>
              <w:rPr>
                <w:noProof/>
                <w:rtl/>
              </w:rPr>
              <w:t xml:space="preserve">صلاته </w:t>
            </w:r>
            <w:r w:rsidRPr="00CD1EF1">
              <w:rPr>
                <w:rFonts w:hint="cs"/>
                <w:rtl/>
              </w:rPr>
              <w:t>9</w:t>
            </w:r>
            <w:r>
              <w:rPr>
                <w:noProof/>
                <w:rtl/>
              </w:rPr>
              <w:t xml:space="preserve"> في الحرير</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Toc250045323 \h</w:instrText>
            </w:r>
            <w:r w:rsidR="00F40ABA">
              <w:rPr>
                <w:noProof/>
                <w:rtl/>
              </w:rPr>
              <w:instrText xml:space="preserve"> </w:instrText>
            </w:r>
            <w:r>
              <w:rPr>
                <w:noProof/>
                <w:rtl/>
              </w:rPr>
            </w:r>
            <w:r>
              <w:rPr>
                <w:noProof/>
                <w:rtl/>
              </w:rPr>
              <w:fldChar w:fldCharType="separate"/>
            </w:r>
            <w:r w:rsidR="0025197C">
              <w:rPr>
                <w:noProof/>
                <w:rtl/>
              </w:rPr>
              <w:t>441</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325ـ </w:t>
            </w:r>
            <w:r>
              <w:rPr>
                <w:noProof/>
                <w:rtl/>
              </w:rPr>
              <w:t>مدة الخلافة</w:t>
            </w:r>
            <w:r>
              <w:rPr>
                <w:rFonts w:hint="cs"/>
                <w:noProof/>
                <w:rtl/>
              </w:rPr>
              <w:t xml:space="preserve"> وامارة المرأة</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Toc250045300 \h</w:instrText>
            </w:r>
            <w:r w:rsidR="00F40ABA">
              <w:rPr>
                <w:noProof/>
                <w:rtl/>
              </w:rPr>
              <w:instrText xml:space="preserve"> </w:instrText>
            </w:r>
            <w:r>
              <w:rPr>
                <w:noProof/>
                <w:rtl/>
              </w:rPr>
            </w:r>
            <w:r>
              <w:rPr>
                <w:noProof/>
                <w:rtl/>
              </w:rPr>
              <w:fldChar w:fldCharType="separate"/>
            </w:r>
            <w:r w:rsidR="0025197C">
              <w:rPr>
                <w:noProof/>
                <w:rtl/>
              </w:rPr>
              <w:t>425</w:t>
            </w:r>
            <w:r>
              <w:rPr>
                <w:noProof/>
                <w:rtl/>
              </w:rPr>
              <w:fldChar w:fldCharType="end"/>
            </w:r>
          </w:p>
        </w:tc>
        <w:tc>
          <w:tcPr>
            <w:tcW w:w="2880" w:type="dxa"/>
          </w:tcPr>
          <w:p w:rsidR="00F40ABA" w:rsidRDefault="00F40ABA" w:rsidP="002565FE">
            <w:pPr>
              <w:pStyle w:val="libNormal"/>
              <w:rPr>
                <w:noProof/>
                <w:rtl/>
              </w:rPr>
            </w:pPr>
            <w:r>
              <w:rPr>
                <w:rFonts w:hint="cs"/>
                <w:noProof/>
                <w:rtl/>
              </w:rPr>
              <w:t xml:space="preserve">348 ـ </w:t>
            </w:r>
            <w:r>
              <w:rPr>
                <w:noProof/>
                <w:rtl/>
              </w:rPr>
              <w:t>مبالغة كاذبة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Toc250045324 \h</w:instrText>
            </w:r>
            <w:r w:rsidR="00F40ABA">
              <w:rPr>
                <w:noProof/>
                <w:rtl/>
              </w:rPr>
              <w:instrText xml:space="preserve"> </w:instrText>
            </w:r>
            <w:r>
              <w:rPr>
                <w:noProof/>
                <w:rtl/>
              </w:rPr>
            </w:r>
            <w:r>
              <w:rPr>
                <w:noProof/>
                <w:rtl/>
              </w:rPr>
              <w:fldChar w:fldCharType="separate"/>
            </w:r>
            <w:r w:rsidR="0025197C">
              <w:rPr>
                <w:noProof/>
                <w:rtl/>
              </w:rPr>
              <w:t>442</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326 ـ </w:t>
            </w:r>
            <w:r>
              <w:rPr>
                <w:noProof/>
                <w:rtl/>
              </w:rPr>
              <w:t xml:space="preserve">اهانة النبي </w:t>
            </w:r>
            <w:r w:rsidRPr="00C25D16">
              <w:rPr>
                <w:rFonts w:hint="cs"/>
                <w:rtl/>
              </w:rPr>
              <w:t>9</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Toc250045301 \h</w:instrText>
            </w:r>
            <w:r w:rsidR="00F40ABA">
              <w:rPr>
                <w:noProof/>
                <w:rtl/>
              </w:rPr>
              <w:instrText xml:space="preserve"> </w:instrText>
            </w:r>
            <w:r>
              <w:rPr>
                <w:noProof/>
                <w:rtl/>
              </w:rPr>
            </w:r>
            <w:r>
              <w:rPr>
                <w:noProof/>
                <w:rtl/>
              </w:rPr>
              <w:fldChar w:fldCharType="separate"/>
            </w:r>
            <w:r w:rsidR="0025197C">
              <w:rPr>
                <w:noProof/>
                <w:rtl/>
              </w:rPr>
              <w:t>426</w:t>
            </w:r>
            <w:r>
              <w:rPr>
                <w:noProof/>
                <w:rtl/>
              </w:rPr>
              <w:fldChar w:fldCharType="end"/>
            </w:r>
          </w:p>
        </w:tc>
        <w:tc>
          <w:tcPr>
            <w:tcW w:w="2880" w:type="dxa"/>
          </w:tcPr>
          <w:p w:rsidR="00F40ABA" w:rsidRDefault="00F40ABA" w:rsidP="002565FE">
            <w:pPr>
              <w:pStyle w:val="libNormal"/>
              <w:rPr>
                <w:noProof/>
                <w:rtl/>
              </w:rPr>
            </w:pPr>
            <w:r>
              <w:rPr>
                <w:rFonts w:hint="cs"/>
                <w:noProof/>
                <w:rtl/>
              </w:rPr>
              <w:t xml:space="preserve">349 ـ </w:t>
            </w:r>
            <w:r>
              <w:rPr>
                <w:noProof/>
                <w:rtl/>
              </w:rPr>
              <w:t>ترك السجدة الواجبة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Toc250045325 \h</w:instrText>
            </w:r>
            <w:r w:rsidR="00F40ABA">
              <w:rPr>
                <w:noProof/>
                <w:rtl/>
              </w:rPr>
              <w:instrText xml:space="preserve"> </w:instrText>
            </w:r>
            <w:r>
              <w:rPr>
                <w:noProof/>
                <w:rtl/>
              </w:rPr>
            </w:r>
            <w:r>
              <w:rPr>
                <w:noProof/>
                <w:rtl/>
              </w:rPr>
              <w:fldChar w:fldCharType="separate"/>
            </w:r>
            <w:r w:rsidR="0025197C">
              <w:rPr>
                <w:noProof/>
                <w:rtl/>
              </w:rPr>
              <w:t>442</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327 ـ </w:t>
            </w:r>
            <w:r>
              <w:rPr>
                <w:noProof/>
                <w:rtl/>
              </w:rPr>
              <w:t>تحول أبي هريرة</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Toc250045302 \h</w:instrText>
            </w:r>
            <w:r w:rsidR="00F40ABA">
              <w:rPr>
                <w:noProof/>
                <w:rtl/>
              </w:rPr>
              <w:instrText xml:space="preserve"> </w:instrText>
            </w:r>
            <w:r>
              <w:rPr>
                <w:noProof/>
                <w:rtl/>
              </w:rPr>
            </w:r>
            <w:r>
              <w:rPr>
                <w:noProof/>
                <w:rtl/>
              </w:rPr>
              <w:fldChar w:fldCharType="separate"/>
            </w:r>
            <w:r w:rsidR="0025197C">
              <w:rPr>
                <w:noProof/>
                <w:rtl/>
              </w:rPr>
              <w:t>426</w:t>
            </w:r>
            <w:r>
              <w:rPr>
                <w:noProof/>
                <w:rtl/>
              </w:rPr>
              <w:fldChar w:fldCharType="end"/>
            </w:r>
          </w:p>
        </w:tc>
        <w:tc>
          <w:tcPr>
            <w:tcW w:w="2880" w:type="dxa"/>
          </w:tcPr>
          <w:p w:rsidR="00F40ABA" w:rsidRDefault="00F40ABA" w:rsidP="002565FE">
            <w:pPr>
              <w:pStyle w:val="libNormal"/>
              <w:rPr>
                <w:noProof/>
                <w:rtl/>
              </w:rPr>
            </w:pPr>
            <w:r>
              <w:rPr>
                <w:rFonts w:hint="cs"/>
                <w:noProof/>
                <w:rtl/>
              </w:rPr>
              <w:t xml:space="preserve">350 ـ </w:t>
            </w:r>
            <w:r>
              <w:rPr>
                <w:noProof/>
                <w:rtl/>
              </w:rPr>
              <w:t>التناقض في الالتفات</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Toc250045326 \h</w:instrText>
            </w:r>
            <w:r w:rsidR="00F40ABA">
              <w:rPr>
                <w:noProof/>
                <w:rtl/>
              </w:rPr>
              <w:instrText xml:space="preserve"> </w:instrText>
            </w:r>
            <w:r>
              <w:rPr>
                <w:noProof/>
                <w:rtl/>
              </w:rPr>
            </w:r>
            <w:r>
              <w:rPr>
                <w:noProof/>
                <w:rtl/>
              </w:rPr>
              <w:fldChar w:fldCharType="separate"/>
            </w:r>
            <w:r w:rsidR="0025197C">
              <w:rPr>
                <w:noProof/>
                <w:rtl/>
              </w:rPr>
              <w:t>442</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328 ـ </w:t>
            </w:r>
            <w:r>
              <w:rPr>
                <w:noProof/>
                <w:rtl/>
              </w:rPr>
              <w:t>لا تمانع بين الاَسباب</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Toc250045303 \h</w:instrText>
            </w:r>
            <w:r w:rsidR="00F40ABA">
              <w:rPr>
                <w:noProof/>
                <w:rtl/>
              </w:rPr>
              <w:instrText xml:space="preserve"> </w:instrText>
            </w:r>
            <w:r>
              <w:rPr>
                <w:noProof/>
                <w:rtl/>
              </w:rPr>
            </w:r>
            <w:r>
              <w:rPr>
                <w:noProof/>
                <w:rtl/>
              </w:rPr>
              <w:fldChar w:fldCharType="separate"/>
            </w:r>
            <w:r w:rsidR="0025197C">
              <w:rPr>
                <w:noProof/>
                <w:rtl/>
              </w:rPr>
              <w:t>426</w:t>
            </w:r>
            <w:r>
              <w:rPr>
                <w:noProof/>
                <w:rtl/>
              </w:rPr>
              <w:fldChar w:fldCharType="end"/>
            </w:r>
          </w:p>
        </w:tc>
        <w:tc>
          <w:tcPr>
            <w:tcW w:w="2880" w:type="dxa"/>
          </w:tcPr>
          <w:p w:rsidR="00F40ABA" w:rsidRDefault="00F40ABA" w:rsidP="002565FE">
            <w:pPr>
              <w:pStyle w:val="libNormal"/>
              <w:rPr>
                <w:noProof/>
                <w:rtl/>
              </w:rPr>
            </w:pPr>
            <w:r>
              <w:rPr>
                <w:rFonts w:hint="cs"/>
                <w:noProof/>
                <w:rtl/>
              </w:rPr>
              <w:t xml:space="preserve">351 ـ </w:t>
            </w:r>
            <w:r>
              <w:rPr>
                <w:noProof/>
                <w:rtl/>
              </w:rPr>
              <w:t>الكلام في الصلاة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Toc250045327 \h</w:instrText>
            </w:r>
            <w:r w:rsidR="00F40ABA">
              <w:rPr>
                <w:noProof/>
                <w:rtl/>
              </w:rPr>
              <w:instrText xml:space="preserve"> </w:instrText>
            </w:r>
            <w:r>
              <w:rPr>
                <w:noProof/>
                <w:rtl/>
              </w:rPr>
            </w:r>
            <w:r>
              <w:rPr>
                <w:noProof/>
                <w:rtl/>
              </w:rPr>
              <w:fldChar w:fldCharType="separate"/>
            </w:r>
            <w:r w:rsidR="0025197C">
              <w:rPr>
                <w:noProof/>
                <w:rtl/>
              </w:rPr>
              <w:t>443</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329 ـ </w:t>
            </w:r>
            <w:r>
              <w:rPr>
                <w:noProof/>
                <w:rtl/>
              </w:rPr>
              <w:t>الايمان والجنة والنار</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Toc250045304 \h</w:instrText>
            </w:r>
            <w:r w:rsidR="00F40ABA">
              <w:rPr>
                <w:noProof/>
                <w:rtl/>
              </w:rPr>
              <w:instrText xml:space="preserve"> </w:instrText>
            </w:r>
            <w:r>
              <w:rPr>
                <w:noProof/>
                <w:rtl/>
              </w:rPr>
            </w:r>
            <w:r>
              <w:rPr>
                <w:noProof/>
                <w:rtl/>
              </w:rPr>
              <w:fldChar w:fldCharType="separate"/>
            </w:r>
            <w:r w:rsidR="0025197C">
              <w:rPr>
                <w:noProof/>
                <w:rtl/>
              </w:rPr>
              <w:t>427</w:t>
            </w:r>
            <w:r>
              <w:rPr>
                <w:noProof/>
                <w:rtl/>
              </w:rPr>
              <w:fldChar w:fldCharType="end"/>
            </w:r>
          </w:p>
        </w:tc>
        <w:tc>
          <w:tcPr>
            <w:tcW w:w="2880" w:type="dxa"/>
          </w:tcPr>
          <w:p w:rsidR="00F40ABA" w:rsidRDefault="00F40ABA" w:rsidP="002565FE">
            <w:pPr>
              <w:pStyle w:val="libNormal"/>
              <w:rPr>
                <w:noProof/>
                <w:rtl/>
              </w:rPr>
            </w:pPr>
            <w:r>
              <w:rPr>
                <w:rFonts w:hint="cs"/>
                <w:noProof/>
                <w:rtl/>
              </w:rPr>
              <w:t xml:space="preserve">352ـ </w:t>
            </w:r>
            <w:r>
              <w:rPr>
                <w:noProof/>
                <w:rtl/>
              </w:rPr>
              <w:t>منزلة علي من النبي</w:t>
            </w:r>
            <w:r>
              <w:rPr>
                <w:rFonts w:hint="cs"/>
                <w:noProof/>
                <w:rtl/>
              </w:rPr>
              <w:t xml:space="preserve"> </w:t>
            </w:r>
            <w:r w:rsidRPr="00CD1EF1">
              <w:rPr>
                <w:rFonts w:hint="cs"/>
                <w:rtl/>
              </w:rPr>
              <w:t>9</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Toc250045328 \h</w:instrText>
            </w:r>
            <w:r w:rsidR="00F40ABA">
              <w:rPr>
                <w:noProof/>
                <w:rtl/>
              </w:rPr>
              <w:instrText xml:space="preserve"> </w:instrText>
            </w:r>
            <w:r>
              <w:rPr>
                <w:noProof/>
                <w:rtl/>
              </w:rPr>
            </w:r>
            <w:r>
              <w:rPr>
                <w:noProof/>
                <w:rtl/>
              </w:rPr>
              <w:fldChar w:fldCharType="separate"/>
            </w:r>
            <w:r w:rsidR="0025197C">
              <w:rPr>
                <w:noProof/>
                <w:rtl/>
              </w:rPr>
              <w:t>443</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330 ـ </w:t>
            </w:r>
            <w:r>
              <w:rPr>
                <w:noProof/>
                <w:rtl/>
              </w:rPr>
              <w:t>اختصاص</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Toc250045305 \h</w:instrText>
            </w:r>
            <w:r w:rsidR="00F40ABA">
              <w:rPr>
                <w:noProof/>
                <w:rtl/>
              </w:rPr>
              <w:instrText xml:space="preserve"> </w:instrText>
            </w:r>
            <w:r>
              <w:rPr>
                <w:noProof/>
                <w:rtl/>
              </w:rPr>
            </w:r>
            <w:r>
              <w:rPr>
                <w:noProof/>
                <w:rtl/>
              </w:rPr>
              <w:fldChar w:fldCharType="separate"/>
            </w:r>
            <w:r w:rsidR="0025197C">
              <w:rPr>
                <w:noProof/>
                <w:rtl/>
              </w:rPr>
              <w:t>427</w:t>
            </w:r>
            <w:r>
              <w:rPr>
                <w:noProof/>
                <w:rtl/>
              </w:rPr>
              <w:fldChar w:fldCharType="end"/>
            </w:r>
          </w:p>
        </w:tc>
        <w:tc>
          <w:tcPr>
            <w:tcW w:w="2880" w:type="dxa"/>
          </w:tcPr>
          <w:p w:rsidR="00F40ABA" w:rsidRDefault="00F40ABA" w:rsidP="002565FE">
            <w:pPr>
              <w:pStyle w:val="libNormal"/>
              <w:rPr>
                <w:noProof/>
                <w:rtl/>
              </w:rPr>
            </w:pPr>
            <w:r>
              <w:rPr>
                <w:rFonts w:hint="cs"/>
                <w:noProof/>
                <w:rtl/>
              </w:rPr>
              <w:t xml:space="preserve">353 ـ </w:t>
            </w:r>
            <w:r>
              <w:rPr>
                <w:noProof/>
                <w:rtl/>
              </w:rPr>
              <w:t>الصلاة على محمّد وآل</w:t>
            </w:r>
            <w:r>
              <w:rPr>
                <w:rFonts w:hint="cs"/>
                <w:noProof/>
                <w:rtl/>
              </w:rPr>
              <w:t>ه</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Toc250045329 \h</w:instrText>
            </w:r>
            <w:r w:rsidR="00F40ABA">
              <w:rPr>
                <w:noProof/>
                <w:rtl/>
              </w:rPr>
              <w:instrText xml:space="preserve"> </w:instrText>
            </w:r>
            <w:r>
              <w:rPr>
                <w:noProof/>
                <w:rtl/>
              </w:rPr>
            </w:r>
            <w:r>
              <w:rPr>
                <w:noProof/>
                <w:rtl/>
              </w:rPr>
              <w:fldChar w:fldCharType="separate"/>
            </w:r>
            <w:r w:rsidR="0025197C">
              <w:rPr>
                <w:noProof/>
                <w:rtl/>
              </w:rPr>
              <w:t>443</w:t>
            </w:r>
            <w:r>
              <w:rPr>
                <w:noProof/>
                <w:rtl/>
              </w:rPr>
              <w:fldChar w:fldCharType="end"/>
            </w:r>
          </w:p>
        </w:tc>
      </w:tr>
    </w:tbl>
    <w:p w:rsidR="003E4D87" w:rsidRDefault="003E4D87">
      <w:r>
        <w:br w:type="page"/>
      </w:r>
    </w:p>
    <w:tbl>
      <w:tblPr>
        <w:bidiVisual/>
        <w:tblW w:w="0" w:type="auto"/>
        <w:tblLayout w:type="fixed"/>
        <w:tblLook w:val="01E0"/>
      </w:tblPr>
      <w:tblGrid>
        <w:gridCol w:w="3159"/>
        <w:gridCol w:w="720"/>
        <w:gridCol w:w="2880"/>
        <w:gridCol w:w="828"/>
      </w:tblGrid>
      <w:tr w:rsidR="00F40ABA" w:rsidTr="00B825C0">
        <w:tc>
          <w:tcPr>
            <w:tcW w:w="3159" w:type="dxa"/>
          </w:tcPr>
          <w:p w:rsidR="00F40ABA" w:rsidRDefault="00F40ABA" w:rsidP="002565FE">
            <w:pPr>
              <w:pStyle w:val="libNormal"/>
              <w:rPr>
                <w:noProof/>
                <w:rtl/>
              </w:rPr>
            </w:pPr>
            <w:r>
              <w:rPr>
                <w:rFonts w:hint="cs"/>
                <w:noProof/>
                <w:rtl/>
              </w:rPr>
              <w:lastRenderedPageBreak/>
              <w:t xml:space="preserve">331 ـ </w:t>
            </w:r>
            <w:r>
              <w:rPr>
                <w:noProof/>
                <w:rtl/>
              </w:rPr>
              <w:t>آخر سورة البقرة</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Toc250045306 \h</w:instrText>
            </w:r>
            <w:r w:rsidR="00F40ABA">
              <w:rPr>
                <w:noProof/>
                <w:rtl/>
              </w:rPr>
              <w:instrText xml:space="preserve"> </w:instrText>
            </w:r>
            <w:r>
              <w:rPr>
                <w:noProof/>
                <w:rtl/>
              </w:rPr>
            </w:r>
            <w:r>
              <w:rPr>
                <w:noProof/>
                <w:rtl/>
              </w:rPr>
              <w:fldChar w:fldCharType="separate"/>
            </w:r>
            <w:r w:rsidR="0025197C">
              <w:rPr>
                <w:noProof/>
                <w:rtl/>
              </w:rPr>
              <w:t>428</w:t>
            </w:r>
            <w:r>
              <w:rPr>
                <w:noProof/>
                <w:rtl/>
              </w:rPr>
              <w:fldChar w:fldCharType="end"/>
            </w:r>
          </w:p>
        </w:tc>
        <w:tc>
          <w:tcPr>
            <w:tcW w:w="2880" w:type="dxa"/>
          </w:tcPr>
          <w:p w:rsidR="00F40ABA" w:rsidRDefault="00F40ABA" w:rsidP="002565FE">
            <w:pPr>
              <w:pStyle w:val="libNormal"/>
              <w:rPr>
                <w:noProof/>
                <w:rtl/>
              </w:rPr>
            </w:pPr>
            <w:r>
              <w:rPr>
                <w:rFonts w:hint="cs"/>
                <w:noProof/>
                <w:rtl/>
              </w:rPr>
              <w:t xml:space="preserve">354 ـ </w:t>
            </w:r>
            <w:r>
              <w:rPr>
                <w:noProof/>
                <w:rtl/>
              </w:rPr>
              <w:t>فلسفة الكسوف</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Toc250045330 \h</w:instrText>
            </w:r>
            <w:r w:rsidR="00F40ABA">
              <w:rPr>
                <w:noProof/>
                <w:rtl/>
              </w:rPr>
              <w:instrText xml:space="preserve"> </w:instrText>
            </w:r>
            <w:r>
              <w:rPr>
                <w:noProof/>
                <w:rtl/>
              </w:rPr>
            </w:r>
            <w:r>
              <w:rPr>
                <w:noProof/>
                <w:rtl/>
              </w:rPr>
              <w:fldChar w:fldCharType="separate"/>
            </w:r>
            <w:r w:rsidR="0025197C">
              <w:rPr>
                <w:noProof/>
                <w:rtl/>
              </w:rPr>
              <w:t>446</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332 ـ </w:t>
            </w:r>
            <w:r>
              <w:rPr>
                <w:noProof/>
                <w:rtl/>
              </w:rPr>
              <w:t>طينة الانسان</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Toc250045307 \h</w:instrText>
            </w:r>
            <w:r w:rsidR="00F40ABA">
              <w:rPr>
                <w:noProof/>
                <w:rtl/>
              </w:rPr>
              <w:instrText xml:space="preserve"> </w:instrText>
            </w:r>
            <w:r>
              <w:rPr>
                <w:noProof/>
                <w:rtl/>
              </w:rPr>
            </w:r>
            <w:r>
              <w:rPr>
                <w:noProof/>
                <w:rtl/>
              </w:rPr>
              <w:fldChar w:fldCharType="separate"/>
            </w:r>
            <w:r w:rsidR="0025197C">
              <w:rPr>
                <w:noProof/>
                <w:rtl/>
              </w:rPr>
              <w:t>428</w:t>
            </w:r>
            <w:r>
              <w:rPr>
                <w:noProof/>
                <w:rtl/>
              </w:rPr>
              <w:fldChar w:fldCharType="end"/>
            </w:r>
          </w:p>
        </w:tc>
        <w:tc>
          <w:tcPr>
            <w:tcW w:w="2880" w:type="dxa"/>
          </w:tcPr>
          <w:p w:rsidR="00F40ABA" w:rsidRDefault="00F40ABA" w:rsidP="002565FE">
            <w:pPr>
              <w:pStyle w:val="libNormal"/>
              <w:rPr>
                <w:noProof/>
                <w:rtl/>
              </w:rPr>
            </w:pPr>
            <w:r>
              <w:rPr>
                <w:rFonts w:hint="cs"/>
                <w:noProof/>
                <w:rtl/>
              </w:rPr>
              <w:t xml:space="preserve">355 ـ </w:t>
            </w:r>
            <w:r>
              <w:rPr>
                <w:noProof/>
                <w:rtl/>
              </w:rPr>
              <w:t>عيد عائشة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Toc250045331 \h</w:instrText>
            </w:r>
            <w:r w:rsidR="00F40ABA">
              <w:rPr>
                <w:noProof/>
                <w:rtl/>
              </w:rPr>
              <w:instrText xml:space="preserve"> </w:instrText>
            </w:r>
            <w:r>
              <w:rPr>
                <w:noProof/>
                <w:rtl/>
              </w:rPr>
            </w:r>
            <w:r>
              <w:rPr>
                <w:noProof/>
                <w:rtl/>
              </w:rPr>
              <w:fldChar w:fldCharType="separate"/>
            </w:r>
            <w:r w:rsidR="0025197C">
              <w:rPr>
                <w:noProof/>
                <w:rtl/>
              </w:rPr>
              <w:t>446</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333 ـ </w:t>
            </w:r>
            <w:r>
              <w:rPr>
                <w:noProof/>
                <w:rtl/>
              </w:rPr>
              <w:t>أبو سفيان</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Toc250045308 \h</w:instrText>
            </w:r>
            <w:r w:rsidR="00F40ABA">
              <w:rPr>
                <w:noProof/>
                <w:rtl/>
              </w:rPr>
              <w:instrText xml:space="preserve"> </w:instrText>
            </w:r>
            <w:r>
              <w:rPr>
                <w:noProof/>
                <w:rtl/>
              </w:rPr>
            </w:r>
            <w:r>
              <w:rPr>
                <w:noProof/>
                <w:rtl/>
              </w:rPr>
              <w:fldChar w:fldCharType="separate"/>
            </w:r>
            <w:r w:rsidR="0025197C">
              <w:rPr>
                <w:noProof/>
                <w:rtl/>
              </w:rPr>
              <w:t>428</w:t>
            </w:r>
            <w:r>
              <w:rPr>
                <w:noProof/>
                <w:rtl/>
              </w:rPr>
              <w:fldChar w:fldCharType="end"/>
            </w:r>
          </w:p>
        </w:tc>
        <w:tc>
          <w:tcPr>
            <w:tcW w:w="2880" w:type="dxa"/>
          </w:tcPr>
          <w:p w:rsidR="00F40ABA" w:rsidRDefault="00F40ABA" w:rsidP="002565FE">
            <w:pPr>
              <w:pStyle w:val="libNormal"/>
              <w:rPr>
                <w:noProof/>
                <w:rtl/>
              </w:rPr>
            </w:pPr>
            <w:r>
              <w:rPr>
                <w:rFonts w:hint="cs"/>
                <w:noProof/>
                <w:rtl/>
              </w:rPr>
              <w:t xml:space="preserve">356 ـ </w:t>
            </w:r>
            <w:r>
              <w:rPr>
                <w:noProof/>
                <w:rtl/>
              </w:rPr>
              <w:t>في صلاة علي</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Toc250045332 \h</w:instrText>
            </w:r>
            <w:r w:rsidR="00F40ABA">
              <w:rPr>
                <w:noProof/>
                <w:rtl/>
              </w:rPr>
              <w:instrText xml:space="preserve"> </w:instrText>
            </w:r>
            <w:r>
              <w:rPr>
                <w:noProof/>
                <w:rtl/>
              </w:rPr>
            </w:r>
            <w:r>
              <w:rPr>
                <w:noProof/>
                <w:rtl/>
              </w:rPr>
              <w:fldChar w:fldCharType="separate"/>
            </w:r>
            <w:r w:rsidR="0025197C">
              <w:rPr>
                <w:noProof/>
                <w:rtl/>
              </w:rPr>
              <w:t>446</w:t>
            </w:r>
            <w:r>
              <w:rPr>
                <w:noProof/>
                <w:rtl/>
              </w:rPr>
              <w:fldChar w:fldCharType="end"/>
            </w:r>
          </w:p>
        </w:tc>
      </w:tr>
    </w:tbl>
    <w:p w:rsidR="00F40ABA" w:rsidRDefault="00F40ABA" w:rsidP="002565FE">
      <w:pPr>
        <w:pStyle w:val="libNormal"/>
        <w:rPr>
          <w:noProof/>
          <w:rtl/>
        </w:rPr>
      </w:pPr>
    </w:p>
    <w:p w:rsidR="00F40ABA" w:rsidRDefault="00F40ABA" w:rsidP="002565FE">
      <w:pPr>
        <w:pStyle w:val="libNormal"/>
        <w:rPr>
          <w:noProof/>
          <w:rtl/>
        </w:rPr>
      </w:pPr>
      <w:r>
        <w:rPr>
          <w:noProof/>
          <w:rtl/>
        </w:rPr>
        <w:br w:type="page"/>
      </w:r>
    </w:p>
    <w:tbl>
      <w:tblPr>
        <w:bidiVisual/>
        <w:tblW w:w="0" w:type="auto"/>
        <w:tblLayout w:type="fixed"/>
        <w:tblLook w:val="01E0"/>
      </w:tblPr>
      <w:tblGrid>
        <w:gridCol w:w="3159"/>
        <w:gridCol w:w="720"/>
        <w:gridCol w:w="2880"/>
        <w:gridCol w:w="828"/>
      </w:tblGrid>
      <w:tr w:rsidR="00F40ABA" w:rsidTr="00B825C0">
        <w:tc>
          <w:tcPr>
            <w:tcW w:w="3159" w:type="dxa"/>
          </w:tcPr>
          <w:p w:rsidR="00F40ABA" w:rsidRPr="00D4456B" w:rsidRDefault="00F40ABA" w:rsidP="002565FE">
            <w:pPr>
              <w:pStyle w:val="libNormal"/>
              <w:rPr>
                <w:szCs w:val="24"/>
                <w:rtl/>
              </w:rPr>
            </w:pPr>
            <w:r w:rsidRPr="00D4456B">
              <w:rPr>
                <w:rFonts w:hint="cs"/>
                <w:szCs w:val="24"/>
                <w:rtl/>
              </w:rPr>
              <w:lastRenderedPageBreak/>
              <w:t>المطلب</w:t>
            </w:r>
          </w:p>
        </w:tc>
        <w:tc>
          <w:tcPr>
            <w:tcW w:w="720" w:type="dxa"/>
          </w:tcPr>
          <w:p w:rsidR="00F40ABA" w:rsidRPr="00D4456B" w:rsidRDefault="00F40ABA" w:rsidP="002565FE">
            <w:pPr>
              <w:pStyle w:val="libNormal"/>
              <w:rPr>
                <w:szCs w:val="24"/>
                <w:rtl/>
              </w:rPr>
            </w:pPr>
            <w:r w:rsidRPr="00D4456B">
              <w:rPr>
                <w:rFonts w:hint="cs"/>
                <w:szCs w:val="24"/>
                <w:rtl/>
              </w:rPr>
              <w:t xml:space="preserve">الصفحة </w:t>
            </w:r>
          </w:p>
        </w:tc>
        <w:tc>
          <w:tcPr>
            <w:tcW w:w="2880" w:type="dxa"/>
          </w:tcPr>
          <w:p w:rsidR="00F40ABA" w:rsidRPr="00D4456B" w:rsidRDefault="00F40ABA" w:rsidP="002565FE">
            <w:pPr>
              <w:pStyle w:val="libNormal"/>
              <w:rPr>
                <w:szCs w:val="24"/>
                <w:rtl/>
              </w:rPr>
            </w:pPr>
            <w:r w:rsidRPr="00D4456B">
              <w:rPr>
                <w:rFonts w:hint="cs"/>
                <w:szCs w:val="24"/>
                <w:rtl/>
              </w:rPr>
              <w:t>المطلب</w:t>
            </w:r>
          </w:p>
        </w:tc>
        <w:tc>
          <w:tcPr>
            <w:tcW w:w="828" w:type="dxa"/>
          </w:tcPr>
          <w:p w:rsidR="00F40ABA" w:rsidRPr="00D4456B" w:rsidRDefault="00F40ABA" w:rsidP="002565FE">
            <w:pPr>
              <w:pStyle w:val="libNormal"/>
              <w:rPr>
                <w:szCs w:val="24"/>
                <w:rtl/>
              </w:rPr>
            </w:pPr>
            <w:r w:rsidRPr="00D4456B">
              <w:rPr>
                <w:rFonts w:hint="cs"/>
                <w:szCs w:val="24"/>
                <w:rtl/>
              </w:rPr>
              <w:t>الصفحة</w:t>
            </w:r>
          </w:p>
        </w:tc>
      </w:tr>
      <w:tr w:rsidR="00F40ABA" w:rsidTr="00B825C0">
        <w:tc>
          <w:tcPr>
            <w:tcW w:w="3159" w:type="dxa"/>
          </w:tcPr>
          <w:p w:rsidR="00F40ABA" w:rsidRDefault="00F40ABA" w:rsidP="002565FE">
            <w:pPr>
              <w:pStyle w:val="libNormal"/>
              <w:rPr>
                <w:noProof/>
                <w:rtl/>
              </w:rPr>
            </w:pPr>
            <w:r>
              <w:rPr>
                <w:rFonts w:hint="cs"/>
                <w:noProof/>
                <w:rtl/>
              </w:rPr>
              <w:t xml:space="preserve">357 ـ </w:t>
            </w:r>
            <w:r>
              <w:rPr>
                <w:noProof/>
                <w:rtl/>
              </w:rPr>
              <w:t>البكاء على الميت</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Toc250045333 \h</w:instrText>
            </w:r>
            <w:r w:rsidR="00F40ABA">
              <w:rPr>
                <w:noProof/>
                <w:rtl/>
              </w:rPr>
              <w:instrText xml:space="preserve"> </w:instrText>
            </w:r>
            <w:r>
              <w:rPr>
                <w:noProof/>
                <w:rtl/>
              </w:rPr>
            </w:r>
            <w:r>
              <w:rPr>
                <w:noProof/>
                <w:rtl/>
              </w:rPr>
              <w:fldChar w:fldCharType="separate"/>
            </w:r>
            <w:r w:rsidR="0025197C">
              <w:rPr>
                <w:noProof/>
                <w:rtl/>
              </w:rPr>
              <w:t>447</w:t>
            </w:r>
            <w:r>
              <w:rPr>
                <w:noProof/>
                <w:rtl/>
              </w:rPr>
              <w:fldChar w:fldCharType="end"/>
            </w:r>
          </w:p>
        </w:tc>
        <w:tc>
          <w:tcPr>
            <w:tcW w:w="2880" w:type="dxa"/>
          </w:tcPr>
          <w:p w:rsidR="00F40ABA" w:rsidRDefault="00F40ABA" w:rsidP="002565FE">
            <w:pPr>
              <w:pStyle w:val="libNormal"/>
              <w:rPr>
                <w:noProof/>
                <w:rtl/>
              </w:rPr>
            </w:pPr>
            <w:r>
              <w:rPr>
                <w:rFonts w:hint="cs"/>
                <w:noProof/>
                <w:rtl/>
              </w:rPr>
              <w:t xml:space="preserve">381 ـ </w:t>
            </w:r>
            <w:r>
              <w:rPr>
                <w:noProof/>
                <w:rtl/>
              </w:rPr>
              <w:t>براءة النبي من خالد</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Toc250045357 \h</w:instrText>
            </w:r>
            <w:r w:rsidR="00F40ABA">
              <w:rPr>
                <w:noProof/>
                <w:rtl/>
              </w:rPr>
              <w:instrText xml:space="preserve"> </w:instrText>
            </w:r>
            <w:r>
              <w:rPr>
                <w:noProof/>
                <w:rtl/>
              </w:rPr>
            </w:r>
            <w:r>
              <w:rPr>
                <w:noProof/>
                <w:rtl/>
              </w:rPr>
              <w:fldChar w:fldCharType="separate"/>
            </w:r>
            <w:r w:rsidR="0025197C">
              <w:rPr>
                <w:noProof/>
                <w:rtl/>
              </w:rPr>
              <w:t>462</w:t>
            </w:r>
            <w:r>
              <w:rPr>
                <w:noProof/>
                <w:rtl/>
              </w:rPr>
              <w:fldChar w:fldCharType="end"/>
            </w:r>
          </w:p>
        </w:tc>
      </w:tr>
      <w:tr w:rsidR="00F40ABA" w:rsidTr="00B825C0">
        <w:trPr>
          <w:trHeight w:val="242"/>
        </w:trPr>
        <w:tc>
          <w:tcPr>
            <w:tcW w:w="3159" w:type="dxa"/>
          </w:tcPr>
          <w:p w:rsidR="00F40ABA" w:rsidRDefault="00F40ABA" w:rsidP="002565FE">
            <w:pPr>
              <w:pStyle w:val="libNormal"/>
              <w:rPr>
                <w:noProof/>
                <w:rtl/>
              </w:rPr>
            </w:pPr>
            <w:r>
              <w:rPr>
                <w:rFonts w:hint="cs"/>
                <w:noProof/>
                <w:rtl/>
              </w:rPr>
              <w:t xml:space="preserve">358 ـ </w:t>
            </w:r>
            <w:r>
              <w:rPr>
                <w:noProof/>
                <w:rtl/>
              </w:rPr>
              <w:t>وضع اموي في حق فاطمة</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Toc250045334 \h</w:instrText>
            </w:r>
            <w:r w:rsidR="00F40ABA">
              <w:rPr>
                <w:noProof/>
                <w:rtl/>
              </w:rPr>
              <w:instrText xml:space="preserve"> </w:instrText>
            </w:r>
            <w:r>
              <w:rPr>
                <w:noProof/>
                <w:rtl/>
              </w:rPr>
            </w:r>
            <w:r>
              <w:rPr>
                <w:noProof/>
                <w:rtl/>
              </w:rPr>
              <w:fldChar w:fldCharType="separate"/>
            </w:r>
            <w:r w:rsidR="0025197C">
              <w:rPr>
                <w:noProof/>
                <w:rtl/>
              </w:rPr>
              <w:t>448</w:t>
            </w:r>
            <w:r>
              <w:rPr>
                <w:noProof/>
                <w:rtl/>
              </w:rPr>
              <w:fldChar w:fldCharType="end"/>
            </w:r>
          </w:p>
        </w:tc>
        <w:tc>
          <w:tcPr>
            <w:tcW w:w="2880" w:type="dxa"/>
            <w:vMerge w:val="restart"/>
          </w:tcPr>
          <w:p w:rsidR="00F40ABA" w:rsidRDefault="00F40ABA" w:rsidP="002565FE">
            <w:pPr>
              <w:pStyle w:val="libNormal"/>
              <w:rPr>
                <w:noProof/>
                <w:rtl/>
              </w:rPr>
            </w:pPr>
            <w:r>
              <w:rPr>
                <w:rFonts w:hint="cs"/>
                <w:noProof/>
                <w:rtl/>
              </w:rPr>
              <w:t xml:space="preserve">382 ـ </w:t>
            </w:r>
            <w:r>
              <w:rPr>
                <w:noProof/>
                <w:rtl/>
              </w:rPr>
              <w:t>المقصد السادس</w:t>
            </w:r>
            <w:r>
              <w:rPr>
                <w:rFonts w:hint="cs"/>
                <w:noProof/>
                <w:rtl/>
              </w:rPr>
              <w:t xml:space="preserve"> </w:t>
            </w:r>
            <w:r>
              <w:rPr>
                <w:noProof/>
                <w:rtl/>
              </w:rPr>
              <w:t xml:space="preserve">حول </w:t>
            </w:r>
            <w:r>
              <w:rPr>
                <w:rFonts w:hint="cs"/>
                <w:noProof/>
                <w:rtl/>
              </w:rPr>
              <w:t>كتاب</w:t>
            </w:r>
            <w:r>
              <w:rPr>
                <w:noProof/>
                <w:rtl/>
              </w:rPr>
              <w:t xml:space="preserve"> ابن ماجة</w:t>
            </w:r>
          </w:p>
        </w:tc>
        <w:tc>
          <w:tcPr>
            <w:tcW w:w="828" w:type="dxa"/>
            <w:vMerge w:val="restart"/>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Toc250045359 \h</w:instrText>
            </w:r>
            <w:r w:rsidR="00F40ABA">
              <w:rPr>
                <w:noProof/>
                <w:rtl/>
              </w:rPr>
              <w:instrText xml:space="preserve"> </w:instrText>
            </w:r>
            <w:r>
              <w:rPr>
                <w:noProof/>
                <w:rtl/>
              </w:rPr>
            </w:r>
            <w:r>
              <w:rPr>
                <w:noProof/>
                <w:rtl/>
              </w:rPr>
              <w:fldChar w:fldCharType="separate"/>
            </w:r>
            <w:r w:rsidR="0025197C">
              <w:rPr>
                <w:noProof/>
                <w:rtl/>
              </w:rPr>
              <w:t>463</w:t>
            </w:r>
            <w:r>
              <w:rPr>
                <w:noProof/>
                <w:rtl/>
              </w:rPr>
              <w:fldChar w:fldCharType="end"/>
            </w:r>
          </w:p>
        </w:tc>
      </w:tr>
      <w:tr w:rsidR="00F40ABA" w:rsidTr="00B825C0">
        <w:trPr>
          <w:trHeight w:val="448"/>
        </w:trPr>
        <w:tc>
          <w:tcPr>
            <w:tcW w:w="3159" w:type="dxa"/>
          </w:tcPr>
          <w:p w:rsidR="00F40ABA" w:rsidRDefault="00F40ABA" w:rsidP="002565FE">
            <w:pPr>
              <w:pStyle w:val="libNormal"/>
              <w:rPr>
                <w:noProof/>
                <w:rtl/>
              </w:rPr>
            </w:pPr>
            <w:r>
              <w:rPr>
                <w:rFonts w:hint="cs"/>
                <w:noProof/>
                <w:rtl/>
              </w:rPr>
              <w:t xml:space="preserve">359ـ </w:t>
            </w:r>
            <w:r>
              <w:rPr>
                <w:noProof/>
                <w:rtl/>
              </w:rPr>
              <w:t xml:space="preserve">تناقض في القيام </w:t>
            </w:r>
            <w:r>
              <w:rPr>
                <w:rFonts w:hint="cs"/>
                <w:noProof/>
                <w:rtl/>
              </w:rPr>
              <w:t>ب</w:t>
            </w:r>
            <w:r>
              <w:rPr>
                <w:noProof/>
                <w:rtl/>
              </w:rPr>
              <w:t>مرور الجنازة</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Toc250045335 \h</w:instrText>
            </w:r>
            <w:r w:rsidR="00F40ABA">
              <w:rPr>
                <w:noProof/>
                <w:rtl/>
              </w:rPr>
              <w:instrText xml:space="preserve"> </w:instrText>
            </w:r>
            <w:r>
              <w:rPr>
                <w:noProof/>
                <w:rtl/>
              </w:rPr>
            </w:r>
            <w:r>
              <w:rPr>
                <w:noProof/>
                <w:rtl/>
              </w:rPr>
              <w:fldChar w:fldCharType="separate"/>
            </w:r>
            <w:r w:rsidR="0025197C">
              <w:rPr>
                <w:noProof/>
                <w:rtl/>
              </w:rPr>
              <w:t>449</w:t>
            </w:r>
            <w:r>
              <w:rPr>
                <w:noProof/>
                <w:rtl/>
              </w:rPr>
              <w:fldChar w:fldCharType="end"/>
            </w:r>
          </w:p>
        </w:tc>
        <w:tc>
          <w:tcPr>
            <w:tcW w:w="2880" w:type="dxa"/>
            <w:vMerge/>
          </w:tcPr>
          <w:p w:rsidR="00F40ABA" w:rsidRDefault="00F40ABA" w:rsidP="002565FE">
            <w:pPr>
              <w:pStyle w:val="libNormal"/>
              <w:rPr>
                <w:noProof/>
                <w:rtl/>
              </w:rPr>
            </w:pPr>
          </w:p>
        </w:tc>
        <w:tc>
          <w:tcPr>
            <w:tcW w:w="828" w:type="dxa"/>
            <w:vMerge/>
          </w:tcPr>
          <w:p w:rsidR="00F40ABA" w:rsidRDefault="00F40ABA" w:rsidP="002565FE">
            <w:pPr>
              <w:pStyle w:val="libNormal"/>
              <w:rPr>
                <w:noProof/>
                <w:rtl/>
              </w:rPr>
            </w:pPr>
          </w:p>
        </w:tc>
      </w:tr>
      <w:tr w:rsidR="00F40ABA" w:rsidTr="00B825C0">
        <w:tc>
          <w:tcPr>
            <w:tcW w:w="3159" w:type="dxa"/>
          </w:tcPr>
          <w:p w:rsidR="00F40ABA" w:rsidRDefault="00F40ABA" w:rsidP="002565FE">
            <w:pPr>
              <w:pStyle w:val="libNormal"/>
              <w:rPr>
                <w:noProof/>
                <w:rtl/>
              </w:rPr>
            </w:pPr>
            <w:r>
              <w:rPr>
                <w:rFonts w:hint="cs"/>
                <w:noProof/>
                <w:rtl/>
              </w:rPr>
              <w:t xml:space="preserve">360ـ </w:t>
            </w:r>
            <w:r>
              <w:rPr>
                <w:noProof/>
                <w:rtl/>
              </w:rPr>
              <w:t xml:space="preserve">تحدّث عائشة </w:t>
            </w:r>
            <w:r>
              <w:rPr>
                <w:rFonts w:hint="cs"/>
                <w:noProof/>
                <w:rtl/>
              </w:rPr>
              <w:t>ب</w:t>
            </w:r>
            <w:r>
              <w:rPr>
                <w:noProof/>
                <w:rtl/>
              </w:rPr>
              <w:t>خلاف الاجماع</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Toc250045336 \h</w:instrText>
            </w:r>
            <w:r w:rsidR="00F40ABA">
              <w:rPr>
                <w:noProof/>
                <w:rtl/>
              </w:rPr>
              <w:instrText xml:space="preserve"> </w:instrText>
            </w:r>
            <w:r>
              <w:rPr>
                <w:noProof/>
                <w:rtl/>
              </w:rPr>
            </w:r>
            <w:r>
              <w:rPr>
                <w:noProof/>
                <w:rtl/>
              </w:rPr>
              <w:fldChar w:fldCharType="separate"/>
            </w:r>
            <w:r w:rsidR="0025197C">
              <w:rPr>
                <w:noProof/>
                <w:rtl/>
              </w:rPr>
              <w:t>449</w:t>
            </w:r>
            <w:r>
              <w:rPr>
                <w:noProof/>
                <w:rtl/>
              </w:rPr>
              <w:fldChar w:fldCharType="end"/>
            </w:r>
          </w:p>
        </w:tc>
        <w:tc>
          <w:tcPr>
            <w:tcW w:w="2880" w:type="dxa"/>
          </w:tcPr>
          <w:p w:rsidR="00F40ABA" w:rsidRDefault="00F40ABA" w:rsidP="002565FE">
            <w:pPr>
              <w:pStyle w:val="libNormal"/>
              <w:rPr>
                <w:noProof/>
                <w:rtl/>
              </w:rPr>
            </w:pPr>
            <w:r>
              <w:rPr>
                <w:rFonts w:hint="cs"/>
                <w:noProof/>
                <w:rtl/>
              </w:rPr>
              <w:t xml:space="preserve">383 ـ </w:t>
            </w:r>
            <w:r>
              <w:rPr>
                <w:noProof/>
                <w:rtl/>
              </w:rPr>
              <w:t>القدريَّة والمرجئة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Toc250045360 \h</w:instrText>
            </w:r>
            <w:r w:rsidR="00F40ABA">
              <w:rPr>
                <w:noProof/>
                <w:rtl/>
              </w:rPr>
              <w:instrText xml:space="preserve"> </w:instrText>
            </w:r>
            <w:r>
              <w:rPr>
                <w:noProof/>
                <w:rtl/>
              </w:rPr>
            </w:r>
            <w:r>
              <w:rPr>
                <w:noProof/>
                <w:rtl/>
              </w:rPr>
              <w:fldChar w:fldCharType="separate"/>
            </w:r>
            <w:r w:rsidR="0025197C">
              <w:rPr>
                <w:noProof/>
                <w:rtl/>
              </w:rPr>
              <w:t>466</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361 ـ </w:t>
            </w:r>
            <w:r>
              <w:rPr>
                <w:noProof/>
                <w:rtl/>
              </w:rPr>
              <w:t>أرواح المؤمنين</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Toc250045337 \h</w:instrText>
            </w:r>
            <w:r w:rsidR="00F40ABA">
              <w:rPr>
                <w:noProof/>
                <w:rtl/>
              </w:rPr>
              <w:instrText xml:space="preserve"> </w:instrText>
            </w:r>
            <w:r>
              <w:rPr>
                <w:noProof/>
                <w:rtl/>
              </w:rPr>
            </w:r>
            <w:r>
              <w:rPr>
                <w:noProof/>
                <w:rtl/>
              </w:rPr>
              <w:fldChar w:fldCharType="separate"/>
            </w:r>
            <w:r w:rsidR="0025197C">
              <w:rPr>
                <w:noProof/>
                <w:rtl/>
              </w:rPr>
              <w:t>450</w:t>
            </w:r>
            <w:r>
              <w:rPr>
                <w:noProof/>
                <w:rtl/>
              </w:rPr>
              <w:fldChar w:fldCharType="end"/>
            </w:r>
          </w:p>
        </w:tc>
        <w:tc>
          <w:tcPr>
            <w:tcW w:w="2880" w:type="dxa"/>
          </w:tcPr>
          <w:p w:rsidR="00F40ABA" w:rsidRDefault="00F40ABA" w:rsidP="002565FE">
            <w:pPr>
              <w:pStyle w:val="libNormal"/>
              <w:rPr>
                <w:noProof/>
                <w:rtl/>
              </w:rPr>
            </w:pPr>
            <w:r>
              <w:rPr>
                <w:rFonts w:hint="cs"/>
                <w:noProof/>
                <w:rtl/>
              </w:rPr>
              <w:t xml:space="preserve">384 ـ </w:t>
            </w:r>
            <w:r>
              <w:rPr>
                <w:noProof/>
                <w:rtl/>
              </w:rPr>
              <w:t>معاوية منكر أو جاهل</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Toc250045361 \h</w:instrText>
            </w:r>
            <w:r w:rsidR="00F40ABA">
              <w:rPr>
                <w:noProof/>
                <w:rtl/>
              </w:rPr>
              <w:instrText xml:space="preserve"> </w:instrText>
            </w:r>
            <w:r>
              <w:rPr>
                <w:noProof/>
                <w:rtl/>
              </w:rPr>
            </w:r>
            <w:r>
              <w:rPr>
                <w:noProof/>
                <w:rtl/>
              </w:rPr>
              <w:fldChar w:fldCharType="separate"/>
            </w:r>
            <w:r w:rsidR="0025197C">
              <w:rPr>
                <w:noProof/>
                <w:rtl/>
              </w:rPr>
              <w:t>466</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362 ـ </w:t>
            </w:r>
            <w:r>
              <w:rPr>
                <w:noProof/>
                <w:rtl/>
              </w:rPr>
              <w:t>الصوم في السفر</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Toc250045338 \h</w:instrText>
            </w:r>
            <w:r w:rsidR="00F40ABA">
              <w:rPr>
                <w:noProof/>
                <w:rtl/>
              </w:rPr>
              <w:instrText xml:space="preserve"> </w:instrText>
            </w:r>
            <w:r>
              <w:rPr>
                <w:noProof/>
                <w:rtl/>
              </w:rPr>
            </w:r>
            <w:r>
              <w:rPr>
                <w:noProof/>
                <w:rtl/>
              </w:rPr>
              <w:fldChar w:fldCharType="separate"/>
            </w:r>
            <w:r w:rsidR="0025197C">
              <w:rPr>
                <w:noProof/>
                <w:rtl/>
              </w:rPr>
              <w:t>451</w:t>
            </w:r>
            <w:r>
              <w:rPr>
                <w:noProof/>
                <w:rtl/>
              </w:rPr>
              <w:fldChar w:fldCharType="end"/>
            </w:r>
          </w:p>
        </w:tc>
        <w:tc>
          <w:tcPr>
            <w:tcW w:w="2880" w:type="dxa"/>
          </w:tcPr>
          <w:p w:rsidR="00F40ABA" w:rsidRDefault="00F40ABA" w:rsidP="002565FE">
            <w:pPr>
              <w:pStyle w:val="libNormal"/>
              <w:rPr>
                <w:noProof/>
                <w:rtl/>
              </w:rPr>
            </w:pPr>
            <w:r>
              <w:rPr>
                <w:rFonts w:hint="cs"/>
                <w:noProof/>
                <w:rtl/>
              </w:rPr>
              <w:t>385 ـ</w:t>
            </w:r>
            <w:r>
              <w:rPr>
                <w:noProof/>
                <w:rtl/>
              </w:rPr>
              <w:t xml:space="preserve"> صاحب البدعة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Toc250045362 \h</w:instrText>
            </w:r>
            <w:r w:rsidR="00F40ABA">
              <w:rPr>
                <w:noProof/>
                <w:rtl/>
              </w:rPr>
              <w:instrText xml:space="preserve"> </w:instrText>
            </w:r>
            <w:r>
              <w:rPr>
                <w:noProof/>
                <w:rtl/>
              </w:rPr>
            </w:r>
            <w:r>
              <w:rPr>
                <w:noProof/>
                <w:rtl/>
              </w:rPr>
              <w:fldChar w:fldCharType="separate"/>
            </w:r>
            <w:r w:rsidR="0025197C">
              <w:rPr>
                <w:noProof/>
                <w:rtl/>
              </w:rPr>
              <w:t>467</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363ـ </w:t>
            </w:r>
            <w:r>
              <w:rPr>
                <w:noProof/>
                <w:rtl/>
              </w:rPr>
              <w:t>الصوم من طلوع الشمس</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Toc250045339 \h</w:instrText>
            </w:r>
            <w:r w:rsidR="00F40ABA">
              <w:rPr>
                <w:noProof/>
                <w:rtl/>
              </w:rPr>
              <w:instrText xml:space="preserve"> </w:instrText>
            </w:r>
            <w:r>
              <w:rPr>
                <w:noProof/>
                <w:rtl/>
              </w:rPr>
            </w:r>
            <w:r>
              <w:rPr>
                <w:noProof/>
                <w:rtl/>
              </w:rPr>
              <w:fldChar w:fldCharType="separate"/>
            </w:r>
            <w:r w:rsidR="0025197C">
              <w:rPr>
                <w:noProof/>
                <w:rtl/>
              </w:rPr>
              <w:t>452</w:t>
            </w:r>
            <w:r>
              <w:rPr>
                <w:noProof/>
                <w:rtl/>
              </w:rPr>
              <w:fldChar w:fldCharType="end"/>
            </w:r>
          </w:p>
        </w:tc>
        <w:tc>
          <w:tcPr>
            <w:tcW w:w="2880" w:type="dxa"/>
          </w:tcPr>
          <w:p w:rsidR="00F40ABA" w:rsidRDefault="00F40ABA" w:rsidP="002565FE">
            <w:pPr>
              <w:pStyle w:val="libNormal"/>
              <w:rPr>
                <w:noProof/>
                <w:rtl/>
              </w:rPr>
            </w:pPr>
            <w:r>
              <w:rPr>
                <w:rFonts w:hint="cs"/>
                <w:noProof/>
                <w:rtl/>
              </w:rPr>
              <w:t xml:space="preserve">386 ـ </w:t>
            </w:r>
            <w:r>
              <w:rPr>
                <w:noProof/>
                <w:rtl/>
              </w:rPr>
              <w:t>بطلان الاجتهاد بالرأي</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Toc250045363 \h</w:instrText>
            </w:r>
            <w:r w:rsidR="00F40ABA">
              <w:rPr>
                <w:noProof/>
                <w:rtl/>
              </w:rPr>
              <w:instrText xml:space="preserve"> </w:instrText>
            </w:r>
            <w:r>
              <w:rPr>
                <w:noProof/>
                <w:rtl/>
              </w:rPr>
            </w:r>
            <w:r>
              <w:rPr>
                <w:noProof/>
                <w:rtl/>
              </w:rPr>
              <w:fldChar w:fldCharType="separate"/>
            </w:r>
            <w:r w:rsidR="0025197C">
              <w:rPr>
                <w:noProof/>
                <w:rtl/>
              </w:rPr>
              <w:t>467</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364 ـ </w:t>
            </w:r>
            <w:r>
              <w:rPr>
                <w:noProof/>
                <w:rtl/>
              </w:rPr>
              <w:t>جهالة الناس بالاحكام</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Toc250045340 \h</w:instrText>
            </w:r>
            <w:r w:rsidR="00F40ABA">
              <w:rPr>
                <w:noProof/>
                <w:rtl/>
              </w:rPr>
              <w:instrText xml:space="preserve"> </w:instrText>
            </w:r>
            <w:r>
              <w:rPr>
                <w:noProof/>
                <w:rtl/>
              </w:rPr>
            </w:r>
            <w:r>
              <w:rPr>
                <w:noProof/>
                <w:rtl/>
              </w:rPr>
              <w:fldChar w:fldCharType="separate"/>
            </w:r>
            <w:r w:rsidR="0025197C">
              <w:rPr>
                <w:noProof/>
                <w:rtl/>
              </w:rPr>
              <w:t>452</w:t>
            </w:r>
            <w:r>
              <w:rPr>
                <w:noProof/>
                <w:rtl/>
              </w:rPr>
              <w:fldChar w:fldCharType="end"/>
            </w:r>
          </w:p>
        </w:tc>
        <w:tc>
          <w:tcPr>
            <w:tcW w:w="2880" w:type="dxa"/>
          </w:tcPr>
          <w:p w:rsidR="00F40ABA" w:rsidRDefault="00F40ABA" w:rsidP="002565FE">
            <w:pPr>
              <w:pStyle w:val="libNormal"/>
              <w:rPr>
                <w:noProof/>
                <w:rtl/>
              </w:rPr>
            </w:pPr>
            <w:r>
              <w:rPr>
                <w:rFonts w:hint="cs"/>
                <w:noProof/>
                <w:rtl/>
              </w:rPr>
              <w:t xml:space="preserve">387 ـ </w:t>
            </w:r>
            <w:r>
              <w:rPr>
                <w:noProof/>
                <w:rtl/>
              </w:rPr>
              <w:t>سيّدا كهول أهل الجنة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Toc250045363 \h</w:instrText>
            </w:r>
            <w:r w:rsidR="00F40ABA">
              <w:rPr>
                <w:noProof/>
                <w:rtl/>
              </w:rPr>
              <w:instrText xml:space="preserve"> </w:instrText>
            </w:r>
            <w:r>
              <w:rPr>
                <w:noProof/>
                <w:rtl/>
              </w:rPr>
            </w:r>
            <w:r>
              <w:rPr>
                <w:noProof/>
                <w:rtl/>
              </w:rPr>
              <w:fldChar w:fldCharType="separate"/>
            </w:r>
            <w:r w:rsidR="0025197C">
              <w:rPr>
                <w:noProof/>
                <w:rtl/>
              </w:rPr>
              <w:t>467</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365 ـ </w:t>
            </w:r>
            <w:r>
              <w:rPr>
                <w:noProof/>
                <w:rtl/>
              </w:rPr>
              <w:t>هدية عائشة</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Toc250045341 \h</w:instrText>
            </w:r>
            <w:r w:rsidR="00F40ABA">
              <w:rPr>
                <w:noProof/>
                <w:rtl/>
              </w:rPr>
              <w:instrText xml:space="preserve"> </w:instrText>
            </w:r>
            <w:r>
              <w:rPr>
                <w:noProof/>
                <w:rtl/>
              </w:rPr>
            </w:r>
            <w:r>
              <w:rPr>
                <w:noProof/>
                <w:rtl/>
              </w:rPr>
              <w:fldChar w:fldCharType="separate"/>
            </w:r>
            <w:r w:rsidR="0025197C">
              <w:rPr>
                <w:noProof/>
                <w:rtl/>
              </w:rPr>
              <w:t>452</w:t>
            </w:r>
            <w:r>
              <w:rPr>
                <w:noProof/>
                <w:rtl/>
              </w:rPr>
              <w:fldChar w:fldCharType="end"/>
            </w:r>
          </w:p>
        </w:tc>
        <w:tc>
          <w:tcPr>
            <w:tcW w:w="2880" w:type="dxa"/>
          </w:tcPr>
          <w:p w:rsidR="00F40ABA" w:rsidRDefault="00F40ABA" w:rsidP="002565FE">
            <w:pPr>
              <w:pStyle w:val="libNormal"/>
              <w:rPr>
                <w:noProof/>
                <w:rtl/>
              </w:rPr>
            </w:pPr>
            <w:r>
              <w:rPr>
                <w:rFonts w:hint="cs"/>
                <w:noProof/>
                <w:rtl/>
              </w:rPr>
              <w:t xml:space="preserve">388 ـ </w:t>
            </w:r>
            <w:r>
              <w:rPr>
                <w:noProof/>
                <w:rtl/>
              </w:rPr>
              <w:t>صدق أبي ذر</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Toc250045364 \h</w:instrText>
            </w:r>
            <w:r w:rsidR="00F40ABA">
              <w:rPr>
                <w:noProof/>
                <w:rtl/>
              </w:rPr>
              <w:instrText xml:space="preserve"> </w:instrText>
            </w:r>
            <w:r>
              <w:rPr>
                <w:noProof/>
                <w:rtl/>
              </w:rPr>
            </w:r>
            <w:r>
              <w:rPr>
                <w:noProof/>
                <w:rtl/>
              </w:rPr>
              <w:fldChar w:fldCharType="separate"/>
            </w:r>
            <w:r w:rsidR="0025197C">
              <w:rPr>
                <w:noProof/>
                <w:rtl/>
              </w:rPr>
              <w:t>467</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366 ـ </w:t>
            </w:r>
            <w:r>
              <w:rPr>
                <w:noProof/>
                <w:rtl/>
              </w:rPr>
              <w:t>طيب المحرم</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Toc250045342 \h</w:instrText>
            </w:r>
            <w:r w:rsidR="00F40ABA">
              <w:rPr>
                <w:noProof/>
                <w:rtl/>
              </w:rPr>
              <w:instrText xml:space="preserve"> </w:instrText>
            </w:r>
            <w:r>
              <w:rPr>
                <w:noProof/>
                <w:rtl/>
              </w:rPr>
            </w:r>
            <w:r>
              <w:rPr>
                <w:noProof/>
                <w:rtl/>
              </w:rPr>
              <w:fldChar w:fldCharType="separate"/>
            </w:r>
            <w:r w:rsidR="0025197C">
              <w:rPr>
                <w:noProof/>
                <w:rtl/>
              </w:rPr>
              <w:t>453</w:t>
            </w:r>
            <w:r>
              <w:rPr>
                <w:noProof/>
                <w:rtl/>
              </w:rPr>
              <w:fldChar w:fldCharType="end"/>
            </w:r>
          </w:p>
        </w:tc>
        <w:tc>
          <w:tcPr>
            <w:tcW w:w="2880" w:type="dxa"/>
          </w:tcPr>
          <w:p w:rsidR="00F40ABA" w:rsidRDefault="00F40ABA" w:rsidP="002565FE">
            <w:pPr>
              <w:pStyle w:val="libNormal"/>
              <w:rPr>
                <w:noProof/>
                <w:rtl/>
              </w:rPr>
            </w:pPr>
            <w:r>
              <w:rPr>
                <w:rFonts w:hint="cs"/>
                <w:noProof/>
                <w:rtl/>
              </w:rPr>
              <w:t xml:space="preserve">389 ـ </w:t>
            </w:r>
            <w:r>
              <w:rPr>
                <w:noProof/>
                <w:rtl/>
              </w:rPr>
              <w:t>الخوارج</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Toc250045365 \h</w:instrText>
            </w:r>
            <w:r w:rsidR="00F40ABA">
              <w:rPr>
                <w:noProof/>
                <w:rtl/>
              </w:rPr>
              <w:instrText xml:space="preserve"> </w:instrText>
            </w:r>
            <w:r>
              <w:rPr>
                <w:noProof/>
                <w:rtl/>
              </w:rPr>
            </w:r>
            <w:r>
              <w:rPr>
                <w:noProof/>
                <w:rtl/>
              </w:rPr>
              <w:fldChar w:fldCharType="separate"/>
            </w:r>
            <w:r w:rsidR="0025197C">
              <w:rPr>
                <w:noProof/>
                <w:rtl/>
              </w:rPr>
              <w:t>468</w:t>
            </w:r>
            <w:r>
              <w:rPr>
                <w:noProof/>
                <w:rtl/>
              </w:rPr>
              <w:fldChar w:fldCharType="end"/>
            </w:r>
          </w:p>
        </w:tc>
      </w:tr>
    </w:tbl>
    <w:p w:rsidR="003E4D87" w:rsidRDefault="003E4D87">
      <w:r>
        <w:br w:type="page"/>
      </w:r>
    </w:p>
    <w:tbl>
      <w:tblPr>
        <w:bidiVisual/>
        <w:tblW w:w="0" w:type="auto"/>
        <w:tblLayout w:type="fixed"/>
        <w:tblLook w:val="01E0"/>
      </w:tblPr>
      <w:tblGrid>
        <w:gridCol w:w="3159"/>
        <w:gridCol w:w="720"/>
        <w:gridCol w:w="2880"/>
        <w:gridCol w:w="828"/>
      </w:tblGrid>
      <w:tr w:rsidR="00F40ABA" w:rsidTr="00B825C0">
        <w:tc>
          <w:tcPr>
            <w:tcW w:w="3159" w:type="dxa"/>
          </w:tcPr>
          <w:p w:rsidR="00F40ABA" w:rsidRDefault="00F40ABA" w:rsidP="002565FE">
            <w:pPr>
              <w:pStyle w:val="libNormal"/>
              <w:rPr>
                <w:noProof/>
                <w:rtl/>
              </w:rPr>
            </w:pPr>
            <w:r>
              <w:rPr>
                <w:rFonts w:hint="cs"/>
                <w:noProof/>
                <w:rtl/>
              </w:rPr>
              <w:lastRenderedPageBreak/>
              <w:t xml:space="preserve">367 ـ </w:t>
            </w:r>
            <w:r>
              <w:rPr>
                <w:noProof/>
                <w:rtl/>
              </w:rPr>
              <w:t>صلابة عمر في تأويل</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Toc250045343 \h</w:instrText>
            </w:r>
            <w:r w:rsidR="00F40ABA">
              <w:rPr>
                <w:noProof/>
                <w:rtl/>
              </w:rPr>
              <w:instrText xml:space="preserve"> </w:instrText>
            </w:r>
            <w:r>
              <w:rPr>
                <w:noProof/>
                <w:rtl/>
              </w:rPr>
            </w:r>
            <w:r>
              <w:rPr>
                <w:noProof/>
                <w:rtl/>
              </w:rPr>
              <w:fldChar w:fldCharType="separate"/>
            </w:r>
            <w:r w:rsidR="0025197C">
              <w:rPr>
                <w:noProof/>
                <w:rtl/>
              </w:rPr>
              <w:t>453</w:t>
            </w:r>
            <w:r>
              <w:rPr>
                <w:noProof/>
                <w:rtl/>
              </w:rPr>
              <w:fldChar w:fldCharType="end"/>
            </w:r>
          </w:p>
        </w:tc>
        <w:tc>
          <w:tcPr>
            <w:tcW w:w="2880" w:type="dxa"/>
          </w:tcPr>
          <w:p w:rsidR="00F40ABA" w:rsidRDefault="00F40ABA" w:rsidP="002565FE">
            <w:pPr>
              <w:pStyle w:val="libNormal"/>
              <w:rPr>
                <w:noProof/>
                <w:rtl/>
              </w:rPr>
            </w:pPr>
            <w:r>
              <w:rPr>
                <w:rFonts w:hint="cs"/>
                <w:noProof/>
                <w:rtl/>
              </w:rPr>
              <w:t>390 ـ ال</w:t>
            </w:r>
            <w:r>
              <w:rPr>
                <w:noProof/>
                <w:rtl/>
              </w:rPr>
              <w:t>اوعال</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Toc250045366 \h</w:instrText>
            </w:r>
            <w:r w:rsidR="00F40ABA">
              <w:rPr>
                <w:noProof/>
                <w:rtl/>
              </w:rPr>
              <w:instrText xml:space="preserve"> </w:instrText>
            </w:r>
            <w:r>
              <w:rPr>
                <w:noProof/>
                <w:rtl/>
              </w:rPr>
            </w:r>
            <w:r>
              <w:rPr>
                <w:noProof/>
                <w:rtl/>
              </w:rPr>
              <w:fldChar w:fldCharType="separate"/>
            </w:r>
            <w:r w:rsidR="0025197C">
              <w:rPr>
                <w:noProof/>
                <w:rtl/>
              </w:rPr>
              <w:t>468</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368 ـ </w:t>
            </w:r>
            <w:r>
              <w:rPr>
                <w:noProof/>
                <w:rtl/>
              </w:rPr>
              <w:t>كذب معاوية</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Toc250045344 \h</w:instrText>
            </w:r>
            <w:r w:rsidR="00F40ABA">
              <w:rPr>
                <w:noProof/>
                <w:rtl/>
              </w:rPr>
              <w:instrText xml:space="preserve"> </w:instrText>
            </w:r>
            <w:r>
              <w:rPr>
                <w:noProof/>
                <w:rtl/>
              </w:rPr>
            </w:r>
            <w:r>
              <w:rPr>
                <w:noProof/>
                <w:rtl/>
              </w:rPr>
              <w:fldChar w:fldCharType="separate"/>
            </w:r>
            <w:r w:rsidR="0025197C">
              <w:rPr>
                <w:noProof/>
                <w:rtl/>
              </w:rPr>
              <w:t>454</w:t>
            </w:r>
            <w:r>
              <w:rPr>
                <w:noProof/>
                <w:rtl/>
              </w:rPr>
              <w:fldChar w:fldCharType="end"/>
            </w:r>
          </w:p>
        </w:tc>
        <w:tc>
          <w:tcPr>
            <w:tcW w:w="2880" w:type="dxa"/>
          </w:tcPr>
          <w:p w:rsidR="00F40ABA" w:rsidRDefault="00F40ABA" w:rsidP="002565FE">
            <w:pPr>
              <w:pStyle w:val="libNormal"/>
              <w:rPr>
                <w:noProof/>
                <w:rtl/>
              </w:rPr>
            </w:pPr>
            <w:r>
              <w:rPr>
                <w:rFonts w:hint="cs"/>
                <w:noProof/>
                <w:rtl/>
              </w:rPr>
              <w:t xml:space="preserve">391 ـ </w:t>
            </w:r>
            <w:r>
              <w:rPr>
                <w:noProof/>
                <w:rtl/>
              </w:rPr>
              <w:t>طلب العلم</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Toc250045367 \h</w:instrText>
            </w:r>
            <w:r w:rsidR="00F40ABA">
              <w:rPr>
                <w:noProof/>
                <w:rtl/>
              </w:rPr>
              <w:instrText xml:space="preserve"> </w:instrText>
            </w:r>
            <w:r>
              <w:rPr>
                <w:noProof/>
                <w:rtl/>
              </w:rPr>
            </w:r>
            <w:r>
              <w:rPr>
                <w:noProof/>
                <w:rtl/>
              </w:rPr>
              <w:fldChar w:fldCharType="separate"/>
            </w:r>
            <w:r w:rsidR="0025197C">
              <w:rPr>
                <w:noProof/>
                <w:rtl/>
              </w:rPr>
              <w:t>468</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369 ـ </w:t>
            </w:r>
            <w:r>
              <w:rPr>
                <w:noProof/>
                <w:rtl/>
              </w:rPr>
              <w:t>سلطة معاوية</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Toc250045345 \h</w:instrText>
            </w:r>
            <w:r w:rsidR="00F40ABA">
              <w:rPr>
                <w:noProof/>
                <w:rtl/>
              </w:rPr>
              <w:instrText xml:space="preserve"> </w:instrText>
            </w:r>
            <w:r>
              <w:rPr>
                <w:noProof/>
                <w:rtl/>
              </w:rPr>
            </w:r>
            <w:r>
              <w:rPr>
                <w:noProof/>
                <w:rtl/>
              </w:rPr>
              <w:fldChar w:fldCharType="separate"/>
            </w:r>
            <w:r w:rsidR="0025197C">
              <w:rPr>
                <w:noProof/>
                <w:rtl/>
              </w:rPr>
              <w:t>455</w:t>
            </w:r>
            <w:r>
              <w:rPr>
                <w:noProof/>
                <w:rtl/>
              </w:rPr>
              <w:fldChar w:fldCharType="end"/>
            </w:r>
          </w:p>
        </w:tc>
        <w:tc>
          <w:tcPr>
            <w:tcW w:w="2880" w:type="dxa"/>
          </w:tcPr>
          <w:p w:rsidR="00F40ABA" w:rsidRDefault="00F40ABA" w:rsidP="002565FE">
            <w:pPr>
              <w:pStyle w:val="libNormal"/>
              <w:rPr>
                <w:noProof/>
                <w:rtl/>
              </w:rPr>
            </w:pPr>
            <w:r>
              <w:rPr>
                <w:rFonts w:hint="cs"/>
                <w:noProof/>
                <w:rtl/>
              </w:rPr>
              <w:t xml:space="preserve">392 ـ </w:t>
            </w:r>
            <w:r>
              <w:rPr>
                <w:noProof/>
                <w:rtl/>
              </w:rPr>
              <w:t>البول قائماً</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Toc250045369 \h</w:instrText>
            </w:r>
            <w:r w:rsidR="00F40ABA">
              <w:rPr>
                <w:noProof/>
                <w:rtl/>
              </w:rPr>
              <w:instrText xml:space="preserve"> </w:instrText>
            </w:r>
            <w:r>
              <w:rPr>
                <w:noProof/>
                <w:rtl/>
              </w:rPr>
            </w:r>
            <w:r>
              <w:rPr>
                <w:noProof/>
                <w:rtl/>
              </w:rPr>
              <w:fldChar w:fldCharType="separate"/>
            </w:r>
            <w:r w:rsidR="0025197C">
              <w:rPr>
                <w:noProof/>
                <w:rtl/>
              </w:rPr>
              <w:t>469</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370 ـ </w:t>
            </w:r>
            <w:r>
              <w:rPr>
                <w:noProof/>
                <w:rtl/>
              </w:rPr>
              <w:t>عقل عبدالله بن عمر</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Toc250045346 \h</w:instrText>
            </w:r>
            <w:r w:rsidR="00F40ABA">
              <w:rPr>
                <w:noProof/>
                <w:rtl/>
              </w:rPr>
              <w:instrText xml:space="preserve"> </w:instrText>
            </w:r>
            <w:r>
              <w:rPr>
                <w:noProof/>
                <w:rtl/>
              </w:rPr>
            </w:r>
            <w:r>
              <w:rPr>
                <w:noProof/>
                <w:rtl/>
              </w:rPr>
              <w:fldChar w:fldCharType="separate"/>
            </w:r>
            <w:r w:rsidR="0025197C">
              <w:rPr>
                <w:noProof/>
                <w:rtl/>
              </w:rPr>
              <w:t>456</w:t>
            </w:r>
            <w:r>
              <w:rPr>
                <w:noProof/>
                <w:rtl/>
              </w:rPr>
              <w:fldChar w:fldCharType="end"/>
            </w:r>
          </w:p>
        </w:tc>
        <w:tc>
          <w:tcPr>
            <w:tcW w:w="2880" w:type="dxa"/>
          </w:tcPr>
          <w:p w:rsidR="00F40ABA" w:rsidRDefault="00F40ABA" w:rsidP="002565FE">
            <w:pPr>
              <w:pStyle w:val="libNormal"/>
              <w:rPr>
                <w:noProof/>
                <w:rtl/>
              </w:rPr>
            </w:pPr>
            <w:r>
              <w:rPr>
                <w:rFonts w:hint="cs"/>
                <w:noProof/>
                <w:rtl/>
              </w:rPr>
              <w:t xml:space="preserve">393 ـ </w:t>
            </w:r>
            <w:r>
              <w:rPr>
                <w:noProof/>
                <w:rtl/>
              </w:rPr>
              <w:t xml:space="preserve">استقبال </w:t>
            </w:r>
            <w:r>
              <w:rPr>
                <w:rFonts w:hint="cs"/>
                <w:noProof/>
                <w:rtl/>
              </w:rPr>
              <w:t>المتخلي</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Toc250045370 \h</w:instrText>
            </w:r>
            <w:r w:rsidR="00F40ABA">
              <w:rPr>
                <w:noProof/>
                <w:rtl/>
              </w:rPr>
              <w:instrText xml:space="preserve"> </w:instrText>
            </w:r>
            <w:r>
              <w:rPr>
                <w:noProof/>
                <w:rtl/>
              </w:rPr>
            </w:r>
            <w:r>
              <w:rPr>
                <w:noProof/>
                <w:rtl/>
              </w:rPr>
              <w:fldChar w:fldCharType="separate"/>
            </w:r>
            <w:r w:rsidR="0025197C">
              <w:rPr>
                <w:noProof/>
                <w:rtl/>
              </w:rPr>
              <w:t>469</w:t>
            </w:r>
            <w:r>
              <w:rPr>
                <w:noProof/>
                <w:rtl/>
              </w:rPr>
              <w:fldChar w:fldCharType="end"/>
            </w:r>
          </w:p>
        </w:tc>
      </w:tr>
      <w:tr w:rsidR="00F40ABA" w:rsidTr="00B825C0">
        <w:tc>
          <w:tcPr>
            <w:tcW w:w="3159" w:type="dxa"/>
            <w:vMerge w:val="restart"/>
          </w:tcPr>
          <w:p w:rsidR="00F40ABA" w:rsidRDefault="00F40ABA" w:rsidP="002565FE">
            <w:pPr>
              <w:pStyle w:val="libNormal"/>
              <w:rPr>
                <w:noProof/>
                <w:rtl/>
              </w:rPr>
            </w:pPr>
            <w:r>
              <w:rPr>
                <w:rFonts w:hint="cs"/>
                <w:noProof/>
                <w:rtl/>
              </w:rPr>
              <w:t>371</w:t>
            </w:r>
            <w:r>
              <w:rPr>
                <w:noProof/>
              </w:rPr>
              <w:t xml:space="preserve"> </w:t>
            </w:r>
            <w:r>
              <w:rPr>
                <w:rFonts w:hint="cs"/>
                <w:noProof/>
                <w:rtl/>
              </w:rPr>
              <w:t xml:space="preserve">ـ </w:t>
            </w:r>
            <w:r>
              <w:rPr>
                <w:noProof/>
                <w:rtl/>
              </w:rPr>
              <w:t>عبد الرحمن بن عوف واصحابه</w:t>
            </w:r>
          </w:p>
        </w:tc>
        <w:tc>
          <w:tcPr>
            <w:tcW w:w="720" w:type="dxa"/>
            <w:vMerge w:val="restart"/>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Toc250045347 \h</w:instrText>
            </w:r>
            <w:r w:rsidR="00F40ABA">
              <w:rPr>
                <w:noProof/>
                <w:rtl/>
              </w:rPr>
              <w:instrText xml:space="preserve"> </w:instrText>
            </w:r>
            <w:r>
              <w:rPr>
                <w:noProof/>
                <w:rtl/>
              </w:rPr>
            </w:r>
            <w:r>
              <w:rPr>
                <w:noProof/>
                <w:rtl/>
              </w:rPr>
              <w:fldChar w:fldCharType="separate"/>
            </w:r>
            <w:r w:rsidR="0025197C">
              <w:rPr>
                <w:noProof/>
                <w:rtl/>
              </w:rPr>
              <w:t>457</w:t>
            </w:r>
            <w:r>
              <w:rPr>
                <w:noProof/>
                <w:rtl/>
              </w:rPr>
              <w:fldChar w:fldCharType="end"/>
            </w:r>
          </w:p>
        </w:tc>
        <w:tc>
          <w:tcPr>
            <w:tcW w:w="2880" w:type="dxa"/>
          </w:tcPr>
          <w:p w:rsidR="00F40ABA" w:rsidRDefault="00F40ABA" w:rsidP="002565FE">
            <w:pPr>
              <w:pStyle w:val="libNormal"/>
              <w:rPr>
                <w:noProof/>
                <w:rtl/>
              </w:rPr>
            </w:pPr>
            <w:r>
              <w:rPr>
                <w:rFonts w:hint="cs"/>
                <w:noProof/>
                <w:rtl/>
              </w:rPr>
              <w:t xml:space="preserve">394 ـ </w:t>
            </w:r>
            <w:r>
              <w:rPr>
                <w:noProof/>
                <w:rtl/>
              </w:rPr>
              <w:t>تحليل الميتة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Toc250045371 \h</w:instrText>
            </w:r>
            <w:r w:rsidR="00F40ABA">
              <w:rPr>
                <w:noProof/>
                <w:rtl/>
              </w:rPr>
              <w:instrText xml:space="preserve"> </w:instrText>
            </w:r>
            <w:r>
              <w:rPr>
                <w:noProof/>
                <w:rtl/>
              </w:rPr>
            </w:r>
            <w:r>
              <w:rPr>
                <w:noProof/>
                <w:rtl/>
              </w:rPr>
              <w:fldChar w:fldCharType="separate"/>
            </w:r>
            <w:r w:rsidR="0025197C">
              <w:rPr>
                <w:noProof/>
                <w:rtl/>
              </w:rPr>
              <w:t>470</w:t>
            </w:r>
            <w:r>
              <w:rPr>
                <w:noProof/>
                <w:rtl/>
              </w:rPr>
              <w:fldChar w:fldCharType="end"/>
            </w:r>
          </w:p>
        </w:tc>
      </w:tr>
      <w:tr w:rsidR="00F40ABA" w:rsidTr="00B825C0">
        <w:trPr>
          <w:trHeight w:val="413"/>
        </w:trPr>
        <w:tc>
          <w:tcPr>
            <w:tcW w:w="3159" w:type="dxa"/>
            <w:vMerge/>
          </w:tcPr>
          <w:p w:rsidR="00F40ABA" w:rsidRDefault="00F40ABA" w:rsidP="002565FE">
            <w:pPr>
              <w:pStyle w:val="libNormal"/>
              <w:rPr>
                <w:noProof/>
                <w:rtl/>
              </w:rPr>
            </w:pPr>
          </w:p>
        </w:tc>
        <w:tc>
          <w:tcPr>
            <w:tcW w:w="720" w:type="dxa"/>
            <w:vMerge/>
          </w:tcPr>
          <w:p w:rsidR="00F40ABA" w:rsidRDefault="00F40ABA" w:rsidP="002565FE">
            <w:pPr>
              <w:pStyle w:val="libNormal"/>
              <w:rPr>
                <w:noProof/>
                <w:rtl/>
              </w:rPr>
            </w:pPr>
          </w:p>
        </w:tc>
        <w:tc>
          <w:tcPr>
            <w:tcW w:w="2880" w:type="dxa"/>
          </w:tcPr>
          <w:p w:rsidR="00F40ABA" w:rsidRDefault="00F40ABA" w:rsidP="002565FE">
            <w:pPr>
              <w:pStyle w:val="libNormal"/>
              <w:rPr>
                <w:noProof/>
                <w:rtl/>
              </w:rPr>
            </w:pPr>
            <w:r>
              <w:rPr>
                <w:rFonts w:hint="cs"/>
                <w:noProof/>
                <w:rtl/>
              </w:rPr>
              <w:t xml:space="preserve">395 ـ </w:t>
            </w:r>
            <w:r>
              <w:rPr>
                <w:noProof/>
                <w:rtl/>
              </w:rPr>
              <w:t>الغسل والمسح</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Toc250045372 \h</w:instrText>
            </w:r>
            <w:r w:rsidR="00F40ABA">
              <w:rPr>
                <w:noProof/>
                <w:rtl/>
              </w:rPr>
              <w:instrText xml:space="preserve"> </w:instrText>
            </w:r>
            <w:r>
              <w:rPr>
                <w:noProof/>
                <w:rtl/>
              </w:rPr>
            </w:r>
            <w:r>
              <w:rPr>
                <w:noProof/>
                <w:rtl/>
              </w:rPr>
              <w:fldChar w:fldCharType="separate"/>
            </w:r>
            <w:r w:rsidR="0025197C">
              <w:rPr>
                <w:noProof/>
                <w:rtl/>
              </w:rPr>
              <w:t>470</w:t>
            </w:r>
            <w:r>
              <w:rPr>
                <w:noProof/>
                <w:rtl/>
              </w:rPr>
              <w:fldChar w:fldCharType="end"/>
            </w:r>
          </w:p>
        </w:tc>
      </w:tr>
      <w:tr w:rsidR="00F40ABA" w:rsidTr="00B825C0">
        <w:trPr>
          <w:trHeight w:val="296"/>
        </w:trPr>
        <w:tc>
          <w:tcPr>
            <w:tcW w:w="3159" w:type="dxa"/>
          </w:tcPr>
          <w:p w:rsidR="00F40ABA" w:rsidRDefault="00F40ABA" w:rsidP="002565FE">
            <w:pPr>
              <w:pStyle w:val="libNormal"/>
              <w:rPr>
                <w:noProof/>
                <w:rtl/>
              </w:rPr>
            </w:pPr>
            <w:r>
              <w:rPr>
                <w:rFonts w:hint="cs"/>
                <w:noProof/>
                <w:rtl/>
              </w:rPr>
              <w:t xml:space="preserve">372 ـ </w:t>
            </w:r>
            <w:r>
              <w:rPr>
                <w:noProof/>
                <w:rtl/>
              </w:rPr>
              <w:t>رضاعة الكبير</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Toc250045348 \h</w:instrText>
            </w:r>
            <w:r w:rsidR="00F40ABA">
              <w:rPr>
                <w:noProof/>
                <w:rtl/>
              </w:rPr>
              <w:instrText xml:space="preserve"> </w:instrText>
            </w:r>
            <w:r>
              <w:rPr>
                <w:noProof/>
                <w:rtl/>
              </w:rPr>
            </w:r>
            <w:r>
              <w:rPr>
                <w:noProof/>
                <w:rtl/>
              </w:rPr>
              <w:fldChar w:fldCharType="separate"/>
            </w:r>
            <w:r w:rsidR="0025197C">
              <w:rPr>
                <w:noProof/>
                <w:rtl/>
              </w:rPr>
              <w:t>457</w:t>
            </w:r>
            <w:r>
              <w:rPr>
                <w:noProof/>
                <w:rtl/>
              </w:rPr>
              <w:fldChar w:fldCharType="end"/>
            </w:r>
          </w:p>
        </w:tc>
        <w:tc>
          <w:tcPr>
            <w:tcW w:w="2880" w:type="dxa"/>
          </w:tcPr>
          <w:p w:rsidR="00F40ABA" w:rsidRDefault="00F40ABA" w:rsidP="002565FE">
            <w:pPr>
              <w:pStyle w:val="libNormal"/>
              <w:rPr>
                <w:noProof/>
                <w:rtl/>
              </w:rPr>
            </w:pPr>
            <w:r>
              <w:rPr>
                <w:rFonts w:hint="cs"/>
                <w:noProof/>
                <w:rtl/>
              </w:rPr>
              <w:t xml:space="preserve">396 ـ </w:t>
            </w:r>
            <w:r>
              <w:rPr>
                <w:noProof/>
                <w:rtl/>
              </w:rPr>
              <w:t>المسح</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Toc250045373 \h</w:instrText>
            </w:r>
            <w:r w:rsidR="00F40ABA">
              <w:rPr>
                <w:noProof/>
                <w:rtl/>
              </w:rPr>
              <w:instrText xml:space="preserve"> </w:instrText>
            </w:r>
            <w:r>
              <w:rPr>
                <w:noProof/>
                <w:rtl/>
              </w:rPr>
            </w:r>
            <w:r>
              <w:rPr>
                <w:noProof/>
                <w:rtl/>
              </w:rPr>
              <w:fldChar w:fldCharType="separate"/>
            </w:r>
            <w:r w:rsidR="0025197C">
              <w:rPr>
                <w:noProof/>
                <w:rtl/>
              </w:rPr>
              <w:t>471</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373 ـ </w:t>
            </w:r>
            <w:r>
              <w:rPr>
                <w:noProof/>
                <w:rtl/>
              </w:rPr>
              <w:t>ثلاث تطليقات</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Toc250045349 \h</w:instrText>
            </w:r>
            <w:r w:rsidR="00F40ABA">
              <w:rPr>
                <w:noProof/>
                <w:rtl/>
              </w:rPr>
              <w:instrText xml:space="preserve"> </w:instrText>
            </w:r>
            <w:r>
              <w:rPr>
                <w:noProof/>
                <w:rtl/>
              </w:rPr>
            </w:r>
            <w:r>
              <w:rPr>
                <w:noProof/>
                <w:rtl/>
              </w:rPr>
              <w:fldChar w:fldCharType="separate"/>
            </w:r>
            <w:r w:rsidR="0025197C">
              <w:rPr>
                <w:noProof/>
                <w:rtl/>
              </w:rPr>
              <w:t>458</w:t>
            </w:r>
            <w:r>
              <w:rPr>
                <w:noProof/>
                <w:rtl/>
              </w:rPr>
              <w:fldChar w:fldCharType="end"/>
            </w:r>
          </w:p>
        </w:tc>
        <w:tc>
          <w:tcPr>
            <w:tcW w:w="2880" w:type="dxa"/>
          </w:tcPr>
          <w:p w:rsidR="00F40ABA" w:rsidRDefault="00F40ABA" w:rsidP="002565FE">
            <w:pPr>
              <w:pStyle w:val="libNormal"/>
              <w:rPr>
                <w:noProof/>
                <w:rtl/>
              </w:rPr>
            </w:pPr>
            <w:r>
              <w:rPr>
                <w:rFonts w:hint="cs"/>
                <w:noProof/>
                <w:rtl/>
              </w:rPr>
              <w:t>397 ـ الوضوء للجنب النائم</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Toc250045374 \h</w:instrText>
            </w:r>
            <w:r w:rsidR="00F40ABA">
              <w:rPr>
                <w:noProof/>
                <w:rtl/>
              </w:rPr>
              <w:instrText xml:space="preserve"> </w:instrText>
            </w:r>
            <w:r>
              <w:rPr>
                <w:noProof/>
                <w:rtl/>
              </w:rPr>
            </w:r>
            <w:r>
              <w:rPr>
                <w:noProof/>
                <w:rtl/>
              </w:rPr>
              <w:fldChar w:fldCharType="separate"/>
            </w:r>
            <w:r w:rsidR="0025197C">
              <w:rPr>
                <w:noProof/>
                <w:rtl/>
              </w:rPr>
              <w:t>471</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374 ـ </w:t>
            </w:r>
            <w:r>
              <w:rPr>
                <w:noProof/>
                <w:rtl/>
              </w:rPr>
              <w:t>عائشة</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Toc250045350 \h</w:instrText>
            </w:r>
            <w:r w:rsidR="00F40ABA">
              <w:rPr>
                <w:noProof/>
                <w:rtl/>
              </w:rPr>
              <w:instrText xml:space="preserve"> </w:instrText>
            </w:r>
            <w:r>
              <w:rPr>
                <w:noProof/>
                <w:rtl/>
              </w:rPr>
            </w:r>
            <w:r>
              <w:rPr>
                <w:noProof/>
                <w:rtl/>
              </w:rPr>
              <w:fldChar w:fldCharType="separate"/>
            </w:r>
            <w:r w:rsidR="0025197C">
              <w:rPr>
                <w:noProof/>
                <w:rtl/>
              </w:rPr>
              <w:t>458</w:t>
            </w:r>
            <w:r>
              <w:rPr>
                <w:noProof/>
                <w:rtl/>
              </w:rPr>
              <w:fldChar w:fldCharType="end"/>
            </w:r>
          </w:p>
        </w:tc>
        <w:tc>
          <w:tcPr>
            <w:tcW w:w="2880" w:type="dxa"/>
          </w:tcPr>
          <w:p w:rsidR="00F40ABA" w:rsidRDefault="00F40ABA" w:rsidP="002565FE">
            <w:pPr>
              <w:pStyle w:val="libNormal"/>
              <w:rPr>
                <w:noProof/>
                <w:rtl/>
              </w:rPr>
            </w:pPr>
            <w:r>
              <w:rPr>
                <w:rFonts w:hint="cs"/>
                <w:noProof/>
                <w:rtl/>
              </w:rPr>
              <w:t xml:space="preserve">398 ـ </w:t>
            </w:r>
            <w:r>
              <w:rPr>
                <w:noProof/>
                <w:rtl/>
              </w:rPr>
              <w:t>كذبة اخرى</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Toc250045375 \h</w:instrText>
            </w:r>
            <w:r w:rsidR="00F40ABA">
              <w:rPr>
                <w:noProof/>
                <w:rtl/>
              </w:rPr>
              <w:instrText xml:space="preserve"> </w:instrText>
            </w:r>
            <w:r>
              <w:rPr>
                <w:noProof/>
                <w:rtl/>
              </w:rPr>
            </w:r>
            <w:r>
              <w:rPr>
                <w:noProof/>
                <w:rtl/>
              </w:rPr>
              <w:fldChar w:fldCharType="separate"/>
            </w:r>
            <w:r w:rsidR="0025197C">
              <w:rPr>
                <w:noProof/>
                <w:rtl/>
              </w:rPr>
              <w:t>471</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375 ـ </w:t>
            </w:r>
            <w:r>
              <w:rPr>
                <w:noProof/>
                <w:rtl/>
              </w:rPr>
              <w:t>سهم ذي القربى</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Toc250045351 \h</w:instrText>
            </w:r>
            <w:r w:rsidR="00F40ABA">
              <w:rPr>
                <w:noProof/>
                <w:rtl/>
              </w:rPr>
              <w:instrText xml:space="preserve"> </w:instrText>
            </w:r>
            <w:r>
              <w:rPr>
                <w:noProof/>
                <w:rtl/>
              </w:rPr>
            </w:r>
            <w:r>
              <w:rPr>
                <w:noProof/>
                <w:rtl/>
              </w:rPr>
              <w:fldChar w:fldCharType="separate"/>
            </w:r>
            <w:r w:rsidR="0025197C">
              <w:rPr>
                <w:noProof/>
                <w:rtl/>
              </w:rPr>
              <w:t>460</w:t>
            </w:r>
            <w:r>
              <w:rPr>
                <w:noProof/>
                <w:rtl/>
              </w:rPr>
              <w:fldChar w:fldCharType="end"/>
            </w:r>
          </w:p>
        </w:tc>
        <w:tc>
          <w:tcPr>
            <w:tcW w:w="2880" w:type="dxa"/>
          </w:tcPr>
          <w:p w:rsidR="00F40ABA" w:rsidRDefault="00F40ABA" w:rsidP="002565FE">
            <w:pPr>
              <w:pStyle w:val="libNormal"/>
              <w:rPr>
                <w:noProof/>
                <w:rtl/>
              </w:rPr>
            </w:pPr>
            <w:r>
              <w:rPr>
                <w:rFonts w:hint="cs"/>
                <w:noProof/>
                <w:rtl/>
              </w:rPr>
              <w:t xml:space="preserve">399 ـ </w:t>
            </w:r>
            <w:r>
              <w:rPr>
                <w:noProof/>
                <w:rtl/>
              </w:rPr>
              <w:t>الرد على الوهابية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Toc250045376 \h</w:instrText>
            </w:r>
            <w:r w:rsidR="00F40ABA">
              <w:rPr>
                <w:noProof/>
                <w:rtl/>
              </w:rPr>
              <w:instrText xml:space="preserve"> </w:instrText>
            </w:r>
            <w:r>
              <w:rPr>
                <w:noProof/>
                <w:rtl/>
              </w:rPr>
            </w:r>
            <w:r>
              <w:rPr>
                <w:noProof/>
                <w:rtl/>
              </w:rPr>
              <w:fldChar w:fldCharType="separate"/>
            </w:r>
            <w:r w:rsidR="0025197C">
              <w:rPr>
                <w:noProof/>
                <w:rtl/>
              </w:rPr>
              <w:t>472</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376 ـ </w:t>
            </w:r>
            <w:r>
              <w:rPr>
                <w:noProof/>
                <w:rtl/>
              </w:rPr>
              <w:t>الحكومة الجائرة</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Toc250045352 \h</w:instrText>
            </w:r>
            <w:r w:rsidR="00F40ABA">
              <w:rPr>
                <w:noProof/>
                <w:rtl/>
              </w:rPr>
              <w:instrText xml:space="preserve"> </w:instrText>
            </w:r>
            <w:r>
              <w:rPr>
                <w:noProof/>
                <w:rtl/>
              </w:rPr>
            </w:r>
            <w:r>
              <w:rPr>
                <w:noProof/>
                <w:rtl/>
              </w:rPr>
              <w:fldChar w:fldCharType="separate"/>
            </w:r>
            <w:r w:rsidR="0025197C">
              <w:rPr>
                <w:noProof/>
                <w:rtl/>
              </w:rPr>
              <w:t>460</w:t>
            </w:r>
            <w:r>
              <w:rPr>
                <w:noProof/>
                <w:rtl/>
              </w:rPr>
              <w:fldChar w:fldCharType="end"/>
            </w:r>
          </w:p>
        </w:tc>
        <w:tc>
          <w:tcPr>
            <w:tcW w:w="2880" w:type="dxa"/>
          </w:tcPr>
          <w:p w:rsidR="00F40ABA" w:rsidRDefault="00F40ABA" w:rsidP="002565FE">
            <w:pPr>
              <w:pStyle w:val="libNormal"/>
              <w:rPr>
                <w:noProof/>
                <w:rtl/>
              </w:rPr>
            </w:pPr>
            <w:r>
              <w:rPr>
                <w:rFonts w:hint="cs"/>
                <w:noProof/>
                <w:rtl/>
              </w:rPr>
              <w:t xml:space="preserve">400 ـ </w:t>
            </w:r>
            <w:r>
              <w:rPr>
                <w:noProof/>
                <w:rtl/>
              </w:rPr>
              <w:t>الصلاة خير من النوم</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Toc250045377 \h</w:instrText>
            </w:r>
            <w:r w:rsidR="00F40ABA">
              <w:rPr>
                <w:noProof/>
                <w:rtl/>
              </w:rPr>
              <w:instrText xml:space="preserve"> </w:instrText>
            </w:r>
            <w:r>
              <w:rPr>
                <w:noProof/>
                <w:rtl/>
              </w:rPr>
            </w:r>
            <w:r>
              <w:rPr>
                <w:noProof/>
                <w:rtl/>
              </w:rPr>
              <w:fldChar w:fldCharType="separate"/>
            </w:r>
            <w:r w:rsidR="0025197C">
              <w:rPr>
                <w:noProof/>
                <w:rtl/>
              </w:rPr>
              <w:t>473</w:t>
            </w:r>
            <w:r>
              <w:rPr>
                <w:noProof/>
                <w:rtl/>
              </w:rPr>
              <w:fldChar w:fldCharType="end"/>
            </w:r>
          </w:p>
        </w:tc>
      </w:tr>
    </w:tbl>
    <w:p w:rsidR="003E4D87" w:rsidRDefault="003E4D87">
      <w:r>
        <w:br w:type="page"/>
      </w:r>
    </w:p>
    <w:tbl>
      <w:tblPr>
        <w:bidiVisual/>
        <w:tblW w:w="0" w:type="auto"/>
        <w:tblLayout w:type="fixed"/>
        <w:tblLook w:val="01E0"/>
      </w:tblPr>
      <w:tblGrid>
        <w:gridCol w:w="3159"/>
        <w:gridCol w:w="720"/>
        <w:gridCol w:w="2880"/>
        <w:gridCol w:w="828"/>
      </w:tblGrid>
      <w:tr w:rsidR="00F40ABA" w:rsidTr="00B825C0">
        <w:tc>
          <w:tcPr>
            <w:tcW w:w="3159" w:type="dxa"/>
          </w:tcPr>
          <w:p w:rsidR="00F40ABA" w:rsidRDefault="00F40ABA" w:rsidP="002565FE">
            <w:pPr>
              <w:pStyle w:val="libNormal"/>
              <w:rPr>
                <w:noProof/>
                <w:rtl/>
              </w:rPr>
            </w:pPr>
            <w:r>
              <w:rPr>
                <w:rFonts w:hint="cs"/>
                <w:noProof/>
                <w:rtl/>
              </w:rPr>
              <w:lastRenderedPageBreak/>
              <w:t xml:space="preserve">377 ـ </w:t>
            </w:r>
            <w:r>
              <w:rPr>
                <w:noProof/>
                <w:rtl/>
              </w:rPr>
              <w:t>ريح الجنة</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Toc250045353 \h</w:instrText>
            </w:r>
            <w:r w:rsidR="00F40ABA">
              <w:rPr>
                <w:noProof/>
                <w:rtl/>
              </w:rPr>
              <w:instrText xml:space="preserve"> </w:instrText>
            </w:r>
            <w:r>
              <w:rPr>
                <w:noProof/>
                <w:rtl/>
              </w:rPr>
            </w:r>
            <w:r>
              <w:rPr>
                <w:noProof/>
                <w:rtl/>
              </w:rPr>
              <w:fldChar w:fldCharType="separate"/>
            </w:r>
            <w:r w:rsidR="0025197C">
              <w:rPr>
                <w:noProof/>
                <w:rtl/>
              </w:rPr>
              <w:t>460</w:t>
            </w:r>
            <w:r>
              <w:rPr>
                <w:noProof/>
                <w:rtl/>
              </w:rPr>
              <w:fldChar w:fldCharType="end"/>
            </w:r>
          </w:p>
        </w:tc>
        <w:tc>
          <w:tcPr>
            <w:tcW w:w="2880" w:type="dxa"/>
          </w:tcPr>
          <w:p w:rsidR="00F40ABA" w:rsidRDefault="00F40ABA" w:rsidP="002565FE">
            <w:pPr>
              <w:pStyle w:val="libNormal"/>
              <w:rPr>
                <w:noProof/>
                <w:rtl/>
              </w:rPr>
            </w:pPr>
            <w:r>
              <w:rPr>
                <w:rFonts w:hint="cs"/>
                <w:noProof/>
                <w:rtl/>
              </w:rPr>
              <w:t>401 ـ ما يصح عليه</w:t>
            </w:r>
            <w:r>
              <w:rPr>
                <w:noProof/>
                <w:rtl/>
              </w:rPr>
              <w:t xml:space="preserve"> السج</w:t>
            </w:r>
            <w:r>
              <w:rPr>
                <w:rFonts w:hint="cs"/>
                <w:noProof/>
                <w:rtl/>
              </w:rPr>
              <w:t>و</w:t>
            </w:r>
            <w:r>
              <w:rPr>
                <w:noProof/>
                <w:rtl/>
              </w:rPr>
              <w:t>د</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Toc250045378 \h</w:instrText>
            </w:r>
            <w:r w:rsidR="00F40ABA">
              <w:rPr>
                <w:noProof/>
                <w:rtl/>
              </w:rPr>
              <w:instrText xml:space="preserve"> </w:instrText>
            </w:r>
            <w:r>
              <w:rPr>
                <w:noProof/>
                <w:rtl/>
              </w:rPr>
            </w:r>
            <w:r>
              <w:rPr>
                <w:noProof/>
                <w:rtl/>
              </w:rPr>
              <w:fldChar w:fldCharType="separate"/>
            </w:r>
            <w:r w:rsidR="0025197C">
              <w:rPr>
                <w:noProof/>
                <w:rtl/>
              </w:rPr>
              <w:t>473</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378 ـ </w:t>
            </w:r>
            <w:r>
              <w:rPr>
                <w:noProof/>
                <w:rtl/>
              </w:rPr>
              <w:t>كتاب الفرائض</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Toc250045354 \h</w:instrText>
            </w:r>
            <w:r w:rsidR="00F40ABA">
              <w:rPr>
                <w:noProof/>
                <w:rtl/>
              </w:rPr>
              <w:instrText xml:space="preserve"> </w:instrText>
            </w:r>
            <w:r>
              <w:rPr>
                <w:noProof/>
                <w:rtl/>
              </w:rPr>
            </w:r>
            <w:r>
              <w:rPr>
                <w:noProof/>
                <w:rtl/>
              </w:rPr>
              <w:fldChar w:fldCharType="separate"/>
            </w:r>
            <w:r w:rsidR="0025197C">
              <w:rPr>
                <w:noProof/>
                <w:rtl/>
              </w:rPr>
              <w:t>461</w:t>
            </w:r>
            <w:r>
              <w:rPr>
                <w:noProof/>
                <w:rtl/>
              </w:rPr>
              <w:fldChar w:fldCharType="end"/>
            </w:r>
          </w:p>
        </w:tc>
        <w:tc>
          <w:tcPr>
            <w:tcW w:w="2880" w:type="dxa"/>
          </w:tcPr>
          <w:p w:rsidR="00F40ABA" w:rsidRDefault="00F40ABA" w:rsidP="002565FE">
            <w:pPr>
              <w:pStyle w:val="libNormal"/>
              <w:rPr>
                <w:noProof/>
                <w:rtl/>
              </w:rPr>
            </w:pPr>
            <w:r>
              <w:rPr>
                <w:rFonts w:hint="cs"/>
                <w:noProof/>
                <w:rtl/>
              </w:rPr>
              <w:t xml:space="preserve">402 ـ </w:t>
            </w:r>
            <w:r>
              <w:rPr>
                <w:noProof/>
                <w:rtl/>
              </w:rPr>
              <w:t>حول التقية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Toc250045379 \h</w:instrText>
            </w:r>
            <w:r w:rsidR="00F40ABA">
              <w:rPr>
                <w:noProof/>
                <w:rtl/>
              </w:rPr>
              <w:instrText xml:space="preserve"> </w:instrText>
            </w:r>
            <w:r>
              <w:rPr>
                <w:noProof/>
                <w:rtl/>
              </w:rPr>
            </w:r>
            <w:r>
              <w:rPr>
                <w:noProof/>
                <w:rtl/>
              </w:rPr>
              <w:fldChar w:fldCharType="separate"/>
            </w:r>
            <w:r w:rsidR="0025197C">
              <w:rPr>
                <w:noProof/>
                <w:rtl/>
              </w:rPr>
              <w:t>474</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379 ـ </w:t>
            </w:r>
            <w:r>
              <w:rPr>
                <w:noProof/>
                <w:rtl/>
              </w:rPr>
              <w:t>أدنى ما يقطع به السارق</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Toc250045355 \h</w:instrText>
            </w:r>
            <w:r w:rsidR="00F40ABA">
              <w:rPr>
                <w:noProof/>
                <w:rtl/>
              </w:rPr>
              <w:instrText xml:space="preserve"> </w:instrText>
            </w:r>
            <w:r>
              <w:rPr>
                <w:noProof/>
                <w:rtl/>
              </w:rPr>
            </w:r>
            <w:r>
              <w:rPr>
                <w:noProof/>
                <w:rtl/>
              </w:rPr>
              <w:fldChar w:fldCharType="separate"/>
            </w:r>
            <w:r w:rsidR="0025197C">
              <w:rPr>
                <w:noProof/>
                <w:rtl/>
              </w:rPr>
              <w:t>461</w:t>
            </w:r>
            <w:r>
              <w:rPr>
                <w:noProof/>
                <w:rtl/>
              </w:rPr>
              <w:fldChar w:fldCharType="end"/>
            </w:r>
          </w:p>
        </w:tc>
        <w:tc>
          <w:tcPr>
            <w:tcW w:w="2880" w:type="dxa"/>
          </w:tcPr>
          <w:p w:rsidR="00F40ABA" w:rsidRDefault="00F40ABA" w:rsidP="002565FE">
            <w:pPr>
              <w:pStyle w:val="libNormal"/>
              <w:rPr>
                <w:noProof/>
                <w:rtl/>
              </w:rPr>
            </w:pPr>
            <w:r>
              <w:rPr>
                <w:rFonts w:hint="cs"/>
                <w:noProof/>
                <w:rtl/>
              </w:rPr>
              <w:t xml:space="preserve">403 ـ </w:t>
            </w:r>
            <w:r>
              <w:rPr>
                <w:noProof/>
                <w:rtl/>
              </w:rPr>
              <w:t>إبراهيم ابن النبي</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Toc250045380 \h</w:instrText>
            </w:r>
            <w:r w:rsidR="00F40ABA">
              <w:rPr>
                <w:noProof/>
                <w:rtl/>
              </w:rPr>
              <w:instrText xml:space="preserve"> </w:instrText>
            </w:r>
            <w:r>
              <w:rPr>
                <w:noProof/>
                <w:rtl/>
              </w:rPr>
            </w:r>
            <w:r>
              <w:rPr>
                <w:noProof/>
                <w:rtl/>
              </w:rPr>
              <w:fldChar w:fldCharType="separate"/>
            </w:r>
            <w:r w:rsidR="0025197C">
              <w:rPr>
                <w:noProof/>
                <w:rtl/>
              </w:rPr>
              <w:t>475</w:t>
            </w:r>
            <w:r>
              <w:rPr>
                <w:noProof/>
                <w:rtl/>
              </w:rPr>
              <w:fldChar w:fldCharType="end"/>
            </w:r>
          </w:p>
        </w:tc>
      </w:tr>
      <w:tr w:rsidR="00F40ABA" w:rsidTr="00B825C0">
        <w:tc>
          <w:tcPr>
            <w:tcW w:w="3159" w:type="dxa"/>
          </w:tcPr>
          <w:p w:rsidR="00F40ABA" w:rsidRDefault="00F40ABA" w:rsidP="002565FE">
            <w:pPr>
              <w:pStyle w:val="libNormal"/>
              <w:rPr>
                <w:noProof/>
                <w:rtl/>
              </w:rPr>
            </w:pPr>
            <w:r>
              <w:rPr>
                <w:rFonts w:hint="cs"/>
                <w:noProof/>
                <w:rtl/>
              </w:rPr>
              <w:t xml:space="preserve">380 ـ </w:t>
            </w:r>
            <w:r>
              <w:rPr>
                <w:noProof/>
                <w:rtl/>
              </w:rPr>
              <w:t>خاتم الذهب</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Toc250045356 \h</w:instrText>
            </w:r>
            <w:r w:rsidR="00F40ABA">
              <w:rPr>
                <w:noProof/>
                <w:rtl/>
              </w:rPr>
              <w:instrText xml:space="preserve"> </w:instrText>
            </w:r>
            <w:r>
              <w:rPr>
                <w:noProof/>
                <w:rtl/>
              </w:rPr>
            </w:r>
            <w:r>
              <w:rPr>
                <w:noProof/>
                <w:rtl/>
              </w:rPr>
              <w:fldChar w:fldCharType="separate"/>
            </w:r>
            <w:r w:rsidR="0025197C">
              <w:rPr>
                <w:noProof/>
                <w:rtl/>
              </w:rPr>
              <w:t>462</w:t>
            </w:r>
            <w:r>
              <w:rPr>
                <w:noProof/>
                <w:rtl/>
              </w:rPr>
              <w:fldChar w:fldCharType="end"/>
            </w:r>
          </w:p>
        </w:tc>
        <w:tc>
          <w:tcPr>
            <w:tcW w:w="2880" w:type="dxa"/>
          </w:tcPr>
          <w:p w:rsidR="00F40ABA" w:rsidRDefault="00F40ABA" w:rsidP="002565FE">
            <w:pPr>
              <w:pStyle w:val="libNormal"/>
              <w:rPr>
                <w:noProof/>
                <w:rtl/>
              </w:rPr>
            </w:pPr>
            <w:r>
              <w:rPr>
                <w:rFonts w:hint="cs"/>
                <w:noProof/>
                <w:rtl/>
              </w:rPr>
              <w:t xml:space="preserve">404 ـ </w:t>
            </w:r>
            <w:r>
              <w:rPr>
                <w:noProof/>
                <w:rtl/>
              </w:rPr>
              <w:t>التناقض بين القرآن و</w:t>
            </w:r>
            <w:r>
              <w:rPr>
                <w:rFonts w:hint="cs"/>
                <w:noProof/>
                <w:rtl/>
              </w:rPr>
              <w:t>السنة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Toc250045381 \h</w:instrText>
            </w:r>
            <w:r w:rsidR="00F40ABA">
              <w:rPr>
                <w:noProof/>
                <w:rtl/>
              </w:rPr>
              <w:instrText xml:space="preserve"> </w:instrText>
            </w:r>
            <w:r>
              <w:rPr>
                <w:noProof/>
                <w:rtl/>
              </w:rPr>
            </w:r>
            <w:r>
              <w:rPr>
                <w:noProof/>
                <w:rtl/>
              </w:rPr>
              <w:fldChar w:fldCharType="separate"/>
            </w:r>
            <w:r w:rsidR="0025197C">
              <w:rPr>
                <w:noProof/>
                <w:rtl/>
              </w:rPr>
              <w:t>475</w:t>
            </w:r>
            <w:r>
              <w:rPr>
                <w:noProof/>
                <w:rtl/>
              </w:rPr>
              <w:fldChar w:fldCharType="end"/>
            </w:r>
          </w:p>
        </w:tc>
      </w:tr>
    </w:tbl>
    <w:p w:rsidR="00F40ABA" w:rsidRDefault="00F40ABA" w:rsidP="002565FE">
      <w:pPr>
        <w:pStyle w:val="libNormal"/>
        <w:rPr>
          <w:rtl/>
        </w:rPr>
      </w:pPr>
    </w:p>
    <w:p w:rsidR="00F40ABA" w:rsidRDefault="00F40ABA" w:rsidP="002565FE">
      <w:pPr>
        <w:pStyle w:val="libNormal"/>
      </w:pPr>
      <w:r>
        <w:rPr>
          <w:rtl/>
        </w:rPr>
        <w:br w:type="page"/>
      </w:r>
    </w:p>
    <w:tbl>
      <w:tblPr>
        <w:bidiVisual/>
        <w:tblW w:w="0" w:type="auto"/>
        <w:tblLayout w:type="fixed"/>
        <w:tblLook w:val="01E0"/>
      </w:tblPr>
      <w:tblGrid>
        <w:gridCol w:w="2979"/>
        <w:gridCol w:w="720"/>
        <w:gridCol w:w="3060"/>
        <w:gridCol w:w="828"/>
      </w:tblGrid>
      <w:tr w:rsidR="00F40ABA" w:rsidTr="00B825C0">
        <w:tc>
          <w:tcPr>
            <w:tcW w:w="2979" w:type="dxa"/>
          </w:tcPr>
          <w:p w:rsidR="00F40ABA" w:rsidRPr="000D2E5B" w:rsidRDefault="00F40ABA" w:rsidP="002565FE">
            <w:pPr>
              <w:pStyle w:val="libNormal"/>
              <w:rPr>
                <w:szCs w:val="24"/>
                <w:rtl/>
              </w:rPr>
            </w:pPr>
            <w:r w:rsidRPr="000D2E5B">
              <w:rPr>
                <w:rFonts w:hint="cs"/>
                <w:szCs w:val="24"/>
                <w:rtl/>
              </w:rPr>
              <w:lastRenderedPageBreak/>
              <w:t>المطلب</w:t>
            </w:r>
          </w:p>
        </w:tc>
        <w:tc>
          <w:tcPr>
            <w:tcW w:w="720" w:type="dxa"/>
          </w:tcPr>
          <w:p w:rsidR="00F40ABA" w:rsidRPr="000D2E5B" w:rsidRDefault="00F40ABA" w:rsidP="002565FE">
            <w:pPr>
              <w:pStyle w:val="libNormal"/>
              <w:rPr>
                <w:szCs w:val="24"/>
                <w:rtl/>
              </w:rPr>
            </w:pPr>
            <w:r w:rsidRPr="000D2E5B">
              <w:rPr>
                <w:rFonts w:hint="cs"/>
                <w:szCs w:val="24"/>
                <w:rtl/>
              </w:rPr>
              <w:t xml:space="preserve">الصفحة </w:t>
            </w:r>
          </w:p>
        </w:tc>
        <w:tc>
          <w:tcPr>
            <w:tcW w:w="3060" w:type="dxa"/>
          </w:tcPr>
          <w:p w:rsidR="00F40ABA" w:rsidRPr="000D2E5B" w:rsidRDefault="00F40ABA" w:rsidP="002565FE">
            <w:pPr>
              <w:pStyle w:val="libNormal"/>
              <w:rPr>
                <w:szCs w:val="24"/>
                <w:rtl/>
              </w:rPr>
            </w:pPr>
            <w:r w:rsidRPr="000D2E5B">
              <w:rPr>
                <w:rFonts w:hint="cs"/>
                <w:szCs w:val="24"/>
                <w:rtl/>
              </w:rPr>
              <w:t>المطلب</w:t>
            </w:r>
          </w:p>
        </w:tc>
        <w:tc>
          <w:tcPr>
            <w:tcW w:w="828" w:type="dxa"/>
          </w:tcPr>
          <w:p w:rsidR="00F40ABA" w:rsidRPr="000D2E5B" w:rsidRDefault="00F40ABA" w:rsidP="002565FE">
            <w:pPr>
              <w:pStyle w:val="libNormal"/>
              <w:rPr>
                <w:szCs w:val="24"/>
                <w:rtl/>
              </w:rPr>
            </w:pPr>
            <w:r w:rsidRPr="000D2E5B">
              <w:rPr>
                <w:rFonts w:hint="cs"/>
                <w:szCs w:val="24"/>
                <w:rtl/>
              </w:rPr>
              <w:t>الصفحة</w:t>
            </w:r>
          </w:p>
        </w:tc>
      </w:tr>
      <w:tr w:rsidR="00F40ABA" w:rsidTr="00B825C0">
        <w:tc>
          <w:tcPr>
            <w:tcW w:w="2979" w:type="dxa"/>
          </w:tcPr>
          <w:p w:rsidR="00F40ABA" w:rsidRDefault="00F40ABA" w:rsidP="002565FE">
            <w:pPr>
              <w:pStyle w:val="libNormal"/>
              <w:rPr>
                <w:noProof/>
                <w:rtl/>
              </w:rPr>
            </w:pPr>
            <w:r>
              <w:rPr>
                <w:rFonts w:hint="cs"/>
                <w:noProof/>
                <w:rtl/>
              </w:rPr>
              <w:t>405 ـ انكار موت النبي</w:t>
            </w:r>
          </w:p>
        </w:tc>
        <w:tc>
          <w:tcPr>
            <w:tcW w:w="720" w:type="dxa"/>
          </w:tcPr>
          <w:p w:rsidR="00F40ABA" w:rsidRDefault="00F40ABA" w:rsidP="002565FE">
            <w:pPr>
              <w:pStyle w:val="libNormal"/>
              <w:rPr>
                <w:noProof/>
                <w:rtl/>
              </w:rPr>
            </w:pPr>
            <w:r>
              <w:rPr>
                <w:rFonts w:hint="cs"/>
                <w:noProof/>
                <w:rtl/>
              </w:rPr>
              <w:t>475</w:t>
            </w:r>
          </w:p>
        </w:tc>
        <w:tc>
          <w:tcPr>
            <w:tcW w:w="3060" w:type="dxa"/>
          </w:tcPr>
          <w:p w:rsidR="00F40ABA" w:rsidRDefault="00F40ABA" w:rsidP="002565FE">
            <w:pPr>
              <w:pStyle w:val="libNormal"/>
              <w:rPr>
                <w:noProof/>
                <w:rtl/>
              </w:rPr>
            </w:pPr>
            <w:r>
              <w:rPr>
                <w:rFonts w:hint="cs"/>
                <w:noProof/>
                <w:rtl/>
              </w:rPr>
              <w:t xml:space="preserve">424 ـ </w:t>
            </w:r>
            <w:r>
              <w:rPr>
                <w:noProof/>
                <w:rtl/>
              </w:rPr>
              <w:t>زهده</w:t>
            </w:r>
            <w:r>
              <w:rPr>
                <w:rFonts w:hint="cs"/>
                <w:noProof/>
                <w:rtl/>
              </w:rPr>
              <w:t xml:space="preserve"> </w:t>
            </w:r>
            <w:r w:rsidRPr="00C25D16">
              <w:rPr>
                <w:rFonts w:hint="cs"/>
                <w:rtl/>
              </w:rPr>
              <w:t>9</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Toc250045399 \h</w:instrText>
            </w:r>
            <w:r w:rsidR="00F40ABA">
              <w:rPr>
                <w:noProof/>
                <w:rtl/>
              </w:rPr>
              <w:instrText xml:space="preserve"> </w:instrText>
            </w:r>
            <w:r>
              <w:rPr>
                <w:noProof/>
                <w:rtl/>
              </w:rPr>
            </w:r>
            <w:r>
              <w:rPr>
                <w:noProof/>
                <w:rtl/>
              </w:rPr>
              <w:fldChar w:fldCharType="separate"/>
            </w:r>
            <w:r w:rsidR="0025197C">
              <w:rPr>
                <w:noProof/>
                <w:rtl/>
              </w:rPr>
              <w:t>485</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 xml:space="preserve">406 ـ </w:t>
            </w:r>
            <w:r>
              <w:rPr>
                <w:noProof/>
                <w:rtl/>
              </w:rPr>
              <w:t xml:space="preserve">أبو عبيدة </w:t>
            </w:r>
            <w:r>
              <w:rPr>
                <w:rFonts w:hint="cs"/>
                <w:noProof/>
                <w:rtl/>
              </w:rPr>
              <w:t>ال</w:t>
            </w:r>
            <w:r>
              <w:rPr>
                <w:noProof/>
                <w:rtl/>
              </w:rPr>
              <w:t>حفّار</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Toc250045382 \h</w:instrText>
            </w:r>
            <w:r w:rsidR="00F40ABA">
              <w:rPr>
                <w:noProof/>
                <w:rtl/>
              </w:rPr>
              <w:instrText xml:space="preserve"> </w:instrText>
            </w:r>
            <w:r>
              <w:rPr>
                <w:noProof/>
                <w:rtl/>
              </w:rPr>
            </w:r>
            <w:r>
              <w:rPr>
                <w:noProof/>
                <w:rtl/>
              </w:rPr>
              <w:fldChar w:fldCharType="separate"/>
            </w:r>
            <w:r w:rsidR="0025197C">
              <w:rPr>
                <w:noProof/>
                <w:rtl/>
              </w:rPr>
              <w:t>476</w:t>
            </w:r>
            <w:r>
              <w:rPr>
                <w:noProof/>
                <w:rtl/>
              </w:rPr>
              <w:fldChar w:fldCharType="end"/>
            </w:r>
          </w:p>
        </w:tc>
        <w:tc>
          <w:tcPr>
            <w:tcW w:w="3060" w:type="dxa"/>
          </w:tcPr>
          <w:p w:rsidR="00F40ABA" w:rsidRDefault="00F40ABA" w:rsidP="002565FE">
            <w:pPr>
              <w:pStyle w:val="libNormal"/>
              <w:rPr>
                <w:noProof/>
                <w:rtl/>
              </w:rPr>
            </w:pPr>
            <w:r>
              <w:rPr>
                <w:rFonts w:hint="cs"/>
                <w:noProof/>
                <w:rtl/>
              </w:rPr>
              <w:t xml:space="preserve">425 ـ </w:t>
            </w:r>
            <w:r>
              <w:rPr>
                <w:noProof/>
                <w:rtl/>
              </w:rPr>
              <w:t>التنفس في الاناء</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Toc250045400 \h</w:instrText>
            </w:r>
            <w:r w:rsidR="00F40ABA">
              <w:rPr>
                <w:noProof/>
                <w:rtl/>
              </w:rPr>
              <w:instrText xml:space="preserve"> </w:instrText>
            </w:r>
            <w:r>
              <w:rPr>
                <w:noProof/>
                <w:rtl/>
              </w:rPr>
            </w:r>
            <w:r>
              <w:rPr>
                <w:noProof/>
                <w:rtl/>
              </w:rPr>
              <w:fldChar w:fldCharType="separate"/>
            </w:r>
            <w:r w:rsidR="0025197C">
              <w:rPr>
                <w:noProof/>
                <w:rtl/>
              </w:rPr>
              <w:t>485</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 xml:space="preserve">407 ـ </w:t>
            </w:r>
            <w:r>
              <w:rPr>
                <w:noProof/>
                <w:rtl/>
              </w:rPr>
              <w:t>جن</w:t>
            </w:r>
            <w:r>
              <w:rPr>
                <w:rFonts w:hint="cs"/>
                <w:noProof/>
                <w:rtl/>
              </w:rPr>
              <w:t>ابة</w:t>
            </w:r>
            <w:r>
              <w:rPr>
                <w:noProof/>
                <w:rtl/>
              </w:rPr>
              <w:t xml:space="preserve"> الص</w:t>
            </w:r>
            <w:r>
              <w:rPr>
                <w:rFonts w:hint="cs"/>
                <w:noProof/>
                <w:rtl/>
              </w:rPr>
              <w:t>ائ</w:t>
            </w:r>
            <w:r>
              <w:rPr>
                <w:noProof/>
                <w:rtl/>
              </w:rPr>
              <w:t>م</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Toc250045383 \h</w:instrText>
            </w:r>
            <w:r w:rsidR="00F40ABA">
              <w:rPr>
                <w:noProof/>
                <w:rtl/>
              </w:rPr>
              <w:instrText xml:space="preserve"> </w:instrText>
            </w:r>
            <w:r>
              <w:rPr>
                <w:noProof/>
                <w:rtl/>
              </w:rPr>
            </w:r>
            <w:r>
              <w:rPr>
                <w:noProof/>
                <w:rtl/>
              </w:rPr>
              <w:fldChar w:fldCharType="separate"/>
            </w:r>
            <w:r w:rsidR="0025197C">
              <w:rPr>
                <w:noProof/>
                <w:rtl/>
              </w:rPr>
              <w:t>477</w:t>
            </w:r>
            <w:r>
              <w:rPr>
                <w:noProof/>
                <w:rtl/>
              </w:rPr>
              <w:fldChar w:fldCharType="end"/>
            </w:r>
          </w:p>
        </w:tc>
        <w:tc>
          <w:tcPr>
            <w:tcW w:w="3060" w:type="dxa"/>
          </w:tcPr>
          <w:p w:rsidR="00F40ABA" w:rsidRDefault="00F40ABA" w:rsidP="002565FE">
            <w:pPr>
              <w:pStyle w:val="libNormal"/>
              <w:rPr>
                <w:noProof/>
                <w:rtl/>
              </w:rPr>
            </w:pPr>
            <w:r>
              <w:rPr>
                <w:rFonts w:hint="cs"/>
                <w:noProof/>
                <w:rtl/>
              </w:rPr>
              <w:t xml:space="preserve">426 ـ </w:t>
            </w:r>
            <w:r>
              <w:rPr>
                <w:noProof/>
                <w:rtl/>
              </w:rPr>
              <w:t>اسماء الله</w:t>
            </w:r>
            <w:r>
              <w:rPr>
                <w:rFonts w:hint="cs"/>
                <w:noProof/>
                <w:rtl/>
              </w:rPr>
              <w:t xml:space="preserve"> تعالى</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Toc250045401 \h</w:instrText>
            </w:r>
            <w:r w:rsidR="00F40ABA">
              <w:rPr>
                <w:noProof/>
                <w:rtl/>
              </w:rPr>
              <w:instrText xml:space="preserve"> </w:instrText>
            </w:r>
            <w:r>
              <w:rPr>
                <w:noProof/>
                <w:rtl/>
              </w:rPr>
            </w:r>
            <w:r>
              <w:rPr>
                <w:noProof/>
                <w:rtl/>
              </w:rPr>
              <w:fldChar w:fldCharType="separate"/>
            </w:r>
            <w:r w:rsidR="0025197C">
              <w:rPr>
                <w:noProof/>
                <w:rtl/>
              </w:rPr>
              <w:t>486</w:t>
            </w:r>
            <w:r>
              <w:rPr>
                <w:noProof/>
                <w:rtl/>
              </w:rPr>
              <w:fldChar w:fldCharType="end"/>
            </w:r>
          </w:p>
        </w:tc>
      </w:tr>
      <w:tr w:rsidR="00F40ABA" w:rsidTr="00B825C0">
        <w:trPr>
          <w:trHeight w:val="305"/>
        </w:trPr>
        <w:tc>
          <w:tcPr>
            <w:tcW w:w="2979" w:type="dxa"/>
          </w:tcPr>
          <w:p w:rsidR="00F40ABA" w:rsidRDefault="00F40ABA" w:rsidP="002565FE">
            <w:pPr>
              <w:pStyle w:val="libNormal"/>
              <w:rPr>
                <w:noProof/>
                <w:rtl/>
              </w:rPr>
            </w:pPr>
            <w:r>
              <w:rPr>
                <w:rFonts w:hint="cs"/>
                <w:noProof/>
                <w:rtl/>
              </w:rPr>
              <w:t xml:space="preserve">408 ـ </w:t>
            </w:r>
            <w:r>
              <w:rPr>
                <w:noProof/>
                <w:rtl/>
              </w:rPr>
              <w:t>نسيان ليلة القدر</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Toc250045384 \h</w:instrText>
            </w:r>
            <w:r w:rsidR="00F40ABA">
              <w:rPr>
                <w:noProof/>
                <w:rtl/>
              </w:rPr>
              <w:instrText xml:space="preserve"> </w:instrText>
            </w:r>
            <w:r>
              <w:rPr>
                <w:noProof/>
                <w:rtl/>
              </w:rPr>
            </w:r>
            <w:r>
              <w:rPr>
                <w:noProof/>
                <w:rtl/>
              </w:rPr>
              <w:fldChar w:fldCharType="separate"/>
            </w:r>
            <w:r w:rsidR="0025197C">
              <w:rPr>
                <w:noProof/>
                <w:rtl/>
              </w:rPr>
              <w:t>477</w:t>
            </w:r>
            <w:r>
              <w:rPr>
                <w:noProof/>
                <w:rtl/>
              </w:rPr>
              <w:fldChar w:fldCharType="end"/>
            </w:r>
          </w:p>
        </w:tc>
        <w:tc>
          <w:tcPr>
            <w:tcW w:w="3060" w:type="dxa"/>
            <w:vMerge w:val="restart"/>
          </w:tcPr>
          <w:p w:rsidR="00F40ABA" w:rsidRDefault="00F40ABA" w:rsidP="002565FE">
            <w:pPr>
              <w:pStyle w:val="libNormal"/>
              <w:rPr>
                <w:noProof/>
                <w:rtl/>
              </w:rPr>
            </w:pPr>
            <w:r>
              <w:rPr>
                <w:rFonts w:hint="cs"/>
                <w:noProof/>
                <w:rtl/>
              </w:rPr>
              <w:t xml:space="preserve">427 ـ </w:t>
            </w:r>
            <w:r>
              <w:rPr>
                <w:noProof/>
                <w:rtl/>
              </w:rPr>
              <w:t>عدم اجتماع الاُمّة على ضلالة</w:t>
            </w:r>
          </w:p>
        </w:tc>
        <w:tc>
          <w:tcPr>
            <w:tcW w:w="828" w:type="dxa"/>
            <w:vMerge w:val="restart"/>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Toc250045402 \h</w:instrText>
            </w:r>
            <w:r w:rsidR="00F40ABA">
              <w:rPr>
                <w:noProof/>
                <w:rtl/>
              </w:rPr>
              <w:instrText xml:space="preserve"> </w:instrText>
            </w:r>
            <w:r>
              <w:rPr>
                <w:noProof/>
                <w:rtl/>
              </w:rPr>
            </w:r>
            <w:r>
              <w:rPr>
                <w:noProof/>
                <w:rtl/>
              </w:rPr>
              <w:fldChar w:fldCharType="separate"/>
            </w:r>
            <w:r w:rsidR="0025197C">
              <w:rPr>
                <w:noProof/>
                <w:rtl/>
              </w:rPr>
              <w:t>486</w:t>
            </w:r>
            <w:r>
              <w:rPr>
                <w:noProof/>
                <w:rtl/>
              </w:rPr>
              <w:fldChar w:fldCharType="end"/>
            </w:r>
          </w:p>
        </w:tc>
      </w:tr>
      <w:tr w:rsidR="00F40ABA" w:rsidTr="00B825C0">
        <w:trPr>
          <w:trHeight w:val="385"/>
        </w:trPr>
        <w:tc>
          <w:tcPr>
            <w:tcW w:w="2979" w:type="dxa"/>
          </w:tcPr>
          <w:p w:rsidR="00F40ABA" w:rsidRDefault="00F40ABA" w:rsidP="002565FE">
            <w:pPr>
              <w:pStyle w:val="libNormal"/>
              <w:rPr>
                <w:noProof/>
                <w:rtl/>
              </w:rPr>
            </w:pPr>
            <w:r>
              <w:rPr>
                <w:rFonts w:hint="cs"/>
                <w:noProof/>
                <w:rtl/>
              </w:rPr>
              <w:t>409 ـ تشويق</w:t>
            </w:r>
            <w:r>
              <w:rPr>
                <w:noProof/>
                <w:rtl/>
              </w:rPr>
              <w:t xml:space="preserve"> المغنيات</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Toc250045385 \h</w:instrText>
            </w:r>
            <w:r w:rsidR="00F40ABA">
              <w:rPr>
                <w:noProof/>
                <w:rtl/>
              </w:rPr>
              <w:instrText xml:space="preserve"> </w:instrText>
            </w:r>
            <w:r>
              <w:rPr>
                <w:noProof/>
                <w:rtl/>
              </w:rPr>
            </w:r>
            <w:r>
              <w:rPr>
                <w:noProof/>
                <w:rtl/>
              </w:rPr>
              <w:fldChar w:fldCharType="separate"/>
            </w:r>
            <w:r w:rsidR="0025197C">
              <w:rPr>
                <w:noProof/>
                <w:rtl/>
              </w:rPr>
              <w:t>477</w:t>
            </w:r>
            <w:r>
              <w:rPr>
                <w:noProof/>
                <w:rtl/>
              </w:rPr>
              <w:fldChar w:fldCharType="end"/>
            </w:r>
          </w:p>
        </w:tc>
        <w:tc>
          <w:tcPr>
            <w:tcW w:w="3060" w:type="dxa"/>
            <w:vMerge/>
          </w:tcPr>
          <w:p w:rsidR="00F40ABA" w:rsidRDefault="00F40ABA" w:rsidP="002565FE">
            <w:pPr>
              <w:pStyle w:val="libNormal"/>
              <w:rPr>
                <w:noProof/>
                <w:rtl/>
              </w:rPr>
            </w:pPr>
          </w:p>
        </w:tc>
        <w:tc>
          <w:tcPr>
            <w:tcW w:w="828" w:type="dxa"/>
            <w:vMerge/>
          </w:tcPr>
          <w:p w:rsidR="00F40ABA" w:rsidRDefault="00F40ABA" w:rsidP="002565FE">
            <w:pPr>
              <w:pStyle w:val="libNormal"/>
              <w:rPr>
                <w:noProof/>
                <w:rtl/>
              </w:rPr>
            </w:pPr>
          </w:p>
        </w:tc>
      </w:tr>
      <w:tr w:rsidR="00F40ABA" w:rsidTr="00B825C0">
        <w:tc>
          <w:tcPr>
            <w:tcW w:w="2979" w:type="dxa"/>
          </w:tcPr>
          <w:p w:rsidR="00F40ABA" w:rsidRDefault="00F40ABA" w:rsidP="002565FE">
            <w:pPr>
              <w:pStyle w:val="libNormal"/>
              <w:rPr>
                <w:noProof/>
                <w:rtl/>
              </w:rPr>
            </w:pPr>
            <w:r>
              <w:rPr>
                <w:rFonts w:hint="cs"/>
                <w:noProof/>
                <w:rtl/>
              </w:rPr>
              <w:t xml:space="preserve">410 ـ </w:t>
            </w:r>
            <w:r>
              <w:rPr>
                <w:noProof/>
                <w:rtl/>
              </w:rPr>
              <w:t>الغناء وضرب الدف</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Toc250045386 \h</w:instrText>
            </w:r>
            <w:r w:rsidR="00F40ABA">
              <w:rPr>
                <w:noProof/>
                <w:rtl/>
              </w:rPr>
              <w:instrText xml:space="preserve"> </w:instrText>
            </w:r>
            <w:r>
              <w:rPr>
                <w:noProof/>
                <w:rtl/>
              </w:rPr>
            </w:r>
            <w:r>
              <w:rPr>
                <w:noProof/>
                <w:rtl/>
              </w:rPr>
              <w:fldChar w:fldCharType="separate"/>
            </w:r>
            <w:r w:rsidR="0025197C">
              <w:rPr>
                <w:noProof/>
                <w:rtl/>
              </w:rPr>
              <w:t>478</w:t>
            </w:r>
            <w:r>
              <w:rPr>
                <w:noProof/>
                <w:rtl/>
              </w:rPr>
              <w:fldChar w:fldCharType="end"/>
            </w:r>
          </w:p>
        </w:tc>
        <w:tc>
          <w:tcPr>
            <w:tcW w:w="3060" w:type="dxa"/>
          </w:tcPr>
          <w:p w:rsidR="00F40ABA" w:rsidRDefault="00F40ABA" w:rsidP="002565FE">
            <w:pPr>
              <w:pStyle w:val="libNormal"/>
              <w:rPr>
                <w:noProof/>
                <w:rtl/>
              </w:rPr>
            </w:pPr>
            <w:r>
              <w:rPr>
                <w:rFonts w:hint="cs"/>
                <w:noProof/>
                <w:rtl/>
              </w:rPr>
              <w:t xml:space="preserve">428 ـ </w:t>
            </w:r>
            <w:r>
              <w:rPr>
                <w:noProof/>
                <w:rtl/>
              </w:rPr>
              <w:t>اصل فساد الاَُمّة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Toc250045403 \h</w:instrText>
            </w:r>
            <w:r w:rsidR="00F40ABA">
              <w:rPr>
                <w:noProof/>
                <w:rtl/>
              </w:rPr>
              <w:instrText xml:space="preserve"> </w:instrText>
            </w:r>
            <w:r>
              <w:rPr>
                <w:noProof/>
                <w:rtl/>
              </w:rPr>
            </w:r>
            <w:r>
              <w:rPr>
                <w:noProof/>
                <w:rtl/>
              </w:rPr>
              <w:fldChar w:fldCharType="separate"/>
            </w:r>
            <w:r w:rsidR="0025197C">
              <w:rPr>
                <w:noProof/>
                <w:rtl/>
              </w:rPr>
              <w:t>486</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 xml:space="preserve">411 ـ </w:t>
            </w:r>
            <w:r>
              <w:rPr>
                <w:noProof/>
                <w:rtl/>
              </w:rPr>
              <w:t>العزل</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Toc250045387 \h</w:instrText>
            </w:r>
            <w:r w:rsidR="00F40ABA">
              <w:rPr>
                <w:noProof/>
                <w:rtl/>
              </w:rPr>
              <w:instrText xml:space="preserve"> </w:instrText>
            </w:r>
            <w:r>
              <w:rPr>
                <w:noProof/>
                <w:rtl/>
              </w:rPr>
            </w:r>
            <w:r>
              <w:rPr>
                <w:noProof/>
                <w:rtl/>
              </w:rPr>
              <w:fldChar w:fldCharType="separate"/>
            </w:r>
            <w:r w:rsidR="0025197C">
              <w:rPr>
                <w:noProof/>
                <w:rtl/>
              </w:rPr>
              <w:t>478</w:t>
            </w:r>
            <w:r>
              <w:rPr>
                <w:noProof/>
                <w:rtl/>
              </w:rPr>
              <w:fldChar w:fldCharType="end"/>
            </w:r>
          </w:p>
        </w:tc>
        <w:tc>
          <w:tcPr>
            <w:tcW w:w="3060" w:type="dxa"/>
          </w:tcPr>
          <w:p w:rsidR="00F40ABA" w:rsidRDefault="00F40ABA" w:rsidP="002565FE">
            <w:pPr>
              <w:pStyle w:val="libNormal"/>
              <w:rPr>
                <w:noProof/>
                <w:rtl/>
              </w:rPr>
            </w:pPr>
            <w:r>
              <w:rPr>
                <w:rFonts w:hint="cs"/>
                <w:noProof/>
                <w:rtl/>
              </w:rPr>
              <w:t xml:space="preserve">429 ـ </w:t>
            </w:r>
            <w:r>
              <w:rPr>
                <w:noProof/>
                <w:rtl/>
              </w:rPr>
              <w:t>الاستلام لل</w:t>
            </w:r>
            <w:r>
              <w:rPr>
                <w:rFonts w:hint="cs"/>
                <w:noProof/>
                <w:rtl/>
              </w:rPr>
              <w:t>موت</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Toc250045404 \h</w:instrText>
            </w:r>
            <w:r w:rsidR="00F40ABA">
              <w:rPr>
                <w:noProof/>
                <w:rtl/>
              </w:rPr>
              <w:instrText xml:space="preserve"> </w:instrText>
            </w:r>
            <w:r>
              <w:rPr>
                <w:noProof/>
                <w:rtl/>
              </w:rPr>
            </w:r>
            <w:r>
              <w:rPr>
                <w:noProof/>
                <w:rtl/>
              </w:rPr>
              <w:fldChar w:fldCharType="separate"/>
            </w:r>
            <w:r w:rsidR="0025197C">
              <w:rPr>
                <w:noProof/>
                <w:rtl/>
              </w:rPr>
              <w:t>487</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 xml:space="preserve">412 ـ </w:t>
            </w:r>
            <w:r>
              <w:rPr>
                <w:noProof/>
                <w:rtl/>
              </w:rPr>
              <w:t>الشؤم واليُمن</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Toc250045388 \h</w:instrText>
            </w:r>
            <w:r w:rsidR="00F40ABA">
              <w:rPr>
                <w:noProof/>
                <w:rtl/>
              </w:rPr>
              <w:instrText xml:space="preserve"> </w:instrText>
            </w:r>
            <w:r>
              <w:rPr>
                <w:noProof/>
                <w:rtl/>
              </w:rPr>
            </w:r>
            <w:r>
              <w:rPr>
                <w:noProof/>
                <w:rtl/>
              </w:rPr>
              <w:fldChar w:fldCharType="separate"/>
            </w:r>
            <w:r w:rsidR="0025197C">
              <w:rPr>
                <w:noProof/>
                <w:rtl/>
              </w:rPr>
              <w:t>479</w:t>
            </w:r>
            <w:r>
              <w:rPr>
                <w:noProof/>
                <w:rtl/>
              </w:rPr>
              <w:fldChar w:fldCharType="end"/>
            </w:r>
          </w:p>
        </w:tc>
        <w:tc>
          <w:tcPr>
            <w:tcW w:w="3060" w:type="dxa"/>
          </w:tcPr>
          <w:p w:rsidR="00F40ABA" w:rsidRDefault="00F40ABA" w:rsidP="002565FE">
            <w:pPr>
              <w:pStyle w:val="libNormal"/>
              <w:rPr>
                <w:noProof/>
                <w:rtl/>
              </w:rPr>
            </w:pPr>
            <w:r>
              <w:rPr>
                <w:rFonts w:hint="cs"/>
                <w:noProof/>
                <w:rtl/>
              </w:rPr>
              <w:t xml:space="preserve">430 ـ عند </w:t>
            </w:r>
            <w:r>
              <w:rPr>
                <w:noProof/>
                <w:rtl/>
              </w:rPr>
              <w:t>الفتنة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Toc250045405 \h</w:instrText>
            </w:r>
            <w:r w:rsidR="00F40ABA">
              <w:rPr>
                <w:noProof/>
                <w:rtl/>
              </w:rPr>
              <w:instrText xml:space="preserve"> </w:instrText>
            </w:r>
            <w:r>
              <w:rPr>
                <w:noProof/>
                <w:rtl/>
              </w:rPr>
            </w:r>
            <w:r>
              <w:rPr>
                <w:noProof/>
                <w:rtl/>
              </w:rPr>
              <w:fldChar w:fldCharType="separate"/>
            </w:r>
            <w:r w:rsidR="0025197C">
              <w:rPr>
                <w:noProof/>
                <w:rtl/>
              </w:rPr>
              <w:t>487</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 xml:space="preserve">413 ـ </w:t>
            </w:r>
            <w:r>
              <w:rPr>
                <w:noProof/>
                <w:rtl/>
              </w:rPr>
              <w:t>بنكاح أول أو جديد</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Toc250045389 \h</w:instrText>
            </w:r>
            <w:r w:rsidR="00F40ABA">
              <w:rPr>
                <w:noProof/>
                <w:rtl/>
              </w:rPr>
              <w:instrText xml:space="preserve"> </w:instrText>
            </w:r>
            <w:r>
              <w:rPr>
                <w:noProof/>
                <w:rtl/>
              </w:rPr>
            </w:r>
            <w:r>
              <w:rPr>
                <w:noProof/>
                <w:rtl/>
              </w:rPr>
              <w:fldChar w:fldCharType="separate"/>
            </w:r>
            <w:r w:rsidR="0025197C">
              <w:rPr>
                <w:noProof/>
                <w:rtl/>
              </w:rPr>
              <w:t>479</w:t>
            </w:r>
            <w:r>
              <w:rPr>
                <w:noProof/>
                <w:rtl/>
              </w:rPr>
              <w:fldChar w:fldCharType="end"/>
            </w:r>
          </w:p>
        </w:tc>
        <w:tc>
          <w:tcPr>
            <w:tcW w:w="3060" w:type="dxa"/>
          </w:tcPr>
          <w:p w:rsidR="00F40ABA" w:rsidRDefault="00F40ABA" w:rsidP="002565FE">
            <w:pPr>
              <w:pStyle w:val="libNormal"/>
              <w:rPr>
                <w:noProof/>
                <w:rtl/>
              </w:rPr>
            </w:pPr>
            <w:r>
              <w:rPr>
                <w:rFonts w:hint="cs"/>
                <w:noProof/>
                <w:rtl/>
              </w:rPr>
              <w:t xml:space="preserve">431 ـ </w:t>
            </w:r>
            <w:r>
              <w:rPr>
                <w:noProof/>
                <w:rtl/>
              </w:rPr>
              <w:t xml:space="preserve">شك إبراهيم </w:t>
            </w:r>
            <w:r w:rsidRPr="00C25D16">
              <w:rPr>
                <w:rFonts w:hint="cs"/>
                <w:rtl/>
              </w:rPr>
              <w:t>7</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Toc250045406 \h</w:instrText>
            </w:r>
            <w:r w:rsidR="00F40ABA">
              <w:rPr>
                <w:noProof/>
                <w:rtl/>
              </w:rPr>
              <w:instrText xml:space="preserve"> </w:instrText>
            </w:r>
            <w:r>
              <w:rPr>
                <w:noProof/>
                <w:rtl/>
              </w:rPr>
            </w:r>
            <w:r>
              <w:rPr>
                <w:noProof/>
                <w:rtl/>
              </w:rPr>
              <w:fldChar w:fldCharType="separate"/>
            </w:r>
            <w:r w:rsidR="0025197C">
              <w:rPr>
                <w:noProof/>
                <w:rtl/>
              </w:rPr>
              <w:t>488</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414 ـ</w:t>
            </w:r>
            <w:r>
              <w:rPr>
                <w:noProof/>
                <w:rtl/>
              </w:rPr>
              <w:t xml:space="preserve"> التشريع الاسلامي</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Toc250045390 \h</w:instrText>
            </w:r>
            <w:r w:rsidR="00F40ABA">
              <w:rPr>
                <w:noProof/>
                <w:rtl/>
              </w:rPr>
              <w:instrText xml:space="preserve"> </w:instrText>
            </w:r>
            <w:r>
              <w:rPr>
                <w:noProof/>
                <w:rtl/>
              </w:rPr>
            </w:r>
            <w:r>
              <w:rPr>
                <w:noProof/>
                <w:rtl/>
              </w:rPr>
              <w:fldChar w:fldCharType="separate"/>
            </w:r>
            <w:r w:rsidR="0025197C">
              <w:rPr>
                <w:noProof/>
                <w:rtl/>
              </w:rPr>
              <w:t>479</w:t>
            </w:r>
            <w:r>
              <w:rPr>
                <w:noProof/>
                <w:rtl/>
              </w:rPr>
              <w:fldChar w:fldCharType="end"/>
            </w:r>
          </w:p>
        </w:tc>
        <w:tc>
          <w:tcPr>
            <w:tcW w:w="3060" w:type="dxa"/>
          </w:tcPr>
          <w:p w:rsidR="00F40ABA" w:rsidRDefault="00F40ABA" w:rsidP="002565FE">
            <w:pPr>
              <w:pStyle w:val="libNormal"/>
              <w:rPr>
                <w:noProof/>
                <w:rtl/>
              </w:rPr>
            </w:pPr>
            <w:r>
              <w:rPr>
                <w:rFonts w:hint="cs"/>
                <w:noProof/>
                <w:rtl/>
              </w:rPr>
              <w:t xml:space="preserve">432 ـ </w:t>
            </w:r>
            <w:r>
              <w:rPr>
                <w:noProof/>
                <w:rtl/>
              </w:rPr>
              <w:t>المهدي</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Toc250045407 \h</w:instrText>
            </w:r>
            <w:r w:rsidR="00F40ABA">
              <w:rPr>
                <w:noProof/>
                <w:rtl/>
              </w:rPr>
              <w:instrText xml:space="preserve"> </w:instrText>
            </w:r>
            <w:r>
              <w:rPr>
                <w:noProof/>
                <w:rtl/>
              </w:rPr>
            </w:r>
            <w:r>
              <w:rPr>
                <w:noProof/>
                <w:rtl/>
              </w:rPr>
              <w:fldChar w:fldCharType="separate"/>
            </w:r>
            <w:r w:rsidR="0025197C">
              <w:rPr>
                <w:noProof/>
                <w:rtl/>
              </w:rPr>
              <w:t>488</w:t>
            </w:r>
            <w:r>
              <w:rPr>
                <w:noProof/>
                <w:rtl/>
              </w:rPr>
              <w:fldChar w:fldCharType="end"/>
            </w:r>
          </w:p>
        </w:tc>
      </w:tr>
    </w:tbl>
    <w:p w:rsidR="003E4D87" w:rsidRDefault="003E4D87">
      <w:r>
        <w:br w:type="page"/>
      </w:r>
    </w:p>
    <w:tbl>
      <w:tblPr>
        <w:bidiVisual/>
        <w:tblW w:w="0" w:type="auto"/>
        <w:tblLayout w:type="fixed"/>
        <w:tblLook w:val="01E0"/>
      </w:tblPr>
      <w:tblGrid>
        <w:gridCol w:w="2979"/>
        <w:gridCol w:w="720"/>
        <w:gridCol w:w="3060"/>
        <w:gridCol w:w="828"/>
      </w:tblGrid>
      <w:tr w:rsidR="00F40ABA" w:rsidTr="00B825C0">
        <w:tc>
          <w:tcPr>
            <w:tcW w:w="2979" w:type="dxa"/>
          </w:tcPr>
          <w:p w:rsidR="00F40ABA" w:rsidRDefault="00F40ABA" w:rsidP="002565FE">
            <w:pPr>
              <w:pStyle w:val="libNormal"/>
              <w:rPr>
                <w:noProof/>
                <w:rtl/>
              </w:rPr>
            </w:pPr>
            <w:r>
              <w:rPr>
                <w:rFonts w:hint="cs"/>
                <w:noProof/>
                <w:rtl/>
              </w:rPr>
              <w:lastRenderedPageBreak/>
              <w:t xml:space="preserve">415 ـ </w:t>
            </w:r>
            <w:r>
              <w:rPr>
                <w:noProof/>
                <w:rtl/>
              </w:rPr>
              <w:t>لا ضرر</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Toc250045391 \h</w:instrText>
            </w:r>
            <w:r w:rsidR="00F40ABA">
              <w:rPr>
                <w:noProof/>
                <w:rtl/>
              </w:rPr>
              <w:instrText xml:space="preserve"> </w:instrText>
            </w:r>
            <w:r>
              <w:rPr>
                <w:noProof/>
                <w:rtl/>
              </w:rPr>
            </w:r>
            <w:r>
              <w:rPr>
                <w:noProof/>
                <w:rtl/>
              </w:rPr>
              <w:fldChar w:fldCharType="separate"/>
            </w:r>
            <w:r w:rsidR="0025197C">
              <w:rPr>
                <w:noProof/>
                <w:rtl/>
              </w:rPr>
              <w:t>480</w:t>
            </w:r>
            <w:r>
              <w:rPr>
                <w:noProof/>
                <w:rtl/>
              </w:rPr>
              <w:fldChar w:fldCharType="end"/>
            </w:r>
          </w:p>
        </w:tc>
        <w:tc>
          <w:tcPr>
            <w:tcW w:w="3060" w:type="dxa"/>
          </w:tcPr>
          <w:p w:rsidR="00F40ABA" w:rsidRDefault="00F40ABA" w:rsidP="002565FE">
            <w:pPr>
              <w:pStyle w:val="libNormal"/>
              <w:rPr>
                <w:noProof/>
                <w:rtl/>
              </w:rPr>
            </w:pPr>
            <w:r>
              <w:rPr>
                <w:rFonts w:hint="cs"/>
                <w:noProof/>
                <w:rtl/>
              </w:rPr>
              <w:t xml:space="preserve">433 ـ </w:t>
            </w:r>
            <w:r>
              <w:rPr>
                <w:noProof/>
                <w:rtl/>
              </w:rPr>
              <w:t>بيت علي وفاطمة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Toc250045408 \h</w:instrText>
            </w:r>
            <w:r w:rsidR="00F40ABA">
              <w:rPr>
                <w:noProof/>
                <w:rtl/>
              </w:rPr>
              <w:instrText xml:space="preserve"> </w:instrText>
            </w:r>
            <w:r>
              <w:rPr>
                <w:noProof/>
                <w:rtl/>
              </w:rPr>
            </w:r>
            <w:r>
              <w:rPr>
                <w:noProof/>
                <w:rtl/>
              </w:rPr>
              <w:fldChar w:fldCharType="separate"/>
            </w:r>
            <w:r w:rsidR="0025197C">
              <w:rPr>
                <w:noProof/>
                <w:rtl/>
              </w:rPr>
              <w:t>490</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 xml:space="preserve">416 ـ </w:t>
            </w:r>
            <w:r>
              <w:rPr>
                <w:noProof/>
                <w:rtl/>
              </w:rPr>
              <w:t>خصاصة وايثار</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Toc250045392 \h</w:instrText>
            </w:r>
            <w:r w:rsidR="00F40ABA">
              <w:rPr>
                <w:noProof/>
                <w:rtl/>
              </w:rPr>
              <w:instrText xml:space="preserve"> </w:instrText>
            </w:r>
            <w:r>
              <w:rPr>
                <w:noProof/>
                <w:rtl/>
              </w:rPr>
            </w:r>
            <w:r>
              <w:rPr>
                <w:noProof/>
                <w:rtl/>
              </w:rPr>
              <w:fldChar w:fldCharType="separate"/>
            </w:r>
            <w:r w:rsidR="0025197C">
              <w:rPr>
                <w:noProof/>
                <w:rtl/>
              </w:rPr>
              <w:t>480</w:t>
            </w:r>
            <w:r>
              <w:rPr>
                <w:noProof/>
                <w:rtl/>
              </w:rPr>
              <w:fldChar w:fldCharType="end"/>
            </w:r>
          </w:p>
        </w:tc>
        <w:tc>
          <w:tcPr>
            <w:tcW w:w="3060" w:type="dxa"/>
          </w:tcPr>
          <w:p w:rsidR="00F40ABA" w:rsidRDefault="00F40ABA" w:rsidP="002565FE">
            <w:pPr>
              <w:pStyle w:val="libNormal"/>
              <w:rPr>
                <w:noProof/>
                <w:rtl/>
              </w:rPr>
            </w:pPr>
            <w:r>
              <w:rPr>
                <w:rFonts w:hint="cs"/>
                <w:noProof/>
                <w:rtl/>
              </w:rPr>
              <w:t xml:space="preserve">434ـ </w:t>
            </w:r>
            <w:r>
              <w:rPr>
                <w:noProof/>
                <w:rtl/>
              </w:rPr>
              <w:t>التقوى شرط قبول العمل</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Toc250045409 \h</w:instrText>
            </w:r>
            <w:r w:rsidR="00F40ABA">
              <w:rPr>
                <w:noProof/>
                <w:rtl/>
              </w:rPr>
              <w:instrText xml:space="preserve"> </w:instrText>
            </w:r>
            <w:r>
              <w:rPr>
                <w:noProof/>
                <w:rtl/>
              </w:rPr>
            </w:r>
            <w:r>
              <w:rPr>
                <w:noProof/>
                <w:rtl/>
              </w:rPr>
              <w:fldChar w:fldCharType="separate"/>
            </w:r>
            <w:r w:rsidR="0025197C">
              <w:rPr>
                <w:noProof/>
                <w:rtl/>
              </w:rPr>
              <w:t>491</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417 ـ ارث المرأة من الدية</w:t>
            </w:r>
          </w:p>
        </w:tc>
        <w:tc>
          <w:tcPr>
            <w:tcW w:w="720" w:type="dxa"/>
          </w:tcPr>
          <w:p w:rsidR="00F40ABA" w:rsidRDefault="00F40ABA" w:rsidP="002565FE">
            <w:pPr>
              <w:pStyle w:val="libNormal"/>
              <w:rPr>
                <w:noProof/>
                <w:rtl/>
              </w:rPr>
            </w:pPr>
            <w:r>
              <w:rPr>
                <w:rFonts w:hint="cs"/>
                <w:noProof/>
                <w:rtl/>
              </w:rPr>
              <w:t>480</w:t>
            </w:r>
          </w:p>
        </w:tc>
        <w:tc>
          <w:tcPr>
            <w:tcW w:w="3060" w:type="dxa"/>
          </w:tcPr>
          <w:p w:rsidR="00F40ABA" w:rsidRDefault="00F40ABA" w:rsidP="002565FE">
            <w:pPr>
              <w:pStyle w:val="libNormal"/>
              <w:rPr>
                <w:noProof/>
                <w:rtl/>
              </w:rPr>
            </w:pPr>
            <w:r>
              <w:rPr>
                <w:rFonts w:hint="cs"/>
                <w:noProof/>
                <w:rtl/>
              </w:rPr>
              <w:t xml:space="preserve">435 ـ </w:t>
            </w:r>
            <w:r>
              <w:rPr>
                <w:noProof/>
                <w:rtl/>
              </w:rPr>
              <w:t>الع</w:t>
            </w:r>
            <w:r>
              <w:rPr>
                <w:rFonts w:hint="cs"/>
                <w:noProof/>
                <w:rtl/>
              </w:rPr>
              <w:t>و</w:t>
            </w:r>
            <w:r>
              <w:rPr>
                <w:noProof/>
                <w:rtl/>
              </w:rPr>
              <w:t xml:space="preserve">اطف </w:t>
            </w:r>
            <w:r>
              <w:rPr>
                <w:rFonts w:hint="cs"/>
                <w:noProof/>
                <w:rtl/>
              </w:rPr>
              <w:t>لا تدرك</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Toc250045410 \h</w:instrText>
            </w:r>
            <w:r w:rsidR="00F40ABA">
              <w:rPr>
                <w:noProof/>
                <w:rtl/>
              </w:rPr>
              <w:instrText xml:space="preserve"> </w:instrText>
            </w:r>
            <w:r>
              <w:rPr>
                <w:noProof/>
                <w:rtl/>
              </w:rPr>
            </w:r>
            <w:r>
              <w:rPr>
                <w:noProof/>
                <w:rtl/>
              </w:rPr>
              <w:fldChar w:fldCharType="separate"/>
            </w:r>
            <w:r w:rsidR="0025197C">
              <w:rPr>
                <w:noProof/>
                <w:rtl/>
              </w:rPr>
              <w:t>492</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 xml:space="preserve">418 ـ </w:t>
            </w:r>
            <w:r>
              <w:rPr>
                <w:noProof/>
                <w:rtl/>
              </w:rPr>
              <w:t>حول الوصية</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Toc250045393 \h</w:instrText>
            </w:r>
            <w:r w:rsidR="00F40ABA">
              <w:rPr>
                <w:noProof/>
                <w:rtl/>
              </w:rPr>
              <w:instrText xml:space="preserve"> </w:instrText>
            </w:r>
            <w:r>
              <w:rPr>
                <w:noProof/>
                <w:rtl/>
              </w:rPr>
            </w:r>
            <w:r>
              <w:rPr>
                <w:noProof/>
                <w:rtl/>
              </w:rPr>
              <w:fldChar w:fldCharType="separate"/>
            </w:r>
            <w:r w:rsidR="0025197C">
              <w:rPr>
                <w:noProof/>
                <w:rtl/>
              </w:rPr>
              <w:t>481</w:t>
            </w:r>
            <w:r>
              <w:rPr>
                <w:noProof/>
                <w:rtl/>
              </w:rPr>
              <w:fldChar w:fldCharType="end"/>
            </w:r>
          </w:p>
        </w:tc>
        <w:tc>
          <w:tcPr>
            <w:tcW w:w="3060" w:type="dxa"/>
          </w:tcPr>
          <w:p w:rsidR="00F40ABA" w:rsidRDefault="00F40ABA" w:rsidP="002565FE">
            <w:pPr>
              <w:pStyle w:val="libNormal"/>
              <w:rPr>
                <w:noProof/>
                <w:rtl/>
              </w:rPr>
            </w:pPr>
            <w:r>
              <w:rPr>
                <w:rFonts w:hint="cs"/>
                <w:noProof/>
                <w:rtl/>
              </w:rPr>
              <w:t xml:space="preserve">436 ـ </w:t>
            </w:r>
            <w:r>
              <w:rPr>
                <w:noProof/>
                <w:rtl/>
              </w:rPr>
              <w:t>التوالد في الجنة</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Toc250045411 \h</w:instrText>
            </w:r>
            <w:r w:rsidR="00F40ABA">
              <w:rPr>
                <w:noProof/>
                <w:rtl/>
              </w:rPr>
              <w:instrText xml:space="preserve"> </w:instrText>
            </w:r>
            <w:r>
              <w:rPr>
                <w:noProof/>
                <w:rtl/>
              </w:rPr>
            </w:r>
            <w:r>
              <w:rPr>
                <w:noProof/>
                <w:rtl/>
              </w:rPr>
              <w:fldChar w:fldCharType="separate"/>
            </w:r>
            <w:r w:rsidR="0025197C">
              <w:rPr>
                <w:noProof/>
                <w:rtl/>
              </w:rPr>
              <w:t>492</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 xml:space="preserve">419 ـ </w:t>
            </w:r>
            <w:r>
              <w:rPr>
                <w:noProof/>
                <w:rtl/>
              </w:rPr>
              <w:t>المهدي</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Toc250045394 \h</w:instrText>
            </w:r>
            <w:r w:rsidR="00F40ABA">
              <w:rPr>
                <w:noProof/>
                <w:rtl/>
              </w:rPr>
              <w:instrText xml:space="preserve"> </w:instrText>
            </w:r>
            <w:r>
              <w:rPr>
                <w:noProof/>
                <w:rtl/>
              </w:rPr>
            </w:r>
            <w:r>
              <w:rPr>
                <w:noProof/>
                <w:rtl/>
              </w:rPr>
              <w:fldChar w:fldCharType="separate"/>
            </w:r>
            <w:r w:rsidR="0025197C">
              <w:rPr>
                <w:noProof/>
                <w:rtl/>
              </w:rPr>
              <w:t>483</w:t>
            </w:r>
            <w:r>
              <w:rPr>
                <w:noProof/>
                <w:rtl/>
              </w:rPr>
              <w:fldChar w:fldCharType="end"/>
            </w:r>
          </w:p>
        </w:tc>
        <w:tc>
          <w:tcPr>
            <w:tcW w:w="3060" w:type="dxa"/>
          </w:tcPr>
          <w:p w:rsidR="00F40ABA" w:rsidRDefault="00F40ABA" w:rsidP="002565FE">
            <w:pPr>
              <w:pStyle w:val="libNormal"/>
              <w:rPr>
                <w:noProof/>
                <w:rtl/>
              </w:rPr>
            </w:pPr>
            <w:r>
              <w:rPr>
                <w:rFonts w:hint="cs"/>
                <w:noProof/>
                <w:rtl/>
              </w:rPr>
              <w:t>437 ـ خاتمة الكتاب في روايات أبي هريرة وغيره العجيبة</w:t>
            </w:r>
          </w:p>
        </w:tc>
        <w:tc>
          <w:tcPr>
            <w:tcW w:w="828" w:type="dxa"/>
          </w:tcPr>
          <w:p w:rsidR="00F40ABA" w:rsidRDefault="00F40ABA" w:rsidP="002565FE">
            <w:pPr>
              <w:pStyle w:val="libNormal"/>
              <w:rPr>
                <w:noProof/>
                <w:rtl/>
              </w:rPr>
            </w:pPr>
            <w:r>
              <w:rPr>
                <w:rFonts w:hint="cs"/>
                <w:noProof/>
                <w:rtl/>
              </w:rPr>
              <w:t>492</w:t>
            </w:r>
          </w:p>
        </w:tc>
      </w:tr>
      <w:tr w:rsidR="00F40ABA" w:rsidTr="00B825C0">
        <w:tc>
          <w:tcPr>
            <w:tcW w:w="2979" w:type="dxa"/>
          </w:tcPr>
          <w:p w:rsidR="00F40ABA" w:rsidRDefault="00F40ABA" w:rsidP="002565FE">
            <w:pPr>
              <w:pStyle w:val="libNormal"/>
              <w:rPr>
                <w:noProof/>
                <w:rtl/>
              </w:rPr>
            </w:pPr>
            <w:r>
              <w:rPr>
                <w:rFonts w:hint="cs"/>
                <w:noProof/>
                <w:rtl/>
              </w:rPr>
              <w:t xml:space="preserve">420 ـ </w:t>
            </w:r>
            <w:r>
              <w:rPr>
                <w:noProof/>
                <w:rtl/>
              </w:rPr>
              <w:t>طاعة الامام</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Toc250045395 \h</w:instrText>
            </w:r>
            <w:r w:rsidR="00F40ABA">
              <w:rPr>
                <w:noProof/>
                <w:rtl/>
              </w:rPr>
              <w:instrText xml:space="preserve"> </w:instrText>
            </w:r>
            <w:r>
              <w:rPr>
                <w:noProof/>
                <w:rtl/>
              </w:rPr>
            </w:r>
            <w:r>
              <w:rPr>
                <w:noProof/>
                <w:rtl/>
              </w:rPr>
              <w:fldChar w:fldCharType="separate"/>
            </w:r>
            <w:r w:rsidR="0025197C">
              <w:rPr>
                <w:noProof/>
                <w:rtl/>
              </w:rPr>
              <w:t>483</w:t>
            </w:r>
            <w:r>
              <w:rPr>
                <w:noProof/>
                <w:rtl/>
              </w:rPr>
              <w:fldChar w:fldCharType="end"/>
            </w:r>
          </w:p>
        </w:tc>
        <w:tc>
          <w:tcPr>
            <w:tcW w:w="3060" w:type="dxa"/>
          </w:tcPr>
          <w:p w:rsidR="00F40ABA" w:rsidRDefault="00F40ABA" w:rsidP="002565FE">
            <w:pPr>
              <w:pStyle w:val="libNormal"/>
              <w:rPr>
                <w:noProof/>
                <w:rtl/>
              </w:rPr>
            </w:pPr>
            <w:r>
              <w:rPr>
                <w:rFonts w:hint="cs"/>
                <w:noProof/>
                <w:rtl/>
              </w:rPr>
              <w:t>438 ـ نقل الحديث بالمعنى</w:t>
            </w:r>
          </w:p>
        </w:tc>
        <w:tc>
          <w:tcPr>
            <w:tcW w:w="828" w:type="dxa"/>
          </w:tcPr>
          <w:p w:rsidR="00F40ABA" w:rsidRDefault="00F40ABA" w:rsidP="002565FE">
            <w:pPr>
              <w:pStyle w:val="libNormal"/>
              <w:rPr>
                <w:noProof/>
                <w:rtl/>
              </w:rPr>
            </w:pPr>
            <w:r>
              <w:rPr>
                <w:rFonts w:hint="cs"/>
                <w:noProof/>
                <w:rtl/>
              </w:rPr>
              <w:t>495</w:t>
            </w:r>
          </w:p>
        </w:tc>
      </w:tr>
      <w:tr w:rsidR="00F40ABA" w:rsidTr="00B825C0">
        <w:tc>
          <w:tcPr>
            <w:tcW w:w="2979" w:type="dxa"/>
          </w:tcPr>
          <w:p w:rsidR="00F40ABA" w:rsidRDefault="00F40ABA" w:rsidP="002565FE">
            <w:pPr>
              <w:pStyle w:val="libNormal"/>
              <w:rPr>
                <w:noProof/>
                <w:rtl/>
              </w:rPr>
            </w:pPr>
            <w:r>
              <w:rPr>
                <w:rFonts w:hint="cs"/>
                <w:noProof/>
                <w:rtl/>
              </w:rPr>
              <w:t xml:space="preserve">421 ـ </w:t>
            </w:r>
            <w:r>
              <w:rPr>
                <w:noProof/>
                <w:rtl/>
              </w:rPr>
              <w:t>نظر عمر وابن عباس</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Toc250045396 \h</w:instrText>
            </w:r>
            <w:r w:rsidR="00F40ABA">
              <w:rPr>
                <w:noProof/>
                <w:rtl/>
              </w:rPr>
              <w:instrText xml:space="preserve"> </w:instrText>
            </w:r>
            <w:r>
              <w:rPr>
                <w:noProof/>
                <w:rtl/>
              </w:rPr>
            </w:r>
            <w:r>
              <w:rPr>
                <w:noProof/>
                <w:rtl/>
              </w:rPr>
              <w:fldChar w:fldCharType="separate"/>
            </w:r>
            <w:r w:rsidR="0025197C">
              <w:rPr>
                <w:noProof/>
                <w:rtl/>
              </w:rPr>
              <w:t>484</w:t>
            </w:r>
            <w:r>
              <w:rPr>
                <w:noProof/>
                <w:rtl/>
              </w:rPr>
              <w:fldChar w:fldCharType="end"/>
            </w:r>
          </w:p>
        </w:tc>
        <w:tc>
          <w:tcPr>
            <w:tcW w:w="3060" w:type="dxa"/>
          </w:tcPr>
          <w:p w:rsidR="00F40ABA" w:rsidRDefault="00F40ABA" w:rsidP="002565FE">
            <w:pPr>
              <w:pStyle w:val="libNormal"/>
              <w:rPr>
                <w:noProof/>
                <w:rtl/>
              </w:rPr>
            </w:pPr>
            <w:r>
              <w:rPr>
                <w:rFonts w:hint="cs"/>
                <w:noProof/>
                <w:rtl/>
              </w:rPr>
              <w:t xml:space="preserve">439 ـ نظر </w:t>
            </w:r>
            <w:r>
              <w:rPr>
                <w:noProof/>
                <w:rtl/>
              </w:rPr>
              <w:t>أب</w:t>
            </w:r>
            <w:r>
              <w:rPr>
                <w:rFonts w:hint="cs"/>
                <w:noProof/>
                <w:rtl/>
              </w:rPr>
              <w:t>ي</w:t>
            </w:r>
            <w:r>
              <w:rPr>
                <w:noProof/>
                <w:rtl/>
              </w:rPr>
              <w:t xml:space="preserve"> هريرة </w:t>
            </w:r>
            <w:r>
              <w:rPr>
                <w:rFonts w:hint="cs"/>
                <w:noProof/>
                <w:rtl/>
              </w:rPr>
              <w:t>في حق</w:t>
            </w:r>
            <w:r>
              <w:rPr>
                <w:noProof/>
                <w:rtl/>
              </w:rPr>
              <w:t xml:space="preserve"> علي</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Toc250045412 \h</w:instrText>
            </w:r>
            <w:r w:rsidR="00F40ABA">
              <w:rPr>
                <w:noProof/>
                <w:rtl/>
              </w:rPr>
              <w:instrText xml:space="preserve"> </w:instrText>
            </w:r>
            <w:r>
              <w:rPr>
                <w:noProof/>
                <w:rtl/>
              </w:rPr>
            </w:r>
            <w:r>
              <w:rPr>
                <w:noProof/>
                <w:rtl/>
              </w:rPr>
              <w:fldChar w:fldCharType="separate"/>
            </w:r>
            <w:r w:rsidR="0025197C">
              <w:rPr>
                <w:noProof/>
                <w:rtl/>
              </w:rPr>
              <w:t>498</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 xml:space="preserve">422 ـ </w:t>
            </w:r>
            <w:r>
              <w:rPr>
                <w:noProof/>
                <w:rtl/>
              </w:rPr>
              <w:t xml:space="preserve">أكل لحم </w:t>
            </w:r>
            <w:r>
              <w:rPr>
                <w:rFonts w:hint="cs"/>
                <w:noProof/>
                <w:rtl/>
              </w:rPr>
              <w:t>ال</w:t>
            </w:r>
            <w:r>
              <w:rPr>
                <w:noProof/>
                <w:rtl/>
              </w:rPr>
              <w:t>حمار</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Toc250045397 \h</w:instrText>
            </w:r>
            <w:r w:rsidR="00F40ABA">
              <w:rPr>
                <w:noProof/>
                <w:rtl/>
              </w:rPr>
              <w:instrText xml:space="preserve"> </w:instrText>
            </w:r>
            <w:r>
              <w:rPr>
                <w:noProof/>
                <w:rtl/>
              </w:rPr>
            </w:r>
            <w:r>
              <w:rPr>
                <w:noProof/>
                <w:rtl/>
              </w:rPr>
              <w:fldChar w:fldCharType="separate"/>
            </w:r>
            <w:r w:rsidR="0025197C">
              <w:rPr>
                <w:noProof/>
                <w:rtl/>
              </w:rPr>
              <w:t>484</w:t>
            </w:r>
            <w:r>
              <w:rPr>
                <w:noProof/>
                <w:rtl/>
              </w:rPr>
              <w:fldChar w:fldCharType="end"/>
            </w:r>
          </w:p>
        </w:tc>
        <w:tc>
          <w:tcPr>
            <w:tcW w:w="3060" w:type="dxa"/>
          </w:tcPr>
          <w:p w:rsidR="00F40ABA" w:rsidRDefault="00F40ABA" w:rsidP="002565FE">
            <w:pPr>
              <w:pStyle w:val="libNormal"/>
              <w:rPr>
                <w:noProof/>
                <w:rtl/>
              </w:rPr>
            </w:pPr>
            <w:r>
              <w:rPr>
                <w:rFonts w:hint="cs"/>
                <w:noProof/>
                <w:rtl/>
              </w:rPr>
              <w:t xml:space="preserve">440 ـ </w:t>
            </w:r>
            <w:r>
              <w:rPr>
                <w:noProof/>
                <w:rtl/>
              </w:rPr>
              <w:t>اساس الكذب</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Toc250045413 \h</w:instrText>
            </w:r>
            <w:r w:rsidR="00F40ABA">
              <w:rPr>
                <w:noProof/>
                <w:rtl/>
              </w:rPr>
              <w:instrText xml:space="preserve"> </w:instrText>
            </w:r>
            <w:r>
              <w:rPr>
                <w:noProof/>
                <w:rtl/>
              </w:rPr>
            </w:r>
            <w:r>
              <w:rPr>
                <w:noProof/>
                <w:rtl/>
              </w:rPr>
              <w:fldChar w:fldCharType="separate"/>
            </w:r>
            <w:r w:rsidR="0025197C">
              <w:rPr>
                <w:noProof/>
                <w:rtl/>
              </w:rPr>
              <w:t>500</w:t>
            </w:r>
            <w:r>
              <w:rPr>
                <w:noProof/>
                <w:rtl/>
              </w:rPr>
              <w:fldChar w:fldCharType="end"/>
            </w:r>
          </w:p>
        </w:tc>
      </w:tr>
      <w:tr w:rsidR="00F40ABA" w:rsidTr="00B825C0">
        <w:tc>
          <w:tcPr>
            <w:tcW w:w="2979" w:type="dxa"/>
          </w:tcPr>
          <w:p w:rsidR="00F40ABA" w:rsidRDefault="00F40ABA" w:rsidP="002565FE">
            <w:pPr>
              <w:pStyle w:val="libNormal"/>
              <w:rPr>
                <w:noProof/>
                <w:rtl/>
              </w:rPr>
            </w:pPr>
            <w:r>
              <w:rPr>
                <w:rFonts w:hint="cs"/>
                <w:noProof/>
                <w:rtl/>
              </w:rPr>
              <w:t xml:space="preserve">423 ـ </w:t>
            </w:r>
            <w:r>
              <w:rPr>
                <w:noProof/>
                <w:rtl/>
              </w:rPr>
              <w:t>في حق عائشة</w:t>
            </w:r>
          </w:p>
        </w:tc>
        <w:tc>
          <w:tcPr>
            <w:tcW w:w="720"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Toc250045398 \h</w:instrText>
            </w:r>
            <w:r w:rsidR="00F40ABA">
              <w:rPr>
                <w:noProof/>
                <w:rtl/>
              </w:rPr>
              <w:instrText xml:space="preserve"> </w:instrText>
            </w:r>
            <w:r>
              <w:rPr>
                <w:noProof/>
                <w:rtl/>
              </w:rPr>
            </w:r>
            <w:r>
              <w:rPr>
                <w:noProof/>
                <w:rtl/>
              </w:rPr>
              <w:fldChar w:fldCharType="separate"/>
            </w:r>
            <w:r w:rsidR="0025197C">
              <w:rPr>
                <w:noProof/>
                <w:rtl/>
              </w:rPr>
              <w:t>484</w:t>
            </w:r>
            <w:r>
              <w:rPr>
                <w:noProof/>
                <w:rtl/>
              </w:rPr>
              <w:fldChar w:fldCharType="end"/>
            </w:r>
          </w:p>
        </w:tc>
        <w:tc>
          <w:tcPr>
            <w:tcW w:w="3060" w:type="dxa"/>
          </w:tcPr>
          <w:p w:rsidR="00F40ABA" w:rsidRDefault="00F40ABA" w:rsidP="002565FE">
            <w:pPr>
              <w:pStyle w:val="libNormal"/>
              <w:rPr>
                <w:noProof/>
                <w:rtl/>
              </w:rPr>
            </w:pPr>
            <w:r>
              <w:rPr>
                <w:rFonts w:hint="cs"/>
                <w:noProof/>
                <w:rtl/>
              </w:rPr>
              <w:t xml:space="preserve">441 ـ </w:t>
            </w:r>
            <w:r>
              <w:rPr>
                <w:noProof/>
                <w:rtl/>
              </w:rPr>
              <w:t>ملحقات</w:t>
            </w:r>
            <w:r>
              <w:rPr>
                <w:rFonts w:hint="cs"/>
                <w:noProof/>
                <w:rtl/>
              </w:rPr>
              <w:t xml:space="preserve"> الكتاب</w:t>
            </w:r>
          </w:p>
        </w:tc>
        <w:tc>
          <w:tcPr>
            <w:tcW w:w="828" w:type="dxa"/>
          </w:tcPr>
          <w:p w:rsidR="00F40ABA" w:rsidRDefault="00861D09" w:rsidP="002565FE">
            <w:pPr>
              <w:pStyle w:val="libNormal"/>
              <w:rPr>
                <w:noProof/>
                <w:rtl/>
              </w:rPr>
            </w:pPr>
            <w:r>
              <w:rPr>
                <w:noProof/>
                <w:rtl/>
              </w:rPr>
              <w:fldChar w:fldCharType="begin"/>
            </w:r>
            <w:r w:rsidR="00F40ABA">
              <w:rPr>
                <w:noProof/>
                <w:rtl/>
              </w:rPr>
              <w:instrText xml:space="preserve"> </w:instrText>
            </w:r>
            <w:r w:rsidR="00F40ABA">
              <w:rPr>
                <w:noProof/>
              </w:rPr>
              <w:instrText>PAGEREF</w:instrText>
            </w:r>
            <w:r w:rsidR="00F40ABA">
              <w:rPr>
                <w:noProof/>
                <w:rtl/>
              </w:rPr>
              <w:instrText xml:space="preserve"> _</w:instrText>
            </w:r>
            <w:r w:rsidR="00F40ABA">
              <w:rPr>
                <w:noProof/>
              </w:rPr>
              <w:instrText>Toc250045414 \h</w:instrText>
            </w:r>
            <w:r w:rsidR="00F40ABA">
              <w:rPr>
                <w:noProof/>
                <w:rtl/>
              </w:rPr>
              <w:instrText xml:space="preserve"> </w:instrText>
            </w:r>
            <w:r>
              <w:rPr>
                <w:noProof/>
                <w:rtl/>
              </w:rPr>
            </w:r>
            <w:r>
              <w:rPr>
                <w:noProof/>
                <w:rtl/>
              </w:rPr>
              <w:fldChar w:fldCharType="separate"/>
            </w:r>
            <w:r w:rsidR="0025197C">
              <w:rPr>
                <w:noProof/>
                <w:rtl/>
              </w:rPr>
              <w:t>502</w:t>
            </w:r>
            <w:r>
              <w:rPr>
                <w:noProof/>
                <w:rtl/>
              </w:rPr>
              <w:fldChar w:fldCharType="end"/>
            </w:r>
          </w:p>
        </w:tc>
      </w:tr>
    </w:tbl>
    <w:p w:rsidR="00F40ABA" w:rsidRPr="009E7AB9" w:rsidRDefault="00861D09" w:rsidP="00480056">
      <w:pPr>
        <w:pStyle w:val="libNormal"/>
        <w:rPr>
          <w:rtl/>
        </w:rPr>
      </w:pPr>
      <w:r>
        <w:rPr>
          <w:rtl/>
        </w:rPr>
        <w:fldChar w:fldCharType="end"/>
      </w:r>
    </w:p>
    <w:p w:rsidR="003E4D87" w:rsidRDefault="003E4D87">
      <w:pPr>
        <w:bidi w:val="0"/>
        <w:spacing w:before="480" w:line="276" w:lineRule="auto"/>
        <w:ind w:firstLine="0"/>
        <w:jc w:val="center"/>
        <w:rPr>
          <w:rtl/>
        </w:rPr>
      </w:pPr>
      <w:r>
        <w:rPr>
          <w:rtl/>
        </w:rPr>
        <w:br w:type="page"/>
      </w:r>
    </w:p>
    <w:p w:rsidR="002045CF" w:rsidRDefault="003E4D87" w:rsidP="003E4D87">
      <w:pPr>
        <w:pStyle w:val="libCenterBold2"/>
        <w:rPr>
          <w:rtl/>
        </w:rPr>
      </w:pPr>
      <w:r>
        <w:rPr>
          <w:rFonts w:hint="cs"/>
          <w:rtl/>
        </w:rPr>
        <w:lastRenderedPageBreak/>
        <w:t>الفهرس</w:t>
      </w:r>
    </w:p>
    <w:sdt>
      <w:sdtPr>
        <w:rPr>
          <w:rFonts w:ascii="Times New Roman" w:eastAsia="Times New Roman" w:hAnsi="Times New Roman" w:cs="Traditional Arabic"/>
          <w:b w:val="0"/>
          <w:bCs w:val="0"/>
          <w:color w:val="000000"/>
          <w:sz w:val="24"/>
          <w:szCs w:val="32"/>
        </w:rPr>
        <w:id w:val="15148930"/>
        <w:docPartObj>
          <w:docPartGallery w:val="Table of Contents"/>
          <w:docPartUnique/>
        </w:docPartObj>
      </w:sdtPr>
      <w:sdtEndPr>
        <w:rPr>
          <w:rtl/>
        </w:rPr>
      </w:sdtEndPr>
      <w:sdtContent>
        <w:p w:rsidR="000418A3" w:rsidRDefault="000418A3" w:rsidP="000418A3">
          <w:pPr>
            <w:pStyle w:val="TOCHeading"/>
          </w:pPr>
        </w:p>
        <w:p w:rsidR="00C47902" w:rsidRDefault="00861D09">
          <w:pPr>
            <w:pStyle w:val="TOC1"/>
            <w:rPr>
              <w:rFonts w:asciiTheme="minorHAnsi" w:eastAsiaTheme="minorEastAsia" w:hAnsiTheme="minorHAnsi" w:cstheme="minorBidi"/>
              <w:bCs w:val="0"/>
              <w:noProof/>
              <w:color w:val="auto"/>
              <w:sz w:val="22"/>
              <w:szCs w:val="22"/>
              <w:rtl/>
            </w:rPr>
          </w:pPr>
          <w:r w:rsidRPr="00861D09">
            <w:fldChar w:fldCharType="begin"/>
          </w:r>
          <w:r w:rsidR="000418A3">
            <w:instrText xml:space="preserve"> TOC \o "1-3" \h \z \u </w:instrText>
          </w:r>
          <w:r w:rsidRPr="00861D09">
            <w:fldChar w:fldCharType="separate"/>
          </w:r>
          <w:hyperlink w:anchor="_Toc404085150" w:history="1">
            <w:r w:rsidR="00C47902" w:rsidRPr="008D2690">
              <w:rPr>
                <w:rStyle w:val="Hyperlink"/>
                <w:rFonts w:hint="eastAsia"/>
                <w:noProof/>
                <w:rtl/>
              </w:rPr>
              <w:t>نظرة</w:t>
            </w:r>
            <w:r w:rsidR="00C47902" w:rsidRPr="008D2690">
              <w:rPr>
                <w:rStyle w:val="Hyperlink"/>
                <w:noProof/>
                <w:rtl/>
              </w:rPr>
              <w:t xml:space="preserve"> </w:t>
            </w:r>
            <w:r w:rsidR="00C47902" w:rsidRPr="008D2690">
              <w:rPr>
                <w:rStyle w:val="Hyperlink"/>
                <w:rFonts w:hint="eastAsia"/>
                <w:noProof/>
                <w:rtl/>
              </w:rPr>
              <w:t>عابرة</w:t>
            </w:r>
            <w:r w:rsidR="00C47902" w:rsidRPr="008D2690">
              <w:rPr>
                <w:rStyle w:val="Hyperlink"/>
                <w:noProof/>
                <w:rtl/>
              </w:rPr>
              <w:t xml:space="preserve"> </w:t>
            </w:r>
            <w:r w:rsidR="00C47902" w:rsidRPr="008D2690">
              <w:rPr>
                <w:rStyle w:val="Hyperlink"/>
                <w:rFonts w:hint="eastAsia"/>
                <w:noProof/>
                <w:rtl/>
              </w:rPr>
              <w:t>الى</w:t>
            </w:r>
            <w:r w:rsidR="00C47902" w:rsidRPr="008D2690">
              <w:rPr>
                <w:rStyle w:val="Hyperlink"/>
                <w:noProof/>
                <w:rtl/>
              </w:rPr>
              <w:t xml:space="preserve"> </w:t>
            </w:r>
            <w:r w:rsidR="00C47902" w:rsidRPr="008D2690">
              <w:rPr>
                <w:rStyle w:val="Hyperlink"/>
                <w:rFonts w:hint="eastAsia"/>
                <w:noProof/>
                <w:rtl/>
              </w:rPr>
              <w:t>الصحاح</w:t>
            </w:r>
            <w:r w:rsidR="00C47902" w:rsidRPr="008D2690">
              <w:rPr>
                <w:rStyle w:val="Hyperlink"/>
                <w:noProof/>
                <w:rtl/>
              </w:rPr>
              <w:t xml:space="preserve"> </w:t>
            </w:r>
            <w:r w:rsidR="00C47902" w:rsidRPr="008D2690">
              <w:rPr>
                <w:rStyle w:val="Hyperlink"/>
                <w:rFonts w:hint="eastAsia"/>
                <w:noProof/>
                <w:rtl/>
              </w:rPr>
              <w:t>الستة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Toc404085150 \h</w:instrText>
            </w:r>
            <w:r w:rsidR="00C47902">
              <w:rPr>
                <w:noProof/>
                <w:webHidden/>
                <w:rtl/>
              </w:rPr>
              <w:instrText xml:space="preserve"> </w:instrText>
            </w:r>
            <w:r>
              <w:rPr>
                <w:noProof/>
                <w:webHidden/>
                <w:rtl/>
              </w:rPr>
            </w:r>
            <w:r>
              <w:rPr>
                <w:noProof/>
                <w:webHidden/>
                <w:rtl/>
              </w:rPr>
              <w:fldChar w:fldCharType="separate"/>
            </w:r>
            <w:r w:rsidR="0025197C">
              <w:rPr>
                <w:noProof/>
                <w:webHidden/>
                <w:rtl/>
              </w:rPr>
              <w:t>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51" w:history="1">
            <w:r w:rsidR="00C47902" w:rsidRPr="008D2690">
              <w:rPr>
                <w:rStyle w:val="Hyperlink"/>
                <w:rFonts w:hint="eastAsia"/>
                <w:noProof/>
                <w:rtl/>
              </w:rPr>
              <w:t>الغرض</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التأليف</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Toc404085151 \h</w:instrText>
            </w:r>
            <w:r w:rsidR="00C47902">
              <w:rPr>
                <w:noProof/>
                <w:webHidden/>
                <w:rtl/>
              </w:rPr>
              <w:instrText xml:space="preserve"> </w:instrText>
            </w:r>
            <w:r>
              <w:rPr>
                <w:noProof/>
                <w:webHidden/>
                <w:rtl/>
              </w:rPr>
            </w:r>
            <w:r>
              <w:rPr>
                <w:noProof/>
                <w:webHidden/>
                <w:rtl/>
              </w:rPr>
              <w:fldChar w:fldCharType="separate"/>
            </w:r>
            <w:r w:rsidR="0025197C">
              <w:rPr>
                <w:noProof/>
                <w:webHidden/>
                <w:rtl/>
              </w:rPr>
              <w:t>12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52" w:history="1">
            <w:r w:rsidR="00C47902" w:rsidRPr="008D2690">
              <w:rPr>
                <w:rStyle w:val="Hyperlink"/>
                <w:rFonts w:hint="eastAsia"/>
                <w:noProof/>
                <w:rtl/>
              </w:rPr>
              <w:t>تمهيد</w:t>
            </w:r>
            <w:r w:rsidR="00C47902" w:rsidRPr="008D2690">
              <w:rPr>
                <w:rStyle w:val="Hyperlink"/>
                <w:noProof/>
                <w:rtl/>
              </w:rPr>
              <w:t xml:space="preserve"> </w:t>
            </w:r>
            <w:r w:rsidR="00C47902" w:rsidRPr="008D2690">
              <w:rPr>
                <w:rStyle w:val="Hyperlink"/>
                <w:rFonts w:hint="eastAsia"/>
                <w:noProof/>
                <w:rtl/>
              </w:rPr>
              <w:t>الكتاب</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Toc404085152 \h</w:instrText>
            </w:r>
            <w:r w:rsidR="00C47902">
              <w:rPr>
                <w:noProof/>
                <w:webHidden/>
                <w:rtl/>
              </w:rPr>
              <w:instrText xml:space="preserve"> </w:instrText>
            </w:r>
            <w:r>
              <w:rPr>
                <w:noProof/>
                <w:webHidden/>
                <w:rtl/>
              </w:rPr>
            </w:r>
            <w:r>
              <w:rPr>
                <w:noProof/>
                <w:webHidden/>
                <w:rtl/>
              </w:rPr>
              <w:fldChar w:fldCharType="separate"/>
            </w:r>
            <w:r w:rsidR="0025197C">
              <w:rPr>
                <w:noProof/>
                <w:webHidden/>
                <w:rtl/>
              </w:rPr>
              <w:t>14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53" w:history="1">
            <w:r w:rsidR="00C47902" w:rsidRPr="008D2690">
              <w:rPr>
                <w:rStyle w:val="Hyperlink"/>
                <w:rFonts w:hint="eastAsia"/>
                <w:noProof/>
                <w:rtl/>
              </w:rPr>
              <w:t>الأولى</w:t>
            </w:r>
            <w:r w:rsidR="00C47902" w:rsidRPr="008D2690">
              <w:rPr>
                <w:rStyle w:val="Hyperlink"/>
                <w:noProof/>
                <w:rtl/>
              </w:rPr>
              <w:t xml:space="preserve"> : </w:t>
            </w:r>
            <w:r w:rsidR="00C47902" w:rsidRPr="008D2690">
              <w:rPr>
                <w:rStyle w:val="Hyperlink"/>
                <w:rFonts w:hint="eastAsia"/>
                <w:noProof/>
                <w:rtl/>
              </w:rPr>
              <w:t>نقل</w:t>
            </w:r>
            <w:r w:rsidR="00C47902" w:rsidRPr="008D2690">
              <w:rPr>
                <w:rStyle w:val="Hyperlink"/>
                <w:noProof/>
                <w:rtl/>
              </w:rPr>
              <w:t xml:space="preserve"> </w:t>
            </w:r>
            <w:r w:rsidR="00C47902" w:rsidRPr="008D2690">
              <w:rPr>
                <w:rStyle w:val="Hyperlink"/>
                <w:rFonts w:hint="eastAsia"/>
                <w:noProof/>
                <w:rtl/>
              </w:rPr>
              <w:t>الحديث</w:t>
            </w:r>
            <w:r w:rsidR="00C47902" w:rsidRPr="008D2690">
              <w:rPr>
                <w:rStyle w:val="Hyperlink"/>
                <w:noProof/>
                <w:rtl/>
              </w:rPr>
              <w:t>.</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Toc404085153 \h</w:instrText>
            </w:r>
            <w:r w:rsidR="00C47902">
              <w:rPr>
                <w:noProof/>
                <w:webHidden/>
                <w:rtl/>
              </w:rPr>
              <w:instrText xml:space="preserve"> </w:instrText>
            </w:r>
            <w:r>
              <w:rPr>
                <w:noProof/>
                <w:webHidden/>
                <w:rtl/>
              </w:rPr>
            </w:r>
            <w:r>
              <w:rPr>
                <w:noProof/>
                <w:webHidden/>
                <w:rtl/>
              </w:rPr>
              <w:fldChar w:fldCharType="separate"/>
            </w:r>
            <w:r w:rsidR="0025197C">
              <w:rPr>
                <w:noProof/>
                <w:webHidden/>
                <w:rtl/>
              </w:rPr>
              <w:t>17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54" w:history="1">
            <w:r w:rsidR="00C47902" w:rsidRPr="008D2690">
              <w:rPr>
                <w:rStyle w:val="Hyperlink"/>
                <w:rFonts w:hint="eastAsia"/>
                <w:noProof/>
                <w:rtl/>
              </w:rPr>
              <w:t>الثانية</w:t>
            </w:r>
            <w:r w:rsidR="00C47902" w:rsidRPr="008D2690">
              <w:rPr>
                <w:rStyle w:val="Hyperlink"/>
                <w:noProof/>
                <w:rtl/>
              </w:rPr>
              <w:t xml:space="preserve"> : </w:t>
            </w:r>
            <w:r w:rsidR="00C47902" w:rsidRPr="008D2690">
              <w:rPr>
                <w:rStyle w:val="Hyperlink"/>
                <w:rFonts w:hint="eastAsia"/>
                <w:noProof/>
                <w:rtl/>
              </w:rPr>
              <w:t>كتابة</w:t>
            </w:r>
            <w:r w:rsidR="00C47902" w:rsidRPr="008D2690">
              <w:rPr>
                <w:rStyle w:val="Hyperlink"/>
                <w:noProof/>
                <w:rtl/>
              </w:rPr>
              <w:t xml:space="preserve"> </w:t>
            </w:r>
            <w:r w:rsidR="00C47902" w:rsidRPr="008D2690">
              <w:rPr>
                <w:rStyle w:val="Hyperlink"/>
                <w:rFonts w:hint="eastAsia"/>
                <w:noProof/>
                <w:rtl/>
              </w:rPr>
              <w:t>الحديث</w:t>
            </w:r>
            <w:r w:rsidR="00C47902" w:rsidRPr="008D2690">
              <w:rPr>
                <w:rStyle w:val="Hyperlink"/>
                <w:noProof/>
                <w:rtl/>
              </w:rPr>
              <w:t>.</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Toc404085154 \h</w:instrText>
            </w:r>
            <w:r w:rsidR="00C47902">
              <w:rPr>
                <w:noProof/>
                <w:webHidden/>
                <w:rtl/>
              </w:rPr>
              <w:instrText xml:space="preserve"> </w:instrText>
            </w:r>
            <w:r>
              <w:rPr>
                <w:noProof/>
                <w:webHidden/>
                <w:rtl/>
              </w:rPr>
            </w:r>
            <w:r>
              <w:rPr>
                <w:noProof/>
                <w:webHidden/>
                <w:rtl/>
              </w:rPr>
              <w:fldChar w:fldCharType="separate"/>
            </w:r>
            <w:r w:rsidR="0025197C">
              <w:rPr>
                <w:noProof/>
                <w:webHidden/>
                <w:rtl/>
              </w:rPr>
              <w:t>22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55" w:history="1">
            <w:r w:rsidR="00C47902" w:rsidRPr="008D2690">
              <w:rPr>
                <w:rStyle w:val="Hyperlink"/>
                <w:rFonts w:hint="eastAsia"/>
                <w:noProof/>
                <w:rtl/>
              </w:rPr>
              <w:t>بحث</w:t>
            </w:r>
            <w:r w:rsidR="00C47902" w:rsidRPr="008D2690">
              <w:rPr>
                <w:rStyle w:val="Hyperlink"/>
                <w:noProof/>
                <w:rtl/>
              </w:rPr>
              <w:t xml:space="preserve"> </w:t>
            </w:r>
            <w:r w:rsidR="00C47902" w:rsidRPr="008D2690">
              <w:rPr>
                <w:rStyle w:val="Hyperlink"/>
                <w:rFonts w:hint="eastAsia"/>
                <w:noProof/>
                <w:rtl/>
              </w:rPr>
              <w:t>توضيحي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Toc404085155 \h</w:instrText>
            </w:r>
            <w:r w:rsidR="00C47902">
              <w:rPr>
                <w:noProof/>
                <w:webHidden/>
                <w:rtl/>
              </w:rPr>
              <w:instrText xml:space="preserve"> </w:instrText>
            </w:r>
            <w:r>
              <w:rPr>
                <w:noProof/>
                <w:webHidden/>
                <w:rtl/>
              </w:rPr>
            </w:r>
            <w:r>
              <w:rPr>
                <w:noProof/>
                <w:webHidden/>
                <w:rtl/>
              </w:rPr>
              <w:fldChar w:fldCharType="separate"/>
            </w:r>
            <w:r w:rsidR="0025197C">
              <w:rPr>
                <w:noProof/>
                <w:webHidden/>
                <w:rtl/>
              </w:rPr>
              <w:t>27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56" w:history="1">
            <w:r w:rsidR="00C47902" w:rsidRPr="008D2690">
              <w:rPr>
                <w:rStyle w:val="Hyperlink"/>
                <w:rFonts w:hint="eastAsia"/>
                <w:noProof/>
                <w:rtl/>
              </w:rPr>
              <w:t>الثالثة</w:t>
            </w:r>
            <w:r w:rsidR="00C47902" w:rsidRPr="008D2690">
              <w:rPr>
                <w:rStyle w:val="Hyperlink"/>
                <w:noProof/>
                <w:rtl/>
              </w:rPr>
              <w:t xml:space="preserve"> : </w:t>
            </w:r>
            <w:r w:rsidR="00C47902" w:rsidRPr="008D2690">
              <w:rPr>
                <w:rStyle w:val="Hyperlink"/>
                <w:rFonts w:hint="eastAsia"/>
                <w:noProof/>
                <w:rtl/>
              </w:rPr>
              <w:t>تدوين</w:t>
            </w:r>
            <w:r w:rsidR="00C47902" w:rsidRPr="008D2690">
              <w:rPr>
                <w:rStyle w:val="Hyperlink"/>
                <w:noProof/>
                <w:rtl/>
              </w:rPr>
              <w:t xml:space="preserve"> </w:t>
            </w:r>
            <w:r w:rsidR="00C47902" w:rsidRPr="008D2690">
              <w:rPr>
                <w:rStyle w:val="Hyperlink"/>
                <w:rFonts w:hint="eastAsia"/>
                <w:noProof/>
                <w:rtl/>
              </w:rPr>
              <w:t>الحديث</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Toc404085156 \h</w:instrText>
            </w:r>
            <w:r w:rsidR="00C47902">
              <w:rPr>
                <w:noProof/>
                <w:webHidden/>
                <w:rtl/>
              </w:rPr>
              <w:instrText xml:space="preserve"> </w:instrText>
            </w:r>
            <w:r>
              <w:rPr>
                <w:noProof/>
                <w:webHidden/>
                <w:rtl/>
              </w:rPr>
            </w:r>
            <w:r>
              <w:rPr>
                <w:noProof/>
                <w:webHidden/>
                <w:rtl/>
              </w:rPr>
              <w:fldChar w:fldCharType="separate"/>
            </w:r>
            <w:r w:rsidR="0025197C">
              <w:rPr>
                <w:noProof/>
                <w:webHidden/>
                <w:rtl/>
              </w:rPr>
              <w:t>31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57" w:history="1">
            <w:r w:rsidR="00C47902" w:rsidRPr="008D2690">
              <w:rPr>
                <w:rStyle w:val="Hyperlink"/>
                <w:rFonts w:hint="eastAsia"/>
                <w:noProof/>
                <w:rtl/>
              </w:rPr>
              <w:t>ولادة</w:t>
            </w:r>
            <w:r w:rsidR="00C47902" w:rsidRPr="008D2690">
              <w:rPr>
                <w:rStyle w:val="Hyperlink"/>
                <w:noProof/>
                <w:rtl/>
              </w:rPr>
              <w:t xml:space="preserve"> </w:t>
            </w:r>
            <w:r w:rsidR="00C47902" w:rsidRPr="008D2690">
              <w:rPr>
                <w:rStyle w:val="Hyperlink"/>
                <w:rFonts w:hint="eastAsia"/>
                <w:noProof/>
                <w:rtl/>
              </w:rPr>
              <w:t>غير</w:t>
            </w:r>
            <w:r w:rsidR="00C47902" w:rsidRPr="008D2690">
              <w:rPr>
                <w:rStyle w:val="Hyperlink"/>
                <w:noProof/>
                <w:rtl/>
              </w:rPr>
              <w:t xml:space="preserve"> </w:t>
            </w:r>
            <w:r w:rsidR="00C47902" w:rsidRPr="008D2690">
              <w:rPr>
                <w:rStyle w:val="Hyperlink"/>
                <w:rFonts w:hint="eastAsia"/>
                <w:noProof/>
                <w:rtl/>
              </w:rPr>
              <w:t>مشروعة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Toc404085157 \h</w:instrText>
            </w:r>
            <w:r w:rsidR="00C47902">
              <w:rPr>
                <w:noProof/>
                <w:webHidden/>
                <w:rtl/>
              </w:rPr>
              <w:instrText xml:space="preserve"> </w:instrText>
            </w:r>
            <w:r>
              <w:rPr>
                <w:noProof/>
                <w:webHidden/>
                <w:rtl/>
              </w:rPr>
            </w:r>
            <w:r>
              <w:rPr>
                <w:noProof/>
                <w:webHidden/>
                <w:rtl/>
              </w:rPr>
              <w:fldChar w:fldCharType="separate"/>
            </w:r>
            <w:r w:rsidR="0025197C">
              <w:rPr>
                <w:noProof/>
                <w:webHidden/>
                <w:rtl/>
              </w:rPr>
              <w:t>36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58" w:history="1">
            <w:r w:rsidR="00C47902" w:rsidRPr="008D2690">
              <w:rPr>
                <w:rStyle w:val="Hyperlink"/>
                <w:rFonts w:hint="eastAsia"/>
                <w:noProof/>
                <w:rtl/>
              </w:rPr>
              <w:t>ما</w:t>
            </w:r>
            <w:r w:rsidR="00C47902" w:rsidRPr="008D2690">
              <w:rPr>
                <w:rStyle w:val="Hyperlink"/>
                <w:noProof/>
                <w:rtl/>
              </w:rPr>
              <w:t xml:space="preserve"> </w:t>
            </w:r>
            <w:r w:rsidR="00C47902" w:rsidRPr="008D2690">
              <w:rPr>
                <w:rStyle w:val="Hyperlink"/>
                <w:rFonts w:hint="eastAsia"/>
                <w:noProof/>
                <w:rtl/>
              </w:rPr>
              <w:t>هو</w:t>
            </w:r>
            <w:r w:rsidR="00C47902" w:rsidRPr="008D2690">
              <w:rPr>
                <w:rStyle w:val="Hyperlink"/>
                <w:noProof/>
                <w:rtl/>
              </w:rPr>
              <w:t xml:space="preserve"> </w:t>
            </w:r>
            <w:r w:rsidR="00C47902" w:rsidRPr="008D2690">
              <w:rPr>
                <w:rStyle w:val="Hyperlink"/>
                <w:rFonts w:hint="eastAsia"/>
                <w:noProof/>
                <w:rtl/>
              </w:rPr>
              <w:t>أسباب</w:t>
            </w:r>
            <w:r w:rsidR="00C47902" w:rsidRPr="008D2690">
              <w:rPr>
                <w:rStyle w:val="Hyperlink"/>
                <w:noProof/>
                <w:rtl/>
              </w:rPr>
              <w:t xml:space="preserve"> </w:t>
            </w:r>
            <w:r w:rsidR="00C47902" w:rsidRPr="008D2690">
              <w:rPr>
                <w:rStyle w:val="Hyperlink"/>
                <w:rFonts w:hint="eastAsia"/>
                <w:noProof/>
                <w:rtl/>
              </w:rPr>
              <w:t>هذا</w:t>
            </w:r>
            <w:r w:rsidR="00C47902" w:rsidRPr="008D2690">
              <w:rPr>
                <w:rStyle w:val="Hyperlink"/>
                <w:noProof/>
                <w:rtl/>
              </w:rPr>
              <w:t xml:space="preserve"> </w:t>
            </w:r>
            <w:r w:rsidR="00C47902" w:rsidRPr="008D2690">
              <w:rPr>
                <w:rStyle w:val="Hyperlink"/>
                <w:rFonts w:hint="eastAsia"/>
                <w:noProof/>
                <w:rtl/>
              </w:rPr>
              <w:t>التكثّر</w:t>
            </w:r>
            <w:r w:rsidR="00C47902" w:rsidRPr="008D2690">
              <w:rPr>
                <w:rStyle w:val="Hyperlink"/>
                <w:noProof/>
                <w:rtl/>
              </w:rPr>
              <w:t xml:space="preserve"> </w:t>
            </w:r>
            <w:r w:rsidR="00C47902" w:rsidRPr="008D2690">
              <w:rPr>
                <w:rStyle w:val="Hyperlink"/>
                <w:rFonts w:hint="eastAsia"/>
                <w:noProof/>
                <w:rtl/>
              </w:rPr>
              <w:t>المجعول؟</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Toc404085158 \h</w:instrText>
            </w:r>
            <w:r w:rsidR="00C47902">
              <w:rPr>
                <w:noProof/>
                <w:webHidden/>
                <w:rtl/>
              </w:rPr>
              <w:instrText xml:space="preserve"> </w:instrText>
            </w:r>
            <w:r>
              <w:rPr>
                <w:noProof/>
                <w:webHidden/>
                <w:rtl/>
              </w:rPr>
            </w:r>
            <w:r>
              <w:rPr>
                <w:noProof/>
                <w:webHidden/>
                <w:rtl/>
              </w:rPr>
              <w:fldChar w:fldCharType="separate"/>
            </w:r>
            <w:r w:rsidR="0025197C">
              <w:rPr>
                <w:noProof/>
                <w:webHidden/>
                <w:rtl/>
              </w:rPr>
              <w:t>38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59" w:history="1">
            <w:r w:rsidR="00C47902" w:rsidRPr="008D2690">
              <w:rPr>
                <w:rStyle w:val="Hyperlink"/>
                <w:rFonts w:hint="eastAsia"/>
                <w:noProof/>
                <w:rtl/>
              </w:rPr>
              <w:t>الوضع</w:t>
            </w:r>
            <w:r w:rsidR="00C47902" w:rsidRPr="008D2690">
              <w:rPr>
                <w:rStyle w:val="Hyperlink"/>
                <w:noProof/>
                <w:rtl/>
              </w:rPr>
              <w:t xml:space="preserve"> </w:t>
            </w:r>
            <w:r w:rsidR="00C47902" w:rsidRPr="008D2690">
              <w:rPr>
                <w:rStyle w:val="Hyperlink"/>
                <w:rFonts w:hint="eastAsia"/>
                <w:noProof/>
                <w:rtl/>
              </w:rPr>
              <w:t>والوضّاعون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Toc404085159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60" w:history="1">
            <w:r w:rsidR="00C47902" w:rsidRPr="008D2690">
              <w:rPr>
                <w:rStyle w:val="Hyperlink"/>
                <w:rFonts w:hint="eastAsia"/>
                <w:noProof/>
                <w:rtl/>
              </w:rPr>
              <w:t>موطأ</w:t>
            </w:r>
            <w:r w:rsidR="00C47902" w:rsidRPr="008D2690">
              <w:rPr>
                <w:rStyle w:val="Hyperlink"/>
                <w:noProof/>
                <w:rtl/>
              </w:rPr>
              <w:t xml:space="preserve"> </w:t>
            </w:r>
            <w:r w:rsidR="00C47902" w:rsidRPr="008D2690">
              <w:rPr>
                <w:rStyle w:val="Hyperlink"/>
                <w:rFonts w:hint="eastAsia"/>
                <w:noProof/>
                <w:rtl/>
              </w:rPr>
              <w:t>مالك</w:t>
            </w:r>
            <w:r w:rsidR="00C47902" w:rsidRPr="008D2690">
              <w:rPr>
                <w:rStyle w:val="Hyperlink"/>
                <w:noProof/>
                <w:rtl/>
              </w:rPr>
              <w:t xml:space="preserve"> </w:t>
            </w:r>
            <w:r w:rsidR="00C47902" w:rsidRPr="008D2690">
              <w:rPr>
                <w:rStyle w:val="Hyperlink"/>
                <w:rFonts w:hint="eastAsia"/>
                <w:noProof/>
                <w:rtl/>
              </w:rPr>
              <w:t>ومسند</w:t>
            </w:r>
            <w:r w:rsidR="00C47902" w:rsidRPr="008D2690">
              <w:rPr>
                <w:rStyle w:val="Hyperlink"/>
                <w:noProof/>
                <w:rtl/>
              </w:rPr>
              <w:t xml:space="preserve"> </w:t>
            </w:r>
            <w:r w:rsidR="00C47902" w:rsidRPr="008D2690">
              <w:rPr>
                <w:rStyle w:val="Hyperlink"/>
                <w:rFonts w:hint="eastAsia"/>
                <w:noProof/>
                <w:rtl/>
              </w:rPr>
              <w:t>أحمد</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Toc404085160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61" w:history="1">
            <w:r w:rsidR="00C47902" w:rsidRPr="008D2690">
              <w:rPr>
                <w:rStyle w:val="Hyperlink"/>
                <w:rFonts w:hint="eastAsia"/>
                <w:noProof/>
                <w:rtl/>
              </w:rPr>
              <w:t>المقصد</w:t>
            </w:r>
            <w:r w:rsidR="00C47902" w:rsidRPr="008D2690">
              <w:rPr>
                <w:rStyle w:val="Hyperlink"/>
                <w:noProof/>
                <w:rtl/>
              </w:rPr>
              <w:t xml:space="preserve"> </w:t>
            </w:r>
            <w:r w:rsidR="00C47902" w:rsidRPr="008D2690">
              <w:rPr>
                <w:rStyle w:val="Hyperlink"/>
                <w:rFonts w:hint="eastAsia"/>
                <w:noProof/>
                <w:rtl/>
              </w:rPr>
              <w:t>الاَول</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Toc404085161 \h</w:instrText>
            </w:r>
            <w:r w:rsidR="00C47902">
              <w:rPr>
                <w:noProof/>
                <w:webHidden/>
                <w:rtl/>
              </w:rPr>
              <w:instrText xml:space="preserve"> </w:instrText>
            </w:r>
            <w:r>
              <w:rPr>
                <w:noProof/>
                <w:webHidden/>
                <w:rtl/>
              </w:rPr>
            </w:r>
            <w:r>
              <w:rPr>
                <w:noProof/>
                <w:webHidden/>
                <w:rtl/>
              </w:rPr>
              <w:fldChar w:fldCharType="separate"/>
            </w:r>
            <w:r w:rsidR="0025197C">
              <w:rPr>
                <w:noProof/>
                <w:webHidden/>
                <w:rtl/>
              </w:rPr>
              <w:t>51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62" w:history="1">
            <w:r w:rsidR="00C47902" w:rsidRPr="008D2690">
              <w:rPr>
                <w:rStyle w:val="Hyperlink"/>
                <w:rFonts w:hint="eastAsia"/>
                <w:noProof/>
                <w:rtl/>
              </w:rPr>
              <w:t>حول</w:t>
            </w:r>
            <w:r w:rsidR="00C47902" w:rsidRPr="008D2690">
              <w:rPr>
                <w:rStyle w:val="Hyperlink"/>
                <w:noProof/>
                <w:rtl/>
              </w:rPr>
              <w:t xml:space="preserve"> </w:t>
            </w:r>
            <w:r w:rsidR="00C47902" w:rsidRPr="008D2690">
              <w:rPr>
                <w:rStyle w:val="Hyperlink"/>
                <w:rFonts w:hint="eastAsia"/>
                <w:noProof/>
                <w:rtl/>
              </w:rPr>
              <w:t>أحاديث</w:t>
            </w:r>
            <w:r w:rsidR="00C47902" w:rsidRPr="008D2690">
              <w:rPr>
                <w:rStyle w:val="Hyperlink"/>
                <w:noProof/>
                <w:rtl/>
              </w:rPr>
              <w:t xml:space="preserve"> </w:t>
            </w:r>
            <w:r w:rsidR="00C47902" w:rsidRPr="008D2690">
              <w:rPr>
                <w:rStyle w:val="Hyperlink"/>
                <w:rFonts w:hint="eastAsia"/>
                <w:noProof/>
                <w:rtl/>
              </w:rPr>
              <w:t>صحيح</w:t>
            </w:r>
            <w:r w:rsidR="00C47902" w:rsidRPr="008D2690">
              <w:rPr>
                <w:rStyle w:val="Hyperlink"/>
                <w:noProof/>
                <w:rtl/>
              </w:rPr>
              <w:t xml:space="preserve"> </w:t>
            </w:r>
            <w:r w:rsidR="00C47902" w:rsidRPr="008D2690">
              <w:rPr>
                <w:rStyle w:val="Hyperlink"/>
                <w:rFonts w:hint="eastAsia"/>
                <w:noProof/>
                <w:rtl/>
              </w:rPr>
              <w:t>البخاري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Toc404085162 \h</w:instrText>
            </w:r>
            <w:r w:rsidR="00C47902">
              <w:rPr>
                <w:noProof/>
                <w:webHidden/>
                <w:rtl/>
              </w:rPr>
              <w:instrText xml:space="preserve"> </w:instrText>
            </w:r>
            <w:r>
              <w:rPr>
                <w:noProof/>
                <w:webHidden/>
                <w:rtl/>
              </w:rPr>
            </w:r>
            <w:r>
              <w:rPr>
                <w:noProof/>
                <w:webHidden/>
                <w:rtl/>
              </w:rPr>
              <w:fldChar w:fldCharType="separate"/>
            </w:r>
            <w:r w:rsidR="0025197C">
              <w:rPr>
                <w:noProof/>
                <w:webHidden/>
                <w:rtl/>
              </w:rPr>
              <w:t>51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63" w:history="1">
            <w:r w:rsidR="00C47902" w:rsidRPr="008D2690">
              <w:rPr>
                <w:rStyle w:val="Hyperlink"/>
                <w:rFonts w:hint="eastAsia"/>
                <w:noProof/>
                <w:rtl/>
              </w:rPr>
              <w:t>لا</w:t>
            </w:r>
            <w:r w:rsidR="00C47902" w:rsidRPr="008D2690">
              <w:rPr>
                <w:rStyle w:val="Hyperlink"/>
                <w:noProof/>
                <w:rtl/>
              </w:rPr>
              <w:t xml:space="preserve"> </w:t>
            </w:r>
            <w:r w:rsidR="00C47902" w:rsidRPr="008D2690">
              <w:rPr>
                <w:rStyle w:val="Hyperlink"/>
                <w:rFonts w:hint="eastAsia"/>
                <w:noProof/>
                <w:rtl/>
              </w:rPr>
              <w:t>يجب</w:t>
            </w:r>
            <w:r w:rsidR="00C47902" w:rsidRPr="008D2690">
              <w:rPr>
                <w:rStyle w:val="Hyperlink"/>
                <w:noProof/>
                <w:rtl/>
              </w:rPr>
              <w:t xml:space="preserve"> </w:t>
            </w:r>
            <w:r w:rsidR="00C47902" w:rsidRPr="008D2690">
              <w:rPr>
                <w:rStyle w:val="Hyperlink"/>
                <w:rFonts w:hint="eastAsia"/>
                <w:noProof/>
                <w:rtl/>
              </w:rPr>
              <w:t>الاخذ</w:t>
            </w:r>
            <w:r w:rsidR="00C47902" w:rsidRPr="008D2690">
              <w:rPr>
                <w:rStyle w:val="Hyperlink"/>
                <w:noProof/>
                <w:rtl/>
              </w:rPr>
              <w:t xml:space="preserve"> </w:t>
            </w:r>
            <w:r w:rsidR="00C47902" w:rsidRPr="008D2690">
              <w:rPr>
                <w:rStyle w:val="Hyperlink"/>
                <w:rFonts w:hint="eastAsia"/>
                <w:noProof/>
                <w:rtl/>
              </w:rPr>
              <w:t>بكل</w:t>
            </w:r>
            <w:r w:rsidR="00C47902" w:rsidRPr="008D2690">
              <w:rPr>
                <w:rStyle w:val="Hyperlink"/>
                <w:noProof/>
                <w:rtl/>
              </w:rPr>
              <w:t xml:space="preserve"> </w:t>
            </w:r>
            <w:r w:rsidR="00C47902" w:rsidRPr="008D2690">
              <w:rPr>
                <w:rStyle w:val="Hyperlink"/>
                <w:rFonts w:hint="eastAsia"/>
                <w:noProof/>
                <w:rtl/>
              </w:rPr>
              <w:t>ما</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البخاري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Toc404085163 \h</w:instrText>
            </w:r>
            <w:r w:rsidR="00C47902">
              <w:rPr>
                <w:noProof/>
                <w:webHidden/>
                <w:rtl/>
              </w:rPr>
              <w:instrText xml:space="preserve"> </w:instrText>
            </w:r>
            <w:r>
              <w:rPr>
                <w:noProof/>
                <w:webHidden/>
                <w:rtl/>
              </w:rPr>
            </w:r>
            <w:r>
              <w:rPr>
                <w:noProof/>
                <w:webHidden/>
                <w:rtl/>
              </w:rPr>
              <w:fldChar w:fldCharType="separate"/>
            </w:r>
            <w:r w:rsidR="0025197C">
              <w:rPr>
                <w:noProof/>
                <w:webHidden/>
                <w:rtl/>
              </w:rPr>
              <w:t>57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64" w:history="1">
            <w:r w:rsidR="00C47902" w:rsidRPr="008D2690">
              <w:rPr>
                <w:rStyle w:val="Hyperlink"/>
                <w:rFonts w:hint="eastAsia"/>
                <w:noProof/>
                <w:rtl/>
              </w:rPr>
              <w:t>نواقص</w:t>
            </w:r>
            <w:r w:rsidR="00C47902" w:rsidRPr="008D2690">
              <w:rPr>
                <w:rStyle w:val="Hyperlink"/>
                <w:noProof/>
                <w:rtl/>
              </w:rPr>
              <w:t xml:space="preserve"> </w:t>
            </w:r>
            <w:r w:rsidR="00C47902" w:rsidRPr="008D2690">
              <w:rPr>
                <w:rStyle w:val="Hyperlink"/>
                <w:rFonts w:hint="eastAsia"/>
                <w:noProof/>
                <w:rtl/>
              </w:rPr>
              <w:t>كتاب</w:t>
            </w:r>
            <w:r w:rsidR="00C47902" w:rsidRPr="008D2690">
              <w:rPr>
                <w:rStyle w:val="Hyperlink"/>
                <w:noProof/>
                <w:rtl/>
              </w:rPr>
              <w:t xml:space="preserve"> </w:t>
            </w:r>
            <w:r w:rsidR="00C47902" w:rsidRPr="008D2690">
              <w:rPr>
                <w:rStyle w:val="Hyperlink"/>
                <w:rFonts w:hint="eastAsia"/>
                <w:noProof/>
                <w:rtl/>
              </w:rPr>
              <w:t>البخاري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Toc404085164 \h</w:instrText>
            </w:r>
            <w:r w:rsidR="00C47902">
              <w:rPr>
                <w:noProof/>
                <w:webHidden/>
                <w:rtl/>
              </w:rPr>
              <w:instrText xml:space="preserve"> </w:instrText>
            </w:r>
            <w:r>
              <w:rPr>
                <w:noProof/>
                <w:webHidden/>
                <w:rtl/>
              </w:rPr>
            </w:r>
            <w:r>
              <w:rPr>
                <w:noProof/>
                <w:webHidden/>
                <w:rtl/>
              </w:rPr>
              <w:fldChar w:fldCharType="separate"/>
            </w:r>
            <w:r w:rsidR="0025197C">
              <w:rPr>
                <w:noProof/>
                <w:webHidden/>
                <w:rtl/>
              </w:rPr>
              <w:t>58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65" w:history="1">
            <w:r w:rsidR="00C47902" w:rsidRPr="008D2690">
              <w:rPr>
                <w:rStyle w:val="Hyperlink"/>
                <w:rFonts w:hint="eastAsia"/>
                <w:noProof/>
                <w:rtl/>
              </w:rPr>
              <w:t>بدء</w:t>
            </w:r>
            <w:r w:rsidR="00C47902" w:rsidRPr="008D2690">
              <w:rPr>
                <w:rStyle w:val="Hyperlink"/>
                <w:noProof/>
                <w:rtl/>
              </w:rPr>
              <w:t xml:space="preserve"> </w:t>
            </w:r>
            <w:r w:rsidR="00C47902" w:rsidRPr="008D2690">
              <w:rPr>
                <w:rStyle w:val="Hyperlink"/>
                <w:rFonts w:hint="eastAsia"/>
                <w:noProof/>
                <w:rtl/>
              </w:rPr>
              <w:t>الوحي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Toc404085165 \h</w:instrText>
            </w:r>
            <w:r w:rsidR="00C47902">
              <w:rPr>
                <w:noProof/>
                <w:webHidden/>
                <w:rtl/>
              </w:rPr>
              <w:instrText xml:space="preserve"> </w:instrText>
            </w:r>
            <w:r>
              <w:rPr>
                <w:noProof/>
                <w:webHidden/>
                <w:rtl/>
              </w:rPr>
            </w:r>
            <w:r>
              <w:rPr>
                <w:noProof/>
                <w:webHidden/>
                <w:rtl/>
              </w:rPr>
              <w:fldChar w:fldCharType="separate"/>
            </w:r>
            <w:r w:rsidR="0025197C">
              <w:rPr>
                <w:noProof/>
                <w:webHidden/>
                <w:rtl/>
              </w:rPr>
              <w:t>60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66" w:history="1">
            <w:r w:rsidR="00C47902" w:rsidRPr="008D2690">
              <w:rPr>
                <w:rStyle w:val="Hyperlink"/>
                <w:rFonts w:hint="eastAsia"/>
                <w:noProof/>
                <w:rtl/>
              </w:rPr>
              <w:t>مسح</w:t>
            </w:r>
            <w:r w:rsidR="00C47902" w:rsidRPr="008D2690">
              <w:rPr>
                <w:rStyle w:val="Hyperlink"/>
                <w:noProof/>
                <w:rtl/>
              </w:rPr>
              <w:t xml:space="preserve"> </w:t>
            </w:r>
            <w:r w:rsidR="00C47902" w:rsidRPr="008D2690">
              <w:rPr>
                <w:rStyle w:val="Hyperlink"/>
                <w:rFonts w:hint="eastAsia"/>
                <w:noProof/>
                <w:rtl/>
              </w:rPr>
              <w:t>الرجلين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Toc404085166 \h</w:instrText>
            </w:r>
            <w:r w:rsidR="00C47902">
              <w:rPr>
                <w:noProof/>
                <w:webHidden/>
                <w:rtl/>
              </w:rPr>
              <w:instrText xml:space="preserve"> </w:instrText>
            </w:r>
            <w:r>
              <w:rPr>
                <w:noProof/>
                <w:webHidden/>
                <w:rtl/>
              </w:rPr>
            </w:r>
            <w:r>
              <w:rPr>
                <w:noProof/>
                <w:webHidden/>
                <w:rtl/>
              </w:rPr>
              <w:fldChar w:fldCharType="separate"/>
            </w:r>
            <w:r w:rsidR="0025197C">
              <w:rPr>
                <w:noProof/>
                <w:webHidden/>
                <w:rtl/>
              </w:rPr>
              <w:t>62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67" w:history="1">
            <w:r w:rsidR="00C47902" w:rsidRPr="008D2690">
              <w:rPr>
                <w:rStyle w:val="Hyperlink"/>
                <w:rFonts w:hint="eastAsia"/>
                <w:noProof/>
                <w:rtl/>
              </w:rPr>
              <w:t>شرط</w:t>
            </w:r>
            <w:r w:rsidR="00C47902" w:rsidRPr="008D2690">
              <w:rPr>
                <w:rStyle w:val="Hyperlink"/>
                <w:noProof/>
                <w:rtl/>
              </w:rPr>
              <w:t xml:space="preserve"> </w:t>
            </w:r>
            <w:r w:rsidR="00C47902" w:rsidRPr="008D2690">
              <w:rPr>
                <w:rStyle w:val="Hyperlink"/>
                <w:rFonts w:hint="eastAsia"/>
                <w:noProof/>
                <w:rtl/>
              </w:rPr>
              <w:t>دخول</w:t>
            </w:r>
            <w:r w:rsidR="00C47902" w:rsidRPr="008D2690">
              <w:rPr>
                <w:rStyle w:val="Hyperlink"/>
                <w:noProof/>
                <w:rtl/>
              </w:rPr>
              <w:t xml:space="preserve"> </w:t>
            </w:r>
            <w:r w:rsidR="00C47902" w:rsidRPr="008D2690">
              <w:rPr>
                <w:rStyle w:val="Hyperlink"/>
                <w:rFonts w:hint="eastAsia"/>
                <w:noProof/>
                <w:rtl/>
              </w:rPr>
              <w:t>الجنة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Toc404085167 \h</w:instrText>
            </w:r>
            <w:r w:rsidR="00C47902">
              <w:rPr>
                <w:noProof/>
                <w:webHidden/>
                <w:rtl/>
              </w:rPr>
              <w:instrText xml:space="preserve"> </w:instrText>
            </w:r>
            <w:r>
              <w:rPr>
                <w:noProof/>
                <w:webHidden/>
                <w:rtl/>
              </w:rPr>
            </w:r>
            <w:r>
              <w:rPr>
                <w:noProof/>
                <w:webHidden/>
                <w:rtl/>
              </w:rPr>
              <w:fldChar w:fldCharType="separate"/>
            </w:r>
            <w:r w:rsidR="0025197C">
              <w:rPr>
                <w:noProof/>
                <w:webHidden/>
                <w:rtl/>
              </w:rPr>
              <w:t>63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68" w:history="1">
            <w:r w:rsidR="00C47902" w:rsidRPr="008D2690">
              <w:rPr>
                <w:rStyle w:val="Hyperlink"/>
                <w:rFonts w:hint="eastAsia"/>
                <w:noProof/>
                <w:rtl/>
              </w:rPr>
              <w:t>صحيفة</w:t>
            </w:r>
            <w:r w:rsidR="00C47902" w:rsidRPr="008D2690">
              <w:rPr>
                <w:rStyle w:val="Hyperlink"/>
                <w:noProof/>
                <w:rtl/>
              </w:rPr>
              <w:t xml:space="preserve"> </w:t>
            </w:r>
            <w:r w:rsidR="00C47902" w:rsidRPr="008D2690">
              <w:rPr>
                <w:rStyle w:val="Hyperlink"/>
                <w:rFonts w:hint="eastAsia"/>
                <w:noProof/>
                <w:rtl/>
              </w:rPr>
              <w:t>علي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Toc404085168 \h</w:instrText>
            </w:r>
            <w:r w:rsidR="00C47902">
              <w:rPr>
                <w:noProof/>
                <w:webHidden/>
                <w:rtl/>
              </w:rPr>
              <w:instrText xml:space="preserve"> </w:instrText>
            </w:r>
            <w:r>
              <w:rPr>
                <w:noProof/>
                <w:webHidden/>
                <w:rtl/>
              </w:rPr>
            </w:r>
            <w:r>
              <w:rPr>
                <w:noProof/>
                <w:webHidden/>
                <w:rtl/>
              </w:rPr>
              <w:fldChar w:fldCharType="separate"/>
            </w:r>
            <w:r w:rsidR="0025197C">
              <w:rPr>
                <w:noProof/>
                <w:webHidden/>
                <w:rtl/>
              </w:rPr>
              <w:t>64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69" w:history="1">
            <w:r w:rsidR="00C47902" w:rsidRPr="008D2690">
              <w:rPr>
                <w:rStyle w:val="Hyperlink"/>
                <w:rFonts w:hint="eastAsia"/>
                <w:noProof/>
                <w:rtl/>
              </w:rPr>
              <w:t>منع</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noProof/>
                <w:rtl/>
              </w:rPr>
              <w:t xml:space="preserve"> </w:t>
            </w:r>
            <w:r w:rsidR="00C47902" w:rsidRPr="008D2690">
              <w:rPr>
                <w:rStyle w:val="Hyperlink"/>
                <w:rFonts w:hint="eastAsia"/>
                <w:noProof/>
                <w:rtl/>
              </w:rPr>
              <w:t>عن</w:t>
            </w:r>
            <w:r w:rsidR="00C47902" w:rsidRPr="008D2690">
              <w:rPr>
                <w:rStyle w:val="Hyperlink"/>
                <w:noProof/>
                <w:rtl/>
              </w:rPr>
              <w:t xml:space="preserve"> </w:t>
            </w:r>
            <w:r w:rsidR="00C47902" w:rsidRPr="008D2690">
              <w:rPr>
                <w:rStyle w:val="Hyperlink"/>
                <w:rFonts w:hint="eastAsia"/>
                <w:noProof/>
                <w:rtl/>
              </w:rPr>
              <w:t>الكتابة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Toc404085169 \h</w:instrText>
            </w:r>
            <w:r w:rsidR="00C47902">
              <w:rPr>
                <w:noProof/>
                <w:webHidden/>
                <w:rtl/>
              </w:rPr>
              <w:instrText xml:space="preserve"> </w:instrText>
            </w:r>
            <w:r>
              <w:rPr>
                <w:noProof/>
                <w:webHidden/>
                <w:rtl/>
              </w:rPr>
            </w:r>
            <w:r>
              <w:rPr>
                <w:noProof/>
                <w:webHidden/>
                <w:rtl/>
              </w:rPr>
              <w:fldChar w:fldCharType="separate"/>
            </w:r>
            <w:r w:rsidR="0025197C">
              <w:rPr>
                <w:noProof/>
                <w:webHidden/>
                <w:rtl/>
              </w:rPr>
              <w:t>68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70" w:history="1">
            <w:r w:rsidR="00C47902" w:rsidRPr="008D2690">
              <w:rPr>
                <w:rStyle w:val="Hyperlink"/>
                <w:rFonts w:hint="eastAsia"/>
                <w:noProof/>
                <w:rtl/>
              </w:rPr>
              <w:t>أبو</w:t>
            </w:r>
            <w:r w:rsidR="00C47902" w:rsidRPr="008D2690">
              <w:rPr>
                <w:rStyle w:val="Hyperlink"/>
                <w:noProof/>
                <w:rtl/>
              </w:rPr>
              <w:t xml:space="preserve"> </w:t>
            </w:r>
            <w:r w:rsidR="00C47902" w:rsidRPr="008D2690">
              <w:rPr>
                <w:rStyle w:val="Hyperlink"/>
                <w:rFonts w:hint="eastAsia"/>
                <w:noProof/>
                <w:rtl/>
              </w:rPr>
              <w:t>هريرة</w:t>
            </w:r>
            <w:r w:rsidR="00C47902" w:rsidRPr="008D2690">
              <w:rPr>
                <w:rStyle w:val="Hyperlink"/>
                <w:noProof/>
                <w:rtl/>
              </w:rPr>
              <w:t xml:space="preserve"> </w:t>
            </w:r>
            <w:r w:rsidR="00C47902" w:rsidRPr="008D2690">
              <w:rPr>
                <w:rStyle w:val="Hyperlink"/>
                <w:rFonts w:hint="eastAsia"/>
                <w:noProof/>
                <w:rtl/>
              </w:rPr>
              <w:t>الدوسي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Toc404085170 \h</w:instrText>
            </w:r>
            <w:r w:rsidR="00C47902">
              <w:rPr>
                <w:noProof/>
                <w:webHidden/>
                <w:rtl/>
              </w:rPr>
              <w:instrText xml:space="preserve"> </w:instrText>
            </w:r>
            <w:r>
              <w:rPr>
                <w:noProof/>
                <w:webHidden/>
                <w:rtl/>
              </w:rPr>
            </w:r>
            <w:r>
              <w:rPr>
                <w:noProof/>
                <w:webHidden/>
                <w:rtl/>
              </w:rPr>
              <w:fldChar w:fldCharType="separate"/>
            </w:r>
            <w:r w:rsidR="0025197C">
              <w:rPr>
                <w:noProof/>
                <w:webHidden/>
                <w:rtl/>
              </w:rPr>
              <w:t>78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71" w:history="1">
            <w:r w:rsidR="00C47902" w:rsidRPr="008D2690">
              <w:rPr>
                <w:rStyle w:val="Hyperlink"/>
                <w:rFonts w:hint="eastAsia"/>
                <w:noProof/>
                <w:rtl/>
              </w:rPr>
              <w:t>النوم</w:t>
            </w:r>
            <w:r w:rsidR="00C47902" w:rsidRPr="008D2690">
              <w:rPr>
                <w:rStyle w:val="Hyperlink"/>
                <w:noProof/>
                <w:rtl/>
              </w:rPr>
              <w:t xml:space="preserve"> </w:t>
            </w:r>
            <w:r w:rsidR="00C47902" w:rsidRPr="008D2690">
              <w:rPr>
                <w:rStyle w:val="Hyperlink"/>
                <w:rFonts w:hint="eastAsia"/>
                <w:noProof/>
                <w:rtl/>
              </w:rPr>
              <w:t>لا</w:t>
            </w:r>
            <w:r w:rsidR="00C47902" w:rsidRPr="008D2690">
              <w:rPr>
                <w:rStyle w:val="Hyperlink"/>
                <w:noProof/>
                <w:rtl/>
              </w:rPr>
              <w:t xml:space="preserve"> </w:t>
            </w:r>
            <w:r w:rsidR="00C47902" w:rsidRPr="008D2690">
              <w:rPr>
                <w:rStyle w:val="Hyperlink"/>
                <w:rFonts w:hint="eastAsia"/>
                <w:noProof/>
                <w:rtl/>
              </w:rPr>
              <w:t>ينقض</w:t>
            </w:r>
            <w:r w:rsidR="00C47902" w:rsidRPr="008D2690">
              <w:rPr>
                <w:rStyle w:val="Hyperlink"/>
                <w:noProof/>
                <w:rtl/>
              </w:rPr>
              <w:t xml:space="preserve"> </w:t>
            </w:r>
            <w:r w:rsidR="00C47902" w:rsidRPr="008D2690">
              <w:rPr>
                <w:rStyle w:val="Hyperlink"/>
                <w:rFonts w:hint="eastAsia"/>
                <w:noProof/>
                <w:rtl/>
              </w:rPr>
              <w:t>الوضوء</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Toc404085171 \h</w:instrText>
            </w:r>
            <w:r w:rsidR="00C47902">
              <w:rPr>
                <w:noProof/>
                <w:webHidden/>
                <w:rtl/>
              </w:rPr>
              <w:instrText xml:space="preserve"> </w:instrText>
            </w:r>
            <w:r>
              <w:rPr>
                <w:noProof/>
                <w:webHidden/>
                <w:rtl/>
              </w:rPr>
            </w:r>
            <w:r>
              <w:rPr>
                <w:noProof/>
                <w:webHidden/>
                <w:rtl/>
              </w:rPr>
              <w:fldChar w:fldCharType="separate"/>
            </w:r>
            <w:r w:rsidR="0025197C">
              <w:rPr>
                <w:noProof/>
                <w:webHidden/>
                <w:rtl/>
              </w:rPr>
              <w:t>89</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172" w:history="1">
            <w:r w:rsidR="00C47902" w:rsidRPr="008D2690">
              <w:rPr>
                <w:rStyle w:val="Hyperlink"/>
                <w:rFonts w:hint="eastAsia"/>
                <w:noProof/>
                <w:rtl/>
              </w:rPr>
              <w:t>حرمة</w:t>
            </w:r>
            <w:r w:rsidR="00C47902" w:rsidRPr="008D2690">
              <w:rPr>
                <w:rStyle w:val="Hyperlink"/>
                <w:noProof/>
                <w:rtl/>
              </w:rPr>
              <w:t xml:space="preserve"> </w:t>
            </w:r>
            <w:r w:rsidR="00C47902" w:rsidRPr="008D2690">
              <w:rPr>
                <w:rStyle w:val="Hyperlink"/>
                <w:rFonts w:hint="eastAsia"/>
                <w:noProof/>
                <w:rtl/>
              </w:rPr>
              <w:t>الاستقبال</w:t>
            </w:r>
            <w:r w:rsidR="00C47902" w:rsidRPr="008D2690">
              <w:rPr>
                <w:rStyle w:val="Hyperlink"/>
                <w:noProof/>
                <w:rtl/>
              </w:rPr>
              <w:t xml:space="preserve"> </w:t>
            </w:r>
            <w:r w:rsidR="00C47902" w:rsidRPr="008D2690">
              <w:rPr>
                <w:rStyle w:val="Hyperlink"/>
                <w:rFonts w:hint="eastAsia"/>
                <w:noProof/>
                <w:rtl/>
              </w:rPr>
              <w:t>والاستدبار</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حال</w:t>
            </w:r>
            <w:r w:rsidR="00C47902" w:rsidRPr="008D2690">
              <w:rPr>
                <w:rStyle w:val="Hyperlink"/>
                <w:noProof/>
                <w:rtl/>
              </w:rPr>
              <w:t xml:space="preserve"> </w:t>
            </w:r>
            <w:r w:rsidR="00C47902" w:rsidRPr="008D2690">
              <w:rPr>
                <w:rStyle w:val="Hyperlink"/>
                <w:rFonts w:hint="eastAsia"/>
                <w:noProof/>
                <w:rtl/>
              </w:rPr>
              <w:t>التخلّي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Toc404085172 \h</w:instrText>
            </w:r>
            <w:r w:rsidR="00C47902">
              <w:rPr>
                <w:noProof/>
                <w:webHidden/>
                <w:rtl/>
              </w:rPr>
              <w:instrText xml:space="preserve"> </w:instrText>
            </w:r>
            <w:r>
              <w:rPr>
                <w:noProof/>
                <w:webHidden/>
                <w:rtl/>
              </w:rPr>
            </w:r>
            <w:r>
              <w:rPr>
                <w:noProof/>
                <w:webHidden/>
                <w:rtl/>
              </w:rPr>
              <w:fldChar w:fldCharType="separate"/>
            </w:r>
            <w:r w:rsidR="0025197C">
              <w:rPr>
                <w:noProof/>
                <w:webHidden/>
                <w:rtl/>
              </w:rPr>
              <w:t>90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73" w:history="1">
            <w:r w:rsidR="00C47902" w:rsidRPr="008D2690">
              <w:rPr>
                <w:rStyle w:val="Hyperlink"/>
                <w:rFonts w:hint="eastAsia"/>
                <w:noProof/>
                <w:rtl/>
              </w:rPr>
              <w:t>نزول</w:t>
            </w:r>
            <w:r w:rsidR="00C47902" w:rsidRPr="008D2690">
              <w:rPr>
                <w:rStyle w:val="Hyperlink"/>
                <w:noProof/>
                <w:rtl/>
              </w:rPr>
              <w:t xml:space="preserve"> </w:t>
            </w:r>
            <w:r w:rsidR="00C47902" w:rsidRPr="008D2690">
              <w:rPr>
                <w:rStyle w:val="Hyperlink"/>
                <w:rFonts w:hint="eastAsia"/>
                <w:noProof/>
                <w:rtl/>
              </w:rPr>
              <w:t>آية</w:t>
            </w:r>
            <w:r w:rsidR="00C47902" w:rsidRPr="008D2690">
              <w:rPr>
                <w:rStyle w:val="Hyperlink"/>
                <w:noProof/>
                <w:rtl/>
              </w:rPr>
              <w:t xml:space="preserve"> </w:t>
            </w:r>
            <w:r w:rsidR="00C47902" w:rsidRPr="008D2690">
              <w:rPr>
                <w:rStyle w:val="Hyperlink"/>
                <w:rFonts w:hint="eastAsia"/>
                <w:noProof/>
                <w:rtl/>
              </w:rPr>
              <w:t>الحجاب</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Toc404085173 \h</w:instrText>
            </w:r>
            <w:r w:rsidR="00C47902">
              <w:rPr>
                <w:noProof/>
                <w:webHidden/>
                <w:rtl/>
              </w:rPr>
              <w:instrText xml:space="preserve"> </w:instrText>
            </w:r>
            <w:r>
              <w:rPr>
                <w:noProof/>
                <w:webHidden/>
                <w:rtl/>
              </w:rPr>
            </w:r>
            <w:r>
              <w:rPr>
                <w:noProof/>
                <w:webHidden/>
                <w:rtl/>
              </w:rPr>
              <w:fldChar w:fldCharType="separate"/>
            </w:r>
            <w:r w:rsidR="0025197C">
              <w:rPr>
                <w:noProof/>
                <w:webHidden/>
                <w:rtl/>
              </w:rPr>
              <w:t>91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74" w:history="1">
            <w:r w:rsidR="00C47902" w:rsidRPr="008D2690">
              <w:rPr>
                <w:rStyle w:val="Hyperlink"/>
                <w:rFonts w:hint="eastAsia"/>
                <w:noProof/>
                <w:rtl/>
              </w:rPr>
              <w:t>احترام</w:t>
            </w:r>
            <w:r w:rsidR="00C47902" w:rsidRPr="008D2690">
              <w:rPr>
                <w:rStyle w:val="Hyperlink"/>
                <w:noProof/>
                <w:rtl/>
              </w:rPr>
              <w:t xml:space="preserve"> </w:t>
            </w:r>
            <w:r w:rsidR="00C47902" w:rsidRPr="008D2690">
              <w:rPr>
                <w:rStyle w:val="Hyperlink"/>
                <w:rFonts w:hint="eastAsia"/>
                <w:noProof/>
                <w:rtl/>
              </w:rPr>
              <w:t>المسجد</w:t>
            </w:r>
            <w:r w:rsidR="00C47902" w:rsidRPr="008D2690">
              <w:rPr>
                <w:rStyle w:val="Hyperlink"/>
                <w:noProof/>
                <w:rtl/>
              </w:rPr>
              <w:t>!</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Toc404085174 \h</w:instrText>
            </w:r>
            <w:r w:rsidR="00C47902">
              <w:rPr>
                <w:noProof/>
                <w:webHidden/>
                <w:rtl/>
              </w:rPr>
              <w:instrText xml:space="preserve"> </w:instrText>
            </w:r>
            <w:r>
              <w:rPr>
                <w:noProof/>
                <w:webHidden/>
                <w:rtl/>
              </w:rPr>
            </w:r>
            <w:r>
              <w:rPr>
                <w:noProof/>
                <w:webHidden/>
                <w:rtl/>
              </w:rPr>
              <w:fldChar w:fldCharType="separate"/>
            </w:r>
            <w:r w:rsidR="0025197C">
              <w:rPr>
                <w:noProof/>
                <w:webHidden/>
                <w:rtl/>
              </w:rPr>
              <w:t>91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75" w:history="1">
            <w:r w:rsidR="00C47902" w:rsidRPr="008D2690">
              <w:rPr>
                <w:rStyle w:val="Hyperlink"/>
                <w:rFonts w:hint="eastAsia"/>
                <w:noProof/>
                <w:rtl/>
              </w:rPr>
              <w:t>رواية</w:t>
            </w:r>
            <w:r w:rsidR="00C47902" w:rsidRPr="008D2690">
              <w:rPr>
                <w:rStyle w:val="Hyperlink"/>
                <w:noProof/>
                <w:rtl/>
              </w:rPr>
              <w:t xml:space="preserve"> </w:t>
            </w:r>
            <w:r w:rsidR="00C47902" w:rsidRPr="008D2690">
              <w:rPr>
                <w:rStyle w:val="Hyperlink"/>
                <w:rFonts w:hint="eastAsia"/>
                <w:noProof/>
                <w:rtl/>
              </w:rPr>
              <w:t>مخالفة</w:t>
            </w:r>
            <w:r w:rsidR="00C47902" w:rsidRPr="008D2690">
              <w:rPr>
                <w:rStyle w:val="Hyperlink"/>
                <w:noProof/>
                <w:rtl/>
              </w:rPr>
              <w:t xml:space="preserve"> </w:t>
            </w:r>
            <w:r w:rsidR="00C47902" w:rsidRPr="008D2690">
              <w:rPr>
                <w:rStyle w:val="Hyperlink"/>
                <w:rFonts w:hint="eastAsia"/>
                <w:noProof/>
                <w:rtl/>
              </w:rPr>
              <w:t>للاجماع</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Toc404085175 \h</w:instrText>
            </w:r>
            <w:r w:rsidR="00C47902">
              <w:rPr>
                <w:noProof/>
                <w:webHidden/>
                <w:rtl/>
              </w:rPr>
              <w:instrText xml:space="preserve"> </w:instrText>
            </w:r>
            <w:r>
              <w:rPr>
                <w:noProof/>
                <w:webHidden/>
                <w:rtl/>
              </w:rPr>
            </w:r>
            <w:r>
              <w:rPr>
                <w:noProof/>
                <w:webHidden/>
                <w:rtl/>
              </w:rPr>
              <w:fldChar w:fldCharType="separate"/>
            </w:r>
            <w:r w:rsidR="0025197C">
              <w:rPr>
                <w:noProof/>
                <w:webHidden/>
                <w:rtl/>
              </w:rPr>
              <w:t>92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76" w:history="1">
            <w:r w:rsidR="00C47902" w:rsidRPr="008D2690">
              <w:rPr>
                <w:rStyle w:val="Hyperlink"/>
                <w:rFonts w:hint="eastAsia"/>
                <w:noProof/>
                <w:rtl/>
              </w:rPr>
              <w:t>الاختلاف</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صلاة</w:t>
            </w:r>
            <w:r w:rsidR="00C47902" w:rsidRPr="008D2690">
              <w:rPr>
                <w:rStyle w:val="Hyperlink"/>
                <w:noProof/>
                <w:rtl/>
              </w:rPr>
              <w:t xml:space="preserve"> </w:t>
            </w:r>
            <w:r w:rsidR="00C47902" w:rsidRPr="008D2690">
              <w:rPr>
                <w:rStyle w:val="Hyperlink"/>
                <w:rFonts w:hint="eastAsia"/>
                <w:noProof/>
                <w:rtl/>
              </w:rPr>
              <w:t>ليله</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Toc404085176 \h</w:instrText>
            </w:r>
            <w:r w:rsidR="00C47902">
              <w:rPr>
                <w:noProof/>
                <w:webHidden/>
                <w:rtl/>
              </w:rPr>
              <w:instrText xml:space="preserve"> </w:instrText>
            </w:r>
            <w:r>
              <w:rPr>
                <w:noProof/>
                <w:webHidden/>
                <w:rtl/>
              </w:rPr>
            </w:r>
            <w:r>
              <w:rPr>
                <w:noProof/>
                <w:webHidden/>
                <w:rtl/>
              </w:rPr>
              <w:fldChar w:fldCharType="separate"/>
            </w:r>
            <w:r w:rsidR="0025197C">
              <w:rPr>
                <w:noProof/>
                <w:webHidden/>
                <w:rtl/>
              </w:rPr>
              <w:t>92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77" w:history="1">
            <w:r w:rsidR="00C47902" w:rsidRPr="008D2690">
              <w:rPr>
                <w:rStyle w:val="Hyperlink"/>
                <w:rFonts w:hint="eastAsia"/>
                <w:noProof/>
                <w:rtl/>
              </w:rPr>
              <w:t>صلاة</w:t>
            </w:r>
            <w:r w:rsidR="00C47902" w:rsidRPr="008D2690">
              <w:rPr>
                <w:rStyle w:val="Hyperlink"/>
                <w:noProof/>
                <w:rtl/>
              </w:rPr>
              <w:t xml:space="preserve"> </w:t>
            </w:r>
            <w:r w:rsidR="00C47902" w:rsidRPr="008D2690">
              <w:rPr>
                <w:rStyle w:val="Hyperlink"/>
                <w:rFonts w:hint="eastAsia"/>
                <w:noProof/>
                <w:rtl/>
              </w:rPr>
              <w:t>خسوف</w:t>
            </w:r>
            <w:r w:rsidR="00C47902" w:rsidRPr="008D2690">
              <w:rPr>
                <w:rStyle w:val="Hyperlink"/>
                <w:noProof/>
                <w:rtl/>
              </w:rPr>
              <w:t xml:space="preserve"> </w:t>
            </w:r>
            <w:r w:rsidR="00C47902" w:rsidRPr="008D2690">
              <w:rPr>
                <w:rStyle w:val="Hyperlink"/>
                <w:rFonts w:hint="eastAsia"/>
                <w:noProof/>
                <w:rtl/>
              </w:rPr>
              <w:t>الشمس</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Toc404085177 \h</w:instrText>
            </w:r>
            <w:r w:rsidR="00C47902">
              <w:rPr>
                <w:noProof/>
                <w:webHidden/>
                <w:rtl/>
              </w:rPr>
              <w:instrText xml:space="preserve"> </w:instrText>
            </w:r>
            <w:r>
              <w:rPr>
                <w:noProof/>
                <w:webHidden/>
                <w:rtl/>
              </w:rPr>
            </w:r>
            <w:r>
              <w:rPr>
                <w:noProof/>
                <w:webHidden/>
                <w:rtl/>
              </w:rPr>
              <w:fldChar w:fldCharType="separate"/>
            </w:r>
            <w:r w:rsidR="0025197C">
              <w:rPr>
                <w:noProof/>
                <w:webHidden/>
                <w:rtl/>
              </w:rPr>
              <w:t>93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78" w:history="1">
            <w:r w:rsidR="00C47902" w:rsidRPr="008D2690">
              <w:rPr>
                <w:rStyle w:val="Hyperlink"/>
                <w:rFonts w:hint="eastAsia"/>
                <w:noProof/>
                <w:rtl/>
              </w:rPr>
              <w:t>المسح</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العمامة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Toc404085178 \h</w:instrText>
            </w:r>
            <w:r w:rsidR="00C47902">
              <w:rPr>
                <w:noProof/>
                <w:webHidden/>
                <w:rtl/>
              </w:rPr>
              <w:instrText xml:space="preserve"> </w:instrText>
            </w:r>
            <w:r>
              <w:rPr>
                <w:noProof/>
                <w:webHidden/>
                <w:rtl/>
              </w:rPr>
            </w:r>
            <w:r>
              <w:rPr>
                <w:noProof/>
                <w:webHidden/>
                <w:rtl/>
              </w:rPr>
              <w:fldChar w:fldCharType="separate"/>
            </w:r>
            <w:r w:rsidR="0025197C">
              <w:rPr>
                <w:noProof/>
                <w:webHidden/>
                <w:rtl/>
              </w:rPr>
              <w:t>94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79" w:history="1">
            <w:r w:rsidR="00C47902" w:rsidRPr="008D2690">
              <w:rPr>
                <w:rStyle w:val="Hyperlink"/>
                <w:rFonts w:hint="eastAsia"/>
                <w:noProof/>
                <w:rtl/>
              </w:rPr>
              <w:t>نصب</w:t>
            </w:r>
            <w:r w:rsidR="00C47902" w:rsidRPr="008D2690">
              <w:rPr>
                <w:rStyle w:val="Hyperlink"/>
                <w:noProof/>
                <w:rtl/>
              </w:rPr>
              <w:t xml:space="preserve"> </w:t>
            </w:r>
            <w:r w:rsidR="00C47902" w:rsidRPr="008D2690">
              <w:rPr>
                <w:rStyle w:val="Hyperlink"/>
                <w:rFonts w:hint="eastAsia"/>
                <w:noProof/>
                <w:rtl/>
              </w:rPr>
              <w:t>الجريدة</w:t>
            </w:r>
            <w:r w:rsidR="00C47902" w:rsidRPr="008D2690">
              <w:rPr>
                <w:rStyle w:val="Hyperlink"/>
                <w:noProof/>
                <w:rtl/>
              </w:rPr>
              <w:t xml:space="preserve"> </w:t>
            </w:r>
            <w:r w:rsidR="00C47902" w:rsidRPr="008D2690">
              <w:rPr>
                <w:rStyle w:val="Hyperlink"/>
                <w:rFonts w:hint="eastAsia"/>
                <w:noProof/>
                <w:rtl/>
              </w:rPr>
              <w:t>يخفف</w:t>
            </w:r>
            <w:r w:rsidR="00C47902" w:rsidRPr="008D2690">
              <w:rPr>
                <w:rStyle w:val="Hyperlink"/>
                <w:noProof/>
                <w:rtl/>
              </w:rPr>
              <w:t xml:space="preserve"> </w:t>
            </w:r>
            <w:r w:rsidR="00C47902" w:rsidRPr="008D2690">
              <w:rPr>
                <w:rStyle w:val="Hyperlink"/>
                <w:rFonts w:hint="eastAsia"/>
                <w:noProof/>
                <w:rtl/>
              </w:rPr>
              <w:t>عذاب</w:t>
            </w:r>
            <w:r w:rsidR="00C47902" w:rsidRPr="008D2690">
              <w:rPr>
                <w:rStyle w:val="Hyperlink"/>
                <w:noProof/>
                <w:rtl/>
              </w:rPr>
              <w:t xml:space="preserve"> </w:t>
            </w:r>
            <w:r w:rsidR="00C47902" w:rsidRPr="008D2690">
              <w:rPr>
                <w:rStyle w:val="Hyperlink"/>
                <w:rFonts w:hint="eastAsia"/>
                <w:noProof/>
                <w:rtl/>
              </w:rPr>
              <w:t>القبر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Toc404085179 \h</w:instrText>
            </w:r>
            <w:r w:rsidR="00C47902">
              <w:rPr>
                <w:noProof/>
                <w:webHidden/>
                <w:rtl/>
              </w:rPr>
              <w:instrText xml:space="preserve"> </w:instrText>
            </w:r>
            <w:r>
              <w:rPr>
                <w:noProof/>
                <w:webHidden/>
                <w:rtl/>
              </w:rPr>
            </w:r>
            <w:r>
              <w:rPr>
                <w:noProof/>
                <w:webHidden/>
                <w:rtl/>
              </w:rPr>
              <w:fldChar w:fldCharType="separate"/>
            </w:r>
            <w:r w:rsidR="0025197C">
              <w:rPr>
                <w:noProof/>
                <w:webHidden/>
                <w:rtl/>
              </w:rPr>
              <w:t>94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80" w:history="1">
            <w:r w:rsidR="00C47902" w:rsidRPr="008D2690">
              <w:rPr>
                <w:rStyle w:val="Hyperlink"/>
                <w:rFonts w:hint="eastAsia"/>
                <w:noProof/>
                <w:rtl/>
              </w:rPr>
              <w:t>البول</w:t>
            </w:r>
            <w:r w:rsidR="00C47902" w:rsidRPr="008D2690">
              <w:rPr>
                <w:rStyle w:val="Hyperlink"/>
                <w:noProof/>
                <w:rtl/>
              </w:rPr>
              <w:t xml:space="preserve"> </w:t>
            </w:r>
            <w:r w:rsidR="00C47902" w:rsidRPr="008D2690">
              <w:rPr>
                <w:rStyle w:val="Hyperlink"/>
                <w:rFonts w:hint="eastAsia"/>
                <w:noProof/>
                <w:rtl/>
              </w:rPr>
              <w:t>قائماً</w:t>
            </w:r>
            <w:r w:rsidR="00C47902" w:rsidRPr="008D2690">
              <w:rPr>
                <w:rStyle w:val="Hyperlink"/>
                <w:noProof/>
                <w:rtl/>
              </w:rPr>
              <w:t xml:space="preserve"> </w:t>
            </w:r>
            <w:r w:rsidR="00C47902" w:rsidRPr="008D2690">
              <w:rPr>
                <w:rStyle w:val="Hyperlink"/>
                <w:rFonts w:hint="eastAsia"/>
                <w:noProof/>
                <w:rtl/>
              </w:rPr>
              <w:t>واهانة</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hint="eastAsia"/>
                <w:noProof/>
                <w:rtl/>
              </w:rPr>
              <w:t>الخاتم</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Toc404085180 \h</w:instrText>
            </w:r>
            <w:r w:rsidR="00C47902">
              <w:rPr>
                <w:noProof/>
                <w:webHidden/>
                <w:rtl/>
              </w:rPr>
              <w:instrText xml:space="preserve"> </w:instrText>
            </w:r>
            <w:r>
              <w:rPr>
                <w:noProof/>
                <w:webHidden/>
                <w:rtl/>
              </w:rPr>
            </w:r>
            <w:r>
              <w:rPr>
                <w:noProof/>
                <w:webHidden/>
                <w:rtl/>
              </w:rPr>
              <w:fldChar w:fldCharType="separate"/>
            </w:r>
            <w:r w:rsidR="0025197C">
              <w:rPr>
                <w:noProof/>
                <w:webHidden/>
                <w:rtl/>
              </w:rPr>
              <w:t>95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81" w:history="1">
            <w:r w:rsidR="00C47902" w:rsidRPr="008D2690">
              <w:rPr>
                <w:rStyle w:val="Hyperlink"/>
                <w:rFonts w:hint="eastAsia"/>
                <w:noProof/>
                <w:rtl/>
              </w:rPr>
              <w:t>الوضوء</w:t>
            </w:r>
            <w:r w:rsidR="00C47902" w:rsidRPr="008D2690">
              <w:rPr>
                <w:rStyle w:val="Hyperlink"/>
                <w:noProof/>
                <w:rtl/>
              </w:rPr>
              <w:t xml:space="preserve"> </w:t>
            </w:r>
            <w:r w:rsidR="00C47902" w:rsidRPr="008D2690">
              <w:rPr>
                <w:rStyle w:val="Hyperlink"/>
                <w:rFonts w:hint="eastAsia"/>
                <w:noProof/>
                <w:rtl/>
              </w:rPr>
              <w:t>للجنب</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Toc404085181 \h</w:instrText>
            </w:r>
            <w:r w:rsidR="00C47902">
              <w:rPr>
                <w:noProof/>
                <w:webHidden/>
                <w:rtl/>
              </w:rPr>
              <w:instrText xml:space="preserve"> </w:instrText>
            </w:r>
            <w:r>
              <w:rPr>
                <w:noProof/>
                <w:webHidden/>
                <w:rtl/>
              </w:rPr>
            </w:r>
            <w:r>
              <w:rPr>
                <w:noProof/>
                <w:webHidden/>
                <w:rtl/>
              </w:rPr>
              <w:fldChar w:fldCharType="separate"/>
            </w:r>
            <w:r w:rsidR="0025197C">
              <w:rPr>
                <w:noProof/>
                <w:webHidden/>
                <w:rtl/>
              </w:rPr>
              <w:t>95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82" w:history="1">
            <w:r w:rsidR="00C47902" w:rsidRPr="008D2690">
              <w:rPr>
                <w:rStyle w:val="Hyperlink"/>
                <w:rFonts w:hint="eastAsia"/>
                <w:noProof/>
                <w:rtl/>
              </w:rPr>
              <w:t>عمل</w:t>
            </w:r>
            <w:r w:rsidR="00C47902" w:rsidRPr="008D2690">
              <w:rPr>
                <w:rStyle w:val="Hyperlink"/>
                <w:noProof/>
                <w:rtl/>
              </w:rPr>
              <w:t xml:space="preserve"> </w:t>
            </w:r>
            <w:r w:rsidR="00C47902" w:rsidRPr="008D2690">
              <w:rPr>
                <w:rStyle w:val="Hyperlink"/>
                <w:rFonts w:hint="eastAsia"/>
                <w:noProof/>
                <w:rtl/>
              </w:rPr>
              <w:t>عبث</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Toc404085182 \h</w:instrText>
            </w:r>
            <w:r w:rsidR="00C47902">
              <w:rPr>
                <w:noProof/>
                <w:webHidden/>
                <w:rtl/>
              </w:rPr>
              <w:instrText xml:space="preserve"> </w:instrText>
            </w:r>
            <w:r>
              <w:rPr>
                <w:noProof/>
                <w:webHidden/>
                <w:rtl/>
              </w:rPr>
            </w:r>
            <w:r>
              <w:rPr>
                <w:noProof/>
                <w:webHidden/>
                <w:rtl/>
              </w:rPr>
              <w:fldChar w:fldCharType="separate"/>
            </w:r>
            <w:r w:rsidR="0025197C">
              <w:rPr>
                <w:noProof/>
                <w:webHidden/>
                <w:rtl/>
              </w:rPr>
              <w:t>96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83" w:history="1">
            <w:r w:rsidR="00C47902" w:rsidRPr="008D2690">
              <w:rPr>
                <w:rStyle w:val="Hyperlink"/>
                <w:rFonts w:hint="eastAsia"/>
                <w:noProof/>
                <w:rtl/>
              </w:rPr>
              <w:t>عجيبة</w:t>
            </w:r>
            <w:r w:rsidR="00C47902" w:rsidRPr="008D2690">
              <w:rPr>
                <w:rStyle w:val="Hyperlink"/>
                <w:noProof/>
                <w:rtl/>
              </w:rPr>
              <w:t xml:space="preserve"> </w:t>
            </w:r>
            <w:r w:rsidR="00C47902" w:rsidRPr="008D2690">
              <w:rPr>
                <w:rStyle w:val="Hyperlink"/>
                <w:rFonts w:hint="eastAsia"/>
                <w:noProof/>
                <w:rtl/>
              </w:rPr>
              <w:t>حول</w:t>
            </w:r>
            <w:r w:rsidR="00C47902" w:rsidRPr="008D2690">
              <w:rPr>
                <w:rStyle w:val="Hyperlink"/>
                <w:noProof/>
                <w:rtl/>
              </w:rPr>
              <w:t xml:space="preserve"> </w:t>
            </w:r>
            <w:r w:rsidR="00C47902" w:rsidRPr="008D2690">
              <w:rPr>
                <w:rStyle w:val="Hyperlink"/>
                <w:rFonts w:hint="eastAsia"/>
                <w:noProof/>
                <w:rtl/>
              </w:rPr>
              <w:t>الجماع</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Toc404085183 \h</w:instrText>
            </w:r>
            <w:r w:rsidR="00C47902">
              <w:rPr>
                <w:noProof/>
                <w:webHidden/>
                <w:rtl/>
              </w:rPr>
              <w:instrText xml:space="preserve"> </w:instrText>
            </w:r>
            <w:r>
              <w:rPr>
                <w:noProof/>
                <w:webHidden/>
                <w:rtl/>
              </w:rPr>
            </w:r>
            <w:r>
              <w:rPr>
                <w:noProof/>
                <w:webHidden/>
                <w:rtl/>
              </w:rPr>
              <w:fldChar w:fldCharType="separate"/>
            </w:r>
            <w:r w:rsidR="0025197C">
              <w:rPr>
                <w:noProof/>
                <w:webHidden/>
                <w:rtl/>
              </w:rPr>
              <w:t>96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84" w:history="1">
            <w:r w:rsidR="00C47902" w:rsidRPr="008D2690">
              <w:rPr>
                <w:rStyle w:val="Hyperlink"/>
                <w:rFonts w:hint="eastAsia"/>
                <w:noProof/>
                <w:rtl/>
              </w:rPr>
              <w:t>كذبة</w:t>
            </w:r>
            <w:r w:rsidR="00C47902" w:rsidRPr="008D2690">
              <w:rPr>
                <w:rStyle w:val="Hyperlink"/>
                <w:noProof/>
                <w:rtl/>
              </w:rPr>
              <w:t xml:space="preserve"> </w:t>
            </w:r>
            <w:r w:rsidR="00C47902" w:rsidRPr="008D2690">
              <w:rPr>
                <w:rStyle w:val="Hyperlink"/>
                <w:rFonts w:hint="eastAsia"/>
                <w:noProof/>
                <w:rtl/>
              </w:rPr>
              <w:t>اخرى</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Toc404085184 \h</w:instrText>
            </w:r>
            <w:r w:rsidR="00C47902">
              <w:rPr>
                <w:noProof/>
                <w:webHidden/>
                <w:rtl/>
              </w:rPr>
              <w:instrText xml:space="preserve"> </w:instrText>
            </w:r>
            <w:r>
              <w:rPr>
                <w:noProof/>
                <w:webHidden/>
                <w:rtl/>
              </w:rPr>
            </w:r>
            <w:r>
              <w:rPr>
                <w:noProof/>
                <w:webHidden/>
                <w:rtl/>
              </w:rPr>
              <w:fldChar w:fldCharType="separate"/>
            </w:r>
            <w:r w:rsidR="0025197C">
              <w:rPr>
                <w:noProof/>
                <w:webHidden/>
                <w:rtl/>
              </w:rPr>
              <w:t>97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85" w:history="1">
            <w:r w:rsidR="00C47902" w:rsidRPr="008D2690">
              <w:rPr>
                <w:rStyle w:val="Hyperlink"/>
                <w:rFonts w:hint="eastAsia"/>
                <w:noProof/>
                <w:rtl/>
              </w:rPr>
              <w:t>السعادة</w:t>
            </w:r>
            <w:r w:rsidR="00C47902" w:rsidRPr="008D2690">
              <w:rPr>
                <w:rStyle w:val="Hyperlink"/>
                <w:noProof/>
                <w:rtl/>
              </w:rPr>
              <w:t xml:space="preserve"> </w:t>
            </w:r>
            <w:r w:rsidR="00C47902" w:rsidRPr="008D2690">
              <w:rPr>
                <w:rStyle w:val="Hyperlink"/>
                <w:rFonts w:hint="eastAsia"/>
                <w:noProof/>
                <w:rtl/>
              </w:rPr>
              <w:t>والشقاوة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Toc404085185 \h</w:instrText>
            </w:r>
            <w:r w:rsidR="00C47902">
              <w:rPr>
                <w:noProof/>
                <w:webHidden/>
                <w:rtl/>
              </w:rPr>
              <w:instrText xml:space="preserve"> </w:instrText>
            </w:r>
            <w:r>
              <w:rPr>
                <w:noProof/>
                <w:webHidden/>
                <w:rtl/>
              </w:rPr>
            </w:r>
            <w:r>
              <w:rPr>
                <w:noProof/>
                <w:webHidden/>
                <w:rtl/>
              </w:rPr>
              <w:fldChar w:fldCharType="separate"/>
            </w:r>
            <w:r w:rsidR="0025197C">
              <w:rPr>
                <w:noProof/>
                <w:webHidden/>
                <w:rtl/>
              </w:rPr>
              <w:t>98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86" w:history="1">
            <w:r w:rsidR="00C47902" w:rsidRPr="008D2690">
              <w:rPr>
                <w:rStyle w:val="Hyperlink"/>
                <w:rFonts w:hint="eastAsia"/>
                <w:noProof/>
                <w:rtl/>
              </w:rPr>
              <w:t>ما</w:t>
            </w:r>
            <w:r w:rsidR="00C47902" w:rsidRPr="008D2690">
              <w:rPr>
                <w:rStyle w:val="Hyperlink"/>
                <w:noProof/>
                <w:rtl/>
              </w:rPr>
              <w:t xml:space="preserve"> </w:t>
            </w:r>
            <w:r w:rsidR="00C47902" w:rsidRPr="008D2690">
              <w:rPr>
                <w:rStyle w:val="Hyperlink"/>
                <w:rFonts w:hint="eastAsia"/>
                <w:noProof/>
                <w:rtl/>
              </w:rPr>
              <w:t>يصح</w:t>
            </w:r>
            <w:r w:rsidR="00C47902" w:rsidRPr="008D2690">
              <w:rPr>
                <w:rStyle w:val="Hyperlink"/>
                <w:noProof/>
                <w:rtl/>
              </w:rPr>
              <w:t xml:space="preserve"> </w:t>
            </w:r>
            <w:r w:rsidR="00C47902" w:rsidRPr="008D2690">
              <w:rPr>
                <w:rStyle w:val="Hyperlink"/>
                <w:rFonts w:hint="eastAsia"/>
                <w:noProof/>
                <w:rtl/>
              </w:rPr>
              <w:t>عليه</w:t>
            </w:r>
            <w:r w:rsidR="00C47902" w:rsidRPr="008D2690">
              <w:rPr>
                <w:rStyle w:val="Hyperlink"/>
                <w:noProof/>
                <w:rtl/>
              </w:rPr>
              <w:t xml:space="preserve"> </w:t>
            </w:r>
            <w:r w:rsidR="00C47902" w:rsidRPr="008D2690">
              <w:rPr>
                <w:rStyle w:val="Hyperlink"/>
                <w:rFonts w:hint="eastAsia"/>
                <w:noProof/>
                <w:rtl/>
              </w:rPr>
              <w:t>السجود</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Toc404085186 \h</w:instrText>
            </w:r>
            <w:r w:rsidR="00C47902">
              <w:rPr>
                <w:noProof/>
                <w:webHidden/>
                <w:rtl/>
              </w:rPr>
              <w:instrText xml:space="preserve"> </w:instrText>
            </w:r>
            <w:r>
              <w:rPr>
                <w:noProof/>
                <w:webHidden/>
                <w:rtl/>
              </w:rPr>
            </w:r>
            <w:r>
              <w:rPr>
                <w:noProof/>
                <w:webHidden/>
                <w:rtl/>
              </w:rPr>
              <w:fldChar w:fldCharType="separate"/>
            </w:r>
            <w:r w:rsidR="0025197C">
              <w:rPr>
                <w:noProof/>
                <w:webHidden/>
                <w:rtl/>
              </w:rPr>
              <w:t>98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87" w:history="1">
            <w:r w:rsidR="00C47902" w:rsidRPr="008D2690">
              <w:rPr>
                <w:rStyle w:val="Hyperlink"/>
                <w:rFonts w:hint="eastAsia"/>
                <w:noProof/>
                <w:rtl/>
              </w:rPr>
              <w:t>خصائص</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Toc404085187 \h</w:instrText>
            </w:r>
            <w:r w:rsidR="00C47902">
              <w:rPr>
                <w:noProof/>
                <w:webHidden/>
                <w:rtl/>
              </w:rPr>
              <w:instrText xml:space="preserve"> </w:instrText>
            </w:r>
            <w:r>
              <w:rPr>
                <w:noProof/>
                <w:webHidden/>
                <w:rtl/>
              </w:rPr>
            </w:r>
            <w:r>
              <w:rPr>
                <w:noProof/>
                <w:webHidden/>
                <w:rtl/>
              </w:rPr>
              <w:fldChar w:fldCharType="separate"/>
            </w:r>
            <w:r w:rsidR="0025197C">
              <w:rPr>
                <w:noProof/>
                <w:webHidden/>
                <w:rtl/>
              </w:rPr>
              <w:t>98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88" w:history="1">
            <w:r w:rsidR="00C47902" w:rsidRPr="008D2690">
              <w:rPr>
                <w:rStyle w:val="Hyperlink"/>
                <w:rFonts w:hint="eastAsia"/>
                <w:noProof/>
                <w:rtl/>
              </w:rPr>
              <w:t>التيمم</w:t>
            </w:r>
            <w:r w:rsidR="00C47902" w:rsidRPr="008D2690">
              <w:rPr>
                <w:rStyle w:val="Hyperlink"/>
                <w:noProof/>
                <w:rtl/>
              </w:rPr>
              <w:t xml:space="preserve"> </w:t>
            </w:r>
            <w:r w:rsidR="00C47902" w:rsidRPr="008D2690">
              <w:rPr>
                <w:rStyle w:val="Hyperlink"/>
                <w:rFonts w:hint="eastAsia"/>
                <w:noProof/>
                <w:rtl/>
              </w:rPr>
              <w:t>ونظر</w:t>
            </w:r>
            <w:r w:rsidR="00C47902" w:rsidRPr="008D2690">
              <w:rPr>
                <w:rStyle w:val="Hyperlink"/>
                <w:noProof/>
                <w:rtl/>
              </w:rPr>
              <w:t xml:space="preserve"> </w:t>
            </w:r>
            <w:r w:rsidR="00C47902" w:rsidRPr="008D2690">
              <w:rPr>
                <w:rStyle w:val="Hyperlink"/>
                <w:rFonts w:hint="eastAsia"/>
                <w:noProof/>
                <w:rtl/>
              </w:rPr>
              <w:t>عمر</w:t>
            </w:r>
            <w:r w:rsidR="00C47902" w:rsidRPr="008D2690">
              <w:rPr>
                <w:rStyle w:val="Hyperlink"/>
                <w:noProof/>
                <w:rtl/>
              </w:rPr>
              <w:t xml:space="preserve"> </w:t>
            </w:r>
            <w:r w:rsidR="00C47902" w:rsidRPr="008D2690">
              <w:rPr>
                <w:rStyle w:val="Hyperlink"/>
                <w:rFonts w:hint="eastAsia"/>
                <w:noProof/>
                <w:rtl/>
              </w:rPr>
              <w:t>رضي</w:t>
            </w:r>
            <w:r w:rsidR="00C47902" w:rsidRPr="008D2690">
              <w:rPr>
                <w:rStyle w:val="Hyperlink"/>
                <w:noProof/>
                <w:rtl/>
              </w:rPr>
              <w:t xml:space="preserve"> </w:t>
            </w:r>
            <w:r w:rsidR="00C47902" w:rsidRPr="008D2690">
              <w:rPr>
                <w:rStyle w:val="Hyperlink"/>
                <w:rFonts w:hint="eastAsia"/>
                <w:noProof/>
                <w:rtl/>
              </w:rPr>
              <w:t>الله</w:t>
            </w:r>
            <w:r w:rsidR="00C47902" w:rsidRPr="008D2690">
              <w:rPr>
                <w:rStyle w:val="Hyperlink"/>
                <w:noProof/>
                <w:rtl/>
              </w:rPr>
              <w:t xml:space="preserve"> </w:t>
            </w:r>
            <w:r w:rsidR="00C47902" w:rsidRPr="008D2690">
              <w:rPr>
                <w:rStyle w:val="Hyperlink"/>
                <w:rFonts w:hint="eastAsia"/>
                <w:noProof/>
                <w:rtl/>
              </w:rPr>
              <w:t>عنه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Toc404085188 \h</w:instrText>
            </w:r>
            <w:r w:rsidR="00C47902">
              <w:rPr>
                <w:noProof/>
                <w:webHidden/>
                <w:rtl/>
              </w:rPr>
              <w:instrText xml:space="preserve"> </w:instrText>
            </w:r>
            <w:r>
              <w:rPr>
                <w:noProof/>
                <w:webHidden/>
                <w:rtl/>
              </w:rPr>
            </w:r>
            <w:r>
              <w:rPr>
                <w:noProof/>
                <w:webHidden/>
                <w:rtl/>
              </w:rPr>
              <w:fldChar w:fldCharType="separate"/>
            </w:r>
            <w:r w:rsidR="0025197C">
              <w:rPr>
                <w:noProof/>
                <w:webHidden/>
                <w:rtl/>
              </w:rPr>
              <w:t>100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89" w:history="1">
            <w:r w:rsidR="00C47902" w:rsidRPr="008D2690">
              <w:rPr>
                <w:rStyle w:val="Hyperlink"/>
                <w:rFonts w:hint="eastAsia"/>
                <w:noProof/>
                <w:rtl/>
              </w:rPr>
              <w:t>تشريع</w:t>
            </w:r>
            <w:r w:rsidR="00C47902" w:rsidRPr="008D2690">
              <w:rPr>
                <w:rStyle w:val="Hyperlink"/>
                <w:noProof/>
                <w:rtl/>
              </w:rPr>
              <w:t xml:space="preserve"> </w:t>
            </w:r>
            <w:r w:rsidR="00C47902" w:rsidRPr="008D2690">
              <w:rPr>
                <w:rStyle w:val="Hyperlink"/>
                <w:rFonts w:hint="eastAsia"/>
                <w:noProof/>
                <w:rtl/>
              </w:rPr>
              <w:t>الصلاة</w:t>
            </w:r>
            <w:r w:rsidR="00C47902" w:rsidRPr="008D2690">
              <w:rPr>
                <w:rStyle w:val="Hyperlink"/>
                <w:noProof/>
                <w:rtl/>
              </w:rPr>
              <w:t xml:space="preserve"> </w:t>
            </w:r>
            <w:r w:rsidR="00C47902" w:rsidRPr="008D2690">
              <w:rPr>
                <w:rStyle w:val="Hyperlink"/>
                <w:rFonts w:hint="eastAsia"/>
                <w:noProof/>
                <w:rtl/>
              </w:rPr>
              <w:t>ليلة</w:t>
            </w:r>
            <w:r w:rsidR="00C47902" w:rsidRPr="008D2690">
              <w:rPr>
                <w:rStyle w:val="Hyperlink"/>
                <w:noProof/>
                <w:rtl/>
              </w:rPr>
              <w:t xml:space="preserve"> </w:t>
            </w:r>
            <w:r w:rsidR="00C47902" w:rsidRPr="008D2690">
              <w:rPr>
                <w:rStyle w:val="Hyperlink"/>
                <w:rFonts w:hint="eastAsia"/>
                <w:noProof/>
                <w:rtl/>
              </w:rPr>
              <w:t>المعراج</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Toc404085189 \h</w:instrText>
            </w:r>
            <w:r w:rsidR="00C47902">
              <w:rPr>
                <w:noProof/>
                <w:webHidden/>
                <w:rtl/>
              </w:rPr>
              <w:instrText xml:space="preserve"> </w:instrText>
            </w:r>
            <w:r>
              <w:rPr>
                <w:noProof/>
                <w:webHidden/>
                <w:rtl/>
              </w:rPr>
            </w:r>
            <w:r>
              <w:rPr>
                <w:noProof/>
                <w:webHidden/>
                <w:rtl/>
              </w:rPr>
              <w:fldChar w:fldCharType="separate"/>
            </w:r>
            <w:r w:rsidR="0025197C">
              <w:rPr>
                <w:noProof/>
                <w:webHidden/>
                <w:rtl/>
              </w:rPr>
              <w:t>105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90" w:history="1">
            <w:r w:rsidR="00C47902" w:rsidRPr="008D2690">
              <w:rPr>
                <w:rStyle w:val="Hyperlink"/>
                <w:rFonts w:hint="eastAsia"/>
                <w:noProof/>
                <w:rtl/>
              </w:rPr>
              <w:t>ثقل</w:t>
            </w:r>
            <w:r w:rsidR="00C47902" w:rsidRPr="008D2690">
              <w:rPr>
                <w:rStyle w:val="Hyperlink"/>
                <w:noProof/>
                <w:rtl/>
              </w:rPr>
              <w:t xml:space="preserve"> </w:t>
            </w:r>
            <w:r w:rsidR="00C47902" w:rsidRPr="008D2690">
              <w:rPr>
                <w:rStyle w:val="Hyperlink"/>
                <w:rFonts w:hint="eastAsia"/>
                <w:noProof/>
                <w:rtl/>
              </w:rPr>
              <w:t>الوحي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Toc404085190 \h</w:instrText>
            </w:r>
            <w:r w:rsidR="00C47902">
              <w:rPr>
                <w:noProof/>
                <w:webHidden/>
                <w:rtl/>
              </w:rPr>
              <w:instrText xml:space="preserve"> </w:instrText>
            </w:r>
            <w:r>
              <w:rPr>
                <w:noProof/>
                <w:webHidden/>
                <w:rtl/>
              </w:rPr>
            </w:r>
            <w:r>
              <w:rPr>
                <w:noProof/>
                <w:webHidden/>
                <w:rtl/>
              </w:rPr>
              <w:fldChar w:fldCharType="separate"/>
            </w:r>
            <w:r w:rsidR="0025197C">
              <w:rPr>
                <w:noProof/>
                <w:webHidden/>
                <w:rtl/>
              </w:rPr>
              <w:t>106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91" w:history="1">
            <w:r w:rsidR="00C47902" w:rsidRPr="008D2690">
              <w:rPr>
                <w:rStyle w:val="Hyperlink"/>
                <w:rFonts w:hint="eastAsia"/>
                <w:noProof/>
                <w:rtl/>
              </w:rPr>
              <w:t>اختلاف</w:t>
            </w:r>
            <w:r w:rsidR="00C47902" w:rsidRPr="008D2690">
              <w:rPr>
                <w:rStyle w:val="Hyperlink"/>
                <w:noProof/>
                <w:rtl/>
              </w:rPr>
              <w:t xml:space="preserve"> </w:t>
            </w:r>
            <w:r w:rsidR="00C47902" w:rsidRPr="008D2690">
              <w:rPr>
                <w:rStyle w:val="Hyperlink"/>
                <w:rFonts w:hint="eastAsia"/>
                <w:noProof/>
                <w:rtl/>
              </w:rPr>
              <w:t>الصحابة</w:t>
            </w:r>
            <w:r w:rsidR="00C47902" w:rsidRPr="008D2690">
              <w:rPr>
                <w:rStyle w:val="Hyperlink"/>
                <w:noProof/>
                <w:rtl/>
              </w:rPr>
              <w:t>.</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Toc404085191 \h</w:instrText>
            </w:r>
            <w:r w:rsidR="00C47902">
              <w:rPr>
                <w:noProof/>
                <w:webHidden/>
                <w:rtl/>
              </w:rPr>
              <w:instrText xml:space="preserve"> </w:instrText>
            </w:r>
            <w:r>
              <w:rPr>
                <w:noProof/>
                <w:webHidden/>
                <w:rtl/>
              </w:rPr>
            </w:r>
            <w:r>
              <w:rPr>
                <w:noProof/>
                <w:webHidden/>
                <w:rtl/>
              </w:rPr>
              <w:fldChar w:fldCharType="separate"/>
            </w:r>
            <w:r w:rsidR="0025197C">
              <w:rPr>
                <w:noProof/>
                <w:webHidden/>
                <w:rtl/>
              </w:rPr>
              <w:t>107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92" w:history="1">
            <w:r w:rsidR="00C47902" w:rsidRPr="008D2690">
              <w:rPr>
                <w:rStyle w:val="Hyperlink"/>
                <w:rFonts w:hint="eastAsia"/>
                <w:noProof/>
                <w:rtl/>
              </w:rPr>
              <w:t>سهوه</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noProof/>
                <w:rtl/>
              </w:rPr>
              <w:t xml:space="preserve"> </w:t>
            </w:r>
            <w:r w:rsidR="00C47902" w:rsidRPr="008D2690">
              <w:rPr>
                <w:rStyle w:val="Hyperlink"/>
                <w:rFonts w:hint="eastAsia"/>
                <w:noProof/>
                <w:rtl/>
              </w:rPr>
              <w:t>ونومه</w:t>
            </w:r>
            <w:r w:rsidR="00C47902" w:rsidRPr="008D2690">
              <w:rPr>
                <w:rStyle w:val="Hyperlink"/>
                <w:noProof/>
                <w:rtl/>
              </w:rPr>
              <w:t xml:space="preserve"> </w:t>
            </w:r>
            <w:r w:rsidR="00C47902" w:rsidRPr="008D2690">
              <w:rPr>
                <w:rStyle w:val="Hyperlink"/>
                <w:rFonts w:hint="eastAsia"/>
                <w:noProof/>
                <w:rtl/>
              </w:rPr>
              <w:t>عن</w:t>
            </w:r>
            <w:r w:rsidR="00C47902" w:rsidRPr="008D2690">
              <w:rPr>
                <w:rStyle w:val="Hyperlink"/>
                <w:noProof/>
                <w:rtl/>
              </w:rPr>
              <w:t xml:space="preserve"> </w:t>
            </w:r>
            <w:r w:rsidR="00C47902" w:rsidRPr="008D2690">
              <w:rPr>
                <w:rStyle w:val="Hyperlink"/>
                <w:rFonts w:hint="eastAsia"/>
                <w:noProof/>
                <w:rtl/>
              </w:rPr>
              <w:t>الصلاة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Toc404085192 \h</w:instrText>
            </w:r>
            <w:r w:rsidR="00C47902">
              <w:rPr>
                <w:noProof/>
                <w:webHidden/>
                <w:rtl/>
              </w:rPr>
              <w:instrText xml:space="preserve"> </w:instrText>
            </w:r>
            <w:r>
              <w:rPr>
                <w:noProof/>
                <w:webHidden/>
                <w:rtl/>
              </w:rPr>
            </w:r>
            <w:r>
              <w:rPr>
                <w:noProof/>
                <w:webHidden/>
                <w:rtl/>
              </w:rPr>
              <w:fldChar w:fldCharType="separate"/>
            </w:r>
            <w:r w:rsidR="0025197C">
              <w:rPr>
                <w:noProof/>
                <w:webHidden/>
                <w:rtl/>
              </w:rPr>
              <w:t>108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93" w:history="1">
            <w:r w:rsidR="00C47902" w:rsidRPr="008D2690">
              <w:rPr>
                <w:rStyle w:val="Hyperlink"/>
                <w:rFonts w:hint="eastAsia"/>
                <w:noProof/>
                <w:rtl/>
              </w:rPr>
              <w:t>ما</w:t>
            </w:r>
            <w:r w:rsidR="00C47902" w:rsidRPr="008D2690">
              <w:rPr>
                <w:rStyle w:val="Hyperlink"/>
                <w:noProof/>
                <w:rtl/>
              </w:rPr>
              <w:t xml:space="preserve"> </w:t>
            </w:r>
            <w:r w:rsidR="00C47902" w:rsidRPr="008D2690">
              <w:rPr>
                <w:rStyle w:val="Hyperlink"/>
                <w:rFonts w:hint="eastAsia"/>
                <w:noProof/>
                <w:rtl/>
              </w:rPr>
              <w:t>يدل</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انّه</w:t>
            </w:r>
            <w:r w:rsidR="00C47902" w:rsidRPr="008D2690">
              <w:rPr>
                <w:rStyle w:val="Hyperlink"/>
                <w:noProof/>
                <w:rtl/>
              </w:rPr>
              <w:t xml:space="preserve"> </w:t>
            </w:r>
            <w:r w:rsidR="00C47902" w:rsidRPr="008D2690">
              <w:rPr>
                <w:rStyle w:val="Hyperlink"/>
                <w:rFonts w:hint="eastAsia"/>
                <w:noProof/>
                <w:rtl/>
              </w:rPr>
              <w:t>تعالى</w:t>
            </w:r>
            <w:r w:rsidR="00C47902" w:rsidRPr="008D2690">
              <w:rPr>
                <w:rStyle w:val="Hyperlink"/>
                <w:noProof/>
                <w:rtl/>
              </w:rPr>
              <w:t xml:space="preserve"> </w:t>
            </w:r>
            <w:r w:rsidR="00C47902" w:rsidRPr="008D2690">
              <w:rPr>
                <w:rStyle w:val="Hyperlink"/>
                <w:rFonts w:hint="eastAsia"/>
                <w:noProof/>
                <w:rtl/>
              </w:rPr>
              <w:t>جسم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Toc404085193 \h</w:instrText>
            </w:r>
            <w:r w:rsidR="00C47902">
              <w:rPr>
                <w:noProof/>
                <w:webHidden/>
                <w:rtl/>
              </w:rPr>
              <w:instrText xml:space="preserve"> </w:instrText>
            </w:r>
            <w:r>
              <w:rPr>
                <w:noProof/>
                <w:webHidden/>
                <w:rtl/>
              </w:rPr>
            </w:r>
            <w:r>
              <w:rPr>
                <w:noProof/>
                <w:webHidden/>
                <w:rtl/>
              </w:rPr>
              <w:fldChar w:fldCharType="separate"/>
            </w:r>
            <w:r w:rsidR="0025197C">
              <w:rPr>
                <w:noProof/>
                <w:webHidden/>
                <w:rtl/>
              </w:rPr>
              <w:t>109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94" w:history="1">
            <w:r w:rsidR="00C47902" w:rsidRPr="008D2690">
              <w:rPr>
                <w:rStyle w:val="Hyperlink"/>
                <w:rFonts w:hint="eastAsia"/>
                <w:noProof/>
                <w:rtl/>
              </w:rPr>
              <w:t>رؤيته</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خلفه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Toc404085194 \h</w:instrText>
            </w:r>
            <w:r w:rsidR="00C47902">
              <w:rPr>
                <w:noProof/>
                <w:webHidden/>
                <w:rtl/>
              </w:rPr>
              <w:instrText xml:space="preserve"> </w:instrText>
            </w:r>
            <w:r>
              <w:rPr>
                <w:noProof/>
                <w:webHidden/>
                <w:rtl/>
              </w:rPr>
            </w:r>
            <w:r>
              <w:rPr>
                <w:noProof/>
                <w:webHidden/>
                <w:rtl/>
              </w:rPr>
              <w:fldChar w:fldCharType="separate"/>
            </w:r>
            <w:r w:rsidR="0025197C">
              <w:rPr>
                <w:noProof/>
                <w:webHidden/>
                <w:rtl/>
              </w:rPr>
              <w:t>114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95" w:history="1">
            <w:r w:rsidR="00C47902" w:rsidRPr="008D2690">
              <w:rPr>
                <w:rStyle w:val="Hyperlink"/>
                <w:rFonts w:hint="eastAsia"/>
                <w:noProof/>
                <w:rtl/>
              </w:rPr>
              <w:t>بناء</w:t>
            </w:r>
            <w:r w:rsidR="00C47902" w:rsidRPr="008D2690">
              <w:rPr>
                <w:rStyle w:val="Hyperlink"/>
                <w:noProof/>
                <w:rtl/>
              </w:rPr>
              <w:t xml:space="preserve"> </w:t>
            </w:r>
            <w:r w:rsidR="00C47902" w:rsidRPr="008D2690">
              <w:rPr>
                <w:rStyle w:val="Hyperlink"/>
                <w:rFonts w:hint="eastAsia"/>
                <w:noProof/>
                <w:rtl/>
              </w:rPr>
              <w:t>المسجد</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القبر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Toc404085195 \h</w:instrText>
            </w:r>
            <w:r w:rsidR="00C47902">
              <w:rPr>
                <w:noProof/>
                <w:webHidden/>
                <w:rtl/>
              </w:rPr>
              <w:instrText xml:space="preserve"> </w:instrText>
            </w:r>
            <w:r>
              <w:rPr>
                <w:noProof/>
                <w:webHidden/>
                <w:rtl/>
              </w:rPr>
            </w:r>
            <w:r>
              <w:rPr>
                <w:noProof/>
                <w:webHidden/>
                <w:rtl/>
              </w:rPr>
              <w:fldChar w:fldCharType="separate"/>
            </w:r>
            <w:r w:rsidR="0025197C">
              <w:rPr>
                <w:noProof/>
                <w:webHidden/>
                <w:rtl/>
              </w:rPr>
              <w:t>115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96" w:history="1">
            <w:r w:rsidR="00C47902" w:rsidRPr="008D2690">
              <w:rPr>
                <w:rStyle w:val="Hyperlink"/>
                <w:rFonts w:hint="eastAsia"/>
                <w:noProof/>
                <w:rtl/>
              </w:rPr>
              <w:t>حكم</w:t>
            </w:r>
            <w:r w:rsidR="00C47902" w:rsidRPr="008D2690">
              <w:rPr>
                <w:rStyle w:val="Hyperlink"/>
                <w:noProof/>
                <w:rtl/>
              </w:rPr>
              <w:t xml:space="preserve"> </w:t>
            </w:r>
            <w:r w:rsidR="00C47902" w:rsidRPr="008D2690">
              <w:rPr>
                <w:rStyle w:val="Hyperlink"/>
                <w:rFonts w:hint="eastAsia"/>
                <w:noProof/>
                <w:rtl/>
              </w:rPr>
              <w:t>التكبير</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كل</w:t>
            </w:r>
            <w:r w:rsidR="00C47902" w:rsidRPr="008D2690">
              <w:rPr>
                <w:rStyle w:val="Hyperlink"/>
                <w:noProof/>
                <w:rtl/>
              </w:rPr>
              <w:t xml:space="preserve"> </w:t>
            </w:r>
            <w:r w:rsidR="00C47902" w:rsidRPr="008D2690">
              <w:rPr>
                <w:rStyle w:val="Hyperlink"/>
                <w:rFonts w:hint="eastAsia"/>
                <w:noProof/>
                <w:rtl/>
              </w:rPr>
              <w:t>رفع</w:t>
            </w:r>
            <w:r w:rsidR="00C47902" w:rsidRPr="008D2690">
              <w:rPr>
                <w:rStyle w:val="Hyperlink"/>
                <w:noProof/>
                <w:rtl/>
              </w:rPr>
              <w:t xml:space="preserve"> </w:t>
            </w:r>
            <w:r w:rsidR="00C47902" w:rsidRPr="008D2690">
              <w:rPr>
                <w:rStyle w:val="Hyperlink"/>
                <w:rFonts w:hint="eastAsia"/>
                <w:noProof/>
                <w:rtl/>
              </w:rPr>
              <w:t>ووضع</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Toc404085196 \h</w:instrText>
            </w:r>
            <w:r w:rsidR="00C47902">
              <w:rPr>
                <w:noProof/>
                <w:webHidden/>
                <w:rtl/>
              </w:rPr>
              <w:instrText xml:space="preserve"> </w:instrText>
            </w:r>
            <w:r>
              <w:rPr>
                <w:noProof/>
                <w:webHidden/>
                <w:rtl/>
              </w:rPr>
            </w:r>
            <w:r>
              <w:rPr>
                <w:noProof/>
                <w:webHidden/>
                <w:rtl/>
              </w:rPr>
              <w:fldChar w:fldCharType="separate"/>
            </w:r>
            <w:r w:rsidR="0025197C">
              <w:rPr>
                <w:noProof/>
                <w:webHidden/>
                <w:rtl/>
              </w:rPr>
              <w:t>116</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197" w:history="1">
            <w:r w:rsidR="00C47902" w:rsidRPr="008D2690">
              <w:rPr>
                <w:rStyle w:val="Hyperlink"/>
                <w:rFonts w:hint="eastAsia"/>
                <w:noProof/>
                <w:rtl/>
              </w:rPr>
              <w:t>الفئة</w:t>
            </w:r>
            <w:r w:rsidR="00C47902" w:rsidRPr="008D2690">
              <w:rPr>
                <w:rStyle w:val="Hyperlink"/>
                <w:noProof/>
                <w:rtl/>
              </w:rPr>
              <w:t xml:space="preserve"> </w:t>
            </w:r>
            <w:r w:rsidR="00C47902" w:rsidRPr="008D2690">
              <w:rPr>
                <w:rStyle w:val="Hyperlink"/>
                <w:rFonts w:hint="eastAsia"/>
                <w:noProof/>
                <w:rtl/>
              </w:rPr>
              <w:t>الباغية</w:t>
            </w:r>
            <w:r w:rsidR="00C47902" w:rsidRPr="008D2690">
              <w:rPr>
                <w:rStyle w:val="Hyperlink"/>
                <w:noProof/>
                <w:rtl/>
              </w:rPr>
              <w:t xml:space="preserve"> </w:t>
            </w:r>
            <w:r w:rsidR="00C47902" w:rsidRPr="008D2690">
              <w:rPr>
                <w:rStyle w:val="Hyperlink"/>
                <w:rFonts w:hint="eastAsia"/>
                <w:noProof/>
                <w:rtl/>
              </w:rPr>
              <w:t>النارية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Toc404085197 \h</w:instrText>
            </w:r>
            <w:r w:rsidR="00C47902">
              <w:rPr>
                <w:noProof/>
                <w:webHidden/>
                <w:rtl/>
              </w:rPr>
              <w:instrText xml:space="preserve"> </w:instrText>
            </w:r>
            <w:r>
              <w:rPr>
                <w:noProof/>
                <w:webHidden/>
                <w:rtl/>
              </w:rPr>
            </w:r>
            <w:r>
              <w:rPr>
                <w:noProof/>
                <w:webHidden/>
                <w:rtl/>
              </w:rPr>
              <w:fldChar w:fldCharType="separate"/>
            </w:r>
            <w:r w:rsidR="0025197C">
              <w:rPr>
                <w:noProof/>
                <w:webHidden/>
                <w:rtl/>
              </w:rPr>
              <w:t>116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98" w:history="1">
            <w:r w:rsidR="00C47902" w:rsidRPr="008D2690">
              <w:rPr>
                <w:rStyle w:val="Hyperlink"/>
                <w:rFonts w:hint="eastAsia"/>
                <w:noProof/>
                <w:rtl/>
              </w:rPr>
              <w:t>قاعدة</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ادرك</w:t>
            </w:r>
            <w:r w:rsidR="00C47902" w:rsidRPr="008D2690">
              <w:rPr>
                <w:rStyle w:val="Hyperlink"/>
                <w:noProof/>
                <w:rtl/>
              </w:rPr>
              <w:t xml:space="preserve"> </w:t>
            </w:r>
            <w:r w:rsidR="00C47902" w:rsidRPr="008D2690">
              <w:rPr>
                <w:rStyle w:val="Hyperlink"/>
                <w:rFonts w:hint="eastAsia"/>
                <w:noProof/>
                <w:rtl/>
              </w:rPr>
              <w:t>ركعة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Toc404085198 \h</w:instrText>
            </w:r>
            <w:r w:rsidR="00C47902">
              <w:rPr>
                <w:noProof/>
                <w:webHidden/>
                <w:rtl/>
              </w:rPr>
              <w:instrText xml:space="preserve"> </w:instrText>
            </w:r>
            <w:r>
              <w:rPr>
                <w:noProof/>
                <w:webHidden/>
                <w:rtl/>
              </w:rPr>
            </w:r>
            <w:r>
              <w:rPr>
                <w:noProof/>
                <w:webHidden/>
                <w:rtl/>
              </w:rPr>
              <w:fldChar w:fldCharType="separate"/>
            </w:r>
            <w:r w:rsidR="0025197C">
              <w:rPr>
                <w:noProof/>
                <w:webHidden/>
                <w:rtl/>
              </w:rPr>
              <w:t>116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199" w:history="1">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hint="eastAsia"/>
                <w:noProof/>
                <w:rtl/>
              </w:rPr>
              <w:t>ما</w:t>
            </w:r>
            <w:r w:rsidR="00C47902" w:rsidRPr="008D2690">
              <w:rPr>
                <w:rStyle w:val="Hyperlink"/>
                <w:noProof/>
                <w:rtl/>
              </w:rPr>
              <w:t xml:space="preserve"> </w:t>
            </w:r>
            <w:r w:rsidR="00C47902" w:rsidRPr="008D2690">
              <w:rPr>
                <w:rStyle w:val="Hyperlink"/>
                <w:rFonts w:hint="eastAsia"/>
                <w:noProof/>
                <w:rtl/>
              </w:rPr>
              <w:t>صلّى</w:t>
            </w:r>
            <w:r w:rsidR="00C47902" w:rsidRPr="008D2690">
              <w:rPr>
                <w:rStyle w:val="Hyperlink"/>
                <w:noProof/>
                <w:rtl/>
              </w:rPr>
              <w:t xml:space="preserve"> </w:t>
            </w:r>
            <w:r w:rsidR="00C47902" w:rsidRPr="008D2690">
              <w:rPr>
                <w:rStyle w:val="Hyperlink"/>
                <w:rFonts w:hint="eastAsia"/>
                <w:noProof/>
                <w:rtl/>
              </w:rPr>
              <w:t>العصر</w:t>
            </w:r>
            <w:r w:rsidR="00C47902" w:rsidRPr="008D2690">
              <w:rPr>
                <w:rStyle w:val="Hyperlink"/>
                <w:noProof/>
                <w:rtl/>
              </w:rPr>
              <w:t>!</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Toc404085199 \h</w:instrText>
            </w:r>
            <w:r w:rsidR="00C47902">
              <w:rPr>
                <w:noProof/>
                <w:webHidden/>
                <w:rtl/>
              </w:rPr>
              <w:instrText xml:space="preserve"> </w:instrText>
            </w:r>
            <w:r>
              <w:rPr>
                <w:noProof/>
                <w:webHidden/>
                <w:rtl/>
              </w:rPr>
            </w:r>
            <w:r>
              <w:rPr>
                <w:noProof/>
                <w:webHidden/>
                <w:rtl/>
              </w:rPr>
              <w:fldChar w:fldCharType="separate"/>
            </w:r>
            <w:r w:rsidR="0025197C">
              <w:rPr>
                <w:noProof/>
                <w:webHidden/>
                <w:rtl/>
              </w:rPr>
              <w:t>117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00" w:history="1">
            <w:r w:rsidR="00C47902" w:rsidRPr="008D2690">
              <w:rPr>
                <w:rStyle w:val="Hyperlink"/>
                <w:rFonts w:hint="eastAsia"/>
                <w:noProof/>
                <w:rtl/>
              </w:rPr>
              <w:t>الجلوس</w:t>
            </w:r>
            <w:r w:rsidR="00C47902" w:rsidRPr="008D2690">
              <w:rPr>
                <w:rStyle w:val="Hyperlink"/>
                <w:noProof/>
                <w:rtl/>
              </w:rPr>
              <w:t xml:space="preserve"> </w:t>
            </w:r>
            <w:r w:rsidR="00C47902" w:rsidRPr="008D2690">
              <w:rPr>
                <w:rStyle w:val="Hyperlink"/>
                <w:rFonts w:hint="eastAsia"/>
                <w:noProof/>
                <w:rtl/>
              </w:rPr>
              <w:t>قبل</w:t>
            </w:r>
            <w:r w:rsidR="00C47902" w:rsidRPr="008D2690">
              <w:rPr>
                <w:rStyle w:val="Hyperlink"/>
                <w:noProof/>
                <w:rtl/>
              </w:rPr>
              <w:t xml:space="preserve"> </w:t>
            </w:r>
            <w:r w:rsidR="00C47902" w:rsidRPr="008D2690">
              <w:rPr>
                <w:rStyle w:val="Hyperlink"/>
                <w:rFonts w:hint="eastAsia"/>
                <w:noProof/>
                <w:rtl/>
              </w:rPr>
              <w:t>القيام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Toc404085200 \h</w:instrText>
            </w:r>
            <w:r w:rsidR="00C47902">
              <w:rPr>
                <w:noProof/>
                <w:webHidden/>
                <w:rtl/>
              </w:rPr>
              <w:instrText xml:space="preserve"> </w:instrText>
            </w:r>
            <w:r>
              <w:rPr>
                <w:noProof/>
                <w:webHidden/>
                <w:rtl/>
              </w:rPr>
            </w:r>
            <w:r>
              <w:rPr>
                <w:noProof/>
                <w:webHidden/>
                <w:rtl/>
              </w:rPr>
              <w:fldChar w:fldCharType="separate"/>
            </w:r>
            <w:r w:rsidR="0025197C">
              <w:rPr>
                <w:noProof/>
                <w:webHidden/>
                <w:rtl/>
              </w:rPr>
              <w:t>117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01" w:history="1">
            <w:r w:rsidR="00C47902" w:rsidRPr="008D2690">
              <w:rPr>
                <w:rStyle w:val="Hyperlink"/>
                <w:rFonts w:hint="eastAsia"/>
                <w:noProof/>
                <w:rtl/>
              </w:rPr>
              <w:t>اقتداء</w:t>
            </w:r>
            <w:r w:rsidR="00C47902" w:rsidRPr="008D2690">
              <w:rPr>
                <w:rStyle w:val="Hyperlink"/>
                <w:noProof/>
                <w:rtl/>
              </w:rPr>
              <w:t xml:space="preserve"> </w:t>
            </w:r>
            <w:r w:rsidR="00C47902" w:rsidRPr="008D2690">
              <w:rPr>
                <w:rStyle w:val="Hyperlink"/>
                <w:rFonts w:hint="eastAsia"/>
                <w:noProof/>
                <w:rtl/>
              </w:rPr>
              <w:t>امام</w:t>
            </w:r>
            <w:r w:rsidR="00C47902" w:rsidRPr="008D2690">
              <w:rPr>
                <w:rStyle w:val="Hyperlink"/>
                <w:noProof/>
                <w:rtl/>
              </w:rPr>
              <w:t xml:space="preserve"> </w:t>
            </w:r>
            <w:r w:rsidR="00C47902" w:rsidRPr="008D2690">
              <w:rPr>
                <w:rStyle w:val="Hyperlink"/>
                <w:rFonts w:hint="eastAsia"/>
                <w:noProof/>
                <w:rtl/>
              </w:rPr>
              <w:t>بآخر</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صلاته</w:t>
            </w:r>
            <w:r w:rsidR="00C47902" w:rsidRPr="008D2690">
              <w:rPr>
                <w:rStyle w:val="Hyperlink"/>
                <w:noProof/>
                <w:rtl/>
              </w:rPr>
              <w:t xml:space="preserve"> </w:t>
            </w:r>
            <w:r w:rsidR="00C47902" w:rsidRPr="008D2690">
              <w:rPr>
                <w:rStyle w:val="Hyperlink"/>
                <w:rFonts w:hint="eastAsia"/>
                <w:noProof/>
                <w:rtl/>
              </w:rPr>
              <w:t>واحدة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Toc404085201 \h</w:instrText>
            </w:r>
            <w:r w:rsidR="00C47902">
              <w:rPr>
                <w:noProof/>
                <w:webHidden/>
                <w:rtl/>
              </w:rPr>
              <w:instrText xml:space="preserve"> </w:instrText>
            </w:r>
            <w:r>
              <w:rPr>
                <w:noProof/>
                <w:webHidden/>
                <w:rtl/>
              </w:rPr>
            </w:r>
            <w:r>
              <w:rPr>
                <w:noProof/>
                <w:webHidden/>
                <w:rtl/>
              </w:rPr>
              <w:fldChar w:fldCharType="separate"/>
            </w:r>
            <w:r w:rsidR="0025197C">
              <w:rPr>
                <w:noProof/>
                <w:webHidden/>
                <w:rtl/>
              </w:rPr>
              <w:t>117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02" w:history="1">
            <w:r w:rsidR="00C47902" w:rsidRPr="008D2690">
              <w:rPr>
                <w:rStyle w:val="Hyperlink"/>
                <w:rFonts w:hint="eastAsia"/>
                <w:noProof/>
                <w:rtl/>
              </w:rPr>
              <w:t>النهي</w:t>
            </w:r>
            <w:r w:rsidR="00C47902" w:rsidRPr="008D2690">
              <w:rPr>
                <w:rStyle w:val="Hyperlink"/>
                <w:noProof/>
                <w:rtl/>
              </w:rPr>
              <w:t xml:space="preserve"> </w:t>
            </w:r>
            <w:r w:rsidR="00C47902" w:rsidRPr="008D2690">
              <w:rPr>
                <w:rStyle w:val="Hyperlink"/>
                <w:rFonts w:hint="eastAsia"/>
                <w:noProof/>
                <w:rtl/>
              </w:rPr>
              <w:t>عن</w:t>
            </w:r>
            <w:r w:rsidR="00C47902" w:rsidRPr="008D2690">
              <w:rPr>
                <w:rStyle w:val="Hyperlink"/>
                <w:noProof/>
                <w:rtl/>
              </w:rPr>
              <w:t xml:space="preserve"> </w:t>
            </w:r>
            <w:r w:rsidR="00C47902" w:rsidRPr="008D2690">
              <w:rPr>
                <w:rStyle w:val="Hyperlink"/>
                <w:rFonts w:hint="eastAsia"/>
                <w:noProof/>
                <w:rtl/>
              </w:rPr>
              <w:t>صلاة</w:t>
            </w:r>
            <w:r w:rsidR="00C47902" w:rsidRPr="008D2690">
              <w:rPr>
                <w:rStyle w:val="Hyperlink"/>
                <w:noProof/>
                <w:rtl/>
              </w:rPr>
              <w:t xml:space="preserve"> </w:t>
            </w:r>
            <w:r w:rsidR="00C47902" w:rsidRPr="008D2690">
              <w:rPr>
                <w:rStyle w:val="Hyperlink"/>
                <w:rFonts w:hint="eastAsia"/>
                <w:noProof/>
                <w:rtl/>
              </w:rPr>
              <w:t>رمضان</w:t>
            </w:r>
            <w:r w:rsidR="00C47902" w:rsidRPr="008D2690">
              <w:rPr>
                <w:rStyle w:val="Hyperlink"/>
                <w:noProof/>
                <w:rtl/>
              </w:rPr>
              <w:t xml:space="preserve"> </w:t>
            </w:r>
            <w:r w:rsidR="00C47902" w:rsidRPr="008D2690">
              <w:rPr>
                <w:rStyle w:val="Hyperlink"/>
                <w:rFonts w:hint="eastAsia"/>
                <w:noProof/>
                <w:rtl/>
              </w:rPr>
              <w:t>جماعة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Toc404085202 \h</w:instrText>
            </w:r>
            <w:r w:rsidR="00C47902">
              <w:rPr>
                <w:noProof/>
                <w:webHidden/>
                <w:rtl/>
              </w:rPr>
              <w:instrText xml:space="preserve"> </w:instrText>
            </w:r>
            <w:r>
              <w:rPr>
                <w:noProof/>
                <w:webHidden/>
                <w:rtl/>
              </w:rPr>
            </w:r>
            <w:r>
              <w:rPr>
                <w:noProof/>
                <w:webHidden/>
                <w:rtl/>
              </w:rPr>
              <w:fldChar w:fldCharType="separate"/>
            </w:r>
            <w:r w:rsidR="0025197C">
              <w:rPr>
                <w:noProof/>
                <w:webHidden/>
                <w:rtl/>
              </w:rPr>
              <w:t>119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03" w:history="1">
            <w:r w:rsidR="00C47902" w:rsidRPr="008D2690">
              <w:rPr>
                <w:rStyle w:val="Hyperlink"/>
                <w:rFonts w:hint="eastAsia"/>
                <w:noProof/>
                <w:rtl/>
              </w:rPr>
              <w:t>الاعتدال</w:t>
            </w:r>
            <w:r w:rsidR="00C47902" w:rsidRPr="008D2690">
              <w:rPr>
                <w:rStyle w:val="Hyperlink"/>
                <w:noProof/>
                <w:rtl/>
              </w:rPr>
              <w:t xml:space="preserve"> </w:t>
            </w:r>
            <w:r w:rsidR="00C47902" w:rsidRPr="008D2690">
              <w:rPr>
                <w:rStyle w:val="Hyperlink"/>
                <w:rFonts w:hint="eastAsia"/>
                <w:noProof/>
                <w:rtl/>
              </w:rPr>
              <w:t>بعد</w:t>
            </w:r>
            <w:r w:rsidR="00C47902" w:rsidRPr="008D2690">
              <w:rPr>
                <w:rStyle w:val="Hyperlink"/>
                <w:noProof/>
                <w:rtl/>
              </w:rPr>
              <w:t xml:space="preserve"> </w:t>
            </w:r>
            <w:r w:rsidR="00C47902" w:rsidRPr="008D2690">
              <w:rPr>
                <w:rStyle w:val="Hyperlink"/>
                <w:rFonts w:hint="eastAsia"/>
                <w:noProof/>
                <w:rtl/>
              </w:rPr>
              <w:t>الركوع</w:t>
            </w:r>
            <w:r w:rsidR="00C47902" w:rsidRPr="008D2690">
              <w:rPr>
                <w:rStyle w:val="Hyperlink"/>
                <w:noProof/>
                <w:rtl/>
              </w:rPr>
              <w:t xml:space="preserve"> </w:t>
            </w:r>
            <w:r w:rsidR="00C47902" w:rsidRPr="008D2690">
              <w:rPr>
                <w:rStyle w:val="Hyperlink"/>
                <w:rFonts w:hint="eastAsia"/>
                <w:noProof/>
                <w:rtl/>
              </w:rPr>
              <w:t>وبعد</w:t>
            </w:r>
            <w:r w:rsidR="00C47902" w:rsidRPr="008D2690">
              <w:rPr>
                <w:rStyle w:val="Hyperlink"/>
                <w:noProof/>
                <w:rtl/>
              </w:rPr>
              <w:t xml:space="preserve"> </w:t>
            </w:r>
            <w:r w:rsidR="00C47902" w:rsidRPr="008D2690">
              <w:rPr>
                <w:rStyle w:val="Hyperlink"/>
                <w:rFonts w:hint="eastAsia"/>
                <w:noProof/>
                <w:rtl/>
              </w:rPr>
              <w:t>السجود</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Toc404085203 \h</w:instrText>
            </w:r>
            <w:r w:rsidR="00C47902">
              <w:rPr>
                <w:noProof/>
                <w:webHidden/>
                <w:rtl/>
              </w:rPr>
              <w:instrText xml:space="preserve"> </w:instrText>
            </w:r>
            <w:r>
              <w:rPr>
                <w:noProof/>
                <w:webHidden/>
                <w:rtl/>
              </w:rPr>
            </w:r>
            <w:r>
              <w:rPr>
                <w:noProof/>
                <w:webHidden/>
                <w:rtl/>
              </w:rPr>
              <w:fldChar w:fldCharType="separate"/>
            </w:r>
            <w:r w:rsidR="0025197C">
              <w:rPr>
                <w:noProof/>
                <w:webHidden/>
                <w:rtl/>
              </w:rPr>
              <w:t>119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04" w:history="1">
            <w:r w:rsidR="00C47902" w:rsidRPr="008D2690">
              <w:rPr>
                <w:rStyle w:val="Hyperlink"/>
                <w:rFonts w:hint="eastAsia"/>
                <w:noProof/>
                <w:rtl/>
              </w:rPr>
              <w:t>القنوت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Toc404085204 \h</w:instrText>
            </w:r>
            <w:r w:rsidR="00C47902">
              <w:rPr>
                <w:noProof/>
                <w:webHidden/>
                <w:rtl/>
              </w:rPr>
              <w:instrText xml:space="preserve"> </w:instrText>
            </w:r>
            <w:r>
              <w:rPr>
                <w:noProof/>
                <w:webHidden/>
                <w:rtl/>
              </w:rPr>
            </w:r>
            <w:r>
              <w:rPr>
                <w:noProof/>
                <w:webHidden/>
                <w:rtl/>
              </w:rPr>
              <w:fldChar w:fldCharType="separate"/>
            </w:r>
            <w:r w:rsidR="0025197C">
              <w:rPr>
                <w:noProof/>
                <w:webHidden/>
                <w:rtl/>
              </w:rPr>
              <w:t>120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05" w:history="1">
            <w:r w:rsidR="00C47902" w:rsidRPr="008D2690">
              <w:rPr>
                <w:rStyle w:val="Hyperlink"/>
                <w:rFonts w:hint="eastAsia"/>
                <w:noProof/>
                <w:rtl/>
              </w:rPr>
              <w:t>ابتداع</w:t>
            </w:r>
            <w:r w:rsidR="00C47902" w:rsidRPr="008D2690">
              <w:rPr>
                <w:rStyle w:val="Hyperlink"/>
                <w:noProof/>
                <w:rtl/>
              </w:rPr>
              <w:t xml:space="preserve"> </w:t>
            </w:r>
            <w:r w:rsidR="00C47902" w:rsidRPr="008D2690">
              <w:rPr>
                <w:rStyle w:val="Hyperlink"/>
                <w:rFonts w:hint="eastAsia"/>
                <w:noProof/>
                <w:rtl/>
              </w:rPr>
              <w:t>النداء</w:t>
            </w:r>
            <w:r w:rsidR="00C47902" w:rsidRPr="008D2690">
              <w:rPr>
                <w:rStyle w:val="Hyperlink"/>
                <w:noProof/>
                <w:rtl/>
              </w:rPr>
              <w:t xml:space="preserve"> </w:t>
            </w:r>
            <w:r w:rsidR="00C47902" w:rsidRPr="008D2690">
              <w:rPr>
                <w:rStyle w:val="Hyperlink"/>
                <w:rFonts w:hint="eastAsia"/>
                <w:noProof/>
                <w:rtl/>
              </w:rPr>
              <w:t>الثالث</w:t>
            </w:r>
            <w:r w:rsidR="00C47902" w:rsidRPr="008D2690">
              <w:rPr>
                <w:rStyle w:val="Hyperlink"/>
                <w:noProof/>
                <w:rtl/>
              </w:rPr>
              <w:t xml:space="preserve"> </w:t>
            </w:r>
            <w:r w:rsidR="00C47902" w:rsidRPr="008D2690">
              <w:rPr>
                <w:rStyle w:val="Hyperlink"/>
                <w:rFonts w:hint="eastAsia"/>
                <w:noProof/>
                <w:rtl/>
              </w:rPr>
              <w:t>والاتمام</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السفر</w:t>
            </w:r>
            <w:r w:rsidR="00C47902" w:rsidRPr="008D2690">
              <w:rPr>
                <w:rStyle w:val="Hyperlink"/>
                <w:noProof/>
                <w:rtl/>
              </w:rPr>
              <w:t xml:space="preserve"> </w:t>
            </w:r>
            <w:r w:rsidR="00C47902" w:rsidRPr="008D2690">
              <w:rPr>
                <w:rStyle w:val="Hyperlink"/>
                <w:rFonts w:hint="eastAsia"/>
                <w:noProof/>
                <w:rtl/>
              </w:rPr>
              <w:t>بمنى</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Toc404085205 \h</w:instrText>
            </w:r>
            <w:r w:rsidR="00C47902">
              <w:rPr>
                <w:noProof/>
                <w:webHidden/>
                <w:rtl/>
              </w:rPr>
              <w:instrText xml:space="preserve"> </w:instrText>
            </w:r>
            <w:r>
              <w:rPr>
                <w:noProof/>
                <w:webHidden/>
                <w:rtl/>
              </w:rPr>
            </w:r>
            <w:r>
              <w:rPr>
                <w:noProof/>
                <w:webHidden/>
                <w:rtl/>
              </w:rPr>
              <w:fldChar w:fldCharType="separate"/>
            </w:r>
            <w:r w:rsidR="0025197C">
              <w:rPr>
                <w:noProof/>
                <w:webHidden/>
                <w:rtl/>
              </w:rPr>
              <w:t>121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06" w:history="1">
            <w:r w:rsidR="00C47902" w:rsidRPr="008D2690">
              <w:rPr>
                <w:rStyle w:val="Hyperlink"/>
                <w:rFonts w:hint="eastAsia"/>
                <w:noProof/>
                <w:rtl/>
              </w:rPr>
              <w:t>بدعة</w:t>
            </w:r>
            <w:r w:rsidR="00C47902" w:rsidRPr="008D2690">
              <w:rPr>
                <w:rStyle w:val="Hyperlink"/>
                <w:noProof/>
                <w:rtl/>
              </w:rPr>
              <w:t xml:space="preserve"> </w:t>
            </w:r>
            <w:r w:rsidR="00C47902" w:rsidRPr="008D2690">
              <w:rPr>
                <w:rStyle w:val="Hyperlink"/>
                <w:rFonts w:hint="eastAsia"/>
                <w:noProof/>
                <w:rtl/>
              </w:rPr>
              <w:t>مروان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Toc404085206 \h</w:instrText>
            </w:r>
            <w:r w:rsidR="00C47902">
              <w:rPr>
                <w:noProof/>
                <w:webHidden/>
                <w:rtl/>
              </w:rPr>
              <w:instrText xml:space="preserve"> </w:instrText>
            </w:r>
            <w:r>
              <w:rPr>
                <w:noProof/>
                <w:webHidden/>
                <w:rtl/>
              </w:rPr>
            </w:r>
            <w:r>
              <w:rPr>
                <w:noProof/>
                <w:webHidden/>
                <w:rtl/>
              </w:rPr>
              <w:fldChar w:fldCharType="separate"/>
            </w:r>
            <w:r w:rsidR="0025197C">
              <w:rPr>
                <w:noProof/>
                <w:webHidden/>
                <w:rtl/>
              </w:rPr>
              <w:t>121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07" w:history="1">
            <w:r w:rsidR="00C47902" w:rsidRPr="008D2690">
              <w:rPr>
                <w:rStyle w:val="Hyperlink"/>
                <w:rFonts w:hint="eastAsia"/>
                <w:noProof/>
                <w:rtl/>
              </w:rPr>
              <w:t>توسّل</w:t>
            </w:r>
            <w:r w:rsidR="00C47902" w:rsidRPr="008D2690">
              <w:rPr>
                <w:rStyle w:val="Hyperlink"/>
                <w:noProof/>
                <w:rtl/>
              </w:rPr>
              <w:t xml:space="preserve"> </w:t>
            </w:r>
            <w:r w:rsidR="00C47902" w:rsidRPr="008D2690">
              <w:rPr>
                <w:rStyle w:val="Hyperlink"/>
                <w:rFonts w:hint="eastAsia"/>
                <w:noProof/>
                <w:rtl/>
              </w:rPr>
              <w:t>عمر</w:t>
            </w:r>
            <w:r w:rsidR="00C47902" w:rsidRPr="008D2690">
              <w:rPr>
                <w:rStyle w:val="Hyperlink"/>
                <w:noProof/>
                <w:rtl/>
              </w:rPr>
              <w:t xml:space="preserve"> </w:t>
            </w:r>
            <w:r w:rsidR="00C47902" w:rsidRPr="008D2690">
              <w:rPr>
                <w:rStyle w:val="Hyperlink"/>
                <w:rFonts w:hint="eastAsia"/>
                <w:noProof/>
                <w:rtl/>
              </w:rPr>
              <w:t>بالنبي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noProof/>
                <w:rtl/>
              </w:rPr>
              <w:t xml:space="preserve"> </w:t>
            </w:r>
            <w:r w:rsidR="00C47902" w:rsidRPr="008D2690">
              <w:rPr>
                <w:rStyle w:val="Hyperlink"/>
                <w:rFonts w:hint="eastAsia"/>
                <w:noProof/>
                <w:rtl/>
              </w:rPr>
              <w:t>وعمّه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Toc404085207 \h</w:instrText>
            </w:r>
            <w:r w:rsidR="00C47902">
              <w:rPr>
                <w:noProof/>
                <w:webHidden/>
                <w:rtl/>
              </w:rPr>
              <w:instrText xml:space="preserve"> </w:instrText>
            </w:r>
            <w:r>
              <w:rPr>
                <w:noProof/>
                <w:webHidden/>
                <w:rtl/>
              </w:rPr>
            </w:r>
            <w:r>
              <w:rPr>
                <w:noProof/>
                <w:webHidden/>
                <w:rtl/>
              </w:rPr>
              <w:fldChar w:fldCharType="separate"/>
            </w:r>
            <w:r w:rsidR="0025197C">
              <w:rPr>
                <w:noProof/>
                <w:webHidden/>
                <w:rtl/>
              </w:rPr>
              <w:t>122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08" w:history="1">
            <w:r w:rsidR="00C47902" w:rsidRPr="008D2690">
              <w:rPr>
                <w:rStyle w:val="Hyperlink"/>
                <w:rFonts w:hint="eastAsia"/>
                <w:noProof/>
                <w:rtl/>
              </w:rPr>
              <w:t>تعليم</w:t>
            </w:r>
            <w:r w:rsidR="00C47902" w:rsidRPr="008D2690">
              <w:rPr>
                <w:rStyle w:val="Hyperlink"/>
                <w:noProof/>
                <w:rtl/>
              </w:rPr>
              <w:t xml:space="preserve"> </w:t>
            </w:r>
            <w:r w:rsidR="00C47902" w:rsidRPr="008D2690">
              <w:rPr>
                <w:rStyle w:val="Hyperlink"/>
                <w:rFonts w:hint="eastAsia"/>
                <w:noProof/>
                <w:rtl/>
              </w:rPr>
              <w:t>الاستخارة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Toc404085208 \h</w:instrText>
            </w:r>
            <w:r w:rsidR="00C47902">
              <w:rPr>
                <w:noProof/>
                <w:webHidden/>
                <w:rtl/>
              </w:rPr>
              <w:instrText xml:space="preserve"> </w:instrText>
            </w:r>
            <w:r>
              <w:rPr>
                <w:noProof/>
                <w:webHidden/>
                <w:rtl/>
              </w:rPr>
            </w:r>
            <w:r>
              <w:rPr>
                <w:noProof/>
                <w:webHidden/>
                <w:rtl/>
              </w:rPr>
              <w:fldChar w:fldCharType="separate"/>
            </w:r>
            <w:r w:rsidR="0025197C">
              <w:rPr>
                <w:noProof/>
                <w:webHidden/>
                <w:rtl/>
              </w:rPr>
              <w:t>123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09" w:history="1">
            <w:r w:rsidR="00C47902" w:rsidRPr="008D2690">
              <w:rPr>
                <w:rStyle w:val="Hyperlink"/>
                <w:rFonts w:hint="eastAsia"/>
                <w:noProof/>
                <w:rtl/>
              </w:rPr>
              <w:t>المنع</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شد</w:t>
            </w:r>
            <w:r w:rsidR="00C47902" w:rsidRPr="008D2690">
              <w:rPr>
                <w:rStyle w:val="Hyperlink"/>
                <w:noProof/>
                <w:rtl/>
              </w:rPr>
              <w:t xml:space="preserve"> </w:t>
            </w:r>
            <w:r w:rsidR="00C47902" w:rsidRPr="008D2690">
              <w:rPr>
                <w:rStyle w:val="Hyperlink"/>
                <w:rFonts w:hint="eastAsia"/>
                <w:noProof/>
                <w:rtl/>
              </w:rPr>
              <w:t>الرحال</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Toc404085209 \h</w:instrText>
            </w:r>
            <w:r w:rsidR="00C47902">
              <w:rPr>
                <w:noProof/>
                <w:webHidden/>
                <w:rtl/>
              </w:rPr>
              <w:instrText xml:space="preserve"> </w:instrText>
            </w:r>
            <w:r>
              <w:rPr>
                <w:noProof/>
                <w:webHidden/>
                <w:rtl/>
              </w:rPr>
            </w:r>
            <w:r>
              <w:rPr>
                <w:noProof/>
                <w:webHidden/>
                <w:rtl/>
              </w:rPr>
              <w:fldChar w:fldCharType="separate"/>
            </w:r>
            <w:r w:rsidR="0025197C">
              <w:rPr>
                <w:noProof/>
                <w:webHidden/>
                <w:rtl/>
              </w:rPr>
              <w:t>124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10" w:history="1">
            <w:r w:rsidR="00C47902" w:rsidRPr="008D2690">
              <w:rPr>
                <w:rStyle w:val="Hyperlink"/>
                <w:rFonts w:hint="eastAsia"/>
                <w:noProof/>
                <w:rtl/>
              </w:rPr>
              <w:t>اعتراض</w:t>
            </w:r>
            <w:r w:rsidR="00C47902" w:rsidRPr="008D2690">
              <w:rPr>
                <w:rStyle w:val="Hyperlink"/>
                <w:noProof/>
                <w:rtl/>
              </w:rPr>
              <w:t xml:space="preserve"> </w:t>
            </w:r>
            <w:r w:rsidR="00C47902" w:rsidRPr="008D2690">
              <w:rPr>
                <w:rStyle w:val="Hyperlink"/>
                <w:rFonts w:hint="eastAsia"/>
                <w:noProof/>
                <w:rtl/>
              </w:rPr>
              <w:t>عمر</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Toc404085210 \h</w:instrText>
            </w:r>
            <w:r w:rsidR="00C47902">
              <w:rPr>
                <w:noProof/>
                <w:webHidden/>
                <w:rtl/>
              </w:rPr>
              <w:instrText xml:space="preserve"> </w:instrText>
            </w:r>
            <w:r>
              <w:rPr>
                <w:noProof/>
                <w:webHidden/>
                <w:rtl/>
              </w:rPr>
            </w:r>
            <w:r>
              <w:rPr>
                <w:noProof/>
                <w:webHidden/>
                <w:rtl/>
              </w:rPr>
              <w:fldChar w:fldCharType="separate"/>
            </w:r>
            <w:r w:rsidR="0025197C">
              <w:rPr>
                <w:noProof/>
                <w:webHidden/>
                <w:rtl/>
              </w:rPr>
              <w:t>124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11" w:history="1">
            <w:r w:rsidR="00C47902" w:rsidRPr="008D2690">
              <w:rPr>
                <w:rStyle w:val="Hyperlink"/>
                <w:rFonts w:hint="eastAsia"/>
                <w:noProof/>
                <w:rtl/>
              </w:rPr>
              <w:t>البكاء</w:t>
            </w:r>
            <w:r w:rsidR="00C47902" w:rsidRPr="008D2690">
              <w:rPr>
                <w:rStyle w:val="Hyperlink"/>
                <w:noProof/>
                <w:rtl/>
              </w:rPr>
              <w:t xml:space="preserve"> </w:t>
            </w:r>
            <w:r w:rsidR="00C47902" w:rsidRPr="008D2690">
              <w:rPr>
                <w:rStyle w:val="Hyperlink"/>
                <w:rFonts w:hint="eastAsia"/>
                <w:noProof/>
                <w:rtl/>
              </w:rPr>
              <w:t>والنياح</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الميت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Toc404085211 \h</w:instrText>
            </w:r>
            <w:r w:rsidR="00C47902">
              <w:rPr>
                <w:noProof/>
                <w:webHidden/>
                <w:rtl/>
              </w:rPr>
              <w:instrText xml:space="preserve"> </w:instrText>
            </w:r>
            <w:r>
              <w:rPr>
                <w:noProof/>
                <w:webHidden/>
                <w:rtl/>
              </w:rPr>
            </w:r>
            <w:r>
              <w:rPr>
                <w:noProof/>
                <w:webHidden/>
                <w:rtl/>
              </w:rPr>
              <w:fldChar w:fldCharType="separate"/>
            </w:r>
            <w:r w:rsidR="0025197C">
              <w:rPr>
                <w:noProof/>
                <w:webHidden/>
                <w:rtl/>
              </w:rPr>
              <w:t>125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12" w:history="1">
            <w:r w:rsidR="00C47902" w:rsidRPr="008D2690">
              <w:rPr>
                <w:rStyle w:val="Hyperlink"/>
                <w:rFonts w:hint="eastAsia"/>
                <w:noProof/>
                <w:rtl/>
              </w:rPr>
              <w:t>خرافة</w:t>
            </w:r>
            <w:r w:rsidR="00C47902" w:rsidRPr="008D2690">
              <w:rPr>
                <w:rStyle w:val="Hyperlink"/>
                <w:noProof/>
                <w:rtl/>
              </w:rPr>
              <w:t xml:space="preserve"> </w:t>
            </w:r>
            <w:r w:rsidR="00C47902" w:rsidRPr="008D2690">
              <w:rPr>
                <w:rStyle w:val="Hyperlink"/>
                <w:rFonts w:hint="eastAsia"/>
                <w:noProof/>
                <w:rtl/>
              </w:rPr>
              <w:t>حول</w:t>
            </w:r>
            <w:r w:rsidR="00C47902" w:rsidRPr="008D2690">
              <w:rPr>
                <w:rStyle w:val="Hyperlink"/>
                <w:noProof/>
                <w:rtl/>
              </w:rPr>
              <w:t xml:space="preserve"> </w:t>
            </w:r>
            <w:r w:rsidR="00C47902" w:rsidRPr="008D2690">
              <w:rPr>
                <w:rStyle w:val="Hyperlink"/>
                <w:rFonts w:hint="eastAsia"/>
                <w:noProof/>
                <w:rtl/>
              </w:rPr>
              <w:t>الدجال</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Toc404085212 \h</w:instrText>
            </w:r>
            <w:r w:rsidR="00C47902">
              <w:rPr>
                <w:noProof/>
                <w:webHidden/>
                <w:rtl/>
              </w:rPr>
              <w:instrText xml:space="preserve"> </w:instrText>
            </w:r>
            <w:r>
              <w:rPr>
                <w:noProof/>
                <w:webHidden/>
                <w:rtl/>
              </w:rPr>
            </w:r>
            <w:r>
              <w:rPr>
                <w:noProof/>
                <w:webHidden/>
                <w:rtl/>
              </w:rPr>
              <w:fldChar w:fldCharType="separate"/>
            </w:r>
            <w:r w:rsidR="0025197C">
              <w:rPr>
                <w:noProof/>
                <w:webHidden/>
                <w:rtl/>
              </w:rPr>
              <w:t>129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13" w:history="1">
            <w:r w:rsidR="00C47902" w:rsidRPr="008D2690">
              <w:rPr>
                <w:rStyle w:val="Hyperlink"/>
                <w:rFonts w:hint="eastAsia"/>
                <w:noProof/>
                <w:rtl/>
              </w:rPr>
              <w:t>فطرة</w:t>
            </w:r>
            <w:r w:rsidR="00C47902" w:rsidRPr="008D2690">
              <w:rPr>
                <w:rStyle w:val="Hyperlink"/>
                <w:noProof/>
                <w:rtl/>
              </w:rPr>
              <w:t xml:space="preserve"> </w:t>
            </w:r>
            <w:r w:rsidR="00C47902" w:rsidRPr="008D2690">
              <w:rPr>
                <w:rStyle w:val="Hyperlink"/>
                <w:rFonts w:hint="eastAsia"/>
                <w:noProof/>
                <w:rtl/>
              </w:rPr>
              <w:t>الايمان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Toc404085213 \h</w:instrText>
            </w:r>
            <w:r w:rsidR="00C47902">
              <w:rPr>
                <w:noProof/>
                <w:webHidden/>
                <w:rtl/>
              </w:rPr>
              <w:instrText xml:space="preserve"> </w:instrText>
            </w:r>
            <w:r>
              <w:rPr>
                <w:noProof/>
                <w:webHidden/>
                <w:rtl/>
              </w:rPr>
            </w:r>
            <w:r>
              <w:rPr>
                <w:noProof/>
                <w:webHidden/>
                <w:rtl/>
              </w:rPr>
              <w:fldChar w:fldCharType="separate"/>
            </w:r>
            <w:r w:rsidR="0025197C">
              <w:rPr>
                <w:noProof/>
                <w:webHidden/>
                <w:rtl/>
              </w:rPr>
              <w:t>135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14" w:history="1">
            <w:r w:rsidR="00C47902" w:rsidRPr="008D2690">
              <w:rPr>
                <w:rStyle w:val="Hyperlink"/>
                <w:rFonts w:hint="eastAsia"/>
                <w:noProof/>
                <w:rtl/>
              </w:rPr>
              <w:t>سمع</w:t>
            </w:r>
            <w:r w:rsidR="00C47902" w:rsidRPr="008D2690">
              <w:rPr>
                <w:rStyle w:val="Hyperlink"/>
                <w:noProof/>
                <w:rtl/>
              </w:rPr>
              <w:t xml:space="preserve"> </w:t>
            </w:r>
            <w:r w:rsidR="00C47902" w:rsidRPr="008D2690">
              <w:rPr>
                <w:rStyle w:val="Hyperlink"/>
                <w:rFonts w:hint="eastAsia"/>
                <w:noProof/>
                <w:rtl/>
              </w:rPr>
              <w:t>الموتى</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Toc404085214 \h</w:instrText>
            </w:r>
            <w:r w:rsidR="00C47902">
              <w:rPr>
                <w:noProof/>
                <w:webHidden/>
                <w:rtl/>
              </w:rPr>
              <w:instrText xml:space="preserve"> </w:instrText>
            </w:r>
            <w:r>
              <w:rPr>
                <w:noProof/>
                <w:webHidden/>
                <w:rtl/>
              </w:rPr>
            </w:r>
            <w:r>
              <w:rPr>
                <w:noProof/>
                <w:webHidden/>
                <w:rtl/>
              </w:rPr>
              <w:fldChar w:fldCharType="separate"/>
            </w:r>
            <w:r w:rsidR="0025197C">
              <w:rPr>
                <w:noProof/>
                <w:webHidden/>
                <w:rtl/>
              </w:rPr>
              <w:t>136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15" w:history="1">
            <w:r w:rsidR="00C47902" w:rsidRPr="008D2690">
              <w:rPr>
                <w:rStyle w:val="Hyperlink"/>
                <w:rFonts w:hint="eastAsia"/>
                <w:noProof/>
                <w:rtl/>
              </w:rPr>
              <w:t>عذاب</w:t>
            </w:r>
            <w:r w:rsidR="00C47902" w:rsidRPr="008D2690">
              <w:rPr>
                <w:rStyle w:val="Hyperlink"/>
                <w:noProof/>
                <w:rtl/>
              </w:rPr>
              <w:t xml:space="preserve"> </w:t>
            </w:r>
            <w:r w:rsidR="00C47902" w:rsidRPr="008D2690">
              <w:rPr>
                <w:rStyle w:val="Hyperlink"/>
                <w:rFonts w:hint="eastAsia"/>
                <w:noProof/>
                <w:rtl/>
              </w:rPr>
              <w:t>القبر</w:t>
            </w:r>
            <w:r w:rsidR="00C47902" w:rsidRPr="008D2690">
              <w:rPr>
                <w:rStyle w:val="Hyperlink"/>
                <w:noProof/>
                <w:rtl/>
              </w:rPr>
              <w:t xml:space="preserve"> </w:t>
            </w:r>
            <w:r w:rsidR="00C47902" w:rsidRPr="008D2690">
              <w:rPr>
                <w:rStyle w:val="Hyperlink"/>
                <w:rFonts w:hint="eastAsia"/>
                <w:noProof/>
                <w:rtl/>
              </w:rPr>
              <w:t>وعائشة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Toc404085215 \h</w:instrText>
            </w:r>
            <w:r w:rsidR="00C47902">
              <w:rPr>
                <w:noProof/>
                <w:webHidden/>
                <w:rtl/>
              </w:rPr>
              <w:instrText xml:space="preserve"> </w:instrText>
            </w:r>
            <w:r>
              <w:rPr>
                <w:noProof/>
                <w:webHidden/>
                <w:rtl/>
              </w:rPr>
            </w:r>
            <w:r>
              <w:rPr>
                <w:noProof/>
                <w:webHidden/>
                <w:rtl/>
              </w:rPr>
              <w:fldChar w:fldCharType="separate"/>
            </w:r>
            <w:r w:rsidR="0025197C">
              <w:rPr>
                <w:noProof/>
                <w:webHidden/>
                <w:rtl/>
              </w:rPr>
              <w:t>137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16" w:history="1">
            <w:r w:rsidR="00C47902" w:rsidRPr="008D2690">
              <w:rPr>
                <w:rStyle w:val="Hyperlink"/>
                <w:rFonts w:hint="eastAsia"/>
                <w:noProof/>
                <w:rtl/>
              </w:rPr>
              <w:t>استئذان</w:t>
            </w:r>
            <w:r w:rsidR="00C47902" w:rsidRPr="008D2690">
              <w:rPr>
                <w:rStyle w:val="Hyperlink"/>
                <w:noProof/>
                <w:rtl/>
              </w:rPr>
              <w:t xml:space="preserve"> </w:t>
            </w:r>
            <w:r w:rsidR="00C47902" w:rsidRPr="008D2690">
              <w:rPr>
                <w:rStyle w:val="Hyperlink"/>
                <w:rFonts w:hint="eastAsia"/>
                <w:noProof/>
                <w:rtl/>
              </w:rPr>
              <w:t>عمر</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عائشة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Toc404085216 \h</w:instrText>
            </w:r>
            <w:r w:rsidR="00C47902">
              <w:rPr>
                <w:noProof/>
                <w:webHidden/>
                <w:rtl/>
              </w:rPr>
              <w:instrText xml:space="preserve"> </w:instrText>
            </w:r>
            <w:r>
              <w:rPr>
                <w:noProof/>
                <w:webHidden/>
                <w:rtl/>
              </w:rPr>
            </w:r>
            <w:r>
              <w:rPr>
                <w:noProof/>
                <w:webHidden/>
                <w:rtl/>
              </w:rPr>
              <w:fldChar w:fldCharType="separate"/>
            </w:r>
            <w:r w:rsidR="0025197C">
              <w:rPr>
                <w:noProof/>
                <w:webHidden/>
                <w:rtl/>
              </w:rPr>
              <w:t>138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17" w:history="1">
            <w:r w:rsidR="00C47902" w:rsidRPr="008D2690">
              <w:rPr>
                <w:rStyle w:val="Hyperlink"/>
                <w:rFonts w:hint="eastAsia"/>
                <w:noProof/>
                <w:rtl/>
              </w:rPr>
              <w:t>تحريف</w:t>
            </w:r>
            <w:r w:rsidR="00C47902" w:rsidRPr="008D2690">
              <w:rPr>
                <w:rStyle w:val="Hyperlink"/>
                <w:noProof/>
                <w:rtl/>
              </w:rPr>
              <w:t xml:space="preserve"> </w:t>
            </w:r>
            <w:r w:rsidR="00C47902" w:rsidRPr="008D2690">
              <w:rPr>
                <w:rStyle w:val="Hyperlink"/>
                <w:rFonts w:hint="eastAsia"/>
                <w:noProof/>
                <w:rtl/>
              </w:rPr>
              <w:t>القرآن</w:t>
            </w:r>
            <w:r w:rsidR="00C47902" w:rsidRPr="008D2690">
              <w:rPr>
                <w:rStyle w:val="Hyperlink"/>
                <w:noProof/>
                <w:rtl/>
              </w:rPr>
              <w:t xml:space="preserve"> </w:t>
            </w:r>
            <w:r w:rsidR="00C47902" w:rsidRPr="008D2690">
              <w:rPr>
                <w:rStyle w:val="Hyperlink"/>
                <w:rFonts w:hint="eastAsia"/>
                <w:noProof/>
                <w:rtl/>
              </w:rPr>
              <w:t>وما</w:t>
            </w:r>
            <w:r w:rsidR="00C47902" w:rsidRPr="008D2690">
              <w:rPr>
                <w:rStyle w:val="Hyperlink"/>
                <w:noProof/>
                <w:rtl/>
              </w:rPr>
              <w:t xml:space="preserve"> </w:t>
            </w:r>
            <w:r w:rsidR="00C47902" w:rsidRPr="008D2690">
              <w:rPr>
                <w:rStyle w:val="Hyperlink"/>
                <w:rFonts w:hint="eastAsia"/>
                <w:noProof/>
                <w:rtl/>
              </w:rPr>
              <w:t>يلحق</w:t>
            </w:r>
            <w:r w:rsidR="00C47902" w:rsidRPr="008D2690">
              <w:rPr>
                <w:rStyle w:val="Hyperlink"/>
                <w:noProof/>
                <w:rtl/>
              </w:rPr>
              <w:t xml:space="preserve"> </w:t>
            </w:r>
            <w:r w:rsidR="00C47902" w:rsidRPr="008D2690">
              <w:rPr>
                <w:rStyle w:val="Hyperlink"/>
                <w:rFonts w:hint="eastAsia"/>
                <w:noProof/>
                <w:rtl/>
              </w:rPr>
              <w:t>به</w:t>
            </w:r>
            <w:r w:rsidR="00C47902" w:rsidRPr="008D2690">
              <w:rPr>
                <w:rStyle w:val="Hyperlink"/>
                <w:noProof/>
                <w:rtl/>
              </w:rPr>
              <w:t>.</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Toc404085217 \h</w:instrText>
            </w:r>
            <w:r w:rsidR="00C47902">
              <w:rPr>
                <w:noProof/>
                <w:webHidden/>
                <w:rtl/>
              </w:rPr>
              <w:instrText xml:space="preserve"> </w:instrText>
            </w:r>
            <w:r>
              <w:rPr>
                <w:noProof/>
                <w:webHidden/>
                <w:rtl/>
              </w:rPr>
            </w:r>
            <w:r>
              <w:rPr>
                <w:noProof/>
                <w:webHidden/>
                <w:rtl/>
              </w:rPr>
              <w:fldChar w:fldCharType="separate"/>
            </w:r>
            <w:r w:rsidR="0025197C">
              <w:rPr>
                <w:noProof/>
                <w:webHidden/>
                <w:rtl/>
              </w:rPr>
              <w:t>138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18" w:history="1">
            <w:r w:rsidR="00C47902" w:rsidRPr="008D2690">
              <w:rPr>
                <w:rStyle w:val="Hyperlink"/>
                <w:rFonts w:hint="eastAsia"/>
                <w:noProof/>
                <w:rtl/>
              </w:rPr>
              <w:t>زوجاته</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Toc404085218 \h</w:instrText>
            </w:r>
            <w:r w:rsidR="00C47902">
              <w:rPr>
                <w:noProof/>
                <w:webHidden/>
                <w:rtl/>
              </w:rPr>
              <w:instrText xml:space="preserve"> </w:instrText>
            </w:r>
            <w:r>
              <w:rPr>
                <w:noProof/>
                <w:webHidden/>
                <w:rtl/>
              </w:rPr>
            </w:r>
            <w:r>
              <w:rPr>
                <w:noProof/>
                <w:webHidden/>
                <w:rtl/>
              </w:rPr>
              <w:fldChar w:fldCharType="separate"/>
            </w:r>
            <w:r w:rsidR="0025197C">
              <w:rPr>
                <w:noProof/>
                <w:webHidden/>
                <w:rtl/>
              </w:rPr>
              <w:t>144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19" w:history="1">
            <w:r w:rsidR="00C47902" w:rsidRPr="008D2690">
              <w:rPr>
                <w:rStyle w:val="Hyperlink"/>
                <w:rFonts w:hint="eastAsia"/>
                <w:noProof/>
                <w:rtl/>
              </w:rPr>
              <w:t>الاطفال</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Toc404085219 \h</w:instrText>
            </w:r>
            <w:r w:rsidR="00C47902">
              <w:rPr>
                <w:noProof/>
                <w:webHidden/>
                <w:rtl/>
              </w:rPr>
              <w:instrText xml:space="preserve"> </w:instrText>
            </w:r>
            <w:r>
              <w:rPr>
                <w:noProof/>
                <w:webHidden/>
                <w:rtl/>
              </w:rPr>
            </w:r>
            <w:r>
              <w:rPr>
                <w:noProof/>
                <w:webHidden/>
                <w:rtl/>
              </w:rPr>
              <w:fldChar w:fldCharType="separate"/>
            </w:r>
            <w:r w:rsidR="0025197C">
              <w:rPr>
                <w:noProof/>
                <w:webHidden/>
                <w:rtl/>
              </w:rPr>
              <w:t>158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20" w:history="1">
            <w:r w:rsidR="00C47902" w:rsidRPr="008D2690">
              <w:rPr>
                <w:rStyle w:val="Hyperlink"/>
                <w:rFonts w:hint="eastAsia"/>
                <w:noProof/>
                <w:rtl/>
              </w:rPr>
              <w:t>شعور</w:t>
            </w:r>
            <w:r w:rsidR="00C47902" w:rsidRPr="008D2690">
              <w:rPr>
                <w:rStyle w:val="Hyperlink"/>
                <w:noProof/>
                <w:rtl/>
              </w:rPr>
              <w:t xml:space="preserve"> </w:t>
            </w:r>
            <w:r w:rsidR="00C47902" w:rsidRPr="008D2690">
              <w:rPr>
                <w:rStyle w:val="Hyperlink"/>
                <w:rFonts w:hint="eastAsia"/>
                <w:noProof/>
                <w:rtl/>
              </w:rPr>
              <w:t>أبي</w:t>
            </w:r>
            <w:r w:rsidR="00C47902" w:rsidRPr="008D2690">
              <w:rPr>
                <w:rStyle w:val="Hyperlink"/>
                <w:noProof/>
                <w:rtl/>
              </w:rPr>
              <w:t xml:space="preserve"> </w:t>
            </w:r>
            <w:r w:rsidR="00C47902" w:rsidRPr="008D2690">
              <w:rPr>
                <w:rStyle w:val="Hyperlink"/>
                <w:rFonts w:hint="eastAsia"/>
                <w:noProof/>
                <w:rtl/>
              </w:rPr>
              <w:t>بكر</w:t>
            </w:r>
            <w:r w:rsidR="00C47902" w:rsidRPr="008D2690">
              <w:rPr>
                <w:rStyle w:val="Hyperlink"/>
                <w:noProof/>
                <w:rtl/>
              </w:rPr>
              <w:t xml:space="preserve"> </w:t>
            </w:r>
            <w:r w:rsidR="00C47902" w:rsidRPr="008D2690">
              <w:rPr>
                <w:rStyle w:val="Hyperlink"/>
                <w:rFonts w:hint="eastAsia"/>
                <w:noProof/>
                <w:rtl/>
              </w:rPr>
              <w:t>بموته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Toc404085220 \h</w:instrText>
            </w:r>
            <w:r w:rsidR="00C47902">
              <w:rPr>
                <w:noProof/>
                <w:webHidden/>
                <w:rtl/>
              </w:rPr>
              <w:instrText xml:space="preserve"> </w:instrText>
            </w:r>
            <w:r>
              <w:rPr>
                <w:noProof/>
                <w:webHidden/>
                <w:rtl/>
              </w:rPr>
            </w:r>
            <w:r>
              <w:rPr>
                <w:noProof/>
                <w:webHidden/>
                <w:rtl/>
              </w:rPr>
              <w:fldChar w:fldCharType="separate"/>
            </w:r>
            <w:r w:rsidR="0025197C">
              <w:rPr>
                <w:noProof/>
                <w:webHidden/>
                <w:rtl/>
              </w:rPr>
              <w:t>159</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221" w:history="1">
            <w:r w:rsidR="00C47902" w:rsidRPr="008D2690">
              <w:rPr>
                <w:rStyle w:val="Hyperlink"/>
                <w:rFonts w:hint="eastAsia"/>
                <w:noProof/>
                <w:rtl/>
              </w:rPr>
              <w:t>ما</w:t>
            </w:r>
            <w:r w:rsidR="00C47902" w:rsidRPr="008D2690">
              <w:rPr>
                <w:rStyle w:val="Hyperlink"/>
                <w:noProof/>
                <w:rtl/>
              </w:rPr>
              <w:t xml:space="preserve"> </w:t>
            </w:r>
            <w:r w:rsidR="00C47902" w:rsidRPr="008D2690">
              <w:rPr>
                <w:rStyle w:val="Hyperlink"/>
                <w:rFonts w:hint="eastAsia"/>
                <w:noProof/>
                <w:rtl/>
              </w:rPr>
              <w:t>وضع</w:t>
            </w:r>
            <w:r w:rsidR="00C47902" w:rsidRPr="008D2690">
              <w:rPr>
                <w:rStyle w:val="Hyperlink"/>
                <w:noProof/>
                <w:rtl/>
              </w:rPr>
              <w:t xml:space="preserve"> </w:t>
            </w:r>
            <w:r w:rsidR="00C47902" w:rsidRPr="008D2690">
              <w:rPr>
                <w:rStyle w:val="Hyperlink"/>
                <w:rFonts w:hint="eastAsia"/>
                <w:noProof/>
                <w:rtl/>
              </w:rPr>
              <w:t>عن</w:t>
            </w:r>
            <w:r w:rsidR="00C47902" w:rsidRPr="008D2690">
              <w:rPr>
                <w:rStyle w:val="Hyperlink"/>
                <w:noProof/>
                <w:rtl/>
              </w:rPr>
              <w:t xml:space="preserve"> </w:t>
            </w:r>
            <w:r w:rsidR="00C47902" w:rsidRPr="008D2690">
              <w:rPr>
                <w:rStyle w:val="Hyperlink"/>
                <w:rFonts w:hint="eastAsia"/>
                <w:noProof/>
                <w:rtl/>
              </w:rPr>
              <w:t>الاَُمّة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Toc404085221 \h</w:instrText>
            </w:r>
            <w:r w:rsidR="00C47902">
              <w:rPr>
                <w:noProof/>
                <w:webHidden/>
                <w:rtl/>
              </w:rPr>
              <w:instrText xml:space="preserve"> </w:instrText>
            </w:r>
            <w:r>
              <w:rPr>
                <w:noProof/>
                <w:webHidden/>
                <w:rtl/>
              </w:rPr>
            </w:r>
            <w:r>
              <w:rPr>
                <w:noProof/>
                <w:webHidden/>
                <w:rtl/>
              </w:rPr>
              <w:fldChar w:fldCharType="separate"/>
            </w:r>
            <w:r w:rsidR="0025197C">
              <w:rPr>
                <w:noProof/>
                <w:webHidden/>
                <w:rtl/>
              </w:rPr>
              <w:t>159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22" w:history="1">
            <w:r w:rsidR="00C47902" w:rsidRPr="008D2690">
              <w:rPr>
                <w:rStyle w:val="Hyperlink"/>
                <w:rFonts w:hint="eastAsia"/>
                <w:noProof/>
                <w:rtl/>
              </w:rPr>
              <w:t>الجمع</w:t>
            </w:r>
            <w:r w:rsidR="00C47902" w:rsidRPr="008D2690">
              <w:rPr>
                <w:rStyle w:val="Hyperlink"/>
                <w:noProof/>
                <w:rtl/>
              </w:rPr>
              <w:t xml:space="preserve"> </w:t>
            </w:r>
            <w:r w:rsidR="00C47902" w:rsidRPr="008D2690">
              <w:rPr>
                <w:rStyle w:val="Hyperlink"/>
                <w:rFonts w:hint="eastAsia"/>
                <w:noProof/>
                <w:rtl/>
              </w:rPr>
              <w:t>بين</w:t>
            </w:r>
            <w:r w:rsidR="00C47902" w:rsidRPr="008D2690">
              <w:rPr>
                <w:rStyle w:val="Hyperlink"/>
                <w:noProof/>
                <w:rtl/>
              </w:rPr>
              <w:t xml:space="preserve"> </w:t>
            </w:r>
            <w:r w:rsidR="00C47902" w:rsidRPr="008D2690">
              <w:rPr>
                <w:rStyle w:val="Hyperlink"/>
                <w:rFonts w:hint="eastAsia"/>
                <w:noProof/>
                <w:rtl/>
              </w:rPr>
              <w:t>الصلاتين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Toc404085222 \h</w:instrText>
            </w:r>
            <w:r w:rsidR="00C47902">
              <w:rPr>
                <w:noProof/>
                <w:webHidden/>
                <w:rtl/>
              </w:rPr>
              <w:instrText xml:space="preserve"> </w:instrText>
            </w:r>
            <w:r>
              <w:rPr>
                <w:noProof/>
                <w:webHidden/>
                <w:rtl/>
              </w:rPr>
            </w:r>
            <w:r>
              <w:rPr>
                <w:noProof/>
                <w:webHidden/>
                <w:rtl/>
              </w:rPr>
              <w:fldChar w:fldCharType="separate"/>
            </w:r>
            <w:r w:rsidR="0025197C">
              <w:rPr>
                <w:noProof/>
                <w:webHidden/>
                <w:rtl/>
              </w:rPr>
              <w:t>159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23" w:history="1">
            <w:r w:rsidR="00C47902" w:rsidRPr="008D2690">
              <w:rPr>
                <w:rStyle w:val="Hyperlink"/>
                <w:rFonts w:hint="eastAsia"/>
                <w:noProof/>
                <w:rtl/>
              </w:rPr>
              <w:t>أهل</w:t>
            </w:r>
            <w:r w:rsidR="00C47902" w:rsidRPr="008D2690">
              <w:rPr>
                <w:rStyle w:val="Hyperlink"/>
                <w:noProof/>
                <w:rtl/>
              </w:rPr>
              <w:t xml:space="preserve"> </w:t>
            </w:r>
            <w:r w:rsidR="00C47902" w:rsidRPr="008D2690">
              <w:rPr>
                <w:rStyle w:val="Hyperlink"/>
                <w:rFonts w:hint="eastAsia"/>
                <w:noProof/>
                <w:rtl/>
              </w:rPr>
              <w:t>بيت</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Toc404085223 \h</w:instrText>
            </w:r>
            <w:r w:rsidR="00C47902">
              <w:rPr>
                <w:noProof/>
                <w:webHidden/>
                <w:rtl/>
              </w:rPr>
              <w:instrText xml:space="preserve"> </w:instrText>
            </w:r>
            <w:r>
              <w:rPr>
                <w:noProof/>
                <w:webHidden/>
                <w:rtl/>
              </w:rPr>
            </w:r>
            <w:r>
              <w:rPr>
                <w:noProof/>
                <w:webHidden/>
                <w:rtl/>
              </w:rPr>
              <w:fldChar w:fldCharType="separate"/>
            </w:r>
            <w:r w:rsidR="0025197C">
              <w:rPr>
                <w:noProof/>
                <w:webHidden/>
                <w:rtl/>
              </w:rPr>
              <w:t>162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24" w:history="1">
            <w:r w:rsidR="00C47902" w:rsidRPr="008D2690">
              <w:rPr>
                <w:rStyle w:val="Hyperlink"/>
                <w:rFonts w:hint="eastAsia"/>
                <w:noProof/>
                <w:rtl/>
              </w:rPr>
              <w:t>انّه</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noProof/>
                <w:rtl/>
              </w:rPr>
              <w:t xml:space="preserve"> </w:t>
            </w:r>
            <w:r w:rsidR="00C47902" w:rsidRPr="008D2690">
              <w:rPr>
                <w:rStyle w:val="Hyperlink"/>
                <w:rFonts w:hint="eastAsia"/>
                <w:noProof/>
                <w:rtl/>
              </w:rPr>
              <w:t>مضى</w:t>
            </w:r>
            <w:r w:rsidR="00C47902" w:rsidRPr="008D2690">
              <w:rPr>
                <w:rStyle w:val="Hyperlink"/>
                <w:noProof/>
                <w:rtl/>
              </w:rPr>
              <w:t xml:space="preserve"> </w:t>
            </w:r>
            <w:r w:rsidR="00C47902" w:rsidRPr="008D2690">
              <w:rPr>
                <w:rStyle w:val="Hyperlink"/>
                <w:rFonts w:hint="eastAsia"/>
                <w:noProof/>
                <w:rtl/>
              </w:rPr>
              <w:t>مسموماً</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Toc404085224 \h</w:instrText>
            </w:r>
            <w:r w:rsidR="00C47902">
              <w:rPr>
                <w:noProof/>
                <w:webHidden/>
                <w:rtl/>
              </w:rPr>
              <w:instrText xml:space="preserve"> </w:instrText>
            </w:r>
            <w:r>
              <w:rPr>
                <w:noProof/>
                <w:webHidden/>
                <w:rtl/>
              </w:rPr>
            </w:r>
            <w:r>
              <w:rPr>
                <w:noProof/>
                <w:webHidden/>
                <w:rtl/>
              </w:rPr>
              <w:fldChar w:fldCharType="separate"/>
            </w:r>
            <w:r w:rsidR="0025197C">
              <w:rPr>
                <w:noProof/>
                <w:webHidden/>
                <w:rtl/>
              </w:rPr>
              <w:t>178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25" w:history="1">
            <w:r w:rsidR="00C47902" w:rsidRPr="008D2690">
              <w:rPr>
                <w:rStyle w:val="Hyperlink"/>
                <w:rFonts w:hint="eastAsia"/>
                <w:noProof/>
                <w:rtl/>
              </w:rPr>
              <w:t>ولاية</w:t>
            </w:r>
            <w:r w:rsidR="00C47902" w:rsidRPr="008D2690">
              <w:rPr>
                <w:rStyle w:val="Hyperlink"/>
                <w:noProof/>
                <w:rtl/>
              </w:rPr>
              <w:t xml:space="preserve"> </w:t>
            </w:r>
            <w:r w:rsidR="00C47902" w:rsidRPr="008D2690">
              <w:rPr>
                <w:rStyle w:val="Hyperlink"/>
                <w:rFonts w:hint="eastAsia"/>
                <w:noProof/>
                <w:rtl/>
              </w:rPr>
              <w:t>علي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Toc404085225 \h</w:instrText>
            </w:r>
            <w:r w:rsidR="00C47902">
              <w:rPr>
                <w:noProof/>
                <w:webHidden/>
                <w:rtl/>
              </w:rPr>
              <w:instrText xml:space="preserve"> </w:instrText>
            </w:r>
            <w:r>
              <w:rPr>
                <w:noProof/>
                <w:webHidden/>
                <w:rtl/>
              </w:rPr>
            </w:r>
            <w:r>
              <w:rPr>
                <w:noProof/>
                <w:webHidden/>
                <w:rtl/>
              </w:rPr>
              <w:fldChar w:fldCharType="separate"/>
            </w:r>
            <w:r w:rsidR="0025197C">
              <w:rPr>
                <w:noProof/>
                <w:webHidden/>
                <w:rtl/>
              </w:rPr>
              <w:t>183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26" w:history="1">
            <w:r w:rsidR="00C47902" w:rsidRPr="008D2690">
              <w:rPr>
                <w:rStyle w:val="Hyperlink"/>
                <w:rFonts w:hint="eastAsia"/>
                <w:noProof/>
                <w:rtl/>
              </w:rPr>
              <w:t>عدالةُ</w:t>
            </w:r>
            <w:r w:rsidR="00C47902" w:rsidRPr="008D2690">
              <w:rPr>
                <w:rStyle w:val="Hyperlink"/>
                <w:noProof/>
                <w:rtl/>
              </w:rPr>
              <w:t xml:space="preserve"> </w:t>
            </w:r>
            <w:r w:rsidR="00C47902" w:rsidRPr="008D2690">
              <w:rPr>
                <w:rStyle w:val="Hyperlink"/>
                <w:rFonts w:hint="eastAsia"/>
                <w:noProof/>
                <w:rtl/>
              </w:rPr>
              <w:t>الصحابة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Toc404085226 \h</w:instrText>
            </w:r>
            <w:r w:rsidR="00C47902">
              <w:rPr>
                <w:noProof/>
                <w:webHidden/>
                <w:rtl/>
              </w:rPr>
              <w:instrText xml:space="preserve"> </w:instrText>
            </w:r>
            <w:r>
              <w:rPr>
                <w:noProof/>
                <w:webHidden/>
                <w:rtl/>
              </w:rPr>
            </w:r>
            <w:r>
              <w:rPr>
                <w:noProof/>
                <w:webHidden/>
                <w:rtl/>
              </w:rPr>
              <w:fldChar w:fldCharType="separate"/>
            </w:r>
            <w:r w:rsidR="0025197C">
              <w:rPr>
                <w:noProof/>
                <w:webHidden/>
                <w:rtl/>
              </w:rPr>
              <w:t>186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27" w:history="1">
            <w:r w:rsidR="00C47902" w:rsidRPr="008D2690">
              <w:rPr>
                <w:rStyle w:val="Hyperlink"/>
                <w:rFonts w:hint="eastAsia"/>
                <w:noProof/>
                <w:rtl/>
              </w:rPr>
              <w:t>الجبار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Toc404085227 \h</w:instrText>
            </w:r>
            <w:r w:rsidR="00C47902">
              <w:rPr>
                <w:noProof/>
                <w:webHidden/>
                <w:rtl/>
              </w:rPr>
              <w:instrText xml:space="preserve"> </w:instrText>
            </w:r>
            <w:r>
              <w:rPr>
                <w:noProof/>
                <w:webHidden/>
                <w:rtl/>
              </w:rPr>
            </w:r>
            <w:r>
              <w:rPr>
                <w:noProof/>
                <w:webHidden/>
                <w:rtl/>
              </w:rPr>
              <w:fldChar w:fldCharType="separate"/>
            </w:r>
            <w:r w:rsidR="0025197C">
              <w:rPr>
                <w:noProof/>
                <w:webHidden/>
                <w:rtl/>
              </w:rPr>
              <w:t>201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28" w:history="1">
            <w:r w:rsidR="00C47902" w:rsidRPr="008D2690">
              <w:rPr>
                <w:rStyle w:val="Hyperlink"/>
                <w:rFonts w:hint="eastAsia"/>
                <w:noProof/>
                <w:rtl/>
              </w:rPr>
              <w:t>تخريب</w:t>
            </w:r>
            <w:r w:rsidR="00C47902" w:rsidRPr="008D2690">
              <w:rPr>
                <w:rStyle w:val="Hyperlink"/>
                <w:noProof/>
                <w:rtl/>
              </w:rPr>
              <w:t xml:space="preserve"> </w:t>
            </w:r>
            <w:r w:rsidR="00C47902" w:rsidRPr="008D2690">
              <w:rPr>
                <w:rStyle w:val="Hyperlink"/>
                <w:rFonts w:hint="eastAsia"/>
                <w:noProof/>
                <w:rtl/>
              </w:rPr>
              <w:t>الكعبة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Toc404085228 \h</w:instrText>
            </w:r>
            <w:r w:rsidR="00C47902">
              <w:rPr>
                <w:noProof/>
                <w:webHidden/>
                <w:rtl/>
              </w:rPr>
              <w:instrText xml:space="preserve"> </w:instrText>
            </w:r>
            <w:r>
              <w:rPr>
                <w:noProof/>
                <w:webHidden/>
                <w:rtl/>
              </w:rPr>
            </w:r>
            <w:r>
              <w:rPr>
                <w:noProof/>
                <w:webHidden/>
                <w:rtl/>
              </w:rPr>
              <w:fldChar w:fldCharType="separate"/>
            </w:r>
            <w:r w:rsidR="0025197C">
              <w:rPr>
                <w:noProof/>
                <w:webHidden/>
                <w:rtl/>
              </w:rPr>
              <w:t>201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29" w:history="1">
            <w:r w:rsidR="00C47902" w:rsidRPr="008D2690">
              <w:rPr>
                <w:rStyle w:val="Hyperlink"/>
                <w:rFonts w:hint="eastAsia"/>
                <w:noProof/>
                <w:rtl/>
              </w:rPr>
              <w:t>قضاء</w:t>
            </w:r>
            <w:r w:rsidR="00C47902" w:rsidRPr="008D2690">
              <w:rPr>
                <w:rStyle w:val="Hyperlink"/>
                <w:noProof/>
                <w:rtl/>
              </w:rPr>
              <w:t xml:space="preserve"> </w:t>
            </w:r>
            <w:r w:rsidR="00C47902" w:rsidRPr="008D2690">
              <w:rPr>
                <w:rStyle w:val="Hyperlink"/>
                <w:rFonts w:hint="eastAsia"/>
                <w:noProof/>
                <w:rtl/>
              </w:rPr>
              <w:t>الحج</w:t>
            </w:r>
            <w:r w:rsidR="00C47902" w:rsidRPr="008D2690">
              <w:rPr>
                <w:rStyle w:val="Hyperlink"/>
                <w:noProof/>
                <w:rtl/>
              </w:rPr>
              <w:t xml:space="preserve"> </w:t>
            </w:r>
            <w:r w:rsidR="00C47902" w:rsidRPr="008D2690">
              <w:rPr>
                <w:rStyle w:val="Hyperlink"/>
                <w:rFonts w:hint="eastAsia"/>
                <w:noProof/>
                <w:rtl/>
              </w:rPr>
              <w:t>عن</w:t>
            </w:r>
            <w:r w:rsidR="00C47902" w:rsidRPr="008D2690">
              <w:rPr>
                <w:rStyle w:val="Hyperlink"/>
                <w:noProof/>
                <w:rtl/>
              </w:rPr>
              <w:t xml:space="preserve"> </w:t>
            </w:r>
            <w:r w:rsidR="00C47902" w:rsidRPr="008D2690">
              <w:rPr>
                <w:rStyle w:val="Hyperlink"/>
                <w:rFonts w:hint="eastAsia"/>
                <w:noProof/>
                <w:rtl/>
              </w:rPr>
              <w:t>الحي</w:t>
            </w:r>
            <w:r w:rsidR="00C47902" w:rsidRPr="008D2690">
              <w:rPr>
                <w:rStyle w:val="Hyperlink"/>
                <w:noProof/>
                <w:rtl/>
              </w:rPr>
              <w:t xml:space="preserve"> </w:t>
            </w:r>
            <w:r w:rsidR="00C47902" w:rsidRPr="008D2690">
              <w:rPr>
                <w:rStyle w:val="Hyperlink"/>
                <w:rFonts w:hint="eastAsia"/>
                <w:noProof/>
                <w:rtl/>
              </w:rPr>
              <w:t>والميت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Toc404085229 \h</w:instrText>
            </w:r>
            <w:r w:rsidR="00C47902">
              <w:rPr>
                <w:noProof/>
                <w:webHidden/>
                <w:rtl/>
              </w:rPr>
              <w:instrText xml:space="preserve"> </w:instrText>
            </w:r>
            <w:r>
              <w:rPr>
                <w:noProof/>
                <w:webHidden/>
                <w:rtl/>
              </w:rPr>
            </w:r>
            <w:r>
              <w:rPr>
                <w:noProof/>
                <w:webHidden/>
                <w:rtl/>
              </w:rPr>
              <w:fldChar w:fldCharType="separate"/>
            </w:r>
            <w:r w:rsidR="0025197C">
              <w:rPr>
                <w:noProof/>
                <w:webHidden/>
                <w:rtl/>
              </w:rPr>
              <w:t>201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30" w:history="1">
            <w:r w:rsidR="00C47902" w:rsidRPr="008D2690">
              <w:rPr>
                <w:rStyle w:val="Hyperlink"/>
                <w:rFonts w:hint="eastAsia"/>
                <w:noProof/>
                <w:rtl/>
              </w:rPr>
              <w:t>تعارض</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سفر</w:t>
            </w:r>
            <w:r w:rsidR="00C47902" w:rsidRPr="008D2690">
              <w:rPr>
                <w:rStyle w:val="Hyperlink"/>
                <w:noProof/>
                <w:rtl/>
              </w:rPr>
              <w:t xml:space="preserve"> </w:t>
            </w:r>
            <w:r w:rsidR="00C47902" w:rsidRPr="008D2690">
              <w:rPr>
                <w:rStyle w:val="Hyperlink"/>
                <w:rFonts w:hint="eastAsia"/>
                <w:noProof/>
                <w:rtl/>
              </w:rPr>
              <w:t>المرأة</w:t>
            </w:r>
            <w:r w:rsidR="00C47902" w:rsidRPr="008D2690">
              <w:rPr>
                <w:rStyle w:val="Hyperlink"/>
                <w:noProof/>
                <w:rtl/>
              </w:rPr>
              <w:t xml:space="preserve"> </w:t>
            </w:r>
            <w:r w:rsidR="00C47902" w:rsidRPr="008D2690">
              <w:rPr>
                <w:rStyle w:val="Hyperlink"/>
                <w:rFonts w:hint="eastAsia"/>
                <w:noProof/>
                <w:rtl/>
              </w:rPr>
              <w:t>مع</w:t>
            </w:r>
            <w:r w:rsidR="00C47902" w:rsidRPr="008D2690">
              <w:rPr>
                <w:rStyle w:val="Hyperlink"/>
                <w:noProof/>
                <w:rtl/>
              </w:rPr>
              <w:t xml:space="preserve"> </w:t>
            </w:r>
            <w:r w:rsidR="00C47902" w:rsidRPr="008D2690">
              <w:rPr>
                <w:rStyle w:val="Hyperlink"/>
                <w:rFonts w:hint="eastAsia"/>
                <w:noProof/>
                <w:rtl/>
              </w:rPr>
              <w:t>محرم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Toc404085230 \h</w:instrText>
            </w:r>
            <w:r w:rsidR="00C47902">
              <w:rPr>
                <w:noProof/>
                <w:webHidden/>
                <w:rtl/>
              </w:rPr>
              <w:instrText xml:space="preserve"> </w:instrText>
            </w:r>
            <w:r>
              <w:rPr>
                <w:noProof/>
                <w:webHidden/>
                <w:rtl/>
              </w:rPr>
            </w:r>
            <w:r>
              <w:rPr>
                <w:noProof/>
                <w:webHidden/>
                <w:rtl/>
              </w:rPr>
              <w:fldChar w:fldCharType="separate"/>
            </w:r>
            <w:r w:rsidR="0025197C">
              <w:rPr>
                <w:noProof/>
                <w:webHidden/>
                <w:rtl/>
              </w:rPr>
              <w:t>202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31" w:history="1">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أحدث</w:t>
            </w:r>
            <w:r w:rsidR="00C47902" w:rsidRPr="008D2690">
              <w:rPr>
                <w:rStyle w:val="Hyperlink"/>
                <w:noProof/>
                <w:rtl/>
              </w:rPr>
              <w:t xml:space="preserve"> </w:t>
            </w:r>
            <w:r w:rsidR="00C47902" w:rsidRPr="008D2690">
              <w:rPr>
                <w:rStyle w:val="Hyperlink"/>
                <w:rFonts w:hint="eastAsia"/>
                <w:noProof/>
                <w:rtl/>
              </w:rPr>
              <w:t>بالمدينة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Toc404085231 \h</w:instrText>
            </w:r>
            <w:r w:rsidR="00C47902">
              <w:rPr>
                <w:noProof/>
                <w:webHidden/>
                <w:rtl/>
              </w:rPr>
              <w:instrText xml:space="preserve"> </w:instrText>
            </w:r>
            <w:r>
              <w:rPr>
                <w:noProof/>
                <w:webHidden/>
                <w:rtl/>
              </w:rPr>
            </w:r>
            <w:r>
              <w:rPr>
                <w:noProof/>
                <w:webHidden/>
                <w:rtl/>
              </w:rPr>
              <w:fldChar w:fldCharType="separate"/>
            </w:r>
            <w:r w:rsidR="0025197C">
              <w:rPr>
                <w:noProof/>
                <w:webHidden/>
                <w:rtl/>
              </w:rPr>
              <w:t>202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32" w:history="1">
            <w:r w:rsidR="00C47902" w:rsidRPr="008D2690">
              <w:rPr>
                <w:rStyle w:val="Hyperlink"/>
                <w:rFonts w:hint="eastAsia"/>
                <w:noProof/>
                <w:rtl/>
              </w:rPr>
              <w:t>صوم</w:t>
            </w:r>
            <w:r w:rsidR="00C47902" w:rsidRPr="008D2690">
              <w:rPr>
                <w:rStyle w:val="Hyperlink"/>
                <w:noProof/>
                <w:rtl/>
              </w:rPr>
              <w:t xml:space="preserve"> </w:t>
            </w:r>
            <w:r w:rsidR="00C47902" w:rsidRPr="008D2690">
              <w:rPr>
                <w:rStyle w:val="Hyperlink"/>
                <w:rFonts w:hint="eastAsia"/>
                <w:noProof/>
                <w:rtl/>
              </w:rPr>
              <w:t>العاشر</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المحرم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Toc404085232 \h</w:instrText>
            </w:r>
            <w:r w:rsidR="00C47902">
              <w:rPr>
                <w:noProof/>
                <w:webHidden/>
                <w:rtl/>
              </w:rPr>
              <w:instrText xml:space="preserve"> </w:instrText>
            </w:r>
            <w:r>
              <w:rPr>
                <w:noProof/>
                <w:webHidden/>
                <w:rtl/>
              </w:rPr>
            </w:r>
            <w:r>
              <w:rPr>
                <w:noProof/>
                <w:webHidden/>
                <w:rtl/>
              </w:rPr>
              <w:fldChar w:fldCharType="separate"/>
            </w:r>
            <w:r w:rsidR="0025197C">
              <w:rPr>
                <w:noProof/>
                <w:webHidden/>
                <w:rtl/>
              </w:rPr>
              <w:t>202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33" w:history="1">
            <w:r w:rsidR="00C47902" w:rsidRPr="008D2690">
              <w:rPr>
                <w:rStyle w:val="Hyperlink"/>
                <w:rFonts w:hint="eastAsia"/>
                <w:noProof/>
                <w:rtl/>
              </w:rPr>
              <w:t>رحمة</w:t>
            </w:r>
            <w:r w:rsidR="00C47902" w:rsidRPr="008D2690">
              <w:rPr>
                <w:rStyle w:val="Hyperlink"/>
                <w:noProof/>
                <w:rtl/>
              </w:rPr>
              <w:t xml:space="preserve"> </w:t>
            </w:r>
            <w:r w:rsidR="00C47902" w:rsidRPr="008D2690">
              <w:rPr>
                <w:rStyle w:val="Hyperlink"/>
                <w:rFonts w:hint="eastAsia"/>
                <w:noProof/>
                <w:rtl/>
              </w:rPr>
              <w:t>للعالمين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Toc404085233 \h</w:instrText>
            </w:r>
            <w:r w:rsidR="00C47902">
              <w:rPr>
                <w:noProof/>
                <w:webHidden/>
                <w:rtl/>
              </w:rPr>
              <w:instrText xml:space="preserve"> </w:instrText>
            </w:r>
            <w:r>
              <w:rPr>
                <w:noProof/>
                <w:webHidden/>
                <w:rtl/>
              </w:rPr>
            </w:r>
            <w:r>
              <w:rPr>
                <w:noProof/>
                <w:webHidden/>
                <w:rtl/>
              </w:rPr>
              <w:fldChar w:fldCharType="separate"/>
            </w:r>
            <w:r w:rsidR="0025197C">
              <w:rPr>
                <w:noProof/>
                <w:webHidden/>
                <w:rtl/>
              </w:rPr>
              <w:t>205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34" w:history="1">
            <w:r w:rsidR="00C47902" w:rsidRPr="008D2690">
              <w:rPr>
                <w:rStyle w:val="Hyperlink"/>
                <w:rFonts w:hint="eastAsia"/>
                <w:noProof/>
                <w:rtl/>
              </w:rPr>
              <w:t>معاوية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Toc404085234 \h</w:instrText>
            </w:r>
            <w:r w:rsidR="00C47902">
              <w:rPr>
                <w:noProof/>
                <w:webHidden/>
                <w:rtl/>
              </w:rPr>
              <w:instrText xml:space="preserve"> </w:instrText>
            </w:r>
            <w:r>
              <w:rPr>
                <w:noProof/>
                <w:webHidden/>
                <w:rtl/>
              </w:rPr>
            </w:r>
            <w:r>
              <w:rPr>
                <w:noProof/>
                <w:webHidden/>
                <w:rtl/>
              </w:rPr>
              <w:fldChar w:fldCharType="separate"/>
            </w:r>
            <w:r w:rsidR="0025197C">
              <w:rPr>
                <w:noProof/>
                <w:webHidden/>
                <w:rtl/>
              </w:rPr>
              <w:t>205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35" w:history="1">
            <w:r w:rsidR="00C47902" w:rsidRPr="008D2690">
              <w:rPr>
                <w:rStyle w:val="Hyperlink"/>
                <w:rFonts w:hint="eastAsia"/>
                <w:noProof/>
                <w:rtl/>
              </w:rPr>
              <w:t>بدعة</w:t>
            </w:r>
            <w:r w:rsidR="00C47902" w:rsidRPr="008D2690">
              <w:rPr>
                <w:rStyle w:val="Hyperlink"/>
                <w:noProof/>
                <w:rtl/>
              </w:rPr>
              <w:t xml:space="preserve"> </w:t>
            </w:r>
            <w:r w:rsidR="00C47902" w:rsidRPr="008D2690">
              <w:rPr>
                <w:rStyle w:val="Hyperlink"/>
                <w:rFonts w:hint="eastAsia"/>
                <w:noProof/>
                <w:rtl/>
              </w:rPr>
              <w:t>ونعم</w:t>
            </w:r>
            <w:r w:rsidR="00C47902" w:rsidRPr="008D2690">
              <w:rPr>
                <w:rStyle w:val="Hyperlink"/>
                <w:noProof/>
                <w:rtl/>
              </w:rPr>
              <w:t xml:space="preserve"> </w:t>
            </w:r>
            <w:r w:rsidR="00C47902" w:rsidRPr="008D2690">
              <w:rPr>
                <w:rStyle w:val="Hyperlink"/>
                <w:rFonts w:hint="eastAsia"/>
                <w:noProof/>
                <w:rtl/>
              </w:rPr>
              <w:t>البدعة</w:t>
            </w:r>
            <w:r w:rsidR="00C47902" w:rsidRPr="008D2690">
              <w:rPr>
                <w:rStyle w:val="Hyperlink"/>
                <w:noProof/>
                <w:rtl/>
              </w:rPr>
              <w:t>!</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Toc404085235 \h</w:instrText>
            </w:r>
            <w:r w:rsidR="00C47902">
              <w:rPr>
                <w:noProof/>
                <w:webHidden/>
                <w:rtl/>
              </w:rPr>
              <w:instrText xml:space="preserve"> </w:instrText>
            </w:r>
            <w:r>
              <w:rPr>
                <w:noProof/>
                <w:webHidden/>
                <w:rtl/>
              </w:rPr>
            </w:r>
            <w:r>
              <w:rPr>
                <w:noProof/>
                <w:webHidden/>
                <w:rtl/>
              </w:rPr>
              <w:fldChar w:fldCharType="separate"/>
            </w:r>
            <w:r w:rsidR="0025197C">
              <w:rPr>
                <w:noProof/>
                <w:webHidden/>
                <w:rtl/>
              </w:rPr>
              <w:t>207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36" w:history="1">
            <w:r w:rsidR="00C47902" w:rsidRPr="008D2690">
              <w:rPr>
                <w:rStyle w:val="Hyperlink"/>
                <w:rFonts w:hint="eastAsia"/>
                <w:noProof/>
                <w:rtl/>
              </w:rPr>
              <w:t>ليلة</w:t>
            </w:r>
            <w:r w:rsidR="00C47902" w:rsidRPr="008D2690">
              <w:rPr>
                <w:rStyle w:val="Hyperlink"/>
                <w:noProof/>
                <w:rtl/>
              </w:rPr>
              <w:t xml:space="preserve"> </w:t>
            </w:r>
            <w:r w:rsidR="00C47902" w:rsidRPr="008D2690">
              <w:rPr>
                <w:rStyle w:val="Hyperlink"/>
                <w:rFonts w:hint="eastAsia"/>
                <w:noProof/>
                <w:rtl/>
              </w:rPr>
              <w:t>القدر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Toc404085236 \h</w:instrText>
            </w:r>
            <w:r w:rsidR="00C47902">
              <w:rPr>
                <w:noProof/>
                <w:webHidden/>
                <w:rtl/>
              </w:rPr>
              <w:instrText xml:space="preserve"> </w:instrText>
            </w:r>
            <w:r>
              <w:rPr>
                <w:noProof/>
                <w:webHidden/>
                <w:rtl/>
              </w:rPr>
            </w:r>
            <w:r>
              <w:rPr>
                <w:noProof/>
                <w:webHidden/>
                <w:rtl/>
              </w:rPr>
              <w:fldChar w:fldCharType="separate"/>
            </w:r>
            <w:r w:rsidR="0025197C">
              <w:rPr>
                <w:noProof/>
                <w:webHidden/>
                <w:rtl/>
              </w:rPr>
              <w:t>207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37" w:history="1">
            <w:r w:rsidR="00C47902" w:rsidRPr="008D2690">
              <w:rPr>
                <w:rStyle w:val="Hyperlink"/>
                <w:rFonts w:hint="eastAsia"/>
                <w:noProof/>
                <w:rtl/>
              </w:rPr>
              <w:t>تأثير</w:t>
            </w:r>
            <w:r w:rsidR="00C47902" w:rsidRPr="008D2690">
              <w:rPr>
                <w:rStyle w:val="Hyperlink"/>
                <w:noProof/>
                <w:rtl/>
              </w:rPr>
              <w:t xml:space="preserve"> </w:t>
            </w:r>
            <w:r w:rsidR="00C47902" w:rsidRPr="008D2690">
              <w:rPr>
                <w:rStyle w:val="Hyperlink"/>
                <w:rFonts w:hint="eastAsia"/>
                <w:noProof/>
                <w:rtl/>
              </w:rPr>
              <w:t>الاسلام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Toc404085237 \h</w:instrText>
            </w:r>
            <w:r w:rsidR="00C47902">
              <w:rPr>
                <w:noProof/>
                <w:webHidden/>
                <w:rtl/>
              </w:rPr>
              <w:instrText xml:space="preserve"> </w:instrText>
            </w:r>
            <w:r>
              <w:rPr>
                <w:noProof/>
                <w:webHidden/>
                <w:rtl/>
              </w:rPr>
            </w:r>
            <w:r>
              <w:rPr>
                <w:noProof/>
                <w:webHidden/>
                <w:rtl/>
              </w:rPr>
              <w:fldChar w:fldCharType="separate"/>
            </w:r>
            <w:r w:rsidR="0025197C">
              <w:rPr>
                <w:noProof/>
                <w:webHidden/>
                <w:rtl/>
              </w:rPr>
              <w:t>207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38" w:history="1">
            <w:r w:rsidR="00C47902" w:rsidRPr="008D2690">
              <w:rPr>
                <w:rStyle w:val="Hyperlink"/>
                <w:rFonts w:hint="eastAsia"/>
                <w:noProof/>
                <w:rtl/>
              </w:rPr>
              <w:t>التأمين</w:t>
            </w:r>
            <w:r w:rsidR="00C47902" w:rsidRPr="008D2690">
              <w:rPr>
                <w:rStyle w:val="Hyperlink"/>
                <w:noProof/>
                <w:rtl/>
              </w:rPr>
              <w:t xml:space="preserve"> </w:t>
            </w:r>
            <w:r w:rsidR="00C47902" w:rsidRPr="008D2690">
              <w:rPr>
                <w:rStyle w:val="Hyperlink"/>
                <w:rFonts w:hint="eastAsia"/>
                <w:noProof/>
                <w:rtl/>
              </w:rPr>
              <w:t>الحكومي</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الاسلام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Toc404085238 \h</w:instrText>
            </w:r>
            <w:r w:rsidR="00C47902">
              <w:rPr>
                <w:noProof/>
                <w:webHidden/>
                <w:rtl/>
              </w:rPr>
              <w:instrText xml:space="preserve"> </w:instrText>
            </w:r>
            <w:r>
              <w:rPr>
                <w:noProof/>
                <w:webHidden/>
                <w:rtl/>
              </w:rPr>
            </w:r>
            <w:r>
              <w:rPr>
                <w:noProof/>
                <w:webHidden/>
                <w:rtl/>
              </w:rPr>
              <w:fldChar w:fldCharType="separate"/>
            </w:r>
            <w:r w:rsidR="0025197C">
              <w:rPr>
                <w:noProof/>
                <w:webHidden/>
                <w:rtl/>
              </w:rPr>
              <w:t>208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39" w:history="1">
            <w:r w:rsidR="00C47902" w:rsidRPr="008D2690">
              <w:rPr>
                <w:rStyle w:val="Hyperlink"/>
                <w:rFonts w:hint="eastAsia"/>
                <w:noProof/>
                <w:rtl/>
              </w:rPr>
              <w:t>نزول</w:t>
            </w:r>
            <w:r w:rsidR="00C47902" w:rsidRPr="008D2690">
              <w:rPr>
                <w:rStyle w:val="Hyperlink"/>
                <w:noProof/>
                <w:rtl/>
              </w:rPr>
              <w:t xml:space="preserve"> </w:t>
            </w:r>
            <w:r w:rsidR="00C47902" w:rsidRPr="008D2690">
              <w:rPr>
                <w:rStyle w:val="Hyperlink"/>
                <w:rFonts w:hint="eastAsia"/>
                <w:noProof/>
                <w:rtl/>
              </w:rPr>
              <w:t>القرآن</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سبعة</w:t>
            </w:r>
            <w:r w:rsidR="00C47902" w:rsidRPr="008D2690">
              <w:rPr>
                <w:rStyle w:val="Hyperlink"/>
                <w:noProof/>
                <w:rtl/>
              </w:rPr>
              <w:t xml:space="preserve"> </w:t>
            </w:r>
            <w:r w:rsidR="00C47902" w:rsidRPr="008D2690">
              <w:rPr>
                <w:rStyle w:val="Hyperlink"/>
                <w:rFonts w:hint="eastAsia"/>
                <w:noProof/>
                <w:rtl/>
              </w:rPr>
              <w:t>أحرف</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Toc404085239 \h</w:instrText>
            </w:r>
            <w:r w:rsidR="00C47902">
              <w:rPr>
                <w:noProof/>
                <w:webHidden/>
                <w:rtl/>
              </w:rPr>
              <w:instrText xml:space="preserve"> </w:instrText>
            </w:r>
            <w:r>
              <w:rPr>
                <w:noProof/>
                <w:webHidden/>
                <w:rtl/>
              </w:rPr>
            </w:r>
            <w:r>
              <w:rPr>
                <w:noProof/>
                <w:webHidden/>
                <w:rtl/>
              </w:rPr>
              <w:fldChar w:fldCharType="separate"/>
            </w:r>
            <w:r w:rsidR="0025197C">
              <w:rPr>
                <w:noProof/>
                <w:webHidden/>
                <w:rtl/>
              </w:rPr>
              <w:t>208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40" w:history="1">
            <w:r w:rsidR="00C47902" w:rsidRPr="008D2690">
              <w:rPr>
                <w:rStyle w:val="Hyperlink"/>
                <w:rFonts w:hint="eastAsia"/>
                <w:noProof/>
                <w:rtl/>
              </w:rPr>
              <w:t>جواز</w:t>
            </w:r>
            <w:r w:rsidR="00C47902" w:rsidRPr="008D2690">
              <w:rPr>
                <w:rStyle w:val="Hyperlink"/>
                <w:noProof/>
                <w:rtl/>
              </w:rPr>
              <w:t xml:space="preserve"> </w:t>
            </w:r>
            <w:r w:rsidR="00C47902" w:rsidRPr="008D2690">
              <w:rPr>
                <w:rStyle w:val="Hyperlink"/>
                <w:rFonts w:hint="eastAsia"/>
                <w:noProof/>
                <w:rtl/>
              </w:rPr>
              <w:t>الدفاع</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Toc404085240 \h</w:instrText>
            </w:r>
            <w:r w:rsidR="00C47902">
              <w:rPr>
                <w:noProof/>
                <w:webHidden/>
                <w:rtl/>
              </w:rPr>
              <w:instrText xml:space="preserve"> </w:instrText>
            </w:r>
            <w:r>
              <w:rPr>
                <w:noProof/>
                <w:webHidden/>
                <w:rtl/>
              </w:rPr>
            </w:r>
            <w:r>
              <w:rPr>
                <w:noProof/>
                <w:webHidden/>
                <w:rtl/>
              </w:rPr>
              <w:fldChar w:fldCharType="separate"/>
            </w:r>
            <w:r w:rsidR="0025197C">
              <w:rPr>
                <w:noProof/>
                <w:webHidden/>
                <w:rtl/>
              </w:rPr>
              <w:t>212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41" w:history="1">
            <w:r w:rsidR="00C47902" w:rsidRPr="008D2690">
              <w:rPr>
                <w:rStyle w:val="Hyperlink"/>
                <w:rFonts w:hint="eastAsia"/>
                <w:noProof/>
                <w:rtl/>
              </w:rPr>
              <w:t>قصة</w:t>
            </w:r>
            <w:r w:rsidR="00C47902" w:rsidRPr="008D2690">
              <w:rPr>
                <w:rStyle w:val="Hyperlink"/>
                <w:noProof/>
                <w:rtl/>
              </w:rPr>
              <w:t xml:space="preserve"> </w:t>
            </w:r>
            <w:r w:rsidR="00C47902" w:rsidRPr="008D2690">
              <w:rPr>
                <w:rStyle w:val="Hyperlink"/>
                <w:rFonts w:hint="eastAsia"/>
                <w:noProof/>
                <w:rtl/>
              </w:rPr>
              <w:t>خرافية</w:t>
            </w:r>
            <w:r w:rsidR="00C47902" w:rsidRPr="008D2690">
              <w:rPr>
                <w:rStyle w:val="Hyperlink"/>
                <w:noProof/>
                <w:rtl/>
              </w:rPr>
              <w:t xml:space="preserve"> </w:t>
            </w:r>
            <w:r w:rsidR="00C47902" w:rsidRPr="008D2690">
              <w:rPr>
                <w:rStyle w:val="Hyperlink"/>
                <w:rFonts w:hint="eastAsia"/>
                <w:noProof/>
                <w:rtl/>
              </w:rPr>
              <w:t>موضوعة</w:t>
            </w:r>
            <w:r w:rsidR="00C47902" w:rsidRPr="008D2690">
              <w:rPr>
                <w:rStyle w:val="Hyperlink"/>
                <w:noProof/>
                <w:rtl/>
              </w:rPr>
              <w:t xml:space="preserve"> ( </w:t>
            </w:r>
            <w:r w:rsidR="00C47902" w:rsidRPr="008D2690">
              <w:rPr>
                <w:rStyle w:val="Hyperlink"/>
                <w:rFonts w:hint="eastAsia"/>
                <w:noProof/>
                <w:rtl/>
              </w:rPr>
              <w:t>العنبر</w:t>
            </w:r>
            <w:r w:rsidR="00C47902" w:rsidRPr="008D2690">
              <w:rPr>
                <w:rStyle w:val="Hyperlink"/>
                <w:noProof/>
                <w:rtl/>
              </w:rPr>
              <w:t xml:space="preserve"> </w:t>
            </w:r>
            <w:r w:rsidR="00C47902" w:rsidRPr="008D2690">
              <w:rPr>
                <w:rStyle w:val="Hyperlink"/>
                <w:rFonts w:hint="eastAsia"/>
                <w:noProof/>
                <w:rtl/>
              </w:rPr>
              <w:t>بعد</w:t>
            </w:r>
            <w:r w:rsidR="00C47902" w:rsidRPr="008D2690">
              <w:rPr>
                <w:rStyle w:val="Hyperlink"/>
                <w:noProof/>
                <w:rtl/>
              </w:rPr>
              <w:t xml:space="preserve"> </w:t>
            </w:r>
            <w:r w:rsidR="00C47902" w:rsidRPr="008D2690">
              <w:rPr>
                <w:rStyle w:val="Hyperlink"/>
                <w:rFonts w:hint="eastAsia"/>
                <w:noProof/>
                <w:rtl/>
              </w:rPr>
              <w:t>العنقاء</w:t>
            </w:r>
            <w:r w:rsidR="00C47902" w:rsidRPr="008D2690">
              <w:rPr>
                <w:rStyle w:val="Hyperlink"/>
                <w:noProof/>
                <w:rtl/>
              </w:rPr>
              <w:t xml:space="preserve"> )</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Toc404085241 \h</w:instrText>
            </w:r>
            <w:r w:rsidR="00C47902">
              <w:rPr>
                <w:noProof/>
                <w:webHidden/>
                <w:rtl/>
              </w:rPr>
              <w:instrText xml:space="preserve"> </w:instrText>
            </w:r>
            <w:r>
              <w:rPr>
                <w:noProof/>
                <w:webHidden/>
                <w:rtl/>
              </w:rPr>
            </w:r>
            <w:r>
              <w:rPr>
                <w:noProof/>
                <w:webHidden/>
                <w:rtl/>
              </w:rPr>
              <w:fldChar w:fldCharType="separate"/>
            </w:r>
            <w:r w:rsidR="0025197C">
              <w:rPr>
                <w:noProof/>
                <w:webHidden/>
                <w:rtl/>
              </w:rPr>
              <w:t>212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42" w:history="1">
            <w:r w:rsidR="00C47902" w:rsidRPr="008D2690">
              <w:rPr>
                <w:rStyle w:val="Hyperlink"/>
                <w:rFonts w:hint="eastAsia"/>
                <w:noProof/>
                <w:rtl/>
              </w:rPr>
              <w:t>سيرة</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مأكله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Toc404085242 \h</w:instrText>
            </w:r>
            <w:r w:rsidR="00C47902">
              <w:rPr>
                <w:noProof/>
                <w:webHidden/>
                <w:rtl/>
              </w:rPr>
              <w:instrText xml:space="preserve"> </w:instrText>
            </w:r>
            <w:r>
              <w:rPr>
                <w:noProof/>
                <w:webHidden/>
                <w:rtl/>
              </w:rPr>
            </w:r>
            <w:r>
              <w:rPr>
                <w:noProof/>
                <w:webHidden/>
                <w:rtl/>
              </w:rPr>
              <w:fldChar w:fldCharType="separate"/>
            </w:r>
            <w:r w:rsidR="0025197C">
              <w:rPr>
                <w:noProof/>
                <w:webHidden/>
                <w:rtl/>
              </w:rPr>
              <w:t>213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43" w:history="1">
            <w:r w:rsidR="00C47902" w:rsidRPr="008D2690">
              <w:rPr>
                <w:rStyle w:val="Hyperlink"/>
                <w:rFonts w:hint="eastAsia"/>
                <w:noProof/>
                <w:rtl/>
              </w:rPr>
              <w:t>تناقض</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أكل</w:t>
            </w:r>
            <w:r w:rsidR="00C47902" w:rsidRPr="008D2690">
              <w:rPr>
                <w:rStyle w:val="Hyperlink"/>
                <w:noProof/>
                <w:rtl/>
              </w:rPr>
              <w:t xml:space="preserve"> </w:t>
            </w:r>
            <w:r w:rsidR="00C47902" w:rsidRPr="008D2690">
              <w:rPr>
                <w:rStyle w:val="Hyperlink"/>
                <w:rFonts w:hint="eastAsia"/>
                <w:noProof/>
                <w:rtl/>
              </w:rPr>
              <w:t>الحمار</w:t>
            </w:r>
            <w:r w:rsidR="00C47902" w:rsidRPr="008D2690">
              <w:rPr>
                <w:rStyle w:val="Hyperlink"/>
                <w:noProof/>
                <w:rtl/>
              </w:rPr>
              <w:t xml:space="preserve"> </w:t>
            </w:r>
            <w:r w:rsidR="00C47902" w:rsidRPr="008D2690">
              <w:rPr>
                <w:rStyle w:val="Hyperlink"/>
                <w:rFonts w:hint="eastAsia"/>
                <w:noProof/>
                <w:rtl/>
              </w:rPr>
              <w:t>الوحشي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Toc404085243 \h</w:instrText>
            </w:r>
            <w:r w:rsidR="00C47902">
              <w:rPr>
                <w:noProof/>
                <w:webHidden/>
                <w:rtl/>
              </w:rPr>
              <w:instrText xml:space="preserve"> </w:instrText>
            </w:r>
            <w:r>
              <w:rPr>
                <w:noProof/>
                <w:webHidden/>
                <w:rtl/>
              </w:rPr>
            </w:r>
            <w:r>
              <w:rPr>
                <w:noProof/>
                <w:webHidden/>
                <w:rtl/>
              </w:rPr>
              <w:fldChar w:fldCharType="separate"/>
            </w:r>
            <w:r w:rsidR="0025197C">
              <w:rPr>
                <w:noProof/>
                <w:webHidden/>
                <w:rtl/>
              </w:rPr>
              <w:t>214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44" w:history="1">
            <w:r w:rsidR="00C47902" w:rsidRPr="008D2690">
              <w:rPr>
                <w:rStyle w:val="Hyperlink"/>
                <w:rFonts w:hint="eastAsia"/>
                <w:noProof/>
                <w:rtl/>
              </w:rPr>
              <w:t>انّما</w:t>
            </w:r>
            <w:r w:rsidR="00C47902" w:rsidRPr="008D2690">
              <w:rPr>
                <w:rStyle w:val="Hyperlink"/>
                <w:noProof/>
                <w:rtl/>
              </w:rPr>
              <w:t xml:space="preserve"> </w:t>
            </w:r>
            <w:r w:rsidR="00C47902" w:rsidRPr="008D2690">
              <w:rPr>
                <w:rStyle w:val="Hyperlink"/>
                <w:rFonts w:hint="eastAsia"/>
                <w:noProof/>
                <w:rtl/>
              </w:rPr>
              <w:t>الرضاع</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المجاعة</w:t>
            </w:r>
            <w:r w:rsidR="00C47902" w:rsidRPr="008D2690">
              <w:rPr>
                <w:rStyle w:val="Hyperlink"/>
                <w:noProof/>
                <w:rtl/>
              </w:rPr>
              <w:t xml:space="preserve"> </w:t>
            </w:r>
            <w:r w:rsidR="00C47902" w:rsidRPr="008D2690">
              <w:rPr>
                <w:rStyle w:val="Hyperlink"/>
                <w:rFonts w:hint="eastAsia"/>
                <w:noProof/>
                <w:rtl/>
              </w:rPr>
              <w:t>وكذبة</w:t>
            </w:r>
            <w:r w:rsidR="00C47902" w:rsidRPr="008D2690">
              <w:rPr>
                <w:rStyle w:val="Hyperlink"/>
                <w:noProof/>
                <w:rtl/>
              </w:rPr>
              <w:t xml:space="preserve"> </w:t>
            </w:r>
            <w:r w:rsidR="00C47902" w:rsidRPr="008D2690">
              <w:rPr>
                <w:rStyle w:val="Hyperlink"/>
                <w:rFonts w:hint="eastAsia"/>
                <w:noProof/>
                <w:rtl/>
              </w:rPr>
              <w:t>مستهجنة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Toc404085244 \h</w:instrText>
            </w:r>
            <w:r w:rsidR="00C47902">
              <w:rPr>
                <w:noProof/>
                <w:webHidden/>
                <w:rtl/>
              </w:rPr>
              <w:instrText xml:space="preserve"> </w:instrText>
            </w:r>
            <w:r>
              <w:rPr>
                <w:noProof/>
                <w:webHidden/>
                <w:rtl/>
              </w:rPr>
            </w:r>
            <w:r>
              <w:rPr>
                <w:noProof/>
                <w:webHidden/>
                <w:rtl/>
              </w:rPr>
              <w:fldChar w:fldCharType="separate"/>
            </w:r>
            <w:r w:rsidR="0025197C">
              <w:rPr>
                <w:noProof/>
                <w:webHidden/>
                <w:rtl/>
              </w:rPr>
              <w:t>214</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245" w:history="1">
            <w:r w:rsidR="00C47902" w:rsidRPr="008D2690">
              <w:rPr>
                <w:rStyle w:val="Hyperlink"/>
                <w:rFonts w:hint="eastAsia"/>
                <w:noProof/>
                <w:rtl/>
              </w:rPr>
              <w:t>نسيان</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hint="eastAsia"/>
                <w:noProof/>
                <w:rtl/>
              </w:rPr>
              <w:t>عن</w:t>
            </w:r>
            <w:r w:rsidR="00C47902" w:rsidRPr="008D2690">
              <w:rPr>
                <w:rStyle w:val="Hyperlink"/>
                <w:noProof/>
                <w:rtl/>
              </w:rPr>
              <w:t xml:space="preserve"> </w:t>
            </w:r>
            <w:r w:rsidR="00C47902" w:rsidRPr="008D2690">
              <w:rPr>
                <w:rStyle w:val="Hyperlink"/>
                <w:rFonts w:hint="eastAsia"/>
                <w:noProof/>
                <w:rtl/>
              </w:rPr>
              <w:t>آيات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Toc404085245 \h</w:instrText>
            </w:r>
            <w:r w:rsidR="00C47902">
              <w:rPr>
                <w:noProof/>
                <w:webHidden/>
                <w:rtl/>
              </w:rPr>
              <w:instrText xml:space="preserve"> </w:instrText>
            </w:r>
            <w:r>
              <w:rPr>
                <w:noProof/>
                <w:webHidden/>
                <w:rtl/>
              </w:rPr>
            </w:r>
            <w:r>
              <w:rPr>
                <w:noProof/>
                <w:webHidden/>
                <w:rtl/>
              </w:rPr>
              <w:fldChar w:fldCharType="separate"/>
            </w:r>
            <w:r w:rsidR="0025197C">
              <w:rPr>
                <w:noProof/>
                <w:webHidden/>
                <w:rtl/>
              </w:rPr>
              <w:t>215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46" w:history="1">
            <w:r w:rsidR="00C47902" w:rsidRPr="008D2690">
              <w:rPr>
                <w:rStyle w:val="Hyperlink"/>
                <w:rFonts w:hint="eastAsia"/>
                <w:noProof/>
                <w:rtl/>
              </w:rPr>
              <w:t>بلوغ</w:t>
            </w:r>
            <w:r w:rsidR="00C47902" w:rsidRPr="008D2690">
              <w:rPr>
                <w:rStyle w:val="Hyperlink"/>
                <w:noProof/>
                <w:rtl/>
              </w:rPr>
              <w:t xml:space="preserve"> </w:t>
            </w:r>
            <w:r w:rsidR="00C47902" w:rsidRPr="008D2690">
              <w:rPr>
                <w:rStyle w:val="Hyperlink"/>
                <w:rFonts w:hint="eastAsia"/>
                <w:noProof/>
                <w:rtl/>
              </w:rPr>
              <w:t>الابن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Toc404085246 \h</w:instrText>
            </w:r>
            <w:r w:rsidR="00C47902">
              <w:rPr>
                <w:noProof/>
                <w:webHidden/>
                <w:rtl/>
              </w:rPr>
              <w:instrText xml:space="preserve"> </w:instrText>
            </w:r>
            <w:r>
              <w:rPr>
                <w:noProof/>
                <w:webHidden/>
                <w:rtl/>
              </w:rPr>
            </w:r>
            <w:r>
              <w:rPr>
                <w:noProof/>
                <w:webHidden/>
                <w:rtl/>
              </w:rPr>
              <w:fldChar w:fldCharType="separate"/>
            </w:r>
            <w:r w:rsidR="0025197C">
              <w:rPr>
                <w:noProof/>
                <w:webHidden/>
                <w:rtl/>
              </w:rPr>
              <w:t>216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47" w:history="1">
            <w:r w:rsidR="00C47902" w:rsidRPr="008D2690">
              <w:rPr>
                <w:rStyle w:val="Hyperlink"/>
                <w:rFonts w:hint="eastAsia"/>
                <w:noProof/>
                <w:rtl/>
              </w:rPr>
              <w:t>القرعة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Toc404085247 \h</w:instrText>
            </w:r>
            <w:r w:rsidR="00C47902">
              <w:rPr>
                <w:noProof/>
                <w:webHidden/>
                <w:rtl/>
              </w:rPr>
              <w:instrText xml:space="preserve"> </w:instrText>
            </w:r>
            <w:r>
              <w:rPr>
                <w:noProof/>
                <w:webHidden/>
                <w:rtl/>
              </w:rPr>
            </w:r>
            <w:r>
              <w:rPr>
                <w:noProof/>
                <w:webHidden/>
                <w:rtl/>
              </w:rPr>
              <w:fldChar w:fldCharType="separate"/>
            </w:r>
            <w:r w:rsidR="0025197C">
              <w:rPr>
                <w:noProof/>
                <w:webHidden/>
                <w:rtl/>
              </w:rPr>
              <w:t>216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48" w:history="1">
            <w:r w:rsidR="00C47902" w:rsidRPr="008D2690">
              <w:rPr>
                <w:rStyle w:val="Hyperlink"/>
                <w:rFonts w:hint="eastAsia"/>
                <w:noProof/>
                <w:rtl/>
              </w:rPr>
              <w:t>هل</w:t>
            </w:r>
            <w:r w:rsidR="00C47902" w:rsidRPr="008D2690">
              <w:rPr>
                <w:rStyle w:val="Hyperlink"/>
                <w:noProof/>
                <w:rtl/>
              </w:rPr>
              <w:t xml:space="preserve"> </w:t>
            </w:r>
            <w:r w:rsidR="00C47902" w:rsidRPr="008D2690">
              <w:rPr>
                <w:rStyle w:val="Hyperlink"/>
                <w:rFonts w:hint="eastAsia"/>
                <w:noProof/>
                <w:rtl/>
              </w:rPr>
              <w:t>الرسول</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noProof/>
                <w:rtl/>
              </w:rPr>
              <w:t xml:space="preserve"> </w:t>
            </w:r>
            <w:r w:rsidR="00C47902" w:rsidRPr="008D2690">
              <w:rPr>
                <w:rStyle w:val="Hyperlink"/>
                <w:rFonts w:hint="eastAsia"/>
                <w:noProof/>
                <w:rtl/>
              </w:rPr>
              <w:t>يكتب؟</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Toc404085248 \h</w:instrText>
            </w:r>
            <w:r w:rsidR="00C47902">
              <w:rPr>
                <w:noProof/>
                <w:webHidden/>
                <w:rtl/>
              </w:rPr>
              <w:instrText xml:space="preserve"> </w:instrText>
            </w:r>
            <w:r>
              <w:rPr>
                <w:noProof/>
                <w:webHidden/>
                <w:rtl/>
              </w:rPr>
            </w:r>
            <w:r>
              <w:rPr>
                <w:noProof/>
                <w:webHidden/>
                <w:rtl/>
              </w:rPr>
              <w:fldChar w:fldCharType="separate"/>
            </w:r>
            <w:r w:rsidR="0025197C">
              <w:rPr>
                <w:noProof/>
                <w:webHidden/>
                <w:rtl/>
              </w:rPr>
              <w:t>216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49" w:history="1">
            <w:r w:rsidR="00C47902" w:rsidRPr="008D2690">
              <w:rPr>
                <w:rStyle w:val="Hyperlink"/>
                <w:rFonts w:hint="eastAsia"/>
                <w:noProof/>
                <w:rtl/>
              </w:rPr>
              <w:t>ما</w:t>
            </w:r>
            <w:r w:rsidR="00C47902" w:rsidRPr="008D2690">
              <w:rPr>
                <w:rStyle w:val="Hyperlink"/>
                <w:noProof/>
                <w:rtl/>
              </w:rPr>
              <w:t xml:space="preserve"> </w:t>
            </w:r>
            <w:r w:rsidR="00C47902" w:rsidRPr="008D2690">
              <w:rPr>
                <w:rStyle w:val="Hyperlink"/>
                <w:rFonts w:hint="eastAsia"/>
                <w:noProof/>
                <w:rtl/>
              </w:rPr>
              <w:t>تركناه</w:t>
            </w:r>
            <w:r w:rsidR="00C47902" w:rsidRPr="008D2690">
              <w:rPr>
                <w:rStyle w:val="Hyperlink"/>
                <w:noProof/>
                <w:rtl/>
              </w:rPr>
              <w:t xml:space="preserve"> </w:t>
            </w:r>
            <w:r w:rsidR="00C47902" w:rsidRPr="008D2690">
              <w:rPr>
                <w:rStyle w:val="Hyperlink"/>
                <w:rFonts w:hint="eastAsia"/>
                <w:noProof/>
                <w:rtl/>
              </w:rPr>
              <w:t>صدقة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Toc404085249 \h</w:instrText>
            </w:r>
            <w:r w:rsidR="00C47902">
              <w:rPr>
                <w:noProof/>
                <w:webHidden/>
                <w:rtl/>
              </w:rPr>
              <w:instrText xml:space="preserve"> </w:instrText>
            </w:r>
            <w:r>
              <w:rPr>
                <w:noProof/>
                <w:webHidden/>
                <w:rtl/>
              </w:rPr>
            </w:r>
            <w:r>
              <w:rPr>
                <w:noProof/>
                <w:webHidden/>
                <w:rtl/>
              </w:rPr>
              <w:fldChar w:fldCharType="separate"/>
            </w:r>
            <w:r w:rsidR="0025197C">
              <w:rPr>
                <w:noProof/>
                <w:webHidden/>
                <w:rtl/>
              </w:rPr>
              <w:t>217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50" w:history="1">
            <w:r w:rsidR="00C47902" w:rsidRPr="008D2690">
              <w:rPr>
                <w:rStyle w:val="Hyperlink"/>
                <w:rFonts w:hint="eastAsia"/>
                <w:noProof/>
                <w:rtl/>
              </w:rPr>
              <w:t>كلام</w:t>
            </w:r>
            <w:r w:rsidR="00C47902" w:rsidRPr="008D2690">
              <w:rPr>
                <w:rStyle w:val="Hyperlink"/>
                <w:noProof/>
                <w:rtl/>
              </w:rPr>
              <w:t xml:space="preserve"> </w:t>
            </w:r>
            <w:r w:rsidR="00C47902" w:rsidRPr="008D2690">
              <w:rPr>
                <w:rStyle w:val="Hyperlink"/>
                <w:rFonts w:hint="eastAsia"/>
                <w:noProof/>
                <w:rtl/>
              </w:rPr>
              <w:t>حول</w:t>
            </w:r>
            <w:r w:rsidR="00C47902" w:rsidRPr="008D2690">
              <w:rPr>
                <w:rStyle w:val="Hyperlink"/>
                <w:noProof/>
                <w:rtl/>
              </w:rPr>
              <w:t xml:space="preserve"> </w:t>
            </w:r>
            <w:r w:rsidR="00C47902" w:rsidRPr="008D2690">
              <w:rPr>
                <w:rStyle w:val="Hyperlink"/>
                <w:rFonts w:hint="eastAsia"/>
                <w:noProof/>
                <w:rtl/>
              </w:rPr>
              <w:t>فدك</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Toc404085250 \h</w:instrText>
            </w:r>
            <w:r w:rsidR="00C47902">
              <w:rPr>
                <w:noProof/>
                <w:webHidden/>
                <w:rtl/>
              </w:rPr>
              <w:instrText xml:space="preserve"> </w:instrText>
            </w:r>
            <w:r>
              <w:rPr>
                <w:noProof/>
                <w:webHidden/>
                <w:rtl/>
              </w:rPr>
            </w:r>
            <w:r>
              <w:rPr>
                <w:noProof/>
                <w:webHidden/>
                <w:rtl/>
              </w:rPr>
              <w:fldChar w:fldCharType="separate"/>
            </w:r>
            <w:r w:rsidR="0025197C">
              <w:rPr>
                <w:noProof/>
                <w:webHidden/>
                <w:rtl/>
              </w:rPr>
              <w:t>218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51" w:history="1">
            <w:r w:rsidR="00C47902" w:rsidRPr="008D2690">
              <w:rPr>
                <w:rStyle w:val="Hyperlink"/>
                <w:rFonts w:hint="eastAsia"/>
                <w:noProof/>
                <w:rtl/>
              </w:rPr>
              <w:t>الجمع</w:t>
            </w:r>
            <w:r w:rsidR="00C47902" w:rsidRPr="008D2690">
              <w:rPr>
                <w:rStyle w:val="Hyperlink"/>
                <w:noProof/>
                <w:rtl/>
              </w:rPr>
              <w:t xml:space="preserve"> </w:t>
            </w:r>
            <w:r w:rsidR="00C47902" w:rsidRPr="008D2690">
              <w:rPr>
                <w:rStyle w:val="Hyperlink"/>
                <w:rFonts w:hint="eastAsia"/>
                <w:noProof/>
                <w:rtl/>
              </w:rPr>
              <w:t>الاول</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Toc404085251 \h</w:instrText>
            </w:r>
            <w:r w:rsidR="00C47902">
              <w:rPr>
                <w:noProof/>
                <w:webHidden/>
                <w:rtl/>
              </w:rPr>
              <w:instrText xml:space="preserve"> </w:instrText>
            </w:r>
            <w:r>
              <w:rPr>
                <w:noProof/>
                <w:webHidden/>
                <w:rtl/>
              </w:rPr>
            </w:r>
            <w:r>
              <w:rPr>
                <w:noProof/>
                <w:webHidden/>
                <w:rtl/>
              </w:rPr>
              <w:fldChar w:fldCharType="separate"/>
            </w:r>
            <w:r w:rsidR="0025197C">
              <w:rPr>
                <w:noProof/>
                <w:webHidden/>
                <w:rtl/>
              </w:rPr>
              <w:t>220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52" w:history="1">
            <w:r w:rsidR="00C47902" w:rsidRPr="008D2690">
              <w:rPr>
                <w:rStyle w:val="Hyperlink"/>
                <w:rFonts w:hint="eastAsia"/>
                <w:noProof/>
                <w:rtl/>
              </w:rPr>
              <w:t>جزيرة</w:t>
            </w:r>
            <w:r w:rsidR="00C47902" w:rsidRPr="008D2690">
              <w:rPr>
                <w:rStyle w:val="Hyperlink"/>
                <w:noProof/>
                <w:rtl/>
              </w:rPr>
              <w:t xml:space="preserve"> </w:t>
            </w:r>
            <w:r w:rsidR="00C47902" w:rsidRPr="008D2690">
              <w:rPr>
                <w:rStyle w:val="Hyperlink"/>
                <w:rFonts w:hint="eastAsia"/>
                <w:noProof/>
                <w:rtl/>
              </w:rPr>
              <w:t>العرب</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Toc404085252 \h</w:instrText>
            </w:r>
            <w:r w:rsidR="00C47902">
              <w:rPr>
                <w:noProof/>
                <w:webHidden/>
                <w:rtl/>
              </w:rPr>
              <w:instrText xml:space="preserve"> </w:instrText>
            </w:r>
            <w:r>
              <w:rPr>
                <w:noProof/>
                <w:webHidden/>
                <w:rtl/>
              </w:rPr>
            </w:r>
            <w:r>
              <w:rPr>
                <w:noProof/>
                <w:webHidden/>
                <w:rtl/>
              </w:rPr>
              <w:fldChar w:fldCharType="separate"/>
            </w:r>
            <w:r w:rsidR="0025197C">
              <w:rPr>
                <w:noProof/>
                <w:webHidden/>
                <w:rtl/>
              </w:rPr>
              <w:t>221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53" w:history="1">
            <w:r w:rsidR="00C47902" w:rsidRPr="008D2690">
              <w:rPr>
                <w:rStyle w:val="Hyperlink"/>
                <w:rFonts w:hint="eastAsia"/>
                <w:noProof/>
                <w:rtl/>
              </w:rPr>
              <w:t>عدد</w:t>
            </w:r>
            <w:r w:rsidR="00C47902" w:rsidRPr="008D2690">
              <w:rPr>
                <w:rStyle w:val="Hyperlink"/>
                <w:noProof/>
                <w:rtl/>
              </w:rPr>
              <w:t xml:space="preserve"> </w:t>
            </w:r>
            <w:r w:rsidR="00C47902" w:rsidRPr="008D2690">
              <w:rPr>
                <w:rStyle w:val="Hyperlink"/>
                <w:rFonts w:hint="eastAsia"/>
                <w:noProof/>
                <w:rtl/>
              </w:rPr>
              <w:t>المسلمين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Toc404085253 \h</w:instrText>
            </w:r>
            <w:r w:rsidR="00C47902">
              <w:rPr>
                <w:noProof/>
                <w:webHidden/>
                <w:rtl/>
              </w:rPr>
              <w:instrText xml:space="preserve"> </w:instrText>
            </w:r>
            <w:r>
              <w:rPr>
                <w:noProof/>
                <w:webHidden/>
                <w:rtl/>
              </w:rPr>
            </w:r>
            <w:r>
              <w:rPr>
                <w:noProof/>
                <w:webHidden/>
                <w:rtl/>
              </w:rPr>
              <w:fldChar w:fldCharType="separate"/>
            </w:r>
            <w:r w:rsidR="0025197C">
              <w:rPr>
                <w:noProof/>
                <w:webHidden/>
                <w:rtl/>
              </w:rPr>
              <w:t>221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54" w:history="1">
            <w:r w:rsidR="00C47902" w:rsidRPr="008D2690">
              <w:rPr>
                <w:rStyle w:val="Hyperlink"/>
                <w:rFonts w:hint="eastAsia"/>
                <w:noProof/>
                <w:rtl/>
              </w:rPr>
              <w:t>تأثير</w:t>
            </w:r>
            <w:r w:rsidR="00C47902" w:rsidRPr="008D2690">
              <w:rPr>
                <w:rStyle w:val="Hyperlink"/>
                <w:noProof/>
                <w:rtl/>
              </w:rPr>
              <w:t xml:space="preserve"> </w:t>
            </w:r>
            <w:r w:rsidR="00C47902" w:rsidRPr="008D2690">
              <w:rPr>
                <w:rStyle w:val="Hyperlink"/>
                <w:rFonts w:hint="eastAsia"/>
                <w:noProof/>
                <w:rtl/>
              </w:rPr>
              <w:t>بني</w:t>
            </w:r>
            <w:r w:rsidR="00C47902" w:rsidRPr="008D2690">
              <w:rPr>
                <w:rStyle w:val="Hyperlink"/>
                <w:noProof/>
                <w:rtl/>
              </w:rPr>
              <w:t xml:space="preserve"> </w:t>
            </w:r>
            <w:r w:rsidR="00C47902" w:rsidRPr="008D2690">
              <w:rPr>
                <w:rStyle w:val="Hyperlink"/>
                <w:rFonts w:hint="eastAsia"/>
                <w:noProof/>
                <w:rtl/>
              </w:rPr>
              <w:t>اُميّة</w:t>
            </w:r>
            <w:r w:rsidR="00C47902" w:rsidRPr="008D2690">
              <w:rPr>
                <w:rStyle w:val="Hyperlink"/>
                <w:noProof/>
                <w:rtl/>
              </w:rPr>
              <w:t xml:space="preserve"> </w:t>
            </w:r>
            <w:r w:rsidR="00C47902" w:rsidRPr="008D2690">
              <w:rPr>
                <w:rStyle w:val="Hyperlink"/>
                <w:rFonts w:hint="eastAsia"/>
                <w:noProof/>
                <w:rtl/>
              </w:rPr>
              <w:t>واهمال</w:t>
            </w:r>
            <w:r w:rsidR="00C47902" w:rsidRPr="008D2690">
              <w:rPr>
                <w:rStyle w:val="Hyperlink"/>
                <w:noProof/>
                <w:rtl/>
              </w:rPr>
              <w:t xml:space="preserve"> </w:t>
            </w:r>
            <w:r w:rsidR="00C47902" w:rsidRPr="008D2690">
              <w:rPr>
                <w:rStyle w:val="Hyperlink"/>
                <w:rFonts w:hint="eastAsia"/>
                <w:noProof/>
                <w:rtl/>
              </w:rPr>
              <w:t>ذكر</w:t>
            </w:r>
            <w:r w:rsidR="00C47902" w:rsidRPr="008D2690">
              <w:rPr>
                <w:rStyle w:val="Hyperlink"/>
                <w:noProof/>
                <w:rtl/>
              </w:rPr>
              <w:t xml:space="preserve"> </w:t>
            </w:r>
            <w:r w:rsidR="00C47902" w:rsidRPr="008D2690">
              <w:rPr>
                <w:rStyle w:val="Hyperlink"/>
                <w:rFonts w:hint="eastAsia"/>
                <w:noProof/>
                <w:rtl/>
              </w:rPr>
              <w:t>علي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Toc404085254 \h</w:instrText>
            </w:r>
            <w:r w:rsidR="00C47902">
              <w:rPr>
                <w:noProof/>
                <w:webHidden/>
                <w:rtl/>
              </w:rPr>
              <w:instrText xml:space="preserve"> </w:instrText>
            </w:r>
            <w:r>
              <w:rPr>
                <w:noProof/>
                <w:webHidden/>
                <w:rtl/>
              </w:rPr>
            </w:r>
            <w:r>
              <w:rPr>
                <w:noProof/>
                <w:webHidden/>
                <w:rtl/>
              </w:rPr>
              <w:fldChar w:fldCharType="separate"/>
            </w:r>
            <w:r w:rsidR="0025197C">
              <w:rPr>
                <w:noProof/>
                <w:webHidden/>
                <w:rtl/>
              </w:rPr>
              <w:t>222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55" w:history="1">
            <w:r w:rsidR="00C47902" w:rsidRPr="008D2690">
              <w:rPr>
                <w:rStyle w:val="Hyperlink"/>
                <w:rFonts w:hint="eastAsia"/>
                <w:noProof/>
                <w:rtl/>
              </w:rPr>
              <w:t>نزول</w:t>
            </w:r>
            <w:r w:rsidR="00C47902" w:rsidRPr="008D2690">
              <w:rPr>
                <w:rStyle w:val="Hyperlink"/>
                <w:noProof/>
                <w:rtl/>
              </w:rPr>
              <w:t xml:space="preserve"> </w:t>
            </w:r>
            <w:r w:rsidR="00C47902" w:rsidRPr="008D2690">
              <w:rPr>
                <w:rStyle w:val="Hyperlink"/>
                <w:rFonts w:hint="eastAsia"/>
                <w:noProof/>
                <w:rtl/>
              </w:rPr>
              <w:t>عيسى</w:t>
            </w:r>
            <w:r w:rsidR="00C47902" w:rsidRPr="008D2690">
              <w:rPr>
                <w:rStyle w:val="Hyperlink"/>
                <w:noProof/>
                <w:rtl/>
              </w:rPr>
              <w:t xml:space="preserve"> </w:t>
            </w:r>
            <w:r w:rsidR="00C47902" w:rsidRPr="008D2690">
              <w:rPr>
                <w:rStyle w:val="Hyperlink"/>
                <w:rFonts w:cs="Rafed Alaem" w:hint="eastAsia"/>
                <w:noProof/>
                <w:rtl/>
              </w:rPr>
              <w:t>عليه‌السلام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Toc404085255 \h</w:instrText>
            </w:r>
            <w:r w:rsidR="00C47902">
              <w:rPr>
                <w:noProof/>
                <w:webHidden/>
                <w:rtl/>
              </w:rPr>
              <w:instrText xml:space="preserve"> </w:instrText>
            </w:r>
            <w:r>
              <w:rPr>
                <w:noProof/>
                <w:webHidden/>
                <w:rtl/>
              </w:rPr>
            </w:r>
            <w:r>
              <w:rPr>
                <w:noProof/>
                <w:webHidden/>
                <w:rtl/>
              </w:rPr>
              <w:fldChar w:fldCharType="separate"/>
            </w:r>
            <w:r w:rsidR="0025197C">
              <w:rPr>
                <w:noProof/>
                <w:webHidden/>
                <w:rtl/>
              </w:rPr>
              <w:t>222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56" w:history="1">
            <w:r w:rsidR="00C47902" w:rsidRPr="008D2690">
              <w:rPr>
                <w:rStyle w:val="Hyperlink"/>
                <w:rFonts w:hint="eastAsia"/>
                <w:noProof/>
                <w:rtl/>
              </w:rPr>
              <w:t>فاطمة</w:t>
            </w:r>
            <w:r w:rsidR="00C47902" w:rsidRPr="008D2690">
              <w:rPr>
                <w:rStyle w:val="Hyperlink"/>
                <w:noProof/>
                <w:rtl/>
              </w:rPr>
              <w:t xml:space="preserve"> </w:t>
            </w:r>
            <w:r w:rsidR="00C47902" w:rsidRPr="008D2690">
              <w:rPr>
                <w:rStyle w:val="Hyperlink"/>
                <w:rFonts w:hint="eastAsia"/>
                <w:noProof/>
                <w:rtl/>
              </w:rPr>
              <w:t>وميراث</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Toc404085256 \h</w:instrText>
            </w:r>
            <w:r w:rsidR="00C47902">
              <w:rPr>
                <w:noProof/>
                <w:webHidden/>
                <w:rtl/>
              </w:rPr>
              <w:instrText xml:space="preserve"> </w:instrText>
            </w:r>
            <w:r>
              <w:rPr>
                <w:noProof/>
                <w:webHidden/>
                <w:rtl/>
              </w:rPr>
            </w:r>
            <w:r>
              <w:rPr>
                <w:noProof/>
                <w:webHidden/>
                <w:rtl/>
              </w:rPr>
              <w:fldChar w:fldCharType="separate"/>
            </w:r>
            <w:r w:rsidR="0025197C">
              <w:rPr>
                <w:noProof/>
                <w:webHidden/>
                <w:rtl/>
              </w:rPr>
              <w:t>222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57" w:history="1">
            <w:r w:rsidR="00C47902" w:rsidRPr="008D2690">
              <w:rPr>
                <w:rStyle w:val="Hyperlink"/>
                <w:rFonts w:hint="eastAsia"/>
                <w:noProof/>
                <w:rtl/>
              </w:rPr>
              <w:t>تنازع</w:t>
            </w:r>
            <w:r w:rsidR="00C47902" w:rsidRPr="008D2690">
              <w:rPr>
                <w:rStyle w:val="Hyperlink"/>
                <w:noProof/>
                <w:rtl/>
              </w:rPr>
              <w:t xml:space="preserve"> </w:t>
            </w:r>
            <w:r w:rsidR="00C47902" w:rsidRPr="008D2690">
              <w:rPr>
                <w:rStyle w:val="Hyperlink"/>
                <w:rFonts w:hint="eastAsia"/>
                <w:noProof/>
                <w:rtl/>
              </w:rPr>
              <w:t>علي</w:t>
            </w:r>
            <w:r w:rsidR="00C47902" w:rsidRPr="008D2690">
              <w:rPr>
                <w:rStyle w:val="Hyperlink"/>
                <w:noProof/>
                <w:rtl/>
              </w:rPr>
              <w:t xml:space="preserve"> </w:t>
            </w:r>
            <w:r w:rsidR="00C47902" w:rsidRPr="008D2690">
              <w:rPr>
                <w:rStyle w:val="Hyperlink"/>
                <w:rFonts w:hint="eastAsia"/>
                <w:noProof/>
                <w:rtl/>
              </w:rPr>
              <w:t>والعباس</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Toc404085257 \h</w:instrText>
            </w:r>
            <w:r w:rsidR="00C47902">
              <w:rPr>
                <w:noProof/>
                <w:webHidden/>
                <w:rtl/>
              </w:rPr>
              <w:instrText xml:space="preserve"> </w:instrText>
            </w:r>
            <w:r>
              <w:rPr>
                <w:noProof/>
                <w:webHidden/>
                <w:rtl/>
              </w:rPr>
            </w:r>
            <w:r>
              <w:rPr>
                <w:noProof/>
                <w:webHidden/>
                <w:rtl/>
              </w:rPr>
              <w:fldChar w:fldCharType="separate"/>
            </w:r>
            <w:r w:rsidR="0025197C">
              <w:rPr>
                <w:noProof/>
                <w:webHidden/>
                <w:rtl/>
              </w:rPr>
              <w:t>227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58" w:history="1">
            <w:r w:rsidR="00C47902" w:rsidRPr="008D2690">
              <w:rPr>
                <w:rStyle w:val="Hyperlink"/>
                <w:rFonts w:hint="eastAsia"/>
                <w:noProof/>
                <w:rtl/>
              </w:rPr>
              <w:t>اصل</w:t>
            </w:r>
            <w:r w:rsidR="00C47902" w:rsidRPr="008D2690">
              <w:rPr>
                <w:rStyle w:val="Hyperlink"/>
                <w:noProof/>
                <w:rtl/>
              </w:rPr>
              <w:t xml:space="preserve"> </w:t>
            </w:r>
            <w:r w:rsidR="00C47902" w:rsidRPr="008D2690">
              <w:rPr>
                <w:rStyle w:val="Hyperlink"/>
                <w:rFonts w:hint="eastAsia"/>
                <w:noProof/>
                <w:rtl/>
              </w:rPr>
              <w:t>اختلاف</w:t>
            </w:r>
            <w:r w:rsidR="00C47902" w:rsidRPr="008D2690">
              <w:rPr>
                <w:rStyle w:val="Hyperlink"/>
                <w:noProof/>
                <w:rtl/>
              </w:rPr>
              <w:t xml:space="preserve"> </w:t>
            </w:r>
            <w:r w:rsidR="00C47902" w:rsidRPr="008D2690">
              <w:rPr>
                <w:rStyle w:val="Hyperlink"/>
                <w:rFonts w:hint="eastAsia"/>
                <w:noProof/>
                <w:rtl/>
              </w:rPr>
              <w:t>الاُمّة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Toc404085258 \h</w:instrText>
            </w:r>
            <w:r w:rsidR="00C47902">
              <w:rPr>
                <w:noProof/>
                <w:webHidden/>
                <w:rtl/>
              </w:rPr>
              <w:instrText xml:space="preserve"> </w:instrText>
            </w:r>
            <w:r>
              <w:rPr>
                <w:noProof/>
                <w:webHidden/>
                <w:rtl/>
              </w:rPr>
            </w:r>
            <w:r>
              <w:rPr>
                <w:noProof/>
                <w:webHidden/>
                <w:rtl/>
              </w:rPr>
              <w:fldChar w:fldCharType="separate"/>
            </w:r>
            <w:r w:rsidR="0025197C">
              <w:rPr>
                <w:noProof/>
                <w:webHidden/>
                <w:rtl/>
              </w:rPr>
              <w:t>231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59" w:history="1">
            <w:r w:rsidR="00C47902" w:rsidRPr="008D2690">
              <w:rPr>
                <w:rStyle w:val="Hyperlink"/>
                <w:rFonts w:hint="eastAsia"/>
                <w:noProof/>
                <w:rtl/>
              </w:rPr>
              <w:t>تعقيب</w:t>
            </w:r>
            <w:r w:rsidR="00C47902" w:rsidRPr="008D2690">
              <w:rPr>
                <w:rStyle w:val="Hyperlink"/>
                <w:noProof/>
                <w:rtl/>
              </w:rPr>
              <w:t xml:space="preserve"> </w:t>
            </w:r>
            <w:r w:rsidR="00C47902" w:rsidRPr="008D2690">
              <w:rPr>
                <w:rStyle w:val="Hyperlink"/>
                <w:rFonts w:hint="eastAsia"/>
                <w:noProof/>
                <w:rtl/>
              </w:rPr>
              <w:t>وتحقيق</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Toc404085259 \h</w:instrText>
            </w:r>
            <w:r w:rsidR="00C47902">
              <w:rPr>
                <w:noProof/>
                <w:webHidden/>
                <w:rtl/>
              </w:rPr>
              <w:instrText xml:space="preserve"> </w:instrText>
            </w:r>
            <w:r>
              <w:rPr>
                <w:noProof/>
                <w:webHidden/>
                <w:rtl/>
              </w:rPr>
            </w:r>
            <w:r>
              <w:rPr>
                <w:noProof/>
                <w:webHidden/>
                <w:rtl/>
              </w:rPr>
              <w:fldChar w:fldCharType="separate"/>
            </w:r>
            <w:r w:rsidR="0025197C">
              <w:rPr>
                <w:noProof/>
                <w:webHidden/>
                <w:rtl/>
              </w:rPr>
              <w:t>233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60" w:history="1">
            <w:r w:rsidR="00C47902" w:rsidRPr="008D2690">
              <w:rPr>
                <w:rStyle w:val="Hyperlink"/>
                <w:rFonts w:hint="eastAsia"/>
                <w:noProof/>
                <w:rtl/>
              </w:rPr>
              <w:t>كيف</w:t>
            </w:r>
            <w:r w:rsidR="00C47902" w:rsidRPr="008D2690">
              <w:rPr>
                <w:rStyle w:val="Hyperlink"/>
                <w:noProof/>
                <w:rtl/>
              </w:rPr>
              <w:t xml:space="preserve"> </w:t>
            </w:r>
            <w:r w:rsidR="00C47902" w:rsidRPr="008D2690">
              <w:rPr>
                <w:rStyle w:val="Hyperlink"/>
                <w:rFonts w:hint="eastAsia"/>
                <w:noProof/>
                <w:rtl/>
              </w:rPr>
              <w:t>كانت</w:t>
            </w:r>
            <w:r w:rsidR="00C47902" w:rsidRPr="008D2690">
              <w:rPr>
                <w:rStyle w:val="Hyperlink"/>
                <w:noProof/>
                <w:rtl/>
              </w:rPr>
              <w:t xml:space="preserve"> </w:t>
            </w:r>
            <w:r w:rsidR="00C47902" w:rsidRPr="008D2690">
              <w:rPr>
                <w:rStyle w:val="Hyperlink"/>
                <w:rFonts w:hint="eastAsia"/>
                <w:noProof/>
                <w:rtl/>
              </w:rPr>
              <w:t>بيعة</w:t>
            </w:r>
            <w:r w:rsidR="00C47902" w:rsidRPr="008D2690">
              <w:rPr>
                <w:rStyle w:val="Hyperlink"/>
                <w:noProof/>
                <w:rtl/>
              </w:rPr>
              <w:t xml:space="preserve"> </w:t>
            </w:r>
            <w:r w:rsidR="00C47902" w:rsidRPr="008D2690">
              <w:rPr>
                <w:rStyle w:val="Hyperlink"/>
                <w:rFonts w:hint="eastAsia"/>
                <w:noProof/>
                <w:rtl/>
              </w:rPr>
              <w:t>علي</w:t>
            </w:r>
            <w:r w:rsidR="00C47902" w:rsidRPr="008D2690">
              <w:rPr>
                <w:rStyle w:val="Hyperlink"/>
                <w:noProof/>
                <w:rtl/>
              </w:rPr>
              <w:t xml:space="preserve"> </w:t>
            </w:r>
            <w:r w:rsidR="00C47902" w:rsidRPr="008D2690">
              <w:rPr>
                <w:rStyle w:val="Hyperlink"/>
                <w:rFonts w:hint="eastAsia"/>
                <w:noProof/>
                <w:rtl/>
              </w:rPr>
              <w:t>بن</w:t>
            </w:r>
            <w:r w:rsidR="00C47902" w:rsidRPr="008D2690">
              <w:rPr>
                <w:rStyle w:val="Hyperlink"/>
                <w:noProof/>
                <w:rtl/>
              </w:rPr>
              <w:t xml:space="preserve"> </w:t>
            </w:r>
            <w:r w:rsidR="00C47902" w:rsidRPr="008D2690">
              <w:rPr>
                <w:rStyle w:val="Hyperlink"/>
                <w:rFonts w:hint="eastAsia"/>
                <w:noProof/>
                <w:rtl/>
              </w:rPr>
              <w:t>أبي</w:t>
            </w:r>
            <w:r w:rsidR="00C47902" w:rsidRPr="008D2690">
              <w:rPr>
                <w:rStyle w:val="Hyperlink"/>
                <w:noProof/>
                <w:rtl/>
              </w:rPr>
              <w:t xml:space="preserve"> </w:t>
            </w:r>
            <w:r w:rsidR="00C47902" w:rsidRPr="008D2690">
              <w:rPr>
                <w:rStyle w:val="Hyperlink"/>
                <w:rFonts w:hint="eastAsia"/>
                <w:noProof/>
                <w:rtl/>
              </w:rPr>
              <w:t>طالب</w:t>
            </w:r>
            <w:r w:rsidR="00C47902" w:rsidRPr="008D2690">
              <w:rPr>
                <w:rStyle w:val="Hyperlink"/>
                <w:noProof/>
                <w:rtl/>
              </w:rPr>
              <w:t xml:space="preserve"> </w:t>
            </w:r>
            <w:r w:rsidR="00C47902" w:rsidRPr="008D2690">
              <w:rPr>
                <w:rStyle w:val="Hyperlink"/>
                <w:rFonts w:hint="eastAsia"/>
                <w:noProof/>
                <w:rtl/>
              </w:rPr>
              <w:t>كرّم</w:t>
            </w:r>
            <w:r w:rsidR="00C47902" w:rsidRPr="008D2690">
              <w:rPr>
                <w:rStyle w:val="Hyperlink"/>
                <w:noProof/>
                <w:rtl/>
              </w:rPr>
              <w:t xml:space="preserve"> </w:t>
            </w:r>
            <w:r w:rsidR="00C47902" w:rsidRPr="008D2690">
              <w:rPr>
                <w:rStyle w:val="Hyperlink"/>
                <w:rFonts w:hint="eastAsia"/>
                <w:noProof/>
                <w:rtl/>
              </w:rPr>
              <w:t>الله</w:t>
            </w:r>
            <w:r w:rsidR="00C47902" w:rsidRPr="008D2690">
              <w:rPr>
                <w:rStyle w:val="Hyperlink"/>
                <w:noProof/>
                <w:rtl/>
              </w:rPr>
              <w:t xml:space="preserve"> </w:t>
            </w:r>
            <w:r w:rsidR="00C47902" w:rsidRPr="008D2690">
              <w:rPr>
                <w:rStyle w:val="Hyperlink"/>
                <w:rFonts w:hint="eastAsia"/>
                <w:noProof/>
                <w:rtl/>
              </w:rPr>
              <w:t>وجهه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Toc404085260 \h</w:instrText>
            </w:r>
            <w:r w:rsidR="00C47902">
              <w:rPr>
                <w:noProof/>
                <w:webHidden/>
                <w:rtl/>
              </w:rPr>
              <w:instrText xml:space="preserve"> </w:instrText>
            </w:r>
            <w:r>
              <w:rPr>
                <w:noProof/>
                <w:webHidden/>
                <w:rtl/>
              </w:rPr>
            </w:r>
            <w:r>
              <w:rPr>
                <w:noProof/>
                <w:webHidden/>
                <w:rtl/>
              </w:rPr>
              <w:fldChar w:fldCharType="separate"/>
            </w:r>
            <w:r w:rsidR="0025197C">
              <w:rPr>
                <w:noProof/>
                <w:webHidden/>
                <w:rtl/>
              </w:rPr>
              <w:t>238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61" w:history="1">
            <w:r w:rsidR="00C47902" w:rsidRPr="008D2690">
              <w:rPr>
                <w:rStyle w:val="Hyperlink"/>
                <w:rFonts w:hint="eastAsia"/>
                <w:noProof/>
                <w:rtl/>
              </w:rPr>
              <w:t>الزبير</w:t>
            </w:r>
            <w:r w:rsidR="00C47902" w:rsidRPr="008D2690">
              <w:rPr>
                <w:rStyle w:val="Hyperlink"/>
                <w:noProof/>
                <w:rtl/>
              </w:rPr>
              <w:t xml:space="preserve"> </w:t>
            </w:r>
            <w:r w:rsidR="00C47902" w:rsidRPr="008D2690">
              <w:rPr>
                <w:rStyle w:val="Hyperlink"/>
                <w:rFonts w:hint="eastAsia"/>
                <w:noProof/>
                <w:rtl/>
              </w:rPr>
              <w:t>وثروته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Toc404085261 \h</w:instrText>
            </w:r>
            <w:r w:rsidR="00C47902">
              <w:rPr>
                <w:noProof/>
                <w:webHidden/>
                <w:rtl/>
              </w:rPr>
              <w:instrText xml:space="preserve"> </w:instrText>
            </w:r>
            <w:r>
              <w:rPr>
                <w:noProof/>
                <w:webHidden/>
                <w:rtl/>
              </w:rPr>
            </w:r>
            <w:r>
              <w:rPr>
                <w:noProof/>
                <w:webHidden/>
                <w:rtl/>
              </w:rPr>
              <w:fldChar w:fldCharType="separate"/>
            </w:r>
            <w:r w:rsidR="0025197C">
              <w:rPr>
                <w:noProof/>
                <w:webHidden/>
                <w:rtl/>
              </w:rPr>
              <w:t>243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62" w:history="1">
            <w:r w:rsidR="00C47902" w:rsidRPr="008D2690">
              <w:rPr>
                <w:rStyle w:val="Hyperlink"/>
                <w:rFonts w:hint="eastAsia"/>
                <w:noProof/>
                <w:rtl/>
              </w:rPr>
              <w:t>علة</w:t>
            </w:r>
            <w:r w:rsidR="00C47902" w:rsidRPr="008D2690">
              <w:rPr>
                <w:rStyle w:val="Hyperlink"/>
                <w:noProof/>
                <w:rtl/>
              </w:rPr>
              <w:t xml:space="preserve"> </w:t>
            </w:r>
            <w:r w:rsidR="00C47902" w:rsidRPr="008D2690">
              <w:rPr>
                <w:rStyle w:val="Hyperlink"/>
                <w:rFonts w:hint="eastAsia"/>
                <w:noProof/>
                <w:rtl/>
              </w:rPr>
              <w:t>تحريم</w:t>
            </w:r>
            <w:r w:rsidR="00C47902" w:rsidRPr="008D2690">
              <w:rPr>
                <w:rStyle w:val="Hyperlink"/>
                <w:noProof/>
                <w:rtl/>
              </w:rPr>
              <w:t xml:space="preserve"> </w:t>
            </w:r>
            <w:r w:rsidR="00C47902" w:rsidRPr="008D2690">
              <w:rPr>
                <w:rStyle w:val="Hyperlink"/>
                <w:rFonts w:hint="eastAsia"/>
                <w:noProof/>
                <w:rtl/>
              </w:rPr>
              <w:t>لحوم</w:t>
            </w:r>
            <w:r w:rsidR="00C47902" w:rsidRPr="008D2690">
              <w:rPr>
                <w:rStyle w:val="Hyperlink"/>
                <w:noProof/>
                <w:rtl/>
              </w:rPr>
              <w:t xml:space="preserve"> </w:t>
            </w:r>
            <w:r w:rsidR="00C47902" w:rsidRPr="008D2690">
              <w:rPr>
                <w:rStyle w:val="Hyperlink"/>
                <w:rFonts w:hint="eastAsia"/>
                <w:noProof/>
                <w:rtl/>
              </w:rPr>
              <w:t>الحمر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Toc404085262 \h</w:instrText>
            </w:r>
            <w:r w:rsidR="00C47902">
              <w:rPr>
                <w:noProof/>
                <w:webHidden/>
                <w:rtl/>
              </w:rPr>
              <w:instrText xml:space="preserve"> </w:instrText>
            </w:r>
            <w:r>
              <w:rPr>
                <w:noProof/>
                <w:webHidden/>
                <w:rtl/>
              </w:rPr>
            </w:r>
            <w:r>
              <w:rPr>
                <w:noProof/>
                <w:webHidden/>
                <w:rtl/>
              </w:rPr>
              <w:fldChar w:fldCharType="separate"/>
            </w:r>
            <w:r w:rsidR="0025197C">
              <w:rPr>
                <w:noProof/>
                <w:webHidden/>
                <w:rtl/>
              </w:rPr>
              <w:t>244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63" w:history="1">
            <w:r w:rsidR="00C47902" w:rsidRPr="008D2690">
              <w:rPr>
                <w:rStyle w:val="Hyperlink"/>
                <w:rFonts w:hint="eastAsia"/>
                <w:noProof/>
                <w:rtl/>
              </w:rPr>
              <w:t>سحر</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Toc404085263 \h</w:instrText>
            </w:r>
            <w:r w:rsidR="00C47902">
              <w:rPr>
                <w:noProof/>
                <w:webHidden/>
                <w:rtl/>
              </w:rPr>
              <w:instrText xml:space="preserve"> </w:instrText>
            </w:r>
            <w:r>
              <w:rPr>
                <w:noProof/>
                <w:webHidden/>
                <w:rtl/>
              </w:rPr>
            </w:r>
            <w:r>
              <w:rPr>
                <w:noProof/>
                <w:webHidden/>
                <w:rtl/>
              </w:rPr>
              <w:fldChar w:fldCharType="separate"/>
            </w:r>
            <w:r w:rsidR="0025197C">
              <w:rPr>
                <w:noProof/>
                <w:webHidden/>
                <w:rtl/>
              </w:rPr>
              <w:t>244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64" w:history="1">
            <w:r w:rsidR="00C47902" w:rsidRPr="008D2690">
              <w:rPr>
                <w:rStyle w:val="Hyperlink"/>
                <w:rFonts w:hint="eastAsia"/>
                <w:noProof/>
                <w:rtl/>
              </w:rPr>
              <w:t>أذيّة</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noProof/>
                <w:rtl/>
              </w:rPr>
              <w:t xml:space="preserve"> </w:t>
            </w:r>
            <w:r w:rsidR="00C47902" w:rsidRPr="008D2690">
              <w:rPr>
                <w:rStyle w:val="Hyperlink"/>
                <w:rFonts w:hint="eastAsia"/>
                <w:noProof/>
                <w:rtl/>
              </w:rPr>
              <w:t>ومقامه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Toc404085264 \h</w:instrText>
            </w:r>
            <w:r w:rsidR="00C47902">
              <w:rPr>
                <w:noProof/>
                <w:webHidden/>
                <w:rtl/>
              </w:rPr>
              <w:instrText xml:space="preserve"> </w:instrText>
            </w:r>
            <w:r>
              <w:rPr>
                <w:noProof/>
                <w:webHidden/>
                <w:rtl/>
              </w:rPr>
            </w:r>
            <w:r>
              <w:rPr>
                <w:noProof/>
                <w:webHidden/>
                <w:rtl/>
              </w:rPr>
              <w:fldChar w:fldCharType="separate"/>
            </w:r>
            <w:r w:rsidR="0025197C">
              <w:rPr>
                <w:noProof/>
                <w:webHidden/>
                <w:rtl/>
              </w:rPr>
              <w:t>245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65" w:history="1">
            <w:r w:rsidR="00C47902" w:rsidRPr="008D2690">
              <w:rPr>
                <w:rStyle w:val="Hyperlink"/>
                <w:rFonts w:hint="eastAsia"/>
                <w:noProof/>
                <w:rtl/>
              </w:rPr>
              <w:t>علم</w:t>
            </w:r>
            <w:r w:rsidR="00C47902" w:rsidRPr="008D2690">
              <w:rPr>
                <w:rStyle w:val="Hyperlink"/>
                <w:noProof/>
                <w:rtl/>
              </w:rPr>
              <w:t xml:space="preserve"> </w:t>
            </w:r>
            <w:r w:rsidR="00C47902" w:rsidRPr="008D2690">
              <w:rPr>
                <w:rStyle w:val="Hyperlink"/>
                <w:rFonts w:hint="eastAsia"/>
                <w:noProof/>
                <w:rtl/>
              </w:rPr>
              <w:t>الصحابة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Toc404085265 \h</w:instrText>
            </w:r>
            <w:r w:rsidR="00C47902">
              <w:rPr>
                <w:noProof/>
                <w:webHidden/>
                <w:rtl/>
              </w:rPr>
              <w:instrText xml:space="preserve"> </w:instrText>
            </w:r>
            <w:r>
              <w:rPr>
                <w:noProof/>
                <w:webHidden/>
                <w:rtl/>
              </w:rPr>
            </w:r>
            <w:r>
              <w:rPr>
                <w:noProof/>
                <w:webHidden/>
                <w:rtl/>
              </w:rPr>
              <w:fldChar w:fldCharType="separate"/>
            </w:r>
            <w:r w:rsidR="0025197C">
              <w:rPr>
                <w:noProof/>
                <w:webHidden/>
                <w:rtl/>
              </w:rPr>
              <w:t>246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66" w:history="1">
            <w:r w:rsidR="00C47902" w:rsidRPr="008D2690">
              <w:rPr>
                <w:rStyle w:val="Hyperlink"/>
                <w:rFonts w:hint="eastAsia"/>
                <w:noProof/>
                <w:rtl/>
              </w:rPr>
              <w:t>اطوار</w:t>
            </w:r>
            <w:r w:rsidR="00C47902" w:rsidRPr="008D2690">
              <w:rPr>
                <w:rStyle w:val="Hyperlink"/>
                <w:noProof/>
                <w:rtl/>
              </w:rPr>
              <w:t xml:space="preserve"> </w:t>
            </w:r>
            <w:r w:rsidR="00C47902" w:rsidRPr="008D2690">
              <w:rPr>
                <w:rStyle w:val="Hyperlink"/>
                <w:rFonts w:hint="eastAsia"/>
                <w:noProof/>
                <w:rtl/>
              </w:rPr>
              <w:t>الجنين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Toc404085266 \h</w:instrText>
            </w:r>
            <w:r w:rsidR="00C47902">
              <w:rPr>
                <w:noProof/>
                <w:webHidden/>
                <w:rtl/>
              </w:rPr>
              <w:instrText xml:space="preserve"> </w:instrText>
            </w:r>
            <w:r>
              <w:rPr>
                <w:noProof/>
                <w:webHidden/>
                <w:rtl/>
              </w:rPr>
            </w:r>
            <w:r>
              <w:rPr>
                <w:noProof/>
                <w:webHidden/>
                <w:rtl/>
              </w:rPr>
              <w:fldChar w:fldCharType="separate"/>
            </w:r>
            <w:r w:rsidR="0025197C">
              <w:rPr>
                <w:noProof/>
                <w:webHidden/>
                <w:rtl/>
              </w:rPr>
              <w:t>246</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267" w:history="1">
            <w:r w:rsidR="00C47902" w:rsidRPr="008D2690">
              <w:rPr>
                <w:rStyle w:val="Hyperlink"/>
                <w:rFonts w:hint="eastAsia"/>
                <w:noProof/>
                <w:rtl/>
              </w:rPr>
              <w:t>تجند</w:t>
            </w:r>
            <w:r w:rsidR="00C47902" w:rsidRPr="008D2690">
              <w:rPr>
                <w:rStyle w:val="Hyperlink"/>
                <w:noProof/>
                <w:rtl/>
              </w:rPr>
              <w:t xml:space="preserve"> </w:t>
            </w:r>
            <w:r w:rsidR="00C47902" w:rsidRPr="008D2690">
              <w:rPr>
                <w:rStyle w:val="Hyperlink"/>
                <w:rFonts w:hint="eastAsia"/>
                <w:noProof/>
                <w:rtl/>
              </w:rPr>
              <w:t>الاَرواح</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Toc404085267 \h</w:instrText>
            </w:r>
            <w:r w:rsidR="00C47902">
              <w:rPr>
                <w:noProof/>
                <w:webHidden/>
                <w:rtl/>
              </w:rPr>
              <w:instrText xml:space="preserve"> </w:instrText>
            </w:r>
            <w:r>
              <w:rPr>
                <w:noProof/>
                <w:webHidden/>
                <w:rtl/>
              </w:rPr>
            </w:r>
            <w:r>
              <w:rPr>
                <w:noProof/>
                <w:webHidden/>
                <w:rtl/>
              </w:rPr>
              <w:fldChar w:fldCharType="separate"/>
            </w:r>
            <w:r w:rsidR="0025197C">
              <w:rPr>
                <w:noProof/>
                <w:webHidden/>
                <w:rtl/>
              </w:rPr>
              <w:t>246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68" w:history="1">
            <w:r w:rsidR="00C47902" w:rsidRPr="008D2690">
              <w:rPr>
                <w:rStyle w:val="Hyperlink"/>
                <w:rFonts w:hint="eastAsia"/>
                <w:noProof/>
                <w:rtl/>
              </w:rPr>
              <w:t>الصلاة</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noProof/>
                <w:rtl/>
              </w:rPr>
              <w:t xml:space="preserve"> </w:t>
            </w:r>
            <w:r w:rsidR="00C47902" w:rsidRPr="008D2690">
              <w:rPr>
                <w:rStyle w:val="Hyperlink"/>
                <w:rFonts w:hint="eastAsia"/>
                <w:noProof/>
                <w:rtl/>
              </w:rPr>
              <w:t>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Toc404085268 \h</w:instrText>
            </w:r>
            <w:r w:rsidR="00C47902">
              <w:rPr>
                <w:noProof/>
                <w:webHidden/>
                <w:rtl/>
              </w:rPr>
              <w:instrText xml:space="preserve"> </w:instrText>
            </w:r>
            <w:r>
              <w:rPr>
                <w:noProof/>
                <w:webHidden/>
                <w:rtl/>
              </w:rPr>
            </w:r>
            <w:r>
              <w:rPr>
                <w:noProof/>
                <w:webHidden/>
                <w:rtl/>
              </w:rPr>
              <w:fldChar w:fldCharType="separate"/>
            </w:r>
            <w:r w:rsidR="0025197C">
              <w:rPr>
                <w:noProof/>
                <w:webHidden/>
                <w:rtl/>
              </w:rPr>
              <w:t>247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69" w:history="1">
            <w:r w:rsidR="00C47902" w:rsidRPr="008D2690">
              <w:rPr>
                <w:rStyle w:val="Hyperlink"/>
                <w:rFonts w:hint="eastAsia"/>
                <w:noProof/>
                <w:rtl/>
              </w:rPr>
              <w:t>محاجة</w:t>
            </w:r>
            <w:r w:rsidR="00C47902" w:rsidRPr="008D2690">
              <w:rPr>
                <w:rStyle w:val="Hyperlink"/>
                <w:noProof/>
                <w:rtl/>
              </w:rPr>
              <w:t xml:space="preserve"> </w:t>
            </w:r>
            <w:r w:rsidR="00C47902" w:rsidRPr="008D2690">
              <w:rPr>
                <w:rStyle w:val="Hyperlink"/>
                <w:rFonts w:hint="eastAsia"/>
                <w:noProof/>
                <w:rtl/>
              </w:rPr>
              <w:t>آدم</w:t>
            </w:r>
            <w:r w:rsidR="00C47902" w:rsidRPr="008D2690">
              <w:rPr>
                <w:rStyle w:val="Hyperlink"/>
                <w:noProof/>
                <w:rtl/>
              </w:rPr>
              <w:t xml:space="preserve"> </w:t>
            </w:r>
            <w:r w:rsidR="00C47902" w:rsidRPr="008D2690">
              <w:rPr>
                <w:rStyle w:val="Hyperlink"/>
                <w:rFonts w:hint="eastAsia"/>
                <w:noProof/>
                <w:rtl/>
              </w:rPr>
              <w:t>وموسى</w:t>
            </w:r>
            <w:r w:rsidR="00C47902" w:rsidRPr="008D2690">
              <w:rPr>
                <w:rStyle w:val="Hyperlink"/>
                <w:noProof/>
                <w:rtl/>
              </w:rPr>
              <w:t xml:space="preserve"> </w:t>
            </w:r>
            <w:r w:rsidR="00C47902" w:rsidRPr="008D2690">
              <w:rPr>
                <w:rStyle w:val="Hyperlink"/>
                <w:rFonts w:cs="Rafed Alaem" w:hint="eastAsia"/>
                <w:noProof/>
                <w:rtl/>
              </w:rPr>
              <w:t>عليهما‌السلام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Toc404085269 \h</w:instrText>
            </w:r>
            <w:r w:rsidR="00C47902">
              <w:rPr>
                <w:noProof/>
                <w:webHidden/>
                <w:rtl/>
              </w:rPr>
              <w:instrText xml:space="preserve"> </w:instrText>
            </w:r>
            <w:r>
              <w:rPr>
                <w:noProof/>
                <w:webHidden/>
                <w:rtl/>
              </w:rPr>
            </w:r>
            <w:r>
              <w:rPr>
                <w:noProof/>
                <w:webHidden/>
                <w:rtl/>
              </w:rPr>
              <w:fldChar w:fldCharType="separate"/>
            </w:r>
            <w:r w:rsidR="0025197C">
              <w:rPr>
                <w:noProof/>
                <w:webHidden/>
                <w:rtl/>
              </w:rPr>
              <w:t>248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70" w:history="1">
            <w:r w:rsidR="00C47902" w:rsidRPr="008D2690">
              <w:rPr>
                <w:rStyle w:val="Hyperlink"/>
                <w:rFonts w:hint="eastAsia"/>
                <w:noProof/>
                <w:rtl/>
              </w:rPr>
              <w:t>النساء</w:t>
            </w:r>
            <w:r w:rsidR="00C47902" w:rsidRPr="008D2690">
              <w:rPr>
                <w:rStyle w:val="Hyperlink"/>
                <w:noProof/>
                <w:rtl/>
              </w:rPr>
              <w:t xml:space="preserve"> </w:t>
            </w:r>
            <w:r w:rsidR="00C47902" w:rsidRPr="008D2690">
              <w:rPr>
                <w:rStyle w:val="Hyperlink"/>
                <w:rFonts w:hint="eastAsia"/>
                <w:noProof/>
                <w:rtl/>
              </w:rPr>
              <w:t>الكاملة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Toc404085270 \h</w:instrText>
            </w:r>
            <w:r w:rsidR="00C47902">
              <w:rPr>
                <w:noProof/>
                <w:webHidden/>
                <w:rtl/>
              </w:rPr>
              <w:instrText xml:space="preserve"> </w:instrText>
            </w:r>
            <w:r>
              <w:rPr>
                <w:noProof/>
                <w:webHidden/>
                <w:rtl/>
              </w:rPr>
            </w:r>
            <w:r>
              <w:rPr>
                <w:noProof/>
                <w:webHidden/>
                <w:rtl/>
              </w:rPr>
              <w:fldChar w:fldCharType="separate"/>
            </w:r>
            <w:r w:rsidR="0025197C">
              <w:rPr>
                <w:noProof/>
                <w:webHidden/>
                <w:rtl/>
              </w:rPr>
              <w:t>248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71" w:history="1">
            <w:r w:rsidR="00C47902" w:rsidRPr="008D2690">
              <w:rPr>
                <w:rStyle w:val="Hyperlink"/>
                <w:rFonts w:hint="eastAsia"/>
                <w:noProof/>
                <w:rtl/>
              </w:rPr>
              <w:t>أفضليّة</w:t>
            </w:r>
            <w:r w:rsidR="00C47902" w:rsidRPr="008D2690">
              <w:rPr>
                <w:rStyle w:val="Hyperlink"/>
                <w:noProof/>
                <w:rtl/>
              </w:rPr>
              <w:t xml:space="preserve"> </w:t>
            </w:r>
            <w:r w:rsidR="00C47902" w:rsidRPr="008D2690">
              <w:rPr>
                <w:rStyle w:val="Hyperlink"/>
                <w:rFonts w:hint="eastAsia"/>
                <w:noProof/>
                <w:rtl/>
              </w:rPr>
              <w:t>إبراهيم</w:t>
            </w:r>
            <w:r w:rsidR="00C47902" w:rsidRPr="008D2690">
              <w:rPr>
                <w:rStyle w:val="Hyperlink"/>
                <w:noProof/>
                <w:rtl/>
              </w:rPr>
              <w:t xml:space="preserve"> </w:t>
            </w:r>
            <w:r w:rsidR="00C47902" w:rsidRPr="008D2690">
              <w:rPr>
                <w:rStyle w:val="Hyperlink"/>
                <w:rFonts w:cs="Rafed Alaem" w:hint="eastAsia"/>
                <w:noProof/>
                <w:rtl/>
              </w:rPr>
              <w:t>عليه‌السلام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Toc404085271 \h</w:instrText>
            </w:r>
            <w:r w:rsidR="00C47902">
              <w:rPr>
                <w:noProof/>
                <w:webHidden/>
                <w:rtl/>
              </w:rPr>
              <w:instrText xml:space="preserve"> </w:instrText>
            </w:r>
            <w:r>
              <w:rPr>
                <w:noProof/>
                <w:webHidden/>
                <w:rtl/>
              </w:rPr>
            </w:r>
            <w:r>
              <w:rPr>
                <w:noProof/>
                <w:webHidden/>
                <w:rtl/>
              </w:rPr>
              <w:fldChar w:fldCharType="separate"/>
            </w:r>
            <w:r w:rsidR="0025197C">
              <w:rPr>
                <w:noProof/>
                <w:webHidden/>
                <w:rtl/>
              </w:rPr>
              <w:t>249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72" w:history="1">
            <w:r w:rsidR="00C47902" w:rsidRPr="008D2690">
              <w:rPr>
                <w:rStyle w:val="Hyperlink"/>
                <w:rFonts w:hint="eastAsia"/>
                <w:noProof/>
                <w:rtl/>
              </w:rPr>
              <w:t>عيسى</w:t>
            </w:r>
            <w:r w:rsidR="00C47902" w:rsidRPr="008D2690">
              <w:rPr>
                <w:rStyle w:val="Hyperlink"/>
                <w:noProof/>
                <w:rtl/>
              </w:rPr>
              <w:t xml:space="preserve"> </w:t>
            </w:r>
            <w:r w:rsidR="00C47902" w:rsidRPr="008D2690">
              <w:rPr>
                <w:rStyle w:val="Hyperlink"/>
                <w:rFonts w:hint="eastAsia"/>
                <w:noProof/>
                <w:rtl/>
              </w:rPr>
              <w:t>والمهدي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Toc404085272 \h</w:instrText>
            </w:r>
            <w:r w:rsidR="00C47902">
              <w:rPr>
                <w:noProof/>
                <w:webHidden/>
                <w:rtl/>
              </w:rPr>
              <w:instrText xml:space="preserve"> </w:instrText>
            </w:r>
            <w:r>
              <w:rPr>
                <w:noProof/>
                <w:webHidden/>
                <w:rtl/>
              </w:rPr>
            </w:r>
            <w:r>
              <w:rPr>
                <w:noProof/>
                <w:webHidden/>
                <w:rtl/>
              </w:rPr>
              <w:fldChar w:fldCharType="separate"/>
            </w:r>
            <w:r w:rsidR="0025197C">
              <w:rPr>
                <w:noProof/>
                <w:webHidden/>
                <w:rtl/>
              </w:rPr>
              <w:t>249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73" w:history="1">
            <w:r w:rsidR="00C47902" w:rsidRPr="008D2690">
              <w:rPr>
                <w:rStyle w:val="Hyperlink"/>
                <w:rFonts w:hint="eastAsia"/>
                <w:noProof/>
                <w:rtl/>
              </w:rPr>
              <w:t>البداء</w:t>
            </w:r>
            <w:r w:rsidR="00C47902" w:rsidRPr="008D2690">
              <w:rPr>
                <w:rStyle w:val="Hyperlink"/>
                <w:noProof/>
                <w:rtl/>
              </w:rPr>
              <w:t xml:space="preserve"> </w:t>
            </w:r>
            <w:r w:rsidR="00C47902" w:rsidRPr="008D2690">
              <w:rPr>
                <w:rStyle w:val="Hyperlink"/>
                <w:rFonts w:hint="eastAsia"/>
                <w:noProof/>
                <w:rtl/>
              </w:rPr>
              <w:t>لله</w:t>
            </w:r>
            <w:r w:rsidR="00C47902" w:rsidRPr="008D2690">
              <w:rPr>
                <w:rStyle w:val="Hyperlink"/>
                <w:noProof/>
                <w:rtl/>
              </w:rPr>
              <w:t xml:space="preserve"> </w:t>
            </w:r>
            <w:r w:rsidR="00C47902" w:rsidRPr="008D2690">
              <w:rPr>
                <w:rStyle w:val="Hyperlink"/>
                <w:rFonts w:hint="eastAsia"/>
                <w:noProof/>
                <w:rtl/>
              </w:rPr>
              <w:t>تعالى</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Toc404085273 \h</w:instrText>
            </w:r>
            <w:r w:rsidR="00C47902">
              <w:rPr>
                <w:noProof/>
                <w:webHidden/>
                <w:rtl/>
              </w:rPr>
              <w:instrText xml:space="preserve"> </w:instrText>
            </w:r>
            <w:r>
              <w:rPr>
                <w:noProof/>
                <w:webHidden/>
                <w:rtl/>
              </w:rPr>
            </w:r>
            <w:r>
              <w:rPr>
                <w:noProof/>
                <w:webHidden/>
                <w:rtl/>
              </w:rPr>
              <w:fldChar w:fldCharType="separate"/>
            </w:r>
            <w:r w:rsidR="0025197C">
              <w:rPr>
                <w:noProof/>
                <w:webHidden/>
                <w:rtl/>
              </w:rPr>
              <w:t>250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74" w:history="1">
            <w:r w:rsidR="00C47902" w:rsidRPr="008D2690">
              <w:rPr>
                <w:rStyle w:val="Hyperlink"/>
                <w:rFonts w:hint="eastAsia"/>
                <w:noProof/>
                <w:rtl/>
              </w:rPr>
              <w:t>عمر</w:t>
            </w:r>
            <w:r w:rsidR="00C47902" w:rsidRPr="008D2690">
              <w:rPr>
                <w:rStyle w:val="Hyperlink"/>
                <w:noProof/>
                <w:rtl/>
              </w:rPr>
              <w:t xml:space="preserve"> </w:t>
            </w:r>
            <w:r w:rsidR="00C47902" w:rsidRPr="008D2690">
              <w:rPr>
                <w:rStyle w:val="Hyperlink"/>
                <w:rFonts w:hint="eastAsia"/>
                <w:noProof/>
                <w:rtl/>
              </w:rPr>
              <w:t>محدث</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Toc404085274 \h</w:instrText>
            </w:r>
            <w:r w:rsidR="00C47902">
              <w:rPr>
                <w:noProof/>
                <w:webHidden/>
                <w:rtl/>
              </w:rPr>
              <w:instrText xml:space="preserve"> </w:instrText>
            </w:r>
            <w:r>
              <w:rPr>
                <w:noProof/>
                <w:webHidden/>
                <w:rtl/>
              </w:rPr>
            </w:r>
            <w:r>
              <w:rPr>
                <w:noProof/>
                <w:webHidden/>
                <w:rtl/>
              </w:rPr>
              <w:fldChar w:fldCharType="separate"/>
            </w:r>
            <w:r w:rsidR="0025197C">
              <w:rPr>
                <w:noProof/>
                <w:webHidden/>
                <w:rtl/>
              </w:rPr>
              <w:t>250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75" w:history="1">
            <w:r w:rsidR="00C47902" w:rsidRPr="008D2690">
              <w:rPr>
                <w:rStyle w:val="Hyperlink"/>
                <w:rFonts w:hint="eastAsia"/>
                <w:noProof/>
                <w:rtl/>
              </w:rPr>
              <w:t>أهميّة</w:t>
            </w:r>
            <w:r w:rsidR="00C47902" w:rsidRPr="008D2690">
              <w:rPr>
                <w:rStyle w:val="Hyperlink"/>
                <w:noProof/>
                <w:rtl/>
              </w:rPr>
              <w:t xml:space="preserve"> </w:t>
            </w:r>
            <w:r w:rsidR="00C47902" w:rsidRPr="008D2690">
              <w:rPr>
                <w:rStyle w:val="Hyperlink"/>
                <w:rFonts w:hint="eastAsia"/>
                <w:noProof/>
                <w:rtl/>
              </w:rPr>
              <w:t>القانون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Toc404085275 \h</w:instrText>
            </w:r>
            <w:r w:rsidR="00C47902">
              <w:rPr>
                <w:noProof/>
                <w:webHidden/>
                <w:rtl/>
              </w:rPr>
              <w:instrText xml:space="preserve"> </w:instrText>
            </w:r>
            <w:r>
              <w:rPr>
                <w:noProof/>
                <w:webHidden/>
                <w:rtl/>
              </w:rPr>
            </w:r>
            <w:r>
              <w:rPr>
                <w:noProof/>
                <w:webHidden/>
                <w:rtl/>
              </w:rPr>
              <w:fldChar w:fldCharType="separate"/>
            </w:r>
            <w:r w:rsidR="0025197C">
              <w:rPr>
                <w:noProof/>
                <w:webHidden/>
                <w:rtl/>
              </w:rPr>
              <w:t>252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76" w:history="1">
            <w:r w:rsidR="00C47902" w:rsidRPr="008D2690">
              <w:rPr>
                <w:rStyle w:val="Hyperlink"/>
                <w:rFonts w:hint="eastAsia"/>
                <w:noProof/>
                <w:rtl/>
              </w:rPr>
              <w:t>الناس</w:t>
            </w:r>
            <w:r w:rsidR="00C47902" w:rsidRPr="008D2690">
              <w:rPr>
                <w:rStyle w:val="Hyperlink"/>
                <w:noProof/>
                <w:rtl/>
              </w:rPr>
              <w:t xml:space="preserve"> </w:t>
            </w:r>
            <w:r w:rsidR="00C47902" w:rsidRPr="008D2690">
              <w:rPr>
                <w:rStyle w:val="Hyperlink"/>
                <w:rFonts w:hint="eastAsia"/>
                <w:noProof/>
                <w:rtl/>
              </w:rPr>
              <w:t>والحكومات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Toc404085276 \h</w:instrText>
            </w:r>
            <w:r w:rsidR="00C47902">
              <w:rPr>
                <w:noProof/>
                <w:webHidden/>
                <w:rtl/>
              </w:rPr>
              <w:instrText xml:space="preserve"> </w:instrText>
            </w:r>
            <w:r>
              <w:rPr>
                <w:noProof/>
                <w:webHidden/>
                <w:rtl/>
              </w:rPr>
            </w:r>
            <w:r>
              <w:rPr>
                <w:noProof/>
                <w:webHidden/>
                <w:rtl/>
              </w:rPr>
              <w:fldChar w:fldCharType="separate"/>
            </w:r>
            <w:r w:rsidR="0025197C">
              <w:rPr>
                <w:noProof/>
                <w:webHidden/>
                <w:rtl/>
              </w:rPr>
              <w:t>252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77" w:history="1">
            <w:r w:rsidR="00C47902" w:rsidRPr="008D2690">
              <w:rPr>
                <w:rStyle w:val="Hyperlink"/>
                <w:rFonts w:hint="eastAsia"/>
                <w:noProof/>
                <w:rtl/>
              </w:rPr>
              <w:t>غلمة</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قريش</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Toc404085277 \h</w:instrText>
            </w:r>
            <w:r w:rsidR="00C47902">
              <w:rPr>
                <w:noProof/>
                <w:webHidden/>
                <w:rtl/>
              </w:rPr>
              <w:instrText xml:space="preserve"> </w:instrText>
            </w:r>
            <w:r>
              <w:rPr>
                <w:noProof/>
                <w:webHidden/>
                <w:rtl/>
              </w:rPr>
            </w:r>
            <w:r>
              <w:rPr>
                <w:noProof/>
                <w:webHidden/>
                <w:rtl/>
              </w:rPr>
              <w:fldChar w:fldCharType="separate"/>
            </w:r>
            <w:r w:rsidR="0025197C">
              <w:rPr>
                <w:noProof/>
                <w:webHidden/>
                <w:rtl/>
              </w:rPr>
              <w:t>253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78" w:history="1">
            <w:r w:rsidR="00C47902" w:rsidRPr="008D2690">
              <w:rPr>
                <w:rStyle w:val="Hyperlink"/>
                <w:rFonts w:hint="eastAsia"/>
                <w:noProof/>
                <w:rtl/>
              </w:rPr>
              <w:t>مقاتلوا</w:t>
            </w:r>
            <w:r w:rsidR="00C47902" w:rsidRPr="008D2690">
              <w:rPr>
                <w:rStyle w:val="Hyperlink"/>
                <w:noProof/>
                <w:rtl/>
              </w:rPr>
              <w:t xml:space="preserve"> </w:t>
            </w:r>
            <w:r w:rsidR="00C47902" w:rsidRPr="008D2690">
              <w:rPr>
                <w:rStyle w:val="Hyperlink"/>
                <w:rFonts w:hint="eastAsia"/>
                <w:noProof/>
                <w:rtl/>
              </w:rPr>
              <w:t>علي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Toc404085278 \h</w:instrText>
            </w:r>
            <w:r w:rsidR="00C47902">
              <w:rPr>
                <w:noProof/>
                <w:webHidden/>
                <w:rtl/>
              </w:rPr>
              <w:instrText xml:space="preserve"> </w:instrText>
            </w:r>
            <w:r>
              <w:rPr>
                <w:noProof/>
                <w:webHidden/>
                <w:rtl/>
              </w:rPr>
            </w:r>
            <w:r>
              <w:rPr>
                <w:noProof/>
                <w:webHidden/>
                <w:rtl/>
              </w:rPr>
              <w:fldChar w:fldCharType="separate"/>
            </w:r>
            <w:r w:rsidR="0025197C">
              <w:rPr>
                <w:noProof/>
                <w:webHidden/>
                <w:rtl/>
              </w:rPr>
              <w:t>253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79" w:history="1">
            <w:r w:rsidR="00C47902" w:rsidRPr="008D2690">
              <w:rPr>
                <w:rStyle w:val="Hyperlink"/>
                <w:rFonts w:hint="eastAsia"/>
                <w:noProof/>
                <w:rtl/>
              </w:rPr>
              <w:t>التفاضل</w:t>
            </w:r>
            <w:r w:rsidR="00C47902" w:rsidRPr="008D2690">
              <w:rPr>
                <w:rStyle w:val="Hyperlink"/>
                <w:noProof/>
                <w:rtl/>
              </w:rPr>
              <w:t xml:space="preserve"> </w:t>
            </w:r>
            <w:r w:rsidR="00C47902" w:rsidRPr="008D2690">
              <w:rPr>
                <w:rStyle w:val="Hyperlink"/>
                <w:rFonts w:hint="eastAsia"/>
                <w:noProof/>
                <w:rtl/>
              </w:rPr>
              <w:t>بين</w:t>
            </w:r>
            <w:r w:rsidR="00C47902" w:rsidRPr="008D2690">
              <w:rPr>
                <w:rStyle w:val="Hyperlink"/>
                <w:noProof/>
                <w:rtl/>
              </w:rPr>
              <w:t xml:space="preserve"> </w:t>
            </w:r>
            <w:r w:rsidR="00C47902" w:rsidRPr="008D2690">
              <w:rPr>
                <w:rStyle w:val="Hyperlink"/>
                <w:rFonts w:hint="eastAsia"/>
                <w:noProof/>
                <w:rtl/>
              </w:rPr>
              <w:t>الصحابة</w:t>
            </w:r>
            <w:r w:rsidR="00C47902" w:rsidRPr="008D2690">
              <w:rPr>
                <w:rStyle w:val="Hyperlink"/>
                <w:noProof/>
                <w:rtl/>
              </w:rPr>
              <w:t xml:space="preserve"> ( </w:t>
            </w:r>
            <w:r w:rsidR="00C47902" w:rsidRPr="008D2690">
              <w:rPr>
                <w:rStyle w:val="Hyperlink"/>
                <w:rFonts w:hint="eastAsia"/>
                <w:noProof/>
                <w:rtl/>
              </w:rPr>
              <w:t>أو</w:t>
            </w:r>
            <w:r w:rsidR="00C47902" w:rsidRPr="008D2690">
              <w:rPr>
                <w:rStyle w:val="Hyperlink"/>
                <w:noProof/>
                <w:rtl/>
              </w:rPr>
              <w:t xml:space="preserve"> </w:t>
            </w:r>
            <w:r w:rsidR="00C47902" w:rsidRPr="008D2690">
              <w:rPr>
                <w:rStyle w:val="Hyperlink"/>
                <w:rFonts w:hint="eastAsia"/>
                <w:noProof/>
                <w:rtl/>
              </w:rPr>
              <w:t>تأثير</w:t>
            </w:r>
            <w:r w:rsidR="00C47902" w:rsidRPr="008D2690">
              <w:rPr>
                <w:rStyle w:val="Hyperlink"/>
                <w:noProof/>
                <w:rtl/>
              </w:rPr>
              <w:t xml:space="preserve"> </w:t>
            </w:r>
            <w:r w:rsidR="00C47902" w:rsidRPr="008D2690">
              <w:rPr>
                <w:rStyle w:val="Hyperlink"/>
                <w:rFonts w:hint="eastAsia"/>
                <w:noProof/>
                <w:rtl/>
              </w:rPr>
              <w:t>بني</w:t>
            </w:r>
            <w:r w:rsidR="00C47902" w:rsidRPr="008D2690">
              <w:rPr>
                <w:rStyle w:val="Hyperlink"/>
                <w:noProof/>
                <w:rtl/>
              </w:rPr>
              <w:t xml:space="preserve"> </w:t>
            </w:r>
            <w:r w:rsidR="00C47902" w:rsidRPr="008D2690">
              <w:rPr>
                <w:rStyle w:val="Hyperlink"/>
                <w:rFonts w:hint="eastAsia"/>
                <w:noProof/>
                <w:rtl/>
              </w:rPr>
              <w:t>اُميّة</w:t>
            </w:r>
            <w:r w:rsidR="00C47902" w:rsidRPr="008D2690">
              <w:rPr>
                <w:rStyle w:val="Hyperlink"/>
                <w:noProof/>
                <w:rtl/>
              </w:rPr>
              <w:t xml:space="preserve"> )</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Toc404085279 \h</w:instrText>
            </w:r>
            <w:r w:rsidR="00C47902">
              <w:rPr>
                <w:noProof/>
                <w:webHidden/>
                <w:rtl/>
              </w:rPr>
              <w:instrText xml:space="preserve"> </w:instrText>
            </w:r>
            <w:r>
              <w:rPr>
                <w:noProof/>
                <w:webHidden/>
                <w:rtl/>
              </w:rPr>
            </w:r>
            <w:r>
              <w:rPr>
                <w:noProof/>
                <w:webHidden/>
                <w:rtl/>
              </w:rPr>
              <w:fldChar w:fldCharType="separate"/>
            </w:r>
            <w:r w:rsidR="0025197C">
              <w:rPr>
                <w:noProof/>
                <w:webHidden/>
                <w:rtl/>
              </w:rPr>
              <w:t>255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80" w:history="1">
            <w:r w:rsidR="00C47902" w:rsidRPr="008D2690">
              <w:rPr>
                <w:rStyle w:val="Hyperlink"/>
                <w:rFonts w:hint="eastAsia"/>
                <w:noProof/>
                <w:rtl/>
              </w:rPr>
              <w:t>جزع</w:t>
            </w:r>
            <w:r w:rsidR="00C47902" w:rsidRPr="008D2690">
              <w:rPr>
                <w:rStyle w:val="Hyperlink"/>
                <w:noProof/>
                <w:rtl/>
              </w:rPr>
              <w:t xml:space="preserve"> </w:t>
            </w:r>
            <w:r w:rsidR="00C47902" w:rsidRPr="008D2690">
              <w:rPr>
                <w:rStyle w:val="Hyperlink"/>
                <w:rFonts w:hint="eastAsia"/>
                <w:noProof/>
                <w:rtl/>
              </w:rPr>
              <w:t>عمر</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آخر</w:t>
            </w:r>
            <w:r w:rsidR="00C47902" w:rsidRPr="008D2690">
              <w:rPr>
                <w:rStyle w:val="Hyperlink"/>
                <w:noProof/>
                <w:rtl/>
              </w:rPr>
              <w:t xml:space="preserve"> </w:t>
            </w:r>
            <w:r w:rsidR="00C47902" w:rsidRPr="008D2690">
              <w:rPr>
                <w:rStyle w:val="Hyperlink"/>
                <w:rFonts w:hint="eastAsia"/>
                <w:noProof/>
                <w:rtl/>
              </w:rPr>
              <w:t>حياته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Toc404085280 \h</w:instrText>
            </w:r>
            <w:r w:rsidR="00C47902">
              <w:rPr>
                <w:noProof/>
                <w:webHidden/>
                <w:rtl/>
              </w:rPr>
              <w:instrText xml:space="preserve"> </w:instrText>
            </w:r>
            <w:r>
              <w:rPr>
                <w:noProof/>
                <w:webHidden/>
                <w:rtl/>
              </w:rPr>
            </w:r>
            <w:r>
              <w:rPr>
                <w:noProof/>
                <w:webHidden/>
                <w:rtl/>
              </w:rPr>
              <w:fldChar w:fldCharType="separate"/>
            </w:r>
            <w:r w:rsidR="0025197C">
              <w:rPr>
                <w:noProof/>
                <w:webHidden/>
                <w:rtl/>
              </w:rPr>
              <w:t>256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81" w:history="1">
            <w:r w:rsidR="00C47902" w:rsidRPr="008D2690">
              <w:rPr>
                <w:rStyle w:val="Hyperlink"/>
                <w:rFonts w:hint="eastAsia"/>
                <w:noProof/>
                <w:rtl/>
              </w:rPr>
              <w:t>بيعة</w:t>
            </w:r>
            <w:r w:rsidR="00C47902" w:rsidRPr="008D2690">
              <w:rPr>
                <w:rStyle w:val="Hyperlink"/>
                <w:noProof/>
                <w:rtl/>
              </w:rPr>
              <w:t xml:space="preserve"> </w:t>
            </w:r>
            <w:r w:rsidR="00C47902" w:rsidRPr="008D2690">
              <w:rPr>
                <w:rStyle w:val="Hyperlink"/>
                <w:rFonts w:hint="eastAsia"/>
                <w:noProof/>
                <w:rtl/>
              </w:rPr>
              <w:t>عثمان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Toc404085281 \h</w:instrText>
            </w:r>
            <w:r w:rsidR="00C47902">
              <w:rPr>
                <w:noProof/>
                <w:webHidden/>
                <w:rtl/>
              </w:rPr>
              <w:instrText xml:space="preserve"> </w:instrText>
            </w:r>
            <w:r>
              <w:rPr>
                <w:noProof/>
                <w:webHidden/>
                <w:rtl/>
              </w:rPr>
            </w:r>
            <w:r>
              <w:rPr>
                <w:noProof/>
                <w:webHidden/>
                <w:rtl/>
              </w:rPr>
              <w:fldChar w:fldCharType="separate"/>
            </w:r>
            <w:r w:rsidR="0025197C">
              <w:rPr>
                <w:noProof/>
                <w:webHidden/>
                <w:rtl/>
              </w:rPr>
              <w:t>256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82" w:history="1">
            <w:r w:rsidR="00C47902" w:rsidRPr="008D2690">
              <w:rPr>
                <w:rStyle w:val="Hyperlink"/>
                <w:rFonts w:hint="eastAsia"/>
                <w:noProof/>
                <w:rtl/>
              </w:rPr>
              <w:t>الفصل</w:t>
            </w:r>
            <w:r w:rsidR="00C47902" w:rsidRPr="008D2690">
              <w:rPr>
                <w:rStyle w:val="Hyperlink"/>
                <w:noProof/>
                <w:rtl/>
              </w:rPr>
              <w:t xml:space="preserve"> </w:t>
            </w:r>
            <w:r w:rsidR="00C47902" w:rsidRPr="008D2690">
              <w:rPr>
                <w:rStyle w:val="Hyperlink"/>
                <w:rFonts w:hint="eastAsia"/>
                <w:noProof/>
                <w:rtl/>
              </w:rPr>
              <w:t>بين</w:t>
            </w:r>
            <w:r w:rsidR="00C47902" w:rsidRPr="008D2690">
              <w:rPr>
                <w:rStyle w:val="Hyperlink"/>
                <w:noProof/>
                <w:rtl/>
              </w:rPr>
              <w:t xml:space="preserve"> </w:t>
            </w:r>
            <w:r w:rsidR="00C47902" w:rsidRPr="008D2690">
              <w:rPr>
                <w:rStyle w:val="Hyperlink"/>
                <w:rFonts w:hint="eastAsia"/>
                <w:noProof/>
                <w:rtl/>
              </w:rPr>
              <w:t>عيسى</w:t>
            </w:r>
            <w:r w:rsidR="00C47902" w:rsidRPr="008D2690">
              <w:rPr>
                <w:rStyle w:val="Hyperlink"/>
                <w:noProof/>
                <w:rtl/>
              </w:rPr>
              <w:t xml:space="preserve"> </w:t>
            </w:r>
            <w:r w:rsidR="00C47902" w:rsidRPr="008D2690">
              <w:rPr>
                <w:rStyle w:val="Hyperlink"/>
                <w:rFonts w:cs="Rafed Alaem" w:hint="eastAsia"/>
                <w:noProof/>
                <w:rtl/>
              </w:rPr>
              <w:t>عليه‌السلام</w:t>
            </w:r>
            <w:r w:rsidR="00C47902" w:rsidRPr="008D2690">
              <w:rPr>
                <w:rStyle w:val="Hyperlink"/>
                <w:noProof/>
                <w:rtl/>
              </w:rPr>
              <w:t xml:space="preserve"> </w:t>
            </w:r>
            <w:r w:rsidR="00C47902" w:rsidRPr="008D2690">
              <w:rPr>
                <w:rStyle w:val="Hyperlink"/>
                <w:rFonts w:hint="eastAsia"/>
                <w:noProof/>
                <w:rtl/>
              </w:rPr>
              <w:t>ورسول</w:t>
            </w:r>
            <w:r w:rsidR="00C47902" w:rsidRPr="008D2690">
              <w:rPr>
                <w:rStyle w:val="Hyperlink"/>
                <w:noProof/>
                <w:rtl/>
              </w:rPr>
              <w:t xml:space="preserve"> </w:t>
            </w:r>
            <w:r w:rsidR="00C47902" w:rsidRPr="008D2690">
              <w:rPr>
                <w:rStyle w:val="Hyperlink"/>
                <w:rFonts w:hint="eastAsia"/>
                <w:noProof/>
                <w:rtl/>
              </w:rPr>
              <w:t>الله</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Toc404085282 \h</w:instrText>
            </w:r>
            <w:r w:rsidR="00C47902">
              <w:rPr>
                <w:noProof/>
                <w:webHidden/>
                <w:rtl/>
              </w:rPr>
              <w:instrText xml:space="preserve"> </w:instrText>
            </w:r>
            <w:r>
              <w:rPr>
                <w:noProof/>
                <w:webHidden/>
                <w:rtl/>
              </w:rPr>
            </w:r>
            <w:r>
              <w:rPr>
                <w:noProof/>
                <w:webHidden/>
                <w:rtl/>
              </w:rPr>
              <w:fldChar w:fldCharType="separate"/>
            </w:r>
            <w:r w:rsidR="0025197C">
              <w:rPr>
                <w:noProof/>
                <w:webHidden/>
                <w:rtl/>
              </w:rPr>
              <w:t>257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83" w:history="1">
            <w:r w:rsidR="00C47902" w:rsidRPr="008D2690">
              <w:rPr>
                <w:rStyle w:val="Hyperlink"/>
                <w:rFonts w:hint="eastAsia"/>
                <w:noProof/>
                <w:rtl/>
              </w:rPr>
              <w:t>لا</w:t>
            </w:r>
            <w:r w:rsidR="00C47902" w:rsidRPr="008D2690">
              <w:rPr>
                <w:rStyle w:val="Hyperlink"/>
                <w:noProof/>
                <w:rtl/>
              </w:rPr>
              <w:t xml:space="preserve"> </w:t>
            </w:r>
            <w:r w:rsidR="00C47902" w:rsidRPr="008D2690">
              <w:rPr>
                <w:rStyle w:val="Hyperlink"/>
                <w:rFonts w:hint="eastAsia"/>
                <w:noProof/>
                <w:rtl/>
              </w:rPr>
              <w:t>عبرة</w:t>
            </w:r>
            <w:r w:rsidR="00C47902" w:rsidRPr="008D2690">
              <w:rPr>
                <w:rStyle w:val="Hyperlink"/>
                <w:noProof/>
                <w:rtl/>
              </w:rPr>
              <w:t xml:space="preserve"> </w:t>
            </w:r>
            <w:r w:rsidR="00C47902" w:rsidRPr="008D2690">
              <w:rPr>
                <w:rStyle w:val="Hyperlink"/>
                <w:rFonts w:hint="eastAsia"/>
                <w:noProof/>
                <w:rtl/>
              </w:rPr>
              <w:t>بأقوال</w:t>
            </w:r>
            <w:r w:rsidR="00C47902" w:rsidRPr="008D2690">
              <w:rPr>
                <w:rStyle w:val="Hyperlink"/>
                <w:noProof/>
                <w:rtl/>
              </w:rPr>
              <w:t xml:space="preserve"> </w:t>
            </w:r>
            <w:r w:rsidR="00C47902" w:rsidRPr="008D2690">
              <w:rPr>
                <w:rStyle w:val="Hyperlink"/>
                <w:rFonts w:hint="eastAsia"/>
                <w:noProof/>
                <w:rtl/>
              </w:rPr>
              <w:t>الصحابة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Toc404085283 \h</w:instrText>
            </w:r>
            <w:r w:rsidR="00C47902">
              <w:rPr>
                <w:noProof/>
                <w:webHidden/>
                <w:rtl/>
              </w:rPr>
              <w:instrText xml:space="preserve"> </w:instrText>
            </w:r>
            <w:r>
              <w:rPr>
                <w:noProof/>
                <w:webHidden/>
                <w:rtl/>
              </w:rPr>
            </w:r>
            <w:r>
              <w:rPr>
                <w:noProof/>
                <w:webHidden/>
                <w:rtl/>
              </w:rPr>
              <w:fldChar w:fldCharType="separate"/>
            </w:r>
            <w:r w:rsidR="0025197C">
              <w:rPr>
                <w:noProof/>
                <w:webHidden/>
                <w:rtl/>
              </w:rPr>
              <w:t>258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84" w:history="1">
            <w:r w:rsidR="00C47902" w:rsidRPr="008D2690">
              <w:rPr>
                <w:rStyle w:val="Hyperlink"/>
                <w:rFonts w:hint="eastAsia"/>
                <w:noProof/>
                <w:rtl/>
              </w:rPr>
              <w:t>خدمة</w:t>
            </w:r>
            <w:r w:rsidR="00C47902" w:rsidRPr="008D2690">
              <w:rPr>
                <w:rStyle w:val="Hyperlink"/>
                <w:noProof/>
                <w:rtl/>
              </w:rPr>
              <w:t xml:space="preserve"> </w:t>
            </w:r>
            <w:r w:rsidR="00C47902" w:rsidRPr="008D2690">
              <w:rPr>
                <w:rStyle w:val="Hyperlink"/>
                <w:rFonts w:hint="eastAsia"/>
                <w:noProof/>
                <w:rtl/>
              </w:rPr>
              <w:t>الفاجر</w:t>
            </w:r>
            <w:r w:rsidR="00C47902" w:rsidRPr="008D2690">
              <w:rPr>
                <w:rStyle w:val="Hyperlink"/>
                <w:noProof/>
                <w:rtl/>
              </w:rPr>
              <w:t xml:space="preserve"> </w:t>
            </w:r>
            <w:r w:rsidR="00C47902" w:rsidRPr="008D2690">
              <w:rPr>
                <w:rStyle w:val="Hyperlink"/>
                <w:rFonts w:hint="eastAsia"/>
                <w:noProof/>
                <w:rtl/>
              </w:rPr>
              <w:t>للدين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Toc404085284 \h</w:instrText>
            </w:r>
            <w:r w:rsidR="00C47902">
              <w:rPr>
                <w:noProof/>
                <w:webHidden/>
                <w:rtl/>
              </w:rPr>
              <w:instrText xml:space="preserve"> </w:instrText>
            </w:r>
            <w:r>
              <w:rPr>
                <w:noProof/>
                <w:webHidden/>
                <w:rtl/>
              </w:rPr>
            </w:r>
            <w:r>
              <w:rPr>
                <w:noProof/>
                <w:webHidden/>
                <w:rtl/>
              </w:rPr>
              <w:fldChar w:fldCharType="separate"/>
            </w:r>
            <w:r w:rsidR="0025197C">
              <w:rPr>
                <w:noProof/>
                <w:webHidden/>
                <w:rtl/>
              </w:rPr>
              <w:t>258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85" w:history="1">
            <w:r w:rsidR="00C47902" w:rsidRPr="008D2690">
              <w:rPr>
                <w:rStyle w:val="Hyperlink"/>
                <w:rFonts w:hint="eastAsia"/>
                <w:noProof/>
                <w:rtl/>
              </w:rPr>
              <w:t>بريدة</w:t>
            </w:r>
            <w:r w:rsidR="00C47902" w:rsidRPr="008D2690">
              <w:rPr>
                <w:rStyle w:val="Hyperlink"/>
                <w:noProof/>
                <w:rtl/>
              </w:rPr>
              <w:t xml:space="preserve"> </w:t>
            </w:r>
            <w:r w:rsidR="00C47902" w:rsidRPr="008D2690">
              <w:rPr>
                <w:rStyle w:val="Hyperlink"/>
                <w:rFonts w:hint="eastAsia"/>
                <w:noProof/>
                <w:rtl/>
              </w:rPr>
              <w:t>وعلي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Toc404085285 \h</w:instrText>
            </w:r>
            <w:r w:rsidR="00C47902">
              <w:rPr>
                <w:noProof/>
                <w:webHidden/>
                <w:rtl/>
              </w:rPr>
              <w:instrText xml:space="preserve"> </w:instrText>
            </w:r>
            <w:r>
              <w:rPr>
                <w:noProof/>
                <w:webHidden/>
                <w:rtl/>
              </w:rPr>
            </w:r>
            <w:r>
              <w:rPr>
                <w:noProof/>
                <w:webHidden/>
                <w:rtl/>
              </w:rPr>
              <w:fldChar w:fldCharType="separate"/>
            </w:r>
            <w:r w:rsidR="0025197C">
              <w:rPr>
                <w:noProof/>
                <w:webHidden/>
                <w:rtl/>
              </w:rPr>
              <w:t>258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86" w:history="1">
            <w:r w:rsidR="00C47902" w:rsidRPr="008D2690">
              <w:rPr>
                <w:rStyle w:val="Hyperlink"/>
                <w:rFonts w:hint="eastAsia"/>
                <w:noProof/>
                <w:rtl/>
              </w:rPr>
              <w:t>امارة</w:t>
            </w:r>
            <w:r w:rsidR="00C47902" w:rsidRPr="008D2690">
              <w:rPr>
                <w:rStyle w:val="Hyperlink"/>
                <w:noProof/>
                <w:rtl/>
              </w:rPr>
              <w:t xml:space="preserve"> </w:t>
            </w:r>
            <w:r w:rsidR="00C47902" w:rsidRPr="008D2690">
              <w:rPr>
                <w:rStyle w:val="Hyperlink"/>
                <w:rFonts w:hint="eastAsia"/>
                <w:noProof/>
                <w:rtl/>
              </w:rPr>
              <w:t>المرأة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Toc404085286 \h</w:instrText>
            </w:r>
            <w:r w:rsidR="00C47902">
              <w:rPr>
                <w:noProof/>
                <w:webHidden/>
                <w:rtl/>
              </w:rPr>
              <w:instrText xml:space="preserve"> </w:instrText>
            </w:r>
            <w:r>
              <w:rPr>
                <w:noProof/>
                <w:webHidden/>
                <w:rtl/>
              </w:rPr>
            </w:r>
            <w:r>
              <w:rPr>
                <w:noProof/>
                <w:webHidden/>
                <w:rtl/>
              </w:rPr>
              <w:fldChar w:fldCharType="separate"/>
            </w:r>
            <w:r w:rsidR="0025197C">
              <w:rPr>
                <w:noProof/>
                <w:webHidden/>
                <w:rtl/>
              </w:rPr>
              <w:t>259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87" w:history="1">
            <w:r w:rsidR="00C47902" w:rsidRPr="008D2690">
              <w:rPr>
                <w:rStyle w:val="Hyperlink"/>
                <w:rFonts w:hint="eastAsia"/>
                <w:noProof/>
                <w:rtl/>
              </w:rPr>
              <w:t>الخلافة</w:t>
            </w:r>
            <w:r w:rsidR="00C47902" w:rsidRPr="008D2690">
              <w:rPr>
                <w:rStyle w:val="Hyperlink"/>
                <w:noProof/>
                <w:rtl/>
              </w:rPr>
              <w:t xml:space="preserve"> </w:t>
            </w:r>
            <w:r w:rsidR="00C47902" w:rsidRPr="008D2690">
              <w:rPr>
                <w:rStyle w:val="Hyperlink"/>
                <w:rFonts w:hint="eastAsia"/>
                <w:noProof/>
                <w:rtl/>
              </w:rPr>
              <w:t>وأهل</w:t>
            </w:r>
            <w:r w:rsidR="00C47902" w:rsidRPr="008D2690">
              <w:rPr>
                <w:rStyle w:val="Hyperlink"/>
                <w:noProof/>
                <w:rtl/>
              </w:rPr>
              <w:t xml:space="preserve"> </w:t>
            </w:r>
            <w:r w:rsidR="00C47902" w:rsidRPr="008D2690">
              <w:rPr>
                <w:rStyle w:val="Hyperlink"/>
                <w:rFonts w:hint="eastAsia"/>
                <w:noProof/>
                <w:rtl/>
              </w:rPr>
              <w:t>البيت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Toc404085287 \h</w:instrText>
            </w:r>
            <w:r w:rsidR="00C47902">
              <w:rPr>
                <w:noProof/>
                <w:webHidden/>
                <w:rtl/>
              </w:rPr>
              <w:instrText xml:space="preserve"> </w:instrText>
            </w:r>
            <w:r>
              <w:rPr>
                <w:noProof/>
                <w:webHidden/>
                <w:rtl/>
              </w:rPr>
            </w:r>
            <w:r>
              <w:rPr>
                <w:noProof/>
                <w:webHidden/>
                <w:rtl/>
              </w:rPr>
              <w:fldChar w:fldCharType="separate"/>
            </w:r>
            <w:r w:rsidR="0025197C">
              <w:rPr>
                <w:noProof/>
                <w:webHidden/>
                <w:rtl/>
              </w:rPr>
              <w:t>259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88" w:history="1">
            <w:r w:rsidR="00C47902" w:rsidRPr="008D2690">
              <w:rPr>
                <w:rStyle w:val="Hyperlink"/>
                <w:rFonts w:hint="eastAsia"/>
                <w:noProof/>
                <w:rtl/>
              </w:rPr>
              <w:t>عمل</w:t>
            </w:r>
            <w:r w:rsidR="00C47902" w:rsidRPr="008D2690">
              <w:rPr>
                <w:rStyle w:val="Hyperlink"/>
                <w:noProof/>
                <w:rtl/>
              </w:rPr>
              <w:t xml:space="preserve"> </w:t>
            </w:r>
            <w:r w:rsidR="00C47902" w:rsidRPr="008D2690">
              <w:rPr>
                <w:rStyle w:val="Hyperlink"/>
                <w:rFonts w:hint="eastAsia"/>
                <w:noProof/>
                <w:rtl/>
              </w:rPr>
              <w:t>غير</w:t>
            </w:r>
            <w:r w:rsidR="00C47902" w:rsidRPr="008D2690">
              <w:rPr>
                <w:rStyle w:val="Hyperlink"/>
                <w:noProof/>
                <w:rtl/>
              </w:rPr>
              <w:t xml:space="preserve"> </w:t>
            </w:r>
            <w:r w:rsidR="00C47902" w:rsidRPr="008D2690">
              <w:rPr>
                <w:rStyle w:val="Hyperlink"/>
                <w:rFonts w:hint="eastAsia"/>
                <w:noProof/>
                <w:rtl/>
              </w:rPr>
              <w:t>عقلائي</w:t>
            </w:r>
            <w:r w:rsidR="00C47902" w:rsidRPr="008D2690">
              <w:rPr>
                <w:rStyle w:val="Hyperlink"/>
                <w:noProof/>
                <w:rtl/>
              </w:rPr>
              <w:t xml:space="preserve"> </w:t>
            </w:r>
            <w:r w:rsidR="00C47902" w:rsidRPr="008D2690">
              <w:rPr>
                <w:rStyle w:val="Hyperlink"/>
                <w:rFonts w:hint="eastAsia"/>
                <w:noProof/>
                <w:rtl/>
              </w:rPr>
              <w:t>عن</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Toc404085288 \h</w:instrText>
            </w:r>
            <w:r w:rsidR="00C47902">
              <w:rPr>
                <w:noProof/>
                <w:webHidden/>
                <w:rtl/>
              </w:rPr>
              <w:instrText xml:space="preserve"> </w:instrText>
            </w:r>
            <w:r>
              <w:rPr>
                <w:noProof/>
                <w:webHidden/>
                <w:rtl/>
              </w:rPr>
            </w:r>
            <w:r>
              <w:rPr>
                <w:noProof/>
                <w:webHidden/>
                <w:rtl/>
              </w:rPr>
              <w:fldChar w:fldCharType="separate"/>
            </w:r>
            <w:r w:rsidR="0025197C">
              <w:rPr>
                <w:noProof/>
                <w:webHidden/>
                <w:rtl/>
              </w:rPr>
              <w:t>259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89" w:history="1">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نظر</w:t>
            </w:r>
            <w:r w:rsidR="00C47902" w:rsidRPr="008D2690">
              <w:rPr>
                <w:rStyle w:val="Hyperlink"/>
                <w:noProof/>
                <w:rtl/>
              </w:rPr>
              <w:t xml:space="preserve"> </w:t>
            </w:r>
            <w:r w:rsidR="00C47902" w:rsidRPr="008D2690">
              <w:rPr>
                <w:rStyle w:val="Hyperlink"/>
                <w:rFonts w:hint="eastAsia"/>
                <w:noProof/>
                <w:rtl/>
              </w:rPr>
              <w:t>عمر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Toc404085289 \h</w:instrText>
            </w:r>
            <w:r w:rsidR="00C47902">
              <w:rPr>
                <w:noProof/>
                <w:webHidden/>
                <w:rtl/>
              </w:rPr>
              <w:instrText xml:space="preserve"> </w:instrText>
            </w:r>
            <w:r>
              <w:rPr>
                <w:noProof/>
                <w:webHidden/>
                <w:rtl/>
              </w:rPr>
            </w:r>
            <w:r>
              <w:rPr>
                <w:noProof/>
                <w:webHidden/>
                <w:rtl/>
              </w:rPr>
              <w:fldChar w:fldCharType="separate"/>
            </w:r>
            <w:r w:rsidR="0025197C">
              <w:rPr>
                <w:noProof/>
                <w:webHidden/>
                <w:rtl/>
              </w:rPr>
              <w:t>260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90" w:history="1">
            <w:r w:rsidR="00C47902" w:rsidRPr="008D2690">
              <w:rPr>
                <w:rStyle w:val="Hyperlink"/>
                <w:rFonts w:hint="eastAsia"/>
                <w:noProof/>
                <w:rtl/>
              </w:rPr>
              <w:t>المتعة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Toc404085290 \h</w:instrText>
            </w:r>
            <w:r w:rsidR="00C47902">
              <w:rPr>
                <w:noProof/>
                <w:webHidden/>
                <w:rtl/>
              </w:rPr>
              <w:instrText xml:space="preserve"> </w:instrText>
            </w:r>
            <w:r>
              <w:rPr>
                <w:noProof/>
                <w:webHidden/>
                <w:rtl/>
              </w:rPr>
            </w:r>
            <w:r>
              <w:rPr>
                <w:noProof/>
                <w:webHidden/>
                <w:rtl/>
              </w:rPr>
              <w:fldChar w:fldCharType="separate"/>
            </w:r>
            <w:r w:rsidR="0025197C">
              <w:rPr>
                <w:noProof/>
                <w:webHidden/>
                <w:rtl/>
              </w:rPr>
              <w:t>260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91" w:history="1">
            <w:r w:rsidR="00C47902" w:rsidRPr="008D2690">
              <w:rPr>
                <w:rStyle w:val="Hyperlink"/>
                <w:rFonts w:hint="eastAsia"/>
                <w:noProof/>
                <w:rtl/>
              </w:rPr>
              <w:t>أبو</w:t>
            </w:r>
            <w:r w:rsidR="00C47902" w:rsidRPr="008D2690">
              <w:rPr>
                <w:rStyle w:val="Hyperlink"/>
                <w:noProof/>
                <w:rtl/>
              </w:rPr>
              <w:t xml:space="preserve"> </w:t>
            </w:r>
            <w:r w:rsidR="00C47902" w:rsidRPr="008D2690">
              <w:rPr>
                <w:rStyle w:val="Hyperlink"/>
                <w:rFonts w:hint="eastAsia"/>
                <w:noProof/>
                <w:rtl/>
              </w:rPr>
              <w:t>ذر</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منفاه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Toc404085291 \h</w:instrText>
            </w:r>
            <w:r w:rsidR="00C47902">
              <w:rPr>
                <w:noProof/>
                <w:webHidden/>
                <w:rtl/>
              </w:rPr>
              <w:instrText xml:space="preserve"> </w:instrText>
            </w:r>
            <w:r>
              <w:rPr>
                <w:noProof/>
                <w:webHidden/>
                <w:rtl/>
              </w:rPr>
            </w:r>
            <w:r>
              <w:rPr>
                <w:noProof/>
                <w:webHidden/>
                <w:rtl/>
              </w:rPr>
              <w:fldChar w:fldCharType="separate"/>
            </w:r>
            <w:r w:rsidR="0025197C">
              <w:rPr>
                <w:noProof/>
                <w:webHidden/>
                <w:rtl/>
              </w:rPr>
              <w:t>261</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292" w:history="1">
            <w:r w:rsidR="00C47902" w:rsidRPr="008D2690">
              <w:rPr>
                <w:rStyle w:val="Hyperlink"/>
                <w:rFonts w:hint="eastAsia"/>
                <w:noProof/>
                <w:rtl/>
              </w:rPr>
              <w:t>المادة</w:t>
            </w:r>
            <w:r w:rsidR="00C47902" w:rsidRPr="008D2690">
              <w:rPr>
                <w:rStyle w:val="Hyperlink"/>
                <w:noProof/>
                <w:rtl/>
              </w:rPr>
              <w:t xml:space="preserve"> </w:t>
            </w:r>
            <w:r w:rsidR="00C47902" w:rsidRPr="008D2690">
              <w:rPr>
                <w:rStyle w:val="Hyperlink"/>
                <w:rFonts w:hint="eastAsia"/>
                <w:noProof/>
                <w:rtl/>
              </w:rPr>
              <w:t>الاصلية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Toc404085292 \h</w:instrText>
            </w:r>
            <w:r w:rsidR="00C47902">
              <w:rPr>
                <w:noProof/>
                <w:webHidden/>
                <w:rtl/>
              </w:rPr>
              <w:instrText xml:space="preserve"> </w:instrText>
            </w:r>
            <w:r>
              <w:rPr>
                <w:noProof/>
                <w:webHidden/>
                <w:rtl/>
              </w:rPr>
            </w:r>
            <w:r>
              <w:rPr>
                <w:noProof/>
                <w:webHidden/>
                <w:rtl/>
              </w:rPr>
              <w:fldChar w:fldCharType="separate"/>
            </w:r>
            <w:r w:rsidR="0025197C">
              <w:rPr>
                <w:noProof/>
                <w:webHidden/>
                <w:rtl/>
              </w:rPr>
              <w:t>262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93" w:history="1">
            <w:r w:rsidR="00C47902" w:rsidRPr="008D2690">
              <w:rPr>
                <w:rStyle w:val="Hyperlink"/>
                <w:rFonts w:hint="eastAsia"/>
                <w:noProof/>
                <w:rtl/>
              </w:rPr>
              <w:t>فضل</w:t>
            </w:r>
            <w:r w:rsidR="00C47902" w:rsidRPr="008D2690">
              <w:rPr>
                <w:rStyle w:val="Hyperlink"/>
                <w:noProof/>
                <w:rtl/>
              </w:rPr>
              <w:t xml:space="preserve"> </w:t>
            </w:r>
            <w:r w:rsidR="00C47902" w:rsidRPr="008D2690">
              <w:rPr>
                <w:rStyle w:val="Hyperlink"/>
                <w:rFonts w:hint="eastAsia"/>
                <w:noProof/>
                <w:rtl/>
              </w:rPr>
              <w:t>رجال</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فارس</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Toc404085293 \h</w:instrText>
            </w:r>
            <w:r w:rsidR="00C47902">
              <w:rPr>
                <w:noProof/>
                <w:webHidden/>
                <w:rtl/>
              </w:rPr>
              <w:instrText xml:space="preserve"> </w:instrText>
            </w:r>
            <w:r>
              <w:rPr>
                <w:noProof/>
                <w:webHidden/>
                <w:rtl/>
              </w:rPr>
            </w:r>
            <w:r>
              <w:rPr>
                <w:noProof/>
                <w:webHidden/>
                <w:rtl/>
              </w:rPr>
              <w:fldChar w:fldCharType="separate"/>
            </w:r>
            <w:r w:rsidR="0025197C">
              <w:rPr>
                <w:noProof/>
                <w:webHidden/>
                <w:rtl/>
              </w:rPr>
              <w:t>263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94" w:history="1">
            <w:r w:rsidR="00C47902" w:rsidRPr="008D2690">
              <w:rPr>
                <w:rStyle w:val="Hyperlink"/>
                <w:rFonts w:hint="eastAsia"/>
                <w:noProof/>
                <w:rtl/>
              </w:rPr>
              <w:t>الوصية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Toc404085294 \h</w:instrText>
            </w:r>
            <w:r w:rsidR="00C47902">
              <w:rPr>
                <w:noProof/>
                <w:webHidden/>
                <w:rtl/>
              </w:rPr>
              <w:instrText xml:space="preserve"> </w:instrText>
            </w:r>
            <w:r>
              <w:rPr>
                <w:noProof/>
                <w:webHidden/>
                <w:rtl/>
              </w:rPr>
            </w:r>
            <w:r>
              <w:rPr>
                <w:noProof/>
                <w:webHidden/>
                <w:rtl/>
              </w:rPr>
              <w:fldChar w:fldCharType="separate"/>
            </w:r>
            <w:r w:rsidR="0025197C">
              <w:rPr>
                <w:noProof/>
                <w:webHidden/>
                <w:rtl/>
              </w:rPr>
              <w:t>263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95" w:history="1">
            <w:r w:rsidR="00C47902" w:rsidRPr="008D2690">
              <w:rPr>
                <w:rStyle w:val="Hyperlink"/>
                <w:rFonts w:hint="eastAsia"/>
                <w:noProof/>
                <w:rtl/>
              </w:rPr>
              <w:t>متعة</w:t>
            </w:r>
            <w:r w:rsidR="00C47902" w:rsidRPr="008D2690">
              <w:rPr>
                <w:rStyle w:val="Hyperlink"/>
                <w:noProof/>
                <w:rtl/>
              </w:rPr>
              <w:t xml:space="preserve"> </w:t>
            </w:r>
            <w:r w:rsidR="00C47902" w:rsidRPr="008D2690">
              <w:rPr>
                <w:rStyle w:val="Hyperlink"/>
                <w:rFonts w:hint="eastAsia"/>
                <w:noProof/>
                <w:rtl/>
              </w:rPr>
              <w:t>النساء</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Toc404085295 \h</w:instrText>
            </w:r>
            <w:r w:rsidR="00C47902">
              <w:rPr>
                <w:noProof/>
                <w:webHidden/>
                <w:rtl/>
              </w:rPr>
              <w:instrText xml:space="preserve"> </w:instrText>
            </w:r>
            <w:r>
              <w:rPr>
                <w:noProof/>
                <w:webHidden/>
                <w:rtl/>
              </w:rPr>
            </w:r>
            <w:r>
              <w:rPr>
                <w:noProof/>
                <w:webHidden/>
                <w:rtl/>
              </w:rPr>
              <w:fldChar w:fldCharType="separate"/>
            </w:r>
            <w:r w:rsidR="0025197C">
              <w:rPr>
                <w:noProof/>
                <w:webHidden/>
                <w:rtl/>
              </w:rPr>
              <w:t>265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96" w:history="1">
            <w:r w:rsidR="00C47902" w:rsidRPr="008D2690">
              <w:rPr>
                <w:rStyle w:val="Hyperlink"/>
                <w:rFonts w:hint="eastAsia"/>
                <w:noProof/>
                <w:rtl/>
              </w:rPr>
              <w:t>حل</w:t>
            </w:r>
            <w:r w:rsidR="00C47902" w:rsidRPr="008D2690">
              <w:rPr>
                <w:rStyle w:val="Hyperlink"/>
                <w:noProof/>
                <w:rtl/>
              </w:rPr>
              <w:t xml:space="preserve"> </w:t>
            </w:r>
            <w:r w:rsidR="00C47902" w:rsidRPr="008D2690">
              <w:rPr>
                <w:rStyle w:val="Hyperlink"/>
                <w:rFonts w:hint="eastAsia"/>
                <w:noProof/>
                <w:rtl/>
              </w:rPr>
              <w:t>اليمين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Toc404085296 \h</w:instrText>
            </w:r>
            <w:r w:rsidR="00C47902">
              <w:rPr>
                <w:noProof/>
                <w:webHidden/>
                <w:rtl/>
              </w:rPr>
              <w:instrText xml:space="preserve"> </w:instrText>
            </w:r>
            <w:r>
              <w:rPr>
                <w:noProof/>
                <w:webHidden/>
                <w:rtl/>
              </w:rPr>
            </w:r>
            <w:r>
              <w:rPr>
                <w:noProof/>
                <w:webHidden/>
                <w:rtl/>
              </w:rPr>
              <w:fldChar w:fldCharType="separate"/>
            </w:r>
            <w:r w:rsidR="0025197C">
              <w:rPr>
                <w:noProof/>
                <w:webHidden/>
                <w:rtl/>
              </w:rPr>
              <w:t>267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97" w:history="1">
            <w:r w:rsidR="00C47902" w:rsidRPr="008D2690">
              <w:rPr>
                <w:rStyle w:val="Hyperlink"/>
                <w:rFonts w:hint="eastAsia"/>
                <w:noProof/>
                <w:rtl/>
              </w:rPr>
              <w:t>بيعة</w:t>
            </w:r>
            <w:r w:rsidR="00C47902" w:rsidRPr="008D2690">
              <w:rPr>
                <w:rStyle w:val="Hyperlink"/>
                <w:noProof/>
                <w:rtl/>
              </w:rPr>
              <w:t xml:space="preserve"> </w:t>
            </w:r>
            <w:r w:rsidR="00C47902" w:rsidRPr="008D2690">
              <w:rPr>
                <w:rStyle w:val="Hyperlink"/>
                <w:rFonts w:hint="eastAsia"/>
                <w:noProof/>
                <w:rtl/>
              </w:rPr>
              <w:t>أبي</w:t>
            </w:r>
            <w:r w:rsidR="00C47902" w:rsidRPr="008D2690">
              <w:rPr>
                <w:rStyle w:val="Hyperlink"/>
                <w:noProof/>
                <w:rtl/>
              </w:rPr>
              <w:t xml:space="preserve"> </w:t>
            </w:r>
            <w:r w:rsidR="00C47902" w:rsidRPr="008D2690">
              <w:rPr>
                <w:rStyle w:val="Hyperlink"/>
                <w:rFonts w:hint="eastAsia"/>
                <w:noProof/>
                <w:rtl/>
              </w:rPr>
              <w:t>بكر</w:t>
            </w:r>
            <w:r w:rsidR="00C47902" w:rsidRPr="008D2690">
              <w:rPr>
                <w:rStyle w:val="Hyperlink"/>
                <w:noProof/>
                <w:rtl/>
              </w:rPr>
              <w:t xml:space="preserve"> </w:t>
            </w:r>
            <w:r w:rsidR="00C47902" w:rsidRPr="008D2690">
              <w:rPr>
                <w:rStyle w:val="Hyperlink"/>
                <w:rFonts w:hint="eastAsia"/>
                <w:noProof/>
                <w:rtl/>
              </w:rPr>
              <w:t>فلتة</w:t>
            </w:r>
            <w:r w:rsidR="00C47902" w:rsidRPr="008D2690">
              <w:rPr>
                <w:rStyle w:val="Hyperlink"/>
                <w:noProof/>
                <w:rtl/>
              </w:rPr>
              <w:t xml:space="preserve"> </w:t>
            </w:r>
            <w:r w:rsidR="00C47902" w:rsidRPr="008D2690">
              <w:rPr>
                <w:rStyle w:val="Hyperlink"/>
                <w:rFonts w:hint="eastAsia"/>
                <w:noProof/>
                <w:rtl/>
              </w:rPr>
              <w:t>والقرآن</w:t>
            </w:r>
            <w:r w:rsidR="00C47902" w:rsidRPr="008D2690">
              <w:rPr>
                <w:rStyle w:val="Hyperlink"/>
                <w:noProof/>
                <w:rtl/>
              </w:rPr>
              <w:t xml:space="preserve"> </w:t>
            </w:r>
            <w:r w:rsidR="00C47902" w:rsidRPr="008D2690">
              <w:rPr>
                <w:rStyle w:val="Hyperlink"/>
                <w:rFonts w:hint="eastAsia"/>
                <w:noProof/>
                <w:rtl/>
              </w:rPr>
              <w:t>ناقص</w:t>
            </w:r>
            <w:r w:rsidR="00C47902" w:rsidRPr="008D2690">
              <w:rPr>
                <w:rStyle w:val="Hyperlink"/>
                <w:noProof/>
                <w:rtl/>
              </w:rPr>
              <w:t>!</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Toc404085297 \h</w:instrText>
            </w:r>
            <w:r w:rsidR="00C47902">
              <w:rPr>
                <w:noProof/>
                <w:webHidden/>
                <w:rtl/>
              </w:rPr>
              <w:instrText xml:space="preserve"> </w:instrText>
            </w:r>
            <w:r>
              <w:rPr>
                <w:noProof/>
                <w:webHidden/>
                <w:rtl/>
              </w:rPr>
            </w:r>
            <w:r>
              <w:rPr>
                <w:noProof/>
                <w:webHidden/>
                <w:rtl/>
              </w:rPr>
              <w:fldChar w:fldCharType="separate"/>
            </w:r>
            <w:r w:rsidR="0025197C">
              <w:rPr>
                <w:noProof/>
                <w:webHidden/>
                <w:rtl/>
              </w:rPr>
              <w:t>267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98" w:history="1">
            <w:r w:rsidR="00C47902" w:rsidRPr="008D2690">
              <w:rPr>
                <w:rStyle w:val="Hyperlink"/>
                <w:rFonts w:hint="eastAsia"/>
                <w:noProof/>
                <w:rtl/>
              </w:rPr>
              <w:t>التعزير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Toc404085298 \h</w:instrText>
            </w:r>
            <w:r w:rsidR="00C47902">
              <w:rPr>
                <w:noProof/>
                <w:webHidden/>
                <w:rtl/>
              </w:rPr>
              <w:instrText xml:space="preserve"> </w:instrText>
            </w:r>
            <w:r>
              <w:rPr>
                <w:noProof/>
                <w:webHidden/>
                <w:rtl/>
              </w:rPr>
            </w:r>
            <w:r>
              <w:rPr>
                <w:noProof/>
                <w:webHidden/>
                <w:rtl/>
              </w:rPr>
              <w:fldChar w:fldCharType="separate"/>
            </w:r>
            <w:r w:rsidR="0025197C">
              <w:rPr>
                <w:noProof/>
                <w:webHidden/>
                <w:rtl/>
              </w:rPr>
              <w:t>267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299" w:history="1">
            <w:r w:rsidR="00C47902" w:rsidRPr="008D2690">
              <w:rPr>
                <w:rStyle w:val="Hyperlink"/>
                <w:rFonts w:hint="eastAsia"/>
                <w:noProof/>
                <w:rtl/>
              </w:rPr>
              <w:t>نجاسة</w:t>
            </w:r>
            <w:r w:rsidR="00C47902" w:rsidRPr="008D2690">
              <w:rPr>
                <w:rStyle w:val="Hyperlink"/>
                <w:noProof/>
                <w:rtl/>
              </w:rPr>
              <w:t xml:space="preserve"> </w:t>
            </w:r>
            <w:r w:rsidR="00C47902" w:rsidRPr="008D2690">
              <w:rPr>
                <w:rStyle w:val="Hyperlink"/>
                <w:rFonts w:hint="eastAsia"/>
                <w:noProof/>
                <w:rtl/>
              </w:rPr>
              <w:t>آنية</w:t>
            </w:r>
            <w:r w:rsidR="00C47902" w:rsidRPr="008D2690">
              <w:rPr>
                <w:rStyle w:val="Hyperlink"/>
                <w:noProof/>
                <w:rtl/>
              </w:rPr>
              <w:t xml:space="preserve"> </w:t>
            </w:r>
            <w:r w:rsidR="00C47902" w:rsidRPr="008D2690">
              <w:rPr>
                <w:rStyle w:val="Hyperlink"/>
                <w:rFonts w:hint="eastAsia"/>
                <w:noProof/>
                <w:rtl/>
              </w:rPr>
              <w:t>أهل</w:t>
            </w:r>
            <w:r w:rsidR="00C47902" w:rsidRPr="008D2690">
              <w:rPr>
                <w:rStyle w:val="Hyperlink"/>
                <w:noProof/>
                <w:rtl/>
              </w:rPr>
              <w:t xml:space="preserve"> </w:t>
            </w:r>
            <w:r w:rsidR="00C47902" w:rsidRPr="008D2690">
              <w:rPr>
                <w:rStyle w:val="Hyperlink"/>
                <w:rFonts w:hint="eastAsia"/>
                <w:noProof/>
                <w:rtl/>
              </w:rPr>
              <w:t>الكتاب</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Toc404085299 \h</w:instrText>
            </w:r>
            <w:r w:rsidR="00C47902">
              <w:rPr>
                <w:noProof/>
                <w:webHidden/>
                <w:rtl/>
              </w:rPr>
              <w:instrText xml:space="preserve"> </w:instrText>
            </w:r>
            <w:r>
              <w:rPr>
                <w:noProof/>
                <w:webHidden/>
                <w:rtl/>
              </w:rPr>
            </w:r>
            <w:r>
              <w:rPr>
                <w:noProof/>
                <w:webHidden/>
                <w:rtl/>
              </w:rPr>
              <w:fldChar w:fldCharType="separate"/>
            </w:r>
            <w:r w:rsidR="0025197C">
              <w:rPr>
                <w:noProof/>
                <w:webHidden/>
                <w:rtl/>
              </w:rPr>
              <w:t>268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00" w:history="1">
            <w:r w:rsidR="00C47902" w:rsidRPr="008D2690">
              <w:rPr>
                <w:rStyle w:val="Hyperlink"/>
                <w:rFonts w:hint="eastAsia"/>
                <w:noProof/>
                <w:rtl/>
              </w:rPr>
              <w:t>تعليم</w:t>
            </w:r>
            <w:r w:rsidR="00C47902" w:rsidRPr="008D2690">
              <w:rPr>
                <w:rStyle w:val="Hyperlink"/>
                <w:noProof/>
                <w:rtl/>
              </w:rPr>
              <w:t xml:space="preserve"> </w:t>
            </w:r>
            <w:r w:rsidR="00C47902" w:rsidRPr="008D2690">
              <w:rPr>
                <w:rStyle w:val="Hyperlink"/>
                <w:rFonts w:hint="eastAsia"/>
                <w:noProof/>
                <w:rtl/>
              </w:rPr>
              <w:t>الصلاة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Toc404085300 \h</w:instrText>
            </w:r>
            <w:r w:rsidR="00C47902">
              <w:rPr>
                <w:noProof/>
                <w:webHidden/>
                <w:rtl/>
              </w:rPr>
              <w:instrText xml:space="preserve"> </w:instrText>
            </w:r>
            <w:r>
              <w:rPr>
                <w:noProof/>
                <w:webHidden/>
                <w:rtl/>
              </w:rPr>
            </w:r>
            <w:r>
              <w:rPr>
                <w:noProof/>
                <w:webHidden/>
                <w:rtl/>
              </w:rPr>
              <w:fldChar w:fldCharType="separate"/>
            </w:r>
            <w:r w:rsidR="0025197C">
              <w:rPr>
                <w:noProof/>
                <w:webHidden/>
                <w:rtl/>
              </w:rPr>
              <w:t>268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01" w:history="1">
            <w:r w:rsidR="00C47902" w:rsidRPr="008D2690">
              <w:rPr>
                <w:rStyle w:val="Hyperlink"/>
                <w:rFonts w:hint="eastAsia"/>
                <w:noProof/>
                <w:rtl/>
              </w:rPr>
              <w:t>سب</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noProof/>
                <w:rtl/>
              </w:rPr>
              <w:t xml:space="preserve"> </w:t>
            </w:r>
            <w:r w:rsidR="00C47902" w:rsidRPr="008D2690">
              <w:rPr>
                <w:rStyle w:val="Hyperlink"/>
                <w:rFonts w:hint="eastAsia"/>
                <w:noProof/>
                <w:rtl/>
              </w:rPr>
              <w:t>قربة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Toc404085301 \h</w:instrText>
            </w:r>
            <w:r w:rsidR="00C47902">
              <w:rPr>
                <w:noProof/>
                <w:webHidden/>
                <w:rtl/>
              </w:rPr>
              <w:instrText xml:space="preserve"> </w:instrText>
            </w:r>
            <w:r>
              <w:rPr>
                <w:noProof/>
                <w:webHidden/>
                <w:rtl/>
              </w:rPr>
            </w:r>
            <w:r>
              <w:rPr>
                <w:noProof/>
                <w:webHidden/>
                <w:rtl/>
              </w:rPr>
              <w:fldChar w:fldCharType="separate"/>
            </w:r>
            <w:r w:rsidR="0025197C">
              <w:rPr>
                <w:noProof/>
                <w:webHidden/>
                <w:rtl/>
              </w:rPr>
              <w:t>268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02" w:history="1">
            <w:r w:rsidR="00C47902" w:rsidRPr="008D2690">
              <w:rPr>
                <w:rStyle w:val="Hyperlink"/>
                <w:rFonts w:hint="eastAsia"/>
                <w:noProof/>
                <w:rtl/>
              </w:rPr>
              <w:t>القاتل</w:t>
            </w:r>
            <w:r w:rsidR="00C47902" w:rsidRPr="008D2690">
              <w:rPr>
                <w:rStyle w:val="Hyperlink"/>
                <w:noProof/>
                <w:rtl/>
              </w:rPr>
              <w:t xml:space="preserve"> </w:t>
            </w:r>
            <w:r w:rsidR="00C47902" w:rsidRPr="008D2690">
              <w:rPr>
                <w:rStyle w:val="Hyperlink"/>
                <w:rFonts w:hint="eastAsia"/>
                <w:noProof/>
                <w:rtl/>
              </w:rPr>
              <w:t>والمقتول</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النار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Toc404085302 \h</w:instrText>
            </w:r>
            <w:r w:rsidR="00C47902">
              <w:rPr>
                <w:noProof/>
                <w:webHidden/>
                <w:rtl/>
              </w:rPr>
              <w:instrText xml:space="preserve"> </w:instrText>
            </w:r>
            <w:r>
              <w:rPr>
                <w:noProof/>
                <w:webHidden/>
                <w:rtl/>
              </w:rPr>
            </w:r>
            <w:r>
              <w:rPr>
                <w:noProof/>
                <w:webHidden/>
                <w:rtl/>
              </w:rPr>
              <w:fldChar w:fldCharType="separate"/>
            </w:r>
            <w:r w:rsidR="0025197C">
              <w:rPr>
                <w:noProof/>
                <w:webHidden/>
                <w:rtl/>
              </w:rPr>
              <w:t>269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03" w:history="1">
            <w:r w:rsidR="00C47902" w:rsidRPr="008D2690">
              <w:rPr>
                <w:rStyle w:val="Hyperlink"/>
                <w:rFonts w:hint="eastAsia"/>
                <w:noProof/>
                <w:rtl/>
              </w:rPr>
              <w:t>الرؤيا</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Toc404085303 \h</w:instrText>
            </w:r>
            <w:r w:rsidR="00C47902">
              <w:rPr>
                <w:noProof/>
                <w:webHidden/>
                <w:rtl/>
              </w:rPr>
              <w:instrText xml:space="preserve"> </w:instrText>
            </w:r>
            <w:r>
              <w:rPr>
                <w:noProof/>
                <w:webHidden/>
                <w:rtl/>
              </w:rPr>
            </w:r>
            <w:r>
              <w:rPr>
                <w:noProof/>
                <w:webHidden/>
                <w:rtl/>
              </w:rPr>
              <w:fldChar w:fldCharType="separate"/>
            </w:r>
            <w:r w:rsidR="0025197C">
              <w:rPr>
                <w:noProof/>
                <w:webHidden/>
                <w:rtl/>
              </w:rPr>
              <w:t>270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04" w:history="1">
            <w:r w:rsidR="00C47902" w:rsidRPr="008D2690">
              <w:rPr>
                <w:rStyle w:val="Hyperlink"/>
                <w:rFonts w:hint="eastAsia"/>
                <w:noProof/>
                <w:rtl/>
              </w:rPr>
              <w:t>عبدالله</w:t>
            </w:r>
            <w:r w:rsidR="00C47902" w:rsidRPr="008D2690">
              <w:rPr>
                <w:rStyle w:val="Hyperlink"/>
                <w:noProof/>
                <w:rtl/>
              </w:rPr>
              <w:t xml:space="preserve"> </w:t>
            </w:r>
            <w:r w:rsidR="00C47902" w:rsidRPr="008D2690">
              <w:rPr>
                <w:rStyle w:val="Hyperlink"/>
                <w:rFonts w:hint="eastAsia"/>
                <w:noProof/>
                <w:rtl/>
              </w:rPr>
              <w:t>بن</w:t>
            </w:r>
            <w:r w:rsidR="00C47902" w:rsidRPr="008D2690">
              <w:rPr>
                <w:rStyle w:val="Hyperlink"/>
                <w:noProof/>
                <w:rtl/>
              </w:rPr>
              <w:t xml:space="preserve"> </w:t>
            </w:r>
            <w:r w:rsidR="00C47902" w:rsidRPr="008D2690">
              <w:rPr>
                <w:rStyle w:val="Hyperlink"/>
                <w:rFonts w:hint="eastAsia"/>
                <w:noProof/>
                <w:rtl/>
              </w:rPr>
              <w:t>عمر</w:t>
            </w:r>
            <w:r w:rsidR="00C47902" w:rsidRPr="008D2690">
              <w:rPr>
                <w:rStyle w:val="Hyperlink"/>
                <w:noProof/>
                <w:rtl/>
              </w:rPr>
              <w:t xml:space="preserve"> </w:t>
            </w:r>
            <w:r w:rsidR="00C47902" w:rsidRPr="008D2690">
              <w:rPr>
                <w:rStyle w:val="Hyperlink"/>
                <w:rFonts w:hint="eastAsia"/>
                <w:noProof/>
                <w:rtl/>
              </w:rPr>
              <w:t>وبيعة</w:t>
            </w:r>
            <w:r w:rsidR="00C47902" w:rsidRPr="008D2690">
              <w:rPr>
                <w:rStyle w:val="Hyperlink"/>
                <w:noProof/>
                <w:rtl/>
              </w:rPr>
              <w:t xml:space="preserve"> </w:t>
            </w:r>
            <w:r w:rsidR="00C47902" w:rsidRPr="008D2690">
              <w:rPr>
                <w:rStyle w:val="Hyperlink"/>
                <w:rFonts w:hint="eastAsia"/>
                <w:noProof/>
                <w:rtl/>
              </w:rPr>
              <w:t>يزيد</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Toc404085304 \h</w:instrText>
            </w:r>
            <w:r w:rsidR="00C47902">
              <w:rPr>
                <w:noProof/>
                <w:webHidden/>
                <w:rtl/>
              </w:rPr>
              <w:instrText xml:space="preserve"> </w:instrText>
            </w:r>
            <w:r>
              <w:rPr>
                <w:noProof/>
                <w:webHidden/>
                <w:rtl/>
              </w:rPr>
            </w:r>
            <w:r>
              <w:rPr>
                <w:noProof/>
                <w:webHidden/>
                <w:rtl/>
              </w:rPr>
              <w:fldChar w:fldCharType="separate"/>
            </w:r>
            <w:r w:rsidR="0025197C">
              <w:rPr>
                <w:noProof/>
                <w:webHidden/>
                <w:rtl/>
              </w:rPr>
              <w:t>270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05" w:history="1">
            <w:r w:rsidR="00C47902" w:rsidRPr="008D2690">
              <w:rPr>
                <w:rStyle w:val="Hyperlink"/>
                <w:rFonts w:hint="eastAsia"/>
                <w:noProof/>
                <w:rtl/>
              </w:rPr>
              <w:t>اثنا</w:t>
            </w:r>
            <w:r w:rsidR="00C47902" w:rsidRPr="008D2690">
              <w:rPr>
                <w:rStyle w:val="Hyperlink"/>
                <w:noProof/>
                <w:rtl/>
              </w:rPr>
              <w:t xml:space="preserve"> </w:t>
            </w:r>
            <w:r w:rsidR="00C47902" w:rsidRPr="008D2690">
              <w:rPr>
                <w:rStyle w:val="Hyperlink"/>
                <w:rFonts w:hint="eastAsia"/>
                <w:noProof/>
                <w:rtl/>
              </w:rPr>
              <w:t>عشر</w:t>
            </w:r>
            <w:r w:rsidR="00C47902" w:rsidRPr="008D2690">
              <w:rPr>
                <w:rStyle w:val="Hyperlink"/>
                <w:noProof/>
                <w:rtl/>
              </w:rPr>
              <w:t xml:space="preserve"> </w:t>
            </w:r>
            <w:r w:rsidR="00C47902" w:rsidRPr="008D2690">
              <w:rPr>
                <w:rStyle w:val="Hyperlink"/>
                <w:rFonts w:hint="eastAsia"/>
                <w:noProof/>
                <w:rtl/>
              </w:rPr>
              <w:t>أميراً</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Toc404085305 \h</w:instrText>
            </w:r>
            <w:r w:rsidR="00C47902">
              <w:rPr>
                <w:noProof/>
                <w:webHidden/>
                <w:rtl/>
              </w:rPr>
              <w:instrText xml:space="preserve"> </w:instrText>
            </w:r>
            <w:r>
              <w:rPr>
                <w:noProof/>
                <w:webHidden/>
                <w:rtl/>
              </w:rPr>
            </w:r>
            <w:r>
              <w:rPr>
                <w:noProof/>
                <w:webHidden/>
                <w:rtl/>
              </w:rPr>
              <w:fldChar w:fldCharType="separate"/>
            </w:r>
            <w:r w:rsidR="0025197C">
              <w:rPr>
                <w:noProof/>
                <w:webHidden/>
                <w:rtl/>
              </w:rPr>
              <w:t>271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06" w:history="1">
            <w:r w:rsidR="00C47902" w:rsidRPr="008D2690">
              <w:rPr>
                <w:rStyle w:val="Hyperlink"/>
                <w:rFonts w:hint="eastAsia"/>
                <w:noProof/>
                <w:rtl/>
              </w:rPr>
              <w:t>الاخذ</w:t>
            </w:r>
            <w:r w:rsidR="00C47902" w:rsidRPr="008D2690">
              <w:rPr>
                <w:rStyle w:val="Hyperlink"/>
                <w:noProof/>
                <w:rtl/>
              </w:rPr>
              <w:t xml:space="preserve"> </w:t>
            </w:r>
            <w:r w:rsidR="00C47902" w:rsidRPr="008D2690">
              <w:rPr>
                <w:rStyle w:val="Hyperlink"/>
                <w:rFonts w:hint="eastAsia"/>
                <w:noProof/>
                <w:rtl/>
              </w:rPr>
              <w:t>بسنن</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مضى</w:t>
            </w:r>
            <w:r w:rsidR="00C47902" w:rsidRPr="008D2690">
              <w:rPr>
                <w:rStyle w:val="Hyperlink"/>
                <w:noProof/>
                <w:rtl/>
              </w:rPr>
              <w:t xml:space="preserve"> </w:t>
            </w:r>
            <w:r w:rsidR="00C47902" w:rsidRPr="008D2690">
              <w:rPr>
                <w:rStyle w:val="Hyperlink"/>
                <w:rFonts w:hint="eastAsia"/>
                <w:noProof/>
                <w:rtl/>
              </w:rPr>
              <w:t>وتكرار</w:t>
            </w:r>
            <w:r w:rsidR="00C47902" w:rsidRPr="008D2690">
              <w:rPr>
                <w:rStyle w:val="Hyperlink"/>
                <w:noProof/>
                <w:rtl/>
              </w:rPr>
              <w:t xml:space="preserve"> </w:t>
            </w:r>
            <w:r w:rsidR="00C47902" w:rsidRPr="008D2690">
              <w:rPr>
                <w:rStyle w:val="Hyperlink"/>
                <w:rFonts w:hint="eastAsia"/>
                <w:noProof/>
                <w:rtl/>
              </w:rPr>
              <w:t>التأريخ</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Toc404085306 \h</w:instrText>
            </w:r>
            <w:r w:rsidR="00C47902">
              <w:rPr>
                <w:noProof/>
                <w:webHidden/>
                <w:rtl/>
              </w:rPr>
              <w:instrText xml:space="preserve"> </w:instrText>
            </w:r>
            <w:r>
              <w:rPr>
                <w:noProof/>
                <w:webHidden/>
                <w:rtl/>
              </w:rPr>
            </w:r>
            <w:r>
              <w:rPr>
                <w:noProof/>
                <w:webHidden/>
                <w:rtl/>
              </w:rPr>
              <w:fldChar w:fldCharType="separate"/>
            </w:r>
            <w:r w:rsidR="0025197C">
              <w:rPr>
                <w:noProof/>
                <w:webHidden/>
                <w:rtl/>
              </w:rPr>
              <w:t>272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07" w:history="1">
            <w:r w:rsidR="00C47902" w:rsidRPr="008D2690">
              <w:rPr>
                <w:rStyle w:val="Hyperlink"/>
                <w:rFonts w:hint="eastAsia"/>
                <w:noProof/>
                <w:rtl/>
              </w:rPr>
              <w:t>المنافقون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Toc404085307 \h</w:instrText>
            </w:r>
            <w:r w:rsidR="00C47902">
              <w:rPr>
                <w:noProof/>
                <w:webHidden/>
                <w:rtl/>
              </w:rPr>
              <w:instrText xml:space="preserve"> </w:instrText>
            </w:r>
            <w:r>
              <w:rPr>
                <w:noProof/>
                <w:webHidden/>
                <w:rtl/>
              </w:rPr>
            </w:r>
            <w:r>
              <w:rPr>
                <w:noProof/>
                <w:webHidden/>
                <w:rtl/>
              </w:rPr>
              <w:fldChar w:fldCharType="separate"/>
            </w:r>
            <w:r w:rsidR="0025197C">
              <w:rPr>
                <w:noProof/>
                <w:webHidden/>
                <w:rtl/>
              </w:rPr>
              <w:t>272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08" w:history="1">
            <w:r w:rsidR="00C47902" w:rsidRPr="008D2690">
              <w:rPr>
                <w:rStyle w:val="Hyperlink"/>
                <w:rFonts w:hint="eastAsia"/>
                <w:noProof/>
                <w:rtl/>
              </w:rPr>
              <w:t>ينبغي</w:t>
            </w:r>
            <w:r w:rsidR="00C47902" w:rsidRPr="008D2690">
              <w:rPr>
                <w:rStyle w:val="Hyperlink"/>
                <w:noProof/>
                <w:rtl/>
              </w:rPr>
              <w:t xml:space="preserve"> </w:t>
            </w:r>
            <w:r w:rsidR="00C47902" w:rsidRPr="008D2690">
              <w:rPr>
                <w:rStyle w:val="Hyperlink"/>
                <w:rFonts w:hint="eastAsia"/>
                <w:noProof/>
                <w:rtl/>
              </w:rPr>
              <w:t>التنبيه</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اُمور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Toc404085308 \h</w:instrText>
            </w:r>
            <w:r w:rsidR="00C47902">
              <w:rPr>
                <w:noProof/>
                <w:webHidden/>
                <w:rtl/>
              </w:rPr>
              <w:instrText xml:space="preserve"> </w:instrText>
            </w:r>
            <w:r>
              <w:rPr>
                <w:noProof/>
                <w:webHidden/>
                <w:rtl/>
              </w:rPr>
            </w:r>
            <w:r>
              <w:rPr>
                <w:noProof/>
                <w:webHidden/>
                <w:rtl/>
              </w:rPr>
              <w:fldChar w:fldCharType="separate"/>
            </w:r>
            <w:r w:rsidR="0025197C">
              <w:rPr>
                <w:noProof/>
                <w:webHidden/>
                <w:rtl/>
              </w:rPr>
              <w:t>275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09" w:history="1">
            <w:r w:rsidR="00C47902" w:rsidRPr="008D2690">
              <w:rPr>
                <w:rStyle w:val="Hyperlink"/>
                <w:rFonts w:hint="eastAsia"/>
                <w:noProof/>
                <w:rtl/>
              </w:rPr>
              <w:t>حول</w:t>
            </w:r>
            <w:r w:rsidR="00C47902" w:rsidRPr="008D2690">
              <w:rPr>
                <w:rStyle w:val="Hyperlink"/>
                <w:noProof/>
                <w:rtl/>
              </w:rPr>
              <w:t xml:space="preserve"> </w:t>
            </w:r>
            <w:r w:rsidR="00C47902" w:rsidRPr="008D2690">
              <w:rPr>
                <w:rStyle w:val="Hyperlink"/>
                <w:rFonts w:hint="eastAsia"/>
                <w:noProof/>
                <w:rtl/>
              </w:rPr>
              <w:t>الحارث</w:t>
            </w:r>
            <w:r w:rsidR="00C47902" w:rsidRPr="008D2690">
              <w:rPr>
                <w:rStyle w:val="Hyperlink"/>
                <w:noProof/>
                <w:rtl/>
              </w:rPr>
              <w:t xml:space="preserve"> </w:t>
            </w:r>
            <w:r w:rsidR="00C47902" w:rsidRPr="008D2690">
              <w:rPr>
                <w:rStyle w:val="Hyperlink"/>
                <w:rFonts w:hint="eastAsia"/>
                <w:noProof/>
                <w:rtl/>
              </w:rPr>
              <w:t>وجابر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Toc404085309 \h</w:instrText>
            </w:r>
            <w:r w:rsidR="00C47902">
              <w:rPr>
                <w:noProof/>
                <w:webHidden/>
                <w:rtl/>
              </w:rPr>
              <w:instrText xml:space="preserve"> </w:instrText>
            </w:r>
            <w:r>
              <w:rPr>
                <w:noProof/>
                <w:webHidden/>
                <w:rtl/>
              </w:rPr>
            </w:r>
            <w:r>
              <w:rPr>
                <w:noProof/>
                <w:webHidden/>
                <w:rtl/>
              </w:rPr>
              <w:fldChar w:fldCharType="separate"/>
            </w:r>
            <w:r w:rsidR="0025197C">
              <w:rPr>
                <w:noProof/>
                <w:webHidden/>
                <w:rtl/>
              </w:rPr>
              <w:t>298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10" w:history="1">
            <w:r w:rsidR="00C47902" w:rsidRPr="008D2690">
              <w:rPr>
                <w:rStyle w:val="Hyperlink"/>
                <w:rFonts w:hint="eastAsia"/>
                <w:noProof/>
                <w:rtl/>
              </w:rPr>
              <w:t>بناء</w:t>
            </w:r>
            <w:r w:rsidR="00C47902" w:rsidRPr="008D2690">
              <w:rPr>
                <w:rStyle w:val="Hyperlink"/>
                <w:noProof/>
                <w:rtl/>
              </w:rPr>
              <w:t xml:space="preserve"> </w:t>
            </w:r>
            <w:r w:rsidR="00C47902" w:rsidRPr="008D2690">
              <w:rPr>
                <w:rStyle w:val="Hyperlink"/>
                <w:rFonts w:hint="eastAsia"/>
                <w:noProof/>
                <w:rtl/>
              </w:rPr>
              <w:t>الاسلام</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الخمس</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Toc404085310 \h</w:instrText>
            </w:r>
            <w:r w:rsidR="00C47902">
              <w:rPr>
                <w:noProof/>
                <w:webHidden/>
                <w:rtl/>
              </w:rPr>
              <w:instrText xml:space="preserve"> </w:instrText>
            </w:r>
            <w:r>
              <w:rPr>
                <w:noProof/>
                <w:webHidden/>
                <w:rtl/>
              </w:rPr>
            </w:r>
            <w:r>
              <w:rPr>
                <w:noProof/>
                <w:webHidden/>
                <w:rtl/>
              </w:rPr>
              <w:fldChar w:fldCharType="separate"/>
            </w:r>
            <w:r w:rsidR="0025197C">
              <w:rPr>
                <w:noProof/>
                <w:webHidden/>
                <w:rtl/>
              </w:rPr>
              <w:t>302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11" w:history="1">
            <w:r w:rsidR="00C47902" w:rsidRPr="008D2690">
              <w:rPr>
                <w:rStyle w:val="Hyperlink"/>
                <w:rFonts w:hint="eastAsia"/>
                <w:noProof/>
                <w:rtl/>
              </w:rPr>
              <w:t>تنقيص</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hint="eastAsia"/>
                <w:noProof/>
                <w:rtl/>
              </w:rPr>
              <w:t>الاكرم</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Toc404085311 \h</w:instrText>
            </w:r>
            <w:r w:rsidR="00C47902">
              <w:rPr>
                <w:noProof/>
                <w:webHidden/>
                <w:rtl/>
              </w:rPr>
              <w:instrText xml:space="preserve"> </w:instrText>
            </w:r>
            <w:r>
              <w:rPr>
                <w:noProof/>
                <w:webHidden/>
                <w:rtl/>
              </w:rPr>
            </w:r>
            <w:r>
              <w:rPr>
                <w:noProof/>
                <w:webHidden/>
                <w:rtl/>
              </w:rPr>
              <w:fldChar w:fldCharType="separate"/>
            </w:r>
            <w:r w:rsidR="0025197C">
              <w:rPr>
                <w:noProof/>
                <w:webHidden/>
                <w:rtl/>
              </w:rPr>
              <w:t>303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12" w:history="1">
            <w:r w:rsidR="00C47902" w:rsidRPr="008D2690">
              <w:rPr>
                <w:rStyle w:val="Hyperlink"/>
                <w:rFonts w:hint="eastAsia"/>
                <w:noProof/>
                <w:rtl/>
              </w:rPr>
              <w:t>وجوب</w:t>
            </w:r>
            <w:r w:rsidR="00C47902" w:rsidRPr="008D2690">
              <w:rPr>
                <w:rStyle w:val="Hyperlink"/>
                <w:noProof/>
                <w:rtl/>
              </w:rPr>
              <w:t xml:space="preserve"> </w:t>
            </w:r>
            <w:r w:rsidR="00C47902" w:rsidRPr="008D2690">
              <w:rPr>
                <w:rStyle w:val="Hyperlink"/>
                <w:rFonts w:hint="eastAsia"/>
                <w:noProof/>
                <w:rtl/>
              </w:rPr>
              <w:t>الاَمر</w:t>
            </w:r>
            <w:r w:rsidR="00C47902" w:rsidRPr="008D2690">
              <w:rPr>
                <w:rStyle w:val="Hyperlink"/>
                <w:noProof/>
                <w:rtl/>
              </w:rPr>
              <w:t xml:space="preserve"> </w:t>
            </w:r>
            <w:r w:rsidR="00C47902" w:rsidRPr="008D2690">
              <w:rPr>
                <w:rStyle w:val="Hyperlink"/>
                <w:rFonts w:hint="eastAsia"/>
                <w:noProof/>
                <w:rtl/>
              </w:rPr>
              <w:t>بالمعروف</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Toc404085312 \h</w:instrText>
            </w:r>
            <w:r w:rsidR="00C47902">
              <w:rPr>
                <w:noProof/>
                <w:webHidden/>
                <w:rtl/>
              </w:rPr>
              <w:instrText xml:space="preserve"> </w:instrText>
            </w:r>
            <w:r>
              <w:rPr>
                <w:noProof/>
                <w:webHidden/>
                <w:rtl/>
              </w:rPr>
            </w:r>
            <w:r>
              <w:rPr>
                <w:noProof/>
                <w:webHidden/>
                <w:rtl/>
              </w:rPr>
              <w:fldChar w:fldCharType="separate"/>
            </w:r>
            <w:r w:rsidR="0025197C">
              <w:rPr>
                <w:noProof/>
                <w:webHidden/>
                <w:rtl/>
              </w:rPr>
              <w:t>305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13" w:history="1">
            <w:r w:rsidR="00C47902" w:rsidRPr="008D2690">
              <w:rPr>
                <w:rStyle w:val="Hyperlink"/>
                <w:rFonts w:hint="eastAsia"/>
                <w:noProof/>
                <w:rtl/>
              </w:rPr>
              <w:t>اثر</w:t>
            </w:r>
            <w:r w:rsidR="00C47902" w:rsidRPr="008D2690">
              <w:rPr>
                <w:rStyle w:val="Hyperlink"/>
                <w:noProof/>
                <w:rtl/>
              </w:rPr>
              <w:t xml:space="preserve"> </w:t>
            </w:r>
            <w:r w:rsidR="00C47902" w:rsidRPr="008D2690">
              <w:rPr>
                <w:rStyle w:val="Hyperlink"/>
                <w:rFonts w:hint="eastAsia"/>
                <w:noProof/>
                <w:rtl/>
              </w:rPr>
              <w:t>التكفير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Toc404085313 \h</w:instrText>
            </w:r>
            <w:r w:rsidR="00C47902">
              <w:rPr>
                <w:noProof/>
                <w:webHidden/>
                <w:rtl/>
              </w:rPr>
              <w:instrText xml:space="preserve"> </w:instrText>
            </w:r>
            <w:r>
              <w:rPr>
                <w:noProof/>
                <w:webHidden/>
                <w:rtl/>
              </w:rPr>
            </w:r>
            <w:r>
              <w:rPr>
                <w:noProof/>
                <w:webHidden/>
                <w:rtl/>
              </w:rPr>
              <w:fldChar w:fldCharType="separate"/>
            </w:r>
            <w:r w:rsidR="0025197C">
              <w:rPr>
                <w:noProof/>
                <w:webHidden/>
                <w:rtl/>
              </w:rPr>
              <w:t>307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14" w:history="1">
            <w:r w:rsidR="00C47902" w:rsidRPr="008D2690">
              <w:rPr>
                <w:rStyle w:val="Hyperlink"/>
                <w:rFonts w:hint="eastAsia"/>
                <w:noProof/>
                <w:rtl/>
              </w:rPr>
              <w:t>كذبة</w:t>
            </w:r>
            <w:r w:rsidR="00C47902" w:rsidRPr="008D2690">
              <w:rPr>
                <w:rStyle w:val="Hyperlink"/>
                <w:noProof/>
                <w:rtl/>
              </w:rPr>
              <w:t xml:space="preserve"> </w:t>
            </w:r>
            <w:r w:rsidR="00C47902" w:rsidRPr="008D2690">
              <w:rPr>
                <w:rStyle w:val="Hyperlink"/>
                <w:rFonts w:hint="eastAsia"/>
                <w:noProof/>
                <w:rtl/>
              </w:rPr>
              <w:t>اُخرى</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Toc404085314 \h</w:instrText>
            </w:r>
            <w:r w:rsidR="00C47902">
              <w:rPr>
                <w:noProof/>
                <w:webHidden/>
                <w:rtl/>
              </w:rPr>
              <w:instrText xml:space="preserve"> </w:instrText>
            </w:r>
            <w:r>
              <w:rPr>
                <w:noProof/>
                <w:webHidden/>
                <w:rtl/>
              </w:rPr>
            </w:r>
            <w:r>
              <w:rPr>
                <w:noProof/>
                <w:webHidden/>
                <w:rtl/>
              </w:rPr>
              <w:fldChar w:fldCharType="separate"/>
            </w:r>
            <w:r w:rsidR="0025197C">
              <w:rPr>
                <w:noProof/>
                <w:webHidden/>
                <w:rtl/>
              </w:rPr>
              <w:t>308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15" w:history="1">
            <w:r w:rsidR="00C47902" w:rsidRPr="008D2690">
              <w:rPr>
                <w:rStyle w:val="Hyperlink"/>
                <w:rFonts w:hint="eastAsia"/>
                <w:noProof/>
                <w:rtl/>
              </w:rPr>
              <w:t>هل</w:t>
            </w:r>
            <w:r w:rsidR="00C47902" w:rsidRPr="008D2690">
              <w:rPr>
                <w:rStyle w:val="Hyperlink"/>
                <w:noProof/>
                <w:rtl/>
              </w:rPr>
              <w:t xml:space="preserve"> </w:t>
            </w:r>
            <w:r w:rsidR="00C47902" w:rsidRPr="008D2690">
              <w:rPr>
                <w:rStyle w:val="Hyperlink"/>
                <w:rFonts w:hint="eastAsia"/>
                <w:noProof/>
                <w:rtl/>
              </w:rPr>
              <w:t>يؤاخذ</w:t>
            </w:r>
            <w:r w:rsidR="00C47902" w:rsidRPr="008D2690">
              <w:rPr>
                <w:rStyle w:val="Hyperlink"/>
                <w:noProof/>
                <w:rtl/>
              </w:rPr>
              <w:t xml:space="preserve"> </w:t>
            </w:r>
            <w:r w:rsidR="00C47902" w:rsidRPr="008D2690">
              <w:rPr>
                <w:rStyle w:val="Hyperlink"/>
                <w:rFonts w:hint="eastAsia"/>
                <w:noProof/>
                <w:rtl/>
              </w:rPr>
              <w:t>باعمال</w:t>
            </w:r>
            <w:r w:rsidR="00C47902" w:rsidRPr="008D2690">
              <w:rPr>
                <w:rStyle w:val="Hyperlink"/>
                <w:noProof/>
                <w:rtl/>
              </w:rPr>
              <w:t xml:space="preserve"> </w:t>
            </w:r>
            <w:r w:rsidR="00C47902" w:rsidRPr="008D2690">
              <w:rPr>
                <w:rStyle w:val="Hyperlink"/>
                <w:rFonts w:hint="eastAsia"/>
                <w:noProof/>
                <w:rtl/>
              </w:rPr>
              <w:t>الجاهلية؟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Toc404085315 \h</w:instrText>
            </w:r>
            <w:r w:rsidR="00C47902">
              <w:rPr>
                <w:noProof/>
                <w:webHidden/>
                <w:rtl/>
              </w:rPr>
              <w:instrText xml:space="preserve"> </w:instrText>
            </w:r>
            <w:r>
              <w:rPr>
                <w:noProof/>
                <w:webHidden/>
                <w:rtl/>
              </w:rPr>
            </w:r>
            <w:r>
              <w:rPr>
                <w:noProof/>
                <w:webHidden/>
                <w:rtl/>
              </w:rPr>
              <w:fldChar w:fldCharType="separate"/>
            </w:r>
            <w:r w:rsidR="0025197C">
              <w:rPr>
                <w:noProof/>
                <w:webHidden/>
                <w:rtl/>
              </w:rPr>
              <w:t>308</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316" w:history="1">
            <w:r w:rsidR="00C47902" w:rsidRPr="008D2690">
              <w:rPr>
                <w:rStyle w:val="Hyperlink"/>
                <w:rFonts w:hint="eastAsia"/>
                <w:noProof/>
                <w:rtl/>
              </w:rPr>
              <w:t>الهم</w:t>
            </w:r>
            <w:r w:rsidR="00C47902" w:rsidRPr="008D2690">
              <w:rPr>
                <w:rStyle w:val="Hyperlink"/>
                <w:noProof/>
                <w:rtl/>
              </w:rPr>
              <w:t xml:space="preserve"> </w:t>
            </w:r>
            <w:r w:rsidR="00C47902" w:rsidRPr="008D2690">
              <w:rPr>
                <w:rStyle w:val="Hyperlink"/>
                <w:rFonts w:hint="eastAsia"/>
                <w:noProof/>
                <w:rtl/>
              </w:rPr>
              <w:t>بالسيئة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Toc404085316 \h</w:instrText>
            </w:r>
            <w:r w:rsidR="00C47902">
              <w:rPr>
                <w:noProof/>
                <w:webHidden/>
                <w:rtl/>
              </w:rPr>
              <w:instrText xml:space="preserve"> </w:instrText>
            </w:r>
            <w:r>
              <w:rPr>
                <w:noProof/>
                <w:webHidden/>
                <w:rtl/>
              </w:rPr>
            </w:r>
            <w:r>
              <w:rPr>
                <w:noProof/>
                <w:webHidden/>
                <w:rtl/>
              </w:rPr>
              <w:fldChar w:fldCharType="separate"/>
            </w:r>
            <w:r w:rsidR="0025197C">
              <w:rPr>
                <w:noProof/>
                <w:webHidden/>
                <w:rtl/>
              </w:rPr>
              <w:t>309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17" w:history="1">
            <w:r w:rsidR="00C47902" w:rsidRPr="008D2690">
              <w:rPr>
                <w:rStyle w:val="Hyperlink"/>
                <w:rFonts w:hint="eastAsia"/>
                <w:noProof/>
                <w:rtl/>
              </w:rPr>
              <w:t>المسح</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الخفين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Toc404085317 \h</w:instrText>
            </w:r>
            <w:r w:rsidR="00C47902">
              <w:rPr>
                <w:noProof/>
                <w:webHidden/>
                <w:rtl/>
              </w:rPr>
              <w:instrText xml:space="preserve"> </w:instrText>
            </w:r>
            <w:r>
              <w:rPr>
                <w:noProof/>
                <w:webHidden/>
                <w:rtl/>
              </w:rPr>
            </w:r>
            <w:r>
              <w:rPr>
                <w:noProof/>
                <w:webHidden/>
                <w:rtl/>
              </w:rPr>
              <w:fldChar w:fldCharType="separate"/>
            </w:r>
            <w:r w:rsidR="0025197C">
              <w:rPr>
                <w:noProof/>
                <w:webHidden/>
                <w:rtl/>
              </w:rPr>
              <w:t>311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18" w:history="1">
            <w:r w:rsidR="00C47902" w:rsidRPr="008D2690">
              <w:rPr>
                <w:rStyle w:val="Hyperlink"/>
                <w:rFonts w:hint="eastAsia"/>
                <w:noProof/>
                <w:rtl/>
              </w:rPr>
              <w:t>الاَذان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Toc404085318 \h</w:instrText>
            </w:r>
            <w:r w:rsidR="00C47902">
              <w:rPr>
                <w:noProof/>
                <w:webHidden/>
                <w:rtl/>
              </w:rPr>
              <w:instrText xml:space="preserve"> </w:instrText>
            </w:r>
            <w:r>
              <w:rPr>
                <w:noProof/>
                <w:webHidden/>
                <w:rtl/>
              </w:rPr>
            </w:r>
            <w:r>
              <w:rPr>
                <w:noProof/>
                <w:webHidden/>
                <w:rtl/>
              </w:rPr>
              <w:fldChar w:fldCharType="separate"/>
            </w:r>
            <w:r w:rsidR="0025197C">
              <w:rPr>
                <w:noProof/>
                <w:webHidden/>
                <w:rtl/>
              </w:rPr>
              <w:t>313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19" w:history="1">
            <w:r w:rsidR="00C47902" w:rsidRPr="008D2690">
              <w:rPr>
                <w:rStyle w:val="Hyperlink"/>
                <w:rFonts w:hint="eastAsia"/>
                <w:noProof/>
                <w:rtl/>
              </w:rPr>
              <w:t>حول</w:t>
            </w:r>
            <w:r w:rsidR="00C47902" w:rsidRPr="008D2690">
              <w:rPr>
                <w:rStyle w:val="Hyperlink"/>
                <w:noProof/>
                <w:rtl/>
              </w:rPr>
              <w:t xml:space="preserve"> </w:t>
            </w:r>
            <w:r w:rsidR="00C47902" w:rsidRPr="008D2690">
              <w:rPr>
                <w:rStyle w:val="Hyperlink"/>
                <w:rFonts w:hint="eastAsia"/>
                <w:noProof/>
                <w:rtl/>
              </w:rPr>
              <w:t>البسملة</w:t>
            </w:r>
            <w:r w:rsidR="00C47902" w:rsidRPr="008D2690">
              <w:rPr>
                <w:rStyle w:val="Hyperlink"/>
                <w:noProof/>
                <w:rtl/>
              </w:rPr>
              <w:t xml:space="preserve"> </w:t>
            </w:r>
            <w:r w:rsidR="00C47902" w:rsidRPr="008D2690">
              <w:rPr>
                <w:rStyle w:val="Hyperlink"/>
                <w:rFonts w:hint="eastAsia"/>
                <w:noProof/>
                <w:rtl/>
              </w:rPr>
              <w:t>وموقف</w:t>
            </w:r>
            <w:r w:rsidR="00C47902" w:rsidRPr="008D2690">
              <w:rPr>
                <w:rStyle w:val="Hyperlink"/>
                <w:noProof/>
                <w:rtl/>
              </w:rPr>
              <w:t xml:space="preserve"> </w:t>
            </w:r>
            <w:r w:rsidR="00C47902" w:rsidRPr="008D2690">
              <w:rPr>
                <w:rStyle w:val="Hyperlink"/>
                <w:rFonts w:hint="eastAsia"/>
                <w:noProof/>
                <w:rtl/>
              </w:rPr>
              <w:t>علي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Toc404085319 \h</w:instrText>
            </w:r>
            <w:r w:rsidR="00C47902">
              <w:rPr>
                <w:noProof/>
                <w:webHidden/>
                <w:rtl/>
              </w:rPr>
              <w:instrText xml:space="preserve"> </w:instrText>
            </w:r>
            <w:r>
              <w:rPr>
                <w:noProof/>
                <w:webHidden/>
                <w:rtl/>
              </w:rPr>
            </w:r>
            <w:r>
              <w:rPr>
                <w:noProof/>
                <w:webHidden/>
                <w:rtl/>
              </w:rPr>
              <w:fldChar w:fldCharType="separate"/>
            </w:r>
            <w:r w:rsidR="0025197C">
              <w:rPr>
                <w:noProof/>
                <w:webHidden/>
                <w:rtl/>
              </w:rPr>
              <w:t>313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20" w:history="1">
            <w:r w:rsidR="00C47902" w:rsidRPr="008D2690">
              <w:rPr>
                <w:rStyle w:val="Hyperlink"/>
                <w:rFonts w:hint="eastAsia"/>
                <w:noProof/>
                <w:rtl/>
              </w:rPr>
              <w:t>اعتقاد</w:t>
            </w:r>
            <w:r w:rsidR="00C47902" w:rsidRPr="008D2690">
              <w:rPr>
                <w:rStyle w:val="Hyperlink"/>
                <w:noProof/>
                <w:rtl/>
              </w:rPr>
              <w:t xml:space="preserve"> </w:t>
            </w:r>
            <w:r w:rsidR="00C47902" w:rsidRPr="008D2690">
              <w:rPr>
                <w:rStyle w:val="Hyperlink"/>
                <w:rFonts w:hint="eastAsia"/>
                <w:noProof/>
                <w:rtl/>
              </w:rPr>
              <w:t>مسلم</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كتابه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Toc404085320 \h</w:instrText>
            </w:r>
            <w:r w:rsidR="00C47902">
              <w:rPr>
                <w:noProof/>
                <w:webHidden/>
                <w:rtl/>
              </w:rPr>
              <w:instrText xml:space="preserve"> </w:instrText>
            </w:r>
            <w:r>
              <w:rPr>
                <w:noProof/>
                <w:webHidden/>
                <w:rtl/>
              </w:rPr>
            </w:r>
            <w:r>
              <w:rPr>
                <w:noProof/>
                <w:webHidden/>
                <w:rtl/>
              </w:rPr>
              <w:fldChar w:fldCharType="separate"/>
            </w:r>
            <w:r w:rsidR="0025197C">
              <w:rPr>
                <w:noProof/>
                <w:webHidden/>
                <w:rtl/>
              </w:rPr>
              <w:t>315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21" w:history="1">
            <w:r w:rsidR="00C47902" w:rsidRPr="008D2690">
              <w:rPr>
                <w:rStyle w:val="Hyperlink"/>
                <w:rFonts w:hint="eastAsia"/>
                <w:noProof/>
                <w:rtl/>
              </w:rPr>
              <w:t>هل</w:t>
            </w:r>
            <w:r w:rsidR="00C47902" w:rsidRPr="008D2690">
              <w:rPr>
                <w:rStyle w:val="Hyperlink"/>
                <w:noProof/>
                <w:rtl/>
              </w:rPr>
              <w:t xml:space="preserve"> </w:t>
            </w:r>
            <w:r w:rsidR="00C47902" w:rsidRPr="008D2690">
              <w:rPr>
                <w:rStyle w:val="Hyperlink"/>
                <w:rFonts w:hint="eastAsia"/>
                <w:noProof/>
                <w:rtl/>
              </w:rPr>
              <w:t>أمَّ</w:t>
            </w:r>
            <w:r w:rsidR="00C47902" w:rsidRPr="008D2690">
              <w:rPr>
                <w:rStyle w:val="Hyperlink"/>
                <w:noProof/>
                <w:rtl/>
              </w:rPr>
              <w:t xml:space="preserve"> </w:t>
            </w:r>
            <w:r w:rsidR="00C47902" w:rsidRPr="008D2690">
              <w:rPr>
                <w:rStyle w:val="Hyperlink"/>
                <w:rFonts w:hint="eastAsia"/>
                <w:noProof/>
                <w:rtl/>
              </w:rPr>
              <w:t>أبو</w:t>
            </w:r>
            <w:r w:rsidR="00C47902" w:rsidRPr="008D2690">
              <w:rPr>
                <w:rStyle w:val="Hyperlink"/>
                <w:noProof/>
                <w:rtl/>
              </w:rPr>
              <w:t xml:space="preserve"> </w:t>
            </w:r>
            <w:r w:rsidR="00C47902" w:rsidRPr="008D2690">
              <w:rPr>
                <w:rStyle w:val="Hyperlink"/>
                <w:rFonts w:hint="eastAsia"/>
                <w:noProof/>
                <w:rtl/>
              </w:rPr>
              <w:t>بكر</w:t>
            </w:r>
            <w:r w:rsidR="00C47902" w:rsidRPr="008D2690">
              <w:rPr>
                <w:rStyle w:val="Hyperlink"/>
                <w:noProof/>
                <w:rtl/>
              </w:rPr>
              <w:t xml:space="preserve"> </w:t>
            </w:r>
            <w:r w:rsidR="00C47902" w:rsidRPr="008D2690">
              <w:rPr>
                <w:rStyle w:val="Hyperlink"/>
                <w:rFonts w:hint="eastAsia"/>
                <w:noProof/>
                <w:rtl/>
              </w:rPr>
              <w:t>الناس</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مرضه</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rFonts w:hint="eastAsia"/>
                <w:noProof/>
                <w:rtl/>
              </w:rPr>
              <w:t>؟</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Toc404085321 \h</w:instrText>
            </w:r>
            <w:r w:rsidR="00C47902">
              <w:rPr>
                <w:noProof/>
                <w:webHidden/>
                <w:rtl/>
              </w:rPr>
              <w:instrText xml:space="preserve"> </w:instrText>
            </w:r>
            <w:r>
              <w:rPr>
                <w:noProof/>
                <w:webHidden/>
                <w:rtl/>
              </w:rPr>
            </w:r>
            <w:r>
              <w:rPr>
                <w:noProof/>
                <w:webHidden/>
                <w:rtl/>
              </w:rPr>
              <w:fldChar w:fldCharType="separate"/>
            </w:r>
            <w:r w:rsidR="0025197C">
              <w:rPr>
                <w:noProof/>
                <w:webHidden/>
                <w:rtl/>
              </w:rPr>
              <w:t>315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22" w:history="1">
            <w:r w:rsidR="00C47902" w:rsidRPr="008D2690">
              <w:rPr>
                <w:rStyle w:val="Hyperlink"/>
                <w:rFonts w:hint="eastAsia"/>
                <w:noProof/>
                <w:rtl/>
              </w:rPr>
              <w:t>قراءة</w:t>
            </w:r>
            <w:r w:rsidR="00C47902" w:rsidRPr="008D2690">
              <w:rPr>
                <w:rStyle w:val="Hyperlink"/>
                <w:noProof/>
                <w:rtl/>
              </w:rPr>
              <w:t xml:space="preserve"> </w:t>
            </w:r>
            <w:r w:rsidR="00C47902" w:rsidRPr="008D2690">
              <w:rPr>
                <w:rStyle w:val="Hyperlink"/>
                <w:rFonts w:hint="eastAsia"/>
                <w:noProof/>
                <w:rtl/>
              </w:rPr>
              <w:t>السورة</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الصلاة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Toc404085322 \h</w:instrText>
            </w:r>
            <w:r w:rsidR="00C47902">
              <w:rPr>
                <w:noProof/>
                <w:webHidden/>
                <w:rtl/>
              </w:rPr>
              <w:instrText xml:space="preserve"> </w:instrText>
            </w:r>
            <w:r>
              <w:rPr>
                <w:noProof/>
                <w:webHidden/>
                <w:rtl/>
              </w:rPr>
            </w:r>
            <w:r>
              <w:rPr>
                <w:noProof/>
                <w:webHidden/>
                <w:rtl/>
              </w:rPr>
              <w:fldChar w:fldCharType="separate"/>
            </w:r>
            <w:r w:rsidR="0025197C">
              <w:rPr>
                <w:noProof/>
                <w:webHidden/>
                <w:rtl/>
              </w:rPr>
              <w:t>319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23" w:history="1">
            <w:r w:rsidR="00C47902" w:rsidRPr="008D2690">
              <w:rPr>
                <w:rStyle w:val="Hyperlink"/>
                <w:rFonts w:hint="eastAsia"/>
                <w:noProof/>
                <w:rtl/>
              </w:rPr>
              <w:t>عرض</w:t>
            </w:r>
            <w:r w:rsidR="00C47902" w:rsidRPr="008D2690">
              <w:rPr>
                <w:rStyle w:val="Hyperlink"/>
                <w:noProof/>
                <w:rtl/>
              </w:rPr>
              <w:t xml:space="preserve"> </w:t>
            </w:r>
            <w:r w:rsidR="00C47902" w:rsidRPr="008D2690">
              <w:rPr>
                <w:rStyle w:val="Hyperlink"/>
                <w:rFonts w:hint="eastAsia"/>
                <w:noProof/>
                <w:rtl/>
              </w:rPr>
              <w:t>الاَعمال</w:t>
            </w:r>
            <w:r w:rsidR="00C47902" w:rsidRPr="008D2690">
              <w:rPr>
                <w:rStyle w:val="Hyperlink"/>
                <w:noProof/>
                <w:rtl/>
              </w:rPr>
              <w:t xml:space="preserve"> </w:t>
            </w:r>
            <w:r w:rsidR="00C47902" w:rsidRPr="008D2690">
              <w:rPr>
                <w:rStyle w:val="Hyperlink"/>
                <w:rFonts w:hint="eastAsia"/>
                <w:noProof/>
                <w:rtl/>
              </w:rPr>
              <w:t>عليه</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Toc404085323 \h</w:instrText>
            </w:r>
            <w:r w:rsidR="00C47902">
              <w:rPr>
                <w:noProof/>
                <w:webHidden/>
                <w:rtl/>
              </w:rPr>
              <w:instrText xml:space="preserve"> </w:instrText>
            </w:r>
            <w:r>
              <w:rPr>
                <w:noProof/>
                <w:webHidden/>
                <w:rtl/>
              </w:rPr>
            </w:r>
            <w:r>
              <w:rPr>
                <w:noProof/>
                <w:webHidden/>
                <w:rtl/>
              </w:rPr>
              <w:fldChar w:fldCharType="separate"/>
            </w:r>
            <w:r w:rsidR="0025197C">
              <w:rPr>
                <w:noProof/>
                <w:webHidden/>
                <w:rtl/>
              </w:rPr>
              <w:t>319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24" w:history="1">
            <w:r w:rsidR="00C47902" w:rsidRPr="008D2690">
              <w:rPr>
                <w:rStyle w:val="Hyperlink"/>
                <w:rFonts w:hint="eastAsia"/>
                <w:noProof/>
                <w:rtl/>
              </w:rPr>
              <w:t>بعض</w:t>
            </w:r>
            <w:r w:rsidR="00C47902" w:rsidRPr="008D2690">
              <w:rPr>
                <w:rStyle w:val="Hyperlink"/>
                <w:noProof/>
                <w:rtl/>
              </w:rPr>
              <w:t xml:space="preserve"> </w:t>
            </w:r>
            <w:r w:rsidR="00C47902" w:rsidRPr="008D2690">
              <w:rPr>
                <w:rStyle w:val="Hyperlink"/>
                <w:rFonts w:hint="eastAsia"/>
                <w:noProof/>
                <w:rtl/>
              </w:rPr>
              <w:t>كلام</w:t>
            </w:r>
            <w:r w:rsidR="00C47902" w:rsidRPr="008D2690">
              <w:rPr>
                <w:rStyle w:val="Hyperlink"/>
                <w:noProof/>
                <w:rtl/>
              </w:rPr>
              <w:t xml:space="preserve"> </w:t>
            </w:r>
            <w:r w:rsidR="00C47902" w:rsidRPr="008D2690">
              <w:rPr>
                <w:rStyle w:val="Hyperlink"/>
                <w:rFonts w:hint="eastAsia"/>
                <w:noProof/>
                <w:rtl/>
              </w:rPr>
              <w:t>عمر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Toc404085324 \h</w:instrText>
            </w:r>
            <w:r w:rsidR="00C47902">
              <w:rPr>
                <w:noProof/>
                <w:webHidden/>
                <w:rtl/>
              </w:rPr>
              <w:instrText xml:space="preserve"> </w:instrText>
            </w:r>
            <w:r>
              <w:rPr>
                <w:noProof/>
                <w:webHidden/>
                <w:rtl/>
              </w:rPr>
            </w:r>
            <w:r>
              <w:rPr>
                <w:noProof/>
                <w:webHidden/>
                <w:rtl/>
              </w:rPr>
              <w:fldChar w:fldCharType="separate"/>
            </w:r>
            <w:r w:rsidR="0025197C">
              <w:rPr>
                <w:noProof/>
                <w:webHidden/>
                <w:rtl/>
              </w:rPr>
              <w:t>319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25" w:history="1">
            <w:r w:rsidR="00C47902" w:rsidRPr="008D2690">
              <w:rPr>
                <w:rStyle w:val="Hyperlink"/>
                <w:rFonts w:hint="eastAsia"/>
                <w:noProof/>
                <w:rtl/>
              </w:rPr>
              <w:t>فضل</w:t>
            </w:r>
            <w:r w:rsidR="00C47902" w:rsidRPr="008D2690">
              <w:rPr>
                <w:rStyle w:val="Hyperlink"/>
                <w:noProof/>
                <w:rtl/>
              </w:rPr>
              <w:t xml:space="preserve"> </w:t>
            </w:r>
            <w:r w:rsidR="00C47902" w:rsidRPr="008D2690">
              <w:rPr>
                <w:rStyle w:val="Hyperlink"/>
                <w:rFonts w:hint="eastAsia"/>
                <w:noProof/>
                <w:rtl/>
              </w:rPr>
              <w:t>تسبيح</w:t>
            </w:r>
            <w:r w:rsidR="00C47902" w:rsidRPr="008D2690">
              <w:rPr>
                <w:rStyle w:val="Hyperlink"/>
                <w:noProof/>
                <w:rtl/>
              </w:rPr>
              <w:t xml:space="preserve"> </w:t>
            </w:r>
            <w:r w:rsidR="00C47902" w:rsidRPr="008D2690">
              <w:rPr>
                <w:rStyle w:val="Hyperlink"/>
                <w:rFonts w:hint="eastAsia"/>
                <w:noProof/>
                <w:rtl/>
              </w:rPr>
              <w:t>الزهراء</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Toc404085325 \h</w:instrText>
            </w:r>
            <w:r w:rsidR="00C47902">
              <w:rPr>
                <w:noProof/>
                <w:webHidden/>
                <w:rtl/>
              </w:rPr>
              <w:instrText xml:space="preserve"> </w:instrText>
            </w:r>
            <w:r>
              <w:rPr>
                <w:noProof/>
                <w:webHidden/>
                <w:rtl/>
              </w:rPr>
            </w:r>
            <w:r>
              <w:rPr>
                <w:noProof/>
                <w:webHidden/>
                <w:rtl/>
              </w:rPr>
              <w:fldChar w:fldCharType="separate"/>
            </w:r>
            <w:r w:rsidR="0025197C">
              <w:rPr>
                <w:noProof/>
                <w:webHidden/>
                <w:rtl/>
              </w:rPr>
              <w:t>320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26" w:history="1">
            <w:r w:rsidR="00C47902" w:rsidRPr="008D2690">
              <w:rPr>
                <w:rStyle w:val="Hyperlink"/>
                <w:rFonts w:hint="eastAsia"/>
                <w:noProof/>
                <w:rtl/>
              </w:rPr>
              <w:t>همّ</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hint="eastAsia"/>
                <w:noProof/>
                <w:rtl/>
              </w:rPr>
              <w:t>بتحريق</w:t>
            </w:r>
            <w:r w:rsidR="00C47902" w:rsidRPr="008D2690">
              <w:rPr>
                <w:rStyle w:val="Hyperlink"/>
                <w:noProof/>
                <w:rtl/>
              </w:rPr>
              <w:t xml:space="preserve"> </w:t>
            </w:r>
            <w:r w:rsidR="00C47902" w:rsidRPr="008D2690">
              <w:rPr>
                <w:rStyle w:val="Hyperlink"/>
                <w:rFonts w:hint="eastAsia"/>
                <w:noProof/>
                <w:rtl/>
              </w:rPr>
              <w:t>بيوت</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قوم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Toc404085326 \h</w:instrText>
            </w:r>
            <w:r w:rsidR="00C47902">
              <w:rPr>
                <w:noProof/>
                <w:webHidden/>
                <w:rtl/>
              </w:rPr>
              <w:instrText xml:space="preserve"> </w:instrText>
            </w:r>
            <w:r>
              <w:rPr>
                <w:noProof/>
                <w:webHidden/>
                <w:rtl/>
              </w:rPr>
            </w:r>
            <w:r>
              <w:rPr>
                <w:noProof/>
                <w:webHidden/>
                <w:rtl/>
              </w:rPr>
              <w:fldChar w:fldCharType="separate"/>
            </w:r>
            <w:r w:rsidR="0025197C">
              <w:rPr>
                <w:noProof/>
                <w:webHidden/>
                <w:rtl/>
              </w:rPr>
              <w:t>321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27" w:history="1">
            <w:r w:rsidR="00C47902" w:rsidRPr="008D2690">
              <w:rPr>
                <w:rStyle w:val="Hyperlink"/>
                <w:rFonts w:hint="eastAsia"/>
                <w:noProof/>
                <w:rtl/>
              </w:rPr>
              <w:t>صلاة</w:t>
            </w:r>
            <w:r w:rsidR="00C47902" w:rsidRPr="008D2690">
              <w:rPr>
                <w:rStyle w:val="Hyperlink"/>
                <w:noProof/>
                <w:rtl/>
              </w:rPr>
              <w:t xml:space="preserve"> </w:t>
            </w:r>
            <w:r w:rsidR="00C47902" w:rsidRPr="008D2690">
              <w:rPr>
                <w:rStyle w:val="Hyperlink"/>
                <w:rFonts w:hint="eastAsia"/>
                <w:noProof/>
                <w:rtl/>
              </w:rPr>
              <w:t>المسافر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Toc404085327 \h</w:instrText>
            </w:r>
            <w:r w:rsidR="00C47902">
              <w:rPr>
                <w:noProof/>
                <w:webHidden/>
                <w:rtl/>
              </w:rPr>
              <w:instrText xml:space="preserve"> </w:instrText>
            </w:r>
            <w:r>
              <w:rPr>
                <w:noProof/>
                <w:webHidden/>
                <w:rtl/>
              </w:rPr>
            </w:r>
            <w:r>
              <w:rPr>
                <w:noProof/>
                <w:webHidden/>
                <w:rtl/>
              </w:rPr>
              <w:fldChar w:fldCharType="separate"/>
            </w:r>
            <w:r w:rsidR="0025197C">
              <w:rPr>
                <w:noProof/>
                <w:webHidden/>
                <w:rtl/>
              </w:rPr>
              <w:t>321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28" w:history="1">
            <w:r w:rsidR="00C47902" w:rsidRPr="008D2690">
              <w:rPr>
                <w:rStyle w:val="Hyperlink"/>
                <w:rFonts w:hint="eastAsia"/>
                <w:noProof/>
                <w:rtl/>
              </w:rPr>
              <w:t>جواز</w:t>
            </w:r>
            <w:r w:rsidR="00C47902" w:rsidRPr="008D2690">
              <w:rPr>
                <w:rStyle w:val="Hyperlink"/>
                <w:noProof/>
                <w:rtl/>
              </w:rPr>
              <w:t xml:space="preserve"> </w:t>
            </w:r>
            <w:r w:rsidR="00C47902" w:rsidRPr="008D2690">
              <w:rPr>
                <w:rStyle w:val="Hyperlink"/>
                <w:rFonts w:hint="eastAsia"/>
                <w:noProof/>
                <w:rtl/>
              </w:rPr>
              <w:t>التغنّي</w:t>
            </w:r>
            <w:r w:rsidR="00C47902" w:rsidRPr="008D2690">
              <w:rPr>
                <w:rStyle w:val="Hyperlink"/>
                <w:noProof/>
                <w:rtl/>
              </w:rPr>
              <w:t xml:space="preserve"> </w:t>
            </w:r>
            <w:r w:rsidR="00C47902" w:rsidRPr="008D2690">
              <w:rPr>
                <w:rStyle w:val="Hyperlink"/>
                <w:rFonts w:hint="eastAsia"/>
                <w:noProof/>
                <w:rtl/>
              </w:rPr>
              <w:t>بالقرآن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Toc404085328 \h</w:instrText>
            </w:r>
            <w:r w:rsidR="00C47902">
              <w:rPr>
                <w:noProof/>
                <w:webHidden/>
                <w:rtl/>
              </w:rPr>
              <w:instrText xml:space="preserve"> </w:instrText>
            </w:r>
            <w:r>
              <w:rPr>
                <w:noProof/>
                <w:webHidden/>
                <w:rtl/>
              </w:rPr>
            </w:r>
            <w:r>
              <w:rPr>
                <w:noProof/>
                <w:webHidden/>
                <w:rtl/>
              </w:rPr>
              <w:fldChar w:fldCharType="separate"/>
            </w:r>
            <w:r w:rsidR="0025197C">
              <w:rPr>
                <w:noProof/>
                <w:webHidden/>
                <w:rtl/>
              </w:rPr>
              <w:t>321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29" w:history="1">
            <w:r w:rsidR="00C47902" w:rsidRPr="008D2690">
              <w:rPr>
                <w:rStyle w:val="Hyperlink"/>
                <w:rFonts w:hint="eastAsia"/>
                <w:noProof/>
                <w:rtl/>
              </w:rPr>
              <w:t>اكثر</w:t>
            </w:r>
            <w:r w:rsidR="00C47902" w:rsidRPr="008D2690">
              <w:rPr>
                <w:rStyle w:val="Hyperlink"/>
                <w:noProof/>
                <w:rtl/>
              </w:rPr>
              <w:t xml:space="preserve"> </w:t>
            </w:r>
            <w:r w:rsidR="00C47902" w:rsidRPr="008D2690">
              <w:rPr>
                <w:rStyle w:val="Hyperlink"/>
                <w:rFonts w:hint="eastAsia"/>
                <w:noProof/>
                <w:rtl/>
              </w:rPr>
              <w:t>النساء</w:t>
            </w:r>
            <w:r w:rsidR="00C47902" w:rsidRPr="008D2690">
              <w:rPr>
                <w:rStyle w:val="Hyperlink"/>
                <w:noProof/>
                <w:rtl/>
              </w:rPr>
              <w:t xml:space="preserve"> </w:t>
            </w:r>
            <w:r w:rsidR="00C47902" w:rsidRPr="008D2690">
              <w:rPr>
                <w:rStyle w:val="Hyperlink"/>
                <w:rFonts w:hint="eastAsia"/>
                <w:noProof/>
                <w:rtl/>
              </w:rPr>
              <w:t>حطب</w:t>
            </w:r>
            <w:r w:rsidR="00C47902" w:rsidRPr="008D2690">
              <w:rPr>
                <w:rStyle w:val="Hyperlink"/>
                <w:noProof/>
                <w:rtl/>
              </w:rPr>
              <w:t xml:space="preserve"> </w:t>
            </w:r>
            <w:r w:rsidR="00C47902" w:rsidRPr="008D2690">
              <w:rPr>
                <w:rStyle w:val="Hyperlink"/>
                <w:rFonts w:hint="eastAsia"/>
                <w:noProof/>
                <w:rtl/>
              </w:rPr>
              <w:t>جهنم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Toc404085329 \h</w:instrText>
            </w:r>
            <w:r w:rsidR="00C47902">
              <w:rPr>
                <w:noProof/>
                <w:webHidden/>
                <w:rtl/>
              </w:rPr>
              <w:instrText xml:space="preserve"> </w:instrText>
            </w:r>
            <w:r>
              <w:rPr>
                <w:noProof/>
                <w:webHidden/>
                <w:rtl/>
              </w:rPr>
            </w:r>
            <w:r>
              <w:rPr>
                <w:noProof/>
                <w:webHidden/>
                <w:rtl/>
              </w:rPr>
              <w:fldChar w:fldCharType="separate"/>
            </w:r>
            <w:r w:rsidR="0025197C">
              <w:rPr>
                <w:noProof/>
                <w:webHidden/>
                <w:rtl/>
              </w:rPr>
              <w:t>321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30" w:history="1">
            <w:r w:rsidR="00C47902" w:rsidRPr="008D2690">
              <w:rPr>
                <w:rStyle w:val="Hyperlink"/>
                <w:rFonts w:hint="eastAsia"/>
                <w:noProof/>
                <w:rtl/>
              </w:rPr>
              <w:t>عدد</w:t>
            </w:r>
            <w:r w:rsidR="00C47902" w:rsidRPr="008D2690">
              <w:rPr>
                <w:rStyle w:val="Hyperlink"/>
                <w:noProof/>
                <w:rtl/>
              </w:rPr>
              <w:t xml:space="preserve"> </w:t>
            </w:r>
            <w:r w:rsidR="00C47902" w:rsidRPr="008D2690">
              <w:rPr>
                <w:rStyle w:val="Hyperlink"/>
                <w:rFonts w:hint="eastAsia"/>
                <w:noProof/>
                <w:rtl/>
              </w:rPr>
              <w:t>التكبير</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الميت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Toc404085330 \h</w:instrText>
            </w:r>
            <w:r w:rsidR="00C47902">
              <w:rPr>
                <w:noProof/>
                <w:webHidden/>
                <w:rtl/>
              </w:rPr>
              <w:instrText xml:space="preserve"> </w:instrText>
            </w:r>
            <w:r>
              <w:rPr>
                <w:noProof/>
                <w:webHidden/>
                <w:rtl/>
              </w:rPr>
            </w:r>
            <w:r>
              <w:rPr>
                <w:noProof/>
                <w:webHidden/>
                <w:rtl/>
              </w:rPr>
              <w:fldChar w:fldCharType="separate"/>
            </w:r>
            <w:r w:rsidR="0025197C">
              <w:rPr>
                <w:noProof/>
                <w:webHidden/>
                <w:rtl/>
              </w:rPr>
              <w:t>322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31" w:history="1">
            <w:r w:rsidR="00C47902" w:rsidRPr="008D2690">
              <w:rPr>
                <w:rStyle w:val="Hyperlink"/>
                <w:rFonts w:hint="eastAsia"/>
                <w:noProof/>
                <w:rtl/>
              </w:rPr>
              <w:t>بناء</w:t>
            </w:r>
            <w:r w:rsidR="00C47902" w:rsidRPr="008D2690">
              <w:rPr>
                <w:rStyle w:val="Hyperlink"/>
                <w:noProof/>
                <w:rtl/>
              </w:rPr>
              <w:t xml:space="preserve"> </w:t>
            </w:r>
            <w:r w:rsidR="00C47902" w:rsidRPr="008D2690">
              <w:rPr>
                <w:rStyle w:val="Hyperlink"/>
                <w:rFonts w:hint="eastAsia"/>
                <w:noProof/>
                <w:rtl/>
              </w:rPr>
              <w:t>القبر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Toc404085331 \h</w:instrText>
            </w:r>
            <w:r w:rsidR="00C47902">
              <w:rPr>
                <w:noProof/>
                <w:webHidden/>
                <w:rtl/>
              </w:rPr>
              <w:instrText xml:space="preserve"> </w:instrText>
            </w:r>
            <w:r>
              <w:rPr>
                <w:noProof/>
                <w:webHidden/>
                <w:rtl/>
              </w:rPr>
            </w:r>
            <w:r>
              <w:rPr>
                <w:noProof/>
                <w:webHidden/>
                <w:rtl/>
              </w:rPr>
              <w:fldChar w:fldCharType="separate"/>
            </w:r>
            <w:r w:rsidR="0025197C">
              <w:rPr>
                <w:noProof/>
                <w:webHidden/>
                <w:rtl/>
              </w:rPr>
              <w:t>322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32" w:history="1">
            <w:r w:rsidR="00C47902" w:rsidRPr="008D2690">
              <w:rPr>
                <w:rStyle w:val="Hyperlink"/>
                <w:rFonts w:hint="eastAsia"/>
                <w:noProof/>
                <w:rtl/>
              </w:rPr>
              <w:t>هل</w:t>
            </w:r>
            <w:r w:rsidR="00C47902" w:rsidRPr="008D2690">
              <w:rPr>
                <w:rStyle w:val="Hyperlink"/>
                <w:noProof/>
                <w:rtl/>
              </w:rPr>
              <w:t xml:space="preserve"> </w:t>
            </w:r>
            <w:r w:rsidR="00C47902" w:rsidRPr="008D2690">
              <w:rPr>
                <w:rStyle w:val="Hyperlink"/>
                <w:rFonts w:hint="eastAsia"/>
                <w:noProof/>
                <w:rtl/>
              </w:rPr>
              <w:t>أبوا</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noProof/>
                <w:rtl/>
              </w:rPr>
              <w:t xml:space="preserve"> </w:t>
            </w:r>
            <w:r w:rsidR="00C47902" w:rsidRPr="008D2690">
              <w:rPr>
                <w:rStyle w:val="Hyperlink"/>
                <w:rFonts w:hint="eastAsia"/>
                <w:noProof/>
                <w:rtl/>
              </w:rPr>
              <w:t>كانا</w:t>
            </w:r>
            <w:r w:rsidR="00C47902" w:rsidRPr="008D2690">
              <w:rPr>
                <w:rStyle w:val="Hyperlink"/>
                <w:noProof/>
                <w:rtl/>
              </w:rPr>
              <w:t xml:space="preserve"> </w:t>
            </w:r>
            <w:r w:rsidR="00C47902" w:rsidRPr="008D2690">
              <w:rPr>
                <w:rStyle w:val="Hyperlink"/>
                <w:rFonts w:hint="eastAsia"/>
                <w:noProof/>
                <w:rtl/>
              </w:rPr>
              <w:t>مشركين؟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Toc404085332 \h</w:instrText>
            </w:r>
            <w:r w:rsidR="00C47902">
              <w:rPr>
                <w:noProof/>
                <w:webHidden/>
                <w:rtl/>
              </w:rPr>
              <w:instrText xml:space="preserve"> </w:instrText>
            </w:r>
            <w:r>
              <w:rPr>
                <w:noProof/>
                <w:webHidden/>
                <w:rtl/>
              </w:rPr>
            </w:r>
            <w:r>
              <w:rPr>
                <w:noProof/>
                <w:webHidden/>
                <w:rtl/>
              </w:rPr>
              <w:fldChar w:fldCharType="separate"/>
            </w:r>
            <w:r w:rsidR="0025197C">
              <w:rPr>
                <w:noProof/>
                <w:webHidden/>
                <w:rtl/>
              </w:rPr>
              <w:t>323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33" w:history="1">
            <w:r w:rsidR="00C47902" w:rsidRPr="008D2690">
              <w:rPr>
                <w:rStyle w:val="Hyperlink"/>
                <w:rFonts w:hint="eastAsia"/>
                <w:noProof/>
                <w:rtl/>
              </w:rPr>
              <w:t>خالد</w:t>
            </w:r>
            <w:r w:rsidR="00C47902" w:rsidRPr="008D2690">
              <w:rPr>
                <w:rStyle w:val="Hyperlink"/>
                <w:noProof/>
                <w:rtl/>
              </w:rPr>
              <w:t xml:space="preserve"> </w:t>
            </w:r>
            <w:r w:rsidR="00C47902" w:rsidRPr="008D2690">
              <w:rPr>
                <w:rStyle w:val="Hyperlink"/>
                <w:rFonts w:hint="eastAsia"/>
                <w:noProof/>
                <w:rtl/>
              </w:rPr>
              <w:t>بن</w:t>
            </w:r>
            <w:r w:rsidR="00C47902" w:rsidRPr="008D2690">
              <w:rPr>
                <w:rStyle w:val="Hyperlink"/>
                <w:noProof/>
                <w:rtl/>
              </w:rPr>
              <w:t xml:space="preserve"> </w:t>
            </w:r>
            <w:r w:rsidR="00C47902" w:rsidRPr="008D2690">
              <w:rPr>
                <w:rStyle w:val="Hyperlink"/>
                <w:rFonts w:hint="eastAsia"/>
                <w:noProof/>
                <w:rtl/>
              </w:rPr>
              <w:t>الوليد</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Toc404085333 \h</w:instrText>
            </w:r>
            <w:r w:rsidR="00C47902">
              <w:rPr>
                <w:noProof/>
                <w:webHidden/>
                <w:rtl/>
              </w:rPr>
              <w:instrText xml:space="preserve"> </w:instrText>
            </w:r>
            <w:r>
              <w:rPr>
                <w:noProof/>
                <w:webHidden/>
                <w:rtl/>
              </w:rPr>
            </w:r>
            <w:r>
              <w:rPr>
                <w:noProof/>
                <w:webHidden/>
                <w:rtl/>
              </w:rPr>
              <w:fldChar w:fldCharType="separate"/>
            </w:r>
            <w:r w:rsidR="0025197C">
              <w:rPr>
                <w:noProof/>
                <w:webHidden/>
                <w:rtl/>
              </w:rPr>
              <w:t>323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34" w:history="1">
            <w:r w:rsidR="00C47902" w:rsidRPr="008D2690">
              <w:rPr>
                <w:rStyle w:val="Hyperlink"/>
                <w:rFonts w:hint="eastAsia"/>
                <w:noProof/>
                <w:rtl/>
              </w:rPr>
              <w:t>اعتبار</w:t>
            </w:r>
            <w:r w:rsidR="00C47902" w:rsidRPr="008D2690">
              <w:rPr>
                <w:rStyle w:val="Hyperlink"/>
                <w:noProof/>
                <w:rtl/>
              </w:rPr>
              <w:t xml:space="preserve"> </w:t>
            </w:r>
            <w:r w:rsidR="00C47902" w:rsidRPr="008D2690">
              <w:rPr>
                <w:rStyle w:val="Hyperlink"/>
                <w:rFonts w:hint="eastAsia"/>
                <w:noProof/>
                <w:rtl/>
              </w:rPr>
              <w:t>أُفق</w:t>
            </w:r>
            <w:r w:rsidR="00C47902" w:rsidRPr="008D2690">
              <w:rPr>
                <w:rStyle w:val="Hyperlink"/>
                <w:noProof/>
                <w:rtl/>
              </w:rPr>
              <w:t xml:space="preserve"> </w:t>
            </w:r>
            <w:r w:rsidR="00C47902" w:rsidRPr="008D2690">
              <w:rPr>
                <w:rStyle w:val="Hyperlink"/>
                <w:rFonts w:hint="eastAsia"/>
                <w:noProof/>
                <w:rtl/>
              </w:rPr>
              <w:t>المكلّف</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الصوم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Toc404085334 \h</w:instrText>
            </w:r>
            <w:r w:rsidR="00C47902">
              <w:rPr>
                <w:noProof/>
                <w:webHidden/>
                <w:rtl/>
              </w:rPr>
              <w:instrText xml:space="preserve"> </w:instrText>
            </w:r>
            <w:r>
              <w:rPr>
                <w:noProof/>
                <w:webHidden/>
                <w:rtl/>
              </w:rPr>
            </w:r>
            <w:r>
              <w:rPr>
                <w:noProof/>
                <w:webHidden/>
                <w:rtl/>
              </w:rPr>
              <w:fldChar w:fldCharType="separate"/>
            </w:r>
            <w:r w:rsidR="0025197C">
              <w:rPr>
                <w:noProof/>
                <w:webHidden/>
                <w:rtl/>
              </w:rPr>
              <w:t>324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35" w:history="1">
            <w:r w:rsidR="00C47902" w:rsidRPr="008D2690">
              <w:rPr>
                <w:rStyle w:val="Hyperlink"/>
                <w:rFonts w:hint="eastAsia"/>
                <w:noProof/>
                <w:rtl/>
              </w:rPr>
              <w:t>جنابة</w:t>
            </w:r>
            <w:r w:rsidR="00C47902" w:rsidRPr="008D2690">
              <w:rPr>
                <w:rStyle w:val="Hyperlink"/>
                <w:noProof/>
                <w:rtl/>
              </w:rPr>
              <w:t xml:space="preserve"> </w:t>
            </w:r>
            <w:r w:rsidR="00C47902" w:rsidRPr="008D2690">
              <w:rPr>
                <w:rStyle w:val="Hyperlink"/>
                <w:rFonts w:hint="eastAsia"/>
                <w:noProof/>
                <w:rtl/>
              </w:rPr>
              <w:t>الصائم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Toc404085335 \h</w:instrText>
            </w:r>
            <w:r w:rsidR="00C47902">
              <w:rPr>
                <w:noProof/>
                <w:webHidden/>
                <w:rtl/>
              </w:rPr>
              <w:instrText xml:space="preserve"> </w:instrText>
            </w:r>
            <w:r>
              <w:rPr>
                <w:noProof/>
                <w:webHidden/>
                <w:rtl/>
              </w:rPr>
            </w:r>
            <w:r>
              <w:rPr>
                <w:noProof/>
                <w:webHidden/>
                <w:rtl/>
              </w:rPr>
              <w:fldChar w:fldCharType="separate"/>
            </w:r>
            <w:r w:rsidR="0025197C">
              <w:rPr>
                <w:noProof/>
                <w:webHidden/>
                <w:rtl/>
              </w:rPr>
              <w:t>324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36" w:history="1">
            <w:r w:rsidR="00C47902" w:rsidRPr="008D2690">
              <w:rPr>
                <w:rStyle w:val="Hyperlink"/>
                <w:rFonts w:hint="eastAsia"/>
                <w:noProof/>
                <w:rtl/>
              </w:rPr>
              <w:t>الصوم</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السفر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Toc404085336 \h</w:instrText>
            </w:r>
            <w:r w:rsidR="00C47902">
              <w:rPr>
                <w:noProof/>
                <w:webHidden/>
                <w:rtl/>
              </w:rPr>
              <w:instrText xml:space="preserve"> </w:instrText>
            </w:r>
            <w:r>
              <w:rPr>
                <w:noProof/>
                <w:webHidden/>
                <w:rtl/>
              </w:rPr>
            </w:r>
            <w:r>
              <w:rPr>
                <w:noProof/>
                <w:webHidden/>
                <w:rtl/>
              </w:rPr>
              <w:fldChar w:fldCharType="separate"/>
            </w:r>
            <w:r w:rsidR="0025197C">
              <w:rPr>
                <w:noProof/>
                <w:webHidden/>
                <w:rtl/>
              </w:rPr>
              <w:t>325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37" w:history="1">
            <w:r w:rsidR="00C47902" w:rsidRPr="008D2690">
              <w:rPr>
                <w:rStyle w:val="Hyperlink"/>
                <w:rFonts w:hint="eastAsia"/>
                <w:noProof/>
                <w:rtl/>
              </w:rPr>
              <w:t>عائشة</w:t>
            </w:r>
            <w:r w:rsidR="00C47902" w:rsidRPr="008D2690">
              <w:rPr>
                <w:rStyle w:val="Hyperlink"/>
                <w:noProof/>
                <w:rtl/>
              </w:rPr>
              <w:t xml:space="preserve"> </w:t>
            </w:r>
            <w:r w:rsidR="00C47902" w:rsidRPr="008D2690">
              <w:rPr>
                <w:rStyle w:val="Hyperlink"/>
                <w:rFonts w:hint="eastAsia"/>
                <w:noProof/>
                <w:rtl/>
              </w:rPr>
              <w:t>تقضي</w:t>
            </w:r>
            <w:r w:rsidR="00C47902" w:rsidRPr="008D2690">
              <w:rPr>
                <w:rStyle w:val="Hyperlink"/>
                <w:noProof/>
                <w:rtl/>
              </w:rPr>
              <w:t xml:space="preserve"> </w:t>
            </w:r>
            <w:r w:rsidR="00C47902" w:rsidRPr="008D2690">
              <w:rPr>
                <w:rStyle w:val="Hyperlink"/>
                <w:rFonts w:hint="eastAsia"/>
                <w:noProof/>
                <w:rtl/>
              </w:rPr>
              <w:t>صومها</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شعبان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Toc404085337 \h</w:instrText>
            </w:r>
            <w:r w:rsidR="00C47902">
              <w:rPr>
                <w:noProof/>
                <w:webHidden/>
                <w:rtl/>
              </w:rPr>
              <w:instrText xml:space="preserve"> </w:instrText>
            </w:r>
            <w:r>
              <w:rPr>
                <w:noProof/>
                <w:webHidden/>
                <w:rtl/>
              </w:rPr>
            </w:r>
            <w:r>
              <w:rPr>
                <w:noProof/>
                <w:webHidden/>
                <w:rtl/>
              </w:rPr>
              <w:fldChar w:fldCharType="separate"/>
            </w:r>
            <w:r w:rsidR="0025197C">
              <w:rPr>
                <w:noProof/>
                <w:webHidden/>
                <w:rtl/>
              </w:rPr>
              <w:t>326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38" w:history="1">
            <w:r w:rsidR="00C47902" w:rsidRPr="008D2690">
              <w:rPr>
                <w:rStyle w:val="Hyperlink"/>
                <w:rFonts w:hint="eastAsia"/>
                <w:noProof/>
                <w:rtl/>
              </w:rPr>
              <w:t>موقف</w:t>
            </w:r>
            <w:r w:rsidR="00C47902" w:rsidRPr="008D2690">
              <w:rPr>
                <w:rStyle w:val="Hyperlink"/>
                <w:noProof/>
                <w:rtl/>
              </w:rPr>
              <w:t xml:space="preserve"> </w:t>
            </w:r>
            <w:r w:rsidR="00C47902" w:rsidRPr="008D2690">
              <w:rPr>
                <w:rStyle w:val="Hyperlink"/>
                <w:rFonts w:hint="eastAsia"/>
                <w:noProof/>
                <w:rtl/>
              </w:rPr>
              <w:t>عمر</w:t>
            </w:r>
            <w:r w:rsidR="00C47902" w:rsidRPr="008D2690">
              <w:rPr>
                <w:rStyle w:val="Hyperlink"/>
                <w:noProof/>
                <w:rtl/>
              </w:rPr>
              <w:t xml:space="preserve"> </w:t>
            </w:r>
            <w:r w:rsidR="00C47902" w:rsidRPr="008D2690">
              <w:rPr>
                <w:rStyle w:val="Hyperlink"/>
                <w:rFonts w:hint="eastAsia"/>
                <w:noProof/>
                <w:rtl/>
              </w:rPr>
              <w:t>رضي</w:t>
            </w:r>
            <w:r w:rsidR="00C47902" w:rsidRPr="008D2690">
              <w:rPr>
                <w:rStyle w:val="Hyperlink"/>
                <w:noProof/>
                <w:rtl/>
              </w:rPr>
              <w:t xml:space="preserve"> </w:t>
            </w:r>
            <w:r w:rsidR="00C47902" w:rsidRPr="008D2690">
              <w:rPr>
                <w:rStyle w:val="Hyperlink"/>
                <w:rFonts w:hint="eastAsia"/>
                <w:noProof/>
                <w:rtl/>
              </w:rPr>
              <w:t>الله</w:t>
            </w:r>
            <w:r w:rsidR="00C47902" w:rsidRPr="008D2690">
              <w:rPr>
                <w:rStyle w:val="Hyperlink"/>
                <w:noProof/>
                <w:rtl/>
              </w:rPr>
              <w:t xml:space="preserve"> </w:t>
            </w:r>
            <w:r w:rsidR="00C47902" w:rsidRPr="008D2690">
              <w:rPr>
                <w:rStyle w:val="Hyperlink"/>
                <w:rFonts w:hint="eastAsia"/>
                <w:noProof/>
                <w:rtl/>
              </w:rPr>
              <w:t>عنه</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متعة</w:t>
            </w:r>
            <w:r w:rsidR="00C47902" w:rsidRPr="008D2690">
              <w:rPr>
                <w:rStyle w:val="Hyperlink"/>
                <w:noProof/>
                <w:rtl/>
              </w:rPr>
              <w:t xml:space="preserve"> </w:t>
            </w:r>
            <w:r w:rsidR="00C47902" w:rsidRPr="008D2690">
              <w:rPr>
                <w:rStyle w:val="Hyperlink"/>
                <w:rFonts w:hint="eastAsia"/>
                <w:noProof/>
                <w:rtl/>
              </w:rPr>
              <w:t>الحج</w:t>
            </w:r>
            <w:r w:rsidR="00C47902" w:rsidRPr="008D2690">
              <w:rPr>
                <w:rStyle w:val="Hyperlink"/>
                <w:noProof/>
                <w:rtl/>
              </w:rPr>
              <w:t xml:space="preserve"> </w:t>
            </w:r>
            <w:r w:rsidR="00C47902" w:rsidRPr="008D2690">
              <w:rPr>
                <w:rStyle w:val="Hyperlink"/>
                <w:rFonts w:hint="eastAsia"/>
                <w:noProof/>
                <w:rtl/>
              </w:rPr>
              <w:t>ومتعة</w:t>
            </w:r>
            <w:r w:rsidR="00C47902" w:rsidRPr="008D2690">
              <w:rPr>
                <w:rStyle w:val="Hyperlink"/>
                <w:noProof/>
                <w:rtl/>
              </w:rPr>
              <w:t xml:space="preserve"> </w:t>
            </w:r>
            <w:r w:rsidR="00C47902" w:rsidRPr="008D2690">
              <w:rPr>
                <w:rStyle w:val="Hyperlink"/>
                <w:rFonts w:hint="eastAsia"/>
                <w:noProof/>
                <w:rtl/>
              </w:rPr>
              <w:t>النساء</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Toc404085338 \h</w:instrText>
            </w:r>
            <w:r w:rsidR="00C47902">
              <w:rPr>
                <w:noProof/>
                <w:webHidden/>
                <w:rtl/>
              </w:rPr>
              <w:instrText xml:space="preserve"> </w:instrText>
            </w:r>
            <w:r>
              <w:rPr>
                <w:noProof/>
                <w:webHidden/>
                <w:rtl/>
              </w:rPr>
            </w:r>
            <w:r>
              <w:rPr>
                <w:noProof/>
                <w:webHidden/>
                <w:rtl/>
              </w:rPr>
              <w:fldChar w:fldCharType="separate"/>
            </w:r>
            <w:r w:rsidR="0025197C">
              <w:rPr>
                <w:noProof/>
                <w:webHidden/>
                <w:rtl/>
              </w:rPr>
              <w:t>326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39" w:history="1">
            <w:r w:rsidR="00C47902" w:rsidRPr="008D2690">
              <w:rPr>
                <w:rStyle w:val="Hyperlink"/>
                <w:rFonts w:hint="eastAsia"/>
                <w:noProof/>
                <w:rtl/>
              </w:rPr>
              <w:t>الحكم</w:t>
            </w:r>
            <w:r w:rsidR="00C47902" w:rsidRPr="008D2690">
              <w:rPr>
                <w:rStyle w:val="Hyperlink"/>
                <w:noProof/>
                <w:rtl/>
              </w:rPr>
              <w:t xml:space="preserve"> </w:t>
            </w:r>
            <w:r w:rsidR="00C47902" w:rsidRPr="008D2690">
              <w:rPr>
                <w:rStyle w:val="Hyperlink"/>
                <w:rFonts w:hint="eastAsia"/>
                <w:noProof/>
                <w:rtl/>
              </w:rPr>
              <w:t>غير</w:t>
            </w:r>
            <w:r w:rsidR="00C47902" w:rsidRPr="008D2690">
              <w:rPr>
                <w:rStyle w:val="Hyperlink"/>
                <w:noProof/>
                <w:rtl/>
              </w:rPr>
              <w:t xml:space="preserve"> </w:t>
            </w:r>
            <w:r w:rsidR="00C47902" w:rsidRPr="008D2690">
              <w:rPr>
                <w:rStyle w:val="Hyperlink"/>
                <w:rFonts w:hint="eastAsia"/>
                <w:noProof/>
                <w:rtl/>
              </w:rPr>
              <w:t>الفتوى</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Toc404085339 \h</w:instrText>
            </w:r>
            <w:r w:rsidR="00C47902">
              <w:rPr>
                <w:noProof/>
                <w:webHidden/>
                <w:rtl/>
              </w:rPr>
              <w:instrText xml:space="preserve"> </w:instrText>
            </w:r>
            <w:r>
              <w:rPr>
                <w:noProof/>
                <w:webHidden/>
                <w:rtl/>
              </w:rPr>
            </w:r>
            <w:r>
              <w:rPr>
                <w:noProof/>
                <w:webHidden/>
                <w:rtl/>
              </w:rPr>
              <w:fldChar w:fldCharType="separate"/>
            </w:r>
            <w:r w:rsidR="0025197C">
              <w:rPr>
                <w:noProof/>
                <w:webHidden/>
                <w:rtl/>
              </w:rPr>
              <w:t>332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40" w:history="1">
            <w:r w:rsidR="00C47902" w:rsidRPr="008D2690">
              <w:rPr>
                <w:rStyle w:val="Hyperlink"/>
                <w:rFonts w:hint="eastAsia"/>
                <w:noProof/>
                <w:rtl/>
              </w:rPr>
              <w:t>هدم</w:t>
            </w:r>
            <w:r w:rsidR="00C47902" w:rsidRPr="008D2690">
              <w:rPr>
                <w:rStyle w:val="Hyperlink"/>
                <w:noProof/>
                <w:rtl/>
              </w:rPr>
              <w:t xml:space="preserve"> </w:t>
            </w:r>
            <w:r w:rsidR="00C47902" w:rsidRPr="008D2690">
              <w:rPr>
                <w:rStyle w:val="Hyperlink"/>
                <w:rFonts w:hint="eastAsia"/>
                <w:noProof/>
                <w:rtl/>
              </w:rPr>
              <w:t>الكعبة</w:t>
            </w:r>
            <w:r w:rsidR="00C47902" w:rsidRPr="008D2690">
              <w:rPr>
                <w:rStyle w:val="Hyperlink"/>
                <w:noProof/>
                <w:rtl/>
              </w:rPr>
              <w:t xml:space="preserve"> </w:t>
            </w:r>
            <w:r w:rsidR="00C47902" w:rsidRPr="008D2690">
              <w:rPr>
                <w:rStyle w:val="Hyperlink"/>
                <w:rFonts w:hint="eastAsia"/>
                <w:noProof/>
                <w:rtl/>
              </w:rPr>
              <w:t>وبنيانها</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Toc404085340 \h</w:instrText>
            </w:r>
            <w:r w:rsidR="00C47902">
              <w:rPr>
                <w:noProof/>
                <w:webHidden/>
                <w:rtl/>
              </w:rPr>
              <w:instrText xml:space="preserve"> </w:instrText>
            </w:r>
            <w:r>
              <w:rPr>
                <w:noProof/>
                <w:webHidden/>
                <w:rtl/>
              </w:rPr>
            </w:r>
            <w:r>
              <w:rPr>
                <w:noProof/>
                <w:webHidden/>
                <w:rtl/>
              </w:rPr>
              <w:fldChar w:fldCharType="separate"/>
            </w:r>
            <w:r w:rsidR="0025197C">
              <w:rPr>
                <w:noProof/>
                <w:webHidden/>
                <w:rtl/>
              </w:rPr>
              <w:t>334</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341" w:history="1">
            <w:r w:rsidR="00C47902" w:rsidRPr="008D2690">
              <w:rPr>
                <w:rStyle w:val="Hyperlink"/>
                <w:rFonts w:hint="eastAsia"/>
                <w:noProof/>
                <w:rtl/>
              </w:rPr>
              <w:t>قاعدة</w:t>
            </w:r>
            <w:r w:rsidR="00C47902" w:rsidRPr="008D2690">
              <w:rPr>
                <w:rStyle w:val="Hyperlink"/>
                <w:noProof/>
                <w:rtl/>
              </w:rPr>
              <w:t xml:space="preserve"> </w:t>
            </w:r>
            <w:r w:rsidR="00C47902" w:rsidRPr="008D2690">
              <w:rPr>
                <w:rStyle w:val="Hyperlink"/>
                <w:rFonts w:hint="eastAsia"/>
                <w:noProof/>
                <w:rtl/>
              </w:rPr>
              <w:t>الامتثال</w:t>
            </w:r>
            <w:r w:rsidR="00C47902" w:rsidRPr="008D2690">
              <w:rPr>
                <w:rStyle w:val="Hyperlink"/>
                <w:noProof/>
                <w:rtl/>
              </w:rPr>
              <w:t xml:space="preserve"> </w:t>
            </w:r>
            <w:r w:rsidR="00C47902" w:rsidRPr="008D2690">
              <w:rPr>
                <w:rStyle w:val="Hyperlink"/>
                <w:rFonts w:hint="eastAsia"/>
                <w:noProof/>
                <w:rtl/>
              </w:rPr>
              <w:t>بقدر</w:t>
            </w:r>
            <w:r w:rsidR="00C47902" w:rsidRPr="008D2690">
              <w:rPr>
                <w:rStyle w:val="Hyperlink"/>
                <w:noProof/>
                <w:rtl/>
              </w:rPr>
              <w:t xml:space="preserve"> </w:t>
            </w:r>
            <w:r w:rsidR="00C47902" w:rsidRPr="008D2690">
              <w:rPr>
                <w:rStyle w:val="Hyperlink"/>
                <w:rFonts w:hint="eastAsia"/>
                <w:noProof/>
                <w:rtl/>
              </w:rPr>
              <w:t>الاستطاعة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Toc404085341 \h</w:instrText>
            </w:r>
            <w:r w:rsidR="00C47902">
              <w:rPr>
                <w:noProof/>
                <w:webHidden/>
                <w:rtl/>
              </w:rPr>
              <w:instrText xml:space="preserve"> </w:instrText>
            </w:r>
            <w:r>
              <w:rPr>
                <w:noProof/>
                <w:webHidden/>
                <w:rtl/>
              </w:rPr>
            </w:r>
            <w:r>
              <w:rPr>
                <w:noProof/>
                <w:webHidden/>
                <w:rtl/>
              </w:rPr>
              <w:fldChar w:fldCharType="separate"/>
            </w:r>
            <w:r w:rsidR="0025197C">
              <w:rPr>
                <w:noProof/>
                <w:webHidden/>
                <w:rtl/>
              </w:rPr>
              <w:t>334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42" w:history="1">
            <w:r w:rsidR="00C47902" w:rsidRPr="008D2690">
              <w:rPr>
                <w:rStyle w:val="Hyperlink"/>
                <w:rFonts w:hint="eastAsia"/>
                <w:noProof/>
                <w:rtl/>
              </w:rPr>
              <w:t>نظر</w:t>
            </w:r>
            <w:r w:rsidR="00C47902" w:rsidRPr="008D2690">
              <w:rPr>
                <w:rStyle w:val="Hyperlink"/>
                <w:noProof/>
                <w:rtl/>
              </w:rPr>
              <w:t xml:space="preserve"> </w:t>
            </w:r>
            <w:r w:rsidR="00C47902" w:rsidRPr="008D2690">
              <w:rPr>
                <w:rStyle w:val="Hyperlink"/>
                <w:rFonts w:hint="eastAsia"/>
                <w:noProof/>
                <w:rtl/>
              </w:rPr>
              <w:t>عمر</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الطلاق</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Toc404085342 \h</w:instrText>
            </w:r>
            <w:r w:rsidR="00C47902">
              <w:rPr>
                <w:noProof/>
                <w:webHidden/>
                <w:rtl/>
              </w:rPr>
              <w:instrText xml:space="preserve"> </w:instrText>
            </w:r>
            <w:r>
              <w:rPr>
                <w:noProof/>
                <w:webHidden/>
                <w:rtl/>
              </w:rPr>
            </w:r>
            <w:r>
              <w:rPr>
                <w:noProof/>
                <w:webHidden/>
                <w:rtl/>
              </w:rPr>
              <w:fldChar w:fldCharType="separate"/>
            </w:r>
            <w:r w:rsidR="0025197C">
              <w:rPr>
                <w:noProof/>
                <w:webHidden/>
                <w:rtl/>
              </w:rPr>
              <w:t>335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43" w:history="1">
            <w:r w:rsidR="00C47902" w:rsidRPr="008D2690">
              <w:rPr>
                <w:rStyle w:val="Hyperlink"/>
                <w:rFonts w:hint="eastAsia"/>
                <w:noProof/>
                <w:rtl/>
              </w:rPr>
              <w:t>حكيم</w:t>
            </w:r>
            <w:r w:rsidR="00C47902" w:rsidRPr="008D2690">
              <w:rPr>
                <w:rStyle w:val="Hyperlink"/>
                <w:noProof/>
                <w:rtl/>
              </w:rPr>
              <w:t xml:space="preserve"> </w:t>
            </w:r>
            <w:r w:rsidR="00C47902" w:rsidRPr="008D2690">
              <w:rPr>
                <w:rStyle w:val="Hyperlink"/>
                <w:rFonts w:hint="eastAsia"/>
                <w:noProof/>
                <w:rtl/>
              </w:rPr>
              <w:t>بن</w:t>
            </w:r>
            <w:r w:rsidR="00C47902" w:rsidRPr="008D2690">
              <w:rPr>
                <w:rStyle w:val="Hyperlink"/>
                <w:noProof/>
                <w:rtl/>
              </w:rPr>
              <w:t xml:space="preserve"> </w:t>
            </w:r>
            <w:r w:rsidR="00C47902" w:rsidRPr="008D2690">
              <w:rPr>
                <w:rStyle w:val="Hyperlink"/>
                <w:rFonts w:hint="eastAsia"/>
                <w:noProof/>
                <w:rtl/>
              </w:rPr>
              <w:t>حزام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Toc404085343 \h</w:instrText>
            </w:r>
            <w:r w:rsidR="00C47902">
              <w:rPr>
                <w:noProof/>
                <w:webHidden/>
                <w:rtl/>
              </w:rPr>
              <w:instrText xml:space="preserve"> </w:instrText>
            </w:r>
            <w:r>
              <w:rPr>
                <w:noProof/>
                <w:webHidden/>
                <w:rtl/>
              </w:rPr>
            </w:r>
            <w:r>
              <w:rPr>
                <w:noProof/>
                <w:webHidden/>
                <w:rtl/>
              </w:rPr>
              <w:fldChar w:fldCharType="separate"/>
            </w:r>
            <w:r w:rsidR="0025197C">
              <w:rPr>
                <w:noProof/>
                <w:webHidden/>
                <w:rtl/>
              </w:rPr>
              <w:t>335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44" w:history="1">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سن</w:t>
            </w:r>
            <w:r w:rsidR="00C47902" w:rsidRPr="008D2690">
              <w:rPr>
                <w:rStyle w:val="Hyperlink"/>
                <w:noProof/>
                <w:rtl/>
              </w:rPr>
              <w:t xml:space="preserve"> </w:t>
            </w:r>
            <w:r w:rsidR="00C47902" w:rsidRPr="008D2690">
              <w:rPr>
                <w:rStyle w:val="Hyperlink"/>
                <w:rFonts w:hint="eastAsia"/>
                <w:noProof/>
                <w:rtl/>
              </w:rPr>
              <w:t>سنة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Toc404085344 \h</w:instrText>
            </w:r>
            <w:r w:rsidR="00C47902">
              <w:rPr>
                <w:noProof/>
                <w:webHidden/>
                <w:rtl/>
              </w:rPr>
              <w:instrText xml:space="preserve"> </w:instrText>
            </w:r>
            <w:r>
              <w:rPr>
                <w:noProof/>
                <w:webHidden/>
                <w:rtl/>
              </w:rPr>
            </w:r>
            <w:r>
              <w:rPr>
                <w:noProof/>
                <w:webHidden/>
                <w:rtl/>
              </w:rPr>
              <w:fldChar w:fldCharType="separate"/>
            </w:r>
            <w:r w:rsidR="0025197C">
              <w:rPr>
                <w:noProof/>
                <w:webHidden/>
                <w:rtl/>
              </w:rPr>
              <w:t>335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45" w:history="1">
            <w:r w:rsidR="00C47902" w:rsidRPr="008D2690">
              <w:rPr>
                <w:rStyle w:val="Hyperlink"/>
                <w:rFonts w:hint="eastAsia"/>
                <w:noProof/>
                <w:rtl/>
              </w:rPr>
              <w:t>حلية</w:t>
            </w:r>
            <w:r w:rsidR="00C47902" w:rsidRPr="008D2690">
              <w:rPr>
                <w:rStyle w:val="Hyperlink"/>
                <w:noProof/>
                <w:rtl/>
              </w:rPr>
              <w:t xml:space="preserve"> </w:t>
            </w:r>
            <w:r w:rsidR="00C47902" w:rsidRPr="008D2690">
              <w:rPr>
                <w:rStyle w:val="Hyperlink"/>
                <w:rFonts w:hint="eastAsia"/>
                <w:noProof/>
                <w:rtl/>
              </w:rPr>
              <w:t>دم</w:t>
            </w:r>
            <w:r w:rsidR="00C47902" w:rsidRPr="008D2690">
              <w:rPr>
                <w:rStyle w:val="Hyperlink"/>
                <w:noProof/>
                <w:rtl/>
              </w:rPr>
              <w:t xml:space="preserve"> </w:t>
            </w:r>
            <w:r w:rsidR="00C47902" w:rsidRPr="008D2690">
              <w:rPr>
                <w:rStyle w:val="Hyperlink"/>
                <w:rFonts w:hint="eastAsia"/>
                <w:noProof/>
                <w:rtl/>
              </w:rPr>
              <w:t>المسلم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Toc404085345 \h</w:instrText>
            </w:r>
            <w:r w:rsidR="00C47902">
              <w:rPr>
                <w:noProof/>
                <w:webHidden/>
                <w:rtl/>
              </w:rPr>
              <w:instrText xml:space="preserve"> </w:instrText>
            </w:r>
            <w:r>
              <w:rPr>
                <w:noProof/>
                <w:webHidden/>
                <w:rtl/>
              </w:rPr>
            </w:r>
            <w:r>
              <w:rPr>
                <w:noProof/>
                <w:webHidden/>
                <w:rtl/>
              </w:rPr>
              <w:fldChar w:fldCharType="separate"/>
            </w:r>
            <w:r w:rsidR="0025197C">
              <w:rPr>
                <w:noProof/>
                <w:webHidden/>
                <w:rtl/>
              </w:rPr>
              <w:t>335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46" w:history="1">
            <w:r w:rsidR="00C47902" w:rsidRPr="008D2690">
              <w:rPr>
                <w:rStyle w:val="Hyperlink"/>
                <w:rFonts w:hint="eastAsia"/>
                <w:noProof/>
                <w:rtl/>
              </w:rPr>
              <w:t>عدم</w:t>
            </w:r>
            <w:r w:rsidR="00C47902" w:rsidRPr="008D2690">
              <w:rPr>
                <w:rStyle w:val="Hyperlink"/>
                <w:noProof/>
                <w:rtl/>
              </w:rPr>
              <w:t xml:space="preserve"> </w:t>
            </w:r>
            <w:r w:rsidR="00C47902" w:rsidRPr="008D2690">
              <w:rPr>
                <w:rStyle w:val="Hyperlink"/>
                <w:rFonts w:hint="eastAsia"/>
                <w:noProof/>
                <w:rtl/>
              </w:rPr>
              <w:t>جواز</w:t>
            </w:r>
            <w:r w:rsidR="00C47902" w:rsidRPr="008D2690">
              <w:rPr>
                <w:rStyle w:val="Hyperlink"/>
                <w:noProof/>
                <w:rtl/>
              </w:rPr>
              <w:t xml:space="preserve"> </w:t>
            </w:r>
            <w:r w:rsidR="00C47902" w:rsidRPr="008D2690">
              <w:rPr>
                <w:rStyle w:val="Hyperlink"/>
                <w:rFonts w:hint="eastAsia"/>
                <w:noProof/>
                <w:rtl/>
              </w:rPr>
              <w:t>الشفاعة</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الحدود</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Toc404085346 \h</w:instrText>
            </w:r>
            <w:r w:rsidR="00C47902">
              <w:rPr>
                <w:noProof/>
                <w:webHidden/>
                <w:rtl/>
              </w:rPr>
              <w:instrText xml:space="preserve"> </w:instrText>
            </w:r>
            <w:r>
              <w:rPr>
                <w:noProof/>
                <w:webHidden/>
                <w:rtl/>
              </w:rPr>
            </w:r>
            <w:r>
              <w:rPr>
                <w:noProof/>
                <w:webHidden/>
                <w:rtl/>
              </w:rPr>
              <w:fldChar w:fldCharType="separate"/>
            </w:r>
            <w:r w:rsidR="0025197C">
              <w:rPr>
                <w:noProof/>
                <w:webHidden/>
                <w:rtl/>
              </w:rPr>
              <w:t>336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47" w:history="1">
            <w:r w:rsidR="00C47902" w:rsidRPr="008D2690">
              <w:rPr>
                <w:rStyle w:val="Hyperlink"/>
                <w:rFonts w:hint="eastAsia"/>
                <w:noProof/>
                <w:rtl/>
              </w:rPr>
              <w:t>الحكم</w:t>
            </w:r>
            <w:r w:rsidR="00C47902" w:rsidRPr="008D2690">
              <w:rPr>
                <w:rStyle w:val="Hyperlink"/>
                <w:noProof/>
                <w:rtl/>
              </w:rPr>
              <w:t xml:space="preserve"> </w:t>
            </w:r>
            <w:r w:rsidR="00C47902" w:rsidRPr="008D2690">
              <w:rPr>
                <w:rStyle w:val="Hyperlink"/>
                <w:rFonts w:hint="eastAsia"/>
                <w:noProof/>
                <w:rtl/>
              </w:rPr>
              <w:t>بيمين</w:t>
            </w:r>
            <w:r w:rsidR="00C47902" w:rsidRPr="008D2690">
              <w:rPr>
                <w:rStyle w:val="Hyperlink"/>
                <w:noProof/>
                <w:rtl/>
              </w:rPr>
              <w:t xml:space="preserve"> </w:t>
            </w:r>
            <w:r w:rsidR="00C47902" w:rsidRPr="008D2690">
              <w:rPr>
                <w:rStyle w:val="Hyperlink"/>
                <w:rFonts w:hint="eastAsia"/>
                <w:noProof/>
                <w:rtl/>
              </w:rPr>
              <w:t>وشاهد</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Toc404085347 \h</w:instrText>
            </w:r>
            <w:r w:rsidR="00C47902">
              <w:rPr>
                <w:noProof/>
                <w:webHidden/>
                <w:rtl/>
              </w:rPr>
              <w:instrText xml:space="preserve"> </w:instrText>
            </w:r>
            <w:r>
              <w:rPr>
                <w:noProof/>
                <w:webHidden/>
                <w:rtl/>
              </w:rPr>
            </w:r>
            <w:r>
              <w:rPr>
                <w:noProof/>
                <w:webHidden/>
                <w:rtl/>
              </w:rPr>
              <w:fldChar w:fldCharType="separate"/>
            </w:r>
            <w:r w:rsidR="0025197C">
              <w:rPr>
                <w:noProof/>
                <w:webHidden/>
                <w:rtl/>
              </w:rPr>
              <w:t>336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48" w:history="1">
            <w:r w:rsidR="00C47902" w:rsidRPr="008D2690">
              <w:rPr>
                <w:rStyle w:val="Hyperlink"/>
                <w:rFonts w:hint="eastAsia"/>
                <w:noProof/>
                <w:rtl/>
              </w:rPr>
              <w:t>التصويب</w:t>
            </w:r>
            <w:r w:rsidR="00C47902" w:rsidRPr="008D2690">
              <w:rPr>
                <w:rStyle w:val="Hyperlink"/>
                <w:noProof/>
                <w:rtl/>
              </w:rPr>
              <w:t xml:space="preserve"> </w:t>
            </w:r>
            <w:r w:rsidR="00C47902" w:rsidRPr="008D2690">
              <w:rPr>
                <w:rStyle w:val="Hyperlink"/>
                <w:rFonts w:hint="eastAsia"/>
                <w:noProof/>
                <w:rtl/>
              </w:rPr>
              <w:t>والتخطئة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Toc404085348 \h</w:instrText>
            </w:r>
            <w:r w:rsidR="00C47902">
              <w:rPr>
                <w:noProof/>
                <w:webHidden/>
                <w:rtl/>
              </w:rPr>
              <w:instrText xml:space="preserve"> </w:instrText>
            </w:r>
            <w:r>
              <w:rPr>
                <w:noProof/>
                <w:webHidden/>
                <w:rtl/>
              </w:rPr>
            </w:r>
            <w:r>
              <w:rPr>
                <w:noProof/>
                <w:webHidden/>
                <w:rtl/>
              </w:rPr>
              <w:fldChar w:fldCharType="separate"/>
            </w:r>
            <w:r w:rsidR="0025197C">
              <w:rPr>
                <w:noProof/>
                <w:webHidden/>
                <w:rtl/>
              </w:rPr>
              <w:t>337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49" w:history="1">
            <w:r w:rsidR="00C47902" w:rsidRPr="008D2690">
              <w:rPr>
                <w:rStyle w:val="Hyperlink"/>
                <w:rFonts w:hint="eastAsia"/>
                <w:noProof/>
                <w:rtl/>
              </w:rPr>
              <w:t>انقياد</w:t>
            </w:r>
            <w:r w:rsidR="00C47902" w:rsidRPr="008D2690">
              <w:rPr>
                <w:rStyle w:val="Hyperlink"/>
                <w:noProof/>
                <w:rtl/>
              </w:rPr>
              <w:t xml:space="preserve"> </w:t>
            </w:r>
            <w:r w:rsidR="00C47902" w:rsidRPr="008D2690">
              <w:rPr>
                <w:rStyle w:val="Hyperlink"/>
                <w:rFonts w:hint="eastAsia"/>
                <w:noProof/>
                <w:rtl/>
              </w:rPr>
              <w:t>الانصار</w:t>
            </w:r>
            <w:r w:rsidR="00C47902" w:rsidRPr="008D2690">
              <w:rPr>
                <w:rStyle w:val="Hyperlink"/>
                <w:noProof/>
                <w:rtl/>
              </w:rPr>
              <w:t xml:space="preserve"> </w:t>
            </w:r>
            <w:r w:rsidR="00C47902" w:rsidRPr="008D2690">
              <w:rPr>
                <w:rStyle w:val="Hyperlink"/>
                <w:rFonts w:hint="eastAsia"/>
                <w:noProof/>
                <w:rtl/>
              </w:rPr>
              <w:t>للنبي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Toc404085349 \h</w:instrText>
            </w:r>
            <w:r w:rsidR="00C47902">
              <w:rPr>
                <w:noProof/>
                <w:webHidden/>
                <w:rtl/>
              </w:rPr>
              <w:instrText xml:space="preserve"> </w:instrText>
            </w:r>
            <w:r>
              <w:rPr>
                <w:noProof/>
                <w:webHidden/>
                <w:rtl/>
              </w:rPr>
            </w:r>
            <w:r>
              <w:rPr>
                <w:noProof/>
                <w:webHidden/>
                <w:rtl/>
              </w:rPr>
              <w:fldChar w:fldCharType="separate"/>
            </w:r>
            <w:r w:rsidR="0025197C">
              <w:rPr>
                <w:noProof/>
                <w:webHidden/>
                <w:rtl/>
              </w:rPr>
              <w:t>338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50" w:history="1">
            <w:r w:rsidR="00C47902" w:rsidRPr="008D2690">
              <w:rPr>
                <w:rStyle w:val="Hyperlink"/>
                <w:rFonts w:hint="eastAsia"/>
                <w:noProof/>
                <w:rtl/>
              </w:rPr>
              <w:t>أفضل</w:t>
            </w:r>
            <w:r w:rsidR="00C47902" w:rsidRPr="008D2690">
              <w:rPr>
                <w:rStyle w:val="Hyperlink"/>
                <w:noProof/>
                <w:rtl/>
              </w:rPr>
              <w:t xml:space="preserve"> </w:t>
            </w:r>
            <w:r w:rsidR="00C47902" w:rsidRPr="008D2690">
              <w:rPr>
                <w:rStyle w:val="Hyperlink"/>
                <w:rFonts w:hint="eastAsia"/>
                <w:noProof/>
                <w:rtl/>
              </w:rPr>
              <w:t>الاَعمال</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Toc404085350 \h</w:instrText>
            </w:r>
            <w:r w:rsidR="00C47902">
              <w:rPr>
                <w:noProof/>
                <w:webHidden/>
                <w:rtl/>
              </w:rPr>
              <w:instrText xml:space="preserve"> </w:instrText>
            </w:r>
            <w:r>
              <w:rPr>
                <w:noProof/>
                <w:webHidden/>
                <w:rtl/>
              </w:rPr>
            </w:r>
            <w:r>
              <w:rPr>
                <w:noProof/>
                <w:webHidden/>
                <w:rtl/>
              </w:rPr>
              <w:fldChar w:fldCharType="separate"/>
            </w:r>
            <w:r w:rsidR="0025197C">
              <w:rPr>
                <w:noProof/>
                <w:webHidden/>
                <w:rtl/>
              </w:rPr>
              <w:t>340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51" w:history="1">
            <w:r w:rsidR="00C47902" w:rsidRPr="008D2690">
              <w:rPr>
                <w:rStyle w:val="Hyperlink"/>
                <w:rFonts w:hint="eastAsia"/>
                <w:noProof/>
                <w:rtl/>
              </w:rPr>
              <w:t>أرواح</w:t>
            </w:r>
            <w:r w:rsidR="00C47902" w:rsidRPr="008D2690">
              <w:rPr>
                <w:rStyle w:val="Hyperlink"/>
                <w:noProof/>
                <w:rtl/>
              </w:rPr>
              <w:t xml:space="preserve"> </w:t>
            </w:r>
            <w:r w:rsidR="00C47902" w:rsidRPr="008D2690">
              <w:rPr>
                <w:rStyle w:val="Hyperlink"/>
                <w:rFonts w:hint="eastAsia"/>
                <w:noProof/>
                <w:rtl/>
              </w:rPr>
              <w:t>الشهداء</w:t>
            </w:r>
            <w:r w:rsidR="00C47902" w:rsidRPr="008D2690">
              <w:rPr>
                <w:rStyle w:val="Hyperlink"/>
                <w:noProof/>
                <w:rtl/>
              </w:rPr>
              <w:t xml:space="preserve"> </w:t>
            </w:r>
            <w:r w:rsidR="00C47902" w:rsidRPr="008D2690">
              <w:rPr>
                <w:rStyle w:val="Hyperlink"/>
                <w:rFonts w:hint="eastAsia"/>
                <w:noProof/>
                <w:rtl/>
              </w:rPr>
              <w:t>وتجندها</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Toc404085351 \h</w:instrText>
            </w:r>
            <w:r w:rsidR="00C47902">
              <w:rPr>
                <w:noProof/>
                <w:webHidden/>
                <w:rtl/>
              </w:rPr>
              <w:instrText xml:space="preserve"> </w:instrText>
            </w:r>
            <w:r>
              <w:rPr>
                <w:noProof/>
                <w:webHidden/>
                <w:rtl/>
              </w:rPr>
            </w:r>
            <w:r>
              <w:rPr>
                <w:noProof/>
                <w:webHidden/>
                <w:rtl/>
              </w:rPr>
              <w:fldChar w:fldCharType="separate"/>
            </w:r>
            <w:r w:rsidR="0025197C">
              <w:rPr>
                <w:noProof/>
                <w:webHidden/>
                <w:rtl/>
              </w:rPr>
              <w:t>341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52" w:history="1">
            <w:r w:rsidR="00C47902" w:rsidRPr="008D2690">
              <w:rPr>
                <w:rStyle w:val="Hyperlink"/>
                <w:rFonts w:hint="eastAsia"/>
                <w:noProof/>
                <w:rtl/>
              </w:rPr>
              <w:t>موقف</w:t>
            </w:r>
            <w:r w:rsidR="00C47902" w:rsidRPr="008D2690">
              <w:rPr>
                <w:rStyle w:val="Hyperlink"/>
                <w:noProof/>
                <w:rtl/>
              </w:rPr>
              <w:t xml:space="preserve"> </w:t>
            </w:r>
            <w:r w:rsidR="00C47902" w:rsidRPr="008D2690">
              <w:rPr>
                <w:rStyle w:val="Hyperlink"/>
                <w:rFonts w:hint="eastAsia"/>
                <w:noProof/>
                <w:rtl/>
              </w:rPr>
              <w:t>الناس</w:t>
            </w:r>
            <w:r w:rsidR="00C47902" w:rsidRPr="008D2690">
              <w:rPr>
                <w:rStyle w:val="Hyperlink"/>
                <w:noProof/>
                <w:rtl/>
              </w:rPr>
              <w:t xml:space="preserve"> </w:t>
            </w:r>
            <w:r w:rsidR="00C47902" w:rsidRPr="008D2690">
              <w:rPr>
                <w:rStyle w:val="Hyperlink"/>
                <w:rFonts w:hint="eastAsia"/>
                <w:noProof/>
                <w:rtl/>
              </w:rPr>
              <w:t>مع</w:t>
            </w:r>
            <w:r w:rsidR="00C47902" w:rsidRPr="008D2690">
              <w:rPr>
                <w:rStyle w:val="Hyperlink"/>
                <w:noProof/>
                <w:rtl/>
              </w:rPr>
              <w:t xml:space="preserve"> </w:t>
            </w:r>
            <w:r w:rsidR="00C47902" w:rsidRPr="008D2690">
              <w:rPr>
                <w:rStyle w:val="Hyperlink"/>
                <w:rFonts w:hint="eastAsia"/>
                <w:noProof/>
                <w:rtl/>
              </w:rPr>
              <w:t>الحكومات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Toc404085352 \h</w:instrText>
            </w:r>
            <w:r w:rsidR="00C47902">
              <w:rPr>
                <w:noProof/>
                <w:webHidden/>
                <w:rtl/>
              </w:rPr>
              <w:instrText xml:space="preserve"> </w:instrText>
            </w:r>
            <w:r>
              <w:rPr>
                <w:noProof/>
                <w:webHidden/>
                <w:rtl/>
              </w:rPr>
            </w:r>
            <w:r>
              <w:rPr>
                <w:noProof/>
                <w:webHidden/>
                <w:rtl/>
              </w:rPr>
              <w:fldChar w:fldCharType="separate"/>
            </w:r>
            <w:r w:rsidR="0025197C">
              <w:rPr>
                <w:noProof/>
                <w:webHidden/>
                <w:rtl/>
              </w:rPr>
              <w:t>343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53" w:history="1">
            <w:r w:rsidR="00C47902" w:rsidRPr="008D2690">
              <w:rPr>
                <w:rStyle w:val="Hyperlink"/>
                <w:rFonts w:hint="eastAsia"/>
                <w:noProof/>
                <w:rtl/>
              </w:rPr>
              <w:t>قتل</w:t>
            </w:r>
            <w:r w:rsidR="00C47902" w:rsidRPr="008D2690">
              <w:rPr>
                <w:rStyle w:val="Hyperlink"/>
                <w:noProof/>
                <w:rtl/>
              </w:rPr>
              <w:t xml:space="preserve"> </w:t>
            </w:r>
            <w:r w:rsidR="00C47902" w:rsidRPr="008D2690">
              <w:rPr>
                <w:rStyle w:val="Hyperlink"/>
                <w:rFonts w:hint="eastAsia"/>
                <w:noProof/>
                <w:rtl/>
              </w:rPr>
              <w:t>الخليفة</w:t>
            </w:r>
            <w:r w:rsidR="00C47902" w:rsidRPr="008D2690">
              <w:rPr>
                <w:rStyle w:val="Hyperlink"/>
                <w:noProof/>
                <w:rtl/>
              </w:rPr>
              <w:t xml:space="preserve"> </w:t>
            </w:r>
            <w:r w:rsidR="00C47902" w:rsidRPr="008D2690">
              <w:rPr>
                <w:rStyle w:val="Hyperlink"/>
                <w:rFonts w:hint="eastAsia"/>
                <w:noProof/>
                <w:rtl/>
              </w:rPr>
              <w:t>الآخر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Toc404085353 \h</w:instrText>
            </w:r>
            <w:r w:rsidR="00C47902">
              <w:rPr>
                <w:noProof/>
                <w:webHidden/>
                <w:rtl/>
              </w:rPr>
              <w:instrText xml:space="preserve"> </w:instrText>
            </w:r>
            <w:r>
              <w:rPr>
                <w:noProof/>
                <w:webHidden/>
                <w:rtl/>
              </w:rPr>
            </w:r>
            <w:r>
              <w:rPr>
                <w:noProof/>
                <w:webHidden/>
                <w:rtl/>
              </w:rPr>
              <w:fldChar w:fldCharType="separate"/>
            </w:r>
            <w:r w:rsidR="0025197C">
              <w:rPr>
                <w:noProof/>
                <w:webHidden/>
                <w:rtl/>
              </w:rPr>
              <w:t>346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54" w:history="1">
            <w:r w:rsidR="00C47902" w:rsidRPr="008D2690">
              <w:rPr>
                <w:rStyle w:val="Hyperlink"/>
                <w:rFonts w:hint="eastAsia"/>
                <w:noProof/>
                <w:rtl/>
              </w:rPr>
              <w:t>حلية</w:t>
            </w:r>
            <w:r w:rsidR="00C47902" w:rsidRPr="008D2690">
              <w:rPr>
                <w:rStyle w:val="Hyperlink"/>
                <w:noProof/>
                <w:rtl/>
              </w:rPr>
              <w:t xml:space="preserve"> </w:t>
            </w:r>
            <w:r w:rsidR="00C47902" w:rsidRPr="008D2690">
              <w:rPr>
                <w:rStyle w:val="Hyperlink"/>
                <w:rFonts w:hint="eastAsia"/>
                <w:noProof/>
                <w:rtl/>
              </w:rPr>
              <w:t>أكل</w:t>
            </w:r>
            <w:r w:rsidR="00C47902" w:rsidRPr="008D2690">
              <w:rPr>
                <w:rStyle w:val="Hyperlink"/>
                <w:noProof/>
                <w:rtl/>
              </w:rPr>
              <w:t xml:space="preserve"> </w:t>
            </w:r>
            <w:r w:rsidR="00C47902" w:rsidRPr="008D2690">
              <w:rPr>
                <w:rStyle w:val="Hyperlink"/>
                <w:rFonts w:hint="eastAsia"/>
                <w:noProof/>
                <w:rtl/>
              </w:rPr>
              <w:t>الضب</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Toc404085354 \h</w:instrText>
            </w:r>
            <w:r w:rsidR="00C47902">
              <w:rPr>
                <w:noProof/>
                <w:webHidden/>
                <w:rtl/>
              </w:rPr>
              <w:instrText xml:space="preserve"> </w:instrText>
            </w:r>
            <w:r>
              <w:rPr>
                <w:noProof/>
                <w:webHidden/>
                <w:rtl/>
              </w:rPr>
            </w:r>
            <w:r>
              <w:rPr>
                <w:noProof/>
                <w:webHidden/>
                <w:rtl/>
              </w:rPr>
              <w:fldChar w:fldCharType="separate"/>
            </w:r>
            <w:r w:rsidR="0025197C">
              <w:rPr>
                <w:noProof/>
                <w:webHidden/>
                <w:rtl/>
              </w:rPr>
              <w:t>346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55" w:history="1">
            <w:r w:rsidR="00C47902" w:rsidRPr="008D2690">
              <w:rPr>
                <w:rStyle w:val="Hyperlink"/>
                <w:rFonts w:hint="eastAsia"/>
                <w:noProof/>
                <w:rtl/>
              </w:rPr>
              <w:t>الأضحية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Toc404085355 \h</w:instrText>
            </w:r>
            <w:r w:rsidR="00C47902">
              <w:rPr>
                <w:noProof/>
                <w:webHidden/>
                <w:rtl/>
              </w:rPr>
              <w:instrText xml:space="preserve"> </w:instrText>
            </w:r>
            <w:r>
              <w:rPr>
                <w:noProof/>
                <w:webHidden/>
                <w:rtl/>
              </w:rPr>
            </w:r>
            <w:r>
              <w:rPr>
                <w:noProof/>
                <w:webHidden/>
                <w:rtl/>
              </w:rPr>
              <w:fldChar w:fldCharType="separate"/>
            </w:r>
            <w:r w:rsidR="0025197C">
              <w:rPr>
                <w:noProof/>
                <w:webHidden/>
                <w:rtl/>
              </w:rPr>
              <w:t>346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56" w:history="1">
            <w:r w:rsidR="00C47902" w:rsidRPr="008D2690">
              <w:rPr>
                <w:rStyle w:val="Hyperlink"/>
                <w:rFonts w:hint="eastAsia"/>
                <w:noProof/>
                <w:rtl/>
              </w:rPr>
              <w:t>اهانة</w:t>
            </w:r>
            <w:r w:rsidR="00C47902" w:rsidRPr="008D2690">
              <w:rPr>
                <w:rStyle w:val="Hyperlink"/>
                <w:noProof/>
                <w:rtl/>
              </w:rPr>
              <w:t xml:space="preserve"> </w:t>
            </w:r>
            <w:r w:rsidR="00C47902" w:rsidRPr="008D2690">
              <w:rPr>
                <w:rStyle w:val="Hyperlink"/>
                <w:rFonts w:hint="eastAsia"/>
                <w:noProof/>
                <w:rtl/>
              </w:rPr>
              <w:t>مقام</w:t>
            </w:r>
            <w:r w:rsidR="00C47902" w:rsidRPr="008D2690">
              <w:rPr>
                <w:rStyle w:val="Hyperlink"/>
                <w:noProof/>
                <w:rtl/>
              </w:rPr>
              <w:t xml:space="preserve"> </w:t>
            </w:r>
            <w:r w:rsidR="00C47902" w:rsidRPr="008D2690">
              <w:rPr>
                <w:rStyle w:val="Hyperlink"/>
                <w:rFonts w:hint="eastAsia"/>
                <w:noProof/>
                <w:rtl/>
              </w:rPr>
              <w:t>النبوة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Toc404085356 \h</w:instrText>
            </w:r>
            <w:r w:rsidR="00C47902">
              <w:rPr>
                <w:noProof/>
                <w:webHidden/>
                <w:rtl/>
              </w:rPr>
              <w:instrText xml:space="preserve"> </w:instrText>
            </w:r>
            <w:r>
              <w:rPr>
                <w:noProof/>
                <w:webHidden/>
                <w:rtl/>
              </w:rPr>
            </w:r>
            <w:r>
              <w:rPr>
                <w:noProof/>
                <w:webHidden/>
                <w:rtl/>
              </w:rPr>
              <w:fldChar w:fldCharType="separate"/>
            </w:r>
            <w:r w:rsidR="0025197C">
              <w:rPr>
                <w:noProof/>
                <w:webHidden/>
                <w:rtl/>
              </w:rPr>
              <w:t>347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57" w:history="1">
            <w:r w:rsidR="00C47902" w:rsidRPr="008D2690">
              <w:rPr>
                <w:rStyle w:val="Hyperlink"/>
                <w:rFonts w:hint="eastAsia"/>
                <w:noProof/>
                <w:rtl/>
              </w:rPr>
              <w:t>الايثار</w:t>
            </w:r>
            <w:r w:rsidR="00C47902" w:rsidRPr="008D2690">
              <w:rPr>
                <w:rStyle w:val="Hyperlink"/>
                <w:noProof/>
                <w:rtl/>
              </w:rPr>
              <w:t xml:space="preserve"> </w:t>
            </w:r>
            <w:r w:rsidR="00C47902" w:rsidRPr="008D2690">
              <w:rPr>
                <w:rStyle w:val="Hyperlink"/>
                <w:rFonts w:hint="eastAsia"/>
                <w:noProof/>
                <w:rtl/>
              </w:rPr>
              <w:t>والانقياد</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Toc404085357 \h</w:instrText>
            </w:r>
            <w:r w:rsidR="00C47902">
              <w:rPr>
                <w:noProof/>
                <w:webHidden/>
                <w:rtl/>
              </w:rPr>
              <w:instrText xml:space="preserve"> </w:instrText>
            </w:r>
            <w:r>
              <w:rPr>
                <w:noProof/>
                <w:webHidden/>
                <w:rtl/>
              </w:rPr>
            </w:r>
            <w:r>
              <w:rPr>
                <w:noProof/>
                <w:webHidden/>
                <w:rtl/>
              </w:rPr>
              <w:fldChar w:fldCharType="separate"/>
            </w:r>
            <w:r w:rsidR="0025197C">
              <w:rPr>
                <w:noProof/>
                <w:webHidden/>
                <w:rtl/>
              </w:rPr>
              <w:t>348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58" w:history="1">
            <w:r w:rsidR="00C47902" w:rsidRPr="008D2690">
              <w:rPr>
                <w:rStyle w:val="Hyperlink"/>
                <w:rFonts w:hint="eastAsia"/>
                <w:noProof/>
                <w:rtl/>
              </w:rPr>
              <w:t>فائدة</w:t>
            </w:r>
            <w:r w:rsidR="00C47902" w:rsidRPr="008D2690">
              <w:rPr>
                <w:rStyle w:val="Hyperlink"/>
                <w:noProof/>
                <w:rtl/>
              </w:rPr>
              <w:t xml:space="preserve"> </w:t>
            </w:r>
            <w:r w:rsidR="00C47902" w:rsidRPr="008D2690">
              <w:rPr>
                <w:rStyle w:val="Hyperlink"/>
                <w:rFonts w:hint="eastAsia"/>
                <w:noProof/>
                <w:rtl/>
              </w:rPr>
              <w:t>لغوية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Toc404085358 \h</w:instrText>
            </w:r>
            <w:r w:rsidR="00C47902">
              <w:rPr>
                <w:noProof/>
                <w:webHidden/>
                <w:rtl/>
              </w:rPr>
              <w:instrText xml:space="preserve"> </w:instrText>
            </w:r>
            <w:r>
              <w:rPr>
                <w:noProof/>
                <w:webHidden/>
                <w:rtl/>
              </w:rPr>
            </w:r>
            <w:r>
              <w:rPr>
                <w:noProof/>
                <w:webHidden/>
                <w:rtl/>
              </w:rPr>
              <w:fldChar w:fldCharType="separate"/>
            </w:r>
            <w:r w:rsidR="0025197C">
              <w:rPr>
                <w:noProof/>
                <w:webHidden/>
                <w:rtl/>
              </w:rPr>
              <w:t>349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59" w:history="1">
            <w:r w:rsidR="00C47902" w:rsidRPr="008D2690">
              <w:rPr>
                <w:rStyle w:val="Hyperlink"/>
                <w:rFonts w:hint="eastAsia"/>
                <w:noProof/>
                <w:rtl/>
              </w:rPr>
              <w:t>خاتم</w:t>
            </w:r>
            <w:r w:rsidR="00C47902" w:rsidRPr="008D2690">
              <w:rPr>
                <w:rStyle w:val="Hyperlink"/>
                <w:noProof/>
                <w:rtl/>
              </w:rPr>
              <w:t xml:space="preserve"> </w:t>
            </w:r>
            <w:r w:rsidR="00C47902" w:rsidRPr="008D2690">
              <w:rPr>
                <w:rStyle w:val="Hyperlink"/>
                <w:rFonts w:hint="eastAsia"/>
                <w:noProof/>
                <w:rtl/>
              </w:rPr>
              <w:t>النبوة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Toc404085359 \h</w:instrText>
            </w:r>
            <w:r w:rsidR="00C47902">
              <w:rPr>
                <w:noProof/>
                <w:webHidden/>
                <w:rtl/>
              </w:rPr>
              <w:instrText xml:space="preserve"> </w:instrText>
            </w:r>
            <w:r>
              <w:rPr>
                <w:noProof/>
                <w:webHidden/>
                <w:rtl/>
              </w:rPr>
            </w:r>
            <w:r>
              <w:rPr>
                <w:noProof/>
                <w:webHidden/>
                <w:rtl/>
              </w:rPr>
              <w:fldChar w:fldCharType="separate"/>
            </w:r>
            <w:r w:rsidR="0025197C">
              <w:rPr>
                <w:noProof/>
                <w:webHidden/>
                <w:rtl/>
              </w:rPr>
              <w:t>351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60" w:history="1">
            <w:r w:rsidR="00C47902" w:rsidRPr="008D2690">
              <w:rPr>
                <w:rStyle w:val="Hyperlink"/>
                <w:rFonts w:hint="eastAsia"/>
                <w:noProof/>
                <w:rtl/>
              </w:rPr>
              <w:t>أعظم</w:t>
            </w:r>
            <w:r w:rsidR="00C47902" w:rsidRPr="008D2690">
              <w:rPr>
                <w:rStyle w:val="Hyperlink"/>
                <w:noProof/>
                <w:rtl/>
              </w:rPr>
              <w:t xml:space="preserve"> </w:t>
            </w:r>
            <w:r w:rsidR="00C47902" w:rsidRPr="008D2690">
              <w:rPr>
                <w:rStyle w:val="Hyperlink"/>
                <w:rFonts w:hint="eastAsia"/>
                <w:noProof/>
                <w:rtl/>
              </w:rPr>
              <w:t>المسلمين</w:t>
            </w:r>
            <w:r w:rsidR="00C47902" w:rsidRPr="008D2690">
              <w:rPr>
                <w:rStyle w:val="Hyperlink"/>
                <w:noProof/>
                <w:rtl/>
              </w:rPr>
              <w:t xml:space="preserve"> </w:t>
            </w:r>
            <w:r w:rsidR="00C47902" w:rsidRPr="008D2690">
              <w:rPr>
                <w:rStyle w:val="Hyperlink"/>
                <w:rFonts w:hint="eastAsia"/>
                <w:noProof/>
                <w:rtl/>
              </w:rPr>
              <w:t>جرماً</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Toc404085360 \h</w:instrText>
            </w:r>
            <w:r w:rsidR="00C47902">
              <w:rPr>
                <w:noProof/>
                <w:webHidden/>
                <w:rtl/>
              </w:rPr>
              <w:instrText xml:space="preserve"> </w:instrText>
            </w:r>
            <w:r>
              <w:rPr>
                <w:noProof/>
                <w:webHidden/>
                <w:rtl/>
              </w:rPr>
            </w:r>
            <w:r>
              <w:rPr>
                <w:noProof/>
                <w:webHidden/>
                <w:rtl/>
              </w:rPr>
              <w:fldChar w:fldCharType="separate"/>
            </w:r>
            <w:r w:rsidR="0025197C">
              <w:rPr>
                <w:noProof/>
                <w:webHidden/>
                <w:rtl/>
              </w:rPr>
              <w:t>353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61" w:history="1">
            <w:r w:rsidR="00C47902" w:rsidRPr="008D2690">
              <w:rPr>
                <w:rStyle w:val="Hyperlink"/>
                <w:rFonts w:hint="eastAsia"/>
                <w:noProof/>
                <w:rtl/>
              </w:rPr>
              <w:t>أبو</w:t>
            </w:r>
            <w:r w:rsidR="00C47902" w:rsidRPr="008D2690">
              <w:rPr>
                <w:rStyle w:val="Hyperlink"/>
                <w:noProof/>
                <w:rtl/>
              </w:rPr>
              <w:t xml:space="preserve"> </w:t>
            </w:r>
            <w:r w:rsidR="00C47902" w:rsidRPr="008D2690">
              <w:rPr>
                <w:rStyle w:val="Hyperlink"/>
                <w:rFonts w:hint="eastAsia"/>
                <w:noProof/>
                <w:rtl/>
              </w:rPr>
              <w:t>هريرة</w:t>
            </w:r>
            <w:r w:rsidR="00C47902" w:rsidRPr="008D2690">
              <w:rPr>
                <w:rStyle w:val="Hyperlink"/>
                <w:noProof/>
                <w:rtl/>
              </w:rPr>
              <w:t xml:space="preserve"> </w:t>
            </w:r>
            <w:r w:rsidR="00C47902" w:rsidRPr="008D2690">
              <w:rPr>
                <w:rStyle w:val="Hyperlink"/>
                <w:rFonts w:hint="eastAsia"/>
                <w:noProof/>
                <w:rtl/>
              </w:rPr>
              <w:t>وخليل</w:t>
            </w:r>
            <w:r w:rsidR="00C47902" w:rsidRPr="008D2690">
              <w:rPr>
                <w:rStyle w:val="Hyperlink"/>
                <w:noProof/>
                <w:rtl/>
              </w:rPr>
              <w:t xml:space="preserve"> </w:t>
            </w:r>
            <w:r w:rsidR="00C47902" w:rsidRPr="008D2690">
              <w:rPr>
                <w:rStyle w:val="Hyperlink"/>
                <w:rFonts w:hint="eastAsia"/>
                <w:noProof/>
                <w:rtl/>
              </w:rPr>
              <w:t>الرحمن</w:t>
            </w:r>
            <w:r w:rsidR="00C47902" w:rsidRPr="008D2690">
              <w:rPr>
                <w:rStyle w:val="Hyperlink"/>
                <w:noProof/>
                <w:rtl/>
              </w:rPr>
              <w:t xml:space="preserve"> </w:t>
            </w:r>
            <w:r w:rsidR="00C47902" w:rsidRPr="008D2690">
              <w:rPr>
                <w:rStyle w:val="Hyperlink"/>
                <w:rFonts w:cs="Rafed Alaem" w:hint="eastAsia"/>
                <w:noProof/>
                <w:rtl/>
              </w:rPr>
              <w:t>عليه‌السلام</w:t>
            </w:r>
            <w:r w:rsidR="00C47902" w:rsidRPr="008D2690">
              <w:rPr>
                <w:rStyle w:val="Hyperlink"/>
                <w:noProof/>
                <w:rtl/>
              </w:rPr>
              <w:t xml:space="preserve"> </w:t>
            </w:r>
            <w:r w:rsidR="00C47902" w:rsidRPr="008D2690">
              <w:rPr>
                <w:rStyle w:val="Hyperlink"/>
                <w:rFonts w:hint="eastAsia"/>
                <w:noProof/>
                <w:rtl/>
              </w:rPr>
              <w:t>ووجوب</w:t>
            </w:r>
            <w:r w:rsidR="00C47902" w:rsidRPr="008D2690">
              <w:rPr>
                <w:rStyle w:val="Hyperlink"/>
                <w:noProof/>
                <w:rtl/>
              </w:rPr>
              <w:t xml:space="preserve"> </w:t>
            </w:r>
            <w:r w:rsidR="00C47902" w:rsidRPr="008D2690">
              <w:rPr>
                <w:rStyle w:val="Hyperlink"/>
                <w:rFonts w:hint="eastAsia"/>
                <w:noProof/>
                <w:rtl/>
              </w:rPr>
              <w:t>الكذب</w:t>
            </w:r>
            <w:r w:rsidR="00C47902" w:rsidRPr="008D2690">
              <w:rPr>
                <w:rStyle w:val="Hyperlink"/>
                <w:noProof/>
                <w:rtl/>
              </w:rPr>
              <w:t xml:space="preserve"> </w:t>
            </w:r>
            <w:r w:rsidR="00C47902" w:rsidRPr="008D2690">
              <w:rPr>
                <w:rStyle w:val="Hyperlink"/>
                <w:rFonts w:hint="eastAsia"/>
                <w:noProof/>
                <w:rtl/>
              </w:rPr>
              <w:t>تقيّة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Toc404085361 \h</w:instrText>
            </w:r>
            <w:r w:rsidR="00C47902">
              <w:rPr>
                <w:noProof/>
                <w:webHidden/>
                <w:rtl/>
              </w:rPr>
              <w:instrText xml:space="preserve"> </w:instrText>
            </w:r>
            <w:r>
              <w:rPr>
                <w:noProof/>
                <w:webHidden/>
                <w:rtl/>
              </w:rPr>
            </w:r>
            <w:r>
              <w:rPr>
                <w:noProof/>
                <w:webHidden/>
                <w:rtl/>
              </w:rPr>
              <w:fldChar w:fldCharType="separate"/>
            </w:r>
            <w:r w:rsidR="0025197C">
              <w:rPr>
                <w:noProof/>
                <w:webHidden/>
                <w:rtl/>
              </w:rPr>
              <w:t>353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62" w:history="1">
            <w:r w:rsidR="00C47902" w:rsidRPr="008D2690">
              <w:rPr>
                <w:rStyle w:val="Hyperlink"/>
                <w:rFonts w:hint="eastAsia"/>
                <w:noProof/>
                <w:rtl/>
              </w:rPr>
              <w:t>اجتهاد</w:t>
            </w:r>
            <w:r w:rsidR="00C47902" w:rsidRPr="008D2690">
              <w:rPr>
                <w:rStyle w:val="Hyperlink"/>
                <w:noProof/>
                <w:rtl/>
              </w:rPr>
              <w:t xml:space="preserve"> </w:t>
            </w:r>
            <w:r w:rsidR="00C47902" w:rsidRPr="008D2690">
              <w:rPr>
                <w:rStyle w:val="Hyperlink"/>
                <w:rFonts w:hint="eastAsia"/>
                <w:noProof/>
                <w:rtl/>
              </w:rPr>
              <w:t>معاوية</w:t>
            </w:r>
            <w:r w:rsidR="00C47902" w:rsidRPr="008D2690">
              <w:rPr>
                <w:rStyle w:val="Hyperlink"/>
                <w:noProof/>
                <w:rtl/>
              </w:rPr>
              <w:t xml:space="preserve"> </w:t>
            </w:r>
            <w:r w:rsidR="00C47902" w:rsidRPr="008D2690">
              <w:rPr>
                <w:rStyle w:val="Hyperlink"/>
                <w:rFonts w:hint="eastAsia"/>
                <w:noProof/>
                <w:rtl/>
              </w:rPr>
              <w:t>وغيره</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لعن</w:t>
            </w:r>
            <w:r w:rsidR="00C47902" w:rsidRPr="008D2690">
              <w:rPr>
                <w:rStyle w:val="Hyperlink"/>
                <w:noProof/>
                <w:rtl/>
              </w:rPr>
              <w:t xml:space="preserve"> </w:t>
            </w:r>
            <w:r w:rsidR="00C47902" w:rsidRPr="008D2690">
              <w:rPr>
                <w:rStyle w:val="Hyperlink"/>
                <w:rFonts w:hint="eastAsia"/>
                <w:noProof/>
                <w:rtl/>
              </w:rPr>
              <w:t>علي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Toc404085362 \h</w:instrText>
            </w:r>
            <w:r w:rsidR="00C47902">
              <w:rPr>
                <w:noProof/>
                <w:webHidden/>
                <w:rtl/>
              </w:rPr>
              <w:instrText xml:space="preserve"> </w:instrText>
            </w:r>
            <w:r>
              <w:rPr>
                <w:noProof/>
                <w:webHidden/>
                <w:rtl/>
              </w:rPr>
            </w:r>
            <w:r>
              <w:rPr>
                <w:noProof/>
                <w:webHidden/>
                <w:rtl/>
              </w:rPr>
              <w:fldChar w:fldCharType="separate"/>
            </w:r>
            <w:r w:rsidR="0025197C">
              <w:rPr>
                <w:noProof/>
                <w:webHidden/>
                <w:rtl/>
              </w:rPr>
              <w:t>354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63" w:history="1">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جمع</w:t>
            </w:r>
            <w:r w:rsidR="00C47902" w:rsidRPr="008D2690">
              <w:rPr>
                <w:rStyle w:val="Hyperlink"/>
                <w:noProof/>
                <w:rtl/>
              </w:rPr>
              <w:t xml:space="preserve"> </w:t>
            </w:r>
            <w:r w:rsidR="00C47902" w:rsidRPr="008D2690">
              <w:rPr>
                <w:rStyle w:val="Hyperlink"/>
                <w:rFonts w:hint="eastAsia"/>
                <w:noProof/>
                <w:rtl/>
              </w:rPr>
              <w:t>القرآن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Toc404085363 \h</w:instrText>
            </w:r>
            <w:r w:rsidR="00C47902">
              <w:rPr>
                <w:noProof/>
                <w:webHidden/>
                <w:rtl/>
              </w:rPr>
              <w:instrText xml:space="preserve"> </w:instrText>
            </w:r>
            <w:r>
              <w:rPr>
                <w:noProof/>
                <w:webHidden/>
                <w:rtl/>
              </w:rPr>
            </w:r>
            <w:r>
              <w:rPr>
                <w:noProof/>
                <w:webHidden/>
                <w:rtl/>
              </w:rPr>
              <w:fldChar w:fldCharType="separate"/>
            </w:r>
            <w:r w:rsidR="0025197C">
              <w:rPr>
                <w:noProof/>
                <w:webHidden/>
                <w:rtl/>
              </w:rPr>
              <w:t>356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64" w:history="1">
            <w:r w:rsidR="00C47902" w:rsidRPr="008D2690">
              <w:rPr>
                <w:rStyle w:val="Hyperlink"/>
                <w:rFonts w:hint="eastAsia"/>
                <w:noProof/>
                <w:rtl/>
              </w:rPr>
              <w:t>ردّ</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حديث</w:t>
            </w:r>
            <w:r w:rsidR="00C47902" w:rsidRPr="008D2690">
              <w:rPr>
                <w:rStyle w:val="Hyperlink"/>
                <w:noProof/>
                <w:rtl/>
              </w:rPr>
              <w:t xml:space="preserve"> </w:t>
            </w:r>
            <w:r w:rsidR="00C47902" w:rsidRPr="008D2690">
              <w:rPr>
                <w:rStyle w:val="Hyperlink"/>
                <w:rFonts w:hint="eastAsia"/>
                <w:noProof/>
                <w:rtl/>
              </w:rPr>
              <w:t>العشرة</w:t>
            </w:r>
            <w:r w:rsidR="00C47902" w:rsidRPr="008D2690">
              <w:rPr>
                <w:rStyle w:val="Hyperlink"/>
                <w:noProof/>
                <w:rtl/>
              </w:rPr>
              <w:t xml:space="preserve"> </w:t>
            </w:r>
            <w:r w:rsidR="00C47902" w:rsidRPr="008D2690">
              <w:rPr>
                <w:rStyle w:val="Hyperlink"/>
                <w:rFonts w:hint="eastAsia"/>
                <w:noProof/>
                <w:rtl/>
              </w:rPr>
              <w:t>المبشرة</w:t>
            </w:r>
            <w:r w:rsidR="00C47902" w:rsidRPr="008D2690">
              <w:rPr>
                <w:rStyle w:val="Hyperlink"/>
                <w:noProof/>
                <w:rtl/>
              </w:rPr>
              <w:t xml:space="preserve"> </w:t>
            </w:r>
            <w:r w:rsidR="00C47902" w:rsidRPr="008D2690">
              <w:rPr>
                <w:rStyle w:val="Hyperlink"/>
                <w:rFonts w:hint="eastAsia"/>
                <w:noProof/>
                <w:rtl/>
              </w:rPr>
              <w:t>بالجنة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Toc404085364 \h</w:instrText>
            </w:r>
            <w:r w:rsidR="00C47902">
              <w:rPr>
                <w:noProof/>
                <w:webHidden/>
                <w:rtl/>
              </w:rPr>
              <w:instrText xml:space="preserve"> </w:instrText>
            </w:r>
            <w:r>
              <w:rPr>
                <w:noProof/>
                <w:webHidden/>
                <w:rtl/>
              </w:rPr>
            </w:r>
            <w:r>
              <w:rPr>
                <w:noProof/>
                <w:webHidden/>
                <w:rtl/>
              </w:rPr>
              <w:fldChar w:fldCharType="separate"/>
            </w:r>
            <w:r w:rsidR="0025197C">
              <w:rPr>
                <w:noProof/>
                <w:webHidden/>
                <w:rtl/>
              </w:rPr>
              <w:t>356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65" w:history="1">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فضائل</w:t>
            </w:r>
            <w:r w:rsidR="00C47902" w:rsidRPr="008D2690">
              <w:rPr>
                <w:rStyle w:val="Hyperlink"/>
                <w:noProof/>
                <w:rtl/>
              </w:rPr>
              <w:t xml:space="preserve"> </w:t>
            </w:r>
            <w:r w:rsidR="00C47902" w:rsidRPr="008D2690">
              <w:rPr>
                <w:rStyle w:val="Hyperlink"/>
                <w:rFonts w:hint="eastAsia"/>
                <w:noProof/>
                <w:rtl/>
              </w:rPr>
              <w:t>أبي</w:t>
            </w:r>
            <w:r w:rsidR="00C47902" w:rsidRPr="008D2690">
              <w:rPr>
                <w:rStyle w:val="Hyperlink"/>
                <w:noProof/>
                <w:rtl/>
              </w:rPr>
              <w:t xml:space="preserve"> </w:t>
            </w:r>
            <w:r w:rsidR="00C47902" w:rsidRPr="008D2690">
              <w:rPr>
                <w:rStyle w:val="Hyperlink"/>
                <w:rFonts w:hint="eastAsia"/>
                <w:noProof/>
                <w:rtl/>
              </w:rPr>
              <w:t>سفيان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Toc404085365 \h</w:instrText>
            </w:r>
            <w:r w:rsidR="00C47902">
              <w:rPr>
                <w:noProof/>
                <w:webHidden/>
                <w:rtl/>
              </w:rPr>
              <w:instrText xml:space="preserve"> </w:instrText>
            </w:r>
            <w:r>
              <w:rPr>
                <w:noProof/>
                <w:webHidden/>
                <w:rtl/>
              </w:rPr>
            </w:r>
            <w:r>
              <w:rPr>
                <w:noProof/>
                <w:webHidden/>
                <w:rtl/>
              </w:rPr>
              <w:fldChar w:fldCharType="separate"/>
            </w:r>
            <w:r w:rsidR="0025197C">
              <w:rPr>
                <w:noProof/>
                <w:webHidden/>
                <w:rtl/>
              </w:rPr>
              <w:t>356</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366" w:history="1">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فضائل</w:t>
            </w:r>
            <w:r w:rsidR="00C47902" w:rsidRPr="008D2690">
              <w:rPr>
                <w:rStyle w:val="Hyperlink"/>
                <w:noProof/>
                <w:rtl/>
              </w:rPr>
              <w:t xml:space="preserve"> </w:t>
            </w:r>
            <w:r w:rsidR="00C47902" w:rsidRPr="008D2690">
              <w:rPr>
                <w:rStyle w:val="Hyperlink"/>
                <w:rFonts w:hint="eastAsia"/>
                <w:noProof/>
                <w:rtl/>
              </w:rPr>
              <w:t>جعفر</w:t>
            </w:r>
            <w:r w:rsidR="00C47902" w:rsidRPr="008D2690">
              <w:rPr>
                <w:rStyle w:val="Hyperlink"/>
                <w:noProof/>
                <w:rtl/>
              </w:rPr>
              <w:t xml:space="preserve"> </w:t>
            </w:r>
            <w:r w:rsidR="00C47902" w:rsidRPr="008D2690">
              <w:rPr>
                <w:rStyle w:val="Hyperlink"/>
                <w:rFonts w:hint="eastAsia"/>
                <w:noProof/>
                <w:rtl/>
              </w:rPr>
              <w:t>وأسماء</w:t>
            </w:r>
            <w:r w:rsidR="00C47902" w:rsidRPr="008D2690">
              <w:rPr>
                <w:rStyle w:val="Hyperlink"/>
                <w:noProof/>
                <w:rtl/>
              </w:rPr>
              <w:t xml:space="preserve"> </w:t>
            </w:r>
            <w:r w:rsidR="00C47902" w:rsidRPr="008D2690">
              <w:rPr>
                <w:rStyle w:val="Hyperlink"/>
                <w:rFonts w:hint="eastAsia"/>
                <w:noProof/>
                <w:rtl/>
              </w:rPr>
              <w:t>بنت</w:t>
            </w:r>
            <w:r w:rsidR="00C47902" w:rsidRPr="008D2690">
              <w:rPr>
                <w:rStyle w:val="Hyperlink"/>
                <w:noProof/>
                <w:rtl/>
              </w:rPr>
              <w:t xml:space="preserve"> </w:t>
            </w:r>
            <w:r w:rsidR="00C47902" w:rsidRPr="008D2690">
              <w:rPr>
                <w:rStyle w:val="Hyperlink"/>
                <w:rFonts w:hint="eastAsia"/>
                <w:noProof/>
                <w:rtl/>
              </w:rPr>
              <w:t>عميس</w:t>
            </w:r>
            <w:r w:rsidR="00C47902" w:rsidRPr="008D2690">
              <w:rPr>
                <w:rStyle w:val="Hyperlink"/>
                <w:noProof/>
                <w:rtl/>
              </w:rPr>
              <w:t xml:space="preserve"> </w:t>
            </w:r>
            <w:r w:rsidR="00C47902" w:rsidRPr="008D2690">
              <w:rPr>
                <w:rStyle w:val="Hyperlink"/>
                <w:rFonts w:hint="eastAsia"/>
                <w:noProof/>
                <w:rtl/>
              </w:rPr>
              <w:t>وأهل</w:t>
            </w:r>
            <w:r w:rsidR="00C47902" w:rsidRPr="008D2690">
              <w:rPr>
                <w:rStyle w:val="Hyperlink"/>
                <w:noProof/>
                <w:rtl/>
              </w:rPr>
              <w:t xml:space="preserve"> </w:t>
            </w:r>
            <w:r w:rsidR="00C47902" w:rsidRPr="008D2690">
              <w:rPr>
                <w:rStyle w:val="Hyperlink"/>
                <w:rFonts w:hint="eastAsia"/>
                <w:noProof/>
                <w:rtl/>
              </w:rPr>
              <w:t>سفينتهم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Toc404085366 \h</w:instrText>
            </w:r>
            <w:r w:rsidR="00C47902">
              <w:rPr>
                <w:noProof/>
                <w:webHidden/>
                <w:rtl/>
              </w:rPr>
              <w:instrText xml:space="preserve"> </w:instrText>
            </w:r>
            <w:r>
              <w:rPr>
                <w:noProof/>
                <w:webHidden/>
                <w:rtl/>
              </w:rPr>
            </w:r>
            <w:r>
              <w:rPr>
                <w:noProof/>
                <w:webHidden/>
                <w:rtl/>
              </w:rPr>
              <w:fldChar w:fldCharType="separate"/>
            </w:r>
            <w:r w:rsidR="0025197C">
              <w:rPr>
                <w:noProof/>
                <w:webHidden/>
                <w:rtl/>
              </w:rPr>
              <w:t>358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67" w:history="1">
            <w:r w:rsidR="00C47902" w:rsidRPr="008D2690">
              <w:rPr>
                <w:rStyle w:val="Hyperlink"/>
                <w:rFonts w:hint="eastAsia"/>
                <w:noProof/>
                <w:rtl/>
              </w:rPr>
              <w:t>سبّ</w:t>
            </w:r>
            <w:r w:rsidR="00C47902" w:rsidRPr="008D2690">
              <w:rPr>
                <w:rStyle w:val="Hyperlink"/>
                <w:noProof/>
                <w:rtl/>
              </w:rPr>
              <w:t xml:space="preserve"> </w:t>
            </w:r>
            <w:r w:rsidR="00C47902" w:rsidRPr="008D2690">
              <w:rPr>
                <w:rStyle w:val="Hyperlink"/>
                <w:rFonts w:hint="eastAsia"/>
                <w:noProof/>
                <w:rtl/>
              </w:rPr>
              <w:t>الصحابة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Toc404085367 \h</w:instrText>
            </w:r>
            <w:r w:rsidR="00C47902">
              <w:rPr>
                <w:noProof/>
                <w:webHidden/>
                <w:rtl/>
              </w:rPr>
              <w:instrText xml:space="preserve"> </w:instrText>
            </w:r>
            <w:r>
              <w:rPr>
                <w:noProof/>
                <w:webHidden/>
                <w:rtl/>
              </w:rPr>
            </w:r>
            <w:r>
              <w:rPr>
                <w:noProof/>
                <w:webHidden/>
                <w:rtl/>
              </w:rPr>
              <w:fldChar w:fldCharType="separate"/>
            </w:r>
            <w:r w:rsidR="0025197C">
              <w:rPr>
                <w:noProof/>
                <w:webHidden/>
                <w:rtl/>
              </w:rPr>
              <w:t>358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68" w:history="1">
            <w:r w:rsidR="00C47902" w:rsidRPr="008D2690">
              <w:rPr>
                <w:rStyle w:val="Hyperlink"/>
                <w:rFonts w:hint="eastAsia"/>
                <w:noProof/>
                <w:rtl/>
              </w:rPr>
              <w:t>تكوّن</w:t>
            </w:r>
            <w:r w:rsidR="00C47902" w:rsidRPr="008D2690">
              <w:rPr>
                <w:rStyle w:val="Hyperlink"/>
                <w:noProof/>
                <w:rtl/>
              </w:rPr>
              <w:t xml:space="preserve"> </w:t>
            </w:r>
            <w:r w:rsidR="00C47902" w:rsidRPr="008D2690">
              <w:rPr>
                <w:rStyle w:val="Hyperlink"/>
                <w:rFonts w:hint="eastAsia"/>
                <w:noProof/>
                <w:rtl/>
              </w:rPr>
              <w:t>الجنين</w:t>
            </w:r>
            <w:r w:rsidR="00C47902" w:rsidRPr="008D2690">
              <w:rPr>
                <w:rStyle w:val="Hyperlink"/>
                <w:noProof/>
                <w:rtl/>
              </w:rPr>
              <w:t xml:space="preserve"> </w:t>
            </w:r>
            <w:r w:rsidR="00C47902" w:rsidRPr="008D2690">
              <w:rPr>
                <w:rStyle w:val="Hyperlink"/>
                <w:rFonts w:hint="eastAsia"/>
                <w:noProof/>
                <w:rtl/>
              </w:rPr>
              <w:t>وأطواره</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الرحم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Toc404085368 \h</w:instrText>
            </w:r>
            <w:r w:rsidR="00C47902">
              <w:rPr>
                <w:noProof/>
                <w:webHidden/>
                <w:rtl/>
              </w:rPr>
              <w:instrText xml:space="preserve"> </w:instrText>
            </w:r>
            <w:r>
              <w:rPr>
                <w:noProof/>
                <w:webHidden/>
                <w:rtl/>
              </w:rPr>
            </w:r>
            <w:r>
              <w:rPr>
                <w:noProof/>
                <w:webHidden/>
                <w:rtl/>
              </w:rPr>
              <w:fldChar w:fldCharType="separate"/>
            </w:r>
            <w:r w:rsidR="0025197C">
              <w:rPr>
                <w:noProof/>
                <w:webHidden/>
                <w:rtl/>
              </w:rPr>
              <w:t>359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69" w:history="1">
            <w:r w:rsidR="00C47902" w:rsidRPr="008D2690">
              <w:rPr>
                <w:rStyle w:val="Hyperlink"/>
                <w:rFonts w:hint="eastAsia"/>
                <w:noProof/>
                <w:rtl/>
              </w:rPr>
              <w:t>أولاد</w:t>
            </w:r>
            <w:r w:rsidR="00C47902" w:rsidRPr="008D2690">
              <w:rPr>
                <w:rStyle w:val="Hyperlink"/>
                <w:noProof/>
                <w:rtl/>
              </w:rPr>
              <w:t xml:space="preserve"> </w:t>
            </w:r>
            <w:r w:rsidR="00C47902" w:rsidRPr="008D2690">
              <w:rPr>
                <w:rStyle w:val="Hyperlink"/>
                <w:rFonts w:hint="eastAsia"/>
                <w:noProof/>
                <w:rtl/>
              </w:rPr>
              <w:t>الكفّار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Toc404085369 \h</w:instrText>
            </w:r>
            <w:r w:rsidR="00C47902">
              <w:rPr>
                <w:noProof/>
                <w:webHidden/>
                <w:rtl/>
              </w:rPr>
              <w:instrText xml:space="preserve"> </w:instrText>
            </w:r>
            <w:r>
              <w:rPr>
                <w:noProof/>
                <w:webHidden/>
                <w:rtl/>
              </w:rPr>
            </w:r>
            <w:r>
              <w:rPr>
                <w:noProof/>
                <w:webHidden/>
                <w:rtl/>
              </w:rPr>
              <w:fldChar w:fldCharType="separate"/>
            </w:r>
            <w:r w:rsidR="0025197C">
              <w:rPr>
                <w:noProof/>
                <w:webHidden/>
                <w:rtl/>
              </w:rPr>
              <w:t>360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70" w:history="1">
            <w:r w:rsidR="00C47902" w:rsidRPr="008D2690">
              <w:rPr>
                <w:rStyle w:val="Hyperlink"/>
                <w:rFonts w:hint="eastAsia"/>
                <w:noProof/>
                <w:rtl/>
              </w:rPr>
              <w:t>خلق</w:t>
            </w:r>
            <w:r w:rsidR="00C47902" w:rsidRPr="008D2690">
              <w:rPr>
                <w:rStyle w:val="Hyperlink"/>
                <w:noProof/>
                <w:rtl/>
              </w:rPr>
              <w:t xml:space="preserve"> </w:t>
            </w:r>
            <w:r w:rsidR="00C47902" w:rsidRPr="008D2690">
              <w:rPr>
                <w:rStyle w:val="Hyperlink"/>
                <w:rFonts w:hint="eastAsia"/>
                <w:noProof/>
                <w:rtl/>
              </w:rPr>
              <w:t>الارض</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Toc404085370 \h</w:instrText>
            </w:r>
            <w:r w:rsidR="00C47902">
              <w:rPr>
                <w:noProof/>
                <w:webHidden/>
                <w:rtl/>
              </w:rPr>
              <w:instrText xml:space="preserve"> </w:instrText>
            </w:r>
            <w:r>
              <w:rPr>
                <w:noProof/>
                <w:webHidden/>
                <w:rtl/>
              </w:rPr>
            </w:r>
            <w:r>
              <w:rPr>
                <w:noProof/>
                <w:webHidden/>
                <w:rtl/>
              </w:rPr>
              <w:fldChar w:fldCharType="separate"/>
            </w:r>
            <w:r w:rsidR="0025197C">
              <w:rPr>
                <w:noProof/>
                <w:webHidden/>
                <w:rtl/>
              </w:rPr>
              <w:t>361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71" w:history="1">
            <w:r w:rsidR="00C47902" w:rsidRPr="008D2690">
              <w:rPr>
                <w:rStyle w:val="Hyperlink"/>
                <w:rFonts w:hint="eastAsia"/>
                <w:noProof/>
                <w:rtl/>
              </w:rPr>
              <w:t>ارض</w:t>
            </w:r>
            <w:r w:rsidR="00C47902" w:rsidRPr="008D2690">
              <w:rPr>
                <w:rStyle w:val="Hyperlink"/>
                <w:noProof/>
                <w:rtl/>
              </w:rPr>
              <w:t xml:space="preserve"> </w:t>
            </w:r>
            <w:r w:rsidR="00C47902" w:rsidRPr="008D2690">
              <w:rPr>
                <w:rStyle w:val="Hyperlink"/>
                <w:rFonts w:hint="eastAsia"/>
                <w:noProof/>
                <w:rtl/>
              </w:rPr>
              <w:t>القيامة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Toc404085371 \h</w:instrText>
            </w:r>
            <w:r w:rsidR="00C47902">
              <w:rPr>
                <w:noProof/>
                <w:webHidden/>
                <w:rtl/>
              </w:rPr>
              <w:instrText xml:space="preserve"> </w:instrText>
            </w:r>
            <w:r>
              <w:rPr>
                <w:noProof/>
                <w:webHidden/>
                <w:rtl/>
              </w:rPr>
            </w:r>
            <w:r>
              <w:rPr>
                <w:noProof/>
                <w:webHidden/>
                <w:rtl/>
              </w:rPr>
              <w:fldChar w:fldCharType="separate"/>
            </w:r>
            <w:r w:rsidR="0025197C">
              <w:rPr>
                <w:noProof/>
                <w:webHidden/>
                <w:rtl/>
              </w:rPr>
              <w:t>361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72" w:history="1">
            <w:r w:rsidR="00C47902" w:rsidRPr="008D2690">
              <w:rPr>
                <w:rStyle w:val="Hyperlink"/>
                <w:rFonts w:hint="eastAsia"/>
                <w:noProof/>
                <w:rtl/>
              </w:rPr>
              <w:t>ضرر</w:t>
            </w:r>
            <w:r w:rsidR="00C47902" w:rsidRPr="008D2690">
              <w:rPr>
                <w:rStyle w:val="Hyperlink"/>
                <w:noProof/>
                <w:rtl/>
              </w:rPr>
              <w:t xml:space="preserve"> </w:t>
            </w:r>
            <w:r w:rsidR="00C47902" w:rsidRPr="008D2690">
              <w:rPr>
                <w:rStyle w:val="Hyperlink"/>
                <w:rFonts w:hint="eastAsia"/>
                <w:noProof/>
                <w:rtl/>
              </w:rPr>
              <w:t>بني</w:t>
            </w:r>
            <w:r w:rsidR="00C47902" w:rsidRPr="008D2690">
              <w:rPr>
                <w:rStyle w:val="Hyperlink"/>
                <w:noProof/>
                <w:rtl/>
              </w:rPr>
              <w:t xml:space="preserve"> </w:t>
            </w:r>
            <w:r w:rsidR="00C47902" w:rsidRPr="008D2690">
              <w:rPr>
                <w:rStyle w:val="Hyperlink"/>
                <w:rFonts w:hint="eastAsia"/>
                <w:noProof/>
                <w:rtl/>
              </w:rPr>
              <w:t>امية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Toc404085372 \h</w:instrText>
            </w:r>
            <w:r w:rsidR="00C47902">
              <w:rPr>
                <w:noProof/>
                <w:webHidden/>
                <w:rtl/>
              </w:rPr>
              <w:instrText xml:space="preserve"> </w:instrText>
            </w:r>
            <w:r>
              <w:rPr>
                <w:noProof/>
                <w:webHidden/>
                <w:rtl/>
              </w:rPr>
            </w:r>
            <w:r>
              <w:rPr>
                <w:noProof/>
                <w:webHidden/>
                <w:rtl/>
              </w:rPr>
              <w:fldChar w:fldCharType="separate"/>
            </w:r>
            <w:r w:rsidR="0025197C">
              <w:rPr>
                <w:noProof/>
                <w:webHidden/>
                <w:rtl/>
              </w:rPr>
              <w:t>363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73" w:history="1">
            <w:r w:rsidR="00C47902" w:rsidRPr="008D2690">
              <w:rPr>
                <w:rStyle w:val="Hyperlink"/>
                <w:rFonts w:hint="eastAsia"/>
                <w:noProof/>
                <w:rtl/>
              </w:rPr>
              <w:t>تحديد</w:t>
            </w:r>
            <w:r w:rsidR="00C47902" w:rsidRPr="008D2690">
              <w:rPr>
                <w:rStyle w:val="Hyperlink"/>
                <w:noProof/>
                <w:rtl/>
              </w:rPr>
              <w:t xml:space="preserve"> </w:t>
            </w:r>
            <w:r w:rsidR="00C47902" w:rsidRPr="008D2690">
              <w:rPr>
                <w:rStyle w:val="Hyperlink"/>
                <w:rFonts w:hint="eastAsia"/>
                <w:noProof/>
                <w:rtl/>
              </w:rPr>
              <w:t>القيامة</w:t>
            </w:r>
            <w:r w:rsidR="00C47902" w:rsidRPr="008D2690">
              <w:rPr>
                <w:rStyle w:val="Hyperlink"/>
                <w:noProof/>
                <w:rtl/>
              </w:rPr>
              <w:t xml:space="preserve"> </w:t>
            </w:r>
            <w:r w:rsidR="00C47902" w:rsidRPr="008D2690">
              <w:rPr>
                <w:rStyle w:val="Hyperlink"/>
                <w:rFonts w:hint="eastAsia"/>
                <w:noProof/>
                <w:rtl/>
              </w:rPr>
              <w:t>بعمر</w:t>
            </w:r>
            <w:r w:rsidR="00C47902" w:rsidRPr="008D2690">
              <w:rPr>
                <w:rStyle w:val="Hyperlink"/>
                <w:noProof/>
                <w:rtl/>
              </w:rPr>
              <w:t xml:space="preserve"> </w:t>
            </w:r>
            <w:r w:rsidR="00C47902" w:rsidRPr="008D2690">
              <w:rPr>
                <w:rStyle w:val="Hyperlink"/>
                <w:rFonts w:hint="eastAsia"/>
                <w:noProof/>
                <w:rtl/>
              </w:rPr>
              <w:t>غُلام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Toc404085373 \h</w:instrText>
            </w:r>
            <w:r w:rsidR="00C47902">
              <w:rPr>
                <w:noProof/>
                <w:webHidden/>
                <w:rtl/>
              </w:rPr>
              <w:instrText xml:space="preserve"> </w:instrText>
            </w:r>
            <w:r>
              <w:rPr>
                <w:noProof/>
                <w:webHidden/>
                <w:rtl/>
              </w:rPr>
            </w:r>
            <w:r>
              <w:rPr>
                <w:noProof/>
                <w:webHidden/>
                <w:rtl/>
              </w:rPr>
              <w:fldChar w:fldCharType="separate"/>
            </w:r>
            <w:r w:rsidR="0025197C">
              <w:rPr>
                <w:noProof/>
                <w:webHidden/>
                <w:rtl/>
              </w:rPr>
              <w:t>363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74" w:history="1">
            <w:r w:rsidR="00C47902" w:rsidRPr="008D2690">
              <w:rPr>
                <w:rStyle w:val="Hyperlink"/>
                <w:rFonts w:hint="eastAsia"/>
                <w:noProof/>
                <w:rtl/>
              </w:rPr>
              <w:t>عمر</w:t>
            </w:r>
            <w:r w:rsidR="00C47902" w:rsidRPr="008D2690">
              <w:rPr>
                <w:rStyle w:val="Hyperlink"/>
                <w:noProof/>
                <w:rtl/>
              </w:rPr>
              <w:t xml:space="preserve"> </w:t>
            </w:r>
            <w:r w:rsidR="00C47902" w:rsidRPr="008D2690">
              <w:rPr>
                <w:rStyle w:val="Hyperlink"/>
                <w:rFonts w:hint="eastAsia"/>
                <w:noProof/>
                <w:rtl/>
              </w:rPr>
              <w:t>بن</w:t>
            </w:r>
            <w:r w:rsidR="00C47902" w:rsidRPr="008D2690">
              <w:rPr>
                <w:rStyle w:val="Hyperlink"/>
                <w:noProof/>
                <w:rtl/>
              </w:rPr>
              <w:t xml:space="preserve"> </w:t>
            </w:r>
            <w:r w:rsidR="00C47902" w:rsidRPr="008D2690">
              <w:rPr>
                <w:rStyle w:val="Hyperlink"/>
                <w:rFonts w:hint="eastAsia"/>
                <w:noProof/>
                <w:rtl/>
              </w:rPr>
              <w:t>سعد</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Toc404085374 \h</w:instrText>
            </w:r>
            <w:r w:rsidR="00C47902">
              <w:rPr>
                <w:noProof/>
                <w:webHidden/>
                <w:rtl/>
              </w:rPr>
              <w:instrText xml:space="preserve"> </w:instrText>
            </w:r>
            <w:r>
              <w:rPr>
                <w:noProof/>
                <w:webHidden/>
                <w:rtl/>
              </w:rPr>
            </w:r>
            <w:r>
              <w:rPr>
                <w:noProof/>
                <w:webHidden/>
                <w:rtl/>
              </w:rPr>
              <w:fldChar w:fldCharType="separate"/>
            </w:r>
            <w:r w:rsidR="0025197C">
              <w:rPr>
                <w:noProof/>
                <w:webHidden/>
                <w:rtl/>
              </w:rPr>
              <w:t>364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75" w:history="1">
            <w:r w:rsidR="00C47902" w:rsidRPr="008D2690">
              <w:rPr>
                <w:rStyle w:val="Hyperlink"/>
                <w:rFonts w:hint="eastAsia"/>
                <w:noProof/>
                <w:rtl/>
              </w:rPr>
              <w:t>النهي</w:t>
            </w:r>
            <w:r w:rsidR="00C47902" w:rsidRPr="008D2690">
              <w:rPr>
                <w:rStyle w:val="Hyperlink"/>
                <w:noProof/>
                <w:rtl/>
              </w:rPr>
              <w:t xml:space="preserve"> </w:t>
            </w:r>
            <w:r w:rsidR="00C47902" w:rsidRPr="008D2690">
              <w:rPr>
                <w:rStyle w:val="Hyperlink"/>
                <w:rFonts w:hint="eastAsia"/>
                <w:noProof/>
                <w:rtl/>
              </w:rPr>
              <w:t>عن</w:t>
            </w:r>
            <w:r w:rsidR="00C47902" w:rsidRPr="008D2690">
              <w:rPr>
                <w:rStyle w:val="Hyperlink"/>
                <w:noProof/>
                <w:rtl/>
              </w:rPr>
              <w:t xml:space="preserve"> </w:t>
            </w:r>
            <w:r w:rsidR="00C47902" w:rsidRPr="008D2690">
              <w:rPr>
                <w:rStyle w:val="Hyperlink"/>
                <w:rFonts w:hint="eastAsia"/>
                <w:noProof/>
                <w:rtl/>
              </w:rPr>
              <w:t>الكتابة</w:t>
            </w:r>
            <w:r w:rsidR="00C47902" w:rsidRPr="008D2690">
              <w:rPr>
                <w:rStyle w:val="Hyperlink"/>
                <w:noProof/>
                <w:rtl/>
              </w:rPr>
              <w:t xml:space="preserve"> </w:t>
            </w:r>
            <w:r w:rsidR="00C47902" w:rsidRPr="008D2690">
              <w:rPr>
                <w:rStyle w:val="Hyperlink"/>
                <w:rFonts w:hint="eastAsia"/>
                <w:noProof/>
                <w:rtl/>
              </w:rPr>
              <w:t>أو</w:t>
            </w:r>
            <w:r w:rsidR="00C47902" w:rsidRPr="008D2690">
              <w:rPr>
                <w:rStyle w:val="Hyperlink"/>
                <w:noProof/>
                <w:rtl/>
              </w:rPr>
              <w:t xml:space="preserve"> </w:t>
            </w:r>
            <w:r w:rsidR="00C47902" w:rsidRPr="008D2690">
              <w:rPr>
                <w:rStyle w:val="Hyperlink"/>
                <w:rFonts w:hint="eastAsia"/>
                <w:noProof/>
                <w:rtl/>
              </w:rPr>
              <w:t>آفة</w:t>
            </w:r>
            <w:r w:rsidR="00C47902" w:rsidRPr="008D2690">
              <w:rPr>
                <w:rStyle w:val="Hyperlink"/>
                <w:noProof/>
                <w:rtl/>
              </w:rPr>
              <w:t xml:space="preserve"> </w:t>
            </w:r>
            <w:r w:rsidR="00C47902" w:rsidRPr="008D2690">
              <w:rPr>
                <w:rStyle w:val="Hyperlink"/>
                <w:rFonts w:hint="eastAsia"/>
                <w:noProof/>
                <w:rtl/>
              </w:rPr>
              <w:t>السنّة</w:t>
            </w:r>
            <w:r w:rsidR="00C47902" w:rsidRPr="008D2690">
              <w:rPr>
                <w:rStyle w:val="Hyperlink"/>
                <w:noProof/>
                <w:rtl/>
              </w:rPr>
              <w:t xml:space="preserve"> </w:t>
            </w:r>
            <w:r w:rsidR="00C47902" w:rsidRPr="008D2690">
              <w:rPr>
                <w:rStyle w:val="Hyperlink"/>
                <w:rFonts w:hint="eastAsia"/>
                <w:noProof/>
                <w:rtl/>
              </w:rPr>
              <w:t>القولية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Toc404085375 \h</w:instrText>
            </w:r>
            <w:r w:rsidR="00C47902">
              <w:rPr>
                <w:noProof/>
                <w:webHidden/>
                <w:rtl/>
              </w:rPr>
              <w:instrText xml:space="preserve"> </w:instrText>
            </w:r>
            <w:r>
              <w:rPr>
                <w:noProof/>
                <w:webHidden/>
                <w:rtl/>
              </w:rPr>
            </w:r>
            <w:r>
              <w:rPr>
                <w:noProof/>
                <w:webHidden/>
                <w:rtl/>
              </w:rPr>
              <w:fldChar w:fldCharType="separate"/>
            </w:r>
            <w:r w:rsidR="0025197C">
              <w:rPr>
                <w:noProof/>
                <w:webHidden/>
                <w:rtl/>
              </w:rPr>
              <w:t>364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76" w:history="1">
            <w:r w:rsidR="00C47902" w:rsidRPr="008D2690">
              <w:rPr>
                <w:rStyle w:val="Hyperlink"/>
                <w:rFonts w:hint="eastAsia"/>
                <w:noProof/>
                <w:rtl/>
              </w:rPr>
              <w:t>المقصد</w:t>
            </w:r>
            <w:r w:rsidR="00C47902" w:rsidRPr="008D2690">
              <w:rPr>
                <w:rStyle w:val="Hyperlink"/>
                <w:noProof/>
                <w:rtl/>
              </w:rPr>
              <w:t xml:space="preserve"> </w:t>
            </w:r>
            <w:r w:rsidR="00C47902" w:rsidRPr="008D2690">
              <w:rPr>
                <w:rStyle w:val="Hyperlink"/>
                <w:rFonts w:hint="eastAsia"/>
                <w:noProof/>
                <w:rtl/>
              </w:rPr>
              <w:t>الثالث</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Toc404085376 \h</w:instrText>
            </w:r>
            <w:r w:rsidR="00C47902">
              <w:rPr>
                <w:noProof/>
                <w:webHidden/>
                <w:rtl/>
              </w:rPr>
              <w:instrText xml:space="preserve"> </w:instrText>
            </w:r>
            <w:r>
              <w:rPr>
                <w:noProof/>
                <w:webHidden/>
                <w:rtl/>
              </w:rPr>
            </w:r>
            <w:r>
              <w:rPr>
                <w:noProof/>
                <w:webHidden/>
                <w:rtl/>
              </w:rPr>
              <w:fldChar w:fldCharType="separate"/>
            </w:r>
            <w:r w:rsidR="0025197C">
              <w:rPr>
                <w:noProof/>
                <w:webHidden/>
                <w:rtl/>
              </w:rPr>
              <w:t>365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77" w:history="1">
            <w:r w:rsidR="00C47902" w:rsidRPr="008D2690">
              <w:rPr>
                <w:rStyle w:val="Hyperlink"/>
                <w:rFonts w:hint="eastAsia"/>
                <w:noProof/>
                <w:rtl/>
              </w:rPr>
              <w:t>حول</w:t>
            </w:r>
            <w:r w:rsidR="00C47902" w:rsidRPr="008D2690">
              <w:rPr>
                <w:rStyle w:val="Hyperlink"/>
                <w:noProof/>
                <w:rtl/>
              </w:rPr>
              <w:t xml:space="preserve"> </w:t>
            </w:r>
            <w:r w:rsidR="00C47902" w:rsidRPr="008D2690">
              <w:rPr>
                <w:rStyle w:val="Hyperlink"/>
                <w:rFonts w:hint="eastAsia"/>
                <w:noProof/>
                <w:rtl/>
              </w:rPr>
              <w:t>أحاديث</w:t>
            </w:r>
            <w:r w:rsidR="00C47902" w:rsidRPr="008D2690">
              <w:rPr>
                <w:rStyle w:val="Hyperlink"/>
                <w:noProof/>
                <w:rtl/>
              </w:rPr>
              <w:t xml:space="preserve"> </w:t>
            </w:r>
            <w:r w:rsidR="00C47902" w:rsidRPr="008D2690">
              <w:rPr>
                <w:rStyle w:val="Hyperlink"/>
                <w:rFonts w:hint="eastAsia"/>
                <w:noProof/>
                <w:rtl/>
              </w:rPr>
              <w:t>سنن</w:t>
            </w:r>
            <w:r w:rsidR="00C47902" w:rsidRPr="008D2690">
              <w:rPr>
                <w:rStyle w:val="Hyperlink"/>
                <w:noProof/>
                <w:rtl/>
              </w:rPr>
              <w:t xml:space="preserve"> </w:t>
            </w:r>
            <w:r w:rsidR="00C47902" w:rsidRPr="008D2690">
              <w:rPr>
                <w:rStyle w:val="Hyperlink"/>
                <w:rFonts w:hint="eastAsia"/>
                <w:noProof/>
                <w:rtl/>
              </w:rPr>
              <w:t>أبي</w:t>
            </w:r>
            <w:r w:rsidR="00C47902" w:rsidRPr="008D2690">
              <w:rPr>
                <w:rStyle w:val="Hyperlink"/>
                <w:noProof/>
                <w:rtl/>
              </w:rPr>
              <w:t xml:space="preserve"> </w:t>
            </w:r>
            <w:r w:rsidR="00C47902" w:rsidRPr="008D2690">
              <w:rPr>
                <w:rStyle w:val="Hyperlink"/>
                <w:rFonts w:hint="eastAsia"/>
                <w:noProof/>
                <w:rtl/>
              </w:rPr>
              <w:t>داود</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Toc404085377 \h</w:instrText>
            </w:r>
            <w:r w:rsidR="00C47902">
              <w:rPr>
                <w:noProof/>
                <w:webHidden/>
                <w:rtl/>
              </w:rPr>
              <w:instrText xml:space="preserve"> </w:instrText>
            </w:r>
            <w:r>
              <w:rPr>
                <w:noProof/>
                <w:webHidden/>
                <w:rtl/>
              </w:rPr>
            </w:r>
            <w:r>
              <w:rPr>
                <w:noProof/>
                <w:webHidden/>
                <w:rtl/>
              </w:rPr>
              <w:fldChar w:fldCharType="separate"/>
            </w:r>
            <w:r w:rsidR="0025197C">
              <w:rPr>
                <w:noProof/>
                <w:webHidden/>
                <w:rtl/>
              </w:rPr>
              <w:t>365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78" w:history="1">
            <w:r w:rsidR="00C47902" w:rsidRPr="008D2690">
              <w:rPr>
                <w:rStyle w:val="Hyperlink"/>
                <w:rFonts w:hint="eastAsia"/>
                <w:noProof/>
                <w:rtl/>
              </w:rPr>
              <w:t>اهانة</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hint="eastAsia"/>
                <w:noProof/>
                <w:rtl/>
              </w:rPr>
              <w:t>الاكرم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Toc404085378 \h</w:instrText>
            </w:r>
            <w:r w:rsidR="00C47902">
              <w:rPr>
                <w:noProof/>
                <w:webHidden/>
                <w:rtl/>
              </w:rPr>
              <w:instrText xml:space="preserve"> </w:instrText>
            </w:r>
            <w:r>
              <w:rPr>
                <w:noProof/>
                <w:webHidden/>
                <w:rtl/>
              </w:rPr>
            </w:r>
            <w:r>
              <w:rPr>
                <w:noProof/>
                <w:webHidden/>
                <w:rtl/>
              </w:rPr>
              <w:fldChar w:fldCharType="separate"/>
            </w:r>
            <w:r w:rsidR="0025197C">
              <w:rPr>
                <w:noProof/>
                <w:webHidden/>
                <w:rtl/>
              </w:rPr>
              <w:t>368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79" w:history="1">
            <w:r w:rsidR="00C47902" w:rsidRPr="008D2690">
              <w:rPr>
                <w:rStyle w:val="Hyperlink"/>
                <w:rFonts w:hint="eastAsia"/>
                <w:noProof/>
                <w:rtl/>
              </w:rPr>
              <w:t>نجاسة</w:t>
            </w:r>
            <w:r w:rsidR="00C47902" w:rsidRPr="008D2690">
              <w:rPr>
                <w:rStyle w:val="Hyperlink"/>
                <w:noProof/>
                <w:rtl/>
              </w:rPr>
              <w:t xml:space="preserve"> </w:t>
            </w:r>
            <w:r w:rsidR="00C47902" w:rsidRPr="008D2690">
              <w:rPr>
                <w:rStyle w:val="Hyperlink"/>
                <w:rFonts w:hint="eastAsia"/>
                <w:noProof/>
                <w:rtl/>
              </w:rPr>
              <w:t>الكلب</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Toc404085379 \h</w:instrText>
            </w:r>
            <w:r w:rsidR="00C47902">
              <w:rPr>
                <w:noProof/>
                <w:webHidden/>
                <w:rtl/>
              </w:rPr>
              <w:instrText xml:space="preserve"> </w:instrText>
            </w:r>
            <w:r>
              <w:rPr>
                <w:noProof/>
                <w:webHidden/>
                <w:rtl/>
              </w:rPr>
            </w:r>
            <w:r>
              <w:rPr>
                <w:noProof/>
                <w:webHidden/>
                <w:rtl/>
              </w:rPr>
              <w:fldChar w:fldCharType="separate"/>
            </w:r>
            <w:r w:rsidR="0025197C">
              <w:rPr>
                <w:noProof/>
                <w:webHidden/>
                <w:rtl/>
              </w:rPr>
              <w:t>369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80" w:history="1">
            <w:r w:rsidR="00C47902" w:rsidRPr="008D2690">
              <w:rPr>
                <w:rStyle w:val="Hyperlink"/>
                <w:rFonts w:hint="eastAsia"/>
                <w:noProof/>
                <w:rtl/>
              </w:rPr>
              <w:t>ادعاء</w:t>
            </w:r>
            <w:r w:rsidR="00C47902" w:rsidRPr="008D2690">
              <w:rPr>
                <w:rStyle w:val="Hyperlink"/>
                <w:noProof/>
                <w:rtl/>
              </w:rPr>
              <w:t xml:space="preserve"> </w:t>
            </w:r>
            <w:r w:rsidR="00C47902" w:rsidRPr="008D2690">
              <w:rPr>
                <w:rStyle w:val="Hyperlink"/>
                <w:rFonts w:hint="eastAsia"/>
                <w:noProof/>
                <w:rtl/>
              </w:rPr>
              <w:t>كاذب</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جماعه</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Toc404085380 \h</w:instrText>
            </w:r>
            <w:r w:rsidR="00C47902">
              <w:rPr>
                <w:noProof/>
                <w:webHidden/>
                <w:rtl/>
              </w:rPr>
              <w:instrText xml:space="preserve"> </w:instrText>
            </w:r>
            <w:r>
              <w:rPr>
                <w:noProof/>
                <w:webHidden/>
                <w:rtl/>
              </w:rPr>
            </w:r>
            <w:r>
              <w:rPr>
                <w:noProof/>
                <w:webHidden/>
                <w:rtl/>
              </w:rPr>
              <w:fldChar w:fldCharType="separate"/>
            </w:r>
            <w:r w:rsidR="0025197C">
              <w:rPr>
                <w:noProof/>
                <w:webHidden/>
                <w:rtl/>
              </w:rPr>
              <w:t>370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81" w:history="1">
            <w:r w:rsidR="00C47902" w:rsidRPr="008D2690">
              <w:rPr>
                <w:rStyle w:val="Hyperlink"/>
                <w:rFonts w:hint="eastAsia"/>
                <w:noProof/>
                <w:rtl/>
              </w:rPr>
              <w:t>غسل</w:t>
            </w:r>
            <w:r w:rsidR="00C47902" w:rsidRPr="008D2690">
              <w:rPr>
                <w:rStyle w:val="Hyperlink"/>
                <w:noProof/>
                <w:rtl/>
              </w:rPr>
              <w:t xml:space="preserve"> </w:t>
            </w:r>
            <w:r w:rsidR="00C47902" w:rsidRPr="008D2690">
              <w:rPr>
                <w:rStyle w:val="Hyperlink"/>
                <w:rFonts w:hint="eastAsia"/>
                <w:noProof/>
                <w:rtl/>
              </w:rPr>
              <w:t>الجنابة</w:t>
            </w:r>
            <w:r w:rsidR="00C47902" w:rsidRPr="008D2690">
              <w:rPr>
                <w:rStyle w:val="Hyperlink"/>
                <w:noProof/>
                <w:rtl/>
              </w:rPr>
              <w:t xml:space="preserve"> </w:t>
            </w:r>
            <w:r w:rsidR="00C47902" w:rsidRPr="008D2690">
              <w:rPr>
                <w:rStyle w:val="Hyperlink"/>
                <w:rFonts w:hint="eastAsia"/>
                <w:noProof/>
                <w:rtl/>
              </w:rPr>
              <w:t>يكفي</w:t>
            </w:r>
            <w:r w:rsidR="00C47902" w:rsidRPr="008D2690">
              <w:rPr>
                <w:rStyle w:val="Hyperlink"/>
                <w:noProof/>
                <w:rtl/>
              </w:rPr>
              <w:t xml:space="preserve"> </w:t>
            </w:r>
            <w:r w:rsidR="00C47902" w:rsidRPr="008D2690">
              <w:rPr>
                <w:rStyle w:val="Hyperlink"/>
                <w:rFonts w:hint="eastAsia"/>
                <w:noProof/>
                <w:rtl/>
              </w:rPr>
              <w:t>عن</w:t>
            </w:r>
            <w:r w:rsidR="00C47902" w:rsidRPr="008D2690">
              <w:rPr>
                <w:rStyle w:val="Hyperlink"/>
                <w:noProof/>
                <w:rtl/>
              </w:rPr>
              <w:t xml:space="preserve"> </w:t>
            </w:r>
            <w:r w:rsidR="00C47902" w:rsidRPr="008D2690">
              <w:rPr>
                <w:rStyle w:val="Hyperlink"/>
                <w:rFonts w:hint="eastAsia"/>
                <w:noProof/>
                <w:rtl/>
              </w:rPr>
              <w:t>الوضوء</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Toc404085381 \h</w:instrText>
            </w:r>
            <w:r w:rsidR="00C47902">
              <w:rPr>
                <w:noProof/>
                <w:webHidden/>
                <w:rtl/>
              </w:rPr>
              <w:instrText xml:space="preserve"> </w:instrText>
            </w:r>
            <w:r>
              <w:rPr>
                <w:noProof/>
                <w:webHidden/>
                <w:rtl/>
              </w:rPr>
            </w:r>
            <w:r>
              <w:rPr>
                <w:noProof/>
                <w:webHidden/>
                <w:rtl/>
              </w:rPr>
              <w:fldChar w:fldCharType="separate"/>
            </w:r>
            <w:r w:rsidR="0025197C">
              <w:rPr>
                <w:noProof/>
                <w:webHidden/>
                <w:rtl/>
              </w:rPr>
              <w:t>371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82" w:history="1">
            <w:r w:rsidR="00C47902" w:rsidRPr="008D2690">
              <w:rPr>
                <w:rStyle w:val="Hyperlink"/>
                <w:rFonts w:hint="eastAsia"/>
                <w:noProof/>
                <w:rtl/>
              </w:rPr>
              <w:t>قيمة</w:t>
            </w:r>
            <w:r w:rsidR="00C47902" w:rsidRPr="008D2690">
              <w:rPr>
                <w:rStyle w:val="Hyperlink"/>
                <w:noProof/>
                <w:rtl/>
              </w:rPr>
              <w:t xml:space="preserve"> </w:t>
            </w:r>
            <w:r w:rsidR="00C47902" w:rsidRPr="008D2690">
              <w:rPr>
                <w:rStyle w:val="Hyperlink"/>
                <w:rFonts w:hint="eastAsia"/>
                <w:noProof/>
                <w:rtl/>
              </w:rPr>
              <w:t>فتاوى</w:t>
            </w:r>
            <w:r w:rsidR="00C47902" w:rsidRPr="008D2690">
              <w:rPr>
                <w:rStyle w:val="Hyperlink"/>
                <w:noProof/>
                <w:rtl/>
              </w:rPr>
              <w:t xml:space="preserve"> </w:t>
            </w:r>
            <w:r w:rsidR="00C47902" w:rsidRPr="008D2690">
              <w:rPr>
                <w:rStyle w:val="Hyperlink"/>
                <w:rFonts w:hint="eastAsia"/>
                <w:noProof/>
                <w:rtl/>
              </w:rPr>
              <w:t>الصحابة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Toc404085382 \h</w:instrText>
            </w:r>
            <w:r w:rsidR="00C47902">
              <w:rPr>
                <w:noProof/>
                <w:webHidden/>
                <w:rtl/>
              </w:rPr>
              <w:instrText xml:space="preserve"> </w:instrText>
            </w:r>
            <w:r>
              <w:rPr>
                <w:noProof/>
                <w:webHidden/>
                <w:rtl/>
              </w:rPr>
            </w:r>
            <w:r>
              <w:rPr>
                <w:noProof/>
                <w:webHidden/>
                <w:rtl/>
              </w:rPr>
              <w:fldChar w:fldCharType="separate"/>
            </w:r>
            <w:r w:rsidR="0025197C">
              <w:rPr>
                <w:noProof/>
                <w:webHidden/>
                <w:rtl/>
              </w:rPr>
              <w:t>373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83" w:history="1">
            <w:r w:rsidR="00C47902" w:rsidRPr="008D2690">
              <w:rPr>
                <w:rStyle w:val="Hyperlink"/>
                <w:rFonts w:hint="eastAsia"/>
                <w:noProof/>
                <w:rtl/>
              </w:rPr>
              <w:t>تشييد</w:t>
            </w:r>
            <w:r w:rsidR="00C47902" w:rsidRPr="008D2690">
              <w:rPr>
                <w:rStyle w:val="Hyperlink"/>
                <w:noProof/>
                <w:rtl/>
              </w:rPr>
              <w:t xml:space="preserve"> </w:t>
            </w:r>
            <w:r w:rsidR="00C47902" w:rsidRPr="008D2690">
              <w:rPr>
                <w:rStyle w:val="Hyperlink"/>
                <w:rFonts w:hint="eastAsia"/>
                <w:noProof/>
                <w:rtl/>
              </w:rPr>
              <w:t>المساجد</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Toc404085383 \h</w:instrText>
            </w:r>
            <w:r w:rsidR="00C47902">
              <w:rPr>
                <w:noProof/>
                <w:webHidden/>
                <w:rtl/>
              </w:rPr>
              <w:instrText xml:space="preserve"> </w:instrText>
            </w:r>
            <w:r>
              <w:rPr>
                <w:noProof/>
                <w:webHidden/>
                <w:rtl/>
              </w:rPr>
            </w:r>
            <w:r>
              <w:rPr>
                <w:noProof/>
                <w:webHidden/>
                <w:rtl/>
              </w:rPr>
              <w:fldChar w:fldCharType="separate"/>
            </w:r>
            <w:r w:rsidR="0025197C">
              <w:rPr>
                <w:noProof/>
                <w:webHidden/>
                <w:rtl/>
              </w:rPr>
              <w:t>373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84" w:history="1">
            <w:r w:rsidR="00C47902" w:rsidRPr="008D2690">
              <w:rPr>
                <w:rStyle w:val="Hyperlink"/>
                <w:rFonts w:hint="eastAsia"/>
                <w:noProof/>
                <w:rtl/>
              </w:rPr>
              <w:t>تناقض</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تكرار</w:t>
            </w:r>
            <w:r w:rsidR="00C47902" w:rsidRPr="008D2690">
              <w:rPr>
                <w:rStyle w:val="Hyperlink"/>
                <w:noProof/>
                <w:rtl/>
              </w:rPr>
              <w:t xml:space="preserve"> </w:t>
            </w:r>
            <w:r w:rsidR="00C47902" w:rsidRPr="008D2690">
              <w:rPr>
                <w:rStyle w:val="Hyperlink"/>
                <w:rFonts w:hint="eastAsia"/>
                <w:noProof/>
                <w:rtl/>
              </w:rPr>
              <w:t>الصلاة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Toc404085384 \h</w:instrText>
            </w:r>
            <w:r w:rsidR="00C47902">
              <w:rPr>
                <w:noProof/>
                <w:webHidden/>
                <w:rtl/>
              </w:rPr>
              <w:instrText xml:space="preserve"> </w:instrText>
            </w:r>
            <w:r>
              <w:rPr>
                <w:noProof/>
                <w:webHidden/>
                <w:rtl/>
              </w:rPr>
            </w:r>
            <w:r>
              <w:rPr>
                <w:noProof/>
                <w:webHidden/>
                <w:rtl/>
              </w:rPr>
              <w:fldChar w:fldCharType="separate"/>
            </w:r>
            <w:r w:rsidR="0025197C">
              <w:rPr>
                <w:noProof/>
                <w:webHidden/>
                <w:rtl/>
              </w:rPr>
              <w:t>374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85" w:history="1">
            <w:r w:rsidR="00C47902" w:rsidRPr="008D2690">
              <w:rPr>
                <w:rStyle w:val="Hyperlink"/>
                <w:rFonts w:hint="eastAsia"/>
                <w:noProof/>
                <w:rtl/>
              </w:rPr>
              <w:t>إمامة</w:t>
            </w:r>
            <w:r w:rsidR="00C47902" w:rsidRPr="008D2690">
              <w:rPr>
                <w:rStyle w:val="Hyperlink"/>
                <w:noProof/>
                <w:rtl/>
              </w:rPr>
              <w:t xml:space="preserve"> </w:t>
            </w:r>
            <w:r w:rsidR="00C47902" w:rsidRPr="008D2690">
              <w:rPr>
                <w:rStyle w:val="Hyperlink"/>
                <w:rFonts w:hint="eastAsia"/>
                <w:noProof/>
                <w:rtl/>
              </w:rPr>
              <w:t>الفاجر</w:t>
            </w:r>
            <w:r w:rsidR="00C47902" w:rsidRPr="008D2690">
              <w:rPr>
                <w:rStyle w:val="Hyperlink"/>
                <w:noProof/>
                <w:rtl/>
              </w:rPr>
              <w:t xml:space="preserve"> </w:t>
            </w:r>
            <w:r w:rsidR="00C47902" w:rsidRPr="008D2690">
              <w:rPr>
                <w:rStyle w:val="Hyperlink"/>
                <w:rFonts w:hint="eastAsia"/>
                <w:noProof/>
                <w:rtl/>
              </w:rPr>
              <w:t>ومرتكب</w:t>
            </w:r>
            <w:r w:rsidR="00C47902" w:rsidRPr="008D2690">
              <w:rPr>
                <w:rStyle w:val="Hyperlink"/>
                <w:noProof/>
                <w:rtl/>
              </w:rPr>
              <w:t xml:space="preserve"> </w:t>
            </w:r>
            <w:r w:rsidR="00C47902" w:rsidRPr="008D2690">
              <w:rPr>
                <w:rStyle w:val="Hyperlink"/>
                <w:rFonts w:hint="eastAsia"/>
                <w:noProof/>
                <w:rtl/>
              </w:rPr>
              <w:t>الكبائر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Toc404085385 \h</w:instrText>
            </w:r>
            <w:r w:rsidR="00C47902">
              <w:rPr>
                <w:noProof/>
                <w:webHidden/>
                <w:rtl/>
              </w:rPr>
              <w:instrText xml:space="preserve"> </w:instrText>
            </w:r>
            <w:r>
              <w:rPr>
                <w:noProof/>
                <w:webHidden/>
                <w:rtl/>
              </w:rPr>
            </w:r>
            <w:r>
              <w:rPr>
                <w:noProof/>
                <w:webHidden/>
                <w:rtl/>
              </w:rPr>
              <w:fldChar w:fldCharType="separate"/>
            </w:r>
            <w:r w:rsidR="0025197C">
              <w:rPr>
                <w:noProof/>
                <w:webHidden/>
                <w:rtl/>
              </w:rPr>
              <w:t>374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86" w:history="1">
            <w:r w:rsidR="00C47902" w:rsidRPr="008D2690">
              <w:rPr>
                <w:rStyle w:val="Hyperlink"/>
                <w:rFonts w:hint="eastAsia"/>
                <w:noProof/>
                <w:rtl/>
              </w:rPr>
              <w:t>حول</w:t>
            </w:r>
            <w:r w:rsidR="00C47902" w:rsidRPr="008D2690">
              <w:rPr>
                <w:rStyle w:val="Hyperlink"/>
                <w:noProof/>
                <w:rtl/>
              </w:rPr>
              <w:t xml:space="preserve"> </w:t>
            </w:r>
            <w:r w:rsidR="00C47902" w:rsidRPr="008D2690">
              <w:rPr>
                <w:rStyle w:val="Hyperlink"/>
                <w:rFonts w:hint="eastAsia"/>
                <w:noProof/>
                <w:rtl/>
              </w:rPr>
              <w:t>البسملة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Toc404085386 \h</w:instrText>
            </w:r>
            <w:r w:rsidR="00C47902">
              <w:rPr>
                <w:noProof/>
                <w:webHidden/>
                <w:rtl/>
              </w:rPr>
              <w:instrText xml:space="preserve"> </w:instrText>
            </w:r>
            <w:r>
              <w:rPr>
                <w:noProof/>
                <w:webHidden/>
                <w:rtl/>
              </w:rPr>
            </w:r>
            <w:r>
              <w:rPr>
                <w:noProof/>
                <w:webHidden/>
                <w:rtl/>
              </w:rPr>
              <w:fldChar w:fldCharType="separate"/>
            </w:r>
            <w:r w:rsidR="0025197C">
              <w:rPr>
                <w:noProof/>
                <w:webHidden/>
                <w:rtl/>
              </w:rPr>
              <w:t>374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87" w:history="1">
            <w:r w:rsidR="00C47902" w:rsidRPr="008D2690">
              <w:rPr>
                <w:rStyle w:val="Hyperlink"/>
                <w:rFonts w:hint="eastAsia"/>
                <w:noProof/>
                <w:rtl/>
              </w:rPr>
              <w:t>نادرة</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القراءة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Toc404085387 \h</w:instrText>
            </w:r>
            <w:r w:rsidR="00C47902">
              <w:rPr>
                <w:noProof/>
                <w:webHidden/>
                <w:rtl/>
              </w:rPr>
              <w:instrText xml:space="preserve"> </w:instrText>
            </w:r>
            <w:r>
              <w:rPr>
                <w:noProof/>
                <w:webHidden/>
                <w:rtl/>
              </w:rPr>
            </w:r>
            <w:r>
              <w:rPr>
                <w:noProof/>
                <w:webHidden/>
                <w:rtl/>
              </w:rPr>
              <w:fldChar w:fldCharType="separate"/>
            </w:r>
            <w:r w:rsidR="0025197C">
              <w:rPr>
                <w:noProof/>
                <w:webHidden/>
                <w:rtl/>
              </w:rPr>
              <w:t>376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88" w:history="1">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noProof/>
                <w:rtl/>
              </w:rPr>
              <w:t xml:space="preserve"> </w:t>
            </w:r>
            <w:r w:rsidR="00C47902" w:rsidRPr="008D2690">
              <w:rPr>
                <w:rStyle w:val="Hyperlink"/>
                <w:rFonts w:hint="eastAsia"/>
                <w:noProof/>
                <w:rtl/>
              </w:rPr>
              <w:t>نسي</w:t>
            </w:r>
            <w:r w:rsidR="00C47902" w:rsidRPr="008D2690">
              <w:rPr>
                <w:rStyle w:val="Hyperlink"/>
                <w:noProof/>
                <w:rtl/>
              </w:rPr>
              <w:t xml:space="preserve"> </w:t>
            </w:r>
            <w:r w:rsidR="00C47902" w:rsidRPr="008D2690">
              <w:rPr>
                <w:rStyle w:val="Hyperlink"/>
                <w:rFonts w:hint="eastAsia"/>
                <w:noProof/>
                <w:rtl/>
              </w:rPr>
              <w:t>القراءة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Toc404085388 \h</w:instrText>
            </w:r>
            <w:r w:rsidR="00C47902">
              <w:rPr>
                <w:noProof/>
                <w:webHidden/>
                <w:rtl/>
              </w:rPr>
              <w:instrText xml:space="preserve"> </w:instrText>
            </w:r>
            <w:r>
              <w:rPr>
                <w:noProof/>
                <w:webHidden/>
                <w:rtl/>
              </w:rPr>
            </w:r>
            <w:r>
              <w:rPr>
                <w:noProof/>
                <w:webHidden/>
                <w:rtl/>
              </w:rPr>
              <w:fldChar w:fldCharType="separate"/>
            </w:r>
            <w:r w:rsidR="0025197C">
              <w:rPr>
                <w:noProof/>
                <w:webHidden/>
                <w:rtl/>
              </w:rPr>
              <w:t>377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89" w:history="1">
            <w:r w:rsidR="00C47902" w:rsidRPr="008D2690">
              <w:rPr>
                <w:rStyle w:val="Hyperlink"/>
                <w:rFonts w:hint="eastAsia"/>
                <w:noProof/>
                <w:rtl/>
              </w:rPr>
              <w:t>بعض</w:t>
            </w:r>
            <w:r w:rsidR="00C47902" w:rsidRPr="008D2690">
              <w:rPr>
                <w:rStyle w:val="Hyperlink"/>
                <w:noProof/>
                <w:rtl/>
              </w:rPr>
              <w:t xml:space="preserve"> </w:t>
            </w:r>
            <w:r w:rsidR="00C47902" w:rsidRPr="008D2690">
              <w:rPr>
                <w:rStyle w:val="Hyperlink"/>
                <w:rFonts w:hint="eastAsia"/>
                <w:noProof/>
                <w:rtl/>
              </w:rPr>
              <w:t>أحكام</w:t>
            </w:r>
            <w:r w:rsidR="00C47902" w:rsidRPr="008D2690">
              <w:rPr>
                <w:rStyle w:val="Hyperlink"/>
                <w:noProof/>
                <w:rtl/>
              </w:rPr>
              <w:t xml:space="preserve"> </w:t>
            </w:r>
            <w:r w:rsidR="00C47902" w:rsidRPr="008D2690">
              <w:rPr>
                <w:rStyle w:val="Hyperlink"/>
                <w:rFonts w:hint="eastAsia"/>
                <w:noProof/>
                <w:rtl/>
              </w:rPr>
              <w:t>الصلاة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Toc404085389 \h</w:instrText>
            </w:r>
            <w:r w:rsidR="00C47902">
              <w:rPr>
                <w:noProof/>
                <w:webHidden/>
                <w:rtl/>
              </w:rPr>
              <w:instrText xml:space="preserve"> </w:instrText>
            </w:r>
            <w:r>
              <w:rPr>
                <w:noProof/>
                <w:webHidden/>
                <w:rtl/>
              </w:rPr>
            </w:r>
            <w:r>
              <w:rPr>
                <w:noProof/>
                <w:webHidden/>
                <w:rtl/>
              </w:rPr>
              <w:fldChar w:fldCharType="separate"/>
            </w:r>
            <w:r w:rsidR="0025197C">
              <w:rPr>
                <w:noProof/>
                <w:webHidden/>
                <w:rtl/>
              </w:rPr>
              <w:t>377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90" w:history="1">
            <w:r w:rsidR="00C47902" w:rsidRPr="008D2690">
              <w:rPr>
                <w:rStyle w:val="Hyperlink"/>
                <w:rFonts w:hint="eastAsia"/>
                <w:noProof/>
                <w:rtl/>
              </w:rPr>
              <w:t>الالتفات</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الصلاة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Toc404085390 \h</w:instrText>
            </w:r>
            <w:r w:rsidR="00C47902">
              <w:rPr>
                <w:noProof/>
                <w:webHidden/>
                <w:rtl/>
              </w:rPr>
              <w:instrText xml:space="preserve"> </w:instrText>
            </w:r>
            <w:r>
              <w:rPr>
                <w:noProof/>
                <w:webHidden/>
                <w:rtl/>
              </w:rPr>
            </w:r>
            <w:r>
              <w:rPr>
                <w:noProof/>
                <w:webHidden/>
                <w:rtl/>
              </w:rPr>
              <w:fldChar w:fldCharType="separate"/>
            </w:r>
            <w:r w:rsidR="0025197C">
              <w:rPr>
                <w:noProof/>
                <w:webHidden/>
                <w:rtl/>
              </w:rPr>
              <w:t>377</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391" w:history="1">
            <w:r w:rsidR="00C47902" w:rsidRPr="008D2690">
              <w:rPr>
                <w:rStyle w:val="Hyperlink"/>
                <w:rFonts w:hint="eastAsia"/>
                <w:noProof/>
                <w:rtl/>
              </w:rPr>
              <w:t>تناقض</w:t>
            </w:r>
            <w:r w:rsidR="00C47902" w:rsidRPr="008D2690">
              <w:rPr>
                <w:rStyle w:val="Hyperlink"/>
                <w:noProof/>
                <w:rtl/>
              </w:rPr>
              <w:t xml:space="preserve"> </w:t>
            </w:r>
            <w:r w:rsidR="00C47902" w:rsidRPr="008D2690">
              <w:rPr>
                <w:rStyle w:val="Hyperlink"/>
                <w:rFonts w:hint="eastAsia"/>
                <w:noProof/>
                <w:rtl/>
              </w:rPr>
              <w:t>عن</w:t>
            </w:r>
            <w:r w:rsidR="00C47902" w:rsidRPr="008D2690">
              <w:rPr>
                <w:rStyle w:val="Hyperlink"/>
                <w:noProof/>
                <w:rtl/>
              </w:rPr>
              <w:t xml:space="preserve"> </w:t>
            </w:r>
            <w:r w:rsidR="00C47902" w:rsidRPr="008D2690">
              <w:rPr>
                <w:rStyle w:val="Hyperlink"/>
                <w:rFonts w:hint="eastAsia"/>
                <w:noProof/>
                <w:rtl/>
              </w:rPr>
              <w:t>السيدة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Toc404085391 \h</w:instrText>
            </w:r>
            <w:r w:rsidR="00C47902">
              <w:rPr>
                <w:noProof/>
                <w:webHidden/>
                <w:rtl/>
              </w:rPr>
              <w:instrText xml:space="preserve"> </w:instrText>
            </w:r>
            <w:r>
              <w:rPr>
                <w:noProof/>
                <w:webHidden/>
                <w:rtl/>
              </w:rPr>
            </w:r>
            <w:r>
              <w:rPr>
                <w:noProof/>
                <w:webHidden/>
                <w:rtl/>
              </w:rPr>
              <w:fldChar w:fldCharType="separate"/>
            </w:r>
            <w:r w:rsidR="0025197C">
              <w:rPr>
                <w:noProof/>
                <w:webHidden/>
                <w:rtl/>
              </w:rPr>
              <w:t>378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92" w:history="1">
            <w:r w:rsidR="00C47902" w:rsidRPr="008D2690">
              <w:rPr>
                <w:rStyle w:val="Hyperlink"/>
                <w:rFonts w:hint="eastAsia"/>
                <w:noProof/>
                <w:rtl/>
              </w:rPr>
              <w:t>سجدتا</w:t>
            </w:r>
            <w:r w:rsidR="00C47902" w:rsidRPr="008D2690">
              <w:rPr>
                <w:rStyle w:val="Hyperlink"/>
                <w:noProof/>
                <w:rtl/>
              </w:rPr>
              <w:t xml:space="preserve"> </w:t>
            </w:r>
            <w:r w:rsidR="00C47902" w:rsidRPr="008D2690">
              <w:rPr>
                <w:rStyle w:val="Hyperlink"/>
                <w:rFonts w:hint="eastAsia"/>
                <w:noProof/>
                <w:rtl/>
              </w:rPr>
              <w:t>السهو</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Toc404085392 \h</w:instrText>
            </w:r>
            <w:r w:rsidR="00C47902">
              <w:rPr>
                <w:noProof/>
                <w:webHidden/>
                <w:rtl/>
              </w:rPr>
              <w:instrText xml:space="preserve"> </w:instrText>
            </w:r>
            <w:r>
              <w:rPr>
                <w:noProof/>
                <w:webHidden/>
                <w:rtl/>
              </w:rPr>
            </w:r>
            <w:r>
              <w:rPr>
                <w:noProof/>
                <w:webHidden/>
                <w:rtl/>
              </w:rPr>
              <w:fldChar w:fldCharType="separate"/>
            </w:r>
            <w:r w:rsidR="0025197C">
              <w:rPr>
                <w:noProof/>
                <w:webHidden/>
                <w:rtl/>
              </w:rPr>
              <w:t>378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93" w:history="1">
            <w:r w:rsidR="00C47902" w:rsidRPr="008D2690">
              <w:rPr>
                <w:rStyle w:val="Hyperlink"/>
                <w:rFonts w:hint="eastAsia"/>
                <w:noProof/>
                <w:rtl/>
              </w:rPr>
              <w:t>صلاة</w:t>
            </w:r>
            <w:r w:rsidR="00C47902" w:rsidRPr="008D2690">
              <w:rPr>
                <w:rStyle w:val="Hyperlink"/>
                <w:noProof/>
                <w:rtl/>
              </w:rPr>
              <w:t xml:space="preserve"> </w:t>
            </w:r>
            <w:r w:rsidR="00C47902" w:rsidRPr="008D2690">
              <w:rPr>
                <w:rStyle w:val="Hyperlink"/>
                <w:rFonts w:hint="eastAsia"/>
                <w:noProof/>
                <w:rtl/>
              </w:rPr>
              <w:t>الجمعة</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غير</w:t>
            </w:r>
            <w:r w:rsidR="00C47902" w:rsidRPr="008D2690">
              <w:rPr>
                <w:rStyle w:val="Hyperlink"/>
                <w:noProof/>
                <w:rtl/>
              </w:rPr>
              <w:t xml:space="preserve"> </w:t>
            </w:r>
            <w:r w:rsidR="00C47902" w:rsidRPr="008D2690">
              <w:rPr>
                <w:rStyle w:val="Hyperlink"/>
                <w:rFonts w:hint="eastAsia"/>
                <w:noProof/>
                <w:rtl/>
              </w:rPr>
              <w:t>المسجد</w:t>
            </w:r>
            <w:r w:rsidR="00C47902" w:rsidRPr="008D2690">
              <w:rPr>
                <w:rStyle w:val="Hyperlink"/>
                <w:noProof/>
                <w:rtl/>
              </w:rPr>
              <w:t xml:space="preserve"> </w:t>
            </w:r>
            <w:r w:rsidR="00C47902" w:rsidRPr="008D2690">
              <w:rPr>
                <w:rStyle w:val="Hyperlink"/>
                <w:rFonts w:hint="eastAsia"/>
                <w:noProof/>
                <w:rtl/>
              </w:rPr>
              <w:t>النبوي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Toc404085393 \h</w:instrText>
            </w:r>
            <w:r w:rsidR="00C47902">
              <w:rPr>
                <w:noProof/>
                <w:webHidden/>
                <w:rtl/>
              </w:rPr>
              <w:instrText xml:space="preserve"> </w:instrText>
            </w:r>
            <w:r>
              <w:rPr>
                <w:noProof/>
                <w:webHidden/>
                <w:rtl/>
              </w:rPr>
            </w:r>
            <w:r>
              <w:rPr>
                <w:noProof/>
                <w:webHidden/>
                <w:rtl/>
              </w:rPr>
              <w:fldChar w:fldCharType="separate"/>
            </w:r>
            <w:r w:rsidR="0025197C">
              <w:rPr>
                <w:noProof/>
                <w:webHidden/>
                <w:rtl/>
              </w:rPr>
              <w:t>380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94" w:history="1">
            <w:r w:rsidR="00C47902" w:rsidRPr="008D2690">
              <w:rPr>
                <w:rStyle w:val="Hyperlink"/>
                <w:rFonts w:hint="eastAsia"/>
                <w:noProof/>
                <w:rtl/>
              </w:rPr>
              <w:t>اظهار</w:t>
            </w:r>
            <w:r w:rsidR="00C47902" w:rsidRPr="008D2690">
              <w:rPr>
                <w:rStyle w:val="Hyperlink"/>
                <w:noProof/>
                <w:rtl/>
              </w:rPr>
              <w:t xml:space="preserve"> </w:t>
            </w:r>
            <w:r w:rsidR="00C47902" w:rsidRPr="008D2690">
              <w:rPr>
                <w:rStyle w:val="Hyperlink"/>
                <w:rFonts w:hint="eastAsia"/>
                <w:noProof/>
                <w:rtl/>
              </w:rPr>
              <w:t>اليدين</w:t>
            </w:r>
            <w:r w:rsidR="00C47902" w:rsidRPr="008D2690">
              <w:rPr>
                <w:rStyle w:val="Hyperlink"/>
                <w:noProof/>
                <w:rtl/>
              </w:rPr>
              <w:t xml:space="preserve"> </w:t>
            </w:r>
            <w:r w:rsidR="00C47902" w:rsidRPr="008D2690">
              <w:rPr>
                <w:rStyle w:val="Hyperlink"/>
                <w:rFonts w:hint="eastAsia"/>
                <w:noProof/>
                <w:rtl/>
              </w:rPr>
              <w:t>عند</w:t>
            </w:r>
            <w:r w:rsidR="00C47902" w:rsidRPr="008D2690">
              <w:rPr>
                <w:rStyle w:val="Hyperlink"/>
                <w:noProof/>
                <w:rtl/>
              </w:rPr>
              <w:t xml:space="preserve"> </w:t>
            </w:r>
            <w:r w:rsidR="00C47902" w:rsidRPr="008D2690">
              <w:rPr>
                <w:rStyle w:val="Hyperlink"/>
                <w:rFonts w:hint="eastAsia"/>
                <w:noProof/>
                <w:rtl/>
              </w:rPr>
              <w:t>الدعاء</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Toc404085394 \h</w:instrText>
            </w:r>
            <w:r w:rsidR="00C47902">
              <w:rPr>
                <w:noProof/>
                <w:webHidden/>
                <w:rtl/>
              </w:rPr>
              <w:instrText xml:space="preserve"> </w:instrText>
            </w:r>
            <w:r>
              <w:rPr>
                <w:noProof/>
                <w:webHidden/>
                <w:rtl/>
              </w:rPr>
            </w:r>
            <w:r>
              <w:rPr>
                <w:noProof/>
                <w:webHidden/>
                <w:rtl/>
              </w:rPr>
              <w:fldChar w:fldCharType="separate"/>
            </w:r>
            <w:r w:rsidR="0025197C">
              <w:rPr>
                <w:noProof/>
                <w:webHidden/>
                <w:rtl/>
              </w:rPr>
              <w:t>380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95" w:history="1">
            <w:r w:rsidR="00C47902" w:rsidRPr="008D2690">
              <w:rPr>
                <w:rStyle w:val="Hyperlink"/>
                <w:rFonts w:hint="eastAsia"/>
                <w:noProof/>
                <w:rtl/>
              </w:rPr>
              <w:t>الجمع</w:t>
            </w:r>
            <w:r w:rsidR="00C47902" w:rsidRPr="008D2690">
              <w:rPr>
                <w:rStyle w:val="Hyperlink"/>
                <w:noProof/>
                <w:rtl/>
              </w:rPr>
              <w:t xml:space="preserve"> </w:t>
            </w:r>
            <w:r w:rsidR="00C47902" w:rsidRPr="008D2690">
              <w:rPr>
                <w:rStyle w:val="Hyperlink"/>
                <w:rFonts w:hint="eastAsia"/>
                <w:noProof/>
                <w:rtl/>
              </w:rPr>
              <w:t>بين</w:t>
            </w:r>
            <w:r w:rsidR="00C47902" w:rsidRPr="008D2690">
              <w:rPr>
                <w:rStyle w:val="Hyperlink"/>
                <w:noProof/>
                <w:rtl/>
              </w:rPr>
              <w:t xml:space="preserve"> </w:t>
            </w:r>
            <w:r w:rsidR="00C47902" w:rsidRPr="008D2690">
              <w:rPr>
                <w:rStyle w:val="Hyperlink"/>
                <w:rFonts w:hint="eastAsia"/>
                <w:noProof/>
                <w:rtl/>
              </w:rPr>
              <w:t>الصلاتين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Toc404085395 \h</w:instrText>
            </w:r>
            <w:r w:rsidR="00C47902">
              <w:rPr>
                <w:noProof/>
                <w:webHidden/>
                <w:rtl/>
              </w:rPr>
              <w:instrText xml:space="preserve"> </w:instrText>
            </w:r>
            <w:r>
              <w:rPr>
                <w:noProof/>
                <w:webHidden/>
                <w:rtl/>
              </w:rPr>
            </w:r>
            <w:r>
              <w:rPr>
                <w:noProof/>
                <w:webHidden/>
                <w:rtl/>
              </w:rPr>
              <w:fldChar w:fldCharType="separate"/>
            </w:r>
            <w:r w:rsidR="0025197C">
              <w:rPr>
                <w:noProof/>
                <w:webHidden/>
                <w:rtl/>
              </w:rPr>
              <w:t>381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96" w:history="1">
            <w:r w:rsidR="00C47902" w:rsidRPr="008D2690">
              <w:rPr>
                <w:rStyle w:val="Hyperlink"/>
                <w:rFonts w:hint="eastAsia"/>
                <w:noProof/>
                <w:rtl/>
              </w:rPr>
              <w:t>صلاة</w:t>
            </w:r>
            <w:r w:rsidR="00C47902" w:rsidRPr="008D2690">
              <w:rPr>
                <w:rStyle w:val="Hyperlink"/>
                <w:noProof/>
                <w:rtl/>
              </w:rPr>
              <w:t xml:space="preserve"> </w:t>
            </w:r>
            <w:r w:rsidR="00C47902" w:rsidRPr="008D2690">
              <w:rPr>
                <w:rStyle w:val="Hyperlink"/>
                <w:rFonts w:hint="eastAsia"/>
                <w:noProof/>
                <w:rtl/>
              </w:rPr>
              <w:t>التسبيح</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Toc404085396 \h</w:instrText>
            </w:r>
            <w:r w:rsidR="00C47902">
              <w:rPr>
                <w:noProof/>
                <w:webHidden/>
                <w:rtl/>
              </w:rPr>
              <w:instrText xml:space="preserve"> </w:instrText>
            </w:r>
            <w:r>
              <w:rPr>
                <w:noProof/>
                <w:webHidden/>
                <w:rtl/>
              </w:rPr>
            </w:r>
            <w:r>
              <w:rPr>
                <w:noProof/>
                <w:webHidden/>
                <w:rtl/>
              </w:rPr>
              <w:fldChar w:fldCharType="separate"/>
            </w:r>
            <w:r w:rsidR="0025197C">
              <w:rPr>
                <w:noProof/>
                <w:webHidden/>
                <w:rtl/>
              </w:rPr>
              <w:t>384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97" w:history="1">
            <w:r w:rsidR="00C47902" w:rsidRPr="008D2690">
              <w:rPr>
                <w:rStyle w:val="Hyperlink"/>
                <w:rFonts w:hint="eastAsia"/>
                <w:noProof/>
                <w:rtl/>
              </w:rPr>
              <w:t>ليلة</w:t>
            </w:r>
            <w:r w:rsidR="00C47902" w:rsidRPr="008D2690">
              <w:rPr>
                <w:rStyle w:val="Hyperlink"/>
                <w:noProof/>
                <w:rtl/>
              </w:rPr>
              <w:t xml:space="preserve"> </w:t>
            </w:r>
            <w:r w:rsidR="00C47902" w:rsidRPr="008D2690">
              <w:rPr>
                <w:rStyle w:val="Hyperlink"/>
                <w:rFonts w:hint="eastAsia"/>
                <w:noProof/>
                <w:rtl/>
              </w:rPr>
              <w:t>القدر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Toc404085397 \h</w:instrText>
            </w:r>
            <w:r w:rsidR="00C47902">
              <w:rPr>
                <w:noProof/>
                <w:webHidden/>
                <w:rtl/>
              </w:rPr>
              <w:instrText xml:space="preserve"> </w:instrText>
            </w:r>
            <w:r>
              <w:rPr>
                <w:noProof/>
                <w:webHidden/>
                <w:rtl/>
              </w:rPr>
            </w:r>
            <w:r>
              <w:rPr>
                <w:noProof/>
                <w:webHidden/>
                <w:rtl/>
              </w:rPr>
              <w:fldChar w:fldCharType="separate"/>
            </w:r>
            <w:r w:rsidR="0025197C">
              <w:rPr>
                <w:noProof/>
                <w:webHidden/>
                <w:rtl/>
              </w:rPr>
              <w:t>384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98" w:history="1">
            <w:r w:rsidR="00C47902" w:rsidRPr="008D2690">
              <w:rPr>
                <w:rStyle w:val="Hyperlink"/>
                <w:rFonts w:hint="eastAsia"/>
                <w:noProof/>
                <w:rtl/>
              </w:rPr>
              <w:t>القنوت</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الصلاة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Toc404085398 \h</w:instrText>
            </w:r>
            <w:r w:rsidR="00C47902">
              <w:rPr>
                <w:noProof/>
                <w:webHidden/>
                <w:rtl/>
              </w:rPr>
              <w:instrText xml:space="preserve"> </w:instrText>
            </w:r>
            <w:r>
              <w:rPr>
                <w:noProof/>
                <w:webHidden/>
                <w:rtl/>
              </w:rPr>
            </w:r>
            <w:r>
              <w:rPr>
                <w:noProof/>
                <w:webHidden/>
                <w:rtl/>
              </w:rPr>
              <w:fldChar w:fldCharType="separate"/>
            </w:r>
            <w:r w:rsidR="0025197C">
              <w:rPr>
                <w:noProof/>
                <w:webHidden/>
                <w:rtl/>
              </w:rPr>
              <w:t>385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399" w:history="1">
            <w:r w:rsidR="00C47902" w:rsidRPr="008D2690">
              <w:rPr>
                <w:rStyle w:val="Hyperlink"/>
                <w:rFonts w:hint="eastAsia"/>
                <w:noProof/>
                <w:rtl/>
              </w:rPr>
              <w:t>الصلاة</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غير</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Toc404085399 \h</w:instrText>
            </w:r>
            <w:r w:rsidR="00C47902">
              <w:rPr>
                <w:noProof/>
                <w:webHidden/>
                <w:rtl/>
              </w:rPr>
              <w:instrText xml:space="preserve"> </w:instrText>
            </w:r>
            <w:r>
              <w:rPr>
                <w:noProof/>
                <w:webHidden/>
                <w:rtl/>
              </w:rPr>
            </w:r>
            <w:r>
              <w:rPr>
                <w:noProof/>
                <w:webHidden/>
                <w:rtl/>
              </w:rPr>
              <w:fldChar w:fldCharType="separate"/>
            </w:r>
            <w:r w:rsidR="0025197C">
              <w:rPr>
                <w:noProof/>
                <w:webHidden/>
                <w:rtl/>
              </w:rPr>
              <w:t>385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00" w:history="1">
            <w:r w:rsidR="00C47902" w:rsidRPr="008D2690">
              <w:rPr>
                <w:rStyle w:val="Hyperlink"/>
                <w:rFonts w:hint="eastAsia"/>
                <w:noProof/>
                <w:rtl/>
              </w:rPr>
              <w:t>نظر</w:t>
            </w:r>
            <w:r w:rsidR="00C47902" w:rsidRPr="008D2690">
              <w:rPr>
                <w:rStyle w:val="Hyperlink"/>
                <w:noProof/>
                <w:rtl/>
              </w:rPr>
              <w:t xml:space="preserve"> </w:t>
            </w:r>
            <w:r w:rsidR="00C47902" w:rsidRPr="008D2690">
              <w:rPr>
                <w:rStyle w:val="Hyperlink"/>
                <w:rFonts w:hint="eastAsia"/>
                <w:noProof/>
                <w:rtl/>
              </w:rPr>
              <w:t>الخليفة</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صدقة</w:t>
            </w:r>
            <w:r w:rsidR="00C47902" w:rsidRPr="008D2690">
              <w:rPr>
                <w:rStyle w:val="Hyperlink"/>
                <w:noProof/>
                <w:rtl/>
              </w:rPr>
              <w:t xml:space="preserve"> </w:t>
            </w:r>
            <w:r w:rsidR="00C47902" w:rsidRPr="008D2690">
              <w:rPr>
                <w:rStyle w:val="Hyperlink"/>
                <w:rFonts w:hint="eastAsia"/>
                <w:noProof/>
                <w:rtl/>
              </w:rPr>
              <w:t>الفطر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Toc404085400 \h</w:instrText>
            </w:r>
            <w:r w:rsidR="00C47902">
              <w:rPr>
                <w:noProof/>
                <w:webHidden/>
                <w:rtl/>
              </w:rPr>
              <w:instrText xml:space="preserve"> </w:instrText>
            </w:r>
            <w:r>
              <w:rPr>
                <w:noProof/>
                <w:webHidden/>
                <w:rtl/>
              </w:rPr>
            </w:r>
            <w:r>
              <w:rPr>
                <w:noProof/>
                <w:webHidden/>
                <w:rtl/>
              </w:rPr>
              <w:fldChar w:fldCharType="separate"/>
            </w:r>
            <w:r w:rsidR="0025197C">
              <w:rPr>
                <w:noProof/>
                <w:webHidden/>
                <w:rtl/>
              </w:rPr>
              <w:t>386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01" w:history="1">
            <w:r w:rsidR="00C47902" w:rsidRPr="008D2690">
              <w:rPr>
                <w:rStyle w:val="Hyperlink"/>
                <w:rFonts w:hint="eastAsia"/>
                <w:noProof/>
                <w:rtl/>
              </w:rPr>
              <w:t>الحكم</w:t>
            </w:r>
            <w:r w:rsidR="00C47902" w:rsidRPr="008D2690">
              <w:rPr>
                <w:rStyle w:val="Hyperlink"/>
                <w:noProof/>
                <w:rtl/>
              </w:rPr>
              <w:t xml:space="preserve"> </w:t>
            </w:r>
            <w:r w:rsidR="00C47902" w:rsidRPr="008D2690">
              <w:rPr>
                <w:rStyle w:val="Hyperlink"/>
                <w:rFonts w:hint="eastAsia"/>
                <w:noProof/>
                <w:rtl/>
              </w:rPr>
              <w:t>والفتوى</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Toc404085401 \h</w:instrText>
            </w:r>
            <w:r w:rsidR="00C47902">
              <w:rPr>
                <w:noProof/>
                <w:webHidden/>
                <w:rtl/>
              </w:rPr>
              <w:instrText xml:space="preserve"> </w:instrText>
            </w:r>
            <w:r>
              <w:rPr>
                <w:noProof/>
                <w:webHidden/>
                <w:rtl/>
              </w:rPr>
            </w:r>
            <w:r>
              <w:rPr>
                <w:noProof/>
                <w:webHidden/>
                <w:rtl/>
              </w:rPr>
              <w:fldChar w:fldCharType="separate"/>
            </w:r>
            <w:r w:rsidR="0025197C">
              <w:rPr>
                <w:noProof/>
                <w:webHidden/>
                <w:rtl/>
              </w:rPr>
              <w:t>386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02" w:history="1">
            <w:r w:rsidR="00C47902" w:rsidRPr="008D2690">
              <w:rPr>
                <w:rStyle w:val="Hyperlink"/>
                <w:rFonts w:hint="eastAsia"/>
                <w:noProof/>
                <w:rtl/>
              </w:rPr>
              <w:t>وحدة</w:t>
            </w:r>
            <w:r w:rsidR="00C47902" w:rsidRPr="008D2690">
              <w:rPr>
                <w:rStyle w:val="Hyperlink"/>
                <w:noProof/>
                <w:rtl/>
              </w:rPr>
              <w:t xml:space="preserve"> </w:t>
            </w:r>
            <w:r w:rsidR="00C47902" w:rsidRPr="008D2690">
              <w:rPr>
                <w:rStyle w:val="Hyperlink"/>
                <w:rFonts w:hint="eastAsia"/>
                <w:noProof/>
                <w:rtl/>
              </w:rPr>
              <w:t>الطواف</w:t>
            </w:r>
            <w:r w:rsidR="00C47902" w:rsidRPr="008D2690">
              <w:rPr>
                <w:rStyle w:val="Hyperlink"/>
                <w:noProof/>
                <w:rtl/>
              </w:rPr>
              <w:t xml:space="preserve"> </w:t>
            </w:r>
            <w:r w:rsidR="00C47902" w:rsidRPr="008D2690">
              <w:rPr>
                <w:rStyle w:val="Hyperlink"/>
                <w:rFonts w:hint="eastAsia"/>
                <w:noProof/>
                <w:rtl/>
              </w:rPr>
              <w:t>والسعي</w:t>
            </w:r>
            <w:r w:rsidR="00C47902" w:rsidRPr="008D2690">
              <w:rPr>
                <w:rStyle w:val="Hyperlink"/>
                <w:noProof/>
                <w:rtl/>
              </w:rPr>
              <w:t xml:space="preserve"> </w:t>
            </w:r>
            <w:r w:rsidR="00C47902" w:rsidRPr="008D2690">
              <w:rPr>
                <w:rStyle w:val="Hyperlink"/>
                <w:rFonts w:hint="eastAsia"/>
                <w:noProof/>
                <w:rtl/>
              </w:rPr>
              <w:t>للحج</w:t>
            </w:r>
            <w:r w:rsidR="00C47902" w:rsidRPr="008D2690">
              <w:rPr>
                <w:rStyle w:val="Hyperlink"/>
                <w:noProof/>
                <w:rtl/>
              </w:rPr>
              <w:t xml:space="preserve"> </w:t>
            </w:r>
            <w:r w:rsidR="00C47902" w:rsidRPr="008D2690">
              <w:rPr>
                <w:rStyle w:val="Hyperlink"/>
                <w:rFonts w:hint="eastAsia"/>
                <w:noProof/>
                <w:rtl/>
              </w:rPr>
              <w:t>والعمرة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Toc404085402 \h</w:instrText>
            </w:r>
            <w:r w:rsidR="00C47902">
              <w:rPr>
                <w:noProof/>
                <w:webHidden/>
                <w:rtl/>
              </w:rPr>
              <w:instrText xml:space="preserve"> </w:instrText>
            </w:r>
            <w:r>
              <w:rPr>
                <w:noProof/>
                <w:webHidden/>
                <w:rtl/>
              </w:rPr>
            </w:r>
            <w:r>
              <w:rPr>
                <w:noProof/>
                <w:webHidden/>
                <w:rtl/>
              </w:rPr>
              <w:fldChar w:fldCharType="separate"/>
            </w:r>
            <w:r w:rsidR="0025197C">
              <w:rPr>
                <w:noProof/>
                <w:webHidden/>
                <w:rtl/>
              </w:rPr>
              <w:t>387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03" w:history="1">
            <w:r w:rsidR="00C47902" w:rsidRPr="008D2690">
              <w:rPr>
                <w:rStyle w:val="Hyperlink"/>
                <w:rFonts w:hint="eastAsia"/>
                <w:noProof/>
                <w:rtl/>
              </w:rPr>
              <w:t>عدم</w:t>
            </w:r>
            <w:r w:rsidR="00C47902" w:rsidRPr="008D2690">
              <w:rPr>
                <w:rStyle w:val="Hyperlink"/>
                <w:noProof/>
                <w:rtl/>
              </w:rPr>
              <w:t xml:space="preserve"> </w:t>
            </w:r>
            <w:r w:rsidR="00C47902" w:rsidRPr="008D2690">
              <w:rPr>
                <w:rStyle w:val="Hyperlink"/>
                <w:rFonts w:hint="eastAsia"/>
                <w:noProof/>
                <w:rtl/>
              </w:rPr>
              <w:t>الاعتناء</w:t>
            </w:r>
            <w:r w:rsidR="00C47902" w:rsidRPr="008D2690">
              <w:rPr>
                <w:rStyle w:val="Hyperlink"/>
                <w:noProof/>
                <w:rtl/>
              </w:rPr>
              <w:t xml:space="preserve"> </w:t>
            </w:r>
            <w:r w:rsidR="00C47902" w:rsidRPr="008D2690">
              <w:rPr>
                <w:rStyle w:val="Hyperlink"/>
                <w:rFonts w:hint="eastAsia"/>
                <w:noProof/>
                <w:rtl/>
              </w:rPr>
              <w:t>بأحكام</w:t>
            </w:r>
            <w:r w:rsidR="00C47902" w:rsidRPr="008D2690">
              <w:rPr>
                <w:rStyle w:val="Hyperlink"/>
                <w:noProof/>
                <w:rtl/>
              </w:rPr>
              <w:t xml:space="preserve"> </w:t>
            </w:r>
            <w:r w:rsidR="00C47902" w:rsidRPr="008D2690">
              <w:rPr>
                <w:rStyle w:val="Hyperlink"/>
                <w:rFonts w:hint="eastAsia"/>
                <w:noProof/>
                <w:rtl/>
              </w:rPr>
              <w:t>الدين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Toc404085403 \h</w:instrText>
            </w:r>
            <w:r w:rsidR="00C47902">
              <w:rPr>
                <w:noProof/>
                <w:webHidden/>
                <w:rtl/>
              </w:rPr>
              <w:instrText xml:space="preserve"> </w:instrText>
            </w:r>
            <w:r>
              <w:rPr>
                <w:noProof/>
                <w:webHidden/>
                <w:rtl/>
              </w:rPr>
            </w:r>
            <w:r>
              <w:rPr>
                <w:noProof/>
                <w:webHidden/>
                <w:rtl/>
              </w:rPr>
              <w:fldChar w:fldCharType="separate"/>
            </w:r>
            <w:r w:rsidR="0025197C">
              <w:rPr>
                <w:noProof/>
                <w:webHidden/>
                <w:rtl/>
              </w:rPr>
              <w:t>387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04" w:history="1">
            <w:r w:rsidR="00C47902" w:rsidRPr="008D2690">
              <w:rPr>
                <w:rStyle w:val="Hyperlink"/>
                <w:rFonts w:hint="eastAsia"/>
                <w:noProof/>
                <w:rtl/>
              </w:rPr>
              <w:t>الرضاع</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Toc404085404 \h</w:instrText>
            </w:r>
            <w:r w:rsidR="00C47902">
              <w:rPr>
                <w:noProof/>
                <w:webHidden/>
                <w:rtl/>
              </w:rPr>
              <w:instrText xml:space="preserve"> </w:instrText>
            </w:r>
            <w:r>
              <w:rPr>
                <w:noProof/>
                <w:webHidden/>
                <w:rtl/>
              </w:rPr>
            </w:r>
            <w:r>
              <w:rPr>
                <w:noProof/>
                <w:webHidden/>
                <w:rtl/>
              </w:rPr>
              <w:fldChar w:fldCharType="separate"/>
            </w:r>
            <w:r w:rsidR="0025197C">
              <w:rPr>
                <w:noProof/>
                <w:webHidden/>
                <w:rtl/>
              </w:rPr>
              <w:t>388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05" w:history="1">
            <w:r w:rsidR="00C47902" w:rsidRPr="008D2690">
              <w:rPr>
                <w:rStyle w:val="Hyperlink"/>
                <w:rFonts w:hint="eastAsia"/>
                <w:noProof/>
                <w:rtl/>
              </w:rPr>
              <w:t>الطلاق</w:t>
            </w:r>
            <w:r w:rsidR="00C47902" w:rsidRPr="008D2690">
              <w:rPr>
                <w:rStyle w:val="Hyperlink"/>
                <w:noProof/>
                <w:rtl/>
              </w:rPr>
              <w:t xml:space="preserve"> </w:t>
            </w:r>
            <w:r w:rsidR="00C47902" w:rsidRPr="008D2690">
              <w:rPr>
                <w:rStyle w:val="Hyperlink"/>
                <w:rFonts w:hint="eastAsia"/>
                <w:noProof/>
                <w:rtl/>
              </w:rPr>
              <w:t>ثلاثاً</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Toc404085405 \h</w:instrText>
            </w:r>
            <w:r w:rsidR="00C47902">
              <w:rPr>
                <w:noProof/>
                <w:webHidden/>
                <w:rtl/>
              </w:rPr>
              <w:instrText xml:space="preserve"> </w:instrText>
            </w:r>
            <w:r>
              <w:rPr>
                <w:noProof/>
                <w:webHidden/>
                <w:rtl/>
              </w:rPr>
            </w:r>
            <w:r>
              <w:rPr>
                <w:noProof/>
                <w:webHidden/>
                <w:rtl/>
              </w:rPr>
              <w:fldChar w:fldCharType="separate"/>
            </w:r>
            <w:r w:rsidR="0025197C">
              <w:rPr>
                <w:noProof/>
                <w:webHidden/>
                <w:rtl/>
              </w:rPr>
              <w:t>388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06" w:history="1">
            <w:r w:rsidR="00C47902" w:rsidRPr="008D2690">
              <w:rPr>
                <w:rStyle w:val="Hyperlink"/>
                <w:rFonts w:hint="eastAsia"/>
                <w:noProof/>
                <w:rtl/>
              </w:rPr>
              <w:t>تصرّف</w:t>
            </w:r>
            <w:r w:rsidR="00C47902" w:rsidRPr="008D2690">
              <w:rPr>
                <w:rStyle w:val="Hyperlink"/>
                <w:noProof/>
                <w:rtl/>
              </w:rPr>
              <w:t xml:space="preserve"> </w:t>
            </w:r>
            <w:r w:rsidR="00C47902" w:rsidRPr="008D2690">
              <w:rPr>
                <w:rStyle w:val="Hyperlink"/>
                <w:rFonts w:hint="eastAsia"/>
                <w:noProof/>
                <w:rtl/>
              </w:rPr>
              <w:t>اموي</w:t>
            </w:r>
            <w:r w:rsidR="00C47902" w:rsidRPr="008D2690">
              <w:rPr>
                <w:rStyle w:val="Hyperlink"/>
                <w:noProof/>
                <w:rtl/>
              </w:rPr>
              <w:t xml:space="preserve"> </w:t>
            </w:r>
            <w:r w:rsidR="00C47902" w:rsidRPr="008D2690">
              <w:rPr>
                <w:rStyle w:val="Hyperlink"/>
                <w:rFonts w:hint="eastAsia"/>
                <w:noProof/>
                <w:rtl/>
              </w:rPr>
              <w:t>أيضاً</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Toc404085406 \h</w:instrText>
            </w:r>
            <w:r w:rsidR="00C47902">
              <w:rPr>
                <w:noProof/>
                <w:webHidden/>
                <w:rtl/>
              </w:rPr>
              <w:instrText xml:space="preserve"> </w:instrText>
            </w:r>
            <w:r>
              <w:rPr>
                <w:noProof/>
                <w:webHidden/>
                <w:rtl/>
              </w:rPr>
            </w:r>
            <w:r>
              <w:rPr>
                <w:noProof/>
                <w:webHidden/>
                <w:rtl/>
              </w:rPr>
              <w:fldChar w:fldCharType="separate"/>
            </w:r>
            <w:r w:rsidR="0025197C">
              <w:rPr>
                <w:noProof/>
                <w:webHidden/>
                <w:rtl/>
              </w:rPr>
              <w:t>389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07" w:history="1">
            <w:r w:rsidR="00C47902" w:rsidRPr="008D2690">
              <w:rPr>
                <w:rStyle w:val="Hyperlink"/>
                <w:rFonts w:hint="eastAsia"/>
                <w:noProof/>
                <w:rtl/>
              </w:rPr>
              <w:t>مبالغة</w:t>
            </w:r>
            <w:r w:rsidR="00C47902" w:rsidRPr="008D2690">
              <w:rPr>
                <w:rStyle w:val="Hyperlink"/>
                <w:noProof/>
                <w:rtl/>
              </w:rPr>
              <w:t xml:space="preserve"> </w:t>
            </w:r>
            <w:r w:rsidR="00C47902" w:rsidRPr="008D2690">
              <w:rPr>
                <w:rStyle w:val="Hyperlink"/>
                <w:rFonts w:hint="eastAsia"/>
                <w:noProof/>
                <w:rtl/>
              </w:rPr>
              <w:t>أو</w:t>
            </w:r>
            <w:r w:rsidR="00C47902" w:rsidRPr="008D2690">
              <w:rPr>
                <w:rStyle w:val="Hyperlink"/>
                <w:noProof/>
                <w:rtl/>
              </w:rPr>
              <w:t xml:space="preserve"> </w:t>
            </w:r>
            <w:r w:rsidR="00C47902" w:rsidRPr="008D2690">
              <w:rPr>
                <w:rStyle w:val="Hyperlink"/>
                <w:rFonts w:hint="eastAsia"/>
                <w:noProof/>
                <w:rtl/>
              </w:rPr>
              <w:t>زندقة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Toc404085407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08" w:history="1">
            <w:r w:rsidR="00C47902" w:rsidRPr="008D2690">
              <w:rPr>
                <w:rStyle w:val="Hyperlink"/>
                <w:rFonts w:hint="eastAsia"/>
                <w:noProof/>
                <w:rtl/>
              </w:rPr>
              <w:t>النظم</w:t>
            </w:r>
            <w:r w:rsidR="00C47902" w:rsidRPr="008D2690">
              <w:rPr>
                <w:rStyle w:val="Hyperlink"/>
                <w:noProof/>
                <w:rtl/>
              </w:rPr>
              <w:t xml:space="preserve"> </w:t>
            </w:r>
            <w:r w:rsidR="00C47902" w:rsidRPr="008D2690">
              <w:rPr>
                <w:rStyle w:val="Hyperlink"/>
                <w:rFonts w:hint="eastAsia"/>
                <w:noProof/>
                <w:rtl/>
              </w:rPr>
              <w:t>الاسلامي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Toc404085408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09" w:history="1">
            <w:r w:rsidR="00C47902" w:rsidRPr="008D2690">
              <w:rPr>
                <w:rStyle w:val="Hyperlink"/>
                <w:rFonts w:hint="eastAsia"/>
                <w:noProof/>
                <w:rtl/>
              </w:rPr>
              <w:t>أخوا</w:t>
            </w:r>
            <w:r w:rsidR="00C47902" w:rsidRPr="008D2690">
              <w:rPr>
                <w:rStyle w:val="Hyperlink"/>
                <w:noProof/>
                <w:rtl/>
              </w:rPr>
              <w:t xml:space="preserve"> </w:t>
            </w:r>
            <w:r w:rsidR="00C47902" w:rsidRPr="008D2690">
              <w:rPr>
                <w:rStyle w:val="Hyperlink"/>
                <w:rFonts w:hint="eastAsia"/>
                <w:noProof/>
                <w:rtl/>
              </w:rPr>
              <w:t>عثمان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Toc404085409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10" w:history="1">
            <w:r w:rsidR="00C47902" w:rsidRPr="008D2690">
              <w:rPr>
                <w:rStyle w:val="Hyperlink"/>
                <w:rFonts w:hint="eastAsia"/>
                <w:noProof/>
                <w:rtl/>
              </w:rPr>
              <w:t>سجدة</w:t>
            </w:r>
            <w:r w:rsidR="00C47902" w:rsidRPr="008D2690">
              <w:rPr>
                <w:rStyle w:val="Hyperlink"/>
                <w:noProof/>
                <w:rtl/>
              </w:rPr>
              <w:t xml:space="preserve"> </w:t>
            </w:r>
            <w:r w:rsidR="00C47902" w:rsidRPr="008D2690">
              <w:rPr>
                <w:rStyle w:val="Hyperlink"/>
                <w:rFonts w:hint="eastAsia"/>
                <w:noProof/>
                <w:rtl/>
              </w:rPr>
              <w:t>الشكر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Toc404085410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11" w:history="1">
            <w:r w:rsidR="00C47902" w:rsidRPr="008D2690">
              <w:rPr>
                <w:rStyle w:val="Hyperlink"/>
                <w:rFonts w:hint="eastAsia"/>
                <w:noProof/>
                <w:rtl/>
              </w:rPr>
              <w:t>ما</w:t>
            </w:r>
            <w:r w:rsidR="00C47902" w:rsidRPr="008D2690">
              <w:rPr>
                <w:rStyle w:val="Hyperlink"/>
                <w:noProof/>
                <w:rtl/>
              </w:rPr>
              <w:t xml:space="preserve"> </w:t>
            </w:r>
            <w:r w:rsidR="00C47902" w:rsidRPr="008D2690">
              <w:rPr>
                <w:rStyle w:val="Hyperlink"/>
                <w:rFonts w:hint="eastAsia"/>
                <w:noProof/>
                <w:rtl/>
              </w:rPr>
              <w:t>ينفع</w:t>
            </w:r>
            <w:r w:rsidR="00C47902" w:rsidRPr="008D2690">
              <w:rPr>
                <w:rStyle w:val="Hyperlink"/>
                <w:noProof/>
                <w:rtl/>
              </w:rPr>
              <w:t xml:space="preserve"> </w:t>
            </w:r>
            <w:r w:rsidR="00C47902" w:rsidRPr="008D2690">
              <w:rPr>
                <w:rStyle w:val="Hyperlink"/>
                <w:rFonts w:hint="eastAsia"/>
                <w:noProof/>
                <w:rtl/>
              </w:rPr>
              <w:t>بعد</w:t>
            </w:r>
            <w:r w:rsidR="00C47902" w:rsidRPr="008D2690">
              <w:rPr>
                <w:rStyle w:val="Hyperlink"/>
                <w:noProof/>
                <w:rtl/>
              </w:rPr>
              <w:t xml:space="preserve"> </w:t>
            </w:r>
            <w:r w:rsidR="00C47902" w:rsidRPr="008D2690">
              <w:rPr>
                <w:rStyle w:val="Hyperlink"/>
                <w:rFonts w:hint="eastAsia"/>
                <w:noProof/>
                <w:rtl/>
              </w:rPr>
              <w:t>الموت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Toc404085411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12" w:history="1">
            <w:r w:rsidR="00C47902" w:rsidRPr="008D2690">
              <w:rPr>
                <w:rStyle w:val="Hyperlink"/>
                <w:rFonts w:hint="eastAsia"/>
                <w:noProof/>
                <w:rtl/>
              </w:rPr>
              <w:t>ميراث</w:t>
            </w:r>
            <w:r w:rsidR="00C47902" w:rsidRPr="008D2690">
              <w:rPr>
                <w:rStyle w:val="Hyperlink"/>
                <w:noProof/>
                <w:rtl/>
              </w:rPr>
              <w:t xml:space="preserve"> </w:t>
            </w:r>
            <w:r w:rsidR="00C47902" w:rsidRPr="008D2690">
              <w:rPr>
                <w:rStyle w:val="Hyperlink"/>
                <w:rFonts w:hint="eastAsia"/>
                <w:noProof/>
                <w:rtl/>
              </w:rPr>
              <w:t>المسلم</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الكافر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Toc404085412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13" w:history="1">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حق</w:t>
            </w:r>
            <w:r w:rsidR="00C47902" w:rsidRPr="008D2690">
              <w:rPr>
                <w:rStyle w:val="Hyperlink"/>
                <w:noProof/>
                <w:rtl/>
              </w:rPr>
              <w:t xml:space="preserve"> </w:t>
            </w:r>
            <w:r w:rsidR="00C47902" w:rsidRPr="008D2690">
              <w:rPr>
                <w:rStyle w:val="Hyperlink"/>
                <w:rFonts w:hint="eastAsia"/>
                <w:noProof/>
                <w:rtl/>
              </w:rPr>
              <w:t>عمر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Toc404085413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14" w:history="1">
            <w:r w:rsidR="00C47902" w:rsidRPr="008D2690">
              <w:rPr>
                <w:rStyle w:val="Hyperlink"/>
                <w:rFonts w:hint="eastAsia"/>
                <w:noProof/>
                <w:rtl/>
              </w:rPr>
              <w:t>صورة</w:t>
            </w:r>
            <w:r w:rsidR="00C47902" w:rsidRPr="008D2690">
              <w:rPr>
                <w:rStyle w:val="Hyperlink"/>
                <w:noProof/>
                <w:rtl/>
              </w:rPr>
              <w:t xml:space="preserve"> </w:t>
            </w:r>
            <w:r w:rsidR="00C47902" w:rsidRPr="008D2690">
              <w:rPr>
                <w:rStyle w:val="Hyperlink"/>
                <w:rFonts w:hint="eastAsia"/>
                <w:noProof/>
                <w:rtl/>
              </w:rPr>
              <w:t>جديدة</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 </w:t>
            </w:r>
            <w:r w:rsidR="00C47902" w:rsidRPr="008D2690">
              <w:rPr>
                <w:rStyle w:val="Hyperlink"/>
                <w:rFonts w:hint="eastAsia"/>
                <w:noProof/>
                <w:rtl/>
              </w:rPr>
              <w:t>لا</w:t>
            </w:r>
            <w:r w:rsidR="00C47902" w:rsidRPr="008D2690">
              <w:rPr>
                <w:rStyle w:val="Hyperlink"/>
                <w:noProof/>
                <w:rtl/>
              </w:rPr>
              <w:t xml:space="preserve"> </w:t>
            </w:r>
            <w:r w:rsidR="00C47902" w:rsidRPr="008D2690">
              <w:rPr>
                <w:rStyle w:val="Hyperlink"/>
                <w:rFonts w:hint="eastAsia"/>
                <w:noProof/>
                <w:rtl/>
              </w:rPr>
              <w:t>نورث</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Toc404085414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15" w:history="1">
            <w:r w:rsidR="00C47902" w:rsidRPr="008D2690">
              <w:rPr>
                <w:rStyle w:val="Hyperlink"/>
                <w:rFonts w:hint="eastAsia"/>
                <w:noProof/>
                <w:rtl/>
              </w:rPr>
              <w:t>تقسيم</w:t>
            </w:r>
            <w:r w:rsidR="00C47902" w:rsidRPr="008D2690">
              <w:rPr>
                <w:rStyle w:val="Hyperlink"/>
                <w:noProof/>
                <w:rtl/>
              </w:rPr>
              <w:t xml:space="preserve"> </w:t>
            </w:r>
            <w:r w:rsidR="00C47902" w:rsidRPr="008D2690">
              <w:rPr>
                <w:rStyle w:val="Hyperlink"/>
                <w:rFonts w:hint="eastAsia"/>
                <w:noProof/>
                <w:rtl/>
              </w:rPr>
              <w:t>الخمس</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Toc404085415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393</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416" w:history="1">
            <w:r w:rsidR="00C47902" w:rsidRPr="008D2690">
              <w:rPr>
                <w:rStyle w:val="Hyperlink"/>
                <w:rFonts w:hint="eastAsia"/>
                <w:noProof/>
                <w:rtl/>
              </w:rPr>
              <w:t>فضل</w:t>
            </w:r>
            <w:r w:rsidR="00C47902" w:rsidRPr="008D2690">
              <w:rPr>
                <w:rStyle w:val="Hyperlink"/>
                <w:noProof/>
                <w:rtl/>
              </w:rPr>
              <w:t xml:space="preserve"> </w:t>
            </w:r>
            <w:r w:rsidR="00C47902" w:rsidRPr="008D2690">
              <w:rPr>
                <w:rStyle w:val="Hyperlink"/>
                <w:rFonts w:hint="eastAsia"/>
                <w:noProof/>
                <w:rtl/>
              </w:rPr>
              <w:t>بني</w:t>
            </w:r>
            <w:r w:rsidR="00C47902" w:rsidRPr="008D2690">
              <w:rPr>
                <w:rStyle w:val="Hyperlink"/>
                <w:noProof/>
                <w:rtl/>
              </w:rPr>
              <w:t xml:space="preserve"> </w:t>
            </w:r>
            <w:r w:rsidR="00C47902" w:rsidRPr="008D2690">
              <w:rPr>
                <w:rStyle w:val="Hyperlink"/>
                <w:rFonts w:hint="eastAsia"/>
                <w:noProof/>
                <w:rtl/>
              </w:rPr>
              <w:t>هاشم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Toc404085416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17" w:history="1">
            <w:r w:rsidR="00C47902" w:rsidRPr="008D2690">
              <w:rPr>
                <w:rStyle w:val="Hyperlink"/>
                <w:rFonts w:hint="eastAsia"/>
                <w:noProof/>
                <w:rtl/>
              </w:rPr>
              <w:t>عجيبة</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تغسيله</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Toc404085417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18" w:history="1">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غسل</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غسل</w:t>
            </w:r>
            <w:r w:rsidR="00C47902" w:rsidRPr="008D2690">
              <w:rPr>
                <w:rStyle w:val="Hyperlink"/>
                <w:noProof/>
                <w:rtl/>
              </w:rPr>
              <w:t xml:space="preserve"> </w:t>
            </w:r>
            <w:r w:rsidR="00C47902" w:rsidRPr="008D2690">
              <w:rPr>
                <w:rStyle w:val="Hyperlink"/>
                <w:rFonts w:hint="eastAsia"/>
                <w:noProof/>
                <w:rtl/>
              </w:rPr>
              <w:t>الميت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Toc404085418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19" w:history="1">
            <w:r w:rsidR="00C47902" w:rsidRPr="008D2690">
              <w:rPr>
                <w:rStyle w:val="Hyperlink"/>
                <w:rFonts w:hint="eastAsia"/>
                <w:noProof/>
                <w:rtl/>
              </w:rPr>
              <w:t>تحقير</w:t>
            </w:r>
            <w:r w:rsidR="00C47902" w:rsidRPr="008D2690">
              <w:rPr>
                <w:rStyle w:val="Hyperlink"/>
                <w:noProof/>
                <w:rtl/>
              </w:rPr>
              <w:t xml:space="preserve"> </w:t>
            </w:r>
            <w:r w:rsidR="00C47902" w:rsidRPr="008D2690">
              <w:rPr>
                <w:rStyle w:val="Hyperlink"/>
                <w:rFonts w:hint="eastAsia"/>
                <w:noProof/>
                <w:rtl/>
              </w:rPr>
              <w:t>علي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Toc404085419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20" w:history="1">
            <w:r w:rsidR="00C47902" w:rsidRPr="008D2690">
              <w:rPr>
                <w:rStyle w:val="Hyperlink"/>
                <w:rFonts w:hint="eastAsia"/>
                <w:noProof/>
                <w:rtl/>
              </w:rPr>
              <w:t>هؤلاء</w:t>
            </w:r>
            <w:r w:rsidR="00C47902" w:rsidRPr="008D2690">
              <w:rPr>
                <w:rStyle w:val="Hyperlink"/>
                <w:noProof/>
                <w:rtl/>
              </w:rPr>
              <w:t xml:space="preserve"> </w:t>
            </w:r>
            <w:r w:rsidR="00C47902" w:rsidRPr="008D2690">
              <w:rPr>
                <w:rStyle w:val="Hyperlink"/>
                <w:rFonts w:hint="eastAsia"/>
                <w:noProof/>
                <w:rtl/>
              </w:rPr>
              <w:t>الرواة</w:t>
            </w:r>
            <w:r w:rsidR="00C47902" w:rsidRPr="008D2690">
              <w:rPr>
                <w:rStyle w:val="Hyperlink"/>
                <w:noProof/>
                <w:rtl/>
              </w:rPr>
              <w:t>!</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Toc404085420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21" w:history="1">
            <w:r w:rsidR="00C47902" w:rsidRPr="008D2690">
              <w:rPr>
                <w:rStyle w:val="Hyperlink"/>
                <w:rFonts w:hint="eastAsia"/>
                <w:noProof/>
                <w:rtl/>
              </w:rPr>
              <w:t>قاعدة</w:t>
            </w:r>
            <w:r w:rsidR="00C47902" w:rsidRPr="008D2690">
              <w:rPr>
                <w:rStyle w:val="Hyperlink"/>
                <w:noProof/>
                <w:rtl/>
              </w:rPr>
              <w:t xml:space="preserve"> </w:t>
            </w:r>
            <w:r w:rsidR="00C47902" w:rsidRPr="008D2690">
              <w:rPr>
                <w:rStyle w:val="Hyperlink"/>
                <w:rFonts w:hint="eastAsia"/>
                <w:noProof/>
                <w:rtl/>
              </w:rPr>
              <w:t>اليد</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Toc404085421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22" w:history="1">
            <w:r w:rsidR="00C47902" w:rsidRPr="008D2690">
              <w:rPr>
                <w:rStyle w:val="Hyperlink"/>
                <w:rFonts w:hint="eastAsia"/>
                <w:noProof/>
                <w:rtl/>
              </w:rPr>
              <w:t>الحبس</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Toc404085422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23" w:history="1">
            <w:r w:rsidR="00C47902" w:rsidRPr="008D2690">
              <w:rPr>
                <w:rStyle w:val="Hyperlink"/>
                <w:rFonts w:hint="eastAsia"/>
                <w:noProof/>
                <w:rtl/>
              </w:rPr>
              <w:t>كتابة</w:t>
            </w:r>
            <w:r w:rsidR="00C47902" w:rsidRPr="008D2690">
              <w:rPr>
                <w:rStyle w:val="Hyperlink"/>
                <w:noProof/>
                <w:rtl/>
              </w:rPr>
              <w:t xml:space="preserve"> </w:t>
            </w:r>
            <w:r w:rsidR="00C47902" w:rsidRPr="008D2690">
              <w:rPr>
                <w:rStyle w:val="Hyperlink"/>
                <w:rFonts w:hint="eastAsia"/>
                <w:noProof/>
                <w:rtl/>
              </w:rPr>
              <w:t>أقوال</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Toc404085423 \h</w:instrText>
            </w:r>
            <w:r w:rsidR="00C47902">
              <w:rPr>
                <w:noProof/>
                <w:webHidden/>
                <w:rtl/>
              </w:rPr>
              <w:instrText xml:space="preserve"> </w:instrText>
            </w:r>
            <w:r>
              <w:rPr>
                <w:noProof/>
                <w:webHidden/>
                <w:rtl/>
              </w:rPr>
            </w:r>
            <w:r>
              <w:rPr>
                <w:noProof/>
                <w:webHidden/>
                <w:rtl/>
              </w:rPr>
              <w:fldChar w:fldCharType="separate"/>
            </w:r>
            <w:r w:rsidR="0025197C">
              <w:rPr>
                <w:noProof/>
                <w:webHidden/>
                <w:rtl/>
              </w:rPr>
              <w:t>399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24" w:history="1">
            <w:r w:rsidR="00C47902" w:rsidRPr="008D2690">
              <w:rPr>
                <w:rStyle w:val="Hyperlink"/>
                <w:rFonts w:hint="eastAsia"/>
                <w:noProof/>
                <w:rtl/>
              </w:rPr>
              <w:t>النهي</w:t>
            </w:r>
            <w:r w:rsidR="00C47902" w:rsidRPr="008D2690">
              <w:rPr>
                <w:rStyle w:val="Hyperlink"/>
                <w:noProof/>
                <w:rtl/>
              </w:rPr>
              <w:t xml:space="preserve"> </w:t>
            </w:r>
            <w:r w:rsidR="00C47902" w:rsidRPr="008D2690">
              <w:rPr>
                <w:rStyle w:val="Hyperlink"/>
                <w:rFonts w:hint="eastAsia"/>
                <w:noProof/>
                <w:rtl/>
              </w:rPr>
              <w:t>عن</w:t>
            </w:r>
            <w:r w:rsidR="00C47902" w:rsidRPr="008D2690">
              <w:rPr>
                <w:rStyle w:val="Hyperlink"/>
                <w:noProof/>
                <w:rtl/>
              </w:rPr>
              <w:t xml:space="preserve"> </w:t>
            </w:r>
            <w:r w:rsidR="00C47902" w:rsidRPr="008D2690">
              <w:rPr>
                <w:rStyle w:val="Hyperlink"/>
                <w:rFonts w:hint="eastAsia"/>
                <w:noProof/>
                <w:rtl/>
              </w:rPr>
              <w:t>التفسير</w:t>
            </w:r>
            <w:r w:rsidR="00C47902" w:rsidRPr="008D2690">
              <w:rPr>
                <w:rStyle w:val="Hyperlink"/>
                <w:noProof/>
                <w:rtl/>
              </w:rPr>
              <w:t xml:space="preserve"> </w:t>
            </w:r>
            <w:r w:rsidR="00C47902" w:rsidRPr="008D2690">
              <w:rPr>
                <w:rStyle w:val="Hyperlink"/>
                <w:rFonts w:hint="eastAsia"/>
                <w:noProof/>
                <w:rtl/>
              </w:rPr>
              <w:t>بالرأي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Toc404085424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25" w:history="1">
            <w:r w:rsidR="00C47902" w:rsidRPr="008D2690">
              <w:rPr>
                <w:rStyle w:val="Hyperlink"/>
                <w:rFonts w:hint="eastAsia"/>
                <w:noProof/>
                <w:rtl/>
              </w:rPr>
              <w:t>ثلاث</w:t>
            </w:r>
            <w:r w:rsidR="00C47902" w:rsidRPr="008D2690">
              <w:rPr>
                <w:rStyle w:val="Hyperlink"/>
                <w:noProof/>
                <w:rtl/>
              </w:rPr>
              <w:t xml:space="preserve"> </w:t>
            </w:r>
            <w:r w:rsidR="00C47902" w:rsidRPr="008D2690">
              <w:rPr>
                <w:rStyle w:val="Hyperlink"/>
                <w:rFonts w:hint="eastAsia"/>
                <w:noProof/>
                <w:rtl/>
              </w:rPr>
              <w:t>يجهلهن</w:t>
            </w:r>
            <w:r w:rsidR="00C47902" w:rsidRPr="008D2690">
              <w:rPr>
                <w:rStyle w:val="Hyperlink"/>
                <w:noProof/>
                <w:rtl/>
              </w:rPr>
              <w:t xml:space="preserve"> </w:t>
            </w:r>
            <w:r w:rsidR="00C47902" w:rsidRPr="008D2690">
              <w:rPr>
                <w:rStyle w:val="Hyperlink"/>
                <w:rFonts w:hint="eastAsia"/>
                <w:noProof/>
                <w:rtl/>
              </w:rPr>
              <w:t>عمر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Toc404085425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26" w:history="1">
            <w:r w:rsidR="00C47902" w:rsidRPr="008D2690">
              <w:rPr>
                <w:rStyle w:val="Hyperlink"/>
                <w:rFonts w:hint="eastAsia"/>
                <w:noProof/>
                <w:rtl/>
              </w:rPr>
              <w:t>اعتذار</w:t>
            </w:r>
            <w:r w:rsidR="00C47902" w:rsidRPr="008D2690">
              <w:rPr>
                <w:rStyle w:val="Hyperlink"/>
                <w:noProof/>
                <w:rtl/>
              </w:rPr>
              <w:t xml:space="preserve"> </w:t>
            </w:r>
            <w:r w:rsidR="00C47902" w:rsidRPr="008D2690">
              <w:rPr>
                <w:rStyle w:val="Hyperlink"/>
                <w:rFonts w:hint="eastAsia"/>
                <w:noProof/>
                <w:rtl/>
              </w:rPr>
              <w:t>الزبير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Toc404085426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27" w:history="1">
            <w:r w:rsidR="00C47902" w:rsidRPr="008D2690">
              <w:rPr>
                <w:rStyle w:val="Hyperlink"/>
                <w:rFonts w:hint="eastAsia"/>
                <w:noProof/>
                <w:rtl/>
              </w:rPr>
              <w:t>ليس</w:t>
            </w:r>
            <w:r w:rsidR="00C47902" w:rsidRPr="008D2690">
              <w:rPr>
                <w:rStyle w:val="Hyperlink"/>
                <w:noProof/>
                <w:rtl/>
              </w:rPr>
              <w:t xml:space="preserve"> </w:t>
            </w:r>
            <w:r w:rsidR="00C47902" w:rsidRPr="008D2690">
              <w:rPr>
                <w:rStyle w:val="Hyperlink"/>
                <w:rFonts w:hint="eastAsia"/>
                <w:noProof/>
                <w:rtl/>
              </w:rPr>
              <w:t>قول</w:t>
            </w:r>
            <w:r w:rsidR="00C47902" w:rsidRPr="008D2690">
              <w:rPr>
                <w:rStyle w:val="Hyperlink"/>
                <w:noProof/>
                <w:rtl/>
              </w:rPr>
              <w:t xml:space="preserve"> </w:t>
            </w:r>
            <w:r w:rsidR="00C47902" w:rsidRPr="008D2690">
              <w:rPr>
                <w:rStyle w:val="Hyperlink"/>
                <w:rFonts w:hint="eastAsia"/>
                <w:noProof/>
                <w:rtl/>
              </w:rPr>
              <w:t>كل</w:t>
            </w:r>
            <w:r w:rsidR="00C47902" w:rsidRPr="008D2690">
              <w:rPr>
                <w:rStyle w:val="Hyperlink"/>
                <w:noProof/>
                <w:rtl/>
              </w:rPr>
              <w:t xml:space="preserve"> </w:t>
            </w:r>
            <w:r w:rsidR="00C47902" w:rsidRPr="008D2690">
              <w:rPr>
                <w:rStyle w:val="Hyperlink"/>
                <w:rFonts w:hint="eastAsia"/>
                <w:noProof/>
                <w:rtl/>
              </w:rPr>
              <w:t>صحابي</w:t>
            </w:r>
            <w:r w:rsidR="00C47902" w:rsidRPr="008D2690">
              <w:rPr>
                <w:rStyle w:val="Hyperlink"/>
                <w:noProof/>
                <w:rtl/>
              </w:rPr>
              <w:t xml:space="preserve"> </w:t>
            </w:r>
            <w:r w:rsidR="00C47902" w:rsidRPr="008D2690">
              <w:rPr>
                <w:rStyle w:val="Hyperlink"/>
                <w:rFonts w:hint="eastAsia"/>
                <w:noProof/>
                <w:rtl/>
              </w:rPr>
              <w:t>بحجة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Toc404085427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28" w:history="1">
            <w:r w:rsidR="00C47902" w:rsidRPr="008D2690">
              <w:rPr>
                <w:rStyle w:val="Hyperlink"/>
                <w:rFonts w:hint="eastAsia"/>
                <w:noProof/>
                <w:rtl/>
              </w:rPr>
              <w:t>كذب</w:t>
            </w:r>
            <w:r w:rsidR="00C47902" w:rsidRPr="008D2690">
              <w:rPr>
                <w:rStyle w:val="Hyperlink"/>
                <w:noProof/>
                <w:rtl/>
              </w:rPr>
              <w:t xml:space="preserve"> </w:t>
            </w:r>
            <w:r w:rsidR="00C47902" w:rsidRPr="008D2690">
              <w:rPr>
                <w:rStyle w:val="Hyperlink"/>
                <w:rFonts w:hint="eastAsia"/>
                <w:noProof/>
                <w:rtl/>
              </w:rPr>
              <w:t>ثنتين</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ثلاث</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Toc404085428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29" w:history="1">
            <w:r w:rsidR="00C47902" w:rsidRPr="008D2690">
              <w:rPr>
                <w:rStyle w:val="Hyperlink"/>
                <w:rFonts w:hint="eastAsia"/>
                <w:noProof/>
                <w:rtl/>
              </w:rPr>
              <w:t>لكلّ</w:t>
            </w:r>
            <w:r w:rsidR="00C47902" w:rsidRPr="008D2690">
              <w:rPr>
                <w:rStyle w:val="Hyperlink"/>
                <w:noProof/>
                <w:rtl/>
              </w:rPr>
              <w:t xml:space="preserve"> </w:t>
            </w:r>
            <w:r w:rsidR="00C47902" w:rsidRPr="008D2690">
              <w:rPr>
                <w:rStyle w:val="Hyperlink"/>
                <w:rFonts w:hint="eastAsia"/>
                <w:noProof/>
                <w:rtl/>
              </w:rPr>
              <w:t>داء</w:t>
            </w:r>
            <w:r w:rsidR="00C47902" w:rsidRPr="008D2690">
              <w:rPr>
                <w:rStyle w:val="Hyperlink"/>
                <w:noProof/>
                <w:rtl/>
              </w:rPr>
              <w:t xml:space="preserve"> </w:t>
            </w:r>
            <w:r w:rsidR="00C47902" w:rsidRPr="008D2690">
              <w:rPr>
                <w:rStyle w:val="Hyperlink"/>
                <w:rFonts w:hint="eastAsia"/>
                <w:noProof/>
                <w:rtl/>
              </w:rPr>
              <w:t>دواء</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Toc404085429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30" w:history="1">
            <w:r w:rsidR="00C47902" w:rsidRPr="008D2690">
              <w:rPr>
                <w:rStyle w:val="Hyperlink"/>
                <w:rFonts w:hint="eastAsia"/>
                <w:noProof/>
                <w:rtl/>
              </w:rPr>
              <w:t>ولد</w:t>
            </w:r>
            <w:r w:rsidR="00C47902" w:rsidRPr="008D2690">
              <w:rPr>
                <w:rStyle w:val="Hyperlink"/>
                <w:noProof/>
                <w:rtl/>
              </w:rPr>
              <w:t xml:space="preserve"> </w:t>
            </w:r>
            <w:r w:rsidR="00C47902" w:rsidRPr="008D2690">
              <w:rPr>
                <w:rStyle w:val="Hyperlink"/>
                <w:rFonts w:hint="eastAsia"/>
                <w:noProof/>
                <w:rtl/>
              </w:rPr>
              <w:t>الزنا</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Toc404085430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31" w:history="1">
            <w:r w:rsidR="00C47902" w:rsidRPr="008D2690">
              <w:rPr>
                <w:rStyle w:val="Hyperlink"/>
                <w:rFonts w:hint="eastAsia"/>
                <w:noProof/>
                <w:rtl/>
              </w:rPr>
              <w:t>ما</w:t>
            </w:r>
            <w:r w:rsidR="00C47902" w:rsidRPr="008D2690">
              <w:rPr>
                <w:rStyle w:val="Hyperlink"/>
                <w:noProof/>
                <w:rtl/>
              </w:rPr>
              <w:t xml:space="preserve"> </w:t>
            </w:r>
            <w:r w:rsidR="00C47902" w:rsidRPr="008D2690">
              <w:rPr>
                <w:rStyle w:val="Hyperlink"/>
                <w:rFonts w:hint="eastAsia"/>
                <w:noProof/>
                <w:rtl/>
              </w:rPr>
              <w:t>خصّ</w:t>
            </w:r>
            <w:r w:rsidR="00C47902" w:rsidRPr="008D2690">
              <w:rPr>
                <w:rStyle w:val="Hyperlink"/>
                <w:noProof/>
                <w:rtl/>
              </w:rPr>
              <w:t xml:space="preserve"> </w:t>
            </w:r>
            <w:r w:rsidR="00C47902" w:rsidRPr="008D2690">
              <w:rPr>
                <w:rStyle w:val="Hyperlink"/>
                <w:rFonts w:hint="eastAsia"/>
                <w:noProof/>
                <w:rtl/>
              </w:rPr>
              <w:t>به</w:t>
            </w:r>
            <w:r w:rsidR="00C47902" w:rsidRPr="008D2690">
              <w:rPr>
                <w:rStyle w:val="Hyperlink"/>
                <w:noProof/>
                <w:rtl/>
              </w:rPr>
              <w:t xml:space="preserve"> </w:t>
            </w:r>
            <w:r w:rsidR="00C47902" w:rsidRPr="008D2690">
              <w:rPr>
                <w:rStyle w:val="Hyperlink"/>
                <w:rFonts w:hint="eastAsia"/>
                <w:noProof/>
                <w:rtl/>
              </w:rPr>
              <w:t>علي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Toc404085431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32" w:history="1">
            <w:r w:rsidR="00C47902" w:rsidRPr="008D2690">
              <w:rPr>
                <w:rStyle w:val="Hyperlink"/>
                <w:rFonts w:hint="eastAsia"/>
                <w:noProof/>
                <w:rtl/>
              </w:rPr>
              <w:t>اشكال</w:t>
            </w:r>
            <w:r w:rsidR="00C47902" w:rsidRPr="008D2690">
              <w:rPr>
                <w:rStyle w:val="Hyperlink"/>
                <w:noProof/>
                <w:rtl/>
              </w:rPr>
              <w:t xml:space="preserve"> </w:t>
            </w:r>
            <w:r w:rsidR="00C47902" w:rsidRPr="008D2690">
              <w:rPr>
                <w:rStyle w:val="Hyperlink"/>
                <w:rFonts w:hint="eastAsia"/>
                <w:noProof/>
                <w:rtl/>
              </w:rPr>
              <w:t>آخر</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لا</w:t>
            </w:r>
            <w:r w:rsidR="00C47902" w:rsidRPr="008D2690">
              <w:rPr>
                <w:rStyle w:val="Hyperlink"/>
                <w:noProof/>
                <w:rtl/>
              </w:rPr>
              <w:t xml:space="preserve"> </w:t>
            </w:r>
            <w:r w:rsidR="00C47902" w:rsidRPr="008D2690">
              <w:rPr>
                <w:rStyle w:val="Hyperlink"/>
                <w:rFonts w:hint="eastAsia"/>
                <w:noProof/>
                <w:rtl/>
              </w:rPr>
              <w:t>نورث</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Toc404085432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33" w:history="1">
            <w:r w:rsidR="00C47902" w:rsidRPr="008D2690">
              <w:rPr>
                <w:rStyle w:val="Hyperlink"/>
                <w:rFonts w:hint="eastAsia"/>
                <w:noProof/>
                <w:rtl/>
              </w:rPr>
              <w:t>عمامة</w:t>
            </w:r>
            <w:r w:rsidR="00C47902" w:rsidRPr="008D2690">
              <w:rPr>
                <w:rStyle w:val="Hyperlink"/>
                <w:noProof/>
                <w:rtl/>
              </w:rPr>
              <w:t xml:space="preserve"> </w:t>
            </w:r>
            <w:r w:rsidR="00C47902" w:rsidRPr="008D2690">
              <w:rPr>
                <w:rStyle w:val="Hyperlink"/>
                <w:rFonts w:hint="eastAsia"/>
                <w:noProof/>
                <w:rtl/>
              </w:rPr>
              <w:t>رسول</w:t>
            </w:r>
            <w:r w:rsidR="00C47902" w:rsidRPr="008D2690">
              <w:rPr>
                <w:rStyle w:val="Hyperlink"/>
                <w:noProof/>
                <w:rtl/>
              </w:rPr>
              <w:t xml:space="preserve"> </w:t>
            </w:r>
            <w:r w:rsidR="00C47902" w:rsidRPr="008D2690">
              <w:rPr>
                <w:rStyle w:val="Hyperlink"/>
                <w:rFonts w:hint="eastAsia"/>
                <w:noProof/>
                <w:rtl/>
              </w:rPr>
              <w:t>الله</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Toc404085433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34" w:history="1">
            <w:r w:rsidR="00C47902" w:rsidRPr="008D2690">
              <w:rPr>
                <w:rStyle w:val="Hyperlink"/>
                <w:rFonts w:hint="eastAsia"/>
                <w:noProof/>
                <w:rtl/>
              </w:rPr>
              <w:t>معاوية</w:t>
            </w:r>
            <w:r w:rsidR="00C47902" w:rsidRPr="008D2690">
              <w:rPr>
                <w:rStyle w:val="Hyperlink"/>
                <w:noProof/>
                <w:rtl/>
              </w:rPr>
              <w:t xml:space="preserve"> </w:t>
            </w:r>
            <w:r w:rsidR="00C47902" w:rsidRPr="008D2690">
              <w:rPr>
                <w:rStyle w:val="Hyperlink"/>
                <w:rFonts w:hint="eastAsia"/>
                <w:noProof/>
                <w:rtl/>
              </w:rPr>
              <w:t>وعبدالله</w:t>
            </w:r>
            <w:r w:rsidR="00C47902" w:rsidRPr="008D2690">
              <w:rPr>
                <w:rStyle w:val="Hyperlink"/>
                <w:noProof/>
                <w:rtl/>
              </w:rPr>
              <w:t xml:space="preserve"> </w:t>
            </w:r>
            <w:r w:rsidR="00C47902" w:rsidRPr="008D2690">
              <w:rPr>
                <w:rStyle w:val="Hyperlink"/>
                <w:rFonts w:hint="eastAsia"/>
                <w:noProof/>
                <w:rtl/>
              </w:rPr>
              <w:t>بن</w:t>
            </w:r>
            <w:r w:rsidR="00C47902" w:rsidRPr="008D2690">
              <w:rPr>
                <w:rStyle w:val="Hyperlink"/>
                <w:noProof/>
                <w:rtl/>
              </w:rPr>
              <w:t xml:space="preserve"> </w:t>
            </w:r>
            <w:r w:rsidR="00C47902" w:rsidRPr="008D2690">
              <w:rPr>
                <w:rStyle w:val="Hyperlink"/>
                <w:rFonts w:hint="eastAsia"/>
                <w:noProof/>
                <w:rtl/>
              </w:rPr>
              <w:t>عمرو</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Toc404085434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35" w:history="1">
            <w:r w:rsidR="00C47902" w:rsidRPr="008D2690">
              <w:rPr>
                <w:rStyle w:val="Hyperlink"/>
                <w:rFonts w:hint="eastAsia"/>
                <w:noProof/>
                <w:rtl/>
              </w:rPr>
              <w:t>اُمَّة</w:t>
            </w:r>
            <w:r w:rsidR="00C47902" w:rsidRPr="008D2690">
              <w:rPr>
                <w:rStyle w:val="Hyperlink"/>
                <w:noProof/>
                <w:rtl/>
              </w:rPr>
              <w:t xml:space="preserve"> </w:t>
            </w:r>
            <w:r w:rsidR="00C47902" w:rsidRPr="008D2690">
              <w:rPr>
                <w:rStyle w:val="Hyperlink"/>
                <w:rFonts w:hint="eastAsia"/>
                <w:noProof/>
                <w:rtl/>
              </w:rPr>
              <w:t>مرحومة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Toc404085435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36" w:history="1">
            <w:r w:rsidR="00C47902" w:rsidRPr="008D2690">
              <w:rPr>
                <w:rStyle w:val="Hyperlink"/>
                <w:rFonts w:hint="eastAsia"/>
                <w:noProof/>
                <w:rtl/>
              </w:rPr>
              <w:t>مجدد</w:t>
            </w:r>
            <w:r w:rsidR="00C47902" w:rsidRPr="008D2690">
              <w:rPr>
                <w:rStyle w:val="Hyperlink"/>
                <w:noProof/>
                <w:rtl/>
              </w:rPr>
              <w:t xml:space="preserve"> </w:t>
            </w:r>
            <w:r w:rsidR="00C47902" w:rsidRPr="008D2690">
              <w:rPr>
                <w:rStyle w:val="Hyperlink"/>
                <w:rFonts w:hint="eastAsia"/>
                <w:noProof/>
                <w:rtl/>
              </w:rPr>
              <w:t>الدين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Toc404085436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37" w:history="1">
            <w:r w:rsidR="00C47902" w:rsidRPr="008D2690">
              <w:rPr>
                <w:rStyle w:val="Hyperlink"/>
                <w:rFonts w:hint="eastAsia"/>
                <w:noProof/>
                <w:rtl/>
              </w:rPr>
              <w:t>العذاب</w:t>
            </w:r>
            <w:r w:rsidR="00C47902" w:rsidRPr="008D2690">
              <w:rPr>
                <w:rStyle w:val="Hyperlink"/>
                <w:noProof/>
                <w:rtl/>
              </w:rPr>
              <w:t xml:space="preserve"> </w:t>
            </w:r>
            <w:r w:rsidR="00C47902" w:rsidRPr="008D2690">
              <w:rPr>
                <w:rStyle w:val="Hyperlink"/>
                <w:rFonts w:hint="eastAsia"/>
                <w:noProof/>
                <w:rtl/>
              </w:rPr>
              <w:t>بالاحراق</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Toc404085437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38" w:history="1">
            <w:r w:rsidR="00C47902" w:rsidRPr="008D2690">
              <w:rPr>
                <w:rStyle w:val="Hyperlink"/>
                <w:rFonts w:hint="eastAsia"/>
                <w:noProof/>
                <w:rtl/>
              </w:rPr>
              <w:t>سب</w:t>
            </w:r>
            <w:r w:rsidR="00C47902" w:rsidRPr="008D2690">
              <w:rPr>
                <w:rStyle w:val="Hyperlink"/>
                <w:noProof/>
                <w:rtl/>
              </w:rPr>
              <w:t xml:space="preserve"> </w:t>
            </w:r>
            <w:r w:rsidR="00C47902" w:rsidRPr="008D2690">
              <w:rPr>
                <w:rStyle w:val="Hyperlink"/>
                <w:rFonts w:hint="eastAsia"/>
                <w:noProof/>
                <w:rtl/>
              </w:rPr>
              <w:t>الصحابة</w:t>
            </w:r>
            <w:r w:rsidR="00C47902" w:rsidRPr="008D2690">
              <w:rPr>
                <w:rStyle w:val="Hyperlink"/>
                <w:noProof/>
                <w:rtl/>
              </w:rPr>
              <w:t xml:space="preserve"> </w:t>
            </w:r>
            <w:r w:rsidR="00C47902" w:rsidRPr="008D2690">
              <w:rPr>
                <w:rStyle w:val="Hyperlink"/>
                <w:rFonts w:hint="eastAsia"/>
                <w:noProof/>
                <w:rtl/>
              </w:rPr>
              <w:t>لا</w:t>
            </w:r>
            <w:r w:rsidR="00C47902" w:rsidRPr="008D2690">
              <w:rPr>
                <w:rStyle w:val="Hyperlink"/>
                <w:noProof/>
                <w:rtl/>
              </w:rPr>
              <w:t xml:space="preserve"> </w:t>
            </w:r>
            <w:r w:rsidR="00C47902" w:rsidRPr="008D2690">
              <w:rPr>
                <w:rStyle w:val="Hyperlink"/>
                <w:rFonts w:hint="eastAsia"/>
                <w:noProof/>
                <w:rtl/>
              </w:rPr>
              <w:t>يجوّز</w:t>
            </w:r>
            <w:r w:rsidR="00C47902" w:rsidRPr="008D2690">
              <w:rPr>
                <w:rStyle w:val="Hyperlink"/>
                <w:noProof/>
                <w:rtl/>
              </w:rPr>
              <w:t xml:space="preserve"> </w:t>
            </w:r>
            <w:r w:rsidR="00C47902" w:rsidRPr="008D2690">
              <w:rPr>
                <w:rStyle w:val="Hyperlink"/>
                <w:rFonts w:hint="eastAsia"/>
                <w:noProof/>
                <w:rtl/>
              </w:rPr>
              <w:t>القتل</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Toc404085438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39" w:history="1">
            <w:r w:rsidR="00C47902" w:rsidRPr="008D2690">
              <w:rPr>
                <w:rStyle w:val="Hyperlink"/>
                <w:rFonts w:hint="eastAsia"/>
                <w:noProof/>
                <w:rtl/>
              </w:rPr>
              <w:t>حد</w:t>
            </w:r>
            <w:r w:rsidR="00C47902" w:rsidRPr="008D2690">
              <w:rPr>
                <w:rStyle w:val="Hyperlink"/>
                <w:noProof/>
                <w:rtl/>
              </w:rPr>
              <w:t xml:space="preserve"> </w:t>
            </w:r>
            <w:r w:rsidR="00C47902" w:rsidRPr="008D2690">
              <w:rPr>
                <w:rStyle w:val="Hyperlink"/>
                <w:rFonts w:hint="eastAsia"/>
                <w:noProof/>
                <w:rtl/>
              </w:rPr>
              <w:t>المجنونة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Toc404085439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407</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440" w:history="1">
            <w:r w:rsidR="00C47902" w:rsidRPr="008D2690">
              <w:rPr>
                <w:rStyle w:val="Hyperlink"/>
                <w:rFonts w:hint="eastAsia"/>
                <w:noProof/>
                <w:rtl/>
              </w:rPr>
              <w:t>للامام</w:t>
            </w:r>
            <w:r w:rsidR="00C47902" w:rsidRPr="008D2690">
              <w:rPr>
                <w:rStyle w:val="Hyperlink"/>
                <w:noProof/>
                <w:rtl/>
              </w:rPr>
              <w:t xml:space="preserve"> </w:t>
            </w:r>
            <w:r w:rsidR="00C47902" w:rsidRPr="008D2690">
              <w:rPr>
                <w:rStyle w:val="Hyperlink"/>
                <w:rFonts w:hint="eastAsia"/>
                <w:noProof/>
                <w:rtl/>
              </w:rPr>
              <w:t>أن</w:t>
            </w:r>
            <w:r w:rsidR="00C47902" w:rsidRPr="008D2690">
              <w:rPr>
                <w:rStyle w:val="Hyperlink"/>
                <w:noProof/>
                <w:rtl/>
              </w:rPr>
              <w:t xml:space="preserve"> </w:t>
            </w:r>
            <w:r w:rsidR="00C47902" w:rsidRPr="008D2690">
              <w:rPr>
                <w:rStyle w:val="Hyperlink"/>
                <w:rFonts w:hint="eastAsia"/>
                <w:noProof/>
                <w:rtl/>
              </w:rPr>
              <w:t>يعفو</w:t>
            </w:r>
            <w:r w:rsidR="00C47902" w:rsidRPr="008D2690">
              <w:rPr>
                <w:rStyle w:val="Hyperlink"/>
                <w:noProof/>
                <w:rtl/>
              </w:rPr>
              <w:t xml:space="preserve"> </w:t>
            </w:r>
            <w:r w:rsidR="00C47902" w:rsidRPr="008D2690">
              <w:rPr>
                <w:rStyle w:val="Hyperlink"/>
                <w:rFonts w:hint="eastAsia"/>
                <w:noProof/>
                <w:rtl/>
              </w:rPr>
              <w:t>عن</w:t>
            </w:r>
            <w:r w:rsidR="00C47902" w:rsidRPr="008D2690">
              <w:rPr>
                <w:rStyle w:val="Hyperlink"/>
                <w:noProof/>
                <w:rtl/>
              </w:rPr>
              <w:t xml:space="preserve"> </w:t>
            </w:r>
            <w:r w:rsidR="00C47902" w:rsidRPr="008D2690">
              <w:rPr>
                <w:rStyle w:val="Hyperlink"/>
                <w:rFonts w:hint="eastAsia"/>
                <w:noProof/>
                <w:rtl/>
              </w:rPr>
              <w:t>الحد</w:t>
            </w:r>
            <w:r w:rsidR="00C47902" w:rsidRPr="008D2690">
              <w:rPr>
                <w:rStyle w:val="Hyperlink"/>
                <w:noProof/>
                <w:rtl/>
              </w:rPr>
              <w:t xml:space="preserve"> </w:t>
            </w:r>
            <w:r w:rsidR="00C47902" w:rsidRPr="008D2690">
              <w:rPr>
                <w:rStyle w:val="Hyperlink"/>
                <w:rFonts w:hint="eastAsia"/>
                <w:noProof/>
                <w:rtl/>
              </w:rPr>
              <w:t>اذا</w:t>
            </w:r>
            <w:r w:rsidR="00C47902" w:rsidRPr="008D2690">
              <w:rPr>
                <w:rStyle w:val="Hyperlink"/>
                <w:noProof/>
                <w:rtl/>
              </w:rPr>
              <w:t xml:space="preserve"> </w:t>
            </w:r>
            <w:r w:rsidR="00C47902" w:rsidRPr="008D2690">
              <w:rPr>
                <w:rStyle w:val="Hyperlink"/>
                <w:rFonts w:hint="eastAsia"/>
                <w:noProof/>
                <w:rtl/>
              </w:rPr>
              <w:t>ثبت</w:t>
            </w:r>
            <w:r w:rsidR="00C47902" w:rsidRPr="008D2690">
              <w:rPr>
                <w:rStyle w:val="Hyperlink"/>
                <w:noProof/>
                <w:rtl/>
              </w:rPr>
              <w:t xml:space="preserve"> </w:t>
            </w:r>
            <w:r w:rsidR="00C47902" w:rsidRPr="008D2690">
              <w:rPr>
                <w:rStyle w:val="Hyperlink"/>
                <w:rFonts w:hint="eastAsia"/>
                <w:noProof/>
                <w:rtl/>
              </w:rPr>
              <w:t>بالاقرار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Toc404085440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41" w:history="1">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زنى</w:t>
            </w:r>
            <w:r w:rsidR="00C47902" w:rsidRPr="008D2690">
              <w:rPr>
                <w:rStyle w:val="Hyperlink"/>
                <w:noProof/>
                <w:rtl/>
              </w:rPr>
              <w:t xml:space="preserve"> </w:t>
            </w:r>
            <w:r w:rsidR="00C47902" w:rsidRPr="008D2690">
              <w:rPr>
                <w:rStyle w:val="Hyperlink"/>
                <w:rFonts w:hint="eastAsia"/>
                <w:noProof/>
                <w:rtl/>
              </w:rPr>
              <w:t>بجارية</w:t>
            </w:r>
            <w:r w:rsidR="00C47902" w:rsidRPr="008D2690">
              <w:rPr>
                <w:rStyle w:val="Hyperlink"/>
                <w:noProof/>
                <w:rtl/>
              </w:rPr>
              <w:t xml:space="preserve"> </w:t>
            </w:r>
            <w:r w:rsidR="00C47902" w:rsidRPr="008D2690">
              <w:rPr>
                <w:rStyle w:val="Hyperlink"/>
                <w:rFonts w:hint="eastAsia"/>
                <w:noProof/>
                <w:rtl/>
              </w:rPr>
              <w:t>امرأته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Toc404085441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42" w:history="1">
            <w:r w:rsidR="00C47902" w:rsidRPr="008D2690">
              <w:rPr>
                <w:rStyle w:val="Hyperlink"/>
                <w:rFonts w:hint="eastAsia"/>
                <w:noProof/>
                <w:rtl/>
              </w:rPr>
              <w:t>شارب</w:t>
            </w:r>
            <w:r w:rsidR="00C47902" w:rsidRPr="008D2690">
              <w:rPr>
                <w:rStyle w:val="Hyperlink"/>
                <w:noProof/>
                <w:rtl/>
              </w:rPr>
              <w:t xml:space="preserve"> </w:t>
            </w:r>
            <w:r w:rsidR="00C47902" w:rsidRPr="008D2690">
              <w:rPr>
                <w:rStyle w:val="Hyperlink"/>
                <w:rFonts w:hint="eastAsia"/>
                <w:noProof/>
                <w:rtl/>
              </w:rPr>
              <w:t>الخمر</w:t>
            </w:r>
            <w:r w:rsidR="00C47902" w:rsidRPr="008D2690">
              <w:rPr>
                <w:rStyle w:val="Hyperlink"/>
                <w:noProof/>
                <w:rtl/>
              </w:rPr>
              <w:t xml:space="preserve"> </w:t>
            </w:r>
            <w:r w:rsidR="00C47902" w:rsidRPr="008D2690">
              <w:rPr>
                <w:rStyle w:val="Hyperlink"/>
                <w:rFonts w:hint="eastAsia"/>
                <w:noProof/>
                <w:rtl/>
              </w:rPr>
              <w:t>متى</w:t>
            </w:r>
            <w:r w:rsidR="00C47902" w:rsidRPr="008D2690">
              <w:rPr>
                <w:rStyle w:val="Hyperlink"/>
                <w:noProof/>
                <w:rtl/>
              </w:rPr>
              <w:t xml:space="preserve"> </w:t>
            </w:r>
            <w:r w:rsidR="00C47902" w:rsidRPr="008D2690">
              <w:rPr>
                <w:rStyle w:val="Hyperlink"/>
                <w:rFonts w:hint="eastAsia"/>
                <w:noProof/>
                <w:rtl/>
              </w:rPr>
              <w:t>يقتل</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Toc404085442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43" w:history="1">
            <w:r w:rsidR="00C47902" w:rsidRPr="008D2690">
              <w:rPr>
                <w:rStyle w:val="Hyperlink"/>
                <w:rFonts w:hint="eastAsia"/>
                <w:noProof/>
                <w:rtl/>
              </w:rPr>
              <w:t>تناقض</w:t>
            </w:r>
            <w:r w:rsidR="00C47902" w:rsidRPr="008D2690">
              <w:rPr>
                <w:rStyle w:val="Hyperlink"/>
                <w:noProof/>
                <w:rtl/>
              </w:rPr>
              <w:t xml:space="preserve"> </w:t>
            </w:r>
            <w:r w:rsidR="00C47902" w:rsidRPr="008D2690">
              <w:rPr>
                <w:rStyle w:val="Hyperlink"/>
                <w:rFonts w:hint="eastAsia"/>
                <w:noProof/>
                <w:rtl/>
              </w:rPr>
              <w:t>حول</w:t>
            </w:r>
            <w:r w:rsidR="00C47902" w:rsidRPr="008D2690">
              <w:rPr>
                <w:rStyle w:val="Hyperlink"/>
                <w:noProof/>
                <w:rtl/>
              </w:rPr>
              <w:t xml:space="preserve"> </w:t>
            </w:r>
            <w:r w:rsidR="00C47902" w:rsidRPr="008D2690">
              <w:rPr>
                <w:rStyle w:val="Hyperlink"/>
                <w:rFonts w:hint="eastAsia"/>
                <w:noProof/>
                <w:rtl/>
              </w:rPr>
              <w:t>قتل</w:t>
            </w:r>
            <w:r w:rsidR="00C47902" w:rsidRPr="008D2690">
              <w:rPr>
                <w:rStyle w:val="Hyperlink"/>
                <w:noProof/>
                <w:rtl/>
              </w:rPr>
              <w:t xml:space="preserve"> </w:t>
            </w:r>
            <w:r w:rsidR="00C47902" w:rsidRPr="008D2690">
              <w:rPr>
                <w:rStyle w:val="Hyperlink"/>
                <w:rFonts w:hint="eastAsia"/>
                <w:noProof/>
                <w:rtl/>
              </w:rPr>
              <w:t>اليهودية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Toc404085443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44" w:history="1">
            <w:r w:rsidR="00C47902" w:rsidRPr="008D2690">
              <w:rPr>
                <w:rStyle w:val="Hyperlink"/>
                <w:noProof/>
                <w:rtl/>
              </w:rPr>
              <w:t xml:space="preserve">73 </w:t>
            </w:r>
            <w:r w:rsidR="00C47902" w:rsidRPr="008D2690">
              <w:rPr>
                <w:rStyle w:val="Hyperlink"/>
                <w:rFonts w:hint="eastAsia"/>
                <w:noProof/>
                <w:rtl/>
              </w:rPr>
              <w:t>فرقة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Toc404085444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408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45" w:history="1">
            <w:r w:rsidR="00C47902" w:rsidRPr="008D2690">
              <w:rPr>
                <w:rStyle w:val="Hyperlink"/>
                <w:rFonts w:hint="eastAsia"/>
                <w:noProof/>
                <w:rtl/>
              </w:rPr>
              <w:t>أوتيت</w:t>
            </w:r>
            <w:r w:rsidR="00C47902" w:rsidRPr="008D2690">
              <w:rPr>
                <w:rStyle w:val="Hyperlink"/>
                <w:noProof/>
                <w:rtl/>
              </w:rPr>
              <w:t xml:space="preserve"> </w:t>
            </w:r>
            <w:r w:rsidR="00C47902" w:rsidRPr="008D2690">
              <w:rPr>
                <w:rStyle w:val="Hyperlink"/>
                <w:rFonts w:hint="eastAsia"/>
                <w:noProof/>
                <w:rtl/>
              </w:rPr>
              <w:t>الكتاب</w:t>
            </w:r>
            <w:r w:rsidR="00C47902" w:rsidRPr="008D2690">
              <w:rPr>
                <w:rStyle w:val="Hyperlink"/>
                <w:noProof/>
                <w:rtl/>
              </w:rPr>
              <w:t xml:space="preserve"> </w:t>
            </w:r>
            <w:r w:rsidR="00C47902" w:rsidRPr="008D2690">
              <w:rPr>
                <w:rStyle w:val="Hyperlink"/>
                <w:rFonts w:hint="eastAsia"/>
                <w:noProof/>
                <w:rtl/>
              </w:rPr>
              <w:t>ومثله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Toc404085445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46" w:history="1">
            <w:r w:rsidR="00C47902" w:rsidRPr="008D2690">
              <w:rPr>
                <w:rStyle w:val="Hyperlink"/>
                <w:rFonts w:hint="eastAsia"/>
                <w:noProof/>
                <w:rtl/>
              </w:rPr>
              <w:t>هل</w:t>
            </w:r>
            <w:r w:rsidR="00C47902" w:rsidRPr="008D2690">
              <w:rPr>
                <w:rStyle w:val="Hyperlink"/>
                <w:noProof/>
                <w:rtl/>
              </w:rPr>
              <w:t xml:space="preserve"> </w:t>
            </w:r>
            <w:r w:rsidR="00C47902" w:rsidRPr="008D2690">
              <w:rPr>
                <w:rStyle w:val="Hyperlink"/>
                <w:rFonts w:hint="eastAsia"/>
                <w:noProof/>
                <w:rtl/>
              </w:rPr>
              <w:t>علي</w:t>
            </w:r>
            <w:r w:rsidR="00C47902" w:rsidRPr="008D2690">
              <w:rPr>
                <w:rStyle w:val="Hyperlink"/>
                <w:noProof/>
                <w:rtl/>
              </w:rPr>
              <w:t xml:space="preserve"> </w:t>
            </w:r>
            <w:r w:rsidR="00C47902" w:rsidRPr="008D2690">
              <w:rPr>
                <w:rStyle w:val="Hyperlink"/>
                <w:rFonts w:hint="eastAsia"/>
                <w:noProof/>
                <w:rtl/>
              </w:rPr>
              <w:t>خليفة</w:t>
            </w:r>
            <w:r w:rsidR="00C47902" w:rsidRPr="008D2690">
              <w:rPr>
                <w:rStyle w:val="Hyperlink"/>
                <w:noProof/>
                <w:rtl/>
              </w:rPr>
              <w:t xml:space="preserve"> </w:t>
            </w:r>
            <w:r w:rsidR="00C47902" w:rsidRPr="008D2690">
              <w:rPr>
                <w:rStyle w:val="Hyperlink"/>
                <w:rFonts w:hint="eastAsia"/>
                <w:noProof/>
                <w:rtl/>
              </w:rPr>
              <w:t>وهل</w:t>
            </w:r>
            <w:r w:rsidR="00C47902" w:rsidRPr="008D2690">
              <w:rPr>
                <w:rStyle w:val="Hyperlink"/>
                <w:noProof/>
                <w:rtl/>
              </w:rPr>
              <w:t xml:space="preserve"> </w:t>
            </w:r>
            <w:r w:rsidR="00C47902" w:rsidRPr="008D2690">
              <w:rPr>
                <w:rStyle w:val="Hyperlink"/>
                <w:rFonts w:hint="eastAsia"/>
                <w:noProof/>
                <w:rtl/>
              </w:rPr>
              <w:t>له</w:t>
            </w:r>
            <w:r w:rsidR="00C47902" w:rsidRPr="008D2690">
              <w:rPr>
                <w:rStyle w:val="Hyperlink"/>
                <w:noProof/>
                <w:rtl/>
              </w:rPr>
              <w:t xml:space="preserve"> </w:t>
            </w:r>
            <w:r w:rsidR="00C47902" w:rsidRPr="008D2690">
              <w:rPr>
                <w:rStyle w:val="Hyperlink"/>
                <w:rFonts w:hint="eastAsia"/>
                <w:noProof/>
                <w:rtl/>
              </w:rPr>
              <w:t>فضل؟</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Toc404085446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47" w:history="1">
            <w:r w:rsidR="00C47902" w:rsidRPr="008D2690">
              <w:rPr>
                <w:rStyle w:val="Hyperlink"/>
                <w:rFonts w:hint="eastAsia"/>
                <w:noProof/>
                <w:rtl/>
              </w:rPr>
              <w:t>العشرة</w:t>
            </w:r>
            <w:r w:rsidR="00C47902" w:rsidRPr="008D2690">
              <w:rPr>
                <w:rStyle w:val="Hyperlink"/>
                <w:noProof/>
                <w:rtl/>
              </w:rPr>
              <w:t xml:space="preserve"> </w:t>
            </w:r>
            <w:r w:rsidR="00C47902" w:rsidRPr="008D2690">
              <w:rPr>
                <w:rStyle w:val="Hyperlink"/>
                <w:rFonts w:hint="eastAsia"/>
                <w:noProof/>
                <w:rtl/>
              </w:rPr>
              <w:t>المبشرة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Toc404085447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48" w:history="1">
            <w:r w:rsidR="00C47902" w:rsidRPr="008D2690">
              <w:rPr>
                <w:rStyle w:val="Hyperlink"/>
                <w:rFonts w:hint="eastAsia"/>
                <w:noProof/>
                <w:rtl/>
              </w:rPr>
              <w:t>كذبة</w:t>
            </w:r>
            <w:r w:rsidR="00C47902" w:rsidRPr="008D2690">
              <w:rPr>
                <w:rStyle w:val="Hyperlink"/>
                <w:noProof/>
                <w:rtl/>
              </w:rPr>
              <w:t xml:space="preserve"> </w:t>
            </w:r>
            <w:r w:rsidR="00C47902" w:rsidRPr="008D2690">
              <w:rPr>
                <w:rStyle w:val="Hyperlink"/>
                <w:rFonts w:hint="eastAsia"/>
                <w:noProof/>
                <w:rtl/>
              </w:rPr>
              <w:t>جلية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Toc404085448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49" w:history="1">
            <w:r w:rsidR="00C47902" w:rsidRPr="008D2690">
              <w:rPr>
                <w:rStyle w:val="Hyperlink"/>
                <w:rFonts w:hint="eastAsia"/>
                <w:noProof/>
                <w:rtl/>
              </w:rPr>
              <w:t>إكفار</w:t>
            </w:r>
            <w:r w:rsidR="00C47902" w:rsidRPr="008D2690">
              <w:rPr>
                <w:rStyle w:val="Hyperlink"/>
                <w:noProof/>
                <w:rtl/>
              </w:rPr>
              <w:t xml:space="preserve"> </w:t>
            </w:r>
            <w:r w:rsidR="00C47902" w:rsidRPr="008D2690">
              <w:rPr>
                <w:rStyle w:val="Hyperlink"/>
                <w:rFonts w:hint="eastAsia"/>
                <w:noProof/>
                <w:rtl/>
              </w:rPr>
              <w:t>مسلم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Toc404085449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50" w:history="1">
            <w:r w:rsidR="00C47902" w:rsidRPr="008D2690">
              <w:rPr>
                <w:rStyle w:val="Hyperlink"/>
                <w:rFonts w:hint="eastAsia"/>
                <w:noProof/>
                <w:rtl/>
              </w:rPr>
              <w:t>أول</w:t>
            </w:r>
            <w:r w:rsidR="00C47902" w:rsidRPr="008D2690">
              <w:rPr>
                <w:rStyle w:val="Hyperlink"/>
                <w:noProof/>
                <w:rtl/>
              </w:rPr>
              <w:t xml:space="preserve"> </w:t>
            </w:r>
            <w:r w:rsidR="00C47902" w:rsidRPr="008D2690">
              <w:rPr>
                <w:rStyle w:val="Hyperlink"/>
                <w:rFonts w:hint="eastAsia"/>
                <w:noProof/>
                <w:rtl/>
              </w:rPr>
              <w:t>ما</w:t>
            </w:r>
            <w:r w:rsidR="00C47902" w:rsidRPr="008D2690">
              <w:rPr>
                <w:rStyle w:val="Hyperlink"/>
                <w:noProof/>
                <w:rtl/>
              </w:rPr>
              <w:t xml:space="preserve"> </w:t>
            </w:r>
            <w:r w:rsidR="00C47902" w:rsidRPr="008D2690">
              <w:rPr>
                <w:rStyle w:val="Hyperlink"/>
                <w:rFonts w:hint="eastAsia"/>
                <w:noProof/>
                <w:rtl/>
              </w:rPr>
              <w:t>خلق</w:t>
            </w:r>
            <w:r w:rsidR="00C47902" w:rsidRPr="008D2690">
              <w:rPr>
                <w:rStyle w:val="Hyperlink"/>
                <w:noProof/>
                <w:rtl/>
              </w:rPr>
              <w:t xml:space="preserve"> </w:t>
            </w:r>
            <w:r w:rsidR="00C47902" w:rsidRPr="008D2690">
              <w:rPr>
                <w:rStyle w:val="Hyperlink"/>
                <w:rFonts w:hint="eastAsia"/>
                <w:noProof/>
                <w:rtl/>
              </w:rPr>
              <w:t>الله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Toc404085450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51" w:history="1">
            <w:r w:rsidR="00C47902" w:rsidRPr="008D2690">
              <w:rPr>
                <w:rStyle w:val="Hyperlink"/>
                <w:rFonts w:hint="eastAsia"/>
                <w:noProof/>
                <w:rtl/>
              </w:rPr>
              <w:t>حدّ</w:t>
            </w:r>
            <w:r w:rsidR="00C47902" w:rsidRPr="008D2690">
              <w:rPr>
                <w:rStyle w:val="Hyperlink"/>
                <w:noProof/>
                <w:rtl/>
              </w:rPr>
              <w:t xml:space="preserve"> </w:t>
            </w:r>
            <w:r w:rsidR="00C47902" w:rsidRPr="008D2690">
              <w:rPr>
                <w:rStyle w:val="Hyperlink"/>
                <w:rFonts w:hint="eastAsia"/>
                <w:noProof/>
                <w:rtl/>
              </w:rPr>
              <w:t>القتال</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Toc404085451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52" w:history="1">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أخلاق</w:t>
            </w:r>
            <w:r w:rsidR="00C47902" w:rsidRPr="008D2690">
              <w:rPr>
                <w:rStyle w:val="Hyperlink"/>
                <w:noProof/>
                <w:rtl/>
              </w:rPr>
              <w:t xml:space="preserve"> </w:t>
            </w:r>
            <w:r w:rsidR="00C47902" w:rsidRPr="008D2690">
              <w:rPr>
                <w:rStyle w:val="Hyperlink"/>
                <w:rFonts w:hint="eastAsia"/>
                <w:noProof/>
                <w:rtl/>
              </w:rPr>
              <w:t>الاسلام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Toc404085452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53" w:history="1">
            <w:r w:rsidR="00C47902" w:rsidRPr="008D2690">
              <w:rPr>
                <w:rStyle w:val="Hyperlink"/>
                <w:rFonts w:hint="eastAsia"/>
                <w:noProof/>
                <w:rtl/>
              </w:rPr>
              <w:t>الحاد</w:t>
            </w:r>
            <w:r w:rsidR="00C47902" w:rsidRPr="008D2690">
              <w:rPr>
                <w:rStyle w:val="Hyperlink"/>
                <w:noProof/>
                <w:rtl/>
              </w:rPr>
              <w:t xml:space="preserve"> </w:t>
            </w:r>
            <w:r w:rsidR="00C47902" w:rsidRPr="008D2690">
              <w:rPr>
                <w:rStyle w:val="Hyperlink"/>
                <w:rFonts w:hint="eastAsia"/>
                <w:noProof/>
                <w:rtl/>
              </w:rPr>
              <w:t>الحجاج</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Toc404085453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54" w:history="1">
            <w:r w:rsidR="00C47902" w:rsidRPr="008D2690">
              <w:rPr>
                <w:rStyle w:val="Hyperlink"/>
                <w:rFonts w:hint="eastAsia"/>
                <w:noProof/>
                <w:rtl/>
              </w:rPr>
              <w:t>أمانة</w:t>
            </w:r>
            <w:r w:rsidR="00C47902" w:rsidRPr="008D2690">
              <w:rPr>
                <w:rStyle w:val="Hyperlink"/>
                <w:noProof/>
                <w:rtl/>
              </w:rPr>
              <w:t xml:space="preserve"> </w:t>
            </w:r>
            <w:r w:rsidR="00C47902" w:rsidRPr="008D2690">
              <w:rPr>
                <w:rStyle w:val="Hyperlink"/>
                <w:rFonts w:hint="eastAsia"/>
                <w:noProof/>
                <w:rtl/>
              </w:rPr>
              <w:t>المجالس</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Toc404085454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55" w:history="1">
            <w:r w:rsidR="00C47902" w:rsidRPr="008D2690">
              <w:rPr>
                <w:rStyle w:val="Hyperlink"/>
                <w:rFonts w:hint="eastAsia"/>
                <w:noProof/>
                <w:rtl/>
              </w:rPr>
              <w:t>جواز</w:t>
            </w:r>
            <w:r w:rsidR="00C47902" w:rsidRPr="008D2690">
              <w:rPr>
                <w:rStyle w:val="Hyperlink"/>
                <w:noProof/>
                <w:rtl/>
              </w:rPr>
              <w:t xml:space="preserve"> </w:t>
            </w:r>
            <w:r w:rsidR="00C47902" w:rsidRPr="008D2690">
              <w:rPr>
                <w:rStyle w:val="Hyperlink"/>
                <w:rFonts w:hint="eastAsia"/>
                <w:noProof/>
                <w:rtl/>
              </w:rPr>
              <w:t>الانتقام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Toc404085455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56" w:history="1">
            <w:r w:rsidR="00C47902" w:rsidRPr="008D2690">
              <w:rPr>
                <w:rStyle w:val="Hyperlink"/>
                <w:rFonts w:hint="eastAsia"/>
                <w:noProof/>
                <w:rtl/>
              </w:rPr>
              <w:t>جواز</w:t>
            </w:r>
            <w:r w:rsidR="00C47902" w:rsidRPr="008D2690">
              <w:rPr>
                <w:rStyle w:val="Hyperlink"/>
                <w:noProof/>
                <w:rtl/>
              </w:rPr>
              <w:t xml:space="preserve"> </w:t>
            </w:r>
            <w:r w:rsidR="00C47902" w:rsidRPr="008D2690">
              <w:rPr>
                <w:rStyle w:val="Hyperlink"/>
                <w:rFonts w:hint="eastAsia"/>
                <w:noProof/>
                <w:rtl/>
              </w:rPr>
              <w:t>الكذب</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ثلاث</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Toc404085456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57" w:history="1">
            <w:r w:rsidR="00C47902" w:rsidRPr="008D2690">
              <w:rPr>
                <w:rStyle w:val="Hyperlink"/>
                <w:rFonts w:hint="eastAsia"/>
                <w:noProof/>
                <w:rtl/>
              </w:rPr>
              <w:t>الاختلاف</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Toc404085457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58" w:history="1">
            <w:r w:rsidR="00C47902" w:rsidRPr="008D2690">
              <w:rPr>
                <w:rStyle w:val="Hyperlink"/>
                <w:rFonts w:hint="eastAsia"/>
                <w:noProof/>
                <w:rtl/>
              </w:rPr>
              <w:t>الوصاة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Toc404085458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59" w:history="1">
            <w:r w:rsidR="00C47902" w:rsidRPr="008D2690">
              <w:rPr>
                <w:rStyle w:val="Hyperlink"/>
                <w:rFonts w:hint="eastAsia"/>
                <w:noProof/>
                <w:rtl/>
              </w:rPr>
              <w:t>آخر</w:t>
            </w:r>
            <w:r w:rsidR="00C47902" w:rsidRPr="008D2690">
              <w:rPr>
                <w:rStyle w:val="Hyperlink"/>
                <w:noProof/>
                <w:rtl/>
              </w:rPr>
              <w:t xml:space="preserve"> </w:t>
            </w:r>
            <w:r w:rsidR="00C47902" w:rsidRPr="008D2690">
              <w:rPr>
                <w:rStyle w:val="Hyperlink"/>
                <w:rFonts w:hint="eastAsia"/>
                <w:noProof/>
                <w:rtl/>
              </w:rPr>
              <w:t>كلام</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Toc404085459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60" w:history="1">
            <w:r w:rsidR="00C47902" w:rsidRPr="008D2690">
              <w:rPr>
                <w:rStyle w:val="Hyperlink"/>
                <w:rFonts w:hint="eastAsia"/>
                <w:noProof/>
                <w:rtl/>
              </w:rPr>
              <w:t>تصرفات</w:t>
            </w:r>
            <w:r w:rsidR="00C47902" w:rsidRPr="008D2690">
              <w:rPr>
                <w:rStyle w:val="Hyperlink"/>
                <w:noProof/>
                <w:rtl/>
              </w:rPr>
              <w:t xml:space="preserve"> </w:t>
            </w:r>
            <w:r w:rsidR="00C47902" w:rsidRPr="008D2690">
              <w:rPr>
                <w:rStyle w:val="Hyperlink"/>
                <w:rFonts w:hint="eastAsia"/>
                <w:noProof/>
                <w:rtl/>
              </w:rPr>
              <w:t>عمر</w:t>
            </w:r>
            <w:r w:rsidR="00C47902" w:rsidRPr="008D2690">
              <w:rPr>
                <w:rStyle w:val="Hyperlink"/>
                <w:noProof/>
                <w:rtl/>
              </w:rPr>
              <w:t xml:space="preserve"> </w:t>
            </w:r>
            <w:r w:rsidR="00C47902" w:rsidRPr="008D2690">
              <w:rPr>
                <w:rStyle w:val="Hyperlink"/>
                <w:rFonts w:hint="eastAsia"/>
                <w:noProof/>
                <w:rtl/>
              </w:rPr>
              <w:t>باجتهاده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Toc404085460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61" w:history="1">
            <w:r w:rsidR="00C47902" w:rsidRPr="008D2690">
              <w:rPr>
                <w:rStyle w:val="Hyperlink"/>
                <w:rFonts w:hint="eastAsia"/>
                <w:noProof/>
                <w:rtl/>
              </w:rPr>
              <w:t>المقصد</w:t>
            </w:r>
            <w:r w:rsidR="00C47902" w:rsidRPr="008D2690">
              <w:rPr>
                <w:rStyle w:val="Hyperlink"/>
                <w:noProof/>
                <w:rtl/>
              </w:rPr>
              <w:t xml:space="preserve"> </w:t>
            </w:r>
            <w:r w:rsidR="00C47902" w:rsidRPr="008D2690">
              <w:rPr>
                <w:rStyle w:val="Hyperlink"/>
                <w:rFonts w:hint="eastAsia"/>
                <w:noProof/>
                <w:rtl/>
              </w:rPr>
              <w:t>الرابع</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Toc404085461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62" w:history="1">
            <w:r w:rsidR="00C47902" w:rsidRPr="008D2690">
              <w:rPr>
                <w:rStyle w:val="Hyperlink"/>
                <w:rFonts w:hint="eastAsia"/>
                <w:noProof/>
                <w:rtl/>
              </w:rPr>
              <w:t>فـي</w:t>
            </w:r>
            <w:r w:rsidR="00C47902" w:rsidRPr="008D2690">
              <w:rPr>
                <w:rStyle w:val="Hyperlink"/>
                <w:noProof/>
                <w:rtl/>
              </w:rPr>
              <w:t xml:space="preserve"> </w:t>
            </w:r>
            <w:r w:rsidR="00C47902" w:rsidRPr="008D2690">
              <w:rPr>
                <w:rStyle w:val="Hyperlink"/>
                <w:rFonts w:hint="eastAsia"/>
                <w:noProof/>
                <w:rtl/>
              </w:rPr>
              <w:t>أحـاديث</w:t>
            </w:r>
            <w:r w:rsidR="00C47902" w:rsidRPr="008D2690">
              <w:rPr>
                <w:rStyle w:val="Hyperlink"/>
                <w:noProof/>
                <w:rtl/>
              </w:rPr>
              <w:t xml:space="preserve"> </w:t>
            </w:r>
            <w:r w:rsidR="00C47902" w:rsidRPr="008D2690">
              <w:rPr>
                <w:rStyle w:val="Hyperlink"/>
                <w:rFonts w:hint="eastAsia"/>
                <w:noProof/>
                <w:rtl/>
              </w:rPr>
              <w:t>صـحيـح</w:t>
            </w:r>
            <w:r w:rsidR="00C47902" w:rsidRPr="008D2690">
              <w:rPr>
                <w:rStyle w:val="Hyperlink"/>
                <w:noProof/>
                <w:rtl/>
              </w:rPr>
              <w:t xml:space="preserve"> </w:t>
            </w:r>
            <w:r w:rsidR="00C47902" w:rsidRPr="008D2690">
              <w:rPr>
                <w:rStyle w:val="Hyperlink"/>
                <w:rFonts w:hint="eastAsia"/>
                <w:noProof/>
                <w:rtl/>
              </w:rPr>
              <w:t>جـامع</w:t>
            </w:r>
            <w:r w:rsidR="00C47902" w:rsidRPr="008D2690">
              <w:rPr>
                <w:rStyle w:val="Hyperlink"/>
                <w:noProof/>
                <w:rtl/>
              </w:rPr>
              <w:t xml:space="preserve"> </w:t>
            </w:r>
            <w:r w:rsidR="00C47902" w:rsidRPr="008D2690">
              <w:rPr>
                <w:rStyle w:val="Hyperlink"/>
                <w:rFonts w:hint="eastAsia"/>
                <w:noProof/>
                <w:rtl/>
              </w:rPr>
              <w:t>التـرمـذي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Toc404085462 \h</w:instrText>
            </w:r>
            <w:r w:rsidR="00C47902">
              <w:rPr>
                <w:noProof/>
                <w:webHidden/>
                <w:rtl/>
              </w:rPr>
              <w:instrText xml:space="preserve"> </w:instrText>
            </w:r>
            <w:r>
              <w:rPr>
                <w:noProof/>
                <w:webHidden/>
                <w:rtl/>
              </w:rPr>
            </w:r>
            <w:r>
              <w:rPr>
                <w:noProof/>
                <w:webHidden/>
                <w:rtl/>
              </w:rPr>
              <w:fldChar w:fldCharType="separate"/>
            </w:r>
            <w:r w:rsidR="0025197C">
              <w:rPr>
                <w:noProof/>
                <w:webHidden/>
                <w:rtl/>
              </w:rPr>
              <w:t>419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63" w:history="1">
            <w:r w:rsidR="00C47902" w:rsidRPr="008D2690">
              <w:rPr>
                <w:rStyle w:val="Hyperlink"/>
                <w:rFonts w:hint="eastAsia"/>
                <w:noProof/>
                <w:rtl/>
              </w:rPr>
              <w:t>عاشوراء</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Toc404085463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421</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464" w:history="1">
            <w:r w:rsidR="00C47902" w:rsidRPr="008D2690">
              <w:rPr>
                <w:rStyle w:val="Hyperlink"/>
                <w:rFonts w:hint="eastAsia"/>
                <w:noProof/>
                <w:rtl/>
              </w:rPr>
              <w:t>معاوية</w:t>
            </w:r>
            <w:r w:rsidR="00C47902" w:rsidRPr="008D2690">
              <w:rPr>
                <w:rStyle w:val="Hyperlink"/>
                <w:noProof/>
                <w:rtl/>
              </w:rPr>
              <w:t xml:space="preserve"> </w:t>
            </w:r>
            <w:r w:rsidR="00C47902" w:rsidRPr="008D2690">
              <w:rPr>
                <w:rStyle w:val="Hyperlink"/>
                <w:rFonts w:hint="eastAsia"/>
                <w:noProof/>
                <w:rtl/>
              </w:rPr>
              <w:t>واستلام</w:t>
            </w:r>
            <w:r w:rsidR="00C47902" w:rsidRPr="008D2690">
              <w:rPr>
                <w:rStyle w:val="Hyperlink"/>
                <w:noProof/>
                <w:rtl/>
              </w:rPr>
              <w:t xml:space="preserve"> </w:t>
            </w:r>
            <w:r w:rsidR="00C47902" w:rsidRPr="008D2690">
              <w:rPr>
                <w:rStyle w:val="Hyperlink"/>
                <w:rFonts w:hint="eastAsia"/>
                <w:noProof/>
                <w:rtl/>
              </w:rPr>
              <w:t>الاركان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Toc404085464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65" w:history="1">
            <w:r w:rsidR="00C47902" w:rsidRPr="008D2690">
              <w:rPr>
                <w:rStyle w:val="Hyperlink"/>
                <w:rFonts w:hint="eastAsia"/>
                <w:noProof/>
                <w:rtl/>
              </w:rPr>
              <w:t>بعثة</w:t>
            </w:r>
            <w:r w:rsidR="00C47902" w:rsidRPr="008D2690">
              <w:rPr>
                <w:rStyle w:val="Hyperlink"/>
                <w:noProof/>
                <w:rtl/>
              </w:rPr>
              <w:t xml:space="preserve"> </w:t>
            </w:r>
            <w:r w:rsidR="00C47902" w:rsidRPr="008D2690">
              <w:rPr>
                <w:rStyle w:val="Hyperlink"/>
                <w:rFonts w:hint="eastAsia"/>
                <w:noProof/>
                <w:rtl/>
              </w:rPr>
              <w:t>علي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Toc404085465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66" w:history="1">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القود</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Toc404085466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67" w:history="1">
            <w:r w:rsidR="00C47902" w:rsidRPr="008D2690">
              <w:rPr>
                <w:rStyle w:val="Hyperlink"/>
                <w:rFonts w:hint="eastAsia"/>
                <w:noProof/>
                <w:rtl/>
              </w:rPr>
              <w:t>الاعتراض</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علي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Toc404085467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68" w:history="1">
            <w:r w:rsidR="00C47902" w:rsidRPr="008D2690">
              <w:rPr>
                <w:rStyle w:val="Hyperlink"/>
                <w:rFonts w:hint="eastAsia"/>
                <w:noProof/>
                <w:rtl/>
              </w:rPr>
              <w:t>الامر</w:t>
            </w:r>
            <w:r w:rsidR="00C47902" w:rsidRPr="008D2690">
              <w:rPr>
                <w:rStyle w:val="Hyperlink"/>
                <w:noProof/>
                <w:rtl/>
              </w:rPr>
              <w:t xml:space="preserve"> </w:t>
            </w:r>
            <w:r w:rsidR="00C47902" w:rsidRPr="008D2690">
              <w:rPr>
                <w:rStyle w:val="Hyperlink"/>
                <w:rFonts w:hint="eastAsia"/>
                <w:noProof/>
                <w:rtl/>
              </w:rPr>
              <w:t>بالاحراق</w:t>
            </w:r>
            <w:r w:rsidR="00C47902" w:rsidRPr="008D2690">
              <w:rPr>
                <w:rStyle w:val="Hyperlink"/>
                <w:noProof/>
                <w:rtl/>
              </w:rPr>
              <w:t xml:space="preserve"> </w:t>
            </w:r>
            <w:r w:rsidR="00C47902" w:rsidRPr="008D2690">
              <w:rPr>
                <w:rStyle w:val="Hyperlink"/>
                <w:rFonts w:hint="eastAsia"/>
                <w:noProof/>
                <w:rtl/>
              </w:rPr>
              <w:t>ونسخه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Toc404085468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69" w:history="1">
            <w:r w:rsidR="00C47902" w:rsidRPr="008D2690">
              <w:rPr>
                <w:rStyle w:val="Hyperlink"/>
                <w:rFonts w:hint="eastAsia"/>
                <w:noProof/>
                <w:rtl/>
              </w:rPr>
              <w:t>نجاسة</w:t>
            </w:r>
            <w:r w:rsidR="00C47902" w:rsidRPr="008D2690">
              <w:rPr>
                <w:rStyle w:val="Hyperlink"/>
                <w:noProof/>
                <w:rtl/>
              </w:rPr>
              <w:t xml:space="preserve"> </w:t>
            </w:r>
            <w:r w:rsidR="00C47902" w:rsidRPr="008D2690">
              <w:rPr>
                <w:rStyle w:val="Hyperlink"/>
                <w:rFonts w:hint="eastAsia"/>
                <w:noProof/>
                <w:rtl/>
              </w:rPr>
              <w:t>آنية</w:t>
            </w:r>
            <w:r w:rsidR="00C47902" w:rsidRPr="008D2690">
              <w:rPr>
                <w:rStyle w:val="Hyperlink"/>
                <w:noProof/>
                <w:rtl/>
              </w:rPr>
              <w:t xml:space="preserve"> </w:t>
            </w:r>
            <w:r w:rsidR="00C47902" w:rsidRPr="008D2690">
              <w:rPr>
                <w:rStyle w:val="Hyperlink"/>
                <w:rFonts w:hint="eastAsia"/>
                <w:noProof/>
                <w:rtl/>
              </w:rPr>
              <w:t>المجوس</w:t>
            </w:r>
            <w:r w:rsidR="00C47902" w:rsidRPr="008D2690">
              <w:rPr>
                <w:rStyle w:val="Hyperlink"/>
                <w:noProof/>
                <w:rtl/>
              </w:rPr>
              <w:t xml:space="preserve"> </w:t>
            </w:r>
            <w:r w:rsidR="00C47902" w:rsidRPr="008D2690">
              <w:rPr>
                <w:rStyle w:val="Hyperlink"/>
                <w:rFonts w:hint="eastAsia"/>
                <w:noProof/>
                <w:rtl/>
              </w:rPr>
              <w:t>وأهل</w:t>
            </w:r>
            <w:r w:rsidR="00C47902" w:rsidRPr="008D2690">
              <w:rPr>
                <w:rStyle w:val="Hyperlink"/>
                <w:noProof/>
                <w:rtl/>
              </w:rPr>
              <w:t xml:space="preserve"> </w:t>
            </w:r>
            <w:r w:rsidR="00C47902" w:rsidRPr="008D2690">
              <w:rPr>
                <w:rStyle w:val="Hyperlink"/>
                <w:rFonts w:hint="eastAsia"/>
                <w:noProof/>
                <w:rtl/>
              </w:rPr>
              <w:t>الكتاب</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Toc404085469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70" w:history="1">
            <w:r w:rsidR="00C47902" w:rsidRPr="008D2690">
              <w:rPr>
                <w:rStyle w:val="Hyperlink"/>
                <w:rFonts w:hint="eastAsia"/>
                <w:noProof/>
                <w:rtl/>
              </w:rPr>
              <w:t>الشرب</w:t>
            </w:r>
            <w:r w:rsidR="00C47902" w:rsidRPr="008D2690">
              <w:rPr>
                <w:rStyle w:val="Hyperlink"/>
                <w:noProof/>
                <w:rtl/>
              </w:rPr>
              <w:t xml:space="preserve"> </w:t>
            </w:r>
            <w:r w:rsidR="00C47902" w:rsidRPr="008D2690">
              <w:rPr>
                <w:rStyle w:val="Hyperlink"/>
                <w:rFonts w:hint="eastAsia"/>
                <w:noProof/>
                <w:rtl/>
              </w:rPr>
              <w:t>قائماً</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Toc404085470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71" w:history="1">
            <w:r w:rsidR="00C47902" w:rsidRPr="008D2690">
              <w:rPr>
                <w:rStyle w:val="Hyperlink"/>
                <w:rFonts w:hint="eastAsia"/>
                <w:noProof/>
                <w:rtl/>
              </w:rPr>
              <w:t>تأثير</w:t>
            </w:r>
            <w:r w:rsidR="00C47902" w:rsidRPr="008D2690">
              <w:rPr>
                <w:rStyle w:val="Hyperlink"/>
                <w:noProof/>
                <w:rtl/>
              </w:rPr>
              <w:t xml:space="preserve"> </w:t>
            </w:r>
            <w:r w:rsidR="00C47902" w:rsidRPr="008D2690">
              <w:rPr>
                <w:rStyle w:val="Hyperlink"/>
                <w:rFonts w:hint="eastAsia"/>
                <w:noProof/>
                <w:rtl/>
              </w:rPr>
              <w:t>السلطات</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الرواة</w:t>
            </w:r>
            <w:r w:rsidR="00C47902" w:rsidRPr="008D2690">
              <w:rPr>
                <w:rStyle w:val="Hyperlink"/>
                <w:noProof/>
                <w:rtl/>
              </w:rPr>
              <w:t xml:space="preserve"> </w:t>
            </w:r>
            <w:r w:rsidR="00C47902" w:rsidRPr="008D2690">
              <w:rPr>
                <w:rStyle w:val="Hyperlink"/>
                <w:rFonts w:hint="eastAsia"/>
                <w:noProof/>
                <w:rtl/>
              </w:rPr>
              <w:t>والاَحاديث</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Toc404085471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72" w:history="1">
            <w:r w:rsidR="00C47902" w:rsidRPr="008D2690">
              <w:rPr>
                <w:rStyle w:val="Hyperlink"/>
                <w:rFonts w:hint="eastAsia"/>
                <w:noProof/>
                <w:rtl/>
              </w:rPr>
              <w:t>مدة</w:t>
            </w:r>
            <w:r w:rsidR="00C47902" w:rsidRPr="008D2690">
              <w:rPr>
                <w:rStyle w:val="Hyperlink"/>
                <w:noProof/>
                <w:rtl/>
              </w:rPr>
              <w:t xml:space="preserve"> </w:t>
            </w:r>
            <w:r w:rsidR="00C47902" w:rsidRPr="008D2690">
              <w:rPr>
                <w:rStyle w:val="Hyperlink"/>
                <w:rFonts w:hint="eastAsia"/>
                <w:noProof/>
                <w:rtl/>
              </w:rPr>
              <w:t>الخلافة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Toc404085472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73" w:history="1">
            <w:r w:rsidR="00C47902" w:rsidRPr="008D2690">
              <w:rPr>
                <w:rStyle w:val="Hyperlink"/>
                <w:rFonts w:hint="eastAsia"/>
                <w:noProof/>
                <w:rtl/>
              </w:rPr>
              <w:t>اهانة</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hint="eastAsia"/>
                <w:noProof/>
                <w:rtl/>
              </w:rPr>
              <w:t>الخاتم</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Toc404085473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74" w:history="1">
            <w:r w:rsidR="00C47902" w:rsidRPr="008D2690">
              <w:rPr>
                <w:rStyle w:val="Hyperlink"/>
                <w:rFonts w:hint="eastAsia"/>
                <w:noProof/>
                <w:rtl/>
              </w:rPr>
              <w:t>تحول</w:t>
            </w:r>
            <w:r w:rsidR="00C47902" w:rsidRPr="008D2690">
              <w:rPr>
                <w:rStyle w:val="Hyperlink"/>
                <w:noProof/>
                <w:rtl/>
              </w:rPr>
              <w:t xml:space="preserve"> </w:t>
            </w:r>
            <w:r w:rsidR="00C47902" w:rsidRPr="008D2690">
              <w:rPr>
                <w:rStyle w:val="Hyperlink"/>
                <w:rFonts w:hint="eastAsia"/>
                <w:noProof/>
                <w:rtl/>
              </w:rPr>
              <w:t>أبي</w:t>
            </w:r>
            <w:r w:rsidR="00C47902" w:rsidRPr="008D2690">
              <w:rPr>
                <w:rStyle w:val="Hyperlink"/>
                <w:noProof/>
                <w:rtl/>
              </w:rPr>
              <w:t xml:space="preserve"> </w:t>
            </w:r>
            <w:r w:rsidR="00C47902" w:rsidRPr="008D2690">
              <w:rPr>
                <w:rStyle w:val="Hyperlink"/>
                <w:rFonts w:hint="eastAsia"/>
                <w:noProof/>
                <w:rtl/>
              </w:rPr>
              <w:t>هريرة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Toc404085474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75" w:history="1">
            <w:r w:rsidR="00C47902" w:rsidRPr="008D2690">
              <w:rPr>
                <w:rStyle w:val="Hyperlink"/>
                <w:rFonts w:hint="eastAsia"/>
                <w:noProof/>
                <w:rtl/>
              </w:rPr>
              <w:t>لا</w:t>
            </w:r>
            <w:r w:rsidR="00C47902" w:rsidRPr="008D2690">
              <w:rPr>
                <w:rStyle w:val="Hyperlink"/>
                <w:noProof/>
                <w:rtl/>
              </w:rPr>
              <w:t xml:space="preserve"> </w:t>
            </w:r>
            <w:r w:rsidR="00C47902" w:rsidRPr="008D2690">
              <w:rPr>
                <w:rStyle w:val="Hyperlink"/>
                <w:rFonts w:hint="eastAsia"/>
                <w:noProof/>
                <w:rtl/>
              </w:rPr>
              <w:t>تمانع</w:t>
            </w:r>
            <w:r w:rsidR="00C47902" w:rsidRPr="008D2690">
              <w:rPr>
                <w:rStyle w:val="Hyperlink"/>
                <w:noProof/>
                <w:rtl/>
              </w:rPr>
              <w:t xml:space="preserve"> </w:t>
            </w:r>
            <w:r w:rsidR="00C47902" w:rsidRPr="008D2690">
              <w:rPr>
                <w:rStyle w:val="Hyperlink"/>
                <w:rFonts w:hint="eastAsia"/>
                <w:noProof/>
                <w:rtl/>
              </w:rPr>
              <w:t>بين</w:t>
            </w:r>
            <w:r w:rsidR="00C47902" w:rsidRPr="008D2690">
              <w:rPr>
                <w:rStyle w:val="Hyperlink"/>
                <w:noProof/>
                <w:rtl/>
              </w:rPr>
              <w:t xml:space="preserve"> </w:t>
            </w:r>
            <w:r w:rsidR="00C47902" w:rsidRPr="008D2690">
              <w:rPr>
                <w:rStyle w:val="Hyperlink"/>
                <w:rFonts w:hint="eastAsia"/>
                <w:noProof/>
                <w:rtl/>
              </w:rPr>
              <w:t>الاَسباب</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Toc404085475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76" w:history="1">
            <w:r w:rsidR="00C47902" w:rsidRPr="008D2690">
              <w:rPr>
                <w:rStyle w:val="Hyperlink"/>
                <w:rFonts w:hint="eastAsia"/>
                <w:noProof/>
                <w:rtl/>
              </w:rPr>
              <w:t>الايمان</w:t>
            </w:r>
            <w:r w:rsidR="00C47902" w:rsidRPr="008D2690">
              <w:rPr>
                <w:rStyle w:val="Hyperlink"/>
                <w:noProof/>
                <w:rtl/>
              </w:rPr>
              <w:t xml:space="preserve"> </w:t>
            </w:r>
            <w:r w:rsidR="00C47902" w:rsidRPr="008D2690">
              <w:rPr>
                <w:rStyle w:val="Hyperlink"/>
                <w:rFonts w:hint="eastAsia"/>
                <w:noProof/>
                <w:rtl/>
              </w:rPr>
              <w:t>والجنة</w:t>
            </w:r>
            <w:r w:rsidR="00C47902" w:rsidRPr="008D2690">
              <w:rPr>
                <w:rStyle w:val="Hyperlink"/>
                <w:noProof/>
                <w:rtl/>
              </w:rPr>
              <w:t xml:space="preserve"> </w:t>
            </w:r>
            <w:r w:rsidR="00C47902" w:rsidRPr="008D2690">
              <w:rPr>
                <w:rStyle w:val="Hyperlink"/>
                <w:rFonts w:hint="eastAsia"/>
                <w:noProof/>
                <w:rtl/>
              </w:rPr>
              <w:t>والنار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Toc404085476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77" w:history="1">
            <w:r w:rsidR="00C47902" w:rsidRPr="008D2690">
              <w:rPr>
                <w:rStyle w:val="Hyperlink"/>
                <w:rFonts w:hint="eastAsia"/>
                <w:noProof/>
                <w:rtl/>
              </w:rPr>
              <w:t>اختصاص</w:t>
            </w:r>
            <w:r w:rsidR="00C47902" w:rsidRPr="008D2690">
              <w:rPr>
                <w:rStyle w:val="Hyperlink"/>
                <w:noProof/>
                <w:rtl/>
              </w:rPr>
              <w:t xml:space="preserve"> </w:t>
            </w:r>
            <w:r w:rsidR="00C47902" w:rsidRPr="008D2690">
              <w:rPr>
                <w:rStyle w:val="Hyperlink"/>
                <w:rFonts w:hint="eastAsia"/>
                <w:noProof/>
                <w:rtl/>
              </w:rPr>
              <w:t>واستثناء</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Toc404085477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78" w:history="1">
            <w:r w:rsidR="00C47902" w:rsidRPr="008D2690">
              <w:rPr>
                <w:rStyle w:val="Hyperlink"/>
                <w:rFonts w:hint="eastAsia"/>
                <w:noProof/>
                <w:rtl/>
              </w:rPr>
              <w:t>حول</w:t>
            </w:r>
            <w:r w:rsidR="00C47902" w:rsidRPr="008D2690">
              <w:rPr>
                <w:rStyle w:val="Hyperlink"/>
                <w:noProof/>
                <w:rtl/>
              </w:rPr>
              <w:t xml:space="preserve"> </w:t>
            </w:r>
            <w:r w:rsidR="00C47902" w:rsidRPr="008D2690">
              <w:rPr>
                <w:rStyle w:val="Hyperlink"/>
                <w:rFonts w:hint="eastAsia"/>
                <w:noProof/>
                <w:rtl/>
              </w:rPr>
              <w:t>آخر</w:t>
            </w:r>
            <w:r w:rsidR="00C47902" w:rsidRPr="008D2690">
              <w:rPr>
                <w:rStyle w:val="Hyperlink"/>
                <w:noProof/>
                <w:rtl/>
              </w:rPr>
              <w:t xml:space="preserve"> </w:t>
            </w:r>
            <w:r w:rsidR="00C47902" w:rsidRPr="008D2690">
              <w:rPr>
                <w:rStyle w:val="Hyperlink"/>
                <w:rFonts w:hint="eastAsia"/>
                <w:noProof/>
                <w:rtl/>
              </w:rPr>
              <w:t>سورة</w:t>
            </w:r>
            <w:r w:rsidR="00C47902" w:rsidRPr="008D2690">
              <w:rPr>
                <w:rStyle w:val="Hyperlink"/>
                <w:noProof/>
                <w:rtl/>
              </w:rPr>
              <w:t xml:space="preserve"> </w:t>
            </w:r>
            <w:r w:rsidR="00C47902" w:rsidRPr="008D2690">
              <w:rPr>
                <w:rStyle w:val="Hyperlink"/>
                <w:rFonts w:hint="eastAsia"/>
                <w:noProof/>
                <w:rtl/>
              </w:rPr>
              <w:t>البقرة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Toc404085478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79" w:history="1">
            <w:r w:rsidR="00C47902" w:rsidRPr="008D2690">
              <w:rPr>
                <w:rStyle w:val="Hyperlink"/>
                <w:rFonts w:hint="eastAsia"/>
                <w:noProof/>
                <w:rtl/>
              </w:rPr>
              <w:t>طينة</w:t>
            </w:r>
            <w:r w:rsidR="00C47902" w:rsidRPr="008D2690">
              <w:rPr>
                <w:rStyle w:val="Hyperlink"/>
                <w:noProof/>
                <w:rtl/>
              </w:rPr>
              <w:t xml:space="preserve"> </w:t>
            </w:r>
            <w:r w:rsidR="00C47902" w:rsidRPr="008D2690">
              <w:rPr>
                <w:rStyle w:val="Hyperlink"/>
                <w:rFonts w:hint="eastAsia"/>
                <w:noProof/>
                <w:rtl/>
              </w:rPr>
              <w:t>الانسان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Toc404085479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80" w:history="1">
            <w:r w:rsidR="00C47902" w:rsidRPr="008D2690">
              <w:rPr>
                <w:rStyle w:val="Hyperlink"/>
                <w:rFonts w:hint="eastAsia"/>
                <w:noProof/>
                <w:rtl/>
              </w:rPr>
              <w:t>أبو</w:t>
            </w:r>
            <w:r w:rsidR="00C47902" w:rsidRPr="008D2690">
              <w:rPr>
                <w:rStyle w:val="Hyperlink"/>
                <w:noProof/>
                <w:rtl/>
              </w:rPr>
              <w:t xml:space="preserve"> </w:t>
            </w:r>
            <w:r w:rsidR="00C47902" w:rsidRPr="008D2690">
              <w:rPr>
                <w:rStyle w:val="Hyperlink"/>
                <w:rFonts w:hint="eastAsia"/>
                <w:noProof/>
                <w:rtl/>
              </w:rPr>
              <w:t>سفيان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Toc404085480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81" w:history="1">
            <w:r w:rsidR="00C47902" w:rsidRPr="008D2690">
              <w:rPr>
                <w:rStyle w:val="Hyperlink"/>
                <w:rFonts w:hint="eastAsia"/>
                <w:noProof/>
                <w:rtl/>
              </w:rPr>
              <w:t>افتراء</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علي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Toc404085481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82" w:history="1">
            <w:r w:rsidR="00C47902" w:rsidRPr="008D2690">
              <w:rPr>
                <w:rStyle w:val="Hyperlink"/>
                <w:rFonts w:hint="eastAsia"/>
                <w:noProof/>
                <w:rtl/>
              </w:rPr>
              <w:t>الفرية</w:t>
            </w:r>
            <w:r w:rsidR="00C47902" w:rsidRPr="008D2690">
              <w:rPr>
                <w:rStyle w:val="Hyperlink"/>
                <w:noProof/>
                <w:rtl/>
              </w:rPr>
              <w:t xml:space="preserve"> </w:t>
            </w:r>
            <w:r w:rsidR="00C47902" w:rsidRPr="008D2690">
              <w:rPr>
                <w:rStyle w:val="Hyperlink"/>
                <w:rFonts w:hint="eastAsia"/>
                <w:noProof/>
                <w:rtl/>
              </w:rPr>
              <w:t>العظيمة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Toc404085482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83" w:history="1">
            <w:r w:rsidR="00C47902" w:rsidRPr="008D2690">
              <w:rPr>
                <w:rStyle w:val="Hyperlink"/>
                <w:rFonts w:hint="eastAsia"/>
                <w:noProof/>
                <w:rtl/>
              </w:rPr>
              <w:t>فرية</w:t>
            </w:r>
            <w:r w:rsidR="00C47902" w:rsidRPr="008D2690">
              <w:rPr>
                <w:rStyle w:val="Hyperlink"/>
                <w:noProof/>
                <w:rtl/>
              </w:rPr>
              <w:t xml:space="preserve"> </w:t>
            </w:r>
            <w:r w:rsidR="00C47902" w:rsidRPr="008D2690">
              <w:rPr>
                <w:rStyle w:val="Hyperlink"/>
                <w:rFonts w:hint="eastAsia"/>
                <w:noProof/>
                <w:rtl/>
              </w:rPr>
              <w:t>أُخرى</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Toc404085483 \h</w:instrText>
            </w:r>
            <w:r w:rsidR="00C47902">
              <w:rPr>
                <w:noProof/>
                <w:webHidden/>
                <w:rtl/>
              </w:rPr>
              <w:instrText xml:space="preserve"> </w:instrText>
            </w:r>
            <w:r>
              <w:rPr>
                <w:noProof/>
                <w:webHidden/>
                <w:rtl/>
              </w:rPr>
            </w:r>
            <w:r>
              <w:rPr>
                <w:noProof/>
                <w:webHidden/>
                <w:rtl/>
              </w:rPr>
              <w:fldChar w:fldCharType="separate"/>
            </w:r>
            <w:r w:rsidR="0025197C">
              <w:rPr>
                <w:noProof/>
                <w:webHidden/>
                <w:rtl/>
              </w:rPr>
              <w:t>429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84" w:history="1">
            <w:r w:rsidR="00C47902" w:rsidRPr="008D2690">
              <w:rPr>
                <w:rStyle w:val="Hyperlink"/>
                <w:rFonts w:hint="eastAsia"/>
                <w:noProof/>
                <w:rtl/>
              </w:rPr>
              <w:t>حليّة</w:t>
            </w:r>
            <w:r w:rsidR="00C47902" w:rsidRPr="008D2690">
              <w:rPr>
                <w:rStyle w:val="Hyperlink"/>
                <w:noProof/>
                <w:rtl/>
              </w:rPr>
              <w:t xml:space="preserve"> </w:t>
            </w:r>
            <w:r w:rsidR="00C47902" w:rsidRPr="008D2690">
              <w:rPr>
                <w:rStyle w:val="Hyperlink"/>
                <w:rFonts w:hint="eastAsia"/>
                <w:noProof/>
                <w:rtl/>
              </w:rPr>
              <w:t>الاَزواج</w:t>
            </w:r>
            <w:r w:rsidR="00C47902" w:rsidRPr="008D2690">
              <w:rPr>
                <w:rStyle w:val="Hyperlink"/>
                <w:noProof/>
                <w:rtl/>
              </w:rPr>
              <w:t xml:space="preserve"> </w:t>
            </w:r>
            <w:r w:rsidR="00C47902" w:rsidRPr="008D2690">
              <w:rPr>
                <w:rStyle w:val="Hyperlink"/>
                <w:rFonts w:hint="eastAsia"/>
                <w:noProof/>
                <w:rtl/>
              </w:rPr>
              <w:t>له</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Toc404085484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430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85" w:history="1">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noProof/>
                <w:rtl/>
              </w:rPr>
              <w:t xml:space="preserve"> </w:t>
            </w:r>
            <w:r w:rsidR="00C47902" w:rsidRPr="008D2690">
              <w:rPr>
                <w:rStyle w:val="Hyperlink"/>
                <w:rFonts w:hint="eastAsia"/>
                <w:noProof/>
                <w:rtl/>
              </w:rPr>
              <w:t>راى</w:t>
            </w:r>
            <w:r w:rsidR="00C47902" w:rsidRPr="008D2690">
              <w:rPr>
                <w:rStyle w:val="Hyperlink"/>
                <w:noProof/>
                <w:rtl/>
              </w:rPr>
              <w:t xml:space="preserve"> </w:t>
            </w:r>
            <w:r w:rsidR="00C47902" w:rsidRPr="008D2690">
              <w:rPr>
                <w:rStyle w:val="Hyperlink"/>
                <w:rFonts w:hint="eastAsia"/>
                <w:noProof/>
                <w:rtl/>
              </w:rPr>
              <w:t>الله</w:t>
            </w:r>
            <w:r w:rsidR="00C47902" w:rsidRPr="008D2690">
              <w:rPr>
                <w:rStyle w:val="Hyperlink"/>
                <w:noProof/>
                <w:rtl/>
              </w:rPr>
              <w:t xml:space="preserve"> </w:t>
            </w:r>
            <w:r w:rsidR="00C47902" w:rsidRPr="008D2690">
              <w:rPr>
                <w:rStyle w:val="Hyperlink"/>
                <w:rFonts w:hint="eastAsia"/>
                <w:noProof/>
                <w:rtl/>
              </w:rPr>
              <w:t>تعالى</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نومه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Toc404085485 \h</w:instrText>
            </w:r>
            <w:r w:rsidR="00C47902">
              <w:rPr>
                <w:noProof/>
                <w:webHidden/>
                <w:rtl/>
              </w:rPr>
              <w:instrText xml:space="preserve"> </w:instrText>
            </w:r>
            <w:r>
              <w:rPr>
                <w:noProof/>
                <w:webHidden/>
                <w:rtl/>
              </w:rPr>
            </w:r>
            <w:r>
              <w:rPr>
                <w:noProof/>
                <w:webHidden/>
                <w:rtl/>
              </w:rPr>
              <w:fldChar w:fldCharType="separate"/>
            </w:r>
            <w:r w:rsidR="0025197C">
              <w:rPr>
                <w:noProof/>
                <w:webHidden/>
                <w:rtl/>
              </w:rPr>
              <w:t>430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86" w:history="1">
            <w:r w:rsidR="00C47902" w:rsidRPr="008D2690">
              <w:rPr>
                <w:rStyle w:val="Hyperlink"/>
                <w:rFonts w:hint="eastAsia"/>
                <w:noProof/>
                <w:rtl/>
              </w:rPr>
              <w:t>خصومة</w:t>
            </w:r>
            <w:r w:rsidR="00C47902" w:rsidRPr="008D2690">
              <w:rPr>
                <w:rStyle w:val="Hyperlink"/>
                <w:noProof/>
                <w:rtl/>
              </w:rPr>
              <w:t xml:space="preserve"> </w:t>
            </w:r>
            <w:r w:rsidR="00C47902" w:rsidRPr="008D2690">
              <w:rPr>
                <w:rStyle w:val="Hyperlink"/>
                <w:rFonts w:hint="eastAsia"/>
                <w:noProof/>
                <w:rtl/>
              </w:rPr>
              <w:t>القيامة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Toc404085486 \h</w:instrText>
            </w:r>
            <w:r w:rsidR="00C47902">
              <w:rPr>
                <w:noProof/>
                <w:webHidden/>
                <w:rtl/>
              </w:rPr>
              <w:instrText xml:space="preserve"> </w:instrText>
            </w:r>
            <w:r>
              <w:rPr>
                <w:noProof/>
                <w:webHidden/>
                <w:rtl/>
              </w:rPr>
            </w:r>
            <w:r>
              <w:rPr>
                <w:noProof/>
                <w:webHidden/>
                <w:rtl/>
              </w:rPr>
              <w:fldChar w:fldCharType="separate"/>
            </w:r>
            <w:r w:rsidR="0025197C">
              <w:rPr>
                <w:noProof/>
                <w:webHidden/>
                <w:rtl/>
              </w:rPr>
              <w:t>430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87" w:history="1">
            <w:r w:rsidR="00C47902" w:rsidRPr="008D2690">
              <w:rPr>
                <w:rStyle w:val="Hyperlink"/>
                <w:rFonts w:hint="eastAsia"/>
                <w:noProof/>
                <w:rtl/>
              </w:rPr>
              <w:t>حلّيّة</w:t>
            </w:r>
            <w:r w:rsidR="00C47902" w:rsidRPr="008D2690">
              <w:rPr>
                <w:rStyle w:val="Hyperlink"/>
                <w:noProof/>
                <w:rtl/>
              </w:rPr>
              <w:t xml:space="preserve"> </w:t>
            </w:r>
            <w:r w:rsidR="00C47902" w:rsidRPr="008D2690">
              <w:rPr>
                <w:rStyle w:val="Hyperlink"/>
                <w:rFonts w:hint="eastAsia"/>
                <w:noProof/>
                <w:rtl/>
              </w:rPr>
              <w:t>الغناء</w:t>
            </w:r>
            <w:r w:rsidR="00C47902" w:rsidRPr="008D2690">
              <w:rPr>
                <w:rStyle w:val="Hyperlink"/>
                <w:noProof/>
                <w:rtl/>
              </w:rPr>
              <w:t xml:space="preserve"> </w:t>
            </w:r>
            <w:r w:rsidR="00C47902" w:rsidRPr="008D2690">
              <w:rPr>
                <w:rStyle w:val="Hyperlink"/>
                <w:rFonts w:hint="eastAsia"/>
                <w:noProof/>
                <w:rtl/>
              </w:rPr>
              <w:t>وضرب</w:t>
            </w:r>
            <w:r w:rsidR="00C47902" w:rsidRPr="008D2690">
              <w:rPr>
                <w:rStyle w:val="Hyperlink"/>
                <w:noProof/>
                <w:rtl/>
              </w:rPr>
              <w:t xml:space="preserve"> </w:t>
            </w:r>
            <w:r w:rsidR="00C47902" w:rsidRPr="008D2690">
              <w:rPr>
                <w:rStyle w:val="Hyperlink"/>
                <w:rFonts w:hint="eastAsia"/>
                <w:noProof/>
                <w:rtl/>
              </w:rPr>
              <w:t>الدف</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Toc404085487 \h</w:instrText>
            </w:r>
            <w:r w:rsidR="00C47902">
              <w:rPr>
                <w:noProof/>
                <w:webHidden/>
                <w:rtl/>
              </w:rPr>
              <w:instrText xml:space="preserve"> </w:instrText>
            </w:r>
            <w:r>
              <w:rPr>
                <w:noProof/>
                <w:webHidden/>
                <w:rtl/>
              </w:rPr>
            </w:r>
            <w:r>
              <w:rPr>
                <w:noProof/>
                <w:webHidden/>
                <w:rtl/>
              </w:rPr>
              <w:fldChar w:fldCharType="separate"/>
            </w:r>
            <w:r w:rsidR="0025197C">
              <w:rPr>
                <w:noProof/>
                <w:webHidden/>
                <w:rtl/>
              </w:rPr>
              <w:t>432</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488" w:history="1">
            <w:r w:rsidR="00C47902" w:rsidRPr="008D2690">
              <w:rPr>
                <w:rStyle w:val="Hyperlink"/>
                <w:rFonts w:hint="eastAsia"/>
                <w:noProof/>
                <w:rtl/>
              </w:rPr>
              <w:t>عمّار</w:t>
            </w:r>
            <w:r w:rsidR="00C47902" w:rsidRPr="008D2690">
              <w:rPr>
                <w:rStyle w:val="Hyperlink"/>
                <w:noProof/>
                <w:rtl/>
              </w:rPr>
              <w:t xml:space="preserve"> </w:t>
            </w:r>
            <w:r w:rsidR="00C47902" w:rsidRPr="008D2690">
              <w:rPr>
                <w:rStyle w:val="Hyperlink"/>
                <w:rFonts w:hint="eastAsia"/>
                <w:noProof/>
                <w:rtl/>
              </w:rPr>
              <w:t>بن</w:t>
            </w:r>
            <w:r w:rsidR="00C47902" w:rsidRPr="008D2690">
              <w:rPr>
                <w:rStyle w:val="Hyperlink"/>
                <w:noProof/>
                <w:rtl/>
              </w:rPr>
              <w:t xml:space="preserve"> </w:t>
            </w:r>
            <w:r w:rsidR="00C47902" w:rsidRPr="008D2690">
              <w:rPr>
                <w:rStyle w:val="Hyperlink"/>
                <w:rFonts w:hint="eastAsia"/>
                <w:noProof/>
                <w:rtl/>
              </w:rPr>
              <w:t>ياسر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Toc404085488 \h</w:instrText>
            </w:r>
            <w:r w:rsidR="00C47902">
              <w:rPr>
                <w:noProof/>
                <w:webHidden/>
                <w:rtl/>
              </w:rPr>
              <w:instrText xml:space="preserve"> </w:instrText>
            </w:r>
            <w:r>
              <w:rPr>
                <w:noProof/>
                <w:webHidden/>
                <w:rtl/>
              </w:rPr>
            </w:r>
            <w:r>
              <w:rPr>
                <w:noProof/>
                <w:webHidden/>
                <w:rtl/>
              </w:rPr>
              <w:fldChar w:fldCharType="separate"/>
            </w:r>
            <w:r w:rsidR="0025197C">
              <w:rPr>
                <w:noProof/>
                <w:webHidden/>
                <w:rtl/>
              </w:rPr>
              <w:t>433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89" w:history="1">
            <w:r w:rsidR="00C47902" w:rsidRPr="008D2690">
              <w:rPr>
                <w:rStyle w:val="Hyperlink"/>
                <w:rFonts w:hint="eastAsia"/>
                <w:noProof/>
                <w:rtl/>
              </w:rPr>
              <w:t>البركة</w:t>
            </w:r>
            <w:r w:rsidR="00C47902" w:rsidRPr="008D2690">
              <w:rPr>
                <w:rStyle w:val="Hyperlink"/>
                <w:noProof/>
                <w:rtl/>
              </w:rPr>
              <w:t xml:space="preserve"> </w:t>
            </w:r>
            <w:r w:rsidR="00C47902" w:rsidRPr="008D2690">
              <w:rPr>
                <w:rStyle w:val="Hyperlink"/>
                <w:rFonts w:hint="eastAsia"/>
                <w:noProof/>
                <w:rtl/>
              </w:rPr>
              <w:t>لاَبي</w:t>
            </w:r>
            <w:r w:rsidR="00C47902" w:rsidRPr="008D2690">
              <w:rPr>
                <w:rStyle w:val="Hyperlink"/>
                <w:noProof/>
                <w:rtl/>
              </w:rPr>
              <w:t xml:space="preserve"> </w:t>
            </w:r>
            <w:r w:rsidR="00C47902" w:rsidRPr="008D2690">
              <w:rPr>
                <w:rStyle w:val="Hyperlink"/>
                <w:rFonts w:hint="eastAsia"/>
                <w:noProof/>
                <w:rtl/>
              </w:rPr>
              <w:t>هريرة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Toc404085489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433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90" w:history="1">
            <w:r w:rsidR="00C47902" w:rsidRPr="008D2690">
              <w:rPr>
                <w:rStyle w:val="Hyperlink"/>
                <w:rFonts w:hint="eastAsia"/>
                <w:noProof/>
                <w:rtl/>
              </w:rPr>
              <w:t>فاطمة</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صحيح</w:t>
            </w:r>
            <w:r w:rsidR="00C47902" w:rsidRPr="008D2690">
              <w:rPr>
                <w:rStyle w:val="Hyperlink"/>
                <w:noProof/>
                <w:rtl/>
              </w:rPr>
              <w:t xml:space="preserve"> </w:t>
            </w:r>
            <w:r w:rsidR="00C47902" w:rsidRPr="008D2690">
              <w:rPr>
                <w:rStyle w:val="Hyperlink"/>
                <w:rFonts w:hint="eastAsia"/>
                <w:noProof/>
                <w:rtl/>
              </w:rPr>
              <w:t>جامع</w:t>
            </w:r>
            <w:r w:rsidR="00C47902" w:rsidRPr="008D2690">
              <w:rPr>
                <w:rStyle w:val="Hyperlink"/>
                <w:noProof/>
                <w:rtl/>
              </w:rPr>
              <w:t xml:space="preserve"> </w:t>
            </w:r>
            <w:r w:rsidR="00C47902" w:rsidRPr="008D2690">
              <w:rPr>
                <w:rStyle w:val="Hyperlink"/>
                <w:rFonts w:hint="eastAsia"/>
                <w:noProof/>
                <w:rtl/>
              </w:rPr>
              <w:t>الترمذي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Toc404085490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436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91" w:history="1">
            <w:r w:rsidR="00C47902" w:rsidRPr="008D2690">
              <w:rPr>
                <w:rStyle w:val="Hyperlink"/>
                <w:rFonts w:hint="eastAsia"/>
                <w:noProof/>
                <w:rtl/>
              </w:rPr>
              <w:t>المقصد</w:t>
            </w:r>
            <w:r w:rsidR="00C47902" w:rsidRPr="008D2690">
              <w:rPr>
                <w:rStyle w:val="Hyperlink"/>
                <w:noProof/>
                <w:rtl/>
              </w:rPr>
              <w:t xml:space="preserve"> </w:t>
            </w:r>
            <w:r w:rsidR="00C47902" w:rsidRPr="008D2690">
              <w:rPr>
                <w:rStyle w:val="Hyperlink"/>
                <w:rFonts w:hint="eastAsia"/>
                <w:noProof/>
                <w:rtl/>
              </w:rPr>
              <w:t>الخامس</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Toc404085491 \h</w:instrText>
            </w:r>
            <w:r w:rsidR="00C47902">
              <w:rPr>
                <w:noProof/>
                <w:webHidden/>
                <w:rtl/>
              </w:rPr>
              <w:instrText xml:space="preserve"> </w:instrText>
            </w:r>
            <w:r>
              <w:rPr>
                <w:noProof/>
                <w:webHidden/>
                <w:rtl/>
              </w:rPr>
            </w:r>
            <w:r>
              <w:rPr>
                <w:noProof/>
                <w:webHidden/>
                <w:rtl/>
              </w:rPr>
              <w:fldChar w:fldCharType="separate"/>
            </w:r>
            <w:r w:rsidR="0025197C">
              <w:rPr>
                <w:noProof/>
                <w:webHidden/>
                <w:rtl/>
              </w:rPr>
              <w:t>437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92" w:history="1">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أحاديث</w:t>
            </w:r>
            <w:r w:rsidR="00C47902" w:rsidRPr="008D2690">
              <w:rPr>
                <w:rStyle w:val="Hyperlink"/>
                <w:noProof/>
                <w:rtl/>
              </w:rPr>
              <w:t xml:space="preserve"> </w:t>
            </w:r>
            <w:r w:rsidR="00C47902" w:rsidRPr="008D2690">
              <w:rPr>
                <w:rStyle w:val="Hyperlink"/>
                <w:rFonts w:hint="eastAsia"/>
                <w:noProof/>
                <w:rtl/>
              </w:rPr>
              <w:t>سنن</w:t>
            </w:r>
            <w:r w:rsidR="00C47902" w:rsidRPr="008D2690">
              <w:rPr>
                <w:rStyle w:val="Hyperlink"/>
                <w:noProof/>
                <w:rtl/>
              </w:rPr>
              <w:t xml:space="preserve"> </w:t>
            </w:r>
            <w:r w:rsidR="00C47902" w:rsidRPr="008D2690">
              <w:rPr>
                <w:rStyle w:val="Hyperlink"/>
                <w:rFonts w:hint="eastAsia"/>
                <w:noProof/>
                <w:rtl/>
              </w:rPr>
              <w:t>النسائي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Toc404085492 \h</w:instrText>
            </w:r>
            <w:r w:rsidR="00C47902">
              <w:rPr>
                <w:noProof/>
                <w:webHidden/>
                <w:rtl/>
              </w:rPr>
              <w:instrText xml:space="preserve"> </w:instrText>
            </w:r>
            <w:r>
              <w:rPr>
                <w:noProof/>
                <w:webHidden/>
                <w:rtl/>
              </w:rPr>
            </w:r>
            <w:r>
              <w:rPr>
                <w:noProof/>
                <w:webHidden/>
                <w:rtl/>
              </w:rPr>
              <w:fldChar w:fldCharType="separate"/>
            </w:r>
            <w:r w:rsidR="0025197C">
              <w:rPr>
                <w:noProof/>
                <w:webHidden/>
                <w:rtl/>
              </w:rPr>
              <w:t>437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93" w:history="1">
            <w:r w:rsidR="00C47902" w:rsidRPr="008D2690">
              <w:rPr>
                <w:rStyle w:val="Hyperlink"/>
                <w:rFonts w:hint="eastAsia"/>
                <w:noProof/>
                <w:rtl/>
              </w:rPr>
              <w:t>الخليفة</w:t>
            </w:r>
            <w:r w:rsidR="00C47902" w:rsidRPr="008D2690">
              <w:rPr>
                <w:rStyle w:val="Hyperlink"/>
                <w:noProof/>
                <w:rtl/>
              </w:rPr>
              <w:t xml:space="preserve"> </w:t>
            </w:r>
            <w:r w:rsidR="00C47902" w:rsidRPr="008D2690">
              <w:rPr>
                <w:rStyle w:val="Hyperlink"/>
                <w:rFonts w:hint="eastAsia"/>
                <w:noProof/>
                <w:rtl/>
              </w:rPr>
              <w:t>لا</w:t>
            </w:r>
            <w:r w:rsidR="00C47902" w:rsidRPr="008D2690">
              <w:rPr>
                <w:rStyle w:val="Hyperlink"/>
                <w:noProof/>
                <w:rtl/>
              </w:rPr>
              <w:t xml:space="preserve"> </w:t>
            </w:r>
            <w:r w:rsidR="00C47902" w:rsidRPr="008D2690">
              <w:rPr>
                <w:rStyle w:val="Hyperlink"/>
                <w:rFonts w:hint="eastAsia"/>
                <w:noProof/>
                <w:rtl/>
              </w:rPr>
              <w:t>يرضي</w:t>
            </w:r>
            <w:r w:rsidR="00C47902" w:rsidRPr="008D2690">
              <w:rPr>
                <w:rStyle w:val="Hyperlink"/>
                <w:noProof/>
                <w:rtl/>
              </w:rPr>
              <w:t xml:space="preserve"> </w:t>
            </w:r>
            <w:r w:rsidR="00C47902" w:rsidRPr="008D2690">
              <w:rPr>
                <w:rStyle w:val="Hyperlink"/>
                <w:rFonts w:hint="eastAsia"/>
                <w:noProof/>
                <w:rtl/>
              </w:rPr>
              <w:t>بالتيمم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Toc404085493 \h</w:instrText>
            </w:r>
            <w:r w:rsidR="00C47902">
              <w:rPr>
                <w:noProof/>
                <w:webHidden/>
                <w:rtl/>
              </w:rPr>
              <w:instrText xml:space="preserve"> </w:instrText>
            </w:r>
            <w:r>
              <w:rPr>
                <w:noProof/>
                <w:webHidden/>
                <w:rtl/>
              </w:rPr>
            </w:r>
            <w:r>
              <w:rPr>
                <w:noProof/>
                <w:webHidden/>
                <w:rtl/>
              </w:rPr>
              <w:fldChar w:fldCharType="separate"/>
            </w:r>
            <w:r w:rsidR="0025197C">
              <w:rPr>
                <w:noProof/>
                <w:webHidden/>
                <w:rtl/>
              </w:rPr>
              <w:t>440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94" w:history="1">
            <w:r w:rsidR="00C47902" w:rsidRPr="008D2690">
              <w:rPr>
                <w:rStyle w:val="Hyperlink"/>
                <w:rFonts w:hint="eastAsia"/>
                <w:noProof/>
                <w:rtl/>
              </w:rPr>
              <w:t>حبس</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noProof/>
                <w:rtl/>
              </w:rPr>
              <w:t xml:space="preserve"> </w:t>
            </w:r>
            <w:r w:rsidR="00C47902" w:rsidRPr="008D2690">
              <w:rPr>
                <w:rStyle w:val="Hyperlink"/>
                <w:rFonts w:hint="eastAsia"/>
                <w:noProof/>
                <w:rtl/>
              </w:rPr>
              <w:t>وأصحابه</w:t>
            </w:r>
            <w:r w:rsidR="00C47902" w:rsidRPr="008D2690">
              <w:rPr>
                <w:rStyle w:val="Hyperlink"/>
                <w:noProof/>
                <w:rtl/>
              </w:rPr>
              <w:t xml:space="preserve"> </w:t>
            </w:r>
            <w:r w:rsidR="00C47902" w:rsidRPr="008D2690">
              <w:rPr>
                <w:rStyle w:val="Hyperlink"/>
                <w:rFonts w:hint="eastAsia"/>
                <w:noProof/>
                <w:rtl/>
              </w:rPr>
              <w:t>عن</w:t>
            </w:r>
            <w:r w:rsidR="00C47902" w:rsidRPr="008D2690">
              <w:rPr>
                <w:rStyle w:val="Hyperlink"/>
                <w:noProof/>
                <w:rtl/>
              </w:rPr>
              <w:t xml:space="preserve"> </w:t>
            </w:r>
            <w:r w:rsidR="00C47902" w:rsidRPr="008D2690">
              <w:rPr>
                <w:rStyle w:val="Hyperlink"/>
                <w:rFonts w:hint="eastAsia"/>
                <w:noProof/>
                <w:rtl/>
              </w:rPr>
              <w:t>الصلوات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Toc404085494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441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95" w:history="1">
            <w:r w:rsidR="00C47902" w:rsidRPr="008D2690">
              <w:rPr>
                <w:rStyle w:val="Hyperlink"/>
                <w:rFonts w:hint="eastAsia"/>
                <w:noProof/>
                <w:rtl/>
              </w:rPr>
              <w:t>صلاته</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الحرير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Toc404085495 \h</w:instrText>
            </w:r>
            <w:r w:rsidR="00C47902">
              <w:rPr>
                <w:noProof/>
                <w:webHidden/>
                <w:rtl/>
              </w:rPr>
              <w:instrText xml:space="preserve"> </w:instrText>
            </w:r>
            <w:r>
              <w:rPr>
                <w:noProof/>
                <w:webHidden/>
                <w:rtl/>
              </w:rPr>
            </w:r>
            <w:r>
              <w:rPr>
                <w:noProof/>
                <w:webHidden/>
                <w:rtl/>
              </w:rPr>
              <w:fldChar w:fldCharType="separate"/>
            </w:r>
            <w:r w:rsidR="0025197C">
              <w:rPr>
                <w:noProof/>
                <w:webHidden/>
                <w:rtl/>
              </w:rPr>
              <w:t>441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96" w:history="1">
            <w:r w:rsidR="00C47902" w:rsidRPr="008D2690">
              <w:rPr>
                <w:rStyle w:val="Hyperlink"/>
                <w:rFonts w:hint="eastAsia"/>
                <w:noProof/>
                <w:rtl/>
              </w:rPr>
              <w:t>مبالغة</w:t>
            </w:r>
            <w:r w:rsidR="00C47902" w:rsidRPr="008D2690">
              <w:rPr>
                <w:rStyle w:val="Hyperlink"/>
                <w:noProof/>
                <w:rtl/>
              </w:rPr>
              <w:t xml:space="preserve"> </w:t>
            </w:r>
            <w:r w:rsidR="00C47902" w:rsidRPr="008D2690">
              <w:rPr>
                <w:rStyle w:val="Hyperlink"/>
                <w:rFonts w:hint="eastAsia"/>
                <w:noProof/>
                <w:rtl/>
              </w:rPr>
              <w:t>كاذبة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Toc404085496 \h</w:instrText>
            </w:r>
            <w:r w:rsidR="00C47902">
              <w:rPr>
                <w:noProof/>
                <w:webHidden/>
                <w:rtl/>
              </w:rPr>
              <w:instrText xml:space="preserve"> </w:instrText>
            </w:r>
            <w:r>
              <w:rPr>
                <w:noProof/>
                <w:webHidden/>
                <w:rtl/>
              </w:rPr>
            </w:r>
            <w:r>
              <w:rPr>
                <w:noProof/>
                <w:webHidden/>
                <w:rtl/>
              </w:rPr>
              <w:fldChar w:fldCharType="separate"/>
            </w:r>
            <w:r w:rsidR="0025197C">
              <w:rPr>
                <w:noProof/>
                <w:webHidden/>
                <w:rtl/>
              </w:rPr>
              <w:t>442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97" w:history="1">
            <w:r w:rsidR="00C47902" w:rsidRPr="008D2690">
              <w:rPr>
                <w:rStyle w:val="Hyperlink"/>
                <w:rFonts w:hint="eastAsia"/>
                <w:noProof/>
                <w:rtl/>
              </w:rPr>
              <w:t>ترك</w:t>
            </w:r>
            <w:r w:rsidR="00C47902" w:rsidRPr="008D2690">
              <w:rPr>
                <w:rStyle w:val="Hyperlink"/>
                <w:noProof/>
                <w:rtl/>
              </w:rPr>
              <w:t xml:space="preserve"> </w:t>
            </w:r>
            <w:r w:rsidR="00C47902" w:rsidRPr="008D2690">
              <w:rPr>
                <w:rStyle w:val="Hyperlink"/>
                <w:rFonts w:hint="eastAsia"/>
                <w:noProof/>
                <w:rtl/>
              </w:rPr>
              <w:t>السجدة</w:t>
            </w:r>
            <w:r w:rsidR="00C47902" w:rsidRPr="008D2690">
              <w:rPr>
                <w:rStyle w:val="Hyperlink"/>
                <w:noProof/>
                <w:rtl/>
              </w:rPr>
              <w:t xml:space="preserve"> </w:t>
            </w:r>
            <w:r w:rsidR="00C47902" w:rsidRPr="008D2690">
              <w:rPr>
                <w:rStyle w:val="Hyperlink"/>
                <w:rFonts w:hint="eastAsia"/>
                <w:noProof/>
                <w:rtl/>
              </w:rPr>
              <w:t>الواجبة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Toc404085497 \h</w:instrText>
            </w:r>
            <w:r w:rsidR="00C47902">
              <w:rPr>
                <w:noProof/>
                <w:webHidden/>
                <w:rtl/>
              </w:rPr>
              <w:instrText xml:space="preserve"> </w:instrText>
            </w:r>
            <w:r>
              <w:rPr>
                <w:noProof/>
                <w:webHidden/>
                <w:rtl/>
              </w:rPr>
            </w:r>
            <w:r>
              <w:rPr>
                <w:noProof/>
                <w:webHidden/>
                <w:rtl/>
              </w:rPr>
              <w:fldChar w:fldCharType="separate"/>
            </w:r>
            <w:r w:rsidR="0025197C">
              <w:rPr>
                <w:noProof/>
                <w:webHidden/>
                <w:rtl/>
              </w:rPr>
              <w:t>442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98" w:history="1">
            <w:r w:rsidR="00C47902" w:rsidRPr="008D2690">
              <w:rPr>
                <w:rStyle w:val="Hyperlink"/>
                <w:rFonts w:hint="eastAsia"/>
                <w:noProof/>
                <w:rtl/>
              </w:rPr>
              <w:t>التناقض</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الالتفات</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الصلاة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Toc404085498 \h</w:instrText>
            </w:r>
            <w:r w:rsidR="00C47902">
              <w:rPr>
                <w:noProof/>
                <w:webHidden/>
                <w:rtl/>
              </w:rPr>
              <w:instrText xml:space="preserve"> </w:instrText>
            </w:r>
            <w:r>
              <w:rPr>
                <w:noProof/>
                <w:webHidden/>
                <w:rtl/>
              </w:rPr>
            </w:r>
            <w:r>
              <w:rPr>
                <w:noProof/>
                <w:webHidden/>
                <w:rtl/>
              </w:rPr>
              <w:fldChar w:fldCharType="separate"/>
            </w:r>
            <w:r w:rsidR="0025197C">
              <w:rPr>
                <w:noProof/>
                <w:webHidden/>
                <w:rtl/>
              </w:rPr>
              <w:t>442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499" w:history="1">
            <w:r w:rsidR="00C47902" w:rsidRPr="008D2690">
              <w:rPr>
                <w:rStyle w:val="Hyperlink"/>
                <w:rFonts w:hint="eastAsia"/>
                <w:noProof/>
                <w:rtl/>
              </w:rPr>
              <w:t>الكلام</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الصلاة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Toc404085499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443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00" w:history="1">
            <w:r w:rsidR="00C47902" w:rsidRPr="008D2690">
              <w:rPr>
                <w:rStyle w:val="Hyperlink"/>
                <w:rFonts w:hint="eastAsia"/>
                <w:noProof/>
                <w:rtl/>
              </w:rPr>
              <w:t>منزلة</w:t>
            </w:r>
            <w:r w:rsidR="00C47902" w:rsidRPr="008D2690">
              <w:rPr>
                <w:rStyle w:val="Hyperlink"/>
                <w:noProof/>
                <w:rtl/>
              </w:rPr>
              <w:t xml:space="preserve"> </w:t>
            </w:r>
            <w:r w:rsidR="00C47902" w:rsidRPr="008D2690">
              <w:rPr>
                <w:rStyle w:val="Hyperlink"/>
                <w:rFonts w:hint="eastAsia"/>
                <w:noProof/>
                <w:rtl/>
              </w:rPr>
              <w:t>علي</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Toc404085500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443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01" w:history="1">
            <w:r w:rsidR="00C47902" w:rsidRPr="008D2690">
              <w:rPr>
                <w:rStyle w:val="Hyperlink"/>
                <w:rFonts w:hint="eastAsia"/>
                <w:noProof/>
                <w:rtl/>
              </w:rPr>
              <w:t>الصلاة</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محمّد</w:t>
            </w:r>
            <w:r w:rsidR="00C47902" w:rsidRPr="008D2690">
              <w:rPr>
                <w:rStyle w:val="Hyperlink"/>
                <w:noProof/>
                <w:rtl/>
              </w:rPr>
              <w:t xml:space="preserve"> </w:t>
            </w:r>
            <w:r w:rsidR="00C47902" w:rsidRPr="008D2690">
              <w:rPr>
                <w:rStyle w:val="Hyperlink"/>
                <w:rFonts w:hint="eastAsia"/>
                <w:noProof/>
                <w:rtl/>
              </w:rPr>
              <w:t>وعلى</w:t>
            </w:r>
            <w:r w:rsidR="00C47902" w:rsidRPr="008D2690">
              <w:rPr>
                <w:rStyle w:val="Hyperlink"/>
                <w:noProof/>
                <w:rtl/>
              </w:rPr>
              <w:t xml:space="preserve"> </w:t>
            </w:r>
            <w:r w:rsidR="00C47902" w:rsidRPr="008D2690">
              <w:rPr>
                <w:rStyle w:val="Hyperlink"/>
                <w:rFonts w:hint="eastAsia"/>
                <w:noProof/>
                <w:rtl/>
              </w:rPr>
              <w:t>آل</w:t>
            </w:r>
            <w:r w:rsidR="00C47902" w:rsidRPr="008D2690">
              <w:rPr>
                <w:rStyle w:val="Hyperlink"/>
                <w:noProof/>
                <w:rtl/>
              </w:rPr>
              <w:t xml:space="preserve"> </w:t>
            </w:r>
            <w:r w:rsidR="00C47902" w:rsidRPr="008D2690">
              <w:rPr>
                <w:rStyle w:val="Hyperlink"/>
                <w:rFonts w:hint="eastAsia"/>
                <w:noProof/>
                <w:rtl/>
              </w:rPr>
              <w:t>محمّد</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Toc404085501 \h</w:instrText>
            </w:r>
            <w:r w:rsidR="00C47902">
              <w:rPr>
                <w:noProof/>
                <w:webHidden/>
                <w:rtl/>
              </w:rPr>
              <w:instrText xml:space="preserve"> </w:instrText>
            </w:r>
            <w:r>
              <w:rPr>
                <w:noProof/>
                <w:webHidden/>
                <w:rtl/>
              </w:rPr>
            </w:r>
            <w:r>
              <w:rPr>
                <w:noProof/>
                <w:webHidden/>
                <w:rtl/>
              </w:rPr>
              <w:fldChar w:fldCharType="separate"/>
            </w:r>
            <w:r w:rsidR="0025197C">
              <w:rPr>
                <w:noProof/>
                <w:webHidden/>
                <w:rtl/>
              </w:rPr>
              <w:t>443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02" w:history="1">
            <w:r w:rsidR="00C47902" w:rsidRPr="008D2690">
              <w:rPr>
                <w:rStyle w:val="Hyperlink"/>
                <w:rFonts w:hint="eastAsia"/>
                <w:noProof/>
                <w:rtl/>
              </w:rPr>
              <w:t>فلسفة</w:t>
            </w:r>
            <w:r w:rsidR="00C47902" w:rsidRPr="008D2690">
              <w:rPr>
                <w:rStyle w:val="Hyperlink"/>
                <w:noProof/>
                <w:rtl/>
              </w:rPr>
              <w:t xml:space="preserve"> </w:t>
            </w:r>
            <w:r w:rsidR="00C47902" w:rsidRPr="008D2690">
              <w:rPr>
                <w:rStyle w:val="Hyperlink"/>
                <w:rFonts w:hint="eastAsia"/>
                <w:noProof/>
                <w:rtl/>
              </w:rPr>
              <w:t>الكسوف</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Toc404085502 \h</w:instrText>
            </w:r>
            <w:r w:rsidR="00C47902">
              <w:rPr>
                <w:noProof/>
                <w:webHidden/>
                <w:rtl/>
              </w:rPr>
              <w:instrText xml:space="preserve"> </w:instrText>
            </w:r>
            <w:r>
              <w:rPr>
                <w:noProof/>
                <w:webHidden/>
                <w:rtl/>
              </w:rPr>
            </w:r>
            <w:r>
              <w:rPr>
                <w:noProof/>
                <w:webHidden/>
                <w:rtl/>
              </w:rPr>
              <w:fldChar w:fldCharType="separate"/>
            </w:r>
            <w:r w:rsidR="0025197C">
              <w:rPr>
                <w:noProof/>
                <w:webHidden/>
                <w:rtl/>
              </w:rPr>
              <w:t>446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03" w:history="1">
            <w:r w:rsidR="00C47902" w:rsidRPr="008D2690">
              <w:rPr>
                <w:rStyle w:val="Hyperlink"/>
                <w:rFonts w:hint="eastAsia"/>
                <w:noProof/>
                <w:rtl/>
              </w:rPr>
              <w:t>عيد</w:t>
            </w:r>
            <w:r w:rsidR="00C47902" w:rsidRPr="008D2690">
              <w:rPr>
                <w:rStyle w:val="Hyperlink"/>
                <w:noProof/>
                <w:rtl/>
              </w:rPr>
              <w:t xml:space="preserve"> </w:t>
            </w:r>
            <w:r w:rsidR="00C47902" w:rsidRPr="008D2690">
              <w:rPr>
                <w:rStyle w:val="Hyperlink"/>
                <w:rFonts w:hint="eastAsia"/>
                <w:noProof/>
                <w:rtl/>
              </w:rPr>
              <w:t>عائشة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Toc404085503 \h</w:instrText>
            </w:r>
            <w:r w:rsidR="00C47902">
              <w:rPr>
                <w:noProof/>
                <w:webHidden/>
                <w:rtl/>
              </w:rPr>
              <w:instrText xml:space="preserve"> </w:instrText>
            </w:r>
            <w:r>
              <w:rPr>
                <w:noProof/>
                <w:webHidden/>
                <w:rtl/>
              </w:rPr>
            </w:r>
            <w:r>
              <w:rPr>
                <w:noProof/>
                <w:webHidden/>
                <w:rtl/>
              </w:rPr>
              <w:fldChar w:fldCharType="separate"/>
            </w:r>
            <w:r w:rsidR="0025197C">
              <w:rPr>
                <w:noProof/>
                <w:webHidden/>
                <w:rtl/>
              </w:rPr>
              <w:t>446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04" w:history="1">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صلاة</w:t>
            </w:r>
            <w:r w:rsidR="00C47902" w:rsidRPr="008D2690">
              <w:rPr>
                <w:rStyle w:val="Hyperlink"/>
                <w:noProof/>
                <w:rtl/>
              </w:rPr>
              <w:t xml:space="preserve"> </w:t>
            </w:r>
            <w:r w:rsidR="00C47902" w:rsidRPr="008D2690">
              <w:rPr>
                <w:rStyle w:val="Hyperlink"/>
                <w:rFonts w:hint="eastAsia"/>
                <w:noProof/>
                <w:rtl/>
              </w:rPr>
              <w:t>علي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Toc404085504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446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05" w:history="1">
            <w:r w:rsidR="00C47902" w:rsidRPr="008D2690">
              <w:rPr>
                <w:rStyle w:val="Hyperlink"/>
                <w:rFonts w:hint="eastAsia"/>
                <w:noProof/>
                <w:rtl/>
              </w:rPr>
              <w:t>البكاء</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الميت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Toc404085505 \h</w:instrText>
            </w:r>
            <w:r w:rsidR="00C47902">
              <w:rPr>
                <w:noProof/>
                <w:webHidden/>
                <w:rtl/>
              </w:rPr>
              <w:instrText xml:space="preserve"> </w:instrText>
            </w:r>
            <w:r>
              <w:rPr>
                <w:noProof/>
                <w:webHidden/>
                <w:rtl/>
              </w:rPr>
            </w:r>
            <w:r>
              <w:rPr>
                <w:noProof/>
                <w:webHidden/>
                <w:rtl/>
              </w:rPr>
              <w:fldChar w:fldCharType="separate"/>
            </w:r>
            <w:r w:rsidR="0025197C">
              <w:rPr>
                <w:noProof/>
                <w:webHidden/>
                <w:rtl/>
              </w:rPr>
              <w:t>447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06" w:history="1">
            <w:r w:rsidR="00C47902" w:rsidRPr="008D2690">
              <w:rPr>
                <w:rStyle w:val="Hyperlink"/>
                <w:rFonts w:hint="eastAsia"/>
                <w:noProof/>
                <w:rtl/>
              </w:rPr>
              <w:t>وضع</w:t>
            </w:r>
            <w:r w:rsidR="00C47902" w:rsidRPr="008D2690">
              <w:rPr>
                <w:rStyle w:val="Hyperlink"/>
                <w:noProof/>
                <w:rtl/>
              </w:rPr>
              <w:t xml:space="preserve"> </w:t>
            </w:r>
            <w:r w:rsidR="00C47902" w:rsidRPr="008D2690">
              <w:rPr>
                <w:rStyle w:val="Hyperlink"/>
                <w:rFonts w:hint="eastAsia"/>
                <w:noProof/>
                <w:rtl/>
              </w:rPr>
              <w:t>اموي</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حق</w:t>
            </w:r>
            <w:r w:rsidR="00C47902" w:rsidRPr="008D2690">
              <w:rPr>
                <w:rStyle w:val="Hyperlink"/>
                <w:noProof/>
                <w:rtl/>
              </w:rPr>
              <w:t xml:space="preserve"> </w:t>
            </w:r>
            <w:r w:rsidR="00C47902" w:rsidRPr="008D2690">
              <w:rPr>
                <w:rStyle w:val="Hyperlink"/>
                <w:rFonts w:hint="eastAsia"/>
                <w:noProof/>
                <w:rtl/>
              </w:rPr>
              <w:t>فاطمة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Toc404085506 \h</w:instrText>
            </w:r>
            <w:r w:rsidR="00C47902">
              <w:rPr>
                <w:noProof/>
                <w:webHidden/>
                <w:rtl/>
              </w:rPr>
              <w:instrText xml:space="preserve"> </w:instrText>
            </w:r>
            <w:r>
              <w:rPr>
                <w:noProof/>
                <w:webHidden/>
                <w:rtl/>
              </w:rPr>
            </w:r>
            <w:r>
              <w:rPr>
                <w:noProof/>
                <w:webHidden/>
                <w:rtl/>
              </w:rPr>
              <w:fldChar w:fldCharType="separate"/>
            </w:r>
            <w:r w:rsidR="0025197C">
              <w:rPr>
                <w:noProof/>
                <w:webHidden/>
                <w:rtl/>
              </w:rPr>
              <w:t>448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07" w:history="1">
            <w:r w:rsidR="00C47902" w:rsidRPr="008D2690">
              <w:rPr>
                <w:rStyle w:val="Hyperlink"/>
                <w:rFonts w:hint="eastAsia"/>
                <w:noProof/>
                <w:rtl/>
              </w:rPr>
              <w:t>تناقض</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القيام</w:t>
            </w:r>
            <w:r w:rsidR="00C47902" w:rsidRPr="008D2690">
              <w:rPr>
                <w:rStyle w:val="Hyperlink"/>
                <w:noProof/>
                <w:rtl/>
              </w:rPr>
              <w:t xml:space="preserve"> </w:t>
            </w:r>
            <w:r w:rsidR="00C47902" w:rsidRPr="008D2690">
              <w:rPr>
                <w:rStyle w:val="Hyperlink"/>
                <w:rFonts w:hint="eastAsia"/>
                <w:noProof/>
                <w:rtl/>
              </w:rPr>
              <w:t>عند</w:t>
            </w:r>
            <w:r w:rsidR="00C47902" w:rsidRPr="008D2690">
              <w:rPr>
                <w:rStyle w:val="Hyperlink"/>
                <w:noProof/>
                <w:rtl/>
              </w:rPr>
              <w:t xml:space="preserve"> </w:t>
            </w:r>
            <w:r w:rsidR="00C47902" w:rsidRPr="008D2690">
              <w:rPr>
                <w:rStyle w:val="Hyperlink"/>
                <w:rFonts w:hint="eastAsia"/>
                <w:noProof/>
                <w:rtl/>
              </w:rPr>
              <w:t>مرور</w:t>
            </w:r>
            <w:r w:rsidR="00C47902" w:rsidRPr="008D2690">
              <w:rPr>
                <w:rStyle w:val="Hyperlink"/>
                <w:noProof/>
                <w:rtl/>
              </w:rPr>
              <w:t xml:space="preserve"> </w:t>
            </w:r>
            <w:r w:rsidR="00C47902" w:rsidRPr="008D2690">
              <w:rPr>
                <w:rStyle w:val="Hyperlink"/>
                <w:rFonts w:hint="eastAsia"/>
                <w:noProof/>
                <w:rtl/>
              </w:rPr>
              <w:t>الجنازة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Toc404085507 \h</w:instrText>
            </w:r>
            <w:r w:rsidR="00C47902">
              <w:rPr>
                <w:noProof/>
                <w:webHidden/>
                <w:rtl/>
              </w:rPr>
              <w:instrText xml:space="preserve"> </w:instrText>
            </w:r>
            <w:r>
              <w:rPr>
                <w:noProof/>
                <w:webHidden/>
                <w:rtl/>
              </w:rPr>
            </w:r>
            <w:r>
              <w:rPr>
                <w:noProof/>
                <w:webHidden/>
                <w:rtl/>
              </w:rPr>
              <w:fldChar w:fldCharType="separate"/>
            </w:r>
            <w:r w:rsidR="0025197C">
              <w:rPr>
                <w:noProof/>
                <w:webHidden/>
                <w:rtl/>
              </w:rPr>
              <w:t>449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08" w:history="1">
            <w:r w:rsidR="00C47902" w:rsidRPr="008D2690">
              <w:rPr>
                <w:rStyle w:val="Hyperlink"/>
                <w:rFonts w:hint="eastAsia"/>
                <w:noProof/>
                <w:rtl/>
              </w:rPr>
              <w:t>تحدّث</w:t>
            </w:r>
            <w:r w:rsidR="00C47902" w:rsidRPr="008D2690">
              <w:rPr>
                <w:rStyle w:val="Hyperlink"/>
                <w:noProof/>
                <w:rtl/>
              </w:rPr>
              <w:t xml:space="preserve"> </w:t>
            </w:r>
            <w:r w:rsidR="00C47902" w:rsidRPr="008D2690">
              <w:rPr>
                <w:rStyle w:val="Hyperlink"/>
                <w:rFonts w:hint="eastAsia"/>
                <w:noProof/>
                <w:rtl/>
              </w:rPr>
              <w:t>عائشة</w:t>
            </w:r>
            <w:r w:rsidR="00C47902" w:rsidRPr="008D2690">
              <w:rPr>
                <w:rStyle w:val="Hyperlink"/>
                <w:noProof/>
                <w:rtl/>
              </w:rPr>
              <w:t xml:space="preserve"> </w:t>
            </w:r>
            <w:r w:rsidR="00C47902" w:rsidRPr="008D2690">
              <w:rPr>
                <w:rStyle w:val="Hyperlink"/>
                <w:rFonts w:hint="eastAsia"/>
                <w:noProof/>
                <w:rtl/>
              </w:rPr>
              <w:t>عمّا</w:t>
            </w:r>
            <w:r w:rsidR="00C47902" w:rsidRPr="008D2690">
              <w:rPr>
                <w:rStyle w:val="Hyperlink"/>
                <w:noProof/>
                <w:rtl/>
              </w:rPr>
              <w:t xml:space="preserve"> </w:t>
            </w:r>
            <w:r w:rsidR="00C47902" w:rsidRPr="008D2690">
              <w:rPr>
                <w:rStyle w:val="Hyperlink"/>
                <w:rFonts w:hint="eastAsia"/>
                <w:noProof/>
                <w:rtl/>
              </w:rPr>
              <w:t>قام</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خلافه</w:t>
            </w:r>
            <w:r w:rsidR="00C47902" w:rsidRPr="008D2690">
              <w:rPr>
                <w:rStyle w:val="Hyperlink"/>
                <w:noProof/>
                <w:rtl/>
              </w:rPr>
              <w:t xml:space="preserve"> </w:t>
            </w:r>
            <w:r w:rsidR="00C47902" w:rsidRPr="008D2690">
              <w:rPr>
                <w:rStyle w:val="Hyperlink"/>
                <w:rFonts w:hint="eastAsia"/>
                <w:noProof/>
                <w:rtl/>
              </w:rPr>
              <w:t>الاجماع</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Toc404085508 \h</w:instrText>
            </w:r>
            <w:r w:rsidR="00C47902">
              <w:rPr>
                <w:noProof/>
                <w:webHidden/>
                <w:rtl/>
              </w:rPr>
              <w:instrText xml:space="preserve"> </w:instrText>
            </w:r>
            <w:r>
              <w:rPr>
                <w:noProof/>
                <w:webHidden/>
                <w:rtl/>
              </w:rPr>
            </w:r>
            <w:r>
              <w:rPr>
                <w:noProof/>
                <w:webHidden/>
                <w:rtl/>
              </w:rPr>
              <w:fldChar w:fldCharType="separate"/>
            </w:r>
            <w:r w:rsidR="0025197C">
              <w:rPr>
                <w:noProof/>
                <w:webHidden/>
                <w:rtl/>
              </w:rPr>
              <w:t>449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09" w:history="1">
            <w:r w:rsidR="00C47902" w:rsidRPr="008D2690">
              <w:rPr>
                <w:rStyle w:val="Hyperlink"/>
                <w:rFonts w:hint="eastAsia"/>
                <w:noProof/>
                <w:rtl/>
              </w:rPr>
              <w:t>أرواح</w:t>
            </w:r>
            <w:r w:rsidR="00C47902" w:rsidRPr="008D2690">
              <w:rPr>
                <w:rStyle w:val="Hyperlink"/>
                <w:noProof/>
                <w:rtl/>
              </w:rPr>
              <w:t xml:space="preserve"> </w:t>
            </w:r>
            <w:r w:rsidR="00C47902" w:rsidRPr="008D2690">
              <w:rPr>
                <w:rStyle w:val="Hyperlink"/>
                <w:rFonts w:hint="eastAsia"/>
                <w:noProof/>
                <w:rtl/>
              </w:rPr>
              <w:t>المؤمنين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Toc404085509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450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10" w:history="1">
            <w:r w:rsidR="00C47902" w:rsidRPr="008D2690">
              <w:rPr>
                <w:rStyle w:val="Hyperlink"/>
                <w:rFonts w:hint="eastAsia"/>
                <w:noProof/>
                <w:rtl/>
              </w:rPr>
              <w:t>الصوم</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السفر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Toc404085510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451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11" w:history="1">
            <w:r w:rsidR="00C47902" w:rsidRPr="008D2690">
              <w:rPr>
                <w:rStyle w:val="Hyperlink"/>
                <w:rFonts w:hint="eastAsia"/>
                <w:noProof/>
                <w:rtl/>
              </w:rPr>
              <w:t>الصوم</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طلوع</w:t>
            </w:r>
            <w:r w:rsidR="00C47902" w:rsidRPr="008D2690">
              <w:rPr>
                <w:rStyle w:val="Hyperlink"/>
                <w:noProof/>
                <w:rtl/>
              </w:rPr>
              <w:t xml:space="preserve"> </w:t>
            </w:r>
            <w:r w:rsidR="00C47902" w:rsidRPr="008D2690">
              <w:rPr>
                <w:rStyle w:val="Hyperlink"/>
                <w:rFonts w:hint="eastAsia"/>
                <w:noProof/>
                <w:rtl/>
              </w:rPr>
              <w:t>الشمس</w:t>
            </w:r>
            <w:r w:rsidR="00C47902" w:rsidRPr="008D2690">
              <w:rPr>
                <w:rStyle w:val="Hyperlink"/>
                <w:noProof/>
                <w:rtl/>
              </w:rPr>
              <w:t xml:space="preserve"> </w:t>
            </w:r>
            <w:r w:rsidR="00C47902" w:rsidRPr="008D2690">
              <w:rPr>
                <w:rStyle w:val="Hyperlink"/>
                <w:rFonts w:hint="eastAsia"/>
                <w:noProof/>
                <w:rtl/>
              </w:rPr>
              <w:t>لا</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طلوع</w:t>
            </w:r>
            <w:r w:rsidR="00C47902" w:rsidRPr="008D2690">
              <w:rPr>
                <w:rStyle w:val="Hyperlink"/>
                <w:noProof/>
                <w:rtl/>
              </w:rPr>
              <w:t xml:space="preserve"> </w:t>
            </w:r>
            <w:r w:rsidR="00C47902" w:rsidRPr="008D2690">
              <w:rPr>
                <w:rStyle w:val="Hyperlink"/>
                <w:rFonts w:hint="eastAsia"/>
                <w:noProof/>
                <w:rtl/>
              </w:rPr>
              <w:t>الفجر</w:t>
            </w:r>
            <w:r w:rsidR="00C47902" w:rsidRPr="008D2690">
              <w:rPr>
                <w:rStyle w:val="Hyperlink"/>
                <w:noProof/>
                <w:rtl/>
              </w:rPr>
              <w:t>!</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Toc404085511 \h</w:instrText>
            </w:r>
            <w:r w:rsidR="00C47902">
              <w:rPr>
                <w:noProof/>
                <w:webHidden/>
                <w:rtl/>
              </w:rPr>
              <w:instrText xml:space="preserve"> </w:instrText>
            </w:r>
            <w:r>
              <w:rPr>
                <w:noProof/>
                <w:webHidden/>
                <w:rtl/>
              </w:rPr>
            </w:r>
            <w:r>
              <w:rPr>
                <w:noProof/>
                <w:webHidden/>
                <w:rtl/>
              </w:rPr>
              <w:fldChar w:fldCharType="separate"/>
            </w:r>
            <w:r w:rsidR="0025197C">
              <w:rPr>
                <w:noProof/>
                <w:webHidden/>
                <w:rtl/>
              </w:rPr>
              <w:t>452</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512" w:history="1">
            <w:r w:rsidR="00C47902" w:rsidRPr="008D2690">
              <w:rPr>
                <w:rStyle w:val="Hyperlink"/>
                <w:rFonts w:hint="eastAsia"/>
                <w:noProof/>
                <w:rtl/>
              </w:rPr>
              <w:t>جهالة</w:t>
            </w:r>
            <w:r w:rsidR="00C47902" w:rsidRPr="008D2690">
              <w:rPr>
                <w:rStyle w:val="Hyperlink"/>
                <w:noProof/>
                <w:rtl/>
              </w:rPr>
              <w:t xml:space="preserve"> </w:t>
            </w:r>
            <w:r w:rsidR="00C47902" w:rsidRPr="008D2690">
              <w:rPr>
                <w:rStyle w:val="Hyperlink"/>
                <w:rFonts w:hint="eastAsia"/>
                <w:noProof/>
                <w:rtl/>
              </w:rPr>
              <w:t>الناس</w:t>
            </w:r>
            <w:r w:rsidR="00C47902" w:rsidRPr="008D2690">
              <w:rPr>
                <w:rStyle w:val="Hyperlink"/>
                <w:noProof/>
                <w:rtl/>
              </w:rPr>
              <w:t xml:space="preserve"> </w:t>
            </w:r>
            <w:r w:rsidR="00C47902" w:rsidRPr="008D2690">
              <w:rPr>
                <w:rStyle w:val="Hyperlink"/>
                <w:rFonts w:hint="eastAsia"/>
                <w:noProof/>
                <w:rtl/>
              </w:rPr>
              <w:t>بالاحكام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Toc404085512 \h</w:instrText>
            </w:r>
            <w:r w:rsidR="00C47902">
              <w:rPr>
                <w:noProof/>
                <w:webHidden/>
                <w:rtl/>
              </w:rPr>
              <w:instrText xml:space="preserve"> </w:instrText>
            </w:r>
            <w:r>
              <w:rPr>
                <w:noProof/>
                <w:webHidden/>
                <w:rtl/>
              </w:rPr>
            </w:r>
            <w:r>
              <w:rPr>
                <w:noProof/>
                <w:webHidden/>
                <w:rtl/>
              </w:rPr>
              <w:fldChar w:fldCharType="separate"/>
            </w:r>
            <w:r w:rsidR="0025197C">
              <w:rPr>
                <w:noProof/>
                <w:webHidden/>
                <w:rtl/>
              </w:rPr>
              <w:t>452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13" w:history="1">
            <w:r w:rsidR="00C47902" w:rsidRPr="008D2690">
              <w:rPr>
                <w:rStyle w:val="Hyperlink"/>
                <w:rFonts w:hint="eastAsia"/>
                <w:noProof/>
                <w:rtl/>
              </w:rPr>
              <w:t>هدية</w:t>
            </w:r>
            <w:r w:rsidR="00C47902" w:rsidRPr="008D2690">
              <w:rPr>
                <w:rStyle w:val="Hyperlink"/>
                <w:noProof/>
                <w:rtl/>
              </w:rPr>
              <w:t xml:space="preserve"> </w:t>
            </w:r>
            <w:r w:rsidR="00C47902" w:rsidRPr="008D2690">
              <w:rPr>
                <w:rStyle w:val="Hyperlink"/>
                <w:rFonts w:hint="eastAsia"/>
                <w:noProof/>
                <w:rtl/>
              </w:rPr>
              <w:t>عائشة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Toc404085513 \h</w:instrText>
            </w:r>
            <w:r w:rsidR="00C47902">
              <w:rPr>
                <w:noProof/>
                <w:webHidden/>
                <w:rtl/>
              </w:rPr>
              <w:instrText xml:space="preserve"> </w:instrText>
            </w:r>
            <w:r>
              <w:rPr>
                <w:noProof/>
                <w:webHidden/>
                <w:rtl/>
              </w:rPr>
            </w:r>
            <w:r>
              <w:rPr>
                <w:noProof/>
                <w:webHidden/>
                <w:rtl/>
              </w:rPr>
              <w:fldChar w:fldCharType="separate"/>
            </w:r>
            <w:r w:rsidR="0025197C">
              <w:rPr>
                <w:noProof/>
                <w:webHidden/>
                <w:rtl/>
              </w:rPr>
              <w:t>452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14" w:history="1">
            <w:r w:rsidR="00C47902" w:rsidRPr="008D2690">
              <w:rPr>
                <w:rStyle w:val="Hyperlink"/>
                <w:rFonts w:hint="eastAsia"/>
                <w:noProof/>
                <w:rtl/>
              </w:rPr>
              <w:t>طيب</w:t>
            </w:r>
            <w:r w:rsidR="00C47902" w:rsidRPr="008D2690">
              <w:rPr>
                <w:rStyle w:val="Hyperlink"/>
                <w:noProof/>
                <w:rtl/>
              </w:rPr>
              <w:t xml:space="preserve"> </w:t>
            </w:r>
            <w:r w:rsidR="00C47902" w:rsidRPr="008D2690">
              <w:rPr>
                <w:rStyle w:val="Hyperlink"/>
                <w:rFonts w:hint="eastAsia"/>
                <w:noProof/>
                <w:rtl/>
              </w:rPr>
              <w:t>المحرم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Toc404085514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453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15" w:history="1">
            <w:r w:rsidR="00C47902" w:rsidRPr="008D2690">
              <w:rPr>
                <w:rStyle w:val="Hyperlink"/>
                <w:rFonts w:hint="eastAsia"/>
                <w:noProof/>
                <w:rtl/>
              </w:rPr>
              <w:t>صلابة</w:t>
            </w:r>
            <w:r w:rsidR="00C47902" w:rsidRPr="008D2690">
              <w:rPr>
                <w:rStyle w:val="Hyperlink"/>
                <w:noProof/>
                <w:rtl/>
              </w:rPr>
              <w:t xml:space="preserve"> </w:t>
            </w:r>
            <w:r w:rsidR="00C47902" w:rsidRPr="008D2690">
              <w:rPr>
                <w:rStyle w:val="Hyperlink"/>
                <w:rFonts w:hint="eastAsia"/>
                <w:noProof/>
                <w:rtl/>
              </w:rPr>
              <w:t>عمر</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تأويل</w:t>
            </w:r>
            <w:r w:rsidR="00C47902" w:rsidRPr="008D2690">
              <w:rPr>
                <w:rStyle w:val="Hyperlink"/>
                <w:noProof/>
                <w:rtl/>
              </w:rPr>
              <w:t xml:space="preserve"> </w:t>
            </w:r>
            <w:r w:rsidR="00C47902" w:rsidRPr="008D2690">
              <w:rPr>
                <w:rStyle w:val="Hyperlink"/>
                <w:rFonts w:hint="eastAsia"/>
                <w:noProof/>
                <w:rtl/>
              </w:rPr>
              <w:t>الكتاب</w:t>
            </w:r>
            <w:r w:rsidR="00C47902" w:rsidRPr="008D2690">
              <w:rPr>
                <w:rStyle w:val="Hyperlink"/>
                <w:noProof/>
                <w:rtl/>
              </w:rPr>
              <w:t xml:space="preserve"> </w:t>
            </w:r>
            <w:r w:rsidR="00C47902" w:rsidRPr="008D2690">
              <w:rPr>
                <w:rStyle w:val="Hyperlink"/>
                <w:rFonts w:hint="eastAsia"/>
                <w:noProof/>
                <w:rtl/>
              </w:rPr>
              <w:t>والسنّة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Toc404085515 \h</w:instrText>
            </w:r>
            <w:r w:rsidR="00C47902">
              <w:rPr>
                <w:noProof/>
                <w:webHidden/>
                <w:rtl/>
              </w:rPr>
              <w:instrText xml:space="preserve"> </w:instrText>
            </w:r>
            <w:r>
              <w:rPr>
                <w:noProof/>
                <w:webHidden/>
                <w:rtl/>
              </w:rPr>
            </w:r>
            <w:r>
              <w:rPr>
                <w:noProof/>
                <w:webHidden/>
                <w:rtl/>
              </w:rPr>
              <w:fldChar w:fldCharType="separate"/>
            </w:r>
            <w:r w:rsidR="0025197C">
              <w:rPr>
                <w:noProof/>
                <w:webHidden/>
                <w:rtl/>
              </w:rPr>
              <w:t>453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16" w:history="1">
            <w:r w:rsidR="00C47902" w:rsidRPr="008D2690">
              <w:rPr>
                <w:rStyle w:val="Hyperlink"/>
                <w:rFonts w:hint="eastAsia"/>
                <w:noProof/>
                <w:rtl/>
              </w:rPr>
              <w:t>كذب</w:t>
            </w:r>
            <w:r w:rsidR="00C47902" w:rsidRPr="008D2690">
              <w:rPr>
                <w:rStyle w:val="Hyperlink"/>
                <w:noProof/>
                <w:rtl/>
              </w:rPr>
              <w:t xml:space="preserve"> </w:t>
            </w:r>
            <w:r w:rsidR="00C47902" w:rsidRPr="008D2690">
              <w:rPr>
                <w:rStyle w:val="Hyperlink"/>
                <w:rFonts w:hint="eastAsia"/>
                <w:noProof/>
                <w:rtl/>
              </w:rPr>
              <w:t>معاوية</w:t>
            </w:r>
            <w:r w:rsidR="00C47902" w:rsidRPr="008D2690">
              <w:rPr>
                <w:rStyle w:val="Hyperlink"/>
                <w:noProof/>
                <w:rtl/>
              </w:rPr>
              <w:t xml:space="preserve"> </w:t>
            </w:r>
            <w:r w:rsidR="00C47902" w:rsidRPr="008D2690">
              <w:rPr>
                <w:rStyle w:val="Hyperlink"/>
                <w:rFonts w:hint="eastAsia"/>
                <w:noProof/>
                <w:rtl/>
              </w:rPr>
              <w:t>وانكاره</w:t>
            </w:r>
            <w:r w:rsidR="00C47902" w:rsidRPr="008D2690">
              <w:rPr>
                <w:rStyle w:val="Hyperlink"/>
                <w:noProof/>
                <w:rtl/>
              </w:rPr>
              <w:t xml:space="preserve"> </w:t>
            </w:r>
            <w:r w:rsidR="00C47902" w:rsidRPr="008D2690">
              <w:rPr>
                <w:rStyle w:val="Hyperlink"/>
                <w:rFonts w:hint="eastAsia"/>
                <w:noProof/>
                <w:rtl/>
              </w:rPr>
              <w:t>الحق</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Toc404085516 \h</w:instrText>
            </w:r>
            <w:r w:rsidR="00C47902">
              <w:rPr>
                <w:noProof/>
                <w:webHidden/>
                <w:rtl/>
              </w:rPr>
              <w:instrText xml:space="preserve"> </w:instrText>
            </w:r>
            <w:r>
              <w:rPr>
                <w:noProof/>
                <w:webHidden/>
                <w:rtl/>
              </w:rPr>
            </w:r>
            <w:r>
              <w:rPr>
                <w:noProof/>
                <w:webHidden/>
                <w:rtl/>
              </w:rPr>
              <w:fldChar w:fldCharType="separate"/>
            </w:r>
            <w:r w:rsidR="0025197C">
              <w:rPr>
                <w:noProof/>
                <w:webHidden/>
                <w:rtl/>
              </w:rPr>
              <w:t>454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17" w:history="1">
            <w:r w:rsidR="00C47902" w:rsidRPr="008D2690">
              <w:rPr>
                <w:rStyle w:val="Hyperlink"/>
                <w:rFonts w:hint="eastAsia"/>
                <w:noProof/>
                <w:rtl/>
              </w:rPr>
              <w:t>سلطة</w:t>
            </w:r>
            <w:r w:rsidR="00C47902" w:rsidRPr="008D2690">
              <w:rPr>
                <w:rStyle w:val="Hyperlink"/>
                <w:noProof/>
                <w:rtl/>
              </w:rPr>
              <w:t xml:space="preserve"> </w:t>
            </w:r>
            <w:r w:rsidR="00C47902" w:rsidRPr="008D2690">
              <w:rPr>
                <w:rStyle w:val="Hyperlink"/>
                <w:rFonts w:hint="eastAsia"/>
                <w:noProof/>
                <w:rtl/>
              </w:rPr>
              <w:t>معاوية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Toc404085517 \h</w:instrText>
            </w:r>
            <w:r w:rsidR="00C47902">
              <w:rPr>
                <w:noProof/>
                <w:webHidden/>
                <w:rtl/>
              </w:rPr>
              <w:instrText xml:space="preserve"> </w:instrText>
            </w:r>
            <w:r>
              <w:rPr>
                <w:noProof/>
                <w:webHidden/>
                <w:rtl/>
              </w:rPr>
            </w:r>
            <w:r>
              <w:rPr>
                <w:noProof/>
                <w:webHidden/>
                <w:rtl/>
              </w:rPr>
              <w:fldChar w:fldCharType="separate"/>
            </w:r>
            <w:r w:rsidR="0025197C">
              <w:rPr>
                <w:noProof/>
                <w:webHidden/>
                <w:rtl/>
              </w:rPr>
              <w:t>455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18" w:history="1">
            <w:r w:rsidR="00C47902" w:rsidRPr="008D2690">
              <w:rPr>
                <w:rStyle w:val="Hyperlink"/>
                <w:rFonts w:hint="eastAsia"/>
                <w:noProof/>
                <w:rtl/>
              </w:rPr>
              <w:t>عقل</w:t>
            </w:r>
            <w:r w:rsidR="00C47902" w:rsidRPr="008D2690">
              <w:rPr>
                <w:rStyle w:val="Hyperlink"/>
                <w:noProof/>
                <w:rtl/>
              </w:rPr>
              <w:t xml:space="preserve"> </w:t>
            </w:r>
            <w:r w:rsidR="00C47902" w:rsidRPr="008D2690">
              <w:rPr>
                <w:rStyle w:val="Hyperlink"/>
                <w:rFonts w:hint="eastAsia"/>
                <w:noProof/>
                <w:rtl/>
              </w:rPr>
              <w:t>عبدالله</w:t>
            </w:r>
            <w:r w:rsidR="00C47902" w:rsidRPr="008D2690">
              <w:rPr>
                <w:rStyle w:val="Hyperlink"/>
                <w:noProof/>
                <w:rtl/>
              </w:rPr>
              <w:t xml:space="preserve"> </w:t>
            </w:r>
            <w:r w:rsidR="00C47902" w:rsidRPr="008D2690">
              <w:rPr>
                <w:rStyle w:val="Hyperlink"/>
                <w:rFonts w:hint="eastAsia"/>
                <w:noProof/>
                <w:rtl/>
              </w:rPr>
              <w:t>بن</w:t>
            </w:r>
            <w:r w:rsidR="00C47902" w:rsidRPr="008D2690">
              <w:rPr>
                <w:rStyle w:val="Hyperlink"/>
                <w:noProof/>
                <w:rtl/>
              </w:rPr>
              <w:t xml:space="preserve"> </w:t>
            </w:r>
            <w:r w:rsidR="00C47902" w:rsidRPr="008D2690">
              <w:rPr>
                <w:rStyle w:val="Hyperlink"/>
                <w:rFonts w:hint="eastAsia"/>
                <w:noProof/>
                <w:rtl/>
              </w:rPr>
              <w:t>عمر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Toc404085518 \h</w:instrText>
            </w:r>
            <w:r w:rsidR="00C47902">
              <w:rPr>
                <w:noProof/>
                <w:webHidden/>
                <w:rtl/>
              </w:rPr>
              <w:instrText xml:space="preserve"> </w:instrText>
            </w:r>
            <w:r>
              <w:rPr>
                <w:noProof/>
                <w:webHidden/>
                <w:rtl/>
              </w:rPr>
            </w:r>
            <w:r>
              <w:rPr>
                <w:noProof/>
                <w:webHidden/>
                <w:rtl/>
              </w:rPr>
              <w:fldChar w:fldCharType="separate"/>
            </w:r>
            <w:r w:rsidR="0025197C">
              <w:rPr>
                <w:noProof/>
                <w:webHidden/>
                <w:rtl/>
              </w:rPr>
              <w:t>456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19" w:history="1">
            <w:r w:rsidR="00C47902" w:rsidRPr="008D2690">
              <w:rPr>
                <w:rStyle w:val="Hyperlink"/>
                <w:rFonts w:hint="eastAsia"/>
                <w:noProof/>
                <w:rtl/>
              </w:rPr>
              <w:t>عبد</w:t>
            </w:r>
            <w:r w:rsidR="00C47902" w:rsidRPr="008D2690">
              <w:rPr>
                <w:rStyle w:val="Hyperlink"/>
                <w:noProof/>
                <w:rtl/>
              </w:rPr>
              <w:t xml:space="preserve"> </w:t>
            </w:r>
            <w:r w:rsidR="00C47902" w:rsidRPr="008D2690">
              <w:rPr>
                <w:rStyle w:val="Hyperlink"/>
                <w:rFonts w:hint="eastAsia"/>
                <w:noProof/>
                <w:rtl/>
              </w:rPr>
              <w:t>الرحمن</w:t>
            </w:r>
            <w:r w:rsidR="00C47902" w:rsidRPr="008D2690">
              <w:rPr>
                <w:rStyle w:val="Hyperlink"/>
                <w:noProof/>
                <w:rtl/>
              </w:rPr>
              <w:t xml:space="preserve"> </w:t>
            </w:r>
            <w:r w:rsidR="00C47902" w:rsidRPr="008D2690">
              <w:rPr>
                <w:rStyle w:val="Hyperlink"/>
                <w:rFonts w:hint="eastAsia"/>
                <w:noProof/>
                <w:rtl/>
              </w:rPr>
              <w:t>بن</w:t>
            </w:r>
            <w:r w:rsidR="00C47902" w:rsidRPr="008D2690">
              <w:rPr>
                <w:rStyle w:val="Hyperlink"/>
                <w:noProof/>
                <w:rtl/>
              </w:rPr>
              <w:t xml:space="preserve"> </w:t>
            </w:r>
            <w:r w:rsidR="00C47902" w:rsidRPr="008D2690">
              <w:rPr>
                <w:rStyle w:val="Hyperlink"/>
                <w:rFonts w:hint="eastAsia"/>
                <w:noProof/>
                <w:rtl/>
              </w:rPr>
              <w:t>عوف</w:t>
            </w:r>
            <w:r w:rsidR="00C47902" w:rsidRPr="008D2690">
              <w:rPr>
                <w:rStyle w:val="Hyperlink"/>
                <w:noProof/>
                <w:rtl/>
              </w:rPr>
              <w:t xml:space="preserve"> </w:t>
            </w:r>
            <w:r w:rsidR="00C47902" w:rsidRPr="008D2690">
              <w:rPr>
                <w:rStyle w:val="Hyperlink"/>
                <w:rFonts w:hint="eastAsia"/>
                <w:noProof/>
                <w:rtl/>
              </w:rPr>
              <w:t>واصحابه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Toc404085519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457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20" w:history="1">
            <w:r w:rsidR="00C47902" w:rsidRPr="008D2690">
              <w:rPr>
                <w:rStyle w:val="Hyperlink"/>
                <w:rFonts w:hint="eastAsia"/>
                <w:noProof/>
                <w:rtl/>
              </w:rPr>
              <w:t>رضاعة</w:t>
            </w:r>
            <w:r w:rsidR="00C47902" w:rsidRPr="008D2690">
              <w:rPr>
                <w:rStyle w:val="Hyperlink"/>
                <w:noProof/>
                <w:rtl/>
              </w:rPr>
              <w:t xml:space="preserve"> </w:t>
            </w:r>
            <w:r w:rsidR="00C47902" w:rsidRPr="008D2690">
              <w:rPr>
                <w:rStyle w:val="Hyperlink"/>
                <w:rFonts w:hint="eastAsia"/>
                <w:noProof/>
                <w:rtl/>
              </w:rPr>
              <w:t>الكبير</w:t>
            </w:r>
            <w:r w:rsidR="00C47902" w:rsidRPr="008D2690">
              <w:rPr>
                <w:rStyle w:val="Hyperlink"/>
                <w:noProof/>
                <w:rtl/>
              </w:rPr>
              <w:t>!!!</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Toc404085520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457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21" w:history="1">
            <w:r w:rsidR="00C47902" w:rsidRPr="008D2690">
              <w:rPr>
                <w:rStyle w:val="Hyperlink"/>
                <w:rFonts w:hint="eastAsia"/>
                <w:noProof/>
                <w:rtl/>
              </w:rPr>
              <w:t>ثلاث</w:t>
            </w:r>
            <w:r w:rsidR="00C47902" w:rsidRPr="008D2690">
              <w:rPr>
                <w:rStyle w:val="Hyperlink"/>
                <w:noProof/>
                <w:rtl/>
              </w:rPr>
              <w:t xml:space="preserve"> </w:t>
            </w:r>
            <w:r w:rsidR="00C47902" w:rsidRPr="008D2690">
              <w:rPr>
                <w:rStyle w:val="Hyperlink"/>
                <w:rFonts w:hint="eastAsia"/>
                <w:noProof/>
                <w:rtl/>
              </w:rPr>
              <w:t>تطليقات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Toc404085521 \h</w:instrText>
            </w:r>
            <w:r w:rsidR="00C47902">
              <w:rPr>
                <w:noProof/>
                <w:webHidden/>
                <w:rtl/>
              </w:rPr>
              <w:instrText xml:space="preserve"> </w:instrText>
            </w:r>
            <w:r>
              <w:rPr>
                <w:noProof/>
                <w:webHidden/>
                <w:rtl/>
              </w:rPr>
            </w:r>
            <w:r>
              <w:rPr>
                <w:noProof/>
                <w:webHidden/>
                <w:rtl/>
              </w:rPr>
              <w:fldChar w:fldCharType="separate"/>
            </w:r>
            <w:r w:rsidR="0025197C">
              <w:rPr>
                <w:noProof/>
                <w:webHidden/>
                <w:rtl/>
              </w:rPr>
              <w:t>458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22" w:history="1">
            <w:r w:rsidR="00C47902" w:rsidRPr="008D2690">
              <w:rPr>
                <w:rStyle w:val="Hyperlink"/>
                <w:rFonts w:hint="eastAsia"/>
                <w:noProof/>
                <w:rtl/>
              </w:rPr>
              <w:t>عائشة</w:t>
            </w:r>
            <w:r w:rsidR="00C47902" w:rsidRPr="008D2690">
              <w:rPr>
                <w:rStyle w:val="Hyperlink"/>
                <w:noProof/>
                <w:rtl/>
              </w:rPr>
              <w:t xml:space="preserve"> </w:t>
            </w:r>
            <w:r w:rsidR="00C47902" w:rsidRPr="008D2690">
              <w:rPr>
                <w:rStyle w:val="Hyperlink"/>
                <w:rFonts w:hint="eastAsia"/>
                <w:noProof/>
                <w:rtl/>
              </w:rPr>
              <w:t>عصبية</w:t>
            </w:r>
            <w:r w:rsidR="00C47902" w:rsidRPr="008D2690">
              <w:rPr>
                <w:rStyle w:val="Hyperlink"/>
                <w:noProof/>
                <w:rtl/>
              </w:rPr>
              <w:t xml:space="preserve"> </w:t>
            </w:r>
            <w:r w:rsidR="00C47902" w:rsidRPr="008D2690">
              <w:rPr>
                <w:rStyle w:val="Hyperlink"/>
                <w:rFonts w:hint="eastAsia"/>
                <w:noProof/>
                <w:rtl/>
              </w:rPr>
              <w:t>تفلق</w:t>
            </w:r>
            <w:r w:rsidR="00C47902" w:rsidRPr="008D2690">
              <w:rPr>
                <w:rStyle w:val="Hyperlink"/>
                <w:noProof/>
                <w:rtl/>
              </w:rPr>
              <w:t xml:space="preserve"> </w:t>
            </w:r>
            <w:r w:rsidR="00C47902" w:rsidRPr="008D2690">
              <w:rPr>
                <w:rStyle w:val="Hyperlink"/>
                <w:rFonts w:hint="eastAsia"/>
                <w:noProof/>
                <w:rtl/>
              </w:rPr>
              <w:t>الصحفة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Toc404085522 \h</w:instrText>
            </w:r>
            <w:r w:rsidR="00C47902">
              <w:rPr>
                <w:noProof/>
                <w:webHidden/>
                <w:rtl/>
              </w:rPr>
              <w:instrText xml:space="preserve"> </w:instrText>
            </w:r>
            <w:r>
              <w:rPr>
                <w:noProof/>
                <w:webHidden/>
                <w:rtl/>
              </w:rPr>
            </w:r>
            <w:r>
              <w:rPr>
                <w:noProof/>
                <w:webHidden/>
                <w:rtl/>
              </w:rPr>
              <w:fldChar w:fldCharType="separate"/>
            </w:r>
            <w:r w:rsidR="0025197C">
              <w:rPr>
                <w:noProof/>
                <w:webHidden/>
                <w:rtl/>
              </w:rPr>
              <w:t>458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23" w:history="1">
            <w:r w:rsidR="00C47902" w:rsidRPr="008D2690">
              <w:rPr>
                <w:rStyle w:val="Hyperlink"/>
                <w:rFonts w:hint="eastAsia"/>
                <w:noProof/>
                <w:rtl/>
              </w:rPr>
              <w:t>سهم</w:t>
            </w:r>
            <w:r w:rsidR="00C47902" w:rsidRPr="008D2690">
              <w:rPr>
                <w:rStyle w:val="Hyperlink"/>
                <w:noProof/>
                <w:rtl/>
              </w:rPr>
              <w:t xml:space="preserve"> </w:t>
            </w:r>
            <w:r w:rsidR="00C47902" w:rsidRPr="008D2690">
              <w:rPr>
                <w:rStyle w:val="Hyperlink"/>
                <w:rFonts w:hint="eastAsia"/>
                <w:noProof/>
                <w:rtl/>
              </w:rPr>
              <w:t>ذي</w:t>
            </w:r>
            <w:r w:rsidR="00C47902" w:rsidRPr="008D2690">
              <w:rPr>
                <w:rStyle w:val="Hyperlink"/>
                <w:noProof/>
                <w:rtl/>
              </w:rPr>
              <w:t xml:space="preserve"> </w:t>
            </w:r>
            <w:r w:rsidR="00C47902" w:rsidRPr="008D2690">
              <w:rPr>
                <w:rStyle w:val="Hyperlink"/>
                <w:rFonts w:hint="eastAsia"/>
                <w:noProof/>
                <w:rtl/>
              </w:rPr>
              <w:t>القربى</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Toc404085523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24" w:history="1">
            <w:r w:rsidR="00C47902" w:rsidRPr="008D2690">
              <w:rPr>
                <w:rStyle w:val="Hyperlink"/>
                <w:rFonts w:hint="eastAsia"/>
                <w:noProof/>
                <w:rtl/>
              </w:rPr>
              <w:t>الحكومة</w:t>
            </w:r>
            <w:r w:rsidR="00C47902" w:rsidRPr="008D2690">
              <w:rPr>
                <w:rStyle w:val="Hyperlink"/>
                <w:noProof/>
                <w:rtl/>
              </w:rPr>
              <w:t xml:space="preserve"> </w:t>
            </w:r>
            <w:r w:rsidR="00C47902" w:rsidRPr="008D2690">
              <w:rPr>
                <w:rStyle w:val="Hyperlink"/>
                <w:rFonts w:hint="eastAsia"/>
                <w:noProof/>
                <w:rtl/>
              </w:rPr>
              <w:t>الجائرة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Toc404085524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25" w:history="1">
            <w:r w:rsidR="00C47902" w:rsidRPr="008D2690">
              <w:rPr>
                <w:rStyle w:val="Hyperlink"/>
                <w:rFonts w:hint="eastAsia"/>
                <w:noProof/>
                <w:rtl/>
              </w:rPr>
              <w:t>ريح</w:t>
            </w:r>
            <w:r w:rsidR="00C47902" w:rsidRPr="008D2690">
              <w:rPr>
                <w:rStyle w:val="Hyperlink"/>
                <w:noProof/>
                <w:rtl/>
              </w:rPr>
              <w:t xml:space="preserve"> </w:t>
            </w:r>
            <w:r w:rsidR="00C47902" w:rsidRPr="008D2690">
              <w:rPr>
                <w:rStyle w:val="Hyperlink"/>
                <w:rFonts w:hint="eastAsia"/>
                <w:noProof/>
                <w:rtl/>
              </w:rPr>
              <w:t>الجنة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Toc404085525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26" w:history="1">
            <w:r w:rsidR="00C47902" w:rsidRPr="008D2690">
              <w:rPr>
                <w:rStyle w:val="Hyperlink"/>
                <w:rFonts w:hint="eastAsia"/>
                <w:noProof/>
                <w:rtl/>
              </w:rPr>
              <w:t>كتاب</w:t>
            </w:r>
            <w:r w:rsidR="00C47902" w:rsidRPr="008D2690">
              <w:rPr>
                <w:rStyle w:val="Hyperlink"/>
                <w:noProof/>
                <w:rtl/>
              </w:rPr>
              <w:t xml:space="preserve"> </w:t>
            </w:r>
            <w:r w:rsidR="00C47902" w:rsidRPr="008D2690">
              <w:rPr>
                <w:rStyle w:val="Hyperlink"/>
                <w:rFonts w:hint="eastAsia"/>
                <w:noProof/>
                <w:rtl/>
              </w:rPr>
              <w:t>الفرائض</w:t>
            </w:r>
            <w:r w:rsidR="00C47902" w:rsidRPr="008D2690">
              <w:rPr>
                <w:rStyle w:val="Hyperlink"/>
                <w:noProof/>
                <w:rtl/>
              </w:rPr>
              <w:t xml:space="preserve"> </w:t>
            </w:r>
            <w:r w:rsidR="00C47902" w:rsidRPr="008D2690">
              <w:rPr>
                <w:rStyle w:val="Hyperlink"/>
                <w:rFonts w:hint="eastAsia"/>
                <w:noProof/>
                <w:rtl/>
              </w:rPr>
              <w:t>والسنن</w:t>
            </w:r>
            <w:r w:rsidR="00C47902" w:rsidRPr="008D2690">
              <w:rPr>
                <w:rStyle w:val="Hyperlink"/>
                <w:noProof/>
                <w:rtl/>
              </w:rPr>
              <w:t xml:space="preserve"> </w:t>
            </w:r>
            <w:r w:rsidR="00C47902" w:rsidRPr="008D2690">
              <w:rPr>
                <w:rStyle w:val="Hyperlink"/>
                <w:rFonts w:hint="eastAsia"/>
                <w:noProof/>
                <w:rtl/>
              </w:rPr>
              <w:t>والديات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Toc404085526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27" w:history="1">
            <w:r w:rsidR="00C47902" w:rsidRPr="008D2690">
              <w:rPr>
                <w:rStyle w:val="Hyperlink"/>
                <w:rFonts w:hint="eastAsia"/>
                <w:noProof/>
                <w:rtl/>
              </w:rPr>
              <w:t>أدنى</w:t>
            </w:r>
            <w:r w:rsidR="00C47902" w:rsidRPr="008D2690">
              <w:rPr>
                <w:rStyle w:val="Hyperlink"/>
                <w:noProof/>
                <w:rtl/>
              </w:rPr>
              <w:t xml:space="preserve"> </w:t>
            </w:r>
            <w:r w:rsidR="00C47902" w:rsidRPr="008D2690">
              <w:rPr>
                <w:rStyle w:val="Hyperlink"/>
                <w:rFonts w:hint="eastAsia"/>
                <w:noProof/>
                <w:rtl/>
              </w:rPr>
              <w:t>ما</w:t>
            </w:r>
            <w:r w:rsidR="00C47902" w:rsidRPr="008D2690">
              <w:rPr>
                <w:rStyle w:val="Hyperlink"/>
                <w:noProof/>
                <w:rtl/>
              </w:rPr>
              <w:t xml:space="preserve"> </w:t>
            </w:r>
            <w:r w:rsidR="00C47902" w:rsidRPr="008D2690">
              <w:rPr>
                <w:rStyle w:val="Hyperlink"/>
                <w:rFonts w:hint="eastAsia"/>
                <w:noProof/>
                <w:rtl/>
              </w:rPr>
              <w:t>يقطع</w:t>
            </w:r>
            <w:r w:rsidR="00C47902" w:rsidRPr="008D2690">
              <w:rPr>
                <w:rStyle w:val="Hyperlink"/>
                <w:noProof/>
                <w:rtl/>
              </w:rPr>
              <w:t xml:space="preserve"> </w:t>
            </w:r>
            <w:r w:rsidR="00C47902" w:rsidRPr="008D2690">
              <w:rPr>
                <w:rStyle w:val="Hyperlink"/>
                <w:rFonts w:hint="eastAsia"/>
                <w:noProof/>
                <w:rtl/>
              </w:rPr>
              <w:t>به</w:t>
            </w:r>
            <w:r w:rsidR="00C47902" w:rsidRPr="008D2690">
              <w:rPr>
                <w:rStyle w:val="Hyperlink"/>
                <w:noProof/>
                <w:rtl/>
              </w:rPr>
              <w:t xml:space="preserve"> </w:t>
            </w:r>
            <w:r w:rsidR="00C47902" w:rsidRPr="008D2690">
              <w:rPr>
                <w:rStyle w:val="Hyperlink"/>
                <w:rFonts w:hint="eastAsia"/>
                <w:noProof/>
                <w:rtl/>
              </w:rPr>
              <w:t>يد</w:t>
            </w:r>
            <w:r w:rsidR="00C47902" w:rsidRPr="008D2690">
              <w:rPr>
                <w:rStyle w:val="Hyperlink"/>
                <w:noProof/>
                <w:rtl/>
              </w:rPr>
              <w:t xml:space="preserve"> </w:t>
            </w:r>
            <w:r w:rsidR="00C47902" w:rsidRPr="008D2690">
              <w:rPr>
                <w:rStyle w:val="Hyperlink"/>
                <w:rFonts w:hint="eastAsia"/>
                <w:noProof/>
                <w:rtl/>
              </w:rPr>
              <w:t>السارق</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Toc404085527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28" w:history="1">
            <w:r w:rsidR="00C47902" w:rsidRPr="008D2690">
              <w:rPr>
                <w:rStyle w:val="Hyperlink"/>
                <w:rFonts w:hint="eastAsia"/>
                <w:noProof/>
                <w:rtl/>
              </w:rPr>
              <w:t>خاتم</w:t>
            </w:r>
            <w:r w:rsidR="00C47902" w:rsidRPr="008D2690">
              <w:rPr>
                <w:rStyle w:val="Hyperlink"/>
                <w:noProof/>
                <w:rtl/>
              </w:rPr>
              <w:t xml:space="preserve"> </w:t>
            </w:r>
            <w:r w:rsidR="00C47902" w:rsidRPr="008D2690">
              <w:rPr>
                <w:rStyle w:val="Hyperlink"/>
                <w:rFonts w:hint="eastAsia"/>
                <w:noProof/>
                <w:rtl/>
              </w:rPr>
              <w:t>الذهب</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Toc404085528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29" w:history="1">
            <w:r w:rsidR="00C47902" w:rsidRPr="008D2690">
              <w:rPr>
                <w:rStyle w:val="Hyperlink"/>
                <w:rFonts w:hint="eastAsia"/>
                <w:noProof/>
                <w:rtl/>
              </w:rPr>
              <w:t>براءة</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خالد</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Toc404085529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30" w:history="1">
            <w:r w:rsidR="00C47902" w:rsidRPr="008D2690">
              <w:rPr>
                <w:rStyle w:val="Hyperlink"/>
                <w:rFonts w:hint="eastAsia"/>
                <w:noProof/>
                <w:rtl/>
              </w:rPr>
              <w:t>المقصد</w:t>
            </w:r>
            <w:r w:rsidR="00C47902" w:rsidRPr="008D2690">
              <w:rPr>
                <w:rStyle w:val="Hyperlink"/>
                <w:noProof/>
                <w:rtl/>
              </w:rPr>
              <w:t xml:space="preserve"> </w:t>
            </w:r>
            <w:r w:rsidR="00C47902" w:rsidRPr="008D2690">
              <w:rPr>
                <w:rStyle w:val="Hyperlink"/>
                <w:rFonts w:hint="eastAsia"/>
                <w:noProof/>
                <w:rtl/>
              </w:rPr>
              <w:t>السادس</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Toc404085530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31" w:history="1">
            <w:r w:rsidR="00C47902" w:rsidRPr="008D2690">
              <w:rPr>
                <w:rStyle w:val="Hyperlink"/>
                <w:rFonts w:hint="eastAsia"/>
                <w:noProof/>
                <w:rtl/>
              </w:rPr>
              <w:t>حول</w:t>
            </w:r>
            <w:r w:rsidR="00C47902" w:rsidRPr="008D2690">
              <w:rPr>
                <w:rStyle w:val="Hyperlink"/>
                <w:noProof/>
                <w:rtl/>
              </w:rPr>
              <w:t xml:space="preserve"> </w:t>
            </w:r>
            <w:r w:rsidR="00C47902" w:rsidRPr="008D2690">
              <w:rPr>
                <w:rStyle w:val="Hyperlink"/>
                <w:rFonts w:hint="eastAsia"/>
                <w:noProof/>
                <w:rtl/>
              </w:rPr>
              <w:t>أحاديث</w:t>
            </w:r>
            <w:r w:rsidR="00C47902" w:rsidRPr="008D2690">
              <w:rPr>
                <w:rStyle w:val="Hyperlink"/>
                <w:noProof/>
                <w:rtl/>
              </w:rPr>
              <w:t xml:space="preserve"> </w:t>
            </w:r>
            <w:r w:rsidR="00C47902" w:rsidRPr="008D2690">
              <w:rPr>
                <w:rStyle w:val="Hyperlink"/>
                <w:rFonts w:hint="eastAsia"/>
                <w:noProof/>
                <w:rtl/>
              </w:rPr>
              <w:t>سنن</w:t>
            </w:r>
            <w:r w:rsidR="00C47902" w:rsidRPr="008D2690">
              <w:rPr>
                <w:rStyle w:val="Hyperlink"/>
                <w:noProof/>
                <w:rtl/>
              </w:rPr>
              <w:t xml:space="preserve"> </w:t>
            </w:r>
            <w:r w:rsidR="00C47902" w:rsidRPr="008D2690">
              <w:rPr>
                <w:rStyle w:val="Hyperlink"/>
                <w:rFonts w:hint="eastAsia"/>
                <w:noProof/>
                <w:rtl/>
              </w:rPr>
              <w:t>ابن</w:t>
            </w:r>
            <w:r w:rsidR="00C47902" w:rsidRPr="008D2690">
              <w:rPr>
                <w:rStyle w:val="Hyperlink"/>
                <w:noProof/>
                <w:rtl/>
              </w:rPr>
              <w:t xml:space="preserve"> </w:t>
            </w:r>
            <w:r w:rsidR="00C47902" w:rsidRPr="008D2690">
              <w:rPr>
                <w:rStyle w:val="Hyperlink"/>
                <w:rFonts w:hint="eastAsia"/>
                <w:noProof/>
                <w:rtl/>
              </w:rPr>
              <w:t>ماجة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Toc404085531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32" w:history="1">
            <w:r w:rsidR="00C47902" w:rsidRPr="008D2690">
              <w:rPr>
                <w:rStyle w:val="Hyperlink"/>
                <w:rFonts w:hint="eastAsia"/>
                <w:noProof/>
                <w:rtl/>
              </w:rPr>
              <w:t>القدريَّة</w:t>
            </w:r>
            <w:r w:rsidR="00C47902" w:rsidRPr="008D2690">
              <w:rPr>
                <w:rStyle w:val="Hyperlink"/>
                <w:noProof/>
                <w:rtl/>
              </w:rPr>
              <w:t xml:space="preserve"> </w:t>
            </w:r>
            <w:r w:rsidR="00C47902" w:rsidRPr="008D2690">
              <w:rPr>
                <w:rStyle w:val="Hyperlink"/>
                <w:rFonts w:hint="eastAsia"/>
                <w:noProof/>
                <w:rtl/>
              </w:rPr>
              <w:t>والمرجئة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Toc404085532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33" w:history="1">
            <w:r w:rsidR="00C47902" w:rsidRPr="008D2690">
              <w:rPr>
                <w:rStyle w:val="Hyperlink"/>
                <w:rFonts w:hint="eastAsia"/>
                <w:noProof/>
                <w:rtl/>
              </w:rPr>
              <w:t>معاوية</w:t>
            </w:r>
            <w:r w:rsidR="00C47902" w:rsidRPr="008D2690">
              <w:rPr>
                <w:rStyle w:val="Hyperlink"/>
                <w:noProof/>
                <w:rtl/>
              </w:rPr>
              <w:t xml:space="preserve"> </w:t>
            </w:r>
            <w:r w:rsidR="00C47902" w:rsidRPr="008D2690">
              <w:rPr>
                <w:rStyle w:val="Hyperlink"/>
                <w:rFonts w:hint="eastAsia"/>
                <w:noProof/>
                <w:rtl/>
              </w:rPr>
              <w:t>منكر</w:t>
            </w:r>
            <w:r w:rsidR="00C47902" w:rsidRPr="008D2690">
              <w:rPr>
                <w:rStyle w:val="Hyperlink"/>
                <w:noProof/>
                <w:rtl/>
              </w:rPr>
              <w:t xml:space="preserve"> </w:t>
            </w:r>
            <w:r w:rsidR="00C47902" w:rsidRPr="008D2690">
              <w:rPr>
                <w:rStyle w:val="Hyperlink"/>
                <w:rFonts w:hint="eastAsia"/>
                <w:noProof/>
                <w:rtl/>
              </w:rPr>
              <w:t>أو</w:t>
            </w:r>
            <w:r w:rsidR="00C47902" w:rsidRPr="008D2690">
              <w:rPr>
                <w:rStyle w:val="Hyperlink"/>
                <w:noProof/>
                <w:rtl/>
              </w:rPr>
              <w:t xml:space="preserve"> </w:t>
            </w:r>
            <w:r w:rsidR="00C47902" w:rsidRPr="008D2690">
              <w:rPr>
                <w:rStyle w:val="Hyperlink"/>
                <w:rFonts w:hint="eastAsia"/>
                <w:noProof/>
                <w:rtl/>
              </w:rPr>
              <w:t>جاهل</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Toc404085533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34" w:history="1">
            <w:r w:rsidR="00C47902" w:rsidRPr="008D2690">
              <w:rPr>
                <w:rStyle w:val="Hyperlink"/>
                <w:rFonts w:hint="eastAsia"/>
                <w:noProof/>
                <w:rtl/>
              </w:rPr>
              <w:t>حال</w:t>
            </w:r>
            <w:r w:rsidR="00C47902" w:rsidRPr="008D2690">
              <w:rPr>
                <w:rStyle w:val="Hyperlink"/>
                <w:noProof/>
                <w:rtl/>
              </w:rPr>
              <w:t xml:space="preserve"> </w:t>
            </w:r>
            <w:r w:rsidR="00C47902" w:rsidRPr="008D2690">
              <w:rPr>
                <w:rStyle w:val="Hyperlink"/>
                <w:rFonts w:hint="eastAsia"/>
                <w:noProof/>
                <w:rtl/>
              </w:rPr>
              <w:t>صاحب</w:t>
            </w:r>
            <w:r w:rsidR="00C47902" w:rsidRPr="008D2690">
              <w:rPr>
                <w:rStyle w:val="Hyperlink"/>
                <w:noProof/>
                <w:rtl/>
              </w:rPr>
              <w:t xml:space="preserve"> </w:t>
            </w:r>
            <w:r w:rsidR="00C47902" w:rsidRPr="008D2690">
              <w:rPr>
                <w:rStyle w:val="Hyperlink"/>
                <w:rFonts w:hint="eastAsia"/>
                <w:noProof/>
                <w:rtl/>
              </w:rPr>
              <w:t>البدعة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Toc404085534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35" w:history="1">
            <w:r w:rsidR="00C47902" w:rsidRPr="008D2690">
              <w:rPr>
                <w:rStyle w:val="Hyperlink"/>
                <w:rFonts w:hint="eastAsia"/>
                <w:noProof/>
                <w:rtl/>
              </w:rPr>
              <w:t>بطلان</w:t>
            </w:r>
            <w:r w:rsidR="00C47902" w:rsidRPr="008D2690">
              <w:rPr>
                <w:rStyle w:val="Hyperlink"/>
                <w:noProof/>
                <w:rtl/>
              </w:rPr>
              <w:t xml:space="preserve"> </w:t>
            </w:r>
            <w:r w:rsidR="00C47902" w:rsidRPr="008D2690">
              <w:rPr>
                <w:rStyle w:val="Hyperlink"/>
                <w:rFonts w:hint="eastAsia"/>
                <w:noProof/>
                <w:rtl/>
              </w:rPr>
              <w:t>الاجتهاد</w:t>
            </w:r>
            <w:r w:rsidR="00C47902" w:rsidRPr="008D2690">
              <w:rPr>
                <w:rStyle w:val="Hyperlink"/>
                <w:noProof/>
                <w:rtl/>
              </w:rPr>
              <w:t xml:space="preserve"> </w:t>
            </w:r>
            <w:r w:rsidR="00C47902" w:rsidRPr="008D2690">
              <w:rPr>
                <w:rStyle w:val="Hyperlink"/>
                <w:rFonts w:hint="eastAsia"/>
                <w:noProof/>
                <w:rtl/>
              </w:rPr>
              <w:t>بالرأي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Toc404085535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36" w:history="1">
            <w:r w:rsidR="00C47902" w:rsidRPr="008D2690">
              <w:rPr>
                <w:rStyle w:val="Hyperlink"/>
                <w:rFonts w:hint="eastAsia"/>
                <w:noProof/>
                <w:rtl/>
              </w:rPr>
              <w:t>سيّدا</w:t>
            </w:r>
            <w:r w:rsidR="00C47902" w:rsidRPr="008D2690">
              <w:rPr>
                <w:rStyle w:val="Hyperlink"/>
                <w:noProof/>
                <w:rtl/>
              </w:rPr>
              <w:t xml:space="preserve"> </w:t>
            </w:r>
            <w:r w:rsidR="00C47902" w:rsidRPr="008D2690">
              <w:rPr>
                <w:rStyle w:val="Hyperlink"/>
                <w:rFonts w:hint="eastAsia"/>
                <w:noProof/>
                <w:rtl/>
              </w:rPr>
              <w:t>كهول</w:t>
            </w:r>
            <w:r w:rsidR="00C47902" w:rsidRPr="008D2690">
              <w:rPr>
                <w:rStyle w:val="Hyperlink"/>
                <w:noProof/>
                <w:rtl/>
              </w:rPr>
              <w:t xml:space="preserve"> </w:t>
            </w:r>
            <w:r w:rsidR="00C47902" w:rsidRPr="008D2690">
              <w:rPr>
                <w:rStyle w:val="Hyperlink"/>
                <w:rFonts w:hint="eastAsia"/>
                <w:noProof/>
                <w:rtl/>
              </w:rPr>
              <w:t>أهل</w:t>
            </w:r>
            <w:r w:rsidR="00C47902" w:rsidRPr="008D2690">
              <w:rPr>
                <w:rStyle w:val="Hyperlink"/>
                <w:noProof/>
                <w:rtl/>
              </w:rPr>
              <w:t xml:space="preserve"> </w:t>
            </w:r>
            <w:r w:rsidR="00C47902" w:rsidRPr="008D2690">
              <w:rPr>
                <w:rStyle w:val="Hyperlink"/>
                <w:rFonts w:hint="eastAsia"/>
                <w:noProof/>
                <w:rtl/>
              </w:rPr>
              <w:t>الجنة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Toc404085536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467</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537" w:history="1">
            <w:r w:rsidR="00C47902" w:rsidRPr="008D2690">
              <w:rPr>
                <w:rStyle w:val="Hyperlink"/>
                <w:rFonts w:hint="eastAsia"/>
                <w:noProof/>
                <w:rtl/>
              </w:rPr>
              <w:t>صدق</w:t>
            </w:r>
            <w:r w:rsidR="00C47902" w:rsidRPr="008D2690">
              <w:rPr>
                <w:rStyle w:val="Hyperlink"/>
                <w:noProof/>
                <w:rtl/>
              </w:rPr>
              <w:t xml:space="preserve"> </w:t>
            </w:r>
            <w:r w:rsidR="00C47902" w:rsidRPr="008D2690">
              <w:rPr>
                <w:rStyle w:val="Hyperlink"/>
                <w:rFonts w:hint="eastAsia"/>
                <w:noProof/>
                <w:rtl/>
              </w:rPr>
              <w:t>أبي</w:t>
            </w:r>
            <w:r w:rsidR="00C47902" w:rsidRPr="008D2690">
              <w:rPr>
                <w:rStyle w:val="Hyperlink"/>
                <w:noProof/>
                <w:rtl/>
              </w:rPr>
              <w:t xml:space="preserve"> </w:t>
            </w:r>
            <w:r w:rsidR="00C47902" w:rsidRPr="008D2690">
              <w:rPr>
                <w:rStyle w:val="Hyperlink"/>
                <w:rFonts w:hint="eastAsia"/>
                <w:noProof/>
                <w:rtl/>
              </w:rPr>
              <w:t>ذر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Toc404085537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38" w:history="1">
            <w:r w:rsidR="00C47902" w:rsidRPr="008D2690">
              <w:rPr>
                <w:rStyle w:val="Hyperlink"/>
                <w:rFonts w:hint="eastAsia"/>
                <w:noProof/>
                <w:rtl/>
              </w:rPr>
              <w:t>الخوارج</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Toc404085538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39" w:history="1">
            <w:r w:rsidR="00C47902" w:rsidRPr="008D2690">
              <w:rPr>
                <w:rStyle w:val="Hyperlink"/>
                <w:rFonts w:hint="eastAsia"/>
                <w:noProof/>
                <w:rtl/>
              </w:rPr>
              <w:t>اوعال</w:t>
            </w:r>
            <w:r w:rsidR="00C47902" w:rsidRPr="008D2690">
              <w:rPr>
                <w:rStyle w:val="Hyperlink"/>
                <w:noProof/>
                <w:rtl/>
              </w:rPr>
              <w:t xml:space="preserve"> </w:t>
            </w:r>
            <w:r w:rsidR="00C47902" w:rsidRPr="008D2690">
              <w:rPr>
                <w:rStyle w:val="Hyperlink"/>
                <w:rFonts w:hint="eastAsia"/>
                <w:noProof/>
                <w:rtl/>
              </w:rPr>
              <w:t>فوق</w:t>
            </w:r>
            <w:r w:rsidR="00C47902" w:rsidRPr="008D2690">
              <w:rPr>
                <w:rStyle w:val="Hyperlink"/>
                <w:noProof/>
                <w:rtl/>
              </w:rPr>
              <w:t xml:space="preserve"> </w:t>
            </w:r>
            <w:r w:rsidR="00C47902" w:rsidRPr="008D2690">
              <w:rPr>
                <w:rStyle w:val="Hyperlink"/>
                <w:rFonts w:hint="eastAsia"/>
                <w:noProof/>
                <w:rtl/>
              </w:rPr>
              <w:t>السموات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Toc404085539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40" w:history="1">
            <w:r w:rsidR="00C47902" w:rsidRPr="008D2690">
              <w:rPr>
                <w:rStyle w:val="Hyperlink"/>
                <w:rFonts w:hint="eastAsia"/>
                <w:noProof/>
                <w:rtl/>
              </w:rPr>
              <w:t>طلب</w:t>
            </w:r>
            <w:r w:rsidR="00C47902" w:rsidRPr="008D2690">
              <w:rPr>
                <w:rStyle w:val="Hyperlink"/>
                <w:noProof/>
                <w:rtl/>
              </w:rPr>
              <w:t xml:space="preserve"> </w:t>
            </w:r>
            <w:r w:rsidR="00C47902" w:rsidRPr="008D2690">
              <w:rPr>
                <w:rStyle w:val="Hyperlink"/>
                <w:rFonts w:hint="eastAsia"/>
                <w:noProof/>
                <w:rtl/>
              </w:rPr>
              <w:t>العلم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Toc404085540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41" w:history="1">
            <w:r w:rsidR="00C47902" w:rsidRPr="008D2690">
              <w:rPr>
                <w:rStyle w:val="Hyperlink"/>
                <w:rFonts w:hint="eastAsia"/>
                <w:noProof/>
                <w:rtl/>
              </w:rPr>
              <w:t>البول</w:t>
            </w:r>
            <w:r w:rsidR="00C47902" w:rsidRPr="008D2690">
              <w:rPr>
                <w:rStyle w:val="Hyperlink"/>
                <w:noProof/>
                <w:rtl/>
              </w:rPr>
              <w:t xml:space="preserve"> </w:t>
            </w:r>
            <w:r w:rsidR="00C47902" w:rsidRPr="008D2690">
              <w:rPr>
                <w:rStyle w:val="Hyperlink"/>
                <w:rFonts w:hint="eastAsia"/>
                <w:noProof/>
                <w:rtl/>
              </w:rPr>
              <w:t>قائماً</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Toc404085541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42" w:history="1">
            <w:r w:rsidR="00C47902" w:rsidRPr="008D2690">
              <w:rPr>
                <w:rStyle w:val="Hyperlink"/>
                <w:rFonts w:hint="eastAsia"/>
                <w:noProof/>
                <w:rtl/>
              </w:rPr>
              <w:t>استقبال</w:t>
            </w:r>
            <w:r w:rsidR="00C47902" w:rsidRPr="008D2690">
              <w:rPr>
                <w:rStyle w:val="Hyperlink"/>
                <w:noProof/>
                <w:rtl/>
              </w:rPr>
              <w:t xml:space="preserve"> </w:t>
            </w:r>
            <w:r w:rsidR="00C47902" w:rsidRPr="008D2690">
              <w:rPr>
                <w:rStyle w:val="Hyperlink"/>
                <w:rFonts w:hint="eastAsia"/>
                <w:noProof/>
                <w:rtl/>
              </w:rPr>
              <w:t>القبلة</w:t>
            </w:r>
            <w:r w:rsidR="00C47902" w:rsidRPr="008D2690">
              <w:rPr>
                <w:rStyle w:val="Hyperlink"/>
                <w:noProof/>
                <w:rtl/>
              </w:rPr>
              <w:t xml:space="preserve"> </w:t>
            </w:r>
            <w:r w:rsidR="00C47902" w:rsidRPr="008D2690">
              <w:rPr>
                <w:rStyle w:val="Hyperlink"/>
                <w:rFonts w:hint="eastAsia"/>
                <w:noProof/>
                <w:rtl/>
              </w:rPr>
              <w:t>بالغائط</w:t>
            </w:r>
            <w:r w:rsidR="00C47902" w:rsidRPr="008D2690">
              <w:rPr>
                <w:rStyle w:val="Hyperlink"/>
                <w:noProof/>
                <w:rtl/>
              </w:rPr>
              <w:t xml:space="preserve"> </w:t>
            </w:r>
            <w:r w:rsidR="00C47902" w:rsidRPr="008D2690">
              <w:rPr>
                <w:rStyle w:val="Hyperlink"/>
                <w:rFonts w:hint="eastAsia"/>
                <w:noProof/>
                <w:rtl/>
              </w:rPr>
              <w:t>والبول</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Toc404085542 \h</w:instrText>
            </w:r>
            <w:r w:rsidR="00C47902">
              <w:rPr>
                <w:noProof/>
                <w:webHidden/>
                <w:rtl/>
              </w:rPr>
              <w:instrText xml:space="preserve"> </w:instrText>
            </w:r>
            <w:r>
              <w:rPr>
                <w:noProof/>
                <w:webHidden/>
                <w:rtl/>
              </w:rPr>
            </w:r>
            <w:r>
              <w:rPr>
                <w:noProof/>
                <w:webHidden/>
                <w:rtl/>
              </w:rPr>
              <w:fldChar w:fldCharType="separate"/>
            </w:r>
            <w:r w:rsidR="0025197C">
              <w:rPr>
                <w:noProof/>
                <w:webHidden/>
                <w:rtl/>
              </w:rPr>
              <w:t>469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43" w:history="1">
            <w:r w:rsidR="00C47902" w:rsidRPr="008D2690">
              <w:rPr>
                <w:rStyle w:val="Hyperlink"/>
                <w:rFonts w:hint="eastAsia"/>
                <w:noProof/>
                <w:rtl/>
              </w:rPr>
              <w:t>تحليل</w:t>
            </w:r>
            <w:r w:rsidR="00C47902" w:rsidRPr="008D2690">
              <w:rPr>
                <w:rStyle w:val="Hyperlink"/>
                <w:noProof/>
                <w:rtl/>
              </w:rPr>
              <w:t xml:space="preserve"> </w:t>
            </w:r>
            <w:r w:rsidR="00C47902" w:rsidRPr="008D2690">
              <w:rPr>
                <w:rStyle w:val="Hyperlink"/>
                <w:rFonts w:hint="eastAsia"/>
                <w:noProof/>
                <w:rtl/>
              </w:rPr>
              <w:t>الميتة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Toc404085543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44" w:history="1">
            <w:r w:rsidR="00C47902" w:rsidRPr="008D2690">
              <w:rPr>
                <w:rStyle w:val="Hyperlink"/>
                <w:rFonts w:hint="eastAsia"/>
                <w:noProof/>
                <w:rtl/>
              </w:rPr>
              <w:t>الغسل</w:t>
            </w:r>
            <w:r w:rsidR="00C47902" w:rsidRPr="008D2690">
              <w:rPr>
                <w:rStyle w:val="Hyperlink"/>
                <w:noProof/>
                <w:rtl/>
              </w:rPr>
              <w:t xml:space="preserve"> </w:t>
            </w:r>
            <w:r w:rsidR="00C47902" w:rsidRPr="008D2690">
              <w:rPr>
                <w:rStyle w:val="Hyperlink"/>
                <w:rFonts w:hint="eastAsia"/>
                <w:noProof/>
                <w:rtl/>
              </w:rPr>
              <w:t>والمسح</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Toc404085544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45" w:history="1">
            <w:r w:rsidR="00C47902" w:rsidRPr="008D2690">
              <w:rPr>
                <w:rStyle w:val="Hyperlink"/>
                <w:rFonts w:hint="eastAsia"/>
                <w:noProof/>
                <w:rtl/>
              </w:rPr>
              <w:t>المسح</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Toc404085545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46" w:history="1">
            <w:r w:rsidR="00C47902" w:rsidRPr="008D2690">
              <w:rPr>
                <w:rStyle w:val="Hyperlink"/>
                <w:rFonts w:hint="eastAsia"/>
                <w:noProof/>
                <w:rtl/>
              </w:rPr>
              <w:t>تعارض</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Toc404085546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47" w:history="1">
            <w:r w:rsidR="00C47902" w:rsidRPr="008D2690">
              <w:rPr>
                <w:rStyle w:val="Hyperlink"/>
                <w:rFonts w:hint="eastAsia"/>
                <w:noProof/>
                <w:rtl/>
              </w:rPr>
              <w:t>كذبة</w:t>
            </w:r>
            <w:r w:rsidR="00C47902" w:rsidRPr="008D2690">
              <w:rPr>
                <w:rStyle w:val="Hyperlink"/>
                <w:noProof/>
                <w:rtl/>
              </w:rPr>
              <w:t xml:space="preserve"> </w:t>
            </w:r>
            <w:r w:rsidR="00C47902" w:rsidRPr="008D2690">
              <w:rPr>
                <w:rStyle w:val="Hyperlink"/>
                <w:rFonts w:hint="eastAsia"/>
                <w:noProof/>
                <w:rtl/>
              </w:rPr>
              <w:t>اخرى</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Toc404085547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48" w:history="1">
            <w:r w:rsidR="00C47902" w:rsidRPr="008D2690">
              <w:rPr>
                <w:rStyle w:val="Hyperlink"/>
                <w:rFonts w:hint="eastAsia"/>
                <w:noProof/>
                <w:rtl/>
              </w:rPr>
              <w:t>الرد</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الوهابية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Toc404085548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49" w:history="1">
            <w:r w:rsidR="00C47902" w:rsidRPr="008D2690">
              <w:rPr>
                <w:rStyle w:val="Hyperlink"/>
                <w:rFonts w:hint="eastAsia"/>
                <w:noProof/>
                <w:rtl/>
              </w:rPr>
              <w:t>الصلاة</w:t>
            </w:r>
            <w:r w:rsidR="00C47902" w:rsidRPr="008D2690">
              <w:rPr>
                <w:rStyle w:val="Hyperlink"/>
                <w:noProof/>
                <w:rtl/>
              </w:rPr>
              <w:t xml:space="preserve"> </w:t>
            </w:r>
            <w:r w:rsidR="00C47902" w:rsidRPr="008D2690">
              <w:rPr>
                <w:rStyle w:val="Hyperlink"/>
                <w:rFonts w:hint="eastAsia"/>
                <w:noProof/>
                <w:rtl/>
              </w:rPr>
              <w:t>خير</w:t>
            </w:r>
            <w:r w:rsidR="00C47902" w:rsidRPr="008D2690">
              <w:rPr>
                <w:rStyle w:val="Hyperlink"/>
                <w:noProof/>
                <w:rtl/>
              </w:rPr>
              <w:t xml:space="preserve"> </w:t>
            </w:r>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النوم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Toc404085549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50" w:history="1">
            <w:r w:rsidR="00C47902" w:rsidRPr="008D2690">
              <w:rPr>
                <w:rStyle w:val="Hyperlink"/>
                <w:rFonts w:hint="eastAsia"/>
                <w:noProof/>
                <w:rtl/>
              </w:rPr>
              <w:t>محل</w:t>
            </w:r>
            <w:r w:rsidR="00C47902" w:rsidRPr="008D2690">
              <w:rPr>
                <w:rStyle w:val="Hyperlink"/>
                <w:noProof/>
                <w:rtl/>
              </w:rPr>
              <w:t xml:space="preserve"> </w:t>
            </w:r>
            <w:r w:rsidR="00C47902" w:rsidRPr="008D2690">
              <w:rPr>
                <w:rStyle w:val="Hyperlink"/>
                <w:rFonts w:hint="eastAsia"/>
                <w:noProof/>
                <w:rtl/>
              </w:rPr>
              <w:t>السجدة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Toc404085550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51" w:history="1">
            <w:r w:rsidR="00C47902" w:rsidRPr="008D2690">
              <w:rPr>
                <w:rStyle w:val="Hyperlink"/>
                <w:rFonts w:hint="eastAsia"/>
                <w:noProof/>
                <w:rtl/>
              </w:rPr>
              <w:t>حول</w:t>
            </w:r>
            <w:r w:rsidR="00C47902" w:rsidRPr="008D2690">
              <w:rPr>
                <w:rStyle w:val="Hyperlink"/>
                <w:noProof/>
                <w:rtl/>
              </w:rPr>
              <w:t xml:space="preserve"> </w:t>
            </w:r>
            <w:r w:rsidR="00C47902" w:rsidRPr="008D2690">
              <w:rPr>
                <w:rStyle w:val="Hyperlink"/>
                <w:rFonts w:hint="eastAsia"/>
                <w:noProof/>
                <w:rtl/>
              </w:rPr>
              <w:t>التقية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Toc404085551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52" w:history="1">
            <w:r w:rsidR="00C47902" w:rsidRPr="008D2690">
              <w:rPr>
                <w:rStyle w:val="Hyperlink"/>
                <w:rFonts w:hint="eastAsia"/>
                <w:noProof/>
                <w:rtl/>
              </w:rPr>
              <w:t>إبراهيم</w:t>
            </w:r>
            <w:r w:rsidR="00C47902" w:rsidRPr="008D2690">
              <w:rPr>
                <w:rStyle w:val="Hyperlink"/>
                <w:noProof/>
                <w:rtl/>
              </w:rPr>
              <w:t xml:space="preserve"> </w:t>
            </w:r>
            <w:r w:rsidR="00C47902" w:rsidRPr="008D2690">
              <w:rPr>
                <w:rStyle w:val="Hyperlink"/>
                <w:rFonts w:hint="eastAsia"/>
                <w:noProof/>
                <w:rtl/>
              </w:rPr>
              <w:t>ابن</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Toc404085552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53" w:history="1">
            <w:r w:rsidR="00C47902" w:rsidRPr="008D2690">
              <w:rPr>
                <w:rStyle w:val="Hyperlink"/>
                <w:rFonts w:hint="eastAsia"/>
                <w:noProof/>
                <w:rtl/>
              </w:rPr>
              <w:t>التناقض</w:t>
            </w:r>
            <w:r w:rsidR="00C47902" w:rsidRPr="008D2690">
              <w:rPr>
                <w:rStyle w:val="Hyperlink"/>
                <w:noProof/>
                <w:rtl/>
              </w:rPr>
              <w:t xml:space="preserve"> </w:t>
            </w:r>
            <w:r w:rsidR="00C47902" w:rsidRPr="008D2690">
              <w:rPr>
                <w:rStyle w:val="Hyperlink"/>
                <w:rFonts w:hint="eastAsia"/>
                <w:noProof/>
                <w:rtl/>
              </w:rPr>
              <w:t>بين</w:t>
            </w:r>
            <w:r w:rsidR="00C47902" w:rsidRPr="008D2690">
              <w:rPr>
                <w:rStyle w:val="Hyperlink"/>
                <w:noProof/>
                <w:rtl/>
              </w:rPr>
              <w:t xml:space="preserve"> </w:t>
            </w:r>
            <w:r w:rsidR="00C47902" w:rsidRPr="008D2690">
              <w:rPr>
                <w:rStyle w:val="Hyperlink"/>
                <w:rFonts w:hint="eastAsia"/>
                <w:noProof/>
                <w:rtl/>
              </w:rPr>
              <w:t>القرآن</w:t>
            </w:r>
            <w:r w:rsidR="00C47902" w:rsidRPr="008D2690">
              <w:rPr>
                <w:rStyle w:val="Hyperlink"/>
                <w:noProof/>
                <w:rtl/>
              </w:rPr>
              <w:t xml:space="preserve"> </w:t>
            </w:r>
            <w:r w:rsidR="00C47902" w:rsidRPr="008D2690">
              <w:rPr>
                <w:rStyle w:val="Hyperlink"/>
                <w:rFonts w:hint="eastAsia"/>
                <w:noProof/>
                <w:rtl/>
              </w:rPr>
              <w:t>وحديث</w:t>
            </w:r>
            <w:r w:rsidR="00C47902" w:rsidRPr="008D2690">
              <w:rPr>
                <w:rStyle w:val="Hyperlink"/>
                <w:noProof/>
                <w:rtl/>
              </w:rPr>
              <w:t xml:space="preserve"> </w:t>
            </w:r>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Toc404085553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54" w:history="1">
            <w:r w:rsidR="00C47902" w:rsidRPr="008D2690">
              <w:rPr>
                <w:rStyle w:val="Hyperlink"/>
                <w:rFonts w:hint="eastAsia"/>
                <w:noProof/>
                <w:rtl/>
              </w:rPr>
              <w:t>أبو</w:t>
            </w:r>
            <w:r w:rsidR="00C47902" w:rsidRPr="008D2690">
              <w:rPr>
                <w:rStyle w:val="Hyperlink"/>
                <w:noProof/>
                <w:rtl/>
              </w:rPr>
              <w:t xml:space="preserve"> </w:t>
            </w:r>
            <w:r w:rsidR="00C47902" w:rsidRPr="008D2690">
              <w:rPr>
                <w:rStyle w:val="Hyperlink"/>
                <w:rFonts w:hint="eastAsia"/>
                <w:noProof/>
                <w:rtl/>
              </w:rPr>
              <w:t>عبيدة</w:t>
            </w:r>
            <w:r w:rsidR="00C47902" w:rsidRPr="008D2690">
              <w:rPr>
                <w:rStyle w:val="Hyperlink"/>
                <w:noProof/>
                <w:rtl/>
              </w:rPr>
              <w:t xml:space="preserve"> </w:t>
            </w:r>
            <w:r w:rsidR="00C47902" w:rsidRPr="008D2690">
              <w:rPr>
                <w:rStyle w:val="Hyperlink"/>
                <w:rFonts w:hint="eastAsia"/>
                <w:noProof/>
                <w:rtl/>
              </w:rPr>
              <w:t>حفّار</w:t>
            </w:r>
            <w:r w:rsidR="00C47902" w:rsidRPr="008D2690">
              <w:rPr>
                <w:rStyle w:val="Hyperlink"/>
                <w:noProof/>
                <w:rtl/>
              </w:rPr>
              <w:t xml:space="preserve"> </w:t>
            </w:r>
            <w:r w:rsidR="00C47902" w:rsidRPr="008D2690">
              <w:rPr>
                <w:rStyle w:val="Hyperlink"/>
                <w:rFonts w:hint="eastAsia"/>
                <w:noProof/>
                <w:rtl/>
              </w:rPr>
              <w:t>غير</w:t>
            </w:r>
            <w:r w:rsidR="00C47902" w:rsidRPr="008D2690">
              <w:rPr>
                <w:rStyle w:val="Hyperlink"/>
                <w:noProof/>
                <w:rtl/>
              </w:rPr>
              <w:t xml:space="preserve"> </w:t>
            </w:r>
            <w:r w:rsidR="00C47902" w:rsidRPr="008D2690">
              <w:rPr>
                <w:rStyle w:val="Hyperlink"/>
                <w:rFonts w:hint="eastAsia"/>
                <w:noProof/>
                <w:rtl/>
              </w:rPr>
              <w:t>موفق</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Toc404085554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55" w:history="1">
            <w:r w:rsidR="00C47902" w:rsidRPr="008D2690">
              <w:rPr>
                <w:rStyle w:val="Hyperlink"/>
                <w:rFonts w:hint="eastAsia"/>
                <w:noProof/>
                <w:rtl/>
              </w:rPr>
              <w:t>من</w:t>
            </w:r>
            <w:r w:rsidR="00C47902" w:rsidRPr="008D2690">
              <w:rPr>
                <w:rStyle w:val="Hyperlink"/>
                <w:noProof/>
                <w:rtl/>
              </w:rPr>
              <w:t xml:space="preserve"> </w:t>
            </w:r>
            <w:r w:rsidR="00C47902" w:rsidRPr="008D2690">
              <w:rPr>
                <w:rStyle w:val="Hyperlink"/>
                <w:rFonts w:hint="eastAsia"/>
                <w:noProof/>
                <w:rtl/>
              </w:rPr>
              <w:t>يصبح</w:t>
            </w:r>
            <w:r w:rsidR="00C47902" w:rsidRPr="008D2690">
              <w:rPr>
                <w:rStyle w:val="Hyperlink"/>
                <w:noProof/>
                <w:rtl/>
              </w:rPr>
              <w:t xml:space="preserve"> </w:t>
            </w:r>
            <w:r w:rsidR="00C47902" w:rsidRPr="008D2690">
              <w:rPr>
                <w:rStyle w:val="Hyperlink"/>
                <w:rFonts w:hint="eastAsia"/>
                <w:noProof/>
                <w:rtl/>
              </w:rPr>
              <w:t>جنباً</w:t>
            </w:r>
            <w:r w:rsidR="00C47902" w:rsidRPr="008D2690">
              <w:rPr>
                <w:rStyle w:val="Hyperlink"/>
                <w:noProof/>
                <w:rtl/>
              </w:rPr>
              <w:t xml:space="preserve"> </w:t>
            </w:r>
            <w:r w:rsidR="00C47902" w:rsidRPr="008D2690">
              <w:rPr>
                <w:rStyle w:val="Hyperlink"/>
                <w:rFonts w:hint="eastAsia"/>
                <w:noProof/>
                <w:rtl/>
              </w:rPr>
              <w:t>وهو</w:t>
            </w:r>
            <w:r w:rsidR="00C47902" w:rsidRPr="008D2690">
              <w:rPr>
                <w:rStyle w:val="Hyperlink"/>
                <w:noProof/>
                <w:rtl/>
              </w:rPr>
              <w:t xml:space="preserve"> </w:t>
            </w:r>
            <w:r w:rsidR="00C47902" w:rsidRPr="008D2690">
              <w:rPr>
                <w:rStyle w:val="Hyperlink"/>
                <w:rFonts w:hint="eastAsia"/>
                <w:noProof/>
                <w:rtl/>
              </w:rPr>
              <w:t>يريد</w:t>
            </w:r>
            <w:r w:rsidR="00C47902" w:rsidRPr="008D2690">
              <w:rPr>
                <w:rStyle w:val="Hyperlink"/>
                <w:noProof/>
                <w:rtl/>
              </w:rPr>
              <w:t xml:space="preserve"> </w:t>
            </w:r>
            <w:r w:rsidR="00C47902" w:rsidRPr="008D2690">
              <w:rPr>
                <w:rStyle w:val="Hyperlink"/>
                <w:rFonts w:hint="eastAsia"/>
                <w:noProof/>
                <w:rtl/>
              </w:rPr>
              <w:t>الصوم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Toc404085555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56" w:history="1">
            <w:r w:rsidR="00C47902" w:rsidRPr="008D2690">
              <w:rPr>
                <w:rStyle w:val="Hyperlink"/>
                <w:rFonts w:hint="eastAsia"/>
                <w:noProof/>
                <w:rtl/>
              </w:rPr>
              <w:t>نسيان</w:t>
            </w:r>
            <w:r w:rsidR="00C47902" w:rsidRPr="008D2690">
              <w:rPr>
                <w:rStyle w:val="Hyperlink"/>
                <w:noProof/>
                <w:rtl/>
              </w:rPr>
              <w:t xml:space="preserve"> </w:t>
            </w:r>
            <w:r w:rsidR="00C47902" w:rsidRPr="008D2690">
              <w:rPr>
                <w:rStyle w:val="Hyperlink"/>
                <w:rFonts w:hint="eastAsia"/>
                <w:noProof/>
                <w:rtl/>
              </w:rPr>
              <w:t>ليلة</w:t>
            </w:r>
            <w:r w:rsidR="00C47902" w:rsidRPr="008D2690">
              <w:rPr>
                <w:rStyle w:val="Hyperlink"/>
                <w:noProof/>
                <w:rtl/>
              </w:rPr>
              <w:t xml:space="preserve"> </w:t>
            </w:r>
            <w:r w:rsidR="00C47902" w:rsidRPr="008D2690">
              <w:rPr>
                <w:rStyle w:val="Hyperlink"/>
                <w:rFonts w:hint="eastAsia"/>
                <w:noProof/>
                <w:rtl/>
              </w:rPr>
              <w:t>القدر</w:t>
            </w:r>
            <w:r w:rsidR="00C47902" w:rsidRPr="008D2690">
              <w:rPr>
                <w:rStyle w:val="Hyperlink"/>
                <w:noProof/>
                <w:rtl/>
              </w:rPr>
              <w:t>!</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Toc404085556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57" w:history="1">
            <w:r w:rsidR="00C47902" w:rsidRPr="008D2690">
              <w:rPr>
                <w:rStyle w:val="Hyperlink"/>
                <w:rFonts w:hint="eastAsia"/>
                <w:noProof/>
                <w:rtl/>
              </w:rPr>
              <w:t>النبي</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sidRPr="008D2690">
              <w:rPr>
                <w:rStyle w:val="Hyperlink"/>
                <w:noProof/>
                <w:rtl/>
              </w:rPr>
              <w:t xml:space="preserve"> </w:t>
            </w:r>
            <w:r w:rsidR="00C47902" w:rsidRPr="008D2690">
              <w:rPr>
                <w:rStyle w:val="Hyperlink"/>
                <w:rFonts w:hint="eastAsia"/>
                <w:noProof/>
                <w:rtl/>
              </w:rPr>
              <w:t>يحب</w:t>
            </w:r>
            <w:r w:rsidR="00C47902" w:rsidRPr="008D2690">
              <w:rPr>
                <w:rStyle w:val="Hyperlink"/>
                <w:noProof/>
                <w:rtl/>
              </w:rPr>
              <w:t xml:space="preserve"> </w:t>
            </w:r>
            <w:r w:rsidR="00C47902" w:rsidRPr="008D2690">
              <w:rPr>
                <w:rStyle w:val="Hyperlink"/>
                <w:rFonts w:hint="eastAsia"/>
                <w:noProof/>
                <w:rtl/>
              </w:rPr>
              <w:t>المغنيات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Toc404085557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58" w:history="1">
            <w:r w:rsidR="00C47902" w:rsidRPr="008D2690">
              <w:rPr>
                <w:rStyle w:val="Hyperlink"/>
                <w:rFonts w:hint="eastAsia"/>
                <w:noProof/>
                <w:rtl/>
              </w:rPr>
              <w:t>الغناء</w:t>
            </w:r>
            <w:r w:rsidR="00C47902" w:rsidRPr="008D2690">
              <w:rPr>
                <w:rStyle w:val="Hyperlink"/>
                <w:noProof/>
                <w:rtl/>
              </w:rPr>
              <w:t xml:space="preserve"> </w:t>
            </w:r>
            <w:r w:rsidR="00C47902" w:rsidRPr="008D2690">
              <w:rPr>
                <w:rStyle w:val="Hyperlink"/>
                <w:rFonts w:hint="eastAsia"/>
                <w:noProof/>
                <w:rtl/>
              </w:rPr>
              <w:t>وضرب</w:t>
            </w:r>
            <w:r w:rsidR="00C47902" w:rsidRPr="008D2690">
              <w:rPr>
                <w:rStyle w:val="Hyperlink"/>
                <w:noProof/>
                <w:rtl/>
              </w:rPr>
              <w:t xml:space="preserve"> </w:t>
            </w:r>
            <w:r w:rsidR="00C47902" w:rsidRPr="008D2690">
              <w:rPr>
                <w:rStyle w:val="Hyperlink"/>
                <w:rFonts w:hint="eastAsia"/>
                <w:noProof/>
                <w:rtl/>
              </w:rPr>
              <w:t>الدف</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Toc404085558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59" w:history="1">
            <w:r w:rsidR="00C47902" w:rsidRPr="008D2690">
              <w:rPr>
                <w:rStyle w:val="Hyperlink"/>
                <w:rFonts w:hint="eastAsia"/>
                <w:noProof/>
                <w:rtl/>
              </w:rPr>
              <w:t>العزل</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Toc404085559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60" w:history="1">
            <w:r w:rsidR="00C47902" w:rsidRPr="008D2690">
              <w:rPr>
                <w:rStyle w:val="Hyperlink"/>
                <w:rFonts w:hint="eastAsia"/>
                <w:noProof/>
                <w:rtl/>
              </w:rPr>
              <w:t>الشؤم</w:t>
            </w:r>
            <w:r w:rsidR="00C47902" w:rsidRPr="008D2690">
              <w:rPr>
                <w:rStyle w:val="Hyperlink"/>
                <w:noProof/>
                <w:rtl/>
              </w:rPr>
              <w:t xml:space="preserve"> </w:t>
            </w:r>
            <w:r w:rsidR="00C47902" w:rsidRPr="008D2690">
              <w:rPr>
                <w:rStyle w:val="Hyperlink"/>
                <w:rFonts w:hint="eastAsia"/>
                <w:noProof/>
                <w:rtl/>
              </w:rPr>
              <w:t>واليُمن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Toc404085560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479</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561" w:history="1">
            <w:r w:rsidR="00C47902" w:rsidRPr="008D2690">
              <w:rPr>
                <w:rStyle w:val="Hyperlink"/>
                <w:rFonts w:hint="eastAsia"/>
                <w:noProof/>
                <w:rtl/>
              </w:rPr>
              <w:t>بنكاح</w:t>
            </w:r>
            <w:r w:rsidR="00C47902" w:rsidRPr="008D2690">
              <w:rPr>
                <w:rStyle w:val="Hyperlink"/>
                <w:noProof/>
                <w:rtl/>
              </w:rPr>
              <w:t xml:space="preserve"> </w:t>
            </w:r>
            <w:r w:rsidR="00C47902" w:rsidRPr="008D2690">
              <w:rPr>
                <w:rStyle w:val="Hyperlink"/>
                <w:rFonts w:hint="eastAsia"/>
                <w:noProof/>
                <w:rtl/>
              </w:rPr>
              <w:t>أول</w:t>
            </w:r>
            <w:r w:rsidR="00C47902" w:rsidRPr="008D2690">
              <w:rPr>
                <w:rStyle w:val="Hyperlink"/>
                <w:noProof/>
                <w:rtl/>
              </w:rPr>
              <w:t xml:space="preserve"> </w:t>
            </w:r>
            <w:r w:rsidR="00C47902" w:rsidRPr="008D2690">
              <w:rPr>
                <w:rStyle w:val="Hyperlink"/>
                <w:rFonts w:hint="eastAsia"/>
                <w:noProof/>
                <w:rtl/>
              </w:rPr>
              <w:t>أو</w:t>
            </w:r>
            <w:r w:rsidR="00C47902" w:rsidRPr="008D2690">
              <w:rPr>
                <w:rStyle w:val="Hyperlink"/>
                <w:noProof/>
                <w:rtl/>
              </w:rPr>
              <w:t xml:space="preserve"> </w:t>
            </w:r>
            <w:r w:rsidR="00C47902" w:rsidRPr="008D2690">
              <w:rPr>
                <w:rStyle w:val="Hyperlink"/>
                <w:rFonts w:hint="eastAsia"/>
                <w:noProof/>
                <w:rtl/>
              </w:rPr>
              <w:t>جديد؟</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Toc404085561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62" w:history="1">
            <w:r w:rsidR="00C47902" w:rsidRPr="008D2690">
              <w:rPr>
                <w:rStyle w:val="Hyperlink"/>
                <w:rFonts w:hint="eastAsia"/>
                <w:noProof/>
                <w:rtl/>
              </w:rPr>
              <w:t>بناء</w:t>
            </w:r>
            <w:r w:rsidR="00C47902" w:rsidRPr="008D2690">
              <w:rPr>
                <w:rStyle w:val="Hyperlink"/>
                <w:noProof/>
                <w:rtl/>
              </w:rPr>
              <w:t xml:space="preserve"> </w:t>
            </w:r>
            <w:r w:rsidR="00C47902" w:rsidRPr="008D2690">
              <w:rPr>
                <w:rStyle w:val="Hyperlink"/>
                <w:rFonts w:hint="eastAsia"/>
                <w:noProof/>
                <w:rtl/>
              </w:rPr>
              <w:t>التشريع</w:t>
            </w:r>
            <w:r w:rsidR="00C47902" w:rsidRPr="008D2690">
              <w:rPr>
                <w:rStyle w:val="Hyperlink"/>
                <w:noProof/>
                <w:rtl/>
              </w:rPr>
              <w:t xml:space="preserve"> </w:t>
            </w:r>
            <w:r w:rsidR="00C47902" w:rsidRPr="008D2690">
              <w:rPr>
                <w:rStyle w:val="Hyperlink"/>
                <w:rFonts w:hint="eastAsia"/>
                <w:noProof/>
                <w:rtl/>
              </w:rPr>
              <w:t>الاسلامي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Toc404085562 \h</w:instrText>
            </w:r>
            <w:r w:rsidR="00C47902">
              <w:rPr>
                <w:noProof/>
                <w:webHidden/>
                <w:rtl/>
              </w:rPr>
              <w:instrText xml:space="preserve"> </w:instrText>
            </w:r>
            <w:r>
              <w:rPr>
                <w:noProof/>
                <w:webHidden/>
                <w:rtl/>
              </w:rPr>
            </w:r>
            <w:r>
              <w:rPr>
                <w:noProof/>
                <w:webHidden/>
                <w:rtl/>
              </w:rPr>
              <w:fldChar w:fldCharType="separate"/>
            </w:r>
            <w:r w:rsidR="0025197C">
              <w:rPr>
                <w:noProof/>
                <w:webHidden/>
                <w:rtl/>
              </w:rPr>
              <w:t>479</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63" w:history="1">
            <w:r w:rsidR="00C47902" w:rsidRPr="008D2690">
              <w:rPr>
                <w:rStyle w:val="Hyperlink"/>
                <w:rFonts w:hint="eastAsia"/>
                <w:noProof/>
                <w:rtl/>
              </w:rPr>
              <w:t>لا</w:t>
            </w:r>
            <w:r w:rsidR="00C47902" w:rsidRPr="008D2690">
              <w:rPr>
                <w:rStyle w:val="Hyperlink"/>
                <w:noProof/>
                <w:rtl/>
              </w:rPr>
              <w:t xml:space="preserve"> </w:t>
            </w:r>
            <w:r w:rsidR="00C47902" w:rsidRPr="008D2690">
              <w:rPr>
                <w:rStyle w:val="Hyperlink"/>
                <w:rFonts w:hint="eastAsia"/>
                <w:noProof/>
                <w:rtl/>
              </w:rPr>
              <w:t>ضرر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Toc404085563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64" w:history="1">
            <w:r w:rsidR="00C47902" w:rsidRPr="008D2690">
              <w:rPr>
                <w:rStyle w:val="Hyperlink"/>
                <w:rFonts w:hint="eastAsia"/>
                <w:noProof/>
                <w:rtl/>
              </w:rPr>
              <w:t>خصاصة</w:t>
            </w:r>
            <w:r w:rsidR="00C47902" w:rsidRPr="008D2690">
              <w:rPr>
                <w:rStyle w:val="Hyperlink"/>
                <w:noProof/>
                <w:rtl/>
              </w:rPr>
              <w:t xml:space="preserve"> </w:t>
            </w:r>
            <w:r w:rsidR="00C47902" w:rsidRPr="008D2690">
              <w:rPr>
                <w:rStyle w:val="Hyperlink"/>
                <w:rFonts w:hint="eastAsia"/>
                <w:noProof/>
                <w:rtl/>
              </w:rPr>
              <w:t>وايثار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Toc404085564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65" w:history="1">
            <w:r w:rsidR="00C47902" w:rsidRPr="008D2690">
              <w:rPr>
                <w:rStyle w:val="Hyperlink"/>
                <w:rFonts w:hint="eastAsia"/>
                <w:noProof/>
                <w:rtl/>
              </w:rPr>
              <w:t>حول</w:t>
            </w:r>
            <w:r w:rsidR="00C47902" w:rsidRPr="008D2690">
              <w:rPr>
                <w:rStyle w:val="Hyperlink"/>
                <w:noProof/>
                <w:rtl/>
              </w:rPr>
              <w:t xml:space="preserve"> </w:t>
            </w:r>
            <w:r w:rsidR="00C47902" w:rsidRPr="008D2690">
              <w:rPr>
                <w:rStyle w:val="Hyperlink"/>
                <w:rFonts w:hint="eastAsia"/>
                <w:noProof/>
                <w:rtl/>
              </w:rPr>
              <w:t>الوصية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Toc404085565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66" w:history="1">
            <w:r w:rsidR="00C47902" w:rsidRPr="008D2690">
              <w:rPr>
                <w:rStyle w:val="Hyperlink"/>
                <w:rFonts w:hint="eastAsia"/>
                <w:noProof/>
                <w:rtl/>
              </w:rPr>
              <w:t>المهدي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Toc404085566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67" w:history="1">
            <w:r w:rsidR="00C47902" w:rsidRPr="008D2690">
              <w:rPr>
                <w:rStyle w:val="Hyperlink"/>
                <w:rFonts w:hint="eastAsia"/>
                <w:noProof/>
                <w:rtl/>
              </w:rPr>
              <w:t>طاعة</w:t>
            </w:r>
            <w:r w:rsidR="00C47902" w:rsidRPr="008D2690">
              <w:rPr>
                <w:rStyle w:val="Hyperlink"/>
                <w:noProof/>
                <w:rtl/>
              </w:rPr>
              <w:t xml:space="preserve"> </w:t>
            </w:r>
            <w:r w:rsidR="00C47902" w:rsidRPr="008D2690">
              <w:rPr>
                <w:rStyle w:val="Hyperlink"/>
                <w:rFonts w:hint="eastAsia"/>
                <w:noProof/>
                <w:rtl/>
              </w:rPr>
              <w:t>الامام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Toc404085567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483</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68" w:history="1">
            <w:r w:rsidR="00C47902" w:rsidRPr="008D2690">
              <w:rPr>
                <w:rStyle w:val="Hyperlink"/>
                <w:rFonts w:hint="eastAsia"/>
                <w:noProof/>
                <w:rtl/>
              </w:rPr>
              <w:t>نظر</w:t>
            </w:r>
            <w:r w:rsidR="00C47902" w:rsidRPr="008D2690">
              <w:rPr>
                <w:rStyle w:val="Hyperlink"/>
                <w:noProof/>
                <w:rtl/>
              </w:rPr>
              <w:t xml:space="preserve"> </w:t>
            </w:r>
            <w:r w:rsidR="00C47902" w:rsidRPr="008D2690">
              <w:rPr>
                <w:rStyle w:val="Hyperlink"/>
                <w:rFonts w:hint="eastAsia"/>
                <w:noProof/>
                <w:rtl/>
              </w:rPr>
              <w:t>عمر</w:t>
            </w:r>
            <w:r w:rsidR="00C47902" w:rsidRPr="008D2690">
              <w:rPr>
                <w:rStyle w:val="Hyperlink"/>
                <w:noProof/>
                <w:rtl/>
              </w:rPr>
              <w:t xml:space="preserve"> </w:t>
            </w:r>
            <w:r w:rsidR="00C47902" w:rsidRPr="008D2690">
              <w:rPr>
                <w:rStyle w:val="Hyperlink"/>
                <w:rFonts w:hint="eastAsia"/>
                <w:noProof/>
                <w:rtl/>
              </w:rPr>
              <w:t>وابن</w:t>
            </w:r>
            <w:r w:rsidR="00C47902" w:rsidRPr="008D2690">
              <w:rPr>
                <w:rStyle w:val="Hyperlink"/>
                <w:noProof/>
                <w:rtl/>
              </w:rPr>
              <w:t xml:space="preserve"> </w:t>
            </w:r>
            <w:r w:rsidR="00C47902" w:rsidRPr="008D2690">
              <w:rPr>
                <w:rStyle w:val="Hyperlink"/>
                <w:rFonts w:hint="eastAsia"/>
                <w:noProof/>
                <w:rtl/>
              </w:rPr>
              <w:t>عباس</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استلام</w:t>
            </w:r>
            <w:r w:rsidR="00C47902" w:rsidRPr="008D2690">
              <w:rPr>
                <w:rStyle w:val="Hyperlink"/>
                <w:noProof/>
                <w:rtl/>
              </w:rPr>
              <w:t xml:space="preserve"> </w:t>
            </w:r>
            <w:r w:rsidR="00C47902" w:rsidRPr="008D2690">
              <w:rPr>
                <w:rStyle w:val="Hyperlink"/>
                <w:rFonts w:hint="eastAsia"/>
                <w:noProof/>
                <w:rtl/>
              </w:rPr>
              <w:t>الحجر</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Toc404085568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69" w:history="1">
            <w:r w:rsidR="00C47902" w:rsidRPr="008D2690">
              <w:rPr>
                <w:rStyle w:val="Hyperlink"/>
                <w:rFonts w:hint="eastAsia"/>
                <w:noProof/>
                <w:rtl/>
              </w:rPr>
              <w:t>هل</w:t>
            </w:r>
            <w:r w:rsidR="00C47902" w:rsidRPr="008D2690">
              <w:rPr>
                <w:rStyle w:val="Hyperlink"/>
                <w:noProof/>
                <w:rtl/>
              </w:rPr>
              <w:t xml:space="preserve"> </w:t>
            </w:r>
            <w:r w:rsidR="00C47902" w:rsidRPr="008D2690">
              <w:rPr>
                <w:rStyle w:val="Hyperlink"/>
                <w:rFonts w:hint="eastAsia"/>
                <w:noProof/>
                <w:rtl/>
              </w:rPr>
              <w:t>يجوز</w:t>
            </w:r>
            <w:r w:rsidR="00C47902" w:rsidRPr="008D2690">
              <w:rPr>
                <w:rStyle w:val="Hyperlink"/>
                <w:noProof/>
                <w:rtl/>
              </w:rPr>
              <w:t xml:space="preserve"> </w:t>
            </w:r>
            <w:r w:rsidR="00C47902" w:rsidRPr="008D2690">
              <w:rPr>
                <w:rStyle w:val="Hyperlink"/>
                <w:rFonts w:hint="eastAsia"/>
                <w:noProof/>
                <w:rtl/>
              </w:rPr>
              <w:t>للمحرم</w:t>
            </w:r>
            <w:r w:rsidR="00C47902" w:rsidRPr="008D2690">
              <w:rPr>
                <w:rStyle w:val="Hyperlink"/>
                <w:noProof/>
                <w:rtl/>
              </w:rPr>
              <w:t xml:space="preserve"> </w:t>
            </w:r>
            <w:r w:rsidR="00C47902" w:rsidRPr="008D2690">
              <w:rPr>
                <w:rStyle w:val="Hyperlink"/>
                <w:rFonts w:hint="eastAsia"/>
                <w:noProof/>
                <w:rtl/>
              </w:rPr>
              <w:t>أكل</w:t>
            </w:r>
            <w:r w:rsidR="00C47902" w:rsidRPr="008D2690">
              <w:rPr>
                <w:rStyle w:val="Hyperlink"/>
                <w:noProof/>
                <w:rtl/>
              </w:rPr>
              <w:t xml:space="preserve"> </w:t>
            </w:r>
            <w:r w:rsidR="00C47902" w:rsidRPr="008D2690">
              <w:rPr>
                <w:rStyle w:val="Hyperlink"/>
                <w:rFonts w:hint="eastAsia"/>
                <w:noProof/>
                <w:rtl/>
              </w:rPr>
              <w:t>لحم</w:t>
            </w:r>
            <w:r w:rsidR="00C47902" w:rsidRPr="008D2690">
              <w:rPr>
                <w:rStyle w:val="Hyperlink"/>
                <w:noProof/>
                <w:rtl/>
              </w:rPr>
              <w:t xml:space="preserve"> </w:t>
            </w:r>
            <w:r w:rsidR="00C47902" w:rsidRPr="008D2690">
              <w:rPr>
                <w:rStyle w:val="Hyperlink"/>
                <w:rFonts w:hint="eastAsia"/>
                <w:noProof/>
                <w:rtl/>
              </w:rPr>
              <w:t>حمار</w:t>
            </w:r>
            <w:r w:rsidR="00C47902" w:rsidRPr="008D2690">
              <w:rPr>
                <w:rStyle w:val="Hyperlink"/>
                <w:noProof/>
                <w:rtl/>
              </w:rPr>
              <w:t xml:space="preserve"> </w:t>
            </w:r>
            <w:r w:rsidR="00C47902" w:rsidRPr="008D2690">
              <w:rPr>
                <w:rStyle w:val="Hyperlink"/>
                <w:rFonts w:hint="eastAsia"/>
                <w:noProof/>
                <w:rtl/>
              </w:rPr>
              <w:t>وحش</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Toc404085569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70" w:history="1">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حق</w:t>
            </w:r>
            <w:r w:rsidR="00C47902" w:rsidRPr="008D2690">
              <w:rPr>
                <w:rStyle w:val="Hyperlink"/>
                <w:noProof/>
                <w:rtl/>
              </w:rPr>
              <w:t xml:space="preserve"> </w:t>
            </w:r>
            <w:r w:rsidR="00C47902" w:rsidRPr="008D2690">
              <w:rPr>
                <w:rStyle w:val="Hyperlink"/>
                <w:rFonts w:hint="eastAsia"/>
                <w:noProof/>
                <w:rtl/>
              </w:rPr>
              <w:t>عائشة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Toc404085570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484</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71" w:history="1">
            <w:r w:rsidR="00C47902" w:rsidRPr="008D2690">
              <w:rPr>
                <w:rStyle w:val="Hyperlink"/>
                <w:rFonts w:hint="eastAsia"/>
                <w:noProof/>
                <w:rtl/>
              </w:rPr>
              <w:t>زهده</w:t>
            </w:r>
            <w:r w:rsidR="00C47902" w:rsidRPr="008D2690">
              <w:rPr>
                <w:rStyle w:val="Hyperlink"/>
                <w:noProof/>
                <w:rtl/>
              </w:rPr>
              <w:t xml:space="preserve"> </w:t>
            </w:r>
            <w:r w:rsidR="00C47902" w:rsidRPr="008D2690">
              <w:rPr>
                <w:rStyle w:val="Hyperlink"/>
                <w:rFonts w:cs="Rafed Alaem" w:hint="eastAsia"/>
                <w:noProof/>
                <w:rtl/>
              </w:rPr>
              <w:t>صلى‌الله‌عليه‌وآله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Toc404085571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72" w:history="1">
            <w:r w:rsidR="00C47902" w:rsidRPr="008D2690">
              <w:rPr>
                <w:rStyle w:val="Hyperlink"/>
                <w:rFonts w:hint="eastAsia"/>
                <w:noProof/>
                <w:rtl/>
              </w:rPr>
              <w:t>التنفس</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الاناء</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Toc404085572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485</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73" w:history="1">
            <w:r w:rsidR="00C47902" w:rsidRPr="008D2690">
              <w:rPr>
                <w:rStyle w:val="Hyperlink"/>
                <w:rFonts w:hint="eastAsia"/>
                <w:noProof/>
                <w:rtl/>
              </w:rPr>
              <w:t>اسماء</w:t>
            </w:r>
            <w:r w:rsidR="00C47902" w:rsidRPr="008D2690">
              <w:rPr>
                <w:rStyle w:val="Hyperlink"/>
                <w:noProof/>
                <w:rtl/>
              </w:rPr>
              <w:t xml:space="preserve"> </w:t>
            </w:r>
            <w:r w:rsidR="00C47902" w:rsidRPr="008D2690">
              <w:rPr>
                <w:rStyle w:val="Hyperlink"/>
                <w:rFonts w:hint="eastAsia"/>
                <w:noProof/>
                <w:rtl/>
              </w:rPr>
              <w:t>الله</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Toc404085573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74" w:history="1">
            <w:r w:rsidR="00C47902" w:rsidRPr="008D2690">
              <w:rPr>
                <w:rStyle w:val="Hyperlink"/>
                <w:rFonts w:hint="eastAsia"/>
                <w:noProof/>
                <w:rtl/>
              </w:rPr>
              <w:t>عدم</w:t>
            </w:r>
            <w:r w:rsidR="00C47902" w:rsidRPr="008D2690">
              <w:rPr>
                <w:rStyle w:val="Hyperlink"/>
                <w:noProof/>
                <w:rtl/>
              </w:rPr>
              <w:t xml:space="preserve"> </w:t>
            </w:r>
            <w:r w:rsidR="00C47902" w:rsidRPr="008D2690">
              <w:rPr>
                <w:rStyle w:val="Hyperlink"/>
                <w:rFonts w:hint="eastAsia"/>
                <w:noProof/>
                <w:rtl/>
              </w:rPr>
              <w:t>اجتماع</w:t>
            </w:r>
            <w:r w:rsidR="00C47902" w:rsidRPr="008D2690">
              <w:rPr>
                <w:rStyle w:val="Hyperlink"/>
                <w:noProof/>
                <w:rtl/>
              </w:rPr>
              <w:t xml:space="preserve"> </w:t>
            </w:r>
            <w:r w:rsidR="00C47902" w:rsidRPr="008D2690">
              <w:rPr>
                <w:rStyle w:val="Hyperlink"/>
                <w:rFonts w:hint="eastAsia"/>
                <w:noProof/>
                <w:rtl/>
              </w:rPr>
              <w:t>الاُمّة</w:t>
            </w:r>
            <w:r w:rsidR="00C47902" w:rsidRPr="008D2690">
              <w:rPr>
                <w:rStyle w:val="Hyperlink"/>
                <w:noProof/>
                <w:rtl/>
              </w:rPr>
              <w:t xml:space="preserve"> </w:t>
            </w:r>
            <w:r w:rsidR="00C47902" w:rsidRPr="008D2690">
              <w:rPr>
                <w:rStyle w:val="Hyperlink"/>
                <w:rFonts w:hint="eastAsia"/>
                <w:noProof/>
                <w:rtl/>
              </w:rPr>
              <w:t>على</w:t>
            </w:r>
            <w:r w:rsidR="00C47902" w:rsidRPr="008D2690">
              <w:rPr>
                <w:rStyle w:val="Hyperlink"/>
                <w:noProof/>
                <w:rtl/>
              </w:rPr>
              <w:t xml:space="preserve"> </w:t>
            </w:r>
            <w:r w:rsidR="00C47902" w:rsidRPr="008D2690">
              <w:rPr>
                <w:rStyle w:val="Hyperlink"/>
                <w:rFonts w:hint="eastAsia"/>
                <w:noProof/>
                <w:rtl/>
              </w:rPr>
              <w:t>ضلالة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Toc404085574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75" w:history="1">
            <w:r w:rsidR="00C47902" w:rsidRPr="008D2690">
              <w:rPr>
                <w:rStyle w:val="Hyperlink"/>
                <w:rFonts w:hint="eastAsia"/>
                <w:noProof/>
                <w:rtl/>
              </w:rPr>
              <w:t>اصل</w:t>
            </w:r>
            <w:r w:rsidR="00C47902" w:rsidRPr="008D2690">
              <w:rPr>
                <w:rStyle w:val="Hyperlink"/>
                <w:noProof/>
                <w:rtl/>
              </w:rPr>
              <w:t xml:space="preserve"> </w:t>
            </w:r>
            <w:r w:rsidR="00C47902" w:rsidRPr="008D2690">
              <w:rPr>
                <w:rStyle w:val="Hyperlink"/>
                <w:rFonts w:hint="eastAsia"/>
                <w:noProof/>
                <w:rtl/>
              </w:rPr>
              <w:t>فساد</w:t>
            </w:r>
            <w:r w:rsidR="00C47902" w:rsidRPr="008D2690">
              <w:rPr>
                <w:rStyle w:val="Hyperlink"/>
                <w:noProof/>
                <w:rtl/>
              </w:rPr>
              <w:t xml:space="preserve"> </w:t>
            </w:r>
            <w:r w:rsidR="00C47902" w:rsidRPr="008D2690">
              <w:rPr>
                <w:rStyle w:val="Hyperlink"/>
                <w:rFonts w:hint="eastAsia"/>
                <w:noProof/>
                <w:rtl/>
              </w:rPr>
              <w:t>الاَُمّة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Toc404085575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486</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76" w:history="1">
            <w:r w:rsidR="00C47902" w:rsidRPr="008D2690">
              <w:rPr>
                <w:rStyle w:val="Hyperlink"/>
                <w:rFonts w:hint="eastAsia"/>
                <w:noProof/>
                <w:rtl/>
              </w:rPr>
              <w:t>الاستلام</w:t>
            </w:r>
            <w:r w:rsidR="00C47902" w:rsidRPr="008D2690">
              <w:rPr>
                <w:rStyle w:val="Hyperlink"/>
                <w:noProof/>
                <w:rtl/>
              </w:rPr>
              <w:t xml:space="preserve"> </w:t>
            </w:r>
            <w:r w:rsidR="00C47902" w:rsidRPr="008D2690">
              <w:rPr>
                <w:rStyle w:val="Hyperlink"/>
                <w:rFonts w:hint="eastAsia"/>
                <w:noProof/>
                <w:rtl/>
              </w:rPr>
              <w:t>للقاتل</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Toc404085576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77" w:history="1">
            <w:r w:rsidR="00C47902" w:rsidRPr="008D2690">
              <w:rPr>
                <w:rStyle w:val="Hyperlink"/>
                <w:rFonts w:hint="eastAsia"/>
                <w:noProof/>
                <w:rtl/>
              </w:rPr>
              <w:t>الفتنة</w:t>
            </w:r>
            <w:r w:rsidR="00C47902" w:rsidRPr="008D2690">
              <w:rPr>
                <w:rStyle w:val="Hyperlink"/>
                <w:noProof/>
                <w:rtl/>
              </w:rPr>
              <w:t xml:space="preserve"> </w:t>
            </w:r>
            <w:r w:rsidR="00C47902" w:rsidRPr="008D2690">
              <w:rPr>
                <w:rStyle w:val="Hyperlink"/>
                <w:rFonts w:hint="eastAsia"/>
                <w:noProof/>
                <w:rtl/>
              </w:rPr>
              <w:t>بين</w:t>
            </w:r>
            <w:r w:rsidR="00C47902" w:rsidRPr="008D2690">
              <w:rPr>
                <w:rStyle w:val="Hyperlink"/>
                <w:noProof/>
                <w:rtl/>
              </w:rPr>
              <w:t xml:space="preserve"> </w:t>
            </w:r>
            <w:r w:rsidR="00C47902" w:rsidRPr="008D2690">
              <w:rPr>
                <w:rStyle w:val="Hyperlink"/>
                <w:rFonts w:hint="eastAsia"/>
                <w:noProof/>
                <w:rtl/>
              </w:rPr>
              <w:t>المسلمين</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Toc404085577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487</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78" w:history="1">
            <w:r w:rsidR="00C47902" w:rsidRPr="008D2690">
              <w:rPr>
                <w:rStyle w:val="Hyperlink"/>
                <w:rFonts w:hint="eastAsia"/>
                <w:noProof/>
                <w:rtl/>
              </w:rPr>
              <w:t>شك</w:t>
            </w:r>
            <w:r w:rsidR="00C47902" w:rsidRPr="008D2690">
              <w:rPr>
                <w:rStyle w:val="Hyperlink"/>
                <w:noProof/>
                <w:rtl/>
              </w:rPr>
              <w:t xml:space="preserve"> </w:t>
            </w:r>
            <w:r w:rsidR="00C47902" w:rsidRPr="008D2690">
              <w:rPr>
                <w:rStyle w:val="Hyperlink"/>
                <w:rFonts w:hint="eastAsia"/>
                <w:noProof/>
                <w:rtl/>
              </w:rPr>
              <w:t>إبراهيم</w:t>
            </w:r>
            <w:r w:rsidR="00C47902" w:rsidRPr="008D2690">
              <w:rPr>
                <w:rStyle w:val="Hyperlink"/>
                <w:noProof/>
                <w:rtl/>
              </w:rPr>
              <w:t xml:space="preserve"> </w:t>
            </w:r>
            <w:r w:rsidR="00C47902" w:rsidRPr="008D2690">
              <w:rPr>
                <w:rStyle w:val="Hyperlink"/>
                <w:rFonts w:cs="Rafed Alaem" w:hint="eastAsia"/>
                <w:noProof/>
                <w:rtl/>
              </w:rPr>
              <w:t>عليه‌السلام</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Toc404085578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79" w:history="1">
            <w:r w:rsidR="00C47902" w:rsidRPr="008D2690">
              <w:rPr>
                <w:rStyle w:val="Hyperlink"/>
                <w:rFonts w:hint="eastAsia"/>
                <w:noProof/>
                <w:rtl/>
              </w:rPr>
              <w:t>المهدي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Toc404085579 \h</w:instrText>
            </w:r>
            <w:r w:rsidR="00C47902">
              <w:rPr>
                <w:noProof/>
                <w:webHidden/>
                <w:rtl/>
              </w:rPr>
              <w:instrText xml:space="preserve"> </w:instrText>
            </w:r>
            <w:r>
              <w:rPr>
                <w:noProof/>
                <w:webHidden/>
                <w:rtl/>
              </w:rPr>
            </w:r>
            <w:r>
              <w:rPr>
                <w:noProof/>
                <w:webHidden/>
                <w:rtl/>
              </w:rPr>
              <w:fldChar w:fldCharType="separate"/>
            </w:r>
            <w:r w:rsidR="0025197C">
              <w:rPr>
                <w:noProof/>
                <w:webHidden/>
                <w:rtl/>
              </w:rPr>
              <w:t>488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80" w:history="1">
            <w:r w:rsidR="00C47902" w:rsidRPr="008D2690">
              <w:rPr>
                <w:rStyle w:val="Hyperlink"/>
                <w:rFonts w:hint="eastAsia"/>
                <w:noProof/>
                <w:rtl/>
              </w:rPr>
              <w:t>بيت</w:t>
            </w:r>
            <w:r w:rsidR="00C47902" w:rsidRPr="008D2690">
              <w:rPr>
                <w:rStyle w:val="Hyperlink"/>
                <w:noProof/>
                <w:rtl/>
              </w:rPr>
              <w:t xml:space="preserve"> </w:t>
            </w:r>
            <w:r w:rsidR="00C47902" w:rsidRPr="008D2690">
              <w:rPr>
                <w:rStyle w:val="Hyperlink"/>
                <w:rFonts w:hint="eastAsia"/>
                <w:noProof/>
                <w:rtl/>
              </w:rPr>
              <w:t>علي</w:t>
            </w:r>
            <w:r w:rsidR="00C47902" w:rsidRPr="008D2690">
              <w:rPr>
                <w:rStyle w:val="Hyperlink"/>
                <w:noProof/>
                <w:rtl/>
              </w:rPr>
              <w:t xml:space="preserve"> </w:t>
            </w:r>
            <w:r w:rsidR="00C47902" w:rsidRPr="008D2690">
              <w:rPr>
                <w:rStyle w:val="Hyperlink"/>
                <w:rFonts w:hint="eastAsia"/>
                <w:noProof/>
                <w:rtl/>
              </w:rPr>
              <w:t>وفاطمة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Toc404085580 \h</w:instrText>
            </w:r>
            <w:r w:rsidR="00C47902">
              <w:rPr>
                <w:noProof/>
                <w:webHidden/>
                <w:rtl/>
              </w:rPr>
              <w:instrText xml:space="preserve"> </w:instrText>
            </w:r>
            <w:r>
              <w:rPr>
                <w:noProof/>
                <w:webHidden/>
                <w:rtl/>
              </w:rPr>
            </w:r>
            <w:r>
              <w:rPr>
                <w:noProof/>
                <w:webHidden/>
                <w:rtl/>
              </w:rPr>
              <w:fldChar w:fldCharType="separate"/>
            </w:r>
            <w:r w:rsidR="0025197C">
              <w:rPr>
                <w:noProof/>
                <w:webHidden/>
                <w:rtl/>
              </w:rPr>
              <w:t>490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81" w:history="1">
            <w:r w:rsidR="00C47902" w:rsidRPr="008D2690">
              <w:rPr>
                <w:rStyle w:val="Hyperlink"/>
                <w:rFonts w:hint="eastAsia"/>
                <w:noProof/>
                <w:rtl/>
              </w:rPr>
              <w:t>التقوى</w:t>
            </w:r>
            <w:r w:rsidR="00C47902" w:rsidRPr="008D2690">
              <w:rPr>
                <w:rStyle w:val="Hyperlink"/>
                <w:noProof/>
                <w:rtl/>
              </w:rPr>
              <w:t xml:space="preserve"> </w:t>
            </w:r>
            <w:r w:rsidR="00C47902" w:rsidRPr="008D2690">
              <w:rPr>
                <w:rStyle w:val="Hyperlink"/>
                <w:rFonts w:hint="eastAsia"/>
                <w:noProof/>
                <w:rtl/>
              </w:rPr>
              <w:t>شرط</w:t>
            </w:r>
            <w:r w:rsidR="00C47902" w:rsidRPr="008D2690">
              <w:rPr>
                <w:rStyle w:val="Hyperlink"/>
                <w:noProof/>
                <w:rtl/>
              </w:rPr>
              <w:t xml:space="preserve"> </w:t>
            </w:r>
            <w:r w:rsidR="00C47902" w:rsidRPr="008D2690">
              <w:rPr>
                <w:rStyle w:val="Hyperlink"/>
                <w:rFonts w:hint="eastAsia"/>
                <w:noProof/>
                <w:rtl/>
              </w:rPr>
              <w:t>قبول</w:t>
            </w:r>
            <w:r w:rsidR="00C47902" w:rsidRPr="008D2690">
              <w:rPr>
                <w:rStyle w:val="Hyperlink"/>
                <w:noProof/>
                <w:rtl/>
              </w:rPr>
              <w:t xml:space="preserve"> </w:t>
            </w:r>
            <w:r w:rsidR="00C47902" w:rsidRPr="008D2690">
              <w:rPr>
                <w:rStyle w:val="Hyperlink"/>
                <w:rFonts w:hint="eastAsia"/>
                <w:noProof/>
                <w:rtl/>
              </w:rPr>
              <w:t>العمل</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Toc404085581 \h</w:instrText>
            </w:r>
            <w:r w:rsidR="00C47902">
              <w:rPr>
                <w:noProof/>
                <w:webHidden/>
                <w:rtl/>
              </w:rPr>
              <w:instrText xml:space="preserve"> </w:instrText>
            </w:r>
            <w:r>
              <w:rPr>
                <w:noProof/>
                <w:webHidden/>
                <w:rtl/>
              </w:rPr>
            </w:r>
            <w:r>
              <w:rPr>
                <w:noProof/>
                <w:webHidden/>
                <w:rtl/>
              </w:rPr>
              <w:fldChar w:fldCharType="separate"/>
            </w:r>
            <w:r w:rsidR="0025197C">
              <w:rPr>
                <w:noProof/>
                <w:webHidden/>
                <w:rtl/>
              </w:rPr>
              <w:t>491</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82" w:history="1">
            <w:r w:rsidR="00C47902" w:rsidRPr="008D2690">
              <w:rPr>
                <w:rStyle w:val="Hyperlink"/>
                <w:rFonts w:hint="eastAsia"/>
                <w:noProof/>
                <w:rtl/>
              </w:rPr>
              <w:t>العاطفة</w:t>
            </w:r>
            <w:r w:rsidR="00C47902" w:rsidRPr="008D2690">
              <w:rPr>
                <w:rStyle w:val="Hyperlink"/>
                <w:noProof/>
                <w:rtl/>
              </w:rPr>
              <w:t xml:space="preserve"> </w:t>
            </w:r>
            <w:r w:rsidR="00C47902" w:rsidRPr="008D2690">
              <w:rPr>
                <w:rStyle w:val="Hyperlink"/>
                <w:rFonts w:hint="eastAsia"/>
                <w:noProof/>
                <w:rtl/>
              </w:rPr>
              <w:t>والعقاب</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Toc404085582 \h</w:instrText>
            </w:r>
            <w:r w:rsidR="00C47902">
              <w:rPr>
                <w:noProof/>
                <w:webHidden/>
                <w:rtl/>
              </w:rPr>
              <w:instrText xml:space="preserve"> </w:instrText>
            </w:r>
            <w:r>
              <w:rPr>
                <w:noProof/>
                <w:webHidden/>
                <w:rtl/>
              </w:rPr>
            </w:r>
            <w:r>
              <w:rPr>
                <w:noProof/>
                <w:webHidden/>
                <w:rtl/>
              </w:rPr>
              <w:fldChar w:fldCharType="separate"/>
            </w:r>
            <w:r w:rsidR="0025197C">
              <w:rPr>
                <w:noProof/>
                <w:webHidden/>
                <w:rtl/>
              </w:rPr>
              <w:t>492</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83" w:history="1">
            <w:r w:rsidR="00C47902" w:rsidRPr="008D2690">
              <w:rPr>
                <w:rStyle w:val="Hyperlink"/>
                <w:rFonts w:hint="eastAsia"/>
                <w:noProof/>
                <w:rtl/>
              </w:rPr>
              <w:t>التوالد</w:t>
            </w:r>
            <w:r w:rsidR="00C47902" w:rsidRPr="008D2690">
              <w:rPr>
                <w:rStyle w:val="Hyperlink"/>
                <w:noProof/>
                <w:rtl/>
              </w:rPr>
              <w:t xml:space="preserve"> </w:t>
            </w:r>
            <w:r w:rsidR="00C47902" w:rsidRPr="008D2690">
              <w:rPr>
                <w:rStyle w:val="Hyperlink"/>
                <w:rFonts w:hint="eastAsia"/>
                <w:noProof/>
                <w:rtl/>
              </w:rPr>
              <w:t>في</w:t>
            </w:r>
            <w:r w:rsidR="00C47902" w:rsidRPr="008D2690">
              <w:rPr>
                <w:rStyle w:val="Hyperlink"/>
                <w:noProof/>
                <w:rtl/>
              </w:rPr>
              <w:t xml:space="preserve"> </w:t>
            </w:r>
            <w:r w:rsidR="00C47902" w:rsidRPr="008D2690">
              <w:rPr>
                <w:rStyle w:val="Hyperlink"/>
                <w:rFonts w:hint="eastAsia"/>
                <w:noProof/>
                <w:rtl/>
              </w:rPr>
              <w:t>الجنة</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Toc404085583 \h</w:instrText>
            </w:r>
            <w:r w:rsidR="00C47902">
              <w:rPr>
                <w:noProof/>
                <w:webHidden/>
                <w:rtl/>
              </w:rPr>
              <w:instrText xml:space="preserve"> </w:instrText>
            </w:r>
            <w:r>
              <w:rPr>
                <w:noProof/>
                <w:webHidden/>
                <w:rtl/>
              </w:rPr>
            </w:r>
            <w:r>
              <w:rPr>
                <w:noProof/>
                <w:webHidden/>
                <w:rtl/>
              </w:rPr>
              <w:fldChar w:fldCharType="separate"/>
            </w:r>
            <w:r w:rsidR="0025197C">
              <w:rPr>
                <w:noProof/>
                <w:webHidden/>
                <w:rtl/>
              </w:rPr>
              <w:t>492</w:t>
            </w:r>
            <w:r>
              <w:rPr>
                <w:noProof/>
                <w:webHidden/>
                <w:rtl/>
              </w:rPr>
              <w:fldChar w:fldCharType="end"/>
            </w:r>
          </w:hyperlink>
        </w:p>
        <w:p w:rsidR="00C47902" w:rsidRDefault="00C47902">
          <w:pPr>
            <w:bidi w:val="0"/>
            <w:spacing w:before="480" w:line="276" w:lineRule="auto"/>
            <w:ind w:firstLine="0"/>
            <w:jc w:val="center"/>
            <w:rPr>
              <w:rStyle w:val="Hyperlink"/>
              <w:bCs/>
              <w:noProof/>
            </w:rPr>
          </w:pPr>
          <w:r>
            <w:rPr>
              <w:rStyle w:val="Hyperlink"/>
              <w:noProof/>
            </w:rPr>
            <w:br w:type="page"/>
          </w:r>
        </w:p>
        <w:p w:rsidR="00C47902" w:rsidRDefault="00861D09">
          <w:pPr>
            <w:pStyle w:val="TOC1"/>
            <w:rPr>
              <w:rFonts w:asciiTheme="minorHAnsi" w:eastAsiaTheme="minorEastAsia" w:hAnsiTheme="minorHAnsi" w:cstheme="minorBidi"/>
              <w:bCs w:val="0"/>
              <w:noProof/>
              <w:color w:val="auto"/>
              <w:sz w:val="22"/>
              <w:szCs w:val="22"/>
              <w:rtl/>
            </w:rPr>
          </w:pPr>
          <w:hyperlink w:anchor="_Toc404085584" w:history="1">
            <w:r w:rsidR="00C47902" w:rsidRPr="008D2690">
              <w:rPr>
                <w:rStyle w:val="Hyperlink"/>
                <w:rFonts w:hint="eastAsia"/>
                <w:noProof/>
                <w:rtl/>
              </w:rPr>
              <w:t>أبو</w:t>
            </w:r>
            <w:r w:rsidR="00C47902" w:rsidRPr="008D2690">
              <w:rPr>
                <w:rStyle w:val="Hyperlink"/>
                <w:noProof/>
                <w:rtl/>
              </w:rPr>
              <w:t xml:space="preserve"> </w:t>
            </w:r>
            <w:r w:rsidR="00C47902" w:rsidRPr="008D2690">
              <w:rPr>
                <w:rStyle w:val="Hyperlink"/>
                <w:rFonts w:hint="eastAsia"/>
                <w:noProof/>
                <w:rtl/>
              </w:rPr>
              <w:t>هريرة</w:t>
            </w:r>
            <w:r w:rsidR="00C47902" w:rsidRPr="008D2690">
              <w:rPr>
                <w:rStyle w:val="Hyperlink"/>
                <w:noProof/>
                <w:rtl/>
              </w:rPr>
              <w:t xml:space="preserve"> </w:t>
            </w:r>
            <w:r w:rsidR="00C47902" w:rsidRPr="008D2690">
              <w:rPr>
                <w:rStyle w:val="Hyperlink"/>
                <w:rFonts w:hint="eastAsia"/>
                <w:noProof/>
                <w:rtl/>
              </w:rPr>
              <w:t>ومعاوية</w:t>
            </w:r>
            <w:r w:rsidR="00C47902" w:rsidRPr="008D2690">
              <w:rPr>
                <w:rStyle w:val="Hyperlink"/>
                <w:noProof/>
                <w:rtl/>
              </w:rPr>
              <w:t xml:space="preserve"> </w:t>
            </w:r>
            <w:r w:rsidR="00C47902" w:rsidRPr="008D2690">
              <w:rPr>
                <w:rStyle w:val="Hyperlink"/>
                <w:rFonts w:hint="eastAsia"/>
                <w:noProof/>
                <w:rtl/>
              </w:rPr>
              <w:t>وعلي</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Toc404085584 \h</w:instrText>
            </w:r>
            <w:r w:rsidR="00C47902">
              <w:rPr>
                <w:noProof/>
                <w:webHidden/>
                <w:rtl/>
              </w:rPr>
              <w:instrText xml:space="preserve"> </w:instrText>
            </w:r>
            <w:r>
              <w:rPr>
                <w:noProof/>
                <w:webHidden/>
                <w:rtl/>
              </w:rPr>
            </w:r>
            <w:r>
              <w:rPr>
                <w:noProof/>
                <w:webHidden/>
                <w:rtl/>
              </w:rPr>
              <w:fldChar w:fldCharType="separate"/>
            </w:r>
            <w:r w:rsidR="0025197C">
              <w:rPr>
                <w:noProof/>
                <w:webHidden/>
                <w:rtl/>
              </w:rPr>
              <w:t>498</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85" w:history="1">
            <w:r w:rsidR="00C47902" w:rsidRPr="008D2690">
              <w:rPr>
                <w:rStyle w:val="Hyperlink"/>
                <w:rFonts w:hint="eastAsia"/>
                <w:noProof/>
                <w:rtl/>
              </w:rPr>
              <w:t>اساس</w:t>
            </w:r>
            <w:r w:rsidR="00C47902" w:rsidRPr="008D2690">
              <w:rPr>
                <w:rStyle w:val="Hyperlink"/>
                <w:noProof/>
                <w:rtl/>
              </w:rPr>
              <w:t xml:space="preserve"> </w:t>
            </w:r>
            <w:r w:rsidR="00C47902" w:rsidRPr="008D2690">
              <w:rPr>
                <w:rStyle w:val="Hyperlink"/>
                <w:rFonts w:hint="eastAsia"/>
                <w:noProof/>
                <w:rtl/>
              </w:rPr>
              <w:t>الكذب</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Toc404085585 \h</w:instrText>
            </w:r>
            <w:r w:rsidR="00C47902">
              <w:rPr>
                <w:noProof/>
                <w:webHidden/>
                <w:rtl/>
              </w:rPr>
              <w:instrText xml:space="preserve"> </w:instrText>
            </w:r>
            <w:r>
              <w:rPr>
                <w:noProof/>
                <w:webHidden/>
                <w:rtl/>
              </w:rPr>
            </w:r>
            <w:r>
              <w:rPr>
                <w:noProof/>
                <w:webHidden/>
                <w:rtl/>
              </w:rPr>
              <w:fldChar w:fldCharType="separate"/>
            </w:r>
            <w:r w:rsidR="0025197C">
              <w:rPr>
                <w:noProof/>
                <w:webHidden/>
                <w:rtl/>
              </w:rPr>
              <w:t>500</w:t>
            </w:r>
            <w:r>
              <w:rPr>
                <w:noProof/>
                <w:webHidden/>
                <w:rtl/>
              </w:rPr>
              <w:fldChar w:fldCharType="end"/>
            </w:r>
          </w:hyperlink>
        </w:p>
        <w:p w:rsidR="00C47902" w:rsidRDefault="00861D09">
          <w:pPr>
            <w:pStyle w:val="TOC1"/>
            <w:rPr>
              <w:rFonts w:asciiTheme="minorHAnsi" w:eastAsiaTheme="minorEastAsia" w:hAnsiTheme="minorHAnsi" w:cstheme="minorBidi"/>
              <w:bCs w:val="0"/>
              <w:noProof/>
              <w:color w:val="auto"/>
              <w:sz w:val="22"/>
              <w:szCs w:val="22"/>
              <w:rtl/>
            </w:rPr>
          </w:pPr>
          <w:hyperlink w:anchor="_Toc404085586" w:history="1">
            <w:r w:rsidR="00C47902" w:rsidRPr="008D2690">
              <w:rPr>
                <w:rStyle w:val="Hyperlink"/>
                <w:rFonts w:hint="eastAsia"/>
                <w:noProof/>
                <w:rtl/>
              </w:rPr>
              <w:t>ملحقات</w:t>
            </w:r>
            <w:r w:rsidR="00C47902">
              <w:rPr>
                <w:noProof/>
                <w:webHidden/>
                <w:rtl/>
              </w:rPr>
              <w:tab/>
            </w:r>
            <w:r>
              <w:rPr>
                <w:noProof/>
                <w:webHidden/>
                <w:rtl/>
              </w:rPr>
              <w:fldChar w:fldCharType="begin"/>
            </w:r>
            <w:r w:rsidR="00C47902">
              <w:rPr>
                <w:noProof/>
                <w:webHidden/>
                <w:rtl/>
              </w:rPr>
              <w:instrText xml:space="preserve"> </w:instrText>
            </w:r>
            <w:r w:rsidR="00C47902">
              <w:rPr>
                <w:noProof/>
                <w:webHidden/>
              </w:rPr>
              <w:instrText>PAGEREF</w:instrText>
            </w:r>
            <w:r w:rsidR="00C47902">
              <w:rPr>
                <w:noProof/>
                <w:webHidden/>
                <w:rtl/>
              </w:rPr>
              <w:instrText xml:space="preserve"> _</w:instrText>
            </w:r>
            <w:r w:rsidR="00C47902">
              <w:rPr>
                <w:noProof/>
                <w:webHidden/>
              </w:rPr>
              <w:instrText>Toc404085586 \h</w:instrText>
            </w:r>
            <w:r w:rsidR="00C47902">
              <w:rPr>
                <w:noProof/>
                <w:webHidden/>
                <w:rtl/>
              </w:rPr>
              <w:instrText xml:space="preserve"> </w:instrText>
            </w:r>
            <w:r>
              <w:rPr>
                <w:noProof/>
                <w:webHidden/>
                <w:rtl/>
              </w:rPr>
            </w:r>
            <w:r>
              <w:rPr>
                <w:noProof/>
                <w:webHidden/>
                <w:rtl/>
              </w:rPr>
              <w:fldChar w:fldCharType="separate"/>
            </w:r>
            <w:r w:rsidR="0025197C">
              <w:rPr>
                <w:noProof/>
                <w:webHidden/>
                <w:rtl/>
              </w:rPr>
              <w:t>502</w:t>
            </w:r>
            <w:r>
              <w:rPr>
                <w:noProof/>
                <w:webHidden/>
                <w:rtl/>
              </w:rPr>
              <w:fldChar w:fldCharType="end"/>
            </w:r>
          </w:hyperlink>
        </w:p>
        <w:p w:rsidR="000418A3" w:rsidRDefault="00861D09">
          <w:r>
            <w:fldChar w:fldCharType="end"/>
          </w:r>
        </w:p>
      </w:sdtContent>
    </w:sdt>
    <w:p w:rsidR="003E4D87" w:rsidRDefault="003E4D87" w:rsidP="003E4D87">
      <w:pPr>
        <w:pStyle w:val="libNormal"/>
        <w:rPr>
          <w:rtl/>
        </w:rPr>
      </w:pPr>
    </w:p>
    <w:sectPr w:rsidR="003E4D87"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6BC" w:rsidRDefault="008E56BC">
      <w:r>
        <w:separator/>
      </w:r>
    </w:p>
  </w:endnote>
  <w:endnote w:type="continuationSeparator" w:id="1">
    <w:p w:rsidR="008E56BC" w:rsidRDefault="008E5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22" w:rsidRPr="002045CF" w:rsidRDefault="00861D09" w:rsidP="002045CF">
    <w:pPr>
      <w:jc w:val="center"/>
      <w:rPr>
        <w:rFonts w:cs="Times New Roman"/>
        <w:sz w:val="26"/>
        <w:szCs w:val="26"/>
      </w:rPr>
    </w:pPr>
    <w:r w:rsidRPr="002045CF">
      <w:rPr>
        <w:rFonts w:cs="Times New Roman"/>
        <w:sz w:val="26"/>
        <w:szCs w:val="26"/>
      </w:rPr>
      <w:fldChar w:fldCharType="begin"/>
    </w:r>
    <w:r w:rsidR="00643D22" w:rsidRPr="002045CF">
      <w:rPr>
        <w:rFonts w:cs="Times New Roman"/>
        <w:sz w:val="26"/>
        <w:szCs w:val="26"/>
      </w:rPr>
      <w:instrText xml:space="preserve"> PAGE   \* MERGEFORMAT </w:instrText>
    </w:r>
    <w:r w:rsidRPr="002045CF">
      <w:rPr>
        <w:rFonts w:cs="Times New Roman"/>
        <w:sz w:val="26"/>
        <w:szCs w:val="26"/>
      </w:rPr>
      <w:fldChar w:fldCharType="separate"/>
    </w:r>
    <w:r w:rsidR="0025197C">
      <w:rPr>
        <w:rFonts w:cs="Times New Roman"/>
        <w:noProof/>
        <w:sz w:val="26"/>
        <w:szCs w:val="26"/>
        <w:rtl/>
      </w:rPr>
      <w:t>560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22" w:rsidRPr="00900D4D" w:rsidRDefault="00861D09" w:rsidP="003E4D87">
    <w:pPr>
      <w:jc w:val="center"/>
      <w:rPr>
        <w:rFonts w:cs="Times New Roman"/>
      </w:rPr>
    </w:pPr>
    <w:r w:rsidRPr="00900D4D">
      <w:rPr>
        <w:rFonts w:cs="Times New Roman"/>
      </w:rPr>
      <w:fldChar w:fldCharType="begin"/>
    </w:r>
    <w:r w:rsidR="00643D22" w:rsidRPr="00900D4D">
      <w:rPr>
        <w:rFonts w:cs="Times New Roman"/>
      </w:rPr>
      <w:instrText xml:space="preserve"> PAGE   \* MERGEFORMAT </w:instrText>
    </w:r>
    <w:r w:rsidRPr="00900D4D">
      <w:rPr>
        <w:rFonts w:cs="Times New Roman"/>
      </w:rPr>
      <w:fldChar w:fldCharType="separate"/>
    </w:r>
    <w:r w:rsidR="0025197C">
      <w:rPr>
        <w:rFonts w:cs="Times New Roman"/>
        <w:noProof/>
        <w:rtl/>
      </w:rPr>
      <w:t>561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22" w:rsidRPr="002045CF" w:rsidRDefault="00861D09" w:rsidP="002045CF">
    <w:pPr>
      <w:jc w:val="center"/>
      <w:rPr>
        <w:rFonts w:cs="Times New Roman"/>
        <w:sz w:val="26"/>
        <w:szCs w:val="26"/>
      </w:rPr>
    </w:pPr>
    <w:r w:rsidRPr="002045CF">
      <w:rPr>
        <w:rFonts w:cs="Times New Roman"/>
        <w:sz w:val="26"/>
        <w:szCs w:val="26"/>
      </w:rPr>
      <w:fldChar w:fldCharType="begin"/>
    </w:r>
    <w:r w:rsidR="00643D22" w:rsidRPr="002045CF">
      <w:rPr>
        <w:rFonts w:cs="Times New Roman"/>
        <w:sz w:val="26"/>
        <w:szCs w:val="26"/>
      </w:rPr>
      <w:instrText xml:space="preserve"> PAGE   \* MERGEFORMAT </w:instrText>
    </w:r>
    <w:r w:rsidRPr="002045CF">
      <w:rPr>
        <w:rFonts w:cs="Times New Roman"/>
        <w:sz w:val="26"/>
        <w:szCs w:val="26"/>
      </w:rPr>
      <w:fldChar w:fldCharType="separate"/>
    </w:r>
    <w:r w:rsidR="00643D22">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6BC" w:rsidRDefault="008E56BC">
      <w:r>
        <w:separator/>
      </w:r>
    </w:p>
  </w:footnote>
  <w:footnote w:type="continuationSeparator" w:id="1">
    <w:p w:rsidR="008E56BC" w:rsidRDefault="008E5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22" w:rsidRPr="00FF4127" w:rsidRDefault="00861D09" w:rsidP="007A0247">
    <w:pPr>
      <w:pStyle w:val="Header"/>
      <w:tabs>
        <w:tab w:val="right" w:leader="dot" w:pos="7371"/>
      </w:tabs>
      <w:jc w:val="center"/>
      <w:rPr>
        <w:rtl/>
      </w:rPr>
    </w:pPr>
    <w:r>
      <w:rPr>
        <w:rStyle w:val="PageNumber"/>
      </w:rPr>
      <w:fldChar w:fldCharType="begin"/>
    </w:r>
    <w:r w:rsidR="00643D22">
      <w:rPr>
        <w:rStyle w:val="PageNumber"/>
      </w:rPr>
      <w:instrText xml:space="preserve"> PAGE </w:instrText>
    </w:r>
    <w:r>
      <w:rPr>
        <w:rStyle w:val="PageNumber"/>
      </w:rPr>
      <w:fldChar w:fldCharType="separate"/>
    </w:r>
    <w:r w:rsidR="0025197C">
      <w:rPr>
        <w:rStyle w:val="PageNumber"/>
        <w:noProof/>
        <w:rtl/>
      </w:rPr>
      <w:t>561</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7A0247"/>
    <w:rsid w:val="00005A19"/>
    <w:rsid w:val="00024DBC"/>
    <w:rsid w:val="000267FE"/>
    <w:rsid w:val="00034DB7"/>
    <w:rsid w:val="00040798"/>
    <w:rsid w:val="000418A3"/>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43CE"/>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97C"/>
    <w:rsid w:val="00251E02"/>
    <w:rsid w:val="002565FE"/>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4E52"/>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14D5"/>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4D87"/>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0056"/>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4A3B"/>
    <w:rsid w:val="004F58BA"/>
    <w:rsid w:val="004F6137"/>
    <w:rsid w:val="005022E5"/>
    <w:rsid w:val="00514000"/>
    <w:rsid w:val="005254BC"/>
    <w:rsid w:val="00526724"/>
    <w:rsid w:val="00540F36"/>
    <w:rsid w:val="00541EB4"/>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EDA"/>
    <w:rsid w:val="005960AA"/>
    <w:rsid w:val="00597B34"/>
    <w:rsid w:val="005A00BB"/>
    <w:rsid w:val="005A1C39"/>
    <w:rsid w:val="005A43ED"/>
    <w:rsid w:val="005A4A76"/>
    <w:rsid w:val="005A6C74"/>
    <w:rsid w:val="005B2DE4"/>
    <w:rsid w:val="005B56BE"/>
    <w:rsid w:val="005B68D5"/>
    <w:rsid w:val="005C0E2F"/>
    <w:rsid w:val="005C7719"/>
    <w:rsid w:val="005D2C72"/>
    <w:rsid w:val="005D2C99"/>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D22"/>
    <w:rsid w:val="00643F5E"/>
    <w:rsid w:val="006449AF"/>
    <w:rsid w:val="00646D08"/>
    <w:rsid w:val="00650B94"/>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59A"/>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0247"/>
    <w:rsid w:val="007A5753"/>
    <w:rsid w:val="007A6185"/>
    <w:rsid w:val="007A7A7C"/>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2CB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1D09"/>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6BC"/>
    <w:rsid w:val="008E5EA9"/>
    <w:rsid w:val="008F1A98"/>
    <w:rsid w:val="008F258C"/>
    <w:rsid w:val="008F3BB8"/>
    <w:rsid w:val="008F4513"/>
    <w:rsid w:val="008F5B45"/>
    <w:rsid w:val="008F72BE"/>
    <w:rsid w:val="009006DA"/>
    <w:rsid w:val="00900D4D"/>
    <w:rsid w:val="00901417"/>
    <w:rsid w:val="009046DF"/>
    <w:rsid w:val="00906951"/>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3EBE"/>
    <w:rsid w:val="009668BF"/>
    <w:rsid w:val="0097061F"/>
    <w:rsid w:val="00972C70"/>
    <w:rsid w:val="00974224"/>
    <w:rsid w:val="00974F8D"/>
    <w:rsid w:val="00974FF1"/>
    <w:rsid w:val="00975D34"/>
    <w:rsid w:val="009767D3"/>
    <w:rsid w:val="009819FB"/>
    <w:rsid w:val="00982BF2"/>
    <w:rsid w:val="00986F27"/>
    <w:rsid w:val="00987873"/>
    <w:rsid w:val="00992E31"/>
    <w:rsid w:val="009A349F"/>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246"/>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5C0"/>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24BB"/>
    <w:rsid w:val="00BF36F6"/>
    <w:rsid w:val="00BF475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47902"/>
    <w:rsid w:val="00C617E5"/>
    <w:rsid w:val="00C62B77"/>
    <w:rsid w:val="00C667E4"/>
    <w:rsid w:val="00C70D9D"/>
    <w:rsid w:val="00C76A9C"/>
    <w:rsid w:val="00C77054"/>
    <w:rsid w:val="00C80492"/>
    <w:rsid w:val="00C81C96"/>
    <w:rsid w:val="00C8734B"/>
    <w:rsid w:val="00C9021F"/>
    <w:rsid w:val="00C9028D"/>
    <w:rsid w:val="00C906FE"/>
    <w:rsid w:val="00C90A4B"/>
    <w:rsid w:val="00CA2801"/>
    <w:rsid w:val="00CA41BF"/>
    <w:rsid w:val="00CA539C"/>
    <w:rsid w:val="00CB22FF"/>
    <w:rsid w:val="00CB4647"/>
    <w:rsid w:val="00CB4803"/>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0FC4"/>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1FD"/>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272F"/>
    <w:rsid w:val="00F1517E"/>
    <w:rsid w:val="00F16678"/>
    <w:rsid w:val="00F26388"/>
    <w:rsid w:val="00F31BE3"/>
    <w:rsid w:val="00F34B21"/>
    <w:rsid w:val="00F34CA5"/>
    <w:rsid w:val="00F40ABA"/>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E6920"/>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ABA"/>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F40ABA"/>
    <w:pPr>
      <w:tabs>
        <w:tab w:val="center" w:pos="4153"/>
        <w:tab w:val="right" w:pos="8306"/>
      </w:tabs>
      <w:ind w:firstLine="0"/>
      <w:jc w:val="center"/>
    </w:pPr>
    <w:rPr>
      <w:szCs w:val="24"/>
    </w:rPr>
  </w:style>
  <w:style w:type="character" w:customStyle="1" w:styleId="FooterChar">
    <w:name w:val="Footer Char"/>
    <w:basedOn w:val="DefaultParagraphFont"/>
    <w:link w:val="Footer"/>
    <w:rsid w:val="00F40ABA"/>
    <w:rPr>
      <w:rFonts w:cs="Traditional Arabic"/>
      <w:color w:val="000000"/>
      <w:sz w:val="24"/>
      <w:szCs w:val="24"/>
      <w:lang w:bidi="ar-SA"/>
    </w:rPr>
  </w:style>
  <w:style w:type="character" w:styleId="PageNumber">
    <w:name w:val="page number"/>
    <w:basedOn w:val="DefaultParagraphFont"/>
    <w:rsid w:val="00F40ABA"/>
  </w:style>
  <w:style w:type="paragraph" w:styleId="TOC6">
    <w:name w:val="toc 6"/>
    <w:basedOn w:val="Normal"/>
    <w:next w:val="Normal"/>
    <w:autoRedefine/>
    <w:uiPriority w:val="39"/>
    <w:unhideWhenUsed/>
    <w:rsid w:val="000418A3"/>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418A3"/>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418A3"/>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418A3"/>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0418A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51920-8101-4B7E-A421-EE4DFB38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116</TotalTime>
  <Pages>561</Pages>
  <Words>100253</Words>
  <Characters>571444</Characters>
  <Application>Microsoft Office Word</Application>
  <DocSecurity>0</DocSecurity>
  <Lines>4762</Lines>
  <Paragraphs>1340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23</cp:revision>
  <cp:lastPrinted>2014-11-18T11:16:00Z</cp:lastPrinted>
  <dcterms:created xsi:type="dcterms:W3CDTF">2014-11-17T10:39:00Z</dcterms:created>
  <dcterms:modified xsi:type="dcterms:W3CDTF">2014-11-18T11:23:00Z</dcterms:modified>
</cp:coreProperties>
</file>