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B6" w:rsidRPr="002A3CB6" w:rsidRDefault="002A3CB6" w:rsidP="00FD12A2">
      <w:pPr>
        <w:pStyle w:val="Heading1Center"/>
        <w:rPr>
          <w:rtl/>
        </w:rPr>
      </w:pPr>
      <w:bookmarkStart w:id="0" w:name="04"/>
      <w:bookmarkStart w:id="1" w:name="_Toc421361721"/>
      <w:r w:rsidRPr="00C36AED">
        <w:rPr>
          <w:rFonts w:hint="cs"/>
          <w:rtl/>
          <w:lang w:bidi="fa-IR"/>
        </w:rPr>
        <w:t>المقدّمة:</w:t>
      </w:r>
      <w:bookmarkEnd w:id="0"/>
      <w:bookmarkEnd w:id="1"/>
    </w:p>
    <w:p w:rsidR="002A3CB6" w:rsidRPr="002A3CB6" w:rsidRDefault="002A3CB6" w:rsidP="002A3CB6">
      <w:pPr>
        <w:pStyle w:val="libNormal"/>
        <w:rPr>
          <w:rtl/>
        </w:rPr>
      </w:pPr>
      <w:r w:rsidRPr="00C36AED">
        <w:rPr>
          <w:rFonts w:hint="cs"/>
          <w:rtl/>
          <w:lang w:bidi="fa-IR"/>
        </w:rPr>
        <w:t>1. اهمية البحث</w:t>
      </w:r>
    </w:p>
    <w:p w:rsidR="002A3CB6" w:rsidRPr="002A3CB6" w:rsidRDefault="002A3CB6" w:rsidP="002A3CB6">
      <w:pPr>
        <w:pStyle w:val="libNormal"/>
        <w:rPr>
          <w:rtl/>
        </w:rPr>
      </w:pPr>
      <w:r w:rsidRPr="00C36AED">
        <w:rPr>
          <w:rFonts w:hint="cs"/>
          <w:rtl/>
          <w:lang w:bidi="fa-IR"/>
        </w:rPr>
        <w:t>2. بيان موضوع البحث</w:t>
      </w:r>
    </w:p>
    <w:p w:rsidR="002A3CB6" w:rsidRPr="002A3CB6" w:rsidRDefault="002A3CB6" w:rsidP="002A3CB6">
      <w:pPr>
        <w:pStyle w:val="libNormal"/>
        <w:rPr>
          <w:rtl/>
        </w:rPr>
      </w:pPr>
      <w:r w:rsidRPr="00C36AED">
        <w:rPr>
          <w:rFonts w:hint="cs"/>
          <w:rtl/>
          <w:lang w:bidi="fa-IR"/>
        </w:rPr>
        <w:t>3. تساؤلات الدراسة</w:t>
      </w:r>
    </w:p>
    <w:p w:rsidR="002A3CB6" w:rsidRPr="002A3CB6" w:rsidRDefault="002A3CB6" w:rsidP="002A3CB6">
      <w:pPr>
        <w:pStyle w:val="libNormal"/>
        <w:rPr>
          <w:rtl/>
        </w:rPr>
      </w:pPr>
      <w:r w:rsidRPr="00C36AED">
        <w:rPr>
          <w:rFonts w:hint="cs"/>
          <w:rtl/>
          <w:lang w:bidi="fa-IR"/>
        </w:rPr>
        <w:t>4. منهج الدراسة</w:t>
      </w:r>
    </w:p>
    <w:p w:rsidR="002A3CB6" w:rsidRPr="002A3CB6" w:rsidRDefault="002A3CB6" w:rsidP="002A3CB6">
      <w:pPr>
        <w:pStyle w:val="libNormal"/>
        <w:rPr>
          <w:rtl/>
        </w:rPr>
      </w:pPr>
      <w:r w:rsidRPr="00C36AED">
        <w:rPr>
          <w:rFonts w:hint="cs"/>
          <w:rtl/>
          <w:lang w:bidi="fa-IR"/>
        </w:rPr>
        <w:t>5. خصائص الدراسة</w:t>
      </w:r>
    </w:p>
    <w:p w:rsidR="002A3CB6" w:rsidRPr="002A3CB6" w:rsidRDefault="002A3CB6" w:rsidP="002A3CB6">
      <w:pPr>
        <w:pStyle w:val="libNormal"/>
        <w:rPr>
          <w:rtl/>
        </w:rPr>
      </w:pPr>
      <w:r w:rsidRPr="00C36AED">
        <w:rPr>
          <w:rFonts w:hint="cs"/>
          <w:rtl/>
          <w:lang w:bidi="fa-IR"/>
        </w:rPr>
        <w:t>6. خطة البحث</w:t>
      </w:r>
    </w:p>
    <w:p w:rsidR="002A3CB6" w:rsidRPr="002A3CB6" w:rsidRDefault="002A3CB6" w:rsidP="002A3CB6">
      <w:pPr>
        <w:pStyle w:val="libNormal"/>
        <w:rPr>
          <w:rtl/>
        </w:rPr>
      </w:pPr>
      <w:r w:rsidRPr="00C36AED">
        <w:rPr>
          <w:rFonts w:hint="cs"/>
          <w:rtl/>
          <w:lang w:bidi="fa-IR"/>
        </w:rPr>
        <w:t>7. الدراسات السابقة</w:t>
      </w:r>
    </w:p>
    <w:p w:rsidR="002A3CB6" w:rsidRDefault="002A3CB6" w:rsidP="00713E11">
      <w:pPr>
        <w:pStyle w:val="libNormal"/>
      </w:pPr>
      <w:r>
        <w:rPr>
          <w:rtl/>
        </w:rPr>
        <w:br w:type="page"/>
      </w:r>
    </w:p>
    <w:p w:rsidR="002A3CB6" w:rsidRPr="005D5D8F" w:rsidRDefault="002A3CB6" w:rsidP="00713E11">
      <w:pPr>
        <w:pStyle w:val="libBold2"/>
        <w:rPr>
          <w:rtl/>
        </w:rPr>
      </w:pPr>
      <w:bookmarkStart w:id="2" w:name="05"/>
      <w:r w:rsidRPr="00C36AED">
        <w:rPr>
          <w:rFonts w:hint="cs"/>
          <w:rtl/>
          <w:lang w:bidi="fa-IR"/>
        </w:rPr>
        <w:lastRenderedPageBreak/>
        <w:t>التمهيد:</w:t>
      </w:r>
      <w:bookmarkEnd w:id="2"/>
    </w:p>
    <w:p w:rsidR="002A3CB6" w:rsidRPr="00C36AED" w:rsidRDefault="002A3CB6" w:rsidP="002A3CB6">
      <w:pPr>
        <w:pStyle w:val="libNormal"/>
        <w:rPr>
          <w:rtl/>
        </w:rPr>
      </w:pPr>
      <w:r w:rsidRPr="002A3CB6">
        <w:rPr>
          <w:rFonts w:hint="cs"/>
          <w:rtl/>
          <w:lang w:bidi="fa-IR"/>
        </w:rPr>
        <w:t>ان الاهتمام الكبير الذي اولته الطائفة الشيعية في مسألة تدوين الحديث و جمعه يبدو واضحا</w:t>
      </w:r>
      <w:r w:rsidR="00A53871" w:rsidRPr="002A3CB6">
        <w:rPr>
          <w:rFonts w:hint="cs"/>
          <w:rtl/>
          <w:lang w:bidi="fa-IR"/>
        </w:rPr>
        <w:t>ً</w:t>
      </w:r>
      <w:r w:rsidR="00A53871">
        <w:rPr>
          <w:rtl/>
          <w:lang w:bidi="fa-IR"/>
        </w:rPr>
        <w:t xml:space="preserve"> </w:t>
      </w:r>
      <w:r w:rsidR="00A53871" w:rsidRPr="002A3CB6">
        <w:rPr>
          <w:rFonts w:hint="cs"/>
          <w:rtl/>
          <w:lang w:bidi="fa-IR"/>
        </w:rPr>
        <w:t>م</w:t>
      </w:r>
      <w:r w:rsidRPr="002A3CB6">
        <w:rPr>
          <w:rFonts w:hint="cs"/>
          <w:rtl/>
          <w:lang w:bidi="fa-IR"/>
        </w:rPr>
        <w:t>ن خلال مانلاحظه من تراث ضخم بلغ الى حد الموسوعات الكبيرة كالبحار مثلاً و هو يكش</w:t>
      </w:r>
      <w:r w:rsidR="00A53871" w:rsidRPr="002A3CB6">
        <w:rPr>
          <w:rFonts w:hint="cs"/>
          <w:rtl/>
          <w:lang w:bidi="fa-IR"/>
        </w:rPr>
        <w:t>ف</w:t>
      </w:r>
      <w:r w:rsidR="00A53871">
        <w:rPr>
          <w:rtl/>
          <w:lang w:bidi="fa-IR"/>
        </w:rPr>
        <w:t xml:space="preserve"> </w:t>
      </w:r>
      <w:r w:rsidR="00A53871" w:rsidRPr="002A3CB6">
        <w:rPr>
          <w:rFonts w:hint="cs"/>
          <w:rtl/>
          <w:lang w:bidi="fa-IR"/>
        </w:rPr>
        <w:t>ع</w:t>
      </w:r>
      <w:r w:rsidRPr="002A3CB6">
        <w:rPr>
          <w:rFonts w:hint="cs"/>
          <w:rtl/>
          <w:lang w:bidi="fa-IR"/>
        </w:rPr>
        <w:t>ن وجود جهود كبيرة بذلت في هذا المظمار بالاضافة الى فترة من الزمن ليست بالقصيرة.</w:t>
      </w:r>
    </w:p>
    <w:p w:rsidR="002A3CB6" w:rsidRPr="00C36AED" w:rsidRDefault="002A3CB6" w:rsidP="002A3CB6">
      <w:pPr>
        <w:pStyle w:val="libNormal"/>
        <w:rPr>
          <w:rtl/>
        </w:rPr>
      </w:pPr>
      <w:r w:rsidRPr="002A3CB6">
        <w:rPr>
          <w:rFonts w:hint="cs"/>
          <w:rtl/>
          <w:lang w:bidi="fa-IR"/>
        </w:rPr>
        <w:t>و قد بلغ النشاط الثقافي القمة في عصر الامامين الصادقين الباقر و الصادق عليهماالسلام و هي الفتر</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لتي وقعت بين افول الدولة الاموية و ظهور الدولة العباسية على المسرح السياسي، و في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لفترة الانتقالية ارتفع الضغط السسياسي عن الشيعة عموماً مما دعى أهل العلم و المعرفة ال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لتهافت على مدرسة أهل البيت لينهلوا من معينها الصافي، و قد بلغ عدد الرواة الذين كانو</w:t>
      </w:r>
      <w:r w:rsidR="00A53871" w:rsidRPr="002A3CB6">
        <w:rPr>
          <w:rFonts w:hint="cs"/>
          <w:rtl/>
          <w:lang w:bidi="fa-IR"/>
        </w:rPr>
        <w:t>ا</w:t>
      </w:r>
      <w:r w:rsidR="00A53871">
        <w:rPr>
          <w:rtl/>
          <w:lang w:bidi="fa-IR"/>
        </w:rPr>
        <w:t xml:space="preserve"> </w:t>
      </w:r>
      <w:r w:rsidR="00A53871" w:rsidRPr="002A3CB6">
        <w:rPr>
          <w:rFonts w:hint="cs"/>
          <w:rtl/>
          <w:lang w:bidi="fa-IR"/>
        </w:rPr>
        <w:t>ي</w:t>
      </w:r>
      <w:r w:rsidRPr="002A3CB6">
        <w:rPr>
          <w:rFonts w:hint="cs"/>
          <w:rtl/>
          <w:lang w:bidi="fa-IR"/>
        </w:rPr>
        <w:t>ختلفون على الامام الصادق عليه‏السلام للاستفادة من علمه أكثر من ستة الاف رجل، و انشغلوا بضبط م</w:t>
      </w:r>
      <w:r w:rsidR="00A53871" w:rsidRPr="002A3CB6">
        <w:rPr>
          <w:rFonts w:hint="cs"/>
          <w:rtl/>
          <w:lang w:bidi="fa-IR"/>
        </w:rPr>
        <w:t>ا</w:t>
      </w:r>
      <w:r w:rsidR="00A53871">
        <w:rPr>
          <w:rtl/>
          <w:lang w:bidi="fa-IR"/>
        </w:rPr>
        <w:t xml:space="preserve"> </w:t>
      </w:r>
      <w:r w:rsidR="00A53871" w:rsidRPr="002A3CB6">
        <w:rPr>
          <w:rFonts w:hint="cs"/>
          <w:rtl/>
          <w:lang w:bidi="fa-IR"/>
        </w:rPr>
        <w:t>ر</w:t>
      </w:r>
      <w:r w:rsidRPr="002A3CB6">
        <w:rPr>
          <w:rFonts w:hint="cs"/>
          <w:rtl/>
          <w:lang w:bidi="fa-IR"/>
        </w:rPr>
        <w:t>ووه من احاديث في مختلف المعارف الاسلامية من عقائد، و تفسير، و فقه... الخ، و صنفو</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لكتب التي اصطلح عليها ب «الاصول» و نسبةً الى عددها سميت ب الاصول الأربعمئة و تعد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لدراسة فى تاريخ الحديث خطوةً في طريق دراسة التراث الاسلامي الاصيل المتمثل بالمورو</w:t>
      </w:r>
      <w:r w:rsidR="00A53871" w:rsidRPr="002A3CB6">
        <w:rPr>
          <w:rFonts w:hint="cs"/>
          <w:rtl/>
          <w:lang w:bidi="fa-IR"/>
        </w:rPr>
        <w:t>ث</w:t>
      </w:r>
      <w:r w:rsidR="00A53871">
        <w:rPr>
          <w:rtl/>
          <w:lang w:bidi="fa-IR"/>
        </w:rPr>
        <w:t xml:space="preserve"> </w:t>
      </w:r>
      <w:r w:rsidR="00A53871" w:rsidRPr="002A3CB6">
        <w:rPr>
          <w:rFonts w:hint="cs"/>
          <w:rtl/>
          <w:lang w:bidi="fa-IR"/>
        </w:rPr>
        <w:t>ا</w:t>
      </w:r>
      <w:r w:rsidRPr="002A3CB6">
        <w:rPr>
          <w:rFonts w:hint="cs"/>
          <w:rtl/>
          <w:lang w:bidi="fa-IR"/>
        </w:rPr>
        <w:t xml:space="preserve">لضخم من الروايات التي قدمتها مدرسة اهل البيت للانسانية جمعاء لتنير طريقها نحو الهداية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لكمال. و قد اقتضت طبيعة البحث تقسيمه الى عدة امور:</w:t>
      </w:r>
    </w:p>
    <w:p w:rsidR="002A3CB6" w:rsidRPr="00C36AED" w:rsidRDefault="002A3CB6" w:rsidP="002A3CB6">
      <w:pPr>
        <w:pStyle w:val="libNormal"/>
        <w:rPr>
          <w:rtl/>
        </w:rPr>
      </w:pPr>
      <w:r w:rsidRPr="009D5289">
        <w:rPr>
          <w:rStyle w:val="libBold2Char"/>
          <w:rFonts w:hint="cs"/>
          <w:rtl/>
        </w:rPr>
        <w:t>الامر الاول:</w:t>
      </w:r>
      <w:r w:rsidR="00A53871">
        <w:rPr>
          <w:rFonts w:hint="cs"/>
          <w:rtl/>
          <w:lang w:bidi="fa-IR"/>
        </w:rPr>
        <w:t xml:space="preserve"> </w:t>
      </w:r>
      <w:r w:rsidRPr="002A3CB6">
        <w:rPr>
          <w:rFonts w:hint="cs"/>
          <w:rtl/>
          <w:lang w:bidi="fa-IR"/>
        </w:rPr>
        <w:t>يتناول كلمة «الاصل» لغة و اصطلاحاً.</w:t>
      </w:r>
    </w:p>
    <w:p w:rsidR="002A3CB6" w:rsidRPr="00C36AED" w:rsidRDefault="002A3CB6" w:rsidP="002A3CB6">
      <w:pPr>
        <w:pStyle w:val="libNormal"/>
        <w:rPr>
          <w:rtl/>
        </w:rPr>
      </w:pPr>
      <w:r w:rsidRPr="009D5289">
        <w:rPr>
          <w:rStyle w:val="libBold2Char"/>
          <w:rFonts w:hint="cs"/>
          <w:rtl/>
        </w:rPr>
        <w:t>الامر الثاني:</w:t>
      </w:r>
      <w:r w:rsidR="00A53871">
        <w:rPr>
          <w:rFonts w:hint="cs"/>
          <w:rtl/>
          <w:lang w:bidi="fa-IR"/>
        </w:rPr>
        <w:t xml:space="preserve"> </w:t>
      </w:r>
      <w:r w:rsidRPr="002A3CB6">
        <w:rPr>
          <w:rFonts w:hint="cs"/>
          <w:rtl/>
          <w:lang w:bidi="fa-IR"/>
        </w:rPr>
        <w:t>نبحث فيه زمان تدوين الاصول.</w:t>
      </w:r>
    </w:p>
    <w:p w:rsidR="002A3CB6" w:rsidRPr="00C36AED" w:rsidRDefault="002A3CB6" w:rsidP="002A3CB6">
      <w:pPr>
        <w:pStyle w:val="libNormal"/>
        <w:rPr>
          <w:rtl/>
        </w:rPr>
      </w:pPr>
      <w:r w:rsidRPr="009D5289">
        <w:rPr>
          <w:rStyle w:val="libBold2Char"/>
          <w:rFonts w:hint="cs"/>
          <w:rtl/>
        </w:rPr>
        <w:t>الامر الثالث:</w:t>
      </w:r>
      <w:r w:rsidR="00A53871">
        <w:rPr>
          <w:rFonts w:hint="cs"/>
          <w:rtl/>
          <w:lang w:bidi="fa-IR"/>
        </w:rPr>
        <w:t xml:space="preserve"> </w:t>
      </w:r>
      <w:r w:rsidRPr="002A3CB6">
        <w:rPr>
          <w:rFonts w:hint="cs"/>
          <w:rtl/>
          <w:lang w:bidi="fa-IR"/>
        </w:rPr>
        <w:t>و نعرض فيه عدد الاصول.</w:t>
      </w:r>
    </w:p>
    <w:p w:rsidR="002A3CB6" w:rsidRPr="00C36AED" w:rsidRDefault="002A3CB6" w:rsidP="002A3CB6">
      <w:pPr>
        <w:pStyle w:val="libNormal"/>
        <w:rPr>
          <w:rtl/>
        </w:rPr>
      </w:pPr>
      <w:r w:rsidRPr="009D5289">
        <w:rPr>
          <w:rStyle w:val="libBold2Char"/>
          <w:rFonts w:hint="cs"/>
          <w:rtl/>
        </w:rPr>
        <w:t>الامر الرابع:</w:t>
      </w:r>
      <w:r w:rsidR="00A53871">
        <w:rPr>
          <w:rFonts w:hint="cs"/>
          <w:rtl/>
          <w:lang w:bidi="fa-IR"/>
        </w:rPr>
        <w:t xml:space="preserve"> </w:t>
      </w:r>
      <w:r w:rsidRPr="002A3CB6">
        <w:rPr>
          <w:rFonts w:hint="cs"/>
          <w:rtl/>
          <w:lang w:bidi="fa-IR"/>
        </w:rPr>
        <w:t>يتناول فيه خصائص الاصول.</w:t>
      </w:r>
    </w:p>
    <w:p w:rsidR="002A3CB6" w:rsidRPr="00C36AED" w:rsidRDefault="002A3CB6" w:rsidP="002A3CB6">
      <w:pPr>
        <w:pStyle w:val="libNormal"/>
        <w:rPr>
          <w:rtl/>
        </w:rPr>
      </w:pPr>
      <w:r w:rsidRPr="009D5289">
        <w:rPr>
          <w:rStyle w:val="libBold2Char"/>
          <w:rFonts w:hint="cs"/>
          <w:rtl/>
        </w:rPr>
        <w:t>الامر الخامس:</w:t>
      </w:r>
      <w:r w:rsidR="00A53871">
        <w:rPr>
          <w:rFonts w:hint="cs"/>
          <w:rtl/>
          <w:lang w:bidi="fa-IR"/>
        </w:rPr>
        <w:t xml:space="preserve"> </w:t>
      </w:r>
      <w:r w:rsidRPr="002A3CB6">
        <w:rPr>
          <w:rFonts w:hint="cs"/>
          <w:rtl/>
          <w:lang w:bidi="fa-IR"/>
        </w:rPr>
        <w:t>البحث في توثيق اصحاب الاصول.</w:t>
      </w:r>
    </w:p>
    <w:p w:rsidR="002A3CB6" w:rsidRPr="00C36AED" w:rsidRDefault="002A3CB6" w:rsidP="002A3CB6">
      <w:pPr>
        <w:pStyle w:val="libNormal"/>
        <w:rPr>
          <w:rtl/>
        </w:rPr>
      </w:pPr>
      <w:r w:rsidRPr="009D5289">
        <w:rPr>
          <w:rStyle w:val="libBold2Char"/>
          <w:rFonts w:hint="cs"/>
          <w:rtl/>
        </w:rPr>
        <w:t>الامر السادس:</w:t>
      </w:r>
      <w:r w:rsidR="00A53871">
        <w:rPr>
          <w:rFonts w:hint="cs"/>
          <w:rtl/>
          <w:lang w:bidi="fa-IR"/>
        </w:rPr>
        <w:t xml:space="preserve"> </w:t>
      </w:r>
      <w:r w:rsidRPr="002A3CB6">
        <w:rPr>
          <w:rFonts w:hint="cs"/>
          <w:rtl/>
          <w:lang w:bidi="fa-IR"/>
        </w:rPr>
        <w:t>الخلاصة و نتائج البحث.</w:t>
      </w:r>
    </w:p>
    <w:p w:rsidR="002A3CB6" w:rsidRDefault="002A3CB6" w:rsidP="00713E11">
      <w:pPr>
        <w:pStyle w:val="libNormal"/>
      </w:pPr>
      <w:r>
        <w:rPr>
          <w:rtl/>
        </w:rPr>
        <w:br w:type="page"/>
      </w:r>
    </w:p>
    <w:p w:rsidR="00A53871" w:rsidRPr="00A53871" w:rsidRDefault="002A3CB6" w:rsidP="00713E11">
      <w:pPr>
        <w:pStyle w:val="libBold2"/>
        <w:rPr>
          <w:rFonts w:hint="cs"/>
          <w:rtl/>
        </w:rPr>
      </w:pPr>
      <w:bookmarkStart w:id="3" w:name="06"/>
      <w:r w:rsidRPr="00A53871">
        <w:rPr>
          <w:rFonts w:hint="cs"/>
          <w:rtl/>
        </w:rPr>
        <w:lastRenderedPageBreak/>
        <w:t>اهمية البح</w:t>
      </w:r>
      <w:bookmarkEnd w:id="3"/>
      <w:r w:rsidR="00A53871" w:rsidRPr="00A53871">
        <w:rPr>
          <w:rFonts w:hint="cs"/>
          <w:rtl/>
        </w:rPr>
        <w:t>ث</w:t>
      </w:r>
      <w:r w:rsidR="00A53871" w:rsidRPr="00A53871">
        <w:rPr>
          <w:rtl/>
        </w:rPr>
        <w:t xml:space="preserve"> </w:t>
      </w:r>
    </w:p>
    <w:p w:rsidR="002A3CB6" w:rsidRPr="00C36AED" w:rsidRDefault="00A53871" w:rsidP="002A3CB6">
      <w:pPr>
        <w:pStyle w:val="libNormal"/>
        <w:rPr>
          <w:rtl/>
        </w:rPr>
      </w:pPr>
      <w:r w:rsidRPr="002A3CB6">
        <w:rPr>
          <w:rFonts w:hint="cs"/>
          <w:rtl/>
          <w:lang w:bidi="fa-IR"/>
        </w:rPr>
        <w:t>ا</w:t>
      </w:r>
      <w:r w:rsidR="002A3CB6" w:rsidRPr="002A3CB6">
        <w:rPr>
          <w:rFonts w:hint="cs"/>
          <w:rtl/>
          <w:lang w:bidi="fa-IR"/>
        </w:rPr>
        <w:t>ن البحث عن الاصول الاربعمائة يكتسب اهميته من اهمية علم الرجال و الذي يعتبر واح</w:t>
      </w:r>
      <w:r w:rsidRPr="002A3CB6">
        <w:rPr>
          <w:rFonts w:hint="cs"/>
          <w:rtl/>
          <w:lang w:bidi="fa-IR"/>
        </w:rPr>
        <w:t>د</w:t>
      </w:r>
      <w:r>
        <w:rPr>
          <w:rtl/>
          <w:lang w:bidi="fa-IR"/>
        </w:rPr>
        <w:t xml:space="preserve"> </w:t>
      </w:r>
      <w:r w:rsidRPr="002A3CB6">
        <w:rPr>
          <w:rFonts w:hint="cs"/>
          <w:rtl/>
          <w:lang w:bidi="fa-IR"/>
        </w:rPr>
        <w:t>م</w:t>
      </w:r>
      <w:r w:rsidR="002A3CB6" w:rsidRPr="002A3CB6">
        <w:rPr>
          <w:rFonts w:hint="cs"/>
          <w:rtl/>
          <w:lang w:bidi="fa-IR"/>
        </w:rPr>
        <w:t>ن اهم العلوم التي تلعب دوراً هاماً في عملية الاستنباط.</w:t>
      </w:r>
    </w:p>
    <w:p w:rsidR="002A3CB6" w:rsidRPr="00C36AED" w:rsidRDefault="002A3CB6" w:rsidP="002A3CB6">
      <w:pPr>
        <w:pStyle w:val="libNormal"/>
        <w:rPr>
          <w:rtl/>
        </w:rPr>
      </w:pPr>
      <w:r w:rsidRPr="002A3CB6">
        <w:rPr>
          <w:rFonts w:hint="cs"/>
          <w:rtl/>
          <w:lang w:bidi="fa-IR"/>
        </w:rPr>
        <w:t>و بما ان هذه الاصول قد شكلت نسبة يعتد بها من مصادر السنة الشريفة فان البحث ع</w:t>
      </w:r>
      <w:r w:rsidR="00A53871" w:rsidRPr="002A3CB6">
        <w:rPr>
          <w:rFonts w:hint="cs"/>
          <w:rtl/>
          <w:lang w:bidi="fa-IR"/>
        </w:rPr>
        <w:t>ن</w:t>
      </w:r>
      <w:r w:rsidR="00A53871">
        <w:rPr>
          <w:rtl/>
          <w:lang w:bidi="fa-IR"/>
        </w:rPr>
        <w:t xml:space="preserve"> </w:t>
      </w:r>
      <w:r w:rsidR="00A53871" w:rsidRPr="002A3CB6">
        <w:rPr>
          <w:rFonts w:hint="cs"/>
          <w:rtl/>
          <w:lang w:bidi="fa-IR"/>
        </w:rPr>
        <w:t>ر</w:t>
      </w:r>
      <w:r w:rsidRPr="002A3CB6">
        <w:rPr>
          <w:rFonts w:hint="cs"/>
          <w:rtl/>
          <w:lang w:bidi="fa-IR"/>
        </w:rPr>
        <w:t>واتها سيوفر على المشتغلين في علم الرجال جهداً لابأس به.</w:t>
      </w:r>
    </w:p>
    <w:p w:rsidR="002A3CB6" w:rsidRDefault="002A3CB6" w:rsidP="002A3CB6">
      <w:pPr>
        <w:pStyle w:val="libNormal"/>
        <w:rPr>
          <w:rtl/>
        </w:rPr>
      </w:pPr>
      <w:r w:rsidRPr="002A3CB6">
        <w:rPr>
          <w:rFonts w:hint="cs"/>
          <w:rtl/>
          <w:lang w:bidi="fa-IR"/>
        </w:rPr>
        <w:t>بيد أن هذه الدراسة التي تعد الاولى من نوعها في هذا المجال قد سدّت فراغاً في المكتب</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لاسلامية بقي لحقبة من الزمن و هي من اهم ما امتازت به الاطروحة.</w:t>
      </w:r>
    </w:p>
    <w:p w:rsidR="00A53871" w:rsidRPr="00A53871" w:rsidRDefault="002A3CB6" w:rsidP="00713E11">
      <w:pPr>
        <w:pStyle w:val="libBold2"/>
        <w:rPr>
          <w:rFonts w:hint="cs"/>
          <w:rtl/>
        </w:rPr>
      </w:pPr>
      <w:bookmarkStart w:id="4" w:name="07"/>
      <w:r w:rsidRPr="00A53871">
        <w:rPr>
          <w:rFonts w:hint="cs"/>
          <w:rtl/>
        </w:rPr>
        <w:t>بيان موضوع البح</w:t>
      </w:r>
      <w:bookmarkEnd w:id="4"/>
      <w:r w:rsidR="00A53871" w:rsidRPr="00A53871">
        <w:rPr>
          <w:rFonts w:hint="cs"/>
          <w:rtl/>
        </w:rPr>
        <w:t>ث</w:t>
      </w:r>
      <w:r w:rsidR="00A53871" w:rsidRPr="00A53871">
        <w:rPr>
          <w:rtl/>
        </w:rPr>
        <w:t xml:space="preserve"> </w:t>
      </w:r>
    </w:p>
    <w:p w:rsidR="002A3CB6" w:rsidRDefault="00A53871" w:rsidP="002A3CB6">
      <w:pPr>
        <w:pStyle w:val="libNormal"/>
        <w:rPr>
          <w:rtl/>
        </w:rPr>
      </w:pPr>
      <w:r w:rsidRPr="002A3CB6">
        <w:rPr>
          <w:rFonts w:hint="cs"/>
          <w:rtl/>
          <w:lang w:bidi="fa-IR"/>
        </w:rPr>
        <w:t>ا</w:t>
      </w:r>
      <w:r w:rsidR="002A3CB6" w:rsidRPr="002A3CB6">
        <w:rPr>
          <w:rFonts w:hint="cs"/>
          <w:rtl/>
          <w:lang w:bidi="fa-IR"/>
        </w:rPr>
        <w:t>ن الموضوع الذي تناولته هذه الاطروحة هو تسليط الضوء على اصطلاح الاصول الاربعمائ</w:t>
      </w:r>
      <w:r w:rsidRPr="002A3CB6">
        <w:rPr>
          <w:rFonts w:hint="cs"/>
          <w:rtl/>
          <w:lang w:bidi="fa-IR"/>
        </w:rPr>
        <w:t>ة</w:t>
      </w:r>
      <w:r>
        <w:rPr>
          <w:rtl/>
          <w:lang w:bidi="fa-IR"/>
        </w:rPr>
        <w:t xml:space="preserve"> </w:t>
      </w:r>
      <w:r w:rsidRPr="002A3CB6">
        <w:rPr>
          <w:rFonts w:hint="cs"/>
          <w:rtl/>
          <w:lang w:bidi="fa-IR"/>
        </w:rPr>
        <w:t>م</w:t>
      </w:r>
      <w:r w:rsidR="002A3CB6" w:rsidRPr="002A3CB6">
        <w:rPr>
          <w:rFonts w:hint="cs"/>
          <w:rtl/>
          <w:lang w:bidi="fa-IR"/>
        </w:rPr>
        <w:t>نذ ظهوره الى تبلوره و تكامله حتى وصل الى هذه المرحلة التي احتلت مساحه واسعة في عل</w:t>
      </w:r>
      <w:r w:rsidRPr="002A3CB6">
        <w:rPr>
          <w:rFonts w:hint="cs"/>
          <w:rtl/>
          <w:lang w:bidi="fa-IR"/>
        </w:rPr>
        <w:t>م</w:t>
      </w:r>
      <w:r>
        <w:rPr>
          <w:rtl/>
          <w:lang w:bidi="fa-IR"/>
        </w:rPr>
        <w:t xml:space="preserve"> </w:t>
      </w:r>
      <w:r w:rsidRPr="002A3CB6">
        <w:rPr>
          <w:rFonts w:hint="cs"/>
          <w:rtl/>
          <w:lang w:bidi="fa-IR"/>
        </w:rPr>
        <w:t>ا</w:t>
      </w:r>
      <w:r w:rsidR="002A3CB6" w:rsidRPr="002A3CB6">
        <w:rPr>
          <w:rFonts w:hint="cs"/>
          <w:rtl/>
          <w:lang w:bidi="fa-IR"/>
        </w:rPr>
        <w:t>لحديث و علم الرّجال ثم ترجمت للرواة الذين بذلوا جهوداً في تدوين تلك الاصول واضعة</w:t>
      </w:r>
      <w:r w:rsidRPr="002A3CB6">
        <w:rPr>
          <w:rFonts w:hint="cs"/>
          <w:rtl/>
          <w:lang w:bidi="fa-IR"/>
        </w:rPr>
        <w:t>ً</w:t>
      </w:r>
      <w:r>
        <w:rPr>
          <w:rtl/>
          <w:lang w:bidi="fa-IR"/>
        </w:rPr>
        <w:t xml:space="preserve"> </w:t>
      </w:r>
      <w:r w:rsidRPr="002A3CB6">
        <w:rPr>
          <w:rFonts w:hint="cs"/>
          <w:rtl/>
          <w:lang w:bidi="fa-IR"/>
        </w:rPr>
        <w:t>ا</w:t>
      </w:r>
      <w:r w:rsidR="002A3CB6" w:rsidRPr="002A3CB6">
        <w:rPr>
          <w:rFonts w:hint="cs"/>
          <w:rtl/>
          <w:lang w:bidi="fa-IR"/>
        </w:rPr>
        <w:t>لنقاط على الحروف فيما يتعلق بعدد الاصول.</w:t>
      </w:r>
    </w:p>
    <w:p w:rsidR="00A53871" w:rsidRDefault="002A3CB6" w:rsidP="00713E11">
      <w:pPr>
        <w:pStyle w:val="libBold2"/>
        <w:rPr>
          <w:rFonts w:hint="cs"/>
          <w:rtl/>
        </w:rPr>
      </w:pPr>
      <w:bookmarkStart w:id="5" w:name="08"/>
      <w:r w:rsidRPr="00A53871">
        <w:rPr>
          <w:rFonts w:hint="cs"/>
          <w:rtl/>
        </w:rPr>
        <w:t>تساؤلات الدراس</w:t>
      </w:r>
      <w:bookmarkEnd w:id="5"/>
      <w:r w:rsidR="00A53871" w:rsidRPr="00A53871">
        <w:rPr>
          <w:rFonts w:hint="cs"/>
          <w:rtl/>
          <w:lang w:bidi="fa-IR"/>
        </w:rPr>
        <w:t>ة</w:t>
      </w:r>
      <w:r w:rsidR="00A53871" w:rsidRPr="00A53871">
        <w:rPr>
          <w:rtl/>
        </w:rPr>
        <w:t xml:space="preserve"> </w:t>
      </w:r>
    </w:p>
    <w:p w:rsidR="002A3CB6" w:rsidRPr="00A53871" w:rsidRDefault="00A53871" w:rsidP="00A53871">
      <w:pPr>
        <w:pStyle w:val="libBold2"/>
        <w:rPr>
          <w:rtl/>
        </w:rPr>
      </w:pPr>
      <w:r w:rsidRPr="00A53871">
        <w:rPr>
          <w:rFonts w:hint="cs"/>
          <w:rtl/>
          <w:lang w:bidi="fa-IR"/>
        </w:rPr>
        <w:t>ت</w:t>
      </w:r>
      <w:r w:rsidR="002A3CB6" w:rsidRPr="00A53871">
        <w:rPr>
          <w:rFonts w:hint="cs"/>
          <w:rtl/>
        </w:rPr>
        <w:t>تمحور الدراسة حول السؤال الرئيسي:</w:t>
      </w:r>
    </w:p>
    <w:p w:rsidR="002A3CB6" w:rsidRPr="00C36AED" w:rsidRDefault="002A3CB6" w:rsidP="002A3CB6">
      <w:pPr>
        <w:pStyle w:val="libNormal"/>
        <w:rPr>
          <w:rtl/>
        </w:rPr>
      </w:pPr>
      <w:r w:rsidRPr="002A3CB6">
        <w:rPr>
          <w:rFonts w:hint="cs"/>
          <w:rtl/>
          <w:lang w:bidi="fa-IR"/>
        </w:rPr>
        <w:t>من هم رواة الاصول الاربعمائة؟</w:t>
      </w:r>
    </w:p>
    <w:p w:rsidR="002A3CB6" w:rsidRPr="00A53871" w:rsidRDefault="002A3CB6" w:rsidP="00A53871">
      <w:pPr>
        <w:pStyle w:val="libBold2"/>
        <w:rPr>
          <w:rtl/>
        </w:rPr>
      </w:pPr>
      <w:r w:rsidRPr="00C36AED">
        <w:rPr>
          <w:rFonts w:hint="cs"/>
          <w:rtl/>
          <w:lang w:bidi="fa-IR"/>
        </w:rPr>
        <w:t>و للإجابة على هذا السؤال تطلّب الامر الاجابة عن الاسئلة التالية:</w:t>
      </w:r>
    </w:p>
    <w:p w:rsidR="002A3CB6" w:rsidRPr="00C36AED" w:rsidRDefault="002A3CB6" w:rsidP="002A3CB6">
      <w:pPr>
        <w:pStyle w:val="libNormal"/>
        <w:rPr>
          <w:rtl/>
        </w:rPr>
      </w:pPr>
      <w:r w:rsidRPr="002A3CB6">
        <w:rPr>
          <w:rFonts w:hint="cs"/>
          <w:rtl/>
          <w:lang w:bidi="fa-IR"/>
        </w:rPr>
        <w:t>س 1: كيف دونت السنة الشريفة؟</w:t>
      </w:r>
    </w:p>
    <w:p w:rsidR="002A3CB6" w:rsidRPr="00C36AED" w:rsidRDefault="002A3CB6" w:rsidP="002A3CB6">
      <w:pPr>
        <w:pStyle w:val="libNormal"/>
        <w:rPr>
          <w:rtl/>
        </w:rPr>
      </w:pPr>
      <w:r w:rsidRPr="002A3CB6">
        <w:rPr>
          <w:rFonts w:hint="cs"/>
          <w:rtl/>
          <w:lang w:bidi="fa-IR"/>
        </w:rPr>
        <w:t>س 2: ما هي الاصول الاربعمائة؟</w:t>
      </w:r>
    </w:p>
    <w:p w:rsidR="002A3CB6" w:rsidRDefault="002A3CB6" w:rsidP="002A3CB6">
      <w:pPr>
        <w:pStyle w:val="libNormal"/>
        <w:rPr>
          <w:rtl/>
        </w:rPr>
      </w:pPr>
      <w:r w:rsidRPr="002A3CB6">
        <w:rPr>
          <w:rFonts w:hint="cs"/>
          <w:rtl/>
          <w:lang w:bidi="fa-IR"/>
        </w:rPr>
        <w:t>س 3: ما هو المراد من الاصل؟</w:t>
      </w:r>
    </w:p>
    <w:p w:rsidR="00A53871" w:rsidRPr="00713E11" w:rsidRDefault="002A3CB6" w:rsidP="00713E11">
      <w:pPr>
        <w:pStyle w:val="libBold2"/>
        <w:rPr>
          <w:rFonts w:hint="cs"/>
          <w:rtl/>
        </w:rPr>
      </w:pPr>
      <w:r w:rsidRPr="00713E11">
        <w:rPr>
          <w:rFonts w:hint="cs"/>
          <w:rtl/>
        </w:rPr>
        <w:t>منهج الدراس</w:t>
      </w:r>
      <w:r w:rsidR="00A53871" w:rsidRPr="00713E11">
        <w:rPr>
          <w:rFonts w:hint="cs"/>
          <w:rtl/>
        </w:rPr>
        <w:t>ة</w:t>
      </w:r>
      <w:r w:rsidR="00A53871" w:rsidRPr="00713E11">
        <w:rPr>
          <w:rtl/>
        </w:rPr>
        <w:t xml:space="preserve"> </w:t>
      </w:r>
    </w:p>
    <w:p w:rsidR="002A3CB6" w:rsidRPr="00C36AED" w:rsidRDefault="00A53871" w:rsidP="002A3CB6">
      <w:pPr>
        <w:pStyle w:val="libNormal"/>
        <w:rPr>
          <w:rtl/>
        </w:rPr>
      </w:pPr>
      <w:r w:rsidRPr="002A3CB6">
        <w:rPr>
          <w:rFonts w:hint="cs"/>
          <w:rtl/>
          <w:lang w:bidi="fa-IR"/>
        </w:rPr>
        <w:t>ا</w:t>
      </w:r>
      <w:r w:rsidR="002A3CB6" w:rsidRPr="002A3CB6">
        <w:rPr>
          <w:rFonts w:hint="cs"/>
          <w:rtl/>
          <w:lang w:bidi="fa-IR"/>
        </w:rPr>
        <w:t>ن الطريق المؤدي الى الكشف عن الحقيقة في العلوم بواسطة طائفة من القواعد العامة تهيمن</w:t>
      </w:r>
    </w:p>
    <w:p w:rsidR="002A3CB6" w:rsidRDefault="002A3CB6" w:rsidP="00713E11">
      <w:pPr>
        <w:pStyle w:val="libNormal"/>
      </w:pPr>
      <w:r>
        <w:rPr>
          <w:rtl/>
        </w:rPr>
        <w:br w:type="page"/>
      </w:r>
    </w:p>
    <w:p w:rsidR="002A3CB6" w:rsidRPr="00C36AED" w:rsidRDefault="002A3CB6" w:rsidP="006051E2">
      <w:pPr>
        <w:pStyle w:val="libNormal"/>
        <w:rPr>
          <w:rtl/>
        </w:rPr>
      </w:pPr>
      <w:r w:rsidRPr="002A3CB6">
        <w:rPr>
          <w:rFonts w:hint="cs"/>
          <w:rtl/>
          <w:lang w:bidi="fa-IR"/>
        </w:rPr>
        <w:lastRenderedPageBreak/>
        <w:t>على سير العقل و تحدد عملياته حتى يصل الى نتيجة معلومة</w:t>
      </w:r>
      <w:r w:rsidRPr="00713E11">
        <w:rPr>
          <w:rStyle w:val="libFootnotenumChar"/>
          <w:rFonts w:hint="cs"/>
          <w:rtl/>
        </w:rPr>
        <w:t>(1)</w:t>
      </w:r>
      <w:r w:rsidRPr="002A3CB6">
        <w:rPr>
          <w:rFonts w:hint="cs"/>
          <w:rtl/>
          <w:lang w:bidi="fa-IR"/>
        </w:rPr>
        <w:t xml:space="preserve"> هذا هو انضج تعريف للمنهج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هذا المنهج طرف عدّة و قد اعتُمِد هنا المنهج الوصيفي الذي يعرف بانه «الاسلوب الذي يعتم</w:t>
      </w:r>
      <w:r w:rsidR="00A53871" w:rsidRPr="002A3CB6">
        <w:rPr>
          <w:rFonts w:hint="cs"/>
          <w:rtl/>
          <w:lang w:bidi="fa-IR"/>
        </w:rPr>
        <w:t>د</w:t>
      </w:r>
      <w:r w:rsidR="00A53871">
        <w:rPr>
          <w:rtl/>
          <w:lang w:bidi="fa-IR"/>
        </w:rPr>
        <w:t xml:space="preserve"> </w:t>
      </w:r>
      <w:r w:rsidR="00A53871" w:rsidRPr="002A3CB6">
        <w:rPr>
          <w:rFonts w:hint="cs"/>
          <w:rtl/>
          <w:lang w:bidi="fa-IR"/>
        </w:rPr>
        <w:t>ع</w:t>
      </w:r>
      <w:r w:rsidRPr="002A3CB6">
        <w:rPr>
          <w:rFonts w:hint="cs"/>
          <w:rtl/>
          <w:lang w:bidi="fa-IR"/>
        </w:rPr>
        <w:t>لى دراسة الواقع او الظاهرة كما توجد في الواقع، و يهتم بوصفها وصفاً دقيقاً و لايقتص</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لاسلوب الوصفي على وصف الظاهرة و جمع المعلومات و البيانات بل لابد من تصنيف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لمعلومات و تنظيمها و التعبير عنها كمياً او كيفياً من اجل الوصول الى استنتاجات و تعميما</w:t>
      </w:r>
      <w:r w:rsidR="00A53871" w:rsidRPr="002A3CB6">
        <w:rPr>
          <w:rFonts w:hint="cs"/>
          <w:rtl/>
          <w:lang w:bidi="fa-IR"/>
        </w:rPr>
        <w:t>ت</w:t>
      </w:r>
      <w:r w:rsidR="00A53871">
        <w:rPr>
          <w:rtl/>
          <w:lang w:bidi="fa-IR"/>
        </w:rPr>
        <w:t xml:space="preserve"> </w:t>
      </w:r>
      <w:r w:rsidR="00A53871" w:rsidRPr="002A3CB6">
        <w:rPr>
          <w:rFonts w:hint="cs"/>
          <w:rtl/>
          <w:lang w:bidi="fa-IR"/>
        </w:rPr>
        <w:t>ت</w:t>
      </w:r>
      <w:r w:rsidRPr="002A3CB6">
        <w:rPr>
          <w:rFonts w:hint="cs"/>
          <w:rtl/>
          <w:lang w:bidi="fa-IR"/>
        </w:rPr>
        <w:t>ساعدنا في تطوير الواقع الذي ندرسة.</w:t>
      </w:r>
      <w:r w:rsidRPr="00713E11">
        <w:rPr>
          <w:rStyle w:val="libFootnotenumChar"/>
          <w:rFonts w:hint="cs"/>
          <w:rtl/>
        </w:rPr>
        <w:t>(2)</w:t>
      </w:r>
    </w:p>
    <w:p w:rsidR="002A3CB6" w:rsidRDefault="002A3CB6" w:rsidP="002A3CB6">
      <w:pPr>
        <w:pStyle w:val="libNormal"/>
        <w:rPr>
          <w:rtl/>
        </w:rPr>
      </w:pPr>
      <w:r w:rsidRPr="002A3CB6">
        <w:rPr>
          <w:rFonts w:hint="cs"/>
          <w:rtl/>
          <w:lang w:bidi="fa-IR"/>
        </w:rPr>
        <w:t>و قد كان المنهج المكتبي هو المعتمد هنا و هو عبارة عن تقييم الحقائق المتعلقة بموضو</w:t>
      </w:r>
      <w:r w:rsidR="00A53871" w:rsidRPr="002A3CB6">
        <w:rPr>
          <w:rFonts w:hint="cs"/>
          <w:rtl/>
          <w:lang w:bidi="fa-IR"/>
        </w:rPr>
        <w:t>ع</w:t>
      </w:r>
      <w:r w:rsidR="00A53871">
        <w:rPr>
          <w:rtl/>
          <w:lang w:bidi="fa-IR"/>
        </w:rPr>
        <w:t xml:space="preserve"> </w:t>
      </w:r>
      <w:r w:rsidR="00A53871" w:rsidRPr="002A3CB6">
        <w:rPr>
          <w:rFonts w:hint="cs"/>
          <w:rtl/>
          <w:lang w:bidi="fa-IR"/>
        </w:rPr>
        <w:t>م</w:t>
      </w:r>
      <w:r w:rsidRPr="002A3CB6">
        <w:rPr>
          <w:rFonts w:hint="cs"/>
          <w:rtl/>
          <w:lang w:bidi="fa-IR"/>
        </w:rPr>
        <w:t>عين و مقارنتها و تفسيرها و الوصول الى تعميمات بشأنها.</w:t>
      </w:r>
      <w:r w:rsidRPr="00713E11">
        <w:rPr>
          <w:rStyle w:val="libFootnotenumChar"/>
          <w:rFonts w:hint="cs"/>
          <w:rtl/>
        </w:rPr>
        <w:t>(3)</w:t>
      </w:r>
    </w:p>
    <w:p w:rsidR="00A53871" w:rsidRPr="00713E11" w:rsidRDefault="002A3CB6" w:rsidP="00713E11">
      <w:pPr>
        <w:pStyle w:val="libBold2"/>
        <w:rPr>
          <w:rFonts w:hint="cs"/>
          <w:rtl/>
        </w:rPr>
      </w:pPr>
      <w:bookmarkStart w:id="6" w:name="09"/>
      <w:r w:rsidRPr="00713E11">
        <w:rPr>
          <w:rFonts w:hint="cs"/>
          <w:rtl/>
        </w:rPr>
        <w:t>خطة البح</w:t>
      </w:r>
      <w:bookmarkEnd w:id="6"/>
      <w:r w:rsidR="00A53871" w:rsidRPr="00713E11">
        <w:rPr>
          <w:rFonts w:hint="cs"/>
          <w:rtl/>
        </w:rPr>
        <w:t>ث</w:t>
      </w:r>
      <w:r w:rsidR="00A53871" w:rsidRPr="00713E11">
        <w:rPr>
          <w:rtl/>
        </w:rPr>
        <w:t xml:space="preserve"> </w:t>
      </w:r>
    </w:p>
    <w:p w:rsidR="002A3CB6" w:rsidRPr="00C36AED" w:rsidRDefault="00A53871" w:rsidP="002A3CB6">
      <w:pPr>
        <w:pStyle w:val="libNormal"/>
        <w:rPr>
          <w:rtl/>
        </w:rPr>
      </w:pPr>
      <w:r w:rsidRPr="002A3CB6">
        <w:rPr>
          <w:rFonts w:hint="cs"/>
          <w:rtl/>
          <w:lang w:bidi="fa-IR"/>
        </w:rPr>
        <w:t>ا</w:t>
      </w:r>
      <w:r w:rsidR="002A3CB6" w:rsidRPr="002A3CB6">
        <w:rPr>
          <w:rFonts w:hint="cs"/>
          <w:rtl/>
          <w:lang w:bidi="fa-IR"/>
        </w:rPr>
        <w:t>شتملت الدراسة على مقدمة و اثنان و عشرون باباً و خاتمة اما المقدمة فقد ضمت الفصو</w:t>
      </w:r>
      <w:r w:rsidRPr="002A3CB6">
        <w:rPr>
          <w:rFonts w:hint="cs"/>
          <w:rtl/>
          <w:lang w:bidi="fa-IR"/>
        </w:rPr>
        <w:t>ل</w:t>
      </w:r>
      <w:r>
        <w:rPr>
          <w:rtl/>
          <w:lang w:bidi="fa-IR"/>
        </w:rPr>
        <w:t xml:space="preserve"> </w:t>
      </w:r>
      <w:r w:rsidRPr="002A3CB6">
        <w:rPr>
          <w:rFonts w:hint="cs"/>
          <w:rtl/>
          <w:lang w:bidi="fa-IR"/>
        </w:rPr>
        <w:t>ا</w:t>
      </w:r>
      <w:r w:rsidR="002A3CB6" w:rsidRPr="002A3CB6">
        <w:rPr>
          <w:rFonts w:hint="cs"/>
          <w:rtl/>
          <w:lang w:bidi="fa-IR"/>
        </w:rPr>
        <w:t>لتالية:</w:t>
      </w:r>
    </w:p>
    <w:p w:rsidR="00713E11" w:rsidRDefault="002A3CB6" w:rsidP="002A3CB6">
      <w:pPr>
        <w:pStyle w:val="libNormal"/>
        <w:rPr>
          <w:rFonts w:hint="cs"/>
          <w:rtl/>
        </w:rPr>
      </w:pPr>
      <w:r w:rsidRPr="002A3CB6">
        <w:rPr>
          <w:rFonts w:hint="cs"/>
          <w:rtl/>
          <w:lang w:bidi="fa-IR"/>
        </w:rPr>
        <w:t>الفصل الاول: كلمة الاصل لغة و اصطلاحا</w:t>
      </w:r>
      <w:r w:rsidR="00A53871" w:rsidRPr="002A3CB6">
        <w:rPr>
          <w:rFonts w:hint="cs"/>
          <w:rtl/>
          <w:lang w:bidi="fa-IR"/>
        </w:rPr>
        <w:t>ً</w:t>
      </w:r>
      <w:r w:rsidR="00A53871">
        <w:rPr>
          <w:rtl/>
        </w:rPr>
        <w:t xml:space="preserve"> </w:t>
      </w:r>
    </w:p>
    <w:p w:rsidR="00713E11" w:rsidRDefault="00A53871" w:rsidP="002A3CB6">
      <w:pPr>
        <w:pStyle w:val="libNormal"/>
        <w:rPr>
          <w:rFonts w:hint="cs"/>
          <w:rtl/>
        </w:rPr>
      </w:pPr>
      <w:r w:rsidRPr="002A3CB6">
        <w:rPr>
          <w:rFonts w:hint="cs"/>
          <w:rtl/>
          <w:lang w:bidi="fa-IR"/>
        </w:rPr>
        <w:t>ا</w:t>
      </w:r>
      <w:r w:rsidR="002A3CB6" w:rsidRPr="002A3CB6">
        <w:rPr>
          <w:rFonts w:hint="cs"/>
          <w:rtl/>
          <w:lang w:bidi="fa-IR"/>
        </w:rPr>
        <w:t>لفصل الثاني زمان تدوين الاصو</w:t>
      </w:r>
      <w:r w:rsidRPr="002A3CB6">
        <w:rPr>
          <w:rFonts w:hint="cs"/>
          <w:rtl/>
          <w:lang w:bidi="fa-IR"/>
        </w:rPr>
        <w:t>ل</w:t>
      </w:r>
      <w:r>
        <w:rPr>
          <w:rtl/>
        </w:rPr>
        <w:t xml:space="preserve"> </w:t>
      </w:r>
    </w:p>
    <w:p w:rsidR="00713E11" w:rsidRDefault="00A53871" w:rsidP="002A3CB6">
      <w:pPr>
        <w:pStyle w:val="libNormal"/>
        <w:rPr>
          <w:rFonts w:hint="cs"/>
          <w:rtl/>
        </w:rPr>
      </w:pPr>
      <w:r w:rsidRPr="002A3CB6">
        <w:rPr>
          <w:rFonts w:hint="cs"/>
          <w:rtl/>
          <w:lang w:bidi="fa-IR"/>
        </w:rPr>
        <w:t>ا</w:t>
      </w:r>
      <w:r w:rsidR="002A3CB6" w:rsidRPr="002A3CB6">
        <w:rPr>
          <w:rFonts w:hint="cs"/>
          <w:rtl/>
          <w:lang w:bidi="fa-IR"/>
        </w:rPr>
        <w:t>لفصل الثالث: عدد الاصو</w:t>
      </w:r>
      <w:r w:rsidRPr="002A3CB6">
        <w:rPr>
          <w:rFonts w:hint="cs"/>
          <w:rtl/>
          <w:lang w:bidi="fa-IR"/>
        </w:rPr>
        <w:t>ل</w:t>
      </w:r>
      <w:r>
        <w:rPr>
          <w:rtl/>
        </w:rPr>
        <w:t xml:space="preserve"> </w:t>
      </w:r>
    </w:p>
    <w:p w:rsidR="002A3CB6" w:rsidRPr="00C36AED" w:rsidRDefault="00A53871" w:rsidP="002A3CB6">
      <w:pPr>
        <w:pStyle w:val="libNormal"/>
        <w:rPr>
          <w:rtl/>
        </w:rPr>
      </w:pPr>
      <w:r w:rsidRPr="002A3CB6">
        <w:rPr>
          <w:rFonts w:hint="cs"/>
          <w:rtl/>
          <w:lang w:bidi="fa-IR"/>
        </w:rPr>
        <w:t>ا</w:t>
      </w:r>
      <w:r w:rsidR="002A3CB6" w:rsidRPr="002A3CB6">
        <w:rPr>
          <w:rFonts w:hint="cs"/>
          <w:rtl/>
          <w:lang w:bidi="fa-IR"/>
        </w:rPr>
        <w:t>لفصل الرابع: خصائص الاصول.</w:t>
      </w:r>
    </w:p>
    <w:p w:rsidR="002A3CB6" w:rsidRPr="00C36AED" w:rsidRDefault="002A3CB6" w:rsidP="002A3CB6">
      <w:pPr>
        <w:pStyle w:val="libNormal"/>
        <w:rPr>
          <w:rtl/>
        </w:rPr>
      </w:pPr>
      <w:r w:rsidRPr="002A3CB6">
        <w:rPr>
          <w:rFonts w:hint="cs"/>
          <w:rtl/>
          <w:lang w:bidi="fa-IR"/>
        </w:rPr>
        <w:t>ثم يلي المقدمة احدى و عشرون باباً مقسمة حسب حروف المعجم. و تشتمل على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لاصول مرتبة حسب حروف المعجم لكل حروف باب و لكل شخص فصل إلا اننا اكتفينا بذك</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لابواب فقط و لم نذكر الفصول.</w:t>
      </w:r>
    </w:p>
    <w:p w:rsidR="002A3CB6" w:rsidRPr="00C36AED" w:rsidRDefault="002A3CB6" w:rsidP="002A3CB6">
      <w:pPr>
        <w:pStyle w:val="libNormal"/>
        <w:rPr>
          <w:rtl/>
        </w:rPr>
      </w:pPr>
      <w:r w:rsidRPr="002A3CB6">
        <w:rPr>
          <w:rFonts w:hint="cs"/>
          <w:rtl/>
          <w:lang w:bidi="fa-IR"/>
        </w:rPr>
        <w:t>باعتار ان الترجمة كما هو متعارف عند اصحاب الفن تحمل رقم يعوض عن ذكر الفصل.</w:t>
      </w:r>
    </w:p>
    <w:p w:rsidR="002A3CB6" w:rsidRPr="00C36AED" w:rsidRDefault="002A3CB6" w:rsidP="002A3CB6">
      <w:pPr>
        <w:pStyle w:val="libNormal"/>
        <w:rPr>
          <w:rtl/>
        </w:rPr>
      </w:pPr>
      <w:r w:rsidRPr="002A3CB6">
        <w:rPr>
          <w:rFonts w:hint="cs"/>
          <w:rtl/>
          <w:lang w:bidi="fa-IR"/>
        </w:rPr>
        <w:t>فجائت الابواب كما يلى:</w:t>
      </w:r>
    </w:p>
    <w:p w:rsidR="002A3CB6" w:rsidRPr="00C36AED" w:rsidRDefault="00713E11" w:rsidP="00713E11">
      <w:pPr>
        <w:pStyle w:val="libLine"/>
        <w:rPr>
          <w:rtl/>
        </w:rPr>
      </w:pPr>
      <w:r>
        <w:rPr>
          <w:rFonts w:hint="cs"/>
          <w:rtl/>
          <w:lang w:bidi="fa-IR"/>
        </w:rPr>
        <w:t>____________________</w:t>
      </w:r>
    </w:p>
    <w:p w:rsidR="002A3CB6" w:rsidRPr="00C36AED" w:rsidRDefault="002A3CB6" w:rsidP="00713E11">
      <w:pPr>
        <w:pStyle w:val="libFootnote0"/>
        <w:rPr>
          <w:rtl/>
        </w:rPr>
      </w:pPr>
      <w:r w:rsidRPr="002A3CB6">
        <w:rPr>
          <w:rFonts w:hint="cs"/>
          <w:rtl/>
          <w:lang w:bidi="fa-IR"/>
        </w:rPr>
        <w:t>(1) التوجيه الاسلامي لاصول التربية نقلاً عن البدوي: 22.</w:t>
      </w:r>
    </w:p>
    <w:p w:rsidR="002A3CB6" w:rsidRPr="00C36AED" w:rsidRDefault="002A3CB6" w:rsidP="00713E11">
      <w:pPr>
        <w:pStyle w:val="libFootnote0"/>
        <w:rPr>
          <w:rtl/>
        </w:rPr>
      </w:pPr>
      <w:r w:rsidRPr="002A3CB6">
        <w:rPr>
          <w:rFonts w:hint="cs"/>
          <w:rtl/>
          <w:lang w:bidi="fa-IR"/>
        </w:rPr>
        <w:t>(2) المصدر السابق.</w:t>
      </w:r>
    </w:p>
    <w:p w:rsidR="002A3CB6" w:rsidRPr="00C36AED" w:rsidRDefault="002A3CB6" w:rsidP="00713E11">
      <w:pPr>
        <w:pStyle w:val="libFootnote0"/>
        <w:rPr>
          <w:rtl/>
        </w:rPr>
      </w:pPr>
      <w:r w:rsidRPr="002A3CB6">
        <w:rPr>
          <w:rFonts w:hint="cs"/>
          <w:rtl/>
          <w:lang w:bidi="fa-IR"/>
        </w:rPr>
        <w:t>(3) المصدر السابق.</w:t>
      </w:r>
    </w:p>
    <w:p w:rsidR="002A3CB6" w:rsidRDefault="002A3CB6" w:rsidP="00713E11">
      <w:pPr>
        <w:pStyle w:val="libNormal"/>
      </w:pPr>
      <w:r>
        <w:rPr>
          <w:rtl/>
        </w:rPr>
        <w:br w:type="page"/>
      </w:r>
    </w:p>
    <w:p w:rsidR="002A3CB6" w:rsidRPr="00C36AED" w:rsidRDefault="002A3CB6" w:rsidP="002A3CB6">
      <w:pPr>
        <w:pStyle w:val="libNormal"/>
        <w:rPr>
          <w:rtl/>
        </w:rPr>
      </w:pPr>
      <w:r w:rsidRPr="002A3CB6">
        <w:rPr>
          <w:rFonts w:hint="cs"/>
          <w:rtl/>
          <w:lang w:bidi="fa-IR"/>
        </w:rPr>
        <w:lastRenderedPageBreak/>
        <w:t>الباب الثاني: باب الهمزة و فيها تلاثون مترجم له.</w:t>
      </w:r>
    </w:p>
    <w:p w:rsidR="002A3CB6" w:rsidRPr="00C36AED" w:rsidRDefault="002A3CB6" w:rsidP="002A3CB6">
      <w:pPr>
        <w:pStyle w:val="libNormal"/>
        <w:rPr>
          <w:rtl/>
        </w:rPr>
      </w:pPr>
      <w:r w:rsidRPr="002A3CB6">
        <w:rPr>
          <w:rFonts w:hint="cs"/>
          <w:rtl/>
          <w:lang w:bidi="fa-IR"/>
        </w:rPr>
        <w:t>الباب الثالث: باب الباء و فيها خمسة مترجم له.</w:t>
      </w:r>
    </w:p>
    <w:p w:rsidR="002A3CB6" w:rsidRPr="00C36AED" w:rsidRDefault="002A3CB6" w:rsidP="002A3CB6">
      <w:pPr>
        <w:pStyle w:val="libNormal"/>
        <w:rPr>
          <w:rtl/>
        </w:rPr>
      </w:pPr>
      <w:r w:rsidRPr="002A3CB6">
        <w:rPr>
          <w:rFonts w:hint="cs"/>
          <w:rtl/>
          <w:lang w:bidi="fa-IR"/>
        </w:rPr>
        <w:t>الباب الرابع: باب الثاء و فيها مترجم واحد فقط.</w:t>
      </w:r>
    </w:p>
    <w:p w:rsidR="002A3CB6" w:rsidRPr="00C36AED" w:rsidRDefault="002A3CB6" w:rsidP="002A3CB6">
      <w:pPr>
        <w:pStyle w:val="libNormal"/>
        <w:rPr>
          <w:rtl/>
        </w:rPr>
      </w:pPr>
      <w:r w:rsidRPr="002A3CB6">
        <w:rPr>
          <w:rFonts w:hint="cs"/>
          <w:rtl/>
          <w:lang w:bidi="fa-IR"/>
        </w:rPr>
        <w:t>الباب الخامس: باب الجيم و فيها اربع مترجم له.</w:t>
      </w:r>
    </w:p>
    <w:p w:rsidR="002A3CB6" w:rsidRPr="00C36AED" w:rsidRDefault="002A3CB6" w:rsidP="002A3CB6">
      <w:pPr>
        <w:pStyle w:val="libNormal"/>
        <w:rPr>
          <w:rtl/>
        </w:rPr>
      </w:pPr>
      <w:r w:rsidRPr="002A3CB6">
        <w:rPr>
          <w:rFonts w:hint="cs"/>
          <w:rtl/>
          <w:lang w:bidi="fa-IR"/>
        </w:rPr>
        <w:t>الباب السادس: باب الحاء و فيها عشرون مترجم له.</w:t>
      </w:r>
    </w:p>
    <w:p w:rsidR="002A3CB6" w:rsidRPr="00C36AED" w:rsidRDefault="002A3CB6" w:rsidP="002A3CB6">
      <w:pPr>
        <w:pStyle w:val="libNormal"/>
        <w:rPr>
          <w:rtl/>
        </w:rPr>
      </w:pPr>
      <w:r w:rsidRPr="002A3CB6">
        <w:rPr>
          <w:rFonts w:hint="cs"/>
          <w:rtl/>
          <w:lang w:bidi="fa-IR"/>
        </w:rPr>
        <w:t>الباب السابع: باب الخاء و فيها اربع مترجم له.</w:t>
      </w:r>
    </w:p>
    <w:p w:rsidR="002A3CB6" w:rsidRPr="00C36AED" w:rsidRDefault="002A3CB6" w:rsidP="002A3CB6">
      <w:pPr>
        <w:pStyle w:val="libNormal"/>
        <w:rPr>
          <w:rtl/>
        </w:rPr>
      </w:pPr>
      <w:r w:rsidRPr="002A3CB6">
        <w:rPr>
          <w:rFonts w:hint="cs"/>
          <w:rtl/>
          <w:lang w:bidi="fa-IR"/>
        </w:rPr>
        <w:t>الباب الثامن: باب الدال و فيها اثنان مترجم له.</w:t>
      </w:r>
    </w:p>
    <w:p w:rsidR="002A3CB6" w:rsidRPr="00C36AED" w:rsidRDefault="002A3CB6" w:rsidP="002A3CB6">
      <w:pPr>
        <w:pStyle w:val="libNormal"/>
        <w:rPr>
          <w:rtl/>
        </w:rPr>
      </w:pPr>
      <w:r w:rsidRPr="002A3CB6">
        <w:rPr>
          <w:rFonts w:hint="cs"/>
          <w:rtl/>
          <w:lang w:bidi="fa-IR"/>
        </w:rPr>
        <w:t>الباب التاسع: باب الذال و فيها مترجم واحد فقط.</w:t>
      </w:r>
    </w:p>
    <w:p w:rsidR="002A3CB6" w:rsidRPr="00C36AED" w:rsidRDefault="002A3CB6" w:rsidP="002A3CB6">
      <w:pPr>
        <w:pStyle w:val="libNormal"/>
        <w:rPr>
          <w:rtl/>
        </w:rPr>
      </w:pPr>
      <w:r w:rsidRPr="002A3CB6">
        <w:rPr>
          <w:rFonts w:hint="cs"/>
          <w:rtl/>
          <w:lang w:bidi="fa-IR"/>
        </w:rPr>
        <w:t>الباب العاشر: باب الراء و فيها ثلاثة مترجم له.</w:t>
      </w:r>
    </w:p>
    <w:p w:rsidR="002A3CB6" w:rsidRPr="00C36AED" w:rsidRDefault="002A3CB6" w:rsidP="002A3CB6">
      <w:pPr>
        <w:pStyle w:val="libNormal"/>
        <w:rPr>
          <w:rtl/>
        </w:rPr>
      </w:pPr>
      <w:r w:rsidRPr="002A3CB6">
        <w:rPr>
          <w:rFonts w:hint="cs"/>
          <w:rtl/>
          <w:lang w:bidi="fa-IR"/>
        </w:rPr>
        <w:t>الباب الحادي عشر: باب الزاي و فيها ستتة مترجم له.</w:t>
      </w:r>
    </w:p>
    <w:p w:rsidR="002A3CB6" w:rsidRPr="00C36AED" w:rsidRDefault="002A3CB6" w:rsidP="002A3CB6">
      <w:pPr>
        <w:pStyle w:val="libNormal"/>
        <w:rPr>
          <w:rtl/>
        </w:rPr>
      </w:pPr>
      <w:r w:rsidRPr="002A3CB6">
        <w:rPr>
          <w:rFonts w:hint="cs"/>
          <w:rtl/>
          <w:lang w:bidi="fa-IR"/>
        </w:rPr>
        <w:t>الباب الثاني عشر: باب السين و فيها عشرة مترجم له.</w:t>
      </w:r>
    </w:p>
    <w:p w:rsidR="002A3CB6" w:rsidRPr="00C36AED" w:rsidRDefault="002A3CB6" w:rsidP="002A3CB6">
      <w:pPr>
        <w:pStyle w:val="libNormal"/>
        <w:rPr>
          <w:rtl/>
        </w:rPr>
      </w:pPr>
      <w:r w:rsidRPr="002A3CB6">
        <w:rPr>
          <w:rFonts w:hint="cs"/>
          <w:rtl/>
          <w:lang w:bidi="fa-IR"/>
        </w:rPr>
        <w:t>الباب الثالث عشر: باب الشين و فيها ثلاثة مترجم له.</w:t>
      </w:r>
    </w:p>
    <w:p w:rsidR="002A3CB6" w:rsidRPr="00C36AED" w:rsidRDefault="002A3CB6" w:rsidP="002A3CB6">
      <w:pPr>
        <w:pStyle w:val="libNormal"/>
        <w:rPr>
          <w:rtl/>
        </w:rPr>
      </w:pPr>
      <w:r w:rsidRPr="002A3CB6">
        <w:rPr>
          <w:rFonts w:hint="cs"/>
          <w:rtl/>
          <w:lang w:bidi="fa-IR"/>
        </w:rPr>
        <w:t>الباب الرابع عشر: باب الصاد و فيها مترجم واحد فقط.</w:t>
      </w:r>
    </w:p>
    <w:p w:rsidR="002A3CB6" w:rsidRPr="00C36AED" w:rsidRDefault="002A3CB6" w:rsidP="002A3CB6">
      <w:pPr>
        <w:pStyle w:val="libNormal"/>
        <w:rPr>
          <w:rtl/>
        </w:rPr>
      </w:pPr>
      <w:r w:rsidRPr="002A3CB6">
        <w:rPr>
          <w:rFonts w:hint="cs"/>
          <w:rtl/>
          <w:lang w:bidi="fa-IR"/>
        </w:rPr>
        <w:t>الباب الخامس عشر: باب الظاء و فيها مترجم واحد فقط.</w:t>
      </w:r>
    </w:p>
    <w:p w:rsidR="002A3CB6" w:rsidRPr="00C36AED" w:rsidRDefault="002A3CB6" w:rsidP="002A3CB6">
      <w:pPr>
        <w:pStyle w:val="libNormal"/>
        <w:rPr>
          <w:rtl/>
        </w:rPr>
      </w:pPr>
      <w:r w:rsidRPr="002A3CB6">
        <w:rPr>
          <w:rFonts w:hint="cs"/>
          <w:rtl/>
          <w:lang w:bidi="fa-IR"/>
        </w:rPr>
        <w:t>الباب السادس عشر: باب العين و فيها اربعة عشر مترجم له.</w:t>
      </w:r>
    </w:p>
    <w:p w:rsidR="002A3CB6" w:rsidRPr="00C36AED" w:rsidRDefault="002A3CB6" w:rsidP="002A3CB6">
      <w:pPr>
        <w:pStyle w:val="libNormal"/>
        <w:rPr>
          <w:rtl/>
        </w:rPr>
      </w:pPr>
      <w:r w:rsidRPr="002A3CB6">
        <w:rPr>
          <w:rFonts w:hint="cs"/>
          <w:rtl/>
          <w:lang w:bidi="fa-IR"/>
        </w:rPr>
        <w:t>الباب السابع عشر: باب القاف و فيها مترجم واحد فقط.</w:t>
      </w:r>
    </w:p>
    <w:p w:rsidR="002A3CB6" w:rsidRPr="00C36AED" w:rsidRDefault="002A3CB6" w:rsidP="002A3CB6">
      <w:pPr>
        <w:pStyle w:val="libNormal"/>
        <w:rPr>
          <w:rtl/>
        </w:rPr>
      </w:pPr>
      <w:r w:rsidRPr="002A3CB6">
        <w:rPr>
          <w:rFonts w:hint="cs"/>
          <w:rtl/>
          <w:lang w:bidi="fa-IR"/>
        </w:rPr>
        <w:t>الباب الثامن عشر: باب الميمم و فيها تسعة مترجم لها.</w:t>
      </w:r>
    </w:p>
    <w:p w:rsidR="002A3CB6" w:rsidRPr="00C36AED" w:rsidRDefault="002A3CB6" w:rsidP="002A3CB6">
      <w:pPr>
        <w:pStyle w:val="libNormal"/>
        <w:rPr>
          <w:rtl/>
        </w:rPr>
      </w:pPr>
      <w:r w:rsidRPr="002A3CB6">
        <w:rPr>
          <w:rFonts w:hint="cs"/>
          <w:rtl/>
          <w:lang w:bidi="fa-IR"/>
        </w:rPr>
        <w:t>الباب التاسع عشر: باب الواو و فيها مترجم واحد فقط.</w:t>
      </w:r>
    </w:p>
    <w:p w:rsidR="002A3CB6" w:rsidRPr="00C36AED" w:rsidRDefault="002A3CB6" w:rsidP="002A3CB6">
      <w:pPr>
        <w:pStyle w:val="libNormal"/>
        <w:rPr>
          <w:rtl/>
        </w:rPr>
      </w:pPr>
      <w:r w:rsidRPr="002A3CB6">
        <w:rPr>
          <w:rFonts w:hint="cs"/>
          <w:rtl/>
          <w:lang w:bidi="fa-IR"/>
        </w:rPr>
        <w:t>الباب العشرون: باب الهاء و فيها اثنان مترجم له.</w:t>
      </w:r>
    </w:p>
    <w:p w:rsidR="002A3CB6" w:rsidRPr="00C36AED" w:rsidRDefault="002A3CB6" w:rsidP="002A3CB6">
      <w:pPr>
        <w:pStyle w:val="libNormal"/>
        <w:rPr>
          <w:rtl/>
        </w:rPr>
      </w:pPr>
      <w:r w:rsidRPr="002A3CB6">
        <w:rPr>
          <w:rFonts w:hint="cs"/>
          <w:rtl/>
          <w:lang w:bidi="fa-IR"/>
        </w:rPr>
        <w:t>الباب الحادي و العشرون: باب الياء و فيها مترجم واحد فقط.</w:t>
      </w:r>
    </w:p>
    <w:p w:rsidR="002A3CB6" w:rsidRPr="00C36AED" w:rsidRDefault="002A3CB6" w:rsidP="002A3CB6">
      <w:pPr>
        <w:pStyle w:val="libNormal"/>
        <w:rPr>
          <w:rtl/>
        </w:rPr>
      </w:pPr>
      <w:r w:rsidRPr="002A3CB6">
        <w:rPr>
          <w:rFonts w:hint="cs"/>
          <w:rtl/>
          <w:lang w:bidi="fa-IR"/>
        </w:rPr>
        <w:t>الباب الثاني و العشرون: باب الكنى و فيها ثلاثة مترجم له.</w:t>
      </w:r>
    </w:p>
    <w:p w:rsidR="002A3CB6" w:rsidRPr="00C36AED" w:rsidRDefault="002A3CB6" w:rsidP="002A3CB6">
      <w:pPr>
        <w:pStyle w:val="libNormal"/>
        <w:rPr>
          <w:rtl/>
        </w:rPr>
      </w:pPr>
      <w:r w:rsidRPr="002A3CB6">
        <w:rPr>
          <w:rFonts w:hint="cs"/>
          <w:rtl/>
          <w:lang w:bidi="fa-IR"/>
        </w:rPr>
        <w:t>ثم الخاتمة و تشتمل على الخلاصة البحث و نتائج البحث.</w:t>
      </w:r>
    </w:p>
    <w:p w:rsidR="002A3CB6" w:rsidRDefault="002A3CB6" w:rsidP="002A3CB6">
      <w:pPr>
        <w:pStyle w:val="libNormal"/>
        <w:rPr>
          <w:rtl/>
        </w:rPr>
      </w:pPr>
      <w:r w:rsidRPr="002A3CB6">
        <w:rPr>
          <w:rFonts w:hint="cs"/>
          <w:rtl/>
          <w:lang w:bidi="fa-IR"/>
        </w:rPr>
        <w:t>ثم قائمة المحتويات التي ضمت عدة قوائم اهمّها:</w:t>
      </w:r>
    </w:p>
    <w:p w:rsidR="002A3CB6" w:rsidRDefault="002A3CB6" w:rsidP="00713E11">
      <w:pPr>
        <w:pStyle w:val="libNormal"/>
        <w:rPr>
          <w:rtl/>
        </w:rPr>
      </w:pPr>
      <w:r>
        <w:rPr>
          <w:rFonts w:hint="cs"/>
          <w:rtl/>
        </w:rPr>
        <w:br w:type="page"/>
      </w:r>
    </w:p>
    <w:p w:rsidR="002A3CB6" w:rsidRPr="00C47AB3" w:rsidRDefault="002A3CB6" w:rsidP="002A3CB6">
      <w:pPr>
        <w:pStyle w:val="libNormal"/>
        <w:rPr>
          <w:rtl/>
        </w:rPr>
      </w:pPr>
      <w:r w:rsidRPr="002A3CB6">
        <w:rPr>
          <w:rFonts w:hint="cs"/>
          <w:rtl/>
          <w:lang w:bidi="fa-IR"/>
        </w:rPr>
        <w:lastRenderedPageBreak/>
        <w:t>1. المصادر و المراجع</w:t>
      </w:r>
    </w:p>
    <w:p w:rsidR="002A3CB6" w:rsidRPr="00C47AB3" w:rsidRDefault="002A3CB6" w:rsidP="002A3CB6">
      <w:pPr>
        <w:pStyle w:val="libNormal"/>
        <w:rPr>
          <w:rtl/>
        </w:rPr>
      </w:pPr>
      <w:r w:rsidRPr="002A3CB6">
        <w:rPr>
          <w:rFonts w:hint="cs"/>
          <w:rtl/>
          <w:lang w:bidi="fa-IR"/>
        </w:rPr>
        <w:t>2. المذاهب و الفرق</w:t>
      </w:r>
    </w:p>
    <w:p w:rsidR="002A3CB6" w:rsidRPr="00C47AB3" w:rsidRDefault="002A3CB6" w:rsidP="002A3CB6">
      <w:pPr>
        <w:pStyle w:val="libNormal"/>
        <w:rPr>
          <w:rtl/>
        </w:rPr>
      </w:pPr>
      <w:r w:rsidRPr="002A3CB6">
        <w:rPr>
          <w:rFonts w:hint="cs"/>
          <w:rtl/>
          <w:lang w:bidi="fa-IR"/>
        </w:rPr>
        <w:t>3. الاعلام</w:t>
      </w:r>
    </w:p>
    <w:p w:rsidR="002A3CB6" w:rsidRPr="00C47AB3" w:rsidRDefault="002A3CB6" w:rsidP="002A3CB6">
      <w:pPr>
        <w:pStyle w:val="libNormal"/>
        <w:rPr>
          <w:rtl/>
        </w:rPr>
      </w:pPr>
      <w:r w:rsidRPr="002A3CB6">
        <w:rPr>
          <w:rFonts w:hint="cs"/>
          <w:rtl/>
          <w:lang w:bidi="fa-IR"/>
        </w:rPr>
        <w:t>4. أسماء المعصومين عليهم‏السلام</w:t>
      </w:r>
    </w:p>
    <w:p w:rsidR="002A3CB6" w:rsidRPr="00C47AB3" w:rsidRDefault="002A3CB6" w:rsidP="002A3CB6">
      <w:pPr>
        <w:pStyle w:val="libNormal"/>
        <w:rPr>
          <w:rtl/>
        </w:rPr>
      </w:pPr>
      <w:r w:rsidRPr="002A3CB6">
        <w:rPr>
          <w:rFonts w:hint="cs"/>
          <w:rtl/>
          <w:lang w:bidi="fa-IR"/>
        </w:rPr>
        <w:t>5. الجماعات و القبائل و البقاع.</w:t>
      </w:r>
    </w:p>
    <w:p w:rsidR="002A3CB6" w:rsidRPr="00C47AB3" w:rsidRDefault="002A3CB6" w:rsidP="002A3CB6">
      <w:pPr>
        <w:pStyle w:val="libNormal"/>
        <w:rPr>
          <w:rtl/>
        </w:rPr>
      </w:pPr>
      <w:r w:rsidRPr="002A3CB6">
        <w:rPr>
          <w:rFonts w:hint="cs"/>
          <w:rtl/>
          <w:lang w:bidi="fa-IR"/>
        </w:rPr>
        <w:t>ثم الخاتمة و اشتملت على:</w:t>
      </w:r>
    </w:p>
    <w:p w:rsidR="00713E11" w:rsidRDefault="002A3CB6" w:rsidP="002A3CB6">
      <w:pPr>
        <w:pStyle w:val="libNormal"/>
        <w:rPr>
          <w:rFonts w:hint="cs"/>
          <w:rtl/>
        </w:rPr>
      </w:pPr>
      <w:r w:rsidRPr="002A3CB6">
        <w:rPr>
          <w:rFonts w:hint="cs"/>
          <w:rtl/>
          <w:lang w:bidi="fa-IR"/>
        </w:rPr>
        <w:t>خلاصة البح</w:t>
      </w:r>
      <w:r w:rsidR="00A53871" w:rsidRPr="002A3CB6">
        <w:rPr>
          <w:rFonts w:hint="cs"/>
          <w:rtl/>
          <w:lang w:bidi="fa-IR"/>
        </w:rPr>
        <w:t>ث</w:t>
      </w:r>
      <w:r w:rsidR="00A53871">
        <w:rPr>
          <w:rtl/>
        </w:rPr>
        <w:t xml:space="preserve"> </w:t>
      </w:r>
    </w:p>
    <w:p w:rsidR="00713E11" w:rsidRDefault="00A53871" w:rsidP="002A3CB6">
      <w:pPr>
        <w:pStyle w:val="libNormal"/>
        <w:rPr>
          <w:rFonts w:hint="cs"/>
          <w:rtl/>
        </w:rPr>
      </w:pPr>
      <w:r w:rsidRPr="002A3CB6">
        <w:rPr>
          <w:rFonts w:hint="cs"/>
          <w:rtl/>
          <w:lang w:bidi="fa-IR"/>
        </w:rPr>
        <w:t>ن</w:t>
      </w:r>
      <w:r w:rsidR="002A3CB6" w:rsidRPr="002A3CB6">
        <w:rPr>
          <w:rFonts w:hint="cs"/>
          <w:rtl/>
          <w:lang w:bidi="fa-IR"/>
        </w:rPr>
        <w:t>تايج البح</w:t>
      </w:r>
      <w:r w:rsidRPr="002A3CB6">
        <w:rPr>
          <w:rFonts w:hint="cs"/>
          <w:rtl/>
          <w:lang w:bidi="fa-IR"/>
        </w:rPr>
        <w:t>ث</w:t>
      </w:r>
      <w:r w:rsidRPr="00A53871">
        <w:rPr>
          <w:rtl/>
        </w:rPr>
        <w:t xml:space="preserve"> </w:t>
      </w:r>
      <w:bookmarkStart w:id="7" w:name="10"/>
    </w:p>
    <w:p w:rsidR="00713E11" w:rsidRPr="00713E11" w:rsidRDefault="00A53871" w:rsidP="00713E11">
      <w:pPr>
        <w:pStyle w:val="libBold2"/>
        <w:rPr>
          <w:rFonts w:hint="cs"/>
          <w:rtl/>
        </w:rPr>
      </w:pPr>
      <w:r w:rsidRPr="00713E11">
        <w:rPr>
          <w:rFonts w:hint="cs"/>
          <w:rtl/>
        </w:rPr>
        <w:t>خ</w:t>
      </w:r>
      <w:r w:rsidR="002A3CB6" w:rsidRPr="00713E11">
        <w:rPr>
          <w:rFonts w:hint="cs"/>
          <w:rtl/>
        </w:rPr>
        <w:t>صائص الدراس</w:t>
      </w:r>
      <w:bookmarkEnd w:id="7"/>
      <w:r w:rsidRPr="00713E11">
        <w:rPr>
          <w:rFonts w:hint="cs"/>
          <w:rtl/>
        </w:rPr>
        <w:t>ة</w:t>
      </w:r>
      <w:r w:rsidRPr="00713E11">
        <w:rPr>
          <w:rtl/>
        </w:rPr>
        <w:t xml:space="preserve"> </w:t>
      </w:r>
    </w:p>
    <w:p w:rsidR="002A3CB6" w:rsidRPr="00C47AB3" w:rsidRDefault="00A53871" w:rsidP="002A3CB6">
      <w:pPr>
        <w:pStyle w:val="libNormal"/>
        <w:rPr>
          <w:rtl/>
        </w:rPr>
      </w:pPr>
      <w:r w:rsidRPr="009D5289">
        <w:rPr>
          <w:rStyle w:val="libBold2Char"/>
          <w:rFonts w:hint="cs"/>
          <w:rtl/>
        </w:rPr>
        <w:t>ا</w:t>
      </w:r>
      <w:r w:rsidR="002A3CB6" w:rsidRPr="009D5289">
        <w:rPr>
          <w:rStyle w:val="libBold2Char"/>
          <w:rFonts w:hint="cs"/>
          <w:rtl/>
        </w:rPr>
        <w:t>ولاً:</w:t>
      </w:r>
      <w:r>
        <w:rPr>
          <w:rFonts w:hint="cs"/>
          <w:rtl/>
          <w:lang w:bidi="fa-IR"/>
        </w:rPr>
        <w:t xml:space="preserve"> </w:t>
      </w:r>
      <w:r w:rsidR="002A3CB6" w:rsidRPr="002A3CB6">
        <w:rPr>
          <w:rFonts w:hint="cs"/>
          <w:rtl/>
          <w:lang w:bidi="fa-IR"/>
        </w:rPr>
        <w:t>ان هذا العنوان يعتبر الاول من نوعه في المكتبة الاسلامية حيث لم يسبق لاحد ان كت</w:t>
      </w:r>
      <w:r w:rsidRPr="002A3CB6">
        <w:rPr>
          <w:rFonts w:hint="cs"/>
          <w:rtl/>
          <w:lang w:bidi="fa-IR"/>
        </w:rPr>
        <w:t>ب</w:t>
      </w:r>
      <w:r>
        <w:rPr>
          <w:rtl/>
          <w:lang w:bidi="fa-IR"/>
        </w:rPr>
        <w:t xml:space="preserve"> </w:t>
      </w:r>
      <w:r w:rsidRPr="002A3CB6">
        <w:rPr>
          <w:rFonts w:hint="cs"/>
          <w:rtl/>
          <w:lang w:bidi="fa-IR"/>
        </w:rPr>
        <w:t>ب</w:t>
      </w:r>
      <w:r w:rsidR="002A3CB6" w:rsidRPr="002A3CB6">
        <w:rPr>
          <w:rFonts w:hint="cs"/>
          <w:rtl/>
          <w:lang w:bidi="fa-IR"/>
        </w:rPr>
        <w:t>هذا العنوان بصورة مستقلة و هذه هي اهم خصيصة توفرت عليها الاطروحة، فهو جديد ينتفع ب</w:t>
      </w:r>
      <w:r w:rsidRPr="002A3CB6">
        <w:rPr>
          <w:rFonts w:hint="cs"/>
          <w:rtl/>
          <w:lang w:bidi="fa-IR"/>
        </w:rPr>
        <w:t>ه</w:t>
      </w:r>
      <w:r>
        <w:rPr>
          <w:rtl/>
          <w:lang w:bidi="fa-IR"/>
        </w:rPr>
        <w:t xml:space="preserve"> </w:t>
      </w:r>
      <w:r w:rsidRPr="002A3CB6">
        <w:rPr>
          <w:rFonts w:hint="cs"/>
          <w:rtl/>
          <w:lang w:bidi="fa-IR"/>
        </w:rPr>
        <w:t>ا</w:t>
      </w:r>
      <w:r w:rsidR="002A3CB6" w:rsidRPr="002A3CB6">
        <w:rPr>
          <w:rFonts w:hint="cs"/>
          <w:rtl/>
          <w:lang w:bidi="fa-IR"/>
        </w:rPr>
        <w:t>نشاء اللّه‏ تعالى.</w:t>
      </w:r>
    </w:p>
    <w:p w:rsidR="002A3CB6" w:rsidRPr="00C47AB3" w:rsidRDefault="002A3CB6" w:rsidP="002A3CB6">
      <w:pPr>
        <w:pStyle w:val="libNormal"/>
        <w:rPr>
          <w:rtl/>
        </w:rPr>
      </w:pPr>
      <w:r w:rsidRPr="009D5289">
        <w:rPr>
          <w:rStyle w:val="libBold2Char"/>
          <w:rFonts w:hint="cs"/>
          <w:rtl/>
        </w:rPr>
        <w:t>ثانياً:</w:t>
      </w:r>
      <w:r w:rsidR="00A53871">
        <w:rPr>
          <w:rFonts w:hint="cs"/>
          <w:rtl/>
          <w:lang w:bidi="fa-IR"/>
        </w:rPr>
        <w:t xml:space="preserve"> </w:t>
      </w:r>
      <w:r w:rsidRPr="002A3CB6">
        <w:rPr>
          <w:rFonts w:hint="cs"/>
          <w:rtl/>
          <w:lang w:bidi="fa-IR"/>
        </w:rPr>
        <w:t>اشتملت على التنظيم المتعارف في كتابة التراجم من وضع رقم لكل ترجمة الى الحا</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لترجمة بذكر مصادرها الى التنظيم حسب حروف المعجم.</w:t>
      </w:r>
    </w:p>
    <w:p w:rsidR="002A3CB6" w:rsidRDefault="002A3CB6" w:rsidP="002A3CB6">
      <w:pPr>
        <w:pStyle w:val="libNormal"/>
        <w:rPr>
          <w:rtl/>
        </w:rPr>
      </w:pPr>
      <w:r w:rsidRPr="009D5289">
        <w:rPr>
          <w:rStyle w:val="libBold2Char"/>
          <w:rFonts w:hint="cs"/>
          <w:rtl/>
        </w:rPr>
        <w:t>ثالثاً:</w:t>
      </w:r>
      <w:r w:rsidR="00A53871">
        <w:rPr>
          <w:rFonts w:hint="cs"/>
          <w:rtl/>
          <w:lang w:bidi="fa-IR"/>
        </w:rPr>
        <w:t xml:space="preserve"> </w:t>
      </w:r>
      <w:r w:rsidRPr="002A3CB6">
        <w:rPr>
          <w:rFonts w:hint="cs"/>
          <w:rtl/>
          <w:lang w:bidi="fa-IR"/>
        </w:rPr>
        <w:t>هناك باب لمن عرف و اشتهر بكنيته من الرواة المترجم لهم يسمى ب باب الكنى، الحق ف</w:t>
      </w:r>
      <w:r w:rsidR="00A53871" w:rsidRPr="002A3CB6">
        <w:rPr>
          <w:rFonts w:hint="cs"/>
          <w:rtl/>
          <w:lang w:bidi="fa-IR"/>
        </w:rPr>
        <w:t>ي</w:t>
      </w:r>
      <w:r w:rsidR="00A53871">
        <w:rPr>
          <w:rtl/>
          <w:lang w:bidi="fa-IR"/>
        </w:rPr>
        <w:t xml:space="preserve"> </w:t>
      </w:r>
      <w:r w:rsidR="00A53871" w:rsidRPr="002A3CB6">
        <w:rPr>
          <w:rFonts w:hint="cs"/>
          <w:rtl/>
          <w:lang w:bidi="fa-IR"/>
        </w:rPr>
        <w:t>آ</w:t>
      </w:r>
      <w:r w:rsidRPr="002A3CB6">
        <w:rPr>
          <w:rFonts w:hint="cs"/>
          <w:rtl/>
          <w:lang w:bidi="fa-IR"/>
        </w:rPr>
        <w:t>خر الدراسة.</w:t>
      </w:r>
    </w:p>
    <w:p w:rsidR="00713E11" w:rsidRPr="00713E11" w:rsidRDefault="002A3CB6" w:rsidP="00713E11">
      <w:pPr>
        <w:pStyle w:val="libBold2"/>
        <w:rPr>
          <w:rFonts w:hint="cs"/>
          <w:rtl/>
        </w:rPr>
      </w:pPr>
      <w:bookmarkStart w:id="8" w:name="11"/>
      <w:r w:rsidRPr="00713E11">
        <w:rPr>
          <w:rFonts w:hint="cs"/>
          <w:rtl/>
        </w:rPr>
        <w:t>الدراسات السابق</w:t>
      </w:r>
      <w:bookmarkEnd w:id="8"/>
      <w:r w:rsidR="00A53871" w:rsidRPr="00713E11">
        <w:rPr>
          <w:rFonts w:hint="cs"/>
          <w:rtl/>
        </w:rPr>
        <w:t>ة</w:t>
      </w:r>
      <w:r w:rsidR="00A53871" w:rsidRPr="00713E11">
        <w:rPr>
          <w:rtl/>
        </w:rPr>
        <w:t xml:space="preserve"> </w:t>
      </w:r>
    </w:p>
    <w:p w:rsidR="002A3CB6" w:rsidRPr="00C47AB3" w:rsidRDefault="00A53871" w:rsidP="002A3CB6">
      <w:pPr>
        <w:pStyle w:val="libNormal"/>
        <w:rPr>
          <w:rtl/>
        </w:rPr>
      </w:pPr>
      <w:r w:rsidRPr="002A3CB6">
        <w:rPr>
          <w:rFonts w:hint="cs"/>
          <w:rtl/>
          <w:lang w:bidi="fa-IR"/>
        </w:rPr>
        <w:t>ع</w:t>
      </w:r>
      <w:r w:rsidR="002A3CB6" w:rsidRPr="002A3CB6">
        <w:rPr>
          <w:rFonts w:hint="cs"/>
          <w:rtl/>
          <w:lang w:bidi="fa-IR"/>
        </w:rPr>
        <w:t>نون هذا البحث العلامة السيد محسن الامين في موسوعه الكبرى أعيان الشيعة و كانت من</w:t>
      </w:r>
      <w:r w:rsidRPr="002A3CB6">
        <w:rPr>
          <w:rFonts w:hint="cs"/>
          <w:rtl/>
          <w:lang w:bidi="fa-IR"/>
        </w:rPr>
        <w:t>ه</w:t>
      </w:r>
      <w:r>
        <w:rPr>
          <w:rtl/>
          <w:lang w:bidi="fa-IR"/>
        </w:rPr>
        <w:t xml:space="preserve"> </w:t>
      </w:r>
      <w:r w:rsidRPr="002A3CB6">
        <w:rPr>
          <w:rFonts w:hint="cs"/>
          <w:rtl/>
          <w:lang w:bidi="fa-IR"/>
        </w:rPr>
        <w:t>ا</w:t>
      </w:r>
      <w:r w:rsidR="002A3CB6" w:rsidRPr="002A3CB6">
        <w:rPr>
          <w:rFonts w:hint="cs"/>
          <w:rtl/>
          <w:lang w:bidi="fa-IR"/>
        </w:rPr>
        <w:t>شارة بسيطة نقل بعض اقوال القدماء و آرائهم حول اصطلاح الاصول الاربعمائة.</w:t>
      </w:r>
    </w:p>
    <w:p w:rsidR="002A3CB6" w:rsidRPr="00C47AB3" w:rsidRDefault="002A3CB6" w:rsidP="00713E11">
      <w:pPr>
        <w:pStyle w:val="libNormal"/>
        <w:rPr>
          <w:rtl/>
        </w:rPr>
      </w:pPr>
      <w:r w:rsidRPr="002A3CB6">
        <w:rPr>
          <w:rFonts w:hint="cs"/>
          <w:rtl/>
          <w:lang w:bidi="fa-IR"/>
        </w:rPr>
        <w:t>ثم جاء بعد العلامة الطهراني ليتناول هذا البحث بشيء من التفصيل في كتابه الذريعه في مادة</w:t>
      </w:r>
      <w:r w:rsidR="00713E11">
        <w:rPr>
          <w:rFonts w:hint="cs"/>
          <w:rtl/>
          <w:lang w:bidi="fa-IR"/>
        </w:rPr>
        <w:t xml:space="preserve"> </w:t>
      </w:r>
      <w:r w:rsidRPr="002A3CB6">
        <w:rPr>
          <w:rFonts w:hint="cs"/>
          <w:rtl/>
          <w:lang w:bidi="fa-IR"/>
        </w:rPr>
        <w:t>(اصل) فتحدث عن مؤلفي هذا الاصول و ميزاتهم و حاول الدفاع عنهم و تبنى فكرة كون الراوي</w:t>
      </w:r>
    </w:p>
    <w:p w:rsidR="002A3CB6" w:rsidRDefault="002A3CB6" w:rsidP="00713E11">
      <w:pPr>
        <w:pStyle w:val="libNormal"/>
      </w:pPr>
      <w:r>
        <w:rPr>
          <w:rtl/>
        </w:rPr>
        <w:br w:type="page"/>
      </w:r>
    </w:p>
    <w:p w:rsidR="002A3CB6" w:rsidRPr="00C47AB3" w:rsidRDefault="002A3CB6" w:rsidP="006051E2">
      <w:pPr>
        <w:pStyle w:val="libNormal"/>
        <w:rPr>
          <w:rtl/>
        </w:rPr>
      </w:pPr>
      <w:r w:rsidRPr="002A3CB6">
        <w:rPr>
          <w:rFonts w:hint="cs"/>
          <w:rtl/>
          <w:lang w:bidi="fa-IR"/>
        </w:rPr>
        <w:lastRenderedPageBreak/>
        <w:t>له اصل يفيد مدحاً له.</w:t>
      </w:r>
    </w:p>
    <w:p w:rsidR="002A3CB6" w:rsidRPr="00C47AB3" w:rsidRDefault="002A3CB6" w:rsidP="002A3CB6">
      <w:pPr>
        <w:pStyle w:val="libNormal"/>
        <w:rPr>
          <w:rtl/>
        </w:rPr>
      </w:pPr>
      <w:r w:rsidRPr="002A3CB6">
        <w:rPr>
          <w:rFonts w:hint="cs"/>
          <w:rtl/>
          <w:lang w:bidi="fa-IR"/>
        </w:rPr>
        <w:t>ثم تناول في بحثه زمان تدوين الاصول و بعدها عدد (117) راوي من اصحاب الاصو</w:t>
      </w:r>
      <w:r w:rsidR="00A53871" w:rsidRPr="002A3CB6">
        <w:rPr>
          <w:rFonts w:hint="cs"/>
          <w:rtl/>
          <w:lang w:bidi="fa-IR"/>
        </w:rPr>
        <w:t>ل</w:t>
      </w:r>
      <w:r w:rsidR="00A53871">
        <w:rPr>
          <w:rtl/>
          <w:lang w:bidi="fa-IR"/>
        </w:rPr>
        <w:t xml:space="preserve"> </w:t>
      </w:r>
      <w:r w:rsidR="00A53871" w:rsidRPr="002A3CB6">
        <w:rPr>
          <w:rFonts w:hint="cs"/>
          <w:rtl/>
          <w:lang w:bidi="fa-IR"/>
        </w:rPr>
        <w:t>م</w:t>
      </w:r>
      <w:r w:rsidRPr="002A3CB6">
        <w:rPr>
          <w:rFonts w:hint="cs"/>
          <w:rtl/>
          <w:lang w:bidi="fa-IR"/>
        </w:rPr>
        <w:t>شيراً الى المصادر التي صرحت بكونهم من اصحاب الاصول.</w:t>
      </w:r>
    </w:p>
    <w:p w:rsidR="002A3CB6" w:rsidRPr="00C47AB3" w:rsidRDefault="002A3CB6" w:rsidP="002A3CB6">
      <w:pPr>
        <w:pStyle w:val="libNormal"/>
        <w:rPr>
          <w:rtl/>
        </w:rPr>
      </w:pPr>
      <w:r w:rsidRPr="002A3CB6">
        <w:rPr>
          <w:rFonts w:hint="cs"/>
          <w:rtl/>
          <w:lang w:bidi="fa-IR"/>
        </w:rPr>
        <w:t>و تناول البحث:</w:t>
      </w:r>
    </w:p>
    <w:p w:rsidR="002A3CB6" w:rsidRPr="00C47AB3" w:rsidRDefault="002A3CB6" w:rsidP="002A3CB6">
      <w:pPr>
        <w:pStyle w:val="libNormal"/>
        <w:rPr>
          <w:rtl/>
        </w:rPr>
      </w:pPr>
      <w:r w:rsidRPr="002A3CB6">
        <w:rPr>
          <w:rFonts w:hint="cs"/>
          <w:rtl/>
          <w:lang w:bidi="fa-IR"/>
        </w:rPr>
        <w:t>ثم تناول البحث المحقق الجلالي بشيء من التفصيل معتمداً على ابحاث من سبقه في هذا المضمار.</w:t>
      </w:r>
    </w:p>
    <w:p w:rsidR="002A3CB6" w:rsidRPr="00C47AB3" w:rsidRDefault="002A3CB6" w:rsidP="002A3CB6">
      <w:pPr>
        <w:pStyle w:val="libNormal"/>
        <w:rPr>
          <w:rtl/>
        </w:rPr>
      </w:pPr>
      <w:r w:rsidRPr="002A3CB6">
        <w:rPr>
          <w:rFonts w:hint="cs"/>
          <w:rtl/>
          <w:lang w:bidi="fa-IR"/>
        </w:rPr>
        <w:t>ثم جاء دور مكتب الاعلام الاسلامي التابع للحوزة العلمية في قم ليخوض هذا البحث مرةً اخرى بمناسبة وضعه لمعجم الفاظ بحار الانوار. و في كلا البحثين الاخريين هناك دعوى الى كون البحث بحاجة الى المزيد من التحقيق و ان المجال واسع في ذلك.</w:t>
      </w:r>
    </w:p>
    <w:p w:rsidR="002A3CB6" w:rsidRPr="00C47AB3" w:rsidRDefault="002A3CB6" w:rsidP="002A3CB6">
      <w:pPr>
        <w:pStyle w:val="libNormal"/>
        <w:rPr>
          <w:rtl/>
        </w:rPr>
      </w:pPr>
      <w:r w:rsidRPr="002A3CB6">
        <w:rPr>
          <w:rFonts w:hint="cs"/>
          <w:rtl/>
          <w:lang w:bidi="fa-IR"/>
        </w:rPr>
        <w:t>ثم بحث الموضوع ذاته في مقال بعض المحققين باللغة الفارسية نشر في مجلّة الفقه الت</w:t>
      </w:r>
      <w:r w:rsidR="00A53871" w:rsidRPr="002A3CB6">
        <w:rPr>
          <w:rFonts w:hint="cs"/>
          <w:rtl/>
          <w:lang w:bidi="fa-IR"/>
        </w:rPr>
        <w:t>ي</w:t>
      </w:r>
      <w:r w:rsidR="00A53871">
        <w:rPr>
          <w:rtl/>
          <w:lang w:bidi="fa-IR"/>
        </w:rPr>
        <w:t xml:space="preserve"> </w:t>
      </w:r>
      <w:r w:rsidR="00A53871" w:rsidRPr="002A3CB6">
        <w:rPr>
          <w:rFonts w:hint="cs"/>
          <w:rtl/>
          <w:lang w:bidi="fa-IR"/>
        </w:rPr>
        <w:t>ي</w:t>
      </w:r>
      <w:r w:rsidRPr="002A3CB6">
        <w:rPr>
          <w:rFonts w:hint="cs"/>
          <w:rtl/>
          <w:lang w:bidi="fa-IR"/>
        </w:rPr>
        <w:t>صدرها مكتب الاعلام الاسلامي التابع للحوزة العلمية في عددها الخامس و العشرين. تناول في</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بعاد الاصول الاربعمائة من عدة جوانب و يختم مقاله بذكر (50) راوي من اصحاب الاصول.</w:t>
      </w:r>
    </w:p>
    <w:p w:rsidR="002A3CB6" w:rsidRPr="00C47AB3" w:rsidRDefault="002A3CB6" w:rsidP="002A3CB6">
      <w:pPr>
        <w:pStyle w:val="libNormal"/>
        <w:rPr>
          <w:rtl/>
        </w:rPr>
      </w:pPr>
      <w:r w:rsidRPr="002A3CB6">
        <w:rPr>
          <w:rFonts w:hint="cs"/>
          <w:rtl/>
          <w:lang w:bidi="fa-IR"/>
        </w:rPr>
        <w:t>و ممن تعرض لهذا البحث الشيخ السبحاني في كتابه «ادوار الفقه الامامي» و قد اشار أليه بصورة مقتضبة جداً تحت عنوان الاصول المصنفات.</w:t>
      </w:r>
    </w:p>
    <w:p w:rsidR="002A3CB6" w:rsidRPr="00C47AB3" w:rsidRDefault="002A3CB6" w:rsidP="002A3CB6">
      <w:pPr>
        <w:pStyle w:val="libNormal"/>
        <w:rPr>
          <w:rtl/>
        </w:rPr>
      </w:pPr>
      <w:r w:rsidRPr="002A3CB6">
        <w:rPr>
          <w:rFonts w:hint="cs"/>
          <w:rtl/>
          <w:lang w:bidi="fa-IR"/>
        </w:rPr>
        <w:t>و جاء بحث هذا الموضوع ايضاً في كتاب دروس في نصوص الحديث و نهج البلاغة تح</w:t>
      </w:r>
      <w:r w:rsidR="00A53871" w:rsidRPr="002A3CB6">
        <w:rPr>
          <w:rFonts w:hint="cs"/>
          <w:rtl/>
          <w:lang w:bidi="fa-IR"/>
        </w:rPr>
        <w:t>ت</w:t>
      </w:r>
      <w:r w:rsidR="00A53871">
        <w:rPr>
          <w:rtl/>
          <w:lang w:bidi="fa-IR"/>
        </w:rPr>
        <w:t xml:space="preserve"> </w:t>
      </w:r>
      <w:r w:rsidR="00A53871" w:rsidRPr="002A3CB6">
        <w:rPr>
          <w:rFonts w:hint="cs"/>
          <w:rtl/>
          <w:lang w:bidi="fa-IR"/>
        </w:rPr>
        <w:t>ع</w:t>
      </w:r>
      <w:r w:rsidRPr="002A3CB6">
        <w:rPr>
          <w:rFonts w:hint="cs"/>
          <w:rtl/>
          <w:lang w:bidi="fa-IR"/>
        </w:rPr>
        <w:t>نوان الاصول الاربعمائة و قد اكتفى الكاتب بالاشارة الا بعض جوانب البحث.</w:t>
      </w:r>
    </w:p>
    <w:p w:rsidR="002A3CB6" w:rsidRPr="00C47AB3" w:rsidRDefault="002A3CB6" w:rsidP="002A3CB6">
      <w:pPr>
        <w:pStyle w:val="libNormal"/>
        <w:rPr>
          <w:rtl/>
        </w:rPr>
      </w:pPr>
      <w:r w:rsidRPr="002A3CB6">
        <w:rPr>
          <w:rFonts w:hint="cs"/>
          <w:rtl/>
          <w:lang w:bidi="fa-IR"/>
        </w:rPr>
        <w:t>قائلاً: في ختام هذا الفصل نستعرض بحثاً موجزاً و مكشفاً حول الاصول الاربعمائة.</w:t>
      </w:r>
    </w:p>
    <w:p w:rsidR="002A3CB6" w:rsidRPr="00C47AB3" w:rsidRDefault="002A3CB6" w:rsidP="002A3CB6">
      <w:pPr>
        <w:pStyle w:val="libNormal"/>
        <w:rPr>
          <w:rtl/>
        </w:rPr>
      </w:pPr>
      <w:r w:rsidRPr="002A3CB6">
        <w:rPr>
          <w:rFonts w:hint="cs"/>
          <w:rtl/>
          <w:lang w:bidi="fa-IR"/>
        </w:rPr>
        <w:t>و من خلال ذلك نتناول البحث في هذا المضمار و لكن لامن زوايه الاقتصار على ماحرره م</w:t>
      </w:r>
      <w:r w:rsidR="00A53871" w:rsidRPr="002A3CB6">
        <w:rPr>
          <w:rFonts w:hint="cs"/>
          <w:rtl/>
          <w:lang w:bidi="fa-IR"/>
        </w:rPr>
        <w:t>ن</w:t>
      </w:r>
      <w:r w:rsidR="00A53871">
        <w:rPr>
          <w:rtl/>
          <w:lang w:bidi="fa-IR"/>
        </w:rPr>
        <w:t xml:space="preserve"> </w:t>
      </w:r>
      <w:r w:rsidR="00A53871" w:rsidRPr="002A3CB6">
        <w:rPr>
          <w:rFonts w:hint="cs"/>
          <w:rtl/>
          <w:lang w:bidi="fa-IR"/>
        </w:rPr>
        <w:t>س</w:t>
      </w:r>
      <w:r w:rsidRPr="002A3CB6">
        <w:rPr>
          <w:rFonts w:hint="cs"/>
          <w:rtl/>
          <w:lang w:bidi="fa-IR"/>
        </w:rPr>
        <w:t>بقنا حيث كان جل جهدهم منصب على البحث حولى مادة الاصل و عبارة (له اصل) (تاري</w:t>
      </w:r>
      <w:r w:rsidR="00A53871" w:rsidRPr="002A3CB6">
        <w:rPr>
          <w:rFonts w:hint="cs"/>
          <w:rtl/>
          <w:lang w:bidi="fa-IR"/>
        </w:rPr>
        <w:t>خ</w:t>
      </w:r>
      <w:r w:rsidR="00A53871">
        <w:rPr>
          <w:rtl/>
          <w:lang w:bidi="fa-IR"/>
        </w:rPr>
        <w:t xml:space="preserve"> </w:t>
      </w:r>
      <w:r w:rsidR="00A53871" w:rsidRPr="002A3CB6">
        <w:rPr>
          <w:rFonts w:hint="cs"/>
          <w:rtl/>
          <w:lang w:bidi="fa-IR"/>
        </w:rPr>
        <w:t>ت</w:t>
      </w:r>
      <w:r w:rsidRPr="002A3CB6">
        <w:rPr>
          <w:rFonts w:hint="cs"/>
          <w:rtl/>
          <w:lang w:bidi="fa-IR"/>
        </w:rPr>
        <w:t>دوين الاصول، بل نتناول البحث من جهة توثيق اصحاب الاصول و آراء الرجاليين و توثيقاته</w:t>
      </w:r>
      <w:r w:rsidR="00A53871" w:rsidRPr="002A3CB6">
        <w:rPr>
          <w:rFonts w:hint="cs"/>
          <w:rtl/>
          <w:lang w:bidi="fa-IR"/>
        </w:rPr>
        <w:t>م</w:t>
      </w:r>
      <w:r w:rsidR="00A53871">
        <w:rPr>
          <w:rtl/>
          <w:lang w:bidi="fa-IR"/>
        </w:rPr>
        <w:t xml:space="preserve"> </w:t>
      </w:r>
      <w:r w:rsidR="00A53871" w:rsidRPr="002A3CB6">
        <w:rPr>
          <w:rFonts w:hint="cs"/>
          <w:rtl/>
          <w:lang w:bidi="fa-IR"/>
        </w:rPr>
        <w:t>ل</w:t>
      </w:r>
      <w:r w:rsidRPr="002A3CB6">
        <w:rPr>
          <w:rFonts w:hint="cs"/>
          <w:rtl/>
          <w:lang w:bidi="fa-IR"/>
        </w:rPr>
        <w:t xml:space="preserve">هؤلاء الرواة و ان كنّا لم نغفل البحث الذي تناوله من سبقنار بيد انه لم يكن هو الهدف الاساسى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ن اللّه‏ التوفيق و عليه التكلان.</w:t>
      </w:r>
    </w:p>
    <w:p w:rsidR="00A53871" w:rsidRDefault="002A3CB6" w:rsidP="00713E11">
      <w:pPr>
        <w:pStyle w:val="libNormal"/>
      </w:pPr>
      <w:r>
        <w:rPr>
          <w:rtl/>
        </w:rPr>
        <w:br w:type="page"/>
      </w:r>
    </w:p>
    <w:p w:rsidR="00A53871" w:rsidRDefault="002A3CB6" w:rsidP="00713E11">
      <w:pPr>
        <w:pStyle w:val="Heading1"/>
        <w:rPr>
          <w:rtl/>
        </w:rPr>
      </w:pPr>
      <w:bookmarkStart w:id="9" w:name="12"/>
      <w:bookmarkStart w:id="10" w:name="_Toc421361722"/>
      <w:r w:rsidRPr="005E3E81">
        <w:rPr>
          <w:rFonts w:hint="cs"/>
          <w:rtl/>
        </w:rPr>
        <w:lastRenderedPageBreak/>
        <w:t>الباب الاول:</w:t>
      </w:r>
      <w:bookmarkEnd w:id="9"/>
      <w:bookmarkEnd w:id="10"/>
      <w:r w:rsidR="005E3E81">
        <w:rPr>
          <w:rFonts w:hint="cs"/>
          <w:rtl/>
        </w:rPr>
        <w:t xml:space="preserve"> </w:t>
      </w:r>
    </w:p>
    <w:p w:rsidR="00A53871" w:rsidRDefault="00713E11" w:rsidP="00713E11">
      <w:pPr>
        <w:pStyle w:val="Heading1"/>
        <w:rPr>
          <w:rtl/>
        </w:rPr>
      </w:pPr>
      <w:bookmarkStart w:id="11" w:name="_Toc421361723"/>
      <w:r>
        <w:rPr>
          <w:rFonts w:hint="cs"/>
          <w:rtl/>
        </w:rPr>
        <w:t>اصطلاحات الدراسة:</w:t>
      </w:r>
      <w:bookmarkEnd w:id="11"/>
    </w:p>
    <w:p w:rsidR="00A53871" w:rsidRDefault="002A3CB6" w:rsidP="00713E11">
      <w:pPr>
        <w:pStyle w:val="libBold2"/>
        <w:rPr>
          <w:rtl/>
        </w:rPr>
      </w:pPr>
      <w:r w:rsidRPr="005E3E81">
        <w:rPr>
          <w:rFonts w:hint="cs"/>
          <w:rtl/>
        </w:rPr>
        <w:t>الاصل لغةً</w:t>
      </w:r>
    </w:p>
    <w:p w:rsidR="00A53871" w:rsidRDefault="002A3CB6" w:rsidP="00713E11">
      <w:pPr>
        <w:pStyle w:val="libBold2"/>
        <w:rPr>
          <w:rtl/>
        </w:rPr>
      </w:pPr>
      <w:r w:rsidRPr="002A3CB6">
        <w:rPr>
          <w:rFonts w:hint="cs"/>
          <w:rtl/>
          <w:lang w:bidi="fa-IR"/>
        </w:rPr>
        <w:t>الاصل اصطلاحاً</w:t>
      </w:r>
    </w:p>
    <w:p w:rsidR="00A53871" w:rsidRDefault="002A3CB6" w:rsidP="00713E11">
      <w:pPr>
        <w:pStyle w:val="libBold2"/>
        <w:rPr>
          <w:rtl/>
        </w:rPr>
      </w:pPr>
      <w:r w:rsidRPr="002A3CB6">
        <w:rPr>
          <w:rFonts w:hint="cs"/>
          <w:rtl/>
          <w:lang w:bidi="fa-IR"/>
        </w:rPr>
        <w:t>اضواء على التعاريف</w:t>
      </w:r>
    </w:p>
    <w:p w:rsidR="00A53871" w:rsidRDefault="002A3CB6" w:rsidP="00713E11">
      <w:pPr>
        <w:pStyle w:val="libBold2"/>
        <w:rPr>
          <w:rtl/>
        </w:rPr>
      </w:pPr>
      <w:r w:rsidRPr="002A3CB6">
        <w:rPr>
          <w:rFonts w:hint="cs"/>
          <w:rtl/>
          <w:lang w:bidi="fa-IR"/>
        </w:rPr>
        <w:t>مصطلح الاصول الاربعمائه</w:t>
      </w:r>
    </w:p>
    <w:p w:rsidR="00A53871" w:rsidRDefault="002A3CB6" w:rsidP="00713E11">
      <w:pPr>
        <w:pStyle w:val="libBold2"/>
        <w:rPr>
          <w:rtl/>
        </w:rPr>
      </w:pPr>
      <w:r w:rsidRPr="002A3CB6">
        <w:rPr>
          <w:rFonts w:hint="cs"/>
          <w:rtl/>
          <w:lang w:bidi="fa-IR"/>
        </w:rPr>
        <w:t>عصر تدوين الاصول</w:t>
      </w:r>
    </w:p>
    <w:p w:rsidR="00A53871" w:rsidRDefault="002A3CB6" w:rsidP="00713E11">
      <w:pPr>
        <w:pStyle w:val="libBold2"/>
        <w:rPr>
          <w:rtl/>
        </w:rPr>
      </w:pPr>
      <w:r w:rsidRPr="002A3CB6">
        <w:rPr>
          <w:rFonts w:hint="cs"/>
          <w:rtl/>
          <w:lang w:bidi="fa-IR"/>
        </w:rPr>
        <w:t>عدد الاصول</w:t>
      </w:r>
    </w:p>
    <w:p w:rsidR="002A3CB6" w:rsidRPr="00C47AB3" w:rsidRDefault="002A3CB6" w:rsidP="00713E11">
      <w:pPr>
        <w:pStyle w:val="libBold2"/>
        <w:rPr>
          <w:rtl/>
        </w:rPr>
      </w:pPr>
      <w:r w:rsidRPr="002A3CB6">
        <w:rPr>
          <w:rFonts w:hint="cs"/>
          <w:rtl/>
          <w:lang w:bidi="fa-IR"/>
        </w:rPr>
        <w:t>خصائص الاصول</w:t>
      </w:r>
    </w:p>
    <w:p w:rsidR="002A3CB6" w:rsidRDefault="002A3CB6" w:rsidP="00713E11">
      <w:pPr>
        <w:pStyle w:val="libNormal"/>
      </w:pPr>
      <w:r>
        <w:rPr>
          <w:rtl/>
        </w:rPr>
        <w:br w:type="page"/>
      </w:r>
    </w:p>
    <w:p w:rsidR="00713E11" w:rsidRDefault="002A3CB6" w:rsidP="00A53871">
      <w:pPr>
        <w:pStyle w:val="libCenterBold1"/>
        <w:rPr>
          <w:rFonts w:hint="cs"/>
          <w:rtl/>
        </w:rPr>
      </w:pPr>
      <w:r w:rsidRPr="00C47AB3">
        <w:rPr>
          <w:rFonts w:hint="cs"/>
          <w:rtl/>
          <w:lang w:bidi="fa-IR"/>
        </w:rPr>
        <w:lastRenderedPageBreak/>
        <w:t>اصطلاحات الدراس</w:t>
      </w:r>
      <w:r w:rsidR="00A53871" w:rsidRPr="00C47AB3">
        <w:rPr>
          <w:rFonts w:hint="cs"/>
          <w:rtl/>
          <w:lang w:bidi="fa-IR"/>
        </w:rPr>
        <w:t>ة</w:t>
      </w:r>
      <w:r w:rsidR="00A53871" w:rsidRPr="00A53871">
        <w:rPr>
          <w:rtl/>
        </w:rPr>
        <w:t xml:space="preserve"> </w:t>
      </w:r>
    </w:p>
    <w:p w:rsidR="002A3CB6" w:rsidRPr="00A53871" w:rsidRDefault="00A53871" w:rsidP="00713E11">
      <w:pPr>
        <w:pStyle w:val="libCenterBold2"/>
        <w:rPr>
          <w:rtl/>
        </w:rPr>
      </w:pPr>
      <w:r w:rsidRPr="00C47AB3">
        <w:rPr>
          <w:rFonts w:hint="cs"/>
          <w:rtl/>
          <w:lang w:bidi="fa-IR"/>
        </w:rPr>
        <w:t>ا</w:t>
      </w:r>
      <w:r w:rsidR="002A3CB6" w:rsidRPr="00C47AB3">
        <w:rPr>
          <w:rFonts w:hint="cs"/>
          <w:rtl/>
          <w:lang w:bidi="fa-IR"/>
        </w:rPr>
        <w:t>لاصل:</w:t>
      </w:r>
    </w:p>
    <w:p w:rsidR="00713E11" w:rsidRPr="00713E11" w:rsidRDefault="002A3CB6" w:rsidP="00713E11">
      <w:pPr>
        <w:pStyle w:val="libBold2"/>
        <w:rPr>
          <w:rFonts w:hint="cs"/>
          <w:rtl/>
        </w:rPr>
      </w:pPr>
      <w:bookmarkStart w:id="12" w:name="13"/>
      <w:r w:rsidRPr="00713E11">
        <w:rPr>
          <w:rFonts w:hint="cs"/>
          <w:rtl/>
        </w:rPr>
        <w:t>الاصل لغة</w:t>
      </w:r>
      <w:bookmarkEnd w:id="12"/>
      <w:r w:rsidR="00A53871" w:rsidRPr="00713E11">
        <w:rPr>
          <w:rFonts w:hint="cs"/>
          <w:rtl/>
        </w:rPr>
        <w:t>ً</w:t>
      </w:r>
      <w:r w:rsidR="00A53871" w:rsidRPr="00713E11">
        <w:rPr>
          <w:rtl/>
        </w:rPr>
        <w:t xml:space="preserve"> </w:t>
      </w:r>
    </w:p>
    <w:p w:rsidR="002A3CB6" w:rsidRPr="00C47AB3" w:rsidRDefault="00A53871" w:rsidP="002A3CB6">
      <w:pPr>
        <w:pStyle w:val="libNormal"/>
        <w:rPr>
          <w:rtl/>
        </w:rPr>
      </w:pPr>
      <w:r w:rsidRPr="002A3CB6">
        <w:rPr>
          <w:rFonts w:hint="cs"/>
          <w:rtl/>
          <w:lang w:bidi="fa-IR"/>
        </w:rPr>
        <w:t>ج</w:t>
      </w:r>
      <w:r w:rsidR="002A3CB6" w:rsidRPr="002A3CB6">
        <w:rPr>
          <w:rFonts w:hint="cs"/>
          <w:rtl/>
          <w:lang w:bidi="fa-IR"/>
        </w:rPr>
        <w:t>معه اصول و هو اسفل كل شيء و قاعدته كما اشارت اليه المعاجم اللغوية.</w:t>
      </w:r>
    </w:p>
    <w:p w:rsidR="002A3CB6" w:rsidRPr="00C47AB3" w:rsidRDefault="002A3CB6" w:rsidP="002A3CB6">
      <w:pPr>
        <w:pStyle w:val="libNormal"/>
        <w:rPr>
          <w:rtl/>
        </w:rPr>
      </w:pPr>
      <w:r w:rsidRPr="002A3CB6">
        <w:rPr>
          <w:rFonts w:hint="cs"/>
          <w:rtl/>
          <w:lang w:bidi="fa-IR"/>
        </w:rPr>
        <w:t>قال الراغب في تعريف الاصل: أصل الشيء قاعدته التي لو توهمت مرتفعة لارتفع بارتفاعها</w:t>
      </w:r>
      <w:r>
        <w:rPr>
          <w:rFonts w:hint="cs"/>
          <w:rtl/>
          <w:lang w:bidi="fa-IR"/>
        </w:rPr>
        <w:t xml:space="preserve"> </w:t>
      </w:r>
      <w:r w:rsidRPr="002A3CB6">
        <w:rPr>
          <w:rFonts w:hint="cs"/>
          <w:rtl/>
          <w:lang w:bidi="fa-IR"/>
        </w:rPr>
        <w:t>سائره لذلك</w:t>
      </w:r>
      <w:r w:rsidRPr="00713E11">
        <w:rPr>
          <w:rStyle w:val="libFootnotenumChar"/>
          <w:rFonts w:hint="cs"/>
          <w:rtl/>
        </w:rPr>
        <w:t>(1)</w:t>
      </w:r>
      <w:r w:rsidRPr="002A3CB6">
        <w:rPr>
          <w:rFonts w:hint="cs"/>
          <w:rtl/>
          <w:lang w:bidi="fa-IR"/>
        </w:rPr>
        <w:t>.</w:t>
      </w:r>
    </w:p>
    <w:p w:rsidR="002A3CB6" w:rsidRPr="00C47AB3" w:rsidRDefault="002A3CB6" w:rsidP="002A3CB6">
      <w:pPr>
        <w:pStyle w:val="libNormal"/>
        <w:rPr>
          <w:rtl/>
        </w:rPr>
      </w:pPr>
      <w:r w:rsidRPr="002A3CB6">
        <w:rPr>
          <w:rFonts w:hint="cs"/>
          <w:rtl/>
          <w:lang w:bidi="fa-IR"/>
        </w:rPr>
        <w:t>و قال ابن منظور في لسان العرب: الاصل اسفل كل شيء.</w:t>
      </w:r>
      <w:r w:rsidRPr="00713E11">
        <w:rPr>
          <w:rStyle w:val="libFootnotenumChar"/>
          <w:rFonts w:hint="cs"/>
          <w:rtl/>
        </w:rPr>
        <w:t>(2)</w:t>
      </w:r>
    </w:p>
    <w:p w:rsidR="002A3CB6" w:rsidRPr="00C47AB3" w:rsidRDefault="002A3CB6" w:rsidP="002A3CB6">
      <w:pPr>
        <w:pStyle w:val="libNormal"/>
        <w:rPr>
          <w:rtl/>
        </w:rPr>
      </w:pPr>
      <w:r w:rsidRPr="002A3CB6">
        <w:rPr>
          <w:rFonts w:hint="cs"/>
          <w:rtl/>
          <w:lang w:bidi="fa-IR"/>
        </w:rPr>
        <w:t>و في الصحاح هو ما يبنى عليه الشيء، او ما يتوقف عليه</w:t>
      </w:r>
      <w:r w:rsidRPr="00713E11">
        <w:rPr>
          <w:rStyle w:val="libFootnotenumChar"/>
          <w:rFonts w:hint="cs"/>
          <w:rtl/>
        </w:rPr>
        <w:t>(3)</w:t>
      </w:r>
      <w:r w:rsidRPr="002A3CB6">
        <w:rPr>
          <w:rFonts w:hint="cs"/>
          <w:rtl/>
          <w:lang w:bidi="fa-IR"/>
        </w:rPr>
        <w:t>، واصل الشي</w:t>
      </w:r>
      <w:r>
        <w:rPr>
          <w:rFonts w:hint="cs"/>
          <w:rtl/>
        </w:rPr>
        <w:t xml:space="preserve"> </w:t>
      </w:r>
      <w:r w:rsidRPr="002A3CB6">
        <w:rPr>
          <w:rFonts w:hint="cs"/>
          <w:rtl/>
        </w:rPr>
        <w:t>اساسه الذي يقوم</w:t>
      </w:r>
      <w:r>
        <w:rPr>
          <w:rFonts w:hint="cs"/>
          <w:rtl/>
        </w:rPr>
        <w:t xml:space="preserve"> </w:t>
      </w:r>
      <w:r w:rsidRPr="002A3CB6">
        <w:rPr>
          <w:rFonts w:hint="cs"/>
          <w:rtl/>
          <w:lang w:bidi="fa-IR"/>
        </w:rPr>
        <w:t>عليه</w:t>
      </w:r>
      <w:r w:rsidRPr="00713E11">
        <w:rPr>
          <w:rStyle w:val="libFootnotenumChar"/>
          <w:rFonts w:hint="cs"/>
          <w:rtl/>
        </w:rPr>
        <w:t>(4)</w:t>
      </w:r>
      <w:r w:rsidRPr="002A3CB6">
        <w:rPr>
          <w:rFonts w:hint="cs"/>
          <w:rtl/>
          <w:lang w:bidi="fa-IR"/>
        </w:rPr>
        <w:t xml:space="preserve"> ، و هو ما يبنى عليه غيره</w:t>
      </w:r>
      <w:r w:rsidRPr="00713E11">
        <w:rPr>
          <w:rStyle w:val="libFootnotenumChar"/>
          <w:rFonts w:hint="cs"/>
          <w:rtl/>
        </w:rPr>
        <w:t>(5)</w:t>
      </w:r>
      <w:r w:rsidRPr="002A3CB6">
        <w:rPr>
          <w:rFonts w:hint="cs"/>
          <w:rtl/>
          <w:lang w:bidi="fa-IR"/>
        </w:rPr>
        <w:t>.</w:t>
      </w:r>
    </w:p>
    <w:p w:rsidR="002A3CB6" w:rsidRPr="00C47AB3" w:rsidRDefault="002A3CB6" w:rsidP="002A3CB6">
      <w:pPr>
        <w:pStyle w:val="libNormal"/>
        <w:rPr>
          <w:rtl/>
        </w:rPr>
      </w:pPr>
      <w:r w:rsidRPr="002A3CB6">
        <w:rPr>
          <w:rFonts w:hint="cs"/>
          <w:rtl/>
          <w:lang w:bidi="fa-IR"/>
        </w:rPr>
        <w:t>و قد مرت كلمة (أصل) شأنها شأن الكثير من الكلمات العربيه بمراحل تطورت فيها دلالتها</w:t>
      </w:r>
      <w:r>
        <w:rPr>
          <w:rFonts w:hint="cs"/>
          <w:rtl/>
          <w:lang w:bidi="fa-IR"/>
        </w:rPr>
        <w:t xml:space="preserve"> </w:t>
      </w:r>
      <w:r w:rsidRPr="002A3CB6">
        <w:rPr>
          <w:rFonts w:hint="cs"/>
          <w:rtl/>
          <w:lang w:bidi="fa-IR"/>
        </w:rPr>
        <w:t>من معنى الى اخر، وضعت اول ما وضعت لأسفل الشيء فيقال: أصل الجبل، و أصل الحائط، واصل الشجرة.</w:t>
      </w:r>
    </w:p>
    <w:p w:rsidR="002A3CB6" w:rsidRPr="00C47AB3" w:rsidRDefault="002A3CB6" w:rsidP="002A3CB6">
      <w:pPr>
        <w:pStyle w:val="libNormal"/>
        <w:rPr>
          <w:rtl/>
        </w:rPr>
      </w:pPr>
      <w:r w:rsidRPr="002A3CB6">
        <w:rPr>
          <w:rFonts w:hint="cs"/>
          <w:rtl/>
          <w:lang w:bidi="fa-IR"/>
        </w:rPr>
        <w:t>و يراد به اسفل الجبل اي قاعدته، و أسفل الحائط أي اساسه، و اسفل الشجرة اي جذرها</w:t>
      </w:r>
      <w:r w:rsidRPr="00713E11">
        <w:rPr>
          <w:rStyle w:val="libFootnotenumChar"/>
          <w:rFonts w:hint="cs"/>
          <w:rtl/>
        </w:rPr>
        <w:t>(6)</w:t>
      </w:r>
      <w:r w:rsidRPr="002A3CB6">
        <w:rPr>
          <w:rFonts w:hint="cs"/>
          <w:rtl/>
          <w:lang w:bidi="fa-IR"/>
        </w:rPr>
        <w:t>.</w:t>
      </w:r>
    </w:p>
    <w:p w:rsidR="002A3CB6" w:rsidRPr="00C47AB3" w:rsidRDefault="002A3CB6" w:rsidP="002A3CB6">
      <w:pPr>
        <w:pStyle w:val="libNormal"/>
        <w:rPr>
          <w:rtl/>
        </w:rPr>
      </w:pPr>
      <w:r w:rsidRPr="002A3CB6">
        <w:rPr>
          <w:rFonts w:hint="cs"/>
          <w:rtl/>
          <w:lang w:bidi="fa-IR"/>
        </w:rPr>
        <w:t>ثم توسع المعنى حتى تناول كل مايستند وجود الشيء إليه، فالاب اصل الولد والنهر اصل</w:t>
      </w:r>
      <w:r>
        <w:rPr>
          <w:rFonts w:hint="cs"/>
          <w:rtl/>
          <w:lang w:bidi="fa-IR"/>
        </w:rPr>
        <w:t xml:space="preserve"> </w:t>
      </w:r>
      <w:r w:rsidRPr="002A3CB6">
        <w:rPr>
          <w:rFonts w:hint="cs"/>
          <w:rtl/>
          <w:lang w:bidi="fa-IR"/>
        </w:rPr>
        <w:t>للجدول و هكذا.</w:t>
      </w:r>
      <w:r w:rsidRPr="00713E11">
        <w:rPr>
          <w:rStyle w:val="libFootnotenumChar"/>
          <w:rFonts w:hint="cs"/>
          <w:rtl/>
        </w:rPr>
        <w:t>(7)</w:t>
      </w:r>
    </w:p>
    <w:p w:rsidR="00713E11" w:rsidRDefault="002A3CB6" w:rsidP="002A3CB6">
      <w:pPr>
        <w:pStyle w:val="libNormal"/>
        <w:rPr>
          <w:rFonts w:hint="cs"/>
          <w:rtl/>
        </w:rPr>
      </w:pPr>
      <w:r w:rsidRPr="002A3CB6">
        <w:rPr>
          <w:rFonts w:hint="cs"/>
          <w:rtl/>
          <w:lang w:bidi="fa-IR"/>
        </w:rPr>
        <w:t>و بعد ذلك تطورت دلالة الكلمة من الاستعمال في المعانى المادية المحسوسة التي ذكرت</w:t>
      </w:r>
      <w:r>
        <w:rPr>
          <w:rFonts w:hint="cs"/>
          <w:rtl/>
          <w:lang w:bidi="fa-IR"/>
        </w:rPr>
        <w:t xml:space="preserve"> </w:t>
      </w:r>
      <w:r w:rsidRPr="002A3CB6">
        <w:rPr>
          <w:rFonts w:hint="cs"/>
          <w:rtl/>
          <w:lang w:bidi="fa-IR"/>
        </w:rPr>
        <w:t>التوسع في دائرة الاستعمال حتى شملت الافكار والامور المعنوية فاصبحت تطلق الكلمة في لغ</w:t>
      </w:r>
      <w:r w:rsidR="00A53871" w:rsidRPr="002A3CB6">
        <w:rPr>
          <w:rFonts w:hint="cs"/>
          <w:rtl/>
          <w:lang w:bidi="fa-IR"/>
        </w:rPr>
        <w:t>ة</w:t>
      </w:r>
      <w:r w:rsidR="00A53871">
        <w:rPr>
          <w:rtl/>
        </w:rPr>
        <w:t xml:space="preserve"> </w:t>
      </w:r>
    </w:p>
    <w:p w:rsidR="002A3CB6" w:rsidRPr="00C47AB3" w:rsidRDefault="00713E11" w:rsidP="00713E11">
      <w:pPr>
        <w:pStyle w:val="libLine"/>
        <w:rPr>
          <w:rtl/>
        </w:rPr>
      </w:pPr>
      <w:r>
        <w:rPr>
          <w:rFonts w:hint="cs"/>
          <w:rtl/>
          <w:lang w:bidi="fa-IR"/>
        </w:rPr>
        <w:t>____________________</w:t>
      </w:r>
    </w:p>
    <w:p w:rsidR="002A3CB6" w:rsidRPr="00C47AB3" w:rsidRDefault="002A3CB6" w:rsidP="00713E11">
      <w:pPr>
        <w:pStyle w:val="libFootnote0"/>
        <w:rPr>
          <w:rtl/>
        </w:rPr>
      </w:pPr>
      <w:r w:rsidRPr="002A3CB6">
        <w:rPr>
          <w:rFonts w:hint="cs"/>
          <w:rtl/>
          <w:lang w:bidi="fa-IR"/>
        </w:rPr>
        <w:t>(1) مفردات الراغب: 79 ماده اصل.</w:t>
      </w:r>
    </w:p>
    <w:p w:rsidR="002A3CB6" w:rsidRPr="00C47AB3" w:rsidRDefault="002A3CB6" w:rsidP="00713E11">
      <w:pPr>
        <w:pStyle w:val="libFootnote0"/>
        <w:rPr>
          <w:rtl/>
        </w:rPr>
      </w:pPr>
      <w:r w:rsidRPr="002A3CB6">
        <w:rPr>
          <w:rFonts w:hint="cs"/>
          <w:rtl/>
          <w:lang w:bidi="fa-IR"/>
        </w:rPr>
        <w:t>(2) لسان العرب 1: 16، مادة اصل.</w:t>
      </w:r>
    </w:p>
    <w:p w:rsidR="002A3CB6" w:rsidRPr="00C47AB3" w:rsidRDefault="002A3CB6" w:rsidP="00713E11">
      <w:pPr>
        <w:pStyle w:val="libFootnote0"/>
        <w:rPr>
          <w:rtl/>
        </w:rPr>
      </w:pPr>
      <w:r w:rsidRPr="002A3CB6">
        <w:rPr>
          <w:rFonts w:hint="cs"/>
          <w:rtl/>
          <w:lang w:bidi="fa-IR"/>
        </w:rPr>
        <w:t>(3) الصحاح: ماده اصل.</w:t>
      </w:r>
    </w:p>
    <w:p w:rsidR="002A3CB6" w:rsidRPr="00C47AB3" w:rsidRDefault="002A3CB6" w:rsidP="00713E11">
      <w:pPr>
        <w:pStyle w:val="libFootnote0"/>
        <w:rPr>
          <w:rtl/>
        </w:rPr>
      </w:pPr>
      <w:r w:rsidRPr="002A3CB6">
        <w:rPr>
          <w:rFonts w:hint="cs"/>
          <w:rtl/>
          <w:lang w:bidi="fa-IR"/>
        </w:rPr>
        <w:t>(4) المعجم الوسيط: ماده اصل.</w:t>
      </w:r>
    </w:p>
    <w:p w:rsidR="002A3CB6" w:rsidRPr="00C47AB3" w:rsidRDefault="002A3CB6" w:rsidP="00713E11">
      <w:pPr>
        <w:pStyle w:val="libFootnote0"/>
        <w:rPr>
          <w:rtl/>
        </w:rPr>
      </w:pPr>
      <w:r w:rsidRPr="002A3CB6">
        <w:rPr>
          <w:rFonts w:hint="cs"/>
          <w:rtl/>
          <w:lang w:bidi="fa-IR"/>
        </w:rPr>
        <w:t>(5) التعريفات: ماده اصل.</w:t>
      </w:r>
    </w:p>
    <w:p w:rsidR="002A3CB6" w:rsidRPr="00C47AB3" w:rsidRDefault="002A3CB6" w:rsidP="00713E11">
      <w:pPr>
        <w:pStyle w:val="libFootnote0"/>
        <w:rPr>
          <w:rtl/>
        </w:rPr>
      </w:pPr>
      <w:r w:rsidRPr="002A3CB6">
        <w:rPr>
          <w:rFonts w:hint="cs"/>
          <w:rtl/>
          <w:lang w:bidi="fa-IR"/>
        </w:rPr>
        <w:t>(6) دائرة المعارف الاسلامية الشيعية: اصول البحث.</w:t>
      </w:r>
    </w:p>
    <w:p w:rsidR="002A3CB6" w:rsidRPr="00C47AB3" w:rsidRDefault="002A3CB6" w:rsidP="00713E11">
      <w:pPr>
        <w:pStyle w:val="libFootnote0"/>
        <w:rPr>
          <w:rtl/>
        </w:rPr>
      </w:pPr>
      <w:r w:rsidRPr="002A3CB6">
        <w:rPr>
          <w:rFonts w:hint="cs"/>
          <w:rtl/>
          <w:lang w:bidi="fa-IR"/>
        </w:rPr>
        <w:t>(7) معجم لاروي: مادى اصل.</w:t>
      </w:r>
    </w:p>
    <w:p w:rsidR="002A3CB6" w:rsidRDefault="002A3CB6" w:rsidP="00713E11">
      <w:pPr>
        <w:pStyle w:val="libNormal"/>
      </w:pPr>
      <w:r>
        <w:rPr>
          <w:rtl/>
        </w:rPr>
        <w:br w:type="page"/>
      </w:r>
    </w:p>
    <w:p w:rsidR="002A3CB6" w:rsidRDefault="002A3CB6" w:rsidP="006051E2">
      <w:pPr>
        <w:pStyle w:val="libNormal"/>
        <w:rPr>
          <w:rtl/>
        </w:rPr>
      </w:pPr>
      <w:r w:rsidRPr="002A3CB6">
        <w:rPr>
          <w:rFonts w:hint="cs"/>
          <w:rtl/>
          <w:lang w:bidi="fa-IR"/>
        </w:rPr>
        <w:lastRenderedPageBreak/>
        <w:t>العلوم و يراد بها القاعدة التي يبنى عليها الحكم.</w:t>
      </w:r>
      <w:r w:rsidRPr="00713E11">
        <w:rPr>
          <w:rStyle w:val="libFootnotenumChar"/>
          <w:rFonts w:hint="cs"/>
          <w:rtl/>
        </w:rPr>
        <w:t>(1)</w:t>
      </w:r>
      <w:r w:rsidRPr="002A3CB6">
        <w:rPr>
          <w:rFonts w:hint="cs"/>
          <w:rtl/>
          <w:lang w:bidi="fa-IR"/>
        </w:rPr>
        <w:t xml:space="preserve"> و عندما مايقال «الاصول الروائيه» يراد به</w:t>
      </w:r>
      <w:r w:rsidR="00A53871" w:rsidRPr="002A3CB6">
        <w:rPr>
          <w:rFonts w:hint="cs"/>
          <w:rtl/>
          <w:lang w:bidi="fa-IR"/>
        </w:rPr>
        <w:t>ا</w:t>
      </w:r>
      <w:r w:rsidR="00A53871">
        <w:rPr>
          <w:rtl/>
          <w:lang w:bidi="fa-IR"/>
        </w:rPr>
        <w:t xml:space="preserve"> </w:t>
      </w:r>
      <w:r w:rsidR="00A53871" w:rsidRPr="002A3CB6">
        <w:rPr>
          <w:rFonts w:hint="cs"/>
          <w:rtl/>
          <w:lang w:bidi="fa-IR"/>
        </w:rPr>
        <w:t>ت</w:t>
      </w:r>
      <w:r w:rsidRPr="002A3CB6">
        <w:rPr>
          <w:rFonts w:hint="cs"/>
          <w:rtl/>
          <w:lang w:bidi="fa-IR"/>
        </w:rPr>
        <w:t>لك التي اخذت عن المعصوم و صدرت منه فهو اصلها.</w:t>
      </w:r>
    </w:p>
    <w:p w:rsidR="00713E11" w:rsidRPr="00713E11" w:rsidRDefault="002A3CB6" w:rsidP="00713E11">
      <w:pPr>
        <w:pStyle w:val="libBold2"/>
      </w:pPr>
      <w:bookmarkStart w:id="13" w:name="14"/>
      <w:r w:rsidRPr="00713E11">
        <w:rPr>
          <w:rFonts w:hint="cs"/>
          <w:rtl/>
        </w:rPr>
        <w:t>الاصل اصطلاحا</w:t>
      </w:r>
      <w:bookmarkEnd w:id="13"/>
      <w:r w:rsidR="00A53871" w:rsidRPr="00713E11">
        <w:rPr>
          <w:rFonts w:hint="cs"/>
          <w:rtl/>
        </w:rPr>
        <w:t>ً</w:t>
      </w:r>
      <w:r w:rsidR="00A53871" w:rsidRPr="006051E2">
        <w:rPr>
          <w:rtl/>
        </w:rPr>
        <w:t xml:space="preserve"> </w:t>
      </w:r>
    </w:p>
    <w:p w:rsidR="002A3CB6" w:rsidRPr="00C47AB3" w:rsidRDefault="00A53871" w:rsidP="002A3CB6">
      <w:pPr>
        <w:pStyle w:val="libNormal"/>
        <w:rPr>
          <w:rtl/>
        </w:rPr>
      </w:pPr>
      <w:r w:rsidRPr="002A3CB6">
        <w:rPr>
          <w:rFonts w:hint="cs"/>
          <w:rtl/>
          <w:lang w:bidi="fa-IR"/>
        </w:rPr>
        <w:t>ا</w:t>
      </w:r>
      <w:r w:rsidR="002A3CB6" w:rsidRPr="002A3CB6">
        <w:rPr>
          <w:rFonts w:hint="cs"/>
          <w:rtl/>
          <w:lang w:bidi="fa-IR"/>
        </w:rPr>
        <w:t>ما الاصل في اصطلاح المحدثين فقد اختلفت تعاريف العلماء في تحديد مفهومه و قد عرفو</w:t>
      </w:r>
      <w:r w:rsidRPr="002A3CB6">
        <w:rPr>
          <w:rFonts w:hint="cs"/>
          <w:rtl/>
          <w:lang w:bidi="fa-IR"/>
        </w:rPr>
        <w:t>ه</w:t>
      </w:r>
      <w:r>
        <w:rPr>
          <w:rtl/>
          <w:lang w:bidi="fa-IR"/>
        </w:rPr>
        <w:t xml:space="preserve"> </w:t>
      </w:r>
      <w:r w:rsidRPr="002A3CB6">
        <w:rPr>
          <w:rFonts w:hint="cs"/>
          <w:rtl/>
          <w:lang w:bidi="fa-IR"/>
        </w:rPr>
        <w:t>ب</w:t>
      </w:r>
      <w:r w:rsidR="002A3CB6" w:rsidRPr="002A3CB6">
        <w:rPr>
          <w:rFonts w:hint="cs"/>
          <w:rtl/>
          <w:lang w:bidi="fa-IR"/>
        </w:rPr>
        <w:t>تعاريف كثيرة نستعرضها في مايلي:</w:t>
      </w:r>
    </w:p>
    <w:p w:rsidR="002A3CB6" w:rsidRPr="00A53871" w:rsidRDefault="002A3CB6" w:rsidP="00713E11">
      <w:pPr>
        <w:pStyle w:val="libBold2"/>
        <w:rPr>
          <w:rtl/>
        </w:rPr>
      </w:pPr>
      <w:r w:rsidRPr="00C47AB3">
        <w:rPr>
          <w:rFonts w:hint="cs"/>
          <w:rtl/>
          <w:lang w:bidi="fa-IR"/>
        </w:rPr>
        <w:t>التعريف الاول:</w:t>
      </w:r>
    </w:p>
    <w:p w:rsidR="002A3CB6" w:rsidRPr="00C47AB3" w:rsidRDefault="002A3CB6" w:rsidP="002A3CB6">
      <w:pPr>
        <w:pStyle w:val="libNormal"/>
        <w:rPr>
          <w:rtl/>
        </w:rPr>
      </w:pPr>
      <w:r w:rsidRPr="002A3CB6">
        <w:rPr>
          <w:rFonts w:hint="cs"/>
          <w:rtl/>
          <w:lang w:bidi="fa-IR"/>
        </w:rPr>
        <w:t>تعريف السيد بحر العلوم</w:t>
      </w:r>
      <w:r w:rsidRPr="00713E11">
        <w:rPr>
          <w:rStyle w:val="libFootnotenumChar"/>
          <w:rFonts w:hint="cs"/>
          <w:rtl/>
        </w:rPr>
        <w:t>(2)</w:t>
      </w:r>
      <w:r w:rsidRPr="002A3CB6">
        <w:rPr>
          <w:rFonts w:hint="cs"/>
          <w:rtl/>
          <w:lang w:bidi="fa-IR"/>
        </w:rPr>
        <w:t xml:space="preserve"> في الفوائد الرجالية.</w:t>
      </w:r>
    </w:p>
    <w:p w:rsidR="002A3CB6" w:rsidRPr="00C47AB3" w:rsidRDefault="002A3CB6" w:rsidP="002A3CB6">
      <w:pPr>
        <w:pStyle w:val="libNormal"/>
        <w:rPr>
          <w:rtl/>
        </w:rPr>
      </w:pPr>
      <w:r w:rsidRPr="002A3CB6">
        <w:rPr>
          <w:rFonts w:hint="cs"/>
          <w:rtl/>
          <w:lang w:bidi="fa-IR"/>
        </w:rPr>
        <w:t>قال: الاصل في اصطلاح المحدّثين من اصحابنا بمعنى الكتاب المعتمد الذي لم ينتزع م</w:t>
      </w:r>
      <w:r w:rsidR="00A53871" w:rsidRPr="002A3CB6">
        <w:rPr>
          <w:rFonts w:hint="cs"/>
          <w:rtl/>
          <w:lang w:bidi="fa-IR"/>
        </w:rPr>
        <w:t>ن</w:t>
      </w:r>
      <w:r w:rsidR="00A53871">
        <w:rPr>
          <w:rtl/>
          <w:lang w:bidi="fa-IR"/>
        </w:rPr>
        <w:t xml:space="preserve"> </w:t>
      </w:r>
      <w:r w:rsidR="00A53871" w:rsidRPr="002A3CB6">
        <w:rPr>
          <w:rFonts w:hint="cs"/>
          <w:rtl/>
          <w:lang w:bidi="fa-IR"/>
        </w:rPr>
        <w:t>ك</w:t>
      </w:r>
      <w:r w:rsidRPr="002A3CB6">
        <w:rPr>
          <w:rFonts w:hint="cs"/>
          <w:rtl/>
          <w:lang w:bidi="fa-IR"/>
        </w:rPr>
        <w:t>تاب آخر.</w:t>
      </w:r>
      <w:r w:rsidRPr="00713E11">
        <w:rPr>
          <w:rStyle w:val="libFootnotenumChar"/>
          <w:rFonts w:hint="cs"/>
          <w:rtl/>
        </w:rPr>
        <w:t>(3)</w:t>
      </w:r>
    </w:p>
    <w:p w:rsidR="002A3CB6" w:rsidRPr="00A53871" w:rsidRDefault="002A3CB6" w:rsidP="00713E11">
      <w:pPr>
        <w:pStyle w:val="libBold2"/>
        <w:rPr>
          <w:rtl/>
        </w:rPr>
      </w:pPr>
      <w:r w:rsidRPr="00C47AB3">
        <w:rPr>
          <w:rFonts w:hint="cs"/>
          <w:rtl/>
          <w:lang w:bidi="fa-IR"/>
        </w:rPr>
        <w:t>التعريف الثاني:</w:t>
      </w:r>
    </w:p>
    <w:p w:rsidR="00713E11" w:rsidRDefault="002A3CB6" w:rsidP="002A3CB6">
      <w:pPr>
        <w:pStyle w:val="libNormal"/>
        <w:rPr>
          <w:rFonts w:hint="cs"/>
          <w:rtl/>
          <w:lang w:bidi="fa-IR"/>
        </w:rPr>
      </w:pPr>
      <w:r w:rsidRPr="002A3CB6">
        <w:rPr>
          <w:rFonts w:hint="cs"/>
          <w:rtl/>
          <w:lang w:bidi="fa-IR"/>
        </w:rPr>
        <w:t>و في مجمع الرجال</w:t>
      </w:r>
      <w:r w:rsidRPr="00713E11">
        <w:rPr>
          <w:rStyle w:val="libFootnotenumChar"/>
          <w:rFonts w:hint="cs"/>
          <w:rtl/>
        </w:rPr>
        <w:t>(4)</w:t>
      </w:r>
      <w:r w:rsidRPr="002A3CB6">
        <w:rPr>
          <w:rFonts w:hint="cs"/>
          <w:rtl/>
          <w:lang w:bidi="fa-IR"/>
        </w:rPr>
        <w:t xml:space="preserve"> الاصل: مجمع عبارات الحجّة، و الكتاب يشتمل عليه و عل</w:t>
      </w:r>
      <w:r w:rsidR="00A53871" w:rsidRPr="002A3CB6">
        <w:rPr>
          <w:rFonts w:hint="cs"/>
          <w:rtl/>
          <w:lang w:bidi="fa-IR"/>
        </w:rPr>
        <w:t>ى</w:t>
      </w:r>
      <w:r w:rsidR="00A53871">
        <w:rPr>
          <w:rtl/>
        </w:rPr>
        <w:t xml:space="preserve"> </w:t>
      </w:r>
    </w:p>
    <w:p w:rsidR="002A3CB6" w:rsidRPr="00C47AB3" w:rsidRDefault="00713E11" w:rsidP="00713E11">
      <w:pPr>
        <w:pStyle w:val="libLine"/>
        <w:rPr>
          <w:rtl/>
        </w:rPr>
      </w:pPr>
      <w:r>
        <w:rPr>
          <w:rFonts w:hint="cs"/>
          <w:rtl/>
          <w:lang w:bidi="fa-IR"/>
        </w:rPr>
        <w:t>____________________</w:t>
      </w:r>
    </w:p>
    <w:p w:rsidR="002A3CB6" w:rsidRPr="00C47AB3" w:rsidRDefault="002A3CB6" w:rsidP="00713E11">
      <w:pPr>
        <w:pStyle w:val="libFootnote0"/>
        <w:rPr>
          <w:rtl/>
        </w:rPr>
      </w:pPr>
      <w:r w:rsidRPr="002A3CB6">
        <w:rPr>
          <w:rFonts w:hint="cs"/>
          <w:rtl/>
          <w:lang w:bidi="fa-IR"/>
        </w:rPr>
        <w:t>(1) اصول البحث: دائرة المعارف الاسلامية الشيعية.</w:t>
      </w:r>
    </w:p>
    <w:p w:rsidR="002A3CB6" w:rsidRPr="00C47AB3" w:rsidRDefault="002A3CB6" w:rsidP="00713E11">
      <w:pPr>
        <w:pStyle w:val="libFootnote0"/>
        <w:rPr>
          <w:rtl/>
        </w:rPr>
      </w:pPr>
      <w:r w:rsidRPr="002A3CB6">
        <w:rPr>
          <w:rFonts w:hint="cs"/>
          <w:rtl/>
          <w:lang w:bidi="fa-IR"/>
        </w:rPr>
        <w:t>(2) بحر العلوم: محمد مهدى بن مرتضى بن محمد بن عبد الكريم بن مراد الطباطبائى الحسينى، النجفي، الملقب ببحر العلوم ولد في كربلاء سنة 1155 ه. توفي في النجف الاشرف في رجب سنة 1212 ه. بعد ان تزهم الحوزة العلميه في زمانه له مصنفات في الفقه و الاصول و الرجال و اهم مصنفاته الرجاليه كتابه المعروف برجال بحر العلوم و المسمى بالقوائد الرجاليه و قد اعتمدناه في و تصنيف هذا الكتاب تجد ترجمته في:</w:t>
      </w:r>
    </w:p>
    <w:p w:rsidR="002A3CB6" w:rsidRPr="00C47AB3" w:rsidRDefault="002A3CB6" w:rsidP="00713E11">
      <w:pPr>
        <w:pStyle w:val="libFootnote0"/>
        <w:rPr>
          <w:rtl/>
        </w:rPr>
      </w:pPr>
      <w:r w:rsidRPr="002A3CB6">
        <w:rPr>
          <w:rFonts w:hint="cs"/>
          <w:rtl/>
        </w:rPr>
        <w:t>روضات الجنات 7: 203 برقم 625، قصص العلماء: 168، مستدرك الوسائل الخاتمة 2: 440، بهجة الآمال 7: 116، ايضاح المكنون 1: 461، هدية العارفين 2: 351، تنقيح المقال 3: 260 برقم 2318، الفوائد الرضوية: 676، ريحانة الادب 1: 234، هدية الاحباب: 103، أعيان الشيعة 10: 158، ريحانة الادب 1: 234، الذريعة 1: 113 برقم 549، مصفى المقال: 467، الاعلام 7:113، معجم المؤلفين 12: 61 موسوعة طبقات الفقهاء 13: 636 برقم 4362، مقدسة رجال بحر العلوم الجزء الاول.</w:t>
      </w:r>
    </w:p>
    <w:p w:rsidR="002A3CB6" w:rsidRPr="00C47AB3" w:rsidRDefault="002A3CB6" w:rsidP="00713E11">
      <w:pPr>
        <w:pStyle w:val="libFootnote0"/>
        <w:rPr>
          <w:rtl/>
        </w:rPr>
      </w:pPr>
      <w:r w:rsidRPr="002A3CB6">
        <w:rPr>
          <w:rFonts w:hint="cs"/>
          <w:rtl/>
          <w:lang w:bidi="fa-IR"/>
        </w:rPr>
        <w:t>(3) الفوائد الرجالية 2: 367.</w:t>
      </w:r>
    </w:p>
    <w:p w:rsidR="002A3CB6" w:rsidRPr="00C47AB3" w:rsidRDefault="002A3CB6" w:rsidP="00713E11">
      <w:pPr>
        <w:pStyle w:val="libFootnote0"/>
        <w:rPr>
          <w:rtl/>
        </w:rPr>
      </w:pPr>
      <w:r w:rsidRPr="002A3CB6">
        <w:rPr>
          <w:rFonts w:hint="cs"/>
          <w:rtl/>
          <w:lang w:bidi="fa-IR"/>
        </w:rPr>
        <w:t>(4) القهپائي: زكي الدين ابن شرف الدين علي بن محمود بن شرف الدين علي القهيائي اصلاً؛ الزكي لبقاً النجفي مكناً من تلامذة المقدس الادبيلي ن 993 و التستري 1021 و 4 بهائى، 2البهائي 1031.</w:t>
      </w:r>
    </w:p>
    <w:p w:rsidR="002A3CB6" w:rsidRPr="00C47AB3" w:rsidRDefault="002A3CB6" w:rsidP="00713E11">
      <w:pPr>
        <w:pStyle w:val="libFootnote0"/>
        <w:rPr>
          <w:rtl/>
        </w:rPr>
      </w:pPr>
      <w:r w:rsidRPr="002A3CB6">
        <w:rPr>
          <w:rFonts w:hint="cs"/>
          <w:rtl/>
        </w:rPr>
        <w:t>و لما لم نقف على ترجمة وافية لهذا العلم سوى ماذكره صاحب الذريعة أعلى اللّه‏ مقامه ترك مصنفاةٍ عدّه آثار أليها في الذريعة اشهرها كتابه مجمع الرجال الذي جمع فيه الاصول الرجالية الخمسة الكشي و الفهرس، و النجاشي، و رجال الطوسي، و رجال ابن الغضائري الضعفاء. راجع مصفى المقال للطهراني: 25، 141، 242، 308، 343، 376 و مقدمة مجمع الرجال.</w:t>
      </w:r>
    </w:p>
    <w:p w:rsidR="002A3CB6" w:rsidRDefault="002A3CB6" w:rsidP="00713E11">
      <w:pPr>
        <w:pStyle w:val="libNormal"/>
      </w:pPr>
      <w:r>
        <w:rPr>
          <w:rtl/>
        </w:rPr>
        <w:br w:type="page"/>
      </w:r>
    </w:p>
    <w:p w:rsidR="002A3CB6" w:rsidRPr="00C47AB3" w:rsidRDefault="002A3CB6" w:rsidP="006051E2">
      <w:pPr>
        <w:pStyle w:val="libNormal"/>
        <w:rPr>
          <w:rtl/>
        </w:rPr>
      </w:pPr>
      <w:r w:rsidRPr="002A3CB6">
        <w:rPr>
          <w:rFonts w:hint="cs"/>
          <w:rtl/>
          <w:lang w:bidi="fa-IR"/>
        </w:rPr>
        <w:lastRenderedPageBreak/>
        <w:t>الاستدلالات و الاستنباطات شرعاً و عقلاً و لذا صار عدمه معياراً.</w:t>
      </w:r>
      <w:r w:rsidRPr="00713E11">
        <w:rPr>
          <w:rStyle w:val="libFootnotenumChar"/>
          <w:rFonts w:hint="cs"/>
          <w:rtl/>
        </w:rPr>
        <w:t>(1)</w:t>
      </w:r>
    </w:p>
    <w:p w:rsidR="002A3CB6" w:rsidRPr="00A53871" w:rsidRDefault="002A3CB6" w:rsidP="00713E11">
      <w:pPr>
        <w:pStyle w:val="libBold2"/>
        <w:rPr>
          <w:rtl/>
        </w:rPr>
      </w:pPr>
      <w:r w:rsidRPr="00C47AB3">
        <w:rPr>
          <w:rFonts w:hint="cs"/>
          <w:rtl/>
          <w:lang w:bidi="fa-IR"/>
        </w:rPr>
        <w:t>التعريف الثالث:</w:t>
      </w:r>
    </w:p>
    <w:p w:rsidR="002A3CB6" w:rsidRPr="00C47AB3" w:rsidRDefault="002A3CB6" w:rsidP="002A3CB6">
      <w:pPr>
        <w:pStyle w:val="libNormal"/>
        <w:rPr>
          <w:rtl/>
        </w:rPr>
      </w:pPr>
      <w:r w:rsidRPr="002A3CB6">
        <w:rPr>
          <w:rFonts w:hint="cs"/>
          <w:rtl/>
          <w:lang w:bidi="fa-IR"/>
        </w:rPr>
        <w:t>و جاء في كتاب الذريعة للعلامة الطهراني</w:t>
      </w:r>
      <w:r w:rsidRPr="00713E11">
        <w:rPr>
          <w:rStyle w:val="libFootnotenumChar"/>
          <w:rFonts w:hint="cs"/>
          <w:rtl/>
        </w:rPr>
        <w:t>(2)</w:t>
      </w:r>
      <w:r w:rsidRPr="002A3CB6">
        <w:rPr>
          <w:rFonts w:hint="cs"/>
          <w:rtl/>
          <w:lang w:bidi="fa-IR"/>
        </w:rPr>
        <w:t xml:space="preserve"> في تعريفه:</w:t>
      </w:r>
    </w:p>
    <w:p w:rsidR="002A3CB6" w:rsidRPr="00C47AB3" w:rsidRDefault="002A3CB6" w:rsidP="002A3CB6">
      <w:pPr>
        <w:pStyle w:val="libNormal"/>
        <w:rPr>
          <w:rtl/>
        </w:rPr>
      </w:pPr>
      <w:r w:rsidRPr="009D5289">
        <w:rPr>
          <w:rStyle w:val="libBold2Char"/>
          <w:rFonts w:hint="cs"/>
          <w:rtl/>
        </w:rPr>
        <w:t>الاصل:</w:t>
      </w:r>
      <w:r w:rsidR="00A53871">
        <w:rPr>
          <w:rFonts w:hint="cs"/>
          <w:rtl/>
          <w:lang w:bidi="fa-IR"/>
        </w:rPr>
        <w:t xml:space="preserve"> </w:t>
      </w:r>
      <w:r w:rsidRPr="002A3CB6">
        <w:rPr>
          <w:rFonts w:hint="cs"/>
          <w:rtl/>
          <w:lang w:bidi="fa-IR"/>
        </w:rPr>
        <w:t>هو عنوان صادق على بعض كتب الحديث خاصة كما ان الكتاب عنوان يصدق عل</w:t>
      </w:r>
      <w:r w:rsidR="00A53871" w:rsidRPr="002A3CB6">
        <w:rPr>
          <w:rFonts w:hint="cs"/>
          <w:rtl/>
          <w:lang w:bidi="fa-IR"/>
        </w:rPr>
        <w:t>ى</w:t>
      </w:r>
      <w:r w:rsidR="00A53871">
        <w:rPr>
          <w:rtl/>
          <w:lang w:bidi="fa-IR"/>
        </w:rPr>
        <w:t xml:space="preserve"> </w:t>
      </w:r>
      <w:r w:rsidR="00A53871" w:rsidRPr="002A3CB6">
        <w:rPr>
          <w:rFonts w:hint="cs"/>
          <w:rtl/>
          <w:lang w:bidi="fa-IR"/>
        </w:rPr>
        <w:t>ج</w:t>
      </w:r>
      <w:r w:rsidRPr="002A3CB6">
        <w:rPr>
          <w:rFonts w:hint="cs"/>
          <w:rtl/>
          <w:lang w:bidi="fa-IR"/>
        </w:rPr>
        <w:t xml:space="preserve">ميعها فيقولون له (كتاب اصل) او (له كتاب و له اصل) او (قال في كتاب أصله) اوله (كتاب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صل) و غير ذلك. و اطلاق الاصل على هذا البعض ليس بجعل حادث من العلماء بل يطلق علي</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لاصل بما له من المعنى اللغوي ذلك لان كتاب الحديث إن كان جميع احاديثه سماعاً من مؤلف</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ن الامام عليه‏السلام فوجود تلك الاحاديث في عالم الكتابة من صنع مؤلفها وجود أصلي بدو</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رتجالي غير متفرع من وجود اخر فيقال له الاصل لذلك</w:t>
      </w:r>
      <w:r w:rsidRPr="00713E11">
        <w:rPr>
          <w:rStyle w:val="libFootnotenumChar"/>
          <w:rFonts w:hint="cs"/>
          <w:rtl/>
        </w:rPr>
        <w:t>(3)</w:t>
      </w:r>
      <w:r w:rsidRPr="002A3CB6">
        <w:rPr>
          <w:rFonts w:hint="cs"/>
          <w:rtl/>
          <w:lang w:bidi="fa-IR"/>
        </w:rPr>
        <w:t>.</w:t>
      </w:r>
    </w:p>
    <w:p w:rsidR="002A3CB6" w:rsidRPr="00A53871" w:rsidRDefault="002A3CB6" w:rsidP="00713E11">
      <w:pPr>
        <w:pStyle w:val="libBold2"/>
        <w:rPr>
          <w:rtl/>
        </w:rPr>
      </w:pPr>
      <w:r w:rsidRPr="00C47AB3">
        <w:rPr>
          <w:rFonts w:hint="cs"/>
          <w:rtl/>
          <w:lang w:bidi="fa-IR"/>
        </w:rPr>
        <w:t>التعريف الرابع:</w:t>
      </w:r>
    </w:p>
    <w:p w:rsidR="002A3CB6" w:rsidRPr="00C47AB3" w:rsidRDefault="002A3CB6" w:rsidP="002A3CB6">
      <w:pPr>
        <w:pStyle w:val="libNormal"/>
        <w:rPr>
          <w:rtl/>
        </w:rPr>
      </w:pPr>
      <w:r w:rsidRPr="002A3CB6">
        <w:rPr>
          <w:rFonts w:hint="cs"/>
          <w:rtl/>
          <w:lang w:bidi="fa-IR"/>
        </w:rPr>
        <w:t>و عرفه في منهج المقال بمالفظه:</w:t>
      </w:r>
    </w:p>
    <w:p w:rsidR="002A3CB6" w:rsidRPr="00C47AB3" w:rsidRDefault="002A3CB6" w:rsidP="002A3CB6">
      <w:pPr>
        <w:pStyle w:val="libNormal"/>
        <w:rPr>
          <w:rtl/>
        </w:rPr>
      </w:pPr>
      <w:r w:rsidRPr="002A3CB6">
        <w:rPr>
          <w:rFonts w:hint="cs"/>
          <w:rtl/>
          <w:lang w:bidi="fa-IR"/>
        </w:rPr>
        <w:t>و يقرب في نظري أن الاصل هو الكتاب الذي جمع فيه مصنفه الاحاديث التي رواها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لمعصوم عليه‏السلام او عن الراوي و الكتاب و المصنف لوكان فيهما حديث معتمد معتبر لكان ماخوذاً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لاصول غالباً»</w:t>
      </w:r>
      <w:r w:rsidRPr="00713E11">
        <w:rPr>
          <w:rStyle w:val="libFootnotenumChar"/>
          <w:rFonts w:hint="cs"/>
          <w:rtl/>
        </w:rPr>
        <w:t>(4)</w:t>
      </w:r>
      <w:r w:rsidRPr="002A3CB6">
        <w:rPr>
          <w:rFonts w:hint="cs"/>
          <w:rtl/>
          <w:lang w:bidi="fa-IR"/>
        </w:rPr>
        <w:t>.</w:t>
      </w:r>
    </w:p>
    <w:p w:rsidR="002A3CB6" w:rsidRPr="00C47AB3" w:rsidRDefault="00713E11" w:rsidP="00713E11">
      <w:pPr>
        <w:pStyle w:val="libLine"/>
        <w:rPr>
          <w:rtl/>
        </w:rPr>
      </w:pPr>
      <w:r>
        <w:rPr>
          <w:rFonts w:hint="cs"/>
          <w:rtl/>
          <w:lang w:bidi="fa-IR"/>
        </w:rPr>
        <w:t>____________________</w:t>
      </w:r>
    </w:p>
    <w:p w:rsidR="002A3CB6" w:rsidRPr="00C47AB3" w:rsidRDefault="002A3CB6" w:rsidP="00713E11">
      <w:pPr>
        <w:pStyle w:val="libFootnote0"/>
        <w:rPr>
          <w:rtl/>
        </w:rPr>
      </w:pPr>
      <w:r w:rsidRPr="002A3CB6">
        <w:rPr>
          <w:rFonts w:hint="cs"/>
          <w:rtl/>
          <w:lang w:bidi="fa-IR"/>
        </w:rPr>
        <w:t>(1) مجمع الرجال 1: 9.</w:t>
      </w:r>
    </w:p>
    <w:p w:rsidR="002A3CB6" w:rsidRPr="00C47AB3" w:rsidRDefault="002A3CB6" w:rsidP="00713E11">
      <w:pPr>
        <w:pStyle w:val="libFootnote0"/>
        <w:rPr>
          <w:rtl/>
        </w:rPr>
      </w:pPr>
      <w:r w:rsidRPr="002A3CB6">
        <w:rPr>
          <w:rFonts w:hint="cs"/>
          <w:rtl/>
          <w:lang w:bidi="fa-IR"/>
        </w:rPr>
        <w:t>(2) العلامة الطهراني: و هو الشيخ محمد محسن الطهراني ولد في طهران سنه 1293 ه. 1876م و يلقب ب «آقا بزرگ» و اي السيد الكبير و هو لقب يعطى في المجتمع الايراني و في طهران بشكل خاص لكبير العائلة و للصبي الذي يسمى باسم جده الاعلى و اما الذي يسمى باسم جده الادني فيسمى ب «آقا كوچك» ابي السيد الصغير وفاته عام 1389 ه. (1969 م) في النجف الاشرف.</w:t>
      </w:r>
    </w:p>
    <w:p w:rsidR="002A3CB6" w:rsidRPr="00C47AB3" w:rsidRDefault="002A3CB6" w:rsidP="00713E11">
      <w:pPr>
        <w:pStyle w:val="libFootnote0"/>
        <w:rPr>
          <w:rtl/>
        </w:rPr>
      </w:pPr>
      <w:r w:rsidRPr="002A3CB6">
        <w:rPr>
          <w:rFonts w:hint="cs"/>
          <w:rtl/>
        </w:rPr>
        <w:t>اشهر مصنفاته الذريعه الى تصانيف الشيعة التي بلغت 45 مجلداً. ترجمة له المصادر التاليه: أعيان الشيعة 1: 47، رحيانة الادب 1: 52، مشهدالامام 2: 149، معارف الرجال 2: 186، معجم المطبوعات النجفية 43: 188، معجم المؤلفين العراقيين 1: 121، علماء معاصرين: 261، مقدمة كتاب الذريعة لمحمد على الغروي الاوردابادي، الذريعة 1: 129، 2229، 308، 524، و 2: 70، 428 و 3: 71 و 4: 145، 117، 134، 383، 493، 214، 341، و 5: 8 و 7 34، 8: 84 و 10: 24، 51 و 13: 13 و 15: 127، 130، 144، 202 و 18: 181، 249 و 20: 82، 151 و 21: 4، 24، 130 و 22: 207 و 23: 123 و 24: 1، 2، 115، 278، 242، 271، 315 و 25: 104، 123، 207، 373، 274. مع علماء النجف الاشرف 2: 460 و مابعدها.</w:t>
      </w:r>
    </w:p>
    <w:p w:rsidR="002A3CB6" w:rsidRPr="00C47AB3" w:rsidRDefault="002A3CB6" w:rsidP="00713E11">
      <w:pPr>
        <w:pStyle w:val="libFootnote0"/>
        <w:rPr>
          <w:rtl/>
        </w:rPr>
      </w:pPr>
      <w:r w:rsidRPr="002A3CB6">
        <w:rPr>
          <w:rFonts w:hint="cs"/>
          <w:rtl/>
          <w:lang w:bidi="fa-IR"/>
        </w:rPr>
        <w:t>(3) الذريعة 2: 125.</w:t>
      </w:r>
    </w:p>
    <w:p w:rsidR="002A3CB6" w:rsidRPr="00C47AB3" w:rsidRDefault="002A3CB6" w:rsidP="00713E11">
      <w:pPr>
        <w:pStyle w:val="libFootnote0"/>
        <w:rPr>
          <w:rtl/>
        </w:rPr>
      </w:pPr>
      <w:r w:rsidRPr="002A3CB6">
        <w:rPr>
          <w:rFonts w:hint="cs"/>
          <w:rtl/>
          <w:lang w:bidi="fa-IR"/>
        </w:rPr>
        <w:t>(4) منهج المقال 1: 70.</w:t>
      </w:r>
    </w:p>
    <w:p w:rsidR="002A3CB6" w:rsidRDefault="002A3CB6" w:rsidP="00713E11">
      <w:pPr>
        <w:pStyle w:val="libNormal"/>
      </w:pPr>
      <w:r>
        <w:rPr>
          <w:rtl/>
        </w:rPr>
        <w:br w:type="page"/>
      </w:r>
    </w:p>
    <w:p w:rsidR="002A3CB6" w:rsidRPr="00A53871" w:rsidRDefault="002A3CB6" w:rsidP="00713E11">
      <w:pPr>
        <w:pStyle w:val="libBold2"/>
        <w:rPr>
          <w:rtl/>
        </w:rPr>
      </w:pPr>
      <w:r w:rsidRPr="00C47AB3">
        <w:rPr>
          <w:rFonts w:hint="cs"/>
          <w:rtl/>
          <w:lang w:bidi="fa-IR"/>
        </w:rPr>
        <w:lastRenderedPageBreak/>
        <w:t>التعريف الخامس:</w:t>
      </w:r>
    </w:p>
    <w:p w:rsidR="002A3CB6" w:rsidRPr="00C47AB3" w:rsidRDefault="002A3CB6" w:rsidP="002A3CB6">
      <w:pPr>
        <w:pStyle w:val="libNormal"/>
        <w:rPr>
          <w:rtl/>
        </w:rPr>
      </w:pPr>
      <w:r w:rsidRPr="002A3CB6">
        <w:rPr>
          <w:rFonts w:hint="cs"/>
          <w:rtl/>
          <w:lang w:bidi="fa-IR"/>
        </w:rPr>
        <w:t>و نسب الى بعضهم</w:t>
      </w:r>
      <w:r w:rsidR="00713E11">
        <w:rPr>
          <w:rFonts w:hint="cs"/>
          <w:rtl/>
          <w:lang w:bidi="fa-IR"/>
        </w:rPr>
        <w:t xml:space="preserve"> </w:t>
      </w:r>
      <w:r w:rsidR="00713E11" w:rsidRPr="00713E11">
        <w:rPr>
          <w:rStyle w:val="libFootnotenumChar"/>
          <w:rFonts w:hint="cs"/>
          <w:rtl/>
        </w:rPr>
        <w:t>(1)</w:t>
      </w:r>
      <w:r w:rsidRPr="002A3CB6">
        <w:rPr>
          <w:rFonts w:hint="cs"/>
          <w:rtl/>
          <w:lang w:bidi="fa-IR"/>
        </w:rPr>
        <w:t xml:space="preserve"> ان الاصل ماكان مجرد كلام المعصوم عليه‏السلام و الكتاب ما فيه كلام مصنفه أيضاً</w:t>
      </w:r>
      <w:r w:rsidR="00713E11" w:rsidRPr="00713E11">
        <w:rPr>
          <w:rStyle w:val="libFootnotenumChar"/>
          <w:rFonts w:hint="cs"/>
          <w:rtl/>
        </w:rPr>
        <w:t>(2)</w:t>
      </w:r>
      <w:r w:rsidRPr="002A3CB6">
        <w:rPr>
          <w:rFonts w:hint="cs"/>
          <w:rtl/>
          <w:lang w:bidi="fa-IR"/>
        </w:rPr>
        <w:t>.</w:t>
      </w:r>
    </w:p>
    <w:p w:rsidR="002A3CB6" w:rsidRPr="00A53871" w:rsidRDefault="002A3CB6" w:rsidP="00713E11">
      <w:pPr>
        <w:pStyle w:val="libBold2"/>
        <w:rPr>
          <w:rtl/>
        </w:rPr>
      </w:pPr>
      <w:r w:rsidRPr="00C47AB3">
        <w:rPr>
          <w:rFonts w:hint="cs"/>
          <w:rtl/>
          <w:lang w:bidi="fa-IR"/>
        </w:rPr>
        <w:t>التعريف السادس:</w:t>
      </w:r>
    </w:p>
    <w:p w:rsidR="002A3CB6" w:rsidRPr="00C47AB3" w:rsidRDefault="002A3CB6" w:rsidP="002A3CB6">
      <w:pPr>
        <w:pStyle w:val="libNormal"/>
        <w:rPr>
          <w:rtl/>
        </w:rPr>
      </w:pPr>
      <w:r w:rsidRPr="002A3CB6">
        <w:rPr>
          <w:rFonts w:hint="cs"/>
          <w:rtl/>
          <w:lang w:bidi="fa-IR"/>
        </w:rPr>
        <w:t>العلامة التستري</w:t>
      </w:r>
      <w:r w:rsidR="00713E11" w:rsidRPr="00713E11">
        <w:rPr>
          <w:rStyle w:val="libFootnotenumChar"/>
          <w:rFonts w:hint="cs"/>
          <w:rtl/>
        </w:rPr>
        <w:t>(3)</w:t>
      </w:r>
      <w:r w:rsidRPr="002A3CB6">
        <w:rPr>
          <w:rFonts w:hint="cs"/>
          <w:rtl/>
          <w:lang w:bidi="fa-IR"/>
        </w:rPr>
        <w:t>: الظاهر أن الاصل ماكان مجرّد رواية أخبار بدون نقض و أبرام و جمع بي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لمتعارضين و بدون حكم بصحة خبر او شذوذ خبر</w:t>
      </w:r>
      <w:r w:rsidR="00713E11" w:rsidRPr="00713E11">
        <w:rPr>
          <w:rStyle w:val="libFootnotenumChar"/>
          <w:rFonts w:hint="cs"/>
          <w:rtl/>
        </w:rPr>
        <w:t>(4)</w:t>
      </w:r>
      <w:r w:rsidRPr="002A3CB6">
        <w:rPr>
          <w:rFonts w:hint="cs"/>
          <w:rtl/>
          <w:lang w:bidi="fa-IR"/>
        </w:rPr>
        <w:t>.</w:t>
      </w:r>
    </w:p>
    <w:p w:rsidR="002A3CB6" w:rsidRPr="00C47AB3" w:rsidRDefault="002A3CB6" w:rsidP="002A3CB6">
      <w:pPr>
        <w:pStyle w:val="libNormal"/>
        <w:rPr>
          <w:rtl/>
        </w:rPr>
      </w:pPr>
      <w:r w:rsidRPr="002A3CB6">
        <w:rPr>
          <w:rFonts w:hint="cs"/>
          <w:rtl/>
          <w:lang w:bidi="fa-IR"/>
        </w:rPr>
        <w:t>و حاول بعض المعاصرين تعريف الاصل بمايلي:</w:t>
      </w:r>
    </w:p>
    <w:p w:rsidR="002A3CB6" w:rsidRPr="00A53871" w:rsidRDefault="002A3CB6" w:rsidP="00713E11">
      <w:pPr>
        <w:pStyle w:val="libBold2"/>
        <w:rPr>
          <w:rtl/>
        </w:rPr>
      </w:pPr>
      <w:r w:rsidRPr="00C47AB3">
        <w:rPr>
          <w:rFonts w:hint="cs"/>
          <w:rtl/>
          <w:lang w:bidi="fa-IR"/>
        </w:rPr>
        <w:t>التعريف السابع:</w:t>
      </w:r>
    </w:p>
    <w:p w:rsidR="00713E11" w:rsidRDefault="002A3CB6" w:rsidP="002A3CB6">
      <w:pPr>
        <w:pStyle w:val="libNormal"/>
        <w:rPr>
          <w:rFonts w:hint="cs"/>
          <w:rtl/>
          <w:lang w:bidi="fa-IR"/>
        </w:rPr>
      </w:pPr>
      <w:r w:rsidRPr="002A3CB6">
        <w:rPr>
          <w:rFonts w:hint="cs"/>
          <w:rtl/>
          <w:lang w:bidi="fa-IR"/>
        </w:rPr>
        <w:t>والذي يفهم من كلام الشيخ الطوسي</w:t>
      </w:r>
      <w:r w:rsidR="00713E11" w:rsidRPr="00713E11">
        <w:rPr>
          <w:rStyle w:val="libFootnotenumChar"/>
          <w:rFonts w:hint="cs"/>
          <w:rtl/>
        </w:rPr>
        <w:t>(5)</w:t>
      </w:r>
      <w:r w:rsidRPr="002A3CB6">
        <w:rPr>
          <w:rFonts w:hint="cs"/>
          <w:rtl/>
          <w:lang w:bidi="fa-IR"/>
        </w:rPr>
        <w:t xml:space="preserve"> و غيره أن الاصل عندهم هو المعدود في نظ</w:t>
      </w:r>
      <w:r w:rsidR="00A53871" w:rsidRPr="002A3CB6">
        <w:rPr>
          <w:rFonts w:hint="cs"/>
          <w:rtl/>
          <w:lang w:bidi="fa-IR"/>
        </w:rPr>
        <w:t>ر</w:t>
      </w:r>
      <w:r w:rsidR="00A53871">
        <w:rPr>
          <w:rtl/>
        </w:rPr>
        <w:t xml:space="preserve"> </w:t>
      </w:r>
    </w:p>
    <w:p w:rsidR="002A3CB6" w:rsidRPr="00C47AB3" w:rsidRDefault="00713E11" w:rsidP="00713E11">
      <w:pPr>
        <w:pStyle w:val="libLine"/>
        <w:rPr>
          <w:rtl/>
        </w:rPr>
      </w:pPr>
      <w:r>
        <w:rPr>
          <w:rFonts w:hint="cs"/>
          <w:rtl/>
          <w:lang w:bidi="fa-IR"/>
        </w:rPr>
        <w:t>____________________</w:t>
      </w:r>
    </w:p>
    <w:p w:rsidR="002A3CB6" w:rsidRPr="00C47AB3" w:rsidRDefault="002A3CB6" w:rsidP="00713E11">
      <w:pPr>
        <w:pStyle w:val="libFootnote0"/>
        <w:rPr>
          <w:rtl/>
        </w:rPr>
      </w:pPr>
      <w:r w:rsidRPr="002A3CB6">
        <w:rPr>
          <w:rFonts w:hint="cs"/>
          <w:rtl/>
          <w:lang w:bidi="fa-IR"/>
        </w:rPr>
        <w:t>(1) معراج الكمال: 17، نقلاً عن الاستر آبادي.</w:t>
      </w:r>
    </w:p>
    <w:p w:rsidR="002A3CB6" w:rsidRPr="00C47AB3" w:rsidRDefault="002A3CB6" w:rsidP="00713E11">
      <w:pPr>
        <w:pStyle w:val="libFootnote0"/>
        <w:rPr>
          <w:rtl/>
        </w:rPr>
      </w:pPr>
      <w:r w:rsidRPr="002A3CB6">
        <w:rPr>
          <w:rFonts w:hint="cs"/>
          <w:rtl/>
          <w:lang w:bidi="fa-IR"/>
        </w:rPr>
        <w:t>(2) حكاه الماحوزي في معراج الكمال.</w:t>
      </w:r>
    </w:p>
    <w:p w:rsidR="002A3CB6" w:rsidRPr="00C47AB3" w:rsidRDefault="002A3CB6" w:rsidP="00713E11">
      <w:pPr>
        <w:pStyle w:val="libFootnote0"/>
        <w:rPr>
          <w:rtl/>
        </w:rPr>
      </w:pPr>
      <w:r w:rsidRPr="002A3CB6">
        <w:rPr>
          <w:rFonts w:hint="cs"/>
          <w:rtl/>
          <w:lang w:bidi="fa-IR"/>
        </w:rPr>
        <w:t>(3) العلامة التستري: محمد تقي بن كاظم بن محمد علي بن العالم الكبير جعفر التستري ولد في النجف الاشرف سنة 1320 ه.، درس في كربلاء و ألف و صنف و عارفي او اخر حياته الى بلاده و رجع الى مدينته الواقعة في الاهواز و تعرف اليوم ب «شوشتر» توفي قدس سره سنة 1415 ه. و دفن هناك و قبره ظاهر يزار. ترك مصنفات كثيرة في الفقه و الرجال و التاريخ و اشهر مصنفاته الرجالية قاموس الرجال.</w:t>
      </w:r>
    </w:p>
    <w:p w:rsidR="002A3CB6" w:rsidRPr="00C47AB3" w:rsidRDefault="002A3CB6" w:rsidP="00713E11">
      <w:pPr>
        <w:pStyle w:val="libFootnote0"/>
        <w:rPr>
          <w:rtl/>
        </w:rPr>
      </w:pPr>
      <w:r w:rsidRPr="002A3CB6">
        <w:rPr>
          <w:rFonts w:hint="cs"/>
          <w:rtl/>
        </w:rPr>
        <w:t>راجع مقدمة كتاب قاموس الرجال للمترجم: 5</w:t>
      </w:r>
      <w:r w:rsidR="00713E11">
        <w:rPr>
          <w:rFonts w:hint="cs"/>
          <w:rtl/>
        </w:rPr>
        <w:t>-</w:t>
      </w:r>
      <w:r w:rsidRPr="002A3CB6">
        <w:rPr>
          <w:rFonts w:hint="cs"/>
          <w:rtl/>
        </w:rPr>
        <w:t>8.</w:t>
      </w:r>
    </w:p>
    <w:p w:rsidR="002A3CB6" w:rsidRPr="00C47AB3" w:rsidRDefault="002A3CB6" w:rsidP="00713E11">
      <w:pPr>
        <w:pStyle w:val="libFootnote0"/>
        <w:rPr>
          <w:rtl/>
        </w:rPr>
      </w:pPr>
      <w:r w:rsidRPr="002A3CB6">
        <w:rPr>
          <w:rFonts w:hint="cs"/>
          <w:rtl/>
          <w:lang w:bidi="fa-IR"/>
        </w:rPr>
        <w:t>(4) قاموس الرجال 1: 65، و عرفة بما يضرب منه في منهج المقال 1: 121.</w:t>
      </w:r>
    </w:p>
    <w:p w:rsidR="002A3CB6" w:rsidRPr="00C47AB3" w:rsidRDefault="002A3CB6" w:rsidP="00713E11">
      <w:pPr>
        <w:pStyle w:val="libFootnote0"/>
        <w:rPr>
          <w:rtl/>
        </w:rPr>
      </w:pPr>
      <w:r w:rsidRPr="002A3CB6">
        <w:rPr>
          <w:rFonts w:hint="cs"/>
          <w:rtl/>
          <w:lang w:bidi="fa-IR"/>
        </w:rPr>
        <w:t>(5) الطوسي: محمدبن الحسن ت 460 ه.: ثقة عين، جليل القدر، شيخ الطائفة، له مصنفات كثيرة، منها: كتاب الرجال المشهور، و كتاب التهذيب و الاستبصار من الكتب المعتمدة لدى الشيعة، و كتاب المفصح و كتاب المبسوط في الفقه، و غيرها، ولد سنة 385 ه و توفي سنة (460 ه.) ذكره بن الجوزي في المنتظم في حوادث سنة (448 ه.) قائلاً: (و هرب أبوجعفر الطوسي، متكلم الشيعة و نهبت داره سنة (448 ه.) و في سنة (449 ه.) كبست دار أبي جعفر، متكلم الشيعة و اخذ ماوجد في دفاتره) و قال ابن حجر (ابن حجر: لسان الميزان 5/135، رقم 452.): (محمدبن الحسن بن علي، أبوجعفر الطوسي، فقيه الشيعة له مصنفات كثيرة في الكلام على مذهب الامامية، و جمع تفسير القرآن، احرقت كتبه بمحضر من الناس في رحبة جامع النصر و استنر هو خوفا) ذكر العلامة ان له اجازة عن الشيخ أبي القاسم العماد الطبري عن المفيد، أبي على الحسن بن محمد بن الحسن الطوسي عن الشيخ عن والده عن أبي جعفر الطوسي (العلامة الحلي: الخلاصة ص 146.) اعتمد العلامة الحلي علي كتابيه الرجال و الفهرست، و يذكره بعبارة قال الشيخ قدس‏سره و تارة اخرى قال الشيخ أبوجعفر الطوسى قدس‏سره و لكنه لايذكر الكتاب الذي نقل منه.</w:t>
      </w:r>
    </w:p>
    <w:p w:rsidR="002A3CB6" w:rsidRPr="00C47AB3" w:rsidRDefault="002A3CB6" w:rsidP="00713E11">
      <w:pPr>
        <w:pStyle w:val="libFootnote0"/>
        <w:rPr>
          <w:rtl/>
        </w:rPr>
      </w:pPr>
      <w:r w:rsidRPr="002A3CB6">
        <w:rPr>
          <w:rFonts w:hint="cs"/>
          <w:rtl/>
        </w:rPr>
        <w:t>قال في الذريعة محمد بن الحسن بن على الطوسي أبوجعفر قدس‏سره فمنزلته عند العلماء، اشهر من ان يعرف و يقال له شيخ الامامية و رئيس الطائفة و كل من عرّفه من علماء الرجال قال فيه بانه ثقة و صادق و عارف بالاخبار و الرجال و الفقه و الاصول و الكلام و الادب، تلميذ الشيخ المفيد قدس‏سره ولد قدس‏سره في شهر رمضان سنة خمس و ثمانين و ثلثماة و قدم العراق فى شهور سنة ثمان.</w:t>
      </w:r>
    </w:p>
    <w:p w:rsidR="002A3CB6" w:rsidRPr="00C47AB3" w:rsidRDefault="002A3CB6" w:rsidP="00713E11">
      <w:pPr>
        <w:pStyle w:val="libFootnote0"/>
        <w:rPr>
          <w:rtl/>
        </w:rPr>
      </w:pPr>
      <w:r w:rsidRPr="002A3CB6">
        <w:rPr>
          <w:rFonts w:hint="cs"/>
          <w:rtl/>
          <w:lang w:bidi="fa-IR"/>
        </w:rPr>
        <w:t>له ترجمة في: النجاشي: الرجال ص 316،</w:t>
      </w:r>
      <w:r w:rsidR="005E3E81">
        <w:rPr>
          <w:rFonts w:hint="cs"/>
          <w:rtl/>
          <w:lang w:bidi="fa-IR"/>
        </w:rPr>
        <w:t xml:space="preserve"> </w:t>
      </w:r>
      <w:r w:rsidRPr="002A3CB6">
        <w:rPr>
          <w:rFonts w:hint="cs"/>
          <w:rtl/>
          <w:lang w:bidi="fa-IR"/>
        </w:rPr>
        <w:t>ابن شهر آشوب: معالم العلماء 114، رقم 766،</w:t>
      </w:r>
      <w:r w:rsidR="005E3E81">
        <w:rPr>
          <w:rFonts w:hint="cs"/>
          <w:rtl/>
          <w:lang w:bidi="fa-IR"/>
        </w:rPr>
        <w:t xml:space="preserve"> </w:t>
      </w:r>
      <w:r w:rsidRPr="002A3CB6">
        <w:rPr>
          <w:rFonts w:hint="cs"/>
          <w:rtl/>
          <w:lang w:bidi="fa-IR"/>
        </w:rPr>
        <w:t>ابن داود: الرجال 85 رقم 1355، الصفدي: الوافي بالوفيات 2/329، ابن كثير: البداية و النهاية 12/71، ابن تغري يردي: النجوم الزاهرة 5/52، السيوطي: جلال الدين، عبدالرحمن بن أبي بكر ت 911 ه. طبقات المفسرين ص 29، حاجى خليفة، كشف الظنون 1/264، الحر: امل الامل 2/259 رقم 762، البغدادي: ايضاح المكنون 1/223، هدية العارفين 2/72، العاملي: أعيان الشيعة 9/159، رقم 339.</w:t>
      </w:r>
    </w:p>
    <w:p w:rsidR="002A3CB6" w:rsidRDefault="002A3CB6" w:rsidP="00713E11">
      <w:pPr>
        <w:pStyle w:val="libNormal"/>
      </w:pPr>
      <w:r>
        <w:rPr>
          <w:rtl/>
        </w:rPr>
        <w:br w:type="page"/>
      </w:r>
    </w:p>
    <w:p w:rsidR="002A3CB6" w:rsidRPr="00C47AB3" w:rsidRDefault="002A3CB6" w:rsidP="006051E2">
      <w:pPr>
        <w:pStyle w:val="libNormal"/>
        <w:rPr>
          <w:rtl/>
        </w:rPr>
      </w:pPr>
      <w:r w:rsidRPr="002A3CB6">
        <w:rPr>
          <w:rFonts w:hint="cs"/>
          <w:rtl/>
          <w:lang w:bidi="fa-IR"/>
        </w:rPr>
        <w:lastRenderedPageBreak/>
        <w:t>الاصحاب أصلاً فيعلم من ذلك ان لايكون ماخوذاً من غير الامام، و خلوه من كلام صاحبه مضافا</w:t>
      </w:r>
      <w:r w:rsidR="00A53871" w:rsidRPr="002A3CB6">
        <w:rPr>
          <w:rFonts w:hint="cs"/>
          <w:rtl/>
          <w:lang w:bidi="fa-IR"/>
        </w:rPr>
        <w:t>ً</w:t>
      </w:r>
      <w:r w:rsidR="00A53871">
        <w:rPr>
          <w:rtl/>
          <w:lang w:bidi="fa-IR"/>
        </w:rPr>
        <w:t xml:space="preserve"> </w:t>
      </w:r>
      <w:r w:rsidR="00A53871" w:rsidRPr="002A3CB6">
        <w:rPr>
          <w:rFonts w:hint="cs"/>
          <w:rtl/>
          <w:lang w:bidi="fa-IR"/>
        </w:rPr>
        <w:t>ا</w:t>
      </w:r>
      <w:r w:rsidRPr="002A3CB6">
        <w:rPr>
          <w:rFonts w:hint="cs"/>
          <w:rtl/>
          <w:lang w:bidi="fa-IR"/>
        </w:rPr>
        <w:t>لى ترتيبه الخاص، و هذا هو المتيقن في تحديد معنى الاصل.</w:t>
      </w:r>
    </w:p>
    <w:p w:rsidR="002A3CB6" w:rsidRPr="00C47AB3" w:rsidRDefault="002A3CB6" w:rsidP="002A3CB6">
      <w:pPr>
        <w:pStyle w:val="libNormal"/>
        <w:rPr>
          <w:rtl/>
        </w:rPr>
      </w:pPr>
      <w:r w:rsidRPr="002A3CB6">
        <w:rPr>
          <w:rFonts w:hint="cs"/>
          <w:rtl/>
          <w:lang w:bidi="fa-IR"/>
        </w:rPr>
        <w:t>فتبين ان الفاضل المذكور قد اقتبس معنى الاصل من اقوال القدماء من دون بيان لمعن</w:t>
      </w:r>
      <w:r w:rsidR="00A53871" w:rsidRPr="002A3CB6">
        <w:rPr>
          <w:rFonts w:hint="cs"/>
          <w:rtl/>
          <w:lang w:bidi="fa-IR"/>
        </w:rPr>
        <w:t>ى</w:t>
      </w:r>
      <w:r w:rsidR="00A53871">
        <w:rPr>
          <w:rtl/>
          <w:lang w:bidi="fa-IR"/>
        </w:rPr>
        <w:t xml:space="preserve"> </w:t>
      </w:r>
      <w:r w:rsidR="00A53871" w:rsidRPr="002A3CB6">
        <w:rPr>
          <w:rFonts w:hint="cs"/>
          <w:rtl/>
          <w:lang w:bidi="fa-IR"/>
        </w:rPr>
        <w:t>ل</w:t>
      </w:r>
      <w:r w:rsidRPr="002A3CB6">
        <w:rPr>
          <w:rFonts w:hint="cs"/>
          <w:rtl/>
          <w:lang w:bidi="fa-IR"/>
        </w:rPr>
        <w:t>كلمة الاصل.</w:t>
      </w:r>
    </w:p>
    <w:p w:rsidR="002A3CB6" w:rsidRPr="00A53871" w:rsidRDefault="002A3CB6" w:rsidP="00713E11">
      <w:pPr>
        <w:pStyle w:val="libBold2"/>
        <w:rPr>
          <w:rtl/>
        </w:rPr>
      </w:pPr>
      <w:r w:rsidRPr="00C47AB3">
        <w:rPr>
          <w:rFonts w:hint="cs"/>
          <w:rtl/>
          <w:lang w:bidi="fa-IR"/>
        </w:rPr>
        <w:t>التعريف الثامن:</w:t>
      </w:r>
    </w:p>
    <w:p w:rsidR="002A3CB6" w:rsidRPr="00C47AB3" w:rsidRDefault="002A3CB6" w:rsidP="002A3CB6">
      <w:pPr>
        <w:pStyle w:val="libNormal"/>
        <w:rPr>
          <w:rtl/>
        </w:rPr>
      </w:pPr>
      <w:r w:rsidRPr="002A3CB6">
        <w:rPr>
          <w:rFonts w:hint="cs"/>
          <w:rtl/>
          <w:lang w:bidi="fa-IR"/>
        </w:rPr>
        <w:t>للوحيد البهبهاني</w:t>
      </w:r>
      <w:r w:rsidRPr="00713E11">
        <w:rPr>
          <w:rStyle w:val="libFootnotenumChar"/>
          <w:rFonts w:hint="cs"/>
          <w:rtl/>
        </w:rPr>
        <w:t>(1)</w:t>
      </w:r>
      <w:r w:rsidRPr="002A3CB6">
        <w:rPr>
          <w:rFonts w:hint="cs"/>
          <w:rtl/>
          <w:lang w:bidi="fa-IR"/>
        </w:rPr>
        <w:t>: الاصل: هو الكتاب الذي يمتاز عن غيره بأن جمع فيه مصنفه الاحادي</w:t>
      </w:r>
      <w:r w:rsidR="00A53871" w:rsidRPr="002A3CB6">
        <w:rPr>
          <w:rFonts w:hint="cs"/>
          <w:rtl/>
          <w:lang w:bidi="fa-IR"/>
        </w:rPr>
        <w:t>ث</w:t>
      </w:r>
      <w:r w:rsidR="00A53871">
        <w:rPr>
          <w:rtl/>
          <w:lang w:bidi="fa-IR"/>
        </w:rPr>
        <w:t xml:space="preserve"> </w:t>
      </w:r>
      <w:r w:rsidR="00A53871" w:rsidRPr="002A3CB6">
        <w:rPr>
          <w:rFonts w:hint="cs"/>
          <w:rtl/>
          <w:lang w:bidi="fa-IR"/>
        </w:rPr>
        <w:t>ا</w:t>
      </w:r>
      <w:r w:rsidRPr="002A3CB6">
        <w:rPr>
          <w:rFonts w:hint="cs"/>
          <w:rtl/>
          <w:lang w:bidi="fa-IR"/>
        </w:rPr>
        <w:t>لتي رواها عن المعصوم عليه‏السلام او عن الراوي عنه</w:t>
      </w:r>
      <w:r w:rsidRPr="00713E11">
        <w:rPr>
          <w:rStyle w:val="libFootnotenumChar"/>
          <w:rFonts w:hint="cs"/>
          <w:rtl/>
        </w:rPr>
        <w:t>(2)</w:t>
      </w:r>
      <w:r w:rsidRPr="002A3CB6">
        <w:rPr>
          <w:rFonts w:hint="cs"/>
          <w:rtl/>
          <w:lang w:bidi="fa-IR"/>
        </w:rPr>
        <w:t>.</w:t>
      </w:r>
    </w:p>
    <w:p w:rsidR="002A3CB6" w:rsidRPr="00A53871" w:rsidRDefault="002A3CB6" w:rsidP="00713E11">
      <w:pPr>
        <w:pStyle w:val="libBold2"/>
        <w:rPr>
          <w:rtl/>
        </w:rPr>
      </w:pPr>
      <w:bookmarkStart w:id="14" w:name="15"/>
      <w:r w:rsidRPr="00C47AB3">
        <w:rPr>
          <w:rFonts w:hint="cs"/>
          <w:rtl/>
          <w:lang w:bidi="fa-IR"/>
        </w:rPr>
        <w:t>اضواء على التعاريف:</w:t>
      </w:r>
      <w:bookmarkEnd w:id="14"/>
    </w:p>
    <w:p w:rsidR="002A3CB6" w:rsidRPr="00C47AB3" w:rsidRDefault="002A3CB6" w:rsidP="002A3CB6">
      <w:pPr>
        <w:pStyle w:val="libNormal"/>
        <w:rPr>
          <w:rtl/>
        </w:rPr>
      </w:pPr>
      <w:r w:rsidRPr="002A3CB6">
        <w:rPr>
          <w:rFonts w:hint="cs"/>
          <w:rtl/>
          <w:lang w:bidi="fa-IR"/>
        </w:rPr>
        <w:t>هذه هي اهم التعاريف الواردة في مصنفات الاعلام و الى جانب هذه التعاريف هناك من ير</w:t>
      </w:r>
      <w:r w:rsidR="00A53871" w:rsidRPr="002A3CB6">
        <w:rPr>
          <w:rFonts w:hint="cs"/>
          <w:rtl/>
          <w:lang w:bidi="fa-IR"/>
        </w:rPr>
        <w:t>ى</w:t>
      </w:r>
      <w:r w:rsidR="00A53871">
        <w:rPr>
          <w:rtl/>
          <w:lang w:bidi="fa-IR"/>
        </w:rPr>
        <w:t xml:space="preserve"> </w:t>
      </w:r>
      <w:r w:rsidR="00A53871" w:rsidRPr="002A3CB6">
        <w:rPr>
          <w:rFonts w:hint="cs"/>
          <w:rtl/>
          <w:lang w:bidi="fa-IR"/>
        </w:rPr>
        <w:t>أ</w:t>
      </w:r>
      <w:r w:rsidRPr="002A3CB6">
        <w:rPr>
          <w:rFonts w:hint="cs"/>
          <w:rtl/>
          <w:lang w:bidi="fa-IR"/>
        </w:rPr>
        <w:t>نه ليس من السهل تعريف هذه اللفظه تعريفاً وافيا طالما ان هذه التعاريف كانت مبنية عل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لحدس و التخمين.</w:t>
      </w:r>
    </w:p>
    <w:p w:rsidR="00713E11" w:rsidRDefault="002A3CB6" w:rsidP="002A3CB6">
      <w:pPr>
        <w:pStyle w:val="libNormal"/>
        <w:rPr>
          <w:rFonts w:hint="cs"/>
          <w:rtl/>
          <w:lang w:bidi="fa-IR"/>
        </w:rPr>
      </w:pPr>
      <w:r w:rsidRPr="002A3CB6">
        <w:rPr>
          <w:rFonts w:hint="cs"/>
          <w:rtl/>
          <w:lang w:bidi="fa-IR"/>
        </w:rPr>
        <w:t>و هذا ماذهب اليه السيد محسن الامين</w:t>
      </w:r>
      <w:r w:rsidRPr="00713E11">
        <w:rPr>
          <w:rStyle w:val="libFootnotenumChar"/>
          <w:rFonts w:hint="cs"/>
          <w:rtl/>
        </w:rPr>
        <w:t>(3)</w:t>
      </w:r>
      <w:r w:rsidRPr="002A3CB6">
        <w:rPr>
          <w:rFonts w:hint="cs"/>
          <w:rtl/>
          <w:lang w:bidi="fa-IR"/>
        </w:rPr>
        <w:t xml:space="preserve"> في أعيان الشيعة بعد ان نقل جملة من تعريفا</w:t>
      </w:r>
      <w:r w:rsidR="00A53871" w:rsidRPr="002A3CB6">
        <w:rPr>
          <w:rFonts w:hint="cs"/>
          <w:rtl/>
          <w:lang w:bidi="fa-IR"/>
        </w:rPr>
        <w:t>ت</w:t>
      </w:r>
      <w:r w:rsidR="00A53871">
        <w:rPr>
          <w:rtl/>
        </w:rPr>
        <w:t xml:space="preserve"> </w:t>
      </w:r>
    </w:p>
    <w:p w:rsidR="002A3CB6" w:rsidRPr="00C47AB3" w:rsidRDefault="00713E11" w:rsidP="00713E11">
      <w:pPr>
        <w:pStyle w:val="libLine"/>
        <w:rPr>
          <w:rtl/>
        </w:rPr>
      </w:pPr>
      <w:r>
        <w:rPr>
          <w:rFonts w:hint="cs"/>
          <w:rtl/>
          <w:lang w:bidi="fa-IR"/>
        </w:rPr>
        <w:t>____________________</w:t>
      </w:r>
    </w:p>
    <w:p w:rsidR="002A3CB6" w:rsidRPr="00C47AB3" w:rsidRDefault="002A3CB6" w:rsidP="00713E11">
      <w:pPr>
        <w:pStyle w:val="libFootnote0"/>
        <w:rPr>
          <w:rtl/>
        </w:rPr>
      </w:pPr>
      <w:r w:rsidRPr="002A3CB6">
        <w:rPr>
          <w:rFonts w:hint="cs"/>
          <w:rtl/>
          <w:lang w:bidi="fa-IR"/>
        </w:rPr>
        <w:t>(1) الوحيد البهبهاني: محمد باقر بن محمد اكمل بن محمد صالح الاصفهاني، البهبهاني، الحائري، المعروف بالوحيد البهبهاني، بالاستاذ الكبير ولد في اصفهان سنه 1117 ه. و قيل غير ذلك. و هو استاذ السيد محمد مهدي بحر العلوم و صاحب مفتاح الكرامة و صاحب الرياض و كاشف الغطاء توفي سنة 1206 ه. في مدينة كربلاء.</w:t>
      </w:r>
    </w:p>
    <w:p w:rsidR="002A3CB6" w:rsidRPr="00C47AB3" w:rsidRDefault="002A3CB6" w:rsidP="00713E11">
      <w:pPr>
        <w:pStyle w:val="libFootnote0"/>
        <w:rPr>
          <w:rtl/>
        </w:rPr>
      </w:pPr>
      <w:r w:rsidRPr="002A3CB6">
        <w:rPr>
          <w:rFonts w:hint="cs"/>
          <w:rtl/>
        </w:rPr>
        <w:t>رجع: تتميم امل الآمل 74 برقم 27، روضات الجنات 2: 94، برقم 143، هدية العارفين 2: 350، الفوائد الرضوية: 404، الكنى و الألقاب 2: 109، معارف الرجال 1: 121، برقم 52، ريحانة الادب 1: 309، الذريعة 1: 269، برقم 1415 و 2: 24، برقم 83 و 6: 109، برقم 587 و 16: 330، برقم 1536، مصفى المقال: 86، الكرام البررة 1: 171 برقم 360، الاعلام 6: 49، معجم المؤلفين 9: 90، تراث كربلاء: 259، موسوعة طبقات الفقهاء 3: 529، برقم 4291.</w:t>
      </w:r>
    </w:p>
    <w:p w:rsidR="002A3CB6" w:rsidRPr="00C47AB3" w:rsidRDefault="002A3CB6" w:rsidP="00713E11">
      <w:pPr>
        <w:pStyle w:val="libFootnote0"/>
        <w:rPr>
          <w:rtl/>
        </w:rPr>
      </w:pPr>
      <w:r w:rsidRPr="002A3CB6">
        <w:rPr>
          <w:rFonts w:hint="cs"/>
          <w:rtl/>
          <w:lang w:bidi="fa-IR"/>
        </w:rPr>
        <w:t>(2) مقباس الهداية: 91.</w:t>
      </w:r>
    </w:p>
    <w:p w:rsidR="002A3CB6" w:rsidRPr="00C47AB3" w:rsidRDefault="002A3CB6" w:rsidP="00713E11">
      <w:pPr>
        <w:pStyle w:val="libFootnote0"/>
        <w:rPr>
          <w:rtl/>
        </w:rPr>
      </w:pPr>
      <w:r w:rsidRPr="002A3CB6">
        <w:rPr>
          <w:rFonts w:hint="cs"/>
          <w:rtl/>
          <w:lang w:bidi="fa-IR"/>
        </w:rPr>
        <w:t>(3) محسن الامين: محسن بن عبد الكريم بن على بن محمد الامين بن أبي الحسن موسى الحسيني، العاملي الشقرائي، الدمشقي، صاحب «أعيان الشيعة» كان فقيهاً شاعراً ذات ثقافة واسعة. ولد في شقراء (التابعة لناحية هو سنين من اعمال مرجحيون) سنة اربع و ثمانين و مائتين و الف. توفي في بيروت سنة احدى و سبعين و ثلاثمائة و الف خلف مصنفات في مختلف المعارف الاسلاميه اشهرها الموسوعة الكبرى «أعيان الشيعة».</w:t>
      </w:r>
    </w:p>
    <w:p w:rsidR="002A3CB6" w:rsidRPr="00C47AB3" w:rsidRDefault="002A3CB6" w:rsidP="00713E11">
      <w:pPr>
        <w:pStyle w:val="libFootnote0"/>
        <w:rPr>
          <w:rtl/>
        </w:rPr>
      </w:pPr>
      <w:r w:rsidRPr="002A3CB6">
        <w:rPr>
          <w:rFonts w:hint="cs"/>
          <w:rtl/>
        </w:rPr>
        <w:t>راجع: معجم المطبوعات العربية 1: 775، تكملة امل الآمل: 328، معارف الرجال 2: 184 برقم 301، علماء معاصرين 235 برقم 15، أعيان الشيعة 1: 333، ريحانة الادب 1: 183، مصفى المقال: 385، الذريعة 1: 274 برقم 1439، أحسن الوديعة 2: 134، الاعلام 5: 287، ادب الطف 10: 33، شعراء الغربي 7: 255، معجم المؤلفين 8: 183، معجم رجال الفكر و الادب: 173، علماء ثغور الاسلام 2: 168، فرهنگ بزرگان: 447، موسوعة طبقات الفقهاء 14: 503 برقم 4727.</w:t>
      </w:r>
    </w:p>
    <w:p w:rsidR="002A3CB6" w:rsidRDefault="002A3CB6" w:rsidP="00713E11">
      <w:pPr>
        <w:pStyle w:val="libNormal"/>
      </w:pPr>
      <w:r>
        <w:rPr>
          <w:rtl/>
        </w:rPr>
        <w:br w:type="page"/>
      </w:r>
    </w:p>
    <w:p w:rsidR="002A3CB6" w:rsidRPr="00C47AB3" w:rsidRDefault="002A3CB6" w:rsidP="006051E2">
      <w:pPr>
        <w:pStyle w:val="libNormal"/>
        <w:rPr>
          <w:rtl/>
        </w:rPr>
      </w:pPr>
      <w:r w:rsidRPr="002A3CB6">
        <w:rPr>
          <w:rFonts w:hint="cs"/>
          <w:rtl/>
          <w:lang w:bidi="fa-IR"/>
        </w:rPr>
        <w:lastRenderedPageBreak/>
        <w:t>الاعلام للأصل اردفها بقوله و كل ذلك حدس و تخمين</w:t>
      </w:r>
      <w:r w:rsidRPr="00713E11">
        <w:rPr>
          <w:rStyle w:val="libFootnotenumChar"/>
          <w:rFonts w:hint="cs"/>
          <w:rtl/>
        </w:rPr>
        <w:t>(1)</w:t>
      </w:r>
      <w:r w:rsidRPr="002A3CB6">
        <w:rPr>
          <w:rFonts w:hint="cs"/>
          <w:rtl/>
          <w:lang w:bidi="fa-IR"/>
        </w:rPr>
        <w:t>، و وافقه على ذلك بعض المحققين</w:t>
      </w:r>
      <w:r w:rsidRPr="00713E11">
        <w:rPr>
          <w:rStyle w:val="libFootnotenumChar"/>
          <w:rFonts w:hint="cs"/>
          <w:rtl/>
        </w:rPr>
        <w:t>(2)</w:t>
      </w:r>
      <w:r w:rsidRPr="002A3CB6">
        <w:rPr>
          <w:rFonts w:hint="cs"/>
          <w:rtl/>
          <w:lang w:bidi="fa-IR"/>
        </w:rPr>
        <w:t>.</w:t>
      </w:r>
    </w:p>
    <w:p w:rsidR="002A3CB6" w:rsidRPr="00C47AB3" w:rsidRDefault="002A3CB6" w:rsidP="002A3CB6">
      <w:pPr>
        <w:pStyle w:val="libNormal"/>
        <w:rPr>
          <w:rtl/>
        </w:rPr>
      </w:pPr>
      <w:r w:rsidRPr="002A3CB6">
        <w:rPr>
          <w:rFonts w:hint="cs"/>
          <w:rtl/>
          <w:lang w:bidi="fa-IR"/>
        </w:rPr>
        <w:t>و الحق ان هذه التعاريف للنقاش فيها مجال.</w:t>
      </w:r>
    </w:p>
    <w:p w:rsidR="002A3CB6" w:rsidRPr="00A53871" w:rsidRDefault="002A3CB6" w:rsidP="00713E11">
      <w:pPr>
        <w:pStyle w:val="libBold2"/>
        <w:rPr>
          <w:rtl/>
        </w:rPr>
      </w:pPr>
      <w:r w:rsidRPr="00C47AB3">
        <w:rPr>
          <w:rFonts w:hint="cs"/>
          <w:rtl/>
          <w:lang w:bidi="fa-IR"/>
        </w:rPr>
        <w:t>التعريف الاول:</w:t>
      </w:r>
    </w:p>
    <w:p w:rsidR="002A3CB6" w:rsidRPr="00C47AB3" w:rsidRDefault="002A3CB6" w:rsidP="002A3CB6">
      <w:pPr>
        <w:pStyle w:val="libNormal"/>
        <w:rPr>
          <w:rtl/>
        </w:rPr>
      </w:pPr>
      <w:r w:rsidRPr="002A3CB6">
        <w:rPr>
          <w:rFonts w:hint="cs"/>
          <w:rtl/>
          <w:lang w:bidi="fa-IR"/>
        </w:rPr>
        <w:t>اذ لم نجد اي تصريح من المتقدمين بان الاصل هو الكتاب المعتمد؛ بل نجد تصريحهم بضع</w:t>
      </w:r>
      <w:r w:rsidR="00A53871" w:rsidRPr="002A3CB6">
        <w:rPr>
          <w:rFonts w:hint="cs"/>
          <w:rtl/>
          <w:lang w:bidi="fa-IR"/>
        </w:rPr>
        <w:t>ف</w:t>
      </w:r>
      <w:r w:rsidR="00A53871">
        <w:rPr>
          <w:rtl/>
          <w:lang w:bidi="fa-IR"/>
        </w:rPr>
        <w:t xml:space="preserve"> </w:t>
      </w:r>
      <w:r w:rsidR="00A53871" w:rsidRPr="002A3CB6">
        <w:rPr>
          <w:rFonts w:hint="cs"/>
          <w:rtl/>
          <w:lang w:bidi="fa-IR"/>
        </w:rPr>
        <w:t>ا</w:t>
      </w:r>
      <w:r w:rsidRPr="002A3CB6">
        <w:rPr>
          <w:rFonts w:hint="cs"/>
          <w:rtl/>
          <w:lang w:bidi="fa-IR"/>
        </w:rPr>
        <w:t>لمؤلف الذي هو من اصحاب الاصول كعلي بن حمزة البطائني، فقد روى الشيخ الطوسي ف</w:t>
      </w:r>
      <w:r w:rsidR="00A53871" w:rsidRPr="002A3CB6">
        <w:rPr>
          <w:rFonts w:hint="cs"/>
          <w:rtl/>
          <w:lang w:bidi="fa-IR"/>
        </w:rPr>
        <w:t>ي</w:t>
      </w:r>
      <w:r w:rsidR="00A53871">
        <w:rPr>
          <w:rtl/>
          <w:lang w:bidi="fa-IR"/>
        </w:rPr>
        <w:t xml:space="preserve"> </w:t>
      </w:r>
      <w:r w:rsidR="00A53871" w:rsidRPr="002A3CB6">
        <w:rPr>
          <w:rFonts w:hint="cs"/>
          <w:rtl/>
          <w:lang w:bidi="fa-IR"/>
        </w:rPr>
        <w:t>ك</w:t>
      </w:r>
      <w:r w:rsidRPr="002A3CB6">
        <w:rPr>
          <w:rFonts w:hint="cs"/>
          <w:rtl/>
          <w:lang w:bidi="fa-IR"/>
        </w:rPr>
        <w:t>تاب الغيبة لعن الرضا عليه‏السلام أياه. و من لم يرد في حقه توثيق جمع كثير. و هذا اشكال قوي.</w:t>
      </w:r>
    </w:p>
    <w:p w:rsidR="002A3CB6" w:rsidRPr="00A53871" w:rsidRDefault="002A3CB6" w:rsidP="00713E11">
      <w:pPr>
        <w:pStyle w:val="libBold2"/>
        <w:rPr>
          <w:rtl/>
        </w:rPr>
      </w:pPr>
      <w:r w:rsidRPr="00C47AB3">
        <w:rPr>
          <w:rFonts w:hint="cs"/>
          <w:rtl/>
          <w:lang w:bidi="fa-IR"/>
        </w:rPr>
        <w:t>التعريف الثاني:</w:t>
      </w:r>
    </w:p>
    <w:p w:rsidR="002A3CB6" w:rsidRPr="00C47AB3" w:rsidRDefault="002A3CB6" w:rsidP="002A3CB6">
      <w:pPr>
        <w:pStyle w:val="libNormal"/>
        <w:rPr>
          <w:rtl/>
        </w:rPr>
      </w:pPr>
      <w:r w:rsidRPr="002A3CB6">
        <w:rPr>
          <w:rFonts w:hint="cs"/>
          <w:rtl/>
          <w:lang w:bidi="fa-IR"/>
        </w:rPr>
        <w:t>بوجود قسم من النسخ التي وصفها الطوسي و النجاشي</w:t>
      </w:r>
      <w:r w:rsidRPr="00713E11">
        <w:rPr>
          <w:rStyle w:val="libFootnotenumChar"/>
          <w:rFonts w:hint="cs"/>
          <w:rtl/>
        </w:rPr>
        <w:t>(3)</w:t>
      </w:r>
      <w:r w:rsidRPr="002A3CB6">
        <w:rPr>
          <w:rFonts w:hint="cs"/>
          <w:rtl/>
          <w:lang w:bidi="fa-IR"/>
        </w:rPr>
        <w:t xml:space="preserve"> بالكتاب و هي مجردة عن أ</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ستدلال او استنباط شرعي او عقلي بل تحتوي على الاحاديث المروية عن الائمة عليهم‏السلام.</w:t>
      </w:r>
    </w:p>
    <w:p w:rsidR="002A3CB6" w:rsidRPr="00A53871" w:rsidRDefault="002A3CB6" w:rsidP="00713E11">
      <w:pPr>
        <w:pStyle w:val="libBold2"/>
        <w:rPr>
          <w:rtl/>
        </w:rPr>
      </w:pPr>
      <w:r w:rsidRPr="00C47AB3">
        <w:rPr>
          <w:rFonts w:hint="cs"/>
          <w:rtl/>
          <w:lang w:bidi="fa-IR"/>
        </w:rPr>
        <w:t>التعريف الثالث:</w:t>
      </w:r>
    </w:p>
    <w:p w:rsidR="002A3CB6" w:rsidRPr="00C47AB3" w:rsidRDefault="002A3CB6" w:rsidP="002A3CB6">
      <w:pPr>
        <w:pStyle w:val="libNormal"/>
        <w:rPr>
          <w:rtl/>
        </w:rPr>
      </w:pPr>
      <w:r w:rsidRPr="002A3CB6">
        <w:rPr>
          <w:rFonts w:hint="cs"/>
          <w:rtl/>
          <w:lang w:bidi="fa-IR"/>
        </w:rPr>
        <w:t>بان ماذكره و ان كان صادقاً بمفهومه اللغوي إلا أنا نجد ذلك اصطلاحاً من القرن الخام</w:t>
      </w:r>
      <w:r w:rsidR="00A53871" w:rsidRPr="002A3CB6">
        <w:rPr>
          <w:rFonts w:hint="cs"/>
          <w:rtl/>
          <w:lang w:bidi="fa-IR"/>
        </w:rPr>
        <w:t>س</w:t>
      </w:r>
      <w:r w:rsidR="00A53871">
        <w:rPr>
          <w:rtl/>
          <w:lang w:bidi="fa-IR"/>
        </w:rPr>
        <w:t xml:space="preserve"> </w:t>
      </w:r>
      <w:r w:rsidR="00A53871" w:rsidRPr="002A3CB6">
        <w:rPr>
          <w:rFonts w:hint="cs"/>
          <w:rtl/>
          <w:lang w:bidi="fa-IR"/>
        </w:rPr>
        <w:t>ا</w:t>
      </w:r>
      <w:r w:rsidRPr="002A3CB6">
        <w:rPr>
          <w:rFonts w:hint="cs"/>
          <w:rtl/>
          <w:lang w:bidi="fa-IR"/>
        </w:rPr>
        <w:t>لهجري و خاصة الشيخ الطوسي و النجاشي كما لايخفى فكيف لايكون بجعل حادث.</w:t>
      </w:r>
    </w:p>
    <w:p w:rsidR="00713E11" w:rsidRDefault="002A3CB6" w:rsidP="002A3CB6">
      <w:pPr>
        <w:pStyle w:val="libNormal"/>
        <w:rPr>
          <w:rtl/>
        </w:rPr>
      </w:pPr>
      <w:r w:rsidRPr="002A3CB6">
        <w:rPr>
          <w:rFonts w:hint="cs"/>
          <w:rtl/>
          <w:lang w:bidi="fa-IR"/>
        </w:rPr>
        <w:t>ثم لم يعهد التعبير: و قال في (كتاب اصله) أو له (كتاب اصل) اطلاقاً و ذلك نظراً الى هذا الاصطلاح.</w:t>
      </w:r>
    </w:p>
    <w:p w:rsidR="002A3CB6" w:rsidRPr="00C47AB3" w:rsidRDefault="00713E11" w:rsidP="00713E11">
      <w:pPr>
        <w:pStyle w:val="libLine"/>
        <w:rPr>
          <w:rtl/>
        </w:rPr>
      </w:pPr>
      <w:r>
        <w:rPr>
          <w:rFonts w:hint="cs"/>
          <w:rtl/>
          <w:lang w:bidi="fa-IR"/>
        </w:rPr>
        <w:t>____________________</w:t>
      </w:r>
    </w:p>
    <w:p w:rsidR="002A3CB6" w:rsidRPr="00C47AB3" w:rsidRDefault="002A3CB6" w:rsidP="00713E11">
      <w:pPr>
        <w:pStyle w:val="libFootnote0"/>
        <w:rPr>
          <w:rtl/>
        </w:rPr>
      </w:pPr>
      <w:r w:rsidRPr="002A3CB6">
        <w:rPr>
          <w:rFonts w:hint="cs"/>
          <w:rtl/>
          <w:lang w:bidi="fa-IR"/>
        </w:rPr>
        <w:t>(1) أعيان الشيعة 1: 80.</w:t>
      </w:r>
    </w:p>
    <w:p w:rsidR="002A3CB6" w:rsidRPr="00C47AB3" w:rsidRDefault="002A3CB6" w:rsidP="00713E11">
      <w:pPr>
        <w:pStyle w:val="libFootnote0"/>
        <w:rPr>
          <w:rtl/>
        </w:rPr>
      </w:pPr>
      <w:r w:rsidRPr="002A3CB6">
        <w:rPr>
          <w:rFonts w:hint="cs"/>
          <w:rtl/>
          <w:lang w:bidi="fa-IR"/>
        </w:rPr>
        <w:t>(2) الذي وافقه على ذلك المحقق محمد الحسين الجلالي.</w:t>
      </w:r>
    </w:p>
    <w:p w:rsidR="002A3CB6" w:rsidRPr="00C47AB3" w:rsidRDefault="002A3CB6" w:rsidP="00713E11">
      <w:pPr>
        <w:pStyle w:val="libFootnote0"/>
        <w:rPr>
          <w:rtl/>
        </w:rPr>
      </w:pPr>
      <w:r w:rsidRPr="002A3CB6">
        <w:rPr>
          <w:rFonts w:hint="cs"/>
          <w:rtl/>
          <w:lang w:bidi="fa-IR"/>
        </w:rPr>
        <w:t>(3) النجاشي: احمدبن علي بن العبّاس ت 450 ه.: أبو العبّاس، ثقة يعتمد عليه، له كتاب الرجال، ذكره العلامة الحلي، العلامة الحلّي: الخلاصة ص 12. و قال: (كتاب الرجال للنجاشي، نقلنا منه في كتابنا هذا و غيره اشياء كثيرة، و له كتب اخرى ذكرناها في الكتاب الكبير) فالعلامة يصرح بالنقل عن النجاشي بكثرة لم يصرح عن غيره بهذا التصريح، قال فى الذريعة، هو العالم النقاد البصير الشيخ ابى العباس احمد بن على بن احمد من ولد عبداللّه‏ النجاشى قدس‏سره الذى كتب اليه الصادق قدس‏سره الرسالة الاهوازية. و هو افضل من خطّ فى علم الرجال او نطق بفم، لايقاس بسواه و لايعدل به من عداه، و رجالة عمدة الاصول الاربعة الرجالية نظير الكافى بين الكتب الاربعة بل قوله يقدم عند المعارضة على غيره من ائمة الرجال و قال السيد بحر العلوم فى رجاله: «و بتقديمه صرح جماعة من الاصحاب نظراً الى كتاب الذى لانظير له فى هذا الباب و الظاهر انه الصواب».</w:t>
      </w:r>
    </w:p>
    <w:p w:rsidR="002A3CB6" w:rsidRPr="00C47AB3" w:rsidRDefault="002A3CB6" w:rsidP="00713E11">
      <w:pPr>
        <w:pStyle w:val="libFootnote0"/>
        <w:rPr>
          <w:rtl/>
        </w:rPr>
      </w:pPr>
      <w:r w:rsidRPr="002A3CB6">
        <w:rPr>
          <w:rFonts w:hint="cs"/>
          <w:rtl/>
        </w:rPr>
        <w:t>له ترجمة في: النجاشي: الرجال 79، الطوسي: الرجال 446، رقم 54،</w:t>
      </w:r>
      <w:r w:rsidR="005E3E81">
        <w:rPr>
          <w:rFonts w:hint="cs"/>
          <w:rtl/>
        </w:rPr>
        <w:t xml:space="preserve"> </w:t>
      </w:r>
      <w:r w:rsidRPr="002A3CB6">
        <w:rPr>
          <w:rFonts w:hint="cs"/>
          <w:rtl/>
        </w:rPr>
        <w:t>ابن داود: الرجال 20 رقم 96، الاردبيلي: جامع الرواة 1/46، الحر: امل الامل 2/15 رقم 30، البحراني: لؤلؤة البحرين 404 رقم 127، القمي: الكنى و الألقاب 3/239، العاملي: أعيان الشيعة 3/30، رقم 77، طهراني: الذريعة 18/185، رقم 1307.</w:t>
      </w:r>
    </w:p>
    <w:p w:rsidR="002A3CB6" w:rsidRDefault="002A3CB6" w:rsidP="00713E11">
      <w:pPr>
        <w:pStyle w:val="libNormal"/>
      </w:pPr>
      <w:r>
        <w:rPr>
          <w:rtl/>
        </w:rPr>
        <w:br w:type="page"/>
      </w:r>
    </w:p>
    <w:p w:rsidR="002A3CB6" w:rsidRPr="00A53871" w:rsidRDefault="002A3CB6" w:rsidP="00713E11">
      <w:pPr>
        <w:pStyle w:val="libBold2"/>
        <w:rPr>
          <w:rtl/>
        </w:rPr>
      </w:pPr>
      <w:r w:rsidRPr="00672968">
        <w:rPr>
          <w:rFonts w:hint="cs"/>
          <w:rtl/>
          <w:lang w:bidi="fa-IR"/>
        </w:rPr>
        <w:lastRenderedPageBreak/>
        <w:t>التعريف الرابع:</w:t>
      </w:r>
    </w:p>
    <w:p w:rsidR="002A3CB6" w:rsidRDefault="002A3CB6" w:rsidP="002A3CB6">
      <w:pPr>
        <w:pStyle w:val="libNormal"/>
        <w:rPr>
          <w:rtl/>
        </w:rPr>
      </w:pPr>
      <w:r w:rsidRPr="002A3CB6">
        <w:rPr>
          <w:rFonts w:hint="cs"/>
          <w:rtl/>
          <w:lang w:bidi="fa-IR"/>
        </w:rPr>
        <w:t>و يرد عليه ماورد على التعريف الثاني.</w:t>
      </w:r>
    </w:p>
    <w:p w:rsidR="002A3CB6" w:rsidRPr="00A53871" w:rsidRDefault="002A3CB6" w:rsidP="00713E11">
      <w:pPr>
        <w:pStyle w:val="libBold2"/>
        <w:rPr>
          <w:rtl/>
        </w:rPr>
      </w:pPr>
      <w:r w:rsidRPr="00672968">
        <w:rPr>
          <w:rFonts w:hint="cs"/>
          <w:rtl/>
          <w:lang w:bidi="fa-IR"/>
        </w:rPr>
        <w:t>التعريف الخامس:</w:t>
      </w:r>
    </w:p>
    <w:p w:rsidR="002A3CB6" w:rsidRDefault="002A3CB6" w:rsidP="002A3CB6">
      <w:pPr>
        <w:pStyle w:val="libNormal"/>
        <w:rPr>
          <w:rtl/>
        </w:rPr>
      </w:pPr>
      <w:r w:rsidRPr="002A3CB6">
        <w:rPr>
          <w:rFonts w:hint="cs"/>
          <w:rtl/>
          <w:lang w:bidi="fa-IR"/>
        </w:rPr>
        <w:t>و يرد عليه ما اورد على التعريف الثاني ايضاً.</w:t>
      </w:r>
    </w:p>
    <w:p w:rsidR="002A3CB6" w:rsidRPr="00A53871" w:rsidRDefault="002A3CB6" w:rsidP="00713E11">
      <w:pPr>
        <w:pStyle w:val="libBold2"/>
        <w:rPr>
          <w:rtl/>
        </w:rPr>
      </w:pPr>
      <w:r w:rsidRPr="00672968">
        <w:rPr>
          <w:rFonts w:hint="cs"/>
          <w:rtl/>
          <w:lang w:bidi="fa-IR"/>
        </w:rPr>
        <w:t>التعريف السادس:</w:t>
      </w:r>
    </w:p>
    <w:p w:rsidR="002A3CB6" w:rsidRDefault="002A3CB6" w:rsidP="002A3CB6">
      <w:pPr>
        <w:pStyle w:val="libNormal"/>
        <w:rPr>
          <w:rtl/>
        </w:rPr>
      </w:pPr>
      <w:r w:rsidRPr="002A3CB6">
        <w:rPr>
          <w:rFonts w:hint="cs"/>
          <w:rtl/>
          <w:lang w:bidi="fa-IR"/>
        </w:rPr>
        <w:t>و هو غير تام لأن ماورد على التعاريف السابقة يرد عليه.</w:t>
      </w:r>
    </w:p>
    <w:p w:rsidR="002A3CB6" w:rsidRPr="00A53871" w:rsidRDefault="002A3CB6" w:rsidP="00713E11">
      <w:pPr>
        <w:pStyle w:val="libBold2"/>
        <w:rPr>
          <w:rtl/>
        </w:rPr>
      </w:pPr>
      <w:r w:rsidRPr="00672968">
        <w:rPr>
          <w:rFonts w:hint="cs"/>
          <w:rtl/>
          <w:lang w:bidi="fa-IR"/>
        </w:rPr>
        <w:t>التعريف السابع:</w:t>
      </w:r>
    </w:p>
    <w:p w:rsidR="002A3CB6" w:rsidRPr="00672968" w:rsidRDefault="002A3CB6" w:rsidP="002A3CB6">
      <w:pPr>
        <w:pStyle w:val="libNormal"/>
        <w:rPr>
          <w:rtl/>
        </w:rPr>
      </w:pPr>
      <w:r w:rsidRPr="002A3CB6">
        <w:rPr>
          <w:rFonts w:hint="cs"/>
          <w:rtl/>
          <w:lang w:bidi="fa-IR"/>
        </w:rPr>
        <w:t>و يرد عليه:</w:t>
      </w:r>
    </w:p>
    <w:p w:rsidR="002A3CB6" w:rsidRPr="00672968" w:rsidRDefault="002A3CB6" w:rsidP="002A3CB6">
      <w:pPr>
        <w:pStyle w:val="libNormal"/>
        <w:rPr>
          <w:rtl/>
        </w:rPr>
      </w:pPr>
      <w:r w:rsidRPr="009D5289">
        <w:rPr>
          <w:rStyle w:val="libBold2Char"/>
          <w:rFonts w:hint="cs"/>
          <w:rtl/>
        </w:rPr>
        <w:t>اولاً:</w:t>
      </w:r>
      <w:r w:rsidR="00A53871">
        <w:rPr>
          <w:rFonts w:hint="cs"/>
          <w:rtl/>
          <w:lang w:bidi="fa-IR"/>
        </w:rPr>
        <w:t xml:space="preserve"> </w:t>
      </w:r>
      <w:r w:rsidRPr="002A3CB6">
        <w:rPr>
          <w:rFonts w:hint="cs"/>
          <w:rtl/>
          <w:lang w:bidi="fa-IR"/>
        </w:rPr>
        <w:t>ان قوله الاصل عندهم هو المعدود في نظرهم أصلاً هذه مصادرة على المطلوب حي</w:t>
      </w:r>
      <w:r w:rsidR="00A53871" w:rsidRPr="002A3CB6">
        <w:rPr>
          <w:rFonts w:hint="cs"/>
          <w:rtl/>
          <w:lang w:bidi="fa-IR"/>
        </w:rPr>
        <w:t>ث</w:t>
      </w:r>
      <w:r w:rsidR="00A53871">
        <w:rPr>
          <w:rtl/>
          <w:lang w:bidi="fa-IR"/>
        </w:rPr>
        <w:t xml:space="preserve"> </w:t>
      </w:r>
      <w:r w:rsidR="00A53871" w:rsidRPr="002A3CB6">
        <w:rPr>
          <w:rFonts w:hint="cs"/>
          <w:rtl/>
          <w:lang w:bidi="fa-IR"/>
        </w:rPr>
        <w:t>ن</w:t>
      </w:r>
      <w:r w:rsidRPr="002A3CB6">
        <w:rPr>
          <w:rFonts w:hint="cs"/>
          <w:rtl/>
          <w:lang w:bidi="fa-IR"/>
        </w:rPr>
        <w:t>حن هنا بصدد البحث عن الظابطة التي يعدون فيها المصنف اصلاً أو كتاباً.</w:t>
      </w:r>
    </w:p>
    <w:p w:rsidR="002A3CB6" w:rsidRPr="00672968" w:rsidRDefault="002A3CB6" w:rsidP="002A3CB6">
      <w:pPr>
        <w:pStyle w:val="libNormal"/>
        <w:rPr>
          <w:rtl/>
        </w:rPr>
      </w:pPr>
      <w:r w:rsidRPr="002A3CB6">
        <w:rPr>
          <w:rFonts w:hint="cs"/>
          <w:rtl/>
          <w:lang w:bidi="fa-IR"/>
        </w:rPr>
        <w:t>اما ان نقول ان الاصل هو المعدود في نظرهم اصلاً واضح البطلان، ثم انّهم اختلفوا في بع</w:t>
      </w:r>
      <w:r w:rsidR="00A53871" w:rsidRPr="002A3CB6">
        <w:rPr>
          <w:rFonts w:hint="cs"/>
          <w:rtl/>
          <w:lang w:bidi="fa-IR"/>
        </w:rPr>
        <w:t>ض</w:t>
      </w:r>
      <w:r w:rsidR="00A53871">
        <w:rPr>
          <w:rtl/>
          <w:lang w:bidi="fa-IR"/>
        </w:rPr>
        <w:t xml:space="preserve"> </w:t>
      </w:r>
      <w:r w:rsidR="00A53871" w:rsidRPr="002A3CB6">
        <w:rPr>
          <w:rFonts w:hint="cs"/>
          <w:rtl/>
          <w:lang w:bidi="fa-IR"/>
        </w:rPr>
        <w:t>ا</w:t>
      </w:r>
      <w:r w:rsidRPr="002A3CB6">
        <w:rPr>
          <w:rFonts w:hint="cs"/>
          <w:rtl/>
          <w:lang w:bidi="fa-IR"/>
        </w:rPr>
        <w:t>لمصنفات فبعضهم عدها اصلاً في حين وصفها بعضهم بالكتاب و هذا كثير.</w:t>
      </w:r>
    </w:p>
    <w:p w:rsidR="002A3CB6" w:rsidRDefault="002A3CB6" w:rsidP="002A3CB6">
      <w:pPr>
        <w:pStyle w:val="libNormal"/>
        <w:rPr>
          <w:rtl/>
        </w:rPr>
      </w:pPr>
      <w:r w:rsidRPr="009D5289">
        <w:rPr>
          <w:rStyle w:val="libBold2Char"/>
          <w:rFonts w:hint="cs"/>
          <w:rtl/>
        </w:rPr>
        <w:t>ثانياً:</w:t>
      </w:r>
      <w:r w:rsidR="00A53871">
        <w:rPr>
          <w:rFonts w:hint="cs"/>
          <w:rtl/>
          <w:lang w:bidi="fa-IR"/>
        </w:rPr>
        <w:t xml:space="preserve"> </w:t>
      </w:r>
      <w:r w:rsidRPr="002A3CB6">
        <w:rPr>
          <w:rFonts w:hint="cs"/>
          <w:rtl/>
          <w:lang w:bidi="fa-IR"/>
        </w:rPr>
        <w:t>قوله «ان لايكون مأخوذاً من غير الامام» فان كان مراده من الاخذ من غير الاما</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لوكان بالواسطة فان الراوي اما يأخذ من الامام او يأخذ ممن أخذ من الامام. انه يروي بالواسط</w:t>
      </w:r>
      <w:r w:rsidR="00A53871" w:rsidRPr="002A3CB6">
        <w:rPr>
          <w:rFonts w:hint="cs"/>
          <w:rtl/>
          <w:lang w:bidi="fa-IR"/>
        </w:rPr>
        <w:t>ة</w:t>
      </w:r>
      <w:r w:rsidR="00A53871">
        <w:rPr>
          <w:rtl/>
          <w:lang w:bidi="fa-IR"/>
        </w:rPr>
        <w:t xml:space="preserve"> </w:t>
      </w:r>
      <w:r w:rsidR="00A53871" w:rsidRPr="002A3CB6">
        <w:rPr>
          <w:rFonts w:hint="cs"/>
          <w:rtl/>
          <w:lang w:bidi="fa-IR"/>
        </w:rPr>
        <w:t>ع</w:t>
      </w:r>
      <w:r w:rsidRPr="002A3CB6">
        <w:rPr>
          <w:rFonts w:hint="cs"/>
          <w:rtl/>
          <w:lang w:bidi="fa-IR"/>
        </w:rPr>
        <w:t>ن ابيه عن</w:t>
      </w:r>
      <w:r w:rsidR="005E3E81">
        <w:rPr>
          <w:rFonts w:hint="cs"/>
          <w:rtl/>
          <w:lang w:bidi="fa-IR"/>
        </w:rPr>
        <w:t xml:space="preserve"> </w:t>
      </w:r>
      <w:r w:rsidRPr="002A3CB6">
        <w:rPr>
          <w:rFonts w:hint="cs"/>
          <w:rtl/>
          <w:lang w:bidi="fa-IR"/>
        </w:rPr>
        <w:t>الامام الباقر عليه‏السلام و مع ذلك يعد كتابه أصلاً و هذا مالايمكن التسليم به لانه منتق</w:t>
      </w:r>
      <w:r w:rsidR="00A53871" w:rsidRPr="002A3CB6">
        <w:rPr>
          <w:rFonts w:hint="cs"/>
          <w:rtl/>
          <w:lang w:bidi="fa-IR"/>
        </w:rPr>
        <w:t>ض</w:t>
      </w:r>
      <w:r w:rsidR="00A53871">
        <w:rPr>
          <w:rtl/>
          <w:lang w:bidi="fa-IR"/>
        </w:rPr>
        <w:t xml:space="preserve"> </w:t>
      </w:r>
      <w:r w:rsidR="00A53871" w:rsidRPr="002A3CB6">
        <w:rPr>
          <w:rFonts w:hint="cs"/>
          <w:rtl/>
          <w:lang w:bidi="fa-IR"/>
        </w:rPr>
        <w:t>ب</w:t>
      </w:r>
      <w:r w:rsidRPr="002A3CB6">
        <w:rPr>
          <w:rFonts w:hint="cs"/>
          <w:rtl/>
          <w:lang w:bidi="fa-IR"/>
        </w:rPr>
        <w:t>اصل زيد النرسي حيث.</w:t>
      </w:r>
    </w:p>
    <w:p w:rsidR="002A3CB6" w:rsidRPr="00A53871" w:rsidRDefault="002A3CB6" w:rsidP="00713E11">
      <w:pPr>
        <w:pStyle w:val="libBold2"/>
        <w:rPr>
          <w:rtl/>
        </w:rPr>
      </w:pPr>
      <w:r w:rsidRPr="00672968">
        <w:rPr>
          <w:rFonts w:hint="cs"/>
          <w:rtl/>
          <w:lang w:bidi="fa-IR"/>
        </w:rPr>
        <w:t>التعريف الثامن:</w:t>
      </w:r>
    </w:p>
    <w:p w:rsidR="002A3CB6" w:rsidRPr="00672968" w:rsidRDefault="002A3CB6" w:rsidP="002A3CB6">
      <w:pPr>
        <w:pStyle w:val="libNormal"/>
        <w:rPr>
          <w:rtl/>
        </w:rPr>
      </w:pPr>
      <w:r w:rsidRPr="002A3CB6">
        <w:rPr>
          <w:rFonts w:hint="cs"/>
          <w:rtl/>
          <w:lang w:bidi="fa-IR"/>
        </w:rPr>
        <w:t>و يرد عليه ايضاً ماورد على التعريف الثاني:</w:t>
      </w:r>
    </w:p>
    <w:p w:rsidR="002A3CB6" w:rsidRPr="00672968" w:rsidRDefault="002A3CB6" w:rsidP="002A3CB6">
      <w:pPr>
        <w:pStyle w:val="libNormal"/>
        <w:rPr>
          <w:rtl/>
        </w:rPr>
      </w:pPr>
      <w:r w:rsidRPr="002A3CB6">
        <w:rPr>
          <w:rFonts w:hint="cs"/>
          <w:rtl/>
          <w:lang w:bidi="fa-IR"/>
        </w:rPr>
        <w:t>و عليه فإنّ هذه التعاريف لاتخلوا من الاشكالات لأنها لم تحدد ظابطة دقيقة لمعن</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لاصل كمامر.</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و عندما تكون مصنفات القدماء من الاعلام كالمفيد</w:t>
      </w:r>
      <w:r w:rsidRPr="00713E11">
        <w:rPr>
          <w:rStyle w:val="libFootnotenumChar"/>
          <w:rFonts w:hint="cs"/>
          <w:rtl/>
        </w:rPr>
        <w:t>(1)</w:t>
      </w:r>
      <w:r w:rsidRPr="002A3CB6">
        <w:rPr>
          <w:rFonts w:hint="cs"/>
          <w:rtl/>
          <w:lang w:bidi="fa-IR"/>
        </w:rPr>
        <w:t xml:space="preserve"> و الطوسي و ابو العباس النجاشي خالي</w:t>
      </w:r>
      <w:r w:rsidR="00A53871" w:rsidRPr="002A3CB6">
        <w:rPr>
          <w:rFonts w:hint="cs"/>
          <w:rtl/>
          <w:lang w:bidi="fa-IR"/>
        </w:rPr>
        <w:t>ة</w:t>
      </w:r>
      <w:r w:rsidR="00A53871">
        <w:rPr>
          <w:rtl/>
          <w:lang w:bidi="fa-IR"/>
        </w:rPr>
        <w:t xml:space="preserve"> </w:t>
      </w:r>
      <w:r w:rsidR="00A53871" w:rsidRPr="002A3CB6">
        <w:rPr>
          <w:rFonts w:hint="cs"/>
          <w:rtl/>
          <w:lang w:bidi="fa-IR"/>
        </w:rPr>
        <w:t>م</w:t>
      </w:r>
      <w:r w:rsidRPr="002A3CB6">
        <w:rPr>
          <w:rFonts w:hint="cs"/>
          <w:rtl/>
          <w:lang w:bidi="fa-IR"/>
        </w:rPr>
        <w:t>ن أي تعريف لهذه اللفظة كما اشرنا آنفاً.</w:t>
      </w:r>
    </w:p>
    <w:p w:rsidR="002A3CB6" w:rsidRPr="00672968" w:rsidRDefault="002A3CB6" w:rsidP="002A3CB6">
      <w:pPr>
        <w:pStyle w:val="libNormal"/>
        <w:rPr>
          <w:rtl/>
        </w:rPr>
      </w:pPr>
      <w:r w:rsidRPr="002A3CB6">
        <w:rPr>
          <w:rFonts w:hint="cs"/>
          <w:rtl/>
          <w:lang w:bidi="fa-IR"/>
        </w:rPr>
        <w:t>فان مايدلوا به المتأخرون او المعاصرون لايكون كاشفاً عن معنى «الاصل» طالما ان الاسا</w:t>
      </w:r>
      <w:r w:rsidR="00A53871" w:rsidRPr="002A3CB6">
        <w:rPr>
          <w:rFonts w:hint="cs"/>
          <w:rtl/>
          <w:lang w:bidi="fa-IR"/>
        </w:rPr>
        <w:t>س</w:t>
      </w:r>
      <w:r w:rsidR="00A53871">
        <w:rPr>
          <w:rtl/>
          <w:lang w:bidi="fa-IR"/>
        </w:rPr>
        <w:t xml:space="preserve"> </w:t>
      </w:r>
      <w:r w:rsidR="00A53871" w:rsidRPr="002A3CB6">
        <w:rPr>
          <w:rFonts w:hint="cs"/>
          <w:rtl/>
          <w:lang w:bidi="fa-IR"/>
        </w:rPr>
        <w:t>ف</w:t>
      </w:r>
      <w:r w:rsidRPr="002A3CB6">
        <w:rPr>
          <w:rFonts w:hint="cs"/>
          <w:rtl/>
          <w:lang w:bidi="fa-IR"/>
        </w:rPr>
        <w:t>يه هو الحدس او التخمين و هذا مما يجعل فكرة صاحب الاعيان</w:t>
      </w:r>
      <w:r w:rsidRPr="00713E11">
        <w:rPr>
          <w:rStyle w:val="libFootnotenumChar"/>
          <w:rFonts w:hint="cs"/>
          <w:rtl/>
        </w:rPr>
        <w:t>(2)</w:t>
      </w:r>
      <w:r w:rsidRPr="002A3CB6">
        <w:rPr>
          <w:rFonts w:hint="cs"/>
          <w:rtl/>
          <w:lang w:bidi="fa-IR"/>
        </w:rPr>
        <w:t xml:space="preserve"> هي الاقرب للواقع.</w:t>
      </w:r>
    </w:p>
    <w:p w:rsidR="002A3CB6" w:rsidRDefault="002A3CB6" w:rsidP="002A3CB6">
      <w:pPr>
        <w:pStyle w:val="libNormal"/>
        <w:rPr>
          <w:rtl/>
        </w:rPr>
      </w:pPr>
      <w:r w:rsidRPr="002A3CB6">
        <w:rPr>
          <w:rFonts w:hint="cs"/>
          <w:rtl/>
          <w:lang w:bidi="fa-IR"/>
        </w:rPr>
        <w:t>و لكن يمكن ان يقال: ان الاصل هو كل مادونه رواة احاديث المعصومين و لم يكن قد سب</w:t>
      </w:r>
      <w:r w:rsidR="00A53871" w:rsidRPr="002A3CB6">
        <w:rPr>
          <w:rFonts w:hint="cs"/>
          <w:rtl/>
          <w:lang w:bidi="fa-IR"/>
        </w:rPr>
        <w:t>ق</w:t>
      </w:r>
      <w:r w:rsidR="00A53871">
        <w:rPr>
          <w:rtl/>
          <w:lang w:bidi="fa-IR"/>
        </w:rPr>
        <w:t xml:space="preserve"> </w:t>
      </w:r>
      <w:r w:rsidR="00A53871" w:rsidRPr="002A3CB6">
        <w:rPr>
          <w:rFonts w:hint="cs"/>
          <w:rtl/>
          <w:lang w:bidi="fa-IR"/>
        </w:rPr>
        <w:t>ت</w:t>
      </w:r>
      <w:r w:rsidRPr="002A3CB6">
        <w:rPr>
          <w:rFonts w:hint="cs"/>
          <w:rtl/>
          <w:lang w:bidi="fa-IR"/>
        </w:rPr>
        <w:t>دوينه.</w:t>
      </w:r>
    </w:p>
    <w:p w:rsidR="002A3CB6" w:rsidRPr="00A53871" w:rsidRDefault="002A3CB6" w:rsidP="00713E11">
      <w:pPr>
        <w:pStyle w:val="libBold2"/>
        <w:rPr>
          <w:rtl/>
        </w:rPr>
      </w:pPr>
      <w:bookmarkStart w:id="15" w:name="16"/>
      <w:r w:rsidRPr="00672968">
        <w:rPr>
          <w:rFonts w:hint="cs"/>
          <w:rtl/>
          <w:lang w:bidi="fa-IR"/>
        </w:rPr>
        <w:t>مصطلح الاصول الاربعمائه:</w:t>
      </w:r>
      <w:bookmarkEnd w:id="15"/>
    </w:p>
    <w:p w:rsidR="00713E11" w:rsidRDefault="002A3CB6" w:rsidP="002A3CB6">
      <w:pPr>
        <w:pStyle w:val="libNormal"/>
        <w:rPr>
          <w:rFonts w:hint="cs"/>
          <w:rtl/>
          <w:lang w:bidi="fa-IR"/>
        </w:rPr>
      </w:pPr>
      <w:r w:rsidRPr="002A3CB6">
        <w:rPr>
          <w:rFonts w:hint="cs"/>
          <w:rtl/>
          <w:lang w:bidi="fa-IR"/>
        </w:rPr>
        <w:t>عند الرجوع الى المصادر الروائيه و الغور في ذلك البحر الزخار من تلك الوثائق التاريخي</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لهامة في الشريعة الاسلامية سيما مصادر الرجال و الفقه نلاحظ ان هذا الاصطلاح ورد في كلا</w:t>
      </w:r>
      <w:r w:rsidR="00A53871" w:rsidRPr="002A3CB6">
        <w:rPr>
          <w:rFonts w:hint="cs"/>
          <w:rtl/>
          <w:lang w:bidi="fa-IR"/>
        </w:rPr>
        <w:t>م</w:t>
      </w:r>
      <w:r w:rsidR="00A53871">
        <w:rPr>
          <w:rtl/>
        </w:rPr>
        <w:t xml:space="preserve"> </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المفيد: محمدبن محمد بن النعمان ت 413 ه.: اجلّ مشايخ الشيعة و رئيسهم و استاد هم و فضله اشهر من ان يوصف؛ و امّا فى الوثاقة و العلم، فاوثق اهل زمانه و اعلمهم.</w:t>
      </w:r>
    </w:p>
    <w:p w:rsidR="002A3CB6" w:rsidRPr="00672968" w:rsidRDefault="002A3CB6" w:rsidP="00713E11">
      <w:pPr>
        <w:pStyle w:val="libFootnote0"/>
        <w:rPr>
          <w:rtl/>
        </w:rPr>
      </w:pPr>
      <w:r w:rsidRPr="002A3CB6">
        <w:rPr>
          <w:rFonts w:hint="cs"/>
          <w:rtl/>
        </w:rPr>
        <w:t>قال ابن النديمابن النديم: الفهرست 252، 279.: (شاهدته و جالسته فرأيته شديد الفطنة، حاضر الخاطر، بارع في العلوم و الكلام و الرواية و العلم، يلقب بابن المعلم، يكنى اباعبداللّه‏، له قريب من مئتي مصنف كبار و صغار، توفي 413 ه.) ذكره العلامة قائلاً شيخنا المفيد (العلامة الحلي: ايضاح الاشتباه، ص 57.)</w:t>
      </w:r>
    </w:p>
    <w:p w:rsidR="002A3CB6" w:rsidRPr="00672968" w:rsidRDefault="002A3CB6" w:rsidP="00713E11">
      <w:pPr>
        <w:pStyle w:val="libFootnote0"/>
        <w:rPr>
          <w:rtl/>
        </w:rPr>
      </w:pPr>
      <w:r w:rsidRPr="002A3CB6">
        <w:rPr>
          <w:rFonts w:hint="cs"/>
          <w:rtl/>
        </w:rPr>
        <w:t>له ترجمة في: النجاشي: الرجال 311، الطوسي: الرجال 444 رقم 40، الخطيب البغدادي، احمدبن علي (ت 463 ه.)، تاريخ بغداد، دار الكتاب العلمية، بيروت (د.ت) بن شهر آشوب: معالم العلماء 112 رقم 765،</w:t>
      </w:r>
      <w:r w:rsidR="005E3E81">
        <w:rPr>
          <w:rFonts w:hint="cs"/>
          <w:rtl/>
        </w:rPr>
        <w:t xml:space="preserve"> </w:t>
      </w:r>
      <w:r w:rsidRPr="002A3CB6">
        <w:rPr>
          <w:rFonts w:hint="cs"/>
          <w:rtl/>
        </w:rPr>
        <w:t>ابن داود: الرجال 92 رقم 1495، العلامة الحلي: الخلاصة ص 82، الصفدي: الوافي بالوفيات 1/116، الذهبي: ميزان الاعتدال 4/26، اليافعي: مرآة الجنان 3/82، ابن كثير: البداية و النهاية 12/15، ابن حجر: لسان الميزان 5/18، ابن تغري يردي: النجوم الزاهرة 4/29، حاجي خليفة: كشف الظنون 71، ابن العماد: شذرات الذهب 3/199، البغدادى: ايضاع المكنون 1/37، القمي: الكنى و الألقاب 3/197، العاملي: أعيان الشيعة 10/133 رقم 498، طهراني: الذريعة 1/70 رقم 146.</w:t>
      </w:r>
    </w:p>
    <w:p w:rsidR="002A3CB6" w:rsidRPr="00672968" w:rsidRDefault="002A3CB6" w:rsidP="00713E11">
      <w:pPr>
        <w:pStyle w:val="libFootnote0"/>
        <w:rPr>
          <w:rtl/>
        </w:rPr>
      </w:pPr>
      <w:r w:rsidRPr="002A3CB6">
        <w:rPr>
          <w:rFonts w:hint="cs"/>
          <w:rtl/>
        </w:rPr>
        <w:t>فهرست ابن نديم: 266، 293، رجال النجاشي 2: 327، فهرست الطوسي: 186، برقم 710، رجال الطوسي 514، برقم 124، تاريخ بغداد 3: 231، معالم العلماء: 112 برقم 765، الاحتجاج للطبرسي 2: 596، المنتظم 10: 157، برقم 3114، الكامل في التاريخ 9: 329، شرح نهج البلاغة لابن ابي الحديد 1: 41، رجال</w:t>
      </w:r>
      <w:r w:rsidR="005E3E81">
        <w:rPr>
          <w:rFonts w:hint="cs"/>
          <w:rtl/>
        </w:rPr>
        <w:t xml:space="preserve"> </w:t>
      </w:r>
      <w:r w:rsidRPr="002A3CB6">
        <w:rPr>
          <w:rFonts w:hint="cs"/>
          <w:rtl/>
        </w:rPr>
        <w:t>ابن داود 333 برقم 1464، رجال العلامة الحلي: 147 برقم 45، ايضاح الاشتباه 294، تاريخ الاسلام اسنه 413 / 332 برقم 111، ميزان الاعتدال 4: 26، سير اعلام النبلاء 17: 344، الوافي بالوفيات 1: 116 برقم 17، البداية و النهاية 12: 17، لسان الميزان 5: 368 برقم 1191، النجوم الزاحرة 4: 258، أمل الآمل 2: 304، روضات الجنات 6: 153، برقم 576، هدية العارفين 2: 61، 62، ايضاح المكنون 1: 37، 700، بهجة الآمال 6: 586، تنقيح المقال 3: 180، برقم 1337، تأسيس الشيعة: 312، 336، أعيان الشيعة 9: 420، الاعلام 7: 21، معجم المؤلفين 11: 306، موسوعة طبقات الفقهاء للسبحاني 5: 334 برقم 2012.</w:t>
      </w:r>
    </w:p>
    <w:p w:rsidR="002A3CB6" w:rsidRPr="00672968" w:rsidRDefault="002A3CB6" w:rsidP="00713E11">
      <w:pPr>
        <w:pStyle w:val="libFootnote0"/>
        <w:rPr>
          <w:rtl/>
        </w:rPr>
      </w:pPr>
      <w:r w:rsidRPr="002A3CB6">
        <w:rPr>
          <w:rFonts w:hint="cs"/>
          <w:rtl/>
          <w:lang w:bidi="fa-IR"/>
        </w:rPr>
        <w:t>(2) أعيان الشيعة 1: 35.</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الشيخ المفيد اعلى اللّه‏ مقامة كما يحدثنا بذلك ابن شهرآشوب في معالم العلماء.</w:t>
      </w:r>
    </w:p>
    <w:p w:rsidR="002A3CB6" w:rsidRPr="00672968" w:rsidRDefault="002A3CB6" w:rsidP="002A3CB6">
      <w:pPr>
        <w:pStyle w:val="libNormal"/>
        <w:rPr>
          <w:rtl/>
        </w:rPr>
      </w:pPr>
      <w:r w:rsidRPr="002A3CB6">
        <w:rPr>
          <w:rFonts w:hint="cs"/>
          <w:rtl/>
          <w:lang w:bidi="fa-IR"/>
        </w:rPr>
        <w:t>و هذه النسبة</w:t>
      </w:r>
      <w:r w:rsidRPr="00713E11">
        <w:rPr>
          <w:rStyle w:val="libFootnotenumChar"/>
          <w:rFonts w:hint="cs"/>
          <w:rtl/>
        </w:rPr>
        <w:t>(1)</w:t>
      </w:r>
      <w:r w:rsidRPr="002A3CB6">
        <w:rPr>
          <w:rFonts w:hint="cs"/>
          <w:rtl/>
          <w:lang w:bidi="fa-IR"/>
        </w:rPr>
        <w:t xml:space="preserve"> على فرض صحتها يكون هذا الاصطلاح قد تداول في مطلح القرن الخامس الهجري.</w:t>
      </w:r>
    </w:p>
    <w:p w:rsidR="002A3CB6" w:rsidRDefault="002A3CB6" w:rsidP="002A3CB6">
      <w:pPr>
        <w:pStyle w:val="libNormal"/>
        <w:rPr>
          <w:rtl/>
        </w:rPr>
      </w:pPr>
      <w:r w:rsidRPr="002A3CB6">
        <w:rPr>
          <w:rFonts w:hint="cs"/>
          <w:rtl/>
          <w:lang w:bidi="fa-IR"/>
        </w:rPr>
        <w:t>ثم تناقله علماء الطائفه</w:t>
      </w:r>
      <w:r w:rsidRPr="00713E11">
        <w:rPr>
          <w:rStyle w:val="libFootnotenumChar"/>
          <w:rFonts w:hint="cs"/>
          <w:rtl/>
        </w:rPr>
        <w:t>(2)</w:t>
      </w:r>
      <w:r w:rsidRPr="002A3CB6">
        <w:rPr>
          <w:rFonts w:hint="cs"/>
          <w:rtl/>
          <w:lang w:bidi="fa-IR"/>
        </w:rPr>
        <w:t xml:space="preserve"> بعد ذلك و يعد الوحيد البهبهاني اول من توسع في بيان هذا الاصطلاح.</w:t>
      </w:r>
    </w:p>
    <w:p w:rsidR="002A3CB6" w:rsidRPr="00A53871" w:rsidRDefault="002A3CB6" w:rsidP="00713E11">
      <w:pPr>
        <w:pStyle w:val="libBold2"/>
        <w:rPr>
          <w:rtl/>
        </w:rPr>
      </w:pPr>
      <w:bookmarkStart w:id="16" w:name="17"/>
      <w:r w:rsidRPr="00672968">
        <w:rPr>
          <w:rFonts w:hint="cs"/>
          <w:rtl/>
          <w:lang w:bidi="fa-IR"/>
        </w:rPr>
        <w:t>زمان عصر تدوين الاصول:</w:t>
      </w:r>
      <w:bookmarkEnd w:id="16"/>
    </w:p>
    <w:p w:rsidR="002A3CB6" w:rsidRPr="00672968" w:rsidRDefault="002A3CB6" w:rsidP="002A3CB6">
      <w:pPr>
        <w:pStyle w:val="libNormal"/>
        <w:rPr>
          <w:rtl/>
        </w:rPr>
      </w:pPr>
      <w:r w:rsidRPr="002A3CB6">
        <w:rPr>
          <w:rFonts w:hint="cs"/>
          <w:rtl/>
          <w:lang w:bidi="fa-IR"/>
        </w:rPr>
        <w:t>ان عصر تأليف هذه الاصول ينحصر في قولين:</w:t>
      </w:r>
    </w:p>
    <w:p w:rsidR="00713E11" w:rsidRDefault="002A3CB6" w:rsidP="002A3CB6">
      <w:pPr>
        <w:pStyle w:val="libNormal"/>
        <w:rPr>
          <w:rFonts w:hint="cs"/>
          <w:rtl/>
          <w:lang w:bidi="fa-IR"/>
        </w:rPr>
      </w:pPr>
      <w:r w:rsidRPr="002A3CB6">
        <w:rPr>
          <w:rFonts w:hint="cs"/>
          <w:rtl/>
          <w:lang w:bidi="fa-IR"/>
        </w:rPr>
        <w:t>الاول: ان زمن التأليف في عصر الامام الصادق عليه‏السلام</w:t>
      </w:r>
      <w:r w:rsidRPr="00713E11">
        <w:rPr>
          <w:rStyle w:val="libFootnotenumChar"/>
          <w:rFonts w:hint="cs"/>
          <w:rtl/>
        </w:rPr>
        <w:t>(3)</w:t>
      </w:r>
      <w:r w:rsidRPr="002A3CB6">
        <w:rPr>
          <w:rFonts w:hint="cs"/>
          <w:rtl/>
          <w:lang w:bidi="fa-IR"/>
        </w:rPr>
        <w:t xml:space="preserve"> و لايمنع ذلك من ان تكون بع</w:t>
      </w:r>
      <w:r w:rsidR="00A53871" w:rsidRPr="002A3CB6">
        <w:rPr>
          <w:rFonts w:hint="cs"/>
          <w:rtl/>
          <w:lang w:bidi="fa-IR"/>
        </w:rPr>
        <w:t>ض</w:t>
      </w:r>
      <w:r w:rsidR="00A53871">
        <w:rPr>
          <w:rtl/>
        </w:rPr>
        <w:t xml:space="preserve"> </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قيدناه بذلك باعتبار ان التعبير المذكور لم يرد في مضانه في مصنفات الشيخ المفيد نعم ورد في الارشاد اشارة الى عدد الرواة اربعة آلاف راوي فراجع هناك.</w:t>
      </w:r>
    </w:p>
    <w:p w:rsidR="002A3CB6" w:rsidRPr="00672968" w:rsidRDefault="002A3CB6" w:rsidP="00713E11">
      <w:pPr>
        <w:pStyle w:val="libFootnote0"/>
        <w:rPr>
          <w:rtl/>
        </w:rPr>
      </w:pPr>
      <w:r w:rsidRPr="002A3CB6">
        <w:rPr>
          <w:rFonts w:hint="cs"/>
          <w:rtl/>
          <w:lang w:bidi="fa-IR"/>
        </w:rPr>
        <w:t>(2) جاء هذا الاصطلاح في كلام المحقق في المعتبر: 5، و الشهيد الاول في الذكري: 6، والشهيد الثاني فى الدارية: 17، و والد الشيخ</w:t>
      </w:r>
      <w:r w:rsidR="005E3E81">
        <w:rPr>
          <w:rFonts w:hint="cs"/>
          <w:rtl/>
          <w:lang w:bidi="fa-IR"/>
        </w:rPr>
        <w:t xml:space="preserve"> </w:t>
      </w:r>
      <w:r w:rsidRPr="002A3CB6">
        <w:rPr>
          <w:rFonts w:hint="cs"/>
          <w:rtl/>
          <w:lang w:bidi="fa-IR"/>
        </w:rPr>
        <w:t>البهائي في وصول الاخيار الى اصول الاخبار: 60، الشيخ</w:t>
      </w:r>
      <w:r w:rsidR="005E3E81">
        <w:rPr>
          <w:rFonts w:hint="cs"/>
          <w:rtl/>
          <w:lang w:bidi="fa-IR"/>
        </w:rPr>
        <w:t xml:space="preserve"> </w:t>
      </w:r>
      <w:r w:rsidRPr="002A3CB6">
        <w:rPr>
          <w:rFonts w:hint="cs"/>
          <w:rtl/>
          <w:lang w:bidi="fa-IR"/>
        </w:rPr>
        <w:t>البهائي في الحبل المتين: 7 و الداماد في الرواشح السماويه: 98، و الفيض الكاشاني في الوافي 1: 11 و البحراني في الحدائق 1: 9.</w:t>
      </w:r>
    </w:p>
    <w:p w:rsidR="002A3CB6" w:rsidRPr="00672968" w:rsidRDefault="002A3CB6" w:rsidP="00713E11">
      <w:pPr>
        <w:pStyle w:val="libFootnote0"/>
        <w:rPr>
          <w:rtl/>
        </w:rPr>
      </w:pPr>
      <w:r w:rsidRPr="002A3CB6">
        <w:rPr>
          <w:rFonts w:hint="cs"/>
          <w:rtl/>
          <w:lang w:bidi="fa-IR"/>
        </w:rPr>
        <w:t>(3) الامام الصادق عليه‏السلام: جعفر بن محمد بن زين العابدين على بن الحسين بن على بن ابى طالب سادس أئمة اهل البيت كنيته ابوعبداللّه‏ و يلقّب بالصادق واحد ميسرة ابيه الباقر و اجداده الطاهرين في وجيه الامة و نشر العلم و تربية العلماء و ازدحرت في عصره الحركة العلمية في الكوفد و ذلك في اوائل الحكم العباسي.</w:t>
      </w:r>
    </w:p>
    <w:p w:rsidR="002A3CB6" w:rsidRPr="00672968" w:rsidRDefault="002A3CB6" w:rsidP="00713E11">
      <w:pPr>
        <w:pStyle w:val="libFootnote0"/>
        <w:rPr>
          <w:rtl/>
        </w:rPr>
      </w:pPr>
      <w:r w:rsidRPr="002A3CB6">
        <w:rPr>
          <w:rFonts w:hint="cs"/>
          <w:rtl/>
          <w:lang w:bidi="fa-IR"/>
        </w:rPr>
        <w:t>ولد بالمدينة المنورة في السابع عشر من ربيع الاول سنة ثلاث و ثمائين بلغ من العمر 65 سنه و كانت مدد امامته اربعاً و ثلاثين سنه كانت فترة حياته مفارنة لحكم عبد الملك بن مروان ثم ابنه الوليد بن عبد الملك و سليمان بن عبد الملك ثم عمر بن عبد العزيز و يزيد بن عبد الملك، و هشام بن عبد الملك، و الوليد بن يزيد و يزيد بن الوليد و ابراهيم بن الوليد و مروان الحمار و من خلفاء بني العباس ابو العباس القاح و اخوه أبوجعفر المنصور ثم استشهد بعد مضي عشر سنوات من خلافة المنثور له ترجمة في:</w:t>
      </w:r>
    </w:p>
    <w:p w:rsidR="002A3CB6" w:rsidRPr="00672968" w:rsidRDefault="002A3CB6" w:rsidP="00713E11">
      <w:pPr>
        <w:pStyle w:val="libFootnote0"/>
        <w:rPr>
          <w:rtl/>
        </w:rPr>
      </w:pPr>
      <w:r w:rsidRPr="002A3CB6">
        <w:rPr>
          <w:rFonts w:hint="cs"/>
          <w:rtl/>
          <w:lang w:bidi="fa-IR"/>
        </w:rPr>
        <w:t>الكامل في التاريخ 5: 530، تذكرة الخواص 1: 307، تهذيب الاسماء و اللغات 1: 149، وفيات الاعيان 1: 327، كشف الغمة 2: 368، سير اعلام النبلاء 6: 255 برقم 117، العبر 1: 160، تاريخ الاسلام سنه 141ـ160 18، دول الاسلام 1: 72، ميزان الاعتدال 1: 414، تذكرة الحفاظ 1: 166، الوافي بالوفيات 11: 126، مرآة الجنان 1: 304، البداية و النهاية 10: 108، تهذيب التهذيب 2: 103، تقريب التهذيب 1: 132، النجوم الزاهرة 2: 8، الفصول المهمة في معرفة احول الأئمة عليهم‏السلام: 222، شذرات الذهب 1: 220، الامام الصادق و المذاهب لاربعة 2: 53، نور الابصار: 294، أعيان الشيعة 1: 259، في رحاب اهل البيت: 29، الاعلام 2: 129، سيرة الأئمة الاثنى عشر 2: 233، تاريخ المذاهب الاسلامية محمد ابوزهرة: 639.</w:t>
      </w:r>
    </w:p>
    <w:p w:rsidR="002A3CB6" w:rsidRPr="00672968" w:rsidRDefault="002A3CB6" w:rsidP="00713E11">
      <w:pPr>
        <w:pStyle w:val="libFootnote0"/>
        <w:rPr>
          <w:rtl/>
        </w:rPr>
      </w:pPr>
      <w:r w:rsidRPr="002A3CB6">
        <w:rPr>
          <w:rFonts w:hint="cs"/>
          <w:rtl/>
        </w:rPr>
        <w:t>الطبقات الكبرى لابن سعد 5: 187، التاريخ الكبير 2: 198، تاريخ اهل البيت لابن ابي الشلج، تاريخ الطبري حوادث سنه 145، الجرح و التعديل 2: 487، مشاهر علماء الامصار: 205، الارشاد: 270، حلية الاولياء 3: 192، إعلام الورى باعلام الهدى: 271، المناقب لابن شهر آشوب 2: 302، الملل و النحل للشهرستاني 1: 272، تهذيب الكمال 5: 74، برقم 950، الثاقب في المناقب لابن حمزة: 395، المنتظم 8: 110، صفة الصفوة 2: 168، طبقات الفقهاء للسبحاني 2: 5.</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الروايات واردة عن</w:t>
      </w:r>
      <w:r w:rsidR="005E3E81">
        <w:rPr>
          <w:rFonts w:hint="cs"/>
          <w:rtl/>
          <w:lang w:bidi="fa-IR"/>
        </w:rPr>
        <w:t xml:space="preserve"> </w:t>
      </w:r>
      <w:r w:rsidRPr="002A3CB6">
        <w:rPr>
          <w:rFonts w:hint="cs"/>
          <w:rtl/>
          <w:lang w:bidi="fa-IR"/>
        </w:rPr>
        <w:t>الامام الباقر عليه‏السلام او الامام الكاظم عليه‏السلام و قد ذهب الى هذا القول جملةً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لأعلام:</w:t>
      </w:r>
    </w:p>
    <w:p w:rsidR="002A3CB6" w:rsidRPr="00672968" w:rsidRDefault="002A3CB6" w:rsidP="002A3CB6">
      <w:pPr>
        <w:pStyle w:val="libNormal"/>
        <w:rPr>
          <w:rtl/>
        </w:rPr>
      </w:pPr>
      <w:r w:rsidRPr="002A3CB6">
        <w:rPr>
          <w:rFonts w:hint="cs"/>
          <w:rtl/>
          <w:lang w:bidi="fa-IR"/>
        </w:rPr>
        <w:t>قال في إعلام الورى</w:t>
      </w:r>
      <w:r w:rsidRPr="00713E11">
        <w:rPr>
          <w:rStyle w:val="libFootnotenumChar"/>
          <w:rFonts w:hint="cs"/>
          <w:rtl/>
        </w:rPr>
        <w:t>(1)</w:t>
      </w:r>
      <w:r w:rsidRPr="002A3CB6">
        <w:rPr>
          <w:rFonts w:hint="cs"/>
          <w:rtl/>
          <w:lang w:bidi="fa-IR"/>
        </w:rPr>
        <w:t>:</w:t>
      </w:r>
    </w:p>
    <w:p w:rsidR="002A3CB6" w:rsidRPr="00672968" w:rsidRDefault="002A3CB6" w:rsidP="002A3CB6">
      <w:pPr>
        <w:pStyle w:val="libNormal"/>
        <w:rPr>
          <w:rtl/>
        </w:rPr>
      </w:pPr>
      <w:r w:rsidRPr="002A3CB6">
        <w:rPr>
          <w:rFonts w:hint="cs"/>
          <w:rtl/>
          <w:lang w:bidi="fa-IR"/>
        </w:rPr>
        <w:t>روى عن الامام الصادق عليه‏السلام من مشهوري أهل العلم اربعة آلاف إنسان... و صنف من جوابات</w:t>
      </w:r>
      <w:r w:rsidR="00A53871" w:rsidRPr="002A3CB6">
        <w:rPr>
          <w:rFonts w:hint="cs"/>
          <w:rtl/>
          <w:lang w:bidi="fa-IR"/>
        </w:rPr>
        <w:t>ه</w:t>
      </w:r>
      <w:r w:rsidR="00A53871">
        <w:rPr>
          <w:rtl/>
          <w:lang w:bidi="fa-IR"/>
        </w:rPr>
        <w:t xml:space="preserve"> </w:t>
      </w:r>
      <w:r w:rsidR="00A53871" w:rsidRPr="002A3CB6">
        <w:rPr>
          <w:rFonts w:hint="cs"/>
          <w:rtl/>
          <w:lang w:bidi="fa-IR"/>
        </w:rPr>
        <w:t>ف</w:t>
      </w:r>
      <w:r w:rsidRPr="002A3CB6">
        <w:rPr>
          <w:rFonts w:hint="cs"/>
          <w:rtl/>
          <w:lang w:bidi="fa-IR"/>
        </w:rPr>
        <w:t>ي المسائل اربعمائة كتاب تسمى الاصول</w:t>
      </w:r>
      <w:r w:rsidRPr="00713E11">
        <w:rPr>
          <w:rStyle w:val="libFootnotenumChar"/>
          <w:rFonts w:hint="cs"/>
          <w:rtl/>
        </w:rPr>
        <w:t>(2)</w:t>
      </w:r>
      <w:r w:rsidRPr="002A3CB6">
        <w:rPr>
          <w:rFonts w:hint="cs"/>
          <w:rtl/>
          <w:lang w:bidi="fa-IR"/>
        </w:rPr>
        <w:t>.</w:t>
      </w:r>
    </w:p>
    <w:p w:rsidR="002A3CB6" w:rsidRPr="00672968" w:rsidRDefault="002A3CB6" w:rsidP="002A3CB6">
      <w:pPr>
        <w:pStyle w:val="libNormal"/>
        <w:rPr>
          <w:rtl/>
        </w:rPr>
      </w:pPr>
      <w:r w:rsidRPr="002A3CB6">
        <w:rPr>
          <w:rFonts w:hint="cs"/>
          <w:rtl/>
          <w:lang w:bidi="fa-IR"/>
        </w:rPr>
        <w:t>و قال الشيخ حسن ابن عبد الصمد</w:t>
      </w:r>
      <w:r w:rsidRPr="00713E11">
        <w:rPr>
          <w:rStyle w:val="libFootnotenumChar"/>
          <w:rFonts w:hint="cs"/>
          <w:rtl/>
        </w:rPr>
        <w:t>(3)</w:t>
      </w:r>
      <w:r w:rsidRPr="002A3CB6">
        <w:rPr>
          <w:rFonts w:hint="cs"/>
          <w:rtl/>
          <w:lang w:bidi="fa-IR"/>
        </w:rPr>
        <w:t>:</w:t>
      </w:r>
    </w:p>
    <w:p w:rsidR="002A3CB6" w:rsidRPr="00672968" w:rsidRDefault="002A3CB6" w:rsidP="002A3CB6">
      <w:pPr>
        <w:pStyle w:val="libNormal"/>
        <w:rPr>
          <w:rtl/>
        </w:rPr>
      </w:pPr>
      <w:r w:rsidRPr="002A3CB6">
        <w:rPr>
          <w:rFonts w:hint="cs"/>
          <w:rtl/>
          <w:lang w:bidi="fa-IR"/>
        </w:rPr>
        <w:t>«قد كتبت من اجوبة مسائل الامام الصادق عليه‏السلام اربعمائة مُصَنَّف لاربعمائة مُصَنِّف»</w:t>
      </w:r>
      <w:r w:rsidRPr="00713E11">
        <w:rPr>
          <w:rStyle w:val="libFootnotenumChar"/>
          <w:rFonts w:hint="cs"/>
          <w:rtl/>
        </w:rPr>
        <w:t>(4)</w:t>
      </w:r>
      <w:r w:rsidRPr="002A3CB6">
        <w:rPr>
          <w:rFonts w:hint="cs"/>
          <w:rtl/>
          <w:lang w:bidi="fa-IR"/>
        </w:rPr>
        <w:t>.</w:t>
      </w:r>
    </w:p>
    <w:p w:rsidR="00713E11" w:rsidRDefault="002A3CB6" w:rsidP="002A3CB6">
      <w:pPr>
        <w:pStyle w:val="libNormal"/>
        <w:rPr>
          <w:rFonts w:hint="cs"/>
          <w:rtl/>
          <w:lang w:bidi="fa-IR"/>
        </w:rPr>
      </w:pPr>
      <w:r w:rsidRPr="002A3CB6">
        <w:rPr>
          <w:rFonts w:hint="cs"/>
          <w:rtl/>
          <w:lang w:bidi="fa-IR"/>
        </w:rPr>
        <w:t>قال المحقق</w:t>
      </w:r>
      <w:r w:rsidRPr="00713E11">
        <w:rPr>
          <w:rStyle w:val="libFootnotenumChar"/>
          <w:rFonts w:hint="cs"/>
          <w:rtl/>
        </w:rPr>
        <w:t>(5)</w:t>
      </w:r>
      <w:r w:rsidRPr="002A3CB6">
        <w:rPr>
          <w:rFonts w:hint="cs"/>
          <w:rtl/>
          <w:lang w:bidi="fa-IR"/>
        </w:rPr>
        <w:t xml:space="preserve"> في المعتبر: «كُتِبَت من اجوبة مسائل جعفربن محمد عليه‏السلاماربعمائة مصنّ</w:t>
      </w:r>
      <w:r w:rsidR="00A53871" w:rsidRPr="002A3CB6">
        <w:rPr>
          <w:rFonts w:hint="cs"/>
          <w:rtl/>
          <w:lang w:bidi="fa-IR"/>
        </w:rPr>
        <w:t>ف</w:t>
      </w:r>
      <w:r w:rsidR="00A53871">
        <w:rPr>
          <w:rtl/>
        </w:rPr>
        <w:t xml:space="preserve"> </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الطبرسي: ابوعلي الفضل بن حسن بن الفضل الطبرسي السبزواري الرضوي او المشهدي، امين الاسلام ـ و الطبرسي نسبةً الى طبرستان و هي بلاد مازندران و الرضوي نسبةً الى مشهد الرضا لانه قد سكن فيها ولد في عشر السبعين و اربهمائة و كانت وفاته في ذى الحجة سنة ثمان و اربعين و خمسمائة دفن في المشهد الرضوي و غيره هناك معروف و يزار. له مصنفات في التفسير و الحديث و النحو و السير و التاريخ اشهر مصنفاته في التراجم و السير كتابه اعلام الورى باعلام الهدى الذي يضم حياة الائمة الاطهار و قد اعتمدناه مصنفا هذا.</w:t>
      </w:r>
    </w:p>
    <w:p w:rsidR="002A3CB6" w:rsidRPr="00672968" w:rsidRDefault="002A3CB6" w:rsidP="00713E11">
      <w:pPr>
        <w:pStyle w:val="libFootnote0"/>
        <w:rPr>
          <w:rtl/>
        </w:rPr>
      </w:pPr>
      <w:r w:rsidRPr="002A3CB6">
        <w:rPr>
          <w:rFonts w:hint="cs"/>
          <w:rtl/>
        </w:rPr>
        <w:t>انظر ترجمته في فهرس منتجب الدين: 144 برقم 336، نقد الرجال 266، امل الآمل 2: 216، ريايض العلماء 4: 340، روضات الجنات 5: 357، أعيان الشيعة 8: 398، طبقات أعلام الشيعة 2: 216، الاعلام 5: 148، معجم رجال الحديث 13: 285 برقم 9343، معجم المفسرين 1: 420، موسوعة طبقات الفقهاء 6: 225 برقم 2264.</w:t>
      </w:r>
    </w:p>
    <w:p w:rsidR="002A3CB6" w:rsidRPr="00672968" w:rsidRDefault="002A3CB6" w:rsidP="00713E11">
      <w:pPr>
        <w:pStyle w:val="libFootnote0"/>
        <w:rPr>
          <w:rtl/>
        </w:rPr>
      </w:pPr>
      <w:r w:rsidRPr="002A3CB6">
        <w:rPr>
          <w:rFonts w:hint="cs"/>
          <w:rtl/>
          <w:lang w:bidi="fa-IR"/>
        </w:rPr>
        <w:t>(2) اعلام الورى 1: 42.</w:t>
      </w:r>
    </w:p>
    <w:p w:rsidR="002A3CB6" w:rsidRPr="00672968" w:rsidRDefault="002A3CB6" w:rsidP="00713E11">
      <w:pPr>
        <w:pStyle w:val="libFootnote0"/>
        <w:rPr>
          <w:rtl/>
        </w:rPr>
      </w:pPr>
      <w:r w:rsidRPr="002A3CB6">
        <w:rPr>
          <w:rFonts w:hint="cs"/>
          <w:rtl/>
          <w:lang w:bidi="fa-IR"/>
        </w:rPr>
        <w:t>(3) حسين بن عبد الصمد: عز الدين حسين عبد الصمد الجبعي العاملي، والد الشيخ بهاء الدين العاملي المعروف بالبهائين وتلميذ الشهيد الثاني ولد سنة 918 ه. في لبنان توفي سنة 984 ه. ترك آثار في الفقه ترجمه شيخنا الاميين ترجمةً وافية في موسسة الغدير الجزء الحادى عشر 217 ـ 231 و له ترجمة موسوعة طبقات اعلام الشيعة 10: 62 و ادوار الفقه الامامي: 224.</w:t>
      </w:r>
    </w:p>
    <w:p w:rsidR="002A3CB6" w:rsidRPr="00672968" w:rsidRDefault="002A3CB6" w:rsidP="00713E11">
      <w:pPr>
        <w:pStyle w:val="libFootnote0"/>
        <w:rPr>
          <w:rtl/>
        </w:rPr>
      </w:pPr>
      <w:r w:rsidRPr="002A3CB6">
        <w:rPr>
          <w:rFonts w:hint="cs"/>
          <w:rtl/>
          <w:lang w:bidi="fa-IR"/>
        </w:rPr>
        <w:t>(4) الدراية: 17.</w:t>
      </w:r>
    </w:p>
    <w:p w:rsidR="002A3CB6" w:rsidRPr="00672968" w:rsidRDefault="002A3CB6" w:rsidP="00713E11">
      <w:pPr>
        <w:pStyle w:val="libFootnote0"/>
        <w:rPr>
          <w:rtl/>
        </w:rPr>
      </w:pPr>
      <w:r w:rsidRPr="002A3CB6">
        <w:rPr>
          <w:rFonts w:hint="cs"/>
          <w:rtl/>
          <w:lang w:bidi="fa-IR"/>
        </w:rPr>
        <w:t>(5) المحقّق الحلّي: جعفر بن الحسين بن يحيى بن الحسن بن سعيد الهمذلي، نجم الدين ابو القاسم الحلّي، المشهور بالمحقق الحلّي كانت ولادته في الحلّه سنة 602 ه. كانت وفاثه في الحلّة ربيع الآخر سنة 676 ه.</w:t>
      </w:r>
    </w:p>
    <w:p w:rsidR="002A3CB6" w:rsidRPr="00672968" w:rsidRDefault="002A3CB6" w:rsidP="00713E11">
      <w:pPr>
        <w:pStyle w:val="libFootnote0"/>
        <w:rPr>
          <w:rtl/>
        </w:rPr>
      </w:pPr>
      <w:r w:rsidRPr="002A3CB6">
        <w:rPr>
          <w:rFonts w:hint="cs"/>
          <w:rtl/>
        </w:rPr>
        <w:t>كان من اعاظم الفقهاء صنف في مختلف العلوم في الاصول و الفروع اشهر مصنفاته في الفقه كتاب الشرائع الذي قرن باسمه و لازال يدرى فى الحوزات العلمية تجد ترجمته في المصادر التالية: روضات الجنات 2: 182 برقم 180، تنقيح المقال 1: 214 برقم 1771 أعيان الشيعة 4: 89، رجال ابن داود: 83 برقم 300، نقد الرجال: 69، جامع الرواة 1: 151، امل الآمل 2: 48 برقم 127، وسائل الشيعة 20: 152، برقم 224، معجم رجال الحديث 4: 61، برقم 2144، قاموس الرجال 2: 378، موسوعة طبقات الفقهاء 7: 55 برقم 2429.</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سموهاً اصولاً»</w:t>
      </w:r>
      <w:r w:rsidRPr="00713E11">
        <w:rPr>
          <w:rStyle w:val="libFootnotenumChar"/>
          <w:rFonts w:hint="cs"/>
          <w:rtl/>
        </w:rPr>
        <w:t>(1)</w:t>
      </w:r>
      <w:r w:rsidRPr="002A3CB6">
        <w:rPr>
          <w:rFonts w:hint="cs"/>
          <w:rtl/>
          <w:lang w:bidi="fa-IR"/>
        </w:rPr>
        <w:t xml:space="preserve"> و الملاحظ من هذه ا لاقوال انها تعتبر هذه الاصول هي اجوبة لمسائل طرح</w:t>
      </w:r>
      <w:r w:rsidR="00A53871" w:rsidRPr="002A3CB6">
        <w:rPr>
          <w:rFonts w:hint="cs"/>
          <w:rtl/>
          <w:lang w:bidi="fa-IR"/>
        </w:rPr>
        <w:t>ت</w:t>
      </w:r>
      <w:r w:rsidR="00A53871">
        <w:rPr>
          <w:rtl/>
          <w:lang w:bidi="fa-IR"/>
        </w:rPr>
        <w:t xml:space="preserve"> </w:t>
      </w:r>
      <w:r w:rsidR="00A53871" w:rsidRPr="002A3CB6">
        <w:rPr>
          <w:rFonts w:hint="cs"/>
          <w:rtl/>
          <w:lang w:bidi="fa-IR"/>
        </w:rPr>
        <w:t>ع</w:t>
      </w:r>
      <w:r w:rsidRPr="002A3CB6">
        <w:rPr>
          <w:rFonts w:hint="cs"/>
          <w:rtl/>
          <w:lang w:bidi="fa-IR"/>
        </w:rPr>
        <w:t>لى الامام الصادق عليه‏السلام للاجابة عنها مما يؤكد حجم النشاط العلمي لتلك الحوزة العلمية الت</w:t>
      </w:r>
      <w:r w:rsidR="00A53871" w:rsidRPr="002A3CB6">
        <w:rPr>
          <w:rFonts w:hint="cs"/>
          <w:rtl/>
          <w:lang w:bidi="fa-IR"/>
        </w:rPr>
        <w:t>ي</w:t>
      </w:r>
      <w:r w:rsidR="00A53871">
        <w:rPr>
          <w:rtl/>
          <w:lang w:bidi="fa-IR"/>
        </w:rPr>
        <w:t xml:space="preserve"> </w:t>
      </w:r>
      <w:r w:rsidR="00A53871" w:rsidRPr="002A3CB6">
        <w:rPr>
          <w:rFonts w:hint="cs"/>
          <w:rtl/>
          <w:lang w:bidi="fa-IR"/>
        </w:rPr>
        <w:t>أ</w:t>
      </w:r>
      <w:r w:rsidRPr="002A3CB6">
        <w:rPr>
          <w:rFonts w:hint="cs"/>
          <w:rtl/>
          <w:lang w:bidi="fa-IR"/>
        </w:rPr>
        <w:t>سسها الامام الصادق عليه‏السلامفي قلب العالم الاسلامي و بالتحديد في مسجد الكوفة.</w:t>
      </w:r>
    </w:p>
    <w:p w:rsidR="002A3CB6" w:rsidRPr="00672968" w:rsidRDefault="002A3CB6" w:rsidP="002A3CB6">
      <w:pPr>
        <w:pStyle w:val="libNormal"/>
        <w:rPr>
          <w:rtl/>
        </w:rPr>
      </w:pPr>
      <w:r w:rsidRPr="002A3CB6">
        <w:rPr>
          <w:rFonts w:hint="cs"/>
          <w:rtl/>
          <w:lang w:bidi="fa-IR"/>
        </w:rPr>
        <w:t>الثاني: ان تأليف الاصول كان في الفترة الواقعة بين امامة الامام علي عليه‏السلام</w:t>
      </w:r>
      <w:r w:rsidRPr="00713E11">
        <w:rPr>
          <w:rStyle w:val="libFootnotenumChar"/>
          <w:rFonts w:hint="cs"/>
          <w:rtl/>
        </w:rPr>
        <w:t>(2)</w:t>
      </w:r>
      <w:r w:rsidRPr="002A3CB6">
        <w:rPr>
          <w:rFonts w:hint="cs"/>
          <w:rtl/>
          <w:lang w:bidi="fa-IR"/>
        </w:rPr>
        <w:t xml:space="preserve"> الى زمان الاما</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لعسكري عليه‏السلام.</w:t>
      </w:r>
    </w:p>
    <w:p w:rsidR="002A3CB6" w:rsidRPr="00672968" w:rsidRDefault="002A3CB6" w:rsidP="002A3CB6">
      <w:pPr>
        <w:pStyle w:val="libNormal"/>
        <w:rPr>
          <w:rtl/>
        </w:rPr>
      </w:pPr>
      <w:r w:rsidRPr="002A3CB6">
        <w:rPr>
          <w:rFonts w:hint="cs"/>
          <w:rtl/>
          <w:lang w:bidi="fa-IR"/>
        </w:rPr>
        <w:t>قال الشيخ: «صنف الامامية من عهد امير المؤمنين عليه‏السلام الى عهد أبي محمّد الحسن العسكر</w:t>
      </w:r>
      <w:r w:rsidR="00A53871" w:rsidRPr="002A3CB6">
        <w:rPr>
          <w:rFonts w:hint="cs"/>
          <w:rtl/>
          <w:lang w:bidi="fa-IR"/>
        </w:rPr>
        <w:t>ي</w:t>
      </w:r>
      <w:r w:rsidR="00A53871">
        <w:rPr>
          <w:rtl/>
          <w:lang w:bidi="fa-IR"/>
        </w:rPr>
        <w:t xml:space="preserve"> </w:t>
      </w:r>
      <w:r w:rsidR="00A53871" w:rsidRPr="002A3CB6">
        <w:rPr>
          <w:rFonts w:hint="cs"/>
          <w:rtl/>
          <w:lang w:bidi="fa-IR"/>
        </w:rPr>
        <w:t>ص</w:t>
      </w:r>
      <w:r w:rsidRPr="002A3CB6">
        <w:rPr>
          <w:rFonts w:hint="cs"/>
          <w:rtl/>
          <w:lang w:bidi="fa-IR"/>
        </w:rPr>
        <w:t>لوات اللّه‏ عليه اربعمائة كتاب تسمى الاصول»</w:t>
      </w:r>
      <w:r w:rsidRPr="00713E11">
        <w:rPr>
          <w:rStyle w:val="libFootnotenumChar"/>
          <w:rFonts w:hint="cs"/>
          <w:rtl/>
        </w:rPr>
        <w:t>(3)</w:t>
      </w:r>
      <w:r w:rsidRPr="002A3CB6">
        <w:rPr>
          <w:rFonts w:hint="cs"/>
          <w:rtl/>
          <w:lang w:bidi="fa-IR"/>
        </w:rPr>
        <w:t>.</w:t>
      </w:r>
    </w:p>
    <w:p w:rsidR="00713E11" w:rsidRDefault="002A3CB6" w:rsidP="002A3CB6">
      <w:pPr>
        <w:pStyle w:val="libNormal"/>
        <w:rPr>
          <w:rtl/>
        </w:rPr>
      </w:pPr>
      <w:r w:rsidRPr="002A3CB6">
        <w:rPr>
          <w:rFonts w:hint="cs"/>
          <w:rtl/>
          <w:lang w:bidi="fa-IR"/>
        </w:rPr>
        <w:t>و تبعه على ذلك العلامة السيد محسن الامين في أعيان الشيعة</w:t>
      </w:r>
      <w:r w:rsidRPr="00713E11">
        <w:rPr>
          <w:rStyle w:val="libFootnotenumChar"/>
          <w:rFonts w:hint="cs"/>
          <w:rtl/>
        </w:rPr>
        <w:t>(4)</w:t>
      </w:r>
      <w:r w:rsidRPr="002A3CB6">
        <w:rPr>
          <w:rFonts w:hint="cs"/>
          <w:rtl/>
          <w:lang w:bidi="fa-IR"/>
        </w:rPr>
        <w:t>.</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المعتبر 1: 35.</w:t>
      </w:r>
    </w:p>
    <w:p w:rsidR="002A3CB6" w:rsidRPr="00672968" w:rsidRDefault="002A3CB6" w:rsidP="00713E11">
      <w:pPr>
        <w:pStyle w:val="libFootnote0"/>
        <w:rPr>
          <w:rtl/>
        </w:rPr>
      </w:pPr>
      <w:r w:rsidRPr="002A3CB6">
        <w:rPr>
          <w:rFonts w:hint="cs"/>
          <w:rtl/>
          <w:lang w:bidi="fa-IR"/>
        </w:rPr>
        <w:t>(2) امير المؤمنين عليه‏السلام: و هو على بن ابي طالب، بن عبد المطلب، بن هاشم، بن عبد مناف، بن قصي، بن كلاب، بن مرة، بن كعب، بن لوي، بن غالب، بن فهر، بن مالك، بن النظر، بن كنانه، بن خزيمة، بن مدركة، بن الياس، بن مضر، بن نزار، بن معد، بن عدنان، ولد الامام امير المؤمنين عليه‏السلام في الكعبة المكرمة، و قد تواترت الاخبار أن فاطمة بنت أسد ولدته في جوف الكعبة، و ذلك في يوم الجمعة، الثالث عشر من رجب، بعد ثلاثين من عام الفيل.</w:t>
      </w:r>
    </w:p>
    <w:p w:rsidR="002A3CB6" w:rsidRPr="00672968" w:rsidRDefault="002A3CB6" w:rsidP="00713E11">
      <w:pPr>
        <w:pStyle w:val="libFootnote0"/>
        <w:rPr>
          <w:rtl/>
        </w:rPr>
      </w:pPr>
      <w:r w:rsidRPr="002A3CB6">
        <w:rPr>
          <w:rFonts w:hint="cs"/>
          <w:rtl/>
        </w:rPr>
        <w:t>استشهد عليه‏السلام ليلة إحدى و عشرين من شهر رمضان سنة 40 من الهجرة.</w:t>
      </w:r>
    </w:p>
    <w:p w:rsidR="002A3CB6" w:rsidRPr="00672968" w:rsidRDefault="002A3CB6" w:rsidP="00713E11">
      <w:pPr>
        <w:pStyle w:val="libFootnote0"/>
        <w:rPr>
          <w:rtl/>
        </w:rPr>
      </w:pPr>
      <w:r w:rsidRPr="002A3CB6">
        <w:rPr>
          <w:rFonts w:hint="cs"/>
          <w:rtl/>
        </w:rPr>
        <w:t>له ترجمة في: البدايه و النعمايه 7: 333، الاصابه، 2:501، و مابعدها الفصول المهمه: 29 و مابعدها، تاريخ الخلفاء اللسيوطي: 185، و مابعدها كنز العمال، 13:104، و مابعدها، بار الانوار، 35:42، عوالم العلوم و المعارف و الاحوال، 15:13، أعيان الشيعة، 1:323-562، ينابيع الموده للقندوزى الحنفي، الجزء الاولى، على و بنوه لطه حسين، الامام على صوت العداله الانسانيه بحورج جردان، المعيار و الموازنه للاسكافى، صحيح البخاري، 5:22، و مابعدها وقعه صفين نصربن مزاحم، صحيح مسلم، 4:187 و مابعدها، تاريخ اليعقوبي، 2:102، سنن الترمذي، 5:632 و مابعدها، خصائص النسائي، العقد الفريد الكافي للكليني، 1:292 و 452، مروج الذهب للسعودي، 3:93، و مابعدها خصائص الأئمة للسيد المرتضى، الافصاح في امامة امير المؤمنين المفيد المستدرك على الصحيحين، 3:107، و مابعدها، الفضائد لابن شاذان حليه الاولياء، 1:61، و مابعدها، التفضيل للكراجكي، شواهد التنزيل للحاكم الحسكاني، تاريخ بغداد، 1:133، الاستيعاب، 3:26، و مابعدها مناقب آل ابي طالب لابن المغازلي، مناقب آل ابي طالب للخوارزمي أمن المطالب للجوزي الشافعي، فرائد السمطين لابراهيم بن محمد الجويني، ج 1، اليقين في امرة امير المؤمنين للسيد</w:t>
      </w:r>
      <w:r w:rsidR="005E3E81">
        <w:rPr>
          <w:rFonts w:hint="cs"/>
          <w:rtl/>
        </w:rPr>
        <w:t xml:space="preserve"> </w:t>
      </w:r>
      <w:r w:rsidRPr="002A3CB6">
        <w:rPr>
          <w:rFonts w:hint="cs"/>
          <w:rtl/>
        </w:rPr>
        <w:t>ابن طاووس اسد الغابة، 4:16، و مابعدها، الارشاد للمفيد، الجمل للمفيد، ترجمه الامام على في تاريخ ابن عساكر تاريخ دمشق في ثلاث اجزاء شرح نهج البلاغة لابن ابي الحديد، 1:21، و مابعدها.</w:t>
      </w:r>
    </w:p>
    <w:p w:rsidR="002A3CB6" w:rsidRPr="00672968" w:rsidRDefault="002A3CB6" w:rsidP="00713E11">
      <w:pPr>
        <w:pStyle w:val="libFootnote0"/>
        <w:rPr>
          <w:rtl/>
        </w:rPr>
      </w:pPr>
      <w:r w:rsidRPr="002A3CB6">
        <w:rPr>
          <w:rFonts w:hint="cs"/>
          <w:rtl/>
        </w:rPr>
        <w:t>الموسوعة الفقهيه الميسره، دائرة المعارف الاسلامية الشيعة، ج 1، موسوعة طبقات الفقهاء، 1:5، و مابعدها، موسوعة الامام على بن ابي طالب للري شهري، الطبقات الكبرى، 3:17، و مابعدها. مختصر تاريخ دمشق، 17:297، و مابعدها و ترجم له أبن سعد في من كان يفتي في المدينة من الصحابة على عهد رسول اللّه‏، و كذلك فيمن نزل الكوفة من الصحابة.</w:t>
      </w:r>
    </w:p>
    <w:p w:rsidR="002A3CB6" w:rsidRPr="00672968" w:rsidRDefault="002A3CB6" w:rsidP="00713E11">
      <w:pPr>
        <w:pStyle w:val="libFootnote0"/>
        <w:rPr>
          <w:rtl/>
        </w:rPr>
      </w:pPr>
      <w:r w:rsidRPr="002A3CB6">
        <w:rPr>
          <w:rFonts w:hint="cs"/>
          <w:rtl/>
          <w:lang w:bidi="fa-IR"/>
        </w:rPr>
        <w:t>(3) الذريعة 2: 130.</w:t>
      </w:r>
    </w:p>
    <w:p w:rsidR="002A3CB6" w:rsidRPr="00672968" w:rsidRDefault="002A3CB6" w:rsidP="00713E11">
      <w:pPr>
        <w:pStyle w:val="libFootnote0"/>
        <w:rPr>
          <w:rtl/>
        </w:rPr>
      </w:pPr>
      <w:r w:rsidRPr="002A3CB6">
        <w:rPr>
          <w:rFonts w:hint="cs"/>
          <w:rtl/>
          <w:lang w:bidi="fa-IR"/>
        </w:rPr>
        <w:t>(4) أعيان الشيعة 1: 93.</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وهناك من لم يتعرض الى عصر التأليف كما هو المستفاد من عبارة الشهيد الثاني</w:t>
      </w:r>
      <w:r w:rsidRPr="00713E11">
        <w:rPr>
          <w:rStyle w:val="libFootnotenumChar"/>
          <w:rFonts w:hint="cs"/>
          <w:rtl/>
        </w:rPr>
        <w:t>(1)</w:t>
      </w:r>
      <w:r w:rsidRPr="002A3CB6">
        <w:rPr>
          <w:rFonts w:hint="cs"/>
          <w:rtl/>
          <w:lang w:bidi="fa-IR"/>
        </w:rPr>
        <w:t xml:space="preserve"> في شرح الدراية</w:t>
      </w:r>
      <w:r w:rsidRPr="00713E11">
        <w:rPr>
          <w:rStyle w:val="libFootnotenumChar"/>
          <w:rFonts w:hint="cs"/>
          <w:rtl/>
        </w:rPr>
        <w:t>(2)</w:t>
      </w:r>
      <w:r w:rsidRPr="002A3CB6">
        <w:rPr>
          <w:rFonts w:hint="cs"/>
          <w:rtl/>
          <w:lang w:bidi="fa-IR"/>
        </w:rPr>
        <w:t>.</w:t>
      </w:r>
    </w:p>
    <w:p w:rsidR="002A3CB6" w:rsidRDefault="002A3CB6" w:rsidP="002A3CB6">
      <w:pPr>
        <w:pStyle w:val="libNormal"/>
        <w:rPr>
          <w:rtl/>
        </w:rPr>
      </w:pPr>
      <w:r w:rsidRPr="002A3CB6">
        <w:rPr>
          <w:rFonts w:hint="cs"/>
          <w:rtl/>
          <w:lang w:bidi="fa-IR"/>
        </w:rPr>
        <w:t>و من الاعلام من مال الى الجمع بين القولين مستدلاً بقرائن تاريخية لاثبات دعواه مستعرضا</w:t>
      </w:r>
      <w:r w:rsidR="00A53871" w:rsidRPr="002A3CB6">
        <w:rPr>
          <w:rFonts w:hint="cs"/>
          <w:rtl/>
          <w:lang w:bidi="fa-IR"/>
        </w:rPr>
        <w:t>ً</w:t>
      </w:r>
      <w:r w:rsidR="00A53871">
        <w:rPr>
          <w:rtl/>
          <w:lang w:bidi="fa-IR"/>
        </w:rPr>
        <w:t xml:space="preserve"> </w:t>
      </w:r>
      <w:r w:rsidR="00A53871" w:rsidRPr="002A3CB6">
        <w:rPr>
          <w:rFonts w:hint="cs"/>
          <w:rtl/>
          <w:lang w:bidi="fa-IR"/>
        </w:rPr>
        <w:t>ا</w:t>
      </w:r>
      <w:r w:rsidRPr="002A3CB6">
        <w:rPr>
          <w:rFonts w:hint="cs"/>
          <w:rtl/>
          <w:lang w:bidi="fa-IR"/>
        </w:rPr>
        <w:t>لفترات التي كانت الحركة العلمية قد انحسرت فيها الى حد كبير ثم الانفراج في عصر الاما</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لصادق عليه‏السلام الذي يصطلح عليه عصر الراحة و عصر النور ثم يخلص الى ان تاريخ تأليف جل</w:t>
      </w:r>
      <w:r w:rsidR="00A53871" w:rsidRPr="002A3CB6">
        <w:rPr>
          <w:rFonts w:hint="cs"/>
          <w:rtl/>
          <w:lang w:bidi="fa-IR"/>
        </w:rPr>
        <w:t>ّ</w:t>
      </w:r>
      <w:r w:rsidR="00A53871">
        <w:rPr>
          <w:rtl/>
          <w:lang w:bidi="fa-IR"/>
        </w:rPr>
        <w:t xml:space="preserve"> </w:t>
      </w:r>
      <w:r w:rsidR="00A53871" w:rsidRPr="002A3CB6">
        <w:rPr>
          <w:rFonts w:hint="cs"/>
          <w:rtl/>
          <w:lang w:bidi="fa-IR"/>
        </w:rPr>
        <w:t>ا</w:t>
      </w:r>
      <w:r w:rsidRPr="002A3CB6">
        <w:rPr>
          <w:rFonts w:hint="cs"/>
          <w:rtl/>
          <w:lang w:bidi="fa-IR"/>
        </w:rPr>
        <w:t>لاصول كان في عصر الامام الصادق عليه‏السلام و بهذا يتبلور عندنا قول ثالث في المسألة.</w:t>
      </w:r>
    </w:p>
    <w:p w:rsidR="002A3CB6" w:rsidRPr="00672968" w:rsidRDefault="002A3CB6" w:rsidP="002A3CB6">
      <w:pPr>
        <w:pStyle w:val="libNormal"/>
        <w:rPr>
          <w:rtl/>
        </w:rPr>
      </w:pPr>
      <w:r w:rsidRPr="00A53871">
        <w:rPr>
          <w:rStyle w:val="libBold2Char"/>
          <w:rFonts w:hint="cs"/>
          <w:rtl/>
        </w:rPr>
        <w:t>عدد الاصو</w:t>
      </w:r>
      <w:r w:rsidR="00A53871" w:rsidRPr="00A53871">
        <w:rPr>
          <w:rStyle w:val="libBold2Char"/>
          <w:rFonts w:hint="cs"/>
          <w:rtl/>
          <w:lang w:bidi="fa-IR"/>
        </w:rPr>
        <w:t>ل</w:t>
      </w:r>
      <w:r w:rsidR="00A53871" w:rsidRPr="00A53871">
        <w:rPr>
          <w:rtl/>
        </w:rPr>
        <w:t xml:space="preserve"> </w:t>
      </w:r>
      <w:r w:rsidR="00A53871" w:rsidRPr="002A3CB6">
        <w:rPr>
          <w:rFonts w:hint="cs"/>
          <w:rtl/>
          <w:lang w:bidi="fa-IR"/>
        </w:rPr>
        <w:t>ا</w:t>
      </w:r>
      <w:r w:rsidRPr="002A3CB6">
        <w:rPr>
          <w:rFonts w:hint="cs"/>
          <w:rtl/>
          <w:lang w:bidi="fa-IR"/>
        </w:rPr>
        <w:t>ن المتتبع في تاريخ الحديث يرى لأول نظرةٍ يلقيها في التراث الحديثي أن عدد الاصو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ربعمائة أصلاً كما صرح غير واحد من المتقدمين من علمائنا: من ان هذه الاصول تبلغ اربعمائ</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صلاً حتى صار التعبير عنها ب «الاصول الاربعمائة» فاصبح اصطلاحاً متعارفاً بينهم بما له من الشهرة الكبيرة.</w:t>
      </w:r>
    </w:p>
    <w:p w:rsidR="002A3CB6" w:rsidRPr="00672968" w:rsidRDefault="002A3CB6" w:rsidP="002A3CB6">
      <w:pPr>
        <w:pStyle w:val="libNormal"/>
        <w:rPr>
          <w:rtl/>
        </w:rPr>
      </w:pPr>
      <w:r w:rsidRPr="002A3CB6">
        <w:rPr>
          <w:rFonts w:hint="cs"/>
          <w:rtl/>
          <w:lang w:bidi="fa-IR"/>
        </w:rPr>
        <w:t>قال في اعلام الورى:</w:t>
      </w:r>
    </w:p>
    <w:p w:rsidR="00713E11" w:rsidRDefault="002A3CB6" w:rsidP="002A3CB6">
      <w:pPr>
        <w:pStyle w:val="libNormal"/>
        <w:rPr>
          <w:rFonts w:hint="cs"/>
          <w:rtl/>
          <w:lang w:bidi="fa-IR"/>
        </w:rPr>
      </w:pPr>
      <w:r w:rsidRPr="002A3CB6">
        <w:rPr>
          <w:rFonts w:hint="cs"/>
          <w:rtl/>
          <w:lang w:bidi="fa-IR"/>
        </w:rPr>
        <w:t>«روى عن الامام الصادق عليه‏السلام من مشهوري أهل العلم اربعة الآف انسان و صُنِفَ من جوابات</w:t>
      </w:r>
      <w:r w:rsidR="00A53871" w:rsidRPr="002A3CB6">
        <w:rPr>
          <w:rFonts w:hint="cs"/>
          <w:rtl/>
          <w:lang w:bidi="fa-IR"/>
        </w:rPr>
        <w:t>ه</w:t>
      </w:r>
      <w:r w:rsidR="00A53871">
        <w:rPr>
          <w:rtl/>
        </w:rPr>
        <w:t xml:space="preserve"> </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الشهيد الثاني: زين الدين بن على بن احمد بن جمال الدين الجبعي العاملي، المعروف بالشهيد الثاني كانت ولادته في جبع من قرى لبنان سنة 911 ه استشهد على يد اعداء الانسانية سنة ست و ستين و تهمائه و ذهب الى ربه شهيداً مطلوماً و قيل في سبب شهادته ان قاضي صيداً كتب الى سلطان الروح انه وجد بيلاد الشاح مبدع فارسل السطان رجلاً يطلبه فوجده في طريق الحج و بعد اداء الحج اخذه الى الروح و لكنه بعد الوصول الى ساحل البحر فتله، و أخذ برأسه الى السطان فالكى عليه ذلك و فتل القاثل، له مصنفات كثيرة نافت على السبعين كتاب و رساله و شرع و تعليق الى غير ذلك و قد عدله السيد الامين 79 مؤلفاً و لازال كتابه الروضة البهيه تدور عليه رحى التدريس في الحوزات العلمية في زماننا.</w:t>
      </w:r>
    </w:p>
    <w:p w:rsidR="002A3CB6" w:rsidRPr="00672968" w:rsidRDefault="002A3CB6" w:rsidP="00713E11">
      <w:pPr>
        <w:pStyle w:val="libFootnote0"/>
        <w:rPr>
          <w:rtl/>
        </w:rPr>
      </w:pPr>
      <w:r w:rsidRPr="002A3CB6">
        <w:rPr>
          <w:rFonts w:hint="cs"/>
          <w:rtl/>
        </w:rPr>
        <w:t>تجد ترجمته في المصادر التالية: نقد الرجال: 145 برقم 1، جامع الرواة 1: 346، أمل الآمل 1: 85 برقم 81، الوجيزة 216 برقم 791، رياض العلماء 2: 365، لؤلؤة البحرين: 28 برقم 7، روضات الجنات 3: 352 برقم 306، تنقيح المقال 1: 473 برقم 4520، ايضاح المكنون 1: 111، هدية العارفين 1: 378، الفوائد الرضوية 186، أعيان الشيعة 7: 143، ريحانة الادب: 3: 28، طبقات اعلام الشيعة 4: 90، الذريعة 11: 290، برقم 1757، شهداء الفطيلة 132، الاعلام 3: 64، معجم المؤلفين 4: 193، موسوعة طبقات الفقهاء للسبحاني 10: 104 برقم 3145.</w:t>
      </w:r>
    </w:p>
    <w:p w:rsidR="002A3CB6" w:rsidRPr="00672968" w:rsidRDefault="002A3CB6" w:rsidP="00713E11">
      <w:pPr>
        <w:pStyle w:val="libFootnote0"/>
        <w:rPr>
          <w:rtl/>
        </w:rPr>
      </w:pPr>
      <w:r w:rsidRPr="002A3CB6">
        <w:rPr>
          <w:rFonts w:hint="cs"/>
          <w:rtl/>
          <w:lang w:bidi="fa-IR"/>
        </w:rPr>
        <w:t>(2) أعيان الشيعة 1: 93.</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في المسائل اربعمائة كتاب تسمى الاصول رواها اصحابه و اصحاب ابنه موسى بن جعفر الكاظم عليهماالسلام»</w:t>
      </w:r>
      <w:r w:rsidRPr="00713E11">
        <w:rPr>
          <w:rStyle w:val="libFootnotenumChar"/>
          <w:rFonts w:hint="cs"/>
          <w:rtl/>
        </w:rPr>
        <w:t>(1)</w:t>
      </w:r>
    </w:p>
    <w:p w:rsidR="002A3CB6" w:rsidRPr="00672968" w:rsidRDefault="002A3CB6" w:rsidP="002A3CB6">
      <w:pPr>
        <w:pStyle w:val="libNormal"/>
        <w:rPr>
          <w:rtl/>
        </w:rPr>
      </w:pPr>
      <w:r w:rsidRPr="002A3CB6">
        <w:rPr>
          <w:rFonts w:hint="cs"/>
          <w:rtl/>
          <w:lang w:bidi="fa-IR"/>
        </w:rPr>
        <w:t>قال الشيخ المفيد:</w:t>
      </w:r>
    </w:p>
    <w:p w:rsidR="00713E11" w:rsidRDefault="002A3CB6" w:rsidP="002A3CB6">
      <w:pPr>
        <w:pStyle w:val="libNormal"/>
        <w:rPr>
          <w:rFonts w:hint="cs"/>
          <w:rtl/>
          <w:lang w:bidi="fa-IR"/>
        </w:rPr>
      </w:pPr>
      <w:r w:rsidRPr="002A3CB6">
        <w:rPr>
          <w:rFonts w:hint="cs"/>
          <w:rtl/>
          <w:lang w:bidi="fa-IR"/>
        </w:rPr>
        <w:t>«ان الامامية صنفوا من عهد امير المؤمنين الى زمن العسكري عليه‏السلام</w:t>
      </w:r>
      <w:r w:rsidRPr="00713E11">
        <w:rPr>
          <w:rStyle w:val="libFootnotenumChar"/>
          <w:rFonts w:hint="cs"/>
          <w:rtl/>
        </w:rPr>
        <w:t>(2)</w:t>
      </w:r>
      <w:r w:rsidRPr="002A3CB6">
        <w:rPr>
          <w:rFonts w:hint="cs"/>
          <w:rtl/>
          <w:lang w:bidi="fa-IR"/>
        </w:rPr>
        <w:t xml:space="preserve"> اربعمائة كتا</w:t>
      </w:r>
      <w:r w:rsidR="00A53871" w:rsidRPr="002A3CB6">
        <w:rPr>
          <w:rFonts w:hint="cs"/>
          <w:rtl/>
          <w:lang w:bidi="fa-IR"/>
        </w:rPr>
        <w:t>ب</w:t>
      </w:r>
      <w:r w:rsidR="00A53871">
        <w:rPr>
          <w:rtl/>
        </w:rPr>
        <w:t xml:space="preserve"> </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الامام موسى بن جعفر الكاظم عليه‏السلام: موسى بن جعفر بن محمد بن على بن الحسين بن على بن ابي طالب سابع أئمة اهل البيت عند الاماميه ولد في الابواء ـ بين مكة و المدينة في السابع من شهر صفر عام 128 هـ.</w:t>
      </w:r>
    </w:p>
    <w:p w:rsidR="002A3CB6" w:rsidRPr="00672968" w:rsidRDefault="002A3CB6" w:rsidP="00713E11">
      <w:pPr>
        <w:pStyle w:val="libFootnote0"/>
        <w:rPr>
          <w:rtl/>
        </w:rPr>
      </w:pPr>
      <w:r w:rsidRPr="002A3CB6">
        <w:rPr>
          <w:rFonts w:hint="cs"/>
          <w:rtl/>
        </w:rPr>
        <w:t>كان جليل القدر عظيم المنزله اعلم اهل زمانه كايدعى بالعبد الصالح كثرة عبادته تولى الامامه بعد ابيه جعفر الصادق كنيته ابو الحسن و ياتي في الروايات ابو الحسن الاول. قضى فترةً طويله في بحن الرشيد العباسي و آخر سجن اودع فيه هو سجن السندي ابن شاهك فامره الرشيد بان يدى السع للامام و استشهد رضوان اللّه‏ تعالى عليه يوم ولد و يوم استشهد و يوم يبحث حياً و كانت شهادته سنه 183 هـ.</w:t>
      </w:r>
    </w:p>
    <w:p w:rsidR="002A3CB6" w:rsidRPr="00672968" w:rsidRDefault="002A3CB6" w:rsidP="00713E11">
      <w:pPr>
        <w:pStyle w:val="libFootnote0"/>
        <w:rPr>
          <w:rtl/>
        </w:rPr>
      </w:pPr>
      <w:r w:rsidRPr="002A3CB6">
        <w:rPr>
          <w:rFonts w:hint="cs"/>
          <w:rtl/>
        </w:rPr>
        <w:t>له ترجمة في: كشف الغمة في معرفة الائمة 3: 21 و مابعدها، رجال</w:t>
      </w:r>
      <w:r w:rsidR="005E3E81">
        <w:rPr>
          <w:rFonts w:hint="cs"/>
          <w:rtl/>
        </w:rPr>
        <w:t xml:space="preserve"> </w:t>
      </w:r>
      <w:r w:rsidRPr="002A3CB6">
        <w:rPr>
          <w:rFonts w:hint="cs"/>
          <w:rtl/>
        </w:rPr>
        <w:t>البرقي: 47، تاريخ الطبري 6: 472، سنه 183، الارشاد للمفيد: 281، و مابعدها، عيون اخبار الرضا: 40، مروج الذهب 4: 216، إعلام الورى بأعلام الهدى: 294، مناقب آل ابى طالب لابن شهر آشوب 4: 283، الكامل في التاريخ 6: 85، وفيات الاعيان 5: 308، تاريخ الاسلام: 417، مرآة الجنان 1: 394، تهذيب التهذيب 10: 339، احقاق الحق و ازهاق الباطل للتستري 12: 296، نور الابصار للشبلنجى: 301 و مابعدها، أعيان الشيعة 2: 5 و مابعدها، المجالس السنيّة 2: 387 و مابعدها، عوالم العلوم و المعارف و الاحوال ج 21، بحار الانوار: 48، تقريب التهذيب 2: 282، الفصول المهمة: 231، تاريخ ابن خلدون 4: 147، البداية و النهاية 10: 189، العبر 1: 221، ميزان الاعتدال 4: 201، سير اعلام النبلاء 6: 27، تهذيب الكمال 29: 43، وفيات الاعيان 5: 308، تذكرة الخواص لسبط</w:t>
      </w:r>
      <w:r w:rsidR="005E3E81">
        <w:rPr>
          <w:rFonts w:hint="cs"/>
          <w:rtl/>
        </w:rPr>
        <w:t xml:space="preserve"> </w:t>
      </w:r>
      <w:r w:rsidRPr="002A3CB6">
        <w:rPr>
          <w:rFonts w:hint="cs"/>
          <w:rtl/>
        </w:rPr>
        <w:t>ابن الجوزى 312، الثاقب في المناقب 431 و مابعدها، صفة الصفوة 2: 184، الاحتجاج للطبري 2: 155 و مابعدها، تاريخ بغداد 13: 27، رجال الطوسي: 342، مقاتل الطالبين: 332 و مابعدها، دلائل الامامة للطبري: 146، اختيار معرفة الرجال رجال الكشي: 556 برقم 1050، تاريخ اليعقوبي 2: 150، الموسوعة الفقهيه الميسرة 5، دائرة المعارف الاسلامية الشيعية ج 1، موسوعة طبقات الفقهاء للسبحاني 2: 12، الذريعة 2: 130.</w:t>
      </w:r>
    </w:p>
    <w:p w:rsidR="002A3CB6" w:rsidRPr="00672968" w:rsidRDefault="002A3CB6" w:rsidP="00713E11">
      <w:pPr>
        <w:pStyle w:val="libFootnote0"/>
        <w:rPr>
          <w:rtl/>
        </w:rPr>
      </w:pPr>
      <w:r w:rsidRPr="002A3CB6">
        <w:rPr>
          <w:rFonts w:hint="cs"/>
          <w:rtl/>
          <w:lang w:bidi="fa-IR"/>
        </w:rPr>
        <w:t>(2) الامام العسكري: الحسن بن علي الهادي بن محمد الجواد بن على بن موسى بن جعفر الصادق بن محمد الباقر بن على السجاد بن الحسين بن على بن ابى طالب عليهم‏السلام الامام الحادي عشر من ائمة اهل البيت عليهم‏السلام.</w:t>
      </w:r>
    </w:p>
    <w:p w:rsidR="002A3CB6" w:rsidRPr="00672968" w:rsidRDefault="002A3CB6" w:rsidP="00713E11">
      <w:pPr>
        <w:pStyle w:val="libFootnote0"/>
        <w:rPr>
          <w:rtl/>
        </w:rPr>
      </w:pPr>
      <w:r w:rsidRPr="002A3CB6">
        <w:rPr>
          <w:rFonts w:hint="cs"/>
          <w:rtl/>
        </w:rPr>
        <w:t>كنيتة ابومحمد و يلقّب بالعسكري و هو الاسم الثاني لمدينة سامراء ان ذاك.</w:t>
      </w:r>
    </w:p>
    <w:p w:rsidR="002A3CB6" w:rsidRPr="00672968" w:rsidRDefault="002A3CB6" w:rsidP="00713E11">
      <w:pPr>
        <w:pStyle w:val="libFootnote0"/>
        <w:rPr>
          <w:rtl/>
        </w:rPr>
      </w:pPr>
      <w:r w:rsidRPr="002A3CB6">
        <w:rPr>
          <w:rFonts w:hint="cs"/>
          <w:rtl/>
        </w:rPr>
        <w:t>ولد في مدينة الرسول سنة مئتين و اثنتين و ثلاثين و قيل غير ذلك في الثامن عشر من ربيع الثاني. عاصر عدة خلفاء من بيني العباسي و هم المعتبر و المهتدي و المعتمد و توفي في حكم الاخير سنة مئتين وستين الثامن من ربع الاول و كان له من العمر ثمان و عشرين سنة و كانت مدة امامته مست سنين.</w:t>
      </w:r>
    </w:p>
    <w:p w:rsidR="002A3CB6" w:rsidRPr="00672968" w:rsidRDefault="002A3CB6" w:rsidP="00713E11">
      <w:pPr>
        <w:pStyle w:val="libFootnote0"/>
        <w:rPr>
          <w:rtl/>
        </w:rPr>
      </w:pPr>
      <w:r w:rsidRPr="002A3CB6">
        <w:rPr>
          <w:rFonts w:hint="cs"/>
          <w:rtl/>
        </w:rPr>
        <w:t>دفن في بيته الى جنب ابيه الامام الهادي كما اشرنا هناك.</w:t>
      </w:r>
    </w:p>
    <w:p w:rsidR="002A3CB6" w:rsidRPr="00672968" w:rsidRDefault="002A3CB6" w:rsidP="00713E11">
      <w:pPr>
        <w:pStyle w:val="libFootnote0"/>
        <w:rPr>
          <w:rtl/>
        </w:rPr>
      </w:pPr>
      <w:r w:rsidRPr="002A3CB6">
        <w:rPr>
          <w:rFonts w:hint="cs"/>
          <w:rtl/>
        </w:rPr>
        <w:t>مروج الذهب 4: 45 برقم 2236 دلائل الامامة للطبري: 424، الانساب للسمعاني 4: 194، الكامل في التاريخ 7: 274، اللباب في تهذيب الانساب 2: 340، تذكرة الخواص: 324، وفيات الاعيان 2: 94، كشف الغمة 2: 427، سير اعلام النبلاء 12: 265 في ترجمة الزعفراني، تاريخ الاسلام حوادث 251 ـ 260 113 برقم 159، مرآة الجنان 2: 172، الفصول المهمة: 66، شذرات الذهب 1: 141، بحار الانوار 50: 235، اعيان البرقي: 40، سفينة البحار 2: 190، الاعلام 2: 300، رجال البرقي: 60، الكافي 1: 503، 502، اثبات الوصية: 236، اكمال الدين 1: 43 و 2: 473، الارشاد: 334، رجال الطوسي: 427، تاريخ بغدادي 7: 336 برقم 3886.</w:t>
      </w:r>
    </w:p>
    <w:p w:rsidR="002A3CB6" w:rsidRPr="00672968" w:rsidRDefault="002A3CB6" w:rsidP="00713E11">
      <w:pPr>
        <w:pStyle w:val="libFootnote0"/>
        <w:rPr>
          <w:rtl/>
        </w:rPr>
      </w:pPr>
      <w:r w:rsidRPr="002A3CB6">
        <w:rPr>
          <w:rFonts w:hint="cs"/>
          <w:rtl/>
        </w:rPr>
        <w:t>حياة الامام العسكري باقر القرشي، موسوعة طبقات الفقهاء للسبحاني 3: 20ـ23.</w:t>
      </w:r>
    </w:p>
    <w:p w:rsidR="002A3CB6" w:rsidRPr="00672968" w:rsidRDefault="002A3CB6" w:rsidP="00713E11">
      <w:pPr>
        <w:pStyle w:val="libFootnote0"/>
        <w:rPr>
          <w:rtl/>
        </w:rPr>
      </w:pPr>
      <w:r w:rsidRPr="002A3CB6">
        <w:rPr>
          <w:rFonts w:hint="cs"/>
          <w:rtl/>
        </w:rPr>
        <w:t>اهل البيت امامتهم حياتهم محمدعلى الانصارى: 441ـ458.</w:t>
      </w:r>
    </w:p>
    <w:p w:rsidR="002A3CB6" w:rsidRDefault="002A3CB6" w:rsidP="00713E11">
      <w:pPr>
        <w:pStyle w:val="libNormal"/>
      </w:pPr>
      <w:r>
        <w:rPr>
          <w:rtl/>
        </w:rPr>
        <w:br w:type="page"/>
      </w:r>
    </w:p>
    <w:p w:rsidR="002A3CB6" w:rsidRPr="00672968" w:rsidRDefault="002A3CB6" w:rsidP="002A3CB6">
      <w:pPr>
        <w:pStyle w:val="libNormal"/>
        <w:rPr>
          <w:rtl/>
        </w:rPr>
      </w:pPr>
      <w:r w:rsidRPr="002A3CB6">
        <w:rPr>
          <w:rFonts w:hint="cs"/>
          <w:rtl/>
          <w:lang w:bidi="fa-IR"/>
        </w:rPr>
        <w:lastRenderedPageBreak/>
        <w:t>تسمى الاصول»</w:t>
      </w:r>
      <w:r w:rsidRPr="00713E11">
        <w:rPr>
          <w:rStyle w:val="libFootnotenumChar"/>
          <w:rFonts w:hint="cs"/>
          <w:rtl/>
        </w:rPr>
        <w:t>(1)</w:t>
      </w:r>
      <w:r w:rsidRPr="002A3CB6">
        <w:rPr>
          <w:rFonts w:hint="cs"/>
          <w:rtl/>
          <w:lang w:bidi="fa-IR"/>
        </w:rPr>
        <w:t>.</w:t>
      </w:r>
    </w:p>
    <w:p w:rsidR="002A3CB6" w:rsidRPr="00672968" w:rsidRDefault="002A3CB6" w:rsidP="002A3CB6">
      <w:pPr>
        <w:pStyle w:val="libNormal"/>
        <w:rPr>
          <w:rtl/>
        </w:rPr>
      </w:pPr>
      <w:r w:rsidRPr="002A3CB6">
        <w:rPr>
          <w:rFonts w:hint="cs"/>
          <w:rtl/>
          <w:lang w:bidi="fa-IR"/>
        </w:rPr>
        <w:t>قال الشهيد الثاني في شرح الدراية:</w:t>
      </w:r>
    </w:p>
    <w:p w:rsidR="002A3CB6" w:rsidRPr="00672968" w:rsidRDefault="002A3CB6" w:rsidP="002A3CB6">
      <w:pPr>
        <w:pStyle w:val="libNormal"/>
        <w:rPr>
          <w:rtl/>
        </w:rPr>
      </w:pPr>
      <w:r w:rsidRPr="002A3CB6">
        <w:rPr>
          <w:rFonts w:hint="cs"/>
          <w:rtl/>
          <w:lang w:bidi="fa-IR"/>
        </w:rPr>
        <w:t>«استقر امر المتقدمين على اربعمائة مصنّف لاربعمائة مصنّف سموهاً اصولاً...»</w:t>
      </w:r>
      <w:r w:rsidRPr="00713E11">
        <w:rPr>
          <w:rStyle w:val="libFootnotenumChar"/>
          <w:rFonts w:hint="cs"/>
          <w:rtl/>
        </w:rPr>
        <w:t>(2)</w:t>
      </w:r>
      <w:r w:rsidRPr="002A3CB6">
        <w:rPr>
          <w:rFonts w:hint="cs"/>
          <w:rtl/>
          <w:lang w:bidi="fa-IR"/>
        </w:rPr>
        <w:t>.</w:t>
      </w:r>
    </w:p>
    <w:p w:rsidR="002A3CB6" w:rsidRPr="00672968" w:rsidRDefault="002A3CB6" w:rsidP="002A3CB6">
      <w:pPr>
        <w:pStyle w:val="libNormal"/>
        <w:rPr>
          <w:rtl/>
        </w:rPr>
      </w:pPr>
      <w:r w:rsidRPr="002A3CB6">
        <w:rPr>
          <w:rFonts w:hint="cs"/>
          <w:rtl/>
          <w:lang w:bidi="fa-IR"/>
        </w:rPr>
        <w:t>قال العلامة الامين:</w:t>
      </w:r>
    </w:p>
    <w:p w:rsidR="002A3CB6" w:rsidRPr="00672968" w:rsidRDefault="002A3CB6" w:rsidP="002A3CB6">
      <w:pPr>
        <w:pStyle w:val="libNormal"/>
        <w:rPr>
          <w:rtl/>
        </w:rPr>
      </w:pPr>
      <w:r w:rsidRPr="002A3CB6">
        <w:rPr>
          <w:rFonts w:hint="cs"/>
          <w:rtl/>
          <w:lang w:bidi="fa-IR"/>
        </w:rPr>
        <w:t>صنف قدماء الشيعة الاثني عشرية المعاصرين للأئمة من عهد امير المؤمنين عليه‏السلام الى عهد اب</w:t>
      </w:r>
      <w:r w:rsidR="00A53871" w:rsidRPr="002A3CB6">
        <w:rPr>
          <w:rFonts w:hint="cs"/>
          <w:rtl/>
          <w:lang w:bidi="fa-IR"/>
        </w:rPr>
        <w:t>ي</w:t>
      </w:r>
      <w:r w:rsidR="00A53871">
        <w:rPr>
          <w:rtl/>
          <w:lang w:bidi="fa-IR"/>
        </w:rPr>
        <w:t xml:space="preserve"> </w:t>
      </w:r>
      <w:r w:rsidR="00A53871" w:rsidRPr="002A3CB6">
        <w:rPr>
          <w:rFonts w:hint="cs"/>
          <w:rtl/>
          <w:lang w:bidi="fa-IR"/>
        </w:rPr>
        <w:t>م</w:t>
      </w:r>
      <w:r w:rsidRPr="002A3CB6">
        <w:rPr>
          <w:rFonts w:hint="cs"/>
          <w:rtl/>
          <w:lang w:bidi="fa-IR"/>
        </w:rPr>
        <w:t>حمد الحسن العسكري عليه‏السلام في الاحاديث المروية من طرق اهل البيت عليه‏السلام المستمدة من مدين</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لعلم النبوي مايزيد على ستة الاف و ستمائة كتاب...</w:t>
      </w:r>
    </w:p>
    <w:p w:rsidR="002A3CB6" w:rsidRPr="00672968" w:rsidRDefault="002A3CB6" w:rsidP="002A3CB6">
      <w:pPr>
        <w:pStyle w:val="libNormal"/>
        <w:rPr>
          <w:rtl/>
        </w:rPr>
      </w:pPr>
      <w:r w:rsidRPr="002A3CB6">
        <w:rPr>
          <w:rFonts w:hint="cs"/>
          <w:rtl/>
          <w:lang w:bidi="fa-IR"/>
        </w:rPr>
        <w:t>و امتاز من بين هذه الستة آلاف و الستمائة كتاب اربعمائة كتاب عرفت عند الشيعة «الاصول الاربعمائة»</w:t>
      </w:r>
      <w:r w:rsidRPr="00713E11">
        <w:rPr>
          <w:rStyle w:val="libFootnotenumChar"/>
          <w:rFonts w:hint="cs"/>
          <w:rtl/>
        </w:rPr>
        <w:t>(3)</w:t>
      </w:r>
      <w:r w:rsidRPr="002A3CB6">
        <w:rPr>
          <w:rFonts w:hint="cs"/>
          <w:rtl/>
          <w:lang w:bidi="fa-IR"/>
        </w:rPr>
        <w:t>.</w:t>
      </w:r>
    </w:p>
    <w:p w:rsidR="00713E11" w:rsidRDefault="002A3CB6" w:rsidP="002A3CB6">
      <w:pPr>
        <w:pStyle w:val="libNormal"/>
        <w:rPr>
          <w:rtl/>
        </w:rPr>
      </w:pPr>
      <w:r w:rsidRPr="002A3CB6">
        <w:rPr>
          <w:rFonts w:hint="cs"/>
          <w:rtl/>
          <w:lang w:bidi="fa-IR"/>
        </w:rPr>
        <w:t>و صرح الشهيد</w:t>
      </w:r>
      <w:r w:rsidRPr="00713E11">
        <w:rPr>
          <w:rStyle w:val="libFootnotenumChar"/>
          <w:rFonts w:hint="cs"/>
          <w:rtl/>
        </w:rPr>
        <w:t>(4)</w:t>
      </w:r>
      <w:r w:rsidRPr="002A3CB6">
        <w:rPr>
          <w:rFonts w:hint="cs"/>
          <w:rtl/>
          <w:lang w:bidi="fa-IR"/>
        </w:rPr>
        <w:t xml:space="preserve"> في الذكرى بما يوافق نظر الاعلام قائلاً: «كُتِبَت من اجوبة الامام الصادق عليه‏السلام اربعمائة مصَنَّف لأربعمائة مصَنَّف.»</w:t>
      </w:r>
      <w:r w:rsidRPr="00713E11">
        <w:rPr>
          <w:rStyle w:val="libFootnotenumChar"/>
          <w:rFonts w:hint="cs"/>
          <w:rtl/>
        </w:rPr>
        <w:t>(5)</w:t>
      </w:r>
    </w:p>
    <w:p w:rsidR="002A3CB6" w:rsidRPr="00672968" w:rsidRDefault="00713E11" w:rsidP="00713E11">
      <w:pPr>
        <w:pStyle w:val="libLine"/>
        <w:rPr>
          <w:rtl/>
        </w:rPr>
      </w:pPr>
      <w:r>
        <w:rPr>
          <w:rFonts w:hint="cs"/>
          <w:rtl/>
          <w:lang w:bidi="fa-IR"/>
        </w:rPr>
        <w:t>____________________</w:t>
      </w:r>
    </w:p>
    <w:p w:rsidR="002A3CB6" w:rsidRPr="00672968" w:rsidRDefault="002A3CB6" w:rsidP="00713E11">
      <w:pPr>
        <w:pStyle w:val="libFootnote0"/>
        <w:rPr>
          <w:rtl/>
        </w:rPr>
      </w:pPr>
      <w:r w:rsidRPr="002A3CB6">
        <w:rPr>
          <w:rFonts w:hint="cs"/>
          <w:rtl/>
          <w:lang w:bidi="fa-IR"/>
        </w:rPr>
        <w:t>(1) الذريعة 2: 130.</w:t>
      </w:r>
    </w:p>
    <w:p w:rsidR="002A3CB6" w:rsidRPr="00672968" w:rsidRDefault="002A3CB6" w:rsidP="00713E11">
      <w:pPr>
        <w:pStyle w:val="libFootnote0"/>
        <w:rPr>
          <w:rtl/>
        </w:rPr>
      </w:pPr>
      <w:r w:rsidRPr="002A3CB6">
        <w:rPr>
          <w:rFonts w:hint="cs"/>
          <w:rtl/>
          <w:lang w:bidi="fa-IR"/>
        </w:rPr>
        <w:t>(2) الذريعة 2: 130.</w:t>
      </w:r>
    </w:p>
    <w:p w:rsidR="002A3CB6" w:rsidRPr="00672968" w:rsidRDefault="002A3CB6" w:rsidP="00713E11">
      <w:pPr>
        <w:pStyle w:val="libFootnote0"/>
        <w:rPr>
          <w:rtl/>
        </w:rPr>
      </w:pPr>
      <w:r w:rsidRPr="002A3CB6">
        <w:rPr>
          <w:rFonts w:hint="cs"/>
          <w:rtl/>
          <w:lang w:bidi="fa-IR"/>
        </w:rPr>
        <w:t>(3) الرواشح السماوية.</w:t>
      </w:r>
    </w:p>
    <w:p w:rsidR="002A3CB6" w:rsidRPr="00672968" w:rsidRDefault="002A3CB6" w:rsidP="00713E11">
      <w:pPr>
        <w:pStyle w:val="libFootnote0"/>
        <w:rPr>
          <w:rtl/>
        </w:rPr>
      </w:pPr>
      <w:r w:rsidRPr="002A3CB6">
        <w:rPr>
          <w:rFonts w:hint="cs"/>
          <w:rtl/>
          <w:lang w:bidi="fa-IR"/>
        </w:rPr>
        <w:t>(4) الشهيد الاول: محمد بن مكي بن محمد بن حامد بن احمد المطلبي، شمس الدين ابوعبداللّه‏ العاملي الجزيني، النبطي الاصل المصروف بالشهيد الاول ولد في جبل عامل في جزين و هي قرية من قرى الجبل سنه 734 و قيل غير ذلك. قتل في دمشق و ذهب شهيداً مظلوماً و ذلك في جمادى الاولى سنة 786 و كان ذلك على يد السلطان يرقوق و نائبه، بالشام بيدمر للف في مدة عمره القصير مصنفات في الفقه و الاصول و الحديث و الكلام بلغت 28 مصنفاً بين كتاب و رساله و اجوبة مسائل و غير ذلك.</w:t>
      </w:r>
    </w:p>
    <w:p w:rsidR="002A3CB6" w:rsidRPr="00672968" w:rsidRDefault="002A3CB6" w:rsidP="00713E11">
      <w:pPr>
        <w:pStyle w:val="libFootnote0"/>
        <w:rPr>
          <w:rtl/>
        </w:rPr>
      </w:pPr>
      <w:r w:rsidRPr="002A3CB6">
        <w:rPr>
          <w:rFonts w:hint="cs"/>
          <w:rtl/>
        </w:rPr>
        <w:t>ترجمته له المصادر التالية: ريحانة الادب 3: 276، طبقات اعلام الشيعة 3: 205، الذريعة 20: 304، شهداء الفصيلة: 80، الاعلام 7: 109، معجم رجال الحديث 17: 270 برقم 11823، غاية النهاية في طبقات القرّاء 2: 265 برقم 3480 مجالس المؤمنين 1: 579، نقد الرجال: 335 برقم 738، شذرات الذهب 6: 294، جامع الرواة 2: 203، أمل الآمل 1: 181 برقم 188، الوجيزة 315 برقم 1790، رياض العلماء 5: 185، لؤلؤ البحرين 143 برقم 60 روضات الجنات 7: 3 برقم 593، مستدرك الوسائل 3: 437، تنقيح المقال 3: 191 برقم 11296، أعيان الشيعة 10: 59، سفينة البحار 1: 721، الكنى و الألقاب 2: 377، الفوائد الرضوية: 645، هدية الاحباب: 165، موسوعة طبقات الفقهاء 8: 231 برقم 2835، مقدمة كتاب اللمعة الدمشقية.</w:t>
      </w:r>
    </w:p>
    <w:p w:rsidR="002A3CB6" w:rsidRDefault="002A3CB6" w:rsidP="00713E11">
      <w:pPr>
        <w:pStyle w:val="libFootnote0"/>
        <w:rPr>
          <w:rtl/>
        </w:rPr>
      </w:pPr>
      <w:r w:rsidRPr="002A3CB6">
        <w:rPr>
          <w:rFonts w:hint="cs"/>
          <w:rtl/>
          <w:lang w:bidi="fa-IR"/>
        </w:rPr>
        <w:t>(5) أعيان الشيعة 1: 93.</w:t>
      </w:r>
    </w:p>
    <w:p w:rsidR="002A3CB6" w:rsidRDefault="002A3CB6" w:rsidP="00713E11">
      <w:pPr>
        <w:pStyle w:val="libNormal"/>
        <w:rPr>
          <w:rtl/>
        </w:rPr>
      </w:pPr>
      <w:r>
        <w:rPr>
          <w:rFonts w:hint="cs"/>
          <w:rtl/>
        </w:rPr>
        <w:br w:type="page"/>
      </w:r>
    </w:p>
    <w:p w:rsidR="002A3CB6" w:rsidRPr="00622A63" w:rsidRDefault="002A3CB6" w:rsidP="002A3CB6">
      <w:pPr>
        <w:pStyle w:val="libNormal"/>
        <w:rPr>
          <w:rtl/>
        </w:rPr>
      </w:pPr>
      <w:r w:rsidRPr="002A3CB6">
        <w:rPr>
          <w:rFonts w:hint="cs"/>
          <w:rtl/>
          <w:lang w:bidi="fa-IR"/>
        </w:rPr>
        <w:lastRenderedPageBreak/>
        <w:t>و قال المحقق الداماد</w:t>
      </w:r>
      <w:r w:rsidRPr="00713E11">
        <w:rPr>
          <w:rStyle w:val="libFootnotenumChar"/>
          <w:rFonts w:hint="cs"/>
          <w:rtl/>
        </w:rPr>
        <w:t>(1)</w:t>
      </w:r>
      <w:r w:rsidRPr="002A3CB6">
        <w:rPr>
          <w:rFonts w:hint="cs"/>
          <w:rtl/>
          <w:lang w:bidi="fa-IR"/>
        </w:rPr>
        <w:t>:</w:t>
      </w:r>
    </w:p>
    <w:p w:rsidR="002A3CB6" w:rsidRPr="00622A63" w:rsidRDefault="002A3CB6" w:rsidP="002A3CB6">
      <w:pPr>
        <w:pStyle w:val="libNormal"/>
        <w:rPr>
          <w:rtl/>
        </w:rPr>
      </w:pPr>
      <w:r w:rsidRPr="002A3CB6">
        <w:rPr>
          <w:rFonts w:hint="cs"/>
          <w:rtl/>
          <w:lang w:bidi="fa-IR"/>
        </w:rPr>
        <w:t xml:space="preserve">المشهور ان الاصول اربعمائة مصنف لاربعمائة مصنّف من رجال ابي عبداللّه‏ الصادق عليه‏السلام بل </w:t>
      </w:r>
      <w:r w:rsidR="00A53871" w:rsidRPr="002A3CB6">
        <w:rPr>
          <w:rFonts w:hint="cs"/>
          <w:rtl/>
          <w:lang w:bidi="fa-IR"/>
        </w:rPr>
        <w:t>و</w:t>
      </w:r>
      <w:r w:rsidR="00A53871">
        <w:rPr>
          <w:rtl/>
          <w:lang w:bidi="fa-IR"/>
        </w:rPr>
        <w:t xml:space="preserve"> </w:t>
      </w:r>
      <w:r w:rsidR="00A53871" w:rsidRPr="002A3CB6">
        <w:rPr>
          <w:rFonts w:hint="cs"/>
          <w:rtl/>
          <w:lang w:bidi="fa-IR"/>
        </w:rPr>
        <w:t>ف</w:t>
      </w:r>
      <w:r w:rsidRPr="002A3CB6">
        <w:rPr>
          <w:rFonts w:hint="cs"/>
          <w:rtl/>
          <w:lang w:bidi="fa-IR"/>
        </w:rPr>
        <w:t>ي مجالس السماع و الرواية عنه و رجاله زهاء اربعة آلاف رجل... إلا ان التي استقر الامر على اعتبارها و التعويل عليها و تسميتها بالاصول الاربمائة.»</w:t>
      </w:r>
      <w:r w:rsidRPr="00713E11">
        <w:rPr>
          <w:rStyle w:val="libFootnotenumChar"/>
          <w:rFonts w:hint="cs"/>
          <w:rtl/>
        </w:rPr>
        <w:t>(2)</w:t>
      </w:r>
    </w:p>
    <w:p w:rsidR="002A3CB6" w:rsidRPr="00622A63" w:rsidRDefault="002A3CB6" w:rsidP="002A3CB6">
      <w:pPr>
        <w:pStyle w:val="libNormal"/>
        <w:rPr>
          <w:rtl/>
        </w:rPr>
      </w:pPr>
      <w:r w:rsidRPr="002A3CB6">
        <w:rPr>
          <w:rFonts w:hint="cs"/>
          <w:rtl/>
          <w:lang w:bidi="fa-IR"/>
        </w:rPr>
        <w:t>قال في الذريعة بعد ان استعرض اقوال العلماء في المسألة:</w:t>
      </w:r>
    </w:p>
    <w:p w:rsidR="002A3CB6" w:rsidRPr="00622A63" w:rsidRDefault="002A3CB6" w:rsidP="002A3CB6">
      <w:pPr>
        <w:pStyle w:val="libNormal"/>
        <w:rPr>
          <w:rtl/>
        </w:rPr>
      </w:pPr>
      <w:r w:rsidRPr="002A3CB6">
        <w:rPr>
          <w:rFonts w:hint="cs"/>
          <w:rtl/>
          <w:lang w:bidi="fa-IR"/>
        </w:rPr>
        <w:t>ان الشهرة المحققة تدلنا على انهم لم يكونوا أقل من اربعمائة رجل</w:t>
      </w:r>
      <w:r w:rsidRPr="00713E11">
        <w:rPr>
          <w:rStyle w:val="libFootnotenumChar"/>
          <w:rFonts w:hint="cs"/>
          <w:rtl/>
        </w:rPr>
        <w:t>(3)</w:t>
      </w:r>
      <w:r w:rsidRPr="002A3CB6">
        <w:rPr>
          <w:rFonts w:hint="cs"/>
          <w:rtl/>
          <w:lang w:bidi="fa-IR"/>
        </w:rPr>
        <w:t>.</w:t>
      </w:r>
    </w:p>
    <w:p w:rsidR="002A3CB6" w:rsidRPr="002A3CB6" w:rsidRDefault="002A3CB6" w:rsidP="002A3CB6">
      <w:pPr>
        <w:pStyle w:val="libNormal"/>
        <w:rPr>
          <w:rtl/>
          <w:lang w:bidi="fa-IR"/>
        </w:rPr>
      </w:pPr>
      <w:r w:rsidRPr="002A3CB6">
        <w:rPr>
          <w:rFonts w:hint="cs"/>
          <w:rtl/>
          <w:lang w:bidi="fa-IR"/>
        </w:rPr>
        <w:t>و لكن المصادر الرجالية لم تذكرلنا هذا العدد الهائل من الاصول و لورجعنا الى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لنجاشي باعتباره اوثق و اقدم وثيقة تاريخية في علم الرجال فاننا لم نجد فيه سوى الاشارة الى</w:t>
      </w:r>
    </w:p>
    <w:p w:rsidR="002A3CB6" w:rsidRPr="00622A63" w:rsidRDefault="002A3CB6" w:rsidP="002A3CB6">
      <w:pPr>
        <w:pStyle w:val="libNormal"/>
        <w:rPr>
          <w:rtl/>
        </w:rPr>
      </w:pPr>
      <w:r w:rsidRPr="00713E11">
        <w:rPr>
          <w:rStyle w:val="libFootnotenumChar"/>
          <w:rFonts w:hint="cs"/>
          <w:rtl/>
        </w:rPr>
        <w:t>(7)</w:t>
      </w:r>
      <w:r w:rsidRPr="002A3CB6">
        <w:rPr>
          <w:rFonts w:hint="cs"/>
          <w:rtl/>
          <w:lang w:bidi="fa-IR"/>
        </w:rPr>
        <w:t xml:space="preserve"> رواة و صفواه بانهم اصحاب اصول.</w:t>
      </w:r>
    </w:p>
    <w:p w:rsidR="002A3CB6" w:rsidRPr="002A3CB6" w:rsidRDefault="002A3CB6" w:rsidP="002A3CB6">
      <w:pPr>
        <w:pStyle w:val="libNormal"/>
        <w:rPr>
          <w:rtl/>
          <w:lang w:bidi="fa-IR"/>
        </w:rPr>
      </w:pPr>
      <w:r w:rsidRPr="002A3CB6">
        <w:rPr>
          <w:rFonts w:hint="cs"/>
          <w:rtl/>
          <w:lang w:bidi="fa-IR"/>
        </w:rPr>
        <w:t>في حين ان الشيخ في الفهرس ذكر اضحاف هذا العدد حيث بلغ عدد الدين عدّهم من احا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لاصول (59) اصلاً و مع ذلك تبقى الفاصلة بعيدة و قد بذل العلامة الطهراني كل ما بوسعه لجم</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صحاب الاصول فذكر ضعف ماذكره الشيخ في الفهرس تقريباً فبلغ عدد الذين عدهم في مادة</w:t>
      </w:r>
    </w:p>
    <w:p w:rsidR="002A3CB6" w:rsidRPr="002A3CB6" w:rsidRDefault="002A3CB6" w:rsidP="002A3CB6">
      <w:pPr>
        <w:pStyle w:val="libNormal"/>
        <w:rPr>
          <w:rtl/>
          <w:lang w:bidi="fa-IR"/>
        </w:rPr>
      </w:pPr>
      <w:r w:rsidRPr="002A3CB6">
        <w:rPr>
          <w:rFonts w:hint="cs"/>
          <w:rtl/>
          <w:lang w:bidi="fa-IR"/>
        </w:rPr>
        <w:t>(اصل) في كتابه الذريعة (117) اصلاً في حين ان المعجم المفهرس لبحار الانوار اوصل العدد الى</w:t>
      </w:r>
    </w:p>
    <w:p w:rsidR="00713E11" w:rsidRDefault="002A3CB6" w:rsidP="002A3CB6">
      <w:pPr>
        <w:pStyle w:val="libNormal"/>
        <w:rPr>
          <w:rFonts w:hint="cs"/>
          <w:rtl/>
          <w:lang w:bidi="fa-IR"/>
        </w:rPr>
      </w:pPr>
      <w:r w:rsidRPr="002A3CB6">
        <w:rPr>
          <w:rFonts w:hint="cs"/>
          <w:rtl/>
          <w:lang w:bidi="fa-IR"/>
        </w:rPr>
        <w:t>(122) اصلاً و يصر بعض المحققين على ان عدد الاصول هذه لايتجاوز المائة ؟صل و قد استد</w:t>
      </w:r>
      <w:r w:rsidR="00A53871" w:rsidRPr="002A3CB6">
        <w:rPr>
          <w:rFonts w:hint="cs"/>
          <w:rtl/>
          <w:lang w:bidi="fa-IR"/>
        </w:rPr>
        <w:t>ل</w:t>
      </w:r>
      <w:r w:rsidR="00A53871">
        <w:rPr>
          <w:rtl/>
          <w:lang w:bidi="fa-IR"/>
        </w:rPr>
        <w:t xml:space="preserve"> </w:t>
      </w:r>
      <w:r w:rsidR="00A53871" w:rsidRPr="002A3CB6">
        <w:rPr>
          <w:rFonts w:hint="cs"/>
          <w:rtl/>
          <w:lang w:bidi="fa-IR"/>
        </w:rPr>
        <w:t>ع</w:t>
      </w:r>
      <w:r w:rsidRPr="002A3CB6">
        <w:rPr>
          <w:rFonts w:hint="cs"/>
          <w:rtl/>
          <w:lang w:bidi="fa-IR"/>
        </w:rPr>
        <w:t>لى دعواه هذه بامور سنشير اليها و الواقع انه ليس من اليسير حسم الموقف في هذا المضما</w:t>
      </w:r>
      <w:r w:rsidR="00A53871" w:rsidRPr="002A3CB6">
        <w:rPr>
          <w:rFonts w:hint="cs"/>
          <w:rtl/>
          <w:lang w:bidi="fa-IR"/>
        </w:rPr>
        <w:t>ر</w:t>
      </w:r>
      <w:r w:rsidR="00A53871">
        <w:rPr>
          <w:rtl/>
        </w:rPr>
        <w:t xml:space="preserve"> </w:t>
      </w:r>
    </w:p>
    <w:p w:rsidR="002A3CB6" w:rsidRPr="00622A63" w:rsidRDefault="00713E11" w:rsidP="00713E11">
      <w:pPr>
        <w:pStyle w:val="libLine"/>
        <w:rPr>
          <w:rtl/>
        </w:rPr>
      </w:pPr>
      <w:r>
        <w:rPr>
          <w:rFonts w:hint="cs"/>
          <w:rtl/>
          <w:lang w:bidi="fa-IR"/>
        </w:rPr>
        <w:t>____________________</w:t>
      </w:r>
    </w:p>
    <w:p w:rsidR="002A3CB6" w:rsidRPr="00622A63" w:rsidRDefault="002A3CB6" w:rsidP="00713E11">
      <w:pPr>
        <w:pStyle w:val="libFootnote0"/>
        <w:rPr>
          <w:rtl/>
        </w:rPr>
      </w:pPr>
      <w:r w:rsidRPr="002A3CB6">
        <w:rPr>
          <w:rFonts w:hint="cs"/>
          <w:rtl/>
          <w:lang w:bidi="fa-IR"/>
        </w:rPr>
        <w:t>(1) المحقق الداماد: محمد باقر بن محمود بن عبد الكريم الحسين، الاستر آبادي الاصل، الاصفهاني، الشهير بالداماد او الداماد بالفارسية الصهر و لقب بذلك لان أباه كان صهر على بن عبد العالمي الكركي المحقق الثاني، و لقب هو بذلك بعدابيه) ولد سنة 97 ه. و توفي سنة 1041 ه. ترك مصنفات قيمة فى الفقه و الاصول و التفسير و الفلسفة و الرجال و له شرح للكافي سماه بالرواشح السماوية في شرح احاديث الامامية.</w:t>
      </w:r>
    </w:p>
    <w:p w:rsidR="002A3CB6" w:rsidRPr="00622A63" w:rsidRDefault="002A3CB6" w:rsidP="00713E11">
      <w:pPr>
        <w:pStyle w:val="libFootnote0"/>
        <w:rPr>
          <w:rtl/>
        </w:rPr>
      </w:pPr>
      <w:r w:rsidRPr="002A3CB6">
        <w:rPr>
          <w:rFonts w:hint="cs"/>
          <w:rtl/>
        </w:rPr>
        <w:t>له ترجمة في المصادر التالية:</w:t>
      </w:r>
    </w:p>
    <w:p w:rsidR="002A3CB6" w:rsidRPr="00622A63" w:rsidRDefault="002A3CB6" w:rsidP="00713E11">
      <w:pPr>
        <w:pStyle w:val="libFootnote0"/>
        <w:rPr>
          <w:rtl/>
        </w:rPr>
      </w:pPr>
      <w:r w:rsidRPr="002A3CB6">
        <w:rPr>
          <w:rFonts w:hint="cs"/>
          <w:rtl/>
        </w:rPr>
        <w:t>رياض العلماء 5: 40، لؤلؤ البحرين 132 برقم 49، روضات الجنات 2: 62 برقم 140، هدية العارفين 2: 276، ايضاح المكنون 1: 109، مستدرك الوسائل الخاتمة 2: 248، الفوائد الرضوية: 418، هدية الاحباب: 134، الكنى و الألقاب 2: 226، أعيان الشيعة 9: 189، ريحانة الادب 6: 56، طبقات اعلام الشيعة 5: 67، الذريعة 9 ق 1: 76 برقم 440، مصفى المقال: 90، امد الآمل 2: 249 برقم 734، خلاصة الاشرع 1: 301، الاعلام 6: 48، معجم مؤلف الشيعة: 407، معجم المؤلفين 9: 93، موسوعة طبقات الفقهاء للسبحاني 11: 315 برقم 353.</w:t>
      </w:r>
    </w:p>
    <w:p w:rsidR="002A3CB6" w:rsidRPr="00622A63" w:rsidRDefault="002A3CB6" w:rsidP="00713E11">
      <w:pPr>
        <w:pStyle w:val="libFootnote0"/>
        <w:rPr>
          <w:rtl/>
        </w:rPr>
      </w:pPr>
      <w:r w:rsidRPr="002A3CB6">
        <w:rPr>
          <w:rFonts w:hint="cs"/>
          <w:rtl/>
          <w:lang w:bidi="fa-IR"/>
        </w:rPr>
        <w:t>(2) الرواشح السماوية.</w:t>
      </w:r>
    </w:p>
    <w:p w:rsidR="002A3CB6" w:rsidRPr="00622A63" w:rsidRDefault="002A3CB6" w:rsidP="00713E11">
      <w:pPr>
        <w:pStyle w:val="libFootnote0"/>
        <w:rPr>
          <w:rtl/>
        </w:rPr>
      </w:pPr>
      <w:r w:rsidRPr="002A3CB6">
        <w:rPr>
          <w:rFonts w:hint="cs"/>
          <w:rtl/>
          <w:lang w:bidi="fa-IR"/>
        </w:rPr>
        <w:t>(3) الذريعة 2: 130.</w:t>
      </w:r>
    </w:p>
    <w:p w:rsidR="002A3CB6" w:rsidRDefault="002A3CB6" w:rsidP="00713E11">
      <w:pPr>
        <w:pStyle w:val="libNormal"/>
      </w:pPr>
      <w:r>
        <w:rPr>
          <w:rtl/>
        </w:rPr>
        <w:br w:type="page"/>
      </w:r>
    </w:p>
    <w:p w:rsidR="002A3CB6" w:rsidRPr="00622A63" w:rsidRDefault="002A3CB6" w:rsidP="002A3CB6">
      <w:pPr>
        <w:pStyle w:val="libNormal"/>
        <w:rPr>
          <w:rtl/>
        </w:rPr>
      </w:pPr>
      <w:r w:rsidRPr="002A3CB6">
        <w:rPr>
          <w:rFonts w:hint="cs"/>
          <w:rtl/>
          <w:lang w:bidi="fa-IR"/>
        </w:rPr>
        <w:lastRenderedPageBreak/>
        <w:t>لدخول عوامل كثيرة تمنع من الوصول الى مايقرب من الحقيقة خصوصاً مايستعلق بالفاصل</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لزميني الذي يبلغ القرابة (12) قرناً ان لم نقل اكثر من ذلك و قد استدل المحقق المذكور كم</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شرنا سالفاً بامور هي:</w:t>
      </w:r>
    </w:p>
    <w:p w:rsidR="002A3CB6" w:rsidRPr="00622A63" w:rsidRDefault="002A3CB6" w:rsidP="002A3CB6">
      <w:pPr>
        <w:pStyle w:val="libNormal"/>
        <w:rPr>
          <w:rtl/>
        </w:rPr>
      </w:pPr>
      <w:r w:rsidRPr="002A3CB6">
        <w:rPr>
          <w:rFonts w:hint="cs"/>
          <w:rtl/>
          <w:lang w:bidi="fa-IR"/>
        </w:rPr>
        <w:t>1. ان مجموع ماذكره الطوسي و النجاشي لايزيد على اكثر من نيف و سبعين اصلاً مع 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لطوسي ظمن الاستيفاء.</w:t>
      </w:r>
    </w:p>
    <w:p w:rsidR="002A3CB6" w:rsidRPr="00622A63" w:rsidRDefault="002A3CB6" w:rsidP="002A3CB6">
      <w:pPr>
        <w:pStyle w:val="libNormal"/>
        <w:rPr>
          <w:rtl/>
        </w:rPr>
      </w:pPr>
      <w:r w:rsidRPr="002A3CB6">
        <w:rPr>
          <w:rFonts w:hint="cs"/>
          <w:rtl/>
          <w:lang w:bidi="fa-IR"/>
        </w:rPr>
        <w:t>2. ماذكره الطوسي في ترجمة محمد بن ابي عمير الازدي المتوفي سنه 217 هـ . قائلاً: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نه أحمد بن محمد بن عيسى كتب مائة رجل من رجال الصادق عليه‏السلام</w:t>
      </w:r>
      <w:r w:rsidRPr="00713E11">
        <w:rPr>
          <w:rStyle w:val="libFootnotenumChar"/>
          <w:rFonts w:hint="cs"/>
          <w:rtl/>
        </w:rPr>
        <w:t>(1)</w:t>
      </w:r>
      <w:r w:rsidRPr="002A3CB6">
        <w:rPr>
          <w:rFonts w:hint="cs"/>
          <w:rtl/>
          <w:lang w:bidi="fa-IR"/>
        </w:rPr>
        <w:t xml:space="preserve"> و ابن ابي عمير هذا ه</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لراوي لاكثر النسخ المذكورة للأصول.</w:t>
      </w:r>
    </w:p>
    <w:p w:rsidR="002A3CB6" w:rsidRPr="00622A63" w:rsidRDefault="002A3CB6" w:rsidP="002A3CB6">
      <w:pPr>
        <w:pStyle w:val="libNormal"/>
        <w:rPr>
          <w:rtl/>
        </w:rPr>
      </w:pPr>
      <w:r w:rsidRPr="002A3CB6">
        <w:rPr>
          <w:rFonts w:hint="cs"/>
          <w:rtl/>
          <w:lang w:bidi="fa-IR"/>
        </w:rPr>
        <w:t>3. ما قاله الطوسي في ترجمة حميد بن زياد النينوي المتوفي سنه 310 ه قائلاً له كتب كثير</w:t>
      </w:r>
      <w:r w:rsidR="00A53871" w:rsidRPr="002A3CB6">
        <w:rPr>
          <w:rFonts w:hint="cs"/>
          <w:rtl/>
          <w:lang w:bidi="fa-IR"/>
        </w:rPr>
        <w:t>ة</w:t>
      </w:r>
      <w:r w:rsidR="00A53871">
        <w:rPr>
          <w:rtl/>
          <w:lang w:bidi="fa-IR"/>
        </w:rPr>
        <w:t xml:space="preserve"> </w:t>
      </w:r>
      <w:r w:rsidR="00A53871" w:rsidRPr="002A3CB6">
        <w:rPr>
          <w:rFonts w:hint="cs"/>
          <w:rtl/>
          <w:lang w:bidi="fa-IR"/>
        </w:rPr>
        <w:t>ع</w:t>
      </w:r>
      <w:r w:rsidRPr="002A3CB6">
        <w:rPr>
          <w:rFonts w:hint="cs"/>
          <w:rtl/>
          <w:lang w:bidi="fa-IR"/>
        </w:rPr>
        <w:t>لى عدد كتب الاصول</w:t>
      </w:r>
      <w:r w:rsidRPr="00713E11">
        <w:rPr>
          <w:rStyle w:val="libFootnotenumChar"/>
          <w:rFonts w:hint="cs"/>
          <w:rtl/>
        </w:rPr>
        <w:t>(2)</w:t>
      </w:r>
      <w:r w:rsidRPr="002A3CB6">
        <w:rPr>
          <w:rFonts w:hint="cs"/>
          <w:rtl/>
          <w:lang w:bidi="fa-IR"/>
        </w:rPr>
        <w:t>.</w:t>
      </w:r>
    </w:p>
    <w:p w:rsidR="002A3CB6" w:rsidRDefault="002A3CB6" w:rsidP="002A3CB6">
      <w:pPr>
        <w:pStyle w:val="libNormal"/>
        <w:rPr>
          <w:rtl/>
        </w:rPr>
      </w:pPr>
      <w:r w:rsidRPr="002A3CB6">
        <w:rPr>
          <w:rFonts w:hint="cs"/>
          <w:rtl/>
          <w:lang w:bidi="fa-IR"/>
        </w:rPr>
        <w:t>و لم يذكر عدد كتبه و لكن النجاشي</w:t>
      </w:r>
      <w:r w:rsidRPr="00713E11">
        <w:rPr>
          <w:rStyle w:val="libFootnotenumChar"/>
          <w:rFonts w:hint="cs"/>
          <w:rtl/>
        </w:rPr>
        <w:t>(3)</w:t>
      </w:r>
      <w:r w:rsidRPr="002A3CB6">
        <w:rPr>
          <w:rFonts w:hint="cs"/>
          <w:rtl/>
          <w:lang w:bidi="fa-IR"/>
        </w:rPr>
        <w:t xml:space="preserve"> ذكر أحد عشر كتاباً و لابد أنها في حدود المائة عل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وجه الاحتمالات</w:t>
      </w:r>
      <w:r w:rsidRPr="00713E11">
        <w:rPr>
          <w:rStyle w:val="libFootnotenumChar"/>
          <w:rFonts w:hint="cs"/>
          <w:rtl/>
        </w:rPr>
        <w:t>(4)</w:t>
      </w:r>
      <w:r w:rsidRPr="002A3CB6">
        <w:rPr>
          <w:rFonts w:hint="cs"/>
          <w:rtl/>
          <w:lang w:bidi="fa-IR"/>
        </w:rPr>
        <w:t>.</w:t>
      </w:r>
    </w:p>
    <w:p w:rsidR="002A3CB6" w:rsidRPr="00622A63" w:rsidRDefault="002A3CB6" w:rsidP="002A3CB6">
      <w:pPr>
        <w:pStyle w:val="libNormal"/>
        <w:rPr>
          <w:rtl/>
        </w:rPr>
      </w:pPr>
      <w:bookmarkStart w:id="17" w:name="18"/>
      <w:r w:rsidRPr="00A53871">
        <w:rPr>
          <w:rStyle w:val="libBold2Char"/>
          <w:rFonts w:hint="cs"/>
          <w:rtl/>
        </w:rPr>
        <w:t>خصائص الاصو</w:t>
      </w:r>
      <w:bookmarkEnd w:id="17"/>
      <w:r w:rsidR="00A53871" w:rsidRPr="00A53871">
        <w:rPr>
          <w:rStyle w:val="libBold2Char"/>
          <w:rFonts w:hint="cs"/>
          <w:rtl/>
          <w:lang w:bidi="fa-IR"/>
        </w:rPr>
        <w:t>ل</w:t>
      </w:r>
      <w:r w:rsidR="00A53871" w:rsidRPr="00A53871">
        <w:rPr>
          <w:rtl/>
        </w:rPr>
        <w:t xml:space="preserve"> </w:t>
      </w:r>
      <w:r w:rsidR="00A53871" w:rsidRPr="002A3CB6">
        <w:rPr>
          <w:rFonts w:hint="cs"/>
          <w:rtl/>
          <w:lang w:bidi="fa-IR"/>
        </w:rPr>
        <w:t>ا</w:t>
      </w:r>
      <w:r w:rsidRPr="002A3CB6">
        <w:rPr>
          <w:rFonts w:hint="cs"/>
          <w:rtl/>
          <w:lang w:bidi="fa-IR"/>
        </w:rPr>
        <w:t>لسؤال الذي يتبادر الى الاذهان هو هل ان لهذه الاصول خصوصيات جعلتها أفضل من غيره</w:t>
      </w:r>
      <w:r w:rsidR="00A53871" w:rsidRPr="002A3CB6">
        <w:rPr>
          <w:rFonts w:hint="cs"/>
          <w:rtl/>
          <w:lang w:bidi="fa-IR"/>
        </w:rPr>
        <w:t>ا</w:t>
      </w:r>
      <w:r w:rsidR="00A53871">
        <w:rPr>
          <w:rtl/>
          <w:lang w:bidi="fa-IR"/>
        </w:rPr>
        <w:t xml:space="preserve"> </w:t>
      </w:r>
      <w:r w:rsidR="00A53871" w:rsidRPr="002A3CB6">
        <w:rPr>
          <w:rFonts w:hint="cs"/>
          <w:rtl/>
          <w:lang w:bidi="fa-IR"/>
        </w:rPr>
        <w:t>م</w:t>
      </w:r>
      <w:r w:rsidRPr="002A3CB6">
        <w:rPr>
          <w:rFonts w:hint="cs"/>
          <w:rtl/>
          <w:lang w:bidi="fa-IR"/>
        </w:rPr>
        <w:t>ن المصادر الروائية الاخرى؟</w:t>
      </w:r>
    </w:p>
    <w:p w:rsidR="002A3CB6" w:rsidRPr="00622A63" w:rsidRDefault="002A3CB6" w:rsidP="002A3CB6">
      <w:pPr>
        <w:pStyle w:val="libNormal"/>
        <w:rPr>
          <w:rtl/>
        </w:rPr>
      </w:pPr>
      <w:r w:rsidRPr="002A3CB6">
        <w:rPr>
          <w:rFonts w:hint="cs"/>
          <w:rtl/>
          <w:lang w:bidi="fa-IR"/>
        </w:rPr>
        <w:t>و هل ان وجود رواية في أحد هذه الاصول يكون موجباً لصحتها؟ ام ان الاصل لايختلف ع</w:t>
      </w:r>
      <w:r w:rsidR="00A53871" w:rsidRPr="002A3CB6">
        <w:rPr>
          <w:rFonts w:hint="cs"/>
          <w:rtl/>
          <w:lang w:bidi="fa-IR"/>
        </w:rPr>
        <w:t>ن</w:t>
      </w:r>
      <w:r w:rsidR="00A53871">
        <w:rPr>
          <w:rtl/>
          <w:lang w:bidi="fa-IR"/>
        </w:rPr>
        <w:t xml:space="preserve"> </w:t>
      </w:r>
      <w:r w:rsidR="00A53871" w:rsidRPr="002A3CB6">
        <w:rPr>
          <w:rFonts w:hint="cs"/>
          <w:rtl/>
          <w:lang w:bidi="fa-IR"/>
        </w:rPr>
        <w:t>غ</w:t>
      </w:r>
      <w:r w:rsidRPr="002A3CB6">
        <w:rPr>
          <w:rFonts w:hint="cs"/>
          <w:rtl/>
          <w:lang w:bidi="fa-IR"/>
        </w:rPr>
        <w:t>يره من المصنفات ويخضع الراوي الى ضوابط الجرح و التعديل و الرواية الى مرجحا</w:t>
      </w:r>
      <w:r w:rsidR="00A53871" w:rsidRPr="002A3CB6">
        <w:rPr>
          <w:rFonts w:hint="cs"/>
          <w:rtl/>
          <w:lang w:bidi="fa-IR"/>
        </w:rPr>
        <w:t>ت</w:t>
      </w:r>
      <w:r w:rsidR="00A53871">
        <w:rPr>
          <w:rtl/>
          <w:lang w:bidi="fa-IR"/>
        </w:rPr>
        <w:t xml:space="preserve"> </w:t>
      </w:r>
      <w:r w:rsidR="00A53871" w:rsidRPr="002A3CB6">
        <w:rPr>
          <w:rFonts w:hint="cs"/>
          <w:rtl/>
          <w:lang w:bidi="fa-IR"/>
        </w:rPr>
        <w:t>ا</w:t>
      </w:r>
      <w:r w:rsidRPr="002A3CB6">
        <w:rPr>
          <w:rFonts w:hint="cs"/>
          <w:rtl/>
          <w:lang w:bidi="fa-IR"/>
        </w:rPr>
        <w:t>لقبول و الرد.</w:t>
      </w:r>
    </w:p>
    <w:p w:rsidR="00713E11" w:rsidRDefault="002A3CB6" w:rsidP="002A3CB6">
      <w:pPr>
        <w:pStyle w:val="libNormal"/>
        <w:rPr>
          <w:rFonts w:hint="cs"/>
          <w:rtl/>
          <w:lang w:bidi="fa-IR"/>
        </w:rPr>
      </w:pPr>
      <w:r w:rsidRPr="002A3CB6">
        <w:rPr>
          <w:rFonts w:hint="cs"/>
          <w:rtl/>
          <w:lang w:bidi="fa-IR"/>
        </w:rPr>
        <w:t>و الصحيح هو الثاني و إن كان قد يستكشف من كلمات بعض الاعلام أن وجود الرواية ف</w:t>
      </w:r>
      <w:r w:rsidR="00A53871" w:rsidRPr="002A3CB6">
        <w:rPr>
          <w:rFonts w:hint="cs"/>
          <w:rtl/>
          <w:lang w:bidi="fa-IR"/>
        </w:rPr>
        <w:t>ي</w:t>
      </w:r>
      <w:r w:rsidR="00A53871">
        <w:rPr>
          <w:rtl/>
        </w:rPr>
        <w:t xml:space="preserve"> </w:t>
      </w:r>
    </w:p>
    <w:p w:rsidR="002A3CB6" w:rsidRPr="00622A63" w:rsidRDefault="00713E11" w:rsidP="00713E11">
      <w:pPr>
        <w:pStyle w:val="libLine"/>
        <w:rPr>
          <w:rtl/>
        </w:rPr>
      </w:pPr>
      <w:r>
        <w:rPr>
          <w:rFonts w:hint="cs"/>
          <w:rtl/>
          <w:lang w:bidi="fa-IR"/>
        </w:rPr>
        <w:t>____________________</w:t>
      </w:r>
    </w:p>
    <w:p w:rsidR="002A3CB6" w:rsidRPr="00622A63" w:rsidRDefault="002A3CB6" w:rsidP="00713E11">
      <w:pPr>
        <w:pStyle w:val="libFootnote0"/>
        <w:rPr>
          <w:rtl/>
        </w:rPr>
      </w:pPr>
      <w:r w:rsidRPr="002A3CB6">
        <w:rPr>
          <w:rFonts w:hint="cs"/>
          <w:rtl/>
          <w:lang w:bidi="fa-IR"/>
        </w:rPr>
        <w:t>(1) فهرست الطوسي.</w:t>
      </w:r>
    </w:p>
    <w:p w:rsidR="002A3CB6" w:rsidRPr="00622A63" w:rsidRDefault="002A3CB6" w:rsidP="00713E11">
      <w:pPr>
        <w:pStyle w:val="libFootnote0"/>
        <w:rPr>
          <w:rtl/>
        </w:rPr>
      </w:pPr>
      <w:r w:rsidRPr="002A3CB6">
        <w:rPr>
          <w:rFonts w:hint="cs"/>
          <w:rtl/>
          <w:lang w:bidi="fa-IR"/>
        </w:rPr>
        <w:t>(2) فهرس الطوسي: 114، برقم 238.</w:t>
      </w:r>
    </w:p>
    <w:p w:rsidR="002A3CB6" w:rsidRPr="00622A63" w:rsidRDefault="002A3CB6" w:rsidP="00713E11">
      <w:pPr>
        <w:pStyle w:val="libFootnote0"/>
        <w:rPr>
          <w:rtl/>
        </w:rPr>
      </w:pPr>
      <w:r w:rsidRPr="002A3CB6">
        <w:rPr>
          <w:rFonts w:hint="cs"/>
          <w:rtl/>
          <w:lang w:bidi="fa-IR"/>
        </w:rPr>
        <w:t>(3) رجال النجاشي 1: 321، باب الحاء برقم: 337.</w:t>
      </w:r>
    </w:p>
    <w:p w:rsidR="002A3CB6" w:rsidRPr="00622A63" w:rsidRDefault="002A3CB6" w:rsidP="00713E11">
      <w:pPr>
        <w:pStyle w:val="libFootnote0"/>
        <w:rPr>
          <w:rtl/>
        </w:rPr>
      </w:pPr>
      <w:r w:rsidRPr="002A3CB6">
        <w:rPr>
          <w:rFonts w:hint="cs"/>
          <w:rtl/>
          <w:lang w:bidi="fa-IR"/>
        </w:rPr>
        <w:t>(4) دائرة المعارف الاسلامية الشيعية بحث الاصول الاربعمائة، محمد رضا الجلالي 4: 461.</w:t>
      </w:r>
    </w:p>
    <w:p w:rsidR="002A3CB6" w:rsidRDefault="002A3CB6" w:rsidP="00713E11">
      <w:pPr>
        <w:pStyle w:val="libNormal"/>
      </w:pPr>
      <w:r>
        <w:rPr>
          <w:rtl/>
        </w:rPr>
        <w:br w:type="page"/>
      </w:r>
    </w:p>
    <w:p w:rsidR="002A3CB6" w:rsidRPr="00622A63" w:rsidRDefault="002A3CB6" w:rsidP="002A3CB6">
      <w:pPr>
        <w:pStyle w:val="libNormal"/>
        <w:rPr>
          <w:rtl/>
        </w:rPr>
      </w:pPr>
      <w:r w:rsidRPr="002A3CB6">
        <w:rPr>
          <w:rFonts w:hint="cs"/>
          <w:rtl/>
          <w:lang w:bidi="fa-IR"/>
        </w:rPr>
        <w:lastRenderedPageBreak/>
        <w:t>عدد من الاصول الاربعمائة المشهورة المتداولة عندهم موجباً للحكم بصحتها.</w:t>
      </w:r>
    </w:p>
    <w:p w:rsidR="002A3CB6" w:rsidRPr="00622A63" w:rsidRDefault="002A3CB6" w:rsidP="002A3CB6">
      <w:pPr>
        <w:pStyle w:val="libNormal"/>
        <w:rPr>
          <w:rtl/>
        </w:rPr>
      </w:pPr>
      <w:r w:rsidRPr="002A3CB6">
        <w:rPr>
          <w:rFonts w:hint="cs"/>
          <w:rtl/>
          <w:lang w:bidi="fa-IR"/>
        </w:rPr>
        <w:t>كما أشار الى ذلك الشيخ</w:t>
      </w:r>
      <w:r w:rsidR="005E3E81">
        <w:rPr>
          <w:rFonts w:hint="cs"/>
          <w:rtl/>
          <w:lang w:bidi="fa-IR"/>
        </w:rPr>
        <w:t xml:space="preserve"> </w:t>
      </w:r>
      <w:r w:rsidRPr="002A3CB6">
        <w:rPr>
          <w:rFonts w:hint="cs"/>
          <w:rtl/>
          <w:lang w:bidi="fa-IR"/>
        </w:rPr>
        <w:t>البهائي</w:t>
      </w:r>
      <w:r w:rsidRPr="00713E11">
        <w:rPr>
          <w:rStyle w:val="libFootnotenumChar"/>
          <w:rFonts w:hint="cs"/>
          <w:rtl/>
        </w:rPr>
        <w:t>(1)</w:t>
      </w:r>
      <w:r w:rsidRPr="002A3CB6">
        <w:rPr>
          <w:rFonts w:hint="cs"/>
          <w:rtl/>
          <w:lang w:bidi="fa-IR"/>
        </w:rPr>
        <w:t xml:space="preserve"> في مشرق الشمسين قال تحت عنوان تبصرة: استق</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صطلاح المتأخرين من علمائنا(رض) على تنويع الحديث المعتبر ولو في الجملة الى الانوا</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لثلاثة المشهورة... الى ان يقول: كان المتعارف بينهم اطلاق الصحيح على كل حديث اعتضد بم</w:t>
      </w:r>
      <w:r w:rsidR="00A53871" w:rsidRPr="002A3CB6">
        <w:rPr>
          <w:rFonts w:hint="cs"/>
          <w:rtl/>
          <w:lang w:bidi="fa-IR"/>
        </w:rPr>
        <w:t>ا</w:t>
      </w:r>
      <w:r w:rsidR="00A53871">
        <w:rPr>
          <w:rtl/>
          <w:lang w:bidi="fa-IR"/>
        </w:rPr>
        <w:t xml:space="preserve"> </w:t>
      </w:r>
      <w:r w:rsidR="00A53871" w:rsidRPr="002A3CB6">
        <w:rPr>
          <w:rFonts w:hint="cs"/>
          <w:rtl/>
          <w:lang w:bidi="fa-IR"/>
        </w:rPr>
        <w:t>ي</w:t>
      </w:r>
      <w:r w:rsidRPr="002A3CB6">
        <w:rPr>
          <w:rFonts w:hint="cs"/>
          <w:rtl/>
          <w:lang w:bidi="fa-IR"/>
        </w:rPr>
        <w:t>قتضي اعتمادهم عليه و اعتمد بما يوجب الركون اليه و ذلك امور ـ ثم يعدد جملة من الامو</w:t>
      </w:r>
      <w:r w:rsidR="00A53871" w:rsidRPr="002A3CB6">
        <w:rPr>
          <w:rFonts w:hint="cs"/>
          <w:rtl/>
          <w:lang w:bidi="fa-IR"/>
        </w:rPr>
        <w:t>ر</w:t>
      </w:r>
      <w:r w:rsidR="00A53871">
        <w:rPr>
          <w:rtl/>
          <w:lang w:bidi="fa-IR"/>
        </w:rPr>
        <w:t xml:space="preserve"> </w:t>
      </w:r>
      <w:r w:rsidR="00A53871" w:rsidRPr="002A3CB6">
        <w:rPr>
          <w:rFonts w:hint="cs"/>
          <w:rtl/>
          <w:lang w:bidi="fa-IR"/>
        </w:rPr>
        <w:t>م</w:t>
      </w:r>
      <w:r w:rsidRPr="002A3CB6">
        <w:rPr>
          <w:rFonts w:hint="cs"/>
          <w:rtl/>
          <w:lang w:bidi="fa-IR"/>
        </w:rPr>
        <w:t>نها وجوده ـ اي الحديث ـ في كثير من الاصول الاربعمائة التي نقلوها عن مشايخهم بطرقه</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لمتصلة بأصحاب العصمة سلام اللّه‏ عليهم و كانت متداولة لديهم في تلك الاعصار و اشتهرت فيم</w:t>
      </w:r>
      <w:r w:rsidR="00A53871" w:rsidRPr="002A3CB6">
        <w:rPr>
          <w:rFonts w:hint="cs"/>
          <w:rtl/>
          <w:lang w:bidi="fa-IR"/>
        </w:rPr>
        <w:t>ا</w:t>
      </w:r>
      <w:r w:rsidR="00A53871">
        <w:rPr>
          <w:rtl/>
          <w:lang w:bidi="fa-IR"/>
        </w:rPr>
        <w:t xml:space="preserve"> </w:t>
      </w:r>
      <w:r w:rsidR="00A53871" w:rsidRPr="002A3CB6">
        <w:rPr>
          <w:rFonts w:hint="cs"/>
          <w:rtl/>
          <w:lang w:bidi="fa-IR"/>
        </w:rPr>
        <w:t>ب</w:t>
      </w:r>
      <w:r w:rsidRPr="002A3CB6">
        <w:rPr>
          <w:rFonts w:hint="cs"/>
          <w:rtl/>
          <w:lang w:bidi="fa-IR"/>
        </w:rPr>
        <w:t>ينهم اشتهار الشمس في رابعة النهار.</w:t>
      </w:r>
    </w:p>
    <w:p w:rsidR="002A3CB6" w:rsidRPr="00622A63" w:rsidRDefault="002A3CB6" w:rsidP="002A3CB6">
      <w:pPr>
        <w:pStyle w:val="libNormal"/>
        <w:rPr>
          <w:rtl/>
        </w:rPr>
      </w:pPr>
      <w:r w:rsidRPr="002A3CB6">
        <w:rPr>
          <w:rFonts w:hint="cs"/>
          <w:rtl/>
          <w:lang w:bidi="fa-IR"/>
        </w:rPr>
        <w:t>اذن هذا لايعني ان مجرد وجود الحديث في احد الاصول يوجب و صفه بالصحة بل لابد م</w:t>
      </w:r>
      <w:r w:rsidR="00A53871" w:rsidRPr="002A3CB6">
        <w:rPr>
          <w:rFonts w:hint="cs"/>
          <w:rtl/>
          <w:lang w:bidi="fa-IR"/>
        </w:rPr>
        <w:t>ن</w:t>
      </w:r>
      <w:r w:rsidR="00A53871">
        <w:rPr>
          <w:rtl/>
          <w:lang w:bidi="fa-IR"/>
        </w:rPr>
        <w:t xml:space="preserve"> </w:t>
      </w:r>
      <w:r w:rsidR="00A53871" w:rsidRPr="002A3CB6">
        <w:rPr>
          <w:rFonts w:hint="cs"/>
          <w:rtl/>
          <w:lang w:bidi="fa-IR"/>
        </w:rPr>
        <w:t>و</w:t>
      </w:r>
      <w:r w:rsidRPr="002A3CB6">
        <w:rPr>
          <w:rFonts w:hint="cs"/>
          <w:rtl/>
          <w:lang w:bidi="fa-IR"/>
        </w:rPr>
        <w:t>جوده في احد الاصول المشهورة المتداولة كما أشارت اليه العبارة بمعنى أنهم قد احرزوا و ثاق</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لراوي فصار اصله مشهوراً متداولاً و اذا لم يكن كذلك فكيف يكون مشهوراً مع انهم ردوا روايا</w:t>
      </w:r>
      <w:r w:rsidR="00A53871" w:rsidRPr="002A3CB6">
        <w:rPr>
          <w:rFonts w:hint="cs"/>
          <w:rtl/>
          <w:lang w:bidi="fa-IR"/>
        </w:rPr>
        <w:t>ت</w:t>
      </w:r>
      <w:r w:rsidR="00A53871">
        <w:rPr>
          <w:rtl/>
          <w:lang w:bidi="fa-IR"/>
        </w:rPr>
        <w:t xml:space="preserve"> </w:t>
      </w:r>
      <w:r w:rsidR="00A53871" w:rsidRPr="002A3CB6">
        <w:rPr>
          <w:rFonts w:hint="cs"/>
          <w:rtl/>
          <w:lang w:bidi="fa-IR"/>
        </w:rPr>
        <w:t>ك</w:t>
      </w:r>
      <w:r w:rsidRPr="002A3CB6">
        <w:rPr>
          <w:rFonts w:hint="cs"/>
          <w:rtl/>
          <w:lang w:bidi="fa-IR"/>
        </w:rPr>
        <w:t>ثير من المشهورين لعدم الوثوق بهم.</w:t>
      </w:r>
    </w:p>
    <w:p w:rsidR="002A3CB6" w:rsidRPr="00622A63" w:rsidRDefault="002A3CB6" w:rsidP="002A3CB6">
      <w:pPr>
        <w:pStyle w:val="libNormal"/>
        <w:rPr>
          <w:rtl/>
        </w:rPr>
      </w:pPr>
      <w:r w:rsidRPr="002A3CB6">
        <w:rPr>
          <w:rFonts w:hint="cs"/>
          <w:rtl/>
          <w:lang w:bidi="fa-IR"/>
        </w:rPr>
        <w:t>و صريح المحقق الداماد بما هو اكثر وضوحاً في الدلالة على ما نحن فيه قال فى الرواش</w:t>
      </w:r>
      <w:r w:rsidR="00A53871" w:rsidRPr="002A3CB6">
        <w:rPr>
          <w:rFonts w:hint="cs"/>
          <w:rtl/>
          <w:lang w:bidi="fa-IR"/>
        </w:rPr>
        <w:t>ح</w:t>
      </w:r>
      <w:r w:rsidR="00A53871">
        <w:rPr>
          <w:rtl/>
          <w:lang w:bidi="fa-IR"/>
        </w:rPr>
        <w:t xml:space="preserve"> </w:t>
      </w:r>
      <w:r w:rsidR="00A53871" w:rsidRPr="002A3CB6">
        <w:rPr>
          <w:rFonts w:hint="cs"/>
          <w:rtl/>
          <w:lang w:bidi="fa-IR"/>
        </w:rPr>
        <w:t>ا</w:t>
      </w:r>
      <w:r w:rsidRPr="002A3CB6">
        <w:rPr>
          <w:rFonts w:hint="cs"/>
          <w:rtl/>
          <w:lang w:bidi="fa-IR"/>
        </w:rPr>
        <w:t>لسماوية: و ليعلم ان الاخذ من الاصول المصححة المعتمدة أحد أركان تصحيح الرواية</w:t>
      </w:r>
      <w:r w:rsidRPr="00713E11">
        <w:rPr>
          <w:rStyle w:val="libFootnotenumChar"/>
          <w:rFonts w:hint="cs"/>
          <w:rtl/>
        </w:rPr>
        <w:t>(2)</w:t>
      </w:r>
      <w:r w:rsidRPr="002A3CB6">
        <w:rPr>
          <w:rFonts w:hint="cs"/>
          <w:rtl/>
          <w:lang w:bidi="fa-IR"/>
        </w:rPr>
        <w:t>.</w:t>
      </w:r>
    </w:p>
    <w:p w:rsidR="00713E11" w:rsidRDefault="002A3CB6" w:rsidP="002A3CB6">
      <w:pPr>
        <w:pStyle w:val="libNormal"/>
        <w:rPr>
          <w:rFonts w:hint="cs"/>
          <w:rtl/>
          <w:lang w:bidi="fa-IR"/>
        </w:rPr>
      </w:pPr>
      <w:r w:rsidRPr="002A3CB6">
        <w:rPr>
          <w:rFonts w:hint="cs"/>
          <w:rtl/>
          <w:lang w:bidi="fa-IR"/>
        </w:rPr>
        <w:t>فمجرد كون الرواية في احد الاصول لايكفي للحكم بصحتها نعم اذا كانت في احد الاصو</w:t>
      </w:r>
      <w:r w:rsidR="00A53871" w:rsidRPr="002A3CB6">
        <w:rPr>
          <w:rFonts w:hint="cs"/>
          <w:rtl/>
          <w:lang w:bidi="fa-IR"/>
        </w:rPr>
        <w:t>ل</w:t>
      </w:r>
      <w:r w:rsidR="00A53871">
        <w:rPr>
          <w:rtl/>
        </w:rPr>
        <w:t xml:space="preserve"> </w:t>
      </w:r>
    </w:p>
    <w:p w:rsidR="002A3CB6" w:rsidRPr="00622A63" w:rsidRDefault="00713E11" w:rsidP="00713E11">
      <w:pPr>
        <w:pStyle w:val="libLine"/>
        <w:rPr>
          <w:rtl/>
        </w:rPr>
      </w:pPr>
      <w:r>
        <w:rPr>
          <w:rFonts w:hint="cs"/>
          <w:rtl/>
          <w:lang w:bidi="fa-IR"/>
        </w:rPr>
        <w:t>____________________</w:t>
      </w:r>
    </w:p>
    <w:p w:rsidR="002A3CB6" w:rsidRPr="00622A63" w:rsidRDefault="002A3CB6" w:rsidP="00713E11">
      <w:pPr>
        <w:pStyle w:val="libFootnote0"/>
        <w:rPr>
          <w:rtl/>
        </w:rPr>
      </w:pPr>
      <w:r w:rsidRPr="002A3CB6">
        <w:rPr>
          <w:rFonts w:hint="cs"/>
          <w:rtl/>
          <w:lang w:bidi="fa-IR"/>
        </w:rPr>
        <w:t>(1) البهائي: محمد بن الحسين بن عبد الصمد</w:t>
      </w:r>
      <w:r w:rsidR="005E3E81">
        <w:rPr>
          <w:rFonts w:hint="cs"/>
          <w:rtl/>
          <w:lang w:bidi="fa-IR"/>
        </w:rPr>
        <w:t xml:space="preserve"> </w:t>
      </w:r>
      <w:r w:rsidRPr="002A3CB6">
        <w:rPr>
          <w:rFonts w:hint="cs"/>
          <w:rtl/>
          <w:lang w:bidi="fa-IR"/>
        </w:rPr>
        <w:t>بن محمد بن علي الحارثي الهمداني، بهاء الدين العاملي الجبعي، نزيل أصفهان ولد سنة 953 ه في يعلبك لبنان، توفي في اصفهان في شهر شوال سنة 1030 ه. و دفن في مشهد</w:t>
      </w:r>
      <w:r w:rsidR="005E3E81">
        <w:rPr>
          <w:rFonts w:hint="cs"/>
          <w:rtl/>
          <w:lang w:bidi="fa-IR"/>
        </w:rPr>
        <w:t xml:space="preserve"> </w:t>
      </w:r>
      <w:r w:rsidRPr="002A3CB6">
        <w:rPr>
          <w:rFonts w:hint="cs"/>
          <w:rtl/>
          <w:lang w:bidi="fa-IR"/>
        </w:rPr>
        <w:t>الرضا، 2الامام الرضا عليه‏السلام و قبره شاخص هناك.</w:t>
      </w:r>
    </w:p>
    <w:p w:rsidR="002A3CB6" w:rsidRPr="00622A63" w:rsidRDefault="002A3CB6" w:rsidP="00713E11">
      <w:pPr>
        <w:pStyle w:val="libFootnote0"/>
        <w:rPr>
          <w:rtl/>
        </w:rPr>
      </w:pPr>
      <w:r w:rsidRPr="002A3CB6">
        <w:rPr>
          <w:rFonts w:hint="cs"/>
          <w:rtl/>
        </w:rPr>
        <w:t>له مصنفات كثيرة في علوم شتى تزيد على السبعين كتاباً و رسالة في الفقه و الاصولو و القرآن، و الحساب و الهندسة، و الهيثمة و الادب العربي و الفارسي و من مصنفاته الحبل المتين و مشرف الشمسين و اكسير الصادقين و رسالة الوجيزة في الدراية و له حاشيه على رجال النجاشي.</w:t>
      </w:r>
    </w:p>
    <w:p w:rsidR="002A3CB6" w:rsidRPr="00622A63" w:rsidRDefault="002A3CB6" w:rsidP="00713E11">
      <w:pPr>
        <w:pStyle w:val="libFootnote0"/>
        <w:rPr>
          <w:rtl/>
        </w:rPr>
      </w:pPr>
      <w:r w:rsidRPr="002A3CB6">
        <w:rPr>
          <w:rFonts w:hint="cs"/>
          <w:rtl/>
        </w:rPr>
        <w:t>تجد اخباره في المصادر التالية: روضات الجنات 7: 56، هدية العارفين 2: 273، تنقيح المقال 3: 107، سفينة البحار 1: 113، الكنى و الألقاب 2: 100، الفوائد الرضوية: 502، هدية الاحباب: 109، أعيان الشيعة 9: 334، ريحانة الادب 3: 301، الذريعة 2: 29، طبقات اعلام الشيعة 5: 85، الغدير 11: 244، نقد الرجال: 303، جامع الرواة 2: 100، أمل الآمل 1: 155، خلاصة الاثر 3: 440، لؤلؤة البحرين: 16، مستدرك الوسائل الخاتمة 3: 417، موسوعة طبقات الفقهاء 11: 262 برقم 3494.</w:t>
      </w:r>
    </w:p>
    <w:p w:rsidR="002A3CB6" w:rsidRPr="00622A63" w:rsidRDefault="002A3CB6" w:rsidP="00713E11">
      <w:pPr>
        <w:pStyle w:val="libFootnote0"/>
        <w:rPr>
          <w:rtl/>
        </w:rPr>
      </w:pPr>
      <w:r w:rsidRPr="002A3CB6">
        <w:rPr>
          <w:rFonts w:hint="cs"/>
          <w:rtl/>
          <w:lang w:bidi="fa-IR"/>
        </w:rPr>
        <w:t>(2) الرواشح السماوية.</w:t>
      </w:r>
    </w:p>
    <w:p w:rsidR="002A3CB6" w:rsidRDefault="002A3CB6" w:rsidP="00713E11">
      <w:pPr>
        <w:pStyle w:val="libNormal"/>
      </w:pPr>
      <w:r>
        <w:rPr>
          <w:rtl/>
        </w:rPr>
        <w:br w:type="page"/>
      </w:r>
    </w:p>
    <w:p w:rsidR="002A3CB6" w:rsidRPr="00622A63" w:rsidRDefault="002A3CB6" w:rsidP="002A3CB6">
      <w:pPr>
        <w:pStyle w:val="libNormal"/>
        <w:rPr>
          <w:rtl/>
        </w:rPr>
      </w:pPr>
      <w:r w:rsidRPr="002A3CB6">
        <w:rPr>
          <w:rFonts w:hint="cs"/>
          <w:rtl/>
          <w:lang w:bidi="fa-IR"/>
        </w:rPr>
        <w:lastRenderedPageBreak/>
        <w:t>المصححة و المعتمدة يمكن أن تكون احد اركان تصحيح الرواية و نعتبر وجودها هذا واحد من اركان صحتها.</w:t>
      </w:r>
    </w:p>
    <w:p w:rsidR="002A3CB6" w:rsidRPr="00622A63" w:rsidRDefault="002A3CB6" w:rsidP="002A3CB6">
      <w:pPr>
        <w:pStyle w:val="libNormal"/>
        <w:rPr>
          <w:rtl/>
        </w:rPr>
      </w:pPr>
      <w:r w:rsidRPr="002A3CB6">
        <w:rPr>
          <w:rFonts w:hint="cs"/>
          <w:rtl/>
          <w:lang w:bidi="fa-IR"/>
        </w:rPr>
        <w:t>فتحصل ان الروايات الموجودة في الاصول لايمكن التسليم بصدورها من المعصوم بمجرد ا</w:t>
      </w:r>
      <w:r w:rsidR="00A53871" w:rsidRPr="002A3CB6">
        <w:rPr>
          <w:rFonts w:hint="cs"/>
          <w:rtl/>
          <w:lang w:bidi="fa-IR"/>
        </w:rPr>
        <w:t>ن</w:t>
      </w:r>
      <w:r w:rsidR="00A53871">
        <w:rPr>
          <w:rtl/>
          <w:lang w:bidi="fa-IR"/>
        </w:rPr>
        <w:t xml:space="preserve"> </w:t>
      </w:r>
      <w:r w:rsidR="00A53871" w:rsidRPr="002A3CB6">
        <w:rPr>
          <w:rFonts w:hint="cs"/>
          <w:rtl/>
          <w:lang w:bidi="fa-IR"/>
        </w:rPr>
        <w:t>ت</w:t>
      </w:r>
      <w:r w:rsidRPr="002A3CB6">
        <w:rPr>
          <w:rFonts w:hint="cs"/>
          <w:rtl/>
          <w:lang w:bidi="fa-IR"/>
        </w:rPr>
        <w:t>كون موجودة في احد هذه الاصول. و لايحكم عليها بالصحة الا بعد ان تتوفر فيها شروط قبو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لرواية و ذلك لان كثير من اصحاب الاصول كانوا ينتحلون المذاهب الفاسدة كما اشار الى ذل</w:t>
      </w:r>
      <w:r w:rsidR="00A53871" w:rsidRPr="002A3CB6">
        <w:rPr>
          <w:rFonts w:hint="cs"/>
          <w:rtl/>
          <w:lang w:bidi="fa-IR"/>
        </w:rPr>
        <w:t>ك</w:t>
      </w:r>
      <w:r w:rsidR="00A53871">
        <w:rPr>
          <w:rtl/>
          <w:lang w:bidi="fa-IR"/>
        </w:rPr>
        <w:t xml:space="preserve"> </w:t>
      </w:r>
      <w:r w:rsidR="00A53871" w:rsidRPr="002A3CB6">
        <w:rPr>
          <w:rFonts w:hint="cs"/>
          <w:rtl/>
          <w:lang w:bidi="fa-IR"/>
        </w:rPr>
        <w:t>ا</w:t>
      </w:r>
      <w:r w:rsidRPr="002A3CB6">
        <w:rPr>
          <w:rFonts w:hint="cs"/>
          <w:rtl/>
          <w:lang w:bidi="fa-IR"/>
        </w:rPr>
        <w:t>لشيخ في الفهرس</w:t>
      </w:r>
      <w:r w:rsidRPr="00713E11">
        <w:rPr>
          <w:rStyle w:val="libFootnotenumChar"/>
          <w:rFonts w:hint="cs"/>
          <w:rtl/>
        </w:rPr>
        <w:t>(1)</w:t>
      </w:r>
      <w:r w:rsidRPr="002A3CB6">
        <w:rPr>
          <w:rFonts w:hint="cs"/>
          <w:rtl/>
          <w:lang w:bidi="fa-IR"/>
        </w:rPr>
        <w:t xml:space="preserve"> و ان هناك من اصحاب الاصول من هو متروك العمل بروايته كالحسن اب</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ني.</w:t>
      </w:r>
    </w:p>
    <w:p w:rsidR="002A3CB6" w:rsidRPr="00622A63" w:rsidRDefault="002A3CB6" w:rsidP="002A3CB6">
      <w:pPr>
        <w:pStyle w:val="libNormal"/>
        <w:rPr>
          <w:rtl/>
        </w:rPr>
      </w:pPr>
      <w:r w:rsidRPr="002A3CB6">
        <w:rPr>
          <w:rFonts w:hint="cs"/>
          <w:rtl/>
          <w:lang w:bidi="fa-IR"/>
        </w:rPr>
        <w:t>و قد ذهب بعض الاعلام الى ان كون الرجل ذا اصل يفيد حسناً.</w:t>
      </w:r>
      <w:r w:rsidRPr="00713E11">
        <w:rPr>
          <w:rStyle w:val="libFootnotenumChar"/>
          <w:rFonts w:hint="cs"/>
          <w:rtl/>
        </w:rPr>
        <w:t>(2)</w:t>
      </w:r>
    </w:p>
    <w:p w:rsidR="002A3CB6" w:rsidRPr="00622A63" w:rsidRDefault="002A3CB6" w:rsidP="002A3CB6">
      <w:pPr>
        <w:pStyle w:val="libNormal"/>
        <w:rPr>
          <w:rtl/>
        </w:rPr>
      </w:pPr>
      <w:r w:rsidRPr="002A3CB6">
        <w:rPr>
          <w:rFonts w:hint="cs"/>
          <w:rtl/>
          <w:lang w:bidi="fa-IR"/>
        </w:rPr>
        <w:t>و لكن لما كانت هذه الاصول قد دونت و ضبطت من قبل هؤلاء و الرواة الذين سنحت له</w:t>
      </w:r>
      <w:r w:rsidR="00A53871" w:rsidRPr="002A3CB6">
        <w:rPr>
          <w:rFonts w:hint="cs"/>
          <w:rtl/>
          <w:lang w:bidi="fa-IR"/>
        </w:rPr>
        <w:t>م</w:t>
      </w:r>
      <w:r w:rsidR="00A53871">
        <w:rPr>
          <w:rtl/>
          <w:lang w:bidi="fa-IR"/>
        </w:rPr>
        <w:t xml:space="preserve"> </w:t>
      </w:r>
      <w:r w:rsidR="00A53871" w:rsidRPr="002A3CB6">
        <w:rPr>
          <w:rFonts w:hint="cs"/>
          <w:rtl/>
          <w:lang w:bidi="fa-IR"/>
        </w:rPr>
        <w:t>ف</w:t>
      </w:r>
      <w:r w:rsidRPr="002A3CB6">
        <w:rPr>
          <w:rFonts w:hint="cs"/>
          <w:rtl/>
          <w:lang w:bidi="fa-IR"/>
        </w:rPr>
        <w:t xml:space="preserve">رصة السماع من الامام مباشرةً ثم المبادرة الى التدوين يجعل منها اكثر دقة و ضبطاً من غيرها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ااقل ان تدوينها بهذه الصورة يقلل من احتمالات الخطاء و الغلط كما ذكر البعض ذلك و قد نسب</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لى ذلك العلامة الطهراني قائلاً:</w:t>
      </w:r>
    </w:p>
    <w:p w:rsidR="002A3CB6" w:rsidRPr="00622A63" w:rsidRDefault="002A3CB6" w:rsidP="002A3CB6">
      <w:pPr>
        <w:pStyle w:val="libNormal"/>
        <w:rPr>
          <w:rtl/>
        </w:rPr>
      </w:pPr>
      <w:r w:rsidRPr="002A3CB6">
        <w:rPr>
          <w:rFonts w:hint="cs"/>
          <w:rtl/>
          <w:lang w:bidi="fa-IR"/>
        </w:rPr>
        <w:t>و من الواضع ان احتمال الخطاء و الغلط و السهو و النسيان و غيرها في الاصل المسمو</w:t>
      </w:r>
      <w:r w:rsidR="00A53871" w:rsidRPr="002A3CB6">
        <w:rPr>
          <w:rFonts w:hint="cs"/>
          <w:rtl/>
          <w:lang w:bidi="fa-IR"/>
        </w:rPr>
        <w:t>ع</w:t>
      </w:r>
      <w:r w:rsidR="00A53871">
        <w:rPr>
          <w:rtl/>
          <w:lang w:bidi="fa-IR"/>
        </w:rPr>
        <w:t xml:space="preserve"> </w:t>
      </w:r>
      <w:r w:rsidR="00A53871" w:rsidRPr="002A3CB6">
        <w:rPr>
          <w:rFonts w:hint="cs"/>
          <w:rtl/>
          <w:lang w:bidi="fa-IR"/>
        </w:rPr>
        <w:t>ش</w:t>
      </w:r>
      <w:r w:rsidRPr="002A3CB6">
        <w:rPr>
          <w:rFonts w:hint="cs"/>
          <w:rtl/>
          <w:lang w:bidi="fa-IR"/>
        </w:rPr>
        <w:t>فاهاً عن الامام او عمن سمع عنه أقل منهما في الكتاب المنقول عن كتاب آخر لتطر</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حتمالات زائدة في النقل عن الكتاب. فالاطمينان بصدور عين الالفاظ المندرجة في الاصو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كثر و الوثوق به آكد، فاذا كان مؤلّف الاصل من الرجال المعتمد عليهم الواجدين لشرائط القبو</w:t>
      </w:r>
      <w:r w:rsidR="00A53871" w:rsidRPr="002A3CB6">
        <w:rPr>
          <w:rFonts w:hint="cs"/>
          <w:rtl/>
          <w:lang w:bidi="fa-IR"/>
        </w:rPr>
        <w:t>ل</w:t>
      </w:r>
      <w:r w:rsidR="00A53871">
        <w:rPr>
          <w:rtl/>
          <w:lang w:bidi="fa-IR"/>
        </w:rPr>
        <w:t xml:space="preserve"> </w:t>
      </w:r>
      <w:r w:rsidR="00A53871" w:rsidRPr="002A3CB6">
        <w:rPr>
          <w:rFonts w:hint="cs"/>
          <w:rtl/>
          <w:lang w:bidi="fa-IR"/>
        </w:rPr>
        <w:t>ي</w:t>
      </w:r>
      <w:r w:rsidRPr="002A3CB6">
        <w:rPr>
          <w:rFonts w:hint="cs"/>
          <w:rtl/>
          <w:lang w:bidi="fa-IR"/>
        </w:rPr>
        <w:t>كون حديثه حجة لامحالة و موصوفاً بالصحة كما عليه بناء القدماء.</w:t>
      </w:r>
      <w:r w:rsidRPr="00713E11">
        <w:rPr>
          <w:rStyle w:val="libFootnotenumChar"/>
          <w:rFonts w:hint="cs"/>
          <w:rtl/>
        </w:rPr>
        <w:t>(3)</w:t>
      </w:r>
    </w:p>
    <w:p w:rsidR="002A3CB6" w:rsidRPr="00622A63" w:rsidRDefault="002A3CB6" w:rsidP="002A3CB6">
      <w:pPr>
        <w:pStyle w:val="libNormal"/>
        <w:rPr>
          <w:rtl/>
        </w:rPr>
      </w:pPr>
      <w:r w:rsidRPr="002A3CB6">
        <w:rPr>
          <w:rFonts w:hint="cs"/>
          <w:rtl/>
          <w:lang w:bidi="fa-IR"/>
        </w:rPr>
        <w:t>كما اثرنا الى ذلك في الابحاث السابقة و هنا ايضاً كما صرح بذلك الشيخ البهائي و المحق</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لداماد.</w:t>
      </w:r>
    </w:p>
    <w:p w:rsidR="00713E11" w:rsidRDefault="002A3CB6" w:rsidP="002A3CB6">
      <w:pPr>
        <w:pStyle w:val="libNormal"/>
        <w:rPr>
          <w:rFonts w:hint="cs"/>
          <w:rtl/>
          <w:lang w:bidi="fa-IR"/>
        </w:rPr>
      </w:pPr>
      <w:r w:rsidRPr="002A3CB6">
        <w:rPr>
          <w:rFonts w:hint="cs"/>
          <w:rtl/>
          <w:lang w:bidi="fa-IR"/>
        </w:rPr>
        <w:t>بناءً على ذلك يمكن اعتبار المصادر الروائية التي تعدّ اصولاً اوثق من غيرها من المصاد</w:t>
      </w:r>
      <w:r w:rsidR="00A53871" w:rsidRPr="002A3CB6">
        <w:rPr>
          <w:rFonts w:hint="cs"/>
          <w:rtl/>
          <w:lang w:bidi="fa-IR"/>
        </w:rPr>
        <w:t>ر</w:t>
      </w:r>
      <w:r w:rsidR="00A53871">
        <w:rPr>
          <w:rtl/>
        </w:rPr>
        <w:t xml:space="preserve"> </w:t>
      </w:r>
    </w:p>
    <w:p w:rsidR="002A3CB6" w:rsidRPr="00622A63" w:rsidRDefault="00713E11" w:rsidP="00713E11">
      <w:pPr>
        <w:pStyle w:val="libLine"/>
        <w:rPr>
          <w:rtl/>
        </w:rPr>
      </w:pPr>
      <w:r>
        <w:rPr>
          <w:rFonts w:hint="cs"/>
          <w:rtl/>
          <w:lang w:bidi="fa-IR"/>
        </w:rPr>
        <w:t>____________________</w:t>
      </w:r>
    </w:p>
    <w:p w:rsidR="002A3CB6" w:rsidRPr="00622A63" w:rsidRDefault="002A3CB6" w:rsidP="00713E11">
      <w:pPr>
        <w:pStyle w:val="libFootnote0"/>
        <w:rPr>
          <w:rtl/>
        </w:rPr>
      </w:pPr>
      <w:r w:rsidRPr="002A3CB6">
        <w:rPr>
          <w:rFonts w:hint="cs"/>
          <w:rtl/>
          <w:lang w:bidi="fa-IR"/>
        </w:rPr>
        <w:t>(1) فهرس الطوسي، 60.</w:t>
      </w:r>
    </w:p>
    <w:p w:rsidR="002A3CB6" w:rsidRPr="00622A63" w:rsidRDefault="002A3CB6" w:rsidP="00713E11">
      <w:pPr>
        <w:pStyle w:val="libFootnote0"/>
        <w:rPr>
          <w:rtl/>
        </w:rPr>
      </w:pPr>
      <w:r w:rsidRPr="002A3CB6">
        <w:rPr>
          <w:rFonts w:hint="cs"/>
          <w:rtl/>
          <w:lang w:bidi="fa-IR"/>
        </w:rPr>
        <w:t>(2) الفوائد الرجاليه حاكياً عن المجلسيين ذلك.</w:t>
      </w:r>
    </w:p>
    <w:p w:rsidR="002A3CB6" w:rsidRPr="00622A63" w:rsidRDefault="002A3CB6" w:rsidP="00713E11">
      <w:pPr>
        <w:pStyle w:val="libFootnote0"/>
        <w:rPr>
          <w:rtl/>
        </w:rPr>
      </w:pPr>
      <w:r w:rsidRPr="002A3CB6">
        <w:rPr>
          <w:rFonts w:hint="cs"/>
          <w:rtl/>
          <w:lang w:bidi="fa-IR"/>
        </w:rPr>
        <w:t>(3) الذريعة 2: 126.</w:t>
      </w:r>
    </w:p>
    <w:p w:rsidR="002A3CB6" w:rsidRDefault="002A3CB6" w:rsidP="00713E11">
      <w:pPr>
        <w:pStyle w:val="libNormal"/>
      </w:pPr>
      <w:r>
        <w:rPr>
          <w:rtl/>
        </w:rPr>
        <w:br w:type="page"/>
      </w:r>
    </w:p>
    <w:p w:rsidR="002A3CB6" w:rsidRPr="00622A63" w:rsidRDefault="002A3CB6" w:rsidP="002A3CB6">
      <w:pPr>
        <w:pStyle w:val="libNormal"/>
        <w:rPr>
          <w:rtl/>
        </w:rPr>
      </w:pPr>
      <w:r w:rsidRPr="002A3CB6">
        <w:rPr>
          <w:rFonts w:hint="cs"/>
          <w:rtl/>
          <w:lang w:bidi="fa-IR"/>
        </w:rPr>
        <w:lastRenderedPageBreak/>
        <w:t>كالتي توصف بالكتاب.</w:t>
      </w:r>
    </w:p>
    <w:p w:rsidR="002A3CB6" w:rsidRPr="00622A63" w:rsidRDefault="002A3CB6" w:rsidP="002A3CB6">
      <w:pPr>
        <w:pStyle w:val="libNormal"/>
        <w:rPr>
          <w:rtl/>
        </w:rPr>
      </w:pPr>
      <w:r w:rsidRPr="002A3CB6">
        <w:rPr>
          <w:rFonts w:hint="cs"/>
          <w:rtl/>
          <w:lang w:bidi="fa-IR"/>
        </w:rPr>
        <w:t>و يبدوا هذا واضحاً من خلال تعامل الرجاليين مع عارة «له اصل» فقد ذهب البعض الى ا</w:t>
      </w:r>
      <w:r w:rsidR="00A53871" w:rsidRPr="002A3CB6">
        <w:rPr>
          <w:rFonts w:hint="cs"/>
          <w:rtl/>
          <w:lang w:bidi="fa-IR"/>
        </w:rPr>
        <w:t>ن</w:t>
      </w:r>
      <w:r w:rsidR="00A53871">
        <w:rPr>
          <w:rtl/>
          <w:lang w:bidi="fa-IR"/>
        </w:rPr>
        <w:t xml:space="preserve"> </w:t>
      </w:r>
      <w:r w:rsidR="00A53871" w:rsidRPr="002A3CB6">
        <w:rPr>
          <w:rFonts w:hint="cs"/>
          <w:rtl/>
          <w:lang w:bidi="fa-IR"/>
        </w:rPr>
        <w:t>ه</w:t>
      </w:r>
      <w:r w:rsidRPr="002A3CB6">
        <w:rPr>
          <w:rFonts w:hint="cs"/>
          <w:rtl/>
          <w:lang w:bidi="fa-IR"/>
        </w:rPr>
        <w:t>ذا العبارة فيها دلالة على مدح صاحب الاصل. كما عليه الوحيد البهبهاني و الشيخ سليما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لبحراني و العلامة الملجسي و الطهراني.</w:t>
      </w:r>
    </w:p>
    <w:p w:rsidR="002A3CB6" w:rsidRPr="00622A63" w:rsidRDefault="002A3CB6" w:rsidP="002A3CB6">
      <w:pPr>
        <w:pStyle w:val="libNormal"/>
        <w:rPr>
          <w:rtl/>
        </w:rPr>
      </w:pPr>
      <w:r w:rsidRPr="002A3CB6">
        <w:rPr>
          <w:rFonts w:hint="cs"/>
          <w:rtl/>
          <w:lang w:bidi="fa-IR"/>
        </w:rPr>
        <w:t>قال الشيخ سليمان البحراني: ان كون الرجل صاحب الاصل يستفاد منه مدح.</w:t>
      </w:r>
      <w:r w:rsidRPr="00713E11">
        <w:rPr>
          <w:rStyle w:val="libFootnotenumChar"/>
          <w:rFonts w:hint="cs"/>
          <w:rtl/>
        </w:rPr>
        <w:t>(1)</w:t>
      </w:r>
    </w:p>
    <w:p w:rsidR="002A3CB6" w:rsidRPr="00622A63" w:rsidRDefault="002A3CB6" w:rsidP="002A3CB6">
      <w:pPr>
        <w:pStyle w:val="libNormal"/>
        <w:rPr>
          <w:rtl/>
        </w:rPr>
      </w:pPr>
      <w:r w:rsidRPr="002A3CB6">
        <w:rPr>
          <w:rFonts w:hint="cs"/>
          <w:rtl/>
          <w:lang w:bidi="fa-IR"/>
        </w:rPr>
        <w:t>و قال الوحيد البهباني: و الظاهر ان كون الرجل صاحب اصلاً يفيد حسناً لا الحسن الاصطلاحي.</w:t>
      </w:r>
      <w:r w:rsidRPr="00713E11">
        <w:rPr>
          <w:rStyle w:val="libFootnotenumChar"/>
          <w:rFonts w:hint="cs"/>
          <w:rtl/>
        </w:rPr>
        <w:t>(2)</w:t>
      </w:r>
    </w:p>
    <w:p w:rsidR="002A3CB6" w:rsidRPr="00622A63" w:rsidRDefault="002A3CB6" w:rsidP="002A3CB6">
      <w:pPr>
        <w:pStyle w:val="libNormal"/>
        <w:rPr>
          <w:rtl/>
        </w:rPr>
      </w:pPr>
      <w:r w:rsidRPr="002A3CB6">
        <w:rPr>
          <w:rFonts w:hint="cs"/>
          <w:rtl/>
          <w:lang w:bidi="fa-IR"/>
        </w:rPr>
        <w:t>في حين ان الذي يفهم من عبارة الشيخ المفيد هو ان الرواة للأصول الذين كانوا في مدرس</w:t>
      </w:r>
      <w:r w:rsidR="00A53871" w:rsidRPr="002A3CB6">
        <w:rPr>
          <w:rFonts w:hint="cs"/>
          <w:rtl/>
          <w:lang w:bidi="fa-IR"/>
        </w:rPr>
        <w:t>ة</w:t>
      </w:r>
      <w:r w:rsidR="00A53871">
        <w:rPr>
          <w:rtl/>
          <w:lang w:bidi="fa-IR"/>
        </w:rPr>
        <w:t xml:space="preserve"> </w:t>
      </w:r>
      <w:r w:rsidR="00A53871" w:rsidRPr="002A3CB6">
        <w:rPr>
          <w:rFonts w:hint="cs"/>
          <w:rtl/>
          <w:lang w:bidi="fa-IR"/>
        </w:rPr>
        <w:t>م</w:t>
      </w:r>
      <w:r w:rsidRPr="002A3CB6">
        <w:rPr>
          <w:rFonts w:hint="cs"/>
          <w:rtl/>
          <w:lang w:bidi="fa-IR"/>
        </w:rPr>
        <w:t>درسة اهل البيت عليهم‏السلام و خاصة عصر الصادق عليه‏السلام لم يكونوا ثقات بأجمعهم لكن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لحديث نقلوا اسماء الرواة الذين ثبتت وثاقتهم و ان كانوا ذوا آراء و افكار متعددة و هذا صري</w:t>
      </w:r>
      <w:r w:rsidR="00A53871" w:rsidRPr="002A3CB6">
        <w:rPr>
          <w:rFonts w:hint="cs"/>
          <w:rtl/>
          <w:lang w:bidi="fa-IR"/>
        </w:rPr>
        <w:t>ح</w:t>
      </w:r>
      <w:r w:rsidR="00A53871">
        <w:rPr>
          <w:rtl/>
          <w:lang w:bidi="fa-IR"/>
        </w:rPr>
        <w:t xml:space="preserve"> </w:t>
      </w:r>
      <w:r w:rsidR="00A53871" w:rsidRPr="002A3CB6">
        <w:rPr>
          <w:rFonts w:hint="cs"/>
          <w:rtl/>
          <w:lang w:bidi="fa-IR"/>
        </w:rPr>
        <w:t>ف</w:t>
      </w:r>
      <w:r w:rsidRPr="002A3CB6">
        <w:rPr>
          <w:rFonts w:hint="cs"/>
          <w:rtl/>
          <w:lang w:bidi="fa-IR"/>
        </w:rPr>
        <w:t>ي ان اصحاب الاصول كلهم ثقات عنده قال في الارشاد:</w:t>
      </w:r>
    </w:p>
    <w:p w:rsidR="002A3CB6" w:rsidRPr="00622A63" w:rsidRDefault="002A3CB6" w:rsidP="002A3CB6">
      <w:pPr>
        <w:pStyle w:val="libNormal"/>
        <w:rPr>
          <w:rtl/>
        </w:rPr>
      </w:pPr>
      <w:r w:rsidRPr="002A3CB6">
        <w:rPr>
          <w:rFonts w:hint="cs"/>
          <w:rtl/>
          <w:lang w:bidi="fa-IR"/>
        </w:rPr>
        <w:t>نقل الناس عنه من العلوم ماسارت به الركبان و انتشرت ذكره في البلدان... الى ان يقول: فا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 الحديث نقلوا أسماء الرواة عنه من الثقاة على اختلافهم في الآراء و المقالات، فكانوا اربعة آلاف رجل.</w:t>
      </w:r>
    </w:p>
    <w:p w:rsidR="00713E11" w:rsidRDefault="002A3CB6" w:rsidP="002A3CB6">
      <w:pPr>
        <w:pStyle w:val="libNormal"/>
        <w:rPr>
          <w:rtl/>
        </w:rPr>
      </w:pPr>
      <w:r w:rsidRPr="002A3CB6">
        <w:rPr>
          <w:rFonts w:hint="cs"/>
          <w:rtl/>
          <w:lang w:bidi="fa-IR"/>
        </w:rPr>
        <w:t>و ممّن أكّد ذلك</w:t>
      </w:r>
      <w:r w:rsidR="005E3E81">
        <w:rPr>
          <w:rFonts w:hint="cs"/>
          <w:rtl/>
          <w:lang w:bidi="fa-IR"/>
        </w:rPr>
        <w:t xml:space="preserve"> </w:t>
      </w:r>
      <w:r w:rsidRPr="002A3CB6">
        <w:rPr>
          <w:rFonts w:hint="cs"/>
          <w:rtl/>
          <w:lang w:bidi="fa-IR"/>
        </w:rPr>
        <w:t>ابن شهر آشوب في الماقب: مستدلاً على وثاقتهم كونهم قد اوردهم ابن عقد</w:t>
      </w:r>
      <w:r w:rsidR="00A53871" w:rsidRPr="002A3CB6">
        <w:rPr>
          <w:rFonts w:hint="cs"/>
          <w:rtl/>
          <w:lang w:bidi="fa-IR"/>
        </w:rPr>
        <w:t>ة</w:t>
      </w:r>
      <w:r w:rsidR="00A53871">
        <w:rPr>
          <w:rtl/>
          <w:lang w:bidi="fa-IR"/>
        </w:rPr>
        <w:t xml:space="preserve"> </w:t>
      </w:r>
      <w:r w:rsidR="00A53871" w:rsidRPr="002A3CB6">
        <w:rPr>
          <w:rFonts w:hint="cs"/>
          <w:rtl/>
          <w:lang w:bidi="fa-IR"/>
        </w:rPr>
        <w:t>و</w:t>
      </w:r>
      <w:r w:rsidRPr="002A3CB6">
        <w:rPr>
          <w:rFonts w:hint="cs"/>
          <w:rtl/>
          <w:lang w:bidi="fa-IR"/>
        </w:rPr>
        <w:t>عدهم من الثقات. و لكن بما أن هذا المصدر الرجالي المهم الذي برجال ابن عقدة مفقود يجعل الباحث و الرجالي في حيرة.</w:t>
      </w:r>
    </w:p>
    <w:p w:rsidR="002A3CB6" w:rsidRPr="00622A63" w:rsidRDefault="00713E11" w:rsidP="00713E11">
      <w:pPr>
        <w:pStyle w:val="libLine"/>
        <w:rPr>
          <w:rtl/>
        </w:rPr>
      </w:pPr>
      <w:r>
        <w:rPr>
          <w:rFonts w:hint="cs"/>
          <w:rtl/>
          <w:lang w:bidi="fa-IR"/>
        </w:rPr>
        <w:t>____________________</w:t>
      </w:r>
    </w:p>
    <w:p w:rsidR="002A3CB6" w:rsidRPr="00622A63" w:rsidRDefault="002A3CB6" w:rsidP="00713E11">
      <w:pPr>
        <w:pStyle w:val="libFootnote0"/>
        <w:rPr>
          <w:rtl/>
        </w:rPr>
      </w:pPr>
      <w:r w:rsidRPr="002A3CB6">
        <w:rPr>
          <w:rFonts w:hint="cs"/>
          <w:rtl/>
          <w:lang w:bidi="fa-IR"/>
        </w:rPr>
        <w:t>(1) تعليقه الوحيد البهبهاني: 35 الملحق برجال الخاقاني.</w:t>
      </w:r>
    </w:p>
    <w:p w:rsidR="002A3CB6" w:rsidRPr="00622A63" w:rsidRDefault="002A3CB6" w:rsidP="00713E11">
      <w:pPr>
        <w:pStyle w:val="libFootnote0"/>
        <w:rPr>
          <w:rtl/>
        </w:rPr>
      </w:pPr>
      <w:r w:rsidRPr="002A3CB6">
        <w:rPr>
          <w:rFonts w:hint="cs"/>
          <w:rtl/>
          <w:lang w:bidi="fa-IR"/>
        </w:rPr>
        <w:t>(2) منتهى المقال التعليقة.</w:t>
      </w:r>
    </w:p>
    <w:p w:rsidR="00A53871" w:rsidRDefault="002A3CB6" w:rsidP="00713E11">
      <w:pPr>
        <w:pStyle w:val="libNormal"/>
      </w:pPr>
      <w:r>
        <w:rPr>
          <w:rtl/>
        </w:rPr>
        <w:br w:type="page"/>
      </w:r>
    </w:p>
    <w:p w:rsidR="00A53871" w:rsidRDefault="002A3CB6" w:rsidP="00FD12A2">
      <w:pPr>
        <w:pStyle w:val="Heading1Center"/>
        <w:rPr>
          <w:rtl/>
        </w:rPr>
      </w:pPr>
      <w:bookmarkStart w:id="18" w:name="19"/>
      <w:bookmarkStart w:id="19" w:name="_Toc421361724"/>
      <w:r w:rsidRPr="00622A63">
        <w:rPr>
          <w:rFonts w:hint="cs"/>
          <w:rtl/>
          <w:lang w:bidi="fa-IR"/>
        </w:rPr>
        <w:lastRenderedPageBreak/>
        <w:t>الباب الثاني:</w:t>
      </w:r>
      <w:bookmarkEnd w:id="18"/>
      <w:bookmarkEnd w:id="19"/>
    </w:p>
    <w:p w:rsidR="002A3CB6" w:rsidRPr="00622A63" w:rsidRDefault="002A3CB6" w:rsidP="00FD12A2">
      <w:pPr>
        <w:pStyle w:val="Heading1Center"/>
        <w:rPr>
          <w:rtl/>
        </w:rPr>
      </w:pPr>
      <w:bookmarkStart w:id="20" w:name="_Toc421361725"/>
      <w:r w:rsidRPr="00622A63">
        <w:rPr>
          <w:rFonts w:hint="cs"/>
          <w:rtl/>
          <w:lang w:bidi="fa-IR"/>
        </w:rPr>
        <w:t>بـاب الهمزة</w:t>
      </w:r>
      <w:bookmarkEnd w:id="20"/>
    </w:p>
    <w:p w:rsidR="002A3CB6" w:rsidRDefault="002A3CB6" w:rsidP="00713E11">
      <w:pPr>
        <w:pStyle w:val="libNormal"/>
      </w:pPr>
      <w:r>
        <w:rPr>
          <w:rtl/>
        </w:rPr>
        <w:br w:type="page"/>
      </w:r>
    </w:p>
    <w:p w:rsidR="002A3CB6" w:rsidRPr="00434A49" w:rsidRDefault="002A3CB6" w:rsidP="00434A49">
      <w:pPr>
        <w:pStyle w:val="libCenterBold1"/>
        <w:rPr>
          <w:rtl/>
        </w:rPr>
      </w:pPr>
      <w:r w:rsidRPr="00622A63">
        <w:rPr>
          <w:rFonts w:hint="cs"/>
          <w:rtl/>
          <w:lang w:bidi="fa-IR"/>
        </w:rPr>
        <w:lastRenderedPageBreak/>
        <w:t>( 1 )</w:t>
      </w:r>
    </w:p>
    <w:p w:rsidR="002A3CB6" w:rsidRDefault="002A3CB6" w:rsidP="002A3CB6">
      <w:pPr>
        <w:pStyle w:val="libNormal"/>
        <w:rPr>
          <w:rtl/>
        </w:rPr>
      </w:pPr>
      <w:bookmarkStart w:id="21" w:name="20"/>
      <w:r w:rsidRPr="00A53871">
        <w:rPr>
          <w:rStyle w:val="libBold2Char"/>
          <w:rFonts w:hint="cs"/>
          <w:rtl/>
        </w:rPr>
        <w:t>آدم بن الحسين النخا</w:t>
      </w:r>
      <w:bookmarkEnd w:id="21"/>
      <w:r w:rsidR="00A53871" w:rsidRPr="00A53871">
        <w:rPr>
          <w:rStyle w:val="libBold2Char"/>
          <w:rFonts w:hint="cs"/>
          <w:rtl/>
          <w:lang w:bidi="fa-IR"/>
        </w:rPr>
        <w:t>س</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w:t>
      </w:r>
      <w:r w:rsidRPr="00713E11">
        <w:rPr>
          <w:rStyle w:val="libFootnotenumChar"/>
          <w:rFonts w:hint="cs"/>
          <w:rtl/>
        </w:rPr>
        <w:t>(1)</w:t>
      </w:r>
      <w:r w:rsidRPr="002A3CB6">
        <w:rPr>
          <w:rFonts w:hint="cs"/>
          <w:rtl/>
          <w:lang w:bidi="fa-IR"/>
        </w:rPr>
        <w:t>: آدم بن الحسين النخاس</w:t>
      </w:r>
      <w:r w:rsidRPr="00713E11">
        <w:rPr>
          <w:rStyle w:val="libFootnotenumChar"/>
          <w:rFonts w:hint="cs"/>
          <w:rtl/>
        </w:rPr>
        <w:t>(2)</w:t>
      </w:r>
      <w:r w:rsidRPr="002A3CB6">
        <w:rPr>
          <w:rFonts w:hint="cs"/>
          <w:rtl/>
          <w:lang w:bidi="fa-IR"/>
        </w:rPr>
        <w:t>: بالنون و الخاء المعجمة المشددة و السي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لمهملة.</w:t>
      </w:r>
    </w:p>
    <w:p w:rsidR="002A3CB6" w:rsidRPr="00622A63" w:rsidRDefault="002A3CB6" w:rsidP="002A3CB6">
      <w:pPr>
        <w:pStyle w:val="libNormal"/>
        <w:rPr>
          <w:rtl/>
        </w:rPr>
      </w:pPr>
      <w:r w:rsidRPr="00622A63">
        <w:rPr>
          <w:rFonts w:hint="cs"/>
          <w:rtl/>
          <w:lang w:bidi="fa-IR"/>
        </w:rPr>
        <w:t>التّرجم</w:t>
      </w:r>
      <w:r w:rsidR="00A53871" w:rsidRPr="00622A63">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آدم بن الحسين النخاس كوفي ثقة له اصل يرويه عنه اسماعيل بن مهران.</w:t>
      </w:r>
    </w:p>
    <w:p w:rsidR="002A3CB6" w:rsidRPr="002A3CB6" w:rsidRDefault="002A3CB6" w:rsidP="002A3CB6">
      <w:pPr>
        <w:pStyle w:val="libNormal"/>
        <w:rPr>
          <w:rtl/>
          <w:lang w:bidi="fa-IR"/>
        </w:rPr>
      </w:pPr>
      <w:r w:rsidRPr="002A3CB6">
        <w:rPr>
          <w:rFonts w:hint="cs"/>
          <w:rtl/>
          <w:lang w:bidi="fa-IR"/>
        </w:rPr>
        <w:t>اخبرنا محمدبن علي القنائي قال: حدثنا محمدبن عبداللّه‏، قال: حدثنا علي بن محمد بن رباح،</w:t>
      </w:r>
    </w:p>
    <w:p w:rsidR="00713E11" w:rsidRDefault="002A3CB6" w:rsidP="002A3CB6">
      <w:pPr>
        <w:pStyle w:val="libNormal"/>
        <w:rPr>
          <w:rtl/>
        </w:rPr>
      </w:pPr>
      <w:r w:rsidRPr="002A3CB6">
        <w:rPr>
          <w:rFonts w:hint="cs"/>
          <w:rtl/>
          <w:lang w:bidi="fa-IR"/>
        </w:rPr>
        <w:t>قال: حدثنا ابراهيم بن سليمان قال: حدثنا اسماعيل بن مهران قال: حدثنا آدم بن الحسي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لنخاس بكتابه.</w:t>
      </w:r>
    </w:p>
    <w:p w:rsidR="002A3CB6" w:rsidRPr="00622A63" w:rsidRDefault="00713E11" w:rsidP="00713E11">
      <w:pPr>
        <w:pStyle w:val="libLine"/>
        <w:rPr>
          <w:rtl/>
        </w:rPr>
      </w:pPr>
      <w:r>
        <w:rPr>
          <w:rFonts w:hint="cs"/>
          <w:rtl/>
          <w:lang w:bidi="fa-IR"/>
        </w:rPr>
        <w:t>____________________</w:t>
      </w:r>
    </w:p>
    <w:p w:rsidR="002A3CB6" w:rsidRPr="00622A63" w:rsidRDefault="002A3CB6" w:rsidP="00713E11">
      <w:pPr>
        <w:pStyle w:val="libFootnote0"/>
        <w:rPr>
          <w:rtl/>
        </w:rPr>
      </w:pPr>
      <w:r w:rsidRPr="002A3CB6">
        <w:rPr>
          <w:rFonts w:hint="cs"/>
          <w:rtl/>
          <w:lang w:bidi="fa-IR"/>
        </w:rPr>
        <w:t>(1) العلامة الحلي: الحسين بن يوسف بن علي بن المطهر الاسدي، شيخ الاسلام، المجتهد الامامي الكبير، جمال الدين أبو منصور المعروف بالعلاّمة الحلّي و بآية اللّه‏، و بابن المطهر.</w:t>
      </w:r>
    </w:p>
    <w:p w:rsidR="002A3CB6" w:rsidRPr="00622A63" w:rsidRDefault="002A3CB6" w:rsidP="00713E11">
      <w:pPr>
        <w:pStyle w:val="libFootnote0"/>
        <w:rPr>
          <w:rtl/>
        </w:rPr>
      </w:pPr>
      <w:r w:rsidRPr="002A3CB6">
        <w:rPr>
          <w:rFonts w:hint="cs"/>
          <w:rtl/>
        </w:rPr>
        <w:t>من المع فقهاء الطائفة و كبار علمائها و مفخرة من مفاخرها في القرن الثامن الهجري غني عن التعريف توفي سنه 726 ه. في مدينة الحلّة في شهر محرم الحرام و دفن في النجف الاشرف في حجره عن يمين الداخل الى حرم امير المؤمنين من جهة الشمال و قبره مزار.</w:t>
      </w:r>
    </w:p>
    <w:p w:rsidR="002A3CB6" w:rsidRPr="00622A63" w:rsidRDefault="002A3CB6" w:rsidP="00713E11">
      <w:pPr>
        <w:pStyle w:val="libFootnote0"/>
        <w:rPr>
          <w:rtl/>
        </w:rPr>
      </w:pPr>
      <w:r w:rsidRPr="002A3CB6">
        <w:rPr>
          <w:rFonts w:hint="cs"/>
          <w:rtl/>
        </w:rPr>
        <w:t>لغزارة علمه صنف في اكثر العلوم الاسلاميه و برع في الفقه و صنف في الرجال كتابه الموسوم بخلاصه العلامة و الذي اعتمدناه هنا راجع: رجال ابن داود: 119 برقم 461، رجال العلامة الحلي: 45 برقم 52، ايضاح الاشتباه (المقدمة)، الوافي بالوفيات 13: 85، برقم 79، مرآة الجنان 4: 276، لسان الميزان 2: 17، برقم 1295، رياض العلماء 1: 358، لؤلؤة البحرين: 210، برقم 82، منتهى المقال 1: 475 برقم 831، روضات الجنات 2: 269 برقم 198، ايضاح المكنون 2: 142، هدية العارفين 1: 284، تنقيح المقال 1: 314 برقم 2794، أعيان الشيعة 5: 396، الكنى الالقاب 2: 477، هدية الاحباب: 201، الفوائد الرضوية: 126، طبقات اعلام الشيعة 3: 52، الذريعة 1: 175 برقم 897، مصفى المقال: 131، الاعلام 2: 227، الدرر الكامنة 2: 71 برقم 1618، النجوم الزاهرة 9: 267، نقد الرجال: 99، برقم 175، مجالس المؤمنين 1: 570، كشف الضنون 1: 346، جامع الرواة 1: 230، أمل الآمل 2: 81 برم 224، معجم رجال الحديث 5: 157 برقم 3204، معجم المؤلفين 3: 303، موسوعة طبقات الفقهاء للسبحاني 8: 77 برقم 2712.</w:t>
      </w:r>
    </w:p>
    <w:p w:rsidR="002A3CB6" w:rsidRPr="00622A63" w:rsidRDefault="002A3CB6" w:rsidP="00713E11">
      <w:pPr>
        <w:pStyle w:val="libFootnote0"/>
        <w:rPr>
          <w:rtl/>
        </w:rPr>
      </w:pPr>
      <w:r w:rsidRPr="002A3CB6">
        <w:rPr>
          <w:rFonts w:hint="cs"/>
          <w:rtl/>
          <w:lang w:bidi="fa-IR"/>
        </w:rPr>
        <w:t>(2) بائع الدواب، سمي بذلك لنخسه اياما حتى تنشط و حرفته النخاسة، و قد يسمى بائع الرقيق نخاساً، ابن منظور لسان العرب 3: 603.</w:t>
      </w:r>
    </w:p>
    <w:p w:rsidR="002A3CB6" w:rsidRDefault="002A3CB6" w:rsidP="00713E11">
      <w:pPr>
        <w:pStyle w:val="libNormal"/>
      </w:pPr>
      <w:r>
        <w:rPr>
          <w:rtl/>
        </w:rPr>
        <w:br w:type="page"/>
      </w:r>
    </w:p>
    <w:p w:rsidR="002A3CB6" w:rsidRPr="00622A63" w:rsidRDefault="002A3CB6" w:rsidP="002A3CB6">
      <w:pPr>
        <w:pStyle w:val="libNormal"/>
        <w:rPr>
          <w:rtl/>
        </w:rPr>
      </w:pPr>
      <w:r w:rsidRPr="002A3CB6">
        <w:rPr>
          <w:rFonts w:hint="cs"/>
          <w:rtl/>
          <w:lang w:bidi="fa-IR"/>
        </w:rPr>
        <w:lastRenderedPageBreak/>
        <w:t>عدّه الشيخ في رجاله من اصحاب الصادق عليه‏السلام بعنوان: آدم ابو الحسين النخاس الكوفي.</w:t>
      </w:r>
    </w:p>
    <w:p w:rsidR="002A3CB6" w:rsidRPr="00622A63" w:rsidRDefault="002A3CB6" w:rsidP="002A3CB6">
      <w:pPr>
        <w:pStyle w:val="libNormal"/>
        <w:rPr>
          <w:rtl/>
        </w:rPr>
      </w:pPr>
      <w:r w:rsidRPr="002A3CB6">
        <w:rPr>
          <w:rFonts w:hint="cs"/>
          <w:rtl/>
          <w:lang w:bidi="fa-IR"/>
        </w:rPr>
        <w:t>و قال في الخلاصة: آدم بن الحسين النحّاس كوفي ثقة.</w:t>
      </w:r>
    </w:p>
    <w:p w:rsidR="002A3CB6" w:rsidRPr="00622A63" w:rsidRDefault="002A3CB6" w:rsidP="002A3CB6">
      <w:pPr>
        <w:pStyle w:val="libNormal"/>
        <w:rPr>
          <w:rtl/>
        </w:rPr>
      </w:pPr>
      <w:r w:rsidRPr="002A3CB6">
        <w:rPr>
          <w:rFonts w:hint="cs"/>
          <w:rtl/>
          <w:lang w:bidi="fa-IR"/>
        </w:rPr>
        <w:t>و في لسان الميزان: آدم بن الحسين النخّاس كوفي ثقة ابو الحسين، و جاء في بعض نسخ.</w:t>
      </w:r>
    </w:p>
    <w:p w:rsidR="002A3CB6" w:rsidRPr="00622A63" w:rsidRDefault="002A3CB6" w:rsidP="002A3CB6">
      <w:pPr>
        <w:pStyle w:val="libNormal"/>
        <w:rPr>
          <w:rtl/>
        </w:rPr>
      </w:pPr>
      <w:r w:rsidRPr="002A3CB6">
        <w:rPr>
          <w:rFonts w:hint="cs"/>
          <w:rtl/>
          <w:lang w:bidi="fa-IR"/>
        </w:rPr>
        <w:t>لسان الميزان: آدم بن الحسين (النجاشي) و قد صحّحه المحقق و أشار اليه في الهامش.</w:t>
      </w:r>
    </w:p>
    <w:p w:rsidR="002A3CB6" w:rsidRPr="002A3CB6" w:rsidRDefault="002A3CB6" w:rsidP="002A3CB6">
      <w:pPr>
        <w:pStyle w:val="libNormal"/>
        <w:rPr>
          <w:rtl/>
          <w:lang w:bidi="fa-IR"/>
        </w:rPr>
      </w:pPr>
      <w:r w:rsidRPr="002A3CB6">
        <w:rPr>
          <w:rFonts w:hint="cs"/>
          <w:rtl/>
          <w:lang w:bidi="fa-IR"/>
        </w:rPr>
        <w:t>قال في الذريعة: اصل آدم بن الحسين النخاس الكوفي ثقة، كما ذكره النجاشي، وعده الشي</w:t>
      </w:r>
      <w:r w:rsidR="00A53871" w:rsidRPr="002A3CB6">
        <w:rPr>
          <w:rFonts w:hint="cs"/>
          <w:rtl/>
          <w:lang w:bidi="fa-IR"/>
        </w:rPr>
        <w:t>خ</w:t>
      </w:r>
      <w:r w:rsidR="00A53871">
        <w:rPr>
          <w:rtl/>
          <w:lang w:bidi="fa-IR"/>
        </w:rPr>
        <w:t xml:space="preserve"> </w:t>
      </w:r>
      <w:r w:rsidR="00A53871" w:rsidRPr="002A3CB6">
        <w:rPr>
          <w:rFonts w:hint="cs"/>
          <w:rtl/>
          <w:lang w:bidi="fa-IR"/>
        </w:rPr>
        <w:t>ف</w:t>
      </w:r>
      <w:r w:rsidRPr="002A3CB6">
        <w:rPr>
          <w:rFonts w:hint="cs"/>
          <w:rtl/>
          <w:lang w:bidi="fa-IR"/>
        </w:rPr>
        <w:t>ي رجاله من اصحاب الصادق عليه‏السلام لكن بعنوان آدم ابو الحسين النخاس و الظاهر ان (الابو)</w:t>
      </w:r>
    </w:p>
    <w:p w:rsidR="002A3CB6" w:rsidRPr="00622A63" w:rsidRDefault="002A3CB6" w:rsidP="002A3CB6">
      <w:pPr>
        <w:pStyle w:val="libNormal"/>
        <w:rPr>
          <w:rtl/>
        </w:rPr>
      </w:pPr>
      <w:r w:rsidRPr="002A3CB6">
        <w:rPr>
          <w:rFonts w:hint="cs"/>
          <w:rtl/>
          <w:lang w:bidi="fa-IR"/>
        </w:rPr>
        <w:t>تصحيف (ابن) كما ان النحاس بالحاء تصحيف لان العلاّمة ضبطه بالخاء المعجمة.</w:t>
      </w:r>
    </w:p>
    <w:p w:rsidR="002A3CB6" w:rsidRDefault="002A3CB6" w:rsidP="002A3CB6">
      <w:pPr>
        <w:pStyle w:val="libNormal"/>
        <w:rPr>
          <w:rtl/>
        </w:rPr>
      </w:pPr>
      <w:r w:rsidRPr="002A3CB6">
        <w:rPr>
          <w:rFonts w:hint="cs"/>
          <w:rtl/>
          <w:lang w:bidi="fa-IR"/>
        </w:rPr>
        <w:t>فهو إمامي ثقة، من اصحاب الاصول.</w:t>
      </w:r>
    </w:p>
    <w:p w:rsidR="002A3CB6" w:rsidRPr="00434A49" w:rsidRDefault="002A3CB6" w:rsidP="00713E11">
      <w:pPr>
        <w:pStyle w:val="libBold2"/>
        <w:rPr>
          <w:rtl/>
        </w:rPr>
      </w:pPr>
      <w:r w:rsidRPr="00622A63">
        <w:rPr>
          <w:rFonts w:hint="cs"/>
          <w:rtl/>
          <w:lang w:bidi="fa-IR"/>
        </w:rPr>
        <w:t>مصادر الترجمة:</w:t>
      </w:r>
    </w:p>
    <w:p w:rsidR="002A3CB6" w:rsidRPr="00622A63" w:rsidRDefault="002A3CB6" w:rsidP="002A3CB6">
      <w:pPr>
        <w:pStyle w:val="libNormal"/>
        <w:rPr>
          <w:rtl/>
        </w:rPr>
      </w:pPr>
      <w:r w:rsidRPr="002A3CB6">
        <w:rPr>
          <w:rFonts w:hint="cs"/>
          <w:rtl/>
          <w:lang w:bidi="fa-IR"/>
        </w:rPr>
        <w:t>1. رجال الطوسي 143.</w:t>
      </w:r>
    </w:p>
    <w:p w:rsidR="002A3CB6" w:rsidRPr="00622A63" w:rsidRDefault="002A3CB6" w:rsidP="002A3CB6">
      <w:pPr>
        <w:pStyle w:val="libNormal"/>
        <w:rPr>
          <w:rtl/>
        </w:rPr>
      </w:pPr>
      <w:r w:rsidRPr="002A3CB6">
        <w:rPr>
          <w:rFonts w:hint="cs"/>
          <w:rtl/>
          <w:lang w:bidi="fa-IR"/>
        </w:rPr>
        <w:t>2. تنقيح المقال 1: 2.</w:t>
      </w:r>
    </w:p>
    <w:p w:rsidR="002A3CB6" w:rsidRPr="00622A63" w:rsidRDefault="002A3CB6" w:rsidP="002A3CB6">
      <w:pPr>
        <w:pStyle w:val="libNormal"/>
        <w:rPr>
          <w:rtl/>
        </w:rPr>
      </w:pPr>
      <w:r w:rsidRPr="002A3CB6">
        <w:rPr>
          <w:rFonts w:hint="cs"/>
          <w:rtl/>
          <w:lang w:bidi="fa-IR"/>
        </w:rPr>
        <w:t>3. خاتمة المستدرك 777.</w:t>
      </w:r>
    </w:p>
    <w:p w:rsidR="002A3CB6" w:rsidRPr="00622A63" w:rsidRDefault="002A3CB6" w:rsidP="002A3CB6">
      <w:pPr>
        <w:pStyle w:val="libNormal"/>
        <w:rPr>
          <w:rtl/>
        </w:rPr>
      </w:pPr>
      <w:r w:rsidRPr="002A3CB6">
        <w:rPr>
          <w:rFonts w:hint="cs"/>
          <w:rtl/>
          <w:lang w:bidi="fa-IR"/>
        </w:rPr>
        <w:t>4. أعيان الشيعة 2: 86.</w:t>
      </w:r>
    </w:p>
    <w:p w:rsidR="002A3CB6" w:rsidRPr="00622A63" w:rsidRDefault="002A3CB6" w:rsidP="002A3CB6">
      <w:pPr>
        <w:pStyle w:val="libNormal"/>
        <w:rPr>
          <w:rtl/>
        </w:rPr>
      </w:pPr>
      <w:r w:rsidRPr="002A3CB6">
        <w:rPr>
          <w:rFonts w:hint="cs"/>
          <w:rtl/>
          <w:lang w:bidi="fa-IR"/>
        </w:rPr>
        <w:t>5. مجمع الرجال 1: 14.</w:t>
      </w:r>
    </w:p>
    <w:p w:rsidR="002A3CB6" w:rsidRPr="00622A63" w:rsidRDefault="002A3CB6" w:rsidP="002A3CB6">
      <w:pPr>
        <w:pStyle w:val="libNormal"/>
        <w:rPr>
          <w:rtl/>
        </w:rPr>
      </w:pPr>
      <w:r w:rsidRPr="002A3CB6">
        <w:rPr>
          <w:rFonts w:hint="cs"/>
          <w:rtl/>
          <w:lang w:bidi="fa-IR"/>
        </w:rPr>
        <w:t>6. نقد الرجال: 3.</w:t>
      </w:r>
    </w:p>
    <w:p w:rsidR="002A3CB6" w:rsidRPr="00622A63" w:rsidRDefault="002A3CB6" w:rsidP="002A3CB6">
      <w:pPr>
        <w:pStyle w:val="libNormal"/>
        <w:rPr>
          <w:rtl/>
        </w:rPr>
      </w:pPr>
      <w:r w:rsidRPr="002A3CB6">
        <w:rPr>
          <w:rFonts w:hint="cs"/>
          <w:rtl/>
          <w:lang w:bidi="fa-IR"/>
        </w:rPr>
        <w:t>7. جامع الرواة 1: 8.</w:t>
      </w:r>
    </w:p>
    <w:p w:rsidR="002A3CB6" w:rsidRPr="00622A63" w:rsidRDefault="002A3CB6" w:rsidP="002A3CB6">
      <w:pPr>
        <w:pStyle w:val="libNormal"/>
        <w:rPr>
          <w:rtl/>
        </w:rPr>
      </w:pPr>
      <w:r w:rsidRPr="002A3CB6">
        <w:rPr>
          <w:rFonts w:hint="cs"/>
          <w:rtl/>
          <w:lang w:bidi="fa-IR"/>
        </w:rPr>
        <w:t>8. معجم رجال الحديث 1: 12.</w:t>
      </w:r>
    </w:p>
    <w:p w:rsidR="002A3CB6" w:rsidRPr="00622A63" w:rsidRDefault="002A3CB6" w:rsidP="002A3CB6">
      <w:pPr>
        <w:pStyle w:val="libNormal"/>
        <w:rPr>
          <w:rtl/>
        </w:rPr>
      </w:pPr>
      <w:r w:rsidRPr="002A3CB6">
        <w:rPr>
          <w:rFonts w:hint="cs"/>
          <w:rtl/>
          <w:lang w:bidi="fa-IR"/>
        </w:rPr>
        <w:t>9. توضيح الاشتباه 2.</w:t>
      </w:r>
    </w:p>
    <w:p w:rsidR="002A3CB6" w:rsidRPr="00622A63" w:rsidRDefault="002A3CB6" w:rsidP="002A3CB6">
      <w:pPr>
        <w:pStyle w:val="libNormal"/>
        <w:rPr>
          <w:rtl/>
        </w:rPr>
      </w:pPr>
      <w:r w:rsidRPr="002A3CB6">
        <w:rPr>
          <w:rFonts w:hint="cs"/>
          <w:rtl/>
          <w:lang w:bidi="fa-IR"/>
        </w:rPr>
        <w:t>10. منتهى المقال 17.</w:t>
      </w:r>
    </w:p>
    <w:p w:rsidR="002A3CB6" w:rsidRPr="00622A63" w:rsidRDefault="002A3CB6" w:rsidP="002A3CB6">
      <w:pPr>
        <w:pStyle w:val="libNormal"/>
        <w:rPr>
          <w:rtl/>
        </w:rPr>
      </w:pPr>
      <w:r w:rsidRPr="002A3CB6">
        <w:rPr>
          <w:rFonts w:hint="cs"/>
          <w:rtl/>
          <w:lang w:bidi="fa-IR"/>
        </w:rPr>
        <w:t>11. منهج المقال 14.</w:t>
      </w:r>
    </w:p>
    <w:p w:rsidR="002A3CB6" w:rsidRPr="00622A63" w:rsidRDefault="002A3CB6" w:rsidP="002A3CB6">
      <w:pPr>
        <w:pStyle w:val="libNormal"/>
        <w:rPr>
          <w:rtl/>
        </w:rPr>
      </w:pPr>
      <w:r w:rsidRPr="002A3CB6">
        <w:rPr>
          <w:rFonts w:hint="cs"/>
          <w:rtl/>
          <w:lang w:bidi="fa-IR"/>
        </w:rPr>
        <w:t>12. الذريعة 2: 160</w:t>
      </w:r>
    </w:p>
    <w:p w:rsidR="002A3CB6" w:rsidRPr="00622A63" w:rsidRDefault="002A3CB6" w:rsidP="002A3CB6">
      <w:pPr>
        <w:pStyle w:val="libNormal"/>
        <w:rPr>
          <w:rtl/>
        </w:rPr>
      </w:pPr>
      <w:r w:rsidRPr="002A3CB6">
        <w:rPr>
          <w:rFonts w:hint="cs"/>
          <w:rtl/>
          <w:lang w:bidi="fa-IR"/>
        </w:rPr>
        <w:t>13. دائرة المعارف الاسلامية الشيعية 4: 271.</w:t>
      </w:r>
    </w:p>
    <w:p w:rsidR="002A3CB6" w:rsidRPr="00622A63" w:rsidRDefault="002A3CB6" w:rsidP="002A3CB6">
      <w:pPr>
        <w:pStyle w:val="libNormal"/>
        <w:rPr>
          <w:rtl/>
        </w:rPr>
      </w:pPr>
      <w:r w:rsidRPr="002A3CB6">
        <w:rPr>
          <w:rFonts w:hint="cs"/>
          <w:rtl/>
          <w:lang w:bidi="fa-IR"/>
        </w:rPr>
        <w:t>14.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622A63">
        <w:rPr>
          <w:rFonts w:hint="cs"/>
          <w:rtl/>
          <w:lang w:bidi="fa-IR"/>
        </w:rPr>
        <w:lastRenderedPageBreak/>
        <w:t>( 2 )</w:t>
      </w:r>
    </w:p>
    <w:p w:rsidR="002A3CB6" w:rsidRPr="00622A63" w:rsidRDefault="002A3CB6" w:rsidP="002A3CB6">
      <w:pPr>
        <w:pStyle w:val="libNormal"/>
        <w:rPr>
          <w:rtl/>
        </w:rPr>
      </w:pPr>
      <w:bookmarkStart w:id="22" w:name="21"/>
      <w:r w:rsidRPr="00A53871">
        <w:rPr>
          <w:rStyle w:val="libBold2Char"/>
          <w:rFonts w:hint="cs"/>
          <w:rtl/>
        </w:rPr>
        <w:t>آدم بن المتوكل ابوالحسي</w:t>
      </w:r>
      <w:bookmarkEnd w:id="22"/>
      <w:r w:rsidR="00A53871" w:rsidRPr="00A53871">
        <w:rPr>
          <w:rStyle w:val="libBold2Char"/>
          <w:rFonts w:hint="cs"/>
          <w:rtl/>
          <w:lang w:bidi="fa-IR"/>
        </w:rPr>
        <w:t>ن</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ب</w:t>
      </w:r>
      <w:r w:rsidRPr="002A3CB6">
        <w:rPr>
          <w:rFonts w:hint="cs"/>
          <w:rtl/>
          <w:lang w:bidi="fa-IR"/>
        </w:rPr>
        <w:t>يّاع اللؤلؤ: كما عنونه النجاشي و قال في توصيفه: كوفي، ثقة. روى عن ابي عبداللّه‏ عليه‏السلام. ذكر</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صحاب الرجال، له اصل رواه عنه جماعة.</w:t>
      </w:r>
    </w:p>
    <w:p w:rsidR="002A3CB6" w:rsidRPr="00622A63" w:rsidRDefault="002A3CB6" w:rsidP="002A3CB6">
      <w:pPr>
        <w:pStyle w:val="libNormal"/>
        <w:rPr>
          <w:rtl/>
        </w:rPr>
      </w:pPr>
      <w:r w:rsidRPr="002A3CB6">
        <w:rPr>
          <w:rFonts w:hint="cs"/>
          <w:rtl/>
          <w:lang w:bidi="fa-IR"/>
        </w:rPr>
        <w:t>اخبرنا احمد بن عبد الواحد، قال: حدثنا علي بن حبشي قال: حدثنا حميد بن أحمد بن زيد، قال: حدثنا عُبيس عنه.</w:t>
      </w:r>
    </w:p>
    <w:p w:rsidR="002A3CB6" w:rsidRPr="00622A63" w:rsidRDefault="002A3CB6" w:rsidP="002A3CB6">
      <w:pPr>
        <w:pStyle w:val="libNormal"/>
        <w:rPr>
          <w:rtl/>
        </w:rPr>
      </w:pPr>
      <w:r w:rsidRPr="002A3CB6">
        <w:rPr>
          <w:rFonts w:hint="cs"/>
          <w:rtl/>
          <w:lang w:bidi="fa-IR"/>
        </w:rPr>
        <w:t>قال في الفهرس: آدم بن المتوكل له كتاب رويناه بالاسناد الاول. عن حميد بن زياد، عن احمد بن زياد الخزاعي، عنه.</w:t>
      </w:r>
    </w:p>
    <w:p w:rsidR="002A3CB6" w:rsidRPr="00622A63" w:rsidRDefault="002A3CB6" w:rsidP="002A3CB6">
      <w:pPr>
        <w:pStyle w:val="libNormal"/>
        <w:rPr>
          <w:rtl/>
        </w:rPr>
      </w:pPr>
      <w:r w:rsidRPr="002A3CB6">
        <w:rPr>
          <w:rFonts w:hint="cs"/>
          <w:rtl/>
          <w:lang w:bidi="fa-IR"/>
        </w:rPr>
        <w:t>وعده في رجاله من اصحاب الصادق عليه‏السلام بعنوان «آدم بياع اللؤلؤ الكوفي».</w:t>
      </w:r>
    </w:p>
    <w:p w:rsidR="002A3CB6" w:rsidRPr="00622A63" w:rsidRDefault="002A3CB6" w:rsidP="002A3CB6">
      <w:pPr>
        <w:pStyle w:val="libNormal"/>
        <w:rPr>
          <w:rtl/>
        </w:rPr>
      </w:pPr>
      <w:r w:rsidRPr="002A3CB6">
        <w:rPr>
          <w:rFonts w:hint="cs"/>
          <w:rtl/>
          <w:lang w:bidi="fa-IR"/>
        </w:rPr>
        <w:t>قال في الذريعة في مادة (اصل) برقم: 502: أصل آدم بن المتوكل ابو الحسن بياع اللؤلؤ كوف</w:t>
      </w:r>
      <w:r w:rsidR="00A53871" w:rsidRPr="002A3CB6">
        <w:rPr>
          <w:rFonts w:hint="cs"/>
          <w:rtl/>
          <w:lang w:bidi="fa-IR"/>
        </w:rPr>
        <w:t>ي</w:t>
      </w:r>
      <w:r w:rsidR="00A53871">
        <w:rPr>
          <w:rtl/>
          <w:lang w:bidi="fa-IR"/>
        </w:rPr>
        <w:t xml:space="preserve"> </w:t>
      </w:r>
      <w:r w:rsidR="00A53871" w:rsidRPr="002A3CB6">
        <w:rPr>
          <w:rFonts w:hint="cs"/>
          <w:rtl/>
          <w:lang w:bidi="fa-IR"/>
        </w:rPr>
        <w:t>ث</w:t>
      </w:r>
      <w:r w:rsidRPr="002A3CB6">
        <w:rPr>
          <w:rFonts w:hint="cs"/>
          <w:rtl/>
          <w:lang w:bidi="fa-IR"/>
        </w:rPr>
        <w:t>قة روى عن ابي عبداللّه‏ عليه‏السلام.</w:t>
      </w:r>
    </w:p>
    <w:p w:rsidR="002A3CB6" w:rsidRPr="00622A63" w:rsidRDefault="002A3CB6" w:rsidP="002A3CB6">
      <w:pPr>
        <w:pStyle w:val="libNormal"/>
        <w:rPr>
          <w:rtl/>
        </w:rPr>
      </w:pPr>
      <w:r w:rsidRPr="002A3CB6">
        <w:rPr>
          <w:rFonts w:hint="cs"/>
          <w:rtl/>
          <w:lang w:bidi="fa-IR"/>
        </w:rPr>
        <w:t>ترجمه في معجم رجال الحديث برقم: 13 بعنوان آدم بياع اللؤلؤ و قال: انه متحد مع اب</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لحسين اللؤلؤي و آدم بن المتوكل الذي ترجمه برقم 1.</w:t>
      </w:r>
    </w:p>
    <w:p w:rsidR="002A3CB6" w:rsidRPr="00622A63" w:rsidRDefault="002A3CB6" w:rsidP="002A3CB6">
      <w:pPr>
        <w:pStyle w:val="libNormal"/>
        <w:rPr>
          <w:rtl/>
        </w:rPr>
      </w:pPr>
      <w:r w:rsidRPr="002A3CB6">
        <w:rPr>
          <w:rFonts w:hint="cs"/>
          <w:rtl/>
          <w:lang w:bidi="fa-IR"/>
        </w:rPr>
        <w:t>و هو من الثقاة من اصحاب الاصول.</w:t>
      </w:r>
    </w:p>
    <w:p w:rsidR="002A3CB6" w:rsidRDefault="002A3CB6" w:rsidP="002A3CB6">
      <w:pPr>
        <w:pStyle w:val="libNormal"/>
        <w:rPr>
          <w:rtl/>
        </w:rPr>
      </w:pPr>
      <w:r w:rsidRPr="002A3CB6">
        <w:rPr>
          <w:rFonts w:hint="cs"/>
          <w:rtl/>
          <w:lang w:bidi="fa-IR"/>
        </w:rPr>
        <w:t>و قيل من المهملين كان حياً سنه 48 ه..</w:t>
      </w:r>
    </w:p>
    <w:p w:rsidR="002A3CB6" w:rsidRPr="00434A49" w:rsidRDefault="002A3CB6" w:rsidP="00713E11">
      <w:pPr>
        <w:pStyle w:val="libBold2"/>
        <w:rPr>
          <w:rtl/>
        </w:rPr>
      </w:pPr>
      <w:r w:rsidRPr="00622A63">
        <w:rPr>
          <w:rFonts w:hint="cs"/>
          <w:rtl/>
          <w:lang w:bidi="fa-IR"/>
        </w:rPr>
        <w:t>مصادر الترجمة:</w:t>
      </w:r>
    </w:p>
    <w:p w:rsidR="002A3CB6" w:rsidRPr="00622A63" w:rsidRDefault="002A3CB6" w:rsidP="002A3CB6">
      <w:pPr>
        <w:pStyle w:val="libNormal"/>
        <w:rPr>
          <w:rtl/>
        </w:rPr>
      </w:pPr>
      <w:r w:rsidRPr="002A3CB6">
        <w:rPr>
          <w:rFonts w:hint="cs"/>
          <w:rtl/>
          <w:lang w:bidi="fa-IR"/>
        </w:rPr>
        <w:t>1. رجال الطوسي 143.</w:t>
      </w:r>
    </w:p>
    <w:p w:rsidR="002A3CB6" w:rsidRPr="00622A63" w:rsidRDefault="002A3CB6" w:rsidP="002A3CB6">
      <w:pPr>
        <w:pStyle w:val="libNormal"/>
        <w:rPr>
          <w:rtl/>
        </w:rPr>
      </w:pPr>
      <w:r w:rsidRPr="002A3CB6">
        <w:rPr>
          <w:rFonts w:hint="cs"/>
          <w:rtl/>
          <w:lang w:bidi="fa-IR"/>
        </w:rPr>
        <w:t>2. تنقيح المقال 1: 1.</w:t>
      </w:r>
    </w:p>
    <w:p w:rsidR="002A3CB6" w:rsidRPr="00622A63" w:rsidRDefault="002A3CB6" w:rsidP="002A3CB6">
      <w:pPr>
        <w:pStyle w:val="libNormal"/>
        <w:rPr>
          <w:rtl/>
        </w:rPr>
      </w:pPr>
      <w:r w:rsidRPr="002A3CB6">
        <w:rPr>
          <w:rFonts w:hint="cs"/>
          <w:rtl/>
          <w:lang w:bidi="fa-IR"/>
        </w:rPr>
        <w:t>3. أعيان الشيعة 2: 86.</w:t>
      </w:r>
    </w:p>
    <w:p w:rsidR="002A3CB6" w:rsidRPr="00622A63" w:rsidRDefault="002A3CB6" w:rsidP="002A3CB6">
      <w:pPr>
        <w:pStyle w:val="libNormal"/>
        <w:rPr>
          <w:rtl/>
        </w:rPr>
      </w:pPr>
      <w:r w:rsidRPr="002A3CB6">
        <w:rPr>
          <w:rFonts w:hint="cs"/>
          <w:rtl/>
          <w:lang w:bidi="fa-IR"/>
        </w:rPr>
        <w:t>4. هداية المحدّثين 5.</w:t>
      </w:r>
    </w:p>
    <w:p w:rsidR="002A3CB6" w:rsidRPr="00622A63" w:rsidRDefault="002A3CB6" w:rsidP="002A3CB6">
      <w:pPr>
        <w:pStyle w:val="libNormal"/>
        <w:rPr>
          <w:rtl/>
        </w:rPr>
      </w:pPr>
      <w:r w:rsidRPr="002A3CB6">
        <w:rPr>
          <w:rFonts w:hint="cs"/>
          <w:rtl/>
          <w:lang w:bidi="fa-IR"/>
        </w:rPr>
        <w:t>5. مجمع الرجال 1: 14.</w:t>
      </w:r>
    </w:p>
    <w:p w:rsidR="002A3CB6" w:rsidRDefault="002A3CB6" w:rsidP="00713E11">
      <w:pPr>
        <w:pStyle w:val="libNormal"/>
      </w:pPr>
      <w:r>
        <w:rPr>
          <w:rtl/>
        </w:rPr>
        <w:br w:type="page"/>
      </w:r>
    </w:p>
    <w:p w:rsidR="002A3CB6" w:rsidRPr="00622A63" w:rsidRDefault="002A3CB6" w:rsidP="002A3CB6">
      <w:pPr>
        <w:pStyle w:val="libNormal"/>
        <w:rPr>
          <w:rtl/>
        </w:rPr>
      </w:pPr>
      <w:r w:rsidRPr="002A3CB6">
        <w:rPr>
          <w:rFonts w:hint="cs"/>
          <w:rtl/>
          <w:lang w:bidi="fa-IR"/>
        </w:rPr>
        <w:lastRenderedPageBreak/>
        <w:t>6. نقد الرجال 4.</w:t>
      </w:r>
    </w:p>
    <w:p w:rsidR="002A3CB6" w:rsidRPr="00622A63" w:rsidRDefault="002A3CB6" w:rsidP="002A3CB6">
      <w:pPr>
        <w:pStyle w:val="libNormal"/>
        <w:rPr>
          <w:rtl/>
        </w:rPr>
      </w:pPr>
      <w:r w:rsidRPr="002A3CB6">
        <w:rPr>
          <w:rFonts w:hint="cs"/>
          <w:rtl/>
          <w:lang w:bidi="fa-IR"/>
        </w:rPr>
        <w:t>7. جامع الرواة 1: 8.</w:t>
      </w:r>
    </w:p>
    <w:p w:rsidR="002A3CB6" w:rsidRPr="00622A63" w:rsidRDefault="002A3CB6" w:rsidP="002A3CB6">
      <w:pPr>
        <w:pStyle w:val="libNormal"/>
        <w:rPr>
          <w:rtl/>
        </w:rPr>
      </w:pPr>
      <w:r w:rsidRPr="002A3CB6">
        <w:rPr>
          <w:rFonts w:hint="cs"/>
          <w:rtl/>
          <w:lang w:bidi="fa-IR"/>
        </w:rPr>
        <w:t>8. معجم رجال الحديث 1: 17 و 121.</w:t>
      </w:r>
    </w:p>
    <w:p w:rsidR="002A3CB6" w:rsidRPr="00622A63" w:rsidRDefault="002A3CB6" w:rsidP="002A3CB6">
      <w:pPr>
        <w:pStyle w:val="libNormal"/>
        <w:rPr>
          <w:rtl/>
        </w:rPr>
      </w:pPr>
      <w:r w:rsidRPr="002A3CB6">
        <w:rPr>
          <w:rFonts w:hint="cs"/>
          <w:rtl/>
          <w:lang w:bidi="fa-IR"/>
        </w:rPr>
        <w:t>9. معجم الثقات 1.</w:t>
      </w:r>
    </w:p>
    <w:p w:rsidR="002A3CB6" w:rsidRPr="00622A63" w:rsidRDefault="002A3CB6" w:rsidP="002A3CB6">
      <w:pPr>
        <w:pStyle w:val="libNormal"/>
        <w:rPr>
          <w:rtl/>
        </w:rPr>
      </w:pPr>
      <w:r w:rsidRPr="002A3CB6">
        <w:rPr>
          <w:rFonts w:hint="cs"/>
          <w:rtl/>
          <w:lang w:bidi="fa-IR"/>
        </w:rPr>
        <w:t>10. رجال ابن داود 29.</w:t>
      </w:r>
    </w:p>
    <w:p w:rsidR="002A3CB6" w:rsidRPr="00622A63" w:rsidRDefault="002A3CB6" w:rsidP="002A3CB6">
      <w:pPr>
        <w:pStyle w:val="libNormal"/>
        <w:rPr>
          <w:rtl/>
        </w:rPr>
      </w:pPr>
      <w:r w:rsidRPr="002A3CB6">
        <w:rPr>
          <w:rFonts w:hint="cs"/>
          <w:rtl/>
          <w:lang w:bidi="fa-IR"/>
        </w:rPr>
        <w:t>11. معالم العلماء 26.</w:t>
      </w:r>
    </w:p>
    <w:p w:rsidR="002A3CB6" w:rsidRPr="00622A63" w:rsidRDefault="002A3CB6" w:rsidP="002A3CB6">
      <w:pPr>
        <w:pStyle w:val="libNormal"/>
        <w:rPr>
          <w:rtl/>
        </w:rPr>
      </w:pPr>
      <w:r w:rsidRPr="002A3CB6">
        <w:rPr>
          <w:rFonts w:hint="cs"/>
          <w:rtl/>
          <w:lang w:bidi="fa-IR"/>
        </w:rPr>
        <w:t>12. رجال النجاشي 76.</w:t>
      </w:r>
    </w:p>
    <w:p w:rsidR="002A3CB6" w:rsidRPr="00622A63" w:rsidRDefault="002A3CB6" w:rsidP="002A3CB6">
      <w:pPr>
        <w:pStyle w:val="libNormal"/>
        <w:rPr>
          <w:rtl/>
        </w:rPr>
      </w:pPr>
      <w:r w:rsidRPr="002A3CB6">
        <w:rPr>
          <w:rFonts w:hint="cs"/>
          <w:rtl/>
          <w:lang w:bidi="fa-IR"/>
        </w:rPr>
        <w:t>13. فهرست الطوسي 16.</w:t>
      </w:r>
    </w:p>
    <w:p w:rsidR="002A3CB6" w:rsidRPr="00622A63" w:rsidRDefault="002A3CB6" w:rsidP="002A3CB6">
      <w:pPr>
        <w:pStyle w:val="libNormal"/>
        <w:rPr>
          <w:rtl/>
        </w:rPr>
      </w:pPr>
      <w:r w:rsidRPr="002A3CB6">
        <w:rPr>
          <w:rFonts w:hint="cs"/>
          <w:rtl/>
          <w:lang w:bidi="fa-IR"/>
        </w:rPr>
        <w:t>14. منتهى المقال 17.</w:t>
      </w:r>
    </w:p>
    <w:p w:rsidR="002A3CB6" w:rsidRPr="00622A63" w:rsidRDefault="002A3CB6" w:rsidP="002A3CB6">
      <w:pPr>
        <w:pStyle w:val="libNormal"/>
        <w:rPr>
          <w:rtl/>
        </w:rPr>
      </w:pPr>
      <w:r w:rsidRPr="002A3CB6">
        <w:rPr>
          <w:rFonts w:hint="cs"/>
          <w:rtl/>
          <w:lang w:bidi="fa-IR"/>
        </w:rPr>
        <w:t>15. ايضاح الاشتباه 2.</w:t>
      </w:r>
    </w:p>
    <w:p w:rsidR="002A3CB6" w:rsidRPr="00622A63" w:rsidRDefault="002A3CB6" w:rsidP="002A3CB6">
      <w:pPr>
        <w:pStyle w:val="libNormal"/>
        <w:rPr>
          <w:rtl/>
        </w:rPr>
      </w:pPr>
      <w:r w:rsidRPr="002A3CB6">
        <w:rPr>
          <w:rFonts w:hint="cs"/>
          <w:rtl/>
          <w:lang w:bidi="fa-IR"/>
        </w:rPr>
        <w:t>16. خاتمة المستدرك 1.</w:t>
      </w:r>
    </w:p>
    <w:p w:rsidR="002A3CB6" w:rsidRPr="00622A63" w:rsidRDefault="002A3CB6" w:rsidP="002A3CB6">
      <w:pPr>
        <w:pStyle w:val="libNormal"/>
        <w:rPr>
          <w:rtl/>
        </w:rPr>
      </w:pPr>
      <w:r w:rsidRPr="002A3CB6">
        <w:rPr>
          <w:rFonts w:hint="cs"/>
          <w:rtl/>
          <w:lang w:bidi="fa-IR"/>
        </w:rPr>
        <w:t>17. العندبيل 1: 2.</w:t>
      </w:r>
    </w:p>
    <w:p w:rsidR="002A3CB6" w:rsidRPr="00622A63" w:rsidRDefault="002A3CB6" w:rsidP="002A3CB6">
      <w:pPr>
        <w:pStyle w:val="libNormal"/>
        <w:rPr>
          <w:rtl/>
        </w:rPr>
      </w:pPr>
      <w:r w:rsidRPr="002A3CB6">
        <w:rPr>
          <w:rFonts w:hint="cs"/>
          <w:rtl/>
          <w:lang w:bidi="fa-IR"/>
        </w:rPr>
        <w:t>18. منهج المقال 14.</w:t>
      </w:r>
    </w:p>
    <w:p w:rsidR="002A3CB6" w:rsidRPr="00622A63" w:rsidRDefault="002A3CB6" w:rsidP="002A3CB6">
      <w:pPr>
        <w:pStyle w:val="libNormal"/>
        <w:rPr>
          <w:rtl/>
        </w:rPr>
      </w:pPr>
      <w:r w:rsidRPr="002A3CB6">
        <w:rPr>
          <w:rFonts w:hint="cs"/>
          <w:rtl/>
          <w:lang w:bidi="fa-IR"/>
        </w:rPr>
        <w:t>19. جامع المقال 51.</w:t>
      </w:r>
    </w:p>
    <w:p w:rsidR="002A3CB6" w:rsidRPr="00622A63" w:rsidRDefault="002A3CB6" w:rsidP="002A3CB6">
      <w:pPr>
        <w:pStyle w:val="libNormal"/>
        <w:rPr>
          <w:rtl/>
        </w:rPr>
      </w:pPr>
      <w:r w:rsidRPr="002A3CB6">
        <w:rPr>
          <w:rFonts w:hint="cs"/>
          <w:rtl/>
          <w:lang w:bidi="fa-IR"/>
        </w:rPr>
        <w:t>20. بهجة الآمال 1: 482.</w:t>
      </w:r>
    </w:p>
    <w:p w:rsidR="002A3CB6" w:rsidRPr="00622A63" w:rsidRDefault="002A3CB6" w:rsidP="002A3CB6">
      <w:pPr>
        <w:pStyle w:val="libNormal"/>
        <w:rPr>
          <w:rtl/>
        </w:rPr>
      </w:pPr>
      <w:r w:rsidRPr="002A3CB6">
        <w:rPr>
          <w:rFonts w:hint="cs"/>
          <w:rtl/>
          <w:lang w:bidi="fa-IR"/>
        </w:rPr>
        <w:t>21. وسائل الشيعة 20: 116.</w:t>
      </w:r>
    </w:p>
    <w:p w:rsidR="002A3CB6" w:rsidRPr="00622A63" w:rsidRDefault="002A3CB6" w:rsidP="002A3CB6">
      <w:pPr>
        <w:pStyle w:val="libNormal"/>
        <w:rPr>
          <w:rtl/>
        </w:rPr>
      </w:pPr>
      <w:r w:rsidRPr="002A3CB6">
        <w:rPr>
          <w:rFonts w:hint="cs"/>
          <w:rtl/>
          <w:lang w:bidi="fa-IR"/>
        </w:rPr>
        <w:t>22. روضة المتقين 14: 325.</w:t>
      </w:r>
    </w:p>
    <w:p w:rsidR="002A3CB6" w:rsidRPr="00622A63" w:rsidRDefault="002A3CB6" w:rsidP="002A3CB6">
      <w:pPr>
        <w:pStyle w:val="libNormal"/>
        <w:rPr>
          <w:rtl/>
        </w:rPr>
      </w:pPr>
      <w:r w:rsidRPr="002A3CB6">
        <w:rPr>
          <w:rFonts w:hint="cs"/>
          <w:rtl/>
          <w:lang w:bidi="fa-IR"/>
        </w:rPr>
        <w:t>23. اتقان المقال 4.</w:t>
      </w:r>
    </w:p>
    <w:p w:rsidR="002A3CB6" w:rsidRPr="00622A63" w:rsidRDefault="002A3CB6" w:rsidP="002A3CB6">
      <w:pPr>
        <w:pStyle w:val="libNormal"/>
        <w:rPr>
          <w:rtl/>
        </w:rPr>
      </w:pPr>
      <w:r w:rsidRPr="002A3CB6">
        <w:rPr>
          <w:rFonts w:hint="cs"/>
          <w:rtl/>
          <w:lang w:bidi="fa-IR"/>
        </w:rPr>
        <w:t>24. الوجيزة للمجلسي 24.</w:t>
      </w:r>
    </w:p>
    <w:p w:rsidR="002A3CB6" w:rsidRPr="00622A63" w:rsidRDefault="002A3CB6" w:rsidP="002A3CB6">
      <w:pPr>
        <w:pStyle w:val="libNormal"/>
        <w:rPr>
          <w:rtl/>
        </w:rPr>
      </w:pPr>
      <w:r w:rsidRPr="002A3CB6">
        <w:rPr>
          <w:rFonts w:hint="cs"/>
          <w:rtl/>
          <w:lang w:bidi="fa-IR"/>
        </w:rPr>
        <w:t>25. رجال الأنصاري 1 و 23.</w:t>
      </w:r>
    </w:p>
    <w:p w:rsidR="002A3CB6" w:rsidRPr="00622A63" w:rsidRDefault="002A3CB6" w:rsidP="002A3CB6">
      <w:pPr>
        <w:pStyle w:val="libNormal"/>
        <w:rPr>
          <w:rtl/>
        </w:rPr>
      </w:pPr>
      <w:r w:rsidRPr="002A3CB6">
        <w:rPr>
          <w:rFonts w:hint="cs"/>
          <w:rtl/>
          <w:lang w:bidi="fa-IR"/>
        </w:rPr>
        <w:t>26. ثقات الرواة 1: 10.</w:t>
      </w:r>
    </w:p>
    <w:p w:rsidR="002A3CB6" w:rsidRDefault="002A3CB6" w:rsidP="002A3CB6">
      <w:pPr>
        <w:pStyle w:val="libNormal"/>
        <w:rPr>
          <w:rtl/>
        </w:rPr>
      </w:pPr>
      <w:r w:rsidRPr="002A3CB6">
        <w:rPr>
          <w:rFonts w:hint="cs"/>
          <w:rtl/>
          <w:lang w:bidi="fa-IR"/>
        </w:rPr>
        <w:t>27. لسان الميزان 1: 336 و 337.</w:t>
      </w:r>
    </w:p>
    <w:p w:rsidR="002A3CB6" w:rsidRDefault="002A3CB6" w:rsidP="00713E11">
      <w:pPr>
        <w:pStyle w:val="libNormal"/>
        <w:rPr>
          <w:rtl/>
        </w:rPr>
      </w:pPr>
      <w:r>
        <w:rPr>
          <w:rFonts w:hint="cs"/>
          <w:rtl/>
        </w:rPr>
        <w:br w:type="page"/>
      </w:r>
    </w:p>
    <w:p w:rsidR="002A3CB6" w:rsidRPr="00434A49" w:rsidRDefault="002A3CB6" w:rsidP="00434A49">
      <w:pPr>
        <w:pStyle w:val="libCenterBold1"/>
        <w:rPr>
          <w:rtl/>
        </w:rPr>
      </w:pPr>
      <w:r w:rsidRPr="00734EB5">
        <w:rPr>
          <w:rFonts w:hint="cs"/>
          <w:rtl/>
          <w:lang w:bidi="fa-IR"/>
        </w:rPr>
        <w:lastRenderedPageBreak/>
        <w:t>( 3 )</w:t>
      </w:r>
    </w:p>
    <w:p w:rsidR="002A3CB6" w:rsidRPr="00734EB5" w:rsidRDefault="002A3CB6" w:rsidP="002A3CB6">
      <w:pPr>
        <w:pStyle w:val="libNormal"/>
        <w:rPr>
          <w:rtl/>
        </w:rPr>
      </w:pPr>
      <w:bookmarkStart w:id="23" w:name="22"/>
      <w:r w:rsidRPr="00A53871">
        <w:rPr>
          <w:rStyle w:val="libBold2Char"/>
          <w:rFonts w:hint="cs"/>
          <w:rtl/>
        </w:rPr>
        <w:t>ابان بن تغل</w:t>
      </w:r>
      <w:bookmarkEnd w:id="23"/>
      <w:r w:rsidR="00A53871" w:rsidRPr="00A53871">
        <w:rPr>
          <w:rStyle w:val="libBold2Char"/>
          <w:rFonts w:hint="cs"/>
          <w:rtl/>
          <w:lang w:bidi="fa-IR"/>
        </w:rPr>
        <w:t>ب</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الخلاصة: ابان بن تغلب: بالتاء المنقطة فوقها نقطتين المفتوحة و الغين المعجم</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لساكنة ـ ابن رباح بن سعيد البكري الجريري</w:t>
      </w:r>
      <w:r w:rsidRPr="00713E11">
        <w:rPr>
          <w:rStyle w:val="libFootnotenumChar"/>
          <w:rFonts w:hint="cs"/>
          <w:rtl/>
        </w:rPr>
        <w:t>(1)</w:t>
      </w:r>
      <w:r w:rsidRPr="002A3CB6">
        <w:rPr>
          <w:rFonts w:hint="cs"/>
          <w:rtl/>
          <w:lang w:bidi="fa-IR"/>
        </w:rPr>
        <w:t xml:space="preserve"> بالجيم المضمومة، و الراء قبل الباء المنقط</w:t>
      </w:r>
      <w:r w:rsidR="00A53871" w:rsidRPr="002A3CB6">
        <w:rPr>
          <w:rFonts w:hint="cs"/>
          <w:rtl/>
          <w:lang w:bidi="fa-IR"/>
        </w:rPr>
        <w:t>ة</w:t>
      </w:r>
      <w:r w:rsidR="00A53871">
        <w:rPr>
          <w:rtl/>
          <w:lang w:bidi="fa-IR"/>
        </w:rPr>
        <w:t xml:space="preserve"> </w:t>
      </w:r>
      <w:r w:rsidR="00A53871" w:rsidRPr="002A3CB6">
        <w:rPr>
          <w:rFonts w:hint="cs"/>
          <w:rtl/>
          <w:lang w:bidi="fa-IR"/>
        </w:rPr>
        <w:t>ت</w:t>
      </w:r>
      <w:r w:rsidRPr="002A3CB6">
        <w:rPr>
          <w:rFonts w:hint="cs"/>
          <w:rtl/>
          <w:lang w:bidi="fa-IR"/>
        </w:rPr>
        <w:t>حتها نقطتين بعدها. مولى بني جرير بن عبّاد بن ضبيعة.</w:t>
      </w:r>
    </w:p>
    <w:p w:rsidR="002A3CB6" w:rsidRDefault="002A3CB6" w:rsidP="002A3CB6">
      <w:pPr>
        <w:pStyle w:val="libNormal"/>
        <w:rPr>
          <w:rtl/>
        </w:rPr>
      </w:pPr>
      <w:r w:rsidRPr="002A3CB6">
        <w:rPr>
          <w:rFonts w:hint="cs"/>
          <w:rtl/>
          <w:lang w:bidi="fa-IR"/>
        </w:rPr>
        <w:t>و قال في الايضاح: ضبيعة بضم الصاد المهملة، و بعدها باء منقطة تحتها نقطة، مصغراً.</w:t>
      </w:r>
    </w:p>
    <w:p w:rsidR="002A3CB6" w:rsidRPr="00734EB5" w:rsidRDefault="002A3CB6" w:rsidP="002A3CB6">
      <w:pPr>
        <w:pStyle w:val="libNormal"/>
        <w:rPr>
          <w:rtl/>
        </w:rPr>
      </w:pPr>
      <w:r w:rsidRPr="00734EB5">
        <w:rPr>
          <w:rFonts w:hint="cs"/>
          <w:rtl/>
          <w:lang w:bidi="fa-IR"/>
        </w:rPr>
        <w:t>التّرجم</w:t>
      </w:r>
      <w:r w:rsidR="00A53871" w:rsidRPr="00734EB5">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أبان بن تغلب بن رباح أبوسعيد، البكري الجريري، مولى بني جرير بن عباد</w:t>
      </w:r>
      <w:r w:rsidR="00A53871" w:rsidRPr="002A3CB6">
        <w:rPr>
          <w:rFonts w:hint="cs"/>
          <w:rtl/>
          <w:lang w:bidi="fa-IR"/>
        </w:rPr>
        <w:t>ة</w:t>
      </w:r>
      <w:r w:rsidR="00A53871">
        <w:rPr>
          <w:rtl/>
          <w:lang w:bidi="fa-IR"/>
        </w:rPr>
        <w:t xml:space="preserve"> </w:t>
      </w:r>
      <w:r w:rsidR="00A53871" w:rsidRPr="002A3CB6">
        <w:rPr>
          <w:rFonts w:hint="cs"/>
          <w:rtl/>
          <w:lang w:bidi="fa-IR"/>
        </w:rPr>
        <w:t>ب</w:t>
      </w:r>
      <w:r w:rsidRPr="002A3CB6">
        <w:rPr>
          <w:rFonts w:hint="cs"/>
          <w:rtl/>
          <w:lang w:bidi="fa-IR"/>
        </w:rPr>
        <w:t>ن ضبيعة بن قيس بن ثعلبة بن عكاشة ابن صعب بن علي بن بكر بن وائل: عظيم المنزلة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صحابنا لقي علي بن الحسين عليه‏السلام، و ابا جعفر و اباعبداللّه‏ عليهم‏السلام و روى عنهم و كانت له عنده</w:t>
      </w:r>
      <w:r w:rsidR="00A53871" w:rsidRPr="002A3CB6">
        <w:rPr>
          <w:rFonts w:hint="cs"/>
          <w:rtl/>
          <w:lang w:bidi="fa-IR"/>
        </w:rPr>
        <w:t>م</w:t>
      </w:r>
      <w:r w:rsidR="00A53871">
        <w:rPr>
          <w:rtl/>
          <w:lang w:bidi="fa-IR"/>
        </w:rPr>
        <w:t xml:space="preserve"> </w:t>
      </w:r>
      <w:r w:rsidR="00A53871" w:rsidRPr="002A3CB6">
        <w:rPr>
          <w:rFonts w:hint="cs"/>
          <w:rtl/>
          <w:lang w:bidi="fa-IR"/>
        </w:rPr>
        <w:t>م</w:t>
      </w:r>
      <w:r w:rsidRPr="002A3CB6">
        <w:rPr>
          <w:rFonts w:hint="cs"/>
          <w:rtl/>
          <w:lang w:bidi="fa-IR"/>
        </w:rPr>
        <w:t>نزلة و قدم.</w:t>
      </w:r>
    </w:p>
    <w:p w:rsidR="002A3CB6" w:rsidRPr="00734EB5" w:rsidRDefault="002A3CB6" w:rsidP="002A3CB6">
      <w:pPr>
        <w:pStyle w:val="libNormal"/>
        <w:rPr>
          <w:rtl/>
        </w:rPr>
      </w:pPr>
      <w:r w:rsidRPr="002A3CB6">
        <w:rPr>
          <w:rFonts w:hint="cs"/>
          <w:rtl/>
          <w:lang w:bidi="fa-IR"/>
        </w:rPr>
        <w:t>و ذكره البلاذري قال: روى ابان عن عطية العوفي، قال له أبوجعفر عليه‏السلام: أجلس في مسج</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لمدينة و أفت الناس فاني أحب ان يرى في شيعتي مثلك.</w:t>
      </w:r>
    </w:p>
    <w:p w:rsidR="002A3CB6" w:rsidRPr="00734EB5" w:rsidRDefault="002A3CB6" w:rsidP="002A3CB6">
      <w:pPr>
        <w:pStyle w:val="libNormal"/>
        <w:rPr>
          <w:rtl/>
        </w:rPr>
      </w:pPr>
      <w:r w:rsidRPr="002A3CB6">
        <w:rPr>
          <w:rFonts w:hint="cs"/>
          <w:rtl/>
          <w:lang w:bidi="fa-IR"/>
        </w:rPr>
        <w:t>و قال ابوعبداللّه‏ عليه‏السلام لما أتاه نعيه: أما و اللّه‏ لقد اوجع قلبي موت أبان.</w:t>
      </w:r>
    </w:p>
    <w:p w:rsidR="002A3CB6" w:rsidRPr="00734EB5" w:rsidRDefault="002A3CB6" w:rsidP="002A3CB6">
      <w:pPr>
        <w:pStyle w:val="libNormal"/>
        <w:rPr>
          <w:rtl/>
        </w:rPr>
      </w:pPr>
      <w:r w:rsidRPr="002A3CB6">
        <w:rPr>
          <w:rFonts w:hint="cs"/>
          <w:rtl/>
          <w:lang w:bidi="fa-IR"/>
        </w:rPr>
        <w:t>و كان قارئاً من وجوه القراء فقيهاً لغوياً بيذاراً</w:t>
      </w:r>
      <w:r w:rsidRPr="00713E11">
        <w:rPr>
          <w:rStyle w:val="libFootnotenumChar"/>
          <w:rFonts w:hint="cs"/>
          <w:rtl/>
        </w:rPr>
        <w:t>(2)</w:t>
      </w:r>
      <w:r w:rsidRPr="002A3CB6">
        <w:rPr>
          <w:rFonts w:hint="cs"/>
          <w:rtl/>
          <w:lang w:bidi="fa-IR"/>
        </w:rPr>
        <w:t xml:space="preserve"> سمع من العرب و حكى عنهم و قال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لفهرس: أبان بن تغلب بن رباح ابوسعيد البكري الجريري مولى بن جرير بن عبادبن ضبيعة ب</w:t>
      </w:r>
      <w:r w:rsidR="00A53871" w:rsidRPr="002A3CB6">
        <w:rPr>
          <w:rFonts w:hint="cs"/>
          <w:rtl/>
          <w:lang w:bidi="fa-IR"/>
        </w:rPr>
        <w:t>ن</w:t>
      </w:r>
      <w:r w:rsidR="00A53871">
        <w:rPr>
          <w:rtl/>
          <w:lang w:bidi="fa-IR"/>
        </w:rPr>
        <w:t xml:space="preserve"> </w:t>
      </w:r>
      <w:r w:rsidR="00A53871" w:rsidRPr="002A3CB6">
        <w:rPr>
          <w:rFonts w:hint="cs"/>
          <w:rtl/>
          <w:lang w:bidi="fa-IR"/>
        </w:rPr>
        <w:t>ق</w:t>
      </w:r>
      <w:r w:rsidRPr="002A3CB6">
        <w:rPr>
          <w:rFonts w:hint="cs"/>
          <w:rtl/>
          <w:lang w:bidi="fa-IR"/>
        </w:rPr>
        <w:t>يس بن ثعلبة بن عكابة بن صعب بن علي بن بكربن وائل.</w:t>
      </w:r>
    </w:p>
    <w:p w:rsidR="00713E11" w:rsidRDefault="002A3CB6" w:rsidP="002A3CB6">
      <w:pPr>
        <w:pStyle w:val="libNormal"/>
        <w:rPr>
          <w:rFonts w:hint="cs"/>
          <w:rtl/>
          <w:lang w:bidi="fa-IR"/>
        </w:rPr>
      </w:pPr>
      <w:r w:rsidRPr="002A3CB6">
        <w:rPr>
          <w:rFonts w:hint="cs"/>
          <w:rtl/>
          <w:lang w:bidi="fa-IR"/>
        </w:rPr>
        <w:t>ثقة جليل القدر، عظيم المنزلة في اصحابنا، لقي أبا محمد علي بن الحسين و أبا جعفر و أب</w:t>
      </w:r>
      <w:r w:rsidR="00A53871" w:rsidRPr="002A3CB6">
        <w:rPr>
          <w:rFonts w:hint="cs"/>
          <w:rtl/>
          <w:lang w:bidi="fa-IR"/>
        </w:rPr>
        <w:t>ا</w:t>
      </w:r>
      <w:r w:rsidR="00A53871">
        <w:rPr>
          <w:rtl/>
        </w:rPr>
        <w:t xml:space="preserve"> </w:t>
      </w:r>
    </w:p>
    <w:p w:rsidR="002A3CB6" w:rsidRPr="00734EB5" w:rsidRDefault="00713E11" w:rsidP="00713E11">
      <w:pPr>
        <w:pStyle w:val="libLine"/>
        <w:rPr>
          <w:rtl/>
        </w:rPr>
      </w:pPr>
      <w:r>
        <w:rPr>
          <w:rFonts w:hint="cs"/>
          <w:rtl/>
          <w:lang w:bidi="fa-IR"/>
        </w:rPr>
        <w:t>____________________</w:t>
      </w:r>
    </w:p>
    <w:p w:rsidR="002A3CB6" w:rsidRPr="00734EB5" w:rsidRDefault="002A3CB6" w:rsidP="00713E11">
      <w:pPr>
        <w:pStyle w:val="libFootnote0"/>
        <w:rPr>
          <w:rtl/>
        </w:rPr>
      </w:pPr>
      <w:r w:rsidRPr="002A3CB6">
        <w:rPr>
          <w:rFonts w:hint="cs"/>
          <w:rtl/>
          <w:lang w:bidi="fa-IR"/>
        </w:rPr>
        <w:t>(1) نسبه الى جريربن بعاد بن ضيعة بن قيس بن ثعلبد بن عكابة بن صعب بن علي بن بكربن وائل، الانساب للسمعاني 3: 266.</w:t>
      </w:r>
    </w:p>
    <w:p w:rsidR="002A3CB6" w:rsidRPr="00734EB5" w:rsidRDefault="002A3CB6" w:rsidP="00713E11">
      <w:pPr>
        <w:pStyle w:val="libFootnote0"/>
        <w:rPr>
          <w:rtl/>
        </w:rPr>
      </w:pPr>
      <w:r w:rsidRPr="002A3CB6">
        <w:rPr>
          <w:rFonts w:hint="cs"/>
          <w:rtl/>
          <w:lang w:bidi="fa-IR"/>
        </w:rPr>
        <w:t>(2) بيذار و بيذارة و تبذار - كتبيان - و بيذاري كثير الكلام، القاموس المحيط 1: 370.</w:t>
      </w:r>
    </w:p>
    <w:p w:rsidR="002A3CB6" w:rsidRDefault="002A3CB6" w:rsidP="00713E11">
      <w:pPr>
        <w:pStyle w:val="libNormal"/>
      </w:pPr>
      <w:r>
        <w:rPr>
          <w:rtl/>
        </w:rPr>
        <w:br w:type="page"/>
      </w:r>
    </w:p>
    <w:p w:rsidR="002A3CB6" w:rsidRPr="00734EB5" w:rsidRDefault="002A3CB6" w:rsidP="002A3CB6">
      <w:pPr>
        <w:pStyle w:val="libNormal"/>
        <w:rPr>
          <w:rtl/>
        </w:rPr>
      </w:pPr>
      <w:r w:rsidRPr="002A3CB6">
        <w:rPr>
          <w:rFonts w:hint="cs"/>
          <w:rtl/>
          <w:lang w:bidi="fa-IR"/>
        </w:rPr>
        <w:lastRenderedPageBreak/>
        <w:t>عبداللّه‏ عليهم‏السلام و روى عنهم و كانت له عندهم خطوةً و قدم، الى آخر كلامه و هو لايختلف عن عبار</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لنجاشي المتقدمة.</w:t>
      </w:r>
    </w:p>
    <w:p w:rsidR="002A3CB6" w:rsidRPr="00734EB5" w:rsidRDefault="002A3CB6" w:rsidP="002A3CB6">
      <w:pPr>
        <w:pStyle w:val="libNormal"/>
        <w:rPr>
          <w:rtl/>
        </w:rPr>
      </w:pPr>
      <w:r w:rsidRPr="002A3CB6">
        <w:rPr>
          <w:rFonts w:hint="cs"/>
          <w:rtl/>
          <w:lang w:bidi="fa-IR"/>
        </w:rPr>
        <w:t>ذكره الشيخ فى رجاله في اصحاب السجاد عليه‏السلام و الباقر عليه‏السلام و الصادق عليه‏السلام و جاء ذكره في رجال البرقي من اصحاب الباقر و الصادق عليهماالسلام و قال الصدوق</w:t>
      </w:r>
      <w:r w:rsidRPr="00713E11">
        <w:rPr>
          <w:rStyle w:val="libFootnotenumChar"/>
          <w:rFonts w:hint="cs"/>
          <w:rtl/>
        </w:rPr>
        <w:t>(1)</w:t>
      </w:r>
      <w:r w:rsidRPr="002A3CB6">
        <w:rPr>
          <w:rFonts w:hint="cs"/>
          <w:rtl/>
          <w:lang w:bidi="fa-IR"/>
        </w:rPr>
        <w:t xml:space="preserve"> في المشيخة: أبان بن تغلب و يكنى أباسعيد و هو كندي كوفي و توفي في أيام الصادق عليه‏السلام، فذكره جميل عنده فقال: رحمه اللّه‏ لقد اوجع قلبي موت ابان...</w:t>
      </w:r>
    </w:p>
    <w:p w:rsidR="002A3CB6" w:rsidRPr="00734EB5" w:rsidRDefault="002A3CB6" w:rsidP="002A3CB6">
      <w:pPr>
        <w:pStyle w:val="libNormal"/>
        <w:rPr>
          <w:rtl/>
        </w:rPr>
      </w:pPr>
      <w:r w:rsidRPr="002A3CB6">
        <w:rPr>
          <w:rFonts w:hint="cs"/>
          <w:rtl/>
          <w:lang w:bidi="fa-IR"/>
        </w:rPr>
        <w:t>و قال في تهذيب التهذيب: و قال: اذا روى عنه ثقة و هو من اهل الصدق في الروايات و ان كان مذهبه مذهب الشيعة و هو في الرواية صالح لابأس به.</w:t>
      </w:r>
    </w:p>
    <w:p w:rsidR="002A3CB6" w:rsidRPr="00734EB5" w:rsidRDefault="002A3CB6" w:rsidP="002A3CB6">
      <w:pPr>
        <w:pStyle w:val="libNormal"/>
        <w:rPr>
          <w:rtl/>
        </w:rPr>
      </w:pPr>
      <w:r w:rsidRPr="002A3CB6">
        <w:rPr>
          <w:rFonts w:hint="cs"/>
          <w:rtl/>
          <w:lang w:bidi="fa-IR"/>
        </w:rPr>
        <w:t>و ذكره الذهبي في ميزان الاعتدال و وصفه ب الصدوق.</w:t>
      </w:r>
    </w:p>
    <w:p w:rsidR="002A3CB6" w:rsidRPr="00734EB5" w:rsidRDefault="002A3CB6" w:rsidP="002A3CB6">
      <w:pPr>
        <w:pStyle w:val="libNormal"/>
        <w:rPr>
          <w:rtl/>
        </w:rPr>
      </w:pPr>
      <w:r w:rsidRPr="002A3CB6">
        <w:rPr>
          <w:rFonts w:hint="cs"/>
          <w:rtl/>
          <w:lang w:bidi="fa-IR"/>
        </w:rPr>
        <w:t>روى الكشي في رجاله اربع روايات في مدحه جميعها عن الامام الصادق عليه‏السلام ذكره</w:t>
      </w:r>
      <w:r w:rsidR="005E3E81">
        <w:rPr>
          <w:rFonts w:hint="cs"/>
          <w:rtl/>
          <w:lang w:bidi="fa-IR"/>
        </w:rPr>
        <w:t xml:space="preserve"> </w:t>
      </w:r>
      <w:r w:rsidRPr="002A3CB6">
        <w:rPr>
          <w:rFonts w:hint="cs"/>
          <w:rtl/>
          <w:lang w:bidi="fa-IR"/>
        </w:rPr>
        <w:t>ابن شه</w:t>
      </w:r>
      <w:r w:rsidR="00A53871" w:rsidRPr="002A3CB6">
        <w:rPr>
          <w:rFonts w:hint="cs"/>
          <w:rtl/>
          <w:lang w:bidi="fa-IR"/>
        </w:rPr>
        <w:t>ر</w:t>
      </w:r>
      <w:r w:rsidR="00A53871">
        <w:rPr>
          <w:rtl/>
          <w:lang w:bidi="fa-IR"/>
        </w:rPr>
        <w:t xml:space="preserve"> </w:t>
      </w:r>
      <w:r w:rsidR="00A53871" w:rsidRPr="002A3CB6">
        <w:rPr>
          <w:rFonts w:hint="cs"/>
          <w:rtl/>
          <w:lang w:bidi="fa-IR"/>
        </w:rPr>
        <w:t>آ</w:t>
      </w:r>
      <w:r w:rsidRPr="002A3CB6">
        <w:rPr>
          <w:rFonts w:hint="cs"/>
          <w:rtl/>
          <w:lang w:bidi="fa-IR"/>
        </w:rPr>
        <w:t>شوب في معالم العلماء في فصل: في اسماء شتى، برقم: 140 قائلاً: أبان بن تغلب بن رباح لق</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لسجاد و الباقر و الصادق عليهم‏السلامصنف كتاب الغريب في القرآن، و هذبه عبد الرحمن بن محم</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 xml:space="preserve">لازدي الكوفي بعده فجمع منه و من كتاب الكلبي و أبي روق بن عطية بن الحرث فجعله كتاباً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حداً باقوالهم و له قراءةً مفردة و اصل.</w:t>
      </w:r>
    </w:p>
    <w:p w:rsidR="002A3CB6" w:rsidRPr="00734EB5" w:rsidRDefault="002A3CB6" w:rsidP="002A3CB6">
      <w:pPr>
        <w:pStyle w:val="libNormal"/>
        <w:rPr>
          <w:rtl/>
        </w:rPr>
      </w:pPr>
      <w:r w:rsidRPr="002A3CB6">
        <w:rPr>
          <w:rFonts w:hint="cs"/>
          <w:rtl/>
          <w:lang w:bidi="fa-IR"/>
        </w:rPr>
        <w:t>و ذكره العلامة الطهراني في اصحاب الاصول في مادة اصل برقم: 503 فتحصّل ان الرجل ف</w:t>
      </w:r>
      <w:r w:rsidR="00A53871" w:rsidRPr="002A3CB6">
        <w:rPr>
          <w:rFonts w:hint="cs"/>
          <w:rtl/>
          <w:lang w:bidi="fa-IR"/>
        </w:rPr>
        <w:t>ي</w:t>
      </w:r>
      <w:r w:rsidR="00A53871">
        <w:rPr>
          <w:rtl/>
          <w:lang w:bidi="fa-IR"/>
        </w:rPr>
        <w:t xml:space="preserve"> </w:t>
      </w:r>
      <w:r w:rsidR="00A53871" w:rsidRPr="002A3CB6">
        <w:rPr>
          <w:rFonts w:hint="cs"/>
          <w:rtl/>
          <w:lang w:bidi="fa-IR"/>
        </w:rPr>
        <w:t>غ</w:t>
      </w:r>
      <w:r w:rsidRPr="002A3CB6">
        <w:rPr>
          <w:rFonts w:hint="cs"/>
          <w:rtl/>
          <w:lang w:bidi="fa-IR"/>
        </w:rPr>
        <w:t>اية الوثاقة و الجلالة و من الاعيان الذين قل ما يجود بهم الزمان روى عن الصادق عليه‏السلامثلاثي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لف حديثاً.</w:t>
      </w:r>
    </w:p>
    <w:p w:rsidR="00713E11" w:rsidRDefault="002A3CB6" w:rsidP="002A3CB6">
      <w:pPr>
        <w:pStyle w:val="libNormal"/>
        <w:rPr>
          <w:rtl/>
        </w:rPr>
      </w:pPr>
      <w:r w:rsidRPr="002A3CB6">
        <w:rPr>
          <w:rFonts w:hint="cs"/>
          <w:rtl/>
          <w:lang w:bidi="fa-IR"/>
        </w:rPr>
        <w:t>اذن فهو ثقة ذو منزلة عظيمة و مكانته لدى الصادقين لاتخفى له أصل.</w:t>
      </w:r>
    </w:p>
    <w:p w:rsidR="002A3CB6" w:rsidRPr="00734EB5" w:rsidRDefault="00713E11" w:rsidP="00713E11">
      <w:pPr>
        <w:pStyle w:val="libLine"/>
        <w:rPr>
          <w:rtl/>
        </w:rPr>
      </w:pPr>
      <w:r>
        <w:rPr>
          <w:rFonts w:hint="cs"/>
          <w:rtl/>
          <w:lang w:bidi="fa-IR"/>
        </w:rPr>
        <w:t>____________________</w:t>
      </w:r>
    </w:p>
    <w:p w:rsidR="002A3CB6" w:rsidRPr="00734EB5" w:rsidRDefault="002A3CB6" w:rsidP="00713E11">
      <w:pPr>
        <w:pStyle w:val="libFootnote0"/>
        <w:rPr>
          <w:rtl/>
        </w:rPr>
      </w:pPr>
      <w:r w:rsidRPr="002A3CB6">
        <w:rPr>
          <w:rFonts w:hint="cs"/>
          <w:rtl/>
          <w:lang w:bidi="fa-IR"/>
        </w:rPr>
        <w:t>(1) الصدوق: محمدبن علي بن بابويه ت 381 ه.: القمي، أبوجعفر، جليل القدر، بصيرا بالرجال نافذا للاخبار، لم يرى في القمين مثله في حفظه و كثرة علمه، ورد بغداد سنة خمس و خمسين و ثلثمأة وحدث بها، له ثلاث مئة مصنف، منها: كتب الشرائع، كتاب من لايحضره الفقيه، و كتاب الفرق، و كتاب الرجل و غيرها ذكره العلامة في اجازاته.</w:t>
      </w:r>
    </w:p>
    <w:p w:rsidR="002A3CB6" w:rsidRPr="00734EB5" w:rsidRDefault="002A3CB6" w:rsidP="00713E11">
      <w:pPr>
        <w:pStyle w:val="libFootnote0"/>
        <w:rPr>
          <w:rtl/>
        </w:rPr>
      </w:pPr>
      <w:r w:rsidRPr="002A3CB6">
        <w:rPr>
          <w:rFonts w:hint="cs"/>
          <w:rtl/>
        </w:rPr>
        <w:t>له ترجمة فى: النجاشي: الرجال 293، الطوسي: الرجال 439 رقم 25، الفهرست 125 رقم 695،</w:t>
      </w:r>
      <w:r w:rsidR="005E3E81">
        <w:rPr>
          <w:rFonts w:hint="cs"/>
          <w:rtl/>
        </w:rPr>
        <w:t xml:space="preserve"> </w:t>
      </w:r>
      <w:r w:rsidRPr="002A3CB6">
        <w:rPr>
          <w:rFonts w:hint="cs"/>
          <w:rtl/>
        </w:rPr>
        <w:t>ابن شهر آشوب، معالم العلماء 111، رقم 764، ابن داود: الرجال 90 رقم 1455، العلامة الحلي: الخلاصة ص 81، الحر: امل الامل 2/283 رقم 845، البحراني: لؤلؤة البحرين 128 رقم 407 الخوئي: معجم رجال الحديث 16/357 رقم 11297.</w:t>
      </w:r>
    </w:p>
    <w:p w:rsidR="002A3CB6" w:rsidRDefault="002A3CB6" w:rsidP="00713E11">
      <w:pPr>
        <w:pStyle w:val="libNormal"/>
      </w:pPr>
      <w:r>
        <w:rPr>
          <w:rtl/>
        </w:rPr>
        <w:br w:type="page"/>
      </w:r>
    </w:p>
    <w:p w:rsidR="002A3CB6" w:rsidRPr="00434A49" w:rsidRDefault="002A3CB6" w:rsidP="00713E11">
      <w:pPr>
        <w:pStyle w:val="libBold2"/>
        <w:rPr>
          <w:rtl/>
        </w:rPr>
      </w:pPr>
      <w:r w:rsidRPr="00734EB5">
        <w:rPr>
          <w:rFonts w:hint="cs"/>
          <w:rtl/>
          <w:lang w:bidi="fa-IR"/>
        </w:rPr>
        <w:lastRenderedPageBreak/>
        <w:t>مصادر الترجمة:</w:t>
      </w:r>
    </w:p>
    <w:p w:rsidR="002A3CB6" w:rsidRPr="00734EB5" w:rsidRDefault="002A3CB6" w:rsidP="002A3CB6">
      <w:pPr>
        <w:pStyle w:val="libNormal"/>
        <w:rPr>
          <w:rtl/>
        </w:rPr>
      </w:pPr>
      <w:r w:rsidRPr="002A3CB6">
        <w:rPr>
          <w:rFonts w:hint="cs"/>
          <w:rtl/>
          <w:lang w:bidi="fa-IR"/>
        </w:rPr>
        <w:t>1. رجال الطوسي: 151.</w:t>
      </w:r>
    </w:p>
    <w:p w:rsidR="002A3CB6" w:rsidRPr="00734EB5" w:rsidRDefault="002A3CB6" w:rsidP="002A3CB6">
      <w:pPr>
        <w:pStyle w:val="libNormal"/>
        <w:rPr>
          <w:rtl/>
        </w:rPr>
      </w:pPr>
      <w:r w:rsidRPr="002A3CB6">
        <w:rPr>
          <w:rFonts w:hint="cs"/>
          <w:rtl/>
          <w:lang w:bidi="fa-IR"/>
        </w:rPr>
        <w:t>2. خاتمة المستدرك: 547.</w:t>
      </w:r>
    </w:p>
    <w:p w:rsidR="002A3CB6" w:rsidRPr="00734EB5" w:rsidRDefault="002A3CB6" w:rsidP="002A3CB6">
      <w:pPr>
        <w:pStyle w:val="libNormal"/>
        <w:rPr>
          <w:rtl/>
        </w:rPr>
      </w:pPr>
      <w:r w:rsidRPr="002A3CB6">
        <w:rPr>
          <w:rFonts w:hint="cs"/>
          <w:rtl/>
          <w:lang w:bidi="fa-IR"/>
        </w:rPr>
        <w:t>3. تنقيح المقال 1: 3.</w:t>
      </w:r>
    </w:p>
    <w:p w:rsidR="002A3CB6" w:rsidRPr="00734EB5" w:rsidRDefault="002A3CB6" w:rsidP="002A3CB6">
      <w:pPr>
        <w:pStyle w:val="libNormal"/>
        <w:rPr>
          <w:rtl/>
        </w:rPr>
      </w:pPr>
      <w:r w:rsidRPr="002A3CB6">
        <w:rPr>
          <w:rFonts w:hint="cs"/>
          <w:rtl/>
          <w:lang w:bidi="fa-IR"/>
        </w:rPr>
        <w:t>4. رجال النجاشي: 7.</w:t>
      </w:r>
    </w:p>
    <w:p w:rsidR="002A3CB6" w:rsidRPr="00734EB5" w:rsidRDefault="002A3CB6" w:rsidP="002A3CB6">
      <w:pPr>
        <w:pStyle w:val="libNormal"/>
        <w:rPr>
          <w:rtl/>
        </w:rPr>
      </w:pPr>
      <w:r w:rsidRPr="002A3CB6">
        <w:rPr>
          <w:rFonts w:hint="cs"/>
          <w:rtl/>
          <w:lang w:bidi="fa-IR"/>
        </w:rPr>
        <w:t>5. معالم العلماء: 27.</w:t>
      </w:r>
    </w:p>
    <w:p w:rsidR="002A3CB6" w:rsidRPr="00734EB5" w:rsidRDefault="002A3CB6" w:rsidP="002A3CB6">
      <w:pPr>
        <w:pStyle w:val="libNormal"/>
        <w:rPr>
          <w:rtl/>
        </w:rPr>
      </w:pPr>
      <w:r w:rsidRPr="002A3CB6">
        <w:rPr>
          <w:rFonts w:hint="cs"/>
          <w:rtl/>
          <w:lang w:bidi="fa-IR"/>
        </w:rPr>
        <w:t>6. فهرست الطوسي: 17.</w:t>
      </w:r>
    </w:p>
    <w:p w:rsidR="002A3CB6" w:rsidRPr="00734EB5" w:rsidRDefault="002A3CB6" w:rsidP="002A3CB6">
      <w:pPr>
        <w:pStyle w:val="libNormal"/>
        <w:rPr>
          <w:rtl/>
        </w:rPr>
      </w:pPr>
      <w:r w:rsidRPr="002A3CB6">
        <w:rPr>
          <w:rFonts w:hint="cs"/>
          <w:rtl/>
          <w:lang w:bidi="fa-IR"/>
        </w:rPr>
        <w:t>7. رجال ابن داود: 29.</w:t>
      </w:r>
    </w:p>
    <w:p w:rsidR="002A3CB6" w:rsidRPr="00734EB5" w:rsidRDefault="002A3CB6" w:rsidP="002A3CB6">
      <w:pPr>
        <w:pStyle w:val="libNormal"/>
        <w:rPr>
          <w:rtl/>
        </w:rPr>
      </w:pPr>
      <w:r w:rsidRPr="002A3CB6">
        <w:rPr>
          <w:rFonts w:hint="cs"/>
          <w:rtl/>
          <w:lang w:bidi="fa-IR"/>
        </w:rPr>
        <w:t>8. معجم رجال الحديث 1: 43ـ154.</w:t>
      </w:r>
    </w:p>
    <w:p w:rsidR="002A3CB6" w:rsidRPr="00734EB5" w:rsidRDefault="002A3CB6" w:rsidP="002A3CB6">
      <w:pPr>
        <w:pStyle w:val="libNormal"/>
        <w:rPr>
          <w:rtl/>
        </w:rPr>
      </w:pPr>
      <w:r w:rsidRPr="002A3CB6">
        <w:rPr>
          <w:rFonts w:hint="cs"/>
          <w:rtl/>
          <w:lang w:bidi="fa-IR"/>
        </w:rPr>
        <w:t>9. منهج المقال: 15.</w:t>
      </w:r>
    </w:p>
    <w:p w:rsidR="002A3CB6" w:rsidRPr="00734EB5" w:rsidRDefault="002A3CB6" w:rsidP="002A3CB6">
      <w:pPr>
        <w:pStyle w:val="libNormal"/>
        <w:rPr>
          <w:rtl/>
        </w:rPr>
      </w:pPr>
      <w:r w:rsidRPr="002A3CB6">
        <w:rPr>
          <w:rFonts w:hint="cs"/>
          <w:rtl/>
          <w:lang w:bidi="fa-IR"/>
        </w:rPr>
        <w:t>10. فهرست النديم: 276.</w:t>
      </w:r>
    </w:p>
    <w:p w:rsidR="002A3CB6" w:rsidRPr="00734EB5" w:rsidRDefault="002A3CB6" w:rsidP="002A3CB6">
      <w:pPr>
        <w:pStyle w:val="libNormal"/>
        <w:rPr>
          <w:rtl/>
        </w:rPr>
      </w:pPr>
      <w:r w:rsidRPr="002A3CB6">
        <w:rPr>
          <w:rFonts w:hint="cs"/>
          <w:rtl/>
          <w:lang w:bidi="fa-IR"/>
        </w:rPr>
        <w:t>11. منتهى المقال: 17.</w:t>
      </w:r>
    </w:p>
    <w:p w:rsidR="002A3CB6" w:rsidRPr="00734EB5" w:rsidRDefault="002A3CB6" w:rsidP="002A3CB6">
      <w:pPr>
        <w:pStyle w:val="libNormal"/>
        <w:rPr>
          <w:rtl/>
        </w:rPr>
      </w:pPr>
      <w:r w:rsidRPr="002A3CB6">
        <w:rPr>
          <w:rFonts w:hint="cs"/>
          <w:rtl/>
          <w:lang w:bidi="fa-IR"/>
        </w:rPr>
        <w:t>12. تأسيس الشيعة: 235 و 319 و 320 و 343.</w:t>
      </w:r>
    </w:p>
    <w:p w:rsidR="002A3CB6" w:rsidRPr="00734EB5" w:rsidRDefault="002A3CB6" w:rsidP="002A3CB6">
      <w:pPr>
        <w:pStyle w:val="libNormal"/>
        <w:rPr>
          <w:rtl/>
        </w:rPr>
      </w:pPr>
      <w:r w:rsidRPr="002A3CB6">
        <w:rPr>
          <w:rFonts w:hint="cs"/>
          <w:rtl/>
          <w:lang w:bidi="fa-IR"/>
        </w:rPr>
        <w:t>13. الذريعة 16: 46 و 249 و 17: 56 و 21: 205 و غيرها.</w:t>
      </w:r>
    </w:p>
    <w:p w:rsidR="002A3CB6" w:rsidRPr="00734EB5" w:rsidRDefault="002A3CB6" w:rsidP="002A3CB6">
      <w:pPr>
        <w:pStyle w:val="libNormal"/>
        <w:rPr>
          <w:rtl/>
        </w:rPr>
      </w:pPr>
      <w:r w:rsidRPr="002A3CB6">
        <w:rPr>
          <w:rFonts w:hint="cs"/>
          <w:rtl/>
          <w:lang w:bidi="fa-IR"/>
        </w:rPr>
        <w:t>14. الموسوعة الاسلامية 1: 205.</w:t>
      </w:r>
    </w:p>
    <w:p w:rsidR="002A3CB6" w:rsidRPr="00734EB5" w:rsidRDefault="002A3CB6" w:rsidP="002A3CB6">
      <w:pPr>
        <w:pStyle w:val="libNormal"/>
        <w:rPr>
          <w:rtl/>
        </w:rPr>
      </w:pPr>
      <w:r w:rsidRPr="002A3CB6">
        <w:rPr>
          <w:rFonts w:hint="cs"/>
          <w:rtl/>
          <w:lang w:bidi="fa-IR"/>
        </w:rPr>
        <w:t>15. جامع الرواة 1: 9.</w:t>
      </w:r>
    </w:p>
    <w:p w:rsidR="002A3CB6" w:rsidRPr="00734EB5" w:rsidRDefault="002A3CB6" w:rsidP="002A3CB6">
      <w:pPr>
        <w:pStyle w:val="libNormal"/>
        <w:rPr>
          <w:rtl/>
        </w:rPr>
      </w:pPr>
      <w:r w:rsidRPr="002A3CB6">
        <w:rPr>
          <w:rFonts w:hint="cs"/>
          <w:rtl/>
          <w:lang w:bidi="fa-IR"/>
        </w:rPr>
        <w:t>16. رجال الحلي: 21.</w:t>
      </w:r>
    </w:p>
    <w:p w:rsidR="002A3CB6" w:rsidRPr="00734EB5" w:rsidRDefault="002A3CB6" w:rsidP="002A3CB6">
      <w:pPr>
        <w:pStyle w:val="libNormal"/>
        <w:rPr>
          <w:rtl/>
        </w:rPr>
      </w:pPr>
      <w:r w:rsidRPr="002A3CB6">
        <w:rPr>
          <w:rFonts w:hint="cs"/>
          <w:rtl/>
          <w:lang w:bidi="fa-IR"/>
        </w:rPr>
        <w:t>17. نقد الرجال: 4.</w:t>
      </w:r>
    </w:p>
    <w:p w:rsidR="002A3CB6" w:rsidRPr="00734EB5" w:rsidRDefault="002A3CB6" w:rsidP="002A3CB6">
      <w:pPr>
        <w:pStyle w:val="libNormal"/>
        <w:rPr>
          <w:rtl/>
        </w:rPr>
      </w:pPr>
      <w:r w:rsidRPr="002A3CB6">
        <w:rPr>
          <w:rFonts w:hint="cs"/>
          <w:rtl/>
          <w:lang w:bidi="fa-IR"/>
        </w:rPr>
        <w:t>18. رجال الكشي: 330.</w:t>
      </w:r>
    </w:p>
    <w:p w:rsidR="002A3CB6" w:rsidRPr="00734EB5" w:rsidRDefault="002A3CB6" w:rsidP="002A3CB6">
      <w:pPr>
        <w:pStyle w:val="libNormal"/>
        <w:rPr>
          <w:rtl/>
        </w:rPr>
      </w:pPr>
      <w:r w:rsidRPr="002A3CB6">
        <w:rPr>
          <w:rFonts w:hint="cs"/>
          <w:rtl/>
          <w:lang w:bidi="fa-IR"/>
        </w:rPr>
        <w:t>19. مجمع الرجال 1: 16ـ23.</w:t>
      </w:r>
    </w:p>
    <w:p w:rsidR="002A3CB6" w:rsidRPr="00734EB5" w:rsidRDefault="002A3CB6" w:rsidP="002A3CB6">
      <w:pPr>
        <w:pStyle w:val="libNormal"/>
        <w:rPr>
          <w:rtl/>
        </w:rPr>
      </w:pPr>
      <w:r w:rsidRPr="002A3CB6">
        <w:rPr>
          <w:rFonts w:hint="cs"/>
          <w:rtl/>
          <w:lang w:bidi="fa-IR"/>
        </w:rPr>
        <w:t>20. هداية المحدّثين: 6.</w:t>
      </w:r>
    </w:p>
    <w:p w:rsidR="002A3CB6" w:rsidRPr="00734EB5" w:rsidRDefault="002A3CB6" w:rsidP="002A3CB6">
      <w:pPr>
        <w:pStyle w:val="libNormal"/>
        <w:rPr>
          <w:rtl/>
        </w:rPr>
      </w:pPr>
      <w:r w:rsidRPr="002A3CB6">
        <w:rPr>
          <w:rFonts w:hint="cs"/>
          <w:rtl/>
          <w:lang w:bidi="fa-IR"/>
        </w:rPr>
        <w:t>21. أعيان الشيعة 2: 96.</w:t>
      </w:r>
    </w:p>
    <w:p w:rsidR="002A3CB6" w:rsidRPr="00734EB5" w:rsidRDefault="002A3CB6" w:rsidP="002A3CB6">
      <w:pPr>
        <w:pStyle w:val="libNormal"/>
        <w:rPr>
          <w:rtl/>
        </w:rPr>
      </w:pPr>
      <w:r w:rsidRPr="002A3CB6">
        <w:rPr>
          <w:rFonts w:hint="cs"/>
          <w:rtl/>
          <w:lang w:bidi="fa-IR"/>
        </w:rPr>
        <w:t>22. سفينة البحار 1: 7.</w:t>
      </w:r>
    </w:p>
    <w:p w:rsidR="002A3CB6" w:rsidRDefault="002A3CB6" w:rsidP="00713E11">
      <w:pPr>
        <w:pStyle w:val="libNormal"/>
      </w:pPr>
      <w:r>
        <w:rPr>
          <w:rtl/>
        </w:rPr>
        <w:br w:type="page"/>
      </w:r>
    </w:p>
    <w:p w:rsidR="002A3CB6" w:rsidRPr="00734EB5" w:rsidRDefault="002A3CB6" w:rsidP="002A3CB6">
      <w:pPr>
        <w:pStyle w:val="libNormal"/>
        <w:rPr>
          <w:rtl/>
        </w:rPr>
      </w:pPr>
      <w:r w:rsidRPr="002A3CB6">
        <w:rPr>
          <w:rFonts w:hint="cs"/>
          <w:rtl/>
          <w:lang w:bidi="fa-IR"/>
        </w:rPr>
        <w:lastRenderedPageBreak/>
        <w:t>23. التحرير الطاووسي: 49.</w:t>
      </w:r>
    </w:p>
    <w:p w:rsidR="002A3CB6" w:rsidRPr="00734EB5" w:rsidRDefault="002A3CB6" w:rsidP="002A3CB6">
      <w:pPr>
        <w:pStyle w:val="libNormal"/>
        <w:rPr>
          <w:rtl/>
        </w:rPr>
      </w:pPr>
      <w:r w:rsidRPr="002A3CB6">
        <w:rPr>
          <w:rFonts w:hint="cs"/>
          <w:rtl/>
          <w:lang w:bidi="fa-IR"/>
        </w:rPr>
        <w:t>24. تتمة المنتهى: 162.</w:t>
      </w:r>
    </w:p>
    <w:p w:rsidR="002A3CB6" w:rsidRPr="00734EB5" w:rsidRDefault="002A3CB6" w:rsidP="002A3CB6">
      <w:pPr>
        <w:pStyle w:val="libNormal"/>
        <w:rPr>
          <w:rtl/>
        </w:rPr>
      </w:pPr>
      <w:r w:rsidRPr="002A3CB6">
        <w:rPr>
          <w:rFonts w:hint="cs"/>
          <w:rtl/>
          <w:lang w:bidi="fa-IR"/>
        </w:rPr>
        <w:t>25. توضيح الاشتباه: 3.</w:t>
      </w:r>
    </w:p>
    <w:p w:rsidR="002A3CB6" w:rsidRPr="00734EB5" w:rsidRDefault="002A3CB6" w:rsidP="002A3CB6">
      <w:pPr>
        <w:pStyle w:val="libNormal"/>
        <w:rPr>
          <w:rtl/>
        </w:rPr>
      </w:pPr>
      <w:r w:rsidRPr="002A3CB6">
        <w:rPr>
          <w:rFonts w:hint="cs"/>
          <w:rtl/>
          <w:lang w:bidi="fa-IR"/>
        </w:rPr>
        <w:t>26. مجالس المؤمنين (فارسي): 135.</w:t>
      </w:r>
    </w:p>
    <w:p w:rsidR="002A3CB6" w:rsidRPr="00734EB5" w:rsidRDefault="002A3CB6" w:rsidP="002A3CB6">
      <w:pPr>
        <w:pStyle w:val="libNormal"/>
        <w:rPr>
          <w:rtl/>
        </w:rPr>
      </w:pPr>
      <w:r w:rsidRPr="002A3CB6">
        <w:rPr>
          <w:rFonts w:hint="cs"/>
          <w:rtl/>
          <w:lang w:bidi="fa-IR"/>
        </w:rPr>
        <w:t>27. فرق الشيعة: 79.</w:t>
      </w:r>
    </w:p>
    <w:p w:rsidR="002A3CB6" w:rsidRPr="00734EB5" w:rsidRDefault="002A3CB6" w:rsidP="002A3CB6">
      <w:pPr>
        <w:pStyle w:val="libNormal"/>
        <w:rPr>
          <w:rtl/>
        </w:rPr>
      </w:pPr>
      <w:r w:rsidRPr="002A3CB6">
        <w:rPr>
          <w:rFonts w:hint="cs"/>
          <w:rtl/>
          <w:lang w:bidi="fa-IR"/>
        </w:rPr>
        <w:t>28. رجال</w:t>
      </w:r>
      <w:r w:rsidR="005E3E81">
        <w:rPr>
          <w:rFonts w:hint="cs"/>
          <w:rtl/>
          <w:lang w:bidi="fa-IR"/>
        </w:rPr>
        <w:t xml:space="preserve"> </w:t>
      </w:r>
      <w:r w:rsidRPr="002A3CB6">
        <w:rPr>
          <w:rFonts w:hint="cs"/>
          <w:rtl/>
          <w:lang w:bidi="fa-IR"/>
        </w:rPr>
        <w:t>البرقي: 9 و 16.</w:t>
      </w:r>
    </w:p>
    <w:p w:rsidR="002A3CB6" w:rsidRPr="00734EB5" w:rsidRDefault="002A3CB6" w:rsidP="002A3CB6">
      <w:pPr>
        <w:pStyle w:val="libNormal"/>
        <w:rPr>
          <w:rtl/>
        </w:rPr>
      </w:pPr>
      <w:r w:rsidRPr="002A3CB6">
        <w:rPr>
          <w:rFonts w:hint="cs"/>
          <w:rtl/>
          <w:lang w:bidi="fa-IR"/>
        </w:rPr>
        <w:t>29. معجم الثقات: 2.</w:t>
      </w:r>
    </w:p>
    <w:p w:rsidR="002A3CB6" w:rsidRPr="00734EB5" w:rsidRDefault="002A3CB6" w:rsidP="002A3CB6">
      <w:pPr>
        <w:pStyle w:val="libNormal"/>
        <w:rPr>
          <w:rtl/>
        </w:rPr>
      </w:pPr>
      <w:r w:rsidRPr="002A3CB6">
        <w:rPr>
          <w:rFonts w:hint="cs"/>
          <w:rtl/>
          <w:lang w:bidi="fa-IR"/>
        </w:rPr>
        <w:t>30. العندبيل 1: 2.</w:t>
      </w:r>
    </w:p>
    <w:p w:rsidR="002A3CB6" w:rsidRPr="00734EB5" w:rsidRDefault="002A3CB6" w:rsidP="002A3CB6">
      <w:pPr>
        <w:pStyle w:val="libNormal"/>
        <w:rPr>
          <w:rtl/>
        </w:rPr>
      </w:pPr>
      <w:r w:rsidRPr="002A3CB6">
        <w:rPr>
          <w:rFonts w:hint="cs"/>
          <w:rtl/>
          <w:lang w:bidi="fa-IR"/>
        </w:rPr>
        <w:t>31. ايضاح الاشتباه: 2.</w:t>
      </w:r>
    </w:p>
    <w:p w:rsidR="002A3CB6" w:rsidRPr="00734EB5" w:rsidRDefault="002A3CB6" w:rsidP="002A3CB6">
      <w:pPr>
        <w:pStyle w:val="libNormal"/>
        <w:rPr>
          <w:rtl/>
        </w:rPr>
      </w:pPr>
      <w:r w:rsidRPr="002A3CB6">
        <w:rPr>
          <w:rFonts w:hint="cs"/>
          <w:rtl/>
          <w:lang w:bidi="fa-IR"/>
        </w:rPr>
        <w:t>32. جامع المقال: 52.</w:t>
      </w:r>
    </w:p>
    <w:p w:rsidR="002A3CB6" w:rsidRPr="00734EB5" w:rsidRDefault="002A3CB6" w:rsidP="002A3CB6">
      <w:pPr>
        <w:pStyle w:val="libNormal"/>
        <w:rPr>
          <w:rtl/>
        </w:rPr>
      </w:pPr>
      <w:r w:rsidRPr="002A3CB6">
        <w:rPr>
          <w:rFonts w:hint="cs"/>
          <w:rtl/>
          <w:lang w:bidi="fa-IR"/>
        </w:rPr>
        <w:t>33. نضد الايضاح: 5.</w:t>
      </w:r>
    </w:p>
    <w:p w:rsidR="002A3CB6" w:rsidRPr="00734EB5" w:rsidRDefault="002A3CB6" w:rsidP="002A3CB6">
      <w:pPr>
        <w:pStyle w:val="libNormal"/>
        <w:rPr>
          <w:rtl/>
        </w:rPr>
      </w:pPr>
      <w:r w:rsidRPr="002A3CB6">
        <w:rPr>
          <w:rFonts w:hint="cs"/>
          <w:rtl/>
          <w:lang w:bidi="fa-IR"/>
        </w:rPr>
        <w:t>34. بهجة الآمال 1: 486.</w:t>
      </w:r>
    </w:p>
    <w:p w:rsidR="002A3CB6" w:rsidRPr="00734EB5" w:rsidRDefault="002A3CB6" w:rsidP="002A3CB6">
      <w:pPr>
        <w:pStyle w:val="libNormal"/>
        <w:rPr>
          <w:rtl/>
        </w:rPr>
      </w:pPr>
      <w:r w:rsidRPr="002A3CB6">
        <w:rPr>
          <w:rFonts w:hint="cs"/>
          <w:rtl/>
          <w:lang w:bidi="fa-IR"/>
        </w:rPr>
        <w:t>35. أضبط المقال: 416.</w:t>
      </w:r>
    </w:p>
    <w:p w:rsidR="002A3CB6" w:rsidRPr="00734EB5" w:rsidRDefault="002A3CB6" w:rsidP="002A3CB6">
      <w:pPr>
        <w:pStyle w:val="libNormal"/>
        <w:rPr>
          <w:rtl/>
        </w:rPr>
      </w:pPr>
      <w:r w:rsidRPr="002A3CB6">
        <w:rPr>
          <w:rFonts w:hint="cs"/>
          <w:rtl/>
          <w:lang w:bidi="fa-IR"/>
        </w:rPr>
        <w:t>36. اتقان المقال: 5.</w:t>
      </w:r>
    </w:p>
    <w:p w:rsidR="002A3CB6" w:rsidRPr="00734EB5" w:rsidRDefault="002A3CB6" w:rsidP="002A3CB6">
      <w:pPr>
        <w:pStyle w:val="libNormal"/>
        <w:rPr>
          <w:rtl/>
        </w:rPr>
      </w:pPr>
      <w:r w:rsidRPr="002A3CB6">
        <w:rPr>
          <w:rFonts w:hint="cs"/>
          <w:rtl/>
          <w:lang w:bidi="fa-IR"/>
        </w:rPr>
        <w:t>37. روضة المتقين 14: 325.</w:t>
      </w:r>
    </w:p>
    <w:p w:rsidR="002A3CB6" w:rsidRPr="00734EB5" w:rsidRDefault="002A3CB6" w:rsidP="002A3CB6">
      <w:pPr>
        <w:pStyle w:val="libNormal"/>
        <w:rPr>
          <w:rtl/>
        </w:rPr>
      </w:pPr>
      <w:r w:rsidRPr="002A3CB6">
        <w:rPr>
          <w:rFonts w:hint="cs"/>
          <w:rtl/>
          <w:lang w:bidi="fa-IR"/>
        </w:rPr>
        <w:t>38. وسائل الشيعة 20: 116.</w:t>
      </w:r>
    </w:p>
    <w:p w:rsidR="002A3CB6" w:rsidRPr="00734EB5" w:rsidRDefault="002A3CB6" w:rsidP="002A3CB6">
      <w:pPr>
        <w:pStyle w:val="libNormal"/>
        <w:rPr>
          <w:rtl/>
        </w:rPr>
      </w:pPr>
      <w:r w:rsidRPr="002A3CB6">
        <w:rPr>
          <w:rFonts w:hint="cs"/>
          <w:rtl/>
          <w:lang w:bidi="fa-IR"/>
        </w:rPr>
        <w:t>39. الوجيزة للمجلسي: 24.</w:t>
      </w:r>
    </w:p>
    <w:p w:rsidR="002A3CB6" w:rsidRPr="00734EB5" w:rsidRDefault="002A3CB6" w:rsidP="002A3CB6">
      <w:pPr>
        <w:pStyle w:val="libNormal"/>
        <w:rPr>
          <w:rtl/>
        </w:rPr>
      </w:pPr>
      <w:r w:rsidRPr="002A3CB6">
        <w:rPr>
          <w:rFonts w:hint="cs"/>
          <w:rtl/>
          <w:lang w:bidi="fa-IR"/>
        </w:rPr>
        <w:t>40. شرح مشيخة الفقيه 23.</w:t>
      </w:r>
    </w:p>
    <w:p w:rsidR="002A3CB6" w:rsidRPr="00734EB5" w:rsidRDefault="002A3CB6" w:rsidP="002A3CB6">
      <w:pPr>
        <w:pStyle w:val="libNormal"/>
        <w:rPr>
          <w:rtl/>
        </w:rPr>
      </w:pPr>
      <w:r w:rsidRPr="002A3CB6">
        <w:rPr>
          <w:rFonts w:hint="cs"/>
          <w:rtl/>
          <w:lang w:bidi="fa-IR"/>
        </w:rPr>
        <w:t>41. رجال الشيخ الأنصاري 1 و 24.</w:t>
      </w:r>
    </w:p>
    <w:p w:rsidR="002A3CB6" w:rsidRPr="00734EB5" w:rsidRDefault="002A3CB6" w:rsidP="002A3CB6">
      <w:pPr>
        <w:pStyle w:val="libNormal"/>
        <w:rPr>
          <w:rtl/>
        </w:rPr>
      </w:pPr>
      <w:r w:rsidRPr="002A3CB6">
        <w:rPr>
          <w:rFonts w:hint="cs"/>
          <w:rtl/>
          <w:lang w:bidi="fa-IR"/>
        </w:rPr>
        <w:t>42. تهذيب المقال 1: 204.</w:t>
      </w:r>
    </w:p>
    <w:p w:rsidR="002A3CB6" w:rsidRPr="00734EB5" w:rsidRDefault="002A3CB6" w:rsidP="002A3CB6">
      <w:pPr>
        <w:pStyle w:val="libNormal"/>
        <w:rPr>
          <w:rtl/>
        </w:rPr>
      </w:pPr>
      <w:r w:rsidRPr="002A3CB6">
        <w:rPr>
          <w:rFonts w:hint="cs"/>
          <w:rtl/>
          <w:lang w:bidi="fa-IR"/>
        </w:rPr>
        <w:t>43. المقالات و الفرق: 88 و 230.</w:t>
      </w:r>
    </w:p>
    <w:p w:rsidR="002A3CB6" w:rsidRPr="00734EB5" w:rsidRDefault="002A3CB6" w:rsidP="002A3CB6">
      <w:pPr>
        <w:pStyle w:val="libNormal"/>
        <w:rPr>
          <w:rtl/>
        </w:rPr>
      </w:pPr>
      <w:r w:rsidRPr="002A3CB6">
        <w:rPr>
          <w:rFonts w:hint="cs"/>
          <w:rtl/>
          <w:lang w:bidi="fa-IR"/>
        </w:rPr>
        <w:t>44. ثقات الرواة 1: 10.</w:t>
      </w:r>
    </w:p>
    <w:p w:rsidR="002A3CB6" w:rsidRPr="00734EB5" w:rsidRDefault="002A3CB6" w:rsidP="002A3CB6">
      <w:pPr>
        <w:pStyle w:val="libNormal"/>
        <w:rPr>
          <w:rtl/>
        </w:rPr>
      </w:pPr>
      <w:r w:rsidRPr="002A3CB6">
        <w:rPr>
          <w:rFonts w:hint="cs"/>
          <w:rtl/>
          <w:lang w:bidi="fa-IR"/>
        </w:rPr>
        <w:t>45. تهذيب التهذيب 1: 93.</w:t>
      </w:r>
    </w:p>
    <w:p w:rsidR="002A3CB6" w:rsidRDefault="002A3CB6" w:rsidP="00713E11">
      <w:pPr>
        <w:pStyle w:val="libNormal"/>
      </w:pPr>
      <w:r>
        <w:rPr>
          <w:rtl/>
        </w:rPr>
        <w:br w:type="page"/>
      </w:r>
    </w:p>
    <w:p w:rsidR="002A3CB6" w:rsidRPr="00734EB5" w:rsidRDefault="002A3CB6" w:rsidP="002A3CB6">
      <w:pPr>
        <w:pStyle w:val="libNormal"/>
        <w:rPr>
          <w:rtl/>
        </w:rPr>
      </w:pPr>
      <w:r w:rsidRPr="002A3CB6">
        <w:rPr>
          <w:rFonts w:hint="cs"/>
          <w:rtl/>
          <w:lang w:bidi="fa-IR"/>
        </w:rPr>
        <w:lastRenderedPageBreak/>
        <w:t>46. تقريب التهذيب 1: 30.</w:t>
      </w:r>
    </w:p>
    <w:p w:rsidR="002A3CB6" w:rsidRPr="00734EB5" w:rsidRDefault="002A3CB6" w:rsidP="002A3CB6">
      <w:pPr>
        <w:pStyle w:val="libNormal"/>
        <w:rPr>
          <w:rtl/>
        </w:rPr>
      </w:pPr>
      <w:r w:rsidRPr="002A3CB6">
        <w:rPr>
          <w:rFonts w:hint="cs"/>
          <w:rtl/>
          <w:lang w:bidi="fa-IR"/>
        </w:rPr>
        <w:t>47. ميزان الاعتدال 1: 5.</w:t>
      </w:r>
    </w:p>
    <w:p w:rsidR="002A3CB6" w:rsidRPr="00734EB5" w:rsidRDefault="002A3CB6" w:rsidP="002A3CB6">
      <w:pPr>
        <w:pStyle w:val="libNormal"/>
        <w:rPr>
          <w:rtl/>
        </w:rPr>
      </w:pPr>
      <w:r w:rsidRPr="002A3CB6">
        <w:rPr>
          <w:rFonts w:hint="cs"/>
          <w:rtl/>
          <w:lang w:bidi="fa-IR"/>
        </w:rPr>
        <w:t>48. خلاصة تذهيب الكمال: 13.</w:t>
      </w:r>
    </w:p>
    <w:p w:rsidR="002A3CB6" w:rsidRPr="00734EB5" w:rsidRDefault="002A3CB6" w:rsidP="002A3CB6">
      <w:pPr>
        <w:pStyle w:val="libNormal"/>
        <w:rPr>
          <w:rtl/>
        </w:rPr>
      </w:pPr>
      <w:r w:rsidRPr="002A3CB6">
        <w:rPr>
          <w:rFonts w:hint="cs"/>
          <w:rtl/>
          <w:lang w:bidi="fa-IR"/>
        </w:rPr>
        <w:t>49. هدية العارفين 1: 1.</w:t>
      </w:r>
    </w:p>
    <w:p w:rsidR="002A3CB6" w:rsidRPr="00734EB5" w:rsidRDefault="002A3CB6" w:rsidP="002A3CB6">
      <w:pPr>
        <w:pStyle w:val="libNormal"/>
        <w:rPr>
          <w:rtl/>
        </w:rPr>
      </w:pPr>
      <w:r w:rsidRPr="002A3CB6">
        <w:rPr>
          <w:rFonts w:hint="cs"/>
          <w:rtl/>
          <w:lang w:bidi="fa-IR"/>
        </w:rPr>
        <w:t>50. معجم المصنفين 3: 24.</w:t>
      </w:r>
    </w:p>
    <w:p w:rsidR="002A3CB6" w:rsidRPr="00734EB5" w:rsidRDefault="002A3CB6" w:rsidP="002A3CB6">
      <w:pPr>
        <w:pStyle w:val="libNormal"/>
        <w:rPr>
          <w:rtl/>
        </w:rPr>
      </w:pPr>
      <w:r w:rsidRPr="002A3CB6">
        <w:rPr>
          <w:rFonts w:hint="cs"/>
          <w:rtl/>
          <w:lang w:bidi="fa-IR"/>
        </w:rPr>
        <w:t>51. لسان الميزان 7: 168.</w:t>
      </w:r>
    </w:p>
    <w:p w:rsidR="002A3CB6" w:rsidRPr="00734EB5" w:rsidRDefault="002A3CB6" w:rsidP="002A3CB6">
      <w:pPr>
        <w:pStyle w:val="libNormal"/>
        <w:rPr>
          <w:rtl/>
        </w:rPr>
      </w:pPr>
      <w:r w:rsidRPr="002A3CB6">
        <w:rPr>
          <w:rFonts w:hint="cs"/>
          <w:rtl/>
          <w:lang w:bidi="fa-IR"/>
        </w:rPr>
        <w:t>52. بغية الوعاة 176.</w:t>
      </w:r>
    </w:p>
    <w:p w:rsidR="002A3CB6" w:rsidRPr="00734EB5" w:rsidRDefault="002A3CB6" w:rsidP="002A3CB6">
      <w:pPr>
        <w:pStyle w:val="libNormal"/>
        <w:rPr>
          <w:rtl/>
        </w:rPr>
      </w:pPr>
      <w:r w:rsidRPr="002A3CB6">
        <w:rPr>
          <w:rFonts w:hint="cs"/>
          <w:rtl/>
          <w:lang w:bidi="fa-IR"/>
        </w:rPr>
        <w:t>53. معجم الادباء 1: 107.</w:t>
      </w:r>
    </w:p>
    <w:p w:rsidR="002A3CB6" w:rsidRPr="00734EB5" w:rsidRDefault="002A3CB6" w:rsidP="002A3CB6">
      <w:pPr>
        <w:pStyle w:val="libNormal"/>
        <w:rPr>
          <w:rtl/>
        </w:rPr>
      </w:pPr>
      <w:r w:rsidRPr="002A3CB6">
        <w:rPr>
          <w:rFonts w:hint="cs"/>
          <w:rtl/>
          <w:lang w:bidi="fa-IR"/>
        </w:rPr>
        <w:t>54. التاريخ الكبير 1: 453.</w:t>
      </w:r>
    </w:p>
    <w:p w:rsidR="002A3CB6" w:rsidRPr="00734EB5" w:rsidRDefault="002A3CB6" w:rsidP="002A3CB6">
      <w:pPr>
        <w:pStyle w:val="libNormal"/>
        <w:rPr>
          <w:rtl/>
        </w:rPr>
      </w:pPr>
      <w:r w:rsidRPr="002A3CB6">
        <w:rPr>
          <w:rFonts w:hint="cs"/>
          <w:rtl/>
          <w:lang w:bidi="fa-IR"/>
        </w:rPr>
        <w:t>55. شذرات الذهب 1: 210.</w:t>
      </w:r>
    </w:p>
    <w:p w:rsidR="002A3CB6" w:rsidRPr="00734EB5" w:rsidRDefault="002A3CB6" w:rsidP="002A3CB6">
      <w:pPr>
        <w:pStyle w:val="libNormal"/>
        <w:rPr>
          <w:rtl/>
        </w:rPr>
      </w:pPr>
      <w:r w:rsidRPr="002A3CB6">
        <w:rPr>
          <w:rFonts w:hint="cs"/>
          <w:rtl/>
          <w:lang w:bidi="fa-IR"/>
        </w:rPr>
        <w:t>56. مرآة الجنان 1: 293.</w:t>
      </w:r>
    </w:p>
    <w:p w:rsidR="002A3CB6" w:rsidRPr="00734EB5" w:rsidRDefault="002A3CB6" w:rsidP="002A3CB6">
      <w:pPr>
        <w:pStyle w:val="libNormal"/>
        <w:rPr>
          <w:rtl/>
        </w:rPr>
      </w:pPr>
      <w:r w:rsidRPr="002A3CB6">
        <w:rPr>
          <w:rFonts w:hint="cs"/>
          <w:rtl/>
          <w:lang w:bidi="fa-IR"/>
        </w:rPr>
        <w:t>57. البداية و النهاية 10: 77.</w:t>
      </w:r>
    </w:p>
    <w:p w:rsidR="002A3CB6" w:rsidRPr="00734EB5" w:rsidRDefault="002A3CB6" w:rsidP="002A3CB6">
      <w:pPr>
        <w:pStyle w:val="libNormal"/>
        <w:rPr>
          <w:rtl/>
        </w:rPr>
      </w:pPr>
      <w:r w:rsidRPr="002A3CB6">
        <w:rPr>
          <w:rFonts w:hint="cs"/>
          <w:rtl/>
          <w:lang w:bidi="fa-IR"/>
        </w:rPr>
        <w:t>58. الكامل في التاريخ 5: 508.</w:t>
      </w:r>
    </w:p>
    <w:p w:rsidR="002A3CB6" w:rsidRPr="00734EB5" w:rsidRDefault="002A3CB6" w:rsidP="002A3CB6">
      <w:pPr>
        <w:pStyle w:val="libNormal"/>
        <w:rPr>
          <w:rtl/>
        </w:rPr>
      </w:pPr>
      <w:r w:rsidRPr="002A3CB6">
        <w:rPr>
          <w:rFonts w:hint="cs"/>
          <w:rtl/>
          <w:lang w:bidi="fa-IR"/>
        </w:rPr>
        <w:t>59. طبقات الداودي 1: 3.</w:t>
      </w:r>
    </w:p>
    <w:p w:rsidR="002A3CB6" w:rsidRPr="00734EB5" w:rsidRDefault="002A3CB6" w:rsidP="002A3CB6">
      <w:pPr>
        <w:pStyle w:val="libNormal"/>
        <w:rPr>
          <w:rtl/>
        </w:rPr>
      </w:pPr>
      <w:r w:rsidRPr="002A3CB6">
        <w:rPr>
          <w:rFonts w:hint="cs"/>
          <w:rtl/>
          <w:lang w:bidi="fa-IR"/>
        </w:rPr>
        <w:t>60. طبقات ابن الجزري 1: 4.</w:t>
      </w:r>
    </w:p>
    <w:p w:rsidR="002A3CB6" w:rsidRPr="00734EB5" w:rsidRDefault="002A3CB6" w:rsidP="002A3CB6">
      <w:pPr>
        <w:pStyle w:val="libNormal"/>
        <w:rPr>
          <w:rtl/>
        </w:rPr>
      </w:pPr>
      <w:r w:rsidRPr="002A3CB6">
        <w:rPr>
          <w:rFonts w:hint="cs"/>
          <w:rtl/>
          <w:lang w:bidi="fa-IR"/>
        </w:rPr>
        <w:t>61. العبر 1: 192.</w:t>
      </w:r>
    </w:p>
    <w:p w:rsidR="002A3CB6" w:rsidRPr="00734EB5" w:rsidRDefault="002A3CB6" w:rsidP="002A3CB6">
      <w:pPr>
        <w:pStyle w:val="libNormal"/>
        <w:rPr>
          <w:rtl/>
        </w:rPr>
      </w:pPr>
      <w:r w:rsidRPr="002A3CB6">
        <w:rPr>
          <w:rFonts w:hint="cs"/>
          <w:rtl/>
          <w:lang w:bidi="fa-IR"/>
        </w:rPr>
        <w:t>62. أعلام الزركلي 1: 26.</w:t>
      </w:r>
    </w:p>
    <w:p w:rsidR="002A3CB6" w:rsidRPr="00734EB5" w:rsidRDefault="002A3CB6" w:rsidP="002A3CB6">
      <w:pPr>
        <w:pStyle w:val="libNormal"/>
        <w:rPr>
          <w:rtl/>
        </w:rPr>
      </w:pPr>
      <w:r w:rsidRPr="002A3CB6">
        <w:rPr>
          <w:rFonts w:hint="cs"/>
          <w:rtl/>
          <w:lang w:bidi="fa-IR"/>
        </w:rPr>
        <w:t>63. معجم المؤلفين 1: 1 و مصادره.</w:t>
      </w:r>
    </w:p>
    <w:p w:rsidR="002A3CB6" w:rsidRPr="00734EB5" w:rsidRDefault="002A3CB6" w:rsidP="002A3CB6">
      <w:pPr>
        <w:pStyle w:val="libNormal"/>
        <w:rPr>
          <w:rtl/>
        </w:rPr>
      </w:pPr>
      <w:r w:rsidRPr="002A3CB6">
        <w:rPr>
          <w:rFonts w:hint="cs"/>
          <w:rtl/>
          <w:lang w:bidi="fa-IR"/>
        </w:rPr>
        <w:t>64. طبقات ابن سعد 6: 250.</w:t>
      </w:r>
    </w:p>
    <w:p w:rsidR="002A3CB6" w:rsidRPr="00734EB5" w:rsidRDefault="002A3CB6" w:rsidP="002A3CB6">
      <w:pPr>
        <w:pStyle w:val="libNormal"/>
        <w:rPr>
          <w:rtl/>
        </w:rPr>
      </w:pPr>
      <w:r w:rsidRPr="002A3CB6">
        <w:rPr>
          <w:rFonts w:hint="cs"/>
          <w:rtl/>
          <w:lang w:bidi="fa-IR"/>
        </w:rPr>
        <w:t>65. الضعفاء الكبير 1: 36.</w:t>
      </w:r>
    </w:p>
    <w:p w:rsidR="002A3CB6" w:rsidRPr="00734EB5" w:rsidRDefault="002A3CB6" w:rsidP="002A3CB6">
      <w:pPr>
        <w:pStyle w:val="libNormal"/>
        <w:rPr>
          <w:rtl/>
        </w:rPr>
      </w:pPr>
      <w:r w:rsidRPr="002A3CB6">
        <w:rPr>
          <w:rFonts w:hint="cs"/>
          <w:rtl/>
          <w:lang w:bidi="fa-IR"/>
        </w:rPr>
        <w:t>66. المجروحين 1: 98.</w:t>
      </w:r>
    </w:p>
    <w:p w:rsidR="002A3CB6" w:rsidRPr="00734EB5" w:rsidRDefault="002A3CB6" w:rsidP="002A3CB6">
      <w:pPr>
        <w:pStyle w:val="libNormal"/>
        <w:rPr>
          <w:rtl/>
        </w:rPr>
      </w:pPr>
      <w:r w:rsidRPr="002A3CB6">
        <w:rPr>
          <w:rFonts w:hint="cs"/>
          <w:rtl/>
          <w:lang w:bidi="fa-IR"/>
        </w:rPr>
        <w:t>67. الجرح و التعديل 1: 1: 296.</w:t>
      </w:r>
    </w:p>
    <w:p w:rsidR="002A3CB6" w:rsidRPr="00734EB5" w:rsidRDefault="002A3CB6" w:rsidP="002A3CB6">
      <w:pPr>
        <w:pStyle w:val="libNormal"/>
        <w:rPr>
          <w:rtl/>
        </w:rPr>
      </w:pPr>
      <w:r w:rsidRPr="002A3CB6">
        <w:rPr>
          <w:rFonts w:hint="cs"/>
          <w:rtl/>
          <w:lang w:bidi="fa-IR"/>
        </w:rPr>
        <w:t>68. تهذيب الكمال 2: 6.</w:t>
      </w:r>
    </w:p>
    <w:p w:rsidR="002A3CB6" w:rsidRDefault="002A3CB6" w:rsidP="00713E11">
      <w:pPr>
        <w:pStyle w:val="libNormal"/>
      </w:pPr>
      <w:r>
        <w:rPr>
          <w:rtl/>
        </w:rPr>
        <w:br w:type="page"/>
      </w:r>
    </w:p>
    <w:p w:rsidR="002A3CB6" w:rsidRPr="00734EB5" w:rsidRDefault="002A3CB6" w:rsidP="002A3CB6">
      <w:pPr>
        <w:pStyle w:val="libNormal"/>
        <w:rPr>
          <w:rtl/>
        </w:rPr>
      </w:pPr>
      <w:r w:rsidRPr="002A3CB6">
        <w:rPr>
          <w:rFonts w:hint="cs"/>
          <w:rtl/>
          <w:lang w:bidi="fa-IR"/>
        </w:rPr>
        <w:lastRenderedPageBreak/>
        <w:t>69. تاريخ أسماء الثقات: 67.</w:t>
      </w:r>
    </w:p>
    <w:p w:rsidR="002A3CB6" w:rsidRPr="00734EB5" w:rsidRDefault="002A3CB6" w:rsidP="002A3CB6">
      <w:pPr>
        <w:pStyle w:val="libNormal"/>
        <w:rPr>
          <w:rtl/>
        </w:rPr>
      </w:pPr>
      <w:r w:rsidRPr="002A3CB6">
        <w:rPr>
          <w:rFonts w:hint="cs"/>
          <w:rtl/>
          <w:lang w:bidi="fa-IR"/>
        </w:rPr>
        <w:t>70. طبقات ابن خياط: 166.</w:t>
      </w:r>
    </w:p>
    <w:p w:rsidR="002A3CB6" w:rsidRPr="00734EB5" w:rsidRDefault="002A3CB6" w:rsidP="002A3CB6">
      <w:pPr>
        <w:pStyle w:val="libNormal"/>
        <w:rPr>
          <w:rtl/>
        </w:rPr>
      </w:pPr>
      <w:r w:rsidRPr="002A3CB6">
        <w:rPr>
          <w:rFonts w:hint="cs"/>
          <w:rtl/>
          <w:lang w:bidi="fa-IR"/>
        </w:rPr>
        <w:t>71. الضعفاء و المتروكين لابن الجوزي 1: 15.</w:t>
      </w:r>
    </w:p>
    <w:p w:rsidR="002A3CB6" w:rsidRPr="00734EB5" w:rsidRDefault="002A3CB6" w:rsidP="002A3CB6">
      <w:pPr>
        <w:pStyle w:val="libNormal"/>
        <w:rPr>
          <w:rtl/>
        </w:rPr>
      </w:pPr>
      <w:r w:rsidRPr="002A3CB6">
        <w:rPr>
          <w:rFonts w:hint="cs"/>
          <w:rtl/>
          <w:lang w:bidi="fa-IR"/>
        </w:rPr>
        <w:t>72. أحوال الرجال: 67.</w:t>
      </w:r>
    </w:p>
    <w:p w:rsidR="002A3CB6" w:rsidRPr="00734EB5" w:rsidRDefault="002A3CB6" w:rsidP="002A3CB6">
      <w:pPr>
        <w:pStyle w:val="libNormal"/>
        <w:rPr>
          <w:rtl/>
        </w:rPr>
      </w:pPr>
      <w:r w:rsidRPr="002A3CB6">
        <w:rPr>
          <w:rFonts w:hint="cs"/>
          <w:rtl/>
          <w:lang w:bidi="fa-IR"/>
        </w:rPr>
        <w:t>73. الوافي بالوفيات 5: 300.</w:t>
      </w:r>
    </w:p>
    <w:p w:rsidR="002A3CB6" w:rsidRPr="00734EB5" w:rsidRDefault="002A3CB6" w:rsidP="002A3CB6">
      <w:pPr>
        <w:pStyle w:val="libNormal"/>
        <w:rPr>
          <w:rtl/>
        </w:rPr>
      </w:pPr>
      <w:r w:rsidRPr="002A3CB6">
        <w:rPr>
          <w:rFonts w:hint="cs"/>
          <w:rtl/>
          <w:lang w:bidi="fa-IR"/>
        </w:rPr>
        <w:t>74. سير أعلام النبلاء 6: 308.</w:t>
      </w:r>
    </w:p>
    <w:p w:rsidR="002A3CB6" w:rsidRPr="00734EB5" w:rsidRDefault="002A3CB6" w:rsidP="002A3CB6">
      <w:pPr>
        <w:pStyle w:val="libNormal"/>
        <w:rPr>
          <w:rtl/>
        </w:rPr>
      </w:pPr>
      <w:r w:rsidRPr="002A3CB6">
        <w:rPr>
          <w:rFonts w:hint="cs"/>
          <w:rtl/>
          <w:lang w:bidi="fa-IR"/>
        </w:rPr>
        <w:t>75. المغني في الضعفاء 1: 6.</w:t>
      </w:r>
    </w:p>
    <w:p w:rsidR="002A3CB6" w:rsidRPr="00734EB5" w:rsidRDefault="002A3CB6" w:rsidP="002A3CB6">
      <w:pPr>
        <w:pStyle w:val="libNormal"/>
        <w:rPr>
          <w:rtl/>
        </w:rPr>
      </w:pPr>
      <w:r w:rsidRPr="002A3CB6">
        <w:rPr>
          <w:rFonts w:hint="cs"/>
          <w:rtl/>
          <w:lang w:bidi="fa-IR"/>
        </w:rPr>
        <w:t>76. الثقات لابن حبان 6: 67.</w:t>
      </w:r>
    </w:p>
    <w:p w:rsidR="002A3CB6" w:rsidRPr="00734EB5" w:rsidRDefault="002A3CB6" w:rsidP="002A3CB6">
      <w:pPr>
        <w:pStyle w:val="libNormal"/>
        <w:rPr>
          <w:rtl/>
        </w:rPr>
      </w:pPr>
      <w:r w:rsidRPr="002A3CB6">
        <w:rPr>
          <w:rFonts w:hint="cs"/>
          <w:rtl/>
          <w:lang w:bidi="fa-IR"/>
        </w:rPr>
        <w:t>77. الاكمال 1: 507 و 2: 208.</w:t>
      </w:r>
    </w:p>
    <w:p w:rsidR="002A3CB6" w:rsidRPr="00734EB5" w:rsidRDefault="002A3CB6" w:rsidP="002A3CB6">
      <w:pPr>
        <w:pStyle w:val="libNormal"/>
        <w:rPr>
          <w:rtl/>
        </w:rPr>
      </w:pPr>
      <w:r w:rsidRPr="002A3CB6">
        <w:rPr>
          <w:rFonts w:hint="cs"/>
          <w:rtl/>
          <w:lang w:bidi="fa-IR"/>
        </w:rPr>
        <w:t>78. الذريعة 2: 156.</w:t>
      </w:r>
    </w:p>
    <w:p w:rsidR="002A3CB6" w:rsidRPr="00734EB5" w:rsidRDefault="002A3CB6" w:rsidP="002A3CB6">
      <w:pPr>
        <w:pStyle w:val="libNormal"/>
        <w:rPr>
          <w:rtl/>
        </w:rPr>
      </w:pPr>
      <w:r w:rsidRPr="002A3CB6">
        <w:rPr>
          <w:rFonts w:hint="cs"/>
          <w:rtl/>
          <w:lang w:bidi="fa-IR"/>
        </w:rPr>
        <w:t>79. دائرة المعارف الاسلامية الشيعية 4: 271.</w:t>
      </w:r>
    </w:p>
    <w:p w:rsidR="002A3CB6" w:rsidRDefault="002A3CB6" w:rsidP="002A3CB6">
      <w:pPr>
        <w:pStyle w:val="libNormal"/>
        <w:rPr>
          <w:rtl/>
        </w:rPr>
      </w:pPr>
      <w:r w:rsidRPr="002A3CB6">
        <w:rPr>
          <w:rFonts w:hint="cs"/>
          <w:rtl/>
          <w:lang w:bidi="fa-IR"/>
        </w:rPr>
        <w:t>80. المعجم المفهرس لالفاظ احاديث البحار 1: 51.</w:t>
      </w:r>
    </w:p>
    <w:p w:rsidR="002A3CB6" w:rsidRPr="00434A49" w:rsidRDefault="002A3CB6" w:rsidP="00434A49">
      <w:pPr>
        <w:pStyle w:val="libCenterBold1"/>
        <w:rPr>
          <w:rtl/>
        </w:rPr>
      </w:pPr>
      <w:r w:rsidRPr="00734EB5">
        <w:rPr>
          <w:rFonts w:hint="cs"/>
          <w:rtl/>
          <w:lang w:bidi="fa-IR"/>
        </w:rPr>
        <w:t>( 4 )</w:t>
      </w:r>
    </w:p>
    <w:p w:rsidR="002A3CB6" w:rsidRPr="002A3CB6" w:rsidRDefault="002A3CB6" w:rsidP="002A3CB6">
      <w:pPr>
        <w:pStyle w:val="libNormal"/>
        <w:rPr>
          <w:rtl/>
          <w:lang w:bidi="fa-IR"/>
        </w:rPr>
      </w:pPr>
      <w:bookmarkStart w:id="24" w:name="23"/>
      <w:r w:rsidRPr="00734EB5">
        <w:rPr>
          <w:rFonts w:hint="cs"/>
          <w:rtl/>
          <w:lang w:bidi="fa-IR"/>
        </w:rPr>
        <w:t>ابان بن عثمان الاحمر البجل</w:t>
      </w:r>
      <w:bookmarkEnd w:id="24"/>
      <w:r w:rsidR="00A53871" w:rsidRPr="00734EB5">
        <w:rPr>
          <w:rFonts w:hint="cs"/>
          <w:rtl/>
          <w:lang w:bidi="fa-IR"/>
        </w:rPr>
        <w:t>ي</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النجاشي: ابان بن عثمان الاحمر البجلي، مولاهم، أصله كوفي، كان يسكنها تارةً،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لبصرة تارة، و قد اخذ عنه اهلها... له كتاب حسن كبير، يجمع المبتدأ، و المغازي، و الوفاة و الردة:</w:t>
      </w:r>
    </w:p>
    <w:p w:rsidR="002A3CB6" w:rsidRPr="00734EB5" w:rsidRDefault="002A3CB6" w:rsidP="002A3CB6">
      <w:pPr>
        <w:pStyle w:val="libNormal"/>
        <w:rPr>
          <w:rtl/>
        </w:rPr>
      </w:pPr>
      <w:r w:rsidRPr="002A3CB6">
        <w:rPr>
          <w:rFonts w:hint="cs"/>
          <w:rtl/>
          <w:lang w:bidi="fa-IR"/>
        </w:rPr>
        <w:t>ثم ذكر له ثلاث طرق لرواية كتبه نشير الى واحد منها و هو عن ابو الحسن التميمي قال حدثن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حمد بن محمد بن سعد قال حدثنا على بن الحسن بن فضال قال حدثنا محمد بن عبداللّه‏ ب</w:t>
      </w:r>
      <w:r w:rsidR="00A53871" w:rsidRPr="002A3CB6">
        <w:rPr>
          <w:rFonts w:hint="cs"/>
          <w:rtl/>
          <w:lang w:bidi="fa-IR"/>
        </w:rPr>
        <w:t>ن</w:t>
      </w:r>
      <w:r w:rsidR="00A53871">
        <w:rPr>
          <w:rtl/>
          <w:lang w:bidi="fa-IR"/>
        </w:rPr>
        <w:t xml:space="preserve"> </w:t>
      </w:r>
      <w:r w:rsidR="00A53871" w:rsidRPr="002A3CB6">
        <w:rPr>
          <w:rFonts w:hint="cs"/>
          <w:rtl/>
          <w:lang w:bidi="fa-IR"/>
        </w:rPr>
        <w:t>ز</w:t>
      </w:r>
      <w:r w:rsidRPr="002A3CB6">
        <w:rPr>
          <w:rFonts w:hint="cs"/>
          <w:rtl/>
          <w:lang w:bidi="fa-IR"/>
        </w:rPr>
        <w:t>رارة قال حدثنا احمد بن محمد بن ابي نصر عن ابان بها.</w:t>
      </w:r>
    </w:p>
    <w:p w:rsidR="002A3CB6" w:rsidRPr="00734EB5" w:rsidRDefault="002A3CB6" w:rsidP="002A3CB6">
      <w:pPr>
        <w:pStyle w:val="libNormal"/>
        <w:rPr>
          <w:rtl/>
        </w:rPr>
      </w:pPr>
      <w:r w:rsidRPr="002A3CB6">
        <w:rPr>
          <w:rFonts w:hint="cs"/>
          <w:rtl/>
          <w:lang w:bidi="fa-IR"/>
        </w:rPr>
        <w:t>قال في الفهرس:... روى عن ابي عبداللّه‏ و ابي الحسن موسى عليهماالسلام و ماعرف من مصنفاته ال</w:t>
      </w:r>
      <w:r w:rsidR="00A53871" w:rsidRPr="002A3CB6">
        <w:rPr>
          <w:rFonts w:hint="cs"/>
          <w:rtl/>
          <w:lang w:bidi="fa-IR"/>
        </w:rPr>
        <w:t>ا</w:t>
      </w:r>
      <w:r w:rsidR="00A53871">
        <w:rPr>
          <w:rtl/>
          <w:lang w:bidi="fa-IR"/>
        </w:rPr>
        <w:t xml:space="preserve"> </w:t>
      </w:r>
      <w:r w:rsidR="00A53871" w:rsidRPr="002A3CB6">
        <w:rPr>
          <w:rFonts w:hint="cs"/>
          <w:rtl/>
          <w:lang w:bidi="fa-IR"/>
        </w:rPr>
        <w:t>ك</w:t>
      </w:r>
      <w:r w:rsidRPr="002A3CB6">
        <w:rPr>
          <w:rFonts w:hint="cs"/>
          <w:rtl/>
          <w:lang w:bidi="fa-IR"/>
        </w:rPr>
        <w:t>تابه الذي بجمع المبدأ و المبعث و المغازي و الوفيات و السقيفة و الردة. ثم بذكر طريقه أليه الى</w:t>
      </w:r>
    </w:p>
    <w:p w:rsidR="002A3CB6" w:rsidRDefault="002A3CB6" w:rsidP="00713E11">
      <w:pPr>
        <w:pStyle w:val="libNormal"/>
      </w:pPr>
      <w:r>
        <w:rPr>
          <w:rtl/>
        </w:rPr>
        <w:br w:type="page"/>
      </w:r>
    </w:p>
    <w:p w:rsidR="002A3CB6" w:rsidRPr="00734EB5" w:rsidRDefault="002A3CB6" w:rsidP="002A3CB6">
      <w:pPr>
        <w:pStyle w:val="libNormal"/>
        <w:rPr>
          <w:rtl/>
        </w:rPr>
      </w:pPr>
      <w:r w:rsidRPr="002A3CB6">
        <w:rPr>
          <w:rFonts w:hint="cs"/>
          <w:rtl/>
          <w:lang w:bidi="fa-IR"/>
        </w:rPr>
        <w:lastRenderedPageBreak/>
        <w:t>أن يقول و له اصل، اخبرنا به عدة من اصحابنا عن ابي المفضل محمد بن عبيد اللّه‏ الثيباني عن أب</w:t>
      </w:r>
      <w:r w:rsidR="00A53871" w:rsidRPr="002A3CB6">
        <w:rPr>
          <w:rFonts w:hint="cs"/>
          <w:rtl/>
          <w:lang w:bidi="fa-IR"/>
        </w:rPr>
        <w:t>ي</w:t>
      </w:r>
      <w:r w:rsidR="00A53871">
        <w:rPr>
          <w:rtl/>
          <w:lang w:bidi="fa-IR"/>
        </w:rPr>
        <w:t xml:space="preserve"> </w:t>
      </w:r>
      <w:r w:rsidR="00A53871" w:rsidRPr="002A3CB6">
        <w:rPr>
          <w:rFonts w:hint="cs"/>
          <w:rtl/>
          <w:lang w:bidi="fa-IR"/>
        </w:rPr>
        <w:t>ج</w:t>
      </w:r>
      <w:r w:rsidRPr="002A3CB6">
        <w:rPr>
          <w:rFonts w:hint="cs"/>
          <w:rtl/>
          <w:lang w:bidi="fa-IR"/>
        </w:rPr>
        <w:t>عفر محمد بن جعفر بن بطة عن احمد بن محمدن بن عيسى عن محسن بن محمد عن ابان.</w:t>
      </w:r>
    </w:p>
    <w:p w:rsidR="002A3CB6" w:rsidRDefault="002A3CB6" w:rsidP="002A3CB6">
      <w:pPr>
        <w:pStyle w:val="libNormal"/>
        <w:rPr>
          <w:rtl/>
        </w:rPr>
      </w:pPr>
      <w:r w:rsidRPr="002A3CB6">
        <w:rPr>
          <w:rFonts w:hint="cs"/>
          <w:rtl/>
          <w:lang w:bidi="fa-IR"/>
        </w:rPr>
        <w:t>لم يصرح بوثاقته في الكتابين المذكورين امامي، له أصل. و يظهر انه من ثقات محدثي الامامية.</w:t>
      </w:r>
    </w:p>
    <w:p w:rsidR="002A3CB6" w:rsidRPr="00434A49" w:rsidRDefault="002A3CB6" w:rsidP="00713E11">
      <w:pPr>
        <w:pStyle w:val="libBold2"/>
        <w:rPr>
          <w:rtl/>
        </w:rPr>
      </w:pPr>
      <w:r w:rsidRPr="00734EB5">
        <w:rPr>
          <w:rFonts w:hint="cs"/>
          <w:rtl/>
          <w:lang w:bidi="fa-IR"/>
        </w:rPr>
        <w:t>مصادر الترجمة:</w:t>
      </w:r>
    </w:p>
    <w:p w:rsidR="002A3CB6" w:rsidRPr="00734EB5" w:rsidRDefault="002A3CB6" w:rsidP="002A3CB6">
      <w:pPr>
        <w:pStyle w:val="libNormal"/>
        <w:rPr>
          <w:rtl/>
        </w:rPr>
      </w:pPr>
      <w:r w:rsidRPr="002A3CB6">
        <w:rPr>
          <w:rFonts w:hint="cs"/>
          <w:rtl/>
          <w:lang w:bidi="fa-IR"/>
        </w:rPr>
        <w:t>1. رجال الطوسي 152.</w:t>
      </w:r>
    </w:p>
    <w:p w:rsidR="002A3CB6" w:rsidRPr="00734EB5" w:rsidRDefault="002A3CB6" w:rsidP="002A3CB6">
      <w:pPr>
        <w:pStyle w:val="libNormal"/>
        <w:rPr>
          <w:rtl/>
        </w:rPr>
      </w:pPr>
      <w:r w:rsidRPr="002A3CB6">
        <w:rPr>
          <w:rFonts w:hint="cs"/>
          <w:rtl/>
          <w:lang w:bidi="fa-IR"/>
        </w:rPr>
        <w:t>2. تنقيح المقال 1: 5.</w:t>
      </w:r>
    </w:p>
    <w:p w:rsidR="002A3CB6" w:rsidRPr="00734EB5" w:rsidRDefault="002A3CB6" w:rsidP="002A3CB6">
      <w:pPr>
        <w:pStyle w:val="libNormal"/>
        <w:rPr>
          <w:rtl/>
        </w:rPr>
      </w:pPr>
      <w:r w:rsidRPr="002A3CB6">
        <w:rPr>
          <w:rFonts w:hint="cs"/>
          <w:rtl/>
          <w:lang w:bidi="fa-IR"/>
        </w:rPr>
        <w:t>3. خاتمة المستدرك 547 و 623 و 697 و 708.</w:t>
      </w:r>
    </w:p>
    <w:p w:rsidR="002A3CB6" w:rsidRPr="00734EB5" w:rsidRDefault="002A3CB6" w:rsidP="002A3CB6">
      <w:pPr>
        <w:pStyle w:val="libNormal"/>
        <w:rPr>
          <w:rtl/>
        </w:rPr>
      </w:pPr>
      <w:r w:rsidRPr="002A3CB6">
        <w:rPr>
          <w:rFonts w:hint="cs"/>
          <w:rtl/>
          <w:lang w:bidi="fa-IR"/>
        </w:rPr>
        <w:t>4. رجال النجاشي 10.</w:t>
      </w:r>
    </w:p>
    <w:p w:rsidR="002A3CB6" w:rsidRPr="00734EB5" w:rsidRDefault="002A3CB6" w:rsidP="002A3CB6">
      <w:pPr>
        <w:pStyle w:val="libNormal"/>
        <w:rPr>
          <w:rtl/>
        </w:rPr>
      </w:pPr>
      <w:r w:rsidRPr="002A3CB6">
        <w:rPr>
          <w:rFonts w:hint="cs"/>
          <w:rtl/>
          <w:lang w:bidi="fa-IR"/>
        </w:rPr>
        <w:t>5. فهرست الطوسي 18.</w:t>
      </w:r>
    </w:p>
    <w:p w:rsidR="002A3CB6" w:rsidRPr="00734EB5" w:rsidRDefault="002A3CB6" w:rsidP="002A3CB6">
      <w:pPr>
        <w:pStyle w:val="libNormal"/>
        <w:rPr>
          <w:rtl/>
        </w:rPr>
      </w:pPr>
      <w:r w:rsidRPr="002A3CB6">
        <w:rPr>
          <w:rFonts w:hint="cs"/>
          <w:rtl/>
          <w:lang w:bidi="fa-IR"/>
        </w:rPr>
        <w:t>6. معالم العلماء 27.</w:t>
      </w:r>
    </w:p>
    <w:p w:rsidR="002A3CB6" w:rsidRPr="00734EB5" w:rsidRDefault="002A3CB6" w:rsidP="002A3CB6">
      <w:pPr>
        <w:pStyle w:val="libNormal"/>
        <w:rPr>
          <w:rtl/>
        </w:rPr>
      </w:pPr>
      <w:r w:rsidRPr="002A3CB6">
        <w:rPr>
          <w:rFonts w:hint="cs"/>
          <w:rtl/>
          <w:lang w:bidi="fa-IR"/>
        </w:rPr>
        <w:t>7. رجال ابن داود 30.</w:t>
      </w:r>
    </w:p>
    <w:p w:rsidR="002A3CB6" w:rsidRPr="00734EB5" w:rsidRDefault="002A3CB6" w:rsidP="002A3CB6">
      <w:pPr>
        <w:pStyle w:val="libNormal"/>
        <w:rPr>
          <w:rtl/>
        </w:rPr>
      </w:pPr>
      <w:r w:rsidRPr="002A3CB6">
        <w:rPr>
          <w:rFonts w:hint="cs"/>
          <w:rtl/>
          <w:lang w:bidi="fa-IR"/>
        </w:rPr>
        <w:t>8. معجم الثقات 2.</w:t>
      </w:r>
    </w:p>
    <w:p w:rsidR="002A3CB6" w:rsidRPr="00734EB5" w:rsidRDefault="002A3CB6" w:rsidP="002A3CB6">
      <w:pPr>
        <w:pStyle w:val="libNormal"/>
        <w:rPr>
          <w:rtl/>
        </w:rPr>
      </w:pPr>
      <w:r w:rsidRPr="002A3CB6">
        <w:rPr>
          <w:rFonts w:hint="cs"/>
          <w:rtl/>
          <w:lang w:bidi="fa-IR"/>
        </w:rPr>
        <w:t>9. معجم رجال الحديث 1: 139 و 157 ـ 169.</w:t>
      </w:r>
    </w:p>
    <w:p w:rsidR="002A3CB6" w:rsidRPr="00734EB5" w:rsidRDefault="002A3CB6" w:rsidP="002A3CB6">
      <w:pPr>
        <w:pStyle w:val="libNormal"/>
        <w:rPr>
          <w:rtl/>
        </w:rPr>
      </w:pPr>
      <w:r w:rsidRPr="002A3CB6">
        <w:rPr>
          <w:rFonts w:hint="cs"/>
          <w:rtl/>
          <w:lang w:bidi="fa-IR"/>
        </w:rPr>
        <w:t>10. جامع الرواة 1: 12.</w:t>
      </w:r>
    </w:p>
    <w:p w:rsidR="002A3CB6" w:rsidRPr="00734EB5" w:rsidRDefault="002A3CB6" w:rsidP="002A3CB6">
      <w:pPr>
        <w:pStyle w:val="libNormal"/>
        <w:rPr>
          <w:rtl/>
        </w:rPr>
      </w:pPr>
      <w:r w:rsidRPr="002A3CB6">
        <w:rPr>
          <w:rFonts w:hint="cs"/>
          <w:rtl/>
          <w:lang w:bidi="fa-IR"/>
        </w:rPr>
        <w:t>11. رجال الحلي 21.</w:t>
      </w:r>
    </w:p>
    <w:p w:rsidR="002A3CB6" w:rsidRPr="00734EB5" w:rsidRDefault="002A3CB6" w:rsidP="002A3CB6">
      <w:pPr>
        <w:pStyle w:val="libNormal"/>
        <w:rPr>
          <w:rtl/>
        </w:rPr>
      </w:pPr>
      <w:r w:rsidRPr="002A3CB6">
        <w:rPr>
          <w:rFonts w:hint="cs"/>
          <w:rtl/>
          <w:lang w:bidi="fa-IR"/>
        </w:rPr>
        <w:t>12. نقد الرجال 4.</w:t>
      </w:r>
    </w:p>
    <w:p w:rsidR="002A3CB6" w:rsidRPr="00734EB5" w:rsidRDefault="002A3CB6" w:rsidP="002A3CB6">
      <w:pPr>
        <w:pStyle w:val="libNormal"/>
        <w:rPr>
          <w:rtl/>
        </w:rPr>
      </w:pPr>
      <w:r w:rsidRPr="002A3CB6">
        <w:rPr>
          <w:rFonts w:hint="cs"/>
          <w:rtl/>
          <w:lang w:bidi="fa-IR"/>
        </w:rPr>
        <w:t>13. رجال الكشي 352.</w:t>
      </w:r>
    </w:p>
    <w:p w:rsidR="002A3CB6" w:rsidRPr="00734EB5" w:rsidRDefault="002A3CB6" w:rsidP="002A3CB6">
      <w:pPr>
        <w:pStyle w:val="libNormal"/>
        <w:rPr>
          <w:rtl/>
        </w:rPr>
      </w:pPr>
      <w:r w:rsidRPr="002A3CB6">
        <w:rPr>
          <w:rFonts w:hint="cs"/>
          <w:rtl/>
          <w:lang w:bidi="fa-IR"/>
        </w:rPr>
        <w:t>14. مجمع الرجال 1: 24ـ27.</w:t>
      </w:r>
    </w:p>
    <w:p w:rsidR="002A3CB6" w:rsidRPr="00734EB5" w:rsidRDefault="002A3CB6" w:rsidP="002A3CB6">
      <w:pPr>
        <w:pStyle w:val="libNormal"/>
        <w:rPr>
          <w:rtl/>
        </w:rPr>
      </w:pPr>
      <w:r w:rsidRPr="002A3CB6">
        <w:rPr>
          <w:rFonts w:hint="cs"/>
          <w:rtl/>
          <w:lang w:bidi="fa-IR"/>
        </w:rPr>
        <w:t>15. هداية المحدّثين 7.</w:t>
      </w:r>
    </w:p>
    <w:p w:rsidR="002A3CB6" w:rsidRPr="00734EB5" w:rsidRDefault="002A3CB6" w:rsidP="002A3CB6">
      <w:pPr>
        <w:pStyle w:val="libNormal"/>
        <w:rPr>
          <w:rtl/>
        </w:rPr>
      </w:pPr>
      <w:r w:rsidRPr="002A3CB6">
        <w:rPr>
          <w:rFonts w:hint="cs"/>
          <w:rtl/>
          <w:lang w:bidi="fa-IR"/>
        </w:rPr>
        <w:t>16. أعيان الشيعة 2: 100.</w:t>
      </w:r>
    </w:p>
    <w:p w:rsidR="002A3CB6" w:rsidRPr="00734EB5" w:rsidRDefault="002A3CB6" w:rsidP="002A3CB6">
      <w:pPr>
        <w:pStyle w:val="libNormal"/>
        <w:rPr>
          <w:rtl/>
        </w:rPr>
      </w:pPr>
      <w:r w:rsidRPr="002A3CB6">
        <w:rPr>
          <w:rFonts w:hint="cs"/>
          <w:rtl/>
          <w:lang w:bidi="fa-IR"/>
        </w:rPr>
        <w:t>17. الموسوعة الاسلامية 1: 207.</w:t>
      </w:r>
    </w:p>
    <w:p w:rsidR="002A3CB6" w:rsidRPr="00734EB5" w:rsidRDefault="002A3CB6" w:rsidP="002A3CB6">
      <w:pPr>
        <w:pStyle w:val="libNormal"/>
        <w:rPr>
          <w:rtl/>
        </w:rPr>
      </w:pPr>
      <w:r w:rsidRPr="002A3CB6">
        <w:rPr>
          <w:rFonts w:hint="cs"/>
          <w:rtl/>
          <w:lang w:bidi="fa-IR"/>
        </w:rPr>
        <w:t>18. منتهى المقال 17.</w:t>
      </w:r>
    </w:p>
    <w:p w:rsidR="002A3CB6" w:rsidRDefault="002A3CB6" w:rsidP="00713E11">
      <w:pPr>
        <w:pStyle w:val="libNormal"/>
      </w:pPr>
      <w:r>
        <w:rPr>
          <w:rtl/>
        </w:rPr>
        <w:br w:type="page"/>
      </w:r>
    </w:p>
    <w:p w:rsidR="002A3CB6" w:rsidRPr="00734EB5" w:rsidRDefault="002A3CB6" w:rsidP="002A3CB6">
      <w:pPr>
        <w:pStyle w:val="libNormal"/>
        <w:rPr>
          <w:rtl/>
        </w:rPr>
      </w:pPr>
      <w:r w:rsidRPr="002A3CB6">
        <w:rPr>
          <w:rFonts w:hint="cs"/>
          <w:rtl/>
          <w:lang w:bidi="fa-IR"/>
        </w:rPr>
        <w:lastRenderedPageBreak/>
        <w:t>19. سفينة البحار 1: 8.</w:t>
      </w:r>
    </w:p>
    <w:p w:rsidR="002A3CB6" w:rsidRPr="00734EB5" w:rsidRDefault="002A3CB6" w:rsidP="002A3CB6">
      <w:pPr>
        <w:pStyle w:val="libNormal"/>
        <w:rPr>
          <w:rtl/>
        </w:rPr>
      </w:pPr>
      <w:r w:rsidRPr="002A3CB6">
        <w:rPr>
          <w:rFonts w:hint="cs"/>
          <w:rtl/>
          <w:lang w:bidi="fa-IR"/>
        </w:rPr>
        <w:t>20. منهج المقال 17.</w:t>
      </w:r>
    </w:p>
    <w:p w:rsidR="002A3CB6" w:rsidRPr="00734EB5" w:rsidRDefault="002A3CB6" w:rsidP="002A3CB6">
      <w:pPr>
        <w:pStyle w:val="libNormal"/>
        <w:rPr>
          <w:rtl/>
        </w:rPr>
      </w:pPr>
      <w:r w:rsidRPr="002A3CB6">
        <w:rPr>
          <w:rFonts w:hint="cs"/>
          <w:rtl/>
          <w:lang w:bidi="fa-IR"/>
        </w:rPr>
        <w:t>21. تأسيس الشيعة 154 و 235.</w:t>
      </w:r>
    </w:p>
    <w:p w:rsidR="002A3CB6" w:rsidRPr="00734EB5" w:rsidRDefault="002A3CB6" w:rsidP="002A3CB6">
      <w:pPr>
        <w:pStyle w:val="libNormal"/>
        <w:rPr>
          <w:rtl/>
        </w:rPr>
      </w:pPr>
      <w:r w:rsidRPr="002A3CB6">
        <w:rPr>
          <w:rFonts w:hint="cs"/>
          <w:rtl/>
          <w:lang w:bidi="fa-IR"/>
        </w:rPr>
        <w:t>22. توضيح الاشتباه 5.</w:t>
      </w:r>
    </w:p>
    <w:p w:rsidR="002A3CB6" w:rsidRPr="00734EB5" w:rsidRDefault="002A3CB6" w:rsidP="002A3CB6">
      <w:pPr>
        <w:pStyle w:val="libNormal"/>
        <w:rPr>
          <w:rtl/>
        </w:rPr>
      </w:pPr>
      <w:r w:rsidRPr="002A3CB6">
        <w:rPr>
          <w:rFonts w:hint="cs"/>
          <w:rtl/>
          <w:lang w:bidi="fa-IR"/>
        </w:rPr>
        <w:t>23. رجال البرقي 39.</w:t>
      </w:r>
    </w:p>
    <w:p w:rsidR="002A3CB6" w:rsidRPr="00734EB5" w:rsidRDefault="002A3CB6" w:rsidP="002A3CB6">
      <w:pPr>
        <w:pStyle w:val="libNormal"/>
        <w:rPr>
          <w:rtl/>
        </w:rPr>
      </w:pPr>
      <w:r w:rsidRPr="002A3CB6">
        <w:rPr>
          <w:rFonts w:hint="cs"/>
          <w:rtl/>
          <w:lang w:bidi="fa-IR"/>
        </w:rPr>
        <w:t>24. توحيد الصدوق 103 و 144 و 167 و 178 و 349 و 376 و 401 و 413.</w:t>
      </w:r>
    </w:p>
    <w:p w:rsidR="002A3CB6" w:rsidRPr="00734EB5" w:rsidRDefault="002A3CB6" w:rsidP="002A3CB6">
      <w:pPr>
        <w:pStyle w:val="libNormal"/>
        <w:rPr>
          <w:rtl/>
        </w:rPr>
      </w:pPr>
      <w:r w:rsidRPr="002A3CB6">
        <w:rPr>
          <w:rFonts w:hint="cs"/>
          <w:rtl/>
          <w:lang w:bidi="fa-IR"/>
        </w:rPr>
        <w:t>25. العندبيل 1: 3.</w:t>
      </w:r>
    </w:p>
    <w:p w:rsidR="002A3CB6" w:rsidRPr="00734EB5" w:rsidRDefault="002A3CB6" w:rsidP="002A3CB6">
      <w:pPr>
        <w:pStyle w:val="libNormal"/>
        <w:rPr>
          <w:rtl/>
        </w:rPr>
      </w:pPr>
      <w:r w:rsidRPr="002A3CB6">
        <w:rPr>
          <w:rFonts w:hint="cs"/>
          <w:rtl/>
          <w:lang w:bidi="fa-IR"/>
        </w:rPr>
        <w:t>26. جامع المقال 52.</w:t>
      </w:r>
    </w:p>
    <w:p w:rsidR="002A3CB6" w:rsidRPr="00734EB5" w:rsidRDefault="002A3CB6" w:rsidP="002A3CB6">
      <w:pPr>
        <w:pStyle w:val="libNormal"/>
        <w:rPr>
          <w:rtl/>
        </w:rPr>
      </w:pPr>
      <w:r w:rsidRPr="002A3CB6">
        <w:rPr>
          <w:rFonts w:hint="cs"/>
          <w:rtl/>
          <w:lang w:bidi="fa-IR"/>
        </w:rPr>
        <w:t>27. بهجة الآمال 1: 495.</w:t>
      </w:r>
    </w:p>
    <w:p w:rsidR="002A3CB6" w:rsidRPr="00734EB5" w:rsidRDefault="002A3CB6" w:rsidP="002A3CB6">
      <w:pPr>
        <w:pStyle w:val="libNormal"/>
        <w:rPr>
          <w:rtl/>
        </w:rPr>
      </w:pPr>
      <w:r w:rsidRPr="002A3CB6">
        <w:rPr>
          <w:rFonts w:hint="cs"/>
          <w:rtl/>
          <w:lang w:bidi="fa-IR"/>
        </w:rPr>
        <w:t>28. التحرير الطاووسي 49.</w:t>
      </w:r>
    </w:p>
    <w:p w:rsidR="002A3CB6" w:rsidRPr="00734EB5" w:rsidRDefault="002A3CB6" w:rsidP="002A3CB6">
      <w:pPr>
        <w:pStyle w:val="libNormal"/>
        <w:rPr>
          <w:rtl/>
        </w:rPr>
      </w:pPr>
      <w:r w:rsidRPr="002A3CB6">
        <w:rPr>
          <w:rFonts w:hint="cs"/>
          <w:rtl/>
          <w:lang w:bidi="fa-IR"/>
        </w:rPr>
        <w:t>29. أضبط المقال 483.</w:t>
      </w:r>
    </w:p>
    <w:p w:rsidR="002A3CB6" w:rsidRPr="00734EB5" w:rsidRDefault="002A3CB6" w:rsidP="002A3CB6">
      <w:pPr>
        <w:pStyle w:val="libNormal"/>
        <w:rPr>
          <w:rtl/>
        </w:rPr>
      </w:pPr>
      <w:r w:rsidRPr="002A3CB6">
        <w:rPr>
          <w:rFonts w:hint="cs"/>
          <w:rtl/>
          <w:lang w:bidi="fa-IR"/>
        </w:rPr>
        <w:t>30. روضة المتقين 14: 325 و فيه يروي نادراً عن</w:t>
      </w:r>
      <w:r w:rsidR="005E3E81">
        <w:rPr>
          <w:rFonts w:hint="cs"/>
          <w:rtl/>
          <w:lang w:bidi="fa-IR"/>
        </w:rPr>
        <w:t xml:space="preserve"> </w:t>
      </w:r>
      <w:r w:rsidRPr="002A3CB6">
        <w:rPr>
          <w:rFonts w:hint="cs"/>
          <w:rtl/>
          <w:lang w:bidi="fa-IR"/>
        </w:rPr>
        <w:t>الامام الباقر عليه‏السلام.</w:t>
      </w:r>
    </w:p>
    <w:p w:rsidR="002A3CB6" w:rsidRPr="00734EB5" w:rsidRDefault="002A3CB6" w:rsidP="002A3CB6">
      <w:pPr>
        <w:pStyle w:val="libNormal"/>
        <w:rPr>
          <w:rtl/>
        </w:rPr>
      </w:pPr>
      <w:r w:rsidRPr="002A3CB6">
        <w:rPr>
          <w:rFonts w:hint="cs"/>
          <w:rtl/>
          <w:lang w:bidi="fa-IR"/>
        </w:rPr>
        <w:t>31. وسائل الشيعة 20: 117.</w:t>
      </w:r>
    </w:p>
    <w:p w:rsidR="002A3CB6" w:rsidRPr="00734EB5" w:rsidRDefault="002A3CB6" w:rsidP="002A3CB6">
      <w:pPr>
        <w:pStyle w:val="libNormal"/>
        <w:rPr>
          <w:rtl/>
        </w:rPr>
      </w:pPr>
      <w:r w:rsidRPr="002A3CB6">
        <w:rPr>
          <w:rFonts w:hint="cs"/>
          <w:rtl/>
          <w:lang w:bidi="fa-IR"/>
        </w:rPr>
        <w:t>32. الوجيزة للمجلسي 25.</w:t>
      </w:r>
    </w:p>
    <w:p w:rsidR="002A3CB6" w:rsidRPr="00734EB5" w:rsidRDefault="002A3CB6" w:rsidP="002A3CB6">
      <w:pPr>
        <w:pStyle w:val="libNormal"/>
        <w:rPr>
          <w:rtl/>
        </w:rPr>
      </w:pPr>
      <w:r w:rsidRPr="002A3CB6">
        <w:rPr>
          <w:rFonts w:hint="cs"/>
          <w:rtl/>
          <w:lang w:bidi="fa-IR"/>
        </w:rPr>
        <w:t>33. شرح مشيخة الفقيه 4: 83.</w:t>
      </w:r>
    </w:p>
    <w:p w:rsidR="002A3CB6" w:rsidRPr="00734EB5" w:rsidRDefault="002A3CB6" w:rsidP="002A3CB6">
      <w:pPr>
        <w:pStyle w:val="libNormal"/>
        <w:rPr>
          <w:rtl/>
        </w:rPr>
      </w:pPr>
      <w:r w:rsidRPr="002A3CB6">
        <w:rPr>
          <w:rFonts w:hint="cs"/>
          <w:rtl/>
          <w:lang w:bidi="fa-IR"/>
        </w:rPr>
        <w:t>34. رجال الشيخ الأنصاري 1.</w:t>
      </w:r>
    </w:p>
    <w:p w:rsidR="002A3CB6" w:rsidRPr="00734EB5" w:rsidRDefault="002A3CB6" w:rsidP="002A3CB6">
      <w:pPr>
        <w:pStyle w:val="libNormal"/>
        <w:rPr>
          <w:rtl/>
        </w:rPr>
      </w:pPr>
      <w:r w:rsidRPr="002A3CB6">
        <w:rPr>
          <w:rFonts w:hint="cs"/>
          <w:rtl/>
          <w:lang w:bidi="fa-IR"/>
        </w:rPr>
        <w:t>35. تهذيب المقال 1: 219.</w:t>
      </w:r>
    </w:p>
    <w:p w:rsidR="002A3CB6" w:rsidRPr="00734EB5" w:rsidRDefault="002A3CB6" w:rsidP="002A3CB6">
      <w:pPr>
        <w:pStyle w:val="libNormal"/>
        <w:rPr>
          <w:rtl/>
        </w:rPr>
      </w:pPr>
      <w:r w:rsidRPr="002A3CB6">
        <w:rPr>
          <w:rFonts w:hint="cs"/>
          <w:rtl/>
          <w:lang w:bidi="fa-IR"/>
        </w:rPr>
        <w:t>36. ثقات الرواة 1: 16ـ19.</w:t>
      </w:r>
    </w:p>
    <w:p w:rsidR="002A3CB6" w:rsidRPr="00734EB5" w:rsidRDefault="002A3CB6" w:rsidP="002A3CB6">
      <w:pPr>
        <w:pStyle w:val="libNormal"/>
        <w:rPr>
          <w:rtl/>
        </w:rPr>
      </w:pPr>
      <w:r w:rsidRPr="002A3CB6">
        <w:rPr>
          <w:rFonts w:hint="cs"/>
          <w:rtl/>
          <w:lang w:bidi="fa-IR"/>
        </w:rPr>
        <w:t>37. ميزان الاعتدال 1: 6.</w:t>
      </w:r>
    </w:p>
    <w:p w:rsidR="002A3CB6" w:rsidRPr="00734EB5" w:rsidRDefault="002A3CB6" w:rsidP="002A3CB6">
      <w:pPr>
        <w:pStyle w:val="libNormal"/>
        <w:rPr>
          <w:rtl/>
        </w:rPr>
      </w:pPr>
      <w:r w:rsidRPr="002A3CB6">
        <w:rPr>
          <w:rFonts w:hint="cs"/>
          <w:rtl/>
          <w:lang w:bidi="fa-IR"/>
        </w:rPr>
        <w:t>38. لسان الميزان 1: 6.</w:t>
      </w:r>
    </w:p>
    <w:p w:rsidR="002A3CB6" w:rsidRPr="00734EB5" w:rsidRDefault="002A3CB6" w:rsidP="002A3CB6">
      <w:pPr>
        <w:pStyle w:val="libNormal"/>
        <w:rPr>
          <w:rtl/>
        </w:rPr>
      </w:pPr>
      <w:r w:rsidRPr="002A3CB6">
        <w:rPr>
          <w:rFonts w:hint="cs"/>
          <w:rtl/>
          <w:lang w:bidi="fa-IR"/>
        </w:rPr>
        <w:t>39. لسان الميزان 1: 24.</w:t>
      </w:r>
    </w:p>
    <w:p w:rsidR="002A3CB6" w:rsidRPr="00734EB5" w:rsidRDefault="002A3CB6" w:rsidP="002A3CB6">
      <w:pPr>
        <w:pStyle w:val="libNormal"/>
        <w:rPr>
          <w:rtl/>
        </w:rPr>
      </w:pPr>
      <w:r w:rsidRPr="002A3CB6">
        <w:rPr>
          <w:rFonts w:hint="cs"/>
          <w:rtl/>
          <w:lang w:bidi="fa-IR"/>
        </w:rPr>
        <w:t>40. معجم المصنفين 3: 28.</w:t>
      </w:r>
    </w:p>
    <w:p w:rsidR="002A3CB6" w:rsidRPr="00734EB5" w:rsidRDefault="002A3CB6" w:rsidP="002A3CB6">
      <w:pPr>
        <w:pStyle w:val="libNormal"/>
        <w:rPr>
          <w:rtl/>
        </w:rPr>
      </w:pPr>
      <w:r w:rsidRPr="002A3CB6">
        <w:rPr>
          <w:rFonts w:hint="cs"/>
          <w:rtl/>
          <w:lang w:bidi="fa-IR"/>
        </w:rPr>
        <w:t>41. المغني في الضعفاء 1: 7.</w:t>
      </w:r>
    </w:p>
    <w:p w:rsidR="002A3CB6" w:rsidRDefault="002A3CB6" w:rsidP="002A3CB6">
      <w:pPr>
        <w:pStyle w:val="libNormal"/>
        <w:rPr>
          <w:rtl/>
        </w:rPr>
      </w:pPr>
      <w:r w:rsidRPr="002A3CB6">
        <w:rPr>
          <w:rFonts w:hint="cs"/>
          <w:rtl/>
          <w:lang w:bidi="fa-IR"/>
        </w:rPr>
        <w:t>42. الضعفاء الكبير 1: 37.</w:t>
      </w:r>
    </w:p>
    <w:p w:rsidR="002A3CB6" w:rsidRDefault="002A3CB6" w:rsidP="00713E11">
      <w:pPr>
        <w:pStyle w:val="libNormal"/>
        <w:rPr>
          <w:rtl/>
        </w:rPr>
      </w:pPr>
      <w:r>
        <w:rPr>
          <w:rFonts w:hint="cs"/>
          <w:rtl/>
        </w:rPr>
        <w:br w:type="page"/>
      </w:r>
    </w:p>
    <w:p w:rsidR="002A3CB6" w:rsidRPr="004D3550" w:rsidRDefault="002A3CB6" w:rsidP="002A3CB6">
      <w:pPr>
        <w:pStyle w:val="libNormal"/>
        <w:rPr>
          <w:rtl/>
        </w:rPr>
      </w:pPr>
      <w:r w:rsidRPr="002A3CB6">
        <w:rPr>
          <w:rFonts w:hint="cs"/>
          <w:rtl/>
          <w:lang w:bidi="fa-IR"/>
        </w:rPr>
        <w:lastRenderedPageBreak/>
        <w:t>43. معجم المؤلفين 1: 1.</w:t>
      </w:r>
    </w:p>
    <w:p w:rsidR="002A3CB6" w:rsidRPr="004D3550" w:rsidRDefault="002A3CB6" w:rsidP="002A3CB6">
      <w:pPr>
        <w:pStyle w:val="libNormal"/>
        <w:rPr>
          <w:rtl/>
        </w:rPr>
      </w:pPr>
      <w:r w:rsidRPr="002A3CB6">
        <w:rPr>
          <w:rFonts w:hint="cs"/>
          <w:rtl/>
          <w:lang w:bidi="fa-IR"/>
        </w:rPr>
        <w:t>44. أعلام الزركلي 1: 27.</w:t>
      </w:r>
    </w:p>
    <w:p w:rsidR="002A3CB6" w:rsidRPr="004D3550" w:rsidRDefault="002A3CB6" w:rsidP="002A3CB6">
      <w:pPr>
        <w:pStyle w:val="libNormal"/>
        <w:rPr>
          <w:rtl/>
        </w:rPr>
      </w:pPr>
      <w:r w:rsidRPr="002A3CB6">
        <w:rPr>
          <w:rFonts w:hint="cs"/>
          <w:rtl/>
          <w:lang w:bidi="fa-IR"/>
        </w:rPr>
        <w:t>45. بغية الوعاة 177.</w:t>
      </w:r>
    </w:p>
    <w:p w:rsidR="002A3CB6" w:rsidRPr="004D3550" w:rsidRDefault="002A3CB6" w:rsidP="002A3CB6">
      <w:pPr>
        <w:pStyle w:val="libNormal"/>
        <w:rPr>
          <w:rtl/>
        </w:rPr>
      </w:pPr>
      <w:r w:rsidRPr="002A3CB6">
        <w:rPr>
          <w:rFonts w:hint="cs"/>
          <w:rtl/>
          <w:lang w:bidi="fa-IR"/>
        </w:rPr>
        <w:t>46. معجم الادباء 1: 108</w:t>
      </w:r>
    </w:p>
    <w:p w:rsidR="002A3CB6" w:rsidRPr="004D3550" w:rsidRDefault="002A3CB6" w:rsidP="002A3CB6">
      <w:pPr>
        <w:pStyle w:val="libNormal"/>
        <w:rPr>
          <w:rtl/>
        </w:rPr>
      </w:pPr>
      <w:r w:rsidRPr="002A3CB6">
        <w:rPr>
          <w:rFonts w:hint="cs"/>
          <w:rtl/>
          <w:lang w:bidi="fa-IR"/>
        </w:rPr>
        <w:t>47. دائرة المعارف الاسلامية الشيعية 4: 271.</w:t>
      </w:r>
    </w:p>
    <w:p w:rsidR="002A3CB6" w:rsidRPr="004D3550" w:rsidRDefault="002A3CB6" w:rsidP="002A3CB6">
      <w:pPr>
        <w:pStyle w:val="libNormal"/>
        <w:rPr>
          <w:rtl/>
        </w:rPr>
      </w:pPr>
      <w:r w:rsidRPr="002A3CB6">
        <w:rPr>
          <w:rFonts w:hint="cs"/>
          <w:rtl/>
          <w:lang w:bidi="fa-IR"/>
        </w:rPr>
        <w:t>48. المعجم المفهرس لالفاظ احاديث البحار 1: 51.</w:t>
      </w:r>
    </w:p>
    <w:p w:rsidR="002A3CB6" w:rsidRDefault="002A3CB6" w:rsidP="002A3CB6">
      <w:pPr>
        <w:pStyle w:val="libNormal"/>
        <w:rPr>
          <w:rtl/>
        </w:rPr>
      </w:pPr>
      <w:r w:rsidRPr="002A3CB6">
        <w:rPr>
          <w:rFonts w:hint="cs"/>
          <w:rtl/>
          <w:lang w:bidi="fa-IR"/>
        </w:rPr>
        <w:t>49. الذريعة 2: 156.</w:t>
      </w:r>
    </w:p>
    <w:p w:rsidR="002A3CB6" w:rsidRPr="00434A49" w:rsidRDefault="002A3CB6" w:rsidP="00434A49">
      <w:pPr>
        <w:pStyle w:val="libCenterBold1"/>
        <w:rPr>
          <w:rtl/>
        </w:rPr>
      </w:pPr>
      <w:r w:rsidRPr="004D3550">
        <w:rPr>
          <w:rFonts w:hint="cs"/>
          <w:rtl/>
          <w:lang w:bidi="fa-IR"/>
        </w:rPr>
        <w:t>( 5 )</w:t>
      </w:r>
    </w:p>
    <w:p w:rsidR="002A3CB6" w:rsidRPr="004D3550" w:rsidRDefault="002A3CB6" w:rsidP="002A3CB6">
      <w:pPr>
        <w:pStyle w:val="libNormal"/>
        <w:rPr>
          <w:rtl/>
        </w:rPr>
      </w:pPr>
      <w:bookmarkStart w:id="25" w:name="24"/>
      <w:r w:rsidRPr="00A53871">
        <w:rPr>
          <w:rStyle w:val="libBold2Char"/>
          <w:rFonts w:hint="cs"/>
          <w:rtl/>
        </w:rPr>
        <w:t>ابان بن محمد البجل</w:t>
      </w:r>
      <w:bookmarkEnd w:id="2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ا</w:t>
      </w:r>
      <w:r w:rsidRPr="002A3CB6">
        <w:rPr>
          <w:rFonts w:hint="cs"/>
          <w:rtl/>
          <w:lang w:bidi="fa-IR"/>
        </w:rPr>
        <w:t>لمعروف بسندي البزاز قال النجاشي:... و هو ابن اخت صفوان بن يحيى، كان ثقة وجهاً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صحابنا الكوفيين له كتاب: نوادر، رواه عنه محمد بن علي بن محبوب ثم بذكر طريقه اليه.</w:t>
      </w:r>
    </w:p>
    <w:p w:rsidR="002A3CB6" w:rsidRPr="004D3550" w:rsidRDefault="002A3CB6" w:rsidP="002A3CB6">
      <w:pPr>
        <w:pStyle w:val="libNormal"/>
        <w:rPr>
          <w:rtl/>
        </w:rPr>
      </w:pPr>
      <w:r w:rsidRPr="002A3CB6">
        <w:rPr>
          <w:rFonts w:hint="cs"/>
          <w:rtl/>
          <w:lang w:bidi="fa-IR"/>
        </w:rPr>
        <w:t>ذكره النجاشي في موردين الاول في باب الالف برقم (10) و الثاني في باب السبن برقم 495 و صرح بوثاقته في بمارته المذكورة.</w:t>
      </w:r>
    </w:p>
    <w:p w:rsidR="002A3CB6" w:rsidRPr="004D3550" w:rsidRDefault="002A3CB6" w:rsidP="002A3CB6">
      <w:pPr>
        <w:pStyle w:val="libNormal"/>
        <w:rPr>
          <w:rtl/>
        </w:rPr>
      </w:pPr>
      <w:r w:rsidRPr="002A3CB6">
        <w:rPr>
          <w:rFonts w:hint="cs"/>
          <w:rtl/>
          <w:lang w:bidi="fa-IR"/>
        </w:rPr>
        <w:t>عبر عن كتابه بالاصل السيد</w:t>
      </w:r>
      <w:r w:rsidR="005E3E81">
        <w:rPr>
          <w:rFonts w:hint="cs"/>
          <w:rtl/>
          <w:lang w:bidi="fa-IR"/>
        </w:rPr>
        <w:t xml:space="preserve"> </w:t>
      </w:r>
      <w:r w:rsidRPr="002A3CB6">
        <w:rPr>
          <w:rFonts w:hint="cs"/>
          <w:rtl/>
          <w:lang w:bidi="fa-IR"/>
        </w:rPr>
        <w:t>ابن طاووس في الاقبال.</w:t>
      </w:r>
    </w:p>
    <w:p w:rsidR="002A3CB6" w:rsidRPr="004D3550" w:rsidRDefault="002A3CB6" w:rsidP="002A3CB6">
      <w:pPr>
        <w:pStyle w:val="libNormal"/>
        <w:rPr>
          <w:rtl/>
        </w:rPr>
      </w:pPr>
      <w:r w:rsidRPr="002A3CB6">
        <w:rPr>
          <w:rFonts w:hint="cs"/>
          <w:rtl/>
          <w:lang w:bidi="fa-IR"/>
        </w:rPr>
        <w:t>قال في الذريعة: نقل عنه السيد</w:t>
      </w:r>
      <w:r w:rsidR="005E3E81">
        <w:rPr>
          <w:rFonts w:hint="cs"/>
          <w:rtl/>
          <w:lang w:bidi="fa-IR"/>
        </w:rPr>
        <w:t xml:space="preserve"> </w:t>
      </w:r>
      <w:r w:rsidRPr="002A3CB6">
        <w:rPr>
          <w:rFonts w:hint="cs"/>
          <w:rtl/>
          <w:lang w:bidi="fa-IR"/>
        </w:rPr>
        <w:t>ابن طاووس في عمل المحرّم من كتاب الاقبال معبراً عن</w:t>
      </w:r>
      <w:r w:rsidR="00A53871" w:rsidRPr="002A3CB6">
        <w:rPr>
          <w:rFonts w:hint="cs"/>
          <w:rtl/>
          <w:lang w:bidi="fa-IR"/>
        </w:rPr>
        <w:t>ه</w:t>
      </w:r>
      <w:r w:rsidR="00A53871">
        <w:rPr>
          <w:rtl/>
          <w:lang w:bidi="fa-IR"/>
        </w:rPr>
        <w:t xml:space="preserve"> </w:t>
      </w:r>
      <w:r w:rsidR="00A53871" w:rsidRPr="002A3CB6">
        <w:rPr>
          <w:rFonts w:hint="cs"/>
          <w:rtl/>
          <w:lang w:bidi="fa-IR"/>
        </w:rPr>
        <w:t>ب</w:t>
      </w:r>
      <w:r w:rsidRPr="002A3CB6">
        <w:rPr>
          <w:rFonts w:hint="cs"/>
          <w:rtl/>
          <w:lang w:bidi="fa-IR"/>
        </w:rPr>
        <w:t>الاصل و كان موجوداً عنده نقل عن نسختها ذكره العلامة الطهراني في اصحاب الاصول.</w:t>
      </w:r>
    </w:p>
    <w:p w:rsidR="002A3CB6" w:rsidRDefault="002A3CB6" w:rsidP="002A3CB6">
      <w:pPr>
        <w:pStyle w:val="libNormal"/>
        <w:rPr>
          <w:rtl/>
        </w:rPr>
      </w:pPr>
      <w:r w:rsidRPr="002A3CB6">
        <w:rPr>
          <w:rFonts w:hint="cs"/>
          <w:rtl/>
          <w:lang w:bidi="fa-IR"/>
        </w:rPr>
        <w:t>فهو امامي ثقة قيل أن له اصل.</w:t>
      </w:r>
    </w:p>
    <w:p w:rsidR="002A3CB6" w:rsidRPr="00434A49" w:rsidRDefault="002A3CB6" w:rsidP="00713E11">
      <w:pPr>
        <w:pStyle w:val="libBold2"/>
        <w:rPr>
          <w:rtl/>
        </w:rPr>
      </w:pPr>
      <w:r w:rsidRPr="004D3550">
        <w:rPr>
          <w:rFonts w:hint="cs"/>
          <w:rtl/>
          <w:lang w:bidi="fa-IR"/>
        </w:rPr>
        <w:t>مصادر الترجمة:</w:t>
      </w:r>
    </w:p>
    <w:p w:rsidR="002A3CB6" w:rsidRPr="004D3550" w:rsidRDefault="002A3CB6" w:rsidP="002A3CB6">
      <w:pPr>
        <w:pStyle w:val="libNormal"/>
        <w:rPr>
          <w:rtl/>
        </w:rPr>
      </w:pPr>
      <w:r w:rsidRPr="002A3CB6">
        <w:rPr>
          <w:rFonts w:hint="cs"/>
          <w:rtl/>
          <w:lang w:bidi="fa-IR"/>
        </w:rPr>
        <w:t>1. رجال النجاشي 1: 82 برقم 10 و 421 برقم 495.</w:t>
      </w:r>
    </w:p>
    <w:p w:rsidR="002A3CB6" w:rsidRPr="002A3CB6" w:rsidRDefault="002A3CB6" w:rsidP="002A3CB6">
      <w:pPr>
        <w:pStyle w:val="libNormal"/>
        <w:rPr>
          <w:rtl/>
          <w:lang w:bidi="fa-IR"/>
        </w:rPr>
      </w:pPr>
      <w:r w:rsidRPr="002A3CB6">
        <w:rPr>
          <w:rFonts w:hint="cs"/>
          <w:rtl/>
          <w:lang w:bidi="fa-IR"/>
        </w:rPr>
        <w:t>2. الذريعة 2: 136.</w:t>
      </w:r>
    </w:p>
    <w:p w:rsidR="002A3CB6" w:rsidRPr="004D3550" w:rsidRDefault="002A3CB6" w:rsidP="002A3CB6">
      <w:pPr>
        <w:pStyle w:val="libNormal"/>
      </w:pPr>
      <w:r w:rsidRPr="002A3CB6">
        <w:rPr>
          <w:rFonts w:hint="cs"/>
          <w:rtl/>
          <w:lang w:bidi="fa-IR"/>
        </w:rPr>
        <w:t>3. معجم رجال الحديث 1: 155.</w:t>
      </w:r>
    </w:p>
    <w:p w:rsidR="002A3CB6" w:rsidRPr="004D3550" w:rsidRDefault="002A3CB6" w:rsidP="002A3CB6">
      <w:pPr>
        <w:pStyle w:val="libNormal"/>
        <w:rPr>
          <w:rtl/>
        </w:rPr>
      </w:pPr>
      <w:r w:rsidRPr="002A3CB6">
        <w:rPr>
          <w:rFonts w:hint="cs"/>
          <w:rtl/>
          <w:lang w:bidi="fa-IR"/>
        </w:rPr>
        <w:t>4. لسان الميزان 1: 25 برقم 28.</w:t>
      </w:r>
    </w:p>
    <w:p w:rsidR="002A3CB6" w:rsidRPr="004D3550" w:rsidRDefault="002A3CB6" w:rsidP="002A3CB6">
      <w:pPr>
        <w:pStyle w:val="libNormal"/>
        <w:rPr>
          <w:rtl/>
        </w:rPr>
      </w:pPr>
      <w:r w:rsidRPr="002A3CB6">
        <w:rPr>
          <w:rFonts w:hint="cs"/>
          <w:rtl/>
          <w:lang w:bidi="fa-IR"/>
        </w:rPr>
        <w:t>5. المعجم المفهرس لالفاظ احاديث البحار 1: 51.</w:t>
      </w:r>
    </w:p>
    <w:p w:rsidR="002A3CB6" w:rsidRPr="004D3550" w:rsidRDefault="002A3CB6" w:rsidP="002A3CB6">
      <w:pPr>
        <w:pStyle w:val="libNormal"/>
        <w:rPr>
          <w:rtl/>
        </w:rPr>
      </w:pPr>
      <w:r w:rsidRPr="002A3CB6">
        <w:rPr>
          <w:rFonts w:hint="cs"/>
          <w:rtl/>
          <w:lang w:bidi="fa-IR"/>
        </w:rPr>
        <w:t>6. دائرة المعارف الاسلامية الشيعية 4: 271.</w:t>
      </w:r>
    </w:p>
    <w:p w:rsidR="002A3CB6" w:rsidRDefault="002A3CB6" w:rsidP="00713E11">
      <w:pPr>
        <w:pStyle w:val="libNormal"/>
      </w:pPr>
      <w:r>
        <w:rPr>
          <w:rtl/>
        </w:rPr>
        <w:br w:type="page"/>
      </w:r>
    </w:p>
    <w:p w:rsidR="002A3CB6" w:rsidRPr="00434A49" w:rsidRDefault="002A3CB6" w:rsidP="00434A49">
      <w:pPr>
        <w:pStyle w:val="libCenterBold1"/>
        <w:rPr>
          <w:rtl/>
        </w:rPr>
      </w:pPr>
      <w:r w:rsidRPr="004D3550">
        <w:rPr>
          <w:rFonts w:hint="cs"/>
          <w:rtl/>
          <w:lang w:bidi="fa-IR"/>
        </w:rPr>
        <w:lastRenderedPageBreak/>
        <w:t>( 6 )</w:t>
      </w:r>
    </w:p>
    <w:p w:rsidR="002A3CB6" w:rsidRPr="004D3550" w:rsidRDefault="002A3CB6" w:rsidP="002A3CB6">
      <w:pPr>
        <w:pStyle w:val="libNormal"/>
        <w:rPr>
          <w:rtl/>
        </w:rPr>
      </w:pPr>
      <w:bookmarkStart w:id="26" w:name="25"/>
      <w:r w:rsidRPr="00A53871">
        <w:rPr>
          <w:rStyle w:val="libBold2Char"/>
          <w:rFonts w:hint="cs"/>
          <w:rtl/>
        </w:rPr>
        <w:t>ابراهيم بن ابي البلا</w:t>
      </w:r>
      <w:bookmarkEnd w:id="26"/>
      <w:r w:rsidR="00A53871" w:rsidRPr="00A53871">
        <w:rPr>
          <w:rStyle w:val="libBold2Char"/>
          <w:rFonts w:hint="cs"/>
          <w:rtl/>
          <w:lang w:bidi="fa-IR"/>
        </w:rPr>
        <w:t>د</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 xml:space="preserve">ال في الايضاح: ابراهيم بن ابي البلاد: بتخفيف الباء المنقطة تحتها و الدال المهملة أخيراً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سم أبي البلاد يحيى بن سليم مصغراً و قيل: ابن سليمان مصغراً.</w:t>
      </w:r>
    </w:p>
    <w:p w:rsidR="002A3CB6" w:rsidRPr="004D3550" w:rsidRDefault="002A3CB6" w:rsidP="002A3CB6">
      <w:pPr>
        <w:pStyle w:val="libNormal"/>
        <w:rPr>
          <w:rtl/>
        </w:rPr>
      </w:pPr>
      <w:r w:rsidRPr="002A3CB6">
        <w:rPr>
          <w:rFonts w:hint="cs"/>
          <w:rtl/>
          <w:lang w:bidi="fa-IR"/>
        </w:rPr>
        <w:t>و قال في الخلاصة: انه يكنى ابا الحسن.</w:t>
      </w:r>
    </w:p>
    <w:p w:rsidR="002A3CB6" w:rsidRPr="004D3550" w:rsidRDefault="002A3CB6" w:rsidP="002A3CB6">
      <w:pPr>
        <w:pStyle w:val="libNormal"/>
        <w:rPr>
          <w:rtl/>
        </w:rPr>
      </w:pPr>
      <w:r w:rsidRPr="002A3CB6">
        <w:rPr>
          <w:rFonts w:hint="cs"/>
          <w:rtl/>
          <w:lang w:bidi="fa-IR"/>
        </w:rPr>
        <w:t>ورده في نضد الايضاح قائلاً: انه سهوٌ و الحق انه يكنى ابا اسماعيل كما صرح غير واحد م</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شايخنا وعد منهم الصدوق ثم قال: و قيل انه يكنى أبا يحيى.</w:t>
      </w:r>
    </w:p>
    <w:p w:rsidR="002A3CB6" w:rsidRDefault="002A3CB6" w:rsidP="002A3CB6">
      <w:pPr>
        <w:pStyle w:val="libNormal"/>
        <w:rPr>
          <w:rtl/>
        </w:rPr>
      </w:pPr>
      <w:r w:rsidRPr="002A3CB6">
        <w:rPr>
          <w:rFonts w:hint="cs"/>
          <w:rtl/>
          <w:lang w:bidi="fa-IR"/>
        </w:rPr>
        <w:t>و في لسان الميزان: ابراهيم بن ابي البلاد و اسم ابي البلاد يحيى بن سليم الغطفاني يكنى أب</w:t>
      </w:r>
      <w:r w:rsidR="00A53871" w:rsidRPr="002A3CB6">
        <w:rPr>
          <w:rFonts w:hint="cs"/>
          <w:rtl/>
          <w:lang w:bidi="fa-IR"/>
        </w:rPr>
        <w:t>ا</w:t>
      </w:r>
      <w:r w:rsidR="00A53871">
        <w:rPr>
          <w:rtl/>
          <w:lang w:bidi="fa-IR"/>
        </w:rPr>
        <w:t xml:space="preserve"> </w:t>
      </w:r>
      <w:r w:rsidR="00A53871" w:rsidRPr="002A3CB6">
        <w:rPr>
          <w:rFonts w:hint="cs"/>
          <w:rtl/>
          <w:lang w:bidi="fa-IR"/>
        </w:rPr>
        <w:t>إ</w:t>
      </w:r>
      <w:r w:rsidRPr="002A3CB6">
        <w:rPr>
          <w:rFonts w:hint="cs"/>
          <w:rtl/>
          <w:lang w:bidi="fa-IR"/>
        </w:rPr>
        <w:t>سماعيل و كناه النجاشي أبا يحيى.</w:t>
      </w:r>
    </w:p>
    <w:p w:rsidR="00713E11" w:rsidRDefault="002A3CB6" w:rsidP="002A3CB6">
      <w:pPr>
        <w:pStyle w:val="libNormal"/>
        <w:rPr>
          <w:rtl/>
        </w:rPr>
      </w:pPr>
      <w:r w:rsidRPr="004D3550">
        <w:rPr>
          <w:rFonts w:hint="cs"/>
          <w:rtl/>
          <w:lang w:bidi="fa-IR"/>
        </w:rPr>
        <w:t>التّرجم</w:t>
      </w:r>
      <w:r w:rsidR="00A53871" w:rsidRPr="004D3550">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ابراهيم بن ابي البلاد، و اسم ابي البلاد يحيى ابن سليم و قيل: بن سليمان مول</w:t>
      </w:r>
      <w:r w:rsidR="00A53871" w:rsidRPr="002A3CB6">
        <w:rPr>
          <w:rFonts w:hint="cs"/>
          <w:rtl/>
          <w:lang w:bidi="fa-IR"/>
        </w:rPr>
        <w:t>ى</w:t>
      </w:r>
      <w:r w:rsidR="00A53871">
        <w:rPr>
          <w:rtl/>
          <w:lang w:bidi="fa-IR"/>
        </w:rPr>
        <w:t xml:space="preserve"> </w:t>
      </w:r>
      <w:r w:rsidR="00A53871" w:rsidRPr="002A3CB6">
        <w:rPr>
          <w:rFonts w:hint="cs"/>
          <w:rtl/>
          <w:lang w:bidi="fa-IR"/>
        </w:rPr>
        <w:t>ب</w:t>
      </w:r>
      <w:r w:rsidRPr="002A3CB6">
        <w:rPr>
          <w:rFonts w:hint="cs"/>
          <w:rtl/>
          <w:lang w:bidi="fa-IR"/>
        </w:rPr>
        <w:t>ني عبداللّه‏ غطفان يكنى أبا يحيى، كان ثقة قارئاً اديباً، و كان أبو البلاد ضريراً، و كان راوية الشع</w:t>
      </w:r>
      <w:r w:rsidR="00A53871" w:rsidRPr="002A3CB6">
        <w:rPr>
          <w:rFonts w:hint="cs"/>
          <w:rtl/>
          <w:lang w:bidi="fa-IR"/>
        </w:rPr>
        <w:t>ر</w:t>
      </w:r>
      <w:r w:rsidR="00A53871">
        <w:rPr>
          <w:rtl/>
          <w:lang w:bidi="fa-IR"/>
        </w:rPr>
        <w:t xml:space="preserve"> </w:t>
      </w:r>
      <w:r w:rsidR="00A53871" w:rsidRPr="002A3CB6">
        <w:rPr>
          <w:rFonts w:hint="cs"/>
          <w:rtl/>
          <w:lang w:bidi="fa-IR"/>
        </w:rPr>
        <w:t>و</w:t>
      </w:r>
      <w:r w:rsidRPr="002A3CB6">
        <w:rPr>
          <w:rFonts w:hint="cs"/>
          <w:rtl/>
          <w:lang w:bidi="fa-IR"/>
        </w:rPr>
        <w:t xml:space="preserve"> له يقول الفرزدق:</w:t>
      </w:r>
      <w:r w:rsidRPr="00713E11">
        <w:rPr>
          <w:rStyle w:val="libFootnotenumChar"/>
          <w:rFonts w:hint="cs"/>
          <w:rtl/>
        </w:rPr>
        <w:t>(1)</w:t>
      </w:r>
      <w:r w:rsidRPr="002A3CB6">
        <w:rPr>
          <w:rFonts w:hint="cs"/>
          <w:rtl/>
          <w:lang w:bidi="fa-IR"/>
        </w:rPr>
        <w:t xml:space="preserve"> يا لهف نفسي على عينيك من رجلٍ...</w:t>
      </w:r>
    </w:p>
    <w:p w:rsidR="002A3CB6" w:rsidRPr="004D3550" w:rsidRDefault="00713E11" w:rsidP="00713E11">
      <w:pPr>
        <w:pStyle w:val="libLine"/>
        <w:rPr>
          <w:rtl/>
        </w:rPr>
      </w:pPr>
      <w:r>
        <w:rPr>
          <w:rFonts w:hint="cs"/>
          <w:rtl/>
          <w:lang w:bidi="fa-IR"/>
        </w:rPr>
        <w:t>____________________</w:t>
      </w:r>
    </w:p>
    <w:p w:rsidR="002A3CB6" w:rsidRPr="004D3550" w:rsidRDefault="002A3CB6" w:rsidP="00713E11">
      <w:pPr>
        <w:pStyle w:val="libFootnote0"/>
        <w:rPr>
          <w:rtl/>
        </w:rPr>
      </w:pPr>
      <w:r w:rsidRPr="002A3CB6">
        <w:rPr>
          <w:rFonts w:hint="cs"/>
          <w:rtl/>
          <w:lang w:bidi="fa-IR"/>
        </w:rPr>
        <w:t>(1) الفرزدق: همام بن غالب بن صعصعه من دارم ثم من تميم كنيته أبوفراتى و يلقب به الفرزدق «نظر الاغانى 19: 2. كانت ولادته في البصرة سنه 20 ه. / 641 في اواخر خلافة عمر ابوه غالب من أجداد العرب و كان جدّه صعصعة ممن سعى في استنقاذ النبات من الوئد و احيائهن و كان يشتري كل واحده بناقتين و جمل فكان الفرزدق يفخر باجداده و هو القائل لجرير:</w:t>
      </w:r>
    </w:p>
    <w:p w:rsidR="002A3CB6" w:rsidRPr="004D3550" w:rsidRDefault="002A3CB6" w:rsidP="00713E11">
      <w:pPr>
        <w:pStyle w:val="libFootnote0"/>
        <w:rPr>
          <w:rtl/>
        </w:rPr>
      </w:pPr>
      <w:r w:rsidRPr="004D3550">
        <w:rPr>
          <w:rFonts w:hint="cs"/>
          <w:rtl/>
          <w:lang w:bidi="fa-IR"/>
        </w:rPr>
        <w:t>اولئك آبائي فجننى بمثلهم</w:t>
      </w:r>
      <w:r w:rsidR="00A53871">
        <w:rPr>
          <w:rFonts w:hint="cs"/>
          <w:rtl/>
          <w:lang w:bidi="fa-IR"/>
        </w:rPr>
        <w:t xml:space="preserve"> </w:t>
      </w:r>
      <w:r w:rsidRPr="004D3550">
        <w:rPr>
          <w:rFonts w:hint="cs"/>
          <w:rtl/>
          <w:lang w:bidi="fa-IR"/>
        </w:rPr>
        <w:t>اذا جمعتنا يا جرير المجام</w:t>
      </w:r>
      <w:r w:rsidR="00A53871" w:rsidRPr="004D3550">
        <w:rPr>
          <w:rFonts w:hint="cs"/>
          <w:rtl/>
          <w:lang w:bidi="fa-IR"/>
        </w:rPr>
        <w:t>ع</w:t>
      </w:r>
      <w:r w:rsidR="00A53871">
        <w:rPr>
          <w:rtl/>
        </w:rPr>
        <w:t xml:space="preserve"> </w:t>
      </w:r>
      <w:r w:rsidR="00A53871" w:rsidRPr="002A3CB6">
        <w:rPr>
          <w:rFonts w:hint="cs"/>
          <w:rtl/>
        </w:rPr>
        <w:t>و</w:t>
      </w:r>
      <w:r w:rsidRPr="002A3CB6">
        <w:rPr>
          <w:rFonts w:hint="cs"/>
          <w:rtl/>
        </w:rPr>
        <w:t xml:space="preserve"> اما امه فهي يلي بنت حابس اخت الصحابي الاقرع بن حابس نظم الشعر صغيراً و جاء به أبوه الى امير المؤمنين و قال له ان إبني هذا من شعراء مضر فاجابه الامام علمه القرآن.</w:t>
      </w:r>
    </w:p>
    <w:p w:rsidR="002A3CB6" w:rsidRPr="004D3550" w:rsidRDefault="002A3CB6" w:rsidP="00713E11">
      <w:pPr>
        <w:pStyle w:val="libFootnote0"/>
        <w:rPr>
          <w:rtl/>
        </w:rPr>
      </w:pPr>
      <w:r w:rsidRPr="002A3CB6">
        <w:rPr>
          <w:rFonts w:hint="cs"/>
          <w:rtl/>
        </w:rPr>
        <w:t>بعد من شعراء اهل البيت و قصد سته المعروفه و التي مطلعها.</w:t>
      </w:r>
    </w:p>
    <w:p w:rsidR="002A3CB6" w:rsidRPr="004D3550" w:rsidRDefault="002A3CB6" w:rsidP="00713E11">
      <w:pPr>
        <w:pStyle w:val="libFootnote0"/>
        <w:rPr>
          <w:rtl/>
        </w:rPr>
      </w:pPr>
      <w:r w:rsidRPr="004D3550">
        <w:rPr>
          <w:rFonts w:hint="cs"/>
          <w:rtl/>
          <w:lang w:bidi="fa-IR"/>
        </w:rPr>
        <w:t>هذا الذي تعرف البطحاء و طأته</w:t>
      </w:r>
      <w:r w:rsidR="00A53871">
        <w:rPr>
          <w:rFonts w:hint="cs"/>
          <w:rtl/>
          <w:lang w:bidi="fa-IR"/>
        </w:rPr>
        <w:t xml:space="preserve"> </w:t>
      </w:r>
      <w:r w:rsidRPr="004D3550">
        <w:rPr>
          <w:rFonts w:hint="cs"/>
          <w:rtl/>
          <w:lang w:bidi="fa-IR"/>
        </w:rPr>
        <w:t>و البيت يعرفه و الحل و الحرا</w:t>
      </w:r>
      <w:r w:rsidR="00A53871" w:rsidRPr="004D3550">
        <w:rPr>
          <w:rFonts w:hint="cs"/>
          <w:rtl/>
          <w:lang w:bidi="fa-IR"/>
        </w:rPr>
        <w:t>م</w:t>
      </w:r>
      <w:r w:rsidR="00A53871">
        <w:rPr>
          <w:rtl/>
        </w:rPr>
        <w:t xml:space="preserve"> </w:t>
      </w:r>
      <w:r w:rsidR="00A53871" w:rsidRPr="002A3CB6">
        <w:rPr>
          <w:rFonts w:hint="cs"/>
          <w:rtl/>
        </w:rPr>
        <w:t>و</w:t>
      </w:r>
      <w:r w:rsidRPr="002A3CB6">
        <w:rPr>
          <w:rFonts w:hint="cs"/>
          <w:rtl/>
        </w:rPr>
        <w:t xml:space="preserve"> التي انشدها عند ما اجاب الخليفه الاموي احد السائلين عن زين العابدين عليه‏السلام فقال له لااعرفه و ذلك في البيت الحرام في قصة معروفة و حبس على اثرها. و يعد من شعراء الطبقه الاولى فهو من طبقه الاخطل و جرير.</w:t>
      </w:r>
    </w:p>
    <w:p w:rsidR="002A3CB6" w:rsidRPr="004D3550" w:rsidRDefault="002A3CB6" w:rsidP="00713E11">
      <w:pPr>
        <w:pStyle w:val="libFootnote0"/>
        <w:rPr>
          <w:rtl/>
        </w:rPr>
      </w:pPr>
      <w:r w:rsidRPr="002A3CB6">
        <w:rPr>
          <w:rFonts w:hint="cs"/>
          <w:rtl/>
        </w:rPr>
        <w:t>له ديوان ضخم في مجلدين و كان يونس بن حبيب الخولي يقول: لولا شعر الفرزدق لذهب ثلث لغة العرب. اسن الفرزدق حتى قارب المائة و اصابته الدبيلة، و هو في البادية، فقدم البصرة و مات فيها سنه 110 ه. / 738 م. له ترجمة في الاغاني، ارشاد الاريب: 601 نزهة الاولياء، معرفه اخبار الرجال للكشي 86. مرآة الجنان لليافعي 1: 238 و مابعدها، خزانة الادب 1: 105. سلسله ائمة الادب الخليل بك مردم. تاريخ الادب العربي بروكلمان 1: 267 مقدمة ديوان الفرزدق، ح 1.</w:t>
      </w:r>
    </w:p>
    <w:p w:rsidR="002A3CB6" w:rsidRDefault="002A3CB6" w:rsidP="00713E11">
      <w:pPr>
        <w:pStyle w:val="libNormal"/>
      </w:pPr>
      <w:r>
        <w:rPr>
          <w:rtl/>
        </w:rPr>
        <w:br w:type="page"/>
      </w:r>
    </w:p>
    <w:p w:rsidR="002A3CB6" w:rsidRPr="004D3550" w:rsidRDefault="002A3CB6" w:rsidP="002A3CB6">
      <w:pPr>
        <w:pStyle w:val="libNormal"/>
        <w:rPr>
          <w:rtl/>
        </w:rPr>
      </w:pPr>
      <w:r w:rsidRPr="002A3CB6">
        <w:rPr>
          <w:rFonts w:hint="cs"/>
          <w:rtl/>
          <w:lang w:bidi="fa-IR"/>
        </w:rPr>
        <w:lastRenderedPageBreak/>
        <w:t>و روى عن أبي جعفر و ابي عبداللّه‏ عليهماالسلام.</w:t>
      </w:r>
    </w:p>
    <w:p w:rsidR="002A3CB6" w:rsidRPr="004D3550" w:rsidRDefault="002A3CB6" w:rsidP="002A3CB6">
      <w:pPr>
        <w:pStyle w:val="libNormal"/>
        <w:rPr>
          <w:rtl/>
        </w:rPr>
      </w:pPr>
      <w:r w:rsidRPr="002A3CB6">
        <w:rPr>
          <w:rFonts w:hint="cs"/>
          <w:rtl/>
          <w:lang w:bidi="fa-IR"/>
        </w:rPr>
        <w:t>و روى ابراهيم عن ابي عبداللّه‏ و ابي الحسن موسى و الرضا عليهم‏السلام</w:t>
      </w:r>
      <w:r w:rsidRPr="00713E11">
        <w:rPr>
          <w:rStyle w:val="libFootnotenumChar"/>
          <w:rFonts w:hint="cs"/>
          <w:rtl/>
        </w:rPr>
        <w:t>(1)</w:t>
      </w:r>
      <w:r w:rsidRPr="002A3CB6">
        <w:rPr>
          <w:rFonts w:hint="cs"/>
          <w:rtl/>
          <w:lang w:bidi="fa-IR"/>
        </w:rPr>
        <w:t xml:space="preserve"> و عمّر دهراً و كا</w:t>
      </w:r>
      <w:r w:rsidR="00A53871" w:rsidRPr="002A3CB6">
        <w:rPr>
          <w:rFonts w:hint="cs"/>
          <w:rtl/>
          <w:lang w:bidi="fa-IR"/>
        </w:rPr>
        <w:t>ن</w:t>
      </w:r>
      <w:r w:rsidR="00A53871">
        <w:rPr>
          <w:rtl/>
          <w:lang w:bidi="fa-IR"/>
        </w:rPr>
        <w:t xml:space="preserve"> </w:t>
      </w:r>
      <w:r w:rsidR="00A53871" w:rsidRPr="002A3CB6">
        <w:rPr>
          <w:rFonts w:hint="cs"/>
          <w:rtl/>
          <w:lang w:bidi="fa-IR"/>
        </w:rPr>
        <w:t>ل</w:t>
      </w:r>
      <w:r w:rsidRPr="002A3CB6">
        <w:rPr>
          <w:rFonts w:hint="cs"/>
          <w:rtl/>
          <w:lang w:bidi="fa-IR"/>
        </w:rPr>
        <w:t>لرضا عليه‏السلام أليه رسالة و اثنى عليه، له كتاب يرويه عنه جماعة، علي بن احمد، عن محمد بن الحسن بن الوليد، عن محمد بن الحسن الصفار، عن محمد عبد الجبار، قال: حدثنا أبو القاسم عب</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لرحمن بن حماد الكوفي، عن محمد بن الحسن بن اليسع عنه.</w:t>
      </w:r>
    </w:p>
    <w:p w:rsidR="002A3CB6" w:rsidRPr="004D3550" w:rsidRDefault="002A3CB6" w:rsidP="002A3CB6">
      <w:pPr>
        <w:pStyle w:val="libNormal"/>
        <w:rPr>
          <w:rtl/>
        </w:rPr>
      </w:pPr>
      <w:r w:rsidRPr="002A3CB6">
        <w:rPr>
          <w:rFonts w:hint="cs"/>
          <w:rtl/>
          <w:lang w:bidi="fa-IR"/>
        </w:rPr>
        <w:t>و قال في الفهرس: ابراهيم ابن ابي البلاد، له اصل، أخبرنا به أبن أبي جيّد، عن ابن الوليد،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لصفار، عن محمد بن عيسى، عن الحسين بن ابي الصهبان و اسمه عبد الجبار، عن ابي القاس</w:t>
      </w:r>
      <w:r w:rsidR="00A53871" w:rsidRPr="002A3CB6">
        <w:rPr>
          <w:rFonts w:hint="cs"/>
          <w:rtl/>
          <w:lang w:bidi="fa-IR"/>
        </w:rPr>
        <w:t>م</w:t>
      </w:r>
      <w:r w:rsidR="00A53871">
        <w:rPr>
          <w:rtl/>
          <w:lang w:bidi="fa-IR"/>
        </w:rPr>
        <w:t xml:space="preserve"> </w:t>
      </w:r>
      <w:r w:rsidR="00A53871" w:rsidRPr="002A3CB6">
        <w:rPr>
          <w:rFonts w:hint="cs"/>
          <w:rtl/>
          <w:lang w:bidi="fa-IR"/>
        </w:rPr>
        <w:t>ع</w:t>
      </w:r>
      <w:r w:rsidRPr="002A3CB6">
        <w:rPr>
          <w:rFonts w:hint="cs"/>
          <w:rtl/>
          <w:lang w:bidi="fa-IR"/>
        </w:rPr>
        <w:t>بد الرحمن بن حماد الكوفي عن محمد بن سهل بن اليسع، عن ابراهيم بن ابي البلاد.</w:t>
      </w:r>
    </w:p>
    <w:p w:rsidR="00713E11" w:rsidRDefault="002A3CB6" w:rsidP="002A3CB6">
      <w:pPr>
        <w:pStyle w:val="libNormal"/>
        <w:rPr>
          <w:rtl/>
        </w:rPr>
      </w:pPr>
      <w:r w:rsidRPr="002A3CB6">
        <w:rPr>
          <w:rFonts w:hint="cs"/>
          <w:rtl/>
          <w:lang w:bidi="fa-IR"/>
        </w:rPr>
        <w:t>و رد ذكره في رجال الشيخ من اصحاب الصادق و الكاظم و الرضا عليهم‏السلام.</w:t>
      </w:r>
    </w:p>
    <w:p w:rsidR="002A3CB6" w:rsidRPr="004D3550" w:rsidRDefault="00713E11" w:rsidP="00713E11">
      <w:pPr>
        <w:pStyle w:val="libLine"/>
        <w:rPr>
          <w:rtl/>
        </w:rPr>
      </w:pPr>
      <w:r>
        <w:rPr>
          <w:rFonts w:hint="cs"/>
          <w:rtl/>
          <w:lang w:bidi="fa-IR"/>
        </w:rPr>
        <w:t>____________________</w:t>
      </w:r>
    </w:p>
    <w:p w:rsidR="002A3CB6" w:rsidRPr="004D3550" w:rsidRDefault="002A3CB6" w:rsidP="00713E11">
      <w:pPr>
        <w:pStyle w:val="libFootnote0"/>
        <w:rPr>
          <w:rtl/>
        </w:rPr>
      </w:pPr>
      <w:r w:rsidRPr="002A3CB6">
        <w:rPr>
          <w:rFonts w:hint="cs"/>
          <w:rtl/>
          <w:lang w:bidi="fa-IR"/>
        </w:rPr>
        <w:t>(1) الامام على الرضا عليه‏السلام: على بن موسى بن جعفر الصادق بن محمد الباقر بن على بن الحسين بن على بن ابي طالب عليهم‏السلام. ولد في المدينة المنورة سنة مئة و ثمان و اربعين في الحادي عشر من ذي القعدة. يكنى با ابي الحسين و يلقب بالرضا عاش خمس و خمسون سنة و كانت مدة امامته عشرين سنة. عاصر من خلفاء بني العباس الرشيد و الامين و المأمون. استشهد بالسم على يد المأمون العباسي في شهر صفر سنه 203 ه.</w:t>
      </w:r>
    </w:p>
    <w:p w:rsidR="002A3CB6" w:rsidRPr="004D3550" w:rsidRDefault="002A3CB6" w:rsidP="00713E11">
      <w:pPr>
        <w:pStyle w:val="libFootnote0"/>
        <w:rPr>
          <w:rtl/>
        </w:rPr>
      </w:pPr>
      <w:r w:rsidRPr="002A3CB6">
        <w:rPr>
          <w:rFonts w:hint="cs"/>
          <w:rtl/>
        </w:rPr>
        <w:t>دفن في طوس من ارض خراسان في ايران.</w:t>
      </w:r>
    </w:p>
    <w:p w:rsidR="002A3CB6" w:rsidRPr="004D3550" w:rsidRDefault="002A3CB6" w:rsidP="00713E11">
      <w:pPr>
        <w:pStyle w:val="libFootnote0"/>
        <w:rPr>
          <w:rtl/>
        </w:rPr>
      </w:pPr>
      <w:r w:rsidRPr="002A3CB6">
        <w:rPr>
          <w:rFonts w:hint="cs"/>
          <w:rtl/>
        </w:rPr>
        <w:t>له ترجمة في: تاريخ الطبري 7: 147 (سنة 202)، الكافي للكليني 1: 486ـ492، مروج الذهب 3: 440، الثقات لابن حبان 8: 456، مقاتل الطالبين: 374ـ380، عيون اخبار الرضا عليه‏السلام، كفاية الاثر 264، 275، الارشاد 2: 274 ـ 271، دلائل الامامة للطبري: 175ـ200، بشارة المصطفى 217ـ218، ذكر اخبار اصبهان 1: 138. جمهرة انساب العرب: 61، رجال الطوسي: 366ـ397، إعلام الورى باعلام الهدي: 313ـ344، الانساب للسمعاني 3: 74، 75، الاحتجاج للطبرسي 2: 396ـ441، مناقب آل ابى طالب لابن شهر آشوب 4: 33ـ377، المنتظم 10: 109ـ441، مناقب آل ابي طالب لابن شهر آشوب 4: 330ـ377، المنتظم 10: 109، 110، 119، برقم 1114، الثاقب في المناقب لابن حمزة: 465ـ499. اللباب 2: 30، الكامل في التاريخ 6: 350ـ351 سنة 202.</w:t>
      </w:r>
    </w:p>
    <w:p w:rsidR="002A3CB6" w:rsidRPr="004D3550" w:rsidRDefault="002A3CB6" w:rsidP="00713E11">
      <w:pPr>
        <w:pStyle w:val="libFootnote0"/>
        <w:rPr>
          <w:rtl/>
        </w:rPr>
      </w:pPr>
      <w:r w:rsidRPr="002A3CB6">
        <w:rPr>
          <w:rFonts w:hint="cs"/>
          <w:rtl/>
        </w:rPr>
        <w:t>فرائد السمطين 2: 187ـ226، تذكرة الخواص 315 ـ 321، وفيات الاعيان 3: 269ـ271، برقم 423، كشف الغمة في معرفة الأئمة عليهم‏السلام 3: 52ـ134، تهذيب الكمال 21: 148، برقم 4141، تاريخ الاسلام حوادث 201ـ210، 269 برقم 281، سير اعلام النبلاء 9: 387ـ393 برقم 125، الوافي بالوفيات 22: 248ـ252 برقم 181، مرآة الجنان 2: 11ـ13، البداية و النهاية 10: 260ـ261.</w:t>
      </w:r>
    </w:p>
    <w:p w:rsidR="002A3CB6" w:rsidRPr="004D3550" w:rsidRDefault="002A3CB6" w:rsidP="00713E11">
      <w:pPr>
        <w:pStyle w:val="libFootnote0"/>
        <w:rPr>
          <w:rtl/>
        </w:rPr>
      </w:pPr>
      <w:r w:rsidRPr="002A3CB6">
        <w:rPr>
          <w:rFonts w:hint="cs"/>
          <w:rtl/>
        </w:rPr>
        <w:t>تاريخ ابن خلدون 3: 310، تهذيب التهذيب 7: 387 برقم 627، الفصول المهمة: 233ـ252، النجوم الزاهرة 2: 172ـ173، تاريخ الخلفاء للسيوطي: 307، الصواعق المحرقة 204ـ205، شذرات الذهب 2: 2، 6، بحار الانوار، الجزء 49، اثبات الهداة 228ـ320، معادن الحكمه في مكاتيب الأئمة عليهم‏السلام 2: 150ـ195، هدية العارفين 1: 668، نور الابصار للشبلنجي 309ـ325، المجالس السنية 2: 396ـ442، أعيان الشيعة 2: 12ـ32، ينابيع المودة 2: 544، الاعلام 5: 26، طبقات الفقهاء للسبحاني 3: 5، الحياة السياسية للأعلام الرضا لجعفر العاملي بحوث في الملل و النحل للسبحاني 6: 491ـ497، اهل البيت امامتهم و حياتهم محمد على الانصارى: 379ـ404.</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قال في توصيفه بعدان عده في اصحاب الصادق عليه‏السلام كوفي. و عده في اصحاب الرضا عليه‏السلامقائلاً:</w:t>
      </w:r>
    </w:p>
    <w:p w:rsidR="002A3CB6" w:rsidRPr="004D3550" w:rsidRDefault="002A3CB6" w:rsidP="002A3CB6">
      <w:pPr>
        <w:pStyle w:val="libNormal"/>
        <w:rPr>
          <w:rtl/>
        </w:rPr>
      </w:pPr>
      <w:r w:rsidRPr="002A3CB6">
        <w:rPr>
          <w:rFonts w:hint="cs"/>
          <w:rtl/>
          <w:lang w:bidi="fa-IR"/>
        </w:rPr>
        <w:t>كوفي، ثقة.</w:t>
      </w:r>
    </w:p>
    <w:p w:rsidR="002A3CB6" w:rsidRPr="004D3550" w:rsidRDefault="002A3CB6" w:rsidP="002A3CB6">
      <w:pPr>
        <w:pStyle w:val="libNormal"/>
        <w:rPr>
          <w:rtl/>
        </w:rPr>
      </w:pPr>
      <w:r w:rsidRPr="002A3CB6">
        <w:rPr>
          <w:rFonts w:hint="cs"/>
          <w:rtl/>
          <w:lang w:bidi="fa-IR"/>
        </w:rPr>
        <w:t>و قال في معالم العلماء: و ابراهيم ابن ابي البلاد، له أصل.</w:t>
      </w:r>
    </w:p>
    <w:p w:rsidR="002A3CB6" w:rsidRPr="004D3550" w:rsidRDefault="002A3CB6" w:rsidP="002A3CB6">
      <w:pPr>
        <w:pStyle w:val="libNormal"/>
        <w:rPr>
          <w:rtl/>
        </w:rPr>
      </w:pPr>
      <w:r w:rsidRPr="002A3CB6">
        <w:rPr>
          <w:rFonts w:hint="cs"/>
          <w:rtl/>
          <w:lang w:bidi="fa-IR"/>
        </w:rPr>
        <w:t>و عده العلامة الطهراني في اصحاب الاصول برقم: 506 تحت مادة (اصل).</w:t>
      </w:r>
    </w:p>
    <w:p w:rsidR="002A3CB6" w:rsidRPr="004D3550" w:rsidRDefault="002A3CB6" w:rsidP="002A3CB6">
      <w:pPr>
        <w:pStyle w:val="libNormal"/>
        <w:rPr>
          <w:rtl/>
        </w:rPr>
      </w:pPr>
      <w:r w:rsidRPr="002A3CB6">
        <w:rPr>
          <w:rFonts w:hint="cs"/>
          <w:rtl/>
          <w:lang w:bidi="fa-IR"/>
        </w:rPr>
        <w:t>و ذكر الكشي في رجاله رواية في مدحه.</w:t>
      </w:r>
    </w:p>
    <w:p w:rsidR="00713E11" w:rsidRDefault="002A3CB6" w:rsidP="002A3CB6">
      <w:pPr>
        <w:pStyle w:val="libNormal"/>
        <w:rPr>
          <w:rtl/>
        </w:rPr>
      </w:pPr>
      <w:r w:rsidRPr="002A3CB6">
        <w:rPr>
          <w:rFonts w:hint="cs"/>
          <w:rtl/>
          <w:lang w:bidi="fa-IR"/>
        </w:rPr>
        <w:t>قال في تنقيح المقال: روى عن الصادق عليه‏السلام و الكاظم عليه‏السلام و الرضا عليه‏السلام بل و</w:t>
      </w:r>
      <w:r w:rsidR="005E3E81">
        <w:rPr>
          <w:rFonts w:hint="cs"/>
          <w:rtl/>
          <w:lang w:bidi="fa-IR"/>
        </w:rPr>
        <w:t xml:space="preserve"> </w:t>
      </w:r>
      <w:r w:rsidRPr="002A3CB6">
        <w:rPr>
          <w:rFonts w:hint="cs"/>
          <w:rtl/>
          <w:lang w:bidi="fa-IR"/>
        </w:rPr>
        <w:t>الجواد عليه‏السلام</w:t>
      </w:r>
      <w:r w:rsidRPr="00713E11">
        <w:rPr>
          <w:rStyle w:val="libFootnotenumChar"/>
          <w:rFonts w:hint="cs"/>
          <w:rtl/>
        </w:rPr>
        <w:t>(1)</w:t>
      </w:r>
      <w:r w:rsidRPr="002A3CB6">
        <w:rPr>
          <w:rFonts w:hint="cs"/>
          <w:rtl/>
          <w:lang w:bidi="fa-IR"/>
        </w:rPr>
        <w:t xml:space="preserve"> و ثقه جماعة منهم الشيخ و العلامة و ابن داود</w:t>
      </w:r>
      <w:r w:rsidRPr="00713E11">
        <w:rPr>
          <w:rStyle w:val="libFootnotenumChar"/>
          <w:rFonts w:hint="cs"/>
          <w:rtl/>
        </w:rPr>
        <w:t>(2)</w:t>
      </w:r>
      <w:r w:rsidRPr="002A3CB6">
        <w:rPr>
          <w:rFonts w:hint="cs"/>
          <w:rtl/>
          <w:lang w:bidi="fa-IR"/>
        </w:rPr>
        <w:t xml:space="preserve"> امامي ثقة جليل القدر.</w:t>
      </w:r>
    </w:p>
    <w:p w:rsidR="002A3CB6" w:rsidRPr="004D3550" w:rsidRDefault="00713E11" w:rsidP="00713E11">
      <w:pPr>
        <w:pStyle w:val="libLine"/>
        <w:rPr>
          <w:rtl/>
        </w:rPr>
      </w:pPr>
      <w:r>
        <w:rPr>
          <w:rFonts w:hint="cs"/>
          <w:rtl/>
          <w:lang w:bidi="fa-IR"/>
        </w:rPr>
        <w:t>____________________</w:t>
      </w:r>
    </w:p>
    <w:p w:rsidR="002A3CB6" w:rsidRPr="004D3550" w:rsidRDefault="002A3CB6" w:rsidP="00713E11">
      <w:pPr>
        <w:pStyle w:val="libFootnote0"/>
        <w:rPr>
          <w:rtl/>
        </w:rPr>
      </w:pPr>
      <w:r w:rsidRPr="002A3CB6">
        <w:rPr>
          <w:rFonts w:hint="cs"/>
          <w:rtl/>
          <w:lang w:bidi="fa-IR"/>
        </w:rPr>
        <w:t>(1) الامام</w:t>
      </w:r>
      <w:r w:rsidR="005E3E81">
        <w:rPr>
          <w:rFonts w:hint="cs"/>
          <w:rtl/>
          <w:lang w:bidi="fa-IR"/>
        </w:rPr>
        <w:t xml:space="preserve"> </w:t>
      </w:r>
      <w:r w:rsidRPr="002A3CB6">
        <w:rPr>
          <w:rFonts w:hint="cs"/>
          <w:rtl/>
          <w:lang w:bidi="fa-IR"/>
        </w:rPr>
        <w:t>الجواد: محمد بن على بن موسى بن جعفر الصادق بن محمد الباقر بن على بن الحسين بن على بن ابي طالب تاسع أئمة اهل البيت عليهم‏السلام كنيته أبوجعفر الثاني و اشهر القابه</w:t>
      </w:r>
      <w:r w:rsidR="005E3E81">
        <w:rPr>
          <w:rFonts w:hint="cs"/>
          <w:rtl/>
          <w:lang w:bidi="fa-IR"/>
        </w:rPr>
        <w:t xml:space="preserve"> </w:t>
      </w:r>
      <w:r w:rsidRPr="002A3CB6">
        <w:rPr>
          <w:rFonts w:hint="cs"/>
          <w:rtl/>
          <w:lang w:bidi="fa-IR"/>
        </w:rPr>
        <w:t>الجواد. ولد سنة حمس و تسعين من الهجرة في العاشر من رجب و قيل في رمضان في المدينة المنورة. استشهد بالسم الذي دسته له زوجته بايحاء من المعتصم و ذلك سنة مئتين و عشرين آخر شهر ذي القعدة في بغداد و دفن الى جانب جده موسى بن جعفر عليهم‏السلام. عاصر من حكام العباسيين المأمون و المعتصم كانت مدة امامته سبع عشرة سنة.</w:t>
      </w:r>
    </w:p>
    <w:p w:rsidR="002A3CB6" w:rsidRPr="004D3550" w:rsidRDefault="002A3CB6" w:rsidP="00713E11">
      <w:pPr>
        <w:pStyle w:val="libFootnote0"/>
        <w:rPr>
          <w:rtl/>
        </w:rPr>
      </w:pPr>
      <w:r w:rsidRPr="002A3CB6">
        <w:rPr>
          <w:rFonts w:hint="cs"/>
          <w:rtl/>
          <w:lang w:bidi="fa-IR"/>
        </w:rPr>
        <w:t>(2) ابن داود: تقى الدين ابو محمد الحسن بن علي بن داود الحلي، الحسن نسبةً الى بعض اجداده. ولد في خامس جهادى الآخرة سنة 647، من تلامذة المحقق الحلّي و زميل العلامة الحلّي في حلقة الدرس عند استاذهما المحقق لم تضبط المصادر تاريخ وفاته و لكنه كان حياً سنة 693 ه. إلا ان صاحب الاعيان نقل عن الشيخ السماوي صاحب كتاب الطليعة في شهراء الشيعة ان تاريخ وفاته كان سنه نسيف و 740 ه. و استيعده بعض المحققين بسبب كونه من المعمرين اذا كان تاريخ وفاته كما ذكره و لم يذكر منهم. راجع مقدمة رجال ابن داود6ـ24 بقلم محمد صادق بحر العلوم.</w:t>
      </w:r>
    </w:p>
    <w:p w:rsidR="002A3CB6" w:rsidRPr="004D3550" w:rsidRDefault="002A3CB6" w:rsidP="00713E11">
      <w:pPr>
        <w:pStyle w:val="libFootnote0"/>
        <w:rPr>
          <w:rtl/>
        </w:rPr>
      </w:pPr>
      <w:r w:rsidRPr="002A3CB6">
        <w:rPr>
          <w:rFonts w:hint="cs"/>
          <w:rtl/>
        </w:rPr>
        <w:t>رجال ابن داود : 111، برقم 434، نقد الرجال: 93، برقم 102، جامع الرواة 1: 210، أمل الآمل 2: 71 برقم 196، رياض العلماء 1: 254، روضا الجنات 2: 287 برقم 199، بهجة الآمال 3: 162، تنقيح المقال 1: 293 برقم 2649، أعيان الشيعة 5: 189، طبقات أعلام الشيعة 3: 43، مصفى المقال: 126، الذريعة 10: 84 برقم 155، الغدير للأميني 6: 3، جامع الرجال 1: 524، الاعلام 2: 204، معجم رجال الحديث 5: 31، برقم 2956، قاموس الرجال 3: 205، معجم المؤلفين 3: 253. هو موسوعة طبقات الفقهاء 8: 69 برقم 5: 27. مصفى المقال: 17، 47، 71، 102، 144، 126، 164، 287، 233.</w:t>
      </w:r>
    </w:p>
    <w:p w:rsidR="002A3CB6" w:rsidRDefault="002A3CB6" w:rsidP="00713E11">
      <w:pPr>
        <w:pStyle w:val="libNormal"/>
      </w:pPr>
      <w:r>
        <w:rPr>
          <w:rtl/>
        </w:rPr>
        <w:br w:type="page"/>
      </w:r>
    </w:p>
    <w:p w:rsidR="002A3CB6" w:rsidRPr="00434A49" w:rsidRDefault="002A3CB6" w:rsidP="00713E11">
      <w:pPr>
        <w:pStyle w:val="libBold2"/>
        <w:rPr>
          <w:rtl/>
        </w:rPr>
      </w:pPr>
      <w:r w:rsidRPr="004D3550">
        <w:rPr>
          <w:rFonts w:hint="cs"/>
          <w:rtl/>
          <w:lang w:bidi="fa-IR"/>
        </w:rPr>
        <w:lastRenderedPageBreak/>
        <w:t>مصادر الترجمة:</w:t>
      </w:r>
    </w:p>
    <w:p w:rsidR="002A3CB6" w:rsidRPr="004D3550" w:rsidRDefault="002A3CB6" w:rsidP="002A3CB6">
      <w:pPr>
        <w:pStyle w:val="libNormal"/>
        <w:rPr>
          <w:rtl/>
        </w:rPr>
      </w:pPr>
      <w:r w:rsidRPr="002A3CB6">
        <w:rPr>
          <w:rFonts w:hint="cs"/>
          <w:rtl/>
          <w:lang w:bidi="fa-IR"/>
        </w:rPr>
        <w:t>1. رجال الطوسي 145 و 342 و 368.</w:t>
      </w:r>
    </w:p>
    <w:p w:rsidR="002A3CB6" w:rsidRPr="004D3550" w:rsidRDefault="002A3CB6" w:rsidP="002A3CB6">
      <w:pPr>
        <w:pStyle w:val="libNormal"/>
        <w:rPr>
          <w:rtl/>
        </w:rPr>
      </w:pPr>
      <w:r w:rsidRPr="002A3CB6">
        <w:rPr>
          <w:rFonts w:hint="cs"/>
          <w:rtl/>
          <w:lang w:bidi="fa-IR"/>
        </w:rPr>
        <w:t>2. تنقيح المقال 1: 10.</w:t>
      </w:r>
    </w:p>
    <w:p w:rsidR="002A3CB6" w:rsidRPr="004D3550" w:rsidRDefault="002A3CB6" w:rsidP="002A3CB6">
      <w:pPr>
        <w:pStyle w:val="libNormal"/>
        <w:rPr>
          <w:rtl/>
        </w:rPr>
      </w:pPr>
      <w:r w:rsidRPr="002A3CB6">
        <w:rPr>
          <w:rFonts w:hint="cs"/>
          <w:rtl/>
          <w:lang w:bidi="fa-IR"/>
        </w:rPr>
        <w:t>3. رجال النجاشي: 16.</w:t>
      </w:r>
    </w:p>
    <w:p w:rsidR="002A3CB6" w:rsidRPr="004D3550" w:rsidRDefault="002A3CB6" w:rsidP="002A3CB6">
      <w:pPr>
        <w:pStyle w:val="libNormal"/>
        <w:rPr>
          <w:rtl/>
        </w:rPr>
      </w:pPr>
      <w:r w:rsidRPr="002A3CB6">
        <w:rPr>
          <w:rFonts w:hint="cs"/>
          <w:rtl/>
          <w:lang w:bidi="fa-IR"/>
        </w:rPr>
        <w:t>4. معالم العلماء: 6.</w:t>
      </w:r>
    </w:p>
    <w:p w:rsidR="002A3CB6" w:rsidRPr="004D3550" w:rsidRDefault="002A3CB6" w:rsidP="002A3CB6">
      <w:pPr>
        <w:pStyle w:val="libNormal"/>
        <w:rPr>
          <w:rtl/>
        </w:rPr>
      </w:pPr>
      <w:r w:rsidRPr="002A3CB6">
        <w:rPr>
          <w:rFonts w:hint="cs"/>
          <w:rtl/>
          <w:lang w:bidi="fa-IR"/>
        </w:rPr>
        <w:t>5. فهرست الطوسي: 9.</w:t>
      </w:r>
    </w:p>
    <w:p w:rsidR="002A3CB6" w:rsidRPr="004D3550" w:rsidRDefault="002A3CB6" w:rsidP="002A3CB6">
      <w:pPr>
        <w:pStyle w:val="libNormal"/>
        <w:rPr>
          <w:rtl/>
        </w:rPr>
      </w:pPr>
      <w:r w:rsidRPr="002A3CB6">
        <w:rPr>
          <w:rFonts w:hint="cs"/>
          <w:rtl/>
          <w:lang w:bidi="fa-IR"/>
        </w:rPr>
        <w:t>6. رجال ابن داود: 30.</w:t>
      </w:r>
    </w:p>
    <w:p w:rsidR="002A3CB6" w:rsidRPr="004D3550" w:rsidRDefault="002A3CB6" w:rsidP="002A3CB6">
      <w:pPr>
        <w:pStyle w:val="libNormal"/>
        <w:rPr>
          <w:rtl/>
        </w:rPr>
      </w:pPr>
      <w:r w:rsidRPr="002A3CB6">
        <w:rPr>
          <w:rFonts w:hint="cs"/>
          <w:rtl/>
          <w:lang w:bidi="fa-IR"/>
        </w:rPr>
        <w:t>7. معجم الثقات: 2.</w:t>
      </w:r>
    </w:p>
    <w:p w:rsidR="002A3CB6" w:rsidRPr="004D3550" w:rsidRDefault="002A3CB6" w:rsidP="002A3CB6">
      <w:pPr>
        <w:pStyle w:val="libNormal"/>
        <w:rPr>
          <w:rtl/>
        </w:rPr>
      </w:pPr>
      <w:r w:rsidRPr="002A3CB6">
        <w:rPr>
          <w:rFonts w:hint="cs"/>
          <w:rtl/>
          <w:lang w:bidi="fa-IR"/>
        </w:rPr>
        <w:t>8. معجم رجال الحديث 1: 189.</w:t>
      </w:r>
    </w:p>
    <w:p w:rsidR="002A3CB6" w:rsidRPr="004D3550" w:rsidRDefault="002A3CB6" w:rsidP="002A3CB6">
      <w:pPr>
        <w:pStyle w:val="libNormal"/>
        <w:rPr>
          <w:rtl/>
        </w:rPr>
      </w:pPr>
      <w:r w:rsidRPr="002A3CB6">
        <w:rPr>
          <w:rFonts w:hint="cs"/>
          <w:rtl/>
          <w:lang w:bidi="fa-IR"/>
        </w:rPr>
        <w:t>9. جامع الرواة 1: 16.</w:t>
      </w:r>
    </w:p>
    <w:p w:rsidR="002A3CB6" w:rsidRPr="004D3550" w:rsidRDefault="002A3CB6" w:rsidP="002A3CB6">
      <w:pPr>
        <w:pStyle w:val="libNormal"/>
        <w:rPr>
          <w:rtl/>
        </w:rPr>
      </w:pPr>
      <w:r w:rsidRPr="002A3CB6">
        <w:rPr>
          <w:rFonts w:hint="cs"/>
          <w:rtl/>
          <w:lang w:bidi="fa-IR"/>
        </w:rPr>
        <w:t>10. رجال الحلي: 3.</w:t>
      </w:r>
    </w:p>
    <w:p w:rsidR="002A3CB6" w:rsidRPr="004D3550" w:rsidRDefault="002A3CB6" w:rsidP="002A3CB6">
      <w:pPr>
        <w:pStyle w:val="libNormal"/>
        <w:rPr>
          <w:rtl/>
        </w:rPr>
      </w:pPr>
      <w:r w:rsidRPr="002A3CB6">
        <w:rPr>
          <w:rFonts w:hint="cs"/>
          <w:rtl/>
          <w:lang w:bidi="fa-IR"/>
        </w:rPr>
        <w:t>11. نقد الرجال: 6.</w:t>
      </w:r>
    </w:p>
    <w:p w:rsidR="002A3CB6" w:rsidRPr="004D3550" w:rsidRDefault="002A3CB6" w:rsidP="002A3CB6">
      <w:pPr>
        <w:pStyle w:val="libNormal"/>
        <w:rPr>
          <w:rtl/>
        </w:rPr>
      </w:pPr>
      <w:r w:rsidRPr="002A3CB6">
        <w:rPr>
          <w:rFonts w:hint="cs"/>
          <w:rtl/>
          <w:lang w:bidi="fa-IR"/>
        </w:rPr>
        <w:t>12. رجال الكشي: 504.</w:t>
      </w:r>
    </w:p>
    <w:p w:rsidR="002A3CB6" w:rsidRPr="004D3550" w:rsidRDefault="002A3CB6" w:rsidP="002A3CB6">
      <w:pPr>
        <w:pStyle w:val="libNormal"/>
        <w:rPr>
          <w:rtl/>
        </w:rPr>
      </w:pPr>
      <w:r w:rsidRPr="002A3CB6">
        <w:rPr>
          <w:rFonts w:hint="cs"/>
          <w:rtl/>
          <w:lang w:bidi="fa-IR"/>
        </w:rPr>
        <w:t>13. مجمع الرجال 1: 30.</w:t>
      </w:r>
    </w:p>
    <w:p w:rsidR="002A3CB6" w:rsidRPr="004D3550" w:rsidRDefault="002A3CB6" w:rsidP="002A3CB6">
      <w:pPr>
        <w:pStyle w:val="libNormal"/>
        <w:rPr>
          <w:rtl/>
        </w:rPr>
      </w:pPr>
      <w:r w:rsidRPr="002A3CB6">
        <w:rPr>
          <w:rFonts w:hint="cs"/>
          <w:rtl/>
          <w:lang w:bidi="fa-IR"/>
        </w:rPr>
        <w:t>14. هداية المحدّثين: 9.</w:t>
      </w:r>
    </w:p>
    <w:p w:rsidR="002A3CB6" w:rsidRPr="004D3550" w:rsidRDefault="002A3CB6" w:rsidP="002A3CB6">
      <w:pPr>
        <w:pStyle w:val="libNormal"/>
        <w:rPr>
          <w:rtl/>
        </w:rPr>
      </w:pPr>
      <w:r w:rsidRPr="002A3CB6">
        <w:rPr>
          <w:rFonts w:hint="cs"/>
          <w:rtl/>
          <w:lang w:bidi="fa-IR"/>
        </w:rPr>
        <w:t>15. أعيان الشيعة 2: 237.</w:t>
      </w:r>
    </w:p>
    <w:p w:rsidR="002A3CB6" w:rsidRPr="004D3550" w:rsidRDefault="002A3CB6" w:rsidP="002A3CB6">
      <w:pPr>
        <w:pStyle w:val="libNormal"/>
        <w:rPr>
          <w:rtl/>
        </w:rPr>
      </w:pPr>
      <w:r w:rsidRPr="002A3CB6">
        <w:rPr>
          <w:rFonts w:hint="cs"/>
          <w:rtl/>
          <w:lang w:bidi="fa-IR"/>
        </w:rPr>
        <w:t>16. توضيح الاشتباه: 8.</w:t>
      </w:r>
    </w:p>
    <w:p w:rsidR="002A3CB6" w:rsidRPr="004D3550" w:rsidRDefault="002A3CB6" w:rsidP="002A3CB6">
      <w:pPr>
        <w:pStyle w:val="libNormal"/>
        <w:rPr>
          <w:rtl/>
        </w:rPr>
      </w:pPr>
      <w:r w:rsidRPr="002A3CB6">
        <w:rPr>
          <w:rFonts w:hint="cs"/>
          <w:rtl/>
          <w:lang w:bidi="fa-IR"/>
        </w:rPr>
        <w:t>17. رجال البرقي: 48 و 55.</w:t>
      </w:r>
    </w:p>
    <w:p w:rsidR="002A3CB6" w:rsidRPr="004D3550" w:rsidRDefault="002A3CB6" w:rsidP="002A3CB6">
      <w:pPr>
        <w:pStyle w:val="libNormal"/>
        <w:rPr>
          <w:rtl/>
        </w:rPr>
      </w:pPr>
      <w:r w:rsidRPr="002A3CB6">
        <w:rPr>
          <w:rFonts w:hint="cs"/>
          <w:rtl/>
          <w:lang w:bidi="fa-IR"/>
        </w:rPr>
        <w:t>18. سفينة البحار 1: 76.</w:t>
      </w:r>
    </w:p>
    <w:p w:rsidR="002A3CB6" w:rsidRPr="004D3550" w:rsidRDefault="002A3CB6" w:rsidP="002A3CB6">
      <w:pPr>
        <w:pStyle w:val="libNormal"/>
        <w:rPr>
          <w:rtl/>
        </w:rPr>
      </w:pPr>
      <w:r w:rsidRPr="002A3CB6">
        <w:rPr>
          <w:rFonts w:hint="cs"/>
          <w:rtl/>
          <w:lang w:bidi="fa-IR"/>
        </w:rPr>
        <w:t>19. الكنى و الألقاب 1: 27، فى ترجمة والده أبي البلاد.</w:t>
      </w:r>
    </w:p>
    <w:p w:rsidR="002A3CB6" w:rsidRPr="004D3550" w:rsidRDefault="002A3CB6" w:rsidP="002A3CB6">
      <w:pPr>
        <w:pStyle w:val="libNormal"/>
        <w:rPr>
          <w:rtl/>
        </w:rPr>
      </w:pPr>
      <w:r w:rsidRPr="002A3CB6">
        <w:rPr>
          <w:rFonts w:hint="cs"/>
          <w:rtl/>
          <w:lang w:bidi="fa-IR"/>
        </w:rPr>
        <w:t>20. تأسيس الشيعة: 76.</w:t>
      </w:r>
    </w:p>
    <w:p w:rsidR="002A3CB6" w:rsidRPr="004D3550" w:rsidRDefault="002A3CB6" w:rsidP="002A3CB6">
      <w:pPr>
        <w:pStyle w:val="libNormal"/>
        <w:rPr>
          <w:rtl/>
        </w:rPr>
      </w:pPr>
      <w:r w:rsidRPr="002A3CB6">
        <w:rPr>
          <w:rFonts w:hint="cs"/>
          <w:rtl/>
          <w:lang w:bidi="fa-IR"/>
        </w:rPr>
        <w:t>21. منتهى المقال: 19.</w:t>
      </w:r>
    </w:p>
    <w:p w:rsidR="002A3CB6" w:rsidRPr="004D3550" w:rsidRDefault="002A3CB6" w:rsidP="002A3CB6">
      <w:pPr>
        <w:pStyle w:val="libNormal"/>
        <w:rPr>
          <w:rtl/>
        </w:rPr>
      </w:pPr>
      <w:r w:rsidRPr="002A3CB6">
        <w:rPr>
          <w:rFonts w:hint="cs"/>
          <w:rtl/>
          <w:lang w:bidi="fa-IR"/>
        </w:rPr>
        <w:t>22. العندبيل 1: 5.</w:t>
      </w:r>
    </w:p>
    <w:p w:rsidR="002A3CB6" w:rsidRDefault="002A3CB6" w:rsidP="00713E11">
      <w:pPr>
        <w:pStyle w:val="libNormal"/>
      </w:pPr>
      <w:r>
        <w:rPr>
          <w:rtl/>
        </w:rPr>
        <w:br w:type="page"/>
      </w:r>
    </w:p>
    <w:p w:rsidR="002A3CB6" w:rsidRPr="004D3550" w:rsidRDefault="002A3CB6" w:rsidP="002A3CB6">
      <w:pPr>
        <w:pStyle w:val="libNormal"/>
        <w:rPr>
          <w:rtl/>
        </w:rPr>
      </w:pPr>
      <w:r w:rsidRPr="002A3CB6">
        <w:rPr>
          <w:rFonts w:hint="cs"/>
          <w:rtl/>
          <w:lang w:bidi="fa-IR"/>
        </w:rPr>
        <w:lastRenderedPageBreak/>
        <w:t>23. منهج المقال: 19.</w:t>
      </w:r>
    </w:p>
    <w:p w:rsidR="002A3CB6" w:rsidRPr="004D3550" w:rsidRDefault="002A3CB6" w:rsidP="002A3CB6">
      <w:pPr>
        <w:pStyle w:val="libNormal"/>
        <w:rPr>
          <w:rtl/>
        </w:rPr>
      </w:pPr>
      <w:r w:rsidRPr="002A3CB6">
        <w:rPr>
          <w:rFonts w:hint="cs"/>
          <w:rtl/>
          <w:lang w:bidi="fa-IR"/>
        </w:rPr>
        <w:t>24. ايضاح الاشتباه: 4.</w:t>
      </w:r>
    </w:p>
    <w:p w:rsidR="002A3CB6" w:rsidRPr="004D3550" w:rsidRDefault="002A3CB6" w:rsidP="002A3CB6">
      <w:pPr>
        <w:pStyle w:val="libNormal"/>
        <w:rPr>
          <w:rtl/>
        </w:rPr>
      </w:pPr>
      <w:r w:rsidRPr="002A3CB6">
        <w:rPr>
          <w:rFonts w:hint="cs"/>
          <w:rtl/>
          <w:lang w:bidi="fa-IR"/>
        </w:rPr>
        <w:t>25. جامع المقال: 52.</w:t>
      </w:r>
    </w:p>
    <w:p w:rsidR="002A3CB6" w:rsidRPr="004D3550" w:rsidRDefault="002A3CB6" w:rsidP="002A3CB6">
      <w:pPr>
        <w:pStyle w:val="libNormal"/>
        <w:rPr>
          <w:rtl/>
        </w:rPr>
      </w:pPr>
      <w:r w:rsidRPr="002A3CB6">
        <w:rPr>
          <w:rFonts w:hint="cs"/>
          <w:rtl/>
          <w:lang w:bidi="fa-IR"/>
        </w:rPr>
        <w:t>26. التحرير الطاووسي: 30.</w:t>
      </w:r>
    </w:p>
    <w:p w:rsidR="002A3CB6" w:rsidRPr="004D3550" w:rsidRDefault="002A3CB6" w:rsidP="002A3CB6">
      <w:pPr>
        <w:pStyle w:val="libNormal"/>
        <w:rPr>
          <w:rtl/>
        </w:rPr>
      </w:pPr>
      <w:r w:rsidRPr="002A3CB6">
        <w:rPr>
          <w:rFonts w:hint="cs"/>
          <w:rtl/>
          <w:lang w:bidi="fa-IR"/>
        </w:rPr>
        <w:t>27. نضد الايضاح: 10.</w:t>
      </w:r>
    </w:p>
    <w:p w:rsidR="002A3CB6" w:rsidRPr="004D3550" w:rsidRDefault="002A3CB6" w:rsidP="002A3CB6">
      <w:pPr>
        <w:pStyle w:val="libNormal"/>
        <w:rPr>
          <w:rtl/>
        </w:rPr>
      </w:pPr>
      <w:r w:rsidRPr="002A3CB6">
        <w:rPr>
          <w:rFonts w:hint="cs"/>
          <w:rtl/>
          <w:lang w:bidi="fa-IR"/>
        </w:rPr>
        <w:t>28. بهجة الآمال 1: 512.</w:t>
      </w:r>
    </w:p>
    <w:p w:rsidR="002A3CB6" w:rsidRPr="004D3550" w:rsidRDefault="002A3CB6" w:rsidP="002A3CB6">
      <w:pPr>
        <w:pStyle w:val="libNormal"/>
        <w:rPr>
          <w:rtl/>
        </w:rPr>
      </w:pPr>
      <w:r w:rsidRPr="002A3CB6">
        <w:rPr>
          <w:rFonts w:hint="cs"/>
          <w:rtl/>
          <w:lang w:bidi="fa-IR"/>
        </w:rPr>
        <w:t>29. روضة المتقين 14: 326.</w:t>
      </w:r>
    </w:p>
    <w:p w:rsidR="002A3CB6" w:rsidRPr="004D3550" w:rsidRDefault="002A3CB6" w:rsidP="002A3CB6">
      <w:pPr>
        <w:pStyle w:val="libNormal"/>
        <w:rPr>
          <w:rtl/>
        </w:rPr>
      </w:pPr>
      <w:r w:rsidRPr="002A3CB6">
        <w:rPr>
          <w:rFonts w:hint="cs"/>
          <w:rtl/>
          <w:lang w:bidi="fa-IR"/>
        </w:rPr>
        <w:t>30. وسائل الشيعة 20: 117.</w:t>
      </w:r>
    </w:p>
    <w:p w:rsidR="002A3CB6" w:rsidRPr="004D3550" w:rsidRDefault="002A3CB6" w:rsidP="002A3CB6">
      <w:pPr>
        <w:pStyle w:val="libNormal"/>
        <w:rPr>
          <w:rtl/>
        </w:rPr>
      </w:pPr>
      <w:r w:rsidRPr="002A3CB6">
        <w:rPr>
          <w:rFonts w:hint="cs"/>
          <w:rtl/>
          <w:lang w:bidi="fa-IR"/>
        </w:rPr>
        <w:t>31. أضبط المقال: 416.</w:t>
      </w:r>
    </w:p>
    <w:p w:rsidR="002A3CB6" w:rsidRPr="004D3550" w:rsidRDefault="002A3CB6" w:rsidP="002A3CB6">
      <w:pPr>
        <w:pStyle w:val="libNormal"/>
        <w:rPr>
          <w:rtl/>
        </w:rPr>
      </w:pPr>
      <w:r w:rsidRPr="002A3CB6">
        <w:rPr>
          <w:rFonts w:hint="cs"/>
          <w:rtl/>
          <w:lang w:bidi="fa-IR"/>
        </w:rPr>
        <w:t>32. اتقان المقال 6 و 10.</w:t>
      </w:r>
    </w:p>
    <w:p w:rsidR="002A3CB6" w:rsidRPr="004D3550" w:rsidRDefault="002A3CB6" w:rsidP="002A3CB6">
      <w:pPr>
        <w:pStyle w:val="libNormal"/>
        <w:rPr>
          <w:rtl/>
        </w:rPr>
      </w:pPr>
      <w:r w:rsidRPr="002A3CB6">
        <w:rPr>
          <w:rFonts w:hint="cs"/>
          <w:rtl/>
          <w:lang w:bidi="fa-IR"/>
        </w:rPr>
        <w:t>33. الوجيزة للمجلسي: 25.</w:t>
      </w:r>
    </w:p>
    <w:p w:rsidR="002A3CB6" w:rsidRPr="004D3550" w:rsidRDefault="002A3CB6" w:rsidP="002A3CB6">
      <w:pPr>
        <w:pStyle w:val="libNormal"/>
        <w:rPr>
          <w:rtl/>
        </w:rPr>
      </w:pPr>
      <w:r w:rsidRPr="002A3CB6">
        <w:rPr>
          <w:rFonts w:hint="cs"/>
          <w:rtl/>
          <w:lang w:bidi="fa-IR"/>
        </w:rPr>
        <w:t>34. شرح مشيخة الفقيه: 68.</w:t>
      </w:r>
    </w:p>
    <w:p w:rsidR="002A3CB6" w:rsidRPr="004D3550" w:rsidRDefault="002A3CB6" w:rsidP="002A3CB6">
      <w:pPr>
        <w:pStyle w:val="libNormal"/>
        <w:rPr>
          <w:rtl/>
        </w:rPr>
      </w:pPr>
      <w:r w:rsidRPr="002A3CB6">
        <w:rPr>
          <w:rFonts w:hint="cs"/>
          <w:rtl/>
          <w:lang w:bidi="fa-IR"/>
        </w:rPr>
        <w:t>35. تهذيب المقال 1: 317.</w:t>
      </w:r>
    </w:p>
    <w:p w:rsidR="002A3CB6" w:rsidRPr="004D3550" w:rsidRDefault="002A3CB6" w:rsidP="002A3CB6">
      <w:pPr>
        <w:pStyle w:val="libNormal"/>
        <w:rPr>
          <w:rtl/>
        </w:rPr>
      </w:pPr>
      <w:r w:rsidRPr="002A3CB6">
        <w:rPr>
          <w:rFonts w:hint="cs"/>
          <w:rtl/>
          <w:lang w:bidi="fa-IR"/>
        </w:rPr>
        <w:t>36. رجال الأنصاري 3 و 7 و 17.</w:t>
      </w:r>
    </w:p>
    <w:p w:rsidR="002A3CB6" w:rsidRPr="004D3550" w:rsidRDefault="002A3CB6" w:rsidP="002A3CB6">
      <w:pPr>
        <w:pStyle w:val="libNormal"/>
        <w:rPr>
          <w:rtl/>
        </w:rPr>
      </w:pPr>
      <w:r w:rsidRPr="002A3CB6">
        <w:rPr>
          <w:rFonts w:hint="cs"/>
          <w:rtl/>
          <w:lang w:bidi="fa-IR"/>
        </w:rPr>
        <w:t>37. ثقات الرواة 1: 26 و 27.</w:t>
      </w:r>
    </w:p>
    <w:p w:rsidR="002A3CB6" w:rsidRPr="004D3550" w:rsidRDefault="002A3CB6" w:rsidP="002A3CB6">
      <w:pPr>
        <w:pStyle w:val="libNormal"/>
        <w:rPr>
          <w:rtl/>
        </w:rPr>
      </w:pPr>
      <w:r w:rsidRPr="002A3CB6">
        <w:rPr>
          <w:rFonts w:hint="cs"/>
          <w:rtl/>
          <w:lang w:bidi="fa-IR"/>
        </w:rPr>
        <w:t>38. لسان الميزان 1: 41.</w:t>
      </w:r>
    </w:p>
    <w:p w:rsidR="002A3CB6" w:rsidRPr="004D3550" w:rsidRDefault="002A3CB6" w:rsidP="002A3CB6">
      <w:pPr>
        <w:pStyle w:val="libNormal"/>
        <w:rPr>
          <w:rtl/>
        </w:rPr>
      </w:pPr>
      <w:r w:rsidRPr="002A3CB6">
        <w:rPr>
          <w:rFonts w:hint="cs"/>
          <w:rtl/>
          <w:lang w:bidi="fa-IR"/>
        </w:rPr>
        <w:t>39. معجم المصنفين 4: 474.</w:t>
      </w:r>
    </w:p>
    <w:p w:rsidR="002A3CB6" w:rsidRPr="004D3550" w:rsidRDefault="002A3CB6" w:rsidP="002A3CB6">
      <w:pPr>
        <w:pStyle w:val="libNormal"/>
        <w:rPr>
          <w:rtl/>
        </w:rPr>
      </w:pPr>
      <w:r w:rsidRPr="002A3CB6">
        <w:rPr>
          <w:rFonts w:hint="cs"/>
          <w:rtl/>
          <w:lang w:bidi="fa-IR"/>
        </w:rPr>
        <w:t>40. معجم المؤلفين 1: 126.</w:t>
      </w:r>
    </w:p>
    <w:p w:rsidR="002A3CB6" w:rsidRPr="004D3550" w:rsidRDefault="002A3CB6" w:rsidP="002A3CB6">
      <w:pPr>
        <w:pStyle w:val="libNormal"/>
        <w:rPr>
          <w:rtl/>
        </w:rPr>
      </w:pPr>
      <w:r w:rsidRPr="002A3CB6">
        <w:rPr>
          <w:rFonts w:hint="cs"/>
          <w:rtl/>
          <w:lang w:bidi="fa-IR"/>
        </w:rPr>
        <w:t>41. الذريعة 2: 156.</w:t>
      </w:r>
    </w:p>
    <w:p w:rsidR="002A3CB6" w:rsidRPr="004D3550" w:rsidRDefault="002A3CB6" w:rsidP="002A3CB6">
      <w:pPr>
        <w:pStyle w:val="libNormal"/>
        <w:rPr>
          <w:rtl/>
        </w:rPr>
      </w:pPr>
      <w:r w:rsidRPr="002A3CB6">
        <w:rPr>
          <w:rFonts w:hint="cs"/>
          <w:rtl/>
          <w:lang w:bidi="fa-IR"/>
        </w:rPr>
        <w:t>42. المعجم المفهرس لالفاظ احاديث البحار 1: 51.</w:t>
      </w:r>
    </w:p>
    <w:p w:rsidR="002A3CB6" w:rsidRPr="004D3550" w:rsidRDefault="002A3CB6" w:rsidP="002A3CB6">
      <w:pPr>
        <w:pStyle w:val="libNormal"/>
        <w:rPr>
          <w:rtl/>
        </w:rPr>
      </w:pPr>
      <w:r w:rsidRPr="002A3CB6">
        <w:rPr>
          <w:rFonts w:hint="cs"/>
          <w:rtl/>
          <w:lang w:bidi="fa-IR"/>
        </w:rPr>
        <w:t>43. دائرة المعارف الاسلامية الشيعية 4: 271.</w:t>
      </w:r>
    </w:p>
    <w:p w:rsidR="002A3CB6" w:rsidRDefault="002A3CB6" w:rsidP="00713E11">
      <w:pPr>
        <w:pStyle w:val="libNormal"/>
      </w:pPr>
      <w:r>
        <w:rPr>
          <w:rtl/>
        </w:rPr>
        <w:br w:type="page"/>
      </w:r>
    </w:p>
    <w:p w:rsidR="002A3CB6" w:rsidRPr="00434A49" w:rsidRDefault="002A3CB6" w:rsidP="00434A49">
      <w:pPr>
        <w:pStyle w:val="libCenterBold1"/>
        <w:rPr>
          <w:rtl/>
        </w:rPr>
      </w:pPr>
      <w:r w:rsidRPr="004D3550">
        <w:rPr>
          <w:rFonts w:hint="cs"/>
          <w:rtl/>
          <w:lang w:bidi="fa-IR"/>
        </w:rPr>
        <w:lastRenderedPageBreak/>
        <w:t>( 7 )</w:t>
      </w:r>
    </w:p>
    <w:p w:rsidR="002A3CB6" w:rsidRPr="004D3550" w:rsidRDefault="002A3CB6" w:rsidP="002A3CB6">
      <w:pPr>
        <w:pStyle w:val="libNormal"/>
        <w:rPr>
          <w:rtl/>
        </w:rPr>
      </w:pPr>
      <w:bookmarkStart w:id="27" w:name="26"/>
      <w:r w:rsidRPr="004D3550">
        <w:rPr>
          <w:rFonts w:hint="cs"/>
          <w:rtl/>
          <w:lang w:bidi="fa-IR"/>
        </w:rPr>
        <w:t>ابراهيم بن صال</w:t>
      </w:r>
      <w:bookmarkEnd w:id="27"/>
      <w:r w:rsidR="00A53871" w:rsidRPr="004D3550">
        <w:rPr>
          <w:rFonts w:hint="cs"/>
          <w:rtl/>
          <w:lang w:bidi="fa-IR"/>
        </w:rPr>
        <w:t>ح</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الفهرست: ابراهيم بن صالح: له كتاب رويناه بالاسناد الاول، عن ابن نهيك، عن ابراهي</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ن صالح.</w:t>
      </w:r>
    </w:p>
    <w:p w:rsidR="002A3CB6" w:rsidRPr="004D3550" w:rsidRDefault="002A3CB6" w:rsidP="002A3CB6">
      <w:pPr>
        <w:pStyle w:val="libNormal"/>
        <w:rPr>
          <w:rtl/>
        </w:rPr>
      </w:pPr>
      <w:r w:rsidRPr="002A3CB6">
        <w:rPr>
          <w:rFonts w:hint="cs"/>
          <w:rtl/>
          <w:lang w:bidi="fa-IR"/>
        </w:rPr>
        <w:t>قال في الذريعة: ابراهيم بن صالح هكذا نسبه اليه الشيخ رشيد الدين ابن شهر آشوب في معالم العلماء، و ذكر قبل هذا بعده تراجم إبراهيم بن صالح الانماطي الكوفي الثقة و ذكر كتابه الغيبة، فيظهر ان الانماطي غير هذا.</w:t>
      </w:r>
    </w:p>
    <w:p w:rsidR="002A3CB6" w:rsidRPr="004D3550" w:rsidRDefault="002A3CB6" w:rsidP="002A3CB6">
      <w:pPr>
        <w:pStyle w:val="libNormal"/>
        <w:rPr>
          <w:rtl/>
        </w:rPr>
      </w:pPr>
      <w:r w:rsidRPr="002A3CB6">
        <w:rPr>
          <w:rFonts w:hint="cs"/>
          <w:rtl/>
          <w:lang w:bidi="fa-IR"/>
        </w:rPr>
        <w:t>و لكن في بعض نسخ المعالم له كتاب «بدل له اصل».</w:t>
      </w:r>
    </w:p>
    <w:p w:rsidR="002A3CB6" w:rsidRPr="004D3550" w:rsidRDefault="002A3CB6" w:rsidP="002A3CB6">
      <w:pPr>
        <w:pStyle w:val="libNormal"/>
        <w:rPr>
          <w:rtl/>
        </w:rPr>
      </w:pPr>
      <w:r w:rsidRPr="002A3CB6">
        <w:rPr>
          <w:rFonts w:hint="cs"/>
          <w:rtl/>
          <w:lang w:bidi="fa-IR"/>
        </w:rPr>
        <w:t>اقول: و في نسخة معالم العلماء التي راجتها في مكتبة مؤسسه آل البيت: له كتاب.</w:t>
      </w:r>
    </w:p>
    <w:p w:rsidR="002A3CB6" w:rsidRDefault="002A3CB6" w:rsidP="002A3CB6">
      <w:pPr>
        <w:pStyle w:val="libNormal"/>
        <w:rPr>
          <w:rtl/>
        </w:rPr>
      </w:pPr>
      <w:r w:rsidRPr="002A3CB6">
        <w:rPr>
          <w:rFonts w:hint="cs"/>
          <w:rtl/>
          <w:lang w:bidi="fa-IR"/>
        </w:rPr>
        <w:t>اذن فهو امامي و اثبات أنه من اصحاب الاصول مشكل جداً و ما اورده صاحب الذريعة لايمكن الاستدال.</w:t>
      </w:r>
    </w:p>
    <w:p w:rsidR="002A3CB6" w:rsidRPr="00434A49" w:rsidRDefault="002A3CB6" w:rsidP="00713E11">
      <w:pPr>
        <w:pStyle w:val="libBold2"/>
        <w:rPr>
          <w:rtl/>
        </w:rPr>
      </w:pPr>
      <w:r w:rsidRPr="004D3550">
        <w:rPr>
          <w:rFonts w:hint="cs"/>
          <w:rtl/>
          <w:lang w:bidi="fa-IR"/>
        </w:rPr>
        <w:t>مصادر الترجمة:</w:t>
      </w:r>
    </w:p>
    <w:p w:rsidR="002A3CB6" w:rsidRPr="004D3550" w:rsidRDefault="002A3CB6" w:rsidP="002A3CB6">
      <w:pPr>
        <w:pStyle w:val="libNormal"/>
        <w:rPr>
          <w:rtl/>
        </w:rPr>
      </w:pPr>
      <w:r w:rsidRPr="002A3CB6">
        <w:rPr>
          <w:rFonts w:hint="cs"/>
          <w:rtl/>
          <w:lang w:bidi="fa-IR"/>
        </w:rPr>
        <w:t>1. الذريعة 2: 136.</w:t>
      </w:r>
    </w:p>
    <w:p w:rsidR="002A3CB6" w:rsidRPr="004D3550" w:rsidRDefault="002A3CB6" w:rsidP="002A3CB6">
      <w:pPr>
        <w:pStyle w:val="libNormal"/>
        <w:rPr>
          <w:rtl/>
        </w:rPr>
      </w:pPr>
      <w:r w:rsidRPr="002A3CB6">
        <w:rPr>
          <w:rFonts w:hint="cs"/>
          <w:rtl/>
          <w:lang w:bidi="fa-IR"/>
        </w:rPr>
        <w:t>2. معالم العلماء: 6.</w:t>
      </w:r>
    </w:p>
    <w:p w:rsidR="002A3CB6" w:rsidRDefault="002A3CB6" w:rsidP="002A3CB6">
      <w:pPr>
        <w:pStyle w:val="libNormal"/>
        <w:rPr>
          <w:rtl/>
        </w:rPr>
      </w:pPr>
      <w:r w:rsidRPr="002A3CB6">
        <w:rPr>
          <w:rFonts w:hint="cs"/>
          <w:rtl/>
          <w:lang w:bidi="fa-IR"/>
        </w:rPr>
        <w:t>3. المعجم المفهرس لالفاظ احاديث البحار 1: 51.</w:t>
      </w:r>
    </w:p>
    <w:p w:rsidR="002A3CB6" w:rsidRPr="00434A49" w:rsidRDefault="002A3CB6" w:rsidP="00434A49">
      <w:pPr>
        <w:pStyle w:val="libCenterBold1"/>
        <w:rPr>
          <w:rtl/>
        </w:rPr>
      </w:pPr>
      <w:r w:rsidRPr="004D3550">
        <w:rPr>
          <w:rFonts w:hint="cs"/>
          <w:rtl/>
          <w:lang w:bidi="fa-IR"/>
        </w:rPr>
        <w:t>( 8 )</w:t>
      </w:r>
    </w:p>
    <w:p w:rsidR="002A3CB6" w:rsidRPr="004D3550" w:rsidRDefault="002A3CB6" w:rsidP="002A3CB6">
      <w:pPr>
        <w:pStyle w:val="libNormal"/>
        <w:rPr>
          <w:rtl/>
        </w:rPr>
      </w:pPr>
      <w:bookmarkStart w:id="28" w:name="27"/>
      <w:r w:rsidRPr="004D3550">
        <w:rPr>
          <w:rFonts w:hint="cs"/>
          <w:rtl/>
          <w:lang w:bidi="fa-IR"/>
        </w:rPr>
        <w:t>ابراهيم بن عبد الحمي</w:t>
      </w:r>
      <w:bookmarkEnd w:id="28"/>
      <w:r w:rsidR="00A53871" w:rsidRPr="004D3550">
        <w:rPr>
          <w:rFonts w:hint="cs"/>
          <w:rtl/>
          <w:lang w:bidi="fa-IR"/>
        </w:rPr>
        <w:t>د</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الشيخ في الفهرست: ابراهيم بن عبد الحميد، ثقة، له اصل. اخبرنا به ابوعبداللّه‏ محمد بن محمد بن النعمان المفيد، و الحسين بن عبيداللّه‏ عن ابي جعفر محمد بن علي بن الحسين بن بابويه، عن محمد بن الحسن، عن بن الوليد، عن محمد بن الحسن الصفار، عن يعقوب بن يزيد و</w:t>
      </w:r>
    </w:p>
    <w:p w:rsidR="002A3CB6" w:rsidRDefault="002A3CB6" w:rsidP="00713E11">
      <w:pPr>
        <w:pStyle w:val="libNormal"/>
      </w:pPr>
      <w:r>
        <w:rPr>
          <w:rtl/>
        </w:rPr>
        <w:br w:type="page"/>
      </w:r>
    </w:p>
    <w:p w:rsidR="002A3CB6" w:rsidRPr="004D3550" w:rsidRDefault="002A3CB6" w:rsidP="002A3CB6">
      <w:pPr>
        <w:pStyle w:val="libNormal"/>
        <w:rPr>
          <w:rtl/>
        </w:rPr>
      </w:pPr>
      <w:r w:rsidRPr="002A3CB6">
        <w:rPr>
          <w:rFonts w:hint="cs"/>
          <w:rtl/>
          <w:lang w:bidi="fa-IR"/>
        </w:rPr>
        <w:lastRenderedPageBreak/>
        <w:t>محمد بن الحسين بن ابي الخطاب، و ابراهيم بن هاشم، عن ابن ابي عمر و صفوان عن ابراهيم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بدالحميد.</w:t>
      </w:r>
    </w:p>
    <w:p w:rsidR="002A3CB6" w:rsidRPr="004D3550" w:rsidRDefault="002A3CB6" w:rsidP="002A3CB6">
      <w:pPr>
        <w:pStyle w:val="libNormal"/>
        <w:rPr>
          <w:rtl/>
        </w:rPr>
      </w:pPr>
      <w:r w:rsidRPr="002A3CB6">
        <w:rPr>
          <w:rFonts w:hint="cs"/>
          <w:rtl/>
          <w:lang w:bidi="fa-IR"/>
        </w:rPr>
        <w:t>و له كتاب النوادر، رواه حميد بن زياد عن عوانة بن الحسين البزاز، عن ابراهيم.</w:t>
      </w:r>
    </w:p>
    <w:p w:rsidR="002A3CB6" w:rsidRPr="004D3550" w:rsidRDefault="002A3CB6" w:rsidP="002A3CB6">
      <w:pPr>
        <w:pStyle w:val="libNormal"/>
        <w:rPr>
          <w:rtl/>
        </w:rPr>
      </w:pPr>
      <w:r w:rsidRPr="002A3CB6">
        <w:rPr>
          <w:rFonts w:hint="cs"/>
          <w:rtl/>
          <w:lang w:bidi="fa-IR"/>
        </w:rPr>
        <w:t>قال في الذريعة: اصل ابراهيم بن عبد الحميد الثقة. من الامام 1 صادق، 2الصادق، 2اصحاب الامام</w:t>
      </w:r>
      <w:r w:rsidR="005E3E81">
        <w:rPr>
          <w:rFonts w:hint="cs"/>
          <w:rtl/>
          <w:lang w:bidi="fa-IR"/>
        </w:rPr>
        <w:t xml:space="preserve"> </w:t>
      </w:r>
      <w:r w:rsidRPr="002A3CB6">
        <w:rPr>
          <w:rFonts w:hint="cs"/>
          <w:rtl/>
          <w:lang w:bidi="fa-IR"/>
        </w:rPr>
        <w:t>الصادق و ادرك الرضا عليهماالسلام. يرويه عنه محمد بن ابي عمير المتوفي سنة 217 و صفوان بن يحي المتوفي سنة</w:t>
      </w:r>
      <w:r w:rsidR="005E3E81">
        <w:rPr>
          <w:rFonts w:hint="cs"/>
          <w:rtl/>
          <w:lang w:bidi="fa-IR"/>
        </w:rPr>
        <w:t xml:space="preserve"> </w:t>
      </w:r>
      <w:r w:rsidRPr="002A3CB6">
        <w:rPr>
          <w:rFonts w:hint="cs"/>
          <w:rtl/>
          <w:lang w:bidi="fa-IR"/>
        </w:rPr>
        <w:t>210 ذكره الشيخ في الفهرست.</w:t>
      </w:r>
    </w:p>
    <w:p w:rsidR="002A3CB6" w:rsidRDefault="002A3CB6" w:rsidP="002A3CB6">
      <w:pPr>
        <w:pStyle w:val="libNormal"/>
        <w:rPr>
          <w:rtl/>
        </w:rPr>
      </w:pPr>
      <w:r w:rsidRPr="002A3CB6">
        <w:rPr>
          <w:rFonts w:hint="cs"/>
          <w:rtl/>
          <w:lang w:bidi="fa-IR"/>
        </w:rPr>
        <w:t>قال في معالم العلماء: ابراهيم بن عبد الحميد: ثقة من اصحاب الكاظم عليه‏السلامإلا انه واقفي، له اصل و كتاب النوادر.</w:t>
      </w:r>
    </w:p>
    <w:p w:rsidR="002A3CB6" w:rsidRPr="00434A49" w:rsidRDefault="002A3CB6" w:rsidP="00713E11">
      <w:pPr>
        <w:pStyle w:val="libBold2"/>
        <w:rPr>
          <w:rtl/>
        </w:rPr>
      </w:pPr>
      <w:r w:rsidRPr="004D3550">
        <w:rPr>
          <w:rFonts w:hint="cs"/>
          <w:rtl/>
          <w:lang w:bidi="fa-IR"/>
        </w:rPr>
        <w:t>مصادر الترجمة:</w:t>
      </w:r>
    </w:p>
    <w:p w:rsidR="002A3CB6" w:rsidRPr="004D3550" w:rsidRDefault="002A3CB6" w:rsidP="002A3CB6">
      <w:pPr>
        <w:pStyle w:val="libNormal"/>
        <w:rPr>
          <w:rtl/>
        </w:rPr>
      </w:pPr>
      <w:r w:rsidRPr="002A3CB6">
        <w:rPr>
          <w:rFonts w:hint="cs"/>
          <w:rtl/>
          <w:lang w:bidi="fa-IR"/>
        </w:rPr>
        <w:t>1. رجال الطوسي 146 و 344 و 366.</w:t>
      </w:r>
    </w:p>
    <w:p w:rsidR="002A3CB6" w:rsidRPr="004D3550" w:rsidRDefault="002A3CB6" w:rsidP="002A3CB6">
      <w:pPr>
        <w:pStyle w:val="libNormal"/>
        <w:rPr>
          <w:rtl/>
        </w:rPr>
      </w:pPr>
      <w:r w:rsidRPr="002A3CB6">
        <w:rPr>
          <w:rFonts w:hint="cs"/>
          <w:rtl/>
          <w:lang w:bidi="fa-IR"/>
        </w:rPr>
        <w:t>2. تنقيح المقال 1: 22.</w:t>
      </w:r>
    </w:p>
    <w:p w:rsidR="002A3CB6" w:rsidRPr="004D3550" w:rsidRDefault="002A3CB6" w:rsidP="002A3CB6">
      <w:pPr>
        <w:pStyle w:val="libNormal"/>
        <w:rPr>
          <w:rtl/>
        </w:rPr>
      </w:pPr>
      <w:r w:rsidRPr="002A3CB6">
        <w:rPr>
          <w:rFonts w:hint="cs"/>
          <w:rtl/>
          <w:lang w:bidi="fa-IR"/>
        </w:rPr>
        <w:t>3. رجال النجاشي 15.</w:t>
      </w:r>
    </w:p>
    <w:p w:rsidR="002A3CB6" w:rsidRPr="004D3550" w:rsidRDefault="002A3CB6" w:rsidP="002A3CB6">
      <w:pPr>
        <w:pStyle w:val="libNormal"/>
        <w:rPr>
          <w:rtl/>
        </w:rPr>
      </w:pPr>
      <w:r w:rsidRPr="002A3CB6">
        <w:rPr>
          <w:rFonts w:hint="cs"/>
          <w:rtl/>
          <w:lang w:bidi="fa-IR"/>
        </w:rPr>
        <w:t>4. معالم العلماء 7.</w:t>
      </w:r>
    </w:p>
    <w:p w:rsidR="002A3CB6" w:rsidRPr="004D3550" w:rsidRDefault="002A3CB6" w:rsidP="002A3CB6">
      <w:pPr>
        <w:pStyle w:val="libNormal"/>
        <w:rPr>
          <w:rtl/>
        </w:rPr>
      </w:pPr>
      <w:r w:rsidRPr="002A3CB6">
        <w:rPr>
          <w:rFonts w:hint="cs"/>
          <w:rtl/>
          <w:lang w:bidi="fa-IR"/>
        </w:rPr>
        <w:t>5. فهرست الطوسي 8.</w:t>
      </w:r>
    </w:p>
    <w:p w:rsidR="002A3CB6" w:rsidRPr="004D3550" w:rsidRDefault="002A3CB6" w:rsidP="002A3CB6">
      <w:pPr>
        <w:pStyle w:val="libNormal"/>
        <w:rPr>
          <w:rtl/>
        </w:rPr>
      </w:pPr>
      <w:r w:rsidRPr="002A3CB6">
        <w:rPr>
          <w:rFonts w:hint="cs"/>
          <w:rtl/>
          <w:lang w:bidi="fa-IR"/>
        </w:rPr>
        <w:t>6. رجال ابن داود 226.</w:t>
      </w:r>
    </w:p>
    <w:p w:rsidR="002A3CB6" w:rsidRPr="004D3550" w:rsidRDefault="002A3CB6" w:rsidP="002A3CB6">
      <w:pPr>
        <w:pStyle w:val="libNormal"/>
        <w:rPr>
          <w:rtl/>
        </w:rPr>
      </w:pPr>
      <w:r w:rsidRPr="002A3CB6">
        <w:rPr>
          <w:rFonts w:hint="cs"/>
          <w:rtl/>
          <w:lang w:bidi="fa-IR"/>
        </w:rPr>
        <w:t>7. معجم الثقات 4.</w:t>
      </w:r>
    </w:p>
    <w:p w:rsidR="002A3CB6" w:rsidRPr="004D3550" w:rsidRDefault="002A3CB6" w:rsidP="002A3CB6">
      <w:pPr>
        <w:pStyle w:val="libNormal"/>
        <w:rPr>
          <w:rtl/>
        </w:rPr>
      </w:pPr>
      <w:r w:rsidRPr="002A3CB6">
        <w:rPr>
          <w:rFonts w:hint="cs"/>
          <w:rtl/>
          <w:lang w:bidi="fa-IR"/>
        </w:rPr>
        <w:t>8. معجم رجال الحديث 1: 52.</w:t>
      </w:r>
    </w:p>
    <w:p w:rsidR="002A3CB6" w:rsidRPr="004D3550" w:rsidRDefault="002A3CB6" w:rsidP="002A3CB6">
      <w:pPr>
        <w:pStyle w:val="libNormal"/>
        <w:rPr>
          <w:rtl/>
        </w:rPr>
      </w:pPr>
      <w:r w:rsidRPr="002A3CB6">
        <w:rPr>
          <w:rFonts w:hint="cs"/>
          <w:rtl/>
          <w:lang w:bidi="fa-IR"/>
        </w:rPr>
        <w:t>9. هداية المحدّثين 10.</w:t>
      </w:r>
    </w:p>
    <w:p w:rsidR="002A3CB6" w:rsidRPr="004D3550" w:rsidRDefault="002A3CB6" w:rsidP="002A3CB6">
      <w:pPr>
        <w:pStyle w:val="libNormal"/>
        <w:rPr>
          <w:rtl/>
        </w:rPr>
      </w:pPr>
      <w:r w:rsidRPr="002A3CB6">
        <w:rPr>
          <w:rFonts w:hint="cs"/>
          <w:rtl/>
          <w:lang w:bidi="fa-IR"/>
        </w:rPr>
        <w:t>10. أعيان الشيعة 2: 176.</w:t>
      </w:r>
    </w:p>
    <w:p w:rsidR="002A3CB6" w:rsidRPr="004D3550" w:rsidRDefault="002A3CB6" w:rsidP="002A3CB6">
      <w:pPr>
        <w:pStyle w:val="libNormal"/>
        <w:rPr>
          <w:rtl/>
        </w:rPr>
      </w:pPr>
      <w:r w:rsidRPr="002A3CB6">
        <w:rPr>
          <w:rFonts w:hint="cs"/>
          <w:rtl/>
          <w:lang w:bidi="fa-IR"/>
        </w:rPr>
        <w:t>11. رجال البرقي 27 و 48 و 53.</w:t>
      </w:r>
    </w:p>
    <w:p w:rsidR="002A3CB6" w:rsidRPr="004D3550" w:rsidRDefault="002A3CB6" w:rsidP="002A3CB6">
      <w:pPr>
        <w:pStyle w:val="libNormal"/>
        <w:rPr>
          <w:rtl/>
        </w:rPr>
      </w:pPr>
      <w:r w:rsidRPr="002A3CB6">
        <w:rPr>
          <w:rFonts w:hint="cs"/>
          <w:rtl/>
          <w:lang w:bidi="fa-IR"/>
        </w:rPr>
        <w:t>12. منتهى المقال 23.</w:t>
      </w:r>
    </w:p>
    <w:p w:rsidR="002A3CB6" w:rsidRPr="004D3550" w:rsidRDefault="002A3CB6" w:rsidP="002A3CB6">
      <w:pPr>
        <w:pStyle w:val="libNormal"/>
        <w:rPr>
          <w:rtl/>
        </w:rPr>
      </w:pPr>
      <w:r w:rsidRPr="002A3CB6">
        <w:rPr>
          <w:rFonts w:hint="cs"/>
          <w:rtl/>
          <w:lang w:bidi="fa-IR"/>
        </w:rPr>
        <w:t>13. العندبيل 1: 8.</w:t>
      </w:r>
    </w:p>
    <w:p w:rsidR="002A3CB6" w:rsidRDefault="002A3CB6" w:rsidP="002A3CB6">
      <w:pPr>
        <w:pStyle w:val="libNormal"/>
        <w:rPr>
          <w:rtl/>
        </w:rPr>
      </w:pPr>
      <w:r w:rsidRPr="002A3CB6">
        <w:rPr>
          <w:rFonts w:hint="cs"/>
          <w:rtl/>
          <w:lang w:bidi="fa-IR"/>
        </w:rPr>
        <w:t>14. منهج المقال 22.</w:t>
      </w:r>
    </w:p>
    <w:p w:rsidR="002A3CB6" w:rsidRDefault="002A3CB6" w:rsidP="00713E11">
      <w:pPr>
        <w:pStyle w:val="libNormal"/>
        <w:rPr>
          <w:rtl/>
        </w:rPr>
      </w:pPr>
      <w:r>
        <w:rPr>
          <w:rFonts w:hint="cs"/>
          <w:rtl/>
        </w:rPr>
        <w:br w:type="page"/>
      </w:r>
    </w:p>
    <w:p w:rsidR="002A3CB6" w:rsidRPr="005E129C" w:rsidRDefault="002A3CB6" w:rsidP="002A3CB6">
      <w:pPr>
        <w:pStyle w:val="libNormal"/>
        <w:rPr>
          <w:rtl/>
        </w:rPr>
      </w:pPr>
      <w:r w:rsidRPr="002A3CB6">
        <w:rPr>
          <w:rFonts w:hint="cs"/>
          <w:rtl/>
          <w:lang w:bidi="fa-IR"/>
        </w:rPr>
        <w:lastRenderedPageBreak/>
        <w:t>15. جامع المقال 53.</w:t>
      </w:r>
    </w:p>
    <w:p w:rsidR="002A3CB6" w:rsidRPr="005E129C" w:rsidRDefault="002A3CB6" w:rsidP="002A3CB6">
      <w:pPr>
        <w:pStyle w:val="libNormal"/>
        <w:rPr>
          <w:rtl/>
        </w:rPr>
      </w:pPr>
      <w:r w:rsidRPr="002A3CB6">
        <w:rPr>
          <w:rFonts w:hint="cs"/>
          <w:rtl/>
          <w:lang w:bidi="fa-IR"/>
        </w:rPr>
        <w:t>16. رجال الكشي 370 و غيره.</w:t>
      </w:r>
    </w:p>
    <w:p w:rsidR="002A3CB6" w:rsidRPr="005E129C" w:rsidRDefault="002A3CB6" w:rsidP="002A3CB6">
      <w:pPr>
        <w:pStyle w:val="libNormal"/>
        <w:rPr>
          <w:rtl/>
        </w:rPr>
      </w:pPr>
      <w:r w:rsidRPr="002A3CB6">
        <w:rPr>
          <w:rFonts w:hint="cs"/>
          <w:rtl/>
          <w:lang w:bidi="fa-IR"/>
        </w:rPr>
        <w:t>17. التحرير الطاووسي 31 و فيه الصنعاني.</w:t>
      </w:r>
    </w:p>
    <w:p w:rsidR="002A3CB6" w:rsidRPr="005E129C" w:rsidRDefault="002A3CB6" w:rsidP="002A3CB6">
      <w:pPr>
        <w:pStyle w:val="libNormal"/>
        <w:rPr>
          <w:rtl/>
        </w:rPr>
      </w:pPr>
      <w:r w:rsidRPr="002A3CB6">
        <w:rPr>
          <w:rFonts w:hint="cs"/>
          <w:rtl/>
          <w:lang w:bidi="fa-IR"/>
        </w:rPr>
        <w:t>18. بهجة الآمال 1: 546.</w:t>
      </w:r>
    </w:p>
    <w:p w:rsidR="002A3CB6" w:rsidRPr="005E129C" w:rsidRDefault="002A3CB6" w:rsidP="002A3CB6">
      <w:pPr>
        <w:pStyle w:val="libNormal"/>
        <w:rPr>
          <w:rtl/>
        </w:rPr>
      </w:pPr>
      <w:r w:rsidRPr="002A3CB6">
        <w:rPr>
          <w:rFonts w:hint="cs"/>
          <w:rtl/>
          <w:lang w:bidi="fa-IR"/>
        </w:rPr>
        <w:t>19. روضة المتقين 14: 327.</w:t>
      </w:r>
    </w:p>
    <w:p w:rsidR="002A3CB6" w:rsidRPr="005E129C" w:rsidRDefault="002A3CB6" w:rsidP="002A3CB6">
      <w:pPr>
        <w:pStyle w:val="libNormal"/>
        <w:rPr>
          <w:rtl/>
        </w:rPr>
      </w:pPr>
      <w:r w:rsidRPr="002A3CB6">
        <w:rPr>
          <w:rFonts w:hint="cs"/>
          <w:rtl/>
          <w:lang w:bidi="fa-IR"/>
        </w:rPr>
        <w:t>20. وسائل الشيعة 20: 120.</w:t>
      </w:r>
    </w:p>
    <w:p w:rsidR="002A3CB6" w:rsidRPr="005E129C" w:rsidRDefault="002A3CB6" w:rsidP="002A3CB6">
      <w:pPr>
        <w:pStyle w:val="libNormal"/>
        <w:rPr>
          <w:rtl/>
        </w:rPr>
      </w:pPr>
      <w:r w:rsidRPr="002A3CB6">
        <w:rPr>
          <w:rFonts w:hint="cs"/>
          <w:rtl/>
          <w:lang w:bidi="fa-IR"/>
        </w:rPr>
        <w:t>21. اتقان المقال 7.</w:t>
      </w:r>
    </w:p>
    <w:p w:rsidR="002A3CB6" w:rsidRPr="005E129C" w:rsidRDefault="002A3CB6" w:rsidP="002A3CB6">
      <w:pPr>
        <w:pStyle w:val="libNormal"/>
        <w:rPr>
          <w:rtl/>
        </w:rPr>
      </w:pPr>
      <w:r w:rsidRPr="002A3CB6">
        <w:rPr>
          <w:rFonts w:hint="cs"/>
          <w:rtl/>
          <w:lang w:bidi="fa-IR"/>
        </w:rPr>
        <w:t>22. شرح مشيخة الفقيه 54.</w:t>
      </w:r>
    </w:p>
    <w:p w:rsidR="002A3CB6" w:rsidRPr="005E129C" w:rsidRDefault="002A3CB6" w:rsidP="002A3CB6">
      <w:pPr>
        <w:pStyle w:val="libNormal"/>
        <w:rPr>
          <w:rtl/>
        </w:rPr>
      </w:pPr>
      <w:r w:rsidRPr="002A3CB6">
        <w:rPr>
          <w:rFonts w:hint="cs"/>
          <w:rtl/>
          <w:lang w:bidi="fa-IR"/>
        </w:rPr>
        <w:t>23. رجال الأنصاري 4 و 15.</w:t>
      </w:r>
    </w:p>
    <w:p w:rsidR="002A3CB6" w:rsidRPr="005E129C" w:rsidRDefault="002A3CB6" w:rsidP="002A3CB6">
      <w:pPr>
        <w:pStyle w:val="libNormal"/>
        <w:rPr>
          <w:rtl/>
        </w:rPr>
      </w:pPr>
      <w:r w:rsidRPr="002A3CB6">
        <w:rPr>
          <w:rFonts w:hint="cs"/>
          <w:rtl/>
          <w:lang w:bidi="fa-IR"/>
        </w:rPr>
        <w:t>24. تهذيب المقال 1: 296.</w:t>
      </w:r>
    </w:p>
    <w:p w:rsidR="002A3CB6" w:rsidRPr="005E129C" w:rsidRDefault="002A3CB6" w:rsidP="002A3CB6">
      <w:pPr>
        <w:pStyle w:val="libNormal"/>
        <w:rPr>
          <w:rtl/>
        </w:rPr>
      </w:pPr>
      <w:r w:rsidRPr="002A3CB6">
        <w:rPr>
          <w:rFonts w:hint="cs"/>
          <w:rtl/>
          <w:lang w:bidi="fa-IR"/>
        </w:rPr>
        <w:t>25. ثقات الرواة 1: 33ـ35.</w:t>
      </w:r>
    </w:p>
    <w:p w:rsidR="002A3CB6" w:rsidRPr="005E129C" w:rsidRDefault="002A3CB6" w:rsidP="002A3CB6">
      <w:pPr>
        <w:pStyle w:val="libNormal"/>
        <w:rPr>
          <w:rtl/>
        </w:rPr>
      </w:pPr>
      <w:r w:rsidRPr="002A3CB6">
        <w:rPr>
          <w:rFonts w:hint="cs"/>
          <w:rtl/>
          <w:lang w:bidi="fa-IR"/>
        </w:rPr>
        <w:t>26. لسان الميزان 1: 75.</w:t>
      </w:r>
    </w:p>
    <w:p w:rsidR="002A3CB6" w:rsidRPr="005E129C" w:rsidRDefault="002A3CB6" w:rsidP="002A3CB6">
      <w:pPr>
        <w:pStyle w:val="libNormal"/>
        <w:rPr>
          <w:rtl/>
        </w:rPr>
      </w:pPr>
      <w:r w:rsidRPr="002A3CB6">
        <w:rPr>
          <w:rFonts w:hint="cs"/>
          <w:rtl/>
          <w:lang w:bidi="fa-IR"/>
        </w:rPr>
        <w:t>27. معجم المصنفين 3: 174.</w:t>
      </w:r>
    </w:p>
    <w:p w:rsidR="002A3CB6" w:rsidRPr="005E129C" w:rsidRDefault="002A3CB6" w:rsidP="002A3CB6">
      <w:pPr>
        <w:pStyle w:val="libNormal"/>
        <w:rPr>
          <w:rtl/>
        </w:rPr>
      </w:pPr>
      <w:r w:rsidRPr="002A3CB6">
        <w:rPr>
          <w:rFonts w:hint="cs"/>
          <w:rtl/>
          <w:lang w:bidi="fa-IR"/>
        </w:rPr>
        <w:t>28. معجم المؤلفين 1: 42.</w:t>
      </w:r>
    </w:p>
    <w:p w:rsidR="002A3CB6" w:rsidRPr="005E129C" w:rsidRDefault="002A3CB6" w:rsidP="002A3CB6">
      <w:pPr>
        <w:pStyle w:val="libNormal"/>
        <w:rPr>
          <w:rtl/>
        </w:rPr>
      </w:pPr>
      <w:r w:rsidRPr="002A3CB6">
        <w:rPr>
          <w:rFonts w:hint="cs"/>
          <w:rtl/>
          <w:lang w:bidi="fa-IR"/>
        </w:rPr>
        <w:t>29. المعجم المفهرس لالفاظ احاديث البحار 1: 51.</w:t>
      </w:r>
    </w:p>
    <w:p w:rsidR="002A3CB6" w:rsidRPr="00434A49" w:rsidRDefault="002A3CB6" w:rsidP="00434A49">
      <w:pPr>
        <w:pStyle w:val="libCenterBold1"/>
        <w:rPr>
          <w:rtl/>
        </w:rPr>
      </w:pPr>
      <w:r w:rsidRPr="005E129C">
        <w:rPr>
          <w:rFonts w:hint="cs"/>
          <w:rtl/>
          <w:lang w:bidi="fa-IR"/>
        </w:rPr>
        <w:t>( 9 )</w:t>
      </w:r>
    </w:p>
    <w:p w:rsidR="00713E11" w:rsidRDefault="002A3CB6" w:rsidP="002A3CB6">
      <w:pPr>
        <w:pStyle w:val="libNormal"/>
        <w:rPr>
          <w:rFonts w:hint="cs"/>
          <w:rtl/>
          <w:lang w:bidi="fa-IR"/>
        </w:rPr>
      </w:pPr>
      <w:bookmarkStart w:id="29" w:name="28"/>
      <w:r w:rsidRPr="00A53871">
        <w:rPr>
          <w:rStyle w:val="libBold2Char"/>
          <w:rFonts w:hint="cs"/>
          <w:rtl/>
        </w:rPr>
        <w:t>ابراهيم بن عمر</w:t>
      </w:r>
      <w:r w:rsidR="005E3E81" w:rsidRPr="00A53871">
        <w:rPr>
          <w:rStyle w:val="libBold2Char"/>
          <w:rFonts w:hint="cs"/>
          <w:rtl/>
        </w:rPr>
        <w:t xml:space="preserve"> </w:t>
      </w:r>
      <w:r w:rsidRPr="00A53871">
        <w:rPr>
          <w:rStyle w:val="libBold2Char"/>
          <w:rFonts w:hint="cs"/>
          <w:rtl/>
        </w:rPr>
        <w:t>اليماني الصنعان</w:t>
      </w:r>
      <w:bookmarkEnd w:id="2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النجاشى: إبراهيم بن عمر اليماني الصنعاني</w:t>
      </w:r>
      <w:r w:rsidRPr="00713E11">
        <w:rPr>
          <w:rStyle w:val="libFootnotenumChar"/>
          <w:rFonts w:hint="cs"/>
          <w:rtl/>
        </w:rPr>
        <w:t>(1)</w:t>
      </w:r>
      <w:r w:rsidRPr="002A3CB6">
        <w:rPr>
          <w:rFonts w:hint="cs"/>
          <w:rtl/>
          <w:lang w:bidi="fa-IR"/>
        </w:rPr>
        <w:t xml:space="preserve"> شيخ من اصحابنا ثقة، روى عن اب</w:t>
      </w:r>
      <w:r w:rsidR="00A53871" w:rsidRPr="002A3CB6">
        <w:rPr>
          <w:rFonts w:hint="cs"/>
          <w:rtl/>
          <w:lang w:bidi="fa-IR"/>
        </w:rPr>
        <w:t>ي</w:t>
      </w:r>
      <w:r w:rsidR="00A53871">
        <w:rPr>
          <w:rtl/>
          <w:lang w:bidi="fa-IR"/>
        </w:rPr>
        <w:t xml:space="preserve"> </w:t>
      </w:r>
      <w:r w:rsidR="00A53871" w:rsidRPr="002A3CB6">
        <w:rPr>
          <w:rFonts w:hint="cs"/>
          <w:rtl/>
          <w:lang w:bidi="fa-IR"/>
        </w:rPr>
        <w:t>ج</w:t>
      </w:r>
      <w:r w:rsidRPr="002A3CB6">
        <w:rPr>
          <w:rFonts w:hint="cs"/>
          <w:rtl/>
          <w:lang w:bidi="fa-IR"/>
        </w:rPr>
        <w:t xml:space="preserve">عفر عليه‏السلام و ابي عبداللّه‏ عليه‏السلام ذكر ذلك ابو العباس و غيره، له كتاب يرويه عنه حماد بن عيسى </w:t>
      </w:r>
      <w:r w:rsidR="00A53871" w:rsidRPr="002A3CB6">
        <w:rPr>
          <w:rFonts w:hint="cs"/>
          <w:rtl/>
          <w:lang w:bidi="fa-IR"/>
        </w:rPr>
        <w:t>و</w:t>
      </w:r>
      <w:r w:rsidR="00A53871">
        <w:rPr>
          <w:rtl/>
        </w:rPr>
        <w:t xml:space="preserve"> </w:t>
      </w:r>
    </w:p>
    <w:p w:rsidR="002A3CB6" w:rsidRPr="005E129C" w:rsidRDefault="00713E11" w:rsidP="00713E11">
      <w:pPr>
        <w:pStyle w:val="libLine"/>
        <w:rPr>
          <w:rtl/>
        </w:rPr>
      </w:pPr>
      <w:r>
        <w:rPr>
          <w:rFonts w:hint="cs"/>
          <w:rtl/>
          <w:lang w:bidi="fa-IR"/>
        </w:rPr>
        <w:t>____________________</w:t>
      </w:r>
    </w:p>
    <w:p w:rsidR="002A3CB6" w:rsidRPr="005E129C" w:rsidRDefault="002A3CB6" w:rsidP="00713E11">
      <w:pPr>
        <w:pStyle w:val="libFootnote0"/>
        <w:rPr>
          <w:rtl/>
        </w:rPr>
      </w:pPr>
      <w:r w:rsidRPr="002A3CB6">
        <w:rPr>
          <w:rFonts w:hint="cs"/>
          <w:rtl/>
          <w:lang w:bidi="fa-IR"/>
        </w:rPr>
        <w:t>(1) اليمانى على غير القياس و الصحيح اليمني كما في القاموس و اليمن قطر عظيم جنوب الكعبة و الصنعاني هنا نسبةً الى اليمن دون صنعاء الشام بقرينة اليماني و أصله الصنعاوي و الصنعاني و كلاهما صحيحان. انظر تنقيح المقال 1: 27 و 32 في ترجمة ابراهيم بن عبد الحميد.</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غيره. اخبرنا محمد بن عثمان قال: حدثنا أبو القاسم جعفر بن محمد قال: حدثنا عبيد اللّه‏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حمد بن نهيك، قال: حدثنا ابن أبي عمير، عن حماد بن عيسى، عن ابراهيم بن عمر به.</w:t>
      </w:r>
    </w:p>
    <w:p w:rsidR="002A3CB6" w:rsidRPr="002A3CB6" w:rsidRDefault="002A3CB6" w:rsidP="002A3CB6">
      <w:pPr>
        <w:pStyle w:val="libNormal"/>
        <w:rPr>
          <w:rtl/>
          <w:lang w:bidi="fa-IR"/>
        </w:rPr>
      </w:pPr>
      <w:r w:rsidRPr="002A3CB6">
        <w:rPr>
          <w:rFonts w:hint="cs"/>
          <w:rtl/>
          <w:lang w:bidi="fa-IR"/>
        </w:rPr>
        <w:t>قال في الفهرس ابراهيم بن عمر اليماني ـ هو الصنعاني ـ له أصل أخبرنا به عدّة من اصحابنا،</w:t>
      </w:r>
    </w:p>
    <w:p w:rsidR="002A3CB6" w:rsidRPr="005E129C" w:rsidRDefault="002A3CB6" w:rsidP="002A3CB6">
      <w:pPr>
        <w:pStyle w:val="libNormal"/>
        <w:rPr>
          <w:rtl/>
        </w:rPr>
      </w:pPr>
      <w:r w:rsidRPr="002A3CB6">
        <w:rPr>
          <w:rFonts w:hint="cs"/>
          <w:rtl/>
          <w:lang w:bidi="fa-IR"/>
        </w:rPr>
        <w:t>عن احمد بن محمد بن الحسن بن الوليد عن أبيه، عن محمد بن الحسن الصفار، عن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عيسى، عن الحسين بن سعيد، عن حماد بن عيسى عنه.</w:t>
      </w:r>
    </w:p>
    <w:p w:rsidR="002A3CB6" w:rsidRPr="005E129C" w:rsidRDefault="002A3CB6" w:rsidP="002A3CB6">
      <w:pPr>
        <w:pStyle w:val="libNormal"/>
        <w:rPr>
          <w:rtl/>
        </w:rPr>
      </w:pPr>
      <w:r w:rsidRPr="002A3CB6">
        <w:rPr>
          <w:rFonts w:hint="cs"/>
          <w:rtl/>
          <w:lang w:bidi="fa-IR"/>
        </w:rPr>
        <w:t>و اخبرنا أحمد بن عبدون، عن ابي طالب الانباري، عن حميد بن زياد عن ابن نهيك و القاس</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ن اسماعيل القرشي جميعاً عنه.</w:t>
      </w:r>
    </w:p>
    <w:p w:rsidR="002A3CB6" w:rsidRPr="005E129C" w:rsidRDefault="002A3CB6" w:rsidP="002A3CB6">
      <w:pPr>
        <w:pStyle w:val="libNormal"/>
        <w:rPr>
          <w:rtl/>
        </w:rPr>
      </w:pPr>
      <w:r w:rsidRPr="002A3CB6">
        <w:rPr>
          <w:rFonts w:hint="cs"/>
          <w:rtl/>
          <w:lang w:bidi="fa-IR"/>
        </w:rPr>
        <w:t>و جاء في رجال الشيخ في اصحاب الباقر عليه‏السلام قائلاً له اصول رواها عنه حماد بن عيسى.</w:t>
      </w:r>
    </w:p>
    <w:p w:rsidR="002A3CB6" w:rsidRPr="005E129C" w:rsidRDefault="002A3CB6" w:rsidP="002A3CB6">
      <w:pPr>
        <w:pStyle w:val="libNormal"/>
        <w:rPr>
          <w:rtl/>
        </w:rPr>
      </w:pPr>
      <w:r w:rsidRPr="002A3CB6">
        <w:rPr>
          <w:rFonts w:hint="cs"/>
          <w:rtl/>
          <w:lang w:bidi="fa-IR"/>
        </w:rPr>
        <w:t>و جاء ذكره في اصحاب الصادق عليه‏السلام كذلك.</w:t>
      </w:r>
    </w:p>
    <w:p w:rsidR="002A3CB6" w:rsidRPr="005E129C" w:rsidRDefault="002A3CB6" w:rsidP="002A3CB6">
      <w:pPr>
        <w:pStyle w:val="libNormal"/>
        <w:rPr>
          <w:rtl/>
        </w:rPr>
      </w:pPr>
      <w:r w:rsidRPr="002A3CB6">
        <w:rPr>
          <w:rFonts w:hint="cs"/>
          <w:rtl/>
          <w:lang w:bidi="fa-IR"/>
        </w:rPr>
        <w:t>قال في معالم العلماء: ابراهيم بن عمير اليماني و هو الصنعاني... له اصل.</w:t>
      </w:r>
    </w:p>
    <w:p w:rsidR="002A3CB6" w:rsidRPr="005E129C" w:rsidRDefault="002A3CB6" w:rsidP="002A3CB6">
      <w:pPr>
        <w:pStyle w:val="libNormal"/>
        <w:rPr>
          <w:rtl/>
        </w:rPr>
      </w:pPr>
      <w:r w:rsidRPr="002A3CB6">
        <w:rPr>
          <w:rFonts w:hint="cs"/>
          <w:rtl/>
          <w:lang w:bidi="fa-IR"/>
        </w:rPr>
        <w:t>ذكره ابن الغضائري مصرحاً بتضعيفه قائلاً: ابراهيم بن عمر اليماني الصنعاني، يكنى أب</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سحاق: ضعيف جداً، روى عن ابي جعفر و ابي عبداللّه‏ عليهماالسلامو له كتاب.</w:t>
      </w:r>
    </w:p>
    <w:p w:rsidR="002A3CB6" w:rsidRPr="005E129C" w:rsidRDefault="002A3CB6" w:rsidP="002A3CB6">
      <w:pPr>
        <w:pStyle w:val="libNormal"/>
        <w:rPr>
          <w:rtl/>
        </w:rPr>
      </w:pPr>
      <w:r w:rsidRPr="002A3CB6">
        <w:rPr>
          <w:rFonts w:hint="cs"/>
          <w:rtl/>
          <w:lang w:bidi="fa-IR"/>
        </w:rPr>
        <w:t>عده في الذريعة في اصحاب الاصول.</w:t>
      </w:r>
    </w:p>
    <w:p w:rsidR="002A3CB6" w:rsidRPr="005E129C" w:rsidRDefault="002A3CB6" w:rsidP="002A3CB6">
      <w:pPr>
        <w:pStyle w:val="libNormal"/>
        <w:rPr>
          <w:rtl/>
        </w:rPr>
      </w:pPr>
      <w:r w:rsidRPr="002A3CB6">
        <w:rPr>
          <w:rFonts w:hint="cs"/>
          <w:rtl/>
          <w:lang w:bidi="fa-IR"/>
        </w:rPr>
        <w:t>الرجل يعتمد على روايته لتوثيق النجاشي له، ولو قوعه في اسناد تفسير القمي، و لايعارض</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لتضعيف عن ابن الغضائري لعدم ثبوت نسبة الكتاب أليه.</w:t>
      </w:r>
    </w:p>
    <w:p w:rsidR="002A3CB6" w:rsidRPr="00434A49" w:rsidRDefault="002A3CB6" w:rsidP="00713E11">
      <w:pPr>
        <w:pStyle w:val="libBold2"/>
        <w:rPr>
          <w:rtl/>
        </w:rPr>
      </w:pPr>
      <w:r w:rsidRPr="002A3CB6">
        <w:rPr>
          <w:rFonts w:hint="cs"/>
          <w:rtl/>
          <w:lang w:bidi="fa-IR"/>
        </w:rPr>
        <w:t>إمامي ثقة له اصل يمان</w:t>
      </w:r>
      <w:r w:rsidR="00A53871" w:rsidRPr="002A3CB6">
        <w:rPr>
          <w:rFonts w:hint="cs"/>
          <w:rtl/>
          <w:lang w:bidi="fa-IR"/>
        </w:rPr>
        <w:t>ي</w:t>
      </w:r>
      <w:r w:rsidR="00A53871">
        <w:rPr>
          <w:rtl/>
        </w:rPr>
        <w:t xml:space="preserve"> </w:t>
      </w:r>
      <w:r w:rsidR="00A53871" w:rsidRPr="005E129C">
        <w:rPr>
          <w:rFonts w:hint="cs"/>
          <w:rtl/>
          <w:lang w:bidi="fa-IR"/>
        </w:rPr>
        <w:t>م</w:t>
      </w:r>
      <w:r w:rsidRPr="005E129C">
        <w:rPr>
          <w:rFonts w:hint="cs"/>
          <w:rtl/>
          <w:lang w:bidi="fa-IR"/>
        </w:rPr>
        <w:t>صادر الترجمة:</w:t>
      </w:r>
    </w:p>
    <w:p w:rsidR="002A3CB6" w:rsidRPr="005E129C" w:rsidRDefault="002A3CB6" w:rsidP="002A3CB6">
      <w:pPr>
        <w:pStyle w:val="libNormal"/>
        <w:rPr>
          <w:rtl/>
        </w:rPr>
      </w:pPr>
      <w:r w:rsidRPr="002A3CB6">
        <w:rPr>
          <w:rFonts w:hint="cs"/>
          <w:rtl/>
          <w:lang w:bidi="fa-IR"/>
        </w:rPr>
        <w:t>1. رجال الطوسي: 103 و 145.</w:t>
      </w:r>
    </w:p>
    <w:p w:rsidR="002A3CB6" w:rsidRPr="005E129C" w:rsidRDefault="002A3CB6" w:rsidP="002A3CB6">
      <w:pPr>
        <w:pStyle w:val="libNormal"/>
        <w:rPr>
          <w:rtl/>
        </w:rPr>
      </w:pPr>
      <w:r w:rsidRPr="002A3CB6">
        <w:rPr>
          <w:rFonts w:hint="cs"/>
          <w:rtl/>
          <w:lang w:bidi="fa-IR"/>
        </w:rPr>
        <w:t>2. تنقيح المقال 1: 27.</w:t>
      </w:r>
    </w:p>
    <w:p w:rsidR="002A3CB6" w:rsidRPr="005E129C" w:rsidRDefault="002A3CB6" w:rsidP="002A3CB6">
      <w:pPr>
        <w:pStyle w:val="libNormal"/>
        <w:rPr>
          <w:rtl/>
        </w:rPr>
      </w:pPr>
      <w:r w:rsidRPr="002A3CB6">
        <w:rPr>
          <w:rFonts w:hint="cs"/>
          <w:rtl/>
          <w:lang w:bidi="fa-IR"/>
        </w:rPr>
        <w:t>3. رجال النجاشي: 15.</w:t>
      </w:r>
    </w:p>
    <w:p w:rsidR="002A3CB6" w:rsidRPr="005E129C" w:rsidRDefault="002A3CB6" w:rsidP="002A3CB6">
      <w:pPr>
        <w:pStyle w:val="libNormal"/>
        <w:rPr>
          <w:rtl/>
        </w:rPr>
      </w:pPr>
      <w:r w:rsidRPr="002A3CB6">
        <w:rPr>
          <w:rFonts w:hint="cs"/>
          <w:rtl/>
          <w:lang w:bidi="fa-IR"/>
        </w:rPr>
        <w:t>4. معالم العلماء: 6.</w:t>
      </w:r>
    </w:p>
    <w:p w:rsidR="002A3CB6" w:rsidRPr="005E129C" w:rsidRDefault="002A3CB6" w:rsidP="002A3CB6">
      <w:pPr>
        <w:pStyle w:val="libNormal"/>
        <w:rPr>
          <w:rtl/>
        </w:rPr>
      </w:pPr>
      <w:r w:rsidRPr="002A3CB6">
        <w:rPr>
          <w:rFonts w:hint="cs"/>
          <w:rtl/>
          <w:lang w:bidi="fa-IR"/>
        </w:rPr>
        <w:t>5. فهرست الطوسي: 9.</w:t>
      </w:r>
    </w:p>
    <w:p w:rsidR="002A3CB6" w:rsidRPr="005E129C" w:rsidRDefault="002A3CB6" w:rsidP="002A3CB6">
      <w:pPr>
        <w:pStyle w:val="libNormal"/>
        <w:rPr>
          <w:rtl/>
        </w:rPr>
      </w:pPr>
      <w:r w:rsidRPr="002A3CB6">
        <w:rPr>
          <w:rFonts w:hint="cs"/>
          <w:rtl/>
          <w:lang w:bidi="fa-IR"/>
        </w:rPr>
        <w:t>6. رجال ابن داود: 227.</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7. معجم الثقات: 3.</w:t>
      </w:r>
    </w:p>
    <w:p w:rsidR="002A3CB6" w:rsidRPr="005E129C" w:rsidRDefault="002A3CB6" w:rsidP="002A3CB6">
      <w:pPr>
        <w:pStyle w:val="libNormal"/>
        <w:rPr>
          <w:rtl/>
        </w:rPr>
      </w:pPr>
      <w:r w:rsidRPr="002A3CB6">
        <w:rPr>
          <w:rFonts w:hint="cs"/>
          <w:rtl/>
          <w:lang w:bidi="fa-IR"/>
        </w:rPr>
        <w:t>8. معجم رجال الحديث 1: 258 و 263.</w:t>
      </w:r>
    </w:p>
    <w:p w:rsidR="002A3CB6" w:rsidRPr="005E129C" w:rsidRDefault="002A3CB6" w:rsidP="002A3CB6">
      <w:pPr>
        <w:pStyle w:val="libNormal"/>
        <w:rPr>
          <w:rtl/>
        </w:rPr>
      </w:pPr>
      <w:r w:rsidRPr="002A3CB6">
        <w:rPr>
          <w:rFonts w:hint="cs"/>
          <w:rtl/>
          <w:lang w:bidi="fa-IR"/>
        </w:rPr>
        <w:t>9. جامع الرواة 1: 29.</w:t>
      </w:r>
    </w:p>
    <w:p w:rsidR="002A3CB6" w:rsidRPr="005E129C" w:rsidRDefault="002A3CB6" w:rsidP="002A3CB6">
      <w:pPr>
        <w:pStyle w:val="libNormal"/>
        <w:rPr>
          <w:rtl/>
        </w:rPr>
      </w:pPr>
      <w:r w:rsidRPr="002A3CB6">
        <w:rPr>
          <w:rFonts w:hint="cs"/>
          <w:rtl/>
          <w:lang w:bidi="fa-IR"/>
        </w:rPr>
        <w:t>10. رجال الحلي: 6 و فيه اسم أبيه عمرو.</w:t>
      </w:r>
    </w:p>
    <w:p w:rsidR="002A3CB6" w:rsidRPr="005E129C" w:rsidRDefault="002A3CB6" w:rsidP="002A3CB6">
      <w:pPr>
        <w:pStyle w:val="libNormal"/>
        <w:rPr>
          <w:rtl/>
        </w:rPr>
      </w:pPr>
      <w:r w:rsidRPr="002A3CB6">
        <w:rPr>
          <w:rFonts w:hint="cs"/>
          <w:rtl/>
          <w:lang w:bidi="fa-IR"/>
        </w:rPr>
        <w:t>11. نقد الرجال: 12.</w:t>
      </w:r>
    </w:p>
    <w:p w:rsidR="002A3CB6" w:rsidRPr="005E129C" w:rsidRDefault="002A3CB6" w:rsidP="002A3CB6">
      <w:pPr>
        <w:pStyle w:val="libNormal"/>
        <w:rPr>
          <w:rtl/>
        </w:rPr>
      </w:pPr>
      <w:r w:rsidRPr="002A3CB6">
        <w:rPr>
          <w:rFonts w:hint="cs"/>
          <w:rtl/>
          <w:lang w:bidi="fa-IR"/>
        </w:rPr>
        <w:t>12. رجال الكشي: 16 و 53.</w:t>
      </w:r>
    </w:p>
    <w:p w:rsidR="002A3CB6" w:rsidRPr="005E129C" w:rsidRDefault="002A3CB6" w:rsidP="002A3CB6">
      <w:pPr>
        <w:pStyle w:val="libNormal"/>
        <w:rPr>
          <w:rtl/>
        </w:rPr>
      </w:pPr>
      <w:r w:rsidRPr="002A3CB6">
        <w:rPr>
          <w:rFonts w:hint="cs"/>
          <w:rtl/>
          <w:lang w:bidi="fa-IR"/>
        </w:rPr>
        <w:t>13. مجمع الرجال 1: 60 و 61.</w:t>
      </w:r>
    </w:p>
    <w:p w:rsidR="002A3CB6" w:rsidRPr="005E129C" w:rsidRDefault="002A3CB6" w:rsidP="002A3CB6">
      <w:pPr>
        <w:pStyle w:val="libNormal"/>
        <w:rPr>
          <w:rtl/>
        </w:rPr>
      </w:pPr>
      <w:r w:rsidRPr="002A3CB6">
        <w:rPr>
          <w:rFonts w:hint="cs"/>
          <w:rtl/>
          <w:lang w:bidi="fa-IR"/>
        </w:rPr>
        <w:t>14. هداية المحدّثين: 11.</w:t>
      </w:r>
    </w:p>
    <w:p w:rsidR="002A3CB6" w:rsidRPr="005E129C" w:rsidRDefault="002A3CB6" w:rsidP="002A3CB6">
      <w:pPr>
        <w:pStyle w:val="libNormal"/>
        <w:rPr>
          <w:rtl/>
        </w:rPr>
      </w:pPr>
      <w:r w:rsidRPr="002A3CB6">
        <w:rPr>
          <w:rFonts w:hint="cs"/>
          <w:rtl/>
          <w:lang w:bidi="fa-IR"/>
        </w:rPr>
        <w:t>15. أعيان الشيعة 2: 197.</w:t>
      </w:r>
    </w:p>
    <w:p w:rsidR="002A3CB6" w:rsidRPr="005E129C" w:rsidRDefault="002A3CB6" w:rsidP="002A3CB6">
      <w:pPr>
        <w:pStyle w:val="libNormal"/>
        <w:rPr>
          <w:rtl/>
        </w:rPr>
      </w:pPr>
      <w:r w:rsidRPr="002A3CB6">
        <w:rPr>
          <w:rFonts w:hint="cs"/>
          <w:rtl/>
          <w:lang w:bidi="fa-IR"/>
        </w:rPr>
        <w:t>16. رجال البرقي: 11 و 47.</w:t>
      </w:r>
    </w:p>
    <w:p w:rsidR="002A3CB6" w:rsidRPr="005E129C" w:rsidRDefault="002A3CB6" w:rsidP="002A3CB6">
      <w:pPr>
        <w:pStyle w:val="libNormal"/>
        <w:rPr>
          <w:rtl/>
        </w:rPr>
      </w:pPr>
      <w:r w:rsidRPr="002A3CB6">
        <w:rPr>
          <w:rFonts w:hint="cs"/>
          <w:rtl/>
          <w:lang w:bidi="fa-IR"/>
        </w:rPr>
        <w:t>17. بهجة الآمال 1: 551.</w:t>
      </w:r>
    </w:p>
    <w:p w:rsidR="002A3CB6" w:rsidRPr="005E129C" w:rsidRDefault="002A3CB6" w:rsidP="002A3CB6">
      <w:pPr>
        <w:pStyle w:val="libNormal"/>
        <w:rPr>
          <w:rtl/>
        </w:rPr>
      </w:pPr>
      <w:r w:rsidRPr="002A3CB6">
        <w:rPr>
          <w:rFonts w:hint="cs"/>
          <w:rtl/>
          <w:lang w:bidi="fa-IR"/>
        </w:rPr>
        <w:t>18. منتهى المقال: 24.</w:t>
      </w:r>
    </w:p>
    <w:p w:rsidR="002A3CB6" w:rsidRPr="005E129C" w:rsidRDefault="002A3CB6" w:rsidP="002A3CB6">
      <w:pPr>
        <w:pStyle w:val="libNormal"/>
        <w:rPr>
          <w:rtl/>
        </w:rPr>
      </w:pPr>
      <w:r w:rsidRPr="002A3CB6">
        <w:rPr>
          <w:rFonts w:hint="cs"/>
          <w:rtl/>
          <w:lang w:bidi="fa-IR"/>
        </w:rPr>
        <w:t>19. منهج المقال: 25.</w:t>
      </w:r>
    </w:p>
    <w:p w:rsidR="002A3CB6" w:rsidRPr="005E129C" w:rsidRDefault="002A3CB6" w:rsidP="002A3CB6">
      <w:pPr>
        <w:pStyle w:val="libNormal"/>
        <w:rPr>
          <w:rtl/>
        </w:rPr>
      </w:pPr>
      <w:r w:rsidRPr="002A3CB6">
        <w:rPr>
          <w:rFonts w:hint="cs"/>
          <w:rtl/>
          <w:lang w:bidi="fa-IR"/>
        </w:rPr>
        <w:t>20. العندبيل 1: 10.</w:t>
      </w:r>
    </w:p>
    <w:p w:rsidR="002A3CB6" w:rsidRPr="005E129C" w:rsidRDefault="002A3CB6" w:rsidP="002A3CB6">
      <w:pPr>
        <w:pStyle w:val="libNormal"/>
        <w:rPr>
          <w:rtl/>
        </w:rPr>
      </w:pPr>
      <w:r w:rsidRPr="002A3CB6">
        <w:rPr>
          <w:rFonts w:hint="cs"/>
          <w:rtl/>
          <w:lang w:bidi="fa-IR"/>
        </w:rPr>
        <w:t>21. جامع المقال: 53.</w:t>
      </w:r>
    </w:p>
    <w:p w:rsidR="002A3CB6" w:rsidRPr="005E129C" w:rsidRDefault="002A3CB6" w:rsidP="002A3CB6">
      <w:pPr>
        <w:pStyle w:val="libNormal"/>
        <w:rPr>
          <w:rtl/>
        </w:rPr>
      </w:pPr>
      <w:r w:rsidRPr="002A3CB6">
        <w:rPr>
          <w:rFonts w:hint="cs"/>
          <w:rtl/>
          <w:lang w:bidi="fa-IR"/>
        </w:rPr>
        <w:t>22. أضبط المقال: 538.</w:t>
      </w:r>
    </w:p>
    <w:p w:rsidR="002A3CB6" w:rsidRPr="005E129C" w:rsidRDefault="002A3CB6" w:rsidP="002A3CB6">
      <w:pPr>
        <w:pStyle w:val="libNormal"/>
        <w:rPr>
          <w:rtl/>
        </w:rPr>
      </w:pPr>
      <w:r w:rsidRPr="002A3CB6">
        <w:rPr>
          <w:rFonts w:hint="cs"/>
          <w:rtl/>
          <w:lang w:bidi="fa-IR"/>
        </w:rPr>
        <w:t>23. وسائل الشيعة 20: 121.</w:t>
      </w:r>
    </w:p>
    <w:p w:rsidR="002A3CB6" w:rsidRPr="005E129C" w:rsidRDefault="002A3CB6" w:rsidP="002A3CB6">
      <w:pPr>
        <w:pStyle w:val="libNormal"/>
        <w:rPr>
          <w:rtl/>
        </w:rPr>
      </w:pPr>
      <w:r w:rsidRPr="002A3CB6">
        <w:rPr>
          <w:rFonts w:hint="cs"/>
          <w:rtl/>
          <w:lang w:bidi="fa-IR"/>
        </w:rPr>
        <w:t>24. الوجيزة للمجلسي: 25.</w:t>
      </w:r>
    </w:p>
    <w:p w:rsidR="002A3CB6" w:rsidRPr="005E129C" w:rsidRDefault="002A3CB6" w:rsidP="002A3CB6">
      <w:pPr>
        <w:pStyle w:val="libNormal"/>
        <w:rPr>
          <w:rtl/>
        </w:rPr>
      </w:pPr>
      <w:r w:rsidRPr="002A3CB6">
        <w:rPr>
          <w:rFonts w:hint="cs"/>
          <w:rtl/>
          <w:lang w:bidi="fa-IR"/>
        </w:rPr>
        <w:t>25. روضة المتقين 14: 327.</w:t>
      </w:r>
    </w:p>
    <w:p w:rsidR="002A3CB6" w:rsidRPr="005E129C" w:rsidRDefault="002A3CB6" w:rsidP="002A3CB6">
      <w:pPr>
        <w:pStyle w:val="libNormal"/>
        <w:rPr>
          <w:rtl/>
        </w:rPr>
      </w:pPr>
      <w:r w:rsidRPr="002A3CB6">
        <w:rPr>
          <w:rFonts w:hint="cs"/>
          <w:rtl/>
          <w:lang w:bidi="fa-IR"/>
        </w:rPr>
        <w:t>26. شرح مشيخة الفقيه: 95.</w:t>
      </w:r>
    </w:p>
    <w:p w:rsidR="002A3CB6" w:rsidRPr="005E129C" w:rsidRDefault="002A3CB6" w:rsidP="002A3CB6">
      <w:pPr>
        <w:pStyle w:val="libNormal"/>
        <w:rPr>
          <w:rtl/>
        </w:rPr>
      </w:pPr>
      <w:r w:rsidRPr="002A3CB6">
        <w:rPr>
          <w:rFonts w:hint="cs"/>
          <w:rtl/>
          <w:lang w:bidi="fa-IR"/>
        </w:rPr>
        <w:t>27. رجال الأنصارى: 16.</w:t>
      </w:r>
    </w:p>
    <w:p w:rsidR="002A3CB6" w:rsidRPr="005E129C" w:rsidRDefault="002A3CB6" w:rsidP="002A3CB6">
      <w:pPr>
        <w:pStyle w:val="libNormal"/>
        <w:rPr>
          <w:rtl/>
        </w:rPr>
      </w:pPr>
      <w:r w:rsidRPr="002A3CB6">
        <w:rPr>
          <w:rFonts w:hint="cs"/>
          <w:rtl/>
          <w:lang w:bidi="fa-IR"/>
        </w:rPr>
        <w:t>28. تهذيب المقال 1: 289.</w:t>
      </w:r>
    </w:p>
    <w:p w:rsidR="002A3CB6" w:rsidRPr="005E129C" w:rsidRDefault="002A3CB6" w:rsidP="002A3CB6">
      <w:pPr>
        <w:pStyle w:val="libNormal"/>
        <w:rPr>
          <w:rtl/>
        </w:rPr>
      </w:pPr>
      <w:r w:rsidRPr="002A3CB6">
        <w:rPr>
          <w:rFonts w:hint="cs"/>
          <w:rtl/>
          <w:lang w:bidi="fa-IR"/>
        </w:rPr>
        <w:t>29. ثقات الرواة 1: 36 و 37.</w:t>
      </w:r>
    </w:p>
    <w:p w:rsidR="002A3CB6" w:rsidRPr="005E129C" w:rsidRDefault="002A3CB6" w:rsidP="002A3CB6">
      <w:pPr>
        <w:pStyle w:val="libNormal"/>
        <w:rPr>
          <w:rtl/>
        </w:rPr>
      </w:pPr>
      <w:r w:rsidRPr="002A3CB6">
        <w:rPr>
          <w:rFonts w:hint="cs"/>
          <w:rtl/>
          <w:lang w:bidi="fa-IR"/>
        </w:rPr>
        <w:t>30. تهذيب التهذيب 1: 148.</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31. تقريب التهذيب 1: 40.</w:t>
      </w:r>
    </w:p>
    <w:p w:rsidR="002A3CB6" w:rsidRPr="005E129C" w:rsidRDefault="002A3CB6" w:rsidP="002A3CB6">
      <w:pPr>
        <w:pStyle w:val="libNormal"/>
        <w:rPr>
          <w:rtl/>
        </w:rPr>
      </w:pPr>
      <w:r w:rsidRPr="002A3CB6">
        <w:rPr>
          <w:rFonts w:hint="cs"/>
          <w:rtl/>
          <w:lang w:bidi="fa-IR"/>
        </w:rPr>
        <w:t>32. خلاصة تذهيب الكمال: 17.</w:t>
      </w:r>
    </w:p>
    <w:p w:rsidR="002A3CB6" w:rsidRPr="005E129C" w:rsidRDefault="002A3CB6" w:rsidP="002A3CB6">
      <w:pPr>
        <w:pStyle w:val="libNormal"/>
        <w:rPr>
          <w:rtl/>
        </w:rPr>
      </w:pPr>
      <w:r w:rsidRPr="002A3CB6">
        <w:rPr>
          <w:rFonts w:hint="cs"/>
          <w:rtl/>
          <w:lang w:bidi="fa-IR"/>
        </w:rPr>
        <w:t>33. التاريخ الكبير 1: 307.</w:t>
      </w:r>
    </w:p>
    <w:p w:rsidR="002A3CB6" w:rsidRPr="005E129C" w:rsidRDefault="002A3CB6" w:rsidP="002A3CB6">
      <w:pPr>
        <w:pStyle w:val="libNormal"/>
        <w:rPr>
          <w:rtl/>
        </w:rPr>
      </w:pPr>
      <w:r w:rsidRPr="002A3CB6">
        <w:rPr>
          <w:rFonts w:hint="cs"/>
          <w:rtl/>
          <w:lang w:bidi="fa-IR"/>
        </w:rPr>
        <w:t>34. الجرح و التعديل 1: 114.</w:t>
      </w:r>
    </w:p>
    <w:p w:rsidR="002A3CB6" w:rsidRPr="005E129C" w:rsidRDefault="002A3CB6" w:rsidP="002A3CB6">
      <w:pPr>
        <w:pStyle w:val="libNormal"/>
        <w:rPr>
          <w:rtl/>
        </w:rPr>
      </w:pPr>
      <w:r w:rsidRPr="002A3CB6">
        <w:rPr>
          <w:rFonts w:hint="cs"/>
          <w:rtl/>
          <w:lang w:bidi="fa-IR"/>
        </w:rPr>
        <w:t>35. تهذيب الكمال 2: 156 و 159.</w:t>
      </w:r>
    </w:p>
    <w:p w:rsidR="002A3CB6" w:rsidRPr="005E129C" w:rsidRDefault="002A3CB6" w:rsidP="002A3CB6">
      <w:pPr>
        <w:pStyle w:val="libNormal"/>
        <w:rPr>
          <w:rtl/>
        </w:rPr>
      </w:pPr>
      <w:r w:rsidRPr="002A3CB6">
        <w:rPr>
          <w:rFonts w:hint="cs"/>
          <w:rtl/>
          <w:lang w:bidi="fa-IR"/>
        </w:rPr>
        <w:t>36. تاريخ أسماء الثقات: 61.</w:t>
      </w:r>
    </w:p>
    <w:p w:rsidR="002A3CB6" w:rsidRPr="005E129C" w:rsidRDefault="002A3CB6" w:rsidP="002A3CB6">
      <w:pPr>
        <w:pStyle w:val="libNormal"/>
        <w:rPr>
          <w:rtl/>
        </w:rPr>
      </w:pPr>
      <w:r w:rsidRPr="002A3CB6">
        <w:rPr>
          <w:rFonts w:hint="cs"/>
          <w:rtl/>
          <w:lang w:bidi="fa-IR"/>
        </w:rPr>
        <w:t>37. الكنى و الأسماء 1: 99.</w:t>
      </w:r>
    </w:p>
    <w:p w:rsidR="002A3CB6" w:rsidRPr="005E129C" w:rsidRDefault="002A3CB6" w:rsidP="002A3CB6">
      <w:pPr>
        <w:pStyle w:val="libNormal"/>
        <w:rPr>
          <w:rtl/>
        </w:rPr>
      </w:pPr>
      <w:r w:rsidRPr="002A3CB6">
        <w:rPr>
          <w:rFonts w:hint="cs"/>
          <w:rtl/>
          <w:lang w:bidi="fa-IR"/>
        </w:rPr>
        <w:t>38. دائرة المعارف الاسلامية الشيعية 4: 271.</w:t>
      </w:r>
    </w:p>
    <w:p w:rsidR="002A3CB6" w:rsidRPr="005E129C" w:rsidRDefault="002A3CB6" w:rsidP="002A3CB6">
      <w:pPr>
        <w:pStyle w:val="libNormal"/>
        <w:rPr>
          <w:rtl/>
        </w:rPr>
      </w:pPr>
      <w:r w:rsidRPr="002A3CB6">
        <w:rPr>
          <w:rFonts w:hint="cs"/>
          <w:rtl/>
          <w:lang w:bidi="fa-IR"/>
        </w:rPr>
        <w:t>39. المعجم المفهرس لالفاظ احاديث البحار 1: 51.</w:t>
      </w:r>
    </w:p>
    <w:p w:rsidR="002A3CB6" w:rsidRDefault="002A3CB6" w:rsidP="002A3CB6">
      <w:pPr>
        <w:pStyle w:val="libNormal"/>
        <w:rPr>
          <w:rtl/>
        </w:rPr>
      </w:pPr>
      <w:r w:rsidRPr="002A3CB6">
        <w:rPr>
          <w:rFonts w:hint="cs"/>
          <w:rtl/>
          <w:lang w:bidi="fa-IR"/>
        </w:rPr>
        <w:t>40. الذريعة 2: 160.</w:t>
      </w:r>
    </w:p>
    <w:p w:rsidR="002A3CB6" w:rsidRPr="00434A49" w:rsidRDefault="002A3CB6" w:rsidP="00434A49">
      <w:pPr>
        <w:pStyle w:val="libCenterBold1"/>
        <w:rPr>
          <w:rtl/>
        </w:rPr>
      </w:pPr>
      <w:r w:rsidRPr="005E129C">
        <w:rPr>
          <w:rFonts w:hint="cs"/>
          <w:rtl/>
          <w:lang w:bidi="fa-IR"/>
        </w:rPr>
        <w:t>( 10 )</w:t>
      </w:r>
    </w:p>
    <w:p w:rsidR="002A3CB6" w:rsidRPr="005E129C" w:rsidRDefault="002A3CB6" w:rsidP="002A3CB6">
      <w:pPr>
        <w:pStyle w:val="libNormal"/>
        <w:rPr>
          <w:rtl/>
        </w:rPr>
      </w:pPr>
      <w:bookmarkStart w:id="30" w:name="29"/>
      <w:r w:rsidRPr="00A53871">
        <w:rPr>
          <w:rStyle w:val="libBold2Char"/>
          <w:rFonts w:hint="cs"/>
          <w:rtl/>
        </w:rPr>
        <w:t>ابراهيم بن عيسى بن ايوب الخزا</w:t>
      </w:r>
      <w:bookmarkEnd w:id="30"/>
      <w:r w:rsidR="00A53871" w:rsidRPr="00A53871">
        <w:rPr>
          <w:rStyle w:val="libBold2Char"/>
          <w:rFonts w:hint="cs"/>
          <w:rtl/>
          <w:lang w:bidi="fa-IR"/>
        </w:rPr>
        <w:t>ز</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ابراهيم بن عيسى بن ايوب الخزاز: بالخاء المعجمة و الراء المهملة و الزا</w:t>
      </w:r>
      <w:r w:rsidR="00A53871" w:rsidRPr="002A3CB6">
        <w:rPr>
          <w:rFonts w:hint="cs"/>
          <w:rtl/>
          <w:lang w:bidi="fa-IR"/>
        </w:rPr>
        <w:t>ي</w:t>
      </w:r>
      <w:r w:rsidR="00A53871">
        <w:rPr>
          <w:rtl/>
          <w:lang w:bidi="fa-IR"/>
        </w:rPr>
        <w:t xml:space="preserve"> </w:t>
      </w:r>
      <w:r w:rsidR="00A53871" w:rsidRPr="002A3CB6">
        <w:rPr>
          <w:rFonts w:hint="cs"/>
          <w:rtl/>
          <w:lang w:bidi="fa-IR"/>
        </w:rPr>
        <w:t>ب</w:t>
      </w:r>
      <w:r w:rsidRPr="002A3CB6">
        <w:rPr>
          <w:rFonts w:hint="cs"/>
          <w:rtl/>
          <w:lang w:bidi="fa-IR"/>
        </w:rPr>
        <w:t>عد الالف، و قال في الخلاصة: الخزاز بالخاء المعجمة و الراء بعدها و الزاي بعد الألف و قيل قبله</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يضاً.</w:t>
      </w:r>
    </w:p>
    <w:p w:rsidR="002A3CB6" w:rsidRPr="005E129C" w:rsidRDefault="002A3CB6" w:rsidP="002A3CB6">
      <w:pPr>
        <w:pStyle w:val="libNormal"/>
        <w:rPr>
          <w:rtl/>
        </w:rPr>
      </w:pPr>
      <w:r w:rsidRPr="002A3CB6">
        <w:rPr>
          <w:rFonts w:hint="cs"/>
          <w:rtl/>
          <w:lang w:bidi="fa-IR"/>
        </w:rPr>
        <w:t>و في الكشي ظبطه بالمعجمات (الخزاز).</w:t>
      </w:r>
    </w:p>
    <w:p w:rsidR="002A3CB6" w:rsidRPr="005E129C" w:rsidRDefault="002A3CB6" w:rsidP="002A3CB6">
      <w:pPr>
        <w:pStyle w:val="libNormal"/>
        <w:rPr>
          <w:rtl/>
        </w:rPr>
      </w:pPr>
      <w:r w:rsidRPr="002A3CB6">
        <w:rPr>
          <w:rFonts w:hint="cs"/>
          <w:rtl/>
          <w:lang w:bidi="fa-IR"/>
        </w:rPr>
        <w:t xml:space="preserve">و اختلف في اسم ابيه فهل هو ابراهيم بن عيسى او ابن عثمان او ابن زياد ففي الكشي،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لنجاشي و العلامة في الايضاح و الخلاصة جعلوه ابن عيسى و عنونه الشيخ في الفهرس ابراهي</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بن عثمان، و قيل ابراهيم بن عثمان بن زياد، و قيل ابراهيم بن زياد و رجّح في نضد الايضاح بع</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ن نقل اختلاف علماء الفن فيه كونه ابن عثمان قال في الايضاح: و الذي اعتمد عليه ان أبا أيو</w:t>
      </w:r>
      <w:r w:rsidR="00A53871" w:rsidRPr="002A3CB6">
        <w:rPr>
          <w:rFonts w:hint="cs"/>
          <w:rtl/>
          <w:lang w:bidi="fa-IR"/>
        </w:rPr>
        <w:t>ب</w:t>
      </w:r>
      <w:r w:rsidR="00A53871">
        <w:rPr>
          <w:rtl/>
          <w:lang w:bidi="fa-IR"/>
        </w:rPr>
        <w:t xml:space="preserve"> </w:t>
      </w:r>
      <w:r w:rsidR="00A53871" w:rsidRPr="002A3CB6">
        <w:rPr>
          <w:rFonts w:hint="cs"/>
          <w:rtl/>
          <w:lang w:bidi="fa-IR"/>
        </w:rPr>
        <w:t>ه</w:t>
      </w:r>
      <w:r w:rsidRPr="002A3CB6">
        <w:rPr>
          <w:rFonts w:hint="cs"/>
          <w:rtl/>
          <w:lang w:bidi="fa-IR"/>
        </w:rPr>
        <w:t>ذا هو ابن عثمان.</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و عنونه البرقي: ابراهيم بن عيسى ثم قال: و يقال: بن عثمان.</w:t>
      </w:r>
    </w:p>
    <w:p w:rsidR="002A3CB6" w:rsidRPr="005E129C" w:rsidRDefault="002A3CB6" w:rsidP="002A3CB6">
      <w:pPr>
        <w:pStyle w:val="libNormal"/>
        <w:rPr>
          <w:rtl/>
        </w:rPr>
      </w:pPr>
      <w:r w:rsidRPr="002A3CB6">
        <w:rPr>
          <w:rFonts w:hint="cs"/>
          <w:rtl/>
          <w:lang w:bidi="fa-IR"/>
        </w:rPr>
        <w:t>و ذهب المحقق البحراني، الى ان زياداً جدّه، و أنه ابراهيم بن عثمان بن زياد، و ربما نس</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لى جدّه.</w:t>
      </w:r>
    </w:p>
    <w:p w:rsidR="002A3CB6" w:rsidRPr="005E129C" w:rsidRDefault="002A3CB6" w:rsidP="002A3CB6">
      <w:pPr>
        <w:pStyle w:val="libNormal"/>
        <w:rPr>
          <w:rtl/>
        </w:rPr>
      </w:pPr>
      <w:r w:rsidRPr="002A3CB6">
        <w:rPr>
          <w:rFonts w:hint="cs"/>
          <w:rtl/>
          <w:lang w:bidi="fa-IR"/>
        </w:rPr>
        <w:t>و عنونه في لسان الميزان: ابراهيم بن عثمان.</w:t>
      </w:r>
    </w:p>
    <w:p w:rsidR="002A3CB6" w:rsidRDefault="002A3CB6" w:rsidP="002A3CB6">
      <w:pPr>
        <w:pStyle w:val="libNormal"/>
        <w:rPr>
          <w:rtl/>
        </w:rPr>
      </w:pPr>
      <w:r w:rsidRPr="002A3CB6">
        <w:rPr>
          <w:rFonts w:hint="cs"/>
          <w:rtl/>
          <w:lang w:bidi="fa-IR"/>
        </w:rPr>
        <w:t>أقول: و الارجح كونه ابن عيسى كما عنونه النجاشي لانه خريت هذا الفن و كونه من عيو</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 xml:space="preserve">لثقات و العلماء الاثبات و يعضده ورود رواية صحيحة في قنوت الجمعه صرح بانه ابن عيسى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للّه‏ العالم.</w:t>
      </w:r>
    </w:p>
    <w:p w:rsidR="002A3CB6" w:rsidRPr="005E129C" w:rsidRDefault="002A3CB6" w:rsidP="002A3CB6">
      <w:pPr>
        <w:pStyle w:val="libNormal"/>
        <w:rPr>
          <w:rtl/>
        </w:rPr>
      </w:pPr>
      <w:r w:rsidRPr="005E129C">
        <w:rPr>
          <w:rFonts w:hint="cs"/>
          <w:rtl/>
          <w:lang w:bidi="fa-IR"/>
        </w:rPr>
        <w:t>التّرجم</w:t>
      </w:r>
      <w:r w:rsidR="00A53871" w:rsidRPr="005E129C">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ابراهيم بن عيسى أبو أيوب الخزاز و قيل: ابراهيم بن عثمان روى عن أب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و أبي الحسن عليه‏السلام ذكر ذلك أبو العباس في كتابه، ثقة كبير المنزلة له كتاب النوادر كثي</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لرواة عنه.</w:t>
      </w:r>
    </w:p>
    <w:p w:rsidR="002A3CB6" w:rsidRPr="005E129C" w:rsidRDefault="002A3CB6" w:rsidP="002A3CB6">
      <w:pPr>
        <w:pStyle w:val="libNormal"/>
        <w:rPr>
          <w:rtl/>
        </w:rPr>
      </w:pPr>
      <w:r w:rsidRPr="002A3CB6">
        <w:rPr>
          <w:rFonts w:hint="cs"/>
          <w:rtl/>
          <w:lang w:bidi="fa-IR"/>
        </w:rPr>
        <w:t>اخبرنا محمد بن علي عن احمد بن محمد بن يحيى، عن أبيه، عن احمد بن محمد بن عيسى، عن الحسن بن محبوب عنه به.</w:t>
      </w:r>
    </w:p>
    <w:p w:rsidR="002A3CB6" w:rsidRPr="005E129C" w:rsidRDefault="002A3CB6" w:rsidP="002A3CB6">
      <w:pPr>
        <w:pStyle w:val="libNormal"/>
        <w:rPr>
          <w:rtl/>
        </w:rPr>
      </w:pPr>
      <w:r w:rsidRPr="002A3CB6">
        <w:rPr>
          <w:rFonts w:hint="cs"/>
          <w:rtl/>
          <w:lang w:bidi="fa-IR"/>
        </w:rPr>
        <w:t>قال فى الفهرس: ابراهيم بن عثمان، المكنى بأبي أيوب الخزاز الكوفي ثقة، له اصل اخبرنا به أبو الحسين بن أبي جيّد عن محمد بن الحسن بن الوليد.</w:t>
      </w:r>
    </w:p>
    <w:p w:rsidR="002A3CB6" w:rsidRPr="005E129C" w:rsidRDefault="002A3CB6" w:rsidP="002A3CB6">
      <w:pPr>
        <w:pStyle w:val="libNormal"/>
        <w:rPr>
          <w:rtl/>
        </w:rPr>
      </w:pPr>
      <w:r w:rsidRPr="002A3CB6">
        <w:rPr>
          <w:rFonts w:hint="cs"/>
          <w:rtl/>
          <w:lang w:bidi="fa-IR"/>
        </w:rPr>
        <w:t>و اخبرنا به ابوعبداللّه‏ محمد بن محمد بن النعمان المفيد، عن احمد بن محمد بن الحسن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لوليد، عن أبيه، عن محمد بن الحسن الصفار عن يعقوب بن يزيد، عن محمد بن الحسين بن اب</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لخطاب، عن محمد بن ابي عمير و صفوان بن يحيى عن أبي أيوب الخزار.</w:t>
      </w:r>
    </w:p>
    <w:p w:rsidR="002A3CB6" w:rsidRPr="005E129C" w:rsidRDefault="002A3CB6" w:rsidP="002A3CB6">
      <w:pPr>
        <w:pStyle w:val="libNormal"/>
        <w:rPr>
          <w:rtl/>
        </w:rPr>
      </w:pPr>
      <w:r w:rsidRPr="002A3CB6">
        <w:rPr>
          <w:rFonts w:hint="cs"/>
          <w:rtl/>
          <w:lang w:bidi="fa-IR"/>
        </w:rPr>
        <w:t xml:space="preserve">روى عنه المفيد، في الرسالة العددية واصفاً اياه و عدد اخر من الرواة الفقهاء الاعلام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لرؤساء المأخوذ منهم الحلال و الحرام و الفتيا و الاحكام، الذين لايطعن عليهم، و لاطريق لذ</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احد منهم.</w:t>
      </w:r>
    </w:p>
    <w:p w:rsidR="002A3CB6" w:rsidRPr="005E129C" w:rsidRDefault="002A3CB6" w:rsidP="002A3CB6">
      <w:pPr>
        <w:pStyle w:val="libNormal"/>
        <w:rPr>
          <w:rtl/>
        </w:rPr>
      </w:pPr>
      <w:r w:rsidRPr="002A3CB6">
        <w:rPr>
          <w:rFonts w:hint="cs"/>
          <w:rtl/>
          <w:lang w:bidi="fa-IR"/>
        </w:rPr>
        <w:t>ذكره البرقي في رجاله في اصحاب الصادق عليه‏السلام قال في توصيفه: أبو ايوب الخزاز، و هو</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ابراهيم بن عيسى كوفي و يقال: ابن عثمان.</w:t>
      </w:r>
    </w:p>
    <w:p w:rsidR="002A3CB6" w:rsidRPr="005E129C" w:rsidRDefault="002A3CB6" w:rsidP="002A3CB6">
      <w:pPr>
        <w:pStyle w:val="libNormal"/>
        <w:rPr>
          <w:rtl/>
        </w:rPr>
      </w:pPr>
      <w:r w:rsidRPr="002A3CB6">
        <w:rPr>
          <w:rFonts w:hint="cs"/>
          <w:rtl/>
          <w:lang w:bidi="fa-IR"/>
        </w:rPr>
        <w:t xml:space="preserve">و جاء ذكره في رجال الشيخ مع اصحاب الصادق عليه‏السلام قائلاً ابراهيم بن عيسى كوفي خزاز </w:t>
      </w:r>
      <w:r w:rsidR="00A53871" w:rsidRPr="002A3CB6">
        <w:rPr>
          <w:rFonts w:hint="cs"/>
          <w:rtl/>
          <w:lang w:bidi="fa-IR"/>
        </w:rPr>
        <w:t>و</w:t>
      </w:r>
      <w:r w:rsidR="00A53871">
        <w:rPr>
          <w:rtl/>
          <w:lang w:bidi="fa-IR"/>
        </w:rPr>
        <w:t xml:space="preserve"> </w:t>
      </w:r>
      <w:r w:rsidR="00A53871" w:rsidRPr="002A3CB6">
        <w:rPr>
          <w:rFonts w:hint="cs"/>
          <w:rtl/>
          <w:lang w:bidi="fa-IR"/>
        </w:rPr>
        <w:t>ي</w:t>
      </w:r>
      <w:r w:rsidRPr="002A3CB6">
        <w:rPr>
          <w:rFonts w:hint="cs"/>
          <w:rtl/>
          <w:lang w:bidi="fa-IR"/>
        </w:rPr>
        <w:t>قال ابن عثمان.</w:t>
      </w:r>
    </w:p>
    <w:p w:rsidR="002A3CB6" w:rsidRPr="002A3CB6" w:rsidRDefault="002A3CB6" w:rsidP="002A3CB6">
      <w:pPr>
        <w:pStyle w:val="libNormal"/>
        <w:rPr>
          <w:rtl/>
          <w:lang w:bidi="fa-IR"/>
        </w:rPr>
      </w:pPr>
      <w:r w:rsidRPr="002A3CB6">
        <w:rPr>
          <w:rFonts w:hint="cs"/>
          <w:rtl/>
          <w:lang w:bidi="fa-IR"/>
        </w:rPr>
        <w:t>و ذكره</w:t>
      </w:r>
      <w:r w:rsidR="005E3E81">
        <w:rPr>
          <w:rFonts w:hint="cs"/>
          <w:rtl/>
          <w:lang w:bidi="fa-IR"/>
        </w:rPr>
        <w:t xml:space="preserve"> </w:t>
      </w:r>
      <w:r w:rsidRPr="002A3CB6">
        <w:rPr>
          <w:rFonts w:hint="cs"/>
          <w:rtl/>
          <w:lang w:bidi="fa-IR"/>
        </w:rPr>
        <w:t>ابن شهر آشوب</w:t>
      </w:r>
      <w:r w:rsidRPr="00713E11">
        <w:rPr>
          <w:rStyle w:val="libFootnotenumChar"/>
          <w:rFonts w:hint="cs"/>
          <w:rtl/>
        </w:rPr>
        <w:t>(1)</w:t>
      </w:r>
      <w:r w:rsidRPr="002A3CB6">
        <w:rPr>
          <w:rFonts w:hint="cs"/>
          <w:rtl/>
          <w:lang w:bidi="fa-IR"/>
        </w:rPr>
        <w:t xml:space="preserve"> في معالم العلماء قائلاً ابراهيم بن عثمان أبو أيوب الخزاز الكوفي،</w:t>
      </w:r>
    </w:p>
    <w:p w:rsidR="002A3CB6" w:rsidRPr="005E129C" w:rsidRDefault="002A3CB6" w:rsidP="002A3CB6">
      <w:pPr>
        <w:pStyle w:val="libNormal"/>
        <w:rPr>
          <w:rtl/>
        </w:rPr>
      </w:pPr>
      <w:r w:rsidRPr="002A3CB6">
        <w:rPr>
          <w:rFonts w:hint="cs"/>
          <w:rtl/>
          <w:lang w:bidi="fa-IR"/>
        </w:rPr>
        <w:t>له اصل و كتاب في الصلاة.</w:t>
      </w:r>
    </w:p>
    <w:p w:rsidR="002A3CB6" w:rsidRPr="005E129C" w:rsidRDefault="002A3CB6" w:rsidP="002A3CB6">
      <w:pPr>
        <w:pStyle w:val="libNormal"/>
        <w:rPr>
          <w:rtl/>
        </w:rPr>
      </w:pPr>
      <w:r w:rsidRPr="002A3CB6">
        <w:rPr>
          <w:rFonts w:hint="cs"/>
          <w:rtl/>
          <w:lang w:bidi="fa-IR"/>
        </w:rPr>
        <w:t>و ذكره العلامة الطهراني في مادة «أصل» برقم: 509. بعنوان: ابراهيم بن عثمان المكنى بأب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يوب الخزاز الكوفي الثقة من اصحاب</w:t>
      </w:r>
      <w:r w:rsidR="005E3E81">
        <w:rPr>
          <w:rFonts w:hint="cs"/>
          <w:rtl/>
          <w:lang w:bidi="fa-IR"/>
        </w:rPr>
        <w:t xml:space="preserve"> </w:t>
      </w:r>
      <w:r w:rsidRPr="002A3CB6">
        <w:rPr>
          <w:rFonts w:hint="cs"/>
          <w:rtl/>
          <w:lang w:bidi="fa-IR"/>
        </w:rPr>
        <w:t>الامام الباقر و الصادق عليهماالسلام</w:t>
      </w:r>
      <w:r w:rsidRPr="00713E11">
        <w:rPr>
          <w:rStyle w:val="libFootnotenumChar"/>
          <w:rFonts w:hint="cs"/>
          <w:rtl/>
        </w:rPr>
        <w:t>(2)</w:t>
      </w:r>
      <w:r w:rsidRPr="002A3CB6">
        <w:rPr>
          <w:rFonts w:hint="cs"/>
          <w:rtl/>
          <w:lang w:bidi="fa-IR"/>
        </w:rPr>
        <w:t>.</w:t>
      </w:r>
    </w:p>
    <w:p w:rsidR="002A3CB6" w:rsidRPr="005E129C" w:rsidRDefault="002A3CB6" w:rsidP="002A3CB6">
      <w:pPr>
        <w:pStyle w:val="libNormal"/>
        <w:rPr>
          <w:rtl/>
        </w:rPr>
      </w:pPr>
      <w:r w:rsidRPr="002A3CB6">
        <w:rPr>
          <w:rFonts w:hint="cs"/>
          <w:rtl/>
          <w:lang w:bidi="fa-IR"/>
        </w:rPr>
        <w:t>و يرى الكاتب ان الاختلاف الوارد في اسم اب المترجم في فهرس الشيخ و غيره لايعنى كو</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براهيم هذا هو شخصان لان القرائن لاتساعد على ذلك؛ بل ان ابراهيم بن عيسى كما عنون</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لنجاشي هو ابراهيم بن عثمان المعنون في رجال الشيخ.</w:t>
      </w:r>
    </w:p>
    <w:p w:rsidR="002A3CB6" w:rsidRDefault="002A3CB6" w:rsidP="002A3CB6">
      <w:pPr>
        <w:pStyle w:val="libNormal"/>
        <w:rPr>
          <w:rtl/>
        </w:rPr>
      </w:pPr>
      <w:r w:rsidRPr="002A3CB6">
        <w:rPr>
          <w:rFonts w:hint="cs"/>
          <w:rtl/>
          <w:lang w:bidi="fa-IR"/>
        </w:rPr>
        <w:t>و هو ثقة ذو منزلة عظيمة عند الصادق و الكاظم عليهماالسلام كوفي، له اصل.</w:t>
      </w:r>
    </w:p>
    <w:p w:rsidR="002A3CB6" w:rsidRPr="00434A49" w:rsidRDefault="002A3CB6" w:rsidP="00713E11">
      <w:pPr>
        <w:pStyle w:val="libBold2"/>
        <w:rPr>
          <w:rtl/>
        </w:rPr>
      </w:pPr>
      <w:r w:rsidRPr="005E129C">
        <w:rPr>
          <w:rFonts w:hint="cs"/>
          <w:rtl/>
          <w:lang w:bidi="fa-IR"/>
        </w:rPr>
        <w:t>مصادر الترجمة:</w:t>
      </w:r>
    </w:p>
    <w:p w:rsidR="002A3CB6" w:rsidRPr="005E129C" w:rsidRDefault="002A3CB6" w:rsidP="002A3CB6">
      <w:pPr>
        <w:pStyle w:val="libNormal"/>
        <w:rPr>
          <w:rtl/>
        </w:rPr>
      </w:pPr>
      <w:r w:rsidRPr="002A3CB6">
        <w:rPr>
          <w:rFonts w:hint="cs"/>
          <w:rtl/>
          <w:lang w:bidi="fa-IR"/>
        </w:rPr>
        <w:t>1. رجال الطوسي: 146 و 154.</w:t>
      </w:r>
    </w:p>
    <w:p w:rsidR="002A3CB6" w:rsidRPr="005E129C" w:rsidRDefault="002A3CB6" w:rsidP="002A3CB6">
      <w:pPr>
        <w:pStyle w:val="libNormal"/>
        <w:rPr>
          <w:rtl/>
        </w:rPr>
      </w:pPr>
      <w:r w:rsidRPr="002A3CB6">
        <w:rPr>
          <w:rFonts w:hint="cs"/>
          <w:rtl/>
          <w:lang w:bidi="fa-IR"/>
        </w:rPr>
        <w:t>2. تنقيح المقال 1: 17 و 26.</w:t>
      </w:r>
    </w:p>
    <w:p w:rsidR="002A3CB6" w:rsidRPr="005E129C" w:rsidRDefault="002A3CB6" w:rsidP="002A3CB6">
      <w:pPr>
        <w:pStyle w:val="libNormal"/>
        <w:rPr>
          <w:rtl/>
        </w:rPr>
      </w:pPr>
      <w:r w:rsidRPr="002A3CB6">
        <w:rPr>
          <w:rFonts w:hint="cs"/>
          <w:rtl/>
          <w:lang w:bidi="fa-IR"/>
        </w:rPr>
        <w:t>3. رجال النجاشي: 15.</w:t>
      </w:r>
    </w:p>
    <w:p w:rsidR="00713E11" w:rsidRDefault="002A3CB6" w:rsidP="002A3CB6">
      <w:pPr>
        <w:pStyle w:val="libNormal"/>
        <w:rPr>
          <w:rtl/>
        </w:rPr>
      </w:pPr>
      <w:r w:rsidRPr="002A3CB6">
        <w:rPr>
          <w:rFonts w:hint="cs"/>
          <w:rtl/>
          <w:lang w:bidi="fa-IR"/>
        </w:rPr>
        <w:t>4. فهرست الطوسي: 8.</w:t>
      </w:r>
    </w:p>
    <w:p w:rsidR="002A3CB6" w:rsidRPr="005E129C" w:rsidRDefault="00713E11" w:rsidP="00713E11">
      <w:pPr>
        <w:pStyle w:val="libLine"/>
        <w:rPr>
          <w:rtl/>
        </w:rPr>
      </w:pPr>
      <w:r>
        <w:rPr>
          <w:rFonts w:hint="cs"/>
          <w:rtl/>
          <w:lang w:bidi="fa-IR"/>
        </w:rPr>
        <w:t>____________________</w:t>
      </w:r>
    </w:p>
    <w:p w:rsidR="002A3CB6" w:rsidRPr="005E129C" w:rsidRDefault="002A3CB6" w:rsidP="00713E11">
      <w:pPr>
        <w:pStyle w:val="libFootnote0"/>
        <w:rPr>
          <w:rtl/>
        </w:rPr>
      </w:pPr>
      <w:r w:rsidRPr="002A3CB6">
        <w:rPr>
          <w:rFonts w:hint="cs"/>
          <w:rtl/>
          <w:lang w:bidi="fa-IR"/>
        </w:rPr>
        <w:t>(1) ابن شهر آشوب: محمد بن علي بن شهر آشوب بن أبي نصر بن أبي الجيش، أبوجعفر السروي المازندراني، الحافظ ولد في جمادى الآخر سنه 488 ه. توفي في حلب في شهر شعبان سنه 588 ه. له مصنفات في النحو و القرآن و التراجم و الرجال اشهر مصنفاته في الرجال معالم العلماء و الكتاب الذي اعتمدناه في مصنفنا هذا له ترجمة في:</w:t>
      </w:r>
    </w:p>
    <w:p w:rsidR="002A3CB6" w:rsidRPr="005E129C" w:rsidRDefault="002A3CB6" w:rsidP="00713E11">
      <w:pPr>
        <w:pStyle w:val="libFootnote0"/>
        <w:rPr>
          <w:rtl/>
        </w:rPr>
      </w:pPr>
      <w:r w:rsidRPr="002A3CB6">
        <w:rPr>
          <w:rFonts w:hint="cs"/>
          <w:rtl/>
        </w:rPr>
        <w:t>الوافي بالوفيات 4: 164، معالم العلماء، لسان الميزان 5: 301، بغية الوعاة 1: 181، برقم 304، طبقات المفسرين 2: 201 برقم 538، نقد الرجال 323، كشف الضنون 77، 1269، جامع الرواة 2: 155، أمل الآم ل2: 285 برقم 851، روضات الجنان 6: 290، هدية العارفين 2: 102، إيضاح المكنون 1: 69 برقم 103، تنقيح المقال 3: 156 برقم 1115، الكنى و الألقاب 1: 332، أعيان الشيعة 10: 17، الذريعة 3: 306، و 19: 62، رجال الحديث 16: 339 برقم 11305، الاعلام 6: 279، معجم المؤلفين 11: 16، موسوعة طبقات الفقهاء للسبحاني 6: 285 برقم 2319.</w:t>
      </w:r>
    </w:p>
    <w:p w:rsidR="002A3CB6" w:rsidRPr="005E129C" w:rsidRDefault="002A3CB6" w:rsidP="00713E11">
      <w:pPr>
        <w:pStyle w:val="libFootnote0"/>
        <w:rPr>
          <w:rtl/>
        </w:rPr>
      </w:pPr>
      <w:r w:rsidRPr="002A3CB6">
        <w:rPr>
          <w:rFonts w:hint="cs"/>
          <w:rtl/>
          <w:lang w:bidi="fa-IR"/>
        </w:rPr>
        <w:t>(2) الذريعه، 1: 136، برقم 509.</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5. رجال ابن داود: 31 و 32 و 213.</w:t>
      </w:r>
    </w:p>
    <w:p w:rsidR="002A3CB6" w:rsidRPr="005E129C" w:rsidRDefault="002A3CB6" w:rsidP="002A3CB6">
      <w:pPr>
        <w:pStyle w:val="libNormal"/>
        <w:rPr>
          <w:rtl/>
        </w:rPr>
      </w:pPr>
      <w:r w:rsidRPr="002A3CB6">
        <w:rPr>
          <w:rFonts w:hint="cs"/>
          <w:rtl/>
          <w:lang w:bidi="fa-IR"/>
        </w:rPr>
        <w:t>6. معجم الثقات 4 و 134.</w:t>
      </w:r>
    </w:p>
    <w:p w:rsidR="002A3CB6" w:rsidRPr="005E129C" w:rsidRDefault="002A3CB6" w:rsidP="002A3CB6">
      <w:pPr>
        <w:pStyle w:val="libNormal"/>
        <w:rPr>
          <w:rtl/>
        </w:rPr>
      </w:pPr>
      <w:r w:rsidRPr="002A3CB6">
        <w:rPr>
          <w:rFonts w:hint="cs"/>
          <w:rtl/>
          <w:lang w:bidi="fa-IR"/>
        </w:rPr>
        <w:t>7. معجم رجال الحديث 1: 223 و 224 و 256 و 257 و 359 و 361 و 21: 35 و 36 و 37.</w:t>
      </w:r>
    </w:p>
    <w:p w:rsidR="002A3CB6" w:rsidRPr="005E129C" w:rsidRDefault="002A3CB6" w:rsidP="002A3CB6">
      <w:pPr>
        <w:pStyle w:val="libNormal"/>
        <w:rPr>
          <w:rtl/>
        </w:rPr>
      </w:pPr>
      <w:r w:rsidRPr="002A3CB6">
        <w:rPr>
          <w:rFonts w:hint="cs"/>
          <w:rtl/>
          <w:lang w:bidi="fa-IR"/>
        </w:rPr>
        <w:t>8. جامع الرواة 1: 26 و 29 و 2: 367.</w:t>
      </w:r>
    </w:p>
    <w:p w:rsidR="002A3CB6" w:rsidRPr="005E129C" w:rsidRDefault="002A3CB6" w:rsidP="002A3CB6">
      <w:pPr>
        <w:pStyle w:val="libNormal"/>
        <w:rPr>
          <w:rtl/>
        </w:rPr>
      </w:pPr>
      <w:r w:rsidRPr="002A3CB6">
        <w:rPr>
          <w:rFonts w:hint="cs"/>
          <w:rtl/>
          <w:lang w:bidi="fa-IR"/>
        </w:rPr>
        <w:t>9. رجال الحلي: 5.</w:t>
      </w:r>
    </w:p>
    <w:p w:rsidR="002A3CB6" w:rsidRPr="005E129C" w:rsidRDefault="002A3CB6" w:rsidP="002A3CB6">
      <w:pPr>
        <w:pStyle w:val="libNormal"/>
        <w:rPr>
          <w:rtl/>
        </w:rPr>
      </w:pPr>
      <w:r w:rsidRPr="002A3CB6">
        <w:rPr>
          <w:rFonts w:hint="cs"/>
          <w:rtl/>
          <w:lang w:bidi="fa-IR"/>
        </w:rPr>
        <w:t>10. نقد الرجال: 8 و 12 و 7: 9.</w:t>
      </w:r>
    </w:p>
    <w:p w:rsidR="002A3CB6" w:rsidRPr="005E129C" w:rsidRDefault="002A3CB6" w:rsidP="002A3CB6">
      <w:pPr>
        <w:pStyle w:val="libNormal"/>
        <w:rPr>
          <w:rtl/>
        </w:rPr>
      </w:pPr>
      <w:r w:rsidRPr="002A3CB6">
        <w:rPr>
          <w:rFonts w:hint="cs"/>
          <w:rtl/>
          <w:lang w:bidi="fa-IR"/>
        </w:rPr>
        <w:t>11. هداية المحدّثين 11 و 271.</w:t>
      </w:r>
    </w:p>
    <w:p w:rsidR="002A3CB6" w:rsidRPr="005E129C" w:rsidRDefault="002A3CB6" w:rsidP="002A3CB6">
      <w:pPr>
        <w:pStyle w:val="libNormal"/>
        <w:rPr>
          <w:rtl/>
        </w:rPr>
      </w:pPr>
      <w:r w:rsidRPr="002A3CB6">
        <w:rPr>
          <w:rFonts w:hint="cs"/>
          <w:rtl/>
          <w:lang w:bidi="fa-IR"/>
        </w:rPr>
        <w:t>12. أعيان الشيعة 2: 139 و 182 و 197.</w:t>
      </w:r>
    </w:p>
    <w:p w:rsidR="002A3CB6" w:rsidRPr="005E129C" w:rsidRDefault="002A3CB6" w:rsidP="002A3CB6">
      <w:pPr>
        <w:pStyle w:val="libNormal"/>
        <w:rPr>
          <w:rtl/>
        </w:rPr>
      </w:pPr>
      <w:r w:rsidRPr="002A3CB6">
        <w:rPr>
          <w:rFonts w:hint="cs"/>
          <w:rtl/>
          <w:lang w:bidi="fa-IR"/>
        </w:rPr>
        <w:t>13. توضيح الاشتباه 16 و 61 و 306.</w:t>
      </w:r>
    </w:p>
    <w:p w:rsidR="002A3CB6" w:rsidRPr="005E129C" w:rsidRDefault="002A3CB6" w:rsidP="002A3CB6">
      <w:pPr>
        <w:pStyle w:val="libNormal"/>
        <w:rPr>
          <w:rtl/>
        </w:rPr>
      </w:pPr>
      <w:r w:rsidRPr="002A3CB6">
        <w:rPr>
          <w:rFonts w:hint="cs"/>
          <w:rtl/>
          <w:lang w:bidi="fa-IR"/>
        </w:rPr>
        <w:t>14. رجال البرقي 27 و 44.</w:t>
      </w:r>
    </w:p>
    <w:p w:rsidR="002A3CB6" w:rsidRPr="005E129C" w:rsidRDefault="002A3CB6" w:rsidP="002A3CB6">
      <w:pPr>
        <w:pStyle w:val="libNormal"/>
        <w:rPr>
          <w:rtl/>
        </w:rPr>
      </w:pPr>
      <w:r w:rsidRPr="002A3CB6">
        <w:rPr>
          <w:rFonts w:hint="cs"/>
          <w:rtl/>
          <w:lang w:bidi="fa-IR"/>
        </w:rPr>
        <w:t>15. جامع المقال 52 و 53.</w:t>
      </w:r>
    </w:p>
    <w:p w:rsidR="002A3CB6" w:rsidRPr="005E129C" w:rsidRDefault="002A3CB6" w:rsidP="002A3CB6">
      <w:pPr>
        <w:pStyle w:val="libNormal"/>
        <w:rPr>
          <w:rtl/>
        </w:rPr>
      </w:pPr>
      <w:r w:rsidRPr="002A3CB6">
        <w:rPr>
          <w:rFonts w:hint="cs"/>
          <w:rtl/>
          <w:lang w:bidi="fa-IR"/>
        </w:rPr>
        <w:t>16. منتهى المقال 21 و 24 و 25.</w:t>
      </w:r>
    </w:p>
    <w:p w:rsidR="002A3CB6" w:rsidRPr="005E129C" w:rsidRDefault="002A3CB6" w:rsidP="002A3CB6">
      <w:pPr>
        <w:pStyle w:val="libNormal"/>
        <w:rPr>
          <w:rtl/>
        </w:rPr>
      </w:pPr>
      <w:r w:rsidRPr="002A3CB6">
        <w:rPr>
          <w:rFonts w:hint="cs"/>
          <w:rtl/>
          <w:lang w:bidi="fa-IR"/>
        </w:rPr>
        <w:t>17. العندبيل 1: 9.</w:t>
      </w:r>
    </w:p>
    <w:p w:rsidR="002A3CB6" w:rsidRPr="005E129C" w:rsidRDefault="002A3CB6" w:rsidP="002A3CB6">
      <w:pPr>
        <w:pStyle w:val="libNormal"/>
        <w:rPr>
          <w:rtl/>
        </w:rPr>
      </w:pPr>
      <w:r w:rsidRPr="002A3CB6">
        <w:rPr>
          <w:rFonts w:hint="cs"/>
          <w:rtl/>
          <w:lang w:bidi="fa-IR"/>
        </w:rPr>
        <w:t>18. منهج المقال 21 و 25.</w:t>
      </w:r>
    </w:p>
    <w:p w:rsidR="002A3CB6" w:rsidRPr="005E129C" w:rsidRDefault="002A3CB6" w:rsidP="002A3CB6">
      <w:pPr>
        <w:pStyle w:val="libNormal"/>
        <w:rPr>
          <w:rtl/>
        </w:rPr>
      </w:pPr>
      <w:r w:rsidRPr="002A3CB6">
        <w:rPr>
          <w:rFonts w:hint="cs"/>
          <w:rtl/>
          <w:lang w:bidi="fa-IR"/>
        </w:rPr>
        <w:t>19. ايضاح الاشتباه: 3.</w:t>
      </w:r>
    </w:p>
    <w:p w:rsidR="002A3CB6" w:rsidRPr="005E129C" w:rsidRDefault="002A3CB6" w:rsidP="002A3CB6">
      <w:pPr>
        <w:pStyle w:val="libNormal"/>
        <w:rPr>
          <w:rtl/>
        </w:rPr>
      </w:pPr>
      <w:r w:rsidRPr="002A3CB6">
        <w:rPr>
          <w:rFonts w:hint="cs"/>
          <w:rtl/>
          <w:lang w:bidi="fa-IR"/>
        </w:rPr>
        <w:t>20. التحرير الطاووسي: 35.</w:t>
      </w:r>
    </w:p>
    <w:p w:rsidR="002A3CB6" w:rsidRPr="005E129C" w:rsidRDefault="002A3CB6" w:rsidP="002A3CB6">
      <w:pPr>
        <w:pStyle w:val="libNormal"/>
        <w:rPr>
          <w:rtl/>
        </w:rPr>
      </w:pPr>
      <w:r w:rsidRPr="002A3CB6">
        <w:rPr>
          <w:rFonts w:hint="cs"/>
          <w:rtl/>
          <w:lang w:bidi="fa-IR"/>
        </w:rPr>
        <w:t>21. نضد الايضاح: 14.</w:t>
      </w:r>
    </w:p>
    <w:p w:rsidR="002A3CB6" w:rsidRPr="005E129C" w:rsidRDefault="002A3CB6" w:rsidP="002A3CB6">
      <w:pPr>
        <w:pStyle w:val="libNormal"/>
        <w:rPr>
          <w:rtl/>
        </w:rPr>
      </w:pPr>
      <w:r w:rsidRPr="002A3CB6">
        <w:rPr>
          <w:rFonts w:hint="cs"/>
          <w:rtl/>
          <w:lang w:bidi="fa-IR"/>
        </w:rPr>
        <w:t>22. بهجة الآمال 1: 514 و 558.</w:t>
      </w:r>
    </w:p>
    <w:p w:rsidR="002A3CB6" w:rsidRPr="005E129C" w:rsidRDefault="002A3CB6" w:rsidP="002A3CB6">
      <w:pPr>
        <w:pStyle w:val="libNormal"/>
        <w:rPr>
          <w:rtl/>
        </w:rPr>
      </w:pPr>
      <w:r w:rsidRPr="002A3CB6">
        <w:rPr>
          <w:rFonts w:hint="cs"/>
          <w:rtl/>
          <w:lang w:bidi="fa-IR"/>
        </w:rPr>
        <w:t>23. وسائل الشيعة 20: 121.</w:t>
      </w:r>
    </w:p>
    <w:p w:rsidR="002A3CB6" w:rsidRPr="005E129C" w:rsidRDefault="002A3CB6" w:rsidP="002A3CB6">
      <w:pPr>
        <w:pStyle w:val="libNormal"/>
        <w:rPr>
          <w:rtl/>
        </w:rPr>
      </w:pPr>
      <w:r w:rsidRPr="002A3CB6">
        <w:rPr>
          <w:rFonts w:hint="cs"/>
          <w:rtl/>
          <w:lang w:bidi="fa-IR"/>
        </w:rPr>
        <w:t>24. روضة المتقين 14: 327.</w:t>
      </w:r>
    </w:p>
    <w:p w:rsidR="002A3CB6" w:rsidRPr="005E129C" w:rsidRDefault="002A3CB6" w:rsidP="002A3CB6">
      <w:pPr>
        <w:pStyle w:val="libNormal"/>
        <w:rPr>
          <w:rtl/>
        </w:rPr>
      </w:pPr>
      <w:r w:rsidRPr="002A3CB6">
        <w:rPr>
          <w:rFonts w:hint="cs"/>
          <w:rtl/>
          <w:lang w:bidi="fa-IR"/>
        </w:rPr>
        <w:t>25. اتقان المقال: 8.</w:t>
      </w:r>
    </w:p>
    <w:p w:rsidR="002A3CB6" w:rsidRPr="005E129C" w:rsidRDefault="002A3CB6" w:rsidP="002A3CB6">
      <w:pPr>
        <w:pStyle w:val="libNormal"/>
        <w:rPr>
          <w:rtl/>
        </w:rPr>
      </w:pPr>
      <w:r w:rsidRPr="002A3CB6">
        <w:rPr>
          <w:rFonts w:hint="cs"/>
          <w:rtl/>
          <w:lang w:bidi="fa-IR"/>
        </w:rPr>
        <w:t>26. الوجيزة: 25.</w:t>
      </w:r>
    </w:p>
    <w:p w:rsidR="002A3CB6" w:rsidRPr="005E129C" w:rsidRDefault="002A3CB6" w:rsidP="002A3CB6">
      <w:pPr>
        <w:pStyle w:val="libNormal"/>
        <w:rPr>
          <w:rtl/>
        </w:rPr>
      </w:pPr>
      <w:r w:rsidRPr="002A3CB6">
        <w:rPr>
          <w:rFonts w:hint="cs"/>
          <w:rtl/>
          <w:lang w:bidi="fa-IR"/>
        </w:rPr>
        <w:t>27. شرح مشيخة الفقيه: 68.</w:t>
      </w:r>
    </w:p>
    <w:p w:rsidR="002A3CB6" w:rsidRPr="005E129C" w:rsidRDefault="002A3CB6" w:rsidP="002A3CB6">
      <w:pPr>
        <w:pStyle w:val="libNormal"/>
        <w:rPr>
          <w:rtl/>
        </w:rPr>
      </w:pPr>
      <w:r w:rsidRPr="002A3CB6">
        <w:rPr>
          <w:rFonts w:hint="cs"/>
          <w:rtl/>
          <w:lang w:bidi="fa-IR"/>
        </w:rPr>
        <w:t>28. رجال الأنصاري: 4 و 15.</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29. تهذيب المقال 1: 286.</w:t>
      </w:r>
    </w:p>
    <w:p w:rsidR="002A3CB6" w:rsidRPr="005E129C" w:rsidRDefault="002A3CB6" w:rsidP="002A3CB6">
      <w:pPr>
        <w:pStyle w:val="libNormal"/>
        <w:rPr>
          <w:rtl/>
        </w:rPr>
      </w:pPr>
      <w:r w:rsidRPr="002A3CB6">
        <w:rPr>
          <w:rFonts w:hint="cs"/>
          <w:rtl/>
          <w:lang w:bidi="fa-IR"/>
        </w:rPr>
        <w:t>30. معالم العلماء: 6.</w:t>
      </w:r>
    </w:p>
    <w:p w:rsidR="002A3CB6" w:rsidRPr="005E129C" w:rsidRDefault="002A3CB6" w:rsidP="002A3CB6">
      <w:pPr>
        <w:pStyle w:val="libNormal"/>
        <w:rPr>
          <w:rtl/>
        </w:rPr>
      </w:pPr>
      <w:r w:rsidRPr="002A3CB6">
        <w:rPr>
          <w:rFonts w:hint="cs"/>
          <w:rtl/>
          <w:lang w:bidi="fa-IR"/>
        </w:rPr>
        <w:t>31. أضبط المقال: 502.</w:t>
      </w:r>
    </w:p>
    <w:p w:rsidR="002A3CB6" w:rsidRPr="005E129C" w:rsidRDefault="002A3CB6" w:rsidP="002A3CB6">
      <w:pPr>
        <w:pStyle w:val="libNormal"/>
        <w:rPr>
          <w:rtl/>
        </w:rPr>
      </w:pPr>
      <w:r w:rsidRPr="002A3CB6">
        <w:rPr>
          <w:rFonts w:hint="cs"/>
          <w:rtl/>
          <w:lang w:bidi="fa-IR"/>
        </w:rPr>
        <w:t>32. ثقات الرواة 1: 37.</w:t>
      </w:r>
    </w:p>
    <w:p w:rsidR="002A3CB6" w:rsidRPr="005E129C" w:rsidRDefault="002A3CB6" w:rsidP="002A3CB6">
      <w:pPr>
        <w:pStyle w:val="libNormal"/>
        <w:rPr>
          <w:rtl/>
        </w:rPr>
      </w:pPr>
      <w:r w:rsidRPr="002A3CB6">
        <w:rPr>
          <w:rFonts w:hint="cs"/>
          <w:rtl/>
          <w:lang w:bidi="fa-IR"/>
        </w:rPr>
        <w:t>33. لسان الميزان 1: 61 و 80 و 88.</w:t>
      </w:r>
    </w:p>
    <w:p w:rsidR="002A3CB6" w:rsidRPr="005E129C" w:rsidRDefault="002A3CB6" w:rsidP="002A3CB6">
      <w:pPr>
        <w:pStyle w:val="libNormal"/>
        <w:rPr>
          <w:rtl/>
        </w:rPr>
      </w:pPr>
      <w:r w:rsidRPr="002A3CB6">
        <w:rPr>
          <w:rFonts w:hint="cs"/>
          <w:rtl/>
          <w:lang w:bidi="fa-IR"/>
        </w:rPr>
        <w:t>34. دائرة المعارف الاسلامية الشيعية 4: 271.</w:t>
      </w:r>
    </w:p>
    <w:p w:rsidR="002A3CB6" w:rsidRPr="005E129C" w:rsidRDefault="002A3CB6" w:rsidP="002A3CB6">
      <w:pPr>
        <w:pStyle w:val="libNormal"/>
        <w:rPr>
          <w:rtl/>
        </w:rPr>
      </w:pPr>
      <w:r w:rsidRPr="002A3CB6">
        <w:rPr>
          <w:rFonts w:hint="cs"/>
          <w:rtl/>
          <w:lang w:bidi="fa-IR"/>
        </w:rPr>
        <w:t>35. المعجم المفهرس لالفاظ احاديث البحار 1: 51.</w:t>
      </w:r>
    </w:p>
    <w:p w:rsidR="002A3CB6" w:rsidRDefault="002A3CB6" w:rsidP="002A3CB6">
      <w:pPr>
        <w:pStyle w:val="libNormal"/>
        <w:rPr>
          <w:rtl/>
        </w:rPr>
      </w:pPr>
      <w:r w:rsidRPr="002A3CB6">
        <w:rPr>
          <w:rFonts w:hint="cs"/>
          <w:rtl/>
          <w:lang w:bidi="fa-IR"/>
        </w:rPr>
        <w:t>36. الذريعة 2: 156.</w:t>
      </w:r>
    </w:p>
    <w:p w:rsidR="002A3CB6" w:rsidRPr="00434A49" w:rsidRDefault="002A3CB6" w:rsidP="00434A49">
      <w:pPr>
        <w:pStyle w:val="libCenterBold1"/>
        <w:rPr>
          <w:rtl/>
        </w:rPr>
      </w:pPr>
      <w:r w:rsidRPr="005E129C">
        <w:rPr>
          <w:rFonts w:hint="cs"/>
          <w:rtl/>
          <w:lang w:bidi="fa-IR"/>
        </w:rPr>
        <w:t>( 11 )</w:t>
      </w:r>
    </w:p>
    <w:p w:rsidR="002A3CB6" w:rsidRPr="005E129C" w:rsidRDefault="002A3CB6" w:rsidP="002A3CB6">
      <w:pPr>
        <w:pStyle w:val="libNormal"/>
        <w:rPr>
          <w:rtl/>
        </w:rPr>
      </w:pPr>
      <w:bookmarkStart w:id="31" w:name="30"/>
      <w:r w:rsidRPr="00A53871">
        <w:rPr>
          <w:rStyle w:val="libBold2Char"/>
          <w:rFonts w:hint="cs"/>
          <w:rtl/>
        </w:rPr>
        <w:t>ابراهيم بن مسلم بن هلال الضرير الكوف</w:t>
      </w:r>
      <w:bookmarkEnd w:id="31"/>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الخلاصة ابراهيم ابن مسلم ابن هلال الضرير كوفيّ ثقة ذكره شيوخنا في أصحا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لأصول.</w:t>
      </w:r>
    </w:p>
    <w:p w:rsidR="002A3CB6" w:rsidRPr="005E129C" w:rsidRDefault="002A3CB6" w:rsidP="002A3CB6">
      <w:pPr>
        <w:pStyle w:val="libNormal"/>
        <w:rPr>
          <w:rtl/>
        </w:rPr>
      </w:pPr>
      <w:r w:rsidRPr="002A3CB6">
        <w:rPr>
          <w:rFonts w:hint="cs"/>
          <w:rtl/>
          <w:lang w:bidi="fa-IR"/>
        </w:rPr>
        <w:t>قال النجاشي: ابراهيم بن مسلم بن هلال الضرير الكوفي، ثقة ذكره شيوخنا في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لاصول، أخبرنا الحسين بن عبداللّه‏ عن احمد بن جعفر عن حميد عنه.</w:t>
      </w:r>
    </w:p>
    <w:p w:rsidR="002A3CB6" w:rsidRPr="005E129C" w:rsidRDefault="002A3CB6" w:rsidP="002A3CB6">
      <w:pPr>
        <w:pStyle w:val="libNormal"/>
        <w:rPr>
          <w:rtl/>
        </w:rPr>
      </w:pPr>
      <w:r w:rsidRPr="002A3CB6">
        <w:rPr>
          <w:rFonts w:hint="cs"/>
          <w:rtl/>
          <w:lang w:bidi="fa-IR"/>
        </w:rPr>
        <w:t>قال في الذريعة بعد ان عد المترجم من اصحاب الاصول: لعله من الافراد القليلة من الاصو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لتي ألفت بعد عصر الصادق عليه‏السلام.</w:t>
      </w:r>
    </w:p>
    <w:p w:rsidR="002A3CB6" w:rsidRDefault="002A3CB6" w:rsidP="002A3CB6">
      <w:pPr>
        <w:pStyle w:val="libNormal"/>
        <w:rPr>
          <w:rtl/>
        </w:rPr>
      </w:pPr>
      <w:r w:rsidRPr="002A3CB6">
        <w:rPr>
          <w:rFonts w:hint="cs"/>
          <w:rtl/>
          <w:lang w:bidi="fa-IR"/>
        </w:rPr>
        <w:t>في تصريح النجاشي بوثاقته كفاية على كونه ثقة، امامي، كوفي، له أصل.</w:t>
      </w:r>
    </w:p>
    <w:p w:rsidR="002A3CB6" w:rsidRPr="00434A49" w:rsidRDefault="002A3CB6" w:rsidP="00713E11">
      <w:pPr>
        <w:pStyle w:val="libBold2"/>
        <w:rPr>
          <w:rtl/>
        </w:rPr>
      </w:pPr>
      <w:r w:rsidRPr="005E129C">
        <w:rPr>
          <w:rFonts w:hint="cs"/>
          <w:rtl/>
          <w:lang w:bidi="fa-IR"/>
        </w:rPr>
        <w:t>مصادر الترجمة:</w:t>
      </w:r>
    </w:p>
    <w:p w:rsidR="002A3CB6" w:rsidRPr="005E129C" w:rsidRDefault="002A3CB6" w:rsidP="002A3CB6">
      <w:pPr>
        <w:pStyle w:val="libNormal"/>
        <w:rPr>
          <w:rtl/>
        </w:rPr>
      </w:pPr>
      <w:r w:rsidRPr="002A3CB6">
        <w:rPr>
          <w:rFonts w:hint="cs"/>
          <w:rtl/>
          <w:lang w:bidi="fa-IR"/>
        </w:rPr>
        <w:t>1. قاموس الرجال 1: 302 برقم 212.</w:t>
      </w:r>
    </w:p>
    <w:p w:rsidR="002A3CB6" w:rsidRPr="005E129C" w:rsidRDefault="002A3CB6" w:rsidP="002A3CB6">
      <w:pPr>
        <w:pStyle w:val="libNormal"/>
        <w:rPr>
          <w:rtl/>
        </w:rPr>
      </w:pPr>
      <w:r w:rsidRPr="002A3CB6">
        <w:rPr>
          <w:rFonts w:hint="cs"/>
          <w:rtl/>
          <w:lang w:bidi="fa-IR"/>
        </w:rPr>
        <w:t>2. رجاالنجاشي 1: 108 برقم 43.</w:t>
      </w:r>
    </w:p>
    <w:p w:rsidR="002A3CB6" w:rsidRPr="005E129C" w:rsidRDefault="002A3CB6" w:rsidP="002A3CB6">
      <w:pPr>
        <w:pStyle w:val="libNormal"/>
        <w:rPr>
          <w:rtl/>
        </w:rPr>
      </w:pPr>
      <w:r w:rsidRPr="002A3CB6">
        <w:rPr>
          <w:rFonts w:hint="cs"/>
          <w:rtl/>
          <w:lang w:bidi="fa-IR"/>
        </w:rPr>
        <w:t>3. لسان الميزان 1: 111 رقم 336.</w:t>
      </w:r>
    </w:p>
    <w:p w:rsidR="002A3CB6" w:rsidRPr="005E129C" w:rsidRDefault="002A3CB6" w:rsidP="002A3CB6">
      <w:pPr>
        <w:pStyle w:val="libNormal"/>
        <w:rPr>
          <w:rtl/>
        </w:rPr>
      </w:pPr>
      <w:r w:rsidRPr="002A3CB6">
        <w:rPr>
          <w:rFonts w:hint="cs"/>
          <w:rtl/>
          <w:lang w:bidi="fa-IR"/>
        </w:rPr>
        <w:t>4. الذريعة 2: 137 برقم 511.</w:t>
      </w:r>
    </w:p>
    <w:p w:rsidR="002A3CB6" w:rsidRDefault="002A3CB6" w:rsidP="00713E11">
      <w:pPr>
        <w:pStyle w:val="libNormal"/>
      </w:pPr>
      <w:r>
        <w:rPr>
          <w:rtl/>
        </w:rPr>
        <w:br w:type="page"/>
      </w:r>
    </w:p>
    <w:p w:rsidR="002A3CB6" w:rsidRPr="005E129C" w:rsidRDefault="002A3CB6" w:rsidP="002A3CB6">
      <w:pPr>
        <w:pStyle w:val="libNormal"/>
        <w:rPr>
          <w:rtl/>
        </w:rPr>
      </w:pPr>
      <w:r w:rsidRPr="002A3CB6">
        <w:rPr>
          <w:rFonts w:hint="cs"/>
          <w:rtl/>
          <w:lang w:bidi="fa-IR"/>
        </w:rPr>
        <w:lastRenderedPageBreak/>
        <w:t>5. دائرة المعارف الاسلامية الشيعية 4: 271.</w:t>
      </w:r>
    </w:p>
    <w:p w:rsidR="002A3CB6" w:rsidRDefault="002A3CB6" w:rsidP="002A3CB6">
      <w:pPr>
        <w:pStyle w:val="libNormal"/>
        <w:rPr>
          <w:rtl/>
        </w:rPr>
      </w:pPr>
      <w:r w:rsidRPr="002A3CB6">
        <w:rPr>
          <w:rFonts w:hint="cs"/>
          <w:rtl/>
          <w:lang w:bidi="fa-IR"/>
        </w:rPr>
        <w:t>6. المعجم المفهرس لالفاظ احاديث البحار 1: 51.</w:t>
      </w:r>
    </w:p>
    <w:p w:rsidR="002A3CB6" w:rsidRPr="00434A49" w:rsidRDefault="002A3CB6" w:rsidP="00434A49">
      <w:pPr>
        <w:pStyle w:val="libCenterBold1"/>
        <w:rPr>
          <w:rtl/>
        </w:rPr>
      </w:pPr>
      <w:r w:rsidRPr="005E129C">
        <w:rPr>
          <w:rFonts w:hint="cs"/>
          <w:rtl/>
          <w:lang w:bidi="fa-IR"/>
        </w:rPr>
        <w:t>( 12 )</w:t>
      </w:r>
    </w:p>
    <w:p w:rsidR="002A3CB6" w:rsidRPr="005E129C" w:rsidRDefault="002A3CB6" w:rsidP="002A3CB6">
      <w:pPr>
        <w:pStyle w:val="libNormal"/>
        <w:rPr>
          <w:rtl/>
        </w:rPr>
      </w:pPr>
      <w:bookmarkStart w:id="32" w:name="31"/>
      <w:r w:rsidRPr="00A53871">
        <w:rPr>
          <w:rStyle w:val="libBold2Char"/>
          <w:rFonts w:hint="cs"/>
          <w:rtl/>
        </w:rPr>
        <w:t>ابراهيم بن مهزم الكوف</w:t>
      </w:r>
      <w:bookmarkEnd w:id="32"/>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ابراهيم بن مِهزِم الأسدي</w:t>
      </w:r>
      <w:r w:rsidRPr="00713E11">
        <w:rPr>
          <w:rStyle w:val="libFootnotenumChar"/>
          <w:rFonts w:hint="cs"/>
          <w:rtl/>
        </w:rPr>
        <w:t>(1)</w:t>
      </w:r>
      <w:r w:rsidRPr="002A3CB6">
        <w:rPr>
          <w:rFonts w:hint="cs"/>
          <w:rtl/>
          <w:lang w:bidi="fa-IR"/>
        </w:rPr>
        <w:t>: بكسر الميم و بعدها هاء، مفتوحة يعرف باب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بردة: بضم الباء المنقطة تحتها نقطة.</w:t>
      </w:r>
    </w:p>
    <w:p w:rsidR="002A3CB6" w:rsidRPr="005E129C" w:rsidRDefault="002A3CB6" w:rsidP="002A3CB6">
      <w:pPr>
        <w:pStyle w:val="libNormal"/>
        <w:rPr>
          <w:rtl/>
        </w:rPr>
      </w:pPr>
      <w:r w:rsidRPr="002A3CB6">
        <w:rPr>
          <w:rFonts w:hint="cs"/>
          <w:rtl/>
          <w:lang w:bidi="fa-IR"/>
        </w:rPr>
        <w:t>قال في الخلاصة: ابراهيم بن مهزم ـ بفتح الزاي ـ الاسدي من بني نصر يعرف بابن ابي برد</w:t>
      </w:r>
      <w:r w:rsidR="00A53871" w:rsidRPr="002A3CB6">
        <w:rPr>
          <w:rFonts w:hint="cs"/>
          <w:rtl/>
          <w:lang w:bidi="fa-IR"/>
        </w:rPr>
        <w:t>ة</w:t>
      </w:r>
      <w:r w:rsidR="00A53871">
        <w:rPr>
          <w:rtl/>
          <w:lang w:bidi="fa-IR"/>
        </w:rPr>
        <w:t xml:space="preserve"> </w:t>
      </w:r>
      <w:r w:rsidR="00A53871" w:rsidRPr="002A3CB6">
        <w:rPr>
          <w:rFonts w:hint="cs"/>
          <w:rtl/>
          <w:lang w:bidi="fa-IR"/>
        </w:rPr>
        <w:t>ث</w:t>
      </w:r>
      <w:r w:rsidRPr="002A3CB6">
        <w:rPr>
          <w:rFonts w:hint="cs"/>
          <w:rtl/>
          <w:lang w:bidi="fa-IR"/>
        </w:rPr>
        <w:t>قة ثقة روى عن الصادق و الكاظم عليه‏السلام، و عمر عمراً طويلاً</w:t>
      </w:r>
      <w:r w:rsidRPr="00713E11">
        <w:rPr>
          <w:rStyle w:val="libFootnotenumChar"/>
          <w:rFonts w:hint="cs"/>
          <w:rtl/>
        </w:rPr>
        <w:t>(2)</w:t>
      </w:r>
      <w:r w:rsidRPr="002A3CB6">
        <w:rPr>
          <w:rFonts w:hint="cs"/>
          <w:rtl/>
          <w:lang w:bidi="fa-IR"/>
        </w:rPr>
        <w:t>.</w:t>
      </w:r>
    </w:p>
    <w:p w:rsidR="002A3CB6" w:rsidRDefault="002A3CB6" w:rsidP="002A3CB6">
      <w:pPr>
        <w:pStyle w:val="libNormal"/>
        <w:rPr>
          <w:rtl/>
        </w:rPr>
      </w:pPr>
      <w:r w:rsidRPr="002A3CB6">
        <w:rPr>
          <w:rFonts w:hint="cs"/>
          <w:rtl/>
          <w:lang w:bidi="fa-IR"/>
        </w:rPr>
        <w:t>قال في نضد الايضاح: ابراهيم بن مهزم بكسر الميم و سكون الهاء و فتح الزاي يعرف بابن اب</w:t>
      </w:r>
      <w:r w:rsidR="00A53871" w:rsidRPr="002A3CB6">
        <w:rPr>
          <w:rFonts w:hint="cs"/>
          <w:rtl/>
          <w:lang w:bidi="fa-IR"/>
        </w:rPr>
        <w:t>ي</w:t>
      </w:r>
      <w:r w:rsidR="00A53871">
        <w:rPr>
          <w:rtl/>
          <w:lang w:bidi="fa-IR"/>
        </w:rPr>
        <w:t xml:space="preserve"> </w:t>
      </w:r>
      <w:r w:rsidR="00A53871" w:rsidRPr="002A3CB6">
        <w:rPr>
          <w:rFonts w:hint="cs"/>
          <w:rtl/>
          <w:lang w:bidi="fa-IR"/>
        </w:rPr>
        <w:t>ي</w:t>
      </w:r>
      <w:r w:rsidRPr="002A3CB6">
        <w:rPr>
          <w:rFonts w:hint="cs"/>
          <w:rtl/>
          <w:lang w:bidi="fa-IR"/>
        </w:rPr>
        <w:t>رده بضم الموحده اقول هو اسدي من بني نصر.</w:t>
      </w:r>
    </w:p>
    <w:p w:rsidR="002A3CB6" w:rsidRPr="005E129C" w:rsidRDefault="002A3CB6" w:rsidP="002A3CB6">
      <w:pPr>
        <w:pStyle w:val="libNormal"/>
        <w:rPr>
          <w:rtl/>
        </w:rPr>
      </w:pPr>
      <w:r w:rsidRPr="005E129C">
        <w:rPr>
          <w:rFonts w:hint="cs"/>
          <w:rtl/>
          <w:lang w:bidi="fa-IR"/>
        </w:rPr>
        <w:t>التّرجم</w:t>
      </w:r>
      <w:r w:rsidR="00A53871" w:rsidRPr="005E129C">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ابراهيم بن مهزم الاسدي من بني نصر، يعرف بابن أبي بردة، ثقة ثقة، روى ع</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بي عبداللّه‏ و أبي الحسن عليهماالسلام عمّر طويلاً له كتاب رواه عنه جماعة منهم.</w:t>
      </w:r>
    </w:p>
    <w:p w:rsidR="002A3CB6" w:rsidRPr="005E129C" w:rsidRDefault="002A3CB6" w:rsidP="002A3CB6">
      <w:pPr>
        <w:pStyle w:val="libNormal"/>
        <w:rPr>
          <w:rtl/>
        </w:rPr>
      </w:pPr>
      <w:r w:rsidRPr="002A3CB6">
        <w:rPr>
          <w:rFonts w:hint="cs"/>
          <w:rtl/>
          <w:lang w:bidi="fa-IR"/>
        </w:rPr>
        <w:t>اخبرني ابن الصلت الاهوازي، قال: حدثنا احمدبن محمد بن سعيد قال: حدثنا محمدبن سال</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ن عبد الرحمن، قال: حدثنا ابراهيم بن مهزم بن أبي بردة بكتابه.</w:t>
      </w:r>
    </w:p>
    <w:p w:rsidR="002A3CB6" w:rsidRPr="005E129C" w:rsidRDefault="002A3CB6" w:rsidP="002A3CB6">
      <w:pPr>
        <w:pStyle w:val="libNormal"/>
        <w:rPr>
          <w:rtl/>
        </w:rPr>
      </w:pPr>
      <w:r w:rsidRPr="002A3CB6">
        <w:rPr>
          <w:rFonts w:hint="cs"/>
          <w:rtl/>
          <w:lang w:bidi="fa-IR"/>
        </w:rPr>
        <w:t>و روى مهزم ايضاً عن ابي عبداللّه‏ عليه‏السلام و روى عن رجل عن ابي عبداللّه‏ عليه‏السلام.</w:t>
      </w:r>
    </w:p>
    <w:p w:rsidR="00713E11" w:rsidRDefault="002A3CB6" w:rsidP="002A3CB6">
      <w:pPr>
        <w:pStyle w:val="libNormal"/>
        <w:rPr>
          <w:rtl/>
        </w:rPr>
      </w:pPr>
      <w:r w:rsidRPr="002A3CB6">
        <w:rPr>
          <w:rFonts w:hint="cs"/>
          <w:rtl/>
          <w:lang w:bidi="fa-IR"/>
        </w:rPr>
        <w:t>وقع بهذا العنوان في اسناد جملة من الروايات تبلغ تسعة و عشرين مورداً أحصاها في معج</w:t>
      </w:r>
      <w:r w:rsidR="00A53871" w:rsidRPr="002A3CB6">
        <w:rPr>
          <w:rFonts w:hint="cs"/>
          <w:rtl/>
          <w:lang w:bidi="fa-IR"/>
        </w:rPr>
        <w:t>م</w:t>
      </w:r>
      <w:r w:rsidR="00A53871">
        <w:rPr>
          <w:rtl/>
          <w:lang w:bidi="fa-IR"/>
        </w:rPr>
        <w:t xml:space="preserve"> </w:t>
      </w:r>
      <w:r w:rsidR="00A53871" w:rsidRPr="002A3CB6">
        <w:rPr>
          <w:rFonts w:hint="cs"/>
          <w:rtl/>
          <w:lang w:bidi="fa-IR"/>
        </w:rPr>
        <w:t>ر</w:t>
      </w:r>
      <w:r w:rsidRPr="002A3CB6">
        <w:rPr>
          <w:rFonts w:hint="cs"/>
          <w:rtl/>
          <w:lang w:bidi="fa-IR"/>
        </w:rPr>
        <w:t>جال الحديث في تفصيل طبقات الرواة.</w:t>
      </w:r>
    </w:p>
    <w:p w:rsidR="002A3CB6" w:rsidRPr="005E129C" w:rsidRDefault="00713E11" w:rsidP="00713E11">
      <w:pPr>
        <w:pStyle w:val="libLine"/>
        <w:rPr>
          <w:rtl/>
        </w:rPr>
      </w:pPr>
      <w:r>
        <w:rPr>
          <w:rFonts w:hint="cs"/>
          <w:rtl/>
          <w:lang w:bidi="fa-IR"/>
        </w:rPr>
        <w:t>____________________</w:t>
      </w:r>
    </w:p>
    <w:p w:rsidR="002A3CB6" w:rsidRPr="005E129C" w:rsidRDefault="002A3CB6" w:rsidP="00713E11">
      <w:pPr>
        <w:pStyle w:val="libFootnote0"/>
        <w:rPr>
          <w:rtl/>
        </w:rPr>
      </w:pPr>
      <w:r w:rsidRPr="002A3CB6">
        <w:rPr>
          <w:rFonts w:hint="cs"/>
          <w:rtl/>
          <w:lang w:bidi="fa-IR"/>
        </w:rPr>
        <w:t>(1) نسبة الى بني اسد قبيلة بالكوفة و يرجع اصلهم الى بني كاهل بن دريد، الاشتقاق 1: 206.</w:t>
      </w:r>
    </w:p>
    <w:p w:rsidR="002A3CB6" w:rsidRPr="002A3CB6" w:rsidRDefault="002A3CB6" w:rsidP="00713E11">
      <w:pPr>
        <w:pStyle w:val="libFootnote0"/>
        <w:rPr>
          <w:rtl/>
          <w:lang w:bidi="fa-IR"/>
        </w:rPr>
      </w:pPr>
      <w:r w:rsidRPr="002A3CB6">
        <w:rPr>
          <w:rFonts w:hint="cs"/>
          <w:rtl/>
          <w:lang w:bidi="fa-IR"/>
        </w:rPr>
        <w:t>(2) شيخه في الاجازه ترجمه في رجاله برقم 164، و هو الغضائرى صاحب الرجال الحسين بن عبداللّه‏ بن أبراهيم الغضائري</w:t>
      </w:r>
    </w:p>
    <w:p w:rsidR="002A3CB6" w:rsidRDefault="002A3CB6" w:rsidP="00713E11">
      <w:pPr>
        <w:pStyle w:val="libFootnote0"/>
        <w:rPr>
          <w:rtl/>
        </w:rPr>
      </w:pPr>
      <w:r w:rsidRPr="002A3CB6">
        <w:rPr>
          <w:rFonts w:hint="cs"/>
          <w:rtl/>
          <w:lang w:bidi="fa-IR"/>
        </w:rPr>
        <w:t>«ابوعبداللّه‏ وفاته كانت سنة 411 ه كما نص على ذلك النجاشي في رجاله.</w:t>
      </w:r>
    </w:p>
    <w:p w:rsidR="002A3CB6" w:rsidRDefault="002A3CB6" w:rsidP="00713E11">
      <w:pPr>
        <w:pStyle w:val="libNormal"/>
        <w:rPr>
          <w:rtl/>
        </w:rPr>
      </w:pPr>
      <w:r>
        <w:rPr>
          <w:rFonts w:hint="cs"/>
          <w:rtl/>
        </w:rPr>
        <w:br w:type="page"/>
      </w:r>
    </w:p>
    <w:p w:rsidR="002A3CB6" w:rsidRPr="007361D5" w:rsidRDefault="002A3CB6" w:rsidP="002A3CB6">
      <w:pPr>
        <w:pStyle w:val="libNormal"/>
        <w:rPr>
          <w:rtl/>
        </w:rPr>
      </w:pPr>
      <w:r w:rsidRPr="002A3CB6">
        <w:rPr>
          <w:rFonts w:hint="cs"/>
          <w:rtl/>
          <w:lang w:bidi="fa-IR"/>
        </w:rPr>
        <w:lastRenderedPageBreak/>
        <w:t>قال في الفهرس: ابراهيم بن مهزم الاسدي، له أصل، أخبرنا به ابن ابي جيّد، عن محمد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لحسن بن الوليد، عن محمد بن الحسن الصفار، عن احمد بن محمد بن عيسى، عن الحسن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حبوب، عن ابراهيم بن مهزم.</w:t>
      </w:r>
    </w:p>
    <w:p w:rsidR="002A3CB6" w:rsidRPr="002A3CB6" w:rsidRDefault="002A3CB6" w:rsidP="002A3CB6">
      <w:pPr>
        <w:pStyle w:val="libNormal"/>
        <w:rPr>
          <w:rtl/>
          <w:lang w:bidi="fa-IR"/>
        </w:rPr>
      </w:pPr>
      <w:r w:rsidRPr="002A3CB6">
        <w:rPr>
          <w:rFonts w:hint="cs"/>
          <w:rtl/>
          <w:lang w:bidi="fa-IR"/>
        </w:rPr>
        <w:t>ورد ذكره في رجال الشيخ مع اصحاب الصادق و الكاظم عليهماالسلام و في المناقب لابن شهر آشو</w:t>
      </w:r>
      <w:r w:rsidR="00A53871" w:rsidRPr="002A3CB6">
        <w:rPr>
          <w:rFonts w:hint="cs"/>
          <w:rtl/>
          <w:lang w:bidi="fa-IR"/>
        </w:rPr>
        <w:t>ب</w:t>
      </w:r>
      <w:r w:rsidR="00A53871">
        <w:rPr>
          <w:rtl/>
          <w:lang w:bidi="fa-IR"/>
        </w:rPr>
        <w:t xml:space="preserve"> </w:t>
      </w:r>
      <w:r w:rsidR="00A53871" w:rsidRPr="002A3CB6">
        <w:rPr>
          <w:rFonts w:hint="cs"/>
          <w:rtl/>
          <w:lang w:bidi="fa-IR"/>
        </w:rPr>
        <w:t>ع</w:t>
      </w:r>
      <w:r w:rsidRPr="002A3CB6">
        <w:rPr>
          <w:rFonts w:hint="cs"/>
          <w:rtl/>
          <w:lang w:bidi="fa-IR"/>
        </w:rPr>
        <w:t>ده من خواص أصحابه احياناً بعنوان ابراهيم بن مِهزِم الاسدي كما وصفه في معالم العلماء قائلاً:</w:t>
      </w:r>
    </w:p>
    <w:p w:rsidR="002A3CB6" w:rsidRPr="007361D5" w:rsidRDefault="002A3CB6" w:rsidP="002A3CB6">
      <w:pPr>
        <w:pStyle w:val="libNormal"/>
        <w:rPr>
          <w:rtl/>
        </w:rPr>
      </w:pPr>
      <w:r w:rsidRPr="002A3CB6">
        <w:rPr>
          <w:rFonts w:hint="cs"/>
          <w:rtl/>
          <w:lang w:bidi="fa-IR"/>
        </w:rPr>
        <w:t>ابراهيم بن مهزم الاسدي له اصل.</w:t>
      </w:r>
    </w:p>
    <w:p w:rsidR="002A3CB6" w:rsidRPr="007361D5" w:rsidRDefault="002A3CB6" w:rsidP="002A3CB6">
      <w:pPr>
        <w:pStyle w:val="libNormal"/>
        <w:rPr>
          <w:rtl/>
        </w:rPr>
      </w:pPr>
      <w:r w:rsidRPr="002A3CB6">
        <w:rPr>
          <w:rFonts w:hint="cs"/>
          <w:rtl/>
          <w:lang w:bidi="fa-IR"/>
        </w:rPr>
        <w:t>ذكره في الذريعة في مادة (اصل) برقم: 512.</w:t>
      </w:r>
    </w:p>
    <w:p w:rsidR="002A3CB6" w:rsidRDefault="002A3CB6" w:rsidP="002A3CB6">
      <w:pPr>
        <w:pStyle w:val="libNormal"/>
        <w:rPr>
          <w:rtl/>
        </w:rPr>
      </w:pPr>
      <w:r w:rsidRPr="002A3CB6">
        <w:rPr>
          <w:rFonts w:hint="cs"/>
          <w:rtl/>
          <w:lang w:bidi="fa-IR"/>
        </w:rPr>
        <w:t>فهو إمامي ثقة على ماصرح به النجاشي، اسدي، له اصل.</w:t>
      </w:r>
    </w:p>
    <w:p w:rsidR="002A3CB6" w:rsidRPr="00434A49" w:rsidRDefault="002A3CB6" w:rsidP="00713E11">
      <w:pPr>
        <w:pStyle w:val="libBold2"/>
        <w:rPr>
          <w:rtl/>
        </w:rPr>
      </w:pPr>
      <w:r w:rsidRPr="007361D5">
        <w:rPr>
          <w:rFonts w:hint="cs"/>
          <w:rtl/>
          <w:lang w:bidi="fa-IR"/>
        </w:rPr>
        <w:t>مصادر الترجمة:</w:t>
      </w:r>
    </w:p>
    <w:p w:rsidR="002A3CB6" w:rsidRPr="007361D5" w:rsidRDefault="002A3CB6" w:rsidP="002A3CB6">
      <w:pPr>
        <w:pStyle w:val="libNormal"/>
        <w:rPr>
          <w:rtl/>
        </w:rPr>
      </w:pPr>
      <w:r w:rsidRPr="002A3CB6">
        <w:rPr>
          <w:rFonts w:hint="cs"/>
          <w:rtl/>
          <w:lang w:bidi="fa-IR"/>
        </w:rPr>
        <w:t>1. رجال الطوسي: 154 و 342.</w:t>
      </w:r>
    </w:p>
    <w:p w:rsidR="002A3CB6" w:rsidRPr="007361D5" w:rsidRDefault="002A3CB6" w:rsidP="002A3CB6">
      <w:pPr>
        <w:pStyle w:val="libNormal"/>
        <w:rPr>
          <w:rtl/>
        </w:rPr>
      </w:pPr>
      <w:r w:rsidRPr="002A3CB6">
        <w:rPr>
          <w:rFonts w:hint="cs"/>
          <w:rtl/>
          <w:lang w:bidi="fa-IR"/>
        </w:rPr>
        <w:t>2. تنقيح المقال 1: 35.</w:t>
      </w:r>
    </w:p>
    <w:p w:rsidR="002A3CB6" w:rsidRPr="007361D5" w:rsidRDefault="002A3CB6" w:rsidP="002A3CB6">
      <w:pPr>
        <w:pStyle w:val="libNormal"/>
        <w:rPr>
          <w:rtl/>
        </w:rPr>
      </w:pPr>
      <w:r w:rsidRPr="002A3CB6">
        <w:rPr>
          <w:rFonts w:hint="cs"/>
          <w:rtl/>
          <w:lang w:bidi="fa-IR"/>
        </w:rPr>
        <w:t>3. رجال النجاشي: 16.</w:t>
      </w:r>
    </w:p>
    <w:p w:rsidR="002A3CB6" w:rsidRPr="007361D5" w:rsidRDefault="002A3CB6" w:rsidP="002A3CB6">
      <w:pPr>
        <w:pStyle w:val="libNormal"/>
        <w:rPr>
          <w:rtl/>
        </w:rPr>
      </w:pPr>
      <w:r w:rsidRPr="002A3CB6">
        <w:rPr>
          <w:rFonts w:hint="cs"/>
          <w:rtl/>
          <w:lang w:bidi="fa-IR"/>
        </w:rPr>
        <w:t>4. معالم العلماء: 5.</w:t>
      </w:r>
    </w:p>
    <w:p w:rsidR="002A3CB6" w:rsidRPr="007361D5" w:rsidRDefault="002A3CB6" w:rsidP="002A3CB6">
      <w:pPr>
        <w:pStyle w:val="libNormal"/>
        <w:rPr>
          <w:rtl/>
        </w:rPr>
      </w:pPr>
      <w:r w:rsidRPr="002A3CB6">
        <w:rPr>
          <w:rFonts w:hint="cs"/>
          <w:rtl/>
          <w:lang w:bidi="fa-IR"/>
        </w:rPr>
        <w:t>5. فهرست الطوسي: 9.</w:t>
      </w:r>
    </w:p>
    <w:p w:rsidR="002A3CB6" w:rsidRPr="007361D5" w:rsidRDefault="002A3CB6" w:rsidP="002A3CB6">
      <w:pPr>
        <w:pStyle w:val="libNormal"/>
        <w:rPr>
          <w:rtl/>
        </w:rPr>
      </w:pPr>
      <w:r w:rsidRPr="002A3CB6">
        <w:rPr>
          <w:rFonts w:hint="cs"/>
          <w:rtl/>
          <w:lang w:bidi="fa-IR"/>
        </w:rPr>
        <w:t>6. رجال ابن داود: 34.</w:t>
      </w:r>
    </w:p>
    <w:p w:rsidR="002A3CB6" w:rsidRPr="007361D5" w:rsidRDefault="002A3CB6" w:rsidP="002A3CB6">
      <w:pPr>
        <w:pStyle w:val="libNormal"/>
        <w:rPr>
          <w:rtl/>
        </w:rPr>
      </w:pPr>
      <w:r w:rsidRPr="002A3CB6">
        <w:rPr>
          <w:rFonts w:hint="cs"/>
          <w:rtl/>
          <w:lang w:bidi="fa-IR"/>
        </w:rPr>
        <w:t>7. معجم الثقات: 5.</w:t>
      </w:r>
    </w:p>
    <w:p w:rsidR="002A3CB6" w:rsidRPr="007361D5" w:rsidRDefault="002A3CB6" w:rsidP="002A3CB6">
      <w:pPr>
        <w:pStyle w:val="libNormal"/>
        <w:rPr>
          <w:rtl/>
        </w:rPr>
      </w:pPr>
      <w:r w:rsidRPr="002A3CB6">
        <w:rPr>
          <w:rFonts w:hint="cs"/>
          <w:rtl/>
          <w:lang w:bidi="fa-IR"/>
        </w:rPr>
        <w:t>8. معجم رجال الحديث 1: 301 و 302.</w:t>
      </w:r>
    </w:p>
    <w:p w:rsidR="002A3CB6" w:rsidRPr="007361D5" w:rsidRDefault="002A3CB6" w:rsidP="002A3CB6">
      <w:pPr>
        <w:pStyle w:val="libNormal"/>
        <w:rPr>
          <w:rtl/>
        </w:rPr>
      </w:pPr>
      <w:r w:rsidRPr="002A3CB6">
        <w:rPr>
          <w:rFonts w:hint="cs"/>
          <w:rtl/>
          <w:lang w:bidi="fa-IR"/>
        </w:rPr>
        <w:t>9. جامع الرواة 1: 34.</w:t>
      </w:r>
    </w:p>
    <w:p w:rsidR="002A3CB6" w:rsidRPr="007361D5" w:rsidRDefault="002A3CB6" w:rsidP="002A3CB6">
      <w:pPr>
        <w:pStyle w:val="libNormal"/>
        <w:rPr>
          <w:rtl/>
        </w:rPr>
      </w:pPr>
      <w:r w:rsidRPr="002A3CB6">
        <w:rPr>
          <w:rFonts w:hint="cs"/>
          <w:rtl/>
          <w:lang w:bidi="fa-IR"/>
        </w:rPr>
        <w:t>10. رجال الحلي: 6.</w:t>
      </w:r>
    </w:p>
    <w:p w:rsidR="002A3CB6" w:rsidRPr="007361D5" w:rsidRDefault="002A3CB6" w:rsidP="002A3CB6">
      <w:pPr>
        <w:pStyle w:val="libNormal"/>
        <w:rPr>
          <w:rtl/>
        </w:rPr>
      </w:pPr>
      <w:r w:rsidRPr="002A3CB6">
        <w:rPr>
          <w:rFonts w:hint="cs"/>
          <w:rtl/>
          <w:lang w:bidi="fa-IR"/>
        </w:rPr>
        <w:t>11. نقد الرجال: 14.</w:t>
      </w:r>
    </w:p>
    <w:p w:rsidR="002A3CB6" w:rsidRPr="007361D5" w:rsidRDefault="002A3CB6" w:rsidP="002A3CB6">
      <w:pPr>
        <w:pStyle w:val="libNormal"/>
        <w:rPr>
          <w:rtl/>
        </w:rPr>
      </w:pPr>
      <w:r w:rsidRPr="002A3CB6">
        <w:rPr>
          <w:rFonts w:hint="cs"/>
          <w:rtl/>
          <w:lang w:bidi="fa-IR"/>
        </w:rPr>
        <w:t>12. مجمع الرجال 1: 73 و 74.</w:t>
      </w:r>
    </w:p>
    <w:p w:rsidR="002A3CB6" w:rsidRPr="007361D5" w:rsidRDefault="002A3CB6" w:rsidP="002A3CB6">
      <w:pPr>
        <w:pStyle w:val="libNormal"/>
        <w:rPr>
          <w:rtl/>
        </w:rPr>
      </w:pPr>
      <w:r w:rsidRPr="002A3CB6">
        <w:rPr>
          <w:rFonts w:hint="cs"/>
          <w:rtl/>
          <w:lang w:bidi="fa-IR"/>
        </w:rPr>
        <w:t>13. هداية المحدّثين: 12.</w:t>
      </w:r>
    </w:p>
    <w:p w:rsidR="002A3CB6" w:rsidRDefault="002A3CB6" w:rsidP="00713E11">
      <w:pPr>
        <w:pStyle w:val="libNormal"/>
      </w:pPr>
      <w:r>
        <w:rPr>
          <w:rtl/>
        </w:rPr>
        <w:br w:type="page"/>
      </w:r>
    </w:p>
    <w:p w:rsidR="002A3CB6" w:rsidRPr="007361D5" w:rsidRDefault="002A3CB6" w:rsidP="002A3CB6">
      <w:pPr>
        <w:pStyle w:val="libNormal"/>
        <w:rPr>
          <w:rtl/>
        </w:rPr>
      </w:pPr>
      <w:r w:rsidRPr="002A3CB6">
        <w:rPr>
          <w:rFonts w:hint="cs"/>
          <w:rtl/>
          <w:lang w:bidi="fa-IR"/>
        </w:rPr>
        <w:lastRenderedPageBreak/>
        <w:t>14. أعيان الشيعة 2: 231.</w:t>
      </w:r>
    </w:p>
    <w:p w:rsidR="002A3CB6" w:rsidRPr="007361D5" w:rsidRDefault="002A3CB6" w:rsidP="002A3CB6">
      <w:pPr>
        <w:pStyle w:val="libNormal"/>
        <w:rPr>
          <w:rtl/>
        </w:rPr>
      </w:pPr>
      <w:r w:rsidRPr="002A3CB6">
        <w:rPr>
          <w:rFonts w:hint="cs"/>
          <w:rtl/>
          <w:lang w:bidi="fa-IR"/>
        </w:rPr>
        <w:t>15. توضيح الاشتباه: 19.</w:t>
      </w:r>
    </w:p>
    <w:p w:rsidR="002A3CB6" w:rsidRPr="007361D5" w:rsidRDefault="002A3CB6" w:rsidP="002A3CB6">
      <w:pPr>
        <w:pStyle w:val="libNormal"/>
        <w:rPr>
          <w:rtl/>
        </w:rPr>
      </w:pPr>
      <w:r w:rsidRPr="002A3CB6">
        <w:rPr>
          <w:rFonts w:hint="cs"/>
          <w:rtl/>
          <w:lang w:bidi="fa-IR"/>
        </w:rPr>
        <w:t>16. رجال البرقي: 27.</w:t>
      </w:r>
    </w:p>
    <w:p w:rsidR="002A3CB6" w:rsidRPr="007361D5" w:rsidRDefault="002A3CB6" w:rsidP="002A3CB6">
      <w:pPr>
        <w:pStyle w:val="libNormal"/>
        <w:rPr>
          <w:rtl/>
        </w:rPr>
      </w:pPr>
      <w:r w:rsidRPr="002A3CB6">
        <w:rPr>
          <w:rFonts w:hint="cs"/>
          <w:rtl/>
          <w:lang w:bidi="fa-IR"/>
        </w:rPr>
        <w:t>17. المناقب 4: 281.</w:t>
      </w:r>
    </w:p>
    <w:p w:rsidR="002A3CB6" w:rsidRPr="007361D5" w:rsidRDefault="002A3CB6" w:rsidP="002A3CB6">
      <w:pPr>
        <w:pStyle w:val="libNormal"/>
        <w:rPr>
          <w:rtl/>
        </w:rPr>
      </w:pPr>
      <w:r w:rsidRPr="002A3CB6">
        <w:rPr>
          <w:rFonts w:hint="cs"/>
          <w:rtl/>
          <w:lang w:bidi="fa-IR"/>
        </w:rPr>
        <w:t>18. منتهى المقال: 27.</w:t>
      </w:r>
    </w:p>
    <w:p w:rsidR="002A3CB6" w:rsidRPr="007361D5" w:rsidRDefault="002A3CB6" w:rsidP="002A3CB6">
      <w:pPr>
        <w:pStyle w:val="libNormal"/>
        <w:rPr>
          <w:rtl/>
        </w:rPr>
      </w:pPr>
      <w:r w:rsidRPr="002A3CB6">
        <w:rPr>
          <w:rFonts w:hint="cs"/>
          <w:rtl/>
          <w:lang w:bidi="fa-IR"/>
        </w:rPr>
        <w:t>19. العندبيل 1: 13.</w:t>
      </w:r>
    </w:p>
    <w:p w:rsidR="002A3CB6" w:rsidRPr="007361D5" w:rsidRDefault="002A3CB6" w:rsidP="002A3CB6">
      <w:pPr>
        <w:pStyle w:val="libNormal"/>
        <w:rPr>
          <w:rtl/>
        </w:rPr>
      </w:pPr>
      <w:r w:rsidRPr="002A3CB6">
        <w:rPr>
          <w:rFonts w:hint="cs"/>
          <w:rtl/>
          <w:lang w:bidi="fa-IR"/>
        </w:rPr>
        <w:t>20. منهج المقال: 28.</w:t>
      </w:r>
    </w:p>
    <w:p w:rsidR="002A3CB6" w:rsidRPr="007361D5" w:rsidRDefault="002A3CB6" w:rsidP="002A3CB6">
      <w:pPr>
        <w:pStyle w:val="libNormal"/>
        <w:rPr>
          <w:rtl/>
        </w:rPr>
      </w:pPr>
      <w:r w:rsidRPr="002A3CB6">
        <w:rPr>
          <w:rFonts w:hint="cs"/>
          <w:rtl/>
          <w:lang w:bidi="fa-IR"/>
        </w:rPr>
        <w:t>21. ايضاح الاشتباه: 4.</w:t>
      </w:r>
    </w:p>
    <w:p w:rsidR="002A3CB6" w:rsidRPr="007361D5" w:rsidRDefault="002A3CB6" w:rsidP="002A3CB6">
      <w:pPr>
        <w:pStyle w:val="libNormal"/>
        <w:rPr>
          <w:rtl/>
        </w:rPr>
      </w:pPr>
      <w:r w:rsidRPr="002A3CB6">
        <w:rPr>
          <w:rFonts w:hint="cs"/>
          <w:rtl/>
          <w:lang w:bidi="fa-IR"/>
        </w:rPr>
        <w:t>22. نضد الايضاح: 18.</w:t>
      </w:r>
    </w:p>
    <w:p w:rsidR="002A3CB6" w:rsidRPr="007361D5" w:rsidRDefault="002A3CB6" w:rsidP="002A3CB6">
      <w:pPr>
        <w:pStyle w:val="libNormal"/>
        <w:rPr>
          <w:rtl/>
        </w:rPr>
      </w:pPr>
      <w:r w:rsidRPr="002A3CB6">
        <w:rPr>
          <w:rFonts w:hint="cs"/>
          <w:rtl/>
          <w:lang w:bidi="fa-IR"/>
        </w:rPr>
        <w:t>23. بهجة الآمال 1: 578.</w:t>
      </w:r>
    </w:p>
    <w:p w:rsidR="002A3CB6" w:rsidRPr="007361D5" w:rsidRDefault="002A3CB6" w:rsidP="002A3CB6">
      <w:pPr>
        <w:pStyle w:val="libNormal"/>
        <w:rPr>
          <w:rtl/>
        </w:rPr>
      </w:pPr>
      <w:r w:rsidRPr="002A3CB6">
        <w:rPr>
          <w:rFonts w:hint="cs"/>
          <w:rtl/>
          <w:lang w:bidi="fa-IR"/>
        </w:rPr>
        <w:t>24. أضبط المقال: 416.</w:t>
      </w:r>
    </w:p>
    <w:p w:rsidR="002A3CB6" w:rsidRPr="007361D5" w:rsidRDefault="002A3CB6" w:rsidP="002A3CB6">
      <w:pPr>
        <w:pStyle w:val="libNormal"/>
        <w:rPr>
          <w:rtl/>
        </w:rPr>
      </w:pPr>
      <w:r w:rsidRPr="002A3CB6">
        <w:rPr>
          <w:rFonts w:hint="cs"/>
          <w:rtl/>
          <w:lang w:bidi="fa-IR"/>
        </w:rPr>
        <w:t>25. وسائل الشيعة 20: 123.</w:t>
      </w:r>
    </w:p>
    <w:p w:rsidR="002A3CB6" w:rsidRPr="007361D5" w:rsidRDefault="002A3CB6" w:rsidP="002A3CB6">
      <w:pPr>
        <w:pStyle w:val="libNormal"/>
        <w:rPr>
          <w:rtl/>
        </w:rPr>
      </w:pPr>
      <w:r w:rsidRPr="002A3CB6">
        <w:rPr>
          <w:rFonts w:hint="cs"/>
          <w:rtl/>
          <w:lang w:bidi="fa-IR"/>
        </w:rPr>
        <w:t>26. اتقان المقال: 9.</w:t>
      </w:r>
    </w:p>
    <w:p w:rsidR="002A3CB6" w:rsidRPr="007361D5" w:rsidRDefault="002A3CB6" w:rsidP="002A3CB6">
      <w:pPr>
        <w:pStyle w:val="libNormal"/>
        <w:rPr>
          <w:rtl/>
        </w:rPr>
      </w:pPr>
      <w:r w:rsidRPr="002A3CB6">
        <w:rPr>
          <w:rFonts w:hint="cs"/>
          <w:rtl/>
          <w:lang w:bidi="fa-IR"/>
        </w:rPr>
        <w:t>27. الوجيزة للمجلسي: 25.</w:t>
      </w:r>
    </w:p>
    <w:p w:rsidR="002A3CB6" w:rsidRPr="007361D5" w:rsidRDefault="002A3CB6" w:rsidP="002A3CB6">
      <w:pPr>
        <w:pStyle w:val="libNormal"/>
        <w:rPr>
          <w:rtl/>
        </w:rPr>
      </w:pPr>
      <w:r w:rsidRPr="002A3CB6">
        <w:rPr>
          <w:rFonts w:hint="cs"/>
          <w:rtl/>
          <w:lang w:bidi="fa-IR"/>
        </w:rPr>
        <w:t>28. تهذيب المقال 1: 314.</w:t>
      </w:r>
    </w:p>
    <w:p w:rsidR="002A3CB6" w:rsidRPr="007361D5" w:rsidRDefault="002A3CB6" w:rsidP="002A3CB6">
      <w:pPr>
        <w:pStyle w:val="libNormal"/>
        <w:rPr>
          <w:rtl/>
        </w:rPr>
      </w:pPr>
      <w:r w:rsidRPr="002A3CB6">
        <w:rPr>
          <w:rFonts w:hint="cs"/>
          <w:rtl/>
          <w:lang w:bidi="fa-IR"/>
        </w:rPr>
        <w:t>29. رجال الأنصاري: 6 و 16.</w:t>
      </w:r>
    </w:p>
    <w:p w:rsidR="002A3CB6" w:rsidRPr="007361D5" w:rsidRDefault="002A3CB6" w:rsidP="002A3CB6">
      <w:pPr>
        <w:pStyle w:val="libNormal"/>
        <w:rPr>
          <w:rtl/>
        </w:rPr>
      </w:pPr>
      <w:r w:rsidRPr="002A3CB6">
        <w:rPr>
          <w:rFonts w:hint="cs"/>
          <w:rtl/>
          <w:lang w:bidi="fa-IR"/>
        </w:rPr>
        <w:t>30. ثقات الرواة 1: 39.</w:t>
      </w:r>
    </w:p>
    <w:p w:rsidR="002A3CB6" w:rsidRPr="007361D5" w:rsidRDefault="002A3CB6" w:rsidP="002A3CB6">
      <w:pPr>
        <w:pStyle w:val="libNormal"/>
        <w:rPr>
          <w:rtl/>
        </w:rPr>
      </w:pPr>
      <w:r w:rsidRPr="002A3CB6">
        <w:rPr>
          <w:rFonts w:hint="cs"/>
          <w:rtl/>
          <w:lang w:bidi="fa-IR"/>
        </w:rPr>
        <w:t>31. معجم المصنفين 4: 457.</w:t>
      </w:r>
    </w:p>
    <w:p w:rsidR="002A3CB6" w:rsidRPr="007361D5" w:rsidRDefault="002A3CB6" w:rsidP="002A3CB6">
      <w:pPr>
        <w:pStyle w:val="libNormal"/>
        <w:rPr>
          <w:rtl/>
        </w:rPr>
      </w:pPr>
      <w:r w:rsidRPr="002A3CB6">
        <w:rPr>
          <w:rFonts w:hint="cs"/>
          <w:rtl/>
          <w:lang w:bidi="fa-IR"/>
        </w:rPr>
        <w:t>32. معجم المؤلفين 1: 117.</w:t>
      </w:r>
    </w:p>
    <w:p w:rsidR="002A3CB6" w:rsidRPr="007361D5" w:rsidRDefault="002A3CB6" w:rsidP="002A3CB6">
      <w:pPr>
        <w:pStyle w:val="libNormal"/>
        <w:rPr>
          <w:rtl/>
        </w:rPr>
      </w:pPr>
      <w:r w:rsidRPr="002A3CB6">
        <w:rPr>
          <w:rFonts w:hint="cs"/>
          <w:rtl/>
          <w:lang w:bidi="fa-IR"/>
        </w:rPr>
        <w:t>33. دائرة المعارف الاسلامية الشيعية 4: 271.</w:t>
      </w:r>
    </w:p>
    <w:p w:rsidR="002A3CB6" w:rsidRPr="007361D5" w:rsidRDefault="002A3CB6" w:rsidP="002A3CB6">
      <w:pPr>
        <w:pStyle w:val="libNormal"/>
        <w:rPr>
          <w:rtl/>
        </w:rPr>
      </w:pPr>
      <w:r w:rsidRPr="002A3CB6">
        <w:rPr>
          <w:rFonts w:hint="cs"/>
          <w:rtl/>
          <w:lang w:bidi="fa-IR"/>
        </w:rPr>
        <w:t>34. المعجم المفهرس لالفاظ احاديث البحار 1: 51.</w:t>
      </w:r>
    </w:p>
    <w:p w:rsidR="002A3CB6" w:rsidRPr="007361D5" w:rsidRDefault="002A3CB6" w:rsidP="002A3CB6">
      <w:pPr>
        <w:pStyle w:val="libNormal"/>
        <w:rPr>
          <w:rtl/>
        </w:rPr>
      </w:pPr>
      <w:r w:rsidRPr="002A3CB6">
        <w:rPr>
          <w:rFonts w:hint="cs"/>
          <w:rtl/>
          <w:lang w:bidi="fa-IR"/>
        </w:rPr>
        <w:t>35. الذريعة 2: 160.</w:t>
      </w:r>
    </w:p>
    <w:p w:rsidR="002A3CB6" w:rsidRDefault="002A3CB6" w:rsidP="00713E11">
      <w:pPr>
        <w:pStyle w:val="libNormal"/>
      </w:pPr>
      <w:r>
        <w:rPr>
          <w:rtl/>
        </w:rPr>
        <w:br w:type="page"/>
      </w:r>
    </w:p>
    <w:p w:rsidR="002A3CB6" w:rsidRPr="00434A49" w:rsidRDefault="002A3CB6" w:rsidP="00434A49">
      <w:pPr>
        <w:pStyle w:val="libCenterBold1"/>
        <w:rPr>
          <w:rtl/>
        </w:rPr>
      </w:pPr>
      <w:r w:rsidRPr="007361D5">
        <w:rPr>
          <w:rFonts w:hint="cs"/>
          <w:rtl/>
          <w:lang w:bidi="fa-IR"/>
        </w:rPr>
        <w:lastRenderedPageBreak/>
        <w:t>( 13 )</w:t>
      </w:r>
    </w:p>
    <w:p w:rsidR="002A3CB6" w:rsidRPr="007361D5" w:rsidRDefault="002A3CB6" w:rsidP="002A3CB6">
      <w:pPr>
        <w:pStyle w:val="libNormal"/>
        <w:rPr>
          <w:rtl/>
        </w:rPr>
      </w:pPr>
      <w:bookmarkStart w:id="33" w:name="32"/>
      <w:r w:rsidRPr="00A53871">
        <w:rPr>
          <w:rStyle w:val="libBold2Char"/>
          <w:rFonts w:hint="cs"/>
          <w:rtl/>
        </w:rPr>
        <w:t>ابراهيم بن يحي</w:t>
      </w:r>
      <w:bookmarkEnd w:id="33"/>
      <w:r w:rsidR="00A53871" w:rsidRPr="00A53871">
        <w:rPr>
          <w:rStyle w:val="libBold2Char"/>
          <w:rFonts w:hint="cs"/>
          <w:rtl/>
          <w:lang w:bidi="fa-IR"/>
        </w:rPr>
        <w:t>ى</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 ابراهيم بن يحيى، له اصل، رواه حميد بن زياد عن ابراهيم بن سليمان عنه.</w:t>
      </w:r>
    </w:p>
    <w:p w:rsidR="002A3CB6" w:rsidRPr="007361D5" w:rsidRDefault="002A3CB6" w:rsidP="002A3CB6">
      <w:pPr>
        <w:pStyle w:val="libNormal"/>
        <w:rPr>
          <w:rtl/>
        </w:rPr>
      </w:pPr>
      <w:r w:rsidRPr="002A3CB6">
        <w:rPr>
          <w:rFonts w:hint="cs"/>
          <w:rtl/>
          <w:lang w:bidi="fa-IR"/>
        </w:rPr>
        <w:t>قال في المعجم</w:t>
      </w:r>
      <w:r w:rsidRPr="00713E11">
        <w:rPr>
          <w:rStyle w:val="libFootnotenumChar"/>
          <w:rFonts w:hint="cs"/>
          <w:rtl/>
        </w:rPr>
        <w:t>(1)</w:t>
      </w:r>
      <w:r w:rsidRPr="002A3CB6">
        <w:rPr>
          <w:rFonts w:hint="cs"/>
          <w:rtl/>
          <w:lang w:bidi="fa-IR"/>
        </w:rPr>
        <w:t xml:space="preserve"> معقباً على قول الشيخ: و لم يذكر طريقه الى حميد هنا و جميع طرقه ف</w:t>
      </w:r>
      <w:r w:rsidR="00A53871" w:rsidRPr="002A3CB6">
        <w:rPr>
          <w:rFonts w:hint="cs"/>
          <w:rtl/>
          <w:lang w:bidi="fa-IR"/>
        </w:rPr>
        <w:t>ي</w:t>
      </w:r>
      <w:r w:rsidR="00A53871">
        <w:rPr>
          <w:rtl/>
          <w:lang w:bidi="fa-IR"/>
        </w:rPr>
        <w:t xml:space="preserve"> </w:t>
      </w:r>
      <w:r w:rsidR="00A53871" w:rsidRPr="002A3CB6">
        <w:rPr>
          <w:rFonts w:hint="cs"/>
          <w:rtl/>
          <w:lang w:bidi="fa-IR"/>
        </w:rPr>
        <w:t>ك</w:t>
      </w:r>
      <w:r w:rsidRPr="002A3CB6">
        <w:rPr>
          <w:rFonts w:hint="cs"/>
          <w:rtl/>
          <w:lang w:bidi="fa-IR"/>
        </w:rPr>
        <w:t>تاب الفهرس ضعيفة و هو غير ابراهيم ابن ابي البلاد يحيى بن سليم الذي ذكره الشيخ قبله متصلا</w:t>
      </w:r>
      <w:r w:rsidR="00A53871" w:rsidRPr="002A3CB6">
        <w:rPr>
          <w:rFonts w:hint="cs"/>
          <w:rtl/>
          <w:lang w:bidi="fa-IR"/>
        </w:rPr>
        <w:t>ً</w:t>
      </w:r>
      <w:r w:rsidR="00A53871">
        <w:rPr>
          <w:rtl/>
          <w:lang w:bidi="fa-IR"/>
        </w:rPr>
        <w:t xml:space="preserve"> </w:t>
      </w:r>
      <w:r w:rsidR="00A53871" w:rsidRPr="002A3CB6">
        <w:rPr>
          <w:rFonts w:hint="cs"/>
          <w:rtl/>
          <w:lang w:bidi="fa-IR"/>
        </w:rPr>
        <w:t>ب</w:t>
      </w:r>
      <w:r w:rsidRPr="002A3CB6">
        <w:rPr>
          <w:rFonts w:hint="cs"/>
          <w:rtl/>
          <w:lang w:bidi="fa-IR"/>
        </w:rPr>
        <w:t>ه مع ذكر طريقه الى كتابه بغير هذا الطريق. ثم قال: لايبعد اتحاده مع مابعده.</w:t>
      </w:r>
    </w:p>
    <w:p w:rsidR="002A3CB6" w:rsidRPr="007361D5" w:rsidRDefault="002A3CB6" w:rsidP="002A3CB6">
      <w:pPr>
        <w:pStyle w:val="libNormal"/>
        <w:rPr>
          <w:rtl/>
        </w:rPr>
      </w:pPr>
      <w:r w:rsidRPr="002A3CB6">
        <w:rPr>
          <w:rFonts w:hint="cs"/>
          <w:rtl/>
          <w:lang w:bidi="fa-IR"/>
        </w:rPr>
        <w:t>و هذا مانبّه عليه العلامة الطهراني في الذريعة في مادة (اصل) عندما ترجم ابراهيم بن يحي</w:t>
      </w:r>
      <w:r w:rsidR="00A53871" w:rsidRPr="002A3CB6">
        <w:rPr>
          <w:rFonts w:hint="cs"/>
          <w:rtl/>
          <w:lang w:bidi="fa-IR"/>
        </w:rPr>
        <w:t>ى</w:t>
      </w:r>
      <w:r w:rsidR="00A53871">
        <w:rPr>
          <w:rtl/>
          <w:lang w:bidi="fa-IR"/>
        </w:rPr>
        <w:t xml:space="preserve"> </w:t>
      </w:r>
      <w:r w:rsidR="00A53871" w:rsidRPr="002A3CB6">
        <w:rPr>
          <w:rFonts w:hint="cs"/>
          <w:rtl/>
          <w:lang w:bidi="fa-IR"/>
        </w:rPr>
        <w:t>ق</w:t>
      </w:r>
      <w:r w:rsidRPr="002A3CB6">
        <w:rPr>
          <w:rFonts w:hint="cs"/>
          <w:rtl/>
          <w:lang w:bidi="fa-IR"/>
        </w:rPr>
        <w:t xml:space="preserve">ائلاً: إن اصل ابراهيم بن يحيى هذا من تلك الاصول الكثيرة و مؤلفه ممن يستحق الترحم عليه </w:t>
      </w:r>
      <w:r w:rsidR="00A53871" w:rsidRPr="002A3CB6">
        <w:rPr>
          <w:rFonts w:hint="cs"/>
          <w:rtl/>
          <w:lang w:bidi="fa-IR"/>
        </w:rPr>
        <w:t>و</w:t>
      </w:r>
      <w:r w:rsidR="00A53871">
        <w:rPr>
          <w:rtl/>
          <w:lang w:bidi="fa-IR"/>
        </w:rPr>
        <w:t xml:space="preserve"> </w:t>
      </w:r>
      <w:r w:rsidR="00A53871" w:rsidRPr="002A3CB6">
        <w:rPr>
          <w:rFonts w:hint="cs"/>
          <w:rtl/>
          <w:lang w:bidi="fa-IR"/>
        </w:rPr>
        <w:t>أ</w:t>
      </w:r>
      <w:r w:rsidRPr="002A3CB6">
        <w:rPr>
          <w:rFonts w:hint="cs"/>
          <w:rtl/>
          <w:lang w:bidi="fa-IR"/>
        </w:rPr>
        <w:t xml:space="preserve">نه غير أصل ابراهيم ابن أبي البلاد يحيى الذي ذكره الشيخ ايضاً في الفهرس في ترجمة مستقلة </w:t>
      </w:r>
      <w:r w:rsidR="00A53871" w:rsidRPr="002A3CB6">
        <w:rPr>
          <w:rFonts w:hint="cs"/>
          <w:rtl/>
          <w:lang w:bidi="fa-IR"/>
        </w:rPr>
        <w:t>و</w:t>
      </w:r>
      <w:r w:rsidR="00A53871">
        <w:rPr>
          <w:rtl/>
          <w:lang w:bidi="fa-IR"/>
        </w:rPr>
        <w:t xml:space="preserve"> </w:t>
      </w:r>
      <w:r w:rsidR="00A53871" w:rsidRPr="002A3CB6">
        <w:rPr>
          <w:rFonts w:hint="cs"/>
          <w:rtl/>
          <w:lang w:bidi="fa-IR"/>
        </w:rPr>
        <w:t>ي</w:t>
      </w:r>
      <w:r w:rsidRPr="002A3CB6">
        <w:rPr>
          <w:rFonts w:hint="cs"/>
          <w:rtl/>
          <w:lang w:bidi="fa-IR"/>
        </w:rPr>
        <w:t>ظهر منه ان مؤلفهما متعدد كما استظهره في نقد الرجال لانه يروي عن ابن ابي البلاد خلق كثي</w:t>
      </w:r>
      <w:r w:rsidR="00A53871" w:rsidRPr="002A3CB6">
        <w:rPr>
          <w:rFonts w:hint="cs"/>
          <w:rtl/>
          <w:lang w:bidi="fa-IR"/>
        </w:rPr>
        <w:t>ر</w:t>
      </w:r>
      <w:r w:rsidR="00A53871">
        <w:rPr>
          <w:rtl/>
          <w:lang w:bidi="fa-IR"/>
        </w:rPr>
        <w:t xml:space="preserve"> </w:t>
      </w:r>
      <w:r w:rsidR="00A53871" w:rsidRPr="002A3CB6">
        <w:rPr>
          <w:rFonts w:hint="cs"/>
          <w:rtl/>
          <w:lang w:bidi="fa-IR"/>
        </w:rPr>
        <w:t>ذ</w:t>
      </w:r>
      <w:r w:rsidRPr="002A3CB6">
        <w:rPr>
          <w:rFonts w:hint="cs"/>
          <w:rtl/>
          <w:lang w:bidi="fa-IR"/>
        </w:rPr>
        <w:t>كرهم المحقق الاردبيلي في جامع الرواة و ليس ابراهيم النهمي الراوي لهذا الاصل منهم.</w:t>
      </w:r>
    </w:p>
    <w:p w:rsidR="00713E11" w:rsidRDefault="002A3CB6" w:rsidP="002A3CB6">
      <w:pPr>
        <w:pStyle w:val="libNormal"/>
        <w:rPr>
          <w:rtl/>
        </w:rPr>
      </w:pPr>
      <w:r w:rsidRPr="002A3CB6">
        <w:rPr>
          <w:rFonts w:hint="cs"/>
          <w:rtl/>
          <w:lang w:bidi="fa-IR"/>
        </w:rPr>
        <w:t>فتحصل انه غير ابراهيم بن ابي البلاد المتقدم ترجمته برقم: 4 و يشهد لذلك ان</w:t>
      </w:r>
      <w:r w:rsidR="005E3E81">
        <w:rPr>
          <w:rFonts w:hint="cs"/>
          <w:rtl/>
          <w:lang w:bidi="fa-IR"/>
        </w:rPr>
        <w:t xml:space="preserve"> </w:t>
      </w:r>
      <w:r w:rsidRPr="002A3CB6">
        <w:rPr>
          <w:rFonts w:hint="cs"/>
          <w:rtl/>
          <w:lang w:bidi="fa-IR"/>
        </w:rPr>
        <w:t>ابن شهر آشوب عنون ابراهيم بن ابي البلاد و ابراهيم بن يحيى قائلاً ابراهيم بن يحيى له اصل اما في من اصحاب الاصول لم يتضح حاله.</w:t>
      </w:r>
    </w:p>
    <w:p w:rsidR="002A3CB6" w:rsidRPr="007361D5" w:rsidRDefault="00713E11" w:rsidP="00713E11">
      <w:pPr>
        <w:pStyle w:val="libLine"/>
        <w:rPr>
          <w:rtl/>
        </w:rPr>
      </w:pPr>
      <w:r>
        <w:rPr>
          <w:rFonts w:hint="cs"/>
          <w:rtl/>
          <w:lang w:bidi="fa-IR"/>
        </w:rPr>
        <w:t>____________________</w:t>
      </w:r>
    </w:p>
    <w:p w:rsidR="002A3CB6" w:rsidRPr="007361D5" w:rsidRDefault="002A3CB6" w:rsidP="00713E11">
      <w:pPr>
        <w:pStyle w:val="libFootnote0"/>
        <w:rPr>
          <w:rtl/>
        </w:rPr>
      </w:pPr>
      <w:r w:rsidRPr="002A3CB6">
        <w:rPr>
          <w:rFonts w:hint="cs"/>
          <w:rtl/>
          <w:lang w:bidi="fa-IR"/>
        </w:rPr>
        <w:t>(1) ابوالقاسم الخوئي: ألسيد أبوالقاسم الخوئي بن السيد على اكبر بن مير هاشم، الموسوي الخوئي النجفي احد مراجع العصر في النجف الاشرف.</w:t>
      </w:r>
    </w:p>
    <w:p w:rsidR="005E3E81" w:rsidRDefault="002A3CB6" w:rsidP="00713E11">
      <w:pPr>
        <w:pStyle w:val="libFootnote0"/>
        <w:rPr>
          <w:rtl/>
        </w:rPr>
      </w:pPr>
      <w:r w:rsidRPr="002A3CB6">
        <w:rPr>
          <w:rFonts w:hint="cs"/>
          <w:rtl/>
          <w:lang w:bidi="fa-IR"/>
        </w:rPr>
        <w:t>ولد في مدينة خوي من اعمال آذر بيجان فى النصف من رجب عام 1317 هـ نشأ على والده نشأة طيبة و في حدود سنة 1330 هـ هاجر به الى النجف الاشرف فوجهه الى الدراسة وكان يمتاز باستعداد كبير و ذكاء وافر فقطع مراحل الدراسة الاولية و حضر على العلامة شيخ الشريعة والشيخ مهدي الاصفهاني والشيخ النائيني والحجة الكمباني والشيخ ضياء الدين العراقي و كتب تقريراتهم.</w:t>
      </w:r>
    </w:p>
    <w:p w:rsidR="002A3CB6" w:rsidRPr="007361D5" w:rsidRDefault="002A3CB6" w:rsidP="00713E11">
      <w:pPr>
        <w:pStyle w:val="libFootnote0"/>
        <w:rPr>
          <w:rtl/>
        </w:rPr>
      </w:pPr>
      <w:r w:rsidRPr="002A3CB6">
        <w:rPr>
          <w:rFonts w:hint="cs"/>
          <w:rtl/>
        </w:rPr>
        <w:t>و اصبح استاذاً في الحوزة العلمية في علمي الفقه والاصول دون منازع في النجف الاشرف - تصدى للمرجعة العامة بعد وفات المرجع الكبير السيد محسن الحكيم أعلى اللّه‏ المقامه توفى السابع العشرين من شهر صفر عام 1413 هـ له مصنفات كثيره منها البيان في تفسير القرآن، أجود التقريرات، مباني تكملة منهاج الصالحين، المسائل المنتخبة مستحدثات المسائل تعليقة على العروة الوثقى رسالة في اللباس المشكوك، نفحات الاعجاز، منتخب المسائل تعليقة على المسائل الفقهية، منتخب توضيح المسائل تلخيص المنتخب، مناسك الحج، تعليقة المنهج لاحكام الحج معجم الرجال الحديث، و هو المصدر الذي اعتمدناه فى هذا المؤلف رسالة في ارث الزوج والزوجة قبل الدخول، رسالة في الغروب.</w:t>
      </w:r>
    </w:p>
    <w:p w:rsidR="002A3CB6" w:rsidRPr="007361D5" w:rsidRDefault="002A3CB6" w:rsidP="00713E11">
      <w:pPr>
        <w:pStyle w:val="libFootnote0"/>
        <w:rPr>
          <w:rtl/>
        </w:rPr>
      </w:pPr>
      <w:r w:rsidRPr="002A3CB6">
        <w:rPr>
          <w:rFonts w:hint="cs"/>
          <w:rtl/>
        </w:rPr>
        <w:t>تجد ترجمته في: الذريعة 1: 278، و 24: 246، شخصيت انصاري: 348 الفوائد الرجالية 1: 171 و 183 و 185، 189، المقدمة مشهدالامام 2: 28، معارف الرجال 1: 285، معجم رجال الحديث 22: 17، معجم المؤلفين العراقيين 1: 64، المطبوعات النجفيه 11:. 124، 198 و 371 و 344 و 340. نقباء البشر 1: 71، معجم رجال الفكر والادب، 2: 532.</w:t>
      </w:r>
    </w:p>
    <w:p w:rsidR="002A3CB6" w:rsidRDefault="002A3CB6" w:rsidP="00713E11">
      <w:pPr>
        <w:pStyle w:val="libNormal"/>
      </w:pPr>
      <w:r>
        <w:rPr>
          <w:rtl/>
        </w:rPr>
        <w:br w:type="page"/>
      </w:r>
    </w:p>
    <w:p w:rsidR="002A3CB6" w:rsidRPr="00434A49" w:rsidRDefault="002A3CB6" w:rsidP="00713E11">
      <w:pPr>
        <w:pStyle w:val="libBold2"/>
        <w:rPr>
          <w:rtl/>
        </w:rPr>
      </w:pPr>
      <w:r w:rsidRPr="007361D5">
        <w:rPr>
          <w:rFonts w:hint="cs"/>
          <w:rtl/>
          <w:lang w:bidi="fa-IR"/>
        </w:rPr>
        <w:lastRenderedPageBreak/>
        <w:t>مصادر الترجمة:</w:t>
      </w:r>
    </w:p>
    <w:p w:rsidR="002A3CB6" w:rsidRPr="007361D5" w:rsidRDefault="002A3CB6" w:rsidP="002A3CB6">
      <w:pPr>
        <w:pStyle w:val="libNormal"/>
        <w:rPr>
          <w:rtl/>
        </w:rPr>
      </w:pPr>
      <w:r w:rsidRPr="002A3CB6">
        <w:rPr>
          <w:rFonts w:hint="cs"/>
          <w:rtl/>
          <w:lang w:bidi="fa-IR"/>
        </w:rPr>
        <w:t>1. قاموس الرجال 1: 340 برقم 241.</w:t>
      </w:r>
    </w:p>
    <w:p w:rsidR="002A3CB6" w:rsidRPr="007361D5" w:rsidRDefault="002A3CB6" w:rsidP="002A3CB6">
      <w:pPr>
        <w:pStyle w:val="libNormal"/>
        <w:rPr>
          <w:rtl/>
        </w:rPr>
      </w:pPr>
      <w:r w:rsidRPr="002A3CB6">
        <w:rPr>
          <w:rFonts w:hint="cs"/>
          <w:rtl/>
          <w:lang w:bidi="fa-IR"/>
        </w:rPr>
        <w:t>2. فهرست الطوسي: 23 برقم 23.</w:t>
      </w:r>
    </w:p>
    <w:p w:rsidR="002A3CB6" w:rsidRPr="007361D5" w:rsidRDefault="002A3CB6" w:rsidP="002A3CB6">
      <w:pPr>
        <w:pStyle w:val="libNormal"/>
        <w:rPr>
          <w:rtl/>
        </w:rPr>
      </w:pPr>
      <w:r w:rsidRPr="002A3CB6">
        <w:rPr>
          <w:rFonts w:hint="cs"/>
          <w:rtl/>
          <w:lang w:bidi="fa-IR"/>
        </w:rPr>
        <w:t>3. الذريعة 2: 137 برقم 514.</w:t>
      </w:r>
    </w:p>
    <w:p w:rsidR="002A3CB6" w:rsidRDefault="002A3CB6" w:rsidP="002A3CB6">
      <w:pPr>
        <w:pStyle w:val="libNormal"/>
        <w:rPr>
          <w:rtl/>
        </w:rPr>
      </w:pPr>
      <w:r w:rsidRPr="002A3CB6">
        <w:rPr>
          <w:rFonts w:hint="cs"/>
          <w:rtl/>
          <w:lang w:bidi="fa-IR"/>
        </w:rPr>
        <w:t>4. المعجم المفهرس لالفاظ احاديث البحار 1: 51.</w:t>
      </w:r>
    </w:p>
    <w:p w:rsidR="002A3CB6" w:rsidRPr="00434A49" w:rsidRDefault="002A3CB6" w:rsidP="00434A49">
      <w:pPr>
        <w:pStyle w:val="libCenterBold1"/>
        <w:rPr>
          <w:rtl/>
        </w:rPr>
      </w:pPr>
      <w:r w:rsidRPr="007361D5">
        <w:rPr>
          <w:rFonts w:hint="cs"/>
          <w:rtl/>
          <w:lang w:bidi="fa-IR"/>
        </w:rPr>
        <w:t>( 14 )</w:t>
      </w:r>
    </w:p>
    <w:p w:rsidR="002A3CB6" w:rsidRPr="007361D5" w:rsidRDefault="002A3CB6" w:rsidP="002A3CB6">
      <w:pPr>
        <w:pStyle w:val="libNormal"/>
        <w:rPr>
          <w:rtl/>
        </w:rPr>
      </w:pPr>
      <w:bookmarkStart w:id="34" w:name="33"/>
      <w:r w:rsidRPr="00A53871">
        <w:rPr>
          <w:rStyle w:val="libBold2Char"/>
          <w:rFonts w:hint="cs"/>
          <w:rtl/>
        </w:rPr>
        <w:t>احمد بن الحسن بن سعيد بن عثمان القرش</w:t>
      </w:r>
      <w:bookmarkEnd w:id="3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احمد بن الحسن بن سعيد بن عثمان القرشي، ابوعبداللّه‏؛ له كتاب النوادر، اخبرن</w:t>
      </w:r>
      <w:r w:rsidR="00A53871" w:rsidRPr="002A3CB6">
        <w:rPr>
          <w:rFonts w:hint="cs"/>
          <w:rtl/>
          <w:lang w:bidi="fa-IR"/>
        </w:rPr>
        <w:t>ا</w:t>
      </w:r>
      <w:r w:rsidR="00A53871">
        <w:rPr>
          <w:rtl/>
          <w:lang w:bidi="fa-IR"/>
        </w:rPr>
        <w:t xml:space="preserve"> </w:t>
      </w:r>
      <w:r w:rsidR="00A53871" w:rsidRPr="002A3CB6">
        <w:rPr>
          <w:rFonts w:hint="cs"/>
          <w:rtl/>
          <w:lang w:bidi="fa-IR"/>
        </w:rPr>
        <w:t>م</w:t>
      </w:r>
      <w:r w:rsidRPr="002A3CB6">
        <w:rPr>
          <w:rFonts w:hint="cs"/>
          <w:rtl/>
          <w:lang w:bidi="fa-IR"/>
        </w:rPr>
        <w:t>حمد بن جعفر النجار، قال: حدثنا احمد بن محمد بن سعيد، عن احمد بن الحسن.</w:t>
      </w:r>
    </w:p>
    <w:p w:rsidR="002A3CB6" w:rsidRPr="007361D5" w:rsidRDefault="002A3CB6" w:rsidP="002A3CB6">
      <w:pPr>
        <w:pStyle w:val="libNormal"/>
        <w:rPr>
          <w:rtl/>
        </w:rPr>
      </w:pPr>
      <w:r w:rsidRPr="002A3CB6">
        <w:rPr>
          <w:rFonts w:hint="cs"/>
          <w:rtl/>
          <w:lang w:bidi="fa-IR"/>
        </w:rPr>
        <w:t xml:space="preserve">و قال في الفهرس: احمد بن الحسين بن سعيد بن عثمان القرشي ابوعبداللّه‏، له كتاب النوادر،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ن اصحابنا من عده من جملة الاصول اخبرنا به احمد بن محمد بن موسى قال: اخبرنا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سعيد قال: اخبرنا احمد بن الحسين.</w:t>
      </w:r>
    </w:p>
    <w:p w:rsidR="002A3CB6" w:rsidRPr="007361D5" w:rsidRDefault="002A3CB6" w:rsidP="002A3CB6">
      <w:pPr>
        <w:pStyle w:val="libNormal"/>
        <w:rPr>
          <w:rtl/>
        </w:rPr>
      </w:pPr>
      <w:r w:rsidRPr="002A3CB6">
        <w:rPr>
          <w:rFonts w:hint="cs"/>
          <w:rtl/>
          <w:lang w:bidi="fa-IR"/>
        </w:rPr>
        <w:t>قال الشيخ في رجاله في باب من لم يرو عنهم رقم 94: احمد بن محمد بن الحسين بن سعي</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لقرشي ابوعبداللّه‏ روى عنه ابن عقدة.</w:t>
      </w:r>
      <w:r w:rsidRPr="00713E11">
        <w:rPr>
          <w:rStyle w:val="libFootnotenumChar"/>
          <w:rFonts w:hint="cs"/>
          <w:rtl/>
        </w:rPr>
        <w:t>(1)</w:t>
      </w:r>
    </w:p>
    <w:p w:rsidR="00713E11" w:rsidRDefault="002A3CB6" w:rsidP="002A3CB6">
      <w:pPr>
        <w:pStyle w:val="libNormal"/>
        <w:rPr>
          <w:rFonts w:hint="cs"/>
          <w:rtl/>
          <w:lang w:bidi="fa-IR"/>
        </w:rPr>
      </w:pPr>
      <w:r w:rsidRPr="002A3CB6">
        <w:rPr>
          <w:rFonts w:hint="cs"/>
          <w:rtl/>
          <w:lang w:bidi="fa-IR"/>
        </w:rPr>
        <w:t>فتحصل انه احمد بن محمد كما عليه الشيخ في رجاله او احمد ابن الحسين كما عنونه الشي</w:t>
      </w:r>
      <w:r w:rsidR="00A53871" w:rsidRPr="002A3CB6">
        <w:rPr>
          <w:rFonts w:hint="cs"/>
          <w:rtl/>
          <w:lang w:bidi="fa-IR"/>
        </w:rPr>
        <w:t>خ</w:t>
      </w:r>
      <w:r w:rsidR="00A53871">
        <w:rPr>
          <w:rtl/>
        </w:rPr>
        <w:t xml:space="preserve"> </w:t>
      </w:r>
    </w:p>
    <w:p w:rsidR="002A3CB6" w:rsidRPr="007361D5" w:rsidRDefault="00713E11" w:rsidP="00713E11">
      <w:pPr>
        <w:pStyle w:val="libLine"/>
        <w:rPr>
          <w:rtl/>
        </w:rPr>
      </w:pPr>
      <w:r>
        <w:rPr>
          <w:rFonts w:hint="cs"/>
          <w:rtl/>
          <w:lang w:bidi="fa-IR"/>
        </w:rPr>
        <w:t>____________________</w:t>
      </w:r>
    </w:p>
    <w:p w:rsidR="002A3CB6" w:rsidRPr="007361D5" w:rsidRDefault="002A3CB6" w:rsidP="00713E11">
      <w:pPr>
        <w:pStyle w:val="libFootnote0"/>
        <w:rPr>
          <w:rtl/>
        </w:rPr>
      </w:pPr>
      <w:r w:rsidRPr="002A3CB6">
        <w:rPr>
          <w:rFonts w:hint="cs"/>
          <w:rtl/>
          <w:lang w:bidi="fa-IR"/>
        </w:rPr>
        <w:t>(1) ابن عقدة: هو احمد بن عمر بن سعيد بن عبد الرحمن بن ابراهيم بن زياد بن عبداللّه‏ بن عجلان المكنى بابي العباس الكوفي و المعرو</w:t>
      </w:r>
      <w:r w:rsidR="00A53871" w:rsidRPr="002A3CB6">
        <w:rPr>
          <w:rFonts w:hint="cs"/>
          <w:rtl/>
          <w:lang w:bidi="fa-IR"/>
        </w:rPr>
        <w:t>ف</w:t>
      </w:r>
      <w:r w:rsidR="00A53871">
        <w:rPr>
          <w:rtl/>
          <w:lang w:bidi="fa-IR"/>
        </w:rPr>
        <w:t xml:space="preserve"> </w:t>
      </w:r>
      <w:r w:rsidR="00A53871" w:rsidRPr="002A3CB6">
        <w:rPr>
          <w:rFonts w:hint="cs"/>
          <w:rtl/>
          <w:lang w:bidi="fa-IR"/>
        </w:rPr>
        <w:t>ب</w:t>
      </w:r>
      <w:r w:rsidRPr="002A3CB6">
        <w:rPr>
          <w:rFonts w:hint="cs"/>
          <w:rtl/>
          <w:lang w:bidi="fa-IR"/>
        </w:rPr>
        <w:t>ابن عقدة الحافظ المولود سنه 249 و المتوفى سنه 333 كما عن نقد الرجال و كانت وفاته في الكوفة كما ذكر النجاشي و هو من الحفاظ كما ذكر، الشيخ في رجاله و عقدة لقب والده و لقب بذلك لعلمه بالتصريف و النحو و كان يورق بالكوفة و يعلم القرآن و الادب قال ابن النجار و من مشايخ النجاشي و كان ابن عقدة زيدياً و كان ورعاً ناسكا و انما سمي عقدة لاجل تعقيده في التصريف و كان ورّاقاً جيد الخط و كان أبنه ابو العباس احفظ من كان في عصرنا للحديث.</w:t>
      </w:r>
    </w:p>
    <w:p w:rsidR="002A3CB6" w:rsidRPr="007361D5" w:rsidRDefault="002A3CB6" w:rsidP="00713E11">
      <w:pPr>
        <w:pStyle w:val="libFootnote0"/>
        <w:rPr>
          <w:rtl/>
        </w:rPr>
      </w:pPr>
      <w:r w:rsidRPr="002A3CB6">
        <w:rPr>
          <w:rFonts w:hint="cs"/>
          <w:rtl/>
        </w:rPr>
        <w:t>اراد أبو العباس بن عقدة أن ينتقل من الموضع الذي كان فيه الى موضع آخر فاستأجر من يحمل كتبه و شار الحمالين ان يدفع لكل واحد منهم دانقاً لكل مرة فوفى لهم اجورهم مائة درهم و كانت كتبه ستمائة حمل.</w:t>
      </w:r>
    </w:p>
    <w:p w:rsidR="002A3CB6" w:rsidRPr="007361D5" w:rsidRDefault="002A3CB6" w:rsidP="00713E11">
      <w:pPr>
        <w:pStyle w:val="libFootnote0"/>
        <w:rPr>
          <w:rtl/>
        </w:rPr>
      </w:pPr>
      <w:r w:rsidRPr="002A3CB6">
        <w:rPr>
          <w:rFonts w:hint="cs"/>
          <w:rtl/>
        </w:rPr>
        <w:t>كتب إلينا محمد بن محمد بن الحسين المعدل من الكوفة يذكر ان ابا الحسن بن سفيان الحافظ حدثهم قال سنه 332 مات فيها ابو العباس احمد بن عمر بن سعيد بن عبد الرحمن بن ابراهيم. و كتب الحافظ مات لسبع خلون من ذي القعدة و سمعته يقول ولدت سنه 349، ذكرلي عبد العزيزبن علي ان مولده كان ليلة النصف من المحرم من هذه السنة، تاريخ بغداد بتصرف، 5: 14، و مابعدها.</w:t>
      </w:r>
    </w:p>
    <w:p w:rsidR="002A3CB6" w:rsidRDefault="002A3CB6" w:rsidP="00713E11">
      <w:pPr>
        <w:pStyle w:val="libNormal"/>
      </w:pPr>
      <w:r>
        <w:rPr>
          <w:rtl/>
        </w:rPr>
        <w:br w:type="page"/>
      </w:r>
    </w:p>
    <w:p w:rsidR="002A3CB6" w:rsidRPr="007361D5" w:rsidRDefault="002A3CB6" w:rsidP="002A3CB6">
      <w:pPr>
        <w:pStyle w:val="libNormal"/>
        <w:rPr>
          <w:rtl/>
        </w:rPr>
      </w:pPr>
      <w:r w:rsidRPr="002A3CB6">
        <w:rPr>
          <w:rFonts w:hint="cs"/>
          <w:rtl/>
          <w:lang w:bidi="fa-IR"/>
        </w:rPr>
        <w:lastRenderedPageBreak/>
        <w:t>في الفهرس.</w:t>
      </w:r>
    </w:p>
    <w:p w:rsidR="002A3CB6" w:rsidRPr="007361D5" w:rsidRDefault="002A3CB6" w:rsidP="002A3CB6">
      <w:pPr>
        <w:pStyle w:val="libNormal"/>
        <w:rPr>
          <w:rtl/>
        </w:rPr>
      </w:pPr>
      <w:r w:rsidRPr="002A3CB6">
        <w:rPr>
          <w:rFonts w:hint="cs"/>
          <w:rtl/>
          <w:lang w:bidi="fa-IR"/>
        </w:rPr>
        <w:t>او احمد بن الحسن كما صرح به النجاشي.</w:t>
      </w:r>
    </w:p>
    <w:p w:rsidR="002A3CB6" w:rsidRPr="007361D5" w:rsidRDefault="002A3CB6" w:rsidP="002A3CB6">
      <w:pPr>
        <w:pStyle w:val="libNormal"/>
        <w:rPr>
          <w:rtl/>
        </w:rPr>
      </w:pPr>
      <w:r w:rsidRPr="002A3CB6">
        <w:rPr>
          <w:rFonts w:hint="cs"/>
          <w:rtl/>
          <w:lang w:bidi="fa-IR"/>
        </w:rPr>
        <w:t>و جميع هذه الاسماء هي لشخص واحد و هو من اصحاب الاصول كما اشار الى ذلك</w:t>
      </w:r>
      <w:r w:rsidR="005E3E81">
        <w:rPr>
          <w:rFonts w:hint="cs"/>
          <w:rtl/>
          <w:lang w:bidi="fa-IR"/>
        </w:rPr>
        <w:t xml:space="preserve"> </w:t>
      </w:r>
      <w:r w:rsidRPr="002A3CB6">
        <w:rPr>
          <w:rFonts w:hint="cs"/>
          <w:rtl/>
          <w:lang w:bidi="fa-IR"/>
        </w:rPr>
        <w:t>اب</w:t>
      </w:r>
      <w:r w:rsidR="00A53871" w:rsidRPr="002A3CB6">
        <w:rPr>
          <w:rFonts w:hint="cs"/>
          <w:rtl/>
          <w:lang w:bidi="fa-IR"/>
        </w:rPr>
        <w:t>ن</w:t>
      </w:r>
      <w:r w:rsidR="00A53871">
        <w:rPr>
          <w:rtl/>
          <w:lang w:bidi="fa-IR"/>
        </w:rPr>
        <w:t xml:space="preserve"> </w:t>
      </w:r>
      <w:r w:rsidR="00A53871" w:rsidRPr="002A3CB6">
        <w:rPr>
          <w:rFonts w:hint="cs"/>
          <w:rtl/>
          <w:lang w:bidi="fa-IR"/>
        </w:rPr>
        <w:t>ش</w:t>
      </w:r>
      <w:r w:rsidRPr="002A3CB6">
        <w:rPr>
          <w:rFonts w:hint="cs"/>
          <w:rtl/>
          <w:lang w:bidi="fa-IR"/>
        </w:rPr>
        <w:t>هر آشوب في معالم العلماء.</w:t>
      </w:r>
    </w:p>
    <w:p w:rsidR="002A3CB6" w:rsidRPr="002A3CB6" w:rsidRDefault="002A3CB6" w:rsidP="002A3CB6">
      <w:pPr>
        <w:pStyle w:val="libNormal"/>
        <w:rPr>
          <w:rtl/>
          <w:lang w:bidi="fa-IR"/>
        </w:rPr>
      </w:pPr>
      <w:r w:rsidRPr="002A3CB6">
        <w:rPr>
          <w:rFonts w:hint="cs"/>
          <w:rtl/>
          <w:lang w:bidi="fa-IR"/>
        </w:rPr>
        <w:t>قال في الذريعة: أحمد بن الحسين بن سعيد بن عثمان القرشي، كما ترجمه الشيخ في الفهرس،</w:t>
      </w:r>
    </w:p>
    <w:p w:rsidR="002A3CB6" w:rsidRPr="007361D5" w:rsidRDefault="002A3CB6" w:rsidP="002A3CB6">
      <w:pPr>
        <w:pStyle w:val="libNormal"/>
        <w:rPr>
          <w:rtl/>
        </w:rPr>
      </w:pPr>
      <w:r w:rsidRPr="002A3CB6">
        <w:rPr>
          <w:rFonts w:hint="cs"/>
          <w:rtl/>
          <w:lang w:bidi="fa-IR"/>
        </w:rPr>
        <w:t>قال: له كتاب النوادر ثم ذكر عبارة الفهرس المذكورة. ثم قال اقول: فهو من الاصول القليلة ال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لفت في اواخر عصر الائمة عليهم‏السلام ثم قال: و كنيته ابوعبداللّه‏ با اتفاق الجميع كما ان رواية ابن عقد</w:t>
      </w:r>
      <w:r w:rsidR="00A53871" w:rsidRPr="002A3CB6">
        <w:rPr>
          <w:rFonts w:hint="cs"/>
          <w:rtl/>
          <w:lang w:bidi="fa-IR"/>
        </w:rPr>
        <w:t>ة</w:t>
      </w:r>
      <w:r w:rsidR="00A53871">
        <w:rPr>
          <w:rtl/>
          <w:lang w:bidi="fa-IR"/>
        </w:rPr>
        <w:t xml:space="preserve"> </w:t>
      </w:r>
      <w:r w:rsidR="00A53871" w:rsidRPr="002A3CB6">
        <w:rPr>
          <w:rFonts w:hint="cs"/>
          <w:rtl/>
          <w:lang w:bidi="fa-IR"/>
        </w:rPr>
        <w:t>ع</w:t>
      </w:r>
      <w:r w:rsidRPr="002A3CB6">
        <w:rPr>
          <w:rFonts w:hint="cs"/>
          <w:rtl/>
          <w:lang w:bidi="fa-IR"/>
        </w:rPr>
        <w:t>نه اتفاقي.</w:t>
      </w:r>
    </w:p>
    <w:p w:rsidR="002A3CB6" w:rsidRPr="007361D5" w:rsidRDefault="002A3CB6" w:rsidP="002A3CB6">
      <w:pPr>
        <w:pStyle w:val="libNormal"/>
        <w:rPr>
          <w:rtl/>
        </w:rPr>
      </w:pPr>
      <w:r w:rsidRPr="002A3CB6">
        <w:rPr>
          <w:rFonts w:hint="cs"/>
          <w:rtl/>
          <w:lang w:bidi="fa-IR"/>
        </w:rPr>
        <w:t>قال في القاموس: ظاهر عبارتي النجاشي و الشيخ في الفهرس: ان الحسن (الحسين) هو وال</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حمد و لكن صريح الرجال أنه جدّه.</w:t>
      </w:r>
    </w:p>
    <w:p w:rsidR="002A3CB6" w:rsidRPr="00434A49" w:rsidRDefault="002A3CB6" w:rsidP="00713E11">
      <w:pPr>
        <w:pStyle w:val="libBold2"/>
        <w:rPr>
          <w:rtl/>
        </w:rPr>
      </w:pPr>
      <w:r w:rsidRPr="007361D5">
        <w:rPr>
          <w:rFonts w:hint="cs"/>
          <w:rtl/>
          <w:lang w:bidi="fa-IR"/>
        </w:rPr>
        <w:t>مصادر الترجمة:</w:t>
      </w:r>
    </w:p>
    <w:p w:rsidR="002A3CB6" w:rsidRPr="007361D5" w:rsidRDefault="002A3CB6" w:rsidP="002A3CB6">
      <w:pPr>
        <w:pStyle w:val="libNormal"/>
        <w:rPr>
          <w:rtl/>
        </w:rPr>
      </w:pPr>
      <w:r w:rsidRPr="002A3CB6">
        <w:rPr>
          <w:rFonts w:hint="cs"/>
          <w:rtl/>
          <w:lang w:bidi="fa-IR"/>
        </w:rPr>
        <w:t>1. رجال النجاشي 1: 235 ـ 236.</w:t>
      </w:r>
    </w:p>
    <w:p w:rsidR="002A3CB6" w:rsidRPr="007361D5" w:rsidRDefault="002A3CB6" w:rsidP="002A3CB6">
      <w:pPr>
        <w:pStyle w:val="libNormal"/>
        <w:rPr>
          <w:rtl/>
        </w:rPr>
      </w:pPr>
      <w:r w:rsidRPr="002A3CB6">
        <w:rPr>
          <w:rFonts w:hint="cs"/>
          <w:rtl/>
          <w:lang w:bidi="fa-IR"/>
        </w:rPr>
        <w:t>2. فهرس الطوسي 27، برقم 51.</w:t>
      </w:r>
    </w:p>
    <w:p w:rsidR="002A3CB6" w:rsidRPr="007361D5" w:rsidRDefault="002A3CB6" w:rsidP="002A3CB6">
      <w:pPr>
        <w:pStyle w:val="libNormal"/>
        <w:rPr>
          <w:rtl/>
        </w:rPr>
      </w:pPr>
      <w:r w:rsidRPr="002A3CB6">
        <w:rPr>
          <w:rFonts w:hint="cs"/>
          <w:rtl/>
          <w:lang w:bidi="fa-IR"/>
        </w:rPr>
        <w:t>3. معالم العلماء 15 برقم 71.</w:t>
      </w:r>
    </w:p>
    <w:p w:rsidR="002A3CB6" w:rsidRPr="007361D5" w:rsidRDefault="002A3CB6" w:rsidP="002A3CB6">
      <w:pPr>
        <w:pStyle w:val="libNormal"/>
        <w:rPr>
          <w:rtl/>
        </w:rPr>
      </w:pPr>
      <w:r w:rsidRPr="002A3CB6">
        <w:rPr>
          <w:rFonts w:hint="cs"/>
          <w:rtl/>
          <w:lang w:bidi="fa-IR"/>
        </w:rPr>
        <w:t>4. الذريعة 1: 138، برقم 517.</w:t>
      </w:r>
    </w:p>
    <w:p w:rsidR="002A3CB6" w:rsidRPr="007361D5" w:rsidRDefault="002A3CB6" w:rsidP="002A3CB6">
      <w:pPr>
        <w:pStyle w:val="libNormal"/>
        <w:rPr>
          <w:rtl/>
        </w:rPr>
      </w:pPr>
      <w:r w:rsidRPr="002A3CB6">
        <w:rPr>
          <w:rFonts w:hint="cs"/>
          <w:rtl/>
          <w:lang w:bidi="fa-IR"/>
        </w:rPr>
        <w:t>5. معجم رجال الحديث 2: 81ـ82، برقم 491.</w:t>
      </w:r>
    </w:p>
    <w:p w:rsidR="002A3CB6" w:rsidRPr="007361D5" w:rsidRDefault="002A3CB6" w:rsidP="002A3CB6">
      <w:pPr>
        <w:pStyle w:val="libNormal"/>
        <w:rPr>
          <w:rtl/>
        </w:rPr>
      </w:pPr>
      <w:r w:rsidRPr="002A3CB6">
        <w:rPr>
          <w:rFonts w:hint="cs"/>
          <w:rtl/>
          <w:lang w:bidi="fa-IR"/>
        </w:rPr>
        <w:t>6.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7361D5">
        <w:rPr>
          <w:rFonts w:hint="cs"/>
          <w:rtl/>
          <w:lang w:bidi="fa-IR"/>
        </w:rPr>
        <w:lastRenderedPageBreak/>
        <w:t>( 15 )</w:t>
      </w:r>
    </w:p>
    <w:p w:rsidR="002A3CB6" w:rsidRPr="002A3CB6" w:rsidRDefault="002A3CB6" w:rsidP="002A3CB6">
      <w:pPr>
        <w:pStyle w:val="libNormal"/>
        <w:rPr>
          <w:rtl/>
          <w:lang w:bidi="fa-IR"/>
        </w:rPr>
      </w:pPr>
      <w:bookmarkStart w:id="35" w:name="34"/>
      <w:r w:rsidRPr="00A53871">
        <w:rPr>
          <w:rStyle w:val="libBold2Char"/>
          <w:rFonts w:hint="cs"/>
          <w:rtl/>
        </w:rPr>
        <w:t>احمد بن الحسين بن عمر بن يزيد الصيقل أبوجعفر الكوف</w:t>
      </w:r>
      <w:bookmarkEnd w:id="3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الذريعة: يظهر من السيد رضي الدين بن طاووس</w:t>
      </w:r>
      <w:r w:rsidRPr="00713E11">
        <w:rPr>
          <w:rStyle w:val="libFootnotenumChar"/>
          <w:rFonts w:hint="cs"/>
          <w:rtl/>
        </w:rPr>
        <w:t>(1)</w:t>
      </w:r>
      <w:r w:rsidRPr="002A3CB6">
        <w:rPr>
          <w:rFonts w:hint="cs"/>
          <w:rtl/>
          <w:lang w:bidi="fa-IR"/>
        </w:rPr>
        <w:t xml:space="preserve"> أنه من الاصول، قال في اللهوف:</w:t>
      </w:r>
    </w:p>
    <w:p w:rsidR="002A3CB6" w:rsidRDefault="002A3CB6" w:rsidP="002A3CB6">
      <w:pPr>
        <w:pStyle w:val="libNormal"/>
        <w:rPr>
          <w:rtl/>
        </w:rPr>
      </w:pPr>
      <w:r w:rsidRPr="002A3CB6">
        <w:rPr>
          <w:rFonts w:hint="cs"/>
          <w:rtl/>
          <w:lang w:bidi="fa-IR"/>
        </w:rPr>
        <w:t>و رؤيت عن كتاب اصل احمد بن الحسين بن عمر... ثقة قيل أنه من اصحاب الاصول.</w:t>
      </w:r>
    </w:p>
    <w:p w:rsidR="002A3CB6" w:rsidRPr="00434A49" w:rsidRDefault="002A3CB6" w:rsidP="00713E11">
      <w:pPr>
        <w:pStyle w:val="libBold2"/>
        <w:rPr>
          <w:rtl/>
        </w:rPr>
      </w:pPr>
      <w:r w:rsidRPr="007361D5">
        <w:rPr>
          <w:rFonts w:hint="cs"/>
          <w:rtl/>
          <w:lang w:bidi="fa-IR"/>
        </w:rPr>
        <w:t>مصادر الترجمة:</w:t>
      </w:r>
    </w:p>
    <w:p w:rsidR="002A3CB6" w:rsidRPr="007361D5" w:rsidRDefault="002A3CB6" w:rsidP="002A3CB6">
      <w:pPr>
        <w:pStyle w:val="libNormal"/>
        <w:rPr>
          <w:rtl/>
        </w:rPr>
      </w:pPr>
      <w:r w:rsidRPr="002A3CB6">
        <w:rPr>
          <w:rFonts w:hint="cs"/>
          <w:rtl/>
          <w:lang w:bidi="fa-IR"/>
        </w:rPr>
        <w:t>1. الذريعة 2: 139.</w:t>
      </w:r>
    </w:p>
    <w:p w:rsidR="002A3CB6" w:rsidRPr="007361D5" w:rsidRDefault="002A3CB6" w:rsidP="002A3CB6">
      <w:pPr>
        <w:pStyle w:val="libNormal"/>
        <w:rPr>
          <w:rtl/>
        </w:rPr>
      </w:pPr>
      <w:r w:rsidRPr="002A3CB6">
        <w:rPr>
          <w:rFonts w:hint="cs"/>
          <w:rtl/>
          <w:lang w:bidi="fa-IR"/>
        </w:rPr>
        <w:t>2. رجال النجاشي 1: 83.</w:t>
      </w:r>
    </w:p>
    <w:p w:rsidR="002A3CB6" w:rsidRDefault="002A3CB6" w:rsidP="002A3CB6">
      <w:pPr>
        <w:pStyle w:val="libNormal"/>
        <w:rPr>
          <w:rtl/>
        </w:rPr>
      </w:pPr>
      <w:r w:rsidRPr="002A3CB6">
        <w:rPr>
          <w:rFonts w:hint="cs"/>
          <w:rtl/>
          <w:lang w:bidi="fa-IR"/>
        </w:rPr>
        <w:t>3. المعجم المفهرس لالفاظ احاديث البحار 1: 51.</w:t>
      </w:r>
    </w:p>
    <w:p w:rsidR="002A3CB6" w:rsidRPr="00434A49" w:rsidRDefault="002A3CB6" w:rsidP="00434A49">
      <w:pPr>
        <w:pStyle w:val="libCenterBold1"/>
        <w:rPr>
          <w:rtl/>
        </w:rPr>
      </w:pPr>
      <w:r w:rsidRPr="007361D5">
        <w:rPr>
          <w:rFonts w:hint="cs"/>
          <w:rtl/>
          <w:lang w:bidi="fa-IR"/>
        </w:rPr>
        <w:t>( 16 )</w:t>
      </w:r>
    </w:p>
    <w:p w:rsidR="002A3CB6" w:rsidRPr="007361D5" w:rsidRDefault="002A3CB6" w:rsidP="002A3CB6">
      <w:pPr>
        <w:pStyle w:val="libNormal"/>
        <w:rPr>
          <w:rtl/>
        </w:rPr>
      </w:pPr>
      <w:bookmarkStart w:id="36" w:name="35"/>
      <w:r w:rsidRPr="00A53871">
        <w:rPr>
          <w:rStyle w:val="libBold2Char"/>
          <w:rFonts w:hint="cs"/>
          <w:rtl/>
        </w:rPr>
        <w:t>احمد بن محمد بن عما</w:t>
      </w:r>
      <w:bookmarkEnd w:id="36"/>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الفهرست: احمد بن محمد بن عمار ابوعلي الكوفي شيخ من اصحابنا ثقة جليل القد</w:t>
      </w:r>
      <w:r w:rsidR="00A53871" w:rsidRPr="002A3CB6">
        <w:rPr>
          <w:rFonts w:hint="cs"/>
          <w:rtl/>
          <w:lang w:bidi="fa-IR"/>
        </w:rPr>
        <w:t>ر</w:t>
      </w:r>
      <w:r w:rsidR="00A53871">
        <w:rPr>
          <w:rtl/>
          <w:lang w:bidi="fa-IR"/>
        </w:rPr>
        <w:t xml:space="preserve"> </w:t>
      </w:r>
      <w:r w:rsidR="00A53871" w:rsidRPr="002A3CB6">
        <w:rPr>
          <w:rFonts w:hint="cs"/>
          <w:rtl/>
          <w:lang w:bidi="fa-IR"/>
        </w:rPr>
        <w:t>ك</w:t>
      </w:r>
      <w:r w:rsidRPr="002A3CB6">
        <w:rPr>
          <w:rFonts w:hint="cs"/>
          <w:rtl/>
          <w:lang w:bidi="fa-IR"/>
        </w:rPr>
        <w:t>ثير الحديث و الاصول قال النجاشي:... له كتب ثم ذكر طريقه أليه.</w:t>
      </w:r>
    </w:p>
    <w:p w:rsidR="00713E11" w:rsidRDefault="002A3CB6" w:rsidP="002A3CB6">
      <w:pPr>
        <w:pStyle w:val="libNormal"/>
        <w:rPr>
          <w:rtl/>
        </w:rPr>
      </w:pPr>
      <w:r w:rsidRPr="002A3CB6">
        <w:rPr>
          <w:rFonts w:hint="cs"/>
          <w:rtl/>
          <w:lang w:bidi="fa-IR"/>
        </w:rPr>
        <w:t>فهو امامي ثقة من اصحاب الاصول.</w:t>
      </w:r>
    </w:p>
    <w:p w:rsidR="002A3CB6" w:rsidRPr="007361D5" w:rsidRDefault="00713E11" w:rsidP="00713E11">
      <w:pPr>
        <w:pStyle w:val="libLine"/>
        <w:rPr>
          <w:rtl/>
        </w:rPr>
      </w:pPr>
      <w:r>
        <w:rPr>
          <w:rFonts w:hint="cs"/>
          <w:rtl/>
          <w:lang w:bidi="fa-IR"/>
        </w:rPr>
        <w:t>____________________</w:t>
      </w:r>
    </w:p>
    <w:p w:rsidR="002A3CB6" w:rsidRPr="007361D5" w:rsidRDefault="002A3CB6" w:rsidP="00713E11">
      <w:pPr>
        <w:pStyle w:val="libFootnote0"/>
        <w:rPr>
          <w:rtl/>
        </w:rPr>
      </w:pPr>
      <w:r w:rsidRPr="002A3CB6">
        <w:rPr>
          <w:rFonts w:hint="cs"/>
          <w:rtl/>
          <w:lang w:bidi="fa-IR"/>
        </w:rPr>
        <w:t>(1) ابن طاووس: على بن موسى بن جعفر بن محمد الحسيني، السيد رضي الدين الحلّي ولد في الحلّة في منتصف المحرم سنة 589 ه. عالم كبير و فقيه امامي بارع توفي في بغداد و هو يشغل منصب نقابة الطالبيين و ذلك سنه 664 ه.، له مصنفات كثيرة في الفقه و التاريخ و الرجال، و الادعية.</w:t>
      </w:r>
    </w:p>
    <w:p w:rsidR="002A3CB6" w:rsidRPr="007361D5" w:rsidRDefault="002A3CB6" w:rsidP="00713E11">
      <w:pPr>
        <w:pStyle w:val="libFootnote0"/>
        <w:rPr>
          <w:rtl/>
        </w:rPr>
      </w:pPr>
      <w:r w:rsidRPr="002A3CB6">
        <w:rPr>
          <w:rFonts w:hint="cs"/>
          <w:rtl/>
        </w:rPr>
        <w:t>تجد ترجمته في المصادر التالية: بهجة الآمال 5: 536، تنقيح المقال 2: 310 برقم 8529، هدية العارفين 5: 710، أعيان الشيعة 8: 358، الفوائد الرضوية: 330، الذريعة 1: 127 برقم 610 و 2: 49، طبقات اعلام الشيعة 3: 116، نقد الرجال: 244 برقم 241، امل الآمل 2: 205 برقم 622، معجم رجال الحديث 5: 485 برقم 10559، الاعلام 5: 26، موسوعة طبقات الفقهاء 7: 180 برقم 3537.</w:t>
      </w:r>
    </w:p>
    <w:p w:rsidR="002A3CB6" w:rsidRDefault="002A3CB6" w:rsidP="00713E11">
      <w:pPr>
        <w:pStyle w:val="libNormal"/>
      </w:pPr>
      <w:r>
        <w:rPr>
          <w:rtl/>
        </w:rPr>
        <w:br w:type="page"/>
      </w:r>
    </w:p>
    <w:p w:rsidR="002A3CB6" w:rsidRPr="00434A49" w:rsidRDefault="002A3CB6" w:rsidP="00713E11">
      <w:pPr>
        <w:pStyle w:val="libBold2"/>
        <w:rPr>
          <w:rtl/>
        </w:rPr>
      </w:pPr>
      <w:r w:rsidRPr="007361D5">
        <w:rPr>
          <w:rFonts w:hint="cs"/>
          <w:rtl/>
          <w:lang w:bidi="fa-IR"/>
        </w:rPr>
        <w:lastRenderedPageBreak/>
        <w:t>مصادر الترجمة:</w:t>
      </w:r>
    </w:p>
    <w:p w:rsidR="002A3CB6" w:rsidRPr="007361D5" w:rsidRDefault="002A3CB6" w:rsidP="002A3CB6">
      <w:pPr>
        <w:pStyle w:val="libNormal"/>
        <w:rPr>
          <w:rtl/>
        </w:rPr>
      </w:pPr>
      <w:r w:rsidRPr="002A3CB6">
        <w:rPr>
          <w:rFonts w:hint="cs"/>
          <w:rtl/>
          <w:lang w:bidi="fa-IR"/>
        </w:rPr>
        <w:t>1. الذريعة 2: 139.</w:t>
      </w:r>
    </w:p>
    <w:p w:rsidR="002A3CB6" w:rsidRPr="007361D5" w:rsidRDefault="002A3CB6" w:rsidP="002A3CB6">
      <w:pPr>
        <w:pStyle w:val="libNormal"/>
        <w:rPr>
          <w:rtl/>
        </w:rPr>
      </w:pPr>
      <w:r w:rsidRPr="002A3CB6">
        <w:rPr>
          <w:rFonts w:hint="cs"/>
          <w:rtl/>
          <w:lang w:bidi="fa-IR"/>
        </w:rPr>
        <w:t>2. رجال النجاشي 1: 242 برقم 234.</w:t>
      </w:r>
    </w:p>
    <w:p w:rsidR="002A3CB6" w:rsidRPr="007361D5" w:rsidRDefault="002A3CB6" w:rsidP="002A3CB6">
      <w:pPr>
        <w:pStyle w:val="libNormal"/>
        <w:rPr>
          <w:rtl/>
        </w:rPr>
      </w:pPr>
      <w:r w:rsidRPr="002A3CB6">
        <w:rPr>
          <w:rFonts w:hint="cs"/>
          <w:rtl/>
          <w:lang w:bidi="fa-IR"/>
        </w:rPr>
        <w:t>3. فهرست الطوسي: 29 برقم 18.</w:t>
      </w:r>
    </w:p>
    <w:p w:rsidR="002A3CB6" w:rsidRDefault="002A3CB6" w:rsidP="002A3CB6">
      <w:pPr>
        <w:pStyle w:val="libNormal"/>
        <w:rPr>
          <w:rtl/>
        </w:rPr>
      </w:pPr>
      <w:r w:rsidRPr="002A3CB6">
        <w:rPr>
          <w:rFonts w:hint="cs"/>
          <w:rtl/>
          <w:lang w:bidi="fa-IR"/>
        </w:rPr>
        <w:t>4. المعجم المفهرس لالفاظ احاديث البحار 1: 51.</w:t>
      </w:r>
    </w:p>
    <w:p w:rsidR="002A3CB6" w:rsidRPr="00434A49" w:rsidRDefault="002A3CB6" w:rsidP="00434A49">
      <w:pPr>
        <w:pStyle w:val="libCenterBold1"/>
        <w:rPr>
          <w:rtl/>
        </w:rPr>
      </w:pPr>
      <w:r w:rsidRPr="007361D5">
        <w:rPr>
          <w:rFonts w:hint="cs"/>
          <w:rtl/>
          <w:lang w:bidi="fa-IR"/>
        </w:rPr>
        <w:t>( 17 )</w:t>
      </w:r>
    </w:p>
    <w:p w:rsidR="002A3CB6" w:rsidRPr="007361D5" w:rsidRDefault="002A3CB6" w:rsidP="002A3CB6">
      <w:pPr>
        <w:pStyle w:val="libNormal"/>
        <w:rPr>
          <w:rtl/>
        </w:rPr>
      </w:pPr>
      <w:bookmarkStart w:id="37" w:name="36"/>
      <w:r w:rsidRPr="00A53871">
        <w:rPr>
          <w:rStyle w:val="libBold2Char"/>
          <w:rFonts w:hint="cs"/>
          <w:rtl/>
        </w:rPr>
        <w:t>احمد بن يوسف بن يعقوب الجعف</w:t>
      </w:r>
      <w:bookmarkEnd w:id="3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التنقيج: الجعفي نسبة الى القبيلة و هي: جعف بن سعد العشيرة بن مذحج ابي ح</w:t>
      </w:r>
      <w:r w:rsidR="00A53871" w:rsidRPr="002A3CB6">
        <w:rPr>
          <w:rFonts w:hint="cs"/>
          <w:rtl/>
          <w:lang w:bidi="fa-IR"/>
        </w:rPr>
        <w:t>ي</w:t>
      </w:r>
      <w:r w:rsidR="00A53871">
        <w:rPr>
          <w:rtl/>
          <w:lang w:bidi="fa-IR"/>
        </w:rPr>
        <w:t xml:space="preserve"> </w:t>
      </w:r>
      <w:r w:rsidR="00A53871" w:rsidRPr="002A3CB6">
        <w:rPr>
          <w:rFonts w:hint="cs"/>
          <w:rtl/>
          <w:lang w:bidi="fa-IR"/>
        </w:rPr>
        <w:t>ب</w:t>
      </w:r>
      <w:r w:rsidRPr="002A3CB6">
        <w:rPr>
          <w:rFonts w:hint="cs"/>
          <w:rtl/>
          <w:lang w:bidi="fa-IR"/>
        </w:rPr>
        <w:t>اليمن.</w:t>
      </w:r>
    </w:p>
    <w:p w:rsidR="002A3CB6" w:rsidRDefault="002A3CB6" w:rsidP="002A3CB6">
      <w:pPr>
        <w:pStyle w:val="libNormal"/>
        <w:rPr>
          <w:rtl/>
        </w:rPr>
      </w:pPr>
      <w:r w:rsidRPr="002A3CB6">
        <w:rPr>
          <w:rFonts w:hint="cs"/>
          <w:rtl/>
          <w:lang w:bidi="fa-IR"/>
        </w:rPr>
        <w:t>و في أعيان الشيعة: جعفي اسم محلة في الكوفة و فسرت في ترجمة بسطام بن الحصين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بدالرحمن الجعفي بالمحلّه لقوله: و هم بيت بالكوفة من جعفي نسبة الى المحلّة لاالقبيلة.</w:t>
      </w:r>
    </w:p>
    <w:p w:rsidR="002A3CB6" w:rsidRPr="007361D5" w:rsidRDefault="002A3CB6" w:rsidP="002A3CB6">
      <w:pPr>
        <w:pStyle w:val="libNormal"/>
        <w:rPr>
          <w:rtl/>
        </w:rPr>
      </w:pPr>
      <w:r w:rsidRPr="007361D5">
        <w:rPr>
          <w:rFonts w:hint="cs"/>
          <w:rtl/>
          <w:lang w:bidi="fa-IR"/>
        </w:rPr>
        <w:t>التّرجم</w:t>
      </w:r>
      <w:r w:rsidR="00A53871" w:rsidRPr="007361D5">
        <w:rPr>
          <w:rFonts w:hint="cs"/>
          <w:rtl/>
          <w:lang w:bidi="fa-IR"/>
        </w:rPr>
        <w:t>ة</w:t>
      </w:r>
      <w:r w:rsidR="00A53871">
        <w:rPr>
          <w:rtl/>
        </w:rPr>
        <w:t xml:space="preserve"> </w:t>
      </w:r>
      <w:r w:rsidR="00A53871" w:rsidRPr="002A3CB6">
        <w:rPr>
          <w:rFonts w:hint="cs"/>
          <w:rtl/>
          <w:lang w:bidi="fa-IR"/>
        </w:rPr>
        <w:t>ع</w:t>
      </w:r>
      <w:r w:rsidRPr="002A3CB6">
        <w:rPr>
          <w:rFonts w:hint="cs"/>
          <w:rtl/>
          <w:lang w:bidi="fa-IR"/>
        </w:rPr>
        <w:t>ده العلامة الطهراني من اصحاب الاصول استناداً آل قول النجاشي في ترجمة جميل ب</w:t>
      </w:r>
      <w:r w:rsidR="00A53871" w:rsidRPr="002A3CB6">
        <w:rPr>
          <w:rFonts w:hint="cs"/>
          <w:rtl/>
          <w:lang w:bidi="fa-IR"/>
        </w:rPr>
        <w:t>ن</w:t>
      </w:r>
      <w:r w:rsidR="00A53871">
        <w:rPr>
          <w:rtl/>
          <w:lang w:bidi="fa-IR"/>
        </w:rPr>
        <w:t xml:space="preserve"> </w:t>
      </w:r>
      <w:r w:rsidR="00A53871" w:rsidRPr="002A3CB6">
        <w:rPr>
          <w:rFonts w:hint="cs"/>
          <w:rtl/>
          <w:lang w:bidi="fa-IR"/>
        </w:rPr>
        <w:t>د</w:t>
      </w:r>
      <w:r w:rsidRPr="002A3CB6">
        <w:rPr>
          <w:rFonts w:hint="cs"/>
          <w:rtl/>
          <w:lang w:bidi="fa-IR"/>
        </w:rPr>
        <w:t>راج ان ابى عقدة روى عن احمد بن يوسف بن يعقوب هذا من كتابه و اصله ثم يذكر السنة الت</w:t>
      </w:r>
      <w:r w:rsidR="00A53871" w:rsidRPr="002A3CB6">
        <w:rPr>
          <w:rFonts w:hint="cs"/>
          <w:rtl/>
          <w:lang w:bidi="fa-IR"/>
        </w:rPr>
        <w:t>ي</w:t>
      </w:r>
      <w:r w:rsidR="00A53871">
        <w:rPr>
          <w:rtl/>
          <w:lang w:bidi="fa-IR"/>
        </w:rPr>
        <w:t xml:space="preserve"> </w:t>
      </w:r>
      <w:r w:rsidR="00A53871" w:rsidRPr="002A3CB6">
        <w:rPr>
          <w:rFonts w:hint="cs"/>
          <w:rtl/>
          <w:lang w:bidi="fa-IR"/>
        </w:rPr>
        <w:t>ر</w:t>
      </w:r>
      <w:r w:rsidRPr="002A3CB6">
        <w:rPr>
          <w:rFonts w:hint="cs"/>
          <w:rtl/>
          <w:lang w:bidi="fa-IR"/>
        </w:rPr>
        <w:t>وى فيها.</w:t>
      </w:r>
    </w:p>
    <w:p w:rsidR="002A3CB6" w:rsidRPr="007361D5" w:rsidRDefault="002A3CB6" w:rsidP="002A3CB6">
      <w:pPr>
        <w:pStyle w:val="libNormal"/>
        <w:rPr>
          <w:rtl/>
        </w:rPr>
      </w:pPr>
      <w:r w:rsidRPr="002A3CB6">
        <w:rPr>
          <w:rFonts w:hint="cs"/>
          <w:rtl/>
          <w:lang w:bidi="fa-IR"/>
        </w:rPr>
        <w:t>قال النجاشي:... عن احمد بن يوسف بن يعقوب الجعفي، من كتابه و اصله في رجب سن</w:t>
      </w:r>
      <w:r w:rsidR="00A53871" w:rsidRPr="002A3CB6">
        <w:rPr>
          <w:rFonts w:hint="cs"/>
          <w:rtl/>
          <w:lang w:bidi="fa-IR"/>
        </w:rPr>
        <w:t>ة</w:t>
      </w:r>
      <w:r w:rsidR="00A53871">
        <w:rPr>
          <w:rtl/>
          <w:lang w:bidi="fa-IR"/>
        </w:rPr>
        <w:t xml:space="preserve"> </w:t>
      </w:r>
      <w:r w:rsidR="00A53871" w:rsidRPr="002A3CB6">
        <w:rPr>
          <w:rFonts w:hint="cs"/>
          <w:rtl/>
          <w:lang w:bidi="fa-IR"/>
        </w:rPr>
        <w:t>ت</w:t>
      </w:r>
      <w:r w:rsidRPr="002A3CB6">
        <w:rPr>
          <w:rFonts w:hint="cs"/>
          <w:rtl/>
          <w:lang w:bidi="fa-IR"/>
        </w:rPr>
        <w:t>سعة و مائتين.</w:t>
      </w:r>
    </w:p>
    <w:p w:rsidR="002A3CB6" w:rsidRPr="00434A49" w:rsidRDefault="002A3CB6" w:rsidP="00713E11">
      <w:pPr>
        <w:pStyle w:val="libBold2"/>
        <w:rPr>
          <w:rtl/>
        </w:rPr>
      </w:pPr>
      <w:r w:rsidRPr="007361D5">
        <w:rPr>
          <w:rFonts w:hint="cs"/>
          <w:rtl/>
          <w:lang w:bidi="fa-IR"/>
        </w:rPr>
        <w:t>مصادر الترجمة:</w:t>
      </w:r>
    </w:p>
    <w:p w:rsidR="002A3CB6" w:rsidRPr="007361D5" w:rsidRDefault="002A3CB6" w:rsidP="002A3CB6">
      <w:pPr>
        <w:pStyle w:val="libNormal"/>
        <w:rPr>
          <w:rtl/>
        </w:rPr>
      </w:pPr>
      <w:r w:rsidRPr="002A3CB6">
        <w:rPr>
          <w:rFonts w:hint="cs"/>
          <w:rtl/>
          <w:lang w:bidi="fa-IR"/>
        </w:rPr>
        <w:t>1. رجال النجاشي 1: 311 برقم 326.</w:t>
      </w:r>
    </w:p>
    <w:p w:rsidR="002A3CB6" w:rsidRPr="007361D5" w:rsidRDefault="002A3CB6" w:rsidP="002A3CB6">
      <w:pPr>
        <w:pStyle w:val="libNormal"/>
        <w:rPr>
          <w:rtl/>
        </w:rPr>
      </w:pPr>
      <w:r w:rsidRPr="002A3CB6">
        <w:rPr>
          <w:rFonts w:hint="cs"/>
          <w:rtl/>
          <w:lang w:bidi="fa-IR"/>
        </w:rPr>
        <w:t>2. الذريعة 2: 140.</w:t>
      </w:r>
    </w:p>
    <w:p w:rsidR="002A3CB6" w:rsidRPr="007361D5" w:rsidRDefault="002A3CB6" w:rsidP="002A3CB6">
      <w:pPr>
        <w:pStyle w:val="libNormal"/>
        <w:rPr>
          <w:rtl/>
        </w:rPr>
      </w:pPr>
      <w:r w:rsidRPr="002A3CB6">
        <w:rPr>
          <w:rFonts w:hint="cs"/>
          <w:rtl/>
          <w:lang w:bidi="fa-IR"/>
        </w:rPr>
        <w:t>3. المعجم المفهرس لالفاظ احاديث البحارث 1: 51.</w:t>
      </w:r>
    </w:p>
    <w:p w:rsidR="002A3CB6" w:rsidRDefault="002A3CB6" w:rsidP="00713E11">
      <w:pPr>
        <w:pStyle w:val="libNormal"/>
      </w:pPr>
      <w:r>
        <w:rPr>
          <w:rtl/>
        </w:rPr>
        <w:br w:type="page"/>
      </w:r>
    </w:p>
    <w:p w:rsidR="002A3CB6" w:rsidRPr="00434A49" w:rsidRDefault="002A3CB6" w:rsidP="00434A49">
      <w:pPr>
        <w:pStyle w:val="libCenterBold1"/>
        <w:rPr>
          <w:rtl/>
        </w:rPr>
      </w:pPr>
      <w:r w:rsidRPr="007361D5">
        <w:rPr>
          <w:rFonts w:hint="cs"/>
          <w:rtl/>
          <w:lang w:bidi="fa-IR"/>
        </w:rPr>
        <w:lastRenderedPageBreak/>
        <w:t>( 18 )</w:t>
      </w:r>
    </w:p>
    <w:p w:rsidR="002A3CB6" w:rsidRPr="007361D5" w:rsidRDefault="002A3CB6" w:rsidP="002A3CB6">
      <w:pPr>
        <w:pStyle w:val="libNormal"/>
        <w:rPr>
          <w:rtl/>
        </w:rPr>
      </w:pPr>
      <w:bookmarkStart w:id="38" w:name="37"/>
      <w:r w:rsidRPr="00A53871">
        <w:rPr>
          <w:rStyle w:val="libBold2Char"/>
          <w:rFonts w:hint="cs"/>
          <w:rtl/>
        </w:rPr>
        <w:t>اديم بن الحر الجعف</w:t>
      </w:r>
      <w:bookmarkEnd w:id="38"/>
      <w:r w:rsidR="00A53871" w:rsidRPr="00A53871">
        <w:rPr>
          <w:rStyle w:val="libBold2Char"/>
          <w:rFonts w:hint="cs"/>
          <w:rtl/>
          <w:lang w:bidi="fa-IR"/>
        </w:rPr>
        <w:t>ي</w:t>
      </w:r>
      <w:r w:rsidR="00A53871" w:rsidRPr="00A53871">
        <w:rPr>
          <w:rtl/>
        </w:rPr>
        <w:t xml:space="preserve"> </w:t>
      </w:r>
      <w:r w:rsidR="00A53871" w:rsidRPr="007361D5">
        <w:rPr>
          <w:rFonts w:hint="cs"/>
          <w:rtl/>
          <w:lang w:bidi="fa-IR"/>
        </w:rPr>
        <w:t>ا</w:t>
      </w:r>
      <w:r w:rsidRPr="007361D5">
        <w:rPr>
          <w:rFonts w:hint="cs"/>
          <w:rtl/>
          <w:lang w:bidi="fa-IR"/>
        </w:rPr>
        <w:t>لضّب</w:t>
      </w:r>
      <w:r w:rsidR="00A53871" w:rsidRPr="007361D5">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أديم ـ بضم الهمزة، و فتح الدال المهملة، و اسكان الباء ـ بن الحر الجعفي.</w:t>
      </w:r>
    </w:p>
    <w:p w:rsidR="002A3CB6" w:rsidRDefault="002A3CB6" w:rsidP="002A3CB6">
      <w:pPr>
        <w:pStyle w:val="libNormal"/>
        <w:rPr>
          <w:rtl/>
        </w:rPr>
      </w:pPr>
      <w:r w:rsidRPr="002A3CB6">
        <w:rPr>
          <w:rFonts w:hint="cs"/>
          <w:rtl/>
          <w:lang w:bidi="fa-IR"/>
        </w:rPr>
        <w:t>و جاء في رجال الطوسي: أديم بن الحر الجعفي وفاقاً للكشي و في بعض النسخ آدم بن الح</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لجعفي و ضبطه في المعجم ب (أديم).</w:t>
      </w:r>
    </w:p>
    <w:p w:rsidR="002A3CB6" w:rsidRPr="002A3CB6" w:rsidRDefault="002A3CB6" w:rsidP="002A3CB6">
      <w:pPr>
        <w:pStyle w:val="libNormal"/>
        <w:rPr>
          <w:rtl/>
          <w:lang w:bidi="fa-IR"/>
        </w:rPr>
      </w:pPr>
      <w:r w:rsidRPr="007361D5">
        <w:rPr>
          <w:rFonts w:hint="cs"/>
          <w:rtl/>
          <w:lang w:bidi="fa-IR"/>
        </w:rPr>
        <w:t>التّرجم</w:t>
      </w:r>
      <w:r w:rsidR="00A53871" w:rsidRPr="007361D5">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في باب الواحد برقم 265 أديم بن الحر الجعفي</w:t>
      </w:r>
      <w:r w:rsidRPr="00713E11">
        <w:rPr>
          <w:rStyle w:val="libFootnotenumChar"/>
          <w:rFonts w:hint="cs"/>
          <w:rtl/>
        </w:rPr>
        <w:t>(1)</w:t>
      </w:r>
      <w:r w:rsidRPr="002A3CB6">
        <w:rPr>
          <w:rFonts w:hint="cs"/>
          <w:rtl/>
          <w:lang w:bidi="fa-IR"/>
        </w:rPr>
        <w:t xml:space="preserve">: مولاهم كوفي ثقة له اصل. </w:t>
      </w:r>
      <w:r w:rsidR="00A53871" w:rsidRPr="002A3CB6">
        <w:rPr>
          <w:rFonts w:hint="cs"/>
          <w:rtl/>
          <w:lang w:bidi="fa-IR"/>
        </w:rPr>
        <w:t>و</w:t>
      </w:r>
      <w:r w:rsidR="00A53871">
        <w:rPr>
          <w:rtl/>
          <w:lang w:bidi="fa-IR"/>
        </w:rPr>
        <w:t xml:space="preserve"> </w:t>
      </w:r>
      <w:r w:rsidR="00A53871" w:rsidRPr="002A3CB6">
        <w:rPr>
          <w:rFonts w:hint="cs"/>
          <w:rtl/>
          <w:lang w:bidi="fa-IR"/>
        </w:rPr>
        <w:t>ق</w:t>
      </w:r>
      <w:r w:rsidRPr="002A3CB6">
        <w:rPr>
          <w:rFonts w:hint="cs"/>
          <w:rtl/>
          <w:lang w:bidi="fa-IR"/>
        </w:rPr>
        <w:t>ال الكشي</w:t>
      </w:r>
      <w:r w:rsidRPr="00713E11">
        <w:rPr>
          <w:rStyle w:val="libFootnotenumChar"/>
          <w:rFonts w:hint="cs"/>
          <w:rtl/>
        </w:rPr>
        <w:t>(2)</w:t>
      </w:r>
      <w:r w:rsidRPr="002A3CB6">
        <w:rPr>
          <w:rFonts w:hint="cs"/>
          <w:rtl/>
          <w:lang w:bidi="fa-IR"/>
        </w:rPr>
        <w:t xml:space="preserve"> فى رجاله: اديم بن الحر الحذاء: قال نصر بن الصباح: أبو الحر اسمه: أديم بن الحرّ،</w:t>
      </w:r>
    </w:p>
    <w:p w:rsidR="002A3CB6" w:rsidRPr="007361D5" w:rsidRDefault="002A3CB6" w:rsidP="002A3CB6">
      <w:pPr>
        <w:pStyle w:val="libNormal"/>
        <w:rPr>
          <w:rtl/>
        </w:rPr>
      </w:pPr>
      <w:r w:rsidRPr="002A3CB6">
        <w:rPr>
          <w:rFonts w:hint="cs"/>
          <w:rtl/>
          <w:lang w:bidi="fa-IR"/>
        </w:rPr>
        <w:t>و هو حذّاء صاحب أبى عبداللّه‏ عليه‏السلاميروي نيفاً و اربعين حديثاً عنه.</w:t>
      </w:r>
    </w:p>
    <w:p w:rsidR="002A3CB6" w:rsidRPr="007361D5" w:rsidRDefault="002A3CB6" w:rsidP="002A3CB6">
      <w:pPr>
        <w:pStyle w:val="libNormal"/>
        <w:rPr>
          <w:rtl/>
        </w:rPr>
      </w:pPr>
      <w:r w:rsidRPr="002A3CB6">
        <w:rPr>
          <w:rFonts w:hint="cs"/>
          <w:rtl/>
          <w:lang w:bidi="fa-IR"/>
        </w:rPr>
        <w:t>جاء في رجال الشيخ من اصحاب الصادق عليه‏السلام واصفاً اياه «بالخشعمي» و هذا الوصف لم يصف</w:t>
      </w:r>
      <w:r w:rsidR="00A53871" w:rsidRPr="002A3CB6">
        <w:rPr>
          <w:rFonts w:hint="cs"/>
          <w:rtl/>
          <w:lang w:bidi="fa-IR"/>
        </w:rPr>
        <w:t>ه</w:t>
      </w:r>
      <w:r w:rsidR="00A53871">
        <w:rPr>
          <w:rtl/>
          <w:lang w:bidi="fa-IR"/>
        </w:rPr>
        <w:t xml:space="preserve"> </w:t>
      </w:r>
      <w:r w:rsidR="00A53871" w:rsidRPr="002A3CB6">
        <w:rPr>
          <w:rFonts w:hint="cs"/>
          <w:rtl/>
          <w:lang w:bidi="fa-IR"/>
        </w:rPr>
        <w:t>ب</w:t>
      </w:r>
      <w:r w:rsidRPr="002A3CB6">
        <w:rPr>
          <w:rFonts w:hint="cs"/>
          <w:rtl/>
          <w:lang w:bidi="fa-IR"/>
        </w:rPr>
        <w:t>ه احد سوى الشيخ.</w:t>
      </w:r>
    </w:p>
    <w:p w:rsidR="002A3CB6" w:rsidRPr="007361D5" w:rsidRDefault="002A3CB6" w:rsidP="002A3CB6">
      <w:pPr>
        <w:pStyle w:val="libNormal"/>
        <w:rPr>
          <w:rtl/>
        </w:rPr>
      </w:pPr>
      <w:r w:rsidRPr="002A3CB6">
        <w:rPr>
          <w:rFonts w:hint="cs"/>
          <w:rtl/>
          <w:lang w:bidi="fa-IR"/>
        </w:rPr>
        <w:t>حتى ابن حجر في لسان الميزان و صفه به الخشعمي بياع الهروي فالصحيح انه الجعفي لاكم</w:t>
      </w:r>
      <w:r w:rsidR="00A53871" w:rsidRPr="002A3CB6">
        <w:rPr>
          <w:rFonts w:hint="cs"/>
          <w:rtl/>
          <w:lang w:bidi="fa-IR"/>
        </w:rPr>
        <w:t>ا</w:t>
      </w:r>
      <w:r w:rsidR="00A53871">
        <w:rPr>
          <w:rtl/>
          <w:lang w:bidi="fa-IR"/>
        </w:rPr>
        <w:t xml:space="preserve"> </w:t>
      </w:r>
      <w:r w:rsidR="00A53871" w:rsidRPr="002A3CB6">
        <w:rPr>
          <w:rFonts w:hint="cs"/>
          <w:rtl/>
          <w:lang w:bidi="fa-IR"/>
        </w:rPr>
        <w:t>و</w:t>
      </w:r>
      <w:r w:rsidRPr="002A3CB6">
        <w:rPr>
          <w:rFonts w:hint="cs"/>
          <w:rtl/>
          <w:lang w:bidi="fa-IR"/>
        </w:rPr>
        <w:t xml:space="preserve"> صفه الشيخ الخشعمي.</w:t>
      </w:r>
    </w:p>
    <w:p w:rsidR="00713E11" w:rsidRDefault="002A3CB6" w:rsidP="002A3CB6">
      <w:pPr>
        <w:pStyle w:val="libNormal"/>
        <w:rPr>
          <w:rFonts w:hint="cs"/>
          <w:rtl/>
          <w:lang w:bidi="fa-IR"/>
        </w:rPr>
      </w:pPr>
      <w:r w:rsidRPr="002A3CB6">
        <w:rPr>
          <w:rFonts w:hint="cs"/>
          <w:rtl/>
          <w:lang w:bidi="fa-IR"/>
        </w:rPr>
        <w:t>و الغريب ان العلامة الطهراني لم يتعرض لذكره في مادة «اصل» مع انه كان بصدد تعدا</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صحاب الاصول مع تصريح النجاشي بكونه منهم أي من اصحاب الاصول و لعله سهو من</w:t>
      </w:r>
      <w:r w:rsidR="00A53871" w:rsidRPr="002A3CB6">
        <w:rPr>
          <w:rFonts w:hint="cs"/>
          <w:rtl/>
          <w:lang w:bidi="fa-IR"/>
        </w:rPr>
        <w:t>ه</w:t>
      </w:r>
      <w:r w:rsidR="00A53871">
        <w:rPr>
          <w:rtl/>
        </w:rPr>
        <w:t xml:space="preserve"> </w:t>
      </w:r>
    </w:p>
    <w:p w:rsidR="002A3CB6" w:rsidRPr="007361D5" w:rsidRDefault="00713E11" w:rsidP="00713E11">
      <w:pPr>
        <w:pStyle w:val="libLine"/>
        <w:rPr>
          <w:rtl/>
        </w:rPr>
      </w:pPr>
      <w:r>
        <w:rPr>
          <w:rFonts w:hint="cs"/>
          <w:rtl/>
          <w:lang w:bidi="fa-IR"/>
        </w:rPr>
        <w:t>____________________</w:t>
      </w:r>
    </w:p>
    <w:p w:rsidR="002A3CB6" w:rsidRPr="007361D5" w:rsidRDefault="002A3CB6" w:rsidP="00713E11">
      <w:pPr>
        <w:pStyle w:val="libFootnote0"/>
        <w:rPr>
          <w:rtl/>
        </w:rPr>
      </w:pPr>
      <w:r w:rsidRPr="002A3CB6">
        <w:rPr>
          <w:rFonts w:hint="cs"/>
          <w:rtl/>
          <w:lang w:bidi="fa-IR"/>
        </w:rPr>
        <w:t>(1) الجعفي نسبة الى جعفي قبيلة من مذجع في اليمن، معجم البلدان، 2: 144.</w:t>
      </w:r>
    </w:p>
    <w:p w:rsidR="002A3CB6" w:rsidRPr="007361D5" w:rsidRDefault="002A3CB6" w:rsidP="00713E11">
      <w:pPr>
        <w:pStyle w:val="libFootnote0"/>
        <w:rPr>
          <w:rtl/>
        </w:rPr>
      </w:pPr>
      <w:r w:rsidRPr="002A3CB6">
        <w:rPr>
          <w:rFonts w:hint="cs"/>
          <w:rtl/>
          <w:lang w:bidi="fa-IR"/>
        </w:rPr>
        <w:t>(2) الكشي: محمدبن عمربن عبدالعزيز ت 369 ه.: أبوعمرو، ثقة، بصير بالاخبار و الرجال ل، حسن الاعتقاد، صحب العياشي و اخذ منه يروي عنه التلعكبري، له كتاب الرجال فقد، هو شيخ الاقدم ابى عمرو محمد بن عمربن عبد العزيز الكنى تلميذ العياشى و استاد جعفر بن قولويه شيخ المفيد قدس‏سره و شيخ اجازة هارون بن موسى التلعكبرى ايضاً، فهو من طبقة ثقة الاسلام الكلينى المتوفى سنة 329 و «كش» على مراحل من سمرقند، و رجاله احد الاصول الاربعة الرجالية و يظهر من «معالم العلماء» لابن شهر آشوب انّ اسم الكتاب «معرفة الناقلين عن الائمة الصادقين». و قد مرّ انّ الشيخ الطوسى هذّبه و رتّبه سنة 456 و اخرج منه بعض الاغلاط و تراجم العامة... [انتهى موضع الحاجة من الذريعة].</w:t>
      </w:r>
    </w:p>
    <w:p w:rsidR="002A3CB6" w:rsidRPr="007361D5" w:rsidRDefault="002A3CB6" w:rsidP="00713E11">
      <w:pPr>
        <w:pStyle w:val="libFootnote0"/>
        <w:rPr>
          <w:rtl/>
        </w:rPr>
      </w:pPr>
      <w:r w:rsidRPr="002A3CB6">
        <w:rPr>
          <w:rFonts w:hint="cs"/>
          <w:rtl/>
        </w:rPr>
        <w:t>له ترجمة فى: الطوسي: الفهرست 113 رقم 604، ابن داود: الرجال 91 رقم 1471، العلامة الحلي: الخلاصة ص 81، الخوئي: معجم رجال الحديث 17/72 رقم 11437.</w:t>
      </w:r>
    </w:p>
    <w:p w:rsidR="002A3CB6" w:rsidRDefault="002A3CB6" w:rsidP="00713E11">
      <w:pPr>
        <w:pStyle w:val="libNormal"/>
      </w:pPr>
      <w:r>
        <w:rPr>
          <w:rtl/>
        </w:rPr>
        <w:br w:type="page"/>
      </w:r>
    </w:p>
    <w:p w:rsidR="002A3CB6" w:rsidRPr="007361D5" w:rsidRDefault="002A3CB6" w:rsidP="002A3CB6">
      <w:pPr>
        <w:pStyle w:val="libNormal"/>
        <w:rPr>
          <w:rtl/>
        </w:rPr>
      </w:pPr>
      <w:r w:rsidRPr="002A3CB6">
        <w:rPr>
          <w:rFonts w:hint="cs"/>
          <w:rtl/>
          <w:lang w:bidi="fa-IR"/>
        </w:rPr>
        <w:lastRenderedPageBreak/>
        <w:t>قدس سره.</w:t>
      </w:r>
    </w:p>
    <w:p w:rsidR="002A3CB6" w:rsidRDefault="002A3CB6" w:rsidP="002A3CB6">
      <w:pPr>
        <w:pStyle w:val="libNormal"/>
        <w:rPr>
          <w:rtl/>
        </w:rPr>
      </w:pPr>
      <w:r w:rsidRPr="002A3CB6">
        <w:rPr>
          <w:rFonts w:hint="cs"/>
          <w:rtl/>
          <w:lang w:bidi="fa-IR"/>
        </w:rPr>
        <w:t>امامي ثقة له اصل.</w:t>
      </w:r>
    </w:p>
    <w:p w:rsidR="002A3CB6" w:rsidRPr="00434A49" w:rsidRDefault="002A3CB6" w:rsidP="00713E11">
      <w:pPr>
        <w:pStyle w:val="libBold2"/>
        <w:rPr>
          <w:rtl/>
        </w:rPr>
      </w:pPr>
      <w:r w:rsidRPr="007361D5">
        <w:rPr>
          <w:rFonts w:hint="cs"/>
          <w:rtl/>
          <w:lang w:bidi="fa-IR"/>
        </w:rPr>
        <w:t>مصادر الترجمة:</w:t>
      </w:r>
    </w:p>
    <w:p w:rsidR="002A3CB6" w:rsidRPr="007361D5" w:rsidRDefault="002A3CB6" w:rsidP="002A3CB6">
      <w:pPr>
        <w:pStyle w:val="libNormal"/>
        <w:rPr>
          <w:rtl/>
        </w:rPr>
      </w:pPr>
      <w:r w:rsidRPr="002A3CB6">
        <w:rPr>
          <w:rFonts w:hint="cs"/>
          <w:rtl/>
          <w:lang w:bidi="fa-IR"/>
        </w:rPr>
        <w:t>1. رجال الطوسي 143 وفيه آدم بن الحرة.</w:t>
      </w:r>
    </w:p>
    <w:p w:rsidR="002A3CB6" w:rsidRPr="007361D5" w:rsidRDefault="002A3CB6" w:rsidP="002A3CB6">
      <w:pPr>
        <w:pStyle w:val="libNormal"/>
        <w:rPr>
          <w:rtl/>
        </w:rPr>
      </w:pPr>
      <w:r w:rsidRPr="002A3CB6">
        <w:rPr>
          <w:rFonts w:hint="cs"/>
          <w:rtl/>
          <w:lang w:bidi="fa-IR"/>
        </w:rPr>
        <w:t>2. تنقيح المقال 1: 107.</w:t>
      </w:r>
    </w:p>
    <w:p w:rsidR="002A3CB6" w:rsidRPr="007361D5" w:rsidRDefault="002A3CB6" w:rsidP="002A3CB6">
      <w:pPr>
        <w:pStyle w:val="libNormal"/>
        <w:rPr>
          <w:rtl/>
        </w:rPr>
      </w:pPr>
      <w:r w:rsidRPr="002A3CB6">
        <w:rPr>
          <w:rFonts w:hint="cs"/>
          <w:rtl/>
          <w:lang w:bidi="fa-IR"/>
        </w:rPr>
        <w:t>3. أعيان الشيعة 3: 238.</w:t>
      </w:r>
    </w:p>
    <w:p w:rsidR="002A3CB6" w:rsidRPr="007361D5" w:rsidRDefault="002A3CB6" w:rsidP="002A3CB6">
      <w:pPr>
        <w:pStyle w:val="libNormal"/>
        <w:rPr>
          <w:rtl/>
        </w:rPr>
      </w:pPr>
      <w:r w:rsidRPr="002A3CB6">
        <w:rPr>
          <w:rFonts w:hint="cs"/>
          <w:rtl/>
          <w:lang w:bidi="fa-IR"/>
        </w:rPr>
        <w:t>4. مجمع الرجال 1: 179 و 7: 22.</w:t>
      </w:r>
    </w:p>
    <w:p w:rsidR="002A3CB6" w:rsidRPr="007361D5" w:rsidRDefault="002A3CB6" w:rsidP="002A3CB6">
      <w:pPr>
        <w:pStyle w:val="libNormal"/>
        <w:rPr>
          <w:rtl/>
        </w:rPr>
      </w:pPr>
      <w:r w:rsidRPr="002A3CB6">
        <w:rPr>
          <w:rFonts w:hint="cs"/>
          <w:rtl/>
          <w:lang w:bidi="fa-IR"/>
        </w:rPr>
        <w:t>5. رجال الكشي 347.</w:t>
      </w:r>
    </w:p>
    <w:p w:rsidR="002A3CB6" w:rsidRPr="007361D5" w:rsidRDefault="002A3CB6" w:rsidP="002A3CB6">
      <w:pPr>
        <w:pStyle w:val="libNormal"/>
        <w:rPr>
          <w:rtl/>
        </w:rPr>
      </w:pPr>
      <w:r w:rsidRPr="002A3CB6">
        <w:rPr>
          <w:rFonts w:hint="cs"/>
          <w:rtl/>
          <w:lang w:bidi="fa-IR"/>
        </w:rPr>
        <w:t>6. نقد الرجال 37 و 385.</w:t>
      </w:r>
    </w:p>
    <w:p w:rsidR="002A3CB6" w:rsidRPr="007361D5" w:rsidRDefault="002A3CB6" w:rsidP="002A3CB6">
      <w:pPr>
        <w:pStyle w:val="libNormal"/>
        <w:rPr>
          <w:rtl/>
        </w:rPr>
      </w:pPr>
      <w:r w:rsidRPr="002A3CB6">
        <w:rPr>
          <w:rFonts w:hint="cs"/>
          <w:rtl/>
          <w:lang w:bidi="fa-IR"/>
        </w:rPr>
        <w:t>7. رجال الحلي 24.</w:t>
      </w:r>
    </w:p>
    <w:p w:rsidR="002A3CB6" w:rsidRPr="007361D5" w:rsidRDefault="002A3CB6" w:rsidP="002A3CB6">
      <w:pPr>
        <w:pStyle w:val="libNormal"/>
        <w:rPr>
          <w:rtl/>
        </w:rPr>
      </w:pPr>
      <w:r w:rsidRPr="002A3CB6">
        <w:rPr>
          <w:rFonts w:hint="cs"/>
          <w:rtl/>
          <w:lang w:bidi="fa-IR"/>
        </w:rPr>
        <w:t>8. جامع الرواة 1: 77 و 2: 375.</w:t>
      </w:r>
    </w:p>
    <w:p w:rsidR="002A3CB6" w:rsidRPr="007361D5" w:rsidRDefault="002A3CB6" w:rsidP="002A3CB6">
      <w:pPr>
        <w:pStyle w:val="libNormal"/>
        <w:rPr>
          <w:rtl/>
        </w:rPr>
      </w:pPr>
      <w:r w:rsidRPr="002A3CB6">
        <w:rPr>
          <w:rFonts w:hint="cs"/>
          <w:rtl/>
          <w:lang w:bidi="fa-IR"/>
        </w:rPr>
        <w:t>9. معجم رجال الحديث 3: 16 و 17 و 18 و 21: 106.</w:t>
      </w:r>
    </w:p>
    <w:p w:rsidR="002A3CB6" w:rsidRPr="007361D5" w:rsidRDefault="002A3CB6" w:rsidP="002A3CB6">
      <w:pPr>
        <w:pStyle w:val="libNormal"/>
        <w:rPr>
          <w:rtl/>
        </w:rPr>
      </w:pPr>
      <w:r w:rsidRPr="002A3CB6">
        <w:rPr>
          <w:rFonts w:hint="cs"/>
          <w:rtl/>
          <w:lang w:bidi="fa-IR"/>
        </w:rPr>
        <w:t>10. معجم الثقات 14.</w:t>
      </w:r>
    </w:p>
    <w:p w:rsidR="002A3CB6" w:rsidRPr="007361D5" w:rsidRDefault="002A3CB6" w:rsidP="002A3CB6">
      <w:pPr>
        <w:pStyle w:val="libNormal"/>
        <w:rPr>
          <w:rtl/>
        </w:rPr>
      </w:pPr>
      <w:r w:rsidRPr="002A3CB6">
        <w:rPr>
          <w:rFonts w:hint="cs"/>
          <w:rtl/>
          <w:lang w:bidi="fa-IR"/>
        </w:rPr>
        <w:t>11. رجال ابن داود: 47.</w:t>
      </w:r>
    </w:p>
    <w:p w:rsidR="002A3CB6" w:rsidRPr="007361D5" w:rsidRDefault="002A3CB6" w:rsidP="002A3CB6">
      <w:pPr>
        <w:pStyle w:val="libNormal"/>
        <w:rPr>
          <w:rtl/>
        </w:rPr>
      </w:pPr>
      <w:r w:rsidRPr="002A3CB6">
        <w:rPr>
          <w:rFonts w:hint="cs"/>
          <w:rtl/>
          <w:lang w:bidi="fa-IR"/>
        </w:rPr>
        <w:t>12. رجال النجاشي 77.</w:t>
      </w:r>
    </w:p>
    <w:p w:rsidR="002A3CB6" w:rsidRPr="007361D5" w:rsidRDefault="002A3CB6" w:rsidP="002A3CB6">
      <w:pPr>
        <w:pStyle w:val="libNormal"/>
        <w:rPr>
          <w:rtl/>
        </w:rPr>
      </w:pPr>
      <w:r w:rsidRPr="002A3CB6">
        <w:rPr>
          <w:rFonts w:hint="cs"/>
          <w:rtl/>
          <w:lang w:bidi="fa-IR"/>
        </w:rPr>
        <w:t>13. توضيح الاشتباه 50.</w:t>
      </w:r>
    </w:p>
    <w:p w:rsidR="002A3CB6" w:rsidRPr="007361D5" w:rsidRDefault="002A3CB6" w:rsidP="002A3CB6">
      <w:pPr>
        <w:pStyle w:val="libNormal"/>
        <w:rPr>
          <w:rtl/>
        </w:rPr>
      </w:pPr>
      <w:r w:rsidRPr="002A3CB6">
        <w:rPr>
          <w:rFonts w:hint="cs"/>
          <w:rtl/>
          <w:lang w:bidi="fa-IR"/>
        </w:rPr>
        <w:t>14. بهجة الآمال 2: 179.</w:t>
      </w:r>
    </w:p>
    <w:p w:rsidR="002A3CB6" w:rsidRPr="007361D5" w:rsidRDefault="002A3CB6" w:rsidP="002A3CB6">
      <w:pPr>
        <w:pStyle w:val="libNormal"/>
        <w:rPr>
          <w:rtl/>
        </w:rPr>
      </w:pPr>
      <w:r w:rsidRPr="002A3CB6">
        <w:rPr>
          <w:rFonts w:hint="cs"/>
          <w:rtl/>
          <w:lang w:bidi="fa-IR"/>
        </w:rPr>
        <w:t>15. منتهى المقال 48.</w:t>
      </w:r>
    </w:p>
    <w:p w:rsidR="002A3CB6" w:rsidRPr="007361D5" w:rsidRDefault="002A3CB6" w:rsidP="002A3CB6">
      <w:pPr>
        <w:pStyle w:val="libNormal"/>
        <w:rPr>
          <w:rtl/>
        </w:rPr>
      </w:pPr>
      <w:r w:rsidRPr="002A3CB6">
        <w:rPr>
          <w:rFonts w:hint="cs"/>
          <w:rtl/>
          <w:lang w:bidi="fa-IR"/>
        </w:rPr>
        <w:t>16. العندبيل 1: 36.</w:t>
      </w:r>
    </w:p>
    <w:p w:rsidR="002A3CB6" w:rsidRPr="007361D5" w:rsidRDefault="002A3CB6" w:rsidP="002A3CB6">
      <w:pPr>
        <w:pStyle w:val="libNormal"/>
        <w:rPr>
          <w:rtl/>
        </w:rPr>
      </w:pPr>
      <w:r w:rsidRPr="002A3CB6">
        <w:rPr>
          <w:rFonts w:hint="cs"/>
          <w:rtl/>
          <w:lang w:bidi="fa-IR"/>
        </w:rPr>
        <w:t>17. منهج المقال 50.</w:t>
      </w:r>
    </w:p>
    <w:p w:rsidR="002A3CB6" w:rsidRPr="007361D5" w:rsidRDefault="002A3CB6" w:rsidP="002A3CB6">
      <w:pPr>
        <w:pStyle w:val="libNormal"/>
        <w:rPr>
          <w:rtl/>
        </w:rPr>
      </w:pPr>
      <w:r w:rsidRPr="002A3CB6">
        <w:rPr>
          <w:rFonts w:hint="cs"/>
          <w:rtl/>
          <w:lang w:bidi="fa-IR"/>
        </w:rPr>
        <w:t>18. ايضاح الاشتباه 2.</w:t>
      </w:r>
    </w:p>
    <w:p w:rsidR="002A3CB6" w:rsidRDefault="002A3CB6" w:rsidP="002A3CB6">
      <w:pPr>
        <w:pStyle w:val="libNormal"/>
        <w:rPr>
          <w:rtl/>
        </w:rPr>
      </w:pPr>
      <w:r w:rsidRPr="002A3CB6">
        <w:rPr>
          <w:rFonts w:hint="cs"/>
          <w:rtl/>
          <w:lang w:bidi="fa-IR"/>
        </w:rPr>
        <w:t>19. التحرير الطاووسي 53.</w:t>
      </w:r>
    </w:p>
    <w:p w:rsidR="002A3CB6" w:rsidRDefault="002A3CB6" w:rsidP="00713E11">
      <w:pPr>
        <w:pStyle w:val="libNormal"/>
        <w:rPr>
          <w:rtl/>
        </w:rPr>
      </w:pPr>
      <w:r>
        <w:rPr>
          <w:rFonts w:hint="cs"/>
          <w:rtl/>
        </w:rPr>
        <w:br w:type="page"/>
      </w:r>
    </w:p>
    <w:p w:rsidR="002A3CB6" w:rsidRPr="00917608" w:rsidRDefault="002A3CB6" w:rsidP="002A3CB6">
      <w:pPr>
        <w:pStyle w:val="libNormal"/>
        <w:rPr>
          <w:rtl/>
        </w:rPr>
      </w:pPr>
      <w:r w:rsidRPr="002A3CB6">
        <w:rPr>
          <w:rFonts w:hint="cs"/>
          <w:rtl/>
          <w:lang w:bidi="fa-IR"/>
        </w:rPr>
        <w:lastRenderedPageBreak/>
        <w:t>20. أضبط المقال 417.</w:t>
      </w:r>
    </w:p>
    <w:p w:rsidR="002A3CB6" w:rsidRPr="00917608" w:rsidRDefault="002A3CB6" w:rsidP="002A3CB6">
      <w:pPr>
        <w:pStyle w:val="libNormal"/>
        <w:rPr>
          <w:rtl/>
        </w:rPr>
      </w:pPr>
      <w:r w:rsidRPr="002A3CB6">
        <w:rPr>
          <w:rFonts w:hint="cs"/>
          <w:rtl/>
          <w:lang w:bidi="fa-IR"/>
        </w:rPr>
        <w:t>21. وسائل الشيعة 20: 135.</w:t>
      </w:r>
    </w:p>
    <w:p w:rsidR="002A3CB6" w:rsidRPr="00917608" w:rsidRDefault="002A3CB6" w:rsidP="002A3CB6">
      <w:pPr>
        <w:pStyle w:val="libNormal"/>
        <w:rPr>
          <w:rtl/>
        </w:rPr>
      </w:pPr>
      <w:r w:rsidRPr="002A3CB6">
        <w:rPr>
          <w:rFonts w:hint="cs"/>
          <w:rtl/>
          <w:lang w:bidi="fa-IR"/>
        </w:rPr>
        <w:t>22. اتقان المقال 23.</w:t>
      </w:r>
    </w:p>
    <w:p w:rsidR="002A3CB6" w:rsidRPr="00917608" w:rsidRDefault="002A3CB6" w:rsidP="002A3CB6">
      <w:pPr>
        <w:pStyle w:val="libNormal"/>
        <w:rPr>
          <w:rtl/>
        </w:rPr>
      </w:pPr>
      <w:r w:rsidRPr="002A3CB6">
        <w:rPr>
          <w:rFonts w:hint="cs"/>
          <w:rtl/>
          <w:lang w:bidi="fa-IR"/>
        </w:rPr>
        <w:t>23. الوجيزة للمجلسي 27.</w:t>
      </w:r>
    </w:p>
    <w:p w:rsidR="002A3CB6" w:rsidRPr="00917608" w:rsidRDefault="002A3CB6" w:rsidP="002A3CB6">
      <w:pPr>
        <w:pStyle w:val="libNormal"/>
        <w:rPr>
          <w:rtl/>
        </w:rPr>
      </w:pPr>
      <w:r w:rsidRPr="002A3CB6">
        <w:rPr>
          <w:rFonts w:hint="cs"/>
          <w:rtl/>
          <w:lang w:bidi="fa-IR"/>
        </w:rPr>
        <w:t>24. رجال الأنصاري 40.</w:t>
      </w:r>
    </w:p>
    <w:p w:rsidR="002A3CB6" w:rsidRPr="00917608" w:rsidRDefault="002A3CB6" w:rsidP="002A3CB6">
      <w:pPr>
        <w:pStyle w:val="libNormal"/>
        <w:rPr>
          <w:rtl/>
        </w:rPr>
      </w:pPr>
      <w:r w:rsidRPr="002A3CB6">
        <w:rPr>
          <w:rFonts w:hint="cs"/>
          <w:rtl/>
          <w:lang w:bidi="fa-IR"/>
        </w:rPr>
        <w:t>25. ثقات الرواة 1: 95.</w:t>
      </w:r>
    </w:p>
    <w:p w:rsidR="002A3CB6" w:rsidRPr="00917608" w:rsidRDefault="002A3CB6" w:rsidP="002A3CB6">
      <w:pPr>
        <w:pStyle w:val="libNormal"/>
        <w:rPr>
          <w:rtl/>
        </w:rPr>
      </w:pPr>
      <w:r w:rsidRPr="002A3CB6">
        <w:rPr>
          <w:rFonts w:hint="cs"/>
          <w:rtl/>
          <w:lang w:bidi="fa-IR"/>
        </w:rPr>
        <w:t>26. لسان الميزان 1: 337.</w:t>
      </w:r>
    </w:p>
    <w:p w:rsidR="002A3CB6" w:rsidRPr="00917608" w:rsidRDefault="002A3CB6" w:rsidP="002A3CB6">
      <w:pPr>
        <w:pStyle w:val="libNormal"/>
        <w:rPr>
          <w:rtl/>
        </w:rPr>
      </w:pPr>
      <w:r w:rsidRPr="002A3CB6">
        <w:rPr>
          <w:rFonts w:hint="cs"/>
          <w:rtl/>
          <w:lang w:bidi="fa-IR"/>
        </w:rPr>
        <w:t>27. المعجم المفهرس لالفاظ احاديث البحار 1: 51.</w:t>
      </w:r>
    </w:p>
    <w:p w:rsidR="002A3CB6" w:rsidRDefault="002A3CB6" w:rsidP="002A3CB6">
      <w:pPr>
        <w:pStyle w:val="libNormal"/>
        <w:rPr>
          <w:rtl/>
        </w:rPr>
      </w:pPr>
      <w:r w:rsidRPr="002A3CB6">
        <w:rPr>
          <w:rFonts w:hint="cs"/>
          <w:rtl/>
          <w:lang w:bidi="fa-IR"/>
        </w:rPr>
        <w:t>28. الذريعة 2: 161.</w:t>
      </w:r>
    </w:p>
    <w:p w:rsidR="002A3CB6" w:rsidRPr="00434A49" w:rsidRDefault="002A3CB6" w:rsidP="00434A49">
      <w:pPr>
        <w:pStyle w:val="libCenterBold1"/>
        <w:rPr>
          <w:rtl/>
        </w:rPr>
      </w:pPr>
      <w:r w:rsidRPr="00917608">
        <w:rPr>
          <w:rFonts w:hint="cs"/>
          <w:rtl/>
          <w:lang w:bidi="fa-IR"/>
        </w:rPr>
        <w:t>( 19 )</w:t>
      </w:r>
    </w:p>
    <w:p w:rsidR="002A3CB6" w:rsidRDefault="002A3CB6" w:rsidP="002A3CB6">
      <w:pPr>
        <w:pStyle w:val="libNormal"/>
        <w:rPr>
          <w:rtl/>
        </w:rPr>
      </w:pPr>
      <w:bookmarkStart w:id="39" w:name="38"/>
      <w:r w:rsidRPr="00A53871">
        <w:rPr>
          <w:rStyle w:val="libBold2Char"/>
          <w:rFonts w:hint="cs"/>
          <w:rtl/>
        </w:rPr>
        <w:t>اسباط بن سالم بياع الزط</w:t>
      </w:r>
      <w:bookmarkEnd w:id="3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اسباط بن سالم بياع الزطي</w:t>
      </w:r>
      <w:r w:rsidRPr="00713E11">
        <w:rPr>
          <w:rStyle w:val="libFootnotenumChar"/>
          <w:rFonts w:hint="cs"/>
          <w:rtl/>
        </w:rPr>
        <w:t>(1)</w:t>
      </w:r>
      <w:r w:rsidRPr="002A3CB6">
        <w:rPr>
          <w:rFonts w:hint="cs"/>
          <w:rtl/>
          <w:lang w:bidi="fa-IR"/>
        </w:rPr>
        <w:t xml:space="preserve"> ، بظم الزاي و كسر الطاء المهملة المخففة </w:t>
      </w:r>
      <w:r w:rsidR="00A53871" w:rsidRPr="002A3CB6">
        <w:rPr>
          <w:rFonts w:hint="cs"/>
          <w:rtl/>
          <w:lang w:bidi="fa-IR"/>
        </w:rPr>
        <w:t>و</w:t>
      </w:r>
      <w:r w:rsidR="00A53871">
        <w:rPr>
          <w:rtl/>
          <w:lang w:bidi="fa-IR"/>
        </w:rPr>
        <w:t xml:space="preserve"> </w:t>
      </w:r>
      <w:r w:rsidR="00A53871" w:rsidRPr="002A3CB6">
        <w:rPr>
          <w:rFonts w:hint="cs"/>
          <w:rtl/>
          <w:lang w:bidi="fa-IR"/>
        </w:rPr>
        <w:t>ت</w:t>
      </w:r>
      <w:r w:rsidRPr="002A3CB6">
        <w:rPr>
          <w:rFonts w:hint="cs"/>
          <w:rtl/>
          <w:lang w:bidi="fa-IR"/>
        </w:rPr>
        <w:t>شديد التاء، و سمعت السيد السعيد، جمال الدين، احمد بن طاووس - رضى اللّه‏ عنه - بض</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لواو و فتح الطاء المهملة المخففة.</w:t>
      </w:r>
    </w:p>
    <w:p w:rsidR="002A3CB6" w:rsidRPr="002A3CB6" w:rsidRDefault="002A3CB6" w:rsidP="002A3CB6">
      <w:pPr>
        <w:pStyle w:val="libNormal"/>
        <w:rPr>
          <w:rtl/>
          <w:lang w:bidi="fa-IR"/>
        </w:rPr>
      </w:pPr>
      <w:r w:rsidRPr="00917608">
        <w:rPr>
          <w:rFonts w:hint="cs"/>
          <w:rtl/>
          <w:lang w:bidi="fa-IR"/>
        </w:rPr>
        <w:t>التّرجم</w:t>
      </w:r>
      <w:r w:rsidR="00A53871" w:rsidRPr="00917608">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اسباط بن سالم بياع الزطي أبوعلي مولى بني عدي من كنده: روى عن أب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و ابي الحسن عليهماالسلام، ذكره أبو العباس و غيره في الرجال، له كتاب، أخبرنا عدّة من اصحابنا،</w:t>
      </w:r>
    </w:p>
    <w:p w:rsidR="00713E11" w:rsidRDefault="002A3CB6" w:rsidP="002A3CB6">
      <w:pPr>
        <w:pStyle w:val="libNormal"/>
        <w:rPr>
          <w:rtl/>
        </w:rPr>
      </w:pPr>
      <w:r w:rsidRPr="002A3CB6">
        <w:rPr>
          <w:rFonts w:hint="cs"/>
          <w:rtl/>
          <w:lang w:bidi="fa-IR"/>
        </w:rPr>
        <w:t>عن احمد بن محمد بن سعيد. قال: حدثنا محمد بن سالم بن عبد الرحمن الازدي قال حدثن</w:t>
      </w:r>
      <w:r w:rsidR="00A53871" w:rsidRPr="002A3CB6">
        <w:rPr>
          <w:rFonts w:hint="cs"/>
          <w:rtl/>
          <w:lang w:bidi="fa-IR"/>
        </w:rPr>
        <w:t>ا</w:t>
      </w:r>
      <w:r w:rsidR="00A53871">
        <w:rPr>
          <w:rtl/>
          <w:lang w:bidi="fa-IR"/>
        </w:rPr>
        <w:t xml:space="preserve"> </w:t>
      </w:r>
      <w:r w:rsidR="00A53871" w:rsidRPr="002A3CB6">
        <w:rPr>
          <w:rFonts w:hint="cs"/>
          <w:rtl/>
          <w:lang w:bidi="fa-IR"/>
        </w:rPr>
        <w:t>د</w:t>
      </w:r>
      <w:r w:rsidRPr="002A3CB6">
        <w:rPr>
          <w:rFonts w:hint="cs"/>
          <w:rtl/>
          <w:lang w:bidi="fa-IR"/>
        </w:rPr>
        <w:t>بيان بن حكيم أبوعمر الازدي قال حدثنا أسباط بن سالم بيّاع الزطي بكتابه.</w:t>
      </w:r>
    </w:p>
    <w:p w:rsidR="002A3CB6" w:rsidRPr="00917608" w:rsidRDefault="00713E11" w:rsidP="00713E11">
      <w:pPr>
        <w:pStyle w:val="libLine"/>
        <w:rPr>
          <w:rtl/>
        </w:rPr>
      </w:pPr>
      <w:r>
        <w:rPr>
          <w:rFonts w:hint="cs"/>
          <w:rtl/>
          <w:lang w:bidi="fa-IR"/>
        </w:rPr>
        <w:t>____________________</w:t>
      </w:r>
    </w:p>
    <w:p w:rsidR="002A3CB6" w:rsidRPr="00917608" w:rsidRDefault="002A3CB6" w:rsidP="00713E11">
      <w:pPr>
        <w:pStyle w:val="libFootnote0"/>
        <w:rPr>
          <w:rtl/>
        </w:rPr>
      </w:pPr>
      <w:r w:rsidRPr="002A3CB6">
        <w:rPr>
          <w:rFonts w:hint="cs"/>
          <w:rtl/>
          <w:lang w:bidi="fa-IR"/>
        </w:rPr>
        <w:t>(1) هذه النسبة مأخوذة من جيل اسود من السند اليهم تنسب الثياب الزطية. ابن منظور، لسان العرب 2: 23.</w:t>
      </w:r>
    </w:p>
    <w:p w:rsidR="002A3CB6" w:rsidRDefault="002A3CB6" w:rsidP="00713E11">
      <w:pPr>
        <w:pStyle w:val="libNormal"/>
      </w:pPr>
      <w:r>
        <w:rPr>
          <w:rtl/>
        </w:rPr>
        <w:br w:type="page"/>
      </w:r>
    </w:p>
    <w:p w:rsidR="002A3CB6" w:rsidRPr="00917608" w:rsidRDefault="002A3CB6" w:rsidP="002A3CB6">
      <w:pPr>
        <w:pStyle w:val="libNormal"/>
        <w:rPr>
          <w:rtl/>
        </w:rPr>
      </w:pPr>
      <w:r w:rsidRPr="002A3CB6">
        <w:rPr>
          <w:rFonts w:hint="cs"/>
          <w:rtl/>
          <w:lang w:bidi="fa-IR"/>
        </w:rPr>
        <w:lastRenderedPageBreak/>
        <w:t>و قال في الفهرس: اسباط بن سالم بياع الزطي، له أصل.</w:t>
      </w:r>
    </w:p>
    <w:p w:rsidR="002A3CB6" w:rsidRPr="00917608" w:rsidRDefault="002A3CB6" w:rsidP="002A3CB6">
      <w:pPr>
        <w:pStyle w:val="libNormal"/>
        <w:rPr>
          <w:rtl/>
        </w:rPr>
      </w:pPr>
      <w:r w:rsidRPr="002A3CB6">
        <w:rPr>
          <w:rFonts w:hint="cs"/>
          <w:rtl/>
          <w:lang w:bidi="fa-IR"/>
        </w:rPr>
        <w:t>أخبرنا به احمد بن جيّد، عن ابن الوليد، عن الصفار، عن احمد بن محمد بن عيسى، عن اب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عمير عنه.</w:t>
      </w:r>
    </w:p>
    <w:p w:rsidR="002A3CB6" w:rsidRPr="00917608" w:rsidRDefault="002A3CB6" w:rsidP="002A3CB6">
      <w:pPr>
        <w:pStyle w:val="libNormal"/>
        <w:rPr>
          <w:rtl/>
        </w:rPr>
      </w:pPr>
      <w:r w:rsidRPr="002A3CB6">
        <w:rPr>
          <w:rFonts w:hint="cs"/>
          <w:rtl/>
          <w:lang w:bidi="fa-IR"/>
        </w:rPr>
        <w:t>و أخبرنا به احمد بن عبدون، عن ابن الانباري، عن حميد بن زياد عن القاسم بن اسماعي</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لقرشي، عن أسباط.</w:t>
      </w:r>
    </w:p>
    <w:p w:rsidR="002A3CB6" w:rsidRPr="00917608" w:rsidRDefault="002A3CB6" w:rsidP="002A3CB6">
      <w:pPr>
        <w:pStyle w:val="libNormal"/>
        <w:rPr>
          <w:rtl/>
        </w:rPr>
      </w:pPr>
      <w:r w:rsidRPr="002A3CB6">
        <w:rPr>
          <w:rFonts w:hint="cs"/>
          <w:rtl/>
          <w:lang w:bidi="fa-IR"/>
        </w:rPr>
        <w:t>جاء في رجال الشيخ من اصحاب الصادق عليه‏السلام بعنوان، اسباط بن سالم الكوفي بيّاع الزطي.</w:t>
      </w:r>
    </w:p>
    <w:p w:rsidR="002A3CB6" w:rsidRPr="00917608" w:rsidRDefault="002A3CB6" w:rsidP="002A3CB6">
      <w:pPr>
        <w:pStyle w:val="libNormal"/>
        <w:rPr>
          <w:rtl/>
        </w:rPr>
      </w:pPr>
      <w:r w:rsidRPr="002A3CB6">
        <w:rPr>
          <w:rFonts w:hint="cs"/>
          <w:rtl/>
          <w:lang w:bidi="fa-IR"/>
        </w:rPr>
        <w:t>و في رجال البرقي اسباط بن سالم.</w:t>
      </w:r>
    </w:p>
    <w:p w:rsidR="002A3CB6" w:rsidRPr="00917608" w:rsidRDefault="002A3CB6" w:rsidP="002A3CB6">
      <w:pPr>
        <w:pStyle w:val="libNormal"/>
        <w:rPr>
          <w:rtl/>
        </w:rPr>
      </w:pPr>
      <w:r w:rsidRPr="002A3CB6">
        <w:rPr>
          <w:rFonts w:hint="cs"/>
          <w:rtl/>
          <w:lang w:bidi="fa-IR"/>
        </w:rPr>
        <w:t>يأتي في اسانيد الروايات بعناوين عديدة: اسباط، اسباط بن سالم، اسباط بياع الزطي.</w:t>
      </w:r>
    </w:p>
    <w:p w:rsidR="002A3CB6" w:rsidRPr="00917608" w:rsidRDefault="002A3CB6" w:rsidP="002A3CB6">
      <w:pPr>
        <w:pStyle w:val="libNormal"/>
        <w:rPr>
          <w:rtl/>
        </w:rPr>
      </w:pPr>
      <w:r w:rsidRPr="002A3CB6">
        <w:rPr>
          <w:rFonts w:hint="cs"/>
          <w:rtl/>
          <w:lang w:bidi="fa-IR"/>
        </w:rPr>
        <w:t>و يتحد مع اسباط بن سالم العليم السراج.</w:t>
      </w:r>
    </w:p>
    <w:p w:rsidR="002A3CB6" w:rsidRPr="002A3CB6" w:rsidRDefault="002A3CB6" w:rsidP="002A3CB6">
      <w:pPr>
        <w:pStyle w:val="libNormal"/>
        <w:rPr>
          <w:rtl/>
          <w:lang w:bidi="fa-IR"/>
        </w:rPr>
      </w:pPr>
      <w:r w:rsidRPr="002A3CB6">
        <w:rPr>
          <w:rFonts w:hint="cs"/>
          <w:rtl/>
          <w:lang w:bidi="fa-IR"/>
        </w:rPr>
        <w:t>ترجمه في المعجم بعدة عناوين و اشار الى اتحادها مع المترجم فلاحظ رقم 1094 و 1095</w:t>
      </w:r>
    </w:p>
    <w:p w:rsidR="002A3CB6" w:rsidRPr="00917608" w:rsidRDefault="002A3CB6" w:rsidP="002A3CB6">
      <w:pPr>
        <w:pStyle w:val="libNormal"/>
        <w:rPr>
          <w:rtl/>
        </w:rPr>
      </w:pPr>
      <w:r w:rsidRPr="002A3CB6">
        <w:rPr>
          <w:rFonts w:hint="cs"/>
          <w:rtl/>
          <w:lang w:bidi="fa-IR"/>
        </w:rPr>
        <w:t>و 1096 و 1097 و1102 في المجلد الثالث من المعجم.</w:t>
      </w:r>
    </w:p>
    <w:p w:rsidR="002A3CB6" w:rsidRDefault="002A3CB6" w:rsidP="002A3CB6">
      <w:pPr>
        <w:pStyle w:val="libNormal"/>
        <w:rPr>
          <w:rtl/>
        </w:rPr>
      </w:pPr>
      <w:r w:rsidRPr="002A3CB6">
        <w:rPr>
          <w:rFonts w:hint="cs"/>
          <w:rtl/>
          <w:lang w:bidi="fa-IR"/>
        </w:rPr>
        <w:t>امامي حسن الحديث يستفاد ذلك من روايته المنقولة في كتاب الكشي اخوه يعقوب ثقة.</w:t>
      </w:r>
    </w:p>
    <w:p w:rsidR="002A3CB6" w:rsidRPr="00434A49" w:rsidRDefault="002A3CB6" w:rsidP="00713E11">
      <w:pPr>
        <w:pStyle w:val="libBold2"/>
        <w:rPr>
          <w:rtl/>
        </w:rPr>
      </w:pPr>
      <w:r w:rsidRPr="00917608">
        <w:rPr>
          <w:rFonts w:hint="cs"/>
          <w:rtl/>
          <w:lang w:bidi="fa-IR"/>
        </w:rPr>
        <w:t>مصادر الترجمة:</w:t>
      </w:r>
    </w:p>
    <w:p w:rsidR="002A3CB6" w:rsidRPr="00917608" w:rsidRDefault="002A3CB6" w:rsidP="002A3CB6">
      <w:pPr>
        <w:pStyle w:val="libNormal"/>
        <w:rPr>
          <w:rtl/>
        </w:rPr>
      </w:pPr>
      <w:r w:rsidRPr="002A3CB6">
        <w:rPr>
          <w:rFonts w:hint="cs"/>
          <w:rtl/>
          <w:lang w:bidi="fa-IR"/>
        </w:rPr>
        <w:t>1. رجال الطوسي: 153.</w:t>
      </w:r>
    </w:p>
    <w:p w:rsidR="002A3CB6" w:rsidRPr="00917608" w:rsidRDefault="002A3CB6" w:rsidP="002A3CB6">
      <w:pPr>
        <w:pStyle w:val="libNormal"/>
        <w:rPr>
          <w:rtl/>
        </w:rPr>
      </w:pPr>
      <w:r w:rsidRPr="002A3CB6">
        <w:rPr>
          <w:rFonts w:hint="cs"/>
          <w:rtl/>
          <w:lang w:bidi="fa-IR"/>
        </w:rPr>
        <w:t>2. تنقيح المقال 1: 110.</w:t>
      </w:r>
    </w:p>
    <w:p w:rsidR="002A3CB6" w:rsidRPr="00917608" w:rsidRDefault="002A3CB6" w:rsidP="002A3CB6">
      <w:pPr>
        <w:pStyle w:val="libNormal"/>
        <w:rPr>
          <w:rtl/>
        </w:rPr>
      </w:pPr>
      <w:r w:rsidRPr="002A3CB6">
        <w:rPr>
          <w:rFonts w:hint="cs"/>
          <w:rtl/>
          <w:lang w:bidi="fa-IR"/>
        </w:rPr>
        <w:t>3. رجال النجاشي: 77.</w:t>
      </w:r>
    </w:p>
    <w:p w:rsidR="002A3CB6" w:rsidRPr="00917608" w:rsidRDefault="002A3CB6" w:rsidP="002A3CB6">
      <w:pPr>
        <w:pStyle w:val="libNormal"/>
        <w:rPr>
          <w:rtl/>
        </w:rPr>
      </w:pPr>
      <w:r w:rsidRPr="002A3CB6">
        <w:rPr>
          <w:rFonts w:hint="cs"/>
          <w:rtl/>
          <w:lang w:bidi="fa-IR"/>
        </w:rPr>
        <w:t>4. فهرست الطوسي: 38.</w:t>
      </w:r>
    </w:p>
    <w:p w:rsidR="002A3CB6" w:rsidRPr="00917608" w:rsidRDefault="002A3CB6" w:rsidP="002A3CB6">
      <w:pPr>
        <w:pStyle w:val="libNormal"/>
        <w:rPr>
          <w:rtl/>
        </w:rPr>
      </w:pPr>
      <w:r w:rsidRPr="002A3CB6">
        <w:rPr>
          <w:rFonts w:hint="cs"/>
          <w:rtl/>
          <w:lang w:bidi="fa-IR"/>
        </w:rPr>
        <w:t>5. معالم العلماء: 28.</w:t>
      </w:r>
    </w:p>
    <w:p w:rsidR="002A3CB6" w:rsidRPr="00917608" w:rsidRDefault="002A3CB6" w:rsidP="002A3CB6">
      <w:pPr>
        <w:pStyle w:val="libNormal"/>
        <w:rPr>
          <w:rtl/>
        </w:rPr>
      </w:pPr>
      <w:r w:rsidRPr="002A3CB6">
        <w:rPr>
          <w:rFonts w:hint="cs"/>
          <w:rtl/>
          <w:lang w:bidi="fa-IR"/>
        </w:rPr>
        <w:t>6. رجال ابن داود: 48.</w:t>
      </w:r>
    </w:p>
    <w:p w:rsidR="002A3CB6" w:rsidRPr="00917608" w:rsidRDefault="002A3CB6" w:rsidP="002A3CB6">
      <w:pPr>
        <w:pStyle w:val="libNormal"/>
        <w:rPr>
          <w:rtl/>
        </w:rPr>
      </w:pPr>
      <w:r w:rsidRPr="002A3CB6">
        <w:rPr>
          <w:rFonts w:hint="cs"/>
          <w:rtl/>
          <w:lang w:bidi="fa-IR"/>
        </w:rPr>
        <w:t>7. معجم رجال الحديث 3: 25 و 26 و 27 و 29.</w:t>
      </w:r>
    </w:p>
    <w:p w:rsidR="002A3CB6" w:rsidRPr="00917608" w:rsidRDefault="002A3CB6" w:rsidP="002A3CB6">
      <w:pPr>
        <w:pStyle w:val="libNormal"/>
        <w:rPr>
          <w:rtl/>
        </w:rPr>
      </w:pPr>
      <w:r w:rsidRPr="002A3CB6">
        <w:rPr>
          <w:rFonts w:hint="cs"/>
          <w:rtl/>
          <w:lang w:bidi="fa-IR"/>
        </w:rPr>
        <w:t>8. جامع الرواة 1: 78.</w:t>
      </w:r>
    </w:p>
    <w:p w:rsidR="002A3CB6" w:rsidRPr="00917608" w:rsidRDefault="002A3CB6" w:rsidP="002A3CB6">
      <w:pPr>
        <w:pStyle w:val="libNormal"/>
        <w:rPr>
          <w:rtl/>
        </w:rPr>
      </w:pPr>
      <w:r w:rsidRPr="002A3CB6">
        <w:rPr>
          <w:rFonts w:hint="cs"/>
          <w:rtl/>
          <w:lang w:bidi="fa-IR"/>
        </w:rPr>
        <w:t>9. نقد الرجال: 38.</w:t>
      </w:r>
    </w:p>
    <w:p w:rsidR="002A3CB6" w:rsidRDefault="002A3CB6" w:rsidP="00713E11">
      <w:pPr>
        <w:pStyle w:val="libNormal"/>
      </w:pPr>
      <w:r>
        <w:rPr>
          <w:rtl/>
        </w:rPr>
        <w:br w:type="page"/>
      </w:r>
    </w:p>
    <w:p w:rsidR="002A3CB6" w:rsidRPr="00917608" w:rsidRDefault="002A3CB6" w:rsidP="002A3CB6">
      <w:pPr>
        <w:pStyle w:val="libNormal"/>
        <w:rPr>
          <w:rtl/>
        </w:rPr>
      </w:pPr>
      <w:r w:rsidRPr="002A3CB6">
        <w:rPr>
          <w:rFonts w:hint="cs"/>
          <w:rtl/>
          <w:lang w:bidi="fa-IR"/>
        </w:rPr>
        <w:lastRenderedPageBreak/>
        <w:t>10. رجال الكشي: 9.</w:t>
      </w:r>
    </w:p>
    <w:p w:rsidR="002A3CB6" w:rsidRPr="00917608" w:rsidRDefault="002A3CB6" w:rsidP="002A3CB6">
      <w:pPr>
        <w:pStyle w:val="libNormal"/>
        <w:rPr>
          <w:rtl/>
        </w:rPr>
      </w:pPr>
      <w:r w:rsidRPr="002A3CB6">
        <w:rPr>
          <w:rFonts w:hint="cs"/>
          <w:rtl/>
          <w:lang w:bidi="fa-IR"/>
        </w:rPr>
        <w:t>11. مجمع الرجال 1: 183.</w:t>
      </w:r>
    </w:p>
    <w:p w:rsidR="002A3CB6" w:rsidRPr="00917608" w:rsidRDefault="002A3CB6" w:rsidP="002A3CB6">
      <w:pPr>
        <w:pStyle w:val="libNormal"/>
        <w:rPr>
          <w:rtl/>
        </w:rPr>
      </w:pPr>
      <w:r w:rsidRPr="002A3CB6">
        <w:rPr>
          <w:rFonts w:hint="cs"/>
          <w:rtl/>
          <w:lang w:bidi="fa-IR"/>
        </w:rPr>
        <w:t>12. أعيان الشيعة 3: 256.</w:t>
      </w:r>
    </w:p>
    <w:p w:rsidR="002A3CB6" w:rsidRPr="00917608" w:rsidRDefault="002A3CB6" w:rsidP="002A3CB6">
      <w:pPr>
        <w:pStyle w:val="libNormal"/>
        <w:rPr>
          <w:rtl/>
        </w:rPr>
      </w:pPr>
      <w:r w:rsidRPr="002A3CB6">
        <w:rPr>
          <w:rFonts w:hint="cs"/>
          <w:rtl/>
          <w:lang w:bidi="fa-IR"/>
        </w:rPr>
        <w:t>13. توضيح الاشتباه: 51.</w:t>
      </w:r>
    </w:p>
    <w:p w:rsidR="002A3CB6" w:rsidRPr="00917608" w:rsidRDefault="002A3CB6" w:rsidP="002A3CB6">
      <w:pPr>
        <w:pStyle w:val="libNormal"/>
        <w:rPr>
          <w:rtl/>
        </w:rPr>
      </w:pPr>
      <w:r w:rsidRPr="002A3CB6">
        <w:rPr>
          <w:rFonts w:hint="cs"/>
          <w:rtl/>
          <w:lang w:bidi="fa-IR"/>
        </w:rPr>
        <w:t>14. رجال البرقي: 44.</w:t>
      </w:r>
    </w:p>
    <w:p w:rsidR="002A3CB6" w:rsidRPr="00917608" w:rsidRDefault="002A3CB6" w:rsidP="002A3CB6">
      <w:pPr>
        <w:pStyle w:val="libNormal"/>
        <w:rPr>
          <w:rtl/>
        </w:rPr>
      </w:pPr>
      <w:r w:rsidRPr="002A3CB6">
        <w:rPr>
          <w:rFonts w:hint="cs"/>
          <w:rtl/>
          <w:lang w:bidi="fa-IR"/>
        </w:rPr>
        <w:t>15. منتهى المقال: 49.</w:t>
      </w:r>
    </w:p>
    <w:p w:rsidR="002A3CB6" w:rsidRPr="00917608" w:rsidRDefault="002A3CB6" w:rsidP="002A3CB6">
      <w:pPr>
        <w:pStyle w:val="libNormal"/>
        <w:rPr>
          <w:rtl/>
        </w:rPr>
      </w:pPr>
      <w:r w:rsidRPr="002A3CB6">
        <w:rPr>
          <w:rFonts w:hint="cs"/>
          <w:rtl/>
          <w:lang w:bidi="fa-IR"/>
        </w:rPr>
        <w:t>16. العندبيل 1: 37.</w:t>
      </w:r>
    </w:p>
    <w:p w:rsidR="002A3CB6" w:rsidRPr="00917608" w:rsidRDefault="002A3CB6" w:rsidP="002A3CB6">
      <w:pPr>
        <w:pStyle w:val="libNormal"/>
        <w:rPr>
          <w:rtl/>
        </w:rPr>
      </w:pPr>
      <w:r w:rsidRPr="002A3CB6">
        <w:rPr>
          <w:rFonts w:hint="cs"/>
          <w:rtl/>
          <w:lang w:bidi="fa-IR"/>
        </w:rPr>
        <w:t>17. منهج المقال: 51.</w:t>
      </w:r>
    </w:p>
    <w:p w:rsidR="002A3CB6" w:rsidRPr="00917608" w:rsidRDefault="002A3CB6" w:rsidP="002A3CB6">
      <w:pPr>
        <w:pStyle w:val="libNormal"/>
        <w:rPr>
          <w:rtl/>
        </w:rPr>
      </w:pPr>
      <w:r w:rsidRPr="002A3CB6">
        <w:rPr>
          <w:rFonts w:hint="cs"/>
          <w:rtl/>
          <w:lang w:bidi="fa-IR"/>
        </w:rPr>
        <w:t>18. نضد الايضاح: 52.</w:t>
      </w:r>
    </w:p>
    <w:p w:rsidR="002A3CB6" w:rsidRPr="00917608" w:rsidRDefault="002A3CB6" w:rsidP="002A3CB6">
      <w:pPr>
        <w:pStyle w:val="libNormal"/>
        <w:rPr>
          <w:rtl/>
        </w:rPr>
      </w:pPr>
      <w:r w:rsidRPr="002A3CB6">
        <w:rPr>
          <w:rFonts w:hint="cs"/>
          <w:rtl/>
          <w:lang w:bidi="fa-IR"/>
        </w:rPr>
        <w:t>19. ايضاح الاشتباه: 2.</w:t>
      </w:r>
    </w:p>
    <w:p w:rsidR="002A3CB6" w:rsidRPr="00917608" w:rsidRDefault="002A3CB6" w:rsidP="002A3CB6">
      <w:pPr>
        <w:pStyle w:val="libNormal"/>
        <w:rPr>
          <w:rtl/>
        </w:rPr>
      </w:pPr>
      <w:r w:rsidRPr="002A3CB6">
        <w:rPr>
          <w:rFonts w:hint="cs"/>
          <w:rtl/>
          <w:lang w:bidi="fa-IR"/>
        </w:rPr>
        <w:t>20. وسائل الشيعة 20: 136.</w:t>
      </w:r>
    </w:p>
    <w:p w:rsidR="002A3CB6" w:rsidRPr="00917608" w:rsidRDefault="002A3CB6" w:rsidP="002A3CB6">
      <w:pPr>
        <w:pStyle w:val="libNormal"/>
        <w:rPr>
          <w:rtl/>
        </w:rPr>
      </w:pPr>
      <w:r w:rsidRPr="002A3CB6">
        <w:rPr>
          <w:rFonts w:hint="cs"/>
          <w:rtl/>
          <w:lang w:bidi="fa-IR"/>
        </w:rPr>
        <w:t>21. اتقان المقال: 164.</w:t>
      </w:r>
    </w:p>
    <w:p w:rsidR="002A3CB6" w:rsidRPr="00917608" w:rsidRDefault="002A3CB6" w:rsidP="002A3CB6">
      <w:pPr>
        <w:pStyle w:val="libNormal"/>
        <w:rPr>
          <w:rtl/>
        </w:rPr>
      </w:pPr>
      <w:r w:rsidRPr="002A3CB6">
        <w:rPr>
          <w:rFonts w:hint="cs"/>
          <w:rtl/>
          <w:lang w:bidi="fa-IR"/>
        </w:rPr>
        <w:t>22. دائرة المعارف الاسلامية الشيعية 4: 271.</w:t>
      </w:r>
    </w:p>
    <w:p w:rsidR="002A3CB6" w:rsidRPr="00917608" w:rsidRDefault="002A3CB6" w:rsidP="002A3CB6">
      <w:pPr>
        <w:pStyle w:val="libNormal"/>
        <w:rPr>
          <w:rtl/>
        </w:rPr>
      </w:pPr>
      <w:r w:rsidRPr="002A3CB6">
        <w:rPr>
          <w:rFonts w:hint="cs"/>
          <w:rtl/>
          <w:lang w:bidi="fa-IR"/>
        </w:rPr>
        <w:t>23. المعجم المفهرس لالفاظ احاديث البحار 1: 51.</w:t>
      </w:r>
    </w:p>
    <w:p w:rsidR="002A3CB6" w:rsidRDefault="002A3CB6" w:rsidP="002A3CB6">
      <w:pPr>
        <w:pStyle w:val="libNormal"/>
        <w:rPr>
          <w:rtl/>
        </w:rPr>
      </w:pPr>
      <w:r w:rsidRPr="002A3CB6">
        <w:rPr>
          <w:rFonts w:hint="cs"/>
          <w:rtl/>
          <w:lang w:bidi="fa-IR"/>
        </w:rPr>
        <w:t>24. الذريعة 2: 161.</w:t>
      </w:r>
    </w:p>
    <w:p w:rsidR="002A3CB6" w:rsidRPr="00434A49" w:rsidRDefault="002A3CB6" w:rsidP="00434A49">
      <w:pPr>
        <w:pStyle w:val="libCenterBold1"/>
        <w:rPr>
          <w:rtl/>
        </w:rPr>
      </w:pPr>
      <w:r w:rsidRPr="00917608">
        <w:rPr>
          <w:rFonts w:hint="cs"/>
          <w:rtl/>
          <w:lang w:bidi="fa-IR"/>
        </w:rPr>
        <w:t>( 20 )</w:t>
      </w:r>
    </w:p>
    <w:p w:rsidR="002A3CB6" w:rsidRPr="00917608" w:rsidRDefault="002A3CB6" w:rsidP="002A3CB6">
      <w:pPr>
        <w:pStyle w:val="libNormal"/>
        <w:rPr>
          <w:rtl/>
        </w:rPr>
      </w:pPr>
      <w:bookmarkStart w:id="40" w:name="39"/>
      <w:r w:rsidRPr="00A53871">
        <w:rPr>
          <w:rStyle w:val="libBold2Char"/>
          <w:rFonts w:hint="cs"/>
          <w:rtl/>
        </w:rPr>
        <w:t>اسحاق بن جري</w:t>
      </w:r>
      <w:bookmarkEnd w:id="40"/>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اسحاق بن جرير بن يزيد بن جرير بن عبداللّه‏ البجلي «أبو يعقوب»، ثقة،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 ابي عبداللّه‏ عليه‏السلام ذكر ذلك ابو العباس.</w:t>
      </w:r>
    </w:p>
    <w:p w:rsidR="002A3CB6" w:rsidRPr="00917608" w:rsidRDefault="002A3CB6" w:rsidP="002A3CB6">
      <w:pPr>
        <w:pStyle w:val="libNormal"/>
        <w:rPr>
          <w:rtl/>
        </w:rPr>
      </w:pPr>
      <w:r w:rsidRPr="002A3CB6">
        <w:rPr>
          <w:rFonts w:hint="cs"/>
          <w:rtl/>
          <w:lang w:bidi="fa-IR"/>
        </w:rPr>
        <w:t>له كتاب يرويه عنه جماعة.</w:t>
      </w:r>
    </w:p>
    <w:p w:rsidR="002A3CB6" w:rsidRPr="00917608" w:rsidRDefault="002A3CB6" w:rsidP="002A3CB6">
      <w:pPr>
        <w:pStyle w:val="libNormal"/>
        <w:rPr>
          <w:rtl/>
        </w:rPr>
      </w:pPr>
      <w:r w:rsidRPr="002A3CB6">
        <w:rPr>
          <w:rFonts w:hint="cs"/>
          <w:rtl/>
          <w:lang w:bidi="fa-IR"/>
        </w:rPr>
        <w:t>اخبرنا محمد بن عثمان، قال: حدثنا جعفر بن محمد، قال: حدثنا عبيد اللّه‏ بن احمد، قال:</w:t>
      </w:r>
    </w:p>
    <w:p w:rsidR="002A3CB6" w:rsidRDefault="002A3CB6" w:rsidP="00713E11">
      <w:pPr>
        <w:pStyle w:val="libNormal"/>
      </w:pPr>
      <w:r>
        <w:rPr>
          <w:rtl/>
        </w:rPr>
        <w:br w:type="page"/>
      </w:r>
    </w:p>
    <w:p w:rsidR="002A3CB6" w:rsidRPr="00917608" w:rsidRDefault="002A3CB6" w:rsidP="002A3CB6">
      <w:pPr>
        <w:pStyle w:val="libNormal"/>
        <w:rPr>
          <w:rtl/>
        </w:rPr>
      </w:pPr>
      <w:r w:rsidRPr="002A3CB6">
        <w:rPr>
          <w:rFonts w:hint="cs"/>
          <w:rtl/>
          <w:lang w:bidi="fa-IR"/>
        </w:rPr>
        <w:lastRenderedPageBreak/>
        <w:t>حدثنا محمدبن أبي عمير، عن اسحاق بن جرير، به.</w:t>
      </w:r>
    </w:p>
    <w:p w:rsidR="002A3CB6" w:rsidRPr="00917608" w:rsidRDefault="002A3CB6" w:rsidP="002A3CB6">
      <w:pPr>
        <w:pStyle w:val="libNormal"/>
        <w:rPr>
          <w:rtl/>
        </w:rPr>
      </w:pPr>
      <w:r w:rsidRPr="002A3CB6">
        <w:rPr>
          <w:rFonts w:hint="cs"/>
          <w:rtl/>
          <w:lang w:bidi="fa-IR"/>
        </w:rPr>
        <w:t>و قال في الفهرس: اسحاق بن جرير له أصل، أخبرنا به ابن ابي جيّد عن ابن الوليد،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لصفار، عن احمد بن محمد بن عيسى، عن الحسن بن محبوب عن اسحاق بن جرير.</w:t>
      </w:r>
    </w:p>
    <w:p w:rsidR="002A3CB6" w:rsidRPr="00917608" w:rsidRDefault="002A3CB6" w:rsidP="002A3CB6">
      <w:pPr>
        <w:pStyle w:val="libNormal"/>
        <w:rPr>
          <w:rtl/>
        </w:rPr>
      </w:pPr>
      <w:r w:rsidRPr="002A3CB6">
        <w:rPr>
          <w:rFonts w:hint="cs"/>
          <w:rtl/>
          <w:lang w:bidi="fa-IR"/>
        </w:rPr>
        <w:t>و رواه حميد بن زياد عن احمد بن ميثم، عنه.</w:t>
      </w:r>
    </w:p>
    <w:p w:rsidR="002A3CB6" w:rsidRPr="00917608" w:rsidRDefault="002A3CB6" w:rsidP="002A3CB6">
      <w:pPr>
        <w:pStyle w:val="libNormal"/>
        <w:rPr>
          <w:rtl/>
        </w:rPr>
      </w:pPr>
      <w:r w:rsidRPr="002A3CB6">
        <w:rPr>
          <w:rFonts w:hint="cs"/>
          <w:rtl/>
          <w:lang w:bidi="fa-IR"/>
        </w:rPr>
        <w:t>جاء في رجال الطوسي من اصحاب الصادق عليه‏السلام بعنوان: اسحاق بن جرير بن يزيد بن جري</w:t>
      </w:r>
      <w:r w:rsidR="00A53871" w:rsidRPr="002A3CB6">
        <w:rPr>
          <w:rFonts w:hint="cs"/>
          <w:rtl/>
          <w:lang w:bidi="fa-IR"/>
        </w:rPr>
        <w:t>ر</w:t>
      </w:r>
      <w:r w:rsidR="00A53871">
        <w:rPr>
          <w:rtl/>
          <w:lang w:bidi="fa-IR"/>
        </w:rPr>
        <w:t xml:space="preserve"> </w:t>
      </w:r>
      <w:r w:rsidR="00A53871" w:rsidRPr="002A3CB6">
        <w:rPr>
          <w:rFonts w:hint="cs"/>
          <w:rtl/>
          <w:lang w:bidi="fa-IR"/>
        </w:rPr>
        <w:t>ب</w:t>
      </w:r>
      <w:r w:rsidRPr="002A3CB6">
        <w:rPr>
          <w:rFonts w:hint="cs"/>
          <w:rtl/>
          <w:lang w:bidi="fa-IR"/>
        </w:rPr>
        <w:t>ن عبداللّه‏ البجلي الكوفي، و لم يذكر له هذه الاوصاف عند ماذكره في اصحاب الامام الكاظم عليه‏السلا</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 xml:space="preserve"> لكنه صرح بمذهبه قائلاً اسحاق بن جرير واقفي.</w:t>
      </w:r>
    </w:p>
    <w:p w:rsidR="002A3CB6" w:rsidRPr="00917608" w:rsidRDefault="002A3CB6" w:rsidP="002A3CB6">
      <w:pPr>
        <w:pStyle w:val="libNormal"/>
        <w:rPr>
          <w:rtl/>
        </w:rPr>
      </w:pPr>
      <w:r w:rsidRPr="002A3CB6">
        <w:rPr>
          <w:rFonts w:hint="cs"/>
          <w:rtl/>
          <w:lang w:bidi="fa-IR"/>
        </w:rPr>
        <w:t xml:space="preserve">و جاء في الرسالة العددية للشيخ المفيد ضمن من وصفهم الشيخ المفيد بالفقهاء الاعلام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لرؤساء الماخوذ منهم الحلال و الحرام، و الفتيا و الاحكام، الذين لايطعن عليهم و لاطريق الى ذ</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احد منهم.</w:t>
      </w:r>
    </w:p>
    <w:p w:rsidR="002A3CB6" w:rsidRPr="00917608" w:rsidRDefault="002A3CB6" w:rsidP="002A3CB6">
      <w:pPr>
        <w:pStyle w:val="libNormal"/>
        <w:rPr>
          <w:rtl/>
        </w:rPr>
      </w:pPr>
      <w:r w:rsidRPr="002A3CB6">
        <w:rPr>
          <w:rFonts w:hint="cs"/>
          <w:rtl/>
          <w:lang w:bidi="fa-IR"/>
        </w:rPr>
        <w:t>اضاف له البرقي في رجاله و صفاً لم يصفه به غيره بقوله «عربي» و ذلك عندما عنونه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صحاب الصادق عليه‏السلام.</w:t>
      </w:r>
    </w:p>
    <w:p w:rsidR="002A3CB6" w:rsidRPr="00917608" w:rsidRDefault="002A3CB6" w:rsidP="002A3CB6">
      <w:pPr>
        <w:pStyle w:val="libNormal"/>
        <w:rPr>
          <w:rtl/>
        </w:rPr>
      </w:pPr>
      <w:r w:rsidRPr="002A3CB6">
        <w:rPr>
          <w:rFonts w:hint="cs"/>
          <w:rtl/>
          <w:lang w:bidi="fa-IR"/>
        </w:rPr>
        <w:t>و جاء ذكره في معالم العلماء لابن شهر آشوب برقم 134 بعنوان: اسحاق بن جرير له اصل.</w:t>
      </w:r>
    </w:p>
    <w:p w:rsidR="002A3CB6" w:rsidRPr="00917608" w:rsidRDefault="002A3CB6" w:rsidP="002A3CB6">
      <w:pPr>
        <w:pStyle w:val="libNormal"/>
        <w:rPr>
          <w:rtl/>
        </w:rPr>
      </w:pPr>
      <w:r w:rsidRPr="002A3CB6">
        <w:rPr>
          <w:rFonts w:hint="cs"/>
          <w:rtl/>
          <w:lang w:bidi="fa-IR"/>
        </w:rPr>
        <w:t>قال في الذريعة بعد ان عنونه في اصحاب الاصول: اسحاق بن جرير بن يزيد بن جرير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بداللّه‏ البجلي الكوفي من اصحاب الصادق و الكاظم عليهماالسلام و جده جرير قدم الشام برسالة من امي</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لمؤمنين عليه‏السلام ثم لحق بمعاوية و مسجد جرير بالكوفة من المساجد الاربعة المذمومة، واقفي ثقة.</w:t>
      </w:r>
    </w:p>
    <w:p w:rsidR="002A3CB6" w:rsidRDefault="002A3CB6" w:rsidP="002A3CB6">
      <w:pPr>
        <w:pStyle w:val="libNormal"/>
        <w:rPr>
          <w:rtl/>
        </w:rPr>
      </w:pPr>
      <w:r w:rsidRPr="002A3CB6">
        <w:rPr>
          <w:rFonts w:hint="cs"/>
          <w:rtl/>
          <w:lang w:bidi="fa-IR"/>
        </w:rPr>
        <w:t>فهو و ان كان فاسد العقيدة و لكنه ثقة.</w:t>
      </w:r>
    </w:p>
    <w:p w:rsidR="002A3CB6" w:rsidRPr="00434A49" w:rsidRDefault="002A3CB6" w:rsidP="00713E11">
      <w:pPr>
        <w:pStyle w:val="libBold2"/>
        <w:rPr>
          <w:rtl/>
        </w:rPr>
      </w:pPr>
      <w:r w:rsidRPr="00917608">
        <w:rPr>
          <w:rFonts w:hint="cs"/>
          <w:rtl/>
          <w:lang w:bidi="fa-IR"/>
        </w:rPr>
        <w:t>مصادر الترجمة:</w:t>
      </w:r>
    </w:p>
    <w:p w:rsidR="002A3CB6" w:rsidRPr="00917608" w:rsidRDefault="002A3CB6" w:rsidP="002A3CB6">
      <w:pPr>
        <w:pStyle w:val="libNormal"/>
        <w:rPr>
          <w:rtl/>
        </w:rPr>
      </w:pPr>
      <w:r w:rsidRPr="002A3CB6">
        <w:rPr>
          <w:rFonts w:hint="cs"/>
          <w:rtl/>
          <w:lang w:bidi="fa-IR"/>
        </w:rPr>
        <w:t>1. رجال الطوسي: 149 و 343.</w:t>
      </w:r>
    </w:p>
    <w:p w:rsidR="002A3CB6" w:rsidRPr="00917608" w:rsidRDefault="002A3CB6" w:rsidP="002A3CB6">
      <w:pPr>
        <w:pStyle w:val="libNormal"/>
        <w:rPr>
          <w:rtl/>
        </w:rPr>
      </w:pPr>
      <w:r w:rsidRPr="002A3CB6">
        <w:rPr>
          <w:rFonts w:hint="cs"/>
          <w:rtl/>
          <w:lang w:bidi="fa-IR"/>
        </w:rPr>
        <w:t>2. تنقيح المقال 1: 112.</w:t>
      </w:r>
    </w:p>
    <w:p w:rsidR="002A3CB6" w:rsidRPr="00917608" w:rsidRDefault="002A3CB6" w:rsidP="002A3CB6">
      <w:pPr>
        <w:pStyle w:val="libNormal"/>
        <w:rPr>
          <w:rtl/>
        </w:rPr>
      </w:pPr>
      <w:r w:rsidRPr="002A3CB6">
        <w:rPr>
          <w:rFonts w:hint="cs"/>
          <w:rtl/>
          <w:lang w:bidi="fa-IR"/>
        </w:rPr>
        <w:t>3. رجال النجاشي: 52.</w:t>
      </w:r>
    </w:p>
    <w:p w:rsidR="002A3CB6" w:rsidRPr="00917608" w:rsidRDefault="002A3CB6" w:rsidP="002A3CB6">
      <w:pPr>
        <w:pStyle w:val="libNormal"/>
        <w:rPr>
          <w:rtl/>
        </w:rPr>
      </w:pPr>
      <w:r w:rsidRPr="002A3CB6">
        <w:rPr>
          <w:rFonts w:hint="cs"/>
          <w:rtl/>
          <w:lang w:bidi="fa-IR"/>
        </w:rPr>
        <w:t>4. معالم العلماء: 26.</w:t>
      </w:r>
    </w:p>
    <w:p w:rsidR="002A3CB6" w:rsidRDefault="002A3CB6" w:rsidP="00713E11">
      <w:pPr>
        <w:pStyle w:val="libNormal"/>
      </w:pPr>
      <w:r>
        <w:rPr>
          <w:rtl/>
        </w:rPr>
        <w:br w:type="page"/>
      </w:r>
    </w:p>
    <w:p w:rsidR="002A3CB6" w:rsidRPr="00917608" w:rsidRDefault="002A3CB6" w:rsidP="002A3CB6">
      <w:pPr>
        <w:pStyle w:val="libNormal"/>
        <w:rPr>
          <w:rtl/>
        </w:rPr>
      </w:pPr>
      <w:r w:rsidRPr="002A3CB6">
        <w:rPr>
          <w:rFonts w:hint="cs"/>
          <w:rtl/>
          <w:lang w:bidi="fa-IR"/>
        </w:rPr>
        <w:lastRenderedPageBreak/>
        <w:t>5. فهرست الطوسي: 15.</w:t>
      </w:r>
    </w:p>
    <w:p w:rsidR="002A3CB6" w:rsidRPr="00917608" w:rsidRDefault="002A3CB6" w:rsidP="002A3CB6">
      <w:pPr>
        <w:pStyle w:val="libNormal"/>
        <w:rPr>
          <w:rtl/>
        </w:rPr>
      </w:pPr>
      <w:r w:rsidRPr="002A3CB6">
        <w:rPr>
          <w:rFonts w:hint="cs"/>
          <w:rtl/>
          <w:lang w:bidi="fa-IR"/>
        </w:rPr>
        <w:t>6. رجال ابن داود: 231.</w:t>
      </w:r>
    </w:p>
    <w:p w:rsidR="002A3CB6" w:rsidRPr="00917608" w:rsidRDefault="002A3CB6" w:rsidP="002A3CB6">
      <w:pPr>
        <w:pStyle w:val="libNormal"/>
        <w:rPr>
          <w:rtl/>
        </w:rPr>
      </w:pPr>
      <w:r w:rsidRPr="002A3CB6">
        <w:rPr>
          <w:rFonts w:hint="cs"/>
          <w:rtl/>
          <w:lang w:bidi="fa-IR"/>
        </w:rPr>
        <w:t>7. معجم الثقات: 15.</w:t>
      </w:r>
    </w:p>
    <w:p w:rsidR="002A3CB6" w:rsidRPr="00917608" w:rsidRDefault="002A3CB6" w:rsidP="002A3CB6">
      <w:pPr>
        <w:pStyle w:val="libNormal"/>
        <w:rPr>
          <w:rtl/>
        </w:rPr>
      </w:pPr>
      <w:r w:rsidRPr="002A3CB6">
        <w:rPr>
          <w:rFonts w:hint="cs"/>
          <w:rtl/>
          <w:lang w:bidi="fa-IR"/>
        </w:rPr>
        <w:t>8. معجم رجال الحديث 3: 40 و 44 و 76.</w:t>
      </w:r>
    </w:p>
    <w:p w:rsidR="002A3CB6" w:rsidRPr="00917608" w:rsidRDefault="002A3CB6" w:rsidP="002A3CB6">
      <w:pPr>
        <w:pStyle w:val="libNormal"/>
        <w:rPr>
          <w:rtl/>
        </w:rPr>
      </w:pPr>
      <w:r w:rsidRPr="002A3CB6">
        <w:rPr>
          <w:rFonts w:hint="cs"/>
          <w:rtl/>
          <w:lang w:bidi="fa-IR"/>
        </w:rPr>
        <w:t>9. جامع الرواة 1: 80 و 81.</w:t>
      </w:r>
    </w:p>
    <w:p w:rsidR="002A3CB6" w:rsidRPr="00917608" w:rsidRDefault="002A3CB6" w:rsidP="002A3CB6">
      <w:pPr>
        <w:pStyle w:val="libNormal"/>
        <w:rPr>
          <w:rtl/>
        </w:rPr>
      </w:pPr>
      <w:r w:rsidRPr="002A3CB6">
        <w:rPr>
          <w:rFonts w:hint="cs"/>
          <w:rtl/>
          <w:lang w:bidi="fa-IR"/>
        </w:rPr>
        <w:t>10. رجال الحلي: 200.</w:t>
      </w:r>
    </w:p>
    <w:p w:rsidR="002A3CB6" w:rsidRPr="00917608" w:rsidRDefault="002A3CB6" w:rsidP="002A3CB6">
      <w:pPr>
        <w:pStyle w:val="libNormal"/>
        <w:rPr>
          <w:rtl/>
        </w:rPr>
      </w:pPr>
      <w:r w:rsidRPr="002A3CB6">
        <w:rPr>
          <w:rFonts w:hint="cs"/>
          <w:rtl/>
          <w:lang w:bidi="fa-IR"/>
        </w:rPr>
        <w:t>11. نقد الرجال: 39.</w:t>
      </w:r>
    </w:p>
    <w:p w:rsidR="002A3CB6" w:rsidRPr="00917608" w:rsidRDefault="002A3CB6" w:rsidP="002A3CB6">
      <w:pPr>
        <w:pStyle w:val="libNormal"/>
        <w:rPr>
          <w:rtl/>
        </w:rPr>
      </w:pPr>
      <w:r w:rsidRPr="002A3CB6">
        <w:rPr>
          <w:rFonts w:hint="cs"/>
          <w:rtl/>
          <w:lang w:bidi="fa-IR"/>
        </w:rPr>
        <w:t>12. مجمع الرجال 1: 185.</w:t>
      </w:r>
    </w:p>
    <w:p w:rsidR="002A3CB6" w:rsidRPr="00917608" w:rsidRDefault="002A3CB6" w:rsidP="002A3CB6">
      <w:pPr>
        <w:pStyle w:val="libNormal"/>
        <w:rPr>
          <w:rtl/>
        </w:rPr>
      </w:pPr>
      <w:r w:rsidRPr="002A3CB6">
        <w:rPr>
          <w:rFonts w:hint="cs"/>
          <w:rtl/>
          <w:lang w:bidi="fa-IR"/>
        </w:rPr>
        <w:t>13. هداية المحدّثين: 16.</w:t>
      </w:r>
    </w:p>
    <w:p w:rsidR="002A3CB6" w:rsidRPr="00917608" w:rsidRDefault="002A3CB6" w:rsidP="002A3CB6">
      <w:pPr>
        <w:pStyle w:val="libNormal"/>
        <w:rPr>
          <w:rtl/>
        </w:rPr>
      </w:pPr>
      <w:r w:rsidRPr="002A3CB6">
        <w:rPr>
          <w:rFonts w:hint="cs"/>
          <w:rtl/>
          <w:lang w:bidi="fa-IR"/>
        </w:rPr>
        <w:t>14. أعيان الشيعة 3: 267.</w:t>
      </w:r>
    </w:p>
    <w:p w:rsidR="002A3CB6" w:rsidRPr="00917608" w:rsidRDefault="002A3CB6" w:rsidP="002A3CB6">
      <w:pPr>
        <w:pStyle w:val="libNormal"/>
        <w:rPr>
          <w:rtl/>
        </w:rPr>
      </w:pPr>
      <w:r w:rsidRPr="002A3CB6">
        <w:rPr>
          <w:rFonts w:hint="cs"/>
          <w:rtl/>
          <w:lang w:bidi="fa-IR"/>
        </w:rPr>
        <w:t>15. منهج المقال: 52.</w:t>
      </w:r>
    </w:p>
    <w:p w:rsidR="002A3CB6" w:rsidRPr="00917608" w:rsidRDefault="002A3CB6" w:rsidP="002A3CB6">
      <w:pPr>
        <w:pStyle w:val="libNormal"/>
        <w:rPr>
          <w:rtl/>
        </w:rPr>
      </w:pPr>
      <w:r w:rsidRPr="002A3CB6">
        <w:rPr>
          <w:rFonts w:hint="cs"/>
          <w:rtl/>
          <w:lang w:bidi="fa-IR"/>
        </w:rPr>
        <w:t>16. منتهى المقال: 50.</w:t>
      </w:r>
    </w:p>
    <w:p w:rsidR="002A3CB6" w:rsidRPr="00917608" w:rsidRDefault="002A3CB6" w:rsidP="002A3CB6">
      <w:pPr>
        <w:pStyle w:val="libNormal"/>
        <w:rPr>
          <w:rtl/>
        </w:rPr>
      </w:pPr>
      <w:r w:rsidRPr="002A3CB6">
        <w:rPr>
          <w:rFonts w:hint="cs"/>
          <w:rtl/>
          <w:lang w:bidi="fa-IR"/>
        </w:rPr>
        <w:t>17. توضيح الاشتباه: 53.</w:t>
      </w:r>
    </w:p>
    <w:p w:rsidR="002A3CB6" w:rsidRPr="00917608" w:rsidRDefault="002A3CB6" w:rsidP="002A3CB6">
      <w:pPr>
        <w:pStyle w:val="libNormal"/>
        <w:rPr>
          <w:rtl/>
        </w:rPr>
      </w:pPr>
      <w:r w:rsidRPr="002A3CB6">
        <w:rPr>
          <w:rFonts w:hint="cs"/>
          <w:rtl/>
          <w:lang w:bidi="fa-IR"/>
        </w:rPr>
        <w:t>18. بهجة الآمال 2: 195.</w:t>
      </w:r>
    </w:p>
    <w:p w:rsidR="002A3CB6" w:rsidRPr="00917608" w:rsidRDefault="002A3CB6" w:rsidP="002A3CB6">
      <w:pPr>
        <w:pStyle w:val="libNormal"/>
        <w:rPr>
          <w:rtl/>
        </w:rPr>
      </w:pPr>
      <w:r w:rsidRPr="002A3CB6">
        <w:rPr>
          <w:rFonts w:hint="cs"/>
          <w:rtl/>
          <w:lang w:bidi="fa-IR"/>
        </w:rPr>
        <w:t>19. رجال البرقي: 28.</w:t>
      </w:r>
    </w:p>
    <w:p w:rsidR="002A3CB6" w:rsidRPr="00917608" w:rsidRDefault="002A3CB6" w:rsidP="002A3CB6">
      <w:pPr>
        <w:pStyle w:val="libNormal"/>
        <w:rPr>
          <w:rtl/>
        </w:rPr>
      </w:pPr>
      <w:r w:rsidRPr="002A3CB6">
        <w:rPr>
          <w:rFonts w:hint="cs"/>
          <w:rtl/>
          <w:lang w:bidi="fa-IR"/>
        </w:rPr>
        <w:t>20. العندبيل 1: 38.</w:t>
      </w:r>
    </w:p>
    <w:p w:rsidR="002A3CB6" w:rsidRPr="00917608" w:rsidRDefault="002A3CB6" w:rsidP="002A3CB6">
      <w:pPr>
        <w:pStyle w:val="libNormal"/>
        <w:rPr>
          <w:rtl/>
        </w:rPr>
      </w:pPr>
      <w:r w:rsidRPr="002A3CB6">
        <w:rPr>
          <w:rFonts w:hint="cs"/>
          <w:rtl/>
          <w:lang w:bidi="fa-IR"/>
        </w:rPr>
        <w:t>21. ايضاح الاشتباه: 6.</w:t>
      </w:r>
    </w:p>
    <w:p w:rsidR="002A3CB6" w:rsidRPr="00917608" w:rsidRDefault="002A3CB6" w:rsidP="002A3CB6">
      <w:pPr>
        <w:pStyle w:val="libNormal"/>
        <w:rPr>
          <w:rtl/>
        </w:rPr>
      </w:pPr>
      <w:r w:rsidRPr="002A3CB6">
        <w:rPr>
          <w:rFonts w:hint="cs"/>
          <w:rtl/>
          <w:lang w:bidi="fa-IR"/>
        </w:rPr>
        <w:t>22. جامع المقال: 55.</w:t>
      </w:r>
    </w:p>
    <w:p w:rsidR="002A3CB6" w:rsidRPr="00917608" w:rsidRDefault="002A3CB6" w:rsidP="002A3CB6">
      <w:pPr>
        <w:pStyle w:val="libNormal"/>
        <w:rPr>
          <w:rtl/>
        </w:rPr>
      </w:pPr>
      <w:r w:rsidRPr="002A3CB6">
        <w:rPr>
          <w:rFonts w:hint="cs"/>
          <w:rtl/>
          <w:lang w:bidi="fa-IR"/>
        </w:rPr>
        <w:t>23. نضد الايضاح: 53.</w:t>
      </w:r>
    </w:p>
    <w:p w:rsidR="002A3CB6" w:rsidRPr="00917608" w:rsidRDefault="002A3CB6" w:rsidP="002A3CB6">
      <w:pPr>
        <w:pStyle w:val="libNormal"/>
        <w:rPr>
          <w:rtl/>
        </w:rPr>
      </w:pPr>
      <w:r w:rsidRPr="002A3CB6">
        <w:rPr>
          <w:rFonts w:hint="cs"/>
          <w:rtl/>
          <w:lang w:bidi="fa-IR"/>
        </w:rPr>
        <w:t>24. أضبط المقال: 417.</w:t>
      </w:r>
    </w:p>
    <w:p w:rsidR="002A3CB6" w:rsidRPr="00917608" w:rsidRDefault="002A3CB6" w:rsidP="002A3CB6">
      <w:pPr>
        <w:pStyle w:val="libNormal"/>
        <w:rPr>
          <w:rtl/>
        </w:rPr>
      </w:pPr>
      <w:r w:rsidRPr="002A3CB6">
        <w:rPr>
          <w:rFonts w:hint="cs"/>
          <w:rtl/>
          <w:lang w:bidi="fa-IR"/>
        </w:rPr>
        <w:t>25. وسائل الشيعة 20: 136.</w:t>
      </w:r>
    </w:p>
    <w:p w:rsidR="002A3CB6" w:rsidRPr="00917608" w:rsidRDefault="002A3CB6" w:rsidP="002A3CB6">
      <w:pPr>
        <w:pStyle w:val="libNormal"/>
        <w:rPr>
          <w:rtl/>
        </w:rPr>
      </w:pPr>
      <w:r w:rsidRPr="002A3CB6">
        <w:rPr>
          <w:rFonts w:hint="cs"/>
          <w:rtl/>
          <w:lang w:bidi="fa-IR"/>
        </w:rPr>
        <w:t>26. تهذيب المقال 3: 31.</w:t>
      </w:r>
    </w:p>
    <w:p w:rsidR="002A3CB6" w:rsidRPr="00917608" w:rsidRDefault="002A3CB6" w:rsidP="002A3CB6">
      <w:pPr>
        <w:pStyle w:val="libNormal"/>
        <w:rPr>
          <w:rtl/>
        </w:rPr>
      </w:pPr>
      <w:r w:rsidRPr="002A3CB6">
        <w:rPr>
          <w:rFonts w:hint="cs"/>
          <w:rtl/>
          <w:lang w:bidi="fa-IR"/>
        </w:rPr>
        <w:t>27. اتقان المقال: 23.</w:t>
      </w:r>
    </w:p>
    <w:p w:rsidR="002A3CB6" w:rsidRPr="00917608" w:rsidRDefault="002A3CB6" w:rsidP="002A3CB6">
      <w:pPr>
        <w:pStyle w:val="libNormal"/>
        <w:rPr>
          <w:rtl/>
        </w:rPr>
      </w:pPr>
      <w:r w:rsidRPr="002A3CB6">
        <w:rPr>
          <w:rFonts w:hint="cs"/>
          <w:rtl/>
          <w:lang w:bidi="fa-IR"/>
        </w:rPr>
        <w:t>28. الوجيزة للمجلسي: 27.</w:t>
      </w:r>
    </w:p>
    <w:p w:rsidR="002A3CB6" w:rsidRDefault="002A3CB6" w:rsidP="00713E11">
      <w:pPr>
        <w:pStyle w:val="libNormal"/>
      </w:pPr>
      <w:r>
        <w:rPr>
          <w:rtl/>
        </w:rPr>
        <w:br w:type="page"/>
      </w:r>
    </w:p>
    <w:p w:rsidR="002A3CB6" w:rsidRPr="00917608" w:rsidRDefault="002A3CB6" w:rsidP="002A3CB6">
      <w:pPr>
        <w:pStyle w:val="libNormal"/>
        <w:rPr>
          <w:rtl/>
        </w:rPr>
      </w:pPr>
      <w:r w:rsidRPr="002A3CB6">
        <w:rPr>
          <w:rFonts w:hint="cs"/>
          <w:rtl/>
          <w:lang w:bidi="fa-IR"/>
        </w:rPr>
        <w:lastRenderedPageBreak/>
        <w:t>29. رجال الإنصاري: 41.</w:t>
      </w:r>
    </w:p>
    <w:p w:rsidR="002A3CB6" w:rsidRPr="00917608" w:rsidRDefault="002A3CB6" w:rsidP="002A3CB6">
      <w:pPr>
        <w:pStyle w:val="libNormal"/>
        <w:rPr>
          <w:rtl/>
        </w:rPr>
      </w:pPr>
      <w:r w:rsidRPr="002A3CB6">
        <w:rPr>
          <w:rFonts w:hint="cs"/>
          <w:rtl/>
          <w:lang w:bidi="fa-IR"/>
        </w:rPr>
        <w:t>30. ثقات الرواة 1: 101.</w:t>
      </w:r>
    </w:p>
    <w:p w:rsidR="002A3CB6" w:rsidRPr="00917608" w:rsidRDefault="002A3CB6" w:rsidP="002A3CB6">
      <w:pPr>
        <w:pStyle w:val="libNormal"/>
        <w:rPr>
          <w:rtl/>
        </w:rPr>
      </w:pPr>
      <w:r w:rsidRPr="002A3CB6">
        <w:rPr>
          <w:rFonts w:hint="cs"/>
          <w:rtl/>
          <w:lang w:bidi="fa-IR"/>
        </w:rPr>
        <w:t>31. لسان الميزان 1: 358.</w:t>
      </w:r>
    </w:p>
    <w:p w:rsidR="002A3CB6" w:rsidRPr="00917608" w:rsidRDefault="002A3CB6" w:rsidP="002A3CB6">
      <w:pPr>
        <w:pStyle w:val="libNormal"/>
        <w:rPr>
          <w:rtl/>
        </w:rPr>
      </w:pPr>
      <w:r w:rsidRPr="002A3CB6">
        <w:rPr>
          <w:rFonts w:hint="cs"/>
          <w:rtl/>
          <w:lang w:bidi="fa-IR"/>
        </w:rPr>
        <w:t>32. معجم المؤلفين 2: 232.</w:t>
      </w:r>
    </w:p>
    <w:p w:rsidR="002A3CB6" w:rsidRPr="00917608" w:rsidRDefault="002A3CB6" w:rsidP="002A3CB6">
      <w:pPr>
        <w:pStyle w:val="libNormal"/>
        <w:rPr>
          <w:rtl/>
        </w:rPr>
      </w:pPr>
      <w:r w:rsidRPr="002A3CB6">
        <w:rPr>
          <w:rFonts w:hint="cs"/>
          <w:rtl/>
          <w:lang w:bidi="fa-IR"/>
        </w:rPr>
        <w:t>33. المعجم المفهرس لالفاظ احاديث البحار 1: 51.</w:t>
      </w:r>
    </w:p>
    <w:p w:rsidR="002A3CB6" w:rsidRDefault="002A3CB6" w:rsidP="002A3CB6">
      <w:pPr>
        <w:pStyle w:val="libNormal"/>
        <w:rPr>
          <w:rtl/>
        </w:rPr>
      </w:pPr>
      <w:r w:rsidRPr="002A3CB6">
        <w:rPr>
          <w:rFonts w:hint="cs"/>
          <w:rtl/>
          <w:lang w:bidi="fa-IR"/>
        </w:rPr>
        <w:t>34. الذريعة 2: 161.</w:t>
      </w:r>
    </w:p>
    <w:p w:rsidR="002A3CB6" w:rsidRPr="00434A49" w:rsidRDefault="002A3CB6" w:rsidP="00434A49">
      <w:pPr>
        <w:pStyle w:val="libCenterBold1"/>
        <w:rPr>
          <w:rtl/>
        </w:rPr>
      </w:pPr>
      <w:r w:rsidRPr="00917608">
        <w:rPr>
          <w:rFonts w:hint="cs"/>
          <w:rtl/>
          <w:lang w:bidi="fa-IR"/>
        </w:rPr>
        <w:t>( 21 )</w:t>
      </w:r>
    </w:p>
    <w:p w:rsidR="002A3CB6" w:rsidRPr="00917608" w:rsidRDefault="002A3CB6" w:rsidP="002A3CB6">
      <w:pPr>
        <w:pStyle w:val="libNormal"/>
        <w:rPr>
          <w:rtl/>
        </w:rPr>
      </w:pPr>
      <w:bookmarkStart w:id="41" w:name="40"/>
      <w:r w:rsidRPr="00A53871">
        <w:rPr>
          <w:rStyle w:val="libBold2Char"/>
          <w:rFonts w:hint="cs"/>
          <w:rtl/>
        </w:rPr>
        <w:t>اسحاق بن عمار الساباط</w:t>
      </w:r>
      <w:bookmarkEnd w:id="41"/>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 اسحاق بن عمار الساباطي له اصل و كان فطحياً الا انه ثقة، و أصله معتمد عليه.</w:t>
      </w:r>
    </w:p>
    <w:p w:rsidR="002A3CB6" w:rsidRPr="00917608" w:rsidRDefault="002A3CB6" w:rsidP="002A3CB6">
      <w:pPr>
        <w:pStyle w:val="libNormal"/>
        <w:rPr>
          <w:rtl/>
        </w:rPr>
      </w:pPr>
      <w:r w:rsidRPr="002A3CB6">
        <w:rPr>
          <w:rFonts w:hint="cs"/>
          <w:rtl/>
          <w:lang w:bidi="fa-IR"/>
        </w:rPr>
        <w:t>أخبرنا به الشيخ ابوعبداللّه‏ و الحسين بن عبيد اللّه‏، عن ابي جعفر محمد بن علي بن الحسين ب</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ابويه عن محمد بن الحسين بن الوليد عن محمد بن الحسن الصفار، عن محمد بن الحسين بن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لخطاب عن ابن ابي عمير، عن اسحاق بن عمار.</w:t>
      </w:r>
    </w:p>
    <w:p w:rsidR="002A3CB6" w:rsidRPr="00917608" w:rsidRDefault="002A3CB6" w:rsidP="002A3CB6">
      <w:pPr>
        <w:pStyle w:val="libNormal"/>
        <w:rPr>
          <w:rtl/>
        </w:rPr>
      </w:pPr>
      <w:r w:rsidRPr="002A3CB6">
        <w:rPr>
          <w:rFonts w:hint="cs"/>
          <w:rtl/>
          <w:lang w:bidi="fa-IR"/>
        </w:rPr>
        <w:t>جاء في رجال الشيخ من اصحاب الكاظم عليه‏السلام بعنوان اسحاق بن عمار و جاء ذكره في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لشيخ ايضاً من اصحاب الكاظم عليه‏السلام مصرحاً بتوثيقه قائلاً: اسحاق بن عمار ثقة له كتاب.</w:t>
      </w:r>
    </w:p>
    <w:p w:rsidR="00713E11" w:rsidRDefault="002A3CB6" w:rsidP="002A3CB6">
      <w:pPr>
        <w:pStyle w:val="libNormal"/>
        <w:rPr>
          <w:rtl/>
        </w:rPr>
      </w:pPr>
      <w:r w:rsidRPr="002A3CB6">
        <w:rPr>
          <w:rFonts w:hint="cs"/>
          <w:rtl/>
          <w:lang w:bidi="fa-IR"/>
        </w:rPr>
        <w:t>و في معالم العلماء لابن شهر آشوب صرح بمذهبه وعده من اصحاب الاصول قائلاً: اسحا</w:t>
      </w:r>
      <w:r w:rsidR="00A53871" w:rsidRPr="002A3CB6">
        <w:rPr>
          <w:rFonts w:hint="cs"/>
          <w:rtl/>
          <w:lang w:bidi="fa-IR"/>
        </w:rPr>
        <w:t>ق</w:t>
      </w:r>
      <w:r w:rsidR="00A53871">
        <w:rPr>
          <w:rtl/>
          <w:lang w:bidi="fa-IR"/>
        </w:rPr>
        <w:t xml:space="preserve"> </w:t>
      </w:r>
      <w:r w:rsidR="00A53871" w:rsidRPr="002A3CB6">
        <w:rPr>
          <w:rFonts w:hint="cs"/>
          <w:rtl/>
          <w:lang w:bidi="fa-IR"/>
        </w:rPr>
        <w:t>ب</w:t>
      </w:r>
      <w:r w:rsidRPr="002A3CB6">
        <w:rPr>
          <w:rFonts w:hint="cs"/>
          <w:rtl/>
          <w:lang w:bidi="fa-IR"/>
        </w:rPr>
        <w:t>ن عمار ثقة من اصحاب الصادق عليه‏السلام و كان فطحياً</w:t>
      </w:r>
      <w:r w:rsidRPr="00713E11">
        <w:rPr>
          <w:rStyle w:val="libFootnotenumChar"/>
          <w:rFonts w:hint="cs"/>
          <w:rtl/>
        </w:rPr>
        <w:t>(1)</w:t>
      </w:r>
      <w:r w:rsidRPr="002A3CB6">
        <w:rPr>
          <w:rFonts w:hint="cs"/>
          <w:rtl/>
          <w:lang w:bidi="fa-IR"/>
        </w:rPr>
        <w:t xml:space="preserve"> له اصل ثم قال: يتم مطلوبنا، و هو تعد</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لرجلين و كون احدهما الصيرفي الثقة و الآخر الساباطي الموثق.</w:t>
      </w:r>
    </w:p>
    <w:p w:rsidR="002A3CB6" w:rsidRPr="00917608" w:rsidRDefault="00713E11" w:rsidP="00713E11">
      <w:pPr>
        <w:pStyle w:val="libLine"/>
        <w:rPr>
          <w:rtl/>
        </w:rPr>
      </w:pPr>
      <w:r>
        <w:rPr>
          <w:rFonts w:hint="cs"/>
          <w:rtl/>
          <w:lang w:bidi="fa-IR"/>
        </w:rPr>
        <w:t>____________________</w:t>
      </w:r>
    </w:p>
    <w:p w:rsidR="002A3CB6" w:rsidRPr="00917608" w:rsidRDefault="002A3CB6" w:rsidP="00713E11">
      <w:pPr>
        <w:pStyle w:val="libFootnote0"/>
        <w:rPr>
          <w:rtl/>
        </w:rPr>
      </w:pPr>
      <w:r w:rsidRPr="002A3CB6">
        <w:rPr>
          <w:rFonts w:hint="cs"/>
          <w:rtl/>
          <w:lang w:bidi="fa-IR"/>
        </w:rPr>
        <w:t>(1) الفطحية: و هم القائلون ان الامامة بعد جعفر الصادق عليه‏السلام انتقلت الى ابنه عبد اللّه‏ بن جعفر الافطح و ذلك أنه كان عند مضي جعفر عليه‏السلام اكبر ولده سناً و جلس مجلسى ابيه و اعى الامامة و وصيه ابيه و اعتلوا بحديت يروونه عن ابي عبد اللّه‏ عليه‏السلام انه قال ان الامامة في الاكبر من ولد الامام فمال الى عبد اللّه‏ و القول بامامته جلّ من قال بامامة ابيه جعفر بن محمد عليهماالسلامو هذه الفرقة القائلة بامامة عبد اللّه‏ بن جعفر هي الفطحية و سموا بذلك لان عبد اللّه‏ كان اصطح الراس و قال بعضهم افطح الجرلين و قال بعض الرواة نسبوا الى رئيس لهم من اهل الكوفة يقال له عبد اللّه‏ بن الافطح.</w:t>
      </w:r>
    </w:p>
    <w:p w:rsidR="002A3CB6" w:rsidRPr="00917608" w:rsidRDefault="002A3CB6" w:rsidP="00713E11">
      <w:pPr>
        <w:pStyle w:val="libFootnote0"/>
        <w:rPr>
          <w:rtl/>
        </w:rPr>
      </w:pPr>
      <w:r w:rsidRPr="002A3CB6">
        <w:rPr>
          <w:rFonts w:hint="cs"/>
          <w:rtl/>
        </w:rPr>
        <w:t>و لكن رجع عامة الفطحية عن القول بامته عند ماتات عبد اللّه‏ و لم يخلف ذكراً فرجعوا و قالوا بامامة موسى بن جعفر عليهماالسلامافرق الشيعة 77ـ78.</w:t>
      </w:r>
    </w:p>
    <w:p w:rsidR="002A3CB6" w:rsidRDefault="002A3CB6" w:rsidP="00713E11">
      <w:pPr>
        <w:pStyle w:val="libNormal"/>
      </w:pPr>
      <w:r>
        <w:rPr>
          <w:rtl/>
        </w:rPr>
        <w:br w:type="page"/>
      </w:r>
    </w:p>
    <w:p w:rsidR="002A3CB6" w:rsidRPr="00434A49" w:rsidRDefault="002A3CB6" w:rsidP="00713E11">
      <w:pPr>
        <w:pStyle w:val="libBold2"/>
        <w:rPr>
          <w:rtl/>
        </w:rPr>
      </w:pPr>
      <w:r w:rsidRPr="00917608">
        <w:rPr>
          <w:rFonts w:hint="cs"/>
          <w:rtl/>
          <w:lang w:bidi="fa-IR"/>
        </w:rPr>
        <w:lastRenderedPageBreak/>
        <w:t>مصادر الترجمة:</w:t>
      </w:r>
    </w:p>
    <w:p w:rsidR="002A3CB6" w:rsidRPr="00917608" w:rsidRDefault="002A3CB6" w:rsidP="002A3CB6">
      <w:pPr>
        <w:pStyle w:val="libNormal"/>
        <w:rPr>
          <w:rtl/>
        </w:rPr>
      </w:pPr>
      <w:r w:rsidRPr="002A3CB6">
        <w:rPr>
          <w:rFonts w:hint="cs"/>
          <w:rtl/>
          <w:lang w:bidi="fa-IR"/>
        </w:rPr>
        <w:t>1. رجال الطوسي: 149 و 342.</w:t>
      </w:r>
    </w:p>
    <w:p w:rsidR="002A3CB6" w:rsidRPr="00917608" w:rsidRDefault="002A3CB6" w:rsidP="002A3CB6">
      <w:pPr>
        <w:pStyle w:val="libNormal"/>
        <w:rPr>
          <w:rtl/>
        </w:rPr>
      </w:pPr>
      <w:r w:rsidRPr="002A3CB6">
        <w:rPr>
          <w:rFonts w:hint="cs"/>
          <w:rtl/>
          <w:lang w:bidi="fa-IR"/>
        </w:rPr>
        <w:t>2. تنقيح المقال 1: 115.</w:t>
      </w:r>
    </w:p>
    <w:p w:rsidR="002A3CB6" w:rsidRPr="00917608" w:rsidRDefault="002A3CB6" w:rsidP="002A3CB6">
      <w:pPr>
        <w:pStyle w:val="libNormal"/>
        <w:rPr>
          <w:rtl/>
        </w:rPr>
      </w:pPr>
      <w:r w:rsidRPr="002A3CB6">
        <w:rPr>
          <w:rFonts w:hint="cs"/>
          <w:rtl/>
          <w:lang w:bidi="fa-IR"/>
        </w:rPr>
        <w:t>3. رجال النجاشي: 51.</w:t>
      </w:r>
    </w:p>
    <w:p w:rsidR="002A3CB6" w:rsidRPr="00917608" w:rsidRDefault="002A3CB6" w:rsidP="002A3CB6">
      <w:pPr>
        <w:pStyle w:val="libNormal"/>
        <w:rPr>
          <w:rtl/>
        </w:rPr>
      </w:pPr>
      <w:r w:rsidRPr="002A3CB6">
        <w:rPr>
          <w:rFonts w:hint="cs"/>
          <w:rtl/>
          <w:lang w:bidi="fa-IR"/>
        </w:rPr>
        <w:t>4. معالم العلماء: 26.</w:t>
      </w:r>
    </w:p>
    <w:p w:rsidR="002A3CB6" w:rsidRPr="00917608" w:rsidRDefault="002A3CB6" w:rsidP="002A3CB6">
      <w:pPr>
        <w:pStyle w:val="libNormal"/>
        <w:rPr>
          <w:rtl/>
        </w:rPr>
      </w:pPr>
      <w:r w:rsidRPr="002A3CB6">
        <w:rPr>
          <w:rFonts w:hint="cs"/>
          <w:rtl/>
          <w:lang w:bidi="fa-IR"/>
        </w:rPr>
        <w:t>5. رجال ابن داود: 48.</w:t>
      </w:r>
    </w:p>
    <w:p w:rsidR="002A3CB6" w:rsidRPr="00917608" w:rsidRDefault="002A3CB6" w:rsidP="002A3CB6">
      <w:pPr>
        <w:pStyle w:val="libNormal"/>
        <w:rPr>
          <w:rtl/>
        </w:rPr>
      </w:pPr>
      <w:r w:rsidRPr="002A3CB6">
        <w:rPr>
          <w:rFonts w:hint="cs"/>
          <w:rtl/>
          <w:lang w:bidi="fa-IR"/>
        </w:rPr>
        <w:t>6. معجم الثقات: 15.</w:t>
      </w:r>
    </w:p>
    <w:p w:rsidR="002A3CB6" w:rsidRPr="00917608" w:rsidRDefault="002A3CB6" w:rsidP="002A3CB6">
      <w:pPr>
        <w:pStyle w:val="libNormal"/>
        <w:rPr>
          <w:rtl/>
        </w:rPr>
      </w:pPr>
      <w:r w:rsidRPr="002A3CB6">
        <w:rPr>
          <w:rFonts w:hint="cs"/>
          <w:rtl/>
          <w:lang w:bidi="fa-IR"/>
        </w:rPr>
        <w:t>7. معجم رجال الحديث 3: 62 و 63.</w:t>
      </w:r>
    </w:p>
    <w:p w:rsidR="002A3CB6" w:rsidRPr="00917608" w:rsidRDefault="002A3CB6" w:rsidP="002A3CB6">
      <w:pPr>
        <w:pStyle w:val="libNormal"/>
        <w:rPr>
          <w:rtl/>
        </w:rPr>
      </w:pPr>
      <w:r w:rsidRPr="002A3CB6">
        <w:rPr>
          <w:rFonts w:hint="cs"/>
          <w:rtl/>
          <w:lang w:bidi="fa-IR"/>
        </w:rPr>
        <w:t>8. جامع الرواة 1: 82.</w:t>
      </w:r>
    </w:p>
    <w:p w:rsidR="002A3CB6" w:rsidRPr="00917608" w:rsidRDefault="002A3CB6" w:rsidP="002A3CB6">
      <w:pPr>
        <w:pStyle w:val="libNormal"/>
        <w:rPr>
          <w:rtl/>
        </w:rPr>
      </w:pPr>
      <w:r w:rsidRPr="002A3CB6">
        <w:rPr>
          <w:rFonts w:hint="cs"/>
          <w:rtl/>
          <w:lang w:bidi="fa-IR"/>
        </w:rPr>
        <w:t>9. رجال الحلي: 200.</w:t>
      </w:r>
    </w:p>
    <w:p w:rsidR="002A3CB6" w:rsidRPr="00917608" w:rsidRDefault="002A3CB6" w:rsidP="002A3CB6">
      <w:pPr>
        <w:pStyle w:val="libNormal"/>
        <w:rPr>
          <w:rtl/>
        </w:rPr>
      </w:pPr>
      <w:r w:rsidRPr="002A3CB6">
        <w:rPr>
          <w:rFonts w:hint="cs"/>
          <w:rtl/>
          <w:lang w:bidi="fa-IR"/>
        </w:rPr>
        <w:t>10. نقد الرجال: 40.</w:t>
      </w:r>
    </w:p>
    <w:p w:rsidR="002A3CB6" w:rsidRPr="00917608" w:rsidRDefault="002A3CB6" w:rsidP="002A3CB6">
      <w:pPr>
        <w:pStyle w:val="libNormal"/>
        <w:rPr>
          <w:rtl/>
        </w:rPr>
      </w:pPr>
      <w:r w:rsidRPr="002A3CB6">
        <w:rPr>
          <w:rFonts w:hint="cs"/>
          <w:rtl/>
          <w:lang w:bidi="fa-IR"/>
        </w:rPr>
        <w:t>11. رجال الكشى: 402 و 408.</w:t>
      </w:r>
    </w:p>
    <w:p w:rsidR="002A3CB6" w:rsidRPr="00917608" w:rsidRDefault="002A3CB6" w:rsidP="002A3CB6">
      <w:pPr>
        <w:pStyle w:val="libNormal"/>
        <w:rPr>
          <w:rtl/>
        </w:rPr>
      </w:pPr>
      <w:r w:rsidRPr="002A3CB6">
        <w:rPr>
          <w:rFonts w:hint="cs"/>
          <w:rtl/>
          <w:lang w:bidi="fa-IR"/>
        </w:rPr>
        <w:t>12. مجمع الرجال 1: 188ـ195.</w:t>
      </w:r>
    </w:p>
    <w:p w:rsidR="002A3CB6" w:rsidRPr="00917608" w:rsidRDefault="002A3CB6" w:rsidP="002A3CB6">
      <w:pPr>
        <w:pStyle w:val="libNormal"/>
        <w:rPr>
          <w:rtl/>
        </w:rPr>
      </w:pPr>
      <w:r w:rsidRPr="002A3CB6">
        <w:rPr>
          <w:rFonts w:hint="cs"/>
          <w:rtl/>
          <w:lang w:bidi="fa-IR"/>
        </w:rPr>
        <w:t>13. هداية المحدّثين: 17.</w:t>
      </w:r>
    </w:p>
    <w:p w:rsidR="002A3CB6" w:rsidRPr="00917608" w:rsidRDefault="002A3CB6" w:rsidP="002A3CB6">
      <w:pPr>
        <w:pStyle w:val="libNormal"/>
        <w:rPr>
          <w:rtl/>
        </w:rPr>
      </w:pPr>
      <w:r w:rsidRPr="002A3CB6">
        <w:rPr>
          <w:rFonts w:hint="cs"/>
          <w:rtl/>
          <w:lang w:bidi="fa-IR"/>
        </w:rPr>
        <w:t>14. أعيان الشيعة 3: 272ـ276.</w:t>
      </w:r>
    </w:p>
    <w:p w:rsidR="002A3CB6" w:rsidRPr="00917608" w:rsidRDefault="002A3CB6" w:rsidP="002A3CB6">
      <w:pPr>
        <w:pStyle w:val="libNormal"/>
        <w:rPr>
          <w:rtl/>
        </w:rPr>
      </w:pPr>
      <w:r w:rsidRPr="002A3CB6">
        <w:rPr>
          <w:rFonts w:hint="cs"/>
          <w:rtl/>
          <w:lang w:bidi="fa-IR"/>
        </w:rPr>
        <w:t>15. بهجة الآمال 2: 201.</w:t>
      </w:r>
    </w:p>
    <w:p w:rsidR="002A3CB6" w:rsidRPr="00917608" w:rsidRDefault="002A3CB6" w:rsidP="002A3CB6">
      <w:pPr>
        <w:pStyle w:val="libNormal"/>
        <w:rPr>
          <w:rtl/>
        </w:rPr>
      </w:pPr>
      <w:r w:rsidRPr="002A3CB6">
        <w:rPr>
          <w:rFonts w:hint="cs"/>
          <w:rtl/>
          <w:lang w:bidi="fa-IR"/>
        </w:rPr>
        <w:t>16. رجال البرقي: 28 و 47.</w:t>
      </w:r>
    </w:p>
    <w:p w:rsidR="002A3CB6" w:rsidRPr="00917608" w:rsidRDefault="002A3CB6" w:rsidP="002A3CB6">
      <w:pPr>
        <w:pStyle w:val="libNormal"/>
        <w:rPr>
          <w:rtl/>
        </w:rPr>
      </w:pPr>
      <w:r w:rsidRPr="002A3CB6">
        <w:rPr>
          <w:rFonts w:hint="cs"/>
          <w:rtl/>
          <w:lang w:bidi="fa-IR"/>
        </w:rPr>
        <w:t>17. منتهى المقال: 51.</w:t>
      </w:r>
    </w:p>
    <w:p w:rsidR="002A3CB6" w:rsidRPr="00917608" w:rsidRDefault="002A3CB6" w:rsidP="002A3CB6">
      <w:pPr>
        <w:pStyle w:val="libNormal"/>
        <w:rPr>
          <w:rtl/>
        </w:rPr>
      </w:pPr>
      <w:r w:rsidRPr="002A3CB6">
        <w:rPr>
          <w:rFonts w:hint="cs"/>
          <w:rtl/>
          <w:lang w:bidi="fa-IR"/>
        </w:rPr>
        <w:t>18. العندبيل 1: 38.</w:t>
      </w:r>
    </w:p>
    <w:p w:rsidR="002A3CB6" w:rsidRPr="00917608" w:rsidRDefault="002A3CB6" w:rsidP="002A3CB6">
      <w:pPr>
        <w:pStyle w:val="libNormal"/>
        <w:rPr>
          <w:rtl/>
        </w:rPr>
      </w:pPr>
      <w:r w:rsidRPr="002A3CB6">
        <w:rPr>
          <w:rFonts w:hint="cs"/>
          <w:rtl/>
          <w:lang w:bidi="fa-IR"/>
        </w:rPr>
        <w:t>19. منهج المقال: 52.</w:t>
      </w:r>
    </w:p>
    <w:p w:rsidR="002A3CB6" w:rsidRPr="00917608" w:rsidRDefault="002A3CB6" w:rsidP="002A3CB6">
      <w:pPr>
        <w:pStyle w:val="libNormal"/>
        <w:rPr>
          <w:rtl/>
        </w:rPr>
      </w:pPr>
      <w:r w:rsidRPr="002A3CB6">
        <w:rPr>
          <w:rFonts w:hint="cs"/>
          <w:rtl/>
          <w:lang w:bidi="fa-IR"/>
        </w:rPr>
        <w:t>20. ايضاح الاشتباه: 6.</w:t>
      </w:r>
    </w:p>
    <w:p w:rsidR="002A3CB6" w:rsidRPr="00917608" w:rsidRDefault="002A3CB6" w:rsidP="002A3CB6">
      <w:pPr>
        <w:pStyle w:val="libNormal"/>
        <w:rPr>
          <w:rtl/>
        </w:rPr>
      </w:pPr>
      <w:r w:rsidRPr="002A3CB6">
        <w:rPr>
          <w:rFonts w:hint="cs"/>
          <w:rtl/>
          <w:lang w:bidi="fa-IR"/>
        </w:rPr>
        <w:t>21. جامع المقال: 55.</w:t>
      </w:r>
    </w:p>
    <w:p w:rsidR="002A3CB6" w:rsidRPr="00917608" w:rsidRDefault="002A3CB6" w:rsidP="002A3CB6">
      <w:pPr>
        <w:pStyle w:val="libNormal"/>
        <w:rPr>
          <w:rtl/>
        </w:rPr>
      </w:pPr>
      <w:r w:rsidRPr="002A3CB6">
        <w:rPr>
          <w:rFonts w:hint="cs"/>
          <w:rtl/>
          <w:lang w:bidi="fa-IR"/>
        </w:rPr>
        <w:t>22. التحرير الطاووسي: 38.</w:t>
      </w:r>
    </w:p>
    <w:p w:rsidR="002A3CB6" w:rsidRDefault="002A3CB6" w:rsidP="00713E11">
      <w:pPr>
        <w:pStyle w:val="libNormal"/>
      </w:pPr>
      <w:r>
        <w:rPr>
          <w:rtl/>
        </w:rPr>
        <w:br w:type="page"/>
      </w:r>
    </w:p>
    <w:p w:rsidR="002A3CB6" w:rsidRPr="00917608" w:rsidRDefault="002A3CB6" w:rsidP="002A3CB6">
      <w:pPr>
        <w:pStyle w:val="libNormal"/>
        <w:rPr>
          <w:rtl/>
        </w:rPr>
      </w:pPr>
      <w:r w:rsidRPr="002A3CB6">
        <w:rPr>
          <w:rFonts w:hint="cs"/>
          <w:rtl/>
          <w:lang w:bidi="fa-IR"/>
        </w:rPr>
        <w:lastRenderedPageBreak/>
        <w:t>23. نضد الايضاح: 54.</w:t>
      </w:r>
    </w:p>
    <w:p w:rsidR="002A3CB6" w:rsidRPr="00917608" w:rsidRDefault="002A3CB6" w:rsidP="002A3CB6">
      <w:pPr>
        <w:pStyle w:val="libNormal"/>
        <w:rPr>
          <w:rtl/>
        </w:rPr>
      </w:pPr>
      <w:r w:rsidRPr="002A3CB6">
        <w:rPr>
          <w:rFonts w:hint="cs"/>
          <w:rtl/>
          <w:lang w:bidi="fa-IR"/>
        </w:rPr>
        <w:t>24. وسائل الشيعة 20: 137.</w:t>
      </w:r>
    </w:p>
    <w:p w:rsidR="002A3CB6" w:rsidRPr="00917608" w:rsidRDefault="002A3CB6" w:rsidP="002A3CB6">
      <w:pPr>
        <w:pStyle w:val="libNormal"/>
        <w:rPr>
          <w:rtl/>
        </w:rPr>
      </w:pPr>
      <w:r w:rsidRPr="002A3CB6">
        <w:rPr>
          <w:rFonts w:hint="cs"/>
          <w:rtl/>
          <w:lang w:bidi="fa-IR"/>
        </w:rPr>
        <w:t>25. اتقان المقال: 24.</w:t>
      </w:r>
    </w:p>
    <w:p w:rsidR="002A3CB6" w:rsidRPr="00917608" w:rsidRDefault="002A3CB6" w:rsidP="002A3CB6">
      <w:pPr>
        <w:pStyle w:val="libNormal"/>
        <w:rPr>
          <w:rtl/>
        </w:rPr>
      </w:pPr>
      <w:r w:rsidRPr="002A3CB6">
        <w:rPr>
          <w:rFonts w:hint="cs"/>
          <w:rtl/>
          <w:lang w:bidi="fa-IR"/>
        </w:rPr>
        <w:t>26. شرح مشيخة الفقيه: 5.</w:t>
      </w:r>
    </w:p>
    <w:p w:rsidR="002A3CB6" w:rsidRPr="00917608" w:rsidRDefault="002A3CB6" w:rsidP="002A3CB6">
      <w:pPr>
        <w:pStyle w:val="libNormal"/>
        <w:rPr>
          <w:rtl/>
        </w:rPr>
      </w:pPr>
      <w:r w:rsidRPr="002A3CB6">
        <w:rPr>
          <w:rFonts w:hint="cs"/>
          <w:rtl/>
          <w:lang w:bidi="fa-IR"/>
        </w:rPr>
        <w:t>27. الوجيزة للمجلسي: 27.</w:t>
      </w:r>
    </w:p>
    <w:p w:rsidR="002A3CB6" w:rsidRPr="00917608" w:rsidRDefault="002A3CB6" w:rsidP="002A3CB6">
      <w:pPr>
        <w:pStyle w:val="libNormal"/>
        <w:rPr>
          <w:rtl/>
        </w:rPr>
      </w:pPr>
      <w:r w:rsidRPr="002A3CB6">
        <w:rPr>
          <w:rFonts w:hint="cs"/>
          <w:rtl/>
          <w:lang w:bidi="fa-IR"/>
        </w:rPr>
        <w:t>28. تهذيب المقال 3: 3.</w:t>
      </w:r>
    </w:p>
    <w:p w:rsidR="002A3CB6" w:rsidRPr="00917608" w:rsidRDefault="002A3CB6" w:rsidP="002A3CB6">
      <w:pPr>
        <w:pStyle w:val="libNormal"/>
        <w:rPr>
          <w:rtl/>
        </w:rPr>
      </w:pPr>
      <w:r w:rsidRPr="002A3CB6">
        <w:rPr>
          <w:rFonts w:hint="cs"/>
          <w:rtl/>
          <w:lang w:bidi="fa-IR"/>
        </w:rPr>
        <w:t>29. رجا الأنصاري: 22 و 41.</w:t>
      </w:r>
    </w:p>
    <w:p w:rsidR="002A3CB6" w:rsidRPr="00917608" w:rsidRDefault="002A3CB6" w:rsidP="002A3CB6">
      <w:pPr>
        <w:pStyle w:val="libNormal"/>
        <w:rPr>
          <w:rtl/>
        </w:rPr>
      </w:pPr>
      <w:r w:rsidRPr="002A3CB6">
        <w:rPr>
          <w:rFonts w:hint="cs"/>
          <w:rtl/>
          <w:lang w:bidi="fa-IR"/>
        </w:rPr>
        <w:t>30. ثقات الرواة 1: 102ـ107.</w:t>
      </w:r>
    </w:p>
    <w:p w:rsidR="002A3CB6" w:rsidRPr="00917608" w:rsidRDefault="002A3CB6" w:rsidP="002A3CB6">
      <w:pPr>
        <w:pStyle w:val="libNormal"/>
        <w:rPr>
          <w:rtl/>
        </w:rPr>
      </w:pPr>
      <w:r w:rsidRPr="002A3CB6">
        <w:rPr>
          <w:rFonts w:hint="cs"/>
          <w:rtl/>
          <w:lang w:bidi="fa-IR"/>
        </w:rPr>
        <w:t>31. دائرة المعارف الاسلامية الشيعية 4: 271.</w:t>
      </w:r>
    </w:p>
    <w:p w:rsidR="002A3CB6" w:rsidRPr="00917608" w:rsidRDefault="002A3CB6" w:rsidP="002A3CB6">
      <w:pPr>
        <w:pStyle w:val="libNormal"/>
        <w:rPr>
          <w:rtl/>
        </w:rPr>
      </w:pPr>
      <w:r w:rsidRPr="002A3CB6">
        <w:rPr>
          <w:rFonts w:hint="cs"/>
          <w:rtl/>
          <w:lang w:bidi="fa-IR"/>
        </w:rPr>
        <w:t>32. المعجم المفهرس لالفاظ احاديث البحار 1: 51.</w:t>
      </w:r>
    </w:p>
    <w:p w:rsidR="002A3CB6" w:rsidRDefault="002A3CB6" w:rsidP="002A3CB6">
      <w:pPr>
        <w:pStyle w:val="libNormal"/>
        <w:rPr>
          <w:rtl/>
        </w:rPr>
      </w:pPr>
      <w:r w:rsidRPr="002A3CB6">
        <w:rPr>
          <w:rFonts w:hint="cs"/>
          <w:rtl/>
          <w:lang w:bidi="fa-IR"/>
        </w:rPr>
        <w:t>33. الذريعة 2: 160.</w:t>
      </w:r>
    </w:p>
    <w:p w:rsidR="002A3CB6" w:rsidRPr="00434A49" w:rsidRDefault="002A3CB6" w:rsidP="00434A49">
      <w:pPr>
        <w:pStyle w:val="libCenterBold1"/>
        <w:rPr>
          <w:rtl/>
        </w:rPr>
      </w:pPr>
      <w:r w:rsidRPr="00917608">
        <w:rPr>
          <w:rFonts w:hint="cs"/>
          <w:rtl/>
          <w:lang w:bidi="fa-IR"/>
        </w:rPr>
        <w:t>( 22 )</w:t>
      </w:r>
    </w:p>
    <w:p w:rsidR="002A3CB6" w:rsidRPr="00917608" w:rsidRDefault="002A3CB6" w:rsidP="002A3CB6">
      <w:pPr>
        <w:pStyle w:val="libNormal"/>
        <w:rPr>
          <w:rtl/>
        </w:rPr>
      </w:pPr>
      <w:bookmarkStart w:id="42" w:name="41"/>
      <w:r w:rsidRPr="00A53871">
        <w:rPr>
          <w:rStyle w:val="libBold2Char"/>
          <w:rFonts w:hint="cs"/>
          <w:rtl/>
        </w:rPr>
        <w:t>اسماعيل بن ابا</w:t>
      </w:r>
      <w:bookmarkEnd w:id="42"/>
      <w:r w:rsidR="00A53871" w:rsidRPr="00A53871">
        <w:rPr>
          <w:rStyle w:val="libBold2Char"/>
          <w:rFonts w:hint="cs"/>
          <w:rtl/>
          <w:lang w:bidi="fa-IR"/>
        </w:rPr>
        <w:t>ن</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اسماعيل بن ابان.</w:t>
      </w:r>
    </w:p>
    <w:p w:rsidR="002A3CB6" w:rsidRPr="00917608" w:rsidRDefault="002A3CB6" w:rsidP="002A3CB6">
      <w:pPr>
        <w:pStyle w:val="libNormal"/>
        <w:rPr>
          <w:rtl/>
        </w:rPr>
      </w:pPr>
      <w:r w:rsidRPr="002A3CB6">
        <w:rPr>
          <w:rFonts w:hint="cs"/>
          <w:rtl/>
          <w:lang w:bidi="fa-IR"/>
        </w:rPr>
        <w:t>اخبرنا: ابوالعباس احمد بن علي بن نوح، قال: حدثنا محمد بن علي بن هشام، قال: حدثن</w:t>
      </w:r>
      <w:r w:rsidR="00A53871" w:rsidRPr="002A3CB6">
        <w:rPr>
          <w:rFonts w:hint="cs"/>
          <w:rtl/>
          <w:lang w:bidi="fa-IR"/>
        </w:rPr>
        <w:t>ا</w:t>
      </w:r>
      <w:r w:rsidR="00A53871">
        <w:rPr>
          <w:rtl/>
          <w:lang w:bidi="fa-IR"/>
        </w:rPr>
        <w:t xml:space="preserve"> </w:t>
      </w:r>
      <w:r w:rsidR="00A53871" w:rsidRPr="002A3CB6">
        <w:rPr>
          <w:rFonts w:hint="cs"/>
          <w:rtl/>
          <w:lang w:bidi="fa-IR"/>
        </w:rPr>
        <w:t>ع</w:t>
      </w:r>
      <w:r w:rsidRPr="002A3CB6">
        <w:rPr>
          <w:rFonts w:hint="cs"/>
          <w:rtl/>
          <w:lang w:bidi="fa-IR"/>
        </w:rPr>
        <w:t>لي بن محمد ماجيلويه، عن أحمد بن محمد البرقي، عن اسماعيل: بكتابه، و بأخبار علي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لنعمان و بكتاب موت المؤمن و الكافر.</w:t>
      </w:r>
    </w:p>
    <w:p w:rsidR="002A3CB6" w:rsidRPr="002A3CB6" w:rsidRDefault="002A3CB6" w:rsidP="002A3CB6">
      <w:pPr>
        <w:pStyle w:val="libNormal"/>
        <w:rPr>
          <w:rtl/>
          <w:lang w:bidi="fa-IR"/>
        </w:rPr>
      </w:pPr>
      <w:r w:rsidRPr="002A3CB6">
        <w:rPr>
          <w:rFonts w:hint="cs"/>
          <w:rtl/>
          <w:lang w:bidi="fa-IR"/>
        </w:rPr>
        <w:t>قال في الفهرست: اسماعيل بن ابان: له كتاب، اخبرنا به ابن ابي جيد، عن محمد بن الحسن،</w:t>
      </w:r>
    </w:p>
    <w:p w:rsidR="002A3CB6" w:rsidRPr="00917608" w:rsidRDefault="002A3CB6" w:rsidP="002A3CB6">
      <w:pPr>
        <w:pStyle w:val="libNormal"/>
        <w:rPr>
          <w:rtl/>
        </w:rPr>
      </w:pPr>
      <w:r w:rsidRPr="002A3CB6">
        <w:rPr>
          <w:rFonts w:hint="cs"/>
          <w:rtl/>
          <w:lang w:bidi="fa-IR"/>
        </w:rPr>
        <w:t>عن محمد بن ابي القاسم، عن محمد بن علي الصيرفي، عنه.</w:t>
      </w:r>
    </w:p>
    <w:p w:rsidR="002A3CB6" w:rsidRDefault="002A3CB6" w:rsidP="002A3CB6">
      <w:pPr>
        <w:pStyle w:val="libNormal"/>
        <w:rPr>
          <w:rtl/>
        </w:rPr>
      </w:pPr>
      <w:r w:rsidRPr="002A3CB6">
        <w:rPr>
          <w:rFonts w:hint="cs"/>
          <w:rtl/>
          <w:lang w:bidi="fa-IR"/>
        </w:rPr>
        <w:t>ثم بعد فاصل قليل اور مرةً اخرى: اسماعيل بن ابان: له كتاب رويناه بالاسناد الاول، ع</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ميد، عن ابراهيم بن سليمان عنه.</w:t>
      </w:r>
    </w:p>
    <w:p w:rsidR="002A3CB6" w:rsidRDefault="002A3CB6" w:rsidP="00713E11">
      <w:pPr>
        <w:pStyle w:val="libNormal"/>
        <w:rPr>
          <w:rtl/>
        </w:rPr>
      </w:pPr>
      <w:r>
        <w:rPr>
          <w:rFonts w:hint="cs"/>
          <w:rtl/>
        </w:rPr>
        <w:br w:type="page"/>
      </w:r>
    </w:p>
    <w:p w:rsidR="002A3CB6" w:rsidRPr="00ED4A9B" w:rsidRDefault="002A3CB6" w:rsidP="002A3CB6">
      <w:pPr>
        <w:pStyle w:val="libNormal"/>
        <w:rPr>
          <w:rtl/>
        </w:rPr>
      </w:pPr>
      <w:r w:rsidRPr="002A3CB6">
        <w:rPr>
          <w:rFonts w:hint="cs"/>
          <w:rtl/>
          <w:lang w:bidi="fa-IR"/>
        </w:rPr>
        <w:lastRenderedPageBreak/>
        <w:t>و ذكرهما مع تعدد الطريق هل يدل على التغاير و انهما اثنان او انه و احد و قد ذكره لتعد</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لطريق لاغير.</w:t>
      </w:r>
    </w:p>
    <w:p w:rsidR="002A3CB6" w:rsidRPr="00ED4A9B" w:rsidRDefault="002A3CB6" w:rsidP="002A3CB6">
      <w:pPr>
        <w:pStyle w:val="libNormal"/>
        <w:rPr>
          <w:rtl/>
        </w:rPr>
      </w:pPr>
      <w:r w:rsidRPr="002A3CB6">
        <w:rPr>
          <w:rFonts w:hint="cs"/>
          <w:rtl/>
          <w:lang w:bidi="fa-IR"/>
        </w:rPr>
        <w:t>الذي يظهر باعتبار تعدد الطريق انهما غير متحدين.</w:t>
      </w:r>
    </w:p>
    <w:p w:rsidR="002A3CB6" w:rsidRPr="00ED4A9B" w:rsidRDefault="002A3CB6" w:rsidP="002A3CB6">
      <w:pPr>
        <w:pStyle w:val="libNormal"/>
        <w:rPr>
          <w:rtl/>
        </w:rPr>
      </w:pPr>
      <w:r w:rsidRPr="002A3CB6">
        <w:rPr>
          <w:rFonts w:hint="cs"/>
          <w:rtl/>
          <w:lang w:bidi="fa-IR"/>
        </w:rPr>
        <w:t>الا ان الشيخ في رجاله اورد اسماعيل بن ابان مع توصيفه بالحناط و لايبعد اتحاده مع الثان</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لمذكور في الفهرست.</w:t>
      </w:r>
    </w:p>
    <w:p w:rsidR="002A3CB6" w:rsidRPr="00ED4A9B" w:rsidRDefault="002A3CB6" w:rsidP="002A3CB6">
      <w:pPr>
        <w:pStyle w:val="libNormal"/>
        <w:rPr>
          <w:rtl/>
        </w:rPr>
      </w:pPr>
      <w:r w:rsidRPr="002A3CB6">
        <w:rPr>
          <w:rFonts w:hint="cs"/>
          <w:rtl/>
          <w:lang w:bidi="fa-IR"/>
        </w:rPr>
        <w:t>اما كونه من اصحاب الاصول فيدل عليه قول</w:t>
      </w:r>
      <w:r w:rsidR="005E3E81">
        <w:rPr>
          <w:rFonts w:hint="cs"/>
          <w:rtl/>
          <w:lang w:bidi="fa-IR"/>
        </w:rPr>
        <w:t xml:space="preserve"> </w:t>
      </w:r>
      <w:r w:rsidRPr="002A3CB6">
        <w:rPr>
          <w:rFonts w:hint="cs"/>
          <w:rtl/>
          <w:lang w:bidi="fa-IR"/>
        </w:rPr>
        <w:t>ابن شهر آشوب في معالم العلماء في با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لالف: اسماعيل بن ابان، له اصل و تبعه على ذلك العلامة الطهراني في الذريعة و المعج</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لمفهرس لألفاظ احاديث بحار الانوار.</w:t>
      </w:r>
    </w:p>
    <w:p w:rsidR="002A3CB6" w:rsidRPr="00ED4A9B" w:rsidRDefault="002A3CB6" w:rsidP="002A3CB6">
      <w:pPr>
        <w:pStyle w:val="libNormal"/>
        <w:rPr>
          <w:rtl/>
        </w:rPr>
      </w:pPr>
      <w:r w:rsidRPr="002A3CB6">
        <w:rPr>
          <w:rFonts w:hint="cs"/>
          <w:rtl/>
          <w:lang w:bidi="fa-IR"/>
        </w:rPr>
        <w:t>قال في الذريعة: اصل اسماعيل بن أبان، ذكره</w:t>
      </w:r>
      <w:r w:rsidR="005E3E81">
        <w:rPr>
          <w:rFonts w:hint="cs"/>
          <w:rtl/>
          <w:lang w:bidi="fa-IR"/>
        </w:rPr>
        <w:t xml:space="preserve"> </w:t>
      </w:r>
      <w:r w:rsidRPr="002A3CB6">
        <w:rPr>
          <w:rFonts w:hint="cs"/>
          <w:rtl/>
          <w:lang w:bidi="fa-IR"/>
        </w:rPr>
        <w:t>ابن شهر آشوب في معالم العلماء و كذلك ف</w:t>
      </w:r>
      <w:r w:rsidR="00A53871" w:rsidRPr="002A3CB6">
        <w:rPr>
          <w:rFonts w:hint="cs"/>
          <w:rtl/>
          <w:lang w:bidi="fa-IR"/>
        </w:rPr>
        <w:t>ي</w:t>
      </w:r>
      <w:r w:rsidR="00A53871">
        <w:rPr>
          <w:rtl/>
          <w:lang w:bidi="fa-IR"/>
        </w:rPr>
        <w:t xml:space="preserve"> </w:t>
      </w:r>
      <w:r w:rsidR="00A53871" w:rsidRPr="002A3CB6">
        <w:rPr>
          <w:rFonts w:hint="cs"/>
          <w:rtl/>
          <w:lang w:bidi="fa-IR"/>
        </w:rPr>
        <w:t>ب</w:t>
      </w:r>
      <w:r w:rsidRPr="002A3CB6">
        <w:rPr>
          <w:rFonts w:hint="cs"/>
          <w:rtl/>
          <w:lang w:bidi="fa-IR"/>
        </w:rPr>
        <w:t>عض نسخ فهرس الطوسي.</w:t>
      </w:r>
    </w:p>
    <w:p w:rsidR="002A3CB6" w:rsidRPr="00ED4A9B" w:rsidRDefault="002A3CB6" w:rsidP="002A3CB6">
      <w:pPr>
        <w:pStyle w:val="libNormal"/>
        <w:rPr>
          <w:rtl/>
        </w:rPr>
      </w:pPr>
      <w:r w:rsidRPr="002A3CB6">
        <w:rPr>
          <w:rFonts w:hint="cs"/>
          <w:rtl/>
          <w:lang w:bidi="fa-IR"/>
        </w:rPr>
        <w:t>و في بعضها له كتاب، و هو اسماعيل بن أبان الحناط الذي عدّه الشيخ في رجاله من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لصادق(ع).</w:t>
      </w:r>
    </w:p>
    <w:p w:rsidR="002A3CB6" w:rsidRPr="00ED4A9B" w:rsidRDefault="002A3CB6" w:rsidP="002A3CB6">
      <w:pPr>
        <w:pStyle w:val="libNormal"/>
        <w:rPr>
          <w:rtl/>
        </w:rPr>
      </w:pPr>
      <w:r w:rsidRPr="002A3CB6">
        <w:rPr>
          <w:rFonts w:hint="cs"/>
          <w:rtl/>
          <w:lang w:bidi="fa-IR"/>
        </w:rPr>
        <w:t>يعد من اصحاب الاصول استناداً الى تصريح</w:t>
      </w:r>
      <w:r w:rsidR="005E3E81">
        <w:rPr>
          <w:rFonts w:hint="cs"/>
          <w:rtl/>
          <w:lang w:bidi="fa-IR"/>
        </w:rPr>
        <w:t xml:space="preserve"> </w:t>
      </w:r>
      <w:r w:rsidRPr="002A3CB6">
        <w:rPr>
          <w:rFonts w:hint="cs"/>
          <w:rtl/>
          <w:lang w:bidi="fa-IR"/>
        </w:rPr>
        <w:t>ابن شهر آشوب بذلك و يؤيده تصريح الشيخ ف</w:t>
      </w:r>
      <w:r w:rsidR="00A53871" w:rsidRPr="002A3CB6">
        <w:rPr>
          <w:rFonts w:hint="cs"/>
          <w:rtl/>
          <w:lang w:bidi="fa-IR"/>
        </w:rPr>
        <w:t>ي</w:t>
      </w:r>
      <w:r w:rsidR="00A53871">
        <w:rPr>
          <w:rtl/>
          <w:lang w:bidi="fa-IR"/>
        </w:rPr>
        <w:t xml:space="preserve"> </w:t>
      </w:r>
      <w:r w:rsidR="00A53871" w:rsidRPr="002A3CB6">
        <w:rPr>
          <w:rFonts w:hint="cs"/>
          <w:rtl/>
          <w:lang w:bidi="fa-IR"/>
        </w:rPr>
        <w:t>ب</w:t>
      </w:r>
      <w:r w:rsidRPr="002A3CB6">
        <w:rPr>
          <w:rFonts w:hint="cs"/>
          <w:rtl/>
          <w:lang w:bidi="fa-IR"/>
        </w:rPr>
        <w:t>عض الفهرست على ما نقله العلامة الطهراني في الذريعة.</w:t>
      </w:r>
    </w:p>
    <w:p w:rsidR="002A3CB6" w:rsidRDefault="002A3CB6" w:rsidP="002A3CB6">
      <w:pPr>
        <w:pStyle w:val="libNormal"/>
        <w:rPr>
          <w:rtl/>
        </w:rPr>
      </w:pPr>
      <w:r w:rsidRPr="002A3CB6">
        <w:rPr>
          <w:rFonts w:hint="cs"/>
          <w:rtl/>
          <w:lang w:bidi="fa-IR"/>
        </w:rPr>
        <w:t>امامي، من اصحاب الاصول.</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رجال النجاشي 1: 123.</w:t>
      </w:r>
    </w:p>
    <w:p w:rsidR="002A3CB6" w:rsidRPr="00ED4A9B" w:rsidRDefault="002A3CB6" w:rsidP="002A3CB6">
      <w:pPr>
        <w:pStyle w:val="libNormal"/>
        <w:rPr>
          <w:rtl/>
        </w:rPr>
      </w:pPr>
      <w:r w:rsidRPr="002A3CB6">
        <w:rPr>
          <w:rFonts w:hint="cs"/>
          <w:rtl/>
          <w:lang w:bidi="fa-IR"/>
        </w:rPr>
        <w:t>2. فهرست الطوسي: 51ـ52.</w:t>
      </w:r>
    </w:p>
    <w:p w:rsidR="002A3CB6" w:rsidRPr="00ED4A9B" w:rsidRDefault="002A3CB6" w:rsidP="002A3CB6">
      <w:pPr>
        <w:pStyle w:val="libNormal"/>
        <w:rPr>
          <w:rtl/>
        </w:rPr>
      </w:pPr>
      <w:r w:rsidRPr="002A3CB6">
        <w:rPr>
          <w:rFonts w:hint="cs"/>
          <w:rtl/>
          <w:lang w:bidi="fa-IR"/>
        </w:rPr>
        <w:t>3. معالم العلماء: 9 برقم 40.</w:t>
      </w:r>
    </w:p>
    <w:p w:rsidR="002A3CB6" w:rsidRPr="00ED4A9B" w:rsidRDefault="002A3CB6" w:rsidP="002A3CB6">
      <w:pPr>
        <w:pStyle w:val="libNormal"/>
        <w:rPr>
          <w:rtl/>
        </w:rPr>
      </w:pPr>
      <w:r w:rsidRPr="002A3CB6">
        <w:rPr>
          <w:rFonts w:hint="cs"/>
          <w:rtl/>
          <w:lang w:bidi="fa-IR"/>
        </w:rPr>
        <w:t>4. الذريعة 2: 141.</w:t>
      </w:r>
    </w:p>
    <w:p w:rsidR="002A3CB6" w:rsidRPr="00ED4A9B" w:rsidRDefault="002A3CB6" w:rsidP="002A3CB6">
      <w:pPr>
        <w:pStyle w:val="libNormal"/>
        <w:rPr>
          <w:rtl/>
        </w:rPr>
      </w:pPr>
      <w:r w:rsidRPr="002A3CB6">
        <w:rPr>
          <w:rFonts w:hint="cs"/>
          <w:rtl/>
          <w:lang w:bidi="fa-IR"/>
        </w:rPr>
        <w:t>5. المعجم المفهرس لالفاظ احاديث البحارث 1: 51.</w:t>
      </w:r>
    </w:p>
    <w:p w:rsidR="002A3CB6" w:rsidRPr="00ED4A9B" w:rsidRDefault="002A3CB6" w:rsidP="002A3CB6">
      <w:pPr>
        <w:pStyle w:val="libNormal"/>
        <w:rPr>
          <w:rtl/>
        </w:rPr>
      </w:pPr>
      <w:r w:rsidRPr="002A3CB6">
        <w:rPr>
          <w:rFonts w:hint="cs"/>
          <w:rtl/>
          <w:lang w:bidi="fa-IR"/>
        </w:rPr>
        <w:t>6. معجم رجال الحديث 4: 14.</w:t>
      </w:r>
    </w:p>
    <w:p w:rsidR="002A3CB6" w:rsidRDefault="002A3CB6" w:rsidP="00713E11">
      <w:pPr>
        <w:pStyle w:val="libNormal"/>
      </w:pPr>
      <w:r>
        <w:rPr>
          <w:rtl/>
        </w:rPr>
        <w:br w:type="page"/>
      </w:r>
    </w:p>
    <w:p w:rsidR="002A3CB6" w:rsidRPr="00434A49" w:rsidRDefault="002A3CB6" w:rsidP="00434A49">
      <w:pPr>
        <w:pStyle w:val="libCenterBold1"/>
        <w:rPr>
          <w:rtl/>
        </w:rPr>
      </w:pPr>
      <w:r w:rsidRPr="00ED4A9B">
        <w:rPr>
          <w:rFonts w:hint="cs"/>
          <w:rtl/>
          <w:lang w:bidi="fa-IR"/>
        </w:rPr>
        <w:lastRenderedPageBreak/>
        <w:t>( 23 )</w:t>
      </w:r>
    </w:p>
    <w:p w:rsidR="002A3CB6" w:rsidRPr="00ED4A9B" w:rsidRDefault="002A3CB6" w:rsidP="002A3CB6">
      <w:pPr>
        <w:pStyle w:val="libNormal"/>
        <w:rPr>
          <w:rtl/>
        </w:rPr>
      </w:pPr>
      <w:bookmarkStart w:id="43" w:name="42"/>
      <w:r w:rsidRPr="00A53871">
        <w:rPr>
          <w:rStyle w:val="libBold2Char"/>
          <w:rFonts w:hint="cs"/>
          <w:rtl/>
        </w:rPr>
        <w:t>اسماعيل بن بك</w:t>
      </w:r>
      <w:bookmarkEnd w:id="43"/>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اسماعيل بن بكر كوفي، ثقة، له كتاب، أخبرنا أحمد قال حدثنا عبيد اللّه‏ ب</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حمد الانباري قال: حدثنا أحمد بن محمد بن رباح قال حدثنا ابراهيم بن سليمان عنه.</w:t>
      </w:r>
    </w:p>
    <w:p w:rsidR="002A3CB6" w:rsidRPr="002A3CB6" w:rsidRDefault="002A3CB6" w:rsidP="002A3CB6">
      <w:pPr>
        <w:pStyle w:val="libNormal"/>
        <w:rPr>
          <w:rtl/>
          <w:lang w:bidi="fa-IR"/>
        </w:rPr>
      </w:pPr>
      <w:r w:rsidRPr="002A3CB6">
        <w:rPr>
          <w:rFonts w:hint="cs"/>
          <w:rtl/>
          <w:lang w:bidi="fa-IR"/>
        </w:rPr>
        <w:t>قال في الفهرس: اسماعيل بن بكر له أصل أخبرنا به احمد بن عبدون عن أبي طالب الأنباري،</w:t>
      </w:r>
    </w:p>
    <w:p w:rsidR="002A3CB6" w:rsidRPr="00ED4A9B" w:rsidRDefault="002A3CB6" w:rsidP="002A3CB6">
      <w:pPr>
        <w:pStyle w:val="libNormal"/>
        <w:rPr>
          <w:rtl/>
        </w:rPr>
      </w:pPr>
      <w:r w:rsidRPr="002A3CB6">
        <w:rPr>
          <w:rFonts w:hint="cs"/>
          <w:rtl/>
          <w:lang w:bidi="fa-IR"/>
        </w:rPr>
        <w:t>عن حميد بن زياد، عن ابراهيم بن سليمان بن حنّان عنه.</w:t>
      </w:r>
    </w:p>
    <w:p w:rsidR="002A3CB6" w:rsidRPr="00ED4A9B" w:rsidRDefault="002A3CB6" w:rsidP="002A3CB6">
      <w:pPr>
        <w:pStyle w:val="libNormal"/>
        <w:rPr>
          <w:rtl/>
        </w:rPr>
      </w:pPr>
      <w:r w:rsidRPr="002A3CB6">
        <w:rPr>
          <w:rFonts w:hint="cs"/>
          <w:rtl/>
          <w:lang w:bidi="fa-IR"/>
        </w:rPr>
        <w:t>جاء ذكره في معالم العلماء برقم 44 بعنوان اسماعيل بن بكير و ذكره مع ابن دينار قائلاً لهم</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صلان، و في لسان الميزان اسماعيل بن بكير الكوفي.</w:t>
      </w:r>
    </w:p>
    <w:p w:rsidR="002A3CB6" w:rsidRPr="002A3CB6" w:rsidRDefault="002A3CB6" w:rsidP="002A3CB6">
      <w:pPr>
        <w:pStyle w:val="libNormal"/>
        <w:rPr>
          <w:rtl/>
          <w:lang w:bidi="fa-IR"/>
        </w:rPr>
      </w:pPr>
      <w:r w:rsidRPr="002A3CB6">
        <w:rPr>
          <w:rFonts w:hint="cs"/>
          <w:rtl/>
          <w:lang w:bidi="fa-IR"/>
        </w:rPr>
        <w:t>قال في الذريعة في مادة (اصل): اسماعيل بن بكير يروي عنه ابراهيم بن سليمان الكوف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لنهمي الراوي لكثير من الاصول عن مؤلفيها و يرويها عنه حميد بن زياد الدهقان المتوفي سنة</w:t>
      </w:r>
    </w:p>
    <w:p w:rsidR="002A3CB6" w:rsidRPr="00ED4A9B" w:rsidRDefault="002A3CB6" w:rsidP="002A3CB6">
      <w:pPr>
        <w:pStyle w:val="libNormal"/>
        <w:rPr>
          <w:rtl/>
        </w:rPr>
      </w:pPr>
      <w:r w:rsidRPr="002A3CB6">
        <w:rPr>
          <w:rFonts w:hint="cs"/>
          <w:rtl/>
          <w:lang w:bidi="fa-IR"/>
        </w:rPr>
        <w:t>310 كذا ذكره في الفهرس.</w:t>
      </w:r>
    </w:p>
    <w:p w:rsidR="002A3CB6" w:rsidRDefault="002A3CB6" w:rsidP="002A3CB6">
      <w:pPr>
        <w:pStyle w:val="libNormal"/>
        <w:rPr>
          <w:rtl/>
        </w:rPr>
      </w:pPr>
      <w:r w:rsidRPr="002A3CB6">
        <w:rPr>
          <w:rFonts w:hint="cs"/>
          <w:rtl/>
          <w:lang w:bidi="fa-IR"/>
        </w:rPr>
        <w:t>فتحصل انه من اصحاب الاصول و ثقه من يؤخذ بتوثيقه خريت الصناعة ابو العباس النجاشي.</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رجال النجاشي 1: 116 برقم 56 و عنونه اسماعيل بن بكر بدل بكير،</w:t>
      </w:r>
    </w:p>
    <w:p w:rsidR="002A3CB6" w:rsidRPr="00ED4A9B" w:rsidRDefault="002A3CB6" w:rsidP="002A3CB6">
      <w:pPr>
        <w:pStyle w:val="libNormal"/>
        <w:rPr>
          <w:rtl/>
        </w:rPr>
      </w:pPr>
      <w:r w:rsidRPr="002A3CB6">
        <w:rPr>
          <w:rFonts w:hint="cs"/>
          <w:rtl/>
          <w:lang w:bidi="fa-IR"/>
        </w:rPr>
        <w:t>2. لسان الميزان 1: 396 برقم 1248.</w:t>
      </w:r>
    </w:p>
    <w:p w:rsidR="002A3CB6" w:rsidRPr="00ED4A9B" w:rsidRDefault="002A3CB6" w:rsidP="002A3CB6">
      <w:pPr>
        <w:pStyle w:val="libNormal"/>
        <w:rPr>
          <w:rtl/>
        </w:rPr>
      </w:pPr>
      <w:r w:rsidRPr="002A3CB6">
        <w:rPr>
          <w:rFonts w:hint="cs"/>
          <w:rtl/>
          <w:lang w:bidi="fa-IR"/>
        </w:rPr>
        <w:t>3. قاموس الرجال 2: 31 برقم 788،</w:t>
      </w:r>
    </w:p>
    <w:p w:rsidR="002A3CB6" w:rsidRPr="00ED4A9B" w:rsidRDefault="002A3CB6" w:rsidP="002A3CB6">
      <w:pPr>
        <w:pStyle w:val="libNormal"/>
        <w:rPr>
          <w:rtl/>
        </w:rPr>
      </w:pPr>
      <w:r w:rsidRPr="002A3CB6">
        <w:rPr>
          <w:rFonts w:hint="cs"/>
          <w:rtl/>
          <w:lang w:bidi="fa-IR"/>
        </w:rPr>
        <w:t>4. فهرس الطوسي: 35 برقم 42.</w:t>
      </w:r>
    </w:p>
    <w:p w:rsidR="002A3CB6" w:rsidRPr="00ED4A9B" w:rsidRDefault="002A3CB6" w:rsidP="002A3CB6">
      <w:pPr>
        <w:pStyle w:val="libNormal"/>
        <w:rPr>
          <w:rtl/>
        </w:rPr>
      </w:pPr>
      <w:r w:rsidRPr="002A3CB6">
        <w:rPr>
          <w:rFonts w:hint="cs"/>
          <w:rtl/>
          <w:lang w:bidi="fa-IR"/>
        </w:rPr>
        <w:t>5. الذريعة 2: 141 برقم 526.</w:t>
      </w:r>
    </w:p>
    <w:p w:rsidR="002A3CB6" w:rsidRPr="00ED4A9B" w:rsidRDefault="002A3CB6" w:rsidP="002A3CB6">
      <w:pPr>
        <w:pStyle w:val="libNormal"/>
        <w:rPr>
          <w:rtl/>
        </w:rPr>
      </w:pPr>
      <w:r w:rsidRPr="002A3CB6">
        <w:rPr>
          <w:rFonts w:hint="cs"/>
          <w:rtl/>
          <w:lang w:bidi="fa-IR"/>
        </w:rPr>
        <w:t>6.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ED4A9B">
        <w:rPr>
          <w:rFonts w:hint="cs"/>
          <w:rtl/>
          <w:lang w:bidi="fa-IR"/>
        </w:rPr>
        <w:lastRenderedPageBreak/>
        <w:t>( 24 )</w:t>
      </w:r>
    </w:p>
    <w:p w:rsidR="002A3CB6" w:rsidRPr="00ED4A9B" w:rsidRDefault="002A3CB6" w:rsidP="002A3CB6">
      <w:pPr>
        <w:pStyle w:val="libNormal"/>
        <w:rPr>
          <w:rtl/>
        </w:rPr>
      </w:pPr>
      <w:bookmarkStart w:id="44" w:name="43"/>
      <w:r w:rsidRPr="00A53871">
        <w:rPr>
          <w:rStyle w:val="libBold2Char"/>
          <w:rFonts w:hint="cs"/>
          <w:rtl/>
        </w:rPr>
        <w:t>اسماعيل بن جاب</w:t>
      </w:r>
      <w:bookmarkEnd w:id="44"/>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اسماعيل بن جابر الجعفي: روى عن ابي جعفر و ابي عبداللّه‏ عليهماالسلام، و هو الذ</w:t>
      </w:r>
      <w:r w:rsidR="00A53871" w:rsidRPr="002A3CB6">
        <w:rPr>
          <w:rFonts w:hint="cs"/>
          <w:rtl/>
          <w:lang w:bidi="fa-IR"/>
        </w:rPr>
        <w:t>ي</w:t>
      </w:r>
      <w:r w:rsidR="00A53871">
        <w:rPr>
          <w:rtl/>
          <w:lang w:bidi="fa-IR"/>
        </w:rPr>
        <w:t xml:space="preserve"> </w:t>
      </w:r>
      <w:r w:rsidR="00A53871" w:rsidRPr="002A3CB6">
        <w:rPr>
          <w:rFonts w:hint="cs"/>
          <w:rtl/>
          <w:lang w:bidi="fa-IR"/>
        </w:rPr>
        <w:t>ر</w:t>
      </w:r>
      <w:r w:rsidRPr="002A3CB6">
        <w:rPr>
          <w:rFonts w:hint="cs"/>
          <w:rtl/>
          <w:lang w:bidi="fa-IR"/>
        </w:rPr>
        <w:t>وى حديث الاذان له كتاب، ذكره محمد بن الحسن بن الوليد في فهرسته.</w:t>
      </w:r>
    </w:p>
    <w:p w:rsidR="002A3CB6" w:rsidRPr="002A3CB6" w:rsidRDefault="002A3CB6" w:rsidP="002A3CB6">
      <w:pPr>
        <w:pStyle w:val="libNormal"/>
        <w:rPr>
          <w:rtl/>
          <w:lang w:bidi="fa-IR"/>
        </w:rPr>
      </w:pPr>
      <w:r w:rsidRPr="002A3CB6">
        <w:rPr>
          <w:rFonts w:hint="cs"/>
          <w:rtl/>
          <w:lang w:bidi="fa-IR"/>
        </w:rPr>
        <w:t>اخبرنا: ابوالحسين علي بن احمد، قال: حدثنا محمد بن الحسن، قال: حدثنا محمد بن الحسن،</w:t>
      </w:r>
    </w:p>
    <w:p w:rsidR="002A3CB6" w:rsidRPr="00ED4A9B" w:rsidRDefault="002A3CB6" w:rsidP="002A3CB6">
      <w:pPr>
        <w:pStyle w:val="libNormal"/>
        <w:rPr>
          <w:rtl/>
        </w:rPr>
      </w:pPr>
      <w:r w:rsidRPr="002A3CB6">
        <w:rPr>
          <w:rFonts w:hint="cs"/>
          <w:rtl/>
          <w:lang w:bidi="fa-IR"/>
        </w:rPr>
        <w:t>عن محمد بن عيسى، عن صفوان بن يحيى، عنه.</w:t>
      </w:r>
    </w:p>
    <w:p w:rsidR="002A3CB6" w:rsidRPr="002A3CB6" w:rsidRDefault="002A3CB6" w:rsidP="002A3CB6">
      <w:pPr>
        <w:pStyle w:val="libNormal"/>
        <w:rPr>
          <w:rtl/>
          <w:lang w:bidi="fa-IR"/>
        </w:rPr>
      </w:pPr>
      <w:r w:rsidRPr="002A3CB6">
        <w:rPr>
          <w:rFonts w:hint="cs"/>
          <w:rtl/>
          <w:lang w:bidi="fa-IR"/>
        </w:rPr>
        <w:t>قال في الفهرست: اسماعيل بن جابر: له كتاب، اخبرنا به ابن ابي جيد، عن ابن الوليد،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لصفار، عن محمد بن عيسى بن عبيد، عن صفوان، عن اسماعيل بن جابر و رواه حميد بن زياد،</w:t>
      </w:r>
    </w:p>
    <w:p w:rsidR="002A3CB6" w:rsidRPr="00ED4A9B" w:rsidRDefault="002A3CB6" w:rsidP="002A3CB6">
      <w:pPr>
        <w:pStyle w:val="libNormal"/>
        <w:rPr>
          <w:rtl/>
        </w:rPr>
      </w:pPr>
      <w:r w:rsidRPr="002A3CB6">
        <w:rPr>
          <w:rFonts w:hint="cs"/>
          <w:rtl/>
          <w:lang w:bidi="fa-IR"/>
        </w:rPr>
        <w:t>عن القاسم بن اسماعيل القرشي، عنه.</w:t>
      </w:r>
    </w:p>
    <w:p w:rsidR="002A3CB6" w:rsidRPr="00ED4A9B" w:rsidRDefault="002A3CB6" w:rsidP="002A3CB6">
      <w:pPr>
        <w:pStyle w:val="libNormal"/>
        <w:rPr>
          <w:rtl/>
        </w:rPr>
      </w:pPr>
      <w:r w:rsidRPr="002A3CB6">
        <w:rPr>
          <w:rFonts w:hint="cs"/>
          <w:rtl/>
          <w:lang w:bidi="fa-IR"/>
        </w:rPr>
        <w:t>و ذكره الشيخ في رجاله في اصحاب الاباقر عليه‏السلام و الصادق عليه‏السلام واصف اباه بالخشعمي في الاو</w:t>
      </w:r>
      <w:r w:rsidR="00A53871" w:rsidRPr="002A3CB6">
        <w:rPr>
          <w:rFonts w:hint="cs"/>
          <w:rtl/>
          <w:lang w:bidi="fa-IR"/>
        </w:rPr>
        <w:t>ل</w:t>
      </w:r>
      <w:r w:rsidR="00A53871">
        <w:rPr>
          <w:rtl/>
          <w:lang w:bidi="fa-IR"/>
        </w:rPr>
        <w:t xml:space="preserve"> </w:t>
      </w:r>
      <w:r w:rsidR="00A53871" w:rsidRPr="002A3CB6">
        <w:rPr>
          <w:rFonts w:hint="cs"/>
          <w:rtl/>
          <w:lang w:bidi="fa-IR"/>
        </w:rPr>
        <w:t>و</w:t>
      </w:r>
      <w:r w:rsidRPr="002A3CB6">
        <w:rPr>
          <w:rFonts w:hint="cs"/>
          <w:rtl/>
          <w:lang w:bidi="fa-IR"/>
        </w:rPr>
        <w:t xml:space="preserve"> الجعفي في الثاني قال في رجاله: اسماعيل بن جابر الخشعمي الكوفي،</w:t>
      </w:r>
      <w:r w:rsidR="005E3E81">
        <w:rPr>
          <w:rFonts w:hint="cs"/>
          <w:rtl/>
          <w:lang w:bidi="fa-IR"/>
        </w:rPr>
        <w:t xml:space="preserve"> </w:t>
      </w:r>
      <w:r w:rsidRPr="002A3CB6">
        <w:rPr>
          <w:rFonts w:hint="cs"/>
          <w:rtl/>
          <w:lang w:bidi="fa-IR"/>
        </w:rPr>
        <w:t>ثقة ممدوح، له اصو</w:t>
      </w:r>
      <w:r w:rsidR="00A53871" w:rsidRPr="002A3CB6">
        <w:rPr>
          <w:rFonts w:hint="cs"/>
          <w:rtl/>
          <w:lang w:bidi="fa-IR"/>
        </w:rPr>
        <w:t>ل</w:t>
      </w:r>
      <w:r w:rsidR="00A53871">
        <w:rPr>
          <w:rtl/>
          <w:lang w:bidi="fa-IR"/>
        </w:rPr>
        <w:t xml:space="preserve"> </w:t>
      </w:r>
      <w:r w:rsidR="00A53871" w:rsidRPr="002A3CB6">
        <w:rPr>
          <w:rFonts w:hint="cs"/>
          <w:rtl/>
          <w:lang w:bidi="fa-IR"/>
        </w:rPr>
        <w:t>ر</w:t>
      </w:r>
      <w:r w:rsidRPr="002A3CB6">
        <w:rPr>
          <w:rFonts w:hint="cs"/>
          <w:rtl/>
          <w:lang w:bidi="fa-IR"/>
        </w:rPr>
        <w:t>واها عنه صفوان بن يحيى.</w:t>
      </w:r>
    </w:p>
    <w:p w:rsidR="002A3CB6" w:rsidRPr="002A3CB6" w:rsidRDefault="002A3CB6" w:rsidP="002A3CB6">
      <w:pPr>
        <w:pStyle w:val="libNormal"/>
        <w:rPr>
          <w:rtl/>
          <w:lang w:bidi="fa-IR"/>
        </w:rPr>
      </w:pPr>
      <w:r w:rsidRPr="002A3CB6">
        <w:rPr>
          <w:rFonts w:hint="cs"/>
          <w:rtl/>
          <w:lang w:bidi="fa-IR"/>
        </w:rPr>
        <w:t>و ذكره ايضاً في رجاله في اصحاب الامام الكاظم عليه‏السلام من دون توصيف و في الكشي:</w:t>
      </w:r>
    </w:p>
    <w:p w:rsidR="002A3CB6" w:rsidRPr="00ED4A9B" w:rsidRDefault="002A3CB6" w:rsidP="002A3CB6">
      <w:pPr>
        <w:pStyle w:val="libNormal"/>
        <w:rPr>
          <w:rtl/>
        </w:rPr>
      </w:pPr>
      <w:r w:rsidRPr="002A3CB6">
        <w:rPr>
          <w:rFonts w:hint="cs"/>
          <w:rtl/>
          <w:lang w:bidi="fa-IR"/>
        </w:rPr>
        <w:t>اسماعيل بن جابر الجعفي.</w:t>
      </w:r>
    </w:p>
    <w:p w:rsidR="002A3CB6" w:rsidRPr="00ED4A9B" w:rsidRDefault="002A3CB6" w:rsidP="002A3CB6">
      <w:pPr>
        <w:pStyle w:val="libNormal"/>
        <w:rPr>
          <w:rtl/>
        </w:rPr>
      </w:pPr>
      <w:r w:rsidRPr="002A3CB6">
        <w:rPr>
          <w:rFonts w:hint="cs"/>
          <w:rtl/>
          <w:lang w:bidi="fa-IR"/>
        </w:rPr>
        <w:t>اقول: و المشهور انه الجعفي لا الخشعمي و لعلّى الاخير تحريف وقع من النساخ كما يشه</w:t>
      </w:r>
      <w:r w:rsidR="00A53871" w:rsidRPr="002A3CB6">
        <w:rPr>
          <w:rFonts w:hint="cs"/>
          <w:rtl/>
          <w:lang w:bidi="fa-IR"/>
        </w:rPr>
        <w:t>د</w:t>
      </w:r>
      <w:r w:rsidR="00A53871">
        <w:rPr>
          <w:rtl/>
          <w:lang w:bidi="fa-IR"/>
        </w:rPr>
        <w:t xml:space="preserve"> </w:t>
      </w:r>
      <w:r w:rsidR="00A53871" w:rsidRPr="002A3CB6">
        <w:rPr>
          <w:rFonts w:hint="cs"/>
          <w:rtl/>
          <w:lang w:bidi="fa-IR"/>
        </w:rPr>
        <w:t>ل</w:t>
      </w:r>
      <w:r w:rsidRPr="002A3CB6">
        <w:rPr>
          <w:rFonts w:hint="cs"/>
          <w:rtl/>
          <w:lang w:bidi="fa-IR"/>
        </w:rPr>
        <w:t>ذلك توصيف النجاشي له بالجعفي.</w:t>
      </w:r>
    </w:p>
    <w:p w:rsidR="002A3CB6" w:rsidRPr="002A3CB6" w:rsidRDefault="002A3CB6" w:rsidP="002A3CB6">
      <w:pPr>
        <w:pStyle w:val="libNormal"/>
        <w:rPr>
          <w:rtl/>
          <w:lang w:bidi="fa-IR"/>
        </w:rPr>
      </w:pPr>
      <w:r w:rsidRPr="002A3CB6">
        <w:rPr>
          <w:rFonts w:hint="cs"/>
          <w:rtl/>
          <w:lang w:bidi="fa-IR"/>
        </w:rPr>
        <w:t>اما كونه من اصحاب الاصول، فيشهد لذلك تصريح</w:t>
      </w:r>
      <w:r w:rsidR="005E3E81">
        <w:rPr>
          <w:rFonts w:hint="cs"/>
          <w:rtl/>
          <w:lang w:bidi="fa-IR"/>
        </w:rPr>
        <w:t xml:space="preserve"> </w:t>
      </w:r>
      <w:r w:rsidRPr="002A3CB6">
        <w:rPr>
          <w:rFonts w:hint="cs"/>
          <w:rtl/>
          <w:lang w:bidi="fa-IR"/>
        </w:rPr>
        <w:t>ابن شهر آشوب في معالم العلماء بقوله:</w:t>
      </w:r>
    </w:p>
    <w:p w:rsidR="002A3CB6" w:rsidRPr="00ED4A9B" w:rsidRDefault="002A3CB6" w:rsidP="002A3CB6">
      <w:pPr>
        <w:pStyle w:val="libNormal"/>
        <w:rPr>
          <w:rtl/>
        </w:rPr>
      </w:pPr>
      <w:r w:rsidRPr="002A3CB6">
        <w:rPr>
          <w:rFonts w:hint="cs"/>
          <w:rtl/>
          <w:lang w:bidi="fa-IR"/>
        </w:rPr>
        <w:t>اسماعيل بن جابر، له كتاب، و له اصل.</w:t>
      </w:r>
    </w:p>
    <w:p w:rsidR="002A3CB6" w:rsidRPr="00ED4A9B" w:rsidRDefault="002A3CB6" w:rsidP="002A3CB6">
      <w:pPr>
        <w:pStyle w:val="libNormal"/>
        <w:rPr>
          <w:rtl/>
        </w:rPr>
      </w:pPr>
      <w:r w:rsidRPr="002A3CB6">
        <w:rPr>
          <w:rFonts w:hint="cs"/>
          <w:rtl/>
          <w:lang w:bidi="fa-IR"/>
        </w:rPr>
        <w:t>قال في الذريعة: اصل اسماعيل بن جابر ذكره</w:t>
      </w:r>
      <w:r w:rsidR="005E3E81">
        <w:rPr>
          <w:rFonts w:hint="cs"/>
          <w:rtl/>
          <w:lang w:bidi="fa-IR"/>
        </w:rPr>
        <w:t xml:space="preserve"> </w:t>
      </w:r>
      <w:r w:rsidRPr="002A3CB6">
        <w:rPr>
          <w:rFonts w:hint="cs"/>
          <w:rtl/>
          <w:lang w:bidi="fa-IR"/>
        </w:rPr>
        <w:t>ابن شهر آشوب الذي يتبع في ذلك ما ف</w:t>
      </w:r>
      <w:r w:rsidR="00A53871" w:rsidRPr="002A3CB6">
        <w:rPr>
          <w:rFonts w:hint="cs"/>
          <w:rtl/>
          <w:lang w:bidi="fa-IR"/>
        </w:rPr>
        <w:t>ي</w:t>
      </w:r>
      <w:r w:rsidR="00A53871">
        <w:rPr>
          <w:rtl/>
          <w:lang w:bidi="fa-IR"/>
        </w:rPr>
        <w:t xml:space="preserve"> </w:t>
      </w:r>
      <w:r w:rsidR="00A53871" w:rsidRPr="002A3CB6">
        <w:rPr>
          <w:rFonts w:hint="cs"/>
          <w:rtl/>
          <w:lang w:bidi="fa-IR"/>
        </w:rPr>
        <w:t>ف</w:t>
      </w:r>
      <w:r w:rsidRPr="002A3CB6">
        <w:rPr>
          <w:rFonts w:hint="cs"/>
          <w:rtl/>
          <w:lang w:bidi="fa-IR"/>
        </w:rPr>
        <w:t>هرست الشيخ، فقال: له كتاب و له اصل لكن فيما رأيناه من نسخ الفهرس قال: له كتاب فلعلّ</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ان الاصل في نسخته.</w:t>
      </w:r>
    </w:p>
    <w:p w:rsidR="002A3CB6" w:rsidRPr="00ED4A9B" w:rsidRDefault="002A3CB6" w:rsidP="002A3CB6">
      <w:pPr>
        <w:pStyle w:val="libNormal"/>
        <w:rPr>
          <w:rtl/>
        </w:rPr>
      </w:pPr>
      <w:r w:rsidRPr="002A3CB6">
        <w:rPr>
          <w:rFonts w:hint="cs"/>
          <w:rtl/>
          <w:lang w:bidi="fa-IR"/>
        </w:rPr>
        <w:t>عدّ من اصحاب الاصول و الكتب لتصريح</w:t>
      </w:r>
      <w:r w:rsidR="005E3E81">
        <w:rPr>
          <w:rFonts w:hint="cs"/>
          <w:rtl/>
          <w:lang w:bidi="fa-IR"/>
        </w:rPr>
        <w:t xml:space="preserve"> </w:t>
      </w:r>
      <w:r w:rsidRPr="002A3CB6">
        <w:rPr>
          <w:rFonts w:hint="cs"/>
          <w:rtl/>
          <w:lang w:bidi="fa-IR"/>
        </w:rPr>
        <w:t>ابن شهر آشوب بذلك و جاء في الذريعة ان</w:t>
      </w:r>
      <w:r w:rsidR="005E3E81">
        <w:rPr>
          <w:rFonts w:hint="cs"/>
          <w:rtl/>
          <w:lang w:bidi="fa-IR"/>
        </w:rPr>
        <w:t xml:space="preserve"> </w:t>
      </w:r>
      <w:r w:rsidRPr="002A3CB6">
        <w:rPr>
          <w:rFonts w:hint="cs"/>
          <w:rtl/>
          <w:lang w:bidi="fa-IR"/>
        </w:rPr>
        <w:t>ابن</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شهر آشوب يتبع الشيخ في طريقته فقوله في المترجم له كتاب و له اصل يعني انه ما في الفهرس</w:t>
      </w:r>
      <w:r w:rsidR="00A53871" w:rsidRPr="002A3CB6">
        <w:rPr>
          <w:rFonts w:hint="cs"/>
          <w:rtl/>
          <w:lang w:bidi="fa-IR"/>
        </w:rPr>
        <w:t>ت</w:t>
      </w:r>
      <w:r w:rsidR="00A53871">
        <w:rPr>
          <w:rtl/>
          <w:lang w:bidi="fa-IR"/>
        </w:rPr>
        <w:t xml:space="preserve"> </w:t>
      </w:r>
      <w:r w:rsidR="00A53871" w:rsidRPr="002A3CB6">
        <w:rPr>
          <w:rFonts w:hint="cs"/>
          <w:rtl/>
          <w:lang w:bidi="fa-IR"/>
        </w:rPr>
        <w:t>ك</w:t>
      </w:r>
      <w:r w:rsidRPr="002A3CB6">
        <w:rPr>
          <w:rFonts w:hint="cs"/>
          <w:rtl/>
          <w:lang w:bidi="fa-IR"/>
        </w:rPr>
        <w:t>ذلك، و لما لم يكن في الفهرست هكذا عبارة احتمل ان يكون في بعض النسخ كلمه اصل،</w:t>
      </w:r>
    </w:p>
    <w:p w:rsidR="002A3CB6" w:rsidRPr="00ED4A9B" w:rsidRDefault="002A3CB6" w:rsidP="002A3CB6">
      <w:pPr>
        <w:pStyle w:val="libNormal"/>
        <w:rPr>
          <w:rtl/>
        </w:rPr>
      </w:pPr>
      <w:r w:rsidRPr="002A3CB6">
        <w:rPr>
          <w:rFonts w:hint="cs"/>
          <w:rtl/>
          <w:lang w:bidi="fa-IR"/>
        </w:rPr>
        <w:t>و هو بعيد.</w:t>
      </w:r>
    </w:p>
    <w:p w:rsidR="002A3CB6" w:rsidRPr="00ED4A9B" w:rsidRDefault="002A3CB6" w:rsidP="002A3CB6">
      <w:pPr>
        <w:pStyle w:val="libNormal"/>
        <w:rPr>
          <w:rtl/>
        </w:rPr>
      </w:pPr>
      <w:r w:rsidRPr="002A3CB6">
        <w:rPr>
          <w:rFonts w:hint="cs"/>
          <w:rtl/>
          <w:lang w:bidi="fa-IR"/>
        </w:rPr>
        <w:t>امامي، عربي، من اصحاب الاصول.</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رجال النجاشي 1: 123.</w:t>
      </w:r>
    </w:p>
    <w:p w:rsidR="002A3CB6" w:rsidRPr="00ED4A9B" w:rsidRDefault="002A3CB6" w:rsidP="002A3CB6">
      <w:pPr>
        <w:pStyle w:val="libNormal"/>
        <w:rPr>
          <w:rtl/>
        </w:rPr>
      </w:pPr>
      <w:r w:rsidRPr="002A3CB6">
        <w:rPr>
          <w:rFonts w:hint="cs"/>
          <w:rtl/>
          <w:lang w:bidi="fa-IR"/>
        </w:rPr>
        <w:t>2. رجال الطوسي: 124ـ160.</w:t>
      </w:r>
    </w:p>
    <w:p w:rsidR="002A3CB6" w:rsidRPr="00ED4A9B" w:rsidRDefault="002A3CB6" w:rsidP="002A3CB6">
      <w:pPr>
        <w:pStyle w:val="libNormal"/>
        <w:rPr>
          <w:rtl/>
        </w:rPr>
      </w:pPr>
      <w:r w:rsidRPr="002A3CB6">
        <w:rPr>
          <w:rFonts w:hint="cs"/>
          <w:rtl/>
          <w:lang w:bidi="fa-IR"/>
        </w:rPr>
        <w:t>3. معالم العلماء: 1 برقم 42.</w:t>
      </w:r>
    </w:p>
    <w:p w:rsidR="002A3CB6" w:rsidRPr="00ED4A9B" w:rsidRDefault="002A3CB6" w:rsidP="002A3CB6">
      <w:pPr>
        <w:pStyle w:val="libNormal"/>
        <w:rPr>
          <w:rtl/>
        </w:rPr>
      </w:pPr>
      <w:r w:rsidRPr="002A3CB6">
        <w:rPr>
          <w:rFonts w:hint="cs"/>
          <w:rtl/>
          <w:lang w:bidi="fa-IR"/>
        </w:rPr>
        <w:t>4. الذريعة 2: 142.</w:t>
      </w:r>
    </w:p>
    <w:p w:rsidR="002A3CB6" w:rsidRDefault="002A3CB6" w:rsidP="002A3CB6">
      <w:pPr>
        <w:pStyle w:val="libNormal"/>
        <w:rPr>
          <w:rtl/>
        </w:rPr>
      </w:pPr>
      <w:r w:rsidRPr="002A3CB6">
        <w:rPr>
          <w:rFonts w:hint="cs"/>
          <w:rtl/>
          <w:lang w:bidi="fa-IR"/>
        </w:rPr>
        <w:t>5. المعجم المفهرس لالفاظ احاديث البحار 1: 51.</w:t>
      </w:r>
    </w:p>
    <w:p w:rsidR="002A3CB6" w:rsidRPr="00434A49" w:rsidRDefault="002A3CB6" w:rsidP="00434A49">
      <w:pPr>
        <w:pStyle w:val="libCenterBold1"/>
        <w:rPr>
          <w:rtl/>
        </w:rPr>
      </w:pPr>
      <w:r w:rsidRPr="00ED4A9B">
        <w:rPr>
          <w:rFonts w:hint="cs"/>
          <w:rtl/>
          <w:lang w:bidi="fa-IR"/>
        </w:rPr>
        <w:t>( 25 )</w:t>
      </w:r>
    </w:p>
    <w:p w:rsidR="002A3CB6" w:rsidRPr="00ED4A9B" w:rsidRDefault="002A3CB6" w:rsidP="002A3CB6">
      <w:pPr>
        <w:pStyle w:val="libNormal"/>
        <w:rPr>
          <w:rtl/>
        </w:rPr>
      </w:pPr>
      <w:bookmarkStart w:id="45" w:name="44"/>
      <w:r w:rsidRPr="00A53871">
        <w:rPr>
          <w:rStyle w:val="libBold2Char"/>
          <w:rFonts w:hint="cs"/>
          <w:rtl/>
        </w:rPr>
        <w:t>اسماعيل بن دينا</w:t>
      </w:r>
      <w:bookmarkEnd w:id="45"/>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اسماعيل بن دينار كوفي، ثقة، له كتاب اخبرنا: الحسين قال: حدثنا احمد ب</w:t>
      </w:r>
      <w:r w:rsidR="00A53871" w:rsidRPr="002A3CB6">
        <w:rPr>
          <w:rFonts w:hint="cs"/>
          <w:rtl/>
          <w:lang w:bidi="fa-IR"/>
        </w:rPr>
        <w:t>ن</w:t>
      </w:r>
      <w:r w:rsidR="00A53871">
        <w:rPr>
          <w:rtl/>
          <w:lang w:bidi="fa-IR"/>
        </w:rPr>
        <w:t xml:space="preserve"> </w:t>
      </w:r>
      <w:r w:rsidR="00A53871" w:rsidRPr="002A3CB6">
        <w:rPr>
          <w:rFonts w:hint="cs"/>
          <w:rtl/>
          <w:lang w:bidi="fa-IR"/>
        </w:rPr>
        <w:t>ج</w:t>
      </w:r>
      <w:r w:rsidRPr="002A3CB6">
        <w:rPr>
          <w:rFonts w:hint="cs"/>
          <w:rtl/>
          <w:lang w:bidi="fa-IR"/>
        </w:rPr>
        <w:t>عفر، قال: حدثنا حميد قال حدثنا ابراهيم بن سليمان عنه به.</w:t>
      </w:r>
    </w:p>
    <w:p w:rsidR="002A3CB6" w:rsidRPr="002A3CB6" w:rsidRDefault="002A3CB6" w:rsidP="002A3CB6">
      <w:pPr>
        <w:pStyle w:val="libNormal"/>
        <w:rPr>
          <w:rtl/>
          <w:lang w:bidi="fa-IR"/>
        </w:rPr>
      </w:pPr>
      <w:r w:rsidRPr="002A3CB6">
        <w:rPr>
          <w:rFonts w:hint="cs"/>
          <w:rtl/>
          <w:lang w:bidi="fa-IR"/>
        </w:rPr>
        <w:t>قال في الفهرس: ـ و قد ذكره مع اسماعيل بن بكير ـ اسماعيل بن دينار له كتاب. و اسماعي</w:t>
      </w:r>
      <w:r w:rsidR="00A53871" w:rsidRPr="002A3CB6">
        <w:rPr>
          <w:rFonts w:hint="cs"/>
          <w:rtl/>
          <w:lang w:bidi="fa-IR"/>
        </w:rPr>
        <w:t>ل</w:t>
      </w:r>
      <w:r w:rsidR="00A53871">
        <w:rPr>
          <w:rtl/>
          <w:lang w:bidi="fa-IR"/>
        </w:rPr>
        <w:t xml:space="preserve"> </w:t>
      </w:r>
      <w:r w:rsidR="00A53871" w:rsidRPr="002A3CB6">
        <w:rPr>
          <w:rFonts w:hint="cs"/>
          <w:rtl/>
          <w:lang w:bidi="fa-IR"/>
        </w:rPr>
        <w:t>ب</w:t>
      </w:r>
      <w:r w:rsidRPr="002A3CB6">
        <w:rPr>
          <w:rFonts w:hint="cs"/>
          <w:rtl/>
          <w:lang w:bidi="fa-IR"/>
        </w:rPr>
        <w:t>ن بكير و اسماعيل بن دينار لهما اصلان اخبرنا بهما أحمد بن عبدون، عن ابي طالب الانباري،</w:t>
      </w:r>
    </w:p>
    <w:p w:rsidR="002A3CB6" w:rsidRPr="00ED4A9B" w:rsidRDefault="002A3CB6" w:rsidP="002A3CB6">
      <w:pPr>
        <w:pStyle w:val="libNormal"/>
        <w:rPr>
          <w:rtl/>
        </w:rPr>
      </w:pPr>
      <w:r w:rsidRPr="002A3CB6">
        <w:rPr>
          <w:rFonts w:hint="cs"/>
          <w:rtl/>
          <w:lang w:bidi="fa-IR"/>
        </w:rPr>
        <w:t>عن حميد بن زياد، عن ابراهيم بن سليمان بن حيّان، عنهما.</w:t>
      </w:r>
    </w:p>
    <w:p w:rsidR="002A3CB6" w:rsidRPr="00ED4A9B" w:rsidRDefault="002A3CB6" w:rsidP="002A3CB6">
      <w:pPr>
        <w:pStyle w:val="libNormal"/>
        <w:rPr>
          <w:rtl/>
        </w:rPr>
      </w:pPr>
      <w:r w:rsidRPr="002A3CB6">
        <w:rPr>
          <w:rFonts w:hint="cs"/>
          <w:rtl/>
          <w:lang w:bidi="fa-IR"/>
        </w:rPr>
        <w:t>ورد ذكره في معالم العلماء مع اسماعيل بن بكير قائلاً لهما اصلان.</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رجال النجاشي 1: برقم 58.</w:t>
      </w:r>
    </w:p>
    <w:p w:rsidR="002A3CB6" w:rsidRPr="00ED4A9B" w:rsidRDefault="002A3CB6" w:rsidP="002A3CB6">
      <w:pPr>
        <w:pStyle w:val="libNormal"/>
        <w:rPr>
          <w:rtl/>
        </w:rPr>
      </w:pPr>
      <w:r w:rsidRPr="002A3CB6">
        <w:rPr>
          <w:rFonts w:hint="cs"/>
          <w:rtl/>
          <w:lang w:bidi="fa-IR"/>
        </w:rPr>
        <w:t>2. فهرس الطوسي: 35 برقم 43.</w:t>
      </w:r>
    </w:p>
    <w:p w:rsidR="002A3CB6" w:rsidRDefault="002A3CB6" w:rsidP="00713E11">
      <w:pPr>
        <w:pStyle w:val="libNormal"/>
      </w:pPr>
      <w:r>
        <w:rPr>
          <w:rtl/>
        </w:rPr>
        <w:br w:type="page"/>
      </w:r>
    </w:p>
    <w:p w:rsidR="002A3CB6" w:rsidRPr="00ED4A9B" w:rsidRDefault="002A3CB6" w:rsidP="002A3CB6">
      <w:pPr>
        <w:pStyle w:val="libNormal"/>
        <w:rPr>
          <w:rtl/>
        </w:rPr>
      </w:pPr>
      <w:r w:rsidRPr="002A3CB6">
        <w:rPr>
          <w:rFonts w:hint="cs"/>
          <w:rtl/>
          <w:lang w:bidi="fa-IR"/>
        </w:rPr>
        <w:lastRenderedPageBreak/>
        <w:t>3. قاموس الرجال 2: 53، برقم 806.</w:t>
      </w:r>
    </w:p>
    <w:p w:rsidR="002A3CB6" w:rsidRPr="00ED4A9B" w:rsidRDefault="002A3CB6" w:rsidP="002A3CB6">
      <w:pPr>
        <w:pStyle w:val="libNormal"/>
        <w:rPr>
          <w:rtl/>
        </w:rPr>
      </w:pPr>
      <w:r w:rsidRPr="002A3CB6">
        <w:rPr>
          <w:rFonts w:hint="cs"/>
          <w:rtl/>
          <w:lang w:bidi="fa-IR"/>
        </w:rPr>
        <w:t>4. الذريعة 2: 142 برقم 528.</w:t>
      </w:r>
    </w:p>
    <w:p w:rsidR="002A3CB6" w:rsidRDefault="002A3CB6" w:rsidP="002A3CB6">
      <w:pPr>
        <w:pStyle w:val="libNormal"/>
        <w:rPr>
          <w:rtl/>
        </w:rPr>
      </w:pPr>
      <w:r w:rsidRPr="002A3CB6">
        <w:rPr>
          <w:rFonts w:hint="cs"/>
          <w:rtl/>
          <w:lang w:bidi="fa-IR"/>
        </w:rPr>
        <w:t>5. المعجم المفهرس لالفاظ احاديث البحار 1: 51.</w:t>
      </w:r>
    </w:p>
    <w:p w:rsidR="002A3CB6" w:rsidRPr="00434A49" w:rsidRDefault="002A3CB6" w:rsidP="00434A49">
      <w:pPr>
        <w:pStyle w:val="libCenterBold1"/>
        <w:rPr>
          <w:rtl/>
        </w:rPr>
      </w:pPr>
      <w:r w:rsidRPr="00ED4A9B">
        <w:rPr>
          <w:rFonts w:hint="cs"/>
          <w:rtl/>
          <w:lang w:bidi="fa-IR"/>
        </w:rPr>
        <w:t>( 26 )</w:t>
      </w:r>
    </w:p>
    <w:p w:rsidR="002A3CB6" w:rsidRPr="00ED4A9B" w:rsidRDefault="002A3CB6" w:rsidP="002A3CB6">
      <w:pPr>
        <w:pStyle w:val="libNormal"/>
        <w:rPr>
          <w:rtl/>
        </w:rPr>
      </w:pPr>
      <w:bookmarkStart w:id="46" w:name="45"/>
      <w:r w:rsidRPr="00A53871">
        <w:rPr>
          <w:rStyle w:val="libBold2Char"/>
          <w:rFonts w:hint="cs"/>
          <w:rtl/>
        </w:rPr>
        <w:t>اسماعيل بن عثما</w:t>
      </w:r>
      <w:bookmarkEnd w:id="46"/>
      <w:r w:rsidR="00A53871" w:rsidRPr="00A53871">
        <w:rPr>
          <w:rStyle w:val="libBold2Char"/>
          <w:rFonts w:hint="cs"/>
          <w:rtl/>
          <w:lang w:bidi="fa-IR"/>
        </w:rPr>
        <w:t>ن</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إسماعيل بن عمر بن ابان الكلبي واقف روى ابوه عن ابي عبداللّه‏ و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عليهماالسلام و روى هو عن ابيه، و عن خالد بن نجيع و عبد الرحمن بن الحجاج، أخبرنا الحسي</w:t>
      </w:r>
      <w:r w:rsidR="00A53871" w:rsidRPr="002A3CB6">
        <w:rPr>
          <w:rFonts w:hint="cs"/>
          <w:rtl/>
          <w:lang w:bidi="fa-IR"/>
        </w:rPr>
        <w:t>ن</w:t>
      </w:r>
      <w:r w:rsidR="00A53871">
        <w:rPr>
          <w:rtl/>
          <w:lang w:bidi="fa-IR"/>
        </w:rPr>
        <w:t xml:space="preserve"> </w:t>
      </w:r>
      <w:r w:rsidR="00A53871" w:rsidRPr="002A3CB6">
        <w:rPr>
          <w:rFonts w:hint="cs"/>
          <w:rtl/>
          <w:lang w:bidi="fa-IR"/>
        </w:rPr>
        <w:t>ق</w:t>
      </w:r>
      <w:r w:rsidRPr="002A3CB6">
        <w:rPr>
          <w:rFonts w:hint="cs"/>
          <w:rtl/>
          <w:lang w:bidi="fa-IR"/>
        </w:rPr>
        <w:t>ال: حدثنا حميد، قال: حدثنا احمدبن ميثم بن ابي نعيم عنه.</w:t>
      </w:r>
    </w:p>
    <w:p w:rsidR="002A3CB6" w:rsidRPr="00ED4A9B" w:rsidRDefault="002A3CB6" w:rsidP="002A3CB6">
      <w:pPr>
        <w:pStyle w:val="libNormal"/>
        <w:rPr>
          <w:rtl/>
        </w:rPr>
      </w:pPr>
      <w:r w:rsidRPr="002A3CB6">
        <w:rPr>
          <w:rFonts w:hint="cs"/>
          <w:rtl/>
          <w:lang w:bidi="fa-IR"/>
        </w:rPr>
        <w:t>قال في الفهرس: اسماعيل بن عثمان بن أبان، له اصل.</w:t>
      </w:r>
    </w:p>
    <w:p w:rsidR="002A3CB6" w:rsidRPr="00ED4A9B" w:rsidRDefault="002A3CB6" w:rsidP="002A3CB6">
      <w:pPr>
        <w:pStyle w:val="libNormal"/>
        <w:rPr>
          <w:rtl/>
        </w:rPr>
      </w:pPr>
      <w:r w:rsidRPr="002A3CB6">
        <w:rPr>
          <w:rFonts w:hint="cs"/>
          <w:rtl/>
          <w:lang w:bidi="fa-IR"/>
        </w:rPr>
        <w:t>رواه لنا احمد بن عبدون عن أبي طالب الأنباري، عن حميد بن زياد عن أحمد بن ميثم عنه.</w:t>
      </w:r>
    </w:p>
    <w:p w:rsidR="002A3CB6" w:rsidRPr="00ED4A9B" w:rsidRDefault="002A3CB6" w:rsidP="002A3CB6">
      <w:pPr>
        <w:pStyle w:val="libNormal"/>
        <w:rPr>
          <w:rtl/>
        </w:rPr>
      </w:pPr>
      <w:r w:rsidRPr="002A3CB6">
        <w:rPr>
          <w:rFonts w:hint="cs"/>
          <w:rtl/>
          <w:lang w:bidi="fa-IR"/>
        </w:rPr>
        <w:t>جاء ذكره في رجال الشيخ في من لم يرو عنهم عليهم‏السلام بعنوان اسماعيل بن عثمان بن أبان،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نه احمد بن ميثم.</w:t>
      </w:r>
    </w:p>
    <w:p w:rsidR="002A3CB6" w:rsidRPr="002A3CB6" w:rsidRDefault="002A3CB6" w:rsidP="002A3CB6">
      <w:pPr>
        <w:pStyle w:val="libNormal"/>
        <w:rPr>
          <w:rtl/>
          <w:lang w:bidi="fa-IR"/>
        </w:rPr>
      </w:pPr>
      <w:r w:rsidRPr="002A3CB6">
        <w:rPr>
          <w:rFonts w:hint="cs"/>
          <w:rtl/>
          <w:lang w:bidi="fa-IR"/>
        </w:rPr>
        <w:t>جاء في معجم رجال الحديث ترجمته في ثلاث عناوين برقم 1391 مصرحاً باتحاده م</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سماعيل بن عمر بن ابان المترجم برقم 1404 و ترجمه بعنوان اسماعيل بن عمر برقم 1403</w:t>
      </w:r>
    </w:p>
    <w:p w:rsidR="002A3CB6" w:rsidRPr="00ED4A9B" w:rsidRDefault="002A3CB6" w:rsidP="002A3CB6">
      <w:pPr>
        <w:pStyle w:val="libNormal"/>
        <w:rPr>
          <w:rtl/>
        </w:rPr>
      </w:pPr>
      <w:r w:rsidRPr="002A3CB6">
        <w:rPr>
          <w:rFonts w:hint="cs"/>
          <w:rtl/>
          <w:lang w:bidi="fa-IR"/>
        </w:rPr>
        <w:t>قائلاً و لايبعد اتحاده مع من بعده.</w:t>
      </w:r>
    </w:p>
    <w:p w:rsidR="002A3CB6" w:rsidRPr="00ED4A9B" w:rsidRDefault="002A3CB6" w:rsidP="002A3CB6">
      <w:pPr>
        <w:pStyle w:val="libNormal"/>
        <w:rPr>
          <w:rtl/>
        </w:rPr>
      </w:pPr>
      <w:r w:rsidRPr="002A3CB6">
        <w:rPr>
          <w:rFonts w:hint="cs"/>
          <w:rtl/>
          <w:lang w:bidi="fa-IR"/>
        </w:rPr>
        <w:t>و قال في الذريعة في مادة «اصل»: اسماعيل بن عثمان بن ابان له اصل.</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قاموس الرجال 2: برقم 855.</w:t>
      </w:r>
    </w:p>
    <w:p w:rsidR="002A3CB6" w:rsidRPr="00ED4A9B" w:rsidRDefault="002A3CB6" w:rsidP="002A3CB6">
      <w:pPr>
        <w:pStyle w:val="libNormal"/>
        <w:rPr>
          <w:rtl/>
        </w:rPr>
      </w:pPr>
      <w:r w:rsidRPr="002A3CB6">
        <w:rPr>
          <w:rFonts w:hint="cs"/>
          <w:rtl/>
          <w:lang w:bidi="fa-IR"/>
        </w:rPr>
        <w:t>2. فهرس الطوسي: 38 برقم 51.</w:t>
      </w:r>
    </w:p>
    <w:p w:rsidR="002A3CB6" w:rsidRPr="00ED4A9B" w:rsidRDefault="002A3CB6" w:rsidP="002A3CB6">
      <w:pPr>
        <w:pStyle w:val="libNormal"/>
        <w:rPr>
          <w:rtl/>
        </w:rPr>
      </w:pPr>
      <w:r w:rsidRPr="002A3CB6">
        <w:rPr>
          <w:rFonts w:hint="cs"/>
          <w:rtl/>
          <w:lang w:bidi="fa-IR"/>
        </w:rPr>
        <w:t>3. الذريعة 2: 142 برقم 529.</w:t>
      </w:r>
    </w:p>
    <w:p w:rsidR="002A3CB6" w:rsidRPr="00ED4A9B" w:rsidRDefault="002A3CB6" w:rsidP="002A3CB6">
      <w:pPr>
        <w:pStyle w:val="libNormal"/>
        <w:rPr>
          <w:rtl/>
        </w:rPr>
      </w:pPr>
      <w:r w:rsidRPr="002A3CB6">
        <w:rPr>
          <w:rFonts w:hint="cs"/>
          <w:rtl/>
          <w:lang w:bidi="fa-IR"/>
        </w:rPr>
        <w:t>4.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ED4A9B">
        <w:rPr>
          <w:rFonts w:hint="cs"/>
          <w:rtl/>
          <w:lang w:bidi="fa-IR"/>
        </w:rPr>
        <w:lastRenderedPageBreak/>
        <w:t>( 27 )</w:t>
      </w:r>
    </w:p>
    <w:p w:rsidR="002A3CB6" w:rsidRPr="00ED4A9B" w:rsidRDefault="002A3CB6" w:rsidP="002A3CB6">
      <w:pPr>
        <w:pStyle w:val="libNormal"/>
        <w:rPr>
          <w:rtl/>
        </w:rPr>
      </w:pPr>
      <w:bookmarkStart w:id="47" w:name="46"/>
      <w:r w:rsidRPr="00A53871">
        <w:rPr>
          <w:rStyle w:val="libBold2Char"/>
          <w:rFonts w:hint="cs"/>
          <w:rtl/>
        </w:rPr>
        <w:t>اسماعيل بن عما</w:t>
      </w:r>
      <w:bookmarkEnd w:id="47"/>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معالم العلماء: اسماعيل بن عمار: من اصحاب الصادق عليه‏السلام و كان فطحياً إلا أن</w:t>
      </w:r>
      <w:r w:rsidR="00A53871" w:rsidRPr="002A3CB6">
        <w:rPr>
          <w:rFonts w:hint="cs"/>
          <w:rtl/>
          <w:lang w:bidi="fa-IR"/>
        </w:rPr>
        <w:t>ه</w:t>
      </w:r>
      <w:r w:rsidR="00A53871">
        <w:rPr>
          <w:rtl/>
          <w:lang w:bidi="fa-IR"/>
        </w:rPr>
        <w:t xml:space="preserve"> </w:t>
      </w:r>
      <w:r w:rsidR="00A53871" w:rsidRPr="002A3CB6">
        <w:rPr>
          <w:rFonts w:hint="cs"/>
          <w:rtl/>
          <w:lang w:bidi="fa-IR"/>
        </w:rPr>
        <w:t>ث</w:t>
      </w:r>
      <w:r w:rsidRPr="002A3CB6">
        <w:rPr>
          <w:rFonts w:hint="cs"/>
          <w:rtl/>
          <w:lang w:bidi="fa-IR"/>
        </w:rPr>
        <w:t>قة له اصل.</w:t>
      </w:r>
    </w:p>
    <w:p w:rsidR="002A3CB6" w:rsidRPr="002A3CB6" w:rsidRDefault="002A3CB6" w:rsidP="002A3CB6">
      <w:pPr>
        <w:pStyle w:val="libNormal"/>
        <w:rPr>
          <w:rtl/>
          <w:lang w:bidi="fa-IR"/>
        </w:rPr>
      </w:pPr>
      <w:r w:rsidRPr="002A3CB6">
        <w:rPr>
          <w:rFonts w:hint="cs"/>
          <w:rtl/>
          <w:lang w:bidi="fa-IR"/>
        </w:rPr>
        <w:t>ذكره النجاشي في ترجمة اسحاق بن عمار بن حيان مولى بني تغلب «ابو يعقوب الصيرفي»</w:t>
      </w:r>
    </w:p>
    <w:p w:rsidR="002A3CB6" w:rsidRPr="00ED4A9B" w:rsidRDefault="002A3CB6" w:rsidP="002A3CB6">
      <w:pPr>
        <w:pStyle w:val="libNormal"/>
        <w:rPr>
          <w:rtl/>
        </w:rPr>
      </w:pPr>
      <w:r w:rsidRPr="002A3CB6">
        <w:rPr>
          <w:rFonts w:hint="cs"/>
          <w:rtl/>
          <w:lang w:bidi="fa-IR"/>
        </w:rPr>
        <w:t>قائلاً: و اخوته «يوسف» «و قيس» و «اسماعيل» و لم يتطرق النجاشي الى اسماعيل هذا سو</w:t>
      </w:r>
      <w:r w:rsidR="00A53871" w:rsidRPr="002A3CB6">
        <w:rPr>
          <w:rFonts w:hint="cs"/>
          <w:rtl/>
          <w:lang w:bidi="fa-IR"/>
        </w:rPr>
        <w:t>ى</w:t>
      </w:r>
      <w:r w:rsidR="00A53871">
        <w:rPr>
          <w:rtl/>
          <w:lang w:bidi="fa-IR"/>
        </w:rPr>
        <w:t xml:space="preserve"> </w:t>
      </w:r>
      <w:r w:rsidR="00A53871" w:rsidRPr="002A3CB6">
        <w:rPr>
          <w:rFonts w:hint="cs"/>
          <w:rtl/>
          <w:lang w:bidi="fa-IR"/>
        </w:rPr>
        <w:t>ف</w:t>
      </w:r>
      <w:r w:rsidRPr="002A3CB6">
        <w:rPr>
          <w:rFonts w:hint="cs"/>
          <w:rtl/>
          <w:lang w:bidi="fa-IR"/>
        </w:rPr>
        <w:t>ي هذا الموضع و لم يوثقه مع انه قال في اخيه اسحاق انه ثقة من بيت كبير من الشيعة.</w:t>
      </w:r>
    </w:p>
    <w:p w:rsidR="002A3CB6" w:rsidRPr="00ED4A9B" w:rsidRDefault="002A3CB6" w:rsidP="002A3CB6">
      <w:pPr>
        <w:pStyle w:val="libNormal"/>
        <w:rPr>
          <w:rtl/>
        </w:rPr>
      </w:pPr>
      <w:r w:rsidRPr="002A3CB6">
        <w:rPr>
          <w:rFonts w:hint="cs"/>
          <w:rtl/>
          <w:lang w:bidi="fa-IR"/>
        </w:rPr>
        <w:t>ذكره الشيخ في رجاله في اصحاب الصادق عليه‏السلام برقم 125 دون ان يتعرض له بمدح او ذ</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و توصيف.</w:t>
      </w:r>
    </w:p>
    <w:p w:rsidR="002A3CB6" w:rsidRPr="00ED4A9B" w:rsidRDefault="002A3CB6" w:rsidP="002A3CB6">
      <w:pPr>
        <w:pStyle w:val="libNormal"/>
        <w:rPr>
          <w:rtl/>
        </w:rPr>
      </w:pPr>
      <w:r w:rsidRPr="002A3CB6">
        <w:rPr>
          <w:rFonts w:hint="cs"/>
          <w:rtl/>
          <w:lang w:bidi="fa-IR"/>
        </w:rPr>
        <w:t>قال في الذريعة: اسماعيل بن عمار من اصحاب الصادق عليه‏السلام، و كان فطحياً إلا أنه ثقة، كذا ذكر</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بن شهر آشوب في معالم العلماء، و هو متفرد بهذا نعم ان الشيخ الطوسي ذكر نظير هذا الكلام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سحاق بن عمار.</w:t>
      </w:r>
    </w:p>
    <w:p w:rsidR="002A3CB6" w:rsidRDefault="002A3CB6" w:rsidP="002A3CB6">
      <w:pPr>
        <w:pStyle w:val="libNormal"/>
        <w:rPr>
          <w:rtl/>
        </w:rPr>
      </w:pPr>
      <w:r w:rsidRPr="002A3CB6">
        <w:rPr>
          <w:rFonts w:hint="cs"/>
          <w:rtl/>
          <w:lang w:bidi="fa-IR"/>
        </w:rPr>
        <w:t>اخوه اسحاق بن عمار وثقه النجاشي. و هو من الثقات واقفي المذهب. اقول و قول النجاش</w:t>
      </w:r>
      <w:r w:rsidR="00A53871" w:rsidRPr="002A3CB6">
        <w:rPr>
          <w:rFonts w:hint="cs"/>
          <w:rtl/>
          <w:lang w:bidi="fa-IR"/>
        </w:rPr>
        <w:t>ي</w:t>
      </w:r>
      <w:r w:rsidR="00A53871">
        <w:rPr>
          <w:rtl/>
          <w:lang w:bidi="fa-IR"/>
        </w:rPr>
        <w:t xml:space="preserve"> </w:t>
      </w:r>
      <w:r w:rsidR="00A53871" w:rsidRPr="002A3CB6">
        <w:rPr>
          <w:rFonts w:hint="cs"/>
          <w:rtl/>
          <w:lang w:bidi="fa-IR"/>
        </w:rPr>
        <w:t>ف</w:t>
      </w:r>
      <w:r w:rsidRPr="002A3CB6">
        <w:rPr>
          <w:rFonts w:hint="cs"/>
          <w:rtl/>
          <w:lang w:bidi="fa-IR"/>
        </w:rPr>
        <w:t>ي ترجمة اسحاق اخ المترجم انه من بيت كبير من الشيعة كاشف عن وثاقته و لكن توق</w:t>
      </w:r>
      <w:r w:rsidR="00A53871" w:rsidRPr="002A3CB6">
        <w:rPr>
          <w:rFonts w:hint="cs"/>
          <w:rtl/>
          <w:lang w:bidi="fa-IR"/>
        </w:rPr>
        <w:t>ف</w:t>
      </w:r>
      <w:r w:rsidR="00A53871">
        <w:rPr>
          <w:rtl/>
          <w:lang w:bidi="fa-IR"/>
        </w:rPr>
        <w:t xml:space="preserve"> </w:t>
      </w:r>
      <w:r w:rsidR="00A53871" w:rsidRPr="002A3CB6">
        <w:rPr>
          <w:rFonts w:hint="cs"/>
          <w:rtl/>
          <w:lang w:bidi="fa-IR"/>
        </w:rPr>
        <w:t>ا</w:t>
      </w:r>
      <w:r w:rsidRPr="002A3CB6">
        <w:rPr>
          <w:rFonts w:hint="cs"/>
          <w:rtl/>
          <w:lang w:bidi="fa-IR"/>
        </w:rPr>
        <w:t>لنجاشي في امره مشكل!</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رجال الطوسي: 148.</w:t>
      </w:r>
    </w:p>
    <w:p w:rsidR="002A3CB6" w:rsidRPr="00ED4A9B" w:rsidRDefault="002A3CB6" w:rsidP="002A3CB6">
      <w:pPr>
        <w:pStyle w:val="libNormal"/>
        <w:rPr>
          <w:rtl/>
        </w:rPr>
      </w:pPr>
      <w:r w:rsidRPr="002A3CB6">
        <w:rPr>
          <w:rFonts w:hint="cs"/>
          <w:rtl/>
          <w:lang w:bidi="fa-IR"/>
        </w:rPr>
        <w:t>2. تنقيح المقال 1: 140.</w:t>
      </w:r>
    </w:p>
    <w:p w:rsidR="002A3CB6" w:rsidRPr="00ED4A9B" w:rsidRDefault="002A3CB6" w:rsidP="002A3CB6">
      <w:pPr>
        <w:pStyle w:val="libNormal"/>
        <w:rPr>
          <w:rtl/>
        </w:rPr>
      </w:pPr>
      <w:r w:rsidRPr="002A3CB6">
        <w:rPr>
          <w:rFonts w:hint="cs"/>
          <w:rtl/>
          <w:lang w:bidi="fa-IR"/>
        </w:rPr>
        <w:t>3. معالم العلماء: 10.</w:t>
      </w:r>
    </w:p>
    <w:p w:rsidR="002A3CB6" w:rsidRPr="00ED4A9B" w:rsidRDefault="002A3CB6" w:rsidP="002A3CB6">
      <w:pPr>
        <w:pStyle w:val="libNormal"/>
        <w:rPr>
          <w:rtl/>
        </w:rPr>
      </w:pPr>
      <w:r w:rsidRPr="002A3CB6">
        <w:rPr>
          <w:rFonts w:hint="cs"/>
          <w:rtl/>
          <w:lang w:bidi="fa-IR"/>
        </w:rPr>
        <w:t>4. معجم الثقات: 252.</w:t>
      </w:r>
    </w:p>
    <w:p w:rsidR="002A3CB6" w:rsidRDefault="002A3CB6" w:rsidP="00713E11">
      <w:pPr>
        <w:pStyle w:val="libNormal"/>
      </w:pPr>
      <w:r>
        <w:rPr>
          <w:rtl/>
        </w:rPr>
        <w:br w:type="page"/>
      </w:r>
    </w:p>
    <w:p w:rsidR="002A3CB6" w:rsidRPr="00ED4A9B" w:rsidRDefault="002A3CB6" w:rsidP="002A3CB6">
      <w:pPr>
        <w:pStyle w:val="libNormal"/>
        <w:rPr>
          <w:rtl/>
        </w:rPr>
      </w:pPr>
      <w:r w:rsidRPr="002A3CB6">
        <w:rPr>
          <w:rFonts w:hint="cs"/>
          <w:rtl/>
          <w:lang w:bidi="fa-IR"/>
        </w:rPr>
        <w:lastRenderedPageBreak/>
        <w:t>. معجم رجال الحديث 3: 160.</w:t>
      </w:r>
    </w:p>
    <w:p w:rsidR="002A3CB6" w:rsidRPr="00ED4A9B" w:rsidRDefault="002A3CB6" w:rsidP="002A3CB6">
      <w:pPr>
        <w:pStyle w:val="libNormal"/>
        <w:rPr>
          <w:rtl/>
        </w:rPr>
      </w:pPr>
      <w:r w:rsidRPr="002A3CB6">
        <w:rPr>
          <w:rFonts w:hint="cs"/>
          <w:rtl/>
          <w:lang w:bidi="fa-IR"/>
        </w:rPr>
        <w:t>6. جامع الرواة 1: 100.</w:t>
      </w:r>
    </w:p>
    <w:p w:rsidR="002A3CB6" w:rsidRPr="00ED4A9B" w:rsidRDefault="002A3CB6" w:rsidP="002A3CB6">
      <w:pPr>
        <w:pStyle w:val="libNormal"/>
        <w:rPr>
          <w:rtl/>
        </w:rPr>
      </w:pPr>
      <w:r w:rsidRPr="002A3CB6">
        <w:rPr>
          <w:rFonts w:hint="cs"/>
          <w:rtl/>
          <w:lang w:bidi="fa-IR"/>
        </w:rPr>
        <w:t>7. رجال الحلي: 200.</w:t>
      </w:r>
    </w:p>
    <w:p w:rsidR="002A3CB6" w:rsidRPr="00ED4A9B" w:rsidRDefault="002A3CB6" w:rsidP="002A3CB6">
      <w:pPr>
        <w:pStyle w:val="libNormal"/>
        <w:rPr>
          <w:rtl/>
        </w:rPr>
      </w:pPr>
      <w:r w:rsidRPr="002A3CB6">
        <w:rPr>
          <w:rFonts w:hint="cs"/>
          <w:rtl/>
          <w:lang w:bidi="fa-IR"/>
        </w:rPr>
        <w:t>8. نقد الرجال: 46.</w:t>
      </w:r>
    </w:p>
    <w:p w:rsidR="002A3CB6" w:rsidRPr="00ED4A9B" w:rsidRDefault="002A3CB6" w:rsidP="002A3CB6">
      <w:pPr>
        <w:pStyle w:val="libNormal"/>
        <w:rPr>
          <w:rtl/>
        </w:rPr>
      </w:pPr>
      <w:r w:rsidRPr="002A3CB6">
        <w:rPr>
          <w:rFonts w:hint="cs"/>
          <w:rtl/>
          <w:lang w:bidi="fa-IR"/>
        </w:rPr>
        <w:t>9. رجال الكشي: 402 و 408.</w:t>
      </w:r>
    </w:p>
    <w:p w:rsidR="002A3CB6" w:rsidRPr="00ED4A9B" w:rsidRDefault="002A3CB6" w:rsidP="002A3CB6">
      <w:pPr>
        <w:pStyle w:val="libNormal"/>
        <w:rPr>
          <w:rtl/>
        </w:rPr>
      </w:pPr>
      <w:r w:rsidRPr="002A3CB6">
        <w:rPr>
          <w:rFonts w:hint="cs"/>
          <w:rtl/>
          <w:lang w:bidi="fa-IR"/>
        </w:rPr>
        <w:t>10. مجمع الرجال 1: 195 و 220.</w:t>
      </w:r>
    </w:p>
    <w:p w:rsidR="002A3CB6" w:rsidRPr="00ED4A9B" w:rsidRDefault="002A3CB6" w:rsidP="002A3CB6">
      <w:pPr>
        <w:pStyle w:val="libNormal"/>
        <w:rPr>
          <w:rtl/>
        </w:rPr>
      </w:pPr>
      <w:r w:rsidRPr="002A3CB6">
        <w:rPr>
          <w:rFonts w:hint="cs"/>
          <w:rtl/>
          <w:lang w:bidi="fa-IR"/>
        </w:rPr>
        <w:t>11. أعيان الشيعة 3: 392.</w:t>
      </w:r>
    </w:p>
    <w:p w:rsidR="002A3CB6" w:rsidRPr="00ED4A9B" w:rsidRDefault="002A3CB6" w:rsidP="002A3CB6">
      <w:pPr>
        <w:pStyle w:val="libNormal"/>
        <w:rPr>
          <w:rtl/>
        </w:rPr>
      </w:pPr>
      <w:r w:rsidRPr="002A3CB6">
        <w:rPr>
          <w:rFonts w:hint="cs"/>
          <w:rtl/>
          <w:lang w:bidi="fa-IR"/>
        </w:rPr>
        <w:t>12. رجال النجاشي في ترجمة أخيه اسحاق: 15.</w:t>
      </w:r>
    </w:p>
    <w:p w:rsidR="002A3CB6" w:rsidRPr="00ED4A9B" w:rsidRDefault="002A3CB6" w:rsidP="002A3CB6">
      <w:pPr>
        <w:pStyle w:val="libNormal"/>
        <w:rPr>
          <w:rtl/>
        </w:rPr>
      </w:pPr>
      <w:r w:rsidRPr="002A3CB6">
        <w:rPr>
          <w:rFonts w:hint="cs"/>
          <w:rtl/>
          <w:lang w:bidi="fa-IR"/>
        </w:rPr>
        <w:t>13. بهجة الآمال 2: 303.</w:t>
      </w:r>
    </w:p>
    <w:p w:rsidR="002A3CB6" w:rsidRPr="00ED4A9B" w:rsidRDefault="002A3CB6" w:rsidP="002A3CB6">
      <w:pPr>
        <w:pStyle w:val="libNormal"/>
        <w:rPr>
          <w:rtl/>
        </w:rPr>
      </w:pPr>
      <w:r w:rsidRPr="002A3CB6">
        <w:rPr>
          <w:rFonts w:hint="cs"/>
          <w:rtl/>
          <w:lang w:bidi="fa-IR"/>
        </w:rPr>
        <w:t>14. رجال البرقي: 28.</w:t>
      </w:r>
    </w:p>
    <w:p w:rsidR="002A3CB6" w:rsidRPr="00ED4A9B" w:rsidRDefault="002A3CB6" w:rsidP="002A3CB6">
      <w:pPr>
        <w:pStyle w:val="libNormal"/>
        <w:rPr>
          <w:rtl/>
        </w:rPr>
      </w:pPr>
      <w:r w:rsidRPr="002A3CB6">
        <w:rPr>
          <w:rFonts w:hint="cs"/>
          <w:rtl/>
          <w:lang w:bidi="fa-IR"/>
        </w:rPr>
        <w:t>15. منتهى المقال: 57.</w:t>
      </w:r>
    </w:p>
    <w:p w:rsidR="002A3CB6" w:rsidRPr="00ED4A9B" w:rsidRDefault="002A3CB6" w:rsidP="002A3CB6">
      <w:pPr>
        <w:pStyle w:val="libNormal"/>
        <w:rPr>
          <w:rtl/>
        </w:rPr>
      </w:pPr>
      <w:r w:rsidRPr="002A3CB6">
        <w:rPr>
          <w:rFonts w:hint="cs"/>
          <w:rtl/>
          <w:lang w:bidi="fa-IR"/>
        </w:rPr>
        <w:t>16. العندبيل 1: 46.</w:t>
      </w:r>
    </w:p>
    <w:p w:rsidR="002A3CB6" w:rsidRPr="00ED4A9B" w:rsidRDefault="002A3CB6" w:rsidP="002A3CB6">
      <w:pPr>
        <w:pStyle w:val="libNormal"/>
        <w:rPr>
          <w:rtl/>
        </w:rPr>
      </w:pPr>
      <w:r w:rsidRPr="002A3CB6">
        <w:rPr>
          <w:rFonts w:hint="cs"/>
          <w:rtl/>
          <w:lang w:bidi="fa-IR"/>
        </w:rPr>
        <w:t>17. منهج المقال: 58.</w:t>
      </w:r>
    </w:p>
    <w:p w:rsidR="002A3CB6" w:rsidRPr="00ED4A9B" w:rsidRDefault="002A3CB6" w:rsidP="002A3CB6">
      <w:pPr>
        <w:pStyle w:val="libNormal"/>
        <w:rPr>
          <w:rtl/>
        </w:rPr>
      </w:pPr>
      <w:r w:rsidRPr="002A3CB6">
        <w:rPr>
          <w:rFonts w:hint="cs"/>
          <w:rtl/>
          <w:lang w:bidi="fa-IR"/>
        </w:rPr>
        <w:t>18. التحرير الطاووسي: 38.</w:t>
      </w:r>
    </w:p>
    <w:p w:rsidR="002A3CB6" w:rsidRPr="00ED4A9B" w:rsidRDefault="002A3CB6" w:rsidP="002A3CB6">
      <w:pPr>
        <w:pStyle w:val="libNormal"/>
        <w:rPr>
          <w:rtl/>
        </w:rPr>
      </w:pPr>
      <w:r w:rsidRPr="002A3CB6">
        <w:rPr>
          <w:rFonts w:hint="cs"/>
          <w:rtl/>
          <w:lang w:bidi="fa-IR"/>
        </w:rPr>
        <w:t>19. وسائل الشيعة 20: 142.</w:t>
      </w:r>
    </w:p>
    <w:p w:rsidR="002A3CB6" w:rsidRPr="00ED4A9B" w:rsidRDefault="002A3CB6" w:rsidP="002A3CB6">
      <w:pPr>
        <w:pStyle w:val="libNormal"/>
        <w:rPr>
          <w:rtl/>
        </w:rPr>
      </w:pPr>
      <w:r w:rsidRPr="002A3CB6">
        <w:rPr>
          <w:rFonts w:hint="cs"/>
          <w:rtl/>
          <w:lang w:bidi="fa-IR"/>
        </w:rPr>
        <w:t>20. اتقان المقال: 26.</w:t>
      </w:r>
    </w:p>
    <w:p w:rsidR="002A3CB6" w:rsidRPr="00ED4A9B" w:rsidRDefault="002A3CB6" w:rsidP="002A3CB6">
      <w:pPr>
        <w:pStyle w:val="libNormal"/>
        <w:rPr>
          <w:rtl/>
        </w:rPr>
      </w:pPr>
      <w:r w:rsidRPr="002A3CB6">
        <w:rPr>
          <w:rFonts w:hint="cs"/>
          <w:rtl/>
          <w:lang w:bidi="fa-IR"/>
        </w:rPr>
        <w:t>21. الوجيزة للمجلسي: 27.</w:t>
      </w:r>
    </w:p>
    <w:p w:rsidR="002A3CB6" w:rsidRPr="00ED4A9B" w:rsidRDefault="002A3CB6" w:rsidP="002A3CB6">
      <w:pPr>
        <w:pStyle w:val="libNormal"/>
        <w:rPr>
          <w:rtl/>
        </w:rPr>
      </w:pPr>
      <w:r w:rsidRPr="002A3CB6">
        <w:rPr>
          <w:rFonts w:hint="cs"/>
          <w:rtl/>
          <w:lang w:bidi="fa-IR"/>
        </w:rPr>
        <w:t>22. رجال الأنصاري: 45.</w:t>
      </w:r>
    </w:p>
    <w:p w:rsidR="002A3CB6" w:rsidRPr="00ED4A9B" w:rsidRDefault="002A3CB6" w:rsidP="002A3CB6">
      <w:pPr>
        <w:pStyle w:val="libNormal"/>
        <w:rPr>
          <w:rtl/>
        </w:rPr>
      </w:pPr>
      <w:r w:rsidRPr="002A3CB6">
        <w:rPr>
          <w:rFonts w:hint="cs"/>
          <w:rtl/>
          <w:lang w:bidi="fa-IR"/>
        </w:rPr>
        <w:t>23. ثقات الرواة 1: 116 و 117.</w:t>
      </w:r>
    </w:p>
    <w:p w:rsidR="002A3CB6" w:rsidRPr="00ED4A9B" w:rsidRDefault="002A3CB6" w:rsidP="002A3CB6">
      <w:pPr>
        <w:pStyle w:val="libNormal"/>
        <w:rPr>
          <w:rtl/>
        </w:rPr>
      </w:pPr>
      <w:r w:rsidRPr="002A3CB6">
        <w:rPr>
          <w:rFonts w:hint="cs"/>
          <w:rtl/>
          <w:lang w:bidi="fa-IR"/>
        </w:rPr>
        <w:t>24.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ED4A9B">
        <w:rPr>
          <w:rFonts w:hint="cs"/>
          <w:rtl/>
          <w:lang w:bidi="fa-IR"/>
        </w:rPr>
        <w:lastRenderedPageBreak/>
        <w:t>( 28 )</w:t>
      </w:r>
    </w:p>
    <w:p w:rsidR="002A3CB6" w:rsidRPr="00ED4A9B" w:rsidRDefault="002A3CB6" w:rsidP="002A3CB6">
      <w:pPr>
        <w:pStyle w:val="libNormal"/>
        <w:rPr>
          <w:rtl/>
        </w:rPr>
      </w:pPr>
      <w:bookmarkStart w:id="48" w:name="47"/>
      <w:r w:rsidRPr="00A53871">
        <w:rPr>
          <w:rStyle w:val="libBold2Char"/>
          <w:rFonts w:hint="cs"/>
          <w:rtl/>
        </w:rPr>
        <w:t>اسماعيل بن محم</w:t>
      </w:r>
      <w:bookmarkEnd w:id="48"/>
      <w:r w:rsidR="00A53871" w:rsidRPr="00A53871">
        <w:rPr>
          <w:rStyle w:val="libBold2Char"/>
          <w:rFonts w:hint="cs"/>
          <w:rtl/>
          <w:lang w:bidi="fa-IR"/>
        </w:rPr>
        <w:t>د</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الشيخ في الفهرس: إسماعيل بن محمد له أصل أخبرنا به بالاسناد الاول عن احمد 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عن ابن أبي عمير، عنه و الاسناد الاول هو عدة من اصحابنا عن أبي المفضل عن ابن بط</w:t>
      </w:r>
      <w:r w:rsidR="00A53871" w:rsidRPr="002A3CB6">
        <w:rPr>
          <w:rFonts w:hint="cs"/>
          <w:rtl/>
          <w:lang w:bidi="fa-IR"/>
        </w:rPr>
        <w:t>ة</w:t>
      </w:r>
      <w:r w:rsidR="00A53871">
        <w:rPr>
          <w:rtl/>
          <w:lang w:bidi="fa-IR"/>
        </w:rPr>
        <w:t xml:space="preserve"> </w:t>
      </w:r>
      <w:r w:rsidR="00A53871" w:rsidRPr="002A3CB6">
        <w:rPr>
          <w:rFonts w:hint="cs"/>
          <w:rtl/>
          <w:lang w:bidi="fa-IR"/>
        </w:rPr>
        <w:t>ع</w:t>
      </w:r>
      <w:r w:rsidRPr="002A3CB6">
        <w:rPr>
          <w:rFonts w:hint="cs"/>
          <w:rtl/>
          <w:lang w:bidi="fa-IR"/>
        </w:rPr>
        <w:t>ن احمد بن ابي عبداللّه‏.</w:t>
      </w:r>
    </w:p>
    <w:p w:rsidR="002A3CB6" w:rsidRPr="00ED4A9B" w:rsidRDefault="002A3CB6" w:rsidP="002A3CB6">
      <w:pPr>
        <w:pStyle w:val="libNormal"/>
        <w:rPr>
          <w:rtl/>
        </w:rPr>
      </w:pPr>
      <w:r w:rsidRPr="002A3CB6">
        <w:rPr>
          <w:rFonts w:hint="cs"/>
          <w:rtl/>
          <w:lang w:bidi="fa-IR"/>
        </w:rPr>
        <w:t>ذكره بن شهر آشوب في معالم العلماء في اصحاب الاصول.</w:t>
      </w:r>
    </w:p>
    <w:p w:rsidR="002A3CB6" w:rsidRPr="00ED4A9B" w:rsidRDefault="002A3CB6" w:rsidP="002A3CB6">
      <w:pPr>
        <w:pStyle w:val="libNormal"/>
        <w:rPr>
          <w:rtl/>
        </w:rPr>
      </w:pPr>
      <w:r w:rsidRPr="002A3CB6">
        <w:rPr>
          <w:rFonts w:hint="cs"/>
          <w:rtl/>
          <w:lang w:bidi="fa-IR"/>
        </w:rPr>
        <w:t>ذكره النجاشي بعنوان: اسماعيل بن محمد بن إسحاق مصرحاً بوثاقته قال: اسماعيل بن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 xml:space="preserve">ن اسحاق بن جعفر بن محمد بن علي بن الحسين عليهم‏السلام، روى عن جدّه اسحاق بن جعفر عليه‏السلام، </w:t>
      </w:r>
      <w:r w:rsidR="00A53871" w:rsidRPr="002A3CB6">
        <w:rPr>
          <w:rFonts w:hint="cs"/>
          <w:rtl/>
          <w:lang w:bidi="fa-IR"/>
        </w:rPr>
        <w:t>و</w:t>
      </w:r>
      <w:r w:rsidR="00A53871">
        <w:rPr>
          <w:rtl/>
          <w:lang w:bidi="fa-IR"/>
        </w:rPr>
        <w:t xml:space="preserve"> </w:t>
      </w:r>
      <w:r w:rsidR="00A53871" w:rsidRPr="002A3CB6">
        <w:rPr>
          <w:rFonts w:hint="cs"/>
          <w:rtl/>
          <w:lang w:bidi="fa-IR"/>
        </w:rPr>
        <w:t>ع</w:t>
      </w:r>
      <w:r w:rsidRPr="002A3CB6">
        <w:rPr>
          <w:rFonts w:hint="cs"/>
          <w:rtl/>
          <w:lang w:bidi="fa-IR"/>
        </w:rPr>
        <w:t>ن عمّ أبيه علي بن جعفر عليه‏السلامصاحب المسائل له كتاب، اخبرني محمد بن علي الكاتب، ع</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عبداللّه‏، قال حدثنا ابو القاسم إسحاق بن العباس بن اسحاق بن موسى بن جعفر... قا</w:t>
      </w:r>
      <w:r w:rsidR="00A53871" w:rsidRPr="002A3CB6">
        <w:rPr>
          <w:rFonts w:hint="cs"/>
          <w:rtl/>
          <w:lang w:bidi="fa-IR"/>
        </w:rPr>
        <w:t>ل</w:t>
      </w:r>
      <w:r w:rsidR="00A53871">
        <w:rPr>
          <w:rtl/>
          <w:lang w:bidi="fa-IR"/>
        </w:rPr>
        <w:t xml:space="preserve"> </w:t>
      </w:r>
      <w:r w:rsidR="00A53871" w:rsidRPr="002A3CB6">
        <w:rPr>
          <w:rFonts w:hint="cs"/>
          <w:rtl/>
          <w:lang w:bidi="fa-IR"/>
        </w:rPr>
        <w:t>ح</w:t>
      </w:r>
      <w:r w:rsidRPr="002A3CB6">
        <w:rPr>
          <w:rFonts w:hint="cs"/>
          <w:rtl/>
          <w:lang w:bidi="fa-IR"/>
        </w:rPr>
        <w:t>دثنا اسماعيل بن محمد به.</w:t>
      </w:r>
    </w:p>
    <w:p w:rsidR="002A3CB6" w:rsidRPr="00ED4A9B" w:rsidRDefault="002A3CB6" w:rsidP="002A3CB6">
      <w:pPr>
        <w:pStyle w:val="libNormal"/>
        <w:rPr>
          <w:rtl/>
        </w:rPr>
      </w:pPr>
      <w:r w:rsidRPr="002A3CB6">
        <w:rPr>
          <w:rFonts w:hint="cs"/>
          <w:rtl/>
          <w:lang w:bidi="fa-IR"/>
        </w:rPr>
        <w:t>و ذكره العلامة الطهراني في الذريعة و عده من اصحاب الاصول. و ذكره في مجمع الرجال ا</w:t>
      </w:r>
      <w:r w:rsidR="00A53871" w:rsidRPr="002A3CB6">
        <w:rPr>
          <w:rFonts w:hint="cs"/>
          <w:rtl/>
          <w:lang w:bidi="fa-IR"/>
        </w:rPr>
        <w:t>ن</w:t>
      </w:r>
      <w:r w:rsidR="00A53871">
        <w:rPr>
          <w:rtl/>
          <w:lang w:bidi="fa-IR"/>
        </w:rPr>
        <w:t xml:space="preserve"> </w:t>
      </w:r>
      <w:r w:rsidR="00A53871" w:rsidRPr="002A3CB6">
        <w:rPr>
          <w:rFonts w:hint="cs"/>
          <w:rtl/>
          <w:lang w:bidi="fa-IR"/>
        </w:rPr>
        <w:t>ث</w:t>
      </w:r>
      <w:r w:rsidRPr="002A3CB6">
        <w:rPr>
          <w:rFonts w:hint="cs"/>
          <w:rtl/>
          <w:lang w:bidi="fa-IR"/>
        </w:rPr>
        <w:t xml:space="preserve">بت كونه متحد مع اسماعيل بن محمد المذكور في الفهرس فهو ثقة بناء على قول النجاشي،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كن النجاشي لم يعده من اصحاب الاصول فيبعد اتحادهما و ان لم يثبت الاتحاد فاسماعيل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المذكور في الفهرس من دون توصيف لم اقف على من صرح بوثاقته.</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فهرس الطوسي: 15 برقم 47.</w:t>
      </w:r>
    </w:p>
    <w:p w:rsidR="002A3CB6" w:rsidRPr="00ED4A9B" w:rsidRDefault="002A3CB6" w:rsidP="002A3CB6">
      <w:pPr>
        <w:pStyle w:val="libNormal"/>
        <w:rPr>
          <w:rtl/>
        </w:rPr>
      </w:pPr>
      <w:r w:rsidRPr="002A3CB6">
        <w:rPr>
          <w:rFonts w:hint="cs"/>
          <w:rtl/>
          <w:lang w:bidi="fa-IR"/>
        </w:rPr>
        <w:t>2. معالم العلماء: 10 برقم 48.</w:t>
      </w:r>
    </w:p>
    <w:p w:rsidR="002A3CB6" w:rsidRPr="00ED4A9B" w:rsidRDefault="002A3CB6" w:rsidP="002A3CB6">
      <w:pPr>
        <w:pStyle w:val="libNormal"/>
        <w:rPr>
          <w:rtl/>
        </w:rPr>
      </w:pPr>
      <w:r w:rsidRPr="002A3CB6">
        <w:rPr>
          <w:rFonts w:hint="cs"/>
          <w:rtl/>
          <w:lang w:bidi="fa-IR"/>
        </w:rPr>
        <w:t>3. رجال النجاشي 1: 117 برقم 59.</w:t>
      </w:r>
    </w:p>
    <w:p w:rsidR="002A3CB6" w:rsidRPr="00ED4A9B" w:rsidRDefault="002A3CB6" w:rsidP="002A3CB6">
      <w:pPr>
        <w:pStyle w:val="libNormal"/>
        <w:rPr>
          <w:rtl/>
        </w:rPr>
      </w:pPr>
      <w:r w:rsidRPr="002A3CB6">
        <w:rPr>
          <w:rFonts w:hint="cs"/>
          <w:rtl/>
          <w:lang w:bidi="fa-IR"/>
        </w:rPr>
        <w:t>4. الذريعة 2: 142 برقم 531.</w:t>
      </w:r>
    </w:p>
    <w:p w:rsidR="002A3CB6" w:rsidRPr="00ED4A9B" w:rsidRDefault="002A3CB6" w:rsidP="002A3CB6">
      <w:pPr>
        <w:pStyle w:val="libNormal"/>
        <w:rPr>
          <w:rtl/>
        </w:rPr>
      </w:pPr>
      <w:r w:rsidRPr="002A3CB6">
        <w:rPr>
          <w:rFonts w:hint="cs"/>
          <w:rtl/>
          <w:lang w:bidi="fa-IR"/>
        </w:rPr>
        <w:t>5. مجمع الرجال 1: 121.</w:t>
      </w:r>
    </w:p>
    <w:p w:rsidR="002A3CB6" w:rsidRPr="00ED4A9B" w:rsidRDefault="002A3CB6" w:rsidP="002A3CB6">
      <w:pPr>
        <w:pStyle w:val="libNormal"/>
        <w:rPr>
          <w:rtl/>
        </w:rPr>
      </w:pPr>
      <w:r w:rsidRPr="002A3CB6">
        <w:rPr>
          <w:rFonts w:hint="cs"/>
          <w:rtl/>
          <w:lang w:bidi="fa-IR"/>
        </w:rPr>
        <w:t>6.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ED4A9B">
        <w:rPr>
          <w:rFonts w:hint="cs"/>
          <w:rtl/>
          <w:lang w:bidi="fa-IR"/>
        </w:rPr>
        <w:lastRenderedPageBreak/>
        <w:t>( 29 )</w:t>
      </w:r>
    </w:p>
    <w:p w:rsidR="002A3CB6" w:rsidRDefault="002A3CB6" w:rsidP="002A3CB6">
      <w:pPr>
        <w:pStyle w:val="libNormal"/>
        <w:rPr>
          <w:rtl/>
        </w:rPr>
      </w:pPr>
      <w:bookmarkStart w:id="49" w:name="48"/>
      <w:r w:rsidRPr="00A53871">
        <w:rPr>
          <w:rStyle w:val="libBold2Char"/>
          <w:rFonts w:hint="cs"/>
          <w:rtl/>
        </w:rPr>
        <w:t>اسماعيل بن مهران السكوني الكوف</w:t>
      </w:r>
      <w:bookmarkEnd w:id="4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 xml:space="preserve">ال في الايضاح: اسماعيل بن مهران بكسر الميم و بعد الهاء راء و النون اخيراً ـ بن ابي نصر </w:t>
      </w:r>
      <w:r w:rsidR="00A53871" w:rsidRPr="002A3CB6">
        <w:rPr>
          <w:rFonts w:hint="cs"/>
          <w:rtl/>
          <w:lang w:bidi="fa-IR"/>
        </w:rPr>
        <w:t>ـ</w:t>
      </w:r>
      <w:r w:rsidR="00A53871">
        <w:rPr>
          <w:rtl/>
          <w:lang w:bidi="fa-IR"/>
        </w:rPr>
        <w:t xml:space="preserve"> </w:t>
      </w:r>
      <w:r w:rsidR="00A53871" w:rsidRPr="002A3CB6">
        <w:rPr>
          <w:rFonts w:hint="cs"/>
          <w:rtl/>
          <w:lang w:bidi="fa-IR"/>
        </w:rPr>
        <w:t>ب</w:t>
      </w:r>
      <w:r w:rsidRPr="002A3CB6">
        <w:rPr>
          <w:rFonts w:hint="cs"/>
          <w:rtl/>
          <w:lang w:bidi="fa-IR"/>
        </w:rPr>
        <w:t>النون و الصاد المهملة و الراء.</w:t>
      </w:r>
    </w:p>
    <w:p w:rsidR="002A3CB6" w:rsidRPr="002A3CB6" w:rsidRDefault="002A3CB6" w:rsidP="002A3CB6">
      <w:pPr>
        <w:pStyle w:val="libNormal"/>
        <w:rPr>
          <w:rtl/>
          <w:lang w:bidi="fa-IR"/>
        </w:rPr>
      </w:pPr>
      <w:r w:rsidRPr="00ED4A9B">
        <w:rPr>
          <w:rFonts w:hint="cs"/>
          <w:rtl/>
          <w:lang w:bidi="fa-IR"/>
        </w:rPr>
        <w:t>التّرجم</w:t>
      </w:r>
      <w:r w:rsidR="00A53871" w:rsidRPr="00ED4A9B">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إسماعيل بن مهران بن ابي نصر السكوني و اسم ابي نصر: زيد، مولى، كوفي،</w:t>
      </w:r>
    </w:p>
    <w:p w:rsidR="002A3CB6" w:rsidRPr="00ED4A9B" w:rsidRDefault="002A3CB6" w:rsidP="002A3CB6">
      <w:pPr>
        <w:pStyle w:val="libNormal"/>
        <w:rPr>
          <w:rtl/>
        </w:rPr>
      </w:pPr>
      <w:r w:rsidRPr="002A3CB6">
        <w:rPr>
          <w:rFonts w:hint="cs"/>
          <w:rtl/>
          <w:lang w:bidi="fa-IR"/>
        </w:rPr>
        <w:t>يكنى أبايعقوب، ثقة، معتمد عليه، روى عن جماعة من اصحابنا، عن ابي عبداللّه‏ عليه‏السلام ذكره ابوعم</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لكشي في اصحاب الرضا عليه‏السلام صنف كتباً منها الملاحم... ثم ذكر له كتباً كثيرة.</w:t>
      </w:r>
    </w:p>
    <w:p w:rsidR="002A3CB6" w:rsidRPr="00ED4A9B" w:rsidRDefault="002A3CB6" w:rsidP="002A3CB6">
      <w:pPr>
        <w:pStyle w:val="libNormal"/>
        <w:rPr>
          <w:rtl/>
        </w:rPr>
      </w:pPr>
      <w:r w:rsidRPr="002A3CB6">
        <w:rPr>
          <w:rFonts w:hint="cs"/>
          <w:rtl/>
          <w:lang w:bidi="fa-IR"/>
        </w:rPr>
        <w:t>قال في معالم العلماء:</w:t>
      </w:r>
    </w:p>
    <w:p w:rsidR="002A3CB6" w:rsidRPr="00ED4A9B" w:rsidRDefault="002A3CB6" w:rsidP="002A3CB6">
      <w:pPr>
        <w:pStyle w:val="libNormal"/>
        <w:rPr>
          <w:rtl/>
        </w:rPr>
      </w:pPr>
      <w:r w:rsidRPr="002A3CB6">
        <w:rPr>
          <w:rFonts w:hint="cs"/>
          <w:rtl/>
          <w:lang w:bidi="fa-IR"/>
        </w:rPr>
        <w:t>اسماعيل بن مهران له اصل و له كتاب الملاحم.</w:t>
      </w:r>
    </w:p>
    <w:p w:rsidR="002A3CB6" w:rsidRPr="002A3CB6" w:rsidRDefault="002A3CB6" w:rsidP="002A3CB6">
      <w:pPr>
        <w:pStyle w:val="libNormal"/>
        <w:rPr>
          <w:rtl/>
          <w:lang w:bidi="fa-IR"/>
        </w:rPr>
      </w:pPr>
      <w:r w:rsidRPr="002A3CB6">
        <w:rPr>
          <w:rFonts w:hint="cs"/>
          <w:rtl/>
          <w:lang w:bidi="fa-IR"/>
        </w:rPr>
        <w:t>قال الشيخ في الفهرس: اسماعيل بن مهران بن محمد بن ابي نصر السكوني و اسم أبي نصر:</w:t>
      </w:r>
    </w:p>
    <w:p w:rsidR="002A3CB6" w:rsidRPr="00ED4A9B" w:rsidRDefault="002A3CB6" w:rsidP="002A3CB6">
      <w:pPr>
        <w:pStyle w:val="libNormal"/>
        <w:rPr>
          <w:rtl/>
        </w:rPr>
      </w:pPr>
      <w:r w:rsidRPr="002A3CB6">
        <w:rPr>
          <w:rFonts w:hint="cs"/>
          <w:rtl/>
          <w:lang w:bidi="fa-IR"/>
        </w:rPr>
        <w:t>زيد، مولى كوفي يكنى أبايعقوب، ثقة معتمد عليه روى عن جماعة من اصحابنا عن أب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و لقي الرضا عليه‏السلام و روى عنه. و صنف مصنفات كثيرة منها كتاب الملاحم أخبرنا ب</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لحسين بن عبيد اللّه‏ عن ابي غالب احمد بن محمد الزراري قراءة عليه.</w:t>
      </w:r>
    </w:p>
    <w:p w:rsidR="002A3CB6" w:rsidRPr="002A3CB6" w:rsidRDefault="002A3CB6" w:rsidP="002A3CB6">
      <w:pPr>
        <w:pStyle w:val="libNormal"/>
        <w:rPr>
          <w:rtl/>
          <w:lang w:bidi="fa-IR"/>
        </w:rPr>
      </w:pPr>
      <w:r w:rsidRPr="002A3CB6">
        <w:rPr>
          <w:rFonts w:hint="cs"/>
          <w:rtl/>
          <w:lang w:bidi="fa-IR"/>
        </w:rPr>
        <w:t>قال الكشي: اسماعيل بن مهران، حدثني محمد بن مسعود قال: سألت علي بن الحسين، ع</w:t>
      </w:r>
      <w:r w:rsidR="00A53871" w:rsidRPr="002A3CB6">
        <w:rPr>
          <w:rFonts w:hint="cs"/>
          <w:rtl/>
          <w:lang w:bidi="fa-IR"/>
        </w:rPr>
        <w:t>ن</w:t>
      </w:r>
      <w:r w:rsidR="00A53871">
        <w:rPr>
          <w:rtl/>
          <w:lang w:bidi="fa-IR"/>
        </w:rPr>
        <w:t xml:space="preserve"> </w:t>
      </w:r>
      <w:r w:rsidR="00A53871" w:rsidRPr="002A3CB6">
        <w:rPr>
          <w:rFonts w:hint="cs"/>
          <w:rtl/>
          <w:lang w:bidi="fa-IR"/>
        </w:rPr>
        <w:t>إ</w:t>
      </w:r>
      <w:r w:rsidRPr="002A3CB6">
        <w:rPr>
          <w:rFonts w:hint="cs"/>
          <w:rtl/>
          <w:lang w:bidi="fa-IR"/>
        </w:rPr>
        <w:t>سماعيل بن مهران قال: رمي بالغلو، قال محمد بن مسعود: و يكذبون عليه و كان تقياً، ثقة خيراً،</w:t>
      </w:r>
    </w:p>
    <w:p w:rsidR="002A3CB6" w:rsidRPr="00ED4A9B" w:rsidRDefault="002A3CB6" w:rsidP="002A3CB6">
      <w:pPr>
        <w:pStyle w:val="libNormal"/>
        <w:rPr>
          <w:rtl/>
        </w:rPr>
      </w:pPr>
      <w:r w:rsidRPr="002A3CB6">
        <w:rPr>
          <w:rFonts w:hint="cs"/>
          <w:rtl/>
          <w:lang w:bidi="fa-IR"/>
        </w:rPr>
        <w:t>فاضلاً... الخ.</w:t>
      </w:r>
    </w:p>
    <w:p w:rsidR="00713E11" w:rsidRDefault="002A3CB6" w:rsidP="002A3CB6">
      <w:pPr>
        <w:pStyle w:val="libNormal"/>
        <w:rPr>
          <w:rFonts w:hint="cs"/>
          <w:rtl/>
          <w:lang w:bidi="fa-IR"/>
        </w:rPr>
      </w:pPr>
      <w:r w:rsidRPr="002A3CB6">
        <w:rPr>
          <w:rFonts w:hint="cs"/>
          <w:rtl/>
          <w:lang w:bidi="fa-IR"/>
        </w:rPr>
        <w:t>و قال ابن الغضائري</w:t>
      </w:r>
      <w:r w:rsidRPr="00713E11">
        <w:rPr>
          <w:rStyle w:val="libFootnotenumChar"/>
          <w:rFonts w:hint="cs"/>
          <w:rtl/>
        </w:rPr>
        <w:t>(1)</w:t>
      </w:r>
      <w:r w:rsidRPr="002A3CB6">
        <w:rPr>
          <w:rFonts w:hint="cs"/>
          <w:rtl/>
          <w:lang w:bidi="fa-IR"/>
        </w:rPr>
        <w:t>: اسماعيل بن مهران بن محمد بن ابي نصر السكوني يكنى أبا محمد، ليس حديثه بالنقي فيضطرب تارةً و يصلح اخرى و يروي عن الضعفاء كثيراً و يجوز ان يخر</w:t>
      </w:r>
      <w:r w:rsidR="00A53871" w:rsidRPr="002A3CB6">
        <w:rPr>
          <w:rFonts w:hint="cs"/>
          <w:rtl/>
          <w:lang w:bidi="fa-IR"/>
        </w:rPr>
        <w:t>ج</w:t>
      </w:r>
      <w:r w:rsidR="00A53871">
        <w:rPr>
          <w:rtl/>
        </w:rPr>
        <w:t xml:space="preserve"> </w:t>
      </w:r>
    </w:p>
    <w:p w:rsidR="002A3CB6" w:rsidRPr="00ED4A9B" w:rsidRDefault="00713E11" w:rsidP="00713E11">
      <w:pPr>
        <w:pStyle w:val="libLine"/>
        <w:rPr>
          <w:rtl/>
        </w:rPr>
      </w:pPr>
      <w:r>
        <w:rPr>
          <w:rFonts w:hint="cs"/>
          <w:rtl/>
          <w:lang w:bidi="fa-IR"/>
        </w:rPr>
        <w:t>____________________</w:t>
      </w:r>
    </w:p>
    <w:p w:rsidR="002A3CB6" w:rsidRPr="00ED4A9B" w:rsidRDefault="002A3CB6" w:rsidP="00713E11">
      <w:pPr>
        <w:pStyle w:val="libFootnote0"/>
        <w:rPr>
          <w:rtl/>
        </w:rPr>
      </w:pPr>
      <w:r w:rsidRPr="002A3CB6">
        <w:rPr>
          <w:rFonts w:hint="cs"/>
          <w:rtl/>
          <w:lang w:bidi="fa-IR"/>
        </w:rPr>
        <w:t>(1) ابن الغضائري: احمدبن الحسين بن ابراهيم ت 411 ه.: الحسين بن عبيد اللّه‏ بن ابراهيم المعروف «ابن الغضائرى أبو الحسن ابوعبداللّه‏، الاسدي، الواسطي، البغدادي قال عنه الشيخ الطوسي في باب من لم يردي عنهم في كتاب الفهرس: عارف بالرجال... سمعنا منه و اجاز لنا بجميع رواياته مات سنه احدى عشرة و اربعمائه» فهرست الشيخ: 425 برقم 52 ترجم له في رجال النجاشي: 69 برقم 166، رجال الطوسى: 425 برقم 52، لسان الميزان 2: 533، رجال السيد بحر العلوم 2: 305، فرج المهموم في تاريخ علماء النجوم: 97، الرواشح السماويه الراشحه الخامسه و الثلاثون: 111 و مابعدهما. توفي سنه 411 ه.ق.</w:t>
      </w:r>
    </w:p>
    <w:p w:rsidR="002A3CB6" w:rsidRPr="00ED4A9B" w:rsidRDefault="002A3CB6" w:rsidP="00713E11">
      <w:pPr>
        <w:pStyle w:val="libFootnote0"/>
        <w:rPr>
          <w:rtl/>
        </w:rPr>
      </w:pPr>
      <w:r w:rsidRPr="002A3CB6">
        <w:rPr>
          <w:rFonts w:hint="cs"/>
          <w:rtl/>
        </w:rPr>
        <w:t>له ترجمة في: النجاشي: الرجال 54، الطوسي: الرجال 470 رقم 52، ابن داود: الرجال 41 رقم 482، العلامة الحلي: الخلاصة 29، الذهبي: احمدبن محمد ت 748 ه. ميزان الاعتدال، تحقيق: علي محمد البجاوي، احياء الكتب العربية عيسي البابي و شركاه (1382 ه) 2/277 رقم 164، ابن حجر: لسان الميزان 2/288، الاردبيلي: جامع الرواة 1/215، الحر: امل الامل 2/94 رقم 255، القمي: الكنى و الألقاب 1/372، العاملي: أعيان الشيعة 6/82 رقم 148، طهراني: الذريعة 15/232 رقم 1507.</w:t>
      </w:r>
    </w:p>
    <w:p w:rsidR="002A3CB6" w:rsidRDefault="002A3CB6" w:rsidP="00713E11">
      <w:pPr>
        <w:pStyle w:val="libNormal"/>
      </w:pPr>
      <w:r>
        <w:rPr>
          <w:rtl/>
        </w:rPr>
        <w:br w:type="page"/>
      </w:r>
    </w:p>
    <w:p w:rsidR="002A3CB6" w:rsidRPr="00ED4A9B" w:rsidRDefault="002A3CB6" w:rsidP="002A3CB6">
      <w:pPr>
        <w:pStyle w:val="libNormal"/>
        <w:rPr>
          <w:rtl/>
        </w:rPr>
      </w:pPr>
      <w:r w:rsidRPr="002A3CB6">
        <w:rPr>
          <w:rFonts w:hint="cs"/>
          <w:rtl/>
          <w:lang w:bidi="fa-IR"/>
        </w:rPr>
        <w:lastRenderedPageBreak/>
        <w:t>شاهداً.</w:t>
      </w:r>
    </w:p>
    <w:p w:rsidR="002A3CB6" w:rsidRPr="00ED4A9B" w:rsidRDefault="002A3CB6" w:rsidP="002A3CB6">
      <w:pPr>
        <w:pStyle w:val="libNormal"/>
        <w:rPr>
          <w:rtl/>
        </w:rPr>
      </w:pPr>
      <w:r w:rsidRPr="002A3CB6">
        <w:rPr>
          <w:rFonts w:hint="cs"/>
          <w:rtl/>
          <w:lang w:bidi="fa-IR"/>
        </w:rPr>
        <w:t>و ثاقته محرزة بشهادة الشيخ و النجاشي و الكشي.</w:t>
      </w:r>
    </w:p>
    <w:p w:rsidR="002A3CB6" w:rsidRDefault="002A3CB6" w:rsidP="002A3CB6">
      <w:pPr>
        <w:pStyle w:val="libNormal"/>
        <w:rPr>
          <w:rtl/>
        </w:rPr>
      </w:pPr>
      <w:r w:rsidRPr="002A3CB6">
        <w:rPr>
          <w:rFonts w:hint="cs"/>
          <w:rtl/>
          <w:lang w:bidi="fa-IR"/>
        </w:rPr>
        <w:t>فهو: ثقة، جليل القدر، خير، فاضل: صرح بوثاقته النجاشي والشيخ في الفهرس و ف</w:t>
      </w:r>
      <w:r w:rsidR="00A53871" w:rsidRPr="002A3CB6">
        <w:rPr>
          <w:rFonts w:hint="cs"/>
          <w:rtl/>
          <w:lang w:bidi="fa-IR"/>
        </w:rPr>
        <w:t>ي</w:t>
      </w:r>
      <w:r w:rsidR="00A53871">
        <w:rPr>
          <w:rtl/>
          <w:lang w:bidi="fa-IR"/>
        </w:rPr>
        <w:t xml:space="preserve"> </w:t>
      </w:r>
      <w:r w:rsidR="00A53871" w:rsidRPr="002A3CB6">
        <w:rPr>
          <w:rFonts w:hint="cs"/>
          <w:rtl/>
          <w:lang w:bidi="fa-IR"/>
        </w:rPr>
        <w:t>ر</w:t>
      </w:r>
      <w:r w:rsidRPr="002A3CB6">
        <w:rPr>
          <w:rFonts w:hint="cs"/>
          <w:rtl/>
          <w:lang w:bidi="fa-IR"/>
        </w:rPr>
        <w:t>جاله 4 مجلسى، 2المجلسي في الوجيزة و الداماد كما نقله عنه المامقاني في التنقيح.</w:t>
      </w:r>
    </w:p>
    <w:p w:rsidR="002A3CB6" w:rsidRPr="00434A49" w:rsidRDefault="002A3CB6" w:rsidP="00713E11">
      <w:pPr>
        <w:pStyle w:val="libBold2"/>
        <w:rPr>
          <w:rtl/>
        </w:rPr>
      </w:pPr>
      <w:r w:rsidRPr="00ED4A9B">
        <w:rPr>
          <w:rFonts w:hint="cs"/>
          <w:rtl/>
          <w:lang w:bidi="fa-IR"/>
        </w:rPr>
        <w:t>مصادر الترجمة:</w:t>
      </w:r>
    </w:p>
    <w:p w:rsidR="002A3CB6" w:rsidRPr="00ED4A9B" w:rsidRDefault="002A3CB6" w:rsidP="002A3CB6">
      <w:pPr>
        <w:pStyle w:val="libNormal"/>
        <w:rPr>
          <w:rtl/>
        </w:rPr>
      </w:pPr>
      <w:r w:rsidRPr="002A3CB6">
        <w:rPr>
          <w:rFonts w:hint="cs"/>
          <w:rtl/>
          <w:lang w:bidi="fa-IR"/>
        </w:rPr>
        <w:t>1. رجال الطوسي: 148 و 368.</w:t>
      </w:r>
    </w:p>
    <w:p w:rsidR="002A3CB6" w:rsidRPr="00ED4A9B" w:rsidRDefault="002A3CB6" w:rsidP="002A3CB6">
      <w:pPr>
        <w:pStyle w:val="libNormal"/>
        <w:rPr>
          <w:rtl/>
        </w:rPr>
      </w:pPr>
      <w:r w:rsidRPr="002A3CB6">
        <w:rPr>
          <w:rFonts w:hint="cs"/>
          <w:rtl/>
          <w:lang w:bidi="fa-IR"/>
        </w:rPr>
        <w:t>2. رجال النجاشي: 19.</w:t>
      </w:r>
    </w:p>
    <w:p w:rsidR="002A3CB6" w:rsidRPr="00ED4A9B" w:rsidRDefault="002A3CB6" w:rsidP="002A3CB6">
      <w:pPr>
        <w:pStyle w:val="libNormal"/>
        <w:rPr>
          <w:rtl/>
        </w:rPr>
      </w:pPr>
      <w:r w:rsidRPr="002A3CB6">
        <w:rPr>
          <w:rFonts w:hint="cs"/>
          <w:rtl/>
          <w:lang w:bidi="fa-IR"/>
        </w:rPr>
        <w:t>3. معالم العلماء: 8.</w:t>
      </w:r>
    </w:p>
    <w:p w:rsidR="002A3CB6" w:rsidRPr="00ED4A9B" w:rsidRDefault="002A3CB6" w:rsidP="002A3CB6">
      <w:pPr>
        <w:pStyle w:val="libNormal"/>
        <w:rPr>
          <w:rtl/>
        </w:rPr>
      </w:pPr>
      <w:r w:rsidRPr="002A3CB6">
        <w:rPr>
          <w:rFonts w:hint="cs"/>
          <w:rtl/>
          <w:lang w:bidi="fa-IR"/>
        </w:rPr>
        <w:t>4. فهرست الطوسي: 11.</w:t>
      </w:r>
    </w:p>
    <w:p w:rsidR="002A3CB6" w:rsidRPr="00ED4A9B" w:rsidRDefault="002A3CB6" w:rsidP="002A3CB6">
      <w:pPr>
        <w:pStyle w:val="libNormal"/>
        <w:rPr>
          <w:rtl/>
        </w:rPr>
      </w:pPr>
      <w:r w:rsidRPr="002A3CB6">
        <w:rPr>
          <w:rFonts w:hint="cs"/>
          <w:rtl/>
          <w:lang w:bidi="fa-IR"/>
        </w:rPr>
        <w:t>5. رجال ابن داود: 51 و 232.</w:t>
      </w:r>
    </w:p>
    <w:p w:rsidR="002A3CB6" w:rsidRPr="00ED4A9B" w:rsidRDefault="002A3CB6" w:rsidP="002A3CB6">
      <w:pPr>
        <w:pStyle w:val="libNormal"/>
        <w:rPr>
          <w:rtl/>
        </w:rPr>
      </w:pPr>
      <w:r w:rsidRPr="002A3CB6">
        <w:rPr>
          <w:rFonts w:hint="cs"/>
          <w:rtl/>
          <w:lang w:bidi="fa-IR"/>
        </w:rPr>
        <w:t>6. معجم الثقات: 19.</w:t>
      </w:r>
    </w:p>
    <w:p w:rsidR="002A3CB6" w:rsidRPr="00ED4A9B" w:rsidRDefault="002A3CB6" w:rsidP="002A3CB6">
      <w:pPr>
        <w:pStyle w:val="libNormal"/>
        <w:rPr>
          <w:rtl/>
        </w:rPr>
      </w:pPr>
      <w:r w:rsidRPr="002A3CB6">
        <w:rPr>
          <w:rFonts w:hint="cs"/>
          <w:rtl/>
          <w:lang w:bidi="fa-IR"/>
        </w:rPr>
        <w:t>7. رجال الحلي: 8.</w:t>
      </w:r>
    </w:p>
    <w:p w:rsidR="002A3CB6" w:rsidRPr="00ED4A9B" w:rsidRDefault="002A3CB6" w:rsidP="002A3CB6">
      <w:pPr>
        <w:pStyle w:val="libNormal"/>
        <w:rPr>
          <w:rtl/>
        </w:rPr>
      </w:pPr>
      <w:r w:rsidRPr="002A3CB6">
        <w:rPr>
          <w:rFonts w:hint="cs"/>
          <w:rtl/>
          <w:lang w:bidi="fa-IR"/>
        </w:rPr>
        <w:t>8. معجم رجال الحديث 3: 189-195.</w:t>
      </w:r>
    </w:p>
    <w:p w:rsidR="002A3CB6" w:rsidRPr="00ED4A9B" w:rsidRDefault="002A3CB6" w:rsidP="002A3CB6">
      <w:pPr>
        <w:pStyle w:val="libNormal"/>
        <w:rPr>
          <w:rtl/>
        </w:rPr>
      </w:pPr>
      <w:r w:rsidRPr="002A3CB6">
        <w:rPr>
          <w:rFonts w:hint="cs"/>
          <w:rtl/>
          <w:lang w:bidi="fa-IR"/>
        </w:rPr>
        <w:t>9. جامع الرواة 1: 103.</w:t>
      </w:r>
    </w:p>
    <w:p w:rsidR="002A3CB6" w:rsidRPr="00ED4A9B" w:rsidRDefault="002A3CB6" w:rsidP="002A3CB6">
      <w:pPr>
        <w:pStyle w:val="libNormal"/>
        <w:rPr>
          <w:rtl/>
        </w:rPr>
      </w:pPr>
      <w:r w:rsidRPr="002A3CB6">
        <w:rPr>
          <w:rFonts w:hint="cs"/>
          <w:rtl/>
          <w:lang w:bidi="fa-IR"/>
        </w:rPr>
        <w:t>10. تنقيح المقال 1: 145.</w:t>
      </w:r>
    </w:p>
    <w:p w:rsidR="002A3CB6" w:rsidRDefault="002A3CB6" w:rsidP="002A3CB6">
      <w:pPr>
        <w:pStyle w:val="libNormal"/>
        <w:rPr>
          <w:rtl/>
        </w:rPr>
      </w:pPr>
      <w:r w:rsidRPr="002A3CB6">
        <w:rPr>
          <w:rFonts w:hint="cs"/>
          <w:rtl/>
          <w:lang w:bidi="fa-IR"/>
        </w:rPr>
        <w:t>11. نقد الرجال: 47.</w:t>
      </w:r>
    </w:p>
    <w:p w:rsidR="002A3CB6" w:rsidRDefault="002A3CB6" w:rsidP="00713E11">
      <w:pPr>
        <w:pStyle w:val="libNormal"/>
        <w:rPr>
          <w:rtl/>
        </w:rPr>
      </w:pPr>
      <w:r>
        <w:rPr>
          <w:rFonts w:hint="cs"/>
          <w:rtl/>
        </w:rPr>
        <w:br w:type="page"/>
      </w:r>
    </w:p>
    <w:p w:rsidR="002A3CB6" w:rsidRPr="00827A46" w:rsidRDefault="002A3CB6" w:rsidP="002A3CB6">
      <w:pPr>
        <w:pStyle w:val="libNormal"/>
        <w:rPr>
          <w:rtl/>
        </w:rPr>
      </w:pPr>
      <w:r w:rsidRPr="002A3CB6">
        <w:rPr>
          <w:rFonts w:hint="cs"/>
          <w:rtl/>
          <w:lang w:bidi="fa-IR"/>
        </w:rPr>
        <w:lastRenderedPageBreak/>
        <w:t>12. رجال الكشي: 589.</w:t>
      </w:r>
    </w:p>
    <w:p w:rsidR="002A3CB6" w:rsidRPr="00827A46" w:rsidRDefault="002A3CB6" w:rsidP="002A3CB6">
      <w:pPr>
        <w:pStyle w:val="libNormal"/>
        <w:rPr>
          <w:rtl/>
        </w:rPr>
      </w:pPr>
      <w:r w:rsidRPr="002A3CB6">
        <w:rPr>
          <w:rFonts w:hint="cs"/>
          <w:rtl/>
          <w:lang w:bidi="fa-IR"/>
        </w:rPr>
        <w:t>13. مجمع الرجال 1: 225.</w:t>
      </w:r>
    </w:p>
    <w:p w:rsidR="002A3CB6" w:rsidRPr="00827A46" w:rsidRDefault="002A3CB6" w:rsidP="002A3CB6">
      <w:pPr>
        <w:pStyle w:val="libNormal"/>
        <w:rPr>
          <w:rtl/>
        </w:rPr>
      </w:pPr>
      <w:r w:rsidRPr="002A3CB6">
        <w:rPr>
          <w:rFonts w:hint="cs"/>
          <w:rtl/>
          <w:lang w:bidi="fa-IR"/>
        </w:rPr>
        <w:t>14. هداية المحدّثين: 20.</w:t>
      </w:r>
    </w:p>
    <w:p w:rsidR="002A3CB6" w:rsidRPr="00827A46" w:rsidRDefault="002A3CB6" w:rsidP="002A3CB6">
      <w:pPr>
        <w:pStyle w:val="libNormal"/>
        <w:rPr>
          <w:rtl/>
        </w:rPr>
      </w:pPr>
      <w:r w:rsidRPr="002A3CB6">
        <w:rPr>
          <w:rFonts w:hint="cs"/>
          <w:rtl/>
          <w:lang w:bidi="fa-IR"/>
        </w:rPr>
        <w:t>15. أعيان الشيعة 3: 435.</w:t>
      </w:r>
    </w:p>
    <w:p w:rsidR="002A3CB6" w:rsidRPr="00827A46" w:rsidRDefault="002A3CB6" w:rsidP="002A3CB6">
      <w:pPr>
        <w:pStyle w:val="libNormal"/>
        <w:rPr>
          <w:rtl/>
        </w:rPr>
      </w:pPr>
      <w:r w:rsidRPr="002A3CB6">
        <w:rPr>
          <w:rFonts w:hint="cs"/>
          <w:rtl/>
          <w:lang w:bidi="fa-IR"/>
        </w:rPr>
        <w:t>16. منتهى المقال: 59.</w:t>
      </w:r>
    </w:p>
    <w:p w:rsidR="002A3CB6" w:rsidRPr="00827A46" w:rsidRDefault="002A3CB6" w:rsidP="002A3CB6">
      <w:pPr>
        <w:pStyle w:val="libNormal"/>
        <w:rPr>
          <w:rtl/>
        </w:rPr>
      </w:pPr>
      <w:r w:rsidRPr="002A3CB6">
        <w:rPr>
          <w:rFonts w:hint="cs"/>
          <w:rtl/>
          <w:lang w:bidi="fa-IR"/>
        </w:rPr>
        <w:t>17. منهج المقال: 60.</w:t>
      </w:r>
    </w:p>
    <w:p w:rsidR="002A3CB6" w:rsidRPr="00827A46" w:rsidRDefault="002A3CB6" w:rsidP="002A3CB6">
      <w:pPr>
        <w:pStyle w:val="libNormal"/>
        <w:rPr>
          <w:rtl/>
        </w:rPr>
      </w:pPr>
      <w:r w:rsidRPr="002A3CB6">
        <w:rPr>
          <w:rFonts w:hint="cs"/>
          <w:rtl/>
          <w:lang w:bidi="fa-IR"/>
        </w:rPr>
        <w:t>18. توضيح الاشتباه: 62.</w:t>
      </w:r>
    </w:p>
    <w:p w:rsidR="002A3CB6" w:rsidRPr="00827A46" w:rsidRDefault="002A3CB6" w:rsidP="002A3CB6">
      <w:pPr>
        <w:pStyle w:val="libNormal"/>
        <w:rPr>
          <w:rtl/>
        </w:rPr>
      </w:pPr>
      <w:r w:rsidRPr="002A3CB6">
        <w:rPr>
          <w:rFonts w:hint="cs"/>
          <w:rtl/>
          <w:lang w:bidi="fa-IR"/>
        </w:rPr>
        <w:t>19. بهجة الآمال 2: 340.</w:t>
      </w:r>
    </w:p>
    <w:p w:rsidR="002A3CB6" w:rsidRPr="00827A46" w:rsidRDefault="002A3CB6" w:rsidP="002A3CB6">
      <w:pPr>
        <w:pStyle w:val="libNormal"/>
        <w:rPr>
          <w:rtl/>
        </w:rPr>
      </w:pPr>
      <w:r w:rsidRPr="002A3CB6">
        <w:rPr>
          <w:rFonts w:hint="cs"/>
          <w:rtl/>
          <w:lang w:bidi="fa-IR"/>
        </w:rPr>
        <w:t>20. رجال البرقي: 55.</w:t>
      </w:r>
    </w:p>
    <w:p w:rsidR="002A3CB6" w:rsidRPr="00827A46" w:rsidRDefault="002A3CB6" w:rsidP="002A3CB6">
      <w:pPr>
        <w:pStyle w:val="libNormal"/>
        <w:rPr>
          <w:rtl/>
        </w:rPr>
      </w:pPr>
      <w:r w:rsidRPr="002A3CB6">
        <w:rPr>
          <w:rFonts w:hint="cs"/>
          <w:rtl/>
          <w:lang w:bidi="fa-IR"/>
        </w:rPr>
        <w:t>21. تأسيس الشيعة: 404 و 410.</w:t>
      </w:r>
    </w:p>
    <w:p w:rsidR="002A3CB6" w:rsidRPr="00827A46" w:rsidRDefault="002A3CB6" w:rsidP="002A3CB6">
      <w:pPr>
        <w:pStyle w:val="libNormal"/>
        <w:rPr>
          <w:rtl/>
        </w:rPr>
      </w:pPr>
      <w:r w:rsidRPr="002A3CB6">
        <w:rPr>
          <w:rFonts w:hint="cs"/>
          <w:rtl/>
          <w:lang w:bidi="fa-IR"/>
        </w:rPr>
        <w:t>22. العندبيل 1: 49.</w:t>
      </w:r>
    </w:p>
    <w:p w:rsidR="002A3CB6" w:rsidRPr="00827A46" w:rsidRDefault="002A3CB6" w:rsidP="002A3CB6">
      <w:pPr>
        <w:pStyle w:val="libNormal"/>
        <w:rPr>
          <w:rtl/>
        </w:rPr>
      </w:pPr>
      <w:r w:rsidRPr="002A3CB6">
        <w:rPr>
          <w:rFonts w:hint="cs"/>
          <w:rtl/>
          <w:lang w:bidi="fa-IR"/>
        </w:rPr>
        <w:t>23. منهج المقال 2: 340.</w:t>
      </w:r>
    </w:p>
    <w:p w:rsidR="002A3CB6" w:rsidRPr="00827A46" w:rsidRDefault="002A3CB6" w:rsidP="002A3CB6">
      <w:pPr>
        <w:pStyle w:val="libNormal"/>
        <w:rPr>
          <w:rtl/>
        </w:rPr>
      </w:pPr>
      <w:r w:rsidRPr="002A3CB6">
        <w:rPr>
          <w:rFonts w:hint="cs"/>
          <w:rtl/>
          <w:lang w:bidi="fa-IR"/>
        </w:rPr>
        <w:t>24. رجال البرقي: 55.</w:t>
      </w:r>
    </w:p>
    <w:p w:rsidR="002A3CB6" w:rsidRPr="00827A46" w:rsidRDefault="002A3CB6" w:rsidP="002A3CB6">
      <w:pPr>
        <w:pStyle w:val="libNormal"/>
        <w:rPr>
          <w:rtl/>
        </w:rPr>
      </w:pPr>
      <w:r w:rsidRPr="002A3CB6">
        <w:rPr>
          <w:rFonts w:hint="cs"/>
          <w:rtl/>
          <w:lang w:bidi="fa-IR"/>
        </w:rPr>
        <w:t>25. تأسيس الشيعة: 404 و 410.</w:t>
      </w:r>
    </w:p>
    <w:p w:rsidR="002A3CB6" w:rsidRPr="00827A46" w:rsidRDefault="002A3CB6" w:rsidP="002A3CB6">
      <w:pPr>
        <w:pStyle w:val="libNormal"/>
        <w:rPr>
          <w:rtl/>
        </w:rPr>
      </w:pPr>
      <w:r w:rsidRPr="002A3CB6">
        <w:rPr>
          <w:rFonts w:hint="cs"/>
          <w:rtl/>
          <w:lang w:bidi="fa-IR"/>
        </w:rPr>
        <w:t>26. العندبيل 1: 49.</w:t>
      </w:r>
    </w:p>
    <w:p w:rsidR="002A3CB6" w:rsidRPr="00827A46" w:rsidRDefault="002A3CB6" w:rsidP="002A3CB6">
      <w:pPr>
        <w:pStyle w:val="libNormal"/>
        <w:rPr>
          <w:rtl/>
        </w:rPr>
      </w:pPr>
      <w:r w:rsidRPr="002A3CB6">
        <w:rPr>
          <w:rFonts w:hint="cs"/>
          <w:rtl/>
          <w:lang w:bidi="fa-IR"/>
        </w:rPr>
        <w:t>27. منهج المقال: 61.</w:t>
      </w:r>
    </w:p>
    <w:p w:rsidR="002A3CB6" w:rsidRPr="00827A46" w:rsidRDefault="002A3CB6" w:rsidP="002A3CB6">
      <w:pPr>
        <w:pStyle w:val="libNormal"/>
        <w:rPr>
          <w:rtl/>
        </w:rPr>
      </w:pPr>
      <w:r w:rsidRPr="002A3CB6">
        <w:rPr>
          <w:rFonts w:hint="cs"/>
          <w:rtl/>
          <w:lang w:bidi="fa-IR"/>
        </w:rPr>
        <w:t>28. ايضاح الاشتباه: 5.</w:t>
      </w:r>
    </w:p>
    <w:p w:rsidR="002A3CB6" w:rsidRPr="00827A46" w:rsidRDefault="002A3CB6" w:rsidP="002A3CB6">
      <w:pPr>
        <w:pStyle w:val="libNormal"/>
        <w:rPr>
          <w:rtl/>
        </w:rPr>
      </w:pPr>
      <w:r w:rsidRPr="002A3CB6">
        <w:rPr>
          <w:rFonts w:hint="cs"/>
          <w:rtl/>
          <w:lang w:bidi="fa-IR"/>
        </w:rPr>
        <w:t>29. أضبط المقال: 514.</w:t>
      </w:r>
    </w:p>
    <w:p w:rsidR="002A3CB6" w:rsidRPr="00827A46" w:rsidRDefault="002A3CB6" w:rsidP="002A3CB6">
      <w:pPr>
        <w:pStyle w:val="libNormal"/>
        <w:rPr>
          <w:rtl/>
        </w:rPr>
      </w:pPr>
      <w:r w:rsidRPr="002A3CB6">
        <w:rPr>
          <w:rFonts w:hint="cs"/>
          <w:rtl/>
          <w:lang w:bidi="fa-IR"/>
        </w:rPr>
        <w:t>30. التحرير الطاووسي: 37.</w:t>
      </w:r>
    </w:p>
    <w:p w:rsidR="002A3CB6" w:rsidRPr="00827A46" w:rsidRDefault="002A3CB6" w:rsidP="002A3CB6">
      <w:pPr>
        <w:pStyle w:val="libNormal"/>
        <w:rPr>
          <w:rtl/>
        </w:rPr>
      </w:pPr>
      <w:r w:rsidRPr="002A3CB6">
        <w:rPr>
          <w:rFonts w:hint="cs"/>
          <w:rtl/>
          <w:lang w:bidi="fa-IR"/>
        </w:rPr>
        <w:t>31. نضد الايضاح: 61.</w:t>
      </w:r>
    </w:p>
    <w:p w:rsidR="002A3CB6" w:rsidRPr="00827A46" w:rsidRDefault="002A3CB6" w:rsidP="002A3CB6">
      <w:pPr>
        <w:pStyle w:val="libNormal"/>
        <w:rPr>
          <w:rtl/>
        </w:rPr>
      </w:pPr>
      <w:r w:rsidRPr="002A3CB6">
        <w:rPr>
          <w:rFonts w:hint="cs"/>
          <w:rtl/>
          <w:lang w:bidi="fa-IR"/>
        </w:rPr>
        <w:t>32. وسائل الشيعة 20: 142.</w:t>
      </w:r>
    </w:p>
    <w:p w:rsidR="002A3CB6" w:rsidRPr="00827A46" w:rsidRDefault="002A3CB6" w:rsidP="002A3CB6">
      <w:pPr>
        <w:pStyle w:val="libNormal"/>
        <w:rPr>
          <w:rtl/>
        </w:rPr>
      </w:pPr>
      <w:r w:rsidRPr="002A3CB6">
        <w:rPr>
          <w:rFonts w:hint="cs"/>
          <w:rtl/>
          <w:lang w:bidi="fa-IR"/>
        </w:rPr>
        <w:t>33. اتقان المقال: 27 و 263.</w:t>
      </w:r>
    </w:p>
    <w:p w:rsidR="002A3CB6" w:rsidRPr="00827A46" w:rsidRDefault="002A3CB6" w:rsidP="002A3CB6">
      <w:pPr>
        <w:pStyle w:val="libNormal"/>
        <w:rPr>
          <w:rtl/>
        </w:rPr>
      </w:pPr>
      <w:r w:rsidRPr="002A3CB6">
        <w:rPr>
          <w:rFonts w:hint="cs"/>
          <w:rtl/>
          <w:lang w:bidi="fa-IR"/>
        </w:rPr>
        <w:t>34. الوجيزة للمجلسي: 28.</w:t>
      </w:r>
    </w:p>
    <w:p w:rsidR="002A3CB6" w:rsidRDefault="002A3CB6" w:rsidP="00713E11">
      <w:pPr>
        <w:pStyle w:val="libNormal"/>
      </w:pPr>
      <w:r>
        <w:rPr>
          <w:rtl/>
        </w:rPr>
        <w:br w:type="page"/>
      </w:r>
    </w:p>
    <w:p w:rsidR="002A3CB6" w:rsidRPr="00827A46" w:rsidRDefault="002A3CB6" w:rsidP="002A3CB6">
      <w:pPr>
        <w:pStyle w:val="libNormal"/>
        <w:rPr>
          <w:rtl/>
        </w:rPr>
      </w:pPr>
      <w:r w:rsidRPr="002A3CB6">
        <w:rPr>
          <w:rFonts w:hint="cs"/>
          <w:rtl/>
          <w:lang w:bidi="fa-IR"/>
        </w:rPr>
        <w:lastRenderedPageBreak/>
        <w:t>35. شرح مشيخة الفقيه: 114.</w:t>
      </w:r>
    </w:p>
    <w:p w:rsidR="002A3CB6" w:rsidRPr="00827A46" w:rsidRDefault="002A3CB6" w:rsidP="002A3CB6">
      <w:pPr>
        <w:pStyle w:val="libNormal"/>
        <w:rPr>
          <w:rtl/>
        </w:rPr>
      </w:pPr>
      <w:r w:rsidRPr="002A3CB6">
        <w:rPr>
          <w:rFonts w:hint="cs"/>
          <w:rtl/>
          <w:lang w:bidi="fa-IR"/>
        </w:rPr>
        <w:t>36. رجال الأنصاري: 18 و 20.</w:t>
      </w:r>
    </w:p>
    <w:p w:rsidR="002A3CB6" w:rsidRPr="00827A46" w:rsidRDefault="002A3CB6" w:rsidP="002A3CB6">
      <w:pPr>
        <w:pStyle w:val="libNormal"/>
        <w:rPr>
          <w:rtl/>
        </w:rPr>
      </w:pPr>
      <w:r w:rsidRPr="002A3CB6">
        <w:rPr>
          <w:rFonts w:hint="cs"/>
          <w:rtl/>
          <w:lang w:bidi="fa-IR"/>
        </w:rPr>
        <w:t>37. تهذيب المقال 1: 357.</w:t>
      </w:r>
    </w:p>
    <w:p w:rsidR="002A3CB6" w:rsidRPr="00827A46" w:rsidRDefault="002A3CB6" w:rsidP="002A3CB6">
      <w:pPr>
        <w:pStyle w:val="libNormal"/>
        <w:rPr>
          <w:rtl/>
        </w:rPr>
      </w:pPr>
      <w:r w:rsidRPr="002A3CB6">
        <w:rPr>
          <w:rFonts w:hint="cs"/>
          <w:rtl/>
          <w:lang w:bidi="fa-IR"/>
        </w:rPr>
        <w:t>38. ثقات الرواة 1: 119 و 120.</w:t>
      </w:r>
    </w:p>
    <w:p w:rsidR="002A3CB6" w:rsidRPr="00827A46" w:rsidRDefault="002A3CB6" w:rsidP="002A3CB6">
      <w:pPr>
        <w:pStyle w:val="libNormal"/>
        <w:rPr>
          <w:rtl/>
        </w:rPr>
      </w:pPr>
      <w:r w:rsidRPr="002A3CB6">
        <w:rPr>
          <w:rFonts w:hint="cs"/>
          <w:rtl/>
          <w:lang w:bidi="fa-IR"/>
        </w:rPr>
        <w:t>39. لسان الميزان 1: 439.</w:t>
      </w:r>
    </w:p>
    <w:p w:rsidR="002A3CB6" w:rsidRPr="00827A46" w:rsidRDefault="002A3CB6" w:rsidP="002A3CB6">
      <w:pPr>
        <w:pStyle w:val="libNormal"/>
        <w:rPr>
          <w:rtl/>
        </w:rPr>
      </w:pPr>
      <w:r w:rsidRPr="002A3CB6">
        <w:rPr>
          <w:rFonts w:hint="cs"/>
          <w:rtl/>
          <w:lang w:bidi="fa-IR"/>
        </w:rPr>
        <w:t>40. معجم المؤلفين 2: 297.</w:t>
      </w:r>
    </w:p>
    <w:p w:rsidR="002A3CB6" w:rsidRPr="00827A46" w:rsidRDefault="002A3CB6" w:rsidP="002A3CB6">
      <w:pPr>
        <w:pStyle w:val="libNormal"/>
        <w:rPr>
          <w:rtl/>
        </w:rPr>
      </w:pPr>
      <w:r w:rsidRPr="002A3CB6">
        <w:rPr>
          <w:rFonts w:hint="cs"/>
          <w:rtl/>
          <w:lang w:bidi="fa-IR"/>
        </w:rPr>
        <w:t>41. المعجم المفهرس لالفاظ احاديث البحار 1: 51.</w:t>
      </w:r>
    </w:p>
    <w:p w:rsidR="002A3CB6" w:rsidRDefault="002A3CB6" w:rsidP="002A3CB6">
      <w:pPr>
        <w:pStyle w:val="libNormal"/>
        <w:rPr>
          <w:rtl/>
        </w:rPr>
      </w:pPr>
      <w:r w:rsidRPr="002A3CB6">
        <w:rPr>
          <w:rFonts w:hint="cs"/>
          <w:rtl/>
          <w:lang w:bidi="fa-IR"/>
        </w:rPr>
        <w:t>42. الذريعة 2: 161.</w:t>
      </w:r>
    </w:p>
    <w:p w:rsidR="002A3CB6" w:rsidRPr="00434A49" w:rsidRDefault="002A3CB6" w:rsidP="00434A49">
      <w:pPr>
        <w:pStyle w:val="libCenterBold1"/>
        <w:rPr>
          <w:rtl/>
        </w:rPr>
      </w:pPr>
      <w:r w:rsidRPr="00827A46">
        <w:rPr>
          <w:rFonts w:hint="cs"/>
          <w:rtl/>
          <w:lang w:bidi="fa-IR"/>
        </w:rPr>
        <w:t>( 30 )</w:t>
      </w:r>
    </w:p>
    <w:p w:rsidR="002A3CB6" w:rsidRDefault="002A3CB6" w:rsidP="002A3CB6">
      <w:pPr>
        <w:pStyle w:val="libNormal"/>
        <w:rPr>
          <w:rtl/>
        </w:rPr>
      </w:pPr>
      <w:bookmarkStart w:id="50" w:name="49"/>
      <w:r w:rsidRPr="00A53871">
        <w:rPr>
          <w:rStyle w:val="libBold2Char"/>
          <w:rFonts w:hint="cs"/>
          <w:rtl/>
        </w:rPr>
        <w:t>ايوب بن الحر الجعف</w:t>
      </w:r>
      <w:bookmarkEnd w:id="5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م</w:t>
      </w:r>
      <w:r w:rsidRPr="002A3CB6">
        <w:rPr>
          <w:rFonts w:hint="cs"/>
          <w:rtl/>
          <w:lang w:bidi="fa-IR"/>
        </w:rPr>
        <w:t>رّ ضبط الجعفي في ترجمة احمد بن يوسف بن يعقوب الجعفي.</w:t>
      </w:r>
    </w:p>
    <w:p w:rsidR="002A3CB6" w:rsidRPr="002A3CB6" w:rsidRDefault="002A3CB6" w:rsidP="002A3CB6">
      <w:pPr>
        <w:pStyle w:val="libNormal"/>
        <w:rPr>
          <w:rtl/>
          <w:lang w:bidi="fa-IR"/>
        </w:rPr>
      </w:pPr>
      <w:r w:rsidRPr="00827A46">
        <w:rPr>
          <w:rFonts w:hint="cs"/>
          <w:rtl/>
          <w:lang w:bidi="fa-IR"/>
        </w:rPr>
        <w:t>التّرجم</w:t>
      </w:r>
      <w:r w:rsidR="00A53871" w:rsidRPr="00827A4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ايوب بن الحر الجعفي، مولى، ثقة، روى عن أبي عبداللّه‏ عليه‏السلام، ذكره اصحابنا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لرجال يعرف بأخي أديم، له أصل، أخبرنا الحسين، قال: حدثنا ابن حمزة، قال: حدثنا ابن بطّة،</w:t>
      </w:r>
    </w:p>
    <w:p w:rsidR="002A3CB6" w:rsidRPr="00827A46" w:rsidRDefault="002A3CB6" w:rsidP="002A3CB6">
      <w:pPr>
        <w:pStyle w:val="libNormal"/>
        <w:rPr>
          <w:rtl/>
        </w:rPr>
      </w:pPr>
      <w:r w:rsidRPr="002A3CB6">
        <w:rPr>
          <w:rFonts w:hint="cs"/>
          <w:rtl/>
          <w:lang w:bidi="fa-IR"/>
        </w:rPr>
        <w:t>قال: حدثنا أحمد بن محمد بن خالد، عن أبيه ايوب.</w:t>
      </w:r>
    </w:p>
    <w:p w:rsidR="002A3CB6" w:rsidRPr="00827A46" w:rsidRDefault="002A3CB6" w:rsidP="002A3CB6">
      <w:pPr>
        <w:pStyle w:val="libNormal"/>
        <w:rPr>
          <w:rtl/>
        </w:rPr>
      </w:pPr>
      <w:r w:rsidRPr="002A3CB6">
        <w:rPr>
          <w:rFonts w:hint="cs"/>
          <w:rtl/>
          <w:lang w:bidi="fa-IR"/>
        </w:rPr>
        <w:t>و قال في الفهرس: ايوب بن الحر، ثقة، مولى، روى عن الصادق عليه‏السلام له كتاب، اخبرنا به عدّ</w:t>
      </w:r>
      <w:r w:rsidR="00A53871" w:rsidRPr="002A3CB6">
        <w:rPr>
          <w:rFonts w:hint="cs"/>
          <w:rtl/>
          <w:lang w:bidi="fa-IR"/>
        </w:rPr>
        <w:t>ة</w:t>
      </w:r>
      <w:r w:rsidR="00A53871">
        <w:rPr>
          <w:rtl/>
          <w:lang w:bidi="fa-IR"/>
        </w:rPr>
        <w:t xml:space="preserve"> </w:t>
      </w:r>
      <w:r w:rsidR="00A53871" w:rsidRPr="002A3CB6">
        <w:rPr>
          <w:rFonts w:hint="cs"/>
          <w:rtl/>
          <w:lang w:bidi="fa-IR"/>
        </w:rPr>
        <w:t>م</w:t>
      </w:r>
      <w:r w:rsidRPr="002A3CB6">
        <w:rPr>
          <w:rFonts w:hint="cs"/>
          <w:rtl/>
          <w:lang w:bidi="fa-IR"/>
        </w:rPr>
        <w:t>ن اصحابنا، عن ابي المفضّل، عن ابن بطّة، عن احمد بن ابي عبداللّه‏، عن ايوب بن الحر...</w:t>
      </w:r>
    </w:p>
    <w:p w:rsidR="002A3CB6" w:rsidRPr="00827A46" w:rsidRDefault="002A3CB6" w:rsidP="002A3CB6">
      <w:pPr>
        <w:pStyle w:val="libNormal"/>
        <w:rPr>
          <w:rtl/>
        </w:rPr>
      </w:pPr>
      <w:r w:rsidRPr="002A3CB6">
        <w:rPr>
          <w:rFonts w:hint="cs"/>
          <w:rtl/>
          <w:lang w:bidi="fa-IR"/>
        </w:rPr>
        <w:t>و رد في رجال الشيخ ضمن الامام الصادق، الصادق، اصحاب الامام الصادق عليه‏السلام قال: أيوب بن الحر الكوفي اسند عنه.</w:t>
      </w:r>
    </w:p>
    <w:p w:rsidR="002A3CB6" w:rsidRPr="00827A46" w:rsidRDefault="002A3CB6" w:rsidP="002A3CB6">
      <w:pPr>
        <w:pStyle w:val="libNormal"/>
        <w:rPr>
          <w:rtl/>
        </w:rPr>
      </w:pPr>
      <w:r w:rsidRPr="002A3CB6">
        <w:rPr>
          <w:rFonts w:hint="cs"/>
          <w:rtl/>
          <w:lang w:bidi="fa-IR"/>
        </w:rPr>
        <w:t>و جاء في اصحاب الامام الكاظم من رجال الشيخ: ايوب بن الحر مولى طريف ورد في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لبرقي ضمن اصحاب الصادق عليه‏السلام: ايوب بن الحر الجعفي، كوفي.</w:t>
      </w:r>
    </w:p>
    <w:p w:rsidR="002A3CB6" w:rsidRDefault="002A3CB6" w:rsidP="00713E11">
      <w:pPr>
        <w:pStyle w:val="libNormal"/>
      </w:pPr>
      <w:r>
        <w:rPr>
          <w:rtl/>
        </w:rPr>
        <w:br w:type="page"/>
      </w:r>
    </w:p>
    <w:p w:rsidR="002A3CB6" w:rsidRPr="00827A46" w:rsidRDefault="002A3CB6" w:rsidP="002A3CB6">
      <w:pPr>
        <w:pStyle w:val="libNormal"/>
        <w:rPr>
          <w:rtl/>
        </w:rPr>
      </w:pPr>
      <w:r w:rsidRPr="002A3CB6">
        <w:rPr>
          <w:rFonts w:hint="cs"/>
          <w:rtl/>
          <w:lang w:bidi="fa-IR"/>
        </w:rPr>
        <w:lastRenderedPageBreak/>
        <w:t>قال في الذريعة في مادة (اصل) برقم 533: أيوب بن الحر الجعفي الثقة المعروف با اخ</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ديم....</w:t>
      </w:r>
    </w:p>
    <w:p w:rsidR="002A3CB6" w:rsidRDefault="002A3CB6" w:rsidP="002A3CB6">
      <w:pPr>
        <w:pStyle w:val="libNormal"/>
        <w:rPr>
          <w:rtl/>
        </w:rPr>
      </w:pPr>
      <w:r w:rsidRPr="002A3CB6">
        <w:rPr>
          <w:rFonts w:hint="cs"/>
          <w:rtl/>
          <w:lang w:bidi="fa-IR"/>
        </w:rPr>
        <w:t>فهو امامي ثقة له أصل.</w:t>
      </w:r>
    </w:p>
    <w:p w:rsidR="002A3CB6" w:rsidRPr="00434A49" w:rsidRDefault="002A3CB6" w:rsidP="00713E11">
      <w:pPr>
        <w:pStyle w:val="libBold2"/>
        <w:rPr>
          <w:rtl/>
        </w:rPr>
      </w:pPr>
      <w:r w:rsidRPr="00827A46">
        <w:rPr>
          <w:rFonts w:hint="cs"/>
          <w:rtl/>
          <w:lang w:bidi="fa-IR"/>
        </w:rPr>
        <w:t>مصادر الترجمة:</w:t>
      </w:r>
    </w:p>
    <w:p w:rsidR="002A3CB6" w:rsidRPr="00827A46" w:rsidRDefault="002A3CB6" w:rsidP="002A3CB6">
      <w:pPr>
        <w:pStyle w:val="libNormal"/>
        <w:rPr>
          <w:rtl/>
        </w:rPr>
      </w:pPr>
      <w:r w:rsidRPr="002A3CB6">
        <w:rPr>
          <w:rFonts w:hint="cs"/>
          <w:rtl/>
          <w:lang w:bidi="fa-IR"/>
        </w:rPr>
        <w:t>1. رجال الطوسي 150 و 153 و 343.</w:t>
      </w:r>
    </w:p>
    <w:p w:rsidR="002A3CB6" w:rsidRPr="00827A46" w:rsidRDefault="002A3CB6" w:rsidP="002A3CB6">
      <w:pPr>
        <w:pStyle w:val="libNormal"/>
        <w:rPr>
          <w:rtl/>
        </w:rPr>
      </w:pPr>
      <w:r w:rsidRPr="002A3CB6">
        <w:rPr>
          <w:rFonts w:hint="cs"/>
          <w:rtl/>
          <w:lang w:bidi="fa-IR"/>
        </w:rPr>
        <w:t>2. تنقيح المقال 1: 158</w:t>
      </w:r>
    </w:p>
    <w:p w:rsidR="002A3CB6" w:rsidRPr="00827A46" w:rsidRDefault="002A3CB6" w:rsidP="002A3CB6">
      <w:pPr>
        <w:pStyle w:val="libNormal"/>
        <w:rPr>
          <w:rtl/>
        </w:rPr>
      </w:pPr>
      <w:r w:rsidRPr="002A3CB6">
        <w:rPr>
          <w:rFonts w:hint="cs"/>
          <w:rtl/>
          <w:lang w:bidi="fa-IR"/>
        </w:rPr>
        <w:t>3. فهرست الطوسي 16.</w:t>
      </w:r>
    </w:p>
    <w:p w:rsidR="002A3CB6" w:rsidRPr="00827A46" w:rsidRDefault="002A3CB6" w:rsidP="002A3CB6">
      <w:pPr>
        <w:pStyle w:val="libNormal"/>
        <w:rPr>
          <w:rtl/>
        </w:rPr>
      </w:pPr>
      <w:r w:rsidRPr="002A3CB6">
        <w:rPr>
          <w:rFonts w:hint="cs"/>
          <w:rtl/>
          <w:lang w:bidi="fa-IR"/>
        </w:rPr>
        <w:t>4. رجا ابن داود 53.</w:t>
      </w:r>
    </w:p>
    <w:p w:rsidR="002A3CB6" w:rsidRPr="00827A46" w:rsidRDefault="002A3CB6" w:rsidP="002A3CB6">
      <w:pPr>
        <w:pStyle w:val="libNormal"/>
        <w:rPr>
          <w:rtl/>
        </w:rPr>
      </w:pPr>
      <w:r w:rsidRPr="002A3CB6">
        <w:rPr>
          <w:rFonts w:hint="cs"/>
          <w:rtl/>
          <w:lang w:bidi="fa-IR"/>
        </w:rPr>
        <w:t>5. معجم الثقات 20.</w:t>
      </w:r>
    </w:p>
    <w:p w:rsidR="002A3CB6" w:rsidRPr="00827A46" w:rsidRDefault="002A3CB6" w:rsidP="002A3CB6">
      <w:pPr>
        <w:pStyle w:val="libNormal"/>
        <w:rPr>
          <w:rtl/>
        </w:rPr>
      </w:pPr>
      <w:r w:rsidRPr="002A3CB6">
        <w:rPr>
          <w:rFonts w:hint="cs"/>
          <w:rtl/>
          <w:lang w:bidi="fa-IR"/>
        </w:rPr>
        <w:t>6. رجا البرقي 29.</w:t>
      </w:r>
    </w:p>
    <w:p w:rsidR="002A3CB6" w:rsidRPr="00827A46" w:rsidRDefault="002A3CB6" w:rsidP="002A3CB6">
      <w:pPr>
        <w:pStyle w:val="libNormal"/>
        <w:rPr>
          <w:rtl/>
        </w:rPr>
      </w:pPr>
      <w:r w:rsidRPr="002A3CB6">
        <w:rPr>
          <w:rFonts w:hint="cs"/>
          <w:rtl/>
          <w:lang w:bidi="fa-IR"/>
        </w:rPr>
        <w:t>7. معجم رجال الحديث 3: 254.</w:t>
      </w:r>
    </w:p>
    <w:p w:rsidR="002A3CB6" w:rsidRPr="00827A46" w:rsidRDefault="002A3CB6" w:rsidP="002A3CB6">
      <w:pPr>
        <w:pStyle w:val="libNormal"/>
        <w:rPr>
          <w:rtl/>
        </w:rPr>
      </w:pPr>
      <w:r w:rsidRPr="002A3CB6">
        <w:rPr>
          <w:rFonts w:hint="cs"/>
          <w:rtl/>
          <w:lang w:bidi="fa-IR"/>
        </w:rPr>
        <w:t>8. جامع الرواة1: 111.</w:t>
      </w:r>
    </w:p>
    <w:p w:rsidR="002A3CB6" w:rsidRPr="00827A46" w:rsidRDefault="002A3CB6" w:rsidP="002A3CB6">
      <w:pPr>
        <w:pStyle w:val="libNormal"/>
        <w:rPr>
          <w:rtl/>
        </w:rPr>
      </w:pPr>
      <w:r w:rsidRPr="002A3CB6">
        <w:rPr>
          <w:rFonts w:hint="cs"/>
          <w:rtl/>
          <w:lang w:bidi="fa-IR"/>
        </w:rPr>
        <w:t>9. رجال الحلي 12.</w:t>
      </w:r>
    </w:p>
    <w:p w:rsidR="002A3CB6" w:rsidRPr="00827A46" w:rsidRDefault="002A3CB6" w:rsidP="002A3CB6">
      <w:pPr>
        <w:pStyle w:val="libNormal"/>
        <w:rPr>
          <w:rtl/>
        </w:rPr>
      </w:pPr>
      <w:r w:rsidRPr="002A3CB6">
        <w:rPr>
          <w:rFonts w:hint="cs"/>
          <w:rtl/>
          <w:lang w:bidi="fa-IR"/>
        </w:rPr>
        <w:t>10. نقدالرجال 52.</w:t>
      </w:r>
    </w:p>
    <w:p w:rsidR="002A3CB6" w:rsidRPr="00827A46" w:rsidRDefault="002A3CB6" w:rsidP="002A3CB6">
      <w:pPr>
        <w:pStyle w:val="libNormal"/>
        <w:rPr>
          <w:rtl/>
        </w:rPr>
      </w:pPr>
      <w:r w:rsidRPr="002A3CB6">
        <w:rPr>
          <w:rFonts w:hint="cs"/>
          <w:rtl/>
          <w:lang w:bidi="fa-IR"/>
        </w:rPr>
        <w:t>11. مجمع الرجال 1، 254.</w:t>
      </w:r>
    </w:p>
    <w:p w:rsidR="002A3CB6" w:rsidRPr="00827A46" w:rsidRDefault="002A3CB6" w:rsidP="002A3CB6">
      <w:pPr>
        <w:pStyle w:val="libNormal"/>
        <w:rPr>
          <w:rtl/>
        </w:rPr>
      </w:pPr>
      <w:r w:rsidRPr="002A3CB6">
        <w:rPr>
          <w:rFonts w:hint="cs"/>
          <w:rtl/>
          <w:lang w:bidi="fa-IR"/>
        </w:rPr>
        <w:t>12. هداية المحدّثين 21.</w:t>
      </w:r>
    </w:p>
    <w:p w:rsidR="002A3CB6" w:rsidRPr="00827A46" w:rsidRDefault="002A3CB6" w:rsidP="002A3CB6">
      <w:pPr>
        <w:pStyle w:val="libNormal"/>
        <w:rPr>
          <w:rtl/>
        </w:rPr>
      </w:pPr>
      <w:r w:rsidRPr="002A3CB6">
        <w:rPr>
          <w:rFonts w:hint="cs"/>
          <w:rtl/>
          <w:lang w:bidi="fa-IR"/>
        </w:rPr>
        <w:t>13. أعيان الشيعة 3: 523.</w:t>
      </w:r>
    </w:p>
    <w:p w:rsidR="002A3CB6" w:rsidRPr="00827A46" w:rsidRDefault="002A3CB6" w:rsidP="002A3CB6">
      <w:pPr>
        <w:pStyle w:val="libNormal"/>
        <w:rPr>
          <w:rtl/>
        </w:rPr>
      </w:pPr>
      <w:r w:rsidRPr="002A3CB6">
        <w:rPr>
          <w:rFonts w:hint="cs"/>
          <w:rtl/>
          <w:lang w:bidi="fa-IR"/>
        </w:rPr>
        <w:t>14. معالم العلماء 26 و فيه أيوب بن الحسين.</w:t>
      </w:r>
    </w:p>
    <w:p w:rsidR="002A3CB6" w:rsidRPr="00827A46" w:rsidRDefault="002A3CB6" w:rsidP="002A3CB6">
      <w:pPr>
        <w:pStyle w:val="libNormal"/>
        <w:rPr>
          <w:rtl/>
        </w:rPr>
      </w:pPr>
      <w:r w:rsidRPr="002A3CB6">
        <w:rPr>
          <w:rFonts w:hint="cs"/>
          <w:rtl/>
          <w:lang w:bidi="fa-IR"/>
        </w:rPr>
        <w:t>15. أمل الآمل 2: 41 و فيه أيوب بن الحسن.</w:t>
      </w:r>
    </w:p>
    <w:p w:rsidR="002A3CB6" w:rsidRPr="00827A46" w:rsidRDefault="002A3CB6" w:rsidP="002A3CB6">
      <w:pPr>
        <w:pStyle w:val="libNormal"/>
        <w:rPr>
          <w:rtl/>
        </w:rPr>
      </w:pPr>
      <w:r w:rsidRPr="002A3CB6">
        <w:rPr>
          <w:rFonts w:hint="cs"/>
          <w:rtl/>
          <w:lang w:bidi="fa-IR"/>
        </w:rPr>
        <w:t>16. بهجة الآمال 2: 372.</w:t>
      </w:r>
    </w:p>
    <w:p w:rsidR="002A3CB6" w:rsidRPr="00827A46" w:rsidRDefault="002A3CB6" w:rsidP="002A3CB6">
      <w:pPr>
        <w:pStyle w:val="libNormal"/>
        <w:rPr>
          <w:rtl/>
        </w:rPr>
      </w:pPr>
      <w:r w:rsidRPr="002A3CB6">
        <w:rPr>
          <w:rFonts w:hint="cs"/>
          <w:rtl/>
          <w:lang w:bidi="fa-IR"/>
        </w:rPr>
        <w:t>17. سفينة البحار 1: 51.</w:t>
      </w:r>
    </w:p>
    <w:p w:rsidR="002A3CB6" w:rsidRPr="00827A46" w:rsidRDefault="002A3CB6" w:rsidP="002A3CB6">
      <w:pPr>
        <w:pStyle w:val="libNormal"/>
        <w:rPr>
          <w:rtl/>
        </w:rPr>
      </w:pPr>
      <w:r w:rsidRPr="002A3CB6">
        <w:rPr>
          <w:rFonts w:hint="cs"/>
          <w:rtl/>
          <w:lang w:bidi="fa-IR"/>
        </w:rPr>
        <w:t>18. منتهى المقال 62.</w:t>
      </w:r>
    </w:p>
    <w:p w:rsidR="002A3CB6" w:rsidRDefault="002A3CB6" w:rsidP="00713E11">
      <w:pPr>
        <w:pStyle w:val="libNormal"/>
      </w:pPr>
      <w:r>
        <w:rPr>
          <w:rtl/>
        </w:rPr>
        <w:br w:type="page"/>
      </w:r>
    </w:p>
    <w:p w:rsidR="002A3CB6" w:rsidRPr="00827A46" w:rsidRDefault="002A3CB6" w:rsidP="002A3CB6">
      <w:pPr>
        <w:pStyle w:val="libNormal"/>
        <w:rPr>
          <w:rtl/>
        </w:rPr>
      </w:pPr>
      <w:r w:rsidRPr="002A3CB6">
        <w:rPr>
          <w:rFonts w:hint="cs"/>
          <w:rtl/>
          <w:lang w:bidi="fa-IR"/>
        </w:rPr>
        <w:lastRenderedPageBreak/>
        <w:t>19. العندبيل 60.</w:t>
      </w:r>
    </w:p>
    <w:p w:rsidR="002A3CB6" w:rsidRPr="00827A46" w:rsidRDefault="002A3CB6" w:rsidP="002A3CB6">
      <w:pPr>
        <w:pStyle w:val="libNormal"/>
        <w:rPr>
          <w:rtl/>
        </w:rPr>
      </w:pPr>
      <w:r w:rsidRPr="002A3CB6">
        <w:rPr>
          <w:rFonts w:hint="cs"/>
          <w:rtl/>
          <w:lang w:bidi="fa-IR"/>
        </w:rPr>
        <w:t>20. منهج المقال 65.</w:t>
      </w:r>
    </w:p>
    <w:p w:rsidR="002A3CB6" w:rsidRPr="00827A46" w:rsidRDefault="002A3CB6" w:rsidP="002A3CB6">
      <w:pPr>
        <w:pStyle w:val="libNormal"/>
        <w:rPr>
          <w:rtl/>
        </w:rPr>
      </w:pPr>
      <w:r w:rsidRPr="002A3CB6">
        <w:rPr>
          <w:rFonts w:hint="cs"/>
          <w:rtl/>
          <w:lang w:bidi="fa-IR"/>
        </w:rPr>
        <w:t>21. جامع القال 56.</w:t>
      </w:r>
    </w:p>
    <w:p w:rsidR="002A3CB6" w:rsidRPr="00827A46" w:rsidRDefault="002A3CB6" w:rsidP="002A3CB6">
      <w:pPr>
        <w:pStyle w:val="libNormal"/>
        <w:rPr>
          <w:rtl/>
        </w:rPr>
      </w:pPr>
      <w:r w:rsidRPr="002A3CB6">
        <w:rPr>
          <w:rFonts w:hint="cs"/>
          <w:rtl/>
          <w:lang w:bidi="fa-IR"/>
        </w:rPr>
        <w:t>22. وسائل الشيعة 20: 144.</w:t>
      </w:r>
    </w:p>
    <w:p w:rsidR="002A3CB6" w:rsidRPr="00827A46" w:rsidRDefault="002A3CB6" w:rsidP="002A3CB6">
      <w:pPr>
        <w:pStyle w:val="libNormal"/>
        <w:rPr>
          <w:rtl/>
        </w:rPr>
      </w:pPr>
      <w:r w:rsidRPr="002A3CB6">
        <w:rPr>
          <w:rFonts w:hint="cs"/>
          <w:rtl/>
          <w:lang w:bidi="fa-IR"/>
        </w:rPr>
        <w:t>23. اتقال المقال 28.</w:t>
      </w:r>
    </w:p>
    <w:p w:rsidR="002A3CB6" w:rsidRPr="00827A46" w:rsidRDefault="002A3CB6" w:rsidP="002A3CB6">
      <w:pPr>
        <w:pStyle w:val="libNormal"/>
        <w:rPr>
          <w:rtl/>
        </w:rPr>
      </w:pPr>
      <w:r w:rsidRPr="002A3CB6">
        <w:rPr>
          <w:rFonts w:hint="cs"/>
          <w:rtl/>
          <w:lang w:bidi="fa-IR"/>
        </w:rPr>
        <w:t>24. الوجيزة للمجلسي 28.</w:t>
      </w:r>
    </w:p>
    <w:p w:rsidR="002A3CB6" w:rsidRPr="00827A46" w:rsidRDefault="002A3CB6" w:rsidP="002A3CB6">
      <w:pPr>
        <w:pStyle w:val="libNormal"/>
        <w:rPr>
          <w:rtl/>
        </w:rPr>
      </w:pPr>
      <w:r w:rsidRPr="002A3CB6">
        <w:rPr>
          <w:rFonts w:hint="cs"/>
          <w:rtl/>
          <w:lang w:bidi="fa-IR"/>
        </w:rPr>
        <w:t>25. شرح مشيخة الفقيه 130.</w:t>
      </w:r>
    </w:p>
    <w:p w:rsidR="002A3CB6" w:rsidRPr="00827A46" w:rsidRDefault="002A3CB6" w:rsidP="002A3CB6">
      <w:pPr>
        <w:pStyle w:val="libNormal"/>
        <w:rPr>
          <w:rtl/>
        </w:rPr>
      </w:pPr>
      <w:r w:rsidRPr="002A3CB6">
        <w:rPr>
          <w:rFonts w:hint="cs"/>
          <w:rtl/>
          <w:lang w:bidi="fa-IR"/>
        </w:rPr>
        <w:t>26. رجال الانصاري 24 و 48.</w:t>
      </w:r>
    </w:p>
    <w:p w:rsidR="002A3CB6" w:rsidRPr="00827A46" w:rsidRDefault="002A3CB6" w:rsidP="002A3CB6">
      <w:pPr>
        <w:pStyle w:val="libNormal"/>
        <w:rPr>
          <w:rtl/>
        </w:rPr>
      </w:pPr>
      <w:r w:rsidRPr="002A3CB6">
        <w:rPr>
          <w:rFonts w:hint="cs"/>
          <w:rtl/>
          <w:lang w:bidi="fa-IR"/>
        </w:rPr>
        <w:t>27. ثقات الرواة 1: 126 و 127.</w:t>
      </w:r>
    </w:p>
    <w:p w:rsidR="002A3CB6" w:rsidRPr="00827A46" w:rsidRDefault="002A3CB6" w:rsidP="002A3CB6">
      <w:pPr>
        <w:pStyle w:val="libNormal"/>
        <w:rPr>
          <w:rtl/>
        </w:rPr>
      </w:pPr>
      <w:r w:rsidRPr="002A3CB6">
        <w:rPr>
          <w:rFonts w:hint="cs"/>
          <w:rtl/>
          <w:lang w:bidi="fa-IR"/>
        </w:rPr>
        <w:t>28. لسان الميزان 1: 477.</w:t>
      </w:r>
    </w:p>
    <w:p w:rsidR="002A3CB6" w:rsidRPr="00827A46" w:rsidRDefault="002A3CB6" w:rsidP="002A3CB6">
      <w:pPr>
        <w:pStyle w:val="libNormal"/>
        <w:rPr>
          <w:rtl/>
        </w:rPr>
      </w:pPr>
      <w:r w:rsidRPr="002A3CB6">
        <w:rPr>
          <w:rFonts w:hint="cs"/>
          <w:rtl/>
          <w:lang w:bidi="fa-IR"/>
        </w:rPr>
        <w:t>29. المعجم المفهرس لالفاظ احاديث البحار 1: 51.</w:t>
      </w:r>
    </w:p>
    <w:p w:rsidR="002A3CB6" w:rsidRPr="00827A46" w:rsidRDefault="002A3CB6" w:rsidP="002A3CB6">
      <w:pPr>
        <w:pStyle w:val="libNormal"/>
        <w:rPr>
          <w:rtl/>
        </w:rPr>
      </w:pPr>
      <w:r w:rsidRPr="002A3CB6">
        <w:rPr>
          <w:rFonts w:hint="cs"/>
          <w:rtl/>
          <w:lang w:bidi="fa-IR"/>
        </w:rPr>
        <w:t>30. الذريعة 2: 161.</w:t>
      </w:r>
    </w:p>
    <w:p w:rsidR="00A53871" w:rsidRDefault="002A3CB6" w:rsidP="00713E11">
      <w:pPr>
        <w:pStyle w:val="libNormal"/>
      </w:pPr>
      <w:r>
        <w:rPr>
          <w:rtl/>
        </w:rPr>
        <w:br w:type="page"/>
      </w:r>
    </w:p>
    <w:p w:rsidR="00A53871" w:rsidRDefault="002A3CB6" w:rsidP="00FD12A2">
      <w:pPr>
        <w:pStyle w:val="Heading1Center"/>
        <w:rPr>
          <w:rtl/>
        </w:rPr>
      </w:pPr>
      <w:bookmarkStart w:id="51" w:name="50"/>
      <w:bookmarkStart w:id="52" w:name="_Toc421361726"/>
      <w:r w:rsidRPr="00827A46">
        <w:rPr>
          <w:rFonts w:hint="cs"/>
          <w:rtl/>
          <w:lang w:bidi="fa-IR"/>
        </w:rPr>
        <w:lastRenderedPageBreak/>
        <w:t>الباب الثالث:</w:t>
      </w:r>
      <w:bookmarkEnd w:id="51"/>
      <w:bookmarkEnd w:id="52"/>
    </w:p>
    <w:p w:rsidR="002A3CB6" w:rsidRPr="00827A46" w:rsidRDefault="002A3CB6" w:rsidP="00FD12A2">
      <w:pPr>
        <w:pStyle w:val="Heading1Center"/>
        <w:rPr>
          <w:rtl/>
        </w:rPr>
      </w:pPr>
      <w:bookmarkStart w:id="53" w:name="_Toc421361727"/>
      <w:r w:rsidRPr="00827A46">
        <w:rPr>
          <w:rFonts w:hint="cs"/>
          <w:rtl/>
          <w:lang w:bidi="fa-IR"/>
        </w:rPr>
        <w:t>بـاب الـبـاء</w:t>
      </w:r>
      <w:bookmarkEnd w:id="53"/>
    </w:p>
    <w:p w:rsidR="002A3CB6" w:rsidRDefault="002A3CB6" w:rsidP="00713E11">
      <w:pPr>
        <w:pStyle w:val="libNormal"/>
      </w:pPr>
      <w:r>
        <w:rPr>
          <w:rtl/>
        </w:rPr>
        <w:br w:type="page"/>
      </w:r>
    </w:p>
    <w:p w:rsidR="002A3CB6" w:rsidRPr="00434A49" w:rsidRDefault="002A3CB6" w:rsidP="00434A49">
      <w:pPr>
        <w:pStyle w:val="libCenterBold1"/>
        <w:rPr>
          <w:rtl/>
        </w:rPr>
      </w:pPr>
      <w:r w:rsidRPr="00827A46">
        <w:rPr>
          <w:rFonts w:hint="cs"/>
          <w:rtl/>
          <w:lang w:bidi="fa-IR"/>
        </w:rPr>
        <w:lastRenderedPageBreak/>
        <w:t>( 31 )</w:t>
      </w:r>
    </w:p>
    <w:p w:rsidR="002A3CB6" w:rsidRDefault="002A3CB6" w:rsidP="002A3CB6">
      <w:pPr>
        <w:pStyle w:val="libNormal"/>
        <w:rPr>
          <w:rtl/>
        </w:rPr>
      </w:pPr>
      <w:bookmarkStart w:id="54" w:name="51"/>
      <w:r w:rsidRPr="00A53871">
        <w:rPr>
          <w:rStyle w:val="libBold2Char"/>
          <w:rFonts w:hint="cs"/>
          <w:rtl/>
        </w:rPr>
        <w:t>بشار بن يسا</w:t>
      </w:r>
      <w:bookmarkEnd w:id="54"/>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ض</w:t>
      </w:r>
      <w:r w:rsidRPr="002A3CB6">
        <w:rPr>
          <w:rFonts w:hint="cs"/>
          <w:rtl/>
          <w:lang w:bidi="fa-IR"/>
        </w:rPr>
        <w:t>بطه في الايضاح بقوله بشار ـ بالباء المنقطة تحتها نقطة و الشين المعجمة المشددة ـ بن يسار ـ بالبا</w:t>
      </w:r>
      <w:r w:rsidR="00A53871" w:rsidRPr="002A3CB6">
        <w:rPr>
          <w:rFonts w:hint="cs"/>
          <w:rtl/>
          <w:lang w:bidi="fa-IR"/>
        </w:rPr>
        <w:t>ء</w:t>
      </w:r>
      <w:r w:rsidR="00A53871">
        <w:rPr>
          <w:rtl/>
          <w:lang w:bidi="fa-IR"/>
        </w:rPr>
        <w:t xml:space="preserve"> </w:t>
      </w:r>
      <w:r w:rsidR="00A53871" w:rsidRPr="002A3CB6">
        <w:rPr>
          <w:rFonts w:hint="cs"/>
          <w:rtl/>
          <w:lang w:bidi="fa-IR"/>
        </w:rPr>
        <w:t>ا</w:t>
      </w:r>
      <w:r w:rsidRPr="002A3CB6">
        <w:rPr>
          <w:rFonts w:hint="cs"/>
          <w:rtl/>
          <w:lang w:bidi="fa-IR"/>
        </w:rPr>
        <w:t>لمنقطة تحتها نقطتين و السين المهملة ـ الضبيعي ـ بضم الضاد مولى بني ضبيعة بن عجل.</w:t>
      </w:r>
    </w:p>
    <w:p w:rsidR="002A3CB6" w:rsidRPr="00827A46" w:rsidRDefault="002A3CB6" w:rsidP="002A3CB6">
      <w:pPr>
        <w:pStyle w:val="libNormal"/>
        <w:rPr>
          <w:rtl/>
        </w:rPr>
      </w:pPr>
      <w:r w:rsidRPr="00827A46">
        <w:rPr>
          <w:rFonts w:hint="cs"/>
          <w:rtl/>
          <w:lang w:bidi="fa-IR"/>
        </w:rPr>
        <w:t>التّرجم</w:t>
      </w:r>
      <w:r w:rsidR="00A53871" w:rsidRPr="00827A46">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النجاشي: بشار بن يسار الضبيعي، اخوسعد، مولى بنى ضبيعة من عجل، ثقة، روى هو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خوه عن ابي عبداللّه‏ و ابي الحسن عليهماالسلام ذكرهما اصحاب الرجال، له كتاب رواه عنه محمد 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w:t>
      </w:r>
    </w:p>
    <w:p w:rsidR="002A3CB6" w:rsidRPr="00827A46" w:rsidRDefault="002A3CB6" w:rsidP="002A3CB6">
      <w:pPr>
        <w:pStyle w:val="libNormal"/>
        <w:rPr>
          <w:rtl/>
        </w:rPr>
      </w:pPr>
      <w:r w:rsidRPr="002A3CB6">
        <w:rPr>
          <w:rFonts w:hint="cs"/>
          <w:rtl/>
          <w:lang w:bidi="fa-IR"/>
        </w:rPr>
        <w:t>اخبرنا محمد و الحسين، قالا: حدثنا الحسن بن حمزة قال حدثنا بن بطة قال حدثنا الصفا</w:t>
      </w:r>
      <w:r w:rsidR="00A53871" w:rsidRPr="002A3CB6">
        <w:rPr>
          <w:rFonts w:hint="cs"/>
          <w:rtl/>
          <w:lang w:bidi="fa-IR"/>
        </w:rPr>
        <w:t>ر</w:t>
      </w:r>
      <w:r w:rsidR="00A53871">
        <w:rPr>
          <w:rtl/>
          <w:lang w:bidi="fa-IR"/>
        </w:rPr>
        <w:t xml:space="preserve"> </w:t>
      </w:r>
      <w:r w:rsidR="00A53871" w:rsidRPr="002A3CB6">
        <w:rPr>
          <w:rFonts w:hint="cs"/>
          <w:rtl/>
          <w:lang w:bidi="fa-IR"/>
        </w:rPr>
        <w:t>ق</w:t>
      </w:r>
      <w:r w:rsidRPr="002A3CB6">
        <w:rPr>
          <w:rFonts w:hint="cs"/>
          <w:rtl/>
          <w:lang w:bidi="fa-IR"/>
        </w:rPr>
        <w:t>ال: حدثنا أحمدبن محمد بن عيسى، قال: حدثنا ابن ابي عمير، عن بشار به.</w:t>
      </w:r>
    </w:p>
    <w:p w:rsidR="002A3CB6" w:rsidRPr="00827A46" w:rsidRDefault="002A3CB6" w:rsidP="002A3CB6">
      <w:pPr>
        <w:pStyle w:val="libNormal"/>
        <w:rPr>
          <w:rtl/>
        </w:rPr>
      </w:pPr>
      <w:r w:rsidRPr="002A3CB6">
        <w:rPr>
          <w:rFonts w:hint="cs"/>
          <w:rtl/>
          <w:lang w:bidi="fa-IR"/>
        </w:rPr>
        <w:t>و قال في الفهرس: بشّار بن يَسار، له اصل، أخبرنا به الحسين بن عبيد اللّه‏ عن أحمد بن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يحيى، عن أبيه، عن احمد بن محمد بن عيسى، عن ابن ابي عمير عنه.</w:t>
      </w:r>
    </w:p>
    <w:p w:rsidR="002A3CB6" w:rsidRPr="00827A46" w:rsidRDefault="002A3CB6" w:rsidP="002A3CB6">
      <w:pPr>
        <w:pStyle w:val="libNormal"/>
        <w:rPr>
          <w:rtl/>
        </w:rPr>
      </w:pPr>
      <w:r w:rsidRPr="002A3CB6">
        <w:rPr>
          <w:rFonts w:hint="cs"/>
          <w:rtl/>
          <w:lang w:bidi="fa-IR"/>
        </w:rPr>
        <w:t>و هو من اصحاب الصادق عليه‏السلام عجلي، كوفي كما عن رجال الشيخ الطوسي و من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لاصول كما في معالم العلماء.</w:t>
      </w:r>
    </w:p>
    <w:p w:rsidR="002A3CB6" w:rsidRPr="00827A46" w:rsidRDefault="002A3CB6" w:rsidP="002A3CB6">
      <w:pPr>
        <w:pStyle w:val="libNormal"/>
        <w:rPr>
          <w:rtl/>
        </w:rPr>
      </w:pPr>
      <w:r w:rsidRPr="002A3CB6">
        <w:rPr>
          <w:rFonts w:hint="cs"/>
          <w:rtl/>
          <w:lang w:bidi="fa-IR"/>
        </w:rPr>
        <w:t>إمامي ثقة له أصل.</w:t>
      </w:r>
    </w:p>
    <w:p w:rsidR="002A3CB6" w:rsidRPr="00434A49" w:rsidRDefault="002A3CB6" w:rsidP="00713E11">
      <w:pPr>
        <w:pStyle w:val="libBold2"/>
        <w:rPr>
          <w:rtl/>
        </w:rPr>
      </w:pPr>
      <w:r w:rsidRPr="00827A46">
        <w:rPr>
          <w:rFonts w:hint="cs"/>
          <w:rtl/>
          <w:lang w:bidi="fa-IR"/>
        </w:rPr>
        <w:t>مصادر الترجمة:</w:t>
      </w:r>
    </w:p>
    <w:p w:rsidR="002A3CB6" w:rsidRPr="00827A46" w:rsidRDefault="002A3CB6" w:rsidP="002A3CB6">
      <w:pPr>
        <w:pStyle w:val="libNormal"/>
        <w:rPr>
          <w:rtl/>
        </w:rPr>
      </w:pPr>
      <w:r w:rsidRPr="002A3CB6">
        <w:rPr>
          <w:rFonts w:hint="cs"/>
          <w:rtl/>
          <w:lang w:bidi="fa-IR"/>
        </w:rPr>
        <w:t>1. رجال النجاشي 88.</w:t>
      </w:r>
    </w:p>
    <w:p w:rsidR="002A3CB6" w:rsidRPr="00827A46" w:rsidRDefault="002A3CB6" w:rsidP="002A3CB6">
      <w:pPr>
        <w:pStyle w:val="libNormal"/>
        <w:rPr>
          <w:rtl/>
        </w:rPr>
      </w:pPr>
      <w:r w:rsidRPr="002A3CB6">
        <w:rPr>
          <w:rFonts w:hint="cs"/>
          <w:rtl/>
          <w:lang w:bidi="fa-IR"/>
        </w:rPr>
        <w:t>2. فهرست الطوسي 43.</w:t>
      </w:r>
    </w:p>
    <w:p w:rsidR="002A3CB6" w:rsidRPr="00827A46" w:rsidRDefault="002A3CB6" w:rsidP="002A3CB6">
      <w:pPr>
        <w:pStyle w:val="libNormal"/>
        <w:rPr>
          <w:rtl/>
        </w:rPr>
      </w:pPr>
      <w:r w:rsidRPr="002A3CB6">
        <w:rPr>
          <w:rFonts w:hint="cs"/>
          <w:rtl/>
          <w:lang w:bidi="fa-IR"/>
        </w:rPr>
        <w:t>3. معالم العلماء 29 برقم 148.</w:t>
      </w:r>
    </w:p>
    <w:p w:rsidR="002A3CB6" w:rsidRPr="00827A46" w:rsidRDefault="002A3CB6" w:rsidP="002A3CB6">
      <w:pPr>
        <w:pStyle w:val="libNormal"/>
        <w:rPr>
          <w:rtl/>
        </w:rPr>
      </w:pPr>
      <w:r w:rsidRPr="002A3CB6">
        <w:rPr>
          <w:rFonts w:hint="cs"/>
          <w:rtl/>
          <w:lang w:bidi="fa-IR"/>
        </w:rPr>
        <w:t>4. رجال ابن داود: 29 برقم 243.</w:t>
      </w:r>
    </w:p>
    <w:p w:rsidR="002A3CB6" w:rsidRPr="00827A46" w:rsidRDefault="002A3CB6" w:rsidP="002A3CB6">
      <w:pPr>
        <w:pStyle w:val="libNormal"/>
        <w:rPr>
          <w:rtl/>
        </w:rPr>
      </w:pPr>
      <w:r w:rsidRPr="002A3CB6">
        <w:rPr>
          <w:rFonts w:hint="cs"/>
          <w:rtl/>
          <w:lang w:bidi="fa-IR"/>
        </w:rPr>
        <w:t>5. خلاصة العلامة 14.</w:t>
      </w:r>
    </w:p>
    <w:p w:rsidR="002A3CB6" w:rsidRDefault="002A3CB6" w:rsidP="00713E11">
      <w:pPr>
        <w:pStyle w:val="libNormal"/>
      </w:pPr>
      <w:r>
        <w:rPr>
          <w:rtl/>
        </w:rPr>
        <w:br w:type="page"/>
      </w:r>
    </w:p>
    <w:p w:rsidR="002A3CB6" w:rsidRPr="00827A46" w:rsidRDefault="002A3CB6" w:rsidP="002A3CB6">
      <w:pPr>
        <w:pStyle w:val="libNormal"/>
        <w:rPr>
          <w:rtl/>
        </w:rPr>
      </w:pPr>
      <w:r w:rsidRPr="002A3CB6">
        <w:rPr>
          <w:rFonts w:hint="cs"/>
          <w:rtl/>
          <w:lang w:bidi="fa-IR"/>
        </w:rPr>
        <w:lastRenderedPageBreak/>
        <w:t>6. جامع الرواة 1: 106.</w:t>
      </w:r>
    </w:p>
    <w:p w:rsidR="002A3CB6" w:rsidRPr="00827A46" w:rsidRDefault="002A3CB6" w:rsidP="002A3CB6">
      <w:pPr>
        <w:pStyle w:val="libNormal"/>
        <w:rPr>
          <w:rtl/>
        </w:rPr>
      </w:pPr>
      <w:r w:rsidRPr="002A3CB6">
        <w:rPr>
          <w:rFonts w:hint="cs"/>
          <w:rtl/>
          <w:lang w:bidi="fa-IR"/>
        </w:rPr>
        <w:t>7. ايضاح الاشتباه فى اسماء الرواة 119 برقم 113.</w:t>
      </w:r>
    </w:p>
    <w:p w:rsidR="002A3CB6" w:rsidRPr="00827A46" w:rsidRDefault="002A3CB6" w:rsidP="002A3CB6">
      <w:pPr>
        <w:pStyle w:val="libNormal"/>
        <w:rPr>
          <w:rtl/>
        </w:rPr>
      </w:pPr>
      <w:r w:rsidRPr="002A3CB6">
        <w:rPr>
          <w:rFonts w:hint="cs"/>
          <w:rtl/>
          <w:lang w:bidi="fa-IR"/>
        </w:rPr>
        <w:t>8. المعجم المفهرس لالفاظ احاديث البحار 1: 51.</w:t>
      </w:r>
    </w:p>
    <w:p w:rsidR="002A3CB6" w:rsidRDefault="002A3CB6" w:rsidP="002A3CB6">
      <w:pPr>
        <w:pStyle w:val="libNormal"/>
        <w:rPr>
          <w:rtl/>
        </w:rPr>
      </w:pPr>
      <w:r w:rsidRPr="002A3CB6">
        <w:rPr>
          <w:rFonts w:hint="cs"/>
          <w:rtl/>
          <w:lang w:bidi="fa-IR"/>
        </w:rPr>
        <w:t>9. الذريعة 2: 161.</w:t>
      </w:r>
    </w:p>
    <w:p w:rsidR="002A3CB6" w:rsidRPr="00434A49" w:rsidRDefault="002A3CB6" w:rsidP="00434A49">
      <w:pPr>
        <w:pStyle w:val="libCenterBold1"/>
        <w:rPr>
          <w:rtl/>
        </w:rPr>
      </w:pPr>
      <w:r w:rsidRPr="00827A46">
        <w:rPr>
          <w:rFonts w:hint="cs"/>
          <w:rtl/>
          <w:lang w:bidi="fa-IR"/>
        </w:rPr>
        <w:t>( 32 )</w:t>
      </w:r>
    </w:p>
    <w:p w:rsidR="002A3CB6" w:rsidRDefault="002A3CB6" w:rsidP="002A3CB6">
      <w:pPr>
        <w:pStyle w:val="libNormal"/>
        <w:rPr>
          <w:rtl/>
        </w:rPr>
      </w:pPr>
      <w:bookmarkStart w:id="55" w:name="52"/>
      <w:r w:rsidRPr="00A53871">
        <w:rPr>
          <w:rStyle w:val="libBold2Char"/>
          <w:rFonts w:hint="cs"/>
          <w:rtl/>
        </w:rPr>
        <w:t>بشر بن مسلمة الكوف</w:t>
      </w:r>
      <w:bookmarkEnd w:id="5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بشر ـ بالراء بعد الشين المعجمة بن مسلمة ـ بالميم المفتوحة و السي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لمهملة الساكنة.</w:t>
      </w:r>
    </w:p>
    <w:p w:rsidR="002A3CB6" w:rsidRPr="00827A46" w:rsidRDefault="002A3CB6" w:rsidP="002A3CB6">
      <w:pPr>
        <w:pStyle w:val="libNormal"/>
        <w:rPr>
          <w:rtl/>
        </w:rPr>
      </w:pPr>
      <w:r w:rsidRPr="00827A46">
        <w:rPr>
          <w:rFonts w:hint="cs"/>
          <w:rtl/>
          <w:lang w:bidi="fa-IR"/>
        </w:rPr>
        <w:t>التّرجم</w:t>
      </w:r>
      <w:r w:rsidR="00A53871" w:rsidRPr="00827A4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بشر بن مسلمة، كوفي، ثقة، روى عن ابي عبداللّه‏ عليه‏السلام له كتاب، رواه 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 أخبرنا الحسين و محمد، قالا: حدثنا الحسن ابن حمزة قال: حدثنا ابن بطة قال: حدثن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لصفار قال: حدثنا احمد بن محمد بن عيسى، عن محمدبن ابي عمير، عن بشر، به.</w:t>
      </w:r>
    </w:p>
    <w:p w:rsidR="002A3CB6" w:rsidRPr="00827A46" w:rsidRDefault="002A3CB6" w:rsidP="002A3CB6">
      <w:pPr>
        <w:pStyle w:val="libNormal"/>
        <w:rPr>
          <w:rtl/>
        </w:rPr>
      </w:pPr>
      <w:r w:rsidRPr="002A3CB6">
        <w:rPr>
          <w:rFonts w:hint="cs"/>
          <w:rtl/>
          <w:lang w:bidi="fa-IR"/>
        </w:rPr>
        <w:t>قال في الفهرس: بشر بن مسلمة، له اصل، اخبرنا به الحسين بن عبيد اللّه‏، عن احمد بن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يحيى، عن أبيه، عن أحمد بن محمد بن عيسى، عن بن ابي عمير عنه. و هو من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لصادق و الكاظم عليهماالسلام كما جاء ذلك في رجال الشيخ الطوسي.</w:t>
      </w:r>
    </w:p>
    <w:p w:rsidR="002A3CB6" w:rsidRPr="00827A46" w:rsidRDefault="002A3CB6" w:rsidP="002A3CB6">
      <w:pPr>
        <w:pStyle w:val="libNormal"/>
        <w:rPr>
          <w:rtl/>
        </w:rPr>
      </w:pPr>
      <w:r w:rsidRPr="002A3CB6">
        <w:rPr>
          <w:rFonts w:hint="cs"/>
          <w:rtl/>
          <w:lang w:bidi="fa-IR"/>
        </w:rPr>
        <w:t>و عنونه في معالم العلماء قائلاً: بشر بن مسلمه له اصل.</w:t>
      </w:r>
    </w:p>
    <w:p w:rsidR="002A3CB6" w:rsidRDefault="002A3CB6" w:rsidP="002A3CB6">
      <w:pPr>
        <w:pStyle w:val="libNormal"/>
        <w:rPr>
          <w:rtl/>
        </w:rPr>
      </w:pPr>
      <w:r w:rsidRPr="002A3CB6">
        <w:rPr>
          <w:rFonts w:hint="cs"/>
          <w:rtl/>
          <w:lang w:bidi="fa-IR"/>
        </w:rPr>
        <w:t>إمامي ثقة له اصل.</w:t>
      </w:r>
    </w:p>
    <w:p w:rsidR="002A3CB6" w:rsidRPr="00434A49" w:rsidRDefault="002A3CB6" w:rsidP="00713E11">
      <w:pPr>
        <w:pStyle w:val="libBold2"/>
        <w:rPr>
          <w:rtl/>
        </w:rPr>
      </w:pPr>
      <w:r w:rsidRPr="00827A46">
        <w:rPr>
          <w:rFonts w:hint="cs"/>
          <w:rtl/>
          <w:lang w:bidi="fa-IR"/>
        </w:rPr>
        <w:t>مصادر الترجمة:</w:t>
      </w:r>
    </w:p>
    <w:p w:rsidR="002A3CB6" w:rsidRPr="00827A46" w:rsidRDefault="002A3CB6" w:rsidP="002A3CB6">
      <w:pPr>
        <w:pStyle w:val="libNormal"/>
        <w:rPr>
          <w:rtl/>
        </w:rPr>
      </w:pPr>
      <w:r w:rsidRPr="002A3CB6">
        <w:rPr>
          <w:rFonts w:hint="cs"/>
          <w:rtl/>
          <w:lang w:bidi="fa-IR"/>
        </w:rPr>
        <w:t>1. رجال الطوسي: 155 و 345.</w:t>
      </w:r>
    </w:p>
    <w:p w:rsidR="002A3CB6" w:rsidRPr="00827A46" w:rsidRDefault="002A3CB6" w:rsidP="002A3CB6">
      <w:pPr>
        <w:pStyle w:val="libNormal"/>
        <w:rPr>
          <w:rtl/>
        </w:rPr>
      </w:pPr>
      <w:r w:rsidRPr="002A3CB6">
        <w:rPr>
          <w:rFonts w:hint="cs"/>
          <w:rtl/>
          <w:lang w:bidi="fa-IR"/>
        </w:rPr>
        <w:t>2. تنقيح المقال 1: 174.</w:t>
      </w:r>
    </w:p>
    <w:p w:rsidR="002A3CB6" w:rsidRDefault="002A3CB6" w:rsidP="00713E11">
      <w:pPr>
        <w:pStyle w:val="libNormal"/>
      </w:pPr>
      <w:r>
        <w:rPr>
          <w:rtl/>
        </w:rPr>
        <w:br w:type="page"/>
      </w:r>
    </w:p>
    <w:p w:rsidR="002A3CB6" w:rsidRPr="00827A46" w:rsidRDefault="002A3CB6" w:rsidP="002A3CB6">
      <w:pPr>
        <w:pStyle w:val="libNormal"/>
        <w:rPr>
          <w:rtl/>
        </w:rPr>
      </w:pPr>
      <w:r w:rsidRPr="002A3CB6">
        <w:rPr>
          <w:rFonts w:hint="cs"/>
          <w:rtl/>
          <w:lang w:bidi="fa-IR"/>
        </w:rPr>
        <w:lastRenderedPageBreak/>
        <w:t>3. معالم العلماء: 28 و فيه بشير بدل بشر.</w:t>
      </w:r>
    </w:p>
    <w:p w:rsidR="002A3CB6" w:rsidRPr="00827A46" w:rsidRDefault="002A3CB6" w:rsidP="002A3CB6">
      <w:pPr>
        <w:pStyle w:val="libNormal"/>
        <w:rPr>
          <w:rtl/>
        </w:rPr>
      </w:pPr>
      <w:r w:rsidRPr="002A3CB6">
        <w:rPr>
          <w:rFonts w:hint="cs"/>
          <w:rtl/>
          <w:lang w:bidi="fa-IR"/>
        </w:rPr>
        <w:t>4. رجال النجاشي: 81.</w:t>
      </w:r>
    </w:p>
    <w:p w:rsidR="002A3CB6" w:rsidRPr="00827A46" w:rsidRDefault="002A3CB6" w:rsidP="002A3CB6">
      <w:pPr>
        <w:pStyle w:val="libNormal"/>
        <w:rPr>
          <w:rtl/>
        </w:rPr>
      </w:pPr>
      <w:r w:rsidRPr="002A3CB6">
        <w:rPr>
          <w:rFonts w:hint="cs"/>
          <w:rtl/>
          <w:lang w:bidi="fa-IR"/>
        </w:rPr>
        <w:t>5. رجال ابن داود: 57.</w:t>
      </w:r>
    </w:p>
    <w:p w:rsidR="002A3CB6" w:rsidRPr="00827A46" w:rsidRDefault="002A3CB6" w:rsidP="002A3CB6">
      <w:pPr>
        <w:pStyle w:val="libNormal"/>
        <w:rPr>
          <w:rtl/>
        </w:rPr>
      </w:pPr>
      <w:r w:rsidRPr="002A3CB6">
        <w:rPr>
          <w:rFonts w:hint="cs"/>
          <w:rtl/>
          <w:lang w:bidi="fa-IR"/>
        </w:rPr>
        <w:t>6. فهرست الطوسي: 40.</w:t>
      </w:r>
    </w:p>
    <w:p w:rsidR="002A3CB6" w:rsidRPr="00827A46" w:rsidRDefault="002A3CB6" w:rsidP="002A3CB6">
      <w:pPr>
        <w:pStyle w:val="libNormal"/>
        <w:rPr>
          <w:rtl/>
        </w:rPr>
      </w:pPr>
      <w:r w:rsidRPr="002A3CB6">
        <w:rPr>
          <w:rFonts w:hint="cs"/>
          <w:rtl/>
          <w:lang w:bidi="fa-IR"/>
        </w:rPr>
        <w:t>7. معجم الثقات: 23.</w:t>
      </w:r>
    </w:p>
    <w:p w:rsidR="002A3CB6" w:rsidRPr="00827A46" w:rsidRDefault="002A3CB6" w:rsidP="002A3CB6">
      <w:pPr>
        <w:pStyle w:val="libNormal"/>
        <w:rPr>
          <w:rtl/>
        </w:rPr>
      </w:pPr>
      <w:r w:rsidRPr="002A3CB6">
        <w:rPr>
          <w:rFonts w:hint="cs"/>
          <w:rtl/>
          <w:lang w:bidi="fa-IR"/>
        </w:rPr>
        <w:t>8. معجم رجال الحديث 3: 321.</w:t>
      </w:r>
    </w:p>
    <w:p w:rsidR="002A3CB6" w:rsidRPr="00827A46" w:rsidRDefault="002A3CB6" w:rsidP="002A3CB6">
      <w:pPr>
        <w:pStyle w:val="libNormal"/>
        <w:rPr>
          <w:rtl/>
        </w:rPr>
      </w:pPr>
      <w:r w:rsidRPr="002A3CB6">
        <w:rPr>
          <w:rFonts w:hint="cs"/>
          <w:rtl/>
          <w:lang w:bidi="fa-IR"/>
        </w:rPr>
        <w:t>9. جامع الرواة 1: 123.</w:t>
      </w:r>
    </w:p>
    <w:p w:rsidR="002A3CB6" w:rsidRPr="00827A46" w:rsidRDefault="002A3CB6" w:rsidP="002A3CB6">
      <w:pPr>
        <w:pStyle w:val="libNormal"/>
        <w:rPr>
          <w:rtl/>
        </w:rPr>
      </w:pPr>
      <w:r w:rsidRPr="002A3CB6">
        <w:rPr>
          <w:rFonts w:hint="cs"/>
          <w:rtl/>
          <w:lang w:bidi="fa-IR"/>
        </w:rPr>
        <w:t>10. رجال الحلي: 25.</w:t>
      </w:r>
    </w:p>
    <w:p w:rsidR="002A3CB6" w:rsidRPr="00827A46" w:rsidRDefault="002A3CB6" w:rsidP="002A3CB6">
      <w:pPr>
        <w:pStyle w:val="libNormal"/>
        <w:rPr>
          <w:rtl/>
        </w:rPr>
      </w:pPr>
      <w:r w:rsidRPr="002A3CB6">
        <w:rPr>
          <w:rFonts w:hint="cs"/>
          <w:rtl/>
          <w:lang w:bidi="fa-IR"/>
        </w:rPr>
        <w:t>11. نقد الرجال: 57.</w:t>
      </w:r>
    </w:p>
    <w:p w:rsidR="002A3CB6" w:rsidRPr="00827A46" w:rsidRDefault="002A3CB6" w:rsidP="002A3CB6">
      <w:pPr>
        <w:pStyle w:val="libNormal"/>
        <w:rPr>
          <w:rtl/>
        </w:rPr>
      </w:pPr>
      <w:r w:rsidRPr="002A3CB6">
        <w:rPr>
          <w:rFonts w:hint="cs"/>
          <w:rtl/>
          <w:lang w:bidi="fa-IR"/>
        </w:rPr>
        <w:t>12. مجمع الرجال 1: 267.</w:t>
      </w:r>
    </w:p>
    <w:p w:rsidR="002A3CB6" w:rsidRPr="00827A46" w:rsidRDefault="002A3CB6" w:rsidP="002A3CB6">
      <w:pPr>
        <w:pStyle w:val="libNormal"/>
        <w:rPr>
          <w:rtl/>
        </w:rPr>
      </w:pPr>
      <w:r w:rsidRPr="002A3CB6">
        <w:rPr>
          <w:rFonts w:hint="cs"/>
          <w:rtl/>
          <w:lang w:bidi="fa-IR"/>
        </w:rPr>
        <w:t>13. هداية المحدّثين: 25.</w:t>
      </w:r>
    </w:p>
    <w:p w:rsidR="002A3CB6" w:rsidRPr="00827A46" w:rsidRDefault="002A3CB6" w:rsidP="002A3CB6">
      <w:pPr>
        <w:pStyle w:val="libNormal"/>
        <w:rPr>
          <w:rtl/>
        </w:rPr>
      </w:pPr>
      <w:r w:rsidRPr="002A3CB6">
        <w:rPr>
          <w:rFonts w:hint="cs"/>
          <w:rtl/>
          <w:lang w:bidi="fa-IR"/>
        </w:rPr>
        <w:t>14. أعيان الشيعة 3: 576.</w:t>
      </w:r>
    </w:p>
    <w:p w:rsidR="002A3CB6" w:rsidRPr="00827A46" w:rsidRDefault="002A3CB6" w:rsidP="002A3CB6">
      <w:pPr>
        <w:pStyle w:val="libNormal"/>
        <w:rPr>
          <w:rtl/>
        </w:rPr>
      </w:pPr>
      <w:r w:rsidRPr="002A3CB6">
        <w:rPr>
          <w:rFonts w:hint="cs"/>
          <w:rtl/>
          <w:lang w:bidi="fa-IR"/>
        </w:rPr>
        <w:t>15. بهجة الآمال 2: 402.</w:t>
      </w:r>
    </w:p>
    <w:p w:rsidR="002A3CB6" w:rsidRPr="00827A46" w:rsidRDefault="002A3CB6" w:rsidP="002A3CB6">
      <w:pPr>
        <w:pStyle w:val="libNormal"/>
        <w:rPr>
          <w:rtl/>
        </w:rPr>
      </w:pPr>
      <w:r w:rsidRPr="002A3CB6">
        <w:rPr>
          <w:rFonts w:hint="cs"/>
          <w:rtl/>
          <w:lang w:bidi="fa-IR"/>
        </w:rPr>
        <w:t>16. منتهى المقال: 66.</w:t>
      </w:r>
    </w:p>
    <w:p w:rsidR="002A3CB6" w:rsidRPr="00827A46" w:rsidRDefault="002A3CB6" w:rsidP="002A3CB6">
      <w:pPr>
        <w:pStyle w:val="libNormal"/>
        <w:rPr>
          <w:rtl/>
        </w:rPr>
      </w:pPr>
      <w:r w:rsidRPr="002A3CB6">
        <w:rPr>
          <w:rFonts w:hint="cs"/>
          <w:rtl/>
          <w:lang w:bidi="fa-IR"/>
        </w:rPr>
        <w:t>17. العندبيل 1: 72 و فيه النبال.</w:t>
      </w:r>
    </w:p>
    <w:p w:rsidR="002A3CB6" w:rsidRPr="00827A46" w:rsidRDefault="002A3CB6" w:rsidP="002A3CB6">
      <w:pPr>
        <w:pStyle w:val="libNormal"/>
        <w:rPr>
          <w:rtl/>
        </w:rPr>
      </w:pPr>
      <w:r w:rsidRPr="002A3CB6">
        <w:rPr>
          <w:rFonts w:hint="cs"/>
          <w:rtl/>
          <w:lang w:bidi="fa-IR"/>
        </w:rPr>
        <w:t>18. منهج المقال: 70.</w:t>
      </w:r>
    </w:p>
    <w:p w:rsidR="002A3CB6" w:rsidRPr="00827A46" w:rsidRDefault="002A3CB6" w:rsidP="002A3CB6">
      <w:pPr>
        <w:pStyle w:val="libNormal"/>
        <w:rPr>
          <w:rtl/>
        </w:rPr>
      </w:pPr>
      <w:r w:rsidRPr="002A3CB6">
        <w:rPr>
          <w:rFonts w:hint="cs"/>
          <w:rtl/>
          <w:lang w:bidi="fa-IR"/>
        </w:rPr>
        <w:t>19. ايضاح الاشتباه: 16.</w:t>
      </w:r>
    </w:p>
    <w:p w:rsidR="002A3CB6" w:rsidRPr="00827A46" w:rsidRDefault="002A3CB6" w:rsidP="002A3CB6">
      <w:pPr>
        <w:pStyle w:val="libNormal"/>
        <w:rPr>
          <w:rtl/>
        </w:rPr>
      </w:pPr>
      <w:r w:rsidRPr="002A3CB6">
        <w:rPr>
          <w:rFonts w:hint="cs"/>
          <w:rtl/>
          <w:lang w:bidi="fa-IR"/>
        </w:rPr>
        <w:t>20. جامع المقال: 57.</w:t>
      </w:r>
    </w:p>
    <w:p w:rsidR="002A3CB6" w:rsidRPr="00827A46" w:rsidRDefault="002A3CB6" w:rsidP="002A3CB6">
      <w:pPr>
        <w:pStyle w:val="libNormal"/>
        <w:rPr>
          <w:rtl/>
        </w:rPr>
      </w:pPr>
      <w:r w:rsidRPr="002A3CB6">
        <w:rPr>
          <w:rFonts w:hint="cs"/>
          <w:rtl/>
          <w:lang w:bidi="fa-IR"/>
        </w:rPr>
        <w:t>21. نضد الايضاح: 68.</w:t>
      </w:r>
    </w:p>
    <w:p w:rsidR="002A3CB6" w:rsidRPr="00827A46" w:rsidRDefault="002A3CB6" w:rsidP="002A3CB6">
      <w:pPr>
        <w:pStyle w:val="libNormal"/>
        <w:rPr>
          <w:rtl/>
        </w:rPr>
      </w:pPr>
      <w:r w:rsidRPr="002A3CB6">
        <w:rPr>
          <w:rFonts w:hint="cs"/>
          <w:rtl/>
          <w:lang w:bidi="fa-IR"/>
        </w:rPr>
        <w:t>22. أضبط المقال: 482.</w:t>
      </w:r>
    </w:p>
    <w:p w:rsidR="002A3CB6" w:rsidRPr="00827A46" w:rsidRDefault="002A3CB6" w:rsidP="002A3CB6">
      <w:pPr>
        <w:pStyle w:val="libNormal"/>
        <w:rPr>
          <w:rtl/>
        </w:rPr>
      </w:pPr>
      <w:r w:rsidRPr="002A3CB6">
        <w:rPr>
          <w:rFonts w:hint="cs"/>
          <w:rtl/>
          <w:lang w:bidi="fa-IR"/>
        </w:rPr>
        <w:t>23. وسائل الشيعة 20: 147.</w:t>
      </w:r>
    </w:p>
    <w:p w:rsidR="002A3CB6" w:rsidRPr="00827A46" w:rsidRDefault="002A3CB6" w:rsidP="002A3CB6">
      <w:pPr>
        <w:pStyle w:val="libNormal"/>
        <w:rPr>
          <w:rtl/>
        </w:rPr>
      </w:pPr>
      <w:r w:rsidRPr="002A3CB6">
        <w:rPr>
          <w:rFonts w:hint="cs"/>
          <w:rtl/>
          <w:lang w:bidi="fa-IR"/>
        </w:rPr>
        <w:t>24. روضة المتقين 14: 337.</w:t>
      </w:r>
    </w:p>
    <w:p w:rsidR="002A3CB6" w:rsidRPr="00827A46" w:rsidRDefault="002A3CB6" w:rsidP="002A3CB6">
      <w:pPr>
        <w:pStyle w:val="libNormal"/>
        <w:rPr>
          <w:rtl/>
        </w:rPr>
      </w:pPr>
      <w:r w:rsidRPr="002A3CB6">
        <w:rPr>
          <w:rFonts w:hint="cs"/>
          <w:rtl/>
          <w:lang w:bidi="fa-IR"/>
        </w:rPr>
        <w:t>25. اتقان المقال: 30.</w:t>
      </w:r>
    </w:p>
    <w:p w:rsidR="002A3CB6" w:rsidRDefault="002A3CB6" w:rsidP="00713E11">
      <w:pPr>
        <w:pStyle w:val="libNormal"/>
      </w:pPr>
      <w:r>
        <w:rPr>
          <w:rtl/>
        </w:rPr>
        <w:br w:type="page"/>
      </w:r>
    </w:p>
    <w:p w:rsidR="002A3CB6" w:rsidRPr="00827A46" w:rsidRDefault="002A3CB6" w:rsidP="002A3CB6">
      <w:pPr>
        <w:pStyle w:val="libNormal"/>
        <w:rPr>
          <w:rtl/>
        </w:rPr>
      </w:pPr>
      <w:r w:rsidRPr="002A3CB6">
        <w:rPr>
          <w:rFonts w:hint="cs"/>
          <w:rtl/>
          <w:lang w:bidi="fa-IR"/>
        </w:rPr>
        <w:lastRenderedPageBreak/>
        <w:t>26. الوجيزة للمجلسي: 28.</w:t>
      </w:r>
    </w:p>
    <w:p w:rsidR="002A3CB6" w:rsidRPr="00827A46" w:rsidRDefault="002A3CB6" w:rsidP="002A3CB6">
      <w:pPr>
        <w:pStyle w:val="libNormal"/>
        <w:rPr>
          <w:rtl/>
        </w:rPr>
      </w:pPr>
      <w:r w:rsidRPr="002A3CB6">
        <w:rPr>
          <w:rFonts w:hint="cs"/>
          <w:rtl/>
          <w:lang w:bidi="fa-IR"/>
        </w:rPr>
        <w:t>27. رجال الأنصاري: 36 و 50.</w:t>
      </w:r>
    </w:p>
    <w:p w:rsidR="002A3CB6" w:rsidRPr="00827A46" w:rsidRDefault="002A3CB6" w:rsidP="002A3CB6">
      <w:pPr>
        <w:pStyle w:val="libNormal"/>
        <w:rPr>
          <w:rtl/>
        </w:rPr>
      </w:pPr>
      <w:r w:rsidRPr="002A3CB6">
        <w:rPr>
          <w:rFonts w:hint="cs"/>
          <w:rtl/>
          <w:lang w:bidi="fa-IR"/>
        </w:rPr>
        <w:t>28. ثقات الرواة 1: 137.</w:t>
      </w:r>
    </w:p>
    <w:p w:rsidR="002A3CB6" w:rsidRPr="00827A46" w:rsidRDefault="002A3CB6" w:rsidP="002A3CB6">
      <w:pPr>
        <w:pStyle w:val="libNormal"/>
        <w:rPr>
          <w:rtl/>
        </w:rPr>
      </w:pPr>
      <w:r w:rsidRPr="002A3CB6">
        <w:rPr>
          <w:rFonts w:hint="cs"/>
          <w:rtl/>
          <w:lang w:bidi="fa-IR"/>
        </w:rPr>
        <w:t>29. لسان الميزان 2: 32.</w:t>
      </w:r>
    </w:p>
    <w:p w:rsidR="002A3CB6" w:rsidRPr="00827A46" w:rsidRDefault="002A3CB6" w:rsidP="002A3CB6">
      <w:pPr>
        <w:pStyle w:val="libNormal"/>
        <w:rPr>
          <w:rtl/>
        </w:rPr>
      </w:pPr>
      <w:r w:rsidRPr="002A3CB6">
        <w:rPr>
          <w:rFonts w:hint="cs"/>
          <w:rtl/>
          <w:lang w:bidi="fa-IR"/>
        </w:rPr>
        <w:t>30. المعجم المفهرس لالفاظ احاديث البحار 1: 51.</w:t>
      </w:r>
    </w:p>
    <w:p w:rsidR="002A3CB6" w:rsidRDefault="002A3CB6" w:rsidP="002A3CB6">
      <w:pPr>
        <w:pStyle w:val="libNormal"/>
        <w:rPr>
          <w:rtl/>
        </w:rPr>
      </w:pPr>
      <w:r w:rsidRPr="002A3CB6">
        <w:rPr>
          <w:rFonts w:hint="cs"/>
          <w:rtl/>
          <w:lang w:bidi="fa-IR"/>
        </w:rPr>
        <w:t>31. الذريعة 2: 161.</w:t>
      </w:r>
    </w:p>
    <w:p w:rsidR="002A3CB6" w:rsidRPr="00434A49" w:rsidRDefault="002A3CB6" w:rsidP="00434A49">
      <w:pPr>
        <w:pStyle w:val="libCenterBold1"/>
        <w:rPr>
          <w:rtl/>
        </w:rPr>
      </w:pPr>
      <w:r w:rsidRPr="00827A46">
        <w:rPr>
          <w:rFonts w:hint="cs"/>
          <w:rtl/>
          <w:lang w:bidi="fa-IR"/>
        </w:rPr>
        <w:t>( 33 )</w:t>
      </w:r>
    </w:p>
    <w:p w:rsidR="002A3CB6" w:rsidRDefault="002A3CB6" w:rsidP="002A3CB6">
      <w:pPr>
        <w:pStyle w:val="libNormal"/>
        <w:rPr>
          <w:rtl/>
        </w:rPr>
      </w:pPr>
      <w:bookmarkStart w:id="56" w:name="53"/>
      <w:r w:rsidRPr="00A53871">
        <w:rPr>
          <w:rStyle w:val="libBold2Char"/>
          <w:rFonts w:hint="cs"/>
          <w:rtl/>
        </w:rPr>
        <w:t>بعض القدما</w:t>
      </w:r>
      <w:bookmarkEnd w:id="56"/>
      <w:r w:rsidR="00A53871" w:rsidRPr="00A53871">
        <w:rPr>
          <w:rStyle w:val="libBold2Char"/>
          <w:rFonts w:hint="cs"/>
          <w:rtl/>
          <w:lang w:bidi="fa-IR"/>
        </w:rPr>
        <w:t>ء</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و</w:t>
      </w:r>
      <w:r w:rsidRPr="002A3CB6">
        <w:rPr>
          <w:rFonts w:hint="cs"/>
          <w:rtl/>
          <w:lang w:bidi="fa-IR"/>
        </w:rPr>
        <w:t xml:space="preserve"> هو لمجهول احتمل انه هارون بن موسى التلعكبرى استناداً الى بعض القرائن و استظه</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لعلامة الطهراني غير ذلك حبث قال: الظاهر انه يرويه كما يروي عمدة الاصول الموجودة.</w:t>
      </w:r>
    </w:p>
    <w:p w:rsidR="002A3CB6" w:rsidRPr="00434A49" w:rsidRDefault="002A3CB6" w:rsidP="00713E11">
      <w:pPr>
        <w:pStyle w:val="libBold2"/>
        <w:rPr>
          <w:rtl/>
        </w:rPr>
      </w:pPr>
      <w:r w:rsidRPr="00827A46">
        <w:rPr>
          <w:rFonts w:hint="cs"/>
          <w:rtl/>
          <w:lang w:bidi="fa-IR"/>
        </w:rPr>
        <w:t>مصادر الترجمة:</w:t>
      </w:r>
    </w:p>
    <w:p w:rsidR="002A3CB6" w:rsidRPr="00827A46" w:rsidRDefault="002A3CB6" w:rsidP="002A3CB6">
      <w:pPr>
        <w:pStyle w:val="libNormal"/>
        <w:rPr>
          <w:rtl/>
        </w:rPr>
      </w:pPr>
      <w:r w:rsidRPr="002A3CB6">
        <w:rPr>
          <w:rFonts w:hint="cs"/>
          <w:rtl/>
          <w:lang w:bidi="fa-IR"/>
        </w:rPr>
        <w:t>1. الذريعة 2: 143.</w:t>
      </w:r>
    </w:p>
    <w:p w:rsidR="002A3CB6" w:rsidRDefault="002A3CB6" w:rsidP="002A3CB6">
      <w:pPr>
        <w:pStyle w:val="libNormal"/>
        <w:rPr>
          <w:rtl/>
        </w:rPr>
      </w:pPr>
      <w:r w:rsidRPr="002A3CB6">
        <w:rPr>
          <w:rFonts w:hint="cs"/>
          <w:rtl/>
          <w:lang w:bidi="fa-IR"/>
        </w:rPr>
        <w:t>2. المعجم المفهرس لالفاظ احاديث البحار 1: 50.</w:t>
      </w:r>
    </w:p>
    <w:p w:rsidR="002A3CB6" w:rsidRPr="00434A49" w:rsidRDefault="002A3CB6" w:rsidP="00434A49">
      <w:pPr>
        <w:pStyle w:val="libCenterBold1"/>
        <w:rPr>
          <w:rtl/>
        </w:rPr>
      </w:pPr>
      <w:r w:rsidRPr="00827A46">
        <w:rPr>
          <w:rFonts w:hint="cs"/>
          <w:rtl/>
          <w:lang w:bidi="fa-IR"/>
        </w:rPr>
        <w:t>( 34 )</w:t>
      </w:r>
    </w:p>
    <w:p w:rsidR="002A3CB6" w:rsidRPr="002A3CB6" w:rsidRDefault="002A3CB6" w:rsidP="002A3CB6">
      <w:pPr>
        <w:pStyle w:val="libNormal"/>
        <w:rPr>
          <w:rtl/>
          <w:lang w:bidi="fa-IR"/>
        </w:rPr>
      </w:pPr>
      <w:bookmarkStart w:id="57" w:name="54"/>
      <w:r w:rsidRPr="00A53871">
        <w:rPr>
          <w:rStyle w:val="libBold2Char"/>
          <w:rFonts w:hint="cs"/>
          <w:rtl/>
        </w:rPr>
        <w:t>بكر بن محمد الازد</w:t>
      </w:r>
      <w:bookmarkEnd w:id="5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بكر ـ مكبر ـ بن محمد بن عبدالرحمن بن نعيم ـ بضم النون و فتح العي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لازدي، الغامدي ـ بالغين المعجمة و الدال المهملة ـ عمومته شديد بالشين المعجمة و عبدالسلام،</w:t>
      </w:r>
    </w:p>
    <w:p w:rsidR="002A3CB6" w:rsidRPr="00827A46" w:rsidRDefault="002A3CB6" w:rsidP="002A3CB6">
      <w:pPr>
        <w:pStyle w:val="libNormal"/>
        <w:rPr>
          <w:rtl/>
        </w:rPr>
      </w:pPr>
      <w:r w:rsidRPr="002A3CB6">
        <w:rPr>
          <w:rFonts w:hint="cs"/>
          <w:rtl/>
          <w:lang w:bidi="fa-IR"/>
        </w:rPr>
        <w:t>و عمته غيشمة ـ بفتح العين المعجمة و اسكان الباء المنقطة فوقها ثلاث نقط.</w:t>
      </w:r>
    </w:p>
    <w:p w:rsidR="002A3CB6" w:rsidRDefault="002A3CB6" w:rsidP="00713E11">
      <w:pPr>
        <w:pStyle w:val="libNormal"/>
      </w:pPr>
      <w:r>
        <w:rPr>
          <w:rtl/>
        </w:rPr>
        <w:br w:type="page"/>
      </w:r>
    </w:p>
    <w:p w:rsidR="002A3CB6" w:rsidRPr="00827A46" w:rsidRDefault="002A3CB6" w:rsidP="002A3CB6">
      <w:pPr>
        <w:pStyle w:val="libNormal"/>
        <w:rPr>
          <w:rtl/>
        </w:rPr>
      </w:pPr>
      <w:r w:rsidRPr="00827A46">
        <w:rPr>
          <w:rFonts w:hint="cs"/>
          <w:rtl/>
          <w:lang w:bidi="fa-IR"/>
        </w:rPr>
        <w:lastRenderedPageBreak/>
        <w:t>التّرجم</w:t>
      </w:r>
      <w:r w:rsidR="00A53871" w:rsidRPr="00827A4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بكر بن محمد بن عبد الرحمن بن نعيم الازدي</w:t>
      </w:r>
      <w:r w:rsidRPr="00713E11">
        <w:rPr>
          <w:rStyle w:val="libFootnotenumChar"/>
          <w:rFonts w:hint="cs"/>
          <w:rtl/>
        </w:rPr>
        <w:t>(1)</w:t>
      </w:r>
      <w:r w:rsidRPr="002A3CB6">
        <w:rPr>
          <w:rFonts w:hint="cs"/>
          <w:rtl/>
          <w:lang w:bidi="fa-IR"/>
        </w:rPr>
        <w:t xml:space="preserve"> الغامدي</w:t>
      </w:r>
      <w:r w:rsidRPr="00713E11">
        <w:rPr>
          <w:rStyle w:val="libFootnotenumChar"/>
          <w:rFonts w:hint="cs"/>
          <w:rtl/>
        </w:rPr>
        <w:t>(2)</w:t>
      </w:r>
      <w:r w:rsidRPr="002A3CB6">
        <w:rPr>
          <w:rFonts w:hint="cs"/>
          <w:rtl/>
          <w:lang w:bidi="fa-IR"/>
        </w:rPr>
        <w:t xml:space="preserve"> ، أبو محمد وجه ف</w:t>
      </w:r>
      <w:r w:rsidR="00A53871" w:rsidRPr="002A3CB6">
        <w:rPr>
          <w:rFonts w:hint="cs"/>
          <w:rtl/>
          <w:lang w:bidi="fa-IR"/>
        </w:rPr>
        <w:t>ي</w:t>
      </w:r>
      <w:r w:rsidR="00A53871">
        <w:rPr>
          <w:rtl/>
          <w:lang w:bidi="fa-IR"/>
        </w:rPr>
        <w:t xml:space="preserve"> </w:t>
      </w:r>
      <w:r w:rsidR="00A53871" w:rsidRPr="002A3CB6">
        <w:rPr>
          <w:rFonts w:hint="cs"/>
          <w:rtl/>
          <w:lang w:bidi="fa-IR"/>
        </w:rPr>
        <w:t>ه</w:t>
      </w:r>
      <w:r w:rsidRPr="002A3CB6">
        <w:rPr>
          <w:rFonts w:hint="cs"/>
          <w:rtl/>
          <w:lang w:bidi="fa-IR"/>
        </w:rPr>
        <w:t>ذه الطائفة من بيت جليل بالكوفة، من آل نعيم الغامديين، عمومته: شديد</w:t>
      </w:r>
      <w:r w:rsidRPr="00713E11">
        <w:rPr>
          <w:rStyle w:val="libFootnotenumChar"/>
          <w:rFonts w:hint="cs"/>
          <w:rtl/>
        </w:rPr>
        <w:t>(3)</w:t>
      </w:r>
      <w:r w:rsidRPr="002A3CB6">
        <w:rPr>
          <w:rFonts w:hint="cs"/>
          <w:rtl/>
          <w:lang w:bidi="fa-IR"/>
        </w:rPr>
        <w:t xml:space="preserve"> ، و عبد السلام</w:t>
      </w:r>
      <w:r w:rsidRPr="00713E11">
        <w:rPr>
          <w:rStyle w:val="libFootnotenumChar"/>
          <w:rFonts w:hint="cs"/>
          <w:rtl/>
        </w:rPr>
        <w:t>(4)</w:t>
      </w:r>
      <w:r w:rsidRPr="002A3CB6">
        <w:rPr>
          <w:rFonts w:hint="cs"/>
          <w:rtl/>
          <w:lang w:bidi="fa-IR"/>
        </w:rPr>
        <w:t xml:space="preserve"> ،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بن عمه موسى بن عبد السلام ،و هم كثيرون و عمته</w:t>
      </w:r>
      <w:r w:rsidRPr="00713E11">
        <w:rPr>
          <w:rStyle w:val="libFootnotenumChar"/>
          <w:rFonts w:hint="cs"/>
          <w:rtl/>
        </w:rPr>
        <w:t>(5)</w:t>
      </w:r>
      <w:r w:rsidRPr="002A3CB6">
        <w:rPr>
          <w:rFonts w:hint="cs"/>
          <w:rtl/>
          <w:lang w:bidi="fa-IR"/>
        </w:rPr>
        <w:t xml:space="preserve"> غنيمة، روت ايضاً عن ابي عبداللّه‏ و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عليهماالسلام ذكر ذلك اصحاب الرجال و كان عمر عمراً طويلاً، له كتاب، يرويه عدّة من اصحابن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خبرنا به محمد بن علي، قال: حدثنا احمد بن محمد بن يحيى، قال حدثنا عبداللّه‏ بن جعف</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لحميري قال: حدثنا احمد بن اسحاق، عن بكر بن محمد بكتابه...</w:t>
      </w:r>
    </w:p>
    <w:p w:rsidR="002A3CB6" w:rsidRPr="00827A46" w:rsidRDefault="002A3CB6" w:rsidP="002A3CB6">
      <w:pPr>
        <w:pStyle w:val="libNormal"/>
        <w:rPr>
          <w:rtl/>
        </w:rPr>
      </w:pPr>
      <w:r w:rsidRPr="002A3CB6">
        <w:rPr>
          <w:rFonts w:hint="cs"/>
          <w:rtl/>
          <w:lang w:bidi="fa-IR"/>
        </w:rPr>
        <w:t>و قال في الفهرس: بكر بن محمد الازدي، له اصل، اخبرنا به ابن ابي جيّد، عن محمد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لحسن بن الوليد، عن الصفار، عن العباس بن معروف و ابي طالب عبداللّه‏ بن الصلت القمي، عنه.</w:t>
      </w:r>
    </w:p>
    <w:p w:rsidR="002A3CB6" w:rsidRPr="00827A46" w:rsidRDefault="002A3CB6" w:rsidP="002A3CB6">
      <w:pPr>
        <w:pStyle w:val="libNormal"/>
        <w:rPr>
          <w:rtl/>
        </w:rPr>
      </w:pPr>
      <w:r w:rsidRPr="002A3CB6">
        <w:rPr>
          <w:rFonts w:hint="cs"/>
          <w:rtl/>
          <w:lang w:bidi="fa-IR"/>
        </w:rPr>
        <w:t>جاء في رجال الشيخ في الامام الصادق، الصادق، اصحاب الامام الصادق عليه‏السلام مالفضه: بكر بن محمد ابو محمد الازدي الكوفي عربي.</w:t>
      </w:r>
    </w:p>
    <w:p w:rsidR="002A3CB6" w:rsidRPr="00827A46" w:rsidRDefault="002A3CB6" w:rsidP="002A3CB6">
      <w:pPr>
        <w:pStyle w:val="libNormal"/>
        <w:rPr>
          <w:rtl/>
        </w:rPr>
      </w:pPr>
      <w:r w:rsidRPr="002A3CB6">
        <w:rPr>
          <w:rFonts w:hint="cs"/>
          <w:rtl/>
          <w:lang w:bidi="fa-IR"/>
        </w:rPr>
        <w:t>و في رجال الشيخ ايضاً في موضع آخر في باب الباء من اصحاب الكاظم عليه‏السلام: بكربن محم</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لازدي له كتاب.</w:t>
      </w:r>
    </w:p>
    <w:p w:rsidR="002A3CB6" w:rsidRPr="00827A46" w:rsidRDefault="002A3CB6" w:rsidP="002A3CB6">
      <w:pPr>
        <w:pStyle w:val="libNormal"/>
        <w:rPr>
          <w:rtl/>
        </w:rPr>
      </w:pPr>
      <w:r w:rsidRPr="002A3CB6">
        <w:rPr>
          <w:rFonts w:hint="cs"/>
          <w:rtl/>
          <w:lang w:bidi="fa-IR"/>
        </w:rPr>
        <w:t>و في المصدر ذاته في باب الباء من اصحاب</w:t>
      </w:r>
      <w:r w:rsidR="005E3E81">
        <w:rPr>
          <w:rFonts w:hint="cs"/>
          <w:rtl/>
          <w:lang w:bidi="fa-IR"/>
        </w:rPr>
        <w:t xml:space="preserve"> </w:t>
      </w:r>
      <w:r w:rsidRPr="002A3CB6">
        <w:rPr>
          <w:rFonts w:hint="cs"/>
          <w:rtl/>
          <w:lang w:bidi="fa-IR"/>
        </w:rPr>
        <w:t>الرضا، 2الامام الرضا عليه‏السلام قال: بكر بن محمد الازدي ل</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تاب من اصحاب ابي عبداللّه‏ عليه‏السلام و في المصدر نفسه فيمن لم يرو عن الأئمة عليهم‏السلام في باب الباء منه برقم 4: بكر بن محمد الازدي روى عنه العباس بن معروف.</w:t>
      </w:r>
    </w:p>
    <w:p w:rsidR="00713E11" w:rsidRDefault="002A3CB6" w:rsidP="002A3CB6">
      <w:pPr>
        <w:pStyle w:val="libNormal"/>
        <w:rPr>
          <w:rFonts w:hint="cs"/>
          <w:rtl/>
          <w:lang w:bidi="fa-IR"/>
        </w:rPr>
      </w:pPr>
      <w:r w:rsidRPr="002A3CB6">
        <w:rPr>
          <w:rFonts w:hint="cs"/>
          <w:rtl/>
          <w:lang w:bidi="fa-IR"/>
        </w:rPr>
        <w:t>و قال في اختيار معرفة الرجال: قال حمدويه ذكر محمد بن عيسى العبيدي ان بكر بن محم</w:t>
      </w:r>
      <w:r w:rsidR="00A53871" w:rsidRPr="002A3CB6">
        <w:rPr>
          <w:rFonts w:hint="cs"/>
          <w:rtl/>
          <w:lang w:bidi="fa-IR"/>
        </w:rPr>
        <w:t>د</w:t>
      </w:r>
      <w:r w:rsidR="00A53871">
        <w:rPr>
          <w:rtl/>
        </w:rPr>
        <w:t xml:space="preserve"> </w:t>
      </w:r>
    </w:p>
    <w:p w:rsidR="002A3CB6" w:rsidRPr="00827A46" w:rsidRDefault="00713E11" w:rsidP="00713E11">
      <w:pPr>
        <w:pStyle w:val="libLine"/>
        <w:rPr>
          <w:rtl/>
        </w:rPr>
      </w:pPr>
      <w:r>
        <w:rPr>
          <w:rFonts w:hint="cs"/>
          <w:rtl/>
          <w:lang w:bidi="fa-IR"/>
        </w:rPr>
        <w:t>____________________</w:t>
      </w:r>
    </w:p>
    <w:p w:rsidR="002A3CB6" w:rsidRPr="00827A46" w:rsidRDefault="002A3CB6" w:rsidP="00713E11">
      <w:pPr>
        <w:pStyle w:val="libFootnote0"/>
        <w:rPr>
          <w:rtl/>
        </w:rPr>
      </w:pPr>
      <w:r w:rsidRPr="002A3CB6">
        <w:rPr>
          <w:rFonts w:hint="cs"/>
          <w:rtl/>
          <w:lang w:bidi="fa-IR"/>
        </w:rPr>
        <w:t>(1) نسبةً الى ازدبن غوث بن نبت بن مالك بن زيد بن كهلان الانساب للسمعاني 1: 18.</w:t>
      </w:r>
    </w:p>
    <w:p w:rsidR="002A3CB6" w:rsidRPr="00827A46" w:rsidRDefault="002A3CB6" w:rsidP="00713E11">
      <w:pPr>
        <w:pStyle w:val="libFootnote0"/>
        <w:rPr>
          <w:rtl/>
        </w:rPr>
      </w:pPr>
      <w:r w:rsidRPr="002A3CB6">
        <w:rPr>
          <w:rFonts w:hint="cs"/>
          <w:rtl/>
          <w:lang w:bidi="fa-IR"/>
        </w:rPr>
        <w:t>(2) نسبةً الى غامد: وهو بطن من الازد الانساب للسمعاني 4: 278.</w:t>
      </w:r>
    </w:p>
    <w:p w:rsidR="002A3CB6" w:rsidRPr="00827A46" w:rsidRDefault="002A3CB6" w:rsidP="00713E11">
      <w:pPr>
        <w:pStyle w:val="libFootnote0"/>
        <w:rPr>
          <w:rtl/>
        </w:rPr>
      </w:pPr>
      <w:r w:rsidRPr="002A3CB6">
        <w:rPr>
          <w:rFonts w:hint="cs"/>
          <w:rtl/>
          <w:lang w:bidi="fa-IR"/>
        </w:rPr>
        <w:t>(3) و هو شديد بن عبدالرحمن الازدي الكوفي من اصحاب الصادق عليه‏السلام انظر ترجمته في رجال النجاشي 541، رجال الطوسي: 21، معجم رجال، لحديث 9: 16.</w:t>
      </w:r>
    </w:p>
    <w:p w:rsidR="002A3CB6" w:rsidRPr="00827A46" w:rsidRDefault="002A3CB6" w:rsidP="00713E11">
      <w:pPr>
        <w:pStyle w:val="libFootnote0"/>
        <w:rPr>
          <w:rtl/>
        </w:rPr>
      </w:pPr>
      <w:r w:rsidRPr="002A3CB6">
        <w:rPr>
          <w:rFonts w:hint="cs"/>
          <w:rtl/>
          <w:lang w:bidi="fa-IR"/>
        </w:rPr>
        <w:t>(4) عبدالسلام بن عبدالرحمن الازدي الكوفي من اصحاب الصادق عليه‏السلام له ترجمة في رجال النجاشي: 85، رجال الطوسي برقم 719، الكثير 183، معجم، رجال الحديث 10: 21.</w:t>
      </w:r>
    </w:p>
    <w:p w:rsidR="002A3CB6" w:rsidRDefault="002A3CB6" w:rsidP="00713E11">
      <w:pPr>
        <w:pStyle w:val="libFootnote0"/>
        <w:rPr>
          <w:rtl/>
        </w:rPr>
      </w:pPr>
      <w:r w:rsidRPr="002A3CB6">
        <w:rPr>
          <w:rFonts w:hint="cs"/>
          <w:rtl/>
          <w:lang w:bidi="fa-IR"/>
        </w:rPr>
        <w:t>(5) غنيمة بن عبدالرحمن الازدي، الكوفي روت عن الصادق عليه‏السلام لها ترجمة في رجال النجاشي 85، رجال الطوسي برقم 7، معجم رجال الحديث 23: 333.</w:t>
      </w:r>
    </w:p>
    <w:p w:rsidR="002A3CB6" w:rsidRDefault="002A3CB6" w:rsidP="00713E11">
      <w:pPr>
        <w:pStyle w:val="libNormal"/>
        <w:rPr>
          <w:rtl/>
        </w:rPr>
      </w:pPr>
      <w:r>
        <w:rPr>
          <w:rFonts w:hint="cs"/>
          <w:rtl/>
        </w:rPr>
        <w:br w:type="page"/>
      </w:r>
    </w:p>
    <w:p w:rsidR="002A3CB6" w:rsidRPr="009D2BE4" w:rsidRDefault="002A3CB6" w:rsidP="002A3CB6">
      <w:pPr>
        <w:pStyle w:val="libNormal"/>
        <w:rPr>
          <w:rtl/>
        </w:rPr>
      </w:pPr>
      <w:r w:rsidRPr="002A3CB6">
        <w:rPr>
          <w:rFonts w:hint="cs"/>
          <w:rtl/>
          <w:lang w:bidi="fa-IR"/>
        </w:rPr>
        <w:lastRenderedPageBreak/>
        <w:t>الازدي، خيّر، فاضل...</w:t>
      </w:r>
    </w:p>
    <w:p w:rsidR="002A3CB6" w:rsidRPr="009D2BE4" w:rsidRDefault="002A3CB6" w:rsidP="002A3CB6">
      <w:pPr>
        <w:pStyle w:val="libNormal"/>
        <w:rPr>
          <w:rtl/>
        </w:rPr>
      </w:pPr>
      <w:r w:rsidRPr="002A3CB6">
        <w:rPr>
          <w:rFonts w:hint="cs"/>
          <w:rtl/>
          <w:lang w:bidi="fa-IR"/>
        </w:rPr>
        <w:t>و في معالم العلماء لابن شهر آشوب: بكر بن محمد الازدي، من اصحاب ابي عبداللّه‏ عليه‏السلام، له اصل.</w:t>
      </w:r>
    </w:p>
    <w:p w:rsidR="002A3CB6" w:rsidRDefault="002A3CB6" w:rsidP="002A3CB6">
      <w:pPr>
        <w:pStyle w:val="libNormal"/>
        <w:rPr>
          <w:rtl/>
        </w:rPr>
      </w:pPr>
      <w:r w:rsidRPr="002A3CB6">
        <w:rPr>
          <w:rFonts w:hint="cs"/>
          <w:rtl/>
          <w:lang w:bidi="fa-IR"/>
        </w:rPr>
        <w:t>اتضح مما قدمنا انه: فاضل، خير، ثقة، جليل القدر، عربي، كوفي من اصحاب الاصول.</w:t>
      </w:r>
    </w:p>
    <w:p w:rsidR="002A3CB6" w:rsidRPr="00434A49" w:rsidRDefault="002A3CB6" w:rsidP="00713E11">
      <w:pPr>
        <w:pStyle w:val="libBold2"/>
        <w:rPr>
          <w:rtl/>
        </w:rPr>
      </w:pPr>
      <w:r w:rsidRPr="009D2BE4">
        <w:rPr>
          <w:rFonts w:hint="cs"/>
          <w:rtl/>
          <w:lang w:bidi="fa-IR"/>
        </w:rPr>
        <w:t>مصادر الترجمة:</w:t>
      </w:r>
    </w:p>
    <w:p w:rsidR="002A3CB6" w:rsidRPr="009D2BE4" w:rsidRDefault="002A3CB6" w:rsidP="002A3CB6">
      <w:pPr>
        <w:pStyle w:val="libNormal"/>
        <w:rPr>
          <w:rtl/>
        </w:rPr>
      </w:pPr>
      <w:r w:rsidRPr="002A3CB6">
        <w:rPr>
          <w:rFonts w:hint="cs"/>
          <w:rtl/>
          <w:lang w:bidi="fa-IR"/>
        </w:rPr>
        <w:t>1. رجال الطوسي 157 و 344 و 370.</w:t>
      </w:r>
    </w:p>
    <w:p w:rsidR="002A3CB6" w:rsidRPr="009D2BE4" w:rsidRDefault="002A3CB6" w:rsidP="002A3CB6">
      <w:pPr>
        <w:pStyle w:val="libNormal"/>
        <w:rPr>
          <w:rtl/>
        </w:rPr>
      </w:pPr>
      <w:r w:rsidRPr="002A3CB6">
        <w:rPr>
          <w:rFonts w:hint="cs"/>
          <w:rtl/>
          <w:lang w:bidi="fa-IR"/>
        </w:rPr>
        <w:t>2. جامع الرواة 1: 128.</w:t>
      </w:r>
    </w:p>
    <w:p w:rsidR="002A3CB6" w:rsidRPr="009D2BE4" w:rsidRDefault="002A3CB6" w:rsidP="002A3CB6">
      <w:pPr>
        <w:pStyle w:val="libNormal"/>
        <w:rPr>
          <w:rtl/>
        </w:rPr>
      </w:pPr>
      <w:r w:rsidRPr="002A3CB6">
        <w:rPr>
          <w:rFonts w:hint="cs"/>
          <w:rtl/>
          <w:lang w:bidi="fa-IR"/>
        </w:rPr>
        <w:t>3. رجال ابن داود 58.</w:t>
      </w:r>
    </w:p>
    <w:p w:rsidR="002A3CB6" w:rsidRPr="009D2BE4" w:rsidRDefault="002A3CB6" w:rsidP="002A3CB6">
      <w:pPr>
        <w:pStyle w:val="libNormal"/>
        <w:rPr>
          <w:rtl/>
        </w:rPr>
      </w:pPr>
      <w:r w:rsidRPr="002A3CB6">
        <w:rPr>
          <w:rFonts w:hint="cs"/>
          <w:rtl/>
          <w:lang w:bidi="fa-IR"/>
        </w:rPr>
        <w:t>4. فهرست الطوسي 39.</w:t>
      </w:r>
    </w:p>
    <w:p w:rsidR="002A3CB6" w:rsidRPr="009D2BE4" w:rsidRDefault="002A3CB6" w:rsidP="002A3CB6">
      <w:pPr>
        <w:pStyle w:val="libNormal"/>
        <w:rPr>
          <w:rtl/>
        </w:rPr>
      </w:pPr>
      <w:r w:rsidRPr="002A3CB6">
        <w:rPr>
          <w:rFonts w:hint="cs"/>
          <w:rtl/>
          <w:lang w:bidi="fa-IR"/>
        </w:rPr>
        <w:t>5. معجم الثقات 23.</w:t>
      </w:r>
    </w:p>
    <w:p w:rsidR="002A3CB6" w:rsidRPr="009D2BE4" w:rsidRDefault="002A3CB6" w:rsidP="002A3CB6">
      <w:pPr>
        <w:pStyle w:val="libNormal"/>
        <w:rPr>
          <w:rtl/>
        </w:rPr>
      </w:pPr>
      <w:r w:rsidRPr="002A3CB6">
        <w:rPr>
          <w:rFonts w:hint="cs"/>
          <w:rtl/>
          <w:lang w:bidi="fa-IR"/>
        </w:rPr>
        <w:t>6. رجال البرقي 40 و 48.</w:t>
      </w:r>
    </w:p>
    <w:p w:rsidR="002A3CB6" w:rsidRPr="009D2BE4" w:rsidRDefault="002A3CB6" w:rsidP="002A3CB6">
      <w:pPr>
        <w:pStyle w:val="libNormal"/>
        <w:rPr>
          <w:rtl/>
        </w:rPr>
      </w:pPr>
      <w:r w:rsidRPr="002A3CB6">
        <w:rPr>
          <w:rFonts w:hint="cs"/>
          <w:rtl/>
          <w:lang w:bidi="fa-IR"/>
        </w:rPr>
        <w:t>7. معجم رجال الحديث 3: 352 - 358 و 364.</w:t>
      </w:r>
    </w:p>
    <w:p w:rsidR="002A3CB6" w:rsidRPr="009D2BE4" w:rsidRDefault="002A3CB6" w:rsidP="002A3CB6">
      <w:pPr>
        <w:pStyle w:val="libNormal"/>
        <w:rPr>
          <w:rtl/>
        </w:rPr>
      </w:pPr>
      <w:r w:rsidRPr="002A3CB6">
        <w:rPr>
          <w:rFonts w:hint="cs"/>
          <w:rtl/>
          <w:lang w:bidi="fa-IR"/>
        </w:rPr>
        <w:t>8. نقد الرجال 60.</w:t>
      </w:r>
    </w:p>
    <w:p w:rsidR="002A3CB6" w:rsidRPr="009D2BE4" w:rsidRDefault="002A3CB6" w:rsidP="002A3CB6">
      <w:pPr>
        <w:pStyle w:val="libNormal"/>
        <w:rPr>
          <w:rtl/>
        </w:rPr>
      </w:pPr>
      <w:r w:rsidRPr="002A3CB6">
        <w:rPr>
          <w:rFonts w:hint="cs"/>
          <w:rtl/>
          <w:lang w:bidi="fa-IR"/>
        </w:rPr>
        <w:t>9. مجمع الرجال 1: 276 و 277.</w:t>
      </w:r>
    </w:p>
    <w:p w:rsidR="002A3CB6" w:rsidRPr="009D2BE4" w:rsidRDefault="002A3CB6" w:rsidP="002A3CB6">
      <w:pPr>
        <w:pStyle w:val="libNormal"/>
        <w:rPr>
          <w:rtl/>
        </w:rPr>
      </w:pPr>
      <w:r w:rsidRPr="002A3CB6">
        <w:rPr>
          <w:rFonts w:hint="cs"/>
          <w:rtl/>
          <w:lang w:bidi="fa-IR"/>
        </w:rPr>
        <w:t>10. هداية المحدّثين 182.</w:t>
      </w:r>
    </w:p>
    <w:p w:rsidR="002A3CB6" w:rsidRPr="009D2BE4" w:rsidRDefault="002A3CB6" w:rsidP="002A3CB6">
      <w:pPr>
        <w:pStyle w:val="libNormal"/>
        <w:rPr>
          <w:rtl/>
        </w:rPr>
      </w:pPr>
      <w:r w:rsidRPr="002A3CB6">
        <w:rPr>
          <w:rFonts w:hint="cs"/>
          <w:rtl/>
          <w:lang w:bidi="fa-IR"/>
        </w:rPr>
        <w:t>11. أعيان الشيعة 3: 598.</w:t>
      </w:r>
    </w:p>
    <w:p w:rsidR="002A3CB6" w:rsidRPr="009D2BE4" w:rsidRDefault="002A3CB6" w:rsidP="002A3CB6">
      <w:pPr>
        <w:pStyle w:val="libNormal"/>
        <w:rPr>
          <w:rtl/>
        </w:rPr>
      </w:pPr>
      <w:r w:rsidRPr="002A3CB6">
        <w:rPr>
          <w:rFonts w:hint="cs"/>
          <w:rtl/>
          <w:lang w:bidi="fa-IR"/>
        </w:rPr>
        <w:t>12. توضيح الاشتباه 80.</w:t>
      </w:r>
    </w:p>
    <w:p w:rsidR="002A3CB6" w:rsidRPr="009D2BE4" w:rsidRDefault="002A3CB6" w:rsidP="002A3CB6">
      <w:pPr>
        <w:pStyle w:val="libNormal"/>
        <w:rPr>
          <w:rtl/>
        </w:rPr>
      </w:pPr>
      <w:r w:rsidRPr="002A3CB6">
        <w:rPr>
          <w:rFonts w:hint="cs"/>
          <w:rtl/>
          <w:lang w:bidi="fa-IR"/>
        </w:rPr>
        <w:t>13. رجال الكشي 592.</w:t>
      </w:r>
    </w:p>
    <w:p w:rsidR="002A3CB6" w:rsidRPr="009D2BE4" w:rsidRDefault="002A3CB6" w:rsidP="002A3CB6">
      <w:pPr>
        <w:pStyle w:val="libNormal"/>
        <w:rPr>
          <w:rtl/>
        </w:rPr>
      </w:pPr>
      <w:r w:rsidRPr="002A3CB6">
        <w:rPr>
          <w:rFonts w:hint="cs"/>
          <w:rtl/>
          <w:lang w:bidi="fa-IR"/>
        </w:rPr>
        <w:t>14. بهجة الآمال 2: 415.</w:t>
      </w:r>
    </w:p>
    <w:p w:rsidR="002A3CB6" w:rsidRPr="009D2BE4" w:rsidRDefault="002A3CB6" w:rsidP="002A3CB6">
      <w:pPr>
        <w:pStyle w:val="libNormal"/>
        <w:rPr>
          <w:rtl/>
        </w:rPr>
      </w:pPr>
      <w:r w:rsidRPr="002A3CB6">
        <w:rPr>
          <w:rFonts w:hint="cs"/>
          <w:rtl/>
          <w:lang w:bidi="fa-IR"/>
        </w:rPr>
        <w:t>15. منتهى المقال 67.</w:t>
      </w:r>
    </w:p>
    <w:p w:rsidR="002A3CB6" w:rsidRPr="009D2BE4" w:rsidRDefault="002A3CB6" w:rsidP="002A3CB6">
      <w:pPr>
        <w:pStyle w:val="libNormal"/>
        <w:rPr>
          <w:rtl/>
        </w:rPr>
      </w:pPr>
      <w:r w:rsidRPr="002A3CB6">
        <w:rPr>
          <w:rFonts w:hint="cs"/>
          <w:rtl/>
          <w:lang w:bidi="fa-IR"/>
        </w:rPr>
        <w:t>16. العندبيل 1: 78.</w:t>
      </w:r>
    </w:p>
    <w:p w:rsidR="002A3CB6" w:rsidRPr="009D2BE4" w:rsidRDefault="002A3CB6" w:rsidP="002A3CB6">
      <w:pPr>
        <w:pStyle w:val="libNormal"/>
        <w:rPr>
          <w:rtl/>
        </w:rPr>
      </w:pPr>
      <w:r w:rsidRPr="002A3CB6">
        <w:rPr>
          <w:rFonts w:hint="cs"/>
          <w:rtl/>
          <w:lang w:bidi="fa-IR"/>
        </w:rPr>
        <w:t>17. منهج المقال 72.</w:t>
      </w:r>
    </w:p>
    <w:p w:rsidR="002A3CB6" w:rsidRDefault="002A3CB6" w:rsidP="00713E11">
      <w:pPr>
        <w:pStyle w:val="libNormal"/>
      </w:pPr>
      <w:r>
        <w:rPr>
          <w:rtl/>
        </w:rPr>
        <w:br w:type="page"/>
      </w:r>
    </w:p>
    <w:p w:rsidR="002A3CB6" w:rsidRPr="009D2BE4" w:rsidRDefault="002A3CB6" w:rsidP="002A3CB6">
      <w:pPr>
        <w:pStyle w:val="libNormal"/>
        <w:rPr>
          <w:rtl/>
        </w:rPr>
      </w:pPr>
      <w:r w:rsidRPr="002A3CB6">
        <w:rPr>
          <w:rFonts w:hint="cs"/>
          <w:rtl/>
          <w:lang w:bidi="fa-IR"/>
        </w:rPr>
        <w:lastRenderedPageBreak/>
        <w:t>18. ايضاح الاشتباه 15.</w:t>
      </w:r>
    </w:p>
    <w:p w:rsidR="002A3CB6" w:rsidRPr="009D2BE4" w:rsidRDefault="002A3CB6" w:rsidP="002A3CB6">
      <w:pPr>
        <w:pStyle w:val="libNormal"/>
        <w:rPr>
          <w:rtl/>
        </w:rPr>
      </w:pPr>
      <w:r w:rsidRPr="002A3CB6">
        <w:rPr>
          <w:rFonts w:hint="cs"/>
          <w:rtl/>
          <w:lang w:bidi="fa-IR"/>
        </w:rPr>
        <w:t>19. التحرير الطاووسي 55.</w:t>
      </w:r>
    </w:p>
    <w:p w:rsidR="002A3CB6" w:rsidRPr="009D2BE4" w:rsidRDefault="002A3CB6" w:rsidP="002A3CB6">
      <w:pPr>
        <w:pStyle w:val="libNormal"/>
        <w:rPr>
          <w:rtl/>
        </w:rPr>
      </w:pPr>
      <w:r w:rsidRPr="002A3CB6">
        <w:rPr>
          <w:rFonts w:hint="cs"/>
          <w:rtl/>
          <w:lang w:bidi="fa-IR"/>
        </w:rPr>
        <w:t>20. نضد الايضاح 70.</w:t>
      </w:r>
    </w:p>
    <w:p w:rsidR="002A3CB6" w:rsidRPr="009D2BE4" w:rsidRDefault="002A3CB6" w:rsidP="002A3CB6">
      <w:pPr>
        <w:pStyle w:val="libNormal"/>
        <w:rPr>
          <w:rtl/>
        </w:rPr>
      </w:pPr>
      <w:r w:rsidRPr="002A3CB6">
        <w:rPr>
          <w:rFonts w:hint="cs"/>
          <w:rtl/>
          <w:lang w:bidi="fa-IR"/>
        </w:rPr>
        <w:t>21. وسائل الشيعة 20: 147.</w:t>
      </w:r>
    </w:p>
    <w:p w:rsidR="002A3CB6" w:rsidRPr="009D2BE4" w:rsidRDefault="002A3CB6" w:rsidP="002A3CB6">
      <w:pPr>
        <w:pStyle w:val="libNormal"/>
        <w:rPr>
          <w:rtl/>
        </w:rPr>
      </w:pPr>
      <w:r w:rsidRPr="002A3CB6">
        <w:rPr>
          <w:rFonts w:hint="cs"/>
          <w:rtl/>
          <w:lang w:bidi="fa-IR"/>
        </w:rPr>
        <w:t>22. روضة المتقين 14: 337.</w:t>
      </w:r>
    </w:p>
    <w:p w:rsidR="002A3CB6" w:rsidRPr="009D2BE4" w:rsidRDefault="002A3CB6" w:rsidP="002A3CB6">
      <w:pPr>
        <w:pStyle w:val="libNormal"/>
        <w:rPr>
          <w:rtl/>
        </w:rPr>
      </w:pPr>
      <w:r w:rsidRPr="002A3CB6">
        <w:rPr>
          <w:rFonts w:hint="cs"/>
          <w:rtl/>
          <w:lang w:bidi="fa-IR"/>
        </w:rPr>
        <w:t>23. اتقان المقال 30.</w:t>
      </w:r>
    </w:p>
    <w:p w:rsidR="002A3CB6" w:rsidRPr="009D2BE4" w:rsidRDefault="002A3CB6" w:rsidP="002A3CB6">
      <w:pPr>
        <w:pStyle w:val="libNormal"/>
        <w:rPr>
          <w:rtl/>
        </w:rPr>
      </w:pPr>
      <w:r w:rsidRPr="002A3CB6">
        <w:rPr>
          <w:rFonts w:hint="cs"/>
          <w:rtl/>
          <w:lang w:bidi="fa-IR"/>
        </w:rPr>
        <w:t>24. الوجيزة للمجلسي 28.</w:t>
      </w:r>
    </w:p>
    <w:p w:rsidR="002A3CB6" w:rsidRPr="009D2BE4" w:rsidRDefault="002A3CB6" w:rsidP="002A3CB6">
      <w:pPr>
        <w:pStyle w:val="libNormal"/>
        <w:rPr>
          <w:rtl/>
        </w:rPr>
      </w:pPr>
      <w:r w:rsidRPr="002A3CB6">
        <w:rPr>
          <w:rFonts w:hint="cs"/>
          <w:rtl/>
          <w:lang w:bidi="fa-IR"/>
        </w:rPr>
        <w:t>25. شرح مشيخة الفقيه.</w:t>
      </w:r>
    </w:p>
    <w:p w:rsidR="002A3CB6" w:rsidRPr="009D2BE4" w:rsidRDefault="002A3CB6" w:rsidP="002A3CB6">
      <w:pPr>
        <w:pStyle w:val="libNormal"/>
        <w:rPr>
          <w:rtl/>
        </w:rPr>
      </w:pPr>
      <w:r w:rsidRPr="002A3CB6">
        <w:rPr>
          <w:rFonts w:hint="cs"/>
          <w:rtl/>
          <w:lang w:bidi="fa-IR"/>
        </w:rPr>
        <w:t>26. رجال الانصاري 36 و 50.</w:t>
      </w:r>
    </w:p>
    <w:p w:rsidR="002A3CB6" w:rsidRPr="009D2BE4" w:rsidRDefault="002A3CB6" w:rsidP="002A3CB6">
      <w:pPr>
        <w:pStyle w:val="libNormal"/>
        <w:rPr>
          <w:rtl/>
        </w:rPr>
      </w:pPr>
      <w:r w:rsidRPr="002A3CB6">
        <w:rPr>
          <w:rFonts w:hint="cs"/>
          <w:rtl/>
          <w:lang w:bidi="fa-IR"/>
        </w:rPr>
        <w:t>27. ثقات الرواة 1: 138.</w:t>
      </w:r>
    </w:p>
    <w:p w:rsidR="002A3CB6" w:rsidRPr="009D2BE4" w:rsidRDefault="002A3CB6" w:rsidP="002A3CB6">
      <w:pPr>
        <w:pStyle w:val="libNormal"/>
        <w:rPr>
          <w:rtl/>
        </w:rPr>
      </w:pPr>
      <w:r w:rsidRPr="002A3CB6">
        <w:rPr>
          <w:rFonts w:hint="cs"/>
          <w:rtl/>
          <w:lang w:bidi="fa-IR"/>
        </w:rPr>
        <w:t>28. لسان الميزان 2: 57.</w:t>
      </w:r>
    </w:p>
    <w:p w:rsidR="002A3CB6" w:rsidRPr="009D2BE4" w:rsidRDefault="002A3CB6" w:rsidP="002A3CB6">
      <w:pPr>
        <w:pStyle w:val="libNormal"/>
        <w:rPr>
          <w:rtl/>
        </w:rPr>
      </w:pPr>
      <w:r w:rsidRPr="002A3CB6">
        <w:rPr>
          <w:rFonts w:hint="cs"/>
          <w:rtl/>
          <w:lang w:bidi="fa-IR"/>
        </w:rPr>
        <w:t>29. المعجم المفهرس لالفاظ احاديث البحار 1: 51.</w:t>
      </w:r>
    </w:p>
    <w:p w:rsidR="002A3CB6" w:rsidRDefault="002A3CB6" w:rsidP="002A3CB6">
      <w:pPr>
        <w:pStyle w:val="libNormal"/>
        <w:rPr>
          <w:rtl/>
        </w:rPr>
      </w:pPr>
      <w:r w:rsidRPr="002A3CB6">
        <w:rPr>
          <w:rFonts w:hint="cs"/>
          <w:rtl/>
          <w:lang w:bidi="fa-IR"/>
        </w:rPr>
        <w:t>30. الذريعة 2: 161.</w:t>
      </w:r>
    </w:p>
    <w:p w:rsidR="002A3CB6" w:rsidRPr="00434A49" w:rsidRDefault="002A3CB6" w:rsidP="00434A49">
      <w:pPr>
        <w:pStyle w:val="libCenterBold1"/>
        <w:rPr>
          <w:rtl/>
        </w:rPr>
      </w:pPr>
      <w:r w:rsidRPr="009D2BE4">
        <w:rPr>
          <w:rFonts w:hint="cs"/>
          <w:rtl/>
          <w:lang w:bidi="fa-IR"/>
        </w:rPr>
        <w:t>( 35 )</w:t>
      </w:r>
    </w:p>
    <w:p w:rsidR="002A3CB6" w:rsidRPr="00A53871" w:rsidRDefault="002A3CB6" w:rsidP="00A53871">
      <w:pPr>
        <w:pStyle w:val="libCenterBold1"/>
        <w:rPr>
          <w:rtl/>
        </w:rPr>
      </w:pPr>
      <w:bookmarkStart w:id="58" w:name="55"/>
      <w:r w:rsidRPr="009D2BE4">
        <w:rPr>
          <w:rFonts w:hint="cs"/>
          <w:rtl/>
          <w:lang w:bidi="fa-IR"/>
        </w:rPr>
        <w:t>بندار بن محمد بن عبداللّه‏</w:t>
      </w:r>
      <w:bookmarkEnd w:id="58"/>
    </w:p>
    <w:p w:rsidR="002A3CB6" w:rsidRPr="009D2BE4" w:rsidRDefault="002A3CB6" w:rsidP="002A3CB6">
      <w:pPr>
        <w:pStyle w:val="libNormal"/>
        <w:rPr>
          <w:rtl/>
        </w:rPr>
      </w:pPr>
      <w:r w:rsidRPr="002A3CB6">
        <w:rPr>
          <w:rFonts w:hint="cs"/>
          <w:rtl/>
          <w:lang w:bidi="fa-IR"/>
        </w:rPr>
        <w:t>الضّب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بندار بن محمد ـ بضم الباء المنقطة تحتها نقطة و اسكان النون و الدال بعده</w:t>
      </w:r>
      <w:r w:rsidR="00A53871" w:rsidRPr="002A3CB6">
        <w:rPr>
          <w:rFonts w:hint="cs"/>
          <w:rtl/>
          <w:lang w:bidi="fa-IR"/>
        </w:rPr>
        <w:t>ا</w:t>
      </w:r>
      <w:r w:rsidR="00A53871">
        <w:rPr>
          <w:rtl/>
          <w:lang w:bidi="fa-IR"/>
        </w:rPr>
        <w:t xml:space="preserve"> </w:t>
      </w:r>
      <w:r w:rsidR="00A53871" w:rsidRPr="002A3CB6">
        <w:rPr>
          <w:rFonts w:hint="cs"/>
          <w:rtl/>
          <w:lang w:bidi="fa-IR"/>
        </w:rPr>
        <w:t>و</w:t>
      </w:r>
      <w:r w:rsidRPr="002A3CB6">
        <w:rPr>
          <w:rFonts w:hint="cs"/>
          <w:rtl/>
          <w:lang w:bidi="fa-IR"/>
        </w:rPr>
        <w:t xml:space="preserve"> الراء اخيراً.</w:t>
      </w:r>
    </w:p>
    <w:p w:rsidR="002A3CB6" w:rsidRPr="002A3CB6" w:rsidRDefault="002A3CB6" w:rsidP="002A3CB6">
      <w:pPr>
        <w:pStyle w:val="libNormal"/>
        <w:rPr>
          <w:rtl/>
          <w:lang w:bidi="fa-IR"/>
        </w:rPr>
      </w:pPr>
      <w:r w:rsidRPr="009D2BE4">
        <w:rPr>
          <w:rFonts w:hint="cs"/>
          <w:rtl/>
          <w:lang w:bidi="fa-IR"/>
        </w:rPr>
        <w:t>التّرجم</w:t>
      </w:r>
      <w:r w:rsidR="00A53871" w:rsidRPr="009D2BE4">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بن النديم: بندار بن محمد بن عبداللّه‏ الفقيه، إمامي متقدم و له من الكتب...</w:t>
      </w:r>
    </w:p>
    <w:p w:rsidR="002A3CB6" w:rsidRPr="009D2BE4" w:rsidRDefault="002A3CB6" w:rsidP="002A3CB6">
      <w:pPr>
        <w:pStyle w:val="libNormal"/>
        <w:rPr>
          <w:rtl/>
        </w:rPr>
      </w:pPr>
      <w:r w:rsidRPr="002A3CB6">
        <w:rPr>
          <w:rFonts w:hint="cs"/>
          <w:rtl/>
          <w:lang w:bidi="fa-IR"/>
        </w:rPr>
        <w:t>على نسق الاصول.</w:t>
      </w:r>
    </w:p>
    <w:p w:rsidR="002A3CB6" w:rsidRPr="009D2BE4" w:rsidRDefault="002A3CB6" w:rsidP="002A3CB6">
      <w:pPr>
        <w:pStyle w:val="libNormal"/>
        <w:rPr>
          <w:rtl/>
        </w:rPr>
      </w:pPr>
      <w:r w:rsidRPr="002A3CB6">
        <w:rPr>
          <w:rFonts w:hint="cs"/>
          <w:rtl/>
          <w:lang w:bidi="fa-IR"/>
        </w:rPr>
        <w:t>قال في الذريعة: فيظهر انّ له اصول متعدّدة و كان يعدّ من القدماء في عصر ابن النديم.</w:t>
      </w:r>
    </w:p>
    <w:p w:rsidR="002A3CB6" w:rsidRDefault="002A3CB6" w:rsidP="00713E11">
      <w:pPr>
        <w:pStyle w:val="libNormal"/>
      </w:pPr>
      <w:r>
        <w:rPr>
          <w:rtl/>
        </w:rPr>
        <w:br w:type="page"/>
      </w:r>
    </w:p>
    <w:p w:rsidR="002A3CB6" w:rsidRPr="00434A49" w:rsidRDefault="002A3CB6" w:rsidP="00713E11">
      <w:pPr>
        <w:pStyle w:val="libBold2"/>
        <w:rPr>
          <w:rtl/>
        </w:rPr>
      </w:pPr>
      <w:r w:rsidRPr="009D2BE4">
        <w:rPr>
          <w:rFonts w:hint="cs"/>
          <w:rtl/>
          <w:lang w:bidi="fa-IR"/>
        </w:rPr>
        <w:lastRenderedPageBreak/>
        <w:t>مصادر الترجمة:</w:t>
      </w:r>
    </w:p>
    <w:p w:rsidR="002A3CB6" w:rsidRPr="009D2BE4" w:rsidRDefault="002A3CB6" w:rsidP="002A3CB6">
      <w:pPr>
        <w:pStyle w:val="libNormal"/>
        <w:rPr>
          <w:rtl/>
        </w:rPr>
      </w:pPr>
      <w:r w:rsidRPr="002A3CB6">
        <w:rPr>
          <w:rFonts w:hint="cs"/>
          <w:rtl/>
          <w:lang w:bidi="fa-IR"/>
        </w:rPr>
        <w:t>1. فهرست ابن النديم: 472 ذكره في الفن الخامس من المقالة السادسة</w:t>
      </w:r>
    </w:p>
    <w:p w:rsidR="002A3CB6" w:rsidRPr="009D2BE4" w:rsidRDefault="002A3CB6" w:rsidP="002A3CB6">
      <w:pPr>
        <w:pStyle w:val="libNormal"/>
        <w:rPr>
          <w:rtl/>
        </w:rPr>
      </w:pPr>
      <w:r w:rsidRPr="002A3CB6">
        <w:rPr>
          <w:rFonts w:hint="cs"/>
          <w:rtl/>
          <w:lang w:bidi="fa-IR"/>
        </w:rPr>
        <w:t>2. الذريعة 2: 114، 15: 342.</w:t>
      </w:r>
    </w:p>
    <w:p w:rsidR="002A3CB6" w:rsidRPr="009D2BE4" w:rsidRDefault="002A3CB6" w:rsidP="002A3CB6">
      <w:pPr>
        <w:pStyle w:val="libNormal"/>
        <w:rPr>
          <w:rtl/>
        </w:rPr>
      </w:pPr>
      <w:r w:rsidRPr="002A3CB6">
        <w:rPr>
          <w:rFonts w:hint="cs"/>
          <w:rtl/>
          <w:lang w:bidi="fa-IR"/>
        </w:rPr>
        <w:t>3. رجال النجاشي: 114.</w:t>
      </w:r>
    </w:p>
    <w:p w:rsidR="002A3CB6" w:rsidRPr="009D2BE4" w:rsidRDefault="002A3CB6" w:rsidP="002A3CB6">
      <w:pPr>
        <w:pStyle w:val="libNormal"/>
        <w:rPr>
          <w:rtl/>
        </w:rPr>
      </w:pPr>
      <w:r w:rsidRPr="002A3CB6">
        <w:rPr>
          <w:rFonts w:hint="cs"/>
          <w:rtl/>
          <w:lang w:bidi="fa-IR"/>
        </w:rPr>
        <w:t>4. رجال البرقي: 57.</w:t>
      </w:r>
    </w:p>
    <w:p w:rsidR="002A3CB6" w:rsidRPr="009D2BE4" w:rsidRDefault="002A3CB6" w:rsidP="002A3CB6">
      <w:pPr>
        <w:pStyle w:val="libNormal"/>
        <w:rPr>
          <w:rtl/>
        </w:rPr>
      </w:pPr>
      <w:r w:rsidRPr="002A3CB6">
        <w:rPr>
          <w:rFonts w:hint="cs"/>
          <w:rtl/>
          <w:lang w:bidi="fa-IR"/>
        </w:rPr>
        <w:t>5. رجال الطوسي: 457.</w:t>
      </w:r>
    </w:p>
    <w:p w:rsidR="002A3CB6" w:rsidRPr="009D2BE4" w:rsidRDefault="002A3CB6" w:rsidP="002A3CB6">
      <w:pPr>
        <w:pStyle w:val="libNormal"/>
        <w:rPr>
          <w:rtl/>
        </w:rPr>
      </w:pPr>
      <w:r w:rsidRPr="002A3CB6">
        <w:rPr>
          <w:rFonts w:hint="cs"/>
          <w:rtl/>
          <w:lang w:bidi="fa-IR"/>
        </w:rPr>
        <w:t>6. فهرست الطوسي: 44.</w:t>
      </w:r>
    </w:p>
    <w:p w:rsidR="002A3CB6" w:rsidRPr="009D2BE4" w:rsidRDefault="002A3CB6" w:rsidP="002A3CB6">
      <w:pPr>
        <w:pStyle w:val="libNormal"/>
        <w:rPr>
          <w:rtl/>
        </w:rPr>
      </w:pPr>
      <w:r w:rsidRPr="002A3CB6">
        <w:rPr>
          <w:rFonts w:hint="cs"/>
          <w:rtl/>
          <w:lang w:bidi="fa-IR"/>
        </w:rPr>
        <w:t>7. معالم العلماء: 29.</w:t>
      </w:r>
    </w:p>
    <w:p w:rsidR="002A3CB6" w:rsidRPr="009D2BE4" w:rsidRDefault="002A3CB6" w:rsidP="002A3CB6">
      <w:pPr>
        <w:pStyle w:val="libNormal"/>
        <w:rPr>
          <w:rtl/>
        </w:rPr>
      </w:pPr>
      <w:r w:rsidRPr="002A3CB6">
        <w:rPr>
          <w:rFonts w:hint="cs"/>
          <w:rtl/>
          <w:lang w:bidi="fa-IR"/>
        </w:rPr>
        <w:t>8. رجال ابن داود: 30.</w:t>
      </w:r>
    </w:p>
    <w:p w:rsidR="002A3CB6" w:rsidRPr="009D2BE4" w:rsidRDefault="002A3CB6" w:rsidP="002A3CB6">
      <w:pPr>
        <w:pStyle w:val="libNormal"/>
        <w:rPr>
          <w:rtl/>
        </w:rPr>
      </w:pPr>
      <w:r w:rsidRPr="002A3CB6">
        <w:rPr>
          <w:rFonts w:hint="cs"/>
          <w:rtl/>
          <w:lang w:bidi="fa-IR"/>
        </w:rPr>
        <w:t>9. الخلاصة: 16.</w:t>
      </w:r>
    </w:p>
    <w:p w:rsidR="002A3CB6" w:rsidRPr="009D2BE4" w:rsidRDefault="002A3CB6" w:rsidP="002A3CB6">
      <w:pPr>
        <w:pStyle w:val="libNormal"/>
        <w:rPr>
          <w:rtl/>
        </w:rPr>
      </w:pPr>
      <w:r w:rsidRPr="002A3CB6">
        <w:rPr>
          <w:rFonts w:hint="cs"/>
          <w:rtl/>
          <w:lang w:bidi="fa-IR"/>
        </w:rPr>
        <w:t>10. تنقيح المقال 1: 185.</w:t>
      </w:r>
    </w:p>
    <w:p w:rsidR="002A3CB6" w:rsidRPr="009D2BE4" w:rsidRDefault="002A3CB6" w:rsidP="002A3CB6">
      <w:pPr>
        <w:pStyle w:val="libNormal"/>
        <w:rPr>
          <w:rtl/>
        </w:rPr>
      </w:pPr>
      <w:r w:rsidRPr="002A3CB6">
        <w:rPr>
          <w:rFonts w:hint="cs"/>
          <w:rtl/>
          <w:lang w:bidi="fa-IR"/>
        </w:rPr>
        <w:t>11. الكنى و الألقاب 2: 65.</w:t>
      </w:r>
    </w:p>
    <w:p w:rsidR="002A3CB6" w:rsidRPr="009D2BE4" w:rsidRDefault="002A3CB6" w:rsidP="002A3CB6">
      <w:pPr>
        <w:pStyle w:val="libNormal"/>
        <w:rPr>
          <w:rtl/>
        </w:rPr>
      </w:pPr>
      <w:r w:rsidRPr="002A3CB6">
        <w:rPr>
          <w:rFonts w:hint="cs"/>
          <w:rtl/>
          <w:lang w:bidi="fa-IR"/>
        </w:rPr>
        <w:t>12. معجم رجال الحديث 3: 394.</w:t>
      </w:r>
    </w:p>
    <w:p w:rsidR="002A3CB6" w:rsidRPr="009D2BE4" w:rsidRDefault="002A3CB6" w:rsidP="002A3CB6">
      <w:pPr>
        <w:pStyle w:val="libNormal"/>
        <w:rPr>
          <w:rtl/>
        </w:rPr>
      </w:pPr>
      <w:r w:rsidRPr="002A3CB6">
        <w:rPr>
          <w:rFonts w:hint="cs"/>
          <w:rtl/>
          <w:lang w:bidi="fa-IR"/>
        </w:rPr>
        <w:t>13. ايضاح الاشتباه: 120.</w:t>
      </w:r>
    </w:p>
    <w:p w:rsidR="002A3CB6" w:rsidRPr="009D2BE4" w:rsidRDefault="002A3CB6" w:rsidP="002A3CB6">
      <w:pPr>
        <w:pStyle w:val="libNormal"/>
        <w:rPr>
          <w:rtl/>
        </w:rPr>
      </w:pPr>
      <w:r w:rsidRPr="002A3CB6">
        <w:rPr>
          <w:rFonts w:hint="cs"/>
          <w:rtl/>
          <w:lang w:bidi="fa-IR"/>
        </w:rPr>
        <w:t>14. المعجم المفهرس لالفاظ احاديث البحار 1: 51.</w:t>
      </w:r>
    </w:p>
    <w:p w:rsidR="002A3CB6" w:rsidRPr="009D2BE4" w:rsidRDefault="002A3CB6" w:rsidP="002A3CB6">
      <w:pPr>
        <w:pStyle w:val="libNormal"/>
        <w:rPr>
          <w:rtl/>
        </w:rPr>
      </w:pPr>
      <w:r w:rsidRPr="002A3CB6">
        <w:rPr>
          <w:rFonts w:hint="cs"/>
          <w:rtl/>
          <w:lang w:bidi="fa-IR"/>
        </w:rPr>
        <w:t>15. الكنى و الألقاب 2: 65.</w:t>
      </w:r>
    </w:p>
    <w:p w:rsidR="00A53871" w:rsidRDefault="002A3CB6" w:rsidP="00713E11">
      <w:pPr>
        <w:pStyle w:val="libNormal"/>
      </w:pPr>
      <w:r>
        <w:rPr>
          <w:rtl/>
        </w:rPr>
        <w:br w:type="page"/>
      </w:r>
    </w:p>
    <w:p w:rsidR="00A53871" w:rsidRDefault="002A3CB6" w:rsidP="00FD12A2">
      <w:pPr>
        <w:pStyle w:val="Heading1Center"/>
        <w:rPr>
          <w:rtl/>
        </w:rPr>
      </w:pPr>
      <w:bookmarkStart w:id="59" w:name="56"/>
      <w:bookmarkStart w:id="60" w:name="_Toc421361728"/>
      <w:r w:rsidRPr="009D2BE4">
        <w:rPr>
          <w:rFonts w:hint="cs"/>
          <w:rtl/>
          <w:lang w:bidi="fa-IR"/>
        </w:rPr>
        <w:lastRenderedPageBreak/>
        <w:t>الباب الرابع:</w:t>
      </w:r>
      <w:bookmarkEnd w:id="59"/>
      <w:bookmarkEnd w:id="60"/>
    </w:p>
    <w:p w:rsidR="002A3CB6" w:rsidRPr="009D2BE4" w:rsidRDefault="002A3CB6" w:rsidP="00FD12A2">
      <w:pPr>
        <w:pStyle w:val="Heading1Center"/>
        <w:rPr>
          <w:rtl/>
        </w:rPr>
      </w:pPr>
      <w:bookmarkStart w:id="61" w:name="_Toc421361729"/>
      <w:r w:rsidRPr="009D2BE4">
        <w:rPr>
          <w:rFonts w:hint="cs"/>
          <w:rtl/>
          <w:lang w:bidi="fa-IR"/>
        </w:rPr>
        <w:t>بـاب الـثـاء</w:t>
      </w:r>
      <w:bookmarkEnd w:id="61"/>
    </w:p>
    <w:p w:rsidR="002A3CB6" w:rsidRDefault="002A3CB6" w:rsidP="00713E11">
      <w:pPr>
        <w:pStyle w:val="libNormal"/>
      </w:pPr>
      <w:r>
        <w:rPr>
          <w:rtl/>
        </w:rPr>
        <w:br w:type="page"/>
      </w:r>
    </w:p>
    <w:p w:rsidR="002A3CB6" w:rsidRPr="00434A49" w:rsidRDefault="002A3CB6" w:rsidP="00434A49">
      <w:pPr>
        <w:pStyle w:val="libCenterBold1"/>
        <w:rPr>
          <w:rtl/>
        </w:rPr>
      </w:pPr>
      <w:r w:rsidRPr="009D2BE4">
        <w:rPr>
          <w:rFonts w:hint="cs"/>
          <w:rtl/>
          <w:lang w:bidi="fa-IR"/>
        </w:rPr>
        <w:lastRenderedPageBreak/>
        <w:t>( 36 )</w:t>
      </w:r>
    </w:p>
    <w:p w:rsidR="002A3CB6" w:rsidRPr="00A53871" w:rsidRDefault="002A3CB6" w:rsidP="00A53871">
      <w:pPr>
        <w:pStyle w:val="libCenterBold1"/>
        <w:rPr>
          <w:rtl/>
        </w:rPr>
      </w:pPr>
      <w:bookmarkStart w:id="62" w:name="57"/>
      <w:r w:rsidRPr="009D2BE4">
        <w:rPr>
          <w:rFonts w:hint="cs"/>
          <w:rtl/>
          <w:lang w:bidi="fa-IR"/>
        </w:rPr>
        <w:t>ثابت بن ابي صفية دينار (ابى حمزة الثمالي)</w:t>
      </w:r>
      <w:bookmarkEnd w:id="62"/>
    </w:p>
    <w:p w:rsidR="002A3CB6" w:rsidRPr="009D2BE4" w:rsidRDefault="002A3CB6" w:rsidP="002A3CB6">
      <w:pPr>
        <w:pStyle w:val="libNormal"/>
        <w:rPr>
          <w:rtl/>
        </w:rPr>
      </w:pPr>
      <w:r w:rsidRPr="002A3CB6">
        <w:rPr>
          <w:rFonts w:hint="cs"/>
          <w:rtl/>
          <w:lang w:bidi="fa-IR"/>
        </w:rPr>
        <w:t>الضّب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ثابت بن ابي صفيه بالتاء المنقطة فوقها ثلاث نقط ـ أبوحمزة</w:t>
      </w:r>
      <w:r w:rsidRPr="00713E11">
        <w:rPr>
          <w:rStyle w:val="libFootnotenumChar"/>
          <w:rFonts w:hint="cs"/>
          <w:rtl/>
        </w:rPr>
        <w:t>(1)</w:t>
      </w:r>
      <w:r w:rsidRPr="002A3CB6">
        <w:rPr>
          <w:rFonts w:hint="cs"/>
          <w:rtl/>
          <w:lang w:bidi="fa-IR"/>
        </w:rPr>
        <w:t xml:space="preserve"> الثمالي بض</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لثاء المنقطة فوقها ثلاث نقط ـ و اسم ابي صفية دينار.</w:t>
      </w:r>
    </w:p>
    <w:p w:rsidR="002A3CB6" w:rsidRPr="009D2BE4" w:rsidRDefault="002A3CB6" w:rsidP="002A3CB6">
      <w:pPr>
        <w:pStyle w:val="libNormal"/>
        <w:rPr>
          <w:rtl/>
        </w:rPr>
      </w:pPr>
      <w:r w:rsidRPr="002A3CB6">
        <w:rPr>
          <w:rFonts w:hint="cs"/>
          <w:rtl/>
          <w:lang w:bidi="fa-IR"/>
        </w:rPr>
        <w:t>قال في وفيات الاعيان: الثمالي ـ بضم الثاء المثلّثة و فتح الميم و بعد الالف لام و هذه النسب</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لى ثمالة و هو لقب عوف بن اسلم بن أحجن بن كعب بن الحرث بن كعب بن عبداللّه‏ بن مالك ب</w:t>
      </w:r>
      <w:r w:rsidR="00A53871" w:rsidRPr="002A3CB6">
        <w:rPr>
          <w:rFonts w:hint="cs"/>
          <w:rtl/>
          <w:lang w:bidi="fa-IR"/>
        </w:rPr>
        <w:t>ن</w:t>
      </w:r>
      <w:r w:rsidR="00A53871">
        <w:rPr>
          <w:rtl/>
          <w:lang w:bidi="fa-IR"/>
        </w:rPr>
        <w:t xml:space="preserve"> </w:t>
      </w:r>
      <w:r w:rsidR="00A53871" w:rsidRPr="002A3CB6">
        <w:rPr>
          <w:rFonts w:hint="cs"/>
          <w:rtl/>
          <w:lang w:bidi="fa-IR"/>
        </w:rPr>
        <w:t>ن</w:t>
      </w:r>
      <w:r w:rsidRPr="002A3CB6">
        <w:rPr>
          <w:rFonts w:hint="cs"/>
          <w:rtl/>
          <w:lang w:bidi="fa-IR"/>
        </w:rPr>
        <w:t>صر بن الازد، اي بطن من الازد، و هم رهط ابي حمزة المعروف، و لقب ب: الثمالي؛ لانه اطع</w:t>
      </w:r>
      <w:r w:rsidR="00A53871" w:rsidRPr="002A3CB6">
        <w:rPr>
          <w:rFonts w:hint="cs"/>
          <w:rtl/>
          <w:lang w:bidi="fa-IR"/>
        </w:rPr>
        <w:t>م</w:t>
      </w:r>
      <w:r w:rsidR="00A53871">
        <w:rPr>
          <w:rtl/>
          <w:lang w:bidi="fa-IR"/>
        </w:rPr>
        <w:t xml:space="preserve"> </w:t>
      </w:r>
      <w:r w:rsidR="00A53871" w:rsidRPr="002A3CB6">
        <w:rPr>
          <w:rFonts w:hint="cs"/>
          <w:rtl/>
          <w:lang w:bidi="fa-IR"/>
        </w:rPr>
        <w:t>ق</w:t>
      </w:r>
      <w:r w:rsidRPr="002A3CB6">
        <w:rPr>
          <w:rFonts w:hint="cs"/>
          <w:rtl/>
          <w:lang w:bidi="fa-IR"/>
        </w:rPr>
        <w:t>ومه و سقاهم لبناً بثمالتة ـ اي برغوته و صرح الصدوق رحمه اللّه‏ بعدم كون ابي حمزة من بن</w:t>
      </w:r>
      <w:r w:rsidR="00A53871" w:rsidRPr="002A3CB6">
        <w:rPr>
          <w:rFonts w:hint="cs"/>
          <w:rtl/>
          <w:lang w:bidi="fa-IR"/>
        </w:rPr>
        <w:t>ي</w:t>
      </w:r>
      <w:r w:rsidR="00A53871">
        <w:rPr>
          <w:rtl/>
          <w:lang w:bidi="fa-IR"/>
        </w:rPr>
        <w:t xml:space="preserve"> </w:t>
      </w:r>
      <w:r w:rsidR="00A53871" w:rsidRPr="002A3CB6">
        <w:rPr>
          <w:rFonts w:hint="cs"/>
          <w:rtl/>
          <w:lang w:bidi="fa-IR"/>
        </w:rPr>
        <w:t>ث</w:t>
      </w:r>
      <w:r w:rsidRPr="002A3CB6">
        <w:rPr>
          <w:rFonts w:hint="cs"/>
          <w:rtl/>
          <w:lang w:bidi="fa-IR"/>
        </w:rPr>
        <w:t>مالة، حيث قال في المشيخة و دنيار يكنى: أبا صفية، و هو من طي من بني ثعل، و نسب ال</w:t>
      </w:r>
      <w:r w:rsidR="00A53871" w:rsidRPr="002A3CB6">
        <w:rPr>
          <w:rFonts w:hint="cs"/>
          <w:rtl/>
          <w:lang w:bidi="fa-IR"/>
        </w:rPr>
        <w:t>ى</w:t>
      </w:r>
      <w:r w:rsidR="00A53871">
        <w:rPr>
          <w:rtl/>
          <w:lang w:bidi="fa-IR"/>
        </w:rPr>
        <w:t xml:space="preserve"> </w:t>
      </w:r>
      <w:r w:rsidR="00A53871" w:rsidRPr="002A3CB6">
        <w:rPr>
          <w:rFonts w:hint="cs"/>
          <w:rtl/>
          <w:lang w:bidi="fa-IR"/>
        </w:rPr>
        <w:t>ث</w:t>
      </w:r>
      <w:r w:rsidRPr="002A3CB6">
        <w:rPr>
          <w:rFonts w:hint="cs"/>
          <w:rtl/>
          <w:lang w:bidi="fa-IR"/>
        </w:rPr>
        <w:t>مالة: لأنّ داره كانت فيهم.</w:t>
      </w:r>
    </w:p>
    <w:p w:rsidR="002A3CB6" w:rsidRPr="009D2BE4" w:rsidRDefault="002A3CB6" w:rsidP="002A3CB6">
      <w:pPr>
        <w:pStyle w:val="libNormal"/>
        <w:rPr>
          <w:rtl/>
        </w:rPr>
      </w:pPr>
      <w:r w:rsidRPr="002A3CB6">
        <w:rPr>
          <w:rFonts w:hint="cs"/>
          <w:rtl/>
          <w:lang w:bidi="fa-IR"/>
        </w:rPr>
        <w:t>و في تاج العروس: ثعل ـ كصرد ـ ابن جرم بن عمرو بن الغوث حي من طي.</w:t>
      </w:r>
    </w:p>
    <w:p w:rsidR="002A3CB6" w:rsidRPr="009D2BE4" w:rsidRDefault="002A3CB6" w:rsidP="002A3CB6">
      <w:pPr>
        <w:pStyle w:val="libNormal"/>
        <w:rPr>
          <w:rtl/>
        </w:rPr>
      </w:pPr>
      <w:r w:rsidRPr="002A3CB6">
        <w:rPr>
          <w:rFonts w:hint="cs"/>
          <w:rtl/>
          <w:lang w:bidi="fa-IR"/>
        </w:rPr>
        <w:t>إلا ان العلامة في الخلاصة اكد على انه ازدياً عربياً.</w:t>
      </w:r>
    </w:p>
    <w:p w:rsidR="002A3CB6" w:rsidRPr="009D2BE4" w:rsidRDefault="002A3CB6" w:rsidP="002A3CB6">
      <w:pPr>
        <w:pStyle w:val="libNormal"/>
        <w:rPr>
          <w:rtl/>
        </w:rPr>
      </w:pPr>
      <w:r w:rsidRPr="002A3CB6">
        <w:rPr>
          <w:rFonts w:hint="cs"/>
          <w:rtl/>
          <w:lang w:bidi="fa-IR"/>
        </w:rPr>
        <w:t>قال في الخلاصة: ثابت بن دينار يكنى (دينار): أباصفية، و كنية ثابت، ابوحمزة الثمالي... كا</w:t>
      </w:r>
      <w:r w:rsidR="00A53871" w:rsidRPr="002A3CB6">
        <w:rPr>
          <w:rFonts w:hint="cs"/>
          <w:rtl/>
          <w:lang w:bidi="fa-IR"/>
        </w:rPr>
        <w:t>ن</w:t>
      </w:r>
      <w:r w:rsidR="00A53871">
        <w:rPr>
          <w:rtl/>
          <w:lang w:bidi="fa-IR"/>
        </w:rPr>
        <w:t xml:space="preserve"> </w:t>
      </w:r>
      <w:r w:rsidR="00A53871" w:rsidRPr="002A3CB6">
        <w:rPr>
          <w:rFonts w:hint="cs"/>
          <w:rtl/>
          <w:lang w:bidi="fa-IR"/>
        </w:rPr>
        <w:t>ث</w:t>
      </w:r>
      <w:r w:rsidRPr="002A3CB6">
        <w:rPr>
          <w:rFonts w:hint="cs"/>
          <w:rtl/>
          <w:lang w:bidi="fa-IR"/>
        </w:rPr>
        <w:t>قة، و كان عربياً ازدياً.</w:t>
      </w:r>
    </w:p>
    <w:p w:rsidR="00713E11" w:rsidRDefault="002A3CB6" w:rsidP="002A3CB6">
      <w:pPr>
        <w:pStyle w:val="libNormal"/>
        <w:rPr>
          <w:rtl/>
        </w:rPr>
      </w:pPr>
      <w:r w:rsidRPr="002A3CB6">
        <w:rPr>
          <w:rFonts w:hint="cs"/>
          <w:rtl/>
          <w:lang w:bidi="fa-IR"/>
        </w:rPr>
        <w:t>اقول: إلا ان القرائن تشير الى انه من طي و طي من كهلان، و نسبته الى الازد وهم. و اللّه‏ العالم.</w:t>
      </w:r>
    </w:p>
    <w:p w:rsidR="002A3CB6" w:rsidRPr="009D2BE4" w:rsidRDefault="00713E11" w:rsidP="00713E11">
      <w:pPr>
        <w:pStyle w:val="libLine"/>
        <w:rPr>
          <w:rtl/>
        </w:rPr>
      </w:pPr>
      <w:r>
        <w:rPr>
          <w:rFonts w:hint="cs"/>
          <w:rtl/>
          <w:lang w:bidi="fa-IR"/>
        </w:rPr>
        <w:t>____________________</w:t>
      </w:r>
    </w:p>
    <w:p w:rsidR="002A3CB6" w:rsidRPr="009D2BE4" w:rsidRDefault="002A3CB6" w:rsidP="00713E11">
      <w:pPr>
        <w:pStyle w:val="libFootnote0"/>
        <w:rPr>
          <w:rtl/>
        </w:rPr>
      </w:pPr>
      <w:r w:rsidRPr="002A3CB6">
        <w:rPr>
          <w:rFonts w:hint="cs"/>
          <w:rtl/>
          <w:lang w:bidi="fa-IR"/>
        </w:rPr>
        <w:t>(1) تطلق هذه الكنية على والد على البطائني و الثمالي المترجم هنا و قد وقع و هم عند البعض عند ذكر هذه الكنية، و قد عقد بعض الاعلام بحثاً لذلك للتمييز بين البطائيني و الثمالي كما صنع المحقق الكلباسي في سماء المقال فاحسن و اجاد فمن اراد الاطلاع على ذلك المراجعة هناك.</w:t>
      </w:r>
    </w:p>
    <w:p w:rsidR="002A3CB6" w:rsidRDefault="002A3CB6" w:rsidP="00713E11">
      <w:pPr>
        <w:pStyle w:val="libNormal"/>
      </w:pPr>
      <w:r>
        <w:rPr>
          <w:rtl/>
        </w:rPr>
        <w:br w:type="page"/>
      </w:r>
    </w:p>
    <w:p w:rsidR="002A3CB6" w:rsidRPr="009D2BE4" w:rsidRDefault="002A3CB6" w:rsidP="002A3CB6">
      <w:pPr>
        <w:pStyle w:val="libNormal"/>
        <w:rPr>
          <w:rtl/>
        </w:rPr>
      </w:pPr>
      <w:r w:rsidRPr="009D2BE4">
        <w:rPr>
          <w:rFonts w:hint="cs"/>
          <w:rtl/>
          <w:lang w:bidi="fa-IR"/>
        </w:rPr>
        <w:lastRenderedPageBreak/>
        <w:t>التّرجم</w:t>
      </w:r>
      <w:r w:rsidR="00A53871" w:rsidRPr="009D2BE4">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«ثابت» بن ابى صفيّة: «ابوحمزة الثمالي».</w:t>
      </w:r>
    </w:p>
    <w:p w:rsidR="002A3CB6" w:rsidRPr="009D2BE4" w:rsidRDefault="002A3CB6" w:rsidP="002A3CB6">
      <w:pPr>
        <w:pStyle w:val="libNormal"/>
        <w:rPr>
          <w:rtl/>
        </w:rPr>
      </w:pPr>
      <w:r w:rsidRPr="002A3CB6">
        <w:rPr>
          <w:rFonts w:hint="cs"/>
          <w:rtl/>
          <w:lang w:bidi="fa-IR"/>
        </w:rPr>
        <w:t>و اسم ابي صفية «دينار».</w:t>
      </w:r>
    </w:p>
    <w:p w:rsidR="002A3CB6" w:rsidRPr="009D2BE4" w:rsidRDefault="002A3CB6" w:rsidP="002A3CB6">
      <w:pPr>
        <w:pStyle w:val="libNormal"/>
        <w:rPr>
          <w:rtl/>
        </w:rPr>
      </w:pPr>
      <w:r w:rsidRPr="002A3CB6">
        <w:rPr>
          <w:rFonts w:hint="cs"/>
          <w:rtl/>
          <w:lang w:bidi="fa-IR"/>
        </w:rPr>
        <w:t>مولى كوفي، ثقة.</w:t>
      </w:r>
    </w:p>
    <w:p w:rsidR="002A3CB6" w:rsidRPr="009D2BE4" w:rsidRDefault="002A3CB6" w:rsidP="002A3CB6">
      <w:pPr>
        <w:pStyle w:val="libNormal"/>
        <w:rPr>
          <w:rtl/>
        </w:rPr>
      </w:pPr>
      <w:r w:rsidRPr="002A3CB6">
        <w:rPr>
          <w:rFonts w:hint="cs"/>
          <w:rtl/>
          <w:lang w:bidi="fa-IR"/>
        </w:rPr>
        <w:t>و كان آل المهلّب يدّعون ولائه، و ليس من قبيلهم، لانهم من العتيك.</w:t>
      </w:r>
    </w:p>
    <w:p w:rsidR="002A3CB6" w:rsidRPr="009D2BE4" w:rsidRDefault="002A3CB6" w:rsidP="002A3CB6">
      <w:pPr>
        <w:pStyle w:val="libNormal"/>
        <w:rPr>
          <w:rtl/>
        </w:rPr>
      </w:pPr>
      <w:r w:rsidRPr="002A3CB6">
        <w:rPr>
          <w:rFonts w:hint="cs"/>
          <w:rtl/>
          <w:lang w:bidi="fa-IR"/>
        </w:rPr>
        <w:t xml:space="preserve">قال محمّد بن عمر الجعابي: ثابت بن ابي صفية، مولى المهلّب بن ابي صفرة، و أولاده: نوح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نصور و حمزة قتلوا مع زيد.</w:t>
      </w:r>
    </w:p>
    <w:p w:rsidR="002A3CB6" w:rsidRPr="009D2BE4" w:rsidRDefault="002A3CB6" w:rsidP="002A3CB6">
      <w:pPr>
        <w:pStyle w:val="libNormal"/>
        <w:rPr>
          <w:rtl/>
        </w:rPr>
      </w:pPr>
      <w:r w:rsidRPr="002A3CB6">
        <w:rPr>
          <w:rFonts w:hint="cs"/>
          <w:rtl/>
          <w:lang w:bidi="fa-IR"/>
        </w:rPr>
        <w:t>لقي على بن الحسين عليه‏السلام، و أباجعفر عليه‏السلام، و أبا عبداللّه‏ عليه‏السلام، و ابا الحسن عليه‏السلام، و روى عنهم. و كان من خيار اصحابنا، و ثقاتهم، و معتمديهم في الرواية و الحديث.</w:t>
      </w:r>
    </w:p>
    <w:p w:rsidR="002A3CB6" w:rsidRPr="009D2BE4" w:rsidRDefault="002A3CB6" w:rsidP="002A3CB6">
      <w:pPr>
        <w:pStyle w:val="libNormal"/>
        <w:rPr>
          <w:rtl/>
        </w:rPr>
      </w:pPr>
      <w:r w:rsidRPr="002A3CB6">
        <w:rPr>
          <w:rFonts w:hint="cs"/>
          <w:rtl/>
          <w:lang w:bidi="fa-IR"/>
        </w:rPr>
        <w:t>و روي عن أبي عليه‏السلام، انه قال: ابوحمزة في زمانه مثل سلمان في زمانه. و روى عنه العامة.</w:t>
      </w:r>
    </w:p>
    <w:p w:rsidR="002A3CB6" w:rsidRPr="009D2BE4" w:rsidRDefault="002A3CB6" w:rsidP="002A3CB6">
      <w:pPr>
        <w:pStyle w:val="libNormal"/>
        <w:rPr>
          <w:rtl/>
        </w:rPr>
      </w:pPr>
      <w:r w:rsidRPr="002A3CB6">
        <w:rPr>
          <w:rFonts w:hint="cs"/>
          <w:rtl/>
          <w:lang w:bidi="fa-IR"/>
        </w:rPr>
        <w:t>و مات في سنة خمسين و مائة: له كتاب تفسير القرآن ثم اورد النجاشي طريقه الى رواي</w:t>
      </w:r>
      <w:r w:rsidR="00A53871" w:rsidRPr="002A3CB6">
        <w:rPr>
          <w:rFonts w:hint="cs"/>
          <w:rtl/>
          <w:lang w:bidi="fa-IR"/>
        </w:rPr>
        <w:t>ة</w:t>
      </w:r>
      <w:r w:rsidR="00A53871">
        <w:rPr>
          <w:rtl/>
          <w:lang w:bidi="fa-IR"/>
        </w:rPr>
        <w:t xml:space="preserve"> </w:t>
      </w:r>
      <w:r w:rsidR="00A53871" w:rsidRPr="002A3CB6">
        <w:rPr>
          <w:rFonts w:hint="cs"/>
          <w:rtl/>
          <w:lang w:bidi="fa-IR"/>
        </w:rPr>
        <w:t>ت</w:t>
      </w:r>
      <w:r w:rsidRPr="002A3CB6">
        <w:rPr>
          <w:rFonts w:hint="cs"/>
          <w:rtl/>
          <w:lang w:bidi="fa-IR"/>
        </w:rPr>
        <w:t>فسيره. و ذكر ان له كتاب النوادر برواية الحسن بن محبوب.</w:t>
      </w:r>
    </w:p>
    <w:p w:rsidR="002A3CB6" w:rsidRPr="009D2BE4" w:rsidRDefault="002A3CB6" w:rsidP="002A3CB6">
      <w:pPr>
        <w:pStyle w:val="libNormal"/>
        <w:rPr>
          <w:rtl/>
        </w:rPr>
      </w:pPr>
      <w:r w:rsidRPr="002A3CB6">
        <w:rPr>
          <w:rFonts w:hint="cs"/>
          <w:rtl/>
          <w:lang w:bidi="fa-IR"/>
        </w:rPr>
        <w:t>و آثار النجاشي الى طريقين لرواية ابي حمزة لرسالة الحقوق التي رواها عن الامام زي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لعابدين عليه‏السلام احدهما عن الحسن بن محبوب، و الآخر عن محمد بن الفضيل.</w:t>
      </w:r>
    </w:p>
    <w:p w:rsidR="002A3CB6" w:rsidRPr="002A3CB6" w:rsidRDefault="002A3CB6" w:rsidP="002A3CB6">
      <w:pPr>
        <w:pStyle w:val="libNormal"/>
        <w:rPr>
          <w:rtl/>
          <w:lang w:bidi="fa-IR"/>
        </w:rPr>
      </w:pPr>
      <w:r w:rsidRPr="002A3CB6">
        <w:rPr>
          <w:rFonts w:hint="cs"/>
          <w:rtl/>
          <w:lang w:bidi="fa-IR"/>
        </w:rPr>
        <w:t>و روي ما يدل على وثاقته و جلالته عن</w:t>
      </w:r>
      <w:r w:rsidR="005E3E81">
        <w:rPr>
          <w:rFonts w:hint="cs"/>
          <w:rtl/>
          <w:lang w:bidi="fa-IR"/>
        </w:rPr>
        <w:t xml:space="preserve"> </w:t>
      </w:r>
      <w:r w:rsidRPr="002A3CB6">
        <w:rPr>
          <w:rFonts w:hint="cs"/>
          <w:rtl/>
          <w:lang w:bidi="fa-IR"/>
        </w:rPr>
        <w:t>الرضا، 2الامام الرضا عليه‏السلام قوله: ابوحمزة الثمالي في زمان</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لقمان في زمانه و ذلك انه خدم اربعةً منا: علي بن الحسين و محمد بن علي و جعفر بن محمد...</w:t>
      </w:r>
    </w:p>
    <w:p w:rsidR="002A3CB6" w:rsidRPr="009D2BE4" w:rsidRDefault="002A3CB6" w:rsidP="002A3CB6">
      <w:pPr>
        <w:pStyle w:val="libNormal"/>
        <w:rPr>
          <w:rtl/>
        </w:rPr>
      </w:pPr>
      <w:r w:rsidRPr="002A3CB6">
        <w:rPr>
          <w:rFonts w:hint="cs"/>
          <w:rtl/>
          <w:lang w:bidi="fa-IR"/>
        </w:rPr>
        <w:t xml:space="preserve">الخ. إلا ان ابن حجر ضعّفه واصفاً إيّاه بالرفضى كما هي طريقته في الطعن في كثير من الاجلاّء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ن الامامية و هذا مايا بان الذوق السليم.</w:t>
      </w:r>
    </w:p>
    <w:p w:rsidR="002A3CB6" w:rsidRPr="002A3CB6" w:rsidRDefault="002A3CB6" w:rsidP="002A3CB6">
      <w:pPr>
        <w:pStyle w:val="libNormal"/>
        <w:rPr>
          <w:rtl/>
          <w:lang w:bidi="fa-IR"/>
        </w:rPr>
      </w:pPr>
      <w:r w:rsidRPr="002A3CB6">
        <w:rPr>
          <w:rFonts w:hint="cs"/>
          <w:rtl/>
          <w:lang w:bidi="fa-IR"/>
        </w:rPr>
        <w:t>عدّة الشيخ في رجاله من اصحاب الامام زين العابدين عليه‏السلام و الباقر عليه‏السلام و الصادق عليه‏السلام و شكّك في عده من اصحاب الامام الكاظم عليه‏السلام قائلاً: ثابت بن دينار يكنى: أباصفية، و كنية ثابت:</w:t>
      </w:r>
    </w:p>
    <w:p w:rsidR="002A3CB6" w:rsidRPr="009D2BE4" w:rsidRDefault="002A3CB6" w:rsidP="002A3CB6">
      <w:pPr>
        <w:pStyle w:val="libNormal"/>
        <w:rPr>
          <w:rtl/>
        </w:rPr>
      </w:pPr>
      <w:r w:rsidRPr="002A3CB6">
        <w:rPr>
          <w:rFonts w:hint="cs"/>
          <w:rtl/>
          <w:lang w:bidi="fa-IR"/>
        </w:rPr>
        <w:t>أبوحمزة الثمالي، اختلف في بقائه الى وقت أبي الحسن موسى عليه‏السلام، روى عن علي بن الحسين عليهماالسلا</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 xml:space="preserve"> من بعده له كتاب.</w:t>
      </w:r>
    </w:p>
    <w:p w:rsidR="002A3CB6" w:rsidRDefault="002A3CB6" w:rsidP="00713E11">
      <w:pPr>
        <w:pStyle w:val="libNormal"/>
      </w:pPr>
      <w:r>
        <w:rPr>
          <w:rtl/>
        </w:rPr>
        <w:br w:type="page"/>
      </w:r>
    </w:p>
    <w:p w:rsidR="002A3CB6" w:rsidRPr="009D2BE4" w:rsidRDefault="002A3CB6" w:rsidP="002A3CB6">
      <w:pPr>
        <w:pStyle w:val="libNormal"/>
        <w:rPr>
          <w:rtl/>
        </w:rPr>
      </w:pPr>
      <w:r w:rsidRPr="002A3CB6">
        <w:rPr>
          <w:rFonts w:hint="cs"/>
          <w:rtl/>
          <w:lang w:bidi="fa-IR"/>
        </w:rPr>
        <w:lastRenderedPageBreak/>
        <w:t>أقول و هذا مذهب إبن النديم في الفهرست حيث إعتبر ابن النديم ان ابي حمزة ادرك سبعة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لائمة.</w:t>
      </w:r>
    </w:p>
    <w:p w:rsidR="002A3CB6" w:rsidRPr="002A3CB6" w:rsidRDefault="002A3CB6" w:rsidP="002A3CB6">
      <w:pPr>
        <w:pStyle w:val="libNormal"/>
        <w:rPr>
          <w:rtl/>
          <w:lang w:bidi="fa-IR"/>
        </w:rPr>
      </w:pPr>
      <w:r w:rsidRPr="002A3CB6">
        <w:rPr>
          <w:rFonts w:hint="cs"/>
          <w:rtl/>
          <w:lang w:bidi="fa-IR"/>
        </w:rPr>
        <w:t>إلا أن هذا لايمكن قبوله و ذلك لأن المشهور انه توفي سنة مائة و خمسين للهجرة و ه</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اذكره الصدوق في المشيخة و تبعه على ذلك التفريشي في نقد الرجال و العلامة في الخلاصة،</w:t>
      </w:r>
    </w:p>
    <w:p w:rsidR="002A3CB6" w:rsidRPr="002A3CB6" w:rsidRDefault="002A3CB6" w:rsidP="002A3CB6">
      <w:pPr>
        <w:pStyle w:val="libNormal"/>
        <w:rPr>
          <w:rtl/>
          <w:lang w:bidi="fa-IR"/>
        </w:rPr>
      </w:pPr>
      <w:r w:rsidRPr="002A3CB6">
        <w:rPr>
          <w:rFonts w:hint="cs"/>
          <w:rtl/>
          <w:lang w:bidi="fa-IR"/>
        </w:rPr>
        <w:t>و 4</w:t>
      </w:r>
    </w:p>
    <w:p w:rsidR="002A3CB6" w:rsidRPr="009D2BE4" w:rsidRDefault="002A3CB6" w:rsidP="002A3CB6">
      <w:pPr>
        <w:pStyle w:val="libNormal"/>
        <w:rPr>
          <w:rtl/>
        </w:rPr>
      </w:pPr>
      <w:r w:rsidRPr="002A3CB6">
        <w:rPr>
          <w:rFonts w:hint="cs"/>
          <w:rtl/>
          <w:lang w:bidi="fa-IR"/>
        </w:rPr>
        <w:t>كاظمى، 2الكاظمي في التكمله، و نقل الكشي حديثاً يدل على ذلك.</w:t>
      </w:r>
    </w:p>
    <w:p w:rsidR="002A3CB6" w:rsidRPr="009D2BE4" w:rsidRDefault="002A3CB6" w:rsidP="002A3CB6">
      <w:pPr>
        <w:pStyle w:val="libNormal"/>
        <w:rPr>
          <w:rtl/>
        </w:rPr>
      </w:pPr>
      <w:r w:rsidRPr="002A3CB6">
        <w:rPr>
          <w:rFonts w:hint="cs"/>
          <w:rtl/>
          <w:lang w:bidi="fa-IR"/>
        </w:rPr>
        <w:t>و الاهم من الجميع هو مذهب النجاشي حيث صرح في ترجمة ثابت بن دينار بانه مات ف</w:t>
      </w:r>
      <w:r w:rsidR="00A53871" w:rsidRPr="002A3CB6">
        <w:rPr>
          <w:rFonts w:hint="cs"/>
          <w:rtl/>
          <w:lang w:bidi="fa-IR"/>
        </w:rPr>
        <w:t>ي</w:t>
      </w:r>
      <w:r w:rsidR="00A53871">
        <w:rPr>
          <w:rtl/>
          <w:lang w:bidi="fa-IR"/>
        </w:rPr>
        <w:t xml:space="preserve"> </w:t>
      </w:r>
      <w:r w:rsidR="00A53871" w:rsidRPr="002A3CB6">
        <w:rPr>
          <w:rFonts w:hint="cs"/>
          <w:rtl/>
          <w:lang w:bidi="fa-IR"/>
        </w:rPr>
        <w:t>س</w:t>
      </w:r>
      <w:r w:rsidRPr="002A3CB6">
        <w:rPr>
          <w:rFonts w:hint="cs"/>
          <w:rtl/>
          <w:lang w:bidi="fa-IR"/>
        </w:rPr>
        <w:t>نه خمسين و مائة.</w:t>
      </w:r>
    </w:p>
    <w:p w:rsidR="002A3CB6" w:rsidRPr="009D2BE4" w:rsidRDefault="002A3CB6" w:rsidP="002A3CB6">
      <w:pPr>
        <w:pStyle w:val="libNormal"/>
        <w:rPr>
          <w:rtl/>
        </w:rPr>
      </w:pPr>
      <w:r w:rsidRPr="002A3CB6">
        <w:rPr>
          <w:rFonts w:hint="cs"/>
          <w:rtl/>
          <w:lang w:bidi="fa-IR"/>
        </w:rPr>
        <w:t>و صرح النسائي من العامه بعد ان طعن فيه بانه مات في خلافة المنصور، و المنصور هذا توف</w:t>
      </w:r>
      <w:r w:rsidR="00A53871" w:rsidRPr="002A3CB6">
        <w:rPr>
          <w:rFonts w:hint="cs"/>
          <w:rtl/>
          <w:lang w:bidi="fa-IR"/>
        </w:rPr>
        <w:t>ي</w:t>
      </w:r>
      <w:r w:rsidR="00A53871">
        <w:rPr>
          <w:rtl/>
          <w:lang w:bidi="fa-IR"/>
        </w:rPr>
        <w:t xml:space="preserve"> </w:t>
      </w:r>
      <w:r w:rsidR="00A53871" w:rsidRPr="002A3CB6">
        <w:rPr>
          <w:rFonts w:hint="cs"/>
          <w:rtl/>
          <w:lang w:bidi="fa-IR"/>
        </w:rPr>
        <w:t>س</w:t>
      </w:r>
      <w:r w:rsidRPr="002A3CB6">
        <w:rPr>
          <w:rFonts w:hint="cs"/>
          <w:rtl/>
          <w:lang w:bidi="fa-IR"/>
        </w:rPr>
        <w:t>نة 158 و بدأت خلافته سنة 136 للهجرة و صرح بذلك ايضاً في تقريب التهذيب.</w:t>
      </w:r>
    </w:p>
    <w:p w:rsidR="002A3CB6" w:rsidRPr="009D2BE4" w:rsidRDefault="002A3CB6" w:rsidP="002A3CB6">
      <w:pPr>
        <w:pStyle w:val="libNormal"/>
        <w:rPr>
          <w:rtl/>
        </w:rPr>
      </w:pPr>
      <w:r w:rsidRPr="002A3CB6">
        <w:rPr>
          <w:rFonts w:hint="cs"/>
          <w:rtl/>
          <w:lang w:bidi="fa-IR"/>
        </w:rPr>
        <w:t>إلا ان الشيخ الطوسي يكاد يكون قد انفرد بقوله بان وفاته كانت سنة خمس و مائة. مما يرج</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لقول بان هذا التاريخ هو من غلط النساخ و الصحيح هو قول المشهور.</w:t>
      </w:r>
    </w:p>
    <w:p w:rsidR="002A3CB6" w:rsidRPr="009D2BE4" w:rsidRDefault="002A3CB6" w:rsidP="002A3CB6">
      <w:pPr>
        <w:pStyle w:val="libNormal"/>
        <w:rPr>
          <w:rtl/>
        </w:rPr>
      </w:pPr>
      <w:r w:rsidRPr="002A3CB6">
        <w:rPr>
          <w:rFonts w:hint="cs"/>
          <w:rtl/>
          <w:lang w:bidi="fa-IR"/>
        </w:rPr>
        <w:t>قال في الفهرست: ثابت بن دينار، يكنى، أبا حمزة الثمالي.</w:t>
      </w:r>
    </w:p>
    <w:p w:rsidR="002A3CB6" w:rsidRPr="009D2BE4" w:rsidRDefault="002A3CB6" w:rsidP="002A3CB6">
      <w:pPr>
        <w:pStyle w:val="libNormal"/>
        <w:rPr>
          <w:rtl/>
        </w:rPr>
      </w:pPr>
      <w:r w:rsidRPr="002A3CB6">
        <w:rPr>
          <w:rFonts w:hint="cs"/>
          <w:rtl/>
          <w:lang w:bidi="fa-IR"/>
        </w:rPr>
        <w:t>و كنية دينار: أبوصفية: ثقة، له كشاب، أخبرنا به عدّة من اصحابنا، عن محمد بن علي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لحسين، عن أبيه، و محمد بن الحسن، و موسى بن المتوكل، عن سعد بن عبداللّه‏، و الحميري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حمد بن محمد، عن الحسن بن محبوب، عن ابي حمزة و اخبرنا احمد بن عبدون، عن ابي طال</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لاسوي، عن حميد بن زياد، عن يونس بن علي العطار، عن ابي حمزة و له كتاب النوادر، و كتا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لزهد. رواهما حميد بن زياد عن محمد بن عياش بن عيسى أبي جعفر، عن ابي حمزة.</w:t>
      </w:r>
    </w:p>
    <w:p w:rsidR="002A3CB6" w:rsidRPr="009D2BE4" w:rsidRDefault="002A3CB6" w:rsidP="002A3CB6">
      <w:pPr>
        <w:pStyle w:val="libNormal"/>
        <w:rPr>
          <w:rtl/>
        </w:rPr>
      </w:pPr>
      <w:r w:rsidRPr="002A3CB6">
        <w:rPr>
          <w:rFonts w:hint="cs"/>
          <w:rtl/>
          <w:lang w:bidi="fa-IR"/>
        </w:rPr>
        <w:t>اما القول في توثيقه فيقتضي النضر في امور هي:</w:t>
      </w:r>
    </w:p>
    <w:p w:rsidR="002A3CB6" w:rsidRPr="009D2BE4" w:rsidRDefault="002A3CB6" w:rsidP="002A3CB6">
      <w:pPr>
        <w:pStyle w:val="libNormal"/>
        <w:rPr>
          <w:rtl/>
        </w:rPr>
      </w:pPr>
      <w:r w:rsidRPr="002A3CB6">
        <w:rPr>
          <w:rFonts w:hint="cs"/>
          <w:rtl/>
          <w:lang w:bidi="fa-IR"/>
        </w:rPr>
        <w:t>الامر الاول: و رود روايات في الكشي في حقه منها ما دحة و اخرى قادحه.</w:t>
      </w:r>
    </w:p>
    <w:p w:rsidR="002A3CB6" w:rsidRPr="009D2BE4" w:rsidRDefault="002A3CB6" w:rsidP="002A3CB6">
      <w:pPr>
        <w:pStyle w:val="libNormal"/>
        <w:rPr>
          <w:rtl/>
        </w:rPr>
      </w:pPr>
      <w:r w:rsidRPr="002A3CB6">
        <w:rPr>
          <w:rFonts w:hint="cs"/>
          <w:rtl/>
          <w:lang w:bidi="fa-IR"/>
        </w:rPr>
        <w:t>فاما ماورد في مدحه فهي:</w:t>
      </w:r>
    </w:p>
    <w:p w:rsidR="002A3CB6" w:rsidRPr="009D2BE4" w:rsidRDefault="002A3CB6" w:rsidP="002A3CB6">
      <w:pPr>
        <w:pStyle w:val="libNormal"/>
        <w:rPr>
          <w:rtl/>
        </w:rPr>
      </w:pPr>
      <w:r w:rsidRPr="002A3CB6">
        <w:rPr>
          <w:rFonts w:hint="cs"/>
          <w:rtl/>
          <w:lang w:bidi="fa-IR"/>
        </w:rPr>
        <w:t>الاولى: ما رواه ابوعمرو عن حمدوية بن نصر، عن ايوب بن نوح، عن ابن أبي عمير عن هشا</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ن الحكم، عن ابي حمزة قال: كانت لي بنيه سقطت فانكسرت يدها، فاتيت بها التميمي، فاخذها</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فنظر الى يدها، فقال: منكسرة، فدخل يخرج الجبائر، و أنا على الباب، فدخلني رقة على الصبية،</w:t>
      </w:r>
    </w:p>
    <w:p w:rsidR="002A3CB6" w:rsidRPr="009D2BE4" w:rsidRDefault="002A3CB6" w:rsidP="002A3CB6">
      <w:pPr>
        <w:pStyle w:val="libNormal"/>
        <w:rPr>
          <w:rtl/>
        </w:rPr>
      </w:pPr>
      <w:r w:rsidRPr="002A3CB6">
        <w:rPr>
          <w:rFonts w:hint="cs"/>
          <w:rtl/>
          <w:lang w:bidi="fa-IR"/>
        </w:rPr>
        <w:t>فبكيت و دعوت، فخرج بالجبائر، فتناول بيد الصبية فلم يربها شيئاً، ثم نظر الى الاخرى، فقال م</w:t>
      </w:r>
      <w:r w:rsidR="00A53871" w:rsidRPr="002A3CB6">
        <w:rPr>
          <w:rFonts w:hint="cs"/>
          <w:rtl/>
          <w:lang w:bidi="fa-IR"/>
        </w:rPr>
        <w:t>ا</w:t>
      </w:r>
      <w:r w:rsidR="00A53871">
        <w:rPr>
          <w:rtl/>
          <w:lang w:bidi="fa-IR"/>
        </w:rPr>
        <w:t xml:space="preserve"> </w:t>
      </w:r>
      <w:r w:rsidR="00A53871" w:rsidRPr="002A3CB6">
        <w:rPr>
          <w:rFonts w:hint="cs"/>
          <w:rtl/>
          <w:lang w:bidi="fa-IR"/>
        </w:rPr>
        <w:t>ب</w:t>
      </w:r>
      <w:r w:rsidRPr="002A3CB6">
        <w:rPr>
          <w:rFonts w:hint="cs"/>
          <w:rtl/>
          <w:lang w:bidi="fa-IR"/>
        </w:rPr>
        <w:t>ها شي... قال: فذكرت ذلك لأبى عبداللّه‏ عليه‏السلام فقال: «يا أباحمزة! وافق الدعاء الرضا، فاستجيب ل</w:t>
      </w:r>
      <w:r w:rsidR="00A53871" w:rsidRPr="002A3CB6">
        <w:rPr>
          <w:rFonts w:hint="cs"/>
          <w:rtl/>
          <w:lang w:bidi="fa-IR"/>
        </w:rPr>
        <w:t>ك</w:t>
      </w:r>
      <w:r w:rsidR="00A53871">
        <w:rPr>
          <w:rtl/>
          <w:lang w:bidi="fa-IR"/>
        </w:rPr>
        <w:t xml:space="preserve"> </w:t>
      </w:r>
      <w:r w:rsidR="00A53871" w:rsidRPr="002A3CB6">
        <w:rPr>
          <w:rFonts w:hint="cs"/>
          <w:rtl/>
          <w:lang w:bidi="fa-IR"/>
        </w:rPr>
        <w:t>ف</w:t>
      </w:r>
      <w:r w:rsidRPr="002A3CB6">
        <w:rPr>
          <w:rFonts w:hint="cs"/>
          <w:rtl/>
          <w:lang w:bidi="fa-IR"/>
        </w:rPr>
        <w:t>ي اسرع من طرفة عين».</w:t>
      </w:r>
    </w:p>
    <w:p w:rsidR="002A3CB6" w:rsidRPr="009D2BE4" w:rsidRDefault="002A3CB6" w:rsidP="002A3CB6">
      <w:pPr>
        <w:pStyle w:val="libNormal"/>
        <w:rPr>
          <w:rtl/>
        </w:rPr>
      </w:pPr>
      <w:r w:rsidRPr="002A3CB6">
        <w:rPr>
          <w:rFonts w:hint="cs"/>
          <w:rtl/>
          <w:lang w:bidi="fa-IR"/>
        </w:rPr>
        <w:t>الثانية: هناك روايه أخرى ما دحه أيضاً عن ابي بصير عن ابي عبداللّه‏ عليه‏السلامحينما اخبر</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لامام عليه‏السلام بسنة و شهر و يوم وفاة ابي حمزة.</w:t>
      </w:r>
    </w:p>
    <w:p w:rsidR="002A3CB6" w:rsidRPr="009D2BE4" w:rsidRDefault="002A3CB6" w:rsidP="002A3CB6">
      <w:pPr>
        <w:pStyle w:val="libNormal"/>
        <w:rPr>
          <w:rtl/>
        </w:rPr>
      </w:pPr>
      <w:r w:rsidRPr="002A3CB6">
        <w:rPr>
          <w:rFonts w:hint="cs"/>
          <w:rtl/>
          <w:lang w:bidi="fa-IR"/>
        </w:rPr>
        <w:t>الثالثة: الرواية الواردة عن</w:t>
      </w:r>
      <w:r w:rsidR="005E3E81">
        <w:rPr>
          <w:rFonts w:hint="cs"/>
          <w:rtl/>
          <w:lang w:bidi="fa-IR"/>
        </w:rPr>
        <w:t xml:space="preserve"> </w:t>
      </w:r>
      <w:r w:rsidRPr="002A3CB6">
        <w:rPr>
          <w:rFonts w:hint="cs"/>
          <w:rtl/>
          <w:lang w:bidi="fa-IR"/>
        </w:rPr>
        <w:t>الرضا، 2الامام الرضا عليه‏السلام التي مرت الاشارة إليهما انضاً. التي رواها الفض</w:t>
      </w:r>
      <w:r w:rsidR="00A53871" w:rsidRPr="002A3CB6">
        <w:rPr>
          <w:rFonts w:hint="cs"/>
          <w:rtl/>
          <w:lang w:bidi="fa-IR"/>
        </w:rPr>
        <w:t>ل</w:t>
      </w:r>
      <w:r w:rsidR="00A53871">
        <w:rPr>
          <w:rtl/>
          <w:lang w:bidi="fa-IR"/>
        </w:rPr>
        <w:t xml:space="preserve"> </w:t>
      </w:r>
      <w:r w:rsidR="00A53871" w:rsidRPr="002A3CB6">
        <w:rPr>
          <w:rFonts w:hint="cs"/>
          <w:rtl/>
          <w:lang w:bidi="fa-IR"/>
        </w:rPr>
        <w:t>ب</w:t>
      </w:r>
      <w:r w:rsidRPr="002A3CB6">
        <w:rPr>
          <w:rFonts w:hint="cs"/>
          <w:rtl/>
          <w:lang w:bidi="fa-IR"/>
        </w:rPr>
        <w:t>ن شاذان.</w:t>
      </w:r>
    </w:p>
    <w:p w:rsidR="002A3CB6" w:rsidRPr="009D2BE4" w:rsidRDefault="002A3CB6" w:rsidP="002A3CB6">
      <w:pPr>
        <w:pStyle w:val="libNormal"/>
        <w:rPr>
          <w:rtl/>
        </w:rPr>
      </w:pPr>
      <w:r w:rsidRPr="002A3CB6">
        <w:rPr>
          <w:rFonts w:hint="cs"/>
          <w:rtl/>
          <w:lang w:bidi="fa-IR"/>
        </w:rPr>
        <w:t>الرابعة: ماورد في الكشي في ترجمة سليمان بن خالد من اطمئنان ابي حمزة باخبار الامام عليه‏السلا</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ان ما في العدل الآخر من الخرج لرجل من بربر.</w:t>
      </w:r>
    </w:p>
    <w:p w:rsidR="002A3CB6" w:rsidRPr="002A3CB6" w:rsidRDefault="002A3CB6" w:rsidP="002A3CB6">
      <w:pPr>
        <w:pStyle w:val="libNormal"/>
        <w:rPr>
          <w:rtl/>
          <w:lang w:bidi="fa-IR"/>
        </w:rPr>
      </w:pPr>
      <w:r w:rsidRPr="002A3CB6">
        <w:rPr>
          <w:rFonts w:hint="cs"/>
          <w:rtl/>
          <w:lang w:bidi="fa-IR"/>
        </w:rPr>
        <w:t>الخامسة: ما اورد الكشي ايضاً في ترجمة عمار بن ياسر سنداً عن حسين بن ابي حمزة،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بيه ابي حمزة قال: و اللّه‏ اني لعلى ظهر بعيري بالبقيع، اذ جائني رسول فقال: اجب يا اباحمزة،</w:t>
      </w:r>
    </w:p>
    <w:p w:rsidR="002A3CB6" w:rsidRPr="009D2BE4" w:rsidRDefault="002A3CB6" w:rsidP="002A3CB6">
      <w:pPr>
        <w:pStyle w:val="libNormal"/>
        <w:rPr>
          <w:rtl/>
        </w:rPr>
      </w:pPr>
      <w:r w:rsidRPr="002A3CB6">
        <w:rPr>
          <w:rFonts w:hint="cs"/>
          <w:rtl/>
          <w:lang w:bidi="fa-IR"/>
        </w:rPr>
        <w:t>فجئت ـ و أبوعبداللّه‏ جالس ـ فقال: «إني لأستريح إذا رأيتك...» الحديث.</w:t>
      </w:r>
    </w:p>
    <w:p w:rsidR="002A3CB6" w:rsidRPr="009D2BE4" w:rsidRDefault="002A3CB6" w:rsidP="002A3CB6">
      <w:pPr>
        <w:pStyle w:val="libNormal"/>
        <w:rPr>
          <w:rtl/>
        </w:rPr>
      </w:pPr>
      <w:r w:rsidRPr="002A3CB6">
        <w:rPr>
          <w:rFonts w:hint="cs"/>
          <w:rtl/>
          <w:lang w:bidi="fa-IR"/>
        </w:rPr>
        <w:t>السادسة: مارواه القطب الراوندي في الخرائج و الجرائح عن داود الرقي من حديث وافد اه</w:t>
      </w:r>
      <w:r w:rsidR="00A53871" w:rsidRPr="002A3CB6">
        <w:rPr>
          <w:rFonts w:hint="cs"/>
          <w:rtl/>
          <w:lang w:bidi="fa-IR"/>
        </w:rPr>
        <w:t>ل</w:t>
      </w:r>
      <w:r w:rsidR="00A53871">
        <w:rPr>
          <w:rtl/>
          <w:lang w:bidi="fa-IR"/>
        </w:rPr>
        <w:t xml:space="preserve"> </w:t>
      </w:r>
      <w:r w:rsidR="00A53871" w:rsidRPr="002A3CB6">
        <w:rPr>
          <w:rFonts w:hint="cs"/>
          <w:rtl/>
          <w:lang w:bidi="fa-IR"/>
        </w:rPr>
        <w:t>خ</w:t>
      </w:r>
      <w:r w:rsidRPr="002A3CB6">
        <w:rPr>
          <w:rFonts w:hint="cs"/>
          <w:rtl/>
          <w:lang w:bidi="fa-IR"/>
        </w:rPr>
        <w:t>راسان من قول الامام ابي الحسن موسى عليه‏السلام فيه «... كذلك يكون المؤمن اذا نور اللّه‏ قلبه».</w:t>
      </w:r>
    </w:p>
    <w:p w:rsidR="002A3CB6" w:rsidRPr="009D2BE4" w:rsidRDefault="002A3CB6" w:rsidP="002A3CB6">
      <w:pPr>
        <w:pStyle w:val="libNormal"/>
        <w:rPr>
          <w:rtl/>
        </w:rPr>
      </w:pPr>
      <w:r w:rsidRPr="002A3CB6">
        <w:rPr>
          <w:rFonts w:hint="cs"/>
          <w:rtl/>
          <w:lang w:bidi="fa-IR"/>
        </w:rPr>
        <w:t>و ماورد في ذمه فهناك روايتين هما:</w:t>
      </w:r>
    </w:p>
    <w:p w:rsidR="002A3CB6" w:rsidRPr="002A3CB6" w:rsidRDefault="002A3CB6" w:rsidP="002A3CB6">
      <w:pPr>
        <w:pStyle w:val="libNormal"/>
        <w:rPr>
          <w:rtl/>
          <w:lang w:bidi="fa-IR"/>
        </w:rPr>
      </w:pPr>
      <w:r w:rsidRPr="009D5289">
        <w:rPr>
          <w:rStyle w:val="libBold2Char"/>
          <w:rFonts w:hint="cs"/>
          <w:rtl/>
        </w:rPr>
        <w:t>الاولى:</w:t>
      </w:r>
      <w:r w:rsidR="00A53871">
        <w:rPr>
          <w:rFonts w:hint="cs"/>
          <w:rtl/>
          <w:lang w:bidi="fa-IR"/>
        </w:rPr>
        <w:t xml:space="preserve"> </w:t>
      </w:r>
      <w:r w:rsidRPr="002A3CB6">
        <w:rPr>
          <w:rFonts w:hint="cs"/>
          <w:rtl/>
          <w:lang w:bidi="fa-IR"/>
        </w:rPr>
        <w:t xml:space="preserve">مارواه في الكشي عن ابي حمزة الثمالي، عن علي بن محمد بن قتيبة أبي محمد،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حمد بن موسى الهمداني، عن محمد بن الحسين بن ابي الخطاب، قال: كنت أنا و عامر بن عبداللّه‏</w:t>
      </w:r>
    </w:p>
    <w:p w:rsidR="002A3CB6" w:rsidRPr="009D2BE4" w:rsidRDefault="002A3CB6" w:rsidP="002A3CB6">
      <w:pPr>
        <w:pStyle w:val="libNormal"/>
        <w:rPr>
          <w:rtl/>
        </w:rPr>
      </w:pPr>
      <w:r w:rsidRPr="002A3CB6">
        <w:rPr>
          <w:rFonts w:hint="cs"/>
          <w:rtl/>
          <w:lang w:bidi="fa-IR"/>
        </w:rPr>
        <w:t xml:space="preserve">بن جذاعة الازدي، و حجر بن زائدة جلوساً على باب الفيل، إذ دخل علينا ابوحمزة الثمالي </w:t>
      </w:r>
      <w:r w:rsidR="00A53871" w:rsidRPr="002A3CB6">
        <w:rPr>
          <w:rFonts w:hint="cs"/>
          <w:rtl/>
          <w:lang w:bidi="fa-IR"/>
        </w:rPr>
        <w:t>ـ</w:t>
      </w:r>
      <w:r w:rsidR="00A53871">
        <w:rPr>
          <w:rtl/>
          <w:lang w:bidi="fa-IR"/>
        </w:rPr>
        <w:t xml:space="preserve"> </w:t>
      </w:r>
      <w:r w:rsidR="00A53871" w:rsidRPr="002A3CB6">
        <w:rPr>
          <w:rFonts w:hint="cs"/>
          <w:rtl/>
          <w:lang w:bidi="fa-IR"/>
        </w:rPr>
        <w:t>ث</w:t>
      </w:r>
      <w:r w:rsidRPr="002A3CB6">
        <w:rPr>
          <w:rFonts w:hint="cs"/>
          <w:rtl/>
          <w:lang w:bidi="fa-IR"/>
        </w:rPr>
        <w:t>ابت بن دينار ـ فقال لعامر بن عبداللّه‏: يا عامر انت حرّثت عليّ أبا عبداللّه‏ عليه‏السلام؟ فقلت: أبوحمز</w:t>
      </w:r>
      <w:r w:rsidR="00A53871" w:rsidRPr="002A3CB6">
        <w:rPr>
          <w:rFonts w:hint="cs"/>
          <w:rtl/>
          <w:lang w:bidi="fa-IR"/>
        </w:rPr>
        <w:t>ة</w:t>
      </w:r>
      <w:r w:rsidR="00A53871">
        <w:rPr>
          <w:rtl/>
          <w:lang w:bidi="fa-IR"/>
        </w:rPr>
        <w:t xml:space="preserve"> </w:t>
      </w:r>
      <w:r w:rsidR="00A53871" w:rsidRPr="002A3CB6">
        <w:rPr>
          <w:rFonts w:hint="cs"/>
          <w:rtl/>
          <w:lang w:bidi="fa-IR"/>
        </w:rPr>
        <w:t>ي</w:t>
      </w:r>
      <w:r w:rsidRPr="002A3CB6">
        <w:rPr>
          <w:rFonts w:hint="cs"/>
          <w:rtl/>
          <w:lang w:bidi="fa-IR"/>
        </w:rPr>
        <w:t>شرب النبيذ: فقال له عامر: ما حرّثت عليك أباعبداللّه‏، و لكن سالت اباعبداللّه‏ عليه‏السلام عن المسك</w:t>
      </w:r>
      <w:r w:rsidR="00A53871" w:rsidRPr="002A3CB6">
        <w:rPr>
          <w:rFonts w:hint="cs"/>
          <w:rtl/>
          <w:lang w:bidi="fa-IR"/>
        </w:rPr>
        <w:t>ر</w:t>
      </w:r>
      <w:r w:rsidR="00A53871">
        <w:rPr>
          <w:rtl/>
          <w:lang w:bidi="fa-IR"/>
        </w:rPr>
        <w:t xml:space="preserve"> </w:t>
      </w:r>
      <w:r w:rsidR="00A53871" w:rsidRPr="002A3CB6">
        <w:rPr>
          <w:rFonts w:hint="cs"/>
          <w:rtl/>
          <w:lang w:bidi="fa-IR"/>
        </w:rPr>
        <w:t>ف</w:t>
      </w:r>
      <w:r w:rsidRPr="002A3CB6">
        <w:rPr>
          <w:rFonts w:hint="cs"/>
          <w:rtl/>
          <w:lang w:bidi="fa-IR"/>
        </w:rPr>
        <w:t>قال: «كل مسكر حرام»، و قال: «لكن اباحمزة يشرب» قال: فقال: أبوحمزة! استغفر اللّه‏ منه الآن</w:t>
      </w:r>
    </w:p>
    <w:p w:rsidR="002A3CB6" w:rsidRDefault="002A3CB6" w:rsidP="00713E11">
      <w:pPr>
        <w:pStyle w:val="libNormal"/>
      </w:pPr>
      <w:r>
        <w:rPr>
          <w:rtl/>
        </w:rPr>
        <w:br w:type="page"/>
      </w:r>
    </w:p>
    <w:p w:rsidR="002A3CB6" w:rsidRPr="009D2BE4" w:rsidRDefault="002A3CB6" w:rsidP="002A3CB6">
      <w:pPr>
        <w:pStyle w:val="libNormal"/>
        <w:rPr>
          <w:rtl/>
        </w:rPr>
      </w:pPr>
      <w:r w:rsidRPr="002A3CB6">
        <w:rPr>
          <w:rFonts w:hint="cs"/>
          <w:rtl/>
          <w:lang w:bidi="fa-IR"/>
        </w:rPr>
        <w:lastRenderedPageBreak/>
        <w:t>و اتوب اليه...!</w:t>
      </w:r>
    </w:p>
    <w:p w:rsidR="002A3CB6" w:rsidRPr="002A3CB6" w:rsidRDefault="002A3CB6" w:rsidP="002A3CB6">
      <w:pPr>
        <w:pStyle w:val="libNormal"/>
        <w:rPr>
          <w:rtl/>
          <w:lang w:bidi="fa-IR"/>
        </w:rPr>
      </w:pPr>
      <w:r w:rsidRPr="009D5289">
        <w:rPr>
          <w:rStyle w:val="libBold2Char"/>
          <w:rFonts w:hint="cs"/>
          <w:rtl/>
        </w:rPr>
        <w:t>الثانية:</w:t>
      </w:r>
      <w:r w:rsidR="00A53871">
        <w:rPr>
          <w:rFonts w:hint="cs"/>
          <w:rtl/>
          <w:lang w:bidi="fa-IR"/>
        </w:rPr>
        <w:t xml:space="preserve"> </w:t>
      </w:r>
      <w:r w:rsidRPr="002A3CB6">
        <w:rPr>
          <w:rFonts w:hint="cs"/>
          <w:rtl/>
          <w:lang w:bidi="fa-IR"/>
        </w:rPr>
        <w:t>قال عن الكشي ما رواه ابوحمزة الثمالي، عن محمد بن مسعود، قال: سألت علي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لحسن بن فضّال عن الحديث الذي روي عن عبدالملك بن اعين، و تسمية ابنه: الضريس، قال:</w:t>
      </w:r>
    </w:p>
    <w:p w:rsidR="002A3CB6" w:rsidRPr="009D2BE4" w:rsidRDefault="002A3CB6" w:rsidP="002A3CB6">
      <w:pPr>
        <w:pStyle w:val="libNormal"/>
        <w:rPr>
          <w:rtl/>
        </w:rPr>
      </w:pPr>
      <w:r w:rsidRPr="002A3CB6">
        <w:rPr>
          <w:rFonts w:hint="cs"/>
          <w:rtl/>
          <w:lang w:bidi="fa-IR"/>
        </w:rPr>
        <w:t xml:space="preserve">فقال: إنما رواه ابوحمزه، و اصبغ بن عبدالملك خير من ابي حمزة و كان ابوحمزة يشرب النبيذ،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تهم به، إلا انه قال ترك قبل موته.</w:t>
      </w:r>
    </w:p>
    <w:p w:rsidR="002A3CB6" w:rsidRPr="009D2BE4" w:rsidRDefault="002A3CB6" w:rsidP="002A3CB6">
      <w:pPr>
        <w:pStyle w:val="libNormal"/>
        <w:rPr>
          <w:rtl/>
        </w:rPr>
      </w:pPr>
      <w:r w:rsidRPr="002A3CB6">
        <w:rPr>
          <w:rFonts w:hint="cs"/>
          <w:rtl/>
          <w:lang w:bidi="fa-IR"/>
        </w:rPr>
        <w:t>و هاتين الروايتين غير تامتي السند و الدلالة اما المشكله السنديه فانهما مرسلتين حيث ا</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لى بن الحسين بن فضال من اصحاب الامام الهادي عليه‏السلام و لم يدرك زمان الامام الكاظم عليه‏السلا</w:t>
      </w:r>
      <w:r w:rsidR="00A53871" w:rsidRPr="002A3CB6">
        <w:rPr>
          <w:rFonts w:hint="cs"/>
          <w:rtl/>
          <w:lang w:bidi="fa-IR"/>
        </w:rPr>
        <w:t>م</w:t>
      </w:r>
      <w:r w:rsidR="00A53871">
        <w:rPr>
          <w:rtl/>
          <w:lang w:bidi="fa-IR"/>
        </w:rPr>
        <w:t xml:space="preserve"> </w:t>
      </w:r>
      <w:r w:rsidR="00A53871" w:rsidRPr="002A3CB6">
        <w:rPr>
          <w:rFonts w:hint="cs"/>
          <w:rtl/>
          <w:lang w:bidi="fa-IR"/>
        </w:rPr>
        <w:t>ف</w:t>
      </w:r>
      <w:r w:rsidRPr="002A3CB6">
        <w:rPr>
          <w:rFonts w:hint="cs"/>
          <w:rtl/>
          <w:lang w:bidi="fa-IR"/>
        </w:rPr>
        <w:t>لابدمن وجود واسطه بينه و بين الامام الكاظم عليه‏السلام و حيث لم يذكر شيئاً من هذا القبيل فالرواي</w:t>
      </w:r>
      <w:r w:rsidR="00A53871" w:rsidRPr="002A3CB6">
        <w:rPr>
          <w:rFonts w:hint="cs"/>
          <w:rtl/>
          <w:lang w:bidi="fa-IR"/>
        </w:rPr>
        <w:t>ة</w:t>
      </w:r>
      <w:r w:rsidR="00A53871">
        <w:rPr>
          <w:rtl/>
          <w:lang w:bidi="fa-IR"/>
        </w:rPr>
        <w:t xml:space="preserve"> </w:t>
      </w:r>
      <w:r w:rsidR="00A53871" w:rsidRPr="002A3CB6">
        <w:rPr>
          <w:rFonts w:hint="cs"/>
          <w:rtl/>
          <w:lang w:bidi="fa-IR"/>
        </w:rPr>
        <w:t>م</w:t>
      </w:r>
      <w:r w:rsidRPr="002A3CB6">
        <w:rPr>
          <w:rFonts w:hint="cs"/>
          <w:rtl/>
          <w:lang w:bidi="fa-IR"/>
        </w:rPr>
        <w:t>رسلة.</w:t>
      </w:r>
    </w:p>
    <w:p w:rsidR="002A3CB6" w:rsidRPr="009D2BE4" w:rsidRDefault="002A3CB6" w:rsidP="002A3CB6">
      <w:pPr>
        <w:pStyle w:val="libNormal"/>
        <w:rPr>
          <w:rtl/>
        </w:rPr>
      </w:pPr>
      <w:r w:rsidRPr="002A3CB6">
        <w:rPr>
          <w:rFonts w:hint="cs"/>
          <w:rtl/>
          <w:lang w:bidi="fa-IR"/>
        </w:rPr>
        <w:t>و محمد بن الحسين بن ابي الخطاب الذي هو من اصحاب الامام جواد، الجواد عليه‏السلاملم يدر</w:t>
      </w:r>
      <w:r w:rsidR="00A53871" w:rsidRPr="002A3CB6">
        <w:rPr>
          <w:rFonts w:hint="cs"/>
          <w:rtl/>
          <w:lang w:bidi="fa-IR"/>
        </w:rPr>
        <w:t>ك</w:t>
      </w:r>
      <w:r w:rsidR="00A53871">
        <w:rPr>
          <w:rtl/>
          <w:lang w:bidi="fa-IR"/>
        </w:rPr>
        <w:t xml:space="preserve"> </w:t>
      </w:r>
      <w:r w:rsidR="00A53871" w:rsidRPr="002A3CB6">
        <w:rPr>
          <w:rFonts w:hint="cs"/>
          <w:rtl/>
          <w:lang w:bidi="fa-IR"/>
        </w:rPr>
        <w:t>ا</w:t>
      </w:r>
      <w:r w:rsidRPr="002A3CB6">
        <w:rPr>
          <w:rFonts w:hint="cs"/>
          <w:rtl/>
          <w:lang w:bidi="fa-IR"/>
        </w:rPr>
        <w:t>لصادق عليه‏السلام و يواجه نفس مشكلة الرواية الاولى.</w:t>
      </w:r>
    </w:p>
    <w:p w:rsidR="002A3CB6" w:rsidRPr="009D2BE4" w:rsidRDefault="002A3CB6" w:rsidP="002A3CB6">
      <w:pPr>
        <w:pStyle w:val="libNormal"/>
        <w:rPr>
          <w:rtl/>
        </w:rPr>
      </w:pPr>
      <w:r w:rsidRPr="009D5289">
        <w:rPr>
          <w:rStyle w:val="libBold2Char"/>
          <w:rFonts w:hint="cs"/>
          <w:rtl/>
        </w:rPr>
        <w:t>الامر الثاني:</w:t>
      </w:r>
      <w:r w:rsidR="00A53871">
        <w:rPr>
          <w:rFonts w:hint="cs"/>
          <w:rtl/>
          <w:lang w:bidi="fa-IR"/>
        </w:rPr>
        <w:t xml:space="preserve"> </w:t>
      </w:r>
      <w:r w:rsidRPr="002A3CB6">
        <w:rPr>
          <w:rFonts w:hint="cs"/>
          <w:rtl/>
          <w:lang w:bidi="fa-IR"/>
        </w:rPr>
        <w:t>اقوال الرجاليين، و هي قسمين:</w:t>
      </w:r>
    </w:p>
    <w:p w:rsidR="002A3CB6" w:rsidRPr="002A3CB6" w:rsidRDefault="002A3CB6" w:rsidP="002A3CB6">
      <w:pPr>
        <w:pStyle w:val="libNormal"/>
        <w:rPr>
          <w:rtl/>
          <w:lang w:bidi="fa-IR"/>
        </w:rPr>
      </w:pPr>
      <w:r w:rsidRPr="009D5289">
        <w:rPr>
          <w:rStyle w:val="libBold2Char"/>
          <w:rFonts w:hint="cs"/>
          <w:rtl/>
        </w:rPr>
        <w:t>اولاً:</w:t>
      </w:r>
      <w:r w:rsidR="00A53871">
        <w:rPr>
          <w:rFonts w:hint="cs"/>
          <w:rtl/>
          <w:lang w:bidi="fa-IR"/>
        </w:rPr>
        <w:t xml:space="preserve"> </w:t>
      </w:r>
      <w:r w:rsidRPr="002A3CB6">
        <w:rPr>
          <w:rFonts w:hint="cs"/>
          <w:rtl/>
          <w:lang w:bidi="fa-IR"/>
        </w:rPr>
        <w:t xml:space="preserve">اقوال رجاليّ الامامية حيث وثقّ من قبل اساطبن هذا الفن كالشيخ النجاشي في رجاله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لشيخ الطوسي في الفهرست، و الصدوق في المشيخة و ابن داود، و العلامة في الخلاصة،</w:t>
      </w:r>
    </w:p>
    <w:p w:rsidR="002A3CB6" w:rsidRPr="009D2BE4" w:rsidRDefault="002A3CB6" w:rsidP="002A3CB6">
      <w:pPr>
        <w:pStyle w:val="libNormal"/>
        <w:rPr>
          <w:rtl/>
        </w:rPr>
      </w:pPr>
      <w:r w:rsidRPr="002A3CB6">
        <w:rPr>
          <w:rFonts w:hint="cs"/>
          <w:rtl/>
          <w:lang w:bidi="fa-IR"/>
        </w:rPr>
        <w:t>ومجلسى، المجلسي و الطريحي و الكاظمي و الجزائري في حاوى الاقوال و ابن النديم في فهرسته و السي</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حر العلوم في رجاله و الوحيد فى تعليقته، و الحائري في رجاله ـ فيظهر من ذلك انه مم</w:t>
      </w:r>
      <w:r w:rsidR="00A53871" w:rsidRPr="002A3CB6">
        <w:rPr>
          <w:rFonts w:hint="cs"/>
          <w:rtl/>
          <w:lang w:bidi="fa-IR"/>
        </w:rPr>
        <w:t>ن</w:t>
      </w:r>
      <w:r w:rsidR="00A53871">
        <w:rPr>
          <w:rtl/>
          <w:lang w:bidi="fa-IR"/>
        </w:rPr>
        <w:t xml:space="preserve"> </w:t>
      </w:r>
      <w:r w:rsidR="00A53871" w:rsidRPr="002A3CB6">
        <w:rPr>
          <w:rFonts w:hint="cs"/>
          <w:rtl/>
          <w:lang w:bidi="fa-IR"/>
        </w:rPr>
        <w:t>ل</w:t>
      </w:r>
      <w:r w:rsidRPr="002A3CB6">
        <w:rPr>
          <w:rFonts w:hint="cs"/>
          <w:rtl/>
          <w:lang w:bidi="fa-IR"/>
        </w:rPr>
        <w:t>اخلاف بين الطائفة في عدالته بل و جلالة قدره و عظم منزلته.</w:t>
      </w:r>
    </w:p>
    <w:p w:rsidR="002A3CB6" w:rsidRPr="002A3CB6" w:rsidRDefault="002A3CB6" w:rsidP="002A3CB6">
      <w:pPr>
        <w:pStyle w:val="libNormal"/>
        <w:rPr>
          <w:rtl/>
          <w:lang w:bidi="fa-IR"/>
        </w:rPr>
      </w:pPr>
      <w:r w:rsidRPr="009D5289">
        <w:rPr>
          <w:rStyle w:val="libBold2Char"/>
          <w:rFonts w:hint="cs"/>
          <w:rtl/>
        </w:rPr>
        <w:t>ثانياً:</w:t>
      </w:r>
      <w:r w:rsidR="00A53871">
        <w:rPr>
          <w:rFonts w:hint="cs"/>
          <w:rtl/>
          <w:lang w:bidi="fa-IR"/>
        </w:rPr>
        <w:t xml:space="preserve"> </w:t>
      </w:r>
      <w:r w:rsidRPr="002A3CB6">
        <w:rPr>
          <w:rFonts w:hint="cs"/>
          <w:rtl/>
          <w:lang w:bidi="fa-IR"/>
        </w:rPr>
        <w:t>اقوال اعلام العامة من الرجاليين: و قد اتفقت كلمتهم على تضعيفه فهذا ابن حجر قد نق</w:t>
      </w:r>
      <w:r w:rsidR="00A53871" w:rsidRPr="002A3CB6">
        <w:rPr>
          <w:rFonts w:hint="cs"/>
          <w:rtl/>
          <w:lang w:bidi="fa-IR"/>
        </w:rPr>
        <w:t>ل</w:t>
      </w:r>
      <w:r w:rsidR="00A53871">
        <w:rPr>
          <w:rtl/>
          <w:lang w:bidi="fa-IR"/>
        </w:rPr>
        <w:t xml:space="preserve"> </w:t>
      </w:r>
      <w:r w:rsidR="00A53871" w:rsidRPr="002A3CB6">
        <w:rPr>
          <w:rFonts w:hint="cs"/>
          <w:rtl/>
          <w:lang w:bidi="fa-IR"/>
        </w:rPr>
        <w:t>ف</w:t>
      </w:r>
      <w:r w:rsidRPr="002A3CB6">
        <w:rPr>
          <w:rFonts w:hint="cs"/>
          <w:rtl/>
          <w:lang w:bidi="fa-IR"/>
        </w:rPr>
        <w:t>ي تهذيب التهذيب اقوال جماعة ممن صرح بتضعيفه حيث قال: قال احمد: ضعيف ليس بشيء،</w:t>
      </w:r>
    </w:p>
    <w:p w:rsidR="002A3CB6" w:rsidRPr="009D2BE4" w:rsidRDefault="002A3CB6" w:rsidP="002A3CB6">
      <w:pPr>
        <w:pStyle w:val="libNormal"/>
        <w:rPr>
          <w:rtl/>
        </w:rPr>
      </w:pPr>
      <w:r w:rsidRPr="002A3CB6">
        <w:rPr>
          <w:rFonts w:hint="cs"/>
          <w:rtl/>
          <w:lang w:bidi="fa-IR"/>
        </w:rPr>
        <w:t xml:space="preserve">و قال ابن معين: ليس بشيء، و قال ابوزرعة: ليّن و قال ابوحاتم: ليّن الحديث يكتب حديثه،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ايحتج به.</w:t>
      </w:r>
    </w:p>
    <w:p w:rsidR="002A3CB6" w:rsidRPr="009D2BE4" w:rsidRDefault="002A3CB6" w:rsidP="002A3CB6">
      <w:pPr>
        <w:pStyle w:val="libNormal"/>
        <w:rPr>
          <w:rtl/>
        </w:rPr>
      </w:pPr>
      <w:r w:rsidRPr="002A3CB6">
        <w:rPr>
          <w:rFonts w:hint="cs"/>
          <w:rtl/>
          <w:lang w:bidi="fa-IR"/>
        </w:rPr>
        <w:t>و قال الجوزجاني: واهي الحديث، و قال النسائي: ليس بثقه... و قال يزيد بن هارون: كان</w:t>
      </w:r>
    </w:p>
    <w:p w:rsidR="002A3CB6" w:rsidRDefault="002A3CB6" w:rsidP="00713E11">
      <w:pPr>
        <w:pStyle w:val="libNormal"/>
      </w:pPr>
      <w:r>
        <w:rPr>
          <w:rtl/>
        </w:rPr>
        <w:br w:type="page"/>
      </w:r>
    </w:p>
    <w:p w:rsidR="002A3CB6" w:rsidRPr="009D2BE4" w:rsidRDefault="002A3CB6" w:rsidP="002A3CB6">
      <w:pPr>
        <w:pStyle w:val="libNormal"/>
        <w:rPr>
          <w:rtl/>
        </w:rPr>
      </w:pPr>
      <w:r w:rsidRPr="002A3CB6">
        <w:rPr>
          <w:rFonts w:hint="cs"/>
          <w:rtl/>
          <w:lang w:bidi="fa-IR"/>
        </w:rPr>
        <w:lastRenderedPageBreak/>
        <w:t>يؤمن بالرجعة، ذكره البخاري في التاريخ الكبير و نقل تضعيفه عن جماعة و ضعفه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لمجروحين ايضاً.</w:t>
      </w:r>
    </w:p>
    <w:p w:rsidR="002A3CB6" w:rsidRPr="009D2BE4" w:rsidRDefault="002A3CB6" w:rsidP="002A3CB6">
      <w:pPr>
        <w:pStyle w:val="libNormal"/>
        <w:rPr>
          <w:rtl/>
        </w:rPr>
      </w:pPr>
      <w:r w:rsidRPr="002A3CB6">
        <w:rPr>
          <w:rFonts w:hint="cs"/>
          <w:rtl/>
          <w:lang w:bidi="fa-IR"/>
        </w:rPr>
        <w:t>و قال في تقريب التهذيب ضعيف رافضي.</w:t>
      </w:r>
    </w:p>
    <w:p w:rsidR="002A3CB6" w:rsidRPr="009D2BE4" w:rsidRDefault="002A3CB6" w:rsidP="002A3CB6">
      <w:pPr>
        <w:pStyle w:val="libNormal"/>
        <w:rPr>
          <w:rtl/>
        </w:rPr>
      </w:pPr>
      <w:r w:rsidRPr="002A3CB6">
        <w:rPr>
          <w:rFonts w:hint="cs"/>
          <w:rtl/>
          <w:lang w:bidi="fa-IR"/>
        </w:rPr>
        <w:t>و ضعفه ابن سعد في الطبقات و في الوافي بالوفيات و تهذيب الكمال و طبقات المفسرين.</w:t>
      </w:r>
    </w:p>
    <w:p w:rsidR="002A3CB6" w:rsidRPr="009D2BE4" w:rsidRDefault="002A3CB6" w:rsidP="002A3CB6">
      <w:pPr>
        <w:pStyle w:val="libNormal"/>
        <w:rPr>
          <w:rtl/>
        </w:rPr>
      </w:pPr>
      <w:r w:rsidRPr="002A3CB6">
        <w:rPr>
          <w:rFonts w:hint="cs"/>
          <w:rtl/>
          <w:lang w:bidi="fa-IR"/>
        </w:rPr>
        <w:t>بعد ان اتضح لك المقام نأتي لبيان حقيقة الحال فنقول ان الحكم بوثاقة الرجل بل و جلال</w:t>
      </w:r>
      <w:r w:rsidR="00A53871" w:rsidRPr="002A3CB6">
        <w:rPr>
          <w:rFonts w:hint="cs"/>
          <w:rtl/>
          <w:lang w:bidi="fa-IR"/>
        </w:rPr>
        <w:t>ة</w:t>
      </w:r>
      <w:r w:rsidR="00A53871">
        <w:rPr>
          <w:rtl/>
          <w:lang w:bidi="fa-IR"/>
        </w:rPr>
        <w:t xml:space="preserve"> </w:t>
      </w:r>
      <w:r w:rsidR="00A53871" w:rsidRPr="002A3CB6">
        <w:rPr>
          <w:rFonts w:hint="cs"/>
          <w:rtl/>
          <w:lang w:bidi="fa-IR"/>
        </w:rPr>
        <w:t>ق</w:t>
      </w:r>
      <w:r w:rsidRPr="002A3CB6">
        <w:rPr>
          <w:rFonts w:hint="cs"/>
          <w:rtl/>
          <w:lang w:bidi="fa-IR"/>
        </w:rPr>
        <w:t>دره و علو منزلته تتضح من خلال النقاط التالية:</w:t>
      </w:r>
    </w:p>
    <w:p w:rsidR="002A3CB6" w:rsidRPr="009D2BE4" w:rsidRDefault="002A3CB6" w:rsidP="002A3CB6">
      <w:pPr>
        <w:pStyle w:val="libNormal"/>
        <w:rPr>
          <w:rtl/>
        </w:rPr>
      </w:pPr>
      <w:r w:rsidRPr="002A3CB6">
        <w:rPr>
          <w:rFonts w:hint="cs"/>
          <w:rtl/>
          <w:lang w:bidi="fa-IR"/>
        </w:rPr>
        <w:t>1. ان ماورد من الروايات في مدحه خير دليل على ذلك سيما و ان هذه الروايات صحيحة.</w:t>
      </w:r>
    </w:p>
    <w:p w:rsidR="002A3CB6" w:rsidRPr="009D2BE4" w:rsidRDefault="002A3CB6" w:rsidP="002A3CB6">
      <w:pPr>
        <w:pStyle w:val="libNormal"/>
        <w:rPr>
          <w:rtl/>
        </w:rPr>
      </w:pPr>
      <w:r w:rsidRPr="002A3CB6">
        <w:rPr>
          <w:rFonts w:hint="cs"/>
          <w:rtl/>
          <w:lang w:bidi="fa-IR"/>
        </w:rPr>
        <w:t>2. لقد اتضح لك الحال في الروايات القادحة حيث آنهالم تصمد لامن حيث السند و لام</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يث الدلالة.</w:t>
      </w:r>
    </w:p>
    <w:p w:rsidR="002A3CB6" w:rsidRPr="009D2BE4" w:rsidRDefault="002A3CB6" w:rsidP="002A3CB6">
      <w:pPr>
        <w:pStyle w:val="libNormal"/>
        <w:rPr>
          <w:rtl/>
        </w:rPr>
      </w:pPr>
      <w:r w:rsidRPr="002A3CB6">
        <w:rPr>
          <w:rFonts w:hint="cs"/>
          <w:rtl/>
          <w:lang w:bidi="fa-IR"/>
        </w:rPr>
        <w:t>3. ان إتفاق كلمة رجاليّ الامامية على توثيقه خير دليل و افضل برهان على صلاحه و عل</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قامه.</w:t>
      </w:r>
    </w:p>
    <w:p w:rsidR="002A3CB6" w:rsidRPr="009D2BE4" w:rsidRDefault="002A3CB6" w:rsidP="002A3CB6">
      <w:pPr>
        <w:pStyle w:val="libNormal"/>
        <w:rPr>
          <w:rtl/>
        </w:rPr>
      </w:pPr>
      <w:r w:rsidRPr="002A3CB6">
        <w:rPr>
          <w:rFonts w:hint="cs"/>
          <w:rtl/>
          <w:lang w:bidi="fa-IR"/>
        </w:rPr>
        <w:t>4. ان ماورد من تضعيف له من قبل العامة ليس بشيء لانه لامستند له سوى التعصب الطائف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لذي ياباه الذوق السليم و برفضه الباحث المنصف.</w:t>
      </w:r>
    </w:p>
    <w:p w:rsidR="002A3CB6" w:rsidRPr="009D2BE4" w:rsidRDefault="002A3CB6" w:rsidP="002A3CB6">
      <w:pPr>
        <w:pStyle w:val="libNormal"/>
        <w:rPr>
          <w:rtl/>
        </w:rPr>
      </w:pPr>
      <w:r w:rsidRPr="002A3CB6">
        <w:rPr>
          <w:rFonts w:hint="cs"/>
          <w:rtl/>
          <w:lang w:bidi="fa-IR"/>
        </w:rPr>
        <w:t>5. و نظيف مؤيداً آخراً و هو كونه قد روى دعاء السحر المعروف باسمه الذي رواه عن الاما</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لسجاد عليه‏السلام و قد نال شهرةً عند عامة المؤمنين بسبب روايته لهذا الدعاء الذي يعتبر مدرسة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لتربية و الاخلاق و العرفان.</w:t>
      </w:r>
    </w:p>
    <w:p w:rsidR="002A3CB6" w:rsidRPr="009D2BE4" w:rsidRDefault="002A3CB6" w:rsidP="002A3CB6">
      <w:pPr>
        <w:pStyle w:val="libNormal"/>
        <w:rPr>
          <w:rtl/>
        </w:rPr>
      </w:pPr>
      <w:r w:rsidRPr="002A3CB6">
        <w:rPr>
          <w:rFonts w:hint="cs"/>
          <w:rtl/>
          <w:lang w:bidi="fa-IR"/>
        </w:rPr>
        <w:t>و اقول: ان اتحاف الامام له بهذا الدعاء دليل على مقامه السامي و درجته الرفيعة عند الامام.</w:t>
      </w:r>
    </w:p>
    <w:p w:rsidR="002A3CB6" w:rsidRPr="009D2BE4" w:rsidRDefault="002A3CB6" w:rsidP="002A3CB6">
      <w:pPr>
        <w:pStyle w:val="libNormal"/>
        <w:rPr>
          <w:rtl/>
        </w:rPr>
      </w:pPr>
      <w:r w:rsidRPr="002A3CB6">
        <w:rPr>
          <w:rFonts w:hint="cs"/>
          <w:rtl/>
          <w:lang w:bidi="fa-IR"/>
        </w:rPr>
        <w:t>قال في الذريعة يظهر من رجال الشيخ انّ كتاب ابي حمزة الثمالي</w:t>
      </w:r>
      <w:r w:rsidRPr="00713E11">
        <w:rPr>
          <w:rStyle w:val="libFootnotenumChar"/>
          <w:rFonts w:hint="cs"/>
          <w:rtl/>
        </w:rPr>
        <w:t>(1)</w:t>
      </w:r>
      <w:r w:rsidRPr="002A3CB6">
        <w:rPr>
          <w:rFonts w:hint="cs"/>
          <w:rtl/>
          <w:lang w:bidi="fa-IR"/>
        </w:rPr>
        <w:t xml:space="preserve"> من الاصول قال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لفهرس: روى عنه حميد بن زياد كتاب ابي حمزة الثمالي و غير ذلك من الاصول.</w:t>
      </w:r>
    </w:p>
    <w:p w:rsidR="00713E11" w:rsidRDefault="002A3CB6" w:rsidP="002A3CB6">
      <w:pPr>
        <w:pStyle w:val="libNormal"/>
        <w:rPr>
          <w:rtl/>
        </w:rPr>
      </w:pPr>
      <w:r w:rsidRPr="002A3CB6">
        <w:rPr>
          <w:rFonts w:hint="cs"/>
          <w:rtl/>
          <w:lang w:bidi="fa-IR"/>
        </w:rPr>
        <w:t>اذن فهو في غاية الوثاقة و الجلالة.</w:t>
      </w:r>
    </w:p>
    <w:p w:rsidR="002A3CB6" w:rsidRPr="009D2BE4" w:rsidRDefault="00713E11" w:rsidP="00713E11">
      <w:pPr>
        <w:pStyle w:val="libLine"/>
        <w:rPr>
          <w:rtl/>
        </w:rPr>
      </w:pPr>
      <w:r>
        <w:rPr>
          <w:rFonts w:hint="cs"/>
          <w:rtl/>
          <w:lang w:bidi="fa-IR"/>
        </w:rPr>
        <w:t>____________________</w:t>
      </w:r>
    </w:p>
    <w:p w:rsidR="002A3CB6" w:rsidRPr="009D2BE4" w:rsidRDefault="002A3CB6" w:rsidP="00713E11">
      <w:pPr>
        <w:pStyle w:val="libFootnote0"/>
        <w:rPr>
          <w:rtl/>
        </w:rPr>
      </w:pPr>
      <w:r w:rsidRPr="002A3CB6">
        <w:rPr>
          <w:rFonts w:hint="cs"/>
          <w:rtl/>
          <w:lang w:bidi="fa-IR"/>
        </w:rPr>
        <w:t>(1) نسبةً الى شمالة: وهي من الازد، وهو شمالة بن اسلم بن كعب بن الحارث بن كعب بن عبداللّه‏ بن مالك بن نصربن الازد بن الغوث الانساب للسمعاني 3: 146.</w:t>
      </w:r>
    </w:p>
    <w:p w:rsidR="002A3CB6" w:rsidRDefault="002A3CB6" w:rsidP="00713E11">
      <w:pPr>
        <w:pStyle w:val="libNormal"/>
      </w:pPr>
      <w:r>
        <w:rPr>
          <w:rtl/>
        </w:rPr>
        <w:br w:type="page"/>
      </w:r>
    </w:p>
    <w:p w:rsidR="002A3CB6" w:rsidRPr="00434A49" w:rsidRDefault="002A3CB6" w:rsidP="00713E11">
      <w:pPr>
        <w:pStyle w:val="libBold2"/>
        <w:rPr>
          <w:rtl/>
        </w:rPr>
      </w:pPr>
      <w:r w:rsidRPr="009D2BE4">
        <w:rPr>
          <w:rFonts w:hint="cs"/>
          <w:rtl/>
          <w:lang w:bidi="fa-IR"/>
        </w:rPr>
        <w:lastRenderedPageBreak/>
        <w:t>مصادر الترجمة:</w:t>
      </w:r>
    </w:p>
    <w:p w:rsidR="002A3CB6" w:rsidRPr="009D2BE4" w:rsidRDefault="002A3CB6" w:rsidP="002A3CB6">
      <w:pPr>
        <w:pStyle w:val="libNormal"/>
        <w:rPr>
          <w:rtl/>
        </w:rPr>
      </w:pPr>
      <w:r w:rsidRPr="002A3CB6">
        <w:rPr>
          <w:rFonts w:hint="cs"/>
          <w:rtl/>
          <w:lang w:bidi="fa-IR"/>
        </w:rPr>
        <w:t>1. رجال الطوسي: 160.</w:t>
      </w:r>
    </w:p>
    <w:p w:rsidR="002A3CB6" w:rsidRPr="009D2BE4" w:rsidRDefault="002A3CB6" w:rsidP="002A3CB6">
      <w:pPr>
        <w:pStyle w:val="libNormal"/>
        <w:rPr>
          <w:rtl/>
        </w:rPr>
      </w:pPr>
      <w:r w:rsidRPr="002A3CB6">
        <w:rPr>
          <w:rFonts w:hint="cs"/>
          <w:rtl/>
          <w:lang w:bidi="fa-IR"/>
        </w:rPr>
        <w:t>2. تنقيح المقال 1: 189.</w:t>
      </w:r>
    </w:p>
    <w:p w:rsidR="002A3CB6" w:rsidRPr="009D2BE4" w:rsidRDefault="002A3CB6" w:rsidP="002A3CB6">
      <w:pPr>
        <w:pStyle w:val="libNormal"/>
        <w:rPr>
          <w:rtl/>
        </w:rPr>
      </w:pPr>
      <w:r w:rsidRPr="002A3CB6">
        <w:rPr>
          <w:rFonts w:hint="cs"/>
          <w:rtl/>
          <w:lang w:bidi="fa-IR"/>
        </w:rPr>
        <w:t>3. خاتمة المستدرك 786.</w:t>
      </w:r>
    </w:p>
    <w:p w:rsidR="002A3CB6" w:rsidRPr="009D2BE4" w:rsidRDefault="002A3CB6" w:rsidP="002A3CB6">
      <w:pPr>
        <w:pStyle w:val="libNormal"/>
        <w:rPr>
          <w:rtl/>
        </w:rPr>
      </w:pPr>
      <w:r w:rsidRPr="002A3CB6">
        <w:rPr>
          <w:rFonts w:hint="cs"/>
          <w:rtl/>
          <w:lang w:bidi="fa-IR"/>
        </w:rPr>
        <w:t>4. معجم رجال الحديث 3: 385.</w:t>
      </w:r>
    </w:p>
    <w:p w:rsidR="002A3CB6" w:rsidRPr="009D2BE4" w:rsidRDefault="002A3CB6" w:rsidP="002A3CB6">
      <w:pPr>
        <w:pStyle w:val="libNormal"/>
        <w:rPr>
          <w:rtl/>
        </w:rPr>
      </w:pPr>
      <w:r w:rsidRPr="002A3CB6">
        <w:rPr>
          <w:rFonts w:hint="cs"/>
          <w:rtl/>
          <w:lang w:bidi="fa-IR"/>
        </w:rPr>
        <w:t>5. جامع الرواة 1: 134.</w:t>
      </w:r>
    </w:p>
    <w:p w:rsidR="002A3CB6" w:rsidRPr="009D2BE4" w:rsidRDefault="002A3CB6" w:rsidP="002A3CB6">
      <w:pPr>
        <w:pStyle w:val="libNormal"/>
        <w:rPr>
          <w:rtl/>
        </w:rPr>
      </w:pPr>
      <w:r w:rsidRPr="002A3CB6">
        <w:rPr>
          <w:rFonts w:hint="cs"/>
          <w:rtl/>
          <w:lang w:bidi="fa-IR"/>
        </w:rPr>
        <w:t>6. نقد الرجال 63.</w:t>
      </w:r>
    </w:p>
    <w:p w:rsidR="002A3CB6" w:rsidRPr="009D2BE4" w:rsidRDefault="002A3CB6" w:rsidP="002A3CB6">
      <w:pPr>
        <w:pStyle w:val="libNormal"/>
        <w:rPr>
          <w:rtl/>
        </w:rPr>
      </w:pPr>
      <w:r w:rsidRPr="002A3CB6">
        <w:rPr>
          <w:rFonts w:hint="cs"/>
          <w:rtl/>
          <w:lang w:bidi="fa-IR"/>
        </w:rPr>
        <w:t>7. مجمع الرجال 1: 296.</w:t>
      </w:r>
    </w:p>
    <w:p w:rsidR="002A3CB6" w:rsidRPr="009D2BE4" w:rsidRDefault="002A3CB6" w:rsidP="002A3CB6">
      <w:pPr>
        <w:pStyle w:val="libNormal"/>
        <w:rPr>
          <w:rtl/>
        </w:rPr>
      </w:pPr>
      <w:r w:rsidRPr="002A3CB6">
        <w:rPr>
          <w:rFonts w:hint="cs"/>
          <w:rtl/>
          <w:lang w:bidi="fa-IR"/>
        </w:rPr>
        <w:t>8. أعيان الشيعة 4: 9.</w:t>
      </w:r>
    </w:p>
    <w:p w:rsidR="002A3CB6" w:rsidRPr="009D2BE4" w:rsidRDefault="002A3CB6" w:rsidP="002A3CB6">
      <w:pPr>
        <w:pStyle w:val="libNormal"/>
        <w:rPr>
          <w:rtl/>
        </w:rPr>
      </w:pPr>
      <w:r w:rsidRPr="002A3CB6">
        <w:rPr>
          <w:rFonts w:hint="cs"/>
          <w:rtl/>
          <w:lang w:bidi="fa-IR"/>
        </w:rPr>
        <w:t>9. منتهى المقال 70.</w:t>
      </w:r>
    </w:p>
    <w:p w:rsidR="002A3CB6" w:rsidRPr="009D2BE4" w:rsidRDefault="002A3CB6" w:rsidP="002A3CB6">
      <w:pPr>
        <w:pStyle w:val="libNormal"/>
        <w:rPr>
          <w:rtl/>
        </w:rPr>
      </w:pPr>
      <w:r w:rsidRPr="002A3CB6">
        <w:rPr>
          <w:rFonts w:hint="cs"/>
          <w:rtl/>
          <w:lang w:bidi="fa-IR"/>
        </w:rPr>
        <w:t>10. العندبيل 1: 83.</w:t>
      </w:r>
    </w:p>
    <w:p w:rsidR="002A3CB6" w:rsidRPr="009D2BE4" w:rsidRDefault="002A3CB6" w:rsidP="002A3CB6">
      <w:pPr>
        <w:pStyle w:val="libNormal"/>
        <w:rPr>
          <w:rtl/>
        </w:rPr>
      </w:pPr>
      <w:r w:rsidRPr="002A3CB6">
        <w:rPr>
          <w:rFonts w:hint="cs"/>
          <w:rtl/>
          <w:lang w:bidi="fa-IR"/>
        </w:rPr>
        <w:t>11. منهج المقال 74.</w:t>
      </w:r>
    </w:p>
    <w:p w:rsidR="002A3CB6" w:rsidRPr="009D2BE4" w:rsidRDefault="002A3CB6" w:rsidP="002A3CB6">
      <w:pPr>
        <w:pStyle w:val="libNormal"/>
        <w:rPr>
          <w:rtl/>
        </w:rPr>
      </w:pPr>
      <w:r w:rsidRPr="002A3CB6">
        <w:rPr>
          <w:rFonts w:hint="cs"/>
          <w:rtl/>
          <w:lang w:bidi="fa-IR"/>
        </w:rPr>
        <w:t>12. لسان الميزان 2: 76.</w:t>
      </w:r>
    </w:p>
    <w:p w:rsidR="002A3CB6" w:rsidRPr="009D2BE4" w:rsidRDefault="002A3CB6" w:rsidP="002A3CB6">
      <w:pPr>
        <w:pStyle w:val="libNormal"/>
        <w:rPr>
          <w:rtl/>
        </w:rPr>
      </w:pPr>
      <w:r w:rsidRPr="002A3CB6">
        <w:rPr>
          <w:rFonts w:hint="cs"/>
          <w:rtl/>
          <w:lang w:bidi="fa-IR"/>
        </w:rPr>
        <w:t>13. فهرس الطوسي: 517.</w:t>
      </w:r>
    </w:p>
    <w:p w:rsidR="002A3CB6" w:rsidRPr="009D2BE4" w:rsidRDefault="002A3CB6" w:rsidP="002A3CB6">
      <w:pPr>
        <w:pStyle w:val="libNormal"/>
        <w:rPr>
          <w:rtl/>
        </w:rPr>
      </w:pPr>
      <w:r w:rsidRPr="002A3CB6">
        <w:rPr>
          <w:rFonts w:hint="cs"/>
          <w:rtl/>
          <w:lang w:bidi="fa-IR"/>
        </w:rPr>
        <w:t>14. الذريعة 2: 144.</w:t>
      </w:r>
    </w:p>
    <w:p w:rsidR="002A3CB6" w:rsidRPr="009D2BE4" w:rsidRDefault="002A3CB6" w:rsidP="002A3CB6">
      <w:pPr>
        <w:pStyle w:val="libNormal"/>
        <w:rPr>
          <w:rtl/>
        </w:rPr>
      </w:pPr>
      <w:r w:rsidRPr="002A3CB6">
        <w:rPr>
          <w:rFonts w:hint="cs"/>
          <w:rtl/>
          <w:lang w:bidi="fa-IR"/>
        </w:rPr>
        <w:t>15. المعجم المفهرس لالفاظ احاديث البحار 1: 51.</w:t>
      </w:r>
    </w:p>
    <w:p w:rsidR="002A3CB6" w:rsidRPr="009D2BE4" w:rsidRDefault="002A3CB6" w:rsidP="002A3CB6">
      <w:pPr>
        <w:pStyle w:val="libNormal"/>
        <w:rPr>
          <w:rtl/>
        </w:rPr>
      </w:pPr>
      <w:r w:rsidRPr="002A3CB6">
        <w:rPr>
          <w:rFonts w:hint="cs"/>
          <w:rtl/>
          <w:lang w:bidi="fa-IR"/>
        </w:rPr>
        <w:t>16. طبقات ابن سعد 6: 264.</w:t>
      </w:r>
    </w:p>
    <w:p w:rsidR="002A3CB6" w:rsidRPr="009D2BE4" w:rsidRDefault="002A3CB6" w:rsidP="002A3CB6">
      <w:pPr>
        <w:pStyle w:val="libNormal"/>
        <w:rPr>
          <w:rtl/>
        </w:rPr>
      </w:pPr>
      <w:r w:rsidRPr="002A3CB6">
        <w:rPr>
          <w:rFonts w:hint="cs"/>
          <w:rtl/>
          <w:lang w:bidi="fa-IR"/>
        </w:rPr>
        <w:t>17.التاريخ الكبير 2: 165.</w:t>
      </w:r>
    </w:p>
    <w:p w:rsidR="002A3CB6" w:rsidRPr="009D2BE4" w:rsidRDefault="002A3CB6" w:rsidP="002A3CB6">
      <w:pPr>
        <w:pStyle w:val="libNormal"/>
        <w:rPr>
          <w:rtl/>
        </w:rPr>
      </w:pPr>
      <w:r w:rsidRPr="002A3CB6">
        <w:rPr>
          <w:rFonts w:hint="cs"/>
          <w:rtl/>
          <w:lang w:bidi="fa-IR"/>
        </w:rPr>
        <w:t>18. الرجال البرقي 80.</w:t>
      </w:r>
    </w:p>
    <w:p w:rsidR="002A3CB6" w:rsidRPr="009D2BE4" w:rsidRDefault="002A3CB6" w:rsidP="002A3CB6">
      <w:pPr>
        <w:pStyle w:val="libNormal"/>
        <w:rPr>
          <w:rtl/>
        </w:rPr>
      </w:pPr>
      <w:r w:rsidRPr="002A3CB6">
        <w:rPr>
          <w:rFonts w:hint="cs"/>
          <w:rtl/>
          <w:lang w:bidi="fa-IR"/>
        </w:rPr>
        <w:t>19. الاصابة 1: 287.</w:t>
      </w:r>
    </w:p>
    <w:p w:rsidR="002A3CB6" w:rsidRPr="009D2BE4" w:rsidRDefault="002A3CB6" w:rsidP="002A3CB6">
      <w:pPr>
        <w:pStyle w:val="libNormal"/>
        <w:rPr>
          <w:rtl/>
        </w:rPr>
      </w:pPr>
      <w:r w:rsidRPr="002A3CB6">
        <w:rPr>
          <w:rFonts w:hint="cs"/>
          <w:rtl/>
          <w:lang w:bidi="fa-IR"/>
        </w:rPr>
        <w:t>20. الكامل في الضعفاء 2: 93.</w:t>
      </w:r>
    </w:p>
    <w:p w:rsidR="002A3CB6" w:rsidRDefault="002A3CB6" w:rsidP="002A3CB6">
      <w:pPr>
        <w:pStyle w:val="libNormal"/>
        <w:rPr>
          <w:rtl/>
        </w:rPr>
      </w:pPr>
      <w:r w:rsidRPr="002A3CB6">
        <w:rPr>
          <w:rFonts w:hint="cs"/>
          <w:rtl/>
          <w:lang w:bidi="fa-IR"/>
        </w:rPr>
        <w:t>21. رجال الكشي: 176.</w:t>
      </w:r>
    </w:p>
    <w:p w:rsidR="002A3CB6" w:rsidRDefault="002A3CB6" w:rsidP="00713E11">
      <w:pPr>
        <w:pStyle w:val="libNormal"/>
        <w:rPr>
          <w:rtl/>
        </w:rPr>
      </w:pPr>
      <w:r>
        <w:rPr>
          <w:rFonts w:hint="cs"/>
          <w:rtl/>
        </w:rPr>
        <w:br w:type="page"/>
      </w:r>
    </w:p>
    <w:p w:rsidR="002A3CB6" w:rsidRPr="00750700" w:rsidRDefault="002A3CB6" w:rsidP="002A3CB6">
      <w:pPr>
        <w:pStyle w:val="libNormal"/>
        <w:rPr>
          <w:rtl/>
        </w:rPr>
      </w:pPr>
      <w:r w:rsidRPr="002A3CB6">
        <w:rPr>
          <w:rFonts w:hint="cs"/>
          <w:rtl/>
          <w:lang w:bidi="fa-IR"/>
        </w:rPr>
        <w:lastRenderedPageBreak/>
        <w:t>22. الارشاد: 274.</w:t>
      </w:r>
    </w:p>
    <w:p w:rsidR="002A3CB6" w:rsidRPr="00750700" w:rsidRDefault="002A3CB6" w:rsidP="002A3CB6">
      <w:pPr>
        <w:pStyle w:val="libNormal"/>
        <w:rPr>
          <w:rtl/>
        </w:rPr>
      </w:pPr>
      <w:r w:rsidRPr="002A3CB6">
        <w:rPr>
          <w:rFonts w:hint="cs"/>
          <w:rtl/>
          <w:lang w:bidi="fa-IR"/>
        </w:rPr>
        <w:t>23. معالم العلماء: 30.</w:t>
      </w:r>
    </w:p>
    <w:p w:rsidR="002A3CB6" w:rsidRPr="00750700" w:rsidRDefault="002A3CB6" w:rsidP="002A3CB6">
      <w:pPr>
        <w:pStyle w:val="libNormal"/>
        <w:rPr>
          <w:rtl/>
        </w:rPr>
      </w:pPr>
      <w:r w:rsidRPr="002A3CB6">
        <w:rPr>
          <w:rFonts w:hint="cs"/>
          <w:rtl/>
          <w:lang w:bidi="fa-IR"/>
        </w:rPr>
        <w:t>24. تحرير الاختيار: 99.</w:t>
      </w:r>
    </w:p>
    <w:p w:rsidR="002A3CB6" w:rsidRPr="00750700" w:rsidRDefault="002A3CB6" w:rsidP="002A3CB6">
      <w:pPr>
        <w:pStyle w:val="libNormal"/>
        <w:rPr>
          <w:rtl/>
        </w:rPr>
      </w:pPr>
      <w:r w:rsidRPr="002A3CB6">
        <w:rPr>
          <w:rFonts w:hint="cs"/>
          <w:rtl/>
          <w:lang w:bidi="fa-IR"/>
        </w:rPr>
        <w:t>25. رجال ابن داود: 31.</w:t>
      </w:r>
    </w:p>
    <w:p w:rsidR="002A3CB6" w:rsidRPr="00750700" w:rsidRDefault="002A3CB6" w:rsidP="002A3CB6">
      <w:pPr>
        <w:pStyle w:val="libNormal"/>
        <w:rPr>
          <w:rtl/>
        </w:rPr>
      </w:pPr>
      <w:r w:rsidRPr="002A3CB6">
        <w:rPr>
          <w:rFonts w:hint="cs"/>
          <w:rtl/>
          <w:lang w:bidi="fa-IR"/>
        </w:rPr>
        <w:t>26. رجال العلامة الخلاصة: 5.</w:t>
      </w:r>
    </w:p>
    <w:p w:rsidR="002A3CB6" w:rsidRPr="00750700" w:rsidRDefault="002A3CB6" w:rsidP="002A3CB6">
      <w:pPr>
        <w:pStyle w:val="libNormal"/>
        <w:rPr>
          <w:rtl/>
        </w:rPr>
      </w:pPr>
      <w:r w:rsidRPr="002A3CB6">
        <w:rPr>
          <w:rFonts w:hint="cs"/>
          <w:rtl/>
          <w:lang w:bidi="fa-IR"/>
        </w:rPr>
        <w:t>27. تهذيب الكمال 4: 357.</w:t>
      </w:r>
    </w:p>
    <w:p w:rsidR="002A3CB6" w:rsidRPr="00750700" w:rsidRDefault="002A3CB6" w:rsidP="002A3CB6">
      <w:pPr>
        <w:pStyle w:val="libNormal"/>
        <w:rPr>
          <w:rtl/>
        </w:rPr>
      </w:pPr>
      <w:r w:rsidRPr="002A3CB6">
        <w:rPr>
          <w:rFonts w:hint="cs"/>
          <w:rtl/>
          <w:lang w:bidi="fa-IR"/>
        </w:rPr>
        <w:t>28. الكاشف الذهبى¨ 1: 282.</w:t>
      </w:r>
    </w:p>
    <w:p w:rsidR="002A3CB6" w:rsidRPr="00750700" w:rsidRDefault="002A3CB6" w:rsidP="002A3CB6">
      <w:pPr>
        <w:pStyle w:val="libNormal"/>
        <w:rPr>
          <w:rtl/>
        </w:rPr>
      </w:pPr>
      <w:r w:rsidRPr="002A3CB6">
        <w:rPr>
          <w:rFonts w:hint="cs"/>
          <w:rtl/>
          <w:lang w:bidi="fa-IR"/>
        </w:rPr>
        <w:t>29. دلائل الامامة: 256.</w:t>
      </w:r>
    </w:p>
    <w:p w:rsidR="002A3CB6" w:rsidRPr="00750700" w:rsidRDefault="002A3CB6" w:rsidP="002A3CB6">
      <w:pPr>
        <w:pStyle w:val="libNormal"/>
        <w:rPr>
          <w:rtl/>
        </w:rPr>
      </w:pPr>
      <w:r w:rsidRPr="002A3CB6">
        <w:rPr>
          <w:rFonts w:hint="cs"/>
          <w:rtl/>
          <w:lang w:bidi="fa-IR"/>
        </w:rPr>
        <w:t>30. بصائر الدرجات: 283.</w:t>
      </w:r>
    </w:p>
    <w:p w:rsidR="002A3CB6" w:rsidRPr="00750700" w:rsidRDefault="002A3CB6" w:rsidP="002A3CB6">
      <w:pPr>
        <w:pStyle w:val="libNormal"/>
        <w:rPr>
          <w:rtl/>
        </w:rPr>
      </w:pPr>
      <w:r w:rsidRPr="002A3CB6">
        <w:rPr>
          <w:rFonts w:hint="cs"/>
          <w:rtl/>
          <w:lang w:bidi="fa-IR"/>
        </w:rPr>
        <w:t>31. مناقب</w:t>
      </w:r>
      <w:r w:rsidR="005E3E81">
        <w:rPr>
          <w:rFonts w:hint="cs"/>
          <w:rtl/>
          <w:lang w:bidi="fa-IR"/>
        </w:rPr>
        <w:t xml:space="preserve"> </w:t>
      </w:r>
      <w:r w:rsidRPr="002A3CB6">
        <w:rPr>
          <w:rFonts w:hint="cs"/>
          <w:rtl/>
          <w:lang w:bidi="fa-IR"/>
        </w:rPr>
        <w:t>ابن شهر آشوب 4: 222.</w:t>
      </w:r>
    </w:p>
    <w:p w:rsidR="002A3CB6" w:rsidRPr="00750700" w:rsidRDefault="002A3CB6" w:rsidP="002A3CB6">
      <w:pPr>
        <w:pStyle w:val="libNormal"/>
        <w:rPr>
          <w:rtl/>
        </w:rPr>
      </w:pPr>
      <w:r w:rsidRPr="002A3CB6">
        <w:rPr>
          <w:rFonts w:hint="cs"/>
          <w:rtl/>
          <w:lang w:bidi="fa-IR"/>
        </w:rPr>
        <w:t>32. الثاقب في المناقب: 411.</w:t>
      </w:r>
    </w:p>
    <w:p w:rsidR="002A3CB6" w:rsidRPr="00750700" w:rsidRDefault="002A3CB6" w:rsidP="002A3CB6">
      <w:pPr>
        <w:pStyle w:val="libNormal"/>
        <w:rPr>
          <w:rtl/>
        </w:rPr>
      </w:pPr>
      <w:r w:rsidRPr="002A3CB6">
        <w:rPr>
          <w:rFonts w:hint="cs"/>
          <w:rtl/>
          <w:lang w:bidi="fa-IR"/>
        </w:rPr>
        <w:t>33. كشف الغمة 2: 19.</w:t>
      </w:r>
    </w:p>
    <w:p w:rsidR="002A3CB6" w:rsidRPr="00750700" w:rsidRDefault="002A3CB6" w:rsidP="002A3CB6">
      <w:pPr>
        <w:pStyle w:val="libNormal"/>
        <w:rPr>
          <w:rtl/>
        </w:rPr>
      </w:pPr>
      <w:r w:rsidRPr="002A3CB6">
        <w:rPr>
          <w:rFonts w:hint="cs"/>
          <w:rtl/>
          <w:lang w:bidi="fa-IR"/>
        </w:rPr>
        <w:t>34. مدينة المعاجز 3: 392.</w:t>
      </w:r>
    </w:p>
    <w:p w:rsidR="002A3CB6" w:rsidRPr="00750700" w:rsidRDefault="002A3CB6" w:rsidP="002A3CB6">
      <w:pPr>
        <w:pStyle w:val="libNormal"/>
        <w:rPr>
          <w:rtl/>
        </w:rPr>
      </w:pPr>
      <w:r w:rsidRPr="002A3CB6">
        <w:rPr>
          <w:rFonts w:hint="cs"/>
          <w:rtl/>
          <w:lang w:bidi="fa-IR"/>
        </w:rPr>
        <w:t>35. قاموس الرجال 11: 295.</w:t>
      </w:r>
    </w:p>
    <w:p w:rsidR="002A3CB6" w:rsidRPr="00750700" w:rsidRDefault="002A3CB6" w:rsidP="002A3CB6">
      <w:pPr>
        <w:pStyle w:val="libNormal"/>
        <w:rPr>
          <w:rtl/>
        </w:rPr>
      </w:pPr>
      <w:r w:rsidRPr="002A3CB6">
        <w:rPr>
          <w:rFonts w:hint="cs"/>
          <w:rtl/>
          <w:lang w:bidi="fa-IR"/>
        </w:rPr>
        <w:t>36. تهذيب التهذيب 2: 7.</w:t>
      </w:r>
    </w:p>
    <w:p w:rsidR="002A3CB6" w:rsidRPr="00750700" w:rsidRDefault="002A3CB6" w:rsidP="002A3CB6">
      <w:pPr>
        <w:pStyle w:val="libNormal"/>
        <w:rPr>
          <w:rtl/>
        </w:rPr>
      </w:pPr>
      <w:r w:rsidRPr="002A3CB6">
        <w:rPr>
          <w:rFonts w:hint="cs"/>
          <w:rtl/>
          <w:lang w:bidi="fa-IR"/>
        </w:rPr>
        <w:t>37. الجرح و التعديل 2: 45.</w:t>
      </w:r>
    </w:p>
    <w:p w:rsidR="002A3CB6" w:rsidRPr="00750700" w:rsidRDefault="002A3CB6" w:rsidP="002A3CB6">
      <w:pPr>
        <w:pStyle w:val="libNormal"/>
        <w:rPr>
          <w:rtl/>
        </w:rPr>
      </w:pPr>
      <w:r w:rsidRPr="002A3CB6">
        <w:rPr>
          <w:rFonts w:hint="cs"/>
          <w:rtl/>
          <w:lang w:bidi="fa-IR"/>
        </w:rPr>
        <w:t>38. ميزان الاعتدال 1: 363.</w:t>
      </w:r>
    </w:p>
    <w:p w:rsidR="002A3CB6" w:rsidRPr="00750700" w:rsidRDefault="002A3CB6" w:rsidP="002A3CB6">
      <w:pPr>
        <w:pStyle w:val="libNormal"/>
        <w:rPr>
          <w:rtl/>
        </w:rPr>
      </w:pPr>
      <w:r w:rsidRPr="002A3CB6">
        <w:rPr>
          <w:rFonts w:hint="cs"/>
          <w:rtl/>
          <w:lang w:bidi="fa-IR"/>
        </w:rPr>
        <w:t>39. المجروحين 1: 206.</w:t>
      </w:r>
    </w:p>
    <w:p w:rsidR="002A3CB6" w:rsidRPr="00750700" w:rsidRDefault="002A3CB6" w:rsidP="002A3CB6">
      <w:pPr>
        <w:pStyle w:val="libNormal"/>
        <w:rPr>
          <w:rtl/>
        </w:rPr>
      </w:pPr>
      <w:r w:rsidRPr="002A3CB6">
        <w:rPr>
          <w:rFonts w:hint="cs"/>
          <w:rtl/>
          <w:lang w:bidi="fa-IR"/>
        </w:rPr>
        <w:t>40. ديوان الضعفاء: 38.</w:t>
      </w:r>
    </w:p>
    <w:p w:rsidR="002A3CB6" w:rsidRPr="00750700" w:rsidRDefault="002A3CB6" w:rsidP="002A3CB6">
      <w:pPr>
        <w:pStyle w:val="libNormal"/>
        <w:rPr>
          <w:rtl/>
        </w:rPr>
      </w:pPr>
      <w:r w:rsidRPr="002A3CB6">
        <w:rPr>
          <w:rFonts w:hint="cs"/>
          <w:rtl/>
          <w:lang w:bidi="fa-IR"/>
        </w:rPr>
        <w:t>41. ايضاح الاشتباه 5: 120.</w:t>
      </w:r>
    </w:p>
    <w:p w:rsidR="00A53871" w:rsidRDefault="002A3CB6" w:rsidP="00713E11">
      <w:pPr>
        <w:pStyle w:val="libNormal"/>
      </w:pPr>
      <w:r>
        <w:rPr>
          <w:rtl/>
        </w:rPr>
        <w:br w:type="page"/>
      </w:r>
    </w:p>
    <w:p w:rsidR="00A53871" w:rsidRDefault="002A3CB6" w:rsidP="00FD12A2">
      <w:pPr>
        <w:pStyle w:val="Heading1Center"/>
        <w:rPr>
          <w:rtl/>
        </w:rPr>
      </w:pPr>
      <w:bookmarkStart w:id="63" w:name="58"/>
      <w:bookmarkStart w:id="64" w:name="_Toc421361730"/>
      <w:r w:rsidRPr="00750700">
        <w:rPr>
          <w:rFonts w:hint="cs"/>
          <w:rtl/>
          <w:lang w:bidi="fa-IR"/>
        </w:rPr>
        <w:lastRenderedPageBreak/>
        <w:t>الباب الخامس:</w:t>
      </w:r>
      <w:bookmarkEnd w:id="63"/>
      <w:bookmarkEnd w:id="64"/>
    </w:p>
    <w:p w:rsidR="002A3CB6" w:rsidRPr="00750700" w:rsidRDefault="002A3CB6" w:rsidP="00FD12A2">
      <w:pPr>
        <w:pStyle w:val="Heading1Center"/>
        <w:rPr>
          <w:rtl/>
        </w:rPr>
      </w:pPr>
      <w:bookmarkStart w:id="65" w:name="_Toc421361731"/>
      <w:r w:rsidRPr="00750700">
        <w:rPr>
          <w:rFonts w:hint="cs"/>
          <w:rtl/>
          <w:lang w:bidi="fa-IR"/>
        </w:rPr>
        <w:t>بـاب الـجـيـم</w:t>
      </w:r>
      <w:bookmarkEnd w:id="65"/>
    </w:p>
    <w:p w:rsidR="002A3CB6" w:rsidRDefault="002A3CB6" w:rsidP="00713E11">
      <w:pPr>
        <w:pStyle w:val="libNormal"/>
      </w:pPr>
      <w:r>
        <w:rPr>
          <w:rtl/>
        </w:rPr>
        <w:br w:type="page"/>
      </w:r>
    </w:p>
    <w:p w:rsidR="002A3CB6" w:rsidRPr="00434A49" w:rsidRDefault="002A3CB6" w:rsidP="00434A49">
      <w:pPr>
        <w:pStyle w:val="libCenterBold1"/>
        <w:rPr>
          <w:rtl/>
        </w:rPr>
      </w:pPr>
      <w:r w:rsidRPr="00750700">
        <w:rPr>
          <w:rFonts w:hint="cs"/>
          <w:rtl/>
          <w:lang w:bidi="fa-IR"/>
        </w:rPr>
        <w:lastRenderedPageBreak/>
        <w:t>( 37 )</w:t>
      </w:r>
    </w:p>
    <w:p w:rsidR="002A3CB6" w:rsidRDefault="002A3CB6" w:rsidP="002A3CB6">
      <w:pPr>
        <w:pStyle w:val="libNormal"/>
        <w:rPr>
          <w:rtl/>
        </w:rPr>
      </w:pPr>
      <w:bookmarkStart w:id="66" w:name="59"/>
      <w:r w:rsidRPr="00A53871">
        <w:rPr>
          <w:rStyle w:val="libBold2Char"/>
          <w:rFonts w:hint="cs"/>
          <w:rtl/>
        </w:rPr>
        <w:t>جابر بن يزيد الجعف</w:t>
      </w:r>
      <w:bookmarkEnd w:id="66"/>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م</w:t>
      </w:r>
      <w:r w:rsidRPr="002A3CB6">
        <w:rPr>
          <w:rFonts w:hint="cs"/>
          <w:rtl/>
          <w:lang w:bidi="fa-IR"/>
        </w:rPr>
        <w:t>رّ ضبط الجعفي في ترجمة احمد بن يوسف بن يعقوب الجعفي.</w:t>
      </w:r>
    </w:p>
    <w:p w:rsidR="002A3CB6" w:rsidRPr="00750700" w:rsidRDefault="002A3CB6" w:rsidP="002A3CB6">
      <w:pPr>
        <w:pStyle w:val="libNormal"/>
        <w:rPr>
          <w:rtl/>
        </w:rPr>
      </w:pPr>
      <w:r w:rsidRPr="00750700">
        <w:rPr>
          <w:rFonts w:hint="cs"/>
          <w:rtl/>
          <w:lang w:bidi="fa-IR"/>
        </w:rPr>
        <w:t>التّرجم</w:t>
      </w:r>
      <w:r w:rsidR="00A53871" w:rsidRPr="00750700">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جابر بن يزيد «ابوعبداللّه‏» و قيل «ابو محمد» الجعفي عربي قديم.</w:t>
      </w:r>
    </w:p>
    <w:p w:rsidR="002A3CB6" w:rsidRPr="002A3CB6" w:rsidRDefault="002A3CB6" w:rsidP="002A3CB6">
      <w:pPr>
        <w:pStyle w:val="libNormal"/>
        <w:rPr>
          <w:rtl/>
          <w:lang w:bidi="fa-IR"/>
        </w:rPr>
      </w:pPr>
      <w:r w:rsidRPr="002A3CB6">
        <w:rPr>
          <w:rFonts w:hint="cs"/>
          <w:rtl/>
          <w:lang w:bidi="fa-IR"/>
        </w:rPr>
        <w:t>نسبه: ابن الحرث بن عبد يغوث بن كعب بن الحرث بن معاوية بن وائل بن مرار بن جعفي. لق</w:t>
      </w:r>
      <w:r w:rsidR="00A53871" w:rsidRPr="002A3CB6">
        <w:rPr>
          <w:rFonts w:hint="cs"/>
          <w:rtl/>
          <w:lang w:bidi="fa-IR"/>
        </w:rPr>
        <w:t>ي</w:t>
      </w:r>
      <w:r w:rsidR="00A53871">
        <w:rPr>
          <w:rtl/>
          <w:lang w:bidi="fa-IR"/>
        </w:rPr>
        <w:t xml:space="preserve"> </w:t>
      </w:r>
      <w:r w:rsidR="00A53871" w:rsidRPr="002A3CB6">
        <w:rPr>
          <w:rFonts w:hint="cs"/>
          <w:rtl/>
          <w:lang w:bidi="fa-IR"/>
        </w:rPr>
        <w:t>أ</w:t>
      </w:r>
      <w:r w:rsidRPr="002A3CB6">
        <w:rPr>
          <w:rFonts w:hint="cs"/>
          <w:rtl/>
          <w:lang w:bidi="fa-IR"/>
        </w:rPr>
        <w:t>با جعفر و أبا عبداللّه‏ عليهماالسلام، و مات فيأيامه سنة ثمان و عشرين و مائة روى عنه جماعة، غم</w:t>
      </w:r>
      <w:r w:rsidR="00A53871" w:rsidRPr="002A3CB6">
        <w:rPr>
          <w:rFonts w:hint="cs"/>
          <w:rtl/>
          <w:lang w:bidi="fa-IR"/>
        </w:rPr>
        <w:t>ز</w:t>
      </w:r>
      <w:r w:rsidR="00A53871">
        <w:rPr>
          <w:rtl/>
          <w:lang w:bidi="fa-IR"/>
        </w:rPr>
        <w:t xml:space="preserve"> </w:t>
      </w:r>
      <w:r w:rsidR="00A53871" w:rsidRPr="002A3CB6">
        <w:rPr>
          <w:rFonts w:hint="cs"/>
          <w:rtl/>
          <w:lang w:bidi="fa-IR"/>
        </w:rPr>
        <w:t>ف</w:t>
      </w:r>
      <w:r w:rsidRPr="002A3CB6">
        <w:rPr>
          <w:rFonts w:hint="cs"/>
          <w:rtl/>
          <w:lang w:bidi="fa-IR"/>
        </w:rPr>
        <w:t>يهم، و ضعفوا منهم: عمرو بن شمر، و مفضل بن صالح، و منخل بن جميل، و يوسف بن يعقوب.</w:t>
      </w:r>
    </w:p>
    <w:p w:rsidR="002A3CB6" w:rsidRPr="00750700" w:rsidRDefault="002A3CB6" w:rsidP="002A3CB6">
      <w:pPr>
        <w:pStyle w:val="libNormal"/>
        <w:rPr>
          <w:rtl/>
        </w:rPr>
      </w:pPr>
      <w:r w:rsidRPr="002A3CB6">
        <w:rPr>
          <w:rFonts w:hint="cs"/>
          <w:rtl/>
          <w:lang w:bidi="fa-IR"/>
        </w:rPr>
        <w:t>و كان في نفسه مختلطاً، و كان شيخنا ابوعبداللّه‏ محمد بن محمد بن النعمان رحمه اللّه‏، ينشدن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شعاراً كثيرةً في معناه، تدلّ على الاختلاط، ليس هذا موضعاً لذكرها، و قلّ مايورد عنه شيء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لحلال و الحرام له كتب منها التفسير، ثم ذكر له اربع طرق نذكر منها و أحداً اخبرناه: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هارون، قال: حدثنا احمد بن محمد بن سعيد قال: حدثنا محمد بن احمد بن خاقا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لنهدي، قال: حدثنا محمد بن علي ابوسمية الصيرفي، قال: حدثنا ربيع بن زكريا الوراق، ع</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بداللّه‏ بن محمد، عن جابر: به.</w:t>
      </w:r>
    </w:p>
    <w:p w:rsidR="002A3CB6" w:rsidRPr="00750700" w:rsidRDefault="002A3CB6" w:rsidP="002A3CB6">
      <w:pPr>
        <w:pStyle w:val="libNormal"/>
        <w:rPr>
          <w:rtl/>
        </w:rPr>
      </w:pPr>
      <w:r w:rsidRPr="002A3CB6">
        <w:rPr>
          <w:rFonts w:hint="cs"/>
          <w:rtl/>
          <w:lang w:bidi="fa-IR"/>
        </w:rPr>
        <w:t>ثم انه ذكر له كتباً مضافاً الى كتابه التفسير هي:</w:t>
      </w:r>
    </w:p>
    <w:p w:rsidR="002A3CB6" w:rsidRPr="002A3CB6" w:rsidRDefault="002A3CB6" w:rsidP="002A3CB6">
      <w:pPr>
        <w:pStyle w:val="libNormal"/>
        <w:rPr>
          <w:rtl/>
          <w:lang w:bidi="fa-IR"/>
        </w:rPr>
      </w:pPr>
      <w:r w:rsidRPr="002A3CB6">
        <w:rPr>
          <w:rFonts w:hint="cs"/>
          <w:rtl/>
          <w:lang w:bidi="fa-IR"/>
        </w:rPr>
        <w:t>كتاب الجمل، كتاب صفين، و كتاب النهروان، و كتاب مقتل امير المؤمنين عليه‏السلام و كتاب مقت</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لحسين عليه‏السلام، ثم ذكر الطريق الى هذه الكتب بقوله: روى هذه الكتب: الحسين بن الحصين العمّي،</w:t>
      </w:r>
    </w:p>
    <w:p w:rsidR="002A3CB6" w:rsidRPr="00750700" w:rsidRDefault="002A3CB6" w:rsidP="002A3CB6">
      <w:pPr>
        <w:pStyle w:val="libNormal"/>
        <w:rPr>
          <w:rtl/>
        </w:rPr>
      </w:pPr>
      <w:r w:rsidRPr="002A3CB6">
        <w:rPr>
          <w:rFonts w:hint="cs"/>
          <w:rtl/>
          <w:lang w:bidi="fa-IR"/>
        </w:rPr>
        <w:t>قال: حدثنا احمد بن ابراهيم بن معلّى، قال: حدثنا محمد بن زكريا الغلابي.</w:t>
      </w:r>
    </w:p>
    <w:p w:rsidR="002A3CB6" w:rsidRPr="00750700" w:rsidRDefault="002A3CB6" w:rsidP="002A3CB6">
      <w:pPr>
        <w:pStyle w:val="libNormal"/>
        <w:rPr>
          <w:rtl/>
        </w:rPr>
      </w:pPr>
      <w:r w:rsidRPr="002A3CB6">
        <w:rPr>
          <w:rFonts w:hint="cs"/>
          <w:rtl/>
          <w:lang w:bidi="fa-IR"/>
        </w:rPr>
        <w:t>جاء في الرسالة العددية للشيخ المفيد ذكره من جملة: الرؤساء الاعلام المأخوذ منهم الحلال و</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الحرام و الفتيا و الاحكام الذين لايطعن عليهم و لاطريق الى ذم و احد منهم و هم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لاصول المدونة و المصنفات المشهورة ثم ذكر جملةً من الروايات منها رواية جابر بن يزي</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لجعفي.</w:t>
      </w:r>
    </w:p>
    <w:p w:rsidR="002A3CB6" w:rsidRPr="00750700" w:rsidRDefault="002A3CB6" w:rsidP="002A3CB6">
      <w:pPr>
        <w:pStyle w:val="libNormal"/>
        <w:rPr>
          <w:rtl/>
        </w:rPr>
      </w:pPr>
      <w:r w:rsidRPr="002A3CB6">
        <w:rPr>
          <w:rFonts w:hint="cs"/>
          <w:rtl/>
          <w:lang w:bidi="fa-IR"/>
        </w:rPr>
        <w:t>قال في الفهرس: جابر بن يزيد الجعفي له أصل.</w:t>
      </w:r>
    </w:p>
    <w:p w:rsidR="002A3CB6" w:rsidRPr="00750700" w:rsidRDefault="002A3CB6" w:rsidP="002A3CB6">
      <w:pPr>
        <w:pStyle w:val="libNormal"/>
        <w:rPr>
          <w:rtl/>
        </w:rPr>
      </w:pPr>
      <w:r w:rsidRPr="002A3CB6">
        <w:rPr>
          <w:rFonts w:hint="cs"/>
          <w:rtl/>
          <w:lang w:bidi="fa-IR"/>
        </w:rPr>
        <w:t>أخبرنا به ابن ابي جيّد، عن ابن الوليد عن الصفار، عن احمدبن محمدبن عيسى عن عب</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لرحمن بن ابي نجدان، عن المفضل بن صالح عنه.</w:t>
      </w:r>
    </w:p>
    <w:p w:rsidR="002A3CB6" w:rsidRPr="00750700" w:rsidRDefault="002A3CB6" w:rsidP="002A3CB6">
      <w:pPr>
        <w:pStyle w:val="libNormal"/>
        <w:rPr>
          <w:rtl/>
        </w:rPr>
      </w:pPr>
      <w:r w:rsidRPr="002A3CB6">
        <w:rPr>
          <w:rFonts w:hint="cs"/>
          <w:rtl/>
          <w:lang w:bidi="fa-IR"/>
        </w:rPr>
        <w:t>و رواه حميدبن زياد، عن ابراهيم بن سليمان، عن جابر.</w:t>
      </w:r>
    </w:p>
    <w:p w:rsidR="002A3CB6" w:rsidRPr="00750700" w:rsidRDefault="002A3CB6" w:rsidP="002A3CB6">
      <w:pPr>
        <w:pStyle w:val="libNormal"/>
        <w:rPr>
          <w:rtl/>
        </w:rPr>
      </w:pPr>
      <w:r w:rsidRPr="002A3CB6">
        <w:rPr>
          <w:rFonts w:hint="cs"/>
          <w:rtl/>
          <w:lang w:bidi="fa-IR"/>
        </w:rPr>
        <w:t>و له كتاب التفسير. أخبرنا به جماعة من اصحابنا، عن ابي محمد هارون بن موسى التلعكبر</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ن ابي علي بن همام، عن جعفر بن مالك و محمدبن جعفر الرزاز، عن القاسم بن الربيع، ع</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حمدبن سنان، عن عمار بن مروان، عن منخّل بن جميل عن جابر.</w:t>
      </w:r>
    </w:p>
    <w:p w:rsidR="002A3CB6" w:rsidRPr="00750700" w:rsidRDefault="002A3CB6" w:rsidP="002A3CB6">
      <w:pPr>
        <w:pStyle w:val="libNormal"/>
        <w:rPr>
          <w:rtl/>
        </w:rPr>
      </w:pPr>
      <w:r w:rsidRPr="002A3CB6">
        <w:rPr>
          <w:rFonts w:hint="cs"/>
          <w:rtl/>
          <w:lang w:bidi="fa-IR"/>
        </w:rPr>
        <w:t>وقع بعنوان جابربن يزيد الجعفي في اسناد جملة من الروايات تبلغ تسعة موارد احصاها ف</w:t>
      </w:r>
      <w:r w:rsidR="00A53871" w:rsidRPr="002A3CB6">
        <w:rPr>
          <w:rFonts w:hint="cs"/>
          <w:rtl/>
          <w:lang w:bidi="fa-IR"/>
        </w:rPr>
        <w:t>ي</w:t>
      </w:r>
      <w:r w:rsidR="00A53871">
        <w:rPr>
          <w:rtl/>
          <w:lang w:bidi="fa-IR"/>
        </w:rPr>
        <w:t xml:space="preserve"> </w:t>
      </w:r>
      <w:r w:rsidR="00A53871" w:rsidRPr="002A3CB6">
        <w:rPr>
          <w:rFonts w:hint="cs"/>
          <w:rtl/>
          <w:lang w:bidi="fa-IR"/>
        </w:rPr>
        <w:t>م</w:t>
      </w:r>
      <w:r w:rsidRPr="002A3CB6">
        <w:rPr>
          <w:rFonts w:hint="cs"/>
          <w:rtl/>
          <w:lang w:bidi="fa-IR"/>
        </w:rPr>
        <w:t>عجم رجال الحديث.</w:t>
      </w:r>
    </w:p>
    <w:p w:rsidR="002A3CB6" w:rsidRPr="00750700" w:rsidRDefault="002A3CB6" w:rsidP="002A3CB6">
      <w:pPr>
        <w:pStyle w:val="libNormal"/>
        <w:rPr>
          <w:rtl/>
        </w:rPr>
      </w:pPr>
      <w:r w:rsidRPr="002A3CB6">
        <w:rPr>
          <w:rFonts w:hint="cs"/>
          <w:rtl/>
          <w:lang w:bidi="fa-IR"/>
        </w:rPr>
        <w:t>ورد من جملة الامام صادق، الصادق، اصحاب الامام الصادق في باب الجيم من رجال الشيخ برقم 30 قائلاً: جابربن يزيد ابوعبداللّه‏ الجعفي تابعي اسند عنه روى عليهما السلام.</w:t>
      </w:r>
    </w:p>
    <w:p w:rsidR="002A3CB6" w:rsidRPr="002A3CB6" w:rsidRDefault="002A3CB6" w:rsidP="002A3CB6">
      <w:pPr>
        <w:pStyle w:val="libNormal"/>
        <w:rPr>
          <w:rtl/>
          <w:lang w:bidi="fa-IR"/>
        </w:rPr>
      </w:pPr>
      <w:r w:rsidRPr="002A3CB6">
        <w:rPr>
          <w:rFonts w:hint="cs"/>
          <w:rtl/>
          <w:lang w:bidi="fa-IR"/>
        </w:rPr>
        <w:t>و في رجال الشيخ ايضاً في موضع آخر في باب الجيم مع اصحاب الباقر عليه‏السلام برقم 6 قال:</w:t>
      </w:r>
    </w:p>
    <w:p w:rsidR="002A3CB6" w:rsidRPr="002A3CB6" w:rsidRDefault="002A3CB6" w:rsidP="002A3CB6">
      <w:pPr>
        <w:pStyle w:val="libNormal"/>
        <w:rPr>
          <w:rtl/>
          <w:lang w:bidi="fa-IR"/>
        </w:rPr>
      </w:pPr>
      <w:r w:rsidRPr="002A3CB6">
        <w:rPr>
          <w:rFonts w:hint="cs"/>
          <w:rtl/>
          <w:lang w:bidi="fa-IR"/>
        </w:rPr>
        <w:t>جابربن يزيد بن الحرث بن عبد يغوث الجعفي توفي سنة ثمان و عشرين و مائة، و قال القتيبي:</w:t>
      </w:r>
    </w:p>
    <w:p w:rsidR="00713E11" w:rsidRDefault="002A3CB6" w:rsidP="002A3CB6">
      <w:pPr>
        <w:pStyle w:val="libNormal"/>
        <w:rPr>
          <w:rFonts w:hint="cs"/>
          <w:rtl/>
          <w:lang w:bidi="fa-IR"/>
        </w:rPr>
      </w:pPr>
      <w:r w:rsidRPr="002A3CB6">
        <w:rPr>
          <w:rFonts w:hint="cs"/>
          <w:rtl/>
          <w:lang w:bidi="fa-IR"/>
        </w:rPr>
        <w:t>هو من الازد،</w:t>
      </w:r>
      <w:r w:rsidRPr="00713E11">
        <w:rPr>
          <w:rStyle w:val="libFootnotenumChar"/>
          <w:rFonts w:hint="cs"/>
          <w:rtl/>
        </w:rPr>
        <w:t>(1)</w:t>
      </w:r>
      <w:r w:rsidRPr="002A3CB6">
        <w:rPr>
          <w:rFonts w:hint="cs"/>
          <w:rtl/>
          <w:lang w:bidi="fa-IR"/>
        </w:rPr>
        <w:t xml:space="preserve"> و عده في معالم العلماء من اصحاب الاصول ذكره ابن حجر</w:t>
      </w:r>
      <w:r w:rsidRPr="00713E11">
        <w:rPr>
          <w:rStyle w:val="libFootnotenumChar"/>
          <w:rFonts w:hint="cs"/>
          <w:rtl/>
        </w:rPr>
        <w:t>(2)</w:t>
      </w:r>
      <w:r w:rsidRPr="002A3CB6">
        <w:rPr>
          <w:rFonts w:hint="cs"/>
          <w:rtl/>
          <w:lang w:bidi="fa-IR"/>
        </w:rPr>
        <w:t xml:space="preserve"> في تهذي</w:t>
      </w:r>
      <w:r w:rsidR="00A53871" w:rsidRPr="002A3CB6">
        <w:rPr>
          <w:rFonts w:hint="cs"/>
          <w:rtl/>
          <w:lang w:bidi="fa-IR"/>
        </w:rPr>
        <w:t>ب</w:t>
      </w:r>
      <w:r w:rsidR="00A53871">
        <w:rPr>
          <w:rtl/>
        </w:rPr>
        <w:t xml:space="preserve"> </w:t>
      </w:r>
    </w:p>
    <w:p w:rsidR="002A3CB6" w:rsidRPr="00750700" w:rsidRDefault="00713E11" w:rsidP="00713E11">
      <w:pPr>
        <w:pStyle w:val="libLine"/>
        <w:rPr>
          <w:rtl/>
        </w:rPr>
      </w:pPr>
      <w:r>
        <w:rPr>
          <w:rFonts w:hint="cs"/>
          <w:rtl/>
          <w:lang w:bidi="fa-IR"/>
        </w:rPr>
        <w:t>____________________</w:t>
      </w:r>
    </w:p>
    <w:p w:rsidR="002A3CB6" w:rsidRPr="00750700" w:rsidRDefault="002A3CB6" w:rsidP="00713E11">
      <w:pPr>
        <w:pStyle w:val="libFootnote0"/>
        <w:rPr>
          <w:rtl/>
        </w:rPr>
      </w:pPr>
      <w:r w:rsidRPr="002A3CB6">
        <w:rPr>
          <w:rFonts w:hint="cs"/>
          <w:rtl/>
          <w:lang w:bidi="fa-IR"/>
        </w:rPr>
        <w:t>(1) مر توضيح الازد فى ترجمة بكر بن محمد الازدي.</w:t>
      </w:r>
    </w:p>
    <w:p w:rsidR="002A3CB6" w:rsidRPr="00750700" w:rsidRDefault="002A3CB6" w:rsidP="00713E11">
      <w:pPr>
        <w:pStyle w:val="libFootnote0"/>
        <w:rPr>
          <w:rtl/>
        </w:rPr>
      </w:pPr>
      <w:r w:rsidRPr="002A3CB6">
        <w:rPr>
          <w:rFonts w:hint="cs"/>
          <w:rtl/>
          <w:lang w:bidi="fa-IR"/>
        </w:rPr>
        <w:t>(2) ابن حجر: قاضي القضات شهاب الدين ابوالفضل، احمد بن علي بن محمد بن على بن محمود بن احمدبن احمدبن الكنائي القبيلة، العسقلانى الاصل نسبةً الى مدينة عسقلانى و شفع بساهل الشام من فلسطين المصري المولد القاهري الشافعي المذهب اما لقب ابن حجر فهو لقب لاحد اجداده و اسم لاحد اجداده على الخلاف المذكور في بعض المصادر توفي في ذى الحجة سنة اثنتين و خمسين و ثمانمائة اثر مرض أصابه عن 79 عاماً لامصنفات في علوم شتى بلغت (270 مصنف كما في الجواهر والدرر السخاوي و ذكر السيوطي في نظم العقيان (198) مصنفاً و في كشف الضنون (100) مصنف و فى هديه العارفين و ايضاح المكنون اكثر من (100) و عدله الكتاني في فهرس الفهارس (195) مصنفاً و على اي حال فهو من المكثرين من التصنيف في علوم القرآن، والفقه والحديث والرجال و اشهر مصنفاته في علم الرجال لسان الميزان الذي استفدنا منه في بحثناهنا.</w:t>
      </w:r>
    </w:p>
    <w:p w:rsidR="002A3CB6" w:rsidRPr="00750700" w:rsidRDefault="002A3CB6" w:rsidP="00713E11">
      <w:pPr>
        <w:pStyle w:val="libFootnote0"/>
        <w:rPr>
          <w:rtl/>
        </w:rPr>
      </w:pPr>
      <w:r w:rsidRPr="002A3CB6">
        <w:rPr>
          <w:rFonts w:hint="cs"/>
          <w:rtl/>
        </w:rPr>
        <w:t>ترجمة حياته المصادر التاليه: البدر الطالع 1: 87، 92، حسن المحاضره 1: 206، 208، مفتاح السعادة 1: 209، 210، فهرس الفهارس 1: 236، 250، معجم المؤلفين 2: 20، الاعلام 1: 178، معجم المطبوعات: 81، فتح المنان بمقدمة لسان الميزان، محمد عبدالرحمن المرعشي مقدمة اعدها محقق كتاب لسان الميزان.</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التهذيب و</w:t>
      </w:r>
      <w:r w:rsidR="005E3E81">
        <w:rPr>
          <w:rFonts w:hint="cs"/>
          <w:rtl/>
          <w:lang w:bidi="fa-IR"/>
        </w:rPr>
        <w:t xml:space="preserve"> </w:t>
      </w:r>
      <w:r w:rsidRPr="002A3CB6">
        <w:rPr>
          <w:rFonts w:hint="cs"/>
          <w:rtl/>
          <w:lang w:bidi="fa-IR"/>
        </w:rPr>
        <w:t>ابن الجوزي</w:t>
      </w:r>
      <w:r w:rsidRPr="00713E11">
        <w:rPr>
          <w:rStyle w:val="libFootnotenumChar"/>
          <w:rFonts w:hint="cs"/>
          <w:rtl/>
        </w:rPr>
        <w:t>(1)</w:t>
      </w:r>
      <w:r w:rsidRPr="002A3CB6">
        <w:rPr>
          <w:rFonts w:hint="cs"/>
          <w:rtl/>
          <w:lang w:bidi="fa-IR"/>
        </w:rPr>
        <w:t xml:space="preserve"> في المنتظم و ضعفاه و رمياه بالرفض و الغلو.</w:t>
      </w:r>
    </w:p>
    <w:p w:rsidR="00713E11" w:rsidRDefault="002A3CB6" w:rsidP="002A3CB6">
      <w:pPr>
        <w:pStyle w:val="libNormal"/>
        <w:rPr>
          <w:rFonts w:hint="cs"/>
          <w:rtl/>
          <w:lang w:bidi="fa-IR"/>
        </w:rPr>
      </w:pPr>
      <w:r w:rsidRPr="002A3CB6">
        <w:rPr>
          <w:rFonts w:hint="cs"/>
          <w:rtl/>
          <w:lang w:bidi="fa-IR"/>
        </w:rPr>
        <w:t>و ذكره كل من الذهبي</w:t>
      </w:r>
      <w:r w:rsidRPr="00713E11">
        <w:rPr>
          <w:rStyle w:val="libFootnotenumChar"/>
          <w:rFonts w:hint="cs"/>
          <w:rtl/>
        </w:rPr>
        <w:t>(2)</w:t>
      </w:r>
      <w:r w:rsidRPr="002A3CB6">
        <w:rPr>
          <w:rFonts w:hint="cs"/>
          <w:rtl/>
          <w:lang w:bidi="fa-IR"/>
        </w:rPr>
        <w:t xml:space="preserve"> في ميزان الاعتدال و الزركلي في الاعلام و</w:t>
      </w:r>
      <w:r w:rsidR="005E3E81">
        <w:rPr>
          <w:rFonts w:hint="cs"/>
          <w:rtl/>
          <w:lang w:bidi="fa-IR"/>
        </w:rPr>
        <w:t xml:space="preserve"> </w:t>
      </w:r>
      <w:r w:rsidRPr="002A3CB6">
        <w:rPr>
          <w:rFonts w:hint="cs"/>
          <w:rtl/>
          <w:lang w:bidi="fa-IR"/>
        </w:rPr>
        <w:t>ابن قتيبة الدينور</w:t>
      </w:r>
      <w:r w:rsidR="00A53871" w:rsidRPr="002A3CB6">
        <w:rPr>
          <w:rFonts w:hint="cs"/>
          <w:rtl/>
          <w:lang w:bidi="fa-IR"/>
        </w:rPr>
        <w:t>ي</w:t>
      </w:r>
      <w:r w:rsidR="00A53871">
        <w:rPr>
          <w:rtl/>
        </w:rPr>
        <w:t xml:space="preserve"> </w:t>
      </w:r>
    </w:p>
    <w:p w:rsidR="002A3CB6" w:rsidRPr="00750700" w:rsidRDefault="00713E11" w:rsidP="00713E11">
      <w:pPr>
        <w:pStyle w:val="libLine"/>
        <w:rPr>
          <w:rtl/>
        </w:rPr>
      </w:pPr>
      <w:r>
        <w:rPr>
          <w:rFonts w:hint="cs"/>
          <w:rtl/>
          <w:lang w:bidi="fa-IR"/>
        </w:rPr>
        <w:t>____________________</w:t>
      </w:r>
    </w:p>
    <w:p w:rsidR="002A3CB6" w:rsidRDefault="002A3CB6" w:rsidP="00713E11">
      <w:pPr>
        <w:pStyle w:val="libFootnote0"/>
        <w:rPr>
          <w:rtl/>
        </w:rPr>
      </w:pPr>
      <w:r w:rsidRPr="002A3CB6">
        <w:rPr>
          <w:rFonts w:hint="cs"/>
          <w:rtl/>
          <w:lang w:bidi="fa-IR"/>
        </w:rPr>
        <w:t>(1) ابن الجوزي: عبدالرحمن بن على بن محمد بن علي القرشي التيّمي، أبو الفرج البغدادي الحنبلي، يُعرف بابن الجوزي، و يلقب بجما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لدين. كانت ولادثه في بغداد سنه 510 ه. نشأ يتيماً، قرأ على شيوخ عصره لأبى بكر الدينوري، و ابن الفرّاء. توفي ببغداد سنة 597 ه. في شهر رمضان كان اديباً بارعاً و شاعراً يتناول السهل الممتنع قال يمدع امير المؤمنين.</w:t>
      </w:r>
    </w:p>
    <w:p w:rsidR="002A3CB6" w:rsidRPr="00750700" w:rsidRDefault="002A3CB6" w:rsidP="00713E11">
      <w:pPr>
        <w:pStyle w:val="libFootnote0"/>
        <w:rPr>
          <w:rtl/>
        </w:rPr>
      </w:pPr>
      <w:r w:rsidRPr="002A3CB6">
        <w:rPr>
          <w:rFonts w:hint="cs"/>
          <w:rtl/>
          <w:lang w:bidi="fa-IR"/>
        </w:rPr>
        <w:t>اهوى علياً و إيماني محبّته</w:t>
      </w:r>
      <w:r w:rsidR="005E3E81">
        <w:rPr>
          <w:rFonts w:hint="cs"/>
          <w:rtl/>
          <w:lang w:bidi="fa-IR"/>
        </w:rPr>
        <w:t xml:space="preserve"> </w:t>
      </w:r>
      <w:r w:rsidRPr="002A3CB6">
        <w:rPr>
          <w:rFonts w:hint="cs"/>
          <w:rtl/>
          <w:lang w:bidi="fa-IR"/>
        </w:rPr>
        <w:t>كم مثمرك دمه من سيفه وكفاان كنت و يحك لم تسمع فضائله</w:t>
      </w:r>
      <w:r w:rsidR="005E3E81">
        <w:rPr>
          <w:rFonts w:hint="cs"/>
          <w:rtl/>
          <w:lang w:bidi="fa-IR"/>
        </w:rPr>
        <w:t xml:space="preserve"> </w:t>
      </w:r>
      <w:r w:rsidRPr="002A3CB6">
        <w:rPr>
          <w:rFonts w:hint="cs"/>
          <w:rtl/>
          <w:lang w:bidi="fa-IR"/>
        </w:rPr>
        <w:t>فاسمع مناقبه من هل أتى و كفى</w:t>
      </w:r>
    </w:p>
    <w:p w:rsidR="002A3CB6" w:rsidRPr="00750700" w:rsidRDefault="002A3CB6" w:rsidP="00713E11">
      <w:pPr>
        <w:pStyle w:val="libFootnote0"/>
        <w:rPr>
          <w:rtl/>
        </w:rPr>
      </w:pPr>
      <w:r w:rsidRPr="002A3CB6">
        <w:rPr>
          <w:rFonts w:hint="cs"/>
          <w:rtl/>
        </w:rPr>
        <w:t>(الكنى و الالقاب 1: 248، التذكره، موسوعة طبقات الفقهاء للسبحانى 6: 140) صنف في الحديث و التفسير، و فضائل الرسول، و العقائد، و التاريخ و لشهر مصنفاته في التاريخ كتابه الموسوم بالمنتظم في تاريخ الامم و الملوك.</w:t>
      </w:r>
    </w:p>
    <w:p w:rsidR="002A3CB6" w:rsidRPr="00750700" w:rsidRDefault="002A3CB6" w:rsidP="00713E11">
      <w:pPr>
        <w:pStyle w:val="libFootnote0"/>
        <w:rPr>
          <w:rtl/>
        </w:rPr>
      </w:pPr>
      <w:r w:rsidRPr="002A3CB6">
        <w:rPr>
          <w:rFonts w:hint="cs"/>
          <w:rtl/>
        </w:rPr>
        <w:t>راجع: سير اعلام النبلاء 21: 365 برقم 192، تذكرة الحفاظ 4: 1342 برقم 1098، المستفاد من ذيل تاريخ بغداد: 155 برقم 110، مرآة الجنان 3: 489، ذيل طبقات الحنابلة 3: 399، برقم 205، البداية و النهاية 13: 31، غاية النهاية 3: 375 برقم 1592، النجوم الزاهرة 6: 174، طبقات الحفاظ: 480، برقم 1063، طبقات المفسرين للداوري 1: 275 برقم 260، مفتاح السعادة 1: 234، كشف الضنون 1: 17، شذرات الذهب 4: 329، روضات الجنات 5: 35 برقم 435، هدية العارفين 1: 52. الكامل في التاريخ 12: 171، وفيات الاعيان 3: 140 برقم 170، المختصر المحتاج اليه: 238 برقم 864، المنتظم 1: 13ـ44 (المقدمة)، الاعلام 3: 316، معجم المؤلفين 5: 157، موسوعة طبقات الفقهاء للسبحاني 6: 138 برقم 2184.</w:t>
      </w:r>
    </w:p>
    <w:p w:rsidR="002A3CB6" w:rsidRPr="00750700" w:rsidRDefault="002A3CB6" w:rsidP="00713E11">
      <w:pPr>
        <w:pStyle w:val="libFootnote0"/>
        <w:rPr>
          <w:rtl/>
        </w:rPr>
      </w:pPr>
      <w:r w:rsidRPr="002A3CB6">
        <w:rPr>
          <w:rFonts w:hint="cs"/>
          <w:rtl/>
          <w:lang w:bidi="fa-IR"/>
        </w:rPr>
        <w:t>(2) الذهبي: هو ابوعبداللّه‏، محمدبن أحمدبن عثمان بن قايماز بن عبداللّه‏ الذهبي التركماني الاصل، تنتهي اسرته بالولاء الى بني تميم و قد سكنت قديماً مدينة ميانفارقين من اشهر مدن ديار بكر كانت ولادته سنة 763 هـ، و يحدث عن والده شهاب الدين احمد بعد ان يذكر ان مولده كان في 683 هـ تقريباً انه انصرف من صنعة ابيه النجارة الى صنعة الذهب المدقوق، فنبغ فيها، واشتهر بالذهبي و طلب العلم و كان ديناً.</w:t>
      </w:r>
    </w:p>
    <w:p w:rsidR="002A3CB6" w:rsidRPr="00750700" w:rsidRDefault="002A3CB6" w:rsidP="00713E11">
      <w:pPr>
        <w:pStyle w:val="libFootnote0"/>
        <w:rPr>
          <w:rtl/>
        </w:rPr>
      </w:pPr>
      <w:r w:rsidRPr="002A3CB6">
        <w:rPr>
          <w:rFonts w:hint="cs"/>
          <w:rtl/>
        </w:rPr>
        <w:t>نشأ الذهبي فى اسرة علميه و لماشب و ترعرع توجه نحو طلب العلم الى ان برع في علوم شتى و اصبح ذات مكانة علمية مرموقة له مصنفات في القراءات و علم الحديث والفقه و اصول الفقه، والتراجم والتاريخ، والسير و التراجم المفردة، و معا جمع الشيوخ و غيرها من ابواب المعارف الاسلاميه و قد اشتهر من مصنفاته في الرجال كتابه الموسوم بميزان الاعتدال في نقد الرجال الذي اعتمدناه في مؤلفنا هذا. كانت و فانه سنه 748 هـ كما جاء ذلك عن السبكي.الطبقات 9: 105، 106.</w:t>
      </w:r>
    </w:p>
    <w:p w:rsidR="002A3CB6" w:rsidRPr="00750700" w:rsidRDefault="002A3CB6" w:rsidP="00713E11">
      <w:pPr>
        <w:pStyle w:val="libFootnote0"/>
        <w:rPr>
          <w:rtl/>
        </w:rPr>
      </w:pPr>
      <w:r w:rsidRPr="002A3CB6">
        <w:rPr>
          <w:rFonts w:hint="cs"/>
          <w:rtl/>
        </w:rPr>
        <w:t>ترجمة له المصادر التالية كما ذكرها صاحب معجم المؤلفين، طبقات الشافعية 5: 216، 226، الدررالكامنة، 3: 337، 328، الردالواخر: 15، 18، فوات الوفيات 2: 183، 184، النجوم الزاهرة 10: 182، 183، الوافي 2: 163، 168، مرآت الجنان، 331، 333، طبقات القراء 2: 71، الدارس 1: 78، 79، شذرات الذهب 6: 153، و 157، طبقات الشافعية: 90، البدر الطالع 2: 110، 112، مفتاح السعادة 1: 212، 2: 216، 217، كشف الضنون 29، 117، 127، 293، 294، 708، 351، 385، 394، 422، 762، 933، 995، 107، 1015، 2097، 1105، 1123، 1130، 1175، 1365، 1438، 71453، 1469، 1494، 1510، 1511، 1593، 1617، 1625، 1637، 1672، 1591، 1736، 1737، 1750، 1794، 1886، 1917، فهرس الفهاريس 1: 312، 314، هدية العارفين 2: 154، 155، كنوز الاجداد 370، 371، فهرس مخطوطات الموصل: 233، التعريف بالمورخين 1: 183: 187، المخطوطات التاريخية: 47، فهرست الخدويه 1: 242، 252، 253، 5: 21، 22، 56، 253، فهرست المخطوطات المصور 2: 24، 62، 64، 83، 105، 152، 153، 3: 23، 61، 102، 149، 156، 183، 211، 241، 282، 312، فهرس المخطوطات الظاهريه 6: 166، 167، 195، 213، 215، 243، 245، فهرس المخطوطات المصور 2: 18، 52، 60، 87، 156، 207، 229، 247، 252، 255، 257، 259، 270، ايضاح المكنون 1: 224، 289، 340، 460، 2: 173، 512، 596، 661، 673، 716، مجلة المجمع العلمي العربي: 16، 378، 399: مجلة معهد المخطوطات 2: 105، 3: 176، 181، ترجمه صدقي جميل العطار في مقدمة كتاب الكاشف في معرفة من له روايه فى الكتب السستة تأليف معجم المترجم.</w:t>
      </w:r>
    </w:p>
    <w:p w:rsidR="002A3CB6" w:rsidRPr="00750700" w:rsidRDefault="002A3CB6" w:rsidP="00713E11">
      <w:pPr>
        <w:pStyle w:val="libFootnote0"/>
        <w:rPr>
          <w:rtl/>
        </w:rPr>
      </w:pPr>
      <w:r w:rsidRPr="002A3CB6">
        <w:rPr>
          <w:rFonts w:hint="cs"/>
          <w:rtl/>
        </w:rPr>
        <w:t>ترجمه صلاح الدين المنجد فى الجزء الاول من سير اعلام النبلاء و ترجمه سعيد الافغاني عند تحقيقه لبعض اعلام سير اعلام البلاء.</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في</w:t>
      </w:r>
      <w:r w:rsidRPr="00713E11">
        <w:rPr>
          <w:rStyle w:val="libFootnotenumChar"/>
          <w:rFonts w:hint="cs"/>
          <w:rtl/>
        </w:rPr>
        <w:t>(1)</w:t>
      </w:r>
      <w:r w:rsidRPr="002A3CB6">
        <w:rPr>
          <w:rFonts w:hint="cs"/>
          <w:rtl/>
          <w:lang w:bidi="fa-IR"/>
        </w:rPr>
        <w:t xml:space="preserve"> معارفه.</w:t>
      </w:r>
    </w:p>
    <w:p w:rsidR="002A3CB6" w:rsidRPr="00750700" w:rsidRDefault="002A3CB6" w:rsidP="002A3CB6">
      <w:pPr>
        <w:pStyle w:val="libNormal"/>
        <w:rPr>
          <w:rtl/>
        </w:rPr>
      </w:pPr>
      <w:r w:rsidRPr="002A3CB6">
        <w:rPr>
          <w:rFonts w:hint="cs"/>
          <w:rtl/>
          <w:lang w:bidi="fa-IR"/>
        </w:rPr>
        <w:t>خلاصة القول: لايوجد طعن فيه سوى ماذكره النجاشي من كونه مخلّط و قد نقلنا نص عبارت</w:t>
      </w:r>
      <w:r w:rsidR="00A53871" w:rsidRPr="002A3CB6">
        <w:rPr>
          <w:rFonts w:hint="cs"/>
          <w:rtl/>
          <w:lang w:bidi="fa-IR"/>
        </w:rPr>
        <w:t>ه</w:t>
      </w:r>
      <w:r w:rsidR="00A53871">
        <w:rPr>
          <w:rtl/>
          <w:lang w:bidi="fa-IR"/>
        </w:rPr>
        <w:t xml:space="preserve"> </w:t>
      </w:r>
      <w:r w:rsidR="00A53871" w:rsidRPr="002A3CB6">
        <w:rPr>
          <w:rFonts w:hint="cs"/>
          <w:rtl/>
          <w:lang w:bidi="fa-IR"/>
        </w:rPr>
        <w:t>ف</w:t>
      </w:r>
      <w:r w:rsidRPr="002A3CB6">
        <w:rPr>
          <w:rFonts w:hint="cs"/>
          <w:rtl/>
          <w:lang w:bidi="fa-IR"/>
        </w:rPr>
        <w:t>ي صدر الترجمة.</w:t>
      </w:r>
    </w:p>
    <w:p w:rsidR="002A3CB6" w:rsidRPr="00750700" w:rsidRDefault="002A3CB6" w:rsidP="002A3CB6">
      <w:pPr>
        <w:pStyle w:val="libNormal"/>
        <w:rPr>
          <w:rtl/>
        </w:rPr>
      </w:pPr>
      <w:r w:rsidRPr="002A3CB6">
        <w:rPr>
          <w:rFonts w:hint="cs"/>
          <w:rtl/>
          <w:lang w:bidi="fa-IR"/>
        </w:rPr>
        <w:t xml:space="preserve">مدحه الشيخ المفيد في رسالته العددية كما ذكرنا. روي أنّ الامام الصادق عليه‏السلام ترحم عليه </w:t>
      </w:r>
      <w:r w:rsidR="00A53871" w:rsidRPr="002A3CB6">
        <w:rPr>
          <w:rFonts w:hint="cs"/>
          <w:rtl/>
          <w:lang w:bidi="fa-IR"/>
        </w:rPr>
        <w:t>و</w:t>
      </w:r>
      <w:r w:rsidR="00A53871">
        <w:rPr>
          <w:rtl/>
          <w:lang w:bidi="fa-IR"/>
        </w:rPr>
        <w:t xml:space="preserve"> </w:t>
      </w:r>
      <w:r w:rsidR="00A53871" w:rsidRPr="002A3CB6">
        <w:rPr>
          <w:rFonts w:hint="cs"/>
          <w:rtl/>
          <w:lang w:bidi="fa-IR"/>
        </w:rPr>
        <w:t>ق</w:t>
      </w:r>
      <w:r w:rsidRPr="002A3CB6">
        <w:rPr>
          <w:rFonts w:hint="cs"/>
          <w:rtl/>
          <w:lang w:bidi="fa-IR"/>
        </w:rPr>
        <w:t>ال: انه كان يصدق علينا، جاء ذلك في رجال الكشي. قال بن الغضائري: مع انه كثير الطعن عل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لاجلاء من الرواة ثقة في نفسه و لكن جلّ من يروى عنه ضعيف. فهو عنده ثقة.</w:t>
      </w:r>
    </w:p>
    <w:p w:rsidR="002A3CB6" w:rsidRPr="00750700" w:rsidRDefault="002A3CB6" w:rsidP="002A3CB6">
      <w:pPr>
        <w:pStyle w:val="libNormal"/>
        <w:rPr>
          <w:rtl/>
        </w:rPr>
      </w:pPr>
      <w:r w:rsidRPr="002A3CB6">
        <w:rPr>
          <w:rFonts w:hint="cs"/>
          <w:rtl/>
          <w:lang w:bidi="fa-IR"/>
        </w:rPr>
        <w:t xml:space="preserve">قال في سفينة البحار: هو من أجلاء الرواة و اعاظم الثقات بل هو من حملة اسرارهم </w:t>
      </w:r>
      <w:r w:rsidR="00A53871" w:rsidRPr="002A3CB6">
        <w:rPr>
          <w:rFonts w:hint="cs"/>
          <w:rtl/>
          <w:lang w:bidi="fa-IR"/>
        </w:rPr>
        <w:t>و</w:t>
      </w:r>
      <w:r w:rsidR="00A53871">
        <w:rPr>
          <w:rtl/>
          <w:lang w:bidi="fa-IR"/>
        </w:rPr>
        <w:t xml:space="preserve"> </w:t>
      </w:r>
      <w:r w:rsidR="00A53871" w:rsidRPr="002A3CB6">
        <w:rPr>
          <w:rFonts w:hint="cs"/>
          <w:rtl/>
          <w:lang w:bidi="fa-IR"/>
        </w:rPr>
        <w:t>ح</w:t>
      </w:r>
      <w:r w:rsidRPr="002A3CB6">
        <w:rPr>
          <w:rFonts w:hint="cs"/>
          <w:rtl/>
          <w:lang w:bidi="fa-IR"/>
        </w:rPr>
        <w:t>ف‏ظة كنوز اخبارهم نقل وصية ابي جعفر الباقر لجابر و هي وصية جامعة نافعة.</w:t>
      </w:r>
    </w:p>
    <w:p w:rsidR="00713E11" w:rsidRDefault="002A3CB6" w:rsidP="002A3CB6">
      <w:pPr>
        <w:pStyle w:val="libNormal"/>
        <w:rPr>
          <w:rtl/>
        </w:rPr>
      </w:pPr>
      <w:r w:rsidRPr="002A3CB6">
        <w:rPr>
          <w:rFonts w:hint="cs"/>
          <w:rtl/>
          <w:lang w:bidi="fa-IR"/>
        </w:rPr>
        <w:t>و قال في تنقيح المقال:</w:t>
      </w:r>
      <w:r w:rsidRPr="00713E11">
        <w:rPr>
          <w:rStyle w:val="libFootnotenumChar"/>
          <w:rFonts w:hint="cs"/>
          <w:rtl/>
        </w:rPr>
        <w:t>(2)</w:t>
      </w:r>
      <w:r w:rsidRPr="002A3CB6">
        <w:rPr>
          <w:rFonts w:hint="cs"/>
          <w:rtl/>
          <w:lang w:bidi="fa-IR"/>
        </w:rPr>
        <w:t xml:space="preserve"> ان الرجل في غاية الجلالة و نهاية النبالة و له المنزلة العظيمة عن</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لصادقين عليهماالسلام بل هو من حملة اسرارهما و بطانتهما و مورد الطافهما الخاصة و عنايتهم</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لمخصوصة و امينهما على مالايؤمن عليه إلا وحدي العدل... الخ.</w:t>
      </w:r>
    </w:p>
    <w:p w:rsidR="002A3CB6" w:rsidRPr="00750700" w:rsidRDefault="00713E11" w:rsidP="00713E11">
      <w:pPr>
        <w:pStyle w:val="libLine"/>
        <w:rPr>
          <w:rtl/>
        </w:rPr>
      </w:pPr>
      <w:r>
        <w:rPr>
          <w:rFonts w:hint="cs"/>
          <w:rtl/>
          <w:lang w:bidi="fa-IR"/>
        </w:rPr>
        <w:t>____________________</w:t>
      </w:r>
    </w:p>
    <w:p w:rsidR="002A3CB6" w:rsidRPr="00750700" w:rsidRDefault="002A3CB6" w:rsidP="00713E11">
      <w:pPr>
        <w:pStyle w:val="libFootnote0"/>
        <w:rPr>
          <w:rtl/>
        </w:rPr>
      </w:pPr>
      <w:r w:rsidRPr="002A3CB6">
        <w:rPr>
          <w:rFonts w:hint="cs"/>
          <w:rtl/>
          <w:lang w:bidi="fa-IR"/>
        </w:rPr>
        <w:t>(1) ابن قتيبة: عبداللّه‏ بن مسلم بن قتيبة، ابو محمد، الدينوري، البغدادي ولد ببغداد و قيل في الكوفة سنة 213 ه. سكن بغداد. كان قاضياً في دينور مدةً فنسب إليهما، كان فقيهاً من أئمة الادب و الحديث، مفسراً توفي سنة ست و سبعين و مائتين و قيل غير ذلك خلف تصانيف، غريب القرآن، ادب الكاتب، عيون الاخبار، طبقات الشعراء، المعارف و جامع الفقه.</w:t>
      </w:r>
    </w:p>
    <w:p w:rsidR="002A3CB6" w:rsidRPr="00750700" w:rsidRDefault="002A3CB6" w:rsidP="00713E11">
      <w:pPr>
        <w:pStyle w:val="libFootnote0"/>
        <w:rPr>
          <w:rtl/>
        </w:rPr>
      </w:pPr>
      <w:r w:rsidRPr="002A3CB6">
        <w:rPr>
          <w:rFonts w:hint="cs"/>
          <w:rtl/>
        </w:rPr>
        <w:t>راجع: تاريخ بغداد 10: 17 برقم 5309، الانساب للسمعاني 4: 452، المنتظم لابن الجوزي 12: 276 برقم 1824، اللباب 3: 15، وفيات الاعيان 3: 42، برقم 328، تاريخ الاسلام للذهبي احداث سنة 271 ـ 280 381 برقم 432، سير اعلام النبلاء 13: 296، برقم 138، العبرا: 397، تذكرة الحفاظ 2: 633، برقم 657، ميزان الاعتدال 2: 503، برقم 4601، الوافي بالوفيات 17: 607 برقم 516، مرآة الجنان 2: 191، البداية و النهاية 11: 52، النجوم الزاهرة 3: 75، لسان الميزان 3: 357 برقم 1449، طبقات المفسرين للداودي 1: 251، برقم 234، نذرات الذهب 2: 169، ايضاح المكنون 1: 356 و 2: 134 و 146 و 506، الاعلام للزركلي 4: 137، معجم المؤلفين كمّالة 6: 150، موسوعة طبقات الفقهاء للسبحاني 3: 351 برقم 994.</w:t>
      </w:r>
    </w:p>
    <w:p w:rsidR="002A3CB6" w:rsidRPr="00750700" w:rsidRDefault="002A3CB6" w:rsidP="00713E11">
      <w:pPr>
        <w:pStyle w:val="libFootnote0"/>
        <w:rPr>
          <w:rtl/>
        </w:rPr>
      </w:pPr>
      <w:r w:rsidRPr="002A3CB6">
        <w:rPr>
          <w:rFonts w:hint="cs"/>
          <w:rtl/>
          <w:lang w:bidi="fa-IR"/>
        </w:rPr>
        <w:t>(2) تنقيح المقال للمامقاني: عبداللّه‏ بن محمد حسن بن عبداللّه‏ بن محمد باقر بن على اكبر المامقاني الاصل، النجفي من اعلام الطائفة البارزين كانت ولادته في النجف الاشرف سنه 1290 ه. و توفي سنة 1351 ه. فى النجف صنف في الفقه و الاصول و الرجال اشهر مصنفاته الرجاليه كتابه الموسوم بتنقيح المقال في علم الرجال.</w:t>
      </w:r>
    </w:p>
    <w:p w:rsidR="002A3CB6" w:rsidRPr="00750700" w:rsidRDefault="002A3CB6" w:rsidP="00713E11">
      <w:pPr>
        <w:pStyle w:val="libFootnote0"/>
        <w:rPr>
          <w:rtl/>
        </w:rPr>
      </w:pPr>
      <w:r w:rsidRPr="002A3CB6">
        <w:rPr>
          <w:rFonts w:hint="cs"/>
          <w:rtl/>
        </w:rPr>
        <w:t>تجد ترجمته في المصادر التاليه: الكنى و الألقاب 3: 134، معارف الرجال 2: 20 برقم 206، علماء معاصرين: 158، ريحانة الادب 5: 156، ماضي النجف و حاضرهما 3: 255، الذريعة 4: 466 برقم 207، 6: 149 برقم 813، 17: 161 برقم 847، 22: 349 برقم 7390، نقباء البشر 3: 1196 برقم 1723، مصفى المقال: 250، معجم المؤلفين 6: 116، معجم المؤلفين العراقيين 2: 332، معجم رجال الفكر و الادب 3: 1145، معجم المطبوعات النجفية 64، 73، 130، 312، شخصيت انصاري: 277 برقم 110، مفاخر آذربايجان 1: 272 برقم 148، موسوعة طبقات الفقهاء 14: 384 برقم 4649.</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و ثقه المجلسي</w:t>
      </w:r>
      <w:r w:rsidRPr="00713E11">
        <w:rPr>
          <w:rStyle w:val="libFootnotenumChar"/>
          <w:rFonts w:hint="cs"/>
          <w:rtl/>
        </w:rPr>
        <w:t>(1)</w:t>
      </w:r>
      <w:r w:rsidRPr="002A3CB6">
        <w:rPr>
          <w:rFonts w:hint="cs"/>
          <w:rtl/>
          <w:lang w:bidi="fa-IR"/>
        </w:rPr>
        <w:t xml:space="preserve"> في الوجيزة بقوله: جابر بن يزيد الجعفي، ثقة.</w:t>
      </w:r>
    </w:p>
    <w:p w:rsidR="002A3CB6" w:rsidRPr="00750700" w:rsidRDefault="002A3CB6" w:rsidP="002A3CB6">
      <w:pPr>
        <w:pStyle w:val="libNormal"/>
        <w:rPr>
          <w:rtl/>
        </w:rPr>
      </w:pPr>
      <w:r w:rsidRPr="002A3CB6">
        <w:rPr>
          <w:rFonts w:hint="cs"/>
          <w:rtl/>
          <w:lang w:bidi="fa-IR"/>
        </w:rPr>
        <w:t>و قال العلامة في الخلاصة: في القسم الاول: قال السيد علي بن احمد العقيقي العلوي: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 ابي عمار بن أبان عن الحسين بن ابي العلاء ان الصادق عليه‏السلام ترحم عليه، و قال: انه كان يصد</w:t>
      </w:r>
      <w:r w:rsidR="00A53871" w:rsidRPr="002A3CB6">
        <w:rPr>
          <w:rFonts w:hint="cs"/>
          <w:rtl/>
          <w:lang w:bidi="fa-IR"/>
        </w:rPr>
        <w:t>ق</w:t>
      </w:r>
      <w:r w:rsidR="00A53871">
        <w:rPr>
          <w:rtl/>
          <w:lang w:bidi="fa-IR"/>
        </w:rPr>
        <w:t xml:space="preserve"> </w:t>
      </w:r>
      <w:r w:rsidR="00A53871" w:rsidRPr="002A3CB6">
        <w:rPr>
          <w:rFonts w:hint="cs"/>
          <w:rtl/>
          <w:lang w:bidi="fa-IR"/>
        </w:rPr>
        <w:t>ع</w:t>
      </w:r>
      <w:r w:rsidRPr="002A3CB6">
        <w:rPr>
          <w:rFonts w:hint="cs"/>
          <w:rtl/>
          <w:lang w:bidi="fa-IR"/>
        </w:rPr>
        <w:t>لينا.</w:t>
      </w:r>
    </w:p>
    <w:p w:rsidR="002A3CB6" w:rsidRPr="00750700" w:rsidRDefault="002A3CB6" w:rsidP="002A3CB6">
      <w:pPr>
        <w:pStyle w:val="libNormal"/>
        <w:rPr>
          <w:rtl/>
        </w:rPr>
      </w:pPr>
      <w:r w:rsidRPr="002A3CB6">
        <w:rPr>
          <w:rFonts w:hint="cs"/>
          <w:rtl/>
          <w:lang w:bidi="fa-IR"/>
        </w:rPr>
        <w:t>و قال بن عقدة: روى احمد بن محمد بن البراء الصائغ، عن احمد بن الفضل بن حنان بن سدي</w:t>
      </w:r>
      <w:r w:rsidR="00A53871" w:rsidRPr="002A3CB6">
        <w:rPr>
          <w:rFonts w:hint="cs"/>
          <w:rtl/>
          <w:lang w:bidi="fa-IR"/>
        </w:rPr>
        <w:t>ر</w:t>
      </w:r>
      <w:r w:rsidR="00A53871">
        <w:rPr>
          <w:rtl/>
          <w:lang w:bidi="fa-IR"/>
        </w:rPr>
        <w:t xml:space="preserve"> </w:t>
      </w:r>
      <w:r w:rsidR="00A53871" w:rsidRPr="002A3CB6">
        <w:rPr>
          <w:rFonts w:hint="cs"/>
          <w:rtl/>
          <w:lang w:bidi="fa-IR"/>
        </w:rPr>
        <w:t>ع</w:t>
      </w:r>
      <w:r w:rsidRPr="002A3CB6">
        <w:rPr>
          <w:rFonts w:hint="cs"/>
          <w:rtl/>
          <w:lang w:bidi="fa-IR"/>
        </w:rPr>
        <w:t>ن زياد بن ابي الجلال: ان الصادق عليه‏السلام ترحم على جابر و قال: إنه كان يصدق علينا، و لع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لمغيرة، و قال: إنه كان يكذب علينا، ثم ان العلامة نقل كلام ابن الغضائري في توثيق جاب</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لمذكور سابقاً.</w:t>
      </w:r>
    </w:p>
    <w:p w:rsidR="002A3CB6" w:rsidRPr="00750700" w:rsidRDefault="002A3CB6" w:rsidP="002A3CB6">
      <w:pPr>
        <w:pStyle w:val="libNormal"/>
        <w:rPr>
          <w:rtl/>
        </w:rPr>
      </w:pPr>
      <w:r w:rsidRPr="002A3CB6">
        <w:rPr>
          <w:rFonts w:hint="cs"/>
          <w:rtl/>
          <w:lang w:bidi="fa-IR"/>
        </w:rPr>
        <w:t>قال في معجم رجال الحديث بعد ان اورد اقوال الرجاليين في جابر أقول: الذي ينبغي ان يقا</w:t>
      </w:r>
      <w:r w:rsidR="00A53871" w:rsidRPr="002A3CB6">
        <w:rPr>
          <w:rFonts w:hint="cs"/>
          <w:rtl/>
          <w:lang w:bidi="fa-IR"/>
        </w:rPr>
        <w:t>ل</w:t>
      </w:r>
      <w:r w:rsidR="00A53871">
        <w:rPr>
          <w:rtl/>
          <w:lang w:bidi="fa-IR"/>
        </w:rPr>
        <w:t xml:space="preserve"> </w:t>
      </w:r>
      <w:r w:rsidR="00A53871" w:rsidRPr="002A3CB6">
        <w:rPr>
          <w:rFonts w:hint="cs"/>
          <w:rtl/>
          <w:lang w:bidi="fa-IR"/>
        </w:rPr>
        <w:t>أ</w:t>
      </w:r>
      <w:r w:rsidRPr="002A3CB6">
        <w:rPr>
          <w:rFonts w:hint="cs"/>
          <w:rtl/>
          <w:lang w:bidi="fa-IR"/>
        </w:rPr>
        <w:t>نّ الرجل لابد من عدّه من الثقات الاجلاء لشهادة علي بن ابراهيم، و الشيخ المفيد في رسالت</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لعددية و شهادة ابن الغضائري على ماحكاه العلامة و لقول الصادق عليه‏السلام في صحيحة زياد إنه كا</w:t>
      </w:r>
      <w:r w:rsidR="00A53871" w:rsidRPr="002A3CB6">
        <w:rPr>
          <w:rFonts w:hint="cs"/>
          <w:rtl/>
          <w:lang w:bidi="fa-IR"/>
        </w:rPr>
        <w:t>ن</w:t>
      </w:r>
      <w:r w:rsidR="00A53871">
        <w:rPr>
          <w:rtl/>
          <w:lang w:bidi="fa-IR"/>
        </w:rPr>
        <w:t xml:space="preserve"> </w:t>
      </w:r>
      <w:r w:rsidR="00A53871" w:rsidRPr="002A3CB6">
        <w:rPr>
          <w:rFonts w:hint="cs"/>
          <w:rtl/>
          <w:lang w:bidi="fa-IR"/>
        </w:rPr>
        <w:t>ي</w:t>
      </w:r>
      <w:r w:rsidRPr="002A3CB6">
        <w:rPr>
          <w:rFonts w:hint="cs"/>
          <w:rtl/>
          <w:lang w:bidi="fa-IR"/>
        </w:rPr>
        <w:t>صدق علينا و لايعارض ذلك قول النجاشي انه كان مختلطاً و ان الشيخ المفيد كان ينشد اشعارا</w:t>
      </w:r>
      <w:r w:rsidR="00A53871" w:rsidRPr="002A3CB6">
        <w:rPr>
          <w:rFonts w:hint="cs"/>
          <w:rtl/>
          <w:lang w:bidi="fa-IR"/>
        </w:rPr>
        <w:t>ً</w:t>
      </w:r>
      <w:r w:rsidR="00A53871">
        <w:rPr>
          <w:rtl/>
          <w:lang w:bidi="fa-IR"/>
        </w:rPr>
        <w:t xml:space="preserve"> </w:t>
      </w:r>
      <w:r w:rsidR="00A53871" w:rsidRPr="002A3CB6">
        <w:rPr>
          <w:rFonts w:hint="cs"/>
          <w:rtl/>
          <w:lang w:bidi="fa-IR"/>
        </w:rPr>
        <w:t>ت</w:t>
      </w:r>
      <w:r w:rsidRPr="002A3CB6">
        <w:rPr>
          <w:rFonts w:hint="cs"/>
          <w:rtl/>
          <w:lang w:bidi="fa-IR"/>
        </w:rPr>
        <w:t>دل على الاختلاط فان فساد العقل لو سلم ذلك في جابر و لم يكن تجنناً كما صرح به فيما روا</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لكليني في الكافي ج 1، كتاب الحجة باب ان الجن يأتون الائمة عليهم‏السلامفيسألونهم عن معالم دينه</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اب 98 الحديث 7، لاينافي الوثاقة و لزوم الاخذ برواياته حين اعتداله و سلامته.</w:t>
      </w:r>
    </w:p>
    <w:p w:rsidR="00713E11" w:rsidRDefault="002A3CB6" w:rsidP="002A3CB6">
      <w:pPr>
        <w:pStyle w:val="libNormal"/>
        <w:rPr>
          <w:rFonts w:hint="cs"/>
          <w:rtl/>
          <w:lang w:bidi="fa-IR"/>
        </w:rPr>
      </w:pPr>
      <w:r w:rsidRPr="002A3CB6">
        <w:rPr>
          <w:rFonts w:hint="cs"/>
          <w:rtl/>
          <w:lang w:bidi="fa-IR"/>
        </w:rPr>
        <w:t>فتحصل من جميع ماتقدم ان هناك روايات ذامة و مادحة و هناك قرائن اعتمدها الرجالييو</w:t>
      </w:r>
      <w:r w:rsidR="00A53871" w:rsidRPr="002A3CB6">
        <w:rPr>
          <w:rFonts w:hint="cs"/>
          <w:rtl/>
          <w:lang w:bidi="fa-IR"/>
        </w:rPr>
        <w:t>ن</w:t>
      </w:r>
      <w:r w:rsidR="00A53871">
        <w:rPr>
          <w:rtl/>
        </w:rPr>
        <w:t xml:space="preserve"> </w:t>
      </w:r>
    </w:p>
    <w:p w:rsidR="002A3CB6" w:rsidRPr="00750700" w:rsidRDefault="00713E11" w:rsidP="00713E11">
      <w:pPr>
        <w:pStyle w:val="libLine"/>
        <w:rPr>
          <w:rtl/>
        </w:rPr>
      </w:pPr>
      <w:r>
        <w:rPr>
          <w:rFonts w:hint="cs"/>
          <w:rtl/>
          <w:lang w:bidi="fa-IR"/>
        </w:rPr>
        <w:t>____________________</w:t>
      </w:r>
    </w:p>
    <w:p w:rsidR="002A3CB6" w:rsidRPr="00750700" w:rsidRDefault="002A3CB6" w:rsidP="00713E11">
      <w:pPr>
        <w:pStyle w:val="libFootnote0"/>
        <w:rPr>
          <w:rtl/>
        </w:rPr>
      </w:pPr>
      <w:r w:rsidRPr="002A3CB6">
        <w:rPr>
          <w:rFonts w:hint="cs"/>
          <w:rtl/>
          <w:lang w:bidi="fa-IR"/>
        </w:rPr>
        <w:t>(1) المجلسي: محمد باقر بن محمد تقي بن مقصود علي الاصفهاني، العاملي الاصل المعروف بالمجلسى الثاني احد أئم</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لحديث صاحب موسوعة بحار الانوار. ولد في أصفهان سنه 1037 و توفي باصفهان سنه 1110 ه و دفن في اصفهان و قبره هناك يزار صنف في الحديث و الفقه و الرجال و له كتاب الوجيزه و هو كتاب على صغر حجمه ذات قائدة علميه كبيره و قدرا جعناه عند تصنيفاً لهذا المولف.</w:t>
      </w:r>
    </w:p>
    <w:p w:rsidR="002A3CB6" w:rsidRPr="00750700" w:rsidRDefault="002A3CB6" w:rsidP="00713E11">
      <w:pPr>
        <w:pStyle w:val="libFootnote0"/>
        <w:rPr>
          <w:rtl/>
        </w:rPr>
      </w:pPr>
      <w:r w:rsidRPr="002A3CB6">
        <w:rPr>
          <w:rFonts w:hint="cs"/>
          <w:rtl/>
        </w:rPr>
        <w:t>تجد ترجمته في: جامع الرواة 2: 78، امل الآمل 2: 248 برقم 733، بحار الانوار، المقدمة، الاجازة الكبيرة للتستري: 33، رياض العلماء 5: 39، لؤلؤة البحرين: 55 برقم 16، روضات الجنات 2: 78، مستدرك الوسائل (الخاتمة) 2: 173، ايضاح المكنون 1: 163، هدية العارفين 2: 306، بهجة الآمال 2: 606، تنقيح المقال 2: 85، برقم 10430، الفوائد الرضوية: 410، الكنى و الألقاب 3: 147، هدية الاحباب: 231، أعيان الشيعة 9: 182، ريحانة الادب 5: 191، طبقات اعلام الشيعة 6: 95، الذريعة 3: 16 برقم 43، الاعلام 6: 48، معجم رجال الحديث 14: 211 برقم 991، معجم المؤلفين 9: 91، موسوعة طبقات الفقهاء 12: 350 برقم 3849.</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في الدلالة على وثاقته من دون تجاوز قول النجاشي ورده كما حاول ذلك في معجم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لحديث و بما أنه يمكن العثور على رواية مادحة سالمة من الطعن في سندها.</w:t>
      </w:r>
    </w:p>
    <w:p w:rsidR="002A3CB6" w:rsidRDefault="002A3CB6" w:rsidP="002A3CB6">
      <w:pPr>
        <w:pStyle w:val="libNormal"/>
        <w:rPr>
          <w:rtl/>
        </w:rPr>
      </w:pPr>
      <w:r w:rsidRPr="002A3CB6">
        <w:rPr>
          <w:rFonts w:hint="cs"/>
          <w:rtl/>
          <w:lang w:bidi="fa-IR"/>
        </w:rPr>
        <w:t>فيكون الرجل ثقة بل بضميمه بعض القرائن في غاية الوثاقة.</w:t>
      </w:r>
    </w:p>
    <w:p w:rsidR="002A3CB6" w:rsidRPr="00434A49" w:rsidRDefault="002A3CB6" w:rsidP="00713E11">
      <w:pPr>
        <w:pStyle w:val="libBold2"/>
        <w:rPr>
          <w:rtl/>
        </w:rPr>
      </w:pPr>
      <w:r w:rsidRPr="00750700">
        <w:rPr>
          <w:rFonts w:hint="cs"/>
          <w:rtl/>
          <w:lang w:bidi="fa-IR"/>
        </w:rPr>
        <w:t>مصادر الترجمة:</w:t>
      </w:r>
    </w:p>
    <w:p w:rsidR="002A3CB6" w:rsidRPr="00750700" w:rsidRDefault="002A3CB6" w:rsidP="002A3CB6">
      <w:pPr>
        <w:pStyle w:val="libNormal"/>
        <w:rPr>
          <w:rtl/>
        </w:rPr>
      </w:pPr>
      <w:r w:rsidRPr="002A3CB6">
        <w:rPr>
          <w:rFonts w:hint="cs"/>
          <w:rtl/>
          <w:lang w:bidi="fa-IR"/>
        </w:rPr>
        <w:t>1. رجال الطوسي: 111 و 163 و فيه اسند عنه.</w:t>
      </w:r>
    </w:p>
    <w:p w:rsidR="002A3CB6" w:rsidRPr="00750700" w:rsidRDefault="002A3CB6" w:rsidP="002A3CB6">
      <w:pPr>
        <w:pStyle w:val="libNormal"/>
        <w:rPr>
          <w:rtl/>
        </w:rPr>
      </w:pPr>
      <w:r w:rsidRPr="002A3CB6">
        <w:rPr>
          <w:rFonts w:hint="cs"/>
          <w:rtl/>
          <w:lang w:bidi="fa-IR"/>
        </w:rPr>
        <w:t>2. تنقيح المقال 1: 201.</w:t>
      </w:r>
    </w:p>
    <w:p w:rsidR="002A3CB6" w:rsidRPr="00750700" w:rsidRDefault="002A3CB6" w:rsidP="002A3CB6">
      <w:pPr>
        <w:pStyle w:val="libNormal"/>
        <w:rPr>
          <w:rtl/>
        </w:rPr>
      </w:pPr>
      <w:r w:rsidRPr="002A3CB6">
        <w:rPr>
          <w:rFonts w:hint="cs"/>
          <w:rtl/>
          <w:lang w:bidi="fa-IR"/>
        </w:rPr>
        <w:t>3. خاتمة المستدرك: 580.</w:t>
      </w:r>
    </w:p>
    <w:p w:rsidR="002A3CB6" w:rsidRPr="00750700" w:rsidRDefault="002A3CB6" w:rsidP="002A3CB6">
      <w:pPr>
        <w:pStyle w:val="libNormal"/>
        <w:rPr>
          <w:rtl/>
        </w:rPr>
      </w:pPr>
      <w:r w:rsidRPr="002A3CB6">
        <w:rPr>
          <w:rFonts w:hint="cs"/>
          <w:rtl/>
          <w:lang w:bidi="fa-IR"/>
        </w:rPr>
        <w:t>4. رجال النجاشي: 93.</w:t>
      </w:r>
    </w:p>
    <w:p w:rsidR="002A3CB6" w:rsidRPr="00750700" w:rsidRDefault="002A3CB6" w:rsidP="002A3CB6">
      <w:pPr>
        <w:pStyle w:val="libNormal"/>
        <w:rPr>
          <w:rtl/>
        </w:rPr>
      </w:pPr>
      <w:r w:rsidRPr="002A3CB6">
        <w:rPr>
          <w:rFonts w:hint="cs"/>
          <w:rtl/>
          <w:lang w:bidi="fa-IR"/>
        </w:rPr>
        <w:t>5. معالم العلماء: 32.</w:t>
      </w:r>
    </w:p>
    <w:p w:rsidR="002A3CB6" w:rsidRPr="00750700" w:rsidRDefault="002A3CB6" w:rsidP="002A3CB6">
      <w:pPr>
        <w:pStyle w:val="libNormal"/>
        <w:rPr>
          <w:rtl/>
        </w:rPr>
      </w:pPr>
      <w:r w:rsidRPr="002A3CB6">
        <w:rPr>
          <w:rFonts w:hint="cs"/>
          <w:rtl/>
          <w:lang w:bidi="fa-IR"/>
        </w:rPr>
        <w:t>6. معجم الثقات: 25.</w:t>
      </w:r>
    </w:p>
    <w:p w:rsidR="002A3CB6" w:rsidRPr="00750700" w:rsidRDefault="002A3CB6" w:rsidP="002A3CB6">
      <w:pPr>
        <w:pStyle w:val="libNormal"/>
        <w:rPr>
          <w:rtl/>
        </w:rPr>
      </w:pPr>
      <w:r w:rsidRPr="002A3CB6">
        <w:rPr>
          <w:rFonts w:hint="cs"/>
          <w:rtl/>
          <w:lang w:bidi="fa-IR"/>
        </w:rPr>
        <w:t>7. رجال ابن داود: 61 و 235.</w:t>
      </w:r>
    </w:p>
    <w:p w:rsidR="002A3CB6" w:rsidRPr="00750700" w:rsidRDefault="002A3CB6" w:rsidP="002A3CB6">
      <w:pPr>
        <w:pStyle w:val="libNormal"/>
        <w:rPr>
          <w:rtl/>
        </w:rPr>
      </w:pPr>
      <w:r w:rsidRPr="002A3CB6">
        <w:rPr>
          <w:rFonts w:hint="cs"/>
          <w:rtl/>
          <w:lang w:bidi="fa-IR"/>
        </w:rPr>
        <w:t>8. فهرست الطوسي: 45.</w:t>
      </w:r>
    </w:p>
    <w:p w:rsidR="002A3CB6" w:rsidRPr="00750700" w:rsidRDefault="002A3CB6" w:rsidP="002A3CB6">
      <w:pPr>
        <w:pStyle w:val="libNormal"/>
        <w:rPr>
          <w:rtl/>
        </w:rPr>
      </w:pPr>
      <w:r w:rsidRPr="002A3CB6">
        <w:rPr>
          <w:rFonts w:hint="cs"/>
          <w:rtl/>
          <w:lang w:bidi="fa-IR"/>
        </w:rPr>
        <w:t>9. معجم رجال الحديث 4: 17ـ27.</w:t>
      </w:r>
    </w:p>
    <w:p w:rsidR="002A3CB6" w:rsidRPr="00750700" w:rsidRDefault="002A3CB6" w:rsidP="002A3CB6">
      <w:pPr>
        <w:pStyle w:val="libNormal"/>
        <w:rPr>
          <w:rtl/>
        </w:rPr>
      </w:pPr>
      <w:r w:rsidRPr="002A3CB6">
        <w:rPr>
          <w:rFonts w:hint="cs"/>
          <w:rtl/>
          <w:lang w:bidi="fa-IR"/>
        </w:rPr>
        <w:t>10. رجال البرقي: 9 و 16.</w:t>
      </w:r>
    </w:p>
    <w:p w:rsidR="002A3CB6" w:rsidRPr="00750700" w:rsidRDefault="002A3CB6" w:rsidP="002A3CB6">
      <w:pPr>
        <w:pStyle w:val="libNormal"/>
        <w:rPr>
          <w:rtl/>
        </w:rPr>
      </w:pPr>
      <w:r w:rsidRPr="002A3CB6">
        <w:rPr>
          <w:rFonts w:hint="cs"/>
          <w:rtl/>
          <w:lang w:bidi="fa-IR"/>
        </w:rPr>
        <w:t>11. جامع الرواة 1: 144ـ146.</w:t>
      </w:r>
    </w:p>
    <w:p w:rsidR="002A3CB6" w:rsidRPr="00750700" w:rsidRDefault="002A3CB6" w:rsidP="002A3CB6">
      <w:pPr>
        <w:pStyle w:val="libNormal"/>
        <w:rPr>
          <w:rtl/>
        </w:rPr>
      </w:pPr>
      <w:r w:rsidRPr="002A3CB6">
        <w:rPr>
          <w:rFonts w:hint="cs"/>
          <w:rtl/>
          <w:lang w:bidi="fa-IR"/>
        </w:rPr>
        <w:t>12. رجال الحلي: 35.</w:t>
      </w:r>
    </w:p>
    <w:p w:rsidR="002A3CB6" w:rsidRPr="00750700" w:rsidRDefault="002A3CB6" w:rsidP="002A3CB6">
      <w:pPr>
        <w:pStyle w:val="libNormal"/>
        <w:rPr>
          <w:rtl/>
        </w:rPr>
      </w:pPr>
      <w:r w:rsidRPr="002A3CB6">
        <w:rPr>
          <w:rFonts w:hint="cs"/>
          <w:rtl/>
          <w:lang w:bidi="fa-IR"/>
        </w:rPr>
        <w:t>13. نقد الرجال: 65.</w:t>
      </w:r>
    </w:p>
    <w:p w:rsidR="002A3CB6" w:rsidRPr="00750700" w:rsidRDefault="002A3CB6" w:rsidP="002A3CB6">
      <w:pPr>
        <w:pStyle w:val="libNormal"/>
        <w:rPr>
          <w:rtl/>
        </w:rPr>
      </w:pPr>
      <w:r w:rsidRPr="002A3CB6">
        <w:rPr>
          <w:rFonts w:hint="cs"/>
          <w:rtl/>
          <w:lang w:bidi="fa-IR"/>
        </w:rPr>
        <w:t>14. رجال الكشي: 191ـ198.</w:t>
      </w:r>
    </w:p>
    <w:p w:rsidR="002A3CB6" w:rsidRPr="00750700" w:rsidRDefault="002A3CB6" w:rsidP="002A3CB6">
      <w:pPr>
        <w:pStyle w:val="libNormal"/>
        <w:rPr>
          <w:rtl/>
        </w:rPr>
      </w:pPr>
      <w:r w:rsidRPr="002A3CB6">
        <w:rPr>
          <w:rFonts w:hint="cs"/>
          <w:rtl/>
          <w:lang w:bidi="fa-IR"/>
        </w:rPr>
        <w:t>15. مجمع الرجال 2: 7ـ13.</w:t>
      </w:r>
    </w:p>
    <w:p w:rsidR="002A3CB6" w:rsidRPr="00750700" w:rsidRDefault="002A3CB6" w:rsidP="002A3CB6">
      <w:pPr>
        <w:pStyle w:val="libNormal"/>
        <w:rPr>
          <w:rtl/>
        </w:rPr>
      </w:pPr>
      <w:r w:rsidRPr="002A3CB6">
        <w:rPr>
          <w:rFonts w:hint="cs"/>
          <w:rtl/>
          <w:lang w:bidi="fa-IR"/>
        </w:rPr>
        <w:t>16. هداية المحدّثين: 28.</w:t>
      </w:r>
    </w:p>
    <w:p w:rsidR="002A3CB6" w:rsidRPr="00750700" w:rsidRDefault="002A3CB6" w:rsidP="002A3CB6">
      <w:pPr>
        <w:pStyle w:val="libNormal"/>
        <w:rPr>
          <w:rtl/>
        </w:rPr>
      </w:pPr>
      <w:r w:rsidRPr="002A3CB6">
        <w:rPr>
          <w:rFonts w:hint="cs"/>
          <w:rtl/>
          <w:lang w:bidi="fa-IR"/>
        </w:rPr>
        <w:t>17. نضد الايضاح: 73.</w:t>
      </w:r>
    </w:p>
    <w:p w:rsidR="002A3CB6" w:rsidRPr="00750700" w:rsidRDefault="002A3CB6" w:rsidP="002A3CB6">
      <w:pPr>
        <w:pStyle w:val="libNormal"/>
        <w:rPr>
          <w:rtl/>
        </w:rPr>
      </w:pPr>
      <w:r w:rsidRPr="002A3CB6">
        <w:rPr>
          <w:rFonts w:hint="cs"/>
          <w:rtl/>
          <w:lang w:bidi="fa-IR"/>
        </w:rPr>
        <w:t>18. أضبط المقال: 492.</w:t>
      </w:r>
    </w:p>
    <w:p w:rsidR="002A3CB6" w:rsidRPr="00750700" w:rsidRDefault="002A3CB6" w:rsidP="002A3CB6">
      <w:pPr>
        <w:pStyle w:val="libNormal"/>
        <w:rPr>
          <w:rtl/>
        </w:rPr>
      </w:pPr>
      <w:r w:rsidRPr="002A3CB6">
        <w:rPr>
          <w:rFonts w:hint="cs"/>
          <w:rtl/>
          <w:lang w:bidi="fa-IR"/>
        </w:rPr>
        <w:t>19. وسائل الشيعة 20: 151.</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20. اتقان المقال: 32 و 266.</w:t>
      </w:r>
    </w:p>
    <w:p w:rsidR="002A3CB6" w:rsidRPr="00750700" w:rsidRDefault="002A3CB6" w:rsidP="002A3CB6">
      <w:pPr>
        <w:pStyle w:val="libNormal"/>
        <w:rPr>
          <w:rtl/>
        </w:rPr>
      </w:pPr>
      <w:r w:rsidRPr="002A3CB6">
        <w:rPr>
          <w:rFonts w:hint="cs"/>
          <w:rtl/>
          <w:lang w:bidi="fa-IR"/>
        </w:rPr>
        <w:t>21. الوجيزة للمجلسي: 29.</w:t>
      </w:r>
    </w:p>
    <w:p w:rsidR="002A3CB6" w:rsidRPr="00750700" w:rsidRDefault="002A3CB6" w:rsidP="002A3CB6">
      <w:pPr>
        <w:pStyle w:val="libNormal"/>
        <w:rPr>
          <w:rtl/>
        </w:rPr>
      </w:pPr>
      <w:r w:rsidRPr="002A3CB6">
        <w:rPr>
          <w:rFonts w:hint="cs"/>
          <w:rtl/>
          <w:lang w:bidi="fa-IR"/>
        </w:rPr>
        <w:t>22. شرح مشيخة الفقيه: 6.</w:t>
      </w:r>
    </w:p>
    <w:p w:rsidR="002A3CB6" w:rsidRPr="00750700" w:rsidRDefault="002A3CB6" w:rsidP="002A3CB6">
      <w:pPr>
        <w:pStyle w:val="libNormal"/>
        <w:rPr>
          <w:rtl/>
        </w:rPr>
      </w:pPr>
      <w:r w:rsidRPr="002A3CB6">
        <w:rPr>
          <w:rFonts w:hint="cs"/>
          <w:rtl/>
          <w:lang w:bidi="fa-IR"/>
        </w:rPr>
        <w:t>23. رجال الأنصاري: 51.</w:t>
      </w:r>
    </w:p>
    <w:p w:rsidR="002A3CB6" w:rsidRPr="00750700" w:rsidRDefault="002A3CB6" w:rsidP="002A3CB6">
      <w:pPr>
        <w:pStyle w:val="libNormal"/>
        <w:rPr>
          <w:rtl/>
        </w:rPr>
      </w:pPr>
      <w:r w:rsidRPr="002A3CB6">
        <w:rPr>
          <w:rFonts w:hint="cs"/>
          <w:rtl/>
          <w:lang w:bidi="fa-IR"/>
        </w:rPr>
        <w:t>24. أعيان الشيعة 4: 51.</w:t>
      </w:r>
    </w:p>
    <w:p w:rsidR="002A3CB6" w:rsidRPr="00750700" w:rsidRDefault="002A3CB6" w:rsidP="002A3CB6">
      <w:pPr>
        <w:pStyle w:val="libNormal"/>
        <w:rPr>
          <w:rtl/>
        </w:rPr>
      </w:pPr>
      <w:r w:rsidRPr="002A3CB6">
        <w:rPr>
          <w:rFonts w:hint="cs"/>
          <w:rtl/>
          <w:lang w:bidi="fa-IR"/>
        </w:rPr>
        <w:t>25. منتهى المقال: 72.</w:t>
      </w:r>
    </w:p>
    <w:p w:rsidR="002A3CB6" w:rsidRPr="00750700" w:rsidRDefault="002A3CB6" w:rsidP="002A3CB6">
      <w:pPr>
        <w:pStyle w:val="libNormal"/>
        <w:rPr>
          <w:rtl/>
        </w:rPr>
      </w:pPr>
      <w:r w:rsidRPr="002A3CB6">
        <w:rPr>
          <w:rFonts w:hint="cs"/>
          <w:rtl/>
          <w:lang w:bidi="fa-IR"/>
        </w:rPr>
        <w:t>26. منهج المقال: 78.</w:t>
      </w:r>
    </w:p>
    <w:p w:rsidR="002A3CB6" w:rsidRPr="00750700" w:rsidRDefault="002A3CB6" w:rsidP="002A3CB6">
      <w:pPr>
        <w:pStyle w:val="libNormal"/>
        <w:rPr>
          <w:rtl/>
        </w:rPr>
      </w:pPr>
      <w:r w:rsidRPr="002A3CB6">
        <w:rPr>
          <w:rFonts w:hint="cs"/>
          <w:rtl/>
          <w:lang w:bidi="fa-IR"/>
        </w:rPr>
        <w:t>27. الذريعة 4: 268 و 16: 249 و 22: 24 و 24: 429 و غيرها.</w:t>
      </w:r>
    </w:p>
    <w:p w:rsidR="002A3CB6" w:rsidRPr="00750700" w:rsidRDefault="002A3CB6" w:rsidP="002A3CB6">
      <w:pPr>
        <w:pStyle w:val="libNormal"/>
        <w:rPr>
          <w:rtl/>
        </w:rPr>
      </w:pPr>
      <w:r w:rsidRPr="002A3CB6">
        <w:rPr>
          <w:rFonts w:hint="cs"/>
          <w:rtl/>
          <w:lang w:bidi="fa-IR"/>
        </w:rPr>
        <w:t>28. تأسيس الشيعة: 243 و 284 و 326 و 358.</w:t>
      </w:r>
    </w:p>
    <w:p w:rsidR="002A3CB6" w:rsidRPr="00750700" w:rsidRDefault="002A3CB6" w:rsidP="002A3CB6">
      <w:pPr>
        <w:pStyle w:val="libNormal"/>
        <w:rPr>
          <w:rtl/>
        </w:rPr>
      </w:pPr>
      <w:r w:rsidRPr="002A3CB6">
        <w:rPr>
          <w:rFonts w:hint="cs"/>
          <w:rtl/>
          <w:lang w:bidi="fa-IR"/>
        </w:rPr>
        <w:t>29. سفينة البحار 1: 142.</w:t>
      </w:r>
    </w:p>
    <w:p w:rsidR="002A3CB6" w:rsidRPr="00750700" w:rsidRDefault="002A3CB6" w:rsidP="002A3CB6">
      <w:pPr>
        <w:pStyle w:val="libNormal"/>
        <w:rPr>
          <w:rtl/>
        </w:rPr>
      </w:pPr>
      <w:r w:rsidRPr="002A3CB6">
        <w:rPr>
          <w:rFonts w:hint="cs"/>
          <w:rtl/>
          <w:lang w:bidi="fa-IR"/>
        </w:rPr>
        <w:t>30. ريحانة الأدب (فارسي) 1: 412.</w:t>
      </w:r>
    </w:p>
    <w:p w:rsidR="002A3CB6" w:rsidRPr="00750700" w:rsidRDefault="002A3CB6" w:rsidP="002A3CB6">
      <w:pPr>
        <w:pStyle w:val="libNormal"/>
        <w:rPr>
          <w:rtl/>
        </w:rPr>
      </w:pPr>
      <w:r w:rsidRPr="002A3CB6">
        <w:rPr>
          <w:rFonts w:hint="cs"/>
          <w:rtl/>
          <w:lang w:bidi="fa-IR"/>
        </w:rPr>
        <w:t>31. توضيح الاشتباه: 88.</w:t>
      </w:r>
    </w:p>
    <w:p w:rsidR="002A3CB6" w:rsidRPr="00750700" w:rsidRDefault="002A3CB6" w:rsidP="002A3CB6">
      <w:pPr>
        <w:pStyle w:val="libNormal"/>
        <w:rPr>
          <w:rtl/>
        </w:rPr>
      </w:pPr>
      <w:r w:rsidRPr="002A3CB6">
        <w:rPr>
          <w:rFonts w:hint="cs"/>
          <w:rtl/>
          <w:lang w:bidi="fa-IR"/>
        </w:rPr>
        <w:t>32. بهجة الآمال 2: 487.</w:t>
      </w:r>
    </w:p>
    <w:p w:rsidR="002A3CB6" w:rsidRPr="00750700" w:rsidRDefault="002A3CB6" w:rsidP="002A3CB6">
      <w:pPr>
        <w:pStyle w:val="libNormal"/>
        <w:rPr>
          <w:rtl/>
        </w:rPr>
      </w:pPr>
      <w:r w:rsidRPr="002A3CB6">
        <w:rPr>
          <w:rFonts w:hint="cs"/>
          <w:rtl/>
          <w:lang w:bidi="fa-IR"/>
        </w:rPr>
        <w:t>33. مجالس المؤمنين (فارسي): 127.</w:t>
      </w:r>
    </w:p>
    <w:p w:rsidR="002A3CB6" w:rsidRPr="00750700" w:rsidRDefault="002A3CB6" w:rsidP="002A3CB6">
      <w:pPr>
        <w:pStyle w:val="libNormal"/>
        <w:rPr>
          <w:rtl/>
        </w:rPr>
      </w:pPr>
      <w:r w:rsidRPr="002A3CB6">
        <w:rPr>
          <w:rFonts w:hint="cs"/>
          <w:rtl/>
          <w:lang w:bidi="fa-IR"/>
        </w:rPr>
        <w:t>34. المقالات و الفرق: 43 و 183.</w:t>
      </w:r>
    </w:p>
    <w:p w:rsidR="002A3CB6" w:rsidRPr="00750700" w:rsidRDefault="002A3CB6" w:rsidP="002A3CB6">
      <w:pPr>
        <w:pStyle w:val="libNormal"/>
        <w:rPr>
          <w:rtl/>
        </w:rPr>
      </w:pPr>
      <w:r w:rsidRPr="002A3CB6">
        <w:rPr>
          <w:rFonts w:hint="cs"/>
          <w:rtl/>
          <w:lang w:bidi="fa-IR"/>
        </w:rPr>
        <w:t>35. فرق الشيعة: 35.</w:t>
      </w:r>
    </w:p>
    <w:p w:rsidR="002A3CB6" w:rsidRPr="00750700" w:rsidRDefault="002A3CB6" w:rsidP="002A3CB6">
      <w:pPr>
        <w:pStyle w:val="libNormal"/>
        <w:rPr>
          <w:rtl/>
        </w:rPr>
      </w:pPr>
      <w:r w:rsidRPr="002A3CB6">
        <w:rPr>
          <w:rFonts w:hint="cs"/>
          <w:rtl/>
          <w:lang w:bidi="fa-IR"/>
        </w:rPr>
        <w:t>36. المناقب: 4: 281.</w:t>
      </w:r>
    </w:p>
    <w:p w:rsidR="002A3CB6" w:rsidRPr="00750700" w:rsidRDefault="002A3CB6" w:rsidP="002A3CB6">
      <w:pPr>
        <w:pStyle w:val="libNormal"/>
        <w:rPr>
          <w:rtl/>
        </w:rPr>
      </w:pPr>
      <w:r w:rsidRPr="002A3CB6">
        <w:rPr>
          <w:rFonts w:hint="cs"/>
          <w:rtl/>
          <w:lang w:bidi="fa-IR"/>
        </w:rPr>
        <w:t>37. العندبيل 1: 89.</w:t>
      </w:r>
    </w:p>
    <w:p w:rsidR="002A3CB6" w:rsidRPr="00750700" w:rsidRDefault="002A3CB6" w:rsidP="002A3CB6">
      <w:pPr>
        <w:pStyle w:val="libNormal"/>
        <w:rPr>
          <w:rtl/>
        </w:rPr>
      </w:pPr>
      <w:r w:rsidRPr="002A3CB6">
        <w:rPr>
          <w:rFonts w:hint="cs"/>
          <w:rtl/>
          <w:lang w:bidi="fa-IR"/>
        </w:rPr>
        <w:t>38. جامع المقال: 58.</w:t>
      </w:r>
    </w:p>
    <w:p w:rsidR="002A3CB6" w:rsidRPr="00750700" w:rsidRDefault="002A3CB6" w:rsidP="002A3CB6">
      <w:pPr>
        <w:pStyle w:val="libNormal"/>
        <w:rPr>
          <w:rtl/>
        </w:rPr>
      </w:pPr>
      <w:r w:rsidRPr="002A3CB6">
        <w:rPr>
          <w:rFonts w:hint="cs"/>
          <w:rtl/>
          <w:lang w:bidi="fa-IR"/>
        </w:rPr>
        <w:t>39. التحرير الطاووسي: 68.</w:t>
      </w:r>
    </w:p>
    <w:p w:rsidR="002A3CB6" w:rsidRPr="00750700" w:rsidRDefault="002A3CB6" w:rsidP="002A3CB6">
      <w:pPr>
        <w:pStyle w:val="libNormal"/>
        <w:rPr>
          <w:rtl/>
        </w:rPr>
      </w:pPr>
      <w:r w:rsidRPr="002A3CB6">
        <w:rPr>
          <w:rFonts w:hint="cs"/>
          <w:rtl/>
          <w:lang w:bidi="fa-IR"/>
        </w:rPr>
        <w:t>40. ثقات الرواة 1: 151ـ162.</w:t>
      </w:r>
    </w:p>
    <w:p w:rsidR="002A3CB6" w:rsidRPr="00750700" w:rsidRDefault="002A3CB6" w:rsidP="002A3CB6">
      <w:pPr>
        <w:pStyle w:val="libNormal"/>
        <w:rPr>
          <w:rtl/>
        </w:rPr>
      </w:pPr>
      <w:r w:rsidRPr="002A3CB6">
        <w:rPr>
          <w:rFonts w:hint="cs"/>
          <w:rtl/>
          <w:lang w:bidi="fa-IR"/>
        </w:rPr>
        <w:t>41. تهذيب التهذيب 2: 46.</w:t>
      </w:r>
    </w:p>
    <w:p w:rsidR="002A3CB6" w:rsidRPr="00750700" w:rsidRDefault="002A3CB6" w:rsidP="002A3CB6">
      <w:pPr>
        <w:pStyle w:val="libNormal"/>
        <w:rPr>
          <w:rtl/>
        </w:rPr>
      </w:pPr>
      <w:r w:rsidRPr="002A3CB6">
        <w:rPr>
          <w:rFonts w:hint="cs"/>
          <w:rtl/>
          <w:lang w:bidi="fa-IR"/>
        </w:rPr>
        <w:t>42. تقريب التهذيب 1: 123.</w:t>
      </w:r>
    </w:p>
    <w:p w:rsidR="002A3CB6" w:rsidRPr="00750700" w:rsidRDefault="002A3CB6" w:rsidP="002A3CB6">
      <w:pPr>
        <w:pStyle w:val="libNormal"/>
        <w:rPr>
          <w:rtl/>
        </w:rPr>
      </w:pPr>
      <w:r w:rsidRPr="002A3CB6">
        <w:rPr>
          <w:rFonts w:hint="cs"/>
          <w:rtl/>
          <w:lang w:bidi="fa-IR"/>
        </w:rPr>
        <w:t>43. ميزان الاعتدال 1: 379.</w:t>
      </w:r>
    </w:p>
    <w:p w:rsidR="002A3CB6" w:rsidRDefault="002A3CB6" w:rsidP="00713E11">
      <w:pPr>
        <w:pStyle w:val="libNormal"/>
      </w:pPr>
      <w:r>
        <w:rPr>
          <w:rtl/>
        </w:rPr>
        <w:br w:type="page"/>
      </w:r>
    </w:p>
    <w:p w:rsidR="002A3CB6" w:rsidRPr="00750700" w:rsidRDefault="002A3CB6" w:rsidP="002A3CB6">
      <w:pPr>
        <w:pStyle w:val="libNormal"/>
        <w:rPr>
          <w:rtl/>
        </w:rPr>
      </w:pPr>
      <w:r w:rsidRPr="002A3CB6">
        <w:rPr>
          <w:rFonts w:hint="cs"/>
          <w:rtl/>
          <w:lang w:bidi="fa-IR"/>
        </w:rPr>
        <w:lastRenderedPageBreak/>
        <w:t>44. لسان الميزان 7: 188.</w:t>
      </w:r>
    </w:p>
    <w:p w:rsidR="002A3CB6" w:rsidRPr="00750700" w:rsidRDefault="002A3CB6" w:rsidP="002A3CB6">
      <w:pPr>
        <w:pStyle w:val="libNormal"/>
        <w:rPr>
          <w:rtl/>
        </w:rPr>
      </w:pPr>
      <w:r w:rsidRPr="002A3CB6">
        <w:rPr>
          <w:rFonts w:hint="cs"/>
          <w:rtl/>
          <w:lang w:bidi="fa-IR"/>
        </w:rPr>
        <w:t>45. المجروحين 1: 208.</w:t>
      </w:r>
    </w:p>
    <w:p w:rsidR="002A3CB6" w:rsidRPr="00750700" w:rsidRDefault="002A3CB6" w:rsidP="002A3CB6">
      <w:pPr>
        <w:pStyle w:val="libNormal"/>
        <w:rPr>
          <w:rtl/>
        </w:rPr>
      </w:pPr>
      <w:r w:rsidRPr="002A3CB6">
        <w:rPr>
          <w:rFonts w:hint="cs"/>
          <w:rtl/>
          <w:lang w:bidi="fa-IR"/>
        </w:rPr>
        <w:t>46. أحوال الرجال: 50.</w:t>
      </w:r>
    </w:p>
    <w:p w:rsidR="002A3CB6" w:rsidRPr="00750700" w:rsidRDefault="002A3CB6" w:rsidP="002A3CB6">
      <w:pPr>
        <w:pStyle w:val="libNormal"/>
        <w:rPr>
          <w:rtl/>
        </w:rPr>
      </w:pPr>
      <w:r w:rsidRPr="002A3CB6">
        <w:rPr>
          <w:rFonts w:hint="cs"/>
          <w:rtl/>
          <w:lang w:bidi="fa-IR"/>
        </w:rPr>
        <w:t>47. المغني في الضعفاء 1: 126.</w:t>
      </w:r>
    </w:p>
    <w:p w:rsidR="002A3CB6" w:rsidRPr="00750700" w:rsidRDefault="002A3CB6" w:rsidP="002A3CB6">
      <w:pPr>
        <w:pStyle w:val="libNormal"/>
        <w:rPr>
          <w:rtl/>
        </w:rPr>
      </w:pPr>
      <w:r w:rsidRPr="002A3CB6">
        <w:rPr>
          <w:rFonts w:hint="cs"/>
          <w:rtl/>
          <w:lang w:bidi="fa-IR"/>
        </w:rPr>
        <w:t>48. تهذيب الكمال 4: 465.</w:t>
      </w:r>
    </w:p>
    <w:p w:rsidR="002A3CB6" w:rsidRPr="00750700" w:rsidRDefault="002A3CB6" w:rsidP="002A3CB6">
      <w:pPr>
        <w:pStyle w:val="libNormal"/>
        <w:rPr>
          <w:rtl/>
        </w:rPr>
      </w:pPr>
      <w:r w:rsidRPr="002A3CB6">
        <w:rPr>
          <w:rFonts w:hint="cs"/>
          <w:rtl/>
          <w:lang w:bidi="fa-IR"/>
        </w:rPr>
        <w:t>49. شذرات الذهب 1: 175.</w:t>
      </w:r>
    </w:p>
    <w:p w:rsidR="002A3CB6" w:rsidRPr="00750700" w:rsidRDefault="002A3CB6" w:rsidP="002A3CB6">
      <w:pPr>
        <w:pStyle w:val="libNormal"/>
        <w:rPr>
          <w:rtl/>
        </w:rPr>
      </w:pPr>
      <w:r w:rsidRPr="002A3CB6">
        <w:rPr>
          <w:rFonts w:hint="cs"/>
          <w:rtl/>
          <w:lang w:bidi="fa-IR"/>
        </w:rPr>
        <w:t>50. هدية العارفين 1: 249.</w:t>
      </w:r>
    </w:p>
    <w:p w:rsidR="002A3CB6" w:rsidRPr="00750700" w:rsidRDefault="002A3CB6" w:rsidP="002A3CB6">
      <w:pPr>
        <w:pStyle w:val="libNormal"/>
        <w:rPr>
          <w:rtl/>
        </w:rPr>
      </w:pPr>
      <w:r w:rsidRPr="002A3CB6">
        <w:rPr>
          <w:rFonts w:hint="cs"/>
          <w:rtl/>
          <w:lang w:bidi="fa-IR"/>
        </w:rPr>
        <w:t>51. البداية و النهاية 10: 29.</w:t>
      </w:r>
    </w:p>
    <w:p w:rsidR="002A3CB6" w:rsidRPr="00750700" w:rsidRDefault="002A3CB6" w:rsidP="002A3CB6">
      <w:pPr>
        <w:pStyle w:val="libNormal"/>
        <w:rPr>
          <w:rtl/>
        </w:rPr>
      </w:pPr>
      <w:r w:rsidRPr="002A3CB6">
        <w:rPr>
          <w:rFonts w:hint="cs"/>
          <w:rtl/>
          <w:lang w:bidi="fa-IR"/>
        </w:rPr>
        <w:t>52. ذيل المذيل: 98.</w:t>
      </w:r>
    </w:p>
    <w:p w:rsidR="002A3CB6" w:rsidRPr="00750700" w:rsidRDefault="002A3CB6" w:rsidP="002A3CB6">
      <w:pPr>
        <w:pStyle w:val="libNormal"/>
        <w:rPr>
          <w:rtl/>
        </w:rPr>
      </w:pPr>
      <w:r w:rsidRPr="002A3CB6">
        <w:rPr>
          <w:rFonts w:hint="cs"/>
          <w:rtl/>
          <w:lang w:bidi="fa-IR"/>
        </w:rPr>
        <w:t>53. الأعلام 2: 105.</w:t>
      </w:r>
    </w:p>
    <w:p w:rsidR="002A3CB6" w:rsidRPr="00750700" w:rsidRDefault="002A3CB6" w:rsidP="002A3CB6">
      <w:pPr>
        <w:pStyle w:val="libNormal"/>
        <w:rPr>
          <w:rtl/>
        </w:rPr>
      </w:pPr>
      <w:r w:rsidRPr="002A3CB6">
        <w:rPr>
          <w:rFonts w:hint="cs"/>
          <w:rtl/>
          <w:lang w:bidi="fa-IR"/>
        </w:rPr>
        <w:t>54. معجم المؤلفين 3: 106.</w:t>
      </w:r>
    </w:p>
    <w:p w:rsidR="002A3CB6" w:rsidRPr="00750700" w:rsidRDefault="002A3CB6" w:rsidP="002A3CB6">
      <w:pPr>
        <w:pStyle w:val="libNormal"/>
        <w:rPr>
          <w:rtl/>
        </w:rPr>
      </w:pPr>
      <w:r w:rsidRPr="002A3CB6">
        <w:rPr>
          <w:rFonts w:hint="cs"/>
          <w:rtl/>
          <w:lang w:bidi="fa-IR"/>
        </w:rPr>
        <w:t>55. الكامل في التاريخ 5: 325.</w:t>
      </w:r>
    </w:p>
    <w:p w:rsidR="002A3CB6" w:rsidRPr="00750700" w:rsidRDefault="002A3CB6" w:rsidP="002A3CB6">
      <w:pPr>
        <w:pStyle w:val="libNormal"/>
        <w:rPr>
          <w:rtl/>
        </w:rPr>
      </w:pPr>
      <w:r w:rsidRPr="002A3CB6">
        <w:rPr>
          <w:rFonts w:hint="cs"/>
          <w:rtl/>
          <w:lang w:bidi="fa-IR"/>
        </w:rPr>
        <w:t>56. الطبقات الكبرى 6: 346.</w:t>
      </w:r>
    </w:p>
    <w:p w:rsidR="002A3CB6" w:rsidRPr="00750700" w:rsidRDefault="002A3CB6" w:rsidP="002A3CB6">
      <w:pPr>
        <w:pStyle w:val="libNormal"/>
        <w:rPr>
          <w:rtl/>
        </w:rPr>
      </w:pPr>
      <w:r w:rsidRPr="002A3CB6">
        <w:rPr>
          <w:rFonts w:hint="cs"/>
          <w:rtl/>
          <w:lang w:bidi="fa-IR"/>
        </w:rPr>
        <w:t>57. تاريخ گزيدة (فارسي): 251.</w:t>
      </w:r>
    </w:p>
    <w:p w:rsidR="002A3CB6" w:rsidRPr="00750700" w:rsidRDefault="002A3CB6" w:rsidP="002A3CB6">
      <w:pPr>
        <w:pStyle w:val="libNormal"/>
        <w:rPr>
          <w:rtl/>
        </w:rPr>
      </w:pPr>
      <w:r w:rsidRPr="002A3CB6">
        <w:rPr>
          <w:rFonts w:hint="cs"/>
          <w:rtl/>
          <w:lang w:bidi="fa-IR"/>
        </w:rPr>
        <w:t>58. خلاصة تذهيب الكمال: 51.</w:t>
      </w:r>
    </w:p>
    <w:p w:rsidR="002A3CB6" w:rsidRPr="00750700" w:rsidRDefault="002A3CB6" w:rsidP="002A3CB6">
      <w:pPr>
        <w:pStyle w:val="libNormal"/>
        <w:rPr>
          <w:rtl/>
        </w:rPr>
      </w:pPr>
      <w:r w:rsidRPr="002A3CB6">
        <w:rPr>
          <w:rFonts w:hint="cs"/>
          <w:rtl/>
          <w:lang w:bidi="fa-IR"/>
        </w:rPr>
        <w:t>59. التاريخ الكبير 2: 210.</w:t>
      </w:r>
    </w:p>
    <w:p w:rsidR="002A3CB6" w:rsidRPr="00750700" w:rsidRDefault="002A3CB6" w:rsidP="002A3CB6">
      <w:pPr>
        <w:pStyle w:val="libNormal"/>
        <w:rPr>
          <w:rtl/>
        </w:rPr>
      </w:pPr>
      <w:r w:rsidRPr="002A3CB6">
        <w:rPr>
          <w:rFonts w:hint="cs"/>
          <w:rtl/>
          <w:lang w:bidi="fa-IR"/>
        </w:rPr>
        <w:t>60. الكامل في ضعفاء الرجال 2: 357.</w:t>
      </w:r>
    </w:p>
    <w:p w:rsidR="002A3CB6" w:rsidRPr="00750700" w:rsidRDefault="002A3CB6" w:rsidP="002A3CB6">
      <w:pPr>
        <w:pStyle w:val="libNormal"/>
        <w:rPr>
          <w:rtl/>
        </w:rPr>
      </w:pPr>
      <w:r w:rsidRPr="002A3CB6">
        <w:rPr>
          <w:rFonts w:hint="cs"/>
          <w:rtl/>
          <w:lang w:bidi="fa-IR"/>
        </w:rPr>
        <w:t>61. الضعفاء الكبير 1: 191.</w:t>
      </w:r>
    </w:p>
    <w:p w:rsidR="002A3CB6" w:rsidRPr="00750700" w:rsidRDefault="002A3CB6" w:rsidP="002A3CB6">
      <w:pPr>
        <w:pStyle w:val="libNormal"/>
        <w:rPr>
          <w:rtl/>
        </w:rPr>
      </w:pPr>
      <w:r w:rsidRPr="002A3CB6">
        <w:rPr>
          <w:rFonts w:hint="cs"/>
          <w:rtl/>
          <w:lang w:bidi="fa-IR"/>
        </w:rPr>
        <w:t>62. الجرح و التعديل 1: 1: 497.</w:t>
      </w:r>
    </w:p>
    <w:p w:rsidR="002A3CB6" w:rsidRPr="00750700" w:rsidRDefault="002A3CB6" w:rsidP="002A3CB6">
      <w:pPr>
        <w:pStyle w:val="libNormal"/>
        <w:rPr>
          <w:rtl/>
        </w:rPr>
      </w:pPr>
      <w:r w:rsidRPr="002A3CB6">
        <w:rPr>
          <w:rFonts w:hint="cs"/>
          <w:rtl/>
          <w:lang w:bidi="fa-IR"/>
        </w:rPr>
        <w:t>63. تعجيل المنفعة: 64.</w:t>
      </w:r>
    </w:p>
    <w:p w:rsidR="002A3CB6" w:rsidRPr="00750700" w:rsidRDefault="002A3CB6" w:rsidP="002A3CB6">
      <w:pPr>
        <w:pStyle w:val="libNormal"/>
        <w:rPr>
          <w:rtl/>
        </w:rPr>
      </w:pPr>
      <w:r w:rsidRPr="002A3CB6">
        <w:rPr>
          <w:rFonts w:hint="cs"/>
          <w:rtl/>
          <w:lang w:bidi="fa-IR"/>
        </w:rPr>
        <w:t>64. طبقات ابن خياط: 163.</w:t>
      </w:r>
    </w:p>
    <w:p w:rsidR="002A3CB6" w:rsidRPr="00750700" w:rsidRDefault="002A3CB6" w:rsidP="002A3CB6">
      <w:pPr>
        <w:pStyle w:val="libNormal"/>
        <w:rPr>
          <w:rtl/>
        </w:rPr>
      </w:pPr>
      <w:r w:rsidRPr="002A3CB6">
        <w:rPr>
          <w:rFonts w:hint="cs"/>
          <w:rtl/>
          <w:lang w:bidi="fa-IR"/>
        </w:rPr>
        <w:t>65. تاريخ أسماء الثقات: 88.</w:t>
      </w:r>
    </w:p>
    <w:p w:rsidR="002A3CB6" w:rsidRPr="00750700" w:rsidRDefault="002A3CB6" w:rsidP="002A3CB6">
      <w:pPr>
        <w:pStyle w:val="libNormal"/>
        <w:rPr>
          <w:rtl/>
        </w:rPr>
      </w:pPr>
      <w:r w:rsidRPr="002A3CB6">
        <w:rPr>
          <w:rFonts w:hint="cs"/>
          <w:rtl/>
          <w:lang w:bidi="fa-IR"/>
        </w:rPr>
        <w:t>66. تنزيه الشريعة 1: 44.</w:t>
      </w:r>
    </w:p>
    <w:p w:rsidR="002A3CB6" w:rsidRDefault="002A3CB6" w:rsidP="002A3CB6">
      <w:pPr>
        <w:pStyle w:val="libNormal"/>
        <w:rPr>
          <w:rtl/>
        </w:rPr>
      </w:pPr>
      <w:r w:rsidRPr="002A3CB6">
        <w:rPr>
          <w:rFonts w:hint="cs"/>
          <w:rtl/>
          <w:lang w:bidi="fa-IR"/>
        </w:rPr>
        <w:t>67. المجموع في الضعفاء و المتروكين: 73 و 295 و 417.</w:t>
      </w:r>
    </w:p>
    <w:p w:rsidR="002A3CB6" w:rsidRDefault="002A3CB6" w:rsidP="00713E11">
      <w:pPr>
        <w:pStyle w:val="libNormal"/>
        <w:rPr>
          <w:rtl/>
        </w:rPr>
      </w:pPr>
      <w:r>
        <w:rPr>
          <w:rFonts w:hint="cs"/>
          <w:rtl/>
        </w:rPr>
        <w:br w:type="page"/>
      </w:r>
    </w:p>
    <w:p w:rsidR="002A3CB6" w:rsidRPr="00551219" w:rsidRDefault="002A3CB6" w:rsidP="002A3CB6">
      <w:pPr>
        <w:pStyle w:val="libNormal"/>
        <w:rPr>
          <w:rtl/>
        </w:rPr>
      </w:pPr>
      <w:r w:rsidRPr="002A3CB6">
        <w:rPr>
          <w:rFonts w:hint="cs"/>
          <w:rtl/>
          <w:lang w:bidi="fa-IR"/>
        </w:rPr>
        <w:lastRenderedPageBreak/>
        <w:t>68. الضعفاء و المتروكين لابن الجوزي 1: 164.</w:t>
      </w:r>
    </w:p>
    <w:p w:rsidR="002A3CB6" w:rsidRPr="00551219" w:rsidRDefault="002A3CB6" w:rsidP="002A3CB6">
      <w:pPr>
        <w:pStyle w:val="libNormal"/>
        <w:rPr>
          <w:rtl/>
        </w:rPr>
      </w:pPr>
      <w:r w:rsidRPr="002A3CB6">
        <w:rPr>
          <w:rFonts w:hint="cs"/>
          <w:rtl/>
          <w:lang w:bidi="fa-IR"/>
        </w:rPr>
        <w:t>69. الضعفاء و المتروكين للدار قطعني: 72.</w:t>
      </w:r>
    </w:p>
    <w:p w:rsidR="002A3CB6" w:rsidRPr="00551219" w:rsidRDefault="002A3CB6" w:rsidP="002A3CB6">
      <w:pPr>
        <w:pStyle w:val="libNormal"/>
        <w:rPr>
          <w:rtl/>
        </w:rPr>
      </w:pPr>
      <w:r w:rsidRPr="002A3CB6">
        <w:rPr>
          <w:rFonts w:hint="cs"/>
          <w:rtl/>
          <w:lang w:bidi="fa-IR"/>
        </w:rPr>
        <w:t>70. المعارف: 211.</w:t>
      </w:r>
    </w:p>
    <w:p w:rsidR="002A3CB6" w:rsidRPr="00551219" w:rsidRDefault="002A3CB6" w:rsidP="002A3CB6">
      <w:pPr>
        <w:pStyle w:val="libNormal"/>
        <w:rPr>
          <w:rtl/>
        </w:rPr>
      </w:pPr>
      <w:r w:rsidRPr="002A3CB6">
        <w:rPr>
          <w:rFonts w:hint="cs"/>
          <w:rtl/>
          <w:lang w:bidi="fa-IR"/>
        </w:rPr>
        <w:t>71. المعجم المفهرس لالفاظ احاديث البحار 1: 51.</w:t>
      </w:r>
    </w:p>
    <w:p w:rsidR="002A3CB6" w:rsidRDefault="002A3CB6" w:rsidP="002A3CB6">
      <w:pPr>
        <w:pStyle w:val="libNormal"/>
        <w:rPr>
          <w:rtl/>
        </w:rPr>
      </w:pPr>
      <w:r w:rsidRPr="002A3CB6">
        <w:rPr>
          <w:rFonts w:hint="cs"/>
          <w:rtl/>
          <w:lang w:bidi="fa-IR"/>
        </w:rPr>
        <w:t>72. الذريعة 2: 144.</w:t>
      </w:r>
    </w:p>
    <w:p w:rsidR="002A3CB6" w:rsidRPr="00434A49" w:rsidRDefault="002A3CB6" w:rsidP="00434A49">
      <w:pPr>
        <w:pStyle w:val="libCenterBold1"/>
        <w:rPr>
          <w:rtl/>
        </w:rPr>
      </w:pPr>
      <w:r w:rsidRPr="00551219">
        <w:rPr>
          <w:rFonts w:hint="cs"/>
          <w:rtl/>
          <w:lang w:bidi="fa-IR"/>
        </w:rPr>
        <w:t>( 38 )</w:t>
      </w:r>
    </w:p>
    <w:p w:rsidR="002A3CB6" w:rsidRPr="00551219" w:rsidRDefault="002A3CB6" w:rsidP="002A3CB6">
      <w:pPr>
        <w:pStyle w:val="libNormal"/>
        <w:rPr>
          <w:rtl/>
        </w:rPr>
      </w:pPr>
      <w:bookmarkStart w:id="67" w:name="60"/>
      <w:r w:rsidRPr="00A53871">
        <w:rPr>
          <w:rStyle w:val="libBold2Char"/>
          <w:rFonts w:hint="cs"/>
          <w:rtl/>
        </w:rPr>
        <w:t>جعفر بن محمد بن شريح الحضرم</w:t>
      </w:r>
      <w:bookmarkEnd w:id="6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و</w:t>
      </w:r>
      <w:r w:rsidRPr="002A3CB6">
        <w:rPr>
          <w:rFonts w:hint="cs"/>
          <w:rtl/>
          <w:lang w:bidi="fa-IR"/>
        </w:rPr>
        <w:t xml:space="preserve"> هو من الاصول الموجودة بعينها الى الآن يروي فيه عن اصحاب الأئمة عليهم‏السلام مثل حميد ب</w:t>
      </w:r>
      <w:r w:rsidR="00A53871" w:rsidRPr="002A3CB6">
        <w:rPr>
          <w:rFonts w:hint="cs"/>
          <w:rtl/>
          <w:lang w:bidi="fa-IR"/>
        </w:rPr>
        <w:t>ن</w:t>
      </w:r>
      <w:r w:rsidR="00A53871">
        <w:rPr>
          <w:rtl/>
          <w:lang w:bidi="fa-IR"/>
        </w:rPr>
        <w:t xml:space="preserve"> </w:t>
      </w:r>
      <w:r w:rsidR="00A53871" w:rsidRPr="002A3CB6">
        <w:rPr>
          <w:rFonts w:hint="cs"/>
          <w:rtl/>
          <w:lang w:bidi="fa-IR"/>
        </w:rPr>
        <w:t>ش</w:t>
      </w:r>
      <w:r w:rsidRPr="002A3CB6">
        <w:rPr>
          <w:rFonts w:hint="cs"/>
          <w:rtl/>
          <w:lang w:bidi="fa-IR"/>
        </w:rPr>
        <w:t>هير السبيعي و...</w:t>
      </w:r>
    </w:p>
    <w:p w:rsidR="002A3CB6" w:rsidRDefault="002A3CB6" w:rsidP="002A3CB6">
      <w:pPr>
        <w:pStyle w:val="libNormal"/>
        <w:rPr>
          <w:rtl/>
        </w:rPr>
      </w:pPr>
      <w:r w:rsidRPr="002A3CB6">
        <w:rPr>
          <w:rFonts w:hint="cs"/>
          <w:rtl/>
          <w:lang w:bidi="fa-IR"/>
        </w:rPr>
        <w:t>قال في الذريعة: اصل جعفربن محمد بن شريح الحضرمي هو من الاصول الموجودة بعينها ال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لوقت الحاضر يروي فيه عن اصحاب الائمّة عليهم‏السلام مثل حميد بن شعيب السبيعي و عبداللّه‏ ب</w:t>
      </w:r>
      <w:r w:rsidR="00A53871" w:rsidRPr="002A3CB6">
        <w:rPr>
          <w:rFonts w:hint="cs"/>
          <w:rtl/>
          <w:lang w:bidi="fa-IR"/>
        </w:rPr>
        <w:t>ن</w:t>
      </w:r>
      <w:r w:rsidR="00A53871">
        <w:rPr>
          <w:rtl/>
          <w:lang w:bidi="fa-IR"/>
        </w:rPr>
        <w:t xml:space="preserve"> </w:t>
      </w:r>
      <w:r w:rsidR="00A53871" w:rsidRPr="002A3CB6">
        <w:rPr>
          <w:rFonts w:hint="cs"/>
          <w:rtl/>
          <w:lang w:bidi="fa-IR"/>
        </w:rPr>
        <w:t>ط</w:t>
      </w:r>
      <w:r w:rsidRPr="002A3CB6">
        <w:rPr>
          <w:rFonts w:hint="cs"/>
          <w:rtl/>
          <w:lang w:bidi="fa-IR"/>
        </w:rPr>
        <w:t>لحة النهدي و أبي الصباح الكناني و جابر الجعفي و ذريح بن يزيد المحازي و غيرهم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لشيوخ والنسخة المأخوذ منها كانت بخط الوزير منصور بن الحسن الابي الذي كتبها مع جمل</w:t>
      </w:r>
      <w:r w:rsidR="00A53871" w:rsidRPr="002A3CB6">
        <w:rPr>
          <w:rFonts w:hint="cs"/>
          <w:rtl/>
          <w:lang w:bidi="fa-IR"/>
        </w:rPr>
        <w:t>ة</w:t>
      </w:r>
      <w:r w:rsidR="00A53871">
        <w:rPr>
          <w:rtl/>
          <w:lang w:bidi="fa-IR"/>
        </w:rPr>
        <w:t xml:space="preserve"> </w:t>
      </w:r>
      <w:r w:rsidR="00A53871" w:rsidRPr="002A3CB6">
        <w:rPr>
          <w:rFonts w:hint="cs"/>
          <w:rtl/>
          <w:lang w:bidi="fa-IR"/>
        </w:rPr>
        <w:t>م</w:t>
      </w:r>
      <w:r w:rsidRPr="002A3CB6">
        <w:rPr>
          <w:rFonts w:hint="cs"/>
          <w:rtl/>
          <w:lang w:bidi="fa-IR"/>
        </w:rPr>
        <w:t>ن الاصول الموجودة سنة 394 هـ عن اصل محمدبن الحسن القمي الذي رواحا عن ابي محم</w:t>
      </w:r>
      <w:r w:rsidR="00A53871" w:rsidRPr="002A3CB6">
        <w:rPr>
          <w:rFonts w:hint="cs"/>
          <w:rtl/>
          <w:lang w:bidi="fa-IR"/>
        </w:rPr>
        <w:t>د</w:t>
      </w:r>
      <w:r w:rsidR="00A53871">
        <w:rPr>
          <w:rtl/>
          <w:lang w:bidi="fa-IR"/>
        </w:rPr>
        <w:t xml:space="preserve"> </w:t>
      </w:r>
      <w:r w:rsidR="00A53871" w:rsidRPr="002A3CB6">
        <w:rPr>
          <w:rFonts w:hint="cs"/>
          <w:rtl/>
          <w:lang w:bidi="fa-IR"/>
        </w:rPr>
        <w:t>ه</w:t>
      </w:r>
      <w:r w:rsidRPr="002A3CB6">
        <w:rPr>
          <w:rFonts w:hint="cs"/>
          <w:rtl/>
          <w:lang w:bidi="fa-IR"/>
        </w:rPr>
        <w:t>ارون بن موسى التلعكبري سنة 374 وهو يرويها عن ابي العباس احمدبن محمدبن عقد</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لمتوفي سنة 333 باستناد الى مؤلفها.</w:t>
      </w:r>
    </w:p>
    <w:p w:rsidR="002A3CB6" w:rsidRPr="00434A49" w:rsidRDefault="002A3CB6" w:rsidP="00713E11">
      <w:pPr>
        <w:pStyle w:val="libBold2"/>
        <w:rPr>
          <w:rtl/>
        </w:rPr>
      </w:pPr>
      <w:r w:rsidRPr="00551219">
        <w:rPr>
          <w:rFonts w:hint="cs"/>
          <w:rtl/>
          <w:lang w:bidi="fa-IR"/>
        </w:rPr>
        <w:t>مصادر الترجمة:</w:t>
      </w:r>
    </w:p>
    <w:p w:rsidR="002A3CB6" w:rsidRPr="00551219" w:rsidRDefault="002A3CB6" w:rsidP="002A3CB6">
      <w:pPr>
        <w:pStyle w:val="libNormal"/>
        <w:rPr>
          <w:rtl/>
        </w:rPr>
      </w:pPr>
      <w:r w:rsidRPr="002A3CB6">
        <w:rPr>
          <w:rFonts w:hint="cs"/>
          <w:rtl/>
          <w:lang w:bidi="fa-IR"/>
        </w:rPr>
        <w:t>1. الاصول الستت عشر: 94ـ98.</w:t>
      </w:r>
    </w:p>
    <w:p w:rsidR="002A3CB6" w:rsidRPr="00551219" w:rsidRDefault="002A3CB6" w:rsidP="002A3CB6">
      <w:pPr>
        <w:pStyle w:val="libNormal"/>
        <w:rPr>
          <w:rtl/>
        </w:rPr>
      </w:pPr>
      <w:r w:rsidRPr="002A3CB6">
        <w:rPr>
          <w:rFonts w:hint="cs"/>
          <w:rtl/>
          <w:lang w:bidi="fa-IR"/>
        </w:rPr>
        <w:t>2. دائرة المعارف الاسلامية الشيعية 4: 271.</w:t>
      </w:r>
    </w:p>
    <w:p w:rsidR="002A3CB6" w:rsidRPr="00551219" w:rsidRDefault="002A3CB6" w:rsidP="002A3CB6">
      <w:pPr>
        <w:pStyle w:val="libNormal"/>
        <w:rPr>
          <w:rtl/>
        </w:rPr>
      </w:pPr>
      <w:r w:rsidRPr="002A3CB6">
        <w:rPr>
          <w:rFonts w:hint="cs"/>
          <w:rtl/>
          <w:lang w:bidi="fa-IR"/>
        </w:rPr>
        <w:t>3. المعجم المفهرس لالفاظ احاديث البحار 1: 51.</w:t>
      </w:r>
    </w:p>
    <w:p w:rsidR="002A3CB6" w:rsidRPr="00551219" w:rsidRDefault="002A3CB6" w:rsidP="002A3CB6">
      <w:pPr>
        <w:pStyle w:val="libNormal"/>
        <w:rPr>
          <w:rtl/>
        </w:rPr>
      </w:pPr>
      <w:r w:rsidRPr="002A3CB6">
        <w:rPr>
          <w:rFonts w:hint="cs"/>
          <w:rtl/>
          <w:lang w:bidi="fa-IR"/>
        </w:rPr>
        <w:t>4. الذريعة 2: 144.</w:t>
      </w:r>
    </w:p>
    <w:p w:rsidR="002A3CB6" w:rsidRDefault="002A3CB6" w:rsidP="00713E11">
      <w:pPr>
        <w:pStyle w:val="libNormal"/>
      </w:pPr>
      <w:r>
        <w:rPr>
          <w:rtl/>
        </w:rPr>
        <w:br w:type="page"/>
      </w:r>
    </w:p>
    <w:p w:rsidR="002A3CB6" w:rsidRPr="00434A49" w:rsidRDefault="002A3CB6" w:rsidP="00434A49">
      <w:pPr>
        <w:pStyle w:val="libCenterBold1"/>
        <w:rPr>
          <w:rtl/>
        </w:rPr>
      </w:pPr>
      <w:r w:rsidRPr="00551219">
        <w:rPr>
          <w:rFonts w:hint="cs"/>
          <w:rtl/>
          <w:lang w:bidi="fa-IR"/>
        </w:rPr>
        <w:lastRenderedPageBreak/>
        <w:t>( 39 )</w:t>
      </w:r>
    </w:p>
    <w:p w:rsidR="002A3CB6" w:rsidRDefault="002A3CB6" w:rsidP="002A3CB6">
      <w:pPr>
        <w:pStyle w:val="libNormal"/>
        <w:rPr>
          <w:rtl/>
        </w:rPr>
      </w:pPr>
      <w:bookmarkStart w:id="68" w:name="61"/>
      <w:r w:rsidRPr="00A53871">
        <w:rPr>
          <w:rStyle w:val="libBold2Char"/>
          <w:rFonts w:hint="cs"/>
          <w:rtl/>
        </w:rPr>
        <w:t>جميل بن درا</w:t>
      </w:r>
      <w:bookmarkEnd w:id="68"/>
      <w:r w:rsidR="00A53871" w:rsidRPr="00A53871">
        <w:rPr>
          <w:rStyle w:val="libBold2Char"/>
          <w:rFonts w:hint="cs"/>
          <w:rtl/>
          <w:lang w:bidi="fa-IR"/>
        </w:rPr>
        <w:t>ج</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جميل ـ بفتح الجيم ـ بن دراج ـ بتشديد الراء و اللام المهملة و الجيم اخيرا</w:t>
      </w:r>
      <w:r w:rsidR="00A53871" w:rsidRPr="002A3CB6">
        <w:rPr>
          <w:rFonts w:hint="cs"/>
          <w:rtl/>
          <w:lang w:bidi="fa-IR"/>
        </w:rPr>
        <w:t>ً</w:t>
      </w:r>
      <w:r w:rsidR="00A53871">
        <w:rPr>
          <w:rtl/>
          <w:lang w:bidi="fa-IR"/>
        </w:rPr>
        <w:t xml:space="preserve"> </w:t>
      </w:r>
      <w:r w:rsidR="00A53871" w:rsidRPr="002A3CB6">
        <w:rPr>
          <w:rFonts w:hint="cs"/>
          <w:rtl/>
          <w:lang w:bidi="fa-IR"/>
        </w:rPr>
        <w:t>ي</w:t>
      </w:r>
      <w:r w:rsidRPr="002A3CB6">
        <w:rPr>
          <w:rFonts w:hint="cs"/>
          <w:rtl/>
          <w:lang w:bidi="fa-IR"/>
        </w:rPr>
        <w:t>كنى بابي الصبيح بالصاد المهملة.</w:t>
      </w:r>
    </w:p>
    <w:p w:rsidR="002A3CB6" w:rsidRPr="00551219" w:rsidRDefault="002A3CB6" w:rsidP="002A3CB6">
      <w:pPr>
        <w:pStyle w:val="libNormal"/>
        <w:rPr>
          <w:rtl/>
        </w:rPr>
      </w:pPr>
      <w:r w:rsidRPr="00551219">
        <w:rPr>
          <w:rFonts w:hint="cs"/>
          <w:rtl/>
          <w:lang w:bidi="fa-IR"/>
        </w:rPr>
        <w:t>التّرجم</w:t>
      </w:r>
      <w:r w:rsidR="00A53871" w:rsidRPr="00551219">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جميل بن درّاج و درّاج يكنى بأبي الصبيح (الصبح) عبداللّه‏ (بن عبداللّه‏) ابوعل</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لنخعي و قال بن فضال: أبو محمد شيخنا، و وجه الطائفة، ثقة، روى عن ابى عبداللّه‏ عليه‏السلامو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عليه‏السلام و اخذ عن زرارة و اخوه نوح بن درّاج القاضي، كان ايضاً من اصحابنا، و كان يخف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مره، و كان اكبر من نوح، و عُمِي في آخر عمره و مات في ايام الرضا عليه‏السلام.</w:t>
      </w:r>
    </w:p>
    <w:p w:rsidR="002A3CB6" w:rsidRPr="00551219" w:rsidRDefault="002A3CB6" w:rsidP="002A3CB6">
      <w:pPr>
        <w:pStyle w:val="libNormal"/>
        <w:rPr>
          <w:rtl/>
        </w:rPr>
      </w:pPr>
      <w:r w:rsidRPr="002A3CB6">
        <w:rPr>
          <w:rFonts w:hint="cs"/>
          <w:rtl/>
          <w:lang w:bidi="fa-IR"/>
        </w:rPr>
        <w:t>له كتاب، رواه عنه جماعات من الناس و طرقه كثيرة، و انا على ماذكرت في هذا الكتا</w:t>
      </w:r>
      <w:r w:rsidR="00A53871" w:rsidRPr="002A3CB6">
        <w:rPr>
          <w:rFonts w:hint="cs"/>
          <w:rtl/>
          <w:lang w:bidi="fa-IR"/>
        </w:rPr>
        <w:t>ب</w:t>
      </w:r>
      <w:r w:rsidR="00A53871">
        <w:rPr>
          <w:rtl/>
          <w:lang w:bidi="fa-IR"/>
        </w:rPr>
        <w:t xml:space="preserve"> </w:t>
      </w:r>
      <w:r w:rsidR="00A53871" w:rsidRPr="002A3CB6">
        <w:rPr>
          <w:rFonts w:hint="cs"/>
          <w:rtl/>
          <w:lang w:bidi="fa-IR"/>
        </w:rPr>
        <w:t>ل</w:t>
      </w:r>
      <w:r w:rsidRPr="002A3CB6">
        <w:rPr>
          <w:rFonts w:hint="cs"/>
          <w:rtl/>
          <w:lang w:bidi="fa-IR"/>
        </w:rPr>
        <w:t>ااذكر الا طريقاً او طريقين حتى لايكبر الكتاب اذ الغرض غير ذلك.</w:t>
      </w:r>
    </w:p>
    <w:p w:rsidR="002A3CB6" w:rsidRPr="00551219" w:rsidRDefault="002A3CB6" w:rsidP="002A3CB6">
      <w:pPr>
        <w:pStyle w:val="libNormal"/>
        <w:rPr>
          <w:rtl/>
        </w:rPr>
      </w:pPr>
      <w:r w:rsidRPr="002A3CB6">
        <w:rPr>
          <w:rFonts w:hint="cs"/>
          <w:rtl/>
          <w:lang w:bidi="fa-IR"/>
        </w:rPr>
        <w:t>و له كتاب اشترك هو و محمد بن حمران فيه، رواه الحسن بن علي بن بنت الياس عنهما.</w:t>
      </w:r>
    </w:p>
    <w:p w:rsidR="002A3CB6" w:rsidRPr="00551219" w:rsidRDefault="002A3CB6" w:rsidP="002A3CB6">
      <w:pPr>
        <w:pStyle w:val="libNormal"/>
        <w:rPr>
          <w:rtl/>
        </w:rPr>
      </w:pPr>
      <w:r w:rsidRPr="002A3CB6">
        <w:rPr>
          <w:rFonts w:hint="cs"/>
          <w:rtl/>
          <w:lang w:bidi="fa-IR"/>
        </w:rPr>
        <w:t>أخبرنا محمد بن جعفر التميمي، عن احمد بن محمد بن سعيد، عن احمد بن يوسف بن يعقو</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لجعفي، من كتابه واصله ـ في رجب سنة تسع و مائتين ـ قال حدثنا الحسن بن علي بن بن</w:t>
      </w:r>
      <w:r w:rsidR="00A53871" w:rsidRPr="002A3CB6">
        <w:rPr>
          <w:rFonts w:hint="cs"/>
          <w:rtl/>
          <w:lang w:bidi="fa-IR"/>
        </w:rPr>
        <w:t>ت</w:t>
      </w:r>
      <w:r w:rsidR="00A53871">
        <w:rPr>
          <w:rtl/>
          <w:lang w:bidi="fa-IR"/>
        </w:rPr>
        <w:t xml:space="preserve"> </w:t>
      </w:r>
      <w:r w:rsidR="00A53871" w:rsidRPr="002A3CB6">
        <w:rPr>
          <w:rFonts w:hint="cs"/>
          <w:rtl/>
          <w:lang w:bidi="fa-IR"/>
        </w:rPr>
        <w:t>أ</w:t>
      </w:r>
      <w:r w:rsidRPr="002A3CB6">
        <w:rPr>
          <w:rFonts w:hint="cs"/>
          <w:rtl/>
          <w:lang w:bidi="fa-IR"/>
        </w:rPr>
        <w:t>لياس عنهما به و له كتاب اشترك هو و مرازم بن حكيم فيه.</w:t>
      </w:r>
    </w:p>
    <w:p w:rsidR="002A3CB6" w:rsidRPr="002A3CB6" w:rsidRDefault="002A3CB6" w:rsidP="002A3CB6">
      <w:pPr>
        <w:pStyle w:val="libNormal"/>
        <w:rPr>
          <w:rtl/>
          <w:lang w:bidi="fa-IR"/>
        </w:rPr>
      </w:pPr>
      <w:r w:rsidRPr="002A3CB6">
        <w:rPr>
          <w:rFonts w:hint="cs"/>
          <w:rtl/>
          <w:lang w:bidi="fa-IR"/>
        </w:rPr>
        <w:t>اخبرنا الحسين بن عبيد اللّه‏، قال حدثنا احمد بن محمد بن يحيى، قال: حدثنا سعد بن عبداللّه‏</w:t>
      </w:r>
    </w:p>
    <w:p w:rsidR="002A3CB6" w:rsidRPr="00551219" w:rsidRDefault="002A3CB6" w:rsidP="002A3CB6">
      <w:pPr>
        <w:pStyle w:val="libNormal"/>
        <w:rPr>
          <w:rtl/>
        </w:rPr>
      </w:pPr>
      <w:r w:rsidRPr="002A3CB6">
        <w:rPr>
          <w:rFonts w:hint="cs"/>
          <w:rtl/>
          <w:lang w:bidi="fa-IR"/>
        </w:rPr>
        <w:t>قال حدثنا احمد بن محمد بن عيسى، عن علي بن حديد عنهما.</w:t>
      </w:r>
    </w:p>
    <w:p w:rsidR="002A3CB6" w:rsidRPr="00551219" w:rsidRDefault="002A3CB6" w:rsidP="002A3CB6">
      <w:pPr>
        <w:pStyle w:val="libNormal"/>
        <w:rPr>
          <w:rtl/>
        </w:rPr>
      </w:pPr>
      <w:r w:rsidRPr="002A3CB6">
        <w:rPr>
          <w:rFonts w:hint="cs"/>
          <w:rtl/>
          <w:lang w:bidi="fa-IR"/>
        </w:rPr>
        <w:t>قال فيالفهرس: جميل بن دراج، له أصل، و هو ثقة.</w:t>
      </w:r>
    </w:p>
    <w:p w:rsidR="002A3CB6" w:rsidRPr="002A3CB6" w:rsidRDefault="002A3CB6" w:rsidP="002A3CB6">
      <w:pPr>
        <w:pStyle w:val="libNormal"/>
        <w:rPr>
          <w:rtl/>
          <w:lang w:bidi="fa-IR"/>
        </w:rPr>
      </w:pPr>
      <w:r w:rsidRPr="002A3CB6">
        <w:rPr>
          <w:rFonts w:hint="cs"/>
          <w:rtl/>
          <w:lang w:bidi="fa-IR"/>
        </w:rPr>
        <w:t>أخبرنا به الحسين بن عبيد اللّه‏ عن محمد بن علي بن الحسين، عن محمد بن الحسن بن الوليد،</w:t>
      </w:r>
    </w:p>
    <w:p w:rsidR="002A3CB6" w:rsidRPr="00551219" w:rsidRDefault="002A3CB6" w:rsidP="002A3CB6">
      <w:pPr>
        <w:pStyle w:val="libNormal"/>
        <w:rPr>
          <w:rtl/>
        </w:rPr>
      </w:pPr>
      <w:r w:rsidRPr="002A3CB6">
        <w:rPr>
          <w:rFonts w:hint="cs"/>
          <w:rtl/>
          <w:lang w:bidi="fa-IR"/>
        </w:rPr>
        <w:t>عن الصفا ر، عن يعقوب بن يزيد، عن ابن ابي عمير و صفوان، عن جميل بن دراج.</w:t>
      </w:r>
    </w:p>
    <w:p w:rsidR="002A3CB6" w:rsidRPr="00551219" w:rsidRDefault="002A3CB6" w:rsidP="002A3CB6">
      <w:pPr>
        <w:pStyle w:val="libNormal"/>
        <w:rPr>
          <w:rtl/>
        </w:rPr>
      </w:pPr>
      <w:r w:rsidRPr="002A3CB6">
        <w:rPr>
          <w:rFonts w:hint="cs"/>
          <w:rtl/>
          <w:lang w:bidi="fa-IR"/>
        </w:rPr>
        <w:t>ورد ذكره في رجال البرقي مع اصحاب الامام الصادق عليه‏السلام.</w:t>
      </w:r>
    </w:p>
    <w:p w:rsidR="002A3CB6" w:rsidRDefault="002A3CB6" w:rsidP="00713E11">
      <w:pPr>
        <w:pStyle w:val="libNormal"/>
      </w:pPr>
      <w:r>
        <w:rPr>
          <w:rtl/>
        </w:rPr>
        <w:br w:type="page"/>
      </w:r>
    </w:p>
    <w:p w:rsidR="002A3CB6" w:rsidRPr="00551219" w:rsidRDefault="002A3CB6" w:rsidP="002A3CB6">
      <w:pPr>
        <w:pStyle w:val="libNormal"/>
        <w:rPr>
          <w:rtl/>
        </w:rPr>
      </w:pPr>
      <w:r w:rsidRPr="002A3CB6">
        <w:rPr>
          <w:rFonts w:hint="cs"/>
          <w:rtl/>
          <w:lang w:bidi="fa-IR"/>
        </w:rPr>
        <w:lastRenderedPageBreak/>
        <w:t>قال الكشي: اجمعت العصابة على تصحيح مايصح عنه.</w:t>
      </w:r>
    </w:p>
    <w:p w:rsidR="002A3CB6" w:rsidRPr="00551219" w:rsidRDefault="002A3CB6" w:rsidP="002A3CB6">
      <w:pPr>
        <w:pStyle w:val="libNormal"/>
        <w:rPr>
          <w:rtl/>
        </w:rPr>
      </w:pPr>
      <w:r w:rsidRPr="002A3CB6">
        <w:rPr>
          <w:rFonts w:hint="cs"/>
          <w:rtl/>
          <w:lang w:bidi="fa-IR"/>
        </w:rPr>
        <w:t>جاء في كتاب الغيبة للشيخ: انه كان من الواقفة ثم رجع لما ظهر من المعجزات على ي</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لرضا عليه‏السلام، الدالة على صحة امامته فالتزم الحجة و قال بامامته و امامة من بعده من ولده.</w:t>
      </w:r>
    </w:p>
    <w:p w:rsidR="002A3CB6" w:rsidRDefault="002A3CB6" w:rsidP="002A3CB6">
      <w:pPr>
        <w:pStyle w:val="libNormal"/>
        <w:rPr>
          <w:rtl/>
        </w:rPr>
      </w:pPr>
      <w:r w:rsidRPr="002A3CB6">
        <w:rPr>
          <w:rFonts w:hint="cs"/>
          <w:rtl/>
          <w:lang w:bidi="fa-IR"/>
        </w:rPr>
        <w:t>جاء في رجال الشيخ في باب الجيم من اصحاب الصادق عليه‏السلام بعنوان: جميل بن دراج مول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لنخع كوفي و في موضوع آخر من الكتاب في باب الجيم من اصحاب الكاظم عليه‏السلام جاء في ماد</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صل في كتاب الذريعة برقم 543 اصل جميل بن دراج ابي علي ذكره</w:t>
      </w:r>
      <w:r w:rsidR="005E3E81">
        <w:rPr>
          <w:rFonts w:hint="cs"/>
          <w:rtl/>
          <w:lang w:bidi="fa-IR"/>
        </w:rPr>
        <w:t xml:space="preserve"> </w:t>
      </w:r>
      <w:r w:rsidRPr="002A3CB6">
        <w:rPr>
          <w:rFonts w:hint="cs"/>
          <w:rtl/>
          <w:lang w:bidi="fa-IR"/>
        </w:rPr>
        <w:t>ابن شهر آشوب في معال</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لعلماء في اصحاب الاصول فهو ثقة لتصريح الشيخ و النجاشي و الكشي.</w:t>
      </w:r>
    </w:p>
    <w:p w:rsidR="002A3CB6" w:rsidRPr="00434A49" w:rsidRDefault="002A3CB6" w:rsidP="00713E11">
      <w:pPr>
        <w:pStyle w:val="libBold2"/>
        <w:rPr>
          <w:rtl/>
        </w:rPr>
      </w:pPr>
      <w:r w:rsidRPr="00551219">
        <w:rPr>
          <w:rFonts w:hint="cs"/>
          <w:rtl/>
          <w:lang w:bidi="fa-IR"/>
        </w:rPr>
        <w:t>مصادر الترجمة:</w:t>
      </w:r>
    </w:p>
    <w:p w:rsidR="002A3CB6" w:rsidRPr="00551219" w:rsidRDefault="002A3CB6" w:rsidP="002A3CB6">
      <w:pPr>
        <w:pStyle w:val="libNormal"/>
        <w:rPr>
          <w:rtl/>
        </w:rPr>
      </w:pPr>
      <w:r w:rsidRPr="002A3CB6">
        <w:rPr>
          <w:rFonts w:hint="cs"/>
          <w:rtl/>
          <w:lang w:bidi="fa-IR"/>
        </w:rPr>
        <w:t>1. رجال الطوسي: 163 و 346.</w:t>
      </w:r>
    </w:p>
    <w:p w:rsidR="002A3CB6" w:rsidRPr="00551219" w:rsidRDefault="002A3CB6" w:rsidP="002A3CB6">
      <w:pPr>
        <w:pStyle w:val="libNormal"/>
        <w:rPr>
          <w:rtl/>
        </w:rPr>
      </w:pPr>
      <w:r w:rsidRPr="002A3CB6">
        <w:rPr>
          <w:rFonts w:hint="cs"/>
          <w:rtl/>
          <w:lang w:bidi="fa-IR"/>
        </w:rPr>
        <w:t>2. تنقيح المقال 1: 231.</w:t>
      </w:r>
    </w:p>
    <w:p w:rsidR="002A3CB6" w:rsidRPr="00551219" w:rsidRDefault="002A3CB6" w:rsidP="002A3CB6">
      <w:pPr>
        <w:pStyle w:val="libNormal"/>
        <w:rPr>
          <w:rtl/>
        </w:rPr>
      </w:pPr>
      <w:r w:rsidRPr="002A3CB6">
        <w:rPr>
          <w:rFonts w:hint="cs"/>
          <w:rtl/>
          <w:lang w:bidi="fa-IR"/>
        </w:rPr>
        <w:t>3. خاتمة المستدرك: 585 و 592 و 609.</w:t>
      </w:r>
    </w:p>
    <w:p w:rsidR="002A3CB6" w:rsidRPr="00551219" w:rsidRDefault="002A3CB6" w:rsidP="002A3CB6">
      <w:pPr>
        <w:pStyle w:val="libNormal"/>
        <w:rPr>
          <w:rtl/>
        </w:rPr>
      </w:pPr>
      <w:r w:rsidRPr="002A3CB6">
        <w:rPr>
          <w:rFonts w:hint="cs"/>
          <w:rtl/>
          <w:lang w:bidi="fa-IR"/>
        </w:rPr>
        <w:t>4. معالم العلماء: 32.</w:t>
      </w:r>
    </w:p>
    <w:p w:rsidR="002A3CB6" w:rsidRPr="00551219" w:rsidRDefault="002A3CB6" w:rsidP="002A3CB6">
      <w:pPr>
        <w:pStyle w:val="libNormal"/>
        <w:rPr>
          <w:rtl/>
        </w:rPr>
      </w:pPr>
      <w:r w:rsidRPr="002A3CB6">
        <w:rPr>
          <w:rFonts w:hint="cs"/>
          <w:rtl/>
          <w:lang w:bidi="fa-IR"/>
        </w:rPr>
        <w:t>5. معجم الثقات: 29.</w:t>
      </w:r>
    </w:p>
    <w:p w:rsidR="002A3CB6" w:rsidRPr="00551219" w:rsidRDefault="002A3CB6" w:rsidP="002A3CB6">
      <w:pPr>
        <w:pStyle w:val="libNormal"/>
        <w:rPr>
          <w:rtl/>
        </w:rPr>
      </w:pPr>
      <w:r w:rsidRPr="002A3CB6">
        <w:rPr>
          <w:rFonts w:hint="cs"/>
          <w:rtl/>
          <w:lang w:bidi="fa-IR"/>
        </w:rPr>
        <w:t>6. رجال ابن داود: 66.</w:t>
      </w:r>
    </w:p>
    <w:p w:rsidR="002A3CB6" w:rsidRPr="00551219" w:rsidRDefault="002A3CB6" w:rsidP="002A3CB6">
      <w:pPr>
        <w:pStyle w:val="libNormal"/>
        <w:rPr>
          <w:rtl/>
        </w:rPr>
      </w:pPr>
      <w:r w:rsidRPr="002A3CB6">
        <w:rPr>
          <w:rFonts w:hint="cs"/>
          <w:rtl/>
          <w:lang w:bidi="fa-IR"/>
        </w:rPr>
        <w:t>7. فهرست الطوسي: 44.</w:t>
      </w:r>
    </w:p>
    <w:p w:rsidR="002A3CB6" w:rsidRPr="00551219" w:rsidRDefault="002A3CB6" w:rsidP="002A3CB6">
      <w:pPr>
        <w:pStyle w:val="libNormal"/>
        <w:rPr>
          <w:rtl/>
        </w:rPr>
      </w:pPr>
      <w:r w:rsidRPr="002A3CB6">
        <w:rPr>
          <w:rFonts w:hint="cs"/>
          <w:rtl/>
          <w:lang w:bidi="fa-IR"/>
        </w:rPr>
        <w:t>8. معجم رجال الحديث 4: 149ـ157 و 22: 174.</w:t>
      </w:r>
    </w:p>
    <w:p w:rsidR="002A3CB6" w:rsidRPr="00551219" w:rsidRDefault="002A3CB6" w:rsidP="002A3CB6">
      <w:pPr>
        <w:pStyle w:val="libNormal"/>
        <w:rPr>
          <w:rtl/>
        </w:rPr>
      </w:pPr>
      <w:r w:rsidRPr="002A3CB6">
        <w:rPr>
          <w:rFonts w:hint="cs"/>
          <w:rtl/>
          <w:lang w:bidi="fa-IR"/>
        </w:rPr>
        <w:t>9. رجال البرقي: 21.</w:t>
      </w:r>
    </w:p>
    <w:p w:rsidR="002A3CB6" w:rsidRPr="00551219" w:rsidRDefault="002A3CB6" w:rsidP="002A3CB6">
      <w:pPr>
        <w:pStyle w:val="libNormal"/>
        <w:rPr>
          <w:rtl/>
        </w:rPr>
      </w:pPr>
      <w:r w:rsidRPr="002A3CB6">
        <w:rPr>
          <w:rFonts w:hint="cs"/>
          <w:rtl/>
          <w:lang w:bidi="fa-IR"/>
        </w:rPr>
        <w:t>10. جامع الرواة 1: 165.</w:t>
      </w:r>
    </w:p>
    <w:p w:rsidR="002A3CB6" w:rsidRPr="00551219" w:rsidRDefault="002A3CB6" w:rsidP="002A3CB6">
      <w:pPr>
        <w:pStyle w:val="libNormal"/>
        <w:rPr>
          <w:rtl/>
        </w:rPr>
      </w:pPr>
      <w:r w:rsidRPr="002A3CB6">
        <w:rPr>
          <w:rFonts w:hint="cs"/>
          <w:rtl/>
          <w:lang w:bidi="fa-IR"/>
        </w:rPr>
        <w:t>11. رجال الحلي: 34.</w:t>
      </w:r>
    </w:p>
    <w:p w:rsidR="002A3CB6" w:rsidRPr="00551219" w:rsidRDefault="002A3CB6" w:rsidP="002A3CB6">
      <w:pPr>
        <w:pStyle w:val="libNormal"/>
        <w:rPr>
          <w:rtl/>
        </w:rPr>
      </w:pPr>
      <w:r w:rsidRPr="002A3CB6">
        <w:rPr>
          <w:rFonts w:hint="cs"/>
          <w:rtl/>
          <w:lang w:bidi="fa-IR"/>
        </w:rPr>
        <w:t>12. نقد الرجال: 76.</w:t>
      </w:r>
    </w:p>
    <w:p w:rsidR="002A3CB6" w:rsidRPr="00551219" w:rsidRDefault="002A3CB6" w:rsidP="002A3CB6">
      <w:pPr>
        <w:pStyle w:val="libNormal"/>
        <w:rPr>
          <w:rtl/>
        </w:rPr>
      </w:pPr>
      <w:r w:rsidRPr="002A3CB6">
        <w:rPr>
          <w:rFonts w:hint="cs"/>
          <w:rtl/>
          <w:lang w:bidi="fa-IR"/>
        </w:rPr>
        <w:t>13. رجال الكشي: 251.</w:t>
      </w:r>
    </w:p>
    <w:p w:rsidR="002A3CB6" w:rsidRPr="00551219" w:rsidRDefault="002A3CB6" w:rsidP="002A3CB6">
      <w:pPr>
        <w:pStyle w:val="libNormal"/>
        <w:rPr>
          <w:rtl/>
        </w:rPr>
      </w:pPr>
      <w:r w:rsidRPr="002A3CB6">
        <w:rPr>
          <w:rFonts w:hint="cs"/>
          <w:rtl/>
          <w:lang w:bidi="fa-IR"/>
        </w:rPr>
        <w:t>14. مجمع الرجال 2: 50.</w:t>
      </w:r>
    </w:p>
    <w:p w:rsidR="002A3CB6" w:rsidRDefault="002A3CB6" w:rsidP="00713E11">
      <w:pPr>
        <w:pStyle w:val="libNormal"/>
      </w:pPr>
      <w:r>
        <w:rPr>
          <w:rtl/>
        </w:rPr>
        <w:br w:type="page"/>
      </w:r>
    </w:p>
    <w:p w:rsidR="002A3CB6" w:rsidRPr="00551219" w:rsidRDefault="002A3CB6" w:rsidP="002A3CB6">
      <w:pPr>
        <w:pStyle w:val="libNormal"/>
        <w:rPr>
          <w:rtl/>
        </w:rPr>
      </w:pPr>
      <w:r w:rsidRPr="002A3CB6">
        <w:rPr>
          <w:rFonts w:hint="cs"/>
          <w:rtl/>
          <w:lang w:bidi="fa-IR"/>
        </w:rPr>
        <w:lastRenderedPageBreak/>
        <w:t>15. هداية المحدّثين: 31.</w:t>
      </w:r>
    </w:p>
    <w:p w:rsidR="002A3CB6" w:rsidRPr="00551219" w:rsidRDefault="002A3CB6" w:rsidP="002A3CB6">
      <w:pPr>
        <w:pStyle w:val="libNormal"/>
        <w:rPr>
          <w:rtl/>
        </w:rPr>
      </w:pPr>
      <w:r w:rsidRPr="002A3CB6">
        <w:rPr>
          <w:rFonts w:hint="cs"/>
          <w:rtl/>
          <w:lang w:bidi="fa-IR"/>
        </w:rPr>
        <w:t>16. أعيان الشيعة 4: 220.</w:t>
      </w:r>
    </w:p>
    <w:p w:rsidR="002A3CB6" w:rsidRPr="00551219" w:rsidRDefault="002A3CB6" w:rsidP="002A3CB6">
      <w:pPr>
        <w:pStyle w:val="libNormal"/>
        <w:rPr>
          <w:rtl/>
        </w:rPr>
      </w:pPr>
      <w:r w:rsidRPr="002A3CB6">
        <w:rPr>
          <w:rFonts w:hint="cs"/>
          <w:rtl/>
          <w:lang w:bidi="fa-IR"/>
        </w:rPr>
        <w:t>17. توضيح الاشتباه: 97.</w:t>
      </w:r>
    </w:p>
    <w:p w:rsidR="002A3CB6" w:rsidRPr="00551219" w:rsidRDefault="002A3CB6" w:rsidP="002A3CB6">
      <w:pPr>
        <w:pStyle w:val="libNormal"/>
        <w:rPr>
          <w:rtl/>
        </w:rPr>
      </w:pPr>
      <w:r w:rsidRPr="002A3CB6">
        <w:rPr>
          <w:rFonts w:hint="cs"/>
          <w:rtl/>
          <w:lang w:bidi="fa-IR"/>
        </w:rPr>
        <w:t>18. رجال النجاشي: 92.</w:t>
      </w:r>
    </w:p>
    <w:p w:rsidR="002A3CB6" w:rsidRPr="00551219" w:rsidRDefault="002A3CB6" w:rsidP="002A3CB6">
      <w:pPr>
        <w:pStyle w:val="libNormal"/>
        <w:rPr>
          <w:rtl/>
        </w:rPr>
      </w:pPr>
      <w:r w:rsidRPr="002A3CB6">
        <w:rPr>
          <w:rFonts w:hint="cs"/>
          <w:rtl/>
          <w:lang w:bidi="fa-IR"/>
        </w:rPr>
        <w:t>19. بهجة الآمال 2: 585.</w:t>
      </w:r>
    </w:p>
    <w:p w:rsidR="002A3CB6" w:rsidRPr="00551219" w:rsidRDefault="002A3CB6" w:rsidP="002A3CB6">
      <w:pPr>
        <w:pStyle w:val="libNormal"/>
        <w:rPr>
          <w:rtl/>
        </w:rPr>
      </w:pPr>
      <w:r w:rsidRPr="002A3CB6">
        <w:rPr>
          <w:rFonts w:hint="cs"/>
          <w:rtl/>
          <w:lang w:bidi="fa-IR"/>
        </w:rPr>
        <w:t>20. المقالات و الفرق: 88 و 230.</w:t>
      </w:r>
    </w:p>
    <w:p w:rsidR="002A3CB6" w:rsidRPr="00551219" w:rsidRDefault="002A3CB6" w:rsidP="002A3CB6">
      <w:pPr>
        <w:pStyle w:val="libNormal"/>
        <w:rPr>
          <w:rtl/>
        </w:rPr>
      </w:pPr>
      <w:r w:rsidRPr="002A3CB6">
        <w:rPr>
          <w:rFonts w:hint="cs"/>
          <w:rtl/>
          <w:lang w:bidi="fa-IR"/>
        </w:rPr>
        <w:t>21. فرق الشيعة: 79.</w:t>
      </w:r>
    </w:p>
    <w:p w:rsidR="002A3CB6" w:rsidRPr="00551219" w:rsidRDefault="002A3CB6" w:rsidP="002A3CB6">
      <w:pPr>
        <w:pStyle w:val="libNormal"/>
        <w:rPr>
          <w:rtl/>
        </w:rPr>
      </w:pPr>
      <w:r w:rsidRPr="002A3CB6">
        <w:rPr>
          <w:rFonts w:hint="cs"/>
          <w:rtl/>
          <w:lang w:bidi="fa-IR"/>
        </w:rPr>
        <w:t>22. سفينة البحار 1: 181.</w:t>
      </w:r>
    </w:p>
    <w:p w:rsidR="002A3CB6" w:rsidRPr="00551219" w:rsidRDefault="002A3CB6" w:rsidP="002A3CB6">
      <w:pPr>
        <w:pStyle w:val="libNormal"/>
        <w:rPr>
          <w:rtl/>
        </w:rPr>
      </w:pPr>
      <w:r w:rsidRPr="002A3CB6">
        <w:rPr>
          <w:rFonts w:hint="cs"/>
          <w:rtl/>
          <w:lang w:bidi="fa-IR"/>
        </w:rPr>
        <w:t>23. منتهى المقال: 82.</w:t>
      </w:r>
    </w:p>
    <w:p w:rsidR="002A3CB6" w:rsidRPr="00551219" w:rsidRDefault="002A3CB6" w:rsidP="002A3CB6">
      <w:pPr>
        <w:pStyle w:val="libNormal"/>
        <w:rPr>
          <w:rtl/>
        </w:rPr>
      </w:pPr>
      <w:r w:rsidRPr="002A3CB6">
        <w:rPr>
          <w:rFonts w:hint="cs"/>
          <w:rtl/>
          <w:lang w:bidi="fa-IR"/>
        </w:rPr>
        <w:t>24. الكنى و الألقاب 1: 272 في ترجمة ابن درّاج الاندلسي.</w:t>
      </w:r>
    </w:p>
    <w:p w:rsidR="002A3CB6" w:rsidRPr="00551219" w:rsidRDefault="002A3CB6" w:rsidP="002A3CB6">
      <w:pPr>
        <w:pStyle w:val="libNormal"/>
        <w:rPr>
          <w:rtl/>
        </w:rPr>
      </w:pPr>
      <w:r w:rsidRPr="002A3CB6">
        <w:rPr>
          <w:rFonts w:hint="cs"/>
          <w:rtl/>
          <w:lang w:bidi="fa-IR"/>
        </w:rPr>
        <w:t>25. العندبيل 1: 108.</w:t>
      </w:r>
    </w:p>
    <w:p w:rsidR="002A3CB6" w:rsidRPr="00551219" w:rsidRDefault="002A3CB6" w:rsidP="002A3CB6">
      <w:pPr>
        <w:pStyle w:val="libNormal"/>
        <w:rPr>
          <w:rtl/>
        </w:rPr>
      </w:pPr>
      <w:r w:rsidRPr="002A3CB6">
        <w:rPr>
          <w:rFonts w:hint="cs"/>
          <w:rtl/>
          <w:lang w:bidi="fa-IR"/>
        </w:rPr>
        <w:t>26. منهج المقال: 87.</w:t>
      </w:r>
    </w:p>
    <w:p w:rsidR="002A3CB6" w:rsidRPr="00551219" w:rsidRDefault="002A3CB6" w:rsidP="002A3CB6">
      <w:pPr>
        <w:pStyle w:val="libNormal"/>
        <w:rPr>
          <w:rtl/>
        </w:rPr>
      </w:pPr>
      <w:r w:rsidRPr="002A3CB6">
        <w:rPr>
          <w:rFonts w:hint="cs"/>
          <w:rtl/>
          <w:lang w:bidi="fa-IR"/>
        </w:rPr>
        <w:t>27. ايضاح الاشتباه: 21.</w:t>
      </w:r>
    </w:p>
    <w:p w:rsidR="002A3CB6" w:rsidRPr="00551219" w:rsidRDefault="002A3CB6" w:rsidP="002A3CB6">
      <w:pPr>
        <w:pStyle w:val="libNormal"/>
        <w:rPr>
          <w:rtl/>
        </w:rPr>
      </w:pPr>
      <w:r w:rsidRPr="002A3CB6">
        <w:rPr>
          <w:rFonts w:hint="cs"/>
          <w:rtl/>
          <w:lang w:bidi="fa-IR"/>
        </w:rPr>
        <w:t>28. جامع المقال: 59.</w:t>
      </w:r>
    </w:p>
    <w:p w:rsidR="002A3CB6" w:rsidRPr="00551219" w:rsidRDefault="002A3CB6" w:rsidP="002A3CB6">
      <w:pPr>
        <w:pStyle w:val="libNormal"/>
        <w:rPr>
          <w:rtl/>
        </w:rPr>
      </w:pPr>
      <w:r w:rsidRPr="002A3CB6">
        <w:rPr>
          <w:rFonts w:hint="cs"/>
          <w:rtl/>
          <w:lang w:bidi="fa-IR"/>
        </w:rPr>
        <w:t>29. التحرير الطاووسي: 70.</w:t>
      </w:r>
    </w:p>
    <w:p w:rsidR="002A3CB6" w:rsidRPr="00551219" w:rsidRDefault="002A3CB6" w:rsidP="002A3CB6">
      <w:pPr>
        <w:pStyle w:val="libNormal"/>
        <w:rPr>
          <w:rtl/>
        </w:rPr>
      </w:pPr>
      <w:r w:rsidRPr="002A3CB6">
        <w:rPr>
          <w:rFonts w:hint="cs"/>
          <w:rtl/>
          <w:lang w:bidi="fa-IR"/>
        </w:rPr>
        <w:t>30. نضد الايضاح: 80.</w:t>
      </w:r>
    </w:p>
    <w:p w:rsidR="002A3CB6" w:rsidRPr="00551219" w:rsidRDefault="002A3CB6" w:rsidP="002A3CB6">
      <w:pPr>
        <w:pStyle w:val="libNormal"/>
        <w:rPr>
          <w:rtl/>
        </w:rPr>
      </w:pPr>
      <w:r w:rsidRPr="002A3CB6">
        <w:rPr>
          <w:rFonts w:hint="cs"/>
          <w:rtl/>
          <w:lang w:bidi="fa-IR"/>
        </w:rPr>
        <w:t>31. أضبط المقال: 492.</w:t>
      </w:r>
    </w:p>
    <w:p w:rsidR="002A3CB6" w:rsidRPr="00551219" w:rsidRDefault="002A3CB6" w:rsidP="002A3CB6">
      <w:pPr>
        <w:pStyle w:val="libNormal"/>
        <w:rPr>
          <w:rtl/>
        </w:rPr>
      </w:pPr>
      <w:r w:rsidRPr="002A3CB6">
        <w:rPr>
          <w:rFonts w:hint="cs"/>
          <w:rtl/>
          <w:lang w:bidi="fa-IR"/>
        </w:rPr>
        <w:t>32. وسائل الشيعة 20: 156.</w:t>
      </w:r>
    </w:p>
    <w:p w:rsidR="002A3CB6" w:rsidRPr="00551219" w:rsidRDefault="002A3CB6" w:rsidP="002A3CB6">
      <w:pPr>
        <w:pStyle w:val="libNormal"/>
        <w:rPr>
          <w:rtl/>
        </w:rPr>
      </w:pPr>
      <w:r w:rsidRPr="002A3CB6">
        <w:rPr>
          <w:rFonts w:hint="cs"/>
          <w:rtl/>
          <w:lang w:bidi="fa-IR"/>
        </w:rPr>
        <w:t>33. روضة المتقين 14: 339.</w:t>
      </w:r>
    </w:p>
    <w:p w:rsidR="002A3CB6" w:rsidRPr="00551219" w:rsidRDefault="002A3CB6" w:rsidP="002A3CB6">
      <w:pPr>
        <w:pStyle w:val="libNormal"/>
        <w:rPr>
          <w:rtl/>
        </w:rPr>
      </w:pPr>
      <w:r w:rsidRPr="002A3CB6">
        <w:rPr>
          <w:rFonts w:hint="cs"/>
          <w:rtl/>
          <w:lang w:bidi="fa-IR"/>
        </w:rPr>
        <w:t>34. اتقان المقال: 35.</w:t>
      </w:r>
    </w:p>
    <w:p w:rsidR="002A3CB6" w:rsidRPr="00551219" w:rsidRDefault="002A3CB6" w:rsidP="002A3CB6">
      <w:pPr>
        <w:pStyle w:val="libNormal"/>
        <w:rPr>
          <w:rtl/>
        </w:rPr>
      </w:pPr>
      <w:r w:rsidRPr="002A3CB6">
        <w:rPr>
          <w:rFonts w:hint="cs"/>
          <w:rtl/>
          <w:lang w:bidi="fa-IR"/>
        </w:rPr>
        <w:t>35. الوجيزة للمجلسي: 30.</w:t>
      </w:r>
    </w:p>
    <w:p w:rsidR="002A3CB6" w:rsidRPr="00551219" w:rsidRDefault="002A3CB6" w:rsidP="002A3CB6">
      <w:pPr>
        <w:pStyle w:val="libNormal"/>
        <w:rPr>
          <w:rtl/>
        </w:rPr>
      </w:pPr>
      <w:r w:rsidRPr="002A3CB6">
        <w:rPr>
          <w:rFonts w:hint="cs"/>
          <w:rtl/>
          <w:lang w:bidi="fa-IR"/>
        </w:rPr>
        <w:t>36. شرح مشيخة الفقيه: 17.</w:t>
      </w:r>
    </w:p>
    <w:p w:rsidR="002A3CB6" w:rsidRPr="00551219" w:rsidRDefault="002A3CB6" w:rsidP="002A3CB6">
      <w:pPr>
        <w:pStyle w:val="libNormal"/>
        <w:rPr>
          <w:rtl/>
        </w:rPr>
      </w:pPr>
      <w:r w:rsidRPr="002A3CB6">
        <w:rPr>
          <w:rFonts w:hint="cs"/>
          <w:rtl/>
          <w:lang w:bidi="fa-IR"/>
        </w:rPr>
        <w:t>37. رجال الأنصاري: 55 و 76.</w:t>
      </w:r>
    </w:p>
    <w:p w:rsidR="002A3CB6" w:rsidRDefault="002A3CB6" w:rsidP="00713E11">
      <w:pPr>
        <w:pStyle w:val="libNormal"/>
      </w:pPr>
      <w:r>
        <w:rPr>
          <w:rtl/>
        </w:rPr>
        <w:br w:type="page"/>
      </w:r>
    </w:p>
    <w:p w:rsidR="002A3CB6" w:rsidRPr="00551219" w:rsidRDefault="002A3CB6" w:rsidP="002A3CB6">
      <w:pPr>
        <w:pStyle w:val="libNormal"/>
        <w:rPr>
          <w:rtl/>
        </w:rPr>
      </w:pPr>
      <w:r w:rsidRPr="002A3CB6">
        <w:rPr>
          <w:rFonts w:hint="cs"/>
          <w:rtl/>
          <w:lang w:bidi="fa-IR"/>
        </w:rPr>
        <w:lastRenderedPageBreak/>
        <w:t>38. ثقات الرواة 1: 174 و 175.</w:t>
      </w:r>
    </w:p>
    <w:p w:rsidR="002A3CB6" w:rsidRPr="00551219" w:rsidRDefault="002A3CB6" w:rsidP="002A3CB6">
      <w:pPr>
        <w:pStyle w:val="libNormal"/>
        <w:rPr>
          <w:rtl/>
        </w:rPr>
      </w:pPr>
      <w:r w:rsidRPr="002A3CB6">
        <w:rPr>
          <w:rFonts w:hint="cs"/>
          <w:rtl/>
          <w:lang w:bidi="fa-IR"/>
        </w:rPr>
        <w:t>39. الذريعة 2: 145.</w:t>
      </w:r>
    </w:p>
    <w:p w:rsidR="002A3CB6" w:rsidRDefault="002A3CB6" w:rsidP="002A3CB6">
      <w:pPr>
        <w:pStyle w:val="libNormal"/>
        <w:rPr>
          <w:rtl/>
        </w:rPr>
      </w:pPr>
      <w:r w:rsidRPr="002A3CB6">
        <w:rPr>
          <w:rFonts w:hint="cs"/>
          <w:rtl/>
          <w:lang w:bidi="fa-IR"/>
        </w:rPr>
        <w:t>40. المعجم المفهرس لالفاظ احاديث البحار 1: 51.</w:t>
      </w:r>
    </w:p>
    <w:p w:rsidR="002A3CB6" w:rsidRPr="00434A49" w:rsidRDefault="002A3CB6" w:rsidP="00434A49">
      <w:pPr>
        <w:pStyle w:val="libCenterBold1"/>
        <w:rPr>
          <w:rtl/>
        </w:rPr>
      </w:pPr>
      <w:r w:rsidRPr="00551219">
        <w:rPr>
          <w:rFonts w:hint="cs"/>
          <w:rtl/>
          <w:lang w:bidi="fa-IR"/>
        </w:rPr>
        <w:t>( 40 )</w:t>
      </w:r>
    </w:p>
    <w:p w:rsidR="002A3CB6" w:rsidRPr="002A3CB6" w:rsidRDefault="002A3CB6" w:rsidP="002A3CB6">
      <w:pPr>
        <w:pStyle w:val="libNormal"/>
        <w:rPr>
          <w:rtl/>
          <w:lang w:bidi="fa-IR"/>
        </w:rPr>
      </w:pPr>
      <w:bookmarkStart w:id="69" w:name="62"/>
      <w:r w:rsidRPr="00A53871">
        <w:rPr>
          <w:rStyle w:val="libBold2Char"/>
          <w:rFonts w:hint="cs"/>
          <w:rtl/>
        </w:rPr>
        <w:t>جميل بن صالح الاسد</w:t>
      </w:r>
      <w:bookmarkEnd w:id="6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جميل بن صالح الاسدي، ثقة، وجه، روى عن أبي عبداللّه‏ عليه‏السلام و ابي الحسن عليه‏السلام،</w:t>
      </w:r>
    </w:p>
    <w:p w:rsidR="002A3CB6" w:rsidRPr="00551219" w:rsidRDefault="002A3CB6" w:rsidP="002A3CB6">
      <w:pPr>
        <w:pStyle w:val="libNormal"/>
        <w:rPr>
          <w:rtl/>
        </w:rPr>
      </w:pPr>
      <w:r w:rsidRPr="002A3CB6">
        <w:rPr>
          <w:rFonts w:hint="cs"/>
          <w:rtl/>
          <w:lang w:bidi="fa-IR"/>
        </w:rPr>
        <w:t>ذكره ابو العباس في كتاب الرجال و روى عنه سماعة و اكثر ما يروى منه نسخة رواية الحسن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حبوب او محمد بن ابي عمير.</w:t>
      </w:r>
    </w:p>
    <w:p w:rsidR="002A3CB6" w:rsidRPr="00551219" w:rsidRDefault="002A3CB6" w:rsidP="002A3CB6">
      <w:pPr>
        <w:pStyle w:val="libNormal"/>
        <w:rPr>
          <w:rtl/>
        </w:rPr>
      </w:pPr>
      <w:r w:rsidRPr="002A3CB6">
        <w:rPr>
          <w:rFonts w:hint="cs"/>
          <w:rtl/>
          <w:lang w:bidi="fa-IR"/>
        </w:rPr>
        <w:t>طريق القميين أليه: ما أخبرنا به الحسين بن عبيد اللّه‏، عن احمد بن جعفر عن احمد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دريس، عن عبداللّه‏ بن محمد بن عيسى، عن الحسن بن محبوب عنه، به.</w:t>
      </w:r>
    </w:p>
    <w:p w:rsidR="002A3CB6" w:rsidRPr="00551219" w:rsidRDefault="002A3CB6" w:rsidP="002A3CB6">
      <w:pPr>
        <w:pStyle w:val="libNormal"/>
        <w:rPr>
          <w:rtl/>
        </w:rPr>
      </w:pPr>
      <w:r w:rsidRPr="002A3CB6">
        <w:rPr>
          <w:rFonts w:hint="cs"/>
          <w:rtl/>
          <w:lang w:bidi="fa-IR"/>
        </w:rPr>
        <w:t>اما رواية الكوفيين: فاخبرنا محمد بن عثمان بن جعفر بن محمد بن ابراهيم عن عبيد اللّه‏ ب</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حمد بن نهيك عن ابن أبي عمير عنه به.</w:t>
      </w:r>
    </w:p>
    <w:p w:rsidR="002A3CB6" w:rsidRPr="00551219" w:rsidRDefault="002A3CB6" w:rsidP="002A3CB6">
      <w:pPr>
        <w:pStyle w:val="libNormal"/>
        <w:rPr>
          <w:rtl/>
        </w:rPr>
      </w:pPr>
      <w:r w:rsidRPr="002A3CB6">
        <w:rPr>
          <w:rFonts w:hint="cs"/>
          <w:rtl/>
          <w:lang w:bidi="fa-IR"/>
        </w:rPr>
        <w:t>و قد رواه عن علي بن حديد، اخبرنا بن نوح، عن الحسن بن حمزة قال حدثنا محمد بن جعف</w:t>
      </w:r>
      <w:r w:rsidR="00A53871" w:rsidRPr="002A3CB6">
        <w:rPr>
          <w:rFonts w:hint="cs"/>
          <w:rtl/>
          <w:lang w:bidi="fa-IR"/>
        </w:rPr>
        <w:t>ر</w:t>
      </w:r>
      <w:r w:rsidR="00A53871">
        <w:rPr>
          <w:rtl/>
          <w:lang w:bidi="fa-IR"/>
        </w:rPr>
        <w:t xml:space="preserve"> </w:t>
      </w:r>
      <w:r w:rsidR="00A53871" w:rsidRPr="002A3CB6">
        <w:rPr>
          <w:rFonts w:hint="cs"/>
          <w:rtl/>
          <w:lang w:bidi="fa-IR"/>
        </w:rPr>
        <w:t>ب</w:t>
      </w:r>
      <w:r w:rsidRPr="002A3CB6">
        <w:rPr>
          <w:rFonts w:hint="cs"/>
          <w:rtl/>
          <w:lang w:bidi="fa-IR"/>
        </w:rPr>
        <w:t>ن بطّة عن احمد بن محمد بن عيسى عن علي بن حديد عن جميل، به.</w:t>
      </w:r>
    </w:p>
    <w:p w:rsidR="002A3CB6" w:rsidRPr="00551219" w:rsidRDefault="002A3CB6" w:rsidP="002A3CB6">
      <w:pPr>
        <w:pStyle w:val="libNormal"/>
        <w:rPr>
          <w:rtl/>
        </w:rPr>
      </w:pPr>
      <w:r w:rsidRPr="002A3CB6">
        <w:rPr>
          <w:rFonts w:hint="cs"/>
          <w:rtl/>
          <w:lang w:bidi="fa-IR"/>
        </w:rPr>
        <w:t>قال في الفهرس: جميل بن صالح، له أصل.</w:t>
      </w:r>
    </w:p>
    <w:p w:rsidR="002A3CB6" w:rsidRPr="00551219" w:rsidRDefault="002A3CB6" w:rsidP="002A3CB6">
      <w:pPr>
        <w:pStyle w:val="libNormal"/>
        <w:rPr>
          <w:rtl/>
        </w:rPr>
      </w:pPr>
      <w:r w:rsidRPr="002A3CB6">
        <w:rPr>
          <w:rFonts w:hint="cs"/>
          <w:rtl/>
          <w:lang w:bidi="fa-IR"/>
        </w:rPr>
        <w:t>اخبرنا به ابن ابي جيّد، عن ابن الوليد عن الصفار عن محمد بن الحسين بن ابي الخطّاب، ع</w:t>
      </w:r>
      <w:r w:rsidR="00A53871" w:rsidRPr="002A3CB6">
        <w:rPr>
          <w:rFonts w:hint="cs"/>
          <w:rtl/>
          <w:lang w:bidi="fa-IR"/>
        </w:rPr>
        <w:t>ن</w:t>
      </w:r>
      <w:r w:rsidR="00A53871">
        <w:rPr>
          <w:rtl/>
          <w:lang w:bidi="fa-IR"/>
        </w:rPr>
        <w:t xml:space="preserve"> </w:t>
      </w:r>
      <w:r w:rsidR="00A53871" w:rsidRPr="002A3CB6">
        <w:rPr>
          <w:rFonts w:hint="cs"/>
          <w:rtl/>
          <w:lang w:bidi="fa-IR"/>
        </w:rPr>
        <w:t>غ</w:t>
      </w:r>
      <w:r w:rsidRPr="002A3CB6">
        <w:rPr>
          <w:rFonts w:hint="cs"/>
          <w:rtl/>
          <w:lang w:bidi="fa-IR"/>
        </w:rPr>
        <w:t>ير واحد، عن جميل بن صالح.</w:t>
      </w:r>
    </w:p>
    <w:p w:rsidR="002A3CB6" w:rsidRPr="00551219" w:rsidRDefault="002A3CB6" w:rsidP="002A3CB6">
      <w:pPr>
        <w:pStyle w:val="libNormal"/>
        <w:rPr>
          <w:rtl/>
        </w:rPr>
      </w:pPr>
      <w:r w:rsidRPr="002A3CB6">
        <w:rPr>
          <w:rFonts w:hint="cs"/>
          <w:rtl/>
          <w:lang w:bidi="fa-IR"/>
        </w:rPr>
        <w:t>ورد ذكره فى رجال البرقي و رجال الشيخ مع اصحاب الصادق عليه‏السلام.</w:t>
      </w:r>
    </w:p>
    <w:p w:rsidR="002A3CB6" w:rsidRPr="00551219" w:rsidRDefault="002A3CB6" w:rsidP="002A3CB6">
      <w:pPr>
        <w:pStyle w:val="libNormal"/>
        <w:rPr>
          <w:rtl/>
        </w:rPr>
      </w:pPr>
      <w:r w:rsidRPr="002A3CB6">
        <w:rPr>
          <w:rFonts w:hint="cs"/>
          <w:rtl/>
          <w:lang w:bidi="fa-IR"/>
        </w:rPr>
        <w:t>عده في الذريعة تحت مادة (اصل) برقم (543) من اصحاب الاصول.</w:t>
      </w:r>
    </w:p>
    <w:p w:rsidR="002A3CB6" w:rsidRPr="00551219" w:rsidRDefault="002A3CB6" w:rsidP="002A3CB6">
      <w:pPr>
        <w:pStyle w:val="libNormal"/>
        <w:rPr>
          <w:rtl/>
        </w:rPr>
      </w:pPr>
      <w:r w:rsidRPr="002A3CB6">
        <w:rPr>
          <w:rFonts w:hint="cs"/>
          <w:rtl/>
          <w:lang w:bidi="fa-IR"/>
        </w:rPr>
        <w:t>لاريب في وثاقته لتصريح المشايخ بذلك.</w:t>
      </w:r>
    </w:p>
    <w:p w:rsidR="002A3CB6" w:rsidRDefault="002A3CB6" w:rsidP="00713E11">
      <w:pPr>
        <w:pStyle w:val="libNormal"/>
      </w:pPr>
      <w:r>
        <w:rPr>
          <w:rtl/>
        </w:rPr>
        <w:br w:type="page"/>
      </w:r>
    </w:p>
    <w:p w:rsidR="002A3CB6" w:rsidRPr="00434A49" w:rsidRDefault="002A3CB6" w:rsidP="00713E11">
      <w:pPr>
        <w:pStyle w:val="libBold2"/>
        <w:rPr>
          <w:rtl/>
        </w:rPr>
      </w:pPr>
      <w:r w:rsidRPr="00551219">
        <w:rPr>
          <w:rFonts w:hint="cs"/>
          <w:rtl/>
          <w:lang w:bidi="fa-IR"/>
        </w:rPr>
        <w:lastRenderedPageBreak/>
        <w:t>مصادر الترجمة:</w:t>
      </w:r>
    </w:p>
    <w:p w:rsidR="002A3CB6" w:rsidRPr="00551219" w:rsidRDefault="002A3CB6" w:rsidP="002A3CB6">
      <w:pPr>
        <w:pStyle w:val="libNormal"/>
        <w:rPr>
          <w:rtl/>
        </w:rPr>
      </w:pPr>
      <w:r w:rsidRPr="002A3CB6">
        <w:rPr>
          <w:rFonts w:hint="cs"/>
          <w:rtl/>
          <w:lang w:bidi="fa-IR"/>
        </w:rPr>
        <w:t>1. رجال الطوسي 163.</w:t>
      </w:r>
    </w:p>
    <w:p w:rsidR="002A3CB6" w:rsidRPr="00551219" w:rsidRDefault="002A3CB6" w:rsidP="002A3CB6">
      <w:pPr>
        <w:pStyle w:val="libNormal"/>
        <w:rPr>
          <w:rtl/>
        </w:rPr>
      </w:pPr>
      <w:r w:rsidRPr="002A3CB6">
        <w:rPr>
          <w:rFonts w:hint="cs"/>
          <w:rtl/>
          <w:lang w:bidi="fa-IR"/>
        </w:rPr>
        <w:t>2. تنقيح المقال 1: 232.</w:t>
      </w:r>
    </w:p>
    <w:p w:rsidR="002A3CB6" w:rsidRPr="00551219" w:rsidRDefault="002A3CB6" w:rsidP="002A3CB6">
      <w:pPr>
        <w:pStyle w:val="libNormal"/>
        <w:rPr>
          <w:rtl/>
        </w:rPr>
      </w:pPr>
      <w:r w:rsidRPr="002A3CB6">
        <w:rPr>
          <w:rFonts w:hint="cs"/>
          <w:rtl/>
          <w:lang w:bidi="fa-IR"/>
        </w:rPr>
        <w:t>3. رجال النجاشي 92.</w:t>
      </w:r>
    </w:p>
    <w:p w:rsidR="002A3CB6" w:rsidRPr="00551219" w:rsidRDefault="002A3CB6" w:rsidP="002A3CB6">
      <w:pPr>
        <w:pStyle w:val="libNormal"/>
        <w:rPr>
          <w:rtl/>
        </w:rPr>
      </w:pPr>
      <w:r w:rsidRPr="002A3CB6">
        <w:rPr>
          <w:rFonts w:hint="cs"/>
          <w:rtl/>
          <w:lang w:bidi="fa-IR"/>
        </w:rPr>
        <w:t>4. معالم العلماء 32.</w:t>
      </w:r>
    </w:p>
    <w:p w:rsidR="002A3CB6" w:rsidRPr="00551219" w:rsidRDefault="002A3CB6" w:rsidP="002A3CB6">
      <w:pPr>
        <w:pStyle w:val="libNormal"/>
        <w:rPr>
          <w:rtl/>
        </w:rPr>
      </w:pPr>
      <w:r w:rsidRPr="002A3CB6">
        <w:rPr>
          <w:rFonts w:hint="cs"/>
          <w:rtl/>
          <w:lang w:bidi="fa-IR"/>
        </w:rPr>
        <w:t>5. معجم الثقات 29.</w:t>
      </w:r>
    </w:p>
    <w:p w:rsidR="002A3CB6" w:rsidRPr="00551219" w:rsidRDefault="002A3CB6" w:rsidP="002A3CB6">
      <w:pPr>
        <w:pStyle w:val="libNormal"/>
        <w:rPr>
          <w:rtl/>
        </w:rPr>
      </w:pPr>
      <w:r w:rsidRPr="002A3CB6">
        <w:rPr>
          <w:rFonts w:hint="cs"/>
          <w:rtl/>
          <w:lang w:bidi="fa-IR"/>
        </w:rPr>
        <w:t>6. رجال ابن داود 67.</w:t>
      </w:r>
    </w:p>
    <w:p w:rsidR="002A3CB6" w:rsidRPr="00551219" w:rsidRDefault="002A3CB6" w:rsidP="002A3CB6">
      <w:pPr>
        <w:pStyle w:val="libNormal"/>
        <w:rPr>
          <w:rtl/>
        </w:rPr>
      </w:pPr>
      <w:r w:rsidRPr="002A3CB6">
        <w:rPr>
          <w:rFonts w:hint="cs"/>
          <w:rtl/>
          <w:lang w:bidi="fa-IR"/>
        </w:rPr>
        <w:t>7. فهرست الطوسي 44.</w:t>
      </w:r>
    </w:p>
    <w:p w:rsidR="002A3CB6" w:rsidRPr="00551219" w:rsidRDefault="002A3CB6" w:rsidP="002A3CB6">
      <w:pPr>
        <w:pStyle w:val="libNormal"/>
        <w:rPr>
          <w:rtl/>
        </w:rPr>
      </w:pPr>
      <w:r w:rsidRPr="002A3CB6">
        <w:rPr>
          <w:rFonts w:hint="cs"/>
          <w:rtl/>
          <w:lang w:bidi="fa-IR"/>
        </w:rPr>
        <w:t>8. معجم رجال الحديث 4: 158.</w:t>
      </w:r>
    </w:p>
    <w:p w:rsidR="002A3CB6" w:rsidRPr="00551219" w:rsidRDefault="002A3CB6" w:rsidP="002A3CB6">
      <w:pPr>
        <w:pStyle w:val="libNormal"/>
        <w:rPr>
          <w:rtl/>
        </w:rPr>
      </w:pPr>
      <w:r w:rsidRPr="002A3CB6">
        <w:rPr>
          <w:rFonts w:hint="cs"/>
          <w:rtl/>
          <w:lang w:bidi="fa-IR"/>
        </w:rPr>
        <w:t>9. رجال البرقي 41.</w:t>
      </w:r>
    </w:p>
    <w:p w:rsidR="002A3CB6" w:rsidRPr="00551219" w:rsidRDefault="002A3CB6" w:rsidP="002A3CB6">
      <w:pPr>
        <w:pStyle w:val="libNormal"/>
        <w:rPr>
          <w:rtl/>
        </w:rPr>
      </w:pPr>
      <w:r w:rsidRPr="002A3CB6">
        <w:rPr>
          <w:rFonts w:hint="cs"/>
          <w:rtl/>
          <w:lang w:bidi="fa-IR"/>
        </w:rPr>
        <w:t>10. جامع الرواة 1: 167.</w:t>
      </w:r>
    </w:p>
    <w:p w:rsidR="002A3CB6" w:rsidRPr="00551219" w:rsidRDefault="002A3CB6" w:rsidP="002A3CB6">
      <w:pPr>
        <w:pStyle w:val="libNormal"/>
        <w:rPr>
          <w:rtl/>
        </w:rPr>
      </w:pPr>
      <w:r w:rsidRPr="002A3CB6">
        <w:rPr>
          <w:rFonts w:hint="cs"/>
          <w:rtl/>
          <w:lang w:bidi="fa-IR"/>
        </w:rPr>
        <w:t>11. رجال الحلي 34.</w:t>
      </w:r>
    </w:p>
    <w:p w:rsidR="002A3CB6" w:rsidRPr="00551219" w:rsidRDefault="002A3CB6" w:rsidP="002A3CB6">
      <w:pPr>
        <w:pStyle w:val="libNormal"/>
        <w:rPr>
          <w:rtl/>
        </w:rPr>
      </w:pPr>
      <w:r w:rsidRPr="002A3CB6">
        <w:rPr>
          <w:rFonts w:hint="cs"/>
          <w:rtl/>
          <w:lang w:bidi="fa-IR"/>
        </w:rPr>
        <w:t>12. نقد الرجال 76.</w:t>
      </w:r>
    </w:p>
    <w:p w:rsidR="002A3CB6" w:rsidRPr="00551219" w:rsidRDefault="002A3CB6" w:rsidP="002A3CB6">
      <w:pPr>
        <w:pStyle w:val="libNormal"/>
        <w:rPr>
          <w:rtl/>
        </w:rPr>
      </w:pPr>
      <w:r w:rsidRPr="002A3CB6">
        <w:rPr>
          <w:rFonts w:hint="cs"/>
          <w:rtl/>
          <w:lang w:bidi="fa-IR"/>
        </w:rPr>
        <w:t>13. مجمع الرجال 2: 52.</w:t>
      </w:r>
    </w:p>
    <w:p w:rsidR="002A3CB6" w:rsidRPr="00551219" w:rsidRDefault="002A3CB6" w:rsidP="002A3CB6">
      <w:pPr>
        <w:pStyle w:val="libNormal"/>
        <w:rPr>
          <w:rtl/>
        </w:rPr>
      </w:pPr>
      <w:r w:rsidRPr="002A3CB6">
        <w:rPr>
          <w:rFonts w:hint="cs"/>
          <w:rtl/>
          <w:lang w:bidi="fa-IR"/>
        </w:rPr>
        <w:t>14. هداية المحدّثين 33.</w:t>
      </w:r>
    </w:p>
    <w:p w:rsidR="002A3CB6" w:rsidRPr="00551219" w:rsidRDefault="002A3CB6" w:rsidP="002A3CB6">
      <w:pPr>
        <w:pStyle w:val="libNormal"/>
        <w:rPr>
          <w:rtl/>
        </w:rPr>
      </w:pPr>
      <w:r w:rsidRPr="002A3CB6">
        <w:rPr>
          <w:rFonts w:hint="cs"/>
          <w:rtl/>
          <w:lang w:bidi="fa-IR"/>
        </w:rPr>
        <w:t>15. أعيان الشيعة 4: 221.</w:t>
      </w:r>
    </w:p>
    <w:p w:rsidR="002A3CB6" w:rsidRPr="00551219" w:rsidRDefault="002A3CB6" w:rsidP="002A3CB6">
      <w:pPr>
        <w:pStyle w:val="libNormal"/>
        <w:rPr>
          <w:rtl/>
        </w:rPr>
      </w:pPr>
      <w:r w:rsidRPr="002A3CB6">
        <w:rPr>
          <w:rFonts w:hint="cs"/>
          <w:rtl/>
          <w:lang w:bidi="fa-IR"/>
        </w:rPr>
        <w:t>16. بهجة الآمال 2: 589.</w:t>
      </w:r>
    </w:p>
    <w:p w:rsidR="002A3CB6" w:rsidRPr="00551219" w:rsidRDefault="002A3CB6" w:rsidP="002A3CB6">
      <w:pPr>
        <w:pStyle w:val="libNormal"/>
        <w:rPr>
          <w:rtl/>
        </w:rPr>
      </w:pPr>
      <w:r w:rsidRPr="002A3CB6">
        <w:rPr>
          <w:rFonts w:hint="cs"/>
          <w:rtl/>
          <w:lang w:bidi="fa-IR"/>
        </w:rPr>
        <w:t>17. منتهى المقال 82.</w:t>
      </w:r>
    </w:p>
    <w:p w:rsidR="002A3CB6" w:rsidRPr="00551219" w:rsidRDefault="002A3CB6" w:rsidP="002A3CB6">
      <w:pPr>
        <w:pStyle w:val="libNormal"/>
        <w:rPr>
          <w:rtl/>
        </w:rPr>
      </w:pPr>
      <w:r w:rsidRPr="002A3CB6">
        <w:rPr>
          <w:rFonts w:hint="cs"/>
          <w:rtl/>
          <w:lang w:bidi="fa-IR"/>
        </w:rPr>
        <w:t>18. العندبيل 1: 109.</w:t>
      </w:r>
    </w:p>
    <w:p w:rsidR="002A3CB6" w:rsidRPr="00551219" w:rsidRDefault="002A3CB6" w:rsidP="002A3CB6">
      <w:pPr>
        <w:pStyle w:val="libNormal"/>
        <w:rPr>
          <w:rtl/>
        </w:rPr>
      </w:pPr>
      <w:r w:rsidRPr="002A3CB6">
        <w:rPr>
          <w:rFonts w:hint="cs"/>
          <w:rtl/>
          <w:lang w:bidi="fa-IR"/>
        </w:rPr>
        <w:t>19. منهج المقال 88.</w:t>
      </w:r>
    </w:p>
    <w:p w:rsidR="002A3CB6" w:rsidRPr="00551219" w:rsidRDefault="002A3CB6" w:rsidP="002A3CB6">
      <w:pPr>
        <w:pStyle w:val="libNormal"/>
        <w:rPr>
          <w:rtl/>
        </w:rPr>
      </w:pPr>
      <w:r w:rsidRPr="002A3CB6">
        <w:rPr>
          <w:rFonts w:hint="cs"/>
          <w:rtl/>
          <w:lang w:bidi="fa-IR"/>
        </w:rPr>
        <w:t>20. جامع المقال 59.</w:t>
      </w:r>
    </w:p>
    <w:p w:rsidR="002A3CB6" w:rsidRPr="00551219" w:rsidRDefault="002A3CB6" w:rsidP="002A3CB6">
      <w:pPr>
        <w:pStyle w:val="libNormal"/>
        <w:rPr>
          <w:rtl/>
        </w:rPr>
      </w:pPr>
      <w:r w:rsidRPr="002A3CB6">
        <w:rPr>
          <w:rFonts w:hint="cs"/>
          <w:rtl/>
          <w:lang w:bidi="fa-IR"/>
        </w:rPr>
        <w:t>21. وسائل الشيعة 20: 157.</w:t>
      </w:r>
    </w:p>
    <w:p w:rsidR="002A3CB6" w:rsidRPr="00551219" w:rsidRDefault="002A3CB6" w:rsidP="002A3CB6">
      <w:pPr>
        <w:pStyle w:val="libNormal"/>
        <w:rPr>
          <w:rtl/>
        </w:rPr>
      </w:pPr>
      <w:r w:rsidRPr="002A3CB6">
        <w:rPr>
          <w:rFonts w:hint="cs"/>
          <w:rtl/>
          <w:lang w:bidi="fa-IR"/>
        </w:rPr>
        <w:t>22. روضة المتقين 14: 339.</w:t>
      </w:r>
    </w:p>
    <w:p w:rsidR="002A3CB6" w:rsidRDefault="002A3CB6" w:rsidP="00713E11">
      <w:pPr>
        <w:pStyle w:val="libNormal"/>
      </w:pPr>
      <w:r>
        <w:rPr>
          <w:rtl/>
        </w:rPr>
        <w:br w:type="page"/>
      </w:r>
    </w:p>
    <w:p w:rsidR="002A3CB6" w:rsidRPr="00551219" w:rsidRDefault="002A3CB6" w:rsidP="002A3CB6">
      <w:pPr>
        <w:pStyle w:val="libNormal"/>
        <w:rPr>
          <w:rtl/>
        </w:rPr>
      </w:pPr>
      <w:r w:rsidRPr="002A3CB6">
        <w:rPr>
          <w:rFonts w:hint="cs"/>
          <w:rtl/>
          <w:lang w:bidi="fa-IR"/>
        </w:rPr>
        <w:lastRenderedPageBreak/>
        <w:t>23. اتقان المقال 35.</w:t>
      </w:r>
    </w:p>
    <w:p w:rsidR="002A3CB6" w:rsidRPr="00551219" w:rsidRDefault="002A3CB6" w:rsidP="002A3CB6">
      <w:pPr>
        <w:pStyle w:val="libNormal"/>
        <w:rPr>
          <w:rtl/>
        </w:rPr>
      </w:pPr>
      <w:r w:rsidRPr="002A3CB6">
        <w:rPr>
          <w:rFonts w:hint="cs"/>
          <w:rtl/>
          <w:lang w:bidi="fa-IR"/>
        </w:rPr>
        <w:t>24. الوجيزة للمجلسي 30.</w:t>
      </w:r>
    </w:p>
    <w:p w:rsidR="002A3CB6" w:rsidRPr="00551219" w:rsidRDefault="002A3CB6" w:rsidP="002A3CB6">
      <w:pPr>
        <w:pStyle w:val="libNormal"/>
        <w:rPr>
          <w:rtl/>
        </w:rPr>
      </w:pPr>
      <w:r w:rsidRPr="002A3CB6">
        <w:rPr>
          <w:rFonts w:hint="cs"/>
          <w:rtl/>
          <w:lang w:bidi="fa-IR"/>
        </w:rPr>
        <w:t>25. رجال الانصاري 55 و 76.</w:t>
      </w:r>
    </w:p>
    <w:p w:rsidR="002A3CB6" w:rsidRPr="00551219" w:rsidRDefault="002A3CB6" w:rsidP="002A3CB6">
      <w:pPr>
        <w:pStyle w:val="libNormal"/>
        <w:rPr>
          <w:rtl/>
        </w:rPr>
      </w:pPr>
      <w:r w:rsidRPr="002A3CB6">
        <w:rPr>
          <w:rFonts w:hint="cs"/>
          <w:rtl/>
          <w:lang w:bidi="fa-IR"/>
        </w:rPr>
        <w:t>26. ثقات الرواة 1: 175 و 176.</w:t>
      </w:r>
    </w:p>
    <w:p w:rsidR="002A3CB6" w:rsidRPr="00551219" w:rsidRDefault="002A3CB6" w:rsidP="002A3CB6">
      <w:pPr>
        <w:pStyle w:val="libNormal"/>
        <w:rPr>
          <w:rtl/>
        </w:rPr>
      </w:pPr>
      <w:r w:rsidRPr="002A3CB6">
        <w:rPr>
          <w:rFonts w:hint="cs"/>
          <w:rtl/>
          <w:lang w:bidi="fa-IR"/>
        </w:rPr>
        <w:t>27. لسان الميزان 2: 137 و فيه الربعي بدل الاسدي.</w:t>
      </w:r>
    </w:p>
    <w:p w:rsidR="002A3CB6" w:rsidRPr="00551219" w:rsidRDefault="002A3CB6" w:rsidP="002A3CB6">
      <w:pPr>
        <w:pStyle w:val="libNormal"/>
        <w:rPr>
          <w:rtl/>
        </w:rPr>
      </w:pPr>
      <w:r w:rsidRPr="002A3CB6">
        <w:rPr>
          <w:rFonts w:hint="cs"/>
          <w:rtl/>
          <w:lang w:bidi="fa-IR"/>
        </w:rPr>
        <w:t>28. الذريعة 2: 145.</w:t>
      </w:r>
    </w:p>
    <w:p w:rsidR="002A3CB6" w:rsidRPr="00551219" w:rsidRDefault="002A3CB6" w:rsidP="002A3CB6">
      <w:pPr>
        <w:pStyle w:val="libNormal"/>
        <w:rPr>
          <w:rtl/>
        </w:rPr>
      </w:pPr>
      <w:r w:rsidRPr="002A3CB6">
        <w:rPr>
          <w:rFonts w:hint="cs"/>
          <w:rtl/>
          <w:lang w:bidi="fa-IR"/>
        </w:rPr>
        <w:t>29. المعجم المفهرس لالفاظ احاديث البحار 1: 51.</w:t>
      </w:r>
    </w:p>
    <w:p w:rsidR="00A53871" w:rsidRDefault="002A3CB6" w:rsidP="00713E11">
      <w:pPr>
        <w:pStyle w:val="libNormal"/>
      </w:pPr>
      <w:r>
        <w:rPr>
          <w:rtl/>
        </w:rPr>
        <w:br w:type="page"/>
      </w:r>
    </w:p>
    <w:p w:rsidR="00A53871" w:rsidRDefault="002A3CB6" w:rsidP="00FD12A2">
      <w:pPr>
        <w:pStyle w:val="Heading1Center"/>
        <w:rPr>
          <w:rtl/>
        </w:rPr>
      </w:pPr>
      <w:bookmarkStart w:id="70" w:name="63"/>
      <w:bookmarkStart w:id="71" w:name="_Toc421361732"/>
      <w:r w:rsidRPr="00551219">
        <w:rPr>
          <w:rFonts w:hint="cs"/>
          <w:rtl/>
          <w:lang w:bidi="fa-IR"/>
        </w:rPr>
        <w:lastRenderedPageBreak/>
        <w:t>الباب السادس:</w:t>
      </w:r>
      <w:bookmarkEnd w:id="70"/>
      <w:bookmarkEnd w:id="71"/>
    </w:p>
    <w:p w:rsidR="002A3CB6" w:rsidRPr="00551219" w:rsidRDefault="002A3CB6" w:rsidP="00FD12A2">
      <w:pPr>
        <w:pStyle w:val="Heading1Center"/>
        <w:rPr>
          <w:rtl/>
        </w:rPr>
      </w:pPr>
      <w:bookmarkStart w:id="72" w:name="_Toc421361733"/>
      <w:r w:rsidRPr="00551219">
        <w:rPr>
          <w:rFonts w:hint="cs"/>
          <w:rtl/>
          <w:lang w:bidi="fa-IR"/>
        </w:rPr>
        <w:t>بـاب الـحـاء</w:t>
      </w:r>
      <w:bookmarkEnd w:id="72"/>
    </w:p>
    <w:p w:rsidR="002A3CB6" w:rsidRDefault="002A3CB6" w:rsidP="00713E11">
      <w:pPr>
        <w:pStyle w:val="libNormal"/>
      </w:pPr>
      <w:r>
        <w:rPr>
          <w:rtl/>
        </w:rPr>
        <w:br w:type="page"/>
      </w:r>
    </w:p>
    <w:p w:rsidR="002A3CB6" w:rsidRPr="00434A49" w:rsidRDefault="002A3CB6" w:rsidP="00434A49">
      <w:pPr>
        <w:pStyle w:val="libCenterBold1"/>
        <w:rPr>
          <w:rtl/>
        </w:rPr>
      </w:pPr>
      <w:r w:rsidRPr="00551219">
        <w:rPr>
          <w:rFonts w:hint="cs"/>
          <w:rtl/>
          <w:lang w:bidi="fa-IR"/>
        </w:rPr>
        <w:lastRenderedPageBreak/>
        <w:t>( 41 )</w:t>
      </w:r>
    </w:p>
    <w:p w:rsidR="002A3CB6" w:rsidRPr="002A3CB6" w:rsidRDefault="002A3CB6" w:rsidP="002A3CB6">
      <w:pPr>
        <w:pStyle w:val="libNormal"/>
        <w:rPr>
          <w:rtl/>
          <w:lang w:bidi="fa-IR"/>
        </w:rPr>
      </w:pPr>
      <w:bookmarkStart w:id="73" w:name="64"/>
      <w:r w:rsidRPr="00A53871">
        <w:rPr>
          <w:rStyle w:val="libBold2Char"/>
          <w:rFonts w:hint="cs"/>
          <w:rtl/>
        </w:rPr>
        <w:t>حارث بن أبي جعفر محمد بن النعمان الاحو</w:t>
      </w:r>
      <w:bookmarkEnd w:id="73"/>
      <w:r w:rsidR="00A53871" w:rsidRPr="00A53871">
        <w:rPr>
          <w:rStyle w:val="libBold2Char"/>
          <w:rFonts w:hint="cs"/>
          <w:rtl/>
          <w:lang w:bidi="fa-IR"/>
        </w:rPr>
        <w:t>ل</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حارث بن أبي جعفر محمد بن النعمان الاحول، مولى بجيلة، و روى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كتابه، يرويه عنه عدّة من اصحابنا منهم الحسن بن محبوب، اخبرنا عدة من اصحابنا،</w:t>
      </w:r>
    </w:p>
    <w:p w:rsidR="002A3CB6" w:rsidRPr="00551219" w:rsidRDefault="002A3CB6" w:rsidP="002A3CB6">
      <w:pPr>
        <w:pStyle w:val="libNormal"/>
        <w:rPr>
          <w:rtl/>
        </w:rPr>
      </w:pPr>
      <w:r w:rsidRPr="002A3CB6">
        <w:rPr>
          <w:rFonts w:hint="cs"/>
          <w:rtl/>
          <w:lang w:bidi="fa-IR"/>
        </w:rPr>
        <w:t>عن الشريف ابي محمد، الحسن بن حمزة الطبري قال: حدثنا ابن بطة قال: حدثنا محمد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لحسن الصفار، عن احمد بن محمد بن عيسى، عن الحسن بن محبوب عن الحارث بن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كتابه.</w:t>
      </w:r>
    </w:p>
    <w:p w:rsidR="002A3CB6" w:rsidRPr="00551219" w:rsidRDefault="002A3CB6" w:rsidP="002A3CB6">
      <w:pPr>
        <w:pStyle w:val="libNormal"/>
        <w:rPr>
          <w:rtl/>
        </w:rPr>
      </w:pPr>
      <w:r w:rsidRPr="002A3CB6">
        <w:rPr>
          <w:rFonts w:hint="cs"/>
          <w:rtl/>
          <w:lang w:bidi="fa-IR"/>
        </w:rPr>
        <w:t>قال في الفهرس: حارث بن الاحول، له اصل، رويناه بالاسناد الاول عن الحسن بن محبو</w:t>
      </w:r>
      <w:r w:rsidR="00A53871" w:rsidRPr="002A3CB6">
        <w:rPr>
          <w:rFonts w:hint="cs"/>
          <w:rtl/>
          <w:lang w:bidi="fa-IR"/>
        </w:rPr>
        <w:t>ب</w:t>
      </w:r>
      <w:r w:rsidR="00A53871">
        <w:rPr>
          <w:rtl/>
          <w:lang w:bidi="fa-IR"/>
        </w:rPr>
        <w:t xml:space="preserve"> </w:t>
      </w:r>
      <w:r w:rsidR="00A53871" w:rsidRPr="002A3CB6">
        <w:rPr>
          <w:rFonts w:hint="cs"/>
          <w:rtl/>
          <w:lang w:bidi="fa-IR"/>
        </w:rPr>
        <w:t>ع</w:t>
      </w:r>
      <w:r w:rsidRPr="002A3CB6">
        <w:rPr>
          <w:rFonts w:hint="cs"/>
          <w:rtl/>
          <w:lang w:bidi="fa-IR"/>
        </w:rPr>
        <w:t>نه و الاسناد الاول هو: عدة من اصحابنا عن ابي المفضل عن ابن بطة عن احمد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يسى، عن بن ابي عمير، عن الحسن بن محبوب، عن الحارث بن الاحول.</w:t>
      </w:r>
    </w:p>
    <w:p w:rsidR="002A3CB6" w:rsidRPr="00551219" w:rsidRDefault="002A3CB6" w:rsidP="002A3CB6">
      <w:pPr>
        <w:pStyle w:val="libNormal"/>
        <w:rPr>
          <w:rtl/>
        </w:rPr>
      </w:pPr>
      <w:r w:rsidRPr="002A3CB6">
        <w:rPr>
          <w:rFonts w:hint="cs"/>
          <w:rtl/>
          <w:lang w:bidi="fa-IR"/>
        </w:rPr>
        <w:t>و عنونه الشيخ في رجاله في اصحاب الامام الصادق عليه‏السلام قائلاً: الحارث بن محمد بن النعمان البجلي، ابوعلي الكوفي.</w:t>
      </w:r>
    </w:p>
    <w:p w:rsidR="002A3CB6" w:rsidRPr="00551219" w:rsidRDefault="002A3CB6" w:rsidP="002A3CB6">
      <w:pPr>
        <w:pStyle w:val="libNormal"/>
        <w:rPr>
          <w:rtl/>
        </w:rPr>
      </w:pPr>
      <w:r w:rsidRPr="002A3CB6">
        <w:rPr>
          <w:rFonts w:hint="cs"/>
          <w:rtl/>
          <w:lang w:bidi="fa-IR"/>
        </w:rPr>
        <w:t>و جاء فى رجال البرقي ذكره مع اصحاب الصادق عليه‏السلام.</w:t>
      </w:r>
    </w:p>
    <w:p w:rsidR="002A3CB6" w:rsidRPr="00551219" w:rsidRDefault="002A3CB6" w:rsidP="002A3CB6">
      <w:pPr>
        <w:pStyle w:val="libNormal"/>
        <w:rPr>
          <w:rtl/>
        </w:rPr>
      </w:pPr>
      <w:r w:rsidRPr="002A3CB6">
        <w:rPr>
          <w:rFonts w:hint="cs"/>
          <w:rtl/>
          <w:lang w:bidi="fa-IR"/>
        </w:rPr>
        <w:t xml:space="preserve">و عنونه في رجال الكشي قائلاً: أبوجعفر الاحول محمد بن علي بن النعمان مؤمن الطاق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ورد روايات في مدحه عن الامام الصادق عليه‏السلام.</w:t>
      </w:r>
    </w:p>
    <w:p w:rsidR="002A3CB6" w:rsidRPr="00551219" w:rsidRDefault="002A3CB6" w:rsidP="002A3CB6">
      <w:pPr>
        <w:pStyle w:val="libNormal"/>
        <w:rPr>
          <w:rtl/>
        </w:rPr>
      </w:pPr>
      <w:r w:rsidRPr="002A3CB6">
        <w:rPr>
          <w:rFonts w:hint="cs"/>
          <w:rtl/>
          <w:lang w:bidi="fa-IR"/>
        </w:rPr>
        <w:t>و قال ان شهر آشوب في معالم العلماء و الحارث بن الاحول له أصل.</w:t>
      </w:r>
    </w:p>
    <w:p w:rsidR="002A3CB6" w:rsidRDefault="002A3CB6" w:rsidP="00713E11">
      <w:pPr>
        <w:pStyle w:val="libNormal"/>
      </w:pPr>
      <w:r>
        <w:rPr>
          <w:rtl/>
        </w:rPr>
        <w:br w:type="page"/>
      </w:r>
    </w:p>
    <w:p w:rsidR="002A3CB6" w:rsidRPr="00434A49" w:rsidRDefault="002A3CB6" w:rsidP="00713E11">
      <w:pPr>
        <w:pStyle w:val="libBold2"/>
        <w:rPr>
          <w:rtl/>
        </w:rPr>
      </w:pPr>
      <w:r w:rsidRPr="00551219">
        <w:rPr>
          <w:rFonts w:hint="cs"/>
          <w:rtl/>
          <w:lang w:bidi="fa-IR"/>
        </w:rPr>
        <w:lastRenderedPageBreak/>
        <w:t>مصادر الترجمة:</w:t>
      </w:r>
    </w:p>
    <w:p w:rsidR="002A3CB6" w:rsidRPr="00551219" w:rsidRDefault="002A3CB6" w:rsidP="002A3CB6">
      <w:pPr>
        <w:pStyle w:val="libNormal"/>
        <w:rPr>
          <w:rtl/>
        </w:rPr>
      </w:pPr>
      <w:r w:rsidRPr="002A3CB6">
        <w:rPr>
          <w:rFonts w:hint="cs"/>
          <w:rtl/>
          <w:lang w:bidi="fa-IR"/>
        </w:rPr>
        <w:t>1. رجال الطوسي 179.</w:t>
      </w:r>
    </w:p>
    <w:p w:rsidR="002A3CB6" w:rsidRPr="00551219" w:rsidRDefault="002A3CB6" w:rsidP="002A3CB6">
      <w:pPr>
        <w:pStyle w:val="libNormal"/>
        <w:rPr>
          <w:rtl/>
        </w:rPr>
      </w:pPr>
      <w:r w:rsidRPr="002A3CB6">
        <w:rPr>
          <w:rFonts w:hint="cs"/>
          <w:rtl/>
          <w:lang w:bidi="fa-IR"/>
        </w:rPr>
        <w:t>2. تنقيح المقال 1: 247.</w:t>
      </w:r>
    </w:p>
    <w:p w:rsidR="002A3CB6" w:rsidRPr="00551219" w:rsidRDefault="002A3CB6" w:rsidP="002A3CB6">
      <w:pPr>
        <w:pStyle w:val="libNormal"/>
        <w:rPr>
          <w:rtl/>
        </w:rPr>
      </w:pPr>
      <w:r w:rsidRPr="002A3CB6">
        <w:rPr>
          <w:rFonts w:hint="cs"/>
          <w:rtl/>
          <w:lang w:bidi="fa-IR"/>
        </w:rPr>
        <w:t>3. رجال النجاشي 101.</w:t>
      </w:r>
    </w:p>
    <w:p w:rsidR="002A3CB6" w:rsidRPr="00551219" w:rsidRDefault="002A3CB6" w:rsidP="002A3CB6">
      <w:pPr>
        <w:pStyle w:val="libNormal"/>
        <w:rPr>
          <w:rtl/>
        </w:rPr>
      </w:pPr>
      <w:r w:rsidRPr="002A3CB6">
        <w:rPr>
          <w:rFonts w:hint="cs"/>
          <w:rtl/>
          <w:lang w:bidi="fa-IR"/>
        </w:rPr>
        <w:t>4. فهرست الطوسي 64.</w:t>
      </w:r>
    </w:p>
    <w:p w:rsidR="002A3CB6" w:rsidRPr="00551219" w:rsidRDefault="002A3CB6" w:rsidP="002A3CB6">
      <w:pPr>
        <w:pStyle w:val="libNormal"/>
        <w:rPr>
          <w:rtl/>
        </w:rPr>
      </w:pPr>
      <w:r w:rsidRPr="002A3CB6">
        <w:rPr>
          <w:rFonts w:hint="cs"/>
          <w:rtl/>
          <w:lang w:bidi="fa-IR"/>
        </w:rPr>
        <w:t>5. معالم العلماء 44.</w:t>
      </w:r>
    </w:p>
    <w:p w:rsidR="002A3CB6" w:rsidRPr="00551219" w:rsidRDefault="002A3CB6" w:rsidP="002A3CB6">
      <w:pPr>
        <w:pStyle w:val="libNormal"/>
        <w:rPr>
          <w:rtl/>
        </w:rPr>
      </w:pPr>
      <w:r w:rsidRPr="002A3CB6">
        <w:rPr>
          <w:rFonts w:hint="cs"/>
          <w:rtl/>
          <w:lang w:bidi="fa-IR"/>
        </w:rPr>
        <w:t>6. رجال ابن داود 67.</w:t>
      </w:r>
    </w:p>
    <w:p w:rsidR="002A3CB6" w:rsidRPr="00551219" w:rsidRDefault="002A3CB6" w:rsidP="002A3CB6">
      <w:pPr>
        <w:pStyle w:val="libNormal"/>
        <w:rPr>
          <w:rtl/>
        </w:rPr>
      </w:pPr>
      <w:r w:rsidRPr="002A3CB6">
        <w:rPr>
          <w:rFonts w:hint="cs"/>
          <w:rtl/>
          <w:lang w:bidi="fa-IR"/>
        </w:rPr>
        <w:t>7. معجم رجال الحديث 4: 186 و 187 و 201 و 202 و 203.</w:t>
      </w:r>
    </w:p>
    <w:p w:rsidR="002A3CB6" w:rsidRPr="00551219" w:rsidRDefault="002A3CB6" w:rsidP="002A3CB6">
      <w:pPr>
        <w:pStyle w:val="libNormal"/>
        <w:rPr>
          <w:rtl/>
        </w:rPr>
      </w:pPr>
      <w:r w:rsidRPr="002A3CB6">
        <w:rPr>
          <w:rFonts w:hint="cs"/>
          <w:rtl/>
          <w:lang w:bidi="fa-IR"/>
        </w:rPr>
        <w:t>8. رجال البرقي 40.</w:t>
      </w:r>
    </w:p>
    <w:p w:rsidR="002A3CB6" w:rsidRPr="00551219" w:rsidRDefault="002A3CB6" w:rsidP="002A3CB6">
      <w:pPr>
        <w:pStyle w:val="libNormal"/>
        <w:rPr>
          <w:rtl/>
        </w:rPr>
      </w:pPr>
      <w:r w:rsidRPr="002A3CB6">
        <w:rPr>
          <w:rFonts w:hint="cs"/>
          <w:rtl/>
          <w:lang w:bidi="fa-IR"/>
        </w:rPr>
        <w:t>9. جامع الرواة 1: 170 و 174.</w:t>
      </w:r>
    </w:p>
    <w:p w:rsidR="002A3CB6" w:rsidRPr="00551219" w:rsidRDefault="002A3CB6" w:rsidP="002A3CB6">
      <w:pPr>
        <w:pStyle w:val="libNormal"/>
        <w:rPr>
          <w:rtl/>
        </w:rPr>
      </w:pPr>
      <w:r w:rsidRPr="002A3CB6">
        <w:rPr>
          <w:rFonts w:hint="cs"/>
          <w:rtl/>
          <w:lang w:bidi="fa-IR"/>
        </w:rPr>
        <w:t>10. نقد الرجال 78 و 80.</w:t>
      </w:r>
    </w:p>
    <w:p w:rsidR="002A3CB6" w:rsidRPr="00551219" w:rsidRDefault="002A3CB6" w:rsidP="002A3CB6">
      <w:pPr>
        <w:pStyle w:val="libNormal"/>
        <w:rPr>
          <w:rtl/>
        </w:rPr>
      </w:pPr>
      <w:r w:rsidRPr="002A3CB6">
        <w:rPr>
          <w:rFonts w:hint="cs"/>
          <w:rtl/>
          <w:lang w:bidi="fa-IR"/>
        </w:rPr>
        <w:t>11. مجمع الرجال 2: 68 و 74.</w:t>
      </w:r>
    </w:p>
    <w:p w:rsidR="002A3CB6" w:rsidRPr="00551219" w:rsidRDefault="002A3CB6" w:rsidP="002A3CB6">
      <w:pPr>
        <w:pStyle w:val="libNormal"/>
        <w:rPr>
          <w:rtl/>
        </w:rPr>
      </w:pPr>
      <w:r w:rsidRPr="002A3CB6">
        <w:rPr>
          <w:rFonts w:hint="cs"/>
          <w:rtl/>
          <w:lang w:bidi="fa-IR"/>
        </w:rPr>
        <w:t>12. هداية المحدّثين 35 و 187.</w:t>
      </w:r>
    </w:p>
    <w:p w:rsidR="002A3CB6" w:rsidRPr="00551219" w:rsidRDefault="002A3CB6" w:rsidP="002A3CB6">
      <w:pPr>
        <w:pStyle w:val="libNormal"/>
        <w:rPr>
          <w:rtl/>
        </w:rPr>
      </w:pPr>
      <w:r w:rsidRPr="002A3CB6">
        <w:rPr>
          <w:rFonts w:hint="cs"/>
          <w:rtl/>
          <w:lang w:bidi="fa-IR"/>
        </w:rPr>
        <w:t>13. أعيان الشيعة 4: 374.</w:t>
      </w:r>
    </w:p>
    <w:p w:rsidR="002A3CB6" w:rsidRPr="00551219" w:rsidRDefault="002A3CB6" w:rsidP="002A3CB6">
      <w:pPr>
        <w:pStyle w:val="libNormal"/>
        <w:rPr>
          <w:rtl/>
        </w:rPr>
      </w:pPr>
      <w:r w:rsidRPr="002A3CB6">
        <w:rPr>
          <w:rFonts w:hint="cs"/>
          <w:rtl/>
          <w:lang w:bidi="fa-IR"/>
        </w:rPr>
        <w:t>14. منتهى المقال 85.</w:t>
      </w:r>
    </w:p>
    <w:p w:rsidR="002A3CB6" w:rsidRPr="00551219" w:rsidRDefault="002A3CB6" w:rsidP="002A3CB6">
      <w:pPr>
        <w:pStyle w:val="libNormal"/>
        <w:rPr>
          <w:rtl/>
        </w:rPr>
      </w:pPr>
      <w:r w:rsidRPr="002A3CB6">
        <w:rPr>
          <w:rFonts w:hint="cs"/>
          <w:rtl/>
          <w:lang w:bidi="fa-IR"/>
        </w:rPr>
        <w:t>15. العندبيل 1: 123.</w:t>
      </w:r>
    </w:p>
    <w:p w:rsidR="002A3CB6" w:rsidRPr="00551219" w:rsidRDefault="002A3CB6" w:rsidP="002A3CB6">
      <w:pPr>
        <w:pStyle w:val="libNormal"/>
        <w:rPr>
          <w:rtl/>
        </w:rPr>
      </w:pPr>
      <w:r w:rsidRPr="002A3CB6">
        <w:rPr>
          <w:rFonts w:hint="cs"/>
          <w:rtl/>
          <w:lang w:bidi="fa-IR"/>
        </w:rPr>
        <w:t>16. منهج المقال 90.</w:t>
      </w:r>
    </w:p>
    <w:p w:rsidR="002A3CB6" w:rsidRPr="00551219" w:rsidRDefault="002A3CB6" w:rsidP="002A3CB6">
      <w:pPr>
        <w:pStyle w:val="libNormal"/>
        <w:rPr>
          <w:rtl/>
        </w:rPr>
      </w:pPr>
      <w:r w:rsidRPr="002A3CB6">
        <w:rPr>
          <w:rFonts w:hint="cs"/>
          <w:rtl/>
          <w:lang w:bidi="fa-IR"/>
        </w:rPr>
        <w:t>17. جامع المقال 59.</w:t>
      </w:r>
    </w:p>
    <w:p w:rsidR="002A3CB6" w:rsidRPr="00551219" w:rsidRDefault="002A3CB6" w:rsidP="002A3CB6">
      <w:pPr>
        <w:pStyle w:val="libNormal"/>
        <w:rPr>
          <w:rtl/>
        </w:rPr>
      </w:pPr>
      <w:r w:rsidRPr="002A3CB6">
        <w:rPr>
          <w:rFonts w:hint="cs"/>
          <w:rtl/>
          <w:lang w:bidi="fa-IR"/>
        </w:rPr>
        <w:t>18. وسائل الشيعة 20: 159.</w:t>
      </w:r>
    </w:p>
    <w:p w:rsidR="002A3CB6" w:rsidRPr="00551219" w:rsidRDefault="002A3CB6" w:rsidP="002A3CB6">
      <w:pPr>
        <w:pStyle w:val="libNormal"/>
        <w:rPr>
          <w:rtl/>
        </w:rPr>
      </w:pPr>
      <w:r w:rsidRPr="002A3CB6">
        <w:rPr>
          <w:rFonts w:hint="cs"/>
          <w:rtl/>
          <w:lang w:bidi="fa-IR"/>
        </w:rPr>
        <w:t>19. اتقان المقال 174 و 175.</w:t>
      </w:r>
    </w:p>
    <w:p w:rsidR="002A3CB6" w:rsidRPr="00551219" w:rsidRDefault="002A3CB6" w:rsidP="002A3CB6">
      <w:pPr>
        <w:pStyle w:val="libNormal"/>
        <w:rPr>
          <w:rtl/>
        </w:rPr>
      </w:pPr>
      <w:r w:rsidRPr="002A3CB6">
        <w:rPr>
          <w:rFonts w:hint="cs"/>
          <w:rtl/>
          <w:lang w:bidi="fa-IR"/>
        </w:rPr>
        <w:t>20. لسان الميزان 2: 159.</w:t>
      </w:r>
    </w:p>
    <w:p w:rsidR="002A3CB6" w:rsidRPr="00551219" w:rsidRDefault="002A3CB6" w:rsidP="002A3CB6">
      <w:pPr>
        <w:pStyle w:val="libNormal"/>
        <w:rPr>
          <w:rtl/>
        </w:rPr>
      </w:pPr>
      <w:r w:rsidRPr="002A3CB6">
        <w:rPr>
          <w:rFonts w:hint="cs"/>
          <w:rtl/>
          <w:lang w:bidi="fa-IR"/>
        </w:rPr>
        <w:t>21. الذريعة 2: 145.</w:t>
      </w:r>
    </w:p>
    <w:p w:rsidR="002A3CB6" w:rsidRPr="00551219" w:rsidRDefault="002A3CB6" w:rsidP="002A3CB6">
      <w:pPr>
        <w:pStyle w:val="libNormal"/>
        <w:rPr>
          <w:rtl/>
        </w:rPr>
      </w:pPr>
      <w:r w:rsidRPr="002A3CB6">
        <w:rPr>
          <w:rFonts w:hint="cs"/>
          <w:rtl/>
          <w:lang w:bidi="fa-IR"/>
        </w:rPr>
        <w:t>22.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551219">
        <w:rPr>
          <w:rFonts w:hint="cs"/>
          <w:rtl/>
          <w:lang w:bidi="fa-IR"/>
        </w:rPr>
        <w:lastRenderedPageBreak/>
        <w:t>( 42 )</w:t>
      </w:r>
    </w:p>
    <w:p w:rsidR="002A3CB6" w:rsidRDefault="002A3CB6" w:rsidP="002A3CB6">
      <w:pPr>
        <w:pStyle w:val="libNormal"/>
        <w:rPr>
          <w:rtl/>
        </w:rPr>
      </w:pPr>
      <w:bookmarkStart w:id="74" w:name="65"/>
      <w:r w:rsidRPr="00A53871">
        <w:rPr>
          <w:rStyle w:val="libBold2Char"/>
          <w:rFonts w:hint="cs"/>
          <w:rtl/>
        </w:rPr>
        <w:t>حبيب بن المعلل الخشعمي المدائن</w:t>
      </w:r>
      <w:bookmarkEnd w:id="7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حبيب ـ بفتح الحاء المهملة ـ بن المعلى ـ بضم الميم و فتح العين المهملة.</w:t>
      </w:r>
    </w:p>
    <w:p w:rsidR="002A3CB6" w:rsidRPr="002A3CB6" w:rsidRDefault="002A3CB6" w:rsidP="002A3CB6">
      <w:pPr>
        <w:pStyle w:val="libNormal"/>
        <w:rPr>
          <w:rtl/>
          <w:lang w:bidi="fa-IR"/>
        </w:rPr>
      </w:pPr>
      <w:r w:rsidRPr="00551219">
        <w:rPr>
          <w:rFonts w:hint="cs"/>
          <w:rtl/>
          <w:lang w:bidi="fa-IR"/>
        </w:rPr>
        <w:t>التّرجم</w:t>
      </w:r>
      <w:r w:rsidR="00A53871" w:rsidRPr="00551219">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النجاشي: حبيب بن المعلى، الخشعمي المدائني روى عن ابي عبداللّه‏ و أبي الحسن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لرضا عليه‏السلام ثقة ثقة، صحيح له كتاب رواه محمد بن ابي عمير، اخبرنا ابن نوح، عن ابن حمز</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لطبري، عن ابن بطة عن الصفار، عن احمد بن محمد بن عيسى، عن ابن ابي عمير، عن حبيب.</w:t>
      </w:r>
    </w:p>
    <w:p w:rsidR="002A3CB6" w:rsidRPr="00551219" w:rsidRDefault="002A3CB6" w:rsidP="002A3CB6">
      <w:pPr>
        <w:pStyle w:val="libNormal"/>
        <w:rPr>
          <w:rtl/>
        </w:rPr>
      </w:pPr>
      <w:r w:rsidRPr="002A3CB6">
        <w:rPr>
          <w:rFonts w:hint="cs"/>
          <w:rtl/>
          <w:lang w:bidi="fa-IR"/>
        </w:rPr>
        <w:t>قال في الفهرس: حبيب الخشعمي، له اصل، رويناه بالاسناد الاول عن ابن بطة، عن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عيسى، عن ابن ابي عمير عنه.</w:t>
      </w:r>
    </w:p>
    <w:p w:rsidR="002A3CB6" w:rsidRPr="00551219" w:rsidRDefault="002A3CB6" w:rsidP="002A3CB6">
      <w:pPr>
        <w:pStyle w:val="libNormal"/>
        <w:rPr>
          <w:rtl/>
        </w:rPr>
      </w:pPr>
      <w:r w:rsidRPr="002A3CB6">
        <w:rPr>
          <w:rFonts w:hint="cs"/>
          <w:rtl/>
          <w:lang w:bidi="fa-IR"/>
        </w:rPr>
        <w:t>و مراده من الاسناد الاول: عدة من اصحابنا عن ابي المفضل عن ابن بطّة.</w:t>
      </w:r>
    </w:p>
    <w:p w:rsidR="002A3CB6" w:rsidRPr="00551219" w:rsidRDefault="002A3CB6" w:rsidP="002A3CB6">
      <w:pPr>
        <w:pStyle w:val="libNormal"/>
        <w:rPr>
          <w:rtl/>
        </w:rPr>
      </w:pPr>
      <w:r w:rsidRPr="002A3CB6">
        <w:rPr>
          <w:rFonts w:hint="cs"/>
          <w:rtl/>
          <w:lang w:bidi="fa-IR"/>
        </w:rPr>
        <w:t>من اصحاب الصادق عليه‏السلام كما عنونه البرقي في رجاله.</w:t>
      </w:r>
    </w:p>
    <w:p w:rsidR="002A3CB6" w:rsidRDefault="002A3CB6" w:rsidP="002A3CB6">
      <w:pPr>
        <w:pStyle w:val="libNormal"/>
        <w:rPr>
          <w:rtl/>
        </w:rPr>
      </w:pPr>
      <w:r w:rsidRPr="002A3CB6">
        <w:rPr>
          <w:rFonts w:hint="cs"/>
          <w:rtl/>
          <w:lang w:bidi="fa-IR"/>
        </w:rPr>
        <w:t>و عده في معالم العلماء من اصحاب الاصول و ان كان قد ورد طعن فيه و كونه يكذب عل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لامام كما جاء في الرواية عن الامام الصادق عليه‏السلام و التي ينقلها العلامة في القسم الاول من رجال</w:t>
      </w:r>
      <w:r w:rsidR="00A53871" w:rsidRPr="002A3CB6">
        <w:rPr>
          <w:rFonts w:hint="cs"/>
          <w:rtl/>
          <w:lang w:bidi="fa-IR"/>
        </w:rPr>
        <w:t>ه</w:t>
      </w:r>
      <w:r w:rsidR="00A53871">
        <w:rPr>
          <w:rtl/>
          <w:lang w:bidi="fa-IR"/>
        </w:rPr>
        <w:t xml:space="preserve"> </w:t>
      </w:r>
      <w:r w:rsidR="00A53871" w:rsidRPr="002A3CB6">
        <w:rPr>
          <w:rFonts w:hint="cs"/>
          <w:rtl/>
          <w:lang w:bidi="fa-IR"/>
        </w:rPr>
        <w:t>و</w:t>
      </w:r>
      <w:r w:rsidRPr="002A3CB6">
        <w:rPr>
          <w:rFonts w:hint="cs"/>
          <w:rtl/>
          <w:lang w:bidi="fa-IR"/>
        </w:rPr>
        <w:t xml:space="preserve"> اشار اليها ابن داود ايضاً الا ان الرواية غير تامة سنداً فهو ثقة لشهادة النجاشي بذلك اما ه</w:t>
      </w:r>
      <w:r w:rsidR="00A53871" w:rsidRPr="002A3CB6">
        <w:rPr>
          <w:rFonts w:hint="cs"/>
          <w:rtl/>
          <w:lang w:bidi="fa-IR"/>
        </w:rPr>
        <w:t>ي</w:t>
      </w:r>
      <w:r w:rsidR="00A53871">
        <w:rPr>
          <w:rtl/>
          <w:lang w:bidi="fa-IR"/>
        </w:rPr>
        <w:t xml:space="preserve"> </w:t>
      </w:r>
      <w:r w:rsidR="00A53871" w:rsidRPr="002A3CB6">
        <w:rPr>
          <w:rFonts w:hint="cs"/>
          <w:rtl/>
          <w:lang w:bidi="fa-IR"/>
        </w:rPr>
        <w:t>ل</w:t>
      </w:r>
      <w:r w:rsidRPr="002A3CB6">
        <w:rPr>
          <w:rFonts w:hint="cs"/>
          <w:rtl/>
          <w:lang w:bidi="fa-IR"/>
        </w:rPr>
        <w:t>ه اصل.</w:t>
      </w:r>
    </w:p>
    <w:p w:rsidR="002A3CB6" w:rsidRPr="00434A49" w:rsidRDefault="002A3CB6" w:rsidP="00713E11">
      <w:pPr>
        <w:pStyle w:val="libBold2"/>
        <w:rPr>
          <w:rtl/>
        </w:rPr>
      </w:pPr>
      <w:r w:rsidRPr="00551219">
        <w:rPr>
          <w:rFonts w:hint="cs"/>
          <w:rtl/>
          <w:lang w:bidi="fa-IR"/>
        </w:rPr>
        <w:t>مصادر الترجمة:</w:t>
      </w:r>
    </w:p>
    <w:p w:rsidR="002A3CB6" w:rsidRPr="00551219" w:rsidRDefault="002A3CB6" w:rsidP="002A3CB6">
      <w:pPr>
        <w:pStyle w:val="libNormal"/>
        <w:rPr>
          <w:rtl/>
        </w:rPr>
      </w:pPr>
      <w:r w:rsidRPr="002A3CB6">
        <w:rPr>
          <w:rFonts w:hint="cs"/>
          <w:rtl/>
          <w:lang w:bidi="fa-IR"/>
        </w:rPr>
        <w:t>1. رجال الطوسي: 172.</w:t>
      </w:r>
    </w:p>
    <w:p w:rsidR="002A3CB6" w:rsidRPr="00551219" w:rsidRDefault="002A3CB6" w:rsidP="002A3CB6">
      <w:pPr>
        <w:pStyle w:val="libNormal"/>
        <w:rPr>
          <w:rtl/>
        </w:rPr>
      </w:pPr>
      <w:r w:rsidRPr="002A3CB6">
        <w:rPr>
          <w:rFonts w:hint="cs"/>
          <w:rtl/>
          <w:lang w:bidi="fa-IR"/>
        </w:rPr>
        <w:t>2. تنقيح المقال 1: 253.</w:t>
      </w:r>
    </w:p>
    <w:p w:rsidR="002A3CB6" w:rsidRDefault="002A3CB6" w:rsidP="002A3CB6">
      <w:pPr>
        <w:pStyle w:val="libNormal"/>
        <w:rPr>
          <w:rtl/>
        </w:rPr>
      </w:pPr>
      <w:r w:rsidRPr="002A3CB6">
        <w:rPr>
          <w:rFonts w:hint="cs"/>
          <w:rtl/>
          <w:lang w:bidi="fa-IR"/>
        </w:rPr>
        <w:t>3. رجال النجاشي: 102.</w:t>
      </w:r>
    </w:p>
    <w:p w:rsidR="002A3CB6" w:rsidRDefault="002A3CB6" w:rsidP="00713E11">
      <w:pPr>
        <w:pStyle w:val="libNormal"/>
        <w:rPr>
          <w:rtl/>
        </w:rPr>
      </w:pPr>
      <w:r>
        <w:rPr>
          <w:rFonts w:hint="cs"/>
          <w:rtl/>
        </w:rPr>
        <w:br w:type="page"/>
      </w:r>
    </w:p>
    <w:p w:rsidR="002A3CB6" w:rsidRPr="00B805F7" w:rsidRDefault="002A3CB6" w:rsidP="002A3CB6">
      <w:pPr>
        <w:pStyle w:val="libNormal"/>
        <w:rPr>
          <w:rtl/>
        </w:rPr>
      </w:pPr>
      <w:r w:rsidRPr="002A3CB6">
        <w:rPr>
          <w:rFonts w:hint="cs"/>
          <w:rtl/>
          <w:lang w:bidi="fa-IR"/>
        </w:rPr>
        <w:lastRenderedPageBreak/>
        <w:t>4. معالم العلماء: 44.</w:t>
      </w:r>
    </w:p>
    <w:p w:rsidR="002A3CB6" w:rsidRPr="00B805F7" w:rsidRDefault="002A3CB6" w:rsidP="002A3CB6">
      <w:pPr>
        <w:pStyle w:val="libNormal"/>
        <w:rPr>
          <w:rtl/>
        </w:rPr>
      </w:pPr>
      <w:r w:rsidRPr="002A3CB6">
        <w:rPr>
          <w:rFonts w:hint="cs"/>
          <w:rtl/>
          <w:lang w:bidi="fa-IR"/>
        </w:rPr>
        <w:t>5. فهرست الطوسي: 64.</w:t>
      </w:r>
    </w:p>
    <w:p w:rsidR="002A3CB6" w:rsidRPr="00B805F7" w:rsidRDefault="002A3CB6" w:rsidP="002A3CB6">
      <w:pPr>
        <w:pStyle w:val="libNormal"/>
        <w:rPr>
          <w:rtl/>
        </w:rPr>
      </w:pPr>
      <w:r w:rsidRPr="002A3CB6">
        <w:rPr>
          <w:rFonts w:hint="cs"/>
          <w:rtl/>
          <w:lang w:bidi="fa-IR"/>
        </w:rPr>
        <w:t>6. معجم الثقات: 31.</w:t>
      </w:r>
    </w:p>
    <w:p w:rsidR="002A3CB6" w:rsidRPr="00B805F7" w:rsidRDefault="002A3CB6" w:rsidP="002A3CB6">
      <w:pPr>
        <w:pStyle w:val="libNormal"/>
        <w:rPr>
          <w:rtl/>
        </w:rPr>
      </w:pPr>
      <w:r w:rsidRPr="002A3CB6">
        <w:rPr>
          <w:rFonts w:hint="cs"/>
          <w:rtl/>
          <w:lang w:bidi="fa-IR"/>
        </w:rPr>
        <w:t>7. رجال ابن داود: 70.</w:t>
      </w:r>
    </w:p>
    <w:p w:rsidR="002A3CB6" w:rsidRPr="00B805F7" w:rsidRDefault="002A3CB6" w:rsidP="002A3CB6">
      <w:pPr>
        <w:pStyle w:val="libNormal"/>
        <w:rPr>
          <w:rtl/>
        </w:rPr>
      </w:pPr>
      <w:r w:rsidRPr="002A3CB6">
        <w:rPr>
          <w:rFonts w:hint="cs"/>
          <w:rtl/>
          <w:lang w:bidi="fa-IR"/>
        </w:rPr>
        <w:t>8. معجم رجال الحديث 4: 224 و 225 و 227.</w:t>
      </w:r>
    </w:p>
    <w:p w:rsidR="002A3CB6" w:rsidRPr="00B805F7" w:rsidRDefault="002A3CB6" w:rsidP="002A3CB6">
      <w:pPr>
        <w:pStyle w:val="libNormal"/>
        <w:rPr>
          <w:rtl/>
        </w:rPr>
      </w:pPr>
      <w:r w:rsidRPr="002A3CB6">
        <w:rPr>
          <w:rFonts w:hint="cs"/>
          <w:rtl/>
          <w:lang w:bidi="fa-IR"/>
        </w:rPr>
        <w:t>9. جامع الرواة 1: 178.</w:t>
      </w:r>
    </w:p>
    <w:p w:rsidR="002A3CB6" w:rsidRPr="00B805F7" w:rsidRDefault="002A3CB6" w:rsidP="002A3CB6">
      <w:pPr>
        <w:pStyle w:val="libNormal"/>
        <w:rPr>
          <w:rtl/>
        </w:rPr>
      </w:pPr>
      <w:r w:rsidRPr="002A3CB6">
        <w:rPr>
          <w:rFonts w:hint="cs"/>
          <w:rtl/>
          <w:lang w:bidi="fa-IR"/>
        </w:rPr>
        <w:t>10. رجال الحلي: 62.</w:t>
      </w:r>
    </w:p>
    <w:p w:rsidR="002A3CB6" w:rsidRPr="00B805F7" w:rsidRDefault="002A3CB6" w:rsidP="002A3CB6">
      <w:pPr>
        <w:pStyle w:val="libNormal"/>
        <w:rPr>
          <w:rtl/>
        </w:rPr>
      </w:pPr>
      <w:r w:rsidRPr="002A3CB6">
        <w:rPr>
          <w:rFonts w:hint="cs"/>
          <w:rtl/>
          <w:lang w:bidi="fa-IR"/>
        </w:rPr>
        <w:t>11. نقد الرجال: 82.</w:t>
      </w:r>
    </w:p>
    <w:p w:rsidR="002A3CB6" w:rsidRPr="00B805F7" w:rsidRDefault="002A3CB6" w:rsidP="002A3CB6">
      <w:pPr>
        <w:pStyle w:val="libNormal"/>
        <w:rPr>
          <w:rtl/>
        </w:rPr>
      </w:pPr>
      <w:r w:rsidRPr="002A3CB6">
        <w:rPr>
          <w:rFonts w:hint="cs"/>
          <w:rtl/>
          <w:lang w:bidi="fa-IR"/>
        </w:rPr>
        <w:t>12. رجال الكشي انظر فهرسته.</w:t>
      </w:r>
    </w:p>
    <w:p w:rsidR="002A3CB6" w:rsidRPr="00B805F7" w:rsidRDefault="002A3CB6" w:rsidP="002A3CB6">
      <w:pPr>
        <w:pStyle w:val="libNormal"/>
        <w:rPr>
          <w:rtl/>
        </w:rPr>
      </w:pPr>
      <w:r w:rsidRPr="002A3CB6">
        <w:rPr>
          <w:rFonts w:hint="cs"/>
          <w:rtl/>
          <w:lang w:bidi="fa-IR"/>
        </w:rPr>
        <w:t>13. مجمع الرجال 2: 81.</w:t>
      </w:r>
    </w:p>
    <w:p w:rsidR="002A3CB6" w:rsidRPr="00B805F7" w:rsidRDefault="002A3CB6" w:rsidP="002A3CB6">
      <w:pPr>
        <w:pStyle w:val="libNormal"/>
        <w:rPr>
          <w:rtl/>
        </w:rPr>
      </w:pPr>
      <w:r w:rsidRPr="002A3CB6">
        <w:rPr>
          <w:rFonts w:hint="cs"/>
          <w:rtl/>
          <w:lang w:bidi="fa-IR"/>
        </w:rPr>
        <w:t>14. هداية المحدّثين: 36.</w:t>
      </w:r>
    </w:p>
    <w:p w:rsidR="002A3CB6" w:rsidRPr="00B805F7" w:rsidRDefault="002A3CB6" w:rsidP="002A3CB6">
      <w:pPr>
        <w:pStyle w:val="libNormal"/>
        <w:rPr>
          <w:rtl/>
        </w:rPr>
      </w:pPr>
      <w:r w:rsidRPr="002A3CB6">
        <w:rPr>
          <w:rFonts w:hint="cs"/>
          <w:rtl/>
          <w:lang w:bidi="fa-IR"/>
        </w:rPr>
        <w:t>15. أعيان الشيعة 4: 555 و 556.</w:t>
      </w:r>
    </w:p>
    <w:p w:rsidR="002A3CB6" w:rsidRPr="00B805F7" w:rsidRDefault="002A3CB6" w:rsidP="002A3CB6">
      <w:pPr>
        <w:pStyle w:val="libNormal"/>
        <w:rPr>
          <w:rtl/>
        </w:rPr>
      </w:pPr>
      <w:r w:rsidRPr="002A3CB6">
        <w:rPr>
          <w:rFonts w:hint="cs"/>
          <w:rtl/>
          <w:lang w:bidi="fa-IR"/>
        </w:rPr>
        <w:t>16. توضيح الاشتباه: 108.</w:t>
      </w:r>
    </w:p>
    <w:p w:rsidR="002A3CB6" w:rsidRPr="00B805F7" w:rsidRDefault="002A3CB6" w:rsidP="002A3CB6">
      <w:pPr>
        <w:pStyle w:val="libNormal"/>
        <w:rPr>
          <w:rtl/>
        </w:rPr>
      </w:pPr>
      <w:r w:rsidRPr="002A3CB6">
        <w:rPr>
          <w:rFonts w:hint="cs"/>
          <w:rtl/>
          <w:lang w:bidi="fa-IR"/>
        </w:rPr>
        <w:t>17. بهجة الآمال 3: 34.</w:t>
      </w:r>
    </w:p>
    <w:p w:rsidR="002A3CB6" w:rsidRPr="00B805F7" w:rsidRDefault="002A3CB6" w:rsidP="002A3CB6">
      <w:pPr>
        <w:pStyle w:val="libNormal"/>
        <w:rPr>
          <w:rtl/>
        </w:rPr>
      </w:pPr>
      <w:r w:rsidRPr="002A3CB6">
        <w:rPr>
          <w:rFonts w:hint="cs"/>
          <w:rtl/>
          <w:lang w:bidi="fa-IR"/>
        </w:rPr>
        <w:t>18. منتهى المقال: 86.</w:t>
      </w:r>
    </w:p>
    <w:p w:rsidR="002A3CB6" w:rsidRPr="00B805F7" w:rsidRDefault="002A3CB6" w:rsidP="002A3CB6">
      <w:pPr>
        <w:pStyle w:val="libNormal"/>
        <w:rPr>
          <w:rtl/>
        </w:rPr>
      </w:pPr>
      <w:r w:rsidRPr="002A3CB6">
        <w:rPr>
          <w:rFonts w:hint="cs"/>
          <w:rtl/>
          <w:lang w:bidi="fa-IR"/>
        </w:rPr>
        <w:t>19. العندبيل 1: 126 و فيه الأحول و 127.</w:t>
      </w:r>
    </w:p>
    <w:p w:rsidR="002A3CB6" w:rsidRPr="00B805F7" w:rsidRDefault="002A3CB6" w:rsidP="002A3CB6">
      <w:pPr>
        <w:pStyle w:val="libNormal"/>
        <w:rPr>
          <w:rtl/>
        </w:rPr>
      </w:pPr>
      <w:r w:rsidRPr="002A3CB6">
        <w:rPr>
          <w:rFonts w:hint="cs"/>
          <w:rtl/>
          <w:lang w:bidi="fa-IR"/>
        </w:rPr>
        <w:t>20. منهج المقال: 92.</w:t>
      </w:r>
    </w:p>
    <w:p w:rsidR="002A3CB6" w:rsidRPr="00B805F7" w:rsidRDefault="002A3CB6" w:rsidP="002A3CB6">
      <w:pPr>
        <w:pStyle w:val="libNormal"/>
        <w:rPr>
          <w:rtl/>
        </w:rPr>
      </w:pPr>
      <w:r w:rsidRPr="002A3CB6">
        <w:rPr>
          <w:rFonts w:hint="cs"/>
          <w:rtl/>
          <w:lang w:bidi="fa-IR"/>
        </w:rPr>
        <w:t>21. ايضاح الاشتباه: 26.</w:t>
      </w:r>
    </w:p>
    <w:p w:rsidR="002A3CB6" w:rsidRPr="00B805F7" w:rsidRDefault="002A3CB6" w:rsidP="002A3CB6">
      <w:pPr>
        <w:pStyle w:val="libNormal"/>
        <w:rPr>
          <w:rtl/>
        </w:rPr>
      </w:pPr>
      <w:r w:rsidRPr="002A3CB6">
        <w:rPr>
          <w:rFonts w:hint="cs"/>
          <w:rtl/>
          <w:lang w:bidi="fa-IR"/>
        </w:rPr>
        <w:t>22. جامع المقال: 60.</w:t>
      </w:r>
    </w:p>
    <w:p w:rsidR="002A3CB6" w:rsidRPr="00B805F7" w:rsidRDefault="002A3CB6" w:rsidP="002A3CB6">
      <w:pPr>
        <w:pStyle w:val="libNormal"/>
        <w:rPr>
          <w:rtl/>
        </w:rPr>
      </w:pPr>
      <w:r w:rsidRPr="002A3CB6">
        <w:rPr>
          <w:rFonts w:hint="cs"/>
          <w:rtl/>
          <w:lang w:bidi="fa-IR"/>
        </w:rPr>
        <w:t>23. نضد الايضاح: 83.</w:t>
      </w:r>
    </w:p>
    <w:p w:rsidR="002A3CB6" w:rsidRPr="00B805F7" w:rsidRDefault="002A3CB6" w:rsidP="002A3CB6">
      <w:pPr>
        <w:pStyle w:val="libNormal"/>
        <w:rPr>
          <w:rtl/>
        </w:rPr>
      </w:pPr>
      <w:r w:rsidRPr="002A3CB6">
        <w:rPr>
          <w:rFonts w:hint="cs"/>
          <w:rtl/>
          <w:lang w:bidi="fa-IR"/>
        </w:rPr>
        <w:t>24. أضبط المقال: 497.</w:t>
      </w:r>
    </w:p>
    <w:p w:rsidR="002A3CB6" w:rsidRPr="00B805F7" w:rsidRDefault="002A3CB6" w:rsidP="002A3CB6">
      <w:pPr>
        <w:pStyle w:val="libNormal"/>
        <w:rPr>
          <w:rtl/>
        </w:rPr>
      </w:pPr>
      <w:r w:rsidRPr="002A3CB6">
        <w:rPr>
          <w:rFonts w:hint="cs"/>
          <w:rtl/>
          <w:lang w:bidi="fa-IR"/>
        </w:rPr>
        <w:t>25. وسائل الشيعة 20: 161.</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26. اتقان المقال: 36 و 271 و فيه من الضعفاء.</w:t>
      </w:r>
    </w:p>
    <w:p w:rsidR="002A3CB6" w:rsidRPr="00B805F7" w:rsidRDefault="002A3CB6" w:rsidP="002A3CB6">
      <w:pPr>
        <w:pStyle w:val="libNormal"/>
        <w:rPr>
          <w:rtl/>
        </w:rPr>
      </w:pPr>
      <w:r w:rsidRPr="002A3CB6">
        <w:rPr>
          <w:rFonts w:hint="cs"/>
          <w:rtl/>
          <w:lang w:bidi="fa-IR"/>
        </w:rPr>
        <w:t>27. الوجيز للمجلسي: 30.</w:t>
      </w:r>
    </w:p>
    <w:p w:rsidR="002A3CB6" w:rsidRPr="00B805F7" w:rsidRDefault="002A3CB6" w:rsidP="002A3CB6">
      <w:pPr>
        <w:pStyle w:val="libNormal"/>
        <w:rPr>
          <w:rtl/>
        </w:rPr>
      </w:pPr>
      <w:r w:rsidRPr="002A3CB6">
        <w:rPr>
          <w:rFonts w:hint="cs"/>
          <w:rtl/>
          <w:lang w:bidi="fa-IR"/>
        </w:rPr>
        <w:t>28. شرح مشيخة الفقيه: 41.</w:t>
      </w:r>
    </w:p>
    <w:p w:rsidR="002A3CB6" w:rsidRPr="00B805F7" w:rsidRDefault="002A3CB6" w:rsidP="002A3CB6">
      <w:pPr>
        <w:pStyle w:val="libNormal"/>
        <w:rPr>
          <w:rtl/>
        </w:rPr>
      </w:pPr>
      <w:r w:rsidRPr="002A3CB6">
        <w:rPr>
          <w:rFonts w:hint="cs"/>
          <w:rtl/>
          <w:lang w:bidi="fa-IR"/>
        </w:rPr>
        <w:t>29. رجال الأنصاري: 57.</w:t>
      </w:r>
    </w:p>
    <w:p w:rsidR="002A3CB6" w:rsidRPr="00B805F7" w:rsidRDefault="002A3CB6" w:rsidP="002A3CB6">
      <w:pPr>
        <w:pStyle w:val="libNormal"/>
        <w:rPr>
          <w:rtl/>
        </w:rPr>
      </w:pPr>
      <w:r w:rsidRPr="002A3CB6">
        <w:rPr>
          <w:rFonts w:hint="cs"/>
          <w:rtl/>
          <w:lang w:bidi="fa-IR"/>
        </w:rPr>
        <w:t>30. ثقات الرواة 1: 183 و 184.</w:t>
      </w:r>
    </w:p>
    <w:p w:rsidR="002A3CB6" w:rsidRPr="00B805F7" w:rsidRDefault="002A3CB6" w:rsidP="002A3CB6">
      <w:pPr>
        <w:pStyle w:val="libNormal"/>
        <w:rPr>
          <w:rtl/>
        </w:rPr>
      </w:pPr>
      <w:r w:rsidRPr="002A3CB6">
        <w:rPr>
          <w:rFonts w:hint="cs"/>
          <w:rtl/>
          <w:lang w:bidi="fa-IR"/>
        </w:rPr>
        <w:t>31. لسان الميزان 2: 173.</w:t>
      </w:r>
    </w:p>
    <w:p w:rsidR="002A3CB6" w:rsidRPr="00B805F7" w:rsidRDefault="002A3CB6" w:rsidP="002A3CB6">
      <w:pPr>
        <w:pStyle w:val="libNormal"/>
        <w:rPr>
          <w:rtl/>
        </w:rPr>
      </w:pPr>
      <w:r w:rsidRPr="002A3CB6">
        <w:rPr>
          <w:rFonts w:hint="cs"/>
          <w:rtl/>
          <w:lang w:bidi="fa-IR"/>
        </w:rPr>
        <w:t>32. الذريعة 2: 145.</w:t>
      </w:r>
    </w:p>
    <w:p w:rsidR="002A3CB6" w:rsidRDefault="002A3CB6" w:rsidP="002A3CB6">
      <w:pPr>
        <w:pStyle w:val="libNormal"/>
        <w:rPr>
          <w:rtl/>
        </w:rPr>
      </w:pPr>
      <w:r w:rsidRPr="002A3CB6">
        <w:rPr>
          <w:rFonts w:hint="cs"/>
          <w:rtl/>
          <w:lang w:bidi="fa-IR"/>
        </w:rPr>
        <w:t>33. المعجم المفهرس لالفاظ احاديث البحار 1: 51.</w:t>
      </w:r>
    </w:p>
    <w:p w:rsidR="002A3CB6" w:rsidRPr="00434A49" w:rsidRDefault="002A3CB6" w:rsidP="00434A49">
      <w:pPr>
        <w:pStyle w:val="libCenterBold1"/>
        <w:rPr>
          <w:rtl/>
        </w:rPr>
      </w:pPr>
      <w:r w:rsidRPr="00B805F7">
        <w:rPr>
          <w:rFonts w:hint="cs"/>
          <w:rtl/>
          <w:lang w:bidi="fa-IR"/>
        </w:rPr>
        <w:t>( 43 )</w:t>
      </w:r>
    </w:p>
    <w:p w:rsidR="002A3CB6" w:rsidRDefault="002A3CB6" w:rsidP="002A3CB6">
      <w:pPr>
        <w:pStyle w:val="libNormal"/>
        <w:rPr>
          <w:rtl/>
        </w:rPr>
      </w:pPr>
      <w:bookmarkStart w:id="75" w:name="66"/>
      <w:r w:rsidRPr="00A53871">
        <w:rPr>
          <w:rStyle w:val="libBold2Char"/>
          <w:rFonts w:hint="cs"/>
          <w:rtl/>
        </w:rPr>
        <w:t>حريز بن عبداللّه‏ السجستاني الازدي الكوف</w:t>
      </w:r>
      <w:bookmarkEnd w:id="7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حريز ـ بالحاء المهملة المفتوحة و الراء و الياء المنقطة تحتها نقطتين و الزا</w:t>
      </w:r>
      <w:r w:rsidR="00A53871" w:rsidRPr="002A3CB6">
        <w:rPr>
          <w:rFonts w:hint="cs"/>
          <w:rtl/>
          <w:lang w:bidi="fa-IR"/>
        </w:rPr>
        <w:t>ي</w:t>
      </w:r>
      <w:r w:rsidR="00A53871">
        <w:rPr>
          <w:rtl/>
          <w:lang w:bidi="fa-IR"/>
        </w:rPr>
        <w:t xml:space="preserve"> </w:t>
      </w:r>
      <w:r w:rsidR="00A53871" w:rsidRPr="002A3CB6">
        <w:rPr>
          <w:rFonts w:hint="cs"/>
          <w:rtl/>
          <w:lang w:bidi="fa-IR"/>
        </w:rPr>
        <w:t>ـ</w:t>
      </w:r>
      <w:r w:rsidRPr="002A3CB6">
        <w:rPr>
          <w:rFonts w:hint="cs"/>
          <w:rtl/>
          <w:lang w:bidi="fa-IR"/>
        </w:rPr>
        <w:t xml:space="preserve"> بن عبداللّه‏ السجستاني، ابومحمد الازدي، من اهل الكوفة، و ينسب الى سجستان لكثرة سفره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لتجارة اليها، و كانت تجارته في السمن و الزيت.</w:t>
      </w:r>
    </w:p>
    <w:p w:rsidR="00713E11" w:rsidRDefault="002A3CB6" w:rsidP="002A3CB6">
      <w:pPr>
        <w:pStyle w:val="libNormal"/>
        <w:rPr>
          <w:rFonts w:hint="cs"/>
          <w:rtl/>
          <w:lang w:bidi="fa-IR"/>
        </w:rPr>
      </w:pPr>
      <w:r w:rsidRPr="00B805F7">
        <w:rPr>
          <w:rFonts w:hint="cs"/>
          <w:rtl/>
          <w:lang w:bidi="fa-IR"/>
        </w:rPr>
        <w:t>التّرجم</w:t>
      </w:r>
      <w:r w:rsidR="00A53871" w:rsidRPr="00B805F7">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حريز بن عبداللّه‏ السجستاني</w:t>
      </w:r>
      <w:r w:rsidRPr="00713E11">
        <w:rPr>
          <w:rStyle w:val="libFootnotenumChar"/>
          <w:rFonts w:hint="cs"/>
          <w:rtl/>
        </w:rPr>
        <w:t>(1)</w:t>
      </w:r>
      <w:r w:rsidRPr="002A3CB6">
        <w:rPr>
          <w:rFonts w:hint="cs"/>
          <w:rtl/>
          <w:lang w:bidi="fa-IR"/>
        </w:rPr>
        <w:t xml:space="preserve"> ، أبو محمد الازدي</w:t>
      </w:r>
      <w:r w:rsidRPr="00713E11">
        <w:rPr>
          <w:rStyle w:val="libFootnotenumChar"/>
          <w:rFonts w:hint="cs"/>
          <w:rtl/>
        </w:rPr>
        <w:t>(2)</w:t>
      </w:r>
      <w:r w:rsidRPr="002A3CB6">
        <w:rPr>
          <w:rFonts w:hint="cs"/>
          <w:rtl/>
          <w:lang w:bidi="fa-IR"/>
        </w:rPr>
        <w:t xml:space="preserve"> من أهل الكوفه اكثر السف</w:t>
      </w:r>
      <w:r w:rsidR="00A53871" w:rsidRPr="002A3CB6">
        <w:rPr>
          <w:rFonts w:hint="cs"/>
          <w:rtl/>
          <w:lang w:bidi="fa-IR"/>
        </w:rPr>
        <w:t>ر</w:t>
      </w:r>
      <w:r w:rsidR="00A53871">
        <w:rPr>
          <w:rtl/>
          <w:lang w:bidi="fa-IR"/>
        </w:rPr>
        <w:t xml:space="preserve"> </w:t>
      </w:r>
      <w:r w:rsidR="00A53871" w:rsidRPr="002A3CB6">
        <w:rPr>
          <w:rFonts w:hint="cs"/>
          <w:rtl/>
          <w:lang w:bidi="fa-IR"/>
        </w:rPr>
        <w:t>و</w:t>
      </w:r>
      <w:r w:rsidRPr="002A3CB6">
        <w:rPr>
          <w:rFonts w:hint="cs"/>
          <w:rtl/>
          <w:lang w:bidi="fa-IR"/>
        </w:rPr>
        <w:t xml:space="preserve"> التجارة الى سجستان فعرف بها و كانت تجارته في السمن و الزيت، قيل روى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و قال يونس: لم يسمع من أبي عبداللّه‏ عليه‏السلام، الاحديثين و قيل روى عن ابي الحس</w:t>
      </w:r>
      <w:r w:rsidR="00A53871" w:rsidRPr="002A3CB6">
        <w:rPr>
          <w:rFonts w:hint="cs"/>
          <w:rtl/>
          <w:lang w:bidi="fa-IR"/>
        </w:rPr>
        <w:t>ن</w:t>
      </w:r>
      <w:r w:rsidR="00A53871">
        <w:rPr>
          <w:rtl/>
        </w:rPr>
        <w:t xml:space="preserve"> </w:t>
      </w:r>
    </w:p>
    <w:p w:rsidR="002A3CB6" w:rsidRPr="00B805F7" w:rsidRDefault="00713E11" w:rsidP="00713E11">
      <w:pPr>
        <w:pStyle w:val="libLine"/>
        <w:rPr>
          <w:rtl/>
        </w:rPr>
      </w:pPr>
      <w:r>
        <w:rPr>
          <w:rFonts w:hint="cs"/>
          <w:rtl/>
          <w:lang w:bidi="fa-IR"/>
        </w:rPr>
        <w:t>____________________</w:t>
      </w:r>
    </w:p>
    <w:p w:rsidR="002A3CB6" w:rsidRPr="00B805F7" w:rsidRDefault="002A3CB6" w:rsidP="00713E11">
      <w:pPr>
        <w:pStyle w:val="libFootnote0"/>
        <w:rPr>
          <w:rtl/>
        </w:rPr>
      </w:pPr>
      <w:r w:rsidRPr="002A3CB6">
        <w:rPr>
          <w:rFonts w:hint="cs"/>
          <w:rtl/>
          <w:lang w:bidi="fa-IR"/>
        </w:rPr>
        <w:t>(1) نحسب الى سجستاني لكثرة سفره والتجارة أيها و كانت تجارته في المن والزيت، ايضاح الاشتباه: 150.</w:t>
      </w:r>
    </w:p>
    <w:p w:rsidR="002A3CB6" w:rsidRPr="00B805F7" w:rsidRDefault="002A3CB6" w:rsidP="00713E11">
      <w:pPr>
        <w:pStyle w:val="libFootnote0"/>
        <w:rPr>
          <w:rtl/>
        </w:rPr>
      </w:pPr>
      <w:r w:rsidRPr="002A3CB6">
        <w:rPr>
          <w:rFonts w:hint="cs"/>
          <w:rtl/>
          <w:lang w:bidi="fa-IR"/>
        </w:rPr>
        <w:t>(2) مرة في ترجمة بكربن محمدالازدي توضح ذلك.</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موسى عليه‏السلام و لم يثبت ذلك و كان ممن شهر السيف في قتال الخوارج بسجستان في حياة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و روي أنه جفاه، و حجبه عنه.</w:t>
      </w:r>
    </w:p>
    <w:p w:rsidR="002A3CB6" w:rsidRPr="00B805F7" w:rsidRDefault="002A3CB6" w:rsidP="002A3CB6">
      <w:pPr>
        <w:pStyle w:val="libNormal"/>
        <w:rPr>
          <w:rtl/>
        </w:rPr>
      </w:pPr>
      <w:r w:rsidRPr="002A3CB6">
        <w:rPr>
          <w:rFonts w:hint="cs"/>
          <w:rtl/>
          <w:lang w:bidi="fa-IR"/>
        </w:rPr>
        <w:t>له كتاب الصلاة كبير، و آخر الطف منه، و له كتاب النوادر.</w:t>
      </w:r>
    </w:p>
    <w:p w:rsidR="002A3CB6" w:rsidRPr="00B805F7" w:rsidRDefault="002A3CB6" w:rsidP="002A3CB6">
      <w:pPr>
        <w:pStyle w:val="libNormal"/>
        <w:rPr>
          <w:rtl/>
        </w:rPr>
      </w:pPr>
      <w:r w:rsidRPr="002A3CB6">
        <w:rPr>
          <w:rFonts w:hint="cs"/>
          <w:rtl/>
          <w:lang w:bidi="fa-IR"/>
        </w:rPr>
        <w:t>فاما الكبير فقرأناه على القاضي أبي الحسين محمد بن عثمان قال: قرأته على أبي القاس</w:t>
      </w:r>
      <w:r w:rsidR="00A53871" w:rsidRPr="002A3CB6">
        <w:rPr>
          <w:rFonts w:hint="cs"/>
          <w:rtl/>
          <w:lang w:bidi="fa-IR"/>
        </w:rPr>
        <w:t>م</w:t>
      </w:r>
      <w:r w:rsidR="00A53871">
        <w:rPr>
          <w:rtl/>
          <w:lang w:bidi="fa-IR"/>
        </w:rPr>
        <w:t xml:space="preserve"> </w:t>
      </w:r>
      <w:r w:rsidR="00A53871" w:rsidRPr="002A3CB6">
        <w:rPr>
          <w:rFonts w:hint="cs"/>
          <w:rtl/>
          <w:lang w:bidi="fa-IR"/>
        </w:rPr>
        <w:t>ج</w:t>
      </w:r>
      <w:r w:rsidRPr="002A3CB6">
        <w:rPr>
          <w:rFonts w:hint="cs"/>
          <w:rtl/>
          <w:lang w:bidi="fa-IR"/>
        </w:rPr>
        <w:t>عفر بن محمد بن عبيد اللّه‏ الموسوي، قال: قرأت على مؤدّبي أبي العباس عبيد اللّه‏ بن احمد ب</w:t>
      </w:r>
      <w:r w:rsidR="00A53871" w:rsidRPr="002A3CB6">
        <w:rPr>
          <w:rFonts w:hint="cs"/>
          <w:rtl/>
          <w:lang w:bidi="fa-IR"/>
        </w:rPr>
        <w:t>ن</w:t>
      </w:r>
      <w:r w:rsidR="00A53871">
        <w:rPr>
          <w:rtl/>
          <w:lang w:bidi="fa-IR"/>
        </w:rPr>
        <w:t xml:space="preserve"> </w:t>
      </w:r>
      <w:r w:rsidR="00A53871" w:rsidRPr="002A3CB6">
        <w:rPr>
          <w:rFonts w:hint="cs"/>
          <w:rtl/>
          <w:lang w:bidi="fa-IR"/>
        </w:rPr>
        <w:t>ن</w:t>
      </w:r>
      <w:r w:rsidRPr="002A3CB6">
        <w:rPr>
          <w:rFonts w:hint="cs"/>
          <w:rtl/>
          <w:lang w:bidi="fa-IR"/>
        </w:rPr>
        <w:t>هيك قال قرأت على ابن ابي عمير قال: قرأت على حماد بن عيسى قال: قرأت على حريز.</w:t>
      </w:r>
    </w:p>
    <w:p w:rsidR="002A3CB6" w:rsidRPr="002A3CB6" w:rsidRDefault="002A3CB6" w:rsidP="002A3CB6">
      <w:pPr>
        <w:pStyle w:val="libNormal"/>
        <w:rPr>
          <w:rtl/>
          <w:lang w:bidi="fa-IR"/>
        </w:rPr>
      </w:pPr>
      <w:r w:rsidRPr="002A3CB6">
        <w:rPr>
          <w:rFonts w:hint="cs"/>
          <w:rtl/>
          <w:lang w:bidi="fa-IR"/>
        </w:rPr>
        <w:t>قال في الفهرس: حريز بن عبداللّه‏ السجستاني، ثقة، كوفي، سكن بسجستان له كتب منها،</w:t>
      </w:r>
    </w:p>
    <w:p w:rsidR="002A3CB6" w:rsidRPr="00B805F7" w:rsidRDefault="002A3CB6" w:rsidP="002A3CB6">
      <w:pPr>
        <w:pStyle w:val="libNormal"/>
        <w:rPr>
          <w:rtl/>
        </w:rPr>
      </w:pPr>
      <w:r w:rsidRPr="002A3CB6">
        <w:rPr>
          <w:rFonts w:hint="cs"/>
          <w:rtl/>
          <w:lang w:bidi="fa-IR"/>
        </w:rPr>
        <w:t>كتاب الصلاة و كتاب الزكاة و كتاب الصوم و كتاب النوادر، تعد كلها في الاصول.</w:t>
      </w:r>
    </w:p>
    <w:p w:rsidR="002A3CB6" w:rsidRPr="002A3CB6" w:rsidRDefault="002A3CB6" w:rsidP="002A3CB6">
      <w:pPr>
        <w:pStyle w:val="libNormal"/>
        <w:rPr>
          <w:rtl/>
          <w:lang w:bidi="fa-IR"/>
        </w:rPr>
      </w:pPr>
      <w:r w:rsidRPr="002A3CB6">
        <w:rPr>
          <w:rFonts w:hint="cs"/>
          <w:rtl/>
          <w:lang w:bidi="fa-IR"/>
        </w:rPr>
        <w:t>اخبرنا بجميع كتبه و رواياته الشيخ ابوعبداللّه‏ محمد بن محمد بن النعمان المفيد رحمه اللّه‏</w:t>
      </w:r>
    </w:p>
    <w:p w:rsidR="002A3CB6" w:rsidRPr="002A3CB6" w:rsidRDefault="002A3CB6" w:rsidP="002A3CB6">
      <w:pPr>
        <w:pStyle w:val="libNormal"/>
        <w:rPr>
          <w:rtl/>
          <w:lang w:bidi="fa-IR"/>
        </w:rPr>
      </w:pPr>
      <w:r w:rsidRPr="002A3CB6">
        <w:rPr>
          <w:rFonts w:hint="cs"/>
          <w:rtl/>
          <w:lang w:bidi="fa-IR"/>
        </w:rPr>
        <w:t>تعالى. عن جعفر بن محمد بن قولويه ابي القاسم جعفر بن محمد العلوي الموسوي عن ابن نهيك،</w:t>
      </w:r>
    </w:p>
    <w:p w:rsidR="002A3CB6" w:rsidRPr="00B805F7" w:rsidRDefault="002A3CB6" w:rsidP="002A3CB6">
      <w:pPr>
        <w:pStyle w:val="libNormal"/>
        <w:rPr>
          <w:rtl/>
        </w:rPr>
      </w:pPr>
      <w:r w:rsidRPr="002A3CB6">
        <w:rPr>
          <w:rFonts w:hint="cs"/>
          <w:rtl/>
          <w:lang w:bidi="fa-IR"/>
        </w:rPr>
        <w:t>عن ابن ابي عمير عن حماد عن حريز، ثم ذكر الشيخ طريقاً آخر له.</w:t>
      </w:r>
    </w:p>
    <w:p w:rsidR="002A3CB6" w:rsidRPr="00B805F7" w:rsidRDefault="002A3CB6" w:rsidP="002A3CB6">
      <w:pPr>
        <w:pStyle w:val="libNormal"/>
        <w:rPr>
          <w:rtl/>
        </w:rPr>
      </w:pPr>
      <w:r w:rsidRPr="002A3CB6">
        <w:rPr>
          <w:rFonts w:hint="cs"/>
          <w:rtl/>
          <w:lang w:bidi="fa-IR"/>
        </w:rPr>
        <w:t>ذكره الشيخ في رجاله من اصحاب الصادق عليه‏السلام قال في توصيفه مولى ازد.</w:t>
      </w:r>
    </w:p>
    <w:p w:rsidR="002A3CB6" w:rsidRPr="00B805F7" w:rsidRDefault="002A3CB6" w:rsidP="002A3CB6">
      <w:pPr>
        <w:pStyle w:val="libNormal"/>
        <w:rPr>
          <w:rtl/>
        </w:rPr>
      </w:pPr>
      <w:r w:rsidRPr="002A3CB6">
        <w:rPr>
          <w:rFonts w:hint="cs"/>
          <w:rtl/>
          <w:lang w:bidi="fa-IR"/>
        </w:rPr>
        <w:t>و في رجال البرقي</w:t>
      </w:r>
      <w:r w:rsidRPr="00713E11">
        <w:rPr>
          <w:rStyle w:val="libFootnotenumChar"/>
          <w:rFonts w:hint="cs"/>
          <w:rtl/>
        </w:rPr>
        <w:t>(1)</w:t>
      </w:r>
      <w:r w:rsidRPr="002A3CB6">
        <w:rPr>
          <w:rFonts w:hint="cs"/>
          <w:rtl/>
          <w:lang w:bidi="fa-IR"/>
        </w:rPr>
        <w:t xml:space="preserve"> جاء بعنوان (جرير) و هو خطاء و الصحيح (حريز) لان النجاشي ذكر</w:t>
      </w:r>
      <w:r w:rsidR="00A53871" w:rsidRPr="002A3CB6">
        <w:rPr>
          <w:rFonts w:hint="cs"/>
          <w:rtl/>
          <w:lang w:bidi="fa-IR"/>
        </w:rPr>
        <w:t>ه</w:t>
      </w:r>
      <w:r w:rsidR="00A53871">
        <w:rPr>
          <w:rtl/>
          <w:lang w:bidi="fa-IR"/>
        </w:rPr>
        <w:t xml:space="preserve"> </w:t>
      </w:r>
      <w:r w:rsidR="00A53871" w:rsidRPr="002A3CB6">
        <w:rPr>
          <w:rFonts w:hint="cs"/>
          <w:rtl/>
          <w:lang w:bidi="fa-IR"/>
        </w:rPr>
        <w:t>ب</w:t>
      </w:r>
      <w:r w:rsidRPr="002A3CB6">
        <w:rPr>
          <w:rFonts w:hint="cs"/>
          <w:rtl/>
          <w:lang w:bidi="fa-IR"/>
        </w:rPr>
        <w:t>هذا العنوان و يمكن ان تكون نسخة البرقي تصحيف.</w:t>
      </w:r>
    </w:p>
    <w:p w:rsidR="00713E11" w:rsidRDefault="002A3CB6" w:rsidP="002A3CB6">
      <w:pPr>
        <w:pStyle w:val="libNormal"/>
        <w:rPr>
          <w:rtl/>
        </w:rPr>
      </w:pPr>
      <w:r w:rsidRPr="002A3CB6">
        <w:rPr>
          <w:rFonts w:hint="cs"/>
          <w:rtl/>
          <w:lang w:bidi="fa-IR"/>
        </w:rPr>
        <w:t>ذكر كتاب حريز الشيخ الصدوق في كتابه من لايحضره الفقيه ضمن الكتب المعتمد</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لمعول عليها.</w:t>
      </w:r>
    </w:p>
    <w:p w:rsidR="002A3CB6" w:rsidRPr="00B805F7" w:rsidRDefault="00713E11" w:rsidP="00713E11">
      <w:pPr>
        <w:pStyle w:val="libLine"/>
        <w:rPr>
          <w:rtl/>
        </w:rPr>
      </w:pPr>
      <w:r>
        <w:rPr>
          <w:rFonts w:hint="cs"/>
          <w:rtl/>
          <w:lang w:bidi="fa-IR"/>
        </w:rPr>
        <w:t>____________________</w:t>
      </w:r>
    </w:p>
    <w:p w:rsidR="002A3CB6" w:rsidRPr="00B805F7" w:rsidRDefault="002A3CB6" w:rsidP="00713E11">
      <w:pPr>
        <w:pStyle w:val="libFootnote0"/>
        <w:rPr>
          <w:rtl/>
        </w:rPr>
      </w:pPr>
      <w:r w:rsidRPr="002A3CB6">
        <w:rPr>
          <w:rFonts w:hint="cs"/>
          <w:rtl/>
          <w:lang w:bidi="fa-IR"/>
        </w:rPr>
        <w:t>(1) البرقي: احمدبن محمد بن خالد ت 280 ه.: احمد بن محمد بن خالد بن عبد الرحمن بن محمد بن على البرقي، اصله من الكوفه ـ و كان جده محمد بن علي حسبه و الي العراق بعد مقتل زيد بن على بن الحسين عليهماالسلامثم فتله و كان فالد صغيراً فهرب مع أخيه عبد الرحمن الى برق رود فربه من قرى بطرة قم كما في ارشاد الاريب لياقوت الحموي 1: 160.</w:t>
      </w:r>
    </w:p>
    <w:p w:rsidR="002A3CB6" w:rsidRPr="00B805F7" w:rsidRDefault="002A3CB6" w:rsidP="00713E11">
      <w:pPr>
        <w:pStyle w:val="libFootnote0"/>
        <w:rPr>
          <w:rtl/>
        </w:rPr>
      </w:pPr>
      <w:r w:rsidRPr="002A3CB6">
        <w:rPr>
          <w:rFonts w:hint="cs"/>
          <w:rtl/>
        </w:rPr>
        <w:t>لايوجد تاريخ محمد لولادته و لكن كان معاصراً للامام</w:t>
      </w:r>
      <w:r w:rsidR="005E3E81">
        <w:rPr>
          <w:rFonts w:hint="cs"/>
          <w:rtl/>
        </w:rPr>
        <w:t xml:space="preserve"> </w:t>
      </w:r>
      <w:r w:rsidRPr="002A3CB6">
        <w:rPr>
          <w:rFonts w:hint="cs"/>
          <w:rtl/>
        </w:rPr>
        <w:t>الجواد و الهادي و العسكرى عليهم‏السلام. و كانت وفاته سنه 280 و قيل 274 له ترجمه في رجال النجاشي 76 برقم 182، الفهرست: 62 برقم 65، خلاصة الاقول: 63 برقم 72. مقدمه كتاب رجال البرقي تحقيق جواد الفيومي الاصفهانى.</w:t>
      </w:r>
    </w:p>
    <w:p w:rsidR="002A3CB6" w:rsidRPr="00B805F7" w:rsidRDefault="002A3CB6" w:rsidP="00713E11">
      <w:pPr>
        <w:pStyle w:val="libFootnote0"/>
        <w:rPr>
          <w:rtl/>
        </w:rPr>
      </w:pPr>
      <w:r w:rsidRPr="002A3CB6">
        <w:rPr>
          <w:rFonts w:hint="cs"/>
          <w:rtl/>
        </w:rPr>
        <w:t>له ترجمة فى: النجاشي: الرجال 68، الطوسى: الفهرست 28 رقم 55، ابن داود: الرجال 22 رقم 224، العلامة الحلي: الخلاصة ص 28، الخوئي: معجم رجال الحديث 2/321 رقم 859.</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اقول: الظاهر وثاقته و ان وردت رواية ان الامام الصادق عليه‏السلام حجبه و كون تلك الرواية تام</w:t>
      </w:r>
      <w:r w:rsidR="00A53871" w:rsidRPr="002A3CB6">
        <w:rPr>
          <w:rFonts w:hint="cs"/>
          <w:rtl/>
          <w:lang w:bidi="fa-IR"/>
        </w:rPr>
        <w:t>ة</w:t>
      </w:r>
      <w:r w:rsidR="00A53871">
        <w:rPr>
          <w:rtl/>
          <w:lang w:bidi="fa-IR"/>
        </w:rPr>
        <w:t xml:space="preserve"> </w:t>
      </w:r>
      <w:r w:rsidR="00A53871" w:rsidRPr="002A3CB6">
        <w:rPr>
          <w:rFonts w:hint="cs"/>
          <w:rtl/>
          <w:lang w:bidi="fa-IR"/>
        </w:rPr>
        <w:t>س</w:t>
      </w:r>
      <w:r w:rsidRPr="002A3CB6">
        <w:rPr>
          <w:rFonts w:hint="cs"/>
          <w:rtl/>
          <w:lang w:bidi="fa-IR"/>
        </w:rPr>
        <w:t>نداً إلا ان هذا الحجب يمكن ان يكون قد وقع لفترة معينة.</w:t>
      </w:r>
    </w:p>
    <w:p w:rsidR="002A3CB6" w:rsidRPr="00B805F7" w:rsidRDefault="002A3CB6" w:rsidP="002A3CB6">
      <w:pPr>
        <w:pStyle w:val="libNormal"/>
        <w:rPr>
          <w:rtl/>
        </w:rPr>
      </w:pPr>
      <w:r w:rsidRPr="002A3CB6">
        <w:rPr>
          <w:rFonts w:hint="cs"/>
          <w:rtl/>
          <w:lang w:bidi="fa-IR"/>
        </w:rPr>
        <w:t>مضافاً الى ذلك ماصرح به العلامة في الخلاصة من ان الحجب لايستلزم الجرح لعدم العل</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السر فيه.</w:t>
      </w:r>
    </w:p>
    <w:p w:rsidR="002A3CB6" w:rsidRDefault="002A3CB6" w:rsidP="002A3CB6">
      <w:pPr>
        <w:pStyle w:val="libNormal"/>
        <w:rPr>
          <w:rtl/>
        </w:rPr>
      </w:pPr>
      <w:r w:rsidRPr="002A3CB6">
        <w:rPr>
          <w:rFonts w:hint="cs"/>
          <w:rtl/>
          <w:lang w:bidi="fa-IR"/>
        </w:rPr>
        <w:t>بناءً على ذلك فيكون الرجل ثقة استناداً الى توثيق الشيخ له، و سكوت النجاشي و عد</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لتصريح بالمدح او الذم لايضر في المقام لأن السكوت اعم من الجرح و التعديل.</w:t>
      </w:r>
    </w:p>
    <w:p w:rsidR="002A3CB6" w:rsidRPr="00434A49" w:rsidRDefault="002A3CB6" w:rsidP="00713E11">
      <w:pPr>
        <w:pStyle w:val="libBold2"/>
        <w:rPr>
          <w:rtl/>
        </w:rPr>
      </w:pPr>
      <w:r w:rsidRPr="00B805F7">
        <w:rPr>
          <w:rFonts w:hint="cs"/>
          <w:rtl/>
          <w:lang w:bidi="fa-IR"/>
        </w:rPr>
        <w:t>مصادر الترجمة:</w:t>
      </w:r>
    </w:p>
    <w:p w:rsidR="002A3CB6" w:rsidRPr="00B805F7" w:rsidRDefault="002A3CB6" w:rsidP="002A3CB6">
      <w:pPr>
        <w:pStyle w:val="libNormal"/>
        <w:rPr>
          <w:rtl/>
        </w:rPr>
      </w:pPr>
      <w:r w:rsidRPr="002A3CB6">
        <w:rPr>
          <w:rFonts w:hint="cs"/>
          <w:rtl/>
          <w:lang w:bidi="fa-IR"/>
        </w:rPr>
        <w:t>1. رجال الطوسي: 181.</w:t>
      </w:r>
    </w:p>
    <w:p w:rsidR="002A3CB6" w:rsidRPr="00B805F7" w:rsidRDefault="002A3CB6" w:rsidP="002A3CB6">
      <w:pPr>
        <w:pStyle w:val="libNormal"/>
        <w:rPr>
          <w:rtl/>
        </w:rPr>
      </w:pPr>
      <w:r w:rsidRPr="002A3CB6">
        <w:rPr>
          <w:rFonts w:hint="cs"/>
          <w:rtl/>
          <w:lang w:bidi="fa-IR"/>
        </w:rPr>
        <w:t>2. تنقيح المقال 1: 261.</w:t>
      </w:r>
    </w:p>
    <w:p w:rsidR="002A3CB6" w:rsidRPr="00B805F7" w:rsidRDefault="002A3CB6" w:rsidP="002A3CB6">
      <w:pPr>
        <w:pStyle w:val="libNormal"/>
        <w:rPr>
          <w:rtl/>
        </w:rPr>
      </w:pPr>
      <w:r w:rsidRPr="002A3CB6">
        <w:rPr>
          <w:rFonts w:hint="cs"/>
          <w:rtl/>
          <w:lang w:bidi="fa-IR"/>
        </w:rPr>
        <w:t>3. فهرست النديم 275 و 277.</w:t>
      </w:r>
    </w:p>
    <w:p w:rsidR="002A3CB6" w:rsidRPr="00B805F7" w:rsidRDefault="002A3CB6" w:rsidP="002A3CB6">
      <w:pPr>
        <w:pStyle w:val="libNormal"/>
        <w:rPr>
          <w:rtl/>
        </w:rPr>
      </w:pPr>
      <w:r w:rsidRPr="002A3CB6">
        <w:rPr>
          <w:rFonts w:hint="cs"/>
          <w:rtl/>
          <w:lang w:bidi="fa-IR"/>
        </w:rPr>
        <w:t>4. خاتمة المستدرك: 587 و 596.</w:t>
      </w:r>
    </w:p>
    <w:p w:rsidR="002A3CB6" w:rsidRPr="00B805F7" w:rsidRDefault="002A3CB6" w:rsidP="002A3CB6">
      <w:pPr>
        <w:pStyle w:val="libNormal"/>
        <w:rPr>
          <w:rtl/>
        </w:rPr>
      </w:pPr>
      <w:r w:rsidRPr="002A3CB6">
        <w:rPr>
          <w:rFonts w:hint="cs"/>
          <w:rtl/>
          <w:lang w:bidi="fa-IR"/>
        </w:rPr>
        <w:t>5. رجال النجاشي: 105.</w:t>
      </w:r>
    </w:p>
    <w:p w:rsidR="002A3CB6" w:rsidRPr="00B805F7" w:rsidRDefault="002A3CB6" w:rsidP="002A3CB6">
      <w:pPr>
        <w:pStyle w:val="libNormal"/>
        <w:rPr>
          <w:rtl/>
        </w:rPr>
      </w:pPr>
      <w:r w:rsidRPr="002A3CB6">
        <w:rPr>
          <w:rFonts w:hint="cs"/>
          <w:rtl/>
          <w:lang w:bidi="fa-IR"/>
        </w:rPr>
        <w:t>6. فهرست الطوسي: 62.</w:t>
      </w:r>
    </w:p>
    <w:p w:rsidR="002A3CB6" w:rsidRPr="00B805F7" w:rsidRDefault="002A3CB6" w:rsidP="002A3CB6">
      <w:pPr>
        <w:pStyle w:val="libNormal"/>
        <w:rPr>
          <w:rtl/>
        </w:rPr>
      </w:pPr>
      <w:r w:rsidRPr="002A3CB6">
        <w:rPr>
          <w:rFonts w:hint="cs"/>
          <w:rtl/>
          <w:lang w:bidi="fa-IR"/>
        </w:rPr>
        <w:t>7. رجال ابن داود: 71 و 237.</w:t>
      </w:r>
    </w:p>
    <w:p w:rsidR="002A3CB6" w:rsidRPr="00B805F7" w:rsidRDefault="002A3CB6" w:rsidP="002A3CB6">
      <w:pPr>
        <w:pStyle w:val="libNormal"/>
        <w:rPr>
          <w:rtl/>
        </w:rPr>
      </w:pPr>
      <w:r w:rsidRPr="002A3CB6">
        <w:rPr>
          <w:rFonts w:hint="cs"/>
          <w:rtl/>
          <w:lang w:bidi="fa-IR"/>
        </w:rPr>
        <w:t>8. معجم الثقات: 31.</w:t>
      </w:r>
    </w:p>
    <w:p w:rsidR="002A3CB6" w:rsidRPr="00B805F7" w:rsidRDefault="002A3CB6" w:rsidP="002A3CB6">
      <w:pPr>
        <w:pStyle w:val="libNormal"/>
        <w:rPr>
          <w:rtl/>
        </w:rPr>
      </w:pPr>
      <w:r w:rsidRPr="002A3CB6">
        <w:rPr>
          <w:rFonts w:hint="cs"/>
          <w:rtl/>
          <w:lang w:bidi="fa-IR"/>
        </w:rPr>
        <w:t>9. معجم رجال الحديث 4: 42. و 249ـ262.</w:t>
      </w:r>
    </w:p>
    <w:p w:rsidR="002A3CB6" w:rsidRPr="00B805F7" w:rsidRDefault="002A3CB6" w:rsidP="002A3CB6">
      <w:pPr>
        <w:pStyle w:val="libNormal"/>
        <w:rPr>
          <w:rtl/>
        </w:rPr>
      </w:pPr>
      <w:r w:rsidRPr="002A3CB6">
        <w:rPr>
          <w:rFonts w:hint="cs"/>
          <w:rtl/>
          <w:lang w:bidi="fa-IR"/>
        </w:rPr>
        <w:t>10. رجال البرقي: 41.</w:t>
      </w:r>
    </w:p>
    <w:p w:rsidR="002A3CB6" w:rsidRPr="00B805F7" w:rsidRDefault="002A3CB6" w:rsidP="002A3CB6">
      <w:pPr>
        <w:pStyle w:val="libNormal"/>
        <w:rPr>
          <w:rtl/>
        </w:rPr>
      </w:pPr>
      <w:r w:rsidRPr="002A3CB6">
        <w:rPr>
          <w:rFonts w:hint="cs"/>
          <w:rtl/>
          <w:lang w:bidi="fa-IR"/>
        </w:rPr>
        <w:t>11. جامع الرواة 1: 182ـ187.</w:t>
      </w:r>
    </w:p>
    <w:p w:rsidR="002A3CB6" w:rsidRPr="00B805F7" w:rsidRDefault="002A3CB6" w:rsidP="002A3CB6">
      <w:pPr>
        <w:pStyle w:val="libNormal"/>
        <w:rPr>
          <w:rtl/>
        </w:rPr>
      </w:pPr>
      <w:r w:rsidRPr="002A3CB6">
        <w:rPr>
          <w:rFonts w:hint="cs"/>
          <w:rtl/>
          <w:lang w:bidi="fa-IR"/>
        </w:rPr>
        <w:t>12. رجال الحلي: 63.</w:t>
      </w:r>
    </w:p>
    <w:p w:rsidR="002A3CB6" w:rsidRPr="00B805F7" w:rsidRDefault="002A3CB6" w:rsidP="002A3CB6">
      <w:pPr>
        <w:pStyle w:val="libNormal"/>
        <w:rPr>
          <w:rtl/>
        </w:rPr>
      </w:pPr>
      <w:r w:rsidRPr="002A3CB6">
        <w:rPr>
          <w:rFonts w:hint="cs"/>
          <w:rtl/>
          <w:lang w:bidi="fa-IR"/>
        </w:rPr>
        <w:t>13. نقد الرجال: 84.</w:t>
      </w:r>
    </w:p>
    <w:p w:rsidR="002A3CB6" w:rsidRPr="00B805F7" w:rsidRDefault="002A3CB6" w:rsidP="002A3CB6">
      <w:pPr>
        <w:pStyle w:val="libNormal"/>
        <w:rPr>
          <w:rtl/>
        </w:rPr>
      </w:pPr>
      <w:r w:rsidRPr="002A3CB6">
        <w:rPr>
          <w:rFonts w:hint="cs"/>
          <w:rtl/>
          <w:lang w:bidi="fa-IR"/>
        </w:rPr>
        <w:t>14. رجال الكشي: 336 و 385 و غيرها.</w:t>
      </w:r>
    </w:p>
    <w:p w:rsidR="002A3CB6" w:rsidRPr="00B805F7" w:rsidRDefault="002A3CB6" w:rsidP="002A3CB6">
      <w:pPr>
        <w:pStyle w:val="libNormal"/>
        <w:rPr>
          <w:rtl/>
        </w:rPr>
      </w:pPr>
      <w:r w:rsidRPr="002A3CB6">
        <w:rPr>
          <w:rFonts w:hint="cs"/>
          <w:rtl/>
          <w:lang w:bidi="fa-IR"/>
        </w:rPr>
        <w:t>15. مجمع الرجال 2: 90ـ93.</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16. أعيان الشيعة 4: 617ـ619.</w:t>
      </w:r>
    </w:p>
    <w:p w:rsidR="002A3CB6" w:rsidRPr="00B805F7" w:rsidRDefault="002A3CB6" w:rsidP="002A3CB6">
      <w:pPr>
        <w:pStyle w:val="libNormal"/>
        <w:rPr>
          <w:rtl/>
        </w:rPr>
      </w:pPr>
      <w:r w:rsidRPr="002A3CB6">
        <w:rPr>
          <w:rFonts w:hint="cs"/>
          <w:rtl/>
          <w:lang w:bidi="fa-IR"/>
        </w:rPr>
        <w:t>17. سفينة البحار 1: 242.</w:t>
      </w:r>
    </w:p>
    <w:p w:rsidR="002A3CB6" w:rsidRPr="00B805F7" w:rsidRDefault="002A3CB6" w:rsidP="002A3CB6">
      <w:pPr>
        <w:pStyle w:val="libNormal"/>
        <w:rPr>
          <w:rtl/>
        </w:rPr>
      </w:pPr>
      <w:r w:rsidRPr="002A3CB6">
        <w:rPr>
          <w:rFonts w:hint="cs"/>
          <w:rtl/>
          <w:lang w:bidi="fa-IR"/>
        </w:rPr>
        <w:t>18. الاختصاص: 206.</w:t>
      </w:r>
    </w:p>
    <w:p w:rsidR="002A3CB6" w:rsidRPr="00B805F7" w:rsidRDefault="002A3CB6" w:rsidP="002A3CB6">
      <w:pPr>
        <w:pStyle w:val="libNormal"/>
        <w:rPr>
          <w:rtl/>
        </w:rPr>
      </w:pPr>
      <w:r w:rsidRPr="002A3CB6">
        <w:rPr>
          <w:rFonts w:hint="cs"/>
          <w:rtl/>
          <w:lang w:bidi="fa-IR"/>
        </w:rPr>
        <w:t>19. توضيح الاشتباه: 110.</w:t>
      </w:r>
    </w:p>
    <w:p w:rsidR="002A3CB6" w:rsidRPr="00B805F7" w:rsidRDefault="002A3CB6" w:rsidP="002A3CB6">
      <w:pPr>
        <w:pStyle w:val="libNormal"/>
        <w:rPr>
          <w:rtl/>
        </w:rPr>
      </w:pPr>
      <w:r w:rsidRPr="002A3CB6">
        <w:rPr>
          <w:rFonts w:hint="cs"/>
          <w:rtl/>
          <w:lang w:bidi="fa-IR"/>
        </w:rPr>
        <w:t>20. بهجة الآمال 3: 52.</w:t>
      </w:r>
    </w:p>
    <w:p w:rsidR="002A3CB6" w:rsidRPr="00B805F7" w:rsidRDefault="002A3CB6" w:rsidP="002A3CB6">
      <w:pPr>
        <w:pStyle w:val="libNormal"/>
        <w:rPr>
          <w:rtl/>
        </w:rPr>
      </w:pPr>
      <w:r w:rsidRPr="002A3CB6">
        <w:rPr>
          <w:rFonts w:hint="cs"/>
          <w:rtl/>
          <w:lang w:bidi="fa-IR"/>
        </w:rPr>
        <w:t>21. منتهى المقال: 89.</w:t>
      </w:r>
    </w:p>
    <w:p w:rsidR="002A3CB6" w:rsidRPr="00B805F7" w:rsidRDefault="002A3CB6" w:rsidP="002A3CB6">
      <w:pPr>
        <w:pStyle w:val="libNormal"/>
        <w:rPr>
          <w:rtl/>
        </w:rPr>
      </w:pPr>
      <w:r w:rsidRPr="002A3CB6">
        <w:rPr>
          <w:rFonts w:hint="cs"/>
          <w:rtl/>
          <w:lang w:bidi="fa-IR"/>
        </w:rPr>
        <w:t>22. العندبيل 1: 133.</w:t>
      </w:r>
    </w:p>
    <w:p w:rsidR="002A3CB6" w:rsidRPr="00B805F7" w:rsidRDefault="002A3CB6" w:rsidP="002A3CB6">
      <w:pPr>
        <w:pStyle w:val="libNormal"/>
        <w:rPr>
          <w:rtl/>
        </w:rPr>
      </w:pPr>
      <w:r w:rsidRPr="002A3CB6">
        <w:rPr>
          <w:rFonts w:hint="cs"/>
          <w:rtl/>
          <w:lang w:bidi="fa-IR"/>
        </w:rPr>
        <w:t>23. منهج المقال: 94.</w:t>
      </w:r>
    </w:p>
    <w:p w:rsidR="002A3CB6" w:rsidRPr="00B805F7" w:rsidRDefault="002A3CB6" w:rsidP="002A3CB6">
      <w:pPr>
        <w:pStyle w:val="libNormal"/>
        <w:rPr>
          <w:rtl/>
        </w:rPr>
      </w:pPr>
      <w:r w:rsidRPr="002A3CB6">
        <w:rPr>
          <w:rFonts w:hint="cs"/>
          <w:rtl/>
          <w:lang w:bidi="fa-IR"/>
        </w:rPr>
        <w:t>24. ايضاح الاشتباه: 26.</w:t>
      </w:r>
    </w:p>
    <w:p w:rsidR="002A3CB6" w:rsidRPr="00B805F7" w:rsidRDefault="002A3CB6" w:rsidP="002A3CB6">
      <w:pPr>
        <w:pStyle w:val="libNormal"/>
        <w:rPr>
          <w:rtl/>
        </w:rPr>
      </w:pPr>
      <w:r w:rsidRPr="002A3CB6">
        <w:rPr>
          <w:rFonts w:hint="cs"/>
          <w:rtl/>
          <w:lang w:bidi="fa-IR"/>
        </w:rPr>
        <w:t>25. التحرير الطاووسي: 91.</w:t>
      </w:r>
    </w:p>
    <w:p w:rsidR="002A3CB6" w:rsidRPr="00B805F7" w:rsidRDefault="002A3CB6" w:rsidP="002A3CB6">
      <w:pPr>
        <w:pStyle w:val="libNormal"/>
        <w:rPr>
          <w:rtl/>
        </w:rPr>
      </w:pPr>
      <w:r w:rsidRPr="002A3CB6">
        <w:rPr>
          <w:rFonts w:hint="cs"/>
          <w:rtl/>
          <w:lang w:bidi="fa-IR"/>
        </w:rPr>
        <w:t>26. نضد الايضاح: 84.</w:t>
      </w:r>
    </w:p>
    <w:p w:rsidR="002A3CB6" w:rsidRPr="00B805F7" w:rsidRDefault="002A3CB6" w:rsidP="002A3CB6">
      <w:pPr>
        <w:pStyle w:val="libNormal"/>
        <w:rPr>
          <w:rtl/>
        </w:rPr>
      </w:pPr>
      <w:r w:rsidRPr="002A3CB6">
        <w:rPr>
          <w:rFonts w:hint="cs"/>
          <w:rtl/>
          <w:lang w:bidi="fa-IR"/>
        </w:rPr>
        <w:t>27. وسائل الشيعة 20: 162.</w:t>
      </w:r>
    </w:p>
    <w:p w:rsidR="002A3CB6" w:rsidRPr="00B805F7" w:rsidRDefault="002A3CB6" w:rsidP="002A3CB6">
      <w:pPr>
        <w:pStyle w:val="libNormal"/>
        <w:rPr>
          <w:rtl/>
        </w:rPr>
      </w:pPr>
      <w:r w:rsidRPr="002A3CB6">
        <w:rPr>
          <w:rFonts w:hint="cs"/>
          <w:rtl/>
          <w:lang w:bidi="fa-IR"/>
        </w:rPr>
        <w:t>28. اتقان المقال: 38.</w:t>
      </w:r>
    </w:p>
    <w:p w:rsidR="002A3CB6" w:rsidRPr="00B805F7" w:rsidRDefault="002A3CB6" w:rsidP="002A3CB6">
      <w:pPr>
        <w:pStyle w:val="libNormal"/>
        <w:rPr>
          <w:rtl/>
        </w:rPr>
      </w:pPr>
      <w:r w:rsidRPr="002A3CB6">
        <w:rPr>
          <w:rFonts w:hint="cs"/>
          <w:rtl/>
          <w:lang w:bidi="fa-IR"/>
        </w:rPr>
        <w:t>29. الوجيزة للمجلسي: 30.</w:t>
      </w:r>
    </w:p>
    <w:p w:rsidR="002A3CB6" w:rsidRPr="00B805F7" w:rsidRDefault="002A3CB6" w:rsidP="002A3CB6">
      <w:pPr>
        <w:pStyle w:val="libNormal"/>
        <w:rPr>
          <w:rtl/>
        </w:rPr>
      </w:pPr>
      <w:r w:rsidRPr="002A3CB6">
        <w:rPr>
          <w:rFonts w:hint="cs"/>
          <w:rtl/>
          <w:lang w:bidi="fa-IR"/>
        </w:rPr>
        <w:t>30. شرح مشيخة الفقيه: 9.</w:t>
      </w:r>
    </w:p>
    <w:p w:rsidR="002A3CB6" w:rsidRPr="00B805F7" w:rsidRDefault="002A3CB6" w:rsidP="002A3CB6">
      <w:pPr>
        <w:pStyle w:val="libNormal"/>
        <w:rPr>
          <w:rtl/>
        </w:rPr>
      </w:pPr>
      <w:r w:rsidRPr="002A3CB6">
        <w:rPr>
          <w:rFonts w:hint="cs"/>
          <w:rtl/>
          <w:lang w:bidi="fa-IR"/>
        </w:rPr>
        <w:t>31. رجال الأنصاري: 58 و 76.</w:t>
      </w:r>
    </w:p>
    <w:p w:rsidR="002A3CB6" w:rsidRPr="00B805F7" w:rsidRDefault="002A3CB6" w:rsidP="002A3CB6">
      <w:pPr>
        <w:pStyle w:val="libNormal"/>
        <w:rPr>
          <w:rtl/>
        </w:rPr>
      </w:pPr>
      <w:r w:rsidRPr="002A3CB6">
        <w:rPr>
          <w:rFonts w:hint="cs"/>
          <w:rtl/>
          <w:lang w:bidi="fa-IR"/>
        </w:rPr>
        <w:t>32. الأعلام في معجم البلدان: 157.</w:t>
      </w:r>
    </w:p>
    <w:p w:rsidR="002A3CB6" w:rsidRPr="00B805F7" w:rsidRDefault="002A3CB6" w:rsidP="002A3CB6">
      <w:pPr>
        <w:pStyle w:val="libNormal"/>
        <w:rPr>
          <w:rtl/>
        </w:rPr>
      </w:pPr>
      <w:r w:rsidRPr="002A3CB6">
        <w:rPr>
          <w:rFonts w:hint="cs"/>
          <w:rtl/>
          <w:lang w:bidi="fa-IR"/>
        </w:rPr>
        <w:t>33. ثقات الرواة 1: 189ـ194.</w:t>
      </w:r>
    </w:p>
    <w:p w:rsidR="002A3CB6" w:rsidRPr="00B805F7" w:rsidRDefault="002A3CB6" w:rsidP="002A3CB6">
      <w:pPr>
        <w:pStyle w:val="libNormal"/>
        <w:rPr>
          <w:rtl/>
        </w:rPr>
      </w:pPr>
      <w:r w:rsidRPr="002A3CB6">
        <w:rPr>
          <w:rFonts w:hint="cs"/>
          <w:rtl/>
          <w:lang w:bidi="fa-IR"/>
        </w:rPr>
        <w:t>34. لسان الميزان 2: 186.</w:t>
      </w:r>
    </w:p>
    <w:p w:rsidR="002A3CB6" w:rsidRPr="00B805F7" w:rsidRDefault="002A3CB6" w:rsidP="002A3CB6">
      <w:pPr>
        <w:pStyle w:val="libNormal"/>
        <w:rPr>
          <w:rtl/>
        </w:rPr>
      </w:pPr>
      <w:r w:rsidRPr="002A3CB6">
        <w:rPr>
          <w:rFonts w:hint="cs"/>
          <w:rtl/>
          <w:lang w:bidi="fa-IR"/>
        </w:rPr>
        <w:t>35. معجم البلدان 3: 191.</w:t>
      </w:r>
    </w:p>
    <w:p w:rsidR="002A3CB6" w:rsidRPr="00B805F7" w:rsidRDefault="002A3CB6" w:rsidP="002A3CB6">
      <w:pPr>
        <w:pStyle w:val="libNormal"/>
        <w:rPr>
          <w:rtl/>
        </w:rPr>
      </w:pPr>
      <w:r w:rsidRPr="002A3CB6">
        <w:rPr>
          <w:rFonts w:hint="cs"/>
          <w:rtl/>
          <w:lang w:bidi="fa-IR"/>
        </w:rPr>
        <w:t>36. الاكمال 2: 86.</w:t>
      </w:r>
    </w:p>
    <w:p w:rsidR="002A3CB6" w:rsidRPr="00B805F7" w:rsidRDefault="002A3CB6" w:rsidP="002A3CB6">
      <w:pPr>
        <w:pStyle w:val="libNormal"/>
        <w:rPr>
          <w:rtl/>
        </w:rPr>
      </w:pPr>
      <w:r w:rsidRPr="002A3CB6">
        <w:rPr>
          <w:rFonts w:hint="cs"/>
          <w:rtl/>
          <w:lang w:bidi="fa-IR"/>
        </w:rPr>
        <w:t>37.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B805F7">
        <w:rPr>
          <w:rFonts w:hint="cs"/>
          <w:rtl/>
          <w:lang w:bidi="fa-IR"/>
        </w:rPr>
        <w:lastRenderedPageBreak/>
        <w:t>( 44 )</w:t>
      </w:r>
    </w:p>
    <w:p w:rsidR="002A3CB6" w:rsidRPr="00B805F7" w:rsidRDefault="002A3CB6" w:rsidP="002A3CB6">
      <w:pPr>
        <w:pStyle w:val="libNormal"/>
        <w:rPr>
          <w:rtl/>
        </w:rPr>
      </w:pPr>
      <w:bookmarkStart w:id="76" w:name="67"/>
      <w:r w:rsidRPr="00A53871">
        <w:rPr>
          <w:rStyle w:val="libBold2Char"/>
          <w:rFonts w:hint="cs"/>
          <w:rtl/>
        </w:rPr>
        <w:t>الحسن بن أيو</w:t>
      </w:r>
      <w:bookmarkEnd w:id="76"/>
      <w:r w:rsidR="00A53871" w:rsidRPr="00A53871">
        <w:rPr>
          <w:rStyle w:val="libBold2Char"/>
          <w:rFonts w:hint="cs"/>
          <w:rtl/>
          <w:lang w:bidi="fa-IR"/>
        </w:rPr>
        <w:t>ب</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ع</w:t>
      </w:r>
      <w:r w:rsidRPr="002A3CB6">
        <w:rPr>
          <w:rFonts w:hint="cs"/>
          <w:rtl/>
          <w:lang w:bidi="fa-IR"/>
        </w:rPr>
        <w:t>دة النجاشي من اصحاب الاصول قائلاً:... له كتاب اصل اما الشيخ في الفهرست اكتفى بقوله: له كتاب.</w:t>
      </w:r>
    </w:p>
    <w:p w:rsidR="002A3CB6" w:rsidRPr="00434A49" w:rsidRDefault="002A3CB6" w:rsidP="00713E11">
      <w:pPr>
        <w:pStyle w:val="libBold2"/>
        <w:rPr>
          <w:rtl/>
        </w:rPr>
      </w:pPr>
      <w:r w:rsidRPr="00B805F7">
        <w:rPr>
          <w:rFonts w:hint="cs"/>
          <w:rtl/>
          <w:lang w:bidi="fa-IR"/>
        </w:rPr>
        <w:t>مصادر الترجمة:</w:t>
      </w:r>
    </w:p>
    <w:p w:rsidR="002A3CB6" w:rsidRPr="00B805F7" w:rsidRDefault="002A3CB6" w:rsidP="002A3CB6">
      <w:pPr>
        <w:pStyle w:val="libNormal"/>
        <w:rPr>
          <w:rtl/>
        </w:rPr>
      </w:pPr>
      <w:r w:rsidRPr="002A3CB6">
        <w:rPr>
          <w:rFonts w:hint="cs"/>
          <w:rtl/>
          <w:lang w:bidi="fa-IR"/>
        </w:rPr>
        <w:t>1. رجال النجاشي 1: 16 برقم 112.</w:t>
      </w:r>
    </w:p>
    <w:p w:rsidR="002A3CB6" w:rsidRPr="00B805F7" w:rsidRDefault="002A3CB6" w:rsidP="002A3CB6">
      <w:pPr>
        <w:pStyle w:val="libNormal"/>
        <w:rPr>
          <w:rtl/>
        </w:rPr>
      </w:pPr>
      <w:r w:rsidRPr="002A3CB6">
        <w:rPr>
          <w:rFonts w:hint="cs"/>
          <w:rtl/>
          <w:lang w:bidi="fa-IR"/>
        </w:rPr>
        <w:t>2. فهرست الطوسي: 87.</w:t>
      </w:r>
    </w:p>
    <w:p w:rsidR="002A3CB6" w:rsidRPr="00B805F7" w:rsidRDefault="002A3CB6" w:rsidP="002A3CB6">
      <w:pPr>
        <w:pStyle w:val="libNormal"/>
        <w:rPr>
          <w:rtl/>
        </w:rPr>
      </w:pPr>
      <w:r w:rsidRPr="002A3CB6">
        <w:rPr>
          <w:rFonts w:hint="cs"/>
          <w:rtl/>
          <w:lang w:bidi="fa-IR"/>
        </w:rPr>
        <w:t>3. الفهرست: 62 برقم 184.</w:t>
      </w:r>
    </w:p>
    <w:p w:rsidR="002A3CB6" w:rsidRPr="00B805F7" w:rsidRDefault="002A3CB6" w:rsidP="002A3CB6">
      <w:pPr>
        <w:pStyle w:val="libNormal"/>
        <w:rPr>
          <w:rtl/>
        </w:rPr>
      </w:pPr>
      <w:r w:rsidRPr="002A3CB6">
        <w:rPr>
          <w:rFonts w:hint="cs"/>
          <w:rtl/>
          <w:lang w:bidi="fa-IR"/>
        </w:rPr>
        <w:t>4. المعجم المفهرس لالفاظ احاديث البحار 1: 51.</w:t>
      </w:r>
    </w:p>
    <w:p w:rsidR="002A3CB6" w:rsidRPr="00B805F7" w:rsidRDefault="002A3CB6" w:rsidP="002A3CB6">
      <w:pPr>
        <w:pStyle w:val="libNormal"/>
        <w:rPr>
          <w:rtl/>
        </w:rPr>
      </w:pPr>
      <w:r w:rsidRPr="002A3CB6">
        <w:rPr>
          <w:rFonts w:hint="cs"/>
          <w:rtl/>
          <w:lang w:bidi="fa-IR"/>
        </w:rPr>
        <w:t>5. الذريعة 2: 146.</w:t>
      </w:r>
    </w:p>
    <w:p w:rsidR="002A3CB6" w:rsidRDefault="002A3CB6" w:rsidP="002A3CB6">
      <w:pPr>
        <w:pStyle w:val="libNormal"/>
        <w:rPr>
          <w:rtl/>
        </w:rPr>
      </w:pPr>
      <w:r w:rsidRPr="002A3CB6">
        <w:rPr>
          <w:rFonts w:hint="cs"/>
          <w:rtl/>
          <w:lang w:bidi="fa-IR"/>
        </w:rPr>
        <w:t>6. المعجم المفهرس لالفاظ احاديث البحار 1: 51.</w:t>
      </w:r>
    </w:p>
    <w:p w:rsidR="002A3CB6" w:rsidRPr="00434A49" w:rsidRDefault="002A3CB6" w:rsidP="00434A49">
      <w:pPr>
        <w:pStyle w:val="libCenterBold1"/>
        <w:rPr>
          <w:rtl/>
        </w:rPr>
      </w:pPr>
      <w:r w:rsidRPr="00B805F7">
        <w:rPr>
          <w:rFonts w:hint="cs"/>
          <w:rtl/>
          <w:lang w:bidi="fa-IR"/>
        </w:rPr>
        <w:t>( 45 )</w:t>
      </w:r>
    </w:p>
    <w:p w:rsidR="002A3CB6" w:rsidRPr="00B805F7" w:rsidRDefault="002A3CB6" w:rsidP="002A3CB6">
      <w:pPr>
        <w:pStyle w:val="libNormal"/>
        <w:rPr>
          <w:rtl/>
        </w:rPr>
      </w:pPr>
      <w:bookmarkStart w:id="77" w:name="68"/>
      <w:r w:rsidRPr="00A53871">
        <w:rPr>
          <w:rStyle w:val="libBold2Char"/>
          <w:rFonts w:hint="cs"/>
          <w:rtl/>
        </w:rPr>
        <w:t>الحسن بن ربا</w:t>
      </w:r>
      <w:bookmarkEnd w:id="77"/>
      <w:r w:rsidR="00A53871" w:rsidRPr="00A53871">
        <w:rPr>
          <w:rStyle w:val="libBold2Char"/>
          <w:rFonts w:hint="cs"/>
          <w:rtl/>
          <w:lang w:bidi="fa-IR"/>
        </w:rPr>
        <w:t>ط</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الحسن بن رباط ـ بالراء المهملة و الباء المنقطة تحتها نقطة و الطاء المهملة.</w:t>
      </w:r>
    </w:p>
    <w:p w:rsidR="002A3CB6" w:rsidRPr="00B805F7" w:rsidRDefault="002A3CB6" w:rsidP="002A3CB6">
      <w:pPr>
        <w:pStyle w:val="libNormal"/>
        <w:rPr>
          <w:rtl/>
        </w:rPr>
      </w:pPr>
      <w:r w:rsidRPr="002A3CB6">
        <w:rPr>
          <w:rFonts w:hint="cs"/>
          <w:rtl/>
          <w:lang w:bidi="fa-IR"/>
        </w:rPr>
        <w:t>قال في التنقيح: البجلي بالباء المفتوحة نسبة الى بجلة بسكون الجيم ابي حي من بني سلي</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بن منصور، و الى بجيلة ان كان بفتح الجيم و هي حي باليمن نسبوا الى جدهم بجيلة بن انمار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 xml:space="preserve">راش بن عمر بن الغوث. و الاول منسوب الى امهم بجيلة بنت هناة بن مالك بن فهم الازدي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لنسبة اليهم البجلي ساكنة.</w:t>
      </w:r>
    </w:p>
    <w:p w:rsidR="002A3CB6" w:rsidRPr="00B805F7" w:rsidRDefault="002A3CB6" w:rsidP="002A3CB6">
      <w:pPr>
        <w:pStyle w:val="libNormal"/>
        <w:rPr>
          <w:rtl/>
        </w:rPr>
      </w:pPr>
      <w:r w:rsidRPr="00B805F7">
        <w:rPr>
          <w:rFonts w:hint="cs"/>
          <w:rtl/>
          <w:lang w:bidi="fa-IR"/>
        </w:rPr>
        <w:t>التّرجم</w:t>
      </w:r>
      <w:r w:rsidR="00A53871" w:rsidRPr="00B805F7">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النجاشي: الحسن بن رباط البجلي: كوفي روى عن ابي عبداللّه‏ عليه‏السلام و اخوته اسحاق </w:t>
      </w:r>
      <w:r w:rsidR="00A53871" w:rsidRPr="002A3CB6">
        <w:rPr>
          <w:rFonts w:hint="cs"/>
          <w:rtl/>
          <w:lang w:bidi="fa-IR"/>
        </w:rPr>
        <w:t>و</w:t>
      </w:r>
      <w:r w:rsidR="00A53871">
        <w:rPr>
          <w:rtl/>
          <w:lang w:bidi="fa-IR"/>
        </w:rPr>
        <w:t xml:space="preserve"> </w:t>
      </w:r>
      <w:r w:rsidR="00A53871" w:rsidRPr="002A3CB6">
        <w:rPr>
          <w:rFonts w:hint="cs"/>
          <w:rtl/>
          <w:lang w:bidi="fa-IR"/>
        </w:rPr>
        <w:t>ي</w:t>
      </w:r>
      <w:r w:rsidRPr="002A3CB6">
        <w:rPr>
          <w:rFonts w:hint="cs"/>
          <w:rtl/>
          <w:lang w:bidi="fa-IR"/>
        </w:rPr>
        <w:t>ونس و عبداللّه‏، له كتاب، رواية الحسن بن محبوب اخبرنا الحسين ابن عبيد اللّه‏، فيما اجاز فيه،</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عن ابن حمزة، عن ابن بطة، قال حدثنا الصفار، قال حدثنا أحمد بن محمد بن عيسى، قال حدثن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لحسين بن محبوب، عن الحسن بن رباط.</w:t>
      </w:r>
    </w:p>
    <w:p w:rsidR="002A3CB6" w:rsidRPr="00B805F7" w:rsidRDefault="002A3CB6" w:rsidP="002A3CB6">
      <w:pPr>
        <w:pStyle w:val="libNormal"/>
        <w:rPr>
          <w:rtl/>
        </w:rPr>
      </w:pPr>
      <w:r w:rsidRPr="002A3CB6">
        <w:rPr>
          <w:rFonts w:hint="cs"/>
          <w:rtl/>
          <w:lang w:bidi="fa-IR"/>
        </w:rPr>
        <w:t>قال في الفهرس: الحسن بن رباط، له أصل، رويناه بالاسناد الاول</w:t>
      </w:r>
      <w:r w:rsidRPr="00713E11">
        <w:rPr>
          <w:rStyle w:val="libFootnotenumChar"/>
          <w:rFonts w:hint="cs"/>
          <w:rtl/>
        </w:rPr>
        <w:t>(1)</w:t>
      </w:r>
      <w:r w:rsidRPr="002A3CB6">
        <w:rPr>
          <w:rFonts w:hint="cs"/>
          <w:rtl/>
          <w:lang w:bidi="fa-IR"/>
        </w:rPr>
        <w:t xml:space="preserve"> ، عن ابن محبوب،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لحسن بن رباط.</w:t>
      </w:r>
    </w:p>
    <w:p w:rsidR="002A3CB6" w:rsidRPr="00B805F7" w:rsidRDefault="002A3CB6" w:rsidP="002A3CB6">
      <w:pPr>
        <w:pStyle w:val="libNormal"/>
        <w:rPr>
          <w:rtl/>
        </w:rPr>
      </w:pPr>
      <w:r w:rsidRPr="002A3CB6">
        <w:rPr>
          <w:rFonts w:hint="cs"/>
          <w:rtl/>
          <w:lang w:bidi="fa-IR"/>
        </w:rPr>
        <w:t>ورد في رجال الشيخ من اصحاب الباقر عليه‏السلام و من اصحاب الصادق عليه‏السلام جاء في رجال البرق</w:t>
      </w:r>
      <w:r w:rsidR="00A53871" w:rsidRPr="002A3CB6">
        <w:rPr>
          <w:rFonts w:hint="cs"/>
          <w:rtl/>
          <w:lang w:bidi="fa-IR"/>
        </w:rPr>
        <w:t>ي</w:t>
      </w:r>
      <w:r w:rsidR="00A53871">
        <w:rPr>
          <w:rtl/>
          <w:lang w:bidi="fa-IR"/>
        </w:rPr>
        <w:t xml:space="preserve"> </w:t>
      </w:r>
      <w:r w:rsidR="00A53871" w:rsidRPr="002A3CB6">
        <w:rPr>
          <w:rFonts w:hint="cs"/>
          <w:rtl/>
          <w:lang w:bidi="fa-IR"/>
        </w:rPr>
        <w:t>م</w:t>
      </w:r>
      <w:r w:rsidRPr="002A3CB6">
        <w:rPr>
          <w:rFonts w:hint="cs"/>
          <w:rtl/>
          <w:lang w:bidi="fa-IR"/>
        </w:rPr>
        <w:t>ع اصحاب الصادق عليه‏السلام بعنوان حسن بن رباط الصيقل و كنيته أبو الوليد، مولى كوفي.</w:t>
      </w:r>
    </w:p>
    <w:p w:rsidR="002A3CB6" w:rsidRDefault="002A3CB6" w:rsidP="002A3CB6">
      <w:pPr>
        <w:pStyle w:val="libNormal"/>
        <w:rPr>
          <w:rtl/>
        </w:rPr>
      </w:pPr>
      <w:r w:rsidRPr="002A3CB6">
        <w:rPr>
          <w:rFonts w:hint="cs"/>
          <w:rtl/>
          <w:lang w:bidi="fa-IR"/>
        </w:rPr>
        <w:t>ذكره</w:t>
      </w:r>
      <w:r w:rsidR="005E3E81">
        <w:rPr>
          <w:rFonts w:hint="cs"/>
          <w:rtl/>
          <w:lang w:bidi="fa-IR"/>
        </w:rPr>
        <w:t xml:space="preserve"> </w:t>
      </w:r>
      <w:r w:rsidRPr="002A3CB6">
        <w:rPr>
          <w:rFonts w:hint="cs"/>
          <w:rtl/>
          <w:lang w:bidi="fa-IR"/>
        </w:rPr>
        <w:t>ابن شهر آشوب في معالم العلماء قائلاً: له أصل.</w:t>
      </w:r>
    </w:p>
    <w:p w:rsidR="002A3CB6" w:rsidRPr="00434A49" w:rsidRDefault="002A3CB6" w:rsidP="00713E11">
      <w:pPr>
        <w:pStyle w:val="libBold2"/>
        <w:rPr>
          <w:rtl/>
        </w:rPr>
      </w:pPr>
      <w:r w:rsidRPr="00B805F7">
        <w:rPr>
          <w:rFonts w:hint="cs"/>
          <w:rtl/>
          <w:lang w:bidi="fa-IR"/>
        </w:rPr>
        <w:t>مصادر الترجمة:</w:t>
      </w:r>
    </w:p>
    <w:p w:rsidR="002A3CB6" w:rsidRPr="00B805F7" w:rsidRDefault="002A3CB6" w:rsidP="002A3CB6">
      <w:pPr>
        <w:pStyle w:val="libNormal"/>
        <w:rPr>
          <w:rtl/>
        </w:rPr>
      </w:pPr>
      <w:r w:rsidRPr="002A3CB6">
        <w:rPr>
          <w:rFonts w:hint="cs"/>
          <w:rtl/>
          <w:lang w:bidi="fa-IR"/>
        </w:rPr>
        <w:t>1. رجال الطوسي: 115 و 167.</w:t>
      </w:r>
    </w:p>
    <w:p w:rsidR="002A3CB6" w:rsidRPr="00B805F7" w:rsidRDefault="002A3CB6" w:rsidP="002A3CB6">
      <w:pPr>
        <w:pStyle w:val="libNormal"/>
        <w:rPr>
          <w:rtl/>
        </w:rPr>
      </w:pPr>
      <w:r w:rsidRPr="002A3CB6">
        <w:rPr>
          <w:rFonts w:hint="cs"/>
          <w:rtl/>
          <w:lang w:bidi="fa-IR"/>
        </w:rPr>
        <w:t>2. تنقيح المقال 1: 278.</w:t>
      </w:r>
    </w:p>
    <w:p w:rsidR="002A3CB6" w:rsidRPr="00B805F7" w:rsidRDefault="002A3CB6" w:rsidP="002A3CB6">
      <w:pPr>
        <w:pStyle w:val="libNormal"/>
        <w:rPr>
          <w:rtl/>
        </w:rPr>
      </w:pPr>
      <w:r w:rsidRPr="002A3CB6">
        <w:rPr>
          <w:rFonts w:hint="cs"/>
          <w:rtl/>
          <w:lang w:bidi="fa-IR"/>
        </w:rPr>
        <w:t>3. خاتمة المستدرك: 790.</w:t>
      </w:r>
    </w:p>
    <w:p w:rsidR="002A3CB6" w:rsidRPr="00B805F7" w:rsidRDefault="002A3CB6" w:rsidP="002A3CB6">
      <w:pPr>
        <w:pStyle w:val="libNormal"/>
        <w:rPr>
          <w:rtl/>
        </w:rPr>
      </w:pPr>
      <w:r w:rsidRPr="002A3CB6">
        <w:rPr>
          <w:rFonts w:hint="cs"/>
          <w:rtl/>
          <w:lang w:bidi="fa-IR"/>
        </w:rPr>
        <w:t>4. رجال النجاشي: 34.</w:t>
      </w:r>
    </w:p>
    <w:p w:rsidR="002A3CB6" w:rsidRPr="00B805F7" w:rsidRDefault="002A3CB6" w:rsidP="002A3CB6">
      <w:pPr>
        <w:pStyle w:val="libNormal"/>
        <w:rPr>
          <w:rtl/>
        </w:rPr>
      </w:pPr>
      <w:r w:rsidRPr="002A3CB6">
        <w:rPr>
          <w:rFonts w:hint="cs"/>
          <w:rtl/>
          <w:lang w:bidi="fa-IR"/>
        </w:rPr>
        <w:t>5. معالم العلماء: 35.</w:t>
      </w:r>
    </w:p>
    <w:p w:rsidR="002A3CB6" w:rsidRPr="00B805F7" w:rsidRDefault="002A3CB6" w:rsidP="002A3CB6">
      <w:pPr>
        <w:pStyle w:val="libNormal"/>
        <w:rPr>
          <w:rtl/>
        </w:rPr>
      </w:pPr>
      <w:r w:rsidRPr="002A3CB6">
        <w:rPr>
          <w:rFonts w:hint="cs"/>
          <w:rtl/>
          <w:lang w:bidi="fa-IR"/>
        </w:rPr>
        <w:t>6. فهرست الطوسي: 49.</w:t>
      </w:r>
    </w:p>
    <w:p w:rsidR="002A3CB6" w:rsidRPr="00B805F7" w:rsidRDefault="002A3CB6" w:rsidP="002A3CB6">
      <w:pPr>
        <w:pStyle w:val="libNormal"/>
        <w:rPr>
          <w:rtl/>
        </w:rPr>
      </w:pPr>
      <w:r w:rsidRPr="002A3CB6">
        <w:rPr>
          <w:rFonts w:hint="cs"/>
          <w:rtl/>
          <w:lang w:bidi="fa-IR"/>
        </w:rPr>
        <w:t>7. رجال ابن داود: 73.</w:t>
      </w:r>
    </w:p>
    <w:p w:rsidR="002A3CB6" w:rsidRPr="00B805F7" w:rsidRDefault="002A3CB6" w:rsidP="002A3CB6">
      <w:pPr>
        <w:pStyle w:val="libNormal"/>
        <w:rPr>
          <w:rtl/>
        </w:rPr>
      </w:pPr>
      <w:r w:rsidRPr="002A3CB6">
        <w:rPr>
          <w:rFonts w:hint="cs"/>
          <w:rtl/>
          <w:lang w:bidi="fa-IR"/>
        </w:rPr>
        <w:t>8. رجال البرقي: 26.</w:t>
      </w:r>
    </w:p>
    <w:p w:rsidR="002A3CB6" w:rsidRPr="00B805F7" w:rsidRDefault="002A3CB6" w:rsidP="002A3CB6">
      <w:pPr>
        <w:pStyle w:val="libNormal"/>
        <w:rPr>
          <w:rtl/>
        </w:rPr>
      </w:pPr>
      <w:r w:rsidRPr="002A3CB6">
        <w:rPr>
          <w:rFonts w:hint="cs"/>
          <w:rtl/>
          <w:lang w:bidi="fa-IR"/>
        </w:rPr>
        <w:t>9. معجم رجال الحديث 4: 326.</w:t>
      </w:r>
    </w:p>
    <w:p w:rsidR="002A3CB6" w:rsidRPr="00B805F7" w:rsidRDefault="002A3CB6" w:rsidP="002A3CB6">
      <w:pPr>
        <w:pStyle w:val="libNormal"/>
        <w:rPr>
          <w:rtl/>
        </w:rPr>
      </w:pPr>
      <w:r w:rsidRPr="002A3CB6">
        <w:rPr>
          <w:rFonts w:hint="cs"/>
          <w:rtl/>
          <w:lang w:bidi="fa-IR"/>
        </w:rPr>
        <w:t>10. جامع الرواة 1: 199.</w:t>
      </w:r>
    </w:p>
    <w:p w:rsidR="002A3CB6" w:rsidRPr="00B805F7" w:rsidRDefault="002A3CB6" w:rsidP="002A3CB6">
      <w:pPr>
        <w:pStyle w:val="libNormal"/>
        <w:rPr>
          <w:rtl/>
        </w:rPr>
      </w:pPr>
      <w:r w:rsidRPr="002A3CB6">
        <w:rPr>
          <w:rFonts w:hint="cs"/>
          <w:rtl/>
          <w:lang w:bidi="fa-IR"/>
        </w:rPr>
        <w:t>11. نقد الرجال: 89.</w:t>
      </w:r>
    </w:p>
    <w:p w:rsidR="00713E11" w:rsidRDefault="002A3CB6" w:rsidP="002A3CB6">
      <w:pPr>
        <w:pStyle w:val="libNormal"/>
        <w:rPr>
          <w:rtl/>
        </w:rPr>
      </w:pPr>
      <w:r w:rsidRPr="002A3CB6">
        <w:rPr>
          <w:rFonts w:hint="cs"/>
          <w:rtl/>
          <w:lang w:bidi="fa-IR"/>
        </w:rPr>
        <w:t>12. رجال الكشي: 368.</w:t>
      </w:r>
    </w:p>
    <w:p w:rsidR="002A3CB6" w:rsidRPr="00B805F7" w:rsidRDefault="00713E11" w:rsidP="00713E11">
      <w:pPr>
        <w:pStyle w:val="libLine"/>
        <w:rPr>
          <w:rtl/>
        </w:rPr>
      </w:pPr>
      <w:r>
        <w:rPr>
          <w:rFonts w:hint="cs"/>
          <w:rtl/>
          <w:lang w:bidi="fa-IR"/>
        </w:rPr>
        <w:t>____________________</w:t>
      </w:r>
    </w:p>
    <w:p w:rsidR="002A3CB6" w:rsidRPr="00B805F7" w:rsidRDefault="002A3CB6" w:rsidP="00713E11">
      <w:pPr>
        <w:pStyle w:val="libFootnote0"/>
        <w:rPr>
          <w:rtl/>
        </w:rPr>
      </w:pPr>
      <w:r w:rsidRPr="002A3CB6">
        <w:rPr>
          <w:rFonts w:hint="cs"/>
          <w:rtl/>
          <w:lang w:bidi="fa-IR"/>
        </w:rPr>
        <w:t>(1) اراد بالاسناد الاول: ابن ابي جيد، عن ابن الوليد، عن الصفار، عن احمد بن محمد بن عيسى، عن الحسن بن محبوب، عن الحسن بن رباط، انظر معجم رجال الحديث 5:316، ترجمة الحسن بن رباط.</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13. هداية المحدّثين: 39.</w:t>
      </w:r>
    </w:p>
    <w:p w:rsidR="002A3CB6" w:rsidRPr="00B805F7" w:rsidRDefault="002A3CB6" w:rsidP="002A3CB6">
      <w:pPr>
        <w:pStyle w:val="libNormal"/>
        <w:rPr>
          <w:rtl/>
        </w:rPr>
      </w:pPr>
      <w:r w:rsidRPr="002A3CB6">
        <w:rPr>
          <w:rFonts w:hint="cs"/>
          <w:rtl/>
          <w:lang w:bidi="fa-IR"/>
        </w:rPr>
        <w:t>14. أعيان الشيعة 5: 72.</w:t>
      </w:r>
    </w:p>
    <w:p w:rsidR="002A3CB6" w:rsidRPr="00B805F7" w:rsidRDefault="002A3CB6" w:rsidP="002A3CB6">
      <w:pPr>
        <w:pStyle w:val="libNormal"/>
        <w:rPr>
          <w:rtl/>
        </w:rPr>
      </w:pPr>
      <w:r w:rsidRPr="002A3CB6">
        <w:rPr>
          <w:rFonts w:hint="cs"/>
          <w:rtl/>
          <w:lang w:bidi="fa-IR"/>
        </w:rPr>
        <w:t>15. منتهى المقال: 93.</w:t>
      </w:r>
    </w:p>
    <w:p w:rsidR="002A3CB6" w:rsidRPr="00B805F7" w:rsidRDefault="002A3CB6" w:rsidP="002A3CB6">
      <w:pPr>
        <w:pStyle w:val="libNormal"/>
        <w:rPr>
          <w:rtl/>
        </w:rPr>
      </w:pPr>
      <w:r w:rsidRPr="002A3CB6">
        <w:rPr>
          <w:rFonts w:hint="cs"/>
          <w:rtl/>
          <w:lang w:bidi="fa-IR"/>
        </w:rPr>
        <w:t>16. العندبيل 1: 142.</w:t>
      </w:r>
    </w:p>
    <w:p w:rsidR="002A3CB6" w:rsidRPr="00B805F7" w:rsidRDefault="002A3CB6" w:rsidP="002A3CB6">
      <w:pPr>
        <w:pStyle w:val="libNormal"/>
        <w:rPr>
          <w:rtl/>
        </w:rPr>
      </w:pPr>
      <w:r w:rsidRPr="002A3CB6">
        <w:rPr>
          <w:rFonts w:hint="cs"/>
          <w:rtl/>
          <w:lang w:bidi="fa-IR"/>
        </w:rPr>
        <w:t>17. منهج المقال: 99.</w:t>
      </w:r>
    </w:p>
    <w:p w:rsidR="002A3CB6" w:rsidRPr="00B805F7" w:rsidRDefault="002A3CB6" w:rsidP="002A3CB6">
      <w:pPr>
        <w:pStyle w:val="libNormal"/>
        <w:rPr>
          <w:rtl/>
        </w:rPr>
      </w:pPr>
      <w:r w:rsidRPr="002A3CB6">
        <w:rPr>
          <w:rFonts w:hint="cs"/>
          <w:rtl/>
          <w:lang w:bidi="fa-IR"/>
        </w:rPr>
        <w:t>18. جامع المقال: 61.</w:t>
      </w:r>
    </w:p>
    <w:p w:rsidR="002A3CB6" w:rsidRPr="00B805F7" w:rsidRDefault="002A3CB6" w:rsidP="002A3CB6">
      <w:pPr>
        <w:pStyle w:val="libNormal"/>
        <w:rPr>
          <w:rtl/>
        </w:rPr>
      </w:pPr>
      <w:r w:rsidRPr="002A3CB6">
        <w:rPr>
          <w:rFonts w:hint="cs"/>
          <w:rtl/>
          <w:lang w:bidi="fa-IR"/>
        </w:rPr>
        <w:t>19. نضد الايضاح: 89.</w:t>
      </w:r>
    </w:p>
    <w:p w:rsidR="002A3CB6" w:rsidRPr="00B805F7" w:rsidRDefault="002A3CB6" w:rsidP="002A3CB6">
      <w:pPr>
        <w:pStyle w:val="libNormal"/>
        <w:rPr>
          <w:rtl/>
        </w:rPr>
      </w:pPr>
      <w:r w:rsidRPr="002A3CB6">
        <w:rPr>
          <w:rFonts w:hint="cs"/>
          <w:rtl/>
          <w:lang w:bidi="fa-IR"/>
        </w:rPr>
        <w:t>20. روضة المتقين 14: 342.</w:t>
      </w:r>
    </w:p>
    <w:p w:rsidR="002A3CB6" w:rsidRPr="00B805F7" w:rsidRDefault="002A3CB6" w:rsidP="002A3CB6">
      <w:pPr>
        <w:pStyle w:val="libNormal"/>
        <w:rPr>
          <w:rtl/>
        </w:rPr>
      </w:pPr>
      <w:r w:rsidRPr="002A3CB6">
        <w:rPr>
          <w:rFonts w:hint="cs"/>
          <w:rtl/>
          <w:lang w:bidi="fa-IR"/>
        </w:rPr>
        <w:t>21. اتقان المقال: 177.</w:t>
      </w:r>
    </w:p>
    <w:p w:rsidR="002A3CB6" w:rsidRPr="00B805F7" w:rsidRDefault="002A3CB6" w:rsidP="002A3CB6">
      <w:pPr>
        <w:pStyle w:val="libNormal"/>
        <w:rPr>
          <w:rtl/>
        </w:rPr>
      </w:pPr>
      <w:r w:rsidRPr="002A3CB6">
        <w:rPr>
          <w:rFonts w:hint="cs"/>
          <w:rtl/>
          <w:lang w:bidi="fa-IR"/>
        </w:rPr>
        <w:t>22. تهذيب المقال 2: 71.</w:t>
      </w:r>
    </w:p>
    <w:p w:rsidR="002A3CB6" w:rsidRPr="00B805F7" w:rsidRDefault="002A3CB6" w:rsidP="002A3CB6">
      <w:pPr>
        <w:pStyle w:val="libNormal"/>
        <w:rPr>
          <w:rtl/>
        </w:rPr>
      </w:pPr>
      <w:r w:rsidRPr="002A3CB6">
        <w:rPr>
          <w:rFonts w:hint="cs"/>
          <w:rtl/>
          <w:lang w:bidi="fa-IR"/>
        </w:rPr>
        <w:t>23. المعجم المفهرس لالفاظ احاديث البحار 1: 51.</w:t>
      </w:r>
    </w:p>
    <w:p w:rsidR="002A3CB6" w:rsidRDefault="002A3CB6" w:rsidP="002A3CB6">
      <w:pPr>
        <w:pStyle w:val="libNormal"/>
        <w:rPr>
          <w:rtl/>
        </w:rPr>
      </w:pPr>
      <w:r w:rsidRPr="002A3CB6">
        <w:rPr>
          <w:rFonts w:hint="cs"/>
          <w:rtl/>
          <w:lang w:bidi="fa-IR"/>
        </w:rPr>
        <w:t>24. الذريعة 2: 146.</w:t>
      </w:r>
    </w:p>
    <w:p w:rsidR="002A3CB6" w:rsidRPr="00434A49" w:rsidRDefault="002A3CB6" w:rsidP="00434A49">
      <w:pPr>
        <w:pStyle w:val="libCenterBold1"/>
        <w:rPr>
          <w:rtl/>
        </w:rPr>
      </w:pPr>
      <w:r w:rsidRPr="00B805F7">
        <w:rPr>
          <w:rFonts w:hint="cs"/>
          <w:rtl/>
          <w:lang w:bidi="fa-IR"/>
        </w:rPr>
        <w:t>( 46 )</w:t>
      </w:r>
    </w:p>
    <w:p w:rsidR="002A3CB6" w:rsidRPr="002A3CB6" w:rsidRDefault="002A3CB6" w:rsidP="002A3CB6">
      <w:pPr>
        <w:pStyle w:val="libNormal"/>
        <w:rPr>
          <w:rtl/>
          <w:lang w:bidi="fa-IR"/>
        </w:rPr>
      </w:pPr>
      <w:bookmarkStart w:id="78" w:name="69"/>
      <w:r w:rsidRPr="00A53871">
        <w:rPr>
          <w:rStyle w:val="libBold2Char"/>
          <w:rFonts w:hint="cs"/>
          <w:rtl/>
        </w:rPr>
        <w:t>الحسن بن زياد العطار الكوف</w:t>
      </w:r>
      <w:bookmarkEnd w:id="78"/>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النجاشي: الحسن بن زياد العطار: مولى بني ضبة، كوفي، ثقة، روى عن ابي عبداللّه‏ عليه‏السلام </w:t>
      </w:r>
      <w:r w:rsidR="00A53871" w:rsidRPr="002A3CB6">
        <w:rPr>
          <w:rFonts w:hint="cs"/>
          <w:rtl/>
          <w:lang w:bidi="fa-IR"/>
        </w:rPr>
        <w:t>و</w:t>
      </w:r>
      <w:r w:rsidR="00A53871">
        <w:rPr>
          <w:rtl/>
          <w:lang w:bidi="fa-IR"/>
        </w:rPr>
        <w:t xml:space="preserve"> </w:t>
      </w:r>
      <w:r w:rsidR="00A53871" w:rsidRPr="002A3CB6">
        <w:rPr>
          <w:rFonts w:hint="cs"/>
          <w:rtl/>
          <w:lang w:bidi="fa-IR"/>
        </w:rPr>
        <w:t>ق</w:t>
      </w:r>
      <w:r w:rsidRPr="002A3CB6">
        <w:rPr>
          <w:rFonts w:hint="cs"/>
          <w:rtl/>
          <w:lang w:bidi="fa-IR"/>
        </w:rPr>
        <w:t>يل: حسن بن زياد الطائي له كتاب، أخبرنا إجازة الحسين بن عبيد اللّه‏، حدثنا الحسن بن حمزة،</w:t>
      </w:r>
    </w:p>
    <w:p w:rsidR="002A3CB6" w:rsidRPr="00B805F7" w:rsidRDefault="002A3CB6" w:rsidP="002A3CB6">
      <w:pPr>
        <w:pStyle w:val="libNormal"/>
        <w:rPr>
          <w:rtl/>
        </w:rPr>
      </w:pPr>
      <w:r w:rsidRPr="002A3CB6">
        <w:rPr>
          <w:rFonts w:hint="cs"/>
          <w:rtl/>
          <w:lang w:bidi="fa-IR"/>
        </w:rPr>
        <w:t>قال حدثنا ابن بطة عن الصفار، قال حدثنا احمد بن محمد بن عيسى، قال حدثنا محمد 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 عن الحسن بن زياد العطار بكتابه.</w:t>
      </w:r>
    </w:p>
    <w:p w:rsidR="002A3CB6" w:rsidRPr="00B805F7" w:rsidRDefault="002A3CB6" w:rsidP="002A3CB6">
      <w:pPr>
        <w:pStyle w:val="libNormal"/>
        <w:rPr>
          <w:rtl/>
        </w:rPr>
      </w:pPr>
      <w:r w:rsidRPr="002A3CB6">
        <w:rPr>
          <w:rFonts w:hint="cs"/>
          <w:rtl/>
          <w:lang w:bidi="fa-IR"/>
        </w:rPr>
        <w:t>قال في الفهرس: الحسن العطار، له اصل رويناه بالاسناد الاول، عن ابن ابي عمير عن الحس</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لعطار.</w:t>
      </w:r>
    </w:p>
    <w:p w:rsidR="002A3CB6" w:rsidRPr="00B805F7" w:rsidRDefault="002A3CB6" w:rsidP="002A3CB6">
      <w:pPr>
        <w:pStyle w:val="libNormal"/>
        <w:rPr>
          <w:rtl/>
        </w:rPr>
      </w:pPr>
      <w:r w:rsidRPr="002A3CB6">
        <w:rPr>
          <w:rFonts w:hint="cs"/>
          <w:rtl/>
          <w:lang w:bidi="fa-IR"/>
        </w:rPr>
        <w:t>ذكره</w:t>
      </w:r>
      <w:r w:rsidR="005E3E81">
        <w:rPr>
          <w:rFonts w:hint="cs"/>
          <w:rtl/>
          <w:lang w:bidi="fa-IR"/>
        </w:rPr>
        <w:t xml:space="preserve"> </w:t>
      </w:r>
      <w:r w:rsidRPr="002A3CB6">
        <w:rPr>
          <w:rFonts w:hint="cs"/>
          <w:rtl/>
          <w:lang w:bidi="fa-IR"/>
        </w:rPr>
        <w:t>ابن شهر آشوب في معالم العلماء بعنوان: الحسن العطار قائلاً: له اصل.</w:t>
      </w:r>
    </w:p>
    <w:p w:rsidR="002A3CB6" w:rsidRDefault="002A3CB6" w:rsidP="00713E11">
      <w:pPr>
        <w:pStyle w:val="libNormal"/>
      </w:pPr>
      <w:r>
        <w:rPr>
          <w:rtl/>
        </w:rPr>
        <w:br w:type="page"/>
      </w:r>
    </w:p>
    <w:p w:rsidR="002A3CB6" w:rsidRPr="00B805F7" w:rsidRDefault="002A3CB6" w:rsidP="002A3CB6">
      <w:pPr>
        <w:pStyle w:val="libNormal"/>
        <w:rPr>
          <w:rtl/>
        </w:rPr>
      </w:pPr>
      <w:r w:rsidRPr="002A3CB6">
        <w:rPr>
          <w:rFonts w:hint="cs"/>
          <w:rtl/>
          <w:lang w:bidi="fa-IR"/>
        </w:rPr>
        <w:lastRenderedPageBreak/>
        <w:t>و جاء اسمه في مناقب</w:t>
      </w:r>
      <w:r w:rsidR="005E3E81">
        <w:rPr>
          <w:rFonts w:hint="cs"/>
          <w:rtl/>
          <w:lang w:bidi="fa-IR"/>
        </w:rPr>
        <w:t xml:space="preserve"> </w:t>
      </w:r>
      <w:r w:rsidRPr="002A3CB6">
        <w:rPr>
          <w:rFonts w:hint="cs"/>
          <w:rtl/>
          <w:lang w:bidi="fa-IR"/>
        </w:rPr>
        <w:t>ابن شهر آشوب مع خواص الامام الصادق في فصل تواريخ</w:t>
      </w:r>
      <w:r w:rsidR="00A53871" w:rsidRPr="002A3CB6">
        <w:rPr>
          <w:rFonts w:hint="cs"/>
          <w:rtl/>
          <w:lang w:bidi="fa-IR"/>
        </w:rPr>
        <w:t>ه</w:t>
      </w:r>
      <w:r w:rsidR="00A53871">
        <w:rPr>
          <w:rtl/>
          <w:lang w:bidi="fa-IR"/>
        </w:rPr>
        <w:t xml:space="preserve"> </w:t>
      </w:r>
      <w:r w:rsidR="00A53871" w:rsidRPr="002A3CB6">
        <w:rPr>
          <w:rFonts w:hint="cs"/>
          <w:rtl/>
          <w:lang w:bidi="fa-IR"/>
        </w:rPr>
        <w:t>و</w:t>
      </w:r>
      <w:r w:rsidRPr="002A3CB6">
        <w:rPr>
          <w:rFonts w:hint="cs"/>
          <w:rtl/>
          <w:lang w:bidi="fa-IR"/>
        </w:rPr>
        <w:t xml:space="preserve"> أحواله.</w:t>
      </w:r>
    </w:p>
    <w:p w:rsidR="002A3CB6" w:rsidRPr="00B805F7" w:rsidRDefault="002A3CB6" w:rsidP="002A3CB6">
      <w:pPr>
        <w:pStyle w:val="libNormal"/>
        <w:rPr>
          <w:rtl/>
        </w:rPr>
      </w:pPr>
      <w:r w:rsidRPr="002A3CB6">
        <w:rPr>
          <w:rFonts w:hint="cs"/>
          <w:rtl/>
          <w:lang w:bidi="fa-IR"/>
        </w:rPr>
        <w:t>و جاء في رجال الشيخ برقم 298 مع اصحاب الامام الصادق عليه‏السلام و في رجال البرقي انه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 الصادق عليه‏السلام.</w:t>
      </w:r>
    </w:p>
    <w:p w:rsidR="002A3CB6" w:rsidRPr="00B805F7" w:rsidRDefault="002A3CB6" w:rsidP="002A3CB6">
      <w:pPr>
        <w:pStyle w:val="libNormal"/>
        <w:rPr>
          <w:rtl/>
        </w:rPr>
      </w:pPr>
      <w:r w:rsidRPr="002A3CB6">
        <w:rPr>
          <w:rFonts w:hint="cs"/>
          <w:rtl/>
          <w:lang w:bidi="fa-IR"/>
        </w:rPr>
        <w:t>قال الكشي: الحسن بن زياد العطار جعفر و فضالة عن ابان عن الحسن بن زياد العطار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قال: قلت: ا¨ني اريد أن أعرض عليك ديني و ان كنت في حسباني ممن قد فرغ من هذ</w:t>
      </w:r>
      <w:r w:rsidR="00A53871" w:rsidRPr="002A3CB6">
        <w:rPr>
          <w:rFonts w:hint="cs"/>
          <w:rtl/>
          <w:lang w:bidi="fa-IR"/>
        </w:rPr>
        <w:t>ا</w:t>
      </w:r>
      <w:r w:rsidR="00A53871">
        <w:rPr>
          <w:rtl/>
          <w:lang w:bidi="fa-IR"/>
        </w:rPr>
        <w:t xml:space="preserve"> </w:t>
      </w:r>
      <w:r w:rsidR="00A53871" w:rsidRPr="002A3CB6">
        <w:rPr>
          <w:rFonts w:hint="cs"/>
          <w:rtl/>
          <w:lang w:bidi="fa-IR"/>
        </w:rPr>
        <w:t>ف</w:t>
      </w:r>
      <w:r w:rsidRPr="002A3CB6">
        <w:rPr>
          <w:rFonts w:hint="cs"/>
          <w:rtl/>
          <w:lang w:bidi="fa-IR"/>
        </w:rPr>
        <w:t>قال هاته، قال: قلت: اني اشهد ان لااله إلا اللّه‏ وحده لاشريك له و ان محمداً عبده و رسوله، و أقر</w:t>
      </w:r>
      <w:r w:rsidR="00A53871" w:rsidRPr="002A3CB6">
        <w:rPr>
          <w:rFonts w:hint="cs"/>
          <w:rtl/>
          <w:lang w:bidi="fa-IR"/>
        </w:rPr>
        <w:t>ّ</w:t>
      </w:r>
      <w:r w:rsidR="00A53871">
        <w:rPr>
          <w:rtl/>
          <w:lang w:bidi="fa-IR"/>
        </w:rPr>
        <w:t xml:space="preserve"> </w:t>
      </w:r>
      <w:r w:rsidR="00A53871" w:rsidRPr="002A3CB6">
        <w:rPr>
          <w:rFonts w:hint="cs"/>
          <w:rtl/>
          <w:lang w:bidi="fa-IR"/>
        </w:rPr>
        <w:t>ب</w:t>
      </w:r>
      <w:r w:rsidRPr="002A3CB6">
        <w:rPr>
          <w:rFonts w:hint="cs"/>
          <w:rtl/>
          <w:lang w:bidi="fa-IR"/>
        </w:rPr>
        <w:t>ما جاء من عند اللّه‏.</w:t>
      </w:r>
    </w:p>
    <w:p w:rsidR="002A3CB6" w:rsidRPr="00B805F7" w:rsidRDefault="002A3CB6" w:rsidP="002A3CB6">
      <w:pPr>
        <w:pStyle w:val="libNormal"/>
        <w:rPr>
          <w:rtl/>
        </w:rPr>
      </w:pPr>
      <w:r w:rsidRPr="002A3CB6">
        <w:rPr>
          <w:rFonts w:hint="cs"/>
          <w:rtl/>
          <w:lang w:bidi="fa-IR"/>
        </w:rPr>
        <w:t>فقال لي: مثل ماقلت.</w:t>
      </w:r>
    </w:p>
    <w:p w:rsidR="002A3CB6" w:rsidRPr="002A3CB6" w:rsidRDefault="002A3CB6" w:rsidP="002A3CB6">
      <w:pPr>
        <w:pStyle w:val="libNormal"/>
        <w:rPr>
          <w:rtl/>
          <w:lang w:bidi="fa-IR"/>
        </w:rPr>
      </w:pPr>
      <w:r w:rsidRPr="002A3CB6">
        <w:rPr>
          <w:rFonts w:hint="cs"/>
          <w:rtl/>
          <w:lang w:bidi="fa-IR"/>
        </w:rPr>
        <w:t>قلت: و علياً امامي فرض اللّه‏ طاعته، من عرفه كان مؤمناً و من جهله كان ضالاً و من رد علي</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ان كافراً، ثم وصفت الائمة حتى انتهيت أليه، فقال: ما الذي تريد؟ أتريد ان أتولاك على هذا؟</w:t>
      </w:r>
    </w:p>
    <w:p w:rsidR="002A3CB6" w:rsidRPr="00B805F7" w:rsidRDefault="002A3CB6" w:rsidP="002A3CB6">
      <w:pPr>
        <w:pStyle w:val="libNormal"/>
        <w:rPr>
          <w:rtl/>
        </w:rPr>
      </w:pPr>
      <w:r w:rsidRPr="002A3CB6">
        <w:rPr>
          <w:rFonts w:hint="cs"/>
          <w:rtl/>
          <w:lang w:bidi="fa-IR"/>
        </w:rPr>
        <w:t>فاني اتولاك على هذا.</w:t>
      </w:r>
    </w:p>
    <w:p w:rsidR="002A3CB6" w:rsidRDefault="002A3CB6" w:rsidP="002A3CB6">
      <w:pPr>
        <w:pStyle w:val="libNormal"/>
        <w:rPr>
          <w:rtl/>
        </w:rPr>
      </w:pPr>
      <w:r w:rsidRPr="002A3CB6">
        <w:rPr>
          <w:rFonts w:hint="cs"/>
          <w:rtl/>
          <w:lang w:bidi="fa-IR"/>
        </w:rPr>
        <w:t>اذن فان المعنون هنا هل هو مولى بني ضبة على ما وصفه به النجاشي او انه طائي كما جاء ف</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بارته المتقدمة بعنوان قيل او ان المعنون هنا متحدً مع الطائي؟ الظاهر انه متحد مع الطائي لا</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بارة النجاشي لايظهر منها التعدد و بناءً على ذلك فيكون الحسن بن زياد الضبي ثقة كما صر</w:t>
      </w:r>
      <w:r w:rsidR="00A53871" w:rsidRPr="002A3CB6">
        <w:rPr>
          <w:rFonts w:hint="cs"/>
          <w:rtl/>
          <w:lang w:bidi="fa-IR"/>
        </w:rPr>
        <w:t>ح</w:t>
      </w:r>
      <w:r w:rsidR="00A53871">
        <w:rPr>
          <w:rtl/>
          <w:lang w:bidi="fa-IR"/>
        </w:rPr>
        <w:t xml:space="preserve"> </w:t>
      </w:r>
      <w:r w:rsidR="00A53871" w:rsidRPr="002A3CB6">
        <w:rPr>
          <w:rFonts w:hint="cs"/>
          <w:rtl/>
          <w:lang w:bidi="fa-IR"/>
        </w:rPr>
        <w:t>ب</w:t>
      </w:r>
      <w:r w:rsidRPr="002A3CB6">
        <w:rPr>
          <w:rFonts w:hint="cs"/>
          <w:rtl/>
          <w:lang w:bidi="fa-IR"/>
        </w:rPr>
        <w:t>ذلك النجاشي.</w:t>
      </w:r>
    </w:p>
    <w:p w:rsidR="002A3CB6" w:rsidRPr="00434A49" w:rsidRDefault="002A3CB6" w:rsidP="00713E11">
      <w:pPr>
        <w:pStyle w:val="libBold2"/>
        <w:rPr>
          <w:rtl/>
        </w:rPr>
      </w:pPr>
      <w:r w:rsidRPr="00B805F7">
        <w:rPr>
          <w:rFonts w:hint="cs"/>
          <w:rtl/>
          <w:lang w:bidi="fa-IR"/>
        </w:rPr>
        <w:t>مصادر الترجمة:</w:t>
      </w:r>
    </w:p>
    <w:p w:rsidR="002A3CB6" w:rsidRPr="00B805F7" w:rsidRDefault="002A3CB6" w:rsidP="002A3CB6">
      <w:pPr>
        <w:pStyle w:val="libNormal"/>
        <w:rPr>
          <w:rtl/>
        </w:rPr>
      </w:pPr>
      <w:r w:rsidRPr="002A3CB6">
        <w:rPr>
          <w:rFonts w:hint="cs"/>
          <w:rtl/>
          <w:lang w:bidi="fa-IR"/>
        </w:rPr>
        <w:t>1. رجال الطوسي 115 و 119 و 166 و 183.</w:t>
      </w:r>
    </w:p>
    <w:p w:rsidR="002A3CB6" w:rsidRPr="00B805F7" w:rsidRDefault="002A3CB6" w:rsidP="002A3CB6">
      <w:pPr>
        <w:pStyle w:val="libNormal"/>
        <w:rPr>
          <w:rtl/>
        </w:rPr>
      </w:pPr>
      <w:r w:rsidRPr="002A3CB6">
        <w:rPr>
          <w:rFonts w:hint="cs"/>
          <w:rtl/>
          <w:lang w:bidi="fa-IR"/>
        </w:rPr>
        <w:t>2. تنقيح المقال 1: 279 و 3: باب الكنى 43.</w:t>
      </w:r>
    </w:p>
    <w:p w:rsidR="002A3CB6" w:rsidRPr="00B805F7" w:rsidRDefault="002A3CB6" w:rsidP="002A3CB6">
      <w:pPr>
        <w:pStyle w:val="libNormal"/>
        <w:rPr>
          <w:rtl/>
        </w:rPr>
      </w:pPr>
      <w:r w:rsidRPr="002A3CB6">
        <w:rPr>
          <w:rFonts w:hint="cs"/>
          <w:rtl/>
          <w:lang w:bidi="fa-IR"/>
        </w:rPr>
        <w:t>3. خاتمة المستدرك. 790.</w:t>
      </w:r>
    </w:p>
    <w:p w:rsidR="002A3CB6" w:rsidRPr="00B805F7" w:rsidRDefault="002A3CB6" w:rsidP="002A3CB6">
      <w:pPr>
        <w:pStyle w:val="libNormal"/>
        <w:rPr>
          <w:rtl/>
        </w:rPr>
      </w:pPr>
      <w:r w:rsidRPr="002A3CB6">
        <w:rPr>
          <w:rFonts w:hint="cs"/>
          <w:rtl/>
          <w:lang w:bidi="fa-IR"/>
        </w:rPr>
        <w:t>4. رجال البرقي 46.</w:t>
      </w:r>
    </w:p>
    <w:p w:rsidR="002A3CB6" w:rsidRDefault="002A3CB6" w:rsidP="002A3CB6">
      <w:pPr>
        <w:pStyle w:val="libNormal"/>
        <w:rPr>
          <w:rtl/>
        </w:rPr>
      </w:pPr>
      <w:r w:rsidRPr="002A3CB6">
        <w:rPr>
          <w:rFonts w:hint="cs"/>
          <w:rtl/>
          <w:lang w:bidi="fa-IR"/>
        </w:rPr>
        <w:t>5. معجم رجال الحديث 4: 330 - 334 و 366 و 5: 164 و 6: 120 و 22: 183.</w:t>
      </w:r>
    </w:p>
    <w:p w:rsidR="002A3CB6" w:rsidRDefault="002A3CB6" w:rsidP="00713E11">
      <w:pPr>
        <w:pStyle w:val="libNormal"/>
        <w:rPr>
          <w:rtl/>
        </w:rPr>
      </w:pPr>
      <w:r>
        <w:rPr>
          <w:rFonts w:hint="cs"/>
          <w:rtl/>
        </w:rPr>
        <w:br w:type="page"/>
      </w:r>
    </w:p>
    <w:p w:rsidR="002A3CB6" w:rsidRPr="001B1F85" w:rsidRDefault="002A3CB6" w:rsidP="002A3CB6">
      <w:pPr>
        <w:pStyle w:val="libNormal"/>
        <w:rPr>
          <w:rtl/>
        </w:rPr>
      </w:pPr>
      <w:r w:rsidRPr="002A3CB6">
        <w:rPr>
          <w:rFonts w:hint="cs"/>
          <w:rtl/>
          <w:lang w:bidi="fa-IR"/>
        </w:rPr>
        <w:lastRenderedPageBreak/>
        <w:t>6. رجال النجاشي 35.</w:t>
      </w:r>
    </w:p>
    <w:p w:rsidR="002A3CB6" w:rsidRPr="001B1F85" w:rsidRDefault="002A3CB6" w:rsidP="002A3CB6">
      <w:pPr>
        <w:pStyle w:val="libNormal"/>
        <w:rPr>
          <w:rtl/>
        </w:rPr>
      </w:pPr>
      <w:r w:rsidRPr="002A3CB6">
        <w:rPr>
          <w:rFonts w:hint="cs"/>
          <w:rtl/>
          <w:lang w:bidi="fa-IR"/>
        </w:rPr>
        <w:t>7. معالم العلماء 34 و 36.</w:t>
      </w:r>
    </w:p>
    <w:p w:rsidR="002A3CB6" w:rsidRPr="001B1F85" w:rsidRDefault="002A3CB6" w:rsidP="002A3CB6">
      <w:pPr>
        <w:pStyle w:val="libNormal"/>
        <w:rPr>
          <w:rtl/>
        </w:rPr>
      </w:pPr>
      <w:r w:rsidRPr="002A3CB6">
        <w:rPr>
          <w:rFonts w:hint="cs"/>
          <w:rtl/>
          <w:lang w:bidi="fa-IR"/>
        </w:rPr>
        <w:t>8. فهرست الطوسي 49.</w:t>
      </w:r>
    </w:p>
    <w:p w:rsidR="002A3CB6" w:rsidRPr="001B1F85" w:rsidRDefault="002A3CB6" w:rsidP="002A3CB6">
      <w:pPr>
        <w:pStyle w:val="libNormal"/>
        <w:rPr>
          <w:rtl/>
        </w:rPr>
      </w:pPr>
      <w:r w:rsidRPr="002A3CB6">
        <w:rPr>
          <w:rFonts w:hint="cs"/>
          <w:rtl/>
          <w:lang w:bidi="fa-IR"/>
        </w:rPr>
        <w:t>9. رجال ابن داود 73.</w:t>
      </w:r>
    </w:p>
    <w:p w:rsidR="002A3CB6" w:rsidRPr="001B1F85" w:rsidRDefault="002A3CB6" w:rsidP="002A3CB6">
      <w:pPr>
        <w:pStyle w:val="libNormal"/>
        <w:rPr>
          <w:rtl/>
        </w:rPr>
      </w:pPr>
      <w:r w:rsidRPr="002A3CB6">
        <w:rPr>
          <w:rFonts w:hint="cs"/>
          <w:rtl/>
          <w:lang w:bidi="fa-IR"/>
        </w:rPr>
        <w:t>10. معجم الثقات 33 و 270.</w:t>
      </w:r>
    </w:p>
    <w:p w:rsidR="002A3CB6" w:rsidRPr="001B1F85" w:rsidRDefault="002A3CB6" w:rsidP="002A3CB6">
      <w:pPr>
        <w:pStyle w:val="libNormal"/>
        <w:rPr>
          <w:rtl/>
        </w:rPr>
      </w:pPr>
      <w:r w:rsidRPr="002A3CB6">
        <w:rPr>
          <w:rFonts w:hint="cs"/>
          <w:rtl/>
          <w:lang w:bidi="fa-IR"/>
        </w:rPr>
        <w:t>11. جامع الرواة 1: 199 و 200 و 2: 433.</w:t>
      </w:r>
    </w:p>
    <w:p w:rsidR="002A3CB6" w:rsidRPr="001B1F85" w:rsidRDefault="002A3CB6" w:rsidP="002A3CB6">
      <w:pPr>
        <w:pStyle w:val="libNormal"/>
        <w:rPr>
          <w:rtl/>
        </w:rPr>
      </w:pPr>
      <w:r w:rsidRPr="002A3CB6">
        <w:rPr>
          <w:rFonts w:hint="cs"/>
          <w:rtl/>
          <w:lang w:bidi="fa-IR"/>
        </w:rPr>
        <w:t>12. رجال الحلي 41.</w:t>
      </w:r>
    </w:p>
    <w:p w:rsidR="002A3CB6" w:rsidRPr="001B1F85" w:rsidRDefault="002A3CB6" w:rsidP="002A3CB6">
      <w:pPr>
        <w:pStyle w:val="libNormal"/>
        <w:rPr>
          <w:rtl/>
        </w:rPr>
      </w:pPr>
      <w:r w:rsidRPr="002A3CB6">
        <w:rPr>
          <w:rFonts w:hint="cs"/>
          <w:rtl/>
          <w:lang w:bidi="fa-IR"/>
        </w:rPr>
        <w:t>13. نقد الرجال 89.</w:t>
      </w:r>
    </w:p>
    <w:p w:rsidR="002A3CB6" w:rsidRPr="001B1F85" w:rsidRDefault="002A3CB6" w:rsidP="002A3CB6">
      <w:pPr>
        <w:pStyle w:val="libNormal"/>
        <w:rPr>
          <w:rtl/>
        </w:rPr>
      </w:pPr>
      <w:r w:rsidRPr="002A3CB6">
        <w:rPr>
          <w:rFonts w:hint="cs"/>
          <w:rtl/>
          <w:lang w:bidi="fa-IR"/>
        </w:rPr>
        <w:t>14. رجال الكشي 424.</w:t>
      </w:r>
    </w:p>
    <w:p w:rsidR="002A3CB6" w:rsidRPr="001B1F85" w:rsidRDefault="002A3CB6" w:rsidP="002A3CB6">
      <w:pPr>
        <w:pStyle w:val="libNormal"/>
        <w:rPr>
          <w:rtl/>
        </w:rPr>
      </w:pPr>
      <w:r w:rsidRPr="002A3CB6">
        <w:rPr>
          <w:rFonts w:hint="cs"/>
          <w:rtl/>
          <w:lang w:bidi="fa-IR"/>
        </w:rPr>
        <w:t>15. مجمع الرجال 2: 110 و 111.</w:t>
      </w:r>
    </w:p>
    <w:p w:rsidR="002A3CB6" w:rsidRPr="001B1F85" w:rsidRDefault="002A3CB6" w:rsidP="002A3CB6">
      <w:pPr>
        <w:pStyle w:val="libNormal"/>
        <w:rPr>
          <w:rtl/>
        </w:rPr>
      </w:pPr>
      <w:r w:rsidRPr="002A3CB6">
        <w:rPr>
          <w:rFonts w:hint="cs"/>
          <w:rtl/>
          <w:lang w:bidi="fa-IR"/>
        </w:rPr>
        <w:t>16. هداية المحدّثين 39 و 188.</w:t>
      </w:r>
    </w:p>
    <w:p w:rsidR="002A3CB6" w:rsidRPr="001B1F85" w:rsidRDefault="002A3CB6" w:rsidP="002A3CB6">
      <w:pPr>
        <w:pStyle w:val="libNormal"/>
        <w:rPr>
          <w:rtl/>
        </w:rPr>
      </w:pPr>
      <w:r w:rsidRPr="002A3CB6">
        <w:rPr>
          <w:rFonts w:hint="cs"/>
          <w:rtl/>
          <w:lang w:bidi="fa-IR"/>
        </w:rPr>
        <w:t>17. أعيان الشيعة 5: 74 و 75.</w:t>
      </w:r>
    </w:p>
    <w:p w:rsidR="002A3CB6" w:rsidRPr="001B1F85" w:rsidRDefault="002A3CB6" w:rsidP="002A3CB6">
      <w:pPr>
        <w:pStyle w:val="libNormal"/>
        <w:rPr>
          <w:rtl/>
        </w:rPr>
      </w:pPr>
      <w:r w:rsidRPr="002A3CB6">
        <w:rPr>
          <w:rFonts w:hint="cs"/>
          <w:rtl/>
          <w:lang w:bidi="fa-IR"/>
        </w:rPr>
        <w:t>18. توضيح الاشتباه 117.</w:t>
      </w:r>
    </w:p>
    <w:p w:rsidR="002A3CB6" w:rsidRPr="001B1F85" w:rsidRDefault="002A3CB6" w:rsidP="002A3CB6">
      <w:pPr>
        <w:pStyle w:val="libNormal"/>
        <w:rPr>
          <w:rtl/>
        </w:rPr>
      </w:pPr>
      <w:r w:rsidRPr="002A3CB6">
        <w:rPr>
          <w:rFonts w:hint="cs"/>
          <w:rtl/>
          <w:lang w:bidi="fa-IR"/>
        </w:rPr>
        <w:t>19. بهجة الآمال 3: 108.</w:t>
      </w:r>
    </w:p>
    <w:p w:rsidR="002A3CB6" w:rsidRPr="001B1F85" w:rsidRDefault="002A3CB6" w:rsidP="002A3CB6">
      <w:pPr>
        <w:pStyle w:val="libNormal"/>
        <w:rPr>
          <w:rtl/>
        </w:rPr>
      </w:pPr>
      <w:r w:rsidRPr="002A3CB6">
        <w:rPr>
          <w:rFonts w:hint="cs"/>
          <w:rtl/>
          <w:lang w:bidi="fa-IR"/>
        </w:rPr>
        <w:t>20. المناقب 4: 281.</w:t>
      </w:r>
    </w:p>
    <w:p w:rsidR="002A3CB6" w:rsidRPr="001B1F85" w:rsidRDefault="002A3CB6" w:rsidP="002A3CB6">
      <w:pPr>
        <w:pStyle w:val="libNormal"/>
        <w:rPr>
          <w:rtl/>
        </w:rPr>
      </w:pPr>
      <w:r w:rsidRPr="002A3CB6">
        <w:rPr>
          <w:rFonts w:hint="cs"/>
          <w:rtl/>
          <w:lang w:bidi="fa-IR"/>
        </w:rPr>
        <w:t>21. سفينة البحار 1: 264.</w:t>
      </w:r>
    </w:p>
    <w:p w:rsidR="002A3CB6" w:rsidRPr="001B1F85" w:rsidRDefault="002A3CB6" w:rsidP="002A3CB6">
      <w:pPr>
        <w:pStyle w:val="libNormal"/>
        <w:rPr>
          <w:rtl/>
        </w:rPr>
      </w:pPr>
      <w:r w:rsidRPr="002A3CB6">
        <w:rPr>
          <w:rFonts w:hint="cs"/>
          <w:rtl/>
          <w:lang w:bidi="fa-IR"/>
        </w:rPr>
        <w:t>22. منتهى المقال 93.</w:t>
      </w:r>
    </w:p>
    <w:p w:rsidR="002A3CB6" w:rsidRPr="001B1F85" w:rsidRDefault="002A3CB6" w:rsidP="002A3CB6">
      <w:pPr>
        <w:pStyle w:val="libNormal"/>
        <w:rPr>
          <w:rtl/>
        </w:rPr>
      </w:pPr>
      <w:r w:rsidRPr="002A3CB6">
        <w:rPr>
          <w:rFonts w:hint="cs"/>
          <w:rtl/>
          <w:lang w:bidi="fa-IR"/>
        </w:rPr>
        <w:t>23. العندبيل 1: 143.</w:t>
      </w:r>
    </w:p>
    <w:p w:rsidR="002A3CB6" w:rsidRPr="001B1F85" w:rsidRDefault="002A3CB6" w:rsidP="002A3CB6">
      <w:pPr>
        <w:pStyle w:val="libNormal"/>
        <w:rPr>
          <w:rtl/>
        </w:rPr>
      </w:pPr>
      <w:r w:rsidRPr="002A3CB6">
        <w:rPr>
          <w:rFonts w:hint="cs"/>
          <w:rtl/>
          <w:lang w:bidi="fa-IR"/>
        </w:rPr>
        <w:t>24. منهج المقال 99.</w:t>
      </w:r>
    </w:p>
    <w:p w:rsidR="002A3CB6" w:rsidRPr="001B1F85" w:rsidRDefault="002A3CB6" w:rsidP="002A3CB6">
      <w:pPr>
        <w:pStyle w:val="libNormal"/>
        <w:rPr>
          <w:rtl/>
        </w:rPr>
      </w:pPr>
      <w:r w:rsidRPr="002A3CB6">
        <w:rPr>
          <w:rFonts w:hint="cs"/>
          <w:rtl/>
          <w:lang w:bidi="fa-IR"/>
        </w:rPr>
        <w:t>25. جامع المقال 61.</w:t>
      </w:r>
    </w:p>
    <w:p w:rsidR="002A3CB6" w:rsidRPr="001B1F85" w:rsidRDefault="002A3CB6" w:rsidP="002A3CB6">
      <w:pPr>
        <w:pStyle w:val="libNormal"/>
        <w:rPr>
          <w:rtl/>
        </w:rPr>
      </w:pPr>
      <w:r w:rsidRPr="002A3CB6">
        <w:rPr>
          <w:rFonts w:hint="cs"/>
          <w:rtl/>
          <w:lang w:bidi="fa-IR"/>
        </w:rPr>
        <w:t>26. اتقان المقال 40.</w:t>
      </w:r>
    </w:p>
    <w:p w:rsidR="002A3CB6" w:rsidRPr="001B1F85" w:rsidRDefault="002A3CB6" w:rsidP="002A3CB6">
      <w:pPr>
        <w:pStyle w:val="libNormal"/>
        <w:rPr>
          <w:rtl/>
        </w:rPr>
      </w:pPr>
      <w:r w:rsidRPr="002A3CB6">
        <w:rPr>
          <w:rFonts w:hint="cs"/>
          <w:rtl/>
          <w:lang w:bidi="fa-IR"/>
        </w:rPr>
        <w:t>27. التحرير الطاووسي 71.</w:t>
      </w:r>
    </w:p>
    <w:p w:rsidR="002A3CB6" w:rsidRPr="001B1F85" w:rsidRDefault="002A3CB6" w:rsidP="002A3CB6">
      <w:pPr>
        <w:pStyle w:val="libNormal"/>
        <w:rPr>
          <w:rtl/>
        </w:rPr>
      </w:pPr>
      <w:r w:rsidRPr="002A3CB6">
        <w:rPr>
          <w:rFonts w:hint="cs"/>
          <w:rtl/>
          <w:lang w:bidi="fa-IR"/>
        </w:rPr>
        <w:t>28. وسائل الشيعة 20: 165.</w:t>
      </w:r>
    </w:p>
    <w:p w:rsidR="002A3CB6" w:rsidRDefault="002A3CB6" w:rsidP="00713E11">
      <w:pPr>
        <w:pStyle w:val="libNormal"/>
      </w:pPr>
      <w:r>
        <w:rPr>
          <w:rtl/>
        </w:rPr>
        <w:br w:type="page"/>
      </w:r>
    </w:p>
    <w:p w:rsidR="002A3CB6" w:rsidRPr="001B1F85" w:rsidRDefault="002A3CB6" w:rsidP="002A3CB6">
      <w:pPr>
        <w:pStyle w:val="libNormal"/>
        <w:rPr>
          <w:rtl/>
        </w:rPr>
      </w:pPr>
      <w:r w:rsidRPr="002A3CB6">
        <w:rPr>
          <w:rFonts w:hint="cs"/>
          <w:rtl/>
          <w:lang w:bidi="fa-IR"/>
        </w:rPr>
        <w:lastRenderedPageBreak/>
        <w:t>29. روضة المتقين 14: 351.</w:t>
      </w:r>
    </w:p>
    <w:p w:rsidR="002A3CB6" w:rsidRPr="001B1F85" w:rsidRDefault="002A3CB6" w:rsidP="002A3CB6">
      <w:pPr>
        <w:pStyle w:val="libNormal"/>
        <w:rPr>
          <w:rtl/>
        </w:rPr>
      </w:pPr>
      <w:r w:rsidRPr="002A3CB6">
        <w:rPr>
          <w:rFonts w:hint="cs"/>
          <w:rtl/>
          <w:lang w:bidi="fa-IR"/>
        </w:rPr>
        <w:t>30. الوجيزة للمجلسي 31.</w:t>
      </w:r>
    </w:p>
    <w:p w:rsidR="002A3CB6" w:rsidRPr="001B1F85" w:rsidRDefault="002A3CB6" w:rsidP="002A3CB6">
      <w:pPr>
        <w:pStyle w:val="libNormal"/>
        <w:rPr>
          <w:rtl/>
        </w:rPr>
      </w:pPr>
      <w:r w:rsidRPr="002A3CB6">
        <w:rPr>
          <w:rFonts w:hint="cs"/>
          <w:rtl/>
          <w:lang w:bidi="fa-IR"/>
        </w:rPr>
        <w:t>31. شرح مشيخة الفقيه 24.</w:t>
      </w:r>
    </w:p>
    <w:p w:rsidR="002A3CB6" w:rsidRPr="001B1F85" w:rsidRDefault="002A3CB6" w:rsidP="002A3CB6">
      <w:pPr>
        <w:pStyle w:val="libNormal"/>
        <w:rPr>
          <w:rtl/>
        </w:rPr>
      </w:pPr>
      <w:r w:rsidRPr="002A3CB6">
        <w:rPr>
          <w:rFonts w:hint="cs"/>
          <w:rtl/>
          <w:lang w:bidi="fa-IR"/>
        </w:rPr>
        <w:t>32. تهذيب المقال 2: 75 و 411.</w:t>
      </w:r>
    </w:p>
    <w:p w:rsidR="002A3CB6" w:rsidRPr="001B1F85" w:rsidRDefault="002A3CB6" w:rsidP="002A3CB6">
      <w:pPr>
        <w:pStyle w:val="libNormal"/>
        <w:rPr>
          <w:rtl/>
        </w:rPr>
      </w:pPr>
      <w:r w:rsidRPr="002A3CB6">
        <w:rPr>
          <w:rFonts w:hint="cs"/>
          <w:rtl/>
          <w:lang w:bidi="fa-IR"/>
        </w:rPr>
        <w:t>33. رجال الأنصاري 61 و 78.</w:t>
      </w:r>
    </w:p>
    <w:p w:rsidR="002A3CB6" w:rsidRPr="001B1F85" w:rsidRDefault="002A3CB6" w:rsidP="002A3CB6">
      <w:pPr>
        <w:pStyle w:val="libNormal"/>
        <w:rPr>
          <w:rtl/>
        </w:rPr>
      </w:pPr>
      <w:r w:rsidRPr="002A3CB6">
        <w:rPr>
          <w:rFonts w:hint="cs"/>
          <w:rtl/>
          <w:lang w:bidi="fa-IR"/>
        </w:rPr>
        <w:t>34. ثقات الرواة 1: 204 و 205.</w:t>
      </w:r>
    </w:p>
    <w:p w:rsidR="002A3CB6" w:rsidRPr="001B1F85" w:rsidRDefault="002A3CB6" w:rsidP="002A3CB6">
      <w:pPr>
        <w:pStyle w:val="libNormal"/>
        <w:rPr>
          <w:rtl/>
        </w:rPr>
      </w:pPr>
      <w:r w:rsidRPr="002A3CB6">
        <w:rPr>
          <w:rFonts w:hint="cs"/>
          <w:rtl/>
          <w:lang w:bidi="fa-IR"/>
        </w:rPr>
        <w:t>35. لسان الميزان 2: 209.</w:t>
      </w:r>
    </w:p>
    <w:p w:rsidR="002A3CB6" w:rsidRPr="001B1F85" w:rsidRDefault="002A3CB6" w:rsidP="002A3CB6">
      <w:pPr>
        <w:pStyle w:val="libNormal"/>
        <w:rPr>
          <w:rtl/>
        </w:rPr>
      </w:pPr>
      <w:r w:rsidRPr="002A3CB6">
        <w:rPr>
          <w:rFonts w:hint="cs"/>
          <w:rtl/>
          <w:lang w:bidi="fa-IR"/>
        </w:rPr>
        <w:t>36. المعجم المفهرس لالفاظ احاديث البحار 1: 51.</w:t>
      </w:r>
    </w:p>
    <w:p w:rsidR="002A3CB6" w:rsidRDefault="002A3CB6" w:rsidP="002A3CB6">
      <w:pPr>
        <w:pStyle w:val="libNormal"/>
        <w:rPr>
          <w:rtl/>
        </w:rPr>
      </w:pPr>
      <w:r w:rsidRPr="002A3CB6">
        <w:rPr>
          <w:rFonts w:hint="cs"/>
          <w:rtl/>
          <w:lang w:bidi="fa-IR"/>
        </w:rPr>
        <w:t>37. الذريعة 2: 146.</w:t>
      </w:r>
    </w:p>
    <w:p w:rsidR="002A3CB6" w:rsidRPr="00434A49" w:rsidRDefault="002A3CB6" w:rsidP="00434A49">
      <w:pPr>
        <w:pStyle w:val="libCenterBold1"/>
        <w:rPr>
          <w:rtl/>
        </w:rPr>
      </w:pPr>
      <w:r w:rsidRPr="001B1F85">
        <w:rPr>
          <w:rFonts w:hint="cs"/>
          <w:rtl/>
          <w:lang w:bidi="fa-IR"/>
        </w:rPr>
        <w:t>( 47 )</w:t>
      </w:r>
    </w:p>
    <w:p w:rsidR="002A3CB6" w:rsidRPr="001B1F85" w:rsidRDefault="002A3CB6" w:rsidP="002A3CB6">
      <w:pPr>
        <w:pStyle w:val="libNormal"/>
        <w:rPr>
          <w:rtl/>
        </w:rPr>
      </w:pPr>
      <w:bookmarkStart w:id="79" w:name="70"/>
      <w:r w:rsidRPr="00A53871">
        <w:rPr>
          <w:rStyle w:val="libBold2Char"/>
          <w:rFonts w:hint="cs"/>
          <w:rtl/>
        </w:rPr>
        <w:t>الحسن بن صالح بن ح</w:t>
      </w:r>
      <w:bookmarkEnd w:id="7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في الفهرس: الحسن بن صالح بن حي، له اصل رويناه بالاسناد الاول عن ابن محبوب </w:t>
      </w:r>
      <w:r w:rsidR="00A53871" w:rsidRPr="002A3CB6">
        <w:rPr>
          <w:rFonts w:hint="cs"/>
          <w:rtl/>
          <w:lang w:bidi="fa-IR"/>
        </w:rPr>
        <w:t>و</w:t>
      </w:r>
      <w:r w:rsidR="00A53871">
        <w:rPr>
          <w:rtl/>
          <w:lang w:bidi="fa-IR"/>
        </w:rPr>
        <w:t xml:space="preserve"> </w:t>
      </w:r>
      <w:r w:rsidR="00A53871" w:rsidRPr="002A3CB6">
        <w:rPr>
          <w:rFonts w:hint="cs"/>
          <w:rtl/>
          <w:lang w:bidi="fa-IR"/>
        </w:rPr>
        <w:t>ع</w:t>
      </w:r>
      <w:r w:rsidRPr="002A3CB6">
        <w:rPr>
          <w:rFonts w:hint="cs"/>
          <w:rtl/>
          <w:lang w:bidi="fa-IR"/>
        </w:rPr>
        <w:t>ن الحسن بن صالح بن حي.</w:t>
      </w:r>
    </w:p>
    <w:p w:rsidR="002A3CB6" w:rsidRPr="001B1F85" w:rsidRDefault="002A3CB6" w:rsidP="002A3CB6">
      <w:pPr>
        <w:pStyle w:val="libNormal"/>
        <w:rPr>
          <w:rtl/>
        </w:rPr>
      </w:pPr>
      <w:r w:rsidRPr="002A3CB6">
        <w:rPr>
          <w:rFonts w:hint="cs"/>
          <w:rtl/>
          <w:lang w:bidi="fa-IR"/>
        </w:rPr>
        <w:t>مراده من الاسناد الاول: ابن ابي جيّد، عن ابن الوليد، عن الصفار عن احمد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يسى، عن ابن محبوب.</w:t>
      </w:r>
    </w:p>
    <w:p w:rsidR="00713E11" w:rsidRDefault="002A3CB6" w:rsidP="002A3CB6">
      <w:pPr>
        <w:pStyle w:val="libNormal"/>
        <w:rPr>
          <w:rtl/>
        </w:rPr>
      </w:pPr>
      <w:r w:rsidRPr="002A3CB6">
        <w:rPr>
          <w:rFonts w:hint="cs"/>
          <w:rtl/>
          <w:lang w:bidi="fa-IR"/>
        </w:rPr>
        <w:t>ورد ذكره في رجال الشيخ من اصحاب الباقر عليه‏السلام</w:t>
      </w:r>
      <w:r w:rsidRPr="00713E11">
        <w:rPr>
          <w:rStyle w:val="libFootnotenumChar"/>
          <w:rFonts w:hint="cs"/>
          <w:rtl/>
        </w:rPr>
        <w:t>(1)</w:t>
      </w:r>
      <w:r w:rsidRPr="002A3CB6">
        <w:rPr>
          <w:rFonts w:hint="cs"/>
          <w:rtl/>
          <w:lang w:bidi="fa-IR"/>
        </w:rPr>
        <w:t xml:space="preserve"> بعنوان، الحسن بن صالح بن حي الهمداني، الثوري، الكوفي صاحب المقالة، زيدي أليه تنسب الصالحية منهم.</w:t>
      </w:r>
    </w:p>
    <w:p w:rsidR="002A3CB6" w:rsidRPr="001B1F85" w:rsidRDefault="00713E11" w:rsidP="00713E11">
      <w:pPr>
        <w:pStyle w:val="libLine"/>
        <w:rPr>
          <w:rtl/>
        </w:rPr>
      </w:pPr>
      <w:r>
        <w:rPr>
          <w:rFonts w:hint="cs"/>
          <w:rtl/>
          <w:lang w:bidi="fa-IR"/>
        </w:rPr>
        <w:t>____________________</w:t>
      </w:r>
    </w:p>
    <w:p w:rsidR="002A3CB6" w:rsidRPr="001B1F85" w:rsidRDefault="002A3CB6" w:rsidP="00713E11">
      <w:pPr>
        <w:pStyle w:val="libFootnote0"/>
        <w:rPr>
          <w:rtl/>
        </w:rPr>
      </w:pPr>
      <w:r w:rsidRPr="002A3CB6">
        <w:rPr>
          <w:rFonts w:hint="cs"/>
          <w:rtl/>
          <w:lang w:bidi="fa-IR"/>
        </w:rPr>
        <w:t>(1) الامام الباقر: محمد بن على بن الحسين بن علي بن ابي طالب عليهم‏السلام ولد في المدينة المنورة سنه سبع و خمسين في رجب و قيل في حفر كانت امامته ثماني عشرة سنة عاصر خمسة من حكام بني امية خلال فترة امامته و هم الوليد بن عبد الملك، سليمان بن عبد الملك، عمر بن عبد العزيز، يزيد بن عبد الملك، هشام بن عبد الملك كانت وفاته سنه مئة و اربع عشرة من الهجرة في خلافة هشام بن عبد الملك دفن الى جنب ابيه على بن الحسين عليهم‏السلام في مقبرة البقيع في المدينة المنورة.</w:t>
      </w:r>
    </w:p>
    <w:p w:rsidR="002A3CB6" w:rsidRPr="001B1F85" w:rsidRDefault="002A3CB6" w:rsidP="00713E11">
      <w:pPr>
        <w:pStyle w:val="libFootnote0"/>
        <w:rPr>
          <w:rtl/>
        </w:rPr>
      </w:pPr>
      <w:r w:rsidRPr="002A3CB6">
        <w:rPr>
          <w:rFonts w:hint="cs"/>
          <w:rtl/>
        </w:rPr>
        <w:t>له ترجمة في: رجال الطوسي: 102، طبقات الفقهاء للشيرازي: 102، طبقات الفقهاء للسبحاني 1: 261، اعلام الوري باعلام الهدي: 264، تهذيب الكمال 26: 136، مناقب</w:t>
      </w:r>
      <w:r w:rsidR="005E3E81">
        <w:rPr>
          <w:rFonts w:hint="cs"/>
          <w:rtl/>
        </w:rPr>
        <w:t xml:space="preserve"> </w:t>
      </w:r>
      <w:r w:rsidRPr="002A3CB6">
        <w:rPr>
          <w:rFonts w:hint="cs"/>
          <w:rtl/>
        </w:rPr>
        <w:t>ابن شهر آشوب 4: 178، الكامل في التاريخ 5: 63، تذكرة الخواص: 302، تهذيب الاسماء و اللفات 1: 87، برقم 18، كشف الغمة في معرفة الأئمة 2: 382، مختصر تاريخ دمشق 23: 77، تاريخ الاسلام سنه 101: 120 462، سير اعلام النبلاء 4: 401.</w:t>
      </w:r>
    </w:p>
    <w:p w:rsidR="002A3CB6" w:rsidRPr="001B1F85" w:rsidRDefault="002A3CB6" w:rsidP="00713E11">
      <w:pPr>
        <w:pStyle w:val="libFootnote0"/>
        <w:rPr>
          <w:rtl/>
        </w:rPr>
      </w:pPr>
      <w:r w:rsidRPr="002A3CB6">
        <w:rPr>
          <w:rFonts w:hint="cs"/>
          <w:rtl/>
        </w:rPr>
        <w:t>تذكرة الحفاظ 1: 124، الوافي بالوفيات، 4: 102، برقم 1583، مرآة الجنان 1: 247، البدايد و النهاية 9: 321، تهذيب التهذيب 9: 250، النجوم الزاهرة 1: 273، الفصول المهمة: 210، طبقات الحفاظ: 56، برقم 107، طبقات المفسرين للداودي 2: 200، شذرات الذهب 1: 149. جامع الرواة 1: 9، بحار الانوار 46: 212، أعيان الشيعة 1: 650، الذريعة 1: 315، الصواعق المحرقة: 201، حياة</w:t>
      </w:r>
      <w:r w:rsidR="005E3E81">
        <w:rPr>
          <w:rFonts w:hint="cs"/>
          <w:rtl/>
        </w:rPr>
        <w:t xml:space="preserve"> </w:t>
      </w:r>
      <w:r w:rsidRPr="002A3CB6">
        <w:rPr>
          <w:rFonts w:hint="cs"/>
          <w:rtl/>
        </w:rPr>
        <w:t>الامام الباقر للقرشي 1، 3، المعرفة و التاريخ 1: 360، تاريخ اهل البيت لابي الثلج: 131، مروج الذهب 4: 41، 57، 67 الكافي للكليني 2: 495 ـ 500.</w:t>
      </w:r>
    </w:p>
    <w:p w:rsidR="002A3CB6" w:rsidRPr="001B1F85" w:rsidRDefault="002A3CB6" w:rsidP="00713E11">
      <w:pPr>
        <w:pStyle w:val="libFootnote0"/>
        <w:rPr>
          <w:rtl/>
        </w:rPr>
      </w:pPr>
      <w:r w:rsidRPr="002A3CB6">
        <w:rPr>
          <w:rFonts w:hint="cs"/>
          <w:rtl/>
        </w:rPr>
        <w:t>مشاهير علماء الامصار: 103 برقم 420، الثقات لابن حبان 5: 348، الفهرست لابن النديم: 56، الارشاد للمفيد: 265، حلية الاولياء 3: 180، الطبقات الكبرى لابن سعد 5: 320، التاريخ الكبير 1: 183 برقم 564، المعارف: 125.</w:t>
      </w:r>
    </w:p>
    <w:p w:rsidR="002A3CB6" w:rsidRDefault="002A3CB6" w:rsidP="00713E11">
      <w:pPr>
        <w:pStyle w:val="libNormal"/>
      </w:pPr>
      <w:r>
        <w:rPr>
          <w:rtl/>
        </w:rPr>
        <w:br w:type="page"/>
      </w:r>
    </w:p>
    <w:p w:rsidR="002A3CB6" w:rsidRPr="001B1F85" w:rsidRDefault="002A3CB6" w:rsidP="002A3CB6">
      <w:pPr>
        <w:pStyle w:val="libNormal"/>
        <w:rPr>
          <w:rtl/>
        </w:rPr>
      </w:pPr>
      <w:r w:rsidRPr="002A3CB6">
        <w:rPr>
          <w:rFonts w:hint="cs"/>
          <w:rtl/>
          <w:lang w:bidi="fa-IR"/>
        </w:rPr>
        <w:lastRenderedPageBreak/>
        <w:t>و جاء في رجال الشيخ ايضاً أنه من اصحاب الصادق عليه‏السلام بعنوان: الحسن بن صالح بن حي</w:t>
      </w:r>
      <w:r w:rsidR="00A53871" w:rsidRPr="002A3CB6">
        <w:rPr>
          <w:rFonts w:hint="cs"/>
          <w:rtl/>
          <w:lang w:bidi="fa-IR"/>
        </w:rPr>
        <w:t>ّ</w:t>
      </w:r>
      <w:r w:rsidR="00A53871">
        <w:rPr>
          <w:rtl/>
          <w:lang w:bidi="fa-IR"/>
        </w:rPr>
        <w:t xml:space="preserve"> </w:t>
      </w:r>
      <w:r w:rsidR="00A53871" w:rsidRPr="002A3CB6">
        <w:rPr>
          <w:rFonts w:hint="cs"/>
          <w:rtl/>
          <w:lang w:bidi="fa-IR"/>
        </w:rPr>
        <w:t>ا</w:t>
      </w:r>
      <w:r w:rsidRPr="002A3CB6">
        <w:rPr>
          <w:rFonts w:hint="cs"/>
          <w:rtl/>
          <w:lang w:bidi="fa-IR"/>
        </w:rPr>
        <w:t>بوعبداللّه‏ الثوري، الهمداني، اسند عنه. عدّه الكشي من اصحاب كثير النوى من الفرقه البشرية.</w:t>
      </w:r>
    </w:p>
    <w:p w:rsidR="002A3CB6" w:rsidRPr="001B1F85" w:rsidRDefault="002A3CB6" w:rsidP="002A3CB6">
      <w:pPr>
        <w:pStyle w:val="libNormal"/>
        <w:rPr>
          <w:rtl/>
        </w:rPr>
      </w:pPr>
      <w:r w:rsidRPr="002A3CB6">
        <w:rPr>
          <w:rFonts w:hint="cs"/>
          <w:rtl/>
          <w:lang w:bidi="fa-IR"/>
        </w:rPr>
        <w:t>و اشار الى مذهبه و طعن فيه الشيخ الطوسي فى التهذيب ذيل الحديث (1282) من باب الميا</w:t>
      </w:r>
      <w:r w:rsidR="00A53871" w:rsidRPr="002A3CB6">
        <w:rPr>
          <w:rFonts w:hint="cs"/>
          <w:rtl/>
          <w:lang w:bidi="fa-IR"/>
        </w:rPr>
        <w:t>ه</w:t>
      </w:r>
      <w:r w:rsidR="00A53871">
        <w:rPr>
          <w:rtl/>
          <w:lang w:bidi="fa-IR"/>
        </w:rPr>
        <w:t xml:space="preserve"> </w:t>
      </w:r>
      <w:r w:rsidR="00A53871" w:rsidRPr="002A3CB6">
        <w:rPr>
          <w:rFonts w:hint="cs"/>
          <w:rtl/>
          <w:lang w:bidi="fa-IR"/>
        </w:rPr>
        <w:t>و</w:t>
      </w:r>
      <w:r w:rsidRPr="002A3CB6">
        <w:rPr>
          <w:rFonts w:hint="cs"/>
          <w:rtl/>
          <w:lang w:bidi="fa-IR"/>
        </w:rPr>
        <w:t xml:space="preserve"> احكامها قائلاً. و الراوي له الحسن بن صالح و هو زيدي بتري</w:t>
      </w:r>
      <w:r w:rsidRPr="00713E11">
        <w:rPr>
          <w:rStyle w:val="libFootnotenumChar"/>
          <w:rFonts w:hint="cs"/>
          <w:rtl/>
        </w:rPr>
        <w:t>(1)</w:t>
      </w:r>
      <w:r w:rsidRPr="002A3CB6">
        <w:rPr>
          <w:rFonts w:hint="cs"/>
          <w:rtl/>
          <w:lang w:bidi="fa-IR"/>
        </w:rPr>
        <w:t xml:space="preserve"> متروك العمل بما يخت</w:t>
      </w:r>
      <w:r w:rsidR="00A53871" w:rsidRPr="002A3CB6">
        <w:rPr>
          <w:rFonts w:hint="cs"/>
          <w:rtl/>
          <w:lang w:bidi="fa-IR"/>
        </w:rPr>
        <w:t>ص</w:t>
      </w:r>
      <w:r w:rsidR="00A53871">
        <w:rPr>
          <w:rtl/>
          <w:lang w:bidi="fa-IR"/>
        </w:rPr>
        <w:t xml:space="preserve"> </w:t>
      </w:r>
      <w:r w:rsidR="00A53871" w:rsidRPr="002A3CB6">
        <w:rPr>
          <w:rFonts w:hint="cs"/>
          <w:rtl/>
          <w:lang w:bidi="fa-IR"/>
        </w:rPr>
        <w:t>ب</w:t>
      </w:r>
      <w:r w:rsidRPr="002A3CB6">
        <w:rPr>
          <w:rFonts w:hint="cs"/>
          <w:rtl/>
          <w:lang w:bidi="fa-IR"/>
        </w:rPr>
        <w:t>روايته.</w:t>
      </w:r>
    </w:p>
    <w:p w:rsidR="002A3CB6" w:rsidRPr="001B1F85" w:rsidRDefault="002A3CB6" w:rsidP="002A3CB6">
      <w:pPr>
        <w:pStyle w:val="libNormal"/>
        <w:rPr>
          <w:rtl/>
        </w:rPr>
      </w:pPr>
      <w:r w:rsidRPr="002A3CB6">
        <w:rPr>
          <w:rFonts w:hint="cs"/>
          <w:rtl/>
          <w:lang w:bidi="fa-IR"/>
        </w:rPr>
        <w:t xml:space="preserve">ذكره ابن النديم في الفن الثاني من المقالة الخامسة في اخبار متكلمي الشيعة الامامية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لزيدية</w:t>
      </w:r>
      <w:r w:rsidRPr="00713E11">
        <w:rPr>
          <w:rStyle w:val="libFootnotenumChar"/>
          <w:rFonts w:hint="cs"/>
          <w:rtl/>
        </w:rPr>
        <w:t>(2)</w:t>
      </w:r>
      <w:r w:rsidRPr="002A3CB6">
        <w:rPr>
          <w:rFonts w:hint="cs"/>
          <w:rtl/>
          <w:lang w:bidi="fa-IR"/>
        </w:rPr>
        <w:t xml:space="preserve"> و عدّ له كتب و قال: و كان من كبار الشيعة الزيدية و عظمائهم و علمائهم.</w:t>
      </w:r>
    </w:p>
    <w:p w:rsidR="002A3CB6" w:rsidRDefault="002A3CB6" w:rsidP="002A3CB6">
      <w:pPr>
        <w:pStyle w:val="libNormal"/>
        <w:rPr>
          <w:rtl/>
        </w:rPr>
      </w:pPr>
      <w:r w:rsidRPr="002A3CB6">
        <w:rPr>
          <w:rFonts w:hint="cs"/>
          <w:rtl/>
          <w:lang w:bidi="fa-IR"/>
        </w:rPr>
        <w:t>و في معالم العلماء لابن شهر آشوب قال: الحسن بن صالح بن حي له أصل.</w:t>
      </w:r>
    </w:p>
    <w:p w:rsidR="002A3CB6" w:rsidRPr="00434A49" w:rsidRDefault="002A3CB6" w:rsidP="00713E11">
      <w:pPr>
        <w:pStyle w:val="libBold2"/>
        <w:rPr>
          <w:rtl/>
        </w:rPr>
      </w:pPr>
      <w:r w:rsidRPr="001B1F85">
        <w:rPr>
          <w:rFonts w:hint="cs"/>
          <w:rtl/>
          <w:lang w:bidi="fa-IR"/>
        </w:rPr>
        <w:t>مصادر الترجمة:</w:t>
      </w:r>
    </w:p>
    <w:p w:rsidR="002A3CB6" w:rsidRPr="001B1F85" w:rsidRDefault="002A3CB6" w:rsidP="002A3CB6">
      <w:pPr>
        <w:pStyle w:val="libNormal"/>
        <w:rPr>
          <w:rtl/>
        </w:rPr>
      </w:pPr>
      <w:r w:rsidRPr="002A3CB6">
        <w:rPr>
          <w:rFonts w:hint="cs"/>
          <w:rtl/>
          <w:lang w:bidi="fa-IR"/>
        </w:rPr>
        <w:t>1. رجال الطوسي: 113 و 166 و فيه اسند عنه.</w:t>
      </w:r>
    </w:p>
    <w:p w:rsidR="002A3CB6" w:rsidRPr="001B1F85" w:rsidRDefault="002A3CB6" w:rsidP="002A3CB6">
      <w:pPr>
        <w:pStyle w:val="libNormal"/>
        <w:rPr>
          <w:rtl/>
        </w:rPr>
      </w:pPr>
      <w:r w:rsidRPr="002A3CB6">
        <w:rPr>
          <w:rFonts w:hint="cs"/>
          <w:rtl/>
          <w:lang w:bidi="fa-IR"/>
        </w:rPr>
        <w:t>2. فهرست النديم: 227.</w:t>
      </w:r>
    </w:p>
    <w:p w:rsidR="002A3CB6" w:rsidRPr="001B1F85" w:rsidRDefault="002A3CB6" w:rsidP="002A3CB6">
      <w:pPr>
        <w:pStyle w:val="libNormal"/>
        <w:rPr>
          <w:rtl/>
        </w:rPr>
      </w:pPr>
      <w:r w:rsidRPr="002A3CB6">
        <w:rPr>
          <w:rFonts w:hint="cs"/>
          <w:rtl/>
          <w:lang w:bidi="fa-IR"/>
        </w:rPr>
        <w:t>3. تنقيح المقال 1: 285.</w:t>
      </w:r>
    </w:p>
    <w:p w:rsidR="002A3CB6" w:rsidRPr="001B1F85" w:rsidRDefault="002A3CB6" w:rsidP="002A3CB6">
      <w:pPr>
        <w:pStyle w:val="libNormal"/>
        <w:rPr>
          <w:rtl/>
        </w:rPr>
      </w:pPr>
      <w:r w:rsidRPr="002A3CB6">
        <w:rPr>
          <w:rFonts w:hint="cs"/>
          <w:rtl/>
          <w:lang w:bidi="fa-IR"/>
        </w:rPr>
        <w:t>4. خاتمة المستدرك: 790.</w:t>
      </w:r>
    </w:p>
    <w:p w:rsidR="002A3CB6" w:rsidRPr="001B1F85" w:rsidRDefault="002A3CB6" w:rsidP="002A3CB6">
      <w:pPr>
        <w:pStyle w:val="libNormal"/>
        <w:rPr>
          <w:rtl/>
        </w:rPr>
      </w:pPr>
      <w:r w:rsidRPr="002A3CB6">
        <w:rPr>
          <w:rFonts w:hint="cs"/>
          <w:rtl/>
          <w:lang w:bidi="fa-IR"/>
        </w:rPr>
        <w:t>5. جامع الرواة 1: 204.</w:t>
      </w:r>
    </w:p>
    <w:p w:rsidR="00713E11" w:rsidRDefault="002A3CB6" w:rsidP="002A3CB6">
      <w:pPr>
        <w:pStyle w:val="libNormal"/>
        <w:rPr>
          <w:rtl/>
        </w:rPr>
      </w:pPr>
      <w:r w:rsidRPr="002A3CB6">
        <w:rPr>
          <w:rFonts w:hint="cs"/>
          <w:rtl/>
          <w:lang w:bidi="fa-IR"/>
        </w:rPr>
        <w:t>6. معالم العلماء: 24.</w:t>
      </w:r>
    </w:p>
    <w:p w:rsidR="002A3CB6" w:rsidRPr="001B1F85" w:rsidRDefault="00713E11" w:rsidP="00713E11">
      <w:pPr>
        <w:pStyle w:val="libLine"/>
        <w:rPr>
          <w:rtl/>
        </w:rPr>
      </w:pPr>
      <w:r>
        <w:rPr>
          <w:rFonts w:hint="cs"/>
          <w:rtl/>
          <w:lang w:bidi="fa-IR"/>
        </w:rPr>
        <w:t>____________________</w:t>
      </w:r>
    </w:p>
    <w:p w:rsidR="002A3CB6" w:rsidRPr="001B1F85" w:rsidRDefault="002A3CB6" w:rsidP="00713E11">
      <w:pPr>
        <w:pStyle w:val="libFootnote0"/>
        <w:rPr>
          <w:rtl/>
        </w:rPr>
      </w:pPr>
      <w:r w:rsidRPr="002A3CB6">
        <w:rPr>
          <w:rFonts w:hint="cs"/>
          <w:rtl/>
          <w:lang w:bidi="fa-IR"/>
        </w:rPr>
        <w:t>(1) البتريّة: هؤلاء أتباع رجلين أحدهما الحسن بن الصالح بن حيّ 100ـ168 ه. و الآخر كثير النوّا لهم مقولة في الامامة.</w:t>
      </w:r>
    </w:p>
    <w:p w:rsidR="002A3CB6" w:rsidRPr="001B1F85" w:rsidRDefault="002A3CB6" w:rsidP="00713E11">
      <w:pPr>
        <w:pStyle w:val="libFootnote0"/>
        <w:rPr>
          <w:rtl/>
        </w:rPr>
      </w:pPr>
      <w:r w:rsidRPr="002A3CB6">
        <w:rPr>
          <w:rFonts w:hint="cs"/>
          <w:rtl/>
          <w:lang w:bidi="fa-IR"/>
        </w:rPr>
        <w:t xml:space="preserve">(2) الزيدية: و هم أتباع زيد بن علي بن الحسين 79ـ121 ه. الشهيد الذي قام بالصيف على حاكم زمانه و استشهد هو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تبعه. و قد اعتقد بامامته عدد من الناس و سمّوا بالزيدية.</w:t>
      </w:r>
    </w:p>
    <w:p w:rsidR="002A3CB6" w:rsidRDefault="002A3CB6" w:rsidP="00713E11">
      <w:pPr>
        <w:pStyle w:val="libNormal"/>
      </w:pPr>
      <w:r>
        <w:rPr>
          <w:rtl/>
        </w:rPr>
        <w:br w:type="page"/>
      </w:r>
    </w:p>
    <w:p w:rsidR="002A3CB6" w:rsidRPr="001B1F85" w:rsidRDefault="002A3CB6" w:rsidP="002A3CB6">
      <w:pPr>
        <w:pStyle w:val="libNormal"/>
        <w:rPr>
          <w:rtl/>
        </w:rPr>
      </w:pPr>
      <w:r w:rsidRPr="002A3CB6">
        <w:rPr>
          <w:rFonts w:hint="cs"/>
          <w:rtl/>
          <w:lang w:bidi="fa-IR"/>
        </w:rPr>
        <w:lastRenderedPageBreak/>
        <w:t>7. هداية المحدّثين: 40 و 189.</w:t>
      </w:r>
    </w:p>
    <w:p w:rsidR="002A3CB6" w:rsidRPr="001B1F85" w:rsidRDefault="002A3CB6" w:rsidP="002A3CB6">
      <w:pPr>
        <w:pStyle w:val="libNormal"/>
        <w:rPr>
          <w:rtl/>
        </w:rPr>
      </w:pPr>
      <w:r w:rsidRPr="002A3CB6">
        <w:rPr>
          <w:rFonts w:hint="cs"/>
          <w:rtl/>
          <w:lang w:bidi="fa-IR"/>
        </w:rPr>
        <w:t>8. رجال الحلي: 215.</w:t>
      </w:r>
    </w:p>
    <w:p w:rsidR="002A3CB6" w:rsidRPr="001B1F85" w:rsidRDefault="002A3CB6" w:rsidP="002A3CB6">
      <w:pPr>
        <w:pStyle w:val="libNormal"/>
        <w:rPr>
          <w:rtl/>
        </w:rPr>
      </w:pPr>
      <w:r w:rsidRPr="002A3CB6">
        <w:rPr>
          <w:rFonts w:hint="cs"/>
          <w:rtl/>
          <w:lang w:bidi="fa-IR"/>
        </w:rPr>
        <w:t>9. نقد الرجال: 91.</w:t>
      </w:r>
    </w:p>
    <w:p w:rsidR="002A3CB6" w:rsidRPr="001B1F85" w:rsidRDefault="002A3CB6" w:rsidP="002A3CB6">
      <w:pPr>
        <w:pStyle w:val="libNormal"/>
        <w:rPr>
          <w:rtl/>
        </w:rPr>
      </w:pPr>
      <w:r w:rsidRPr="002A3CB6">
        <w:rPr>
          <w:rFonts w:hint="cs"/>
          <w:rtl/>
          <w:lang w:bidi="fa-IR"/>
        </w:rPr>
        <w:t>10. المقالات و الفرق: 7 و 10 و 73 و 141.</w:t>
      </w:r>
    </w:p>
    <w:p w:rsidR="002A3CB6" w:rsidRPr="001B1F85" w:rsidRDefault="002A3CB6" w:rsidP="002A3CB6">
      <w:pPr>
        <w:pStyle w:val="libNormal"/>
        <w:rPr>
          <w:rtl/>
        </w:rPr>
      </w:pPr>
      <w:r w:rsidRPr="002A3CB6">
        <w:rPr>
          <w:rFonts w:hint="cs"/>
          <w:rtl/>
          <w:lang w:bidi="fa-IR"/>
        </w:rPr>
        <w:t>11. فهرست الطوسي: 50.</w:t>
      </w:r>
    </w:p>
    <w:p w:rsidR="002A3CB6" w:rsidRPr="001B1F85" w:rsidRDefault="002A3CB6" w:rsidP="002A3CB6">
      <w:pPr>
        <w:pStyle w:val="libNormal"/>
        <w:rPr>
          <w:rtl/>
        </w:rPr>
      </w:pPr>
      <w:r w:rsidRPr="002A3CB6">
        <w:rPr>
          <w:rFonts w:hint="cs"/>
          <w:rtl/>
          <w:lang w:bidi="fa-IR"/>
        </w:rPr>
        <w:t>12. معجم رجال الحديث 4: 316 و 361 و 5: 271.</w:t>
      </w:r>
    </w:p>
    <w:p w:rsidR="002A3CB6" w:rsidRPr="001B1F85" w:rsidRDefault="002A3CB6" w:rsidP="002A3CB6">
      <w:pPr>
        <w:pStyle w:val="libNormal"/>
        <w:rPr>
          <w:rtl/>
        </w:rPr>
      </w:pPr>
      <w:r w:rsidRPr="002A3CB6">
        <w:rPr>
          <w:rFonts w:hint="cs"/>
          <w:rtl/>
          <w:lang w:bidi="fa-IR"/>
        </w:rPr>
        <w:t>13. مجمع الرجال 2: 116.</w:t>
      </w:r>
    </w:p>
    <w:p w:rsidR="002A3CB6" w:rsidRPr="001B1F85" w:rsidRDefault="002A3CB6" w:rsidP="002A3CB6">
      <w:pPr>
        <w:pStyle w:val="libNormal"/>
        <w:rPr>
          <w:rtl/>
        </w:rPr>
      </w:pPr>
      <w:r w:rsidRPr="002A3CB6">
        <w:rPr>
          <w:rFonts w:hint="cs"/>
          <w:rtl/>
          <w:lang w:bidi="fa-IR"/>
        </w:rPr>
        <w:t>14. الوجيزة للمجلسي: 31.</w:t>
      </w:r>
    </w:p>
    <w:p w:rsidR="002A3CB6" w:rsidRPr="001B1F85" w:rsidRDefault="002A3CB6" w:rsidP="002A3CB6">
      <w:pPr>
        <w:pStyle w:val="libNormal"/>
        <w:rPr>
          <w:rtl/>
        </w:rPr>
      </w:pPr>
      <w:r w:rsidRPr="002A3CB6">
        <w:rPr>
          <w:rFonts w:hint="cs"/>
          <w:rtl/>
          <w:lang w:bidi="fa-IR"/>
        </w:rPr>
        <w:t>15. تهذيب المقال 2: 318.</w:t>
      </w:r>
    </w:p>
    <w:p w:rsidR="002A3CB6" w:rsidRPr="001B1F85" w:rsidRDefault="002A3CB6" w:rsidP="002A3CB6">
      <w:pPr>
        <w:pStyle w:val="libNormal"/>
        <w:rPr>
          <w:rtl/>
        </w:rPr>
      </w:pPr>
      <w:r w:rsidRPr="002A3CB6">
        <w:rPr>
          <w:rFonts w:hint="cs"/>
          <w:rtl/>
          <w:lang w:bidi="fa-IR"/>
        </w:rPr>
        <w:t>16. رجال الأنصاري: 78.</w:t>
      </w:r>
    </w:p>
    <w:p w:rsidR="002A3CB6" w:rsidRPr="001B1F85" w:rsidRDefault="002A3CB6" w:rsidP="002A3CB6">
      <w:pPr>
        <w:pStyle w:val="libNormal"/>
        <w:rPr>
          <w:rtl/>
        </w:rPr>
      </w:pPr>
      <w:r w:rsidRPr="002A3CB6">
        <w:rPr>
          <w:rFonts w:hint="cs"/>
          <w:rtl/>
          <w:lang w:bidi="fa-IR"/>
        </w:rPr>
        <w:t>17. رجال ابن داود: 238.</w:t>
      </w:r>
    </w:p>
    <w:p w:rsidR="002A3CB6" w:rsidRPr="001B1F85" w:rsidRDefault="002A3CB6" w:rsidP="002A3CB6">
      <w:pPr>
        <w:pStyle w:val="libNormal"/>
        <w:rPr>
          <w:rtl/>
        </w:rPr>
      </w:pPr>
      <w:r w:rsidRPr="002A3CB6">
        <w:rPr>
          <w:rFonts w:hint="cs"/>
          <w:rtl/>
          <w:lang w:bidi="fa-IR"/>
        </w:rPr>
        <w:t>18. أعيان الشيعة 5: 119.</w:t>
      </w:r>
    </w:p>
    <w:p w:rsidR="002A3CB6" w:rsidRPr="001B1F85" w:rsidRDefault="002A3CB6" w:rsidP="002A3CB6">
      <w:pPr>
        <w:pStyle w:val="libNormal"/>
        <w:rPr>
          <w:rtl/>
        </w:rPr>
      </w:pPr>
      <w:r w:rsidRPr="002A3CB6">
        <w:rPr>
          <w:rFonts w:hint="cs"/>
          <w:rtl/>
          <w:lang w:bidi="fa-IR"/>
        </w:rPr>
        <w:t>19. فرق الشيعة: 9 و 13 و 57.</w:t>
      </w:r>
    </w:p>
    <w:p w:rsidR="002A3CB6" w:rsidRPr="001B1F85" w:rsidRDefault="002A3CB6" w:rsidP="002A3CB6">
      <w:pPr>
        <w:pStyle w:val="libNormal"/>
        <w:rPr>
          <w:rtl/>
        </w:rPr>
      </w:pPr>
      <w:r w:rsidRPr="002A3CB6">
        <w:rPr>
          <w:rFonts w:hint="cs"/>
          <w:rtl/>
          <w:lang w:bidi="fa-IR"/>
        </w:rPr>
        <w:t>20. بهجة الآمال 3: 134.</w:t>
      </w:r>
    </w:p>
    <w:p w:rsidR="002A3CB6" w:rsidRPr="001B1F85" w:rsidRDefault="002A3CB6" w:rsidP="002A3CB6">
      <w:pPr>
        <w:pStyle w:val="libNormal"/>
        <w:rPr>
          <w:rtl/>
        </w:rPr>
      </w:pPr>
      <w:r w:rsidRPr="002A3CB6">
        <w:rPr>
          <w:rFonts w:hint="cs"/>
          <w:rtl/>
          <w:lang w:bidi="fa-IR"/>
        </w:rPr>
        <w:t>21. رجال الكشي: 233.</w:t>
      </w:r>
    </w:p>
    <w:p w:rsidR="002A3CB6" w:rsidRPr="001B1F85" w:rsidRDefault="002A3CB6" w:rsidP="002A3CB6">
      <w:pPr>
        <w:pStyle w:val="libNormal"/>
        <w:rPr>
          <w:rtl/>
        </w:rPr>
      </w:pPr>
      <w:r w:rsidRPr="002A3CB6">
        <w:rPr>
          <w:rFonts w:hint="cs"/>
          <w:rtl/>
          <w:lang w:bidi="fa-IR"/>
        </w:rPr>
        <w:t>22. سفينة البحار 1: 265.</w:t>
      </w:r>
    </w:p>
    <w:p w:rsidR="002A3CB6" w:rsidRPr="001B1F85" w:rsidRDefault="002A3CB6" w:rsidP="002A3CB6">
      <w:pPr>
        <w:pStyle w:val="libNormal"/>
        <w:rPr>
          <w:rtl/>
        </w:rPr>
      </w:pPr>
      <w:r w:rsidRPr="002A3CB6">
        <w:rPr>
          <w:rFonts w:hint="cs"/>
          <w:rtl/>
          <w:lang w:bidi="fa-IR"/>
        </w:rPr>
        <w:t>23. منتهى المقال: 95.</w:t>
      </w:r>
    </w:p>
    <w:p w:rsidR="002A3CB6" w:rsidRPr="001B1F85" w:rsidRDefault="002A3CB6" w:rsidP="002A3CB6">
      <w:pPr>
        <w:pStyle w:val="libNormal"/>
        <w:rPr>
          <w:rtl/>
        </w:rPr>
      </w:pPr>
      <w:r w:rsidRPr="002A3CB6">
        <w:rPr>
          <w:rFonts w:hint="cs"/>
          <w:rtl/>
          <w:lang w:bidi="fa-IR"/>
        </w:rPr>
        <w:t>24. العندبيل</w:t>
      </w:r>
      <w:r w:rsidR="005E3E81">
        <w:rPr>
          <w:rFonts w:hint="cs"/>
          <w:rtl/>
          <w:lang w:bidi="fa-IR"/>
        </w:rPr>
        <w:t xml:space="preserve"> </w:t>
      </w:r>
      <w:r w:rsidRPr="002A3CB6">
        <w:rPr>
          <w:rFonts w:hint="cs"/>
          <w:rtl/>
          <w:lang w:bidi="fa-IR"/>
        </w:rPr>
        <w:t>1: 145.</w:t>
      </w:r>
    </w:p>
    <w:p w:rsidR="002A3CB6" w:rsidRPr="001B1F85" w:rsidRDefault="002A3CB6" w:rsidP="002A3CB6">
      <w:pPr>
        <w:pStyle w:val="libNormal"/>
        <w:rPr>
          <w:rtl/>
        </w:rPr>
      </w:pPr>
      <w:r w:rsidRPr="002A3CB6">
        <w:rPr>
          <w:rFonts w:hint="cs"/>
          <w:rtl/>
          <w:lang w:bidi="fa-IR"/>
        </w:rPr>
        <w:t>25. منهج المقال: 101.</w:t>
      </w:r>
    </w:p>
    <w:p w:rsidR="002A3CB6" w:rsidRPr="001B1F85" w:rsidRDefault="002A3CB6" w:rsidP="002A3CB6">
      <w:pPr>
        <w:pStyle w:val="libNormal"/>
        <w:rPr>
          <w:rtl/>
        </w:rPr>
      </w:pPr>
      <w:r w:rsidRPr="002A3CB6">
        <w:rPr>
          <w:rFonts w:hint="cs"/>
          <w:rtl/>
          <w:lang w:bidi="fa-IR"/>
        </w:rPr>
        <w:t>26. حلية الأولياء 7: 327.</w:t>
      </w:r>
    </w:p>
    <w:p w:rsidR="002A3CB6" w:rsidRPr="001B1F85" w:rsidRDefault="002A3CB6" w:rsidP="002A3CB6">
      <w:pPr>
        <w:pStyle w:val="libNormal"/>
        <w:rPr>
          <w:rtl/>
        </w:rPr>
      </w:pPr>
      <w:r w:rsidRPr="002A3CB6">
        <w:rPr>
          <w:rFonts w:hint="cs"/>
          <w:rtl/>
          <w:lang w:bidi="fa-IR"/>
        </w:rPr>
        <w:t>27. روضة المتقين 14: 351.</w:t>
      </w:r>
    </w:p>
    <w:p w:rsidR="002A3CB6" w:rsidRPr="001B1F85" w:rsidRDefault="002A3CB6" w:rsidP="002A3CB6">
      <w:pPr>
        <w:pStyle w:val="libNormal"/>
        <w:rPr>
          <w:rtl/>
        </w:rPr>
      </w:pPr>
      <w:r w:rsidRPr="002A3CB6">
        <w:rPr>
          <w:rFonts w:hint="cs"/>
          <w:rtl/>
          <w:lang w:bidi="fa-IR"/>
        </w:rPr>
        <w:t>28. اتقان المقال: 274.</w:t>
      </w:r>
    </w:p>
    <w:p w:rsidR="002A3CB6" w:rsidRPr="001B1F85" w:rsidRDefault="002A3CB6" w:rsidP="002A3CB6">
      <w:pPr>
        <w:pStyle w:val="libNormal"/>
        <w:rPr>
          <w:rtl/>
        </w:rPr>
      </w:pPr>
      <w:r w:rsidRPr="002A3CB6">
        <w:rPr>
          <w:rFonts w:hint="cs"/>
          <w:rtl/>
          <w:lang w:bidi="fa-IR"/>
        </w:rPr>
        <w:t>29. لسان الميزان 7: 196.</w:t>
      </w:r>
    </w:p>
    <w:p w:rsidR="002A3CB6" w:rsidRPr="001B1F85" w:rsidRDefault="002A3CB6" w:rsidP="002A3CB6">
      <w:pPr>
        <w:pStyle w:val="libNormal"/>
        <w:rPr>
          <w:rtl/>
        </w:rPr>
      </w:pPr>
      <w:r w:rsidRPr="002A3CB6">
        <w:rPr>
          <w:rFonts w:hint="cs"/>
          <w:rtl/>
          <w:lang w:bidi="fa-IR"/>
        </w:rPr>
        <w:t>30. ميزان الاعتدال 1: 230.</w:t>
      </w:r>
    </w:p>
    <w:p w:rsidR="002A3CB6" w:rsidRDefault="002A3CB6" w:rsidP="00713E11">
      <w:pPr>
        <w:pStyle w:val="libNormal"/>
      </w:pPr>
      <w:r>
        <w:rPr>
          <w:rtl/>
        </w:rPr>
        <w:br w:type="page"/>
      </w:r>
    </w:p>
    <w:p w:rsidR="002A3CB6" w:rsidRPr="001B1F85" w:rsidRDefault="002A3CB6" w:rsidP="002A3CB6">
      <w:pPr>
        <w:pStyle w:val="libNormal"/>
        <w:rPr>
          <w:rtl/>
        </w:rPr>
      </w:pPr>
      <w:r w:rsidRPr="002A3CB6">
        <w:rPr>
          <w:rFonts w:hint="cs"/>
          <w:rtl/>
          <w:lang w:bidi="fa-IR"/>
        </w:rPr>
        <w:lastRenderedPageBreak/>
        <w:t>31. الجواهر المضية 1: 194.</w:t>
      </w:r>
    </w:p>
    <w:p w:rsidR="002A3CB6" w:rsidRPr="001B1F85" w:rsidRDefault="002A3CB6" w:rsidP="002A3CB6">
      <w:pPr>
        <w:pStyle w:val="libNormal"/>
        <w:rPr>
          <w:rtl/>
        </w:rPr>
      </w:pPr>
      <w:r w:rsidRPr="002A3CB6">
        <w:rPr>
          <w:rFonts w:hint="cs"/>
          <w:rtl/>
          <w:lang w:bidi="fa-IR"/>
        </w:rPr>
        <w:t>32. تاريخ الثقات: 115.</w:t>
      </w:r>
    </w:p>
    <w:p w:rsidR="002A3CB6" w:rsidRPr="001B1F85" w:rsidRDefault="002A3CB6" w:rsidP="002A3CB6">
      <w:pPr>
        <w:pStyle w:val="libNormal"/>
        <w:rPr>
          <w:rtl/>
        </w:rPr>
      </w:pPr>
      <w:r w:rsidRPr="002A3CB6">
        <w:rPr>
          <w:rFonts w:hint="cs"/>
          <w:rtl/>
          <w:lang w:bidi="fa-IR"/>
        </w:rPr>
        <w:t>33. تهذيب التهذيب 2: 285.</w:t>
      </w:r>
    </w:p>
    <w:p w:rsidR="002A3CB6" w:rsidRPr="001B1F85" w:rsidRDefault="002A3CB6" w:rsidP="002A3CB6">
      <w:pPr>
        <w:pStyle w:val="libNormal"/>
        <w:rPr>
          <w:rtl/>
        </w:rPr>
      </w:pPr>
      <w:r w:rsidRPr="002A3CB6">
        <w:rPr>
          <w:rFonts w:hint="cs"/>
          <w:rtl/>
          <w:lang w:bidi="fa-IR"/>
        </w:rPr>
        <w:t>34. تقريب التهذيب 1: 167.</w:t>
      </w:r>
    </w:p>
    <w:p w:rsidR="002A3CB6" w:rsidRPr="001B1F85" w:rsidRDefault="002A3CB6" w:rsidP="002A3CB6">
      <w:pPr>
        <w:pStyle w:val="libNormal"/>
        <w:rPr>
          <w:rtl/>
        </w:rPr>
      </w:pPr>
      <w:r w:rsidRPr="002A3CB6">
        <w:rPr>
          <w:rFonts w:hint="cs"/>
          <w:rtl/>
          <w:lang w:bidi="fa-IR"/>
        </w:rPr>
        <w:t>35. ذيل المذيل: 105.</w:t>
      </w:r>
    </w:p>
    <w:p w:rsidR="002A3CB6" w:rsidRPr="001B1F85" w:rsidRDefault="002A3CB6" w:rsidP="002A3CB6">
      <w:pPr>
        <w:pStyle w:val="libNormal"/>
        <w:rPr>
          <w:rtl/>
        </w:rPr>
      </w:pPr>
      <w:r w:rsidRPr="002A3CB6">
        <w:rPr>
          <w:rFonts w:hint="cs"/>
          <w:rtl/>
          <w:lang w:bidi="fa-IR"/>
        </w:rPr>
        <w:t>36. طبقات الفقهاء: 66.</w:t>
      </w:r>
    </w:p>
    <w:p w:rsidR="002A3CB6" w:rsidRPr="001B1F85" w:rsidRDefault="002A3CB6" w:rsidP="002A3CB6">
      <w:pPr>
        <w:pStyle w:val="libNormal"/>
        <w:rPr>
          <w:rtl/>
        </w:rPr>
      </w:pPr>
      <w:r w:rsidRPr="002A3CB6">
        <w:rPr>
          <w:rFonts w:hint="cs"/>
          <w:rtl/>
          <w:lang w:bidi="fa-IR"/>
        </w:rPr>
        <w:t>37. الكنى و الأسماء 2: 54.</w:t>
      </w:r>
    </w:p>
    <w:p w:rsidR="002A3CB6" w:rsidRPr="001B1F85" w:rsidRDefault="002A3CB6" w:rsidP="002A3CB6">
      <w:pPr>
        <w:pStyle w:val="libNormal"/>
        <w:rPr>
          <w:rtl/>
        </w:rPr>
      </w:pPr>
      <w:r w:rsidRPr="002A3CB6">
        <w:rPr>
          <w:rFonts w:hint="cs"/>
          <w:rtl/>
          <w:lang w:bidi="fa-IR"/>
        </w:rPr>
        <w:t>38. هدية العارفين 1: 265.</w:t>
      </w:r>
    </w:p>
    <w:p w:rsidR="002A3CB6" w:rsidRPr="001B1F85" w:rsidRDefault="002A3CB6" w:rsidP="002A3CB6">
      <w:pPr>
        <w:pStyle w:val="libNormal"/>
        <w:rPr>
          <w:rtl/>
        </w:rPr>
      </w:pPr>
      <w:r w:rsidRPr="002A3CB6">
        <w:rPr>
          <w:rFonts w:hint="cs"/>
          <w:rtl/>
          <w:lang w:bidi="fa-IR"/>
        </w:rPr>
        <w:t>39. مرآة الجنان 1: 353.</w:t>
      </w:r>
    </w:p>
    <w:p w:rsidR="002A3CB6" w:rsidRPr="001B1F85" w:rsidRDefault="002A3CB6" w:rsidP="002A3CB6">
      <w:pPr>
        <w:pStyle w:val="libNormal"/>
        <w:rPr>
          <w:rtl/>
        </w:rPr>
      </w:pPr>
      <w:r w:rsidRPr="002A3CB6">
        <w:rPr>
          <w:rFonts w:hint="cs"/>
          <w:rtl/>
          <w:lang w:bidi="fa-IR"/>
        </w:rPr>
        <w:t>40. تاريخ أسماء الثقات: 93.</w:t>
      </w:r>
    </w:p>
    <w:p w:rsidR="002A3CB6" w:rsidRPr="001B1F85" w:rsidRDefault="002A3CB6" w:rsidP="002A3CB6">
      <w:pPr>
        <w:pStyle w:val="libNormal"/>
        <w:rPr>
          <w:rtl/>
        </w:rPr>
      </w:pPr>
      <w:r w:rsidRPr="002A3CB6">
        <w:rPr>
          <w:rFonts w:hint="cs"/>
          <w:rtl/>
          <w:lang w:bidi="fa-IR"/>
        </w:rPr>
        <w:t>41. الأنساب: 117 و 592.</w:t>
      </w:r>
    </w:p>
    <w:p w:rsidR="002A3CB6" w:rsidRPr="001B1F85" w:rsidRDefault="002A3CB6" w:rsidP="002A3CB6">
      <w:pPr>
        <w:pStyle w:val="libNormal"/>
        <w:rPr>
          <w:rtl/>
        </w:rPr>
      </w:pPr>
      <w:r w:rsidRPr="002A3CB6">
        <w:rPr>
          <w:rFonts w:hint="cs"/>
          <w:rtl/>
          <w:lang w:bidi="fa-IR"/>
        </w:rPr>
        <w:t>42. الطبقات الكبرى 6: 375.</w:t>
      </w:r>
    </w:p>
    <w:p w:rsidR="002A3CB6" w:rsidRPr="001B1F85" w:rsidRDefault="002A3CB6" w:rsidP="002A3CB6">
      <w:pPr>
        <w:pStyle w:val="libNormal"/>
        <w:rPr>
          <w:rtl/>
        </w:rPr>
      </w:pPr>
      <w:r w:rsidRPr="002A3CB6">
        <w:rPr>
          <w:rFonts w:hint="cs"/>
          <w:rtl/>
          <w:lang w:bidi="fa-IR"/>
        </w:rPr>
        <w:t>43. الفرق بين الفِرق: 33.</w:t>
      </w:r>
    </w:p>
    <w:p w:rsidR="002A3CB6" w:rsidRPr="001B1F85" w:rsidRDefault="002A3CB6" w:rsidP="002A3CB6">
      <w:pPr>
        <w:pStyle w:val="libNormal"/>
        <w:rPr>
          <w:rtl/>
        </w:rPr>
      </w:pPr>
      <w:r w:rsidRPr="002A3CB6">
        <w:rPr>
          <w:rFonts w:hint="cs"/>
          <w:rtl/>
          <w:lang w:bidi="fa-IR"/>
        </w:rPr>
        <w:t>44. الضعفاء و المتروكين لابن الجوزي 1: هامش 203.</w:t>
      </w:r>
    </w:p>
    <w:p w:rsidR="002A3CB6" w:rsidRPr="001B1F85" w:rsidRDefault="002A3CB6" w:rsidP="002A3CB6">
      <w:pPr>
        <w:pStyle w:val="libNormal"/>
        <w:rPr>
          <w:rtl/>
        </w:rPr>
      </w:pPr>
      <w:r w:rsidRPr="002A3CB6">
        <w:rPr>
          <w:rFonts w:hint="cs"/>
          <w:rtl/>
          <w:lang w:bidi="fa-IR"/>
        </w:rPr>
        <w:t>45. الكامل في التاريخ 6: 76.</w:t>
      </w:r>
    </w:p>
    <w:p w:rsidR="002A3CB6" w:rsidRPr="001B1F85" w:rsidRDefault="002A3CB6" w:rsidP="002A3CB6">
      <w:pPr>
        <w:pStyle w:val="libNormal"/>
        <w:rPr>
          <w:rtl/>
        </w:rPr>
      </w:pPr>
      <w:r w:rsidRPr="002A3CB6">
        <w:rPr>
          <w:rFonts w:hint="cs"/>
          <w:rtl/>
          <w:lang w:bidi="fa-IR"/>
        </w:rPr>
        <w:t>46. خلاصة تهذيب الكمال: 67.</w:t>
      </w:r>
    </w:p>
    <w:p w:rsidR="002A3CB6" w:rsidRPr="001B1F85" w:rsidRDefault="002A3CB6" w:rsidP="002A3CB6">
      <w:pPr>
        <w:pStyle w:val="libNormal"/>
        <w:rPr>
          <w:rtl/>
        </w:rPr>
      </w:pPr>
      <w:r w:rsidRPr="002A3CB6">
        <w:rPr>
          <w:rFonts w:hint="cs"/>
          <w:rtl/>
          <w:lang w:bidi="fa-IR"/>
        </w:rPr>
        <w:t>47. اللباب 1: 244 و 3: 391.</w:t>
      </w:r>
    </w:p>
    <w:p w:rsidR="002A3CB6" w:rsidRPr="001B1F85" w:rsidRDefault="002A3CB6" w:rsidP="002A3CB6">
      <w:pPr>
        <w:pStyle w:val="libNormal"/>
        <w:rPr>
          <w:rtl/>
        </w:rPr>
      </w:pPr>
      <w:r w:rsidRPr="002A3CB6">
        <w:rPr>
          <w:rFonts w:hint="cs"/>
          <w:rtl/>
          <w:lang w:bidi="fa-IR"/>
        </w:rPr>
        <w:t>48. التاريخ الكبير 2: 295.</w:t>
      </w:r>
    </w:p>
    <w:p w:rsidR="002A3CB6" w:rsidRPr="001B1F85" w:rsidRDefault="002A3CB6" w:rsidP="002A3CB6">
      <w:pPr>
        <w:pStyle w:val="libNormal"/>
        <w:rPr>
          <w:rtl/>
        </w:rPr>
      </w:pPr>
      <w:r w:rsidRPr="002A3CB6">
        <w:rPr>
          <w:rFonts w:hint="cs"/>
          <w:rtl/>
          <w:lang w:bidi="fa-IR"/>
        </w:rPr>
        <w:t>49. شذرات الذهب 1: 262.</w:t>
      </w:r>
    </w:p>
    <w:p w:rsidR="002A3CB6" w:rsidRPr="001B1F85" w:rsidRDefault="002A3CB6" w:rsidP="002A3CB6">
      <w:pPr>
        <w:pStyle w:val="libNormal"/>
        <w:rPr>
          <w:rtl/>
        </w:rPr>
      </w:pPr>
      <w:r w:rsidRPr="002A3CB6">
        <w:rPr>
          <w:rFonts w:hint="cs"/>
          <w:rtl/>
          <w:lang w:bidi="fa-IR"/>
        </w:rPr>
        <w:t>50. أحوال الرجال: 67.</w:t>
      </w:r>
    </w:p>
    <w:p w:rsidR="002A3CB6" w:rsidRPr="001B1F85" w:rsidRDefault="002A3CB6" w:rsidP="002A3CB6">
      <w:pPr>
        <w:pStyle w:val="libNormal"/>
        <w:rPr>
          <w:rtl/>
        </w:rPr>
      </w:pPr>
      <w:r w:rsidRPr="002A3CB6">
        <w:rPr>
          <w:rFonts w:hint="cs"/>
          <w:rtl/>
          <w:lang w:bidi="fa-IR"/>
        </w:rPr>
        <w:t>51. المعارف: 509 و 624.</w:t>
      </w:r>
    </w:p>
    <w:p w:rsidR="002A3CB6" w:rsidRPr="001B1F85" w:rsidRDefault="002A3CB6" w:rsidP="002A3CB6">
      <w:pPr>
        <w:pStyle w:val="libNormal"/>
        <w:rPr>
          <w:rtl/>
        </w:rPr>
      </w:pPr>
      <w:r w:rsidRPr="002A3CB6">
        <w:rPr>
          <w:rFonts w:hint="cs"/>
          <w:rtl/>
          <w:lang w:bidi="fa-IR"/>
        </w:rPr>
        <w:t>52. الملل و النحل 1: 161.</w:t>
      </w:r>
    </w:p>
    <w:p w:rsidR="002A3CB6" w:rsidRPr="001B1F85" w:rsidRDefault="002A3CB6" w:rsidP="002A3CB6">
      <w:pPr>
        <w:pStyle w:val="libNormal"/>
        <w:rPr>
          <w:rtl/>
        </w:rPr>
      </w:pPr>
      <w:r w:rsidRPr="002A3CB6">
        <w:rPr>
          <w:rFonts w:hint="cs"/>
          <w:rtl/>
          <w:lang w:bidi="fa-IR"/>
        </w:rPr>
        <w:t>53. البداية و النهاية 10: 150.</w:t>
      </w:r>
    </w:p>
    <w:p w:rsidR="002A3CB6" w:rsidRPr="001B1F85" w:rsidRDefault="002A3CB6" w:rsidP="002A3CB6">
      <w:pPr>
        <w:pStyle w:val="libNormal"/>
        <w:rPr>
          <w:rtl/>
        </w:rPr>
      </w:pPr>
      <w:r w:rsidRPr="002A3CB6">
        <w:rPr>
          <w:rFonts w:hint="cs"/>
          <w:rtl/>
          <w:lang w:bidi="fa-IR"/>
        </w:rPr>
        <w:t>54. المغني في الضعفاء 1: 160.</w:t>
      </w:r>
    </w:p>
    <w:p w:rsidR="002A3CB6" w:rsidRDefault="002A3CB6" w:rsidP="00713E11">
      <w:pPr>
        <w:pStyle w:val="libNormal"/>
      </w:pPr>
      <w:r>
        <w:rPr>
          <w:rtl/>
        </w:rPr>
        <w:br w:type="page"/>
      </w:r>
    </w:p>
    <w:p w:rsidR="002A3CB6" w:rsidRPr="001B1F85" w:rsidRDefault="002A3CB6" w:rsidP="002A3CB6">
      <w:pPr>
        <w:pStyle w:val="libNormal"/>
        <w:rPr>
          <w:rtl/>
        </w:rPr>
      </w:pPr>
      <w:r w:rsidRPr="002A3CB6">
        <w:rPr>
          <w:rFonts w:hint="cs"/>
          <w:rtl/>
          <w:lang w:bidi="fa-IR"/>
        </w:rPr>
        <w:lastRenderedPageBreak/>
        <w:t>55. الثقات لابن حبان 6: 164.</w:t>
      </w:r>
    </w:p>
    <w:p w:rsidR="002A3CB6" w:rsidRPr="001B1F85" w:rsidRDefault="002A3CB6" w:rsidP="002A3CB6">
      <w:pPr>
        <w:pStyle w:val="libNormal"/>
        <w:rPr>
          <w:rtl/>
        </w:rPr>
      </w:pPr>
      <w:r w:rsidRPr="002A3CB6">
        <w:rPr>
          <w:rFonts w:hint="cs"/>
          <w:rtl/>
          <w:lang w:bidi="fa-IR"/>
        </w:rPr>
        <w:t>56. طبقات الحفاظ: 92.</w:t>
      </w:r>
    </w:p>
    <w:p w:rsidR="002A3CB6" w:rsidRPr="001B1F85" w:rsidRDefault="002A3CB6" w:rsidP="002A3CB6">
      <w:pPr>
        <w:pStyle w:val="libNormal"/>
        <w:rPr>
          <w:rtl/>
        </w:rPr>
      </w:pPr>
      <w:r w:rsidRPr="002A3CB6">
        <w:rPr>
          <w:rFonts w:hint="cs"/>
          <w:rtl/>
          <w:lang w:bidi="fa-IR"/>
        </w:rPr>
        <w:t>57. الأعلام 2: 193.</w:t>
      </w:r>
    </w:p>
    <w:p w:rsidR="002A3CB6" w:rsidRPr="001B1F85" w:rsidRDefault="002A3CB6" w:rsidP="002A3CB6">
      <w:pPr>
        <w:pStyle w:val="libNormal"/>
        <w:rPr>
          <w:rtl/>
        </w:rPr>
      </w:pPr>
      <w:r w:rsidRPr="002A3CB6">
        <w:rPr>
          <w:rFonts w:hint="cs"/>
          <w:rtl/>
          <w:lang w:bidi="fa-IR"/>
        </w:rPr>
        <w:t>58. الطبقات لابن خباط: 168.</w:t>
      </w:r>
    </w:p>
    <w:p w:rsidR="002A3CB6" w:rsidRPr="001B1F85" w:rsidRDefault="002A3CB6" w:rsidP="002A3CB6">
      <w:pPr>
        <w:pStyle w:val="libNormal"/>
        <w:rPr>
          <w:rtl/>
        </w:rPr>
      </w:pPr>
      <w:r w:rsidRPr="002A3CB6">
        <w:rPr>
          <w:rFonts w:hint="cs"/>
          <w:rtl/>
          <w:lang w:bidi="fa-IR"/>
        </w:rPr>
        <w:t>59. الكامل في ضعفاء الرجال 2: 722.</w:t>
      </w:r>
    </w:p>
    <w:p w:rsidR="002A3CB6" w:rsidRPr="001B1F85" w:rsidRDefault="002A3CB6" w:rsidP="002A3CB6">
      <w:pPr>
        <w:pStyle w:val="libNormal"/>
        <w:rPr>
          <w:rtl/>
        </w:rPr>
      </w:pPr>
      <w:r w:rsidRPr="002A3CB6">
        <w:rPr>
          <w:rFonts w:hint="cs"/>
          <w:rtl/>
          <w:lang w:bidi="fa-IR"/>
        </w:rPr>
        <w:t>60. الجرح و التعديل 1: 2: 18.</w:t>
      </w:r>
    </w:p>
    <w:p w:rsidR="002A3CB6" w:rsidRPr="001B1F85" w:rsidRDefault="002A3CB6" w:rsidP="002A3CB6">
      <w:pPr>
        <w:pStyle w:val="libNormal"/>
        <w:rPr>
          <w:rtl/>
        </w:rPr>
      </w:pPr>
      <w:r w:rsidRPr="002A3CB6">
        <w:rPr>
          <w:rFonts w:hint="cs"/>
          <w:rtl/>
          <w:lang w:bidi="fa-IR"/>
        </w:rPr>
        <w:t>61. تهذيب الكمال 6: 177.</w:t>
      </w:r>
    </w:p>
    <w:p w:rsidR="002A3CB6" w:rsidRPr="001B1F85" w:rsidRDefault="002A3CB6" w:rsidP="002A3CB6">
      <w:pPr>
        <w:pStyle w:val="libNormal"/>
        <w:rPr>
          <w:rtl/>
        </w:rPr>
      </w:pPr>
      <w:r w:rsidRPr="002A3CB6">
        <w:rPr>
          <w:rFonts w:hint="cs"/>
          <w:rtl/>
          <w:lang w:bidi="fa-IR"/>
        </w:rPr>
        <w:t>62. خطط المقريزي 2: 352.</w:t>
      </w:r>
    </w:p>
    <w:p w:rsidR="002A3CB6" w:rsidRPr="001B1F85" w:rsidRDefault="002A3CB6" w:rsidP="002A3CB6">
      <w:pPr>
        <w:pStyle w:val="libNormal"/>
        <w:rPr>
          <w:rtl/>
        </w:rPr>
      </w:pPr>
      <w:r w:rsidRPr="002A3CB6">
        <w:rPr>
          <w:rFonts w:hint="cs"/>
          <w:rtl/>
          <w:lang w:bidi="fa-IR"/>
        </w:rPr>
        <w:t>63. الضعفاء الكبير 1: 229.</w:t>
      </w:r>
    </w:p>
    <w:p w:rsidR="002A3CB6" w:rsidRPr="001B1F85" w:rsidRDefault="002A3CB6" w:rsidP="002A3CB6">
      <w:pPr>
        <w:pStyle w:val="libNormal"/>
        <w:rPr>
          <w:rtl/>
        </w:rPr>
      </w:pPr>
      <w:r w:rsidRPr="002A3CB6">
        <w:rPr>
          <w:rFonts w:hint="cs"/>
          <w:rtl/>
          <w:lang w:bidi="fa-IR"/>
        </w:rPr>
        <w:t>64. مقالات الاسلاميين 1: 136.</w:t>
      </w:r>
    </w:p>
    <w:p w:rsidR="002A3CB6" w:rsidRPr="001B1F85" w:rsidRDefault="002A3CB6" w:rsidP="002A3CB6">
      <w:pPr>
        <w:pStyle w:val="libNormal"/>
        <w:rPr>
          <w:rtl/>
        </w:rPr>
      </w:pPr>
      <w:r w:rsidRPr="002A3CB6">
        <w:rPr>
          <w:rFonts w:hint="cs"/>
          <w:rtl/>
          <w:lang w:bidi="fa-IR"/>
        </w:rPr>
        <w:t>65. سير أعلام النبلاء 7: 361.</w:t>
      </w:r>
    </w:p>
    <w:p w:rsidR="002A3CB6" w:rsidRPr="001B1F85" w:rsidRDefault="002A3CB6" w:rsidP="002A3CB6">
      <w:pPr>
        <w:pStyle w:val="libNormal"/>
        <w:rPr>
          <w:rtl/>
        </w:rPr>
      </w:pPr>
      <w:r w:rsidRPr="002A3CB6">
        <w:rPr>
          <w:rFonts w:hint="cs"/>
          <w:rtl/>
          <w:lang w:bidi="fa-IR"/>
        </w:rPr>
        <w:t>66. الاكمال 1: 561.</w:t>
      </w:r>
    </w:p>
    <w:p w:rsidR="002A3CB6" w:rsidRPr="001B1F85" w:rsidRDefault="002A3CB6" w:rsidP="002A3CB6">
      <w:pPr>
        <w:pStyle w:val="libNormal"/>
        <w:rPr>
          <w:rtl/>
        </w:rPr>
      </w:pPr>
      <w:r w:rsidRPr="002A3CB6">
        <w:rPr>
          <w:rFonts w:hint="cs"/>
          <w:rtl/>
          <w:lang w:bidi="fa-IR"/>
        </w:rPr>
        <w:t>67. الوافي بالوفيات 12: 59.</w:t>
      </w:r>
    </w:p>
    <w:p w:rsidR="002A3CB6" w:rsidRPr="001B1F85" w:rsidRDefault="002A3CB6" w:rsidP="002A3CB6">
      <w:pPr>
        <w:pStyle w:val="libNormal"/>
        <w:rPr>
          <w:rtl/>
        </w:rPr>
      </w:pPr>
      <w:r w:rsidRPr="002A3CB6">
        <w:rPr>
          <w:rFonts w:hint="cs"/>
          <w:rtl/>
          <w:lang w:bidi="fa-IR"/>
        </w:rPr>
        <w:t>68. المعجم المفهرس لالفاظ احاديث البحار 1: 51.</w:t>
      </w:r>
    </w:p>
    <w:p w:rsidR="002A3CB6" w:rsidRDefault="002A3CB6" w:rsidP="002A3CB6">
      <w:pPr>
        <w:pStyle w:val="libNormal"/>
        <w:rPr>
          <w:rtl/>
        </w:rPr>
      </w:pPr>
      <w:r w:rsidRPr="002A3CB6">
        <w:rPr>
          <w:rFonts w:hint="cs"/>
          <w:rtl/>
          <w:lang w:bidi="fa-IR"/>
        </w:rPr>
        <w:t>69. الذريعة 2: 146.</w:t>
      </w:r>
    </w:p>
    <w:p w:rsidR="002A3CB6" w:rsidRPr="00434A49" w:rsidRDefault="002A3CB6" w:rsidP="00434A49">
      <w:pPr>
        <w:pStyle w:val="libCenterBold1"/>
        <w:rPr>
          <w:rtl/>
        </w:rPr>
      </w:pPr>
      <w:r w:rsidRPr="001B1F85">
        <w:rPr>
          <w:rFonts w:hint="cs"/>
          <w:rtl/>
          <w:lang w:bidi="fa-IR"/>
        </w:rPr>
        <w:t>( 48 )</w:t>
      </w:r>
    </w:p>
    <w:p w:rsidR="002A3CB6" w:rsidRPr="002A3CB6" w:rsidRDefault="002A3CB6" w:rsidP="002A3CB6">
      <w:pPr>
        <w:pStyle w:val="libNormal"/>
        <w:rPr>
          <w:rtl/>
          <w:lang w:bidi="fa-IR"/>
        </w:rPr>
      </w:pPr>
      <w:bookmarkStart w:id="80" w:name="71"/>
      <w:r w:rsidRPr="00A53871">
        <w:rPr>
          <w:rStyle w:val="libBold2Char"/>
          <w:rFonts w:hint="cs"/>
          <w:rtl/>
        </w:rPr>
        <w:t>الحسن بن موسى بن سالم الحناط الكوف</w:t>
      </w:r>
      <w:bookmarkEnd w:id="8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 الحسن بن موسى له اصل، أخبرنا به ابن ابي جيّد عن أبن الوليد، عن الصفار،</w:t>
      </w:r>
    </w:p>
    <w:p w:rsidR="002A3CB6" w:rsidRPr="001B1F85" w:rsidRDefault="002A3CB6" w:rsidP="002A3CB6">
      <w:pPr>
        <w:pStyle w:val="libNormal"/>
        <w:rPr>
          <w:rtl/>
        </w:rPr>
      </w:pPr>
      <w:r w:rsidRPr="002A3CB6">
        <w:rPr>
          <w:rFonts w:hint="cs"/>
          <w:rtl/>
          <w:lang w:bidi="fa-IR"/>
        </w:rPr>
        <w:t>عن احمد بن محمد بن عيسى، عن ابن ابي عمير، عن الحسن بن موسى و ذكره الشيخ ايضاً ف</w:t>
      </w:r>
      <w:r w:rsidR="00A53871" w:rsidRPr="002A3CB6">
        <w:rPr>
          <w:rFonts w:hint="cs"/>
          <w:rtl/>
          <w:lang w:bidi="fa-IR"/>
        </w:rPr>
        <w:t>ي</w:t>
      </w:r>
      <w:r w:rsidR="00A53871">
        <w:rPr>
          <w:rtl/>
          <w:lang w:bidi="fa-IR"/>
        </w:rPr>
        <w:t xml:space="preserve"> </w:t>
      </w:r>
      <w:r w:rsidR="00A53871" w:rsidRPr="002A3CB6">
        <w:rPr>
          <w:rFonts w:hint="cs"/>
          <w:rtl/>
          <w:lang w:bidi="fa-IR"/>
        </w:rPr>
        <w:t>ر</w:t>
      </w:r>
      <w:r w:rsidRPr="002A3CB6">
        <w:rPr>
          <w:rFonts w:hint="cs"/>
          <w:rtl/>
          <w:lang w:bidi="fa-IR"/>
        </w:rPr>
        <w:t>جاله من اصحاب الصادق عليه‏السلام.</w:t>
      </w:r>
    </w:p>
    <w:p w:rsidR="002A3CB6" w:rsidRPr="001B1F85" w:rsidRDefault="002A3CB6" w:rsidP="002A3CB6">
      <w:pPr>
        <w:pStyle w:val="libNormal"/>
        <w:rPr>
          <w:rtl/>
        </w:rPr>
      </w:pPr>
      <w:r w:rsidRPr="002A3CB6">
        <w:rPr>
          <w:rFonts w:hint="cs"/>
          <w:rtl/>
          <w:lang w:bidi="fa-IR"/>
        </w:rPr>
        <w:t>ورد ذكره في معالم العلماء لابن شهر آشوب وعده من اصحاب الاصول.</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لم يعنونه النجاشي في رجاله و لكن عنون: الحسين بن موسى بن سالم الحناط</w:t>
      </w:r>
      <w:r w:rsidRPr="00713E11">
        <w:rPr>
          <w:rStyle w:val="libFootnotenumChar"/>
          <w:rFonts w:hint="cs"/>
          <w:rtl/>
        </w:rPr>
        <w:t>(1)</w:t>
      </w:r>
      <w:r w:rsidRPr="002A3CB6">
        <w:rPr>
          <w:rFonts w:hint="cs"/>
          <w:rtl/>
          <w:lang w:bidi="fa-IR"/>
        </w:rPr>
        <w:t xml:space="preserve"> أبوعبداللّه‏ ‏...</w:t>
      </w:r>
    </w:p>
    <w:p w:rsidR="002A3CB6" w:rsidRPr="001B1F85" w:rsidRDefault="002A3CB6" w:rsidP="002A3CB6">
      <w:pPr>
        <w:pStyle w:val="libNormal"/>
        <w:rPr>
          <w:rtl/>
        </w:rPr>
      </w:pPr>
      <w:r w:rsidRPr="002A3CB6">
        <w:rPr>
          <w:rFonts w:hint="cs"/>
          <w:rtl/>
          <w:lang w:bidi="fa-IR"/>
        </w:rPr>
        <w:t>له كتاب: و لم يشر النجاشي في عبارته الى كون الحسين هذا من اصحاب الاصول.</w:t>
      </w:r>
    </w:p>
    <w:p w:rsidR="002A3CB6" w:rsidRDefault="002A3CB6" w:rsidP="002A3CB6">
      <w:pPr>
        <w:pStyle w:val="libNormal"/>
        <w:rPr>
          <w:rtl/>
        </w:rPr>
      </w:pPr>
      <w:r w:rsidRPr="002A3CB6">
        <w:rPr>
          <w:rFonts w:hint="cs"/>
          <w:rtl/>
          <w:lang w:bidi="fa-IR"/>
        </w:rPr>
        <w:t>قال في الايضاح: الحسين بن موسى بن سالم الحناط ـ بالحاء المهملة و النون ـ مولى بني اس</w:t>
      </w:r>
      <w:r w:rsidR="00A53871" w:rsidRPr="002A3CB6">
        <w:rPr>
          <w:rFonts w:hint="cs"/>
          <w:rtl/>
          <w:lang w:bidi="fa-IR"/>
        </w:rPr>
        <w:t>د</w:t>
      </w:r>
      <w:r w:rsidR="00A53871">
        <w:rPr>
          <w:rtl/>
          <w:lang w:bidi="fa-IR"/>
        </w:rPr>
        <w:t xml:space="preserve"> </w:t>
      </w:r>
      <w:r w:rsidR="00A53871" w:rsidRPr="002A3CB6">
        <w:rPr>
          <w:rFonts w:hint="cs"/>
          <w:rtl/>
          <w:lang w:bidi="fa-IR"/>
        </w:rPr>
        <w:t>ث</w:t>
      </w:r>
      <w:r w:rsidRPr="002A3CB6">
        <w:rPr>
          <w:rFonts w:hint="cs"/>
          <w:rtl/>
          <w:lang w:bidi="fa-IR"/>
        </w:rPr>
        <w:t>م بني والبة ـ بكسر اللام و فتح الباء المنقطة تحتها نقطة.</w:t>
      </w:r>
    </w:p>
    <w:p w:rsidR="002A3CB6" w:rsidRPr="00434A49" w:rsidRDefault="002A3CB6" w:rsidP="00713E11">
      <w:pPr>
        <w:pStyle w:val="libBold2"/>
        <w:rPr>
          <w:rtl/>
        </w:rPr>
      </w:pPr>
      <w:r w:rsidRPr="001B1F85">
        <w:rPr>
          <w:rFonts w:hint="cs"/>
          <w:rtl/>
          <w:lang w:bidi="fa-IR"/>
        </w:rPr>
        <w:t>مصادر الترجمة:</w:t>
      </w:r>
    </w:p>
    <w:p w:rsidR="002A3CB6" w:rsidRPr="001B1F85" w:rsidRDefault="002A3CB6" w:rsidP="002A3CB6">
      <w:pPr>
        <w:pStyle w:val="libNormal"/>
        <w:rPr>
          <w:rtl/>
        </w:rPr>
      </w:pPr>
      <w:r w:rsidRPr="002A3CB6">
        <w:rPr>
          <w:rFonts w:hint="cs"/>
          <w:rtl/>
          <w:lang w:bidi="fa-IR"/>
        </w:rPr>
        <w:t>1. رجال الطوسي: 168 و 170.</w:t>
      </w:r>
    </w:p>
    <w:p w:rsidR="002A3CB6" w:rsidRPr="001B1F85" w:rsidRDefault="002A3CB6" w:rsidP="002A3CB6">
      <w:pPr>
        <w:pStyle w:val="libNormal"/>
        <w:rPr>
          <w:rtl/>
        </w:rPr>
      </w:pPr>
      <w:r w:rsidRPr="002A3CB6">
        <w:rPr>
          <w:rFonts w:hint="cs"/>
          <w:rtl/>
          <w:lang w:bidi="fa-IR"/>
        </w:rPr>
        <w:t>2. تنقيح المقال 1: 311 و 347.</w:t>
      </w:r>
    </w:p>
    <w:p w:rsidR="002A3CB6" w:rsidRPr="001B1F85" w:rsidRDefault="002A3CB6" w:rsidP="002A3CB6">
      <w:pPr>
        <w:pStyle w:val="libNormal"/>
        <w:rPr>
          <w:rtl/>
        </w:rPr>
      </w:pPr>
      <w:r w:rsidRPr="002A3CB6">
        <w:rPr>
          <w:rFonts w:hint="cs"/>
          <w:rtl/>
          <w:lang w:bidi="fa-IR"/>
        </w:rPr>
        <w:t>3. رجال النجاشي: 33.</w:t>
      </w:r>
    </w:p>
    <w:p w:rsidR="002A3CB6" w:rsidRPr="001B1F85" w:rsidRDefault="002A3CB6" w:rsidP="002A3CB6">
      <w:pPr>
        <w:pStyle w:val="libNormal"/>
        <w:rPr>
          <w:rtl/>
        </w:rPr>
      </w:pPr>
      <w:r w:rsidRPr="002A3CB6">
        <w:rPr>
          <w:rFonts w:hint="cs"/>
          <w:rtl/>
          <w:lang w:bidi="fa-IR"/>
        </w:rPr>
        <w:t>4. خاتمة المستدرك 792 و 794.</w:t>
      </w:r>
    </w:p>
    <w:p w:rsidR="002A3CB6" w:rsidRPr="001B1F85" w:rsidRDefault="002A3CB6" w:rsidP="002A3CB6">
      <w:pPr>
        <w:pStyle w:val="libNormal"/>
        <w:rPr>
          <w:rtl/>
        </w:rPr>
      </w:pPr>
      <w:r w:rsidRPr="002A3CB6">
        <w:rPr>
          <w:rFonts w:hint="cs"/>
          <w:rtl/>
          <w:lang w:bidi="fa-IR"/>
        </w:rPr>
        <w:t>5. معالم العلماء: 34.</w:t>
      </w:r>
    </w:p>
    <w:p w:rsidR="002A3CB6" w:rsidRPr="001B1F85" w:rsidRDefault="002A3CB6" w:rsidP="002A3CB6">
      <w:pPr>
        <w:pStyle w:val="libNormal"/>
        <w:rPr>
          <w:rtl/>
        </w:rPr>
      </w:pPr>
      <w:r w:rsidRPr="002A3CB6">
        <w:rPr>
          <w:rFonts w:hint="cs"/>
          <w:rtl/>
          <w:lang w:bidi="fa-IR"/>
        </w:rPr>
        <w:t>6. فهرست الطوسي: 49.</w:t>
      </w:r>
    </w:p>
    <w:p w:rsidR="002A3CB6" w:rsidRPr="001B1F85" w:rsidRDefault="002A3CB6" w:rsidP="002A3CB6">
      <w:pPr>
        <w:pStyle w:val="libNormal"/>
        <w:rPr>
          <w:rtl/>
        </w:rPr>
      </w:pPr>
      <w:r w:rsidRPr="002A3CB6">
        <w:rPr>
          <w:rFonts w:hint="cs"/>
          <w:rtl/>
          <w:lang w:bidi="fa-IR"/>
        </w:rPr>
        <w:t>7. رجال ابن داود: 78.</w:t>
      </w:r>
    </w:p>
    <w:p w:rsidR="002A3CB6" w:rsidRPr="001B1F85" w:rsidRDefault="002A3CB6" w:rsidP="002A3CB6">
      <w:pPr>
        <w:pStyle w:val="libNormal"/>
        <w:rPr>
          <w:rtl/>
        </w:rPr>
      </w:pPr>
      <w:r w:rsidRPr="002A3CB6">
        <w:rPr>
          <w:rFonts w:hint="cs"/>
          <w:rtl/>
          <w:lang w:bidi="fa-IR"/>
        </w:rPr>
        <w:t>8. معجم رجال الحديث 5: 144 و 6: 97 و 98 و 99 و 101.</w:t>
      </w:r>
    </w:p>
    <w:p w:rsidR="002A3CB6" w:rsidRPr="001B1F85" w:rsidRDefault="002A3CB6" w:rsidP="002A3CB6">
      <w:pPr>
        <w:pStyle w:val="libNormal"/>
        <w:rPr>
          <w:rtl/>
        </w:rPr>
      </w:pPr>
      <w:r w:rsidRPr="002A3CB6">
        <w:rPr>
          <w:rFonts w:hint="cs"/>
          <w:rtl/>
          <w:lang w:bidi="fa-IR"/>
        </w:rPr>
        <w:t>9. جامع الرواة 1: 227 و 256.</w:t>
      </w:r>
    </w:p>
    <w:p w:rsidR="002A3CB6" w:rsidRPr="001B1F85" w:rsidRDefault="002A3CB6" w:rsidP="002A3CB6">
      <w:pPr>
        <w:pStyle w:val="libNormal"/>
        <w:rPr>
          <w:rtl/>
        </w:rPr>
      </w:pPr>
      <w:r w:rsidRPr="002A3CB6">
        <w:rPr>
          <w:rFonts w:hint="cs"/>
          <w:rtl/>
          <w:lang w:bidi="fa-IR"/>
        </w:rPr>
        <w:t>10. نقد الرجال: 99 و 110.</w:t>
      </w:r>
    </w:p>
    <w:p w:rsidR="002A3CB6" w:rsidRPr="001B1F85" w:rsidRDefault="002A3CB6" w:rsidP="002A3CB6">
      <w:pPr>
        <w:pStyle w:val="libNormal"/>
        <w:rPr>
          <w:rtl/>
        </w:rPr>
      </w:pPr>
      <w:r w:rsidRPr="002A3CB6">
        <w:rPr>
          <w:rFonts w:hint="cs"/>
          <w:rtl/>
          <w:lang w:bidi="fa-IR"/>
        </w:rPr>
        <w:t>11. مجمع الرجال 2: 156 و 200.</w:t>
      </w:r>
    </w:p>
    <w:p w:rsidR="002A3CB6" w:rsidRPr="001B1F85" w:rsidRDefault="002A3CB6" w:rsidP="002A3CB6">
      <w:pPr>
        <w:pStyle w:val="libNormal"/>
        <w:rPr>
          <w:rtl/>
        </w:rPr>
      </w:pPr>
      <w:r w:rsidRPr="002A3CB6">
        <w:rPr>
          <w:rFonts w:hint="cs"/>
          <w:rtl/>
          <w:lang w:bidi="fa-IR"/>
        </w:rPr>
        <w:t>12. هداية المحدّثين: 41 و 45 و 193.</w:t>
      </w:r>
    </w:p>
    <w:p w:rsidR="002A3CB6" w:rsidRPr="001B1F85" w:rsidRDefault="002A3CB6" w:rsidP="002A3CB6">
      <w:pPr>
        <w:pStyle w:val="libNormal"/>
        <w:rPr>
          <w:rtl/>
        </w:rPr>
      </w:pPr>
      <w:r w:rsidRPr="002A3CB6">
        <w:rPr>
          <w:rFonts w:hint="cs"/>
          <w:rtl/>
          <w:lang w:bidi="fa-IR"/>
        </w:rPr>
        <w:t>13. أعيان الشيعة 5: 319 و 6: 182.</w:t>
      </w:r>
    </w:p>
    <w:p w:rsidR="002A3CB6" w:rsidRPr="001B1F85" w:rsidRDefault="002A3CB6" w:rsidP="002A3CB6">
      <w:pPr>
        <w:pStyle w:val="libNormal"/>
        <w:rPr>
          <w:rtl/>
        </w:rPr>
      </w:pPr>
      <w:r w:rsidRPr="002A3CB6">
        <w:rPr>
          <w:rFonts w:hint="cs"/>
          <w:rtl/>
          <w:lang w:bidi="fa-IR"/>
        </w:rPr>
        <w:t>14. رجال البرقي: 26.</w:t>
      </w:r>
    </w:p>
    <w:p w:rsidR="002A3CB6" w:rsidRPr="001B1F85" w:rsidRDefault="002A3CB6" w:rsidP="002A3CB6">
      <w:pPr>
        <w:pStyle w:val="libNormal"/>
        <w:rPr>
          <w:rtl/>
        </w:rPr>
      </w:pPr>
      <w:r w:rsidRPr="002A3CB6">
        <w:rPr>
          <w:rFonts w:hint="cs"/>
          <w:rtl/>
          <w:lang w:bidi="fa-IR"/>
        </w:rPr>
        <w:t>15. بهجة الآمال 3: 308.</w:t>
      </w:r>
    </w:p>
    <w:p w:rsidR="00713E11" w:rsidRDefault="002A3CB6" w:rsidP="002A3CB6">
      <w:pPr>
        <w:pStyle w:val="libNormal"/>
        <w:rPr>
          <w:rtl/>
        </w:rPr>
      </w:pPr>
      <w:r w:rsidRPr="002A3CB6">
        <w:rPr>
          <w:rFonts w:hint="cs"/>
          <w:rtl/>
          <w:lang w:bidi="fa-IR"/>
        </w:rPr>
        <w:t>16. منتهى المقال: 104.</w:t>
      </w:r>
    </w:p>
    <w:p w:rsidR="002A3CB6" w:rsidRPr="001B1F85" w:rsidRDefault="00713E11" w:rsidP="00713E11">
      <w:pPr>
        <w:pStyle w:val="libLine"/>
        <w:rPr>
          <w:rtl/>
        </w:rPr>
      </w:pPr>
      <w:r>
        <w:rPr>
          <w:rFonts w:hint="cs"/>
          <w:rtl/>
          <w:lang w:bidi="fa-IR"/>
        </w:rPr>
        <w:t>____________________</w:t>
      </w:r>
    </w:p>
    <w:p w:rsidR="002A3CB6" w:rsidRPr="001B1F85" w:rsidRDefault="002A3CB6" w:rsidP="00713E11">
      <w:pPr>
        <w:pStyle w:val="libFootnote0"/>
        <w:rPr>
          <w:rtl/>
        </w:rPr>
      </w:pPr>
      <w:r w:rsidRPr="002A3CB6">
        <w:rPr>
          <w:rFonts w:hint="cs"/>
          <w:rtl/>
          <w:lang w:bidi="fa-IR"/>
        </w:rPr>
        <w:t>(1) هذه النسبة الى بيع الحنطه، الانساب للسمعاني 4: 268.</w:t>
      </w:r>
    </w:p>
    <w:p w:rsidR="002A3CB6" w:rsidRDefault="002A3CB6" w:rsidP="00713E11">
      <w:pPr>
        <w:pStyle w:val="libNormal"/>
      </w:pPr>
      <w:r>
        <w:rPr>
          <w:rtl/>
        </w:rPr>
        <w:br w:type="page"/>
      </w:r>
    </w:p>
    <w:p w:rsidR="002A3CB6" w:rsidRPr="001B1F85" w:rsidRDefault="002A3CB6" w:rsidP="002A3CB6">
      <w:pPr>
        <w:pStyle w:val="libNormal"/>
        <w:rPr>
          <w:rtl/>
        </w:rPr>
      </w:pPr>
      <w:r w:rsidRPr="002A3CB6">
        <w:rPr>
          <w:rFonts w:hint="cs"/>
          <w:rtl/>
          <w:lang w:bidi="fa-IR"/>
        </w:rPr>
        <w:lastRenderedPageBreak/>
        <w:t>17. منهج المقال: 108.</w:t>
      </w:r>
    </w:p>
    <w:p w:rsidR="002A3CB6" w:rsidRPr="001B1F85" w:rsidRDefault="002A3CB6" w:rsidP="002A3CB6">
      <w:pPr>
        <w:pStyle w:val="libNormal"/>
        <w:rPr>
          <w:rtl/>
        </w:rPr>
      </w:pPr>
      <w:r w:rsidRPr="002A3CB6">
        <w:rPr>
          <w:rFonts w:hint="cs"/>
          <w:rtl/>
          <w:lang w:bidi="fa-IR"/>
        </w:rPr>
        <w:t>18. العندبيل 1: 163.</w:t>
      </w:r>
    </w:p>
    <w:p w:rsidR="002A3CB6" w:rsidRPr="001B1F85" w:rsidRDefault="002A3CB6" w:rsidP="002A3CB6">
      <w:pPr>
        <w:pStyle w:val="libNormal"/>
        <w:rPr>
          <w:rtl/>
        </w:rPr>
      </w:pPr>
      <w:r w:rsidRPr="002A3CB6">
        <w:rPr>
          <w:rFonts w:hint="cs"/>
          <w:rtl/>
          <w:lang w:bidi="fa-IR"/>
        </w:rPr>
        <w:t>19. جامع المقال: 63.</w:t>
      </w:r>
    </w:p>
    <w:p w:rsidR="002A3CB6" w:rsidRPr="001B1F85" w:rsidRDefault="002A3CB6" w:rsidP="002A3CB6">
      <w:pPr>
        <w:pStyle w:val="libNormal"/>
        <w:rPr>
          <w:rtl/>
        </w:rPr>
      </w:pPr>
      <w:r w:rsidRPr="002A3CB6">
        <w:rPr>
          <w:rFonts w:hint="cs"/>
          <w:rtl/>
          <w:lang w:bidi="fa-IR"/>
        </w:rPr>
        <w:t>20. ايضاح الاشتباه: 31.</w:t>
      </w:r>
    </w:p>
    <w:p w:rsidR="002A3CB6" w:rsidRPr="001B1F85" w:rsidRDefault="002A3CB6" w:rsidP="002A3CB6">
      <w:pPr>
        <w:pStyle w:val="libNormal"/>
        <w:rPr>
          <w:rtl/>
        </w:rPr>
      </w:pPr>
      <w:r w:rsidRPr="002A3CB6">
        <w:rPr>
          <w:rFonts w:hint="cs"/>
          <w:rtl/>
          <w:lang w:bidi="fa-IR"/>
        </w:rPr>
        <w:t>21. نضد الايضاح: 109.</w:t>
      </w:r>
    </w:p>
    <w:p w:rsidR="002A3CB6" w:rsidRPr="001B1F85" w:rsidRDefault="002A3CB6" w:rsidP="002A3CB6">
      <w:pPr>
        <w:pStyle w:val="libNormal"/>
        <w:rPr>
          <w:rtl/>
        </w:rPr>
      </w:pPr>
      <w:r w:rsidRPr="002A3CB6">
        <w:rPr>
          <w:rFonts w:hint="cs"/>
          <w:rtl/>
          <w:lang w:bidi="fa-IR"/>
        </w:rPr>
        <w:t>22. وسائل الشيعة 20: 171.</w:t>
      </w:r>
    </w:p>
    <w:p w:rsidR="002A3CB6" w:rsidRPr="001B1F85" w:rsidRDefault="002A3CB6" w:rsidP="002A3CB6">
      <w:pPr>
        <w:pStyle w:val="libNormal"/>
        <w:rPr>
          <w:rtl/>
        </w:rPr>
      </w:pPr>
      <w:r w:rsidRPr="002A3CB6">
        <w:rPr>
          <w:rFonts w:hint="cs"/>
          <w:rtl/>
          <w:lang w:bidi="fa-IR"/>
        </w:rPr>
        <w:t>23. روضة المتقين 14: 355.</w:t>
      </w:r>
    </w:p>
    <w:p w:rsidR="002A3CB6" w:rsidRPr="001B1F85" w:rsidRDefault="002A3CB6" w:rsidP="002A3CB6">
      <w:pPr>
        <w:pStyle w:val="libNormal"/>
        <w:rPr>
          <w:rtl/>
        </w:rPr>
      </w:pPr>
      <w:r w:rsidRPr="002A3CB6">
        <w:rPr>
          <w:rFonts w:hint="cs"/>
          <w:rtl/>
          <w:lang w:bidi="fa-IR"/>
        </w:rPr>
        <w:t>24. اتقان المقال: 179 و 182.</w:t>
      </w:r>
    </w:p>
    <w:p w:rsidR="002A3CB6" w:rsidRPr="001B1F85" w:rsidRDefault="002A3CB6" w:rsidP="002A3CB6">
      <w:pPr>
        <w:pStyle w:val="libNormal"/>
        <w:rPr>
          <w:rtl/>
        </w:rPr>
      </w:pPr>
      <w:r w:rsidRPr="002A3CB6">
        <w:rPr>
          <w:rFonts w:hint="cs"/>
          <w:rtl/>
          <w:lang w:bidi="fa-IR"/>
        </w:rPr>
        <w:t>25. الوجيزة للمجلسي: 32.</w:t>
      </w:r>
    </w:p>
    <w:p w:rsidR="002A3CB6" w:rsidRPr="001B1F85" w:rsidRDefault="002A3CB6" w:rsidP="002A3CB6">
      <w:pPr>
        <w:pStyle w:val="libNormal"/>
        <w:rPr>
          <w:rtl/>
        </w:rPr>
      </w:pPr>
      <w:r w:rsidRPr="002A3CB6">
        <w:rPr>
          <w:rFonts w:hint="cs"/>
          <w:rtl/>
          <w:lang w:bidi="fa-IR"/>
        </w:rPr>
        <w:t>26. تهذيب المقال 2: 63 و 359.</w:t>
      </w:r>
    </w:p>
    <w:p w:rsidR="002A3CB6" w:rsidRPr="001B1F85" w:rsidRDefault="002A3CB6" w:rsidP="002A3CB6">
      <w:pPr>
        <w:pStyle w:val="libNormal"/>
        <w:rPr>
          <w:rtl/>
        </w:rPr>
      </w:pPr>
      <w:r w:rsidRPr="002A3CB6">
        <w:rPr>
          <w:rFonts w:hint="cs"/>
          <w:rtl/>
          <w:lang w:bidi="fa-IR"/>
        </w:rPr>
        <w:t>27. رجال الأنصاري: 78.</w:t>
      </w:r>
    </w:p>
    <w:p w:rsidR="002A3CB6" w:rsidRPr="001B1F85" w:rsidRDefault="002A3CB6" w:rsidP="002A3CB6">
      <w:pPr>
        <w:pStyle w:val="libNormal"/>
        <w:rPr>
          <w:rtl/>
        </w:rPr>
      </w:pPr>
      <w:r w:rsidRPr="002A3CB6">
        <w:rPr>
          <w:rFonts w:hint="cs"/>
          <w:rtl/>
          <w:lang w:bidi="fa-IR"/>
        </w:rPr>
        <w:t>28. المعجم المفهرس لالفاظ احاديث البحار 1: 51.</w:t>
      </w:r>
    </w:p>
    <w:p w:rsidR="002A3CB6" w:rsidRDefault="002A3CB6" w:rsidP="002A3CB6">
      <w:pPr>
        <w:pStyle w:val="libNormal"/>
        <w:rPr>
          <w:rtl/>
        </w:rPr>
      </w:pPr>
      <w:r w:rsidRPr="002A3CB6">
        <w:rPr>
          <w:rFonts w:hint="cs"/>
          <w:rtl/>
          <w:lang w:bidi="fa-IR"/>
        </w:rPr>
        <w:t>29. الذريعة 2: 146.</w:t>
      </w:r>
    </w:p>
    <w:p w:rsidR="002A3CB6" w:rsidRPr="00434A49" w:rsidRDefault="002A3CB6" w:rsidP="00434A49">
      <w:pPr>
        <w:pStyle w:val="libCenterBold1"/>
        <w:rPr>
          <w:rtl/>
        </w:rPr>
      </w:pPr>
      <w:r w:rsidRPr="001B1F85">
        <w:rPr>
          <w:rFonts w:hint="cs"/>
          <w:rtl/>
          <w:lang w:bidi="fa-IR"/>
        </w:rPr>
        <w:t>( 49 )</w:t>
      </w:r>
    </w:p>
    <w:p w:rsidR="002A3CB6" w:rsidRPr="002A3CB6" w:rsidRDefault="002A3CB6" w:rsidP="002A3CB6">
      <w:pPr>
        <w:pStyle w:val="libNormal"/>
        <w:rPr>
          <w:rtl/>
          <w:lang w:bidi="fa-IR"/>
        </w:rPr>
      </w:pPr>
      <w:bookmarkStart w:id="81" w:name="72"/>
      <w:r w:rsidRPr="00A53871">
        <w:rPr>
          <w:rStyle w:val="libBold2Char"/>
          <w:rFonts w:hint="cs"/>
          <w:rtl/>
        </w:rPr>
        <w:t>الحسين بن ابيالعلا</w:t>
      </w:r>
      <w:bookmarkEnd w:id="81"/>
      <w:r w:rsidR="00A53871" w:rsidRPr="00A53871">
        <w:rPr>
          <w:rStyle w:val="libBold2Char"/>
          <w:rFonts w:hint="cs"/>
          <w:rtl/>
          <w:lang w:bidi="fa-IR"/>
        </w:rPr>
        <w:t>ء</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الحسين بن ابي العلاء الخفّاف ـ بالخاء المعجمة و الفاء قبل الالف و بعدها،</w:t>
      </w:r>
    </w:p>
    <w:p w:rsidR="002A3CB6" w:rsidRPr="001B1F85" w:rsidRDefault="002A3CB6" w:rsidP="002A3CB6">
      <w:pPr>
        <w:pStyle w:val="libNormal"/>
        <w:rPr>
          <w:rtl/>
        </w:rPr>
      </w:pPr>
      <w:r w:rsidRPr="002A3CB6">
        <w:rPr>
          <w:rFonts w:hint="cs"/>
          <w:rtl/>
          <w:lang w:bidi="fa-IR"/>
        </w:rPr>
        <w:t>و قيل الخصاف</w:t>
      </w:r>
      <w:r w:rsidRPr="00713E11">
        <w:rPr>
          <w:rStyle w:val="libFootnotenumChar"/>
          <w:rFonts w:hint="cs"/>
          <w:rtl/>
        </w:rPr>
        <w:t>(1)</w:t>
      </w:r>
      <w:r w:rsidRPr="002A3CB6">
        <w:rPr>
          <w:rFonts w:hint="cs"/>
          <w:rtl/>
          <w:lang w:bidi="fa-IR"/>
        </w:rPr>
        <w:t xml:space="preserve"> عوض الخاء الاولى حاء مهملة.</w:t>
      </w:r>
    </w:p>
    <w:p w:rsidR="00713E11" w:rsidRDefault="002A3CB6" w:rsidP="002A3CB6">
      <w:pPr>
        <w:pStyle w:val="libNormal"/>
        <w:rPr>
          <w:rFonts w:hint="cs"/>
          <w:rtl/>
          <w:lang w:bidi="fa-IR"/>
        </w:rPr>
      </w:pPr>
      <w:r w:rsidRPr="001B1F85">
        <w:rPr>
          <w:rFonts w:hint="cs"/>
          <w:rtl/>
          <w:lang w:bidi="fa-IR"/>
        </w:rPr>
        <w:t>التّرجم</w:t>
      </w:r>
      <w:r w:rsidR="00A53871" w:rsidRPr="001B1F85">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الحسين بن ابي العلاء الخفّاف، أبوعلي الاعور مولى بنياسد ذكر ذلك ابن عقد</w:t>
      </w:r>
      <w:r w:rsidR="00A53871" w:rsidRPr="002A3CB6">
        <w:rPr>
          <w:rFonts w:hint="cs"/>
          <w:rtl/>
          <w:lang w:bidi="fa-IR"/>
        </w:rPr>
        <w:t>ة</w:t>
      </w:r>
      <w:r w:rsidR="00A53871">
        <w:rPr>
          <w:rtl/>
          <w:lang w:bidi="fa-IR"/>
        </w:rPr>
        <w:t xml:space="preserve"> </w:t>
      </w:r>
      <w:r w:rsidR="00A53871" w:rsidRPr="002A3CB6">
        <w:rPr>
          <w:rFonts w:hint="cs"/>
          <w:rtl/>
          <w:lang w:bidi="fa-IR"/>
        </w:rPr>
        <w:t>و</w:t>
      </w:r>
      <w:r w:rsidRPr="002A3CB6">
        <w:rPr>
          <w:rFonts w:hint="cs"/>
          <w:rtl/>
          <w:lang w:bidi="fa-IR"/>
        </w:rPr>
        <w:t xml:space="preserve"> عثمان بن منتاب، و قال أحمد بن الحسين رحمه اللّه‏ هو مولى بني عامر و أخوه علي، و عب</w:t>
      </w:r>
      <w:r w:rsidR="00A53871" w:rsidRPr="002A3CB6">
        <w:rPr>
          <w:rFonts w:hint="cs"/>
          <w:rtl/>
          <w:lang w:bidi="fa-IR"/>
        </w:rPr>
        <w:t>د</w:t>
      </w:r>
      <w:r w:rsidR="00A53871">
        <w:rPr>
          <w:rtl/>
        </w:rPr>
        <w:t xml:space="preserve"> </w:t>
      </w:r>
    </w:p>
    <w:p w:rsidR="002A3CB6" w:rsidRPr="001B1F85" w:rsidRDefault="00713E11" w:rsidP="00713E11">
      <w:pPr>
        <w:pStyle w:val="libLine"/>
        <w:rPr>
          <w:rtl/>
        </w:rPr>
      </w:pPr>
      <w:r>
        <w:rPr>
          <w:rFonts w:hint="cs"/>
          <w:rtl/>
          <w:lang w:bidi="fa-IR"/>
        </w:rPr>
        <w:t>____________________</w:t>
      </w:r>
    </w:p>
    <w:p w:rsidR="002A3CB6" w:rsidRDefault="002A3CB6" w:rsidP="00713E11">
      <w:pPr>
        <w:pStyle w:val="libFootnote0"/>
        <w:rPr>
          <w:rtl/>
        </w:rPr>
      </w:pPr>
      <w:r w:rsidRPr="002A3CB6">
        <w:rPr>
          <w:rFonts w:hint="cs"/>
          <w:rtl/>
          <w:lang w:bidi="fa-IR"/>
        </w:rPr>
        <w:t>(1) قال ابن داود: الخصاف، و هو خاصف النعل أي خارزها، رجال ابن داود: 41.</w:t>
      </w:r>
    </w:p>
    <w:p w:rsidR="002A3CB6" w:rsidRDefault="002A3CB6" w:rsidP="00713E11">
      <w:pPr>
        <w:pStyle w:val="libNormal"/>
        <w:rPr>
          <w:rtl/>
        </w:rPr>
      </w:pPr>
      <w:r>
        <w:rPr>
          <w:rFonts w:hint="cs"/>
          <w:rtl/>
        </w:rPr>
        <w:br w:type="page"/>
      </w:r>
    </w:p>
    <w:p w:rsidR="002A3CB6" w:rsidRPr="0070264F" w:rsidRDefault="002A3CB6" w:rsidP="002A3CB6">
      <w:pPr>
        <w:pStyle w:val="libNormal"/>
        <w:rPr>
          <w:rtl/>
        </w:rPr>
      </w:pPr>
      <w:r w:rsidRPr="002A3CB6">
        <w:rPr>
          <w:rFonts w:hint="cs"/>
          <w:rtl/>
          <w:lang w:bidi="fa-IR"/>
        </w:rPr>
        <w:lastRenderedPageBreak/>
        <w:t>الحميد، روى الجميع عن ابي عبداللّه‏ عليه‏السلام و كان الحسين اوجههم له كتب منها: ما أخبرناه و اجاز</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حمد بن جعفر الاديب عن احمد بن محمد الحافظ قال: حدثنا محمد بن سالم بن عبد الرحم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لازدي و محمد بن أحمد بن الحسين القطواني، قالا: حدثنا أحمد بن ابي بشر عن الحسين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العلاء.</w:t>
      </w:r>
    </w:p>
    <w:p w:rsidR="002A3CB6" w:rsidRPr="0070264F" w:rsidRDefault="002A3CB6" w:rsidP="002A3CB6">
      <w:pPr>
        <w:pStyle w:val="libNormal"/>
        <w:rPr>
          <w:rtl/>
        </w:rPr>
      </w:pPr>
      <w:r w:rsidRPr="002A3CB6">
        <w:rPr>
          <w:rFonts w:hint="cs"/>
          <w:rtl/>
          <w:lang w:bidi="fa-IR"/>
        </w:rPr>
        <w:t>و قال الشيخ في الفهرس: الحسين بن ابي العلاء له كتاب يعد في الاصول أخبرنا به جماعة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صحابنا، عن محمد بن علي بن الحسين بن بابويه القمي عن محمد بن الحسن بن الوليد،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لصفّار، عن محمد بن الحسين بن ابي الخطاب عن محمد بن ابي عمير، و صفوان، عن الحسين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العلاء.</w:t>
      </w:r>
    </w:p>
    <w:p w:rsidR="002A3CB6" w:rsidRPr="0070264F" w:rsidRDefault="002A3CB6" w:rsidP="002A3CB6">
      <w:pPr>
        <w:pStyle w:val="libNormal"/>
        <w:rPr>
          <w:rtl/>
        </w:rPr>
      </w:pPr>
      <w:r w:rsidRPr="002A3CB6">
        <w:rPr>
          <w:rFonts w:hint="cs"/>
          <w:rtl/>
          <w:lang w:bidi="fa-IR"/>
        </w:rPr>
        <w:t>قال الكشي: الحسين بن ابي العلاء: قال محمدبن مسعود، عن علي بن الحسين: الحسين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العلاء الخفاف و كان أعور.</w:t>
      </w:r>
    </w:p>
    <w:p w:rsidR="002A3CB6" w:rsidRPr="0070264F" w:rsidRDefault="002A3CB6" w:rsidP="002A3CB6">
      <w:pPr>
        <w:pStyle w:val="libNormal"/>
        <w:rPr>
          <w:rtl/>
        </w:rPr>
      </w:pPr>
      <w:r w:rsidRPr="002A3CB6">
        <w:rPr>
          <w:rFonts w:hint="cs"/>
          <w:rtl/>
          <w:lang w:bidi="fa-IR"/>
        </w:rPr>
        <w:t xml:space="preserve">قال حمدويه: الحسين بن ابي العلاء هو ازدي و هو الحسين بن خالد بن طهمان الخفاف </w:t>
      </w:r>
      <w:r w:rsidR="00A53871" w:rsidRPr="002A3CB6">
        <w:rPr>
          <w:rFonts w:hint="cs"/>
          <w:rtl/>
          <w:lang w:bidi="fa-IR"/>
        </w:rPr>
        <w:t>و</w:t>
      </w:r>
      <w:r w:rsidR="00A53871">
        <w:rPr>
          <w:rtl/>
          <w:lang w:bidi="fa-IR"/>
        </w:rPr>
        <w:t xml:space="preserve"> </w:t>
      </w:r>
      <w:r w:rsidR="00A53871" w:rsidRPr="002A3CB6">
        <w:rPr>
          <w:rFonts w:hint="cs"/>
          <w:rtl/>
          <w:lang w:bidi="fa-IR"/>
        </w:rPr>
        <w:t>ك</w:t>
      </w:r>
      <w:r w:rsidRPr="002A3CB6">
        <w:rPr>
          <w:rFonts w:hint="cs"/>
          <w:rtl/>
          <w:lang w:bidi="fa-IR"/>
        </w:rPr>
        <w:t>نيته خالد أبو العلاء. أخو عبداللّه‏ بن أبي العلاء.</w:t>
      </w:r>
    </w:p>
    <w:p w:rsidR="002A3CB6" w:rsidRPr="0070264F" w:rsidRDefault="002A3CB6" w:rsidP="002A3CB6">
      <w:pPr>
        <w:pStyle w:val="libNormal"/>
        <w:rPr>
          <w:rtl/>
        </w:rPr>
      </w:pPr>
      <w:r w:rsidRPr="002A3CB6">
        <w:rPr>
          <w:rFonts w:hint="cs"/>
          <w:rtl/>
          <w:lang w:bidi="fa-IR"/>
        </w:rPr>
        <w:t>ذكره في معالم العلماء، قائلاً: له كتاب يعدّ في الاصول.</w:t>
      </w:r>
    </w:p>
    <w:p w:rsidR="002A3CB6" w:rsidRPr="002A3CB6" w:rsidRDefault="002A3CB6" w:rsidP="002A3CB6">
      <w:pPr>
        <w:pStyle w:val="libNormal"/>
        <w:rPr>
          <w:rtl/>
          <w:lang w:bidi="fa-IR"/>
        </w:rPr>
      </w:pPr>
      <w:r w:rsidRPr="002A3CB6">
        <w:rPr>
          <w:rFonts w:hint="cs"/>
          <w:rtl/>
          <w:lang w:bidi="fa-IR"/>
        </w:rPr>
        <w:t>ورد اسمه مع اصحاب الصادق عليه‏السلام في رجال الشيخ بعنوان: الحسين بن ابي العلاء العامري،</w:t>
      </w:r>
    </w:p>
    <w:p w:rsidR="002A3CB6" w:rsidRPr="0070264F" w:rsidRDefault="002A3CB6" w:rsidP="002A3CB6">
      <w:pPr>
        <w:pStyle w:val="libNormal"/>
        <w:rPr>
          <w:rtl/>
        </w:rPr>
      </w:pPr>
      <w:r w:rsidRPr="002A3CB6">
        <w:rPr>
          <w:rFonts w:hint="cs"/>
          <w:rtl/>
          <w:lang w:bidi="fa-IR"/>
        </w:rPr>
        <w:t>ابوعلي الزندجي الخفاف الكوفي، مولى بني عامر يبيع الزندج أعور.</w:t>
      </w:r>
    </w:p>
    <w:p w:rsidR="002A3CB6" w:rsidRPr="0070264F" w:rsidRDefault="002A3CB6" w:rsidP="002A3CB6">
      <w:pPr>
        <w:pStyle w:val="libNormal"/>
        <w:rPr>
          <w:rtl/>
        </w:rPr>
      </w:pPr>
      <w:r w:rsidRPr="002A3CB6">
        <w:rPr>
          <w:rFonts w:hint="cs"/>
          <w:rtl/>
          <w:lang w:bidi="fa-IR"/>
        </w:rPr>
        <w:t>الزندج نوع من الثياب نوسب اليه لانه كان يبيعها و قيل: الزندجي نسبة الى زندجان احد</w:t>
      </w:r>
      <w:r w:rsidR="00A53871" w:rsidRPr="002A3CB6">
        <w:rPr>
          <w:rFonts w:hint="cs"/>
          <w:rtl/>
          <w:lang w:bidi="fa-IR"/>
        </w:rPr>
        <w:t>ى</w:t>
      </w:r>
      <w:r w:rsidR="00A53871">
        <w:rPr>
          <w:rtl/>
          <w:lang w:bidi="fa-IR"/>
        </w:rPr>
        <w:t xml:space="preserve"> </w:t>
      </w:r>
      <w:r w:rsidR="00A53871" w:rsidRPr="002A3CB6">
        <w:rPr>
          <w:rFonts w:hint="cs"/>
          <w:rtl/>
          <w:lang w:bidi="fa-IR"/>
        </w:rPr>
        <w:t>ق</w:t>
      </w:r>
      <w:r w:rsidRPr="002A3CB6">
        <w:rPr>
          <w:rFonts w:hint="cs"/>
          <w:rtl/>
          <w:lang w:bidi="fa-IR"/>
        </w:rPr>
        <w:t>رى بوشنج، و بوشنج من قرى ترمذ.</w:t>
      </w:r>
    </w:p>
    <w:p w:rsidR="002A3CB6" w:rsidRPr="0070264F" w:rsidRDefault="002A3CB6" w:rsidP="002A3CB6">
      <w:pPr>
        <w:pStyle w:val="libNormal"/>
        <w:rPr>
          <w:rtl/>
        </w:rPr>
      </w:pPr>
      <w:r w:rsidRPr="002A3CB6">
        <w:rPr>
          <w:rFonts w:hint="cs"/>
          <w:rtl/>
          <w:lang w:bidi="fa-IR"/>
        </w:rPr>
        <w:t>في حين ذكره في المصدر المذكور مع اصحاب الباقر عليه‏السلام واصفاً اياه بالخفاف.</w:t>
      </w:r>
    </w:p>
    <w:p w:rsidR="002A3CB6" w:rsidRDefault="002A3CB6" w:rsidP="002A3CB6">
      <w:pPr>
        <w:pStyle w:val="libNormal"/>
        <w:rPr>
          <w:rtl/>
        </w:rPr>
      </w:pPr>
      <w:r w:rsidRPr="002A3CB6">
        <w:rPr>
          <w:rFonts w:hint="cs"/>
          <w:rtl/>
          <w:lang w:bidi="fa-IR"/>
        </w:rPr>
        <w:t>ورد ذكره في رجال البرقي مرتين مرةً مع اصحاب الباقر عليه‏السلام و مرةً مع اصحاب الصادق عليه‏السلام.</w:t>
      </w:r>
    </w:p>
    <w:p w:rsidR="002A3CB6" w:rsidRPr="00434A49" w:rsidRDefault="002A3CB6" w:rsidP="00713E11">
      <w:pPr>
        <w:pStyle w:val="libBold2"/>
        <w:rPr>
          <w:rtl/>
        </w:rPr>
      </w:pPr>
      <w:r w:rsidRPr="0070264F">
        <w:rPr>
          <w:rFonts w:hint="cs"/>
          <w:rtl/>
          <w:lang w:bidi="fa-IR"/>
        </w:rPr>
        <w:t>مصادر الترجمة:</w:t>
      </w:r>
    </w:p>
    <w:p w:rsidR="002A3CB6" w:rsidRPr="0070264F" w:rsidRDefault="002A3CB6" w:rsidP="002A3CB6">
      <w:pPr>
        <w:pStyle w:val="libNormal"/>
        <w:rPr>
          <w:rtl/>
        </w:rPr>
      </w:pPr>
      <w:r w:rsidRPr="002A3CB6">
        <w:rPr>
          <w:rFonts w:hint="cs"/>
          <w:rtl/>
          <w:lang w:bidi="fa-IR"/>
        </w:rPr>
        <w:t>1. رجال الطوسي: 115 و 169.</w:t>
      </w:r>
    </w:p>
    <w:p w:rsidR="002A3CB6" w:rsidRPr="0070264F" w:rsidRDefault="002A3CB6" w:rsidP="002A3CB6">
      <w:pPr>
        <w:pStyle w:val="libNormal"/>
        <w:rPr>
          <w:rtl/>
        </w:rPr>
      </w:pPr>
      <w:r w:rsidRPr="002A3CB6">
        <w:rPr>
          <w:rFonts w:hint="cs"/>
          <w:rtl/>
          <w:lang w:bidi="fa-IR"/>
        </w:rPr>
        <w:t>2. تنقيح المقال 1: 317 و 3: باب الكنى: 41.</w:t>
      </w:r>
    </w:p>
    <w:p w:rsidR="002A3CB6" w:rsidRDefault="002A3CB6" w:rsidP="00713E11">
      <w:pPr>
        <w:pStyle w:val="libNormal"/>
      </w:pPr>
      <w:r>
        <w:rPr>
          <w:rtl/>
        </w:rPr>
        <w:br w:type="page"/>
      </w:r>
    </w:p>
    <w:p w:rsidR="002A3CB6" w:rsidRPr="0070264F" w:rsidRDefault="002A3CB6" w:rsidP="002A3CB6">
      <w:pPr>
        <w:pStyle w:val="libNormal"/>
        <w:rPr>
          <w:rtl/>
        </w:rPr>
      </w:pPr>
      <w:r w:rsidRPr="002A3CB6">
        <w:rPr>
          <w:rFonts w:hint="cs"/>
          <w:rtl/>
          <w:lang w:bidi="fa-IR"/>
        </w:rPr>
        <w:lastRenderedPageBreak/>
        <w:t>3. خاتمة المستدرك: 793.</w:t>
      </w:r>
    </w:p>
    <w:p w:rsidR="002A3CB6" w:rsidRPr="0070264F" w:rsidRDefault="002A3CB6" w:rsidP="002A3CB6">
      <w:pPr>
        <w:pStyle w:val="libNormal"/>
        <w:rPr>
          <w:rtl/>
        </w:rPr>
      </w:pPr>
      <w:r w:rsidRPr="002A3CB6">
        <w:rPr>
          <w:rFonts w:hint="cs"/>
          <w:rtl/>
          <w:lang w:bidi="fa-IR"/>
        </w:rPr>
        <w:t>4. رجال النجاشي: 39.</w:t>
      </w:r>
    </w:p>
    <w:p w:rsidR="002A3CB6" w:rsidRPr="0070264F" w:rsidRDefault="002A3CB6" w:rsidP="002A3CB6">
      <w:pPr>
        <w:pStyle w:val="libNormal"/>
        <w:rPr>
          <w:rtl/>
        </w:rPr>
      </w:pPr>
      <w:r w:rsidRPr="002A3CB6">
        <w:rPr>
          <w:rFonts w:hint="cs"/>
          <w:rtl/>
          <w:lang w:bidi="fa-IR"/>
        </w:rPr>
        <w:t>5. معالم العلماء: 38.</w:t>
      </w:r>
    </w:p>
    <w:p w:rsidR="002A3CB6" w:rsidRPr="0070264F" w:rsidRDefault="002A3CB6" w:rsidP="002A3CB6">
      <w:pPr>
        <w:pStyle w:val="libNormal"/>
        <w:rPr>
          <w:rtl/>
        </w:rPr>
      </w:pPr>
      <w:r w:rsidRPr="002A3CB6">
        <w:rPr>
          <w:rFonts w:hint="cs"/>
          <w:rtl/>
          <w:lang w:bidi="fa-IR"/>
        </w:rPr>
        <w:t>6. فهرست الطوسي: 54.</w:t>
      </w:r>
    </w:p>
    <w:p w:rsidR="002A3CB6" w:rsidRPr="0070264F" w:rsidRDefault="002A3CB6" w:rsidP="002A3CB6">
      <w:pPr>
        <w:pStyle w:val="libNormal"/>
        <w:rPr>
          <w:rtl/>
        </w:rPr>
      </w:pPr>
      <w:r w:rsidRPr="002A3CB6">
        <w:rPr>
          <w:rFonts w:hint="cs"/>
          <w:rtl/>
          <w:lang w:bidi="fa-IR"/>
        </w:rPr>
        <w:t>7. معجم الثقات: 273.</w:t>
      </w:r>
    </w:p>
    <w:p w:rsidR="002A3CB6" w:rsidRPr="0070264F" w:rsidRDefault="002A3CB6" w:rsidP="002A3CB6">
      <w:pPr>
        <w:pStyle w:val="libNormal"/>
        <w:rPr>
          <w:rtl/>
        </w:rPr>
      </w:pPr>
      <w:r w:rsidRPr="002A3CB6">
        <w:rPr>
          <w:rFonts w:hint="cs"/>
          <w:rtl/>
          <w:lang w:bidi="fa-IR"/>
        </w:rPr>
        <w:t>8. رجال ابن داود: 79.</w:t>
      </w:r>
    </w:p>
    <w:p w:rsidR="002A3CB6" w:rsidRPr="0070264F" w:rsidRDefault="002A3CB6" w:rsidP="002A3CB6">
      <w:pPr>
        <w:pStyle w:val="libNormal"/>
        <w:rPr>
          <w:rtl/>
        </w:rPr>
      </w:pPr>
      <w:r w:rsidRPr="002A3CB6">
        <w:rPr>
          <w:rFonts w:hint="cs"/>
          <w:rtl/>
          <w:lang w:bidi="fa-IR"/>
        </w:rPr>
        <w:t>9. رجال البرقي: 15.</w:t>
      </w:r>
    </w:p>
    <w:p w:rsidR="002A3CB6" w:rsidRPr="0070264F" w:rsidRDefault="002A3CB6" w:rsidP="002A3CB6">
      <w:pPr>
        <w:pStyle w:val="libNormal"/>
        <w:rPr>
          <w:rtl/>
        </w:rPr>
      </w:pPr>
      <w:r w:rsidRPr="002A3CB6">
        <w:rPr>
          <w:rFonts w:hint="cs"/>
          <w:rtl/>
          <w:lang w:bidi="fa-IR"/>
        </w:rPr>
        <w:t>10. معجم رجال الحديث 5: 182ـ186 و 228 و 22: 100.</w:t>
      </w:r>
    </w:p>
    <w:p w:rsidR="002A3CB6" w:rsidRPr="0070264F" w:rsidRDefault="002A3CB6" w:rsidP="002A3CB6">
      <w:pPr>
        <w:pStyle w:val="libNormal"/>
        <w:rPr>
          <w:rtl/>
        </w:rPr>
      </w:pPr>
      <w:r w:rsidRPr="002A3CB6">
        <w:rPr>
          <w:rFonts w:hint="cs"/>
          <w:rtl/>
          <w:lang w:bidi="fa-IR"/>
        </w:rPr>
        <w:t>11. جامع الرواة 1: 231.</w:t>
      </w:r>
    </w:p>
    <w:p w:rsidR="002A3CB6" w:rsidRPr="0070264F" w:rsidRDefault="002A3CB6" w:rsidP="002A3CB6">
      <w:pPr>
        <w:pStyle w:val="libNormal"/>
        <w:rPr>
          <w:rtl/>
        </w:rPr>
      </w:pPr>
      <w:r w:rsidRPr="002A3CB6">
        <w:rPr>
          <w:rFonts w:hint="cs"/>
          <w:rtl/>
          <w:lang w:bidi="fa-IR"/>
        </w:rPr>
        <w:t>12. نقد الرجال: 101.</w:t>
      </w:r>
    </w:p>
    <w:p w:rsidR="002A3CB6" w:rsidRPr="0070264F" w:rsidRDefault="002A3CB6" w:rsidP="002A3CB6">
      <w:pPr>
        <w:pStyle w:val="libNormal"/>
        <w:rPr>
          <w:rtl/>
        </w:rPr>
      </w:pPr>
      <w:r w:rsidRPr="002A3CB6">
        <w:rPr>
          <w:rFonts w:hint="cs"/>
          <w:rtl/>
          <w:lang w:bidi="fa-IR"/>
        </w:rPr>
        <w:t>13. رجال الكشي: 44 و 365.</w:t>
      </w:r>
    </w:p>
    <w:p w:rsidR="002A3CB6" w:rsidRPr="0070264F" w:rsidRDefault="002A3CB6" w:rsidP="002A3CB6">
      <w:pPr>
        <w:pStyle w:val="libNormal"/>
        <w:rPr>
          <w:rtl/>
        </w:rPr>
      </w:pPr>
      <w:r w:rsidRPr="002A3CB6">
        <w:rPr>
          <w:rFonts w:hint="cs"/>
          <w:rtl/>
          <w:lang w:bidi="fa-IR"/>
        </w:rPr>
        <w:t>14. مجمع الرجال 2: 162.</w:t>
      </w:r>
    </w:p>
    <w:p w:rsidR="002A3CB6" w:rsidRPr="0070264F" w:rsidRDefault="002A3CB6" w:rsidP="002A3CB6">
      <w:pPr>
        <w:pStyle w:val="libNormal"/>
        <w:rPr>
          <w:rtl/>
        </w:rPr>
      </w:pPr>
      <w:r w:rsidRPr="002A3CB6">
        <w:rPr>
          <w:rFonts w:hint="cs"/>
          <w:rtl/>
          <w:lang w:bidi="fa-IR"/>
        </w:rPr>
        <w:t>15. هداية المحدّثين: 42.</w:t>
      </w:r>
    </w:p>
    <w:p w:rsidR="002A3CB6" w:rsidRPr="0070264F" w:rsidRDefault="002A3CB6" w:rsidP="002A3CB6">
      <w:pPr>
        <w:pStyle w:val="libNormal"/>
        <w:rPr>
          <w:rtl/>
        </w:rPr>
      </w:pPr>
      <w:r w:rsidRPr="002A3CB6">
        <w:rPr>
          <w:rFonts w:hint="cs"/>
          <w:rtl/>
          <w:lang w:bidi="fa-IR"/>
        </w:rPr>
        <w:t>16. أعيان الشيعة 6: 7.</w:t>
      </w:r>
    </w:p>
    <w:p w:rsidR="002A3CB6" w:rsidRPr="0070264F" w:rsidRDefault="002A3CB6" w:rsidP="002A3CB6">
      <w:pPr>
        <w:pStyle w:val="libNormal"/>
        <w:rPr>
          <w:rtl/>
        </w:rPr>
      </w:pPr>
      <w:r w:rsidRPr="002A3CB6">
        <w:rPr>
          <w:rFonts w:hint="cs"/>
          <w:rtl/>
          <w:lang w:bidi="fa-IR"/>
        </w:rPr>
        <w:t>17. توضيح الاشتباه: 128.</w:t>
      </w:r>
    </w:p>
    <w:p w:rsidR="002A3CB6" w:rsidRPr="0070264F" w:rsidRDefault="002A3CB6" w:rsidP="002A3CB6">
      <w:pPr>
        <w:pStyle w:val="libNormal"/>
        <w:rPr>
          <w:rtl/>
        </w:rPr>
      </w:pPr>
      <w:r w:rsidRPr="002A3CB6">
        <w:rPr>
          <w:rFonts w:hint="cs"/>
          <w:rtl/>
          <w:lang w:bidi="fa-IR"/>
        </w:rPr>
        <w:t>18. بهجة الآمال 3: 244.</w:t>
      </w:r>
    </w:p>
    <w:p w:rsidR="002A3CB6" w:rsidRPr="0070264F" w:rsidRDefault="002A3CB6" w:rsidP="002A3CB6">
      <w:pPr>
        <w:pStyle w:val="libNormal"/>
        <w:rPr>
          <w:rtl/>
        </w:rPr>
      </w:pPr>
      <w:r w:rsidRPr="002A3CB6">
        <w:rPr>
          <w:rFonts w:hint="cs"/>
          <w:rtl/>
          <w:lang w:bidi="fa-IR"/>
        </w:rPr>
        <w:t>19. منهج المقال: 112.</w:t>
      </w:r>
    </w:p>
    <w:p w:rsidR="002A3CB6" w:rsidRPr="0070264F" w:rsidRDefault="002A3CB6" w:rsidP="002A3CB6">
      <w:pPr>
        <w:pStyle w:val="libNormal"/>
        <w:rPr>
          <w:rtl/>
        </w:rPr>
      </w:pPr>
      <w:r w:rsidRPr="002A3CB6">
        <w:rPr>
          <w:rFonts w:hint="cs"/>
          <w:rtl/>
          <w:lang w:bidi="fa-IR"/>
        </w:rPr>
        <w:t>20. جامع المقال: 62.</w:t>
      </w:r>
    </w:p>
    <w:p w:rsidR="002A3CB6" w:rsidRPr="0070264F" w:rsidRDefault="002A3CB6" w:rsidP="002A3CB6">
      <w:pPr>
        <w:pStyle w:val="libNormal"/>
        <w:rPr>
          <w:rtl/>
        </w:rPr>
      </w:pPr>
      <w:r w:rsidRPr="002A3CB6">
        <w:rPr>
          <w:rFonts w:hint="cs"/>
          <w:rtl/>
          <w:lang w:bidi="fa-IR"/>
        </w:rPr>
        <w:t>21. منتهى المقال: 106.</w:t>
      </w:r>
    </w:p>
    <w:p w:rsidR="002A3CB6" w:rsidRPr="0070264F" w:rsidRDefault="002A3CB6" w:rsidP="002A3CB6">
      <w:pPr>
        <w:pStyle w:val="libNormal"/>
        <w:rPr>
          <w:rtl/>
        </w:rPr>
      </w:pPr>
      <w:r w:rsidRPr="002A3CB6">
        <w:rPr>
          <w:rFonts w:hint="cs"/>
          <w:rtl/>
          <w:lang w:bidi="fa-IR"/>
        </w:rPr>
        <w:t>22. العندبيل 1: 168 و 183.</w:t>
      </w:r>
    </w:p>
    <w:p w:rsidR="002A3CB6" w:rsidRPr="0070264F" w:rsidRDefault="002A3CB6" w:rsidP="002A3CB6">
      <w:pPr>
        <w:pStyle w:val="libNormal"/>
        <w:rPr>
          <w:rtl/>
        </w:rPr>
      </w:pPr>
      <w:r w:rsidRPr="002A3CB6">
        <w:rPr>
          <w:rFonts w:hint="cs"/>
          <w:rtl/>
          <w:lang w:bidi="fa-IR"/>
        </w:rPr>
        <w:t>23. ايضاح الاشتباه: 32 و فيه اسمه الحسن بدل الحسين.</w:t>
      </w:r>
    </w:p>
    <w:p w:rsidR="002A3CB6" w:rsidRPr="0070264F" w:rsidRDefault="002A3CB6" w:rsidP="002A3CB6">
      <w:pPr>
        <w:pStyle w:val="libNormal"/>
        <w:rPr>
          <w:rtl/>
        </w:rPr>
      </w:pPr>
      <w:r w:rsidRPr="002A3CB6">
        <w:rPr>
          <w:rFonts w:hint="cs"/>
          <w:rtl/>
          <w:lang w:bidi="fa-IR"/>
        </w:rPr>
        <w:t>24. نضد الايضاح: 99.</w:t>
      </w:r>
    </w:p>
    <w:p w:rsidR="002A3CB6" w:rsidRPr="0070264F" w:rsidRDefault="002A3CB6" w:rsidP="002A3CB6">
      <w:pPr>
        <w:pStyle w:val="libNormal"/>
        <w:rPr>
          <w:rtl/>
        </w:rPr>
      </w:pPr>
      <w:r w:rsidRPr="002A3CB6">
        <w:rPr>
          <w:rFonts w:hint="cs"/>
          <w:rtl/>
          <w:lang w:bidi="fa-IR"/>
        </w:rPr>
        <w:t>25. وسائل الشيعة 20: 172.</w:t>
      </w:r>
    </w:p>
    <w:p w:rsidR="002A3CB6" w:rsidRDefault="002A3CB6" w:rsidP="00713E11">
      <w:pPr>
        <w:pStyle w:val="libNormal"/>
      </w:pPr>
      <w:r>
        <w:rPr>
          <w:rtl/>
        </w:rPr>
        <w:br w:type="page"/>
      </w:r>
    </w:p>
    <w:p w:rsidR="002A3CB6" w:rsidRPr="0070264F" w:rsidRDefault="002A3CB6" w:rsidP="002A3CB6">
      <w:pPr>
        <w:pStyle w:val="libNormal"/>
        <w:rPr>
          <w:rtl/>
        </w:rPr>
      </w:pPr>
      <w:r w:rsidRPr="002A3CB6">
        <w:rPr>
          <w:rFonts w:hint="cs"/>
          <w:rtl/>
          <w:lang w:bidi="fa-IR"/>
        </w:rPr>
        <w:lastRenderedPageBreak/>
        <w:t>26. اتقان المقال: 47.</w:t>
      </w:r>
    </w:p>
    <w:p w:rsidR="002A3CB6" w:rsidRPr="0070264F" w:rsidRDefault="002A3CB6" w:rsidP="002A3CB6">
      <w:pPr>
        <w:pStyle w:val="libNormal"/>
        <w:rPr>
          <w:rtl/>
        </w:rPr>
      </w:pPr>
      <w:r w:rsidRPr="002A3CB6">
        <w:rPr>
          <w:rFonts w:hint="cs"/>
          <w:rtl/>
          <w:lang w:bidi="fa-IR"/>
        </w:rPr>
        <w:t>27. روضة المتقين 14: 356.</w:t>
      </w:r>
    </w:p>
    <w:p w:rsidR="002A3CB6" w:rsidRPr="0070264F" w:rsidRDefault="002A3CB6" w:rsidP="002A3CB6">
      <w:pPr>
        <w:pStyle w:val="libNormal"/>
        <w:rPr>
          <w:rtl/>
        </w:rPr>
      </w:pPr>
      <w:r w:rsidRPr="002A3CB6">
        <w:rPr>
          <w:rFonts w:hint="cs"/>
          <w:rtl/>
          <w:lang w:bidi="fa-IR"/>
        </w:rPr>
        <w:t>28. شرح مشيخة الفقيه: 20.</w:t>
      </w:r>
    </w:p>
    <w:p w:rsidR="002A3CB6" w:rsidRPr="0070264F" w:rsidRDefault="002A3CB6" w:rsidP="002A3CB6">
      <w:pPr>
        <w:pStyle w:val="libNormal"/>
        <w:rPr>
          <w:rtl/>
        </w:rPr>
      </w:pPr>
      <w:r w:rsidRPr="002A3CB6">
        <w:rPr>
          <w:rFonts w:hint="cs"/>
          <w:rtl/>
          <w:lang w:bidi="fa-IR"/>
        </w:rPr>
        <w:t>29. تهذيب المقال 20: 114.</w:t>
      </w:r>
    </w:p>
    <w:p w:rsidR="002A3CB6" w:rsidRPr="0070264F" w:rsidRDefault="002A3CB6" w:rsidP="002A3CB6">
      <w:pPr>
        <w:pStyle w:val="libNormal"/>
        <w:rPr>
          <w:rtl/>
        </w:rPr>
      </w:pPr>
      <w:r w:rsidRPr="002A3CB6">
        <w:rPr>
          <w:rFonts w:hint="cs"/>
          <w:rtl/>
          <w:lang w:bidi="fa-IR"/>
        </w:rPr>
        <w:t>30. رجال الأنصاري: 81.</w:t>
      </w:r>
    </w:p>
    <w:p w:rsidR="002A3CB6" w:rsidRPr="0070264F" w:rsidRDefault="002A3CB6" w:rsidP="002A3CB6">
      <w:pPr>
        <w:pStyle w:val="libNormal"/>
        <w:rPr>
          <w:rtl/>
        </w:rPr>
      </w:pPr>
      <w:r w:rsidRPr="002A3CB6">
        <w:rPr>
          <w:rFonts w:hint="cs"/>
          <w:rtl/>
          <w:lang w:bidi="fa-IR"/>
        </w:rPr>
        <w:t>31. لسان الميزان 2: 299 و فيه الحفار بدل الخفاف.</w:t>
      </w:r>
    </w:p>
    <w:p w:rsidR="002A3CB6" w:rsidRPr="0070264F" w:rsidRDefault="002A3CB6" w:rsidP="002A3CB6">
      <w:pPr>
        <w:pStyle w:val="libNormal"/>
        <w:rPr>
          <w:rtl/>
        </w:rPr>
      </w:pPr>
      <w:r w:rsidRPr="002A3CB6">
        <w:rPr>
          <w:rFonts w:hint="cs"/>
          <w:rtl/>
          <w:lang w:bidi="fa-IR"/>
        </w:rPr>
        <w:t>32. الفائق في رواة اصحاب من الامام الصادق عليه‏السلام 1: 396 برقم 799.</w:t>
      </w:r>
    </w:p>
    <w:p w:rsidR="002A3CB6" w:rsidRPr="0070264F" w:rsidRDefault="002A3CB6" w:rsidP="002A3CB6">
      <w:pPr>
        <w:pStyle w:val="libNormal"/>
        <w:rPr>
          <w:rtl/>
        </w:rPr>
      </w:pPr>
      <w:r w:rsidRPr="002A3CB6">
        <w:rPr>
          <w:rFonts w:hint="cs"/>
          <w:rtl/>
          <w:lang w:bidi="fa-IR"/>
        </w:rPr>
        <w:t>33. المعجم المفهرس لالفاظ احاديث البحار 1: 51.</w:t>
      </w:r>
    </w:p>
    <w:p w:rsidR="002A3CB6" w:rsidRDefault="002A3CB6" w:rsidP="002A3CB6">
      <w:pPr>
        <w:pStyle w:val="libNormal"/>
        <w:rPr>
          <w:rtl/>
        </w:rPr>
      </w:pPr>
      <w:r w:rsidRPr="002A3CB6">
        <w:rPr>
          <w:rFonts w:hint="cs"/>
          <w:rtl/>
          <w:lang w:bidi="fa-IR"/>
        </w:rPr>
        <w:t>34. الذريعة 2: 146.</w:t>
      </w:r>
    </w:p>
    <w:p w:rsidR="002A3CB6" w:rsidRPr="00434A49" w:rsidRDefault="002A3CB6" w:rsidP="00434A49">
      <w:pPr>
        <w:pStyle w:val="libCenterBold1"/>
        <w:rPr>
          <w:rtl/>
        </w:rPr>
      </w:pPr>
      <w:r w:rsidRPr="0070264F">
        <w:rPr>
          <w:rFonts w:hint="cs"/>
          <w:rtl/>
          <w:lang w:bidi="fa-IR"/>
        </w:rPr>
        <w:t>( 50 )</w:t>
      </w:r>
    </w:p>
    <w:p w:rsidR="002A3CB6" w:rsidRPr="0070264F" w:rsidRDefault="002A3CB6" w:rsidP="002A3CB6">
      <w:pPr>
        <w:pStyle w:val="libNormal"/>
        <w:rPr>
          <w:rtl/>
        </w:rPr>
      </w:pPr>
      <w:bookmarkStart w:id="82" w:name="73"/>
      <w:r w:rsidRPr="00A53871">
        <w:rPr>
          <w:rStyle w:val="libBold2Char"/>
          <w:rFonts w:hint="cs"/>
          <w:rtl/>
        </w:rPr>
        <w:t>الحسين بن ابي غندر الكوف</w:t>
      </w:r>
      <w:bookmarkEnd w:id="82"/>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ض</w:t>
      </w:r>
      <w:r w:rsidRPr="002A3CB6">
        <w:rPr>
          <w:rFonts w:hint="cs"/>
          <w:rtl/>
          <w:lang w:bidi="fa-IR"/>
        </w:rPr>
        <w:t>بطه في الايضاح قائلاً: الحسين بن أبي غندر ـ بضم الغين المعجمة و اسكان النون و فت</w:t>
      </w:r>
      <w:r w:rsidR="00A53871" w:rsidRPr="002A3CB6">
        <w:rPr>
          <w:rFonts w:hint="cs"/>
          <w:rtl/>
          <w:lang w:bidi="fa-IR"/>
        </w:rPr>
        <w:t>ح</w:t>
      </w:r>
      <w:r w:rsidR="00A53871">
        <w:rPr>
          <w:rtl/>
          <w:lang w:bidi="fa-IR"/>
        </w:rPr>
        <w:t xml:space="preserve"> </w:t>
      </w:r>
      <w:r w:rsidR="00A53871" w:rsidRPr="002A3CB6">
        <w:rPr>
          <w:rFonts w:hint="cs"/>
          <w:rtl/>
          <w:lang w:bidi="fa-IR"/>
        </w:rPr>
        <w:t>ا</w:t>
      </w:r>
      <w:r w:rsidRPr="002A3CB6">
        <w:rPr>
          <w:rFonts w:hint="cs"/>
          <w:rtl/>
          <w:lang w:bidi="fa-IR"/>
        </w:rPr>
        <w:t>لدال المهملة اخيراً.</w:t>
      </w:r>
    </w:p>
    <w:p w:rsidR="002A3CB6" w:rsidRPr="0070264F" w:rsidRDefault="002A3CB6" w:rsidP="002A3CB6">
      <w:pPr>
        <w:pStyle w:val="libNormal"/>
        <w:rPr>
          <w:rtl/>
        </w:rPr>
      </w:pPr>
      <w:r w:rsidRPr="0070264F">
        <w:rPr>
          <w:rFonts w:hint="cs"/>
          <w:rtl/>
          <w:lang w:bidi="fa-IR"/>
        </w:rPr>
        <w:t>التّرجم</w:t>
      </w:r>
      <w:r w:rsidR="00A53871" w:rsidRPr="0070264F">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الحسين بن ابي غندر، كوفي، يروي عن أبيه، عن ابي عبداللّه‏ عليه‏السلام، و يقال هو ع</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وسى بن جعفر عليه‏السلام له كتاب.</w:t>
      </w:r>
    </w:p>
    <w:p w:rsidR="002A3CB6" w:rsidRPr="0070264F" w:rsidRDefault="002A3CB6" w:rsidP="002A3CB6">
      <w:pPr>
        <w:pStyle w:val="libNormal"/>
        <w:rPr>
          <w:rtl/>
        </w:rPr>
      </w:pPr>
      <w:r w:rsidRPr="002A3CB6">
        <w:rPr>
          <w:rFonts w:hint="cs"/>
          <w:rtl/>
          <w:lang w:bidi="fa-IR"/>
        </w:rPr>
        <w:t>قال في الفهرس: الحسين بن أبي غندر. له أصل أخبرنا به الحسين بن إبراهيم القزويني،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عبداللّه‏ محمدبن وهبان الهنائي عن ابي القاسم علي بن حيثي، عن أبي المفضّل (العباس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الحسين) عن أبيه عن صفوان بن يحيى عن الحسين بن ابي غندر.</w:t>
      </w:r>
    </w:p>
    <w:p w:rsidR="002A3CB6" w:rsidRPr="0070264F" w:rsidRDefault="002A3CB6" w:rsidP="002A3CB6">
      <w:pPr>
        <w:pStyle w:val="libNormal"/>
        <w:rPr>
          <w:rtl/>
        </w:rPr>
      </w:pPr>
      <w:r w:rsidRPr="002A3CB6">
        <w:rPr>
          <w:rFonts w:hint="cs"/>
          <w:rtl/>
          <w:lang w:bidi="fa-IR"/>
        </w:rPr>
        <w:t>ذكره في معالم العلماء من اصحاب الاصول قال في الذريعة: اصل الحسين بن أبي غند</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لكوفي الراوي عن ابي عبداللّه‏ عليه‏السلام.</w:t>
      </w:r>
    </w:p>
    <w:p w:rsidR="002A3CB6" w:rsidRDefault="002A3CB6" w:rsidP="00713E11">
      <w:pPr>
        <w:pStyle w:val="libNormal"/>
      </w:pPr>
      <w:r>
        <w:rPr>
          <w:rtl/>
        </w:rPr>
        <w:br w:type="page"/>
      </w:r>
    </w:p>
    <w:p w:rsidR="002A3CB6" w:rsidRPr="00434A49" w:rsidRDefault="002A3CB6" w:rsidP="00713E11">
      <w:pPr>
        <w:pStyle w:val="libBold2"/>
        <w:rPr>
          <w:rtl/>
        </w:rPr>
      </w:pPr>
      <w:r w:rsidRPr="0070264F">
        <w:rPr>
          <w:rFonts w:hint="cs"/>
          <w:rtl/>
          <w:lang w:bidi="fa-IR"/>
        </w:rPr>
        <w:lastRenderedPageBreak/>
        <w:t>مصادر الترجمة:</w:t>
      </w:r>
    </w:p>
    <w:p w:rsidR="002A3CB6" w:rsidRPr="0070264F" w:rsidRDefault="002A3CB6" w:rsidP="002A3CB6">
      <w:pPr>
        <w:pStyle w:val="libNormal"/>
        <w:rPr>
          <w:rtl/>
        </w:rPr>
      </w:pPr>
      <w:r w:rsidRPr="002A3CB6">
        <w:rPr>
          <w:rFonts w:hint="cs"/>
          <w:rtl/>
          <w:lang w:bidi="fa-IR"/>
        </w:rPr>
        <w:t>1. رجال النجاشي 44.</w:t>
      </w:r>
    </w:p>
    <w:p w:rsidR="002A3CB6" w:rsidRPr="0070264F" w:rsidRDefault="002A3CB6" w:rsidP="002A3CB6">
      <w:pPr>
        <w:pStyle w:val="libNormal"/>
        <w:rPr>
          <w:rtl/>
        </w:rPr>
      </w:pPr>
      <w:r w:rsidRPr="002A3CB6">
        <w:rPr>
          <w:rFonts w:hint="cs"/>
          <w:rtl/>
          <w:lang w:bidi="fa-IR"/>
        </w:rPr>
        <w:t>2. رجال الطوسي 56 برقم 225.</w:t>
      </w:r>
    </w:p>
    <w:p w:rsidR="002A3CB6" w:rsidRPr="0070264F" w:rsidRDefault="002A3CB6" w:rsidP="002A3CB6">
      <w:pPr>
        <w:pStyle w:val="libNormal"/>
        <w:rPr>
          <w:rtl/>
        </w:rPr>
      </w:pPr>
      <w:r w:rsidRPr="002A3CB6">
        <w:rPr>
          <w:rFonts w:hint="cs"/>
          <w:rtl/>
          <w:lang w:bidi="fa-IR"/>
        </w:rPr>
        <w:t>3. فهرس الطوسي 56 برقم 225.</w:t>
      </w:r>
    </w:p>
    <w:p w:rsidR="002A3CB6" w:rsidRPr="0070264F" w:rsidRDefault="002A3CB6" w:rsidP="002A3CB6">
      <w:pPr>
        <w:pStyle w:val="libNormal"/>
        <w:rPr>
          <w:rtl/>
        </w:rPr>
      </w:pPr>
      <w:r w:rsidRPr="002A3CB6">
        <w:rPr>
          <w:rFonts w:hint="cs"/>
          <w:rtl/>
          <w:lang w:bidi="fa-IR"/>
        </w:rPr>
        <w:t>4. التهذيب 4: 258.</w:t>
      </w:r>
    </w:p>
    <w:p w:rsidR="002A3CB6" w:rsidRPr="0070264F" w:rsidRDefault="002A3CB6" w:rsidP="002A3CB6">
      <w:pPr>
        <w:pStyle w:val="libNormal"/>
        <w:rPr>
          <w:rtl/>
        </w:rPr>
      </w:pPr>
      <w:r w:rsidRPr="002A3CB6">
        <w:rPr>
          <w:rFonts w:hint="cs"/>
          <w:rtl/>
          <w:lang w:bidi="fa-IR"/>
        </w:rPr>
        <w:t>5. معالم العلماء 41 برقم 262.</w:t>
      </w:r>
    </w:p>
    <w:p w:rsidR="002A3CB6" w:rsidRPr="0070264F" w:rsidRDefault="002A3CB6" w:rsidP="002A3CB6">
      <w:pPr>
        <w:pStyle w:val="libNormal"/>
        <w:rPr>
          <w:rtl/>
        </w:rPr>
      </w:pPr>
      <w:r w:rsidRPr="002A3CB6">
        <w:rPr>
          <w:rFonts w:hint="cs"/>
          <w:rtl/>
          <w:lang w:bidi="fa-IR"/>
        </w:rPr>
        <w:t>6. تنقيح المقال 1: 318.</w:t>
      </w:r>
    </w:p>
    <w:p w:rsidR="002A3CB6" w:rsidRPr="0070264F" w:rsidRDefault="002A3CB6" w:rsidP="002A3CB6">
      <w:pPr>
        <w:pStyle w:val="libNormal"/>
        <w:rPr>
          <w:rtl/>
        </w:rPr>
      </w:pPr>
      <w:r w:rsidRPr="002A3CB6">
        <w:rPr>
          <w:rFonts w:hint="cs"/>
          <w:rtl/>
          <w:lang w:bidi="fa-IR"/>
        </w:rPr>
        <w:t>7. أعيان الشيعة 5: 416 برقم 919.</w:t>
      </w:r>
    </w:p>
    <w:p w:rsidR="002A3CB6" w:rsidRPr="0070264F" w:rsidRDefault="002A3CB6" w:rsidP="002A3CB6">
      <w:pPr>
        <w:pStyle w:val="libNormal"/>
        <w:rPr>
          <w:rtl/>
        </w:rPr>
      </w:pPr>
      <w:r w:rsidRPr="002A3CB6">
        <w:rPr>
          <w:rFonts w:hint="cs"/>
          <w:rtl/>
          <w:lang w:bidi="fa-IR"/>
        </w:rPr>
        <w:t>8. معجم رجال الحديث 5: 189 برقم 3270.</w:t>
      </w:r>
    </w:p>
    <w:p w:rsidR="002A3CB6" w:rsidRPr="0070264F" w:rsidRDefault="002A3CB6" w:rsidP="002A3CB6">
      <w:pPr>
        <w:pStyle w:val="libNormal"/>
        <w:rPr>
          <w:rtl/>
        </w:rPr>
      </w:pPr>
      <w:r w:rsidRPr="002A3CB6">
        <w:rPr>
          <w:rFonts w:hint="cs"/>
          <w:rtl/>
          <w:lang w:bidi="fa-IR"/>
        </w:rPr>
        <w:t>9. ايضاح الاشتباه فى اسماء الرواة 143 برقم 203.</w:t>
      </w:r>
    </w:p>
    <w:p w:rsidR="002A3CB6" w:rsidRPr="0070264F" w:rsidRDefault="002A3CB6" w:rsidP="002A3CB6">
      <w:pPr>
        <w:pStyle w:val="libNormal"/>
        <w:rPr>
          <w:rtl/>
        </w:rPr>
      </w:pPr>
      <w:r w:rsidRPr="002A3CB6">
        <w:rPr>
          <w:rFonts w:hint="cs"/>
          <w:rtl/>
          <w:lang w:bidi="fa-IR"/>
        </w:rPr>
        <w:t>10. المعجم المفهرس لالفاظ احاديث البحار 1: 51.</w:t>
      </w:r>
    </w:p>
    <w:p w:rsidR="002A3CB6" w:rsidRDefault="002A3CB6" w:rsidP="002A3CB6">
      <w:pPr>
        <w:pStyle w:val="libNormal"/>
        <w:rPr>
          <w:rtl/>
        </w:rPr>
      </w:pPr>
      <w:r w:rsidRPr="002A3CB6">
        <w:rPr>
          <w:rFonts w:hint="cs"/>
          <w:rtl/>
          <w:lang w:bidi="fa-IR"/>
        </w:rPr>
        <w:t>11. الذريعة 2: 146.</w:t>
      </w:r>
    </w:p>
    <w:p w:rsidR="002A3CB6" w:rsidRPr="00434A49" w:rsidRDefault="002A3CB6" w:rsidP="00434A49">
      <w:pPr>
        <w:pStyle w:val="libCenterBold1"/>
        <w:rPr>
          <w:rtl/>
        </w:rPr>
      </w:pPr>
      <w:r w:rsidRPr="0070264F">
        <w:rPr>
          <w:rFonts w:hint="cs"/>
          <w:rtl/>
          <w:lang w:bidi="fa-IR"/>
        </w:rPr>
        <w:t>( 51 )</w:t>
      </w:r>
    </w:p>
    <w:p w:rsidR="002A3CB6" w:rsidRDefault="002A3CB6" w:rsidP="002A3CB6">
      <w:pPr>
        <w:pStyle w:val="libNormal"/>
        <w:rPr>
          <w:rtl/>
        </w:rPr>
      </w:pPr>
      <w:bookmarkStart w:id="83" w:name="74"/>
      <w:r w:rsidRPr="00A53871">
        <w:rPr>
          <w:rStyle w:val="libBold2Char"/>
          <w:rFonts w:hint="cs"/>
          <w:rtl/>
        </w:rPr>
        <w:t>الحسين بن عثمان بن شريك بن عدي العامري الكوف</w:t>
      </w:r>
      <w:bookmarkEnd w:id="83"/>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الذريعه:... هو مختصر موجود بعينه برواية التلعكبري عن ابن عقدة باسناده عن مؤلفه.</w:t>
      </w:r>
    </w:p>
    <w:p w:rsidR="002A3CB6" w:rsidRPr="00434A49" w:rsidRDefault="002A3CB6" w:rsidP="00713E11">
      <w:pPr>
        <w:pStyle w:val="libBold2"/>
        <w:rPr>
          <w:rtl/>
        </w:rPr>
      </w:pPr>
      <w:r w:rsidRPr="0070264F">
        <w:rPr>
          <w:rFonts w:hint="cs"/>
          <w:rtl/>
          <w:lang w:bidi="fa-IR"/>
        </w:rPr>
        <w:t>مصادر الترجمة:</w:t>
      </w:r>
    </w:p>
    <w:p w:rsidR="002A3CB6" w:rsidRPr="0070264F" w:rsidRDefault="002A3CB6" w:rsidP="002A3CB6">
      <w:pPr>
        <w:pStyle w:val="libNormal"/>
        <w:rPr>
          <w:rtl/>
        </w:rPr>
      </w:pPr>
      <w:r w:rsidRPr="002A3CB6">
        <w:rPr>
          <w:rFonts w:hint="cs"/>
          <w:rtl/>
          <w:lang w:bidi="fa-IR"/>
        </w:rPr>
        <w:t>1. الذريعة 2: 147.</w:t>
      </w:r>
    </w:p>
    <w:p w:rsidR="002A3CB6" w:rsidRPr="0070264F" w:rsidRDefault="002A3CB6" w:rsidP="002A3CB6">
      <w:pPr>
        <w:pStyle w:val="libNormal"/>
        <w:rPr>
          <w:rtl/>
        </w:rPr>
      </w:pPr>
      <w:r w:rsidRPr="002A3CB6">
        <w:rPr>
          <w:rFonts w:hint="cs"/>
          <w:rtl/>
          <w:lang w:bidi="fa-IR"/>
        </w:rPr>
        <w:t>2. الاصول الستة عشر 108ـ114.</w:t>
      </w:r>
    </w:p>
    <w:p w:rsidR="002A3CB6" w:rsidRPr="0070264F" w:rsidRDefault="002A3CB6" w:rsidP="002A3CB6">
      <w:pPr>
        <w:pStyle w:val="libNormal"/>
        <w:rPr>
          <w:rtl/>
        </w:rPr>
      </w:pPr>
      <w:r w:rsidRPr="002A3CB6">
        <w:rPr>
          <w:rFonts w:hint="cs"/>
          <w:rtl/>
          <w:lang w:bidi="fa-IR"/>
        </w:rPr>
        <w:t>3. دائرة المعارف الاسلامية الشيعة 4: 271.</w:t>
      </w:r>
    </w:p>
    <w:p w:rsidR="002A3CB6" w:rsidRPr="0070264F" w:rsidRDefault="002A3CB6" w:rsidP="002A3CB6">
      <w:pPr>
        <w:pStyle w:val="libNormal"/>
        <w:rPr>
          <w:rtl/>
        </w:rPr>
      </w:pPr>
      <w:r w:rsidRPr="002A3CB6">
        <w:rPr>
          <w:rFonts w:hint="cs"/>
          <w:rtl/>
          <w:lang w:bidi="fa-IR"/>
        </w:rPr>
        <w:t>4.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70264F">
        <w:rPr>
          <w:rFonts w:hint="cs"/>
          <w:rtl/>
          <w:lang w:bidi="fa-IR"/>
        </w:rPr>
        <w:lastRenderedPageBreak/>
        <w:t>( 52 )</w:t>
      </w:r>
    </w:p>
    <w:p w:rsidR="002A3CB6" w:rsidRDefault="002A3CB6" w:rsidP="002A3CB6">
      <w:pPr>
        <w:pStyle w:val="libNormal"/>
        <w:rPr>
          <w:rtl/>
        </w:rPr>
      </w:pPr>
      <w:bookmarkStart w:id="84" w:name="75"/>
      <w:r w:rsidRPr="00A53871">
        <w:rPr>
          <w:rStyle w:val="libBold2Char"/>
          <w:rFonts w:hint="cs"/>
          <w:rtl/>
        </w:rPr>
        <w:t>حفص بن البختر</w:t>
      </w:r>
      <w:bookmarkEnd w:id="8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ض</w:t>
      </w:r>
      <w:r w:rsidRPr="002A3CB6">
        <w:rPr>
          <w:rFonts w:hint="cs"/>
          <w:rtl/>
          <w:lang w:bidi="fa-IR"/>
        </w:rPr>
        <w:t xml:space="preserve">بطه في الايضاح قائلاً: حفص بن البختري ـ بالباء المنقطة تحتها نقطة و الخاء المعجمة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لتاء المنقطة فوقها نقطتين.</w:t>
      </w:r>
    </w:p>
    <w:p w:rsidR="002A3CB6" w:rsidRPr="0070264F" w:rsidRDefault="002A3CB6" w:rsidP="002A3CB6">
      <w:pPr>
        <w:pStyle w:val="libNormal"/>
        <w:rPr>
          <w:rtl/>
        </w:rPr>
      </w:pPr>
      <w:r w:rsidRPr="0070264F">
        <w:rPr>
          <w:rFonts w:hint="cs"/>
          <w:rtl/>
          <w:lang w:bidi="fa-IR"/>
        </w:rPr>
        <w:t>التّرجم</w:t>
      </w:r>
      <w:r w:rsidR="00A53871" w:rsidRPr="0070264F">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حفص بن البختري مولى، بغدادي اصله كوفي، ثقة، روى عن ابي عبداللّه‏ و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عليهماالسلام، ذكره أبو العباس و إنما كان بينه و بين آل اعين نبوة، فغمزوا عليه بلعب الشطر نج ل</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تاب يرويه عنه جماعة منهم، محمد بن ابي عمير، أخبرنا ابوعبداللّه‏ القزويني، قال: حدثنا احم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محمد بن يحيى، قال: حدثنا عبداللّه‏ بن جعفر، قال: حدثنا ابو يوسف يعقوب بن يزيد بن حما</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لانباري قال حدثنا محمد بن ابيعمير عنه، به.</w:t>
      </w:r>
    </w:p>
    <w:p w:rsidR="002A3CB6" w:rsidRPr="0070264F" w:rsidRDefault="002A3CB6" w:rsidP="002A3CB6">
      <w:pPr>
        <w:pStyle w:val="libNormal"/>
        <w:rPr>
          <w:rtl/>
        </w:rPr>
      </w:pPr>
      <w:r w:rsidRPr="002A3CB6">
        <w:rPr>
          <w:rFonts w:hint="cs"/>
          <w:rtl/>
          <w:lang w:bidi="fa-IR"/>
        </w:rPr>
        <w:t>قال في الفهرس: حفص بن البختري له أصل، أخبرنا به عدة من اصحابنا عن ابي المفضل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بطة عن أحمد بن محمد بن عيسى، عن محمد بن خالد عن ابن ابي عمير، عن حفص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لبخترى.</w:t>
      </w:r>
    </w:p>
    <w:p w:rsidR="002A3CB6" w:rsidRPr="0070264F" w:rsidRDefault="002A3CB6" w:rsidP="002A3CB6">
      <w:pPr>
        <w:pStyle w:val="libNormal"/>
        <w:rPr>
          <w:rtl/>
        </w:rPr>
      </w:pPr>
      <w:r w:rsidRPr="002A3CB6">
        <w:rPr>
          <w:rFonts w:hint="cs"/>
          <w:rtl/>
          <w:lang w:bidi="fa-IR"/>
        </w:rPr>
        <w:t>ذكره الشيخ في رجاله برقم 197 من اصحاب الصادق عليه‏السلام قائلاً في توصيفه: البغدادي، أصل</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وفي.</w:t>
      </w:r>
    </w:p>
    <w:p w:rsidR="002A3CB6" w:rsidRPr="0070264F" w:rsidRDefault="002A3CB6" w:rsidP="002A3CB6">
      <w:pPr>
        <w:pStyle w:val="libNormal"/>
        <w:rPr>
          <w:rtl/>
        </w:rPr>
      </w:pPr>
      <w:r w:rsidRPr="002A3CB6">
        <w:rPr>
          <w:rFonts w:hint="cs"/>
          <w:rtl/>
          <w:lang w:bidi="fa-IR"/>
        </w:rPr>
        <w:t>و ذكره في معالم العلماء قائلاً: له اصل و ذكره الشيخ في موضع آخر من رجاله مع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لامام الكاظم عليه‏السلام و جاء ذكره في رجال البرقي من اصحاب الصادق عليه‏السلام.</w:t>
      </w:r>
    </w:p>
    <w:p w:rsidR="002A3CB6" w:rsidRPr="0070264F" w:rsidRDefault="002A3CB6" w:rsidP="002A3CB6">
      <w:pPr>
        <w:pStyle w:val="libNormal"/>
        <w:rPr>
          <w:rtl/>
        </w:rPr>
      </w:pPr>
      <w:r w:rsidRPr="002A3CB6">
        <w:rPr>
          <w:rFonts w:hint="cs"/>
          <w:rtl/>
          <w:lang w:bidi="fa-IR"/>
        </w:rPr>
        <w:t>أن غمز بني أعين عليه بلعب الشطرنج كما ورد في عبارة النجاشي ادى الى تضعيفه من قب</w:t>
      </w:r>
      <w:r w:rsidR="00A53871" w:rsidRPr="002A3CB6">
        <w:rPr>
          <w:rFonts w:hint="cs"/>
          <w:rtl/>
          <w:lang w:bidi="fa-IR"/>
        </w:rPr>
        <w:t>ل</w:t>
      </w:r>
      <w:r w:rsidR="00A53871">
        <w:rPr>
          <w:rtl/>
          <w:lang w:bidi="fa-IR"/>
        </w:rPr>
        <w:t xml:space="preserve"> </w:t>
      </w:r>
      <w:r w:rsidR="00A53871" w:rsidRPr="002A3CB6">
        <w:rPr>
          <w:rFonts w:hint="cs"/>
          <w:rtl/>
          <w:lang w:bidi="fa-IR"/>
        </w:rPr>
        <w:t>ب</w:t>
      </w:r>
      <w:r w:rsidRPr="002A3CB6">
        <w:rPr>
          <w:rFonts w:hint="cs"/>
          <w:rtl/>
          <w:lang w:bidi="fa-IR"/>
        </w:rPr>
        <w:t>عض العلماء و الحق ان عبارة النجاشي صريحة في ان الرجل ضعفه جماعة من بني أعين و ذل</w:t>
      </w:r>
      <w:r w:rsidR="00A53871" w:rsidRPr="002A3CB6">
        <w:rPr>
          <w:rFonts w:hint="cs"/>
          <w:rtl/>
          <w:lang w:bidi="fa-IR"/>
        </w:rPr>
        <w:t>ك</w:t>
      </w:r>
      <w:r w:rsidR="00A53871">
        <w:rPr>
          <w:rtl/>
          <w:lang w:bidi="fa-IR"/>
        </w:rPr>
        <w:t xml:space="preserve"> </w:t>
      </w:r>
      <w:r w:rsidR="00A53871" w:rsidRPr="002A3CB6">
        <w:rPr>
          <w:rFonts w:hint="cs"/>
          <w:rtl/>
          <w:lang w:bidi="fa-IR"/>
        </w:rPr>
        <w:t>ل</w:t>
      </w:r>
      <w:r w:rsidRPr="002A3CB6">
        <w:rPr>
          <w:rFonts w:hint="cs"/>
          <w:rtl/>
          <w:lang w:bidi="fa-IR"/>
        </w:rPr>
        <w:t>وجود عداء بينهم و بين بينه، ثم ان كون الذين رموه بهذه التهمة من بني اعين لايعني انه</w:t>
      </w:r>
      <w:r w:rsidR="00A53871" w:rsidRPr="002A3CB6">
        <w:rPr>
          <w:rFonts w:hint="cs"/>
          <w:rtl/>
          <w:lang w:bidi="fa-IR"/>
        </w:rPr>
        <w:t>م</w:t>
      </w:r>
      <w:r w:rsidR="00A53871">
        <w:rPr>
          <w:rtl/>
          <w:lang w:bidi="fa-IR"/>
        </w:rPr>
        <w:t xml:space="preserve"> </w:t>
      </w:r>
      <w:r w:rsidR="00A53871" w:rsidRPr="002A3CB6">
        <w:rPr>
          <w:rFonts w:hint="cs"/>
          <w:rtl/>
          <w:lang w:bidi="fa-IR"/>
        </w:rPr>
        <w:t>ص</w:t>
      </w:r>
      <w:r w:rsidRPr="002A3CB6">
        <w:rPr>
          <w:rFonts w:hint="cs"/>
          <w:rtl/>
          <w:lang w:bidi="fa-IR"/>
        </w:rPr>
        <w:t>ادقون في مايدعون و معنى ذلك ان ما اتهم به لايمكن إثباته و الشيخ عبر بقوله «نسبوه» و هذا</w:t>
      </w:r>
    </w:p>
    <w:p w:rsidR="002A3CB6" w:rsidRDefault="002A3CB6" w:rsidP="00713E11">
      <w:pPr>
        <w:pStyle w:val="libNormal"/>
      </w:pPr>
      <w:r>
        <w:rPr>
          <w:rtl/>
        </w:rPr>
        <w:br w:type="page"/>
      </w:r>
    </w:p>
    <w:p w:rsidR="002A3CB6" w:rsidRPr="0070264F" w:rsidRDefault="002A3CB6" w:rsidP="002A3CB6">
      <w:pPr>
        <w:pStyle w:val="libNormal"/>
        <w:rPr>
          <w:rtl/>
        </w:rPr>
      </w:pPr>
      <w:r w:rsidRPr="002A3CB6">
        <w:rPr>
          <w:rFonts w:hint="cs"/>
          <w:rtl/>
          <w:lang w:bidi="fa-IR"/>
        </w:rPr>
        <w:lastRenderedPageBreak/>
        <w:t>يعني انه لم يثبت عنده ان توثيق النجاشي له صريح في عدم اعتنائه بما ينسب أليه و إلا كي</w:t>
      </w:r>
      <w:r w:rsidR="00A53871" w:rsidRPr="002A3CB6">
        <w:rPr>
          <w:rFonts w:hint="cs"/>
          <w:rtl/>
          <w:lang w:bidi="fa-IR"/>
        </w:rPr>
        <w:t>ف</w:t>
      </w:r>
      <w:r w:rsidR="00A53871">
        <w:rPr>
          <w:rtl/>
          <w:lang w:bidi="fa-IR"/>
        </w:rPr>
        <w:t xml:space="preserve"> </w:t>
      </w:r>
      <w:r w:rsidR="00A53871" w:rsidRPr="002A3CB6">
        <w:rPr>
          <w:rFonts w:hint="cs"/>
          <w:rtl/>
          <w:lang w:bidi="fa-IR"/>
        </w:rPr>
        <w:t>ي</w:t>
      </w:r>
      <w:r w:rsidRPr="002A3CB6">
        <w:rPr>
          <w:rFonts w:hint="cs"/>
          <w:rtl/>
          <w:lang w:bidi="fa-IR"/>
        </w:rPr>
        <w:t>كون الرجل عنده ثقة و هو يقبل هذا الطعن فيه.</w:t>
      </w:r>
    </w:p>
    <w:p w:rsidR="002A3CB6" w:rsidRPr="0070264F" w:rsidRDefault="002A3CB6" w:rsidP="002A3CB6">
      <w:pPr>
        <w:pStyle w:val="libNormal"/>
        <w:rPr>
          <w:rtl/>
        </w:rPr>
      </w:pPr>
      <w:r w:rsidRPr="002A3CB6">
        <w:rPr>
          <w:rFonts w:hint="cs"/>
          <w:rtl/>
          <w:lang w:bidi="fa-IR"/>
        </w:rPr>
        <w:t>فهو ثقة لتوثيق النجاشي له ولو سلمنا كون ماينسب أليه صحيح في الواقع فهو لايظر بوثاقت</w:t>
      </w:r>
      <w:r w:rsidR="00A53871" w:rsidRPr="002A3CB6">
        <w:rPr>
          <w:rFonts w:hint="cs"/>
          <w:rtl/>
          <w:lang w:bidi="fa-IR"/>
        </w:rPr>
        <w:t>ه</w:t>
      </w:r>
      <w:r w:rsidR="00A53871">
        <w:rPr>
          <w:rtl/>
          <w:lang w:bidi="fa-IR"/>
        </w:rPr>
        <w:t xml:space="preserve"> </w:t>
      </w:r>
      <w:r w:rsidR="00A53871" w:rsidRPr="002A3CB6">
        <w:rPr>
          <w:rFonts w:hint="cs"/>
          <w:rtl/>
          <w:lang w:bidi="fa-IR"/>
        </w:rPr>
        <w:t>ل</w:t>
      </w:r>
      <w:r w:rsidRPr="002A3CB6">
        <w:rPr>
          <w:rFonts w:hint="cs"/>
          <w:rtl/>
          <w:lang w:bidi="fa-IR"/>
        </w:rPr>
        <w:t>كونه ثقة في النقل و متحرز عن الكذب.</w:t>
      </w:r>
    </w:p>
    <w:p w:rsidR="002A3CB6" w:rsidRPr="0070264F" w:rsidRDefault="002A3CB6" w:rsidP="002A3CB6">
      <w:pPr>
        <w:pStyle w:val="libNormal"/>
        <w:rPr>
          <w:rtl/>
        </w:rPr>
      </w:pPr>
      <w:r w:rsidRPr="002A3CB6">
        <w:rPr>
          <w:rFonts w:hint="cs"/>
          <w:rtl/>
          <w:lang w:bidi="fa-IR"/>
        </w:rPr>
        <w:t>امامي، ثقة له اصل.</w:t>
      </w:r>
    </w:p>
    <w:p w:rsidR="002A3CB6" w:rsidRPr="00434A49" w:rsidRDefault="002A3CB6" w:rsidP="00713E11">
      <w:pPr>
        <w:pStyle w:val="libBold2"/>
        <w:rPr>
          <w:rtl/>
        </w:rPr>
      </w:pPr>
      <w:r w:rsidRPr="0070264F">
        <w:rPr>
          <w:rFonts w:hint="cs"/>
          <w:rtl/>
          <w:lang w:bidi="fa-IR"/>
        </w:rPr>
        <w:t>مصادر الترجمة:</w:t>
      </w:r>
    </w:p>
    <w:p w:rsidR="002A3CB6" w:rsidRPr="0070264F" w:rsidRDefault="002A3CB6" w:rsidP="002A3CB6">
      <w:pPr>
        <w:pStyle w:val="libNormal"/>
        <w:rPr>
          <w:rtl/>
        </w:rPr>
      </w:pPr>
      <w:r w:rsidRPr="002A3CB6">
        <w:rPr>
          <w:rFonts w:hint="cs"/>
          <w:rtl/>
          <w:lang w:bidi="fa-IR"/>
        </w:rPr>
        <w:t>1. رجال الطوسي 177 و 347.</w:t>
      </w:r>
    </w:p>
    <w:p w:rsidR="002A3CB6" w:rsidRPr="0070264F" w:rsidRDefault="002A3CB6" w:rsidP="002A3CB6">
      <w:pPr>
        <w:pStyle w:val="libNormal"/>
        <w:rPr>
          <w:rtl/>
        </w:rPr>
      </w:pPr>
      <w:r w:rsidRPr="002A3CB6">
        <w:rPr>
          <w:rFonts w:hint="cs"/>
          <w:rtl/>
          <w:lang w:bidi="fa-IR"/>
        </w:rPr>
        <w:t>2. تنقيح المقال 1: 352.</w:t>
      </w:r>
    </w:p>
    <w:p w:rsidR="002A3CB6" w:rsidRPr="0070264F" w:rsidRDefault="002A3CB6" w:rsidP="002A3CB6">
      <w:pPr>
        <w:pStyle w:val="libNormal"/>
        <w:rPr>
          <w:rtl/>
        </w:rPr>
      </w:pPr>
      <w:r w:rsidRPr="002A3CB6">
        <w:rPr>
          <w:rFonts w:hint="cs"/>
          <w:rtl/>
          <w:lang w:bidi="fa-IR"/>
        </w:rPr>
        <w:t>3. فهرست الطوسي 61.</w:t>
      </w:r>
    </w:p>
    <w:p w:rsidR="002A3CB6" w:rsidRPr="0070264F" w:rsidRDefault="002A3CB6" w:rsidP="002A3CB6">
      <w:pPr>
        <w:pStyle w:val="libNormal"/>
        <w:rPr>
          <w:rtl/>
        </w:rPr>
      </w:pPr>
      <w:r w:rsidRPr="002A3CB6">
        <w:rPr>
          <w:rFonts w:hint="cs"/>
          <w:rtl/>
          <w:lang w:bidi="fa-IR"/>
        </w:rPr>
        <w:t>4. رجال النجاشي 97.</w:t>
      </w:r>
    </w:p>
    <w:p w:rsidR="002A3CB6" w:rsidRPr="0070264F" w:rsidRDefault="002A3CB6" w:rsidP="002A3CB6">
      <w:pPr>
        <w:pStyle w:val="libNormal"/>
        <w:rPr>
          <w:rtl/>
        </w:rPr>
      </w:pPr>
      <w:r w:rsidRPr="002A3CB6">
        <w:rPr>
          <w:rFonts w:hint="cs"/>
          <w:rtl/>
          <w:lang w:bidi="fa-IR"/>
        </w:rPr>
        <w:t>5. خاتمة المستدرك 591.</w:t>
      </w:r>
    </w:p>
    <w:p w:rsidR="002A3CB6" w:rsidRPr="0070264F" w:rsidRDefault="002A3CB6" w:rsidP="002A3CB6">
      <w:pPr>
        <w:pStyle w:val="libNormal"/>
        <w:rPr>
          <w:rtl/>
        </w:rPr>
      </w:pPr>
      <w:r w:rsidRPr="002A3CB6">
        <w:rPr>
          <w:rFonts w:hint="cs"/>
          <w:rtl/>
          <w:lang w:bidi="fa-IR"/>
        </w:rPr>
        <w:t>6. معالم العلماء 43.</w:t>
      </w:r>
    </w:p>
    <w:p w:rsidR="002A3CB6" w:rsidRPr="0070264F" w:rsidRDefault="002A3CB6" w:rsidP="002A3CB6">
      <w:pPr>
        <w:pStyle w:val="libNormal"/>
        <w:rPr>
          <w:rtl/>
        </w:rPr>
      </w:pPr>
      <w:r w:rsidRPr="002A3CB6">
        <w:rPr>
          <w:rFonts w:hint="cs"/>
          <w:rtl/>
          <w:lang w:bidi="fa-IR"/>
        </w:rPr>
        <w:t>7. رجال ابن داود 82 و 242.</w:t>
      </w:r>
    </w:p>
    <w:p w:rsidR="002A3CB6" w:rsidRPr="0070264F" w:rsidRDefault="002A3CB6" w:rsidP="002A3CB6">
      <w:pPr>
        <w:pStyle w:val="libNormal"/>
        <w:rPr>
          <w:rtl/>
        </w:rPr>
      </w:pPr>
      <w:r w:rsidRPr="002A3CB6">
        <w:rPr>
          <w:rFonts w:hint="cs"/>
          <w:rtl/>
          <w:lang w:bidi="fa-IR"/>
        </w:rPr>
        <w:t>8. معجم الثقات 43.</w:t>
      </w:r>
    </w:p>
    <w:p w:rsidR="002A3CB6" w:rsidRPr="0070264F" w:rsidRDefault="002A3CB6" w:rsidP="002A3CB6">
      <w:pPr>
        <w:pStyle w:val="libNormal"/>
        <w:rPr>
          <w:rtl/>
        </w:rPr>
      </w:pPr>
      <w:r w:rsidRPr="002A3CB6">
        <w:rPr>
          <w:rFonts w:hint="cs"/>
          <w:rtl/>
          <w:lang w:bidi="fa-IR"/>
        </w:rPr>
        <w:t>9. معجم رجال الحديث 6: 131.</w:t>
      </w:r>
    </w:p>
    <w:p w:rsidR="002A3CB6" w:rsidRPr="0070264F" w:rsidRDefault="002A3CB6" w:rsidP="002A3CB6">
      <w:pPr>
        <w:pStyle w:val="libNormal"/>
        <w:rPr>
          <w:rtl/>
        </w:rPr>
      </w:pPr>
      <w:r w:rsidRPr="002A3CB6">
        <w:rPr>
          <w:rFonts w:hint="cs"/>
          <w:rtl/>
          <w:lang w:bidi="fa-IR"/>
        </w:rPr>
        <w:t>10. رجال البرقي 37.</w:t>
      </w:r>
    </w:p>
    <w:p w:rsidR="002A3CB6" w:rsidRPr="0070264F" w:rsidRDefault="002A3CB6" w:rsidP="002A3CB6">
      <w:pPr>
        <w:pStyle w:val="libNormal"/>
        <w:rPr>
          <w:rtl/>
        </w:rPr>
      </w:pPr>
      <w:r w:rsidRPr="002A3CB6">
        <w:rPr>
          <w:rFonts w:hint="cs"/>
          <w:rtl/>
          <w:lang w:bidi="fa-IR"/>
        </w:rPr>
        <w:t>11. جامع الرواة 1: 261.</w:t>
      </w:r>
    </w:p>
    <w:p w:rsidR="002A3CB6" w:rsidRPr="0070264F" w:rsidRDefault="002A3CB6" w:rsidP="002A3CB6">
      <w:pPr>
        <w:pStyle w:val="libNormal"/>
        <w:rPr>
          <w:rtl/>
        </w:rPr>
      </w:pPr>
      <w:r w:rsidRPr="002A3CB6">
        <w:rPr>
          <w:rFonts w:hint="cs"/>
          <w:rtl/>
          <w:lang w:bidi="fa-IR"/>
        </w:rPr>
        <w:t>12. رجال الحلي 58.</w:t>
      </w:r>
    </w:p>
    <w:p w:rsidR="002A3CB6" w:rsidRPr="0070264F" w:rsidRDefault="002A3CB6" w:rsidP="002A3CB6">
      <w:pPr>
        <w:pStyle w:val="libNormal"/>
        <w:rPr>
          <w:rtl/>
        </w:rPr>
      </w:pPr>
      <w:r w:rsidRPr="002A3CB6">
        <w:rPr>
          <w:rFonts w:hint="cs"/>
          <w:rtl/>
          <w:lang w:bidi="fa-IR"/>
        </w:rPr>
        <w:t>13. نقد الرجال 112.</w:t>
      </w:r>
    </w:p>
    <w:p w:rsidR="002A3CB6" w:rsidRPr="0070264F" w:rsidRDefault="002A3CB6" w:rsidP="002A3CB6">
      <w:pPr>
        <w:pStyle w:val="libNormal"/>
        <w:rPr>
          <w:rtl/>
        </w:rPr>
      </w:pPr>
      <w:r w:rsidRPr="002A3CB6">
        <w:rPr>
          <w:rFonts w:hint="cs"/>
          <w:rtl/>
          <w:lang w:bidi="fa-IR"/>
        </w:rPr>
        <w:t>14. مجمع الرجال 2: 210.</w:t>
      </w:r>
    </w:p>
    <w:p w:rsidR="002A3CB6" w:rsidRPr="0070264F" w:rsidRDefault="002A3CB6" w:rsidP="002A3CB6">
      <w:pPr>
        <w:pStyle w:val="libNormal"/>
        <w:rPr>
          <w:rtl/>
        </w:rPr>
      </w:pPr>
      <w:r w:rsidRPr="002A3CB6">
        <w:rPr>
          <w:rFonts w:hint="cs"/>
          <w:rtl/>
          <w:lang w:bidi="fa-IR"/>
        </w:rPr>
        <w:t>15. هداية المحدّثين 46.</w:t>
      </w:r>
    </w:p>
    <w:p w:rsidR="002A3CB6" w:rsidRPr="0070264F" w:rsidRDefault="002A3CB6" w:rsidP="002A3CB6">
      <w:pPr>
        <w:pStyle w:val="libNormal"/>
        <w:rPr>
          <w:rtl/>
        </w:rPr>
      </w:pPr>
      <w:r w:rsidRPr="002A3CB6">
        <w:rPr>
          <w:rFonts w:hint="cs"/>
          <w:rtl/>
          <w:lang w:bidi="fa-IR"/>
        </w:rPr>
        <w:t>16. أعيان الشيعة 6: 200.</w:t>
      </w:r>
    </w:p>
    <w:p w:rsidR="002A3CB6" w:rsidRPr="0070264F" w:rsidRDefault="002A3CB6" w:rsidP="002A3CB6">
      <w:pPr>
        <w:pStyle w:val="libNormal"/>
        <w:rPr>
          <w:rtl/>
        </w:rPr>
      </w:pPr>
      <w:r w:rsidRPr="002A3CB6">
        <w:rPr>
          <w:rFonts w:hint="cs"/>
          <w:rtl/>
          <w:lang w:bidi="fa-IR"/>
        </w:rPr>
        <w:t>17. توضيح الاشتباه 136.</w:t>
      </w:r>
    </w:p>
    <w:p w:rsidR="002A3CB6" w:rsidRDefault="002A3CB6" w:rsidP="00713E11">
      <w:pPr>
        <w:pStyle w:val="libNormal"/>
      </w:pPr>
      <w:r>
        <w:rPr>
          <w:rtl/>
        </w:rPr>
        <w:br w:type="page"/>
      </w:r>
    </w:p>
    <w:p w:rsidR="002A3CB6" w:rsidRPr="0070264F" w:rsidRDefault="002A3CB6" w:rsidP="002A3CB6">
      <w:pPr>
        <w:pStyle w:val="libNormal"/>
        <w:rPr>
          <w:rtl/>
        </w:rPr>
      </w:pPr>
      <w:r w:rsidRPr="002A3CB6">
        <w:rPr>
          <w:rFonts w:hint="cs"/>
          <w:rtl/>
          <w:lang w:bidi="fa-IR"/>
        </w:rPr>
        <w:lastRenderedPageBreak/>
        <w:t>18. بهجة الآمال 3: 329.</w:t>
      </w:r>
    </w:p>
    <w:p w:rsidR="002A3CB6" w:rsidRPr="0070264F" w:rsidRDefault="002A3CB6" w:rsidP="002A3CB6">
      <w:pPr>
        <w:pStyle w:val="libNormal"/>
        <w:rPr>
          <w:rtl/>
        </w:rPr>
      </w:pPr>
      <w:r w:rsidRPr="002A3CB6">
        <w:rPr>
          <w:rFonts w:hint="cs"/>
          <w:rtl/>
          <w:lang w:bidi="fa-IR"/>
        </w:rPr>
        <w:t>19. منتهى المقال 116.</w:t>
      </w:r>
    </w:p>
    <w:p w:rsidR="002A3CB6" w:rsidRPr="0070264F" w:rsidRDefault="002A3CB6" w:rsidP="002A3CB6">
      <w:pPr>
        <w:pStyle w:val="libNormal"/>
        <w:rPr>
          <w:rtl/>
        </w:rPr>
      </w:pPr>
      <w:r w:rsidRPr="002A3CB6">
        <w:rPr>
          <w:rFonts w:hint="cs"/>
          <w:rtl/>
          <w:lang w:bidi="fa-IR"/>
        </w:rPr>
        <w:t>20. العندبيل 1: 220.</w:t>
      </w:r>
    </w:p>
    <w:p w:rsidR="002A3CB6" w:rsidRPr="0070264F" w:rsidRDefault="002A3CB6" w:rsidP="002A3CB6">
      <w:pPr>
        <w:pStyle w:val="libNormal"/>
        <w:rPr>
          <w:rtl/>
        </w:rPr>
      </w:pPr>
      <w:r w:rsidRPr="002A3CB6">
        <w:rPr>
          <w:rFonts w:hint="cs"/>
          <w:rtl/>
          <w:lang w:bidi="fa-IR"/>
        </w:rPr>
        <w:t>21. منهج المقال 119.</w:t>
      </w:r>
    </w:p>
    <w:p w:rsidR="002A3CB6" w:rsidRPr="0070264F" w:rsidRDefault="002A3CB6" w:rsidP="002A3CB6">
      <w:pPr>
        <w:pStyle w:val="libNormal"/>
        <w:rPr>
          <w:rtl/>
        </w:rPr>
      </w:pPr>
      <w:r w:rsidRPr="002A3CB6">
        <w:rPr>
          <w:rFonts w:hint="cs"/>
          <w:rtl/>
          <w:lang w:bidi="fa-IR"/>
        </w:rPr>
        <w:t>22. جامع المقال 63.</w:t>
      </w:r>
    </w:p>
    <w:p w:rsidR="002A3CB6" w:rsidRPr="0070264F" w:rsidRDefault="002A3CB6" w:rsidP="002A3CB6">
      <w:pPr>
        <w:pStyle w:val="libNormal"/>
        <w:rPr>
          <w:rtl/>
        </w:rPr>
      </w:pPr>
      <w:r w:rsidRPr="002A3CB6">
        <w:rPr>
          <w:rFonts w:hint="cs"/>
          <w:rtl/>
          <w:lang w:bidi="fa-IR"/>
        </w:rPr>
        <w:t>23. ايضاح الاشتباه 23.</w:t>
      </w:r>
    </w:p>
    <w:p w:rsidR="002A3CB6" w:rsidRPr="0070264F" w:rsidRDefault="002A3CB6" w:rsidP="002A3CB6">
      <w:pPr>
        <w:pStyle w:val="libNormal"/>
        <w:rPr>
          <w:rtl/>
        </w:rPr>
      </w:pPr>
      <w:r w:rsidRPr="002A3CB6">
        <w:rPr>
          <w:rFonts w:hint="cs"/>
          <w:rtl/>
          <w:lang w:bidi="fa-IR"/>
        </w:rPr>
        <w:t>24. نضد الايضاح 111.</w:t>
      </w:r>
    </w:p>
    <w:p w:rsidR="002A3CB6" w:rsidRPr="0070264F" w:rsidRDefault="002A3CB6" w:rsidP="002A3CB6">
      <w:pPr>
        <w:pStyle w:val="libNormal"/>
        <w:rPr>
          <w:rtl/>
        </w:rPr>
      </w:pPr>
      <w:r w:rsidRPr="002A3CB6">
        <w:rPr>
          <w:rFonts w:hint="cs"/>
          <w:rtl/>
          <w:lang w:bidi="fa-IR"/>
        </w:rPr>
        <w:t>25. أضبط المقال 496.</w:t>
      </w:r>
    </w:p>
    <w:p w:rsidR="002A3CB6" w:rsidRPr="0070264F" w:rsidRDefault="002A3CB6" w:rsidP="002A3CB6">
      <w:pPr>
        <w:pStyle w:val="libNormal"/>
        <w:rPr>
          <w:rtl/>
        </w:rPr>
      </w:pPr>
      <w:r w:rsidRPr="002A3CB6">
        <w:rPr>
          <w:rFonts w:hint="cs"/>
          <w:rtl/>
          <w:lang w:bidi="fa-IR"/>
        </w:rPr>
        <w:t>26. وسائل الشيعة 20: 179.</w:t>
      </w:r>
    </w:p>
    <w:p w:rsidR="002A3CB6" w:rsidRPr="0070264F" w:rsidRDefault="002A3CB6" w:rsidP="002A3CB6">
      <w:pPr>
        <w:pStyle w:val="libNormal"/>
        <w:rPr>
          <w:rtl/>
        </w:rPr>
      </w:pPr>
      <w:r w:rsidRPr="002A3CB6">
        <w:rPr>
          <w:rFonts w:hint="cs"/>
          <w:rtl/>
          <w:lang w:bidi="fa-IR"/>
        </w:rPr>
        <w:t>27. اتقان المقال 52.</w:t>
      </w:r>
    </w:p>
    <w:p w:rsidR="002A3CB6" w:rsidRPr="0070264F" w:rsidRDefault="002A3CB6" w:rsidP="002A3CB6">
      <w:pPr>
        <w:pStyle w:val="libNormal"/>
        <w:rPr>
          <w:rtl/>
        </w:rPr>
      </w:pPr>
      <w:r w:rsidRPr="002A3CB6">
        <w:rPr>
          <w:rFonts w:hint="cs"/>
          <w:rtl/>
          <w:lang w:bidi="fa-IR"/>
        </w:rPr>
        <w:t>28. شرح مشيخة الفقيه 26.</w:t>
      </w:r>
    </w:p>
    <w:p w:rsidR="002A3CB6" w:rsidRPr="0070264F" w:rsidRDefault="002A3CB6" w:rsidP="002A3CB6">
      <w:pPr>
        <w:pStyle w:val="libNormal"/>
        <w:rPr>
          <w:rtl/>
        </w:rPr>
      </w:pPr>
      <w:r w:rsidRPr="002A3CB6">
        <w:rPr>
          <w:rFonts w:hint="cs"/>
          <w:rtl/>
          <w:lang w:bidi="fa-IR"/>
        </w:rPr>
        <w:t>29. الوجيزة 33.</w:t>
      </w:r>
    </w:p>
    <w:p w:rsidR="002A3CB6" w:rsidRPr="0070264F" w:rsidRDefault="002A3CB6" w:rsidP="002A3CB6">
      <w:pPr>
        <w:pStyle w:val="libNormal"/>
        <w:rPr>
          <w:rtl/>
        </w:rPr>
      </w:pPr>
      <w:r w:rsidRPr="002A3CB6">
        <w:rPr>
          <w:rFonts w:hint="cs"/>
          <w:rtl/>
          <w:lang w:bidi="fa-IR"/>
        </w:rPr>
        <w:t>30. رجال الأنصاري 70 و 84.</w:t>
      </w:r>
    </w:p>
    <w:p w:rsidR="002A3CB6" w:rsidRPr="0070264F" w:rsidRDefault="002A3CB6" w:rsidP="002A3CB6">
      <w:pPr>
        <w:pStyle w:val="libNormal"/>
        <w:rPr>
          <w:rtl/>
        </w:rPr>
      </w:pPr>
      <w:r w:rsidRPr="002A3CB6">
        <w:rPr>
          <w:rFonts w:hint="cs"/>
          <w:rtl/>
          <w:lang w:bidi="fa-IR"/>
        </w:rPr>
        <w:t>31. ثقات الرواة 1: 255.</w:t>
      </w:r>
    </w:p>
    <w:p w:rsidR="002A3CB6" w:rsidRPr="0070264F" w:rsidRDefault="002A3CB6" w:rsidP="002A3CB6">
      <w:pPr>
        <w:pStyle w:val="libNormal"/>
        <w:rPr>
          <w:rtl/>
        </w:rPr>
      </w:pPr>
      <w:r w:rsidRPr="002A3CB6">
        <w:rPr>
          <w:rFonts w:hint="cs"/>
          <w:rtl/>
          <w:lang w:bidi="fa-IR"/>
        </w:rPr>
        <w:t>32. الذريعة 2: 146.</w:t>
      </w:r>
    </w:p>
    <w:p w:rsidR="002A3CB6" w:rsidRPr="0070264F" w:rsidRDefault="002A3CB6" w:rsidP="002A3CB6">
      <w:pPr>
        <w:pStyle w:val="libNormal"/>
        <w:rPr>
          <w:rtl/>
        </w:rPr>
      </w:pPr>
      <w:r w:rsidRPr="002A3CB6">
        <w:rPr>
          <w:rFonts w:hint="cs"/>
          <w:rtl/>
          <w:lang w:bidi="fa-IR"/>
        </w:rPr>
        <w:t>33. المعجم المفهرس لالفاظ احاديث البحار 1: 51.</w:t>
      </w:r>
    </w:p>
    <w:p w:rsidR="002A3CB6" w:rsidRDefault="002A3CB6" w:rsidP="002A3CB6">
      <w:pPr>
        <w:pStyle w:val="libNormal"/>
        <w:rPr>
          <w:rtl/>
        </w:rPr>
      </w:pPr>
      <w:r w:rsidRPr="002A3CB6">
        <w:rPr>
          <w:rFonts w:hint="cs"/>
          <w:rtl/>
          <w:lang w:bidi="fa-IR"/>
        </w:rPr>
        <w:t>34. دائرة المعارف الاسلامية الشيعيد 4: 271.</w:t>
      </w:r>
    </w:p>
    <w:p w:rsidR="002A3CB6" w:rsidRPr="00434A49" w:rsidRDefault="002A3CB6" w:rsidP="00434A49">
      <w:pPr>
        <w:pStyle w:val="libCenterBold1"/>
        <w:rPr>
          <w:rtl/>
        </w:rPr>
      </w:pPr>
      <w:r w:rsidRPr="0070264F">
        <w:rPr>
          <w:rFonts w:hint="cs"/>
          <w:rtl/>
          <w:lang w:bidi="fa-IR"/>
        </w:rPr>
        <w:t>( 53 )</w:t>
      </w:r>
    </w:p>
    <w:p w:rsidR="002A3CB6" w:rsidRPr="0070264F" w:rsidRDefault="002A3CB6" w:rsidP="002A3CB6">
      <w:pPr>
        <w:pStyle w:val="libNormal"/>
        <w:rPr>
          <w:rtl/>
        </w:rPr>
      </w:pPr>
      <w:bookmarkStart w:id="85" w:name="76"/>
      <w:r w:rsidRPr="00A53871">
        <w:rPr>
          <w:rStyle w:val="libBold2Char"/>
          <w:rFonts w:hint="cs"/>
          <w:rtl/>
        </w:rPr>
        <w:t>حفص بن سالم الحنا</w:t>
      </w:r>
      <w:bookmarkEnd w:id="85"/>
      <w:r w:rsidR="00A53871" w:rsidRPr="00A53871">
        <w:rPr>
          <w:rStyle w:val="libBold2Char"/>
          <w:rFonts w:hint="cs"/>
          <w:rtl/>
          <w:lang w:bidi="fa-IR"/>
        </w:rPr>
        <w:t>ط</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ض</w:t>
      </w:r>
      <w:r w:rsidRPr="002A3CB6">
        <w:rPr>
          <w:rFonts w:hint="cs"/>
          <w:rtl/>
          <w:lang w:bidi="fa-IR"/>
        </w:rPr>
        <w:t xml:space="preserve">بطه في الايضاح بقوله: حفص بن سالم، ابو ولاّد ـ بتشديد اللام و الدال المهملة ـ الحناط </w:t>
      </w:r>
      <w:r w:rsidR="00A53871" w:rsidRPr="002A3CB6">
        <w:rPr>
          <w:rFonts w:hint="cs"/>
          <w:rtl/>
          <w:lang w:bidi="fa-IR"/>
        </w:rPr>
        <w:t>ـ</w:t>
      </w:r>
      <w:r w:rsidR="00A53871">
        <w:rPr>
          <w:rtl/>
          <w:lang w:bidi="fa-IR"/>
        </w:rPr>
        <w:t xml:space="preserve"> </w:t>
      </w:r>
      <w:r w:rsidR="00A53871" w:rsidRPr="002A3CB6">
        <w:rPr>
          <w:rFonts w:hint="cs"/>
          <w:rtl/>
          <w:lang w:bidi="fa-IR"/>
        </w:rPr>
        <w:t>ب</w:t>
      </w:r>
      <w:r w:rsidRPr="002A3CB6">
        <w:rPr>
          <w:rFonts w:hint="cs"/>
          <w:rtl/>
          <w:lang w:bidi="fa-IR"/>
        </w:rPr>
        <w:t>الحاء المهملة و النون المشددة و الطاء المهملة.</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70264F">
        <w:rPr>
          <w:rFonts w:hint="cs"/>
          <w:rtl/>
          <w:lang w:bidi="fa-IR"/>
        </w:rPr>
        <w:lastRenderedPageBreak/>
        <w:t>التّرجم</w:t>
      </w:r>
      <w:r w:rsidR="00A53871" w:rsidRPr="0070264F">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حفص بن سالم، أبو ولاد الحنّاط و قال ابن فضّال حفص بن يونس مخزومي،</w:t>
      </w:r>
    </w:p>
    <w:p w:rsidR="002A3CB6" w:rsidRPr="0070264F" w:rsidRDefault="002A3CB6" w:rsidP="002A3CB6">
      <w:pPr>
        <w:pStyle w:val="libNormal"/>
        <w:rPr>
          <w:rtl/>
        </w:rPr>
      </w:pPr>
      <w:r w:rsidRPr="002A3CB6">
        <w:rPr>
          <w:rFonts w:hint="cs"/>
          <w:rtl/>
          <w:lang w:bidi="fa-IR"/>
        </w:rPr>
        <w:t>روى عن ابي عبداللّه‏ عليه‏السلام ثقة لابأس به و قيل انه من موالي جعفي، ذكره ابو العباس، له كتاب يروي</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لحسن بن محبوب.</w:t>
      </w:r>
    </w:p>
    <w:p w:rsidR="002A3CB6" w:rsidRPr="0070264F" w:rsidRDefault="002A3CB6" w:rsidP="002A3CB6">
      <w:pPr>
        <w:pStyle w:val="libNormal"/>
        <w:rPr>
          <w:rtl/>
        </w:rPr>
      </w:pPr>
      <w:r w:rsidRPr="002A3CB6">
        <w:rPr>
          <w:rFonts w:hint="cs"/>
          <w:rtl/>
          <w:lang w:bidi="fa-IR"/>
        </w:rPr>
        <w:t>أخبرنا إبن نوح قال:</w:t>
      </w:r>
    </w:p>
    <w:p w:rsidR="002A3CB6" w:rsidRPr="0070264F" w:rsidRDefault="002A3CB6" w:rsidP="002A3CB6">
      <w:pPr>
        <w:pStyle w:val="libNormal"/>
        <w:rPr>
          <w:rtl/>
        </w:rPr>
      </w:pPr>
      <w:r w:rsidRPr="002A3CB6">
        <w:rPr>
          <w:rFonts w:hint="cs"/>
          <w:rtl/>
          <w:lang w:bidi="fa-IR"/>
        </w:rPr>
        <w:t>حدثنا الحسن بن حمزة، قال: حدثنا ابن بطّة قال: حدثنا محمد بن الحسن قال: حدثنا احم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محمد، قال: حدثنا الحسن بن محبوب عن حفص بكتابه.</w:t>
      </w:r>
    </w:p>
    <w:p w:rsidR="002A3CB6" w:rsidRPr="002A3CB6" w:rsidRDefault="002A3CB6" w:rsidP="002A3CB6">
      <w:pPr>
        <w:pStyle w:val="libNormal"/>
        <w:rPr>
          <w:rtl/>
          <w:lang w:bidi="fa-IR"/>
        </w:rPr>
      </w:pPr>
      <w:r w:rsidRPr="002A3CB6">
        <w:rPr>
          <w:rFonts w:hint="cs"/>
          <w:rtl/>
          <w:lang w:bidi="fa-IR"/>
        </w:rPr>
        <w:t>قال في الفهرس: حفص بن سالم، يكنى أباولاد، الحنّاط، ثقة كوفي، مولى جعفي، له اصل،</w:t>
      </w:r>
    </w:p>
    <w:p w:rsidR="002A3CB6" w:rsidRPr="002A3CB6" w:rsidRDefault="002A3CB6" w:rsidP="002A3CB6">
      <w:pPr>
        <w:pStyle w:val="libNormal"/>
        <w:rPr>
          <w:rtl/>
          <w:lang w:bidi="fa-IR"/>
        </w:rPr>
      </w:pPr>
      <w:r w:rsidRPr="002A3CB6">
        <w:rPr>
          <w:rFonts w:hint="cs"/>
          <w:rtl/>
          <w:lang w:bidi="fa-IR"/>
        </w:rPr>
        <w:t>رويناه بالاسناد الاول عن احمد بن محمد بن عيسى، عن ابن ابي عمير، عن الحسن بن محبوب،</w:t>
      </w:r>
    </w:p>
    <w:p w:rsidR="002A3CB6" w:rsidRPr="0070264F" w:rsidRDefault="002A3CB6" w:rsidP="002A3CB6">
      <w:pPr>
        <w:pStyle w:val="libNormal"/>
        <w:rPr>
          <w:rtl/>
        </w:rPr>
      </w:pPr>
      <w:r w:rsidRPr="002A3CB6">
        <w:rPr>
          <w:rFonts w:hint="cs"/>
          <w:rtl/>
          <w:lang w:bidi="fa-IR"/>
        </w:rPr>
        <w:t>عن حفص.</w:t>
      </w:r>
    </w:p>
    <w:p w:rsidR="002A3CB6" w:rsidRPr="0070264F" w:rsidRDefault="002A3CB6" w:rsidP="002A3CB6">
      <w:pPr>
        <w:pStyle w:val="libNormal"/>
        <w:rPr>
          <w:rtl/>
        </w:rPr>
      </w:pPr>
      <w:r w:rsidRPr="002A3CB6">
        <w:rPr>
          <w:rFonts w:hint="cs"/>
          <w:rtl/>
          <w:lang w:bidi="fa-IR"/>
        </w:rPr>
        <w:t>ذكره الشيخ برقم 335 من اصحاب الصادق عليه‏السلام.</w:t>
      </w:r>
    </w:p>
    <w:p w:rsidR="002A3CB6" w:rsidRPr="0070264F" w:rsidRDefault="002A3CB6" w:rsidP="002A3CB6">
      <w:pPr>
        <w:pStyle w:val="libNormal"/>
        <w:rPr>
          <w:rtl/>
        </w:rPr>
      </w:pPr>
      <w:r w:rsidRPr="002A3CB6">
        <w:rPr>
          <w:rFonts w:hint="cs"/>
          <w:rtl/>
          <w:lang w:bidi="fa-IR"/>
        </w:rPr>
        <w:t>و جاء في رجال البرقي ذكره من اصحاب الصادق عليه‏السلام.</w:t>
      </w:r>
    </w:p>
    <w:p w:rsidR="002A3CB6" w:rsidRPr="0070264F" w:rsidRDefault="002A3CB6" w:rsidP="002A3CB6">
      <w:pPr>
        <w:pStyle w:val="libNormal"/>
        <w:rPr>
          <w:rtl/>
        </w:rPr>
      </w:pPr>
      <w:r w:rsidRPr="002A3CB6">
        <w:rPr>
          <w:rFonts w:hint="cs"/>
          <w:rtl/>
          <w:lang w:bidi="fa-IR"/>
        </w:rPr>
        <w:t>قال في الذريعة في مادة اصل برقم (560): اصل حفص بن سالم ابي ولاد الحناط الثقة.</w:t>
      </w:r>
    </w:p>
    <w:p w:rsidR="002A3CB6" w:rsidRDefault="002A3CB6" w:rsidP="002A3CB6">
      <w:pPr>
        <w:pStyle w:val="libNormal"/>
        <w:rPr>
          <w:rtl/>
        </w:rPr>
      </w:pPr>
      <w:r w:rsidRPr="002A3CB6">
        <w:rPr>
          <w:rFonts w:hint="cs"/>
          <w:rtl/>
          <w:lang w:bidi="fa-IR"/>
        </w:rPr>
        <w:t>امامي ثقة، له اصل.</w:t>
      </w:r>
    </w:p>
    <w:p w:rsidR="002A3CB6" w:rsidRPr="00434A49" w:rsidRDefault="002A3CB6" w:rsidP="00713E11">
      <w:pPr>
        <w:pStyle w:val="libBold2"/>
        <w:rPr>
          <w:rtl/>
        </w:rPr>
      </w:pPr>
      <w:r w:rsidRPr="0070264F">
        <w:rPr>
          <w:rFonts w:hint="cs"/>
          <w:rtl/>
          <w:lang w:bidi="fa-IR"/>
        </w:rPr>
        <w:t>مصادر الترجمة:</w:t>
      </w:r>
    </w:p>
    <w:p w:rsidR="002A3CB6" w:rsidRPr="0070264F" w:rsidRDefault="002A3CB6" w:rsidP="002A3CB6">
      <w:pPr>
        <w:pStyle w:val="libNormal"/>
        <w:rPr>
          <w:rtl/>
        </w:rPr>
      </w:pPr>
      <w:r w:rsidRPr="002A3CB6">
        <w:rPr>
          <w:rFonts w:hint="cs"/>
          <w:rtl/>
          <w:lang w:bidi="fa-IR"/>
        </w:rPr>
        <w:t>1. رجال الطوسي 175 و 184.</w:t>
      </w:r>
    </w:p>
    <w:p w:rsidR="002A3CB6" w:rsidRPr="0070264F" w:rsidRDefault="002A3CB6" w:rsidP="002A3CB6">
      <w:pPr>
        <w:pStyle w:val="libNormal"/>
        <w:rPr>
          <w:rtl/>
        </w:rPr>
      </w:pPr>
      <w:r w:rsidRPr="002A3CB6">
        <w:rPr>
          <w:rFonts w:hint="cs"/>
          <w:rtl/>
          <w:lang w:bidi="fa-IR"/>
        </w:rPr>
        <w:t>2. تنقيح المقال 1: 353 و 356 و 3: باب الكنى 37.</w:t>
      </w:r>
    </w:p>
    <w:p w:rsidR="002A3CB6" w:rsidRPr="0070264F" w:rsidRDefault="002A3CB6" w:rsidP="002A3CB6">
      <w:pPr>
        <w:pStyle w:val="libNormal"/>
        <w:rPr>
          <w:rtl/>
        </w:rPr>
      </w:pPr>
      <w:r w:rsidRPr="002A3CB6">
        <w:rPr>
          <w:rFonts w:hint="cs"/>
          <w:rtl/>
          <w:lang w:bidi="fa-IR"/>
        </w:rPr>
        <w:t>3. معجم رجال الحديث 6: 136 و 137 و 156 و 22: 68.</w:t>
      </w:r>
    </w:p>
    <w:p w:rsidR="002A3CB6" w:rsidRPr="0070264F" w:rsidRDefault="002A3CB6" w:rsidP="002A3CB6">
      <w:pPr>
        <w:pStyle w:val="libNormal"/>
        <w:rPr>
          <w:rtl/>
        </w:rPr>
      </w:pPr>
      <w:r w:rsidRPr="002A3CB6">
        <w:rPr>
          <w:rFonts w:hint="cs"/>
          <w:rtl/>
          <w:lang w:bidi="fa-IR"/>
        </w:rPr>
        <w:t>4. رجال البرقي 37.</w:t>
      </w:r>
    </w:p>
    <w:p w:rsidR="002A3CB6" w:rsidRPr="0070264F" w:rsidRDefault="002A3CB6" w:rsidP="002A3CB6">
      <w:pPr>
        <w:pStyle w:val="libNormal"/>
        <w:rPr>
          <w:rtl/>
        </w:rPr>
      </w:pPr>
      <w:r w:rsidRPr="002A3CB6">
        <w:rPr>
          <w:rFonts w:hint="cs"/>
          <w:rtl/>
          <w:lang w:bidi="fa-IR"/>
        </w:rPr>
        <w:t>5. رجال النجاشي 98 و 318.</w:t>
      </w:r>
    </w:p>
    <w:p w:rsidR="002A3CB6" w:rsidRPr="0070264F" w:rsidRDefault="002A3CB6" w:rsidP="002A3CB6">
      <w:pPr>
        <w:pStyle w:val="libNormal"/>
        <w:rPr>
          <w:rtl/>
        </w:rPr>
      </w:pPr>
      <w:r w:rsidRPr="002A3CB6">
        <w:rPr>
          <w:rFonts w:hint="cs"/>
          <w:rtl/>
          <w:lang w:bidi="fa-IR"/>
        </w:rPr>
        <w:t>6. فهرست الطوسي 62.</w:t>
      </w:r>
    </w:p>
    <w:p w:rsidR="002A3CB6" w:rsidRPr="0070264F" w:rsidRDefault="002A3CB6" w:rsidP="002A3CB6">
      <w:pPr>
        <w:pStyle w:val="libNormal"/>
        <w:rPr>
          <w:rtl/>
        </w:rPr>
      </w:pPr>
      <w:r w:rsidRPr="002A3CB6">
        <w:rPr>
          <w:rFonts w:hint="cs"/>
          <w:rtl/>
          <w:lang w:bidi="fa-IR"/>
        </w:rPr>
        <w:t>7. رجال ابن داود 82 و 83 و 221.</w:t>
      </w:r>
    </w:p>
    <w:p w:rsidR="002A3CB6" w:rsidRDefault="002A3CB6" w:rsidP="00713E11">
      <w:pPr>
        <w:pStyle w:val="libNormal"/>
      </w:pPr>
      <w:r>
        <w:rPr>
          <w:rtl/>
        </w:rPr>
        <w:br w:type="page"/>
      </w:r>
    </w:p>
    <w:p w:rsidR="002A3CB6" w:rsidRPr="0070264F" w:rsidRDefault="002A3CB6" w:rsidP="002A3CB6">
      <w:pPr>
        <w:pStyle w:val="libNormal"/>
        <w:rPr>
          <w:rtl/>
        </w:rPr>
      </w:pPr>
      <w:r w:rsidRPr="002A3CB6">
        <w:rPr>
          <w:rFonts w:hint="cs"/>
          <w:rtl/>
          <w:lang w:bidi="fa-IR"/>
        </w:rPr>
        <w:lastRenderedPageBreak/>
        <w:t>8. معجم الثقات 44 و 144.</w:t>
      </w:r>
    </w:p>
    <w:p w:rsidR="002A3CB6" w:rsidRPr="0070264F" w:rsidRDefault="002A3CB6" w:rsidP="002A3CB6">
      <w:pPr>
        <w:pStyle w:val="libNormal"/>
        <w:rPr>
          <w:rtl/>
        </w:rPr>
      </w:pPr>
      <w:r w:rsidRPr="002A3CB6">
        <w:rPr>
          <w:rFonts w:hint="cs"/>
          <w:rtl/>
          <w:lang w:bidi="fa-IR"/>
        </w:rPr>
        <w:t>9. جامع الرواة 1: 261 و 264 و 421.</w:t>
      </w:r>
    </w:p>
    <w:p w:rsidR="002A3CB6" w:rsidRPr="0070264F" w:rsidRDefault="002A3CB6" w:rsidP="002A3CB6">
      <w:pPr>
        <w:pStyle w:val="libNormal"/>
        <w:rPr>
          <w:rtl/>
        </w:rPr>
      </w:pPr>
      <w:r w:rsidRPr="002A3CB6">
        <w:rPr>
          <w:rFonts w:hint="cs"/>
          <w:rtl/>
          <w:lang w:bidi="fa-IR"/>
        </w:rPr>
        <w:t>10. رجال الحلي 58 و 269.</w:t>
      </w:r>
    </w:p>
    <w:p w:rsidR="002A3CB6" w:rsidRPr="0070264F" w:rsidRDefault="002A3CB6" w:rsidP="002A3CB6">
      <w:pPr>
        <w:pStyle w:val="libNormal"/>
        <w:rPr>
          <w:rtl/>
        </w:rPr>
      </w:pPr>
      <w:r w:rsidRPr="002A3CB6">
        <w:rPr>
          <w:rFonts w:hint="cs"/>
          <w:rtl/>
          <w:lang w:bidi="fa-IR"/>
        </w:rPr>
        <w:t>11. نقد الرجال 112 و 400.</w:t>
      </w:r>
    </w:p>
    <w:p w:rsidR="002A3CB6" w:rsidRPr="0070264F" w:rsidRDefault="002A3CB6" w:rsidP="002A3CB6">
      <w:pPr>
        <w:pStyle w:val="libNormal"/>
        <w:rPr>
          <w:rtl/>
        </w:rPr>
      </w:pPr>
      <w:r w:rsidRPr="002A3CB6">
        <w:rPr>
          <w:rFonts w:hint="cs"/>
          <w:rtl/>
          <w:lang w:bidi="fa-IR"/>
        </w:rPr>
        <w:t>12. مجمع الرجال 2: 211 و 216 و 7: 105.</w:t>
      </w:r>
    </w:p>
    <w:p w:rsidR="002A3CB6" w:rsidRPr="0070264F" w:rsidRDefault="002A3CB6" w:rsidP="002A3CB6">
      <w:pPr>
        <w:pStyle w:val="libNormal"/>
        <w:rPr>
          <w:rtl/>
        </w:rPr>
      </w:pPr>
      <w:r w:rsidRPr="002A3CB6">
        <w:rPr>
          <w:rFonts w:hint="cs"/>
          <w:rtl/>
          <w:lang w:bidi="fa-IR"/>
        </w:rPr>
        <w:t>13. هداية المحدّثين 47 و 196.</w:t>
      </w:r>
    </w:p>
    <w:p w:rsidR="002A3CB6" w:rsidRPr="0070264F" w:rsidRDefault="002A3CB6" w:rsidP="002A3CB6">
      <w:pPr>
        <w:pStyle w:val="libNormal"/>
        <w:rPr>
          <w:rtl/>
        </w:rPr>
      </w:pPr>
      <w:r w:rsidRPr="002A3CB6">
        <w:rPr>
          <w:rFonts w:hint="cs"/>
          <w:rtl/>
          <w:lang w:bidi="fa-IR"/>
        </w:rPr>
        <w:t>14. أعيان الشيعة 6: 201 و 207.</w:t>
      </w:r>
    </w:p>
    <w:p w:rsidR="002A3CB6" w:rsidRPr="0070264F" w:rsidRDefault="002A3CB6" w:rsidP="002A3CB6">
      <w:pPr>
        <w:pStyle w:val="libNormal"/>
        <w:rPr>
          <w:rtl/>
        </w:rPr>
      </w:pPr>
      <w:r w:rsidRPr="002A3CB6">
        <w:rPr>
          <w:rFonts w:hint="cs"/>
          <w:rtl/>
          <w:lang w:bidi="fa-IR"/>
        </w:rPr>
        <w:t>15. أضبط المقال 496.</w:t>
      </w:r>
    </w:p>
    <w:p w:rsidR="002A3CB6" w:rsidRPr="0070264F" w:rsidRDefault="002A3CB6" w:rsidP="002A3CB6">
      <w:pPr>
        <w:pStyle w:val="libNormal"/>
        <w:rPr>
          <w:rtl/>
        </w:rPr>
      </w:pPr>
      <w:r w:rsidRPr="002A3CB6">
        <w:rPr>
          <w:rFonts w:hint="cs"/>
          <w:rtl/>
          <w:lang w:bidi="fa-IR"/>
        </w:rPr>
        <w:t>16. وسائل الشيعة 20: 179 و 180.</w:t>
      </w:r>
    </w:p>
    <w:p w:rsidR="002A3CB6" w:rsidRPr="0070264F" w:rsidRDefault="002A3CB6" w:rsidP="002A3CB6">
      <w:pPr>
        <w:pStyle w:val="libNormal"/>
        <w:rPr>
          <w:rtl/>
        </w:rPr>
      </w:pPr>
      <w:r w:rsidRPr="002A3CB6">
        <w:rPr>
          <w:rFonts w:hint="cs"/>
          <w:rtl/>
          <w:lang w:bidi="fa-IR"/>
        </w:rPr>
        <w:t>17. الخصال 290.</w:t>
      </w:r>
    </w:p>
    <w:p w:rsidR="002A3CB6" w:rsidRPr="0070264F" w:rsidRDefault="002A3CB6" w:rsidP="002A3CB6">
      <w:pPr>
        <w:pStyle w:val="libNormal"/>
        <w:rPr>
          <w:rtl/>
        </w:rPr>
      </w:pPr>
      <w:r w:rsidRPr="002A3CB6">
        <w:rPr>
          <w:rFonts w:hint="cs"/>
          <w:rtl/>
          <w:lang w:bidi="fa-IR"/>
        </w:rPr>
        <w:t>18. توضيح الاشتباه 316.</w:t>
      </w:r>
    </w:p>
    <w:p w:rsidR="002A3CB6" w:rsidRPr="0070264F" w:rsidRDefault="002A3CB6" w:rsidP="002A3CB6">
      <w:pPr>
        <w:pStyle w:val="libNormal"/>
        <w:rPr>
          <w:rtl/>
        </w:rPr>
      </w:pPr>
      <w:r w:rsidRPr="002A3CB6">
        <w:rPr>
          <w:rFonts w:hint="cs"/>
          <w:rtl/>
          <w:lang w:bidi="fa-IR"/>
        </w:rPr>
        <w:t>19. العندبيل 1: 221.</w:t>
      </w:r>
    </w:p>
    <w:p w:rsidR="002A3CB6" w:rsidRPr="0070264F" w:rsidRDefault="002A3CB6" w:rsidP="002A3CB6">
      <w:pPr>
        <w:pStyle w:val="libNormal"/>
        <w:rPr>
          <w:rtl/>
        </w:rPr>
      </w:pPr>
      <w:r w:rsidRPr="002A3CB6">
        <w:rPr>
          <w:rFonts w:hint="cs"/>
          <w:rtl/>
          <w:lang w:bidi="fa-IR"/>
        </w:rPr>
        <w:t>20. منهج المقال 119.</w:t>
      </w:r>
    </w:p>
    <w:p w:rsidR="002A3CB6" w:rsidRPr="0070264F" w:rsidRDefault="002A3CB6" w:rsidP="002A3CB6">
      <w:pPr>
        <w:pStyle w:val="libNormal"/>
        <w:rPr>
          <w:rtl/>
        </w:rPr>
      </w:pPr>
      <w:r w:rsidRPr="002A3CB6">
        <w:rPr>
          <w:rFonts w:hint="cs"/>
          <w:rtl/>
          <w:lang w:bidi="fa-IR"/>
        </w:rPr>
        <w:t>21. جامع المقال 116.</w:t>
      </w:r>
    </w:p>
    <w:p w:rsidR="002A3CB6" w:rsidRPr="0070264F" w:rsidRDefault="002A3CB6" w:rsidP="002A3CB6">
      <w:pPr>
        <w:pStyle w:val="libNormal"/>
        <w:rPr>
          <w:rtl/>
        </w:rPr>
      </w:pPr>
      <w:r w:rsidRPr="002A3CB6">
        <w:rPr>
          <w:rFonts w:hint="cs"/>
          <w:rtl/>
          <w:lang w:bidi="fa-IR"/>
        </w:rPr>
        <w:t>22. الوجيزة 33.</w:t>
      </w:r>
    </w:p>
    <w:p w:rsidR="002A3CB6" w:rsidRPr="0070264F" w:rsidRDefault="002A3CB6" w:rsidP="002A3CB6">
      <w:pPr>
        <w:pStyle w:val="libNormal"/>
        <w:rPr>
          <w:rtl/>
        </w:rPr>
      </w:pPr>
      <w:r w:rsidRPr="002A3CB6">
        <w:rPr>
          <w:rFonts w:hint="cs"/>
          <w:rtl/>
          <w:lang w:bidi="fa-IR"/>
        </w:rPr>
        <w:t>23. شرح مشيخة الفقيه 63.</w:t>
      </w:r>
    </w:p>
    <w:p w:rsidR="002A3CB6" w:rsidRPr="0070264F" w:rsidRDefault="002A3CB6" w:rsidP="002A3CB6">
      <w:pPr>
        <w:pStyle w:val="libNormal"/>
        <w:rPr>
          <w:rtl/>
        </w:rPr>
      </w:pPr>
      <w:r w:rsidRPr="002A3CB6">
        <w:rPr>
          <w:rFonts w:hint="cs"/>
          <w:rtl/>
          <w:lang w:bidi="fa-IR"/>
        </w:rPr>
        <w:t>24. رجال الانصاري 70 و 83.</w:t>
      </w:r>
    </w:p>
    <w:p w:rsidR="002A3CB6" w:rsidRPr="0070264F" w:rsidRDefault="002A3CB6" w:rsidP="002A3CB6">
      <w:pPr>
        <w:pStyle w:val="libNormal"/>
        <w:rPr>
          <w:rtl/>
        </w:rPr>
      </w:pPr>
      <w:r w:rsidRPr="002A3CB6">
        <w:rPr>
          <w:rFonts w:hint="cs"/>
          <w:rtl/>
          <w:lang w:bidi="fa-IR"/>
        </w:rPr>
        <w:t>25. ثقات الرواة 1: 256.</w:t>
      </w:r>
    </w:p>
    <w:p w:rsidR="002A3CB6" w:rsidRPr="0070264F" w:rsidRDefault="002A3CB6" w:rsidP="002A3CB6">
      <w:pPr>
        <w:pStyle w:val="libNormal"/>
        <w:rPr>
          <w:rtl/>
        </w:rPr>
      </w:pPr>
      <w:r w:rsidRPr="002A3CB6">
        <w:rPr>
          <w:rFonts w:hint="cs"/>
          <w:rtl/>
          <w:lang w:bidi="fa-IR"/>
        </w:rPr>
        <w:t>26. الذريعة 2: 148.</w:t>
      </w:r>
    </w:p>
    <w:p w:rsidR="002A3CB6" w:rsidRPr="0070264F" w:rsidRDefault="002A3CB6" w:rsidP="002A3CB6">
      <w:pPr>
        <w:pStyle w:val="libNormal"/>
        <w:rPr>
          <w:rtl/>
        </w:rPr>
      </w:pPr>
      <w:r w:rsidRPr="002A3CB6">
        <w:rPr>
          <w:rFonts w:hint="cs"/>
          <w:rtl/>
          <w:lang w:bidi="fa-IR"/>
        </w:rPr>
        <w:t>27. المعجم المفهرس لالفاظ احاديث البحار 1: 51.</w:t>
      </w:r>
    </w:p>
    <w:p w:rsidR="002A3CB6" w:rsidRDefault="002A3CB6" w:rsidP="002A3CB6">
      <w:pPr>
        <w:pStyle w:val="libNormal"/>
        <w:rPr>
          <w:rtl/>
        </w:rPr>
      </w:pPr>
      <w:r w:rsidRPr="002A3CB6">
        <w:rPr>
          <w:rFonts w:hint="cs"/>
          <w:rtl/>
          <w:lang w:bidi="fa-IR"/>
        </w:rPr>
        <w:t>28. دائرة المعارف الاسلامية الشيعيد 4: 271.</w:t>
      </w:r>
    </w:p>
    <w:p w:rsidR="002A3CB6" w:rsidRDefault="002A3CB6" w:rsidP="00713E11">
      <w:pPr>
        <w:pStyle w:val="libNormal"/>
        <w:rPr>
          <w:rtl/>
        </w:rPr>
      </w:pPr>
      <w:r>
        <w:rPr>
          <w:rFonts w:hint="cs"/>
          <w:rtl/>
        </w:rPr>
        <w:br w:type="page"/>
      </w:r>
    </w:p>
    <w:p w:rsidR="002A3CB6" w:rsidRPr="00434A49" w:rsidRDefault="002A3CB6" w:rsidP="00434A49">
      <w:pPr>
        <w:pStyle w:val="libCenterBold1"/>
        <w:rPr>
          <w:rtl/>
        </w:rPr>
      </w:pPr>
      <w:r w:rsidRPr="001D5879">
        <w:rPr>
          <w:rFonts w:hint="cs"/>
          <w:rtl/>
          <w:lang w:bidi="fa-IR"/>
        </w:rPr>
        <w:lastRenderedPageBreak/>
        <w:t>( 54 )</w:t>
      </w:r>
    </w:p>
    <w:p w:rsidR="002A3CB6" w:rsidRDefault="002A3CB6" w:rsidP="002A3CB6">
      <w:pPr>
        <w:pStyle w:val="libNormal"/>
        <w:rPr>
          <w:rtl/>
        </w:rPr>
      </w:pPr>
      <w:bookmarkStart w:id="86" w:name="77"/>
      <w:r w:rsidRPr="00A53871">
        <w:rPr>
          <w:rStyle w:val="libBold2Char"/>
          <w:rFonts w:hint="cs"/>
          <w:rtl/>
        </w:rPr>
        <w:t>حفص بن سوق</w:t>
      </w:r>
      <w:bookmarkEnd w:id="86"/>
      <w:r w:rsidR="00A53871" w:rsidRPr="00A53871">
        <w:rPr>
          <w:rStyle w:val="libBold2Char"/>
          <w:rFonts w:hint="cs"/>
          <w:rtl/>
          <w:lang w:bidi="fa-IR"/>
        </w:rPr>
        <w:t>ة</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 xml:space="preserve">ال في ايضاح الاشتباه: حفص بن سوقة ـ بضم السين المهملة و إسكان الواو و فتح القاف </w:t>
      </w:r>
      <w:r w:rsidR="00A53871" w:rsidRPr="002A3CB6">
        <w:rPr>
          <w:rFonts w:hint="cs"/>
          <w:rtl/>
          <w:lang w:bidi="fa-IR"/>
        </w:rPr>
        <w:t>ـ</w:t>
      </w:r>
      <w:r w:rsidR="00A53871">
        <w:rPr>
          <w:rtl/>
          <w:lang w:bidi="fa-IR"/>
        </w:rPr>
        <w:t xml:space="preserve"> </w:t>
      </w:r>
      <w:r w:rsidR="00A53871" w:rsidRPr="002A3CB6">
        <w:rPr>
          <w:rFonts w:hint="cs"/>
          <w:rtl/>
          <w:lang w:bidi="fa-IR"/>
        </w:rPr>
        <w:t>ا</w:t>
      </w:r>
      <w:r w:rsidRPr="002A3CB6">
        <w:rPr>
          <w:rFonts w:hint="cs"/>
          <w:rtl/>
          <w:lang w:bidi="fa-IR"/>
        </w:rPr>
        <w:t>لعمري ـ بفتح العين المهملة و اسكان الميم ـ مولى عمر بن حريث المخزومي.</w:t>
      </w:r>
    </w:p>
    <w:p w:rsidR="002A3CB6" w:rsidRPr="002A3CB6" w:rsidRDefault="002A3CB6" w:rsidP="002A3CB6">
      <w:pPr>
        <w:pStyle w:val="libNormal"/>
        <w:rPr>
          <w:rtl/>
          <w:lang w:bidi="fa-IR"/>
        </w:rPr>
      </w:pPr>
      <w:r w:rsidRPr="001D5879">
        <w:rPr>
          <w:rFonts w:hint="cs"/>
          <w:rtl/>
          <w:lang w:bidi="fa-IR"/>
        </w:rPr>
        <w:t>التّرجم</w:t>
      </w:r>
      <w:r w:rsidR="00A53871" w:rsidRPr="001D5879">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حفص بن سوقة العمري (العمروي) مولى عمروبن حريث</w:t>
      </w:r>
      <w:r w:rsidRPr="00713E11">
        <w:rPr>
          <w:rStyle w:val="libFootnotenumChar"/>
          <w:rFonts w:hint="cs"/>
          <w:rtl/>
        </w:rPr>
        <w:t>(1)</w:t>
      </w:r>
      <w:r w:rsidRPr="002A3CB6">
        <w:rPr>
          <w:rFonts w:hint="cs"/>
          <w:rtl/>
          <w:lang w:bidi="fa-IR"/>
        </w:rPr>
        <w:t xml:space="preserve"> المخزومي</w:t>
      </w:r>
      <w:r w:rsidRPr="00713E11">
        <w:rPr>
          <w:rStyle w:val="libFootnotenumChar"/>
          <w:rFonts w:hint="cs"/>
          <w:rtl/>
        </w:rPr>
        <w:t>(2)</w:t>
      </w:r>
      <w:r w:rsidRPr="002A3CB6">
        <w:rPr>
          <w:rFonts w:hint="cs"/>
          <w:rtl/>
          <w:lang w:bidi="fa-IR"/>
        </w:rPr>
        <w:t xml:space="preserve"> ،</w:t>
      </w:r>
    </w:p>
    <w:p w:rsidR="002A3CB6" w:rsidRPr="001D5879" w:rsidRDefault="002A3CB6" w:rsidP="002A3CB6">
      <w:pPr>
        <w:pStyle w:val="libNormal"/>
        <w:rPr>
          <w:rtl/>
        </w:rPr>
      </w:pPr>
      <w:r w:rsidRPr="002A3CB6">
        <w:rPr>
          <w:rFonts w:hint="cs"/>
          <w:rtl/>
          <w:lang w:bidi="fa-IR"/>
        </w:rPr>
        <w:t xml:space="preserve">روى عن ابي عبداللّه‏، و أبي الحسن عليهماالسلام، ذكره أبو العباس و ابن نوح في رجالهما، أخوه زياد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حمد إبنا سوقة، أكثر منه رواية عن أبي جعفر و أبي عبداللّه‏ عليه‏السلام، ثقات، روى محمد بن سوقة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الطفيل، عامر بن واثلة، عن علي عليه‏السلام حديث تفرقة هذه الامة و روى زياد عن ابي جعفر عليه‏السلا</w:t>
      </w:r>
      <w:r w:rsidR="00A53871" w:rsidRPr="002A3CB6">
        <w:rPr>
          <w:rFonts w:hint="cs"/>
          <w:rtl/>
          <w:lang w:bidi="fa-IR"/>
        </w:rPr>
        <w:t>م</w:t>
      </w:r>
      <w:r w:rsidR="00A53871">
        <w:rPr>
          <w:rtl/>
          <w:lang w:bidi="fa-IR"/>
        </w:rPr>
        <w:t xml:space="preserve"> </w:t>
      </w:r>
      <w:r w:rsidR="00A53871" w:rsidRPr="002A3CB6">
        <w:rPr>
          <w:rFonts w:hint="cs"/>
          <w:rtl/>
          <w:lang w:bidi="fa-IR"/>
        </w:rPr>
        <w:t>ل</w:t>
      </w:r>
      <w:r w:rsidRPr="002A3CB6">
        <w:rPr>
          <w:rFonts w:hint="cs"/>
          <w:rtl/>
          <w:lang w:bidi="fa-IR"/>
        </w:rPr>
        <w:t>اتصلّوا خلف الناصب، له كتاب رواه احمد بن محمد بن سعيد، قال: حدثنا محمد بن مفضّل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براهيم قال: حدثنا محمد بن ابي عمير عن حفص بن سوقة بكتابه.</w:t>
      </w:r>
    </w:p>
    <w:p w:rsidR="002A3CB6" w:rsidRPr="001D5879" w:rsidRDefault="002A3CB6" w:rsidP="002A3CB6">
      <w:pPr>
        <w:pStyle w:val="libNormal"/>
        <w:rPr>
          <w:rtl/>
        </w:rPr>
      </w:pPr>
      <w:r w:rsidRPr="002A3CB6">
        <w:rPr>
          <w:rFonts w:hint="cs"/>
          <w:rtl/>
          <w:lang w:bidi="fa-IR"/>
        </w:rPr>
        <w:t>قال في الفهرس: حفص بن سوقة له اصل، رويناه بالاسناد الاول عن احمد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يسى، عن محمد بن ابي عمير، عن حفص بن سوقة.</w:t>
      </w:r>
    </w:p>
    <w:p w:rsidR="002A3CB6" w:rsidRPr="001D5879" w:rsidRDefault="002A3CB6" w:rsidP="002A3CB6">
      <w:pPr>
        <w:pStyle w:val="libNormal"/>
        <w:rPr>
          <w:rtl/>
        </w:rPr>
      </w:pPr>
      <w:r w:rsidRPr="002A3CB6">
        <w:rPr>
          <w:rFonts w:hint="cs"/>
          <w:rtl/>
          <w:lang w:bidi="fa-IR"/>
        </w:rPr>
        <w:t>ورد ذكره في رجال الشيخ برقم 330 مع اصحاب الامام الصادق عليه‏السلام و جاء في رجال البرقي انه من اصحاب الصادق عليه‏السلام.</w:t>
      </w:r>
    </w:p>
    <w:p w:rsidR="002A3CB6" w:rsidRPr="001D5879" w:rsidRDefault="002A3CB6" w:rsidP="002A3CB6">
      <w:pPr>
        <w:pStyle w:val="libNormal"/>
        <w:rPr>
          <w:rtl/>
        </w:rPr>
      </w:pPr>
      <w:r w:rsidRPr="002A3CB6">
        <w:rPr>
          <w:rFonts w:hint="cs"/>
          <w:rtl/>
          <w:lang w:bidi="fa-IR"/>
        </w:rPr>
        <w:t>و عده في معالم العلماء من اصحاب الاصول.</w:t>
      </w:r>
    </w:p>
    <w:p w:rsidR="00713E11" w:rsidRDefault="002A3CB6" w:rsidP="002A3CB6">
      <w:pPr>
        <w:pStyle w:val="libNormal"/>
        <w:rPr>
          <w:rFonts w:hint="cs"/>
          <w:rtl/>
          <w:lang w:bidi="fa-IR"/>
        </w:rPr>
      </w:pPr>
      <w:r w:rsidRPr="002A3CB6">
        <w:rPr>
          <w:rFonts w:hint="cs"/>
          <w:rtl/>
          <w:lang w:bidi="fa-IR"/>
        </w:rPr>
        <w:t>قال في الذريعة: اصل حفص بن سوقة العمري الثقة و اخواه زياد و محمد ثقتان و هو مول</w:t>
      </w:r>
      <w:r w:rsidR="00A53871" w:rsidRPr="002A3CB6">
        <w:rPr>
          <w:rFonts w:hint="cs"/>
          <w:rtl/>
          <w:lang w:bidi="fa-IR"/>
        </w:rPr>
        <w:t>ى</w:t>
      </w:r>
      <w:r w:rsidR="00A53871">
        <w:rPr>
          <w:rtl/>
        </w:rPr>
        <w:t xml:space="preserve"> </w:t>
      </w:r>
    </w:p>
    <w:p w:rsidR="002A3CB6" w:rsidRPr="001D5879" w:rsidRDefault="00713E11" w:rsidP="00713E11">
      <w:pPr>
        <w:pStyle w:val="libLine"/>
        <w:rPr>
          <w:rtl/>
        </w:rPr>
      </w:pPr>
      <w:r>
        <w:rPr>
          <w:rFonts w:hint="cs"/>
          <w:rtl/>
          <w:lang w:bidi="fa-IR"/>
        </w:rPr>
        <w:t>____________________</w:t>
      </w:r>
    </w:p>
    <w:p w:rsidR="002A3CB6" w:rsidRPr="001D5879" w:rsidRDefault="002A3CB6" w:rsidP="00713E11">
      <w:pPr>
        <w:pStyle w:val="libFootnote0"/>
        <w:rPr>
          <w:rtl/>
        </w:rPr>
      </w:pPr>
      <w:r w:rsidRPr="002A3CB6">
        <w:rPr>
          <w:rFonts w:hint="cs"/>
          <w:rtl/>
          <w:lang w:bidi="fa-IR"/>
        </w:rPr>
        <w:t>(1) عمربن حريث عمر بن عثمان بن عبداللّه‏ بن عمربن مخزوم، ابوسعيد القرشي، نزل الكوفة، ولي الامارة لبني امية على الكوفة، و كان من اثرياء اهل الكوفة توفي سنة 85 هـ انظر طبقات ابن سعد 1: 171، تاريخ خليفة ابن الخياط 1: 294، تاريخ الطبري 2: 520 و 3: 276 و 294، مشاهير علماء الامصار لابن حيان 1: 174، رجال الطوسي: 65، تاريخ بغداد 4: 460، الكامل في التاريخ 4: 235، المعين في طبقات المحدثين 1: 25، سير اعلام النبلاء 9: 241، معجم رجال الحديث 9313.</w:t>
      </w:r>
    </w:p>
    <w:p w:rsidR="002A3CB6" w:rsidRPr="001D5879" w:rsidRDefault="002A3CB6" w:rsidP="00713E11">
      <w:pPr>
        <w:pStyle w:val="libFootnote0"/>
        <w:rPr>
          <w:rtl/>
        </w:rPr>
      </w:pPr>
      <w:r w:rsidRPr="002A3CB6">
        <w:rPr>
          <w:rFonts w:hint="cs"/>
          <w:rtl/>
          <w:lang w:bidi="fa-IR"/>
        </w:rPr>
        <w:t>(2) منسوب الى عبدالرحمن بن الحارث المخزومى، الانساب المقنة للقيسراني: 134.</w:t>
      </w:r>
    </w:p>
    <w:p w:rsidR="002A3CB6" w:rsidRDefault="002A3CB6" w:rsidP="00713E11">
      <w:pPr>
        <w:pStyle w:val="libNormal"/>
      </w:pPr>
      <w:r>
        <w:rPr>
          <w:rtl/>
        </w:rPr>
        <w:br w:type="page"/>
      </w:r>
    </w:p>
    <w:p w:rsidR="002A3CB6" w:rsidRPr="001D5879" w:rsidRDefault="002A3CB6" w:rsidP="002A3CB6">
      <w:pPr>
        <w:pStyle w:val="libNormal"/>
        <w:rPr>
          <w:rtl/>
        </w:rPr>
      </w:pPr>
      <w:r w:rsidRPr="002A3CB6">
        <w:rPr>
          <w:rFonts w:hint="cs"/>
          <w:rtl/>
          <w:lang w:bidi="fa-IR"/>
        </w:rPr>
        <w:lastRenderedPageBreak/>
        <w:t>عمرو بن حريث المخزومي.</w:t>
      </w:r>
    </w:p>
    <w:p w:rsidR="002A3CB6" w:rsidRDefault="002A3CB6" w:rsidP="002A3CB6">
      <w:pPr>
        <w:pStyle w:val="libNormal"/>
        <w:rPr>
          <w:rtl/>
        </w:rPr>
      </w:pPr>
      <w:r w:rsidRPr="002A3CB6">
        <w:rPr>
          <w:rFonts w:hint="cs"/>
          <w:rtl/>
          <w:lang w:bidi="fa-IR"/>
        </w:rPr>
        <w:t>اما في ثقة، له اصل.</w:t>
      </w:r>
    </w:p>
    <w:p w:rsidR="002A3CB6" w:rsidRPr="00434A49" w:rsidRDefault="002A3CB6" w:rsidP="00713E11">
      <w:pPr>
        <w:pStyle w:val="libBold2"/>
        <w:rPr>
          <w:rtl/>
        </w:rPr>
      </w:pPr>
      <w:r w:rsidRPr="001D5879">
        <w:rPr>
          <w:rFonts w:hint="cs"/>
          <w:rtl/>
          <w:lang w:bidi="fa-IR"/>
        </w:rPr>
        <w:t>مصادر الترجمة:</w:t>
      </w:r>
    </w:p>
    <w:p w:rsidR="002A3CB6" w:rsidRPr="001D5879" w:rsidRDefault="002A3CB6" w:rsidP="002A3CB6">
      <w:pPr>
        <w:pStyle w:val="libNormal"/>
        <w:rPr>
          <w:rtl/>
        </w:rPr>
      </w:pPr>
      <w:r w:rsidRPr="002A3CB6">
        <w:rPr>
          <w:rFonts w:hint="cs"/>
          <w:rtl/>
          <w:lang w:bidi="fa-IR"/>
        </w:rPr>
        <w:t>1. رجال الطوسي 184.</w:t>
      </w:r>
    </w:p>
    <w:p w:rsidR="002A3CB6" w:rsidRPr="001D5879" w:rsidRDefault="002A3CB6" w:rsidP="002A3CB6">
      <w:pPr>
        <w:pStyle w:val="libNormal"/>
        <w:rPr>
          <w:rtl/>
        </w:rPr>
      </w:pPr>
      <w:r w:rsidRPr="002A3CB6">
        <w:rPr>
          <w:rFonts w:hint="cs"/>
          <w:rtl/>
          <w:lang w:bidi="fa-IR"/>
        </w:rPr>
        <w:t>2. تنقيح المقال 1: 353.</w:t>
      </w:r>
    </w:p>
    <w:p w:rsidR="002A3CB6" w:rsidRPr="001D5879" w:rsidRDefault="002A3CB6" w:rsidP="002A3CB6">
      <w:pPr>
        <w:pStyle w:val="libNormal"/>
        <w:rPr>
          <w:rtl/>
        </w:rPr>
      </w:pPr>
      <w:r w:rsidRPr="002A3CB6">
        <w:rPr>
          <w:rFonts w:hint="cs"/>
          <w:rtl/>
          <w:lang w:bidi="fa-IR"/>
        </w:rPr>
        <w:t>3. فهرست الطوسي 62.</w:t>
      </w:r>
    </w:p>
    <w:p w:rsidR="002A3CB6" w:rsidRPr="001D5879" w:rsidRDefault="002A3CB6" w:rsidP="002A3CB6">
      <w:pPr>
        <w:pStyle w:val="libNormal"/>
        <w:rPr>
          <w:rtl/>
        </w:rPr>
      </w:pPr>
      <w:r w:rsidRPr="002A3CB6">
        <w:rPr>
          <w:rFonts w:hint="cs"/>
          <w:rtl/>
          <w:lang w:bidi="fa-IR"/>
        </w:rPr>
        <w:t>4. رجال النجاشي 98.</w:t>
      </w:r>
    </w:p>
    <w:p w:rsidR="002A3CB6" w:rsidRPr="001D5879" w:rsidRDefault="002A3CB6" w:rsidP="002A3CB6">
      <w:pPr>
        <w:pStyle w:val="libNormal"/>
        <w:rPr>
          <w:rtl/>
        </w:rPr>
      </w:pPr>
      <w:r w:rsidRPr="002A3CB6">
        <w:rPr>
          <w:rFonts w:hint="cs"/>
          <w:rtl/>
          <w:lang w:bidi="fa-IR"/>
        </w:rPr>
        <w:t>5. معالم العلماء 43.</w:t>
      </w:r>
    </w:p>
    <w:p w:rsidR="002A3CB6" w:rsidRPr="001D5879" w:rsidRDefault="002A3CB6" w:rsidP="002A3CB6">
      <w:pPr>
        <w:pStyle w:val="libNormal"/>
        <w:rPr>
          <w:rtl/>
        </w:rPr>
      </w:pPr>
      <w:r w:rsidRPr="002A3CB6">
        <w:rPr>
          <w:rFonts w:hint="cs"/>
          <w:rtl/>
          <w:lang w:bidi="fa-IR"/>
        </w:rPr>
        <w:t>6. رجال ابن داود 83.</w:t>
      </w:r>
    </w:p>
    <w:p w:rsidR="002A3CB6" w:rsidRPr="001D5879" w:rsidRDefault="002A3CB6" w:rsidP="002A3CB6">
      <w:pPr>
        <w:pStyle w:val="libNormal"/>
        <w:rPr>
          <w:rtl/>
        </w:rPr>
      </w:pPr>
      <w:r w:rsidRPr="002A3CB6">
        <w:rPr>
          <w:rFonts w:hint="cs"/>
          <w:rtl/>
          <w:lang w:bidi="fa-IR"/>
        </w:rPr>
        <w:t>7. معجم الثقات 44.</w:t>
      </w:r>
    </w:p>
    <w:p w:rsidR="002A3CB6" w:rsidRPr="001D5879" w:rsidRDefault="002A3CB6" w:rsidP="002A3CB6">
      <w:pPr>
        <w:pStyle w:val="libNormal"/>
        <w:rPr>
          <w:rtl/>
        </w:rPr>
      </w:pPr>
      <w:r w:rsidRPr="002A3CB6">
        <w:rPr>
          <w:rFonts w:hint="cs"/>
          <w:rtl/>
          <w:lang w:bidi="fa-IR"/>
        </w:rPr>
        <w:t>8. معجم رجال الحديث 6: 138.</w:t>
      </w:r>
    </w:p>
    <w:p w:rsidR="002A3CB6" w:rsidRPr="001D5879" w:rsidRDefault="002A3CB6" w:rsidP="002A3CB6">
      <w:pPr>
        <w:pStyle w:val="libNormal"/>
        <w:rPr>
          <w:rtl/>
        </w:rPr>
      </w:pPr>
      <w:r w:rsidRPr="002A3CB6">
        <w:rPr>
          <w:rFonts w:hint="cs"/>
          <w:rtl/>
          <w:lang w:bidi="fa-IR"/>
        </w:rPr>
        <w:t>9. رجال البرقي 37.</w:t>
      </w:r>
    </w:p>
    <w:p w:rsidR="002A3CB6" w:rsidRPr="001D5879" w:rsidRDefault="002A3CB6" w:rsidP="002A3CB6">
      <w:pPr>
        <w:pStyle w:val="libNormal"/>
        <w:rPr>
          <w:rtl/>
        </w:rPr>
      </w:pPr>
      <w:r w:rsidRPr="002A3CB6">
        <w:rPr>
          <w:rFonts w:hint="cs"/>
          <w:rtl/>
          <w:lang w:bidi="fa-IR"/>
        </w:rPr>
        <w:t>10. جامع الرواة 1: 262.</w:t>
      </w:r>
    </w:p>
    <w:p w:rsidR="002A3CB6" w:rsidRPr="001D5879" w:rsidRDefault="002A3CB6" w:rsidP="002A3CB6">
      <w:pPr>
        <w:pStyle w:val="libNormal"/>
        <w:rPr>
          <w:rtl/>
        </w:rPr>
      </w:pPr>
      <w:r w:rsidRPr="002A3CB6">
        <w:rPr>
          <w:rFonts w:hint="cs"/>
          <w:rtl/>
          <w:lang w:bidi="fa-IR"/>
        </w:rPr>
        <w:t>11. نقد الرجال 112.</w:t>
      </w:r>
    </w:p>
    <w:p w:rsidR="002A3CB6" w:rsidRPr="001D5879" w:rsidRDefault="002A3CB6" w:rsidP="002A3CB6">
      <w:pPr>
        <w:pStyle w:val="libNormal"/>
        <w:rPr>
          <w:rtl/>
        </w:rPr>
      </w:pPr>
      <w:r w:rsidRPr="002A3CB6">
        <w:rPr>
          <w:rFonts w:hint="cs"/>
          <w:rtl/>
          <w:lang w:bidi="fa-IR"/>
        </w:rPr>
        <w:t>12. مجمع الرجال 2: 212.</w:t>
      </w:r>
    </w:p>
    <w:p w:rsidR="002A3CB6" w:rsidRPr="001D5879" w:rsidRDefault="002A3CB6" w:rsidP="002A3CB6">
      <w:pPr>
        <w:pStyle w:val="libNormal"/>
        <w:rPr>
          <w:rtl/>
        </w:rPr>
      </w:pPr>
      <w:r w:rsidRPr="002A3CB6">
        <w:rPr>
          <w:rFonts w:hint="cs"/>
          <w:rtl/>
          <w:lang w:bidi="fa-IR"/>
        </w:rPr>
        <w:t>13. هداية المحدّثين 47.</w:t>
      </w:r>
    </w:p>
    <w:p w:rsidR="002A3CB6" w:rsidRPr="001D5879" w:rsidRDefault="002A3CB6" w:rsidP="002A3CB6">
      <w:pPr>
        <w:pStyle w:val="libNormal"/>
        <w:rPr>
          <w:rtl/>
        </w:rPr>
      </w:pPr>
      <w:r w:rsidRPr="002A3CB6">
        <w:rPr>
          <w:rFonts w:hint="cs"/>
          <w:rtl/>
          <w:lang w:bidi="fa-IR"/>
        </w:rPr>
        <w:t>14. أعيان الشيعة 6: 203.</w:t>
      </w:r>
    </w:p>
    <w:p w:rsidR="002A3CB6" w:rsidRPr="001D5879" w:rsidRDefault="002A3CB6" w:rsidP="002A3CB6">
      <w:pPr>
        <w:pStyle w:val="libNormal"/>
        <w:rPr>
          <w:rtl/>
        </w:rPr>
      </w:pPr>
      <w:r w:rsidRPr="002A3CB6">
        <w:rPr>
          <w:rFonts w:hint="cs"/>
          <w:rtl/>
          <w:lang w:bidi="fa-IR"/>
        </w:rPr>
        <w:t>15. توضيح الاشتباه 136.</w:t>
      </w:r>
    </w:p>
    <w:p w:rsidR="002A3CB6" w:rsidRPr="001D5879" w:rsidRDefault="002A3CB6" w:rsidP="002A3CB6">
      <w:pPr>
        <w:pStyle w:val="libNormal"/>
        <w:rPr>
          <w:rtl/>
        </w:rPr>
      </w:pPr>
      <w:r w:rsidRPr="002A3CB6">
        <w:rPr>
          <w:rFonts w:hint="cs"/>
          <w:rtl/>
          <w:lang w:bidi="fa-IR"/>
        </w:rPr>
        <w:t>16. رجال الحلي 58.</w:t>
      </w:r>
    </w:p>
    <w:p w:rsidR="002A3CB6" w:rsidRPr="001D5879" w:rsidRDefault="002A3CB6" w:rsidP="002A3CB6">
      <w:pPr>
        <w:pStyle w:val="libNormal"/>
        <w:rPr>
          <w:rtl/>
        </w:rPr>
      </w:pPr>
      <w:r w:rsidRPr="002A3CB6">
        <w:rPr>
          <w:rFonts w:hint="cs"/>
          <w:rtl/>
          <w:lang w:bidi="fa-IR"/>
        </w:rPr>
        <w:t>17. منتهى المقال 116.</w:t>
      </w:r>
    </w:p>
    <w:p w:rsidR="002A3CB6" w:rsidRPr="001D5879" w:rsidRDefault="002A3CB6" w:rsidP="002A3CB6">
      <w:pPr>
        <w:pStyle w:val="libNormal"/>
        <w:rPr>
          <w:rtl/>
        </w:rPr>
      </w:pPr>
      <w:r w:rsidRPr="002A3CB6">
        <w:rPr>
          <w:rFonts w:hint="cs"/>
          <w:rtl/>
          <w:lang w:bidi="fa-IR"/>
        </w:rPr>
        <w:t>18. العندبيل 1: 221.</w:t>
      </w:r>
    </w:p>
    <w:p w:rsidR="002A3CB6" w:rsidRPr="001D5879" w:rsidRDefault="002A3CB6" w:rsidP="002A3CB6">
      <w:pPr>
        <w:pStyle w:val="libNormal"/>
        <w:rPr>
          <w:rtl/>
        </w:rPr>
      </w:pPr>
      <w:r w:rsidRPr="002A3CB6">
        <w:rPr>
          <w:rFonts w:hint="cs"/>
          <w:rtl/>
          <w:lang w:bidi="fa-IR"/>
        </w:rPr>
        <w:t>19. منهج المقال 119.</w:t>
      </w:r>
    </w:p>
    <w:p w:rsidR="002A3CB6" w:rsidRDefault="002A3CB6" w:rsidP="00713E11">
      <w:pPr>
        <w:pStyle w:val="libNormal"/>
      </w:pPr>
      <w:r>
        <w:rPr>
          <w:rtl/>
        </w:rPr>
        <w:br w:type="page"/>
      </w:r>
    </w:p>
    <w:p w:rsidR="002A3CB6" w:rsidRPr="001D5879" w:rsidRDefault="002A3CB6" w:rsidP="002A3CB6">
      <w:pPr>
        <w:pStyle w:val="libNormal"/>
        <w:rPr>
          <w:rtl/>
        </w:rPr>
      </w:pPr>
      <w:r w:rsidRPr="002A3CB6">
        <w:rPr>
          <w:rFonts w:hint="cs"/>
          <w:rtl/>
          <w:lang w:bidi="fa-IR"/>
        </w:rPr>
        <w:lastRenderedPageBreak/>
        <w:t>20. جامع المقال 63.</w:t>
      </w:r>
    </w:p>
    <w:p w:rsidR="002A3CB6" w:rsidRPr="001D5879" w:rsidRDefault="002A3CB6" w:rsidP="002A3CB6">
      <w:pPr>
        <w:pStyle w:val="libNormal"/>
        <w:rPr>
          <w:rtl/>
        </w:rPr>
      </w:pPr>
      <w:r w:rsidRPr="002A3CB6">
        <w:rPr>
          <w:rFonts w:hint="cs"/>
          <w:rtl/>
          <w:lang w:bidi="fa-IR"/>
        </w:rPr>
        <w:t>21. ايضاح الاشتباه 24.</w:t>
      </w:r>
    </w:p>
    <w:p w:rsidR="002A3CB6" w:rsidRPr="001D5879" w:rsidRDefault="002A3CB6" w:rsidP="002A3CB6">
      <w:pPr>
        <w:pStyle w:val="libNormal"/>
        <w:rPr>
          <w:rtl/>
        </w:rPr>
      </w:pPr>
      <w:r w:rsidRPr="002A3CB6">
        <w:rPr>
          <w:rFonts w:hint="cs"/>
          <w:rtl/>
          <w:lang w:bidi="fa-IR"/>
        </w:rPr>
        <w:t>22. نضد الايضاح 112.</w:t>
      </w:r>
    </w:p>
    <w:p w:rsidR="002A3CB6" w:rsidRPr="001D5879" w:rsidRDefault="002A3CB6" w:rsidP="002A3CB6">
      <w:pPr>
        <w:pStyle w:val="libNormal"/>
        <w:rPr>
          <w:rtl/>
        </w:rPr>
      </w:pPr>
      <w:r w:rsidRPr="002A3CB6">
        <w:rPr>
          <w:rFonts w:hint="cs"/>
          <w:rtl/>
          <w:lang w:bidi="fa-IR"/>
        </w:rPr>
        <w:t>23. أضبط المقال 496.</w:t>
      </w:r>
    </w:p>
    <w:p w:rsidR="002A3CB6" w:rsidRPr="001D5879" w:rsidRDefault="002A3CB6" w:rsidP="002A3CB6">
      <w:pPr>
        <w:pStyle w:val="libNormal"/>
        <w:rPr>
          <w:rtl/>
        </w:rPr>
      </w:pPr>
      <w:r w:rsidRPr="002A3CB6">
        <w:rPr>
          <w:rFonts w:hint="cs"/>
          <w:rtl/>
          <w:lang w:bidi="fa-IR"/>
        </w:rPr>
        <w:t>24. وسائل الشيعة 20: 179.</w:t>
      </w:r>
    </w:p>
    <w:p w:rsidR="002A3CB6" w:rsidRPr="001D5879" w:rsidRDefault="002A3CB6" w:rsidP="002A3CB6">
      <w:pPr>
        <w:pStyle w:val="libNormal"/>
        <w:rPr>
          <w:rtl/>
        </w:rPr>
      </w:pPr>
      <w:r w:rsidRPr="002A3CB6">
        <w:rPr>
          <w:rFonts w:hint="cs"/>
          <w:rtl/>
          <w:lang w:bidi="fa-IR"/>
        </w:rPr>
        <w:t>25. اتقان المقال 52.</w:t>
      </w:r>
    </w:p>
    <w:p w:rsidR="002A3CB6" w:rsidRPr="001D5879" w:rsidRDefault="002A3CB6" w:rsidP="002A3CB6">
      <w:pPr>
        <w:pStyle w:val="libNormal"/>
        <w:rPr>
          <w:rtl/>
        </w:rPr>
      </w:pPr>
      <w:r w:rsidRPr="002A3CB6">
        <w:rPr>
          <w:rFonts w:hint="cs"/>
          <w:rtl/>
          <w:lang w:bidi="fa-IR"/>
        </w:rPr>
        <w:t>26. الوجيزة 33.</w:t>
      </w:r>
    </w:p>
    <w:p w:rsidR="002A3CB6" w:rsidRPr="001D5879" w:rsidRDefault="002A3CB6" w:rsidP="002A3CB6">
      <w:pPr>
        <w:pStyle w:val="libNormal"/>
        <w:rPr>
          <w:rtl/>
        </w:rPr>
      </w:pPr>
      <w:r w:rsidRPr="002A3CB6">
        <w:rPr>
          <w:rFonts w:hint="cs"/>
          <w:rtl/>
          <w:lang w:bidi="fa-IR"/>
        </w:rPr>
        <w:t>27. رجال الأنصاري 71 و 83.</w:t>
      </w:r>
    </w:p>
    <w:p w:rsidR="002A3CB6" w:rsidRPr="001D5879" w:rsidRDefault="002A3CB6" w:rsidP="002A3CB6">
      <w:pPr>
        <w:pStyle w:val="libNormal"/>
        <w:rPr>
          <w:rtl/>
        </w:rPr>
      </w:pPr>
      <w:r w:rsidRPr="002A3CB6">
        <w:rPr>
          <w:rFonts w:hint="cs"/>
          <w:rtl/>
          <w:lang w:bidi="fa-IR"/>
        </w:rPr>
        <w:t>28. بهجة الآمال 3: 334.</w:t>
      </w:r>
    </w:p>
    <w:p w:rsidR="002A3CB6" w:rsidRPr="001D5879" w:rsidRDefault="002A3CB6" w:rsidP="002A3CB6">
      <w:pPr>
        <w:pStyle w:val="libNormal"/>
        <w:rPr>
          <w:rtl/>
        </w:rPr>
      </w:pPr>
      <w:r w:rsidRPr="002A3CB6">
        <w:rPr>
          <w:rFonts w:hint="cs"/>
          <w:rtl/>
          <w:lang w:bidi="fa-IR"/>
        </w:rPr>
        <w:t>29. ثقات الرواة 1: 256 و 257.</w:t>
      </w:r>
    </w:p>
    <w:p w:rsidR="002A3CB6" w:rsidRPr="001D5879" w:rsidRDefault="002A3CB6" w:rsidP="002A3CB6">
      <w:pPr>
        <w:pStyle w:val="libNormal"/>
        <w:rPr>
          <w:rtl/>
        </w:rPr>
      </w:pPr>
      <w:r w:rsidRPr="002A3CB6">
        <w:rPr>
          <w:rFonts w:hint="cs"/>
          <w:rtl/>
          <w:lang w:bidi="fa-IR"/>
        </w:rPr>
        <w:t>30. الذريعة 2: 148.</w:t>
      </w:r>
    </w:p>
    <w:p w:rsidR="002A3CB6" w:rsidRDefault="002A3CB6" w:rsidP="002A3CB6">
      <w:pPr>
        <w:pStyle w:val="libNormal"/>
        <w:rPr>
          <w:rtl/>
        </w:rPr>
      </w:pPr>
      <w:r w:rsidRPr="002A3CB6">
        <w:rPr>
          <w:rFonts w:hint="cs"/>
          <w:rtl/>
          <w:lang w:bidi="fa-IR"/>
        </w:rPr>
        <w:t>31. المعجم المفهرس لالفاظ احاديث البحار 1: 51.</w:t>
      </w:r>
    </w:p>
    <w:p w:rsidR="002A3CB6" w:rsidRPr="00434A49" w:rsidRDefault="002A3CB6" w:rsidP="00434A49">
      <w:pPr>
        <w:pStyle w:val="libCenterBold1"/>
        <w:rPr>
          <w:rtl/>
        </w:rPr>
      </w:pPr>
      <w:r w:rsidRPr="001D5879">
        <w:rPr>
          <w:rFonts w:hint="cs"/>
          <w:rtl/>
          <w:lang w:bidi="fa-IR"/>
        </w:rPr>
        <w:t>( 55 )</w:t>
      </w:r>
    </w:p>
    <w:p w:rsidR="002A3CB6" w:rsidRPr="001D5879" w:rsidRDefault="002A3CB6" w:rsidP="002A3CB6">
      <w:pPr>
        <w:pStyle w:val="libNormal"/>
        <w:rPr>
          <w:rtl/>
        </w:rPr>
      </w:pPr>
      <w:bookmarkStart w:id="87" w:name="78"/>
      <w:r w:rsidRPr="00A53871">
        <w:rPr>
          <w:rStyle w:val="libBold2Char"/>
          <w:rFonts w:hint="cs"/>
          <w:rtl/>
        </w:rPr>
        <w:t>حفص بن عبداللّه‏ السجستاني الكوف</w:t>
      </w:r>
      <w:bookmarkEnd w:id="8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الذريعة: اصل في الصلاة اصل في الزكاة، اصل في الصيام، اصل في النوادر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لاصول الاربعة كلّها لحفص بن عبداللّه‏ السجستاني الكوفي الثقة، سكن سجستان و هو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 الصادق عليه‏السلام سماني نسخة فهرست الشيخ الطوسي المطبوعة بكلكتة سنة 1271 فانه بع</w:t>
      </w:r>
      <w:r w:rsidR="00A53871" w:rsidRPr="002A3CB6">
        <w:rPr>
          <w:rFonts w:hint="cs"/>
          <w:rtl/>
          <w:lang w:bidi="fa-IR"/>
        </w:rPr>
        <w:t>د</w:t>
      </w:r>
      <w:r w:rsidR="00A53871">
        <w:rPr>
          <w:rtl/>
          <w:lang w:bidi="fa-IR"/>
        </w:rPr>
        <w:t xml:space="preserve"> </w:t>
      </w:r>
      <w:r w:rsidR="00A53871" w:rsidRPr="002A3CB6">
        <w:rPr>
          <w:rFonts w:hint="cs"/>
          <w:rtl/>
          <w:lang w:bidi="fa-IR"/>
        </w:rPr>
        <w:t>ذ</w:t>
      </w:r>
      <w:r w:rsidRPr="002A3CB6">
        <w:rPr>
          <w:rFonts w:hint="cs"/>
          <w:rtl/>
          <w:lang w:bidi="fa-IR"/>
        </w:rPr>
        <w:t>كره كل منها بعنوان «الكتاب» قال: و تعد كلّها في الاصول.</w:t>
      </w:r>
    </w:p>
    <w:p w:rsidR="002A3CB6" w:rsidRPr="001D5879" w:rsidRDefault="002A3CB6" w:rsidP="002A3CB6">
      <w:pPr>
        <w:pStyle w:val="libNormal"/>
        <w:rPr>
          <w:rtl/>
        </w:rPr>
      </w:pPr>
      <w:r w:rsidRPr="002A3CB6">
        <w:rPr>
          <w:rFonts w:hint="cs"/>
          <w:rtl/>
          <w:lang w:bidi="fa-IR"/>
        </w:rPr>
        <w:t>و في موضع آخر من الذريعة: مر نظير ذلك لحريز بن عبداللّه‏ السجستاني المذكور في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لنسخة من الفهرس و لم أجد ذكراً في سائر الكتب الرجالية لحفص هذا إلا في النسخة التي ذك</w:t>
      </w:r>
      <w:r w:rsidR="00A53871" w:rsidRPr="002A3CB6">
        <w:rPr>
          <w:rFonts w:hint="cs"/>
          <w:rtl/>
          <w:lang w:bidi="fa-IR"/>
        </w:rPr>
        <w:t>ر</w:t>
      </w:r>
      <w:r w:rsidR="00A53871">
        <w:rPr>
          <w:rtl/>
          <w:lang w:bidi="fa-IR"/>
        </w:rPr>
        <w:t xml:space="preserve"> </w:t>
      </w:r>
      <w:r w:rsidR="00A53871" w:rsidRPr="002A3CB6">
        <w:rPr>
          <w:rFonts w:hint="cs"/>
          <w:rtl/>
          <w:lang w:bidi="fa-IR"/>
        </w:rPr>
        <w:t>ط</w:t>
      </w:r>
      <w:r w:rsidRPr="002A3CB6">
        <w:rPr>
          <w:rFonts w:hint="cs"/>
          <w:rtl/>
          <w:lang w:bidi="fa-IR"/>
        </w:rPr>
        <w:t>ابعها أنه قابلها بأربع نسخ.</w:t>
      </w:r>
    </w:p>
    <w:p w:rsidR="002A3CB6" w:rsidRDefault="002A3CB6" w:rsidP="00713E11">
      <w:pPr>
        <w:pStyle w:val="libNormal"/>
      </w:pPr>
      <w:r>
        <w:rPr>
          <w:rtl/>
        </w:rPr>
        <w:br w:type="page"/>
      </w:r>
    </w:p>
    <w:p w:rsidR="002A3CB6" w:rsidRDefault="002A3CB6" w:rsidP="002A3CB6">
      <w:pPr>
        <w:pStyle w:val="libNormal"/>
        <w:rPr>
          <w:rtl/>
        </w:rPr>
      </w:pPr>
      <w:r w:rsidRPr="002A3CB6">
        <w:rPr>
          <w:rFonts w:hint="cs"/>
          <w:rtl/>
          <w:lang w:bidi="fa-IR"/>
        </w:rPr>
        <w:lastRenderedPageBreak/>
        <w:t>استند العلامة الطهراني في عد المترجم من أصحاب الاصول الى نسخة من الفهرست طبع</w:t>
      </w:r>
      <w:r w:rsidR="00A53871" w:rsidRPr="002A3CB6">
        <w:rPr>
          <w:rFonts w:hint="cs"/>
          <w:rtl/>
          <w:lang w:bidi="fa-IR"/>
        </w:rPr>
        <w:t>ت</w:t>
      </w:r>
      <w:r w:rsidR="00A53871">
        <w:rPr>
          <w:rtl/>
          <w:lang w:bidi="fa-IR"/>
        </w:rPr>
        <w:t xml:space="preserve"> </w:t>
      </w:r>
      <w:r w:rsidR="00A53871" w:rsidRPr="002A3CB6">
        <w:rPr>
          <w:rFonts w:hint="cs"/>
          <w:rtl/>
          <w:lang w:bidi="fa-IR"/>
        </w:rPr>
        <w:t>ف</w:t>
      </w:r>
      <w:r w:rsidRPr="002A3CB6">
        <w:rPr>
          <w:rFonts w:hint="cs"/>
          <w:rtl/>
          <w:lang w:bidi="fa-IR"/>
        </w:rPr>
        <w:t>ي كلكتة، حيث ان الشيخ هناك عد كتب حفص ثم قال و تعد كلها فى الاصول. ثم انه عدد ارب</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صول هي اصل الصلاة، اصل في الزكاة، اصل في الصيام، اصل في النوادر و اردفها بقوله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لاصول الاربعة كلها لحفص.</w:t>
      </w:r>
    </w:p>
    <w:p w:rsidR="002A3CB6" w:rsidRPr="00434A49" w:rsidRDefault="002A3CB6" w:rsidP="00713E11">
      <w:pPr>
        <w:pStyle w:val="libBold2"/>
        <w:rPr>
          <w:rtl/>
        </w:rPr>
      </w:pPr>
      <w:r w:rsidRPr="001D5879">
        <w:rPr>
          <w:rFonts w:hint="cs"/>
          <w:rtl/>
          <w:lang w:bidi="fa-IR"/>
        </w:rPr>
        <w:t>مصادر الترجمة:</w:t>
      </w:r>
    </w:p>
    <w:p w:rsidR="002A3CB6" w:rsidRPr="001D5879" w:rsidRDefault="002A3CB6" w:rsidP="002A3CB6">
      <w:pPr>
        <w:pStyle w:val="libNormal"/>
        <w:rPr>
          <w:rtl/>
        </w:rPr>
      </w:pPr>
      <w:r w:rsidRPr="002A3CB6">
        <w:rPr>
          <w:rFonts w:hint="cs"/>
          <w:rtl/>
          <w:lang w:bidi="fa-IR"/>
        </w:rPr>
        <w:t>1. فهرست الطوسي: 112.</w:t>
      </w:r>
    </w:p>
    <w:p w:rsidR="002A3CB6" w:rsidRPr="001D5879" w:rsidRDefault="002A3CB6" w:rsidP="002A3CB6">
      <w:pPr>
        <w:pStyle w:val="libNormal"/>
        <w:rPr>
          <w:rtl/>
        </w:rPr>
      </w:pPr>
      <w:r w:rsidRPr="002A3CB6">
        <w:rPr>
          <w:rFonts w:hint="cs"/>
          <w:rtl/>
          <w:lang w:bidi="fa-IR"/>
        </w:rPr>
        <w:t>2. الذريعة 2: 147.</w:t>
      </w:r>
    </w:p>
    <w:p w:rsidR="002A3CB6" w:rsidRPr="001D5879" w:rsidRDefault="002A3CB6" w:rsidP="002A3CB6">
      <w:pPr>
        <w:pStyle w:val="libNormal"/>
        <w:rPr>
          <w:rtl/>
        </w:rPr>
      </w:pPr>
      <w:r w:rsidRPr="002A3CB6">
        <w:rPr>
          <w:rFonts w:hint="cs"/>
          <w:rtl/>
          <w:lang w:bidi="fa-IR"/>
        </w:rPr>
        <w:t>3. معالم العلماء: 44.</w:t>
      </w:r>
    </w:p>
    <w:p w:rsidR="002A3CB6" w:rsidRDefault="002A3CB6" w:rsidP="002A3CB6">
      <w:pPr>
        <w:pStyle w:val="libNormal"/>
        <w:rPr>
          <w:rtl/>
        </w:rPr>
      </w:pPr>
      <w:r w:rsidRPr="002A3CB6">
        <w:rPr>
          <w:rFonts w:hint="cs"/>
          <w:rtl/>
          <w:lang w:bidi="fa-IR"/>
        </w:rPr>
        <w:t>4. المعجم المفهرس لالفاظ احاديث البحار 1: 51.</w:t>
      </w:r>
    </w:p>
    <w:p w:rsidR="002A3CB6" w:rsidRPr="00434A49" w:rsidRDefault="002A3CB6" w:rsidP="00434A49">
      <w:pPr>
        <w:pStyle w:val="libCenterBold1"/>
        <w:rPr>
          <w:rtl/>
        </w:rPr>
      </w:pPr>
      <w:r w:rsidRPr="001D5879">
        <w:rPr>
          <w:rFonts w:hint="cs"/>
          <w:rtl/>
          <w:lang w:bidi="fa-IR"/>
        </w:rPr>
        <w:t>( 56 )</w:t>
      </w:r>
    </w:p>
    <w:p w:rsidR="002A3CB6" w:rsidRDefault="002A3CB6" w:rsidP="002A3CB6">
      <w:pPr>
        <w:pStyle w:val="libNormal"/>
        <w:rPr>
          <w:rtl/>
        </w:rPr>
      </w:pPr>
      <w:bookmarkStart w:id="88" w:name="79"/>
      <w:r w:rsidRPr="00A53871">
        <w:rPr>
          <w:rStyle w:val="libBold2Char"/>
          <w:rFonts w:hint="cs"/>
          <w:rtl/>
        </w:rPr>
        <w:t>الحكم بن أيمن الحنا</w:t>
      </w:r>
      <w:bookmarkEnd w:id="88"/>
      <w:r w:rsidR="00A53871" w:rsidRPr="00A53871">
        <w:rPr>
          <w:rStyle w:val="libBold2Char"/>
          <w:rFonts w:hint="cs"/>
          <w:rtl/>
          <w:lang w:bidi="fa-IR"/>
        </w:rPr>
        <w:t>ط</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حكم بن ايمن الحناط ـ بالحاء المهملة و النون المشددة و الطاء المهملة.</w:t>
      </w:r>
    </w:p>
    <w:p w:rsidR="002A3CB6" w:rsidRPr="002A3CB6" w:rsidRDefault="002A3CB6" w:rsidP="002A3CB6">
      <w:pPr>
        <w:pStyle w:val="libNormal"/>
        <w:rPr>
          <w:rtl/>
          <w:lang w:bidi="fa-IR"/>
        </w:rPr>
      </w:pPr>
      <w:r w:rsidRPr="001D5879">
        <w:rPr>
          <w:rFonts w:hint="cs"/>
          <w:rtl/>
          <w:lang w:bidi="fa-IR"/>
        </w:rPr>
        <w:t>التّرجم</w:t>
      </w:r>
      <w:r w:rsidR="00A53871" w:rsidRPr="001D5879">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الحكم بن أيمن الحناط</w:t>
      </w:r>
      <w:r w:rsidRPr="00713E11">
        <w:rPr>
          <w:rStyle w:val="libFootnotenumChar"/>
          <w:rFonts w:hint="cs"/>
          <w:rtl/>
        </w:rPr>
        <w:t>(1)</w:t>
      </w:r>
      <w:r w:rsidRPr="002A3CB6">
        <w:rPr>
          <w:rFonts w:hint="cs"/>
          <w:rtl/>
          <w:lang w:bidi="fa-IR"/>
        </w:rPr>
        <w:t xml:space="preserve"> ، مولى قريش، ابوعلى جد قضاعة الخمري و ه</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حمد بن علي بن الحكم، و كان ابو الحسن علي بن عبد الواحد الخمري من ولده رحمه اللّه‏،</w:t>
      </w:r>
    </w:p>
    <w:p w:rsidR="00713E11" w:rsidRDefault="002A3CB6" w:rsidP="002A3CB6">
      <w:pPr>
        <w:pStyle w:val="libNormal"/>
        <w:rPr>
          <w:rtl/>
        </w:rPr>
      </w:pPr>
      <w:r w:rsidRPr="002A3CB6">
        <w:rPr>
          <w:rFonts w:hint="cs"/>
          <w:rtl/>
          <w:lang w:bidi="fa-IR"/>
        </w:rPr>
        <w:t>يذكرانه من ولد نهد بن زيد، روى حكم عن ابي عبداللّه‏ و ابي الحسن عليه‏السلام، له كتاب، يرويه ابن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 أخبرني عدة من اصحابنا، عن الحسن بن حمزة الطبري قال: حدثنا ابن بطّه قال: حدثن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لصفّار، عن احمد بن محمد عن ابن ابي عمير عن حكم به.</w:t>
      </w:r>
    </w:p>
    <w:p w:rsidR="002A3CB6" w:rsidRPr="001D5879" w:rsidRDefault="00713E11" w:rsidP="00713E11">
      <w:pPr>
        <w:pStyle w:val="libLine"/>
        <w:rPr>
          <w:rtl/>
        </w:rPr>
      </w:pPr>
      <w:r>
        <w:rPr>
          <w:rFonts w:hint="cs"/>
          <w:rtl/>
          <w:lang w:bidi="fa-IR"/>
        </w:rPr>
        <w:t>____________________</w:t>
      </w:r>
    </w:p>
    <w:p w:rsidR="002A3CB6" w:rsidRPr="001D5879" w:rsidRDefault="002A3CB6" w:rsidP="00713E11">
      <w:pPr>
        <w:pStyle w:val="libFootnote0"/>
        <w:rPr>
          <w:rtl/>
        </w:rPr>
      </w:pPr>
      <w:r w:rsidRPr="002A3CB6">
        <w:rPr>
          <w:rFonts w:hint="cs"/>
          <w:rtl/>
          <w:lang w:bidi="fa-IR"/>
        </w:rPr>
        <w:t>(1) هذه النسبة الى بيع الحنطة الانساب للسمعاني 4: 268.</w:t>
      </w:r>
    </w:p>
    <w:p w:rsidR="002A3CB6" w:rsidRDefault="002A3CB6" w:rsidP="00713E11">
      <w:pPr>
        <w:pStyle w:val="libNormal"/>
      </w:pPr>
      <w:r>
        <w:rPr>
          <w:rtl/>
        </w:rPr>
        <w:br w:type="page"/>
      </w:r>
    </w:p>
    <w:p w:rsidR="002A3CB6" w:rsidRPr="001D5879" w:rsidRDefault="002A3CB6" w:rsidP="002A3CB6">
      <w:pPr>
        <w:pStyle w:val="libNormal"/>
        <w:rPr>
          <w:rtl/>
        </w:rPr>
      </w:pPr>
      <w:r w:rsidRPr="002A3CB6">
        <w:rPr>
          <w:rFonts w:hint="cs"/>
          <w:rtl/>
          <w:lang w:bidi="fa-IR"/>
        </w:rPr>
        <w:lastRenderedPageBreak/>
        <w:t>قال في الفهرس: الحكم بن أيمن، له أصل، أخبرنا به عدّه من أصحابنا عن أبي المفضّل،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بطّه، عن احمد بن محمد بن عيسى، عن ابن ابي عمير عن الحكم بن ايمن.</w:t>
      </w:r>
    </w:p>
    <w:p w:rsidR="002A3CB6" w:rsidRPr="001D5879" w:rsidRDefault="002A3CB6" w:rsidP="002A3CB6">
      <w:pPr>
        <w:pStyle w:val="libNormal"/>
        <w:rPr>
          <w:rtl/>
        </w:rPr>
      </w:pPr>
      <w:r w:rsidRPr="002A3CB6">
        <w:rPr>
          <w:rFonts w:hint="cs"/>
          <w:rtl/>
          <w:lang w:bidi="fa-IR"/>
        </w:rPr>
        <w:t>ذكره الشيخ في رجاله من اصحاب الصادق برقم (107) و وصفه بمولى قريش الخيا</w:t>
      </w:r>
      <w:r w:rsidR="00A53871" w:rsidRPr="002A3CB6">
        <w:rPr>
          <w:rFonts w:hint="cs"/>
          <w:rtl/>
          <w:lang w:bidi="fa-IR"/>
        </w:rPr>
        <w:t>ط</w:t>
      </w:r>
      <w:r w:rsidR="00A53871">
        <w:rPr>
          <w:rtl/>
          <w:lang w:bidi="fa-IR"/>
        </w:rPr>
        <w:t xml:space="preserve"> </w:t>
      </w:r>
      <w:r w:rsidR="00A53871" w:rsidRPr="002A3CB6">
        <w:rPr>
          <w:rFonts w:hint="cs"/>
          <w:rtl/>
          <w:lang w:bidi="fa-IR"/>
        </w:rPr>
        <w:t>ا</w:t>
      </w:r>
      <w:r w:rsidRPr="002A3CB6">
        <w:rPr>
          <w:rFonts w:hint="cs"/>
          <w:rtl/>
          <w:lang w:bidi="fa-IR"/>
        </w:rPr>
        <w:t>لكوفي.</w:t>
      </w:r>
    </w:p>
    <w:p w:rsidR="002A3CB6" w:rsidRPr="001D5879" w:rsidRDefault="002A3CB6" w:rsidP="002A3CB6">
      <w:pPr>
        <w:pStyle w:val="libNormal"/>
        <w:rPr>
          <w:rtl/>
        </w:rPr>
      </w:pPr>
      <w:r w:rsidRPr="002A3CB6">
        <w:rPr>
          <w:rFonts w:hint="cs"/>
          <w:rtl/>
          <w:lang w:bidi="fa-IR"/>
        </w:rPr>
        <w:t>ذكره البرقي في رجاله مع اصحاب الصادق عليه‏السلام واصفاً اياه بالخياط.</w:t>
      </w:r>
    </w:p>
    <w:p w:rsidR="002A3CB6" w:rsidRDefault="002A3CB6" w:rsidP="002A3CB6">
      <w:pPr>
        <w:pStyle w:val="libNormal"/>
        <w:rPr>
          <w:rtl/>
        </w:rPr>
      </w:pPr>
      <w:r w:rsidRPr="002A3CB6">
        <w:rPr>
          <w:rFonts w:hint="cs"/>
          <w:rtl/>
          <w:lang w:bidi="fa-IR"/>
        </w:rPr>
        <w:t>قال في الذريعة في مادة اصل برقم 562: اصل الحكم بن ايمن الحناط الكوفي كوفي له اصل.</w:t>
      </w:r>
    </w:p>
    <w:p w:rsidR="002A3CB6" w:rsidRPr="00434A49" w:rsidRDefault="002A3CB6" w:rsidP="00713E11">
      <w:pPr>
        <w:pStyle w:val="libBold2"/>
        <w:rPr>
          <w:rtl/>
        </w:rPr>
      </w:pPr>
      <w:r w:rsidRPr="001D5879">
        <w:rPr>
          <w:rFonts w:hint="cs"/>
          <w:rtl/>
          <w:lang w:bidi="fa-IR"/>
        </w:rPr>
        <w:t>مصادر الترجمة:</w:t>
      </w:r>
    </w:p>
    <w:p w:rsidR="002A3CB6" w:rsidRPr="001D5879" w:rsidRDefault="002A3CB6" w:rsidP="002A3CB6">
      <w:pPr>
        <w:pStyle w:val="libNormal"/>
        <w:rPr>
          <w:rtl/>
        </w:rPr>
      </w:pPr>
      <w:r w:rsidRPr="002A3CB6">
        <w:rPr>
          <w:rFonts w:hint="cs"/>
          <w:rtl/>
          <w:lang w:bidi="fa-IR"/>
        </w:rPr>
        <w:t>1. رجال الطوسي 171.</w:t>
      </w:r>
    </w:p>
    <w:p w:rsidR="002A3CB6" w:rsidRPr="001D5879" w:rsidRDefault="002A3CB6" w:rsidP="002A3CB6">
      <w:pPr>
        <w:pStyle w:val="libNormal"/>
        <w:rPr>
          <w:rtl/>
        </w:rPr>
      </w:pPr>
      <w:r w:rsidRPr="002A3CB6">
        <w:rPr>
          <w:rFonts w:hint="cs"/>
          <w:rtl/>
          <w:lang w:bidi="fa-IR"/>
        </w:rPr>
        <w:t>2. تنقيح المقال 1: 357.</w:t>
      </w:r>
    </w:p>
    <w:p w:rsidR="002A3CB6" w:rsidRPr="001D5879" w:rsidRDefault="002A3CB6" w:rsidP="002A3CB6">
      <w:pPr>
        <w:pStyle w:val="libNormal"/>
        <w:rPr>
          <w:rtl/>
        </w:rPr>
      </w:pPr>
      <w:r w:rsidRPr="002A3CB6">
        <w:rPr>
          <w:rFonts w:hint="cs"/>
          <w:rtl/>
          <w:lang w:bidi="fa-IR"/>
        </w:rPr>
        <w:t>3. خاتمة المستدرك 795.</w:t>
      </w:r>
    </w:p>
    <w:p w:rsidR="002A3CB6" w:rsidRPr="001D5879" w:rsidRDefault="002A3CB6" w:rsidP="002A3CB6">
      <w:pPr>
        <w:pStyle w:val="libNormal"/>
        <w:rPr>
          <w:rtl/>
        </w:rPr>
      </w:pPr>
      <w:r w:rsidRPr="002A3CB6">
        <w:rPr>
          <w:rFonts w:hint="cs"/>
          <w:rtl/>
          <w:lang w:bidi="fa-IR"/>
        </w:rPr>
        <w:t>4. فهرست الطوسي 62.</w:t>
      </w:r>
    </w:p>
    <w:p w:rsidR="002A3CB6" w:rsidRPr="001D5879" w:rsidRDefault="002A3CB6" w:rsidP="002A3CB6">
      <w:pPr>
        <w:pStyle w:val="libNormal"/>
        <w:rPr>
          <w:rtl/>
        </w:rPr>
      </w:pPr>
      <w:r w:rsidRPr="002A3CB6">
        <w:rPr>
          <w:rFonts w:hint="cs"/>
          <w:rtl/>
          <w:lang w:bidi="fa-IR"/>
        </w:rPr>
        <w:t>5. رجال النجاشي 99.</w:t>
      </w:r>
    </w:p>
    <w:p w:rsidR="002A3CB6" w:rsidRPr="001D5879" w:rsidRDefault="002A3CB6" w:rsidP="002A3CB6">
      <w:pPr>
        <w:pStyle w:val="libNormal"/>
        <w:rPr>
          <w:rtl/>
        </w:rPr>
      </w:pPr>
      <w:r w:rsidRPr="002A3CB6">
        <w:rPr>
          <w:rFonts w:hint="cs"/>
          <w:rtl/>
          <w:lang w:bidi="fa-IR"/>
        </w:rPr>
        <w:t>6. معجم رجال الحديث 6: 162 و 181 و 182.</w:t>
      </w:r>
    </w:p>
    <w:p w:rsidR="002A3CB6" w:rsidRPr="001D5879" w:rsidRDefault="002A3CB6" w:rsidP="002A3CB6">
      <w:pPr>
        <w:pStyle w:val="libNormal"/>
        <w:rPr>
          <w:rtl/>
        </w:rPr>
      </w:pPr>
      <w:r w:rsidRPr="002A3CB6">
        <w:rPr>
          <w:rFonts w:hint="cs"/>
          <w:rtl/>
          <w:lang w:bidi="fa-IR"/>
        </w:rPr>
        <w:t>7. رجال البرقي 38.</w:t>
      </w:r>
    </w:p>
    <w:p w:rsidR="002A3CB6" w:rsidRPr="001D5879" w:rsidRDefault="002A3CB6" w:rsidP="002A3CB6">
      <w:pPr>
        <w:pStyle w:val="libNormal"/>
        <w:rPr>
          <w:rtl/>
        </w:rPr>
      </w:pPr>
      <w:r w:rsidRPr="002A3CB6">
        <w:rPr>
          <w:rFonts w:hint="cs"/>
          <w:rtl/>
          <w:lang w:bidi="fa-IR"/>
        </w:rPr>
        <w:t>8. جامع الرواة 1: 264.</w:t>
      </w:r>
    </w:p>
    <w:p w:rsidR="002A3CB6" w:rsidRPr="001D5879" w:rsidRDefault="002A3CB6" w:rsidP="002A3CB6">
      <w:pPr>
        <w:pStyle w:val="libNormal"/>
        <w:rPr>
          <w:rtl/>
        </w:rPr>
      </w:pPr>
      <w:r w:rsidRPr="002A3CB6">
        <w:rPr>
          <w:rFonts w:hint="cs"/>
          <w:rtl/>
          <w:lang w:bidi="fa-IR"/>
        </w:rPr>
        <w:t>9. نقد الرجال 114.</w:t>
      </w:r>
    </w:p>
    <w:p w:rsidR="002A3CB6" w:rsidRPr="001D5879" w:rsidRDefault="002A3CB6" w:rsidP="002A3CB6">
      <w:pPr>
        <w:pStyle w:val="libNormal"/>
        <w:rPr>
          <w:rtl/>
        </w:rPr>
      </w:pPr>
      <w:r w:rsidRPr="002A3CB6">
        <w:rPr>
          <w:rFonts w:hint="cs"/>
          <w:rtl/>
          <w:lang w:bidi="fa-IR"/>
        </w:rPr>
        <w:t>10. مجمع الرجال 2: 216 و 217.</w:t>
      </w:r>
    </w:p>
    <w:p w:rsidR="002A3CB6" w:rsidRPr="001D5879" w:rsidRDefault="002A3CB6" w:rsidP="002A3CB6">
      <w:pPr>
        <w:pStyle w:val="libNormal"/>
        <w:rPr>
          <w:rtl/>
        </w:rPr>
      </w:pPr>
      <w:r w:rsidRPr="002A3CB6">
        <w:rPr>
          <w:rFonts w:hint="cs"/>
          <w:rtl/>
          <w:lang w:bidi="fa-IR"/>
        </w:rPr>
        <w:t>11. هداية المحدّثين 48.</w:t>
      </w:r>
    </w:p>
    <w:p w:rsidR="002A3CB6" w:rsidRPr="001D5879" w:rsidRDefault="002A3CB6" w:rsidP="002A3CB6">
      <w:pPr>
        <w:pStyle w:val="libNormal"/>
        <w:rPr>
          <w:rtl/>
        </w:rPr>
      </w:pPr>
      <w:r w:rsidRPr="002A3CB6">
        <w:rPr>
          <w:rFonts w:hint="cs"/>
          <w:rtl/>
          <w:lang w:bidi="fa-IR"/>
        </w:rPr>
        <w:t>12. أعيان الشيعة 6: 207.</w:t>
      </w:r>
    </w:p>
    <w:p w:rsidR="002A3CB6" w:rsidRPr="001D5879" w:rsidRDefault="002A3CB6" w:rsidP="002A3CB6">
      <w:pPr>
        <w:pStyle w:val="libNormal"/>
        <w:rPr>
          <w:rtl/>
        </w:rPr>
      </w:pPr>
      <w:r w:rsidRPr="002A3CB6">
        <w:rPr>
          <w:rFonts w:hint="cs"/>
          <w:rtl/>
          <w:lang w:bidi="fa-IR"/>
        </w:rPr>
        <w:t>13. منتهى المقال 117.</w:t>
      </w:r>
    </w:p>
    <w:p w:rsidR="002A3CB6" w:rsidRPr="001D5879" w:rsidRDefault="002A3CB6" w:rsidP="002A3CB6">
      <w:pPr>
        <w:pStyle w:val="libNormal"/>
        <w:rPr>
          <w:rtl/>
        </w:rPr>
      </w:pPr>
      <w:r w:rsidRPr="002A3CB6">
        <w:rPr>
          <w:rFonts w:hint="cs"/>
          <w:rtl/>
          <w:lang w:bidi="fa-IR"/>
        </w:rPr>
        <w:t>14. العندبيل 1: 22.</w:t>
      </w:r>
    </w:p>
    <w:p w:rsidR="002A3CB6" w:rsidRPr="001D5879" w:rsidRDefault="002A3CB6" w:rsidP="002A3CB6">
      <w:pPr>
        <w:pStyle w:val="libNormal"/>
        <w:rPr>
          <w:rtl/>
        </w:rPr>
      </w:pPr>
      <w:r w:rsidRPr="002A3CB6">
        <w:rPr>
          <w:rFonts w:hint="cs"/>
          <w:rtl/>
          <w:lang w:bidi="fa-IR"/>
        </w:rPr>
        <w:t>15. منهج المقال 120.</w:t>
      </w:r>
    </w:p>
    <w:p w:rsidR="002A3CB6" w:rsidRDefault="002A3CB6" w:rsidP="00713E11">
      <w:pPr>
        <w:pStyle w:val="libNormal"/>
      </w:pPr>
      <w:r>
        <w:rPr>
          <w:rtl/>
        </w:rPr>
        <w:br w:type="page"/>
      </w:r>
    </w:p>
    <w:p w:rsidR="002A3CB6" w:rsidRPr="001D5879" w:rsidRDefault="002A3CB6" w:rsidP="002A3CB6">
      <w:pPr>
        <w:pStyle w:val="libNormal"/>
        <w:rPr>
          <w:rtl/>
        </w:rPr>
      </w:pPr>
      <w:r w:rsidRPr="002A3CB6">
        <w:rPr>
          <w:rFonts w:hint="cs"/>
          <w:rtl/>
          <w:lang w:bidi="fa-IR"/>
        </w:rPr>
        <w:lastRenderedPageBreak/>
        <w:t>16. ايضاح الاشتباه 24.</w:t>
      </w:r>
    </w:p>
    <w:p w:rsidR="002A3CB6" w:rsidRPr="001D5879" w:rsidRDefault="002A3CB6" w:rsidP="002A3CB6">
      <w:pPr>
        <w:pStyle w:val="libNormal"/>
        <w:rPr>
          <w:rtl/>
        </w:rPr>
      </w:pPr>
      <w:r w:rsidRPr="002A3CB6">
        <w:rPr>
          <w:rFonts w:hint="cs"/>
          <w:rtl/>
          <w:lang w:bidi="fa-IR"/>
        </w:rPr>
        <w:t>17. جامع المقال 63.</w:t>
      </w:r>
    </w:p>
    <w:p w:rsidR="002A3CB6" w:rsidRPr="001D5879" w:rsidRDefault="002A3CB6" w:rsidP="002A3CB6">
      <w:pPr>
        <w:pStyle w:val="libNormal"/>
        <w:rPr>
          <w:rtl/>
        </w:rPr>
      </w:pPr>
      <w:r w:rsidRPr="002A3CB6">
        <w:rPr>
          <w:rFonts w:hint="cs"/>
          <w:rtl/>
          <w:lang w:bidi="fa-IR"/>
        </w:rPr>
        <w:t>18. نقد الايضاح 113.</w:t>
      </w:r>
    </w:p>
    <w:p w:rsidR="002A3CB6" w:rsidRPr="001D5879" w:rsidRDefault="002A3CB6" w:rsidP="002A3CB6">
      <w:pPr>
        <w:pStyle w:val="libNormal"/>
        <w:rPr>
          <w:rtl/>
        </w:rPr>
      </w:pPr>
      <w:r w:rsidRPr="002A3CB6">
        <w:rPr>
          <w:rFonts w:hint="cs"/>
          <w:rtl/>
          <w:lang w:bidi="fa-IR"/>
        </w:rPr>
        <w:t>19. أضبط المقال 496.</w:t>
      </w:r>
    </w:p>
    <w:p w:rsidR="002A3CB6" w:rsidRPr="001D5879" w:rsidRDefault="002A3CB6" w:rsidP="002A3CB6">
      <w:pPr>
        <w:pStyle w:val="libNormal"/>
        <w:rPr>
          <w:rtl/>
        </w:rPr>
      </w:pPr>
      <w:r w:rsidRPr="002A3CB6">
        <w:rPr>
          <w:rFonts w:hint="cs"/>
          <w:rtl/>
          <w:lang w:bidi="fa-IR"/>
        </w:rPr>
        <w:t>20. وسائل الشيعة 20: 180.</w:t>
      </w:r>
    </w:p>
    <w:p w:rsidR="002A3CB6" w:rsidRPr="001D5879" w:rsidRDefault="002A3CB6" w:rsidP="002A3CB6">
      <w:pPr>
        <w:pStyle w:val="libNormal"/>
        <w:rPr>
          <w:rtl/>
        </w:rPr>
      </w:pPr>
      <w:r w:rsidRPr="002A3CB6">
        <w:rPr>
          <w:rFonts w:hint="cs"/>
          <w:rtl/>
          <w:lang w:bidi="fa-IR"/>
        </w:rPr>
        <w:t>21. رجال الأنصاري 83.</w:t>
      </w:r>
    </w:p>
    <w:p w:rsidR="002A3CB6" w:rsidRPr="001D5879" w:rsidRDefault="002A3CB6" w:rsidP="002A3CB6">
      <w:pPr>
        <w:pStyle w:val="libNormal"/>
        <w:rPr>
          <w:rtl/>
        </w:rPr>
      </w:pPr>
      <w:r w:rsidRPr="002A3CB6">
        <w:rPr>
          <w:rFonts w:hint="cs"/>
          <w:rtl/>
          <w:lang w:bidi="fa-IR"/>
        </w:rPr>
        <w:t>22. الذريعة 2: 148.</w:t>
      </w:r>
    </w:p>
    <w:p w:rsidR="002A3CB6" w:rsidRDefault="002A3CB6" w:rsidP="002A3CB6">
      <w:pPr>
        <w:pStyle w:val="libNormal"/>
        <w:rPr>
          <w:rtl/>
        </w:rPr>
      </w:pPr>
      <w:r w:rsidRPr="002A3CB6">
        <w:rPr>
          <w:rFonts w:hint="cs"/>
          <w:rtl/>
          <w:lang w:bidi="fa-IR"/>
        </w:rPr>
        <w:t>23. المعجم المفهرس لالفاظ احاديث البحار 1: 51.</w:t>
      </w:r>
    </w:p>
    <w:p w:rsidR="002A3CB6" w:rsidRPr="00434A49" w:rsidRDefault="002A3CB6" w:rsidP="00434A49">
      <w:pPr>
        <w:pStyle w:val="libCenterBold1"/>
        <w:rPr>
          <w:rtl/>
        </w:rPr>
      </w:pPr>
      <w:r w:rsidRPr="001D5879">
        <w:rPr>
          <w:rFonts w:hint="cs"/>
          <w:rtl/>
          <w:lang w:bidi="fa-IR"/>
        </w:rPr>
        <w:t>( 57 )</w:t>
      </w:r>
    </w:p>
    <w:p w:rsidR="002A3CB6" w:rsidRPr="001D5879" w:rsidRDefault="002A3CB6" w:rsidP="002A3CB6">
      <w:pPr>
        <w:pStyle w:val="libNormal"/>
        <w:rPr>
          <w:rtl/>
        </w:rPr>
      </w:pPr>
      <w:bookmarkStart w:id="89" w:name="80"/>
      <w:r w:rsidRPr="00A53871">
        <w:rPr>
          <w:rStyle w:val="libBold2Char"/>
          <w:rFonts w:hint="cs"/>
          <w:rtl/>
        </w:rPr>
        <w:t>الحكم بن مسكين الاعم</w:t>
      </w:r>
      <w:bookmarkEnd w:id="89"/>
      <w:r w:rsidR="00A53871" w:rsidRPr="00A53871">
        <w:rPr>
          <w:rStyle w:val="libBold2Char"/>
          <w:rFonts w:hint="cs"/>
          <w:rtl/>
          <w:lang w:bidi="fa-IR"/>
        </w:rPr>
        <w:t>ى</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حكم بن مسكين أبو محمد، كوفي مولى ثقيف المكفوف روى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ذكره أبو العباس، له كتاب الوصايا، كتاب الطلاق، كتاب الظهار، أخبرنا الحسين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بيد اللّه‏، قال: حدثنا احمد بن جعفر بن سفيان، قال: حدثنا حميد بن زياد، قال حدثنا: الحسن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وسى الخشّاب عن الحكم، بكتاب الطلاق و الظهار.</w:t>
      </w:r>
    </w:p>
    <w:p w:rsidR="002A3CB6" w:rsidRPr="001D5879" w:rsidRDefault="002A3CB6" w:rsidP="002A3CB6">
      <w:pPr>
        <w:pStyle w:val="libNormal"/>
        <w:rPr>
          <w:rtl/>
        </w:rPr>
      </w:pPr>
      <w:r w:rsidRPr="002A3CB6">
        <w:rPr>
          <w:rFonts w:hint="cs"/>
          <w:rtl/>
          <w:lang w:bidi="fa-IR"/>
        </w:rPr>
        <w:t>قال في الفهرس: الحكم الاعمى، له اصل، رويناه بالاسناد الاول عن ابن ابي عمير عن الحس</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محبوب عن الحكم الاعمى.</w:t>
      </w:r>
    </w:p>
    <w:p w:rsidR="002A3CB6" w:rsidRPr="001D5879" w:rsidRDefault="002A3CB6" w:rsidP="002A3CB6">
      <w:pPr>
        <w:pStyle w:val="libNormal"/>
        <w:rPr>
          <w:rtl/>
        </w:rPr>
      </w:pPr>
      <w:r w:rsidRPr="002A3CB6">
        <w:rPr>
          <w:rFonts w:hint="cs"/>
          <w:rtl/>
          <w:lang w:bidi="fa-IR"/>
        </w:rPr>
        <w:t>عده الشيخ في رجاله برقم 342 مع اصحاب الصادق عليه‏السلام و جاء في رجال البرقي ذكره م</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صحاب الصادق عليه‏السلام.</w:t>
      </w:r>
    </w:p>
    <w:p w:rsidR="002A3CB6" w:rsidRPr="001D5879" w:rsidRDefault="002A3CB6" w:rsidP="002A3CB6">
      <w:pPr>
        <w:pStyle w:val="libNormal"/>
        <w:rPr>
          <w:rtl/>
        </w:rPr>
      </w:pPr>
      <w:r w:rsidRPr="002A3CB6">
        <w:rPr>
          <w:rFonts w:hint="cs"/>
          <w:rtl/>
          <w:lang w:bidi="fa-IR"/>
        </w:rPr>
        <w:t>قال في الذريعة: اصل الحكم بن مسكين ابي محمد الكوفي المكفوف، و يقال له الحك</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لاعمى.</w:t>
      </w:r>
    </w:p>
    <w:p w:rsidR="002A3CB6" w:rsidRPr="001D5879" w:rsidRDefault="002A3CB6" w:rsidP="002A3CB6">
      <w:pPr>
        <w:pStyle w:val="libNormal"/>
        <w:rPr>
          <w:rtl/>
        </w:rPr>
      </w:pPr>
      <w:r w:rsidRPr="002A3CB6">
        <w:rPr>
          <w:rFonts w:hint="cs"/>
          <w:rtl/>
          <w:lang w:bidi="fa-IR"/>
        </w:rPr>
        <w:t>الظاهر انّه الحكم بن مسكين المكفوف، فان الشيخ اقتصر على ترجمة الحكم الاعمى كما ان</w:t>
      </w:r>
    </w:p>
    <w:p w:rsidR="002A3CB6" w:rsidRDefault="002A3CB6" w:rsidP="00713E11">
      <w:pPr>
        <w:pStyle w:val="libNormal"/>
      </w:pPr>
      <w:r>
        <w:rPr>
          <w:rtl/>
        </w:rPr>
        <w:br w:type="page"/>
      </w:r>
    </w:p>
    <w:p w:rsidR="002A3CB6" w:rsidRDefault="002A3CB6" w:rsidP="002A3CB6">
      <w:pPr>
        <w:pStyle w:val="libNormal"/>
        <w:rPr>
          <w:rtl/>
        </w:rPr>
      </w:pPr>
      <w:r w:rsidRPr="002A3CB6">
        <w:rPr>
          <w:rFonts w:hint="cs"/>
          <w:rtl/>
          <w:lang w:bidi="fa-IR"/>
        </w:rPr>
        <w:lastRenderedPageBreak/>
        <w:t>النجاشي اقتصر على ترجمة الحكم بن مسكين، و لم يذكر الشيخ في رجاله الا الحكم بن مسكي</w:t>
      </w:r>
      <w:r w:rsidR="00A53871" w:rsidRPr="002A3CB6">
        <w:rPr>
          <w:rFonts w:hint="cs"/>
          <w:rtl/>
          <w:lang w:bidi="fa-IR"/>
        </w:rPr>
        <w:t>ن</w:t>
      </w:r>
      <w:r w:rsidR="00A53871">
        <w:rPr>
          <w:rtl/>
          <w:lang w:bidi="fa-IR"/>
        </w:rPr>
        <w:t xml:space="preserve"> </w:t>
      </w:r>
      <w:r w:rsidR="00A53871" w:rsidRPr="002A3CB6">
        <w:rPr>
          <w:rFonts w:hint="cs"/>
          <w:rtl/>
          <w:lang w:bidi="fa-IR"/>
        </w:rPr>
        <w:t>ف</w:t>
      </w:r>
      <w:r w:rsidRPr="002A3CB6">
        <w:rPr>
          <w:rFonts w:hint="cs"/>
          <w:rtl/>
          <w:lang w:bidi="fa-IR"/>
        </w:rPr>
        <w:t>من ذلك يطمأن باتحادهما.</w:t>
      </w:r>
    </w:p>
    <w:p w:rsidR="002A3CB6" w:rsidRPr="00434A49" w:rsidRDefault="002A3CB6" w:rsidP="00713E11">
      <w:pPr>
        <w:pStyle w:val="libBold2"/>
        <w:rPr>
          <w:rtl/>
        </w:rPr>
      </w:pPr>
      <w:r w:rsidRPr="001D5879">
        <w:rPr>
          <w:rFonts w:hint="cs"/>
          <w:rtl/>
          <w:lang w:bidi="fa-IR"/>
        </w:rPr>
        <w:t>مصادر الترجمة:</w:t>
      </w:r>
    </w:p>
    <w:p w:rsidR="002A3CB6" w:rsidRPr="001D5879" w:rsidRDefault="002A3CB6" w:rsidP="002A3CB6">
      <w:pPr>
        <w:pStyle w:val="libNormal"/>
        <w:rPr>
          <w:rtl/>
        </w:rPr>
      </w:pPr>
      <w:r w:rsidRPr="002A3CB6">
        <w:rPr>
          <w:rFonts w:hint="cs"/>
          <w:rtl/>
          <w:lang w:bidi="fa-IR"/>
        </w:rPr>
        <w:t>1. رجال الطوسي 185.</w:t>
      </w:r>
    </w:p>
    <w:p w:rsidR="002A3CB6" w:rsidRPr="001D5879" w:rsidRDefault="002A3CB6" w:rsidP="002A3CB6">
      <w:pPr>
        <w:pStyle w:val="libNormal"/>
        <w:rPr>
          <w:rtl/>
        </w:rPr>
      </w:pPr>
      <w:r w:rsidRPr="002A3CB6">
        <w:rPr>
          <w:rFonts w:hint="cs"/>
          <w:rtl/>
          <w:lang w:bidi="fa-IR"/>
        </w:rPr>
        <w:t>2. تنقيح المقال 1: 360.</w:t>
      </w:r>
    </w:p>
    <w:p w:rsidR="002A3CB6" w:rsidRPr="001D5879" w:rsidRDefault="002A3CB6" w:rsidP="002A3CB6">
      <w:pPr>
        <w:pStyle w:val="libNormal"/>
        <w:rPr>
          <w:rtl/>
        </w:rPr>
      </w:pPr>
      <w:r w:rsidRPr="002A3CB6">
        <w:rPr>
          <w:rFonts w:hint="cs"/>
          <w:rtl/>
          <w:lang w:bidi="fa-IR"/>
        </w:rPr>
        <w:t>3. خاتمة المستدرك 795.</w:t>
      </w:r>
    </w:p>
    <w:p w:rsidR="002A3CB6" w:rsidRPr="001D5879" w:rsidRDefault="002A3CB6" w:rsidP="002A3CB6">
      <w:pPr>
        <w:pStyle w:val="libNormal"/>
        <w:rPr>
          <w:rtl/>
        </w:rPr>
      </w:pPr>
      <w:r w:rsidRPr="002A3CB6">
        <w:rPr>
          <w:rFonts w:hint="cs"/>
          <w:rtl/>
          <w:lang w:bidi="fa-IR"/>
        </w:rPr>
        <w:t>4. رجال النجاشي 98.</w:t>
      </w:r>
    </w:p>
    <w:p w:rsidR="002A3CB6" w:rsidRPr="001D5879" w:rsidRDefault="002A3CB6" w:rsidP="002A3CB6">
      <w:pPr>
        <w:pStyle w:val="libNormal"/>
        <w:rPr>
          <w:rtl/>
        </w:rPr>
      </w:pPr>
      <w:r w:rsidRPr="002A3CB6">
        <w:rPr>
          <w:rFonts w:hint="cs"/>
          <w:rtl/>
          <w:lang w:bidi="fa-IR"/>
        </w:rPr>
        <w:t>5. رجال ابن داود 83.</w:t>
      </w:r>
    </w:p>
    <w:p w:rsidR="002A3CB6" w:rsidRPr="001D5879" w:rsidRDefault="002A3CB6" w:rsidP="002A3CB6">
      <w:pPr>
        <w:pStyle w:val="libNormal"/>
        <w:rPr>
          <w:rtl/>
        </w:rPr>
      </w:pPr>
      <w:r w:rsidRPr="002A3CB6">
        <w:rPr>
          <w:rFonts w:hint="cs"/>
          <w:rtl/>
          <w:lang w:bidi="fa-IR"/>
        </w:rPr>
        <w:t>6. معجم الثقات 276.</w:t>
      </w:r>
    </w:p>
    <w:p w:rsidR="002A3CB6" w:rsidRPr="001D5879" w:rsidRDefault="002A3CB6" w:rsidP="002A3CB6">
      <w:pPr>
        <w:pStyle w:val="libNormal"/>
        <w:rPr>
          <w:rtl/>
        </w:rPr>
      </w:pPr>
      <w:r w:rsidRPr="002A3CB6">
        <w:rPr>
          <w:rFonts w:hint="cs"/>
          <w:rtl/>
          <w:lang w:bidi="fa-IR"/>
        </w:rPr>
        <w:t>7. فهرست الطوسي 62.</w:t>
      </w:r>
    </w:p>
    <w:p w:rsidR="002A3CB6" w:rsidRPr="001D5879" w:rsidRDefault="002A3CB6" w:rsidP="002A3CB6">
      <w:pPr>
        <w:pStyle w:val="libNormal"/>
        <w:rPr>
          <w:rtl/>
        </w:rPr>
      </w:pPr>
      <w:r w:rsidRPr="002A3CB6">
        <w:rPr>
          <w:rFonts w:hint="cs"/>
          <w:rtl/>
          <w:lang w:bidi="fa-IR"/>
        </w:rPr>
        <w:t>8. معجم رجال الحديث 6: 161. و 178 - 181.</w:t>
      </w:r>
    </w:p>
    <w:p w:rsidR="002A3CB6" w:rsidRPr="001D5879" w:rsidRDefault="002A3CB6" w:rsidP="002A3CB6">
      <w:pPr>
        <w:pStyle w:val="libNormal"/>
        <w:rPr>
          <w:rtl/>
        </w:rPr>
      </w:pPr>
      <w:r w:rsidRPr="002A3CB6">
        <w:rPr>
          <w:rFonts w:hint="cs"/>
          <w:rtl/>
          <w:lang w:bidi="fa-IR"/>
        </w:rPr>
        <w:t>9. رجال البرقي 38.</w:t>
      </w:r>
    </w:p>
    <w:p w:rsidR="002A3CB6" w:rsidRPr="001D5879" w:rsidRDefault="002A3CB6" w:rsidP="002A3CB6">
      <w:pPr>
        <w:pStyle w:val="libNormal"/>
        <w:rPr>
          <w:rtl/>
        </w:rPr>
      </w:pPr>
      <w:r w:rsidRPr="002A3CB6">
        <w:rPr>
          <w:rFonts w:hint="cs"/>
          <w:rtl/>
          <w:lang w:bidi="fa-IR"/>
        </w:rPr>
        <w:t>10. جامع الرواة 1: 267.</w:t>
      </w:r>
    </w:p>
    <w:p w:rsidR="002A3CB6" w:rsidRPr="001D5879" w:rsidRDefault="002A3CB6" w:rsidP="002A3CB6">
      <w:pPr>
        <w:pStyle w:val="libNormal"/>
        <w:rPr>
          <w:rtl/>
        </w:rPr>
      </w:pPr>
      <w:r w:rsidRPr="002A3CB6">
        <w:rPr>
          <w:rFonts w:hint="cs"/>
          <w:rtl/>
          <w:lang w:bidi="fa-IR"/>
        </w:rPr>
        <w:t>11. نقد الرجال 115.</w:t>
      </w:r>
    </w:p>
    <w:p w:rsidR="002A3CB6" w:rsidRPr="001D5879" w:rsidRDefault="002A3CB6" w:rsidP="002A3CB6">
      <w:pPr>
        <w:pStyle w:val="libNormal"/>
        <w:rPr>
          <w:rtl/>
        </w:rPr>
      </w:pPr>
      <w:r w:rsidRPr="002A3CB6">
        <w:rPr>
          <w:rFonts w:hint="cs"/>
          <w:rtl/>
          <w:lang w:bidi="fa-IR"/>
        </w:rPr>
        <w:t>12. مجمع الرجال 2: 221 و 222.</w:t>
      </w:r>
    </w:p>
    <w:p w:rsidR="002A3CB6" w:rsidRPr="001D5879" w:rsidRDefault="002A3CB6" w:rsidP="002A3CB6">
      <w:pPr>
        <w:pStyle w:val="libNormal"/>
        <w:rPr>
          <w:rtl/>
        </w:rPr>
      </w:pPr>
      <w:r w:rsidRPr="002A3CB6">
        <w:rPr>
          <w:rFonts w:hint="cs"/>
          <w:rtl/>
          <w:lang w:bidi="fa-IR"/>
        </w:rPr>
        <w:t>13. هداية المحدّثين 48.</w:t>
      </w:r>
    </w:p>
    <w:p w:rsidR="002A3CB6" w:rsidRPr="001D5879" w:rsidRDefault="002A3CB6" w:rsidP="002A3CB6">
      <w:pPr>
        <w:pStyle w:val="libNormal"/>
        <w:rPr>
          <w:rtl/>
        </w:rPr>
      </w:pPr>
      <w:r w:rsidRPr="002A3CB6">
        <w:rPr>
          <w:rFonts w:hint="cs"/>
          <w:rtl/>
          <w:lang w:bidi="fa-IR"/>
        </w:rPr>
        <w:t>14. أعيان الشيعة 6: 212.</w:t>
      </w:r>
    </w:p>
    <w:p w:rsidR="002A3CB6" w:rsidRPr="001D5879" w:rsidRDefault="002A3CB6" w:rsidP="002A3CB6">
      <w:pPr>
        <w:pStyle w:val="libNormal"/>
        <w:rPr>
          <w:rtl/>
        </w:rPr>
      </w:pPr>
      <w:r w:rsidRPr="002A3CB6">
        <w:rPr>
          <w:rFonts w:hint="cs"/>
          <w:rtl/>
          <w:lang w:bidi="fa-IR"/>
        </w:rPr>
        <w:t>15. رجال الكشي راجع فهرسته.</w:t>
      </w:r>
    </w:p>
    <w:p w:rsidR="002A3CB6" w:rsidRPr="001D5879" w:rsidRDefault="002A3CB6" w:rsidP="002A3CB6">
      <w:pPr>
        <w:pStyle w:val="libNormal"/>
        <w:rPr>
          <w:rtl/>
        </w:rPr>
      </w:pPr>
      <w:r w:rsidRPr="002A3CB6">
        <w:rPr>
          <w:rFonts w:hint="cs"/>
          <w:rtl/>
          <w:lang w:bidi="fa-IR"/>
        </w:rPr>
        <w:t>16. بهجة الآمال 3: 450.</w:t>
      </w:r>
    </w:p>
    <w:p w:rsidR="002A3CB6" w:rsidRPr="001D5879" w:rsidRDefault="002A3CB6" w:rsidP="002A3CB6">
      <w:pPr>
        <w:pStyle w:val="libNormal"/>
        <w:rPr>
          <w:rtl/>
        </w:rPr>
      </w:pPr>
      <w:r w:rsidRPr="002A3CB6">
        <w:rPr>
          <w:rFonts w:hint="cs"/>
          <w:rtl/>
          <w:lang w:bidi="fa-IR"/>
        </w:rPr>
        <w:t>17. منتهى المقال 118.</w:t>
      </w:r>
    </w:p>
    <w:p w:rsidR="002A3CB6" w:rsidRPr="001D5879" w:rsidRDefault="002A3CB6" w:rsidP="002A3CB6">
      <w:pPr>
        <w:pStyle w:val="libNormal"/>
        <w:rPr>
          <w:rtl/>
        </w:rPr>
      </w:pPr>
      <w:r w:rsidRPr="002A3CB6">
        <w:rPr>
          <w:rFonts w:hint="cs"/>
          <w:rtl/>
          <w:lang w:bidi="fa-IR"/>
        </w:rPr>
        <w:t>18. العندبيل 1: 227.</w:t>
      </w:r>
    </w:p>
    <w:p w:rsidR="002A3CB6" w:rsidRPr="001D5879" w:rsidRDefault="002A3CB6" w:rsidP="002A3CB6">
      <w:pPr>
        <w:pStyle w:val="libNormal"/>
        <w:rPr>
          <w:rtl/>
        </w:rPr>
      </w:pPr>
      <w:r w:rsidRPr="002A3CB6">
        <w:rPr>
          <w:rFonts w:hint="cs"/>
          <w:rtl/>
          <w:lang w:bidi="fa-IR"/>
        </w:rPr>
        <w:t>19. منهج المقال 121.</w:t>
      </w:r>
    </w:p>
    <w:p w:rsidR="002A3CB6" w:rsidRPr="001D5879" w:rsidRDefault="002A3CB6" w:rsidP="002A3CB6">
      <w:pPr>
        <w:pStyle w:val="libNormal"/>
        <w:rPr>
          <w:rtl/>
        </w:rPr>
      </w:pPr>
      <w:r w:rsidRPr="002A3CB6">
        <w:rPr>
          <w:rFonts w:hint="cs"/>
          <w:rtl/>
          <w:lang w:bidi="fa-IR"/>
        </w:rPr>
        <w:t>20. جامع المقال 63.</w:t>
      </w:r>
    </w:p>
    <w:p w:rsidR="002A3CB6" w:rsidRDefault="002A3CB6" w:rsidP="00713E11">
      <w:pPr>
        <w:pStyle w:val="libNormal"/>
      </w:pPr>
      <w:r>
        <w:rPr>
          <w:rtl/>
        </w:rPr>
        <w:br w:type="page"/>
      </w:r>
    </w:p>
    <w:p w:rsidR="002A3CB6" w:rsidRPr="001D5879" w:rsidRDefault="002A3CB6" w:rsidP="002A3CB6">
      <w:pPr>
        <w:pStyle w:val="libNormal"/>
        <w:rPr>
          <w:rtl/>
        </w:rPr>
      </w:pPr>
      <w:r w:rsidRPr="002A3CB6">
        <w:rPr>
          <w:rFonts w:hint="cs"/>
          <w:rtl/>
          <w:lang w:bidi="fa-IR"/>
        </w:rPr>
        <w:lastRenderedPageBreak/>
        <w:t>21. روضة المتقين 14: 358.</w:t>
      </w:r>
    </w:p>
    <w:p w:rsidR="002A3CB6" w:rsidRPr="001D5879" w:rsidRDefault="002A3CB6" w:rsidP="002A3CB6">
      <w:pPr>
        <w:pStyle w:val="libNormal"/>
        <w:rPr>
          <w:rtl/>
        </w:rPr>
      </w:pPr>
      <w:r w:rsidRPr="002A3CB6">
        <w:rPr>
          <w:rFonts w:hint="cs"/>
          <w:rtl/>
          <w:lang w:bidi="fa-IR"/>
        </w:rPr>
        <w:t>22. وسائل الشيعة 20: 180.</w:t>
      </w:r>
    </w:p>
    <w:p w:rsidR="002A3CB6" w:rsidRPr="001D5879" w:rsidRDefault="002A3CB6" w:rsidP="002A3CB6">
      <w:pPr>
        <w:pStyle w:val="libNormal"/>
        <w:rPr>
          <w:rtl/>
        </w:rPr>
      </w:pPr>
      <w:r w:rsidRPr="002A3CB6">
        <w:rPr>
          <w:rFonts w:hint="cs"/>
          <w:rtl/>
          <w:lang w:bidi="fa-IR"/>
        </w:rPr>
        <w:t>23. اتقان المقال 184.</w:t>
      </w:r>
    </w:p>
    <w:p w:rsidR="002A3CB6" w:rsidRPr="001D5879" w:rsidRDefault="002A3CB6" w:rsidP="002A3CB6">
      <w:pPr>
        <w:pStyle w:val="libNormal"/>
        <w:rPr>
          <w:rtl/>
        </w:rPr>
      </w:pPr>
      <w:r w:rsidRPr="002A3CB6">
        <w:rPr>
          <w:rFonts w:hint="cs"/>
          <w:rtl/>
          <w:lang w:bidi="fa-IR"/>
        </w:rPr>
        <w:t>24. الذريعة 2: 148.</w:t>
      </w:r>
    </w:p>
    <w:p w:rsidR="002A3CB6" w:rsidRDefault="002A3CB6" w:rsidP="002A3CB6">
      <w:pPr>
        <w:pStyle w:val="libNormal"/>
        <w:rPr>
          <w:rtl/>
        </w:rPr>
      </w:pPr>
      <w:r w:rsidRPr="002A3CB6">
        <w:rPr>
          <w:rFonts w:hint="cs"/>
          <w:rtl/>
          <w:lang w:bidi="fa-IR"/>
        </w:rPr>
        <w:t>25. المعجم المفهرس لالفاظ احاديث البحار 1: 51.</w:t>
      </w:r>
    </w:p>
    <w:p w:rsidR="002A3CB6" w:rsidRPr="00434A49" w:rsidRDefault="002A3CB6" w:rsidP="00434A49">
      <w:pPr>
        <w:pStyle w:val="libCenterBold1"/>
        <w:rPr>
          <w:rtl/>
        </w:rPr>
      </w:pPr>
      <w:r w:rsidRPr="001D5879">
        <w:rPr>
          <w:rFonts w:hint="cs"/>
          <w:rtl/>
          <w:lang w:bidi="fa-IR"/>
        </w:rPr>
        <w:t>( 58 )</w:t>
      </w:r>
    </w:p>
    <w:p w:rsidR="002A3CB6" w:rsidRPr="001D5879" w:rsidRDefault="002A3CB6" w:rsidP="002A3CB6">
      <w:pPr>
        <w:pStyle w:val="libNormal"/>
        <w:rPr>
          <w:rtl/>
        </w:rPr>
      </w:pPr>
      <w:bookmarkStart w:id="90" w:name="81"/>
      <w:r w:rsidRPr="00A53871">
        <w:rPr>
          <w:rStyle w:val="libBold2Char"/>
          <w:rFonts w:hint="cs"/>
          <w:rtl/>
        </w:rPr>
        <w:t>حماد الانصار</w:t>
      </w:r>
      <w:bookmarkEnd w:id="9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الذريعة: اصل أبي عبداللّه‏ حماد الأنصاري، يظهر من السيد رضي الدين علي ب</w:t>
      </w:r>
      <w:r w:rsidR="00A53871" w:rsidRPr="002A3CB6">
        <w:rPr>
          <w:rFonts w:hint="cs"/>
          <w:rtl/>
          <w:lang w:bidi="fa-IR"/>
        </w:rPr>
        <w:t>ن</w:t>
      </w:r>
      <w:r w:rsidR="00A53871">
        <w:rPr>
          <w:rtl/>
          <w:lang w:bidi="fa-IR"/>
        </w:rPr>
        <w:t xml:space="preserve"> </w:t>
      </w:r>
      <w:r w:rsidR="00A53871" w:rsidRPr="002A3CB6">
        <w:rPr>
          <w:rFonts w:hint="cs"/>
          <w:rtl/>
          <w:lang w:bidi="fa-IR"/>
        </w:rPr>
        <w:t>ط</w:t>
      </w:r>
      <w:r w:rsidRPr="002A3CB6">
        <w:rPr>
          <w:rFonts w:hint="cs"/>
          <w:rtl/>
          <w:lang w:bidi="fa-IR"/>
        </w:rPr>
        <w:t>اووس انه كان موجوداً عنده، و ينقل عنه في اعمال عاشوراء من كتابه الاقبال في فضل زيار</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 xml:space="preserve">لحسين عليه‏السلام ما رواه عن الحسين بن ابي حمزة من خروجه الى الزيارة في اواخر عصر بني امية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م يذكر في كتب الرجال ترجمة ابي عبداللّه‏ بن حماد نعم عدّ من اصحاب الصادق عليه‏السلامالحسين ب</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ماد بن ميمون ابوعبداللّه‏ العبدي الكوفي كما في النجاشي، و لعله هو ابوعبداللّه‏ بن حما</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لمذكور او ابو محمد عبداللّه‏ كما في الكامل لابن قولويه.</w:t>
      </w:r>
    </w:p>
    <w:p w:rsidR="002A3CB6" w:rsidRPr="001D5879" w:rsidRDefault="002A3CB6" w:rsidP="002A3CB6">
      <w:pPr>
        <w:pStyle w:val="libNormal"/>
        <w:rPr>
          <w:rtl/>
        </w:rPr>
      </w:pPr>
      <w:r w:rsidRPr="002A3CB6">
        <w:rPr>
          <w:rFonts w:hint="cs"/>
          <w:rtl/>
          <w:lang w:bidi="fa-IR"/>
        </w:rPr>
        <w:t>ابوعبداللّه‏ حمّاد الانصاري كتابه من الاصول الموجودة التي كانت عندالسيد</w:t>
      </w:r>
      <w:r w:rsidR="005E3E81">
        <w:rPr>
          <w:rFonts w:hint="cs"/>
          <w:rtl/>
          <w:lang w:bidi="fa-IR"/>
        </w:rPr>
        <w:t xml:space="preserve"> </w:t>
      </w:r>
      <w:r w:rsidRPr="002A3CB6">
        <w:rPr>
          <w:rFonts w:hint="cs"/>
          <w:rtl/>
          <w:lang w:bidi="fa-IR"/>
        </w:rPr>
        <w:t>ابن طاووس أع</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للّه‏ مقامه كمايخبر بذلك العلامة الطهراني قدس‏سره.</w:t>
      </w:r>
    </w:p>
    <w:p w:rsidR="002A3CB6" w:rsidRPr="001D5879" w:rsidRDefault="002A3CB6" w:rsidP="002A3CB6">
      <w:pPr>
        <w:pStyle w:val="libNormal"/>
        <w:rPr>
          <w:rtl/>
        </w:rPr>
      </w:pPr>
      <w:r w:rsidRPr="002A3CB6">
        <w:rPr>
          <w:rFonts w:hint="cs"/>
          <w:rtl/>
          <w:lang w:bidi="fa-IR"/>
        </w:rPr>
        <w:t>قال في الذريعة: يظهر من السيد رضي الدين بن طاووس أنه كان موجوداً عنده و ينقل عنه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عمال عاشوراء من كتاب الاقبال.</w:t>
      </w:r>
    </w:p>
    <w:p w:rsidR="002A3CB6" w:rsidRDefault="002A3CB6" w:rsidP="002A3CB6">
      <w:pPr>
        <w:pStyle w:val="libNormal"/>
        <w:rPr>
          <w:rtl/>
        </w:rPr>
      </w:pPr>
      <w:r w:rsidRPr="002A3CB6">
        <w:rPr>
          <w:rFonts w:hint="cs"/>
          <w:rtl/>
          <w:lang w:bidi="fa-IR"/>
        </w:rPr>
        <w:t>يعتبر مهمل، و عده من اصحاب الاصول مشكل.</w:t>
      </w:r>
    </w:p>
    <w:p w:rsidR="002A3CB6" w:rsidRPr="00434A49" w:rsidRDefault="002A3CB6" w:rsidP="00713E11">
      <w:pPr>
        <w:pStyle w:val="libBold2"/>
        <w:rPr>
          <w:rtl/>
        </w:rPr>
      </w:pPr>
      <w:r w:rsidRPr="001D5879">
        <w:rPr>
          <w:rFonts w:hint="cs"/>
          <w:rtl/>
          <w:lang w:bidi="fa-IR"/>
        </w:rPr>
        <w:t>مصادر الترجمة:</w:t>
      </w:r>
    </w:p>
    <w:p w:rsidR="002A3CB6" w:rsidRPr="001D5879" w:rsidRDefault="002A3CB6" w:rsidP="002A3CB6">
      <w:pPr>
        <w:pStyle w:val="libNormal"/>
        <w:rPr>
          <w:rtl/>
        </w:rPr>
      </w:pPr>
      <w:r w:rsidRPr="002A3CB6">
        <w:rPr>
          <w:rFonts w:hint="cs"/>
          <w:rtl/>
          <w:lang w:bidi="fa-IR"/>
        </w:rPr>
        <w:t>1. رجال الطوسي 175.</w:t>
      </w:r>
    </w:p>
    <w:p w:rsidR="002A3CB6" w:rsidRPr="001D5879" w:rsidRDefault="002A3CB6" w:rsidP="002A3CB6">
      <w:pPr>
        <w:pStyle w:val="libNormal"/>
        <w:rPr>
          <w:rtl/>
        </w:rPr>
      </w:pPr>
      <w:r w:rsidRPr="002A3CB6">
        <w:rPr>
          <w:rFonts w:hint="cs"/>
          <w:rtl/>
          <w:lang w:bidi="fa-IR"/>
        </w:rPr>
        <w:t>2. تنقيح المقال 1: 363.</w:t>
      </w:r>
    </w:p>
    <w:p w:rsidR="002A3CB6" w:rsidRDefault="002A3CB6" w:rsidP="00713E11">
      <w:pPr>
        <w:pStyle w:val="libNormal"/>
      </w:pPr>
      <w:r>
        <w:rPr>
          <w:rtl/>
        </w:rPr>
        <w:br w:type="page"/>
      </w:r>
    </w:p>
    <w:p w:rsidR="002A3CB6" w:rsidRPr="001D5879" w:rsidRDefault="002A3CB6" w:rsidP="002A3CB6">
      <w:pPr>
        <w:pStyle w:val="libNormal"/>
        <w:rPr>
          <w:rtl/>
        </w:rPr>
      </w:pPr>
      <w:r w:rsidRPr="002A3CB6">
        <w:rPr>
          <w:rFonts w:hint="cs"/>
          <w:rtl/>
          <w:lang w:bidi="fa-IR"/>
        </w:rPr>
        <w:lastRenderedPageBreak/>
        <w:t>3. خاتمة المستدرك 796.</w:t>
      </w:r>
    </w:p>
    <w:p w:rsidR="002A3CB6" w:rsidRPr="001D5879" w:rsidRDefault="002A3CB6" w:rsidP="002A3CB6">
      <w:pPr>
        <w:pStyle w:val="libNormal"/>
        <w:rPr>
          <w:rtl/>
        </w:rPr>
      </w:pPr>
      <w:r w:rsidRPr="002A3CB6">
        <w:rPr>
          <w:rFonts w:hint="cs"/>
          <w:rtl/>
          <w:lang w:bidi="fa-IR"/>
        </w:rPr>
        <w:t>4. معجم رجال الحديث 6: 204.</w:t>
      </w:r>
    </w:p>
    <w:p w:rsidR="002A3CB6" w:rsidRPr="001D5879" w:rsidRDefault="002A3CB6" w:rsidP="002A3CB6">
      <w:pPr>
        <w:pStyle w:val="libNormal"/>
        <w:rPr>
          <w:rtl/>
        </w:rPr>
      </w:pPr>
      <w:r w:rsidRPr="002A3CB6">
        <w:rPr>
          <w:rFonts w:hint="cs"/>
          <w:rtl/>
          <w:lang w:bidi="fa-IR"/>
        </w:rPr>
        <w:t>5. جامع الرواة 1: 269.</w:t>
      </w:r>
    </w:p>
    <w:p w:rsidR="002A3CB6" w:rsidRPr="001D5879" w:rsidRDefault="002A3CB6" w:rsidP="002A3CB6">
      <w:pPr>
        <w:pStyle w:val="libNormal"/>
        <w:rPr>
          <w:rtl/>
        </w:rPr>
      </w:pPr>
      <w:r w:rsidRPr="002A3CB6">
        <w:rPr>
          <w:rFonts w:hint="cs"/>
          <w:rtl/>
          <w:lang w:bidi="fa-IR"/>
        </w:rPr>
        <w:t>6. نقد الرجال 116.</w:t>
      </w:r>
    </w:p>
    <w:p w:rsidR="002A3CB6" w:rsidRPr="001D5879" w:rsidRDefault="002A3CB6" w:rsidP="002A3CB6">
      <w:pPr>
        <w:pStyle w:val="libNormal"/>
        <w:rPr>
          <w:rtl/>
        </w:rPr>
      </w:pPr>
      <w:r w:rsidRPr="002A3CB6">
        <w:rPr>
          <w:rFonts w:hint="cs"/>
          <w:rtl/>
          <w:lang w:bidi="fa-IR"/>
        </w:rPr>
        <w:t>7. مجمع الرجال 2: 224.</w:t>
      </w:r>
    </w:p>
    <w:p w:rsidR="002A3CB6" w:rsidRPr="001D5879" w:rsidRDefault="002A3CB6" w:rsidP="002A3CB6">
      <w:pPr>
        <w:pStyle w:val="libNormal"/>
        <w:rPr>
          <w:rtl/>
        </w:rPr>
      </w:pPr>
      <w:r w:rsidRPr="002A3CB6">
        <w:rPr>
          <w:rFonts w:hint="cs"/>
          <w:rtl/>
          <w:lang w:bidi="fa-IR"/>
        </w:rPr>
        <w:t>8. أعيان الشيعة 6: 218.</w:t>
      </w:r>
    </w:p>
    <w:p w:rsidR="002A3CB6" w:rsidRPr="001D5879" w:rsidRDefault="002A3CB6" w:rsidP="002A3CB6">
      <w:pPr>
        <w:pStyle w:val="libNormal"/>
        <w:rPr>
          <w:rtl/>
        </w:rPr>
      </w:pPr>
      <w:r w:rsidRPr="002A3CB6">
        <w:rPr>
          <w:rFonts w:hint="cs"/>
          <w:rtl/>
          <w:lang w:bidi="fa-IR"/>
        </w:rPr>
        <w:t>9. منتهى المقال 118 و 119.</w:t>
      </w:r>
    </w:p>
    <w:p w:rsidR="002A3CB6" w:rsidRPr="001D5879" w:rsidRDefault="002A3CB6" w:rsidP="002A3CB6">
      <w:pPr>
        <w:pStyle w:val="libNormal"/>
        <w:rPr>
          <w:rtl/>
        </w:rPr>
      </w:pPr>
      <w:r w:rsidRPr="002A3CB6">
        <w:rPr>
          <w:rFonts w:hint="cs"/>
          <w:rtl/>
          <w:lang w:bidi="fa-IR"/>
        </w:rPr>
        <w:t>10. العندبيل 1: 22.</w:t>
      </w:r>
    </w:p>
    <w:p w:rsidR="002A3CB6" w:rsidRPr="001D5879" w:rsidRDefault="002A3CB6" w:rsidP="002A3CB6">
      <w:pPr>
        <w:pStyle w:val="libNormal"/>
        <w:rPr>
          <w:rtl/>
        </w:rPr>
      </w:pPr>
      <w:r w:rsidRPr="002A3CB6">
        <w:rPr>
          <w:rFonts w:hint="cs"/>
          <w:rtl/>
          <w:lang w:bidi="fa-IR"/>
        </w:rPr>
        <w:t>11. منهج المقال 122.</w:t>
      </w:r>
    </w:p>
    <w:p w:rsidR="002A3CB6" w:rsidRPr="001D5879" w:rsidRDefault="002A3CB6" w:rsidP="002A3CB6">
      <w:pPr>
        <w:pStyle w:val="libNormal"/>
        <w:rPr>
          <w:rtl/>
        </w:rPr>
      </w:pPr>
      <w:r w:rsidRPr="002A3CB6">
        <w:rPr>
          <w:rFonts w:hint="cs"/>
          <w:rtl/>
          <w:lang w:bidi="fa-IR"/>
        </w:rPr>
        <w:t>12. الذريعة 2: 138.</w:t>
      </w:r>
    </w:p>
    <w:p w:rsidR="002A3CB6" w:rsidRDefault="002A3CB6" w:rsidP="002A3CB6">
      <w:pPr>
        <w:pStyle w:val="libNormal"/>
        <w:rPr>
          <w:rtl/>
        </w:rPr>
      </w:pPr>
      <w:r w:rsidRPr="002A3CB6">
        <w:rPr>
          <w:rFonts w:hint="cs"/>
          <w:rtl/>
          <w:lang w:bidi="fa-IR"/>
        </w:rPr>
        <w:t>13. المعجم المفهرس لألفاظ احاديث البحار 1: 51.</w:t>
      </w:r>
    </w:p>
    <w:p w:rsidR="002A3CB6" w:rsidRPr="00434A49" w:rsidRDefault="002A3CB6" w:rsidP="00434A49">
      <w:pPr>
        <w:pStyle w:val="libCenterBold1"/>
        <w:rPr>
          <w:rtl/>
        </w:rPr>
      </w:pPr>
      <w:r w:rsidRPr="001D5879">
        <w:rPr>
          <w:rFonts w:hint="cs"/>
          <w:rtl/>
          <w:lang w:bidi="fa-IR"/>
        </w:rPr>
        <w:t>( 59 )</w:t>
      </w:r>
    </w:p>
    <w:p w:rsidR="002A3CB6" w:rsidRPr="002A3CB6" w:rsidRDefault="002A3CB6" w:rsidP="002A3CB6">
      <w:pPr>
        <w:pStyle w:val="libNormal"/>
        <w:rPr>
          <w:rtl/>
          <w:lang w:bidi="fa-IR"/>
        </w:rPr>
      </w:pPr>
      <w:bookmarkStart w:id="91" w:name="82"/>
      <w:r w:rsidRPr="00A53871">
        <w:rPr>
          <w:rStyle w:val="libBold2Char"/>
          <w:rFonts w:hint="cs"/>
          <w:rtl/>
        </w:rPr>
        <w:t>حميد بن زيا</w:t>
      </w:r>
      <w:bookmarkEnd w:id="91"/>
      <w:r w:rsidR="00A53871" w:rsidRPr="00A53871">
        <w:rPr>
          <w:rStyle w:val="libBold2Char"/>
          <w:rFonts w:hint="cs"/>
          <w:rtl/>
          <w:lang w:bidi="fa-IR"/>
        </w:rPr>
        <w:t>د</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حميد بن زياد بن حماد بن زياد الدهقان</w:t>
      </w:r>
      <w:r w:rsidRPr="00713E11">
        <w:rPr>
          <w:rStyle w:val="libFootnotenumChar"/>
          <w:rFonts w:hint="cs"/>
          <w:rtl/>
        </w:rPr>
        <w:t>(1)</w:t>
      </w:r>
      <w:r w:rsidRPr="002A3CB6">
        <w:rPr>
          <w:rFonts w:hint="cs"/>
          <w:rtl/>
          <w:lang w:bidi="fa-IR"/>
        </w:rPr>
        <w:t xml:space="preserve"> «ابو القاسم» كوفي، سكن سوراء،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نتقل الى نينوى قرية على العلقمي الى جانب الحائر على صاحبه السلام، كان ثقة واقفاً، وجها</w:t>
      </w:r>
      <w:r w:rsidR="00A53871" w:rsidRPr="002A3CB6">
        <w:rPr>
          <w:rFonts w:hint="cs"/>
          <w:rtl/>
          <w:lang w:bidi="fa-IR"/>
        </w:rPr>
        <w:t>ً</w:t>
      </w:r>
      <w:r w:rsidR="00A53871">
        <w:rPr>
          <w:rtl/>
          <w:lang w:bidi="fa-IR"/>
        </w:rPr>
        <w:t xml:space="preserve"> </w:t>
      </w:r>
      <w:r w:rsidR="00A53871" w:rsidRPr="002A3CB6">
        <w:rPr>
          <w:rFonts w:hint="cs"/>
          <w:rtl/>
          <w:lang w:bidi="fa-IR"/>
        </w:rPr>
        <w:t>ف</w:t>
      </w:r>
      <w:r w:rsidRPr="002A3CB6">
        <w:rPr>
          <w:rFonts w:hint="cs"/>
          <w:rtl/>
          <w:lang w:bidi="fa-IR"/>
        </w:rPr>
        <w:t>يهم، سمع الكتب و صنف الجامع في انواع الشرائع، كتاب الخمس، كتاب الدعاء، كتاب الرجال،</w:t>
      </w:r>
    </w:p>
    <w:p w:rsidR="002A3CB6" w:rsidRPr="002A3CB6" w:rsidRDefault="002A3CB6" w:rsidP="002A3CB6">
      <w:pPr>
        <w:pStyle w:val="libNormal"/>
        <w:rPr>
          <w:rtl/>
          <w:lang w:bidi="fa-IR"/>
        </w:rPr>
      </w:pPr>
      <w:r w:rsidRPr="002A3CB6">
        <w:rPr>
          <w:rFonts w:hint="cs"/>
          <w:rtl/>
          <w:lang w:bidi="fa-IR"/>
        </w:rPr>
        <w:t>كتاب من روى عن الصادق عليه‏السلام، كتاب الفرائض، كتاب الدلائل، كتاب ذم من خالف الحق و أهله،</w:t>
      </w:r>
    </w:p>
    <w:p w:rsidR="002A3CB6" w:rsidRPr="001D5879" w:rsidRDefault="002A3CB6" w:rsidP="002A3CB6">
      <w:pPr>
        <w:pStyle w:val="libNormal"/>
        <w:rPr>
          <w:rtl/>
        </w:rPr>
      </w:pPr>
      <w:r w:rsidRPr="002A3CB6">
        <w:rPr>
          <w:rFonts w:hint="cs"/>
          <w:rtl/>
          <w:lang w:bidi="fa-IR"/>
        </w:rPr>
        <w:t>كتاب فضل العلم و العلماء، كتاب الثلاث و الاربع، كتاب النوادر و هو كتاب كبير.</w:t>
      </w:r>
    </w:p>
    <w:p w:rsidR="00713E11" w:rsidRDefault="002A3CB6" w:rsidP="002A3CB6">
      <w:pPr>
        <w:pStyle w:val="libNormal"/>
        <w:rPr>
          <w:rtl/>
        </w:rPr>
      </w:pPr>
      <w:r w:rsidRPr="002A3CB6">
        <w:rPr>
          <w:rFonts w:hint="cs"/>
          <w:rtl/>
          <w:lang w:bidi="fa-IR"/>
        </w:rPr>
        <w:t>قال: احمد بن علي بن نوح، قال: حدثنا الحسين بن علي بن سفيان، قال قرأت على حميد ب</w:t>
      </w:r>
      <w:r w:rsidR="00A53871" w:rsidRPr="002A3CB6">
        <w:rPr>
          <w:rFonts w:hint="cs"/>
          <w:rtl/>
          <w:lang w:bidi="fa-IR"/>
        </w:rPr>
        <w:t>ن</w:t>
      </w:r>
      <w:r w:rsidR="00A53871">
        <w:rPr>
          <w:rtl/>
          <w:lang w:bidi="fa-IR"/>
        </w:rPr>
        <w:t xml:space="preserve"> </w:t>
      </w:r>
      <w:r w:rsidR="00A53871" w:rsidRPr="002A3CB6">
        <w:rPr>
          <w:rFonts w:hint="cs"/>
          <w:rtl/>
          <w:lang w:bidi="fa-IR"/>
        </w:rPr>
        <w:t>ز</w:t>
      </w:r>
      <w:r w:rsidRPr="002A3CB6">
        <w:rPr>
          <w:rFonts w:hint="cs"/>
          <w:rtl/>
          <w:lang w:bidi="fa-IR"/>
        </w:rPr>
        <w:t>ياد: كتابه كتاب الدعاء.</w:t>
      </w:r>
    </w:p>
    <w:p w:rsidR="002A3CB6" w:rsidRPr="001D5879" w:rsidRDefault="00713E11" w:rsidP="00713E11">
      <w:pPr>
        <w:pStyle w:val="libLine"/>
        <w:rPr>
          <w:rtl/>
        </w:rPr>
      </w:pPr>
      <w:r>
        <w:rPr>
          <w:rFonts w:hint="cs"/>
          <w:rtl/>
          <w:lang w:bidi="fa-IR"/>
        </w:rPr>
        <w:t>____________________</w:t>
      </w:r>
    </w:p>
    <w:p w:rsidR="002A3CB6" w:rsidRPr="001D5879" w:rsidRDefault="002A3CB6" w:rsidP="00713E11">
      <w:pPr>
        <w:pStyle w:val="libFootnote0"/>
        <w:rPr>
          <w:rtl/>
        </w:rPr>
      </w:pPr>
      <w:r w:rsidRPr="002A3CB6">
        <w:rPr>
          <w:rFonts w:hint="cs"/>
          <w:rtl/>
          <w:lang w:bidi="fa-IR"/>
        </w:rPr>
        <w:t>(1) التاجر، فارسي معرب، لسان العرب 1: 1026.</w:t>
      </w:r>
    </w:p>
    <w:p w:rsidR="002A3CB6" w:rsidRDefault="002A3CB6" w:rsidP="00713E11">
      <w:pPr>
        <w:pStyle w:val="libNormal"/>
        <w:rPr>
          <w:rtl/>
        </w:rPr>
      </w:pPr>
      <w:r>
        <w:rPr>
          <w:rFonts w:hint="cs"/>
          <w:rtl/>
        </w:rPr>
        <w:br w:type="page"/>
      </w:r>
    </w:p>
    <w:p w:rsidR="002A3CB6" w:rsidRPr="00AE5E26" w:rsidRDefault="002A3CB6" w:rsidP="002A3CB6">
      <w:pPr>
        <w:pStyle w:val="libNormal"/>
        <w:rPr>
          <w:rtl/>
        </w:rPr>
      </w:pPr>
      <w:r w:rsidRPr="002A3CB6">
        <w:rPr>
          <w:rFonts w:hint="cs"/>
          <w:rtl/>
          <w:lang w:bidi="fa-IR"/>
        </w:rPr>
        <w:lastRenderedPageBreak/>
        <w:t>و اخبرنا: الحسين بن عبيد اللّه‏، قال: حدثنا أحمد بن جعفر بن سفيان، عن حميد: بكتبه قال اب</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لمفضّل الشيباني: اجازنا سنة عشرة و ثلاث مائة و قال ابو الحسن علي بن حاتم: لقيته سنة س</w:t>
      </w:r>
      <w:r w:rsidR="00A53871" w:rsidRPr="002A3CB6">
        <w:rPr>
          <w:rFonts w:hint="cs"/>
          <w:rtl/>
          <w:lang w:bidi="fa-IR"/>
        </w:rPr>
        <w:t>ت</w:t>
      </w:r>
      <w:r w:rsidR="00A53871">
        <w:rPr>
          <w:rtl/>
          <w:lang w:bidi="fa-IR"/>
        </w:rPr>
        <w:t xml:space="preserve"> </w:t>
      </w:r>
      <w:r w:rsidR="00A53871" w:rsidRPr="002A3CB6">
        <w:rPr>
          <w:rFonts w:hint="cs"/>
          <w:rtl/>
          <w:lang w:bidi="fa-IR"/>
        </w:rPr>
        <w:t>و</w:t>
      </w:r>
      <w:r w:rsidRPr="002A3CB6">
        <w:rPr>
          <w:rFonts w:hint="cs"/>
          <w:rtl/>
          <w:lang w:bidi="fa-IR"/>
        </w:rPr>
        <w:t xml:space="preserve"> ثلاث مائة. و سمعت منه كتابه الرجال قرأته، و أجاز لنا كتبه و مات حميد سنة عشر و ثلا</w:t>
      </w:r>
      <w:r w:rsidR="00A53871" w:rsidRPr="002A3CB6">
        <w:rPr>
          <w:rFonts w:hint="cs"/>
          <w:rtl/>
          <w:lang w:bidi="fa-IR"/>
        </w:rPr>
        <w:t>ث</w:t>
      </w:r>
      <w:r w:rsidR="00A53871">
        <w:rPr>
          <w:rtl/>
          <w:lang w:bidi="fa-IR"/>
        </w:rPr>
        <w:t xml:space="preserve"> </w:t>
      </w:r>
      <w:r w:rsidR="00A53871" w:rsidRPr="002A3CB6">
        <w:rPr>
          <w:rFonts w:hint="cs"/>
          <w:rtl/>
          <w:lang w:bidi="fa-IR"/>
        </w:rPr>
        <w:t>م</w:t>
      </w:r>
      <w:r w:rsidRPr="002A3CB6">
        <w:rPr>
          <w:rFonts w:hint="cs"/>
          <w:rtl/>
          <w:lang w:bidi="fa-IR"/>
        </w:rPr>
        <w:t>ائة.</w:t>
      </w:r>
    </w:p>
    <w:p w:rsidR="002A3CB6" w:rsidRPr="002A3CB6" w:rsidRDefault="002A3CB6" w:rsidP="002A3CB6">
      <w:pPr>
        <w:pStyle w:val="libNormal"/>
        <w:rPr>
          <w:rtl/>
          <w:lang w:bidi="fa-IR"/>
        </w:rPr>
      </w:pPr>
      <w:r w:rsidRPr="002A3CB6">
        <w:rPr>
          <w:rFonts w:hint="cs"/>
          <w:rtl/>
          <w:lang w:bidi="fa-IR"/>
        </w:rPr>
        <w:t>قال في الفهرس: حميد بن زياد، من اهل نينوى، قرية الى جانب الحائر على ساكنه السلام،</w:t>
      </w:r>
    </w:p>
    <w:p w:rsidR="002A3CB6" w:rsidRPr="00AE5E26" w:rsidRDefault="002A3CB6" w:rsidP="002A3CB6">
      <w:pPr>
        <w:pStyle w:val="libNormal"/>
        <w:rPr>
          <w:rtl/>
        </w:rPr>
      </w:pPr>
      <w:r w:rsidRPr="002A3CB6">
        <w:rPr>
          <w:rFonts w:hint="cs"/>
          <w:rtl/>
          <w:lang w:bidi="fa-IR"/>
        </w:rPr>
        <w:t>ثقة، كثير التصانيف، روى الاصول اكثرها.</w:t>
      </w:r>
    </w:p>
    <w:p w:rsidR="002A3CB6" w:rsidRPr="00AE5E26" w:rsidRDefault="002A3CB6" w:rsidP="002A3CB6">
      <w:pPr>
        <w:pStyle w:val="libNormal"/>
        <w:rPr>
          <w:rtl/>
        </w:rPr>
      </w:pPr>
      <w:r w:rsidRPr="002A3CB6">
        <w:rPr>
          <w:rFonts w:hint="cs"/>
          <w:rtl/>
          <w:lang w:bidi="fa-IR"/>
        </w:rPr>
        <w:t>له كتب كثيرة على عدد كتب الاصول. أخبرنا برواياته كلّها و كتبه احمد بن عبدون عن اب</w:t>
      </w:r>
      <w:r w:rsidR="00A53871" w:rsidRPr="002A3CB6">
        <w:rPr>
          <w:rFonts w:hint="cs"/>
          <w:rtl/>
          <w:lang w:bidi="fa-IR"/>
        </w:rPr>
        <w:t>ي</w:t>
      </w:r>
      <w:r w:rsidR="00A53871">
        <w:rPr>
          <w:rtl/>
          <w:lang w:bidi="fa-IR"/>
        </w:rPr>
        <w:t xml:space="preserve"> </w:t>
      </w:r>
      <w:r w:rsidR="00A53871" w:rsidRPr="002A3CB6">
        <w:rPr>
          <w:rFonts w:hint="cs"/>
          <w:rtl/>
          <w:lang w:bidi="fa-IR"/>
        </w:rPr>
        <w:t>ط</w:t>
      </w:r>
      <w:r w:rsidRPr="002A3CB6">
        <w:rPr>
          <w:rFonts w:hint="cs"/>
          <w:rtl/>
          <w:lang w:bidi="fa-IR"/>
        </w:rPr>
        <w:t>الب الانباري، عن حميد.</w:t>
      </w:r>
    </w:p>
    <w:p w:rsidR="002A3CB6" w:rsidRPr="00AE5E26" w:rsidRDefault="002A3CB6" w:rsidP="002A3CB6">
      <w:pPr>
        <w:pStyle w:val="libNormal"/>
        <w:rPr>
          <w:rtl/>
        </w:rPr>
      </w:pPr>
      <w:r w:rsidRPr="002A3CB6">
        <w:rPr>
          <w:rFonts w:hint="cs"/>
          <w:rtl/>
          <w:lang w:bidi="fa-IR"/>
        </w:rPr>
        <w:t>و اخبرنا عدة من اصحابنا، عن ابي المفضل، عن حميد و اخبرنا احمد بن عبدون، عن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لقاسم علي بن حبشي بن قوني، بن محمد الكاتب، عن حميد.</w:t>
      </w:r>
    </w:p>
    <w:p w:rsidR="002A3CB6" w:rsidRPr="00AE5E26" w:rsidRDefault="002A3CB6" w:rsidP="002A3CB6">
      <w:pPr>
        <w:pStyle w:val="libNormal"/>
        <w:rPr>
          <w:rtl/>
        </w:rPr>
      </w:pPr>
      <w:r w:rsidRPr="002A3CB6">
        <w:rPr>
          <w:rFonts w:hint="cs"/>
          <w:rtl/>
          <w:lang w:bidi="fa-IR"/>
        </w:rPr>
        <w:t>جاء ذكره في رجال الشيخ في باب من لم يروي عنهم برقم 16 قائلاً: عالم جليل واسع العل</w:t>
      </w:r>
      <w:r w:rsidR="00A53871" w:rsidRPr="002A3CB6">
        <w:rPr>
          <w:rFonts w:hint="cs"/>
          <w:rtl/>
          <w:lang w:bidi="fa-IR"/>
        </w:rPr>
        <w:t>م</w:t>
      </w:r>
      <w:r w:rsidR="00A53871">
        <w:rPr>
          <w:rtl/>
          <w:lang w:bidi="fa-IR"/>
        </w:rPr>
        <w:t xml:space="preserve"> </w:t>
      </w:r>
      <w:r w:rsidR="00A53871" w:rsidRPr="002A3CB6">
        <w:rPr>
          <w:rFonts w:hint="cs"/>
          <w:rtl/>
          <w:lang w:bidi="fa-IR"/>
        </w:rPr>
        <w:t>ك</w:t>
      </w:r>
      <w:r w:rsidRPr="002A3CB6">
        <w:rPr>
          <w:rFonts w:hint="cs"/>
          <w:rtl/>
          <w:lang w:bidi="fa-IR"/>
        </w:rPr>
        <w:t>ثير التصانيف قد ذكرنا طرفاً من كتبه في الفهرس.</w:t>
      </w:r>
    </w:p>
    <w:p w:rsidR="002A3CB6" w:rsidRPr="00AE5E26" w:rsidRDefault="002A3CB6" w:rsidP="002A3CB6">
      <w:pPr>
        <w:pStyle w:val="libNormal"/>
        <w:rPr>
          <w:rtl/>
        </w:rPr>
      </w:pPr>
      <w:r w:rsidRPr="002A3CB6">
        <w:rPr>
          <w:rFonts w:hint="cs"/>
          <w:rtl/>
          <w:lang w:bidi="fa-IR"/>
        </w:rPr>
        <w:t>قال في الذريعة: اصل حميد بن زياد بن حماد بن زياد الدهقان الكوفي نزيل نينوى الى جن</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لحائر.</w:t>
      </w:r>
    </w:p>
    <w:p w:rsidR="002A3CB6" w:rsidRPr="00AE5E26" w:rsidRDefault="002A3CB6" w:rsidP="002A3CB6">
      <w:pPr>
        <w:pStyle w:val="libNormal"/>
        <w:rPr>
          <w:rtl/>
        </w:rPr>
      </w:pPr>
      <w:r w:rsidRPr="002A3CB6">
        <w:rPr>
          <w:rFonts w:hint="cs"/>
          <w:rtl/>
          <w:lang w:bidi="fa-IR"/>
        </w:rPr>
        <w:t>قال في معالم العلماء: حميد بن زياد من اهل نينوى، ثقة، له أصل و كتاب الملاحم و كتا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لدلالة و كتاب الاصول. و وصفه في الايضاح بقوله: كان ثقةً واقفياً وجهاً في الواقفية.</w:t>
      </w:r>
    </w:p>
    <w:p w:rsidR="002A3CB6" w:rsidRPr="00AE5E26" w:rsidRDefault="002A3CB6" w:rsidP="002A3CB6">
      <w:pPr>
        <w:pStyle w:val="libNormal"/>
        <w:rPr>
          <w:rtl/>
        </w:rPr>
      </w:pPr>
      <w:r w:rsidRPr="002A3CB6">
        <w:rPr>
          <w:rFonts w:hint="cs"/>
          <w:rtl/>
          <w:lang w:bidi="fa-IR"/>
        </w:rPr>
        <w:t>ذكره الشيخ الطوسي اعلى اللّه‏ مقامه في من لم يروي عنهم.</w:t>
      </w:r>
    </w:p>
    <w:p w:rsidR="002A3CB6" w:rsidRDefault="002A3CB6" w:rsidP="002A3CB6">
      <w:pPr>
        <w:pStyle w:val="libNormal"/>
        <w:rPr>
          <w:rtl/>
        </w:rPr>
      </w:pPr>
      <w:r w:rsidRPr="002A3CB6">
        <w:rPr>
          <w:rFonts w:hint="cs"/>
          <w:rtl/>
          <w:lang w:bidi="fa-IR"/>
        </w:rPr>
        <w:t>فتحصل أنه كوفي، ثقة، له اصل.</w:t>
      </w:r>
    </w:p>
    <w:p w:rsidR="002A3CB6" w:rsidRPr="00434A49" w:rsidRDefault="002A3CB6" w:rsidP="00713E11">
      <w:pPr>
        <w:pStyle w:val="libBold2"/>
        <w:rPr>
          <w:rtl/>
        </w:rPr>
      </w:pPr>
      <w:r w:rsidRPr="00AE5E26">
        <w:rPr>
          <w:rFonts w:hint="cs"/>
          <w:rtl/>
          <w:lang w:bidi="fa-IR"/>
        </w:rPr>
        <w:t>مصادر الترجمة:</w:t>
      </w:r>
    </w:p>
    <w:p w:rsidR="002A3CB6" w:rsidRPr="00AE5E26" w:rsidRDefault="002A3CB6" w:rsidP="002A3CB6">
      <w:pPr>
        <w:pStyle w:val="libNormal"/>
        <w:rPr>
          <w:rtl/>
        </w:rPr>
      </w:pPr>
      <w:r w:rsidRPr="002A3CB6">
        <w:rPr>
          <w:rFonts w:hint="cs"/>
          <w:rtl/>
          <w:lang w:bidi="fa-IR"/>
        </w:rPr>
        <w:t>1. رجال النجاشي: 44.</w:t>
      </w:r>
    </w:p>
    <w:p w:rsidR="002A3CB6" w:rsidRPr="00AE5E26" w:rsidRDefault="002A3CB6" w:rsidP="002A3CB6">
      <w:pPr>
        <w:pStyle w:val="libNormal"/>
        <w:rPr>
          <w:rtl/>
        </w:rPr>
      </w:pPr>
      <w:r w:rsidRPr="002A3CB6">
        <w:rPr>
          <w:rFonts w:hint="cs"/>
          <w:rtl/>
          <w:lang w:bidi="fa-IR"/>
        </w:rPr>
        <w:t>2. رجال الطوسي: 56 رقم 225.</w:t>
      </w:r>
    </w:p>
    <w:p w:rsidR="002A3CB6" w:rsidRPr="00AE5E26" w:rsidRDefault="002A3CB6" w:rsidP="002A3CB6">
      <w:pPr>
        <w:pStyle w:val="libNormal"/>
        <w:rPr>
          <w:rtl/>
        </w:rPr>
      </w:pPr>
      <w:r w:rsidRPr="002A3CB6">
        <w:rPr>
          <w:rFonts w:hint="cs"/>
          <w:rtl/>
          <w:lang w:bidi="fa-IR"/>
        </w:rPr>
        <w:t>3. الفهرست: 56 رقم 225.</w:t>
      </w:r>
    </w:p>
    <w:p w:rsidR="002A3CB6" w:rsidRDefault="002A3CB6" w:rsidP="00713E11">
      <w:pPr>
        <w:pStyle w:val="libNormal"/>
      </w:pPr>
      <w:r>
        <w:rPr>
          <w:rtl/>
        </w:rPr>
        <w:br w:type="page"/>
      </w:r>
    </w:p>
    <w:p w:rsidR="002A3CB6" w:rsidRPr="00AE5E26" w:rsidRDefault="002A3CB6" w:rsidP="002A3CB6">
      <w:pPr>
        <w:pStyle w:val="libNormal"/>
        <w:rPr>
          <w:rtl/>
        </w:rPr>
      </w:pPr>
      <w:r w:rsidRPr="002A3CB6">
        <w:rPr>
          <w:rFonts w:hint="cs"/>
          <w:rtl/>
          <w:lang w:bidi="fa-IR"/>
        </w:rPr>
        <w:lastRenderedPageBreak/>
        <w:t>4. التهذيب 4: 258.</w:t>
      </w:r>
    </w:p>
    <w:p w:rsidR="002A3CB6" w:rsidRPr="00AE5E26" w:rsidRDefault="002A3CB6" w:rsidP="002A3CB6">
      <w:pPr>
        <w:pStyle w:val="libNormal"/>
        <w:rPr>
          <w:rtl/>
        </w:rPr>
      </w:pPr>
      <w:r w:rsidRPr="002A3CB6">
        <w:rPr>
          <w:rFonts w:hint="cs"/>
          <w:rtl/>
          <w:lang w:bidi="fa-IR"/>
        </w:rPr>
        <w:t>5. معالم العلماء: 41 رقم 262.</w:t>
      </w:r>
    </w:p>
    <w:p w:rsidR="002A3CB6" w:rsidRPr="00AE5E26" w:rsidRDefault="002A3CB6" w:rsidP="002A3CB6">
      <w:pPr>
        <w:pStyle w:val="libNormal"/>
        <w:rPr>
          <w:rtl/>
        </w:rPr>
      </w:pPr>
      <w:r w:rsidRPr="002A3CB6">
        <w:rPr>
          <w:rFonts w:hint="cs"/>
          <w:rtl/>
          <w:lang w:bidi="fa-IR"/>
        </w:rPr>
        <w:t>6. تنقيح المقال 1: 318.</w:t>
      </w:r>
    </w:p>
    <w:p w:rsidR="002A3CB6" w:rsidRPr="00AE5E26" w:rsidRDefault="002A3CB6" w:rsidP="002A3CB6">
      <w:pPr>
        <w:pStyle w:val="libNormal"/>
        <w:rPr>
          <w:rtl/>
        </w:rPr>
      </w:pPr>
      <w:r w:rsidRPr="002A3CB6">
        <w:rPr>
          <w:rFonts w:hint="cs"/>
          <w:rtl/>
          <w:lang w:bidi="fa-IR"/>
        </w:rPr>
        <w:t>7. أعيان الشيعة 5: 416.</w:t>
      </w:r>
    </w:p>
    <w:p w:rsidR="002A3CB6" w:rsidRPr="00AE5E26" w:rsidRDefault="002A3CB6" w:rsidP="002A3CB6">
      <w:pPr>
        <w:pStyle w:val="libNormal"/>
        <w:rPr>
          <w:rtl/>
        </w:rPr>
      </w:pPr>
      <w:r w:rsidRPr="002A3CB6">
        <w:rPr>
          <w:rFonts w:hint="cs"/>
          <w:rtl/>
          <w:lang w:bidi="fa-IR"/>
        </w:rPr>
        <w:t>8. معجم رجال الحديث 5: 189 رقم 3270.</w:t>
      </w:r>
    </w:p>
    <w:p w:rsidR="002A3CB6" w:rsidRPr="00AE5E26" w:rsidRDefault="002A3CB6" w:rsidP="002A3CB6">
      <w:pPr>
        <w:pStyle w:val="libNormal"/>
        <w:rPr>
          <w:rtl/>
        </w:rPr>
      </w:pPr>
      <w:r w:rsidRPr="002A3CB6">
        <w:rPr>
          <w:rFonts w:hint="cs"/>
          <w:rtl/>
          <w:lang w:bidi="fa-IR"/>
        </w:rPr>
        <w:t>9. الذريعة 2: 148.</w:t>
      </w:r>
    </w:p>
    <w:p w:rsidR="002A3CB6" w:rsidRPr="00AE5E26" w:rsidRDefault="002A3CB6" w:rsidP="002A3CB6">
      <w:pPr>
        <w:pStyle w:val="libNormal"/>
        <w:rPr>
          <w:rtl/>
        </w:rPr>
      </w:pPr>
      <w:r w:rsidRPr="002A3CB6">
        <w:rPr>
          <w:rFonts w:hint="cs"/>
          <w:rtl/>
          <w:lang w:bidi="fa-IR"/>
        </w:rPr>
        <w:t>10. قاموس الرجال 4: 58 برقم 2485.</w:t>
      </w:r>
    </w:p>
    <w:p w:rsidR="002A3CB6" w:rsidRPr="00AE5E26" w:rsidRDefault="002A3CB6" w:rsidP="002A3CB6">
      <w:pPr>
        <w:pStyle w:val="libNormal"/>
        <w:rPr>
          <w:rtl/>
        </w:rPr>
      </w:pPr>
      <w:r w:rsidRPr="002A3CB6">
        <w:rPr>
          <w:rFonts w:hint="cs"/>
          <w:rtl/>
          <w:lang w:bidi="fa-IR"/>
        </w:rPr>
        <w:t>11. المعجم المفهرس لالفاظ احاديث البحار 1: 51.</w:t>
      </w:r>
    </w:p>
    <w:p w:rsidR="002A3CB6" w:rsidRPr="00AE5E26" w:rsidRDefault="002A3CB6" w:rsidP="002A3CB6">
      <w:pPr>
        <w:pStyle w:val="libNormal"/>
        <w:rPr>
          <w:rtl/>
        </w:rPr>
      </w:pPr>
      <w:r w:rsidRPr="002A3CB6">
        <w:rPr>
          <w:rFonts w:hint="cs"/>
          <w:rtl/>
          <w:lang w:bidi="fa-IR"/>
        </w:rPr>
        <w:t>12. الخلاصة: 59.</w:t>
      </w:r>
    </w:p>
    <w:p w:rsidR="002A3CB6" w:rsidRDefault="002A3CB6" w:rsidP="002A3CB6">
      <w:pPr>
        <w:pStyle w:val="libNormal"/>
        <w:rPr>
          <w:rtl/>
        </w:rPr>
      </w:pPr>
      <w:r w:rsidRPr="002A3CB6">
        <w:rPr>
          <w:rFonts w:hint="cs"/>
          <w:rtl/>
          <w:lang w:bidi="fa-IR"/>
        </w:rPr>
        <w:t>13. ايضاح الاشتباه: 141.</w:t>
      </w:r>
    </w:p>
    <w:p w:rsidR="002A3CB6" w:rsidRPr="00434A49" w:rsidRDefault="002A3CB6" w:rsidP="00434A49">
      <w:pPr>
        <w:pStyle w:val="libCenterBold1"/>
        <w:rPr>
          <w:rtl/>
        </w:rPr>
      </w:pPr>
      <w:r w:rsidRPr="00AE5E26">
        <w:rPr>
          <w:rFonts w:hint="cs"/>
          <w:rtl/>
          <w:lang w:bidi="fa-IR"/>
        </w:rPr>
        <w:t>( 60 )</w:t>
      </w:r>
    </w:p>
    <w:p w:rsidR="002A3CB6" w:rsidRDefault="002A3CB6" w:rsidP="002A3CB6">
      <w:pPr>
        <w:pStyle w:val="libNormal"/>
        <w:rPr>
          <w:rtl/>
        </w:rPr>
      </w:pPr>
      <w:bookmarkStart w:id="92" w:name="83"/>
      <w:r w:rsidRPr="00A53871">
        <w:rPr>
          <w:rStyle w:val="libBold2Char"/>
          <w:rFonts w:hint="cs"/>
          <w:rtl/>
        </w:rPr>
        <w:t>حميد بن المثنى العجلي، الكوفي الصيرف</w:t>
      </w:r>
      <w:bookmarkEnd w:id="92"/>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حميد ـ بضم الحاء المهملة و فتح الميم و اسكان الياء المنقطة تحتها نقطتي</w:t>
      </w:r>
      <w:r w:rsidR="00A53871" w:rsidRPr="002A3CB6">
        <w:rPr>
          <w:rFonts w:hint="cs"/>
          <w:rtl/>
          <w:lang w:bidi="fa-IR"/>
        </w:rPr>
        <w:t>ن</w:t>
      </w:r>
      <w:r w:rsidR="00A53871">
        <w:rPr>
          <w:rtl/>
          <w:lang w:bidi="fa-IR"/>
        </w:rPr>
        <w:t xml:space="preserve"> </w:t>
      </w:r>
      <w:r w:rsidR="00A53871" w:rsidRPr="002A3CB6">
        <w:rPr>
          <w:rFonts w:hint="cs"/>
          <w:rtl/>
          <w:lang w:bidi="fa-IR"/>
        </w:rPr>
        <w:t>و</w:t>
      </w:r>
      <w:r w:rsidRPr="002A3CB6">
        <w:rPr>
          <w:rFonts w:hint="cs"/>
          <w:rtl/>
          <w:lang w:bidi="fa-IR"/>
        </w:rPr>
        <w:t xml:space="preserve"> الدال المهملة ـ بن المثنى ـ الباء المنقطة فوقها ثلاث نقط بعد الميم المضمومة ثم النون المشدد</w:t>
      </w:r>
      <w:r w:rsidR="00A53871" w:rsidRPr="002A3CB6">
        <w:rPr>
          <w:rFonts w:hint="cs"/>
          <w:rtl/>
          <w:lang w:bidi="fa-IR"/>
        </w:rPr>
        <w:t>ة</w:t>
      </w:r>
      <w:r w:rsidR="00A53871">
        <w:rPr>
          <w:rtl/>
          <w:lang w:bidi="fa-IR"/>
        </w:rPr>
        <w:t xml:space="preserve"> </w:t>
      </w:r>
      <w:r w:rsidR="00A53871" w:rsidRPr="002A3CB6">
        <w:rPr>
          <w:rFonts w:hint="cs"/>
          <w:rtl/>
          <w:lang w:bidi="fa-IR"/>
        </w:rPr>
        <w:t>ـ</w:t>
      </w:r>
      <w:r w:rsidRPr="002A3CB6">
        <w:rPr>
          <w:rFonts w:hint="cs"/>
          <w:rtl/>
          <w:lang w:bidi="fa-IR"/>
        </w:rPr>
        <w:t xml:space="preserve"> أبو المغرا بفتح الميم و اسكان العين المعجمة و بعدها راء ثم الف مقصور و قيل ممدود.</w:t>
      </w:r>
    </w:p>
    <w:p w:rsidR="002A3CB6" w:rsidRPr="00AE5E26" w:rsidRDefault="002A3CB6" w:rsidP="002A3CB6">
      <w:pPr>
        <w:pStyle w:val="libNormal"/>
        <w:rPr>
          <w:rtl/>
        </w:rPr>
      </w:pPr>
      <w:r w:rsidRPr="00AE5E26">
        <w:rPr>
          <w:rFonts w:hint="cs"/>
          <w:rtl/>
          <w:lang w:bidi="fa-IR"/>
        </w:rPr>
        <w:t>التّرجم</w:t>
      </w:r>
      <w:r w:rsidR="00A53871" w:rsidRPr="00AE5E26">
        <w:rPr>
          <w:rFonts w:hint="cs"/>
          <w:rtl/>
          <w:lang w:bidi="fa-IR"/>
        </w:rPr>
        <w:t>ة</w:t>
      </w:r>
      <w:r w:rsidR="00A53871">
        <w:rPr>
          <w:rtl/>
        </w:rPr>
        <w:t xml:space="preserve"> </w:t>
      </w:r>
      <w:r w:rsidR="00A53871" w:rsidRPr="002A3CB6">
        <w:rPr>
          <w:rFonts w:hint="cs"/>
          <w:rtl/>
          <w:lang w:bidi="fa-IR"/>
        </w:rPr>
        <w:t>ع</w:t>
      </w:r>
      <w:r w:rsidRPr="002A3CB6">
        <w:rPr>
          <w:rFonts w:hint="cs"/>
          <w:rtl/>
          <w:lang w:bidi="fa-IR"/>
        </w:rPr>
        <w:t>نونه في الفهرس قائلاً: العجلي الكوفي يكنى ابا المغرا (المغزا، المغر) الصيرفي ثقة له اص</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لى ان قال... عن ابن أبي عمير و صفوان بن يحيى عن حميد بن المثنى.</w:t>
      </w:r>
    </w:p>
    <w:p w:rsidR="002A3CB6" w:rsidRPr="00AE5E26" w:rsidRDefault="002A3CB6" w:rsidP="002A3CB6">
      <w:pPr>
        <w:pStyle w:val="libNormal"/>
        <w:rPr>
          <w:rtl/>
        </w:rPr>
      </w:pPr>
      <w:r w:rsidRPr="002A3CB6">
        <w:rPr>
          <w:rFonts w:hint="cs"/>
          <w:rtl/>
          <w:lang w:bidi="fa-IR"/>
        </w:rPr>
        <w:t>قال النجاشي: ابوالمغرا العجلي مولاهم روى عن أبي عبداللّه‏ و أبي الحسن عليهماالسلام كوفي ثق</w:t>
      </w:r>
      <w:r w:rsidR="00A53871" w:rsidRPr="002A3CB6">
        <w:rPr>
          <w:rFonts w:hint="cs"/>
          <w:rtl/>
          <w:lang w:bidi="fa-IR"/>
        </w:rPr>
        <w:t>ة</w:t>
      </w:r>
      <w:r w:rsidR="00A53871">
        <w:rPr>
          <w:rtl/>
          <w:lang w:bidi="fa-IR"/>
        </w:rPr>
        <w:t xml:space="preserve"> </w:t>
      </w:r>
      <w:r w:rsidR="00A53871" w:rsidRPr="002A3CB6">
        <w:rPr>
          <w:rFonts w:hint="cs"/>
          <w:rtl/>
          <w:lang w:bidi="fa-IR"/>
        </w:rPr>
        <w:t>ث</w:t>
      </w:r>
      <w:r w:rsidRPr="002A3CB6">
        <w:rPr>
          <w:rFonts w:hint="cs"/>
          <w:rtl/>
          <w:lang w:bidi="fa-IR"/>
        </w:rPr>
        <w:t>قة... عن فضالة عن ابي المغرا بكتابه و قال في معالم العلماء: ابوالمغراء الصيرفي ثقة و له اصل.</w:t>
      </w:r>
    </w:p>
    <w:p w:rsidR="002A3CB6" w:rsidRDefault="002A3CB6" w:rsidP="00713E11">
      <w:pPr>
        <w:pStyle w:val="libNormal"/>
      </w:pPr>
      <w:r>
        <w:rPr>
          <w:rtl/>
        </w:rPr>
        <w:br w:type="page"/>
      </w:r>
    </w:p>
    <w:p w:rsidR="002A3CB6" w:rsidRPr="00AE5E26" w:rsidRDefault="002A3CB6" w:rsidP="002A3CB6">
      <w:pPr>
        <w:pStyle w:val="libNormal"/>
        <w:rPr>
          <w:rtl/>
        </w:rPr>
      </w:pPr>
      <w:r w:rsidRPr="002A3CB6">
        <w:rPr>
          <w:rFonts w:hint="cs"/>
          <w:rtl/>
          <w:lang w:bidi="fa-IR"/>
        </w:rPr>
        <w:lastRenderedPageBreak/>
        <w:t>و عدّه الشيخ في رجاله من اصحاب الامام الصادق عليه‏السلام.</w:t>
      </w:r>
    </w:p>
    <w:p w:rsidR="002A3CB6" w:rsidRPr="00AE5E26" w:rsidRDefault="002A3CB6" w:rsidP="002A3CB6">
      <w:pPr>
        <w:pStyle w:val="libNormal"/>
        <w:rPr>
          <w:rtl/>
        </w:rPr>
      </w:pPr>
      <w:r w:rsidRPr="002A3CB6">
        <w:rPr>
          <w:rFonts w:hint="cs"/>
          <w:rtl/>
          <w:lang w:bidi="fa-IR"/>
        </w:rPr>
        <w:t>لاخلاف في وثاقته و إسمه و كنيته نعم «الصيرفي» مما تفرّد به الشيخ في الفهرس و لم يصف</w:t>
      </w:r>
      <w:r w:rsidR="00A53871" w:rsidRPr="002A3CB6">
        <w:rPr>
          <w:rFonts w:hint="cs"/>
          <w:rtl/>
          <w:lang w:bidi="fa-IR"/>
        </w:rPr>
        <w:t>ه</w:t>
      </w:r>
      <w:r w:rsidR="00A53871">
        <w:rPr>
          <w:rtl/>
          <w:lang w:bidi="fa-IR"/>
        </w:rPr>
        <w:t xml:space="preserve"> </w:t>
      </w:r>
      <w:r w:rsidR="00A53871" w:rsidRPr="002A3CB6">
        <w:rPr>
          <w:rFonts w:hint="cs"/>
          <w:rtl/>
          <w:lang w:bidi="fa-IR"/>
        </w:rPr>
        <w:t>ب</w:t>
      </w:r>
      <w:r w:rsidRPr="002A3CB6">
        <w:rPr>
          <w:rFonts w:hint="cs"/>
          <w:rtl/>
          <w:lang w:bidi="fa-IR"/>
        </w:rPr>
        <w:t>ه غيره؛ بل حتى هو في غير الفهرس لم يصفه بذلك و بناء على ذلك ـ أي بناء على كون لق</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لصيرفي ـ ثابت له هل يتحد مع حميد الصيرفي؟ هذا ما استبعده صاحب القاموس و تبعه عل</w:t>
      </w:r>
      <w:r w:rsidR="00A53871" w:rsidRPr="002A3CB6">
        <w:rPr>
          <w:rFonts w:hint="cs"/>
          <w:rtl/>
          <w:lang w:bidi="fa-IR"/>
        </w:rPr>
        <w:t>ى</w:t>
      </w:r>
      <w:r w:rsidR="00A53871">
        <w:rPr>
          <w:rtl/>
          <w:lang w:bidi="fa-IR"/>
        </w:rPr>
        <w:t xml:space="preserve"> </w:t>
      </w:r>
      <w:r w:rsidR="00A53871" w:rsidRPr="002A3CB6">
        <w:rPr>
          <w:rFonts w:hint="cs"/>
          <w:rtl/>
          <w:lang w:bidi="fa-IR"/>
        </w:rPr>
        <w:t>ذ</w:t>
      </w:r>
      <w:r w:rsidRPr="002A3CB6">
        <w:rPr>
          <w:rFonts w:hint="cs"/>
          <w:rtl/>
          <w:lang w:bidi="fa-IR"/>
        </w:rPr>
        <w:t>لك السيد الخوئي في المعجم قال في ذيل ترجمة حميد الصيرفي (اقول احتمل بعضهم اتحاده م</w:t>
      </w:r>
      <w:r w:rsidR="00A53871" w:rsidRPr="002A3CB6">
        <w:rPr>
          <w:rFonts w:hint="cs"/>
          <w:rtl/>
          <w:lang w:bidi="fa-IR"/>
        </w:rPr>
        <w:t>ع</w:t>
      </w:r>
      <w:r w:rsidR="00A53871">
        <w:rPr>
          <w:rtl/>
          <w:lang w:bidi="fa-IR"/>
        </w:rPr>
        <w:t xml:space="preserve"> </w:t>
      </w:r>
      <w:r w:rsidR="00A53871" w:rsidRPr="002A3CB6">
        <w:rPr>
          <w:rFonts w:hint="cs"/>
          <w:rtl/>
          <w:lang w:bidi="fa-IR"/>
        </w:rPr>
        <w:t>ح</w:t>
      </w:r>
      <w:r w:rsidRPr="002A3CB6">
        <w:rPr>
          <w:rFonts w:hint="cs"/>
          <w:rtl/>
          <w:lang w:bidi="fa-IR"/>
        </w:rPr>
        <w:t>ميد بن المثنى المتقدّم الا أنه بعيد جداً و استدل على ذلك بامور فراجع هناك.</w:t>
      </w:r>
    </w:p>
    <w:p w:rsidR="002A3CB6" w:rsidRDefault="002A3CB6" w:rsidP="002A3CB6">
      <w:pPr>
        <w:pStyle w:val="libNormal"/>
        <w:rPr>
          <w:rtl/>
        </w:rPr>
      </w:pPr>
      <w:r w:rsidRPr="002A3CB6">
        <w:rPr>
          <w:rFonts w:hint="cs"/>
          <w:rtl/>
          <w:lang w:bidi="fa-IR"/>
        </w:rPr>
        <w:t>كوفي ثقة له اصل.</w:t>
      </w:r>
    </w:p>
    <w:p w:rsidR="002A3CB6" w:rsidRPr="00434A49" w:rsidRDefault="002A3CB6" w:rsidP="00713E11">
      <w:pPr>
        <w:pStyle w:val="libBold2"/>
        <w:rPr>
          <w:rtl/>
        </w:rPr>
      </w:pPr>
      <w:r w:rsidRPr="00AE5E26">
        <w:rPr>
          <w:rFonts w:hint="cs"/>
          <w:rtl/>
          <w:lang w:bidi="fa-IR"/>
        </w:rPr>
        <w:t>مصادر الترجمة:</w:t>
      </w:r>
    </w:p>
    <w:p w:rsidR="002A3CB6" w:rsidRPr="00AE5E26" w:rsidRDefault="002A3CB6" w:rsidP="002A3CB6">
      <w:pPr>
        <w:pStyle w:val="libNormal"/>
        <w:rPr>
          <w:rtl/>
        </w:rPr>
      </w:pPr>
      <w:r w:rsidRPr="002A3CB6">
        <w:rPr>
          <w:rFonts w:hint="cs"/>
          <w:rtl/>
          <w:lang w:bidi="fa-IR"/>
        </w:rPr>
        <w:t>1. رجال الطوسي 179.</w:t>
      </w:r>
    </w:p>
    <w:p w:rsidR="002A3CB6" w:rsidRPr="00AE5E26" w:rsidRDefault="002A3CB6" w:rsidP="002A3CB6">
      <w:pPr>
        <w:pStyle w:val="libNormal"/>
        <w:rPr>
          <w:rtl/>
        </w:rPr>
      </w:pPr>
      <w:r w:rsidRPr="002A3CB6">
        <w:rPr>
          <w:rFonts w:hint="cs"/>
          <w:rtl/>
          <w:lang w:bidi="fa-IR"/>
        </w:rPr>
        <w:t>2. تنقيح المقال 1: 379 و 3: قسم الكنى 35.</w:t>
      </w:r>
    </w:p>
    <w:p w:rsidR="002A3CB6" w:rsidRPr="00AE5E26" w:rsidRDefault="002A3CB6" w:rsidP="002A3CB6">
      <w:pPr>
        <w:pStyle w:val="libNormal"/>
        <w:rPr>
          <w:rtl/>
        </w:rPr>
      </w:pPr>
      <w:r w:rsidRPr="002A3CB6">
        <w:rPr>
          <w:rFonts w:hint="cs"/>
          <w:rtl/>
          <w:lang w:bidi="fa-IR"/>
        </w:rPr>
        <w:t>3. فهرست الطوسي 60.</w:t>
      </w:r>
    </w:p>
    <w:p w:rsidR="002A3CB6" w:rsidRPr="00AE5E26" w:rsidRDefault="002A3CB6" w:rsidP="002A3CB6">
      <w:pPr>
        <w:pStyle w:val="libNormal"/>
        <w:rPr>
          <w:rtl/>
        </w:rPr>
      </w:pPr>
      <w:r w:rsidRPr="002A3CB6">
        <w:rPr>
          <w:rFonts w:hint="cs"/>
          <w:rtl/>
          <w:lang w:bidi="fa-IR"/>
        </w:rPr>
        <w:t>4. رجال النجاشي 96.</w:t>
      </w:r>
    </w:p>
    <w:p w:rsidR="002A3CB6" w:rsidRPr="00AE5E26" w:rsidRDefault="002A3CB6" w:rsidP="002A3CB6">
      <w:pPr>
        <w:pStyle w:val="libNormal"/>
        <w:rPr>
          <w:rtl/>
        </w:rPr>
      </w:pPr>
      <w:r w:rsidRPr="002A3CB6">
        <w:rPr>
          <w:rFonts w:hint="cs"/>
          <w:rtl/>
          <w:lang w:bidi="fa-IR"/>
        </w:rPr>
        <w:t>5. خاتمة المستدرك 797.</w:t>
      </w:r>
    </w:p>
    <w:p w:rsidR="002A3CB6" w:rsidRPr="00AE5E26" w:rsidRDefault="002A3CB6" w:rsidP="002A3CB6">
      <w:pPr>
        <w:pStyle w:val="libNormal"/>
        <w:rPr>
          <w:rtl/>
        </w:rPr>
      </w:pPr>
      <w:r w:rsidRPr="002A3CB6">
        <w:rPr>
          <w:rFonts w:hint="cs"/>
          <w:rtl/>
          <w:lang w:bidi="fa-IR"/>
        </w:rPr>
        <w:t>6. معالم العلماء 42.</w:t>
      </w:r>
    </w:p>
    <w:p w:rsidR="002A3CB6" w:rsidRPr="00AE5E26" w:rsidRDefault="002A3CB6" w:rsidP="002A3CB6">
      <w:pPr>
        <w:pStyle w:val="libNormal"/>
        <w:rPr>
          <w:rtl/>
        </w:rPr>
      </w:pPr>
      <w:r w:rsidRPr="002A3CB6">
        <w:rPr>
          <w:rFonts w:hint="cs"/>
          <w:rtl/>
          <w:lang w:bidi="fa-IR"/>
        </w:rPr>
        <w:t>7. رجال ابن داود 86.</w:t>
      </w:r>
    </w:p>
    <w:p w:rsidR="002A3CB6" w:rsidRPr="00AE5E26" w:rsidRDefault="002A3CB6" w:rsidP="002A3CB6">
      <w:pPr>
        <w:pStyle w:val="libNormal"/>
        <w:rPr>
          <w:rtl/>
        </w:rPr>
      </w:pPr>
      <w:r w:rsidRPr="002A3CB6">
        <w:rPr>
          <w:rFonts w:hint="cs"/>
          <w:rtl/>
          <w:lang w:bidi="fa-IR"/>
        </w:rPr>
        <w:t>8. معجم الثقات 47 و 144.</w:t>
      </w:r>
    </w:p>
    <w:p w:rsidR="002A3CB6" w:rsidRPr="00AE5E26" w:rsidRDefault="002A3CB6" w:rsidP="002A3CB6">
      <w:pPr>
        <w:pStyle w:val="libNormal"/>
        <w:rPr>
          <w:rtl/>
        </w:rPr>
      </w:pPr>
      <w:r w:rsidRPr="002A3CB6">
        <w:rPr>
          <w:rFonts w:hint="cs"/>
          <w:rtl/>
          <w:lang w:bidi="fa-IR"/>
        </w:rPr>
        <w:t>9. معجم رجال الحديث 6: 294 و 22: 53.</w:t>
      </w:r>
    </w:p>
    <w:p w:rsidR="002A3CB6" w:rsidRPr="00AE5E26" w:rsidRDefault="002A3CB6" w:rsidP="002A3CB6">
      <w:pPr>
        <w:pStyle w:val="libNormal"/>
        <w:rPr>
          <w:rtl/>
        </w:rPr>
      </w:pPr>
      <w:r w:rsidRPr="002A3CB6">
        <w:rPr>
          <w:rFonts w:hint="cs"/>
          <w:rtl/>
          <w:lang w:bidi="fa-IR"/>
        </w:rPr>
        <w:t>10. رجال البرقي 21.</w:t>
      </w:r>
    </w:p>
    <w:p w:rsidR="002A3CB6" w:rsidRPr="00AE5E26" w:rsidRDefault="002A3CB6" w:rsidP="002A3CB6">
      <w:pPr>
        <w:pStyle w:val="libNormal"/>
        <w:rPr>
          <w:rtl/>
        </w:rPr>
      </w:pPr>
      <w:r w:rsidRPr="002A3CB6">
        <w:rPr>
          <w:rFonts w:hint="cs"/>
          <w:rtl/>
          <w:lang w:bidi="fa-IR"/>
        </w:rPr>
        <w:t>11. جامع الرواة 1: 284 و 285 و: 418.</w:t>
      </w:r>
    </w:p>
    <w:p w:rsidR="002A3CB6" w:rsidRPr="00AE5E26" w:rsidRDefault="002A3CB6" w:rsidP="002A3CB6">
      <w:pPr>
        <w:pStyle w:val="libNormal"/>
        <w:rPr>
          <w:rtl/>
        </w:rPr>
      </w:pPr>
      <w:r w:rsidRPr="002A3CB6">
        <w:rPr>
          <w:rFonts w:hint="cs"/>
          <w:rtl/>
          <w:lang w:bidi="fa-IR"/>
        </w:rPr>
        <w:t>12. رجال الحلي58.</w:t>
      </w:r>
    </w:p>
    <w:p w:rsidR="002A3CB6" w:rsidRPr="00AE5E26" w:rsidRDefault="002A3CB6" w:rsidP="002A3CB6">
      <w:pPr>
        <w:pStyle w:val="libNormal"/>
        <w:rPr>
          <w:rtl/>
        </w:rPr>
      </w:pPr>
      <w:r w:rsidRPr="002A3CB6">
        <w:rPr>
          <w:rFonts w:hint="cs"/>
          <w:rtl/>
          <w:lang w:bidi="fa-IR"/>
        </w:rPr>
        <w:t>13. نقد الرجال 121 و 399.</w:t>
      </w:r>
    </w:p>
    <w:p w:rsidR="002A3CB6" w:rsidRPr="00AE5E26" w:rsidRDefault="002A3CB6" w:rsidP="002A3CB6">
      <w:pPr>
        <w:pStyle w:val="libNormal"/>
        <w:rPr>
          <w:rtl/>
        </w:rPr>
      </w:pPr>
      <w:r w:rsidRPr="002A3CB6">
        <w:rPr>
          <w:rFonts w:hint="cs"/>
          <w:rtl/>
          <w:lang w:bidi="fa-IR"/>
        </w:rPr>
        <w:t>14. مجمع الرجال 2: 246 و 7: 100.</w:t>
      </w:r>
    </w:p>
    <w:p w:rsidR="002A3CB6" w:rsidRDefault="002A3CB6" w:rsidP="00713E11">
      <w:pPr>
        <w:pStyle w:val="libNormal"/>
      </w:pPr>
      <w:r>
        <w:rPr>
          <w:rtl/>
        </w:rPr>
        <w:br w:type="page"/>
      </w:r>
    </w:p>
    <w:p w:rsidR="002A3CB6" w:rsidRPr="00AE5E26" w:rsidRDefault="002A3CB6" w:rsidP="002A3CB6">
      <w:pPr>
        <w:pStyle w:val="libNormal"/>
        <w:rPr>
          <w:rtl/>
        </w:rPr>
      </w:pPr>
      <w:r w:rsidRPr="002A3CB6">
        <w:rPr>
          <w:rFonts w:hint="cs"/>
          <w:rtl/>
          <w:lang w:bidi="fa-IR"/>
        </w:rPr>
        <w:lastRenderedPageBreak/>
        <w:t>15. هداية المحدّثين 53 و 298.</w:t>
      </w:r>
    </w:p>
    <w:p w:rsidR="002A3CB6" w:rsidRPr="00AE5E26" w:rsidRDefault="002A3CB6" w:rsidP="002A3CB6">
      <w:pPr>
        <w:pStyle w:val="libNormal"/>
        <w:rPr>
          <w:rtl/>
        </w:rPr>
      </w:pPr>
      <w:r w:rsidRPr="002A3CB6">
        <w:rPr>
          <w:rFonts w:hint="cs"/>
          <w:rtl/>
          <w:lang w:bidi="fa-IR"/>
        </w:rPr>
        <w:t>16. أعيان الشيعة 6: 254.</w:t>
      </w:r>
    </w:p>
    <w:p w:rsidR="002A3CB6" w:rsidRPr="00AE5E26" w:rsidRDefault="002A3CB6" w:rsidP="002A3CB6">
      <w:pPr>
        <w:pStyle w:val="libNormal"/>
        <w:rPr>
          <w:rtl/>
        </w:rPr>
      </w:pPr>
      <w:r w:rsidRPr="002A3CB6">
        <w:rPr>
          <w:rFonts w:hint="cs"/>
          <w:rtl/>
          <w:lang w:bidi="fa-IR"/>
        </w:rPr>
        <w:t>17. توضيح الاشتباه 142 و 315.</w:t>
      </w:r>
    </w:p>
    <w:p w:rsidR="002A3CB6" w:rsidRPr="00AE5E26" w:rsidRDefault="002A3CB6" w:rsidP="002A3CB6">
      <w:pPr>
        <w:pStyle w:val="libNormal"/>
        <w:rPr>
          <w:rtl/>
        </w:rPr>
      </w:pPr>
      <w:r w:rsidRPr="002A3CB6">
        <w:rPr>
          <w:rFonts w:hint="cs"/>
          <w:rtl/>
          <w:lang w:bidi="fa-IR"/>
        </w:rPr>
        <w:t>18. بهجة الآمال 3: 415.</w:t>
      </w:r>
    </w:p>
    <w:p w:rsidR="002A3CB6" w:rsidRPr="00AE5E26" w:rsidRDefault="002A3CB6" w:rsidP="002A3CB6">
      <w:pPr>
        <w:pStyle w:val="libNormal"/>
        <w:rPr>
          <w:rtl/>
        </w:rPr>
      </w:pPr>
      <w:r w:rsidRPr="002A3CB6">
        <w:rPr>
          <w:rFonts w:hint="cs"/>
          <w:rtl/>
          <w:lang w:bidi="fa-IR"/>
        </w:rPr>
        <w:t>19. اتقان المقال 55.</w:t>
      </w:r>
    </w:p>
    <w:p w:rsidR="002A3CB6" w:rsidRPr="00AE5E26" w:rsidRDefault="002A3CB6" w:rsidP="002A3CB6">
      <w:pPr>
        <w:pStyle w:val="libNormal"/>
        <w:rPr>
          <w:rtl/>
        </w:rPr>
      </w:pPr>
      <w:r w:rsidRPr="002A3CB6">
        <w:rPr>
          <w:rFonts w:hint="cs"/>
          <w:rtl/>
          <w:lang w:bidi="fa-IR"/>
        </w:rPr>
        <w:t>20. نضد الايضاح 119.</w:t>
      </w:r>
    </w:p>
    <w:p w:rsidR="002A3CB6" w:rsidRPr="00AE5E26" w:rsidRDefault="002A3CB6" w:rsidP="002A3CB6">
      <w:pPr>
        <w:pStyle w:val="libNormal"/>
        <w:rPr>
          <w:rtl/>
        </w:rPr>
      </w:pPr>
      <w:r w:rsidRPr="002A3CB6">
        <w:rPr>
          <w:rFonts w:hint="cs"/>
          <w:rtl/>
          <w:lang w:bidi="fa-IR"/>
        </w:rPr>
        <w:t>21. الخصال 651.</w:t>
      </w:r>
    </w:p>
    <w:p w:rsidR="002A3CB6" w:rsidRPr="00AE5E26" w:rsidRDefault="002A3CB6" w:rsidP="002A3CB6">
      <w:pPr>
        <w:pStyle w:val="libNormal"/>
        <w:rPr>
          <w:rtl/>
        </w:rPr>
      </w:pPr>
      <w:r w:rsidRPr="002A3CB6">
        <w:rPr>
          <w:rFonts w:hint="cs"/>
          <w:rtl/>
          <w:lang w:bidi="fa-IR"/>
        </w:rPr>
        <w:t>22. الاختصاص 90 و 267 و 281.</w:t>
      </w:r>
    </w:p>
    <w:p w:rsidR="002A3CB6" w:rsidRPr="00AE5E26" w:rsidRDefault="002A3CB6" w:rsidP="002A3CB6">
      <w:pPr>
        <w:pStyle w:val="libNormal"/>
        <w:rPr>
          <w:rtl/>
        </w:rPr>
      </w:pPr>
      <w:r w:rsidRPr="002A3CB6">
        <w:rPr>
          <w:rFonts w:hint="cs"/>
          <w:rtl/>
          <w:lang w:bidi="fa-IR"/>
        </w:rPr>
        <w:t>23. أضبط المقال 495.</w:t>
      </w:r>
    </w:p>
    <w:p w:rsidR="002A3CB6" w:rsidRPr="00AE5E26" w:rsidRDefault="002A3CB6" w:rsidP="002A3CB6">
      <w:pPr>
        <w:pStyle w:val="libNormal"/>
        <w:rPr>
          <w:rtl/>
        </w:rPr>
      </w:pPr>
      <w:r w:rsidRPr="002A3CB6">
        <w:rPr>
          <w:rFonts w:hint="cs"/>
          <w:rtl/>
          <w:lang w:bidi="fa-IR"/>
        </w:rPr>
        <w:t>24. وسائل الشيعة 20: 184.</w:t>
      </w:r>
    </w:p>
    <w:p w:rsidR="002A3CB6" w:rsidRPr="00AE5E26" w:rsidRDefault="002A3CB6" w:rsidP="002A3CB6">
      <w:pPr>
        <w:pStyle w:val="libNormal"/>
        <w:rPr>
          <w:rtl/>
        </w:rPr>
      </w:pPr>
      <w:r w:rsidRPr="002A3CB6">
        <w:rPr>
          <w:rFonts w:hint="cs"/>
          <w:rtl/>
          <w:lang w:bidi="fa-IR"/>
        </w:rPr>
        <w:t>25. منتهى المقال 122.</w:t>
      </w:r>
    </w:p>
    <w:p w:rsidR="002A3CB6" w:rsidRPr="00AE5E26" w:rsidRDefault="002A3CB6" w:rsidP="002A3CB6">
      <w:pPr>
        <w:pStyle w:val="libNormal"/>
        <w:rPr>
          <w:rtl/>
        </w:rPr>
      </w:pPr>
      <w:r w:rsidRPr="002A3CB6">
        <w:rPr>
          <w:rFonts w:hint="cs"/>
          <w:rtl/>
          <w:lang w:bidi="fa-IR"/>
        </w:rPr>
        <w:t>26. العندبيل 1: 24.</w:t>
      </w:r>
    </w:p>
    <w:p w:rsidR="002A3CB6" w:rsidRPr="00AE5E26" w:rsidRDefault="002A3CB6" w:rsidP="002A3CB6">
      <w:pPr>
        <w:pStyle w:val="libNormal"/>
        <w:rPr>
          <w:rtl/>
        </w:rPr>
      </w:pPr>
      <w:r w:rsidRPr="002A3CB6">
        <w:rPr>
          <w:rFonts w:hint="cs"/>
          <w:rtl/>
          <w:lang w:bidi="fa-IR"/>
        </w:rPr>
        <w:t>27. منهج المقال 127.</w:t>
      </w:r>
    </w:p>
    <w:p w:rsidR="002A3CB6" w:rsidRPr="00AE5E26" w:rsidRDefault="002A3CB6" w:rsidP="002A3CB6">
      <w:pPr>
        <w:pStyle w:val="libNormal"/>
        <w:rPr>
          <w:rtl/>
        </w:rPr>
      </w:pPr>
      <w:r w:rsidRPr="002A3CB6">
        <w:rPr>
          <w:rFonts w:hint="cs"/>
          <w:rtl/>
          <w:lang w:bidi="fa-IR"/>
        </w:rPr>
        <w:t>28. جامع المقال 65.</w:t>
      </w:r>
    </w:p>
    <w:p w:rsidR="002A3CB6" w:rsidRPr="00AE5E26" w:rsidRDefault="002A3CB6" w:rsidP="002A3CB6">
      <w:pPr>
        <w:pStyle w:val="libNormal"/>
        <w:rPr>
          <w:rtl/>
        </w:rPr>
      </w:pPr>
      <w:r w:rsidRPr="002A3CB6">
        <w:rPr>
          <w:rFonts w:hint="cs"/>
          <w:rtl/>
          <w:lang w:bidi="fa-IR"/>
        </w:rPr>
        <w:t>29. ايضاح الاشتباه 22.</w:t>
      </w:r>
    </w:p>
    <w:p w:rsidR="002A3CB6" w:rsidRPr="00AE5E26" w:rsidRDefault="002A3CB6" w:rsidP="002A3CB6">
      <w:pPr>
        <w:pStyle w:val="libNormal"/>
        <w:rPr>
          <w:rtl/>
        </w:rPr>
      </w:pPr>
      <w:r w:rsidRPr="002A3CB6">
        <w:rPr>
          <w:rFonts w:hint="cs"/>
          <w:rtl/>
          <w:lang w:bidi="fa-IR"/>
        </w:rPr>
        <w:t>30. الوجيزة 33.</w:t>
      </w:r>
    </w:p>
    <w:p w:rsidR="002A3CB6" w:rsidRPr="00AE5E26" w:rsidRDefault="002A3CB6" w:rsidP="002A3CB6">
      <w:pPr>
        <w:pStyle w:val="libNormal"/>
        <w:rPr>
          <w:rtl/>
        </w:rPr>
      </w:pPr>
      <w:r w:rsidRPr="002A3CB6">
        <w:rPr>
          <w:rFonts w:hint="cs"/>
          <w:rtl/>
          <w:lang w:bidi="fa-IR"/>
        </w:rPr>
        <w:t>31. شرح مشيحة الفقيه 65.</w:t>
      </w:r>
    </w:p>
    <w:p w:rsidR="002A3CB6" w:rsidRPr="00AE5E26" w:rsidRDefault="002A3CB6" w:rsidP="002A3CB6">
      <w:pPr>
        <w:pStyle w:val="libNormal"/>
        <w:rPr>
          <w:rtl/>
        </w:rPr>
      </w:pPr>
      <w:r w:rsidRPr="002A3CB6">
        <w:rPr>
          <w:rFonts w:hint="cs"/>
          <w:rtl/>
          <w:lang w:bidi="fa-IR"/>
        </w:rPr>
        <w:t>32. رجال الانصاري 74 و 83.</w:t>
      </w:r>
    </w:p>
    <w:p w:rsidR="002A3CB6" w:rsidRPr="00AE5E26" w:rsidRDefault="002A3CB6" w:rsidP="002A3CB6">
      <w:pPr>
        <w:pStyle w:val="libNormal"/>
        <w:rPr>
          <w:rtl/>
        </w:rPr>
      </w:pPr>
      <w:r w:rsidRPr="002A3CB6">
        <w:rPr>
          <w:rFonts w:hint="cs"/>
          <w:rtl/>
          <w:lang w:bidi="fa-IR"/>
        </w:rPr>
        <w:t>33. ثقات الرواة 1: 269 و 270.</w:t>
      </w:r>
    </w:p>
    <w:p w:rsidR="002A3CB6" w:rsidRPr="00AE5E26" w:rsidRDefault="002A3CB6" w:rsidP="002A3CB6">
      <w:pPr>
        <w:pStyle w:val="libNormal"/>
        <w:rPr>
          <w:rtl/>
        </w:rPr>
      </w:pPr>
      <w:r w:rsidRPr="002A3CB6">
        <w:rPr>
          <w:rFonts w:hint="cs"/>
          <w:rtl/>
          <w:lang w:bidi="fa-IR"/>
        </w:rPr>
        <w:t>34. الذريعة 2: 148.</w:t>
      </w:r>
    </w:p>
    <w:p w:rsidR="002A3CB6" w:rsidRPr="00AE5E26" w:rsidRDefault="002A3CB6" w:rsidP="002A3CB6">
      <w:pPr>
        <w:pStyle w:val="libNormal"/>
        <w:rPr>
          <w:rtl/>
        </w:rPr>
      </w:pPr>
      <w:r w:rsidRPr="002A3CB6">
        <w:rPr>
          <w:rFonts w:hint="cs"/>
          <w:rtl/>
          <w:lang w:bidi="fa-IR"/>
        </w:rPr>
        <w:t>35. المعجم المفهرس لالفاظ احاديث البحار 1: 51.</w:t>
      </w:r>
    </w:p>
    <w:p w:rsidR="00A53871" w:rsidRDefault="002A3CB6" w:rsidP="00713E11">
      <w:pPr>
        <w:pStyle w:val="libNormal"/>
      </w:pPr>
      <w:r>
        <w:rPr>
          <w:rtl/>
        </w:rPr>
        <w:br w:type="page"/>
      </w:r>
    </w:p>
    <w:p w:rsidR="00A53871" w:rsidRDefault="002A3CB6" w:rsidP="00FD12A2">
      <w:pPr>
        <w:pStyle w:val="Heading1Center"/>
        <w:rPr>
          <w:rtl/>
        </w:rPr>
      </w:pPr>
      <w:bookmarkStart w:id="93" w:name="84"/>
      <w:bookmarkStart w:id="94" w:name="_Toc421361734"/>
      <w:r w:rsidRPr="00AE5E26">
        <w:rPr>
          <w:rFonts w:hint="cs"/>
          <w:rtl/>
          <w:lang w:bidi="fa-IR"/>
        </w:rPr>
        <w:lastRenderedPageBreak/>
        <w:t>الباب السابع:</w:t>
      </w:r>
      <w:bookmarkEnd w:id="93"/>
      <w:bookmarkEnd w:id="94"/>
    </w:p>
    <w:p w:rsidR="002A3CB6" w:rsidRPr="00AE5E26" w:rsidRDefault="002A3CB6" w:rsidP="00FD12A2">
      <w:pPr>
        <w:pStyle w:val="Heading1Center"/>
        <w:rPr>
          <w:rtl/>
        </w:rPr>
      </w:pPr>
      <w:bookmarkStart w:id="95" w:name="_Toc421361735"/>
      <w:r w:rsidRPr="00AE5E26">
        <w:rPr>
          <w:rFonts w:hint="cs"/>
          <w:rtl/>
          <w:lang w:bidi="fa-IR"/>
        </w:rPr>
        <w:t>بـاب الـخـاء</w:t>
      </w:r>
      <w:bookmarkEnd w:id="95"/>
    </w:p>
    <w:p w:rsidR="002A3CB6" w:rsidRDefault="002A3CB6" w:rsidP="00713E11">
      <w:pPr>
        <w:pStyle w:val="libNormal"/>
      </w:pPr>
      <w:r>
        <w:rPr>
          <w:rtl/>
        </w:rPr>
        <w:br w:type="page"/>
      </w:r>
    </w:p>
    <w:p w:rsidR="002A3CB6" w:rsidRPr="00434A49" w:rsidRDefault="002A3CB6" w:rsidP="00434A49">
      <w:pPr>
        <w:pStyle w:val="libCenterBold1"/>
        <w:rPr>
          <w:rtl/>
        </w:rPr>
      </w:pPr>
      <w:r w:rsidRPr="00AE5E26">
        <w:rPr>
          <w:rFonts w:hint="cs"/>
          <w:rtl/>
          <w:lang w:bidi="fa-IR"/>
        </w:rPr>
        <w:lastRenderedPageBreak/>
        <w:t>( 61 )</w:t>
      </w:r>
    </w:p>
    <w:p w:rsidR="002A3CB6" w:rsidRPr="00AE5E26" w:rsidRDefault="002A3CB6" w:rsidP="002A3CB6">
      <w:pPr>
        <w:pStyle w:val="libNormal"/>
        <w:rPr>
          <w:rtl/>
        </w:rPr>
      </w:pPr>
      <w:bookmarkStart w:id="96" w:name="85"/>
      <w:r w:rsidRPr="00A53871">
        <w:rPr>
          <w:rStyle w:val="libBold2Char"/>
          <w:rFonts w:hint="cs"/>
          <w:rtl/>
        </w:rPr>
        <w:t>خالد بن ابي اسماعيل الكوف</w:t>
      </w:r>
      <w:bookmarkEnd w:id="96"/>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خالد بن ابي اسماعيل، كوفي، ثقة، له كتاب، يرويه عدة من اصحابنا.</w:t>
      </w:r>
    </w:p>
    <w:p w:rsidR="002A3CB6" w:rsidRPr="002A3CB6" w:rsidRDefault="002A3CB6" w:rsidP="002A3CB6">
      <w:pPr>
        <w:pStyle w:val="libNormal"/>
        <w:rPr>
          <w:rtl/>
          <w:lang w:bidi="fa-IR"/>
        </w:rPr>
      </w:pPr>
      <w:r w:rsidRPr="002A3CB6">
        <w:rPr>
          <w:rFonts w:hint="cs"/>
          <w:rtl/>
          <w:lang w:bidi="fa-IR"/>
        </w:rPr>
        <w:t>اخبرنا: عدة من اصحابنا عن الحسن بن حمزة، قال: حدثنا محمد بن جعفر بن بطّة، قال،</w:t>
      </w:r>
    </w:p>
    <w:p w:rsidR="002A3CB6" w:rsidRPr="002A3CB6" w:rsidRDefault="002A3CB6" w:rsidP="002A3CB6">
      <w:pPr>
        <w:pStyle w:val="libNormal"/>
        <w:rPr>
          <w:rtl/>
          <w:lang w:bidi="fa-IR"/>
        </w:rPr>
      </w:pPr>
      <w:r w:rsidRPr="002A3CB6">
        <w:rPr>
          <w:rFonts w:hint="cs"/>
          <w:rtl/>
          <w:lang w:bidi="fa-IR"/>
        </w:rPr>
        <w:t>حدثنا محمد بن الحسن الصفار، قال: حدثنا احمد بن محمد بن عيسى، عن صفوان، عن خالد:</w:t>
      </w:r>
    </w:p>
    <w:p w:rsidR="002A3CB6" w:rsidRPr="00AE5E26" w:rsidRDefault="002A3CB6" w:rsidP="002A3CB6">
      <w:pPr>
        <w:pStyle w:val="libNormal"/>
        <w:rPr>
          <w:rtl/>
        </w:rPr>
      </w:pPr>
      <w:r w:rsidRPr="002A3CB6">
        <w:rPr>
          <w:rFonts w:hint="cs"/>
          <w:rtl/>
          <w:lang w:bidi="fa-IR"/>
        </w:rPr>
        <w:t>بكتابه.</w:t>
      </w:r>
    </w:p>
    <w:p w:rsidR="002A3CB6" w:rsidRPr="00AE5E26" w:rsidRDefault="002A3CB6" w:rsidP="002A3CB6">
      <w:pPr>
        <w:pStyle w:val="libNormal"/>
        <w:rPr>
          <w:rtl/>
        </w:rPr>
      </w:pPr>
      <w:r w:rsidRPr="002A3CB6">
        <w:rPr>
          <w:rFonts w:hint="cs"/>
          <w:rtl/>
          <w:lang w:bidi="fa-IR"/>
        </w:rPr>
        <w:t>قال في الفهرس: خالد بن أبي اسماعيل. له اصل.</w:t>
      </w:r>
    </w:p>
    <w:p w:rsidR="002A3CB6" w:rsidRPr="00AE5E26" w:rsidRDefault="002A3CB6" w:rsidP="002A3CB6">
      <w:pPr>
        <w:pStyle w:val="libNormal"/>
        <w:rPr>
          <w:rtl/>
        </w:rPr>
      </w:pPr>
      <w:r w:rsidRPr="002A3CB6">
        <w:rPr>
          <w:rFonts w:hint="cs"/>
          <w:rtl/>
          <w:lang w:bidi="fa-IR"/>
        </w:rPr>
        <w:t>اخبرنا به بالاسناد الاول، عن احمد بن محمد بن عيسى، عن صفوان بن يحيى عنه.</w:t>
      </w:r>
    </w:p>
    <w:p w:rsidR="002A3CB6" w:rsidRPr="00AE5E26" w:rsidRDefault="002A3CB6" w:rsidP="002A3CB6">
      <w:pPr>
        <w:pStyle w:val="libNormal"/>
        <w:rPr>
          <w:rtl/>
        </w:rPr>
      </w:pPr>
      <w:r w:rsidRPr="002A3CB6">
        <w:rPr>
          <w:rFonts w:hint="cs"/>
          <w:rtl/>
          <w:lang w:bidi="fa-IR"/>
        </w:rPr>
        <w:t>ذكره في معالم العلماء مع اصحاب الاصول.</w:t>
      </w:r>
    </w:p>
    <w:p w:rsidR="002A3CB6" w:rsidRPr="002A3CB6" w:rsidRDefault="002A3CB6" w:rsidP="002A3CB6">
      <w:pPr>
        <w:pStyle w:val="libNormal"/>
        <w:rPr>
          <w:rtl/>
          <w:lang w:bidi="fa-IR"/>
        </w:rPr>
      </w:pPr>
      <w:r w:rsidRPr="002A3CB6">
        <w:rPr>
          <w:rFonts w:hint="cs"/>
          <w:rtl/>
          <w:lang w:bidi="fa-IR"/>
        </w:rPr>
        <w:t>قال في الذريعة: اصل خالدبن ابي اسماعيل الكوفي الثقة، يروي عنه صفوان بن يحيي المتوفي</w:t>
      </w:r>
    </w:p>
    <w:p w:rsidR="002A3CB6" w:rsidRPr="00AE5E26" w:rsidRDefault="002A3CB6" w:rsidP="002A3CB6">
      <w:pPr>
        <w:pStyle w:val="libNormal"/>
        <w:rPr>
          <w:rtl/>
        </w:rPr>
      </w:pPr>
      <w:r w:rsidRPr="002A3CB6">
        <w:rPr>
          <w:rFonts w:hint="cs"/>
          <w:rtl/>
          <w:lang w:bidi="fa-IR"/>
        </w:rPr>
        <w:t>210 و كما ذكره في الفهرس. و هو من اصحاب الصادق عليه‏السلام و يعبّر عنه بخالد العاقول، و خالد اب</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سماعيل كما استظهر اتحاد الجميع المولى عناية اللّه‏ القهباني في حاشية مجمع الرجال، و ابن</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لي بن خالد العاقول الذي روى عن داود ابن زربي كما في رجال النجاشي في ترجمة داود.</w:t>
      </w:r>
    </w:p>
    <w:p w:rsidR="002A3CB6" w:rsidRPr="00AE5E26" w:rsidRDefault="002A3CB6" w:rsidP="002A3CB6">
      <w:pPr>
        <w:pStyle w:val="libNormal"/>
        <w:rPr>
          <w:rtl/>
        </w:rPr>
      </w:pPr>
      <w:r w:rsidRPr="002A3CB6">
        <w:rPr>
          <w:rFonts w:hint="cs"/>
          <w:rtl/>
          <w:lang w:bidi="fa-IR"/>
        </w:rPr>
        <w:t>امامي، ثقة له أصل.</w:t>
      </w:r>
    </w:p>
    <w:p w:rsidR="002A3CB6" w:rsidRPr="00434A49" w:rsidRDefault="002A3CB6" w:rsidP="00713E11">
      <w:pPr>
        <w:pStyle w:val="libBold2"/>
        <w:rPr>
          <w:rtl/>
        </w:rPr>
      </w:pPr>
      <w:r w:rsidRPr="00AE5E26">
        <w:rPr>
          <w:rFonts w:hint="cs"/>
          <w:rtl/>
          <w:lang w:bidi="fa-IR"/>
        </w:rPr>
        <w:t>مصادر الترجمة:</w:t>
      </w:r>
    </w:p>
    <w:p w:rsidR="002A3CB6" w:rsidRPr="00AE5E26" w:rsidRDefault="002A3CB6" w:rsidP="002A3CB6">
      <w:pPr>
        <w:pStyle w:val="libNormal"/>
        <w:rPr>
          <w:rtl/>
        </w:rPr>
      </w:pPr>
      <w:r w:rsidRPr="002A3CB6">
        <w:rPr>
          <w:rFonts w:hint="cs"/>
          <w:rtl/>
          <w:lang w:bidi="fa-IR"/>
        </w:rPr>
        <w:t>1. رجال النجاشي 109</w:t>
      </w:r>
    </w:p>
    <w:p w:rsidR="002A3CB6" w:rsidRPr="00AE5E26" w:rsidRDefault="002A3CB6" w:rsidP="002A3CB6">
      <w:pPr>
        <w:pStyle w:val="libNormal"/>
        <w:rPr>
          <w:rtl/>
        </w:rPr>
      </w:pPr>
      <w:r w:rsidRPr="002A3CB6">
        <w:rPr>
          <w:rFonts w:hint="cs"/>
          <w:rtl/>
          <w:lang w:bidi="fa-IR"/>
        </w:rPr>
        <w:t>2. فهرست الطوسي 66.</w:t>
      </w:r>
    </w:p>
    <w:p w:rsidR="002A3CB6" w:rsidRPr="00AE5E26" w:rsidRDefault="002A3CB6" w:rsidP="002A3CB6">
      <w:pPr>
        <w:pStyle w:val="libNormal"/>
        <w:rPr>
          <w:rtl/>
        </w:rPr>
      </w:pPr>
      <w:r w:rsidRPr="002A3CB6">
        <w:rPr>
          <w:rFonts w:hint="cs"/>
          <w:rtl/>
          <w:lang w:bidi="fa-IR"/>
        </w:rPr>
        <w:t>3. معجم رجال الحديث 7: 9.</w:t>
      </w:r>
    </w:p>
    <w:p w:rsidR="002A3CB6" w:rsidRPr="00AE5E26" w:rsidRDefault="002A3CB6" w:rsidP="002A3CB6">
      <w:pPr>
        <w:pStyle w:val="libNormal"/>
        <w:rPr>
          <w:rtl/>
        </w:rPr>
      </w:pPr>
      <w:r w:rsidRPr="002A3CB6">
        <w:rPr>
          <w:rFonts w:hint="cs"/>
          <w:rtl/>
          <w:lang w:bidi="fa-IR"/>
        </w:rPr>
        <w:t>4. أعيان الشيعة 6: 279.</w:t>
      </w:r>
    </w:p>
    <w:p w:rsidR="002A3CB6" w:rsidRDefault="002A3CB6" w:rsidP="00713E11">
      <w:pPr>
        <w:pStyle w:val="libNormal"/>
      </w:pPr>
      <w:r>
        <w:rPr>
          <w:rtl/>
        </w:rPr>
        <w:br w:type="page"/>
      </w:r>
    </w:p>
    <w:p w:rsidR="002A3CB6" w:rsidRPr="00AE5E26" w:rsidRDefault="002A3CB6" w:rsidP="002A3CB6">
      <w:pPr>
        <w:pStyle w:val="libNormal"/>
        <w:rPr>
          <w:rtl/>
        </w:rPr>
      </w:pPr>
      <w:r w:rsidRPr="002A3CB6">
        <w:rPr>
          <w:rFonts w:hint="cs"/>
          <w:rtl/>
          <w:lang w:bidi="fa-IR"/>
        </w:rPr>
        <w:lastRenderedPageBreak/>
        <w:t>5. تنقيح المقال 1: معجم الثقات 48.</w:t>
      </w:r>
    </w:p>
    <w:p w:rsidR="002A3CB6" w:rsidRPr="00AE5E26" w:rsidRDefault="002A3CB6" w:rsidP="002A3CB6">
      <w:pPr>
        <w:pStyle w:val="libNormal"/>
        <w:rPr>
          <w:rtl/>
        </w:rPr>
      </w:pPr>
      <w:r w:rsidRPr="002A3CB6">
        <w:rPr>
          <w:rFonts w:hint="cs"/>
          <w:rtl/>
          <w:lang w:bidi="fa-IR"/>
        </w:rPr>
        <w:t>6. معالم العلماء 46.</w:t>
      </w:r>
    </w:p>
    <w:p w:rsidR="002A3CB6" w:rsidRPr="00AE5E26" w:rsidRDefault="002A3CB6" w:rsidP="002A3CB6">
      <w:pPr>
        <w:pStyle w:val="libNormal"/>
        <w:rPr>
          <w:rtl/>
        </w:rPr>
      </w:pPr>
      <w:r w:rsidRPr="002A3CB6">
        <w:rPr>
          <w:rFonts w:hint="cs"/>
          <w:rtl/>
          <w:lang w:bidi="fa-IR"/>
        </w:rPr>
        <w:t>7. رجال الحلي 65.</w:t>
      </w:r>
    </w:p>
    <w:p w:rsidR="002A3CB6" w:rsidRPr="00AE5E26" w:rsidRDefault="002A3CB6" w:rsidP="002A3CB6">
      <w:pPr>
        <w:pStyle w:val="libNormal"/>
        <w:rPr>
          <w:rtl/>
        </w:rPr>
      </w:pPr>
      <w:r w:rsidRPr="002A3CB6">
        <w:rPr>
          <w:rFonts w:hint="cs"/>
          <w:rtl/>
          <w:lang w:bidi="fa-IR"/>
        </w:rPr>
        <w:t>8. هداية المحدّثين 55.</w:t>
      </w:r>
    </w:p>
    <w:p w:rsidR="002A3CB6" w:rsidRPr="00AE5E26" w:rsidRDefault="002A3CB6" w:rsidP="002A3CB6">
      <w:pPr>
        <w:pStyle w:val="libNormal"/>
        <w:rPr>
          <w:rtl/>
        </w:rPr>
      </w:pPr>
      <w:r w:rsidRPr="002A3CB6">
        <w:rPr>
          <w:rFonts w:hint="cs"/>
          <w:rtl/>
          <w:lang w:bidi="fa-IR"/>
        </w:rPr>
        <w:t>9. رجال ابن داود 86.</w:t>
      </w:r>
    </w:p>
    <w:p w:rsidR="002A3CB6" w:rsidRPr="00AE5E26" w:rsidRDefault="002A3CB6" w:rsidP="002A3CB6">
      <w:pPr>
        <w:pStyle w:val="libNormal"/>
        <w:rPr>
          <w:rtl/>
        </w:rPr>
      </w:pPr>
      <w:r w:rsidRPr="002A3CB6">
        <w:rPr>
          <w:rFonts w:hint="cs"/>
          <w:rtl/>
          <w:lang w:bidi="fa-IR"/>
        </w:rPr>
        <w:t>10. نقد الرجال 122.</w:t>
      </w:r>
    </w:p>
    <w:p w:rsidR="002A3CB6" w:rsidRPr="00AE5E26" w:rsidRDefault="002A3CB6" w:rsidP="002A3CB6">
      <w:pPr>
        <w:pStyle w:val="libNormal"/>
        <w:rPr>
          <w:rtl/>
        </w:rPr>
      </w:pPr>
      <w:r w:rsidRPr="002A3CB6">
        <w:rPr>
          <w:rFonts w:hint="cs"/>
          <w:rtl/>
          <w:lang w:bidi="fa-IR"/>
        </w:rPr>
        <w:t>11. جامع الرواد 1: 289.</w:t>
      </w:r>
    </w:p>
    <w:p w:rsidR="002A3CB6" w:rsidRPr="00AE5E26" w:rsidRDefault="002A3CB6" w:rsidP="002A3CB6">
      <w:pPr>
        <w:pStyle w:val="libNormal"/>
        <w:rPr>
          <w:rtl/>
        </w:rPr>
      </w:pPr>
      <w:r w:rsidRPr="002A3CB6">
        <w:rPr>
          <w:rFonts w:hint="cs"/>
          <w:rtl/>
          <w:lang w:bidi="fa-IR"/>
        </w:rPr>
        <w:t>12. مجمع الرجال 2: 254.</w:t>
      </w:r>
    </w:p>
    <w:p w:rsidR="002A3CB6" w:rsidRPr="00AE5E26" w:rsidRDefault="002A3CB6" w:rsidP="002A3CB6">
      <w:pPr>
        <w:pStyle w:val="libNormal"/>
        <w:rPr>
          <w:rtl/>
        </w:rPr>
      </w:pPr>
      <w:r w:rsidRPr="002A3CB6">
        <w:rPr>
          <w:rFonts w:hint="cs"/>
          <w:rtl/>
          <w:lang w:bidi="fa-IR"/>
        </w:rPr>
        <w:t>13. منتهى المقال 123.</w:t>
      </w:r>
    </w:p>
    <w:p w:rsidR="002A3CB6" w:rsidRPr="00AE5E26" w:rsidRDefault="002A3CB6" w:rsidP="002A3CB6">
      <w:pPr>
        <w:pStyle w:val="libNormal"/>
        <w:rPr>
          <w:rtl/>
        </w:rPr>
      </w:pPr>
      <w:r w:rsidRPr="002A3CB6">
        <w:rPr>
          <w:rFonts w:hint="cs"/>
          <w:rtl/>
          <w:lang w:bidi="fa-IR"/>
        </w:rPr>
        <w:t>14. العندبيل 1: 245.</w:t>
      </w:r>
    </w:p>
    <w:p w:rsidR="002A3CB6" w:rsidRPr="00AE5E26" w:rsidRDefault="002A3CB6" w:rsidP="002A3CB6">
      <w:pPr>
        <w:pStyle w:val="libNormal"/>
        <w:rPr>
          <w:rtl/>
        </w:rPr>
      </w:pPr>
      <w:r w:rsidRPr="002A3CB6">
        <w:rPr>
          <w:rFonts w:hint="cs"/>
          <w:rtl/>
          <w:lang w:bidi="fa-IR"/>
        </w:rPr>
        <w:t>15. منهج المقال 128.</w:t>
      </w:r>
    </w:p>
    <w:p w:rsidR="002A3CB6" w:rsidRPr="00AE5E26" w:rsidRDefault="002A3CB6" w:rsidP="002A3CB6">
      <w:pPr>
        <w:pStyle w:val="libNormal"/>
        <w:rPr>
          <w:rtl/>
        </w:rPr>
      </w:pPr>
      <w:r w:rsidRPr="002A3CB6">
        <w:rPr>
          <w:rFonts w:hint="cs"/>
          <w:rtl/>
          <w:lang w:bidi="fa-IR"/>
        </w:rPr>
        <w:t>16. جامع المقال 65.</w:t>
      </w:r>
    </w:p>
    <w:p w:rsidR="002A3CB6" w:rsidRPr="00AE5E26" w:rsidRDefault="002A3CB6" w:rsidP="002A3CB6">
      <w:pPr>
        <w:pStyle w:val="libNormal"/>
        <w:rPr>
          <w:rtl/>
        </w:rPr>
      </w:pPr>
      <w:r w:rsidRPr="002A3CB6">
        <w:rPr>
          <w:rFonts w:hint="cs"/>
          <w:rtl/>
          <w:lang w:bidi="fa-IR"/>
        </w:rPr>
        <w:t>17. وسائل الشيعة 20: 185.</w:t>
      </w:r>
    </w:p>
    <w:p w:rsidR="002A3CB6" w:rsidRPr="00AE5E26" w:rsidRDefault="002A3CB6" w:rsidP="002A3CB6">
      <w:pPr>
        <w:pStyle w:val="libNormal"/>
        <w:rPr>
          <w:rtl/>
        </w:rPr>
      </w:pPr>
      <w:r w:rsidRPr="002A3CB6">
        <w:rPr>
          <w:rFonts w:hint="cs"/>
          <w:rtl/>
          <w:lang w:bidi="fa-IR"/>
        </w:rPr>
        <w:t>18. رجال الانصاري 75 و 85.</w:t>
      </w:r>
    </w:p>
    <w:p w:rsidR="002A3CB6" w:rsidRPr="00AE5E26" w:rsidRDefault="002A3CB6" w:rsidP="002A3CB6">
      <w:pPr>
        <w:pStyle w:val="libNormal"/>
        <w:rPr>
          <w:rtl/>
        </w:rPr>
      </w:pPr>
      <w:r w:rsidRPr="002A3CB6">
        <w:rPr>
          <w:rFonts w:hint="cs"/>
          <w:rtl/>
          <w:lang w:bidi="fa-IR"/>
        </w:rPr>
        <w:t>19. ثقات الرواة 1/273.</w:t>
      </w:r>
    </w:p>
    <w:p w:rsidR="002A3CB6" w:rsidRPr="00AE5E26" w:rsidRDefault="002A3CB6" w:rsidP="002A3CB6">
      <w:pPr>
        <w:pStyle w:val="libNormal"/>
        <w:rPr>
          <w:rtl/>
        </w:rPr>
      </w:pPr>
      <w:r w:rsidRPr="002A3CB6">
        <w:rPr>
          <w:rFonts w:hint="cs"/>
          <w:rtl/>
          <w:lang w:bidi="fa-IR"/>
        </w:rPr>
        <w:t>20. الذريعة 2: 148.</w:t>
      </w:r>
    </w:p>
    <w:p w:rsidR="002A3CB6" w:rsidRDefault="002A3CB6" w:rsidP="002A3CB6">
      <w:pPr>
        <w:pStyle w:val="libNormal"/>
        <w:rPr>
          <w:rtl/>
        </w:rPr>
      </w:pPr>
      <w:r w:rsidRPr="002A3CB6">
        <w:rPr>
          <w:rFonts w:hint="cs"/>
          <w:rtl/>
          <w:lang w:bidi="fa-IR"/>
        </w:rPr>
        <w:t>21. المعجم المفهرس لالفاظ احاديث البحار 1: 51.</w:t>
      </w:r>
    </w:p>
    <w:p w:rsidR="002A3CB6" w:rsidRPr="00434A49" w:rsidRDefault="002A3CB6" w:rsidP="00434A49">
      <w:pPr>
        <w:pStyle w:val="libCenterBold1"/>
        <w:rPr>
          <w:rtl/>
        </w:rPr>
      </w:pPr>
      <w:r w:rsidRPr="00AE5E26">
        <w:rPr>
          <w:rFonts w:hint="cs"/>
          <w:rtl/>
          <w:lang w:bidi="fa-IR"/>
        </w:rPr>
        <w:t>( 62 )</w:t>
      </w:r>
    </w:p>
    <w:p w:rsidR="002A3CB6" w:rsidRPr="00AE5E26" w:rsidRDefault="002A3CB6" w:rsidP="002A3CB6">
      <w:pPr>
        <w:pStyle w:val="libNormal"/>
        <w:rPr>
          <w:rtl/>
        </w:rPr>
      </w:pPr>
      <w:bookmarkStart w:id="97" w:name="86"/>
      <w:r w:rsidRPr="00A53871">
        <w:rPr>
          <w:rStyle w:val="libBold2Char"/>
          <w:rFonts w:hint="cs"/>
          <w:rtl/>
        </w:rPr>
        <w:t>خالد بن صبيح الكوف</w:t>
      </w:r>
      <w:bookmarkEnd w:id="9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خالد بن صبيح بالصاد المهملد المفتوحة و الباء المنقطة تحتها نقط</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لمكسورة و الياء المنقطة تحتها نقطتين الساكنة و الحاء المهملة.</w:t>
      </w:r>
    </w:p>
    <w:p w:rsidR="002A3CB6" w:rsidRDefault="002A3CB6" w:rsidP="00713E11">
      <w:pPr>
        <w:pStyle w:val="libNormal"/>
      </w:pPr>
      <w:r>
        <w:rPr>
          <w:rtl/>
        </w:rPr>
        <w:br w:type="page"/>
      </w:r>
    </w:p>
    <w:p w:rsidR="002A3CB6" w:rsidRPr="00AE5E26" w:rsidRDefault="002A3CB6" w:rsidP="002A3CB6">
      <w:pPr>
        <w:pStyle w:val="libNormal"/>
        <w:rPr>
          <w:rtl/>
        </w:rPr>
      </w:pPr>
      <w:r w:rsidRPr="00AE5E26">
        <w:rPr>
          <w:rFonts w:hint="cs"/>
          <w:rtl/>
          <w:lang w:bidi="fa-IR"/>
        </w:rPr>
        <w:lastRenderedPageBreak/>
        <w:t>التّرجم</w:t>
      </w:r>
      <w:r w:rsidR="00A53871" w:rsidRPr="00AE5E2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خالد بن صبيح، كوفي ثقة، له كتاب، عن ابي عبداللّه‏ عليه‏السلام، يرويه محمد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عمير.</w:t>
      </w:r>
    </w:p>
    <w:p w:rsidR="002A3CB6" w:rsidRPr="002A3CB6" w:rsidRDefault="002A3CB6" w:rsidP="002A3CB6">
      <w:pPr>
        <w:pStyle w:val="libNormal"/>
        <w:rPr>
          <w:rtl/>
          <w:lang w:bidi="fa-IR"/>
        </w:rPr>
      </w:pPr>
      <w:r w:rsidRPr="002A3CB6">
        <w:rPr>
          <w:rFonts w:hint="cs"/>
          <w:rtl/>
          <w:lang w:bidi="fa-IR"/>
        </w:rPr>
        <w:t>أخبرني عدة من اصحابنا، عن الحسن بن حمزة، عن ابن بطة، قال: حدثنا محمد بن الحسن،</w:t>
      </w:r>
    </w:p>
    <w:p w:rsidR="002A3CB6" w:rsidRPr="00AE5E26" w:rsidRDefault="002A3CB6" w:rsidP="002A3CB6">
      <w:pPr>
        <w:pStyle w:val="libNormal"/>
        <w:rPr>
          <w:rtl/>
        </w:rPr>
      </w:pPr>
      <w:r w:rsidRPr="002A3CB6">
        <w:rPr>
          <w:rFonts w:hint="cs"/>
          <w:rtl/>
          <w:lang w:bidi="fa-IR"/>
        </w:rPr>
        <w:t>عن احمد بن محمد بن عيسى، عن محمد بن ابي عمير، عن خالد بن صبيح بكتابه.</w:t>
      </w:r>
    </w:p>
    <w:p w:rsidR="002A3CB6" w:rsidRPr="00AE5E26" w:rsidRDefault="002A3CB6" w:rsidP="002A3CB6">
      <w:pPr>
        <w:pStyle w:val="libNormal"/>
        <w:rPr>
          <w:rtl/>
        </w:rPr>
      </w:pPr>
      <w:r w:rsidRPr="002A3CB6">
        <w:rPr>
          <w:rFonts w:hint="cs"/>
          <w:rtl/>
          <w:lang w:bidi="fa-IR"/>
        </w:rPr>
        <w:t>قال فيالفهرس: خالد بن صبيح له أصل.</w:t>
      </w:r>
    </w:p>
    <w:p w:rsidR="002A3CB6" w:rsidRPr="00AE5E26" w:rsidRDefault="002A3CB6" w:rsidP="002A3CB6">
      <w:pPr>
        <w:pStyle w:val="libNormal"/>
        <w:rPr>
          <w:rtl/>
        </w:rPr>
      </w:pPr>
      <w:r w:rsidRPr="002A3CB6">
        <w:rPr>
          <w:rFonts w:hint="cs"/>
          <w:rtl/>
          <w:lang w:bidi="fa-IR"/>
        </w:rPr>
        <w:t>اخبرنا به عدة من اصحابنا، عن ابي المفضّل، عن ابن بطّة عن احمد بن محمد بن عيسى،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ابي عمير، عنه.</w:t>
      </w:r>
    </w:p>
    <w:p w:rsidR="002A3CB6" w:rsidRPr="00AE5E26" w:rsidRDefault="002A3CB6" w:rsidP="002A3CB6">
      <w:pPr>
        <w:pStyle w:val="libNormal"/>
        <w:rPr>
          <w:rtl/>
        </w:rPr>
      </w:pPr>
      <w:r w:rsidRPr="002A3CB6">
        <w:rPr>
          <w:rFonts w:hint="cs"/>
          <w:rtl/>
          <w:lang w:bidi="fa-IR"/>
        </w:rPr>
        <w:t>عنونه</w:t>
      </w:r>
      <w:r w:rsidR="005E3E81">
        <w:rPr>
          <w:rFonts w:hint="cs"/>
          <w:rtl/>
          <w:lang w:bidi="fa-IR"/>
        </w:rPr>
        <w:t xml:space="preserve"> </w:t>
      </w:r>
      <w:r w:rsidRPr="002A3CB6">
        <w:rPr>
          <w:rFonts w:hint="cs"/>
          <w:rtl/>
          <w:lang w:bidi="fa-IR"/>
        </w:rPr>
        <w:t>ابن شهر آشوب في معالم العلماء قائلاً: خالد بن صبيح (نصيح) له اصل.</w:t>
      </w:r>
    </w:p>
    <w:p w:rsidR="002A3CB6" w:rsidRPr="00AE5E26" w:rsidRDefault="002A3CB6" w:rsidP="002A3CB6">
      <w:pPr>
        <w:pStyle w:val="libNormal"/>
        <w:rPr>
          <w:rtl/>
        </w:rPr>
      </w:pPr>
      <w:r w:rsidRPr="002A3CB6">
        <w:rPr>
          <w:rFonts w:hint="cs"/>
          <w:rtl/>
          <w:lang w:bidi="fa-IR"/>
        </w:rPr>
        <w:t>قال في الذريعة في مادة اصل برقم 567، اصل خالد بن صبيح الكوفي الثقة الراوي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الصادق عليه‏السلام.</w:t>
      </w:r>
    </w:p>
    <w:p w:rsidR="002A3CB6" w:rsidRDefault="002A3CB6" w:rsidP="002A3CB6">
      <w:pPr>
        <w:pStyle w:val="libNormal"/>
        <w:rPr>
          <w:rtl/>
        </w:rPr>
      </w:pPr>
      <w:r w:rsidRPr="002A3CB6">
        <w:rPr>
          <w:rFonts w:hint="cs"/>
          <w:rtl/>
          <w:lang w:bidi="fa-IR"/>
        </w:rPr>
        <w:t>امامي، ثقة، له أصل.</w:t>
      </w:r>
    </w:p>
    <w:p w:rsidR="002A3CB6" w:rsidRPr="00434A49" w:rsidRDefault="002A3CB6" w:rsidP="00713E11">
      <w:pPr>
        <w:pStyle w:val="libBold2"/>
        <w:rPr>
          <w:rtl/>
        </w:rPr>
      </w:pPr>
      <w:r w:rsidRPr="00AE5E26">
        <w:rPr>
          <w:rFonts w:hint="cs"/>
          <w:rtl/>
          <w:lang w:bidi="fa-IR"/>
        </w:rPr>
        <w:t>مصادر الترجمة:</w:t>
      </w:r>
    </w:p>
    <w:p w:rsidR="002A3CB6" w:rsidRPr="00AE5E26" w:rsidRDefault="002A3CB6" w:rsidP="002A3CB6">
      <w:pPr>
        <w:pStyle w:val="libNormal"/>
        <w:rPr>
          <w:rtl/>
        </w:rPr>
      </w:pPr>
      <w:r w:rsidRPr="002A3CB6">
        <w:rPr>
          <w:rFonts w:hint="cs"/>
          <w:rtl/>
          <w:lang w:bidi="fa-IR"/>
        </w:rPr>
        <w:t>1. فهرست الطوسي 66.</w:t>
      </w:r>
    </w:p>
    <w:p w:rsidR="002A3CB6" w:rsidRPr="00AE5E26" w:rsidRDefault="002A3CB6" w:rsidP="002A3CB6">
      <w:pPr>
        <w:pStyle w:val="libNormal"/>
        <w:rPr>
          <w:rtl/>
        </w:rPr>
      </w:pPr>
      <w:r w:rsidRPr="002A3CB6">
        <w:rPr>
          <w:rFonts w:hint="cs"/>
          <w:rtl/>
          <w:lang w:bidi="fa-IR"/>
        </w:rPr>
        <w:t>2. نقد الرجال 123.</w:t>
      </w:r>
    </w:p>
    <w:p w:rsidR="002A3CB6" w:rsidRPr="00AE5E26" w:rsidRDefault="002A3CB6" w:rsidP="002A3CB6">
      <w:pPr>
        <w:pStyle w:val="libNormal"/>
        <w:rPr>
          <w:rtl/>
        </w:rPr>
      </w:pPr>
      <w:r w:rsidRPr="002A3CB6">
        <w:rPr>
          <w:rFonts w:hint="cs"/>
          <w:rtl/>
          <w:lang w:bidi="fa-IR"/>
        </w:rPr>
        <w:t>3. جامع الرواة 1: 292.</w:t>
      </w:r>
    </w:p>
    <w:p w:rsidR="002A3CB6" w:rsidRPr="00AE5E26" w:rsidRDefault="002A3CB6" w:rsidP="002A3CB6">
      <w:pPr>
        <w:pStyle w:val="libNormal"/>
        <w:rPr>
          <w:rtl/>
        </w:rPr>
      </w:pPr>
      <w:r w:rsidRPr="002A3CB6">
        <w:rPr>
          <w:rFonts w:hint="cs"/>
          <w:rtl/>
          <w:lang w:bidi="fa-IR"/>
        </w:rPr>
        <w:t>4. مجمع الرجال 2: 261.</w:t>
      </w:r>
    </w:p>
    <w:p w:rsidR="002A3CB6" w:rsidRPr="00AE5E26" w:rsidRDefault="002A3CB6" w:rsidP="002A3CB6">
      <w:pPr>
        <w:pStyle w:val="libNormal"/>
        <w:rPr>
          <w:rtl/>
        </w:rPr>
      </w:pPr>
      <w:r w:rsidRPr="002A3CB6">
        <w:rPr>
          <w:rFonts w:hint="cs"/>
          <w:rtl/>
          <w:lang w:bidi="fa-IR"/>
        </w:rPr>
        <w:t>5. رجال النجاشي 109.</w:t>
      </w:r>
    </w:p>
    <w:p w:rsidR="002A3CB6" w:rsidRPr="00AE5E26" w:rsidRDefault="002A3CB6" w:rsidP="002A3CB6">
      <w:pPr>
        <w:pStyle w:val="libNormal"/>
        <w:rPr>
          <w:rtl/>
        </w:rPr>
      </w:pPr>
      <w:r w:rsidRPr="002A3CB6">
        <w:rPr>
          <w:rFonts w:hint="cs"/>
          <w:rtl/>
          <w:lang w:bidi="fa-IR"/>
        </w:rPr>
        <w:t>6. معجم رجال الحديث 7: 28.</w:t>
      </w:r>
    </w:p>
    <w:p w:rsidR="002A3CB6" w:rsidRPr="00AE5E26" w:rsidRDefault="002A3CB6" w:rsidP="002A3CB6">
      <w:pPr>
        <w:pStyle w:val="libNormal"/>
        <w:rPr>
          <w:rtl/>
        </w:rPr>
      </w:pPr>
      <w:r w:rsidRPr="002A3CB6">
        <w:rPr>
          <w:rFonts w:hint="cs"/>
          <w:rtl/>
          <w:lang w:bidi="fa-IR"/>
        </w:rPr>
        <w:t>7. تنقيح المقال 1: 392.</w:t>
      </w:r>
    </w:p>
    <w:p w:rsidR="002A3CB6" w:rsidRPr="00AE5E26" w:rsidRDefault="002A3CB6" w:rsidP="002A3CB6">
      <w:pPr>
        <w:pStyle w:val="libNormal"/>
        <w:rPr>
          <w:rtl/>
        </w:rPr>
      </w:pPr>
      <w:r w:rsidRPr="002A3CB6">
        <w:rPr>
          <w:rFonts w:hint="cs"/>
          <w:rtl/>
          <w:lang w:bidi="fa-IR"/>
        </w:rPr>
        <w:t>8. رجال الحلي 65.</w:t>
      </w:r>
    </w:p>
    <w:p w:rsidR="002A3CB6" w:rsidRPr="00AE5E26" w:rsidRDefault="002A3CB6" w:rsidP="002A3CB6">
      <w:pPr>
        <w:pStyle w:val="libNormal"/>
        <w:rPr>
          <w:rtl/>
        </w:rPr>
      </w:pPr>
      <w:r w:rsidRPr="002A3CB6">
        <w:rPr>
          <w:rFonts w:hint="cs"/>
          <w:rtl/>
          <w:lang w:bidi="fa-IR"/>
        </w:rPr>
        <w:t>9. أعيان الشيعة 6: 293.</w:t>
      </w:r>
    </w:p>
    <w:p w:rsidR="002A3CB6" w:rsidRDefault="002A3CB6" w:rsidP="00713E11">
      <w:pPr>
        <w:pStyle w:val="libNormal"/>
      </w:pPr>
      <w:r>
        <w:rPr>
          <w:rtl/>
        </w:rPr>
        <w:br w:type="page"/>
      </w:r>
    </w:p>
    <w:p w:rsidR="002A3CB6" w:rsidRPr="00AE5E26" w:rsidRDefault="002A3CB6" w:rsidP="002A3CB6">
      <w:pPr>
        <w:pStyle w:val="libNormal"/>
        <w:rPr>
          <w:rtl/>
        </w:rPr>
      </w:pPr>
      <w:r w:rsidRPr="002A3CB6">
        <w:rPr>
          <w:rFonts w:hint="cs"/>
          <w:rtl/>
          <w:lang w:bidi="fa-IR"/>
        </w:rPr>
        <w:lastRenderedPageBreak/>
        <w:t>10. رجال ابن داود 87.</w:t>
      </w:r>
    </w:p>
    <w:p w:rsidR="002A3CB6" w:rsidRPr="00AE5E26" w:rsidRDefault="002A3CB6" w:rsidP="002A3CB6">
      <w:pPr>
        <w:pStyle w:val="libNormal"/>
        <w:rPr>
          <w:rtl/>
        </w:rPr>
      </w:pPr>
      <w:r w:rsidRPr="002A3CB6">
        <w:rPr>
          <w:rFonts w:hint="cs"/>
          <w:rtl/>
          <w:lang w:bidi="fa-IR"/>
        </w:rPr>
        <w:t>11. معالم العلماء 46 و فيه خالدبن نصيح.</w:t>
      </w:r>
    </w:p>
    <w:p w:rsidR="002A3CB6" w:rsidRPr="00AE5E26" w:rsidRDefault="002A3CB6" w:rsidP="002A3CB6">
      <w:pPr>
        <w:pStyle w:val="libNormal"/>
        <w:rPr>
          <w:rtl/>
        </w:rPr>
      </w:pPr>
      <w:r w:rsidRPr="002A3CB6">
        <w:rPr>
          <w:rFonts w:hint="cs"/>
          <w:rtl/>
          <w:lang w:bidi="fa-IR"/>
        </w:rPr>
        <w:t>12. هداية المحدّثين 55.</w:t>
      </w:r>
    </w:p>
    <w:p w:rsidR="002A3CB6" w:rsidRPr="00AE5E26" w:rsidRDefault="002A3CB6" w:rsidP="002A3CB6">
      <w:pPr>
        <w:pStyle w:val="libNormal"/>
        <w:rPr>
          <w:rtl/>
        </w:rPr>
      </w:pPr>
      <w:r w:rsidRPr="002A3CB6">
        <w:rPr>
          <w:rFonts w:hint="cs"/>
          <w:rtl/>
          <w:lang w:bidi="fa-IR"/>
        </w:rPr>
        <w:t>13. توضيح الاشتباه 144.</w:t>
      </w:r>
    </w:p>
    <w:p w:rsidR="002A3CB6" w:rsidRPr="00AE5E26" w:rsidRDefault="002A3CB6" w:rsidP="002A3CB6">
      <w:pPr>
        <w:pStyle w:val="libNormal"/>
        <w:rPr>
          <w:rtl/>
        </w:rPr>
      </w:pPr>
      <w:r w:rsidRPr="002A3CB6">
        <w:rPr>
          <w:rFonts w:hint="cs"/>
          <w:rtl/>
          <w:lang w:bidi="fa-IR"/>
        </w:rPr>
        <w:t>14. معجم الثقات 48.</w:t>
      </w:r>
    </w:p>
    <w:p w:rsidR="002A3CB6" w:rsidRPr="00AE5E26" w:rsidRDefault="002A3CB6" w:rsidP="002A3CB6">
      <w:pPr>
        <w:pStyle w:val="libNormal"/>
        <w:rPr>
          <w:rtl/>
        </w:rPr>
      </w:pPr>
      <w:r w:rsidRPr="002A3CB6">
        <w:rPr>
          <w:rFonts w:hint="cs"/>
          <w:rtl/>
          <w:lang w:bidi="fa-IR"/>
        </w:rPr>
        <w:t>15. منتهى المقال 125.</w:t>
      </w:r>
    </w:p>
    <w:p w:rsidR="002A3CB6" w:rsidRPr="00AE5E26" w:rsidRDefault="002A3CB6" w:rsidP="002A3CB6">
      <w:pPr>
        <w:pStyle w:val="libNormal"/>
        <w:rPr>
          <w:rtl/>
        </w:rPr>
      </w:pPr>
      <w:r w:rsidRPr="002A3CB6">
        <w:rPr>
          <w:rFonts w:hint="cs"/>
          <w:rtl/>
          <w:lang w:bidi="fa-IR"/>
        </w:rPr>
        <w:t>16. العندبيل 1: 248.</w:t>
      </w:r>
    </w:p>
    <w:p w:rsidR="002A3CB6" w:rsidRPr="00AE5E26" w:rsidRDefault="002A3CB6" w:rsidP="002A3CB6">
      <w:pPr>
        <w:pStyle w:val="libNormal"/>
        <w:rPr>
          <w:rtl/>
        </w:rPr>
      </w:pPr>
      <w:r w:rsidRPr="002A3CB6">
        <w:rPr>
          <w:rFonts w:hint="cs"/>
          <w:rtl/>
          <w:lang w:bidi="fa-IR"/>
        </w:rPr>
        <w:t>17. منهج المقال 129.</w:t>
      </w:r>
    </w:p>
    <w:p w:rsidR="002A3CB6" w:rsidRPr="00AE5E26" w:rsidRDefault="002A3CB6" w:rsidP="002A3CB6">
      <w:pPr>
        <w:pStyle w:val="libNormal"/>
        <w:rPr>
          <w:rtl/>
        </w:rPr>
      </w:pPr>
      <w:r w:rsidRPr="002A3CB6">
        <w:rPr>
          <w:rFonts w:hint="cs"/>
          <w:rtl/>
          <w:lang w:bidi="fa-IR"/>
        </w:rPr>
        <w:t>18. ايضاح الاشتباه 34.</w:t>
      </w:r>
    </w:p>
    <w:p w:rsidR="002A3CB6" w:rsidRPr="00AE5E26" w:rsidRDefault="002A3CB6" w:rsidP="002A3CB6">
      <w:pPr>
        <w:pStyle w:val="libNormal"/>
        <w:rPr>
          <w:rtl/>
        </w:rPr>
      </w:pPr>
      <w:r w:rsidRPr="002A3CB6">
        <w:rPr>
          <w:rFonts w:hint="cs"/>
          <w:rtl/>
          <w:lang w:bidi="fa-IR"/>
        </w:rPr>
        <w:t>19. أضبط المقال 502.</w:t>
      </w:r>
    </w:p>
    <w:p w:rsidR="002A3CB6" w:rsidRPr="00AE5E26" w:rsidRDefault="002A3CB6" w:rsidP="002A3CB6">
      <w:pPr>
        <w:pStyle w:val="libNormal"/>
        <w:rPr>
          <w:rtl/>
        </w:rPr>
      </w:pPr>
      <w:r w:rsidRPr="002A3CB6">
        <w:rPr>
          <w:rFonts w:hint="cs"/>
          <w:rtl/>
          <w:lang w:bidi="fa-IR"/>
        </w:rPr>
        <w:t>20. نضد الايضاح 121.</w:t>
      </w:r>
    </w:p>
    <w:p w:rsidR="002A3CB6" w:rsidRPr="00AE5E26" w:rsidRDefault="002A3CB6" w:rsidP="002A3CB6">
      <w:pPr>
        <w:pStyle w:val="libNormal"/>
        <w:rPr>
          <w:rtl/>
        </w:rPr>
      </w:pPr>
      <w:r w:rsidRPr="002A3CB6">
        <w:rPr>
          <w:rFonts w:hint="cs"/>
          <w:rtl/>
          <w:lang w:bidi="fa-IR"/>
        </w:rPr>
        <w:t>21. وسائل الشيعة 20: 186.</w:t>
      </w:r>
    </w:p>
    <w:p w:rsidR="002A3CB6" w:rsidRPr="00AE5E26" w:rsidRDefault="002A3CB6" w:rsidP="002A3CB6">
      <w:pPr>
        <w:pStyle w:val="libNormal"/>
        <w:rPr>
          <w:rtl/>
        </w:rPr>
      </w:pPr>
      <w:r w:rsidRPr="002A3CB6">
        <w:rPr>
          <w:rFonts w:hint="cs"/>
          <w:rtl/>
          <w:lang w:bidi="fa-IR"/>
        </w:rPr>
        <w:t>22. اتقان المقال 56.</w:t>
      </w:r>
    </w:p>
    <w:p w:rsidR="002A3CB6" w:rsidRPr="00AE5E26" w:rsidRDefault="002A3CB6" w:rsidP="002A3CB6">
      <w:pPr>
        <w:pStyle w:val="libNormal"/>
        <w:rPr>
          <w:rtl/>
        </w:rPr>
      </w:pPr>
      <w:r w:rsidRPr="002A3CB6">
        <w:rPr>
          <w:rFonts w:hint="cs"/>
          <w:rtl/>
          <w:lang w:bidi="fa-IR"/>
        </w:rPr>
        <w:t>23. الوجيزة 34.</w:t>
      </w:r>
    </w:p>
    <w:p w:rsidR="002A3CB6" w:rsidRPr="00AE5E26" w:rsidRDefault="002A3CB6" w:rsidP="002A3CB6">
      <w:pPr>
        <w:pStyle w:val="libNormal"/>
        <w:rPr>
          <w:rtl/>
        </w:rPr>
      </w:pPr>
      <w:r w:rsidRPr="002A3CB6">
        <w:rPr>
          <w:rFonts w:hint="cs"/>
          <w:rtl/>
          <w:lang w:bidi="fa-IR"/>
        </w:rPr>
        <w:t>24. رجال الأنصاري 75 و 85 ثقات الرواة 1/274.</w:t>
      </w:r>
    </w:p>
    <w:p w:rsidR="002A3CB6" w:rsidRPr="00AE5E26" w:rsidRDefault="002A3CB6" w:rsidP="002A3CB6">
      <w:pPr>
        <w:pStyle w:val="libNormal"/>
        <w:rPr>
          <w:rtl/>
        </w:rPr>
      </w:pPr>
      <w:r w:rsidRPr="002A3CB6">
        <w:rPr>
          <w:rFonts w:hint="cs"/>
          <w:rtl/>
          <w:lang w:bidi="fa-IR"/>
        </w:rPr>
        <w:t>25. الذريعة 2: 149.</w:t>
      </w:r>
    </w:p>
    <w:p w:rsidR="002A3CB6" w:rsidRDefault="002A3CB6" w:rsidP="002A3CB6">
      <w:pPr>
        <w:pStyle w:val="libNormal"/>
        <w:rPr>
          <w:rtl/>
        </w:rPr>
      </w:pPr>
      <w:r w:rsidRPr="002A3CB6">
        <w:rPr>
          <w:rFonts w:hint="cs"/>
          <w:rtl/>
          <w:lang w:bidi="fa-IR"/>
        </w:rPr>
        <w:t>26. المعجم المفهرس لالفاظ احاديث البحار 1: 51.</w:t>
      </w:r>
    </w:p>
    <w:p w:rsidR="002A3CB6" w:rsidRPr="00434A49" w:rsidRDefault="002A3CB6" w:rsidP="00434A49">
      <w:pPr>
        <w:pStyle w:val="libCenterBold1"/>
        <w:rPr>
          <w:rtl/>
        </w:rPr>
      </w:pPr>
      <w:r w:rsidRPr="00AE5E26">
        <w:rPr>
          <w:rFonts w:hint="cs"/>
          <w:rtl/>
          <w:lang w:bidi="fa-IR"/>
        </w:rPr>
        <w:t>( 63 )</w:t>
      </w:r>
    </w:p>
    <w:p w:rsidR="002A3CB6" w:rsidRPr="00AE5E26" w:rsidRDefault="002A3CB6" w:rsidP="002A3CB6">
      <w:pPr>
        <w:pStyle w:val="libNormal"/>
        <w:rPr>
          <w:rtl/>
        </w:rPr>
      </w:pPr>
      <w:bookmarkStart w:id="98" w:name="87"/>
      <w:r w:rsidRPr="00A53871">
        <w:rPr>
          <w:rStyle w:val="libBold2Char"/>
          <w:rFonts w:hint="cs"/>
          <w:rtl/>
        </w:rPr>
        <w:t>خالد بن عبداللّه‏ بن سديد بن حكيم بن صهيب الصيرف</w:t>
      </w:r>
      <w:bookmarkEnd w:id="98"/>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الذريعة: حكى الشيخ في الفهرس في ترجمة زيد النرسي و زيد الزراد كلام الصدو</w:t>
      </w:r>
      <w:r w:rsidR="00A53871" w:rsidRPr="002A3CB6">
        <w:rPr>
          <w:rFonts w:hint="cs"/>
          <w:rtl/>
          <w:lang w:bidi="fa-IR"/>
        </w:rPr>
        <w:t>ق</w:t>
      </w:r>
      <w:r w:rsidR="00A53871">
        <w:rPr>
          <w:rtl/>
          <w:lang w:bidi="fa-IR"/>
        </w:rPr>
        <w:t xml:space="preserve"> </w:t>
      </w:r>
      <w:r w:rsidR="00A53871" w:rsidRPr="002A3CB6">
        <w:rPr>
          <w:rFonts w:hint="cs"/>
          <w:rtl/>
          <w:lang w:bidi="fa-IR"/>
        </w:rPr>
        <w:t>ف</w:t>
      </w:r>
      <w:r w:rsidRPr="002A3CB6">
        <w:rPr>
          <w:rFonts w:hint="cs"/>
          <w:rtl/>
          <w:lang w:bidi="fa-IR"/>
        </w:rPr>
        <w:t>ي فهرسه نقلاً عن شيخه ابن الوليد انه وضع هده الاصول محمد بن موسى الهمداني و اراد</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بالمشار اليه بقوله هذه الاصول، اصل زيد النرسي و اصل زيد الزراد و كتاب خالد بن عبداللّه‏</w:t>
      </w:r>
    </w:p>
    <w:p w:rsidR="002A3CB6" w:rsidRPr="00AE5E26" w:rsidRDefault="002A3CB6" w:rsidP="002A3CB6">
      <w:pPr>
        <w:pStyle w:val="libNormal"/>
        <w:rPr>
          <w:rtl/>
        </w:rPr>
      </w:pPr>
      <w:r w:rsidRPr="002A3CB6">
        <w:rPr>
          <w:rFonts w:hint="cs"/>
          <w:rtl/>
          <w:lang w:bidi="fa-IR"/>
        </w:rPr>
        <w:t>المذكور، فيظهر انه من الاصول.</w:t>
      </w:r>
    </w:p>
    <w:p w:rsidR="002A3CB6" w:rsidRPr="00434A49" w:rsidRDefault="002A3CB6" w:rsidP="00713E11">
      <w:pPr>
        <w:pStyle w:val="libBold2"/>
        <w:rPr>
          <w:rtl/>
        </w:rPr>
      </w:pPr>
      <w:r w:rsidRPr="00AE5E26">
        <w:rPr>
          <w:rFonts w:hint="cs"/>
          <w:rtl/>
          <w:lang w:bidi="fa-IR"/>
        </w:rPr>
        <w:t>مصادر الترجمة:</w:t>
      </w:r>
    </w:p>
    <w:p w:rsidR="002A3CB6" w:rsidRPr="00AE5E26" w:rsidRDefault="002A3CB6" w:rsidP="002A3CB6">
      <w:pPr>
        <w:pStyle w:val="libNormal"/>
        <w:rPr>
          <w:rtl/>
        </w:rPr>
      </w:pPr>
      <w:r w:rsidRPr="002A3CB6">
        <w:rPr>
          <w:rFonts w:hint="cs"/>
          <w:rtl/>
          <w:lang w:bidi="fa-IR"/>
        </w:rPr>
        <w:t>1. فهرست الطوسي: 147.</w:t>
      </w:r>
    </w:p>
    <w:p w:rsidR="002A3CB6" w:rsidRPr="00AE5E26" w:rsidRDefault="002A3CB6" w:rsidP="002A3CB6">
      <w:pPr>
        <w:pStyle w:val="libNormal"/>
        <w:rPr>
          <w:rtl/>
        </w:rPr>
      </w:pPr>
      <w:r w:rsidRPr="002A3CB6">
        <w:rPr>
          <w:rFonts w:hint="cs"/>
          <w:rtl/>
          <w:lang w:bidi="fa-IR"/>
        </w:rPr>
        <w:t>2. الذريعة 2: 149.</w:t>
      </w:r>
    </w:p>
    <w:p w:rsidR="002A3CB6" w:rsidRDefault="002A3CB6" w:rsidP="002A3CB6">
      <w:pPr>
        <w:pStyle w:val="libNormal"/>
        <w:rPr>
          <w:rtl/>
        </w:rPr>
      </w:pPr>
      <w:r w:rsidRPr="002A3CB6">
        <w:rPr>
          <w:rFonts w:hint="cs"/>
          <w:rtl/>
          <w:lang w:bidi="fa-IR"/>
        </w:rPr>
        <w:t>3. المعجم المفهرس لالفاظ احاديث البحار 1: 51.</w:t>
      </w:r>
    </w:p>
    <w:p w:rsidR="002A3CB6" w:rsidRPr="00434A49" w:rsidRDefault="002A3CB6" w:rsidP="00434A49">
      <w:pPr>
        <w:pStyle w:val="libCenterBold1"/>
        <w:rPr>
          <w:rtl/>
        </w:rPr>
      </w:pPr>
      <w:r w:rsidRPr="00AE5E26">
        <w:rPr>
          <w:rFonts w:hint="cs"/>
          <w:rtl/>
          <w:lang w:bidi="fa-IR"/>
        </w:rPr>
        <w:t>( 64 )</w:t>
      </w:r>
    </w:p>
    <w:p w:rsidR="002A3CB6" w:rsidRPr="00AE5E26" w:rsidRDefault="002A3CB6" w:rsidP="002A3CB6">
      <w:pPr>
        <w:pStyle w:val="libNormal"/>
        <w:rPr>
          <w:rtl/>
        </w:rPr>
      </w:pPr>
      <w:r w:rsidRPr="00AE5E26">
        <w:rPr>
          <w:rFonts w:hint="cs"/>
          <w:rtl/>
          <w:lang w:bidi="fa-IR"/>
        </w:rPr>
        <w:t>خلاّد السندي</w:t>
      </w:r>
      <w:r w:rsidRPr="00713E11">
        <w:rPr>
          <w:rStyle w:val="libFootnotenumChar"/>
          <w:rFonts w:hint="cs"/>
          <w:rtl/>
        </w:rPr>
        <w:t>(1)</w:t>
      </w:r>
      <w:r w:rsidR="002C4B4A">
        <w:rPr>
          <w:rFonts w:hint="cs"/>
          <w:rtl/>
          <w:lang w:bidi="fa-IR"/>
        </w:rPr>
        <w:t xml:space="preserve"> </w:t>
      </w:r>
      <w:r w:rsidRPr="00AE5E26">
        <w:rPr>
          <w:rFonts w:hint="cs"/>
          <w:rtl/>
          <w:lang w:bidi="fa-IR"/>
        </w:rPr>
        <w:t>(السدي) البزاز</w:t>
      </w:r>
      <w:r w:rsidRPr="00713E11">
        <w:rPr>
          <w:rStyle w:val="libFootnotenumChar"/>
          <w:rFonts w:hint="cs"/>
          <w:rtl/>
        </w:rPr>
        <w:t>(2)</w:t>
      </w:r>
      <w:r w:rsidRPr="00AE5E26">
        <w:rPr>
          <w:rFonts w:hint="cs"/>
          <w:rtl/>
          <w:lang w:bidi="fa-IR"/>
        </w:rPr>
        <w:t xml:space="preserve"> الكوف</w:t>
      </w:r>
      <w:r w:rsidR="00A53871" w:rsidRPr="00AE5E26">
        <w:rPr>
          <w:rFonts w:hint="cs"/>
          <w:rtl/>
          <w:lang w:bidi="fa-IR"/>
        </w:rPr>
        <w:t>ي</w:t>
      </w:r>
      <w:r w:rsidR="00A53871">
        <w:rPr>
          <w:rtl/>
        </w:rPr>
        <w:t xml:space="preserve"> </w:t>
      </w:r>
      <w:r w:rsidR="00A53871" w:rsidRPr="00AE5E26">
        <w:rPr>
          <w:rFonts w:hint="cs"/>
          <w:rtl/>
          <w:lang w:bidi="fa-IR"/>
        </w:rPr>
        <w:t>ا</w:t>
      </w:r>
      <w:r w:rsidRPr="00AE5E26">
        <w:rPr>
          <w:rFonts w:hint="cs"/>
          <w:rtl/>
          <w:lang w:bidi="fa-IR"/>
        </w:rPr>
        <w:t>لتّرجم</w:t>
      </w:r>
      <w:r w:rsidR="00A53871" w:rsidRPr="00AE5E2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الذريعة: هو مختصر موجود بعينه برواية التلعكبري عن ابن عقدة باسناده الى خلاّد.</w:t>
      </w:r>
    </w:p>
    <w:p w:rsidR="002A3CB6" w:rsidRPr="00434A49" w:rsidRDefault="002A3CB6" w:rsidP="00713E11">
      <w:pPr>
        <w:pStyle w:val="libBold2"/>
        <w:rPr>
          <w:rtl/>
        </w:rPr>
      </w:pPr>
      <w:r w:rsidRPr="00AE5E26">
        <w:rPr>
          <w:rFonts w:hint="cs"/>
          <w:rtl/>
          <w:lang w:bidi="fa-IR"/>
        </w:rPr>
        <w:t>مصادر الترجمة:</w:t>
      </w:r>
    </w:p>
    <w:p w:rsidR="002A3CB6" w:rsidRPr="00AE5E26" w:rsidRDefault="002A3CB6" w:rsidP="002A3CB6">
      <w:pPr>
        <w:pStyle w:val="libNormal"/>
        <w:rPr>
          <w:rtl/>
        </w:rPr>
      </w:pPr>
      <w:r w:rsidRPr="002A3CB6">
        <w:rPr>
          <w:rFonts w:hint="cs"/>
          <w:rtl/>
          <w:lang w:bidi="fa-IR"/>
        </w:rPr>
        <w:t>1. رجال الطوسي 187.</w:t>
      </w:r>
    </w:p>
    <w:p w:rsidR="002A3CB6" w:rsidRPr="00AE5E26" w:rsidRDefault="002A3CB6" w:rsidP="002A3CB6">
      <w:pPr>
        <w:pStyle w:val="libNormal"/>
        <w:rPr>
          <w:rtl/>
        </w:rPr>
      </w:pPr>
      <w:r w:rsidRPr="002A3CB6">
        <w:rPr>
          <w:rFonts w:hint="cs"/>
          <w:rtl/>
          <w:lang w:bidi="fa-IR"/>
        </w:rPr>
        <w:t>2. تنقيح المقال 1: 400.</w:t>
      </w:r>
    </w:p>
    <w:p w:rsidR="002A3CB6" w:rsidRPr="00AE5E26" w:rsidRDefault="002A3CB6" w:rsidP="002A3CB6">
      <w:pPr>
        <w:pStyle w:val="libNormal"/>
        <w:rPr>
          <w:rtl/>
        </w:rPr>
      </w:pPr>
      <w:r w:rsidRPr="002A3CB6">
        <w:rPr>
          <w:rFonts w:hint="cs"/>
          <w:rtl/>
          <w:lang w:bidi="fa-IR"/>
        </w:rPr>
        <w:t>3. رجال النجاشي 111.</w:t>
      </w:r>
    </w:p>
    <w:p w:rsidR="002A3CB6" w:rsidRPr="00AE5E26" w:rsidRDefault="002A3CB6" w:rsidP="002A3CB6">
      <w:pPr>
        <w:pStyle w:val="libNormal"/>
        <w:rPr>
          <w:rtl/>
        </w:rPr>
      </w:pPr>
      <w:r w:rsidRPr="002A3CB6">
        <w:rPr>
          <w:rFonts w:hint="cs"/>
          <w:rtl/>
          <w:lang w:bidi="fa-IR"/>
        </w:rPr>
        <w:t>4. فهرست الطوسي 66.</w:t>
      </w:r>
    </w:p>
    <w:p w:rsidR="002A3CB6" w:rsidRPr="00AE5E26" w:rsidRDefault="002A3CB6" w:rsidP="002A3CB6">
      <w:pPr>
        <w:pStyle w:val="libNormal"/>
        <w:rPr>
          <w:rtl/>
        </w:rPr>
      </w:pPr>
      <w:r w:rsidRPr="002A3CB6">
        <w:rPr>
          <w:rFonts w:hint="cs"/>
          <w:rtl/>
          <w:lang w:bidi="fa-IR"/>
        </w:rPr>
        <w:t>5. خاتمة المستدرك 800.</w:t>
      </w:r>
    </w:p>
    <w:p w:rsidR="002A3CB6" w:rsidRPr="00AE5E26" w:rsidRDefault="002A3CB6" w:rsidP="002A3CB6">
      <w:pPr>
        <w:pStyle w:val="libNormal"/>
        <w:rPr>
          <w:rtl/>
        </w:rPr>
      </w:pPr>
      <w:r w:rsidRPr="002A3CB6">
        <w:rPr>
          <w:rFonts w:hint="cs"/>
          <w:rtl/>
          <w:lang w:bidi="fa-IR"/>
        </w:rPr>
        <w:t>6. معالم العلماء 47.</w:t>
      </w:r>
    </w:p>
    <w:p w:rsidR="002A3CB6" w:rsidRPr="00AE5E26" w:rsidRDefault="002A3CB6" w:rsidP="002A3CB6">
      <w:pPr>
        <w:pStyle w:val="libNormal"/>
        <w:rPr>
          <w:rtl/>
        </w:rPr>
      </w:pPr>
      <w:r w:rsidRPr="002A3CB6">
        <w:rPr>
          <w:rFonts w:hint="cs"/>
          <w:rtl/>
          <w:lang w:bidi="fa-IR"/>
        </w:rPr>
        <w:t>7. رجال ابن داود 88.</w:t>
      </w:r>
    </w:p>
    <w:p w:rsidR="002A3CB6" w:rsidRPr="00AE5E26" w:rsidRDefault="002A3CB6" w:rsidP="002A3CB6">
      <w:pPr>
        <w:pStyle w:val="libNormal"/>
        <w:rPr>
          <w:rtl/>
        </w:rPr>
      </w:pPr>
      <w:r w:rsidRPr="002A3CB6">
        <w:rPr>
          <w:rFonts w:hint="cs"/>
          <w:rtl/>
          <w:lang w:bidi="fa-IR"/>
        </w:rPr>
        <w:t>8. معجم رجال الحديث 7: 61.</w:t>
      </w:r>
    </w:p>
    <w:p w:rsidR="00713E11" w:rsidRDefault="002A3CB6" w:rsidP="002A3CB6">
      <w:pPr>
        <w:pStyle w:val="libNormal"/>
        <w:rPr>
          <w:rtl/>
        </w:rPr>
      </w:pPr>
      <w:r w:rsidRPr="002A3CB6">
        <w:rPr>
          <w:rFonts w:hint="cs"/>
          <w:rtl/>
          <w:lang w:bidi="fa-IR"/>
        </w:rPr>
        <w:t>9. جامع الرواة 1: 296.</w:t>
      </w:r>
    </w:p>
    <w:p w:rsidR="002A3CB6" w:rsidRPr="00AE5E26" w:rsidRDefault="00713E11" w:rsidP="00713E11">
      <w:pPr>
        <w:pStyle w:val="libLine"/>
        <w:rPr>
          <w:rtl/>
        </w:rPr>
      </w:pPr>
      <w:r>
        <w:rPr>
          <w:rFonts w:hint="cs"/>
          <w:rtl/>
          <w:lang w:bidi="fa-IR"/>
        </w:rPr>
        <w:t>____________________</w:t>
      </w:r>
    </w:p>
    <w:p w:rsidR="002A3CB6" w:rsidRPr="00AE5E26" w:rsidRDefault="002A3CB6" w:rsidP="00713E11">
      <w:pPr>
        <w:pStyle w:val="libFootnote0"/>
        <w:rPr>
          <w:rtl/>
        </w:rPr>
      </w:pPr>
      <w:r w:rsidRPr="002A3CB6">
        <w:rPr>
          <w:rFonts w:hint="cs"/>
          <w:rtl/>
          <w:lang w:bidi="fa-IR"/>
        </w:rPr>
        <w:t>(1) نسبة الى السند: بلاد بين الهند و كرمان و سجستاني معجم البلدان للحموي 3: 267.</w:t>
      </w:r>
    </w:p>
    <w:p w:rsidR="002A3CB6" w:rsidRDefault="002A3CB6" w:rsidP="00713E11">
      <w:pPr>
        <w:pStyle w:val="libFootnote0"/>
        <w:rPr>
          <w:rtl/>
        </w:rPr>
      </w:pPr>
      <w:r w:rsidRPr="002A3CB6">
        <w:rPr>
          <w:rFonts w:hint="cs"/>
          <w:rtl/>
          <w:lang w:bidi="fa-IR"/>
        </w:rPr>
        <w:t>(2) البزاز: هذه اللفظة تقال لمن يبيع البز: وهو السياب الانساب للسمعاني 2: 199.</w:t>
      </w:r>
    </w:p>
    <w:p w:rsidR="002A3CB6" w:rsidRDefault="002A3CB6" w:rsidP="00713E11">
      <w:pPr>
        <w:pStyle w:val="libNormal"/>
        <w:rPr>
          <w:rtl/>
        </w:rPr>
      </w:pPr>
      <w:r>
        <w:rPr>
          <w:rFonts w:hint="cs"/>
          <w:rtl/>
        </w:rPr>
        <w:br w:type="page"/>
      </w:r>
    </w:p>
    <w:p w:rsidR="002A3CB6" w:rsidRPr="009806AC" w:rsidRDefault="002A3CB6" w:rsidP="002A3CB6">
      <w:pPr>
        <w:pStyle w:val="libNormal"/>
        <w:rPr>
          <w:rtl/>
        </w:rPr>
      </w:pPr>
      <w:r w:rsidRPr="002A3CB6">
        <w:rPr>
          <w:rFonts w:hint="cs"/>
          <w:rtl/>
          <w:lang w:bidi="fa-IR"/>
        </w:rPr>
        <w:lastRenderedPageBreak/>
        <w:t>10. توضيح الاشتباه 147.</w:t>
      </w:r>
    </w:p>
    <w:p w:rsidR="002A3CB6" w:rsidRPr="009806AC" w:rsidRDefault="002A3CB6" w:rsidP="002A3CB6">
      <w:pPr>
        <w:pStyle w:val="libNormal"/>
        <w:rPr>
          <w:rtl/>
        </w:rPr>
      </w:pPr>
      <w:r w:rsidRPr="002A3CB6">
        <w:rPr>
          <w:rFonts w:hint="cs"/>
          <w:rtl/>
          <w:lang w:bidi="fa-IR"/>
        </w:rPr>
        <w:t>11. نقد الرجال 125.</w:t>
      </w:r>
    </w:p>
    <w:p w:rsidR="002A3CB6" w:rsidRPr="009806AC" w:rsidRDefault="002A3CB6" w:rsidP="002A3CB6">
      <w:pPr>
        <w:pStyle w:val="libNormal"/>
        <w:rPr>
          <w:rtl/>
        </w:rPr>
      </w:pPr>
      <w:r w:rsidRPr="002A3CB6">
        <w:rPr>
          <w:rFonts w:hint="cs"/>
          <w:rtl/>
          <w:lang w:bidi="fa-IR"/>
        </w:rPr>
        <w:t>12. مجمع الرجال 2: 207.</w:t>
      </w:r>
    </w:p>
    <w:p w:rsidR="002A3CB6" w:rsidRPr="009806AC" w:rsidRDefault="002A3CB6" w:rsidP="002A3CB6">
      <w:pPr>
        <w:pStyle w:val="libNormal"/>
        <w:rPr>
          <w:rtl/>
        </w:rPr>
      </w:pPr>
      <w:r w:rsidRPr="002A3CB6">
        <w:rPr>
          <w:rFonts w:hint="cs"/>
          <w:rtl/>
          <w:lang w:bidi="fa-IR"/>
        </w:rPr>
        <w:t>13. أعيان الشيعة 6: 328.</w:t>
      </w:r>
    </w:p>
    <w:p w:rsidR="002A3CB6" w:rsidRPr="009806AC" w:rsidRDefault="002A3CB6" w:rsidP="002A3CB6">
      <w:pPr>
        <w:pStyle w:val="libNormal"/>
        <w:rPr>
          <w:rtl/>
        </w:rPr>
      </w:pPr>
      <w:r w:rsidRPr="002A3CB6">
        <w:rPr>
          <w:rFonts w:hint="cs"/>
          <w:rtl/>
          <w:lang w:bidi="fa-IR"/>
        </w:rPr>
        <w:t>14. هداية المحدّثين 56.</w:t>
      </w:r>
    </w:p>
    <w:p w:rsidR="002A3CB6" w:rsidRPr="009806AC" w:rsidRDefault="002A3CB6" w:rsidP="002A3CB6">
      <w:pPr>
        <w:pStyle w:val="libNormal"/>
        <w:rPr>
          <w:rtl/>
        </w:rPr>
      </w:pPr>
      <w:r w:rsidRPr="002A3CB6">
        <w:rPr>
          <w:rFonts w:hint="cs"/>
          <w:rtl/>
          <w:lang w:bidi="fa-IR"/>
        </w:rPr>
        <w:t>15. منتهى المقال 127.</w:t>
      </w:r>
    </w:p>
    <w:p w:rsidR="002A3CB6" w:rsidRPr="009806AC" w:rsidRDefault="002A3CB6" w:rsidP="002A3CB6">
      <w:pPr>
        <w:pStyle w:val="libNormal"/>
        <w:rPr>
          <w:rtl/>
        </w:rPr>
      </w:pPr>
      <w:r w:rsidRPr="002A3CB6">
        <w:rPr>
          <w:rFonts w:hint="cs"/>
          <w:rtl/>
          <w:lang w:bidi="fa-IR"/>
        </w:rPr>
        <w:t>16. العندبيل 1: 225.</w:t>
      </w:r>
    </w:p>
    <w:p w:rsidR="002A3CB6" w:rsidRPr="009806AC" w:rsidRDefault="002A3CB6" w:rsidP="002A3CB6">
      <w:pPr>
        <w:pStyle w:val="libNormal"/>
        <w:rPr>
          <w:rtl/>
        </w:rPr>
      </w:pPr>
      <w:r w:rsidRPr="002A3CB6">
        <w:rPr>
          <w:rFonts w:hint="cs"/>
          <w:rtl/>
          <w:lang w:bidi="fa-IR"/>
        </w:rPr>
        <w:t>17. منهج المقال 132.</w:t>
      </w:r>
    </w:p>
    <w:p w:rsidR="002A3CB6" w:rsidRPr="009806AC" w:rsidRDefault="002A3CB6" w:rsidP="002A3CB6">
      <w:pPr>
        <w:pStyle w:val="libNormal"/>
        <w:rPr>
          <w:rtl/>
        </w:rPr>
      </w:pPr>
      <w:r w:rsidRPr="002A3CB6">
        <w:rPr>
          <w:rFonts w:hint="cs"/>
          <w:rtl/>
          <w:lang w:bidi="fa-IR"/>
        </w:rPr>
        <w:t>18. جامع المقال 65.</w:t>
      </w:r>
    </w:p>
    <w:p w:rsidR="002A3CB6" w:rsidRPr="009806AC" w:rsidRDefault="002A3CB6" w:rsidP="002A3CB6">
      <w:pPr>
        <w:pStyle w:val="libNormal"/>
        <w:rPr>
          <w:rtl/>
        </w:rPr>
      </w:pPr>
      <w:r w:rsidRPr="002A3CB6">
        <w:rPr>
          <w:rFonts w:hint="cs"/>
          <w:rtl/>
          <w:lang w:bidi="fa-IR"/>
        </w:rPr>
        <w:t>19. إيضاح الاشتباه 35.</w:t>
      </w:r>
    </w:p>
    <w:p w:rsidR="002A3CB6" w:rsidRPr="009806AC" w:rsidRDefault="002A3CB6" w:rsidP="002A3CB6">
      <w:pPr>
        <w:pStyle w:val="libNormal"/>
        <w:rPr>
          <w:rtl/>
        </w:rPr>
      </w:pPr>
      <w:r w:rsidRPr="002A3CB6">
        <w:rPr>
          <w:rFonts w:hint="cs"/>
          <w:rtl/>
          <w:lang w:bidi="fa-IR"/>
        </w:rPr>
        <w:t>20. نضد الايضاح 124.</w:t>
      </w:r>
    </w:p>
    <w:p w:rsidR="002A3CB6" w:rsidRPr="009806AC" w:rsidRDefault="002A3CB6" w:rsidP="002A3CB6">
      <w:pPr>
        <w:pStyle w:val="libNormal"/>
        <w:rPr>
          <w:rtl/>
        </w:rPr>
      </w:pPr>
      <w:r w:rsidRPr="002A3CB6">
        <w:rPr>
          <w:rFonts w:hint="cs"/>
          <w:rtl/>
          <w:lang w:bidi="fa-IR"/>
        </w:rPr>
        <w:t>21. أضبط المقال 502.</w:t>
      </w:r>
    </w:p>
    <w:p w:rsidR="002A3CB6" w:rsidRPr="009806AC" w:rsidRDefault="002A3CB6" w:rsidP="002A3CB6">
      <w:pPr>
        <w:pStyle w:val="libNormal"/>
        <w:rPr>
          <w:rtl/>
        </w:rPr>
      </w:pPr>
      <w:r w:rsidRPr="002A3CB6">
        <w:rPr>
          <w:rFonts w:hint="cs"/>
          <w:rtl/>
          <w:lang w:bidi="fa-IR"/>
        </w:rPr>
        <w:t>22. اتقان المقال 187.</w:t>
      </w:r>
    </w:p>
    <w:p w:rsidR="002A3CB6" w:rsidRPr="009806AC" w:rsidRDefault="002A3CB6" w:rsidP="002A3CB6">
      <w:pPr>
        <w:pStyle w:val="libNormal"/>
        <w:rPr>
          <w:rtl/>
        </w:rPr>
      </w:pPr>
      <w:r w:rsidRPr="002A3CB6">
        <w:rPr>
          <w:rFonts w:hint="cs"/>
          <w:rtl/>
          <w:lang w:bidi="fa-IR"/>
        </w:rPr>
        <w:t>23. رجال الأنصاري 85.</w:t>
      </w:r>
    </w:p>
    <w:p w:rsidR="002A3CB6" w:rsidRPr="009806AC" w:rsidRDefault="002A3CB6" w:rsidP="002A3CB6">
      <w:pPr>
        <w:pStyle w:val="libNormal"/>
        <w:rPr>
          <w:rtl/>
        </w:rPr>
      </w:pPr>
      <w:r w:rsidRPr="002A3CB6">
        <w:rPr>
          <w:rFonts w:hint="cs"/>
          <w:rtl/>
          <w:lang w:bidi="fa-IR"/>
        </w:rPr>
        <w:t>24. دائرة المعارف الاسلامية الشيعية 4: 271.</w:t>
      </w:r>
    </w:p>
    <w:p w:rsidR="002A3CB6" w:rsidRPr="009806AC" w:rsidRDefault="002A3CB6" w:rsidP="002A3CB6">
      <w:pPr>
        <w:pStyle w:val="libNormal"/>
        <w:rPr>
          <w:rtl/>
        </w:rPr>
      </w:pPr>
      <w:r w:rsidRPr="002A3CB6">
        <w:rPr>
          <w:rFonts w:hint="cs"/>
          <w:rtl/>
          <w:lang w:bidi="fa-IR"/>
        </w:rPr>
        <w:t>25. الذريعة 2: 149.</w:t>
      </w:r>
    </w:p>
    <w:p w:rsidR="002A3CB6" w:rsidRPr="009806AC" w:rsidRDefault="002A3CB6" w:rsidP="002A3CB6">
      <w:pPr>
        <w:pStyle w:val="libNormal"/>
        <w:rPr>
          <w:rtl/>
        </w:rPr>
      </w:pPr>
      <w:r w:rsidRPr="002A3CB6">
        <w:rPr>
          <w:rFonts w:hint="cs"/>
          <w:rtl/>
          <w:lang w:bidi="fa-IR"/>
        </w:rPr>
        <w:t>26. المعجم المفهرس لالفاظ احاديث بحار الانوار 1: 50.</w:t>
      </w:r>
    </w:p>
    <w:p w:rsidR="00A53871" w:rsidRDefault="002A3CB6" w:rsidP="00713E11">
      <w:pPr>
        <w:pStyle w:val="libNormal"/>
      </w:pPr>
      <w:r>
        <w:rPr>
          <w:rtl/>
        </w:rPr>
        <w:br w:type="page"/>
      </w:r>
    </w:p>
    <w:p w:rsidR="00A53871" w:rsidRDefault="002A3CB6" w:rsidP="00FD12A2">
      <w:pPr>
        <w:pStyle w:val="Heading1Center"/>
        <w:rPr>
          <w:rtl/>
        </w:rPr>
      </w:pPr>
      <w:bookmarkStart w:id="99" w:name="88"/>
      <w:bookmarkStart w:id="100" w:name="_Toc421361736"/>
      <w:r w:rsidRPr="009806AC">
        <w:rPr>
          <w:rFonts w:hint="cs"/>
          <w:rtl/>
          <w:lang w:bidi="fa-IR"/>
        </w:rPr>
        <w:lastRenderedPageBreak/>
        <w:t>الباب الثامن:</w:t>
      </w:r>
      <w:bookmarkEnd w:id="99"/>
      <w:bookmarkEnd w:id="100"/>
    </w:p>
    <w:p w:rsidR="002A3CB6" w:rsidRPr="009806AC" w:rsidRDefault="002A3CB6" w:rsidP="00FD12A2">
      <w:pPr>
        <w:pStyle w:val="Heading1Center"/>
        <w:rPr>
          <w:rtl/>
        </w:rPr>
      </w:pPr>
      <w:bookmarkStart w:id="101" w:name="_Toc421361737"/>
      <w:r w:rsidRPr="009806AC">
        <w:rPr>
          <w:rFonts w:hint="cs"/>
          <w:rtl/>
          <w:lang w:bidi="fa-IR"/>
        </w:rPr>
        <w:t>بـاب الـدال</w:t>
      </w:r>
      <w:bookmarkEnd w:id="101"/>
    </w:p>
    <w:p w:rsidR="002A3CB6" w:rsidRDefault="002A3CB6" w:rsidP="00713E11">
      <w:pPr>
        <w:pStyle w:val="libNormal"/>
      </w:pPr>
      <w:r>
        <w:rPr>
          <w:rtl/>
        </w:rPr>
        <w:br w:type="page"/>
      </w:r>
    </w:p>
    <w:p w:rsidR="002A3CB6" w:rsidRPr="00434A49" w:rsidRDefault="002A3CB6" w:rsidP="00434A49">
      <w:pPr>
        <w:pStyle w:val="libCenterBold1"/>
        <w:rPr>
          <w:rtl/>
        </w:rPr>
      </w:pPr>
      <w:r w:rsidRPr="009806AC">
        <w:rPr>
          <w:rFonts w:hint="cs"/>
          <w:rtl/>
          <w:lang w:bidi="fa-IR"/>
        </w:rPr>
        <w:lastRenderedPageBreak/>
        <w:t>( 65 )</w:t>
      </w:r>
    </w:p>
    <w:p w:rsidR="002A3CB6" w:rsidRDefault="002A3CB6" w:rsidP="002A3CB6">
      <w:pPr>
        <w:pStyle w:val="libNormal"/>
        <w:rPr>
          <w:rtl/>
        </w:rPr>
      </w:pPr>
      <w:bookmarkStart w:id="102" w:name="89"/>
      <w:r w:rsidRPr="00A53871">
        <w:rPr>
          <w:rStyle w:val="libBold2Char"/>
          <w:rFonts w:hint="cs"/>
          <w:rtl/>
        </w:rPr>
        <w:t>داود بن زربي ابي اسماعيل الخندقي البندا</w:t>
      </w:r>
      <w:bookmarkEnd w:id="102"/>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داود بن زربي</w:t>
      </w:r>
      <w:r w:rsidRPr="00713E11">
        <w:rPr>
          <w:rStyle w:val="libFootnotenumChar"/>
          <w:rFonts w:hint="cs"/>
          <w:rtl/>
        </w:rPr>
        <w:t>(1)</w:t>
      </w:r>
      <w:r w:rsidRPr="002A3CB6">
        <w:rPr>
          <w:rFonts w:hint="cs"/>
          <w:rtl/>
          <w:lang w:bidi="fa-IR"/>
        </w:rPr>
        <w:t xml:space="preserve"> ـ بالزاي المكسورة اولاً ثم الراء الساكنة ثم الباء المنقط</w:t>
      </w:r>
      <w:r w:rsidR="00A53871" w:rsidRPr="002A3CB6">
        <w:rPr>
          <w:rFonts w:hint="cs"/>
          <w:rtl/>
          <w:lang w:bidi="fa-IR"/>
        </w:rPr>
        <w:t>ة</w:t>
      </w:r>
      <w:r w:rsidR="00A53871">
        <w:rPr>
          <w:rtl/>
          <w:lang w:bidi="fa-IR"/>
        </w:rPr>
        <w:t xml:space="preserve"> </w:t>
      </w:r>
      <w:r w:rsidR="00A53871" w:rsidRPr="002A3CB6">
        <w:rPr>
          <w:rFonts w:hint="cs"/>
          <w:rtl/>
          <w:lang w:bidi="fa-IR"/>
        </w:rPr>
        <w:t>ت</w:t>
      </w:r>
      <w:r w:rsidRPr="002A3CB6">
        <w:rPr>
          <w:rFonts w:hint="cs"/>
          <w:rtl/>
          <w:lang w:bidi="fa-IR"/>
        </w:rPr>
        <w:t>حتها نقطة ـ أبوسليمان بضم السين و الياء بعد اللام الخندقي</w:t>
      </w:r>
      <w:r w:rsidRPr="00713E11">
        <w:rPr>
          <w:rStyle w:val="libFootnotenumChar"/>
          <w:rFonts w:hint="cs"/>
          <w:rtl/>
        </w:rPr>
        <w:t>(2)</w:t>
      </w:r>
      <w:r w:rsidRPr="002A3CB6">
        <w:rPr>
          <w:rFonts w:hint="cs"/>
          <w:rtl/>
          <w:lang w:bidi="fa-IR"/>
        </w:rPr>
        <w:t xml:space="preserve"> بالخاء المعجمة المفتوحة و النو</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لساكنة و الدال المهملة و القاف ـ البندار</w:t>
      </w:r>
      <w:r w:rsidRPr="00713E11">
        <w:rPr>
          <w:rStyle w:val="libFootnotenumChar"/>
          <w:rFonts w:hint="cs"/>
          <w:rtl/>
        </w:rPr>
        <w:t>(3)</w:t>
      </w:r>
      <w:r w:rsidRPr="002A3CB6">
        <w:rPr>
          <w:rFonts w:hint="cs"/>
          <w:rtl/>
          <w:lang w:bidi="fa-IR"/>
        </w:rPr>
        <w:t xml:space="preserve"> بالباء المنقطة تحتها نقطة المضمومة و النون الساكن</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لمهملة و الراء اخيراً.</w:t>
      </w:r>
    </w:p>
    <w:p w:rsidR="002A3CB6" w:rsidRPr="009806AC" w:rsidRDefault="002A3CB6" w:rsidP="002A3CB6">
      <w:pPr>
        <w:pStyle w:val="libNormal"/>
        <w:rPr>
          <w:rtl/>
        </w:rPr>
      </w:pPr>
      <w:r w:rsidRPr="009806AC">
        <w:rPr>
          <w:rFonts w:hint="cs"/>
          <w:rtl/>
          <w:lang w:bidi="fa-IR"/>
        </w:rPr>
        <w:t>التّرجم</w:t>
      </w:r>
      <w:r w:rsidR="00A53871" w:rsidRPr="009806AC">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 له اصل رويناه... عن ابن ابي عمير.</w:t>
      </w:r>
    </w:p>
    <w:p w:rsidR="002A3CB6" w:rsidRPr="009806AC" w:rsidRDefault="002A3CB6" w:rsidP="002A3CB6">
      <w:pPr>
        <w:pStyle w:val="libNormal"/>
        <w:rPr>
          <w:rtl/>
        </w:rPr>
      </w:pPr>
      <w:r w:rsidRPr="002A3CB6">
        <w:rPr>
          <w:rFonts w:hint="cs"/>
          <w:rtl/>
          <w:lang w:bidi="fa-IR"/>
        </w:rPr>
        <w:t>و عنونه الشيخ ابو العباس النجاشي بقوله: ابوسليمان الخندقي البنداري روى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ذكره ابن عقدة له كتاب... حدثنا علي بن خالد العاقولي عن داود بن زربي بكتابه.</w:t>
      </w:r>
    </w:p>
    <w:p w:rsidR="002A3CB6" w:rsidRPr="009806AC" w:rsidRDefault="002A3CB6" w:rsidP="002A3CB6">
      <w:pPr>
        <w:pStyle w:val="libNormal"/>
        <w:rPr>
          <w:rtl/>
        </w:rPr>
      </w:pPr>
      <w:r w:rsidRPr="002A3CB6">
        <w:rPr>
          <w:rFonts w:hint="cs"/>
          <w:rtl/>
          <w:lang w:bidi="fa-IR"/>
        </w:rPr>
        <w:t>و في معالم العلماء عده في أصحاب الاصول.</w:t>
      </w:r>
    </w:p>
    <w:p w:rsidR="002A3CB6" w:rsidRPr="009806AC" w:rsidRDefault="002A3CB6" w:rsidP="002A3CB6">
      <w:pPr>
        <w:pStyle w:val="libNormal"/>
        <w:rPr>
          <w:rtl/>
        </w:rPr>
      </w:pPr>
      <w:r w:rsidRPr="002A3CB6">
        <w:rPr>
          <w:rFonts w:hint="cs"/>
          <w:rtl/>
          <w:lang w:bidi="fa-IR"/>
        </w:rPr>
        <w:t>و قال الشيخ المفيد في الارشاد في فصل ممن روى النص على الرضا علي بن موسى عليه‏السلا</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الامامة من أبيه و الاشارة منه بذلك و قال: من خاصته و ثقاته و اهل الورع و العلم و الفقه م</w:t>
      </w:r>
      <w:r w:rsidR="00A53871" w:rsidRPr="002A3CB6">
        <w:rPr>
          <w:rFonts w:hint="cs"/>
          <w:rtl/>
          <w:lang w:bidi="fa-IR"/>
        </w:rPr>
        <w:t>ن</w:t>
      </w:r>
      <w:r w:rsidR="00A53871">
        <w:rPr>
          <w:rtl/>
          <w:lang w:bidi="fa-IR"/>
        </w:rPr>
        <w:t xml:space="preserve"> </w:t>
      </w:r>
      <w:r w:rsidR="00A53871" w:rsidRPr="002A3CB6">
        <w:rPr>
          <w:rFonts w:hint="cs"/>
          <w:rtl/>
          <w:lang w:bidi="fa-IR"/>
        </w:rPr>
        <w:t>ش</w:t>
      </w:r>
      <w:r w:rsidRPr="002A3CB6">
        <w:rPr>
          <w:rFonts w:hint="cs"/>
          <w:rtl/>
          <w:lang w:bidi="fa-IR"/>
        </w:rPr>
        <w:t>يعته.</w:t>
      </w:r>
    </w:p>
    <w:p w:rsidR="00713E11" w:rsidRDefault="002A3CB6" w:rsidP="002A3CB6">
      <w:pPr>
        <w:pStyle w:val="libNormal"/>
        <w:rPr>
          <w:rtl/>
        </w:rPr>
      </w:pPr>
      <w:r w:rsidRPr="002A3CB6">
        <w:rPr>
          <w:rFonts w:hint="cs"/>
          <w:rtl/>
          <w:lang w:bidi="fa-IR"/>
        </w:rPr>
        <w:t>و ذكر جماعةً منهم المترجم و ذكر الكشي ما يشهد بسلامة عقيدته.</w:t>
      </w:r>
    </w:p>
    <w:p w:rsidR="002A3CB6" w:rsidRPr="009806AC" w:rsidRDefault="00713E11" w:rsidP="00713E11">
      <w:pPr>
        <w:pStyle w:val="libLine"/>
        <w:rPr>
          <w:rtl/>
        </w:rPr>
      </w:pPr>
      <w:r>
        <w:rPr>
          <w:rFonts w:hint="cs"/>
          <w:rtl/>
          <w:lang w:bidi="fa-IR"/>
        </w:rPr>
        <w:t>____________________</w:t>
      </w:r>
    </w:p>
    <w:p w:rsidR="002A3CB6" w:rsidRPr="009806AC" w:rsidRDefault="002A3CB6" w:rsidP="00713E11">
      <w:pPr>
        <w:pStyle w:val="libFootnote0"/>
        <w:rPr>
          <w:rtl/>
        </w:rPr>
      </w:pPr>
      <w:r w:rsidRPr="002A3CB6">
        <w:rPr>
          <w:rFonts w:hint="cs"/>
          <w:rtl/>
          <w:lang w:bidi="fa-IR"/>
        </w:rPr>
        <w:t>(1) بكسر الزاي و بضم، واحد: الزرابي: و هي النمارق والبسط رجال الكثير: 142.</w:t>
      </w:r>
    </w:p>
    <w:p w:rsidR="002A3CB6" w:rsidRPr="009806AC" w:rsidRDefault="002A3CB6" w:rsidP="00713E11">
      <w:pPr>
        <w:pStyle w:val="libFootnote0"/>
        <w:rPr>
          <w:rtl/>
        </w:rPr>
      </w:pPr>
      <w:r w:rsidRPr="002A3CB6">
        <w:rPr>
          <w:rFonts w:hint="cs"/>
          <w:rtl/>
          <w:lang w:bidi="fa-IR"/>
        </w:rPr>
        <w:t>(2) هذه النسبة الى خندق: وهو موضع بجرجان، او محلّة كبيرة الانساب للسمعاني 4: 226، وجاء في رجال ابن داود الخندقي: منسوب الى امرأة الياس بن مظهر رجال ابن داود: 46.</w:t>
      </w:r>
    </w:p>
    <w:p w:rsidR="002A3CB6" w:rsidRPr="009806AC" w:rsidRDefault="002A3CB6" w:rsidP="00713E11">
      <w:pPr>
        <w:pStyle w:val="libFootnote0"/>
        <w:rPr>
          <w:rtl/>
        </w:rPr>
      </w:pPr>
      <w:r w:rsidRPr="002A3CB6">
        <w:rPr>
          <w:rFonts w:hint="cs"/>
          <w:rtl/>
          <w:lang w:bidi="fa-IR"/>
        </w:rPr>
        <w:t>(3) التاجر الذي يلزم المعدن، او رجل بندار، كثر المال، لسان العرب 1: 267.</w:t>
      </w:r>
    </w:p>
    <w:p w:rsidR="002A3CB6" w:rsidRDefault="002A3CB6" w:rsidP="00713E11">
      <w:pPr>
        <w:pStyle w:val="libNormal"/>
      </w:pPr>
      <w:r>
        <w:rPr>
          <w:rtl/>
        </w:rPr>
        <w:br w:type="page"/>
      </w:r>
    </w:p>
    <w:p w:rsidR="002A3CB6" w:rsidRPr="009806AC" w:rsidRDefault="002A3CB6" w:rsidP="002A3CB6">
      <w:pPr>
        <w:pStyle w:val="libNormal"/>
        <w:rPr>
          <w:rtl/>
        </w:rPr>
      </w:pPr>
      <w:r w:rsidRPr="002A3CB6">
        <w:rPr>
          <w:rFonts w:hint="cs"/>
          <w:rtl/>
          <w:lang w:bidi="fa-IR"/>
        </w:rPr>
        <w:lastRenderedPageBreak/>
        <w:t>و في رجال ابن داود: و ثقه النجاشي.</w:t>
      </w:r>
    </w:p>
    <w:p w:rsidR="002A3CB6" w:rsidRPr="009806AC" w:rsidRDefault="002A3CB6" w:rsidP="002A3CB6">
      <w:pPr>
        <w:pStyle w:val="libNormal"/>
        <w:rPr>
          <w:rtl/>
        </w:rPr>
      </w:pPr>
      <w:r w:rsidRPr="002A3CB6">
        <w:rPr>
          <w:rFonts w:hint="cs"/>
          <w:rtl/>
          <w:lang w:bidi="fa-IR"/>
        </w:rPr>
        <w:t>و ذكره العلامة في الخلاصة قائلاً: و قال النجاشي انه ثقة ذكره ابن عقدة.</w:t>
      </w:r>
    </w:p>
    <w:p w:rsidR="002A3CB6" w:rsidRDefault="002A3CB6" w:rsidP="002A3CB6">
      <w:pPr>
        <w:pStyle w:val="libNormal"/>
        <w:rPr>
          <w:rtl/>
        </w:rPr>
      </w:pPr>
      <w:r w:rsidRPr="002A3CB6">
        <w:rPr>
          <w:rFonts w:hint="cs"/>
          <w:rtl/>
          <w:lang w:bidi="fa-IR"/>
        </w:rPr>
        <w:t>و قد اعتبر بعض المحققين ان كلمة (ثقة) في عبارة النجاشي «ذكره ابن عقدة» ساقطة و أص</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لعبارة كما حكاها العلامة في الخلاصة عن النجاشي اذن فالرجل جليل القدر ثقة كما تشهد بذل</w:t>
      </w:r>
      <w:r w:rsidR="00A53871" w:rsidRPr="002A3CB6">
        <w:rPr>
          <w:rFonts w:hint="cs"/>
          <w:rtl/>
          <w:lang w:bidi="fa-IR"/>
        </w:rPr>
        <w:t>ك</w:t>
      </w:r>
      <w:r w:rsidR="00A53871">
        <w:rPr>
          <w:rtl/>
          <w:lang w:bidi="fa-IR"/>
        </w:rPr>
        <w:t xml:space="preserve"> </w:t>
      </w:r>
      <w:r w:rsidR="00A53871" w:rsidRPr="002A3CB6">
        <w:rPr>
          <w:rFonts w:hint="cs"/>
          <w:rtl/>
          <w:lang w:bidi="fa-IR"/>
        </w:rPr>
        <w:t>ع</w:t>
      </w:r>
      <w:r w:rsidRPr="002A3CB6">
        <w:rPr>
          <w:rFonts w:hint="cs"/>
          <w:rtl/>
          <w:lang w:bidi="fa-IR"/>
        </w:rPr>
        <w:t>باراتهم.</w:t>
      </w:r>
    </w:p>
    <w:p w:rsidR="002A3CB6" w:rsidRPr="00434A49" w:rsidRDefault="002A3CB6" w:rsidP="00713E11">
      <w:pPr>
        <w:pStyle w:val="libBold2"/>
        <w:rPr>
          <w:rtl/>
        </w:rPr>
      </w:pPr>
      <w:r w:rsidRPr="009806AC">
        <w:rPr>
          <w:rFonts w:hint="cs"/>
          <w:rtl/>
          <w:lang w:bidi="fa-IR"/>
        </w:rPr>
        <w:t>مصادر الترجمة:</w:t>
      </w:r>
    </w:p>
    <w:p w:rsidR="002A3CB6" w:rsidRPr="009806AC" w:rsidRDefault="002A3CB6" w:rsidP="002A3CB6">
      <w:pPr>
        <w:pStyle w:val="libNormal"/>
        <w:rPr>
          <w:rtl/>
        </w:rPr>
      </w:pPr>
      <w:r w:rsidRPr="002A3CB6">
        <w:rPr>
          <w:rFonts w:hint="cs"/>
          <w:rtl/>
          <w:lang w:bidi="fa-IR"/>
        </w:rPr>
        <w:t>1. رجال الطوسي 190 و 349 تنقيح المقال 1: 409.</w:t>
      </w:r>
    </w:p>
    <w:p w:rsidR="002A3CB6" w:rsidRPr="009806AC" w:rsidRDefault="002A3CB6" w:rsidP="002A3CB6">
      <w:pPr>
        <w:pStyle w:val="libNormal"/>
        <w:rPr>
          <w:rtl/>
        </w:rPr>
      </w:pPr>
      <w:r w:rsidRPr="002A3CB6">
        <w:rPr>
          <w:rFonts w:hint="cs"/>
          <w:rtl/>
          <w:lang w:bidi="fa-IR"/>
        </w:rPr>
        <w:t>2. رجال النجاشي 116.</w:t>
      </w:r>
    </w:p>
    <w:p w:rsidR="002A3CB6" w:rsidRPr="009806AC" w:rsidRDefault="002A3CB6" w:rsidP="002A3CB6">
      <w:pPr>
        <w:pStyle w:val="libNormal"/>
        <w:rPr>
          <w:rtl/>
        </w:rPr>
      </w:pPr>
      <w:r w:rsidRPr="002A3CB6">
        <w:rPr>
          <w:rFonts w:hint="cs"/>
          <w:rtl/>
          <w:lang w:bidi="fa-IR"/>
        </w:rPr>
        <w:t>3. معالم العلماء 48.</w:t>
      </w:r>
    </w:p>
    <w:p w:rsidR="002A3CB6" w:rsidRPr="009806AC" w:rsidRDefault="002A3CB6" w:rsidP="002A3CB6">
      <w:pPr>
        <w:pStyle w:val="libNormal"/>
        <w:rPr>
          <w:rtl/>
        </w:rPr>
      </w:pPr>
      <w:r w:rsidRPr="002A3CB6">
        <w:rPr>
          <w:rFonts w:hint="cs"/>
          <w:rtl/>
          <w:lang w:bidi="fa-IR"/>
        </w:rPr>
        <w:t>4. فهرست الطوسي 68.</w:t>
      </w:r>
    </w:p>
    <w:p w:rsidR="002A3CB6" w:rsidRPr="009806AC" w:rsidRDefault="002A3CB6" w:rsidP="002A3CB6">
      <w:pPr>
        <w:pStyle w:val="libNormal"/>
        <w:rPr>
          <w:rtl/>
        </w:rPr>
      </w:pPr>
      <w:r w:rsidRPr="002A3CB6">
        <w:rPr>
          <w:rFonts w:hint="cs"/>
          <w:rtl/>
          <w:lang w:bidi="fa-IR"/>
        </w:rPr>
        <w:t>5. رجال ابن داود 90.</w:t>
      </w:r>
    </w:p>
    <w:p w:rsidR="002A3CB6" w:rsidRPr="009806AC" w:rsidRDefault="002A3CB6" w:rsidP="002A3CB6">
      <w:pPr>
        <w:pStyle w:val="libNormal"/>
        <w:rPr>
          <w:rtl/>
        </w:rPr>
      </w:pPr>
      <w:r w:rsidRPr="002A3CB6">
        <w:rPr>
          <w:rFonts w:hint="cs"/>
          <w:rtl/>
          <w:lang w:bidi="fa-IR"/>
        </w:rPr>
        <w:t>6. الارشاد 304.</w:t>
      </w:r>
    </w:p>
    <w:p w:rsidR="002A3CB6" w:rsidRPr="009806AC" w:rsidRDefault="002A3CB6" w:rsidP="002A3CB6">
      <w:pPr>
        <w:pStyle w:val="libNormal"/>
        <w:rPr>
          <w:rtl/>
        </w:rPr>
      </w:pPr>
      <w:r w:rsidRPr="002A3CB6">
        <w:rPr>
          <w:rFonts w:hint="cs"/>
          <w:rtl/>
          <w:lang w:bidi="fa-IR"/>
        </w:rPr>
        <w:t>7. معجم الثقات 51.</w:t>
      </w:r>
    </w:p>
    <w:p w:rsidR="002A3CB6" w:rsidRPr="009806AC" w:rsidRDefault="002A3CB6" w:rsidP="002A3CB6">
      <w:pPr>
        <w:pStyle w:val="libNormal"/>
        <w:rPr>
          <w:rtl/>
        </w:rPr>
      </w:pPr>
      <w:r w:rsidRPr="002A3CB6">
        <w:rPr>
          <w:rFonts w:hint="cs"/>
          <w:rtl/>
          <w:lang w:bidi="fa-IR"/>
        </w:rPr>
        <w:t>8. معجم رجال الحديث 7: 100 و 101 - 104.</w:t>
      </w:r>
    </w:p>
    <w:p w:rsidR="002A3CB6" w:rsidRPr="009806AC" w:rsidRDefault="002A3CB6" w:rsidP="002A3CB6">
      <w:pPr>
        <w:pStyle w:val="libNormal"/>
        <w:rPr>
          <w:rtl/>
        </w:rPr>
      </w:pPr>
      <w:r w:rsidRPr="002A3CB6">
        <w:rPr>
          <w:rFonts w:hint="cs"/>
          <w:rtl/>
          <w:lang w:bidi="fa-IR"/>
        </w:rPr>
        <w:t>9. جامع الرواة 1: 303.</w:t>
      </w:r>
    </w:p>
    <w:p w:rsidR="002A3CB6" w:rsidRPr="009806AC" w:rsidRDefault="002A3CB6" w:rsidP="002A3CB6">
      <w:pPr>
        <w:pStyle w:val="libNormal"/>
        <w:rPr>
          <w:rtl/>
        </w:rPr>
      </w:pPr>
      <w:r w:rsidRPr="002A3CB6">
        <w:rPr>
          <w:rFonts w:hint="cs"/>
          <w:rtl/>
          <w:lang w:bidi="fa-IR"/>
        </w:rPr>
        <w:t>10. رجال الحلي 68.</w:t>
      </w:r>
    </w:p>
    <w:p w:rsidR="002A3CB6" w:rsidRPr="009806AC" w:rsidRDefault="002A3CB6" w:rsidP="002A3CB6">
      <w:pPr>
        <w:pStyle w:val="libNormal"/>
        <w:rPr>
          <w:rtl/>
        </w:rPr>
      </w:pPr>
      <w:r w:rsidRPr="002A3CB6">
        <w:rPr>
          <w:rFonts w:hint="cs"/>
          <w:rtl/>
          <w:lang w:bidi="fa-IR"/>
        </w:rPr>
        <w:t>11. توضيح الاشتباه 150.</w:t>
      </w:r>
    </w:p>
    <w:p w:rsidR="002A3CB6" w:rsidRPr="009806AC" w:rsidRDefault="002A3CB6" w:rsidP="002A3CB6">
      <w:pPr>
        <w:pStyle w:val="libNormal"/>
        <w:rPr>
          <w:rtl/>
        </w:rPr>
      </w:pPr>
      <w:r w:rsidRPr="002A3CB6">
        <w:rPr>
          <w:rFonts w:hint="cs"/>
          <w:rtl/>
          <w:lang w:bidi="fa-IR"/>
        </w:rPr>
        <w:t>12. نقد الرجال 128.</w:t>
      </w:r>
    </w:p>
    <w:p w:rsidR="002A3CB6" w:rsidRPr="009806AC" w:rsidRDefault="002A3CB6" w:rsidP="002A3CB6">
      <w:pPr>
        <w:pStyle w:val="libNormal"/>
        <w:rPr>
          <w:rtl/>
        </w:rPr>
      </w:pPr>
      <w:r w:rsidRPr="002A3CB6">
        <w:rPr>
          <w:rFonts w:hint="cs"/>
          <w:rtl/>
          <w:lang w:bidi="fa-IR"/>
        </w:rPr>
        <w:t>13. مجمع الرجال 2: 281 - 283.</w:t>
      </w:r>
    </w:p>
    <w:p w:rsidR="002A3CB6" w:rsidRPr="009806AC" w:rsidRDefault="002A3CB6" w:rsidP="002A3CB6">
      <w:pPr>
        <w:pStyle w:val="libNormal"/>
        <w:rPr>
          <w:rtl/>
        </w:rPr>
      </w:pPr>
      <w:r w:rsidRPr="002A3CB6">
        <w:rPr>
          <w:rFonts w:hint="cs"/>
          <w:rtl/>
          <w:lang w:bidi="fa-IR"/>
        </w:rPr>
        <w:t>14. هداية المحدّثين 58.</w:t>
      </w:r>
    </w:p>
    <w:p w:rsidR="002A3CB6" w:rsidRPr="009806AC" w:rsidRDefault="002A3CB6" w:rsidP="002A3CB6">
      <w:pPr>
        <w:pStyle w:val="libNormal"/>
        <w:rPr>
          <w:rtl/>
        </w:rPr>
      </w:pPr>
      <w:r w:rsidRPr="002A3CB6">
        <w:rPr>
          <w:rFonts w:hint="cs"/>
          <w:rtl/>
          <w:lang w:bidi="fa-IR"/>
        </w:rPr>
        <w:t>15. أعيان الشيعة 6: 370.</w:t>
      </w:r>
    </w:p>
    <w:p w:rsidR="002A3CB6" w:rsidRPr="009806AC" w:rsidRDefault="002A3CB6" w:rsidP="002A3CB6">
      <w:pPr>
        <w:pStyle w:val="libNormal"/>
        <w:rPr>
          <w:rtl/>
        </w:rPr>
      </w:pPr>
      <w:r w:rsidRPr="002A3CB6">
        <w:rPr>
          <w:rFonts w:hint="cs"/>
          <w:rtl/>
          <w:lang w:bidi="fa-IR"/>
        </w:rPr>
        <w:t>16. بهجة الآمال 4: 66.</w:t>
      </w:r>
    </w:p>
    <w:p w:rsidR="002A3CB6" w:rsidRPr="009806AC" w:rsidRDefault="002A3CB6" w:rsidP="002A3CB6">
      <w:pPr>
        <w:pStyle w:val="libNormal"/>
        <w:rPr>
          <w:rtl/>
        </w:rPr>
      </w:pPr>
      <w:r w:rsidRPr="002A3CB6">
        <w:rPr>
          <w:rFonts w:hint="cs"/>
          <w:rtl/>
          <w:lang w:bidi="fa-IR"/>
        </w:rPr>
        <w:t>17. رجال الكشي 312.</w:t>
      </w:r>
    </w:p>
    <w:p w:rsidR="002A3CB6" w:rsidRDefault="002A3CB6" w:rsidP="00713E11">
      <w:pPr>
        <w:pStyle w:val="libNormal"/>
      </w:pPr>
      <w:r>
        <w:rPr>
          <w:rtl/>
        </w:rPr>
        <w:br w:type="page"/>
      </w:r>
    </w:p>
    <w:p w:rsidR="002A3CB6" w:rsidRPr="009806AC" w:rsidRDefault="002A3CB6" w:rsidP="002A3CB6">
      <w:pPr>
        <w:pStyle w:val="libNormal"/>
        <w:rPr>
          <w:rtl/>
        </w:rPr>
      </w:pPr>
      <w:r w:rsidRPr="002A3CB6">
        <w:rPr>
          <w:rFonts w:hint="cs"/>
          <w:rtl/>
          <w:lang w:bidi="fa-IR"/>
        </w:rPr>
        <w:lastRenderedPageBreak/>
        <w:t>18. منتهى المقال 129.</w:t>
      </w:r>
    </w:p>
    <w:p w:rsidR="002A3CB6" w:rsidRPr="009806AC" w:rsidRDefault="002A3CB6" w:rsidP="002A3CB6">
      <w:pPr>
        <w:pStyle w:val="libNormal"/>
        <w:rPr>
          <w:rtl/>
        </w:rPr>
      </w:pPr>
      <w:r w:rsidRPr="002A3CB6">
        <w:rPr>
          <w:rFonts w:hint="cs"/>
          <w:rtl/>
          <w:lang w:bidi="fa-IR"/>
        </w:rPr>
        <w:t>19. العندبيل 1: 259.</w:t>
      </w:r>
    </w:p>
    <w:p w:rsidR="002A3CB6" w:rsidRPr="009806AC" w:rsidRDefault="002A3CB6" w:rsidP="002A3CB6">
      <w:pPr>
        <w:pStyle w:val="libNormal"/>
        <w:rPr>
          <w:rtl/>
        </w:rPr>
      </w:pPr>
      <w:r w:rsidRPr="002A3CB6">
        <w:rPr>
          <w:rFonts w:hint="cs"/>
          <w:rtl/>
          <w:lang w:bidi="fa-IR"/>
        </w:rPr>
        <w:t>20. منهج المقال 134.</w:t>
      </w:r>
    </w:p>
    <w:p w:rsidR="002A3CB6" w:rsidRPr="009806AC" w:rsidRDefault="002A3CB6" w:rsidP="002A3CB6">
      <w:pPr>
        <w:pStyle w:val="libNormal"/>
        <w:rPr>
          <w:rtl/>
        </w:rPr>
      </w:pPr>
      <w:r w:rsidRPr="002A3CB6">
        <w:rPr>
          <w:rFonts w:hint="cs"/>
          <w:rtl/>
          <w:lang w:bidi="fa-IR"/>
        </w:rPr>
        <w:t>21. جامع المقال 66.</w:t>
      </w:r>
    </w:p>
    <w:p w:rsidR="002A3CB6" w:rsidRPr="009806AC" w:rsidRDefault="002A3CB6" w:rsidP="002A3CB6">
      <w:pPr>
        <w:pStyle w:val="libNormal"/>
        <w:rPr>
          <w:rtl/>
        </w:rPr>
      </w:pPr>
      <w:r w:rsidRPr="002A3CB6">
        <w:rPr>
          <w:rFonts w:hint="cs"/>
          <w:rtl/>
          <w:lang w:bidi="fa-IR"/>
        </w:rPr>
        <w:t>22. ايضاح الاشتباه 37.</w:t>
      </w:r>
    </w:p>
    <w:p w:rsidR="002A3CB6" w:rsidRPr="009806AC" w:rsidRDefault="002A3CB6" w:rsidP="002A3CB6">
      <w:pPr>
        <w:pStyle w:val="libNormal"/>
        <w:rPr>
          <w:rtl/>
        </w:rPr>
      </w:pPr>
      <w:r w:rsidRPr="002A3CB6">
        <w:rPr>
          <w:rFonts w:hint="cs"/>
          <w:rtl/>
          <w:lang w:bidi="fa-IR"/>
        </w:rPr>
        <w:t>23. التحرير الطاووسي 97.</w:t>
      </w:r>
    </w:p>
    <w:p w:rsidR="002A3CB6" w:rsidRPr="009806AC" w:rsidRDefault="002A3CB6" w:rsidP="002A3CB6">
      <w:pPr>
        <w:pStyle w:val="libNormal"/>
        <w:rPr>
          <w:rtl/>
        </w:rPr>
      </w:pPr>
      <w:r w:rsidRPr="002A3CB6">
        <w:rPr>
          <w:rFonts w:hint="cs"/>
          <w:rtl/>
          <w:lang w:bidi="fa-IR"/>
        </w:rPr>
        <w:t>24. نضد الايضاح 128.</w:t>
      </w:r>
    </w:p>
    <w:p w:rsidR="002A3CB6" w:rsidRPr="009806AC" w:rsidRDefault="002A3CB6" w:rsidP="002A3CB6">
      <w:pPr>
        <w:pStyle w:val="libNormal"/>
        <w:rPr>
          <w:rtl/>
        </w:rPr>
      </w:pPr>
      <w:r w:rsidRPr="002A3CB6">
        <w:rPr>
          <w:rFonts w:hint="cs"/>
          <w:rtl/>
          <w:lang w:bidi="fa-IR"/>
        </w:rPr>
        <w:t>25. أضبط المقال 505.</w:t>
      </w:r>
    </w:p>
    <w:p w:rsidR="002A3CB6" w:rsidRPr="009806AC" w:rsidRDefault="002A3CB6" w:rsidP="002A3CB6">
      <w:pPr>
        <w:pStyle w:val="libNormal"/>
        <w:rPr>
          <w:rtl/>
        </w:rPr>
      </w:pPr>
      <w:r w:rsidRPr="002A3CB6">
        <w:rPr>
          <w:rFonts w:hint="cs"/>
          <w:rtl/>
          <w:lang w:bidi="fa-IR"/>
        </w:rPr>
        <w:t>26. روضة المتقين 14: 362.</w:t>
      </w:r>
    </w:p>
    <w:p w:rsidR="002A3CB6" w:rsidRPr="009806AC" w:rsidRDefault="002A3CB6" w:rsidP="002A3CB6">
      <w:pPr>
        <w:pStyle w:val="libNormal"/>
        <w:rPr>
          <w:rtl/>
        </w:rPr>
      </w:pPr>
      <w:r w:rsidRPr="002A3CB6">
        <w:rPr>
          <w:rFonts w:hint="cs"/>
          <w:rtl/>
          <w:lang w:bidi="fa-IR"/>
        </w:rPr>
        <w:t>27. وسائل الشيعة 20: 189.</w:t>
      </w:r>
    </w:p>
    <w:p w:rsidR="002A3CB6" w:rsidRPr="009806AC" w:rsidRDefault="002A3CB6" w:rsidP="002A3CB6">
      <w:pPr>
        <w:pStyle w:val="libNormal"/>
        <w:rPr>
          <w:rtl/>
        </w:rPr>
      </w:pPr>
      <w:r w:rsidRPr="002A3CB6">
        <w:rPr>
          <w:rFonts w:hint="cs"/>
          <w:rtl/>
          <w:lang w:bidi="fa-IR"/>
        </w:rPr>
        <w:t>28. اتقان المقال 58.</w:t>
      </w:r>
    </w:p>
    <w:p w:rsidR="002A3CB6" w:rsidRPr="009806AC" w:rsidRDefault="002A3CB6" w:rsidP="002A3CB6">
      <w:pPr>
        <w:pStyle w:val="libNormal"/>
        <w:rPr>
          <w:rtl/>
        </w:rPr>
      </w:pPr>
      <w:r w:rsidRPr="002A3CB6">
        <w:rPr>
          <w:rFonts w:hint="cs"/>
          <w:rtl/>
          <w:lang w:bidi="fa-IR"/>
        </w:rPr>
        <w:t>29. الوجيزة 34.</w:t>
      </w:r>
    </w:p>
    <w:p w:rsidR="002A3CB6" w:rsidRPr="009806AC" w:rsidRDefault="002A3CB6" w:rsidP="002A3CB6">
      <w:pPr>
        <w:pStyle w:val="libNormal"/>
        <w:rPr>
          <w:rtl/>
        </w:rPr>
      </w:pPr>
      <w:r w:rsidRPr="002A3CB6">
        <w:rPr>
          <w:rFonts w:hint="cs"/>
          <w:rtl/>
          <w:lang w:bidi="fa-IR"/>
        </w:rPr>
        <w:t>30. رجال الأنصاري 86.</w:t>
      </w:r>
    </w:p>
    <w:p w:rsidR="002A3CB6" w:rsidRPr="009806AC" w:rsidRDefault="002A3CB6" w:rsidP="002A3CB6">
      <w:pPr>
        <w:pStyle w:val="libNormal"/>
        <w:rPr>
          <w:rtl/>
        </w:rPr>
      </w:pPr>
      <w:r w:rsidRPr="002A3CB6">
        <w:rPr>
          <w:rFonts w:hint="cs"/>
          <w:rtl/>
          <w:lang w:bidi="fa-IR"/>
        </w:rPr>
        <w:t>31. ثقات الرواة 1: 283 - 286.</w:t>
      </w:r>
    </w:p>
    <w:p w:rsidR="002A3CB6" w:rsidRPr="009806AC" w:rsidRDefault="002A3CB6" w:rsidP="002A3CB6">
      <w:pPr>
        <w:pStyle w:val="libNormal"/>
        <w:rPr>
          <w:rtl/>
        </w:rPr>
      </w:pPr>
      <w:r w:rsidRPr="002A3CB6">
        <w:rPr>
          <w:rFonts w:hint="cs"/>
          <w:rtl/>
          <w:lang w:bidi="fa-IR"/>
        </w:rPr>
        <w:t>32. الذريعة 2: 149.</w:t>
      </w:r>
    </w:p>
    <w:p w:rsidR="002A3CB6" w:rsidRDefault="002A3CB6" w:rsidP="002A3CB6">
      <w:pPr>
        <w:pStyle w:val="libNormal"/>
        <w:rPr>
          <w:rtl/>
        </w:rPr>
      </w:pPr>
      <w:r w:rsidRPr="002A3CB6">
        <w:rPr>
          <w:rFonts w:hint="cs"/>
          <w:rtl/>
          <w:lang w:bidi="fa-IR"/>
        </w:rPr>
        <w:t>33. المعجم المفهرس لالفاظ احاديث البحار 1: 51.</w:t>
      </w:r>
    </w:p>
    <w:p w:rsidR="002A3CB6" w:rsidRPr="00434A49" w:rsidRDefault="002A3CB6" w:rsidP="00434A49">
      <w:pPr>
        <w:pStyle w:val="libCenterBold1"/>
        <w:rPr>
          <w:rtl/>
        </w:rPr>
      </w:pPr>
      <w:r w:rsidRPr="009806AC">
        <w:rPr>
          <w:rFonts w:hint="cs"/>
          <w:rtl/>
          <w:lang w:bidi="fa-IR"/>
        </w:rPr>
        <w:t>( 66 )</w:t>
      </w:r>
    </w:p>
    <w:p w:rsidR="002A3CB6" w:rsidRPr="009806AC" w:rsidRDefault="002A3CB6" w:rsidP="002A3CB6">
      <w:pPr>
        <w:pStyle w:val="libNormal"/>
        <w:rPr>
          <w:rtl/>
        </w:rPr>
      </w:pPr>
      <w:bookmarkStart w:id="103" w:name="90"/>
      <w:r w:rsidRPr="00A53871">
        <w:rPr>
          <w:rStyle w:val="libBold2Char"/>
          <w:rFonts w:hint="cs"/>
          <w:rtl/>
        </w:rPr>
        <w:t>داود بن كثير الرق</w:t>
      </w:r>
      <w:bookmarkEnd w:id="103"/>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 xml:space="preserve">ال في ايضاح الاشتباه: داود بن كثير ـ بالياء المنقطة و فوقها ثلاث نقط بعد الكاف ـ الرقي </w:t>
      </w:r>
      <w:r w:rsidR="00A53871" w:rsidRPr="002A3CB6">
        <w:rPr>
          <w:rFonts w:hint="cs"/>
          <w:rtl/>
          <w:lang w:bidi="fa-IR"/>
        </w:rPr>
        <w:t>ـ</w:t>
      </w:r>
      <w:r w:rsidR="00A53871">
        <w:rPr>
          <w:rtl/>
          <w:lang w:bidi="fa-IR"/>
        </w:rPr>
        <w:t xml:space="preserve"> </w:t>
      </w:r>
      <w:r w:rsidR="00A53871" w:rsidRPr="002A3CB6">
        <w:rPr>
          <w:rFonts w:hint="cs"/>
          <w:rtl/>
          <w:lang w:bidi="fa-IR"/>
        </w:rPr>
        <w:t>ب</w:t>
      </w:r>
      <w:r w:rsidRPr="002A3CB6">
        <w:rPr>
          <w:rFonts w:hint="cs"/>
          <w:rtl/>
          <w:lang w:bidi="fa-IR"/>
        </w:rPr>
        <w:t xml:space="preserve">الراء المهملة المشدّدة و القاف ـ ضعيف جداً، يكنى اباخالد و أباسليمان، روى عنه الحماني </w:t>
      </w:r>
      <w:r w:rsidR="00A53871" w:rsidRPr="002A3CB6">
        <w:rPr>
          <w:rFonts w:hint="cs"/>
          <w:rtl/>
          <w:lang w:bidi="fa-IR"/>
        </w:rPr>
        <w:t>ـ</w:t>
      </w:r>
      <w:r w:rsidR="00A53871">
        <w:rPr>
          <w:rtl/>
          <w:lang w:bidi="fa-IR"/>
        </w:rPr>
        <w:t xml:space="preserve"> </w:t>
      </w:r>
      <w:r w:rsidR="00A53871" w:rsidRPr="002A3CB6">
        <w:rPr>
          <w:rFonts w:hint="cs"/>
          <w:rtl/>
          <w:lang w:bidi="fa-IR"/>
        </w:rPr>
        <w:t>ا</w:t>
      </w:r>
      <w:r w:rsidRPr="002A3CB6">
        <w:rPr>
          <w:rFonts w:hint="cs"/>
          <w:rtl/>
          <w:lang w:bidi="fa-IR"/>
        </w:rPr>
        <w:t>لمهملة و الميم المشددة و النون قبل الياء.</w:t>
      </w:r>
    </w:p>
    <w:p w:rsidR="002A3CB6" w:rsidRDefault="002A3CB6" w:rsidP="00713E11">
      <w:pPr>
        <w:pStyle w:val="libNormal"/>
      </w:pPr>
      <w:r>
        <w:rPr>
          <w:rtl/>
        </w:rPr>
        <w:br w:type="page"/>
      </w:r>
    </w:p>
    <w:p w:rsidR="002A3CB6" w:rsidRPr="009806AC" w:rsidRDefault="002A3CB6" w:rsidP="002A3CB6">
      <w:pPr>
        <w:pStyle w:val="libNormal"/>
        <w:rPr>
          <w:rtl/>
        </w:rPr>
      </w:pPr>
      <w:r w:rsidRPr="009806AC">
        <w:rPr>
          <w:rFonts w:hint="cs"/>
          <w:rtl/>
          <w:lang w:bidi="fa-IR"/>
        </w:rPr>
        <w:lastRenderedPageBreak/>
        <w:t>التّرجم</w:t>
      </w:r>
      <w:r w:rsidR="00A53871" w:rsidRPr="009806AC">
        <w:rPr>
          <w:rFonts w:hint="cs"/>
          <w:rtl/>
          <w:lang w:bidi="fa-IR"/>
        </w:rPr>
        <w:t>ة</w:t>
      </w:r>
      <w:r w:rsidR="00A53871">
        <w:rPr>
          <w:rtl/>
        </w:rPr>
        <w:t xml:space="preserve"> </w:t>
      </w:r>
      <w:r w:rsidR="00A53871" w:rsidRPr="002A3CB6">
        <w:rPr>
          <w:rFonts w:hint="cs"/>
          <w:rtl/>
          <w:lang w:bidi="fa-IR"/>
        </w:rPr>
        <w:t>د</w:t>
      </w:r>
      <w:r w:rsidRPr="002A3CB6">
        <w:rPr>
          <w:rFonts w:hint="cs"/>
          <w:rtl/>
          <w:lang w:bidi="fa-IR"/>
        </w:rPr>
        <w:t>اود بن كثير الرقي</w:t>
      </w:r>
      <w:r w:rsidRPr="00713E11">
        <w:rPr>
          <w:rStyle w:val="libFootnotenumChar"/>
          <w:rFonts w:hint="cs"/>
          <w:rtl/>
        </w:rPr>
        <w:t>(1)</w:t>
      </w:r>
      <w:r w:rsidRPr="002A3CB6">
        <w:rPr>
          <w:rFonts w:hint="cs"/>
          <w:rtl/>
          <w:lang w:bidi="fa-IR"/>
        </w:rPr>
        <w:t xml:space="preserve"> روى عن ابي عبداللّه‏ الصادق و الكاظم عليهماالسلام و ثقه الشيخ في رجال</w:t>
      </w:r>
      <w:r w:rsidR="00A53871" w:rsidRPr="002A3CB6">
        <w:rPr>
          <w:rFonts w:hint="cs"/>
          <w:rtl/>
          <w:lang w:bidi="fa-IR"/>
        </w:rPr>
        <w:t>ه</w:t>
      </w:r>
      <w:r w:rsidR="00A53871">
        <w:rPr>
          <w:rtl/>
          <w:lang w:bidi="fa-IR"/>
        </w:rPr>
        <w:t xml:space="preserve"> </w:t>
      </w:r>
      <w:r w:rsidR="00A53871" w:rsidRPr="002A3CB6">
        <w:rPr>
          <w:rFonts w:hint="cs"/>
          <w:rtl/>
          <w:lang w:bidi="fa-IR"/>
        </w:rPr>
        <w:t>ح</w:t>
      </w:r>
      <w:r w:rsidRPr="002A3CB6">
        <w:rPr>
          <w:rFonts w:hint="cs"/>
          <w:rtl/>
          <w:lang w:bidi="fa-IR"/>
        </w:rPr>
        <w:t>ينما عده في اصحاب الكاظم عليه‏السلام بقوله: الرقي مولى بنى اسد ثقة.</w:t>
      </w:r>
    </w:p>
    <w:p w:rsidR="002A3CB6" w:rsidRPr="009806AC" w:rsidRDefault="002A3CB6" w:rsidP="002A3CB6">
      <w:pPr>
        <w:pStyle w:val="libNormal"/>
        <w:rPr>
          <w:rtl/>
        </w:rPr>
      </w:pPr>
      <w:r w:rsidRPr="002A3CB6">
        <w:rPr>
          <w:rFonts w:hint="cs"/>
          <w:rtl/>
          <w:lang w:bidi="fa-IR"/>
        </w:rPr>
        <w:t>وعده</w:t>
      </w:r>
      <w:r w:rsidR="005E3E81">
        <w:rPr>
          <w:rFonts w:hint="cs"/>
          <w:rtl/>
          <w:lang w:bidi="fa-IR"/>
        </w:rPr>
        <w:t xml:space="preserve"> </w:t>
      </w:r>
      <w:r w:rsidRPr="002A3CB6">
        <w:rPr>
          <w:rFonts w:hint="cs"/>
          <w:rtl/>
          <w:lang w:bidi="fa-IR"/>
        </w:rPr>
        <w:t>ابن شهر آشوب في اصحاب الاصول.</w:t>
      </w:r>
    </w:p>
    <w:p w:rsidR="002A3CB6" w:rsidRPr="009806AC" w:rsidRDefault="002A3CB6" w:rsidP="002A3CB6">
      <w:pPr>
        <w:pStyle w:val="libNormal"/>
        <w:rPr>
          <w:rtl/>
        </w:rPr>
      </w:pPr>
      <w:r w:rsidRPr="002A3CB6">
        <w:rPr>
          <w:rFonts w:hint="cs"/>
          <w:rtl/>
          <w:lang w:bidi="fa-IR"/>
        </w:rPr>
        <w:t>و في الفهرس: له اصل... عن الحسن بن محبوب عنه و نقل.</w:t>
      </w:r>
    </w:p>
    <w:p w:rsidR="002A3CB6" w:rsidRPr="009806AC" w:rsidRDefault="002A3CB6" w:rsidP="002A3CB6">
      <w:pPr>
        <w:pStyle w:val="libNormal"/>
        <w:rPr>
          <w:rtl/>
        </w:rPr>
      </w:pPr>
      <w:r w:rsidRPr="002A3CB6">
        <w:rPr>
          <w:rFonts w:hint="cs"/>
          <w:rtl/>
          <w:lang w:bidi="fa-IR"/>
        </w:rPr>
        <w:t>و نقل الكشي ما يدل على جلالته و مدحه من قبل الامام الصادق عليه‏السلام.</w:t>
      </w:r>
    </w:p>
    <w:p w:rsidR="002A3CB6" w:rsidRPr="009806AC" w:rsidRDefault="002A3CB6" w:rsidP="002A3CB6">
      <w:pPr>
        <w:pStyle w:val="libNormal"/>
        <w:rPr>
          <w:rtl/>
        </w:rPr>
      </w:pPr>
      <w:r w:rsidRPr="002A3CB6">
        <w:rPr>
          <w:rFonts w:hint="cs"/>
          <w:rtl/>
          <w:lang w:bidi="fa-IR"/>
        </w:rPr>
        <w:t>قال الكشي: و يذكر الغلاة انه من أركانهم و قد روي عنه المناكير من الغلو و ينسب الي</w:t>
      </w:r>
      <w:r w:rsidR="00A53871" w:rsidRPr="002A3CB6">
        <w:rPr>
          <w:rFonts w:hint="cs"/>
          <w:rtl/>
          <w:lang w:bidi="fa-IR"/>
        </w:rPr>
        <w:t>ه</w:t>
      </w:r>
      <w:r w:rsidR="00A53871">
        <w:rPr>
          <w:rtl/>
          <w:lang w:bidi="fa-IR"/>
        </w:rPr>
        <w:t xml:space="preserve"> </w:t>
      </w:r>
      <w:r w:rsidR="00A53871" w:rsidRPr="002A3CB6">
        <w:rPr>
          <w:rFonts w:hint="cs"/>
          <w:rtl/>
          <w:lang w:bidi="fa-IR"/>
        </w:rPr>
        <w:t>أ</w:t>
      </w:r>
      <w:r w:rsidRPr="002A3CB6">
        <w:rPr>
          <w:rFonts w:hint="cs"/>
          <w:rtl/>
          <w:lang w:bidi="fa-IR"/>
        </w:rPr>
        <w:t>قاويلهم و لم أسمع احداً من مشايخ العصابة يطعن فيه و لاعثرت من الرواية على شيء غير م</w:t>
      </w:r>
      <w:r w:rsidR="00A53871" w:rsidRPr="002A3CB6">
        <w:rPr>
          <w:rFonts w:hint="cs"/>
          <w:rtl/>
          <w:lang w:bidi="fa-IR"/>
        </w:rPr>
        <w:t>ا</w:t>
      </w:r>
      <w:r w:rsidR="00A53871">
        <w:rPr>
          <w:rtl/>
          <w:lang w:bidi="fa-IR"/>
        </w:rPr>
        <w:t xml:space="preserve"> </w:t>
      </w:r>
      <w:r w:rsidR="00A53871" w:rsidRPr="002A3CB6">
        <w:rPr>
          <w:rFonts w:hint="cs"/>
          <w:rtl/>
          <w:lang w:bidi="fa-IR"/>
        </w:rPr>
        <w:t>أ</w:t>
      </w:r>
      <w:r w:rsidRPr="002A3CB6">
        <w:rPr>
          <w:rFonts w:hint="cs"/>
          <w:rtl/>
          <w:lang w:bidi="fa-IR"/>
        </w:rPr>
        <w:t>تيته في هذا الباب.</w:t>
      </w:r>
    </w:p>
    <w:p w:rsidR="002A3CB6" w:rsidRPr="002A3CB6" w:rsidRDefault="002A3CB6" w:rsidP="002A3CB6">
      <w:pPr>
        <w:pStyle w:val="libNormal"/>
        <w:rPr>
          <w:rtl/>
          <w:lang w:bidi="fa-IR"/>
        </w:rPr>
      </w:pPr>
      <w:r w:rsidRPr="002A3CB6">
        <w:rPr>
          <w:rFonts w:hint="cs"/>
          <w:rtl/>
          <w:lang w:bidi="fa-IR"/>
        </w:rPr>
        <w:t>و قال النجاشي: داود بن كثير الرقي، أبوه: (كثير)، يكنى «أبا خالد»، و هو يكنى «أبا سليمان»</w:t>
      </w:r>
    </w:p>
    <w:p w:rsidR="002A3CB6" w:rsidRPr="009806AC" w:rsidRDefault="002A3CB6" w:rsidP="002A3CB6">
      <w:pPr>
        <w:pStyle w:val="libNormal"/>
        <w:rPr>
          <w:rtl/>
        </w:rPr>
      </w:pPr>
      <w:r w:rsidRPr="002A3CB6">
        <w:rPr>
          <w:rFonts w:hint="cs"/>
          <w:rtl/>
          <w:lang w:bidi="fa-IR"/>
        </w:rPr>
        <w:t>ضعيف جداً و الغلاة تروي عنه.</w:t>
      </w:r>
    </w:p>
    <w:p w:rsidR="002A3CB6" w:rsidRPr="009806AC" w:rsidRDefault="002A3CB6" w:rsidP="002A3CB6">
      <w:pPr>
        <w:pStyle w:val="libNormal"/>
        <w:rPr>
          <w:rtl/>
        </w:rPr>
      </w:pPr>
      <w:r w:rsidRPr="002A3CB6">
        <w:rPr>
          <w:rFonts w:hint="cs"/>
          <w:rtl/>
          <w:lang w:bidi="fa-IR"/>
        </w:rPr>
        <w:t>قال احمد بن عبد الواحد: قل مارأيت له حديثاً سديداً. له كتاب المزار.</w:t>
      </w:r>
    </w:p>
    <w:p w:rsidR="002A3CB6" w:rsidRPr="009806AC" w:rsidRDefault="002A3CB6" w:rsidP="002A3CB6">
      <w:pPr>
        <w:pStyle w:val="libNormal"/>
        <w:rPr>
          <w:rtl/>
        </w:rPr>
      </w:pPr>
      <w:r w:rsidRPr="002A3CB6">
        <w:rPr>
          <w:rFonts w:hint="cs"/>
          <w:rtl/>
          <w:lang w:bidi="fa-IR"/>
        </w:rPr>
        <w:t>و قال ابن الغضائري: ابن ابى خالد الرقي مولى بنى اسد، يروي عن ابي عبداللّه‏ عليه‏السلام كان فاس</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لمذهب ضعيف الرواية، لايلتفت أليه.</w:t>
      </w:r>
    </w:p>
    <w:p w:rsidR="00713E11" w:rsidRDefault="002A3CB6" w:rsidP="002A3CB6">
      <w:pPr>
        <w:pStyle w:val="libNormal"/>
        <w:rPr>
          <w:rFonts w:hint="cs"/>
          <w:rtl/>
          <w:lang w:bidi="fa-IR"/>
        </w:rPr>
      </w:pPr>
      <w:r w:rsidRPr="002A3CB6">
        <w:rPr>
          <w:rFonts w:hint="cs"/>
          <w:rtl/>
          <w:lang w:bidi="fa-IR"/>
        </w:rPr>
        <w:t>و لايوجد من الرجالين من ضعّفه سوى النجاشي و ابن الغضائري اما من صرح بوثاقته اضاف</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لى الشيخ في رجاله و الكشي في رجاله ايضاً المفيد و</w:t>
      </w:r>
      <w:r w:rsidR="005E3E81">
        <w:rPr>
          <w:rFonts w:hint="cs"/>
          <w:rtl/>
          <w:lang w:bidi="fa-IR"/>
        </w:rPr>
        <w:t xml:space="preserve"> </w:t>
      </w:r>
      <w:r w:rsidRPr="002A3CB6">
        <w:rPr>
          <w:rFonts w:hint="cs"/>
          <w:rtl/>
          <w:lang w:bidi="fa-IR"/>
        </w:rPr>
        <w:t xml:space="preserve">ابن طاووس، و العلامة و ابن فضال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لصدوق و الطريحي</w:t>
      </w:r>
      <w:r w:rsidRPr="00713E11">
        <w:rPr>
          <w:rStyle w:val="libFootnotenumChar"/>
          <w:rFonts w:hint="cs"/>
          <w:rtl/>
        </w:rPr>
        <w:t>(2)</w:t>
      </w:r>
      <w:r w:rsidRPr="002A3CB6">
        <w:rPr>
          <w:rFonts w:hint="cs"/>
          <w:rtl/>
          <w:lang w:bidi="fa-IR"/>
        </w:rPr>
        <w:t xml:space="preserve"> و الشيخ الكاظمي</w:t>
      </w:r>
      <w:r w:rsidRPr="00713E11">
        <w:rPr>
          <w:rStyle w:val="libFootnotenumChar"/>
          <w:rFonts w:hint="cs"/>
          <w:rtl/>
        </w:rPr>
        <w:t>(3)</w:t>
      </w:r>
      <w:r w:rsidRPr="002A3CB6">
        <w:rPr>
          <w:rFonts w:hint="cs"/>
          <w:rtl/>
          <w:lang w:bidi="fa-IR"/>
        </w:rPr>
        <w:t xml:space="preserve"> و ذكر العلامة المامقاني بعد نقل اقوالهم - مانصه إ</w:t>
      </w:r>
      <w:r w:rsidR="00A53871" w:rsidRPr="002A3CB6">
        <w:rPr>
          <w:rFonts w:hint="cs"/>
          <w:rtl/>
          <w:lang w:bidi="fa-IR"/>
        </w:rPr>
        <w:t>ن</w:t>
      </w:r>
      <w:r w:rsidR="00A53871">
        <w:rPr>
          <w:rtl/>
        </w:rPr>
        <w:t xml:space="preserve"> </w:t>
      </w:r>
    </w:p>
    <w:p w:rsidR="002A3CB6" w:rsidRPr="009806AC" w:rsidRDefault="00713E11" w:rsidP="00713E11">
      <w:pPr>
        <w:pStyle w:val="libLine"/>
        <w:rPr>
          <w:rtl/>
        </w:rPr>
      </w:pPr>
      <w:r>
        <w:rPr>
          <w:rFonts w:hint="cs"/>
          <w:rtl/>
          <w:lang w:bidi="fa-IR"/>
        </w:rPr>
        <w:t>____________________</w:t>
      </w:r>
    </w:p>
    <w:p w:rsidR="002A3CB6" w:rsidRPr="009806AC" w:rsidRDefault="002A3CB6" w:rsidP="00713E11">
      <w:pPr>
        <w:pStyle w:val="libFootnote0"/>
        <w:rPr>
          <w:rtl/>
        </w:rPr>
      </w:pPr>
      <w:r w:rsidRPr="002A3CB6">
        <w:rPr>
          <w:rFonts w:hint="cs"/>
          <w:rtl/>
          <w:lang w:bidi="fa-IR"/>
        </w:rPr>
        <w:t>(1) نسبةً الى الرقة: وهي مدينة مشهورة على الفرات الحموى معجم البلدان 3: 59.</w:t>
      </w:r>
    </w:p>
    <w:p w:rsidR="002A3CB6" w:rsidRPr="009806AC" w:rsidRDefault="002A3CB6" w:rsidP="00713E11">
      <w:pPr>
        <w:pStyle w:val="libFootnote0"/>
        <w:rPr>
          <w:rtl/>
        </w:rPr>
      </w:pPr>
      <w:r w:rsidRPr="002A3CB6">
        <w:rPr>
          <w:rFonts w:hint="cs"/>
          <w:rtl/>
          <w:lang w:bidi="fa-IR"/>
        </w:rPr>
        <w:t xml:space="preserve">(2) الطريحي: فخر الدين بن محمد على بن أحمد بن على بن احمد بن طريح خفاجي بن فياض بن حيمة بن حميس ينتهي نسيه الى الصحابي الجليل حبيب بن مظاهر الاسدي. ولد في النجف الاشرف سنه 979 ه. توفي سنة 1085 ه. في مدينة الرماحية و نقل الى النجف الاشرف له مصنفات كثيره بلغت 29 مصنف في علوم شتى اشهرها جامع المقال الذي رجعنا له في مصنفنا هذا انظر ترجمته في امل الآملى، الروضة النضرة مخطوطة للعلامة الطهراني، الكنى و الألقاب 2: 408، اعيان الشيع 9: 101 و انظر مقدمه كتابه جامع المقال. </w:t>
      </w:r>
    </w:p>
    <w:p w:rsidR="002A3CB6" w:rsidRPr="009806AC" w:rsidRDefault="002A3CB6" w:rsidP="00713E11">
      <w:pPr>
        <w:pStyle w:val="libFootnote0"/>
        <w:rPr>
          <w:rtl/>
        </w:rPr>
      </w:pPr>
      <w:r w:rsidRPr="002A3CB6">
        <w:rPr>
          <w:rFonts w:hint="cs"/>
          <w:rtl/>
        </w:rPr>
        <w:t>لؤلؤة البحرين: 66، روضات الجنات 5: 349، أمل الآمل 2: 214، الذريعة 20: 22 و غيرها من الاجزاء، رياض العلماء 4: 332، ماضي النجف و حاضرها 2: 454، الكنى و الالقاب 3: 448، أعيان الشيعة المجلد 8: 55، معجم رجال الحديث 13: 252، مقدمة مجمع البحرين الجزء الأوّل.</w:t>
      </w:r>
    </w:p>
    <w:p w:rsidR="002A3CB6" w:rsidRPr="009806AC" w:rsidRDefault="002A3CB6" w:rsidP="00713E11">
      <w:pPr>
        <w:pStyle w:val="libFootnote0"/>
        <w:rPr>
          <w:rtl/>
        </w:rPr>
      </w:pPr>
      <w:r w:rsidRPr="002A3CB6">
        <w:rPr>
          <w:rFonts w:hint="cs"/>
          <w:rtl/>
          <w:lang w:bidi="fa-IR"/>
        </w:rPr>
        <w:t>(3) الكاظمي: محسن بن حسن بن مرتضى بن شرف الدين بن نصر اللّه‏ الحسيني الاعرجي الكاظمي البغدادي فقيهاً اصولياً مجتهداً ولد في بغداد حدود سنة ثلاثين و مائة و الف. توفي سنة سبع و عشرين و مائتين و الف و قد جاوز التسعين دفن في الكاظمية و قبره يزار هناك. له مصنفات في الاصول و الفقه و الرجال و اشهر مصنفاته فى الرجال كتابه المعروف و بعدة الرجال و الذب اعتمدناه هنا.</w:t>
      </w:r>
    </w:p>
    <w:p w:rsidR="002A3CB6" w:rsidRPr="009806AC" w:rsidRDefault="002A3CB6" w:rsidP="00713E11">
      <w:pPr>
        <w:pStyle w:val="libFootnote0"/>
        <w:rPr>
          <w:rtl/>
        </w:rPr>
      </w:pPr>
      <w:r w:rsidRPr="002A3CB6">
        <w:rPr>
          <w:rFonts w:hint="cs"/>
          <w:rtl/>
        </w:rPr>
        <w:t>تجد ترجمته في: روضات الجنات 6: 104 برقم 566، مستدرك الوسائل الخاتمة 3: 399، ايضاح المكنون 4: 20، 443، 701، هدية العارفين 2: 6، الفوائد الرضوية: 373، الكنى و الألقاب 3: 156، أعيان الشيعة 9: 46 ريحانة الادب 5: 236، الذريعة 2: 115 برقم 460، الاعلام 5: 286، معجم رجال الفكر و الادب في النجف 1: 161، معجم المؤلفين 8: 182، موسوعة طبقات الفقهاء 13: 438 برقم 4226.</w:t>
      </w:r>
    </w:p>
    <w:p w:rsidR="002A3CB6" w:rsidRDefault="002A3CB6" w:rsidP="00713E11">
      <w:pPr>
        <w:pStyle w:val="libNormal"/>
      </w:pPr>
      <w:r>
        <w:rPr>
          <w:rtl/>
        </w:rPr>
        <w:br w:type="page"/>
      </w:r>
    </w:p>
    <w:p w:rsidR="002A3CB6" w:rsidRPr="009806AC" w:rsidRDefault="002A3CB6" w:rsidP="002A3CB6">
      <w:pPr>
        <w:pStyle w:val="libNormal"/>
        <w:rPr>
          <w:rtl/>
        </w:rPr>
      </w:pPr>
      <w:r w:rsidRPr="002A3CB6">
        <w:rPr>
          <w:rFonts w:hint="cs"/>
          <w:rtl/>
          <w:lang w:bidi="fa-IR"/>
        </w:rPr>
        <w:lastRenderedPageBreak/>
        <w:t>الاقوى هو وثاقة الرجل و جلالته لما سمعته من التوثيقات و لا اعتماد على الجروح.</w:t>
      </w:r>
    </w:p>
    <w:p w:rsidR="002A3CB6" w:rsidRPr="009806AC" w:rsidRDefault="002A3CB6" w:rsidP="002A3CB6">
      <w:pPr>
        <w:pStyle w:val="libNormal"/>
        <w:rPr>
          <w:rtl/>
        </w:rPr>
      </w:pPr>
      <w:r w:rsidRPr="002A3CB6">
        <w:rPr>
          <w:rFonts w:hint="cs"/>
          <w:rtl/>
          <w:lang w:bidi="fa-IR"/>
        </w:rPr>
        <w:t>و ضعفه السيد الخوئي في معجم رجال الحديث بعد ان رد جميع التوثيقات الواردة بحقه و قا</w:t>
      </w:r>
      <w:r w:rsidR="00A53871" w:rsidRPr="002A3CB6">
        <w:rPr>
          <w:rFonts w:hint="cs"/>
          <w:rtl/>
          <w:lang w:bidi="fa-IR"/>
        </w:rPr>
        <w:t>ل</w:t>
      </w:r>
      <w:r w:rsidR="00A53871">
        <w:rPr>
          <w:rtl/>
          <w:lang w:bidi="fa-IR"/>
        </w:rPr>
        <w:t xml:space="preserve"> </w:t>
      </w:r>
      <w:r w:rsidR="00A53871" w:rsidRPr="002A3CB6">
        <w:rPr>
          <w:rFonts w:hint="cs"/>
          <w:rtl/>
          <w:lang w:bidi="fa-IR"/>
        </w:rPr>
        <w:t>ف</w:t>
      </w:r>
      <w:r w:rsidRPr="002A3CB6">
        <w:rPr>
          <w:rFonts w:hint="cs"/>
          <w:rtl/>
          <w:lang w:bidi="fa-IR"/>
        </w:rPr>
        <w:t>ي الروايات الواردة في مدحه أقول: هذه الروايات و ان دلّت على جلالة داود الرّقي إلا ا</w:t>
      </w:r>
      <w:r w:rsidR="00A53871" w:rsidRPr="002A3CB6">
        <w:rPr>
          <w:rFonts w:hint="cs"/>
          <w:rtl/>
          <w:lang w:bidi="fa-IR"/>
        </w:rPr>
        <w:t>ن</w:t>
      </w:r>
      <w:r w:rsidR="00A53871">
        <w:rPr>
          <w:rtl/>
          <w:lang w:bidi="fa-IR"/>
        </w:rPr>
        <w:t xml:space="preserve"> </w:t>
      </w:r>
      <w:r w:rsidR="00A53871" w:rsidRPr="002A3CB6">
        <w:rPr>
          <w:rFonts w:hint="cs"/>
          <w:rtl/>
          <w:lang w:bidi="fa-IR"/>
        </w:rPr>
        <w:t>ج</w:t>
      </w:r>
      <w:r w:rsidRPr="002A3CB6">
        <w:rPr>
          <w:rFonts w:hint="cs"/>
          <w:rtl/>
          <w:lang w:bidi="fa-IR"/>
        </w:rPr>
        <w:t xml:space="preserve">ميعها ضعيف و ناقش بقية الادلة و خلص الى القول: و مما ذكر يظهر بطلان ما اختاره العلامة </w:t>
      </w:r>
      <w:r w:rsidR="00A53871" w:rsidRPr="002A3CB6">
        <w:rPr>
          <w:rFonts w:hint="cs"/>
          <w:rtl/>
          <w:lang w:bidi="fa-IR"/>
        </w:rPr>
        <w:t>و</w:t>
      </w:r>
      <w:r w:rsidR="00A53871">
        <w:rPr>
          <w:rtl/>
          <w:lang w:bidi="fa-IR"/>
        </w:rPr>
        <w:t xml:space="preserve"> </w:t>
      </w:r>
      <w:r w:rsidR="00A53871" w:rsidRPr="002A3CB6">
        <w:rPr>
          <w:rFonts w:hint="cs"/>
          <w:rtl/>
          <w:lang w:bidi="fa-IR"/>
        </w:rPr>
        <w:t>ج</w:t>
      </w:r>
      <w:r w:rsidRPr="002A3CB6">
        <w:rPr>
          <w:rFonts w:hint="cs"/>
          <w:rtl/>
          <w:lang w:bidi="fa-IR"/>
        </w:rPr>
        <w:t>مع ممن تأخر عنه من الحكم بوثاقته.</w:t>
      </w:r>
    </w:p>
    <w:p w:rsidR="002A3CB6" w:rsidRDefault="002A3CB6" w:rsidP="002A3CB6">
      <w:pPr>
        <w:pStyle w:val="libNormal"/>
        <w:rPr>
          <w:rtl/>
        </w:rPr>
      </w:pPr>
      <w:r w:rsidRPr="002A3CB6">
        <w:rPr>
          <w:rFonts w:hint="cs"/>
          <w:rtl/>
          <w:lang w:bidi="fa-IR"/>
        </w:rPr>
        <w:t>مولى من أصحاب الاصول.</w:t>
      </w:r>
    </w:p>
    <w:p w:rsidR="002A3CB6" w:rsidRPr="00434A49" w:rsidRDefault="002A3CB6" w:rsidP="00713E11">
      <w:pPr>
        <w:pStyle w:val="libBold2"/>
        <w:rPr>
          <w:rtl/>
        </w:rPr>
      </w:pPr>
      <w:r w:rsidRPr="009806AC">
        <w:rPr>
          <w:rFonts w:hint="cs"/>
          <w:rtl/>
          <w:lang w:bidi="fa-IR"/>
        </w:rPr>
        <w:t>مصادر الترجمة:</w:t>
      </w:r>
    </w:p>
    <w:p w:rsidR="002A3CB6" w:rsidRPr="009806AC" w:rsidRDefault="002A3CB6" w:rsidP="002A3CB6">
      <w:pPr>
        <w:pStyle w:val="libNormal"/>
        <w:rPr>
          <w:rtl/>
        </w:rPr>
      </w:pPr>
      <w:r w:rsidRPr="002A3CB6">
        <w:rPr>
          <w:rFonts w:hint="cs"/>
          <w:rtl/>
          <w:lang w:bidi="fa-IR"/>
        </w:rPr>
        <w:t>1. رجال الطوسي 190 و 349.</w:t>
      </w:r>
    </w:p>
    <w:p w:rsidR="002A3CB6" w:rsidRPr="009806AC" w:rsidRDefault="002A3CB6" w:rsidP="002A3CB6">
      <w:pPr>
        <w:pStyle w:val="libNormal"/>
        <w:rPr>
          <w:rtl/>
        </w:rPr>
      </w:pPr>
      <w:r w:rsidRPr="002A3CB6">
        <w:rPr>
          <w:rFonts w:hint="cs"/>
          <w:rtl/>
          <w:lang w:bidi="fa-IR"/>
        </w:rPr>
        <w:t>2. فهرست الطوسي 68.</w:t>
      </w:r>
    </w:p>
    <w:p w:rsidR="002A3CB6" w:rsidRPr="009806AC" w:rsidRDefault="002A3CB6" w:rsidP="002A3CB6">
      <w:pPr>
        <w:pStyle w:val="libNormal"/>
        <w:rPr>
          <w:rtl/>
        </w:rPr>
      </w:pPr>
      <w:r w:rsidRPr="002A3CB6">
        <w:rPr>
          <w:rFonts w:hint="cs"/>
          <w:rtl/>
          <w:lang w:bidi="fa-IR"/>
        </w:rPr>
        <w:t>3. الإرشاد 304.</w:t>
      </w:r>
    </w:p>
    <w:p w:rsidR="002A3CB6" w:rsidRPr="009806AC" w:rsidRDefault="002A3CB6" w:rsidP="002A3CB6">
      <w:pPr>
        <w:pStyle w:val="libNormal"/>
        <w:rPr>
          <w:rtl/>
        </w:rPr>
      </w:pPr>
      <w:r w:rsidRPr="002A3CB6">
        <w:rPr>
          <w:rFonts w:hint="cs"/>
          <w:rtl/>
          <w:lang w:bidi="fa-IR"/>
        </w:rPr>
        <w:t>4. تنقيح المقال 1: 414.</w:t>
      </w:r>
    </w:p>
    <w:p w:rsidR="002A3CB6" w:rsidRPr="009806AC" w:rsidRDefault="002A3CB6" w:rsidP="002A3CB6">
      <w:pPr>
        <w:pStyle w:val="libNormal"/>
        <w:rPr>
          <w:rtl/>
        </w:rPr>
      </w:pPr>
      <w:r w:rsidRPr="002A3CB6">
        <w:rPr>
          <w:rFonts w:hint="cs"/>
          <w:rtl/>
          <w:lang w:bidi="fa-IR"/>
        </w:rPr>
        <w:t>5. خاتمة المستدرك 593.</w:t>
      </w:r>
    </w:p>
    <w:p w:rsidR="002A3CB6" w:rsidRPr="009806AC" w:rsidRDefault="002A3CB6" w:rsidP="002A3CB6">
      <w:pPr>
        <w:pStyle w:val="libNormal"/>
        <w:rPr>
          <w:rtl/>
        </w:rPr>
      </w:pPr>
      <w:r w:rsidRPr="002A3CB6">
        <w:rPr>
          <w:rFonts w:hint="cs"/>
          <w:rtl/>
          <w:lang w:bidi="fa-IR"/>
        </w:rPr>
        <w:t>6. رجال النجاشي 112.</w:t>
      </w:r>
    </w:p>
    <w:p w:rsidR="002A3CB6" w:rsidRPr="009806AC" w:rsidRDefault="002A3CB6" w:rsidP="002A3CB6">
      <w:pPr>
        <w:pStyle w:val="libNormal"/>
        <w:rPr>
          <w:rtl/>
        </w:rPr>
      </w:pPr>
      <w:r w:rsidRPr="002A3CB6">
        <w:rPr>
          <w:rFonts w:hint="cs"/>
          <w:rtl/>
          <w:lang w:bidi="fa-IR"/>
        </w:rPr>
        <w:t>7. معالم العلماء 48.</w:t>
      </w:r>
    </w:p>
    <w:p w:rsidR="002A3CB6" w:rsidRPr="009806AC" w:rsidRDefault="002A3CB6" w:rsidP="002A3CB6">
      <w:pPr>
        <w:pStyle w:val="libNormal"/>
        <w:rPr>
          <w:rtl/>
        </w:rPr>
      </w:pPr>
      <w:r w:rsidRPr="002A3CB6">
        <w:rPr>
          <w:rFonts w:hint="cs"/>
          <w:rtl/>
          <w:lang w:bidi="fa-IR"/>
        </w:rPr>
        <w:t>8. رجال ابن داود 91 و 245.</w:t>
      </w:r>
    </w:p>
    <w:p w:rsidR="002A3CB6" w:rsidRPr="009806AC" w:rsidRDefault="002A3CB6" w:rsidP="002A3CB6">
      <w:pPr>
        <w:pStyle w:val="libNormal"/>
        <w:rPr>
          <w:rtl/>
        </w:rPr>
      </w:pPr>
      <w:r w:rsidRPr="002A3CB6">
        <w:rPr>
          <w:rFonts w:hint="cs"/>
          <w:rtl/>
          <w:lang w:bidi="fa-IR"/>
        </w:rPr>
        <w:t>9. معجم الثقات 51.</w:t>
      </w:r>
    </w:p>
    <w:p w:rsidR="002A3CB6" w:rsidRPr="009806AC" w:rsidRDefault="002A3CB6" w:rsidP="002A3CB6">
      <w:pPr>
        <w:pStyle w:val="libNormal"/>
        <w:rPr>
          <w:rtl/>
        </w:rPr>
      </w:pPr>
      <w:r w:rsidRPr="002A3CB6">
        <w:rPr>
          <w:rFonts w:hint="cs"/>
          <w:rtl/>
          <w:lang w:bidi="fa-IR"/>
        </w:rPr>
        <w:t>10. معجم رجال الحديث 7: 122 - 127 و 135.</w:t>
      </w:r>
    </w:p>
    <w:p w:rsidR="002A3CB6" w:rsidRDefault="002A3CB6" w:rsidP="00713E11">
      <w:pPr>
        <w:pStyle w:val="libNormal"/>
      </w:pPr>
      <w:r>
        <w:rPr>
          <w:rtl/>
        </w:rPr>
        <w:br w:type="page"/>
      </w:r>
    </w:p>
    <w:p w:rsidR="002A3CB6" w:rsidRPr="009806AC" w:rsidRDefault="002A3CB6" w:rsidP="002A3CB6">
      <w:pPr>
        <w:pStyle w:val="libNormal"/>
        <w:rPr>
          <w:rtl/>
        </w:rPr>
      </w:pPr>
      <w:r w:rsidRPr="002A3CB6">
        <w:rPr>
          <w:rFonts w:hint="cs"/>
          <w:rtl/>
          <w:lang w:bidi="fa-IR"/>
        </w:rPr>
        <w:lastRenderedPageBreak/>
        <w:t>11. جامع الرواة 1: 307 - 309.</w:t>
      </w:r>
    </w:p>
    <w:p w:rsidR="002A3CB6" w:rsidRPr="009806AC" w:rsidRDefault="002A3CB6" w:rsidP="002A3CB6">
      <w:pPr>
        <w:pStyle w:val="libNormal"/>
        <w:rPr>
          <w:rtl/>
        </w:rPr>
      </w:pPr>
      <w:r w:rsidRPr="002A3CB6">
        <w:rPr>
          <w:rFonts w:hint="cs"/>
          <w:rtl/>
          <w:lang w:bidi="fa-IR"/>
        </w:rPr>
        <w:t>12. رجال الحلبي 67.</w:t>
      </w:r>
    </w:p>
    <w:p w:rsidR="002A3CB6" w:rsidRPr="009806AC" w:rsidRDefault="002A3CB6" w:rsidP="002A3CB6">
      <w:pPr>
        <w:pStyle w:val="libNormal"/>
        <w:rPr>
          <w:rtl/>
        </w:rPr>
      </w:pPr>
      <w:r w:rsidRPr="002A3CB6">
        <w:rPr>
          <w:rFonts w:hint="cs"/>
          <w:rtl/>
          <w:lang w:bidi="fa-IR"/>
        </w:rPr>
        <w:t>13. الوجيزة 34.</w:t>
      </w:r>
    </w:p>
    <w:p w:rsidR="002A3CB6" w:rsidRPr="009806AC" w:rsidRDefault="002A3CB6" w:rsidP="002A3CB6">
      <w:pPr>
        <w:pStyle w:val="libNormal"/>
        <w:rPr>
          <w:rtl/>
        </w:rPr>
      </w:pPr>
      <w:r w:rsidRPr="002A3CB6">
        <w:rPr>
          <w:rFonts w:hint="cs"/>
          <w:rtl/>
          <w:lang w:bidi="fa-IR"/>
        </w:rPr>
        <w:t>14. شرح مشيخة الفقيه 94.</w:t>
      </w:r>
    </w:p>
    <w:p w:rsidR="002A3CB6" w:rsidRPr="009806AC" w:rsidRDefault="002A3CB6" w:rsidP="002A3CB6">
      <w:pPr>
        <w:pStyle w:val="libNormal"/>
        <w:rPr>
          <w:rtl/>
        </w:rPr>
      </w:pPr>
      <w:r w:rsidRPr="002A3CB6">
        <w:rPr>
          <w:rFonts w:hint="cs"/>
          <w:rtl/>
          <w:lang w:bidi="fa-IR"/>
        </w:rPr>
        <w:t>15. رجال الأنصاري 87.</w:t>
      </w:r>
    </w:p>
    <w:p w:rsidR="002A3CB6" w:rsidRPr="009806AC" w:rsidRDefault="002A3CB6" w:rsidP="002A3CB6">
      <w:pPr>
        <w:pStyle w:val="libNormal"/>
        <w:rPr>
          <w:rtl/>
        </w:rPr>
      </w:pPr>
      <w:r w:rsidRPr="002A3CB6">
        <w:rPr>
          <w:rFonts w:hint="cs"/>
          <w:rtl/>
          <w:lang w:bidi="fa-IR"/>
        </w:rPr>
        <w:t>16. توضيح الاشتباه 151.</w:t>
      </w:r>
    </w:p>
    <w:p w:rsidR="002A3CB6" w:rsidRPr="009806AC" w:rsidRDefault="002A3CB6" w:rsidP="002A3CB6">
      <w:pPr>
        <w:pStyle w:val="libNormal"/>
        <w:rPr>
          <w:rtl/>
        </w:rPr>
      </w:pPr>
      <w:r w:rsidRPr="002A3CB6">
        <w:rPr>
          <w:rFonts w:hint="cs"/>
          <w:rtl/>
          <w:lang w:bidi="fa-IR"/>
        </w:rPr>
        <w:t>17. نقد الرجال 129.</w:t>
      </w:r>
    </w:p>
    <w:p w:rsidR="002A3CB6" w:rsidRPr="009806AC" w:rsidRDefault="002A3CB6" w:rsidP="002A3CB6">
      <w:pPr>
        <w:pStyle w:val="libNormal"/>
        <w:rPr>
          <w:rtl/>
        </w:rPr>
      </w:pPr>
      <w:r w:rsidRPr="002A3CB6">
        <w:rPr>
          <w:rFonts w:hint="cs"/>
          <w:rtl/>
          <w:lang w:bidi="fa-IR"/>
        </w:rPr>
        <w:t>18. رجال الكشي 402.</w:t>
      </w:r>
    </w:p>
    <w:p w:rsidR="002A3CB6" w:rsidRPr="009806AC" w:rsidRDefault="002A3CB6" w:rsidP="002A3CB6">
      <w:pPr>
        <w:pStyle w:val="libNormal"/>
        <w:rPr>
          <w:rtl/>
        </w:rPr>
      </w:pPr>
      <w:r w:rsidRPr="002A3CB6">
        <w:rPr>
          <w:rFonts w:hint="cs"/>
          <w:rtl/>
          <w:lang w:bidi="fa-IR"/>
        </w:rPr>
        <w:t>19. مجمع الرجال 2: 289 - 291.</w:t>
      </w:r>
    </w:p>
    <w:p w:rsidR="002A3CB6" w:rsidRPr="009806AC" w:rsidRDefault="002A3CB6" w:rsidP="002A3CB6">
      <w:pPr>
        <w:pStyle w:val="libNormal"/>
        <w:rPr>
          <w:rtl/>
        </w:rPr>
      </w:pPr>
      <w:r w:rsidRPr="002A3CB6">
        <w:rPr>
          <w:rFonts w:hint="cs"/>
          <w:rtl/>
          <w:lang w:bidi="fa-IR"/>
        </w:rPr>
        <w:t>20. هداية المحدّثين 59.</w:t>
      </w:r>
    </w:p>
    <w:p w:rsidR="002A3CB6" w:rsidRPr="009806AC" w:rsidRDefault="002A3CB6" w:rsidP="002A3CB6">
      <w:pPr>
        <w:pStyle w:val="libNormal"/>
        <w:rPr>
          <w:rtl/>
        </w:rPr>
      </w:pPr>
      <w:r w:rsidRPr="002A3CB6">
        <w:rPr>
          <w:rFonts w:hint="cs"/>
          <w:rtl/>
          <w:lang w:bidi="fa-IR"/>
        </w:rPr>
        <w:t>21. أعيان الشيعة 6: 377.</w:t>
      </w:r>
    </w:p>
    <w:p w:rsidR="002A3CB6" w:rsidRPr="009806AC" w:rsidRDefault="002A3CB6" w:rsidP="002A3CB6">
      <w:pPr>
        <w:pStyle w:val="libNormal"/>
        <w:rPr>
          <w:rtl/>
        </w:rPr>
      </w:pPr>
      <w:r w:rsidRPr="002A3CB6">
        <w:rPr>
          <w:rFonts w:hint="cs"/>
          <w:rtl/>
          <w:lang w:bidi="fa-IR"/>
        </w:rPr>
        <w:t>22. بهجة الآمال 4: 75.</w:t>
      </w:r>
    </w:p>
    <w:p w:rsidR="002A3CB6" w:rsidRPr="009806AC" w:rsidRDefault="002A3CB6" w:rsidP="002A3CB6">
      <w:pPr>
        <w:pStyle w:val="libNormal"/>
        <w:rPr>
          <w:rtl/>
        </w:rPr>
      </w:pPr>
      <w:r w:rsidRPr="002A3CB6">
        <w:rPr>
          <w:rFonts w:hint="cs"/>
          <w:rtl/>
          <w:lang w:bidi="fa-IR"/>
        </w:rPr>
        <w:t>23. منتهى المقال 130.</w:t>
      </w:r>
    </w:p>
    <w:p w:rsidR="002A3CB6" w:rsidRPr="009806AC" w:rsidRDefault="002A3CB6" w:rsidP="002A3CB6">
      <w:pPr>
        <w:pStyle w:val="libNormal"/>
        <w:rPr>
          <w:rtl/>
        </w:rPr>
      </w:pPr>
      <w:r w:rsidRPr="002A3CB6">
        <w:rPr>
          <w:rFonts w:hint="cs"/>
          <w:rtl/>
          <w:lang w:bidi="fa-IR"/>
        </w:rPr>
        <w:t>24. العندبيل 1: 262.</w:t>
      </w:r>
    </w:p>
    <w:p w:rsidR="002A3CB6" w:rsidRPr="009806AC" w:rsidRDefault="002A3CB6" w:rsidP="002A3CB6">
      <w:pPr>
        <w:pStyle w:val="libNormal"/>
        <w:rPr>
          <w:rtl/>
        </w:rPr>
      </w:pPr>
      <w:r w:rsidRPr="002A3CB6">
        <w:rPr>
          <w:rFonts w:hint="cs"/>
          <w:rtl/>
          <w:lang w:bidi="fa-IR"/>
        </w:rPr>
        <w:t>25. منهج المقال 135.</w:t>
      </w:r>
    </w:p>
    <w:p w:rsidR="002A3CB6" w:rsidRPr="009806AC" w:rsidRDefault="002A3CB6" w:rsidP="002A3CB6">
      <w:pPr>
        <w:pStyle w:val="libNormal"/>
        <w:rPr>
          <w:rtl/>
        </w:rPr>
      </w:pPr>
      <w:r w:rsidRPr="002A3CB6">
        <w:rPr>
          <w:rFonts w:hint="cs"/>
          <w:rtl/>
          <w:lang w:bidi="fa-IR"/>
        </w:rPr>
        <w:t>26. ايضاح الاشتباه 36.</w:t>
      </w:r>
    </w:p>
    <w:p w:rsidR="002A3CB6" w:rsidRPr="009806AC" w:rsidRDefault="002A3CB6" w:rsidP="002A3CB6">
      <w:pPr>
        <w:pStyle w:val="libNormal"/>
        <w:rPr>
          <w:rtl/>
        </w:rPr>
      </w:pPr>
      <w:r w:rsidRPr="002A3CB6">
        <w:rPr>
          <w:rFonts w:hint="cs"/>
          <w:rtl/>
          <w:lang w:bidi="fa-IR"/>
        </w:rPr>
        <w:t>27. جامع المقال 66.</w:t>
      </w:r>
    </w:p>
    <w:p w:rsidR="002A3CB6" w:rsidRPr="009806AC" w:rsidRDefault="002A3CB6" w:rsidP="002A3CB6">
      <w:pPr>
        <w:pStyle w:val="libNormal"/>
        <w:rPr>
          <w:rtl/>
        </w:rPr>
      </w:pPr>
      <w:r w:rsidRPr="002A3CB6">
        <w:rPr>
          <w:rFonts w:hint="cs"/>
          <w:rtl/>
          <w:lang w:bidi="fa-IR"/>
        </w:rPr>
        <w:t>28. التحرير الطاووسي 97.</w:t>
      </w:r>
    </w:p>
    <w:p w:rsidR="002A3CB6" w:rsidRPr="009806AC" w:rsidRDefault="002A3CB6" w:rsidP="002A3CB6">
      <w:pPr>
        <w:pStyle w:val="libNormal"/>
        <w:rPr>
          <w:rtl/>
        </w:rPr>
      </w:pPr>
      <w:r w:rsidRPr="002A3CB6">
        <w:rPr>
          <w:rFonts w:hint="cs"/>
          <w:rtl/>
          <w:lang w:bidi="fa-IR"/>
        </w:rPr>
        <w:t>29. نضد الايضاح 130.</w:t>
      </w:r>
    </w:p>
    <w:p w:rsidR="002A3CB6" w:rsidRPr="009806AC" w:rsidRDefault="002A3CB6" w:rsidP="002A3CB6">
      <w:pPr>
        <w:pStyle w:val="libNormal"/>
        <w:rPr>
          <w:rtl/>
        </w:rPr>
      </w:pPr>
      <w:r w:rsidRPr="002A3CB6">
        <w:rPr>
          <w:rFonts w:hint="cs"/>
          <w:rtl/>
          <w:lang w:bidi="fa-IR"/>
        </w:rPr>
        <w:t>30. أضبط المقال 505.</w:t>
      </w:r>
    </w:p>
    <w:p w:rsidR="002A3CB6" w:rsidRPr="009806AC" w:rsidRDefault="002A3CB6" w:rsidP="002A3CB6">
      <w:pPr>
        <w:pStyle w:val="libNormal"/>
        <w:rPr>
          <w:rtl/>
        </w:rPr>
      </w:pPr>
      <w:r w:rsidRPr="002A3CB6">
        <w:rPr>
          <w:rFonts w:hint="cs"/>
          <w:rtl/>
          <w:lang w:bidi="fa-IR"/>
        </w:rPr>
        <w:t>31. وسائل الشيعة 20: 190.</w:t>
      </w:r>
    </w:p>
    <w:p w:rsidR="002A3CB6" w:rsidRPr="009806AC" w:rsidRDefault="002A3CB6" w:rsidP="002A3CB6">
      <w:pPr>
        <w:pStyle w:val="libNormal"/>
        <w:rPr>
          <w:rtl/>
        </w:rPr>
      </w:pPr>
      <w:r w:rsidRPr="002A3CB6">
        <w:rPr>
          <w:rFonts w:hint="cs"/>
          <w:rtl/>
          <w:lang w:bidi="fa-IR"/>
        </w:rPr>
        <w:t>32. اتقان المقال 59.</w:t>
      </w:r>
    </w:p>
    <w:p w:rsidR="002A3CB6" w:rsidRPr="009806AC" w:rsidRDefault="002A3CB6" w:rsidP="002A3CB6">
      <w:pPr>
        <w:pStyle w:val="libNormal"/>
        <w:rPr>
          <w:rtl/>
        </w:rPr>
      </w:pPr>
      <w:r w:rsidRPr="002A3CB6">
        <w:rPr>
          <w:rFonts w:hint="cs"/>
          <w:rtl/>
          <w:lang w:bidi="fa-IR"/>
        </w:rPr>
        <w:t>33. الوجيزة 34.</w:t>
      </w:r>
    </w:p>
    <w:p w:rsidR="002A3CB6" w:rsidRDefault="002A3CB6" w:rsidP="00713E11">
      <w:pPr>
        <w:pStyle w:val="libNormal"/>
      </w:pPr>
      <w:r>
        <w:rPr>
          <w:rtl/>
        </w:rPr>
        <w:br w:type="page"/>
      </w:r>
    </w:p>
    <w:p w:rsidR="002A3CB6" w:rsidRPr="009806AC" w:rsidRDefault="002A3CB6" w:rsidP="002A3CB6">
      <w:pPr>
        <w:pStyle w:val="libNormal"/>
        <w:rPr>
          <w:rtl/>
        </w:rPr>
      </w:pPr>
      <w:r w:rsidRPr="002A3CB6">
        <w:rPr>
          <w:rFonts w:hint="cs"/>
          <w:rtl/>
          <w:lang w:bidi="fa-IR"/>
        </w:rPr>
        <w:lastRenderedPageBreak/>
        <w:t>34. شرح مشيخة الفقيه 49.</w:t>
      </w:r>
    </w:p>
    <w:p w:rsidR="002A3CB6" w:rsidRPr="009806AC" w:rsidRDefault="002A3CB6" w:rsidP="002A3CB6">
      <w:pPr>
        <w:pStyle w:val="libNormal"/>
        <w:rPr>
          <w:rtl/>
        </w:rPr>
      </w:pPr>
      <w:r w:rsidRPr="002A3CB6">
        <w:rPr>
          <w:rFonts w:hint="cs"/>
          <w:rtl/>
          <w:lang w:bidi="fa-IR"/>
        </w:rPr>
        <w:t>35. ثقات الرواة 1: 287.</w:t>
      </w:r>
    </w:p>
    <w:p w:rsidR="002A3CB6" w:rsidRPr="009806AC" w:rsidRDefault="002A3CB6" w:rsidP="002A3CB6">
      <w:pPr>
        <w:pStyle w:val="libNormal"/>
        <w:rPr>
          <w:rtl/>
        </w:rPr>
      </w:pPr>
      <w:r w:rsidRPr="002A3CB6">
        <w:rPr>
          <w:rFonts w:hint="cs"/>
          <w:rtl/>
          <w:lang w:bidi="fa-IR"/>
        </w:rPr>
        <w:t>36. المعجم المفهرست لالفاظ احاديث البحار 1: 51.</w:t>
      </w:r>
    </w:p>
    <w:p w:rsidR="002A3CB6" w:rsidRPr="009806AC" w:rsidRDefault="002A3CB6" w:rsidP="002A3CB6">
      <w:pPr>
        <w:pStyle w:val="libNormal"/>
        <w:rPr>
          <w:rtl/>
        </w:rPr>
      </w:pPr>
      <w:r w:rsidRPr="002A3CB6">
        <w:rPr>
          <w:rFonts w:hint="cs"/>
          <w:rtl/>
          <w:lang w:bidi="fa-IR"/>
        </w:rPr>
        <w:t>37. الذريعة 2: 149.</w:t>
      </w:r>
    </w:p>
    <w:p w:rsidR="00A53871" w:rsidRDefault="002A3CB6" w:rsidP="00713E11">
      <w:pPr>
        <w:pStyle w:val="libNormal"/>
      </w:pPr>
      <w:r>
        <w:rPr>
          <w:rtl/>
        </w:rPr>
        <w:br w:type="page"/>
      </w:r>
    </w:p>
    <w:p w:rsidR="00A53871" w:rsidRDefault="002A3CB6" w:rsidP="00FD12A2">
      <w:pPr>
        <w:pStyle w:val="Heading1Center"/>
        <w:rPr>
          <w:rtl/>
        </w:rPr>
      </w:pPr>
      <w:bookmarkStart w:id="104" w:name="91"/>
      <w:bookmarkStart w:id="105" w:name="_Toc421361738"/>
      <w:r w:rsidRPr="009806AC">
        <w:rPr>
          <w:rFonts w:hint="cs"/>
          <w:rtl/>
          <w:lang w:bidi="fa-IR"/>
        </w:rPr>
        <w:lastRenderedPageBreak/>
        <w:t>الباب التاسع:</w:t>
      </w:r>
      <w:bookmarkEnd w:id="104"/>
      <w:bookmarkEnd w:id="105"/>
    </w:p>
    <w:p w:rsidR="002A3CB6" w:rsidRPr="009806AC" w:rsidRDefault="002A3CB6" w:rsidP="00FD12A2">
      <w:pPr>
        <w:pStyle w:val="Heading1Center"/>
        <w:rPr>
          <w:rtl/>
        </w:rPr>
      </w:pPr>
      <w:bookmarkStart w:id="106" w:name="_Toc421361739"/>
      <w:r w:rsidRPr="009806AC">
        <w:rPr>
          <w:rFonts w:hint="cs"/>
          <w:rtl/>
          <w:lang w:bidi="fa-IR"/>
        </w:rPr>
        <w:t>بـاب الـذال</w:t>
      </w:r>
      <w:bookmarkEnd w:id="106"/>
    </w:p>
    <w:p w:rsidR="002A3CB6" w:rsidRDefault="002A3CB6" w:rsidP="00713E11">
      <w:pPr>
        <w:pStyle w:val="libNormal"/>
      </w:pPr>
      <w:r>
        <w:rPr>
          <w:rtl/>
        </w:rPr>
        <w:br w:type="page"/>
      </w:r>
    </w:p>
    <w:p w:rsidR="002A3CB6" w:rsidRPr="00434A49" w:rsidRDefault="002A3CB6" w:rsidP="00434A49">
      <w:pPr>
        <w:pStyle w:val="libCenterBold1"/>
        <w:rPr>
          <w:rtl/>
        </w:rPr>
      </w:pPr>
      <w:r w:rsidRPr="009806AC">
        <w:rPr>
          <w:rFonts w:hint="cs"/>
          <w:rtl/>
          <w:lang w:bidi="fa-IR"/>
        </w:rPr>
        <w:lastRenderedPageBreak/>
        <w:t>( 67 )</w:t>
      </w:r>
    </w:p>
    <w:p w:rsidR="002A3CB6" w:rsidRDefault="002A3CB6" w:rsidP="002A3CB6">
      <w:pPr>
        <w:pStyle w:val="libNormal"/>
        <w:rPr>
          <w:rtl/>
        </w:rPr>
      </w:pPr>
      <w:bookmarkStart w:id="107" w:name="92"/>
      <w:r w:rsidRPr="00A53871">
        <w:rPr>
          <w:rStyle w:val="libBold2Char"/>
          <w:rFonts w:hint="cs"/>
          <w:rtl/>
        </w:rPr>
        <w:t>ذريح بن محمد بن يزيد المحارب</w:t>
      </w:r>
      <w:bookmarkEnd w:id="10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ذريح بن محمد ـ بالذال المعجمة المفتوحة و الراء المكسورة و الياء المنقط</w:t>
      </w:r>
      <w:r w:rsidR="00A53871" w:rsidRPr="002A3CB6">
        <w:rPr>
          <w:rFonts w:hint="cs"/>
          <w:rtl/>
          <w:lang w:bidi="fa-IR"/>
        </w:rPr>
        <w:t>ة</w:t>
      </w:r>
      <w:r w:rsidR="00A53871">
        <w:rPr>
          <w:rtl/>
          <w:lang w:bidi="fa-IR"/>
        </w:rPr>
        <w:t xml:space="preserve"> </w:t>
      </w:r>
      <w:r w:rsidR="00A53871" w:rsidRPr="002A3CB6">
        <w:rPr>
          <w:rFonts w:hint="cs"/>
          <w:rtl/>
          <w:lang w:bidi="fa-IR"/>
        </w:rPr>
        <w:t>ت</w:t>
      </w:r>
      <w:r w:rsidRPr="002A3CB6">
        <w:rPr>
          <w:rFonts w:hint="cs"/>
          <w:rtl/>
          <w:lang w:bidi="fa-IR"/>
        </w:rPr>
        <w:t>حتها نقطتين و الحاء بن يزيد ـ بالزاي ـ أبو الوليد المحاربي ـ بضم الميم من بني محارب ب</w:t>
      </w:r>
      <w:r w:rsidR="00A53871" w:rsidRPr="002A3CB6">
        <w:rPr>
          <w:rFonts w:hint="cs"/>
          <w:rtl/>
          <w:lang w:bidi="fa-IR"/>
        </w:rPr>
        <w:t>ن</w:t>
      </w:r>
      <w:r w:rsidR="00A53871">
        <w:rPr>
          <w:rtl/>
          <w:lang w:bidi="fa-IR"/>
        </w:rPr>
        <w:t xml:space="preserve"> </w:t>
      </w:r>
      <w:r w:rsidR="00A53871" w:rsidRPr="002A3CB6">
        <w:rPr>
          <w:rFonts w:hint="cs"/>
          <w:rtl/>
          <w:lang w:bidi="fa-IR"/>
        </w:rPr>
        <w:t>خ</w:t>
      </w:r>
      <w:r w:rsidRPr="002A3CB6">
        <w:rPr>
          <w:rFonts w:hint="cs"/>
          <w:rtl/>
          <w:lang w:bidi="fa-IR"/>
        </w:rPr>
        <w:t>صفة بالخاء المعجمة المفتوحة و الصاد المهملة المفتوحة و الفاء المفتوحة.</w:t>
      </w:r>
    </w:p>
    <w:p w:rsidR="002A3CB6" w:rsidRPr="002A3CB6" w:rsidRDefault="002A3CB6" w:rsidP="002A3CB6">
      <w:pPr>
        <w:pStyle w:val="libNormal"/>
        <w:rPr>
          <w:rtl/>
          <w:lang w:bidi="fa-IR"/>
        </w:rPr>
      </w:pPr>
      <w:r w:rsidRPr="009806AC">
        <w:rPr>
          <w:rFonts w:hint="cs"/>
          <w:rtl/>
          <w:lang w:bidi="fa-IR"/>
        </w:rPr>
        <w:t>التّرجم</w:t>
      </w:r>
      <w:r w:rsidR="00A53871" w:rsidRPr="009806AC">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ذريح بن محمدبن يزيد المحاربي: «ابوالوليد عربي مدني من بني محارب ب</w:t>
      </w:r>
      <w:r w:rsidR="00A53871" w:rsidRPr="002A3CB6">
        <w:rPr>
          <w:rFonts w:hint="cs"/>
          <w:rtl/>
          <w:lang w:bidi="fa-IR"/>
        </w:rPr>
        <w:t>ن</w:t>
      </w:r>
      <w:r w:rsidR="00A53871">
        <w:rPr>
          <w:rtl/>
          <w:lang w:bidi="fa-IR"/>
        </w:rPr>
        <w:t xml:space="preserve"> </w:t>
      </w:r>
      <w:r w:rsidR="00A53871" w:rsidRPr="002A3CB6">
        <w:rPr>
          <w:rFonts w:hint="cs"/>
          <w:rtl/>
          <w:lang w:bidi="fa-IR"/>
        </w:rPr>
        <w:t>خ</w:t>
      </w:r>
      <w:r w:rsidRPr="002A3CB6">
        <w:rPr>
          <w:rFonts w:hint="cs"/>
          <w:rtl/>
          <w:lang w:bidi="fa-IR"/>
        </w:rPr>
        <w:t>صفة روى عن ابي عبداللّه‏ و أبي الحسن عليهماالسلام ذكره أبن عقدة، و أبن نوح له كتاب برويه عدة...</w:t>
      </w:r>
    </w:p>
    <w:p w:rsidR="002A3CB6" w:rsidRPr="009806AC" w:rsidRDefault="002A3CB6" w:rsidP="002A3CB6">
      <w:pPr>
        <w:pStyle w:val="libNormal"/>
        <w:rPr>
          <w:rtl/>
        </w:rPr>
      </w:pPr>
      <w:r w:rsidRPr="002A3CB6">
        <w:rPr>
          <w:rFonts w:hint="cs"/>
          <w:rtl/>
          <w:lang w:bidi="fa-IR"/>
        </w:rPr>
        <w:t>عن جعفربن بشير البجلي عن ذريح.</w:t>
      </w:r>
    </w:p>
    <w:p w:rsidR="002A3CB6" w:rsidRPr="009806AC" w:rsidRDefault="002A3CB6" w:rsidP="002A3CB6">
      <w:pPr>
        <w:pStyle w:val="libNormal"/>
        <w:rPr>
          <w:rtl/>
        </w:rPr>
      </w:pPr>
      <w:r w:rsidRPr="002A3CB6">
        <w:rPr>
          <w:rFonts w:hint="cs"/>
          <w:rtl/>
          <w:lang w:bidi="fa-IR"/>
        </w:rPr>
        <w:t>قال في الفهرس: ثقة له اصل.</w:t>
      </w:r>
    </w:p>
    <w:p w:rsidR="002A3CB6" w:rsidRPr="009806AC" w:rsidRDefault="002A3CB6" w:rsidP="002A3CB6">
      <w:pPr>
        <w:pStyle w:val="libNormal"/>
        <w:rPr>
          <w:rtl/>
        </w:rPr>
      </w:pPr>
      <w:r w:rsidRPr="002A3CB6">
        <w:rPr>
          <w:rFonts w:hint="cs"/>
          <w:rtl/>
          <w:lang w:bidi="fa-IR"/>
        </w:rPr>
        <w:t>اخبرنا به... عبداللّه‏ بن المغيرة عن ذريح.</w:t>
      </w:r>
    </w:p>
    <w:p w:rsidR="002A3CB6" w:rsidRPr="009806AC" w:rsidRDefault="002A3CB6" w:rsidP="002A3CB6">
      <w:pPr>
        <w:pStyle w:val="libNormal"/>
        <w:rPr>
          <w:rtl/>
        </w:rPr>
      </w:pPr>
      <w:r w:rsidRPr="002A3CB6">
        <w:rPr>
          <w:rFonts w:hint="cs"/>
          <w:rtl/>
          <w:lang w:bidi="fa-IR"/>
        </w:rPr>
        <w:t>و في معالم العلماء ذريح المحاربي ثقة له أصل.</w:t>
      </w:r>
    </w:p>
    <w:p w:rsidR="002A3CB6" w:rsidRPr="009806AC" w:rsidRDefault="002A3CB6" w:rsidP="002A3CB6">
      <w:pPr>
        <w:pStyle w:val="libNormal"/>
        <w:rPr>
          <w:rtl/>
        </w:rPr>
      </w:pPr>
      <w:r w:rsidRPr="002A3CB6">
        <w:rPr>
          <w:rFonts w:hint="cs"/>
          <w:rtl/>
          <w:lang w:bidi="fa-IR"/>
        </w:rPr>
        <w:t>و عده الشيخ في رجاله في اصحاب الصادق عليه‏السلام و عنونه ذريح بن يزيد المحاربي الكوف</w:t>
      </w:r>
      <w:r w:rsidR="00A53871" w:rsidRPr="002A3CB6">
        <w:rPr>
          <w:rFonts w:hint="cs"/>
          <w:rtl/>
          <w:lang w:bidi="fa-IR"/>
        </w:rPr>
        <w:t>ي</w:t>
      </w:r>
      <w:r w:rsidR="00A53871">
        <w:rPr>
          <w:rtl/>
          <w:lang w:bidi="fa-IR"/>
        </w:rPr>
        <w:t xml:space="preserve"> </w:t>
      </w:r>
      <w:r w:rsidR="00A53871" w:rsidRPr="002A3CB6">
        <w:rPr>
          <w:rFonts w:hint="cs"/>
          <w:rtl/>
          <w:lang w:bidi="fa-IR"/>
        </w:rPr>
        <w:t>ي</w:t>
      </w:r>
      <w:r w:rsidRPr="002A3CB6">
        <w:rPr>
          <w:rFonts w:hint="cs"/>
          <w:rtl/>
          <w:lang w:bidi="fa-IR"/>
        </w:rPr>
        <w:t>كنى ابا الوليد. ولم يعدّه في اصحاب الامام الكاظم عليه‏السلام و الظاهر سقوط كلمتي «ابن محمد» بع</w:t>
      </w:r>
      <w:r w:rsidR="00A53871" w:rsidRPr="002A3CB6">
        <w:rPr>
          <w:rFonts w:hint="cs"/>
          <w:rtl/>
          <w:lang w:bidi="fa-IR"/>
        </w:rPr>
        <w:t>د</w:t>
      </w:r>
      <w:r w:rsidR="00A53871">
        <w:rPr>
          <w:rtl/>
          <w:lang w:bidi="fa-IR"/>
        </w:rPr>
        <w:t xml:space="preserve"> </w:t>
      </w:r>
      <w:r w:rsidR="00A53871" w:rsidRPr="002A3CB6">
        <w:rPr>
          <w:rFonts w:hint="cs"/>
          <w:rtl/>
          <w:lang w:bidi="fa-IR"/>
        </w:rPr>
        <w:t>ذ</w:t>
      </w:r>
      <w:r w:rsidRPr="002A3CB6">
        <w:rPr>
          <w:rFonts w:hint="cs"/>
          <w:rtl/>
          <w:lang w:bidi="fa-IR"/>
        </w:rPr>
        <w:t>ريح من قلم الشيخ سهواً. و عنونه الصدوق في المشيخة ذريح بن يزيد بن محمد في حين 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لنجاشي عنونه ذريح بن محمد بن يزيد.</w:t>
      </w:r>
    </w:p>
    <w:p w:rsidR="002A3CB6" w:rsidRPr="009806AC" w:rsidRDefault="002A3CB6" w:rsidP="002A3CB6">
      <w:pPr>
        <w:pStyle w:val="libNormal"/>
        <w:rPr>
          <w:rtl/>
        </w:rPr>
      </w:pPr>
      <w:r w:rsidRPr="002A3CB6">
        <w:rPr>
          <w:rFonts w:hint="cs"/>
          <w:rtl/>
          <w:lang w:bidi="fa-IR"/>
        </w:rPr>
        <w:t>قال في المعجم و كفي في جلالة ذريح مارواه الصدوق بسندٍ صحيح عن عبد اللّه‏ بن سنان...».</w:t>
      </w:r>
    </w:p>
    <w:p w:rsidR="002A3CB6" w:rsidRPr="009806AC" w:rsidRDefault="002A3CB6" w:rsidP="002A3CB6">
      <w:pPr>
        <w:pStyle w:val="libNormal"/>
        <w:rPr>
          <w:rtl/>
        </w:rPr>
      </w:pPr>
      <w:r w:rsidRPr="002A3CB6">
        <w:rPr>
          <w:rFonts w:hint="cs"/>
          <w:rtl/>
          <w:lang w:bidi="fa-IR"/>
        </w:rPr>
        <w:t>فهو ثقة استناداً الى ماصرح به الشيخ في الفهرس مضافاً الى ذلك ماورد من المدح بحقه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لامام الصادق عليه‏السلام.</w:t>
      </w:r>
    </w:p>
    <w:p w:rsidR="002A3CB6" w:rsidRDefault="002A3CB6" w:rsidP="00713E11">
      <w:pPr>
        <w:pStyle w:val="libNormal"/>
      </w:pPr>
      <w:r>
        <w:rPr>
          <w:rtl/>
        </w:rPr>
        <w:br w:type="page"/>
      </w:r>
    </w:p>
    <w:p w:rsidR="002A3CB6" w:rsidRPr="00434A49" w:rsidRDefault="002A3CB6" w:rsidP="00713E11">
      <w:pPr>
        <w:pStyle w:val="libBold2"/>
        <w:rPr>
          <w:rtl/>
        </w:rPr>
      </w:pPr>
      <w:r w:rsidRPr="009806AC">
        <w:rPr>
          <w:rFonts w:hint="cs"/>
          <w:rtl/>
          <w:lang w:bidi="fa-IR"/>
        </w:rPr>
        <w:lastRenderedPageBreak/>
        <w:t>مصادر الترجمة:</w:t>
      </w:r>
    </w:p>
    <w:p w:rsidR="002A3CB6" w:rsidRPr="009806AC" w:rsidRDefault="002A3CB6" w:rsidP="002A3CB6">
      <w:pPr>
        <w:pStyle w:val="libNormal"/>
        <w:rPr>
          <w:rtl/>
        </w:rPr>
      </w:pPr>
      <w:r w:rsidRPr="002A3CB6">
        <w:rPr>
          <w:rFonts w:hint="cs"/>
          <w:rtl/>
          <w:lang w:bidi="fa-IR"/>
        </w:rPr>
        <w:t>1. رجال الطوسي 191.</w:t>
      </w:r>
    </w:p>
    <w:p w:rsidR="002A3CB6" w:rsidRPr="009806AC" w:rsidRDefault="002A3CB6" w:rsidP="002A3CB6">
      <w:pPr>
        <w:pStyle w:val="libNormal"/>
        <w:rPr>
          <w:rtl/>
        </w:rPr>
      </w:pPr>
      <w:r w:rsidRPr="002A3CB6">
        <w:rPr>
          <w:rFonts w:hint="cs"/>
          <w:rtl/>
          <w:lang w:bidi="fa-IR"/>
        </w:rPr>
        <w:t>2. تنقيح المقال 1: 420 و 3: قسم الكنى 38.</w:t>
      </w:r>
    </w:p>
    <w:p w:rsidR="002A3CB6" w:rsidRPr="009806AC" w:rsidRDefault="002A3CB6" w:rsidP="002A3CB6">
      <w:pPr>
        <w:pStyle w:val="libNormal"/>
        <w:rPr>
          <w:rtl/>
        </w:rPr>
      </w:pPr>
      <w:r w:rsidRPr="002A3CB6">
        <w:rPr>
          <w:rFonts w:hint="cs"/>
          <w:rtl/>
          <w:lang w:bidi="fa-IR"/>
        </w:rPr>
        <w:t>3. فهرست الطوسي 69.</w:t>
      </w:r>
    </w:p>
    <w:p w:rsidR="002A3CB6" w:rsidRPr="009806AC" w:rsidRDefault="002A3CB6" w:rsidP="002A3CB6">
      <w:pPr>
        <w:pStyle w:val="libNormal"/>
        <w:rPr>
          <w:rtl/>
        </w:rPr>
      </w:pPr>
      <w:r w:rsidRPr="002A3CB6">
        <w:rPr>
          <w:rFonts w:hint="cs"/>
          <w:rtl/>
          <w:lang w:bidi="fa-IR"/>
        </w:rPr>
        <w:t>4. رجال النجاشي 117.</w:t>
      </w:r>
    </w:p>
    <w:p w:rsidR="002A3CB6" w:rsidRPr="009806AC" w:rsidRDefault="002A3CB6" w:rsidP="002A3CB6">
      <w:pPr>
        <w:pStyle w:val="libNormal"/>
        <w:rPr>
          <w:rtl/>
        </w:rPr>
      </w:pPr>
      <w:r w:rsidRPr="002A3CB6">
        <w:rPr>
          <w:rFonts w:hint="cs"/>
          <w:rtl/>
          <w:lang w:bidi="fa-IR"/>
        </w:rPr>
        <w:t>5. معالم العلماء 49.</w:t>
      </w:r>
    </w:p>
    <w:p w:rsidR="002A3CB6" w:rsidRPr="009806AC" w:rsidRDefault="002A3CB6" w:rsidP="002A3CB6">
      <w:pPr>
        <w:pStyle w:val="libNormal"/>
        <w:rPr>
          <w:rtl/>
        </w:rPr>
      </w:pPr>
      <w:r w:rsidRPr="002A3CB6">
        <w:rPr>
          <w:rFonts w:hint="cs"/>
          <w:rtl/>
          <w:lang w:bidi="fa-IR"/>
        </w:rPr>
        <w:t>6. رجال الكشي 372.</w:t>
      </w:r>
    </w:p>
    <w:p w:rsidR="002A3CB6" w:rsidRPr="009806AC" w:rsidRDefault="002A3CB6" w:rsidP="002A3CB6">
      <w:pPr>
        <w:pStyle w:val="libNormal"/>
        <w:rPr>
          <w:rtl/>
        </w:rPr>
      </w:pPr>
      <w:r w:rsidRPr="002A3CB6">
        <w:rPr>
          <w:rFonts w:hint="cs"/>
          <w:rtl/>
          <w:lang w:bidi="fa-IR"/>
        </w:rPr>
        <w:t>7. رجال ابن داود 92.</w:t>
      </w:r>
    </w:p>
    <w:p w:rsidR="002A3CB6" w:rsidRPr="009806AC" w:rsidRDefault="002A3CB6" w:rsidP="002A3CB6">
      <w:pPr>
        <w:pStyle w:val="libNormal"/>
        <w:rPr>
          <w:rtl/>
        </w:rPr>
      </w:pPr>
      <w:r w:rsidRPr="002A3CB6">
        <w:rPr>
          <w:rFonts w:hint="cs"/>
          <w:rtl/>
          <w:lang w:bidi="fa-IR"/>
        </w:rPr>
        <w:t>8. معجم الثقات 52.</w:t>
      </w:r>
    </w:p>
    <w:p w:rsidR="002A3CB6" w:rsidRPr="009806AC" w:rsidRDefault="002A3CB6" w:rsidP="002A3CB6">
      <w:pPr>
        <w:pStyle w:val="libNormal"/>
        <w:rPr>
          <w:rtl/>
        </w:rPr>
      </w:pPr>
      <w:r w:rsidRPr="002A3CB6">
        <w:rPr>
          <w:rFonts w:hint="cs"/>
          <w:rtl/>
          <w:lang w:bidi="fa-IR"/>
        </w:rPr>
        <w:t>9. رجال البرقي 44.</w:t>
      </w:r>
    </w:p>
    <w:p w:rsidR="002A3CB6" w:rsidRPr="009806AC" w:rsidRDefault="002A3CB6" w:rsidP="002A3CB6">
      <w:pPr>
        <w:pStyle w:val="libNormal"/>
        <w:rPr>
          <w:rtl/>
        </w:rPr>
      </w:pPr>
      <w:r w:rsidRPr="002A3CB6">
        <w:rPr>
          <w:rFonts w:hint="cs"/>
          <w:rtl/>
          <w:lang w:bidi="fa-IR"/>
        </w:rPr>
        <w:t>10. معجم رجال الحديث 7: 150 - 154 و 23: 139.</w:t>
      </w:r>
    </w:p>
    <w:p w:rsidR="002A3CB6" w:rsidRPr="009806AC" w:rsidRDefault="002A3CB6" w:rsidP="002A3CB6">
      <w:pPr>
        <w:pStyle w:val="libNormal"/>
        <w:rPr>
          <w:rtl/>
        </w:rPr>
      </w:pPr>
      <w:r w:rsidRPr="002A3CB6">
        <w:rPr>
          <w:rFonts w:hint="cs"/>
          <w:rtl/>
          <w:lang w:bidi="fa-IR"/>
        </w:rPr>
        <w:t>11. جامع الرواة 1: 313 و 2: 450.</w:t>
      </w:r>
    </w:p>
    <w:p w:rsidR="002A3CB6" w:rsidRPr="009806AC" w:rsidRDefault="002A3CB6" w:rsidP="002A3CB6">
      <w:pPr>
        <w:pStyle w:val="libNormal"/>
        <w:rPr>
          <w:rtl/>
        </w:rPr>
      </w:pPr>
      <w:r w:rsidRPr="002A3CB6">
        <w:rPr>
          <w:rFonts w:hint="cs"/>
          <w:rtl/>
          <w:lang w:bidi="fa-IR"/>
        </w:rPr>
        <w:t>12. رجال الحلي 70.</w:t>
      </w:r>
    </w:p>
    <w:p w:rsidR="002A3CB6" w:rsidRPr="009806AC" w:rsidRDefault="002A3CB6" w:rsidP="002A3CB6">
      <w:pPr>
        <w:pStyle w:val="libNormal"/>
        <w:rPr>
          <w:rtl/>
        </w:rPr>
      </w:pPr>
      <w:r w:rsidRPr="002A3CB6">
        <w:rPr>
          <w:rFonts w:hint="cs"/>
          <w:rtl/>
          <w:lang w:bidi="fa-IR"/>
        </w:rPr>
        <w:t>13. توضيح الاشتباه 153.</w:t>
      </w:r>
    </w:p>
    <w:p w:rsidR="002A3CB6" w:rsidRPr="009806AC" w:rsidRDefault="002A3CB6" w:rsidP="002A3CB6">
      <w:pPr>
        <w:pStyle w:val="libNormal"/>
        <w:rPr>
          <w:rtl/>
        </w:rPr>
      </w:pPr>
      <w:r w:rsidRPr="002A3CB6">
        <w:rPr>
          <w:rFonts w:hint="cs"/>
          <w:rtl/>
          <w:lang w:bidi="fa-IR"/>
        </w:rPr>
        <w:t>14. نقد الرجال 131 و 400.</w:t>
      </w:r>
    </w:p>
    <w:p w:rsidR="002A3CB6" w:rsidRPr="009806AC" w:rsidRDefault="002A3CB6" w:rsidP="002A3CB6">
      <w:pPr>
        <w:pStyle w:val="libNormal"/>
        <w:rPr>
          <w:rtl/>
        </w:rPr>
      </w:pPr>
      <w:r w:rsidRPr="002A3CB6">
        <w:rPr>
          <w:rFonts w:hint="cs"/>
          <w:rtl/>
          <w:lang w:bidi="fa-IR"/>
        </w:rPr>
        <w:t>15. مجمع الرجال 3: 2 - 4 و 7: 106.</w:t>
      </w:r>
    </w:p>
    <w:p w:rsidR="002A3CB6" w:rsidRPr="009806AC" w:rsidRDefault="002A3CB6" w:rsidP="002A3CB6">
      <w:pPr>
        <w:pStyle w:val="libNormal"/>
        <w:rPr>
          <w:rtl/>
        </w:rPr>
      </w:pPr>
      <w:r w:rsidRPr="002A3CB6">
        <w:rPr>
          <w:rFonts w:hint="cs"/>
          <w:rtl/>
          <w:lang w:bidi="fa-IR"/>
        </w:rPr>
        <w:t>16. أعيان الشيعة 6: 430.</w:t>
      </w:r>
    </w:p>
    <w:p w:rsidR="002A3CB6" w:rsidRPr="009806AC" w:rsidRDefault="002A3CB6" w:rsidP="002A3CB6">
      <w:pPr>
        <w:pStyle w:val="libNormal"/>
        <w:rPr>
          <w:rtl/>
        </w:rPr>
      </w:pPr>
      <w:r w:rsidRPr="002A3CB6">
        <w:rPr>
          <w:rFonts w:hint="cs"/>
          <w:rtl/>
          <w:lang w:bidi="fa-IR"/>
        </w:rPr>
        <w:t>17. بهجة الآمال 4: 127.</w:t>
      </w:r>
    </w:p>
    <w:p w:rsidR="002A3CB6" w:rsidRPr="009806AC" w:rsidRDefault="002A3CB6" w:rsidP="002A3CB6">
      <w:pPr>
        <w:pStyle w:val="libNormal"/>
        <w:rPr>
          <w:rtl/>
        </w:rPr>
      </w:pPr>
      <w:r w:rsidRPr="002A3CB6">
        <w:rPr>
          <w:rFonts w:hint="cs"/>
          <w:rtl/>
          <w:lang w:bidi="fa-IR"/>
        </w:rPr>
        <w:t>18. سفينة البحار 1: 481.</w:t>
      </w:r>
    </w:p>
    <w:p w:rsidR="002A3CB6" w:rsidRPr="009806AC" w:rsidRDefault="002A3CB6" w:rsidP="002A3CB6">
      <w:pPr>
        <w:pStyle w:val="libNormal"/>
        <w:rPr>
          <w:rtl/>
        </w:rPr>
      </w:pPr>
      <w:r w:rsidRPr="002A3CB6">
        <w:rPr>
          <w:rFonts w:hint="cs"/>
          <w:rtl/>
          <w:lang w:bidi="fa-IR"/>
        </w:rPr>
        <w:t>19. العندبيل 1: 270.</w:t>
      </w:r>
    </w:p>
    <w:p w:rsidR="002A3CB6" w:rsidRPr="009806AC" w:rsidRDefault="002A3CB6" w:rsidP="002A3CB6">
      <w:pPr>
        <w:pStyle w:val="libNormal"/>
        <w:rPr>
          <w:rtl/>
        </w:rPr>
      </w:pPr>
      <w:r w:rsidRPr="002A3CB6">
        <w:rPr>
          <w:rFonts w:hint="cs"/>
          <w:rtl/>
          <w:lang w:bidi="fa-IR"/>
        </w:rPr>
        <w:t>20. منهج المقال 137.</w:t>
      </w:r>
    </w:p>
    <w:p w:rsidR="002A3CB6" w:rsidRPr="009806AC" w:rsidRDefault="002A3CB6" w:rsidP="002A3CB6">
      <w:pPr>
        <w:pStyle w:val="libNormal"/>
        <w:rPr>
          <w:rtl/>
        </w:rPr>
      </w:pPr>
      <w:r w:rsidRPr="002A3CB6">
        <w:rPr>
          <w:rFonts w:hint="cs"/>
          <w:rtl/>
          <w:lang w:bidi="fa-IR"/>
        </w:rPr>
        <w:t>21. منتهى المقال 132.</w:t>
      </w:r>
    </w:p>
    <w:p w:rsidR="002A3CB6" w:rsidRDefault="002A3CB6" w:rsidP="002A3CB6">
      <w:pPr>
        <w:pStyle w:val="libNormal"/>
        <w:rPr>
          <w:rtl/>
        </w:rPr>
      </w:pPr>
      <w:r w:rsidRPr="002A3CB6">
        <w:rPr>
          <w:rFonts w:hint="cs"/>
          <w:rtl/>
          <w:lang w:bidi="fa-IR"/>
        </w:rPr>
        <w:t>22. ايضاح الاشتباه 38.</w:t>
      </w:r>
    </w:p>
    <w:p w:rsidR="002A3CB6" w:rsidRDefault="002A3CB6" w:rsidP="00713E11">
      <w:pPr>
        <w:pStyle w:val="libNormal"/>
        <w:rPr>
          <w:rtl/>
        </w:rPr>
      </w:pPr>
      <w:r>
        <w:rPr>
          <w:rFonts w:hint="cs"/>
          <w:rtl/>
        </w:rPr>
        <w:br w:type="page"/>
      </w:r>
    </w:p>
    <w:p w:rsidR="002A3CB6" w:rsidRPr="00C613F8" w:rsidRDefault="002A3CB6" w:rsidP="002A3CB6">
      <w:pPr>
        <w:pStyle w:val="libNormal"/>
        <w:rPr>
          <w:rtl/>
        </w:rPr>
      </w:pPr>
      <w:r w:rsidRPr="002A3CB6">
        <w:rPr>
          <w:rFonts w:hint="cs"/>
          <w:rtl/>
          <w:lang w:bidi="fa-IR"/>
        </w:rPr>
        <w:lastRenderedPageBreak/>
        <w:t>23. التحرير الطاووسي 102.</w:t>
      </w:r>
    </w:p>
    <w:p w:rsidR="002A3CB6" w:rsidRPr="00C613F8" w:rsidRDefault="002A3CB6" w:rsidP="002A3CB6">
      <w:pPr>
        <w:pStyle w:val="libNormal"/>
        <w:rPr>
          <w:rtl/>
        </w:rPr>
      </w:pPr>
      <w:r w:rsidRPr="002A3CB6">
        <w:rPr>
          <w:rFonts w:hint="cs"/>
          <w:rtl/>
          <w:lang w:bidi="fa-IR"/>
        </w:rPr>
        <w:t>24. نضدالايضاح 136.</w:t>
      </w:r>
    </w:p>
    <w:p w:rsidR="002A3CB6" w:rsidRPr="00C613F8" w:rsidRDefault="002A3CB6" w:rsidP="002A3CB6">
      <w:pPr>
        <w:pStyle w:val="libNormal"/>
        <w:rPr>
          <w:rtl/>
        </w:rPr>
      </w:pPr>
      <w:r w:rsidRPr="002A3CB6">
        <w:rPr>
          <w:rFonts w:hint="cs"/>
          <w:rtl/>
          <w:lang w:bidi="fa-IR"/>
        </w:rPr>
        <w:t>25. أضبط المقال 507.</w:t>
      </w:r>
    </w:p>
    <w:p w:rsidR="002A3CB6" w:rsidRPr="00C613F8" w:rsidRDefault="002A3CB6" w:rsidP="002A3CB6">
      <w:pPr>
        <w:pStyle w:val="libNormal"/>
        <w:rPr>
          <w:rtl/>
        </w:rPr>
      </w:pPr>
      <w:r w:rsidRPr="002A3CB6">
        <w:rPr>
          <w:rFonts w:hint="cs"/>
          <w:rtl/>
          <w:lang w:bidi="fa-IR"/>
        </w:rPr>
        <w:t>26. وسائل الشيعة 20: 191.</w:t>
      </w:r>
    </w:p>
    <w:p w:rsidR="002A3CB6" w:rsidRPr="00C613F8" w:rsidRDefault="002A3CB6" w:rsidP="002A3CB6">
      <w:pPr>
        <w:pStyle w:val="libNormal"/>
        <w:rPr>
          <w:rtl/>
        </w:rPr>
      </w:pPr>
      <w:r w:rsidRPr="002A3CB6">
        <w:rPr>
          <w:rFonts w:hint="cs"/>
          <w:rtl/>
          <w:lang w:bidi="fa-IR"/>
        </w:rPr>
        <w:t>27. اتقان المقال 60.</w:t>
      </w:r>
    </w:p>
    <w:p w:rsidR="002A3CB6" w:rsidRPr="00C613F8" w:rsidRDefault="002A3CB6" w:rsidP="002A3CB6">
      <w:pPr>
        <w:pStyle w:val="libNormal"/>
        <w:rPr>
          <w:rtl/>
        </w:rPr>
      </w:pPr>
      <w:r w:rsidRPr="002A3CB6">
        <w:rPr>
          <w:rFonts w:hint="cs"/>
          <w:rtl/>
          <w:lang w:bidi="fa-IR"/>
        </w:rPr>
        <w:t>28. شرح مشيخة الفقيه 121.</w:t>
      </w:r>
    </w:p>
    <w:p w:rsidR="002A3CB6" w:rsidRPr="00C613F8" w:rsidRDefault="002A3CB6" w:rsidP="002A3CB6">
      <w:pPr>
        <w:pStyle w:val="libNormal"/>
        <w:rPr>
          <w:rtl/>
        </w:rPr>
      </w:pPr>
      <w:r w:rsidRPr="002A3CB6">
        <w:rPr>
          <w:rFonts w:hint="cs"/>
          <w:rtl/>
          <w:lang w:bidi="fa-IR"/>
        </w:rPr>
        <w:t>29. رجال الأنصاري 88.</w:t>
      </w:r>
    </w:p>
    <w:p w:rsidR="002A3CB6" w:rsidRPr="00C613F8" w:rsidRDefault="002A3CB6" w:rsidP="002A3CB6">
      <w:pPr>
        <w:pStyle w:val="libNormal"/>
        <w:rPr>
          <w:rtl/>
        </w:rPr>
      </w:pPr>
      <w:r w:rsidRPr="002A3CB6">
        <w:rPr>
          <w:rFonts w:hint="cs"/>
          <w:rtl/>
          <w:lang w:bidi="fa-IR"/>
        </w:rPr>
        <w:t>30. ثقات الرواة 1: 293 و 294.</w:t>
      </w:r>
    </w:p>
    <w:p w:rsidR="002A3CB6" w:rsidRPr="00C613F8" w:rsidRDefault="002A3CB6" w:rsidP="002A3CB6">
      <w:pPr>
        <w:pStyle w:val="libNormal"/>
        <w:rPr>
          <w:rtl/>
        </w:rPr>
      </w:pPr>
      <w:r w:rsidRPr="002A3CB6">
        <w:rPr>
          <w:rFonts w:hint="cs"/>
          <w:rtl/>
          <w:lang w:bidi="fa-IR"/>
        </w:rPr>
        <w:t>31. الذريعة 2: 149.</w:t>
      </w:r>
    </w:p>
    <w:p w:rsidR="002A3CB6" w:rsidRPr="00C613F8" w:rsidRDefault="002A3CB6" w:rsidP="002A3CB6">
      <w:pPr>
        <w:pStyle w:val="libNormal"/>
        <w:rPr>
          <w:rtl/>
        </w:rPr>
      </w:pPr>
      <w:r w:rsidRPr="002A3CB6">
        <w:rPr>
          <w:rFonts w:hint="cs"/>
          <w:rtl/>
          <w:lang w:bidi="fa-IR"/>
        </w:rPr>
        <w:t>32. المعجم المفهرس لالفاظ احاديث البحار 1: 51.</w:t>
      </w:r>
    </w:p>
    <w:p w:rsidR="00A53871" w:rsidRDefault="002A3CB6" w:rsidP="00713E11">
      <w:pPr>
        <w:pStyle w:val="libNormal"/>
      </w:pPr>
      <w:r>
        <w:rPr>
          <w:rtl/>
        </w:rPr>
        <w:br w:type="page"/>
      </w:r>
    </w:p>
    <w:p w:rsidR="00A53871" w:rsidRDefault="002A3CB6" w:rsidP="00FD12A2">
      <w:pPr>
        <w:pStyle w:val="Heading1Center"/>
        <w:rPr>
          <w:rtl/>
        </w:rPr>
      </w:pPr>
      <w:bookmarkStart w:id="108" w:name="93"/>
      <w:bookmarkStart w:id="109" w:name="_Toc421361740"/>
      <w:r w:rsidRPr="00C613F8">
        <w:rPr>
          <w:rFonts w:hint="cs"/>
          <w:rtl/>
          <w:lang w:bidi="fa-IR"/>
        </w:rPr>
        <w:lastRenderedPageBreak/>
        <w:t>الباب العاشر:</w:t>
      </w:r>
      <w:bookmarkEnd w:id="108"/>
      <w:bookmarkEnd w:id="109"/>
    </w:p>
    <w:p w:rsidR="002A3CB6" w:rsidRPr="00C613F8" w:rsidRDefault="002A3CB6" w:rsidP="00FD12A2">
      <w:pPr>
        <w:pStyle w:val="Heading1Center"/>
        <w:rPr>
          <w:rtl/>
        </w:rPr>
      </w:pPr>
      <w:bookmarkStart w:id="110" w:name="_Toc421361741"/>
      <w:r w:rsidRPr="00C613F8">
        <w:rPr>
          <w:rFonts w:hint="cs"/>
          <w:rtl/>
          <w:lang w:bidi="fa-IR"/>
        </w:rPr>
        <w:t>بـاب الـراء</w:t>
      </w:r>
      <w:bookmarkEnd w:id="110"/>
    </w:p>
    <w:p w:rsidR="002A3CB6" w:rsidRDefault="002A3CB6" w:rsidP="00713E11">
      <w:pPr>
        <w:pStyle w:val="libNormal"/>
      </w:pPr>
      <w:r>
        <w:rPr>
          <w:rtl/>
        </w:rPr>
        <w:br w:type="page"/>
      </w:r>
    </w:p>
    <w:p w:rsidR="002A3CB6" w:rsidRPr="00434A49" w:rsidRDefault="002A3CB6" w:rsidP="00434A49">
      <w:pPr>
        <w:pStyle w:val="libCenterBold1"/>
        <w:rPr>
          <w:rtl/>
        </w:rPr>
      </w:pPr>
      <w:r w:rsidRPr="00C613F8">
        <w:rPr>
          <w:rFonts w:hint="cs"/>
          <w:rtl/>
          <w:lang w:bidi="fa-IR"/>
        </w:rPr>
        <w:lastRenderedPageBreak/>
        <w:t>( 68 )</w:t>
      </w:r>
    </w:p>
    <w:p w:rsidR="002A3CB6" w:rsidRPr="00A53871" w:rsidRDefault="002A3CB6" w:rsidP="00A53871">
      <w:pPr>
        <w:pStyle w:val="libCenterBold1"/>
        <w:rPr>
          <w:rtl/>
        </w:rPr>
      </w:pPr>
      <w:bookmarkStart w:id="111" w:name="94"/>
      <w:r w:rsidRPr="00C613F8">
        <w:rPr>
          <w:rFonts w:hint="cs"/>
          <w:rtl/>
          <w:lang w:bidi="fa-IR"/>
        </w:rPr>
        <w:t>ربعي بن عبداللّه‏ بن الجارود «ابى نعيم البصري»</w:t>
      </w:r>
      <w:bookmarkEnd w:id="111"/>
    </w:p>
    <w:p w:rsidR="002A3CB6" w:rsidRPr="00C613F8" w:rsidRDefault="002A3CB6" w:rsidP="002A3CB6">
      <w:pPr>
        <w:pStyle w:val="libNormal"/>
        <w:rPr>
          <w:rtl/>
        </w:rPr>
      </w:pPr>
      <w:r w:rsidRPr="002A3CB6">
        <w:rPr>
          <w:rFonts w:hint="cs"/>
          <w:rtl/>
          <w:lang w:bidi="fa-IR"/>
        </w:rPr>
        <w:t>التّرجم</w:t>
      </w:r>
      <w:r w:rsidR="00A53871" w:rsidRPr="002A3CB6">
        <w:rPr>
          <w:rFonts w:hint="cs"/>
          <w:rtl/>
          <w:lang w:bidi="fa-IR"/>
        </w:rPr>
        <w:t>ة</w:t>
      </w:r>
      <w:r w:rsidR="00A53871">
        <w:rPr>
          <w:rtl/>
        </w:rPr>
        <w:t xml:space="preserve"> </w:t>
      </w:r>
      <w:r w:rsidR="00A53871" w:rsidRPr="002A3CB6">
        <w:rPr>
          <w:rFonts w:hint="cs"/>
          <w:rtl/>
          <w:lang w:bidi="fa-IR"/>
        </w:rPr>
        <w:t>و</w:t>
      </w:r>
      <w:r w:rsidRPr="002A3CB6">
        <w:rPr>
          <w:rFonts w:hint="cs"/>
          <w:rtl/>
          <w:lang w:bidi="fa-IR"/>
        </w:rPr>
        <w:t xml:space="preserve"> ثقة النجاشي قائلاً: ربعي بن عبداللّه‏ بن الجارود بن ابي سبرة الهذلي، ابونعيم: بصري ثق</w:t>
      </w:r>
      <w:r w:rsidR="00A53871" w:rsidRPr="002A3CB6">
        <w:rPr>
          <w:rFonts w:hint="cs"/>
          <w:rtl/>
          <w:lang w:bidi="fa-IR"/>
        </w:rPr>
        <w:t>ة</w:t>
      </w:r>
      <w:r w:rsidR="00A53871">
        <w:rPr>
          <w:rtl/>
          <w:lang w:bidi="fa-IR"/>
        </w:rPr>
        <w:t xml:space="preserve"> </w:t>
      </w:r>
      <w:r w:rsidR="00A53871" w:rsidRPr="002A3CB6">
        <w:rPr>
          <w:rFonts w:hint="cs"/>
          <w:rtl/>
          <w:lang w:bidi="fa-IR"/>
        </w:rPr>
        <w:t>ر</w:t>
      </w:r>
      <w:r w:rsidRPr="002A3CB6">
        <w:rPr>
          <w:rFonts w:hint="cs"/>
          <w:rtl/>
          <w:lang w:bidi="fa-IR"/>
        </w:rPr>
        <w:t>وى عن ابي عبداللّه‏ و أبي الحسن عليه‏السلام و صحب الفضل بن يسار و اكثر الاخذ عنه و كان خصيصا</w:t>
      </w:r>
      <w:r w:rsidR="00A53871" w:rsidRPr="002A3CB6">
        <w:rPr>
          <w:rFonts w:hint="cs"/>
          <w:rtl/>
          <w:lang w:bidi="fa-IR"/>
        </w:rPr>
        <w:t>ً</w:t>
      </w:r>
      <w:r w:rsidR="00A53871">
        <w:rPr>
          <w:rtl/>
          <w:lang w:bidi="fa-IR"/>
        </w:rPr>
        <w:t xml:space="preserve"> </w:t>
      </w:r>
      <w:r w:rsidR="00A53871" w:rsidRPr="002A3CB6">
        <w:rPr>
          <w:rFonts w:hint="cs"/>
          <w:rtl/>
          <w:lang w:bidi="fa-IR"/>
        </w:rPr>
        <w:t>ب</w:t>
      </w:r>
      <w:r w:rsidRPr="002A3CB6">
        <w:rPr>
          <w:rFonts w:hint="cs"/>
          <w:rtl/>
          <w:lang w:bidi="fa-IR"/>
        </w:rPr>
        <w:t>ه و هو الذي روى حديث الابل.</w:t>
      </w:r>
    </w:p>
    <w:p w:rsidR="002A3CB6" w:rsidRPr="00C613F8" w:rsidRDefault="002A3CB6" w:rsidP="002A3CB6">
      <w:pPr>
        <w:pStyle w:val="libNormal"/>
        <w:rPr>
          <w:rtl/>
        </w:rPr>
      </w:pPr>
      <w:r w:rsidRPr="002A3CB6">
        <w:rPr>
          <w:rFonts w:hint="cs"/>
          <w:rtl/>
          <w:lang w:bidi="fa-IR"/>
        </w:rPr>
        <w:t>و قال الشيخ: ربعي بن عبداللّه‏ بن الجارود، له أصل اخبرنا به الشيخ المفيد و الحسين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بداللّه‏... عن عماد بن عيسى عن ربعي و اخبرني الحسين بن عبداللّه‏... عن حمّاد و رواه ابن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 عن ربعي.</w:t>
      </w:r>
    </w:p>
    <w:p w:rsidR="002A3CB6" w:rsidRPr="00C613F8" w:rsidRDefault="002A3CB6" w:rsidP="002A3CB6">
      <w:pPr>
        <w:pStyle w:val="libNormal"/>
        <w:rPr>
          <w:rtl/>
        </w:rPr>
      </w:pPr>
      <w:r w:rsidRPr="002A3CB6">
        <w:rPr>
          <w:rFonts w:hint="cs"/>
          <w:rtl/>
          <w:lang w:bidi="fa-IR"/>
        </w:rPr>
        <w:t>و عده صاحب معالم العلماء من اصحاب الاصول.</w:t>
      </w:r>
    </w:p>
    <w:p w:rsidR="002A3CB6" w:rsidRPr="00C613F8" w:rsidRDefault="002A3CB6" w:rsidP="002A3CB6">
      <w:pPr>
        <w:pStyle w:val="libNormal"/>
        <w:rPr>
          <w:rtl/>
        </w:rPr>
      </w:pPr>
      <w:r w:rsidRPr="002A3CB6">
        <w:rPr>
          <w:rFonts w:hint="cs"/>
          <w:rtl/>
          <w:lang w:bidi="fa-IR"/>
        </w:rPr>
        <w:t>و عده الشيخ في رجاله من اصحاب الصادق عليه‏السلام قال في توصيفه: العبدي البصري و كناه ب (اب</w:t>
      </w:r>
      <w:r w:rsidR="00A53871" w:rsidRPr="002A3CB6">
        <w:rPr>
          <w:rFonts w:hint="cs"/>
          <w:rtl/>
          <w:lang w:bidi="fa-IR"/>
        </w:rPr>
        <w:t>ي</w:t>
      </w:r>
      <w:r w:rsidR="00A53871">
        <w:rPr>
          <w:rtl/>
          <w:lang w:bidi="fa-IR"/>
        </w:rPr>
        <w:t xml:space="preserve"> </w:t>
      </w:r>
      <w:r w:rsidR="00A53871" w:rsidRPr="002A3CB6">
        <w:rPr>
          <w:rFonts w:hint="cs"/>
          <w:rtl/>
          <w:lang w:bidi="fa-IR"/>
        </w:rPr>
        <w:t>ن</w:t>
      </w:r>
      <w:r w:rsidRPr="002A3CB6">
        <w:rPr>
          <w:rFonts w:hint="cs"/>
          <w:rtl/>
          <w:lang w:bidi="fa-IR"/>
        </w:rPr>
        <w:t>عيم).</w:t>
      </w:r>
    </w:p>
    <w:p w:rsidR="002A3CB6" w:rsidRDefault="002A3CB6" w:rsidP="002A3CB6">
      <w:pPr>
        <w:pStyle w:val="libNormal"/>
        <w:rPr>
          <w:rtl/>
        </w:rPr>
      </w:pPr>
      <w:r w:rsidRPr="002A3CB6">
        <w:rPr>
          <w:rFonts w:hint="cs"/>
          <w:rtl/>
          <w:lang w:bidi="fa-IR"/>
        </w:rPr>
        <w:t>و هو ثقة كما صرح بذلك النجاشي.</w:t>
      </w:r>
    </w:p>
    <w:p w:rsidR="002A3CB6" w:rsidRPr="00434A49" w:rsidRDefault="002A3CB6" w:rsidP="00713E11">
      <w:pPr>
        <w:pStyle w:val="libBold2"/>
        <w:rPr>
          <w:rtl/>
        </w:rPr>
      </w:pPr>
      <w:r w:rsidRPr="00C613F8">
        <w:rPr>
          <w:rFonts w:hint="cs"/>
          <w:rtl/>
          <w:lang w:bidi="fa-IR"/>
        </w:rPr>
        <w:t>مصادر الترجمة:</w:t>
      </w:r>
    </w:p>
    <w:p w:rsidR="002A3CB6" w:rsidRPr="00C613F8" w:rsidRDefault="002A3CB6" w:rsidP="002A3CB6">
      <w:pPr>
        <w:pStyle w:val="libNormal"/>
        <w:rPr>
          <w:rtl/>
        </w:rPr>
      </w:pPr>
      <w:r w:rsidRPr="002A3CB6">
        <w:rPr>
          <w:rFonts w:hint="cs"/>
          <w:rtl/>
          <w:lang w:bidi="fa-IR"/>
        </w:rPr>
        <w:t>1. رجال الطوسي 194.</w:t>
      </w:r>
    </w:p>
    <w:p w:rsidR="002A3CB6" w:rsidRPr="00C613F8" w:rsidRDefault="002A3CB6" w:rsidP="002A3CB6">
      <w:pPr>
        <w:pStyle w:val="libNormal"/>
        <w:rPr>
          <w:rtl/>
        </w:rPr>
      </w:pPr>
      <w:r w:rsidRPr="002A3CB6">
        <w:rPr>
          <w:rFonts w:hint="cs"/>
          <w:rtl/>
          <w:lang w:bidi="fa-IR"/>
        </w:rPr>
        <w:t>2. تنقيح المقال 1: 423.</w:t>
      </w:r>
    </w:p>
    <w:p w:rsidR="002A3CB6" w:rsidRPr="00C613F8" w:rsidRDefault="002A3CB6" w:rsidP="002A3CB6">
      <w:pPr>
        <w:pStyle w:val="libNormal"/>
        <w:rPr>
          <w:rtl/>
        </w:rPr>
      </w:pPr>
      <w:r w:rsidRPr="002A3CB6">
        <w:rPr>
          <w:rFonts w:hint="cs"/>
          <w:rtl/>
          <w:lang w:bidi="fa-IR"/>
        </w:rPr>
        <w:t>3. رجال النجاشي 119.</w:t>
      </w:r>
    </w:p>
    <w:p w:rsidR="002A3CB6" w:rsidRPr="00C613F8" w:rsidRDefault="002A3CB6" w:rsidP="002A3CB6">
      <w:pPr>
        <w:pStyle w:val="libNormal"/>
        <w:rPr>
          <w:rtl/>
        </w:rPr>
      </w:pPr>
      <w:r w:rsidRPr="002A3CB6">
        <w:rPr>
          <w:rFonts w:hint="cs"/>
          <w:rtl/>
          <w:lang w:bidi="fa-IR"/>
        </w:rPr>
        <w:t>4. فهرست الطوسي 70.</w:t>
      </w:r>
    </w:p>
    <w:p w:rsidR="002A3CB6" w:rsidRPr="00C613F8" w:rsidRDefault="002A3CB6" w:rsidP="002A3CB6">
      <w:pPr>
        <w:pStyle w:val="libNormal"/>
        <w:rPr>
          <w:rtl/>
        </w:rPr>
      </w:pPr>
      <w:r w:rsidRPr="002A3CB6">
        <w:rPr>
          <w:rFonts w:hint="cs"/>
          <w:rtl/>
          <w:lang w:bidi="fa-IR"/>
        </w:rPr>
        <w:t>5. معالم العلماء 50.</w:t>
      </w:r>
    </w:p>
    <w:p w:rsidR="002A3CB6" w:rsidRDefault="002A3CB6" w:rsidP="00713E11">
      <w:pPr>
        <w:pStyle w:val="libNormal"/>
      </w:pPr>
      <w:r>
        <w:rPr>
          <w:rtl/>
        </w:rPr>
        <w:br w:type="page"/>
      </w:r>
    </w:p>
    <w:p w:rsidR="002A3CB6" w:rsidRPr="00C613F8" w:rsidRDefault="002A3CB6" w:rsidP="002A3CB6">
      <w:pPr>
        <w:pStyle w:val="libNormal"/>
        <w:rPr>
          <w:rtl/>
        </w:rPr>
      </w:pPr>
      <w:r w:rsidRPr="002A3CB6">
        <w:rPr>
          <w:rFonts w:hint="cs"/>
          <w:rtl/>
          <w:lang w:bidi="fa-IR"/>
        </w:rPr>
        <w:lastRenderedPageBreak/>
        <w:t>6. رجال ابن داود 94.</w:t>
      </w:r>
    </w:p>
    <w:p w:rsidR="002A3CB6" w:rsidRPr="00C613F8" w:rsidRDefault="002A3CB6" w:rsidP="002A3CB6">
      <w:pPr>
        <w:pStyle w:val="libNormal"/>
        <w:rPr>
          <w:rtl/>
        </w:rPr>
      </w:pPr>
      <w:r w:rsidRPr="002A3CB6">
        <w:rPr>
          <w:rFonts w:hint="cs"/>
          <w:rtl/>
          <w:lang w:bidi="fa-IR"/>
        </w:rPr>
        <w:t>7. معجم الثقات 53.</w:t>
      </w:r>
    </w:p>
    <w:p w:rsidR="002A3CB6" w:rsidRPr="00C613F8" w:rsidRDefault="002A3CB6" w:rsidP="002A3CB6">
      <w:pPr>
        <w:pStyle w:val="libNormal"/>
        <w:rPr>
          <w:rtl/>
        </w:rPr>
      </w:pPr>
      <w:r w:rsidRPr="002A3CB6">
        <w:rPr>
          <w:rFonts w:hint="cs"/>
          <w:rtl/>
          <w:lang w:bidi="fa-IR"/>
        </w:rPr>
        <w:t>8. رجال البرقي 40.</w:t>
      </w:r>
    </w:p>
    <w:p w:rsidR="002A3CB6" w:rsidRPr="00C613F8" w:rsidRDefault="002A3CB6" w:rsidP="002A3CB6">
      <w:pPr>
        <w:pStyle w:val="libNormal"/>
        <w:rPr>
          <w:rtl/>
        </w:rPr>
      </w:pPr>
      <w:r w:rsidRPr="002A3CB6">
        <w:rPr>
          <w:rFonts w:hint="cs"/>
          <w:rtl/>
          <w:lang w:bidi="fa-IR"/>
        </w:rPr>
        <w:t>9. معجم رجال الحديث 7: 160 - 165 و 10: 131.</w:t>
      </w:r>
    </w:p>
    <w:p w:rsidR="002A3CB6" w:rsidRPr="00C613F8" w:rsidRDefault="002A3CB6" w:rsidP="002A3CB6">
      <w:pPr>
        <w:pStyle w:val="libNormal"/>
        <w:rPr>
          <w:rtl/>
        </w:rPr>
      </w:pPr>
      <w:r w:rsidRPr="002A3CB6">
        <w:rPr>
          <w:rFonts w:hint="cs"/>
          <w:rtl/>
          <w:lang w:bidi="fa-IR"/>
        </w:rPr>
        <w:t>10. جامع الرواة 1: 315.</w:t>
      </w:r>
    </w:p>
    <w:p w:rsidR="002A3CB6" w:rsidRPr="00C613F8" w:rsidRDefault="002A3CB6" w:rsidP="002A3CB6">
      <w:pPr>
        <w:pStyle w:val="libNormal"/>
        <w:rPr>
          <w:rtl/>
        </w:rPr>
      </w:pPr>
      <w:r w:rsidRPr="002A3CB6">
        <w:rPr>
          <w:rFonts w:hint="cs"/>
          <w:rtl/>
          <w:lang w:bidi="fa-IR"/>
        </w:rPr>
        <w:t>11. رجال الحلي 71.</w:t>
      </w:r>
    </w:p>
    <w:p w:rsidR="002A3CB6" w:rsidRPr="00C613F8" w:rsidRDefault="002A3CB6" w:rsidP="002A3CB6">
      <w:pPr>
        <w:pStyle w:val="libNormal"/>
        <w:rPr>
          <w:rtl/>
        </w:rPr>
      </w:pPr>
      <w:r w:rsidRPr="002A3CB6">
        <w:rPr>
          <w:rFonts w:hint="cs"/>
          <w:rtl/>
          <w:lang w:bidi="fa-IR"/>
        </w:rPr>
        <w:t>12. توضيح الاشتباه 154.</w:t>
      </w:r>
    </w:p>
    <w:p w:rsidR="002A3CB6" w:rsidRPr="00C613F8" w:rsidRDefault="002A3CB6" w:rsidP="002A3CB6">
      <w:pPr>
        <w:pStyle w:val="libNormal"/>
        <w:rPr>
          <w:rtl/>
        </w:rPr>
      </w:pPr>
      <w:r w:rsidRPr="002A3CB6">
        <w:rPr>
          <w:rFonts w:hint="cs"/>
          <w:rtl/>
          <w:lang w:bidi="fa-IR"/>
        </w:rPr>
        <w:t>13. نقد الرجال 132.</w:t>
      </w:r>
    </w:p>
    <w:p w:rsidR="002A3CB6" w:rsidRPr="00C613F8" w:rsidRDefault="002A3CB6" w:rsidP="002A3CB6">
      <w:pPr>
        <w:pStyle w:val="libNormal"/>
        <w:rPr>
          <w:rtl/>
        </w:rPr>
      </w:pPr>
      <w:r w:rsidRPr="002A3CB6">
        <w:rPr>
          <w:rFonts w:hint="cs"/>
          <w:rtl/>
          <w:lang w:bidi="fa-IR"/>
        </w:rPr>
        <w:t>14. رجال الكشي 362.</w:t>
      </w:r>
    </w:p>
    <w:p w:rsidR="002A3CB6" w:rsidRPr="00C613F8" w:rsidRDefault="002A3CB6" w:rsidP="002A3CB6">
      <w:pPr>
        <w:pStyle w:val="libNormal"/>
        <w:rPr>
          <w:rtl/>
        </w:rPr>
      </w:pPr>
      <w:r w:rsidRPr="002A3CB6">
        <w:rPr>
          <w:rFonts w:hint="cs"/>
          <w:rtl/>
          <w:lang w:bidi="fa-IR"/>
        </w:rPr>
        <w:t>15. مجمع الرجال 3: 6 و 7.</w:t>
      </w:r>
    </w:p>
    <w:p w:rsidR="002A3CB6" w:rsidRPr="00C613F8" w:rsidRDefault="002A3CB6" w:rsidP="002A3CB6">
      <w:pPr>
        <w:pStyle w:val="libNormal"/>
        <w:rPr>
          <w:rtl/>
        </w:rPr>
      </w:pPr>
      <w:r w:rsidRPr="002A3CB6">
        <w:rPr>
          <w:rFonts w:hint="cs"/>
          <w:rtl/>
          <w:lang w:bidi="fa-IR"/>
        </w:rPr>
        <w:t>16. هداية المحدّثين 60.</w:t>
      </w:r>
    </w:p>
    <w:p w:rsidR="002A3CB6" w:rsidRPr="00C613F8" w:rsidRDefault="002A3CB6" w:rsidP="002A3CB6">
      <w:pPr>
        <w:pStyle w:val="libNormal"/>
        <w:rPr>
          <w:rtl/>
        </w:rPr>
      </w:pPr>
      <w:r w:rsidRPr="002A3CB6">
        <w:rPr>
          <w:rFonts w:hint="cs"/>
          <w:rtl/>
          <w:lang w:bidi="fa-IR"/>
        </w:rPr>
        <w:t>17. أعيان الشيعة 6: 451.</w:t>
      </w:r>
    </w:p>
    <w:p w:rsidR="002A3CB6" w:rsidRPr="00C613F8" w:rsidRDefault="002A3CB6" w:rsidP="002A3CB6">
      <w:pPr>
        <w:pStyle w:val="libNormal"/>
        <w:rPr>
          <w:rtl/>
        </w:rPr>
      </w:pPr>
      <w:r w:rsidRPr="002A3CB6">
        <w:rPr>
          <w:rFonts w:hint="cs"/>
          <w:rtl/>
          <w:lang w:bidi="fa-IR"/>
        </w:rPr>
        <w:t>18. بهجة الآمال 4: 133.</w:t>
      </w:r>
    </w:p>
    <w:p w:rsidR="002A3CB6" w:rsidRPr="00C613F8" w:rsidRDefault="002A3CB6" w:rsidP="002A3CB6">
      <w:pPr>
        <w:pStyle w:val="libNormal"/>
        <w:rPr>
          <w:rtl/>
        </w:rPr>
      </w:pPr>
      <w:r w:rsidRPr="002A3CB6">
        <w:rPr>
          <w:rFonts w:hint="cs"/>
          <w:rtl/>
          <w:lang w:bidi="fa-IR"/>
        </w:rPr>
        <w:t>19. منتهى المقال 133.</w:t>
      </w:r>
    </w:p>
    <w:p w:rsidR="002A3CB6" w:rsidRPr="00C613F8" w:rsidRDefault="002A3CB6" w:rsidP="002A3CB6">
      <w:pPr>
        <w:pStyle w:val="libNormal"/>
        <w:rPr>
          <w:rtl/>
        </w:rPr>
      </w:pPr>
      <w:r w:rsidRPr="002A3CB6">
        <w:rPr>
          <w:rFonts w:hint="cs"/>
          <w:rtl/>
          <w:lang w:bidi="fa-IR"/>
        </w:rPr>
        <w:t>20. التحرير الطاووسي 104.</w:t>
      </w:r>
    </w:p>
    <w:p w:rsidR="002A3CB6" w:rsidRPr="00C613F8" w:rsidRDefault="002A3CB6" w:rsidP="002A3CB6">
      <w:pPr>
        <w:pStyle w:val="libNormal"/>
        <w:rPr>
          <w:rtl/>
        </w:rPr>
      </w:pPr>
      <w:r w:rsidRPr="002A3CB6">
        <w:rPr>
          <w:rFonts w:hint="cs"/>
          <w:rtl/>
          <w:lang w:bidi="fa-IR"/>
        </w:rPr>
        <w:t>21. وسائل الشيعة 20: 192.</w:t>
      </w:r>
    </w:p>
    <w:p w:rsidR="002A3CB6" w:rsidRPr="00C613F8" w:rsidRDefault="002A3CB6" w:rsidP="002A3CB6">
      <w:pPr>
        <w:pStyle w:val="libNormal"/>
        <w:rPr>
          <w:rtl/>
        </w:rPr>
      </w:pPr>
      <w:r w:rsidRPr="002A3CB6">
        <w:rPr>
          <w:rFonts w:hint="cs"/>
          <w:rtl/>
          <w:lang w:bidi="fa-IR"/>
        </w:rPr>
        <w:t>22. الوجيزة 34.</w:t>
      </w:r>
    </w:p>
    <w:p w:rsidR="002A3CB6" w:rsidRPr="00C613F8" w:rsidRDefault="002A3CB6" w:rsidP="002A3CB6">
      <w:pPr>
        <w:pStyle w:val="libNormal"/>
        <w:rPr>
          <w:rtl/>
        </w:rPr>
      </w:pPr>
      <w:r w:rsidRPr="002A3CB6">
        <w:rPr>
          <w:rFonts w:hint="cs"/>
          <w:rtl/>
          <w:lang w:bidi="fa-IR"/>
        </w:rPr>
        <w:t>23. التحرير الطاووسي 104.</w:t>
      </w:r>
    </w:p>
    <w:p w:rsidR="002A3CB6" w:rsidRPr="00C613F8" w:rsidRDefault="002A3CB6" w:rsidP="002A3CB6">
      <w:pPr>
        <w:pStyle w:val="libNormal"/>
        <w:rPr>
          <w:rtl/>
        </w:rPr>
      </w:pPr>
      <w:r w:rsidRPr="002A3CB6">
        <w:rPr>
          <w:rFonts w:hint="cs"/>
          <w:rtl/>
          <w:lang w:bidi="fa-IR"/>
        </w:rPr>
        <w:t>24. نضد الايضاح 136.</w:t>
      </w:r>
    </w:p>
    <w:p w:rsidR="002A3CB6" w:rsidRPr="00C613F8" w:rsidRDefault="002A3CB6" w:rsidP="002A3CB6">
      <w:pPr>
        <w:pStyle w:val="libNormal"/>
        <w:rPr>
          <w:rtl/>
        </w:rPr>
      </w:pPr>
      <w:r w:rsidRPr="002A3CB6">
        <w:rPr>
          <w:rFonts w:hint="cs"/>
          <w:rtl/>
          <w:lang w:bidi="fa-IR"/>
        </w:rPr>
        <w:t>25. وسائل الشيعة 20: 192.</w:t>
      </w:r>
    </w:p>
    <w:p w:rsidR="002A3CB6" w:rsidRPr="00C613F8" w:rsidRDefault="002A3CB6" w:rsidP="002A3CB6">
      <w:pPr>
        <w:pStyle w:val="libNormal"/>
        <w:rPr>
          <w:rtl/>
        </w:rPr>
      </w:pPr>
      <w:r w:rsidRPr="002A3CB6">
        <w:rPr>
          <w:rFonts w:hint="cs"/>
          <w:rtl/>
          <w:lang w:bidi="fa-IR"/>
        </w:rPr>
        <w:t>26. الوجيزة 34.</w:t>
      </w:r>
    </w:p>
    <w:p w:rsidR="002A3CB6" w:rsidRPr="00C613F8" w:rsidRDefault="002A3CB6" w:rsidP="002A3CB6">
      <w:pPr>
        <w:pStyle w:val="libNormal"/>
        <w:rPr>
          <w:rtl/>
        </w:rPr>
      </w:pPr>
      <w:r w:rsidRPr="002A3CB6">
        <w:rPr>
          <w:rFonts w:hint="cs"/>
          <w:rtl/>
          <w:lang w:bidi="fa-IR"/>
        </w:rPr>
        <w:t>27. اتقان المقال 61.</w:t>
      </w:r>
    </w:p>
    <w:p w:rsidR="002A3CB6" w:rsidRPr="00C613F8" w:rsidRDefault="002A3CB6" w:rsidP="002A3CB6">
      <w:pPr>
        <w:pStyle w:val="libNormal"/>
        <w:rPr>
          <w:rtl/>
        </w:rPr>
      </w:pPr>
      <w:r w:rsidRPr="002A3CB6">
        <w:rPr>
          <w:rFonts w:hint="cs"/>
          <w:rtl/>
          <w:lang w:bidi="fa-IR"/>
        </w:rPr>
        <w:t>28. شرح مشيخة الفقيه 65.</w:t>
      </w:r>
    </w:p>
    <w:p w:rsidR="002A3CB6" w:rsidRDefault="002A3CB6" w:rsidP="00713E11">
      <w:pPr>
        <w:pStyle w:val="libNormal"/>
      </w:pPr>
      <w:r>
        <w:rPr>
          <w:rtl/>
        </w:rPr>
        <w:br w:type="page"/>
      </w:r>
    </w:p>
    <w:p w:rsidR="002A3CB6" w:rsidRPr="00C613F8" w:rsidRDefault="002A3CB6" w:rsidP="002A3CB6">
      <w:pPr>
        <w:pStyle w:val="libNormal"/>
        <w:rPr>
          <w:rtl/>
        </w:rPr>
      </w:pPr>
      <w:r w:rsidRPr="002A3CB6">
        <w:rPr>
          <w:rFonts w:hint="cs"/>
          <w:rtl/>
          <w:lang w:bidi="fa-IR"/>
        </w:rPr>
        <w:lastRenderedPageBreak/>
        <w:t>29. ثقات الرواة 1: 295 - 297.</w:t>
      </w:r>
    </w:p>
    <w:p w:rsidR="002A3CB6" w:rsidRPr="00C613F8" w:rsidRDefault="002A3CB6" w:rsidP="002A3CB6">
      <w:pPr>
        <w:pStyle w:val="libNormal"/>
        <w:rPr>
          <w:rtl/>
        </w:rPr>
      </w:pPr>
      <w:r w:rsidRPr="002A3CB6">
        <w:rPr>
          <w:rFonts w:hint="cs"/>
          <w:rtl/>
          <w:lang w:bidi="fa-IR"/>
        </w:rPr>
        <w:t>30. تهذيب التهذيب 3: 238.</w:t>
      </w:r>
    </w:p>
    <w:p w:rsidR="002A3CB6" w:rsidRPr="00C613F8" w:rsidRDefault="002A3CB6" w:rsidP="002A3CB6">
      <w:pPr>
        <w:pStyle w:val="libNormal"/>
        <w:rPr>
          <w:rtl/>
        </w:rPr>
      </w:pPr>
      <w:r w:rsidRPr="002A3CB6">
        <w:rPr>
          <w:rFonts w:hint="cs"/>
          <w:rtl/>
          <w:lang w:bidi="fa-IR"/>
        </w:rPr>
        <w:t>31. تقريب التهذيب 1: 243.</w:t>
      </w:r>
    </w:p>
    <w:p w:rsidR="002A3CB6" w:rsidRPr="00C613F8" w:rsidRDefault="002A3CB6" w:rsidP="002A3CB6">
      <w:pPr>
        <w:pStyle w:val="libNormal"/>
        <w:rPr>
          <w:rtl/>
        </w:rPr>
      </w:pPr>
      <w:r w:rsidRPr="002A3CB6">
        <w:rPr>
          <w:rFonts w:hint="cs"/>
          <w:rtl/>
          <w:lang w:bidi="fa-IR"/>
        </w:rPr>
        <w:t>32. التاريخ الكبير 3: 327.</w:t>
      </w:r>
    </w:p>
    <w:p w:rsidR="002A3CB6" w:rsidRPr="00C613F8" w:rsidRDefault="002A3CB6" w:rsidP="002A3CB6">
      <w:pPr>
        <w:pStyle w:val="libNormal"/>
        <w:rPr>
          <w:rtl/>
        </w:rPr>
      </w:pPr>
      <w:r w:rsidRPr="002A3CB6">
        <w:rPr>
          <w:rFonts w:hint="cs"/>
          <w:rtl/>
          <w:lang w:bidi="fa-IR"/>
        </w:rPr>
        <w:t>33. خلاصة تهذيب الكمال 97.</w:t>
      </w:r>
    </w:p>
    <w:p w:rsidR="002A3CB6" w:rsidRPr="00C613F8" w:rsidRDefault="002A3CB6" w:rsidP="002A3CB6">
      <w:pPr>
        <w:pStyle w:val="libNormal"/>
        <w:rPr>
          <w:rtl/>
        </w:rPr>
      </w:pPr>
      <w:r w:rsidRPr="002A3CB6">
        <w:rPr>
          <w:rFonts w:hint="cs"/>
          <w:rtl/>
          <w:lang w:bidi="fa-IR"/>
        </w:rPr>
        <w:t>34. تهذيب الكمال 9: 57.</w:t>
      </w:r>
    </w:p>
    <w:p w:rsidR="002A3CB6" w:rsidRPr="00C613F8" w:rsidRDefault="002A3CB6" w:rsidP="002A3CB6">
      <w:pPr>
        <w:pStyle w:val="libNormal"/>
        <w:rPr>
          <w:rtl/>
        </w:rPr>
      </w:pPr>
      <w:r w:rsidRPr="002A3CB6">
        <w:rPr>
          <w:rFonts w:hint="cs"/>
          <w:rtl/>
          <w:lang w:bidi="fa-IR"/>
        </w:rPr>
        <w:t>35. الثقات لابن حبان 6: 308.</w:t>
      </w:r>
    </w:p>
    <w:p w:rsidR="002A3CB6" w:rsidRPr="00C613F8" w:rsidRDefault="002A3CB6" w:rsidP="002A3CB6">
      <w:pPr>
        <w:pStyle w:val="libNormal"/>
        <w:rPr>
          <w:rtl/>
        </w:rPr>
      </w:pPr>
      <w:r w:rsidRPr="002A3CB6">
        <w:rPr>
          <w:rFonts w:hint="cs"/>
          <w:rtl/>
          <w:lang w:bidi="fa-IR"/>
        </w:rPr>
        <w:t>36. الجرح والتعديل 1: 2: 509.</w:t>
      </w:r>
    </w:p>
    <w:p w:rsidR="002A3CB6" w:rsidRPr="00C613F8" w:rsidRDefault="002A3CB6" w:rsidP="002A3CB6">
      <w:pPr>
        <w:pStyle w:val="libNormal"/>
        <w:rPr>
          <w:rtl/>
        </w:rPr>
      </w:pPr>
      <w:r w:rsidRPr="002A3CB6">
        <w:rPr>
          <w:rFonts w:hint="cs"/>
          <w:rtl/>
          <w:lang w:bidi="fa-IR"/>
        </w:rPr>
        <w:t>37. الذريعة 2: 149.</w:t>
      </w:r>
    </w:p>
    <w:p w:rsidR="002A3CB6" w:rsidRDefault="002A3CB6" w:rsidP="002A3CB6">
      <w:pPr>
        <w:pStyle w:val="libNormal"/>
        <w:rPr>
          <w:rtl/>
        </w:rPr>
      </w:pPr>
      <w:r w:rsidRPr="002A3CB6">
        <w:rPr>
          <w:rFonts w:hint="cs"/>
          <w:rtl/>
          <w:lang w:bidi="fa-IR"/>
        </w:rPr>
        <w:t>38. المعجم المفهرس لالفاظ احاديث البحار 1: 51.</w:t>
      </w:r>
    </w:p>
    <w:p w:rsidR="002A3CB6" w:rsidRPr="00434A49" w:rsidRDefault="002A3CB6" w:rsidP="00434A49">
      <w:pPr>
        <w:pStyle w:val="libCenterBold1"/>
        <w:rPr>
          <w:rtl/>
        </w:rPr>
      </w:pPr>
      <w:r w:rsidRPr="00C613F8">
        <w:rPr>
          <w:rFonts w:hint="cs"/>
          <w:rtl/>
          <w:lang w:bidi="fa-IR"/>
        </w:rPr>
        <w:t>( 69 )</w:t>
      </w:r>
    </w:p>
    <w:p w:rsidR="002A3CB6" w:rsidRPr="00A53871" w:rsidRDefault="002A3CB6" w:rsidP="00A53871">
      <w:pPr>
        <w:pStyle w:val="libCenterBold1"/>
        <w:rPr>
          <w:rtl/>
        </w:rPr>
      </w:pPr>
      <w:bookmarkStart w:id="112" w:name="95"/>
      <w:r w:rsidRPr="00C613F8">
        <w:rPr>
          <w:rFonts w:hint="cs"/>
          <w:rtl/>
          <w:lang w:bidi="fa-IR"/>
        </w:rPr>
        <w:t>الربيع بن محمد بن عمر بن حسان الاصم المسلي</w:t>
      </w:r>
      <w:bookmarkEnd w:id="112"/>
      <w:r w:rsidRPr="00C613F8">
        <w:rPr>
          <w:rFonts w:hint="cs"/>
          <w:rtl/>
          <w:lang w:bidi="fa-IR"/>
        </w:rPr>
        <w:t>(1)</w:t>
      </w:r>
    </w:p>
    <w:p w:rsidR="002A3CB6" w:rsidRPr="00C613F8" w:rsidRDefault="002A3CB6" w:rsidP="002A3CB6">
      <w:pPr>
        <w:pStyle w:val="libNormal"/>
        <w:rPr>
          <w:rtl/>
        </w:rPr>
      </w:pPr>
      <w:r w:rsidRPr="00A53871">
        <w:rPr>
          <w:rStyle w:val="libBold2Char"/>
          <w:rFonts w:hint="cs"/>
          <w:rtl/>
        </w:rPr>
        <w:t>الضّب</w:t>
      </w:r>
      <w:r w:rsidR="00A53871" w:rsidRPr="00A53871">
        <w:rPr>
          <w:rStyle w:val="libBold2Char"/>
          <w:rFonts w:hint="cs"/>
          <w:rtl/>
          <w:lang w:bidi="fa-IR"/>
        </w:rPr>
        <w:t>ط</w:t>
      </w:r>
      <w:r w:rsidR="00A53871" w:rsidRPr="00A53871">
        <w:rPr>
          <w:rtl/>
        </w:rPr>
        <w:t xml:space="preserve"> </w:t>
      </w:r>
      <w:r w:rsidR="00A53871" w:rsidRPr="002A3CB6">
        <w:rPr>
          <w:rFonts w:hint="cs"/>
          <w:rtl/>
          <w:lang w:bidi="fa-IR"/>
        </w:rPr>
        <w:t>ق</w:t>
      </w:r>
      <w:r w:rsidRPr="002A3CB6">
        <w:rPr>
          <w:rFonts w:hint="cs"/>
          <w:rtl/>
          <w:lang w:bidi="fa-IR"/>
        </w:rPr>
        <w:t>ال في الايضاح: ربيع بن محمد بن عمر ـ بضم العين ـ بن حسان الاصم</w:t>
      </w:r>
      <w:r w:rsidRPr="00713E11">
        <w:rPr>
          <w:rStyle w:val="libFootnotenumChar"/>
          <w:rFonts w:hint="cs"/>
          <w:rtl/>
        </w:rPr>
        <w:t>(2)</w:t>
      </w:r>
      <w:r w:rsidRPr="002A3CB6">
        <w:rPr>
          <w:rFonts w:hint="cs"/>
          <w:rtl/>
          <w:lang w:bidi="fa-IR"/>
        </w:rPr>
        <w:t xml:space="preserve"> المسلمي ـ بض</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لميم و فتح السين المهملة و تشديد اللام المكسورة ـ و مسيلة قبيلة من مذحج و هي مسيلة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امر بن عمر و بفتح العين ـ بن علية ـ بضم العين المهملة و فتح اللام المخففة و قبل مسيل</w:t>
      </w:r>
      <w:r w:rsidR="00A53871" w:rsidRPr="002A3CB6">
        <w:rPr>
          <w:rFonts w:hint="cs"/>
          <w:rtl/>
          <w:lang w:bidi="fa-IR"/>
        </w:rPr>
        <w:t>ة</w:t>
      </w:r>
      <w:r w:rsidR="00A53871">
        <w:rPr>
          <w:rtl/>
          <w:lang w:bidi="fa-IR"/>
        </w:rPr>
        <w:t xml:space="preserve"> </w:t>
      </w:r>
      <w:r w:rsidR="00A53871" w:rsidRPr="002A3CB6">
        <w:rPr>
          <w:rFonts w:hint="cs"/>
          <w:rtl/>
          <w:lang w:bidi="fa-IR"/>
        </w:rPr>
        <w:t>ب</w:t>
      </w:r>
      <w:r w:rsidRPr="002A3CB6">
        <w:rPr>
          <w:rFonts w:hint="cs"/>
          <w:rtl/>
          <w:lang w:bidi="fa-IR"/>
        </w:rPr>
        <w:t>تخفيف اللام.</w:t>
      </w:r>
    </w:p>
    <w:p w:rsidR="00713E11" w:rsidRDefault="002A3CB6" w:rsidP="002A3CB6">
      <w:pPr>
        <w:pStyle w:val="libNormal"/>
        <w:rPr>
          <w:rtl/>
        </w:rPr>
      </w:pPr>
      <w:r w:rsidRPr="00C613F8">
        <w:rPr>
          <w:rFonts w:hint="cs"/>
          <w:rtl/>
          <w:lang w:bidi="fa-IR"/>
        </w:rPr>
        <w:t>التّرجم</w:t>
      </w:r>
      <w:r w:rsidR="00A53871" w:rsidRPr="00C613F8">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روى عن ابي عبداللّه‏ عليه‏السلام ذكره اصحاب الرجال في كتبهم له كتاب يرويه عن</w:t>
      </w:r>
      <w:r w:rsidR="00A53871" w:rsidRPr="002A3CB6">
        <w:rPr>
          <w:rFonts w:hint="cs"/>
          <w:rtl/>
          <w:lang w:bidi="fa-IR"/>
        </w:rPr>
        <w:t>ه</w:t>
      </w:r>
      <w:r w:rsidR="00A53871">
        <w:rPr>
          <w:rtl/>
          <w:lang w:bidi="fa-IR"/>
        </w:rPr>
        <w:t xml:space="preserve"> </w:t>
      </w:r>
      <w:r w:rsidR="00A53871" w:rsidRPr="002A3CB6">
        <w:rPr>
          <w:rFonts w:hint="cs"/>
          <w:rtl/>
          <w:lang w:bidi="fa-IR"/>
        </w:rPr>
        <w:t>ج</w:t>
      </w:r>
      <w:r w:rsidRPr="002A3CB6">
        <w:rPr>
          <w:rFonts w:hint="cs"/>
          <w:rtl/>
          <w:lang w:bidi="fa-IR"/>
        </w:rPr>
        <w:t>ماعة أخبرنا احمد بن عبد الواحد... قال حدثنا عباس بن عامر عنه به.</w:t>
      </w:r>
    </w:p>
    <w:p w:rsidR="002A3CB6" w:rsidRPr="00C613F8" w:rsidRDefault="00713E11" w:rsidP="00713E11">
      <w:pPr>
        <w:pStyle w:val="libLine"/>
        <w:rPr>
          <w:rtl/>
        </w:rPr>
      </w:pPr>
      <w:r>
        <w:rPr>
          <w:rFonts w:hint="cs"/>
          <w:rtl/>
          <w:lang w:bidi="fa-IR"/>
        </w:rPr>
        <w:t>____________________</w:t>
      </w:r>
    </w:p>
    <w:p w:rsidR="002A3CB6" w:rsidRPr="00C613F8" w:rsidRDefault="002A3CB6" w:rsidP="00713E11">
      <w:pPr>
        <w:pStyle w:val="libFootnote0"/>
        <w:rPr>
          <w:rtl/>
        </w:rPr>
      </w:pPr>
      <w:r w:rsidRPr="002A3CB6">
        <w:rPr>
          <w:rFonts w:hint="cs"/>
          <w:rtl/>
          <w:lang w:bidi="fa-IR"/>
        </w:rPr>
        <w:t>(1) هذه صفة من لايسمع من الصمم، الانساب للسمعانى 1: 29.</w:t>
      </w:r>
    </w:p>
    <w:p w:rsidR="002A3CB6" w:rsidRPr="00C613F8" w:rsidRDefault="002A3CB6" w:rsidP="00713E11">
      <w:pPr>
        <w:pStyle w:val="libFootnote0"/>
        <w:rPr>
          <w:rtl/>
        </w:rPr>
      </w:pPr>
      <w:r w:rsidRPr="002A3CB6">
        <w:rPr>
          <w:rFonts w:hint="cs"/>
          <w:rtl/>
          <w:lang w:bidi="fa-IR"/>
        </w:rPr>
        <w:t>(2) هذه صفة من لايسمع من الصمم الانساب للسمعاني 1: 290.</w:t>
      </w:r>
    </w:p>
    <w:p w:rsidR="002A3CB6" w:rsidRDefault="002A3CB6" w:rsidP="00713E11">
      <w:pPr>
        <w:pStyle w:val="libNormal"/>
      </w:pPr>
      <w:r>
        <w:rPr>
          <w:rtl/>
        </w:rPr>
        <w:br w:type="page"/>
      </w:r>
    </w:p>
    <w:p w:rsidR="002A3CB6" w:rsidRPr="00C613F8" w:rsidRDefault="002A3CB6" w:rsidP="002A3CB6">
      <w:pPr>
        <w:pStyle w:val="libNormal"/>
        <w:rPr>
          <w:rtl/>
        </w:rPr>
      </w:pPr>
      <w:r w:rsidRPr="002A3CB6">
        <w:rPr>
          <w:rFonts w:hint="cs"/>
          <w:rtl/>
          <w:lang w:bidi="fa-IR"/>
        </w:rPr>
        <w:lastRenderedPageBreak/>
        <w:t>عده الشيخ في اصحاب الاصول قائلاً: ربيع الاصم</w:t>
      </w:r>
      <w:r w:rsidRPr="00713E11">
        <w:rPr>
          <w:rStyle w:val="libFootnotenumChar"/>
          <w:rFonts w:hint="cs"/>
          <w:rtl/>
        </w:rPr>
        <w:t>(1)</w:t>
      </w:r>
      <w:r w:rsidRPr="002A3CB6">
        <w:rPr>
          <w:rFonts w:hint="cs"/>
          <w:rtl/>
          <w:lang w:bidi="fa-IR"/>
        </w:rPr>
        <w:t xml:space="preserve"> له أصل أخبرنا به جماعة... عن الحسي</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محبوب.</w:t>
      </w:r>
    </w:p>
    <w:p w:rsidR="002A3CB6" w:rsidRPr="00C613F8" w:rsidRDefault="002A3CB6" w:rsidP="002A3CB6">
      <w:pPr>
        <w:pStyle w:val="libNormal"/>
        <w:rPr>
          <w:rtl/>
        </w:rPr>
      </w:pPr>
      <w:r w:rsidRPr="002A3CB6">
        <w:rPr>
          <w:rFonts w:hint="cs"/>
          <w:rtl/>
          <w:lang w:bidi="fa-IR"/>
        </w:rPr>
        <w:t>و جاء في معالم العلماء لابن شهر آشوب: ربيع الاصم له أصل.</w:t>
      </w:r>
    </w:p>
    <w:p w:rsidR="002A3CB6" w:rsidRDefault="002A3CB6" w:rsidP="002A3CB6">
      <w:pPr>
        <w:pStyle w:val="libNormal"/>
        <w:rPr>
          <w:rtl/>
        </w:rPr>
      </w:pPr>
      <w:r w:rsidRPr="002A3CB6">
        <w:rPr>
          <w:rFonts w:hint="cs"/>
          <w:rtl/>
          <w:lang w:bidi="fa-IR"/>
        </w:rPr>
        <w:t>وعده الشيخ في رجاله مع توصيفه بالكوفي في اصحاب الصادق عليه‏السلام.</w:t>
      </w:r>
    </w:p>
    <w:p w:rsidR="002A3CB6" w:rsidRPr="00434A49" w:rsidRDefault="002A3CB6" w:rsidP="00713E11">
      <w:pPr>
        <w:pStyle w:val="libBold2"/>
        <w:rPr>
          <w:rtl/>
        </w:rPr>
      </w:pPr>
      <w:r w:rsidRPr="00C613F8">
        <w:rPr>
          <w:rFonts w:hint="cs"/>
          <w:rtl/>
          <w:lang w:bidi="fa-IR"/>
        </w:rPr>
        <w:t>مصادر الترجمة:</w:t>
      </w:r>
    </w:p>
    <w:p w:rsidR="002A3CB6" w:rsidRPr="00C613F8" w:rsidRDefault="002A3CB6" w:rsidP="002A3CB6">
      <w:pPr>
        <w:pStyle w:val="libNormal"/>
        <w:rPr>
          <w:rtl/>
        </w:rPr>
      </w:pPr>
      <w:r w:rsidRPr="002A3CB6">
        <w:rPr>
          <w:rFonts w:hint="cs"/>
          <w:rtl/>
          <w:lang w:bidi="fa-IR"/>
        </w:rPr>
        <w:t>1. رجال الطوسي 192.</w:t>
      </w:r>
    </w:p>
    <w:p w:rsidR="002A3CB6" w:rsidRPr="00C613F8" w:rsidRDefault="002A3CB6" w:rsidP="002A3CB6">
      <w:pPr>
        <w:pStyle w:val="libNormal"/>
        <w:rPr>
          <w:rtl/>
        </w:rPr>
      </w:pPr>
      <w:r w:rsidRPr="002A3CB6">
        <w:rPr>
          <w:rFonts w:hint="cs"/>
          <w:rtl/>
          <w:lang w:bidi="fa-IR"/>
        </w:rPr>
        <w:t>2. تنقيح المقال 1: 427.</w:t>
      </w:r>
    </w:p>
    <w:p w:rsidR="002A3CB6" w:rsidRPr="00C613F8" w:rsidRDefault="002A3CB6" w:rsidP="002A3CB6">
      <w:pPr>
        <w:pStyle w:val="libNormal"/>
        <w:rPr>
          <w:rtl/>
        </w:rPr>
      </w:pPr>
      <w:r w:rsidRPr="002A3CB6">
        <w:rPr>
          <w:rFonts w:hint="cs"/>
          <w:rtl/>
          <w:lang w:bidi="fa-IR"/>
        </w:rPr>
        <w:t>3. فهرست الطوسي 70.</w:t>
      </w:r>
    </w:p>
    <w:p w:rsidR="002A3CB6" w:rsidRPr="00C613F8" w:rsidRDefault="002A3CB6" w:rsidP="002A3CB6">
      <w:pPr>
        <w:pStyle w:val="libNormal"/>
        <w:rPr>
          <w:rtl/>
        </w:rPr>
      </w:pPr>
      <w:r w:rsidRPr="002A3CB6">
        <w:rPr>
          <w:rFonts w:hint="cs"/>
          <w:rtl/>
          <w:lang w:bidi="fa-IR"/>
        </w:rPr>
        <w:t>4. رجال النجاشي 118.</w:t>
      </w:r>
    </w:p>
    <w:p w:rsidR="002A3CB6" w:rsidRPr="00C613F8" w:rsidRDefault="002A3CB6" w:rsidP="002A3CB6">
      <w:pPr>
        <w:pStyle w:val="libNormal"/>
        <w:rPr>
          <w:rtl/>
        </w:rPr>
      </w:pPr>
      <w:r w:rsidRPr="002A3CB6">
        <w:rPr>
          <w:rFonts w:hint="cs"/>
          <w:rtl/>
          <w:lang w:bidi="fa-IR"/>
        </w:rPr>
        <w:t>5. خاتمة المستدرك 801.</w:t>
      </w:r>
    </w:p>
    <w:p w:rsidR="002A3CB6" w:rsidRPr="00C613F8" w:rsidRDefault="002A3CB6" w:rsidP="002A3CB6">
      <w:pPr>
        <w:pStyle w:val="libNormal"/>
        <w:rPr>
          <w:rtl/>
        </w:rPr>
      </w:pPr>
      <w:r w:rsidRPr="002A3CB6">
        <w:rPr>
          <w:rFonts w:hint="cs"/>
          <w:rtl/>
          <w:lang w:bidi="fa-IR"/>
        </w:rPr>
        <w:t>6. معالم العلماء 50.</w:t>
      </w:r>
    </w:p>
    <w:p w:rsidR="002A3CB6" w:rsidRPr="00C613F8" w:rsidRDefault="002A3CB6" w:rsidP="002A3CB6">
      <w:pPr>
        <w:pStyle w:val="libNormal"/>
        <w:rPr>
          <w:rtl/>
        </w:rPr>
      </w:pPr>
      <w:r w:rsidRPr="002A3CB6">
        <w:rPr>
          <w:rFonts w:hint="cs"/>
          <w:rtl/>
          <w:lang w:bidi="fa-IR"/>
        </w:rPr>
        <w:t>7. رجال ابن داود 93.</w:t>
      </w:r>
    </w:p>
    <w:p w:rsidR="002A3CB6" w:rsidRPr="00C613F8" w:rsidRDefault="002A3CB6" w:rsidP="002A3CB6">
      <w:pPr>
        <w:pStyle w:val="libNormal"/>
        <w:rPr>
          <w:rtl/>
        </w:rPr>
      </w:pPr>
      <w:r w:rsidRPr="002A3CB6">
        <w:rPr>
          <w:rFonts w:hint="cs"/>
          <w:rtl/>
          <w:lang w:bidi="fa-IR"/>
        </w:rPr>
        <w:t>8. معجم رجال الحديث 7: 173 و 177.</w:t>
      </w:r>
    </w:p>
    <w:p w:rsidR="002A3CB6" w:rsidRPr="00C613F8" w:rsidRDefault="002A3CB6" w:rsidP="002A3CB6">
      <w:pPr>
        <w:pStyle w:val="libNormal"/>
        <w:rPr>
          <w:rtl/>
        </w:rPr>
      </w:pPr>
      <w:r w:rsidRPr="002A3CB6">
        <w:rPr>
          <w:rFonts w:hint="cs"/>
          <w:rtl/>
          <w:lang w:bidi="fa-IR"/>
        </w:rPr>
        <w:t>9. جامع الرواة 1: 317.</w:t>
      </w:r>
    </w:p>
    <w:p w:rsidR="002A3CB6" w:rsidRPr="00C613F8" w:rsidRDefault="002A3CB6" w:rsidP="002A3CB6">
      <w:pPr>
        <w:pStyle w:val="libNormal"/>
        <w:rPr>
          <w:rtl/>
        </w:rPr>
      </w:pPr>
      <w:r w:rsidRPr="002A3CB6">
        <w:rPr>
          <w:rFonts w:hint="cs"/>
          <w:rtl/>
          <w:lang w:bidi="fa-IR"/>
        </w:rPr>
        <w:t>10. توضيح الاشتباه 156.</w:t>
      </w:r>
    </w:p>
    <w:p w:rsidR="002A3CB6" w:rsidRPr="00C613F8" w:rsidRDefault="002A3CB6" w:rsidP="002A3CB6">
      <w:pPr>
        <w:pStyle w:val="libNormal"/>
        <w:rPr>
          <w:rtl/>
        </w:rPr>
      </w:pPr>
      <w:r w:rsidRPr="002A3CB6">
        <w:rPr>
          <w:rFonts w:hint="cs"/>
          <w:rtl/>
          <w:lang w:bidi="fa-IR"/>
        </w:rPr>
        <w:t>11. نقد الرجال 133.</w:t>
      </w:r>
    </w:p>
    <w:p w:rsidR="002A3CB6" w:rsidRPr="00C613F8" w:rsidRDefault="002A3CB6" w:rsidP="002A3CB6">
      <w:pPr>
        <w:pStyle w:val="libNormal"/>
        <w:rPr>
          <w:rtl/>
        </w:rPr>
      </w:pPr>
      <w:r w:rsidRPr="002A3CB6">
        <w:rPr>
          <w:rFonts w:hint="cs"/>
          <w:rtl/>
          <w:lang w:bidi="fa-IR"/>
        </w:rPr>
        <w:t>12. مجمع الرجال 3: 10.</w:t>
      </w:r>
    </w:p>
    <w:p w:rsidR="002A3CB6" w:rsidRPr="00C613F8" w:rsidRDefault="002A3CB6" w:rsidP="002A3CB6">
      <w:pPr>
        <w:pStyle w:val="libNormal"/>
        <w:rPr>
          <w:rtl/>
        </w:rPr>
      </w:pPr>
      <w:r w:rsidRPr="002A3CB6">
        <w:rPr>
          <w:rFonts w:hint="cs"/>
          <w:rtl/>
          <w:lang w:bidi="fa-IR"/>
        </w:rPr>
        <w:t>13. أعيان الشيعة 6: 459.</w:t>
      </w:r>
    </w:p>
    <w:p w:rsidR="002A3CB6" w:rsidRPr="00C613F8" w:rsidRDefault="002A3CB6" w:rsidP="002A3CB6">
      <w:pPr>
        <w:pStyle w:val="libNormal"/>
        <w:rPr>
          <w:rtl/>
        </w:rPr>
      </w:pPr>
      <w:r w:rsidRPr="002A3CB6">
        <w:rPr>
          <w:rFonts w:hint="cs"/>
          <w:rtl/>
          <w:lang w:bidi="fa-IR"/>
        </w:rPr>
        <w:t>14. منتهى المقال 133.</w:t>
      </w:r>
    </w:p>
    <w:p w:rsidR="00713E11" w:rsidRDefault="002A3CB6" w:rsidP="002A3CB6">
      <w:pPr>
        <w:pStyle w:val="libNormal"/>
        <w:rPr>
          <w:rtl/>
        </w:rPr>
      </w:pPr>
      <w:r w:rsidRPr="002A3CB6">
        <w:rPr>
          <w:rFonts w:hint="cs"/>
          <w:rtl/>
          <w:lang w:bidi="fa-IR"/>
        </w:rPr>
        <w:t>15. العندبيل 1: 275.</w:t>
      </w:r>
    </w:p>
    <w:p w:rsidR="002A3CB6" w:rsidRPr="00C613F8" w:rsidRDefault="00713E11" w:rsidP="00713E11">
      <w:pPr>
        <w:pStyle w:val="libLine"/>
        <w:rPr>
          <w:rtl/>
        </w:rPr>
      </w:pPr>
      <w:r>
        <w:rPr>
          <w:rFonts w:hint="cs"/>
          <w:rtl/>
          <w:lang w:bidi="fa-IR"/>
        </w:rPr>
        <w:t>____________________</w:t>
      </w:r>
    </w:p>
    <w:p w:rsidR="002A3CB6" w:rsidRPr="00C613F8" w:rsidRDefault="002A3CB6" w:rsidP="00713E11">
      <w:pPr>
        <w:pStyle w:val="libFootnote0"/>
        <w:rPr>
          <w:rtl/>
        </w:rPr>
      </w:pPr>
      <w:r w:rsidRPr="002A3CB6">
        <w:rPr>
          <w:rFonts w:hint="cs"/>
          <w:rtl/>
          <w:lang w:bidi="fa-IR"/>
        </w:rPr>
        <w:t>(1) بضم الميم و فتح السين المهملة و تشديد اللام المكسورة قبيلة من مذحج: وهي مسيلة بن عامر بن عمر و بفتح العين - بن علبة - بضم العين المهملة و فتح اللام المخففة ايضاح الاشتباه: 163 و قيل مسيله بتخفيف اللام رجال النجاشي: 125.</w:t>
      </w:r>
    </w:p>
    <w:p w:rsidR="002A3CB6" w:rsidRDefault="002A3CB6" w:rsidP="00713E11">
      <w:pPr>
        <w:pStyle w:val="libNormal"/>
      </w:pPr>
      <w:r>
        <w:rPr>
          <w:rtl/>
        </w:rPr>
        <w:br w:type="page"/>
      </w:r>
    </w:p>
    <w:p w:rsidR="002A3CB6" w:rsidRPr="00C613F8" w:rsidRDefault="002A3CB6" w:rsidP="002A3CB6">
      <w:pPr>
        <w:pStyle w:val="libNormal"/>
        <w:rPr>
          <w:rtl/>
        </w:rPr>
      </w:pPr>
      <w:r w:rsidRPr="002A3CB6">
        <w:rPr>
          <w:rFonts w:hint="cs"/>
          <w:rtl/>
          <w:lang w:bidi="fa-IR"/>
        </w:rPr>
        <w:lastRenderedPageBreak/>
        <w:t>16. منهج المقال 139.</w:t>
      </w:r>
    </w:p>
    <w:p w:rsidR="002A3CB6" w:rsidRPr="00C613F8" w:rsidRDefault="002A3CB6" w:rsidP="002A3CB6">
      <w:pPr>
        <w:pStyle w:val="libNormal"/>
        <w:rPr>
          <w:rtl/>
        </w:rPr>
      </w:pPr>
      <w:r w:rsidRPr="002A3CB6">
        <w:rPr>
          <w:rFonts w:hint="cs"/>
          <w:rtl/>
          <w:lang w:bidi="fa-IR"/>
        </w:rPr>
        <w:t>17. ايضاح الاشتباه 39.</w:t>
      </w:r>
    </w:p>
    <w:p w:rsidR="002A3CB6" w:rsidRPr="00C613F8" w:rsidRDefault="002A3CB6" w:rsidP="002A3CB6">
      <w:pPr>
        <w:pStyle w:val="libNormal"/>
        <w:rPr>
          <w:rtl/>
        </w:rPr>
      </w:pPr>
      <w:r w:rsidRPr="002A3CB6">
        <w:rPr>
          <w:rFonts w:hint="cs"/>
          <w:rtl/>
          <w:lang w:bidi="fa-IR"/>
        </w:rPr>
        <w:t>18. جامع المقال 67.</w:t>
      </w:r>
    </w:p>
    <w:p w:rsidR="002A3CB6" w:rsidRPr="00C613F8" w:rsidRDefault="002A3CB6" w:rsidP="002A3CB6">
      <w:pPr>
        <w:pStyle w:val="libNormal"/>
        <w:rPr>
          <w:rtl/>
        </w:rPr>
      </w:pPr>
      <w:r w:rsidRPr="002A3CB6">
        <w:rPr>
          <w:rFonts w:hint="cs"/>
          <w:rtl/>
          <w:lang w:bidi="fa-IR"/>
        </w:rPr>
        <w:t>19. نضد الايضاح 137.</w:t>
      </w:r>
    </w:p>
    <w:p w:rsidR="002A3CB6" w:rsidRPr="00C613F8" w:rsidRDefault="002A3CB6" w:rsidP="002A3CB6">
      <w:pPr>
        <w:pStyle w:val="libNormal"/>
        <w:rPr>
          <w:rtl/>
        </w:rPr>
      </w:pPr>
      <w:r w:rsidRPr="002A3CB6">
        <w:rPr>
          <w:rFonts w:hint="cs"/>
          <w:rtl/>
          <w:lang w:bidi="fa-IR"/>
        </w:rPr>
        <w:t>20. أضبط المقال 508.</w:t>
      </w:r>
    </w:p>
    <w:p w:rsidR="002A3CB6" w:rsidRPr="00C613F8" w:rsidRDefault="002A3CB6" w:rsidP="002A3CB6">
      <w:pPr>
        <w:pStyle w:val="libNormal"/>
        <w:rPr>
          <w:rtl/>
        </w:rPr>
      </w:pPr>
      <w:r w:rsidRPr="002A3CB6">
        <w:rPr>
          <w:rFonts w:hint="cs"/>
          <w:rtl/>
          <w:lang w:bidi="fa-IR"/>
        </w:rPr>
        <w:t>21. وسائل الشيعة 20: 192.</w:t>
      </w:r>
    </w:p>
    <w:p w:rsidR="002A3CB6" w:rsidRPr="00C613F8" w:rsidRDefault="002A3CB6" w:rsidP="002A3CB6">
      <w:pPr>
        <w:pStyle w:val="libNormal"/>
        <w:rPr>
          <w:rtl/>
        </w:rPr>
      </w:pPr>
      <w:r w:rsidRPr="002A3CB6">
        <w:rPr>
          <w:rFonts w:hint="cs"/>
          <w:rtl/>
          <w:lang w:bidi="fa-IR"/>
        </w:rPr>
        <w:t>22. روضة المتقين 14: 364.</w:t>
      </w:r>
    </w:p>
    <w:p w:rsidR="002A3CB6" w:rsidRPr="00C613F8" w:rsidRDefault="002A3CB6" w:rsidP="002A3CB6">
      <w:pPr>
        <w:pStyle w:val="libNormal"/>
        <w:rPr>
          <w:rtl/>
        </w:rPr>
      </w:pPr>
      <w:r w:rsidRPr="002A3CB6">
        <w:rPr>
          <w:rFonts w:hint="cs"/>
          <w:rtl/>
          <w:lang w:bidi="fa-IR"/>
        </w:rPr>
        <w:t>23. اتقان المقال 189.</w:t>
      </w:r>
    </w:p>
    <w:p w:rsidR="002A3CB6" w:rsidRPr="00C613F8" w:rsidRDefault="002A3CB6" w:rsidP="002A3CB6">
      <w:pPr>
        <w:pStyle w:val="libNormal"/>
        <w:rPr>
          <w:rtl/>
        </w:rPr>
      </w:pPr>
      <w:r w:rsidRPr="002A3CB6">
        <w:rPr>
          <w:rFonts w:hint="cs"/>
          <w:rtl/>
          <w:lang w:bidi="fa-IR"/>
        </w:rPr>
        <w:t>24. الوجيزة 34.</w:t>
      </w:r>
    </w:p>
    <w:p w:rsidR="002A3CB6" w:rsidRPr="00C613F8" w:rsidRDefault="002A3CB6" w:rsidP="002A3CB6">
      <w:pPr>
        <w:pStyle w:val="libNormal"/>
        <w:rPr>
          <w:rtl/>
        </w:rPr>
      </w:pPr>
      <w:r w:rsidRPr="002A3CB6">
        <w:rPr>
          <w:rFonts w:hint="cs"/>
          <w:rtl/>
          <w:lang w:bidi="fa-IR"/>
        </w:rPr>
        <w:t>25. رجال الأنصاري 88.</w:t>
      </w:r>
    </w:p>
    <w:p w:rsidR="002A3CB6" w:rsidRPr="00C613F8" w:rsidRDefault="002A3CB6" w:rsidP="002A3CB6">
      <w:pPr>
        <w:pStyle w:val="libNormal"/>
        <w:rPr>
          <w:rtl/>
        </w:rPr>
      </w:pPr>
      <w:r w:rsidRPr="002A3CB6">
        <w:rPr>
          <w:rFonts w:hint="cs"/>
          <w:rtl/>
          <w:lang w:bidi="fa-IR"/>
        </w:rPr>
        <w:t>26. الذريعة 2: 150.</w:t>
      </w:r>
    </w:p>
    <w:p w:rsidR="002A3CB6" w:rsidRDefault="002A3CB6" w:rsidP="002A3CB6">
      <w:pPr>
        <w:pStyle w:val="libNormal"/>
        <w:rPr>
          <w:rtl/>
        </w:rPr>
      </w:pPr>
      <w:r w:rsidRPr="002A3CB6">
        <w:rPr>
          <w:rFonts w:hint="cs"/>
          <w:rtl/>
          <w:lang w:bidi="fa-IR"/>
        </w:rPr>
        <w:t>27. المعجم المفهرس لالفاظ احاديث البحار 1: 51.</w:t>
      </w:r>
    </w:p>
    <w:p w:rsidR="002A3CB6" w:rsidRPr="00434A49" w:rsidRDefault="002A3CB6" w:rsidP="00434A49">
      <w:pPr>
        <w:pStyle w:val="libCenterBold1"/>
        <w:rPr>
          <w:rtl/>
        </w:rPr>
      </w:pPr>
      <w:r w:rsidRPr="00C613F8">
        <w:rPr>
          <w:rFonts w:hint="cs"/>
          <w:rtl/>
          <w:lang w:bidi="fa-IR"/>
        </w:rPr>
        <w:t>( 70 )</w:t>
      </w:r>
    </w:p>
    <w:p w:rsidR="002A3CB6" w:rsidRPr="00C613F8" w:rsidRDefault="002A3CB6" w:rsidP="002A3CB6">
      <w:pPr>
        <w:pStyle w:val="libNormal"/>
        <w:rPr>
          <w:rtl/>
        </w:rPr>
      </w:pPr>
      <w:bookmarkStart w:id="113" w:name="96"/>
      <w:r w:rsidRPr="00A53871">
        <w:rPr>
          <w:rStyle w:val="libBold2Char"/>
          <w:rFonts w:hint="cs"/>
          <w:rtl/>
        </w:rPr>
        <w:t>رفاعة بن موسى الكوفي الاسدي النخّا</w:t>
      </w:r>
      <w:bookmarkEnd w:id="113"/>
      <w:r w:rsidR="00A53871" w:rsidRPr="00A53871">
        <w:rPr>
          <w:rStyle w:val="libBold2Char"/>
          <w:rFonts w:hint="cs"/>
          <w:rtl/>
          <w:lang w:bidi="fa-IR"/>
        </w:rPr>
        <w:t>س</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ر</w:t>
      </w:r>
      <w:r w:rsidRPr="002A3CB6">
        <w:rPr>
          <w:rFonts w:hint="cs"/>
          <w:rtl/>
          <w:lang w:bidi="fa-IR"/>
        </w:rPr>
        <w:t>فاعة بن محمد الكوفي الاسدي النخّاس</w:t>
      </w:r>
      <w:r w:rsidRPr="00713E11">
        <w:rPr>
          <w:rStyle w:val="libFootnotenumChar"/>
          <w:rFonts w:hint="cs"/>
          <w:rtl/>
        </w:rPr>
        <w:t>(1)</w:t>
      </w:r>
      <w:r w:rsidRPr="002A3CB6">
        <w:rPr>
          <w:rFonts w:hint="cs"/>
          <w:rtl/>
          <w:lang w:bidi="fa-IR"/>
        </w:rPr>
        <w:t xml:space="preserve"> روى عن ابي عبداللّه‏ و ابي الحسن عليه‏السلام كان ثق</w:t>
      </w:r>
      <w:r w:rsidR="00A53871" w:rsidRPr="002A3CB6">
        <w:rPr>
          <w:rFonts w:hint="cs"/>
          <w:rtl/>
          <w:lang w:bidi="fa-IR"/>
        </w:rPr>
        <w:t>ة</w:t>
      </w:r>
      <w:r w:rsidR="00A53871">
        <w:rPr>
          <w:rtl/>
          <w:lang w:bidi="fa-IR"/>
        </w:rPr>
        <w:t xml:space="preserve"> </w:t>
      </w:r>
      <w:r w:rsidR="00A53871" w:rsidRPr="002A3CB6">
        <w:rPr>
          <w:rFonts w:hint="cs"/>
          <w:rtl/>
          <w:lang w:bidi="fa-IR"/>
        </w:rPr>
        <w:t>ف</w:t>
      </w:r>
      <w:r w:rsidRPr="002A3CB6">
        <w:rPr>
          <w:rFonts w:hint="cs"/>
          <w:rtl/>
          <w:lang w:bidi="fa-IR"/>
        </w:rPr>
        <w:t>ي حديثه مسكوناً الى روايته لايعترض عليه بشى‏ء من الغمز، حسن الطريقة له كتاب مبوب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لفرائض اخبرنا الحسن بن عبيد اللّه‏... عن ابي شعيب صالح بن خالد المحاميلي عنه بكتابه.</w:t>
      </w:r>
    </w:p>
    <w:p w:rsidR="002A3CB6" w:rsidRPr="00C613F8" w:rsidRDefault="002A3CB6" w:rsidP="002A3CB6">
      <w:pPr>
        <w:pStyle w:val="libNormal"/>
        <w:rPr>
          <w:rtl/>
        </w:rPr>
      </w:pPr>
      <w:r w:rsidRPr="002A3CB6">
        <w:rPr>
          <w:rFonts w:hint="cs"/>
          <w:rtl/>
          <w:lang w:bidi="fa-IR"/>
        </w:rPr>
        <w:t>و قال الشيخ في الفهرس: ثقة له كتاب أخبرنا به ابن أبي جيد... عن ابن ابي عمير و صفوان ب</w:t>
      </w:r>
      <w:r w:rsidR="00A53871" w:rsidRPr="002A3CB6">
        <w:rPr>
          <w:rFonts w:hint="cs"/>
          <w:rtl/>
          <w:lang w:bidi="fa-IR"/>
        </w:rPr>
        <w:t>ن</w:t>
      </w:r>
      <w:r w:rsidR="00A53871">
        <w:rPr>
          <w:rtl/>
          <w:lang w:bidi="fa-IR"/>
        </w:rPr>
        <w:t xml:space="preserve"> </w:t>
      </w:r>
      <w:r w:rsidR="00A53871" w:rsidRPr="002A3CB6">
        <w:rPr>
          <w:rFonts w:hint="cs"/>
          <w:rtl/>
          <w:lang w:bidi="fa-IR"/>
        </w:rPr>
        <w:t>ي</w:t>
      </w:r>
      <w:r w:rsidRPr="002A3CB6">
        <w:rPr>
          <w:rFonts w:hint="cs"/>
          <w:rtl/>
          <w:lang w:bidi="fa-IR"/>
        </w:rPr>
        <w:t>حيى، عنه.</w:t>
      </w:r>
    </w:p>
    <w:p w:rsidR="00713E11" w:rsidRDefault="002A3CB6" w:rsidP="002A3CB6">
      <w:pPr>
        <w:pStyle w:val="libNormal"/>
        <w:rPr>
          <w:rtl/>
        </w:rPr>
      </w:pPr>
      <w:r w:rsidRPr="002A3CB6">
        <w:rPr>
          <w:rFonts w:hint="cs"/>
          <w:rtl/>
          <w:lang w:bidi="fa-IR"/>
        </w:rPr>
        <w:t>و في رجاله عده في اصحاب الصادق قائلاً: رفاعة بن موسى الاسدي النخاس، كوفي.</w:t>
      </w:r>
    </w:p>
    <w:p w:rsidR="002A3CB6" w:rsidRPr="00C613F8" w:rsidRDefault="00713E11" w:rsidP="00713E11">
      <w:pPr>
        <w:pStyle w:val="libLine"/>
        <w:rPr>
          <w:rtl/>
        </w:rPr>
      </w:pPr>
      <w:r>
        <w:rPr>
          <w:rFonts w:hint="cs"/>
          <w:rtl/>
          <w:lang w:bidi="fa-IR"/>
        </w:rPr>
        <w:t>____________________</w:t>
      </w:r>
    </w:p>
    <w:p w:rsidR="002A3CB6" w:rsidRPr="00C613F8" w:rsidRDefault="002A3CB6" w:rsidP="00713E11">
      <w:pPr>
        <w:pStyle w:val="libFootnote0"/>
        <w:rPr>
          <w:rtl/>
        </w:rPr>
      </w:pPr>
      <w:r w:rsidRPr="002A3CB6">
        <w:rPr>
          <w:rFonts w:hint="cs"/>
          <w:rtl/>
          <w:lang w:bidi="fa-IR"/>
        </w:rPr>
        <w:t>(1) مرة توضيحه في ترجمة آدم بن الحسن النخاس.</w:t>
      </w:r>
    </w:p>
    <w:p w:rsidR="002A3CB6" w:rsidRDefault="002A3CB6" w:rsidP="00713E11">
      <w:pPr>
        <w:pStyle w:val="libNormal"/>
      </w:pPr>
      <w:r>
        <w:rPr>
          <w:rtl/>
        </w:rPr>
        <w:br w:type="page"/>
      </w:r>
    </w:p>
    <w:p w:rsidR="002A3CB6" w:rsidRPr="00C613F8" w:rsidRDefault="002A3CB6" w:rsidP="002A3CB6">
      <w:pPr>
        <w:pStyle w:val="libNormal"/>
        <w:rPr>
          <w:rtl/>
        </w:rPr>
      </w:pPr>
      <w:r w:rsidRPr="002A3CB6">
        <w:rPr>
          <w:rFonts w:hint="cs"/>
          <w:rtl/>
          <w:lang w:bidi="fa-IR"/>
        </w:rPr>
        <w:lastRenderedPageBreak/>
        <w:t>ذكره الشيخ في كتاب الغيبة في عنوان الواقفة قائلاً: كان واقفاً ثم رجع.</w:t>
      </w:r>
    </w:p>
    <w:p w:rsidR="002A3CB6" w:rsidRPr="00C613F8" w:rsidRDefault="002A3CB6" w:rsidP="002A3CB6">
      <w:pPr>
        <w:pStyle w:val="libNormal"/>
        <w:rPr>
          <w:rtl/>
        </w:rPr>
      </w:pPr>
      <w:r w:rsidRPr="002A3CB6">
        <w:rPr>
          <w:rFonts w:hint="cs"/>
          <w:rtl/>
          <w:lang w:bidi="fa-IR"/>
        </w:rPr>
        <w:t>و قال في معالم العلماء: رفاعة بن موسى النخاس ثقة له اصل.</w:t>
      </w:r>
    </w:p>
    <w:p w:rsidR="002A3CB6" w:rsidRDefault="002A3CB6" w:rsidP="002A3CB6">
      <w:pPr>
        <w:pStyle w:val="libNormal"/>
        <w:rPr>
          <w:rtl/>
        </w:rPr>
      </w:pPr>
      <w:r w:rsidRPr="002A3CB6">
        <w:rPr>
          <w:rFonts w:hint="cs"/>
          <w:rtl/>
          <w:lang w:bidi="fa-IR"/>
        </w:rPr>
        <w:t>لاخلاف في وثاقته بل و جلالة قدره كما دلت على ذلك عبارة ابو العباس النجاشي و غيره.</w:t>
      </w:r>
    </w:p>
    <w:p w:rsidR="002A3CB6" w:rsidRPr="00434A49" w:rsidRDefault="002A3CB6" w:rsidP="00713E11">
      <w:pPr>
        <w:pStyle w:val="libBold2"/>
        <w:rPr>
          <w:rtl/>
        </w:rPr>
      </w:pPr>
      <w:r w:rsidRPr="00C613F8">
        <w:rPr>
          <w:rFonts w:hint="cs"/>
          <w:rtl/>
          <w:lang w:bidi="fa-IR"/>
        </w:rPr>
        <w:t>مصادر الترجمة:</w:t>
      </w:r>
    </w:p>
    <w:p w:rsidR="002A3CB6" w:rsidRPr="00C613F8" w:rsidRDefault="002A3CB6" w:rsidP="002A3CB6">
      <w:pPr>
        <w:pStyle w:val="libNormal"/>
        <w:rPr>
          <w:rtl/>
        </w:rPr>
      </w:pPr>
      <w:r w:rsidRPr="002A3CB6">
        <w:rPr>
          <w:rFonts w:hint="cs"/>
          <w:rtl/>
          <w:lang w:bidi="fa-IR"/>
        </w:rPr>
        <w:t>1. رجال الطوسي 194. تنقيح المقال 1: 433.</w:t>
      </w:r>
    </w:p>
    <w:p w:rsidR="002A3CB6" w:rsidRPr="00C613F8" w:rsidRDefault="002A3CB6" w:rsidP="002A3CB6">
      <w:pPr>
        <w:pStyle w:val="libNormal"/>
        <w:rPr>
          <w:rtl/>
        </w:rPr>
      </w:pPr>
      <w:r w:rsidRPr="002A3CB6">
        <w:rPr>
          <w:rFonts w:hint="cs"/>
          <w:rtl/>
          <w:lang w:bidi="fa-IR"/>
        </w:rPr>
        <w:t>2. رجال النجاشي 119.</w:t>
      </w:r>
    </w:p>
    <w:p w:rsidR="002A3CB6" w:rsidRPr="00C613F8" w:rsidRDefault="002A3CB6" w:rsidP="002A3CB6">
      <w:pPr>
        <w:pStyle w:val="libNormal"/>
        <w:rPr>
          <w:rtl/>
        </w:rPr>
      </w:pPr>
      <w:r w:rsidRPr="002A3CB6">
        <w:rPr>
          <w:rFonts w:hint="cs"/>
          <w:rtl/>
          <w:lang w:bidi="fa-IR"/>
        </w:rPr>
        <w:t>3. فهرست الطوسي 71.</w:t>
      </w:r>
    </w:p>
    <w:p w:rsidR="002A3CB6" w:rsidRPr="00C613F8" w:rsidRDefault="002A3CB6" w:rsidP="002A3CB6">
      <w:pPr>
        <w:pStyle w:val="libNormal"/>
        <w:rPr>
          <w:rtl/>
        </w:rPr>
      </w:pPr>
      <w:r w:rsidRPr="002A3CB6">
        <w:rPr>
          <w:rFonts w:hint="cs"/>
          <w:rtl/>
          <w:lang w:bidi="fa-IR"/>
        </w:rPr>
        <w:t>4. معالم العلماء 50.</w:t>
      </w:r>
    </w:p>
    <w:p w:rsidR="002A3CB6" w:rsidRPr="00C613F8" w:rsidRDefault="002A3CB6" w:rsidP="002A3CB6">
      <w:pPr>
        <w:pStyle w:val="libNormal"/>
        <w:rPr>
          <w:rtl/>
        </w:rPr>
      </w:pPr>
      <w:r w:rsidRPr="002A3CB6">
        <w:rPr>
          <w:rFonts w:hint="cs"/>
          <w:rtl/>
          <w:lang w:bidi="fa-IR"/>
        </w:rPr>
        <w:t>5. رجال ابن داود 95.</w:t>
      </w:r>
    </w:p>
    <w:p w:rsidR="002A3CB6" w:rsidRPr="00C613F8" w:rsidRDefault="002A3CB6" w:rsidP="002A3CB6">
      <w:pPr>
        <w:pStyle w:val="libNormal"/>
        <w:rPr>
          <w:rtl/>
        </w:rPr>
      </w:pPr>
      <w:r w:rsidRPr="002A3CB6">
        <w:rPr>
          <w:rFonts w:hint="cs"/>
          <w:rtl/>
          <w:lang w:bidi="fa-IR"/>
        </w:rPr>
        <w:t>6. معجم الثقات 53.</w:t>
      </w:r>
    </w:p>
    <w:p w:rsidR="002A3CB6" w:rsidRPr="00C613F8" w:rsidRDefault="002A3CB6" w:rsidP="002A3CB6">
      <w:pPr>
        <w:pStyle w:val="libNormal"/>
        <w:rPr>
          <w:rtl/>
        </w:rPr>
      </w:pPr>
      <w:r w:rsidRPr="002A3CB6">
        <w:rPr>
          <w:rFonts w:hint="cs"/>
          <w:rtl/>
          <w:lang w:bidi="fa-IR"/>
        </w:rPr>
        <w:t>7. رجال البرقي 44.</w:t>
      </w:r>
    </w:p>
    <w:p w:rsidR="002A3CB6" w:rsidRPr="00C613F8" w:rsidRDefault="002A3CB6" w:rsidP="002A3CB6">
      <w:pPr>
        <w:pStyle w:val="libNormal"/>
        <w:rPr>
          <w:rtl/>
        </w:rPr>
      </w:pPr>
      <w:r w:rsidRPr="002A3CB6">
        <w:rPr>
          <w:rFonts w:hint="cs"/>
          <w:rtl/>
          <w:lang w:bidi="fa-IR"/>
        </w:rPr>
        <w:t>8. معجم رجال الحديث 7: 195 و 197 - 200.</w:t>
      </w:r>
    </w:p>
    <w:p w:rsidR="002A3CB6" w:rsidRPr="00C613F8" w:rsidRDefault="002A3CB6" w:rsidP="002A3CB6">
      <w:pPr>
        <w:pStyle w:val="libNormal"/>
        <w:rPr>
          <w:rtl/>
        </w:rPr>
      </w:pPr>
      <w:r w:rsidRPr="002A3CB6">
        <w:rPr>
          <w:rFonts w:hint="cs"/>
          <w:rtl/>
          <w:lang w:bidi="fa-IR"/>
        </w:rPr>
        <w:t>9. جامع الرواة 1: 320 و 321.</w:t>
      </w:r>
    </w:p>
    <w:p w:rsidR="002A3CB6" w:rsidRPr="00C613F8" w:rsidRDefault="002A3CB6" w:rsidP="002A3CB6">
      <w:pPr>
        <w:pStyle w:val="libNormal"/>
        <w:rPr>
          <w:rtl/>
        </w:rPr>
      </w:pPr>
      <w:r w:rsidRPr="002A3CB6">
        <w:rPr>
          <w:rFonts w:hint="cs"/>
          <w:rtl/>
          <w:lang w:bidi="fa-IR"/>
        </w:rPr>
        <w:t>10. رجال الحلي 71.</w:t>
      </w:r>
    </w:p>
    <w:p w:rsidR="002A3CB6" w:rsidRPr="00C613F8" w:rsidRDefault="002A3CB6" w:rsidP="002A3CB6">
      <w:pPr>
        <w:pStyle w:val="libNormal"/>
        <w:rPr>
          <w:rtl/>
        </w:rPr>
      </w:pPr>
      <w:r w:rsidRPr="002A3CB6">
        <w:rPr>
          <w:rFonts w:hint="cs"/>
          <w:rtl/>
          <w:lang w:bidi="fa-IR"/>
        </w:rPr>
        <w:t>11. توضيح الاشتباه 158.</w:t>
      </w:r>
    </w:p>
    <w:p w:rsidR="002A3CB6" w:rsidRPr="00C613F8" w:rsidRDefault="002A3CB6" w:rsidP="002A3CB6">
      <w:pPr>
        <w:pStyle w:val="libNormal"/>
        <w:rPr>
          <w:rtl/>
        </w:rPr>
      </w:pPr>
      <w:r w:rsidRPr="002A3CB6">
        <w:rPr>
          <w:rFonts w:hint="cs"/>
          <w:rtl/>
          <w:lang w:bidi="fa-IR"/>
        </w:rPr>
        <w:t>12. نقد الرجال 135.</w:t>
      </w:r>
    </w:p>
    <w:p w:rsidR="002A3CB6" w:rsidRPr="00C613F8" w:rsidRDefault="002A3CB6" w:rsidP="002A3CB6">
      <w:pPr>
        <w:pStyle w:val="libNormal"/>
        <w:rPr>
          <w:rtl/>
        </w:rPr>
      </w:pPr>
      <w:r w:rsidRPr="002A3CB6">
        <w:rPr>
          <w:rFonts w:hint="cs"/>
          <w:rtl/>
          <w:lang w:bidi="fa-IR"/>
        </w:rPr>
        <w:t>13. مجمع الرجال 3: 18.</w:t>
      </w:r>
    </w:p>
    <w:p w:rsidR="002A3CB6" w:rsidRPr="00C613F8" w:rsidRDefault="002A3CB6" w:rsidP="002A3CB6">
      <w:pPr>
        <w:pStyle w:val="libNormal"/>
        <w:rPr>
          <w:rtl/>
        </w:rPr>
      </w:pPr>
      <w:r w:rsidRPr="002A3CB6">
        <w:rPr>
          <w:rFonts w:hint="cs"/>
          <w:rtl/>
          <w:lang w:bidi="fa-IR"/>
        </w:rPr>
        <w:t>14. هداية المحدّثين 62.</w:t>
      </w:r>
    </w:p>
    <w:p w:rsidR="002A3CB6" w:rsidRPr="00C613F8" w:rsidRDefault="002A3CB6" w:rsidP="002A3CB6">
      <w:pPr>
        <w:pStyle w:val="libNormal"/>
        <w:rPr>
          <w:rtl/>
        </w:rPr>
      </w:pPr>
      <w:r w:rsidRPr="002A3CB6">
        <w:rPr>
          <w:rFonts w:hint="cs"/>
          <w:rtl/>
          <w:lang w:bidi="fa-IR"/>
        </w:rPr>
        <w:t>15. أعيان الشيعة 7: 32.</w:t>
      </w:r>
    </w:p>
    <w:p w:rsidR="002A3CB6" w:rsidRPr="00C613F8" w:rsidRDefault="002A3CB6" w:rsidP="002A3CB6">
      <w:pPr>
        <w:pStyle w:val="libNormal"/>
        <w:rPr>
          <w:rtl/>
        </w:rPr>
      </w:pPr>
      <w:r w:rsidRPr="002A3CB6">
        <w:rPr>
          <w:rFonts w:hint="cs"/>
          <w:rtl/>
          <w:lang w:bidi="fa-IR"/>
        </w:rPr>
        <w:t>16. الذريعة 16: 145.</w:t>
      </w:r>
    </w:p>
    <w:p w:rsidR="002A3CB6" w:rsidRPr="00C613F8" w:rsidRDefault="002A3CB6" w:rsidP="002A3CB6">
      <w:pPr>
        <w:pStyle w:val="libNormal"/>
        <w:rPr>
          <w:rtl/>
        </w:rPr>
      </w:pPr>
      <w:r w:rsidRPr="002A3CB6">
        <w:rPr>
          <w:rFonts w:hint="cs"/>
          <w:rtl/>
          <w:lang w:bidi="fa-IR"/>
        </w:rPr>
        <w:t>17. بهجة الآمال 4: 151.</w:t>
      </w:r>
    </w:p>
    <w:p w:rsidR="002A3CB6" w:rsidRPr="00C613F8" w:rsidRDefault="002A3CB6" w:rsidP="002A3CB6">
      <w:pPr>
        <w:pStyle w:val="libNormal"/>
        <w:rPr>
          <w:rtl/>
        </w:rPr>
      </w:pPr>
      <w:r w:rsidRPr="002A3CB6">
        <w:rPr>
          <w:rFonts w:hint="cs"/>
          <w:rtl/>
          <w:lang w:bidi="fa-IR"/>
        </w:rPr>
        <w:t>18. منتهى المقال 134.</w:t>
      </w:r>
    </w:p>
    <w:p w:rsidR="002A3CB6" w:rsidRPr="00C613F8" w:rsidRDefault="002A3CB6" w:rsidP="002A3CB6">
      <w:pPr>
        <w:pStyle w:val="libNormal"/>
        <w:rPr>
          <w:rtl/>
        </w:rPr>
      </w:pPr>
      <w:r w:rsidRPr="002A3CB6">
        <w:rPr>
          <w:rFonts w:hint="cs"/>
          <w:rtl/>
          <w:lang w:bidi="fa-IR"/>
        </w:rPr>
        <w:t>19. العندبيل 1: 280 وفيه رفاعة ابن النخّاس.</w:t>
      </w:r>
    </w:p>
    <w:p w:rsidR="002A3CB6" w:rsidRDefault="002A3CB6" w:rsidP="00713E11">
      <w:pPr>
        <w:pStyle w:val="libNormal"/>
      </w:pPr>
      <w:r>
        <w:rPr>
          <w:rtl/>
        </w:rPr>
        <w:br w:type="page"/>
      </w:r>
    </w:p>
    <w:p w:rsidR="002A3CB6" w:rsidRPr="00C613F8" w:rsidRDefault="002A3CB6" w:rsidP="002A3CB6">
      <w:pPr>
        <w:pStyle w:val="libNormal"/>
        <w:rPr>
          <w:rtl/>
        </w:rPr>
      </w:pPr>
      <w:r w:rsidRPr="002A3CB6">
        <w:rPr>
          <w:rFonts w:hint="cs"/>
          <w:rtl/>
          <w:lang w:bidi="fa-IR"/>
        </w:rPr>
        <w:lastRenderedPageBreak/>
        <w:t>20. منهج المقال 140.</w:t>
      </w:r>
    </w:p>
    <w:p w:rsidR="002A3CB6" w:rsidRPr="00C613F8" w:rsidRDefault="002A3CB6" w:rsidP="002A3CB6">
      <w:pPr>
        <w:pStyle w:val="libNormal"/>
        <w:rPr>
          <w:rtl/>
        </w:rPr>
      </w:pPr>
      <w:r w:rsidRPr="002A3CB6">
        <w:rPr>
          <w:rFonts w:hint="cs"/>
          <w:rtl/>
          <w:lang w:bidi="fa-IR"/>
        </w:rPr>
        <w:t>21. جامع المقال 68.</w:t>
      </w:r>
    </w:p>
    <w:p w:rsidR="002A3CB6" w:rsidRPr="00C613F8" w:rsidRDefault="002A3CB6" w:rsidP="002A3CB6">
      <w:pPr>
        <w:pStyle w:val="libNormal"/>
        <w:rPr>
          <w:rtl/>
        </w:rPr>
      </w:pPr>
      <w:r w:rsidRPr="002A3CB6">
        <w:rPr>
          <w:rFonts w:hint="cs"/>
          <w:rtl/>
          <w:lang w:bidi="fa-IR"/>
        </w:rPr>
        <w:t>22. ايضاح الاشتباه 39.</w:t>
      </w:r>
    </w:p>
    <w:p w:rsidR="002A3CB6" w:rsidRPr="00C613F8" w:rsidRDefault="002A3CB6" w:rsidP="002A3CB6">
      <w:pPr>
        <w:pStyle w:val="libNormal"/>
        <w:rPr>
          <w:rtl/>
        </w:rPr>
      </w:pPr>
      <w:r w:rsidRPr="002A3CB6">
        <w:rPr>
          <w:rFonts w:hint="cs"/>
          <w:rtl/>
          <w:lang w:bidi="fa-IR"/>
        </w:rPr>
        <w:t>23. نضد الايضاح 139.</w:t>
      </w:r>
    </w:p>
    <w:p w:rsidR="002A3CB6" w:rsidRPr="00C613F8" w:rsidRDefault="002A3CB6" w:rsidP="002A3CB6">
      <w:pPr>
        <w:pStyle w:val="libNormal"/>
        <w:rPr>
          <w:rtl/>
        </w:rPr>
      </w:pPr>
      <w:r w:rsidRPr="002A3CB6">
        <w:rPr>
          <w:rFonts w:hint="cs"/>
          <w:rtl/>
          <w:lang w:bidi="fa-IR"/>
        </w:rPr>
        <w:t>24. أضبط المقال 508.</w:t>
      </w:r>
    </w:p>
    <w:p w:rsidR="002A3CB6" w:rsidRPr="00C613F8" w:rsidRDefault="002A3CB6" w:rsidP="002A3CB6">
      <w:pPr>
        <w:pStyle w:val="libNormal"/>
        <w:rPr>
          <w:rtl/>
        </w:rPr>
      </w:pPr>
      <w:r w:rsidRPr="002A3CB6">
        <w:rPr>
          <w:rFonts w:hint="cs"/>
          <w:rtl/>
          <w:lang w:bidi="fa-IR"/>
        </w:rPr>
        <w:t>25. وسائل الشيعة 20: 194.</w:t>
      </w:r>
    </w:p>
    <w:p w:rsidR="002A3CB6" w:rsidRPr="00C613F8" w:rsidRDefault="002A3CB6" w:rsidP="002A3CB6">
      <w:pPr>
        <w:pStyle w:val="libNormal"/>
        <w:rPr>
          <w:rtl/>
        </w:rPr>
      </w:pPr>
      <w:r w:rsidRPr="002A3CB6">
        <w:rPr>
          <w:rFonts w:hint="cs"/>
          <w:rtl/>
          <w:lang w:bidi="fa-IR"/>
        </w:rPr>
        <w:t>26. اتقان المقال 61.</w:t>
      </w:r>
    </w:p>
    <w:p w:rsidR="002A3CB6" w:rsidRPr="00C613F8" w:rsidRDefault="002A3CB6" w:rsidP="002A3CB6">
      <w:pPr>
        <w:pStyle w:val="libNormal"/>
        <w:rPr>
          <w:rtl/>
        </w:rPr>
      </w:pPr>
      <w:r w:rsidRPr="002A3CB6">
        <w:rPr>
          <w:rFonts w:hint="cs"/>
          <w:rtl/>
          <w:lang w:bidi="fa-IR"/>
        </w:rPr>
        <w:t>27. شرح مشيخة الفقيه 48.</w:t>
      </w:r>
    </w:p>
    <w:p w:rsidR="002A3CB6" w:rsidRPr="00C613F8" w:rsidRDefault="002A3CB6" w:rsidP="002A3CB6">
      <w:pPr>
        <w:pStyle w:val="libNormal"/>
        <w:rPr>
          <w:rtl/>
        </w:rPr>
      </w:pPr>
      <w:r w:rsidRPr="002A3CB6">
        <w:rPr>
          <w:rFonts w:hint="cs"/>
          <w:rtl/>
          <w:lang w:bidi="fa-IR"/>
        </w:rPr>
        <w:t>28. رجال الأنصاري 88.</w:t>
      </w:r>
    </w:p>
    <w:p w:rsidR="002A3CB6" w:rsidRPr="00C613F8" w:rsidRDefault="002A3CB6" w:rsidP="002A3CB6">
      <w:pPr>
        <w:pStyle w:val="libNormal"/>
        <w:rPr>
          <w:rtl/>
        </w:rPr>
      </w:pPr>
      <w:r w:rsidRPr="002A3CB6">
        <w:rPr>
          <w:rFonts w:hint="cs"/>
          <w:rtl/>
          <w:lang w:bidi="fa-IR"/>
        </w:rPr>
        <w:t>29. ثقات الرواة 1: 299.</w:t>
      </w:r>
    </w:p>
    <w:p w:rsidR="002A3CB6" w:rsidRPr="00C613F8" w:rsidRDefault="002A3CB6" w:rsidP="002A3CB6">
      <w:pPr>
        <w:pStyle w:val="libNormal"/>
        <w:rPr>
          <w:rtl/>
        </w:rPr>
      </w:pPr>
      <w:r w:rsidRPr="002A3CB6">
        <w:rPr>
          <w:rFonts w:hint="cs"/>
          <w:rtl/>
          <w:lang w:bidi="fa-IR"/>
        </w:rPr>
        <w:t>30. الذريعة 2: 150. 16: 145، 252</w:t>
      </w:r>
    </w:p>
    <w:p w:rsidR="002A3CB6" w:rsidRPr="00C613F8" w:rsidRDefault="002A3CB6" w:rsidP="002A3CB6">
      <w:pPr>
        <w:pStyle w:val="libNormal"/>
        <w:rPr>
          <w:rtl/>
        </w:rPr>
      </w:pPr>
      <w:r w:rsidRPr="002A3CB6">
        <w:rPr>
          <w:rFonts w:hint="cs"/>
          <w:rtl/>
          <w:lang w:bidi="fa-IR"/>
        </w:rPr>
        <w:t>31. المعجم المفهرس لالفاظ احاديث البحار 1: 51.</w:t>
      </w:r>
    </w:p>
    <w:p w:rsidR="00A53871" w:rsidRDefault="002A3CB6" w:rsidP="00713E11">
      <w:pPr>
        <w:pStyle w:val="libNormal"/>
      </w:pPr>
      <w:r>
        <w:rPr>
          <w:rtl/>
        </w:rPr>
        <w:br w:type="page"/>
      </w:r>
    </w:p>
    <w:p w:rsidR="00A53871" w:rsidRDefault="002A3CB6" w:rsidP="00FD12A2">
      <w:pPr>
        <w:pStyle w:val="Heading1Center"/>
        <w:rPr>
          <w:rtl/>
        </w:rPr>
      </w:pPr>
      <w:bookmarkStart w:id="114" w:name="97"/>
      <w:bookmarkStart w:id="115" w:name="_Toc421361742"/>
      <w:r w:rsidRPr="00C613F8">
        <w:rPr>
          <w:rFonts w:hint="cs"/>
          <w:rtl/>
          <w:lang w:bidi="fa-IR"/>
        </w:rPr>
        <w:lastRenderedPageBreak/>
        <w:t>الباب الحادي عشر:</w:t>
      </w:r>
      <w:bookmarkEnd w:id="114"/>
      <w:bookmarkEnd w:id="115"/>
    </w:p>
    <w:p w:rsidR="002A3CB6" w:rsidRPr="00C613F8" w:rsidRDefault="002A3CB6" w:rsidP="00FD12A2">
      <w:pPr>
        <w:pStyle w:val="Heading1Center"/>
        <w:rPr>
          <w:rtl/>
        </w:rPr>
      </w:pPr>
      <w:bookmarkStart w:id="116" w:name="_Toc421361743"/>
      <w:r w:rsidRPr="00C613F8">
        <w:rPr>
          <w:rFonts w:hint="cs"/>
          <w:rtl/>
          <w:lang w:bidi="fa-IR"/>
        </w:rPr>
        <w:t>بـاب الـزاي</w:t>
      </w:r>
      <w:bookmarkEnd w:id="116"/>
    </w:p>
    <w:p w:rsidR="002A3CB6" w:rsidRDefault="002A3CB6" w:rsidP="00713E11">
      <w:pPr>
        <w:pStyle w:val="libNormal"/>
      </w:pPr>
      <w:r>
        <w:rPr>
          <w:rtl/>
        </w:rPr>
        <w:br w:type="page"/>
      </w:r>
    </w:p>
    <w:p w:rsidR="002A3CB6" w:rsidRPr="00434A49" w:rsidRDefault="002A3CB6" w:rsidP="00434A49">
      <w:pPr>
        <w:pStyle w:val="libCenterBold1"/>
        <w:rPr>
          <w:rtl/>
        </w:rPr>
      </w:pPr>
      <w:r w:rsidRPr="00C613F8">
        <w:rPr>
          <w:rFonts w:hint="cs"/>
          <w:rtl/>
          <w:lang w:bidi="fa-IR"/>
        </w:rPr>
        <w:lastRenderedPageBreak/>
        <w:t>( 71 )</w:t>
      </w:r>
    </w:p>
    <w:p w:rsidR="002A3CB6" w:rsidRDefault="002A3CB6" w:rsidP="002A3CB6">
      <w:pPr>
        <w:pStyle w:val="libNormal"/>
        <w:rPr>
          <w:rtl/>
        </w:rPr>
      </w:pPr>
      <w:bookmarkStart w:id="117" w:name="98"/>
      <w:r w:rsidRPr="00A53871">
        <w:rPr>
          <w:rStyle w:val="libBold2Char"/>
          <w:rFonts w:hint="cs"/>
          <w:rtl/>
        </w:rPr>
        <w:t>زرعة بن محمد الحضرمي ابو محمد الحضرم</w:t>
      </w:r>
      <w:bookmarkEnd w:id="11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زرعة ـ بالزاي المضمومة و بعدها راء و عين مهملة ـ بن محمد أبومحم</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لحضرمي.</w:t>
      </w:r>
    </w:p>
    <w:p w:rsidR="002A3CB6" w:rsidRPr="002A3CB6" w:rsidRDefault="002A3CB6" w:rsidP="002A3CB6">
      <w:pPr>
        <w:pStyle w:val="libNormal"/>
        <w:rPr>
          <w:rtl/>
          <w:lang w:bidi="fa-IR"/>
        </w:rPr>
      </w:pPr>
      <w:r w:rsidRPr="00C613F8">
        <w:rPr>
          <w:rFonts w:hint="cs"/>
          <w:rtl/>
          <w:lang w:bidi="fa-IR"/>
        </w:rPr>
        <w:t>التّرجم</w:t>
      </w:r>
      <w:r w:rsidR="00A53871" w:rsidRPr="00C613F8">
        <w:rPr>
          <w:rFonts w:hint="cs"/>
          <w:rtl/>
          <w:lang w:bidi="fa-IR"/>
        </w:rPr>
        <w:t>ة</w:t>
      </w:r>
      <w:r w:rsidR="00A53871">
        <w:rPr>
          <w:rtl/>
        </w:rPr>
        <w:t xml:space="preserve"> </w:t>
      </w:r>
      <w:r w:rsidR="00A53871" w:rsidRPr="002A3CB6">
        <w:rPr>
          <w:rFonts w:hint="cs"/>
          <w:rtl/>
          <w:lang w:bidi="fa-IR"/>
        </w:rPr>
        <w:t>ز</w:t>
      </w:r>
      <w:r w:rsidRPr="002A3CB6">
        <w:rPr>
          <w:rFonts w:hint="cs"/>
          <w:rtl/>
          <w:lang w:bidi="fa-IR"/>
        </w:rPr>
        <w:t xml:space="preserve">رعة بن محمد الحضرمي ابو محمد الحضرمي: ثقة روى عن أبي عبداللّه‏ و أبي الحسن عليهماالسلام </w:t>
      </w:r>
      <w:r w:rsidR="00A53871" w:rsidRPr="002A3CB6">
        <w:rPr>
          <w:rFonts w:hint="cs"/>
          <w:rtl/>
          <w:lang w:bidi="fa-IR"/>
        </w:rPr>
        <w:t>و</w:t>
      </w:r>
      <w:r w:rsidR="00A53871">
        <w:rPr>
          <w:rtl/>
          <w:lang w:bidi="fa-IR"/>
        </w:rPr>
        <w:t xml:space="preserve"> </w:t>
      </w:r>
      <w:r w:rsidR="00A53871" w:rsidRPr="002A3CB6">
        <w:rPr>
          <w:rFonts w:hint="cs"/>
          <w:rtl/>
          <w:lang w:bidi="fa-IR"/>
        </w:rPr>
        <w:t>ك</w:t>
      </w:r>
      <w:r w:rsidRPr="002A3CB6">
        <w:rPr>
          <w:rFonts w:hint="cs"/>
          <w:rtl/>
          <w:lang w:bidi="fa-IR"/>
        </w:rPr>
        <w:t>ان صحب (سماعة)، و اكثر عنه، و وقف، له كتاب، يرويه عنه جماعة، اخبرنا علي بن احمد...</w:t>
      </w:r>
    </w:p>
    <w:p w:rsidR="002A3CB6" w:rsidRPr="00C613F8" w:rsidRDefault="002A3CB6" w:rsidP="002A3CB6">
      <w:pPr>
        <w:pStyle w:val="libNormal"/>
        <w:rPr>
          <w:rtl/>
        </w:rPr>
      </w:pPr>
      <w:r w:rsidRPr="002A3CB6">
        <w:rPr>
          <w:rFonts w:hint="cs"/>
          <w:rtl/>
          <w:lang w:bidi="fa-IR"/>
        </w:rPr>
        <w:t>عن يعقوب بن زيد عن زرعة: بكتابه.</w:t>
      </w:r>
    </w:p>
    <w:p w:rsidR="002A3CB6" w:rsidRPr="00C613F8" w:rsidRDefault="002A3CB6" w:rsidP="002A3CB6">
      <w:pPr>
        <w:pStyle w:val="libNormal"/>
        <w:rPr>
          <w:rtl/>
        </w:rPr>
      </w:pPr>
      <w:r w:rsidRPr="002A3CB6">
        <w:rPr>
          <w:rFonts w:hint="cs"/>
          <w:rtl/>
          <w:lang w:bidi="fa-IR"/>
        </w:rPr>
        <w:t>و في فهرس الشيخ: زرعة بن محمد الحضرمي، واقفي المذهب له أصل و هذه العبارة ذاته</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وردها</w:t>
      </w:r>
      <w:r w:rsidR="005E3E81">
        <w:rPr>
          <w:rFonts w:hint="cs"/>
          <w:rtl/>
          <w:lang w:bidi="fa-IR"/>
        </w:rPr>
        <w:t xml:space="preserve"> </w:t>
      </w:r>
      <w:r w:rsidRPr="002A3CB6">
        <w:rPr>
          <w:rFonts w:hint="cs"/>
          <w:rtl/>
          <w:lang w:bidi="fa-IR"/>
        </w:rPr>
        <w:t>ابن شهر آشوب في معالم العلماء.</w:t>
      </w:r>
    </w:p>
    <w:p w:rsidR="002A3CB6" w:rsidRPr="00C613F8" w:rsidRDefault="002A3CB6" w:rsidP="002A3CB6">
      <w:pPr>
        <w:pStyle w:val="libNormal"/>
        <w:rPr>
          <w:rtl/>
        </w:rPr>
      </w:pPr>
      <w:r w:rsidRPr="002A3CB6">
        <w:rPr>
          <w:rFonts w:hint="cs"/>
          <w:rtl/>
          <w:lang w:bidi="fa-IR"/>
        </w:rPr>
        <w:t>وعده الشيخ في رجاله من اصحاب الصادق و الكاظم عليهماالسلام و في باب الزاي من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لكاظم عليه‏السلام قال: واقفي.</w:t>
      </w:r>
    </w:p>
    <w:p w:rsidR="002A3CB6" w:rsidRPr="00C613F8" w:rsidRDefault="002A3CB6" w:rsidP="002A3CB6">
      <w:pPr>
        <w:pStyle w:val="libNormal"/>
        <w:rPr>
          <w:rtl/>
        </w:rPr>
      </w:pPr>
      <w:r w:rsidRPr="002A3CB6">
        <w:rPr>
          <w:rFonts w:hint="cs"/>
          <w:rtl/>
          <w:lang w:bidi="fa-IR"/>
        </w:rPr>
        <w:t>اقول مع فساد مذهبه فهو ثقة كما صرح بذلك النجاشي و الرواية الواردة في رجال الكش</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لصريحة في ذمه و الدالة على أنه كذب في مارواه و ان كانت تامة الدلالة إلا أنها غير تامة سنداً.</w:t>
      </w:r>
    </w:p>
    <w:p w:rsidR="002A3CB6" w:rsidRDefault="002A3CB6" w:rsidP="002A3CB6">
      <w:pPr>
        <w:pStyle w:val="libNormal"/>
        <w:rPr>
          <w:rtl/>
        </w:rPr>
      </w:pPr>
      <w:r w:rsidRPr="002A3CB6">
        <w:rPr>
          <w:rFonts w:hint="cs"/>
          <w:rtl/>
          <w:lang w:bidi="fa-IR"/>
        </w:rPr>
        <w:t>فالرجل ثقة له اصل.</w:t>
      </w:r>
    </w:p>
    <w:p w:rsidR="002A3CB6" w:rsidRPr="00434A49" w:rsidRDefault="002A3CB6" w:rsidP="00713E11">
      <w:pPr>
        <w:pStyle w:val="libBold2"/>
        <w:rPr>
          <w:rtl/>
        </w:rPr>
      </w:pPr>
      <w:r w:rsidRPr="00C613F8">
        <w:rPr>
          <w:rFonts w:hint="cs"/>
          <w:rtl/>
          <w:lang w:bidi="fa-IR"/>
        </w:rPr>
        <w:t>مصادر الترجمة:</w:t>
      </w:r>
    </w:p>
    <w:p w:rsidR="002A3CB6" w:rsidRPr="00C613F8" w:rsidRDefault="002A3CB6" w:rsidP="002A3CB6">
      <w:pPr>
        <w:pStyle w:val="libNormal"/>
        <w:rPr>
          <w:rtl/>
        </w:rPr>
      </w:pPr>
      <w:r w:rsidRPr="002A3CB6">
        <w:rPr>
          <w:rFonts w:hint="cs"/>
          <w:rtl/>
          <w:lang w:bidi="fa-IR"/>
        </w:rPr>
        <w:t>1. رجال الطوسي 201 و 350.</w:t>
      </w:r>
    </w:p>
    <w:p w:rsidR="002A3CB6" w:rsidRDefault="002A3CB6" w:rsidP="002A3CB6">
      <w:pPr>
        <w:pStyle w:val="libNormal"/>
        <w:rPr>
          <w:rtl/>
        </w:rPr>
      </w:pPr>
      <w:r w:rsidRPr="002A3CB6">
        <w:rPr>
          <w:rFonts w:hint="cs"/>
          <w:rtl/>
          <w:lang w:bidi="fa-IR"/>
        </w:rPr>
        <w:t>2. فهرست الطوسي 75.</w:t>
      </w:r>
    </w:p>
    <w:p w:rsidR="002A3CB6" w:rsidRDefault="002A3CB6" w:rsidP="00713E11">
      <w:pPr>
        <w:pStyle w:val="libNormal"/>
        <w:rPr>
          <w:rtl/>
        </w:rPr>
      </w:pPr>
      <w:r>
        <w:rPr>
          <w:rFonts w:hint="cs"/>
          <w:rtl/>
        </w:rPr>
        <w:br w:type="page"/>
      </w:r>
    </w:p>
    <w:p w:rsidR="002A3CB6" w:rsidRPr="00E960EB" w:rsidRDefault="002A3CB6" w:rsidP="002A3CB6">
      <w:pPr>
        <w:pStyle w:val="libNormal"/>
        <w:rPr>
          <w:rtl/>
        </w:rPr>
      </w:pPr>
      <w:r w:rsidRPr="002A3CB6">
        <w:rPr>
          <w:rFonts w:hint="cs"/>
          <w:rtl/>
          <w:lang w:bidi="fa-IR"/>
        </w:rPr>
        <w:lastRenderedPageBreak/>
        <w:t>3. تنقيح المقال 1: 446.</w:t>
      </w:r>
    </w:p>
    <w:p w:rsidR="002A3CB6" w:rsidRPr="00E960EB" w:rsidRDefault="002A3CB6" w:rsidP="002A3CB6">
      <w:pPr>
        <w:pStyle w:val="libNormal"/>
        <w:rPr>
          <w:rtl/>
        </w:rPr>
      </w:pPr>
      <w:r w:rsidRPr="002A3CB6">
        <w:rPr>
          <w:rFonts w:hint="cs"/>
          <w:rtl/>
          <w:lang w:bidi="fa-IR"/>
        </w:rPr>
        <w:t>4. رجال النجاشي 125.</w:t>
      </w:r>
    </w:p>
    <w:p w:rsidR="002A3CB6" w:rsidRPr="00E960EB" w:rsidRDefault="002A3CB6" w:rsidP="002A3CB6">
      <w:pPr>
        <w:pStyle w:val="libNormal"/>
        <w:rPr>
          <w:rtl/>
        </w:rPr>
      </w:pPr>
      <w:r w:rsidRPr="002A3CB6">
        <w:rPr>
          <w:rFonts w:hint="cs"/>
          <w:rtl/>
          <w:lang w:bidi="fa-IR"/>
        </w:rPr>
        <w:t>5. معالم العلماء 54.</w:t>
      </w:r>
    </w:p>
    <w:p w:rsidR="002A3CB6" w:rsidRPr="00E960EB" w:rsidRDefault="002A3CB6" w:rsidP="002A3CB6">
      <w:pPr>
        <w:pStyle w:val="libNormal"/>
        <w:rPr>
          <w:rtl/>
        </w:rPr>
      </w:pPr>
      <w:r w:rsidRPr="002A3CB6">
        <w:rPr>
          <w:rFonts w:hint="cs"/>
          <w:rtl/>
          <w:lang w:bidi="fa-IR"/>
        </w:rPr>
        <w:t>6. رجال ابن داود 245.</w:t>
      </w:r>
    </w:p>
    <w:p w:rsidR="002A3CB6" w:rsidRPr="00E960EB" w:rsidRDefault="002A3CB6" w:rsidP="002A3CB6">
      <w:pPr>
        <w:pStyle w:val="libNormal"/>
        <w:rPr>
          <w:rtl/>
        </w:rPr>
      </w:pPr>
      <w:r w:rsidRPr="002A3CB6">
        <w:rPr>
          <w:rFonts w:hint="cs"/>
          <w:rtl/>
          <w:lang w:bidi="fa-IR"/>
        </w:rPr>
        <w:t>7. معجم الثقات 55.</w:t>
      </w:r>
    </w:p>
    <w:p w:rsidR="002A3CB6" w:rsidRPr="00E960EB" w:rsidRDefault="002A3CB6" w:rsidP="002A3CB6">
      <w:pPr>
        <w:pStyle w:val="libNormal"/>
        <w:rPr>
          <w:rtl/>
        </w:rPr>
      </w:pPr>
      <w:r w:rsidRPr="002A3CB6">
        <w:rPr>
          <w:rFonts w:hint="cs"/>
          <w:rtl/>
          <w:lang w:bidi="fa-IR"/>
        </w:rPr>
        <w:t>8. رجال البرقي 48.</w:t>
      </w:r>
    </w:p>
    <w:p w:rsidR="002A3CB6" w:rsidRPr="00E960EB" w:rsidRDefault="002A3CB6" w:rsidP="002A3CB6">
      <w:pPr>
        <w:pStyle w:val="libNormal"/>
        <w:rPr>
          <w:rtl/>
        </w:rPr>
      </w:pPr>
      <w:r w:rsidRPr="002A3CB6">
        <w:rPr>
          <w:rFonts w:hint="cs"/>
          <w:rtl/>
          <w:lang w:bidi="fa-IR"/>
        </w:rPr>
        <w:t>9. معجم رجال الحديث 7: 261 و 264.</w:t>
      </w:r>
    </w:p>
    <w:p w:rsidR="002A3CB6" w:rsidRPr="00E960EB" w:rsidRDefault="002A3CB6" w:rsidP="002A3CB6">
      <w:pPr>
        <w:pStyle w:val="libNormal"/>
        <w:rPr>
          <w:rtl/>
        </w:rPr>
      </w:pPr>
      <w:r w:rsidRPr="002A3CB6">
        <w:rPr>
          <w:rFonts w:hint="cs"/>
          <w:rtl/>
          <w:lang w:bidi="fa-IR"/>
        </w:rPr>
        <w:t>10. رجال الكشي 476.</w:t>
      </w:r>
    </w:p>
    <w:p w:rsidR="002A3CB6" w:rsidRPr="00E960EB" w:rsidRDefault="002A3CB6" w:rsidP="002A3CB6">
      <w:pPr>
        <w:pStyle w:val="libNormal"/>
        <w:rPr>
          <w:rtl/>
        </w:rPr>
      </w:pPr>
      <w:r w:rsidRPr="002A3CB6">
        <w:rPr>
          <w:rFonts w:hint="cs"/>
          <w:rtl/>
          <w:lang w:bidi="fa-IR"/>
        </w:rPr>
        <w:t>11. جامع الرواة 1: 329.</w:t>
      </w:r>
    </w:p>
    <w:p w:rsidR="002A3CB6" w:rsidRPr="00E960EB" w:rsidRDefault="002A3CB6" w:rsidP="002A3CB6">
      <w:pPr>
        <w:pStyle w:val="libNormal"/>
        <w:rPr>
          <w:rtl/>
        </w:rPr>
      </w:pPr>
      <w:r w:rsidRPr="002A3CB6">
        <w:rPr>
          <w:rFonts w:hint="cs"/>
          <w:rtl/>
          <w:lang w:bidi="fa-IR"/>
        </w:rPr>
        <w:t>12. رجال الحلي 224.</w:t>
      </w:r>
    </w:p>
    <w:p w:rsidR="002A3CB6" w:rsidRPr="00E960EB" w:rsidRDefault="002A3CB6" w:rsidP="002A3CB6">
      <w:pPr>
        <w:pStyle w:val="libNormal"/>
        <w:rPr>
          <w:rtl/>
        </w:rPr>
      </w:pPr>
      <w:r w:rsidRPr="002A3CB6">
        <w:rPr>
          <w:rFonts w:hint="cs"/>
          <w:rtl/>
          <w:lang w:bidi="fa-IR"/>
        </w:rPr>
        <w:t>13. توضيح الاشتباه 162.</w:t>
      </w:r>
    </w:p>
    <w:p w:rsidR="002A3CB6" w:rsidRPr="00E960EB" w:rsidRDefault="002A3CB6" w:rsidP="002A3CB6">
      <w:pPr>
        <w:pStyle w:val="libNormal"/>
        <w:rPr>
          <w:rtl/>
        </w:rPr>
      </w:pPr>
      <w:r w:rsidRPr="002A3CB6">
        <w:rPr>
          <w:rFonts w:hint="cs"/>
          <w:rtl/>
          <w:lang w:bidi="fa-IR"/>
        </w:rPr>
        <w:t>14. نقد الرجال 137.</w:t>
      </w:r>
    </w:p>
    <w:p w:rsidR="002A3CB6" w:rsidRPr="00E960EB" w:rsidRDefault="002A3CB6" w:rsidP="002A3CB6">
      <w:pPr>
        <w:pStyle w:val="libNormal"/>
        <w:rPr>
          <w:rtl/>
        </w:rPr>
      </w:pPr>
      <w:r w:rsidRPr="002A3CB6">
        <w:rPr>
          <w:rFonts w:hint="cs"/>
          <w:rtl/>
          <w:lang w:bidi="fa-IR"/>
        </w:rPr>
        <w:t>15. مجمع الرجال 3: 51 و 52.</w:t>
      </w:r>
    </w:p>
    <w:p w:rsidR="002A3CB6" w:rsidRPr="00E960EB" w:rsidRDefault="002A3CB6" w:rsidP="002A3CB6">
      <w:pPr>
        <w:pStyle w:val="libNormal"/>
        <w:rPr>
          <w:rtl/>
        </w:rPr>
      </w:pPr>
      <w:r w:rsidRPr="002A3CB6">
        <w:rPr>
          <w:rFonts w:hint="cs"/>
          <w:rtl/>
          <w:lang w:bidi="fa-IR"/>
        </w:rPr>
        <w:t>16. هداية المحدّثين 66.</w:t>
      </w:r>
    </w:p>
    <w:p w:rsidR="002A3CB6" w:rsidRPr="00E960EB" w:rsidRDefault="002A3CB6" w:rsidP="002A3CB6">
      <w:pPr>
        <w:pStyle w:val="libNormal"/>
        <w:rPr>
          <w:rtl/>
        </w:rPr>
      </w:pPr>
      <w:r w:rsidRPr="002A3CB6">
        <w:rPr>
          <w:rFonts w:hint="cs"/>
          <w:rtl/>
          <w:lang w:bidi="fa-IR"/>
        </w:rPr>
        <w:t>17. أعيان الشيعة 7: 59.</w:t>
      </w:r>
    </w:p>
    <w:p w:rsidR="002A3CB6" w:rsidRPr="00E960EB" w:rsidRDefault="002A3CB6" w:rsidP="002A3CB6">
      <w:pPr>
        <w:pStyle w:val="libNormal"/>
        <w:rPr>
          <w:rtl/>
        </w:rPr>
      </w:pPr>
      <w:r w:rsidRPr="002A3CB6">
        <w:rPr>
          <w:rFonts w:hint="cs"/>
          <w:rtl/>
          <w:lang w:bidi="fa-IR"/>
        </w:rPr>
        <w:t>18. بهجة الآمال 4: 193.</w:t>
      </w:r>
    </w:p>
    <w:p w:rsidR="002A3CB6" w:rsidRPr="00E960EB" w:rsidRDefault="002A3CB6" w:rsidP="002A3CB6">
      <w:pPr>
        <w:pStyle w:val="libNormal"/>
        <w:rPr>
          <w:rtl/>
        </w:rPr>
      </w:pPr>
      <w:r w:rsidRPr="002A3CB6">
        <w:rPr>
          <w:rFonts w:hint="cs"/>
          <w:rtl/>
          <w:lang w:bidi="fa-IR"/>
        </w:rPr>
        <w:t>19. منتهى المقال 136.</w:t>
      </w:r>
    </w:p>
    <w:p w:rsidR="002A3CB6" w:rsidRPr="00E960EB" w:rsidRDefault="002A3CB6" w:rsidP="002A3CB6">
      <w:pPr>
        <w:pStyle w:val="libNormal"/>
        <w:rPr>
          <w:rtl/>
        </w:rPr>
      </w:pPr>
      <w:r w:rsidRPr="002A3CB6">
        <w:rPr>
          <w:rFonts w:hint="cs"/>
          <w:rtl/>
          <w:lang w:bidi="fa-IR"/>
        </w:rPr>
        <w:t>20. العندبيل 1: 291.</w:t>
      </w:r>
    </w:p>
    <w:p w:rsidR="002A3CB6" w:rsidRPr="00E960EB" w:rsidRDefault="002A3CB6" w:rsidP="002A3CB6">
      <w:pPr>
        <w:pStyle w:val="libNormal"/>
        <w:rPr>
          <w:rtl/>
        </w:rPr>
      </w:pPr>
      <w:r w:rsidRPr="002A3CB6">
        <w:rPr>
          <w:rFonts w:hint="cs"/>
          <w:rtl/>
          <w:lang w:bidi="fa-IR"/>
        </w:rPr>
        <w:t>21. منهج المقال 148.</w:t>
      </w:r>
    </w:p>
    <w:p w:rsidR="002A3CB6" w:rsidRPr="00E960EB" w:rsidRDefault="002A3CB6" w:rsidP="002A3CB6">
      <w:pPr>
        <w:pStyle w:val="libNormal"/>
        <w:rPr>
          <w:rtl/>
        </w:rPr>
      </w:pPr>
      <w:r w:rsidRPr="002A3CB6">
        <w:rPr>
          <w:rFonts w:hint="cs"/>
          <w:rtl/>
          <w:lang w:bidi="fa-IR"/>
        </w:rPr>
        <w:t>22. ايضاح الاشتباه 41.</w:t>
      </w:r>
    </w:p>
    <w:p w:rsidR="002A3CB6" w:rsidRPr="00E960EB" w:rsidRDefault="002A3CB6" w:rsidP="002A3CB6">
      <w:pPr>
        <w:pStyle w:val="libNormal"/>
        <w:rPr>
          <w:rtl/>
        </w:rPr>
      </w:pPr>
      <w:r w:rsidRPr="002A3CB6">
        <w:rPr>
          <w:rFonts w:hint="cs"/>
          <w:rtl/>
          <w:lang w:bidi="fa-IR"/>
        </w:rPr>
        <w:t>23. جامع المقال 69.</w:t>
      </w:r>
    </w:p>
    <w:p w:rsidR="002A3CB6" w:rsidRPr="00E960EB" w:rsidRDefault="002A3CB6" w:rsidP="002A3CB6">
      <w:pPr>
        <w:pStyle w:val="libNormal"/>
        <w:rPr>
          <w:rtl/>
        </w:rPr>
      </w:pPr>
      <w:r w:rsidRPr="002A3CB6">
        <w:rPr>
          <w:rFonts w:hint="cs"/>
          <w:rtl/>
          <w:lang w:bidi="fa-IR"/>
        </w:rPr>
        <w:t>24. التحرير الطاووسي 62.</w:t>
      </w:r>
    </w:p>
    <w:p w:rsidR="002A3CB6" w:rsidRPr="00E960EB" w:rsidRDefault="002A3CB6" w:rsidP="002A3CB6">
      <w:pPr>
        <w:pStyle w:val="libNormal"/>
        <w:rPr>
          <w:rtl/>
        </w:rPr>
      </w:pPr>
      <w:r w:rsidRPr="002A3CB6">
        <w:rPr>
          <w:rFonts w:hint="cs"/>
          <w:rtl/>
          <w:lang w:bidi="fa-IR"/>
        </w:rPr>
        <w:t>25. شرح مشيخة التهذيب 66.</w:t>
      </w:r>
    </w:p>
    <w:p w:rsidR="002A3CB6" w:rsidRDefault="002A3CB6" w:rsidP="00713E11">
      <w:pPr>
        <w:pStyle w:val="libNormal"/>
      </w:pPr>
      <w:r>
        <w:rPr>
          <w:rtl/>
        </w:rPr>
        <w:br w:type="page"/>
      </w:r>
    </w:p>
    <w:p w:rsidR="002A3CB6" w:rsidRPr="00E960EB" w:rsidRDefault="002A3CB6" w:rsidP="002A3CB6">
      <w:pPr>
        <w:pStyle w:val="libNormal"/>
        <w:rPr>
          <w:rtl/>
        </w:rPr>
      </w:pPr>
      <w:r w:rsidRPr="002A3CB6">
        <w:rPr>
          <w:rFonts w:hint="cs"/>
          <w:rtl/>
          <w:lang w:bidi="fa-IR"/>
        </w:rPr>
        <w:lastRenderedPageBreak/>
        <w:t>26. شرح مشيخة الفقيه 12.</w:t>
      </w:r>
    </w:p>
    <w:p w:rsidR="002A3CB6" w:rsidRPr="00E960EB" w:rsidRDefault="002A3CB6" w:rsidP="002A3CB6">
      <w:pPr>
        <w:pStyle w:val="libNormal"/>
        <w:rPr>
          <w:rtl/>
        </w:rPr>
      </w:pPr>
      <w:r w:rsidRPr="002A3CB6">
        <w:rPr>
          <w:rFonts w:hint="cs"/>
          <w:rtl/>
          <w:lang w:bidi="fa-IR"/>
        </w:rPr>
        <w:t>27. رجال الأنصاري 90.</w:t>
      </w:r>
    </w:p>
    <w:p w:rsidR="002A3CB6" w:rsidRPr="00E960EB" w:rsidRDefault="002A3CB6" w:rsidP="002A3CB6">
      <w:pPr>
        <w:pStyle w:val="libNormal"/>
        <w:rPr>
          <w:rtl/>
        </w:rPr>
      </w:pPr>
      <w:r w:rsidRPr="002A3CB6">
        <w:rPr>
          <w:rFonts w:hint="cs"/>
          <w:rtl/>
          <w:lang w:bidi="fa-IR"/>
        </w:rPr>
        <w:t>28. ثقات الرواة 1: 332 و 333.</w:t>
      </w:r>
    </w:p>
    <w:p w:rsidR="002A3CB6" w:rsidRPr="00E960EB" w:rsidRDefault="002A3CB6" w:rsidP="002A3CB6">
      <w:pPr>
        <w:pStyle w:val="libNormal"/>
        <w:rPr>
          <w:rtl/>
        </w:rPr>
      </w:pPr>
      <w:r w:rsidRPr="002A3CB6">
        <w:rPr>
          <w:rFonts w:hint="cs"/>
          <w:rtl/>
          <w:lang w:bidi="fa-IR"/>
        </w:rPr>
        <w:t>29. الذريعة 2: 150.</w:t>
      </w:r>
    </w:p>
    <w:p w:rsidR="002A3CB6" w:rsidRDefault="002A3CB6" w:rsidP="002A3CB6">
      <w:pPr>
        <w:pStyle w:val="libNormal"/>
        <w:rPr>
          <w:rtl/>
        </w:rPr>
      </w:pPr>
      <w:r w:rsidRPr="002A3CB6">
        <w:rPr>
          <w:rFonts w:hint="cs"/>
          <w:rtl/>
          <w:lang w:bidi="fa-IR"/>
        </w:rPr>
        <w:t>30. المعجم المفهرس لالفاظ احاديث البحار 1: 51.</w:t>
      </w:r>
    </w:p>
    <w:p w:rsidR="002A3CB6" w:rsidRPr="00434A49" w:rsidRDefault="002A3CB6" w:rsidP="00434A49">
      <w:pPr>
        <w:pStyle w:val="libCenterBold1"/>
        <w:rPr>
          <w:rtl/>
        </w:rPr>
      </w:pPr>
      <w:r w:rsidRPr="00E960EB">
        <w:rPr>
          <w:rFonts w:hint="cs"/>
          <w:rtl/>
          <w:lang w:bidi="fa-IR"/>
        </w:rPr>
        <w:t>( 72 )</w:t>
      </w:r>
    </w:p>
    <w:p w:rsidR="002A3CB6" w:rsidRPr="00E960EB" w:rsidRDefault="002A3CB6" w:rsidP="002A3CB6">
      <w:pPr>
        <w:pStyle w:val="libNormal"/>
        <w:rPr>
          <w:rtl/>
        </w:rPr>
      </w:pPr>
      <w:bookmarkStart w:id="118" w:name="99"/>
      <w:r w:rsidRPr="00A53871">
        <w:rPr>
          <w:rStyle w:val="libBold2Char"/>
          <w:rFonts w:hint="cs"/>
          <w:rtl/>
        </w:rPr>
        <w:t>زكار بن يحيى الواسط</w:t>
      </w:r>
      <w:bookmarkEnd w:id="118"/>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الفهرست: زكار بن يحيى الواسطي له كتاب: الفضائل و له اصل اخبرنا به جماعة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جعفر بن بابويه، عن ابيه، عن الحسن بن علي بن الحسن الدينوري العلوي عنه.</w:t>
      </w:r>
    </w:p>
    <w:p w:rsidR="002A3CB6" w:rsidRPr="00E960EB" w:rsidRDefault="002A3CB6" w:rsidP="002A3CB6">
      <w:pPr>
        <w:pStyle w:val="libNormal"/>
        <w:rPr>
          <w:rtl/>
        </w:rPr>
      </w:pPr>
      <w:r w:rsidRPr="002A3CB6">
        <w:rPr>
          <w:rFonts w:hint="cs"/>
          <w:rtl/>
          <w:lang w:bidi="fa-IR"/>
        </w:rPr>
        <w:t>و روى الاصل حميد بن زياد، عن القاسم بن اسماعيل عنه. ثم اورده في رجاله مع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لصادق عليه‏السلام قائلاً: له كتاب إلا ان النجاشي لم يذكره في كتابه و هذا عجيب منه قدس سره و ق</w:t>
      </w:r>
      <w:r w:rsidR="00A53871" w:rsidRPr="002A3CB6">
        <w:rPr>
          <w:rFonts w:hint="cs"/>
          <w:rtl/>
          <w:lang w:bidi="fa-IR"/>
        </w:rPr>
        <w:t>د</w:t>
      </w:r>
      <w:r w:rsidR="00A53871">
        <w:rPr>
          <w:rtl/>
          <w:lang w:bidi="fa-IR"/>
        </w:rPr>
        <w:t xml:space="preserve"> </w:t>
      </w:r>
      <w:r w:rsidR="00A53871" w:rsidRPr="002A3CB6">
        <w:rPr>
          <w:rFonts w:hint="cs"/>
          <w:rtl/>
          <w:lang w:bidi="fa-IR"/>
        </w:rPr>
        <w:t>ذ</w:t>
      </w:r>
      <w:r w:rsidRPr="002A3CB6">
        <w:rPr>
          <w:rFonts w:hint="cs"/>
          <w:rtl/>
          <w:lang w:bidi="fa-IR"/>
        </w:rPr>
        <w:t>هب غير واحد من المحققين الى اتحاده مع زكار بن الحسن الذي اورده النجاشي و وثقه و نس</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ليه كتاب الفضائل و هو غير بعيد حيث انه ليتحد مع بن الحسن في الطبقة و كلاهما له كتا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لفضائل و مما يؤيد الاتحاد انه حكى عن بعض نسخ رجال ابن داود نقله عن النجاشي: زكا</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بوالحسن الدينوري، اذ يرتفع الاختلاف بين كلامي الشيخ و النجاشي فيكون الشيخ ذكره م</w:t>
      </w:r>
      <w:r w:rsidR="00A53871" w:rsidRPr="002A3CB6">
        <w:rPr>
          <w:rFonts w:hint="cs"/>
          <w:rtl/>
          <w:lang w:bidi="fa-IR"/>
        </w:rPr>
        <w:t>ع</w:t>
      </w:r>
      <w:r w:rsidR="00A53871">
        <w:rPr>
          <w:rtl/>
          <w:lang w:bidi="fa-IR"/>
        </w:rPr>
        <w:t xml:space="preserve"> </w:t>
      </w:r>
      <w:r w:rsidR="00A53871" w:rsidRPr="002A3CB6">
        <w:rPr>
          <w:rFonts w:hint="cs"/>
          <w:rtl/>
          <w:lang w:bidi="fa-IR"/>
        </w:rPr>
        <w:t>ت</w:t>
      </w:r>
      <w:r w:rsidRPr="002A3CB6">
        <w:rPr>
          <w:rFonts w:hint="cs"/>
          <w:rtl/>
          <w:lang w:bidi="fa-IR"/>
        </w:rPr>
        <w:t>سمية ابيه و ذكره النجاشي مع كنيته و قد نبه على ذلك السيد الخوئي قدس سره في المعجم.</w:t>
      </w:r>
    </w:p>
    <w:p w:rsidR="002A3CB6" w:rsidRPr="00E960EB" w:rsidRDefault="002A3CB6" w:rsidP="002A3CB6">
      <w:pPr>
        <w:pStyle w:val="libNormal"/>
        <w:rPr>
          <w:rtl/>
        </w:rPr>
      </w:pPr>
      <w:r w:rsidRPr="002A3CB6">
        <w:rPr>
          <w:rFonts w:hint="cs"/>
          <w:rtl/>
          <w:lang w:bidi="fa-IR"/>
        </w:rPr>
        <w:t>بعد ان عرفت هذه القرائن فان الاتحاد غير بعيد بل هو الرأى السديد و في معالم العلماء: زكا</w:t>
      </w:r>
      <w:r w:rsidR="00A53871" w:rsidRPr="002A3CB6">
        <w:rPr>
          <w:rFonts w:hint="cs"/>
          <w:rtl/>
          <w:lang w:bidi="fa-IR"/>
        </w:rPr>
        <w:t>ر</w:t>
      </w:r>
      <w:r w:rsidR="00A53871">
        <w:rPr>
          <w:rtl/>
          <w:lang w:bidi="fa-IR"/>
        </w:rPr>
        <w:t xml:space="preserve"> </w:t>
      </w:r>
      <w:r w:rsidR="00A53871" w:rsidRPr="002A3CB6">
        <w:rPr>
          <w:rFonts w:hint="cs"/>
          <w:rtl/>
          <w:lang w:bidi="fa-IR"/>
        </w:rPr>
        <w:t>ب</w:t>
      </w:r>
      <w:r w:rsidRPr="002A3CB6">
        <w:rPr>
          <w:rFonts w:hint="cs"/>
          <w:rtl/>
          <w:lang w:bidi="fa-IR"/>
        </w:rPr>
        <w:t>ن يحيى الواسطي له كتاب الفضائل و له أصل.</w:t>
      </w:r>
    </w:p>
    <w:p w:rsidR="002A3CB6" w:rsidRPr="00E960EB" w:rsidRDefault="002A3CB6" w:rsidP="002A3CB6">
      <w:pPr>
        <w:pStyle w:val="libNormal"/>
        <w:rPr>
          <w:rtl/>
        </w:rPr>
      </w:pPr>
      <w:r w:rsidRPr="002A3CB6">
        <w:rPr>
          <w:rFonts w:hint="cs"/>
          <w:rtl/>
          <w:lang w:bidi="fa-IR"/>
        </w:rPr>
        <w:t>قال في الذريعة: زكار بن يحيى الواسطي من اصحاب الصادق عليه‏السلام، كما في بعض نسخ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لشيخ، و يرويه عنه القاسم بن اسماعيل القرشي الراوي لكثير من الاصول كما في الفهرس.</w:t>
      </w:r>
    </w:p>
    <w:p w:rsidR="002A3CB6" w:rsidRPr="00E960EB" w:rsidRDefault="002A3CB6" w:rsidP="002A3CB6">
      <w:pPr>
        <w:pStyle w:val="libNormal"/>
        <w:rPr>
          <w:rtl/>
        </w:rPr>
      </w:pPr>
      <w:r w:rsidRPr="002A3CB6">
        <w:rPr>
          <w:rFonts w:hint="cs"/>
          <w:rtl/>
          <w:lang w:bidi="fa-IR"/>
        </w:rPr>
        <w:t>فهو امامي، من اصحاب الاصول.</w:t>
      </w:r>
    </w:p>
    <w:p w:rsidR="002A3CB6" w:rsidRDefault="002A3CB6" w:rsidP="00713E11">
      <w:pPr>
        <w:pStyle w:val="libNormal"/>
      </w:pPr>
      <w:r>
        <w:rPr>
          <w:rtl/>
        </w:rPr>
        <w:br w:type="page"/>
      </w:r>
    </w:p>
    <w:p w:rsidR="002A3CB6" w:rsidRPr="00434A49" w:rsidRDefault="002A3CB6" w:rsidP="00713E11">
      <w:pPr>
        <w:pStyle w:val="libBold2"/>
        <w:rPr>
          <w:rtl/>
        </w:rPr>
      </w:pPr>
      <w:r w:rsidRPr="00E960EB">
        <w:rPr>
          <w:rFonts w:hint="cs"/>
          <w:rtl/>
          <w:lang w:bidi="fa-IR"/>
        </w:rPr>
        <w:lastRenderedPageBreak/>
        <w:t>مصادر الترجمة:</w:t>
      </w:r>
    </w:p>
    <w:p w:rsidR="002A3CB6" w:rsidRPr="00E960EB" w:rsidRDefault="002A3CB6" w:rsidP="002A3CB6">
      <w:pPr>
        <w:pStyle w:val="libNormal"/>
        <w:rPr>
          <w:rtl/>
        </w:rPr>
      </w:pPr>
      <w:r w:rsidRPr="002A3CB6">
        <w:rPr>
          <w:rFonts w:hint="cs"/>
          <w:rtl/>
          <w:lang w:bidi="fa-IR"/>
        </w:rPr>
        <w:t>1. رجال الطوسي 200.</w:t>
      </w:r>
    </w:p>
    <w:p w:rsidR="002A3CB6" w:rsidRPr="00E960EB" w:rsidRDefault="002A3CB6" w:rsidP="002A3CB6">
      <w:pPr>
        <w:pStyle w:val="libNormal"/>
        <w:rPr>
          <w:rtl/>
        </w:rPr>
      </w:pPr>
      <w:r w:rsidRPr="002A3CB6">
        <w:rPr>
          <w:rFonts w:hint="cs"/>
          <w:rtl/>
          <w:lang w:bidi="fa-IR"/>
        </w:rPr>
        <w:t>2. فهرست الطوسي 75.</w:t>
      </w:r>
    </w:p>
    <w:p w:rsidR="002A3CB6" w:rsidRPr="00E960EB" w:rsidRDefault="002A3CB6" w:rsidP="002A3CB6">
      <w:pPr>
        <w:pStyle w:val="libNormal"/>
        <w:rPr>
          <w:rtl/>
        </w:rPr>
      </w:pPr>
      <w:r w:rsidRPr="002A3CB6">
        <w:rPr>
          <w:rFonts w:hint="cs"/>
          <w:rtl/>
          <w:lang w:bidi="fa-IR"/>
        </w:rPr>
        <w:t>3. معالم العلماء 54.</w:t>
      </w:r>
    </w:p>
    <w:p w:rsidR="002A3CB6" w:rsidRPr="00E960EB" w:rsidRDefault="002A3CB6" w:rsidP="002A3CB6">
      <w:pPr>
        <w:pStyle w:val="libNormal"/>
        <w:rPr>
          <w:rtl/>
        </w:rPr>
      </w:pPr>
      <w:r w:rsidRPr="002A3CB6">
        <w:rPr>
          <w:rFonts w:hint="cs"/>
          <w:rtl/>
          <w:lang w:bidi="fa-IR"/>
        </w:rPr>
        <w:t>4. رجال ابن داود 98.</w:t>
      </w:r>
    </w:p>
    <w:p w:rsidR="002A3CB6" w:rsidRPr="00E960EB" w:rsidRDefault="002A3CB6" w:rsidP="002A3CB6">
      <w:pPr>
        <w:pStyle w:val="libNormal"/>
        <w:rPr>
          <w:rtl/>
        </w:rPr>
      </w:pPr>
      <w:r w:rsidRPr="002A3CB6">
        <w:rPr>
          <w:rFonts w:hint="cs"/>
          <w:rtl/>
          <w:lang w:bidi="fa-IR"/>
        </w:rPr>
        <w:t>5. معجم الثقات 55 و 285.</w:t>
      </w:r>
    </w:p>
    <w:p w:rsidR="002A3CB6" w:rsidRPr="00E960EB" w:rsidRDefault="002A3CB6" w:rsidP="002A3CB6">
      <w:pPr>
        <w:pStyle w:val="libNormal"/>
        <w:rPr>
          <w:rtl/>
        </w:rPr>
      </w:pPr>
      <w:r w:rsidRPr="002A3CB6">
        <w:rPr>
          <w:rFonts w:hint="cs"/>
          <w:rtl/>
          <w:lang w:bidi="fa-IR"/>
        </w:rPr>
        <w:t>6. معجم رجال الحديث 7: 267 و 291.</w:t>
      </w:r>
    </w:p>
    <w:p w:rsidR="002A3CB6" w:rsidRPr="00E960EB" w:rsidRDefault="002A3CB6" w:rsidP="002A3CB6">
      <w:pPr>
        <w:pStyle w:val="libNormal"/>
        <w:rPr>
          <w:rtl/>
        </w:rPr>
      </w:pPr>
      <w:r w:rsidRPr="002A3CB6">
        <w:rPr>
          <w:rFonts w:hint="cs"/>
          <w:rtl/>
          <w:lang w:bidi="fa-IR"/>
        </w:rPr>
        <w:t>7. جامع الرواة 1: 330 و 334.</w:t>
      </w:r>
    </w:p>
    <w:p w:rsidR="002A3CB6" w:rsidRPr="00E960EB" w:rsidRDefault="002A3CB6" w:rsidP="002A3CB6">
      <w:pPr>
        <w:pStyle w:val="libNormal"/>
        <w:rPr>
          <w:rtl/>
        </w:rPr>
      </w:pPr>
      <w:r w:rsidRPr="002A3CB6">
        <w:rPr>
          <w:rFonts w:hint="cs"/>
          <w:rtl/>
          <w:lang w:bidi="fa-IR"/>
        </w:rPr>
        <w:t>8. رجال الحلي 76.</w:t>
      </w:r>
    </w:p>
    <w:p w:rsidR="002A3CB6" w:rsidRPr="00E960EB" w:rsidRDefault="002A3CB6" w:rsidP="002A3CB6">
      <w:pPr>
        <w:pStyle w:val="libNormal"/>
        <w:rPr>
          <w:rtl/>
        </w:rPr>
      </w:pPr>
      <w:r w:rsidRPr="002A3CB6">
        <w:rPr>
          <w:rFonts w:hint="cs"/>
          <w:rtl/>
          <w:lang w:bidi="fa-IR"/>
        </w:rPr>
        <w:t>9. نقد الرجال 138 و 140.</w:t>
      </w:r>
    </w:p>
    <w:p w:rsidR="002A3CB6" w:rsidRPr="00E960EB" w:rsidRDefault="002A3CB6" w:rsidP="002A3CB6">
      <w:pPr>
        <w:pStyle w:val="libNormal"/>
        <w:rPr>
          <w:rtl/>
        </w:rPr>
      </w:pPr>
      <w:r w:rsidRPr="002A3CB6">
        <w:rPr>
          <w:rFonts w:hint="cs"/>
          <w:rtl/>
          <w:lang w:bidi="fa-IR"/>
        </w:rPr>
        <w:t>10. مجمع الرجال 3: 53 و 63.</w:t>
      </w:r>
    </w:p>
    <w:p w:rsidR="002A3CB6" w:rsidRPr="00E960EB" w:rsidRDefault="002A3CB6" w:rsidP="002A3CB6">
      <w:pPr>
        <w:pStyle w:val="libNormal"/>
        <w:rPr>
          <w:rtl/>
        </w:rPr>
      </w:pPr>
      <w:r w:rsidRPr="002A3CB6">
        <w:rPr>
          <w:rFonts w:hint="cs"/>
          <w:rtl/>
          <w:lang w:bidi="fa-IR"/>
        </w:rPr>
        <w:t>11. هداية المحدّثين 199.</w:t>
      </w:r>
    </w:p>
    <w:p w:rsidR="002A3CB6" w:rsidRPr="00E960EB" w:rsidRDefault="002A3CB6" w:rsidP="002A3CB6">
      <w:pPr>
        <w:pStyle w:val="libNormal"/>
        <w:rPr>
          <w:rtl/>
        </w:rPr>
      </w:pPr>
      <w:r w:rsidRPr="002A3CB6">
        <w:rPr>
          <w:rFonts w:hint="cs"/>
          <w:rtl/>
          <w:lang w:bidi="fa-IR"/>
        </w:rPr>
        <w:t>12. أعيان الشيعة 7: 62 و 68.</w:t>
      </w:r>
    </w:p>
    <w:p w:rsidR="002A3CB6" w:rsidRPr="00E960EB" w:rsidRDefault="002A3CB6" w:rsidP="002A3CB6">
      <w:pPr>
        <w:pStyle w:val="libNormal"/>
        <w:rPr>
          <w:rtl/>
        </w:rPr>
      </w:pPr>
      <w:r w:rsidRPr="002A3CB6">
        <w:rPr>
          <w:rFonts w:hint="cs"/>
          <w:rtl/>
          <w:lang w:bidi="fa-IR"/>
        </w:rPr>
        <w:t>13. بهجة الآمال 4: 206.</w:t>
      </w:r>
    </w:p>
    <w:p w:rsidR="002A3CB6" w:rsidRPr="00E960EB" w:rsidRDefault="002A3CB6" w:rsidP="002A3CB6">
      <w:pPr>
        <w:pStyle w:val="libNormal"/>
        <w:rPr>
          <w:rtl/>
        </w:rPr>
      </w:pPr>
      <w:r w:rsidRPr="002A3CB6">
        <w:rPr>
          <w:rFonts w:hint="cs"/>
          <w:rtl/>
          <w:lang w:bidi="fa-IR"/>
        </w:rPr>
        <w:t>14. منتهى المقال 136.</w:t>
      </w:r>
    </w:p>
    <w:p w:rsidR="002A3CB6" w:rsidRPr="00E960EB" w:rsidRDefault="002A3CB6" w:rsidP="002A3CB6">
      <w:pPr>
        <w:pStyle w:val="libNormal"/>
        <w:rPr>
          <w:rtl/>
        </w:rPr>
      </w:pPr>
      <w:r w:rsidRPr="002A3CB6">
        <w:rPr>
          <w:rFonts w:hint="cs"/>
          <w:rtl/>
          <w:lang w:bidi="fa-IR"/>
        </w:rPr>
        <w:t>15. العندبيل 1: 292. وفيه من المهملين.</w:t>
      </w:r>
    </w:p>
    <w:p w:rsidR="002A3CB6" w:rsidRPr="00E960EB" w:rsidRDefault="002A3CB6" w:rsidP="002A3CB6">
      <w:pPr>
        <w:pStyle w:val="libNormal"/>
        <w:rPr>
          <w:rtl/>
        </w:rPr>
      </w:pPr>
      <w:r w:rsidRPr="002A3CB6">
        <w:rPr>
          <w:rFonts w:hint="cs"/>
          <w:rtl/>
          <w:lang w:bidi="fa-IR"/>
        </w:rPr>
        <w:t>16. منهج المقال 148.</w:t>
      </w:r>
    </w:p>
    <w:p w:rsidR="002A3CB6" w:rsidRPr="00E960EB" w:rsidRDefault="002A3CB6" w:rsidP="002A3CB6">
      <w:pPr>
        <w:pStyle w:val="libNormal"/>
        <w:rPr>
          <w:rtl/>
        </w:rPr>
      </w:pPr>
      <w:r w:rsidRPr="002A3CB6">
        <w:rPr>
          <w:rFonts w:hint="cs"/>
          <w:rtl/>
          <w:lang w:bidi="fa-IR"/>
        </w:rPr>
        <w:t>17. وسائل الشيعة 20: 198 و 199.</w:t>
      </w:r>
    </w:p>
    <w:p w:rsidR="002A3CB6" w:rsidRPr="00E960EB" w:rsidRDefault="002A3CB6" w:rsidP="002A3CB6">
      <w:pPr>
        <w:pStyle w:val="libNormal"/>
        <w:rPr>
          <w:rtl/>
        </w:rPr>
      </w:pPr>
      <w:r w:rsidRPr="002A3CB6">
        <w:rPr>
          <w:rFonts w:hint="cs"/>
          <w:rtl/>
          <w:lang w:bidi="fa-IR"/>
        </w:rPr>
        <w:t>18. روضة المتقين 14: 365.</w:t>
      </w:r>
    </w:p>
    <w:p w:rsidR="002A3CB6" w:rsidRPr="00E960EB" w:rsidRDefault="002A3CB6" w:rsidP="002A3CB6">
      <w:pPr>
        <w:pStyle w:val="libNormal"/>
        <w:rPr>
          <w:rtl/>
        </w:rPr>
      </w:pPr>
      <w:r w:rsidRPr="002A3CB6">
        <w:rPr>
          <w:rFonts w:hint="cs"/>
          <w:rtl/>
          <w:lang w:bidi="fa-IR"/>
        </w:rPr>
        <w:t>19. اتقان المقال 190.</w:t>
      </w:r>
    </w:p>
    <w:p w:rsidR="002A3CB6" w:rsidRPr="00E960EB" w:rsidRDefault="002A3CB6" w:rsidP="002A3CB6">
      <w:pPr>
        <w:pStyle w:val="libNormal"/>
        <w:rPr>
          <w:rtl/>
        </w:rPr>
      </w:pPr>
      <w:r w:rsidRPr="002A3CB6">
        <w:rPr>
          <w:rFonts w:hint="cs"/>
          <w:rtl/>
          <w:lang w:bidi="fa-IR"/>
        </w:rPr>
        <w:t>20. الوجيزة 35.</w:t>
      </w:r>
    </w:p>
    <w:p w:rsidR="002A3CB6" w:rsidRPr="00E960EB" w:rsidRDefault="002A3CB6" w:rsidP="002A3CB6">
      <w:pPr>
        <w:pStyle w:val="libNormal"/>
        <w:rPr>
          <w:rtl/>
        </w:rPr>
      </w:pPr>
      <w:r w:rsidRPr="002A3CB6">
        <w:rPr>
          <w:rFonts w:hint="cs"/>
          <w:rtl/>
          <w:lang w:bidi="fa-IR"/>
        </w:rPr>
        <w:t>21. ثقات الرواة 1: 334.</w:t>
      </w:r>
    </w:p>
    <w:p w:rsidR="002A3CB6" w:rsidRPr="00E960EB" w:rsidRDefault="002A3CB6" w:rsidP="002A3CB6">
      <w:pPr>
        <w:pStyle w:val="libNormal"/>
        <w:rPr>
          <w:rtl/>
        </w:rPr>
      </w:pPr>
      <w:r w:rsidRPr="002A3CB6">
        <w:rPr>
          <w:rFonts w:hint="cs"/>
          <w:rtl/>
          <w:lang w:bidi="fa-IR"/>
        </w:rPr>
        <w:t>22. الذريعة 2: 150.</w:t>
      </w:r>
    </w:p>
    <w:p w:rsidR="002A3CB6" w:rsidRPr="00E960EB" w:rsidRDefault="002A3CB6" w:rsidP="002A3CB6">
      <w:pPr>
        <w:pStyle w:val="libNormal"/>
        <w:rPr>
          <w:rtl/>
        </w:rPr>
      </w:pPr>
      <w:r w:rsidRPr="002A3CB6">
        <w:rPr>
          <w:rFonts w:hint="cs"/>
          <w:rtl/>
          <w:lang w:bidi="fa-IR"/>
        </w:rPr>
        <w:t>23.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E960EB">
        <w:rPr>
          <w:rFonts w:hint="cs"/>
          <w:rtl/>
          <w:lang w:bidi="fa-IR"/>
        </w:rPr>
        <w:lastRenderedPageBreak/>
        <w:t>( 73 )</w:t>
      </w:r>
    </w:p>
    <w:p w:rsidR="002A3CB6" w:rsidRPr="00A53871" w:rsidRDefault="002A3CB6" w:rsidP="00A53871">
      <w:pPr>
        <w:pStyle w:val="libCenterBold1"/>
        <w:rPr>
          <w:rtl/>
        </w:rPr>
      </w:pPr>
      <w:bookmarkStart w:id="119" w:name="100"/>
      <w:r w:rsidRPr="00E960EB">
        <w:rPr>
          <w:rFonts w:hint="cs"/>
          <w:rtl/>
          <w:lang w:bidi="fa-IR"/>
        </w:rPr>
        <w:t>زياد بن المنذر (سرحوب)</w:t>
      </w:r>
      <w:bookmarkEnd w:id="119"/>
    </w:p>
    <w:p w:rsidR="00713E11" w:rsidRDefault="002A3CB6" w:rsidP="002A3CB6">
      <w:pPr>
        <w:pStyle w:val="libNormal"/>
        <w:rPr>
          <w:rtl/>
        </w:rPr>
      </w:pPr>
      <w:r w:rsidRPr="002A3CB6">
        <w:rPr>
          <w:rFonts w:hint="cs"/>
          <w:rtl/>
          <w:lang w:bidi="fa-IR"/>
        </w:rPr>
        <w:t>التّرجم</w:t>
      </w:r>
      <w:r w:rsidR="00A53871" w:rsidRPr="002A3CB6">
        <w:rPr>
          <w:rFonts w:hint="cs"/>
          <w:rtl/>
          <w:lang w:bidi="fa-IR"/>
        </w:rPr>
        <w:t>ة</w:t>
      </w:r>
      <w:r w:rsidR="00A53871">
        <w:rPr>
          <w:rtl/>
        </w:rPr>
        <w:t xml:space="preserve"> </w:t>
      </w:r>
      <w:r w:rsidR="00A53871" w:rsidRPr="002A3CB6">
        <w:rPr>
          <w:rFonts w:hint="cs"/>
          <w:rtl/>
          <w:lang w:bidi="fa-IR"/>
        </w:rPr>
        <w:t>ز</w:t>
      </w:r>
      <w:r w:rsidRPr="002A3CB6">
        <w:rPr>
          <w:rFonts w:hint="cs"/>
          <w:rtl/>
          <w:lang w:bidi="fa-IR"/>
        </w:rPr>
        <w:t>ياد بن المنذر «ابو الجارود الهمداني الخارقي الاعمى» كوفي كان من اصحاب أبي جعفر عليه‏السلا</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 xml:space="preserve"> روى عن ابي عبداللّه‏ عليه‏السلام، و تغير لما خرج زيد</w:t>
      </w:r>
      <w:r w:rsidRPr="00713E11">
        <w:rPr>
          <w:rStyle w:val="libFootnotenumChar"/>
          <w:rFonts w:hint="cs"/>
          <w:rtl/>
        </w:rPr>
        <w:t>(1)</w:t>
      </w:r>
      <w:r w:rsidRPr="002A3CB6">
        <w:rPr>
          <w:rFonts w:hint="cs"/>
          <w:rtl/>
          <w:lang w:bidi="fa-IR"/>
        </w:rPr>
        <w:t xml:space="preserve"> رضي اللّه‏ عنه.</w:t>
      </w:r>
    </w:p>
    <w:p w:rsidR="002A3CB6" w:rsidRPr="00E960EB" w:rsidRDefault="00713E11" w:rsidP="00713E11">
      <w:pPr>
        <w:pStyle w:val="libLine"/>
        <w:rPr>
          <w:rtl/>
        </w:rPr>
      </w:pPr>
      <w:r>
        <w:rPr>
          <w:rFonts w:hint="cs"/>
          <w:rtl/>
          <w:lang w:bidi="fa-IR"/>
        </w:rPr>
        <w:t>____________________</w:t>
      </w:r>
    </w:p>
    <w:p w:rsidR="002A3CB6" w:rsidRPr="002A3CB6" w:rsidRDefault="002A3CB6" w:rsidP="00713E11">
      <w:pPr>
        <w:pStyle w:val="libFootnote0"/>
        <w:rPr>
          <w:rtl/>
        </w:rPr>
      </w:pPr>
      <w:r w:rsidRPr="002A3CB6">
        <w:rPr>
          <w:rFonts w:hint="cs"/>
          <w:rtl/>
          <w:lang w:bidi="fa-IR"/>
        </w:rPr>
        <w:t>(1) أبو الحسين زيد بن علي السجاد ابن الحسين السبط ابن الإمام أمير المؤمنين على بن أبي طالب عليه‏السلامالهاشمى، المدني،</w:t>
      </w:r>
    </w:p>
    <w:p w:rsidR="002A3CB6" w:rsidRPr="00E960EB" w:rsidRDefault="002A3CB6" w:rsidP="00713E11">
      <w:pPr>
        <w:pStyle w:val="libFootnote0"/>
        <w:rPr>
          <w:rtl/>
        </w:rPr>
      </w:pPr>
      <w:r w:rsidRPr="002A3CB6">
        <w:rPr>
          <w:rFonts w:hint="cs"/>
          <w:rtl/>
        </w:rPr>
        <w:t>المشهور بالشهيد، أخو الإمام الباقر عليه‏السلام و عم الإمام الصادق عليه‏السلام. ولد سنة 79، و خرج بالكوفة على طاغية عصره هشام بن عبد الملك الأموي، آمراً بالمعروف، ناهياً عن المنكر، طالباً بثارات جدّه الحسين بن علي عليه‏السلام، و لم يزل يقارع الظلم و الظالمين حتى استُشهد بالكناسة من محال الكوفة في 2 شهر صفر سنة 120، و قيل 121، و قيل 122، ثم صُلِب قرابة أربع سنوات. يعتقد جماعة من المسلمين بإمامته، فيعرضون بالزيدية نسبة إليه، و له كتاب «المجموع الكبير» في الفقه، و كتاب «قراءة أمير المؤمنين عليه‏السلام». قال شيخنا المفيد: «كان زيد بن علي بن الحسين عين إخوته بعد أبي جعفر عليه‏السلام و أفضلهم، و كان ورعاً عابداً فقيهاً سخيّاً شجاعاً ظهر بالسيف يأمر بالمعروف و ينهى عن المنكر، و يطلب ثارات الحسين».</w:t>
      </w:r>
    </w:p>
    <w:p w:rsidR="002A3CB6" w:rsidRPr="00E960EB" w:rsidRDefault="002A3CB6" w:rsidP="00713E11">
      <w:pPr>
        <w:pStyle w:val="libFootnote0"/>
        <w:rPr>
          <w:rtl/>
        </w:rPr>
      </w:pPr>
      <w:r w:rsidRPr="002A3CB6">
        <w:rPr>
          <w:rFonts w:hint="cs"/>
          <w:rtl/>
        </w:rPr>
        <w:t>و قد عدّه الشيخ في رجاله تارة من أصحاب أبيه السجّاد، و اخرى من أصحاب الإمام الباقر، و ثالثة من أصحاب الإمام الصادق، و قال: مدني تابعي قتل سنة 121 ه و له 42 سنة، و لمّا بلغه قتل عمّه بكى، و قال: إنّا للّه‏ و إنّا إليه راجعون، عند اللّه‏ أحتسب عمّي، إنّه كان نعم العمّ، إنّ عمّي كان لدنيانا و آخرتنا، مضى عمّي شهيداً كالشهداء الذين استشهدوا مع النبي و علي و الحسن و الحسين.</w:t>
      </w:r>
    </w:p>
    <w:p w:rsidR="002A3CB6" w:rsidRPr="00E960EB" w:rsidRDefault="002A3CB6" w:rsidP="00713E11">
      <w:pPr>
        <w:pStyle w:val="libFootnote0"/>
        <w:rPr>
          <w:rtl/>
        </w:rPr>
      </w:pPr>
      <w:r w:rsidRPr="002A3CB6">
        <w:rPr>
          <w:rFonts w:hint="cs"/>
          <w:rtl/>
        </w:rPr>
        <w:t xml:space="preserve">رجال الطوسي 89 و 122 و 195. مقاتل الطالبيين 127. تتمة المنتهى (فارسي) 124. أعيان الشيعة 7: 107ـ125. متهى الآمال (فارسي) 2: 55. زيد الشهيد للمقرّم. معجم رجال الحديث 7: 345ـ356. المقالات و الفِرق 160. نقد الرجال 143. مروج الذهب 3: 217. مجمع الرجال 3: 81. سفينة البحار 1: 577. فِرق الشعية 58. عمدة الطالب 255. فهرست النديم 226. تاريخ الفخري 132. الذريعة 1: 331 و 332 و 20: 56 و 21: 26. الإرشاد 268. تنقيح المقال 1: 466. الفصول الفخرية (فارسي) 151. هداية المحدّثين 68. الموسوعة الاسلامية 5: 219. الكنى و الألقاب 1: 220. تاريخ اليعقوبي 2: 305 و 325. جامع الرواة 1: 343. رجال ابن داود 100. الآثار الباقية 33. معجم الثقات 287. تاريخ الكوفة 327. لبّ التواريخ (فارسي) 105. رجال الكشي انظر فهرسته. منتخب التواريخ (فارسي) 437. ريحانة الأدب (فارسي) 2: 401. عيون أخبار الرضا 1: 248. بهجة الآمال 4: 231. تأسيس الشيعة 285 و 343. فرهنگ معين (فارسي) 5: 663. منتهى المقال 140. العندبيل 1: 307. منهج المقال 154. اتقان المقال 65 و 191. الفخري في أنساب الطالبيين 38. المجدي في أنساب الطالبيين 156. وسائل الشيعة 20: 202. شرح مشيخة الفقيه 27. ثقات الرواة 1: 347ـ350. </w:t>
      </w:r>
    </w:p>
    <w:p w:rsidR="002A3CB6" w:rsidRPr="00E960EB" w:rsidRDefault="002A3CB6" w:rsidP="00713E11">
      <w:pPr>
        <w:pStyle w:val="libFootnote0"/>
        <w:rPr>
          <w:rtl/>
        </w:rPr>
      </w:pPr>
      <w:r w:rsidRPr="002A3CB6">
        <w:rPr>
          <w:rFonts w:hint="cs"/>
          <w:rtl/>
          <w:lang w:bidi="fa-IR"/>
        </w:rPr>
        <w:t>معجم البلدان 4: 481. تهذيب التهذيب 3: 419. تاريخ الفرقة الزيدية للدكتورة فضيلة الشامي. المحبر 95. الطبقات الكبرى 5: 229. التاريخ الكبير 3: 403. الامام زيد لمحمد أبي زهرة. فوات الوفيات 1: 164. الفرق بين الفِرق 22. تذكرة الخواص 333. تاريخ أبي الفداء 1: 204. البداية و النهاية 9: 329. الأخبار الطوال 344. زهر الآداب 1: 117. تاريخ الطبري 8: 206 و 271. تاريخ ابن خلدون 3: 98. الكامل في التاريخ 5: 229. دائرة معارف البستاني 2: 107. مرآة الجنان 1: 257. ذيل المذيل 97. الموسوعة العربية الميس رة 937. تهذيب تاريخ دمشق 6: 15. وفيات الأعيان 5: 122 في ترجمة ابن بقية و 6: 110 في ترجمة الهيثم بن عدي. خلاصة تذهيب الكمال 109. المعارف 95. معجم المؤلفين 2: 190. تاريخ ابن العبري 116. الملل و النحل 1: 154. تقريب التهذيب 1: 276. تاريخ الاسلام للدكتور فياض 191. الأعلام 3: 59. الطبقات لابن خياط 258. شذرات الذهب 1: 158. العبر 1: 154. النجوم الزاهرة 2: 286. دائرة معارف فريد وجدي 4: 789. الجرح و التعديل 1: 2: 568. مقالات الاسلاميين 1: 129. المراسيل 59. شرح نهج البلاغة لابن أبي الحديد 1: 315. الكنى و الأسماء 1: 149. سير أعلام النبلاء 5: 389. الثقات لابن حبان 6: 313. تاريخ الاسلام 5: 74.</w:t>
      </w:r>
    </w:p>
    <w:p w:rsidR="002A3CB6" w:rsidRDefault="002A3CB6" w:rsidP="00713E11">
      <w:pPr>
        <w:pStyle w:val="libNormal"/>
      </w:pPr>
      <w:r>
        <w:rPr>
          <w:rtl/>
        </w:rPr>
        <w:br w:type="page"/>
      </w:r>
    </w:p>
    <w:p w:rsidR="002A3CB6" w:rsidRPr="00E960EB" w:rsidRDefault="002A3CB6" w:rsidP="002A3CB6">
      <w:pPr>
        <w:pStyle w:val="libNormal"/>
        <w:rPr>
          <w:rtl/>
        </w:rPr>
      </w:pPr>
      <w:r w:rsidRPr="002A3CB6">
        <w:rPr>
          <w:rFonts w:hint="cs"/>
          <w:rtl/>
          <w:lang w:bidi="fa-IR"/>
        </w:rPr>
        <w:lastRenderedPageBreak/>
        <w:t>و قال ابو العباس بن نوح و هو ثقفي ... الى ان يقول: له كتاب تفسير القرآن، رواه ع</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بي جعفر عليه‏السلام.</w:t>
      </w:r>
    </w:p>
    <w:p w:rsidR="002A3CB6" w:rsidRPr="00E960EB" w:rsidRDefault="002A3CB6" w:rsidP="002A3CB6">
      <w:pPr>
        <w:pStyle w:val="libNormal"/>
        <w:rPr>
          <w:rtl/>
        </w:rPr>
      </w:pPr>
      <w:r w:rsidRPr="002A3CB6">
        <w:rPr>
          <w:rFonts w:hint="cs"/>
          <w:rtl/>
          <w:lang w:bidi="fa-IR"/>
        </w:rPr>
        <w:t>قال اخبرنا... ابوسهل كثير بن عياش القطان حدثنا أبو الجارود بالتفسير.</w:t>
      </w:r>
    </w:p>
    <w:p w:rsidR="002A3CB6" w:rsidRPr="00E960EB" w:rsidRDefault="002A3CB6" w:rsidP="002A3CB6">
      <w:pPr>
        <w:pStyle w:val="libNormal"/>
        <w:rPr>
          <w:rtl/>
        </w:rPr>
      </w:pPr>
      <w:r w:rsidRPr="002A3CB6">
        <w:rPr>
          <w:rFonts w:hint="cs"/>
          <w:rtl/>
          <w:lang w:bidi="fa-IR"/>
        </w:rPr>
        <w:t>و قال الشيخ في الفهرس: زياد بن المنذر يكنى أبالجارود، زيدي المذهب و اليه تنسب الزيدي</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لجارودية</w:t>
      </w:r>
      <w:r w:rsidRPr="00713E11">
        <w:rPr>
          <w:rStyle w:val="libFootnotenumChar"/>
          <w:rFonts w:hint="cs"/>
          <w:rtl/>
        </w:rPr>
        <w:t>(1)</w:t>
      </w:r>
      <w:r w:rsidRPr="002A3CB6">
        <w:rPr>
          <w:rFonts w:hint="cs"/>
          <w:rtl/>
          <w:lang w:bidi="fa-IR"/>
        </w:rPr>
        <w:t xml:space="preserve"> ، له اصل و له كتاب التفسير عن ابي جعفر عليه‏السلاماخبرنا به الشيخ ابوعبداللّه‏ محمد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النعمان... عن كثير بن عياش عن ابي الجارود عن ابي جعفر وعده في رجاله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صحاب الباقر عليه‏السلام.</w:t>
      </w:r>
    </w:p>
    <w:p w:rsidR="002A3CB6" w:rsidRPr="00E960EB" w:rsidRDefault="002A3CB6" w:rsidP="002A3CB6">
      <w:pPr>
        <w:pStyle w:val="libNormal"/>
        <w:rPr>
          <w:rtl/>
        </w:rPr>
      </w:pPr>
      <w:r w:rsidRPr="002A3CB6">
        <w:rPr>
          <w:rFonts w:hint="cs"/>
          <w:rtl/>
          <w:lang w:bidi="fa-IR"/>
        </w:rPr>
        <w:t>و جاء في رجال الشيخ: زياد بن المنذر ابو الجارود الهمداني الكوفي تابعي زيدي اعمى إلي</w:t>
      </w:r>
      <w:r w:rsidR="00A53871" w:rsidRPr="002A3CB6">
        <w:rPr>
          <w:rFonts w:hint="cs"/>
          <w:rtl/>
          <w:lang w:bidi="fa-IR"/>
        </w:rPr>
        <w:t>ه</w:t>
      </w:r>
      <w:r w:rsidR="00A53871">
        <w:rPr>
          <w:rtl/>
          <w:lang w:bidi="fa-IR"/>
        </w:rPr>
        <w:t xml:space="preserve"> </w:t>
      </w:r>
      <w:r w:rsidR="00A53871" w:rsidRPr="002A3CB6">
        <w:rPr>
          <w:rFonts w:hint="cs"/>
          <w:rtl/>
          <w:lang w:bidi="fa-IR"/>
        </w:rPr>
        <w:t>ت</w:t>
      </w:r>
      <w:r w:rsidRPr="002A3CB6">
        <w:rPr>
          <w:rFonts w:hint="cs"/>
          <w:rtl/>
          <w:lang w:bidi="fa-IR"/>
        </w:rPr>
        <w:t>نسب الجارودية.</w:t>
      </w:r>
    </w:p>
    <w:p w:rsidR="002A3CB6" w:rsidRPr="00E960EB" w:rsidRDefault="002A3CB6" w:rsidP="002A3CB6">
      <w:pPr>
        <w:pStyle w:val="libNormal"/>
        <w:rPr>
          <w:rtl/>
        </w:rPr>
      </w:pPr>
      <w:r w:rsidRPr="002A3CB6">
        <w:rPr>
          <w:rFonts w:hint="cs"/>
          <w:rtl/>
          <w:lang w:bidi="fa-IR"/>
        </w:rPr>
        <w:t>و عده في اصحاب الصادق عليه‏السلام قائلاً: الهمداني الخارقي، الحوظي مولاهم كوفي تابعي.</w:t>
      </w:r>
    </w:p>
    <w:p w:rsidR="002A3CB6" w:rsidRPr="00E960EB" w:rsidRDefault="002A3CB6" w:rsidP="002A3CB6">
      <w:pPr>
        <w:pStyle w:val="libNormal"/>
        <w:rPr>
          <w:rtl/>
        </w:rPr>
      </w:pPr>
      <w:r w:rsidRPr="002A3CB6">
        <w:rPr>
          <w:rFonts w:hint="cs"/>
          <w:rtl/>
          <w:lang w:bidi="fa-IR"/>
        </w:rPr>
        <w:t>و روى الكشي في رجاله مايدل على ذمه و الطعن في وثاقته وردها بعضهم لضعف السند ا</w:t>
      </w:r>
      <w:r w:rsidR="00A53871" w:rsidRPr="002A3CB6">
        <w:rPr>
          <w:rFonts w:hint="cs"/>
          <w:rtl/>
          <w:lang w:bidi="fa-IR"/>
        </w:rPr>
        <w:t>و</w:t>
      </w:r>
      <w:r w:rsidR="00A53871">
        <w:rPr>
          <w:rtl/>
          <w:lang w:bidi="fa-IR"/>
        </w:rPr>
        <w:t xml:space="preserve"> </w:t>
      </w:r>
      <w:r w:rsidR="00A53871" w:rsidRPr="002A3CB6">
        <w:rPr>
          <w:rFonts w:hint="cs"/>
          <w:rtl/>
          <w:lang w:bidi="fa-IR"/>
        </w:rPr>
        <w:t>ع</w:t>
      </w:r>
      <w:r w:rsidRPr="002A3CB6">
        <w:rPr>
          <w:rFonts w:hint="cs"/>
          <w:rtl/>
          <w:lang w:bidi="fa-IR"/>
        </w:rPr>
        <w:t>دم تمامية الدلالة.</w:t>
      </w:r>
    </w:p>
    <w:p w:rsidR="002A3CB6" w:rsidRDefault="002A3CB6" w:rsidP="002A3CB6">
      <w:pPr>
        <w:pStyle w:val="libNormal"/>
        <w:rPr>
          <w:rtl/>
        </w:rPr>
      </w:pPr>
      <w:r w:rsidRPr="002A3CB6">
        <w:rPr>
          <w:rFonts w:hint="cs"/>
          <w:rtl/>
          <w:lang w:bidi="fa-IR"/>
        </w:rPr>
        <w:t>و ثقة الشيخ المفيد في الرسالة العددية و يمكن اعتباره ممن اشار الى وثاقتهم علي بن ابراهي</w:t>
      </w:r>
      <w:r w:rsidR="00A53871" w:rsidRPr="002A3CB6">
        <w:rPr>
          <w:rFonts w:hint="cs"/>
          <w:rtl/>
          <w:lang w:bidi="fa-IR"/>
        </w:rPr>
        <w:t>م</w:t>
      </w:r>
      <w:r w:rsidR="00A53871">
        <w:rPr>
          <w:rtl/>
          <w:lang w:bidi="fa-IR"/>
        </w:rPr>
        <w:t xml:space="preserve"> </w:t>
      </w:r>
      <w:r w:rsidR="00A53871" w:rsidRPr="002A3CB6">
        <w:rPr>
          <w:rFonts w:hint="cs"/>
          <w:rtl/>
          <w:lang w:bidi="fa-IR"/>
        </w:rPr>
        <w:t>ف</w:t>
      </w:r>
      <w:r w:rsidRPr="002A3CB6">
        <w:rPr>
          <w:rFonts w:hint="cs"/>
          <w:rtl/>
          <w:lang w:bidi="fa-IR"/>
        </w:rPr>
        <w:t>ي تفسيره و ذلك بوثاقة كل من وقع في إسناده و قد استدل بذلك السيد الخوئي على وثاقته و ق</w:t>
      </w:r>
      <w:r w:rsidR="00A53871" w:rsidRPr="002A3CB6">
        <w:rPr>
          <w:rFonts w:hint="cs"/>
          <w:rtl/>
          <w:lang w:bidi="fa-IR"/>
        </w:rPr>
        <w:t>د</w:t>
      </w:r>
      <w:r w:rsidR="00A53871">
        <w:rPr>
          <w:rtl/>
          <w:lang w:bidi="fa-IR"/>
        </w:rPr>
        <w:t xml:space="preserve"> </w:t>
      </w:r>
      <w:r w:rsidR="00A53871" w:rsidRPr="002A3CB6">
        <w:rPr>
          <w:rFonts w:hint="cs"/>
          <w:rtl/>
          <w:lang w:bidi="fa-IR"/>
        </w:rPr>
        <w:t>ذ</w:t>
      </w:r>
      <w:r w:rsidRPr="002A3CB6">
        <w:rPr>
          <w:rFonts w:hint="cs"/>
          <w:rtl/>
          <w:lang w:bidi="fa-IR"/>
        </w:rPr>
        <w:t>هب الى ابعد من ذلك عندما حاول اثبات رجوعه عن الزيدية الى الحق.</w:t>
      </w:r>
    </w:p>
    <w:p w:rsidR="002A3CB6" w:rsidRPr="00434A49" w:rsidRDefault="002A3CB6" w:rsidP="00713E11">
      <w:pPr>
        <w:pStyle w:val="libBold2"/>
        <w:rPr>
          <w:rtl/>
        </w:rPr>
      </w:pPr>
      <w:r w:rsidRPr="00E960EB">
        <w:rPr>
          <w:rFonts w:hint="cs"/>
          <w:rtl/>
          <w:lang w:bidi="fa-IR"/>
        </w:rPr>
        <w:t>مصادر الترجمة:</w:t>
      </w:r>
    </w:p>
    <w:p w:rsidR="002A3CB6" w:rsidRPr="00E960EB" w:rsidRDefault="002A3CB6" w:rsidP="002A3CB6">
      <w:pPr>
        <w:pStyle w:val="libNormal"/>
        <w:rPr>
          <w:rtl/>
        </w:rPr>
      </w:pPr>
      <w:r w:rsidRPr="002A3CB6">
        <w:rPr>
          <w:rFonts w:hint="cs"/>
          <w:rtl/>
          <w:lang w:bidi="fa-IR"/>
        </w:rPr>
        <w:t>1. رجال الطوسي 122 و 197.</w:t>
      </w:r>
    </w:p>
    <w:p w:rsidR="00713E11" w:rsidRDefault="002A3CB6" w:rsidP="002A3CB6">
      <w:pPr>
        <w:pStyle w:val="libNormal"/>
        <w:rPr>
          <w:rtl/>
        </w:rPr>
      </w:pPr>
      <w:r w:rsidRPr="002A3CB6">
        <w:rPr>
          <w:rFonts w:hint="cs"/>
          <w:rtl/>
          <w:lang w:bidi="fa-IR"/>
        </w:rPr>
        <w:t>2. فرق الشيعة 55 و 58.</w:t>
      </w:r>
    </w:p>
    <w:p w:rsidR="002A3CB6" w:rsidRPr="00E960EB" w:rsidRDefault="00713E11" w:rsidP="00713E11">
      <w:pPr>
        <w:pStyle w:val="libLine"/>
        <w:rPr>
          <w:rtl/>
        </w:rPr>
      </w:pPr>
      <w:r>
        <w:rPr>
          <w:rFonts w:hint="cs"/>
          <w:rtl/>
          <w:lang w:bidi="fa-IR"/>
        </w:rPr>
        <w:t>____________________</w:t>
      </w:r>
    </w:p>
    <w:p w:rsidR="002A3CB6" w:rsidRPr="00E960EB" w:rsidRDefault="002A3CB6" w:rsidP="00713E11">
      <w:pPr>
        <w:pStyle w:val="libFootnote0"/>
        <w:rPr>
          <w:rtl/>
        </w:rPr>
      </w:pPr>
      <w:r w:rsidRPr="002A3CB6">
        <w:rPr>
          <w:rFonts w:hint="cs"/>
          <w:rtl/>
          <w:lang w:bidi="fa-IR"/>
        </w:rPr>
        <w:t>(1) الجاروديّة: أتباع أبي الجارود، و هو زياد بن المنذر، و قال النجاشي: الهمداني الخارفي الأعمى، كوفي من أصحاب أبي جعفر، و تغيّر لمّا خرج زيد. و قال النوبختي: زياد بن المنذر هو الذي يسمّى أبا الجارود، و لقّبه محمّد بن علي الباقر عليهماالسلامسرحوباً، و ذكر أنّ سرحوباً شيطان أعمى يسكن البحر، و كان أبو الجارود أعمى البصر، أعمى القلب.</w:t>
      </w:r>
    </w:p>
    <w:p w:rsidR="002A3CB6" w:rsidRPr="00E960EB" w:rsidRDefault="002A3CB6" w:rsidP="00713E11">
      <w:pPr>
        <w:pStyle w:val="libFootnote0"/>
        <w:rPr>
          <w:rtl/>
        </w:rPr>
      </w:pPr>
      <w:r w:rsidRPr="002A3CB6">
        <w:rPr>
          <w:rFonts w:hint="cs"/>
          <w:rtl/>
        </w:rPr>
        <w:t>النجاشي: الرجال 1: 388 برقم 446، النوبختي: فرق الشيعة 55.</w:t>
      </w:r>
    </w:p>
    <w:p w:rsidR="002A3CB6" w:rsidRDefault="002A3CB6" w:rsidP="00713E11">
      <w:pPr>
        <w:pStyle w:val="libNormal"/>
      </w:pPr>
      <w:r>
        <w:rPr>
          <w:rtl/>
        </w:rPr>
        <w:br w:type="page"/>
      </w:r>
    </w:p>
    <w:p w:rsidR="002A3CB6" w:rsidRPr="00E960EB" w:rsidRDefault="002A3CB6" w:rsidP="002A3CB6">
      <w:pPr>
        <w:pStyle w:val="libNormal"/>
        <w:rPr>
          <w:rtl/>
        </w:rPr>
      </w:pPr>
      <w:r w:rsidRPr="002A3CB6">
        <w:rPr>
          <w:rFonts w:hint="cs"/>
          <w:rtl/>
          <w:lang w:bidi="fa-IR"/>
        </w:rPr>
        <w:lastRenderedPageBreak/>
        <w:t>3. تنقيح المقال 1: 459.</w:t>
      </w:r>
    </w:p>
    <w:p w:rsidR="002A3CB6" w:rsidRPr="00E960EB" w:rsidRDefault="002A3CB6" w:rsidP="002A3CB6">
      <w:pPr>
        <w:pStyle w:val="libNormal"/>
        <w:rPr>
          <w:rtl/>
        </w:rPr>
      </w:pPr>
      <w:r w:rsidRPr="002A3CB6">
        <w:rPr>
          <w:rFonts w:hint="cs"/>
          <w:rtl/>
          <w:lang w:bidi="fa-IR"/>
        </w:rPr>
        <w:t>4. فهرست النديم 226.</w:t>
      </w:r>
    </w:p>
    <w:p w:rsidR="002A3CB6" w:rsidRPr="00E960EB" w:rsidRDefault="002A3CB6" w:rsidP="002A3CB6">
      <w:pPr>
        <w:pStyle w:val="libNormal"/>
        <w:rPr>
          <w:rtl/>
        </w:rPr>
      </w:pPr>
      <w:r w:rsidRPr="002A3CB6">
        <w:rPr>
          <w:rFonts w:hint="cs"/>
          <w:rtl/>
          <w:lang w:bidi="fa-IR"/>
        </w:rPr>
        <w:t>5. رجال الكشي 229.</w:t>
      </w:r>
    </w:p>
    <w:p w:rsidR="002A3CB6" w:rsidRPr="00E960EB" w:rsidRDefault="002A3CB6" w:rsidP="002A3CB6">
      <w:pPr>
        <w:pStyle w:val="libNormal"/>
        <w:rPr>
          <w:rtl/>
        </w:rPr>
      </w:pPr>
      <w:r w:rsidRPr="002A3CB6">
        <w:rPr>
          <w:rFonts w:hint="cs"/>
          <w:rtl/>
          <w:lang w:bidi="fa-IR"/>
        </w:rPr>
        <w:t>6. رجال النجاشي 121.</w:t>
      </w:r>
    </w:p>
    <w:p w:rsidR="002A3CB6" w:rsidRPr="00E960EB" w:rsidRDefault="002A3CB6" w:rsidP="002A3CB6">
      <w:pPr>
        <w:pStyle w:val="libNormal"/>
        <w:rPr>
          <w:rtl/>
        </w:rPr>
      </w:pPr>
      <w:r w:rsidRPr="002A3CB6">
        <w:rPr>
          <w:rFonts w:hint="cs"/>
          <w:rtl/>
          <w:lang w:bidi="fa-IR"/>
        </w:rPr>
        <w:t>7. خاتمة المستدرك 804.</w:t>
      </w:r>
    </w:p>
    <w:p w:rsidR="002A3CB6" w:rsidRPr="00E960EB" w:rsidRDefault="002A3CB6" w:rsidP="002A3CB6">
      <w:pPr>
        <w:pStyle w:val="libNormal"/>
        <w:rPr>
          <w:rtl/>
        </w:rPr>
      </w:pPr>
      <w:r w:rsidRPr="002A3CB6">
        <w:rPr>
          <w:rFonts w:hint="cs"/>
          <w:rtl/>
          <w:lang w:bidi="fa-IR"/>
        </w:rPr>
        <w:t>8. فهرست الطوسي 72.</w:t>
      </w:r>
    </w:p>
    <w:p w:rsidR="002A3CB6" w:rsidRPr="00E960EB" w:rsidRDefault="002A3CB6" w:rsidP="002A3CB6">
      <w:pPr>
        <w:pStyle w:val="libNormal"/>
        <w:rPr>
          <w:rtl/>
        </w:rPr>
      </w:pPr>
      <w:r w:rsidRPr="002A3CB6">
        <w:rPr>
          <w:rFonts w:hint="cs"/>
          <w:rtl/>
          <w:lang w:bidi="fa-IR"/>
        </w:rPr>
        <w:t>9. معالم العلماء 52.</w:t>
      </w:r>
    </w:p>
    <w:p w:rsidR="002A3CB6" w:rsidRPr="00E960EB" w:rsidRDefault="002A3CB6" w:rsidP="002A3CB6">
      <w:pPr>
        <w:pStyle w:val="libNormal"/>
        <w:rPr>
          <w:rtl/>
        </w:rPr>
      </w:pPr>
      <w:r w:rsidRPr="002A3CB6">
        <w:rPr>
          <w:rFonts w:hint="cs"/>
          <w:rtl/>
          <w:lang w:bidi="fa-IR"/>
        </w:rPr>
        <w:t>10. رجال ابن داود 246.</w:t>
      </w:r>
    </w:p>
    <w:p w:rsidR="002A3CB6" w:rsidRPr="00E960EB" w:rsidRDefault="002A3CB6" w:rsidP="002A3CB6">
      <w:pPr>
        <w:pStyle w:val="libNormal"/>
        <w:rPr>
          <w:rtl/>
        </w:rPr>
      </w:pPr>
      <w:r w:rsidRPr="002A3CB6">
        <w:rPr>
          <w:rFonts w:hint="cs"/>
          <w:rtl/>
          <w:lang w:bidi="fa-IR"/>
        </w:rPr>
        <w:t>11. رجال البرقي 13.</w:t>
      </w:r>
    </w:p>
    <w:p w:rsidR="002A3CB6" w:rsidRPr="00E960EB" w:rsidRDefault="002A3CB6" w:rsidP="002A3CB6">
      <w:pPr>
        <w:pStyle w:val="libNormal"/>
        <w:rPr>
          <w:rtl/>
        </w:rPr>
      </w:pPr>
      <w:r w:rsidRPr="002A3CB6">
        <w:rPr>
          <w:rFonts w:hint="cs"/>
          <w:rtl/>
          <w:lang w:bidi="fa-IR"/>
        </w:rPr>
        <w:t>12. معجم رجال الحديث 7: 321 - 327 و 21: 76 - 79.</w:t>
      </w:r>
    </w:p>
    <w:p w:rsidR="002A3CB6" w:rsidRPr="00E960EB" w:rsidRDefault="002A3CB6" w:rsidP="002A3CB6">
      <w:pPr>
        <w:pStyle w:val="libNormal"/>
        <w:rPr>
          <w:rtl/>
        </w:rPr>
      </w:pPr>
      <w:r w:rsidRPr="002A3CB6">
        <w:rPr>
          <w:rFonts w:hint="cs"/>
          <w:rtl/>
          <w:lang w:bidi="fa-IR"/>
        </w:rPr>
        <w:t>13. الذريعة 4: 251.</w:t>
      </w:r>
    </w:p>
    <w:p w:rsidR="002A3CB6" w:rsidRPr="00E960EB" w:rsidRDefault="002A3CB6" w:rsidP="002A3CB6">
      <w:pPr>
        <w:pStyle w:val="libNormal"/>
        <w:rPr>
          <w:rtl/>
        </w:rPr>
      </w:pPr>
      <w:r w:rsidRPr="002A3CB6">
        <w:rPr>
          <w:rFonts w:hint="cs"/>
          <w:rtl/>
          <w:lang w:bidi="fa-IR"/>
        </w:rPr>
        <w:t>14. جامع الرواة 1: 339.</w:t>
      </w:r>
    </w:p>
    <w:p w:rsidR="002A3CB6" w:rsidRPr="00E960EB" w:rsidRDefault="002A3CB6" w:rsidP="002A3CB6">
      <w:pPr>
        <w:pStyle w:val="libNormal"/>
        <w:rPr>
          <w:rtl/>
        </w:rPr>
      </w:pPr>
      <w:r w:rsidRPr="002A3CB6">
        <w:rPr>
          <w:rFonts w:hint="cs"/>
          <w:rtl/>
          <w:lang w:bidi="fa-IR"/>
        </w:rPr>
        <w:t>15. رجال الحلي 223.</w:t>
      </w:r>
    </w:p>
    <w:p w:rsidR="002A3CB6" w:rsidRPr="00E960EB" w:rsidRDefault="002A3CB6" w:rsidP="002A3CB6">
      <w:pPr>
        <w:pStyle w:val="libNormal"/>
        <w:rPr>
          <w:rtl/>
        </w:rPr>
      </w:pPr>
      <w:r w:rsidRPr="002A3CB6">
        <w:rPr>
          <w:rFonts w:hint="cs"/>
          <w:rtl/>
          <w:lang w:bidi="fa-IR"/>
        </w:rPr>
        <w:t>16. توضيح الاشتباه 165.</w:t>
      </w:r>
    </w:p>
    <w:p w:rsidR="002A3CB6" w:rsidRPr="00E960EB" w:rsidRDefault="002A3CB6" w:rsidP="002A3CB6">
      <w:pPr>
        <w:pStyle w:val="libNormal"/>
        <w:rPr>
          <w:rtl/>
        </w:rPr>
      </w:pPr>
      <w:r w:rsidRPr="002A3CB6">
        <w:rPr>
          <w:rFonts w:hint="cs"/>
          <w:rtl/>
          <w:lang w:bidi="fa-IR"/>
        </w:rPr>
        <w:t>17. نقد الرجال 142.</w:t>
      </w:r>
    </w:p>
    <w:p w:rsidR="002A3CB6" w:rsidRPr="00E960EB" w:rsidRDefault="002A3CB6" w:rsidP="002A3CB6">
      <w:pPr>
        <w:pStyle w:val="libNormal"/>
        <w:rPr>
          <w:rtl/>
        </w:rPr>
      </w:pPr>
      <w:r w:rsidRPr="002A3CB6">
        <w:rPr>
          <w:rFonts w:hint="cs"/>
          <w:rtl/>
          <w:lang w:bidi="fa-IR"/>
        </w:rPr>
        <w:t>18. مجمع الرجال 3: 72 - 75.</w:t>
      </w:r>
    </w:p>
    <w:p w:rsidR="002A3CB6" w:rsidRPr="00E960EB" w:rsidRDefault="002A3CB6" w:rsidP="002A3CB6">
      <w:pPr>
        <w:pStyle w:val="libNormal"/>
        <w:rPr>
          <w:rtl/>
        </w:rPr>
      </w:pPr>
      <w:r w:rsidRPr="002A3CB6">
        <w:rPr>
          <w:rFonts w:hint="cs"/>
          <w:rtl/>
          <w:lang w:bidi="fa-IR"/>
        </w:rPr>
        <w:t>19. هداية المحدّثين 68.</w:t>
      </w:r>
    </w:p>
    <w:p w:rsidR="002A3CB6" w:rsidRPr="00E960EB" w:rsidRDefault="002A3CB6" w:rsidP="002A3CB6">
      <w:pPr>
        <w:pStyle w:val="libNormal"/>
        <w:rPr>
          <w:rtl/>
        </w:rPr>
      </w:pPr>
      <w:r w:rsidRPr="002A3CB6">
        <w:rPr>
          <w:rFonts w:hint="cs"/>
          <w:rtl/>
          <w:lang w:bidi="fa-IR"/>
        </w:rPr>
        <w:t>20. أعيان الشيعة 7: 83 - 85.</w:t>
      </w:r>
    </w:p>
    <w:p w:rsidR="002A3CB6" w:rsidRPr="00E960EB" w:rsidRDefault="002A3CB6" w:rsidP="002A3CB6">
      <w:pPr>
        <w:pStyle w:val="libNormal"/>
        <w:rPr>
          <w:rtl/>
        </w:rPr>
      </w:pPr>
      <w:r w:rsidRPr="002A3CB6">
        <w:rPr>
          <w:rFonts w:hint="cs"/>
          <w:rtl/>
          <w:lang w:bidi="fa-IR"/>
        </w:rPr>
        <w:t>21. ريحانة الأدب (فارسى) 7: 50.</w:t>
      </w:r>
    </w:p>
    <w:p w:rsidR="002A3CB6" w:rsidRPr="00E960EB" w:rsidRDefault="002A3CB6" w:rsidP="002A3CB6">
      <w:pPr>
        <w:pStyle w:val="libNormal"/>
        <w:rPr>
          <w:rtl/>
        </w:rPr>
      </w:pPr>
      <w:r w:rsidRPr="002A3CB6">
        <w:rPr>
          <w:rFonts w:hint="cs"/>
          <w:rtl/>
          <w:lang w:bidi="fa-IR"/>
        </w:rPr>
        <w:t>22. الكنى و الألقاب 1: 31.</w:t>
      </w:r>
    </w:p>
    <w:p w:rsidR="002A3CB6" w:rsidRPr="00E960EB" w:rsidRDefault="002A3CB6" w:rsidP="002A3CB6">
      <w:pPr>
        <w:pStyle w:val="libNormal"/>
        <w:rPr>
          <w:rtl/>
        </w:rPr>
      </w:pPr>
      <w:r w:rsidRPr="002A3CB6">
        <w:rPr>
          <w:rFonts w:hint="cs"/>
          <w:rtl/>
          <w:lang w:bidi="fa-IR"/>
        </w:rPr>
        <w:t>23. مروج الذهب 3: 220.</w:t>
      </w:r>
    </w:p>
    <w:p w:rsidR="002A3CB6" w:rsidRPr="00E960EB" w:rsidRDefault="002A3CB6" w:rsidP="002A3CB6">
      <w:pPr>
        <w:pStyle w:val="libNormal"/>
        <w:rPr>
          <w:rtl/>
        </w:rPr>
      </w:pPr>
      <w:r w:rsidRPr="002A3CB6">
        <w:rPr>
          <w:rFonts w:hint="cs"/>
          <w:rtl/>
          <w:lang w:bidi="fa-IR"/>
        </w:rPr>
        <w:t>24. سفينة البحار 1: 152 و 581 و 613.</w:t>
      </w:r>
    </w:p>
    <w:p w:rsidR="002A3CB6" w:rsidRPr="00E960EB" w:rsidRDefault="002A3CB6" w:rsidP="002A3CB6">
      <w:pPr>
        <w:pStyle w:val="libNormal"/>
        <w:rPr>
          <w:rtl/>
        </w:rPr>
      </w:pPr>
      <w:r w:rsidRPr="002A3CB6">
        <w:rPr>
          <w:rFonts w:hint="cs"/>
          <w:rtl/>
          <w:lang w:bidi="fa-IR"/>
        </w:rPr>
        <w:t>25. المقالات و الفرق 71 و 200.</w:t>
      </w:r>
    </w:p>
    <w:p w:rsidR="002A3CB6" w:rsidRPr="00E960EB" w:rsidRDefault="002A3CB6" w:rsidP="002A3CB6">
      <w:pPr>
        <w:pStyle w:val="libNormal"/>
        <w:rPr>
          <w:rtl/>
        </w:rPr>
      </w:pPr>
      <w:r w:rsidRPr="002A3CB6">
        <w:rPr>
          <w:rFonts w:hint="cs"/>
          <w:rtl/>
          <w:lang w:bidi="fa-IR"/>
        </w:rPr>
        <w:t>26. الموسوعة الاسلامية 2: 246.</w:t>
      </w:r>
    </w:p>
    <w:p w:rsidR="002A3CB6" w:rsidRDefault="002A3CB6" w:rsidP="00713E11">
      <w:pPr>
        <w:pStyle w:val="libNormal"/>
      </w:pPr>
      <w:r>
        <w:rPr>
          <w:rtl/>
        </w:rPr>
        <w:br w:type="page"/>
      </w:r>
    </w:p>
    <w:p w:rsidR="002A3CB6" w:rsidRPr="00E960EB" w:rsidRDefault="002A3CB6" w:rsidP="002A3CB6">
      <w:pPr>
        <w:pStyle w:val="libNormal"/>
        <w:rPr>
          <w:rtl/>
        </w:rPr>
      </w:pPr>
      <w:r w:rsidRPr="002A3CB6">
        <w:rPr>
          <w:rFonts w:hint="cs"/>
          <w:rtl/>
          <w:lang w:bidi="fa-IR"/>
        </w:rPr>
        <w:lastRenderedPageBreak/>
        <w:t>27. بهجة الآمال 4: 217.</w:t>
      </w:r>
    </w:p>
    <w:p w:rsidR="002A3CB6" w:rsidRPr="00E960EB" w:rsidRDefault="002A3CB6" w:rsidP="002A3CB6">
      <w:pPr>
        <w:pStyle w:val="libNormal"/>
        <w:rPr>
          <w:rtl/>
        </w:rPr>
      </w:pPr>
      <w:r w:rsidRPr="002A3CB6">
        <w:rPr>
          <w:rFonts w:hint="cs"/>
          <w:rtl/>
          <w:lang w:bidi="fa-IR"/>
        </w:rPr>
        <w:t>28. الاختصاص 83 و 274.</w:t>
      </w:r>
    </w:p>
    <w:p w:rsidR="002A3CB6" w:rsidRPr="00E960EB" w:rsidRDefault="002A3CB6" w:rsidP="002A3CB6">
      <w:pPr>
        <w:pStyle w:val="libNormal"/>
        <w:rPr>
          <w:rtl/>
        </w:rPr>
      </w:pPr>
      <w:r w:rsidRPr="002A3CB6">
        <w:rPr>
          <w:rFonts w:hint="cs"/>
          <w:rtl/>
          <w:lang w:bidi="fa-IR"/>
        </w:rPr>
        <w:t>29. تأسيس الشيعة 285.</w:t>
      </w:r>
    </w:p>
    <w:p w:rsidR="002A3CB6" w:rsidRPr="00E960EB" w:rsidRDefault="002A3CB6" w:rsidP="002A3CB6">
      <w:pPr>
        <w:pStyle w:val="libNormal"/>
        <w:rPr>
          <w:rtl/>
        </w:rPr>
      </w:pPr>
      <w:r w:rsidRPr="002A3CB6">
        <w:rPr>
          <w:rFonts w:hint="cs"/>
          <w:rtl/>
          <w:lang w:bidi="fa-IR"/>
        </w:rPr>
        <w:t>30. منهج المقال 152.</w:t>
      </w:r>
    </w:p>
    <w:p w:rsidR="002A3CB6" w:rsidRPr="00E960EB" w:rsidRDefault="002A3CB6" w:rsidP="002A3CB6">
      <w:pPr>
        <w:pStyle w:val="libNormal"/>
        <w:rPr>
          <w:rtl/>
        </w:rPr>
      </w:pPr>
      <w:r w:rsidRPr="002A3CB6">
        <w:rPr>
          <w:rFonts w:hint="cs"/>
          <w:rtl/>
          <w:lang w:bidi="fa-IR"/>
        </w:rPr>
        <w:t>31. العندبيل 1: 301.</w:t>
      </w:r>
    </w:p>
    <w:p w:rsidR="002A3CB6" w:rsidRPr="00E960EB" w:rsidRDefault="002A3CB6" w:rsidP="002A3CB6">
      <w:pPr>
        <w:pStyle w:val="libNormal"/>
        <w:rPr>
          <w:rtl/>
        </w:rPr>
      </w:pPr>
      <w:r w:rsidRPr="002A3CB6">
        <w:rPr>
          <w:rFonts w:hint="cs"/>
          <w:rtl/>
          <w:lang w:bidi="fa-IR"/>
        </w:rPr>
        <w:t>32. منتهى المقال 139.</w:t>
      </w:r>
    </w:p>
    <w:p w:rsidR="002A3CB6" w:rsidRPr="00E960EB" w:rsidRDefault="002A3CB6" w:rsidP="002A3CB6">
      <w:pPr>
        <w:pStyle w:val="libNormal"/>
        <w:rPr>
          <w:rtl/>
        </w:rPr>
      </w:pPr>
      <w:r w:rsidRPr="002A3CB6">
        <w:rPr>
          <w:rFonts w:hint="cs"/>
          <w:rtl/>
          <w:lang w:bidi="fa-IR"/>
        </w:rPr>
        <w:t>33. جامع المقال 69.</w:t>
      </w:r>
    </w:p>
    <w:p w:rsidR="002A3CB6" w:rsidRPr="00E960EB" w:rsidRDefault="002A3CB6" w:rsidP="002A3CB6">
      <w:pPr>
        <w:pStyle w:val="libNormal"/>
        <w:rPr>
          <w:rtl/>
        </w:rPr>
      </w:pPr>
      <w:r w:rsidRPr="002A3CB6">
        <w:rPr>
          <w:rFonts w:hint="cs"/>
          <w:rtl/>
          <w:lang w:bidi="fa-IR"/>
        </w:rPr>
        <w:t>34. التحرير الطاووسي 113.</w:t>
      </w:r>
    </w:p>
    <w:p w:rsidR="002A3CB6" w:rsidRPr="00E960EB" w:rsidRDefault="002A3CB6" w:rsidP="002A3CB6">
      <w:pPr>
        <w:pStyle w:val="libNormal"/>
        <w:rPr>
          <w:rtl/>
        </w:rPr>
      </w:pPr>
      <w:r w:rsidRPr="002A3CB6">
        <w:rPr>
          <w:rFonts w:hint="cs"/>
          <w:rtl/>
          <w:lang w:bidi="fa-IR"/>
        </w:rPr>
        <w:t>35. أضبط المقال 468 و 515.</w:t>
      </w:r>
    </w:p>
    <w:p w:rsidR="002A3CB6" w:rsidRPr="00E960EB" w:rsidRDefault="002A3CB6" w:rsidP="002A3CB6">
      <w:pPr>
        <w:pStyle w:val="libNormal"/>
        <w:rPr>
          <w:rtl/>
        </w:rPr>
      </w:pPr>
      <w:r w:rsidRPr="002A3CB6">
        <w:rPr>
          <w:rFonts w:hint="cs"/>
          <w:rtl/>
          <w:lang w:bidi="fa-IR"/>
        </w:rPr>
        <w:t>36. روضة المتقين 14: 366.</w:t>
      </w:r>
    </w:p>
    <w:p w:rsidR="002A3CB6" w:rsidRPr="00E960EB" w:rsidRDefault="002A3CB6" w:rsidP="002A3CB6">
      <w:pPr>
        <w:pStyle w:val="libNormal"/>
        <w:rPr>
          <w:rtl/>
        </w:rPr>
      </w:pPr>
      <w:r w:rsidRPr="002A3CB6">
        <w:rPr>
          <w:rFonts w:hint="cs"/>
          <w:rtl/>
          <w:lang w:bidi="fa-IR"/>
        </w:rPr>
        <w:t>37. اتقان المقال 184.</w:t>
      </w:r>
    </w:p>
    <w:p w:rsidR="002A3CB6" w:rsidRPr="00E960EB" w:rsidRDefault="002A3CB6" w:rsidP="002A3CB6">
      <w:pPr>
        <w:pStyle w:val="libNormal"/>
        <w:rPr>
          <w:rtl/>
        </w:rPr>
      </w:pPr>
      <w:r w:rsidRPr="002A3CB6">
        <w:rPr>
          <w:rFonts w:hint="cs"/>
          <w:rtl/>
          <w:lang w:bidi="fa-IR"/>
        </w:rPr>
        <w:t>38. الوجيزة 35.</w:t>
      </w:r>
    </w:p>
    <w:p w:rsidR="002A3CB6" w:rsidRPr="00E960EB" w:rsidRDefault="002A3CB6" w:rsidP="002A3CB6">
      <w:pPr>
        <w:pStyle w:val="libNormal"/>
        <w:rPr>
          <w:rtl/>
        </w:rPr>
      </w:pPr>
      <w:r w:rsidRPr="002A3CB6">
        <w:rPr>
          <w:rFonts w:hint="cs"/>
          <w:rtl/>
          <w:lang w:bidi="fa-IR"/>
        </w:rPr>
        <w:t>39. شرح مشيخة الفقيه 40.</w:t>
      </w:r>
    </w:p>
    <w:p w:rsidR="002A3CB6" w:rsidRPr="00E960EB" w:rsidRDefault="002A3CB6" w:rsidP="002A3CB6">
      <w:pPr>
        <w:pStyle w:val="libNormal"/>
        <w:rPr>
          <w:rtl/>
        </w:rPr>
      </w:pPr>
      <w:r w:rsidRPr="002A3CB6">
        <w:rPr>
          <w:rFonts w:hint="cs"/>
          <w:rtl/>
          <w:lang w:bidi="fa-IR"/>
        </w:rPr>
        <w:t>40. رجال الأنصاري 90.</w:t>
      </w:r>
    </w:p>
    <w:p w:rsidR="002A3CB6" w:rsidRPr="00E960EB" w:rsidRDefault="002A3CB6" w:rsidP="002A3CB6">
      <w:pPr>
        <w:pStyle w:val="libNormal"/>
        <w:rPr>
          <w:rtl/>
        </w:rPr>
      </w:pPr>
      <w:r w:rsidRPr="002A3CB6">
        <w:rPr>
          <w:rFonts w:hint="cs"/>
          <w:rtl/>
          <w:lang w:bidi="fa-IR"/>
        </w:rPr>
        <w:t>41. تقريب التهذيب 1: 270.</w:t>
      </w:r>
    </w:p>
    <w:p w:rsidR="002A3CB6" w:rsidRPr="00E960EB" w:rsidRDefault="002A3CB6" w:rsidP="002A3CB6">
      <w:pPr>
        <w:pStyle w:val="libNormal"/>
        <w:rPr>
          <w:rtl/>
        </w:rPr>
      </w:pPr>
      <w:r w:rsidRPr="002A3CB6">
        <w:rPr>
          <w:rFonts w:hint="cs"/>
          <w:rtl/>
          <w:lang w:bidi="fa-IR"/>
        </w:rPr>
        <w:t>42. تهذيب التهذيب 3: 386.</w:t>
      </w:r>
    </w:p>
    <w:p w:rsidR="002A3CB6" w:rsidRPr="00E960EB" w:rsidRDefault="002A3CB6" w:rsidP="002A3CB6">
      <w:pPr>
        <w:pStyle w:val="libNormal"/>
        <w:rPr>
          <w:rtl/>
        </w:rPr>
      </w:pPr>
      <w:r w:rsidRPr="002A3CB6">
        <w:rPr>
          <w:rFonts w:hint="cs"/>
          <w:rtl/>
          <w:lang w:bidi="fa-IR"/>
        </w:rPr>
        <w:t>43. ميزان الاعتدال 2: 93.</w:t>
      </w:r>
    </w:p>
    <w:p w:rsidR="002A3CB6" w:rsidRPr="00E960EB" w:rsidRDefault="002A3CB6" w:rsidP="002A3CB6">
      <w:pPr>
        <w:pStyle w:val="libNormal"/>
        <w:rPr>
          <w:rtl/>
        </w:rPr>
      </w:pPr>
      <w:r w:rsidRPr="002A3CB6">
        <w:rPr>
          <w:rFonts w:hint="cs"/>
          <w:rtl/>
          <w:lang w:bidi="fa-IR"/>
        </w:rPr>
        <w:t>44. التاريخ الكبير 3: 371.</w:t>
      </w:r>
    </w:p>
    <w:p w:rsidR="002A3CB6" w:rsidRPr="00E960EB" w:rsidRDefault="002A3CB6" w:rsidP="002A3CB6">
      <w:pPr>
        <w:pStyle w:val="libNormal"/>
        <w:rPr>
          <w:rtl/>
        </w:rPr>
      </w:pPr>
      <w:r w:rsidRPr="002A3CB6">
        <w:rPr>
          <w:rFonts w:hint="cs"/>
          <w:rtl/>
          <w:lang w:bidi="fa-IR"/>
        </w:rPr>
        <w:t>45. خلاصة تهذيب الكمال 107.</w:t>
      </w:r>
    </w:p>
    <w:p w:rsidR="002A3CB6" w:rsidRPr="00E960EB" w:rsidRDefault="002A3CB6" w:rsidP="002A3CB6">
      <w:pPr>
        <w:pStyle w:val="libNormal"/>
        <w:rPr>
          <w:rtl/>
        </w:rPr>
      </w:pPr>
      <w:r w:rsidRPr="002A3CB6">
        <w:rPr>
          <w:rFonts w:hint="cs"/>
          <w:rtl/>
          <w:lang w:bidi="fa-IR"/>
        </w:rPr>
        <w:t>46. الملل و النحل 1: 157.</w:t>
      </w:r>
    </w:p>
    <w:p w:rsidR="002A3CB6" w:rsidRPr="00E960EB" w:rsidRDefault="002A3CB6" w:rsidP="002A3CB6">
      <w:pPr>
        <w:pStyle w:val="libNormal"/>
        <w:rPr>
          <w:rtl/>
        </w:rPr>
      </w:pPr>
      <w:r w:rsidRPr="002A3CB6">
        <w:rPr>
          <w:rFonts w:hint="cs"/>
          <w:rtl/>
          <w:lang w:bidi="fa-IR"/>
        </w:rPr>
        <w:t>47. المجروحين 1: 306.</w:t>
      </w:r>
    </w:p>
    <w:p w:rsidR="002A3CB6" w:rsidRPr="00E960EB" w:rsidRDefault="002A3CB6" w:rsidP="002A3CB6">
      <w:pPr>
        <w:pStyle w:val="libNormal"/>
        <w:rPr>
          <w:rtl/>
        </w:rPr>
      </w:pPr>
      <w:r w:rsidRPr="002A3CB6">
        <w:rPr>
          <w:rFonts w:hint="cs"/>
          <w:rtl/>
          <w:lang w:bidi="fa-IR"/>
        </w:rPr>
        <w:t>48. لسان الميزان 7: 222.</w:t>
      </w:r>
    </w:p>
    <w:p w:rsidR="002A3CB6" w:rsidRPr="00E960EB" w:rsidRDefault="002A3CB6" w:rsidP="002A3CB6">
      <w:pPr>
        <w:pStyle w:val="libNormal"/>
        <w:rPr>
          <w:rtl/>
        </w:rPr>
      </w:pPr>
      <w:r w:rsidRPr="002A3CB6">
        <w:rPr>
          <w:rFonts w:hint="cs"/>
          <w:rtl/>
          <w:lang w:bidi="fa-IR"/>
        </w:rPr>
        <w:t>49. الأعلام 3: 55.</w:t>
      </w:r>
    </w:p>
    <w:p w:rsidR="002A3CB6" w:rsidRPr="00E960EB" w:rsidRDefault="002A3CB6" w:rsidP="002A3CB6">
      <w:pPr>
        <w:pStyle w:val="libNormal"/>
        <w:rPr>
          <w:rtl/>
        </w:rPr>
      </w:pPr>
      <w:r w:rsidRPr="002A3CB6">
        <w:rPr>
          <w:rFonts w:hint="cs"/>
          <w:rtl/>
          <w:lang w:bidi="fa-IR"/>
        </w:rPr>
        <w:t>50. الكامل فى ضعفاء الرجال 3: 1046.</w:t>
      </w:r>
    </w:p>
    <w:p w:rsidR="002A3CB6" w:rsidRDefault="002A3CB6" w:rsidP="00713E11">
      <w:pPr>
        <w:pStyle w:val="libNormal"/>
      </w:pPr>
      <w:r>
        <w:rPr>
          <w:rtl/>
        </w:rPr>
        <w:br w:type="page"/>
      </w:r>
    </w:p>
    <w:p w:rsidR="002A3CB6" w:rsidRPr="00E960EB" w:rsidRDefault="002A3CB6" w:rsidP="002A3CB6">
      <w:pPr>
        <w:pStyle w:val="libNormal"/>
        <w:rPr>
          <w:rtl/>
        </w:rPr>
      </w:pPr>
      <w:r w:rsidRPr="002A3CB6">
        <w:rPr>
          <w:rFonts w:hint="cs"/>
          <w:rtl/>
          <w:lang w:bidi="fa-IR"/>
        </w:rPr>
        <w:lastRenderedPageBreak/>
        <w:t>51. خطط المقريزى 2: 252.</w:t>
      </w:r>
    </w:p>
    <w:p w:rsidR="002A3CB6" w:rsidRPr="00E960EB" w:rsidRDefault="002A3CB6" w:rsidP="002A3CB6">
      <w:pPr>
        <w:pStyle w:val="libNormal"/>
        <w:rPr>
          <w:rtl/>
        </w:rPr>
      </w:pPr>
      <w:r w:rsidRPr="002A3CB6">
        <w:rPr>
          <w:rFonts w:hint="cs"/>
          <w:rtl/>
          <w:lang w:bidi="fa-IR"/>
        </w:rPr>
        <w:t>52. القاموس المحيط 1: 82.</w:t>
      </w:r>
    </w:p>
    <w:p w:rsidR="002A3CB6" w:rsidRPr="00E960EB" w:rsidRDefault="002A3CB6" w:rsidP="002A3CB6">
      <w:pPr>
        <w:pStyle w:val="libNormal"/>
        <w:rPr>
          <w:rtl/>
        </w:rPr>
      </w:pPr>
      <w:r w:rsidRPr="002A3CB6">
        <w:rPr>
          <w:rFonts w:hint="cs"/>
          <w:rtl/>
          <w:lang w:bidi="fa-IR"/>
        </w:rPr>
        <w:t>53. تاج العروس 2: 218.</w:t>
      </w:r>
    </w:p>
    <w:p w:rsidR="002A3CB6" w:rsidRPr="00E960EB" w:rsidRDefault="002A3CB6" w:rsidP="002A3CB6">
      <w:pPr>
        <w:pStyle w:val="libNormal"/>
        <w:rPr>
          <w:rtl/>
        </w:rPr>
      </w:pPr>
      <w:r w:rsidRPr="002A3CB6">
        <w:rPr>
          <w:rFonts w:hint="cs"/>
          <w:rtl/>
          <w:lang w:bidi="fa-IR"/>
        </w:rPr>
        <w:t>54. تاريخ الاسلام 6: 67.</w:t>
      </w:r>
    </w:p>
    <w:p w:rsidR="002A3CB6" w:rsidRPr="00E960EB" w:rsidRDefault="002A3CB6" w:rsidP="002A3CB6">
      <w:pPr>
        <w:pStyle w:val="libNormal"/>
        <w:rPr>
          <w:rtl/>
        </w:rPr>
      </w:pPr>
      <w:r w:rsidRPr="002A3CB6">
        <w:rPr>
          <w:rFonts w:hint="cs"/>
          <w:rtl/>
          <w:lang w:bidi="fa-IR"/>
        </w:rPr>
        <w:t>55. الكنى و الأسماء 1: 137.</w:t>
      </w:r>
    </w:p>
    <w:p w:rsidR="002A3CB6" w:rsidRPr="00E960EB" w:rsidRDefault="002A3CB6" w:rsidP="002A3CB6">
      <w:pPr>
        <w:pStyle w:val="libNormal"/>
        <w:rPr>
          <w:rtl/>
        </w:rPr>
      </w:pPr>
      <w:r w:rsidRPr="002A3CB6">
        <w:rPr>
          <w:rFonts w:hint="cs"/>
          <w:rtl/>
          <w:lang w:bidi="fa-IR"/>
        </w:rPr>
        <w:t>56. الثقات لابن حبان 1: 244.</w:t>
      </w:r>
    </w:p>
    <w:p w:rsidR="002A3CB6" w:rsidRPr="00E960EB" w:rsidRDefault="002A3CB6" w:rsidP="002A3CB6">
      <w:pPr>
        <w:pStyle w:val="libNormal"/>
        <w:rPr>
          <w:rtl/>
        </w:rPr>
      </w:pPr>
      <w:r w:rsidRPr="002A3CB6">
        <w:rPr>
          <w:rFonts w:hint="cs"/>
          <w:rtl/>
          <w:lang w:bidi="fa-IR"/>
        </w:rPr>
        <w:t>57. الضعفاء و المتروكين لابن الجوزى 1: 301.</w:t>
      </w:r>
    </w:p>
    <w:p w:rsidR="002A3CB6" w:rsidRPr="00E960EB" w:rsidRDefault="002A3CB6" w:rsidP="002A3CB6">
      <w:pPr>
        <w:pStyle w:val="libNormal"/>
        <w:rPr>
          <w:rtl/>
        </w:rPr>
      </w:pPr>
      <w:r w:rsidRPr="002A3CB6">
        <w:rPr>
          <w:rFonts w:hint="cs"/>
          <w:rtl/>
          <w:lang w:bidi="fa-IR"/>
        </w:rPr>
        <w:t>58. المغنى فى الضعفاء الرجال 1: 244.</w:t>
      </w:r>
    </w:p>
    <w:p w:rsidR="002A3CB6" w:rsidRPr="00E960EB" w:rsidRDefault="002A3CB6" w:rsidP="002A3CB6">
      <w:pPr>
        <w:pStyle w:val="libNormal"/>
        <w:rPr>
          <w:rtl/>
        </w:rPr>
      </w:pPr>
      <w:r w:rsidRPr="002A3CB6">
        <w:rPr>
          <w:rFonts w:hint="cs"/>
          <w:rtl/>
          <w:lang w:bidi="fa-IR"/>
        </w:rPr>
        <w:t>59. الضعفاء 83.</w:t>
      </w:r>
    </w:p>
    <w:p w:rsidR="002A3CB6" w:rsidRPr="00E960EB" w:rsidRDefault="002A3CB6" w:rsidP="002A3CB6">
      <w:pPr>
        <w:pStyle w:val="libNormal"/>
        <w:rPr>
          <w:rtl/>
        </w:rPr>
      </w:pPr>
      <w:r w:rsidRPr="002A3CB6">
        <w:rPr>
          <w:rFonts w:hint="cs"/>
          <w:rtl/>
          <w:lang w:bidi="fa-IR"/>
        </w:rPr>
        <w:t>60. تهذيب الكمال 9: 517.</w:t>
      </w:r>
    </w:p>
    <w:p w:rsidR="002A3CB6" w:rsidRPr="00E960EB" w:rsidRDefault="002A3CB6" w:rsidP="002A3CB6">
      <w:pPr>
        <w:pStyle w:val="libNormal"/>
        <w:rPr>
          <w:rtl/>
        </w:rPr>
      </w:pPr>
      <w:r w:rsidRPr="002A3CB6">
        <w:rPr>
          <w:rFonts w:hint="cs"/>
          <w:rtl/>
          <w:lang w:bidi="fa-IR"/>
        </w:rPr>
        <w:t>61. المجموع في الضعفاء و المتروكين 314.</w:t>
      </w:r>
    </w:p>
    <w:p w:rsidR="002A3CB6" w:rsidRPr="00E960EB" w:rsidRDefault="002A3CB6" w:rsidP="002A3CB6">
      <w:pPr>
        <w:pStyle w:val="libNormal"/>
        <w:rPr>
          <w:rtl/>
        </w:rPr>
      </w:pPr>
      <w:r w:rsidRPr="002A3CB6">
        <w:rPr>
          <w:rFonts w:hint="cs"/>
          <w:rtl/>
          <w:lang w:bidi="fa-IR"/>
        </w:rPr>
        <w:t>62. الضعفاء و المتروكين للدار قطني 93.</w:t>
      </w:r>
    </w:p>
    <w:p w:rsidR="002A3CB6" w:rsidRPr="00E960EB" w:rsidRDefault="002A3CB6" w:rsidP="002A3CB6">
      <w:pPr>
        <w:pStyle w:val="libNormal"/>
        <w:rPr>
          <w:rtl/>
        </w:rPr>
      </w:pPr>
      <w:r w:rsidRPr="002A3CB6">
        <w:rPr>
          <w:rFonts w:hint="cs"/>
          <w:rtl/>
          <w:lang w:bidi="fa-IR"/>
        </w:rPr>
        <w:t>63. الذريعة 2: 150.</w:t>
      </w:r>
    </w:p>
    <w:p w:rsidR="002A3CB6" w:rsidRDefault="002A3CB6" w:rsidP="002A3CB6">
      <w:pPr>
        <w:pStyle w:val="libNormal"/>
        <w:rPr>
          <w:rtl/>
        </w:rPr>
      </w:pPr>
      <w:r w:rsidRPr="002A3CB6">
        <w:rPr>
          <w:rFonts w:hint="cs"/>
          <w:rtl/>
          <w:lang w:bidi="fa-IR"/>
        </w:rPr>
        <w:t>64. المعجم المفهرس لالفاظ احاديث البحار 1: 51.</w:t>
      </w:r>
    </w:p>
    <w:p w:rsidR="002A3CB6" w:rsidRPr="00434A49" w:rsidRDefault="002A3CB6" w:rsidP="00434A49">
      <w:pPr>
        <w:pStyle w:val="libCenterBold1"/>
        <w:rPr>
          <w:rtl/>
        </w:rPr>
      </w:pPr>
      <w:r w:rsidRPr="00E960EB">
        <w:rPr>
          <w:rFonts w:hint="cs"/>
          <w:rtl/>
          <w:lang w:bidi="fa-IR"/>
        </w:rPr>
        <w:t>( 74 )</w:t>
      </w:r>
    </w:p>
    <w:p w:rsidR="002A3CB6" w:rsidRPr="00A53871" w:rsidRDefault="002A3CB6" w:rsidP="00A53871">
      <w:pPr>
        <w:pStyle w:val="libCenterBold1"/>
        <w:rPr>
          <w:rtl/>
        </w:rPr>
      </w:pPr>
      <w:bookmarkStart w:id="120" w:name="101"/>
      <w:r w:rsidRPr="00E960EB">
        <w:rPr>
          <w:rFonts w:hint="cs"/>
          <w:rtl/>
          <w:lang w:bidi="fa-IR"/>
        </w:rPr>
        <w:t xml:space="preserve">زياد بن مروان </w:t>
      </w:r>
      <w:bookmarkEnd w:id="120"/>
    </w:p>
    <w:p w:rsidR="002A3CB6" w:rsidRPr="00E960EB" w:rsidRDefault="002A3CB6" w:rsidP="002A3CB6">
      <w:pPr>
        <w:pStyle w:val="libNormal"/>
        <w:rPr>
          <w:rtl/>
        </w:rPr>
      </w:pPr>
      <w:r w:rsidRPr="002A3CB6">
        <w:rPr>
          <w:rFonts w:hint="cs"/>
          <w:rtl/>
          <w:lang w:bidi="fa-IR"/>
        </w:rPr>
        <w:t>الضّب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زياد بن مروان أبوالفضل و قيل: أبوعبداللّه‏ الانباري</w:t>
      </w:r>
      <w:r w:rsidRPr="00713E11">
        <w:rPr>
          <w:rStyle w:val="libFootnotenumChar"/>
          <w:rFonts w:hint="cs"/>
          <w:rtl/>
        </w:rPr>
        <w:t>(1)</w:t>
      </w:r>
      <w:r w:rsidRPr="002A3CB6">
        <w:rPr>
          <w:rFonts w:hint="cs"/>
          <w:rtl/>
          <w:lang w:bidi="fa-IR"/>
        </w:rPr>
        <w:t xml:space="preserve"> القندي</w:t>
      </w:r>
      <w:r w:rsidRPr="00713E11">
        <w:rPr>
          <w:rStyle w:val="libFootnotenumChar"/>
          <w:rFonts w:hint="cs"/>
          <w:rtl/>
        </w:rPr>
        <w:t>(2)</w:t>
      </w:r>
      <w:r w:rsidRPr="002A3CB6">
        <w:rPr>
          <w:rFonts w:hint="cs"/>
          <w:rtl/>
          <w:lang w:bidi="fa-IR"/>
        </w:rPr>
        <w:t xml:space="preserve"> ـ بالقاف والنون.</w:t>
      </w:r>
    </w:p>
    <w:p w:rsidR="00713E11" w:rsidRDefault="002A3CB6" w:rsidP="002A3CB6">
      <w:pPr>
        <w:pStyle w:val="libNormal"/>
        <w:rPr>
          <w:rFonts w:hint="cs"/>
          <w:rtl/>
          <w:lang w:bidi="fa-IR"/>
        </w:rPr>
      </w:pPr>
      <w:r w:rsidRPr="00E960EB">
        <w:rPr>
          <w:rFonts w:hint="cs"/>
          <w:rtl/>
          <w:lang w:bidi="fa-IR"/>
        </w:rPr>
        <w:t>التّرجم</w:t>
      </w:r>
      <w:r w:rsidR="00A53871" w:rsidRPr="00E960EB">
        <w:rPr>
          <w:rFonts w:hint="cs"/>
          <w:rtl/>
          <w:lang w:bidi="fa-IR"/>
        </w:rPr>
        <w:t>ة</w:t>
      </w:r>
      <w:r w:rsidR="00A53871">
        <w:rPr>
          <w:rtl/>
        </w:rPr>
        <w:t xml:space="preserve"> </w:t>
      </w:r>
      <w:r w:rsidR="00A53871" w:rsidRPr="002A3CB6">
        <w:rPr>
          <w:rFonts w:hint="cs"/>
          <w:rtl/>
          <w:lang w:bidi="fa-IR"/>
        </w:rPr>
        <w:t>ز</w:t>
      </w:r>
      <w:r w:rsidRPr="002A3CB6">
        <w:rPr>
          <w:rFonts w:hint="cs"/>
          <w:rtl/>
          <w:lang w:bidi="fa-IR"/>
        </w:rPr>
        <w:t>ياد بن مروان القندي أبي الفضل الواقفي من ثقات محدّثي و فقهاء الواقفة، و قيل م</w:t>
      </w:r>
      <w:r w:rsidR="00A53871" w:rsidRPr="002A3CB6">
        <w:rPr>
          <w:rFonts w:hint="cs"/>
          <w:rtl/>
          <w:lang w:bidi="fa-IR"/>
        </w:rPr>
        <w:t>ن</w:t>
      </w:r>
      <w:r w:rsidR="00A53871">
        <w:rPr>
          <w:rtl/>
        </w:rPr>
        <w:t xml:space="preserve"> </w:t>
      </w:r>
    </w:p>
    <w:p w:rsidR="002A3CB6" w:rsidRPr="00E960EB" w:rsidRDefault="00713E11" w:rsidP="00713E11">
      <w:pPr>
        <w:pStyle w:val="libLine"/>
        <w:rPr>
          <w:rtl/>
        </w:rPr>
      </w:pPr>
      <w:r>
        <w:rPr>
          <w:rFonts w:hint="cs"/>
          <w:rtl/>
          <w:lang w:bidi="fa-IR"/>
        </w:rPr>
        <w:t>____________________</w:t>
      </w:r>
    </w:p>
    <w:p w:rsidR="002A3CB6" w:rsidRPr="00E960EB" w:rsidRDefault="002A3CB6" w:rsidP="00713E11">
      <w:pPr>
        <w:pStyle w:val="libFootnote0"/>
        <w:rPr>
          <w:rtl/>
        </w:rPr>
      </w:pPr>
      <w:r w:rsidRPr="002A3CB6">
        <w:rPr>
          <w:rFonts w:hint="cs"/>
          <w:rtl/>
          <w:lang w:bidi="fa-IR"/>
        </w:rPr>
        <w:t>(1) هذه النسبة الى بيع الخلق من الثياب الانساب للسمعاني 5: 179.</w:t>
      </w:r>
    </w:p>
    <w:p w:rsidR="002A3CB6" w:rsidRDefault="002A3CB6" w:rsidP="00713E11">
      <w:pPr>
        <w:pStyle w:val="libFootnote0"/>
        <w:rPr>
          <w:rtl/>
        </w:rPr>
      </w:pPr>
      <w:r w:rsidRPr="002A3CB6">
        <w:rPr>
          <w:rFonts w:hint="cs"/>
          <w:rtl/>
          <w:lang w:bidi="fa-IR"/>
        </w:rPr>
        <w:t>(2) نسبة الى القند وهو عصل قصب السكر، لسان العرب 3: 169.</w:t>
      </w:r>
    </w:p>
    <w:p w:rsidR="002A3CB6" w:rsidRDefault="002A3CB6" w:rsidP="00713E11">
      <w:pPr>
        <w:pStyle w:val="libNormal"/>
        <w:rPr>
          <w:rtl/>
        </w:rPr>
      </w:pPr>
      <w:r>
        <w:rPr>
          <w:rFonts w:hint="cs"/>
          <w:rtl/>
        </w:rPr>
        <w:br w:type="page"/>
      </w:r>
    </w:p>
    <w:p w:rsidR="002A3CB6" w:rsidRPr="00A40E6A" w:rsidRDefault="002A3CB6" w:rsidP="002A3CB6">
      <w:pPr>
        <w:pStyle w:val="libNormal"/>
        <w:rPr>
          <w:rtl/>
        </w:rPr>
      </w:pPr>
      <w:r w:rsidRPr="002A3CB6">
        <w:rPr>
          <w:rFonts w:hint="cs"/>
          <w:rtl/>
          <w:lang w:bidi="fa-IR"/>
        </w:rPr>
        <w:lastRenderedPageBreak/>
        <w:t>الضعفاء، و له كتاب.</w:t>
      </w:r>
    </w:p>
    <w:p w:rsidR="002A3CB6" w:rsidRPr="00A40E6A" w:rsidRDefault="002A3CB6" w:rsidP="002A3CB6">
      <w:pPr>
        <w:pStyle w:val="libNormal"/>
        <w:rPr>
          <w:rtl/>
        </w:rPr>
      </w:pPr>
      <w:r w:rsidRPr="002A3CB6">
        <w:rPr>
          <w:rFonts w:hint="cs"/>
          <w:rtl/>
          <w:lang w:bidi="fa-IR"/>
        </w:rPr>
        <w:t>كان من أحد أركان الواقفة الذين وقفوا في</w:t>
      </w:r>
      <w:r w:rsidR="005E3E81">
        <w:rPr>
          <w:rFonts w:hint="cs"/>
          <w:rtl/>
          <w:lang w:bidi="fa-IR"/>
        </w:rPr>
        <w:t xml:space="preserve"> </w:t>
      </w:r>
      <w:r w:rsidRPr="002A3CB6">
        <w:rPr>
          <w:rFonts w:hint="cs"/>
          <w:rtl/>
          <w:lang w:bidi="fa-IR"/>
        </w:rPr>
        <w:t>الرضا، الإمام الرضا عليه‏السلام.</w:t>
      </w:r>
    </w:p>
    <w:p w:rsidR="002A3CB6" w:rsidRPr="00A40E6A" w:rsidRDefault="002A3CB6" w:rsidP="002A3CB6">
      <w:pPr>
        <w:pStyle w:val="libNormal"/>
        <w:rPr>
          <w:rtl/>
        </w:rPr>
      </w:pPr>
      <w:r w:rsidRPr="002A3CB6">
        <w:rPr>
          <w:rFonts w:hint="cs"/>
          <w:rtl/>
          <w:lang w:bidi="fa-IR"/>
        </w:rPr>
        <w:t>روى عن الإمام الكاظم عليه‏السلام أيضاً. و كان على قيد الحياة قبل سنة 203.</w:t>
      </w:r>
    </w:p>
    <w:p w:rsidR="002A3CB6" w:rsidRPr="00A40E6A" w:rsidRDefault="002A3CB6" w:rsidP="002A3CB6">
      <w:pPr>
        <w:pStyle w:val="libNormal"/>
        <w:rPr>
          <w:rtl/>
        </w:rPr>
      </w:pPr>
      <w:r w:rsidRPr="002A3CB6">
        <w:rPr>
          <w:rFonts w:hint="cs"/>
          <w:rtl/>
          <w:lang w:bidi="fa-IR"/>
        </w:rPr>
        <w:t>روى عنه محمد بن اسماعيل الزعفراني، و يعقوب بن يزيد، و محمد بن أبي عمير و غيرهم.</w:t>
      </w:r>
    </w:p>
    <w:p w:rsidR="002A3CB6" w:rsidRDefault="002A3CB6" w:rsidP="002A3CB6">
      <w:pPr>
        <w:pStyle w:val="libNormal"/>
        <w:rPr>
          <w:rtl/>
        </w:rPr>
      </w:pPr>
      <w:r w:rsidRPr="002A3CB6">
        <w:rPr>
          <w:rFonts w:hint="cs"/>
          <w:rtl/>
          <w:lang w:bidi="fa-IR"/>
        </w:rPr>
        <w:t>قال صاحب الوسائل، نقلاً عن الشيخ: ان كتاب زيادة بن مروان من جملة الاصول الخاتمة.</w:t>
      </w:r>
    </w:p>
    <w:p w:rsidR="002A3CB6" w:rsidRPr="00434A49" w:rsidRDefault="002A3CB6" w:rsidP="00713E11">
      <w:pPr>
        <w:pStyle w:val="libBold2"/>
        <w:rPr>
          <w:rtl/>
        </w:rPr>
      </w:pPr>
      <w:r w:rsidRPr="00A40E6A">
        <w:rPr>
          <w:rFonts w:hint="cs"/>
          <w:rtl/>
          <w:lang w:bidi="fa-IR"/>
        </w:rPr>
        <w:t>مصادر الترجمة:</w:t>
      </w:r>
    </w:p>
    <w:p w:rsidR="002A3CB6" w:rsidRPr="00A40E6A" w:rsidRDefault="002A3CB6" w:rsidP="002A3CB6">
      <w:pPr>
        <w:pStyle w:val="libNormal"/>
        <w:rPr>
          <w:rtl/>
        </w:rPr>
      </w:pPr>
      <w:r w:rsidRPr="002A3CB6">
        <w:rPr>
          <w:rFonts w:hint="cs"/>
          <w:rtl/>
          <w:lang w:bidi="fa-IR"/>
        </w:rPr>
        <w:t>1. رجال الطوسي 198 و 202 و 350.</w:t>
      </w:r>
    </w:p>
    <w:p w:rsidR="002A3CB6" w:rsidRPr="00A40E6A" w:rsidRDefault="002A3CB6" w:rsidP="002A3CB6">
      <w:pPr>
        <w:pStyle w:val="libNormal"/>
        <w:rPr>
          <w:rtl/>
        </w:rPr>
      </w:pPr>
      <w:r w:rsidRPr="002A3CB6">
        <w:rPr>
          <w:rFonts w:hint="cs"/>
          <w:rtl/>
          <w:lang w:bidi="fa-IR"/>
        </w:rPr>
        <w:t>2. فهرست الطوسي 72.</w:t>
      </w:r>
    </w:p>
    <w:p w:rsidR="002A3CB6" w:rsidRPr="00A40E6A" w:rsidRDefault="002A3CB6" w:rsidP="002A3CB6">
      <w:pPr>
        <w:pStyle w:val="libNormal"/>
        <w:rPr>
          <w:rtl/>
        </w:rPr>
      </w:pPr>
      <w:r w:rsidRPr="002A3CB6">
        <w:rPr>
          <w:rFonts w:hint="cs"/>
          <w:rtl/>
          <w:lang w:bidi="fa-IR"/>
        </w:rPr>
        <w:t>3. تنقيح المقال 1: 457.</w:t>
      </w:r>
    </w:p>
    <w:p w:rsidR="002A3CB6" w:rsidRPr="00A40E6A" w:rsidRDefault="002A3CB6" w:rsidP="002A3CB6">
      <w:pPr>
        <w:pStyle w:val="libNormal"/>
        <w:rPr>
          <w:rtl/>
        </w:rPr>
      </w:pPr>
      <w:r w:rsidRPr="002A3CB6">
        <w:rPr>
          <w:rFonts w:hint="cs"/>
          <w:rtl/>
          <w:lang w:bidi="fa-IR"/>
        </w:rPr>
        <w:t>4. خاتمة المستدرك 804.</w:t>
      </w:r>
    </w:p>
    <w:p w:rsidR="002A3CB6" w:rsidRPr="00A40E6A" w:rsidRDefault="002A3CB6" w:rsidP="002A3CB6">
      <w:pPr>
        <w:pStyle w:val="libNormal"/>
        <w:rPr>
          <w:rtl/>
        </w:rPr>
      </w:pPr>
      <w:r w:rsidRPr="002A3CB6">
        <w:rPr>
          <w:rFonts w:hint="cs"/>
          <w:rtl/>
          <w:lang w:bidi="fa-IR"/>
        </w:rPr>
        <w:t>5. رجال النجاشي 122.</w:t>
      </w:r>
    </w:p>
    <w:p w:rsidR="002A3CB6" w:rsidRPr="00A40E6A" w:rsidRDefault="002A3CB6" w:rsidP="002A3CB6">
      <w:pPr>
        <w:pStyle w:val="libNormal"/>
        <w:rPr>
          <w:rtl/>
        </w:rPr>
      </w:pPr>
      <w:r w:rsidRPr="002A3CB6">
        <w:rPr>
          <w:rFonts w:hint="cs"/>
          <w:rtl/>
          <w:lang w:bidi="fa-IR"/>
        </w:rPr>
        <w:t>6. معالم العلماء 52.</w:t>
      </w:r>
    </w:p>
    <w:p w:rsidR="002A3CB6" w:rsidRPr="00A40E6A" w:rsidRDefault="002A3CB6" w:rsidP="002A3CB6">
      <w:pPr>
        <w:pStyle w:val="libNormal"/>
        <w:rPr>
          <w:rtl/>
        </w:rPr>
      </w:pPr>
      <w:r w:rsidRPr="002A3CB6">
        <w:rPr>
          <w:rFonts w:hint="cs"/>
          <w:rtl/>
          <w:lang w:bidi="fa-IR"/>
        </w:rPr>
        <w:t>7. رجال ابن داود 246.</w:t>
      </w:r>
    </w:p>
    <w:p w:rsidR="002A3CB6" w:rsidRPr="00A40E6A" w:rsidRDefault="002A3CB6" w:rsidP="002A3CB6">
      <w:pPr>
        <w:pStyle w:val="libNormal"/>
        <w:rPr>
          <w:rtl/>
        </w:rPr>
      </w:pPr>
      <w:r w:rsidRPr="002A3CB6">
        <w:rPr>
          <w:rFonts w:hint="cs"/>
          <w:rtl/>
          <w:lang w:bidi="fa-IR"/>
        </w:rPr>
        <w:t>8. معجم الثقات 56.</w:t>
      </w:r>
    </w:p>
    <w:p w:rsidR="002A3CB6" w:rsidRPr="00A40E6A" w:rsidRDefault="002A3CB6" w:rsidP="002A3CB6">
      <w:pPr>
        <w:pStyle w:val="libNormal"/>
        <w:rPr>
          <w:rtl/>
        </w:rPr>
      </w:pPr>
      <w:r w:rsidRPr="002A3CB6">
        <w:rPr>
          <w:rFonts w:hint="cs"/>
          <w:rtl/>
          <w:lang w:bidi="fa-IR"/>
        </w:rPr>
        <w:t>9. الارشاد 304.</w:t>
      </w:r>
    </w:p>
    <w:p w:rsidR="002A3CB6" w:rsidRPr="00A40E6A" w:rsidRDefault="002A3CB6" w:rsidP="002A3CB6">
      <w:pPr>
        <w:pStyle w:val="libNormal"/>
        <w:rPr>
          <w:rtl/>
        </w:rPr>
      </w:pPr>
      <w:r w:rsidRPr="002A3CB6">
        <w:rPr>
          <w:rFonts w:hint="cs"/>
          <w:rtl/>
          <w:lang w:bidi="fa-IR"/>
        </w:rPr>
        <w:t>10. رجال الكشي 466.</w:t>
      </w:r>
    </w:p>
    <w:p w:rsidR="002A3CB6" w:rsidRPr="00A40E6A" w:rsidRDefault="002A3CB6" w:rsidP="002A3CB6">
      <w:pPr>
        <w:pStyle w:val="libNormal"/>
        <w:rPr>
          <w:rtl/>
        </w:rPr>
      </w:pPr>
      <w:r w:rsidRPr="002A3CB6">
        <w:rPr>
          <w:rFonts w:hint="cs"/>
          <w:rtl/>
          <w:lang w:bidi="fa-IR"/>
        </w:rPr>
        <w:t>11. رجال البرقي 49.</w:t>
      </w:r>
    </w:p>
    <w:p w:rsidR="002A3CB6" w:rsidRPr="00A40E6A" w:rsidRDefault="002A3CB6" w:rsidP="002A3CB6">
      <w:pPr>
        <w:pStyle w:val="libNormal"/>
        <w:rPr>
          <w:rtl/>
        </w:rPr>
      </w:pPr>
      <w:r w:rsidRPr="002A3CB6">
        <w:rPr>
          <w:rFonts w:hint="cs"/>
          <w:rtl/>
          <w:lang w:bidi="fa-IR"/>
        </w:rPr>
        <w:t>12. معجم رجال الحديث 7: 315ـ320 و 328.</w:t>
      </w:r>
    </w:p>
    <w:p w:rsidR="002A3CB6" w:rsidRPr="00A40E6A" w:rsidRDefault="002A3CB6" w:rsidP="002A3CB6">
      <w:pPr>
        <w:pStyle w:val="libNormal"/>
        <w:rPr>
          <w:rtl/>
        </w:rPr>
      </w:pPr>
      <w:r w:rsidRPr="002A3CB6">
        <w:rPr>
          <w:rFonts w:hint="cs"/>
          <w:rtl/>
          <w:lang w:bidi="fa-IR"/>
        </w:rPr>
        <w:t>13. جامع الرواة 1: 238.</w:t>
      </w:r>
    </w:p>
    <w:p w:rsidR="002A3CB6" w:rsidRPr="00A40E6A" w:rsidRDefault="002A3CB6" w:rsidP="002A3CB6">
      <w:pPr>
        <w:pStyle w:val="libNormal"/>
        <w:rPr>
          <w:rtl/>
        </w:rPr>
      </w:pPr>
      <w:r w:rsidRPr="002A3CB6">
        <w:rPr>
          <w:rFonts w:hint="cs"/>
          <w:rtl/>
          <w:lang w:bidi="fa-IR"/>
        </w:rPr>
        <w:t>14. رجال الحلي 223.</w:t>
      </w:r>
    </w:p>
    <w:p w:rsidR="002A3CB6" w:rsidRPr="00A40E6A" w:rsidRDefault="002A3CB6" w:rsidP="002A3CB6">
      <w:pPr>
        <w:pStyle w:val="libNormal"/>
        <w:rPr>
          <w:rtl/>
        </w:rPr>
      </w:pPr>
      <w:r w:rsidRPr="002A3CB6">
        <w:rPr>
          <w:rFonts w:hint="cs"/>
          <w:rtl/>
          <w:lang w:bidi="fa-IR"/>
        </w:rPr>
        <w:t>15. توضيح الاشتباه 164.</w:t>
      </w:r>
    </w:p>
    <w:p w:rsidR="002A3CB6" w:rsidRPr="00A40E6A" w:rsidRDefault="002A3CB6" w:rsidP="002A3CB6">
      <w:pPr>
        <w:pStyle w:val="libNormal"/>
        <w:rPr>
          <w:rtl/>
        </w:rPr>
      </w:pPr>
      <w:r w:rsidRPr="002A3CB6">
        <w:rPr>
          <w:rFonts w:hint="cs"/>
          <w:rtl/>
          <w:lang w:bidi="fa-IR"/>
        </w:rPr>
        <w:t>16. نقد الرجال 141.</w:t>
      </w:r>
    </w:p>
    <w:p w:rsidR="002A3CB6" w:rsidRDefault="002A3CB6" w:rsidP="00713E11">
      <w:pPr>
        <w:pStyle w:val="libNormal"/>
      </w:pPr>
      <w:r>
        <w:rPr>
          <w:rtl/>
        </w:rPr>
        <w:br w:type="page"/>
      </w:r>
    </w:p>
    <w:p w:rsidR="002A3CB6" w:rsidRPr="00A40E6A" w:rsidRDefault="002A3CB6" w:rsidP="002A3CB6">
      <w:pPr>
        <w:pStyle w:val="libNormal"/>
        <w:rPr>
          <w:rtl/>
        </w:rPr>
      </w:pPr>
      <w:r w:rsidRPr="002A3CB6">
        <w:rPr>
          <w:rFonts w:hint="cs"/>
          <w:rtl/>
          <w:lang w:bidi="fa-IR"/>
        </w:rPr>
        <w:lastRenderedPageBreak/>
        <w:t>17. مجمع الرجال 3: 71ـ73.</w:t>
      </w:r>
    </w:p>
    <w:p w:rsidR="002A3CB6" w:rsidRPr="00A40E6A" w:rsidRDefault="002A3CB6" w:rsidP="002A3CB6">
      <w:pPr>
        <w:pStyle w:val="libNormal"/>
        <w:rPr>
          <w:rtl/>
        </w:rPr>
      </w:pPr>
      <w:r w:rsidRPr="002A3CB6">
        <w:rPr>
          <w:rFonts w:hint="cs"/>
          <w:rtl/>
          <w:lang w:bidi="fa-IR"/>
        </w:rPr>
        <w:t>18. هداية المحدّثين 67.</w:t>
      </w:r>
    </w:p>
    <w:p w:rsidR="002A3CB6" w:rsidRPr="00A40E6A" w:rsidRDefault="002A3CB6" w:rsidP="002A3CB6">
      <w:pPr>
        <w:pStyle w:val="libNormal"/>
        <w:rPr>
          <w:rtl/>
        </w:rPr>
      </w:pPr>
      <w:r w:rsidRPr="002A3CB6">
        <w:rPr>
          <w:rFonts w:hint="cs"/>
          <w:rtl/>
          <w:lang w:bidi="fa-IR"/>
        </w:rPr>
        <w:t>19. أعيان الشيعة 7: 81ـ82.</w:t>
      </w:r>
    </w:p>
    <w:p w:rsidR="002A3CB6" w:rsidRPr="00A40E6A" w:rsidRDefault="002A3CB6" w:rsidP="002A3CB6">
      <w:pPr>
        <w:pStyle w:val="libNormal"/>
        <w:rPr>
          <w:rtl/>
        </w:rPr>
      </w:pPr>
      <w:r w:rsidRPr="002A3CB6">
        <w:rPr>
          <w:rFonts w:hint="cs"/>
          <w:rtl/>
          <w:lang w:bidi="fa-IR"/>
        </w:rPr>
        <w:t>20. سفينة البحار 1: 581.</w:t>
      </w:r>
    </w:p>
    <w:p w:rsidR="002A3CB6" w:rsidRPr="00A40E6A" w:rsidRDefault="002A3CB6" w:rsidP="002A3CB6">
      <w:pPr>
        <w:pStyle w:val="libNormal"/>
        <w:rPr>
          <w:rtl/>
        </w:rPr>
      </w:pPr>
      <w:r w:rsidRPr="002A3CB6">
        <w:rPr>
          <w:rFonts w:hint="cs"/>
          <w:rtl/>
          <w:lang w:bidi="fa-IR"/>
        </w:rPr>
        <w:t>21. منتهى المقال 139.</w:t>
      </w:r>
    </w:p>
    <w:p w:rsidR="002A3CB6" w:rsidRPr="00A40E6A" w:rsidRDefault="002A3CB6" w:rsidP="002A3CB6">
      <w:pPr>
        <w:pStyle w:val="libNormal"/>
        <w:rPr>
          <w:rtl/>
        </w:rPr>
      </w:pPr>
      <w:r w:rsidRPr="002A3CB6">
        <w:rPr>
          <w:rFonts w:hint="cs"/>
          <w:rtl/>
          <w:lang w:bidi="fa-IR"/>
        </w:rPr>
        <w:t>22. العندبيل 1: 300.</w:t>
      </w:r>
    </w:p>
    <w:p w:rsidR="002A3CB6" w:rsidRPr="00A40E6A" w:rsidRDefault="002A3CB6" w:rsidP="002A3CB6">
      <w:pPr>
        <w:pStyle w:val="libNormal"/>
        <w:rPr>
          <w:rtl/>
        </w:rPr>
      </w:pPr>
      <w:r w:rsidRPr="002A3CB6">
        <w:rPr>
          <w:rFonts w:hint="cs"/>
          <w:rtl/>
          <w:lang w:bidi="fa-IR"/>
        </w:rPr>
        <w:t>23. منهج المقال 151.</w:t>
      </w:r>
    </w:p>
    <w:p w:rsidR="002A3CB6" w:rsidRPr="00A40E6A" w:rsidRDefault="002A3CB6" w:rsidP="002A3CB6">
      <w:pPr>
        <w:pStyle w:val="libNormal"/>
        <w:rPr>
          <w:rtl/>
        </w:rPr>
      </w:pPr>
      <w:r w:rsidRPr="002A3CB6">
        <w:rPr>
          <w:rFonts w:hint="cs"/>
          <w:rtl/>
          <w:lang w:bidi="fa-IR"/>
        </w:rPr>
        <w:t>24. ايضاح الاشتباه 40.</w:t>
      </w:r>
    </w:p>
    <w:p w:rsidR="002A3CB6" w:rsidRPr="00A40E6A" w:rsidRDefault="002A3CB6" w:rsidP="002A3CB6">
      <w:pPr>
        <w:pStyle w:val="libNormal"/>
        <w:rPr>
          <w:rtl/>
        </w:rPr>
      </w:pPr>
      <w:r w:rsidRPr="002A3CB6">
        <w:rPr>
          <w:rFonts w:hint="cs"/>
          <w:rtl/>
          <w:lang w:bidi="fa-IR"/>
        </w:rPr>
        <w:t>25. جامع المقال 69.</w:t>
      </w:r>
    </w:p>
    <w:p w:rsidR="002A3CB6" w:rsidRPr="00A40E6A" w:rsidRDefault="002A3CB6" w:rsidP="002A3CB6">
      <w:pPr>
        <w:pStyle w:val="libNormal"/>
        <w:rPr>
          <w:rtl/>
        </w:rPr>
      </w:pPr>
      <w:r w:rsidRPr="002A3CB6">
        <w:rPr>
          <w:rFonts w:hint="cs"/>
          <w:rtl/>
          <w:lang w:bidi="fa-IR"/>
        </w:rPr>
        <w:t>26. التحرير الطاووسي 113.</w:t>
      </w:r>
    </w:p>
    <w:p w:rsidR="002A3CB6" w:rsidRPr="00A40E6A" w:rsidRDefault="002A3CB6" w:rsidP="002A3CB6">
      <w:pPr>
        <w:pStyle w:val="libNormal"/>
        <w:rPr>
          <w:rtl/>
        </w:rPr>
      </w:pPr>
      <w:r w:rsidRPr="002A3CB6">
        <w:rPr>
          <w:rFonts w:hint="cs"/>
          <w:rtl/>
          <w:lang w:bidi="fa-IR"/>
        </w:rPr>
        <w:t>27. نضد الايضاح 146.</w:t>
      </w:r>
    </w:p>
    <w:p w:rsidR="002A3CB6" w:rsidRPr="00A40E6A" w:rsidRDefault="002A3CB6" w:rsidP="002A3CB6">
      <w:pPr>
        <w:pStyle w:val="libNormal"/>
        <w:rPr>
          <w:rtl/>
        </w:rPr>
      </w:pPr>
      <w:r w:rsidRPr="002A3CB6">
        <w:rPr>
          <w:rFonts w:hint="cs"/>
          <w:rtl/>
          <w:lang w:bidi="fa-IR"/>
        </w:rPr>
        <w:t>28. وسائل الشيعة 20: 201.</w:t>
      </w:r>
    </w:p>
    <w:p w:rsidR="002A3CB6" w:rsidRPr="00A40E6A" w:rsidRDefault="002A3CB6" w:rsidP="002A3CB6">
      <w:pPr>
        <w:pStyle w:val="libNormal"/>
        <w:rPr>
          <w:rtl/>
        </w:rPr>
      </w:pPr>
      <w:r w:rsidRPr="002A3CB6">
        <w:rPr>
          <w:rFonts w:hint="cs"/>
          <w:rtl/>
          <w:lang w:bidi="fa-IR"/>
        </w:rPr>
        <w:t>29. أضبط المقال 512.</w:t>
      </w:r>
    </w:p>
    <w:p w:rsidR="002A3CB6" w:rsidRPr="00A40E6A" w:rsidRDefault="002A3CB6" w:rsidP="002A3CB6">
      <w:pPr>
        <w:pStyle w:val="libNormal"/>
        <w:rPr>
          <w:rtl/>
        </w:rPr>
      </w:pPr>
      <w:r w:rsidRPr="002A3CB6">
        <w:rPr>
          <w:rFonts w:hint="cs"/>
          <w:rtl/>
          <w:lang w:bidi="fa-IR"/>
        </w:rPr>
        <w:t>30. اتقان المقال 184.</w:t>
      </w:r>
    </w:p>
    <w:p w:rsidR="002A3CB6" w:rsidRPr="00A40E6A" w:rsidRDefault="002A3CB6" w:rsidP="002A3CB6">
      <w:pPr>
        <w:pStyle w:val="libNormal"/>
        <w:rPr>
          <w:rtl/>
        </w:rPr>
      </w:pPr>
      <w:r w:rsidRPr="002A3CB6">
        <w:rPr>
          <w:rFonts w:hint="cs"/>
          <w:rtl/>
          <w:lang w:bidi="fa-IR"/>
        </w:rPr>
        <w:t>31. الوجيزة 35.</w:t>
      </w:r>
    </w:p>
    <w:p w:rsidR="002A3CB6" w:rsidRPr="00A40E6A" w:rsidRDefault="002A3CB6" w:rsidP="002A3CB6">
      <w:pPr>
        <w:pStyle w:val="libNormal"/>
        <w:rPr>
          <w:rtl/>
        </w:rPr>
      </w:pPr>
      <w:r w:rsidRPr="002A3CB6">
        <w:rPr>
          <w:rFonts w:hint="cs"/>
          <w:rtl/>
          <w:lang w:bidi="fa-IR"/>
        </w:rPr>
        <w:t>32. شرح مشيخة الفقيه 64.</w:t>
      </w:r>
    </w:p>
    <w:p w:rsidR="002A3CB6" w:rsidRPr="00A40E6A" w:rsidRDefault="002A3CB6" w:rsidP="002A3CB6">
      <w:pPr>
        <w:pStyle w:val="libNormal"/>
        <w:rPr>
          <w:rtl/>
        </w:rPr>
      </w:pPr>
      <w:r w:rsidRPr="002A3CB6">
        <w:rPr>
          <w:rFonts w:hint="cs"/>
          <w:rtl/>
          <w:lang w:bidi="fa-IR"/>
        </w:rPr>
        <w:t>33. رجال الانصاري 90.</w:t>
      </w:r>
    </w:p>
    <w:p w:rsidR="002A3CB6" w:rsidRPr="00A40E6A" w:rsidRDefault="002A3CB6" w:rsidP="002A3CB6">
      <w:pPr>
        <w:pStyle w:val="libNormal"/>
        <w:rPr>
          <w:rtl/>
        </w:rPr>
      </w:pPr>
      <w:r w:rsidRPr="002A3CB6">
        <w:rPr>
          <w:rFonts w:hint="cs"/>
          <w:rtl/>
          <w:lang w:bidi="fa-IR"/>
        </w:rPr>
        <w:t>34. بهجة الآمال 4: 214.</w:t>
      </w:r>
    </w:p>
    <w:p w:rsidR="002A3CB6" w:rsidRPr="00A40E6A" w:rsidRDefault="002A3CB6" w:rsidP="002A3CB6">
      <w:pPr>
        <w:pStyle w:val="libNormal"/>
        <w:rPr>
          <w:rtl/>
        </w:rPr>
      </w:pPr>
      <w:r w:rsidRPr="002A3CB6">
        <w:rPr>
          <w:rFonts w:hint="cs"/>
          <w:rtl/>
          <w:lang w:bidi="fa-IR"/>
        </w:rPr>
        <w:t>35. ثقات الرواة 1: 343 ـ 346.</w:t>
      </w:r>
    </w:p>
    <w:p w:rsidR="002A3CB6" w:rsidRPr="00A40E6A" w:rsidRDefault="002A3CB6" w:rsidP="002A3CB6">
      <w:pPr>
        <w:pStyle w:val="libNormal"/>
        <w:rPr>
          <w:rtl/>
        </w:rPr>
      </w:pPr>
      <w:r w:rsidRPr="002A3CB6">
        <w:rPr>
          <w:rFonts w:hint="cs"/>
          <w:rtl/>
          <w:lang w:bidi="fa-IR"/>
        </w:rPr>
        <w:t>36. تاريخ بغداد 1: 89.</w:t>
      </w:r>
    </w:p>
    <w:p w:rsidR="002A3CB6" w:rsidRPr="00A40E6A" w:rsidRDefault="002A3CB6" w:rsidP="002A3CB6">
      <w:pPr>
        <w:pStyle w:val="libNormal"/>
        <w:rPr>
          <w:rtl/>
        </w:rPr>
      </w:pPr>
      <w:r w:rsidRPr="002A3CB6">
        <w:rPr>
          <w:rFonts w:hint="cs"/>
          <w:rtl/>
          <w:lang w:bidi="fa-IR"/>
        </w:rPr>
        <w:t>37. المعجم المفهرس لالفاظ احاديث البحار 1: 51.</w:t>
      </w:r>
    </w:p>
    <w:p w:rsidR="002A3CB6" w:rsidRPr="00A40E6A" w:rsidRDefault="002A3CB6" w:rsidP="002A3CB6">
      <w:pPr>
        <w:pStyle w:val="libNormal"/>
        <w:rPr>
          <w:rtl/>
        </w:rPr>
      </w:pPr>
      <w:r w:rsidRPr="002A3CB6">
        <w:rPr>
          <w:rFonts w:hint="cs"/>
          <w:rtl/>
          <w:lang w:bidi="fa-IR"/>
        </w:rPr>
        <w:t>38. الذريعة 2: 150.</w:t>
      </w:r>
    </w:p>
    <w:p w:rsidR="002A3CB6" w:rsidRPr="00A40E6A" w:rsidRDefault="002A3CB6" w:rsidP="002A3CB6">
      <w:pPr>
        <w:pStyle w:val="libNormal"/>
        <w:rPr>
          <w:rtl/>
        </w:rPr>
      </w:pPr>
      <w:r w:rsidRPr="002A3CB6">
        <w:rPr>
          <w:rFonts w:hint="cs"/>
          <w:rtl/>
          <w:lang w:bidi="fa-IR"/>
        </w:rPr>
        <w:t>39. خاتمة الوسائل: 23.</w:t>
      </w:r>
    </w:p>
    <w:p w:rsidR="002A3CB6" w:rsidRDefault="002A3CB6" w:rsidP="00713E11">
      <w:pPr>
        <w:pStyle w:val="libNormal"/>
      </w:pPr>
      <w:r>
        <w:rPr>
          <w:rtl/>
        </w:rPr>
        <w:br w:type="page"/>
      </w:r>
    </w:p>
    <w:p w:rsidR="002A3CB6" w:rsidRPr="00434A49" w:rsidRDefault="002A3CB6" w:rsidP="00434A49">
      <w:pPr>
        <w:pStyle w:val="libCenterBold1"/>
        <w:rPr>
          <w:rtl/>
        </w:rPr>
      </w:pPr>
      <w:r w:rsidRPr="00A40E6A">
        <w:rPr>
          <w:rFonts w:hint="cs"/>
          <w:rtl/>
          <w:lang w:bidi="fa-IR"/>
        </w:rPr>
        <w:lastRenderedPageBreak/>
        <w:t>( 75 )</w:t>
      </w:r>
    </w:p>
    <w:p w:rsidR="002A3CB6" w:rsidRDefault="002A3CB6" w:rsidP="002A3CB6">
      <w:pPr>
        <w:pStyle w:val="libNormal"/>
        <w:rPr>
          <w:rtl/>
        </w:rPr>
      </w:pPr>
      <w:bookmarkStart w:id="121" w:name="102"/>
      <w:r w:rsidRPr="00A53871">
        <w:rPr>
          <w:rStyle w:val="libBold2Char"/>
          <w:rFonts w:hint="cs"/>
          <w:rtl/>
        </w:rPr>
        <w:t>زيد الزراد الكوف</w:t>
      </w:r>
      <w:bookmarkEnd w:id="121"/>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ايضاح الاشتباه: زيد الزراد</w:t>
      </w:r>
      <w:r w:rsidRPr="00713E11">
        <w:rPr>
          <w:rStyle w:val="libFootnotenumChar"/>
          <w:rFonts w:hint="cs"/>
          <w:rtl/>
        </w:rPr>
        <w:t>(1)</w:t>
      </w:r>
      <w:r w:rsidRPr="002A3CB6">
        <w:rPr>
          <w:rFonts w:hint="cs"/>
          <w:rtl/>
          <w:lang w:bidi="fa-IR"/>
        </w:rPr>
        <w:t xml:space="preserve"> ـ بالزاي المفتوحة و الراء المشددة و الدال المهمل</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خيراً.</w:t>
      </w:r>
    </w:p>
    <w:p w:rsidR="002A3CB6" w:rsidRPr="00A40E6A" w:rsidRDefault="002A3CB6" w:rsidP="002A3CB6">
      <w:pPr>
        <w:pStyle w:val="libNormal"/>
        <w:rPr>
          <w:rtl/>
        </w:rPr>
      </w:pPr>
      <w:r w:rsidRPr="00A40E6A">
        <w:rPr>
          <w:rFonts w:hint="cs"/>
          <w:rtl/>
          <w:lang w:bidi="fa-IR"/>
        </w:rPr>
        <w:t>التّرجم</w:t>
      </w:r>
      <w:r w:rsidR="00A53871" w:rsidRPr="00A40E6A">
        <w:rPr>
          <w:rFonts w:hint="cs"/>
          <w:rtl/>
          <w:lang w:bidi="fa-IR"/>
        </w:rPr>
        <w:t>ة</w:t>
      </w:r>
      <w:r w:rsidR="00A53871">
        <w:rPr>
          <w:rtl/>
        </w:rPr>
        <w:t xml:space="preserve"> </w:t>
      </w:r>
      <w:r w:rsidR="00A53871" w:rsidRPr="002A3CB6">
        <w:rPr>
          <w:rFonts w:hint="cs"/>
          <w:rtl/>
          <w:lang w:bidi="fa-IR"/>
        </w:rPr>
        <w:t>ز</w:t>
      </w:r>
      <w:r w:rsidRPr="002A3CB6">
        <w:rPr>
          <w:rFonts w:hint="cs"/>
          <w:rtl/>
          <w:lang w:bidi="fa-IR"/>
        </w:rPr>
        <w:t>يد الزراد: كوفي، روى عن ابي عبداللّه‏ عليه‏السلام له كتاب اخبرنا بكتابه محمد بن محمد قال...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ابي عمير عن زيد. وعده الشيخ في رجاله من اصحاب الصادق عليه‏السلام.</w:t>
      </w:r>
    </w:p>
    <w:p w:rsidR="002A3CB6" w:rsidRPr="00A40E6A" w:rsidRDefault="002A3CB6" w:rsidP="002A3CB6">
      <w:pPr>
        <w:pStyle w:val="libNormal"/>
        <w:rPr>
          <w:rtl/>
        </w:rPr>
      </w:pPr>
      <w:r w:rsidRPr="002A3CB6">
        <w:rPr>
          <w:rFonts w:hint="cs"/>
          <w:rtl/>
          <w:lang w:bidi="fa-IR"/>
        </w:rPr>
        <w:t>و قال في رجال الشيخ زيد النرسي</w:t>
      </w:r>
      <w:r w:rsidRPr="00713E11">
        <w:rPr>
          <w:rStyle w:val="libFootnotenumChar"/>
          <w:rFonts w:hint="cs"/>
          <w:rtl/>
        </w:rPr>
        <w:t>(2)</w:t>
      </w:r>
      <w:r w:rsidRPr="002A3CB6">
        <w:rPr>
          <w:rFonts w:hint="cs"/>
          <w:rtl/>
          <w:lang w:bidi="fa-IR"/>
        </w:rPr>
        <w:t xml:space="preserve"> و زيد الزراد. لهما اصلان لم يروهما محمد بن علي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لحسين بن بابويه.</w:t>
      </w:r>
    </w:p>
    <w:p w:rsidR="002A3CB6" w:rsidRPr="00A40E6A" w:rsidRDefault="002A3CB6" w:rsidP="002A3CB6">
      <w:pPr>
        <w:pStyle w:val="libNormal"/>
        <w:rPr>
          <w:rtl/>
        </w:rPr>
      </w:pPr>
      <w:r w:rsidRPr="002A3CB6">
        <w:rPr>
          <w:rFonts w:hint="cs"/>
          <w:rtl/>
          <w:lang w:bidi="fa-IR"/>
        </w:rPr>
        <w:t>و قال في فهرسته لم يروهما محمد بن الحسن بن الوليد و كان يقول: هما موضوعان و كذل</w:t>
      </w:r>
      <w:r w:rsidR="00A53871" w:rsidRPr="002A3CB6">
        <w:rPr>
          <w:rFonts w:hint="cs"/>
          <w:rtl/>
          <w:lang w:bidi="fa-IR"/>
        </w:rPr>
        <w:t>ك</w:t>
      </w:r>
      <w:r w:rsidR="00A53871">
        <w:rPr>
          <w:rtl/>
          <w:lang w:bidi="fa-IR"/>
        </w:rPr>
        <w:t xml:space="preserve"> </w:t>
      </w:r>
      <w:r w:rsidR="00A53871" w:rsidRPr="002A3CB6">
        <w:rPr>
          <w:rFonts w:hint="cs"/>
          <w:rtl/>
          <w:lang w:bidi="fa-IR"/>
        </w:rPr>
        <w:t>ك</w:t>
      </w:r>
      <w:r w:rsidRPr="002A3CB6">
        <w:rPr>
          <w:rFonts w:hint="cs"/>
          <w:rtl/>
          <w:lang w:bidi="fa-IR"/>
        </w:rPr>
        <w:t>تاب خالد بن عبداللّه‏ بن سديد و كان يقول: وضع هذه الاصول محمد بن موسى الهمداني.</w:t>
      </w:r>
    </w:p>
    <w:p w:rsidR="002A3CB6" w:rsidRPr="00A40E6A" w:rsidRDefault="002A3CB6" w:rsidP="002A3CB6">
      <w:pPr>
        <w:pStyle w:val="libNormal"/>
        <w:rPr>
          <w:rtl/>
        </w:rPr>
      </w:pPr>
      <w:r w:rsidRPr="002A3CB6">
        <w:rPr>
          <w:rFonts w:hint="cs"/>
          <w:rtl/>
          <w:lang w:bidi="fa-IR"/>
        </w:rPr>
        <w:t>و عده</w:t>
      </w:r>
      <w:r w:rsidR="005E3E81">
        <w:rPr>
          <w:rFonts w:hint="cs"/>
          <w:rtl/>
          <w:lang w:bidi="fa-IR"/>
        </w:rPr>
        <w:t xml:space="preserve"> </w:t>
      </w:r>
      <w:r w:rsidRPr="002A3CB6">
        <w:rPr>
          <w:rFonts w:hint="cs"/>
          <w:rtl/>
          <w:lang w:bidi="fa-IR"/>
        </w:rPr>
        <w:t>ابن شهر آشوب من اصحاب الاصول.</w:t>
      </w:r>
    </w:p>
    <w:p w:rsidR="002A3CB6" w:rsidRPr="00A40E6A" w:rsidRDefault="002A3CB6" w:rsidP="002A3CB6">
      <w:pPr>
        <w:pStyle w:val="libNormal"/>
        <w:rPr>
          <w:rtl/>
        </w:rPr>
      </w:pPr>
      <w:r w:rsidRPr="002A3CB6">
        <w:rPr>
          <w:rFonts w:hint="cs"/>
          <w:rtl/>
          <w:lang w:bidi="fa-IR"/>
        </w:rPr>
        <w:t>و هذه العبارة التي نقلها الشيخ في الفهرس جعلت هذا الاصل موضع جدل و نقاش مما اد</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لى تشكيك الرجالين بوثاقة الرجل و قد دعاهم ذلك الى التحقيق حول صحة نسبة هذا الاص</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لى زيد الزراد و ان الكتاب له أو أنه موضوع.</w:t>
      </w:r>
    </w:p>
    <w:p w:rsidR="002A3CB6" w:rsidRPr="00A40E6A" w:rsidRDefault="002A3CB6" w:rsidP="002A3CB6">
      <w:pPr>
        <w:pStyle w:val="libNormal"/>
        <w:rPr>
          <w:rtl/>
        </w:rPr>
      </w:pPr>
      <w:r w:rsidRPr="002A3CB6">
        <w:rPr>
          <w:rFonts w:hint="cs"/>
          <w:rtl/>
          <w:lang w:bidi="fa-IR"/>
        </w:rPr>
        <w:t>و قد استدل على وثاقة الرجل بامور هي.</w:t>
      </w:r>
    </w:p>
    <w:p w:rsidR="002A3CB6" w:rsidRPr="00A40E6A" w:rsidRDefault="002A3CB6" w:rsidP="002A3CB6">
      <w:pPr>
        <w:pStyle w:val="libNormal"/>
        <w:rPr>
          <w:rtl/>
        </w:rPr>
      </w:pPr>
      <w:r w:rsidRPr="002A3CB6">
        <w:rPr>
          <w:rFonts w:hint="cs"/>
          <w:rtl/>
          <w:lang w:bidi="fa-IR"/>
        </w:rPr>
        <w:t>1 ـ رواية ابن ابي عمير عنه و هو لايروي الا عن ثقة.</w:t>
      </w:r>
    </w:p>
    <w:p w:rsidR="00713E11" w:rsidRDefault="002A3CB6" w:rsidP="002A3CB6">
      <w:pPr>
        <w:pStyle w:val="libNormal"/>
        <w:rPr>
          <w:rtl/>
        </w:rPr>
      </w:pPr>
      <w:r w:rsidRPr="002A3CB6">
        <w:rPr>
          <w:rFonts w:hint="cs"/>
          <w:rtl/>
          <w:lang w:bidi="fa-IR"/>
        </w:rPr>
        <w:t>2 ـ رواية الحسن بن محبوب عنه و الحسن بن محبوب هذا هو من اصحاب الاجماع و هذ</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لامور و ان كانت كافية لتوثيقه الرجل إلا أنه لم يحصل إجماع من قبل العلماء على توثيقه.</w:t>
      </w:r>
    </w:p>
    <w:p w:rsidR="002A3CB6" w:rsidRPr="00A40E6A" w:rsidRDefault="00713E11" w:rsidP="00713E11">
      <w:pPr>
        <w:pStyle w:val="libLine"/>
        <w:rPr>
          <w:rtl/>
        </w:rPr>
      </w:pPr>
      <w:r>
        <w:rPr>
          <w:rFonts w:hint="cs"/>
          <w:rtl/>
          <w:lang w:bidi="fa-IR"/>
        </w:rPr>
        <w:t>____________________</w:t>
      </w:r>
    </w:p>
    <w:p w:rsidR="002A3CB6" w:rsidRPr="00A40E6A" w:rsidRDefault="002A3CB6" w:rsidP="00713E11">
      <w:pPr>
        <w:pStyle w:val="libFootnote0"/>
        <w:rPr>
          <w:rtl/>
        </w:rPr>
      </w:pPr>
      <w:r w:rsidRPr="002A3CB6">
        <w:rPr>
          <w:rFonts w:hint="cs"/>
          <w:rtl/>
          <w:lang w:bidi="fa-IR"/>
        </w:rPr>
        <w:t>(1) منسوب الى صنعة الدروع والسلاح الانساب للسمعاني 6: 276.</w:t>
      </w:r>
    </w:p>
    <w:p w:rsidR="002A3CB6" w:rsidRPr="00A40E6A" w:rsidRDefault="002A3CB6" w:rsidP="00713E11">
      <w:pPr>
        <w:pStyle w:val="libFootnote0"/>
        <w:rPr>
          <w:rtl/>
        </w:rPr>
      </w:pPr>
      <w:r w:rsidRPr="002A3CB6">
        <w:rPr>
          <w:rFonts w:hint="cs"/>
          <w:rtl/>
          <w:lang w:bidi="fa-IR"/>
        </w:rPr>
        <w:t>(2) سيأتي توضيح النرسي لاحقا.</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قال في معجم رجال الحديث بعد ان أثبت صحة نسبة اصل زيد و انه ليس بموضوع...</w:t>
      </w:r>
    </w:p>
    <w:p w:rsidR="002A3CB6" w:rsidRPr="00A40E6A" w:rsidRDefault="002A3CB6" w:rsidP="002A3CB6">
      <w:pPr>
        <w:pStyle w:val="libNormal"/>
        <w:rPr>
          <w:rtl/>
        </w:rPr>
      </w:pPr>
      <w:r w:rsidRPr="002A3CB6">
        <w:rPr>
          <w:rFonts w:hint="cs"/>
          <w:rtl/>
          <w:lang w:bidi="fa-IR"/>
        </w:rPr>
        <w:t>فالرجل مجهول و ان اصر بعض المتأخرين على وثاقته.</w:t>
      </w:r>
    </w:p>
    <w:p w:rsidR="002A3CB6" w:rsidRPr="00A40E6A" w:rsidRDefault="002A3CB6" w:rsidP="002A3CB6">
      <w:pPr>
        <w:pStyle w:val="libNormal"/>
        <w:rPr>
          <w:rtl/>
        </w:rPr>
      </w:pPr>
      <w:r w:rsidRPr="002A3CB6">
        <w:rPr>
          <w:rFonts w:hint="cs"/>
          <w:rtl/>
          <w:lang w:bidi="fa-IR"/>
        </w:rPr>
        <w:t>و لكن توقف الشيخ النجاشي و الطوسي في امره حيث لم يرد مدح و لاذم بحقه في رجا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لنجاشي و لا في كتب الشيخ الطوسي ادى الى تحفظ المتاخرين في امر توثيقه و ان دلت القرائ</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لى ذلك.</w:t>
      </w:r>
    </w:p>
    <w:p w:rsidR="002A3CB6" w:rsidRPr="00A40E6A" w:rsidRDefault="002A3CB6" w:rsidP="002A3CB6">
      <w:pPr>
        <w:pStyle w:val="libNormal"/>
        <w:rPr>
          <w:rtl/>
        </w:rPr>
      </w:pPr>
      <w:r w:rsidRPr="002A3CB6">
        <w:rPr>
          <w:rFonts w:hint="cs"/>
          <w:rtl/>
          <w:lang w:bidi="fa-IR"/>
        </w:rPr>
        <w:t xml:space="preserve">قال في الخلاصة: لما لم أجد لأصحابنا تعديلاً لهما ـ و الكلام بحق زيد النرسي و زيد الزراد </w:t>
      </w:r>
      <w:r w:rsidR="00A53871" w:rsidRPr="002A3CB6">
        <w:rPr>
          <w:rFonts w:hint="cs"/>
          <w:rtl/>
          <w:lang w:bidi="fa-IR"/>
        </w:rPr>
        <w:t>ـ</w:t>
      </w:r>
      <w:r w:rsidR="00A53871">
        <w:rPr>
          <w:rtl/>
          <w:lang w:bidi="fa-IR"/>
        </w:rPr>
        <w:t xml:space="preserve"> </w:t>
      </w:r>
      <w:r w:rsidR="00A53871" w:rsidRPr="002A3CB6">
        <w:rPr>
          <w:rFonts w:hint="cs"/>
          <w:rtl/>
          <w:lang w:bidi="fa-IR"/>
        </w:rPr>
        <w:t>و</w:t>
      </w:r>
      <w:r w:rsidRPr="002A3CB6">
        <w:rPr>
          <w:rFonts w:hint="cs"/>
          <w:rtl/>
          <w:lang w:bidi="fa-IR"/>
        </w:rPr>
        <w:t xml:space="preserve"> لاطعناً فيهما، توقفت عن قبول روايتهما.</w:t>
      </w:r>
    </w:p>
    <w:p w:rsidR="002A3CB6" w:rsidRDefault="002A3CB6" w:rsidP="002A3CB6">
      <w:pPr>
        <w:pStyle w:val="libNormal"/>
        <w:rPr>
          <w:rtl/>
        </w:rPr>
      </w:pPr>
      <w:r w:rsidRPr="002A3CB6">
        <w:rPr>
          <w:rFonts w:hint="cs"/>
          <w:rtl/>
          <w:lang w:bidi="fa-IR"/>
        </w:rPr>
        <w:t>فهو امامي مجهول قيل من الثقات و قيل من الضعفاء له اصل.</w:t>
      </w:r>
    </w:p>
    <w:p w:rsidR="002A3CB6" w:rsidRPr="00434A49" w:rsidRDefault="002A3CB6" w:rsidP="00713E11">
      <w:pPr>
        <w:pStyle w:val="libBold2"/>
        <w:rPr>
          <w:rtl/>
        </w:rPr>
      </w:pPr>
      <w:r w:rsidRPr="00A40E6A">
        <w:rPr>
          <w:rFonts w:hint="cs"/>
          <w:rtl/>
          <w:lang w:bidi="fa-IR"/>
        </w:rPr>
        <w:t>مصادر الترجمة:</w:t>
      </w:r>
    </w:p>
    <w:p w:rsidR="002A3CB6" w:rsidRPr="00A40E6A" w:rsidRDefault="002A3CB6" w:rsidP="002A3CB6">
      <w:pPr>
        <w:pStyle w:val="libNormal"/>
        <w:rPr>
          <w:rtl/>
        </w:rPr>
      </w:pPr>
      <w:r w:rsidRPr="002A3CB6">
        <w:rPr>
          <w:rFonts w:hint="cs"/>
          <w:rtl/>
          <w:lang w:bidi="fa-IR"/>
        </w:rPr>
        <w:t>1. رجال الطوسي 196 ولا ذكر له فى نسخة خطية منه.</w:t>
      </w:r>
    </w:p>
    <w:p w:rsidR="002A3CB6" w:rsidRPr="00A40E6A" w:rsidRDefault="002A3CB6" w:rsidP="002A3CB6">
      <w:pPr>
        <w:pStyle w:val="libNormal"/>
        <w:rPr>
          <w:rtl/>
        </w:rPr>
      </w:pPr>
      <w:r w:rsidRPr="002A3CB6">
        <w:rPr>
          <w:rFonts w:hint="cs"/>
          <w:rtl/>
          <w:lang w:bidi="fa-IR"/>
        </w:rPr>
        <w:t>2. تنقيح المقال 1: 463.</w:t>
      </w:r>
    </w:p>
    <w:p w:rsidR="002A3CB6" w:rsidRPr="00A40E6A" w:rsidRDefault="002A3CB6" w:rsidP="002A3CB6">
      <w:pPr>
        <w:pStyle w:val="libNormal"/>
        <w:rPr>
          <w:rtl/>
        </w:rPr>
      </w:pPr>
      <w:r w:rsidRPr="002A3CB6">
        <w:rPr>
          <w:rFonts w:hint="cs"/>
          <w:rtl/>
          <w:lang w:bidi="fa-IR"/>
        </w:rPr>
        <w:t>3. خاتمة المستدرك 297.</w:t>
      </w:r>
    </w:p>
    <w:p w:rsidR="002A3CB6" w:rsidRPr="00A40E6A" w:rsidRDefault="002A3CB6" w:rsidP="002A3CB6">
      <w:pPr>
        <w:pStyle w:val="libNormal"/>
        <w:rPr>
          <w:rtl/>
        </w:rPr>
      </w:pPr>
      <w:r w:rsidRPr="002A3CB6">
        <w:rPr>
          <w:rFonts w:hint="cs"/>
          <w:rtl/>
          <w:lang w:bidi="fa-IR"/>
        </w:rPr>
        <w:t>4. رجال النجاشي 124.</w:t>
      </w:r>
    </w:p>
    <w:p w:rsidR="002A3CB6" w:rsidRPr="00A40E6A" w:rsidRDefault="002A3CB6" w:rsidP="002A3CB6">
      <w:pPr>
        <w:pStyle w:val="libNormal"/>
        <w:rPr>
          <w:rtl/>
        </w:rPr>
      </w:pPr>
      <w:r w:rsidRPr="002A3CB6">
        <w:rPr>
          <w:rFonts w:hint="cs"/>
          <w:rtl/>
          <w:lang w:bidi="fa-IR"/>
        </w:rPr>
        <w:t>5. فهرست الطوسي 71.</w:t>
      </w:r>
    </w:p>
    <w:p w:rsidR="002A3CB6" w:rsidRPr="00A40E6A" w:rsidRDefault="002A3CB6" w:rsidP="002A3CB6">
      <w:pPr>
        <w:pStyle w:val="libNormal"/>
        <w:rPr>
          <w:rtl/>
        </w:rPr>
      </w:pPr>
      <w:r w:rsidRPr="002A3CB6">
        <w:rPr>
          <w:rFonts w:hint="cs"/>
          <w:rtl/>
          <w:lang w:bidi="fa-IR"/>
        </w:rPr>
        <w:t>6. معالم العلماء 51.</w:t>
      </w:r>
    </w:p>
    <w:p w:rsidR="002A3CB6" w:rsidRPr="00A40E6A" w:rsidRDefault="002A3CB6" w:rsidP="002A3CB6">
      <w:pPr>
        <w:pStyle w:val="libNormal"/>
        <w:rPr>
          <w:rtl/>
        </w:rPr>
      </w:pPr>
      <w:r w:rsidRPr="002A3CB6">
        <w:rPr>
          <w:rFonts w:hint="cs"/>
          <w:rtl/>
          <w:lang w:bidi="fa-IR"/>
        </w:rPr>
        <w:t>7. رجال ابن داود 99.</w:t>
      </w:r>
    </w:p>
    <w:p w:rsidR="002A3CB6" w:rsidRPr="00A40E6A" w:rsidRDefault="002A3CB6" w:rsidP="002A3CB6">
      <w:pPr>
        <w:pStyle w:val="libNormal"/>
        <w:rPr>
          <w:rtl/>
        </w:rPr>
      </w:pPr>
      <w:r w:rsidRPr="002A3CB6">
        <w:rPr>
          <w:rFonts w:hint="cs"/>
          <w:rtl/>
          <w:lang w:bidi="fa-IR"/>
        </w:rPr>
        <w:t>8. معجم رجال الحديث 7: 365.</w:t>
      </w:r>
    </w:p>
    <w:p w:rsidR="002A3CB6" w:rsidRPr="00A40E6A" w:rsidRDefault="002A3CB6" w:rsidP="002A3CB6">
      <w:pPr>
        <w:pStyle w:val="libNormal"/>
        <w:rPr>
          <w:rtl/>
        </w:rPr>
      </w:pPr>
      <w:r w:rsidRPr="002A3CB6">
        <w:rPr>
          <w:rFonts w:hint="cs"/>
          <w:rtl/>
          <w:lang w:bidi="fa-IR"/>
        </w:rPr>
        <w:t>9. جامع الرواة 1: 341.</w:t>
      </w:r>
    </w:p>
    <w:p w:rsidR="002A3CB6" w:rsidRPr="00A40E6A" w:rsidRDefault="002A3CB6" w:rsidP="002A3CB6">
      <w:pPr>
        <w:pStyle w:val="libNormal"/>
        <w:rPr>
          <w:rtl/>
        </w:rPr>
      </w:pPr>
      <w:r w:rsidRPr="002A3CB6">
        <w:rPr>
          <w:rFonts w:hint="cs"/>
          <w:rtl/>
          <w:lang w:bidi="fa-IR"/>
        </w:rPr>
        <w:t>10. رجال الحلي 222.</w:t>
      </w:r>
    </w:p>
    <w:p w:rsidR="002A3CB6" w:rsidRPr="00A40E6A" w:rsidRDefault="002A3CB6" w:rsidP="002A3CB6">
      <w:pPr>
        <w:pStyle w:val="libNormal"/>
        <w:rPr>
          <w:rtl/>
        </w:rPr>
      </w:pPr>
      <w:r w:rsidRPr="002A3CB6">
        <w:rPr>
          <w:rFonts w:hint="cs"/>
          <w:rtl/>
          <w:lang w:bidi="fa-IR"/>
        </w:rPr>
        <w:t>11. نقد الرجال 143.</w:t>
      </w:r>
    </w:p>
    <w:p w:rsidR="002A3CB6" w:rsidRPr="00A40E6A" w:rsidRDefault="002A3CB6" w:rsidP="002A3CB6">
      <w:pPr>
        <w:pStyle w:val="libNormal"/>
        <w:rPr>
          <w:rtl/>
        </w:rPr>
      </w:pPr>
      <w:r w:rsidRPr="002A3CB6">
        <w:rPr>
          <w:rFonts w:hint="cs"/>
          <w:rtl/>
          <w:lang w:bidi="fa-IR"/>
        </w:rPr>
        <w:t>12. مجمع الرجال 3: 78.</w:t>
      </w:r>
    </w:p>
    <w:p w:rsidR="002A3CB6" w:rsidRPr="00A40E6A" w:rsidRDefault="002A3CB6" w:rsidP="002A3CB6">
      <w:pPr>
        <w:pStyle w:val="libNormal"/>
        <w:rPr>
          <w:rtl/>
        </w:rPr>
      </w:pPr>
      <w:r w:rsidRPr="002A3CB6">
        <w:rPr>
          <w:rFonts w:hint="cs"/>
          <w:rtl/>
          <w:lang w:bidi="fa-IR"/>
        </w:rPr>
        <w:t>13. هداية المحدّثين 69.</w:t>
      </w:r>
    </w:p>
    <w:p w:rsidR="002A3CB6" w:rsidRDefault="002A3CB6" w:rsidP="00713E11">
      <w:pPr>
        <w:pStyle w:val="libNormal"/>
      </w:pPr>
      <w:r>
        <w:rPr>
          <w:rtl/>
        </w:rPr>
        <w:br w:type="page"/>
      </w:r>
    </w:p>
    <w:p w:rsidR="002A3CB6" w:rsidRPr="00A40E6A" w:rsidRDefault="002A3CB6" w:rsidP="002A3CB6">
      <w:pPr>
        <w:pStyle w:val="libNormal"/>
        <w:rPr>
          <w:rtl/>
        </w:rPr>
      </w:pPr>
      <w:r w:rsidRPr="002A3CB6">
        <w:rPr>
          <w:rFonts w:hint="cs"/>
          <w:rtl/>
          <w:lang w:bidi="fa-IR"/>
        </w:rPr>
        <w:lastRenderedPageBreak/>
        <w:t>14. أعيان الشيعة 7: 97 - 99.</w:t>
      </w:r>
    </w:p>
    <w:p w:rsidR="002A3CB6" w:rsidRPr="00A40E6A" w:rsidRDefault="002A3CB6" w:rsidP="002A3CB6">
      <w:pPr>
        <w:pStyle w:val="libNormal"/>
        <w:rPr>
          <w:rtl/>
        </w:rPr>
      </w:pPr>
      <w:r w:rsidRPr="002A3CB6">
        <w:rPr>
          <w:rFonts w:hint="cs"/>
          <w:rtl/>
          <w:lang w:bidi="fa-IR"/>
        </w:rPr>
        <w:t>15. بهجة الآمال 4: 225.</w:t>
      </w:r>
    </w:p>
    <w:p w:rsidR="002A3CB6" w:rsidRPr="00A40E6A" w:rsidRDefault="002A3CB6" w:rsidP="002A3CB6">
      <w:pPr>
        <w:pStyle w:val="libNormal"/>
        <w:rPr>
          <w:rtl/>
        </w:rPr>
      </w:pPr>
      <w:r w:rsidRPr="002A3CB6">
        <w:rPr>
          <w:rFonts w:hint="cs"/>
          <w:rtl/>
          <w:lang w:bidi="fa-IR"/>
        </w:rPr>
        <w:t>16. منتهى المقال 140.</w:t>
      </w:r>
    </w:p>
    <w:p w:rsidR="002A3CB6" w:rsidRPr="00A40E6A" w:rsidRDefault="002A3CB6" w:rsidP="002A3CB6">
      <w:pPr>
        <w:pStyle w:val="libNormal"/>
        <w:rPr>
          <w:rtl/>
        </w:rPr>
      </w:pPr>
      <w:r w:rsidRPr="002A3CB6">
        <w:rPr>
          <w:rFonts w:hint="cs"/>
          <w:rtl/>
          <w:lang w:bidi="fa-IR"/>
        </w:rPr>
        <w:t>17. العندبيل 1: 304.</w:t>
      </w:r>
    </w:p>
    <w:p w:rsidR="002A3CB6" w:rsidRPr="00A40E6A" w:rsidRDefault="002A3CB6" w:rsidP="002A3CB6">
      <w:pPr>
        <w:pStyle w:val="libNormal"/>
        <w:rPr>
          <w:rtl/>
        </w:rPr>
      </w:pPr>
      <w:r w:rsidRPr="002A3CB6">
        <w:rPr>
          <w:rFonts w:hint="cs"/>
          <w:rtl/>
          <w:lang w:bidi="fa-IR"/>
        </w:rPr>
        <w:t>18. منهج المقال 153.</w:t>
      </w:r>
    </w:p>
    <w:p w:rsidR="002A3CB6" w:rsidRPr="00A40E6A" w:rsidRDefault="002A3CB6" w:rsidP="002A3CB6">
      <w:pPr>
        <w:pStyle w:val="libNormal"/>
        <w:rPr>
          <w:rtl/>
        </w:rPr>
      </w:pPr>
      <w:r w:rsidRPr="002A3CB6">
        <w:rPr>
          <w:rFonts w:hint="cs"/>
          <w:rtl/>
          <w:lang w:bidi="fa-IR"/>
        </w:rPr>
        <w:t>19. جامع المقال 69.</w:t>
      </w:r>
    </w:p>
    <w:p w:rsidR="002A3CB6" w:rsidRPr="00A40E6A" w:rsidRDefault="002A3CB6" w:rsidP="002A3CB6">
      <w:pPr>
        <w:pStyle w:val="libNormal"/>
        <w:rPr>
          <w:rtl/>
        </w:rPr>
      </w:pPr>
      <w:r w:rsidRPr="002A3CB6">
        <w:rPr>
          <w:rFonts w:hint="cs"/>
          <w:rtl/>
          <w:lang w:bidi="fa-IR"/>
        </w:rPr>
        <w:t>20. ايضاح الاشتباه 40.</w:t>
      </w:r>
    </w:p>
    <w:p w:rsidR="002A3CB6" w:rsidRPr="00A40E6A" w:rsidRDefault="002A3CB6" w:rsidP="002A3CB6">
      <w:pPr>
        <w:pStyle w:val="libNormal"/>
        <w:rPr>
          <w:rtl/>
        </w:rPr>
      </w:pPr>
      <w:r w:rsidRPr="002A3CB6">
        <w:rPr>
          <w:rFonts w:hint="cs"/>
          <w:rtl/>
          <w:lang w:bidi="fa-IR"/>
        </w:rPr>
        <w:t>21. نضد الايضاح 147.</w:t>
      </w:r>
    </w:p>
    <w:p w:rsidR="002A3CB6" w:rsidRPr="00A40E6A" w:rsidRDefault="002A3CB6" w:rsidP="002A3CB6">
      <w:pPr>
        <w:pStyle w:val="libNormal"/>
        <w:rPr>
          <w:rtl/>
        </w:rPr>
      </w:pPr>
      <w:r w:rsidRPr="002A3CB6">
        <w:rPr>
          <w:rFonts w:hint="cs"/>
          <w:rtl/>
          <w:lang w:bidi="fa-IR"/>
        </w:rPr>
        <w:t>22. أضبط المقال 512.</w:t>
      </w:r>
    </w:p>
    <w:p w:rsidR="002A3CB6" w:rsidRPr="00A40E6A" w:rsidRDefault="002A3CB6" w:rsidP="002A3CB6">
      <w:pPr>
        <w:pStyle w:val="libNormal"/>
        <w:rPr>
          <w:rtl/>
        </w:rPr>
      </w:pPr>
      <w:r w:rsidRPr="002A3CB6">
        <w:rPr>
          <w:rFonts w:hint="cs"/>
          <w:rtl/>
          <w:lang w:bidi="fa-IR"/>
        </w:rPr>
        <w:t>23. اتقان المقال 185 و 191.</w:t>
      </w:r>
    </w:p>
    <w:p w:rsidR="002A3CB6" w:rsidRPr="00A40E6A" w:rsidRDefault="002A3CB6" w:rsidP="002A3CB6">
      <w:pPr>
        <w:pStyle w:val="libNormal"/>
        <w:rPr>
          <w:rtl/>
        </w:rPr>
      </w:pPr>
      <w:r w:rsidRPr="002A3CB6">
        <w:rPr>
          <w:rFonts w:hint="cs"/>
          <w:rtl/>
          <w:lang w:bidi="fa-IR"/>
        </w:rPr>
        <w:t>24. الذريعة 2: 151.</w:t>
      </w:r>
    </w:p>
    <w:p w:rsidR="002A3CB6" w:rsidRDefault="002A3CB6" w:rsidP="002A3CB6">
      <w:pPr>
        <w:pStyle w:val="libNormal"/>
        <w:rPr>
          <w:rtl/>
        </w:rPr>
      </w:pPr>
      <w:r w:rsidRPr="002A3CB6">
        <w:rPr>
          <w:rFonts w:hint="cs"/>
          <w:rtl/>
          <w:lang w:bidi="fa-IR"/>
        </w:rPr>
        <w:t>25. المعجم المفهرس لالفاظ احاديث البحار 1: 51.</w:t>
      </w:r>
    </w:p>
    <w:p w:rsidR="002A3CB6" w:rsidRPr="00434A49" w:rsidRDefault="002A3CB6" w:rsidP="00434A49">
      <w:pPr>
        <w:pStyle w:val="libCenterBold1"/>
        <w:rPr>
          <w:rtl/>
        </w:rPr>
      </w:pPr>
      <w:r w:rsidRPr="00A40E6A">
        <w:rPr>
          <w:rFonts w:hint="cs"/>
          <w:rtl/>
          <w:lang w:bidi="fa-IR"/>
        </w:rPr>
        <w:t>( 76 )</w:t>
      </w:r>
    </w:p>
    <w:p w:rsidR="002A3CB6" w:rsidRDefault="002A3CB6" w:rsidP="002A3CB6">
      <w:pPr>
        <w:pStyle w:val="libNormal"/>
        <w:rPr>
          <w:rtl/>
        </w:rPr>
      </w:pPr>
      <w:bookmarkStart w:id="122" w:name="103"/>
      <w:r w:rsidRPr="00A53871">
        <w:rPr>
          <w:rStyle w:val="libBold2Char"/>
          <w:rFonts w:hint="cs"/>
          <w:rtl/>
        </w:rPr>
        <w:t>زيد النرس</w:t>
      </w:r>
      <w:bookmarkEnd w:id="122"/>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زيد النرسي</w:t>
      </w:r>
      <w:r w:rsidRPr="00713E11">
        <w:rPr>
          <w:rStyle w:val="libFootnotenumChar"/>
          <w:rFonts w:hint="cs"/>
          <w:rtl/>
        </w:rPr>
        <w:t>(1)</w:t>
      </w:r>
      <w:r w:rsidRPr="002A3CB6">
        <w:rPr>
          <w:rFonts w:hint="cs"/>
          <w:rtl/>
          <w:lang w:bidi="fa-IR"/>
        </w:rPr>
        <w:t xml:space="preserve"> ـ بالنون المفتوحة و الراء و السين.</w:t>
      </w:r>
    </w:p>
    <w:p w:rsidR="002A3CB6" w:rsidRPr="00A40E6A" w:rsidRDefault="002A3CB6" w:rsidP="002A3CB6">
      <w:pPr>
        <w:pStyle w:val="libNormal"/>
        <w:rPr>
          <w:rtl/>
        </w:rPr>
      </w:pPr>
      <w:r w:rsidRPr="00A40E6A">
        <w:rPr>
          <w:rFonts w:hint="cs"/>
          <w:rtl/>
          <w:lang w:bidi="fa-IR"/>
        </w:rPr>
        <w:t>التّرجم</w:t>
      </w:r>
      <w:r w:rsidR="00A53871" w:rsidRPr="00A40E6A">
        <w:rPr>
          <w:rFonts w:hint="cs"/>
          <w:rtl/>
          <w:lang w:bidi="fa-IR"/>
        </w:rPr>
        <w:t>ة</w:t>
      </w:r>
      <w:r w:rsidR="00A53871">
        <w:rPr>
          <w:rtl/>
        </w:rPr>
        <w:t xml:space="preserve"> </w:t>
      </w:r>
      <w:r w:rsidR="00A53871" w:rsidRPr="002A3CB6">
        <w:rPr>
          <w:rFonts w:hint="cs"/>
          <w:rtl/>
          <w:lang w:bidi="fa-IR"/>
        </w:rPr>
        <w:t>ر</w:t>
      </w:r>
      <w:r w:rsidRPr="002A3CB6">
        <w:rPr>
          <w:rFonts w:hint="cs"/>
          <w:rtl/>
          <w:lang w:bidi="fa-IR"/>
        </w:rPr>
        <w:t>وى عن أبي عبداللّه‏ عليه‏السلام و ابي الحسن موسى بن جعفر له كتاب يرويه جماعة... عن ابن أب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w:t>
      </w:r>
    </w:p>
    <w:p w:rsidR="00713E11" w:rsidRDefault="002A3CB6" w:rsidP="002A3CB6">
      <w:pPr>
        <w:pStyle w:val="libNormal"/>
        <w:rPr>
          <w:rtl/>
        </w:rPr>
      </w:pPr>
      <w:r w:rsidRPr="002A3CB6">
        <w:rPr>
          <w:rFonts w:hint="cs"/>
          <w:rtl/>
          <w:lang w:bidi="fa-IR"/>
        </w:rPr>
        <w:t>و عده في معالم العلماء مع زيد الزراد من اصحاب الاصول.</w:t>
      </w:r>
    </w:p>
    <w:p w:rsidR="002A3CB6" w:rsidRPr="00A40E6A" w:rsidRDefault="00713E11" w:rsidP="00713E11">
      <w:pPr>
        <w:pStyle w:val="libLine"/>
        <w:rPr>
          <w:rtl/>
        </w:rPr>
      </w:pPr>
      <w:r>
        <w:rPr>
          <w:rFonts w:hint="cs"/>
          <w:rtl/>
          <w:lang w:bidi="fa-IR"/>
        </w:rPr>
        <w:t>____________________</w:t>
      </w:r>
    </w:p>
    <w:p w:rsidR="002A3CB6" w:rsidRPr="00A40E6A" w:rsidRDefault="002A3CB6" w:rsidP="00713E11">
      <w:pPr>
        <w:pStyle w:val="libFootnote0"/>
        <w:rPr>
          <w:rtl/>
        </w:rPr>
      </w:pPr>
      <w:r w:rsidRPr="002A3CB6">
        <w:rPr>
          <w:rFonts w:hint="cs"/>
          <w:rtl/>
          <w:lang w:bidi="fa-IR"/>
        </w:rPr>
        <w:t>(1) نسبةً الى نرس بن بهرام: وهو نهر من انهار الكوفة عليه عدة قرى، الانساب المتفقة للقيسراني: 159.</w:t>
      </w:r>
    </w:p>
    <w:p w:rsidR="002A3CB6" w:rsidRDefault="002A3CB6" w:rsidP="00713E11">
      <w:pPr>
        <w:pStyle w:val="libNormal"/>
      </w:pPr>
      <w:r>
        <w:rPr>
          <w:rtl/>
        </w:rPr>
        <w:br w:type="page"/>
      </w:r>
    </w:p>
    <w:p w:rsidR="002A3CB6" w:rsidRPr="00A40E6A" w:rsidRDefault="002A3CB6" w:rsidP="002A3CB6">
      <w:pPr>
        <w:pStyle w:val="libNormal"/>
        <w:rPr>
          <w:rtl/>
        </w:rPr>
      </w:pPr>
      <w:r w:rsidRPr="002A3CB6">
        <w:rPr>
          <w:rFonts w:hint="cs"/>
          <w:rtl/>
          <w:lang w:bidi="fa-IR"/>
        </w:rPr>
        <w:lastRenderedPageBreak/>
        <w:t>و يرد على أصله هذا ماورد على اصل زيد الزراد من كونه من الاصول الموضوعة كما صرح بذلك الشيخ.</w:t>
      </w:r>
    </w:p>
    <w:p w:rsidR="002A3CB6" w:rsidRPr="00A40E6A" w:rsidRDefault="002A3CB6" w:rsidP="002A3CB6">
      <w:pPr>
        <w:pStyle w:val="libNormal"/>
        <w:rPr>
          <w:rtl/>
        </w:rPr>
      </w:pPr>
      <w:r w:rsidRPr="002A3CB6">
        <w:rPr>
          <w:rFonts w:hint="cs"/>
          <w:rtl/>
          <w:lang w:bidi="fa-IR"/>
        </w:rPr>
        <w:t>و قد تصدى للدفاع عن هذين الاصلين (اصل زيد الزراد و اصل زيد النرسي) المحدث النوري طيب اللّه‏ رمسه في خاتمة مستدرك الوسائل في الفائدة الثانية.</w:t>
      </w:r>
    </w:p>
    <w:p w:rsidR="002A3CB6" w:rsidRDefault="002A3CB6" w:rsidP="002A3CB6">
      <w:pPr>
        <w:pStyle w:val="libNormal"/>
        <w:rPr>
          <w:rtl/>
        </w:rPr>
      </w:pPr>
      <w:r w:rsidRPr="002A3CB6">
        <w:rPr>
          <w:rFonts w:hint="cs"/>
          <w:rtl/>
          <w:lang w:bidi="fa-IR"/>
        </w:rPr>
        <w:t>و اكتفى بعض المعاصرين بصحة نسبه أصل زيد النرسي و انه غير موضوع و ان طريق الشي</w:t>
      </w:r>
      <w:r w:rsidR="00A53871" w:rsidRPr="002A3CB6">
        <w:rPr>
          <w:rFonts w:hint="cs"/>
          <w:rtl/>
          <w:lang w:bidi="fa-IR"/>
        </w:rPr>
        <w:t>خ</w:t>
      </w:r>
      <w:r w:rsidR="00A53871">
        <w:rPr>
          <w:rtl/>
          <w:lang w:bidi="fa-IR"/>
        </w:rPr>
        <w:t xml:space="preserve"> </w:t>
      </w:r>
      <w:r w:rsidR="00A53871" w:rsidRPr="002A3CB6">
        <w:rPr>
          <w:rFonts w:hint="cs"/>
          <w:rtl/>
          <w:lang w:bidi="fa-IR"/>
        </w:rPr>
        <w:t>أ</w:t>
      </w:r>
      <w:r w:rsidRPr="002A3CB6">
        <w:rPr>
          <w:rFonts w:hint="cs"/>
          <w:rtl/>
          <w:lang w:bidi="fa-IR"/>
        </w:rPr>
        <w:t>ليه صحيح و لم يصرح بتوثيقه. محدث امامي صحيح المذهب ضعيف او مهمل له اصل.</w:t>
      </w:r>
    </w:p>
    <w:p w:rsidR="002A3CB6" w:rsidRPr="00434A49" w:rsidRDefault="002A3CB6" w:rsidP="00713E11">
      <w:pPr>
        <w:pStyle w:val="libBold2"/>
        <w:rPr>
          <w:rtl/>
        </w:rPr>
      </w:pPr>
      <w:r w:rsidRPr="00A40E6A">
        <w:rPr>
          <w:rFonts w:hint="cs"/>
          <w:rtl/>
          <w:lang w:bidi="fa-IR"/>
        </w:rPr>
        <w:t>مصادر الترجمة:</w:t>
      </w:r>
    </w:p>
    <w:p w:rsidR="002A3CB6" w:rsidRPr="00A40E6A" w:rsidRDefault="002A3CB6" w:rsidP="002A3CB6">
      <w:pPr>
        <w:pStyle w:val="libNormal"/>
        <w:rPr>
          <w:rtl/>
        </w:rPr>
      </w:pPr>
      <w:r w:rsidRPr="002A3CB6">
        <w:rPr>
          <w:rFonts w:hint="cs"/>
          <w:rtl/>
          <w:lang w:bidi="fa-IR"/>
        </w:rPr>
        <w:t>1. رجال الطوسي 196.</w:t>
      </w:r>
    </w:p>
    <w:p w:rsidR="002A3CB6" w:rsidRPr="00A40E6A" w:rsidRDefault="002A3CB6" w:rsidP="002A3CB6">
      <w:pPr>
        <w:pStyle w:val="libNormal"/>
        <w:rPr>
          <w:rtl/>
        </w:rPr>
      </w:pPr>
      <w:r w:rsidRPr="002A3CB6">
        <w:rPr>
          <w:rFonts w:hint="cs"/>
          <w:rtl/>
          <w:lang w:bidi="fa-IR"/>
        </w:rPr>
        <w:t>2. تنقيح المقال 1: 471.</w:t>
      </w:r>
    </w:p>
    <w:p w:rsidR="002A3CB6" w:rsidRPr="00A40E6A" w:rsidRDefault="002A3CB6" w:rsidP="002A3CB6">
      <w:pPr>
        <w:pStyle w:val="libNormal"/>
        <w:rPr>
          <w:rtl/>
        </w:rPr>
      </w:pPr>
      <w:r w:rsidRPr="002A3CB6">
        <w:rPr>
          <w:rFonts w:hint="cs"/>
          <w:rtl/>
          <w:lang w:bidi="fa-IR"/>
        </w:rPr>
        <w:t>3. رجال النجاشى 124.</w:t>
      </w:r>
    </w:p>
    <w:p w:rsidR="002A3CB6" w:rsidRPr="00A40E6A" w:rsidRDefault="002A3CB6" w:rsidP="002A3CB6">
      <w:pPr>
        <w:pStyle w:val="libNormal"/>
        <w:rPr>
          <w:rtl/>
        </w:rPr>
      </w:pPr>
      <w:r w:rsidRPr="002A3CB6">
        <w:rPr>
          <w:rFonts w:hint="cs"/>
          <w:rtl/>
          <w:lang w:bidi="fa-IR"/>
        </w:rPr>
        <w:t>4. خاتمة المستدرك 805.</w:t>
      </w:r>
    </w:p>
    <w:p w:rsidR="002A3CB6" w:rsidRPr="00A40E6A" w:rsidRDefault="002A3CB6" w:rsidP="002A3CB6">
      <w:pPr>
        <w:pStyle w:val="libNormal"/>
        <w:rPr>
          <w:rtl/>
        </w:rPr>
      </w:pPr>
      <w:r w:rsidRPr="002A3CB6">
        <w:rPr>
          <w:rFonts w:hint="cs"/>
          <w:rtl/>
          <w:lang w:bidi="fa-IR"/>
        </w:rPr>
        <w:t>5. فهرست الطوسى 71.</w:t>
      </w:r>
    </w:p>
    <w:p w:rsidR="002A3CB6" w:rsidRPr="00A40E6A" w:rsidRDefault="002A3CB6" w:rsidP="002A3CB6">
      <w:pPr>
        <w:pStyle w:val="libNormal"/>
        <w:rPr>
          <w:rtl/>
        </w:rPr>
      </w:pPr>
      <w:r w:rsidRPr="002A3CB6">
        <w:rPr>
          <w:rFonts w:hint="cs"/>
          <w:rtl/>
          <w:lang w:bidi="fa-IR"/>
        </w:rPr>
        <w:t>6. معالم العلماء 51.</w:t>
      </w:r>
    </w:p>
    <w:p w:rsidR="002A3CB6" w:rsidRPr="00A40E6A" w:rsidRDefault="002A3CB6" w:rsidP="002A3CB6">
      <w:pPr>
        <w:pStyle w:val="libNormal"/>
        <w:rPr>
          <w:rtl/>
        </w:rPr>
      </w:pPr>
      <w:r w:rsidRPr="002A3CB6">
        <w:rPr>
          <w:rFonts w:hint="cs"/>
          <w:rtl/>
          <w:lang w:bidi="fa-IR"/>
        </w:rPr>
        <w:t>7. رجال ابن داود 100 و 246.</w:t>
      </w:r>
    </w:p>
    <w:p w:rsidR="002A3CB6" w:rsidRPr="00A40E6A" w:rsidRDefault="002A3CB6" w:rsidP="002A3CB6">
      <w:pPr>
        <w:pStyle w:val="libNormal"/>
        <w:rPr>
          <w:rtl/>
        </w:rPr>
      </w:pPr>
      <w:r w:rsidRPr="002A3CB6">
        <w:rPr>
          <w:rFonts w:hint="cs"/>
          <w:rtl/>
          <w:lang w:bidi="fa-IR"/>
        </w:rPr>
        <w:t>8. رجال الحلي 222.</w:t>
      </w:r>
    </w:p>
    <w:p w:rsidR="002A3CB6" w:rsidRPr="00A40E6A" w:rsidRDefault="002A3CB6" w:rsidP="002A3CB6">
      <w:pPr>
        <w:pStyle w:val="libNormal"/>
        <w:rPr>
          <w:rtl/>
        </w:rPr>
      </w:pPr>
      <w:r w:rsidRPr="002A3CB6">
        <w:rPr>
          <w:rFonts w:hint="cs"/>
          <w:rtl/>
          <w:lang w:bidi="fa-IR"/>
        </w:rPr>
        <w:t>9. توضيح الاشتباه 166.</w:t>
      </w:r>
    </w:p>
    <w:p w:rsidR="002A3CB6" w:rsidRPr="00A40E6A" w:rsidRDefault="002A3CB6" w:rsidP="002A3CB6">
      <w:pPr>
        <w:pStyle w:val="libNormal"/>
        <w:rPr>
          <w:rtl/>
        </w:rPr>
      </w:pPr>
      <w:r w:rsidRPr="002A3CB6">
        <w:rPr>
          <w:rFonts w:hint="cs"/>
          <w:rtl/>
          <w:lang w:bidi="fa-IR"/>
        </w:rPr>
        <w:t>10. نقد الرجال 143 فى ترجمة الزراد و 144.</w:t>
      </w:r>
    </w:p>
    <w:p w:rsidR="002A3CB6" w:rsidRPr="00A40E6A" w:rsidRDefault="002A3CB6" w:rsidP="002A3CB6">
      <w:pPr>
        <w:pStyle w:val="libNormal"/>
        <w:rPr>
          <w:rtl/>
        </w:rPr>
      </w:pPr>
      <w:r w:rsidRPr="002A3CB6">
        <w:rPr>
          <w:rFonts w:hint="cs"/>
          <w:rtl/>
          <w:lang w:bidi="fa-IR"/>
        </w:rPr>
        <w:t>11. مجمع الرجال 3: 84.</w:t>
      </w:r>
    </w:p>
    <w:p w:rsidR="002A3CB6" w:rsidRPr="00A40E6A" w:rsidRDefault="002A3CB6" w:rsidP="002A3CB6">
      <w:pPr>
        <w:pStyle w:val="libNormal"/>
        <w:rPr>
          <w:rtl/>
        </w:rPr>
      </w:pPr>
      <w:r w:rsidRPr="002A3CB6">
        <w:rPr>
          <w:rFonts w:hint="cs"/>
          <w:rtl/>
          <w:lang w:bidi="fa-IR"/>
        </w:rPr>
        <w:t>12. هداية المحدّثين 68.</w:t>
      </w:r>
    </w:p>
    <w:p w:rsidR="002A3CB6" w:rsidRPr="00A40E6A" w:rsidRDefault="002A3CB6" w:rsidP="002A3CB6">
      <w:pPr>
        <w:pStyle w:val="libNormal"/>
        <w:rPr>
          <w:rtl/>
        </w:rPr>
      </w:pPr>
      <w:r w:rsidRPr="002A3CB6">
        <w:rPr>
          <w:rFonts w:hint="cs"/>
          <w:rtl/>
          <w:lang w:bidi="fa-IR"/>
        </w:rPr>
        <w:t>13. أعيان الشيعة 7: 129.</w:t>
      </w:r>
    </w:p>
    <w:p w:rsidR="002A3CB6" w:rsidRPr="00A40E6A" w:rsidRDefault="002A3CB6" w:rsidP="002A3CB6">
      <w:pPr>
        <w:pStyle w:val="libNormal"/>
        <w:rPr>
          <w:rtl/>
        </w:rPr>
      </w:pPr>
      <w:r w:rsidRPr="002A3CB6">
        <w:rPr>
          <w:rFonts w:hint="cs"/>
          <w:rtl/>
          <w:lang w:bidi="fa-IR"/>
        </w:rPr>
        <w:t>14. رجال بحر العلوم 2: 360.</w:t>
      </w:r>
    </w:p>
    <w:p w:rsidR="002A3CB6" w:rsidRPr="00A40E6A" w:rsidRDefault="002A3CB6" w:rsidP="002A3CB6">
      <w:pPr>
        <w:pStyle w:val="libNormal"/>
        <w:rPr>
          <w:rtl/>
        </w:rPr>
      </w:pPr>
      <w:r w:rsidRPr="002A3CB6">
        <w:rPr>
          <w:rFonts w:hint="cs"/>
          <w:rtl/>
          <w:lang w:bidi="fa-IR"/>
        </w:rPr>
        <w:t>15. بهجة الآمال 4: 226.</w:t>
      </w:r>
    </w:p>
    <w:p w:rsidR="002A3CB6" w:rsidRDefault="002A3CB6" w:rsidP="00713E11">
      <w:pPr>
        <w:pStyle w:val="libNormal"/>
      </w:pPr>
      <w:r>
        <w:rPr>
          <w:rtl/>
        </w:rPr>
        <w:br w:type="page"/>
      </w:r>
    </w:p>
    <w:p w:rsidR="002A3CB6" w:rsidRPr="00A40E6A" w:rsidRDefault="002A3CB6" w:rsidP="002A3CB6">
      <w:pPr>
        <w:pStyle w:val="libNormal"/>
        <w:rPr>
          <w:rtl/>
        </w:rPr>
      </w:pPr>
      <w:r w:rsidRPr="002A3CB6">
        <w:rPr>
          <w:rFonts w:hint="cs"/>
          <w:rtl/>
          <w:lang w:bidi="fa-IR"/>
        </w:rPr>
        <w:lastRenderedPageBreak/>
        <w:t>16. منتهى المقال 141.</w:t>
      </w:r>
    </w:p>
    <w:p w:rsidR="002A3CB6" w:rsidRPr="00A40E6A" w:rsidRDefault="002A3CB6" w:rsidP="002A3CB6">
      <w:pPr>
        <w:pStyle w:val="libNormal"/>
        <w:rPr>
          <w:rtl/>
        </w:rPr>
      </w:pPr>
      <w:r w:rsidRPr="002A3CB6">
        <w:rPr>
          <w:rFonts w:hint="cs"/>
          <w:rtl/>
          <w:lang w:bidi="fa-IR"/>
        </w:rPr>
        <w:t>17. العندبيل 1: 308.</w:t>
      </w:r>
    </w:p>
    <w:p w:rsidR="002A3CB6" w:rsidRPr="00A40E6A" w:rsidRDefault="002A3CB6" w:rsidP="002A3CB6">
      <w:pPr>
        <w:pStyle w:val="libNormal"/>
        <w:rPr>
          <w:rtl/>
        </w:rPr>
      </w:pPr>
      <w:r w:rsidRPr="002A3CB6">
        <w:rPr>
          <w:rFonts w:hint="cs"/>
          <w:rtl/>
          <w:lang w:bidi="fa-IR"/>
        </w:rPr>
        <w:t>18. رجال الأنصاري 91.</w:t>
      </w:r>
    </w:p>
    <w:p w:rsidR="002A3CB6" w:rsidRPr="00A40E6A" w:rsidRDefault="002A3CB6" w:rsidP="002A3CB6">
      <w:pPr>
        <w:pStyle w:val="libNormal"/>
        <w:rPr>
          <w:rtl/>
        </w:rPr>
      </w:pPr>
      <w:r w:rsidRPr="002A3CB6">
        <w:rPr>
          <w:rFonts w:hint="cs"/>
          <w:rtl/>
          <w:lang w:bidi="fa-IR"/>
        </w:rPr>
        <w:t>19. الذريعة 2: 151.</w:t>
      </w:r>
    </w:p>
    <w:p w:rsidR="002A3CB6" w:rsidRPr="00A40E6A" w:rsidRDefault="002A3CB6" w:rsidP="002A3CB6">
      <w:pPr>
        <w:pStyle w:val="libNormal"/>
        <w:rPr>
          <w:rtl/>
        </w:rPr>
      </w:pPr>
      <w:r w:rsidRPr="002A3CB6">
        <w:rPr>
          <w:rFonts w:hint="cs"/>
          <w:rtl/>
          <w:lang w:bidi="fa-IR"/>
        </w:rPr>
        <w:t>20. المعجم المفهرس لالفاظ احاديث البحار 1: 51.</w:t>
      </w:r>
    </w:p>
    <w:p w:rsidR="00A53871" w:rsidRDefault="002A3CB6" w:rsidP="00713E11">
      <w:pPr>
        <w:pStyle w:val="libNormal"/>
      </w:pPr>
      <w:r>
        <w:rPr>
          <w:rtl/>
        </w:rPr>
        <w:br w:type="page"/>
      </w:r>
    </w:p>
    <w:p w:rsidR="00A53871" w:rsidRDefault="002A3CB6" w:rsidP="00FD12A2">
      <w:pPr>
        <w:pStyle w:val="Heading1Center"/>
        <w:rPr>
          <w:rtl/>
        </w:rPr>
      </w:pPr>
      <w:bookmarkStart w:id="123" w:name="104"/>
      <w:bookmarkStart w:id="124" w:name="_Toc421361744"/>
      <w:r w:rsidRPr="00A40E6A">
        <w:rPr>
          <w:rFonts w:hint="cs"/>
          <w:rtl/>
          <w:lang w:bidi="fa-IR"/>
        </w:rPr>
        <w:lastRenderedPageBreak/>
        <w:t>الباب الثاني عشر:</w:t>
      </w:r>
      <w:bookmarkEnd w:id="123"/>
      <w:bookmarkEnd w:id="124"/>
    </w:p>
    <w:p w:rsidR="002A3CB6" w:rsidRPr="00A40E6A" w:rsidRDefault="002A3CB6" w:rsidP="00FD12A2">
      <w:pPr>
        <w:pStyle w:val="Heading1Center"/>
        <w:rPr>
          <w:rtl/>
        </w:rPr>
      </w:pPr>
      <w:bookmarkStart w:id="125" w:name="_Toc421361745"/>
      <w:r w:rsidRPr="00A40E6A">
        <w:rPr>
          <w:rFonts w:hint="cs"/>
          <w:rtl/>
          <w:lang w:bidi="fa-IR"/>
        </w:rPr>
        <w:t>بـاب السـيـن</w:t>
      </w:r>
      <w:bookmarkEnd w:id="125"/>
    </w:p>
    <w:p w:rsidR="002A3CB6" w:rsidRDefault="002A3CB6" w:rsidP="00713E11">
      <w:pPr>
        <w:pStyle w:val="libNormal"/>
      </w:pPr>
      <w:r>
        <w:rPr>
          <w:rtl/>
        </w:rPr>
        <w:br w:type="page"/>
      </w:r>
    </w:p>
    <w:p w:rsidR="002A3CB6" w:rsidRPr="00434A49" w:rsidRDefault="002A3CB6" w:rsidP="00434A49">
      <w:pPr>
        <w:pStyle w:val="libCenterBold1"/>
        <w:rPr>
          <w:rtl/>
        </w:rPr>
      </w:pPr>
      <w:r w:rsidRPr="00A40E6A">
        <w:rPr>
          <w:rFonts w:hint="cs"/>
          <w:rtl/>
          <w:lang w:bidi="fa-IR"/>
        </w:rPr>
        <w:lastRenderedPageBreak/>
        <w:t>( 77 )</w:t>
      </w:r>
    </w:p>
    <w:p w:rsidR="002A3CB6" w:rsidRDefault="002A3CB6" w:rsidP="002A3CB6">
      <w:pPr>
        <w:pStyle w:val="libNormal"/>
        <w:rPr>
          <w:rtl/>
        </w:rPr>
      </w:pPr>
      <w:bookmarkStart w:id="126" w:name="105"/>
      <w:r w:rsidRPr="00A53871">
        <w:rPr>
          <w:rStyle w:val="libBold2Char"/>
          <w:rFonts w:hint="cs"/>
          <w:rtl/>
        </w:rPr>
        <w:t>سعدان بن مسلم العامر</w:t>
      </w:r>
      <w:bookmarkEnd w:id="126"/>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سعدان بن مسلم، و اسمه: عبدالرحمن بن مسلم، أبوالحسين العامري، مول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بي العلاكرز ـ بالكاف و الراء و الزاي اخيراً ـ بن حفيد ـ بالحاء المفتوحة و الفاء و الياء المنقط</w:t>
      </w:r>
      <w:r w:rsidR="00A53871" w:rsidRPr="002A3CB6">
        <w:rPr>
          <w:rFonts w:hint="cs"/>
          <w:rtl/>
          <w:lang w:bidi="fa-IR"/>
        </w:rPr>
        <w:t>ة</w:t>
      </w:r>
      <w:r w:rsidR="00A53871">
        <w:rPr>
          <w:rtl/>
          <w:lang w:bidi="fa-IR"/>
        </w:rPr>
        <w:t xml:space="preserve"> </w:t>
      </w:r>
      <w:r w:rsidR="00A53871" w:rsidRPr="002A3CB6">
        <w:rPr>
          <w:rFonts w:hint="cs"/>
          <w:rtl/>
          <w:lang w:bidi="fa-IR"/>
        </w:rPr>
        <w:t>ت</w:t>
      </w:r>
      <w:r w:rsidRPr="002A3CB6">
        <w:rPr>
          <w:rFonts w:hint="cs"/>
          <w:rtl/>
          <w:lang w:bidi="fa-IR"/>
        </w:rPr>
        <w:t>حتها نقطتين ـ العامري ـ بن بني عامر بن ربيعة.</w:t>
      </w:r>
    </w:p>
    <w:p w:rsidR="002A3CB6" w:rsidRPr="002A3CB6" w:rsidRDefault="002A3CB6" w:rsidP="002A3CB6">
      <w:pPr>
        <w:pStyle w:val="libNormal"/>
        <w:rPr>
          <w:rtl/>
          <w:lang w:bidi="fa-IR"/>
        </w:rPr>
      </w:pPr>
      <w:r w:rsidRPr="00A40E6A">
        <w:rPr>
          <w:rFonts w:hint="cs"/>
          <w:rtl/>
          <w:lang w:bidi="fa-IR"/>
        </w:rPr>
        <w:t>التّرجم</w:t>
      </w:r>
      <w:r w:rsidR="00A53871" w:rsidRPr="00A40E6A">
        <w:rPr>
          <w:rFonts w:hint="cs"/>
          <w:rtl/>
          <w:lang w:bidi="fa-IR"/>
        </w:rPr>
        <w:t>ة</w:t>
      </w:r>
      <w:r w:rsidR="00A53871">
        <w:rPr>
          <w:rtl/>
        </w:rPr>
        <w:t xml:space="preserve"> </w:t>
      </w:r>
      <w:r w:rsidR="00A53871" w:rsidRPr="002A3CB6">
        <w:rPr>
          <w:rFonts w:hint="cs"/>
          <w:rtl/>
          <w:lang w:bidi="fa-IR"/>
        </w:rPr>
        <w:t>س</w:t>
      </w:r>
      <w:r w:rsidRPr="002A3CB6">
        <w:rPr>
          <w:rFonts w:hint="cs"/>
          <w:rtl/>
          <w:lang w:bidi="fa-IR"/>
        </w:rPr>
        <w:t>عدان بن مسلم العامري، اسمه عبد الرحمن و سعدان لقبه له اصل اخبرنا جماعة... ع</w:t>
      </w:r>
      <w:r w:rsidR="00A53871" w:rsidRPr="002A3CB6">
        <w:rPr>
          <w:rFonts w:hint="cs"/>
          <w:rtl/>
          <w:lang w:bidi="fa-IR"/>
        </w:rPr>
        <w:t>ن</w:t>
      </w:r>
      <w:r w:rsidR="00A53871">
        <w:rPr>
          <w:rtl/>
          <w:lang w:bidi="fa-IR"/>
        </w:rPr>
        <w:t xml:space="preserve"> </w:t>
      </w:r>
      <w:r w:rsidR="00A53871" w:rsidRPr="002A3CB6">
        <w:rPr>
          <w:rFonts w:hint="cs"/>
          <w:rtl/>
          <w:lang w:bidi="fa-IR"/>
        </w:rPr>
        <w:t>ص</w:t>
      </w:r>
      <w:r w:rsidRPr="002A3CB6">
        <w:rPr>
          <w:rFonts w:hint="cs"/>
          <w:rtl/>
          <w:lang w:bidi="fa-IR"/>
        </w:rPr>
        <w:t>فوان بن يحيى و ترجمه النجاشي قائلاً: «سعدان» بن مسلم و اسمه «عبد الرحمن بن مسلم»</w:t>
      </w:r>
    </w:p>
    <w:p w:rsidR="002A3CB6" w:rsidRPr="00A40E6A" w:rsidRDefault="002A3CB6" w:rsidP="002A3CB6">
      <w:pPr>
        <w:pStyle w:val="libNormal"/>
        <w:rPr>
          <w:rtl/>
        </w:rPr>
      </w:pPr>
      <w:r w:rsidRPr="002A3CB6">
        <w:rPr>
          <w:rFonts w:hint="cs"/>
          <w:rtl/>
          <w:lang w:bidi="fa-IR"/>
        </w:rPr>
        <w:t>«أبو الحسن العامري»، مولى: «ابي العلاء كرز بن حفيد العامري، من عامر ربيعة، روى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و ابي الحسن عليه‏السلام. و عمر عمراً طويلاً، و قد أختلف في عشيرته... له كتاب يرويه عن</w:t>
      </w:r>
      <w:r w:rsidR="00A53871" w:rsidRPr="002A3CB6">
        <w:rPr>
          <w:rFonts w:hint="cs"/>
          <w:rtl/>
          <w:lang w:bidi="fa-IR"/>
        </w:rPr>
        <w:t>ه</w:t>
      </w:r>
      <w:r w:rsidR="00A53871">
        <w:rPr>
          <w:rtl/>
          <w:lang w:bidi="fa-IR"/>
        </w:rPr>
        <w:t xml:space="preserve"> </w:t>
      </w:r>
      <w:r w:rsidR="00A53871" w:rsidRPr="002A3CB6">
        <w:rPr>
          <w:rFonts w:hint="cs"/>
          <w:rtl/>
          <w:lang w:bidi="fa-IR"/>
        </w:rPr>
        <w:t>ج</w:t>
      </w:r>
      <w:r w:rsidRPr="002A3CB6">
        <w:rPr>
          <w:rFonts w:hint="cs"/>
          <w:rtl/>
          <w:lang w:bidi="fa-IR"/>
        </w:rPr>
        <w:t>ماعة... عن محمد بن عيسى بن عبيد.</w:t>
      </w:r>
    </w:p>
    <w:p w:rsidR="002A3CB6" w:rsidRPr="00A40E6A" w:rsidRDefault="002A3CB6" w:rsidP="002A3CB6">
      <w:pPr>
        <w:pStyle w:val="libNormal"/>
        <w:rPr>
          <w:rtl/>
        </w:rPr>
      </w:pPr>
      <w:r w:rsidRPr="002A3CB6">
        <w:rPr>
          <w:rFonts w:hint="cs"/>
          <w:rtl/>
          <w:lang w:bidi="fa-IR"/>
        </w:rPr>
        <w:t>وعده الشيخ في رجاله من اصحاب الصادق عليه‏السلام.</w:t>
      </w:r>
    </w:p>
    <w:p w:rsidR="002A3CB6" w:rsidRPr="00A40E6A" w:rsidRDefault="002A3CB6" w:rsidP="002A3CB6">
      <w:pPr>
        <w:pStyle w:val="libNormal"/>
        <w:rPr>
          <w:rtl/>
        </w:rPr>
      </w:pPr>
      <w:r w:rsidRPr="002A3CB6">
        <w:rPr>
          <w:rFonts w:hint="cs"/>
          <w:rtl/>
          <w:lang w:bidi="fa-IR"/>
        </w:rPr>
        <w:t>وعده</w:t>
      </w:r>
      <w:r w:rsidR="005E3E81">
        <w:rPr>
          <w:rFonts w:hint="cs"/>
          <w:rtl/>
          <w:lang w:bidi="fa-IR"/>
        </w:rPr>
        <w:t xml:space="preserve"> </w:t>
      </w:r>
      <w:r w:rsidRPr="002A3CB6">
        <w:rPr>
          <w:rFonts w:hint="cs"/>
          <w:rtl/>
          <w:lang w:bidi="fa-IR"/>
        </w:rPr>
        <w:t>ابن شهر آشوب من اصحاب الاصول.</w:t>
      </w:r>
    </w:p>
    <w:p w:rsidR="005E3E81" w:rsidRDefault="002A3CB6" w:rsidP="002A3CB6">
      <w:pPr>
        <w:pStyle w:val="libNormal"/>
        <w:rPr>
          <w:rtl/>
        </w:rPr>
      </w:pPr>
      <w:r w:rsidRPr="002A3CB6">
        <w:rPr>
          <w:rFonts w:hint="cs"/>
          <w:rtl/>
          <w:lang w:bidi="fa-IR"/>
        </w:rPr>
        <w:t>قال السيد الداماد و آصفاً اياه بالفضل و جلالة القدر: سعدان بن مسلم شيخ كبير القدر جلي</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لمنزلة له أصل رواه عنه جماعة: من الثقات و الاعيان كصفوان بن يحيى و غيره مما هو معدو</w:t>
      </w:r>
      <w:r w:rsidR="00A53871" w:rsidRPr="002A3CB6">
        <w:rPr>
          <w:rFonts w:hint="cs"/>
          <w:rtl/>
          <w:lang w:bidi="fa-IR"/>
        </w:rPr>
        <w:t>د</w:t>
      </w:r>
      <w:r w:rsidR="00A53871">
        <w:rPr>
          <w:rtl/>
          <w:lang w:bidi="fa-IR"/>
        </w:rPr>
        <w:t xml:space="preserve"> </w:t>
      </w:r>
      <w:r w:rsidR="00A53871" w:rsidRPr="002A3CB6">
        <w:rPr>
          <w:rFonts w:hint="cs"/>
          <w:rtl/>
          <w:lang w:bidi="fa-IR"/>
        </w:rPr>
        <w:t>ف</w:t>
      </w:r>
      <w:r w:rsidRPr="002A3CB6">
        <w:rPr>
          <w:rFonts w:hint="cs"/>
          <w:rtl/>
          <w:lang w:bidi="fa-IR"/>
        </w:rPr>
        <w:t>ي الفهرس.</w:t>
      </w:r>
    </w:p>
    <w:p w:rsidR="002A3CB6" w:rsidRPr="00A40E6A" w:rsidRDefault="002A3CB6" w:rsidP="002A3CB6">
      <w:pPr>
        <w:pStyle w:val="libNormal"/>
        <w:rPr>
          <w:rtl/>
        </w:rPr>
      </w:pPr>
      <w:r w:rsidRPr="002A3CB6">
        <w:rPr>
          <w:rFonts w:hint="cs"/>
          <w:rtl/>
          <w:lang w:bidi="fa-IR"/>
        </w:rPr>
        <w:t>قال الوحيد في توصيفه: إن في رواية هؤلاء الاعاظم عنه شهادة على كونه ثقة سيما و فيه</w:t>
      </w:r>
      <w:r w:rsidR="00A53871" w:rsidRPr="002A3CB6">
        <w:rPr>
          <w:rFonts w:hint="cs"/>
          <w:rtl/>
          <w:lang w:bidi="fa-IR"/>
        </w:rPr>
        <w:t>م</w:t>
      </w:r>
      <w:r w:rsidR="00A53871">
        <w:rPr>
          <w:rtl/>
          <w:lang w:bidi="fa-IR"/>
        </w:rPr>
        <w:t xml:space="preserve"> </w:t>
      </w:r>
      <w:r w:rsidR="00A53871" w:rsidRPr="002A3CB6">
        <w:rPr>
          <w:rFonts w:hint="cs"/>
          <w:rtl/>
          <w:lang w:bidi="fa-IR"/>
        </w:rPr>
        <w:t>ص</w:t>
      </w:r>
      <w:r w:rsidRPr="002A3CB6">
        <w:rPr>
          <w:rFonts w:hint="cs"/>
          <w:rtl/>
          <w:lang w:bidi="fa-IR"/>
        </w:rPr>
        <w:t>فوان و ابن ابي عمير و غيرهما.</w:t>
      </w:r>
    </w:p>
    <w:p w:rsidR="002A3CB6" w:rsidRPr="00A40E6A" w:rsidRDefault="002A3CB6" w:rsidP="002A3CB6">
      <w:pPr>
        <w:pStyle w:val="libNormal"/>
        <w:rPr>
          <w:rtl/>
        </w:rPr>
      </w:pPr>
      <w:r w:rsidRPr="002A3CB6">
        <w:rPr>
          <w:rFonts w:hint="cs"/>
          <w:rtl/>
          <w:lang w:bidi="fa-IR"/>
        </w:rPr>
        <w:t>لايوجد له مدح و لاذم في كلام النجاشي و الشيخ الطوسي، و لكن رواية المشايخ الاجلاء</w:t>
      </w:r>
    </w:p>
    <w:p w:rsidR="002A3CB6" w:rsidRDefault="002A3CB6" w:rsidP="00713E11">
      <w:pPr>
        <w:pStyle w:val="libNormal"/>
      </w:pPr>
      <w:r>
        <w:rPr>
          <w:rtl/>
        </w:rPr>
        <w:br w:type="page"/>
      </w:r>
    </w:p>
    <w:p w:rsidR="002A3CB6" w:rsidRDefault="002A3CB6" w:rsidP="002A3CB6">
      <w:pPr>
        <w:pStyle w:val="libNormal"/>
        <w:rPr>
          <w:rtl/>
        </w:rPr>
      </w:pPr>
      <w:r w:rsidRPr="002A3CB6">
        <w:rPr>
          <w:rFonts w:hint="cs"/>
          <w:rtl/>
          <w:lang w:bidi="fa-IR"/>
        </w:rPr>
        <w:lastRenderedPageBreak/>
        <w:t>عنه يمكن اعتبارها قرينةً على وثاقته بل و جلالته كما أشير الى ذلك آنفاً. فهو من ثقات محدث</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لاماميه كبير القدر انفرد</w:t>
      </w:r>
      <w:r w:rsidR="005E3E81">
        <w:rPr>
          <w:rFonts w:hint="cs"/>
          <w:rtl/>
          <w:lang w:bidi="fa-IR"/>
        </w:rPr>
        <w:t xml:space="preserve"> </w:t>
      </w:r>
      <w:r w:rsidRPr="002A3CB6">
        <w:rPr>
          <w:rFonts w:hint="cs"/>
          <w:rtl/>
          <w:lang w:bidi="fa-IR"/>
        </w:rPr>
        <w:t>ابن شهر آشوب فى عده من اصحاب الاصول.</w:t>
      </w:r>
    </w:p>
    <w:p w:rsidR="002A3CB6" w:rsidRPr="00434A49" w:rsidRDefault="002A3CB6" w:rsidP="00713E11">
      <w:pPr>
        <w:pStyle w:val="libBold2"/>
        <w:rPr>
          <w:rtl/>
        </w:rPr>
      </w:pPr>
      <w:r w:rsidRPr="00A40E6A">
        <w:rPr>
          <w:rFonts w:hint="cs"/>
          <w:rtl/>
          <w:lang w:bidi="fa-IR"/>
        </w:rPr>
        <w:t>مصادر الترجمة:</w:t>
      </w:r>
    </w:p>
    <w:p w:rsidR="002A3CB6" w:rsidRPr="00A40E6A" w:rsidRDefault="002A3CB6" w:rsidP="002A3CB6">
      <w:pPr>
        <w:pStyle w:val="libNormal"/>
        <w:rPr>
          <w:rtl/>
        </w:rPr>
      </w:pPr>
      <w:r w:rsidRPr="002A3CB6">
        <w:rPr>
          <w:rFonts w:hint="cs"/>
          <w:rtl/>
          <w:lang w:bidi="fa-IR"/>
        </w:rPr>
        <w:t>1. رجال الطوسي: 206.</w:t>
      </w:r>
    </w:p>
    <w:p w:rsidR="002A3CB6" w:rsidRPr="00A40E6A" w:rsidRDefault="002A3CB6" w:rsidP="002A3CB6">
      <w:pPr>
        <w:pStyle w:val="libNormal"/>
        <w:rPr>
          <w:rtl/>
        </w:rPr>
      </w:pPr>
      <w:r w:rsidRPr="002A3CB6">
        <w:rPr>
          <w:rFonts w:hint="cs"/>
          <w:rtl/>
          <w:lang w:bidi="fa-IR"/>
        </w:rPr>
        <w:t>2. تنقيح المقال 2: 23.</w:t>
      </w:r>
    </w:p>
    <w:p w:rsidR="002A3CB6" w:rsidRPr="00A40E6A" w:rsidRDefault="002A3CB6" w:rsidP="002A3CB6">
      <w:pPr>
        <w:pStyle w:val="libNormal"/>
        <w:rPr>
          <w:rtl/>
        </w:rPr>
      </w:pPr>
      <w:r w:rsidRPr="002A3CB6">
        <w:rPr>
          <w:rFonts w:hint="cs"/>
          <w:rtl/>
          <w:lang w:bidi="fa-IR"/>
        </w:rPr>
        <w:t>3. فهرست الطوسى: 79.</w:t>
      </w:r>
    </w:p>
    <w:p w:rsidR="002A3CB6" w:rsidRPr="00A40E6A" w:rsidRDefault="002A3CB6" w:rsidP="002A3CB6">
      <w:pPr>
        <w:pStyle w:val="libNormal"/>
        <w:rPr>
          <w:rtl/>
        </w:rPr>
      </w:pPr>
      <w:r w:rsidRPr="002A3CB6">
        <w:rPr>
          <w:rFonts w:hint="cs"/>
          <w:rtl/>
          <w:lang w:bidi="fa-IR"/>
        </w:rPr>
        <w:t>4. رجال النجاشي: 137.</w:t>
      </w:r>
    </w:p>
    <w:p w:rsidR="002A3CB6" w:rsidRPr="00A40E6A" w:rsidRDefault="002A3CB6" w:rsidP="002A3CB6">
      <w:pPr>
        <w:pStyle w:val="libNormal"/>
        <w:rPr>
          <w:rtl/>
        </w:rPr>
      </w:pPr>
      <w:r w:rsidRPr="002A3CB6">
        <w:rPr>
          <w:rFonts w:hint="cs"/>
          <w:rtl/>
          <w:lang w:bidi="fa-IR"/>
        </w:rPr>
        <w:t>5. معالم العلماء: 57.</w:t>
      </w:r>
    </w:p>
    <w:p w:rsidR="002A3CB6" w:rsidRPr="00A40E6A" w:rsidRDefault="002A3CB6" w:rsidP="002A3CB6">
      <w:pPr>
        <w:pStyle w:val="libNormal"/>
        <w:rPr>
          <w:rtl/>
        </w:rPr>
      </w:pPr>
      <w:r w:rsidRPr="002A3CB6">
        <w:rPr>
          <w:rFonts w:hint="cs"/>
          <w:rtl/>
          <w:lang w:bidi="fa-IR"/>
        </w:rPr>
        <w:t>6. رجال ابن داود: 103.</w:t>
      </w:r>
    </w:p>
    <w:p w:rsidR="002A3CB6" w:rsidRPr="00A40E6A" w:rsidRDefault="002A3CB6" w:rsidP="002A3CB6">
      <w:pPr>
        <w:pStyle w:val="libNormal"/>
        <w:rPr>
          <w:rtl/>
        </w:rPr>
      </w:pPr>
      <w:r w:rsidRPr="002A3CB6">
        <w:rPr>
          <w:rFonts w:hint="cs"/>
          <w:rtl/>
          <w:lang w:bidi="fa-IR"/>
        </w:rPr>
        <w:t>7. معجم رجال الحديث 8: 98 و 99ـ103.</w:t>
      </w:r>
    </w:p>
    <w:p w:rsidR="002A3CB6" w:rsidRPr="00A40E6A" w:rsidRDefault="002A3CB6" w:rsidP="002A3CB6">
      <w:pPr>
        <w:pStyle w:val="libNormal"/>
        <w:rPr>
          <w:rtl/>
        </w:rPr>
      </w:pPr>
      <w:r w:rsidRPr="002A3CB6">
        <w:rPr>
          <w:rFonts w:hint="cs"/>
          <w:rtl/>
          <w:lang w:bidi="fa-IR"/>
        </w:rPr>
        <w:t>8. جامع الرواة 1: 357.</w:t>
      </w:r>
    </w:p>
    <w:p w:rsidR="002A3CB6" w:rsidRPr="00A40E6A" w:rsidRDefault="002A3CB6" w:rsidP="002A3CB6">
      <w:pPr>
        <w:pStyle w:val="libNormal"/>
        <w:rPr>
          <w:rtl/>
        </w:rPr>
      </w:pPr>
      <w:r w:rsidRPr="002A3CB6">
        <w:rPr>
          <w:rFonts w:hint="cs"/>
          <w:rtl/>
          <w:lang w:bidi="fa-IR"/>
        </w:rPr>
        <w:t>9. نقد الرجال: 150.</w:t>
      </w:r>
    </w:p>
    <w:p w:rsidR="002A3CB6" w:rsidRPr="00A40E6A" w:rsidRDefault="002A3CB6" w:rsidP="002A3CB6">
      <w:pPr>
        <w:pStyle w:val="libNormal"/>
        <w:rPr>
          <w:rtl/>
        </w:rPr>
      </w:pPr>
      <w:r w:rsidRPr="002A3CB6">
        <w:rPr>
          <w:rFonts w:hint="cs"/>
          <w:rtl/>
          <w:lang w:bidi="fa-IR"/>
        </w:rPr>
        <w:t>10. مجمع الرجال 3: 110.</w:t>
      </w:r>
    </w:p>
    <w:p w:rsidR="002A3CB6" w:rsidRPr="00A40E6A" w:rsidRDefault="002A3CB6" w:rsidP="002A3CB6">
      <w:pPr>
        <w:pStyle w:val="libNormal"/>
        <w:rPr>
          <w:rtl/>
        </w:rPr>
      </w:pPr>
      <w:r w:rsidRPr="002A3CB6">
        <w:rPr>
          <w:rFonts w:hint="cs"/>
          <w:rtl/>
          <w:lang w:bidi="fa-IR"/>
        </w:rPr>
        <w:t>11. هداية المحدّثين: 71.</w:t>
      </w:r>
    </w:p>
    <w:p w:rsidR="002A3CB6" w:rsidRPr="00A40E6A" w:rsidRDefault="002A3CB6" w:rsidP="002A3CB6">
      <w:pPr>
        <w:pStyle w:val="libNormal"/>
        <w:rPr>
          <w:rtl/>
        </w:rPr>
      </w:pPr>
      <w:r w:rsidRPr="002A3CB6">
        <w:rPr>
          <w:rFonts w:hint="cs"/>
          <w:rtl/>
          <w:lang w:bidi="fa-IR"/>
        </w:rPr>
        <w:t>12. أعيان الشيعة 7: 232.</w:t>
      </w:r>
    </w:p>
    <w:p w:rsidR="002A3CB6" w:rsidRPr="00A40E6A" w:rsidRDefault="002A3CB6" w:rsidP="002A3CB6">
      <w:pPr>
        <w:pStyle w:val="libNormal"/>
        <w:rPr>
          <w:rtl/>
        </w:rPr>
      </w:pPr>
      <w:r w:rsidRPr="002A3CB6">
        <w:rPr>
          <w:rFonts w:hint="cs"/>
          <w:rtl/>
          <w:lang w:bidi="fa-IR"/>
        </w:rPr>
        <w:t>13. بهجة الآمال 4: 344.</w:t>
      </w:r>
    </w:p>
    <w:p w:rsidR="002A3CB6" w:rsidRPr="00A40E6A" w:rsidRDefault="002A3CB6" w:rsidP="002A3CB6">
      <w:pPr>
        <w:pStyle w:val="libNormal"/>
        <w:rPr>
          <w:rtl/>
        </w:rPr>
      </w:pPr>
      <w:r w:rsidRPr="002A3CB6">
        <w:rPr>
          <w:rFonts w:hint="cs"/>
          <w:rtl/>
          <w:lang w:bidi="fa-IR"/>
        </w:rPr>
        <w:t>14. منتهى المقال: 145.</w:t>
      </w:r>
    </w:p>
    <w:p w:rsidR="002A3CB6" w:rsidRPr="00A40E6A" w:rsidRDefault="002A3CB6" w:rsidP="002A3CB6">
      <w:pPr>
        <w:pStyle w:val="libNormal"/>
        <w:rPr>
          <w:rtl/>
        </w:rPr>
      </w:pPr>
      <w:r w:rsidRPr="002A3CB6">
        <w:rPr>
          <w:rFonts w:hint="cs"/>
          <w:rtl/>
          <w:lang w:bidi="fa-IR"/>
        </w:rPr>
        <w:t>15. منهج المقال: 160.</w:t>
      </w:r>
    </w:p>
    <w:p w:rsidR="002A3CB6" w:rsidRPr="00A40E6A" w:rsidRDefault="002A3CB6" w:rsidP="002A3CB6">
      <w:pPr>
        <w:pStyle w:val="libNormal"/>
        <w:rPr>
          <w:rtl/>
        </w:rPr>
      </w:pPr>
      <w:r w:rsidRPr="002A3CB6">
        <w:rPr>
          <w:rFonts w:hint="cs"/>
          <w:rtl/>
          <w:lang w:bidi="fa-IR"/>
        </w:rPr>
        <w:t>16. جامع المقال: 70.</w:t>
      </w:r>
    </w:p>
    <w:p w:rsidR="002A3CB6" w:rsidRPr="00A40E6A" w:rsidRDefault="002A3CB6" w:rsidP="002A3CB6">
      <w:pPr>
        <w:pStyle w:val="libNormal"/>
        <w:rPr>
          <w:rtl/>
        </w:rPr>
      </w:pPr>
      <w:r w:rsidRPr="002A3CB6">
        <w:rPr>
          <w:rFonts w:hint="cs"/>
          <w:rtl/>
          <w:lang w:bidi="fa-IR"/>
        </w:rPr>
        <w:t>17. ايضاح الاشتباه: 45.</w:t>
      </w:r>
    </w:p>
    <w:p w:rsidR="002A3CB6" w:rsidRPr="00A40E6A" w:rsidRDefault="002A3CB6" w:rsidP="002A3CB6">
      <w:pPr>
        <w:pStyle w:val="libNormal"/>
        <w:rPr>
          <w:rtl/>
        </w:rPr>
      </w:pPr>
      <w:r w:rsidRPr="002A3CB6">
        <w:rPr>
          <w:rFonts w:hint="cs"/>
          <w:rtl/>
          <w:lang w:bidi="fa-IR"/>
        </w:rPr>
        <w:t>18. نضد الايضاح: 153.</w:t>
      </w:r>
    </w:p>
    <w:p w:rsidR="002A3CB6" w:rsidRDefault="002A3CB6" w:rsidP="002A3CB6">
      <w:pPr>
        <w:pStyle w:val="libNormal"/>
        <w:rPr>
          <w:rtl/>
        </w:rPr>
      </w:pPr>
      <w:r w:rsidRPr="002A3CB6">
        <w:rPr>
          <w:rFonts w:hint="cs"/>
          <w:rtl/>
          <w:lang w:bidi="fa-IR"/>
        </w:rPr>
        <w:t>19. أضبط المقال: 513.</w:t>
      </w:r>
    </w:p>
    <w:p w:rsidR="002A3CB6" w:rsidRDefault="002A3CB6" w:rsidP="00713E11">
      <w:pPr>
        <w:pStyle w:val="libNormal"/>
        <w:rPr>
          <w:rtl/>
        </w:rPr>
      </w:pPr>
      <w:r>
        <w:rPr>
          <w:rFonts w:hint="cs"/>
          <w:rtl/>
        </w:rPr>
        <w:br w:type="page"/>
      </w:r>
    </w:p>
    <w:p w:rsidR="002A3CB6" w:rsidRPr="00E6143E" w:rsidRDefault="002A3CB6" w:rsidP="002A3CB6">
      <w:pPr>
        <w:pStyle w:val="libNormal"/>
        <w:rPr>
          <w:rtl/>
        </w:rPr>
      </w:pPr>
      <w:r w:rsidRPr="002A3CB6">
        <w:rPr>
          <w:rFonts w:hint="cs"/>
          <w:rtl/>
          <w:lang w:bidi="fa-IR"/>
        </w:rPr>
        <w:lastRenderedPageBreak/>
        <w:t>20. وسائل الشيعة 20: 205.</w:t>
      </w:r>
    </w:p>
    <w:p w:rsidR="002A3CB6" w:rsidRPr="00E6143E" w:rsidRDefault="002A3CB6" w:rsidP="002A3CB6">
      <w:pPr>
        <w:pStyle w:val="libNormal"/>
        <w:rPr>
          <w:rtl/>
        </w:rPr>
      </w:pPr>
      <w:r w:rsidRPr="002A3CB6">
        <w:rPr>
          <w:rFonts w:hint="cs"/>
          <w:rtl/>
          <w:lang w:bidi="fa-IR"/>
        </w:rPr>
        <w:t>21. اتقان المقال: 192 و فيه من الحسان.</w:t>
      </w:r>
    </w:p>
    <w:p w:rsidR="002A3CB6" w:rsidRPr="00E6143E" w:rsidRDefault="002A3CB6" w:rsidP="002A3CB6">
      <w:pPr>
        <w:pStyle w:val="libNormal"/>
        <w:rPr>
          <w:rtl/>
        </w:rPr>
      </w:pPr>
      <w:r w:rsidRPr="002A3CB6">
        <w:rPr>
          <w:rFonts w:hint="cs"/>
          <w:rtl/>
          <w:lang w:bidi="fa-IR"/>
        </w:rPr>
        <w:t>22. شرح مشيخة الفقيه: 19.</w:t>
      </w:r>
    </w:p>
    <w:p w:rsidR="002A3CB6" w:rsidRPr="00E6143E" w:rsidRDefault="002A3CB6" w:rsidP="002A3CB6">
      <w:pPr>
        <w:pStyle w:val="libNormal"/>
        <w:rPr>
          <w:rtl/>
        </w:rPr>
      </w:pPr>
      <w:r w:rsidRPr="002A3CB6">
        <w:rPr>
          <w:rFonts w:hint="cs"/>
          <w:rtl/>
          <w:lang w:bidi="fa-IR"/>
        </w:rPr>
        <w:t>23. الذريعة 2: 151.</w:t>
      </w:r>
    </w:p>
    <w:p w:rsidR="002A3CB6" w:rsidRDefault="002A3CB6" w:rsidP="002A3CB6">
      <w:pPr>
        <w:pStyle w:val="libNormal"/>
        <w:rPr>
          <w:rtl/>
        </w:rPr>
      </w:pPr>
      <w:r w:rsidRPr="002A3CB6">
        <w:rPr>
          <w:rFonts w:hint="cs"/>
          <w:rtl/>
          <w:lang w:bidi="fa-IR"/>
        </w:rPr>
        <w:t>24. المعجم المفهرس لالفاظ احاديث البحار 1: 51.</w:t>
      </w:r>
    </w:p>
    <w:p w:rsidR="002A3CB6" w:rsidRPr="00434A49" w:rsidRDefault="002A3CB6" w:rsidP="00434A49">
      <w:pPr>
        <w:pStyle w:val="libCenterBold1"/>
        <w:rPr>
          <w:rtl/>
        </w:rPr>
      </w:pPr>
      <w:r w:rsidRPr="00E6143E">
        <w:rPr>
          <w:rFonts w:hint="cs"/>
          <w:rtl/>
          <w:lang w:bidi="fa-IR"/>
        </w:rPr>
        <w:t>( 78 )</w:t>
      </w:r>
    </w:p>
    <w:p w:rsidR="002A3CB6" w:rsidRDefault="002A3CB6" w:rsidP="002A3CB6">
      <w:pPr>
        <w:pStyle w:val="libNormal"/>
        <w:rPr>
          <w:rtl/>
        </w:rPr>
      </w:pPr>
      <w:bookmarkStart w:id="127" w:name="106"/>
      <w:r w:rsidRPr="00A53871">
        <w:rPr>
          <w:rStyle w:val="libBold2Char"/>
          <w:rFonts w:hint="cs"/>
          <w:rtl/>
        </w:rPr>
        <w:t>سعد بن أبي خلف الزا</w:t>
      </w:r>
      <w:bookmarkEnd w:id="127"/>
      <w:r w:rsidR="00A53871" w:rsidRPr="00A53871">
        <w:rPr>
          <w:rStyle w:val="libBold2Char"/>
          <w:rFonts w:hint="cs"/>
          <w:rtl/>
          <w:lang w:bidi="fa-IR"/>
        </w:rPr>
        <w:t>م</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سعد بن ابي خلف ـ يعرف بالزام</w:t>
      </w:r>
      <w:r w:rsidRPr="00713E11">
        <w:rPr>
          <w:rStyle w:val="libFootnotenumChar"/>
          <w:rFonts w:hint="cs"/>
          <w:rtl/>
        </w:rPr>
        <w:t>(1)</w:t>
      </w:r>
      <w:r w:rsidRPr="002A3CB6">
        <w:rPr>
          <w:rFonts w:hint="cs"/>
          <w:rtl/>
          <w:lang w:bidi="fa-IR"/>
        </w:rPr>
        <w:t xml:space="preserve"> ـ الزاي بعد اللام و الميم بعد الالف.</w:t>
      </w:r>
    </w:p>
    <w:p w:rsidR="002A3CB6" w:rsidRPr="00E6143E" w:rsidRDefault="002A3CB6" w:rsidP="002A3CB6">
      <w:pPr>
        <w:pStyle w:val="libNormal"/>
        <w:rPr>
          <w:rtl/>
        </w:rPr>
      </w:pPr>
      <w:r w:rsidRPr="00E6143E">
        <w:rPr>
          <w:rFonts w:hint="cs"/>
          <w:rtl/>
          <w:lang w:bidi="fa-IR"/>
        </w:rPr>
        <w:t>التّرجم</w:t>
      </w:r>
      <w:r w:rsidR="00A53871" w:rsidRPr="00E6143E">
        <w:rPr>
          <w:rFonts w:hint="cs"/>
          <w:rtl/>
          <w:lang w:bidi="fa-IR"/>
        </w:rPr>
        <w:t>ة</w:t>
      </w:r>
      <w:r w:rsidR="00A53871">
        <w:rPr>
          <w:rtl/>
        </w:rPr>
        <w:t xml:space="preserve"> </w:t>
      </w:r>
      <w:r w:rsidR="00A53871" w:rsidRPr="002A3CB6">
        <w:rPr>
          <w:rFonts w:hint="cs"/>
          <w:rtl/>
          <w:lang w:bidi="fa-IR"/>
        </w:rPr>
        <w:t>س</w:t>
      </w:r>
      <w:r w:rsidRPr="002A3CB6">
        <w:rPr>
          <w:rFonts w:hint="cs"/>
          <w:rtl/>
          <w:lang w:bidi="fa-IR"/>
        </w:rPr>
        <w:t>عد بن أبي خلف الزهري الكوفي: يعرف ب (الزام) مولى بني زهرة بن كلاب، كوفي، ثقة،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 ابي عبداللّه‏ و أبي الحسن عليهماالسلام له كتاب يرويه عنه جماعة، منهم: أبن أبي عمير.</w:t>
      </w:r>
    </w:p>
    <w:p w:rsidR="002A3CB6" w:rsidRPr="002A3CB6" w:rsidRDefault="002A3CB6" w:rsidP="002A3CB6">
      <w:pPr>
        <w:pStyle w:val="libNormal"/>
        <w:rPr>
          <w:rtl/>
          <w:lang w:bidi="fa-IR"/>
        </w:rPr>
      </w:pPr>
      <w:r w:rsidRPr="002A3CB6">
        <w:rPr>
          <w:rFonts w:hint="cs"/>
          <w:rtl/>
          <w:lang w:bidi="fa-IR"/>
        </w:rPr>
        <w:t>عده الشيخ في رجاله من اصحاب الصادق عليه‏السلام و ذكره بعنوان: سعد بن أبي خلف، الزهري،</w:t>
      </w:r>
    </w:p>
    <w:p w:rsidR="002A3CB6" w:rsidRPr="00E6143E" w:rsidRDefault="002A3CB6" w:rsidP="002A3CB6">
      <w:pPr>
        <w:pStyle w:val="libNormal"/>
        <w:rPr>
          <w:rtl/>
        </w:rPr>
      </w:pPr>
      <w:r w:rsidRPr="002A3CB6">
        <w:rPr>
          <w:rFonts w:hint="cs"/>
          <w:rtl/>
          <w:lang w:bidi="fa-IR"/>
        </w:rPr>
        <w:t>مولاهم كوفي.</w:t>
      </w:r>
    </w:p>
    <w:p w:rsidR="002A3CB6" w:rsidRPr="00E6143E" w:rsidRDefault="002A3CB6" w:rsidP="002A3CB6">
      <w:pPr>
        <w:pStyle w:val="libNormal"/>
        <w:rPr>
          <w:rtl/>
        </w:rPr>
      </w:pPr>
      <w:r w:rsidRPr="002A3CB6">
        <w:rPr>
          <w:rFonts w:hint="cs"/>
          <w:rtl/>
          <w:lang w:bidi="fa-IR"/>
        </w:rPr>
        <w:t>و عده في الفهرس من اصحاب الاصول قائلاً: سعد بن أبي خلف الزام صاحب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له اصل.</w:t>
      </w:r>
    </w:p>
    <w:p w:rsidR="002A3CB6" w:rsidRPr="00E6143E" w:rsidRDefault="002A3CB6" w:rsidP="002A3CB6">
      <w:pPr>
        <w:pStyle w:val="libNormal"/>
        <w:rPr>
          <w:rtl/>
        </w:rPr>
      </w:pPr>
      <w:r w:rsidRPr="002A3CB6">
        <w:rPr>
          <w:rFonts w:hint="cs"/>
          <w:rtl/>
          <w:lang w:bidi="fa-IR"/>
        </w:rPr>
        <w:t>رويناه بالاسناد الاول... عن الحسن ابن ابي محبوب. و في معالم العلماء عده من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لاصول.</w:t>
      </w:r>
    </w:p>
    <w:p w:rsidR="002A3CB6" w:rsidRPr="00E6143E" w:rsidRDefault="002A3CB6" w:rsidP="002A3CB6">
      <w:pPr>
        <w:pStyle w:val="libNormal"/>
        <w:rPr>
          <w:rtl/>
        </w:rPr>
      </w:pPr>
      <w:r w:rsidRPr="002A3CB6">
        <w:rPr>
          <w:rFonts w:hint="cs"/>
          <w:rtl/>
          <w:lang w:bidi="fa-IR"/>
        </w:rPr>
        <w:t>و جاء في رجال الطوسي في اصحاب ابي الحسن موسى بن جعفر عليهماالسلام في باب السين سعد ب</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بي خلف الزام، ثقة.</w:t>
      </w:r>
    </w:p>
    <w:p w:rsidR="00713E11" w:rsidRDefault="002A3CB6" w:rsidP="002A3CB6">
      <w:pPr>
        <w:pStyle w:val="libNormal"/>
        <w:rPr>
          <w:rtl/>
        </w:rPr>
      </w:pPr>
      <w:r w:rsidRPr="002A3CB6">
        <w:rPr>
          <w:rFonts w:hint="cs"/>
          <w:rtl/>
          <w:lang w:bidi="fa-IR"/>
        </w:rPr>
        <w:t>امامي، ثقة، له أصل.</w:t>
      </w:r>
    </w:p>
    <w:p w:rsidR="002A3CB6" w:rsidRPr="00E6143E" w:rsidRDefault="00713E11" w:rsidP="00713E11">
      <w:pPr>
        <w:pStyle w:val="libLine"/>
        <w:rPr>
          <w:rtl/>
        </w:rPr>
      </w:pPr>
      <w:r>
        <w:rPr>
          <w:rFonts w:hint="cs"/>
          <w:rtl/>
          <w:lang w:bidi="fa-IR"/>
        </w:rPr>
        <w:t>____________________</w:t>
      </w:r>
    </w:p>
    <w:p w:rsidR="002A3CB6" w:rsidRPr="00E6143E" w:rsidRDefault="002A3CB6" w:rsidP="00713E11">
      <w:pPr>
        <w:pStyle w:val="libFootnote0"/>
        <w:rPr>
          <w:rtl/>
        </w:rPr>
      </w:pPr>
      <w:r w:rsidRPr="002A3CB6">
        <w:rPr>
          <w:rFonts w:hint="cs"/>
          <w:rtl/>
          <w:lang w:bidi="fa-IR"/>
        </w:rPr>
        <w:t>(1) اي المتكبر، وقيل الذي يثقب انفى البعير المهّار، تنقيح المقال 2: 11.</w:t>
      </w:r>
    </w:p>
    <w:p w:rsidR="002A3CB6" w:rsidRDefault="002A3CB6" w:rsidP="00713E11">
      <w:pPr>
        <w:pStyle w:val="libNormal"/>
      </w:pPr>
      <w:r>
        <w:rPr>
          <w:rtl/>
        </w:rPr>
        <w:br w:type="page"/>
      </w:r>
    </w:p>
    <w:p w:rsidR="002A3CB6" w:rsidRPr="00434A49" w:rsidRDefault="002A3CB6" w:rsidP="00713E11">
      <w:pPr>
        <w:pStyle w:val="libBold2"/>
        <w:rPr>
          <w:rtl/>
        </w:rPr>
      </w:pPr>
      <w:r w:rsidRPr="00E6143E">
        <w:rPr>
          <w:rFonts w:hint="cs"/>
          <w:rtl/>
          <w:lang w:bidi="fa-IR"/>
        </w:rPr>
        <w:lastRenderedPageBreak/>
        <w:t>مصادر الترجمة:</w:t>
      </w:r>
    </w:p>
    <w:p w:rsidR="002A3CB6" w:rsidRPr="00E6143E" w:rsidRDefault="002A3CB6" w:rsidP="002A3CB6">
      <w:pPr>
        <w:pStyle w:val="libNormal"/>
        <w:rPr>
          <w:rtl/>
        </w:rPr>
      </w:pPr>
      <w:r w:rsidRPr="002A3CB6">
        <w:rPr>
          <w:rFonts w:hint="cs"/>
          <w:rtl/>
          <w:lang w:bidi="fa-IR"/>
        </w:rPr>
        <w:t>1. رجال الطوسي: 203 و 351.</w:t>
      </w:r>
    </w:p>
    <w:p w:rsidR="002A3CB6" w:rsidRPr="00E6143E" w:rsidRDefault="002A3CB6" w:rsidP="002A3CB6">
      <w:pPr>
        <w:pStyle w:val="libNormal"/>
        <w:rPr>
          <w:rtl/>
        </w:rPr>
      </w:pPr>
      <w:r w:rsidRPr="002A3CB6">
        <w:rPr>
          <w:rFonts w:hint="cs"/>
          <w:rtl/>
          <w:lang w:bidi="fa-IR"/>
        </w:rPr>
        <w:t>2. تنقيح المقال 2: 11.</w:t>
      </w:r>
    </w:p>
    <w:p w:rsidR="002A3CB6" w:rsidRPr="00E6143E" w:rsidRDefault="002A3CB6" w:rsidP="002A3CB6">
      <w:pPr>
        <w:pStyle w:val="libNormal"/>
        <w:rPr>
          <w:rtl/>
        </w:rPr>
      </w:pPr>
      <w:r w:rsidRPr="002A3CB6">
        <w:rPr>
          <w:rFonts w:hint="cs"/>
          <w:rtl/>
          <w:lang w:bidi="fa-IR"/>
        </w:rPr>
        <w:t>3. رجال النجاشي: 127.</w:t>
      </w:r>
    </w:p>
    <w:p w:rsidR="002A3CB6" w:rsidRPr="00E6143E" w:rsidRDefault="002A3CB6" w:rsidP="002A3CB6">
      <w:pPr>
        <w:pStyle w:val="libNormal"/>
        <w:rPr>
          <w:rtl/>
        </w:rPr>
      </w:pPr>
      <w:r w:rsidRPr="002A3CB6">
        <w:rPr>
          <w:rFonts w:hint="cs"/>
          <w:rtl/>
          <w:lang w:bidi="fa-IR"/>
        </w:rPr>
        <w:t>4. فهرست الطوسي: 76.</w:t>
      </w:r>
    </w:p>
    <w:p w:rsidR="002A3CB6" w:rsidRPr="00E6143E" w:rsidRDefault="002A3CB6" w:rsidP="002A3CB6">
      <w:pPr>
        <w:pStyle w:val="libNormal"/>
        <w:rPr>
          <w:rtl/>
        </w:rPr>
      </w:pPr>
      <w:r w:rsidRPr="002A3CB6">
        <w:rPr>
          <w:rFonts w:hint="cs"/>
          <w:rtl/>
          <w:lang w:bidi="fa-IR"/>
        </w:rPr>
        <w:t>5. معالم العلماء: 55.</w:t>
      </w:r>
    </w:p>
    <w:p w:rsidR="002A3CB6" w:rsidRPr="00E6143E" w:rsidRDefault="002A3CB6" w:rsidP="002A3CB6">
      <w:pPr>
        <w:pStyle w:val="libNormal"/>
        <w:rPr>
          <w:rtl/>
        </w:rPr>
      </w:pPr>
      <w:r w:rsidRPr="002A3CB6">
        <w:rPr>
          <w:rFonts w:hint="cs"/>
          <w:rtl/>
          <w:lang w:bidi="fa-IR"/>
        </w:rPr>
        <w:t>6. رجال ابن داود: 101.</w:t>
      </w:r>
    </w:p>
    <w:p w:rsidR="002A3CB6" w:rsidRPr="00E6143E" w:rsidRDefault="002A3CB6" w:rsidP="002A3CB6">
      <w:pPr>
        <w:pStyle w:val="libNormal"/>
        <w:rPr>
          <w:rtl/>
        </w:rPr>
      </w:pPr>
      <w:r w:rsidRPr="002A3CB6">
        <w:rPr>
          <w:rFonts w:hint="cs"/>
          <w:rtl/>
          <w:lang w:bidi="fa-IR"/>
        </w:rPr>
        <w:t>7. معجم الثقات: 58.</w:t>
      </w:r>
    </w:p>
    <w:p w:rsidR="002A3CB6" w:rsidRPr="00E6143E" w:rsidRDefault="002A3CB6" w:rsidP="002A3CB6">
      <w:pPr>
        <w:pStyle w:val="libNormal"/>
        <w:rPr>
          <w:rtl/>
        </w:rPr>
      </w:pPr>
      <w:r w:rsidRPr="002A3CB6">
        <w:rPr>
          <w:rFonts w:hint="cs"/>
          <w:rtl/>
          <w:lang w:bidi="fa-IR"/>
        </w:rPr>
        <w:t>8. رجال البرقي: 50.</w:t>
      </w:r>
    </w:p>
    <w:p w:rsidR="002A3CB6" w:rsidRPr="00E6143E" w:rsidRDefault="002A3CB6" w:rsidP="002A3CB6">
      <w:pPr>
        <w:pStyle w:val="libNormal"/>
        <w:rPr>
          <w:rtl/>
        </w:rPr>
      </w:pPr>
      <w:r w:rsidRPr="002A3CB6">
        <w:rPr>
          <w:rFonts w:hint="cs"/>
          <w:rtl/>
          <w:lang w:bidi="fa-IR"/>
        </w:rPr>
        <w:t>9. معجم رجال الحديث 8: 48 و 50.</w:t>
      </w:r>
    </w:p>
    <w:p w:rsidR="002A3CB6" w:rsidRPr="00E6143E" w:rsidRDefault="002A3CB6" w:rsidP="002A3CB6">
      <w:pPr>
        <w:pStyle w:val="libNormal"/>
        <w:rPr>
          <w:rtl/>
        </w:rPr>
      </w:pPr>
      <w:r w:rsidRPr="002A3CB6">
        <w:rPr>
          <w:rFonts w:hint="cs"/>
          <w:rtl/>
          <w:lang w:bidi="fa-IR"/>
        </w:rPr>
        <w:t>10. جامع الرواة 1: 352.</w:t>
      </w:r>
    </w:p>
    <w:p w:rsidR="002A3CB6" w:rsidRPr="00E6143E" w:rsidRDefault="002A3CB6" w:rsidP="002A3CB6">
      <w:pPr>
        <w:pStyle w:val="libNormal"/>
        <w:rPr>
          <w:rtl/>
        </w:rPr>
      </w:pPr>
      <w:r w:rsidRPr="002A3CB6">
        <w:rPr>
          <w:rFonts w:hint="cs"/>
          <w:rtl/>
          <w:lang w:bidi="fa-IR"/>
        </w:rPr>
        <w:t>11. رجال الحلي: 78.</w:t>
      </w:r>
    </w:p>
    <w:p w:rsidR="002A3CB6" w:rsidRPr="00E6143E" w:rsidRDefault="002A3CB6" w:rsidP="002A3CB6">
      <w:pPr>
        <w:pStyle w:val="libNormal"/>
        <w:rPr>
          <w:rtl/>
        </w:rPr>
      </w:pPr>
      <w:r w:rsidRPr="002A3CB6">
        <w:rPr>
          <w:rFonts w:hint="cs"/>
          <w:rtl/>
          <w:lang w:bidi="fa-IR"/>
        </w:rPr>
        <w:t>12. نقد الرجال: 147.</w:t>
      </w:r>
    </w:p>
    <w:p w:rsidR="002A3CB6" w:rsidRPr="00E6143E" w:rsidRDefault="002A3CB6" w:rsidP="002A3CB6">
      <w:pPr>
        <w:pStyle w:val="libNormal"/>
        <w:rPr>
          <w:rtl/>
        </w:rPr>
      </w:pPr>
      <w:r w:rsidRPr="002A3CB6">
        <w:rPr>
          <w:rFonts w:hint="cs"/>
          <w:rtl/>
          <w:lang w:bidi="fa-IR"/>
        </w:rPr>
        <w:t>13. معجم الرجال 3: 99.</w:t>
      </w:r>
    </w:p>
    <w:p w:rsidR="002A3CB6" w:rsidRPr="00E6143E" w:rsidRDefault="002A3CB6" w:rsidP="002A3CB6">
      <w:pPr>
        <w:pStyle w:val="libNormal"/>
        <w:rPr>
          <w:rtl/>
        </w:rPr>
      </w:pPr>
      <w:r w:rsidRPr="002A3CB6">
        <w:rPr>
          <w:rFonts w:hint="cs"/>
          <w:rtl/>
          <w:lang w:bidi="fa-IR"/>
        </w:rPr>
        <w:t>14. هداية المحدّثين: 70.</w:t>
      </w:r>
    </w:p>
    <w:p w:rsidR="002A3CB6" w:rsidRPr="00E6143E" w:rsidRDefault="002A3CB6" w:rsidP="002A3CB6">
      <w:pPr>
        <w:pStyle w:val="libNormal"/>
        <w:rPr>
          <w:rtl/>
        </w:rPr>
      </w:pPr>
      <w:r w:rsidRPr="002A3CB6">
        <w:rPr>
          <w:rFonts w:hint="cs"/>
          <w:rtl/>
          <w:lang w:bidi="fa-IR"/>
        </w:rPr>
        <w:t>15. أعيان الشيعة 7: 219.</w:t>
      </w:r>
    </w:p>
    <w:p w:rsidR="002A3CB6" w:rsidRPr="00E6143E" w:rsidRDefault="002A3CB6" w:rsidP="002A3CB6">
      <w:pPr>
        <w:pStyle w:val="libNormal"/>
        <w:rPr>
          <w:rtl/>
        </w:rPr>
      </w:pPr>
      <w:r w:rsidRPr="002A3CB6">
        <w:rPr>
          <w:rFonts w:hint="cs"/>
          <w:rtl/>
          <w:lang w:bidi="fa-IR"/>
        </w:rPr>
        <w:t>16. بهجة الآمال 4: 317.</w:t>
      </w:r>
    </w:p>
    <w:p w:rsidR="002A3CB6" w:rsidRPr="00E6143E" w:rsidRDefault="002A3CB6" w:rsidP="002A3CB6">
      <w:pPr>
        <w:pStyle w:val="libNormal"/>
        <w:rPr>
          <w:rtl/>
        </w:rPr>
      </w:pPr>
      <w:r w:rsidRPr="002A3CB6">
        <w:rPr>
          <w:rFonts w:hint="cs"/>
          <w:rtl/>
          <w:lang w:bidi="fa-IR"/>
        </w:rPr>
        <w:t>17. منتهى المقال: 158.</w:t>
      </w:r>
    </w:p>
    <w:p w:rsidR="002A3CB6" w:rsidRPr="00E6143E" w:rsidRDefault="002A3CB6" w:rsidP="002A3CB6">
      <w:pPr>
        <w:pStyle w:val="libNormal"/>
        <w:rPr>
          <w:rtl/>
        </w:rPr>
      </w:pPr>
      <w:r w:rsidRPr="002A3CB6">
        <w:rPr>
          <w:rFonts w:hint="cs"/>
          <w:rtl/>
          <w:lang w:bidi="fa-IR"/>
        </w:rPr>
        <w:t>18. جامع المقال: 70.</w:t>
      </w:r>
    </w:p>
    <w:p w:rsidR="002A3CB6" w:rsidRPr="00E6143E" w:rsidRDefault="002A3CB6" w:rsidP="002A3CB6">
      <w:pPr>
        <w:pStyle w:val="libNormal"/>
        <w:rPr>
          <w:rtl/>
        </w:rPr>
      </w:pPr>
      <w:r w:rsidRPr="002A3CB6">
        <w:rPr>
          <w:rFonts w:hint="cs"/>
          <w:rtl/>
          <w:lang w:bidi="fa-IR"/>
        </w:rPr>
        <w:t>19. نضد الايضاح: 151.</w:t>
      </w:r>
    </w:p>
    <w:p w:rsidR="002A3CB6" w:rsidRPr="00E6143E" w:rsidRDefault="002A3CB6" w:rsidP="002A3CB6">
      <w:pPr>
        <w:pStyle w:val="libNormal"/>
        <w:rPr>
          <w:rtl/>
        </w:rPr>
      </w:pPr>
      <w:r w:rsidRPr="002A3CB6">
        <w:rPr>
          <w:rFonts w:hint="cs"/>
          <w:rtl/>
          <w:lang w:bidi="fa-IR"/>
        </w:rPr>
        <w:t>20. راهنماى دانشوران (فارسي) 1: 422.</w:t>
      </w:r>
    </w:p>
    <w:p w:rsidR="002A3CB6" w:rsidRPr="00E6143E" w:rsidRDefault="002A3CB6" w:rsidP="002A3CB6">
      <w:pPr>
        <w:pStyle w:val="libNormal"/>
        <w:rPr>
          <w:rtl/>
        </w:rPr>
      </w:pPr>
      <w:r w:rsidRPr="002A3CB6">
        <w:rPr>
          <w:rFonts w:hint="cs"/>
          <w:rtl/>
          <w:lang w:bidi="fa-IR"/>
        </w:rPr>
        <w:t>21. اتقان المقال: 66.</w:t>
      </w:r>
    </w:p>
    <w:p w:rsidR="002A3CB6" w:rsidRPr="00E6143E" w:rsidRDefault="002A3CB6" w:rsidP="002A3CB6">
      <w:pPr>
        <w:pStyle w:val="libNormal"/>
        <w:rPr>
          <w:rtl/>
        </w:rPr>
      </w:pPr>
      <w:r w:rsidRPr="002A3CB6">
        <w:rPr>
          <w:rFonts w:hint="cs"/>
          <w:rtl/>
          <w:lang w:bidi="fa-IR"/>
        </w:rPr>
        <w:t>22. وسائل الشيعة 20: 204.</w:t>
      </w:r>
    </w:p>
    <w:p w:rsidR="002A3CB6" w:rsidRDefault="002A3CB6" w:rsidP="00713E11">
      <w:pPr>
        <w:pStyle w:val="libNormal"/>
      </w:pPr>
      <w:r>
        <w:rPr>
          <w:rtl/>
        </w:rPr>
        <w:br w:type="page"/>
      </w:r>
    </w:p>
    <w:p w:rsidR="002A3CB6" w:rsidRPr="00E6143E" w:rsidRDefault="002A3CB6" w:rsidP="002A3CB6">
      <w:pPr>
        <w:pStyle w:val="libNormal"/>
        <w:rPr>
          <w:rtl/>
        </w:rPr>
      </w:pPr>
      <w:r w:rsidRPr="002A3CB6">
        <w:rPr>
          <w:rFonts w:hint="cs"/>
          <w:rtl/>
          <w:lang w:bidi="fa-IR"/>
        </w:rPr>
        <w:lastRenderedPageBreak/>
        <w:t>23. روضة المتقين 14: 368.</w:t>
      </w:r>
    </w:p>
    <w:p w:rsidR="002A3CB6" w:rsidRPr="00E6143E" w:rsidRDefault="002A3CB6" w:rsidP="002A3CB6">
      <w:pPr>
        <w:pStyle w:val="libNormal"/>
        <w:rPr>
          <w:rtl/>
        </w:rPr>
      </w:pPr>
      <w:r w:rsidRPr="002A3CB6">
        <w:rPr>
          <w:rFonts w:hint="cs"/>
          <w:rtl/>
          <w:lang w:bidi="fa-IR"/>
        </w:rPr>
        <w:t>24. الوجيزة: 35.</w:t>
      </w:r>
    </w:p>
    <w:p w:rsidR="002A3CB6" w:rsidRPr="00E6143E" w:rsidRDefault="002A3CB6" w:rsidP="002A3CB6">
      <w:pPr>
        <w:pStyle w:val="libNormal"/>
        <w:rPr>
          <w:rtl/>
        </w:rPr>
      </w:pPr>
      <w:r w:rsidRPr="002A3CB6">
        <w:rPr>
          <w:rFonts w:hint="cs"/>
          <w:rtl/>
          <w:lang w:bidi="fa-IR"/>
        </w:rPr>
        <w:t>25. رجال الأنصارى: 91.</w:t>
      </w:r>
    </w:p>
    <w:p w:rsidR="002A3CB6" w:rsidRPr="00E6143E" w:rsidRDefault="002A3CB6" w:rsidP="002A3CB6">
      <w:pPr>
        <w:pStyle w:val="libNormal"/>
        <w:rPr>
          <w:rtl/>
        </w:rPr>
      </w:pPr>
      <w:r w:rsidRPr="002A3CB6">
        <w:rPr>
          <w:rFonts w:hint="cs"/>
          <w:rtl/>
          <w:lang w:bidi="fa-IR"/>
        </w:rPr>
        <w:t>26. الذريعة 2: 168.</w:t>
      </w:r>
    </w:p>
    <w:p w:rsidR="002A3CB6" w:rsidRPr="00E6143E" w:rsidRDefault="002A3CB6" w:rsidP="002A3CB6">
      <w:pPr>
        <w:pStyle w:val="libNormal"/>
        <w:rPr>
          <w:rtl/>
        </w:rPr>
      </w:pPr>
      <w:r w:rsidRPr="002A3CB6">
        <w:rPr>
          <w:rFonts w:hint="cs"/>
          <w:rtl/>
          <w:lang w:bidi="fa-IR"/>
        </w:rPr>
        <w:t>27. المعجم المفهرس لالفاظ احاديث البحار 1: 51.</w:t>
      </w:r>
    </w:p>
    <w:p w:rsidR="002A3CB6" w:rsidRDefault="002A3CB6" w:rsidP="002A3CB6">
      <w:pPr>
        <w:pStyle w:val="libNormal"/>
        <w:rPr>
          <w:rtl/>
        </w:rPr>
      </w:pPr>
      <w:r w:rsidRPr="002A3CB6">
        <w:rPr>
          <w:rFonts w:hint="cs"/>
          <w:rtl/>
          <w:lang w:bidi="fa-IR"/>
        </w:rPr>
        <w:t>28. ايضاح الاشتباه: 170.</w:t>
      </w:r>
    </w:p>
    <w:p w:rsidR="002A3CB6" w:rsidRPr="00434A49" w:rsidRDefault="002A3CB6" w:rsidP="00434A49">
      <w:pPr>
        <w:pStyle w:val="libCenterBold1"/>
        <w:rPr>
          <w:rtl/>
        </w:rPr>
      </w:pPr>
      <w:r w:rsidRPr="00E6143E">
        <w:rPr>
          <w:rFonts w:hint="cs"/>
          <w:rtl/>
          <w:lang w:bidi="fa-IR"/>
        </w:rPr>
        <w:t>( 79 )</w:t>
      </w:r>
    </w:p>
    <w:p w:rsidR="002A3CB6" w:rsidRDefault="002A3CB6" w:rsidP="002A3CB6">
      <w:pPr>
        <w:pStyle w:val="libNormal"/>
        <w:rPr>
          <w:rtl/>
        </w:rPr>
      </w:pPr>
      <w:bookmarkStart w:id="128" w:name="107"/>
      <w:r w:rsidRPr="00A53871">
        <w:rPr>
          <w:rStyle w:val="libBold2Char"/>
          <w:rFonts w:hint="cs"/>
          <w:rtl/>
        </w:rPr>
        <w:t>سعد بن طريف الاسكافي الحنظل</w:t>
      </w:r>
      <w:bookmarkEnd w:id="128"/>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سعد بن طريف ـ بالطاء المهملة ـ الاسكاف.</w:t>
      </w:r>
      <w:r w:rsidRPr="00713E11">
        <w:rPr>
          <w:rStyle w:val="libFootnotenumChar"/>
          <w:rFonts w:hint="cs"/>
          <w:rtl/>
        </w:rPr>
        <w:t>(1)</w:t>
      </w:r>
    </w:p>
    <w:p w:rsidR="002A3CB6" w:rsidRPr="00E6143E" w:rsidRDefault="002A3CB6" w:rsidP="002A3CB6">
      <w:pPr>
        <w:pStyle w:val="libNormal"/>
        <w:rPr>
          <w:rtl/>
        </w:rPr>
      </w:pPr>
      <w:r w:rsidRPr="00E6143E">
        <w:rPr>
          <w:rFonts w:hint="cs"/>
          <w:rtl/>
          <w:lang w:bidi="fa-IR"/>
        </w:rPr>
        <w:t>التّرجم</w:t>
      </w:r>
      <w:r w:rsidR="00A53871" w:rsidRPr="00E6143E">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في رجاله: سعد بن طريف الحنظلي، مولاهم، الاسكافي كوفي يعرف و ينكر.</w:t>
      </w:r>
    </w:p>
    <w:p w:rsidR="002A3CB6" w:rsidRPr="00E6143E" w:rsidRDefault="002A3CB6" w:rsidP="002A3CB6">
      <w:pPr>
        <w:pStyle w:val="libNormal"/>
        <w:rPr>
          <w:rtl/>
        </w:rPr>
      </w:pPr>
      <w:r w:rsidRPr="002A3CB6">
        <w:rPr>
          <w:rFonts w:hint="cs"/>
          <w:rtl/>
          <w:lang w:bidi="fa-IR"/>
        </w:rPr>
        <w:t>روى عن الاصبغ بن نباته، و روى عن أبي جعفر و أبي عبداللّه‏ عليهماالسلام... له كتاب رسالة أب</w:t>
      </w:r>
      <w:r w:rsidR="00A53871" w:rsidRPr="002A3CB6">
        <w:rPr>
          <w:rFonts w:hint="cs"/>
          <w:rtl/>
          <w:lang w:bidi="fa-IR"/>
        </w:rPr>
        <w:t>ي</w:t>
      </w:r>
      <w:r w:rsidR="00A53871">
        <w:rPr>
          <w:rtl/>
          <w:lang w:bidi="fa-IR"/>
        </w:rPr>
        <w:t xml:space="preserve"> </w:t>
      </w:r>
      <w:r w:rsidR="00A53871" w:rsidRPr="002A3CB6">
        <w:rPr>
          <w:rFonts w:hint="cs"/>
          <w:rtl/>
          <w:lang w:bidi="fa-IR"/>
        </w:rPr>
        <w:t>ج</w:t>
      </w:r>
      <w:r w:rsidRPr="002A3CB6">
        <w:rPr>
          <w:rFonts w:hint="cs"/>
          <w:rtl/>
          <w:lang w:bidi="fa-IR"/>
        </w:rPr>
        <w:t>عفر عليه‏السلام أليه.</w:t>
      </w:r>
    </w:p>
    <w:p w:rsidR="002A3CB6" w:rsidRPr="00E6143E" w:rsidRDefault="002A3CB6" w:rsidP="002A3CB6">
      <w:pPr>
        <w:pStyle w:val="libNormal"/>
        <w:rPr>
          <w:rtl/>
        </w:rPr>
      </w:pPr>
      <w:r w:rsidRPr="002A3CB6">
        <w:rPr>
          <w:rFonts w:hint="cs"/>
          <w:rtl/>
          <w:lang w:bidi="fa-IR"/>
        </w:rPr>
        <w:t>اخبرنا... عن أبي جميلة.</w:t>
      </w:r>
    </w:p>
    <w:p w:rsidR="002A3CB6" w:rsidRPr="00E6143E" w:rsidRDefault="002A3CB6" w:rsidP="002A3CB6">
      <w:pPr>
        <w:pStyle w:val="libNormal"/>
        <w:rPr>
          <w:rtl/>
        </w:rPr>
      </w:pPr>
      <w:r w:rsidRPr="002A3CB6">
        <w:rPr>
          <w:rFonts w:hint="cs"/>
          <w:rtl/>
          <w:lang w:bidi="fa-IR"/>
        </w:rPr>
        <w:t>و في معالم العلماء سعيد بن طريف الاسكاف له كتاب، قال في الفهرس: سعد بن طري</w:t>
      </w:r>
      <w:r w:rsidR="00A53871" w:rsidRPr="002A3CB6">
        <w:rPr>
          <w:rFonts w:hint="cs"/>
          <w:rtl/>
          <w:lang w:bidi="fa-IR"/>
        </w:rPr>
        <w:t>ف</w:t>
      </w:r>
      <w:r w:rsidR="00A53871">
        <w:rPr>
          <w:rtl/>
          <w:lang w:bidi="fa-IR"/>
        </w:rPr>
        <w:t xml:space="preserve"> </w:t>
      </w:r>
      <w:r w:rsidR="00A53871" w:rsidRPr="002A3CB6">
        <w:rPr>
          <w:rFonts w:hint="cs"/>
          <w:rtl/>
          <w:lang w:bidi="fa-IR"/>
        </w:rPr>
        <w:t>ل</w:t>
      </w:r>
      <w:r w:rsidRPr="002A3CB6">
        <w:rPr>
          <w:rFonts w:hint="cs"/>
          <w:rtl/>
          <w:lang w:bidi="fa-IR"/>
        </w:rPr>
        <w:t>ه كتاب.</w:t>
      </w:r>
    </w:p>
    <w:p w:rsidR="00713E11" w:rsidRDefault="002A3CB6" w:rsidP="002A3CB6">
      <w:pPr>
        <w:pStyle w:val="libNormal"/>
        <w:rPr>
          <w:rtl/>
        </w:rPr>
      </w:pPr>
      <w:r w:rsidRPr="002A3CB6">
        <w:rPr>
          <w:rFonts w:hint="cs"/>
          <w:rtl/>
          <w:lang w:bidi="fa-IR"/>
        </w:rPr>
        <w:t>و عده في رجاله في اصحاب السجاد</w:t>
      </w:r>
      <w:r w:rsidRPr="00713E11">
        <w:rPr>
          <w:rStyle w:val="libFootnotenumChar"/>
          <w:rFonts w:hint="cs"/>
          <w:rtl/>
        </w:rPr>
        <w:t>(2)</w:t>
      </w:r>
      <w:r w:rsidRPr="002A3CB6">
        <w:rPr>
          <w:rFonts w:hint="cs"/>
          <w:rtl/>
          <w:lang w:bidi="fa-IR"/>
        </w:rPr>
        <w:t xml:space="preserve"> و الباقر و الصادق عليهم‏السلام.</w:t>
      </w:r>
    </w:p>
    <w:p w:rsidR="002A3CB6" w:rsidRPr="00E6143E" w:rsidRDefault="00713E11" w:rsidP="00713E11">
      <w:pPr>
        <w:pStyle w:val="libLine"/>
        <w:rPr>
          <w:rtl/>
        </w:rPr>
      </w:pPr>
      <w:r>
        <w:rPr>
          <w:rFonts w:hint="cs"/>
          <w:rtl/>
          <w:lang w:bidi="fa-IR"/>
        </w:rPr>
        <w:t>____________________</w:t>
      </w:r>
    </w:p>
    <w:p w:rsidR="002A3CB6" w:rsidRPr="00E6143E" w:rsidRDefault="002A3CB6" w:rsidP="00713E11">
      <w:pPr>
        <w:pStyle w:val="libFootnote0"/>
        <w:rPr>
          <w:rtl/>
        </w:rPr>
      </w:pPr>
      <w:r w:rsidRPr="002A3CB6">
        <w:rPr>
          <w:rFonts w:hint="cs"/>
          <w:rtl/>
          <w:lang w:bidi="fa-IR"/>
        </w:rPr>
        <w:t>(1) نسبة الى الاسكافي: و هو لمن يعمل الوالك و الشمشكات، و هي ضرب من الخفاف التي تلبس في الرجل الانسا</w:t>
      </w:r>
      <w:r w:rsidR="00A53871" w:rsidRPr="002A3CB6">
        <w:rPr>
          <w:rFonts w:hint="cs"/>
          <w:rtl/>
          <w:lang w:bidi="fa-IR"/>
        </w:rPr>
        <w:t>ب</w:t>
      </w:r>
      <w:r w:rsidR="00A53871">
        <w:rPr>
          <w:rtl/>
          <w:lang w:bidi="fa-IR"/>
        </w:rPr>
        <w:t xml:space="preserve"> </w:t>
      </w:r>
      <w:r w:rsidR="00A53871" w:rsidRPr="002A3CB6">
        <w:rPr>
          <w:rFonts w:hint="cs"/>
          <w:rtl/>
          <w:lang w:bidi="fa-IR"/>
        </w:rPr>
        <w:t>ل</w:t>
      </w:r>
      <w:r w:rsidRPr="002A3CB6">
        <w:rPr>
          <w:rFonts w:hint="cs"/>
          <w:rtl/>
          <w:lang w:bidi="fa-IR"/>
        </w:rPr>
        <w:t>لسمعاني 1: 233.</w:t>
      </w:r>
    </w:p>
    <w:p w:rsidR="002A3CB6" w:rsidRPr="00E6143E" w:rsidRDefault="002A3CB6" w:rsidP="00713E11">
      <w:pPr>
        <w:pStyle w:val="libFootnote0"/>
        <w:rPr>
          <w:rtl/>
        </w:rPr>
      </w:pPr>
      <w:r w:rsidRPr="002A3CB6">
        <w:rPr>
          <w:rFonts w:hint="cs"/>
          <w:rtl/>
          <w:lang w:bidi="fa-IR"/>
        </w:rPr>
        <w:t xml:space="preserve">(2) زين العابدين: على بن الحسن بن على ابي طالب ثالث أئمة اهل البيت عليهم‏السلام كانت ولادته في المدينة المنورة سنه ثمان </w:t>
      </w:r>
      <w:r w:rsidR="00A53871" w:rsidRPr="002A3CB6">
        <w:rPr>
          <w:rFonts w:hint="cs"/>
          <w:rtl/>
          <w:lang w:bidi="fa-IR"/>
        </w:rPr>
        <w:t>و</w:t>
      </w:r>
      <w:r w:rsidR="00A53871">
        <w:rPr>
          <w:rtl/>
        </w:rPr>
        <w:t xml:space="preserve"> </w:t>
      </w:r>
      <w:r w:rsidR="00A53871" w:rsidRPr="002A3CB6">
        <w:rPr>
          <w:rFonts w:hint="cs"/>
          <w:rtl/>
        </w:rPr>
        <w:t>ث</w:t>
      </w:r>
      <w:r w:rsidRPr="002A3CB6">
        <w:rPr>
          <w:rFonts w:hint="cs"/>
          <w:rtl/>
        </w:rPr>
        <w:t>لاثين للهجرة و قيل غير ذلك و ذلك في الخامس من شهر شعبان المعظم. كنيته ابو الحسن و قيل أبو محمد اشهر القابه زين العابدين استشهد في المديند في شهر محرم الحرام سند خمس و تسعين و دفن في البقيع الى جنب الامام الحسن المجتبى عليهم‏السلامعاصر من حكام بني امية يزيد و معاوية الثاني و مروان بن الحكم، و عبد الملك بن مروان و الوليد بن عبد الملك و كانت شهادته في حكم الوليد. كانت مدّة امامته اربعاً و ثلاثين سنة. له ترجمة في: التاريخ الكبير 6: 266، المعارف: 125، المعرفة و التاريخ 1: 36، مروج الذهب 3: 369، مشاهير علماء الامصار: 104 برقم 423، الكافي للكليني 2: 491 ـ 494، الاغاني 15: 325، الطبقات الكبرى بن سعد 5: 211، الارشاد: 253 ـ 261، حلية الاولياء 3: 133، رجال الطوسي: 81، طبقات الفقهاء للشيرازي: 63، إعلام الورى باعلام الهدى: 256ـ264، تهذيب الكمال 20: 383، مناقب آل ابي طالب لابن شهر آشوب 40: 129، المنظم لابن الجوزي 6: 326، الكامل في التاريخ 4: 82، تذكرة الخواص: 291. تهذيب الاسماء و اللغات 1: 343، وفيات الاعيان 3: 266، كشف الغمه في معرفة الأئمة 2: 285، مختصر تاريخ دمشق لابن منظور 17: 230، تاريخ الاسلام سنة 81ـ100، 352، سير اعلام النبلاء 4: 386، تذكرة الحفاظ 1: 74، فوات الوفيات 4: 333، مرآة الجنان 1: 189، البداية و النهاية 1: 534، فتح الباري 14: 412، تهذيب التهذيب 7: 304، النجوم الزاهرة 1: 229، الفصول المهمة: 201، طبقات الحفاظ: 37 برقم 69، بحار الانوار، الجزء 46، شذرات الذهب 1: 104، نور الابصار للشبلنجي، ينابيع المودة للقندوزي الحنفي 499، قاموس الرجال 11: 29، حياة الامام زين العابدين للقرشي 1، 2، طبقات الفقهاء للسبحاني 1: 255.</w:t>
      </w:r>
    </w:p>
    <w:p w:rsidR="002A3CB6" w:rsidRDefault="002A3CB6" w:rsidP="00713E11">
      <w:pPr>
        <w:pStyle w:val="libNormal"/>
      </w:pPr>
      <w:r>
        <w:rPr>
          <w:rtl/>
        </w:rPr>
        <w:br w:type="page"/>
      </w:r>
    </w:p>
    <w:p w:rsidR="002A3CB6" w:rsidRPr="00E6143E" w:rsidRDefault="002A3CB6" w:rsidP="002A3CB6">
      <w:pPr>
        <w:pStyle w:val="libNormal"/>
        <w:rPr>
          <w:rtl/>
        </w:rPr>
      </w:pPr>
      <w:r w:rsidRPr="002A3CB6">
        <w:rPr>
          <w:rFonts w:hint="cs"/>
          <w:rtl/>
          <w:lang w:bidi="fa-IR"/>
        </w:rPr>
        <w:lastRenderedPageBreak/>
        <w:t>و صرح ابن الغضائري بتضعيفه و نقل الكشي عن حمدويه كونه ناوسياً</w:t>
      </w:r>
      <w:r w:rsidRPr="00713E11">
        <w:rPr>
          <w:rStyle w:val="libFootnotenumChar"/>
          <w:rFonts w:hint="cs"/>
          <w:rtl/>
        </w:rPr>
        <w:t>(1)</w:t>
      </w:r>
      <w:r w:rsidRPr="002A3CB6">
        <w:rPr>
          <w:rFonts w:hint="cs"/>
          <w:rtl/>
          <w:lang w:bidi="fa-IR"/>
        </w:rPr>
        <w:t xml:space="preserve"> قال حمدويه: و كا</w:t>
      </w:r>
      <w:r w:rsidR="00A53871" w:rsidRPr="002A3CB6">
        <w:rPr>
          <w:rFonts w:hint="cs"/>
          <w:rtl/>
          <w:lang w:bidi="fa-IR"/>
        </w:rPr>
        <w:t>ن</w:t>
      </w:r>
      <w:r w:rsidR="00A53871">
        <w:rPr>
          <w:rtl/>
          <w:lang w:bidi="fa-IR"/>
        </w:rPr>
        <w:t xml:space="preserve"> </w:t>
      </w:r>
      <w:r w:rsidR="00A53871" w:rsidRPr="002A3CB6">
        <w:rPr>
          <w:rFonts w:hint="cs"/>
          <w:rtl/>
          <w:lang w:bidi="fa-IR"/>
        </w:rPr>
        <w:t>ن</w:t>
      </w:r>
      <w:r w:rsidRPr="002A3CB6">
        <w:rPr>
          <w:rFonts w:hint="cs"/>
          <w:rtl/>
          <w:lang w:bidi="fa-IR"/>
        </w:rPr>
        <w:t>اوسياً وفد على ابي عبداللّه‏ عليه‏السلام....</w:t>
      </w:r>
    </w:p>
    <w:p w:rsidR="002A3CB6" w:rsidRPr="002A3CB6" w:rsidRDefault="002A3CB6" w:rsidP="002A3CB6">
      <w:pPr>
        <w:pStyle w:val="libNormal"/>
        <w:rPr>
          <w:rtl/>
          <w:lang w:bidi="fa-IR"/>
        </w:rPr>
      </w:pPr>
      <w:r w:rsidRPr="002A3CB6">
        <w:rPr>
          <w:rFonts w:hint="cs"/>
          <w:rtl/>
          <w:lang w:bidi="fa-IR"/>
        </w:rPr>
        <w:t>لايوجد في اقوال اصحاب الاصول الرجالية ما يدل على وثاقته سوى قول الشيخ: و ه</w:t>
      </w:r>
      <w:r w:rsidR="00A53871" w:rsidRPr="002A3CB6">
        <w:rPr>
          <w:rFonts w:hint="cs"/>
          <w:rtl/>
          <w:lang w:bidi="fa-IR"/>
        </w:rPr>
        <w:t>و</w:t>
      </w:r>
      <w:r w:rsidR="00A53871">
        <w:rPr>
          <w:rtl/>
          <w:lang w:bidi="fa-IR"/>
        </w:rPr>
        <w:t xml:space="preserve"> </w:t>
      </w:r>
      <w:r w:rsidR="00A53871" w:rsidRPr="002A3CB6">
        <w:rPr>
          <w:rFonts w:hint="cs"/>
          <w:rtl/>
          <w:lang w:bidi="fa-IR"/>
        </w:rPr>
        <w:t>ص</w:t>
      </w:r>
      <w:r w:rsidRPr="002A3CB6">
        <w:rPr>
          <w:rFonts w:hint="cs"/>
          <w:rtl/>
          <w:lang w:bidi="fa-IR"/>
        </w:rPr>
        <w:t>حيح الحديث بعد ان عده من اصحاب الامام السجاد عليهم‏السلام واصفاً اياه بالحنظلي الاسكافي،</w:t>
      </w:r>
      <w:r w:rsidRPr="00713E11">
        <w:rPr>
          <w:rStyle w:val="libFootnotenumChar"/>
          <w:rFonts w:hint="cs"/>
          <w:rtl/>
        </w:rPr>
        <w:t>(2)</w:t>
      </w:r>
      <w:r w:rsidRPr="002A3CB6">
        <w:rPr>
          <w:rFonts w:hint="cs"/>
          <w:rtl/>
          <w:lang w:bidi="fa-IR"/>
        </w:rPr>
        <w:t xml:space="preserve"> </w:t>
      </w:r>
    </w:p>
    <w:p w:rsidR="002A3CB6" w:rsidRPr="00E6143E" w:rsidRDefault="002A3CB6" w:rsidP="002A3CB6">
      <w:pPr>
        <w:pStyle w:val="libNormal"/>
        <w:rPr>
          <w:rtl/>
        </w:rPr>
      </w:pPr>
      <w:r w:rsidRPr="002A3CB6">
        <w:rPr>
          <w:rFonts w:hint="cs"/>
          <w:rtl/>
          <w:lang w:bidi="fa-IR"/>
        </w:rPr>
        <w:t>مولى بني تميم الكوفي ثم قال و يقال سعد الخفاف روى عن الاصبغ بن نباتة و هو صحي</w:t>
      </w:r>
      <w:r w:rsidR="00A53871" w:rsidRPr="002A3CB6">
        <w:rPr>
          <w:rFonts w:hint="cs"/>
          <w:rtl/>
          <w:lang w:bidi="fa-IR"/>
        </w:rPr>
        <w:t>ح</w:t>
      </w:r>
      <w:r w:rsidR="00A53871">
        <w:rPr>
          <w:rtl/>
          <w:lang w:bidi="fa-IR"/>
        </w:rPr>
        <w:t xml:space="preserve"> </w:t>
      </w:r>
      <w:r w:rsidR="00A53871" w:rsidRPr="002A3CB6">
        <w:rPr>
          <w:rFonts w:hint="cs"/>
          <w:rtl/>
          <w:lang w:bidi="fa-IR"/>
        </w:rPr>
        <w:t>ا</w:t>
      </w:r>
      <w:r w:rsidRPr="002A3CB6">
        <w:rPr>
          <w:rFonts w:hint="cs"/>
          <w:rtl/>
          <w:lang w:bidi="fa-IR"/>
        </w:rPr>
        <w:t>لحديث.</w:t>
      </w:r>
    </w:p>
    <w:p w:rsidR="002A3CB6" w:rsidRPr="00E6143E" w:rsidRDefault="002A3CB6" w:rsidP="002A3CB6">
      <w:pPr>
        <w:pStyle w:val="libNormal"/>
        <w:rPr>
          <w:rtl/>
        </w:rPr>
      </w:pPr>
      <w:r w:rsidRPr="002A3CB6">
        <w:rPr>
          <w:rFonts w:hint="cs"/>
          <w:rtl/>
          <w:lang w:bidi="fa-IR"/>
        </w:rPr>
        <w:t>صرح السيد الخوئي بوثاقته استناداً الى وصف الشيخ له بكونه صحيح الحديث و كونه وقع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سناد علي بن ابراهيم في التفسير موجهاً عبارة النجاشي (يعرف و ينكر).</w:t>
      </w:r>
    </w:p>
    <w:p w:rsidR="002A3CB6" w:rsidRDefault="002A3CB6" w:rsidP="002A3CB6">
      <w:pPr>
        <w:pStyle w:val="libNormal"/>
        <w:rPr>
          <w:rtl/>
        </w:rPr>
      </w:pPr>
      <w:r w:rsidRPr="002A3CB6">
        <w:rPr>
          <w:rFonts w:hint="cs"/>
          <w:rtl/>
          <w:lang w:bidi="fa-IR"/>
        </w:rPr>
        <w:t>اما تضعيف ابن الغضائري فاجاب عنه بانه لم تثبت صحة نسبة كتاب الضعفاء الى مؤلفه.</w:t>
      </w:r>
    </w:p>
    <w:p w:rsidR="002A3CB6" w:rsidRPr="00434A49" w:rsidRDefault="002A3CB6" w:rsidP="00713E11">
      <w:pPr>
        <w:pStyle w:val="libBold2"/>
        <w:rPr>
          <w:rtl/>
        </w:rPr>
      </w:pPr>
      <w:r w:rsidRPr="00E6143E">
        <w:rPr>
          <w:rFonts w:hint="cs"/>
          <w:rtl/>
          <w:lang w:bidi="fa-IR"/>
        </w:rPr>
        <w:t>مصادر الترجمة:</w:t>
      </w:r>
    </w:p>
    <w:p w:rsidR="002A3CB6" w:rsidRPr="00E6143E" w:rsidRDefault="002A3CB6" w:rsidP="002A3CB6">
      <w:pPr>
        <w:pStyle w:val="libNormal"/>
        <w:rPr>
          <w:rtl/>
        </w:rPr>
      </w:pPr>
      <w:r w:rsidRPr="002A3CB6">
        <w:rPr>
          <w:rFonts w:hint="cs"/>
          <w:rtl/>
          <w:lang w:bidi="fa-IR"/>
        </w:rPr>
        <w:t>1. رجال الطوسي: 92 و 124 و 203.</w:t>
      </w:r>
    </w:p>
    <w:p w:rsidR="00713E11" w:rsidRDefault="002A3CB6" w:rsidP="002A3CB6">
      <w:pPr>
        <w:pStyle w:val="libNormal"/>
        <w:rPr>
          <w:rtl/>
        </w:rPr>
      </w:pPr>
      <w:r w:rsidRPr="002A3CB6">
        <w:rPr>
          <w:rFonts w:hint="cs"/>
          <w:rtl/>
          <w:lang w:bidi="fa-IR"/>
        </w:rPr>
        <w:t>2. تنقيح المقال 2: 15.</w:t>
      </w:r>
    </w:p>
    <w:p w:rsidR="002A3CB6" w:rsidRPr="00E6143E" w:rsidRDefault="00713E11" w:rsidP="00713E11">
      <w:pPr>
        <w:pStyle w:val="libLine"/>
        <w:rPr>
          <w:rtl/>
        </w:rPr>
      </w:pPr>
      <w:r>
        <w:rPr>
          <w:rFonts w:hint="cs"/>
          <w:rtl/>
          <w:lang w:bidi="fa-IR"/>
        </w:rPr>
        <w:t>____________________</w:t>
      </w:r>
    </w:p>
    <w:p w:rsidR="002A3CB6" w:rsidRPr="00E6143E" w:rsidRDefault="002A3CB6" w:rsidP="00713E11">
      <w:pPr>
        <w:pStyle w:val="libFootnote0"/>
        <w:rPr>
          <w:rtl/>
        </w:rPr>
      </w:pPr>
      <w:r w:rsidRPr="002A3CB6">
        <w:rPr>
          <w:rFonts w:hint="cs"/>
          <w:rtl/>
          <w:lang w:bidi="fa-IR"/>
        </w:rPr>
        <w:t>(1) الناوسيّة: و هم أتباع رجل من أهل البصرة يقال له فلان بن فلان الناووس، و هم يعتقدون بإمامة جعفر الصادق عليه‏السلام غير أنّهم زعموا أنّه لم يمت و أنّه المهدي، و رووا عنه عليه‏السلام أنّه قال: إن جاءكم من يخبركم عنّي أنّه غسّلني و كفّنني فلاتصدّقوه فإنّي صاحبكم السيف.</w:t>
      </w:r>
    </w:p>
    <w:p w:rsidR="002A3CB6" w:rsidRPr="00E6143E" w:rsidRDefault="002A3CB6" w:rsidP="00713E11">
      <w:pPr>
        <w:pStyle w:val="libFootnote0"/>
        <w:rPr>
          <w:rtl/>
        </w:rPr>
      </w:pPr>
      <w:r w:rsidRPr="002A3CB6">
        <w:rPr>
          <w:rFonts w:hint="cs"/>
          <w:rtl/>
        </w:rPr>
        <w:t>فرق الشيعة، النوبختي 67.</w:t>
      </w:r>
    </w:p>
    <w:p w:rsidR="002A3CB6" w:rsidRPr="00E6143E" w:rsidRDefault="002A3CB6" w:rsidP="00713E11">
      <w:pPr>
        <w:pStyle w:val="libFootnote0"/>
        <w:rPr>
          <w:rtl/>
        </w:rPr>
      </w:pPr>
      <w:r w:rsidRPr="002A3CB6">
        <w:rPr>
          <w:rFonts w:hint="cs"/>
          <w:rtl/>
          <w:lang w:bidi="fa-IR"/>
        </w:rPr>
        <w:t>(2) نسبة إلى الاسكاف: و هو لمن يعمل الوالك و الشمكشات، و هي ضرب من الخفاف التي تلبس في الرجل السمعاني: الانساب 1: 233.</w:t>
      </w:r>
    </w:p>
    <w:p w:rsidR="002A3CB6" w:rsidRDefault="002A3CB6" w:rsidP="00713E11">
      <w:pPr>
        <w:pStyle w:val="libNormal"/>
      </w:pPr>
      <w:r>
        <w:rPr>
          <w:rtl/>
        </w:rPr>
        <w:br w:type="page"/>
      </w:r>
    </w:p>
    <w:p w:rsidR="002A3CB6" w:rsidRPr="00E6143E" w:rsidRDefault="002A3CB6" w:rsidP="002A3CB6">
      <w:pPr>
        <w:pStyle w:val="libNormal"/>
        <w:rPr>
          <w:rtl/>
        </w:rPr>
      </w:pPr>
      <w:r w:rsidRPr="002A3CB6">
        <w:rPr>
          <w:rFonts w:hint="cs"/>
          <w:rtl/>
          <w:lang w:bidi="fa-IR"/>
        </w:rPr>
        <w:lastRenderedPageBreak/>
        <w:t>3. رجال النجاشي: 127.</w:t>
      </w:r>
    </w:p>
    <w:p w:rsidR="002A3CB6" w:rsidRPr="00E6143E" w:rsidRDefault="002A3CB6" w:rsidP="002A3CB6">
      <w:pPr>
        <w:pStyle w:val="libNormal"/>
        <w:rPr>
          <w:rtl/>
        </w:rPr>
      </w:pPr>
      <w:r w:rsidRPr="002A3CB6">
        <w:rPr>
          <w:rFonts w:hint="cs"/>
          <w:rtl/>
          <w:lang w:bidi="fa-IR"/>
        </w:rPr>
        <w:t>4. فهرست الطوسي: 76.</w:t>
      </w:r>
    </w:p>
    <w:p w:rsidR="002A3CB6" w:rsidRPr="00E6143E" w:rsidRDefault="002A3CB6" w:rsidP="002A3CB6">
      <w:pPr>
        <w:pStyle w:val="libNormal"/>
        <w:rPr>
          <w:rtl/>
        </w:rPr>
      </w:pPr>
      <w:r w:rsidRPr="002A3CB6">
        <w:rPr>
          <w:rFonts w:hint="cs"/>
          <w:rtl/>
          <w:lang w:bidi="fa-IR"/>
        </w:rPr>
        <w:t>5. معالم العلماء: 55.</w:t>
      </w:r>
    </w:p>
    <w:p w:rsidR="002A3CB6" w:rsidRPr="00E6143E" w:rsidRDefault="002A3CB6" w:rsidP="002A3CB6">
      <w:pPr>
        <w:pStyle w:val="libNormal"/>
        <w:rPr>
          <w:rtl/>
        </w:rPr>
      </w:pPr>
      <w:r w:rsidRPr="002A3CB6">
        <w:rPr>
          <w:rFonts w:hint="cs"/>
          <w:rtl/>
          <w:lang w:bidi="fa-IR"/>
        </w:rPr>
        <w:t>6. رجال ابن داود: 101 و 247.</w:t>
      </w:r>
    </w:p>
    <w:p w:rsidR="002A3CB6" w:rsidRPr="00E6143E" w:rsidRDefault="002A3CB6" w:rsidP="002A3CB6">
      <w:pPr>
        <w:pStyle w:val="libNormal"/>
        <w:rPr>
          <w:rtl/>
        </w:rPr>
      </w:pPr>
      <w:r w:rsidRPr="002A3CB6">
        <w:rPr>
          <w:rFonts w:hint="cs"/>
          <w:rtl/>
          <w:lang w:bidi="fa-IR"/>
        </w:rPr>
        <w:t>7. معجم الثقات: 58.</w:t>
      </w:r>
    </w:p>
    <w:p w:rsidR="002A3CB6" w:rsidRPr="00E6143E" w:rsidRDefault="002A3CB6" w:rsidP="002A3CB6">
      <w:pPr>
        <w:pStyle w:val="libNormal"/>
        <w:rPr>
          <w:rtl/>
        </w:rPr>
      </w:pPr>
      <w:r w:rsidRPr="002A3CB6">
        <w:rPr>
          <w:rFonts w:hint="cs"/>
          <w:rtl/>
          <w:lang w:bidi="fa-IR"/>
        </w:rPr>
        <w:t>8. رجال البرقي: 9.</w:t>
      </w:r>
    </w:p>
    <w:p w:rsidR="002A3CB6" w:rsidRPr="00E6143E" w:rsidRDefault="002A3CB6" w:rsidP="002A3CB6">
      <w:pPr>
        <w:pStyle w:val="libNormal"/>
        <w:rPr>
          <w:rtl/>
        </w:rPr>
      </w:pPr>
      <w:r w:rsidRPr="002A3CB6">
        <w:rPr>
          <w:rFonts w:hint="cs"/>
          <w:rtl/>
          <w:lang w:bidi="fa-IR"/>
        </w:rPr>
        <w:t>9. معجم رجال الحديث 8: 45 و 67 و 120.</w:t>
      </w:r>
    </w:p>
    <w:p w:rsidR="002A3CB6" w:rsidRPr="00E6143E" w:rsidRDefault="002A3CB6" w:rsidP="002A3CB6">
      <w:pPr>
        <w:pStyle w:val="libNormal"/>
        <w:rPr>
          <w:rtl/>
        </w:rPr>
      </w:pPr>
      <w:r w:rsidRPr="002A3CB6">
        <w:rPr>
          <w:rFonts w:hint="cs"/>
          <w:rtl/>
          <w:lang w:bidi="fa-IR"/>
        </w:rPr>
        <w:t>10. رجال الكشي: 214.</w:t>
      </w:r>
    </w:p>
    <w:p w:rsidR="002A3CB6" w:rsidRPr="00E6143E" w:rsidRDefault="002A3CB6" w:rsidP="002A3CB6">
      <w:pPr>
        <w:pStyle w:val="libNormal"/>
        <w:rPr>
          <w:rtl/>
        </w:rPr>
      </w:pPr>
      <w:r w:rsidRPr="002A3CB6">
        <w:rPr>
          <w:rFonts w:hint="cs"/>
          <w:rtl/>
          <w:lang w:bidi="fa-IR"/>
        </w:rPr>
        <w:t>11. جامع الرواة 1: 353 و 354.</w:t>
      </w:r>
    </w:p>
    <w:p w:rsidR="002A3CB6" w:rsidRPr="00E6143E" w:rsidRDefault="002A3CB6" w:rsidP="002A3CB6">
      <w:pPr>
        <w:pStyle w:val="libNormal"/>
        <w:rPr>
          <w:rtl/>
        </w:rPr>
      </w:pPr>
      <w:r w:rsidRPr="002A3CB6">
        <w:rPr>
          <w:rFonts w:hint="cs"/>
          <w:rtl/>
          <w:lang w:bidi="fa-IR"/>
        </w:rPr>
        <w:t>12. رجال الحلي: 226.</w:t>
      </w:r>
    </w:p>
    <w:p w:rsidR="002A3CB6" w:rsidRPr="00E6143E" w:rsidRDefault="002A3CB6" w:rsidP="002A3CB6">
      <w:pPr>
        <w:pStyle w:val="libNormal"/>
        <w:rPr>
          <w:rtl/>
        </w:rPr>
      </w:pPr>
      <w:r w:rsidRPr="002A3CB6">
        <w:rPr>
          <w:rFonts w:hint="cs"/>
          <w:rtl/>
          <w:lang w:bidi="fa-IR"/>
        </w:rPr>
        <w:t>13. توضيح الاشتباه: 168.</w:t>
      </w:r>
    </w:p>
    <w:p w:rsidR="002A3CB6" w:rsidRPr="00E6143E" w:rsidRDefault="002A3CB6" w:rsidP="002A3CB6">
      <w:pPr>
        <w:pStyle w:val="libNormal"/>
        <w:rPr>
          <w:rtl/>
        </w:rPr>
      </w:pPr>
      <w:r w:rsidRPr="002A3CB6">
        <w:rPr>
          <w:rFonts w:hint="cs"/>
          <w:rtl/>
          <w:lang w:bidi="fa-IR"/>
        </w:rPr>
        <w:t>14. نقد الرجال: 148.</w:t>
      </w:r>
    </w:p>
    <w:p w:rsidR="002A3CB6" w:rsidRPr="00E6143E" w:rsidRDefault="002A3CB6" w:rsidP="002A3CB6">
      <w:pPr>
        <w:pStyle w:val="libNormal"/>
        <w:rPr>
          <w:rtl/>
        </w:rPr>
      </w:pPr>
      <w:r w:rsidRPr="002A3CB6">
        <w:rPr>
          <w:rFonts w:hint="cs"/>
          <w:rtl/>
          <w:lang w:bidi="fa-IR"/>
        </w:rPr>
        <w:t>15. مجمع الرجال 3: 100 و 101 و 104.</w:t>
      </w:r>
    </w:p>
    <w:p w:rsidR="002A3CB6" w:rsidRPr="00E6143E" w:rsidRDefault="002A3CB6" w:rsidP="002A3CB6">
      <w:pPr>
        <w:pStyle w:val="libNormal"/>
        <w:rPr>
          <w:rtl/>
        </w:rPr>
      </w:pPr>
      <w:r w:rsidRPr="002A3CB6">
        <w:rPr>
          <w:rFonts w:hint="cs"/>
          <w:rtl/>
          <w:lang w:bidi="fa-IR"/>
        </w:rPr>
        <w:t>16. هداية المحدّثين: 71.</w:t>
      </w:r>
    </w:p>
    <w:p w:rsidR="002A3CB6" w:rsidRPr="00E6143E" w:rsidRDefault="002A3CB6" w:rsidP="002A3CB6">
      <w:pPr>
        <w:pStyle w:val="libNormal"/>
        <w:rPr>
          <w:rtl/>
        </w:rPr>
      </w:pPr>
      <w:r w:rsidRPr="002A3CB6">
        <w:rPr>
          <w:rFonts w:hint="cs"/>
          <w:rtl/>
          <w:lang w:bidi="fa-IR"/>
        </w:rPr>
        <w:t>17. أعيان الشيعة: 7: 220 و 223.</w:t>
      </w:r>
    </w:p>
    <w:p w:rsidR="002A3CB6" w:rsidRPr="00E6143E" w:rsidRDefault="002A3CB6" w:rsidP="002A3CB6">
      <w:pPr>
        <w:pStyle w:val="libNormal"/>
        <w:rPr>
          <w:rtl/>
        </w:rPr>
      </w:pPr>
      <w:r w:rsidRPr="002A3CB6">
        <w:rPr>
          <w:rFonts w:hint="cs"/>
          <w:rtl/>
          <w:lang w:bidi="fa-IR"/>
        </w:rPr>
        <w:t>18. الوجيزة: 35.</w:t>
      </w:r>
    </w:p>
    <w:p w:rsidR="002A3CB6" w:rsidRPr="00E6143E" w:rsidRDefault="002A3CB6" w:rsidP="002A3CB6">
      <w:pPr>
        <w:pStyle w:val="libNormal"/>
        <w:rPr>
          <w:rtl/>
        </w:rPr>
      </w:pPr>
      <w:r w:rsidRPr="002A3CB6">
        <w:rPr>
          <w:rFonts w:hint="cs"/>
          <w:rtl/>
          <w:lang w:bidi="fa-IR"/>
        </w:rPr>
        <w:t>19. رجال الأنصاري: 92.</w:t>
      </w:r>
    </w:p>
    <w:p w:rsidR="002A3CB6" w:rsidRPr="00E6143E" w:rsidRDefault="002A3CB6" w:rsidP="002A3CB6">
      <w:pPr>
        <w:pStyle w:val="libNormal"/>
        <w:rPr>
          <w:rtl/>
        </w:rPr>
      </w:pPr>
      <w:r w:rsidRPr="002A3CB6">
        <w:rPr>
          <w:rFonts w:hint="cs"/>
          <w:rtl/>
          <w:lang w:bidi="fa-IR"/>
        </w:rPr>
        <w:t>20. بهجة الآمال 4: 321.</w:t>
      </w:r>
    </w:p>
    <w:p w:rsidR="002A3CB6" w:rsidRPr="00E6143E" w:rsidRDefault="002A3CB6" w:rsidP="002A3CB6">
      <w:pPr>
        <w:pStyle w:val="libNormal"/>
        <w:rPr>
          <w:rtl/>
        </w:rPr>
      </w:pPr>
      <w:r w:rsidRPr="002A3CB6">
        <w:rPr>
          <w:rFonts w:hint="cs"/>
          <w:rtl/>
          <w:lang w:bidi="fa-IR"/>
        </w:rPr>
        <w:t>21. سفينة البحار 1: 619.</w:t>
      </w:r>
    </w:p>
    <w:p w:rsidR="002A3CB6" w:rsidRPr="00E6143E" w:rsidRDefault="002A3CB6" w:rsidP="002A3CB6">
      <w:pPr>
        <w:pStyle w:val="libNormal"/>
        <w:rPr>
          <w:rtl/>
        </w:rPr>
      </w:pPr>
      <w:r w:rsidRPr="002A3CB6">
        <w:rPr>
          <w:rFonts w:hint="cs"/>
          <w:rtl/>
          <w:lang w:bidi="fa-IR"/>
        </w:rPr>
        <w:t>22. منتهى المقال: 144.</w:t>
      </w:r>
    </w:p>
    <w:p w:rsidR="002A3CB6" w:rsidRPr="00E6143E" w:rsidRDefault="002A3CB6" w:rsidP="002A3CB6">
      <w:pPr>
        <w:pStyle w:val="libNormal"/>
        <w:rPr>
          <w:rtl/>
        </w:rPr>
      </w:pPr>
      <w:r w:rsidRPr="002A3CB6">
        <w:rPr>
          <w:rFonts w:hint="cs"/>
          <w:rtl/>
          <w:lang w:bidi="fa-IR"/>
        </w:rPr>
        <w:t>23. منهج المقال: 159.</w:t>
      </w:r>
    </w:p>
    <w:p w:rsidR="002A3CB6" w:rsidRPr="00E6143E" w:rsidRDefault="002A3CB6" w:rsidP="002A3CB6">
      <w:pPr>
        <w:pStyle w:val="libNormal"/>
        <w:rPr>
          <w:rtl/>
        </w:rPr>
      </w:pPr>
      <w:r w:rsidRPr="002A3CB6">
        <w:rPr>
          <w:rFonts w:hint="cs"/>
          <w:rtl/>
          <w:lang w:bidi="fa-IR"/>
        </w:rPr>
        <w:t>24. جامع المقال: 70 و فيه اسم أبيه أبي طريف.</w:t>
      </w:r>
    </w:p>
    <w:p w:rsidR="002A3CB6" w:rsidRPr="00E6143E" w:rsidRDefault="002A3CB6" w:rsidP="002A3CB6">
      <w:pPr>
        <w:pStyle w:val="libNormal"/>
        <w:rPr>
          <w:rtl/>
        </w:rPr>
      </w:pPr>
      <w:r w:rsidRPr="002A3CB6">
        <w:rPr>
          <w:rFonts w:hint="cs"/>
          <w:rtl/>
          <w:lang w:bidi="fa-IR"/>
        </w:rPr>
        <w:t>25. التحرير الطاووسي: 142.</w:t>
      </w:r>
    </w:p>
    <w:p w:rsidR="002A3CB6" w:rsidRDefault="002A3CB6" w:rsidP="00713E11">
      <w:pPr>
        <w:pStyle w:val="libNormal"/>
      </w:pPr>
      <w:r>
        <w:rPr>
          <w:rtl/>
        </w:rPr>
        <w:br w:type="page"/>
      </w:r>
    </w:p>
    <w:p w:rsidR="002A3CB6" w:rsidRPr="00E6143E" w:rsidRDefault="002A3CB6" w:rsidP="002A3CB6">
      <w:pPr>
        <w:pStyle w:val="libNormal"/>
        <w:rPr>
          <w:rtl/>
        </w:rPr>
      </w:pPr>
      <w:r w:rsidRPr="002A3CB6">
        <w:rPr>
          <w:rFonts w:hint="cs"/>
          <w:rtl/>
          <w:lang w:bidi="fa-IR"/>
        </w:rPr>
        <w:lastRenderedPageBreak/>
        <w:t>26. أضبط المقال: 514.</w:t>
      </w:r>
    </w:p>
    <w:p w:rsidR="002A3CB6" w:rsidRPr="00E6143E" w:rsidRDefault="002A3CB6" w:rsidP="002A3CB6">
      <w:pPr>
        <w:pStyle w:val="libNormal"/>
        <w:rPr>
          <w:rtl/>
        </w:rPr>
      </w:pPr>
      <w:r w:rsidRPr="002A3CB6">
        <w:rPr>
          <w:rFonts w:hint="cs"/>
          <w:rtl/>
          <w:lang w:bidi="fa-IR"/>
        </w:rPr>
        <w:t>27. وسائل الشيعة 20: 204.</w:t>
      </w:r>
    </w:p>
    <w:p w:rsidR="002A3CB6" w:rsidRPr="00E6143E" w:rsidRDefault="002A3CB6" w:rsidP="002A3CB6">
      <w:pPr>
        <w:pStyle w:val="libNormal"/>
        <w:rPr>
          <w:rtl/>
        </w:rPr>
      </w:pPr>
      <w:r w:rsidRPr="002A3CB6">
        <w:rPr>
          <w:rFonts w:hint="cs"/>
          <w:rtl/>
          <w:lang w:bidi="fa-IR"/>
        </w:rPr>
        <w:t>28. شرح مشيخة الفقيه: 136.</w:t>
      </w:r>
    </w:p>
    <w:p w:rsidR="002A3CB6" w:rsidRPr="00E6143E" w:rsidRDefault="002A3CB6" w:rsidP="002A3CB6">
      <w:pPr>
        <w:pStyle w:val="libNormal"/>
        <w:rPr>
          <w:rtl/>
        </w:rPr>
      </w:pPr>
      <w:r w:rsidRPr="002A3CB6">
        <w:rPr>
          <w:rFonts w:hint="cs"/>
          <w:rtl/>
          <w:lang w:bidi="fa-IR"/>
        </w:rPr>
        <w:t>29. اتقان المقال: 188.</w:t>
      </w:r>
    </w:p>
    <w:p w:rsidR="002A3CB6" w:rsidRPr="00E6143E" w:rsidRDefault="002A3CB6" w:rsidP="002A3CB6">
      <w:pPr>
        <w:pStyle w:val="libNormal"/>
        <w:rPr>
          <w:rtl/>
        </w:rPr>
      </w:pPr>
      <w:r w:rsidRPr="002A3CB6">
        <w:rPr>
          <w:rFonts w:hint="cs"/>
          <w:rtl/>
          <w:lang w:bidi="fa-IR"/>
        </w:rPr>
        <w:t>30. التاريخ الكبير 4: 59.</w:t>
      </w:r>
    </w:p>
    <w:p w:rsidR="002A3CB6" w:rsidRPr="00E6143E" w:rsidRDefault="002A3CB6" w:rsidP="002A3CB6">
      <w:pPr>
        <w:pStyle w:val="libNormal"/>
        <w:rPr>
          <w:rtl/>
        </w:rPr>
      </w:pPr>
      <w:r w:rsidRPr="002A3CB6">
        <w:rPr>
          <w:rFonts w:hint="cs"/>
          <w:rtl/>
          <w:lang w:bidi="fa-IR"/>
        </w:rPr>
        <w:t>31. المجروحين 1: 357.</w:t>
      </w:r>
    </w:p>
    <w:p w:rsidR="002A3CB6" w:rsidRPr="00E6143E" w:rsidRDefault="002A3CB6" w:rsidP="002A3CB6">
      <w:pPr>
        <w:pStyle w:val="libNormal"/>
        <w:rPr>
          <w:rtl/>
        </w:rPr>
      </w:pPr>
      <w:r w:rsidRPr="002A3CB6">
        <w:rPr>
          <w:rFonts w:hint="cs"/>
          <w:rtl/>
          <w:lang w:bidi="fa-IR"/>
        </w:rPr>
        <w:t>32. ميزان الاعتدال 2: 122.</w:t>
      </w:r>
    </w:p>
    <w:p w:rsidR="002A3CB6" w:rsidRPr="00E6143E" w:rsidRDefault="002A3CB6" w:rsidP="002A3CB6">
      <w:pPr>
        <w:pStyle w:val="libNormal"/>
        <w:rPr>
          <w:rtl/>
        </w:rPr>
      </w:pPr>
      <w:r w:rsidRPr="002A3CB6">
        <w:rPr>
          <w:rFonts w:hint="cs"/>
          <w:rtl/>
          <w:lang w:bidi="fa-IR"/>
        </w:rPr>
        <w:t>33. تهذيب التهذيب 3: 473.</w:t>
      </w:r>
    </w:p>
    <w:p w:rsidR="002A3CB6" w:rsidRPr="00E6143E" w:rsidRDefault="002A3CB6" w:rsidP="002A3CB6">
      <w:pPr>
        <w:pStyle w:val="libNormal"/>
        <w:rPr>
          <w:rtl/>
        </w:rPr>
      </w:pPr>
      <w:r w:rsidRPr="002A3CB6">
        <w:rPr>
          <w:rFonts w:hint="cs"/>
          <w:rtl/>
          <w:lang w:bidi="fa-IR"/>
        </w:rPr>
        <w:t>34. تقريب التهذيب 1: 287.</w:t>
      </w:r>
    </w:p>
    <w:p w:rsidR="002A3CB6" w:rsidRPr="00E6143E" w:rsidRDefault="002A3CB6" w:rsidP="002A3CB6">
      <w:pPr>
        <w:pStyle w:val="libNormal"/>
        <w:rPr>
          <w:rtl/>
        </w:rPr>
      </w:pPr>
      <w:r w:rsidRPr="002A3CB6">
        <w:rPr>
          <w:rFonts w:hint="cs"/>
          <w:rtl/>
          <w:lang w:bidi="fa-IR"/>
        </w:rPr>
        <w:t>35. خلاصة تذهيب الكمال: 114.</w:t>
      </w:r>
    </w:p>
    <w:p w:rsidR="002A3CB6" w:rsidRPr="00E6143E" w:rsidRDefault="002A3CB6" w:rsidP="002A3CB6">
      <w:pPr>
        <w:pStyle w:val="libNormal"/>
        <w:rPr>
          <w:rtl/>
        </w:rPr>
      </w:pPr>
      <w:r w:rsidRPr="002A3CB6">
        <w:rPr>
          <w:rFonts w:hint="cs"/>
          <w:rtl/>
          <w:lang w:bidi="fa-IR"/>
        </w:rPr>
        <w:t>36. لسان الميزان 7: 226.</w:t>
      </w:r>
    </w:p>
    <w:p w:rsidR="002A3CB6" w:rsidRPr="00E6143E" w:rsidRDefault="002A3CB6" w:rsidP="002A3CB6">
      <w:pPr>
        <w:pStyle w:val="libNormal"/>
        <w:rPr>
          <w:rtl/>
        </w:rPr>
      </w:pPr>
      <w:r w:rsidRPr="002A3CB6">
        <w:rPr>
          <w:rFonts w:hint="cs"/>
          <w:rtl/>
          <w:lang w:bidi="fa-IR"/>
        </w:rPr>
        <w:t>37. المغني في الضعفاء 1: 255.</w:t>
      </w:r>
    </w:p>
    <w:p w:rsidR="002A3CB6" w:rsidRPr="00E6143E" w:rsidRDefault="002A3CB6" w:rsidP="002A3CB6">
      <w:pPr>
        <w:pStyle w:val="libNormal"/>
        <w:rPr>
          <w:rtl/>
        </w:rPr>
      </w:pPr>
      <w:r w:rsidRPr="002A3CB6">
        <w:rPr>
          <w:rFonts w:hint="cs"/>
          <w:rtl/>
          <w:lang w:bidi="fa-IR"/>
        </w:rPr>
        <w:t>38. الكامل في ضعفاء الرجال 3: 1186.</w:t>
      </w:r>
    </w:p>
    <w:p w:rsidR="002A3CB6" w:rsidRPr="00E6143E" w:rsidRDefault="002A3CB6" w:rsidP="002A3CB6">
      <w:pPr>
        <w:pStyle w:val="libNormal"/>
        <w:rPr>
          <w:rtl/>
        </w:rPr>
      </w:pPr>
      <w:r w:rsidRPr="002A3CB6">
        <w:rPr>
          <w:rFonts w:hint="cs"/>
          <w:rtl/>
          <w:lang w:bidi="fa-IR"/>
        </w:rPr>
        <w:t>39. الضعفاء الكبير 2: 120.</w:t>
      </w:r>
    </w:p>
    <w:p w:rsidR="002A3CB6" w:rsidRPr="00E6143E" w:rsidRDefault="002A3CB6" w:rsidP="002A3CB6">
      <w:pPr>
        <w:pStyle w:val="libNormal"/>
        <w:rPr>
          <w:rtl/>
        </w:rPr>
      </w:pPr>
      <w:r w:rsidRPr="002A3CB6">
        <w:rPr>
          <w:rFonts w:hint="cs"/>
          <w:rtl/>
          <w:lang w:bidi="fa-IR"/>
        </w:rPr>
        <w:t>40. الجرح و التعديل 2: 1: 87.</w:t>
      </w:r>
    </w:p>
    <w:p w:rsidR="002A3CB6" w:rsidRPr="00E6143E" w:rsidRDefault="002A3CB6" w:rsidP="002A3CB6">
      <w:pPr>
        <w:pStyle w:val="libNormal"/>
        <w:rPr>
          <w:rtl/>
        </w:rPr>
      </w:pPr>
      <w:r w:rsidRPr="002A3CB6">
        <w:rPr>
          <w:rFonts w:hint="cs"/>
          <w:rtl/>
          <w:lang w:bidi="fa-IR"/>
        </w:rPr>
        <w:t>41. تاريخ الثقات: 179.</w:t>
      </w:r>
    </w:p>
    <w:p w:rsidR="002A3CB6" w:rsidRPr="00E6143E" w:rsidRDefault="002A3CB6" w:rsidP="002A3CB6">
      <w:pPr>
        <w:pStyle w:val="libNormal"/>
        <w:rPr>
          <w:rtl/>
        </w:rPr>
      </w:pPr>
      <w:r w:rsidRPr="002A3CB6">
        <w:rPr>
          <w:rFonts w:hint="cs"/>
          <w:rtl/>
          <w:lang w:bidi="fa-IR"/>
        </w:rPr>
        <w:t>42. المجموع في الضعفاء و المتروكين: 123 و 321 و 443.</w:t>
      </w:r>
    </w:p>
    <w:p w:rsidR="002A3CB6" w:rsidRPr="00E6143E" w:rsidRDefault="002A3CB6" w:rsidP="002A3CB6">
      <w:pPr>
        <w:pStyle w:val="libNormal"/>
        <w:rPr>
          <w:rtl/>
        </w:rPr>
      </w:pPr>
      <w:r w:rsidRPr="002A3CB6">
        <w:rPr>
          <w:rFonts w:hint="cs"/>
          <w:rtl/>
          <w:lang w:bidi="fa-IR"/>
        </w:rPr>
        <w:t>43. الضعفاء و المتروكين للدار قطني: 100.</w:t>
      </w:r>
    </w:p>
    <w:p w:rsidR="002A3CB6" w:rsidRPr="00E6143E" w:rsidRDefault="002A3CB6" w:rsidP="002A3CB6">
      <w:pPr>
        <w:pStyle w:val="libNormal"/>
        <w:rPr>
          <w:rtl/>
        </w:rPr>
      </w:pPr>
      <w:r w:rsidRPr="002A3CB6">
        <w:rPr>
          <w:rFonts w:hint="cs"/>
          <w:rtl/>
          <w:lang w:bidi="fa-IR"/>
        </w:rPr>
        <w:t>44. الضعفاء و المتروكين لابن الجوزي 1: 312.</w:t>
      </w:r>
    </w:p>
    <w:p w:rsidR="002A3CB6" w:rsidRPr="00E6143E" w:rsidRDefault="002A3CB6" w:rsidP="002A3CB6">
      <w:pPr>
        <w:pStyle w:val="libNormal"/>
        <w:rPr>
          <w:rtl/>
        </w:rPr>
      </w:pPr>
      <w:r w:rsidRPr="002A3CB6">
        <w:rPr>
          <w:rFonts w:hint="cs"/>
          <w:rtl/>
          <w:lang w:bidi="fa-IR"/>
        </w:rPr>
        <w:t>45. أحوال الرجال: 58.</w:t>
      </w:r>
    </w:p>
    <w:p w:rsidR="002A3CB6" w:rsidRPr="00E6143E" w:rsidRDefault="002A3CB6" w:rsidP="002A3CB6">
      <w:pPr>
        <w:pStyle w:val="libNormal"/>
        <w:rPr>
          <w:rtl/>
        </w:rPr>
      </w:pPr>
      <w:r w:rsidRPr="002A3CB6">
        <w:rPr>
          <w:rFonts w:hint="cs"/>
          <w:rtl/>
          <w:lang w:bidi="fa-IR"/>
        </w:rPr>
        <w:t>46. نضد الايضاح.</w:t>
      </w:r>
    </w:p>
    <w:p w:rsidR="002A3CB6" w:rsidRPr="00E6143E" w:rsidRDefault="002A3CB6" w:rsidP="002A3CB6">
      <w:pPr>
        <w:pStyle w:val="libNormal"/>
        <w:rPr>
          <w:rtl/>
        </w:rPr>
      </w:pPr>
      <w:r w:rsidRPr="002A3CB6">
        <w:rPr>
          <w:rFonts w:hint="cs"/>
          <w:rtl/>
          <w:lang w:bidi="fa-IR"/>
        </w:rPr>
        <w:t>47.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E6143E">
        <w:rPr>
          <w:rFonts w:hint="cs"/>
          <w:rtl/>
          <w:lang w:bidi="fa-IR"/>
        </w:rPr>
        <w:lastRenderedPageBreak/>
        <w:t>( 80 )</w:t>
      </w:r>
    </w:p>
    <w:p w:rsidR="002A3CB6" w:rsidRPr="00A53871" w:rsidRDefault="002A3CB6" w:rsidP="00A53871">
      <w:pPr>
        <w:pStyle w:val="libCenterBold1"/>
        <w:rPr>
          <w:rtl/>
        </w:rPr>
      </w:pPr>
      <w:bookmarkStart w:id="129" w:name="108"/>
      <w:r w:rsidRPr="00E6143E">
        <w:rPr>
          <w:rFonts w:hint="cs"/>
          <w:rtl/>
          <w:lang w:bidi="fa-IR"/>
        </w:rPr>
        <w:t xml:space="preserve">سعيد الاعرج </w:t>
      </w:r>
      <w:bookmarkEnd w:id="129"/>
    </w:p>
    <w:p w:rsidR="002A3CB6" w:rsidRPr="002A3CB6" w:rsidRDefault="002A3CB6" w:rsidP="002A3CB6">
      <w:pPr>
        <w:pStyle w:val="libNormal"/>
        <w:rPr>
          <w:rtl/>
          <w:lang w:bidi="fa-IR"/>
        </w:rPr>
      </w:pPr>
      <w:r w:rsidRPr="002A3CB6">
        <w:rPr>
          <w:rFonts w:hint="cs"/>
          <w:rtl/>
          <w:lang w:bidi="fa-IR"/>
        </w:rPr>
        <w:t>التّرجم</w:t>
      </w:r>
      <w:r w:rsidR="00A53871" w:rsidRPr="002A3CB6">
        <w:rPr>
          <w:rFonts w:hint="cs"/>
          <w:rtl/>
          <w:lang w:bidi="fa-IR"/>
        </w:rPr>
        <w:t>ة</w:t>
      </w:r>
      <w:r w:rsidR="00A53871">
        <w:rPr>
          <w:rtl/>
        </w:rPr>
        <w:t xml:space="preserve"> </w:t>
      </w:r>
      <w:r w:rsidR="00A53871" w:rsidRPr="002A3CB6">
        <w:rPr>
          <w:rFonts w:hint="cs"/>
          <w:rtl/>
          <w:lang w:bidi="fa-IR"/>
        </w:rPr>
        <w:t>س</w:t>
      </w:r>
      <w:r w:rsidRPr="002A3CB6">
        <w:rPr>
          <w:rFonts w:hint="cs"/>
          <w:rtl/>
          <w:lang w:bidi="fa-IR"/>
        </w:rPr>
        <w:t>عيد بن عبد الرحمن و قيل (بن عبداللّه‏) الاعرج السمان ابوعبداللّه‏ التيمي (التميمي) مولاهم،</w:t>
      </w:r>
    </w:p>
    <w:p w:rsidR="002A3CB6" w:rsidRPr="002A3CB6" w:rsidRDefault="002A3CB6" w:rsidP="002A3CB6">
      <w:pPr>
        <w:pStyle w:val="libNormal"/>
        <w:rPr>
          <w:rtl/>
          <w:lang w:bidi="fa-IR"/>
        </w:rPr>
      </w:pPr>
      <w:r w:rsidRPr="002A3CB6">
        <w:rPr>
          <w:rFonts w:hint="cs"/>
          <w:rtl/>
          <w:lang w:bidi="fa-IR"/>
        </w:rPr>
        <w:t>كوفي ثقة روى عن أبي عبداللّه‏ عليه‏السلام ذكره ابن عقدة و ابن نوح له كتاب يرويه عنه جماعة...</w:t>
      </w:r>
    </w:p>
    <w:p w:rsidR="002A3CB6" w:rsidRPr="00E6143E" w:rsidRDefault="002A3CB6" w:rsidP="002A3CB6">
      <w:pPr>
        <w:pStyle w:val="libNormal"/>
        <w:rPr>
          <w:rtl/>
        </w:rPr>
      </w:pPr>
      <w:r w:rsidRPr="002A3CB6">
        <w:rPr>
          <w:rFonts w:hint="cs"/>
          <w:rtl/>
          <w:lang w:bidi="fa-IR"/>
        </w:rPr>
        <w:t>عن صفوان.</w:t>
      </w:r>
    </w:p>
    <w:p w:rsidR="002A3CB6" w:rsidRPr="00E6143E" w:rsidRDefault="002A3CB6" w:rsidP="002A3CB6">
      <w:pPr>
        <w:pStyle w:val="libNormal"/>
        <w:rPr>
          <w:rtl/>
        </w:rPr>
      </w:pPr>
      <w:r w:rsidRPr="002A3CB6">
        <w:rPr>
          <w:rFonts w:hint="cs"/>
          <w:rtl/>
          <w:lang w:bidi="fa-IR"/>
        </w:rPr>
        <w:t>و قال في الفهرس: سعيد الاعرج له أصل و هو ممن روى عن الامام الصادق عليه‏السلام كما ذكر ذل</w:t>
      </w:r>
      <w:r w:rsidR="00A53871" w:rsidRPr="002A3CB6">
        <w:rPr>
          <w:rFonts w:hint="cs"/>
          <w:rtl/>
          <w:lang w:bidi="fa-IR"/>
        </w:rPr>
        <w:t>ك</w:t>
      </w:r>
      <w:r w:rsidR="00A53871">
        <w:rPr>
          <w:rtl/>
          <w:lang w:bidi="fa-IR"/>
        </w:rPr>
        <w:t xml:space="preserve"> </w:t>
      </w:r>
      <w:r w:rsidR="00A53871" w:rsidRPr="002A3CB6">
        <w:rPr>
          <w:rFonts w:hint="cs"/>
          <w:rtl/>
          <w:lang w:bidi="fa-IR"/>
        </w:rPr>
        <w:t>ا</w:t>
      </w:r>
      <w:r w:rsidRPr="002A3CB6">
        <w:rPr>
          <w:rFonts w:hint="cs"/>
          <w:rtl/>
          <w:lang w:bidi="fa-IR"/>
        </w:rPr>
        <w:t>لشيخ في رجاله قائلاً: سعيد بن عبد الرحمن الاعرج السمّان و يقال له ابن عبداللّه‏، له كتاب.</w:t>
      </w:r>
    </w:p>
    <w:p w:rsidR="002A3CB6" w:rsidRPr="00E6143E" w:rsidRDefault="002A3CB6" w:rsidP="002A3CB6">
      <w:pPr>
        <w:pStyle w:val="libNormal"/>
        <w:rPr>
          <w:rtl/>
        </w:rPr>
      </w:pPr>
      <w:r w:rsidRPr="002A3CB6">
        <w:rPr>
          <w:rFonts w:hint="cs"/>
          <w:rtl/>
          <w:lang w:bidi="fa-IR"/>
        </w:rPr>
        <w:t>و في معالم العلماء: السعيد الاعرج له اصل.</w:t>
      </w:r>
    </w:p>
    <w:p w:rsidR="002A3CB6" w:rsidRPr="00E6143E" w:rsidRDefault="002A3CB6" w:rsidP="002A3CB6">
      <w:pPr>
        <w:pStyle w:val="libNormal"/>
        <w:rPr>
          <w:rtl/>
        </w:rPr>
      </w:pPr>
      <w:r w:rsidRPr="002A3CB6">
        <w:rPr>
          <w:rFonts w:hint="cs"/>
          <w:rtl/>
          <w:lang w:bidi="fa-IR"/>
        </w:rPr>
        <w:t>و عدّه الشيخ في الفهرس من اصحاب الاصول قائلاً: سعيد الاعرج له اصل اخبرنا به جماع</w:t>
      </w:r>
      <w:r w:rsidR="00A53871" w:rsidRPr="002A3CB6">
        <w:rPr>
          <w:rFonts w:hint="cs"/>
          <w:rtl/>
          <w:lang w:bidi="fa-IR"/>
        </w:rPr>
        <w:t>ة</w:t>
      </w:r>
      <w:r w:rsidR="00A53871">
        <w:rPr>
          <w:rtl/>
          <w:lang w:bidi="fa-IR"/>
        </w:rPr>
        <w:t xml:space="preserve"> </w:t>
      </w:r>
      <w:r w:rsidR="00A53871" w:rsidRPr="002A3CB6">
        <w:rPr>
          <w:rFonts w:hint="cs"/>
          <w:rtl/>
          <w:lang w:bidi="fa-IR"/>
        </w:rPr>
        <w:t>ع</w:t>
      </w:r>
      <w:r w:rsidRPr="002A3CB6">
        <w:rPr>
          <w:rFonts w:hint="cs"/>
          <w:rtl/>
          <w:lang w:bidi="fa-IR"/>
        </w:rPr>
        <w:t>ن ابي المفضل... عن علي بن النعمان و صفوان بن يحيى و سعيد الاعرج هو سعيد بن عب</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لرحمن و ابن عبداللّه‏ الاعرج و سعيد السمان و ذلك لوجود شواهد تدل على اتحادهم فصّلها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لمعجم.</w:t>
      </w:r>
    </w:p>
    <w:p w:rsidR="002A3CB6" w:rsidRDefault="002A3CB6" w:rsidP="002A3CB6">
      <w:pPr>
        <w:pStyle w:val="libNormal"/>
        <w:rPr>
          <w:rtl/>
        </w:rPr>
      </w:pPr>
      <w:r w:rsidRPr="002A3CB6">
        <w:rPr>
          <w:rFonts w:hint="cs"/>
          <w:rtl/>
          <w:lang w:bidi="fa-IR"/>
        </w:rPr>
        <w:t>امامي، ثقة، له أصل.</w:t>
      </w:r>
    </w:p>
    <w:p w:rsidR="002A3CB6" w:rsidRPr="00434A49" w:rsidRDefault="002A3CB6" w:rsidP="00713E11">
      <w:pPr>
        <w:pStyle w:val="libBold2"/>
        <w:rPr>
          <w:rtl/>
        </w:rPr>
      </w:pPr>
      <w:r w:rsidRPr="00E6143E">
        <w:rPr>
          <w:rFonts w:hint="cs"/>
          <w:rtl/>
          <w:lang w:bidi="fa-IR"/>
        </w:rPr>
        <w:t>مصادر الترجمة:</w:t>
      </w:r>
    </w:p>
    <w:p w:rsidR="002A3CB6" w:rsidRPr="00E6143E" w:rsidRDefault="002A3CB6" w:rsidP="002A3CB6">
      <w:pPr>
        <w:pStyle w:val="libNormal"/>
        <w:rPr>
          <w:rtl/>
        </w:rPr>
      </w:pPr>
      <w:r w:rsidRPr="002A3CB6">
        <w:rPr>
          <w:rFonts w:hint="cs"/>
          <w:rtl/>
          <w:lang w:bidi="fa-IR"/>
        </w:rPr>
        <w:t>1. رجال الطوسي: 204.</w:t>
      </w:r>
    </w:p>
    <w:p w:rsidR="002A3CB6" w:rsidRPr="00E6143E" w:rsidRDefault="002A3CB6" w:rsidP="002A3CB6">
      <w:pPr>
        <w:pStyle w:val="libNormal"/>
        <w:rPr>
          <w:rtl/>
        </w:rPr>
      </w:pPr>
      <w:r w:rsidRPr="002A3CB6">
        <w:rPr>
          <w:rFonts w:hint="cs"/>
          <w:rtl/>
          <w:lang w:bidi="fa-IR"/>
        </w:rPr>
        <w:t>2. تنقيح المقال 2: 72.</w:t>
      </w:r>
    </w:p>
    <w:p w:rsidR="002A3CB6" w:rsidRPr="00E6143E" w:rsidRDefault="002A3CB6" w:rsidP="002A3CB6">
      <w:pPr>
        <w:pStyle w:val="libNormal"/>
        <w:rPr>
          <w:rtl/>
        </w:rPr>
      </w:pPr>
      <w:r w:rsidRPr="002A3CB6">
        <w:rPr>
          <w:rFonts w:hint="cs"/>
          <w:rtl/>
          <w:lang w:bidi="fa-IR"/>
        </w:rPr>
        <w:t>3. رجال النجاشي: 129.</w:t>
      </w:r>
    </w:p>
    <w:p w:rsidR="002A3CB6" w:rsidRPr="00E6143E" w:rsidRDefault="002A3CB6" w:rsidP="002A3CB6">
      <w:pPr>
        <w:pStyle w:val="libNormal"/>
        <w:rPr>
          <w:rtl/>
        </w:rPr>
      </w:pPr>
      <w:r w:rsidRPr="002A3CB6">
        <w:rPr>
          <w:rFonts w:hint="cs"/>
          <w:rtl/>
          <w:lang w:bidi="fa-IR"/>
        </w:rPr>
        <w:t>4. فهرست الطوسي: 77.</w:t>
      </w:r>
    </w:p>
    <w:p w:rsidR="002A3CB6" w:rsidRPr="00E6143E" w:rsidRDefault="002A3CB6" w:rsidP="002A3CB6">
      <w:pPr>
        <w:pStyle w:val="libNormal"/>
        <w:rPr>
          <w:rtl/>
        </w:rPr>
      </w:pPr>
      <w:r w:rsidRPr="002A3CB6">
        <w:rPr>
          <w:rFonts w:hint="cs"/>
          <w:rtl/>
          <w:lang w:bidi="fa-IR"/>
        </w:rPr>
        <w:t>5. معالم العلماء: 55.</w:t>
      </w:r>
    </w:p>
    <w:p w:rsidR="002A3CB6" w:rsidRPr="00E6143E" w:rsidRDefault="002A3CB6" w:rsidP="002A3CB6">
      <w:pPr>
        <w:pStyle w:val="libNormal"/>
        <w:rPr>
          <w:rtl/>
        </w:rPr>
      </w:pPr>
      <w:r w:rsidRPr="002A3CB6">
        <w:rPr>
          <w:rFonts w:hint="cs"/>
          <w:rtl/>
          <w:lang w:bidi="fa-IR"/>
        </w:rPr>
        <w:t>6. رجال ابن داود: 103.</w:t>
      </w:r>
    </w:p>
    <w:p w:rsidR="002A3CB6" w:rsidRPr="00E6143E" w:rsidRDefault="002A3CB6" w:rsidP="002A3CB6">
      <w:pPr>
        <w:pStyle w:val="libNormal"/>
        <w:rPr>
          <w:rtl/>
        </w:rPr>
      </w:pPr>
      <w:r w:rsidRPr="002A3CB6">
        <w:rPr>
          <w:rFonts w:hint="cs"/>
          <w:rtl/>
          <w:lang w:bidi="fa-IR"/>
        </w:rPr>
        <w:t>7. معجم الثقات: 59.</w:t>
      </w:r>
    </w:p>
    <w:p w:rsidR="002A3CB6" w:rsidRPr="00E6143E" w:rsidRDefault="002A3CB6" w:rsidP="002A3CB6">
      <w:pPr>
        <w:pStyle w:val="libNormal"/>
        <w:rPr>
          <w:rtl/>
        </w:rPr>
      </w:pPr>
      <w:r w:rsidRPr="002A3CB6">
        <w:rPr>
          <w:rFonts w:hint="cs"/>
          <w:rtl/>
          <w:lang w:bidi="fa-IR"/>
        </w:rPr>
        <w:t>8. رجال البرقي: 38.</w:t>
      </w:r>
    </w:p>
    <w:p w:rsidR="002A3CB6" w:rsidRPr="00E6143E" w:rsidRDefault="002A3CB6" w:rsidP="002A3CB6">
      <w:pPr>
        <w:pStyle w:val="libNormal"/>
        <w:rPr>
          <w:rtl/>
        </w:rPr>
      </w:pPr>
      <w:r w:rsidRPr="002A3CB6">
        <w:rPr>
          <w:rFonts w:hint="cs"/>
          <w:rtl/>
          <w:lang w:bidi="fa-IR"/>
        </w:rPr>
        <w:t>9. معجم رجال الحديث 8: 105 و 121 و 123 و 146.</w:t>
      </w:r>
    </w:p>
    <w:p w:rsidR="002A3CB6" w:rsidRDefault="002A3CB6" w:rsidP="00713E11">
      <w:pPr>
        <w:pStyle w:val="libNormal"/>
      </w:pPr>
      <w:r>
        <w:rPr>
          <w:rtl/>
        </w:rPr>
        <w:br w:type="page"/>
      </w:r>
    </w:p>
    <w:p w:rsidR="002A3CB6" w:rsidRPr="00E6143E" w:rsidRDefault="002A3CB6" w:rsidP="002A3CB6">
      <w:pPr>
        <w:pStyle w:val="libNormal"/>
        <w:rPr>
          <w:rtl/>
        </w:rPr>
      </w:pPr>
      <w:r w:rsidRPr="002A3CB6">
        <w:rPr>
          <w:rFonts w:hint="cs"/>
          <w:rtl/>
          <w:lang w:bidi="fa-IR"/>
        </w:rPr>
        <w:lastRenderedPageBreak/>
        <w:t>10. جامع الرواة 1: 360.</w:t>
      </w:r>
    </w:p>
    <w:p w:rsidR="002A3CB6" w:rsidRPr="00E6143E" w:rsidRDefault="002A3CB6" w:rsidP="002A3CB6">
      <w:pPr>
        <w:pStyle w:val="libNormal"/>
        <w:rPr>
          <w:rtl/>
        </w:rPr>
      </w:pPr>
      <w:r w:rsidRPr="002A3CB6">
        <w:rPr>
          <w:rFonts w:hint="cs"/>
          <w:rtl/>
          <w:lang w:bidi="fa-IR"/>
        </w:rPr>
        <w:t>11. رجال الحلي: 80.</w:t>
      </w:r>
    </w:p>
    <w:p w:rsidR="002A3CB6" w:rsidRPr="00E6143E" w:rsidRDefault="002A3CB6" w:rsidP="002A3CB6">
      <w:pPr>
        <w:pStyle w:val="libNormal"/>
        <w:rPr>
          <w:rtl/>
        </w:rPr>
      </w:pPr>
      <w:r w:rsidRPr="002A3CB6">
        <w:rPr>
          <w:rFonts w:hint="cs"/>
          <w:rtl/>
          <w:lang w:bidi="fa-IR"/>
        </w:rPr>
        <w:t>12. نقد الرجال: 152.</w:t>
      </w:r>
    </w:p>
    <w:p w:rsidR="002A3CB6" w:rsidRPr="00E6143E" w:rsidRDefault="002A3CB6" w:rsidP="002A3CB6">
      <w:pPr>
        <w:pStyle w:val="libNormal"/>
        <w:rPr>
          <w:rtl/>
        </w:rPr>
      </w:pPr>
      <w:r w:rsidRPr="002A3CB6">
        <w:rPr>
          <w:rFonts w:hint="cs"/>
          <w:rtl/>
          <w:lang w:bidi="fa-IR"/>
        </w:rPr>
        <w:t>13. رجال الكشي: 427.</w:t>
      </w:r>
    </w:p>
    <w:p w:rsidR="002A3CB6" w:rsidRPr="00E6143E" w:rsidRDefault="002A3CB6" w:rsidP="002A3CB6">
      <w:pPr>
        <w:pStyle w:val="libNormal"/>
        <w:rPr>
          <w:rtl/>
        </w:rPr>
      </w:pPr>
      <w:r w:rsidRPr="002A3CB6">
        <w:rPr>
          <w:rFonts w:hint="cs"/>
          <w:rtl/>
          <w:lang w:bidi="fa-IR"/>
        </w:rPr>
        <w:t>14. مجمع الرجال 3: 116 و 117 و 118.</w:t>
      </w:r>
    </w:p>
    <w:p w:rsidR="002A3CB6" w:rsidRPr="00E6143E" w:rsidRDefault="002A3CB6" w:rsidP="002A3CB6">
      <w:pPr>
        <w:pStyle w:val="libNormal"/>
        <w:rPr>
          <w:rtl/>
        </w:rPr>
      </w:pPr>
      <w:r w:rsidRPr="002A3CB6">
        <w:rPr>
          <w:rFonts w:hint="cs"/>
          <w:rtl/>
          <w:lang w:bidi="fa-IR"/>
        </w:rPr>
        <w:t>15. هداية المحدّثين: 72.</w:t>
      </w:r>
    </w:p>
    <w:p w:rsidR="002A3CB6" w:rsidRPr="00E6143E" w:rsidRDefault="002A3CB6" w:rsidP="002A3CB6">
      <w:pPr>
        <w:pStyle w:val="libNormal"/>
        <w:rPr>
          <w:rtl/>
        </w:rPr>
      </w:pPr>
      <w:r w:rsidRPr="002A3CB6">
        <w:rPr>
          <w:rFonts w:hint="cs"/>
          <w:rtl/>
          <w:lang w:bidi="fa-IR"/>
        </w:rPr>
        <w:t>16. أعيان الشيعة 7: 239.</w:t>
      </w:r>
    </w:p>
    <w:p w:rsidR="002A3CB6" w:rsidRPr="00E6143E" w:rsidRDefault="002A3CB6" w:rsidP="002A3CB6">
      <w:pPr>
        <w:pStyle w:val="libNormal"/>
        <w:rPr>
          <w:rtl/>
        </w:rPr>
      </w:pPr>
      <w:r w:rsidRPr="002A3CB6">
        <w:rPr>
          <w:rFonts w:hint="cs"/>
          <w:rtl/>
          <w:lang w:bidi="fa-IR"/>
        </w:rPr>
        <w:t>17. بهجة الآمال 4: 359.</w:t>
      </w:r>
    </w:p>
    <w:p w:rsidR="002A3CB6" w:rsidRPr="00E6143E" w:rsidRDefault="002A3CB6" w:rsidP="002A3CB6">
      <w:pPr>
        <w:pStyle w:val="libNormal"/>
        <w:rPr>
          <w:rtl/>
        </w:rPr>
      </w:pPr>
      <w:r w:rsidRPr="002A3CB6">
        <w:rPr>
          <w:rFonts w:hint="cs"/>
          <w:rtl/>
          <w:lang w:bidi="fa-IR"/>
        </w:rPr>
        <w:t>18. منتهى المقال: 147.</w:t>
      </w:r>
    </w:p>
    <w:p w:rsidR="002A3CB6" w:rsidRPr="00E6143E" w:rsidRDefault="002A3CB6" w:rsidP="002A3CB6">
      <w:pPr>
        <w:pStyle w:val="libNormal"/>
        <w:rPr>
          <w:rtl/>
        </w:rPr>
      </w:pPr>
      <w:r w:rsidRPr="002A3CB6">
        <w:rPr>
          <w:rFonts w:hint="cs"/>
          <w:rtl/>
          <w:lang w:bidi="fa-IR"/>
        </w:rPr>
        <w:t>19. منهج المقال: 162.</w:t>
      </w:r>
    </w:p>
    <w:p w:rsidR="002A3CB6" w:rsidRPr="00E6143E" w:rsidRDefault="002A3CB6" w:rsidP="002A3CB6">
      <w:pPr>
        <w:pStyle w:val="libNormal"/>
        <w:rPr>
          <w:rtl/>
        </w:rPr>
      </w:pPr>
      <w:r w:rsidRPr="002A3CB6">
        <w:rPr>
          <w:rFonts w:hint="cs"/>
          <w:rtl/>
          <w:lang w:bidi="fa-IR"/>
        </w:rPr>
        <w:t>20. جامع المقال: 71.</w:t>
      </w:r>
    </w:p>
    <w:p w:rsidR="002A3CB6" w:rsidRPr="00E6143E" w:rsidRDefault="002A3CB6" w:rsidP="002A3CB6">
      <w:pPr>
        <w:pStyle w:val="libNormal"/>
        <w:rPr>
          <w:rtl/>
        </w:rPr>
      </w:pPr>
      <w:r w:rsidRPr="002A3CB6">
        <w:rPr>
          <w:rFonts w:hint="cs"/>
          <w:rtl/>
          <w:lang w:bidi="fa-IR"/>
        </w:rPr>
        <w:t>21. اتقان المقال: 67.</w:t>
      </w:r>
    </w:p>
    <w:p w:rsidR="002A3CB6" w:rsidRPr="00E6143E" w:rsidRDefault="002A3CB6" w:rsidP="002A3CB6">
      <w:pPr>
        <w:pStyle w:val="libNormal"/>
        <w:rPr>
          <w:rtl/>
        </w:rPr>
      </w:pPr>
      <w:r w:rsidRPr="002A3CB6">
        <w:rPr>
          <w:rFonts w:hint="cs"/>
          <w:rtl/>
          <w:lang w:bidi="fa-IR"/>
        </w:rPr>
        <w:t>22. شرح مشيخة الفقيه: 71.</w:t>
      </w:r>
    </w:p>
    <w:p w:rsidR="002A3CB6" w:rsidRPr="00E6143E" w:rsidRDefault="002A3CB6" w:rsidP="002A3CB6">
      <w:pPr>
        <w:pStyle w:val="libNormal"/>
        <w:rPr>
          <w:rtl/>
        </w:rPr>
      </w:pPr>
      <w:r w:rsidRPr="002A3CB6">
        <w:rPr>
          <w:rFonts w:hint="cs"/>
          <w:rtl/>
          <w:lang w:bidi="fa-IR"/>
        </w:rPr>
        <w:t>23. الوجيزة: 36.</w:t>
      </w:r>
    </w:p>
    <w:p w:rsidR="002A3CB6" w:rsidRPr="00E6143E" w:rsidRDefault="002A3CB6" w:rsidP="002A3CB6">
      <w:pPr>
        <w:pStyle w:val="libNormal"/>
        <w:rPr>
          <w:rtl/>
        </w:rPr>
      </w:pPr>
      <w:r w:rsidRPr="002A3CB6">
        <w:rPr>
          <w:rFonts w:hint="cs"/>
          <w:rtl/>
          <w:lang w:bidi="fa-IR"/>
        </w:rPr>
        <w:t>24. رجال الإنصاري.</w:t>
      </w:r>
    </w:p>
    <w:p w:rsidR="002A3CB6" w:rsidRPr="00E6143E" w:rsidRDefault="002A3CB6" w:rsidP="002A3CB6">
      <w:pPr>
        <w:pStyle w:val="libNormal"/>
        <w:rPr>
          <w:rtl/>
        </w:rPr>
      </w:pPr>
      <w:r w:rsidRPr="002A3CB6">
        <w:rPr>
          <w:rFonts w:hint="cs"/>
          <w:rtl/>
          <w:lang w:bidi="fa-IR"/>
        </w:rPr>
        <w:t>25. الذريعة 2: 151.</w:t>
      </w:r>
    </w:p>
    <w:p w:rsidR="002A3CB6" w:rsidRDefault="002A3CB6" w:rsidP="002A3CB6">
      <w:pPr>
        <w:pStyle w:val="libNormal"/>
        <w:rPr>
          <w:rtl/>
        </w:rPr>
      </w:pPr>
      <w:r w:rsidRPr="002A3CB6">
        <w:rPr>
          <w:rFonts w:hint="cs"/>
          <w:rtl/>
          <w:lang w:bidi="fa-IR"/>
        </w:rPr>
        <w:t>26. المعجم المفهرس لالفاظ احاديث البحار 1: 51.</w:t>
      </w:r>
    </w:p>
    <w:p w:rsidR="002A3CB6" w:rsidRPr="00434A49" w:rsidRDefault="002A3CB6" w:rsidP="00434A49">
      <w:pPr>
        <w:pStyle w:val="libCenterBold1"/>
        <w:rPr>
          <w:rtl/>
        </w:rPr>
      </w:pPr>
      <w:r w:rsidRPr="00E6143E">
        <w:rPr>
          <w:rFonts w:hint="cs"/>
          <w:rtl/>
          <w:lang w:bidi="fa-IR"/>
        </w:rPr>
        <w:t>( 81 )</w:t>
      </w:r>
    </w:p>
    <w:p w:rsidR="002A3CB6" w:rsidRPr="00E6143E" w:rsidRDefault="002A3CB6" w:rsidP="002A3CB6">
      <w:pPr>
        <w:pStyle w:val="libNormal"/>
        <w:rPr>
          <w:rtl/>
        </w:rPr>
      </w:pPr>
      <w:bookmarkStart w:id="130" w:name="109"/>
      <w:r w:rsidRPr="00A53871">
        <w:rPr>
          <w:rStyle w:val="libBold2Char"/>
          <w:rFonts w:hint="cs"/>
          <w:rtl/>
        </w:rPr>
        <w:t>سعيد بن غزوان الاسد</w:t>
      </w:r>
      <w:bookmarkEnd w:id="13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س</w:t>
      </w:r>
      <w:r w:rsidRPr="002A3CB6">
        <w:rPr>
          <w:rFonts w:hint="cs"/>
          <w:rtl/>
          <w:lang w:bidi="fa-IR"/>
        </w:rPr>
        <w:t>عيد بن غزوان الاسدي، مولاهم، كوفي أخو (فضيل) روى عن أبي عبداللّه‏ عليه‏السلام ثقة... له كتا</w:t>
      </w:r>
      <w:r w:rsidR="00A53871" w:rsidRPr="002A3CB6">
        <w:rPr>
          <w:rFonts w:hint="cs"/>
          <w:rtl/>
          <w:lang w:bidi="fa-IR"/>
        </w:rPr>
        <w:t>ب</w:t>
      </w:r>
      <w:r w:rsidR="00A53871">
        <w:rPr>
          <w:rtl/>
          <w:lang w:bidi="fa-IR"/>
        </w:rPr>
        <w:t xml:space="preserve"> </w:t>
      </w:r>
      <w:r w:rsidR="00A53871" w:rsidRPr="002A3CB6">
        <w:rPr>
          <w:rFonts w:hint="cs"/>
          <w:rtl/>
          <w:lang w:bidi="fa-IR"/>
        </w:rPr>
        <w:t>ر</w:t>
      </w:r>
      <w:r w:rsidRPr="002A3CB6">
        <w:rPr>
          <w:rFonts w:hint="cs"/>
          <w:rtl/>
          <w:lang w:bidi="fa-IR"/>
        </w:rPr>
        <w:t>واه عنه محمد بن ابي عمير.</w:t>
      </w:r>
    </w:p>
    <w:p w:rsidR="002A3CB6" w:rsidRDefault="002A3CB6" w:rsidP="002A3CB6">
      <w:pPr>
        <w:pStyle w:val="libNormal"/>
        <w:rPr>
          <w:rtl/>
        </w:rPr>
      </w:pPr>
      <w:r w:rsidRPr="002A3CB6">
        <w:rPr>
          <w:rFonts w:hint="cs"/>
          <w:rtl/>
          <w:lang w:bidi="fa-IR"/>
        </w:rPr>
        <w:t>و ذكره الشيخ في الفهرس قائلاً: سعيد بن غزوان له أصل رويناه... عن ابن ابي عمير.</w:t>
      </w:r>
    </w:p>
    <w:p w:rsidR="002A3CB6" w:rsidRDefault="002A3CB6" w:rsidP="00713E11">
      <w:pPr>
        <w:pStyle w:val="libNormal"/>
        <w:rPr>
          <w:rtl/>
        </w:rPr>
      </w:pPr>
      <w:r>
        <w:rPr>
          <w:rFonts w:hint="cs"/>
          <w:rtl/>
        </w:rPr>
        <w:br w:type="page"/>
      </w:r>
    </w:p>
    <w:p w:rsidR="002A3CB6" w:rsidRPr="00561450" w:rsidRDefault="002A3CB6" w:rsidP="002A3CB6">
      <w:pPr>
        <w:pStyle w:val="libNormal"/>
        <w:rPr>
          <w:rtl/>
        </w:rPr>
      </w:pPr>
      <w:r w:rsidRPr="002A3CB6">
        <w:rPr>
          <w:rFonts w:hint="cs"/>
          <w:rtl/>
          <w:lang w:bidi="fa-IR"/>
        </w:rPr>
        <w:lastRenderedPageBreak/>
        <w:t>و في معالم العلماء: سعيد بن غزوان له اصل.</w:t>
      </w:r>
    </w:p>
    <w:p w:rsidR="002A3CB6" w:rsidRPr="00561450" w:rsidRDefault="002A3CB6" w:rsidP="002A3CB6">
      <w:pPr>
        <w:pStyle w:val="libNormal"/>
        <w:rPr>
          <w:rtl/>
        </w:rPr>
      </w:pPr>
      <w:r w:rsidRPr="002A3CB6">
        <w:rPr>
          <w:rFonts w:hint="cs"/>
          <w:rtl/>
          <w:lang w:bidi="fa-IR"/>
        </w:rPr>
        <w:t>و في رجال الشيخ عده من اصحاب الصادق عليه‏السلام.</w:t>
      </w:r>
    </w:p>
    <w:p w:rsidR="002A3CB6" w:rsidRPr="00561450" w:rsidRDefault="002A3CB6" w:rsidP="002A3CB6">
      <w:pPr>
        <w:pStyle w:val="libNormal"/>
        <w:rPr>
          <w:rtl/>
        </w:rPr>
      </w:pPr>
      <w:r w:rsidRPr="002A3CB6">
        <w:rPr>
          <w:rFonts w:hint="cs"/>
          <w:rtl/>
          <w:lang w:bidi="fa-IR"/>
        </w:rPr>
        <w:t>بالرغم من ورد النص على وثاقته من قبل النجاشي الا ان السيد الخوئي( قدس‏سره) استدل من خلا</w:t>
      </w:r>
      <w:r w:rsidR="00A53871" w:rsidRPr="002A3CB6">
        <w:rPr>
          <w:rFonts w:hint="cs"/>
          <w:rtl/>
          <w:lang w:bidi="fa-IR"/>
        </w:rPr>
        <w:t>ل</w:t>
      </w:r>
      <w:r w:rsidR="00A53871">
        <w:rPr>
          <w:rtl/>
          <w:lang w:bidi="fa-IR"/>
        </w:rPr>
        <w:t xml:space="preserve"> </w:t>
      </w:r>
      <w:r w:rsidR="00A53871" w:rsidRPr="002A3CB6">
        <w:rPr>
          <w:rFonts w:hint="cs"/>
          <w:rtl/>
          <w:lang w:bidi="fa-IR"/>
        </w:rPr>
        <w:t>ذ</w:t>
      </w:r>
      <w:r w:rsidRPr="002A3CB6">
        <w:rPr>
          <w:rFonts w:hint="cs"/>
          <w:rtl/>
          <w:lang w:bidi="fa-IR"/>
        </w:rPr>
        <w:t>كر قرائن عدة بان نسخ النجاشي مختلفة من جهة الاشتمال على التوثيق و عدمه و بناءاً عل</w:t>
      </w:r>
      <w:r w:rsidR="00A53871" w:rsidRPr="002A3CB6">
        <w:rPr>
          <w:rFonts w:hint="cs"/>
          <w:rtl/>
          <w:lang w:bidi="fa-IR"/>
        </w:rPr>
        <w:t>ى</w:t>
      </w:r>
      <w:r w:rsidR="00A53871">
        <w:rPr>
          <w:rtl/>
          <w:lang w:bidi="fa-IR"/>
        </w:rPr>
        <w:t xml:space="preserve"> </w:t>
      </w:r>
      <w:r w:rsidR="00A53871" w:rsidRPr="002A3CB6">
        <w:rPr>
          <w:rFonts w:hint="cs"/>
          <w:rtl/>
          <w:lang w:bidi="fa-IR"/>
        </w:rPr>
        <w:t>ذ</w:t>
      </w:r>
      <w:r w:rsidRPr="002A3CB6">
        <w:rPr>
          <w:rFonts w:hint="cs"/>
          <w:rtl/>
          <w:lang w:bidi="fa-IR"/>
        </w:rPr>
        <w:t>لك لايمكن الجزم بان النجاشي قد وثقه.</w:t>
      </w:r>
    </w:p>
    <w:p w:rsidR="002A3CB6" w:rsidRDefault="002A3CB6" w:rsidP="002A3CB6">
      <w:pPr>
        <w:pStyle w:val="libNormal"/>
        <w:rPr>
          <w:rtl/>
        </w:rPr>
      </w:pPr>
      <w:r w:rsidRPr="002A3CB6">
        <w:rPr>
          <w:rFonts w:hint="cs"/>
          <w:rtl/>
          <w:lang w:bidi="fa-IR"/>
        </w:rPr>
        <w:t>كوفي، مولى، من اصحاب الاصول.</w:t>
      </w:r>
    </w:p>
    <w:p w:rsidR="002A3CB6" w:rsidRPr="00434A49" w:rsidRDefault="002A3CB6" w:rsidP="00713E11">
      <w:pPr>
        <w:pStyle w:val="libBold2"/>
        <w:rPr>
          <w:rtl/>
        </w:rPr>
      </w:pPr>
      <w:r w:rsidRPr="00561450">
        <w:rPr>
          <w:rFonts w:hint="cs"/>
          <w:rtl/>
          <w:lang w:bidi="fa-IR"/>
        </w:rPr>
        <w:t>مصادر الترجمة:</w:t>
      </w:r>
    </w:p>
    <w:p w:rsidR="002A3CB6" w:rsidRPr="00561450" w:rsidRDefault="002A3CB6" w:rsidP="002A3CB6">
      <w:pPr>
        <w:pStyle w:val="libNormal"/>
        <w:rPr>
          <w:rtl/>
        </w:rPr>
      </w:pPr>
      <w:r w:rsidRPr="002A3CB6">
        <w:rPr>
          <w:rFonts w:hint="cs"/>
          <w:rtl/>
          <w:lang w:bidi="fa-IR"/>
        </w:rPr>
        <w:t>1. رجال الطوسي: 205.</w:t>
      </w:r>
    </w:p>
    <w:p w:rsidR="002A3CB6" w:rsidRPr="00561450" w:rsidRDefault="002A3CB6" w:rsidP="002A3CB6">
      <w:pPr>
        <w:pStyle w:val="libNormal"/>
        <w:rPr>
          <w:rtl/>
        </w:rPr>
      </w:pPr>
      <w:r w:rsidRPr="002A3CB6">
        <w:rPr>
          <w:rFonts w:hint="cs"/>
          <w:rtl/>
          <w:lang w:bidi="fa-IR"/>
        </w:rPr>
        <w:t>2. تنقيح المقال 2: 29.</w:t>
      </w:r>
    </w:p>
    <w:p w:rsidR="002A3CB6" w:rsidRPr="00561450" w:rsidRDefault="002A3CB6" w:rsidP="002A3CB6">
      <w:pPr>
        <w:pStyle w:val="libNormal"/>
        <w:rPr>
          <w:rtl/>
        </w:rPr>
      </w:pPr>
      <w:r w:rsidRPr="002A3CB6">
        <w:rPr>
          <w:rFonts w:hint="cs"/>
          <w:rtl/>
          <w:lang w:bidi="fa-IR"/>
        </w:rPr>
        <w:t>3. فهرست الطوسي: 77.</w:t>
      </w:r>
    </w:p>
    <w:p w:rsidR="002A3CB6" w:rsidRPr="00561450" w:rsidRDefault="002A3CB6" w:rsidP="002A3CB6">
      <w:pPr>
        <w:pStyle w:val="libNormal"/>
        <w:rPr>
          <w:rtl/>
        </w:rPr>
      </w:pPr>
      <w:r w:rsidRPr="002A3CB6">
        <w:rPr>
          <w:rFonts w:hint="cs"/>
          <w:rtl/>
          <w:lang w:bidi="fa-IR"/>
        </w:rPr>
        <w:t>4. رجال النجاشي: 129.</w:t>
      </w:r>
    </w:p>
    <w:p w:rsidR="002A3CB6" w:rsidRPr="00561450" w:rsidRDefault="002A3CB6" w:rsidP="002A3CB6">
      <w:pPr>
        <w:pStyle w:val="libNormal"/>
        <w:rPr>
          <w:rtl/>
        </w:rPr>
      </w:pPr>
      <w:r w:rsidRPr="002A3CB6">
        <w:rPr>
          <w:rFonts w:hint="cs"/>
          <w:rtl/>
          <w:lang w:bidi="fa-IR"/>
        </w:rPr>
        <w:t>5. معالم العلماء: 55.</w:t>
      </w:r>
    </w:p>
    <w:p w:rsidR="002A3CB6" w:rsidRPr="00561450" w:rsidRDefault="002A3CB6" w:rsidP="002A3CB6">
      <w:pPr>
        <w:pStyle w:val="libNormal"/>
        <w:rPr>
          <w:rtl/>
        </w:rPr>
      </w:pPr>
      <w:r w:rsidRPr="002A3CB6">
        <w:rPr>
          <w:rFonts w:hint="cs"/>
          <w:rtl/>
          <w:lang w:bidi="fa-IR"/>
        </w:rPr>
        <w:t>6. رجال ابن داود: 103.</w:t>
      </w:r>
    </w:p>
    <w:p w:rsidR="002A3CB6" w:rsidRPr="00561450" w:rsidRDefault="002A3CB6" w:rsidP="002A3CB6">
      <w:pPr>
        <w:pStyle w:val="libNormal"/>
        <w:rPr>
          <w:rtl/>
        </w:rPr>
      </w:pPr>
      <w:r w:rsidRPr="002A3CB6">
        <w:rPr>
          <w:rFonts w:hint="cs"/>
          <w:rtl/>
          <w:lang w:bidi="fa-IR"/>
        </w:rPr>
        <w:t>7. معجم الثقات: 59.</w:t>
      </w:r>
    </w:p>
    <w:p w:rsidR="002A3CB6" w:rsidRPr="00561450" w:rsidRDefault="002A3CB6" w:rsidP="002A3CB6">
      <w:pPr>
        <w:pStyle w:val="libNormal"/>
        <w:rPr>
          <w:rtl/>
        </w:rPr>
      </w:pPr>
      <w:r w:rsidRPr="002A3CB6">
        <w:rPr>
          <w:rFonts w:hint="cs"/>
          <w:rtl/>
          <w:lang w:bidi="fa-IR"/>
        </w:rPr>
        <w:t>8. رجال البرقي: 38.</w:t>
      </w:r>
    </w:p>
    <w:p w:rsidR="002A3CB6" w:rsidRPr="00561450" w:rsidRDefault="002A3CB6" w:rsidP="002A3CB6">
      <w:pPr>
        <w:pStyle w:val="libNormal"/>
        <w:rPr>
          <w:rtl/>
        </w:rPr>
      </w:pPr>
      <w:r w:rsidRPr="002A3CB6">
        <w:rPr>
          <w:rFonts w:hint="cs"/>
          <w:rtl/>
          <w:lang w:bidi="fa-IR"/>
        </w:rPr>
        <w:t>9. معجم رجال الحديث 8: 127.</w:t>
      </w:r>
    </w:p>
    <w:p w:rsidR="002A3CB6" w:rsidRPr="00561450" w:rsidRDefault="002A3CB6" w:rsidP="002A3CB6">
      <w:pPr>
        <w:pStyle w:val="libNormal"/>
        <w:rPr>
          <w:rtl/>
        </w:rPr>
      </w:pPr>
      <w:r w:rsidRPr="002A3CB6">
        <w:rPr>
          <w:rFonts w:hint="cs"/>
          <w:rtl/>
          <w:lang w:bidi="fa-IR"/>
        </w:rPr>
        <w:t>10. جامع الرواة 1: 361.</w:t>
      </w:r>
    </w:p>
    <w:p w:rsidR="002A3CB6" w:rsidRPr="00561450" w:rsidRDefault="002A3CB6" w:rsidP="002A3CB6">
      <w:pPr>
        <w:pStyle w:val="libNormal"/>
        <w:rPr>
          <w:rtl/>
        </w:rPr>
      </w:pPr>
      <w:r w:rsidRPr="002A3CB6">
        <w:rPr>
          <w:rFonts w:hint="cs"/>
          <w:rtl/>
          <w:lang w:bidi="fa-IR"/>
        </w:rPr>
        <w:t>11. توضيح الاشتباه: 172.</w:t>
      </w:r>
    </w:p>
    <w:p w:rsidR="002A3CB6" w:rsidRPr="00561450" w:rsidRDefault="002A3CB6" w:rsidP="002A3CB6">
      <w:pPr>
        <w:pStyle w:val="libNormal"/>
        <w:rPr>
          <w:rtl/>
        </w:rPr>
      </w:pPr>
      <w:r w:rsidRPr="002A3CB6">
        <w:rPr>
          <w:rFonts w:hint="cs"/>
          <w:rtl/>
          <w:lang w:bidi="fa-IR"/>
        </w:rPr>
        <w:t>12. نقد الرجال: 152.</w:t>
      </w:r>
    </w:p>
    <w:p w:rsidR="002A3CB6" w:rsidRPr="00561450" w:rsidRDefault="002A3CB6" w:rsidP="002A3CB6">
      <w:pPr>
        <w:pStyle w:val="libNormal"/>
        <w:rPr>
          <w:rtl/>
        </w:rPr>
      </w:pPr>
      <w:r w:rsidRPr="002A3CB6">
        <w:rPr>
          <w:rFonts w:hint="cs"/>
          <w:rtl/>
          <w:lang w:bidi="fa-IR"/>
        </w:rPr>
        <w:t>13. رجال الكشي: 279.</w:t>
      </w:r>
    </w:p>
    <w:p w:rsidR="002A3CB6" w:rsidRPr="00561450" w:rsidRDefault="002A3CB6" w:rsidP="002A3CB6">
      <w:pPr>
        <w:pStyle w:val="libNormal"/>
        <w:rPr>
          <w:rtl/>
        </w:rPr>
      </w:pPr>
      <w:r w:rsidRPr="002A3CB6">
        <w:rPr>
          <w:rFonts w:hint="cs"/>
          <w:rtl/>
          <w:lang w:bidi="fa-IR"/>
        </w:rPr>
        <w:t>14. مجمع الرجال 3: 119.</w:t>
      </w:r>
    </w:p>
    <w:p w:rsidR="002A3CB6" w:rsidRPr="00561450" w:rsidRDefault="002A3CB6" w:rsidP="002A3CB6">
      <w:pPr>
        <w:pStyle w:val="libNormal"/>
        <w:rPr>
          <w:rtl/>
        </w:rPr>
      </w:pPr>
      <w:r w:rsidRPr="002A3CB6">
        <w:rPr>
          <w:rFonts w:hint="cs"/>
          <w:rtl/>
          <w:lang w:bidi="fa-IR"/>
        </w:rPr>
        <w:t>15. هداية المحدّثين: 73.</w:t>
      </w:r>
    </w:p>
    <w:p w:rsidR="002A3CB6" w:rsidRPr="00561450" w:rsidRDefault="002A3CB6" w:rsidP="002A3CB6">
      <w:pPr>
        <w:pStyle w:val="libNormal"/>
        <w:rPr>
          <w:rtl/>
        </w:rPr>
      </w:pPr>
      <w:r w:rsidRPr="002A3CB6">
        <w:rPr>
          <w:rFonts w:hint="cs"/>
          <w:rtl/>
          <w:lang w:bidi="fa-IR"/>
        </w:rPr>
        <w:t>16. أعيان الشيعة 7: 242.</w:t>
      </w:r>
    </w:p>
    <w:p w:rsidR="002A3CB6" w:rsidRPr="00561450" w:rsidRDefault="002A3CB6" w:rsidP="002A3CB6">
      <w:pPr>
        <w:pStyle w:val="libNormal"/>
        <w:rPr>
          <w:rtl/>
        </w:rPr>
      </w:pPr>
      <w:r w:rsidRPr="002A3CB6">
        <w:rPr>
          <w:rFonts w:hint="cs"/>
          <w:rtl/>
          <w:lang w:bidi="fa-IR"/>
        </w:rPr>
        <w:t>17. بهجة الآمال 4: 360.</w:t>
      </w:r>
    </w:p>
    <w:p w:rsidR="002A3CB6" w:rsidRDefault="002A3CB6" w:rsidP="00713E11">
      <w:pPr>
        <w:pStyle w:val="libNormal"/>
      </w:pPr>
      <w:r>
        <w:rPr>
          <w:rtl/>
        </w:rPr>
        <w:br w:type="page"/>
      </w:r>
    </w:p>
    <w:p w:rsidR="002A3CB6" w:rsidRPr="00561450" w:rsidRDefault="002A3CB6" w:rsidP="002A3CB6">
      <w:pPr>
        <w:pStyle w:val="libNormal"/>
        <w:rPr>
          <w:rtl/>
        </w:rPr>
      </w:pPr>
      <w:r w:rsidRPr="002A3CB6">
        <w:rPr>
          <w:rFonts w:hint="cs"/>
          <w:rtl/>
          <w:lang w:bidi="fa-IR"/>
        </w:rPr>
        <w:lastRenderedPageBreak/>
        <w:t>18. منتهى المقال: 147.</w:t>
      </w:r>
    </w:p>
    <w:p w:rsidR="002A3CB6" w:rsidRPr="00561450" w:rsidRDefault="002A3CB6" w:rsidP="002A3CB6">
      <w:pPr>
        <w:pStyle w:val="libNormal"/>
        <w:rPr>
          <w:rtl/>
        </w:rPr>
      </w:pPr>
      <w:r w:rsidRPr="002A3CB6">
        <w:rPr>
          <w:rFonts w:hint="cs"/>
          <w:rtl/>
          <w:lang w:bidi="fa-IR"/>
        </w:rPr>
        <w:t>19. منهج المقال: 162.</w:t>
      </w:r>
    </w:p>
    <w:p w:rsidR="002A3CB6" w:rsidRPr="00561450" w:rsidRDefault="002A3CB6" w:rsidP="002A3CB6">
      <w:pPr>
        <w:pStyle w:val="libNormal"/>
        <w:rPr>
          <w:rtl/>
        </w:rPr>
      </w:pPr>
      <w:r w:rsidRPr="002A3CB6">
        <w:rPr>
          <w:rFonts w:hint="cs"/>
          <w:rtl/>
          <w:lang w:bidi="fa-IR"/>
        </w:rPr>
        <w:t>20. جامع المقال: 71.</w:t>
      </w:r>
    </w:p>
    <w:p w:rsidR="002A3CB6" w:rsidRPr="00561450" w:rsidRDefault="002A3CB6" w:rsidP="002A3CB6">
      <w:pPr>
        <w:pStyle w:val="libNormal"/>
        <w:rPr>
          <w:rtl/>
        </w:rPr>
      </w:pPr>
      <w:r w:rsidRPr="002A3CB6">
        <w:rPr>
          <w:rFonts w:hint="cs"/>
          <w:rtl/>
          <w:lang w:bidi="fa-IR"/>
        </w:rPr>
        <w:t>21. وسائل الشيعة 20: 206.</w:t>
      </w:r>
    </w:p>
    <w:p w:rsidR="002A3CB6" w:rsidRPr="00561450" w:rsidRDefault="002A3CB6" w:rsidP="002A3CB6">
      <w:pPr>
        <w:pStyle w:val="libNormal"/>
        <w:rPr>
          <w:rtl/>
        </w:rPr>
      </w:pPr>
      <w:r w:rsidRPr="002A3CB6">
        <w:rPr>
          <w:rFonts w:hint="cs"/>
          <w:rtl/>
          <w:lang w:bidi="fa-IR"/>
        </w:rPr>
        <w:t>22. روضة المتقين 14: 368.</w:t>
      </w:r>
    </w:p>
    <w:p w:rsidR="002A3CB6" w:rsidRPr="00561450" w:rsidRDefault="002A3CB6" w:rsidP="002A3CB6">
      <w:pPr>
        <w:pStyle w:val="libNormal"/>
        <w:rPr>
          <w:rtl/>
        </w:rPr>
      </w:pPr>
      <w:r w:rsidRPr="002A3CB6">
        <w:rPr>
          <w:rFonts w:hint="cs"/>
          <w:rtl/>
          <w:lang w:bidi="fa-IR"/>
        </w:rPr>
        <w:t>23. اتقان المقال: 67.</w:t>
      </w:r>
    </w:p>
    <w:p w:rsidR="002A3CB6" w:rsidRPr="00561450" w:rsidRDefault="002A3CB6" w:rsidP="002A3CB6">
      <w:pPr>
        <w:pStyle w:val="libNormal"/>
        <w:rPr>
          <w:rtl/>
        </w:rPr>
      </w:pPr>
      <w:r w:rsidRPr="002A3CB6">
        <w:rPr>
          <w:rFonts w:hint="cs"/>
          <w:rtl/>
          <w:lang w:bidi="fa-IR"/>
        </w:rPr>
        <w:t>24. الوجيزة: 36.</w:t>
      </w:r>
    </w:p>
    <w:p w:rsidR="002A3CB6" w:rsidRPr="00561450" w:rsidRDefault="002A3CB6" w:rsidP="002A3CB6">
      <w:pPr>
        <w:pStyle w:val="libNormal"/>
        <w:rPr>
          <w:rtl/>
        </w:rPr>
      </w:pPr>
      <w:r w:rsidRPr="002A3CB6">
        <w:rPr>
          <w:rFonts w:hint="cs"/>
          <w:rtl/>
          <w:lang w:bidi="fa-IR"/>
        </w:rPr>
        <w:t>25. لسان الميزان 7: 231.</w:t>
      </w:r>
    </w:p>
    <w:p w:rsidR="002A3CB6" w:rsidRPr="00561450" w:rsidRDefault="002A3CB6" w:rsidP="002A3CB6">
      <w:pPr>
        <w:pStyle w:val="libNormal"/>
        <w:rPr>
          <w:rtl/>
        </w:rPr>
      </w:pPr>
      <w:r w:rsidRPr="002A3CB6">
        <w:rPr>
          <w:rFonts w:hint="cs"/>
          <w:rtl/>
          <w:lang w:bidi="fa-IR"/>
        </w:rPr>
        <w:t>26. ميزان الاعتدال 2: 154.</w:t>
      </w:r>
    </w:p>
    <w:p w:rsidR="002A3CB6" w:rsidRPr="00561450" w:rsidRDefault="002A3CB6" w:rsidP="002A3CB6">
      <w:pPr>
        <w:pStyle w:val="libNormal"/>
        <w:rPr>
          <w:rtl/>
        </w:rPr>
      </w:pPr>
      <w:r w:rsidRPr="002A3CB6">
        <w:rPr>
          <w:rFonts w:hint="cs"/>
          <w:rtl/>
          <w:lang w:bidi="fa-IR"/>
        </w:rPr>
        <w:t>27. تهذيب التهذيب 4: 72.</w:t>
      </w:r>
    </w:p>
    <w:p w:rsidR="002A3CB6" w:rsidRPr="00561450" w:rsidRDefault="002A3CB6" w:rsidP="002A3CB6">
      <w:pPr>
        <w:pStyle w:val="libNormal"/>
        <w:rPr>
          <w:rtl/>
        </w:rPr>
      </w:pPr>
      <w:r w:rsidRPr="002A3CB6">
        <w:rPr>
          <w:rFonts w:hint="cs"/>
          <w:rtl/>
          <w:lang w:bidi="fa-IR"/>
        </w:rPr>
        <w:t>28. تقريب التهذيب 1: 303.</w:t>
      </w:r>
    </w:p>
    <w:p w:rsidR="002A3CB6" w:rsidRPr="00561450" w:rsidRDefault="002A3CB6" w:rsidP="002A3CB6">
      <w:pPr>
        <w:pStyle w:val="libNormal"/>
        <w:rPr>
          <w:rtl/>
        </w:rPr>
      </w:pPr>
      <w:r w:rsidRPr="002A3CB6">
        <w:rPr>
          <w:rFonts w:hint="cs"/>
          <w:rtl/>
          <w:lang w:bidi="fa-IR"/>
        </w:rPr>
        <w:t>29. خلاصة تذهيب الكمال: 120.</w:t>
      </w:r>
    </w:p>
    <w:p w:rsidR="002A3CB6" w:rsidRPr="00561450" w:rsidRDefault="002A3CB6" w:rsidP="002A3CB6">
      <w:pPr>
        <w:pStyle w:val="libNormal"/>
        <w:rPr>
          <w:rtl/>
        </w:rPr>
      </w:pPr>
      <w:r w:rsidRPr="002A3CB6">
        <w:rPr>
          <w:rFonts w:hint="cs"/>
          <w:rtl/>
          <w:lang w:bidi="fa-IR"/>
        </w:rPr>
        <w:t>30. التاريخ الكبير 3: 505.</w:t>
      </w:r>
    </w:p>
    <w:p w:rsidR="002A3CB6" w:rsidRPr="00561450" w:rsidRDefault="002A3CB6" w:rsidP="002A3CB6">
      <w:pPr>
        <w:pStyle w:val="libNormal"/>
        <w:rPr>
          <w:rtl/>
        </w:rPr>
      </w:pPr>
      <w:r w:rsidRPr="002A3CB6">
        <w:rPr>
          <w:rFonts w:hint="cs"/>
          <w:rtl/>
          <w:lang w:bidi="fa-IR"/>
        </w:rPr>
        <w:t>31. الجرح و التعديل 2: 1: 54.</w:t>
      </w:r>
    </w:p>
    <w:p w:rsidR="002A3CB6" w:rsidRPr="00561450" w:rsidRDefault="002A3CB6" w:rsidP="002A3CB6">
      <w:pPr>
        <w:pStyle w:val="libNormal"/>
        <w:rPr>
          <w:rtl/>
        </w:rPr>
      </w:pPr>
      <w:r w:rsidRPr="002A3CB6">
        <w:rPr>
          <w:rFonts w:hint="cs"/>
          <w:rtl/>
          <w:lang w:bidi="fa-IR"/>
        </w:rPr>
        <w:t>32. الثقات 6: 354.</w:t>
      </w:r>
    </w:p>
    <w:p w:rsidR="002A3CB6" w:rsidRPr="00561450" w:rsidRDefault="002A3CB6" w:rsidP="002A3CB6">
      <w:pPr>
        <w:pStyle w:val="libNormal"/>
        <w:rPr>
          <w:rtl/>
        </w:rPr>
      </w:pPr>
      <w:r w:rsidRPr="002A3CB6">
        <w:rPr>
          <w:rFonts w:hint="cs"/>
          <w:rtl/>
          <w:lang w:bidi="fa-IR"/>
        </w:rPr>
        <w:t>33. الذريعة 2: 151.</w:t>
      </w:r>
    </w:p>
    <w:p w:rsidR="002A3CB6" w:rsidRDefault="002A3CB6" w:rsidP="002A3CB6">
      <w:pPr>
        <w:pStyle w:val="libNormal"/>
        <w:rPr>
          <w:rtl/>
        </w:rPr>
      </w:pPr>
      <w:r w:rsidRPr="002A3CB6">
        <w:rPr>
          <w:rFonts w:hint="cs"/>
          <w:rtl/>
          <w:lang w:bidi="fa-IR"/>
        </w:rPr>
        <w:t>34. المعجم المفهرس لالفاظ احاديث البحار 1: 51.</w:t>
      </w:r>
    </w:p>
    <w:p w:rsidR="002A3CB6" w:rsidRPr="00434A49" w:rsidRDefault="002A3CB6" w:rsidP="00434A49">
      <w:pPr>
        <w:pStyle w:val="libCenterBold1"/>
        <w:rPr>
          <w:rtl/>
        </w:rPr>
      </w:pPr>
      <w:r w:rsidRPr="00561450">
        <w:rPr>
          <w:rFonts w:hint="cs"/>
          <w:rtl/>
          <w:lang w:bidi="fa-IR"/>
        </w:rPr>
        <w:t>( 82 )</w:t>
      </w:r>
    </w:p>
    <w:p w:rsidR="002A3CB6" w:rsidRPr="00561450" w:rsidRDefault="002A3CB6" w:rsidP="002A3CB6">
      <w:pPr>
        <w:pStyle w:val="libNormal"/>
        <w:rPr>
          <w:rtl/>
        </w:rPr>
      </w:pPr>
      <w:bookmarkStart w:id="131" w:name="110"/>
      <w:r w:rsidRPr="00A53871">
        <w:rPr>
          <w:rStyle w:val="libBold2Char"/>
          <w:rFonts w:hint="cs"/>
          <w:rtl/>
        </w:rPr>
        <w:t>سعيد بن مسلم</w:t>
      </w:r>
      <w:bookmarkEnd w:id="131"/>
      <w:r w:rsidR="00A53871" w:rsidRPr="00A53871">
        <w:rPr>
          <w:rStyle w:val="libBold2Char"/>
          <w:rFonts w:hint="cs"/>
          <w:rtl/>
          <w:lang w:bidi="fa-IR"/>
        </w:rPr>
        <w:t>ة</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سعيد ـ بالباء قيل الدال ـ بن مسلمة ـ بالياء المنقطة تحتها النقطة.</w:t>
      </w:r>
    </w:p>
    <w:p w:rsidR="002A3CB6" w:rsidRPr="00561450" w:rsidRDefault="002A3CB6" w:rsidP="002A3CB6">
      <w:pPr>
        <w:pStyle w:val="libNormal"/>
        <w:rPr>
          <w:rtl/>
        </w:rPr>
      </w:pPr>
      <w:r w:rsidRPr="00561450">
        <w:rPr>
          <w:rFonts w:hint="cs"/>
          <w:rtl/>
          <w:lang w:bidi="fa-IR"/>
        </w:rPr>
        <w:t>التّرجم</w:t>
      </w:r>
      <w:r w:rsidR="00A53871" w:rsidRPr="00561450">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كوفي، له كتاب أخبرناه ابن نوح.... عن ابن أبي عمير.</w:t>
      </w:r>
    </w:p>
    <w:p w:rsidR="002A3CB6" w:rsidRDefault="002A3CB6" w:rsidP="00713E11">
      <w:pPr>
        <w:pStyle w:val="libNormal"/>
      </w:pPr>
      <w:r>
        <w:rPr>
          <w:rtl/>
        </w:rPr>
        <w:br w:type="page"/>
      </w:r>
    </w:p>
    <w:p w:rsidR="002A3CB6" w:rsidRPr="00561450" w:rsidRDefault="002A3CB6" w:rsidP="002A3CB6">
      <w:pPr>
        <w:pStyle w:val="libNormal"/>
        <w:rPr>
          <w:rtl/>
        </w:rPr>
      </w:pPr>
      <w:r w:rsidRPr="002A3CB6">
        <w:rPr>
          <w:rFonts w:hint="cs"/>
          <w:rtl/>
          <w:lang w:bidi="fa-IR"/>
        </w:rPr>
        <w:lastRenderedPageBreak/>
        <w:t>و قال الشيخ في الفهرس: سعيد بن مسلمة له أصل رويناه... عن ابن ابي عمير.</w:t>
      </w:r>
    </w:p>
    <w:p w:rsidR="002A3CB6" w:rsidRPr="00561450" w:rsidRDefault="002A3CB6" w:rsidP="002A3CB6">
      <w:pPr>
        <w:pStyle w:val="libNormal"/>
        <w:rPr>
          <w:rtl/>
        </w:rPr>
      </w:pPr>
      <w:r w:rsidRPr="002A3CB6">
        <w:rPr>
          <w:rFonts w:hint="cs"/>
          <w:rtl/>
          <w:lang w:bidi="fa-IR"/>
        </w:rPr>
        <w:t>و قال</w:t>
      </w:r>
      <w:r w:rsidR="005E3E81">
        <w:rPr>
          <w:rFonts w:hint="cs"/>
          <w:rtl/>
          <w:lang w:bidi="fa-IR"/>
        </w:rPr>
        <w:t xml:space="preserve"> </w:t>
      </w:r>
      <w:r w:rsidRPr="002A3CB6">
        <w:rPr>
          <w:rFonts w:hint="cs"/>
          <w:rtl/>
          <w:lang w:bidi="fa-IR"/>
        </w:rPr>
        <w:t>ابن شهر آشوب في معالم العلماء: سعيد بن مسلمة له أصل و ذكره الشيخ بعنوا</w:t>
      </w:r>
      <w:r w:rsidR="00A53871" w:rsidRPr="002A3CB6">
        <w:rPr>
          <w:rFonts w:hint="cs"/>
          <w:rtl/>
          <w:lang w:bidi="fa-IR"/>
        </w:rPr>
        <w:t>ن</w:t>
      </w:r>
      <w:r w:rsidR="00A53871">
        <w:rPr>
          <w:rtl/>
          <w:lang w:bidi="fa-IR"/>
        </w:rPr>
        <w:t xml:space="preserve"> </w:t>
      </w:r>
      <w:r w:rsidR="00A53871" w:rsidRPr="002A3CB6">
        <w:rPr>
          <w:rFonts w:hint="cs"/>
          <w:rtl/>
          <w:lang w:bidi="fa-IR"/>
        </w:rPr>
        <w:t>س</w:t>
      </w:r>
      <w:r w:rsidRPr="002A3CB6">
        <w:rPr>
          <w:rFonts w:hint="cs"/>
          <w:rtl/>
          <w:lang w:bidi="fa-IR"/>
        </w:rPr>
        <w:t>عيدبن مسلمة بن هشام بن عبد الملك بن مروان الدمشقي و عدّه في اصحاب الصادق عليه‏السلام.</w:t>
      </w:r>
    </w:p>
    <w:p w:rsidR="002A3CB6" w:rsidRPr="00561450" w:rsidRDefault="002A3CB6" w:rsidP="002A3CB6">
      <w:pPr>
        <w:pStyle w:val="libNormal"/>
        <w:rPr>
          <w:rtl/>
        </w:rPr>
      </w:pPr>
      <w:r w:rsidRPr="002A3CB6">
        <w:rPr>
          <w:rFonts w:hint="cs"/>
          <w:rtl/>
          <w:lang w:bidi="fa-IR"/>
        </w:rPr>
        <w:t>قال في الذريعة: من اصحاب الامام الصادق عليه‏السلام كما في رجال الشيخ يرويه عنه محمدبن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مير كما في الفهرس.</w:t>
      </w:r>
    </w:p>
    <w:p w:rsidR="002A3CB6" w:rsidRPr="00561450" w:rsidRDefault="002A3CB6" w:rsidP="002A3CB6">
      <w:pPr>
        <w:pStyle w:val="libNormal"/>
        <w:rPr>
          <w:rtl/>
        </w:rPr>
      </w:pPr>
      <w:r w:rsidRPr="002A3CB6">
        <w:rPr>
          <w:rFonts w:hint="cs"/>
          <w:rtl/>
          <w:lang w:bidi="fa-IR"/>
        </w:rPr>
        <w:t>و استظهر في معجم رجال الحديث اتحاده مع سعيد بن مسلم الكوفي.</w:t>
      </w:r>
    </w:p>
    <w:p w:rsidR="002A3CB6" w:rsidRDefault="002A3CB6" w:rsidP="002A3CB6">
      <w:pPr>
        <w:pStyle w:val="libNormal"/>
        <w:rPr>
          <w:rtl/>
        </w:rPr>
      </w:pPr>
      <w:r w:rsidRPr="002A3CB6">
        <w:rPr>
          <w:rFonts w:hint="cs"/>
          <w:rtl/>
          <w:lang w:bidi="fa-IR"/>
        </w:rPr>
        <w:t>كوفي له اصل اختلف العامة في توثيقه و ثقه بعضهم و ضعفه آخرون.</w:t>
      </w:r>
    </w:p>
    <w:p w:rsidR="002A3CB6" w:rsidRPr="00434A49" w:rsidRDefault="002A3CB6" w:rsidP="00713E11">
      <w:pPr>
        <w:pStyle w:val="libBold2"/>
        <w:rPr>
          <w:rtl/>
        </w:rPr>
      </w:pPr>
      <w:r w:rsidRPr="00561450">
        <w:rPr>
          <w:rFonts w:hint="cs"/>
          <w:rtl/>
          <w:lang w:bidi="fa-IR"/>
        </w:rPr>
        <w:t>مصادر الترجمة:</w:t>
      </w:r>
    </w:p>
    <w:p w:rsidR="002A3CB6" w:rsidRPr="00561450" w:rsidRDefault="002A3CB6" w:rsidP="002A3CB6">
      <w:pPr>
        <w:pStyle w:val="libNormal"/>
        <w:rPr>
          <w:rtl/>
        </w:rPr>
      </w:pPr>
      <w:r w:rsidRPr="002A3CB6">
        <w:rPr>
          <w:rFonts w:hint="cs"/>
          <w:rtl/>
          <w:lang w:bidi="fa-IR"/>
        </w:rPr>
        <w:t>1. رجال الطوسي 203.</w:t>
      </w:r>
    </w:p>
    <w:p w:rsidR="002A3CB6" w:rsidRPr="00561450" w:rsidRDefault="002A3CB6" w:rsidP="002A3CB6">
      <w:pPr>
        <w:pStyle w:val="libNormal"/>
        <w:rPr>
          <w:rtl/>
        </w:rPr>
      </w:pPr>
      <w:r w:rsidRPr="002A3CB6">
        <w:rPr>
          <w:rFonts w:hint="cs"/>
          <w:rtl/>
          <w:lang w:bidi="fa-IR"/>
        </w:rPr>
        <w:t xml:space="preserve">2. تنقيح المقال 2: 30. </w:t>
      </w:r>
    </w:p>
    <w:p w:rsidR="002A3CB6" w:rsidRPr="00561450" w:rsidRDefault="002A3CB6" w:rsidP="002A3CB6">
      <w:pPr>
        <w:pStyle w:val="libNormal"/>
        <w:rPr>
          <w:rtl/>
        </w:rPr>
      </w:pPr>
      <w:r w:rsidRPr="002A3CB6">
        <w:rPr>
          <w:rFonts w:hint="cs"/>
          <w:rtl/>
          <w:lang w:bidi="fa-IR"/>
        </w:rPr>
        <w:t>3. رجال النجاشي 130.</w:t>
      </w:r>
    </w:p>
    <w:p w:rsidR="002A3CB6" w:rsidRPr="00561450" w:rsidRDefault="002A3CB6" w:rsidP="002A3CB6">
      <w:pPr>
        <w:pStyle w:val="libNormal"/>
        <w:rPr>
          <w:rtl/>
        </w:rPr>
      </w:pPr>
      <w:r w:rsidRPr="002A3CB6">
        <w:rPr>
          <w:rFonts w:hint="cs"/>
          <w:rtl/>
          <w:lang w:bidi="fa-IR"/>
        </w:rPr>
        <w:t>4. فهرست الطوسي 77.</w:t>
      </w:r>
    </w:p>
    <w:p w:rsidR="002A3CB6" w:rsidRPr="00561450" w:rsidRDefault="002A3CB6" w:rsidP="002A3CB6">
      <w:pPr>
        <w:pStyle w:val="libNormal"/>
        <w:rPr>
          <w:rtl/>
        </w:rPr>
      </w:pPr>
      <w:r w:rsidRPr="002A3CB6">
        <w:rPr>
          <w:rFonts w:hint="cs"/>
          <w:rtl/>
          <w:lang w:bidi="fa-IR"/>
        </w:rPr>
        <w:t>5. معالم العلماء 55.</w:t>
      </w:r>
    </w:p>
    <w:p w:rsidR="002A3CB6" w:rsidRPr="00561450" w:rsidRDefault="002A3CB6" w:rsidP="002A3CB6">
      <w:pPr>
        <w:pStyle w:val="libNormal"/>
        <w:rPr>
          <w:rtl/>
        </w:rPr>
      </w:pPr>
      <w:r w:rsidRPr="002A3CB6">
        <w:rPr>
          <w:rFonts w:hint="cs"/>
          <w:rtl/>
          <w:lang w:bidi="fa-IR"/>
        </w:rPr>
        <w:t>6. رجال ابن داود 103.</w:t>
      </w:r>
    </w:p>
    <w:p w:rsidR="002A3CB6" w:rsidRPr="00561450" w:rsidRDefault="002A3CB6" w:rsidP="002A3CB6">
      <w:pPr>
        <w:pStyle w:val="libNormal"/>
        <w:rPr>
          <w:rtl/>
        </w:rPr>
      </w:pPr>
      <w:r w:rsidRPr="002A3CB6">
        <w:rPr>
          <w:rFonts w:hint="cs"/>
          <w:rtl/>
          <w:lang w:bidi="fa-IR"/>
        </w:rPr>
        <w:t>7. جامع الرواة 1: 362.</w:t>
      </w:r>
    </w:p>
    <w:p w:rsidR="002A3CB6" w:rsidRPr="00561450" w:rsidRDefault="002A3CB6" w:rsidP="002A3CB6">
      <w:pPr>
        <w:pStyle w:val="libNormal"/>
        <w:rPr>
          <w:rtl/>
        </w:rPr>
      </w:pPr>
      <w:r w:rsidRPr="002A3CB6">
        <w:rPr>
          <w:rFonts w:hint="cs"/>
          <w:rtl/>
          <w:lang w:bidi="fa-IR"/>
        </w:rPr>
        <w:t>8. معجم رجال الحديث 8: 131 و 132.</w:t>
      </w:r>
    </w:p>
    <w:p w:rsidR="002A3CB6" w:rsidRPr="00561450" w:rsidRDefault="002A3CB6" w:rsidP="002A3CB6">
      <w:pPr>
        <w:pStyle w:val="libNormal"/>
        <w:rPr>
          <w:rtl/>
        </w:rPr>
      </w:pPr>
      <w:r w:rsidRPr="002A3CB6">
        <w:rPr>
          <w:rFonts w:hint="cs"/>
          <w:rtl/>
          <w:lang w:bidi="fa-IR"/>
        </w:rPr>
        <w:t>9. توضيح الاشتباه 172.</w:t>
      </w:r>
    </w:p>
    <w:p w:rsidR="002A3CB6" w:rsidRPr="00561450" w:rsidRDefault="002A3CB6" w:rsidP="002A3CB6">
      <w:pPr>
        <w:pStyle w:val="libNormal"/>
        <w:rPr>
          <w:rtl/>
        </w:rPr>
      </w:pPr>
      <w:r w:rsidRPr="002A3CB6">
        <w:rPr>
          <w:rFonts w:hint="cs"/>
          <w:rtl/>
          <w:lang w:bidi="fa-IR"/>
        </w:rPr>
        <w:t>10. نقد الرجال 152.</w:t>
      </w:r>
    </w:p>
    <w:p w:rsidR="002A3CB6" w:rsidRPr="00561450" w:rsidRDefault="002A3CB6" w:rsidP="002A3CB6">
      <w:pPr>
        <w:pStyle w:val="libNormal"/>
        <w:rPr>
          <w:rtl/>
        </w:rPr>
      </w:pPr>
      <w:r w:rsidRPr="002A3CB6">
        <w:rPr>
          <w:rFonts w:hint="cs"/>
          <w:rtl/>
          <w:lang w:bidi="fa-IR"/>
        </w:rPr>
        <w:t>11. مجمع الرجال 3: 120.</w:t>
      </w:r>
    </w:p>
    <w:p w:rsidR="002A3CB6" w:rsidRPr="00561450" w:rsidRDefault="002A3CB6" w:rsidP="002A3CB6">
      <w:pPr>
        <w:pStyle w:val="libNormal"/>
        <w:rPr>
          <w:rtl/>
        </w:rPr>
      </w:pPr>
      <w:r w:rsidRPr="002A3CB6">
        <w:rPr>
          <w:rFonts w:hint="cs"/>
          <w:rtl/>
          <w:lang w:bidi="fa-IR"/>
        </w:rPr>
        <w:t>12. هداية المحدّثين 73.</w:t>
      </w:r>
    </w:p>
    <w:p w:rsidR="002A3CB6" w:rsidRPr="00561450" w:rsidRDefault="002A3CB6" w:rsidP="002A3CB6">
      <w:pPr>
        <w:pStyle w:val="libNormal"/>
        <w:rPr>
          <w:rtl/>
        </w:rPr>
      </w:pPr>
      <w:r w:rsidRPr="002A3CB6">
        <w:rPr>
          <w:rFonts w:hint="cs"/>
          <w:rtl/>
          <w:lang w:bidi="fa-IR"/>
        </w:rPr>
        <w:t>13. أعيان الشيعة 7: 249.</w:t>
      </w:r>
    </w:p>
    <w:p w:rsidR="002A3CB6" w:rsidRPr="00561450" w:rsidRDefault="002A3CB6" w:rsidP="002A3CB6">
      <w:pPr>
        <w:pStyle w:val="libNormal"/>
        <w:rPr>
          <w:rtl/>
        </w:rPr>
      </w:pPr>
      <w:r w:rsidRPr="002A3CB6">
        <w:rPr>
          <w:rFonts w:hint="cs"/>
          <w:rtl/>
          <w:lang w:bidi="fa-IR"/>
        </w:rPr>
        <w:t>14. منتهى المقال 147.</w:t>
      </w:r>
    </w:p>
    <w:p w:rsidR="002A3CB6" w:rsidRDefault="002A3CB6" w:rsidP="00713E11">
      <w:pPr>
        <w:pStyle w:val="libNormal"/>
      </w:pPr>
      <w:r>
        <w:rPr>
          <w:rtl/>
        </w:rPr>
        <w:br w:type="page"/>
      </w:r>
    </w:p>
    <w:p w:rsidR="002A3CB6" w:rsidRPr="00561450" w:rsidRDefault="002A3CB6" w:rsidP="002A3CB6">
      <w:pPr>
        <w:pStyle w:val="libNormal"/>
        <w:rPr>
          <w:rtl/>
        </w:rPr>
      </w:pPr>
      <w:r w:rsidRPr="002A3CB6">
        <w:rPr>
          <w:rFonts w:hint="cs"/>
          <w:rtl/>
          <w:lang w:bidi="fa-IR"/>
        </w:rPr>
        <w:lastRenderedPageBreak/>
        <w:t>15. منهج المقال 162.</w:t>
      </w:r>
    </w:p>
    <w:p w:rsidR="002A3CB6" w:rsidRPr="00561450" w:rsidRDefault="002A3CB6" w:rsidP="002A3CB6">
      <w:pPr>
        <w:pStyle w:val="libNormal"/>
        <w:rPr>
          <w:rtl/>
        </w:rPr>
      </w:pPr>
      <w:r w:rsidRPr="002A3CB6">
        <w:rPr>
          <w:rFonts w:hint="cs"/>
          <w:rtl/>
          <w:lang w:bidi="fa-IR"/>
        </w:rPr>
        <w:t>16. نضد الايضاح 156.</w:t>
      </w:r>
    </w:p>
    <w:p w:rsidR="002A3CB6" w:rsidRPr="00561450" w:rsidRDefault="002A3CB6" w:rsidP="002A3CB6">
      <w:pPr>
        <w:pStyle w:val="libNormal"/>
        <w:rPr>
          <w:rtl/>
        </w:rPr>
      </w:pPr>
      <w:r w:rsidRPr="002A3CB6">
        <w:rPr>
          <w:rFonts w:hint="cs"/>
          <w:rtl/>
          <w:lang w:bidi="fa-IR"/>
        </w:rPr>
        <w:t>17. وسائل الشيعة 20: 207.</w:t>
      </w:r>
    </w:p>
    <w:p w:rsidR="002A3CB6" w:rsidRPr="00561450" w:rsidRDefault="002A3CB6" w:rsidP="002A3CB6">
      <w:pPr>
        <w:pStyle w:val="libNormal"/>
        <w:rPr>
          <w:rtl/>
        </w:rPr>
      </w:pPr>
      <w:r w:rsidRPr="002A3CB6">
        <w:rPr>
          <w:rFonts w:hint="cs"/>
          <w:rtl/>
          <w:lang w:bidi="fa-IR"/>
        </w:rPr>
        <w:t>18. اتقان المقال 193.</w:t>
      </w:r>
    </w:p>
    <w:p w:rsidR="002A3CB6" w:rsidRPr="00561450" w:rsidRDefault="002A3CB6" w:rsidP="002A3CB6">
      <w:pPr>
        <w:pStyle w:val="libNormal"/>
        <w:rPr>
          <w:rtl/>
        </w:rPr>
      </w:pPr>
      <w:r w:rsidRPr="002A3CB6">
        <w:rPr>
          <w:rFonts w:hint="cs"/>
          <w:rtl/>
          <w:lang w:bidi="fa-IR"/>
        </w:rPr>
        <w:t>19. ميزان الاعتدال 2: 158.</w:t>
      </w:r>
    </w:p>
    <w:p w:rsidR="002A3CB6" w:rsidRPr="00561450" w:rsidRDefault="002A3CB6" w:rsidP="002A3CB6">
      <w:pPr>
        <w:pStyle w:val="libNormal"/>
        <w:rPr>
          <w:rtl/>
        </w:rPr>
      </w:pPr>
      <w:r w:rsidRPr="002A3CB6">
        <w:rPr>
          <w:rFonts w:hint="cs"/>
          <w:rtl/>
          <w:lang w:bidi="fa-IR"/>
        </w:rPr>
        <w:t>20. لسان الميزان 7: 232.</w:t>
      </w:r>
    </w:p>
    <w:p w:rsidR="002A3CB6" w:rsidRPr="00561450" w:rsidRDefault="002A3CB6" w:rsidP="002A3CB6">
      <w:pPr>
        <w:pStyle w:val="libNormal"/>
        <w:rPr>
          <w:rtl/>
        </w:rPr>
      </w:pPr>
      <w:r w:rsidRPr="002A3CB6">
        <w:rPr>
          <w:rFonts w:hint="cs"/>
          <w:rtl/>
          <w:lang w:bidi="fa-IR"/>
        </w:rPr>
        <w:t>21. المجروحين 1: 321.</w:t>
      </w:r>
    </w:p>
    <w:p w:rsidR="002A3CB6" w:rsidRPr="00561450" w:rsidRDefault="002A3CB6" w:rsidP="002A3CB6">
      <w:pPr>
        <w:pStyle w:val="libNormal"/>
        <w:rPr>
          <w:rtl/>
        </w:rPr>
      </w:pPr>
      <w:r w:rsidRPr="002A3CB6">
        <w:rPr>
          <w:rFonts w:hint="cs"/>
          <w:rtl/>
          <w:lang w:bidi="fa-IR"/>
        </w:rPr>
        <w:t>22. تهذيب التهذيب 4: 83.</w:t>
      </w:r>
    </w:p>
    <w:p w:rsidR="002A3CB6" w:rsidRPr="00561450" w:rsidRDefault="002A3CB6" w:rsidP="002A3CB6">
      <w:pPr>
        <w:pStyle w:val="libNormal"/>
        <w:rPr>
          <w:rtl/>
        </w:rPr>
      </w:pPr>
      <w:r w:rsidRPr="002A3CB6">
        <w:rPr>
          <w:rFonts w:hint="cs"/>
          <w:rtl/>
          <w:lang w:bidi="fa-IR"/>
        </w:rPr>
        <w:t>23. تقريب التهذيب 1: 305.</w:t>
      </w:r>
    </w:p>
    <w:p w:rsidR="002A3CB6" w:rsidRPr="00561450" w:rsidRDefault="002A3CB6" w:rsidP="002A3CB6">
      <w:pPr>
        <w:pStyle w:val="libNormal"/>
        <w:rPr>
          <w:rtl/>
        </w:rPr>
      </w:pPr>
      <w:r w:rsidRPr="002A3CB6">
        <w:rPr>
          <w:rFonts w:hint="cs"/>
          <w:rtl/>
          <w:lang w:bidi="fa-IR"/>
        </w:rPr>
        <w:t>24. التاريخ الكبير 3: 516.</w:t>
      </w:r>
    </w:p>
    <w:p w:rsidR="002A3CB6" w:rsidRPr="00561450" w:rsidRDefault="002A3CB6" w:rsidP="002A3CB6">
      <w:pPr>
        <w:pStyle w:val="libNormal"/>
        <w:rPr>
          <w:rtl/>
        </w:rPr>
      </w:pPr>
      <w:r w:rsidRPr="002A3CB6">
        <w:rPr>
          <w:rFonts w:hint="cs"/>
          <w:rtl/>
          <w:lang w:bidi="fa-IR"/>
        </w:rPr>
        <w:t>25. خلاصة تذهيب الكمال 121.</w:t>
      </w:r>
    </w:p>
    <w:p w:rsidR="002A3CB6" w:rsidRPr="00561450" w:rsidRDefault="002A3CB6" w:rsidP="002A3CB6">
      <w:pPr>
        <w:pStyle w:val="libNormal"/>
        <w:rPr>
          <w:rtl/>
        </w:rPr>
      </w:pPr>
      <w:r w:rsidRPr="002A3CB6">
        <w:rPr>
          <w:rFonts w:hint="cs"/>
          <w:rtl/>
          <w:lang w:bidi="fa-IR"/>
        </w:rPr>
        <w:t>26. تهذيب تاريخ دمشق 6: 175.</w:t>
      </w:r>
    </w:p>
    <w:p w:rsidR="002A3CB6" w:rsidRPr="00561450" w:rsidRDefault="002A3CB6" w:rsidP="002A3CB6">
      <w:pPr>
        <w:pStyle w:val="libNormal"/>
        <w:rPr>
          <w:rtl/>
        </w:rPr>
      </w:pPr>
      <w:r w:rsidRPr="002A3CB6">
        <w:rPr>
          <w:rFonts w:hint="cs"/>
          <w:rtl/>
          <w:lang w:bidi="fa-IR"/>
        </w:rPr>
        <w:t>27. الكامل فى ضعفاء الرجال 3: 1215.</w:t>
      </w:r>
    </w:p>
    <w:p w:rsidR="002A3CB6" w:rsidRPr="00561450" w:rsidRDefault="002A3CB6" w:rsidP="002A3CB6">
      <w:pPr>
        <w:pStyle w:val="libNormal"/>
        <w:rPr>
          <w:rtl/>
        </w:rPr>
      </w:pPr>
      <w:r w:rsidRPr="002A3CB6">
        <w:rPr>
          <w:rFonts w:hint="cs"/>
          <w:rtl/>
          <w:lang w:bidi="fa-IR"/>
        </w:rPr>
        <w:t>28. الضعفاء الكبير 2: 111.</w:t>
      </w:r>
    </w:p>
    <w:p w:rsidR="002A3CB6" w:rsidRPr="00561450" w:rsidRDefault="002A3CB6" w:rsidP="002A3CB6">
      <w:pPr>
        <w:pStyle w:val="libNormal"/>
        <w:rPr>
          <w:rtl/>
        </w:rPr>
      </w:pPr>
      <w:r w:rsidRPr="002A3CB6">
        <w:rPr>
          <w:rFonts w:hint="cs"/>
          <w:rtl/>
          <w:lang w:bidi="fa-IR"/>
        </w:rPr>
        <w:t>29. الجرح والتعديل 2: 1: 97.</w:t>
      </w:r>
    </w:p>
    <w:p w:rsidR="002A3CB6" w:rsidRPr="00561450" w:rsidRDefault="002A3CB6" w:rsidP="002A3CB6">
      <w:pPr>
        <w:pStyle w:val="libNormal"/>
        <w:rPr>
          <w:rtl/>
        </w:rPr>
      </w:pPr>
      <w:r w:rsidRPr="002A3CB6">
        <w:rPr>
          <w:rFonts w:hint="cs"/>
          <w:rtl/>
          <w:lang w:bidi="fa-IR"/>
        </w:rPr>
        <w:t>30. المجموع فى الضعفاء و المتروكين 121 و 397 و 441.</w:t>
      </w:r>
    </w:p>
    <w:p w:rsidR="002A3CB6" w:rsidRPr="00561450" w:rsidRDefault="002A3CB6" w:rsidP="002A3CB6">
      <w:pPr>
        <w:pStyle w:val="libNormal"/>
        <w:rPr>
          <w:rtl/>
        </w:rPr>
      </w:pPr>
      <w:r w:rsidRPr="002A3CB6">
        <w:rPr>
          <w:rFonts w:hint="cs"/>
          <w:rtl/>
          <w:lang w:bidi="fa-IR"/>
        </w:rPr>
        <w:t>31. الضعفاء واالمتروكين لابن الجوزي 1: 326.</w:t>
      </w:r>
    </w:p>
    <w:p w:rsidR="002A3CB6" w:rsidRPr="00561450" w:rsidRDefault="002A3CB6" w:rsidP="002A3CB6">
      <w:pPr>
        <w:pStyle w:val="libNormal"/>
        <w:rPr>
          <w:rtl/>
        </w:rPr>
      </w:pPr>
      <w:r w:rsidRPr="002A3CB6">
        <w:rPr>
          <w:rFonts w:hint="cs"/>
          <w:rtl/>
          <w:lang w:bidi="fa-IR"/>
        </w:rPr>
        <w:t>32. المغني في الضعفاء 1: 266 الثقات 6: 374.</w:t>
      </w:r>
    </w:p>
    <w:p w:rsidR="002A3CB6" w:rsidRPr="00561450" w:rsidRDefault="002A3CB6" w:rsidP="002A3CB6">
      <w:pPr>
        <w:pStyle w:val="libNormal"/>
        <w:rPr>
          <w:rtl/>
        </w:rPr>
      </w:pPr>
      <w:r w:rsidRPr="002A3CB6">
        <w:rPr>
          <w:rFonts w:hint="cs"/>
          <w:rtl/>
          <w:lang w:bidi="fa-IR"/>
        </w:rPr>
        <w:t>33. الذريعة 2: 151.</w:t>
      </w:r>
    </w:p>
    <w:p w:rsidR="002A3CB6" w:rsidRPr="00561450" w:rsidRDefault="002A3CB6" w:rsidP="002A3CB6">
      <w:pPr>
        <w:pStyle w:val="libNormal"/>
        <w:rPr>
          <w:rtl/>
        </w:rPr>
      </w:pPr>
      <w:r w:rsidRPr="002A3CB6">
        <w:rPr>
          <w:rFonts w:hint="cs"/>
          <w:rtl/>
          <w:lang w:bidi="fa-IR"/>
        </w:rPr>
        <w:t>34.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561450">
        <w:rPr>
          <w:rFonts w:hint="cs"/>
          <w:rtl/>
          <w:lang w:bidi="fa-IR"/>
        </w:rPr>
        <w:lastRenderedPageBreak/>
        <w:t>( 83</w:t>
      </w:r>
      <w:r w:rsidR="00A53871">
        <w:rPr>
          <w:rFonts w:hint="cs"/>
          <w:rtl/>
          <w:lang w:bidi="fa-IR"/>
        </w:rPr>
        <w:t xml:space="preserve"> </w:t>
      </w:r>
      <w:r w:rsidRPr="00561450">
        <w:rPr>
          <w:rFonts w:hint="cs"/>
          <w:rtl/>
          <w:lang w:bidi="fa-IR"/>
        </w:rPr>
        <w:t>)</w:t>
      </w:r>
    </w:p>
    <w:p w:rsidR="002A3CB6" w:rsidRPr="00561450" w:rsidRDefault="002A3CB6" w:rsidP="002A3CB6">
      <w:pPr>
        <w:pStyle w:val="libNormal"/>
        <w:rPr>
          <w:rtl/>
        </w:rPr>
      </w:pPr>
      <w:bookmarkStart w:id="132" w:name="111"/>
      <w:r w:rsidRPr="00A53871">
        <w:rPr>
          <w:rStyle w:val="libBold2Char"/>
          <w:rFonts w:hint="cs"/>
          <w:rtl/>
        </w:rPr>
        <w:t>سعيد بن يسار الضبيع</w:t>
      </w:r>
      <w:bookmarkEnd w:id="132"/>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سعيد بالياء قبل الدال ـ بن يسار ـ بالباء المنقطة، تحتها نقطتين و السي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 xml:space="preserve">لمهملة و الراء اخيراً ـ الضبعي ـ بالضاد المعجمة المفتوحة و الباء المنقطة تحتها نقطة المضمومة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لعين المهملة ـ مولى بني ضبيعة بن عجل بن لجيم ـ الحناط</w:t>
      </w:r>
      <w:r w:rsidRPr="00713E11">
        <w:rPr>
          <w:rStyle w:val="libFootnotenumChar"/>
          <w:rFonts w:hint="cs"/>
          <w:rtl/>
        </w:rPr>
        <w:t>(1)</w:t>
      </w:r>
      <w:r w:rsidRPr="002A3CB6">
        <w:rPr>
          <w:rFonts w:hint="cs"/>
          <w:rtl/>
          <w:lang w:bidi="fa-IR"/>
        </w:rPr>
        <w:t xml:space="preserve"> ـ بالنون و الحاء المهملة.</w:t>
      </w:r>
    </w:p>
    <w:p w:rsidR="002A3CB6" w:rsidRDefault="002A3CB6" w:rsidP="002A3CB6">
      <w:pPr>
        <w:pStyle w:val="libNormal"/>
        <w:rPr>
          <w:rtl/>
        </w:rPr>
      </w:pPr>
      <w:r w:rsidRPr="002A3CB6">
        <w:rPr>
          <w:rFonts w:hint="cs"/>
          <w:rtl/>
          <w:lang w:bidi="fa-IR"/>
        </w:rPr>
        <w:t>قال في اللباب لابن الاثير: الصحيح في انتصابه الى بني ضبيعة كونه ضبيعي.</w:t>
      </w:r>
    </w:p>
    <w:p w:rsidR="002A3CB6" w:rsidRPr="002A3CB6" w:rsidRDefault="002A3CB6" w:rsidP="002A3CB6">
      <w:pPr>
        <w:pStyle w:val="libNormal"/>
        <w:rPr>
          <w:rtl/>
          <w:lang w:bidi="fa-IR"/>
        </w:rPr>
      </w:pPr>
      <w:r w:rsidRPr="00561450">
        <w:rPr>
          <w:rFonts w:hint="cs"/>
          <w:rtl/>
          <w:lang w:bidi="fa-IR"/>
        </w:rPr>
        <w:t>التّرجم</w:t>
      </w:r>
      <w:r w:rsidR="00A53871" w:rsidRPr="00561450">
        <w:rPr>
          <w:rFonts w:hint="cs"/>
          <w:rtl/>
          <w:lang w:bidi="fa-IR"/>
        </w:rPr>
        <w:t>ة</w:t>
      </w:r>
      <w:r w:rsidR="00A53871">
        <w:rPr>
          <w:rtl/>
        </w:rPr>
        <w:t xml:space="preserve"> </w:t>
      </w:r>
      <w:r w:rsidR="00A53871" w:rsidRPr="002A3CB6">
        <w:rPr>
          <w:rFonts w:hint="cs"/>
          <w:rtl/>
          <w:lang w:bidi="fa-IR"/>
        </w:rPr>
        <w:t>م</w:t>
      </w:r>
      <w:r w:rsidRPr="002A3CB6">
        <w:rPr>
          <w:rFonts w:hint="cs"/>
          <w:rtl/>
          <w:lang w:bidi="fa-IR"/>
        </w:rPr>
        <w:t>ولى بني ضبيعة بن عجل بن لجيم الحناط، كوفي، روى عن ابي عبداللّه‏ و أبي الحسن عليه‏السلامثقة،</w:t>
      </w:r>
    </w:p>
    <w:p w:rsidR="002A3CB6" w:rsidRPr="00561450" w:rsidRDefault="002A3CB6" w:rsidP="002A3CB6">
      <w:pPr>
        <w:pStyle w:val="libNormal"/>
        <w:rPr>
          <w:rtl/>
        </w:rPr>
      </w:pPr>
      <w:r w:rsidRPr="002A3CB6">
        <w:rPr>
          <w:rFonts w:hint="cs"/>
          <w:rtl/>
          <w:lang w:bidi="fa-IR"/>
        </w:rPr>
        <w:t>له كتاب يرويه عدّة من اصحابنا منهم محمد بن أبي حمزة.</w:t>
      </w:r>
    </w:p>
    <w:p w:rsidR="002A3CB6" w:rsidRPr="00561450" w:rsidRDefault="002A3CB6" w:rsidP="002A3CB6">
      <w:pPr>
        <w:pStyle w:val="libNormal"/>
        <w:rPr>
          <w:rtl/>
        </w:rPr>
      </w:pPr>
      <w:r w:rsidRPr="002A3CB6">
        <w:rPr>
          <w:rFonts w:hint="cs"/>
          <w:rtl/>
          <w:lang w:bidi="fa-IR"/>
        </w:rPr>
        <w:t xml:space="preserve">و جاء في فهرس الشيخ: سعيد بن يسار، له اصل، اخبرنا به جماعة... عن علي بن النعمان </w:t>
      </w:r>
      <w:r w:rsidR="00A53871" w:rsidRPr="002A3CB6">
        <w:rPr>
          <w:rFonts w:hint="cs"/>
          <w:rtl/>
          <w:lang w:bidi="fa-IR"/>
        </w:rPr>
        <w:t>و</w:t>
      </w:r>
      <w:r w:rsidR="00A53871">
        <w:rPr>
          <w:rtl/>
          <w:lang w:bidi="fa-IR"/>
        </w:rPr>
        <w:t xml:space="preserve"> </w:t>
      </w:r>
      <w:r w:rsidR="00A53871" w:rsidRPr="002A3CB6">
        <w:rPr>
          <w:rFonts w:hint="cs"/>
          <w:rtl/>
          <w:lang w:bidi="fa-IR"/>
        </w:rPr>
        <w:t>ص</w:t>
      </w:r>
      <w:r w:rsidRPr="002A3CB6">
        <w:rPr>
          <w:rFonts w:hint="cs"/>
          <w:rtl/>
          <w:lang w:bidi="fa-IR"/>
        </w:rPr>
        <w:t>فوان بن يحيى.</w:t>
      </w:r>
    </w:p>
    <w:p w:rsidR="002A3CB6" w:rsidRPr="00561450" w:rsidRDefault="002A3CB6" w:rsidP="002A3CB6">
      <w:pPr>
        <w:pStyle w:val="libNormal"/>
        <w:rPr>
          <w:rtl/>
        </w:rPr>
      </w:pPr>
      <w:r w:rsidRPr="002A3CB6">
        <w:rPr>
          <w:rFonts w:hint="cs"/>
          <w:rtl/>
          <w:lang w:bidi="fa-IR"/>
        </w:rPr>
        <w:t>و في رجاله: سعيد بن يسار الضبيعي مولاهم كوفي.</w:t>
      </w:r>
    </w:p>
    <w:p w:rsidR="002A3CB6" w:rsidRPr="00561450" w:rsidRDefault="002A3CB6" w:rsidP="002A3CB6">
      <w:pPr>
        <w:pStyle w:val="libNormal"/>
        <w:rPr>
          <w:rtl/>
        </w:rPr>
      </w:pPr>
      <w:r w:rsidRPr="002A3CB6">
        <w:rPr>
          <w:rFonts w:hint="cs"/>
          <w:rtl/>
          <w:lang w:bidi="fa-IR"/>
        </w:rPr>
        <w:t>و في معالم العلماء لابن شهر آشوب: سعيد بن يسار له أصل و الظاهر ان مراد</w:t>
      </w:r>
      <w:r w:rsidR="005E3E81">
        <w:rPr>
          <w:rFonts w:hint="cs"/>
          <w:rtl/>
          <w:lang w:bidi="fa-IR"/>
        </w:rPr>
        <w:t xml:space="preserve"> </w:t>
      </w:r>
      <w:r w:rsidRPr="002A3CB6">
        <w:rPr>
          <w:rFonts w:hint="cs"/>
          <w:rtl/>
          <w:lang w:bidi="fa-IR"/>
        </w:rPr>
        <w:t>ابن شه</w:t>
      </w:r>
      <w:r w:rsidR="00A53871" w:rsidRPr="002A3CB6">
        <w:rPr>
          <w:rFonts w:hint="cs"/>
          <w:rtl/>
          <w:lang w:bidi="fa-IR"/>
        </w:rPr>
        <w:t>ر</w:t>
      </w:r>
      <w:r w:rsidR="00A53871">
        <w:rPr>
          <w:rtl/>
          <w:lang w:bidi="fa-IR"/>
        </w:rPr>
        <w:t xml:space="preserve"> </w:t>
      </w:r>
      <w:r w:rsidR="00A53871" w:rsidRPr="002A3CB6">
        <w:rPr>
          <w:rFonts w:hint="cs"/>
          <w:rtl/>
          <w:lang w:bidi="fa-IR"/>
        </w:rPr>
        <w:t>آ</w:t>
      </w:r>
      <w:r w:rsidRPr="002A3CB6">
        <w:rPr>
          <w:rFonts w:hint="cs"/>
          <w:rtl/>
          <w:lang w:bidi="fa-IR"/>
        </w:rPr>
        <w:t>شوب من سعيد بن يسار هو الضبيعي الحناط و ذلك بقرينة قوله (له اصل) لان سعيد بيا</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لسابري و سعيد بياع الاكفان غير معدودين في كتب الرجال من اصحاب الاصول و صفه الشي</w:t>
      </w:r>
      <w:r w:rsidR="00A53871" w:rsidRPr="002A3CB6">
        <w:rPr>
          <w:rFonts w:hint="cs"/>
          <w:rtl/>
          <w:lang w:bidi="fa-IR"/>
        </w:rPr>
        <w:t>خ</w:t>
      </w:r>
      <w:r w:rsidR="00A53871">
        <w:rPr>
          <w:rtl/>
          <w:lang w:bidi="fa-IR"/>
        </w:rPr>
        <w:t xml:space="preserve"> </w:t>
      </w:r>
      <w:r w:rsidR="00A53871" w:rsidRPr="002A3CB6">
        <w:rPr>
          <w:rFonts w:hint="cs"/>
          <w:rtl/>
          <w:lang w:bidi="fa-IR"/>
        </w:rPr>
        <w:t>ا</w:t>
      </w:r>
      <w:r w:rsidRPr="002A3CB6">
        <w:rPr>
          <w:rFonts w:hint="cs"/>
          <w:rtl/>
          <w:lang w:bidi="fa-IR"/>
        </w:rPr>
        <w:t>لصدوق فى المشيخة بالعجلي، الاعرج الكوفي و جاء و صفه بالاعرج في رجال البرقي عندم</w:t>
      </w:r>
      <w:r w:rsidR="00A53871" w:rsidRPr="002A3CB6">
        <w:rPr>
          <w:rFonts w:hint="cs"/>
          <w:rtl/>
          <w:lang w:bidi="fa-IR"/>
        </w:rPr>
        <w:t>ا</w:t>
      </w:r>
      <w:r w:rsidR="00A53871">
        <w:rPr>
          <w:rtl/>
          <w:lang w:bidi="fa-IR"/>
        </w:rPr>
        <w:t xml:space="preserve"> </w:t>
      </w:r>
      <w:r w:rsidR="00A53871" w:rsidRPr="002A3CB6">
        <w:rPr>
          <w:rFonts w:hint="cs"/>
          <w:rtl/>
          <w:lang w:bidi="fa-IR"/>
        </w:rPr>
        <w:t>ع</w:t>
      </w:r>
      <w:r w:rsidRPr="002A3CB6">
        <w:rPr>
          <w:rFonts w:hint="cs"/>
          <w:rtl/>
          <w:lang w:bidi="fa-IR"/>
        </w:rPr>
        <w:t>ده من اصحاب الصادق قائلاً و سعيد بن يسار العجلي الاعرج الحناط كوفي.</w:t>
      </w:r>
    </w:p>
    <w:p w:rsidR="002A3CB6" w:rsidRPr="00561450" w:rsidRDefault="002A3CB6" w:rsidP="002A3CB6">
      <w:pPr>
        <w:pStyle w:val="libNormal"/>
        <w:rPr>
          <w:rtl/>
        </w:rPr>
      </w:pPr>
      <w:r w:rsidRPr="002A3CB6">
        <w:rPr>
          <w:rFonts w:hint="cs"/>
          <w:rtl/>
          <w:lang w:bidi="fa-IR"/>
        </w:rPr>
        <w:t>و لذلك عنونه الشيخ في الفهرس سعيد الاعرج و معه سعيد بن يسار و هي قرينة على 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لاعرج ينصرف الى «التميمي» لا «الضبعي» و في معالم العلماء جاء ذكر سعيد بن يسار و سعي</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لاعرج ايضاً.</w:t>
      </w:r>
    </w:p>
    <w:p w:rsidR="00713E11" w:rsidRDefault="002A3CB6" w:rsidP="002A3CB6">
      <w:pPr>
        <w:pStyle w:val="libNormal"/>
        <w:rPr>
          <w:rtl/>
        </w:rPr>
      </w:pPr>
      <w:r w:rsidRPr="002A3CB6">
        <w:rPr>
          <w:rFonts w:hint="cs"/>
          <w:rtl/>
          <w:lang w:bidi="fa-IR"/>
        </w:rPr>
        <w:t>مولى كوفي ثقة له اصل.</w:t>
      </w:r>
    </w:p>
    <w:p w:rsidR="002A3CB6" w:rsidRPr="00561450" w:rsidRDefault="00713E11" w:rsidP="00713E11">
      <w:pPr>
        <w:pStyle w:val="libLine"/>
        <w:rPr>
          <w:rtl/>
        </w:rPr>
      </w:pPr>
      <w:r>
        <w:rPr>
          <w:rFonts w:hint="cs"/>
          <w:rtl/>
          <w:lang w:bidi="fa-IR"/>
        </w:rPr>
        <w:t>____________________</w:t>
      </w:r>
    </w:p>
    <w:p w:rsidR="002A3CB6" w:rsidRPr="00561450" w:rsidRDefault="002A3CB6" w:rsidP="00713E11">
      <w:pPr>
        <w:pStyle w:val="libFootnote0"/>
        <w:rPr>
          <w:rtl/>
        </w:rPr>
      </w:pPr>
      <w:r w:rsidRPr="002A3CB6">
        <w:rPr>
          <w:rFonts w:hint="cs"/>
          <w:rtl/>
          <w:lang w:bidi="fa-IR"/>
        </w:rPr>
        <w:t>(1) مرّ توضيحه، فى الترجمة الحكم بن ايمن الحناط.</w:t>
      </w:r>
    </w:p>
    <w:p w:rsidR="002A3CB6" w:rsidRDefault="002A3CB6" w:rsidP="00713E11">
      <w:pPr>
        <w:pStyle w:val="libNormal"/>
      </w:pPr>
      <w:r>
        <w:rPr>
          <w:rtl/>
        </w:rPr>
        <w:br w:type="page"/>
      </w:r>
    </w:p>
    <w:p w:rsidR="002A3CB6" w:rsidRPr="00434A49" w:rsidRDefault="002A3CB6" w:rsidP="00713E11">
      <w:pPr>
        <w:pStyle w:val="libBold2"/>
        <w:rPr>
          <w:rtl/>
        </w:rPr>
      </w:pPr>
      <w:r w:rsidRPr="00561450">
        <w:rPr>
          <w:rFonts w:hint="cs"/>
          <w:rtl/>
          <w:lang w:bidi="fa-IR"/>
        </w:rPr>
        <w:lastRenderedPageBreak/>
        <w:t>مصادر الترجمة:</w:t>
      </w:r>
    </w:p>
    <w:p w:rsidR="002A3CB6" w:rsidRPr="00561450" w:rsidRDefault="002A3CB6" w:rsidP="002A3CB6">
      <w:pPr>
        <w:pStyle w:val="libNormal"/>
        <w:rPr>
          <w:rtl/>
        </w:rPr>
      </w:pPr>
      <w:r w:rsidRPr="002A3CB6">
        <w:rPr>
          <w:rFonts w:hint="cs"/>
          <w:rtl/>
          <w:lang w:bidi="fa-IR"/>
        </w:rPr>
        <w:t>1. رجال الطوسي: 204.</w:t>
      </w:r>
    </w:p>
    <w:p w:rsidR="002A3CB6" w:rsidRPr="00561450" w:rsidRDefault="002A3CB6" w:rsidP="002A3CB6">
      <w:pPr>
        <w:pStyle w:val="libNormal"/>
        <w:rPr>
          <w:rtl/>
        </w:rPr>
      </w:pPr>
      <w:r w:rsidRPr="002A3CB6">
        <w:rPr>
          <w:rFonts w:hint="cs"/>
          <w:rtl/>
          <w:lang w:bidi="fa-IR"/>
        </w:rPr>
        <w:t>2. تنقيح المقال 2: 35.</w:t>
      </w:r>
    </w:p>
    <w:p w:rsidR="002A3CB6" w:rsidRPr="00561450" w:rsidRDefault="002A3CB6" w:rsidP="002A3CB6">
      <w:pPr>
        <w:pStyle w:val="libNormal"/>
        <w:rPr>
          <w:rtl/>
        </w:rPr>
      </w:pPr>
      <w:r w:rsidRPr="002A3CB6">
        <w:rPr>
          <w:rFonts w:hint="cs"/>
          <w:rtl/>
          <w:lang w:bidi="fa-IR"/>
        </w:rPr>
        <w:t>3. رجال النجاشي: 129.</w:t>
      </w:r>
    </w:p>
    <w:p w:rsidR="002A3CB6" w:rsidRPr="00561450" w:rsidRDefault="002A3CB6" w:rsidP="002A3CB6">
      <w:pPr>
        <w:pStyle w:val="libNormal"/>
        <w:rPr>
          <w:rtl/>
        </w:rPr>
      </w:pPr>
      <w:r w:rsidRPr="002A3CB6">
        <w:rPr>
          <w:rFonts w:hint="cs"/>
          <w:rtl/>
          <w:lang w:bidi="fa-IR"/>
        </w:rPr>
        <w:t>4. فهرست الطوسي: 77.</w:t>
      </w:r>
    </w:p>
    <w:p w:rsidR="002A3CB6" w:rsidRPr="00561450" w:rsidRDefault="002A3CB6" w:rsidP="002A3CB6">
      <w:pPr>
        <w:pStyle w:val="libNormal"/>
        <w:rPr>
          <w:rtl/>
        </w:rPr>
      </w:pPr>
      <w:r w:rsidRPr="002A3CB6">
        <w:rPr>
          <w:rFonts w:hint="cs"/>
          <w:rtl/>
          <w:lang w:bidi="fa-IR"/>
        </w:rPr>
        <w:t>5. معالم العلماء: 55.</w:t>
      </w:r>
    </w:p>
    <w:p w:rsidR="002A3CB6" w:rsidRPr="00561450" w:rsidRDefault="002A3CB6" w:rsidP="002A3CB6">
      <w:pPr>
        <w:pStyle w:val="libNormal"/>
        <w:rPr>
          <w:rtl/>
        </w:rPr>
      </w:pPr>
      <w:r w:rsidRPr="002A3CB6">
        <w:rPr>
          <w:rFonts w:hint="cs"/>
          <w:rtl/>
          <w:lang w:bidi="fa-IR"/>
        </w:rPr>
        <w:t>6. رجال ابن داود: 103.</w:t>
      </w:r>
    </w:p>
    <w:p w:rsidR="002A3CB6" w:rsidRPr="00561450" w:rsidRDefault="002A3CB6" w:rsidP="002A3CB6">
      <w:pPr>
        <w:pStyle w:val="libNormal"/>
        <w:rPr>
          <w:rtl/>
        </w:rPr>
      </w:pPr>
      <w:r w:rsidRPr="002A3CB6">
        <w:rPr>
          <w:rFonts w:hint="cs"/>
          <w:rtl/>
          <w:lang w:bidi="fa-IR"/>
        </w:rPr>
        <w:t>7. معجم الثقات: 59.</w:t>
      </w:r>
    </w:p>
    <w:p w:rsidR="002A3CB6" w:rsidRPr="00561450" w:rsidRDefault="002A3CB6" w:rsidP="002A3CB6">
      <w:pPr>
        <w:pStyle w:val="libNormal"/>
        <w:rPr>
          <w:rtl/>
        </w:rPr>
      </w:pPr>
      <w:r w:rsidRPr="002A3CB6">
        <w:rPr>
          <w:rFonts w:hint="cs"/>
          <w:rtl/>
          <w:lang w:bidi="fa-IR"/>
        </w:rPr>
        <w:t>8. رجال البرقي: 15 و 38 و فيها زاد في ألقابه العجلي الأعرج.</w:t>
      </w:r>
    </w:p>
    <w:p w:rsidR="002A3CB6" w:rsidRPr="00561450" w:rsidRDefault="002A3CB6" w:rsidP="002A3CB6">
      <w:pPr>
        <w:pStyle w:val="libNormal"/>
        <w:rPr>
          <w:rtl/>
        </w:rPr>
      </w:pPr>
      <w:r w:rsidRPr="002A3CB6">
        <w:rPr>
          <w:rFonts w:hint="cs"/>
          <w:rtl/>
          <w:lang w:bidi="fa-IR"/>
        </w:rPr>
        <w:t>9. معجم رجال الحديث 8: 94 و فيها سعد ابن يسار و 142ـ144.</w:t>
      </w:r>
    </w:p>
    <w:p w:rsidR="002A3CB6" w:rsidRPr="00561450" w:rsidRDefault="002A3CB6" w:rsidP="002A3CB6">
      <w:pPr>
        <w:pStyle w:val="libNormal"/>
        <w:rPr>
          <w:rtl/>
        </w:rPr>
      </w:pPr>
      <w:r w:rsidRPr="002A3CB6">
        <w:rPr>
          <w:rFonts w:hint="cs"/>
          <w:rtl/>
          <w:lang w:bidi="fa-IR"/>
        </w:rPr>
        <w:t>10. جامع الرواة 1: 364.</w:t>
      </w:r>
    </w:p>
    <w:p w:rsidR="002A3CB6" w:rsidRPr="00561450" w:rsidRDefault="002A3CB6" w:rsidP="002A3CB6">
      <w:pPr>
        <w:pStyle w:val="libNormal"/>
        <w:rPr>
          <w:rtl/>
        </w:rPr>
      </w:pPr>
      <w:r w:rsidRPr="002A3CB6">
        <w:rPr>
          <w:rFonts w:hint="cs"/>
          <w:rtl/>
          <w:lang w:bidi="fa-IR"/>
        </w:rPr>
        <w:t>11. رجال الحلي: 80.</w:t>
      </w:r>
    </w:p>
    <w:p w:rsidR="002A3CB6" w:rsidRPr="00561450" w:rsidRDefault="002A3CB6" w:rsidP="002A3CB6">
      <w:pPr>
        <w:pStyle w:val="libNormal"/>
        <w:rPr>
          <w:rtl/>
        </w:rPr>
      </w:pPr>
      <w:r w:rsidRPr="002A3CB6">
        <w:rPr>
          <w:rFonts w:hint="cs"/>
          <w:rtl/>
          <w:lang w:bidi="fa-IR"/>
        </w:rPr>
        <w:t>12. توضيح الاشتباه: 173.</w:t>
      </w:r>
    </w:p>
    <w:p w:rsidR="002A3CB6" w:rsidRPr="00561450" w:rsidRDefault="002A3CB6" w:rsidP="002A3CB6">
      <w:pPr>
        <w:pStyle w:val="libNormal"/>
        <w:rPr>
          <w:rtl/>
        </w:rPr>
      </w:pPr>
      <w:r w:rsidRPr="002A3CB6">
        <w:rPr>
          <w:rFonts w:hint="cs"/>
          <w:rtl/>
          <w:lang w:bidi="fa-IR"/>
        </w:rPr>
        <w:t>13. نقد الرجال: 153.</w:t>
      </w:r>
    </w:p>
    <w:p w:rsidR="002A3CB6" w:rsidRPr="00561450" w:rsidRDefault="002A3CB6" w:rsidP="002A3CB6">
      <w:pPr>
        <w:pStyle w:val="libNormal"/>
        <w:rPr>
          <w:rtl/>
        </w:rPr>
      </w:pPr>
      <w:r w:rsidRPr="002A3CB6">
        <w:rPr>
          <w:rFonts w:hint="cs"/>
          <w:rtl/>
          <w:lang w:bidi="fa-IR"/>
        </w:rPr>
        <w:t>14. مجمع الرجال 3: 126.</w:t>
      </w:r>
    </w:p>
    <w:p w:rsidR="002A3CB6" w:rsidRPr="00561450" w:rsidRDefault="002A3CB6" w:rsidP="002A3CB6">
      <w:pPr>
        <w:pStyle w:val="libNormal"/>
        <w:rPr>
          <w:rtl/>
        </w:rPr>
      </w:pPr>
      <w:r w:rsidRPr="002A3CB6">
        <w:rPr>
          <w:rFonts w:hint="cs"/>
          <w:rtl/>
          <w:lang w:bidi="fa-IR"/>
        </w:rPr>
        <w:t>15. هداية المحدّثين: 73.</w:t>
      </w:r>
    </w:p>
    <w:p w:rsidR="002A3CB6" w:rsidRPr="00561450" w:rsidRDefault="002A3CB6" w:rsidP="002A3CB6">
      <w:pPr>
        <w:pStyle w:val="libNormal"/>
        <w:rPr>
          <w:rtl/>
        </w:rPr>
      </w:pPr>
      <w:r w:rsidRPr="002A3CB6">
        <w:rPr>
          <w:rFonts w:hint="cs"/>
          <w:rtl/>
          <w:lang w:bidi="fa-IR"/>
        </w:rPr>
        <w:t>16. أعيان الشيعة 7: 261.</w:t>
      </w:r>
    </w:p>
    <w:p w:rsidR="002A3CB6" w:rsidRPr="00561450" w:rsidRDefault="002A3CB6" w:rsidP="002A3CB6">
      <w:pPr>
        <w:pStyle w:val="libNormal"/>
        <w:rPr>
          <w:rtl/>
        </w:rPr>
      </w:pPr>
      <w:r w:rsidRPr="002A3CB6">
        <w:rPr>
          <w:rFonts w:hint="cs"/>
          <w:rtl/>
          <w:lang w:bidi="fa-IR"/>
        </w:rPr>
        <w:t>17. بهجة الآمال 4: 376.</w:t>
      </w:r>
    </w:p>
    <w:p w:rsidR="002A3CB6" w:rsidRPr="00561450" w:rsidRDefault="002A3CB6" w:rsidP="002A3CB6">
      <w:pPr>
        <w:pStyle w:val="libNormal"/>
        <w:rPr>
          <w:rtl/>
        </w:rPr>
      </w:pPr>
      <w:r w:rsidRPr="002A3CB6">
        <w:rPr>
          <w:rFonts w:hint="cs"/>
          <w:rtl/>
          <w:lang w:bidi="fa-IR"/>
        </w:rPr>
        <w:t>18. منتهى المقال: 148.</w:t>
      </w:r>
    </w:p>
    <w:p w:rsidR="002A3CB6" w:rsidRPr="00561450" w:rsidRDefault="002A3CB6" w:rsidP="002A3CB6">
      <w:pPr>
        <w:pStyle w:val="libNormal"/>
        <w:rPr>
          <w:rtl/>
        </w:rPr>
      </w:pPr>
      <w:r w:rsidRPr="002A3CB6">
        <w:rPr>
          <w:rFonts w:hint="cs"/>
          <w:rtl/>
          <w:lang w:bidi="fa-IR"/>
        </w:rPr>
        <w:t>19. منهج المقال: 163.</w:t>
      </w:r>
    </w:p>
    <w:p w:rsidR="002A3CB6" w:rsidRPr="00561450" w:rsidRDefault="002A3CB6" w:rsidP="002A3CB6">
      <w:pPr>
        <w:pStyle w:val="libNormal"/>
        <w:rPr>
          <w:rtl/>
        </w:rPr>
      </w:pPr>
      <w:r w:rsidRPr="002A3CB6">
        <w:rPr>
          <w:rFonts w:hint="cs"/>
          <w:rtl/>
          <w:lang w:bidi="fa-IR"/>
        </w:rPr>
        <w:t>20. ايضاح الاشتباه: 42.</w:t>
      </w:r>
    </w:p>
    <w:p w:rsidR="002A3CB6" w:rsidRPr="00561450" w:rsidRDefault="002A3CB6" w:rsidP="002A3CB6">
      <w:pPr>
        <w:pStyle w:val="libNormal"/>
        <w:rPr>
          <w:rtl/>
        </w:rPr>
      </w:pPr>
      <w:r w:rsidRPr="002A3CB6">
        <w:rPr>
          <w:rFonts w:hint="cs"/>
          <w:rtl/>
          <w:lang w:bidi="fa-IR"/>
        </w:rPr>
        <w:t>21. جامع المقال: 71.</w:t>
      </w:r>
    </w:p>
    <w:p w:rsidR="002A3CB6" w:rsidRPr="00561450" w:rsidRDefault="002A3CB6" w:rsidP="002A3CB6">
      <w:pPr>
        <w:pStyle w:val="libNormal"/>
        <w:rPr>
          <w:rtl/>
        </w:rPr>
      </w:pPr>
      <w:r w:rsidRPr="002A3CB6">
        <w:rPr>
          <w:rFonts w:hint="cs"/>
          <w:rtl/>
          <w:lang w:bidi="fa-IR"/>
        </w:rPr>
        <w:t>22. نضد الايضاح: 156.</w:t>
      </w:r>
    </w:p>
    <w:p w:rsidR="002A3CB6" w:rsidRDefault="002A3CB6" w:rsidP="00713E11">
      <w:pPr>
        <w:pStyle w:val="libNormal"/>
      </w:pPr>
      <w:r>
        <w:rPr>
          <w:rtl/>
        </w:rPr>
        <w:br w:type="page"/>
      </w:r>
    </w:p>
    <w:p w:rsidR="002A3CB6" w:rsidRPr="00561450" w:rsidRDefault="002A3CB6" w:rsidP="002A3CB6">
      <w:pPr>
        <w:pStyle w:val="libNormal"/>
        <w:rPr>
          <w:rtl/>
        </w:rPr>
      </w:pPr>
      <w:r w:rsidRPr="002A3CB6">
        <w:rPr>
          <w:rFonts w:hint="cs"/>
          <w:rtl/>
          <w:lang w:bidi="fa-IR"/>
        </w:rPr>
        <w:lastRenderedPageBreak/>
        <w:t>23. وسائل الشيعة 20: 207.</w:t>
      </w:r>
    </w:p>
    <w:p w:rsidR="002A3CB6" w:rsidRPr="00561450" w:rsidRDefault="002A3CB6" w:rsidP="002A3CB6">
      <w:pPr>
        <w:pStyle w:val="libNormal"/>
        <w:rPr>
          <w:rtl/>
        </w:rPr>
      </w:pPr>
      <w:r w:rsidRPr="002A3CB6">
        <w:rPr>
          <w:rFonts w:hint="cs"/>
          <w:rtl/>
          <w:lang w:bidi="fa-IR"/>
        </w:rPr>
        <w:t>24. اتقان المقال: 67.</w:t>
      </w:r>
    </w:p>
    <w:p w:rsidR="002A3CB6" w:rsidRPr="00561450" w:rsidRDefault="002A3CB6" w:rsidP="002A3CB6">
      <w:pPr>
        <w:pStyle w:val="libNormal"/>
        <w:rPr>
          <w:rtl/>
        </w:rPr>
      </w:pPr>
      <w:r w:rsidRPr="002A3CB6">
        <w:rPr>
          <w:rFonts w:hint="cs"/>
          <w:rtl/>
          <w:lang w:bidi="fa-IR"/>
        </w:rPr>
        <w:t>25. الوجيزة: 36.</w:t>
      </w:r>
    </w:p>
    <w:p w:rsidR="002A3CB6" w:rsidRPr="00561450" w:rsidRDefault="002A3CB6" w:rsidP="002A3CB6">
      <w:pPr>
        <w:pStyle w:val="libNormal"/>
        <w:rPr>
          <w:rtl/>
        </w:rPr>
      </w:pPr>
      <w:r w:rsidRPr="002A3CB6">
        <w:rPr>
          <w:rFonts w:hint="cs"/>
          <w:rtl/>
          <w:lang w:bidi="fa-IR"/>
        </w:rPr>
        <w:t>26. شرح مشيخة الفقيه: 103.</w:t>
      </w:r>
    </w:p>
    <w:p w:rsidR="002A3CB6" w:rsidRPr="00561450" w:rsidRDefault="002A3CB6" w:rsidP="002A3CB6">
      <w:pPr>
        <w:pStyle w:val="libNormal"/>
        <w:rPr>
          <w:rtl/>
        </w:rPr>
      </w:pPr>
      <w:r w:rsidRPr="002A3CB6">
        <w:rPr>
          <w:rFonts w:hint="cs"/>
          <w:rtl/>
          <w:lang w:bidi="fa-IR"/>
        </w:rPr>
        <w:t>27. رجال الأنصاري: 92.</w:t>
      </w:r>
    </w:p>
    <w:p w:rsidR="002A3CB6" w:rsidRPr="00561450" w:rsidRDefault="002A3CB6" w:rsidP="002A3CB6">
      <w:pPr>
        <w:pStyle w:val="libNormal"/>
        <w:rPr>
          <w:rtl/>
        </w:rPr>
      </w:pPr>
      <w:r w:rsidRPr="002A3CB6">
        <w:rPr>
          <w:rFonts w:hint="cs"/>
          <w:rtl/>
          <w:lang w:bidi="fa-IR"/>
        </w:rPr>
        <w:t>28. الذريعة 2: 151.</w:t>
      </w:r>
    </w:p>
    <w:p w:rsidR="002A3CB6" w:rsidRDefault="002A3CB6" w:rsidP="002A3CB6">
      <w:pPr>
        <w:pStyle w:val="libNormal"/>
        <w:rPr>
          <w:rtl/>
        </w:rPr>
      </w:pPr>
      <w:r w:rsidRPr="002A3CB6">
        <w:rPr>
          <w:rFonts w:hint="cs"/>
          <w:rtl/>
          <w:lang w:bidi="fa-IR"/>
        </w:rPr>
        <w:t>29. المعجم المفهرس لالفاظ احاديث البحار 1: 51.</w:t>
      </w:r>
    </w:p>
    <w:p w:rsidR="002A3CB6" w:rsidRPr="00434A49" w:rsidRDefault="002A3CB6" w:rsidP="00434A49">
      <w:pPr>
        <w:pStyle w:val="libCenterBold1"/>
        <w:rPr>
          <w:rtl/>
        </w:rPr>
      </w:pPr>
      <w:r w:rsidRPr="00561450">
        <w:rPr>
          <w:rFonts w:hint="cs"/>
          <w:rtl/>
          <w:lang w:bidi="fa-IR"/>
        </w:rPr>
        <w:t>( 84 )</w:t>
      </w:r>
    </w:p>
    <w:p w:rsidR="002A3CB6" w:rsidRPr="002A3CB6" w:rsidRDefault="002A3CB6" w:rsidP="002A3CB6">
      <w:pPr>
        <w:pStyle w:val="libNormal"/>
        <w:rPr>
          <w:rtl/>
          <w:lang w:bidi="fa-IR"/>
        </w:rPr>
      </w:pPr>
      <w:bookmarkStart w:id="133" w:name="112"/>
      <w:r w:rsidRPr="00A53871">
        <w:rPr>
          <w:rStyle w:val="libBold2Char"/>
          <w:rFonts w:hint="cs"/>
          <w:rtl/>
        </w:rPr>
        <w:t>سفيان بن صال</w:t>
      </w:r>
      <w:bookmarkEnd w:id="133"/>
      <w:r w:rsidR="00A53871" w:rsidRPr="00A53871">
        <w:rPr>
          <w:rStyle w:val="libBold2Char"/>
          <w:rFonts w:hint="cs"/>
          <w:rtl/>
          <w:lang w:bidi="fa-IR"/>
        </w:rPr>
        <w:t>ح</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سفيان بن صالح ذكره ابن بطة في فهرسته قال حدثنا محمدبن الحسن الصفار...</w:t>
      </w:r>
    </w:p>
    <w:p w:rsidR="002A3CB6" w:rsidRPr="00561450" w:rsidRDefault="002A3CB6" w:rsidP="002A3CB6">
      <w:pPr>
        <w:pStyle w:val="libNormal"/>
        <w:rPr>
          <w:rtl/>
        </w:rPr>
      </w:pPr>
      <w:r w:rsidRPr="002A3CB6">
        <w:rPr>
          <w:rFonts w:hint="cs"/>
          <w:rtl/>
          <w:lang w:bidi="fa-IR"/>
        </w:rPr>
        <w:t>عن ابن ابي عمير.</w:t>
      </w:r>
    </w:p>
    <w:p w:rsidR="002A3CB6" w:rsidRPr="00561450" w:rsidRDefault="002A3CB6" w:rsidP="002A3CB6">
      <w:pPr>
        <w:pStyle w:val="libNormal"/>
        <w:rPr>
          <w:rtl/>
        </w:rPr>
      </w:pPr>
      <w:r w:rsidRPr="002A3CB6">
        <w:rPr>
          <w:rFonts w:hint="cs"/>
          <w:rtl/>
          <w:lang w:bidi="fa-IR"/>
        </w:rPr>
        <w:t>و في فهرس الشيخ: سفيان بن صالح له أصل رويناه بالاسناد الاول عن ابن بطة عن احمد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حمد بن عيسى عن ابن ابي عمير.</w:t>
      </w:r>
    </w:p>
    <w:p w:rsidR="002A3CB6" w:rsidRDefault="002A3CB6" w:rsidP="002A3CB6">
      <w:pPr>
        <w:pStyle w:val="libNormal"/>
        <w:rPr>
          <w:rtl/>
        </w:rPr>
      </w:pPr>
      <w:r w:rsidRPr="002A3CB6">
        <w:rPr>
          <w:rFonts w:hint="cs"/>
          <w:rtl/>
          <w:lang w:bidi="fa-IR"/>
        </w:rPr>
        <w:t>فهو من اصحاب الاصول.</w:t>
      </w:r>
    </w:p>
    <w:p w:rsidR="002A3CB6" w:rsidRPr="00434A49" w:rsidRDefault="002A3CB6" w:rsidP="00713E11">
      <w:pPr>
        <w:pStyle w:val="libBold2"/>
        <w:rPr>
          <w:rtl/>
        </w:rPr>
      </w:pPr>
      <w:r w:rsidRPr="00561450">
        <w:rPr>
          <w:rFonts w:hint="cs"/>
          <w:rtl/>
          <w:lang w:bidi="fa-IR"/>
        </w:rPr>
        <w:t>مصادر الترجمة:</w:t>
      </w:r>
    </w:p>
    <w:p w:rsidR="002A3CB6" w:rsidRPr="00561450" w:rsidRDefault="002A3CB6" w:rsidP="002A3CB6">
      <w:pPr>
        <w:pStyle w:val="libNormal"/>
        <w:rPr>
          <w:rtl/>
        </w:rPr>
      </w:pPr>
      <w:r w:rsidRPr="002A3CB6">
        <w:rPr>
          <w:rFonts w:hint="cs"/>
          <w:rtl/>
          <w:lang w:bidi="fa-IR"/>
        </w:rPr>
        <w:t>1. قاموس الرجال 5: 155 برقم 3279.</w:t>
      </w:r>
    </w:p>
    <w:p w:rsidR="002A3CB6" w:rsidRPr="00561450" w:rsidRDefault="002A3CB6" w:rsidP="002A3CB6">
      <w:pPr>
        <w:pStyle w:val="libNormal"/>
        <w:rPr>
          <w:rtl/>
        </w:rPr>
      </w:pPr>
      <w:r w:rsidRPr="002A3CB6">
        <w:rPr>
          <w:rFonts w:hint="cs"/>
          <w:rtl/>
          <w:lang w:bidi="fa-IR"/>
        </w:rPr>
        <w:t>2. رجال النجاشي 1: 426.</w:t>
      </w:r>
    </w:p>
    <w:p w:rsidR="002A3CB6" w:rsidRPr="00561450" w:rsidRDefault="002A3CB6" w:rsidP="002A3CB6">
      <w:pPr>
        <w:pStyle w:val="libNormal"/>
        <w:rPr>
          <w:rtl/>
        </w:rPr>
      </w:pPr>
      <w:r w:rsidRPr="002A3CB6">
        <w:rPr>
          <w:rFonts w:hint="cs"/>
          <w:rtl/>
          <w:lang w:bidi="fa-IR"/>
        </w:rPr>
        <w:t>3. الذريعة 2: 152 برقم 588.</w:t>
      </w:r>
    </w:p>
    <w:p w:rsidR="002A3CB6" w:rsidRPr="00561450" w:rsidRDefault="002A3CB6" w:rsidP="002A3CB6">
      <w:pPr>
        <w:pStyle w:val="libNormal"/>
        <w:rPr>
          <w:rtl/>
        </w:rPr>
      </w:pPr>
      <w:r w:rsidRPr="002A3CB6">
        <w:rPr>
          <w:rFonts w:hint="cs"/>
          <w:rtl/>
          <w:lang w:bidi="fa-IR"/>
        </w:rPr>
        <w:t>4. المعجم المفهرس لالفاظ احاديث البحار 1: 51.</w:t>
      </w:r>
    </w:p>
    <w:p w:rsidR="002A3CB6" w:rsidRDefault="002A3CB6" w:rsidP="00713E11">
      <w:pPr>
        <w:pStyle w:val="libNormal"/>
      </w:pPr>
      <w:r>
        <w:rPr>
          <w:rtl/>
        </w:rPr>
        <w:br w:type="page"/>
      </w:r>
    </w:p>
    <w:p w:rsidR="002A3CB6" w:rsidRPr="00434A49" w:rsidRDefault="002A3CB6" w:rsidP="00434A49">
      <w:pPr>
        <w:pStyle w:val="libCenterBold1"/>
        <w:rPr>
          <w:rtl/>
        </w:rPr>
      </w:pPr>
      <w:r w:rsidRPr="00561450">
        <w:rPr>
          <w:rFonts w:hint="cs"/>
          <w:rtl/>
          <w:lang w:bidi="fa-IR"/>
        </w:rPr>
        <w:lastRenderedPageBreak/>
        <w:t>( 85 )</w:t>
      </w:r>
    </w:p>
    <w:p w:rsidR="002A3CB6" w:rsidRPr="00561450" w:rsidRDefault="002A3CB6" w:rsidP="002A3CB6">
      <w:pPr>
        <w:pStyle w:val="libNormal"/>
        <w:rPr>
          <w:rtl/>
        </w:rPr>
      </w:pPr>
      <w:bookmarkStart w:id="134" w:name="113"/>
      <w:r w:rsidRPr="00A53871">
        <w:rPr>
          <w:rStyle w:val="libBold2Char"/>
          <w:rFonts w:hint="cs"/>
          <w:rtl/>
        </w:rPr>
        <w:t>سلام بن ابي عمرة (عميرة) الخراساني الكوف</w:t>
      </w:r>
      <w:bookmarkEnd w:id="13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الفهرست: سلام بن ابي عمرو. له كتاب اخبرنا به جماعة عن التلعكبري عن ابن عقدة عن القاسم بن محمد عن ابن الحسين بن حازم عن عبداللّه‏ بن جبلة عنه.</w:t>
      </w:r>
    </w:p>
    <w:p w:rsidR="002A3CB6" w:rsidRPr="00561450" w:rsidRDefault="002A3CB6" w:rsidP="002A3CB6">
      <w:pPr>
        <w:pStyle w:val="libNormal"/>
        <w:rPr>
          <w:rtl/>
        </w:rPr>
      </w:pPr>
      <w:r w:rsidRPr="002A3CB6">
        <w:rPr>
          <w:rFonts w:hint="cs"/>
          <w:rtl/>
          <w:lang w:bidi="fa-IR"/>
        </w:rPr>
        <w:t>قال النجاشي: سلام بن ابي عمرة الخراساني، ثقة، روى عن ابي جعفر و ابي عبداللّه‏ عليه‏السلام، سكن الكوفة له كتاب يرويه عنه عبداللّه‏ بن جبلة.</w:t>
      </w:r>
    </w:p>
    <w:p w:rsidR="002A3CB6" w:rsidRPr="00561450" w:rsidRDefault="002A3CB6" w:rsidP="002A3CB6">
      <w:pPr>
        <w:pStyle w:val="libNormal"/>
        <w:rPr>
          <w:rtl/>
        </w:rPr>
      </w:pPr>
      <w:r w:rsidRPr="002A3CB6">
        <w:rPr>
          <w:rFonts w:hint="cs"/>
          <w:rtl/>
          <w:lang w:bidi="fa-IR"/>
        </w:rPr>
        <w:t>اخبرني: عدة من اصحابنا عن احمد بن محمد بن سعيد قال: حدثنا القاسم بن محمد بن الحسين بن حازم، قال: حدثنا عبداللّه‏ بن جبلة قال: حدثنا سلام.</w:t>
      </w:r>
    </w:p>
    <w:p w:rsidR="002A3CB6" w:rsidRPr="00561450" w:rsidRDefault="002A3CB6" w:rsidP="002A3CB6">
      <w:pPr>
        <w:pStyle w:val="libNormal"/>
        <w:rPr>
          <w:rtl/>
        </w:rPr>
      </w:pPr>
      <w:r w:rsidRPr="002A3CB6">
        <w:rPr>
          <w:rFonts w:hint="cs"/>
          <w:rtl/>
          <w:lang w:bidi="fa-IR"/>
        </w:rPr>
        <w:t>قال في تقريب التهذيب: سلام بن ابي عمرة الخراساني، أبوعلي، ضعيف.</w:t>
      </w:r>
    </w:p>
    <w:p w:rsidR="002A3CB6" w:rsidRPr="00561450" w:rsidRDefault="002A3CB6" w:rsidP="002A3CB6">
      <w:pPr>
        <w:pStyle w:val="libNormal"/>
        <w:rPr>
          <w:rtl/>
        </w:rPr>
      </w:pPr>
      <w:r w:rsidRPr="002A3CB6">
        <w:rPr>
          <w:rFonts w:hint="cs"/>
          <w:rtl/>
          <w:lang w:bidi="fa-IR"/>
        </w:rPr>
        <w:t>قال في الايضاح: سلامة بن أبي عميرة ـ بفتح العين و الهاء بعد الراء ـ الخراساني، ثقة.</w:t>
      </w:r>
    </w:p>
    <w:p w:rsidR="002A3CB6" w:rsidRPr="00561450" w:rsidRDefault="002A3CB6" w:rsidP="002A3CB6">
      <w:pPr>
        <w:pStyle w:val="libNormal"/>
        <w:rPr>
          <w:rtl/>
        </w:rPr>
      </w:pPr>
      <w:r w:rsidRPr="002A3CB6">
        <w:rPr>
          <w:rFonts w:hint="cs"/>
          <w:rtl/>
          <w:lang w:bidi="fa-IR"/>
        </w:rPr>
        <w:t>قال في الذريعة: و هو من الاصول الموجودة برواية التلعكبري عن ابن عقدة باسناده الى مؤلفه.</w:t>
      </w:r>
    </w:p>
    <w:p w:rsidR="002A3CB6" w:rsidRDefault="002A3CB6" w:rsidP="002A3CB6">
      <w:pPr>
        <w:pStyle w:val="libNormal"/>
        <w:rPr>
          <w:rtl/>
        </w:rPr>
      </w:pPr>
      <w:r w:rsidRPr="002A3CB6">
        <w:rPr>
          <w:rFonts w:hint="cs"/>
          <w:rtl/>
          <w:lang w:bidi="fa-IR"/>
        </w:rPr>
        <w:t>فهو امامي، ثقة من اصحاب الاصول.</w:t>
      </w:r>
    </w:p>
    <w:p w:rsidR="002A3CB6" w:rsidRPr="00434A49" w:rsidRDefault="002A3CB6" w:rsidP="00713E11">
      <w:pPr>
        <w:pStyle w:val="libBold2"/>
        <w:rPr>
          <w:rtl/>
        </w:rPr>
      </w:pPr>
      <w:r w:rsidRPr="00561450">
        <w:rPr>
          <w:rFonts w:hint="cs"/>
          <w:rtl/>
          <w:lang w:bidi="fa-IR"/>
        </w:rPr>
        <w:t>مصادر الترجمة:</w:t>
      </w:r>
    </w:p>
    <w:p w:rsidR="002A3CB6" w:rsidRPr="00561450" w:rsidRDefault="002A3CB6" w:rsidP="002A3CB6">
      <w:pPr>
        <w:pStyle w:val="libNormal"/>
        <w:rPr>
          <w:rtl/>
        </w:rPr>
      </w:pPr>
      <w:r w:rsidRPr="002A3CB6">
        <w:rPr>
          <w:rFonts w:hint="cs"/>
          <w:rtl/>
          <w:lang w:bidi="fa-IR"/>
        </w:rPr>
        <w:t>1. الذريعة 2: 152.</w:t>
      </w:r>
    </w:p>
    <w:p w:rsidR="002A3CB6" w:rsidRPr="00561450" w:rsidRDefault="002A3CB6" w:rsidP="002A3CB6">
      <w:pPr>
        <w:pStyle w:val="libNormal"/>
        <w:rPr>
          <w:rtl/>
        </w:rPr>
      </w:pPr>
      <w:r w:rsidRPr="002A3CB6">
        <w:rPr>
          <w:rFonts w:hint="cs"/>
          <w:rtl/>
          <w:lang w:bidi="fa-IR"/>
        </w:rPr>
        <w:t>2. الاصول الستة عشر: 117 ـ 121.</w:t>
      </w:r>
    </w:p>
    <w:p w:rsidR="002A3CB6" w:rsidRPr="00561450" w:rsidRDefault="002A3CB6" w:rsidP="002A3CB6">
      <w:pPr>
        <w:pStyle w:val="libNormal"/>
        <w:rPr>
          <w:rtl/>
        </w:rPr>
      </w:pPr>
      <w:r w:rsidRPr="002A3CB6">
        <w:rPr>
          <w:rFonts w:hint="cs"/>
          <w:rtl/>
          <w:lang w:bidi="fa-IR"/>
        </w:rPr>
        <w:t>3. المعجم المفهرس لالفاظ احاديث البحار 1: 51.</w:t>
      </w:r>
    </w:p>
    <w:p w:rsidR="002A3CB6" w:rsidRPr="00561450" w:rsidRDefault="002A3CB6" w:rsidP="002A3CB6">
      <w:pPr>
        <w:pStyle w:val="libNormal"/>
        <w:rPr>
          <w:rtl/>
        </w:rPr>
      </w:pPr>
      <w:r w:rsidRPr="002A3CB6">
        <w:rPr>
          <w:rFonts w:hint="cs"/>
          <w:rtl/>
          <w:lang w:bidi="fa-IR"/>
        </w:rPr>
        <w:t>4. دائرة المعارف الاسلامية الشيعية 4: 271.</w:t>
      </w:r>
    </w:p>
    <w:p w:rsidR="002A3CB6" w:rsidRPr="00561450" w:rsidRDefault="002A3CB6" w:rsidP="002A3CB6">
      <w:pPr>
        <w:pStyle w:val="libNormal"/>
        <w:rPr>
          <w:rtl/>
        </w:rPr>
      </w:pPr>
      <w:r w:rsidRPr="002A3CB6">
        <w:rPr>
          <w:rFonts w:hint="cs"/>
          <w:rtl/>
          <w:lang w:bidi="fa-IR"/>
        </w:rPr>
        <w:t>5. فهرست الطوسي: 108.</w:t>
      </w:r>
    </w:p>
    <w:p w:rsidR="002A3CB6" w:rsidRPr="00561450" w:rsidRDefault="002A3CB6" w:rsidP="002A3CB6">
      <w:pPr>
        <w:pStyle w:val="libNormal"/>
        <w:rPr>
          <w:rtl/>
        </w:rPr>
      </w:pPr>
      <w:r w:rsidRPr="002A3CB6">
        <w:rPr>
          <w:rFonts w:hint="cs"/>
          <w:rtl/>
          <w:lang w:bidi="fa-IR"/>
        </w:rPr>
        <w:t>6. رجال النجاشي: 143.</w:t>
      </w:r>
    </w:p>
    <w:p w:rsidR="002A3CB6" w:rsidRPr="00561450" w:rsidRDefault="002A3CB6" w:rsidP="002A3CB6">
      <w:pPr>
        <w:pStyle w:val="libNormal"/>
        <w:rPr>
          <w:rtl/>
        </w:rPr>
      </w:pPr>
      <w:r w:rsidRPr="002A3CB6">
        <w:rPr>
          <w:rFonts w:hint="cs"/>
          <w:rtl/>
          <w:lang w:bidi="fa-IR"/>
        </w:rPr>
        <w:t>7. جامع الرواة 1: 323.</w:t>
      </w:r>
    </w:p>
    <w:p w:rsidR="002A3CB6" w:rsidRDefault="002A3CB6" w:rsidP="00713E11">
      <w:pPr>
        <w:pStyle w:val="libNormal"/>
      </w:pPr>
      <w:r>
        <w:rPr>
          <w:rtl/>
        </w:rPr>
        <w:br w:type="page"/>
      </w:r>
    </w:p>
    <w:p w:rsidR="002A3CB6" w:rsidRPr="00561450" w:rsidRDefault="002A3CB6" w:rsidP="002A3CB6">
      <w:pPr>
        <w:pStyle w:val="libNormal"/>
        <w:rPr>
          <w:rtl/>
        </w:rPr>
      </w:pPr>
      <w:r w:rsidRPr="002A3CB6">
        <w:rPr>
          <w:rFonts w:hint="cs"/>
          <w:rtl/>
          <w:lang w:bidi="fa-IR"/>
        </w:rPr>
        <w:lastRenderedPageBreak/>
        <w:t>8. معجم رجال الحديث 8: 172.</w:t>
      </w:r>
    </w:p>
    <w:p w:rsidR="002A3CB6" w:rsidRPr="00561450" w:rsidRDefault="002A3CB6" w:rsidP="002A3CB6">
      <w:pPr>
        <w:pStyle w:val="libNormal"/>
        <w:rPr>
          <w:rtl/>
        </w:rPr>
      </w:pPr>
      <w:r w:rsidRPr="002A3CB6">
        <w:rPr>
          <w:rFonts w:hint="cs"/>
          <w:rtl/>
          <w:lang w:bidi="fa-IR"/>
        </w:rPr>
        <w:t>9. الإيضاح الاشتباه: 173.</w:t>
      </w:r>
    </w:p>
    <w:p w:rsidR="002A3CB6" w:rsidRDefault="002A3CB6" w:rsidP="002A3CB6">
      <w:pPr>
        <w:pStyle w:val="libNormal"/>
        <w:rPr>
          <w:rtl/>
        </w:rPr>
      </w:pPr>
      <w:r w:rsidRPr="002A3CB6">
        <w:rPr>
          <w:rFonts w:hint="cs"/>
          <w:rtl/>
          <w:lang w:bidi="fa-IR"/>
        </w:rPr>
        <w:t>10. تقريب التهذيب 1: 342.</w:t>
      </w:r>
    </w:p>
    <w:p w:rsidR="002A3CB6" w:rsidRPr="00434A49" w:rsidRDefault="002A3CB6" w:rsidP="00434A49">
      <w:pPr>
        <w:pStyle w:val="libCenterBold1"/>
        <w:rPr>
          <w:rtl/>
        </w:rPr>
      </w:pPr>
      <w:r w:rsidRPr="00561450">
        <w:rPr>
          <w:rFonts w:hint="cs"/>
          <w:rtl/>
          <w:lang w:bidi="fa-IR"/>
        </w:rPr>
        <w:t>( 86 )</w:t>
      </w:r>
    </w:p>
    <w:p w:rsidR="002A3CB6" w:rsidRPr="00561450" w:rsidRDefault="002A3CB6" w:rsidP="002A3CB6">
      <w:pPr>
        <w:pStyle w:val="libNormal"/>
        <w:rPr>
          <w:rtl/>
        </w:rPr>
      </w:pPr>
      <w:bookmarkStart w:id="135" w:name="114"/>
      <w:r w:rsidRPr="00A53871">
        <w:rPr>
          <w:rStyle w:val="libBold2Char"/>
          <w:rFonts w:hint="cs"/>
          <w:rtl/>
        </w:rPr>
        <w:t>سليم بن قيس الهلال</w:t>
      </w:r>
      <w:bookmarkEnd w:id="13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و</w:t>
      </w:r>
      <w:r w:rsidRPr="002A3CB6">
        <w:rPr>
          <w:rFonts w:hint="cs"/>
          <w:rtl/>
          <w:lang w:bidi="fa-IR"/>
        </w:rPr>
        <w:t xml:space="preserve"> هو سليم بن قيس الهلالي العامري الكوفي.</w:t>
      </w:r>
    </w:p>
    <w:p w:rsidR="002A3CB6" w:rsidRPr="00561450" w:rsidRDefault="002A3CB6" w:rsidP="002A3CB6">
      <w:pPr>
        <w:pStyle w:val="libNormal"/>
        <w:rPr>
          <w:rtl/>
        </w:rPr>
      </w:pPr>
      <w:r w:rsidRPr="002A3CB6">
        <w:rPr>
          <w:rFonts w:hint="cs"/>
          <w:rtl/>
          <w:lang w:bidi="fa-IR"/>
        </w:rPr>
        <w:t>قال النجاشي: سليم بن قيس الهلالي، له كتاب يكنى «ابا صادق عليه‏السلام».</w:t>
      </w:r>
    </w:p>
    <w:p w:rsidR="002A3CB6" w:rsidRPr="00561450" w:rsidRDefault="002A3CB6" w:rsidP="002A3CB6">
      <w:pPr>
        <w:pStyle w:val="libNormal"/>
        <w:rPr>
          <w:rtl/>
        </w:rPr>
      </w:pPr>
      <w:r w:rsidRPr="002A3CB6">
        <w:rPr>
          <w:rFonts w:hint="cs"/>
          <w:rtl/>
          <w:lang w:bidi="fa-IR"/>
        </w:rPr>
        <w:t>اخبرنا: علي بن احمد القمي، قال: حدثنا محمد بن الحسن بن الوليد، قال: حدثنا محمد بن ابي القاسم ماجيلويه، عن محمد بن علي الصيرفي، عن حماد بن عيسى، و عثمان بن عيسى، قال حماد بن عيسى و حدثنا ابراهيم بن عمر اليماني عن سليم بن قيس: بالكتاب.</w:t>
      </w:r>
    </w:p>
    <w:p w:rsidR="002A3CB6" w:rsidRPr="00561450" w:rsidRDefault="002A3CB6" w:rsidP="002A3CB6">
      <w:pPr>
        <w:pStyle w:val="libNormal"/>
        <w:rPr>
          <w:rtl/>
        </w:rPr>
      </w:pPr>
      <w:r w:rsidRPr="002A3CB6">
        <w:rPr>
          <w:rFonts w:hint="cs"/>
          <w:rtl/>
          <w:lang w:bidi="fa-IR"/>
        </w:rPr>
        <w:t>عدّه الشيخ من اصحاب امير المؤمنين و اصحاب الحسن عليه‏السلام و الحسين عليه‏السلامو زين العابدين عليه‏السلام و الباقر عليه‏السلام كما جاء في رجاله.</w:t>
      </w:r>
    </w:p>
    <w:p w:rsidR="002A3CB6" w:rsidRPr="002A3CB6" w:rsidRDefault="002A3CB6" w:rsidP="002A3CB6">
      <w:pPr>
        <w:pStyle w:val="libNormal"/>
        <w:rPr>
          <w:rtl/>
          <w:lang w:bidi="fa-IR"/>
        </w:rPr>
      </w:pPr>
      <w:r w:rsidRPr="002A3CB6">
        <w:rPr>
          <w:rFonts w:hint="cs"/>
          <w:rtl/>
          <w:lang w:bidi="fa-IR"/>
        </w:rPr>
        <w:t>قال في الفهرست: سليم بن قيس الهلالي، يكنى اباصادق عليه‏السلام له كتاب، اخبرنا به ابن ابي جيد،</w:t>
      </w:r>
    </w:p>
    <w:p w:rsidR="002A3CB6" w:rsidRPr="00561450" w:rsidRDefault="002A3CB6" w:rsidP="002A3CB6">
      <w:pPr>
        <w:pStyle w:val="libNormal"/>
        <w:rPr>
          <w:rtl/>
        </w:rPr>
      </w:pPr>
      <w:r w:rsidRPr="002A3CB6">
        <w:rPr>
          <w:rFonts w:hint="cs"/>
          <w:rtl/>
          <w:lang w:bidi="fa-IR"/>
        </w:rPr>
        <w:t>عن محمد بن الحسن بن الوليد، عن محمد بن ابي القاسم الملقب بماجيلويه، عن محمد بن عل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لصيرفي، عن حماد بن عيسى و عثمان بن عيسى عن ابان بن ابي عياشى، عنه.</w:t>
      </w:r>
    </w:p>
    <w:p w:rsidR="002A3CB6" w:rsidRPr="00561450" w:rsidRDefault="002A3CB6" w:rsidP="002A3CB6">
      <w:pPr>
        <w:pStyle w:val="libNormal"/>
        <w:rPr>
          <w:rtl/>
        </w:rPr>
      </w:pPr>
      <w:r w:rsidRPr="002A3CB6">
        <w:rPr>
          <w:rFonts w:hint="cs"/>
          <w:rtl/>
          <w:lang w:bidi="fa-IR"/>
        </w:rPr>
        <w:t>و رواه حماد بن عيسى، عن ابراهيم بن عمر اليماني، عنه و صفه الشيخ في الفهرست عند م</w:t>
      </w:r>
      <w:r w:rsidR="00A53871" w:rsidRPr="002A3CB6">
        <w:rPr>
          <w:rFonts w:hint="cs"/>
          <w:rtl/>
          <w:lang w:bidi="fa-IR"/>
        </w:rPr>
        <w:t>ا</w:t>
      </w:r>
      <w:r w:rsidR="00A53871">
        <w:rPr>
          <w:rtl/>
          <w:lang w:bidi="fa-IR"/>
        </w:rPr>
        <w:t xml:space="preserve"> </w:t>
      </w:r>
      <w:r w:rsidR="00A53871" w:rsidRPr="002A3CB6">
        <w:rPr>
          <w:rFonts w:hint="cs"/>
          <w:rtl/>
          <w:lang w:bidi="fa-IR"/>
        </w:rPr>
        <w:t>ع</w:t>
      </w:r>
      <w:r w:rsidRPr="002A3CB6">
        <w:rPr>
          <w:rFonts w:hint="cs"/>
          <w:rtl/>
          <w:lang w:bidi="fa-IR"/>
        </w:rPr>
        <w:t>دّه في اصحاب علي بن الحسين عليه‏السلام، قائلاً: سليم بن قيس الهلالي العامري الكوفي صاح</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ميرالمؤمنين عليه‏السلام.</w:t>
      </w:r>
    </w:p>
    <w:p w:rsidR="002A3CB6" w:rsidRPr="00561450" w:rsidRDefault="002A3CB6" w:rsidP="002A3CB6">
      <w:pPr>
        <w:pStyle w:val="libNormal"/>
        <w:rPr>
          <w:rtl/>
        </w:rPr>
      </w:pPr>
      <w:r w:rsidRPr="002A3CB6">
        <w:rPr>
          <w:rFonts w:hint="cs"/>
          <w:rtl/>
          <w:lang w:bidi="fa-IR"/>
        </w:rPr>
        <w:t>و عدّه البرقي في رجاله من الاولياء من اصحاب اميرالمؤمنين عليه‏السلام و من اصحاب الحسنين عليه‏السلا</w:t>
      </w:r>
      <w:r w:rsidR="00A53871" w:rsidRPr="002A3CB6">
        <w:rPr>
          <w:rFonts w:hint="cs"/>
          <w:rtl/>
          <w:lang w:bidi="fa-IR"/>
        </w:rPr>
        <w:t>م</w:t>
      </w:r>
      <w:r w:rsidR="00A53871">
        <w:rPr>
          <w:rtl/>
          <w:lang w:bidi="fa-IR"/>
        </w:rPr>
        <w:t xml:space="preserve"> </w:t>
      </w:r>
      <w:r w:rsidR="00A53871" w:rsidRPr="002A3CB6">
        <w:rPr>
          <w:rFonts w:hint="cs"/>
          <w:rtl/>
          <w:lang w:bidi="fa-IR"/>
        </w:rPr>
        <w:t>و</w:t>
      </w:r>
      <w:r w:rsidRPr="002A3CB6">
        <w:rPr>
          <w:rFonts w:hint="cs"/>
          <w:rtl/>
          <w:lang w:bidi="fa-IR"/>
        </w:rPr>
        <w:t xml:space="preserve"> الامام السجاد عليه‏السلام و</w:t>
      </w:r>
      <w:r w:rsidR="005E3E81">
        <w:rPr>
          <w:rFonts w:hint="cs"/>
          <w:rtl/>
          <w:lang w:bidi="fa-IR"/>
        </w:rPr>
        <w:t xml:space="preserve"> </w:t>
      </w:r>
      <w:r w:rsidRPr="002A3CB6">
        <w:rPr>
          <w:rFonts w:hint="cs"/>
          <w:rtl/>
          <w:lang w:bidi="fa-IR"/>
        </w:rPr>
        <w:t>الامام الباقر عليه‏السلام و كنّاه في اصحاب الامام السجاد عليه‏السلام بابي صادق.</w:t>
      </w:r>
    </w:p>
    <w:p w:rsidR="002A3CB6" w:rsidRDefault="002A3CB6" w:rsidP="002A3CB6">
      <w:pPr>
        <w:pStyle w:val="libNormal"/>
        <w:rPr>
          <w:rtl/>
        </w:rPr>
      </w:pPr>
      <w:r w:rsidRPr="002A3CB6">
        <w:rPr>
          <w:rFonts w:hint="cs"/>
          <w:rtl/>
          <w:lang w:bidi="fa-IR"/>
        </w:rPr>
        <w:t>قال ابن النديم في الفهرست: من اصحاب اميرالمؤمنين عليه‏السلام سليم بن قيس الهلالي.</w:t>
      </w:r>
    </w:p>
    <w:p w:rsidR="002A3CB6" w:rsidRDefault="002A3CB6" w:rsidP="00713E11">
      <w:pPr>
        <w:pStyle w:val="libNormal"/>
        <w:rPr>
          <w:rtl/>
        </w:rPr>
      </w:pPr>
      <w:r>
        <w:rPr>
          <w:rFonts w:hint="cs"/>
          <w:rtl/>
        </w:rPr>
        <w:br w:type="page"/>
      </w:r>
    </w:p>
    <w:p w:rsidR="002A3CB6" w:rsidRPr="002A3CB6" w:rsidRDefault="002A3CB6" w:rsidP="002A3CB6">
      <w:pPr>
        <w:pStyle w:val="libNormal"/>
        <w:rPr>
          <w:rtl/>
          <w:lang w:bidi="fa-IR"/>
        </w:rPr>
      </w:pPr>
      <w:r w:rsidRPr="002A3CB6">
        <w:rPr>
          <w:rFonts w:hint="cs"/>
          <w:rtl/>
          <w:lang w:bidi="fa-IR"/>
        </w:rPr>
        <w:lastRenderedPageBreak/>
        <w:t xml:space="preserve">قال ابن الغضائري: سليم بن قيس الهلالي روى عن أبي عبداللّه‏ و الحسن عليه‏السلام و الحسين عليه‏السلام </w:t>
      </w:r>
      <w:r w:rsidR="00A53871" w:rsidRPr="002A3CB6">
        <w:rPr>
          <w:rFonts w:hint="cs"/>
          <w:rtl/>
          <w:lang w:bidi="fa-IR"/>
        </w:rPr>
        <w:t>و</w:t>
      </w:r>
      <w:r w:rsidR="00A53871">
        <w:rPr>
          <w:rtl/>
          <w:lang w:bidi="fa-IR"/>
        </w:rPr>
        <w:t xml:space="preserve"> </w:t>
      </w:r>
      <w:r w:rsidR="00A53871" w:rsidRPr="002A3CB6">
        <w:rPr>
          <w:rFonts w:hint="cs"/>
          <w:rtl/>
          <w:lang w:bidi="fa-IR"/>
        </w:rPr>
        <w:t>ع</w:t>
      </w:r>
      <w:r w:rsidRPr="002A3CB6">
        <w:rPr>
          <w:rFonts w:hint="cs"/>
          <w:rtl/>
          <w:lang w:bidi="fa-IR"/>
        </w:rPr>
        <w:t>لي بن الحسين عليه‏السلام، الا ان ما ذكره من انه روى عن ابي عبداللّه‏ و هم واضح حيث ان وفاته سنة</w:t>
      </w:r>
    </w:p>
    <w:p w:rsidR="002A3CB6" w:rsidRPr="00A568FA" w:rsidRDefault="002A3CB6" w:rsidP="002A3CB6">
      <w:pPr>
        <w:pStyle w:val="libNormal"/>
        <w:rPr>
          <w:rtl/>
        </w:rPr>
      </w:pPr>
      <w:r w:rsidRPr="002A3CB6">
        <w:rPr>
          <w:rFonts w:hint="cs"/>
          <w:rtl/>
          <w:lang w:bidi="fa-IR"/>
        </w:rPr>
        <w:t>76 اي قبل ولادة الامام الصادق عليه‏السلام بسبع سنين فضلاً عن خلو المصادر من روايه يرويها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لامام الصادق عليه‏السلام فافهم.</w:t>
      </w:r>
    </w:p>
    <w:p w:rsidR="002A3CB6" w:rsidRPr="00A568FA" w:rsidRDefault="002A3CB6" w:rsidP="002A3CB6">
      <w:pPr>
        <w:pStyle w:val="libNormal"/>
        <w:rPr>
          <w:rtl/>
        </w:rPr>
      </w:pPr>
      <w:r w:rsidRPr="002A3CB6">
        <w:rPr>
          <w:rFonts w:hint="cs"/>
          <w:rtl/>
          <w:lang w:bidi="fa-IR"/>
        </w:rPr>
        <w:t>اما فيما يتعلق بوثاقته و حسن حاله فاننا لو اردنا الخوض في ذلك فان المقام يطول إلا انن</w:t>
      </w:r>
      <w:r w:rsidR="00A53871" w:rsidRPr="002A3CB6">
        <w:rPr>
          <w:rFonts w:hint="cs"/>
          <w:rtl/>
          <w:lang w:bidi="fa-IR"/>
        </w:rPr>
        <w:t>ا</w:t>
      </w:r>
      <w:r w:rsidR="00A53871">
        <w:rPr>
          <w:rtl/>
          <w:lang w:bidi="fa-IR"/>
        </w:rPr>
        <w:t xml:space="preserve"> </w:t>
      </w:r>
      <w:r w:rsidR="00A53871" w:rsidRPr="002A3CB6">
        <w:rPr>
          <w:rFonts w:hint="cs"/>
          <w:rtl/>
          <w:lang w:bidi="fa-IR"/>
        </w:rPr>
        <w:t>س</w:t>
      </w:r>
      <w:r w:rsidRPr="002A3CB6">
        <w:rPr>
          <w:rFonts w:hint="cs"/>
          <w:rtl/>
          <w:lang w:bidi="fa-IR"/>
        </w:rPr>
        <w:t>نورد بعض الاقوال في هذا المجال فنقول:</w:t>
      </w:r>
    </w:p>
    <w:p w:rsidR="002A3CB6" w:rsidRPr="00A568FA" w:rsidRDefault="002A3CB6" w:rsidP="002A3CB6">
      <w:pPr>
        <w:pStyle w:val="libNormal"/>
        <w:rPr>
          <w:rtl/>
        </w:rPr>
      </w:pPr>
      <w:r w:rsidRPr="009D5289">
        <w:rPr>
          <w:rStyle w:val="libBold2Char"/>
          <w:rFonts w:hint="cs"/>
          <w:rtl/>
        </w:rPr>
        <w:t>اولاً:</w:t>
      </w:r>
      <w:r w:rsidR="00A53871">
        <w:rPr>
          <w:rFonts w:hint="cs"/>
          <w:rtl/>
          <w:lang w:bidi="fa-IR"/>
        </w:rPr>
        <w:t xml:space="preserve"> </w:t>
      </w:r>
      <w:r w:rsidRPr="002A3CB6">
        <w:rPr>
          <w:rFonts w:hint="cs"/>
          <w:rtl/>
          <w:lang w:bidi="fa-IR"/>
        </w:rPr>
        <w:t>ان من اصرح ما يدل على وثاقة الرجل و جلالة قدره و عظم منزلته عند الأئم</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لاطهار عليهم‏السلام هو تصديق روايته من قبل ثلاثة من الائمة الاطهار عليهم‏السلام راجع في ذلك رجال الكشي.</w:t>
      </w:r>
    </w:p>
    <w:p w:rsidR="002A3CB6" w:rsidRPr="00A568FA" w:rsidRDefault="002A3CB6" w:rsidP="002A3CB6">
      <w:pPr>
        <w:pStyle w:val="libNormal"/>
        <w:rPr>
          <w:rtl/>
        </w:rPr>
      </w:pPr>
      <w:r w:rsidRPr="009D5289">
        <w:rPr>
          <w:rStyle w:val="libBold2Char"/>
          <w:rFonts w:hint="cs"/>
          <w:rtl/>
        </w:rPr>
        <w:t>ثانياً:</w:t>
      </w:r>
      <w:r w:rsidR="00A53871">
        <w:rPr>
          <w:rFonts w:hint="cs"/>
          <w:rtl/>
          <w:lang w:bidi="fa-IR"/>
        </w:rPr>
        <w:t xml:space="preserve"> </w:t>
      </w:r>
      <w:r w:rsidRPr="002A3CB6">
        <w:rPr>
          <w:rFonts w:hint="cs"/>
          <w:rtl/>
          <w:lang w:bidi="fa-IR"/>
        </w:rPr>
        <w:t>ادرجه الشيخ النجاشي في قائمة من وصفهم في مقدمة فهرسته بالسلف الصالح.</w:t>
      </w:r>
    </w:p>
    <w:p w:rsidR="002A3CB6" w:rsidRPr="00A568FA" w:rsidRDefault="002A3CB6" w:rsidP="002A3CB6">
      <w:pPr>
        <w:pStyle w:val="libNormal"/>
        <w:rPr>
          <w:rtl/>
        </w:rPr>
      </w:pPr>
      <w:r w:rsidRPr="009D5289">
        <w:rPr>
          <w:rStyle w:val="libBold2Char"/>
          <w:rFonts w:hint="cs"/>
          <w:rtl/>
        </w:rPr>
        <w:t>ثالثاً:</w:t>
      </w:r>
      <w:r w:rsidR="00A53871">
        <w:rPr>
          <w:rFonts w:hint="cs"/>
          <w:rtl/>
          <w:lang w:bidi="fa-IR"/>
        </w:rPr>
        <w:t xml:space="preserve"> </w:t>
      </w:r>
      <w:r w:rsidRPr="002A3CB6">
        <w:rPr>
          <w:rFonts w:hint="cs"/>
          <w:rtl/>
          <w:lang w:bidi="fa-IR"/>
        </w:rPr>
        <w:t>مما يعد مؤيداً على جلالته قول العلامة في الخلاصة: روى الكشي احاديث تشهد بشكر</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لى أن قال و الوجه عندي الحكم بتعديل المشار اليه.</w:t>
      </w:r>
    </w:p>
    <w:p w:rsidR="002A3CB6" w:rsidRPr="00A568FA" w:rsidRDefault="002A3CB6" w:rsidP="002A3CB6">
      <w:pPr>
        <w:pStyle w:val="libNormal"/>
        <w:rPr>
          <w:rtl/>
        </w:rPr>
      </w:pPr>
      <w:r w:rsidRPr="009D5289">
        <w:rPr>
          <w:rStyle w:val="libBold2Char"/>
          <w:rFonts w:hint="cs"/>
          <w:rtl/>
        </w:rPr>
        <w:t>رابعاً:</w:t>
      </w:r>
      <w:r w:rsidR="00A53871">
        <w:rPr>
          <w:rFonts w:hint="cs"/>
          <w:rtl/>
          <w:lang w:bidi="fa-IR"/>
        </w:rPr>
        <w:t xml:space="preserve"> </w:t>
      </w:r>
      <w:r w:rsidRPr="002A3CB6">
        <w:rPr>
          <w:rFonts w:hint="cs"/>
          <w:rtl/>
          <w:lang w:bidi="fa-IR"/>
        </w:rPr>
        <w:t>وصفه المحقق الداماد في تعليقته على اصول الكافي بما لامزيد عليه قائلاً: من الاوليا</w:t>
      </w:r>
      <w:r w:rsidR="00A53871" w:rsidRPr="002A3CB6">
        <w:rPr>
          <w:rFonts w:hint="cs"/>
          <w:rtl/>
          <w:lang w:bidi="fa-IR"/>
        </w:rPr>
        <w:t>ء</w:t>
      </w:r>
      <w:r w:rsidR="00A53871">
        <w:rPr>
          <w:rtl/>
          <w:lang w:bidi="fa-IR"/>
        </w:rPr>
        <w:t xml:space="preserve"> </w:t>
      </w:r>
      <w:r w:rsidR="00A53871" w:rsidRPr="002A3CB6">
        <w:rPr>
          <w:rFonts w:hint="cs"/>
          <w:rtl/>
          <w:lang w:bidi="fa-IR"/>
        </w:rPr>
        <w:t>ا</w:t>
      </w:r>
      <w:r w:rsidRPr="002A3CB6">
        <w:rPr>
          <w:rFonts w:hint="cs"/>
          <w:rtl/>
          <w:lang w:bidi="fa-IR"/>
        </w:rPr>
        <w:t>لمتنسكين، و الحق عندي فيه وفاقاً للعلامة، و غيره من وجوه الاصحاب تعديله.</w:t>
      </w:r>
    </w:p>
    <w:p w:rsidR="002A3CB6" w:rsidRPr="00A568FA" w:rsidRDefault="002A3CB6" w:rsidP="002A3CB6">
      <w:pPr>
        <w:pStyle w:val="libNormal"/>
        <w:rPr>
          <w:rtl/>
        </w:rPr>
      </w:pPr>
      <w:r w:rsidRPr="009D5289">
        <w:rPr>
          <w:rStyle w:val="libBold2Char"/>
          <w:rFonts w:hint="cs"/>
          <w:rtl/>
        </w:rPr>
        <w:t>خامساً:</w:t>
      </w:r>
      <w:r w:rsidR="00A53871">
        <w:rPr>
          <w:rFonts w:hint="cs"/>
          <w:rtl/>
          <w:lang w:bidi="fa-IR"/>
        </w:rPr>
        <w:t xml:space="preserve"> </w:t>
      </w:r>
      <w:r w:rsidRPr="002A3CB6">
        <w:rPr>
          <w:rFonts w:hint="cs"/>
          <w:rtl/>
          <w:lang w:bidi="fa-IR"/>
        </w:rPr>
        <w:t>عده العلامة المجلسي في البحار من العظام و العلماء و الاعلام و في عداد الثقات.</w:t>
      </w:r>
    </w:p>
    <w:p w:rsidR="002A3CB6" w:rsidRPr="00A568FA" w:rsidRDefault="002A3CB6" w:rsidP="002A3CB6">
      <w:pPr>
        <w:pStyle w:val="libNormal"/>
        <w:rPr>
          <w:rtl/>
        </w:rPr>
      </w:pPr>
      <w:r w:rsidRPr="009D5289">
        <w:rPr>
          <w:rStyle w:val="libBold2Char"/>
          <w:rFonts w:hint="cs"/>
          <w:rtl/>
        </w:rPr>
        <w:t>سادساً:</w:t>
      </w:r>
      <w:r w:rsidR="00A53871">
        <w:rPr>
          <w:rFonts w:hint="cs"/>
          <w:rtl/>
          <w:lang w:bidi="fa-IR"/>
        </w:rPr>
        <w:t xml:space="preserve"> </w:t>
      </w:r>
      <w:r w:rsidRPr="002A3CB6">
        <w:rPr>
          <w:rFonts w:hint="cs"/>
          <w:rtl/>
          <w:lang w:bidi="fa-IR"/>
        </w:rPr>
        <w:t>قال في روضات الجنات: قد كان من قدماء علماء اهل البيت عليهم‏السلام و كبراء اصحابه</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لمتعشقّين اليهم الى ان قال: و حسب الدلالة على رفعة مكانته عندهم و غاية جلالته عند الشيع</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نه لم ينقل الى الآن رواية في مذمّته، كما روي في مدحه و جلالته، ولاوجد بيننا ناص عل</w:t>
      </w:r>
      <w:r w:rsidR="00A53871" w:rsidRPr="002A3CB6">
        <w:rPr>
          <w:rFonts w:hint="cs"/>
          <w:rtl/>
          <w:lang w:bidi="fa-IR"/>
        </w:rPr>
        <w:t>ى</w:t>
      </w:r>
      <w:r w:rsidR="00A53871">
        <w:rPr>
          <w:rtl/>
          <w:lang w:bidi="fa-IR"/>
        </w:rPr>
        <w:t xml:space="preserve"> </w:t>
      </w:r>
      <w:r w:rsidR="00A53871" w:rsidRPr="002A3CB6">
        <w:rPr>
          <w:rFonts w:hint="cs"/>
          <w:rtl/>
          <w:lang w:bidi="fa-IR"/>
        </w:rPr>
        <w:t>ج</w:t>
      </w:r>
      <w:r w:rsidRPr="002A3CB6">
        <w:rPr>
          <w:rFonts w:hint="cs"/>
          <w:rtl/>
          <w:lang w:bidi="fa-IR"/>
        </w:rPr>
        <w:t>هالته فضلاً عن خلاف عدالته.</w:t>
      </w:r>
    </w:p>
    <w:p w:rsidR="002A3CB6" w:rsidRPr="00A568FA" w:rsidRDefault="002A3CB6" w:rsidP="002A3CB6">
      <w:pPr>
        <w:pStyle w:val="libNormal"/>
        <w:rPr>
          <w:rtl/>
        </w:rPr>
      </w:pPr>
      <w:r w:rsidRPr="002A3CB6">
        <w:rPr>
          <w:rFonts w:hint="cs"/>
          <w:rtl/>
          <w:lang w:bidi="fa-IR"/>
        </w:rPr>
        <w:t>و اضاف قائلاً: أنه من اولياء اميرالمؤمنين عليه‏السلام و كان متصلباً في دينه و لم يرجع الى اعدا</w:t>
      </w:r>
      <w:r w:rsidR="00A53871" w:rsidRPr="002A3CB6">
        <w:rPr>
          <w:rFonts w:hint="cs"/>
          <w:rtl/>
          <w:lang w:bidi="fa-IR"/>
        </w:rPr>
        <w:t>ء</w:t>
      </w:r>
      <w:r w:rsidR="00A53871">
        <w:rPr>
          <w:rtl/>
          <w:lang w:bidi="fa-IR"/>
        </w:rPr>
        <w:t xml:space="preserve"> </w:t>
      </w:r>
      <w:r w:rsidR="00A53871" w:rsidRPr="002A3CB6">
        <w:rPr>
          <w:rFonts w:hint="cs"/>
          <w:rtl/>
          <w:lang w:bidi="fa-IR"/>
        </w:rPr>
        <w:t>ا</w:t>
      </w:r>
      <w:r w:rsidRPr="002A3CB6">
        <w:rPr>
          <w:rFonts w:hint="cs"/>
          <w:rtl/>
          <w:lang w:bidi="fa-IR"/>
        </w:rPr>
        <w:t>ميرالمؤمنين عليه‏السلام حتى ان الحجّاج طلبه ليقتله.</w:t>
      </w:r>
    </w:p>
    <w:p w:rsidR="002A3CB6" w:rsidRPr="00A568FA" w:rsidRDefault="002A3CB6" w:rsidP="002A3CB6">
      <w:pPr>
        <w:pStyle w:val="libNormal"/>
        <w:rPr>
          <w:rtl/>
        </w:rPr>
      </w:pPr>
      <w:r w:rsidRPr="002A3CB6">
        <w:rPr>
          <w:rFonts w:hint="cs"/>
          <w:rtl/>
          <w:lang w:bidi="fa-IR"/>
        </w:rPr>
        <w:t xml:space="preserve">و خلص الى القول بوثاقته قائلاً: اما الكلام في وثاقة الرجل بل كونه في اعلى درجة المعرفة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لدين و دخوله في زمرة اولياء اللّه‏ المهتدين الى اخر كلامه اعلى اللّه‏ مقامه.</w:t>
      </w:r>
    </w:p>
    <w:p w:rsidR="002A3CB6" w:rsidRPr="00A568FA" w:rsidRDefault="002A3CB6" w:rsidP="002A3CB6">
      <w:pPr>
        <w:pStyle w:val="libNormal"/>
        <w:rPr>
          <w:rtl/>
        </w:rPr>
      </w:pPr>
      <w:r w:rsidRPr="009D5289">
        <w:rPr>
          <w:rStyle w:val="libBold2Char"/>
          <w:rFonts w:hint="cs"/>
          <w:rtl/>
        </w:rPr>
        <w:t>سابعاً:</w:t>
      </w:r>
      <w:r w:rsidR="00A53871">
        <w:rPr>
          <w:rFonts w:hint="cs"/>
          <w:rtl/>
          <w:lang w:bidi="fa-IR"/>
        </w:rPr>
        <w:t xml:space="preserve"> </w:t>
      </w:r>
      <w:r w:rsidRPr="002A3CB6">
        <w:rPr>
          <w:rFonts w:hint="cs"/>
          <w:rtl/>
          <w:lang w:bidi="fa-IR"/>
        </w:rPr>
        <w:t>قال في أعيان الشيعة: ان المترجم ـ يشير الى سليم بن قيس ـ و ان لم يصرح فيه</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بالتوثيق إلا انه يكفي فيه عدّ البرقي اياه من اولياء اميرالمؤمنين عليه‏السلام و كونه صاحب كتاب مشهور،</w:t>
      </w:r>
    </w:p>
    <w:p w:rsidR="002A3CB6" w:rsidRPr="00A568FA" w:rsidRDefault="002A3CB6" w:rsidP="002A3CB6">
      <w:pPr>
        <w:pStyle w:val="libNormal"/>
        <w:rPr>
          <w:rtl/>
        </w:rPr>
      </w:pPr>
      <w:r w:rsidRPr="002A3CB6">
        <w:rPr>
          <w:rFonts w:hint="cs"/>
          <w:rtl/>
          <w:lang w:bidi="fa-IR"/>
        </w:rPr>
        <w:t>و انه السبب في هواية ابان بن عياش... و لايلزم في التوثيق كونه بلفظ ثقة، بل يكفي استفادته م</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جموع امور.</w:t>
      </w:r>
    </w:p>
    <w:p w:rsidR="002A3CB6" w:rsidRPr="002A3CB6" w:rsidRDefault="002A3CB6" w:rsidP="002A3CB6">
      <w:pPr>
        <w:pStyle w:val="libNormal"/>
        <w:rPr>
          <w:rtl/>
          <w:lang w:bidi="fa-IR"/>
        </w:rPr>
      </w:pPr>
      <w:r w:rsidRPr="002A3CB6">
        <w:rPr>
          <w:rFonts w:hint="cs"/>
          <w:rtl/>
          <w:lang w:bidi="fa-IR"/>
        </w:rPr>
        <w:t>و اخيراً فان المحققين من علماء الطائفة من المتأخرين و المعاصرين فضلاً عن المتقدمين ق</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تفقت كلمتهم على وثاقة الرجل و ممن صرح بذلك، العلامة في الخلاصة، و السيد الداماد و سبط</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حمد اشرف، و السيد حسين بن محمد رضا البروجردي في شجة المقال و الميرزا محم</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لاخباري في تحفة الامين و العلامة المامقاني في تنقيح المقال، و السيد حسن الصدر في تأسي</w:t>
      </w:r>
      <w:r w:rsidR="00A53871" w:rsidRPr="002A3CB6">
        <w:rPr>
          <w:rFonts w:hint="cs"/>
          <w:rtl/>
          <w:lang w:bidi="fa-IR"/>
        </w:rPr>
        <w:t>س</w:t>
      </w:r>
      <w:r w:rsidR="00A53871">
        <w:rPr>
          <w:rtl/>
          <w:lang w:bidi="fa-IR"/>
        </w:rPr>
        <w:t xml:space="preserve"> </w:t>
      </w:r>
      <w:r w:rsidR="00A53871" w:rsidRPr="002A3CB6">
        <w:rPr>
          <w:rFonts w:hint="cs"/>
          <w:rtl/>
          <w:lang w:bidi="fa-IR"/>
        </w:rPr>
        <w:t>ا</w:t>
      </w:r>
      <w:r w:rsidRPr="002A3CB6">
        <w:rPr>
          <w:rFonts w:hint="cs"/>
          <w:rtl/>
          <w:lang w:bidi="fa-IR"/>
        </w:rPr>
        <w:t>لشيعة، و السيد هاشم الخوانساري في منتخب التواريخ، و الشيخ جواد الخوانساري في منظومته،</w:t>
      </w:r>
    </w:p>
    <w:p w:rsidR="002A3CB6" w:rsidRPr="00A568FA" w:rsidRDefault="002A3CB6" w:rsidP="002A3CB6">
      <w:pPr>
        <w:pStyle w:val="libNormal"/>
        <w:rPr>
          <w:rtl/>
        </w:rPr>
      </w:pPr>
      <w:r w:rsidRPr="002A3CB6">
        <w:rPr>
          <w:rFonts w:hint="cs"/>
          <w:rtl/>
          <w:lang w:bidi="fa-IR"/>
        </w:rPr>
        <w:t>و المحقق الخياباني في ريحانة الأدب و العلامة الاميني في الغدير، و السيد الخوئي في معج</w:t>
      </w:r>
      <w:r w:rsidR="00A53871" w:rsidRPr="002A3CB6">
        <w:rPr>
          <w:rFonts w:hint="cs"/>
          <w:rtl/>
          <w:lang w:bidi="fa-IR"/>
        </w:rPr>
        <w:t>م</w:t>
      </w:r>
      <w:r w:rsidR="00A53871">
        <w:rPr>
          <w:rtl/>
          <w:lang w:bidi="fa-IR"/>
        </w:rPr>
        <w:t xml:space="preserve"> </w:t>
      </w:r>
      <w:r w:rsidR="00A53871" w:rsidRPr="002A3CB6">
        <w:rPr>
          <w:rFonts w:hint="cs"/>
          <w:rtl/>
          <w:lang w:bidi="fa-IR"/>
        </w:rPr>
        <w:t>ر</w:t>
      </w:r>
      <w:r w:rsidRPr="002A3CB6">
        <w:rPr>
          <w:rFonts w:hint="cs"/>
          <w:rtl/>
          <w:lang w:bidi="fa-IR"/>
        </w:rPr>
        <w:t>جال الحديث.</w:t>
      </w:r>
    </w:p>
    <w:p w:rsidR="002A3CB6" w:rsidRPr="00A568FA" w:rsidRDefault="002A3CB6" w:rsidP="002A3CB6">
      <w:pPr>
        <w:pStyle w:val="libNormal"/>
        <w:rPr>
          <w:rtl/>
        </w:rPr>
      </w:pPr>
      <w:r w:rsidRPr="002A3CB6">
        <w:rPr>
          <w:rFonts w:hint="cs"/>
          <w:rtl/>
          <w:lang w:bidi="fa-IR"/>
        </w:rPr>
        <w:t>اما كون كتابه من الاصول فهو مما لاشك فيه بناءاً على من يرى ان الاصول مادون من عه</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ميرالمؤمنين عليه‏السلام حتى عهد الامام العسكري عليه‏السلام كما يذهب الى ذلك الشيخ المفيد.</w:t>
      </w:r>
    </w:p>
    <w:p w:rsidR="002A3CB6" w:rsidRPr="00A568FA" w:rsidRDefault="002A3CB6" w:rsidP="002A3CB6">
      <w:pPr>
        <w:pStyle w:val="libNormal"/>
        <w:rPr>
          <w:rtl/>
        </w:rPr>
      </w:pPr>
      <w:r w:rsidRPr="002A3CB6">
        <w:rPr>
          <w:rFonts w:hint="cs"/>
          <w:rtl/>
          <w:lang w:bidi="fa-IR"/>
        </w:rPr>
        <w:t>قال النعماني في غيبته: ليس بين جميع الشيعة ممن حمل العلم و رواه عن الائمة عليهم‏السلام خلا</w:t>
      </w:r>
      <w:r w:rsidR="00A53871" w:rsidRPr="002A3CB6">
        <w:rPr>
          <w:rFonts w:hint="cs"/>
          <w:rtl/>
          <w:lang w:bidi="fa-IR"/>
        </w:rPr>
        <w:t>ف</w:t>
      </w:r>
      <w:r w:rsidR="00A53871">
        <w:rPr>
          <w:rtl/>
          <w:lang w:bidi="fa-IR"/>
        </w:rPr>
        <w:t xml:space="preserve"> </w:t>
      </w:r>
      <w:r w:rsidR="00A53871" w:rsidRPr="002A3CB6">
        <w:rPr>
          <w:rFonts w:hint="cs"/>
          <w:rtl/>
          <w:lang w:bidi="fa-IR"/>
        </w:rPr>
        <w:t>ف</w:t>
      </w:r>
      <w:r w:rsidRPr="002A3CB6">
        <w:rPr>
          <w:rFonts w:hint="cs"/>
          <w:rtl/>
          <w:lang w:bidi="fa-IR"/>
        </w:rPr>
        <w:t>ي ان كتاب سليم بن قيس الهلالي اصل من اكبر كتب الاصول... و هو من الاصول التي ترج</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ليها الشيعة.</w:t>
      </w:r>
    </w:p>
    <w:p w:rsidR="002A3CB6" w:rsidRPr="00A568FA" w:rsidRDefault="002A3CB6" w:rsidP="002A3CB6">
      <w:pPr>
        <w:pStyle w:val="libNormal"/>
        <w:rPr>
          <w:rtl/>
        </w:rPr>
      </w:pPr>
      <w:r w:rsidRPr="002A3CB6">
        <w:rPr>
          <w:rFonts w:hint="cs"/>
          <w:rtl/>
          <w:lang w:bidi="fa-IR"/>
        </w:rPr>
        <w:t>قال في الذريعة: و هو من الاصول القليلة التي أشرنا الى انها الّفت قبل عصر الصادق عليه‏السلام.</w:t>
      </w:r>
    </w:p>
    <w:p w:rsidR="002A3CB6" w:rsidRPr="00A568FA" w:rsidRDefault="002A3CB6" w:rsidP="002A3CB6">
      <w:pPr>
        <w:pStyle w:val="libNormal"/>
        <w:rPr>
          <w:rtl/>
        </w:rPr>
      </w:pPr>
      <w:r w:rsidRPr="002A3CB6">
        <w:rPr>
          <w:rFonts w:hint="cs"/>
          <w:rtl/>
          <w:lang w:bidi="fa-IR"/>
        </w:rPr>
        <w:t>و هو من المصنفات المعروفة المشهورة في تراث الطائفة الامامية له طبعات عديدة.</w:t>
      </w:r>
    </w:p>
    <w:p w:rsidR="002A3CB6" w:rsidRPr="00A568FA" w:rsidRDefault="002A3CB6" w:rsidP="002A3CB6">
      <w:pPr>
        <w:pStyle w:val="libNormal"/>
        <w:rPr>
          <w:rtl/>
        </w:rPr>
      </w:pPr>
      <w:r w:rsidRPr="002A3CB6">
        <w:rPr>
          <w:rFonts w:hint="cs"/>
          <w:rtl/>
          <w:lang w:bidi="fa-IR"/>
        </w:rPr>
        <w:t>قال ابن النديم: هو اول كتاب ظهر للشيعة.</w:t>
      </w:r>
    </w:p>
    <w:p w:rsidR="002A3CB6" w:rsidRPr="00A568FA" w:rsidRDefault="002A3CB6" w:rsidP="002A3CB6">
      <w:pPr>
        <w:pStyle w:val="libNormal"/>
        <w:rPr>
          <w:rtl/>
        </w:rPr>
      </w:pPr>
      <w:r w:rsidRPr="002A3CB6">
        <w:rPr>
          <w:rFonts w:hint="cs"/>
          <w:rtl/>
          <w:lang w:bidi="fa-IR"/>
        </w:rPr>
        <w:t>قال السبكي: ان اول كتاب صنف للشعية هو كتاب سليم بن قيس.</w:t>
      </w:r>
    </w:p>
    <w:p w:rsidR="002A3CB6" w:rsidRPr="00A568FA" w:rsidRDefault="002A3CB6" w:rsidP="002A3CB6">
      <w:pPr>
        <w:pStyle w:val="libNormal"/>
        <w:rPr>
          <w:rtl/>
        </w:rPr>
      </w:pPr>
      <w:r w:rsidRPr="002A3CB6">
        <w:rPr>
          <w:rFonts w:hint="cs"/>
          <w:rtl/>
          <w:lang w:bidi="fa-IR"/>
        </w:rPr>
        <w:t>قال العلامة الطهراني: كتاب سليم هذا من الاصول الشهيرة. قال فى الغيبة: ان كتاب سليم ب</w:t>
      </w:r>
      <w:r w:rsidR="00A53871" w:rsidRPr="002A3CB6">
        <w:rPr>
          <w:rFonts w:hint="cs"/>
          <w:rtl/>
          <w:lang w:bidi="fa-IR"/>
        </w:rPr>
        <w:t>ن</w:t>
      </w:r>
      <w:r w:rsidR="00A53871">
        <w:rPr>
          <w:rtl/>
          <w:lang w:bidi="fa-IR"/>
        </w:rPr>
        <w:t xml:space="preserve"> </w:t>
      </w:r>
      <w:r w:rsidR="00A53871" w:rsidRPr="002A3CB6">
        <w:rPr>
          <w:rFonts w:hint="cs"/>
          <w:rtl/>
          <w:lang w:bidi="fa-IR"/>
        </w:rPr>
        <w:t>ق</w:t>
      </w:r>
      <w:r w:rsidRPr="002A3CB6">
        <w:rPr>
          <w:rFonts w:hint="cs"/>
          <w:rtl/>
          <w:lang w:bidi="fa-IR"/>
        </w:rPr>
        <w:t>يس اصل من اكبر كتب الاصول التي رواها اصل العلم. و هو من الاصول التي ترجع الشيعة أليه</w:t>
      </w:r>
      <w:r w:rsidR="00A53871" w:rsidRPr="002A3CB6">
        <w:rPr>
          <w:rFonts w:hint="cs"/>
          <w:rtl/>
          <w:lang w:bidi="fa-IR"/>
        </w:rPr>
        <w:t>ا</w:t>
      </w:r>
      <w:r w:rsidR="00A53871">
        <w:rPr>
          <w:rtl/>
          <w:lang w:bidi="fa-IR"/>
        </w:rPr>
        <w:t xml:space="preserve"> </w:t>
      </w:r>
      <w:r w:rsidR="00A53871" w:rsidRPr="002A3CB6">
        <w:rPr>
          <w:rFonts w:hint="cs"/>
          <w:rtl/>
          <w:lang w:bidi="fa-IR"/>
        </w:rPr>
        <w:t>و</w:t>
      </w:r>
      <w:r w:rsidRPr="002A3CB6">
        <w:rPr>
          <w:rFonts w:hint="cs"/>
          <w:rtl/>
          <w:lang w:bidi="fa-IR"/>
        </w:rPr>
        <w:t xml:space="preserve"> تعول عليها.</w:t>
      </w:r>
    </w:p>
    <w:p w:rsidR="002A3CB6" w:rsidRPr="00A568FA" w:rsidRDefault="002A3CB6" w:rsidP="002A3CB6">
      <w:pPr>
        <w:pStyle w:val="libNormal"/>
        <w:rPr>
          <w:rtl/>
        </w:rPr>
      </w:pPr>
      <w:r w:rsidRPr="002A3CB6">
        <w:rPr>
          <w:rFonts w:hint="cs"/>
          <w:rtl/>
          <w:lang w:bidi="fa-IR"/>
        </w:rPr>
        <w:t>فتحصل ان المترجم امامي، ثقة، من اصحاب الاصول.</w:t>
      </w:r>
    </w:p>
    <w:p w:rsidR="002A3CB6" w:rsidRDefault="002A3CB6" w:rsidP="00713E11">
      <w:pPr>
        <w:pStyle w:val="libNormal"/>
      </w:pPr>
      <w:r>
        <w:rPr>
          <w:rtl/>
        </w:rPr>
        <w:br w:type="page"/>
      </w:r>
    </w:p>
    <w:p w:rsidR="002A3CB6" w:rsidRPr="00434A49" w:rsidRDefault="002A3CB6" w:rsidP="00713E11">
      <w:pPr>
        <w:pStyle w:val="libBold2"/>
        <w:rPr>
          <w:rtl/>
        </w:rPr>
      </w:pPr>
      <w:r w:rsidRPr="00A568FA">
        <w:rPr>
          <w:rFonts w:hint="cs"/>
          <w:rtl/>
          <w:lang w:bidi="fa-IR"/>
        </w:rPr>
        <w:lastRenderedPageBreak/>
        <w:t>مصادر الترجمة:</w:t>
      </w:r>
    </w:p>
    <w:p w:rsidR="002A3CB6" w:rsidRPr="00A568FA" w:rsidRDefault="002A3CB6" w:rsidP="002A3CB6">
      <w:pPr>
        <w:pStyle w:val="libNormal"/>
        <w:rPr>
          <w:rtl/>
        </w:rPr>
      </w:pPr>
      <w:r w:rsidRPr="002A3CB6">
        <w:rPr>
          <w:rFonts w:hint="cs"/>
          <w:rtl/>
          <w:lang w:bidi="fa-IR"/>
        </w:rPr>
        <w:t>1. رجال البرقي 4، 5، 8، 9.</w:t>
      </w:r>
    </w:p>
    <w:p w:rsidR="002A3CB6" w:rsidRPr="00A568FA" w:rsidRDefault="002A3CB6" w:rsidP="002A3CB6">
      <w:pPr>
        <w:pStyle w:val="libNormal"/>
        <w:rPr>
          <w:rtl/>
        </w:rPr>
      </w:pPr>
      <w:r w:rsidRPr="002A3CB6">
        <w:rPr>
          <w:rFonts w:hint="cs"/>
          <w:rtl/>
          <w:lang w:bidi="fa-IR"/>
        </w:rPr>
        <w:t>2. اختيار معرفة الرجال (رجال الكشي) 105.</w:t>
      </w:r>
    </w:p>
    <w:p w:rsidR="002A3CB6" w:rsidRPr="00A568FA" w:rsidRDefault="002A3CB6" w:rsidP="002A3CB6">
      <w:pPr>
        <w:pStyle w:val="libNormal"/>
        <w:rPr>
          <w:rtl/>
        </w:rPr>
      </w:pPr>
      <w:r w:rsidRPr="002A3CB6">
        <w:rPr>
          <w:rFonts w:hint="cs"/>
          <w:rtl/>
          <w:lang w:bidi="fa-IR"/>
        </w:rPr>
        <w:t>3. رجال النجاشي 1: 68.</w:t>
      </w:r>
    </w:p>
    <w:p w:rsidR="002A3CB6" w:rsidRPr="00A568FA" w:rsidRDefault="002A3CB6" w:rsidP="002A3CB6">
      <w:pPr>
        <w:pStyle w:val="libNormal"/>
        <w:rPr>
          <w:rtl/>
        </w:rPr>
      </w:pPr>
      <w:r w:rsidRPr="002A3CB6">
        <w:rPr>
          <w:rFonts w:hint="cs"/>
          <w:rtl/>
          <w:lang w:bidi="fa-IR"/>
        </w:rPr>
        <w:t>4. فهرست الطوسي 107.</w:t>
      </w:r>
    </w:p>
    <w:p w:rsidR="002A3CB6" w:rsidRPr="00A568FA" w:rsidRDefault="002A3CB6" w:rsidP="002A3CB6">
      <w:pPr>
        <w:pStyle w:val="libNormal"/>
        <w:rPr>
          <w:rtl/>
        </w:rPr>
      </w:pPr>
      <w:r w:rsidRPr="002A3CB6">
        <w:rPr>
          <w:rFonts w:hint="cs"/>
          <w:rtl/>
          <w:lang w:bidi="fa-IR"/>
        </w:rPr>
        <w:t>5. رجال الطوسي 43، 68، 74.</w:t>
      </w:r>
    </w:p>
    <w:p w:rsidR="002A3CB6" w:rsidRPr="00A568FA" w:rsidRDefault="002A3CB6" w:rsidP="002A3CB6">
      <w:pPr>
        <w:pStyle w:val="libNormal"/>
        <w:rPr>
          <w:rtl/>
        </w:rPr>
      </w:pPr>
      <w:r w:rsidRPr="002A3CB6">
        <w:rPr>
          <w:rFonts w:hint="cs"/>
          <w:rtl/>
          <w:lang w:bidi="fa-IR"/>
        </w:rPr>
        <w:t>6. رجال العلامة الحلي: 82.</w:t>
      </w:r>
    </w:p>
    <w:p w:rsidR="002A3CB6" w:rsidRPr="00A568FA" w:rsidRDefault="002A3CB6" w:rsidP="002A3CB6">
      <w:pPr>
        <w:pStyle w:val="libNormal"/>
        <w:rPr>
          <w:rtl/>
        </w:rPr>
      </w:pPr>
      <w:r w:rsidRPr="002A3CB6">
        <w:rPr>
          <w:rFonts w:hint="cs"/>
          <w:rtl/>
          <w:lang w:bidi="fa-IR"/>
        </w:rPr>
        <w:t>7. مجمع الرجال 1: 155.</w:t>
      </w:r>
    </w:p>
    <w:p w:rsidR="002A3CB6" w:rsidRPr="00A568FA" w:rsidRDefault="002A3CB6" w:rsidP="002A3CB6">
      <w:pPr>
        <w:pStyle w:val="libNormal"/>
        <w:rPr>
          <w:rtl/>
        </w:rPr>
      </w:pPr>
      <w:r w:rsidRPr="002A3CB6">
        <w:rPr>
          <w:rFonts w:hint="cs"/>
          <w:rtl/>
          <w:lang w:bidi="fa-IR"/>
        </w:rPr>
        <w:t>8. جامع الرواة 1: 374.</w:t>
      </w:r>
    </w:p>
    <w:p w:rsidR="002A3CB6" w:rsidRPr="00A568FA" w:rsidRDefault="002A3CB6" w:rsidP="002A3CB6">
      <w:pPr>
        <w:pStyle w:val="libNormal"/>
        <w:rPr>
          <w:rtl/>
        </w:rPr>
      </w:pPr>
      <w:r w:rsidRPr="002A3CB6">
        <w:rPr>
          <w:rFonts w:hint="cs"/>
          <w:rtl/>
          <w:lang w:bidi="fa-IR"/>
        </w:rPr>
        <w:t>9. بهجة الآمال في شرح زبدة المقال 4: 448.</w:t>
      </w:r>
    </w:p>
    <w:p w:rsidR="002A3CB6" w:rsidRPr="00A568FA" w:rsidRDefault="002A3CB6" w:rsidP="002A3CB6">
      <w:pPr>
        <w:pStyle w:val="libNormal"/>
        <w:rPr>
          <w:rtl/>
        </w:rPr>
      </w:pPr>
      <w:r w:rsidRPr="002A3CB6">
        <w:rPr>
          <w:rFonts w:hint="cs"/>
          <w:rtl/>
          <w:lang w:bidi="fa-IR"/>
        </w:rPr>
        <w:t>10. تنقيح المقال 2: 52.</w:t>
      </w:r>
    </w:p>
    <w:p w:rsidR="002A3CB6" w:rsidRPr="00A568FA" w:rsidRDefault="002A3CB6" w:rsidP="002A3CB6">
      <w:pPr>
        <w:pStyle w:val="libNormal"/>
        <w:rPr>
          <w:rtl/>
        </w:rPr>
      </w:pPr>
      <w:r w:rsidRPr="002A3CB6">
        <w:rPr>
          <w:rFonts w:hint="cs"/>
          <w:rtl/>
          <w:lang w:bidi="fa-IR"/>
        </w:rPr>
        <w:t>11. أعيان الشيعة 7: 293.</w:t>
      </w:r>
    </w:p>
    <w:p w:rsidR="002A3CB6" w:rsidRPr="00A568FA" w:rsidRDefault="002A3CB6" w:rsidP="002A3CB6">
      <w:pPr>
        <w:pStyle w:val="libNormal"/>
        <w:rPr>
          <w:rtl/>
        </w:rPr>
      </w:pPr>
      <w:r w:rsidRPr="002A3CB6">
        <w:rPr>
          <w:rFonts w:hint="cs"/>
          <w:rtl/>
          <w:lang w:bidi="fa-IR"/>
        </w:rPr>
        <w:t>12. معجم الرجال الحديث 8: 316.</w:t>
      </w:r>
    </w:p>
    <w:p w:rsidR="002A3CB6" w:rsidRPr="00A568FA" w:rsidRDefault="002A3CB6" w:rsidP="002A3CB6">
      <w:pPr>
        <w:pStyle w:val="libNormal"/>
        <w:rPr>
          <w:rtl/>
        </w:rPr>
      </w:pPr>
      <w:r w:rsidRPr="002A3CB6">
        <w:rPr>
          <w:rFonts w:hint="cs"/>
          <w:rtl/>
          <w:lang w:bidi="fa-IR"/>
        </w:rPr>
        <w:t>13. محاسن الرسائل في معرفة الاوائل: 98.</w:t>
      </w:r>
    </w:p>
    <w:p w:rsidR="002A3CB6" w:rsidRPr="00A568FA" w:rsidRDefault="002A3CB6" w:rsidP="002A3CB6">
      <w:pPr>
        <w:pStyle w:val="libNormal"/>
        <w:rPr>
          <w:rtl/>
        </w:rPr>
      </w:pPr>
      <w:r w:rsidRPr="002A3CB6">
        <w:rPr>
          <w:rFonts w:hint="cs"/>
          <w:rtl/>
          <w:lang w:bidi="fa-IR"/>
        </w:rPr>
        <w:t>14. قاموس الرجال 4: 445.</w:t>
      </w:r>
    </w:p>
    <w:p w:rsidR="002A3CB6" w:rsidRPr="00A568FA" w:rsidRDefault="002A3CB6" w:rsidP="002A3CB6">
      <w:pPr>
        <w:pStyle w:val="libNormal"/>
        <w:rPr>
          <w:rtl/>
        </w:rPr>
      </w:pPr>
      <w:r w:rsidRPr="002A3CB6">
        <w:rPr>
          <w:rFonts w:hint="cs"/>
          <w:rtl/>
          <w:lang w:bidi="fa-IR"/>
        </w:rPr>
        <w:t>15. موسوعة طبقات الفقهاء 1: 384.</w:t>
      </w:r>
    </w:p>
    <w:p w:rsidR="002A3CB6" w:rsidRPr="00A568FA" w:rsidRDefault="002A3CB6" w:rsidP="002A3CB6">
      <w:pPr>
        <w:pStyle w:val="libNormal"/>
        <w:rPr>
          <w:rtl/>
        </w:rPr>
      </w:pPr>
      <w:r w:rsidRPr="002A3CB6">
        <w:rPr>
          <w:rFonts w:hint="cs"/>
          <w:rtl/>
          <w:lang w:bidi="fa-IR"/>
        </w:rPr>
        <w:t>16. الذريعة 2: 152.</w:t>
      </w:r>
    </w:p>
    <w:p w:rsidR="002A3CB6" w:rsidRPr="00A568FA" w:rsidRDefault="002A3CB6" w:rsidP="002A3CB6">
      <w:pPr>
        <w:pStyle w:val="libNormal"/>
        <w:rPr>
          <w:rtl/>
        </w:rPr>
      </w:pPr>
      <w:r w:rsidRPr="002A3CB6">
        <w:rPr>
          <w:rFonts w:hint="cs"/>
          <w:rtl/>
          <w:lang w:bidi="fa-IR"/>
        </w:rPr>
        <w:t>17. دائرة المعارف الاسلامية الشيعية 4: 274.</w:t>
      </w:r>
    </w:p>
    <w:p w:rsidR="002A3CB6" w:rsidRPr="00A568FA" w:rsidRDefault="002A3CB6" w:rsidP="002A3CB6">
      <w:pPr>
        <w:pStyle w:val="libNormal"/>
        <w:rPr>
          <w:rtl/>
        </w:rPr>
      </w:pPr>
      <w:r w:rsidRPr="002A3CB6">
        <w:rPr>
          <w:rFonts w:hint="cs"/>
          <w:rtl/>
          <w:lang w:bidi="fa-IR"/>
        </w:rPr>
        <w:t>18. المعجم المفهرس لالفاظ احاديث البحار 1: 51.</w:t>
      </w:r>
    </w:p>
    <w:p w:rsidR="002A3CB6" w:rsidRPr="00A568FA" w:rsidRDefault="002A3CB6" w:rsidP="002A3CB6">
      <w:pPr>
        <w:pStyle w:val="libNormal"/>
        <w:rPr>
          <w:rtl/>
        </w:rPr>
      </w:pPr>
      <w:r w:rsidRPr="002A3CB6">
        <w:rPr>
          <w:rFonts w:hint="cs"/>
          <w:rtl/>
          <w:lang w:bidi="fa-IR"/>
        </w:rPr>
        <w:t>19. كتاب سليم بن قيس الهلالي دراسة و تحقيق محمد باقر الانصاري.</w:t>
      </w:r>
    </w:p>
    <w:p w:rsidR="00A53871" w:rsidRDefault="002A3CB6" w:rsidP="00713E11">
      <w:pPr>
        <w:pStyle w:val="libNormal"/>
      </w:pPr>
      <w:r>
        <w:rPr>
          <w:rtl/>
        </w:rPr>
        <w:br w:type="page"/>
      </w:r>
    </w:p>
    <w:p w:rsidR="00A53871" w:rsidRDefault="002A3CB6" w:rsidP="00FD12A2">
      <w:pPr>
        <w:pStyle w:val="Heading1Center"/>
        <w:rPr>
          <w:rtl/>
        </w:rPr>
      </w:pPr>
      <w:bookmarkStart w:id="136" w:name="115"/>
      <w:bookmarkStart w:id="137" w:name="_Toc421361746"/>
      <w:r w:rsidRPr="00A568FA">
        <w:rPr>
          <w:rFonts w:hint="cs"/>
          <w:rtl/>
          <w:lang w:bidi="fa-IR"/>
        </w:rPr>
        <w:lastRenderedPageBreak/>
        <w:t>الباب الثالث عشر:</w:t>
      </w:r>
      <w:bookmarkEnd w:id="136"/>
      <w:bookmarkEnd w:id="137"/>
    </w:p>
    <w:p w:rsidR="002A3CB6" w:rsidRPr="00A568FA" w:rsidRDefault="002A3CB6" w:rsidP="00FD12A2">
      <w:pPr>
        <w:pStyle w:val="Heading1Center"/>
        <w:rPr>
          <w:rtl/>
        </w:rPr>
      </w:pPr>
      <w:bookmarkStart w:id="138" w:name="_Toc421361747"/>
      <w:r w:rsidRPr="00A568FA">
        <w:rPr>
          <w:rFonts w:hint="cs"/>
          <w:rtl/>
          <w:lang w:bidi="fa-IR"/>
        </w:rPr>
        <w:t>بـاب الشـيـن</w:t>
      </w:r>
      <w:bookmarkEnd w:id="138"/>
    </w:p>
    <w:p w:rsidR="002A3CB6" w:rsidRDefault="002A3CB6" w:rsidP="00713E11">
      <w:pPr>
        <w:pStyle w:val="libNormal"/>
      </w:pPr>
      <w:r>
        <w:rPr>
          <w:rtl/>
        </w:rPr>
        <w:br w:type="page"/>
      </w:r>
    </w:p>
    <w:p w:rsidR="002A3CB6" w:rsidRPr="00434A49" w:rsidRDefault="002A3CB6" w:rsidP="00434A49">
      <w:pPr>
        <w:pStyle w:val="libCenterBold1"/>
        <w:rPr>
          <w:rtl/>
        </w:rPr>
      </w:pPr>
      <w:r w:rsidRPr="00A568FA">
        <w:rPr>
          <w:rFonts w:hint="cs"/>
          <w:rtl/>
          <w:lang w:bidi="fa-IR"/>
        </w:rPr>
        <w:lastRenderedPageBreak/>
        <w:t>( 87 )</w:t>
      </w:r>
    </w:p>
    <w:p w:rsidR="002A3CB6" w:rsidRPr="00A568FA" w:rsidRDefault="002A3CB6" w:rsidP="002A3CB6">
      <w:pPr>
        <w:pStyle w:val="libNormal"/>
        <w:rPr>
          <w:rtl/>
        </w:rPr>
      </w:pPr>
      <w:bookmarkStart w:id="139" w:name="116"/>
      <w:r w:rsidRPr="00A53871">
        <w:rPr>
          <w:rStyle w:val="libBold2Char"/>
          <w:rFonts w:hint="cs"/>
          <w:rtl/>
        </w:rPr>
        <w:t>شعيب بن اعين الحدا</w:t>
      </w:r>
      <w:bookmarkEnd w:id="139"/>
      <w:r w:rsidR="00A53871" w:rsidRPr="00A53871">
        <w:rPr>
          <w:rStyle w:val="libBold2Char"/>
          <w:rFonts w:hint="cs"/>
          <w:rtl/>
          <w:lang w:bidi="fa-IR"/>
        </w:rPr>
        <w:t>د</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ش</w:t>
      </w:r>
      <w:r w:rsidRPr="002A3CB6">
        <w:rPr>
          <w:rFonts w:hint="cs"/>
          <w:rtl/>
          <w:lang w:bidi="fa-IR"/>
        </w:rPr>
        <w:t>عيب بن اعين الحداد، كوفي، ثقة، روى عن ابي عبداللّه‏ عليه‏السلام ذكره اصحابنا في الرجال، ل</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تاب. يرويه جماعة منهم بكر بن جناح.</w:t>
      </w:r>
    </w:p>
    <w:p w:rsidR="002A3CB6" w:rsidRPr="00A568FA" w:rsidRDefault="002A3CB6" w:rsidP="002A3CB6">
      <w:pPr>
        <w:pStyle w:val="libNormal"/>
        <w:rPr>
          <w:rtl/>
        </w:rPr>
      </w:pPr>
      <w:r w:rsidRPr="002A3CB6">
        <w:rPr>
          <w:rFonts w:hint="cs"/>
          <w:rtl/>
          <w:lang w:bidi="fa-IR"/>
        </w:rPr>
        <w:t>و في الفهرس: شعيب بن اعين الحداد، كوفي، ثقة، له اصل رويناه... عن ابن ابي عمير.</w:t>
      </w:r>
    </w:p>
    <w:p w:rsidR="002A3CB6" w:rsidRPr="00A568FA" w:rsidRDefault="002A3CB6" w:rsidP="002A3CB6">
      <w:pPr>
        <w:pStyle w:val="libNormal"/>
        <w:rPr>
          <w:rtl/>
        </w:rPr>
      </w:pPr>
      <w:r w:rsidRPr="002A3CB6">
        <w:rPr>
          <w:rFonts w:hint="cs"/>
          <w:rtl/>
          <w:lang w:bidi="fa-IR"/>
        </w:rPr>
        <w:t>عده الشيخ فياصحاب الصادق عليه‏السلام.</w:t>
      </w:r>
    </w:p>
    <w:p w:rsidR="002A3CB6" w:rsidRPr="00A568FA" w:rsidRDefault="002A3CB6" w:rsidP="002A3CB6">
      <w:pPr>
        <w:pStyle w:val="libNormal"/>
        <w:rPr>
          <w:rtl/>
        </w:rPr>
      </w:pPr>
      <w:r w:rsidRPr="002A3CB6">
        <w:rPr>
          <w:rFonts w:hint="cs"/>
          <w:rtl/>
          <w:lang w:bidi="fa-IR"/>
        </w:rPr>
        <w:t>و جاء في رجال البرقي أنه ممن روى عن الباقر و الصادق عليهماالسلام وعده الشيخ في رجاله في م</w:t>
      </w:r>
      <w:r w:rsidR="00A53871" w:rsidRPr="002A3CB6">
        <w:rPr>
          <w:rFonts w:hint="cs"/>
          <w:rtl/>
          <w:lang w:bidi="fa-IR"/>
        </w:rPr>
        <w:t>ن</w:t>
      </w:r>
      <w:r w:rsidR="00A53871">
        <w:rPr>
          <w:rtl/>
          <w:lang w:bidi="fa-IR"/>
        </w:rPr>
        <w:t xml:space="preserve"> </w:t>
      </w:r>
      <w:r w:rsidR="00A53871" w:rsidRPr="002A3CB6">
        <w:rPr>
          <w:rFonts w:hint="cs"/>
          <w:rtl/>
          <w:lang w:bidi="fa-IR"/>
        </w:rPr>
        <w:t>ل</w:t>
      </w:r>
      <w:r w:rsidRPr="002A3CB6">
        <w:rPr>
          <w:rFonts w:hint="cs"/>
          <w:rtl/>
          <w:lang w:bidi="fa-IR"/>
        </w:rPr>
        <w:t>م يروي عن الائمة عليه‏السلام و فيه تهافت ظاهر لايخفي على الخبير الماهر حبث ان الشيخ بنفسه اور</w:t>
      </w:r>
      <w:r w:rsidR="00A53871" w:rsidRPr="002A3CB6">
        <w:rPr>
          <w:rFonts w:hint="cs"/>
          <w:rtl/>
          <w:lang w:bidi="fa-IR"/>
        </w:rPr>
        <w:t>د</w:t>
      </w:r>
      <w:r w:rsidR="00A53871">
        <w:rPr>
          <w:rtl/>
          <w:lang w:bidi="fa-IR"/>
        </w:rPr>
        <w:t xml:space="preserve"> </w:t>
      </w:r>
      <w:r w:rsidR="00A53871" w:rsidRPr="002A3CB6">
        <w:rPr>
          <w:rFonts w:hint="cs"/>
          <w:rtl/>
          <w:lang w:bidi="fa-IR"/>
        </w:rPr>
        <w:t>ل</w:t>
      </w:r>
      <w:r w:rsidRPr="002A3CB6">
        <w:rPr>
          <w:rFonts w:hint="cs"/>
          <w:rtl/>
          <w:lang w:bidi="fa-IR"/>
        </w:rPr>
        <w:t>ه رواية في تهذيبه.</w:t>
      </w:r>
    </w:p>
    <w:p w:rsidR="002A3CB6" w:rsidRPr="00A568FA" w:rsidRDefault="002A3CB6" w:rsidP="002A3CB6">
      <w:pPr>
        <w:pStyle w:val="libNormal"/>
        <w:rPr>
          <w:rtl/>
        </w:rPr>
      </w:pPr>
      <w:r w:rsidRPr="002A3CB6">
        <w:rPr>
          <w:rFonts w:hint="cs"/>
          <w:rtl/>
          <w:lang w:bidi="fa-IR"/>
        </w:rPr>
        <w:t>و قال الكشي: قال محمد بن مسعود سألت على بن الحسن بن فضال عن شعيب يروي عن</w:t>
      </w:r>
      <w:r w:rsidR="00A53871" w:rsidRPr="002A3CB6">
        <w:rPr>
          <w:rFonts w:hint="cs"/>
          <w:rtl/>
          <w:lang w:bidi="fa-IR"/>
        </w:rPr>
        <w:t>ه</w:t>
      </w:r>
      <w:r w:rsidR="00A53871">
        <w:rPr>
          <w:rtl/>
          <w:lang w:bidi="fa-IR"/>
        </w:rPr>
        <w:t xml:space="preserve"> </w:t>
      </w:r>
      <w:r w:rsidR="00A53871" w:rsidRPr="002A3CB6">
        <w:rPr>
          <w:rFonts w:hint="cs"/>
          <w:rtl/>
          <w:lang w:bidi="fa-IR"/>
        </w:rPr>
        <w:t>س</w:t>
      </w:r>
      <w:r w:rsidRPr="002A3CB6">
        <w:rPr>
          <w:rFonts w:hint="cs"/>
          <w:rtl/>
          <w:lang w:bidi="fa-IR"/>
        </w:rPr>
        <w:t>يف بن عمير؟ فقال: هو ثقة.</w:t>
      </w:r>
    </w:p>
    <w:p w:rsidR="002A3CB6" w:rsidRPr="00A568FA" w:rsidRDefault="002A3CB6" w:rsidP="002A3CB6">
      <w:pPr>
        <w:pStyle w:val="libNormal"/>
        <w:rPr>
          <w:rtl/>
        </w:rPr>
      </w:pPr>
      <w:r w:rsidRPr="002A3CB6">
        <w:rPr>
          <w:rFonts w:hint="cs"/>
          <w:rtl/>
          <w:lang w:bidi="fa-IR"/>
        </w:rPr>
        <w:t>و اورد الشيخ المفيد في رسالته العددية من الفقهاء و الاعلام و الرؤساء المأخوذ منهم الحلا</w:t>
      </w:r>
      <w:r w:rsidR="00A53871" w:rsidRPr="002A3CB6">
        <w:rPr>
          <w:rFonts w:hint="cs"/>
          <w:rtl/>
          <w:lang w:bidi="fa-IR"/>
        </w:rPr>
        <w:t>ل</w:t>
      </w:r>
      <w:r w:rsidR="00A53871">
        <w:rPr>
          <w:rtl/>
          <w:lang w:bidi="fa-IR"/>
        </w:rPr>
        <w:t xml:space="preserve"> </w:t>
      </w:r>
      <w:r w:rsidR="00A53871" w:rsidRPr="002A3CB6">
        <w:rPr>
          <w:rFonts w:hint="cs"/>
          <w:rtl/>
          <w:lang w:bidi="fa-IR"/>
        </w:rPr>
        <w:t>و</w:t>
      </w:r>
      <w:r w:rsidRPr="002A3CB6">
        <w:rPr>
          <w:rFonts w:hint="cs"/>
          <w:rtl/>
          <w:lang w:bidi="fa-IR"/>
        </w:rPr>
        <w:t xml:space="preserve"> الحرام و الفتيا و الاحكام الذين لايطعن عليهم و لاطريق بذم واحد منهم.</w:t>
      </w:r>
    </w:p>
    <w:p w:rsidR="002A3CB6" w:rsidRDefault="002A3CB6" w:rsidP="002A3CB6">
      <w:pPr>
        <w:pStyle w:val="libNormal"/>
        <w:rPr>
          <w:rtl/>
        </w:rPr>
      </w:pPr>
      <w:r w:rsidRPr="002A3CB6">
        <w:rPr>
          <w:rFonts w:hint="cs"/>
          <w:rtl/>
          <w:lang w:bidi="fa-IR"/>
        </w:rPr>
        <w:t>كوفي، امامي، ثقة، له أصل.</w:t>
      </w:r>
    </w:p>
    <w:p w:rsidR="002A3CB6" w:rsidRPr="00434A49" w:rsidRDefault="002A3CB6" w:rsidP="00713E11">
      <w:pPr>
        <w:pStyle w:val="libBold2"/>
        <w:rPr>
          <w:rtl/>
        </w:rPr>
      </w:pPr>
      <w:r w:rsidRPr="00A568FA">
        <w:rPr>
          <w:rFonts w:hint="cs"/>
          <w:rtl/>
          <w:lang w:bidi="fa-IR"/>
        </w:rPr>
        <w:t>مصادر الترجمة:</w:t>
      </w:r>
    </w:p>
    <w:p w:rsidR="002A3CB6" w:rsidRPr="00A568FA" w:rsidRDefault="002A3CB6" w:rsidP="002A3CB6">
      <w:pPr>
        <w:pStyle w:val="libNormal"/>
        <w:rPr>
          <w:rtl/>
        </w:rPr>
      </w:pPr>
      <w:r w:rsidRPr="002A3CB6">
        <w:rPr>
          <w:rFonts w:hint="cs"/>
          <w:rtl/>
          <w:lang w:bidi="fa-IR"/>
        </w:rPr>
        <w:t>1. رجال الطوسي في ترجمة أخيه عيسى بن بكر: 226.</w:t>
      </w:r>
    </w:p>
    <w:p w:rsidR="002A3CB6" w:rsidRPr="00A568FA" w:rsidRDefault="002A3CB6" w:rsidP="002A3CB6">
      <w:pPr>
        <w:pStyle w:val="libNormal"/>
        <w:rPr>
          <w:rtl/>
        </w:rPr>
      </w:pPr>
      <w:r w:rsidRPr="002A3CB6">
        <w:rPr>
          <w:rFonts w:hint="cs"/>
          <w:rtl/>
          <w:lang w:bidi="fa-IR"/>
        </w:rPr>
        <w:t>2. رجا البرقي: 29.</w:t>
      </w:r>
    </w:p>
    <w:p w:rsidR="002A3CB6" w:rsidRPr="00A568FA" w:rsidRDefault="002A3CB6" w:rsidP="002A3CB6">
      <w:pPr>
        <w:pStyle w:val="libNormal"/>
        <w:rPr>
          <w:rtl/>
        </w:rPr>
      </w:pPr>
      <w:r w:rsidRPr="002A3CB6">
        <w:rPr>
          <w:rFonts w:hint="cs"/>
          <w:rtl/>
          <w:lang w:bidi="fa-IR"/>
        </w:rPr>
        <w:t>3. معجم رجال الحديث 9: 30.</w:t>
      </w:r>
    </w:p>
    <w:p w:rsidR="002A3CB6" w:rsidRPr="00A568FA" w:rsidRDefault="002A3CB6" w:rsidP="002A3CB6">
      <w:pPr>
        <w:pStyle w:val="libNormal"/>
        <w:rPr>
          <w:rtl/>
        </w:rPr>
      </w:pPr>
      <w:r w:rsidRPr="002A3CB6">
        <w:rPr>
          <w:rFonts w:hint="cs"/>
          <w:rtl/>
          <w:lang w:bidi="fa-IR"/>
        </w:rPr>
        <w:t>4. تنقيح المقال 2: 86.</w:t>
      </w:r>
    </w:p>
    <w:p w:rsidR="002A3CB6" w:rsidRDefault="002A3CB6" w:rsidP="00713E11">
      <w:pPr>
        <w:pStyle w:val="libNormal"/>
      </w:pPr>
      <w:r>
        <w:rPr>
          <w:rtl/>
        </w:rPr>
        <w:br w:type="page"/>
      </w:r>
    </w:p>
    <w:p w:rsidR="002A3CB6" w:rsidRPr="00A568FA" w:rsidRDefault="002A3CB6" w:rsidP="002A3CB6">
      <w:pPr>
        <w:pStyle w:val="libNormal"/>
        <w:rPr>
          <w:rtl/>
        </w:rPr>
      </w:pPr>
      <w:r w:rsidRPr="002A3CB6">
        <w:rPr>
          <w:rFonts w:hint="cs"/>
          <w:rtl/>
          <w:lang w:bidi="fa-IR"/>
        </w:rPr>
        <w:lastRenderedPageBreak/>
        <w:t>5. خاتمة المستدرك: 811.</w:t>
      </w:r>
    </w:p>
    <w:p w:rsidR="002A3CB6" w:rsidRPr="00A568FA" w:rsidRDefault="002A3CB6" w:rsidP="002A3CB6">
      <w:pPr>
        <w:pStyle w:val="libNormal"/>
        <w:rPr>
          <w:rtl/>
        </w:rPr>
      </w:pPr>
      <w:r w:rsidRPr="002A3CB6">
        <w:rPr>
          <w:rFonts w:hint="cs"/>
          <w:rtl/>
          <w:lang w:bidi="fa-IR"/>
        </w:rPr>
        <w:t>6. نقد الرجال: 167.</w:t>
      </w:r>
    </w:p>
    <w:p w:rsidR="002A3CB6" w:rsidRPr="00A568FA" w:rsidRDefault="002A3CB6" w:rsidP="002A3CB6">
      <w:pPr>
        <w:pStyle w:val="libNormal"/>
        <w:rPr>
          <w:rtl/>
        </w:rPr>
      </w:pPr>
      <w:r w:rsidRPr="002A3CB6">
        <w:rPr>
          <w:rFonts w:hint="cs"/>
          <w:rtl/>
          <w:lang w:bidi="fa-IR"/>
        </w:rPr>
        <w:t>7. تاريخ قم (فارسي): 40 و 59 و 161.</w:t>
      </w:r>
    </w:p>
    <w:p w:rsidR="002A3CB6" w:rsidRPr="00A568FA" w:rsidRDefault="002A3CB6" w:rsidP="002A3CB6">
      <w:pPr>
        <w:pStyle w:val="libNormal"/>
        <w:rPr>
          <w:rtl/>
        </w:rPr>
      </w:pPr>
      <w:r w:rsidRPr="002A3CB6">
        <w:rPr>
          <w:rFonts w:hint="cs"/>
          <w:rtl/>
          <w:lang w:bidi="fa-IR"/>
        </w:rPr>
        <w:t>8. جامع الرواة 1: 400.</w:t>
      </w:r>
    </w:p>
    <w:p w:rsidR="002A3CB6" w:rsidRPr="00A568FA" w:rsidRDefault="002A3CB6" w:rsidP="002A3CB6">
      <w:pPr>
        <w:pStyle w:val="libNormal"/>
        <w:rPr>
          <w:rtl/>
        </w:rPr>
      </w:pPr>
      <w:r w:rsidRPr="002A3CB6">
        <w:rPr>
          <w:rFonts w:hint="cs"/>
          <w:rtl/>
          <w:lang w:bidi="fa-IR"/>
        </w:rPr>
        <w:t>9. مجمع الرجال 3: 192.</w:t>
      </w:r>
    </w:p>
    <w:p w:rsidR="002A3CB6" w:rsidRPr="00A568FA" w:rsidRDefault="002A3CB6" w:rsidP="002A3CB6">
      <w:pPr>
        <w:pStyle w:val="libNormal"/>
        <w:rPr>
          <w:rtl/>
        </w:rPr>
      </w:pPr>
      <w:r w:rsidRPr="002A3CB6">
        <w:rPr>
          <w:rFonts w:hint="cs"/>
          <w:rtl/>
          <w:lang w:bidi="fa-IR"/>
        </w:rPr>
        <w:t>10. منتهى المقال: 161.</w:t>
      </w:r>
    </w:p>
    <w:p w:rsidR="002A3CB6" w:rsidRPr="00A568FA" w:rsidRDefault="002A3CB6" w:rsidP="002A3CB6">
      <w:pPr>
        <w:pStyle w:val="libNormal"/>
        <w:rPr>
          <w:rtl/>
        </w:rPr>
      </w:pPr>
      <w:r w:rsidRPr="002A3CB6">
        <w:rPr>
          <w:rFonts w:hint="cs"/>
          <w:rtl/>
          <w:lang w:bidi="fa-IR"/>
        </w:rPr>
        <w:t>11. الذريعة 2: 159.</w:t>
      </w:r>
    </w:p>
    <w:p w:rsidR="002A3CB6" w:rsidRPr="00A568FA" w:rsidRDefault="002A3CB6" w:rsidP="002A3CB6">
      <w:pPr>
        <w:pStyle w:val="libNormal"/>
        <w:rPr>
          <w:rtl/>
        </w:rPr>
      </w:pPr>
      <w:r w:rsidRPr="002A3CB6">
        <w:rPr>
          <w:rFonts w:hint="cs"/>
          <w:rtl/>
          <w:lang w:bidi="fa-IR"/>
        </w:rPr>
        <w:t>12. المعجم المفهرس لالفاظ احاديث البحار 1: 51.</w:t>
      </w:r>
    </w:p>
    <w:p w:rsidR="002A3CB6" w:rsidRDefault="002A3CB6" w:rsidP="002A3CB6">
      <w:pPr>
        <w:pStyle w:val="libNormal"/>
        <w:rPr>
          <w:rtl/>
        </w:rPr>
      </w:pPr>
      <w:r w:rsidRPr="002A3CB6">
        <w:rPr>
          <w:rFonts w:hint="cs"/>
          <w:rtl/>
          <w:lang w:bidi="fa-IR"/>
        </w:rPr>
        <w:t>دائرة المعارف الاسلامية الشيعة 4: 266.</w:t>
      </w:r>
    </w:p>
    <w:p w:rsidR="002A3CB6" w:rsidRPr="00434A49" w:rsidRDefault="002A3CB6" w:rsidP="00434A49">
      <w:pPr>
        <w:pStyle w:val="libCenterBold1"/>
        <w:rPr>
          <w:rtl/>
        </w:rPr>
      </w:pPr>
      <w:r w:rsidRPr="00A568FA">
        <w:rPr>
          <w:rFonts w:hint="cs"/>
          <w:rtl/>
          <w:lang w:bidi="fa-IR"/>
        </w:rPr>
        <w:t>( 88 )</w:t>
      </w:r>
    </w:p>
    <w:p w:rsidR="002A3CB6" w:rsidRPr="00A568FA" w:rsidRDefault="002A3CB6" w:rsidP="002A3CB6">
      <w:pPr>
        <w:pStyle w:val="libNormal"/>
        <w:rPr>
          <w:rtl/>
        </w:rPr>
      </w:pPr>
      <w:bookmarkStart w:id="140" w:name="117"/>
      <w:r w:rsidRPr="00A53871">
        <w:rPr>
          <w:rStyle w:val="libBold2Char"/>
          <w:rFonts w:hint="cs"/>
          <w:rtl/>
        </w:rPr>
        <w:t>شعيب بن يعقوب العقرقوف</w:t>
      </w:r>
      <w:bookmarkEnd w:id="14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ش</w:t>
      </w:r>
      <w:r w:rsidRPr="002A3CB6">
        <w:rPr>
          <w:rFonts w:hint="cs"/>
          <w:rtl/>
          <w:lang w:bidi="fa-IR"/>
        </w:rPr>
        <w:t xml:space="preserve">عيب العقرفوفي أبو يعقوب، ابن اخت ابي بصير يحيى بن القاسم روى عن ابي عبداللّه‏ </w:t>
      </w:r>
      <w:r w:rsidR="00A53871" w:rsidRPr="002A3CB6">
        <w:rPr>
          <w:rFonts w:hint="cs"/>
          <w:rtl/>
          <w:lang w:bidi="fa-IR"/>
        </w:rPr>
        <w:t>و</w:t>
      </w:r>
      <w:r w:rsidR="00A53871">
        <w:rPr>
          <w:rtl/>
          <w:lang w:bidi="fa-IR"/>
        </w:rPr>
        <w:t xml:space="preserve"> </w:t>
      </w:r>
      <w:r w:rsidR="00A53871" w:rsidRPr="002A3CB6">
        <w:rPr>
          <w:rFonts w:hint="cs"/>
          <w:rtl/>
          <w:lang w:bidi="fa-IR"/>
        </w:rPr>
        <w:t>أ</w:t>
      </w:r>
      <w:r w:rsidRPr="002A3CB6">
        <w:rPr>
          <w:rFonts w:hint="cs"/>
          <w:rtl/>
          <w:lang w:bidi="fa-IR"/>
        </w:rPr>
        <w:t>بي الحسن عليه‏السلام ثقة، عين، له كتاب يرويه حماد بن عيسى و غيره أخبرنا عدة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صحابنا... عن حماد.</w:t>
      </w:r>
    </w:p>
    <w:p w:rsidR="002A3CB6" w:rsidRPr="00A568FA" w:rsidRDefault="002A3CB6" w:rsidP="002A3CB6">
      <w:pPr>
        <w:pStyle w:val="libNormal"/>
        <w:rPr>
          <w:rtl/>
        </w:rPr>
      </w:pPr>
      <w:r w:rsidRPr="002A3CB6">
        <w:rPr>
          <w:rFonts w:hint="cs"/>
          <w:rtl/>
          <w:lang w:bidi="fa-IR"/>
        </w:rPr>
        <w:t>و قال في الفهرس بعد ان عنونه: ـ شعيب بن يعقوب العقرفوني ـ: له أصل أخبرنا به الحسي</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عبيد اللّه‏... عن حماد بن عيسى و محمد بن ابي عمير.</w:t>
      </w:r>
    </w:p>
    <w:p w:rsidR="002A3CB6" w:rsidRPr="00A568FA" w:rsidRDefault="002A3CB6" w:rsidP="002A3CB6">
      <w:pPr>
        <w:pStyle w:val="libNormal"/>
        <w:rPr>
          <w:rtl/>
        </w:rPr>
      </w:pPr>
      <w:r w:rsidRPr="002A3CB6">
        <w:rPr>
          <w:rFonts w:hint="cs"/>
          <w:rtl/>
          <w:lang w:bidi="fa-IR"/>
        </w:rPr>
        <w:t>عده الشيخ في اصحاب الصادق و الكاظم عليهماالسلام.</w:t>
      </w:r>
    </w:p>
    <w:p w:rsidR="002A3CB6" w:rsidRPr="00A568FA" w:rsidRDefault="002A3CB6" w:rsidP="002A3CB6">
      <w:pPr>
        <w:pStyle w:val="libNormal"/>
        <w:rPr>
          <w:rtl/>
        </w:rPr>
      </w:pPr>
      <w:r w:rsidRPr="002A3CB6">
        <w:rPr>
          <w:rFonts w:hint="cs"/>
          <w:rtl/>
          <w:lang w:bidi="fa-IR"/>
        </w:rPr>
        <w:t>و في رجال البرقي عده من اصحاب الصادق عليه‏السلام.</w:t>
      </w:r>
    </w:p>
    <w:p w:rsidR="002A3CB6" w:rsidRPr="00A568FA" w:rsidRDefault="002A3CB6" w:rsidP="002A3CB6">
      <w:pPr>
        <w:pStyle w:val="libNormal"/>
        <w:rPr>
          <w:rtl/>
        </w:rPr>
      </w:pPr>
      <w:r w:rsidRPr="002A3CB6">
        <w:rPr>
          <w:rFonts w:hint="cs"/>
          <w:rtl/>
          <w:lang w:bidi="fa-IR"/>
        </w:rPr>
        <w:t>و في معالم العلماء عد من اصحاب الاصول قال: شعيب بن يعقوب العقرقوفي، له أصل.</w:t>
      </w:r>
    </w:p>
    <w:p w:rsidR="002A3CB6" w:rsidRPr="00A568FA" w:rsidRDefault="002A3CB6" w:rsidP="002A3CB6">
      <w:pPr>
        <w:pStyle w:val="libNormal"/>
        <w:rPr>
          <w:rtl/>
        </w:rPr>
      </w:pPr>
      <w:r w:rsidRPr="002A3CB6">
        <w:rPr>
          <w:rFonts w:hint="cs"/>
          <w:rtl/>
          <w:lang w:bidi="fa-IR"/>
        </w:rPr>
        <w:t>امامي، ثقة عين، له أصل.</w:t>
      </w:r>
    </w:p>
    <w:p w:rsidR="002A3CB6" w:rsidRDefault="002A3CB6" w:rsidP="00713E11">
      <w:pPr>
        <w:pStyle w:val="libNormal"/>
      </w:pPr>
      <w:r>
        <w:rPr>
          <w:rtl/>
        </w:rPr>
        <w:br w:type="page"/>
      </w:r>
    </w:p>
    <w:p w:rsidR="002A3CB6" w:rsidRPr="00434A49" w:rsidRDefault="002A3CB6" w:rsidP="00713E11">
      <w:pPr>
        <w:pStyle w:val="libBold2"/>
        <w:rPr>
          <w:rtl/>
        </w:rPr>
      </w:pPr>
      <w:r w:rsidRPr="00A568FA">
        <w:rPr>
          <w:rFonts w:hint="cs"/>
          <w:rtl/>
          <w:lang w:bidi="fa-IR"/>
        </w:rPr>
        <w:lastRenderedPageBreak/>
        <w:t>مصادر الترجمة:</w:t>
      </w:r>
    </w:p>
    <w:p w:rsidR="002A3CB6" w:rsidRPr="00A568FA" w:rsidRDefault="002A3CB6" w:rsidP="002A3CB6">
      <w:pPr>
        <w:pStyle w:val="libNormal"/>
        <w:rPr>
          <w:rtl/>
        </w:rPr>
      </w:pPr>
      <w:r w:rsidRPr="002A3CB6">
        <w:rPr>
          <w:rFonts w:hint="cs"/>
          <w:rtl/>
          <w:lang w:bidi="fa-IR"/>
        </w:rPr>
        <w:t>1. رجال الطوسي: 217 و 352.</w:t>
      </w:r>
    </w:p>
    <w:p w:rsidR="002A3CB6" w:rsidRPr="00A568FA" w:rsidRDefault="002A3CB6" w:rsidP="002A3CB6">
      <w:pPr>
        <w:pStyle w:val="libNormal"/>
        <w:rPr>
          <w:rtl/>
        </w:rPr>
      </w:pPr>
      <w:r w:rsidRPr="002A3CB6">
        <w:rPr>
          <w:rFonts w:hint="cs"/>
          <w:rtl/>
          <w:lang w:bidi="fa-IR"/>
        </w:rPr>
        <w:t>2. تنقيح المقال 2: 86.</w:t>
      </w:r>
    </w:p>
    <w:p w:rsidR="002A3CB6" w:rsidRPr="00A568FA" w:rsidRDefault="002A3CB6" w:rsidP="002A3CB6">
      <w:pPr>
        <w:pStyle w:val="libNormal"/>
        <w:rPr>
          <w:rtl/>
        </w:rPr>
      </w:pPr>
      <w:r w:rsidRPr="002A3CB6">
        <w:rPr>
          <w:rFonts w:hint="cs"/>
          <w:rtl/>
          <w:lang w:bidi="fa-IR"/>
        </w:rPr>
        <w:t>3. رجال النجاشي: 139.</w:t>
      </w:r>
    </w:p>
    <w:p w:rsidR="002A3CB6" w:rsidRPr="00A568FA" w:rsidRDefault="002A3CB6" w:rsidP="002A3CB6">
      <w:pPr>
        <w:pStyle w:val="libNormal"/>
        <w:rPr>
          <w:rtl/>
        </w:rPr>
      </w:pPr>
      <w:r w:rsidRPr="002A3CB6">
        <w:rPr>
          <w:rFonts w:hint="cs"/>
          <w:rtl/>
          <w:lang w:bidi="fa-IR"/>
        </w:rPr>
        <w:t>4. فهرست الطوسي: 82.</w:t>
      </w:r>
    </w:p>
    <w:p w:rsidR="002A3CB6" w:rsidRPr="00A568FA" w:rsidRDefault="002A3CB6" w:rsidP="002A3CB6">
      <w:pPr>
        <w:pStyle w:val="libNormal"/>
        <w:rPr>
          <w:rtl/>
        </w:rPr>
      </w:pPr>
      <w:r w:rsidRPr="002A3CB6">
        <w:rPr>
          <w:rFonts w:hint="cs"/>
          <w:rtl/>
          <w:lang w:bidi="fa-IR"/>
        </w:rPr>
        <w:t>5. معالم العلماء: 58.</w:t>
      </w:r>
    </w:p>
    <w:p w:rsidR="002A3CB6" w:rsidRPr="00A568FA" w:rsidRDefault="002A3CB6" w:rsidP="002A3CB6">
      <w:pPr>
        <w:pStyle w:val="libNormal"/>
        <w:rPr>
          <w:rtl/>
        </w:rPr>
      </w:pPr>
      <w:r w:rsidRPr="002A3CB6">
        <w:rPr>
          <w:rFonts w:hint="cs"/>
          <w:rtl/>
          <w:lang w:bidi="fa-IR"/>
        </w:rPr>
        <w:t>6. رجال ابن داود: 109.</w:t>
      </w:r>
    </w:p>
    <w:p w:rsidR="002A3CB6" w:rsidRPr="00A568FA" w:rsidRDefault="002A3CB6" w:rsidP="002A3CB6">
      <w:pPr>
        <w:pStyle w:val="libNormal"/>
        <w:rPr>
          <w:rtl/>
        </w:rPr>
      </w:pPr>
      <w:r w:rsidRPr="002A3CB6">
        <w:rPr>
          <w:rFonts w:hint="cs"/>
          <w:rtl/>
          <w:lang w:bidi="fa-IR"/>
        </w:rPr>
        <w:t>7. رجال الحلي: 86.</w:t>
      </w:r>
    </w:p>
    <w:p w:rsidR="002A3CB6" w:rsidRPr="00A568FA" w:rsidRDefault="002A3CB6" w:rsidP="002A3CB6">
      <w:pPr>
        <w:pStyle w:val="libNormal"/>
        <w:rPr>
          <w:rtl/>
        </w:rPr>
      </w:pPr>
      <w:r w:rsidRPr="002A3CB6">
        <w:rPr>
          <w:rFonts w:hint="cs"/>
          <w:rtl/>
          <w:lang w:bidi="fa-IR"/>
        </w:rPr>
        <w:t>8. معجم الثقات: 63.</w:t>
      </w:r>
    </w:p>
    <w:p w:rsidR="002A3CB6" w:rsidRPr="00A568FA" w:rsidRDefault="002A3CB6" w:rsidP="002A3CB6">
      <w:pPr>
        <w:pStyle w:val="libNormal"/>
        <w:rPr>
          <w:rtl/>
        </w:rPr>
      </w:pPr>
      <w:r w:rsidRPr="002A3CB6">
        <w:rPr>
          <w:rFonts w:hint="cs"/>
          <w:rtl/>
          <w:lang w:bidi="fa-IR"/>
        </w:rPr>
        <w:t>9. رجال البرقي: 29.</w:t>
      </w:r>
    </w:p>
    <w:p w:rsidR="002A3CB6" w:rsidRPr="00A568FA" w:rsidRDefault="002A3CB6" w:rsidP="002A3CB6">
      <w:pPr>
        <w:pStyle w:val="libNormal"/>
        <w:rPr>
          <w:rtl/>
        </w:rPr>
      </w:pPr>
      <w:r w:rsidRPr="002A3CB6">
        <w:rPr>
          <w:rFonts w:hint="cs"/>
          <w:rtl/>
          <w:lang w:bidi="fa-IR"/>
        </w:rPr>
        <w:t>10. معجم رجال الحديث 9: 34 و 38.</w:t>
      </w:r>
    </w:p>
    <w:p w:rsidR="002A3CB6" w:rsidRPr="00A568FA" w:rsidRDefault="002A3CB6" w:rsidP="002A3CB6">
      <w:pPr>
        <w:pStyle w:val="libNormal"/>
        <w:rPr>
          <w:rtl/>
        </w:rPr>
      </w:pPr>
      <w:r w:rsidRPr="002A3CB6">
        <w:rPr>
          <w:rFonts w:hint="cs"/>
          <w:rtl/>
          <w:lang w:bidi="fa-IR"/>
        </w:rPr>
        <w:t>11. رجال الكشي: 442.</w:t>
      </w:r>
    </w:p>
    <w:p w:rsidR="002A3CB6" w:rsidRPr="00A568FA" w:rsidRDefault="002A3CB6" w:rsidP="002A3CB6">
      <w:pPr>
        <w:pStyle w:val="libNormal"/>
        <w:rPr>
          <w:rtl/>
        </w:rPr>
      </w:pPr>
      <w:r w:rsidRPr="002A3CB6">
        <w:rPr>
          <w:rFonts w:hint="cs"/>
          <w:rtl/>
          <w:lang w:bidi="fa-IR"/>
        </w:rPr>
        <w:t>12. نقد الرجال: 168.</w:t>
      </w:r>
    </w:p>
    <w:p w:rsidR="002A3CB6" w:rsidRPr="00A568FA" w:rsidRDefault="002A3CB6" w:rsidP="002A3CB6">
      <w:pPr>
        <w:pStyle w:val="libNormal"/>
        <w:rPr>
          <w:rtl/>
        </w:rPr>
      </w:pPr>
      <w:r w:rsidRPr="002A3CB6">
        <w:rPr>
          <w:rFonts w:hint="cs"/>
          <w:rtl/>
          <w:lang w:bidi="fa-IR"/>
        </w:rPr>
        <w:t>13. توضيح الاشتباه: 184.</w:t>
      </w:r>
    </w:p>
    <w:p w:rsidR="002A3CB6" w:rsidRPr="00A568FA" w:rsidRDefault="002A3CB6" w:rsidP="002A3CB6">
      <w:pPr>
        <w:pStyle w:val="libNormal"/>
        <w:rPr>
          <w:rtl/>
        </w:rPr>
      </w:pPr>
      <w:r w:rsidRPr="002A3CB6">
        <w:rPr>
          <w:rFonts w:hint="cs"/>
          <w:rtl/>
          <w:lang w:bidi="fa-IR"/>
        </w:rPr>
        <w:t>14. جامع الرواة 1: 400.</w:t>
      </w:r>
    </w:p>
    <w:p w:rsidR="002A3CB6" w:rsidRPr="00A568FA" w:rsidRDefault="002A3CB6" w:rsidP="002A3CB6">
      <w:pPr>
        <w:pStyle w:val="libNormal"/>
        <w:rPr>
          <w:rtl/>
        </w:rPr>
      </w:pPr>
      <w:r w:rsidRPr="002A3CB6">
        <w:rPr>
          <w:rFonts w:hint="cs"/>
          <w:rtl/>
          <w:lang w:bidi="fa-IR"/>
        </w:rPr>
        <w:t>15. هداية المحدّثين: 79.</w:t>
      </w:r>
    </w:p>
    <w:p w:rsidR="002A3CB6" w:rsidRPr="00A568FA" w:rsidRDefault="002A3CB6" w:rsidP="002A3CB6">
      <w:pPr>
        <w:pStyle w:val="libNormal"/>
        <w:rPr>
          <w:rtl/>
        </w:rPr>
      </w:pPr>
      <w:r w:rsidRPr="002A3CB6">
        <w:rPr>
          <w:rFonts w:hint="cs"/>
          <w:rtl/>
          <w:lang w:bidi="fa-IR"/>
        </w:rPr>
        <w:t>16. مجمع الرجال 3: 193ـ197.</w:t>
      </w:r>
    </w:p>
    <w:p w:rsidR="002A3CB6" w:rsidRPr="00A568FA" w:rsidRDefault="002A3CB6" w:rsidP="002A3CB6">
      <w:pPr>
        <w:pStyle w:val="libNormal"/>
        <w:rPr>
          <w:rtl/>
        </w:rPr>
      </w:pPr>
      <w:r w:rsidRPr="002A3CB6">
        <w:rPr>
          <w:rFonts w:hint="cs"/>
          <w:rtl/>
          <w:lang w:bidi="fa-IR"/>
        </w:rPr>
        <w:t>17. سفينة البحار 1: 700.</w:t>
      </w:r>
    </w:p>
    <w:p w:rsidR="002A3CB6" w:rsidRPr="00A568FA" w:rsidRDefault="002A3CB6" w:rsidP="002A3CB6">
      <w:pPr>
        <w:pStyle w:val="libNormal"/>
        <w:rPr>
          <w:rtl/>
        </w:rPr>
      </w:pPr>
      <w:r w:rsidRPr="002A3CB6">
        <w:rPr>
          <w:rFonts w:hint="cs"/>
          <w:rtl/>
          <w:lang w:bidi="fa-IR"/>
        </w:rPr>
        <w:t>18. بهجة الآمال 5: 16.</w:t>
      </w:r>
    </w:p>
    <w:p w:rsidR="002A3CB6" w:rsidRPr="00A568FA" w:rsidRDefault="002A3CB6" w:rsidP="002A3CB6">
      <w:pPr>
        <w:pStyle w:val="libNormal"/>
        <w:rPr>
          <w:rtl/>
        </w:rPr>
      </w:pPr>
      <w:r w:rsidRPr="002A3CB6">
        <w:rPr>
          <w:rFonts w:hint="cs"/>
          <w:rtl/>
          <w:lang w:bidi="fa-IR"/>
        </w:rPr>
        <w:t>19. منتهى المقال: 161.</w:t>
      </w:r>
    </w:p>
    <w:p w:rsidR="002A3CB6" w:rsidRPr="00A568FA" w:rsidRDefault="002A3CB6" w:rsidP="002A3CB6">
      <w:pPr>
        <w:pStyle w:val="libNormal"/>
        <w:rPr>
          <w:rtl/>
        </w:rPr>
      </w:pPr>
      <w:r w:rsidRPr="002A3CB6">
        <w:rPr>
          <w:rFonts w:hint="cs"/>
          <w:rtl/>
          <w:lang w:bidi="fa-IR"/>
        </w:rPr>
        <w:t>20. منهج المقال: 179.</w:t>
      </w:r>
    </w:p>
    <w:p w:rsidR="002A3CB6" w:rsidRPr="00A568FA" w:rsidRDefault="002A3CB6" w:rsidP="002A3CB6">
      <w:pPr>
        <w:pStyle w:val="libNormal"/>
        <w:rPr>
          <w:rtl/>
        </w:rPr>
      </w:pPr>
      <w:r w:rsidRPr="002A3CB6">
        <w:rPr>
          <w:rFonts w:hint="cs"/>
          <w:rtl/>
          <w:lang w:bidi="fa-IR"/>
        </w:rPr>
        <w:t>21. جامع المقال: 73.</w:t>
      </w:r>
    </w:p>
    <w:p w:rsidR="002A3CB6" w:rsidRPr="00A568FA" w:rsidRDefault="002A3CB6" w:rsidP="002A3CB6">
      <w:pPr>
        <w:pStyle w:val="libNormal"/>
        <w:rPr>
          <w:rtl/>
        </w:rPr>
      </w:pPr>
      <w:r w:rsidRPr="002A3CB6">
        <w:rPr>
          <w:rFonts w:hint="cs"/>
          <w:rtl/>
          <w:lang w:bidi="fa-IR"/>
        </w:rPr>
        <w:t>22. أضبط المقال: 527.</w:t>
      </w:r>
    </w:p>
    <w:p w:rsidR="002A3CB6" w:rsidRDefault="002A3CB6" w:rsidP="00713E11">
      <w:pPr>
        <w:pStyle w:val="libNormal"/>
      </w:pPr>
      <w:r>
        <w:rPr>
          <w:rtl/>
        </w:rPr>
        <w:br w:type="page"/>
      </w:r>
    </w:p>
    <w:p w:rsidR="002A3CB6" w:rsidRPr="00A568FA" w:rsidRDefault="002A3CB6" w:rsidP="002A3CB6">
      <w:pPr>
        <w:pStyle w:val="libNormal"/>
        <w:rPr>
          <w:rtl/>
        </w:rPr>
      </w:pPr>
      <w:r w:rsidRPr="002A3CB6">
        <w:rPr>
          <w:rFonts w:hint="cs"/>
          <w:rtl/>
          <w:lang w:bidi="fa-IR"/>
        </w:rPr>
        <w:lastRenderedPageBreak/>
        <w:t>23. وسائل الشيعة 20: 215.</w:t>
      </w:r>
    </w:p>
    <w:p w:rsidR="002A3CB6" w:rsidRPr="00A568FA" w:rsidRDefault="002A3CB6" w:rsidP="002A3CB6">
      <w:pPr>
        <w:pStyle w:val="libNormal"/>
        <w:rPr>
          <w:rtl/>
        </w:rPr>
      </w:pPr>
      <w:r w:rsidRPr="002A3CB6">
        <w:rPr>
          <w:rFonts w:hint="cs"/>
          <w:rtl/>
          <w:lang w:bidi="fa-IR"/>
        </w:rPr>
        <w:t>24. روضة المتقين 14: 374.</w:t>
      </w:r>
    </w:p>
    <w:p w:rsidR="002A3CB6" w:rsidRPr="00A568FA" w:rsidRDefault="002A3CB6" w:rsidP="002A3CB6">
      <w:pPr>
        <w:pStyle w:val="libNormal"/>
        <w:rPr>
          <w:rtl/>
        </w:rPr>
      </w:pPr>
      <w:r w:rsidRPr="002A3CB6">
        <w:rPr>
          <w:rFonts w:hint="cs"/>
          <w:rtl/>
          <w:lang w:bidi="fa-IR"/>
        </w:rPr>
        <w:t>25. اتقان المقال: 71.</w:t>
      </w:r>
    </w:p>
    <w:p w:rsidR="002A3CB6" w:rsidRPr="00A568FA" w:rsidRDefault="002A3CB6" w:rsidP="002A3CB6">
      <w:pPr>
        <w:pStyle w:val="libNormal"/>
        <w:rPr>
          <w:rtl/>
        </w:rPr>
      </w:pPr>
      <w:r w:rsidRPr="002A3CB6">
        <w:rPr>
          <w:rFonts w:hint="cs"/>
          <w:rtl/>
          <w:lang w:bidi="fa-IR"/>
        </w:rPr>
        <w:t>26. الوجيزة: 36.</w:t>
      </w:r>
    </w:p>
    <w:p w:rsidR="002A3CB6" w:rsidRPr="00A568FA" w:rsidRDefault="002A3CB6" w:rsidP="002A3CB6">
      <w:pPr>
        <w:pStyle w:val="libNormal"/>
        <w:rPr>
          <w:rtl/>
        </w:rPr>
      </w:pPr>
      <w:r w:rsidRPr="002A3CB6">
        <w:rPr>
          <w:rFonts w:hint="cs"/>
          <w:rtl/>
          <w:lang w:bidi="fa-IR"/>
        </w:rPr>
        <w:t>27. رجال الأنصاري: 95 و فيه شريف بدل شعيب.</w:t>
      </w:r>
    </w:p>
    <w:p w:rsidR="002A3CB6" w:rsidRPr="00A568FA" w:rsidRDefault="002A3CB6" w:rsidP="002A3CB6">
      <w:pPr>
        <w:pStyle w:val="libNormal"/>
        <w:rPr>
          <w:rtl/>
        </w:rPr>
      </w:pPr>
      <w:r w:rsidRPr="002A3CB6">
        <w:rPr>
          <w:rFonts w:hint="cs"/>
          <w:rtl/>
          <w:lang w:bidi="fa-IR"/>
        </w:rPr>
        <w:t>28. الذريعة 2: 159.</w:t>
      </w:r>
    </w:p>
    <w:p w:rsidR="002A3CB6" w:rsidRPr="00A568FA" w:rsidRDefault="002A3CB6" w:rsidP="002A3CB6">
      <w:pPr>
        <w:pStyle w:val="libNormal"/>
        <w:rPr>
          <w:rtl/>
        </w:rPr>
      </w:pPr>
      <w:r w:rsidRPr="002A3CB6">
        <w:rPr>
          <w:rFonts w:hint="cs"/>
          <w:rtl/>
          <w:lang w:bidi="fa-IR"/>
        </w:rPr>
        <w:t>دائرة المعارف الاسلامية الشيعة 4: 266.</w:t>
      </w:r>
    </w:p>
    <w:p w:rsidR="002A3CB6" w:rsidRDefault="002A3CB6" w:rsidP="002A3CB6">
      <w:pPr>
        <w:pStyle w:val="libNormal"/>
        <w:rPr>
          <w:rtl/>
        </w:rPr>
      </w:pPr>
      <w:r w:rsidRPr="002A3CB6">
        <w:rPr>
          <w:rFonts w:hint="cs"/>
          <w:rtl/>
          <w:lang w:bidi="fa-IR"/>
        </w:rPr>
        <w:t>29. المعجم المفهرس لالفاظ احاديث البحار 1: 51.</w:t>
      </w:r>
    </w:p>
    <w:p w:rsidR="002A3CB6" w:rsidRPr="00434A49" w:rsidRDefault="002A3CB6" w:rsidP="00434A49">
      <w:pPr>
        <w:pStyle w:val="libCenterBold1"/>
        <w:rPr>
          <w:rtl/>
        </w:rPr>
      </w:pPr>
      <w:r w:rsidRPr="00A568FA">
        <w:rPr>
          <w:rFonts w:hint="cs"/>
          <w:rtl/>
          <w:lang w:bidi="fa-IR"/>
        </w:rPr>
        <w:t>( 89 )</w:t>
      </w:r>
    </w:p>
    <w:p w:rsidR="002A3CB6" w:rsidRPr="00A568FA" w:rsidRDefault="002A3CB6" w:rsidP="002A3CB6">
      <w:pPr>
        <w:pStyle w:val="libNormal"/>
        <w:rPr>
          <w:rtl/>
        </w:rPr>
      </w:pPr>
      <w:bookmarkStart w:id="141" w:name="118"/>
      <w:r w:rsidRPr="00A53871">
        <w:rPr>
          <w:rStyle w:val="libBold2Char"/>
          <w:rFonts w:hint="cs"/>
          <w:rtl/>
        </w:rPr>
        <w:t>شهاب بن عبد ربه بن أبي ميمون</w:t>
      </w:r>
      <w:bookmarkEnd w:id="141"/>
      <w:r w:rsidR="00A53871" w:rsidRPr="00A53871">
        <w:rPr>
          <w:rStyle w:val="libBold2Char"/>
          <w:rFonts w:hint="cs"/>
          <w:rtl/>
          <w:lang w:bidi="fa-IR"/>
        </w:rPr>
        <w:t>ة</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ش</w:t>
      </w:r>
      <w:r w:rsidRPr="002A3CB6">
        <w:rPr>
          <w:rFonts w:hint="cs"/>
          <w:rtl/>
          <w:lang w:bidi="fa-IR"/>
        </w:rPr>
        <w:t xml:space="preserve">هاب بن عبد ربه بن أبي ميمونة مولى بني نصر بن قعين، من بني اسد، روى عن ابي عبداللّه‏ </w:t>
      </w:r>
      <w:r w:rsidR="00A53871" w:rsidRPr="002A3CB6">
        <w:rPr>
          <w:rFonts w:hint="cs"/>
          <w:rtl/>
          <w:lang w:bidi="fa-IR"/>
        </w:rPr>
        <w:t>و</w:t>
      </w:r>
      <w:r w:rsidR="00A53871">
        <w:rPr>
          <w:rtl/>
          <w:lang w:bidi="fa-IR"/>
        </w:rPr>
        <w:t xml:space="preserve"> </w:t>
      </w:r>
      <w:r w:rsidR="00A53871" w:rsidRPr="002A3CB6">
        <w:rPr>
          <w:rFonts w:hint="cs"/>
          <w:rtl/>
          <w:lang w:bidi="fa-IR"/>
        </w:rPr>
        <w:t>ع</w:t>
      </w:r>
      <w:r w:rsidRPr="002A3CB6">
        <w:rPr>
          <w:rFonts w:hint="cs"/>
          <w:rtl/>
          <w:lang w:bidi="fa-IR"/>
        </w:rPr>
        <w:t>ن ابي جعفر عليه‏السلام و كان موسراً ذا حال ذكر: ابن بطة، ان له كتاباً حدثه به الصفار عن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حمدبن عيسى، عن إبن ابي عمير عنه.</w:t>
      </w:r>
    </w:p>
    <w:p w:rsidR="002A3CB6" w:rsidRPr="00A568FA" w:rsidRDefault="002A3CB6" w:rsidP="002A3CB6">
      <w:pPr>
        <w:pStyle w:val="libNormal"/>
        <w:rPr>
          <w:rtl/>
        </w:rPr>
      </w:pPr>
      <w:r w:rsidRPr="002A3CB6">
        <w:rPr>
          <w:rFonts w:hint="cs"/>
          <w:rtl/>
          <w:lang w:bidi="fa-IR"/>
        </w:rPr>
        <w:t>و ذكره النجاشي في ترجمة اسماعيل بن عبد الخالق بن عبد ربه بن ميمونة بن يسا</w:t>
      </w:r>
      <w:r w:rsidR="00A53871" w:rsidRPr="002A3CB6">
        <w:rPr>
          <w:rFonts w:hint="cs"/>
          <w:rtl/>
          <w:lang w:bidi="fa-IR"/>
        </w:rPr>
        <w:t>ر</w:t>
      </w:r>
      <w:r w:rsidR="00A53871">
        <w:rPr>
          <w:rtl/>
          <w:lang w:bidi="fa-IR"/>
        </w:rPr>
        <w:t xml:space="preserve"> </w:t>
      </w:r>
      <w:r w:rsidR="00A53871" w:rsidRPr="002A3CB6">
        <w:rPr>
          <w:rFonts w:hint="cs"/>
          <w:rtl/>
          <w:lang w:bidi="fa-IR"/>
        </w:rPr>
        <w:t>م</w:t>
      </w:r>
      <w:r w:rsidRPr="002A3CB6">
        <w:rPr>
          <w:rFonts w:hint="cs"/>
          <w:rtl/>
          <w:lang w:bidi="fa-IR"/>
        </w:rPr>
        <w:t>صرحاً بوثاقته.</w:t>
      </w:r>
    </w:p>
    <w:p w:rsidR="002A3CB6" w:rsidRPr="00A568FA" w:rsidRDefault="002A3CB6" w:rsidP="002A3CB6">
      <w:pPr>
        <w:pStyle w:val="libNormal"/>
        <w:rPr>
          <w:rtl/>
        </w:rPr>
      </w:pPr>
      <w:r w:rsidRPr="002A3CB6">
        <w:rPr>
          <w:rFonts w:hint="cs"/>
          <w:rtl/>
          <w:lang w:bidi="fa-IR"/>
        </w:rPr>
        <w:t>قال في ترجمة اسماعيل المذكور وجه من وجوه اصحابنا، و فقيه من فقهائنا و هو من بي</w:t>
      </w:r>
      <w:r w:rsidR="00A53871" w:rsidRPr="002A3CB6">
        <w:rPr>
          <w:rFonts w:hint="cs"/>
          <w:rtl/>
          <w:lang w:bidi="fa-IR"/>
        </w:rPr>
        <w:t>ت</w:t>
      </w:r>
      <w:r w:rsidR="00A53871">
        <w:rPr>
          <w:rtl/>
          <w:lang w:bidi="fa-IR"/>
        </w:rPr>
        <w:t xml:space="preserve"> </w:t>
      </w:r>
      <w:r w:rsidR="00A53871" w:rsidRPr="002A3CB6">
        <w:rPr>
          <w:rFonts w:hint="cs"/>
          <w:rtl/>
          <w:lang w:bidi="fa-IR"/>
        </w:rPr>
        <w:t>ا</w:t>
      </w:r>
      <w:r w:rsidRPr="002A3CB6">
        <w:rPr>
          <w:rFonts w:hint="cs"/>
          <w:rtl/>
          <w:lang w:bidi="fa-IR"/>
        </w:rPr>
        <w:t>لشيعة عمومته: شهاب و عبد الرحمن و وهب و أبوه عبد الخالق، كلهم ثقات.</w:t>
      </w:r>
    </w:p>
    <w:p w:rsidR="002A3CB6" w:rsidRPr="00A568FA" w:rsidRDefault="002A3CB6" w:rsidP="002A3CB6">
      <w:pPr>
        <w:pStyle w:val="libNormal"/>
        <w:rPr>
          <w:rtl/>
        </w:rPr>
      </w:pPr>
      <w:r w:rsidRPr="002A3CB6">
        <w:rPr>
          <w:rFonts w:hint="cs"/>
          <w:rtl/>
          <w:lang w:bidi="fa-IR"/>
        </w:rPr>
        <w:t>و قال الشيخ: له اصل رويناه... عن بن ابي عمير.</w:t>
      </w:r>
    </w:p>
    <w:p w:rsidR="002A3CB6" w:rsidRPr="002A3CB6" w:rsidRDefault="002A3CB6" w:rsidP="002A3CB6">
      <w:pPr>
        <w:pStyle w:val="libNormal"/>
        <w:rPr>
          <w:rtl/>
          <w:lang w:bidi="fa-IR"/>
        </w:rPr>
      </w:pPr>
      <w:r w:rsidRPr="002A3CB6">
        <w:rPr>
          <w:rFonts w:hint="cs"/>
          <w:rtl/>
          <w:lang w:bidi="fa-IR"/>
        </w:rPr>
        <w:t>و في رجاله عده من اصحاب الصادق عليه‏السلام و قال في توصيفه: شهاب بن عبد ربه الاسدي،</w:t>
      </w:r>
    </w:p>
    <w:p w:rsidR="002A3CB6" w:rsidRPr="00A568FA" w:rsidRDefault="002A3CB6" w:rsidP="002A3CB6">
      <w:pPr>
        <w:pStyle w:val="libNormal"/>
        <w:rPr>
          <w:rtl/>
        </w:rPr>
      </w:pPr>
      <w:r w:rsidRPr="002A3CB6">
        <w:rPr>
          <w:rFonts w:hint="cs"/>
          <w:rtl/>
          <w:lang w:bidi="fa-IR"/>
        </w:rPr>
        <w:t>مولاهم الصيرفي الكوفي.</w:t>
      </w:r>
    </w:p>
    <w:p w:rsidR="002A3CB6" w:rsidRPr="00A568FA" w:rsidRDefault="002A3CB6" w:rsidP="002A3CB6">
      <w:pPr>
        <w:pStyle w:val="libNormal"/>
        <w:rPr>
          <w:rtl/>
        </w:rPr>
      </w:pPr>
      <w:r w:rsidRPr="002A3CB6">
        <w:rPr>
          <w:rFonts w:hint="cs"/>
          <w:rtl/>
          <w:lang w:bidi="fa-IR"/>
        </w:rPr>
        <w:t>و في رجال البرقي عدمن اصحاب الصادق عليه‏السلام.</w:t>
      </w:r>
    </w:p>
    <w:p w:rsidR="002A3CB6" w:rsidRDefault="002A3CB6" w:rsidP="00713E11">
      <w:pPr>
        <w:pStyle w:val="libNormal"/>
      </w:pPr>
      <w:r>
        <w:rPr>
          <w:rtl/>
        </w:rPr>
        <w:br w:type="page"/>
      </w:r>
    </w:p>
    <w:p w:rsidR="002A3CB6" w:rsidRPr="00A568FA" w:rsidRDefault="002A3CB6" w:rsidP="002A3CB6">
      <w:pPr>
        <w:pStyle w:val="libNormal"/>
        <w:rPr>
          <w:rtl/>
        </w:rPr>
      </w:pPr>
      <w:r w:rsidRPr="002A3CB6">
        <w:rPr>
          <w:rFonts w:hint="cs"/>
          <w:rtl/>
          <w:lang w:bidi="fa-IR"/>
        </w:rPr>
        <w:lastRenderedPageBreak/>
        <w:t>و في معالم العلماء: شهاب بن عبد ربه، له اصل.</w:t>
      </w:r>
    </w:p>
    <w:p w:rsidR="002A3CB6" w:rsidRPr="00A568FA" w:rsidRDefault="002A3CB6" w:rsidP="002A3CB6">
      <w:pPr>
        <w:pStyle w:val="libNormal"/>
        <w:rPr>
          <w:rtl/>
        </w:rPr>
      </w:pPr>
      <w:r w:rsidRPr="002A3CB6">
        <w:rPr>
          <w:rFonts w:hint="cs"/>
          <w:rtl/>
          <w:lang w:bidi="fa-IR"/>
        </w:rPr>
        <w:t>و قال الكشي في توثيقه، قال: ابوعمر شهاب و عبد الرحمن و عبد الخالق و وهب ولد عب</w:t>
      </w:r>
      <w:r w:rsidR="00A53871" w:rsidRPr="002A3CB6">
        <w:rPr>
          <w:rFonts w:hint="cs"/>
          <w:rtl/>
          <w:lang w:bidi="fa-IR"/>
        </w:rPr>
        <w:t>د</w:t>
      </w:r>
      <w:r w:rsidR="00A53871">
        <w:rPr>
          <w:rtl/>
          <w:lang w:bidi="fa-IR"/>
        </w:rPr>
        <w:t xml:space="preserve"> </w:t>
      </w:r>
      <w:r w:rsidR="00A53871" w:rsidRPr="002A3CB6">
        <w:rPr>
          <w:rFonts w:hint="cs"/>
          <w:rtl/>
          <w:lang w:bidi="fa-IR"/>
        </w:rPr>
        <w:t>ر</w:t>
      </w:r>
      <w:r w:rsidRPr="002A3CB6">
        <w:rPr>
          <w:rFonts w:hint="cs"/>
          <w:rtl/>
          <w:lang w:bidi="fa-IR"/>
        </w:rPr>
        <w:t>بّه من موالي بني اسد من صلحاء الموالي حمدويه بن نصر ذكر عن بعض مشايخه قال: شها</w:t>
      </w:r>
      <w:r w:rsidR="00A53871" w:rsidRPr="002A3CB6">
        <w:rPr>
          <w:rFonts w:hint="cs"/>
          <w:rtl/>
          <w:lang w:bidi="fa-IR"/>
        </w:rPr>
        <w:t>ب</w:t>
      </w:r>
      <w:r w:rsidR="00A53871">
        <w:rPr>
          <w:rtl/>
          <w:lang w:bidi="fa-IR"/>
        </w:rPr>
        <w:t xml:space="preserve"> </w:t>
      </w:r>
      <w:r w:rsidR="00A53871" w:rsidRPr="002A3CB6">
        <w:rPr>
          <w:rFonts w:hint="cs"/>
          <w:rtl/>
          <w:lang w:bidi="fa-IR"/>
        </w:rPr>
        <w:t>ب</w:t>
      </w:r>
      <w:r w:rsidRPr="002A3CB6">
        <w:rPr>
          <w:rFonts w:hint="cs"/>
          <w:rtl/>
          <w:lang w:bidi="fa-IR"/>
        </w:rPr>
        <w:t>ن عبد ربّه، خيّر فاضل.</w:t>
      </w:r>
    </w:p>
    <w:p w:rsidR="002A3CB6" w:rsidRPr="00A568FA" w:rsidRDefault="002A3CB6" w:rsidP="002A3CB6">
      <w:pPr>
        <w:pStyle w:val="libNormal"/>
        <w:rPr>
          <w:rtl/>
        </w:rPr>
      </w:pPr>
      <w:r w:rsidRPr="002A3CB6">
        <w:rPr>
          <w:rFonts w:hint="cs"/>
          <w:rtl/>
          <w:lang w:bidi="fa-IR"/>
        </w:rPr>
        <w:t>و قال الكشي حدثني ابو الحسن حمدويه بن نصر قال سمعت بعض المشايخ يقول: و سألت</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ن وهب و شهاب و عبد الرحمن بنى عبد ربه و اسماعيل بن عبد الخالق بن عبد ربّه؟ قال: كلّه</w:t>
      </w:r>
      <w:r w:rsidR="00A53871" w:rsidRPr="002A3CB6">
        <w:rPr>
          <w:rFonts w:hint="cs"/>
          <w:rtl/>
          <w:lang w:bidi="fa-IR"/>
        </w:rPr>
        <w:t>م</w:t>
      </w:r>
      <w:r w:rsidR="00A53871">
        <w:rPr>
          <w:rtl/>
          <w:lang w:bidi="fa-IR"/>
        </w:rPr>
        <w:t xml:space="preserve"> </w:t>
      </w:r>
      <w:r w:rsidR="00A53871" w:rsidRPr="002A3CB6">
        <w:rPr>
          <w:rFonts w:hint="cs"/>
          <w:rtl/>
          <w:lang w:bidi="fa-IR"/>
        </w:rPr>
        <w:t>خ</w:t>
      </w:r>
      <w:r w:rsidRPr="002A3CB6">
        <w:rPr>
          <w:rFonts w:hint="cs"/>
          <w:rtl/>
          <w:lang w:bidi="fa-IR"/>
        </w:rPr>
        <w:t>يار فاضلون كوفيون.</w:t>
      </w:r>
    </w:p>
    <w:p w:rsidR="002A3CB6" w:rsidRDefault="002A3CB6" w:rsidP="002A3CB6">
      <w:pPr>
        <w:pStyle w:val="libNormal"/>
        <w:rPr>
          <w:rtl/>
        </w:rPr>
      </w:pPr>
      <w:r w:rsidRPr="002A3CB6">
        <w:rPr>
          <w:rFonts w:hint="cs"/>
          <w:rtl/>
          <w:lang w:bidi="fa-IR"/>
        </w:rPr>
        <w:t>الى جانب هذه الالفاظ الدالة على مدحه بل وثاقته فان هناك روايات تدل على ذمه اورده</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لكشي في رجاله و هي اربع روايات صريحة في ذم الرجل و لكنها غير تامة سنداً و قد ردها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لمعجم مولى كوفي ثقه، له اصل. لضعف السند. وردها في التحرير الطاووسي أيضاً.</w:t>
      </w:r>
    </w:p>
    <w:p w:rsidR="002A3CB6" w:rsidRPr="00434A49" w:rsidRDefault="002A3CB6" w:rsidP="00713E11">
      <w:pPr>
        <w:pStyle w:val="libBold2"/>
        <w:rPr>
          <w:rtl/>
        </w:rPr>
      </w:pPr>
      <w:r w:rsidRPr="00A568FA">
        <w:rPr>
          <w:rFonts w:hint="cs"/>
          <w:rtl/>
          <w:lang w:bidi="fa-IR"/>
        </w:rPr>
        <w:t>مصادر الترجمة:</w:t>
      </w:r>
    </w:p>
    <w:p w:rsidR="002A3CB6" w:rsidRPr="00A568FA" w:rsidRDefault="002A3CB6" w:rsidP="002A3CB6">
      <w:pPr>
        <w:pStyle w:val="libNormal"/>
        <w:rPr>
          <w:rtl/>
        </w:rPr>
      </w:pPr>
      <w:r w:rsidRPr="002A3CB6">
        <w:rPr>
          <w:rFonts w:hint="cs"/>
          <w:rtl/>
          <w:lang w:bidi="fa-IR"/>
        </w:rPr>
        <w:t>1. رجال الطوسي: 218 و 236.</w:t>
      </w:r>
    </w:p>
    <w:p w:rsidR="002A3CB6" w:rsidRPr="00A568FA" w:rsidRDefault="002A3CB6" w:rsidP="002A3CB6">
      <w:pPr>
        <w:pStyle w:val="libNormal"/>
        <w:rPr>
          <w:rtl/>
        </w:rPr>
      </w:pPr>
      <w:r w:rsidRPr="002A3CB6">
        <w:rPr>
          <w:rFonts w:hint="cs"/>
          <w:rtl/>
          <w:lang w:bidi="fa-IR"/>
        </w:rPr>
        <w:t>2. تنقيح المقال 2: 88.</w:t>
      </w:r>
    </w:p>
    <w:p w:rsidR="002A3CB6" w:rsidRPr="00A568FA" w:rsidRDefault="002A3CB6" w:rsidP="002A3CB6">
      <w:pPr>
        <w:pStyle w:val="libNormal"/>
        <w:rPr>
          <w:rtl/>
        </w:rPr>
      </w:pPr>
      <w:r w:rsidRPr="002A3CB6">
        <w:rPr>
          <w:rFonts w:hint="cs"/>
          <w:rtl/>
          <w:lang w:bidi="fa-IR"/>
        </w:rPr>
        <w:t>3. فهرست الطوسي: 83.</w:t>
      </w:r>
    </w:p>
    <w:p w:rsidR="002A3CB6" w:rsidRPr="00A568FA" w:rsidRDefault="002A3CB6" w:rsidP="002A3CB6">
      <w:pPr>
        <w:pStyle w:val="libNormal"/>
        <w:rPr>
          <w:rtl/>
        </w:rPr>
      </w:pPr>
      <w:r w:rsidRPr="002A3CB6">
        <w:rPr>
          <w:rFonts w:hint="cs"/>
          <w:rtl/>
          <w:lang w:bidi="fa-IR"/>
        </w:rPr>
        <w:t>4. رجال النجاشي: 139.</w:t>
      </w:r>
    </w:p>
    <w:p w:rsidR="002A3CB6" w:rsidRPr="00A568FA" w:rsidRDefault="002A3CB6" w:rsidP="002A3CB6">
      <w:pPr>
        <w:pStyle w:val="libNormal"/>
        <w:rPr>
          <w:rtl/>
        </w:rPr>
      </w:pPr>
      <w:r w:rsidRPr="002A3CB6">
        <w:rPr>
          <w:rFonts w:hint="cs"/>
          <w:rtl/>
          <w:lang w:bidi="fa-IR"/>
        </w:rPr>
        <w:t>5. رجال الكشي: 413.</w:t>
      </w:r>
    </w:p>
    <w:p w:rsidR="002A3CB6" w:rsidRPr="00A568FA" w:rsidRDefault="002A3CB6" w:rsidP="002A3CB6">
      <w:pPr>
        <w:pStyle w:val="libNormal"/>
        <w:rPr>
          <w:rtl/>
        </w:rPr>
      </w:pPr>
      <w:r w:rsidRPr="002A3CB6">
        <w:rPr>
          <w:rFonts w:hint="cs"/>
          <w:rtl/>
          <w:lang w:bidi="fa-IR"/>
        </w:rPr>
        <w:t>6. معالم العلماء: 59.</w:t>
      </w:r>
    </w:p>
    <w:p w:rsidR="002A3CB6" w:rsidRPr="00A568FA" w:rsidRDefault="002A3CB6" w:rsidP="002A3CB6">
      <w:pPr>
        <w:pStyle w:val="libNormal"/>
        <w:rPr>
          <w:rtl/>
        </w:rPr>
      </w:pPr>
      <w:r w:rsidRPr="002A3CB6">
        <w:rPr>
          <w:rFonts w:hint="cs"/>
          <w:rtl/>
          <w:lang w:bidi="fa-IR"/>
        </w:rPr>
        <w:t>7. رجال ابن داود: 109.</w:t>
      </w:r>
    </w:p>
    <w:p w:rsidR="002A3CB6" w:rsidRPr="00A568FA" w:rsidRDefault="002A3CB6" w:rsidP="002A3CB6">
      <w:pPr>
        <w:pStyle w:val="libNormal"/>
        <w:rPr>
          <w:rtl/>
        </w:rPr>
      </w:pPr>
      <w:r w:rsidRPr="002A3CB6">
        <w:rPr>
          <w:rFonts w:hint="cs"/>
          <w:rtl/>
          <w:lang w:bidi="fa-IR"/>
        </w:rPr>
        <w:t>8. رجال الحلي: 87.</w:t>
      </w:r>
    </w:p>
    <w:p w:rsidR="002A3CB6" w:rsidRPr="00A568FA" w:rsidRDefault="002A3CB6" w:rsidP="002A3CB6">
      <w:pPr>
        <w:pStyle w:val="libNormal"/>
        <w:rPr>
          <w:rtl/>
        </w:rPr>
      </w:pPr>
      <w:r w:rsidRPr="002A3CB6">
        <w:rPr>
          <w:rFonts w:hint="cs"/>
          <w:rtl/>
          <w:lang w:bidi="fa-IR"/>
        </w:rPr>
        <w:t>9. معجم الثقات: 64.</w:t>
      </w:r>
    </w:p>
    <w:p w:rsidR="002A3CB6" w:rsidRPr="00A568FA" w:rsidRDefault="002A3CB6" w:rsidP="002A3CB6">
      <w:pPr>
        <w:pStyle w:val="libNormal"/>
        <w:rPr>
          <w:rtl/>
        </w:rPr>
      </w:pPr>
      <w:r w:rsidRPr="002A3CB6">
        <w:rPr>
          <w:rFonts w:hint="cs"/>
          <w:rtl/>
          <w:lang w:bidi="fa-IR"/>
        </w:rPr>
        <w:t>10. معجم رجال الحديث 9: 41.</w:t>
      </w:r>
    </w:p>
    <w:p w:rsidR="002A3CB6" w:rsidRPr="00A568FA" w:rsidRDefault="002A3CB6" w:rsidP="002A3CB6">
      <w:pPr>
        <w:pStyle w:val="libNormal"/>
        <w:rPr>
          <w:rtl/>
        </w:rPr>
      </w:pPr>
      <w:r w:rsidRPr="002A3CB6">
        <w:rPr>
          <w:rFonts w:hint="cs"/>
          <w:rtl/>
          <w:lang w:bidi="fa-IR"/>
        </w:rPr>
        <w:t>11. رجال البرقي: 41.</w:t>
      </w:r>
    </w:p>
    <w:p w:rsidR="002A3CB6" w:rsidRPr="00A568FA" w:rsidRDefault="002A3CB6" w:rsidP="002A3CB6">
      <w:pPr>
        <w:pStyle w:val="libNormal"/>
        <w:rPr>
          <w:rtl/>
        </w:rPr>
      </w:pPr>
      <w:r w:rsidRPr="002A3CB6">
        <w:rPr>
          <w:rFonts w:hint="cs"/>
          <w:rtl/>
          <w:lang w:bidi="fa-IR"/>
        </w:rPr>
        <w:t>12. نقد الرجال: 168.</w:t>
      </w:r>
    </w:p>
    <w:p w:rsidR="002A3CB6" w:rsidRDefault="002A3CB6" w:rsidP="00713E11">
      <w:pPr>
        <w:pStyle w:val="libNormal"/>
      </w:pPr>
      <w:r>
        <w:rPr>
          <w:rtl/>
        </w:rPr>
        <w:br w:type="page"/>
      </w:r>
    </w:p>
    <w:p w:rsidR="002A3CB6" w:rsidRPr="00A568FA" w:rsidRDefault="002A3CB6" w:rsidP="002A3CB6">
      <w:pPr>
        <w:pStyle w:val="libNormal"/>
        <w:rPr>
          <w:rtl/>
        </w:rPr>
      </w:pPr>
      <w:r w:rsidRPr="002A3CB6">
        <w:rPr>
          <w:rFonts w:hint="cs"/>
          <w:rtl/>
          <w:lang w:bidi="fa-IR"/>
        </w:rPr>
        <w:lastRenderedPageBreak/>
        <w:t>13. جامع الرواة 1: 402.</w:t>
      </w:r>
    </w:p>
    <w:p w:rsidR="002A3CB6" w:rsidRPr="00A568FA" w:rsidRDefault="002A3CB6" w:rsidP="002A3CB6">
      <w:pPr>
        <w:pStyle w:val="libNormal"/>
        <w:rPr>
          <w:rtl/>
        </w:rPr>
      </w:pPr>
      <w:r w:rsidRPr="002A3CB6">
        <w:rPr>
          <w:rFonts w:hint="cs"/>
          <w:rtl/>
          <w:lang w:bidi="fa-IR"/>
        </w:rPr>
        <w:t>14. هداية المحدّثين: 79.</w:t>
      </w:r>
    </w:p>
    <w:p w:rsidR="002A3CB6" w:rsidRPr="00A568FA" w:rsidRDefault="002A3CB6" w:rsidP="002A3CB6">
      <w:pPr>
        <w:pStyle w:val="libNormal"/>
        <w:rPr>
          <w:rtl/>
        </w:rPr>
      </w:pPr>
      <w:r w:rsidRPr="002A3CB6">
        <w:rPr>
          <w:rFonts w:hint="cs"/>
          <w:rtl/>
          <w:lang w:bidi="fa-IR"/>
        </w:rPr>
        <w:t>15. مجمع الرجال 3: 198.</w:t>
      </w:r>
    </w:p>
    <w:p w:rsidR="002A3CB6" w:rsidRPr="00A568FA" w:rsidRDefault="002A3CB6" w:rsidP="002A3CB6">
      <w:pPr>
        <w:pStyle w:val="libNormal"/>
        <w:rPr>
          <w:rtl/>
        </w:rPr>
      </w:pPr>
      <w:r w:rsidRPr="002A3CB6">
        <w:rPr>
          <w:rFonts w:hint="cs"/>
          <w:rtl/>
          <w:lang w:bidi="fa-IR"/>
        </w:rPr>
        <w:t>16. سفينة البحار 1: 719.</w:t>
      </w:r>
    </w:p>
    <w:p w:rsidR="002A3CB6" w:rsidRPr="00A568FA" w:rsidRDefault="002A3CB6" w:rsidP="002A3CB6">
      <w:pPr>
        <w:pStyle w:val="libNormal"/>
        <w:rPr>
          <w:rtl/>
        </w:rPr>
      </w:pPr>
      <w:r w:rsidRPr="002A3CB6">
        <w:rPr>
          <w:rFonts w:hint="cs"/>
          <w:rtl/>
          <w:lang w:bidi="fa-IR"/>
        </w:rPr>
        <w:t>17. بهجة الآمال 5: 19.</w:t>
      </w:r>
    </w:p>
    <w:p w:rsidR="002A3CB6" w:rsidRPr="00A568FA" w:rsidRDefault="002A3CB6" w:rsidP="002A3CB6">
      <w:pPr>
        <w:pStyle w:val="libNormal"/>
        <w:rPr>
          <w:rtl/>
        </w:rPr>
      </w:pPr>
      <w:r w:rsidRPr="002A3CB6">
        <w:rPr>
          <w:rFonts w:hint="cs"/>
          <w:rtl/>
          <w:lang w:bidi="fa-IR"/>
        </w:rPr>
        <w:t>18. منهج المقال: 179.</w:t>
      </w:r>
    </w:p>
    <w:p w:rsidR="002A3CB6" w:rsidRPr="00A568FA" w:rsidRDefault="002A3CB6" w:rsidP="002A3CB6">
      <w:pPr>
        <w:pStyle w:val="libNormal"/>
        <w:rPr>
          <w:rtl/>
        </w:rPr>
      </w:pPr>
      <w:r w:rsidRPr="002A3CB6">
        <w:rPr>
          <w:rFonts w:hint="cs"/>
          <w:rtl/>
          <w:lang w:bidi="fa-IR"/>
        </w:rPr>
        <w:t>19. التحرير الطاووسي: 151.</w:t>
      </w:r>
    </w:p>
    <w:p w:rsidR="002A3CB6" w:rsidRPr="00A568FA" w:rsidRDefault="002A3CB6" w:rsidP="002A3CB6">
      <w:pPr>
        <w:pStyle w:val="libNormal"/>
        <w:rPr>
          <w:rtl/>
        </w:rPr>
      </w:pPr>
      <w:r w:rsidRPr="002A3CB6">
        <w:rPr>
          <w:rFonts w:hint="cs"/>
          <w:rtl/>
          <w:lang w:bidi="fa-IR"/>
        </w:rPr>
        <w:t>20. وسائل الشيعة 20: 215.</w:t>
      </w:r>
    </w:p>
    <w:p w:rsidR="002A3CB6" w:rsidRPr="00A568FA" w:rsidRDefault="002A3CB6" w:rsidP="002A3CB6">
      <w:pPr>
        <w:pStyle w:val="libNormal"/>
        <w:rPr>
          <w:rtl/>
        </w:rPr>
      </w:pPr>
      <w:r w:rsidRPr="002A3CB6">
        <w:rPr>
          <w:rFonts w:hint="cs"/>
          <w:rtl/>
          <w:lang w:bidi="fa-IR"/>
        </w:rPr>
        <w:t>21. اتقان المقال: 195 و 299.</w:t>
      </w:r>
    </w:p>
    <w:p w:rsidR="002A3CB6" w:rsidRPr="00A568FA" w:rsidRDefault="002A3CB6" w:rsidP="002A3CB6">
      <w:pPr>
        <w:pStyle w:val="libNormal"/>
        <w:rPr>
          <w:rtl/>
        </w:rPr>
      </w:pPr>
      <w:r w:rsidRPr="002A3CB6">
        <w:rPr>
          <w:rFonts w:hint="cs"/>
          <w:rtl/>
          <w:lang w:bidi="fa-IR"/>
        </w:rPr>
        <w:t>22. الوجيزة: 37.</w:t>
      </w:r>
    </w:p>
    <w:p w:rsidR="002A3CB6" w:rsidRPr="00A568FA" w:rsidRDefault="002A3CB6" w:rsidP="002A3CB6">
      <w:pPr>
        <w:pStyle w:val="libNormal"/>
        <w:rPr>
          <w:rtl/>
        </w:rPr>
      </w:pPr>
      <w:r w:rsidRPr="002A3CB6">
        <w:rPr>
          <w:rFonts w:hint="cs"/>
          <w:rtl/>
          <w:lang w:bidi="fa-IR"/>
        </w:rPr>
        <w:t xml:space="preserve">23. شرح مشيخد الفقيه: 96. </w:t>
      </w:r>
    </w:p>
    <w:p w:rsidR="002A3CB6" w:rsidRPr="00A568FA" w:rsidRDefault="002A3CB6" w:rsidP="002A3CB6">
      <w:pPr>
        <w:pStyle w:val="libNormal"/>
        <w:rPr>
          <w:rtl/>
        </w:rPr>
      </w:pPr>
      <w:r w:rsidRPr="002A3CB6">
        <w:rPr>
          <w:rFonts w:hint="cs"/>
          <w:rtl/>
          <w:lang w:bidi="fa-IR"/>
        </w:rPr>
        <w:t>24. رجال الأنصاري: 95.</w:t>
      </w:r>
    </w:p>
    <w:p w:rsidR="002A3CB6" w:rsidRPr="00A568FA" w:rsidRDefault="002A3CB6" w:rsidP="002A3CB6">
      <w:pPr>
        <w:pStyle w:val="libNormal"/>
        <w:rPr>
          <w:rtl/>
        </w:rPr>
      </w:pPr>
      <w:r w:rsidRPr="002A3CB6">
        <w:rPr>
          <w:rFonts w:hint="cs"/>
          <w:rtl/>
          <w:lang w:bidi="fa-IR"/>
        </w:rPr>
        <w:t>25. الذريعة 2: 159.</w:t>
      </w:r>
    </w:p>
    <w:p w:rsidR="002A3CB6" w:rsidRPr="00A568FA" w:rsidRDefault="002A3CB6" w:rsidP="002A3CB6">
      <w:pPr>
        <w:pStyle w:val="libNormal"/>
        <w:rPr>
          <w:rtl/>
        </w:rPr>
      </w:pPr>
      <w:r w:rsidRPr="002A3CB6">
        <w:rPr>
          <w:rFonts w:hint="cs"/>
          <w:rtl/>
          <w:lang w:bidi="fa-IR"/>
        </w:rPr>
        <w:t>26. المعجم المفهرس لالفاظ احاديث البحار 1: 51.</w:t>
      </w:r>
    </w:p>
    <w:p w:rsidR="002A3CB6" w:rsidRPr="00A568FA" w:rsidRDefault="002A3CB6" w:rsidP="002A3CB6">
      <w:pPr>
        <w:pStyle w:val="libNormal"/>
        <w:rPr>
          <w:rtl/>
        </w:rPr>
      </w:pPr>
      <w:r w:rsidRPr="002A3CB6">
        <w:rPr>
          <w:rFonts w:hint="cs"/>
          <w:rtl/>
          <w:lang w:bidi="fa-IR"/>
        </w:rPr>
        <w:t>دائرة المعارف الاسلامية الشيعة 4: 266.</w:t>
      </w:r>
    </w:p>
    <w:p w:rsidR="002A3CB6" w:rsidRPr="00A568FA" w:rsidRDefault="002A3CB6" w:rsidP="002A3CB6">
      <w:pPr>
        <w:pStyle w:val="libNormal"/>
        <w:rPr>
          <w:rtl/>
        </w:rPr>
      </w:pPr>
      <w:r w:rsidRPr="002A3CB6">
        <w:rPr>
          <w:rFonts w:hint="cs"/>
          <w:rtl/>
          <w:lang w:bidi="fa-IR"/>
        </w:rPr>
        <w:t>انظر شهاب بن عبد ربه بن ابي ميمونة.</w:t>
      </w:r>
    </w:p>
    <w:p w:rsidR="00A53871" w:rsidRDefault="002A3CB6" w:rsidP="00713E11">
      <w:pPr>
        <w:pStyle w:val="libNormal"/>
      </w:pPr>
      <w:r>
        <w:rPr>
          <w:rtl/>
        </w:rPr>
        <w:br w:type="page"/>
      </w:r>
    </w:p>
    <w:p w:rsidR="00A53871" w:rsidRDefault="002A3CB6" w:rsidP="00FD12A2">
      <w:pPr>
        <w:pStyle w:val="Heading1Center"/>
        <w:rPr>
          <w:rtl/>
        </w:rPr>
      </w:pPr>
      <w:bookmarkStart w:id="142" w:name="119"/>
      <w:bookmarkStart w:id="143" w:name="_Toc421361748"/>
      <w:r w:rsidRPr="00A568FA">
        <w:rPr>
          <w:rFonts w:hint="cs"/>
          <w:rtl/>
          <w:lang w:bidi="fa-IR"/>
        </w:rPr>
        <w:lastRenderedPageBreak/>
        <w:t>الباب الرابع عشر:</w:t>
      </w:r>
      <w:bookmarkEnd w:id="142"/>
      <w:bookmarkEnd w:id="143"/>
    </w:p>
    <w:p w:rsidR="002A3CB6" w:rsidRPr="00A568FA" w:rsidRDefault="002A3CB6" w:rsidP="00FD12A2">
      <w:pPr>
        <w:pStyle w:val="Heading1Center"/>
        <w:rPr>
          <w:rtl/>
        </w:rPr>
      </w:pPr>
      <w:bookmarkStart w:id="144" w:name="_Toc421361749"/>
      <w:r w:rsidRPr="00A568FA">
        <w:rPr>
          <w:rFonts w:hint="cs"/>
          <w:rtl/>
          <w:lang w:bidi="fa-IR"/>
        </w:rPr>
        <w:t>بـاب الـصـاد</w:t>
      </w:r>
      <w:bookmarkEnd w:id="144"/>
    </w:p>
    <w:p w:rsidR="002A3CB6" w:rsidRDefault="002A3CB6" w:rsidP="00713E11">
      <w:pPr>
        <w:pStyle w:val="libNormal"/>
      </w:pPr>
      <w:r>
        <w:rPr>
          <w:rtl/>
        </w:rPr>
        <w:br w:type="page"/>
      </w:r>
    </w:p>
    <w:p w:rsidR="002A3CB6" w:rsidRPr="00434A49" w:rsidRDefault="002A3CB6" w:rsidP="00434A49">
      <w:pPr>
        <w:pStyle w:val="libCenterBold1"/>
        <w:rPr>
          <w:rtl/>
        </w:rPr>
      </w:pPr>
      <w:r w:rsidRPr="00A568FA">
        <w:rPr>
          <w:rFonts w:hint="cs"/>
          <w:rtl/>
          <w:lang w:bidi="fa-IR"/>
        </w:rPr>
        <w:lastRenderedPageBreak/>
        <w:t>( 90 )</w:t>
      </w:r>
    </w:p>
    <w:p w:rsidR="002A3CB6" w:rsidRPr="00A568FA" w:rsidRDefault="002A3CB6" w:rsidP="002A3CB6">
      <w:pPr>
        <w:pStyle w:val="libNormal"/>
        <w:rPr>
          <w:rtl/>
        </w:rPr>
      </w:pPr>
      <w:bookmarkStart w:id="145" w:name="120"/>
      <w:r w:rsidRPr="00A53871">
        <w:rPr>
          <w:rStyle w:val="libBold2Char"/>
          <w:rFonts w:hint="cs"/>
          <w:rtl/>
        </w:rPr>
        <w:t>صالح بن رزي</w:t>
      </w:r>
      <w:bookmarkEnd w:id="145"/>
      <w:r w:rsidR="00A53871" w:rsidRPr="00A53871">
        <w:rPr>
          <w:rStyle w:val="libBold2Char"/>
          <w:rFonts w:hint="cs"/>
          <w:rtl/>
          <w:lang w:bidi="fa-IR"/>
        </w:rPr>
        <w:t>ن</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ص</w:t>
      </w:r>
      <w:r w:rsidRPr="002A3CB6">
        <w:rPr>
          <w:rFonts w:hint="cs"/>
          <w:rtl/>
          <w:lang w:bidi="fa-IR"/>
        </w:rPr>
        <w:t>الح بن رزين، كوفي روى عن أبي عبداللّه‏ عليه‏السلام ذكره اصحاب الرجال. روى عنه: منصور ب</w:t>
      </w:r>
      <w:r w:rsidR="00A53871" w:rsidRPr="002A3CB6">
        <w:rPr>
          <w:rFonts w:hint="cs"/>
          <w:rtl/>
          <w:lang w:bidi="fa-IR"/>
        </w:rPr>
        <w:t>ن</w:t>
      </w:r>
      <w:r w:rsidR="00A53871">
        <w:rPr>
          <w:rtl/>
          <w:lang w:bidi="fa-IR"/>
        </w:rPr>
        <w:t xml:space="preserve"> </w:t>
      </w:r>
      <w:r w:rsidR="00A53871" w:rsidRPr="002A3CB6">
        <w:rPr>
          <w:rFonts w:hint="cs"/>
          <w:rtl/>
          <w:lang w:bidi="fa-IR"/>
        </w:rPr>
        <w:t>ي</w:t>
      </w:r>
      <w:r w:rsidRPr="002A3CB6">
        <w:rPr>
          <w:rFonts w:hint="cs"/>
          <w:rtl/>
          <w:lang w:bidi="fa-IR"/>
        </w:rPr>
        <w:t>ونس، له كتاب رواه عنه الحسن بن محبوب.</w:t>
      </w:r>
    </w:p>
    <w:p w:rsidR="002A3CB6" w:rsidRPr="00A568FA" w:rsidRDefault="002A3CB6" w:rsidP="002A3CB6">
      <w:pPr>
        <w:pStyle w:val="libNormal"/>
        <w:rPr>
          <w:rtl/>
        </w:rPr>
      </w:pPr>
      <w:r w:rsidRPr="002A3CB6">
        <w:rPr>
          <w:rFonts w:hint="cs"/>
          <w:rtl/>
          <w:lang w:bidi="fa-IR"/>
        </w:rPr>
        <w:t>وعده في الفهرس من اصحاب الاصول قائلاً: صالح بن رزين، له أصل رويناه... عن الحس</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محبوب.</w:t>
      </w:r>
    </w:p>
    <w:p w:rsidR="002A3CB6" w:rsidRPr="00A568FA" w:rsidRDefault="002A3CB6" w:rsidP="002A3CB6">
      <w:pPr>
        <w:pStyle w:val="libNormal"/>
        <w:rPr>
          <w:rtl/>
        </w:rPr>
      </w:pPr>
      <w:r w:rsidRPr="002A3CB6">
        <w:rPr>
          <w:rFonts w:hint="cs"/>
          <w:rtl/>
          <w:lang w:bidi="fa-IR"/>
        </w:rPr>
        <w:t>و في معالم العلماء: صالح بن رزين له أصل. لايوجد تصريح من قبل النجاشي و الشي</w:t>
      </w:r>
      <w:r w:rsidR="00A53871" w:rsidRPr="002A3CB6">
        <w:rPr>
          <w:rFonts w:hint="cs"/>
          <w:rtl/>
          <w:lang w:bidi="fa-IR"/>
        </w:rPr>
        <w:t>خ</w:t>
      </w:r>
      <w:r w:rsidR="00A53871">
        <w:rPr>
          <w:rtl/>
          <w:lang w:bidi="fa-IR"/>
        </w:rPr>
        <w:t xml:space="preserve"> </w:t>
      </w:r>
      <w:r w:rsidR="00A53871" w:rsidRPr="002A3CB6">
        <w:rPr>
          <w:rFonts w:hint="cs"/>
          <w:rtl/>
          <w:lang w:bidi="fa-IR"/>
        </w:rPr>
        <w:t>ب</w:t>
      </w:r>
      <w:r w:rsidRPr="002A3CB6">
        <w:rPr>
          <w:rFonts w:hint="cs"/>
          <w:rtl/>
          <w:lang w:bidi="fa-IR"/>
        </w:rPr>
        <w:t>وثاقته.</w:t>
      </w:r>
    </w:p>
    <w:p w:rsidR="002A3CB6" w:rsidRPr="00A568FA" w:rsidRDefault="002A3CB6" w:rsidP="002A3CB6">
      <w:pPr>
        <w:pStyle w:val="libNormal"/>
        <w:rPr>
          <w:rtl/>
        </w:rPr>
      </w:pPr>
      <w:r w:rsidRPr="002A3CB6">
        <w:rPr>
          <w:rFonts w:hint="cs"/>
          <w:rtl/>
          <w:lang w:bidi="fa-IR"/>
        </w:rPr>
        <w:t>استدل الوحيد البهبهاني على وثاقته بكونه ممن روى عنه محمد بن ابي عمير و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و ان كان الاخير قد روى عنه بواسطة ابن محبوب و اعتبر رواية هؤلاء عنه دليل عل</w:t>
      </w:r>
      <w:r w:rsidR="00A53871" w:rsidRPr="002A3CB6">
        <w:rPr>
          <w:rFonts w:hint="cs"/>
          <w:rtl/>
          <w:lang w:bidi="fa-IR"/>
        </w:rPr>
        <w:t>ى</w:t>
      </w:r>
      <w:r w:rsidR="00A53871">
        <w:rPr>
          <w:rtl/>
          <w:lang w:bidi="fa-IR"/>
        </w:rPr>
        <w:t xml:space="preserve"> </w:t>
      </w:r>
      <w:r w:rsidR="00A53871" w:rsidRPr="002A3CB6">
        <w:rPr>
          <w:rFonts w:hint="cs"/>
          <w:rtl/>
          <w:lang w:bidi="fa-IR"/>
        </w:rPr>
        <w:t>و</w:t>
      </w:r>
      <w:r w:rsidRPr="002A3CB6">
        <w:rPr>
          <w:rFonts w:hint="cs"/>
          <w:rtl/>
          <w:lang w:bidi="fa-IR"/>
        </w:rPr>
        <w:t>ثاقته. ثم ذكر الوحيد رواية في الكافي مفادها كونه ثقة.</w:t>
      </w:r>
    </w:p>
    <w:p w:rsidR="002A3CB6" w:rsidRPr="00A568FA" w:rsidRDefault="002A3CB6" w:rsidP="002A3CB6">
      <w:pPr>
        <w:pStyle w:val="libNormal"/>
        <w:rPr>
          <w:rtl/>
        </w:rPr>
      </w:pPr>
      <w:r w:rsidRPr="002A3CB6">
        <w:rPr>
          <w:rFonts w:hint="cs"/>
          <w:rtl/>
          <w:lang w:bidi="fa-IR"/>
        </w:rPr>
        <w:t>و ثقه في المعجم لوقوعه في اسناد تفسير علي بن ابراهيم.</w:t>
      </w:r>
    </w:p>
    <w:p w:rsidR="002A3CB6" w:rsidRDefault="002A3CB6" w:rsidP="002A3CB6">
      <w:pPr>
        <w:pStyle w:val="libNormal"/>
        <w:rPr>
          <w:rtl/>
        </w:rPr>
      </w:pPr>
      <w:r w:rsidRPr="002A3CB6">
        <w:rPr>
          <w:rFonts w:hint="cs"/>
          <w:rtl/>
          <w:lang w:bidi="fa-IR"/>
        </w:rPr>
        <w:t>كوفي من اصحاب الاصول لايبعد كونه ثقة.</w:t>
      </w:r>
    </w:p>
    <w:p w:rsidR="002A3CB6" w:rsidRPr="00434A49" w:rsidRDefault="002A3CB6" w:rsidP="00713E11">
      <w:pPr>
        <w:pStyle w:val="libBold2"/>
        <w:rPr>
          <w:rtl/>
        </w:rPr>
      </w:pPr>
      <w:r w:rsidRPr="00A568FA">
        <w:rPr>
          <w:rFonts w:hint="cs"/>
          <w:rtl/>
          <w:lang w:bidi="fa-IR"/>
        </w:rPr>
        <w:t>مصادر الترجمة:</w:t>
      </w:r>
    </w:p>
    <w:p w:rsidR="002A3CB6" w:rsidRPr="00A568FA" w:rsidRDefault="002A3CB6" w:rsidP="002A3CB6">
      <w:pPr>
        <w:pStyle w:val="libNormal"/>
        <w:rPr>
          <w:rtl/>
        </w:rPr>
      </w:pPr>
      <w:r w:rsidRPr="002A3CB6">
        <w:rPr>
          <w:rFonts w:hint="cs"/>
          <w:rtl/>
          <w:lang w:bidi="fa-IR"/>
        </w:rPr>
        <w:t>1. رجال النجاشي: 141.</w:t>
      </w:r>
    </w:p>
    <w:p w:rsidR="002A3CB6" w:rsidRPr="00A568FA" w:rsidRDefault="002A3CB6" w:rsidP="002A3CB6">
      <w:pPr>
        <w:pStyle w:val="libNormal"/>
        <w:rPr>
          <w:rtl/>
        </w:rPr>
      </w:pPr>
      <w:r w:rsidRPr="002A3CB6">
        <w:rPr>
          <w:rFonts w:hint="cs"/>
          <w:rtl/>
          <w:lang w:bidi="fa-IR"/>
        </w:rPr>
        <w:t>2. فهرست الطوسي: 84.</w:t>
      </w:r>
    </w:p>
    <w:p w:rsidR="002A3CB6" w:rsidRPr="00A568FA" w:rsidRDefault="002A3CB6" w:rsidP="002A3CB6">
      <w:pPr>
        <w:pStyle w:val="libNormal"/>
        <w:rPr>
          <w:rtl/>
        </w:rPr>
      </w:pPr>
      <w:r w:rsidRPr="002A3CB6">
        <w:rPr>
          <w:rFonts w:hint="cs"/>
          <w:rtl/>
          <w:lang w:bidi="fa-IR"/>
        </w:rPr>
        <w:t>3. مجمع الرجال 3: 204.</w:t>
      </w:r>
    </w:p>
    <w:p w:rsidR="002A3CB6" w:rsidRPr="00A568FA" w:rsidRDefault="002A3CB6" w:rsidP="002A3CB6">
      <w:pPr>
        <w:pStyle w:val="libNormal"/>
        <w:rPr>
          <w:rtl/>
        </w:rPr>
      </w:pPr>
      <w:r w:rsidRPr="002A3CB6">
        <w:rPr>
          <w:rFonts w:hint="cs"/>
          <w:rtl/>
          <w:lang w:bidi="fa-IR"/>
        </w:rPr>
        <w:t>4. رجال ابن داود: 110.</w:t>
      </w:r>
    </w:p>
    <w:p w:rsidR="002A3CB6" w:rsidRDefault="002A3CB6" w:rsidP="002A3CB6">
      <w:pPr>
        <w:pStyle w:val="libNormal"/>
        <w:rPr>
          <w:rtl/>
        </w:rPr>
      </w:pPr>
      <w:r w:rsidRPr="002A3CB6">
        <w:rPr>
          <w:rFonts w:hint="cs"/>
          <w:rtl/>
          <w:lang w:bidi="fa-IR"/>
        </w:rPr>
        <w:t>5. نقد الرجال: 169.</w:t>
      </w:r>
    </w:p>
    <w:p w:rsidR="002A3CB6" w:rsidRDefault="002A3CB6" w:rsidP="00713E11">
      <w:pPr>
        <w:pStyle w:val="libNormal"/>
        <w:rPr>
          <w:rtl/>
        </w:rPr>
      </w:pPr>
      <w:r>
        <w:rPr>
          <w:rFonts w:hint="cs"/>
          <w:rtl/>
        </w:rPr>
        <w:br w:type="page"/>
      </w:r>
    </w:p>
    <w:p w:rsidR="002A3CB6" w:rsidRPr="008A5C2F" w:rsidRDefault="002A3CB6" w:rsidP="002A3CB6">
      <w:pPr>
        <w:pStyle w:val="libNormal"/>
        <w:rPr>
          <w:rtl/>
        </w:rPr>
      </w:pPr>
      <w:r w:rsidRPr="002A3CB6">
        <w:rPr>
          <w:rFonts w:hint="cs"/>
          <w:rtl/>
          <w:lang w:bidi="fa-IR"/>
        </w:rPr>
        <w:lastRenderedPageBreak/>
        <w:t>6. جامع الرواة 1: 406.</w:t>
      </w:r>
    </w:p>
    <w:p w:rsidR="002A3CB6" w:rsidRPr="008A5C2F" w:rsidRDefault="002A3CB6" w:rsidP="002A3CB6">
      <w:pPr>
        <w:pStyle w:val="libNormal"/>
        <w:rPr>
          <w:rtl/>
        </w:rPr>
      </w:pPr>
      <w:r w:rsidRPr="002A3CB6">
        <w:rPr>
          <w:rFonts w:hint="cs"/>
          <w:rtl/>
          <w:lang w:bidi="fa-IR"/>
        </w:rPr>
        <w:t>7. معجم رجال الحديث 9: 64.</w:t>
      </w:r>
    </w:p>
    <w:p w:rsidR="002A3CB6" w:rsidRPr="008A5C2F" w:rsidRDefault="002A3CB6" w:rsidP="002A3CB6">
      <w:pPr>
        <w:pStyle w:val="libNormal"/>
        <w:rPr>
          <w:rtl/>
        </w:rPr>
      </w:pPr>
      <w:r w:rsidRPr="002A3CB6">
        <w:rPr>
          <w:rFonts w:hint="cs"/>
          <w:rtl/>
          <w:lang w:bidi="fa-IR"/>
        </w:rPr>
        <w:t>8. هداية المحدّثين: 80.</w:t>
      </w:r>
    </w:p>
    <w:p w:rsidR="002A3CB6" w:rsidRPr="008A5C2F" w:rsidRDefault="002A3CB6" w:rsidP="002A3CB6">
      <w:pPr>
        <w:pStyle w:val="libNormal"/>
        <w:rPr>
          <w:rtl/>
        </w:rPr>
      </w:pPr>
      <w:r w:rsidRPr="002A3CB6">
        <w:rPr>
          <w:rFonts w:hint="cs"/>
          <w:rtl/>
          <w:lang w:bidi="fa-IR"/>
        </w:rPr>
        <w:t>9. معالم العلماء: 60.</w:t>
      </w:r>
    </w:p>
    <w:p w:rsidR="002A3CB6" w:rsidRPr="008A5C2F" w:rsidRDefault="002A3CB6" w:rsidP="002A3CB6">
      <w:pPr>
        <w:pStyle w:val="libNormal"/>
        <w:rPr>
          <w:rtl/>
        </w:rPr>
      </w:pPr>
      <w:r w:rsidRPr="002A3CB6">
        <w:rPr>
          <w:rFonts w:hint="cs"/>
          <w:rtl/>
          <w:lang w:bidi="fa-IR"/>
        </w:rPr>
        <w:t>10. تنقيح المقال 2: 91.</w:t>
      </w:r>
    </w:p>
    <w:p w:rsidR="002A3CB6" w:rsidRPr="008A5C2F" w:rsidRDefault="002A3CB6" w:rsidP="002A3CB6">
      <w:pPr>
        <w:pStyle w:val="libNormal"/>
        <w:rPr>
          <w:rtl/>
        </w:rPr>
      </w:pPr>
      <w:r w:rsidRPr="002A3CB6">
        <w:rPr>
          <w:rFonts w:hint="cs"/>
          <w:rtl/>
          <w:lang w:bidi="fa-IR"/>
        </w:rPr>
        <w:t>11. منتهى المقال: 163.</w:t>
      </w:r>
    </w:p>
    <w:p w:rsidR="002A3CB6" w:rsidRPr="008A5C2F" w:rsidRDefault="002A3CB6" w:rsidP="002A3CB6">
      <w:pPr>
        <w:pStyle w:val="libNormal"/>
        <w:rPr>
          <w:rtl/>
        </w:rPr>
      </w:pPr>
      <w:r w:rsidRPr="002A3CB6">
        <w:rPr>
          <w:rFonts w:hint="cs"/>
          <w:rtl/>
          <w:lang w:bidi="fa-IR"/>
        </w:rPr>
        <w:t>12. معجم الثقات: 296.</w:t>
      </w:r>
    </w:p>
    <w:p w:rsidR="002A3CB6" w:rsidRPr="008A5C2F" w:rsidRDefault="002A3CB6" w:rsidP="002A3CB6">
      <w:pPr>
        <w:pStyle w:val="libNormal"/>
        <w:rPr>
          <w:rtl/>
        </w:rPr>
      </w:pPr>
      <w:r w:rsidRPr="002A3CB6">
        <w:rPr>
          <w:rFonts w:hint="cs"/>
          <w:rtl/>
          <w:lang w:bidi="fa-IR"/>
        </w:rPr>
        <w:t>13. منهج المقال: 180.</w:t>
      </w:r>
    </w:p>
    <w:p w:rsidR="002A3CB6" w:rsidRPr="008A5C2F" w:rsidRDefault="002A3CB6" w:rsidP="002A3CB6">
      <w:pPr>
        <w:pStyle w:val="libNormal"/>
        <w:rPr>
          <w:rtl/>
        </w:rPr>
      </w:pPr>
      <w:r w:rsidRPr="002A3CB6">
        <w:rPr>
          <w:rFonts w:hint="cs"/>
          <w:rtl/>
          <w:lang w:bidi="fa-IR"/>
        </w:rPr>
        <w:t>14. جامع المقال: 73.</w:t>
      </w:r>
    </w:p>
    <w:p w:rsidR="002A3CB6" w:rsidRPr="008A5C2F" w:rsidRDefault="002A3CB6" w:rsidP="002A3CB6">
      <w:pPr>
        <w:pStyle w:val="libNormal"/>
        <w:rPr>
          <w:rtl/>
        </w:rPr>
      </w:pPr>
      <w:r w:rsidRPr="002A3CB6">
        <w:rPr>
          <w:rFonts w:hint="cs"/>
          <w:rtl/>
          <w:lang w:bidi="fa-IR"/>
        </w:rPr>
        <w:t>15. اتقان المقال: 196.</w:t>
      </w:r>
    </w:p>
    <w:p w:rsidR="002A3CB6" w:rsidRPr="008A5C2F" w:rsidRDefault="002A3CB6" w:rsidP="002A3CB6">
      <w:pPr>
        <w:pStyle w:val="libNormal"/>
        <w:rPr>
          <w:rtl/>
        </w:rPr>
      </w:pPr>
      <w:r w:rsidRPr="002A3CB6">
        <w:rPr>
          <w:rFonts w:hint="cs"/>
          <w:rtl/>
          <w:lang w:bidi="fa-IR"/>
        </w:rPr>
        <w:t>16. وسائل الشيعة 20: 216.</w:t>
      </w:r>
    </w:p>
    <w:p w:rsidR="002A3CB6" w:rsidRPr="008A5C2F" w:rsidRDefault="002A3CB6" w:rsidP="002A3CB6">
      <w:pPr>
        <w:pStyle w:val="libNormal"/>
        <w:rPr>
          <w:rtl/>
        </w:rPr>
      </w:pPr>
      <w:r w:rsidRPr="002A3CB6">
        <w:rPr>
          <w:rFonts w:hint="cs"/>
          <w:rtl/>
          <w:lang w:bidi="fa-IR"/>
        </w:rPr>
        <w:t>17. الكافي 4: 17.</w:t>
      </w:r>
    </w:p>
    <w:p w:rsidR="002A3CB6" w:rsidRPr="008A5C2F" w:rsidRDefault="002A3CB6" w:rsidP="002A3CB6">
      <w:pPr>
        <w:pStyle w:val="libNormal"/>
        <w:rPr>
          <w:rtl/>
        </w:rPr>
      </w:pPr>
      <w:r w:rsidRPr="002A3CB6">
        <w:rPr>
          <w:rFonts w:hint="cs"/>
          <w:rtl/>
          <w:lang w:bidi="fa-IR"/>
        </w:rPr>
        <w:t>18. المعجم المفهرس لالفاظ احاديث البحار 1: 51.</w:t>
      </w:r>
    </w:p>
    <w:p w:rsidR="002A3CB6" w:rsidRPr="008A5C2F" w:rsidRDefault="002A3CB6" w:rsidP="002A3CB6">
      <w:pPr>
        <w:pStyle w:val="libNormal"/>
        <w:rPr>
          <w:rtl/>
        </w:rPr>
      </w:pPr>
      <w:r w:rsidRPr="002A3CB6">
        <w:rPr>
          <w:rFonts w:hint="cs"/>
          <w:rtl/>
          <w:lang w:bidi="fa-IR"/>
        </w:rPr>
        <w:t>19. الذريعة 2: 159.</w:t>
      </w:r>
    </w:p>
    <w:p w:rsidR="00A53871" w:rsidRDefault="002A3CB6" w:rsidP="00713E11">
      <w:pPr>
        <w:pStyle w:val="libNormal"/>
      </w:pPr>
      <w:r>
        <w:rPr>
          <w:rtl/>
        </w:rPr>
        <w:br w:type="page"/>
      </w:r>
    </w:p>
    <w:p w:rsidR="00A53871" w:rsidRDefault="002A3CB6" w:rsidP="00FD12A2">
      <w:pPr>
        <w:pStyle w:val="Heading1Center"/>
        <w:rPr>
          <w:rtl/>
        </w:rPr>
      </w:pPr>
      <w:bookmarkStart w:id="146" w:name="121"/>
      <w:bookmarkStart w:id="147" w:name="_Toc421361750"/>
      <w:r w:rsidRPr="008A5C2F">
        <w:rPr>
          <w:rFonts w:hint="cs"/>
          <w:rtl/>
          <w:lang w:bidi="fa-IR"/>
        </w:rPr>
        <w:lastRenderedPageBreak/>
        <w:t>الباب الخامس عشر:</w:t>
      </w:r>
      <w:bookmarkEnd w:id="146"/>
      <w:bookmarkEnd w:id="147"/>
    </w:p>
    <w:p w:rsidR="002A3CB6" w:rsidRPr="008A5C2F" w:rsidRDefault="002A3CB6" w:rsidP="00FD12A2">
      <w:pPr>
        <w:pStyle w:val="Heading1Center"/>
        <w:rPr>
          <w:rtl/>
        </w:rPr>
      </w:pPr>
      <w:bookmarkStart w:id="148" w:name="_Toc421361751"/>
      <w:r w:rsidRPr="008A5C2F">
        <w:rPr>
          <w:rFonts w:hint="cs"/>
          <w:rtl/>
          <w:lang w:bidi="fa-IR"/>
        </w:rPr>
        <w:t>بـاب الـظـاد</w:t>
      </w:r>
      <w:bookmarkEnd w:id="148"/>
    </w:p>
    <w:p w:rsidR="002A3CB6" w:rsidRDefault="002A3CB6" w:rsidP="00713E11">
      <w:pPr>
        <w:pStyle w:val="libNormal"/>
      </w:pPr>
      <w:r>
        <w:rPr>
          <w:rtl/>
        </w:rPr>
        <w:br w:type="page"/>
      </w:r>
    </w:p>
    <w:p w:rsidR="002A3CB6" w:rsidRPr="00434A49" w:rsidRDefault="002A3CB6" w:rsidP="00434A49">
      <w:pPr>
        <w:pStyle w:val="libCenterBold1"/>
        <w:rPr>
          <w:rtl/>
        </w:rPr>
      </w:pPr>
      <w:r w:rsidRPr="008A5C2F">
        <w:rPr>
          <w:rFonts w:hint="cs"/>
          <w:rtl/>
          <w:lang w:bidi="fa-IR"/>
        </w:rPr>
        <w:lastRenderedPageBreak/>
        <w:t>( 91 )</w:t>
      </w:r>
    </w:p>
    <w:p w:rsidR="002A3CB6" w:rsidRPr="008A5C2F" w:rsidRDefault="002A3CB6" w:rsidP="002A3CB6">
      <w:pPr>
        <w:pStyle w:val="libNormal"/>
        <w:rPr>
          <w:rtl/>
        </w:rPr>
      </w:pPr>
      <w:bookmarkStart w:id="149" w:name="122"/>
      <w:r w:rsidRPr="00A53871">
        <w:rPr>
          <w:rStyle w:val="libBold2Char"/>
          <w:rFonts w:hint="cs"/>
          <w:rtl/>
        </w:rPr>
        <w:t>ظريف بن ناصح الكوفي البغداد</w:t>
      </w:r>
      <w:bookmarkEnd w:id="14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ظريف بن ناصح، اصله كوفي، نشأ ببغداد.</w:t>
      </w:r>
    </w:p>
    <w:p w:rsidR="002A3CB6" w:rsidRPr="008A5C2F" w:rsidRDefault="002A3CB6" w:rsidP="002A3CB6">
      <w:pPr>
        <w:pStyle w:val="libNormal"/>
        <w:rPr>
          <w:rtl/>
        </w:rPr>
      </w:pPr>
      <w:r w:rsidRPr="002A3CB6">
        <w:rPr>
          <w:rFonts w:hint="cs"/>
          <w:rtl/>
          <w:lang w:bidi="fa-IR"/>
        </w:rPr>
        <w:t>و كان ثقة في حديثه، صدوقاً. له كتب منها: كتاب الديات، رواه عدّه من اصحابنا.</w:t>
      </w:r>
    </w:p>
    <w:p w:rsidR="002A3CB6" w:rsidRPr="008A5C2F" w:rsidRDefault="002A3CB6" w:rsidP="002A3CB6">
      <w:pPr>
        <w:pStyle w:val="libNormal"/>
        <w:rPr>
          <w:rtl/>
        </w:rPr>
      </w:pPr>
      <w:r w:rsidRPr="002A3CB6">
        <w:rPr>
          <w:rFonts w:hint="cs"/>
          <w:rtl/>
          <w:lang w:bidi="fa-IR"/>
        </w:rPr>
        <w:t xml:space="preserve">اخبرنا: عدّة من اصحابنا، عن ابي غالب احمد بن محمد، قال: قريء على عبداللّه‏ بن جعفر </w:t>
      </w:r>
      <w:r w:rsidR="00A53871" w:rsidRPr="002A3CB6">
        <w:rPr>
          <w:rFonts w:hint="cs"/>
          <w:rtl/>
          <w:lang w:bidi="fa-IR"/>
        </w:rPr>
        <w:t>و</w:t>
      </w:r>
      <w:r w:rsidR="00A53871">
        <w:rPr>
          <w:rtl/>
          <w:lang w:bidi="fa-IR"/>
        </w:rPr>
        <w:t xml:space="preserve"> </w:t>
      </w:r>
      <w:r w:rsidR="00A53871" w:rsidRPr="002A3CB6">
        <w:rPr>
          <w:rFonts w:hint="cs"/>
          <w:rtl/>
          <w:lang w:bidi="fa-IR"/>
        </w:rPr>
        <w:t>أ</w:t>
      </w:r>
      <w:r w:rsidRPr="002A3CB6">
        <w:rPr>
          <w:rFonts w:hint="cs"/>
          <w:rtl/>
          <w:lang w:bidi="fa-IR"/>
        </w:rPr>
        <w:t>نا اسمع، قال: حدثنا الحسن بن ظريف عن ابيه: به و كتابه الحدود.</w:t>
      </w:r>
    </w:p>
    <w:p w:rsidR="002A3CB6" w:rsidRPr="008A5C2F" w:rsidRDefault="002A3CB6" w:rsidP="002A3CB6">
      <w:pPr>
        <w:pStyle w:val="libNormal"/>
        <w:rPr>
          <w:rtl/>
        </w:rPr>
      </w:pPr>
      <w:r w:rsidRPr="002A3CB6">
        <w:rPr>
          <w:rFonts w:hint="cs"/>
          <w:rtl/>
          <w:lang w:bidi="fa-IR"/>
        </w:rPr>
        <w:t>اخبرنا: عدة من اصحابنا، عن جعفر بن محمّد، قال: حدثنا القاسم بن محمد بن علي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براهيم الهمداني، قال: حدثنا ابي عن أبيه علي بن ابراهيم، عن ظريف. و كتابه النوادر.</w:t>
      </w:r>
    </w:p>
    <w:p w:rsidR="002A3CB6" w:rsidRPr="008A5C2F" w:rsidRDefault="002A3CB6" w:rsidP="002A3CB6">
      <w:pPr>
        <w:pStyle w:val="libNormal"/>
        <w:rPr>
          <w:rtl/>
        </w:rPr>
      </w:pPr>
      <w:r w:rsidRPr="002A3CB6">
        <w:rPr>
          <w:rFonts w:hint="cs"/>
          <w:rtl/>
          <w:lang w:bidi="fa-IR"/>
        </w:rPr>
        <w:t>اخبرنا: جماعة من اصحابنا، عن احمد بن محمد بن يحيى، قال: حدثنا الحميري، عن الحس</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ظريف، عن أبيه: به و كتابه الجامع في سائر ابواب الحلال و الحرام.</w:t>
      </w:r>
    </w:p>
    <w:p w:rsidR="002A3CB6" w:rsidRPr="008A5C2F" w:rsidRDefault="002A3CB6" w:rsidP="002A3CB6">
      <w:pPr>
        <w:pStyle w:val="libNormal"/>
        <w:rPr>
          <w:rtl/>
        </w:rPr>
      </w:pPr>
      <w:r w:rsidRPr="002A3CB6">
        <w:rPr>
          <w:rFonts w:hint="cs"/>
          <w:rtl/>
          <w:lang w:bidi="fa-IR"/>
        </w:rPr>
        <w:t>اخبرنا به: عدّة من اصحابنا عن العطار، عن الحميري، عن الحسن بن ظريف، عن ابيه. به.</w:t>
      </w:r>
    </w:p>
    <w:p w:rsidR="002A3CB6" w:rsidRPr="008A5C2F" w:rsidRDefault="002A3CB6" w:rsidP="002A3CB6">
      <w:pPr>
        <w:pStyle w:val="libNormal"/>
        <w:rPr>
          <w:rtl/>
        </w:rPr>
      </w:pPr>
      <w:r w:rsidRPr="002A3CB6">
        <w:rPr>
          <w:rFonts w:hint="cs"/>
          <w:rtl/>
          <w:lang w:bidi="fa-IR"/>
        </w:rPr>
        <w:t>عده الشيخ فى اصحاب الباقر عليه‏السلام.</w:t>
      </w:r>
    </w:p>
    <w:p w:rsidR="002A3CB6" w:rsidRPr="008A5C2F" w:rsidRDefault="002A3CB6" w:rsidP="002A3CB6">
      <w:pPr>
        <w:pStyle w:val="libNormal"/>
        <w:rPr>
          <w:rtl/>
        </w:rPr>
      </w:pPr>
      <w:r w:rsidRPr="002A3CB6">
        <w:rPr>
          <w:rFonts w:hint="cs"/>
          <w:rtl/>
          <w:lang w:bidi="fa-IR"/>
        </w:rPr>
        <w:t>قال ابن حجر: ظريف ـ ب ناصح، عن معاوية بن عمار، شيعي لايكاد يعرف، و الخبر منكر.</w:t>
      </w:r>
    </w:p>
    <w:p w:rsidR="002A3CB6" w:rsidRPr="008A5C2F" w:rsidRDefault="002A3CB6" w:rsidP="002A3CB6">
      <w:pPr>
        <w:pStyle w:val="libNormal"/>
        <w:rPr>
          <w:rtl/>
        </w:rPr>
      </w:pPr>
      <w:r w:rsidRPr="002A3CB6">
        <w:rPr>
          <w:rFonts w:hint="cs"/>
          <w:rtl/>
          <w:lang w:bidi="fa-IR"/>
        </w:rPr>
        <w:t>رواه الدار قطني في «سننه» من طريق احمد بن صبيح الاسدي، حدثنا ظريف بن ناصح، ع</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 xml:space="preserve">عاوية بن عمار، عن أبي الزبير، قال: سألت ابن عمر رضي اللّه‏ عنهما عمن طلّق امرأته ثلاثاً </w:t>
      </w:r>
      <w:r w:rsidR="00A53871" w:rsidRPr="002A3CB6">
        <w:rPr>
          <w:rFonts w:hint="cs"/>
          <w:rtl/>
          <w:lang w:bidi="fa-IR"/>
        </w:rPr>
        <w:t>و</w:t>
      </w:r>
      <w:r w:rsidR="00A53871">
        <w:rPr>
          <w:rtl/>
          <w:lang w:bidi="fa-IR"/>
        </w:rPr>
        <w:t xml:space="preserve"> </w:t>
      </w:r>
      <w:r w:rsidR="00A53871" w:rsidRPr="002A3CB6">
        <w:rPr>
          <w:rFonts w:hint="cs"/>
          <w:rtl/>
          <w:lang w:bidi="fa-IR"/>
        </w:rPr>
        <w:t>ه</w:t>
      </w:r>
      <w:r w:rsidRPr="002A3CB6">
        <w:rPr>
          <w:rFonts w:hint="cs"/>
          <w:rtl/>
          <w:lang w:bidi="fa-IR"/>
        </w:rPr>
        <w:t>ي حائض فقال: إني طلّقت إمرأتي ثلاثاً على عهد رسول اللّه‏ صلى‏الله‏عليه‏و‏آله و هي حائض فردها رسو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للّه‏ صلى‏الله‏عليه‏و‏آله الى السنة.</w:t>
      </w:r>
    </w:p>
    <w:p w:rsidR="002A3CB6" w:rsidRPr="008A5C2F" w:rsidRDefault="002A3CB6" w:rsidP="002A3CB6">
      <w:pPr>
        <w:pStyle w:val="libNormal"/>
        <w:rPr>
          <w:rtl/>
        </w:rPr>
      </w:pPr>
      <w:r w:rsidRPr="002A3CB6">
        <w:rPr>
          <w:rFonts w:hint="cs"/>
          <w:rtl/>
          <w:lang w:bidi="fa-IR"/>
        </w:rPr>
        <w:t>قال الدار القطني: كل رواته شيعة، و يبطله ما في الصحيح من انه طلق واحدة انتهى.</w:t>
      </w:r>
    </w:p>
    <w:p w:rsidR="002A3CB6" w:rsidRPr="008A5C2F" w:rsidRDefault="002A3CB6" w:rsidP="002A3CB6">
      <w:pPr>
        <w:pStyle w:val="libNormal"/>
        <w:rPr>
          <w:rtl/>
        </w:rPr>
      </w:pPr>
      <w:r w:rsidRPr="002A3CB6">
        <w:rPr>
          <w:rFonts w:hint="cs"/>
          <w:rtl/>
          <w:lang w:bidi="fa-IR"/>
        </w:rPr>
        <w:t>و ظريف ضبط اوله بالمعجمة و قيل بالمهملة.</w:t>
      </w:r>
    </w:p>
    <w:p w:rsidR="002A3CB6" w:rsidRPr="008A5C2F" w:rsidRDefault="002A3CB6" w:rsidP="002A3CB6">
      <w:pPr>
        <w:pStyle w:val="libNormal"/>
        <w:rPr>
          <w:rtl/>
        </w:rPr>
      </w:pPr>
      <w:r w:rsidRPr="002A3CB6">
        <w:rPr>
          <w:rFonts w:hint="cs"/>
          <w:rtl/>
          <w:lang w:bidi="fa-IR"/>
        </w:rPr>
        <w:t>قال في الذريعة: ذكر الشيخ و النجاشي تصانيفه بعنوان الكتاب، و منها كتاب الديات الذي هو</w:t>
      </w:r>
    </w:p>
    <w:p w:rsidR="002A3CB6" w:rsidRDefault="002A3CB6" w:rsidP="00713E11">
      <w:pPr>
        <w:pStyle w:val="libNormal"/>
      </w:pPr>
      <w:r>
        <w:rPr>
          <w:rtl/>
        </w:rPr>
        <w:br w:type="page"/>
      </w:r>
    </w:p>
    <w:p w:rsidR="002A3CB6" w:rsidRPr="008A5C2F" w:rsidRDefault="002A3CB6" w:rsidP="002A3CB6">
      <w:pPr>
        <w:pStyle w:val="libNormal"/>
        <w:rPr>
          <w:rtl/>
        </w:rPr>
      </w:pPr>
      <w:r w:rsidRPr="002A3CB6">
        <w:rPr>
          <w:rFonts w:hint="cs"/>
          <w:rtl/>
          <w:lang w:bidi="fa-IR"/>
        </w:rPr>
        <w:lastRenderedPageBreak/>
        <w:t>المراد من الاصل لاطلاق الاصل عليه كثيراً في كلامهم بل هو من الاصول المعتمدة عليها غاي</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لاعتماد.</w:t>
      </w:r>
    </w:p>
    <w:p w:rsidR="002A3CB6" w:rsidRDefault="002A3CB6" w:rsidP="002A3CB6">
      <w:pPr>
        <w:pStyle w:val="libNormal"/>
        <w:rPr>
          <w:rtl/>
        </w:rPr>
      </w:pPr>
      <w:r w:rsidRPr="002A3CB6">
        <w:rPr>
          <w:rFonts w:hint="cs"/>
          <w:rtl/>
          <w:lang w:bidi="fa-IR"/>
        </w:rPr>
        <w:t>امامي، ثقة، من اصحاب الاصول.</w:t>
      </w:r>
    </w:p>
    <w:p w:rsidR="002A3CB6" w:rsidRPr="00434A49" w:rsidRDefault="002A3CB6" w:rsidP="00713E11">
      <w:pPr>
        <w:pStyle w:val="libBold2"/>
        <w:rPr>
          <w:rtl/>
        </w:rPr>
      </w:pPr>
      <w:r w:rsidRPr="008A5C2F">
        <w:rPr>
          <w:rFonts w:hint="cs"/>
          <w:rtl/>
          <w:lang w:bidi="fa-IR"/>
        </w:rPr>
        <w:t>مصادر الترجمة:</w:t>
      </w:r>
    </w:p>
    <w:p w:rsidR="002A3CB6" w:rsidRPr="008A5C2F" w:rsidRDefault="002A3CB6" w:rsidP="002A3CB6">
      <w:pPr>
        <w:pStyle w:val="libNormal"/>
        <w:rPr>
          <w:rtl/>
        </w:rPr>
      </w:pPr>
      <w:r w:rsidRPr="002A3CB6">
        <w:rPr>
          <w:rFonts w:hint="cs"/>
          <w:rtl/>
          <w:lang w:bidi="fa-IR"/>
        </w:rPr>
        <w:t>1. رجال النجاشي: 209.</w:t>
      </w:r>
    </w:p>
    <w:p w:rsidR="002A3CB6" w:rsidRPr="008A5C2F" w:rsidRDefault="002A3CB6" w:rsidP="002A3CB6">
      <w:pPr>
        <w:pStyle w:val="libNormal"/>
        <w:rPr>
          <w:rtl/>
        </w:rPr>
      </w:pPr>
      <w:r w:rsidRPr="002A3CB6">
        <w:rPr>
          <w:rFonts w:hint="cs"/>
          <w:rtl/>
          <w:lang w:bidi="fa-IR"/>
        </w:rPr>
        <w:t>2. فهرست الطوسي: 173.</w:t>
      </w:r>
    </w:p>
    <w:p w:rsidR="002A3CB6" w:rsidRPr="008A5C2F" w:rsidRDefault="002A3CB6" w:rsidP="002A3CB6">
      <w:pPr>
        <w:pStyle w:val="libNormal"/>
        <w:rPr>
          <w:rtl/>
        </w:rPr>
      </w:pPr>
      <w:r w:rsidRPr="002A3CB6">
        <w:rPr>
          <w:rFonts w:hint="cs"/>
          <w:rtl/>
          <w:lang w:bidi="fa-IR"/>
        </w:rPr>
        <w:t>3. الذريعة 2: 159.</w:t>
      </w:r>
    </w:p>
    <w:p w:rsidR="002A3CB6" w:rsidRPr="008A5C2F" w:rsidRDefault="002A3CB6" w:rsidP="002A3CB6">
      <w:pPr>
        <w:pStyle w:val="libNormal"/>
        <w:rPr>
          <w:rtl/>
        </w:rPr>
      </w:pPr>
      <w:r w:rsidRPr="002A3CB6">
        <w:rPr>
          <w:rFonts w:hint="cs"/>
          <w:rtl/>
          <w:lang w:bidi="fa-IR"/>
        </w:rPr>
        <w:t>4. المعجم المفهرس لالفاظ احاديث البحار 1: 51.</w:t>
      </w:r>
    </w:p>
    <w:p w:rsidR="002A3CB6" w:rsidRPr="008A5C2F" w:rsidRDefault="002A3CB6" w:rsidP="002A3CB6">
      <w:pPr>
        <w:pStyle w:val="libNormal"/>
        <w:rPr>
          <w:rtl/>
        </w:rPr>
      </w:pPr>
      <w:r w:rsidRPr="002A3CB6">
        <w:rPr>
          <w:rFonts w:hint="cs"/>
          <w:rtl/>
          <w:lang w:bidi="fa-IR"/>
        </w:rPr>
        <w:t>5. لسان الميزان 3: 636.</w:t>
      </w:r>
    </w:p>
    <w:p w:rsidR="002A3CB6" w:rsidRPr="008A5C2F" w:rsidRDefault="002A3CB6" w:rsidP="002A3CB6">
      <w:pPr>
        <w:pStyle w:val="libNormal"/>
        <w:rPr>
          <w:rtl/>
        </w:rPr>
      </w:pPr>
      <w:r w:rsidRPr="002A3CB6">
        <w:rPr>
          <w:rFonts w:hint="cs"/>
          <w:rtl/>
          <w:lang w:bidi="fa-IR"/>
        </w:rPr>
        <w:t>6. ميزان الاعتدال 2: 348.</w:t>
      </w:r>
    </w:p>
    <w:p w:rsidR="002A3CB6" w:rsidRPr="008A5C2F" w:rsidRDefault="002A3CB6" w:rsidP="002A3CB6">
      <w:pPr>
        <w:pStyle w:val="libNormal"/>
        <w:rPr>
          <w:rtl/>
        </w:rPr>
      </w:pPr>
      <w:r w:rsidRPr="002A3CB6">
        <w:rPr>
          <w:rFonts w:hint="cs"/>
          <w:rtl/>
          <w:lang w:bidi="fa-IR"/>
        </w:rPr>
        <w:t>7. الاكمال لابن مأكولا: 277.</w:t>
      </w:r>
    </w:p>
    <w:p w:rsidR="002A3CB6" w:rsidRPr="008A5C2F" w:rsidRDefault="002A3CB6" w:rsidP="002A3CB6">
      <w:pPr>
        <w:pStyle w:val="libNormal"/>
        <w:rPr>
          <w:rtl/>
        </w:rPr>
      </w:pPr>
      <w:r w:rsidRPr="002A3CB6">
        <w:rPr>
          <w:rFonts w:hint="cs"/>
          <w:rtl/>
          <w:lang w:bidi="fa-IR"/>
        </w:rPr>
        <w:t>8. المؤتلف و المختلف 3: 1483.</w:t>
      </w:r>
    </w:p>
    <w:p w:rsidR="002A3CB6" w:rsidRPr="008A5C2F" w:rsidRDefault="002A3CB6" w:rsidP="002A3CB6">
      <w:pPr>
        <w:pStyle w:val="libNormal"/>
        <w:rPr>
          <w:rtl/>
        </w:rPr>
      </w:pPr>
      <w:r w:rsidRPr="002A3CB6">
        <w:rPr>
          <w:rFonts w:hint="cs"/>
          <w:rtl/>
          <w:lang w:bidi="fa-IR"/>
        </w:rPr>
        <w:t>9. المشتبه للذهبي 2: 419.</w:t>
      </w:r>
    </w:p>
    <w:p w:rsidR="002A3CB6" w:rsidRPr="008A5C2F" w:rsidRDefault="002A3CB6" w:rsidP="002A3CB6">
      <w:pPr>
        <w:pStyle w:val="libNormal"/>
        <w:rPr>
          <w:rtl/>
        </w:rPr>
      </w:pPr>
      <w:r w:rsidRPr="002A3CB6">
        <w:rPr>
          <w:rFonts w:hint="cs"/>
          <w:rtl/>
          <w:lang w:bidi="fa-IR"/>
        </w:rPr>
        <w:t>10. التبصرة لابن حجر 3: 865.</w:t>
      </w:r>
    </w:p>
    <w:p w:rsidR="002A3CB6" w:rsidRPr="008A5C2F" w:rsidRDefault="002A3CB6" w:rsidP="002A3CB6">
      <w:pPr>
        <w:pStyle w:val="libNormal"/>
        <w:rPr>
          <w:rtl/>
        </w:rPr>
      </w:pPr>
      <w:r w:rsidRPr="002A3CB6">
        <w:rPr>
          <w:rFonts w:hint="cs"/>
          <w:rtl/>
          <w:lang w:bidi="fa-IR"/>
        </w:rPr>
        <w:t>11. المؤتلف لعبد الغني: 82.</w:t>
      </w:r>
    </w:p>
    <w:p w:rsidR="002A3CB6" w:rsidRPr="008A5C2F" w:rsidRDefault="002A3CB6" w:rsidP="002A3CB6">
      <w:pPr>
        <w:pStyle w:val="libNormal"/>
        <w:rPr>
          <w:rtl/>
        </w:rPr>
      </w:pPr>
      <w:r w:rsidRPr="002A3CB6">
        <w:rPr>
          <w:rFonts w:hint="cs"/>
          <w:rtl/>
          <w:lang w:bidi="fa-IR"/>
        </w:rPr>
        <w:t>12. مجمع الرجال للقهيائي 3: 233.</w:t>
      </w:r>
    </w:p>
    <w:p w:rsidR="002A3CB6" w:rsidRPr="008A5C2F" w:rsidRDefault="002A3CB6" w:rsidP="002A3CB6">
      <w:pPr>
        <w:pStyle w:val="libNormal"/>
        <w:rPr>
          <w:rtl/>
        </w:rPr>
      </w:pPr>
      <w:r w:rsidRPr="002A3CB6">
        <w:rPr>
          <w:rFonts w:hint="cs"/>
          <w:rtl/>
          <w:lang w:bidi="fa-IR"/>
        </w:rPr>
        <w:t>13. رجال العلامة: 91.</w:t>
      </w:r>
    </w:p>
    <w:p w:rsidR="002A3CB6" w:rsidRPr="008A5C2F" w:rsidRDefault="002A3CB6" w:rsidP="002A3CB6">
      <w:pPr>
        <w:pStyle w:val="libNormal"/>
        <w:rPr>
          <w:rtl/>
        </w:rPr>
      </w:pPr>
      <w:r w:rsidRPr="002A3CB6">
        <w:rPr>
          <w:rFonts w:hint="cs"/>
          <w:rtl/>
          <w:lang w:bidi="fa-IR"/>
        </w:rPr>
        <w:t>14. توضيح المشتبه لابن ناصر الدين 6: 19.</w:t>
      </w:r>
    </w:p>
    <w:p w:rsidR="00A53871" w:rsidRDefault="002A3CB6" w:rsidP="00713E11">
      <w:pPr>
        <w:pStyle w:val="libNormal"/>
      </w:pPr>
      <w:r>
        <w:rPr>
          <w:rtl/>
        </w:rPr>
        <w:br w:type="page"/>
      </w:r>
    </w:p>
    <w:p w:rsidR="00A53871" w:rsidRDefault="002A3CB6" w:rsidP="00FD12A2">
      <w:pPr>
        <w:pStyle w:val="Heading1Center"/>
        <w:rPr>
          <w:rtl/>
        </w:rPr>
      </w:pPr>
      <w:bookmarkStart w:id="150" w:name="123"/>
      <w:bookmarkStart w:id="151" w:name="_Toc421361752"/>
      <w:r w:rsidRPr="008A5C2F">
        <w:rPr>
          <w:rFonts w:hint="cs"/>
          <w:rtl/>
          <w:lang w:bidi="fa-IR"/>
        </w:rPr>
        <w:lastRenderedPageBreak/>
        <w:t>الباب السادس عشر:</w:t>
      </w:r>
      <w:bookmarkEnd w:id="150"/>
      <w:bookmarkEnd w:id="151"/>
    </w:p>
    <w:p w:rsidR="002A3CB6" w:rsidRPr="008A5C2F" w:rsidRDefault="002A3CB6" w:rsidP="00FD12A2">
      <w:pPr>
        <w:pStyle w:val="Heading1Center"/>
        <w:rPr>
          <w:rtl/>
        </w:rPr>
      </w:pPr>
      <w:bookmarkStart w:id="152" w:name="_Toc421361753"/>
      <w:r w:rsidRPr="008A5C2F">
        <w:rPr>
          <w:rFonts w:hint="cs"/>
          <w:rtl/>
          <w:lang w:bidi="fa-IR"/>
        </w:rPr>
        <w:t>بـاب الـعـيـن</w:t>
      </w:r>
      <w:bookmarkEnd w:id="152"/>
    </w:p>
    <w:p w:rsidR="002A3CB6" w:rsidRDefault="002A3CB6" w:rsidP="00713E11">
      <w:pPr>
        <w:pStyle w:val="libNormal"/>
      </w:pPr>
      <w:r>
        <w:rPr>
          <w:rtl/>
        </w:rPr>
        <w:br w:type="page"/>
      </w:r>
    </w:p>
    <w:p w:rsidR="002A3CB6" w:rsidRPr="00434A49" w:rsidRDefault="002A3CB6" w:rsidP="00434A49">
      <w:pPr>
        <w:pStyle w:val="libCenterBold1"/>
        <w:rPr>
          <w:rtl/>
        </w:rPr>
      </w:pPr>
      <w:r w:rsidRPr="008A5C2F">
        <w:rPr>
          <w:rFonts w:hint="cs"/>
          <w:rtl/>
          <w:lang w:bidi="fa-IR"/>
        </w:rPr>
        <w:lastRenderedPageBreak/>
        <w:t>( 92 )</w:t>
      </w:r>
    </w:p>
    <w:p w:rsidR="002A3CB6" w:rsidRPr="008A5C2F" w:rsidRDefault="002A3CB6" w:rsidP="002A3CB6">
      <w:pPr>
        <w:pStyle w:val="libNormal"/>
        <w:rPr>
          <w:rtl/>
        </w:rPr>
      </w:pPr>
      <w:bookmarkStart w:id="153" w:name="124"/>
      <w:r w:rsidRPr="00A53871">
        <w:rPr>
          <w:rStyle w:val="libBold2Char"/>
          <w:rFonts w:hint="cs"/>
          <w:rtl/>
        </w:rPr>
        <w:t>عاصم بن حميد الحنّاط الكوف</w:t>
      </w:r>
      <w:bookmarkEnd w:id="153"/>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عاصم بن حميد الحناط ـ بالنون ـ الجعفي.</w:t>
      </w:r>
    </w:p>
    <w:p w:rsidR="002A3CB6" w:rsidRDefault="002A3CB6" w:rsidP="002A3CB6">
      <w:pPr>
        <w:pStyle w:val="libNormal"/>
        <w:rPr>
          <w:rtl/>
        </w:rPr>
      </w:pPr>
      <w:r w:rsidRPr="002A3CB6">
        <w:rPr>
          <w:rFonts w:hint="cs"/>
          <w:rtl/>
          <w:lang w:bidi="fa-IR"/>
        </w:rPr>
        <w:t>و هذا و هم منه قدس سره لانه (الحنفي) لا الجعفي كما اشارت اليه مصادر عدّه و منهم العلام</w:t>
      </w:r>
      <w:r w:rsidR="00A53871" w:rsidRPr="002A3CB6">
        <w:rPr>
          <w:rFonts w:hint="cs"/>
          <w:rtl/>
          <w:lang w:bidi="fa-IR"/>
        </w:rPr>
        <w:t>ة</w:t>
      </w:r>
      <w:r w:rsidR="00A53871">
        <w:rPr>
          <w:rtl/>
          <w:lang w:bidi="fa-IR"/>
        </w:rPr>
        <w:t xml:space="preserve"> </w:t>
      </w:r>
      <w:r w:rsidR="00A53871" w:rsidRPr="002A3CB6">
        <w:rPr>
          <w:rFonts w:hint="cs"/>
          <w:rtl/>
          <w:lang w:bidi="fa-IR"/>
        </w:rPr>
        <w:t>ذ</w:t>
      </w:r>
      <w:r w:rsidRPr="002A3CB6">
        <w:rPr>
          <w:rFonts w:hint="cs"/>
          <w:rtl/>
          <w:lang w:bidi="fa-IR"/>
        </w:rPr>
        <w:t>اته في الخلاصة.</w:t>
      </w:r>
    </w:p>
    <w:p w:rsidR="002A3CB6" w:rsidRPr="008A5C2F" w:rsidRDefault="002A3CB6" w:rsidP="002A3CB6">
      <w:pPr>
        <w:pStyle w:val="libNormal"/>
        <w:rPr>
          <w:rtl/>
        </w:rPr>
      </w:pPr>
      <w:r w:rsidRPr="008A5C2F">
        <w:rPr>
          <w:rFonts w:hint="cs"/>
          <w:rtl/>
          <w:lang w:bidi="fa-IR"/>
        </w:rPr>
        <w:t>التّرجم</w:t>
      </w:r>
      <w:r w:rsidR="00A53871" w:rsidRPr="008A5C2F">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عاصم بن حميد الحناط الحنفي: ابوالفضل مولى، كوفي، ثقة، عين، صدوق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 ابي عبداللّه‏ عليه‏السلام له كتاب.</w:t>
      </w:r>
    </w:p>
    <w:p w:rsidR="002A3CB6" w:rsidRPr="008A5C2F" w:rsidRDefault="002A3CB6" w:rsidP="002A3CB6">
      <w:pPr>
        <w:pStyle w:val="libNormal"/>
        <w:rPr>
          <w:rtl/>
        </w:rPr>
      </w:pPr>
      <w:r w:rsidRPr="002A3CB6">
        <w:rPr>
          <w:rFonts w:hint="cs"/>
          <w:rtl/>
          <w:lang w:bidi="fa-IR"/>
        </w:rPr>
        <w:t>اخبرنا: محمد بن جعفر، قال: حدثنا احمد بن محمد بن سعيد، قال: حدثنا علي بن الحسن ب</w:t>
      </w:r>
      <w:r w:rsidR="00A53871" w:rsidRPr="002A3CB6">
        <w:rPr>
          <w:rFonts w:hint="cs"/>
          <w:rtl/>
          <w:lang w:bidi="fa-IR"/>
        </w:rPr>
        <w:t>ن</w:t>
      </w:r>
      <w:r w:rsidR="00A53871">
        <w:rPr>
          <w:rtl/>
          <w:lang w:bidi="fa-IR"/>
        </w:rPr>
        <w:t xml:space="preserve"> </w:t>
      </w:r>
      <w:r w:rsidR="00A53871" w:rsidRPr="002A3CB6">
        <w:rPr>
          <w:rFonts w:hint="cs"/>
          <w:rtl/>
          <w:lang w:bidi="fa-IR"/>
        </w:rPr>
        <w:t>ف</w:t>
      </w:r>
      <w:r w:rsidRPr="002A3CB6">
        <w:rPr>
          <w:rFonts w:hint="cs"/>
          <w:rtl/>
          <w:lang w:bidi="fa-IR"/>
        </w:rPr>
        <w:t>ضال، قال: حدثنا محمد بن عبدالحميد، عن عاصم: بكتابه.</w:t>
      </w:r>
    </w:p>
    <w:p w:rsidR="002A3CB6" w:rsidRPr="008A5C2F" w:rsidRDefault="002A3CB6" w:rsidP="002A3CB6">
      <w:pPr>
        <w:pStyle w:val="libNormal"/>
        <w:rPr>
          <w:rtl/>
        </w:rPr>
      </w:pPr>
      <w:r w:rsidRPr="002A3CB6">
        <w:rPr>
          <w:rFonts w:hint="cs"/>
          <w:rtl/>
          <w:lang w:bidi="fa-IR"/>
        </w:rPr>
        <w:t>قال الكشي: في ترجمته برقم 682: مولى بني حنيفة، مات بالكوفة.</w:t>
      </w:r>
    </w:p>
    <w:p w:rsidR="002A3CB6" w:rsidRPr="008A5C2F" w:rsidRDefault="002A3CB6" w:rsidP="002A3CB6">
      <w:pPr>
        <w:pStyle w:val="libNormal"/>
        <w:rPr>
          <w:rtl/>
        </w:rPr>
      </w:pPr>
      <w:r w:rsidRPr="002A3CB6">
        <w:rPr>
          <w:rFonts w:hint="cs"/>
          <w:rtl/>
          <w:lang w:bidi="fa-IR"/>
        </w:rPr>
        <w:t>قال في تنقيح المقال: حنيفة لقب أثال (بضم الهمزة) بن لجيم بن صعب بن علي بن بكر ب</w:t>
      </w:r>
      <w:r w:rsidR="00A53871" w:rsidRPr="002A3CB6">
        <w:rPr>
          <w:rFonts w:hint="cs"/>
          <w:rtl/>
          <w:lang w:bidi="fa-IR"/>
        </w:rPr>
        <w:t>ن</w:t>
      </w:r>
      <w:r w:rsidR="00A53871">
        <w:rPr>
          <w:rtl/>
          <w:lang w:bidi="fa-IR"/>
        </w:rPr>
        <w:t xml:space="preserve"> </w:t>
      </w:r>
      <w:r w:rsidR="00A53871" w:rsidRPr="002A3CB6">
        <w:rPr>
          <w:rFonts w:hint="cs"/>
          <w:rtl/>
          <w:lang w:bidi="fa-IR"/>
        </w:rPr>
        <w:t>و</w:t>
      </w:r>
      <w:r w:rsidRPr="002A3CB6">
        <w:rPr>
          <w:rFonts w:hint="cs"/>
          <w:rtl/>
          <w:lang w:bidi="fa-IR"/>
        </w:rPr>
        <w:t>ائل أبي حي و هم قوم مسليمة الكذاب و ليست نسبة الى مذهب أبي حنيفة.</w:t>
      </w:r>
    </w:p>
    <w:p w:rsidR="002A3CB6" w:rsidRPr="008A5C2F" w:rsidRDefault="002A3CB6" w:rsidP="002A3CB6">
      <w:pPr>
        <w:pStyle w:val="libNormal"/>
        <w:rPr>
          <w:rtl/>
        </w:rPr>
      </w:pPr>
      <w:r w:rsidRPr="002A3CB6">
        <w:rPr>
          <w:rFonts w:hint="cs"/>
          <w:rtl/>
          <w:lang w:bidi="fa-IR"/>
        </w:rPr>
        <w:t>قال في التقريب: عاصم بن حميد الكوفي، الحنّاط: بمهملة و نون، صدوق.</w:t>
      </w:r>
    </w:p>
    <w:p w:rsidR="002A3CB6" w:rsidRPr="008A5C2F" w:rsidRDefault="002A3CB6" w:rsidP="002A3CB6">
      <w:pPr>
        <w:pStyle w:val="libNormal"/>
        <w:rPr>
          <w:rtl/>
        </w:rPr>
      </w:pPr>
      <w:r w:rsidRPr="002A3CB6">
        <w:rPr>
          <w:rFonts w:hint="cs"/>
          <w:rtl/>
          <w:lang w:bidi="fa-IR"/>
        </w:rPr>
        <w:t>قال الشيخ في رجاله: عاصم بن حميد الحنفي، مولاهم الحناط، كوفي. و ذكره في اصحاب الامام الصادق عليه‏السلام.</w:t>
      </w:r>
    </w:p>
    <w:p w:rsidR="002A3CB6" w:rsidRPr="008A5C2F" w:rsidRDefault="002A3CB6" w:rsidP="002A3CB6">
      <w:pPr>
        <w:pStyle w:val="libNormal"/>
        <w:rPr>
          <w:rtl/>
        </w:rPr>
      </w:pPr>
      <w:r w:rsidRPr="002A3CB6">
        <w:rPr>
          <w:rFonts w:hint="cs"/>
          <w:rtl/>
          <w:lang w:bidi="fa-IR"/>
        </w:rPr>
        <w:t>قال في الذريعة: الثقة الراوي عن ابي عبداللّه‏ عليه‏السلام... و هو من الاصول الموجودة عينها اليوم.</w:t>
      </w:r>
    </w:p>
    <w:p w:rsidR="002A3CB6" w:rsidRPr="008A5C2F" w:rsidRDefault="002A3CB6" w:rsidP="002A3CB6">
      <w:pPr>
        <w:pStyle w:val="libNormal"/>
        <w:rPr>
          <w:rtl/>
        </w:rPr>
      </w:pPr>
      <w:r w:rsidRPr="002A3CB6">
        <w:rPr>
          <w:rFonts w:hint="cs"/>
          <w:rtl/>
          <w:lang w:bidi="fa-IR"/>
        </w:rPr>
        <w:t>امامي ـ مولى ـ كوفي ثقه من اصحاب الاصول.</w:t>
      </w:r>
    </w:p>
    <w:p w:rsidR="002A3CB6" w:rsidRDefault="002A3CB6" w:rsidP="00713E11">
      <w:pPr>
        <w:pStyle w:val="libNormal"/>
      </w:pPr>
      <w:r>
        <w:rPr>
          <w:rtl/>
        </w:rPr>
        <w:br w:type="page"/>
      </w:r>
    </w:p>
    <w:p w:rsidR="002A3CB6" w:rsidRPr="00434A49" w:rsidRDefault="002A3CB6" w:rsidP="00713E11">
      <w:pPr>
        <w:pStyle w:val="libBold2"/>
        <w:rPr>
          <w:rtl/>
        </w:rPr>
      </w:pPr>
      <w:r w:rsidRPr="008A5C2F">
        <w:rPr>
          <w:rFonts w:hint="cs"/>
          <w:rtl/>
          <w:lang w:bidi="fa-IR"/>
        </w:rPr>
        <w:lastRenderedPageBreak/>
        <w:t>مصادر الترجمة:</w:t>
      </w:r>
    </w:p>
    <w:p w:rsidR="002A3CB6" w:rsidRPr="008A5C2F" w:rsidRDefault="002A3CB6" w:rsidP="002A3CB6">
      <w:pPr>
        <w:pStyle w:val="libNormal"/>
        <w:rPr>
          <w:rtl/>
        </w:rPr>
      </w:pPr>
      <w:r w:rsidRPr="002A3CB6">
        <w:rPr>
          <w:rFonts w:hint="cs"/>
          <w:rtl/>
          <w:lang w:bidi="fa-IR"/>
        </w:rPr>
        <w:t>1. رجال الطوسي 262.</w:t>
      </w:r>
    </w:p>
    <w:p w:rsidR="002A3CB6" w:rsidRPr="008A5C2F" w:rsidRDefault="002A3CB6" w:rsidP="002A3CB6">
      <w:pPr>
        <w:pStyle w:val="libNormal"/>
        <w:rPr>
          <w:rtl/>
        </w:rPr>
      </w:pPr>
      <w:r w:rsidRPr="002A3CB6">
        <w:rPr>
          <w:rFonts w:hint="cs"/>
          <w:rtl/>
          <w:lang w:bidi="fa-IR"/>
        </w:rPr>
        <w:t>2. تنقيح المقال 2: 112.</w:t>
      </w:r>
    </w:p>
    <w:p w:rsidR="002A3CB6" w:rsidRPr="008A5C2F" w:rsidRDefault="002A3CB6" w:rsidP="002A3CB6">
      <w:pPr>
        <w:pStyle w:val="libNormal"/>
        <w:rPr>
          <w:rtl/>
        </w:rPr>
      </w:pPr>
      <w:r w:rsidRPr="002A3CB6">
        <w:rPr>
          <w:rFonts w:hint="cs"/>
          <w:rtl/>
          <w:lang w:bidi="fa-IR"/>
        </w:rPr>
        <w:t>3. رجال النجاشي 213.</w:t>
      </w:r>
    </w:p>
    <w:p w:rsidR="002A3CB6" w:rsidRPr="008A5C2F" w:rsidRDefault="002A3CB6" w:rsidP="002A3CB6">
      <w:pPr>
        <w:pStyle w:val="libNormal"/>
        <w:rPr>
          <w:rtl/>
        </w:rPr>
      </w:pPr>
      <w:r w:rsidRPr="002A3CB6">
        <w:rPr>
          <w:rFonts w:hint="cs"/>
          <w:rtl/>
          <w:lang w:bidi="fa-IR"/>
        </w:rPr>
        <w:t>4. فهرست الطوسي 120.</w:t>
      </w:r>
    </w:p>
    <w:p w:rsidR="002A3CB6" w:rsidRPr="008A5C2F" w:rsidRDefault="002A3CB6" w:rsidP="002A3CB6">
      <w:pPr>
        <w:pStyle w:val="libNormal"/>
        <w:rPr>
          <w:rtl/>
        </w:rPr>
      </w:pPr>
      <w:r w:rsidRPr="002A3CB6">
        <w:rPr>
          <w:rFonts w:hint="cs"/>
          <w:rtl/>
          <w:lang w:bidi="fa-IR"/>
        </w:rPr>
        <w:t>5. معالم العلماء 88.</w:t>
      </w:r>
    </w:p>
    <w:p w:rsidR="002A3CB6" w:rsidRPr="008A5C2F" w:rsidRDefault="002A3CB6" w:rsidP="002A3CB6">
      <w:pPr>
        <w:pStyle w:val="libNormal"/>
        <w:rPr>
          <w:rtl/>
        </w:rPr>
      </w:pPr>
      <w:r w:rsidRPr="002A3CB6">
        <w:rPr>
          <w:rFonts w:hint="cs"/>
          <w:rtl/>
          <w:lang w:bidi="fa-IR"/>
        </w:rPr>
        <w:t>6. رجال ابن داود 113.</w:t>
      </w:r>
    </w:p>
    <w:p w:rsidR="002A3CB6" w:rsidRPr="008A5C2F" w:rsidRDefault="002A3CB6" w:rsidP="002A3CB6">
      <w:pPr>
        <w:pStyle w:val="libNormal"/>
        <w:rPr>
          <w:rtl/>
        </w:rPr>
      </w:pPr>
      <w:r w:rsidRPr="002A3CB6">
        <w:rPr>
          <w:rFonts w:hint="cs"/>
          <w:rtl/>
          <w:lang w:bidi="fa-IR"/>
        </w:rPr>
        <w:t>7. رجال الحلي 125.</w:t>
      </w:r>
    </w:p>
    <w:p w:rsidR="002A3CB6" w:rsidRPr="008A5C2F" w:rsidRDefault="002A3CB6" w:rsidP="002A3CB6">
      <w:pPr>
        <w:pStyle w:val="libNormal"/>
        <w:rPr>
          <w:rtl/>
        </w:rPr>
      </w:pPr>
      <w:r w:rsidRPr="002A3CB6">
        <w:rPr>
          <w:rFonts w:hint="cs"/>
          <w:rtl/>
          <w:lang w:bidi="fa-IR"/>
        </w:rPr>
        <w:t>8. معجم الثقات 66.</w:t>
      </w:r>
    </w:p>
    <w:p w:rsidR="002A3CB6" w:rsidRPr="008A5C2F" w:rsidRDefault="002A3CB6" w:rsidP="002A3CB6">
      <w:pPr>
        <w:pStyle w:val="libNormal"/>
        <w:rPr>
          <w:rtl/>
        </w:rPr>
      </w:pPr>
      <w:r w:rsidRPr="002A3CB6">
        <w:rPr>
          <w:rFonts w:hint="cs"/>
          <w:rtl/>
          <w:lang w:bidi="fa-IR"/>
        </w:rPr>
        <w:t>9. معجم رجال الحديث 9: 178 و 180.</w:t>
      </w:r>
    </w:p>
    <w:p w:rsidR="002A3CB6" w:rsidRPr="008A5C2F" w:rsidRDefault="002A3CB6" w:rsidP="002A3CB6">
      <w:pPr>
        <w:pStyle w:val="libNormal"/>
        <w:rPr>
          <w:rtl/>
        </w:rPr>
      </w:pPr>
      <w:r w:rsidRPr="002A3CB6">
        <w:rPr>
          <w:rFonts w:hint="cs"/>
          <w:rtl/>
          <w:lang w:bidi="fa-IR"/>
        </w:rPr>
        <w:t>10. نقد الرجال 176.</w:t>
      </w:r>
    </w:p>
    <w:p w:rsidR="002A3CB6" w:rsidRPr="008A5C2F" w:rsidRDefault="002A3CB6" w:rsidP="002A3CB6">
      <w:pPr>
        <w:pStyle w:val="libNormal"/>
        <w:rPr>
          <w:rtl/>
        </w:rPr>
      </w:pPr>
      <w:r w:rsidRPr="002A3CB6">
        <w:rPr>
          <w:rFonts w:hint="cs"/>
          <w:rtl/>
          <w:lang w:bidi="fa-IR"/>
        </w:rPr>
        <w:t>11. رجال البرقي 45.</w:t>
      </w:r>
    </w:p>
    <w:p w:rsidR="002A3CB6" w:rsidRPr="008A5C2F" w:rsidRDefault="002A3CB6" w:rsidP="002A3CB6">
      <w:pPr>
        <w:pStyle w:val="libNormal"/>
        <w:rPr>
          <w:rtl/>
        </w:rPr>
      </w:pPr>
      <w:r w:rsidRPr="002A3CB6">
        <w:rPr>
          <w:rFonts w:hint="cs"/>
          <w:rtl/>
          <w:lang w:bidi="fa-IR"/>
        </w:rPr>
        <w:t>12. توضيح الاشتباه 191.</w:t>
      </w:r>
    </w:p>
    <w:p w:rsidR="002A3CB6" w:rsidRPr="008A5C2F" w:rsidRDefault="002A3CB6" w:rsidP="002A3CB6">
      <w:pPr>
        <w:pStyle w:val="libNormal"/>
        <w:rPr>
          <w:rtl/>
        </w:rPr>
      </w:pPr>
      <w:r w:rsidRPr="002A3CB6">
        <w:rPr>
          <w:rFonts w:hint="cs"/>
          <w:rtl/>
          <w:lang w:bidi="fa-IR"/>
        </w:rPr>
        <w:t>13. جامع الرواة 1: 425.</w:t>
      </w:r>
    </w:p>
    <w:p w:rsidR="002A3CB6" w:rsidRPr="008A5C2F" w:rsidRDefault="002A3CB6" w:rsidP="002A3CB6">
      <w:pPr>
        <w:pStyle w:val="libNormal"/>
        <w:rPr>
          <w:rtl/>
        </w:rPr>
      </w:pPr>
      <w:r w:rsidRPr="002A3CB6">
        <w:rPr>
          <w:rFonts w:hint="cs"/>
          <w:rtl/>
          <w:lang w:bidi="fa-IR"/>
        </w:rPr>
        <w:t>14. هداية المحدّثين 87.</w:t>
      </w:r>
    </w:p>
    <w:p w:rsidR="002A3CB6" w:rsidRPr="008A5C2F" w:rsidRDefault="002A3CB6" w:rsidP="002A3CB6">
      <w:pPr>
        <w:pStyle w:val="libNormal"/>
        <w:rPr>
          <w:rtl/>
        </w:rPr>
      </w:pPr>
      <w:r w:rsidRPr="002A3CB6">
        <w:rPr>
          <w:rFonts w:hint="cs"/>
          <w:rtl/>
          <w:lang w:bidi="fa-IR"/>
        </w:rPr>
        <w:t>15. رجال الكشي 367.</w:t>
      </w:r>
    </w:p>
    <w:p w:rsidR="002A3CB6" w:rsidRPr="008A5C2F" w:rsidRDefault="002A3CB6" w:rsidP="002A3CB6">
      <w:pPr>
        <w:pStyle w:val="libNormal"/>
        <w:rPr>
          <w:rtl/>
        </w:rPr>
      </w:pPr>
      <w:r w:rsidRPr="002A3CB6">
        <w:rPr>
          <w:rFonts w:hint="cs"/>
          <w:rtl/>
          <w:lang w:bidi="fa-IR"/>
        </w:rPr>
        <w:t>16. مجمع الرجال 3: 235 و 236.</w:t>
      </w:r>
    </w:p>
    <w:p w:rsidR="002A3CB6" w:rsidRPr="008A5C2F" w:rsidRDefault="002A3CB6" w:rsidP="002A3CB6">
      <w:pPr>
        <w:pStyle w:val="libNormal"/>
        <w:rPr>
          <w:rtl/>
        </w:rPr>
      </w:pPr>
      <w:r w:rsidRPr="002A3CB6">
        <w:rPr>
          <w:rFonts w:hint="cs"/>
          <w:rtl/>
          <w:lang w:bidi="fa-IR"/>
        </w:rPr>
        <w:t>17. منتهى المقال 167.</w:t>
      </w:r>
    </w:p>
    <w:p w:rsidR="002A3CB6" w:rsidRPr="008A5C2F" w:rsidRDefault="002A3CB6" w:rsidP="002A3CB6">
      <w:pPr>
        <w:pStyle w:val="libNormal"/>
        <w:rPr>
          <w:rtl/>
        </w:rPr>
      </w:pPr>
      <w:r w:rsidRPr="002A3CB6">
        <w:rPr>
          <w:rFonts w:hint="cs"/>
          <w:rtl/>
          <w:lang w:bidi="fa-IR"/>
        </w:rPr>
        <w:t>18. منهج المقال 186.</w:t>
      </w:r>
    </w:p>
    <w:p w:rsidR="002A3CB6" w:rsidRPr="008A5C2F" w:rsidRDefault="002A3CB6" w:rsidP="002A3CB6">
      <w:pPr>
        <w:pStyle w:val="libNormal"/>
        <w:rPr>
          <w:rtl/>
        </w:rPr>
      </w:pPr>
      <w:r w:rsidRPr="002A3CB6">
        <w:rPr>
          <w:rFonts w:hint="cs"/>
          <w:rtl/>
          <w:lang w:bidi="fa-IR"/>
        </w:rPr>
        <w:t>19. جامع المقال 75.</w:t>
      </w:r>
    </w:p>
    <w:p w:rsidR="002A3CB6" w:rsidRPr="008A5C2F" w:rsidRDefault="002A3CB6" w:rsidP="002A3CB6">
      <w:pPr>
        <w:pStyle w:val="libNormal"/>
        <w:rPr>
          <w:rtl/>
        </w:rPr>
      </w:pPr>
      <w:r w:rsidRPr="002A3CB6">
        <w:rPr>
          <w:rFonts w:hint="cs"/>
          <w:rtl/>
          <w:lang w:bidi="fa-IR"/>
        </w:rPr>
        <w:t>20. ايضاح الاشتباه 66.</w:t>
      </w:r>
    </w:p>
    <w:p w:rsidR="002A3CB6" w:rsidRPr="008A5C2F" w:rsidRDefault="002A3CB6" w:rsidP="002A3CB6">
      <w:pPr>
        <w:pStyle w:val="libNormal"/>
        <w:rPr>
          <w:rtl/>
        </w:rPr>
      </w:pPr>
      <w:r w:rsidRPr="002A3CB6">
        <w:rPr>
          <w:rFonts w:hint="cs"/>
          <w:rtl/>
          <w:lang w:bidi="fa-IR"/>
        </w:rPr>
        <w:t>21. نضد الايضاح 174.</w:t>
      </w:r>
    </w:p>
    <w:p w:rsidR="002A3CB6" w:rsidRPr="008A5C2F" w:rsidRDefault="002A3CB6" w:rsidP="002A3CB6">
      <w:pPr>
        <w:pStyle w:val="libNormal"/>
        <w:rPr>
          <w:rtl/>
        </w:rPr>
      </w:pPr>
      <w:r w:rsidRPr="002A3CB6">
        <w:rPr>
          <w:rFonts w:hint="cs"/>
          <w:rtl/>
          <w:lang w:bidi="fa-IR"/>
        </w:rPr>
        <w:t>22. وسائل الشيعة 20: 220.</w:t>
      </w:r>
    </w:p>
    <w:p w:rsidR="002A3CB6" w:rsidRDefault="002A3CB6" w:rsidP="00713E11">
      <w:pPr>
        <w:pStyle w:val="libNormal"/>
      </w:pPr>
      <w:r>
        <w:rPr>
          <w:rtl/>
        </w:rPr>
        <w:br w:type="page"/>
      </w:r>
    </w:p>
    <w:p w:rsidR="002A3CB6" w:rsidRPr="008A5C2F" w:rsidRDefault="002A3CB6" w:rsidP="002A3CB6">
      <w:pPr>
        <w:pStyle w:val="libNormal"/>
        <w:rPr>
          <w:rtl/>
        </w:rPr>
      </w:pPr>
      <w:r w:rsidRPr="002A3CB6">
        <w:rPr>
          <w:rFonts w:hint="cs"/>
          <w:rtl/>
          <w:lang w:bidi="fa-IR"/>
        </w:rPr>
        <w:lastRenderedPageBreak/>
        <w:t>23. أضبط المقال 525.</w:t>
      </w:r>
    </w:p>
    <w:p w:rsidR="002A3CB6" w:rsidRPr="008A5C2F" w:rsidRDefault="002A3CB6" w:rsidP="002A3CB6">
      <w:pPr>
        <w:pStyle w:val="libNormal"/>
        <w:rPr>
          <w:rtl/>
        </w:rPr>
      </w:pPr>
      <w:r w:rsidRPr="002A3CB6">
        <w:rPr>
          <w:rFonts w:hint="cs"/>
          <w:rtl/>
          <w:lang w:bidi="fa-IR"/>
        </w:rPr>
        <w:t>24. اتقان المقال 74.</w:t>
      </w:r>
    </w:p>
    <w:p w:rsidR="002A3CB6" w:rsidRPr="008A5C2F" w:rsidRDefault="002A3CB6" w:rsidP="002A3CB6">
      <w:pPr>
        <w:pStyle w:val="libNormal"/>
        <w:rPr>
          <w:rtl/>
        </w:rPr>
      </w:pPr>
      <w:r w:rsidRPr="002A3CB6">
        <w:rPr>
          <w:rFonts w:hint="cs"/>
          <w:rtl/>
          <w:lang w:bidi="fa-IR"/>
        </w:rPr>
        <w:t>25. الوجيزة 37.</w:t>
      </w:r>
    </w:p>
    <w:p w:rsidR="002A3CB6" w:rsidRPr="008A5C2F" w:rsidRDefault="002A3CB6" w:rsidP="002A3CB6">
      <w:pPr>
        <w:pStyle w:val="libNormal"/>
        <w:rPr>
          <w:rtl/>
        </w:rPr>
      </w:pPr>
      <w:r w:rsidRPr="002A3CB6">
        <w:rPr>
          <w:rFonts w:hint="cs"/>
          <w:rtl/>
          <w:lang w:bidi="fa-IR"/>
        </w:rPr>
        <w:t>26. شرح مشيخة الفقيه 77.</w:t>
      </w:r>
    </w:p>
    <w:p w:rsidR="002A3CB6" w:rsidRPr="008A5C2F" w:rsidRDefault="002A3CB6" w:rsidP="002A3CB6">
      <w:pPr>
        <w:pStyle w:val="libNormal"/>
        <w:rPr>
          <w:rtl/>
        </w:rPr>
      </w:pPr>
      <w:r w:rsidRPr="002A3CB6">
        <w:rPr>
          <w:rFonts w:hint="cs"/>
          <w:rtl/>
          <w:lang w:bidi="fa-IR"/>
        </w:rPr>
        <w:t>27. رجال الأنصاري 98.</w:t>
      </w:r>
    </w:p>
    <w:p w:rsidR="002A3CB6" w:rsidRPr="008A5C2F" w:rsidRDefault="002A3CB6" w:rsidP="002A3CB6">
      <w:pPr>
        <w:pStyle w:val="libNormal"/>
        <w:rPr>
          <w:rtl/>
        </w:rPr>
      </w:pPr>
      <w:r w:rsidRPr="002A3CB6">
        <w:rPr>
          <w:rFonts w:hint="cs"/>
          <w:rtl/>
          <w:lang w:bidi="fa-IR"/>
        </w:rPr>
        <w:t>28. بهجة الآمال 5: 86.</w:t>
      </w:r>
    </w:p>
    <w:p w:rsidR="002A3CB6" w:rsidRPr="008A5C2F" w:rsidRDefault="002A3CB6" w:rsidP="002A3CB6">
      <w:pPr>
        <w:pStyle w:val="libNormal"/>
        <w:rPr>
          <w:rtl/>
        </w:rPr>
      </w:pPr>
      <w:r w:rsidRPr="002A3CB6">
        <w:rPr>
          <w:rFonts w:hint="cs"/>
          <w:rtl/>
          <w:lang w:bidi="fa-IR"/>
        </w:rPr>
        <w:t>29. الاصول الستة عشر: 21ـ43.</w:t>
      </w:r>
    </w:p>
    <w:p w:rsidR="002A3CB6" w:rsidRPr="008A5C2F" w:rsidRDefault="002A3CB6" w:rsidP="002A3CB6">
      <w:pPr>
        <w:pStyle w:val="libNormal"/>
        <w:rPr>
          <w:rtl/>
        </w:rPr>
      </w:pPr>
      <w:r w:rsidRPr="002A3CB6">
        <w:rPr>
          <w:rFonts w:hint="cs"/>
          <w:rtl/>
          <w:lang w:bidi="fa-IR"/>
        </w:rPr>
        <w:t>30. الذريعة 2: 162.</w:t>
      </w:r>
    </w:p>
    <w:p w:rsidR="002A3CB6" w:rsidRPr="008A5C2F" w:rsidRDefault="002A3CB6" w:rsidP="002A3CB6">
      <w:pPr>
        <w:pStyle w:val="libNormal"/>
        <w:rPr>
          <w:rtl/>
        </w:rPr>
      </w:pPr>
      <w:r w:rsidRPr="002A3CB6">
        <w:rPr>
          <w:rFonts w:hint="cs"/>
          <w:rtl/>
          <w:lang w:bidi="fa-IR"/>
        </w:rPr>
        <w:t>31. دائرة المعارف الاسلامية الشيعية 4: 271.</w:t>
      </w:r>
    </w:p>
    <w:p w:rsidR="002A3CB6" w:rsidRPr="008A5C2F" w:rsidRDefault="002A3CB6" w:rsidP="002A3CB6">
      <w:pPr>
        <w:pStyle w:val="libNormal"/>
        <w:rPr>
          <w:rtl/>
        </w:rPr>
      </w:pPr>
      <w:r w:rsidRPr="002A3CB6">
        <w:rPr>
          <w:rFonts w:hint="cs"/>
          <w:rtl/>
          <w:lang w:bidi="fa-IR"/>
        </w:rPr>
        <w:t>32. المعجم المفهرس لألفاظ احاديث البحار 1: 51.</w:t>
      </w:r>
    </w:p>
    <w:p w:rsidR="002A3CB6" w:rsidRDefault="002A3CB6" w:rsidP="002A3CB6">
      <w:pPr>
        <w:pStyle w:val="libNormal"/>
        <w:rPr>
          <w:rtl/>
        </w:rPr>
      </w:pPr>
      <w:r w:rsidRPr="002A3CB6">
        <w:rPr>
          <w:rFonts w:hint="cs"/>
          <w:rtl/>
          <w:lang w:bidi="fa-IR"/>
        </w:rPr>
        <w:t>33. تقريب التهذيب 2: 383.</w:t>
      </w:r>
    </w:p>
    <w:p w:rsidR="002A3CB6" w:rsidRPr="00434A49" w:rsidRDefault="002A3CB6" w:rsidP="00434A49">
      <w:pPr>
        <w:pStyle w:val="libCenterBold1"/>
        <w:rPr>
          <w:rtl/>
        </w:rPr>
      </w:pPr>
      <w:r w:rsidRPr="008A5C2F">
        <w:rPr>
          <w:rFonts w:hint="cs"/>
          <w:rtl/>
          <w:lang w:bidi="fa-IR"/>
        </w:rPr>
        <w:t>( 93 )</w:t>
      </w:r>
    </w:p>
    <w:p w:rsidR="002A3CB6" w:rsidRPr="008A5C2F" w:rsidRDefault="002A3CB6" w:rsidP="002A3CB6">
      <w:pPr>
        <w:pStyle w:val="libNormal"/>
        <w:rPr>
          <w:rtl/>
        </w:rPr>
      </w:pPr>
      <w:bookmarkStart w:id="154" w:name="125"/>
      <w:r w:rsidRPr="00A53871">
        <w:rPr>
          <w:rStyle w:val="libBold2Char"/>
          <w:rFonts w:hint="cs"/>
          <w:rtl/>
        </w:rPr>
        <w:t>عباد العصفري أبوسعيد الكوف</w:t>
      </w:r>
      <w:bookmarkEnd w:id="15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عبّاد «أبوسعيد» ـ بالياء ـ العصفري: بضم العين المهملة، و اسكان الصا</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لمهملة.</w:t>
      </w:r>
    </w:p>
    <w:p w:rsidR="002A3CB6" w:rsidRPr="008A5C2F" w:rsidRDefault="002A3CB6" w:rsidP="002A3CB6">
      <w:pPr>
        <w:pStyle w:val="libNormal"/>
        <w:rPr>
          <w:rtl/>
        </w:rPr>
      </w:pPr>
      <w:r w:rsidRPr="002A3CB6">
        <w:rPr>
          <w:rFonts w:hint="cs"/>
          <w:rtl/>
          <w:lang w:bidi="fa-IR"/>
        </w:rPr>
        <w:t>قال فى التنقيح: الصعفري نسبة الى العصفر بضم العين المهملة و سكون الصاد المهملة و ض</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لفاء بعدها راء مهملة كلمة معربة و هو نبات معروف يصبغ به و يهري اللحم الغليظ اذا طرح من</w:t>
      </w:r>
      <w:r w:rsidR="00A53871" w:rsidRPr="002A3CB6">
        <w:rPr>
          <w:rFonts w:hint="cs"/>
          <w:rtl/>
          <w:lang w:bidi="fa-IR"/>
        </w:rPr>
        <w:t>ه</w:t>
      </w:r>
      <w:r w:rsidR="00A53871">
        <w:rPr>
          <w:rtl/>
          <w:lang w:bidi="fa-IR"/>
        </w:rPr>
        <w:t xml:space="preserve"> </w:t>
      </w:r>
      <w:r w:rsidR="00A53871" w:rsidRPr="002A3CB6">
        <w:rPr>
          <w:rFonts w:hint="cs"/>
          <w:rtl/>
          <w:lang w:bidi="fa-IR"/>
        </w:rPr>
        <w:t>ف</w:t>
      </w:r>
      <w:r w:rsidRPr="002A3CB6">
        <w:rPr>
          <w:rFonts w:hint="cs"/>
          <w:rtl/>
          <w:lang w:bidi="fa-IR"/>
        </w:rPr>
        <w:t>يه شيء و يزره القرطم كزبرج.</w:t>
      </w:r>
    </w:p>
    <w:p w:rsidR="002A3CB6" w:rsidRPr="008A5C2F" w:rsidRDefault="002A3CB6" w:rsidP="002A3CB6">
      <w:pPr>
        <w:pStyle w:val="libNormal"/>
        <w:rPr>
          <w:rtl/>
        </w:rPr>
      </w:pPr>
      <w:r w:rsidRPr="00A53871">
        <w:rPr>
          <w:rStyle w:val="libBold2Char"/>
          <w:rFonts w:hint="cs"/>
          <w:rtl/>
        </w:rPr>
        <w:t>الترجم</w:t>
      </w:r>
      <w:r w:rsidR="00A53871" w:rsidRPr="00A53871">
        <w:rPr>
          <w:rStyle w:val="libBold2Char"/>
          <w:rFonts w:hint="cs"/>
          <w:rtl/>
          <w:lang w:bidi="fa-IR"/>
        </w:rPr>
        <w:t>ة</w:t>
      </w:r>
      <w:r w:rsidR="00A53871" w:rsidRPr="00A53871">
        <w:rPr>
          <w:rtl/>
        </w:rPr>
        <w:t xml:space="preserve"> </w:t>
      </w:r>
      <w:r w:rsidR="00A53871" w:rsidRPr="002A3CB6">
        <w:rPr>
          <w:rFonts w:hint="cs"/>
          <w:rtl/>
          <w:lang w:bidi="fa-IR"/>
        </w:rPr>
        <w:t>ق</w:t>
      </w:r>
      <w:r w:rsidRPr="002A3CB6">
        <w:rPr>
          <w:rFonts w:hint="cs"/>
          <w:rtl/>
          <w:lang w:bidi="fa-IR"/>
        </w:rPr>
        <w:t>ال النجاشي: عباد ابوسعيد العصفري كوفي. كان ابوعبداللّه‏ الحسين بن عبيداللّه‏ رحمه اللّه‏،</w:t>
      </w:r>
    </w:p>
    <w:p w:rsidR="002A3CB6" w:rsidRDefault="002A3CB6" w:rsidP="00713E11">
      <w:pPr>
        <w:pStyle w:val="libNormal"/>
      </w:pPr>
      <w:r>
        <w:rPr>
          <w:rtl/>
        </w:rPr>
        <w:br w:type="page"/>
      </w:r>
    </w:p>
    <w:p w:rsidR="002A3CB6" w:rsidRPr="008A5C2F" w:rsidRDefault="002A3CB6" w:rsidP="002A3CB6">
      <w:pPr>
        <w:pStyle w:val="libNormal"/>
        <w:rPr>
          <w:rtl/>
        </w:rPr>
      </w:pPr>
      <w:r w:rsidRPr="002A3CB6">
        <w:rPr>
          <w:rFonts w:hint="cs"/>
          <w:rtl/>
          <w:lang w:bidi="fa-IR"/>
        </w:rPr>
        <w:lastRenderedPageBreak/>
        <w:t>يقول: سمعت اصحابنا يقولون: إن عباداً هذا هو عباد بن يعقوب</w:t>
      </w:r>
      <w:r w:rsidRPr="00713E11">
        <w:rPr>
          <w:rStyle w:val="libFootnotenumChar"/>
          <w:rFonts w:hint="cs"/>
          <w:rtl/>
        </w:rPr>
        <w:t>(1)</w:t>
      </w:r>
      <w:r w:rsidRPr="002A3CB6">
        <w:rPr>
          <w:rFonts w:hint="cs"/>
          <w:rtl/>
          <w:lang w:bidi="fa-IR"/>
        </w:rPr>
        <w:t xml:space="preserve"> و إنما دلّسه ابوسمينة.</w:t>
      </w:r>
    </w:p>
    <w:p w:rsidR="002A3CB6" w:rsidRPr="002A3CB6" w:rsidRDefault="002A3CB6" w:rsidP="002A3CB6">
      <w:pPr>
        <w:pStyle w:val="libNormal"/>
        <w:rPr>
          <w:rtl/>
          <w:lang w:bidi="fa-IR"/>
        </w:rPr>
      </w:pPr>
      <w:r w:rsidRPr="002A3CB6">
        <w:rPr>
          <w:rFonts w:hint="cs"/>
          <w:rtl/>
          <w:lang w:bidi="fa-IR"/>
        </w:rPr>
        <w:t>قال في الهفرست: عباد العصفري، يكنى اباسعيد، له كتاب، اخبرنا به جماعة عن التلعكبري،</w:t>
      </w:r>
    </w:p>
    <w:p w:rsidR="002A3CB6" w:rsidRPr="008A5C2F" w:rsidRDefault="002A3CB6" w:rsidP="002A3CB6">
      <w:pPr>
        <w:pStyle w:val="libNormal"/>
        <w:rPr>
          <w:rtl/>
        </w:rPr>
      </w:pPr>
      <w:r w:rsidRPr="002A3CB6">
        <w:rPr>
          <w:rFonts w:hint="cs"/>
          <w:rtl/>
          <w:lang w:bidi="fa-IR"/>
        </w:rPr>
        <w:t>عن ابن همام، عن محمد بن خاقان النهدي، عن محمد بن علي، يكنى اباسمينة، عنه.</w:t>
      </w:r>
    </w:p>
    <w:p w:rsidR="002A3CB6" w:rsidRPr="008A5C2F" w:rsidRDefault="002A3CB6" w:rsidP="002A3CB6">
      <w:pPr>
        <w:pStyle w:val="libNormal"/>
        <w:rPr>
          <w:rtl/>
        </w:rPr>
      </w:pPr>
      <w:r w:rsidRPr="002A3CB6">
        <w:rPr>
          <w:rFonts w:hint="cs"/>
          <w:rtl/>
          <w:lang w:bidi="fa-IR"/>
        </w:rPr>
        <w:t>قال في الذريعة: اصل عباد العصفري أبي سعيد الكوفي، و هو من الاصول الموجودة، و ه</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ختصر استنسخ عن خط الوزير المذكور، سنة 394 هـ.</w:t>
      </w:r>
    </w:p>
    <w:p w:rsidR="002A3CB6" w:rsidRPr="008A5C2F" w:rsidRDefault="002A3CB6" w:rsidP="002A3CB6">
      <w:pPr>
        <w:pStyle w:val="libNormal"/>
        <w:rPr>
          <w:rtl/>
        </w:rPr>
      </w:pPr>
      <w:r w:rsidRPr="002A3CB6">
        <w:rPr>
          <w:rFonts w:hint="cs"/>
          <w:rtl/>
          <w:lang w:bidi="fa-IR"/>
        </w:rPr>
        <w:t>استنسخ من نسخة خط الوزير منصور بن الحسن الأبي و هو كتبه عن اصل محمد بن الحس</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لقمي الذي رواه عن ابي محمد هارون بن موسى التلعكبري سنه 374.</w:t>
      </w:r>
    </w:p>
    <w:p w:rsidR="002A3CB6" w:rsidRPr="008A5C2F" w:rsidRDefault="002A3CB6" w:rsidP="002A3CB6">
      <w:pPr>
        <w:pStyle w:val="libNormal"/>
        <w:rPr>
          <w:rtl/>
        </w:rPr>
      </w:pPr>
      <w:r w:rsidRPr="002A3CB6">
        <w:rPr>
          <w:rFonts w:hint="cs"/>
          <w:rtl/>
          <w:lang w:bidi="fa-IR"/>
        </w:rPr>
        <w:t>اما هل انه يتحد مع الرواجني كما نبه على ذلك خريت الصناعة النجاشي؟ الا يبعد ذلك إلا 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لعلامة في الايضاح ذكره ثلاث مرات و يظهر انه يذهب الى تغايرهما.</w:t>
      </w:r>
    </w:p>
    <w:p w:rsidR="002A3CB6" w:rsidRDefault="002A3CB6" w:rsidP="002A3CB6">
      <w:pPr>
        <w:pStyle w:val="libNormal"/>
        <w:rPr>
          <w:rtl/>
        </w:rPr>
      </w:pPr>
      <w:r w:rsidRPr="002A3CB6">
        <w:rPr>
          <w:rFonts w:hint="cs"/>
          <w:rtl/>
          <w:lang w:bidi="fa-IR"/>
        </w:rPr>
        <w:t>امامي، كوفي ـ من اصحاب الاصول.</w:t>
      </w:r>
    </w:p>
    <w:p w:rsidR="002A3CB6" w:rsidRPr="00434A49" w:rsidRDefault="002A3CB6" w:rsidP="00713E11">
      <w:pPr>
        <w:pStyle w:val="libBold2"/>
        <w:rPr>
          <w:rtl/>
        </w:rPr>
      </w:pPr>
      <w:r w:rsidRPr="008A5C2F">
        <w:rPr>
          <w:rFonts w:hint="cs"/>
          <w:rtl/>
          <w:lang w:bidi="fa-IR"/>
        </w:rPr>
        <w:t>مصادر الترجمة:</w:t>
      </w:r>
    </w:p>
    <w:p w:rsidR="002A3CB6" w:rsidRPr="008A5C2F" w:rsidRDefault="002A3CB6" w:rsidP="002A3CB6">
      <w:pPr>
        <w:pStyle w:val="libNormal"/>
        <w:rPr>
          <w:rtl/>
        </w:rPr>
      </w:pPr>
      <w:r w:rsidRPr="002A3CB6">
        <w:rPr>
          <w:rFonts w:hint="cs"/>
          <w:rtl/>
          <w:lang w:bidi="fa-IR"/>
        </w:rPr>
        <w:t>1. الذريعة 2: 163.</w:t>
      </w:r>
    </w:p>
    <w:p w:rsidR="002A3CB6" w:rsidRPr="008A5C2F" w:rsidRDefault="002A3CB6" w:rsidP="002A3CB6">
      <w:pPr>
        <w:pStyle w:val="libNormal"/>
        <w:rPr>
          <w:rtl/>
        </w:rPr>
      </w:pPr>
      <w:r w:rsidRPr="002A3CB6">
        <w:rPr>
          <w:rFonts w:hint="cs"/>
          <w:rtl/>
          <w:lang w:bidi="fa-IR"/>
        </w:rPr>
        <w:t>2. الاصول الستة عشر: 15ـ21.</w:t>
      </w:r>
    </w:p>
    <w:p w:rsidR="002A3CB6" w:rsidRPr="008A5C2F" w:rsidRDefault="002A3CB6" w:rsidP="002A3CB6">
      <w:pPr>
        <w:pStyle w:val="libNormal"/>
        <w:rPr>
          <w:rtl/>
        </w:rPr>
      </w:pPr>
      <w:r w:rsidRPr="002A3CB6">
        <w:rPr>
          <w:rFonts w:hint="cs"/>
          <w:rtl/>
          <w:lang w:bidi="fa-IR"/>
        </w:rPr>
        <w:t>3. دائرة المعارف الاسلامية الشيعية 4: 271.</w:t>
      </w:r>
    </w:p>
    <w:p w:rsidR="002A3CB6" w:rsidRPr="008A5C2F" w:rsidRDefault="002A3CB6" w:rsidP="002A3CB6">
      <w:pPr>
        <w:pStyle w:val="libNormal"/>
        <w:rPr>
          <w:rtl/>
        </w:rPr>
      </w:pPr>
      <w:r w:rsidRPr="002A3CB6">
        <w:rPr>
          <w:rFonts w:hint="cs"/>
          <w:rtl/>
          <w:lang w:bidi="fa-IR"/>
        </w:rPr>
        <w:t>4. المعجم المفهرس لالفاظ البحار 1: 51.</w:t>
      </w:r>
    </w:p>
    <w:p w:rsidR="002A3CB6" w:rsidRPr="008A5C2F" w:rsidRDefault="002A3CB6" w:rsidP="002A3CB6">
      <w:pPr>
        <w:pStyle w:val="libNormal"/>
        <w:rPr>
          <w:rtl/>
        </w:rPr>
      </w:pPr>
      <w:r w:rsidRPr="002A3CB6">
        <w:rPr>
          <w:rFonts w:hint="cs"/>
          <w:rtl/>
          <w:lang w:bidi="fa-IR"/>
        </w:rPr>
        <w:t>5. ايضاح الاشتباه: 232.</w:t>
      </w:r>
    </w:p>
    <w:p w:rsidR="002A3CB6" w:rsidRPr="008A5C2F" w:rsidRDefault="002A3CB6" w:rsidP="002A3CB6">
      <w:pPr>
        <w:pStyle w:val="libNormal"/>
        <w:rPr>
          <w:rtl/>
        </w:rPr>
      </w:pPr>
      <w:r w:rsidRPr="002A3CB6">
        <w:rPr>
          <w:rFonts w:hint="cs"/>
          <w:rtl/>
          <w:lang w:bidi="fa-IR"/>
        </w:rPr>
        <w:t>6. رجال النجاشي 2: 142.</w:t>
      </w:r>
    </w:p>
    <w:p w:rsidR="00713E11" w:rsidRDefault="002A3CB6" w:rsidP="002A3CB6">
      <w:pPr>
        <w:pStyle w:val="libNormal"/>
        <w:rPr>
          <w:rtl/>
        </w:rPr>
      </w:pPr>
      <w:r w:rsidRPr="002A3CB6">
        <w:rPr>
          <w:rFonts w:hint="cs"/>
          <w:rtl/>
          <w:lang w:bidi="fa-IR"/>
        </w:rPr>
        <w:t>7. فهرست الطوسي: 192.</w:t>
      </w:r>
    </w:p>
    <w:p w:rsidR="002A3CB6" w:rsidRPr="008A5C2F" w:rsidRDefault="00713E11" w:rsidP="00713E11">
      <w:pPr>
        <w:pStyle w:val="libLine"/>
        <w:rPr>
          <w:rtl/>
        </w:rPr>
      </w:pPr>
      <w:r>
        <w:rPr>
          <w:rFonts w:hint="cs"/>
          <w:rtl/>
          <w:lang w:bidi="fa-IR"/>
        </w:rPr>
        <w:t>____________________</w:t>
      </w:r>
    </w:p>
    <w:p w:rsidR="002A3CB6" w:rsidRPr="008A5C2F" w:rsidRDefault="002A3CB6" w:rsidP="00713E11">
      <w:pPr>
        <w:pStyle w:val="libFootnote0"/>
        <w:rPr>
          <w:rtl/>
        </w:rPr>
      </w:pPr>
      <w:r w:rsidRPr="002A3CB6">
        <w:rPr>
          <w:rFonts w:hint="cs"/>
          <w:rtl/>
          <w:lang w:bidi="fa-IR"/>
        </w:rPr>
        <w:t xml:space="preserve">(1) وردت ترجمة عباد بن يعقوب في فهرست الشيخ و صرح بكونه عامي المذهب و انه له مصنفات في اخبار المهدي عليه‏السلام </w:t>
      </w:r>
      <w:r w:rsidR="00A53871" w:rsidRPr="002A3CB6">
        <w:rPr>
          <w:rFonts w:hint="cs"/>
          <w:rtl/>
          <w:lang w:bidi="fa-IR"/>
        </w:rPr>
        <w:t>و</w:t>
      </w:r>
      <w:r w:rsidR="00A53871">
        <w:rPr>
          <w:rtl/>
        </w:rPr>
        <w:t xml:space="preserve"> </w:t>
      </w:r>
      <w:r w:rsidR="00A53871" w:rsidRPr="002A3CB6">
        <w:rPr>
          <w:rFonts w:hint="cs"/>
          <w:rtl/>
        </w:rPr>
        <w:t>ك</w:t>
      </w:r>
      <w:r w:rsidRPr="002A3CB6">
        <w:rPr>
          <w:rFonts w:hint="cs"/>
          <w:rtl/>
        </w:rPr>
        <w:t>تاب المعرفة في معرفة الصحابة.</w:t>
      </w:r>
    </w:p>
    <w:p w:rsidR="002A3CB6" w:rsidRPr="008A5C2F" w:rsidRDefault="002A3CB6" w:rsidP="00713E11">
      <w:pPr>
        <w:pStyle w:val="libFootnote0"/>
        <w:rPr>
          <w:rtl/>
        </w:rPr>
      </w:pPr>
      <w:r w:rsidRPr="002A3CB6">
        <w:rPr>
          <w:rFonts w:hint="cs"/>
          <w:rtl/>
        </w:rPr>
        <w:t>حكم المحقق المامقاني، بكونه امامي ثقه بعد ان نقل اقوال عن العامة ترميه بالرفض و التشيع.</w:t>
      </w:r>
    </w:p>
    <w:p w:rsidR="002A3CB6" w:rsidRPr="008A5C2F" w:rsidRDefault="002A3CB6" w:rsidP="00713E11">
      <w:pPr>
        <w:pStyle w:val="libFootnote0"/>
        <w:rPr>
          <w:rtl/>
        </w:rPr>
      </w:pPr>
      <w:r w:rsidRPr="002A3CB6">
        <w:rPr>
          <w:rFonts w:hint="cs"/>
          <w:rtl/>
        </w:rPr>
        <w:t>اقول: لقد اعتمده الثقفي في كتاب الغارات و الكليني في الروضة و غيرهم.</w:t>
      </w:r>
    </w:p>
    <w:p w:rsidR="002A3CB6" w:rsidRDefault="002A3CB6" w:rsidP="00713E11">
      <w:pPr>
        <w:pStyle w:val="libNormal"/>
      </w:pPr>
      <w:r>
        <w:rPr>
          <w:rtl/>
        </w:rPr>
        <w:br w:type="page"/>
      </w:r>
    </w:p>
    <w:p w:rsidR="002A3CB6" w:rsidRPr="00434A49" w:rsidRDefault="002A3CB6" w:rsidP="00434A49">
      <w:pPr>
        <w:pStyle w:val="libCenterBold1"/>
        <w:rPr>
          <w:rtl/>
        </w:rPr>
      </w:pPr>
      <w:r w:rsidRPr="008A5C2F">
        <w:rPr>
          <w:rFonts w:hint="cs"/>
          <w:rtl/>
          <w:lang w:bidi="fa-IR"/>
        </w:rPr>
        <w:lastRenderedPageBreak/>
        <w:t>( 94 )</w:t>
      </w:r>
    </w:p>
    <w:p w:rsidR="002A3CB6" w:rsidRPr="008A5C2F" w:rsidRDefault="002A3CB6" w:rsidP="002A3CB6">
      <w:pPr>
        <w:pStyle w:val="libNormal"/>
        <w:rPr>
          <w:rtl/>
        </w:rPr>
      </w:pPr>
      <w:bookmarkStart w:id="155" w:name="126"/>
      <w:r w:rsidRPr="00A53871">
        <w:rPr>
          <w:rStyle w:val="libBold2Char"/>
          <w:rFonts w:hint="cs"/>
          <w:rtl/>
        </w:rPr>
        <w:t>عبداللّه‏ بن الهيثم الكوف</w:t>
      </w:r>
      <w:bookmarkEnd w:id="15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عبداللّه‏ بن الهيثم، كوفي، له اصل.</w:t>
      </w:r>
    </w:p>
    <w:p w:rsidR="002A3CB6" w:rsidRPr="008A5C2F" w:rsidRDefault="002A3CB6" w:rsidP="002A3CB6">
      <w:pPr>
        <w:pStyle w:val="libNormal"/>
        <w:rPr>
          <w:rtl/>
        </w:rPr>
      </w:pPr>
      <w:r w:rsidRPr="002A3CB6">
        <w:rPr>
          <w:rFonts w:hint="cs"/>
          <w:rtl/>
          <w:lang w:bidi="fa-IR"/>
        </w:rPr>
        <w:t>اخبرنا احمد بن علي، قال: حدثنا أبوالحسين محمد بن علي بن تمام، قال: حدثنا محمد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لقاسم بن زكريا، قال: حدثنا عباد بن يعقوب، عن عبداللّه‏: بكتابه.</w:t>
      </w:r>
    </w:p>
    <w:p w:rsidR="002A3CB6" w:rsidRPr="008A5C2F" w:rsidRDefault="002A3CB6" w:rsidP="002A3CB6">
      <w:pPr>
        <w:pStyle w:val="libNormal"/>
        <w:rPr>
          <w:rtl/>
        </w:rPr>
      </w:pPr>
      <w:r w:rsidRPr="002A3CB6">
        <w:rPr>
          <w:rFonts w:hint="cs"/>
          <w:rtl/>
          <w:lang w:bidi="fa-IR"/>
        </w:rPr>
        <w:t>قال في الذريعة: اصل عبداللّه‏ بن الهيثم الكوفي، قال النجاشي: له اصل، و ذكر أنه يرويه عن</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باد بن يعقوب الرواجني المعمر المتوفي سنة 250.</w:t>
      </w:r>
    </w:p>
    <w:p w:rsidR="002A3CB6" w:rsidRPr="008A5C2F" w:rsidRDefault="002A3CB6" w:rsidP="002A3CB6">
      <w:pPr>
        <w:pStyle w:val="libNormal"/>
        <w:rPr>
          <w:rtl/>
        </w:rPr>
      </w:pPr>
      <w:r w:rsidRPr="002A3CB6">
        <w:rPr>
          <w:rFonts w:hint="cs"/>
          <w:rtl/>
          <w:lang w:bidi="fa-IR"/>
        </w:rPr>
        <w:t>قال في قاموس الرجال، بعد ان نقل قول النجاشي: و روى موسى بن سعدان عنه في كراه</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رتماس الصائم الكافي. و عدم عنوان الشيخ في الرجال و الفهرست له غفلة، كما ان غفل</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لمصنف عنه غريبة.</w:t>
      </w:r>
    </w:p>
    <w:p w:rsidR="002A3CB6" w:rsidRPr="008A5C2F" w:rsidRDefault="002A3CB6" w:rsidP="002A3CB6">
      <w:pPr>
        <w:pStyle w:val="libNormal"/>
        <w:rPr>
          <w:rtl/>
        </w:rPr>
      </w:pPr>
      <w:r w:rsidRPr="002A3CB6">
        <w:rPr>
          <w:rFonts w:hint="cs"/>
          <w:rtl/>
          <w:lang w:bidi="fa-IR"/>
        </w:rPr>
        <w:t>فتحصل مما تقدم ان المترجم امامي، كوفي، له اصل.</w:t>
      </w:r>
    </w:p>
    <w:p w:rsidR="002A3CB6" w:rsidRPr="00434A49" w:rsidRDefault="002A3CB6" w:rsidP="00713E11">
      <w:pPr>
        <w:pStyle w:val="libBold2"/>
        <w:rPr>
          <w:rtl/>
        </w:rPr>
      </w:pPr>
      <w:r w:rsidRPr="008A5C2F">
        <w:rPr>
          <w:rFonts w:hint="cs"/>
          <w:rtl/>
          <w:lang w:bidi="fa-IR"/>
        </w:rPr>
        <w:t>مصادر الترجمة:</w:t>
      </w:r>
    </w:p>
    <w:p w:rsidR="002A3CB6" w:rsidRPr="008A5C2F" w:rsidRDefault="002A3CB6" w:rsidP="002A3CB6">
      <w:pPr>
        <w:pStyle w:val="libNormal"/>
        <w:rPr>
          <w:rtl/>
        </w:rPr>
      </w:pPr>
      <w:r w:rsidRPr="002A3CB6">
        <w:rPr>
          <w:rFonts w:hint="cs"/>
          <w:rtl/>
          <w:lang w:bidi="fa-IR"/>
        </w:rPr>
        <w:t>1. قاموس الرجال 6: 656 برقم 4591.</w:t>
      </w:r>
    </w:p>
    <w:p w:rsidR="002A3CB6" w:rsidRPr="008A5C2F" w:rsidRDefault="002A3CB6" w:rsidP="002A3CB6">
      <w:pPr>
        <w:pStyle w:val="libNormal"/>
        <w:rPr>
          <w:rtl/>
        </w:rPr>
      </w:pPr>
      <w:r w:rsidRPr="002A3CB6">
        <w:rPr>
          <w:rFonts w:hint="cs"/>
          <w:rtl/>
          <w:lang w:bidi="fa-IR"/>
        </w:rPr>
        <w:t>2. الذريعة 2: 163 برقم 601.</w:t>
      </w:r>
    </w:p>
    <w:p w:rsidR="002A3CB6" w:rsidRPr="008A5C2F" w:rsidRDefault="002A3CB6" w:rsidP="002A3CB6">
      <w:pPr>
        <w:pStyle w:val="libNormal"/>
        <w:rPr>
          <w:rtl/>
        </w:rPr>
      </w:pPr>
      <w:r w:rsidRPr="002A3CB6">
        <w:rPr>
          <w:rFonts w:hint="cs"/>
          <w:rtl/>
          <w:lang w:bidi="fa-IR"/>
        </w:rPr>
        <w:t>3. رجال النجاشي 2: 31 برقم 594.</w:t>
      </w:r>
    </w:p>
    <w:p w:rsidR="002A3CB6" w:rsidRPr="008A5C2F" w:rsidRDefault="002A3CB6" w:rsidP="002A3CB6">
      <w:pPr>
        <w:pStyle w:val="libNormal"/>
        <w:rPr>
          <w:rtl/>
        </w:rPr>
      </w:pPr>
      <w:r w:rsidRPr="002A3CB6">
        <w:rPr>
          <w:rFonts w:hint="cs"/>
          <w:rtl/>
          <w:lang w:bidi="fa-IR"/>
        </w:rPr>
        <w:t>4. الوجيزة: 111 برقم 1128.</w:t>
      </w:r>
    </w:p>
    <w:p w:rsidR="002A3CB6" w:rsidRDefault="002A3CB6" w:rsidP="002A3CB6">
      <w:pPr>
        <w:pStyle w:val="libNormal"/>
        <w:rPr>
          <w:rtl/>
        </w:rPr>
      </w:pPr>
      <w:r w:rsidRPr="002A3CB6">
        <w:rPr>
          <w:rFonts w:hint="cs"/>
          <w:rtl/>
          <w:lang w:bidi="fa-IR"/>
        </w:rPr>
        <w:t>5. المعجم المفهرس لالفاظ احاديث البحار 1: 51.</w:t>
      </w:r>
    </w:p>
    <w:p w:rsidR="002A3CB6" w:rsidRPr="00434A49" w:rsidRDefault="002A3CB6" w:rsidP="00434A49">
      <w:pPr>
        <w:pStyle w:val="libCenterBold1"/>
        <w:rPr>
          <w:rtl/>
        </w:rPr>
      </w:pPr>
      <w:r w:rsidRPr="008A5C2F">
        <w:rPr>
          <w:rFonts w:hint="cs"/>
          <w:rtl/>
          <w:lang w:bidi="fa-IR"/>
        </w:rPr>
        <w:t>( 95 )</w:t>
      </w:r>
    </w:p>
    <w:p w:rsidR="002A3CB6" w:rsidRPr="008A5C2F" w:rsidRDefault="002A3CB6" w:rsidP="002A3CB6">
      <w:pPr>
        <w:pStyle w:val="libNormal"/>
        <w:rPr>
          <w:rtl/>
        </w:rPr>
      </w:pPr>
      <w:bookmarkStart w:id="156" w:name="127"/>
      <w:r w:rsidRPr="00A53871">
        <w:rPr>
          <w:rStyle w:val="libBold2Char"/>
          <w:rFonts w:hint="cs"/>
          <w:rtl/>
        </w:rPr>
        <w:t>عبداللّه‏ بن سليمان الصيرف</w:t>
      </w:r>
      <w:bookmarkEnd w:id="156"/>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عبداللّه‏ بن سليمان الصيرفي، مولى، كوفي روى عن جعفر بن محمد عليهماالسلام، ل</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صل رواه.</w:t>
      </w:r>
    </w:p>
    <w:p w:rsidR="002A3CB6" w:rsidRDefault="002A3CB6" w:rsidP="00713E11">
      <w:pPr>
        <w:pStyle w:val="libNormal"/>
      </w:pPr>
      <w:r>
        <w:rPr>
          <w:rtl/>
        </w:rPr>
        <w:br w:type="page"/>
      </w:r>
    </w:p>
    <w:p w:rsidR="002A3CB6" w:rsidRPr="008A5C2F" w:rsidRDefault="002A3CB6" w:rsidP="002A3CB6">
      <w:pPr>
        <w:pStyle w:val="libNormal"/>
        <w:rPr>
          <w:rtl/>
        </w:rPr>
      </w:pPr>
      <w:r w:rsidRPr="002A3CB6">
        <w:rPr>
          <w:rFonts w:hint="cs"/>
          <w:rtl/>
          <w:lang w:bidi="fa-IR"/>
        </w:rPr>
        <w:lastRenderedPageBreak/>
        <w:t>اخبرنا: احمد بن عبدون، قال حدثنا علي بن حبشي بن قوني.</w:t>
      </w:r>
    </w:p>
    <w:p w:rsidR="002A3CB6" w:rsidRPr="002A3CB6" w:rsidRDefault="002A3CB6" w:rsidP="002A3CB6">
      <w:pPr>
        <w:pStyle w:val="libNormal"/>
        <w:rPr>
          <w:rtl/>
          <w:lang w:bidi="fa-IR"/>
        </w:rPr>
      </w:pPr>
      <w:r w:rsidRPr="002A3CB6">
        <w:rPr>
          <w:rFonts w:hint="cs"/>
          <w:rtl/>
          <w:lang w:bidi="fa-IR"/>
        </w:rPr>
        <w:t>قال: حدثنا حميد بن زياد، قال: حدثنا ابراهيم بن سليمان الخزاز، قال: حدثنا جعفر بن علي،</w:t>
      </w:r>
    </w:p>
    <w:p w:rsidR="002A3CB6" w:rsidRPr="008A5C2F" w:rsidRDefault="002A3CB6" w:rsidP="002A3CB6">
      <w:pPr>
        <w:pStyle w:val="libNormal"/>
        <w:rPr>
          <w:rtl/>
        </w:rPr>
      </w:pPr>
      <w:r w:rsidRPr="002A3CB6">
        <w:rPr>
          <w:rFonts w:hint="cs"/>
          <w:rtl/>
          <w:lang w:bidi="fa-IR"/>
        </w:rPr>
        <w:t>كان ينزل درب اسامة، قال: حدثنا عبداللّه‏ بن سليمان بكتابه.</w:t>
      </w:r>
    </w:p>
    <w:p w:rsidR="002A3CB6" w:rsidRPr="008A5C2F" w:rsidRDefault="002A3CB6" w:rsidP="002A3CB6">
      <w:pPr>
        <w:pStyle w:val="libNormal"/>
        <w:rPr>
          <w:rtl/>
        </w:rPr>
      </w:pPr>
      <w:r w:rsidRPr="002A3CB6">
        <w:rPr>
          <w:rFonts w:hint="cs"/>
          <w:rtl/>
          <w:lang w:bidi="fa-IR"/>
        </w:rPr>
        <w:t>قال في الذريعة: عبداللّه‏ بن سليمان الصيرفي العبسي الكوفي.</w:t>
      </w:r>
    </w:p>
    <w:p w:rsidR="002A3CB6" w:rsidRPr="008A5C2F" w:rsidRDefault="002A3CB6" w:rsidP="002A3CB6">
      <w:pPr>
        <w:pStyle w:val="libNormal"/>
        <w:rPr>
          <w:rtl/>
        </w:rPr>
      </w:pPr>
      <w:r w:rsidRPr="002A3CB6">
        <w:rPr>
          <w:rFonts w:hint="cs"/>
          <w:rtl/>
          <w:lang w:bidi="fa-IR"/>
        </w:rPr>
        <w:t>قال النجاشى: روى عن جعفر بن محمد عليه‏السلام، له أصل، ثم ذكر طريقه اليه بخمس وسائلاً.</w:t>
      </w:r>
    </w:p>
    <w:p w:rsidR="002A3CB6" w:rsidRPr="008A5C2F" w:rsidRDefault="002A3CB6" w:rsidP="002A3CB6">
      <w:pPr>
        <w:pStyle w:val="libNormal"/>
        <w:rPr>
          <w:rtl/>
        </w:rPr>
      </w:pPr>
      <w:r w:rsidRPr="002A3CB6">
        <w:rPr>
          <w:rFonts w:hint="cs"/>
          <w:rtl/>
          <w:lang w:bidi="fa-IR"/>
        </w:rPr>
        <w:t>قال في المعجم: تقدمت له روايات بعنوان عبداللّه‏ بن سليمان، ولايبعد اتحاده مع عبداللّه‏ ب</w:t>
      </w:r>
      <w:r w:rsidR="00A53871" w:rsidRPr="002A3CB6">
        <w:rPr>
          <w:rFonts w:hint="cs"/>
          <w:rtl/>
          <w:lang w:bidi="fa-IR"/>
        </w:rPr>
        <w:t>ن</w:t>
      </w:r>
      <w:r w:rsidR="00A53871">
        <w:rPr>
          <w:rtl/>
          <w:lang w:bidi="fa-IR"/>
        </w:rPr>
        <w:t xml:space="preserve"> </w:t>
      </w:r>
      <w:r w:rsidR="00A53871" w:rsidRPr="002A3CB6">
        <w:rPr>
          <w:rFonts w:hint="cs"/>
          <w:rtl/>
          <w:lang w:bidi="fa-IR"/>
        </w:rPr>
        <w:t>س</w:t>
      </w:r>
      <w:r w:rsidRPr="002A3CB6">
        <w:rPr>
          <w:rFonts w:hint="cs"/>
          <w:rtl/>
          <w:lang w:bidi="fa-IR"/>
        </w:rPr>
        <w:t>ليمان العبسي.</w:t>
      </w:r>
    </w:p>
    <w:p w:rsidR="002A3CB6" w:rsidRPr="008A5C2F" w:rsidRDefault="002A3CB6" w:rsidP="002A3CB6">
      <w:pPr>
        <w:pStyle w:val="libNormal"/>
        <w:rPr>
          <w:rtl/>
        </w:rPr>
      </w:pPr>
      <w:r w:rsidRPr="002A3CB6">
        <w:rPr>
          <w:rFonts w:hint="cs"/>
          <w:rtl/>
          <w:lang w:bidi="fa-IR"/>
        </w:rPr>
        <w:t>قال الشيخ: عبداللّه‏ بن سليمان العبسي الكوفي، يعرف بالصيرفي.</w:t>
      </w:r>
    </w:p>
    <w:p w:rsidR="002A3CB6" w:rsidRPr="008A5C2F" w:rsidRDefault="002A3CB6" w:rsidP="002A3CB6">
      <w:pPr>
        <w:pStyle w:val="libNormal"/>
        <w:rPr>
          <w:rtl/>
        </w:rPr>
      </w:pPr>
      <w:r w:rsidRPr="002A3CB6">
        <w:rPr>
          <w:rFonts w:hint="cs"/>
          <w:rtl/>
          <w:lang w:bidi="fa-IR"/>
        </w:rPr>
        <w:t>قال في القاموس: اقول و عدم عنوان الشيخ في الفهرست له غفلة. و أما في الرجال: فقال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صحاب الحسين عليه‏السلام، و اصحاب الباقر عليه‏السلام «عبداللّه‏ بن سليمان». و قال في اصحاب علي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لحسين عليه‏السلام «عبداللّه‏ بن سليمان العبسي الكوفي يعرف بالصيرفي» في غير محلّه؛ فروى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لباقر عليه‏السلام، فيمن طلق لغير السنة الكافي ـ كما ان روايته عن السجاد عليه‏السلام «كما عده الشيخ ف</w:t>
      </w:r>
      <w:r w:rsidR="00A53871" w:rsidRPr="002A3CB6">
        <w:rPr>
          <w:rFonts w:hint="cs"/>
          <w:rtl/>
          <w:lang w:bidi="fa-IR"/>
        </w:rPr>
        <w:t>ي</w:t>
      </w:r>
      <w:r w:rsidR="00A53871">
        <w:rPr>
          <w:rtl/>
          <w:lang w:bidi="fa-IR"/>
        </w:rPr>
        <w:t xml:space="preserve"> </w:t>
      </w:r>
      <w:r w:rsidR="00A53871" w:rsidRPr="002A3CB6">
        <w:rPr>
          <w:rFonts w:hint="cs"/>
          <w:rtl/>
          <w:lang w:bidi="fa-IR"/>
        </w:rPr>
        <w:t>ر</w:t>
      </w:r>
      <w:r w:rsidRPr="002A3CB6">
        <w:rPr>
          <w:rFonts w:hint="cs"/>
          <w:rtl/>
          <w:lang w:bidi="fa-IR"/>
        </w:rPr>
        <w:t>جاله» لم نقف عليه، و أما روايته عن الصادق عليه‏السلام فكثيرة.</w:t>
      </w:r>
    </w:p>
    <w:p w:rsidR="002A3CB6" w:rsidRPr="008A5C2F" w:rsidRDefault="002A3CB6" w:rsidP="002A3CB6">
      <w:pPr>
        <w:pStyle w:val="libNormal"/>
        <w:rPr>
          <w:rtl/>
        </w:rPr>
      </w:pPr>
      <w:r w:rsidRPr="002A3CB6">
        <w:rPr>
          <w:rFonts w:hint="cs"/>
          <w:rtl/>
          <w:lang w:bidi="fa-IR"/>
        </w:rPr>
        <w:t>ففي ضروب جمّ التهذيب قبل قوله: «و أما القرآن» عن عبداللّه‏ بن سليمان الصيرفي، قال: قا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بوعبداللّه‏ عليه‏السلام ـ لسفيانه الثوري ما تقول في قوله تعالى «تلك عشره كامله»؛ الخبر.</w:t>
      </w:r>
    </w:p>
    <w:p w:rsidR="002A3CB6" w:rsidRPr="002A3CB6" w:rsidRDefault="002A3CB6" w:rsidP="002A3CB6">
      <w:pPr>
        <w:pStyle w:val="libNormal"/>
        <w:rPr>
          <w:rtl/>
          <w:lang w:bidi="fa-IR"/>
        </w:rPr>
      </w:pPr>
      <w:r w:rsidRPr="002A3CB6">
        <w:rPr>
          <w:rFonts w:hint="cs"/>
          <w:rtl/>
          <w:lang w:bidi="fa-IR"/>
        </w:rPr>
        <w:t>و في باب بعد اكل الرجل في منزل اخيه في الكافي الا في باب الاكل كما في الجامع» ع</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بداللّه‏ بن سليمان الصيرفي. قال كنت عند ابي عبداللّه‏ عليه‏السلامفقدم الينا طعاماً فيه شواء و اشياء بعده،</w:t>
      </w:r>
    </w:p>
    <w:p w:rsidR="002A3CB6" w:rsidRPr="008A5C2F" w:rsidRDefault="002A3CB6" w:rsidP="002A3CB6">
      <w:pPr>
        <w:pStyle w:val="libNormal"/>
        <w:rPr>
          <w:rtl/>
        </w:rPr>
      </w:pPr>
      <w:r w:rsidRPr="002A3CB6">
        <w:rPr>
          <w:rFonts w:hint="cs"/>
          <w:rtl/>
          <w:lang w:bidi="fa-IR"/>
        </w:rPr>
        <w:t>ثم جاء بقصعة فيها ارز فأكلت معه، فقال: كل.</w:t>
      </w:r>
    </w:p>
    <w:p w:rsidR="002A3CB6" w:rsidRPr="008A5C2F" w:rsidRDefault="002A3CB6" w:rsidP="002A3CB6">
      <w:pPr>
        <w:pStyle w:val="libNormal"/>
        <w:rPr>
          <w:rtl/>
        </w:rPr>
      </w:pPr>
      <w:r w:rsidRPr="002A3CB6">
        <w:rPr>
          <w:rFonts w:hint="cs"/>
          <w:rtl/>
          <w:lang w:bidi="fa-IR"/>
        </w:rPr>
        <w:t>قلت: قد أكلت.</w:t>
      </w:r>
    </w:p>
    <w:p w:rsidR="002A3CB6" w:rsidRPr="008A5C2F" w:rsidRDefault="002A3CB6" w:rsidP="002A3CB6">
      <w:pPr>
        <w:pStyle w:val="libNormal"/>
        <w:rPr>
          <w:rtl/>
        </w:rPr>
      </w:pPr>
      <w:r w:rsidRPr="002A3CB6">
        <w:rPr>
          <w:rFonts w:hint="cs"/>
          <w:rtl/>
          <w:lang w:bidi="fa-IR"/>
        </w:rPr>
        <w:t>قال: كل فانه يعتبر حب الرجل لاخيه بانبساطه في طعامه، ثم حازلي حوزاً باصبعه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لقصعة، فقال لي: لتأكلن ذا بعدما قد أكلت، فاكلته.</w:t>
      </w:r>
    </w:p>
    <w:p w:rsidR="002A3CB6" w:rsidRPr="008A5C2F" w:rsidRDefault="002A3CB6" w:rsidP="002A3CB6">
      <w:pPr>
        <w:pStyle w:val="libNormal"/>
        <w:rPr>
          <w:rtl/>
        </w:rPr>
      </w:pPr>
      <w:r w:rsidRPr="002A3CB6">
        <w:rPr>
          <w:rFonts w:hint="cs"/>
          <w:rtl/>
          <w:lang w:bidi="fa-IR"/>
        </w:rPr>
        <w:t>و من الخبر يظهر تقرّبه عند الصادق عليه‏السلام فتحصل أنه متحد مع عبداللّه‏ بن سليمان العبسي.</w:t>
      </w:r>
    </w:p>
    <w:p w:rsidR="002A3CB6" w:rsidRDefault="002A3CB6" w:rsidP="002A3CB6">
      <w:pPr>
        <w:pStyle w:val="libNormal"/>
        <w:rPr>
          <w:rtl/>
        </w:rPr>
      </w:pPr>
      <w:r w:rsidRPr="002A3CB6">
        <w:rPr>
          <w:rFonts w:hint="cs"/>
          <w:rtl/>
          <w:lang w:bidi="fa-IR"/>
        </w:rPr>
        <w:t>مولى، امامي، كوفي، من اصحاب الاصول.</w:t>
      </w:r>
    </w:p>
    <w:p w:rsidR="002A3CB6" w:rsidRDefault="002A3CB6" w:rsidP="00713E11">
      <w:pPr>
        <w:pStyle w:val="libNormal"/>
        <w:rPr>
          <w:rtl/>
        </w:rPr>
      </w:pPr>
      <w:r>
        <w:rPr>
          <w:rFonts w:hint="cs"/>
          <w:rtl/>
        </w:rPr>
        <w:br w:type="page"/>
      </w:r>
    </w:p>
    <w:p w:rsidR="002A3CB6" w:rsidRPr="00434A49" w:rsidRDefault="002A3CB6" w:rsidP="00713E11">
      <w:pPr>
        <w:pStyle w:val="libBold2"/>
        <w:rPr>
          <w:rtl/>
        </w:rPr>
      </w:pPr>
      <w:r w:rsidRPr="00A90318">
        <w:rPr>
          <w:rFonts w:hint="cs"/>
          <w:rtl/>
          <w:lang w:bidi="fa-IR"/>
        </w:rPr>
        <w:lastRenderedPageBreak/>
        <w:t>مصادر الترجمة:</w:t>
      </w:r>
    </w:p>
    <w:p w:rsidR="002A3CB6" w:rsidRPr="00A90318" w:rsidRDefault="002A3CB6" w:rsidP="002A3CB6">
      <w:pPr>
        <w:pStyle w:val="libNormal"/>
        <w:rPr>
          <w:rtl/>
        </w:rPr>
      </w:pPr>
      <w:r w:rsidRPr="002A3CB6">
        <w:rPr>
          <w:rFonts w:hint="cs"/>
          <w:rtl/>
          <w:lang w:bidi="fa-IR"/>
        </w:rPr>
        <w:t>1. رجال النجاشي 2: 29.</w:t>
      </w:r>
    </w:p>
    <w:p w:rsidR="002A3CB6" w:rsidRPr="00A90318" w:rsidRDefault="002A3CB6" w:rsidP="002A3CB6">
      <w:pPr>
        <w:pStyle w:val="libNormal"/>
        <w:rPr>
          <w:rtl/>
        </w:rPr>
      </w:pPr>
      <w:r w:rsidRPr="002A3CB6">
        <w:rPr>
          <w:rFonts w:hint="cs"/>
          <w:rtl/>
          <w:lang w:bidi="fa-IR"/>
        </w:rPr>
        <w:t>2. تنقيح المقال 2: 185.</w:t>
      </w:r>
    </w:p>
    <w:p w:rsidR="002A3CB6" w:rsidRPr="00A90318" w:rsidRDefault="002A3CB6" w:rsidP="002A3CB6">
      <w:pPr>
        <w:pStyle w:val="libNormal"/>
        <w:rPr>
          <w:rtl/>
        </w:rPr>
      </w:pPr>
      <w:r w:rsidRPr="002A3CB6">
        <w:rPr>
          <w:rFonts w:hint="cs"/>
          <w:rtl/>
          <w:lang w:bidi="fa-IR"/>
        </w:rPr>
        <w:t>3. معجم رجال الحديث 10: 201 و 202.</w:t>
      </w:r>
    </w:p>
    <w:p w:rsidR="002A3CB6" w:rsidRPr="00A90318" w:rsidRDefault="002A3CB6" w:rsidP="002A3CB6">
      <w:pPr>
        <w:pStyle w:val="libNormal"/>
        <w:rPr>
          <w:rtl/>
        </w:rPr>
      </w:pPr>
      <w:r w:rsidRPr="002A3CB6">
        <w:rPr>
          <w:rFonts w:hint="cs"/>
          <w:rtl/>
          <w:lang w:bidi="fa-IR"/>
        </w:rPr>
        <w:t>4. هداية المحدّثين: 101.</w:t>
      </w:r>
    </w:p>
    <w:p w:rsidR="002A3CB6" w:rsidRPr="00A90318" w:rsidRDefault="002A3CB6" w:rsidP="002A3CB6">
      <w:pPr>
        <w:pStyle w:val="libNormal"/>
        <w:rPr>
          <w:rtl/>
        </w:rPr>
      </w:pPr>
      <w:r w:rsidRPr="002A3CB6">
        <w:rPr>
          <w:rFonts w:hint="cs"/>
          <w:rtl/>
          <w:lang w:bidi="fa-IR"/>
        </w:rPr>
        <w:t>5. خاتمة المستدرك: 821.</w:t>
      </w:r>
    </w:p>
    <w:p w:rsidR="002A3CB6" w:rsidRPr="00A90318" w:rsidRDefault="002A3CB6" w:rsidP="002A3CB6">
      <w:pPr>
        <w:pStyle w:val="libNormal"/>
        <w:rPr>
          <w:rtl/>
        </w:rPr>
      </w:pPr>
      <w:r w:rsidRPr="002A3CB6">
        <w:rPr>
          <w:rFonts w:hint="cs"/>
          <w:rtl/>
          <w:lang w:bidi="fa-IR"/>
        </w:rPr>
        <w:t>6. رجال ابن داود: 120.</w:t>
      </w:r>
    </w:p>
    <w:p w:rsidR="002A3CB6" w:rsidRPr="00A90318" w:rsidRDefault="002A3CB6" w:rsidP="002A3CB6">
      <w:pPr>
        <w:pStyle w:val="libNormal"/>
        <w:rPr>
          <w:rtl/>
        </w:rPr>
      </w:pPr>
      <w:r w:rsidRPr="002A3CB6">
        <w:rPr>
          <w:rFonts w:hint="cs"/>
          <w:rtl/>
          <w:lang w:bidi="fa-IR"/>
        </w:rPr>
        <w:t>7. نقد الرجال: 200.</w:t>
      </w:r>
    </w:p>
    <w:p w:rsidR="002A3CB6" w:rsidRPr="00A90318" w:rsidRDefault="002A3CB6" w:rsidP="002A3CB6">
      <w:pPr>
        <w:pStyle w:val="libNormal"/>
        <w:rPr>
          <w:rtl/>
        </w:rPr>
      </w:pPr>
      <w:r w:rsidRPr="002A3CB6">
        <w:rPr>
          <w:rFonts w:hint="cs"/>
          <w:rtl/>
          <w:lang w:bidi="fa-IR"/>
        </w:rPr>
        <w:t>8. جامع الرواة 1: 485 و 486.</w:t>
      </w:r>
    </w:p>
    <w:p w:rsidR="002A3CB6" w:rsidRPr="00A90318" w:rsidRDefault="002A3CB6" w:rsidP="002A3CB6">
      <w:pPr>
        <w:pStyle w:val="libNormal"/>
        <w:rPr>
          <w:rtl/>
        </w:rPr>
      </w:pPr>
      <w:r w:rsidRPr="002A3CB6">
        <w:rPr>
          <w:rFonts w:hint="cs"/>
          <w:rtl/>
          <w:lang w:bidi="fa-IR"/>
        </w:rPr>
        <w:t>9. مجمع الرجال 3: 287.</w:t>
      </w:r>
    </w:p>
    <w:p w:rsidR="002A3CB6" w:rsidRPr="00A90318" w:rsidRDefault="002A3CB6" w:rsidP="002A3CB6">
      <w:pPr>
        <w:pStyle w:val="libNormal"/>
        <w:rPr>
          <w:rtl/>
        </w:rPr>
      </w:pPr>
      <w:r w:rsidRPr="002A3CB6">
        <w:rPr>
          <w:rFonts w:hint="cs"/>
          <w:rtl/>
          <w:lang w:bidi="fa-IR"/>
        </w:rPr>
        <w:t>10. منتهى المقال: 185.</w:t>
      </w:r>
    </w:p>
    <w:p w:rsidR="002A3CB6" w:rsidRPr="00A90318" w:rsidRDefault="002A3CB6" w:rsidP="002A3CB6">
      <w:pPr>
        <w:pStyle w:val="libNormal"/>
        <w:rPr>
          <w:rtl/>
        </w:rPr>
      </w:pPr>
      <w:r w:rsidRPr="002A3CB6">
        <w:rPr>
          <w:rFonts w:hint="cs"/>
          <w:rtl/>
          <w:lang w:bidi="fa-IR"/>
        </w:rPr>
        <w:t>11. منهج المقال: 204.</w:t>
      </w:r>
    </w:p>
    <w:p w:rsidR="002A3CB6" w:rsidRPr="00A90318" w:rsidRDefault="002A3CB6" w:rsidP="002A3CB6">
      <w:pPr>
        <w:pStyle w:val="libNormal"/>
        <w:rPr>
          <w:rtl/>
        </w:rPr>
      </w:pPr>
      <w:r w:rsidRPr="002A3CB6">
        <w:rPr>
          <w:rFonts w:hint="cs"/>
          <w:rtl/>
          <w:lang w:bidi="fa-IR"/>
        </w:rPr>
        <w:t>12. جامع المقال: 78.</w:t>
      </w:r>
    </w:p>
    <w:p w:rsidR="002A3CB6" w:rsidRPr="00A90318" w:rsidRDefault="002A3CB6" w:rsidP="002A3CB6">
      <w:pPr>
        <w:pStyle w:val="libNormal"/>
        <w:rPr>
          <w:rtl/>
        </w:rPr>
      </w:pPr>
      <w:r w:rsidRPr="002A3CB6">
        <w:rPr>
          <w:rFonts w:hint="cs"/>
          <w:rtl/>
          <w:lang w:bidi="fa-IR"/>
        </w:rPr>
        <w:t>13. روضة المتقين 14: 383.</w:t>
      </w:r>
    </w:p>
    <w:p w:rsidR="002A3CB6" w:rsidRPr="00A90318" w:rsidRDefault="002A3CB6" w:rsidP="002A3CB6">
      <w:pPr>
        <w:pStyle w:val="libNormal"/>
        <w:rPr>
          <w:rtl/>
        </w:rPr>
      </w:pPr>
      <w:r w:rsidRPr="002A3CB6">
        <w:rPr>
          <w:rFonts w:hint="cs"/>
          <w:rtl/>
          <w:lang w:bidi="fa-IR"/>
        </w:rPr>
        <w:t>14. اتقان المقال: 201.</w:t>
      </w:r>
    </w:p>
    <w:p w:rsidR="002A3CB6" w:rsidRPr="00A90318" w:rsidRDefault="002A3CB6" w:rsidP="002A3CB6">
      <w:pPr>
        <w:pStyle w:val="libNormal"/>
        <w:rPr>
          <w:rtl/>
        </w:rPr>
      </w:pPr>
      <w:r w:rsidRPr="002A3CB6">
        <w:rPr>
          <w:rFonts w:hint="cs"/>
          <w:rtl/>
          <w:lang w:bidi="fa-IR"/>
        </w:rPr>
        <w:t>15. الذريعة 2: 163.</w:t>
      </w:r>
    </w:p>
    <w:p w:rsidR="002A3CB6" w:rsidRPr="00A90318" w:rsidRDefault="002A3CB6" w:rsidP="002A3CB6">
      <w:pPr>
        <w:pStyle w:val="libNormal"/>
        <w:rPr>
          <w:rtl/>
        </w:rPr>
      </w:pPr>
      <w:r w:rsidRPr="002A3CB6">
        <w:rPr>
          <w:rFonts w:hint="cs"/>
          <w:rtl/>
          <w:lang w:bidi="fa-IR"/>
        </w:rPr>
        <w:t>16. المعجم المفهرس لالفاظ احاديث البحار 1: 51.</w:t>
      </w:r>
    </w:p>
    <w:p w:rsidR="002A3CB6" w:rsidRDefault="002A3CB6" w:rsidP="002A3CB6">
      <w:pPr>
        <w:pStyle w:val="libNormal"/>
        <w:rPr>
          <w:rtl/>
        </w:rPr>
      </w:pPr>
      <w:r w:rsidRPr="002A3CB6">
        <w:rPr>
          <w:rFonts w:hint="cs"/>
          <w:rtl/>
          <w:lang w:bidi="fa-IR"/>
        </w:rPr>
        <w:t>17. قاموس الرجال 6: 388.</w:t>
      </w:r>
    </w:p>
    <w:p w:rsidR="002A3CB6" w:rsidRPr="00434A49" w:rsidRDefault="002A3CB6" w:rsidP="00434A49">
      <w:pPr>
        <w:pStyle w:val="libCenterBold1"/>
        <w:rPr>
          <w:rtl/>
        </w:rPr>
      </w:pPr>
      <w:r w:rsidRPr="00A90318">
        <w:rPr>
          <w:rFonts w:hint="cs"/>
          <w:rtl/>
          <w:lang w:bidi="fa-IR"/>
        </w:rPr>
        <w:t>( 96 )</w:t>
      </w:r>
    </w:p>
    <w:p w:rsidR="002A3CB6" w:rsidRPr="002A3CB6" w:rsidRDefault="002A3CB6" w:rsidP="002A3CB6">
      <w:pPr>
        <w:pStyle w:val="libNormal"/>
        <w:rPr>
          <w:rtl/>
          <w:lang w:bidi="fa-IR"/>
        </w:rPr>
      </w:pPr>
      <w:bookmarkStart w:id="157" w:name="128"/>
      <w:r w:rsidRPr="00A53871">
        <w:rPr>
          <w:rStyle w:val="libBold2Char"/>
          <w:rFonts w:hint="cs"/>
          <w:rtl/>
        </w:rPr>
        <w:t>عبداللّه‏ بن يحيى الكاهل</w:t>
      </w:r>
      <w:bookmarkEnd w:id="15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عبداللّه‏ بن يحيى (أبومحمد الكاهلي) عربي أخو: اسحاق رويا عن ابي عبداللّه‏،</w:t>
      </w:r>
    </w:p>
    <w:p w:rsidR="002A3CB6" w:rsidRPr="00A90318" w:rsidRDefault="002A3CB6" w:rsidP="002A3CB6">
      <w:pPr>
        <w:pStyle w:val="libNormal"/>
        <w:rPr>
          <w:rtl/>
        </w:rPr>
      </w:pPr>
      <w:r w:rsidRPr="002A3CB6">
        <w:rPr>
          <w:rFonts w:hint="cs"/>
          <w:rtl/>
          <w:lang w:bidi="fa-IR"/>
        </w:rPr>
        <w:t>و أبي الحسن عليهماالسلام، و كان عبداللّه‏ وجهاً عند ابي الحسن عليه‏السلام، و وصى به علي بن يقطين، فقال له:</w:t>
      </w:r>
    </w:p>
    <w:p w:rsidR="002A3CB6" w:rsidRDefault="002A3CB6" w:rsidP="00713E11">
      <w:pPr>
        <w:pStyle w:val="libNormal"/>
      </w:pPr>
      <w:r>
        <w:rPr>
          <w:rtl/>
        </w:rPr>
        <w:br w:type="page"/>
      </w:r>
    </w:p>
    <w:p w:rsidR="002A3CB6" w:rsidRPr="00A90318" w:rsidRDefault="002A3CB6" w:rsidP="002A3CB6">
      <w:pPr>
        <w:pStyle w:val="libNormal"/>
        <w:rPr>
          <w:rtl/>
        </w:rPr>
      </w:pPr>
      <w:r w:rsidRPr="002A3CB6">
        <w:rPr>
          <w:rFonts w:hint="cs"/>
          <w:rtl/>
          <w:lang w:bidi="fa-IR"/>
        </w:rPr>
        <w:lastRenderedPageBreak/>
        <w:t>«أضمن لي الكاهلي و عياله، أضمن لك الجنة.»</w:t>
      </w:r>
    </w:p>
    <w:p w:rsidR="002A3CB6" w:rsidRPr="00A90318" w:rsidRDefault="002A3CB6" w:rsidP="002A3CB6">
      <w:pPr>
        <w:pStyle w:val="libNormal"/>
        <w:rPr>
          <w:rtl/>
        </w:rPr>
      </w:pPr>
      <w:r w:rsidRPr="002A3CB6">
        <w:rPr>
          <w:rFonts w:hint="cs"/>
          <w:rtl/>
          <w:lang w:bidi="fa-IR"/>
        </w:rPr>
        <w:t xml:space="preserve">و قال محمد بن عبدة الناسب: عبداللّه‏ بن يحيى الذي، يقال له: الكاهلي، هو تميمي النسب،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ه كتاب، يرويه عنه جماعة، منهم: احمد بن محمد بن ابي نصر.</w:t>
      </w:r>
    </w:p>
    <w:p w:rsidR="002A3CB6" w:rsidRPr="00A90318" w:rsidRDefault="002A3CB6" w:rsidP="002A3CB6">
      <w:pPr>
        <w:pStyle w:val="libNormal"/>
        <w:rPr>
          <w:rtl/>
        </w:rPr>
      </w:pPr>
      <w:r w:rsidRPr="002A3CB6">
        <w:rPr>
          <w:rFonts w:hint="cs"/>
          <w:rtl/>
          <w:lang w:bidi="fa-IR"/>
        </w:rPr>
        <w:t>اخبرنا: القاضي أبوعبداللّه‏ الجعفي، قال: حدثنا محمد بن محمد بن سعيد، قال: حدثنا محمد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حمد القطواني، قال: حدثنا أحمد بن محمد بن ابي نصر، عن الكاهلي: بكتابه.</w:t>
      </w:r>
    </w:p>
    <w:p w:rsidR="002A3CB6" w:rsidRPr="00A90318" w:rsidRDefault="002A3CB6" w:rsidP="002A3CB6">
      <w:pPr>
        <w:pStyle w:val="libNormal"/>
        <w:rPr>
          <w:rtl/>
        </w:rPr>
      </w:pPr>
      <w:r w:rsidRPr="002A3CB6">
        <w:rPr>
          <w:rFonts w:hint="cs"/>
          <w:rtl/>
          <w:lang w:bidi="fa-IR"/>
        </w:rPr>
        <w:t>قال الشيخ: عبداللّه‏ بن يحيى الكاهلي، له كتاب.</w:t>
      </w:r>
    </w:p>
    <w:p w:rsidR="002A3CB6" w:rsidRPr="00A90318" w:rsidRDefault="002A3CB6" w:rsidP="002A3CB6">
      <w:pPr>
        <w:pStyle w:val="libNormal"/>
        <w:rPr>
          <w:rtl/>
        </w:rPr>
      </w:pPr>
      <w:r w:rsidRPr="002A3CB6">
        <w:rPr>
          <w:rFonts w:hint="cs"/>
          <w:rtl/>
          <w:lang w:bidi="fa-IR"/>
        </w:rPr>
        <w:t>اخبرنا به ابن ابي جيد، عن ابن الوليد، عن الصفّار، عن احمد بن محمد عن احمد بن ابي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ابي نصر، عنه.</w:t>
      </w:r>
    </w:p>
    <w:p w:rsidR="002A3CB6" w:rsidRPr="00A90318" w:rsidRDefault="002A3CB6" w:rsidP="002A3CB6">
      <w:pPr>
        <w:pStyle w:val="libNormal"/>
        <w:rPr>
          <w:rtl/>
        </w:rPr>
      </w:pPr>
      <w:r w:rsidRPr="002A3CB6">
        <w:rPr>
          <w:rFonts w:hint="cs"/>
          <w:rtl/>
          <w:lang w:bidi="fa-IR"/>
        </w:rPr>
        <w:t xml:space="preserve">و اخبرنا به أبوعبداللّه‏ المفيد رحمه اللّه‏، عن ابي جعفر ابن بابويه، عن ابيه و حمزة بن محمد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حمد بن علي، عن علي بن ابراهيم، عن ابيه، عن محمد بن ابي عمير، عنه.</w:t>
      </w:r>
    </w:p>
    <w:p w:rsidR="002A3CB6" w:rsidRPr="002A3CB6" w:rsidRDefault="002A3CB6" w:rsidP="002A3CB6">
      <w:pPr>
        <w:pStyle w:val="libNormal"/>
        <w:rPr>
          <w:rtl/>
          <w:lang w:bidi="fa-IR"/>
        </w:rPr>
      </w:pPr>
      <w:r w:rsidRPr="002A3CB6">
        <w:rPr>
          <w:rFonts w:hint="cs"/>
          <w:rtl/>
          <w:lang w:bidi="fa-IR"/>
        </w:rPr>
        <w:t>عده البرقي في اصحاب الصادق عليه‏السلام و قال في توصيفه: و هو الكاهل الكبير الاسدي، عربي،</w:t>
      </w:r>
    </w:p>
    <w:p w:rsidR="002A3CB6" w:rsidRPr="00A90318" w:rsidRDefault="002A3CB6" w:rsidP="002A3CB6">
      <w:pPr>
        <w:pStyle w:val="libNormal"/>
        <w:rPr>
          <w:rtl/>
        </w:rPr>
      </w:pPr>
      <w:r w:rsidRPr="002A3CB6">
        <w:rPr>
          <w:rFonts w:hint="cs"/>
          <w:rtl/>
          <w:lang w:bidi="fa-IR"/>
        </w:rPr>
        <w:t>كوفي.</w:t>
      </w:r>
    </w:p>
    <w:p w:rsidR="002A3CB6" w:rsidRPr="00A90318" w:rsidRDefault="002A3CB6" w:rsidP="002A3CB6">
      <w:pPr>
        <w:pStyle w:val="libNormal"/>
        <w:rPr>
          <w:rtl/>
        </w:rPr>
      </w:pPr>
      <w:r w:rsidRPr="002A3CB6">
        <w:rPr>
          <w:rFonts w:hint="cs"/>
          <w:rtl/>
          <w:lang w:bidi="fa-IR"/>
        </w:rPr>
        <w:t>قال الكشي: على بن محمد، قال حدثني محمد بن عيسى قال: زعم الكاهلي أن أب</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لحسن عليه‏السلام، قال لعلي: اضمن لي الكاهلي و عياله أضمن لك الجنة.</w:t>
      </w:r>
    </w:p>
    <w:p w:rsidR="002A3CB6" w:rsidRPr="002A3CB6" w:rsidRDefault="002A3CB6" w:rsidP="002A3CB6">
      <w:pPr>
        <w:pStyle w:val="libNormal"/>
        <w:rPr>
          <w:rtl/>
          <w:lang w:bidi="fa-IR"/>
        </w:rPr>
      </w:pPr>
      <w:r w:rsidRPr="002A3CB6">
        <w:rPr>
          <w:rFonts w:hint="cs"/>
          <w:rtl/>
          <w:lang w:bidi="fa-IR"/>
        </w:rPr>
        <w:t>و قال الكشي في موضع آخر: حدثني حمدويه بن نصر، قال حدثني محمد بن عيسى، قال:</w:t>
      </w:r>
    </w:p>
    <w:p w:rsidR="002A3CB6" w:rsidRPr="002A3CB6" w:rsidRDefault="002A3CB6" w:rsidP="002A3CB6">
      <w:pPr>
        <w:pStyle w:val="libNormal"/>
        <w:rPr>
          <w:rtl/>
          <w:lang w:bidi="fa-IR"/>
        </w:rPr>
      </w:pPr>
      <w:r w:rsidRPr="002A3CB6">
        <w:rPr>
          <w:rFonts w:hint="cs"/>
          <w:rtl/>
          <w:lang w:bidi="fa-IR"/>
        </w:rPr>
        <w:t>زعم الكاهلي ان ابا الحسن عليه‏السلام، قال لعلي بن يقطين: اضمن لي الكاهلي و عياله أضمن لك الجنة.</w:t>
      </w:r>
    </w:p>
    <w:p w:rsidR="002A3CB6" w:rsidRPr="00A90318" w:rsidRDefault="002A3CB6" w:rsidP="002A3CB6">
      <w:pPr>
        <w:pStyle w:val="libNormal"/>
        <w:rPr>
          <w:rtl/>
        </w:rPr>
      </w:pPr>
      <w:r w:rsidRPr="002A3CB6">
        <w:rPr>
          <w:rFonts w:hint="cs"/>
          <w:rtl/>
          <w:lang w:bidi="fa-IR"/>
        </w:rPr>
        <w:t>فزعم بن اخيه ان علياً رحمه اللّه‏ لم يزل يجري عليهم الطعام و الدراهم و جميع النفقات مستغني</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تى مات الكاهلي، و ان نعمته كانت تعم عيال الكاملي و قراباته.</w:t>
      </w:r>
    </w:p>
    <w:p w:rsidR="002A3CB6" w:rsidRPr="00A90318" w:rsidRDefault="002A3CB6" w:rsidP="002A3CB6">
      <w:pPr>
        <w:pStyle w:val="libNormal"/>
        <w:rPr>
          <w:rtl/>
        </w:rPr>
      </w:pPr>
      <w:r w:rsidRPr="002A3CB6">
        <w:rPr>
          <w:rFonts w:hint="cs"/>
          <w:rtl/>
          <w:lang w:bidi="fa-IR"/>
        </w:rPr>
        <w:t>و في الكشي ايضاً: ما يدل على انه روى عن الامام الصادق عليه‏السلام.</w:t>
      </w:r>
    </w:p>
    <w:p w:rsidR="002A3CB6" w:rsidRPr="002A3CB6" w:rsidRDefault="002A3CB6" w:rsidP="002A3CB6">
      <w:pPr>
        <w:pStyle w:val="libNormal"/>
        <w:rPr>
          <w:rtl/>
          <w:lang w:bidi="fa-IR"/>
        </w:rPr>
      </w:pPr>
      <w:r w:rsidRPr="002A3CB6">
        <w:rPr>
          <w:rFonts w:hint="cs"/>
          <w:rtl/>
          <w:lang w:bidi="fa-IR"/>
        </w:rPr>
        <w:t>قال الكشي: وجدت بخط جبرئيل بن احمد حدثني محمد بن عبداللّه‏ بن مهران، عن الحس</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علي بن ابي حمزة، عن أبيه عن اخطل الكاهلي، عن عبداللّه‏ بن يحيى الكاهلي، قال: حجج</w:t>
      </w:r>
      <w:r w:rsidR="00A53871" w:rsidRPr="002A3CB6">
        <w:rPr>
          <w:rFonts w:hint="cs"/>
          <w:rtl/>
          <w:lang w:bidi="fa-IR"/>
        </w:rPr>
        <w:t>ت</w:t>
      </w:r>
      <w:r w:rsidR="00A53871">
        <w:rPr>
          <w:rtl/>
          <w:lang w:bidi="fa-IR"/>
        </w:rPr>
        <w:t xml:space="preserve"> </w:t>
      </w:r>
      <w:r w:rsidR="00A53871" w:rsidRPr="002A3CB6">
        <w:rPr>
          <w:rFonts w:hint="cs"/>
          <w:rtl/>
          <w:lang w:bidi="fa-IR"/>
        </w:rPr>
        <w:t>ف</w:t>
      </w:r>
      <w:r w:rsidRPr="002A3CB6">
        <w:rPr>
          <w:rFonts w:hint="cs"/>
          <w:rtl/>
          <w:lang w:bidi="fa-IR"/>
        </w:rPr>
        <w:t>دخلت على ابي الحسن عليه‏السلام فقال لي: اعمل خيراً في سنتك هذه فانّ أجلك قد دنى، قال: بكيت،</w:t>
      </w:r>
    </w:p>
    <w:p w:rsidR="002A3CB6" w:rsidRPr="00A90318" w:rsidRDefault="002A3CB6" w:rsidP="002A3CB6">
      <w:pPr>
        <w:pStyle w:val="libNormal"/>
        <w:rPr>
          <w:rtl/>
        </w:rPr>
      </w:pPr>
      <w:r w:rsidRPr="002A3CB6">
        <w:rPr>
          <w:rFonts w:hint="cs"/>
          <w:rtl/>
          <w:lang w:bidi="fa-IR"/>
        </w:rPr>
        <w:t>فقال لي: و مايبكيك؟</w:t>
      </w:r>
    </w:p>
    <w:p w:rsidR="002A3CB6" w:rsidRDefault="002A3CB6" w:rsidP="00713E11">
      <w:pPr>
        <w:pStyle w:val="libNormal"/>
      </w:pPr>
      <w:r>
        <w:rPr>
          <w:rtl/>
        </w:rPr>
        <w:br w:type="page"/>
      </w:r>
    </w:p>
    <w:p w:rsidR="002A3CB6" w:rsidRPr="00A90318" w:rsidRDefault="002A3CB6" w:rsidP="002A3CB6">
      <w:pPr>
        <w:pStyle w:val="libNormal"/>
        <w:rPr>
          <w:rtl/>
        </w:rPr>
      </w:pPr>
      <w:r w:rsidRPr="002A3CB6">
        <w:rPr>
          <w:rFonts w:hint="cs"/>
          <w:rtl/>
          <w:lang w:bidi="fa-IR"/>
        </w:rPr>
        <w:lastRenderedPageBreak/>
        <w:t>قلت: جعلت فداك نعيت اليّ نفس.</w:t>
      </w:r>
    </w:p>
    <w:p w:rsidR="002A3CB6" w:rsidRPr="00A90318" w:rsidRDefault="002A3CB6" w:rsidP="002A3CB6">
      <w:pPr>
        <w:pStyle w:val="libNormal"/>
        <w:rPr>
          <w:rtl/>
        </w:rPr>
      </w:pPr>
      <w:r w:rsidRPr="002A3CB6">
        <w:rPr>
          <w:rFonts w:hint="cs"/>
          <w:rtl/>
          <w:lang w:bidi="fa-IR"/>
        </w:rPr>
        <w:t>قال: أبشر فانك من شيعتنا و أنت الى خير!</w:t>
      </w:r>
    </w:p>
    <w:p w:rsidR="002A3CB6" w:rsidRPr="00A90318" w:rsidRDefault="002A3CB6" w:rsidP="002A3CB6">
      <w:pPr>
        <w:pStyle w:val="libNormal"/>
        <w:rPr>
          <w:rtl/>
        </w:rPr>
      </w:pPr>
      <w:r w:rsidRPr="002A3CB6">
        <w:rPr>
          <w:rFonts w:hint="cs"/>
          <w:rtl/>
          <w:lang w:bidi="fa-IR"/>
        </w:rPr>
        <w:t>قال: قال أخطل: فما لبث عبداللّه‏ بعد ذلك إلا يسيراً حتى مات.</w:t>
      </w:r>
    </w:p>
    <w:p w:rsidR="002A3CB6" w:rsidRPr="00A90318" w:rsidRDefault="002A3CB6" w:rsidP="002A3CB6">
      <w:pPr>
        <w:pStyle w:val="libNormal"/>
        <w:rPr>
          <w:rtl/>
        </w:rPr>
      </w:pPr>
      <w:r w:rsidRPr="002A3CB6">
        <w:rPr>
          <w:rFonts w:hint="cs"/>
          <w:rtl/>
          <w:lang w:bidi="fa-IR"/>
        </w:rPr>
        <w:t>و رد في اسانيد الروايات بعنوان عبداللّه‏ بن يحيى الكاهلي و عبداللّه‏ الكاهلي.</w:t>
      </w:r>
    </w:p>
    <w:p w:rsidR="002A3CB6" w:rsidRPr="00A90318" w:rsidRDefault="002A3CB6" w:rsidP="002A3CB6">
      <w:pPr>
        <w:pStyle w:val="libNormal"/>
        <w:rPr>
          <w:rtl/>
        </w:rPr>
      </w:pPr>
      <w:r w:rsidRPr="002A3CB6">
        <w:rPr>
          <w:rFonts w:hint="cs"/>
          <w:rtl/>
          <w:lang w:bidi="fa-IR"/>
        </w:rPr>
        <w:t>قال في الذريعة: و هو من الاصول الموجودة يرويه عنه احمد بن محمد بن ابي نصر البزنطي</w:t>
      </w:r>
      <w:r w:rsidR="00A53871" w:rsidRPr="002A3CB6">
        <w:rPr>
          <w:rFonts w:hint="cs"/>
          <w:rtl/>
          <w:lang w:bidi="fa-IR"/>
        </w:rPr>
        <w:t>ن</w:t>
      </w:r>
      <w:r w:rsidR="00A53871">
        <w:rPr>
          <w:rtl/>
          <w:lang w:bidi="fa-IR"/>
        </w:rPr>
        <w:t xml:space="preserve"> </w:t>
      </w:r>
      <w:r w:rsidR="00A53871" w:rsidRPr="002A3CB6">
        <w:rPr>
          <w:rFonts w:hint="cs"/>
          <w:rtl/>
          <w:lang w:bidi="fa-IR"/>
        </w:rPr>
        <w:t>و</w:t>
      </w:r>
      <w:r w:rsidRPr="002A3CB6">
        <w:rPr>
          <w:rFonts w:hint="cs"/>
          <w:rtl/>
          <w:lang w:bidi="fa-IR"/>
        </w:rPr>
        <w:t xml:space="preserve"> هو رواية التلعكبري عن ابن عقدة بسنده أليه.</w:t>
      </w:r>
    </w:p>
    <w:p w:rsidR="002A3CB6" w:rsidRDefault="002A3CB6" w:rsidP="002A3CB6">
      <w:pPr>
        <w:pStyle w:val="libNormal"/>
        <w:rPr>
          <w:rtl/>
        </w:rPr>
      </w:pPr>
      <w:r w:rsidRPr="002A3CB6">
        <w:rPr>
          <w:rFonts w:hint="cs"/>
          <w:rtl/>
          <w:lang w:bidi="fa-IR"/>
        </w:rPr>
        <w:t>توصيف الشيخ النجاشي له بكونه وجهاً عند ابي الحسن عليه‏السلام خير دليل على وثاقته مضافاً ال</w:t>
      </w:r>
      <w:r w:rsidR="00A53871" w:rsidRPr="002A3CB6">
        <w:rPr>
          <w:rFonts w:hint="cs"/>
          <w:rtl/>
          <w:lang w:bidi="fa-IR"/>
        </w:rPr>
        <w:t>ى</w:t>
      </w:r>
      <w:r w:rsidR="00A53871">
        <w:rPr>
          <w:rtl/>
          <w:lang w:bidi="fa-IR"/>
        </w:rPr>
        <w:t xml:space="preserve"> </w:t>
      </w:r>
      <w:r w:rsidR="00A53871" w:rsidRPr="002A3CB6">
        <w:rPr>
          <w:rFonts w:hint="cs"/>
          <w:rtl/>
          <w:lang w:bidi="fa-IR"/>
        </w:rPr>
        <w:t>م</w:t>
      </w:r>
      <w:r w:rsidRPr="002A3CB6">
        <w:rPr>
          <w:rFonts w:hint="cs"/>
          <w:rtl/>
          <w:lang w:bidi="fa-IR"/>
        </w:rPr>
        <w:t>ا سمعت من الروايات المادحة له اذن فهو ـ امامي، عربي، ثقة، له أصل.</w:t>
      </w:r>
    </w:p>
    <w:p w:rsidR="002A3CB6" w:rsidRPr="00434A49" w:rsidRDefault="002A3CB6" w:rsidP="00713E11">
      <w:pPr>
        <w:pStyle w:val="libBold2"/>
        <w:rPr>
          <w:rtl/>
        </w:rPr>
      </w:pPr>
      <w:r w:rsidRPr="00A90318">
        <w:rPr>
          <w:rFonts w:hint="cs"/>
          <w:rtl/>
          <w:lang w:bidi="fa-IR"/>
        </w:rPr>
        <w:t>مصادر الترجمة:</w:t>
      </w:r>
    </w:p>
    <w:p w:rsidR="002A3CB6" w:rsidRPr="00A90318" w:rsidRDefault="002A3CB6" w:rsidP="002A3CB6">
      <w:pPr>
        <w:pStyle w:val="libNormal"/>
        <w:rPr>
          <w:rtl/>
        </w:rPr>
      </w:pPr>
      <w:r w:rsidRPr="002A3CB6">
        <w:rPr>
          <w:rFonts w:hint="cs"/>
          <w:rtl/>
          <w:lang w:bidi="fa-IR"/>
        </w:rPr>
        <w:t>1. رجال الطوسي 357.</w:t>
      </w:r>
    </w:p>
    <w:p w:rsidR="002A3CB6" w:rsidRPr="00A90318" w:rsidRDefault="002A3CB6" w:rsidP="002A3CB6">
      <w:pPr>
        <w:pStyle w:val="libNormal"/>
        <w:rPr>
          <w:rtl/>
        </w:rPr>
      </w:pPr>
      <w:r w:rsidRPr="002A3CB6">
        <w:rPr>
          <w:rFonts w:hint="cs"/>
          <w:rtl/>
          <w:lang w:bidi="fa-IR"/>
        </w:rPr>
        <w:t>2. معالم العلماء 74.</w:t>
      </w:r>
    </w:p>
    <w:p w:rsidR="002A3CB6" w:rsidRPr="00A90318" w:rsidRDefault="002A3CB6" w:rsidP="002A3CB6">
      <w:pPr>
        <w:pStyle w:val="libNormal"/>
        <w:rPr>
          <w:rtl/>
        </w:rPr>
      </w:pPr>
      <w:r w:rsidRPr="002A3CB6">
        <w:rPr>
          <w:rFonts w:hint="cs"/>
          <w:rtl/>
          <w:lang w:bidi="fa-IR"/>
        </w:rPr>
        <w:t>3. رجال الحلبي 108.</w:t>
      </w:r>
    </w:p>
    <w:p w:rsidR="002A3CB6" w:rsidRPr="00A90318" w:rsidRDefault="002A3CB6" w:rsidP="002A3CB6">
      <w:pPr>
        <w:pStyle w:val="libNormal"/>
        <w:rPr>
          <w:rtl/>
        </w:rPr>
      </w:pPr>
      <w:r w:rsidRPr="002A3CB6">
        <w:rPr>
          <w:rFonts w:hint="cs"/>
          <w:rtl/>
          <w:lang w:bidi="fa-IR"/>
        </w:rPr>
        <w:t>4. جامع الرواة 1: 517 و 2: 450.</w:t>
      </w:r>
    </w:p>
    <w:p w:rsidR="002A3CB6" w:rsidRPr="00A90318" w:rsidRDefault="002A3CB6" w:rsidP="002A3CB6">
      <w:pPr>
        <w:pStyle w:val="libNormal"/>
        <w:rPr>
          <w:rtl/>
        </w:rPr>
      </w:pPr>
      <w:r w:rsidRPr="002A3CB6">
        <w:rPr>
          <w:rFonts w:hint="cs"/>
          <w:rtl/>
          <w:lang w:bidi="fa-IR"/>
        </w:rPr>
        <w:t>5. تنقيح المقال 2: 223.</w:t>
      </w:r>
    </w:p>
    <w:p w:rsidR="002A3CB6" w:rsidRPr="00A90318" w:rsidRDefault="002A3CB6" w:rsidP="002A3CB6">
      <w:pPr>
        <w:pStyle w:val="libNormal"/>
        <w:rPr>
          <w:rtl/>
        </w:rPr>
      </w:pPr>
      <w:r w:rsidRPr="002A3CB6">
        <w:rPr>
          <w:rFonts w:hint="cs"/>
          <w:rtl/>
          <w:lang w:bidi="fa-IR"/>
        </w:rPr>
        <w:t>6. معجم رجال الحديث 10: 379 و 390 و 23: 134.</w:t>
      </w:r>
    </w:p>
    <w:p w:rsidR="002A3CB6" w:rsidRPr="00A90318" w:rsidRDefault="002A3CB6" w:rsidP="002A3CB6">
      <w:pPr>
        <w:pStyle w:val="libNormal"/>
        <w:rPr>
          <w:rtl/>
        </w:rPr>
      </w:pPr>
      <w:r w:rsidRPr="002A3CB6">
        <w:rPr>
          <w:rFonts w:hint="cs"/>
          <w:rtl/>
          <w:lang w:bidi="fa-IR"/>
        </w:rPr>
        <w:t>7. رجال الكشي 401 و 447.</w:t>
      </w:r>
    </w:p>
    <w:p w:rsidR="002A3CB6" w:rsidRPr="00A90318" w:rsidRDefault="002A3CB6" w:rsidP="002A3CB6">
      <w:pPr>
        <w:pStyle w:val="libNormal"/>
        <w:rPr>
          <w:rtl/>
        </w:rPr>
      </w:pPr>
      <w:r w:rsidRPr="002A3CB6">
        <w:rPr>
          <w:rFonts w:hint="cs"/>
          <w:rtl/>
          <w:lang w:bidi="fa-IR"/>
        </w:rPr>
        <w:t>8. فهرست الطوسي 102.</w:t>
      </w:r>
    </w:p>
    <w:p w:rsidR="002A3CB6" w:rsidRPr="00A90318" w:rsidRDefault="002A3CB6" w:rsidP="002A3CB6">
      <w:pPr>
        <w:pStyle w:val="libNormal"/>
        <w:rPr>
          <w:rtl/>
        </w:rPr>
      </w:pPr>
      <w:r w:rsidRPr="002A3CB6">
        <w:rPr>
          <w:rFonts w:hint="cs"/>
          <w:rtl/>
          <w:lang w:bidi="fa-IR"/>
        </w:rPr>
        <w:t>9. رجال النجاشي 153.</w:t>
      </w:r>
    </w:p>
    <w:p w:rsidR="002A3CB6" w:rsidRPr="00A90318" w:rsidRDefault="002A3CB6" w:rsidP="002A3CB6">
      <w:pPr>
        <w:pStyle w:val="libNormal"/>
        <w:rPr>
          <w:rtl/>
        </w:rPr>
      </w:pPr>
      <w:r w:rsidRPr="002A3CB6">
        <w:rPr>
          <w:rFonts w:hint="cs"/>
          <w:rtl/>
          <w:lang w:bidi="fa-IR"/>
        </w:rPr>
        <w:t>10. هداية المحدّثين 208 و 318.</w:t>
      </w:r>
    </w:p>
    <w:p w:rsidR="002A3CB6" w:rsidRPr="00A90318" w:rsidRDefault="002A3CB6" w:rsidP="002A3CB6">
      <w:pPr>
        <w:pStyle w:val="libNormal"/>
        <w:rPr>
          <w:rtl/>
        </w:rPr>
      </w:pPr>
      <w:r w:rsidRPr="002A3CB6">
        <w:rPr>
          <w:rFonts w:hint="cs"/>
          <w:rtl/>
          <w:lang w:bidi="fa-IR"/>
        </w:rPr>
        <w:t>11. رجال ابن داود 125.</w:t>
      </w:r>
    </w:p>
    <w:p w:rsidR="002A3CB6" w:rsidRPr="00A90318" w:rsidRDefault="002A3CB6" w:rsidP="002A3CB6">
      <w:pPr>
        <w:pStyle w:val="libNormal"/>
        <w:rPr>
          <w:rtl/>
        </w:rPr>
      </w:pPr>
      <w:r w:rsidRPr="002A3CB6">
        <w:rPr>
          <w:rFonts w:hint="cs"/>
          <w:rtl/>
          <w:lang w:bidi="fa-IR"/>
        </w:rPr>
        <w:t>12. نقد الرجال 210 و 410.</w:t>
      </w:r>
    </w:p>
    <w:p w:rsidR="002A3CB6" w:rsidRPr="00A90318" w:rsidRDefault="002A3CB6" w:rsidP="002A3CB6">
      <w:pPr>
        <w:pStyle w:val="libNormal"/>
        <w:rPr>
          <w:rtl/>
        </w:rPr>
      </w:pPr>
      <w:r w:rsidRPr="002A3CB6">
        <w:rPr>
          <w:rFonts w:hint="cs"/>
          <w:rtl/>
          <w:lang w:bidi="fa-IR"/>
        </w:rPr>
        <w:t>13. مجمع الرجال 4: 62 و 63 و 7: 145.</w:t>
      </w:r>
    </w:p>
    <w:p w:rsidR="002A3CB6" w:rsidRPr="00A90318" w:rsidRDefault="002A3CB6" w:rsidP="002A3CB6">
      <w:pPr>
        <w:pStyle w:val="libNormal"/>
        <w:rPr>
          <w:rtl/>
        </w:rPr>
      </w:pPr>
      <w:r w:rsidRPr="002A3CB6">
        <w:rPr>
          <w:rFonts w:hint="cs"/>
          <w:rtl/>
          <w:lang w:bidi="fa-IR"/>
        </w:rPr>
        <w:t>14. توضيح الاشتباه 214.</w:t>
      </w:r>
    </w:p>
    <w:p w:rsidR="002A3CB6" w:rsidRDefault="002A3CB6" w:rsidP="00713E11">
      <w:pPr>
        <w:pStyle w:val="libNormal"/>
      </w:pPr>
      <w:r>
        <w:rPr>
          <w:rtl/>
        </w:rPr>
        <w:br w:type="page"/>
      </w:r>
    </w:p>
    <w:p w:rsidR="002A3CB6" w:rsidRPr="00A90318" w:rsidRDefault="002A3CB6" w:rsidP="002A3CB6">
      <w:pPr>
        <w:pStyle w:val="libNormal"/>
        <w:rPr>
          <w:rtl/>
        </w:rPr>
      </w:pPr>
      <w:r w:rsidRPr="002A3CB6">
        <w:rPr>
          <w:rFonts w:hint="cs"/>
          <w:rtl/>
          <w:lang w:bidi="fa-IR"/>
        </w:rPr>
        <w:lastRenderedPageBreak/>
        <w:t>5. بهجة الآمال 5: 299.</w:t>
      </w:r>
    </w:p>
    <w:p w:rsidR="002A3CB6" w:rsidRPr="00A90318" w:rsidRDefault="002A3CB6" w:rsidP="002A3CB6">
      <w:pPr>
        <w:pStyle w:val="libNormal"/>
        <w:rPr>
          <w:rtl/>
        </w:rPr>
      </w:pPr>
      <w:r w:rsidRPr="002A3CB6">
        <w:rPr>
          <w:rFonts w:hint="cs"/>
          <w:rtl/>
          <w:lang w:bidi="fa-IR"/>
        </w:rPr>
        <w:t>16. رجال البرقي 22.</w:t>
      </w:r>
    </w:p>
    <w:p w:rsidR="002A3CB6" w:rsidRPr="00A90318" w:rsidRDefault="002A3CB6" w:rsidP="002A3CB6">
      <w:pPr>
        <w:pStyle w:val="libNormal"/>
        <w:rPr>
          <w:rtl/>
        </w:rPr>
      </w:pPr>
      <w:r w:rsidRPr="002A3CB6">
        <w:rPr>
          <w:rFonts w:hint="cs"/>
          <w:rtl/>
          <w:lang w:bidi="fa-IR"/>
        </w:rPr>
        <w:t>17. معجم الثقات 314.</w:t>
      </w:r>
    </w:p>
    <w:p w:rsidR="002A3CB6" w:rsidRPr="00A90318" w:rsidRDefault="002A3CB6" w:rsidP="002A3CB6">
      <w:pPr>
        <w:pStyle w:val="libNormal"/>
        <w:rPr>
          <w:rtl/>
        </w:rPr>
      </w:pPr>
      <w:r w:rsidRPr="002A3CB6">
        <w:rPr>
          <w:rFonts w:hint="cs"/>
          <w:rtl/>
          <w:lang w:bidi="fa-IR"/>
        </w:rPr>
        <w:t>18. سفينة البحار 2: 139.</w:t>
      </w:r>
    </w:p>
    <w:p w:rsidR="002A3CB6" w:rsidRPr="00A90318" w:rsidRDefault="002A3CB6" w:rsidP="002A3CB6">
      <w:pPr>
        <w:pStyle w:val="libNormal"/>
        <w:rPr>
          <w:rtl/>
        </w:rPr>
      </w:pPr>
      <w:r w:rsidRPr="002A3CB6">
        <w:rPr>
          <w:rFonts w:hint="cs"/>
          <w:rtl/>
          <w:lang w:bidi="fa-IR"/>
        </w:rPr>
        <w:t>19. منتهى المقال 195.</w:t>
      </w:r>
    </w:p>
    <w:p w:rsidR="002A3CB6" w:rsidRPr="00A90318" w:rsidRDefault="002A3CB6" w:rsidP="002A3CB6">
      <w:pPr>
        <w:pStyle w:val="libNormal"/>
        <w:rPr>
          <w:rtl/>
        </w:rPr>
      </w:pPr>
      <w:r w:rsidRPr="002A3CB6">
        <w:rPr>
          <w:rFonts w:hint="cs"/>
          <w:rtl/>
          <w:lang w:bidi="fa-IR"/>
        </w:rPr>
        <w:t>20. منهج المقال 214.</w:t>
      </w:r>
    </w:p>
    <w:p w:rsidR="002A3CB6" w:rsidRPr="00A90318" w:rsidRDefault="002A3CB6" w:rsidP="002A3CB6">
      <w:pPr>
        <w:pStyle w:val="libNormal"/>
        <w:rPr>
          <w:rtl/>
        </w:rPr>
      </w:pPr>
      <w:r w:rsidRPr="002A3CB6">
        <w:rPr>
          <w:rFonts w:hint="cs"/>
          <w:rtl/>
          <w:lang w:bidi="fa-IR"/>
        </w:rPr>
        <w:t>21. التحرير الطاووسي 169.</w:t>
      </w:r>
    </w:p>
    <w:p w:rsidR="002A3CB6" w:rsidRPr="00A90318" w:rsidRDefault="002A3CB6" w:rsidP="002A3CB6">
      <w:pPr>
        <w:pStyle w:val="libNormal"/>
        <w:rPr>
          <w:rtl/>
        </w:rPr>
      </w:pPr>
      <w:r w:rsidRPr="002A3CB6">
        <w:rPr>
          <w:rFonts w:hint="cs"/>
          <w:rtl/>
          <w:lang w:bidi="fa-IR"/>
        </w:rPr>
        <w:t>22. وسائل الشيعة 20: 247.</w:t>
      </w:r>
    </w:p>
    <w:p w:rsidR="002A3CB6" w:rsidRPr="00A90318" w:rsidRDefault="002A3CB6" w:rsidP="002A3CB6">
      <w:pPr>
        <w:pStyle w:val="libNormal"/>
        <w:rPr>
          <w:rtl/>
        </w:rPr>
      </w:pPr>
      <w:r w:rsidRPr="002A3CB6">
        <w:rPr>
          <w:rFonts w:hint="cs"/>
          <w:rtl/>
          <w:lang w:bidi="fa-IR"/>
        </w:rPr>
        <w:t>23. اتقان المقال 85 و 203 و فيه من الحسان.</w:t>
      </w:r>
    </w:p>
    <w:p w:rsidR="002A3CB6" w:rsidRPr="00A90318" w:rsidRDefault="002A3CB6" w:rsidP="002A3CB6">
      <w:pPr>
        <w:pStyle w:val="libNormal"/>
        <w:rPr>
          <w:rtl/>
        </w:rPr>
      </w:pPr>
      <w:r w:rsidRPr="002A3CB6">
        <w:rPr>
          <w:rFonts w:hint="cs"/>
          <w:rtl/>
          <w:lang w:bidi="fa-IR"/>
        </w:rPr>
        <w:t>24. الوجيزة 39.</w:t>
      </w:r>
    </w:p>
    <w:p w:rsidR="002A3CB6" w:rsidRPr="00A90318" w:rsidRDefault="002A3CB6" w:rsidP="002A3CB6">
      <w:pPr>
        <w:pStyle w:val="libNormal"/>
        <w:rPr>
          <w:rtl/>
        </w:rPr>
      </w:pPr>
      <w:r w:rsidRPr="002A3CB6">
        <w:rPr>
          <w:rFonts w:hint="cs"/>
          <w:rtl/>
          <w:lang w:bidi="fa-IR"/>
        </w:rPr>
        <w:t>25. شرح مشيخد الفقيه 101.</w:t>
      </w:r>
    </w:p>
    <w:p w:rsidR="002A3CB6" w:rsidRPr="00A90318" w:rsidRDefault="002A3CB6" w:rsidP="002A3CB6">
      <w:pPr>
        <w:pStyle w:val="libNormal"/>
        <w:rPr>
          <w:rtl/>
        </w:rPr>
      </w:pPr>
      <w:r w:rsidRPr="002A3CB6">
        <w:rPr>
          <w:rFonts w:hint="cs"/>
          <w:rtl/>
          <w:lang w:bidi="fa-IR"/>
        </w:rPr>
        <w:t>26. رجال الأنصاري 112.</w:t>
      </w:r>
    </w:p>
    <w:p w:rsidR="002A3CB6" w:rsidRPr="00A90318" w:rsidRDefault="002A3CB6" w:rsidP="002A3CB6">
      <w:pPr>
        <w:pStyle w:val="libNormal"/>
        <w:rPr>
          <w:rtl/>
        </w:rPr>
      </w:pPr>
      <w:r w:rsidRPr="002A3CB6">
        <w:rPr>
          <w:rFonts w:hint="cs"/>
          <w:rtl/>
          <w:lang w:bidi="fa-IR"/>
        </w:rPr>
        <w:t>27. الاصول الستة عشر: 15 ـ 21.</w:t>
      </w:r>
    </w:p>
    <w:p w:rsidR="002A3CB6" w:rsidRPr="00A90318" w:rsidRDefault="002A3CB6" w:rsidP="002A3CB6">
      <w:pPr>
        <w:pStyle w:val="libNormal"/>
        <w:rPr>
          <w:rtl/>
        </w:rPr>
      </w:pPr>
      <w:r w:rsidRPr="002A3CB6">
        <w:rPr>
          <w:rFonts w:hint="cs"/>
          <w:rtl/>
          <w:lang w:bidi="fa-IR"/>
        </w:rPr>
        <w:t>28. الذريعة 2: 163.</w:t>
      </w:r>
    </w:p>
    <w:p w:rsidR="002A3CB6" w:rsidRPr="00A90318" w:rsidRDefault="002A3CB6" w:rsidP="002A3CB6">
      <w:pPr>
        <w:pStyle w:val="libNormal"/>
        <w:rPr>
          <w:rtl/>
        </w:rPr>
      </w:pPr>
      <w:r w:rsidRPr="002A3CB6">
        <w:rPr>
          <w:rFonts w:hint="cs"/>
          <w:rtl/>
          <w:lang w:bidi="fa-IR"/>
        </w:rPr>
        <w:t>29. دائرة المعارف الاسلامية الشيعية 4: 371.</w:t>
      </w:r>
    </w:p>
    <w:p w:rsidR="002A3CB6" w:rsidRDefault="002A3CB6" w:rsidP="002A3CB6">
      <w:pPr>
        <w:pStyle w:val="libNormal"/>
        <w:rPr>
          <w:rtl/>
        </w:rPr>
      </w:pPr>
      <w:r w:rsidRPr="002A3CB6">
        <w:rPr>
          <w:rFonts w:hint="cs"/>
          <w:rtl/>
          <w:lang w:bidi="fa-IR"/>
        </w:rPr>
        <w:t>30. المعجم المفهرس لالفاظ البحار 1: 51.</w:t>
      </w:r>
    </w:p>
    <w:p w:rsidR="002A3CB6" w:rsidRPr="00434A49" w:rsidRDefault="002A3CB6" w:rsidP="00434A49">
      <w:pPr>
        <w:pStyle w:val="libCenterBold1"/>
        <w:rPr>
          <w:rtl/>
        </w:rPr>
      </w:pPr>
      <w:r w:rsidRPr="00A90318">
        <w:rPr>
          <w:rFonts w:hint="cs"/>
          <w:rtl/>
          <w:lang w:bidi="fa-IR"/>
        </w:rPr>
        <w:t>( 97 )</w:t>
      </w:r>
    </w:p>
    <w:p w:rsidR="002A3CB6" w:rsidRPr="002A3CB6" w:rsidRDefault="002A3CB6" w:rsidP="002A3CB6">
      <w:pPr>
        <w:pStyle w:val="libNormal"/>
        <w:rPr>
          <w:rtl/>
          <w:lang w:bidi="fa-IR"/>
        </w:rPr>
      </w:pPr>
      <w:bookmarkStart w:id="158" w:name="129"/>
      <w:r w:rsidRPr="00A53871">
        <w:rPr>
          <w:rStyle w:val="libBold2Char"/>
          <w:rFonts w:hint="cs"/>
          <w:rtl/>
        </w:rPr>
        <w:t>عبد الملك بن حكيم الخشعمي الكوف</w:t>
      </w:r>
      <w:bookmarkEnd w:id="158"/>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عبدالملك بن حكيم الخشعمي. كوفي، ثقة، عين روى عن ابي عبداللّه‏، و أب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عليهماالسلام، له كتاب: يرويه جماعة اخبرنا: القاضي أبوعبداللّه‏ الجعفي، قال: حدثنا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سعيد، قال احدثنا علي بن الحسن بن فضال، قال: حدثنا جعفر بن محمد بن حكيم،</w:t>
      </w:r>
    </w:p>
    <w:p w:rsidR="002A3CB6" w:rsidRPr="00A90318" w:rsidRDefault="002A3CB6" w:rsidP="002A3CB6">
      <w:pPr>
        <w:pStyle w:val="libNormal"/>
        <w:rPr>
          <w:rtl/>
        </w:rPr>
      </w:pPr>
      <w:r w:rsidRPr="002A3CB6">
        <w:rPr>
          <w:rFonts w:hint="cs"/>
          <w:rtl/>
          <w:lang w:bidi="fa-IR"/>
        </w:rPr>
        <w:t>قال؛ حدثنا عبدالملك بن حكيم: بكتابه.</w:t>
      </w:r>
    </w:p>
    <w:p w:rsidR="002A3CB6" w:rsidRDefault="002A3CB6" w:rsidP="00713E11">
      <w:pPr>
        <w:pStyle w:val="libNormal"/>
      </w:pPr>
      <w:r>
        <w:rPr>
          <w:rtl/>
        </w:rPr>
        <w:br w:type="page"/>
      </w:r>
    </w:p>
    <w:p w:rsidR="002A3CB6" w:rsidRPr="00A90318" w:rsidRDefault="002A3CB6" w:rsidP="002A3CB6">
      <w:pPr>
        <w:pStyle w:val="libNormal"/>
        <w:rPr>
          <w:rtl/>
        </w:rPr>
      </w:pPr>
      <w:r w:rsidRPr="002A3CB6">
        <w:rPr>
          <w:rFonts w:hint="cs"/>
          <w:rtl/>
          <w:lang w:bidi="fa-IR"/>
        </w:rPr>
        <w:lastRenderedPageBreak/>
        <w:t>قال الشيخ فى الفهرست: عبدالملك بن حكيم، له كتاب، اخبرنا به جماعة عن التلعكبري،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عقدة، عن ابن فضال، عن جعفر بن محمد بن حكيم، عن عمة عبدالملك بن حكيم.</w:t>
      </w:r>
    </w:p>
    <w:p w:rsidR="002A3CB6" w:rsidRPr="00A90318" w:rsidRDefault="002A3CB6" w:rsidP="002A3CB6">
      <w:pPr>
        <w:pStyle w:val="libNormal"/>
        <w:rPr>
          <w:rtl/>
        </w:rPr>
      </w:pPr>
      <w:r w:rsidRPr="002A3CB6">
        <w:rPr>
          <w:rFonts w:hint="cs"/>
          <w:rtl/>
          <w:lang w:bidi="fa-IR"/>
        </w:rPr>
        <w:t>له روايات في كامل الزيارات في زيارة الحسين و آثارها و الرواية عن ابي عبداللّه‏ عليه‏السلام.</w:t>
      </w:r>
    </w:p>
    <w:p w:rsidR="002A3CB6" w:rsidRPr="00A90318" w:rsidRDefault="002A3CB6" w:rsidP="002A3CB6">
      <w:pPr>
        <w:pStyle w:val="libNormal"/>
        <w:rPr>
          <w:rtl/>
        </w:rPr>
      </w:pPr>
      <w:r w:rsidRPr="002A3CB6">
        <w:rPr>
          <w:rFonts w:hint="cs"/>
          <w:rtl/>
          <w:lang w:bidi="fa-IR"/>
        </w:rPr>
        <w:t>و هو من الاصول و المختصرة الموجودة بعينها كما اشار الى ذلك العلامة الطهراني قائلاً: اص</w:t>
      </w:r>
      <w:r w:rsidR="00A53871" w:rsidRPr="002A3CB6">
        <w:rPr>
          <w:rFonts w:hint="cs"/>
          <w:rtl/>
          <w:lang w:bidi="fa-IR"/>
        </w:rPr>
        <w:t>ل</w:t>
      </w:r>
      <w:r w:rsidR="00A53871">
        <w:rPr>
          <w:rtl/>
          <w:lang w:bidi="fa-IR"/>
        </w:rPr>
        <w:t xml:space="preserve"> </w:t>
      </w:r>
      <w:r w:rsidR="00A53871" w:rsidRPr="002A3CB6">
        <w:rPr>
          <w:rFonts w:hint="cs"/>
          <w:rtl/>
          <w:lang w:bidi="fa-IR"/>
        </w:rPr>
        <w:t>ع</w:t>
      </w:r>
      <w:r w:rsidRPr="002A3CB6">
        <w:rPr>
          <w:rFonts w:hint="cs"/>
          <w:rtl/>
          <w:lang w:bidi="fa-IR"/>
        </w:rPr>
        <w:t>بد الملك بن حكيم الخشعمي</w:t>
      </w:r>
      <w:r w:rsidRPr="00713E11">
        <w:rPr>
          <w:rStyle w:val="libFootnotenumChar"/>
          <w:rFonts w:hint="cs"/>
          <w:rtl/>
        </w:rPr>
        <w:t>(1)</w:t>
      </w:r>
      <w:r w:rsidRPr="002A3CB6">
        <w:rPr>
          <w:rFonts w:hint="cs"/>
          <w:rtl/>
          <w:lang w:bidi="fa-IR"/>
        </w:rPr>
        <w:t xml:space="preserve"> الكوفي الثقة اليروي عن ابي عبداللّه‏ و ابي الحسن عليهماالسلاميروي</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نه ابن أخيه جعفر عن محمد بن الحكيم و هو ايضاً برواية التلعكبري عن ابن عقدة بسنده ال</w:t>
      </w:r>
      <w:r w:rsidR="00A53871" w:rsidRPr="002A3CB6">
        <w:rPr>
          <w:rFonts w:hint="cs"/>
          <w:rtl/>
          <w:lang w:bidi="fa-IR"/>
        </w:rPr>
        <w:t>ى</w:t>
      </w:r>
      <w:r w:rsidR="00A53871">
        <w:rPr>
          <w:rtl/>
          <w:lang w:bidi="fa-IR"/>
        </w:rPr>
        <w:t xml:space="preserve"> </w:t>
      </w:r>
      <w:r w:rsidR="00A53871" w:rsidRPr="002A3CB6">
        <w:rPr>
          <w:rFonts w:hint="cs"/>
          <w:rtl/>
          <w:lang w:bidi="fa-IR"/>
        </w:rPr>
        <w:t>م</w:t>
      </w:r>
      <w:r w:rsidRPr="002A3CB6">
        <w:rPr>
          <w:rFonts w:hint="cs"/>
          <w:rtl/>
          <w:lang w:bidi="fa-IR"/>
        </w:rPr>
        <w:t>ؤلفه.</w:t>
      </w:r>
    </w:p>
    <w:p w:rsidR="002A3CB6" w:rsidRPr="00A90318" w:rsidRDefault="002A3CB6" w:rsidP="002A3CB6">
      <w:pPr>
        <w:pStyle w:val="libNormal"/>
        <w:rPr>
          <w:rtl/>
        </w:rPr>
      </w:pPr>
      <w:r w:rsidRPr="002A3CB6">
        <w:rPr>
          <w:rFonts w:hint="cs"/>
          <w:rtl/>
          <w:lang w:bidi="fa-IR"/>
        </w:rPr>
        <w:t>من ثقات محدّثي الامامية، و له كتاب، روى عن الامام الصادق و الكاظم عليهماالسلام و روى عنه اب</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خيه جعفر بن محمد بن حكيم. و كان على قيد الحياة قبل سنة 183.</w:t>
      </w:r>
    </w:p>
    <w:p w:rsidR="002A3CB6" w:rsidRDefault="002A3CB6" w:rsidP="002A3CB6">
      <w:pPr>
        <w:pStyle w:val="libNormal"/>
        <w:rPr>
          <w:rtl/>
        </w:rPr>
      </w:pPr>
      <w:r w:rsidRPr="002A3CB6">
        <w:rPr>
          <w:rFonts w:hint="cs"/>
          <w:rtl/>
          <w:lang w:bidi="fa-IR"/>
        </w:rPr>
        <w:t>امامي، ثقة، له اصل.</w:t>
      </w:r>
    </w:p>
    <w:p w:rsidR="002A3CB6" w:rsidRPr="00434A49" w:rsidRDefault="002A3CB6" w:rsidP="00713E11">
      <w:pPr>
        <w:pStyle w:val="libBold2"/>
        <w:rPr>
          <w:rtl/>
        </w:rPr>
      </w:pPr>
      <w:r w:rsidRPr="00A90318">
        <w:rPr>
          <w:rFonts w:hint="cs"/>
          <w:rtl/>
          <w:lang w:bidi="fa-IR"/>
        </w:rPr>
        <w:t>مصادر الترجمة:</w:t>
      </w:r>
    </w:p>
    <w:p w:rsidR="002A3CB6" w:rsidRPr="00A90318" w:rsidRDefault="002A3CB6" w:rsidP="002A3CB6">
      <w:pPr>
        <w:pStyle w:val="libNormal"/>
        <w:rPr>
          <w:rtl/>
        </w:rPr>
      </w:pPr>
      <w:r w:rsidRPr="002A3CB6">
        <w:rPr>
          <w:rFonts w:hint="cs"/>
          <w:rtl/>
          <w:lang w:bidi="fa-IR"/>
        </w:rPr>
        <w:t>1. رجال النجاشي 166.</w:t>
      </w:r>
    </w:p>
    <w:p w:rsidR="002A3CB6" w:rsidRPr="00A90318" w:rsidRDefault="002A3CB6" w:rsidP="002A3CB6">
      <w:pPr>
        <w:pStyle w:val="libNormal"/>
        <w:rPr>
          <w:rtl/>
        </w:rPr>
      </w:pPr>
      <w:r w:rsidRPr="002A3CB6">
        <w:rPr>
          <w:rFonts w:hint="cs"/>
          <w:rtl/>
          <w:lang w:bidi="fa-IR"/>
        </w:rPr>
        <w:t>2. معجم رجال الحديث 11: 20.</w:t>
      </w:r>
    </w:p>
    <w:p w:rsidR="002A3CB6" w:rsidRPr="00A90318" w:rsidRDefault="002A3CB6" w:rsidP="002A3CB6">
      <w:pPr>
        <w:pStyle w:val="libNormal"/>
        <w:rPr>
          <w:rtl/>
        </w:rPr>
      </w:pPr>
      <w:r w:rsidRPr="002A3CB6">
        <w:rPr>
          <w:rFonts w:hint="cs"/>
          <w:rtl/>
          <w:lang w:bidi="fa-IR"/>
        </w:rPr>
        <w:t>3. مجمع الرجال 4: 104.</w:t>
      </w:r>
    </w:p>
    <w:p w:rsidR="002A3CB6" w:rsidRPr="00A90318" w:rsidRDefault="002A3CB6" w:rsidP="002A3CB6">
      <w:pPr>
        <w:pStyle w:val="libNormal"/>
        <w:rPr>
          <w:rtl/>
        </w:rPr>
      </w:pPr>
      <w:r w:rsidRPr="002A3CB6">
        <w:rPr>
          <w:rFonts w:hint="cs"/>
          <w:rtl/>
          <w:lang w:bidi="fa-IR"/>
        </w:rPr>
        <w:t>4. نقد الرجال 211.</w:t>
      </w:r>
    </w:p>
    <w:p w:rsidR="002A3CB6" w:rsidRPr="00A90318" w:rsidRDefault="002A3CB6" w:rsidP="002A3CB6">
      <w:pPr>
        <w:pStyle w:val="libNormal"/>
        <w:rPr>
          <w:rtl/>
        </w:rPr>
      </w:pPr>
      <w:r w:rsidRPr="002A3CB6">
        <w:rPr>
          <w:rFonts w:hint="cs"/>
          <w:rtl/>
          <w:lang w:bidi="fa-IR"/>
        </w:rPr>
        <w:t>5. رجال ابن داود 131.</w:t>
      </w:r>
    </w:p>
    <w:p w:rsidR="002A3CB6" w:rsidRPr="00A90318" w:rsidRDefault="002A3CB6" w:rsidP="002A3CB6">
      <w:pPr>
        <w:pStyle w:val="libNormal"/>
        <w:rPr>
          <w:rtl/>
        </w:rPr>
      </w:pPr>
      <w:r w:rsidRPr="002A3CB6">
        <w:rPr>
          <w:rFonts w:hint="cs"/>
          <w:rtl/>
          <w:lang w:bidi="fa-IR"/>
        </w:rPr>
        <w:t>6. معالم العلماء 80.</w:t>
      </w:r>
    </w:p>
    <w:p w:rsidR="002A3CB6" w:rsidRPr="00A90318" w:rsidRDefault="002A3CB6" w:rsidP="002A3CB6">
      <w:pPr>
        <w:pStyle w:val="libNormal"/>
        <w:rPr>
          <w:rtl/>
        </w:rPr>
      </w:pPr>
      <w:r w:rsidRPr="002A3CB6">
        <w:rPr>
          <w:rFonts w:hint="cs"/>
          <w:rtl/>
          <w:lang w:bidi="fa-IR"/>
        </w:rPr>
        <w:t>7. هداية المحدّثين 107.</w:t>
      </w:r>
    </w:p>
    <w:p w:rsidR="00713E11" w:rsidRDefault="002A3CB6" w:rsidP="002A3CB6">
      <w:pPr>
        <w:pStyle w:val="libNormal"/>
        <w:rPr>
          <w:rtl/>
        </w:rPr>
      </w:pPr>
      <w:r w:rsidRPr="002A3CB6">
        <w:rPr>
          <w:rFonts w:hint="cs"/>
          <w:rtl/>
          <w:lang w:bidi="fa-IR"/>
        </w:rPr>
        <w:t>8. تنقيح المقال 2: 229.</w:t>
      </w:r>
    </w:p>
    <w:p w:rsidR="002A3CB6" w:rsidRPr="00A90318" w:rsidRDefault="00713E11" w:rsidP="00713E11">
      <w:pPr>
        <w:pStyle w:val="libLine"/>
        <w:rPr>
          <w:rtl/>
        </w:rPr>
      </w:pPr>
      <w:r>
        <w:rPr>
          <w:rFonts w:hint="cs"/>
          <w:rtl/>
          <w:lang w:bidi="fa-IR"/>
        </w:rPr>
        <w:t>____________________</w:t>
      </w:r>
    </w:p>
    <w:p w:rsidR="002A3CB6" w:rsidRPr="00A90318" w:rsidRDefault="002A3CB6" w:rsidP="00713E11">
      <w:pPr>
        <w:pStyle w:val="libFootnote0"/>
        <w:rPr>
          <w:rtl/>
        </w:rPr>
      </w:pPr>
      <w:r w:rsidRPr="002A3CB6">
        <w:rPr>
          <w:rFonts w:hint="cs"/>
          <w:rtl/>
          <w:lang w:bidi="fa-IR"/>
        </w:rPr>
        <w:t>(1) نسبةً الى خشعم كجعفر أبي قبيلة أسمه خشعم بن انمار من اليمن و يقال حم من معد و صاروا باليمن الصحاح، و قيل اخظعم: إسم جبل و أهله النازلون به خشعميون و خشعم بن انماز بن أراش بن عمرو بن الغوث من اليمن و اسمه افتل ابو قبيلة و خشعم لقبه تاج العروس و يقال حم من محدبن عدنان و صاروا من اليمن و قيل خشعم جمل نخسروه فسمّى به ابو القبيلة تنقيح المقال 1: 5.</w:t>
      </w:r>
    </w:p>
    <w:p w:rsidR="002A3CB6" w:rsidRDefault="002A3CB6" w:rsidP="00713E11">
      <w:pPr>
        <w:pStyle w:val="libNormal"/>
      </w:pPr>
      <w:r>
        <w:rPr>
          <w:rtl/>
        </w:rPr>
        <w:br w:type="page"/>
      </w:r>
    </w:p>
    <w:p w:rsidR="002A3CB6" w:rsidRPr="00A90318" w:rsidRDefault="002A3CB6" w:rsidP="002A3CB6">
      <w:pPr>
        <w:pStyle w:val="libNormal"/>
        <w:rPr>
          <w:rtl/>
        </w:rPr>
      </w:pPr>
      <w:r w:rsidRPr="002A3CB6">
        <w:rPr>
          <w:rFonts w:hint="cs"/>
          <w:rtl/>
          <w:lang w:bidi="fa-IR"/>
        </w:rPr>
        <w:lastRenderedPageBreak/>
        <w:t>9. توضيح الاشتباه 215.</w:t>
      </w:r>
    </w:p>
    <w:p w:rsidR="002A3CB6" w:rsidRPr="00A90318" w:rsidRDefault="002A3CB6" w:rsidP="002A3CB6">
      <w:pPr>
        <w:pStyle w:val="libNormal"/>
        <w:rPr>
          <w:rtl/>
        </w:rPr>
      </w:pPr>
      <w:r w:rsidRPr="002A3CB6">
        <w:rPr>
          <w:rFonts w:hint="cs"/>
          <w:rtl/>
          <w:lang w:bidi="fa-IR"/>
        </w:rPr>
        <w:t>10. جامع الرواة 1: 520.</w:t>
      </w:r>
    </w:p>
    <w:p w:rsidR="002A3CB6" w:rsidRPr="00A90318" w:rsidRDefault="002A3CB6" w:rsidP="002A3CB6">
      <w:pPr>
        <w:pStyle w:val="libNormal"/>
        <w:rPr>
          <w:rtl/>
        </w:rPr>
      </w:pPr>
      <w:r w:rsidRPr="002A3CB6">
        <w:rPr>
          <w:rFonts w:hint="cs"/>
          <w:rtl/>
          <w:lang w:bidi="fa-IR"/>
        </w:rPr>
        <w:t>11. فهرست الطوسي 110.</w:t>
      </w:r>
    </w:p>
    <w:p w:rsidR="002A3CB6" w:rsidRPr="00A90318" w:rsidRDefault="002A3CB6" w:rsidP="002A3CB6">
      <w:pPr>
        <w:pStyle w:val="libNormal"/>
        <w:rPr>
          <w:rtl/>
        </w:rPr>
      </w:pPr>
      <w:r w:rsidRPr="002A3CB6">
        <w:rPr>
          <w:rFonts w:hint="cs"/>
          <w:rtl/>
          <w:lang w:bidi="fa-IR"/>
        </w:rPr>
        <w:t>12. رجال الحلي 115 و فيه اسم أبيه حكم بدل حكيم.</w:t>
      </w:r>
    </w:p>
    <w:p w:rsidR="002A3CB6" w:rsidRPr="00A90318" w:rsidRDefault="002A3CB6" w:rsidP="002A3CB6">
      <w:pPr>
        <w:pStyle w:val="libNormal"/>
        <w:rPr>
          <w:rtl/>
        </w:rPr>
      </w:pPr>
      <w:r w:rsidRPr="002A3CB6">
        <w:rPr>
          <w:rFonts w:hint="cs"/>
          <w:rtl/>
          <w:lang w:bidi="fa-IR"/>
        </w:rPr>
        <w:t>13. معجم الثقات 76.</w:t>
      </w:r>
    </w:p>
    <w:p w:rsidR="002A3CB6" w:rsidRPr="00A90318" w:rsidRDefault="002A3CB6" w:rsidP="002A3CB6">
      <w:pPr>
        <w:pStyle w:val="libNormal"/>
        <w:rPr>
          <w:rtl/>
        </w:rPr>
      </w:pPr>
      <w:r w:rsidRPr="002A3CB6">
        <w:rPr>
          <w:rFonts w:hint="cs"/>
          <w:rtl/>
          <w:lang w:bidi="fa-IR"/>
        </w:rPr>
        <w:t>14. بهجة الآمال 5: 307.</w:t>
      </w:r>
    </w:p>
    <w:p w:rsidR="002A3CB6" w:rsidRPr="00A90318" w:rsidRDefault="002A3CB6" w:rsidP="002A3CB6">
      <w:pPr>
        <w:pStyle w:val="libNormal"/>
        <w:rPr>
          <w:rtl/>
        </w:rPr>
      </w:pPr>
      <w:r w:rsidRPr="002A3CB6">
        <w:rPr>
          <w:rFonts w:hint="cs"/>
          <w:rtl/>
          <w:lang w:bidi="fa-IR"/>
        </w:rPr>
        <w:t>15. منتهى المقال 197.</w:t>
      </w:r>
    </w:p>
    <w:p w:rsidR="002A3CB6" w:rsidRPr="00A90318" w:rsidRDefault="002A3CB6" w:rsidP="002A3CB6">
      <w:pPr>
        <w:pStyle w:val="libNormal"/>
        <w:rPr>
          <w:rtl/>
        </w:rPr>
      </w:pPr>
      <w:r w:rsidRPr="002A3CB6">
        <w:rPr>
          <w:rFonts w:hint="cs"/>
          <w:rtl/>
          <w:lang w:bidi="fa-IR"/>
        </w:rPr>
        <w:t>16. منهج المقال 215.</w:t>
      </w:r>
    </w:p>
    <w:p w:rsidR="002A3CB6" w:rsidRPr="00A90318" w:rsidRDefault="002A3CB6" w:rsidP="002A3CB6">
      <w:pPr>
        <w:pStyle w:val="libNormal"/>
        <w:rPr>
          <w:rtl/>
        </w:rPr>
      </w:pPr>
      <w:r w:rsidRPr="002A3CB6">
        <w:rPr>
          <w:rFonts w:hint="cs"/>
          <w:rtl/>
          <w:lang w:bidi="fa-IR"/>
        </w:rPr>
        <w:t>17. جامع المقال 79.</w:t>
      </w:r>
    </w:p>
    <w:p w:rsidR="002A3CB6" w:rsidRPr="00A90318" w:rsidRDefault="002A3CB6" w:rsidP="002A3CB6">
      <w:pPr>
        <w:pStyle w:val="libNormal"/>
        <w:rPr>
          <w:rtl/>
        </w:rPr>
      </w:pPr>
      <w:r w:rsidRPr="002A3CB6">
        <w:rPr>
          <w:rFonts w:hint="cs"/>
          <w:rtl/>
          <w:lang w:bidi="fa-IR"/>
        </w:rPr>
        <w:t>18. ايضاح الاشتباه 63.</w:t>
      </w:r>
    </w:p>
    <w:p w:rsidR="002A3CB6" w:rsidRPr="00A90318" w:rsidRDefault="002A3CB6" w:rsidP="002A3CB6">
      <w:pPr>
        <w:pStyle w:val="libNormal"/>
        <w:rPr>
          <w:rtl/>
        </w:rPr>
      </w:pPr>
      <w:r w:rsidRPr="002A3CB6">
        <w:rPr>
          <w:rFonts w:hint="cs"/>
          <w:rtl/>
          <w:lang w:bidi="fa-IR"/>
        </w:rPr>
        <w:t>19. نضد الايضاح 199.</w:t>
      </w:r>
    </w:p>
    <w:p w:rsidR="002A3CB6" w:rsidRPr="00A90318" w:rsidRDefault="002A3CB6" w:rsidP="002A3CB6">
      <w:pPr>
        <w:pStyle w:val="libNormal"/>
        <w:rPr>
          <w:rtl/>
        </w:rPr>
      </w:pPr>
      <w:r w:rsidRPr="002A3CB6">
        <w:rPr>
          <w:rFonts w:hint="cs"/>
          <w:rtl/>
          <w:lang w:bidi="fa-IR"/>
        </w:rPr>
        <w:t>20. أضبط المقال 527 و 529.</w:t>
      </w:r>
    </w:p>
    <w:p w:rsidR="002A3CB6" w:rsidRPr="00A90318" w:rsidRDefault="002A3CB6" w:rsidP="002A3CB6">
      <w:pPr>
        <w:pStyle w:val="libNormal"/>
        <w:rPr>
          <w:rtl/>
        </w:rPr>
      </w:pPr>
      <w:r w:rsidRPr="002A3CB6">
        <w:rPr>
          <w:rFonts w:hint="cs"/>
          <w:rtl/>
          <w:lang w:bidi="fa-IR"/>
        </w:rPr>
        <w:t>21. الوجيزة 39.</w:t>
      </w:r>
    </w:p>
    <w:p w:rsidR="002A3CB6" w:rsidRPr="00A90318" w:rsidRDefault="002A3CB6" w:rsidP="002A3CB6">
      <w:pPr>
        <w:pStyle w:val="libNormal"/>
        <w:rPr>
          <w:rtl/>
        </w:rPr>
      </w:pPr>
      <w:r w:rsidRPr="002A3CB6">
        <w:rPr>
          <w:rFonts w:hint="cs"/>
          <w:rtl/>
          <w:lang w:bidi="fa-IR"/>
        </w:rPr>
        <w:t>22. وسائل الشيعة 20: 248.</w:t>
      </w:r>
    </w:p>
    <w:p w:rsidR="002A3CB6" w:rsidRPr="00A90318" w:rsidRDefault="002A3CB6" w:rsidP="002A3CB6">
      <w:pPr>
        <w:pStyle w:val="libNormal"/>
        <w:rPr>
          <w:rtl/>
        </w:rPr>
      </w:pPr>
      <w:r w:rsidRPr="002A3CB6">
        <w:rPr>
          <w:rFonts w:hint="cs"/>
          <w:rtl/>
          <w:lang w:bidi="fa-IR"/>
        </w:rPr>
        <w:t>23. روضية المتقين 14: 387.</w:t>
      </w:r>
    </w:p>
    <w:p w:rsidR="002A3CB6" w:rsidRPr="00A90318" w:rsidRDefault="002A3CB6" w:rsidP="002A3CB6">
      <w:pPr>
        <w:pStyle w:val="libNormal"/>
        <w:rPr>
          <w:rtl/>
        </w:rPr>
      </w:pPr>
      <w:r w:rsidRPr="002A3CB6">
        <w:rPr>
          <w:rFonts w:hint="cs"/>
          <w:rtl/>
          <w:lang w:bidi="fa-IR"/>
        </w:rPr>
        <w:t>24. اتقان المقال 85.</w:t>
      </w:r>
    </w:p>
    <w:p w:rsidR="002A3CB6" w:rsidRPr="00A90318" w:rsidRDefault="002A3CB6" w:rsidP="002A3CB6">
      <w:pPr>
        <w:pStyle w:val="libNormal"/>
        <w:rPr>
          <w:rtl/>
        </w:rPr>
      </w:pPr>
      <w:r w:rsidRPr="002A3CB6">
        <w:rPr>
          <w:rFonts w:hint="cs"/>
          <w:rtl/>
          <w:lang w:bidi="fa-IR"/>
        </w:rPr>
        <w:t>25. رجال الأنصاري 113.</w:t>
      </w:r>
    </w:p>
    <w:p w:rsidR="002A3CB6" w:rsidRPr="00A90318" w:rsidRDefault="002A3CB6" w:rsidP="002A3CB6">
      <w:pPr>
        <w:pStyle w:val="libNormal"/>
        <w:rPr>
          <w:rtl/>
        </w:rPr>
      </w:pPr>
      <w:r w:rsidRPr="002A3CB6">
        <w:rPr>
          <w:rFonts w:hint="cs"/>
          <w:rtl/>
          <w:lang w:bidi="fa-IR"/>
        </w:rPr>
        <w:t>26. الذريعة 2: 163.</w:t>
      </w:r>
    </w:p>
    <w:p w:rsidR="002A3CB6" w:rsidRPr="00A90318" w:rsidRDefault="002A3CB6" w:rsidP="002A3CB6">
      <w:pPr>
        <w:pStyle w:val="libNormal"/>
        <w:rPr>
          <w:rtl/>
        </w:rPr>
      </w:pPr>
      <w:r w:rsidRPr="002A3CB6">
        <w:rPr>
          <w:rFonts w:hint="cs"/>
          <w:rtl/>
          <w:lang w:bidi="fa-IR"/>
        </w:rPr>
        <w:t>27. الاصول الستة عشر: 98ـ102.</w:t>
      </w:r>
    </w:p>
    <w:p w:rsidR="002A3CB6" w:rsidRPr="00A90318" w:rsidRDefault="002A3CB6" w:rsidP="002A3CB6">
      <w:pPr>
        <w:pStyle w:val="libNormal"/>
        <w:rPr>
          <w:rtl/>
        </w:rPr>
      </w:pPr>
      <w:r w:rsidRPr="002A3CB6">
        <w:rPr>
          <w:rFonts w:hint="cs"/>
          <w:rtl/>
          <w:lang w:bidi="fa-IR"/>
        </w:rPr>
        <w:t>28. دائرة المعارف الاسلامية الشيعية 4: 271.</w:t>
      </w:r>
    </w:p>
    <w:p w:rsidR="002A3CB6" w:rsidRPr="00A90318" w:rsidRDefault="002A3CB6" w:rsidP="002A3CB6">
      <w:pPr>
        <w:pStyle w:val="libNormal"/>
        <w:rPr>
          <w:rtl/>
        </w:rPr>
      </w:pPr>
      <w:r w:rsidRPr="002A3CB6">
        <w:rPr>
          <w:rFonts w:hint="cs"/>
          <w:rtl/>
          <w:lang w:bidi="fa-IR"/>
        </w:rPr>
        <w:t>29. المعجم المفهرس لالفاظ البحار 1: 52.</w:t>
      </w:r>
    </w:p>
    <w:p w:rsidR="002A3CB6" w:rsidRDefault="002A3CB6" w:rsidP="00713E11">
      <w:pPr>
        <w:pStyle w:val="libNormal"/>
      </w:pPr>
      <w:r>
        <w:rPr>
          <w:rtl/>
        </w:rPr>
        <w:br w:type="page"/>
      </w:r>
    </w:p>
    <w:p w:rsidR="002A3CB6" w:rsidRPr="00434A49" w:rsidRDefault="002A3CB6" w:rsidP="00434A49">
      <w:pPr>
        <w:pStyle w:val="libCenterBold1"/>
        <w:rPr>
          <w:rtl/>
        </w:rPr>
      </w:pPr>
      <w:r w:rsidRPr="00A90318">
        <w:rPr>
          <w:rFonts w:hint="cs"/>
          <w:rtl/>
          <w:lang w:bidi="fa-IR"/>
        </w:rPr>
        <w:lastRenderedPageBreak/>
        <w:t>( 98 )</w:t>
      </w:r>
    </w:p>
    <w:p w:rsidR="002A3CB6" w:rsidRPr="002A3CB6" w:rsidRDefault="002A3CB6" w:rsidP="002A3CB6">
      <w:pPr>
        <w:pStyle w:val="libNormal"/>
        <w:rPr>
          <w:rtl/>
          <w:lang w:bidi="fa-IR"/>
        </w:rPr>
      </w:pPr>
      <w:bookmarkStart w:id="159" w:name="130"/>
      <w:r w:rsidRPr="00A53871">
        <w:rPr>
          <w:rStyle w:val="libBold2Char"/>
          <w:rFonts w:hint="cs"/>
          <w:rtl/>
        </w:rPr>
        <w:t>علاء بن رزين القلاء الثقف</w:t>
      </w:r>
      <w:bookmarkEnd w:id="15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العلاء بن رزين القلاّء، ثقفي، مولى، قاله: ابن فضال، و قال ابن عبده الناسب:</w:t>
      </w:r>
    </w:p>
    <w:p w:rsidR="002A3CB6" w:rsidRPr="00A90318" w:rsidRDefault="002A3CB6" w:rsidP="002A3CB6">
      <w:pPr>
        <w:pStyle w:val="libNormal"/>
        <w:rPr>
          <w:rtl/>
        </w:rPr>
      </w:pPr>
      <w:r w:rsidRPr="002A3CB6">
        <w:rPr>
          <w:rFonts w:hint="cs"/>
          <w:rtl/>
          <w:lang w:bidi="fa-IR"/>
        </w:rPr>
        <w:t>مولى يشكر، كان يقلي السويق.</w:t>
      </w:r>
    </w:p>
    <w:p w:rsidR="002A3CB6" w:rsidRPr="00A90318" w:rsidRDefault="002A3CB6" w:rsidP="002A3CB6">
      <w:pPr>
        <w:pStyle w:val="libNormal"/>
        <w:rPr>
          <w:rtl/>
        </w:rPr>
      </w:pPr>
      <w:r w:rsidRPr="002A3CB6">
        <w:rPr>
          <w:rFonts w:hint="cs"/>
          <w:rtl/>
          <w:lang w:bidi="fa-IR"/>
        </w:rPr>
        <w:t>روى عن ابي عبداللّه‏ عليه‏السلام، و صحب محمد بن مسلم، و فقه عليه، و كان ثقة، وجهاً. و الهلال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لعلاء روى عنه، و عبدالملك بن محمد بن العلاء.</w:t>
      </w:r>
    </w:p>
    <w:p w:rsidR="002A3CB6" w:rsidRPr="00A90318" w:rsidRDefault="002A3CB6" w:rsidP="002A3CB6">
      <w:pPr>
        <w:pStyle w:val="libNormal"/>
        <w:rPr>
          <w:rtl/>
        </w:rPr>
      </w:pPr>
      <w:r w:rsidRPr="002A3CB6">
        <w:rPr>
          <w:rFonts w:hint="cs"/>
          <w:rtl/>
          <w:lang w:bidi="fa-IR"/>
        </w:rPr>
        <w:t>له كتب يرويها جماعة.</w:t>
      </w:r>
    </w:p>
    <w:p w:rsidR="002A3CB6" w:rsidRPr="00A90318" w:rsidRDefault="002A3CB6" w:rsidP="002A3CB6">
      <w:pPr>
        <w:pStyle w:val="libNormal"/>
        <w:rPr>
          <w:rtl/>
        </w:rPr>
      </w:pPr>
      <w:r w:rsidRPr="002A3CB6">
        <w:rPr>
          <w:rFonts w:hint="cs"/>
          <w:rtl/>
          <w:lang w:bidi="fa-IR"/>
        </w:rPr>
        <w:t>اخبرنا جماعة، عن الحسن بن حمزة، قال حدثنا محمد بن جعفر، عن الصفار، عن احمد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عيسى، قال: حدثنا الحسن، عن العلاء: بكتابه.</w:t>
      </w:r>
    </w:p>
    <w:p w:rsidR="002A3CB6" w:rsidRPr="00A90318" w:rsidRDefault="002A3CB6" w:rsidP="002A3CB6">
      <w:pPr>
        <w:pStyle w:val="libNormal"/>
        <w:rPr>
          <w:rtl/>
        </w:rPr>
      </w:pPr>
      <w:r w:rsidRPr="002A3CB6">
        <w:rPr>
          <w:rFonts w:hint="cs"/>
          <w:rtl/>
          <w:lang w:bidi="fa-IR"/>
        </w:rPr>
        <w:t>قال في الفهرست: العلاء بن رزين القلاء، ثقة جليل القدر له كتاب، و هو اربع نسخ.</w:t>
      </w:r>
    </w:p>
    <w:p w:rsidR="002A3CB6" w:rsidRPr="00A90318" w:rsidRDefault="002A3CB6" w:rsidP="002A3CB6">
      <w:pPr>
        <w:pStyle w:val="libNormal"/>
        <w:rPr>
          <w:rtl/>
        </w:rPr>
      </w:pPr>
      <w:r w:rsidRPr="002A3CB6">
        <w:rPr>
          <w:rFonts w:hint="cs"/>
          <w:rtl/>
          <w:lang w:bidi="fa-IR"/>
        </w:rPr>
        <w:t>منها رواية الحسن بن محبوب، اخبرنا به الشيخ المفيد رحمه اللّه‏ عن ابي جعفر بن بابويه،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بيه و محمد بن الحسن، عن سعد بن عبداللّه‏، عن احمد و عبداللّه‏ ابني محمد بن عيسى و احمد 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عبداللّه‏ البرقي و يعقوب بن يزيد، و محمد بن الحسن ابي الخطاب و الهيثم بن ابي مروق،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لحسن بن محبوب، عن العلاء ثم ذكر ثلاث طرق اخرى و ختم حديثه عن العلاء بقول ابن بط</w:t>
      </w:r>
      <w:r w:rsidR="00A53871" w:rsidRPr="002A3CB6">
        <w:rPr>
          <w:rFonts w:hint="cs"/>
          <w:rtl/>
          <w:lang w:bidi="fa-IR"/>
        </w:rPr>
        <w:t>ة</w:t>
      </w:r>
      <w:r w:rsidR="00A53871">
        <w:rPr>
          <w:rtl/>
          <w:lang w:bidi="fa-IR"/>
        </w:rPr>
        <w:t xml:space="preserve"> </w:t>
      </w:r>
      <w:r w:rsidR="00A53871" w:rsidRPr="002A3CB6">
        <w:rPr>
          <w:rFonts w:hint="cs"/>
          <w:rtl/>
          <w:lang w:bidi="fa-IR"/>
        </w:rPr>
        <w:t>ق</w:t>
      </w:r>
      <w:r w:rsidRPr="002A3CB6">
        <w:rPr>
          <w:rFonts w:hint="cs"/>
          <w:rtl/>
          <w:lang w:bidi="fa-IR"/>
        </w:rPr>
        <w:t>ائلاً: قال ابن بطة: العلاء بن رزين اكثر رواية من صفوان بن يحيى.</w:t>
      </w:r>
    </w:p>
    <w:p w:rsidR="002A3CB6" w:rsidRPr="00A90318" w:rsidRDefault="002A3CB6" w:rsidP="002A3CB6">
      <w:pPr>
        <w:pStyle w:val="libNormal"/>
        <w:rPr>
          <w:rtl/>
        </w:rPr>
      </w:pPr>
      <w:r w:rsidRPr="002A3CB6">
        <w:rPr>
          <w:rFonts w:hint="cs"/>
          <w:rtl/>
          <w:lang w:bidi="fa-IR"/>
        </w:rPr>
        <w:t>قال في الذريعة: و هو احد الاصول الموجودة الى عصرنا. نسخ خط الشهيد و هو نسخة ع</w:t>
      </w:r>
      <w:r w:rsidR="00A53871" w:rsidRPr="002A3CB6">
        <w:rPr>
          <w:rFonts w:hint="cs"/>
          <w:rtl/>
          <w:lang w:bidi="fa-IR"/>
        </w:rPr>
        <w:t>ن</w:t>
      </w:r>
      <w:r w:rsidR="00A53871">
        <w:rPr>
          <w:rtl/>
          <w:lang w:bidi="fa-IR"/>
        </w:rPr>
        <w:t xml:space="preserve"> </w:t>
      </w:r>
      <w:r w:rsidR="00A53871" w:rsidRPr="002A3CB6">
        <w:rPr>
          <w:rFonts w:hint="cs"/>
          <w:rtl/>
          <w:lang w:bidi="fa-IR"/>
        </w:rPr>
        <w:t>خ</w:t>
      </w:r>
      <w:r w:rsidRPr="002A3CB6">
        <w:rPr>
          <w:rFonts w:hint="cs"/>
          <w:rtl/>
          <w:lang w:bidi="fa-IR"/>
        </w:rPr>
        <w:t>ط محمدن بن ادريس الحلي.</w:t>
      </w:r>
    </w:p>
    <w:p w:rsidR="002A3CB6" w:rsidRPr="00A90318" w:rsidRDefault="002A3CB6" w:rsidP="002A3CB6">
      <w:pPr>
        <w:pStyle w:val="libNormal"/>
        <w:rPr>
          <w:rtl/>
        </w:rPr>
      </w:pPr>
      <w:r w:rsidRPr="002A3CB6">
        <w:rPr>
          <w:rFonts w:hint="cs"/>
          <w:rtl/>
          <w:lang w:bidi="fa-IR"/>
        </w:rPr>
        <w:t>أقول: العلاء بن رزين القلاّء، الثقفي، و قيل اليشكري بالولاء الكوفي.</w:t>
      </w:r>
    </w:p>
    <w:p w:rsidR="002A3CB6" w:rsidRPr="002A3CB6" w:rsidRDefault="002A3CB6" w:rsidP="002A3CB6">
      <w:pPr>
        <w:pStyle w:val="libNormal"/>
        <w:rPr>
          <w:rtl/>
          <w:lang w:bidi="fa-IR"/>
        </w:rPr>
      </w:pPr>
      <w:r w:rsidRPr="002A3CB6">
        <w:rPr>
          <w:rFonts w:hint="cs"/>
          <w:rtl/>
          <w:lang w:bidi="fa-IR"/>
        </w:rPr>
        <w:t>من ثقات محدّثي الامامية، و كان جليل القدر معظماً، و من وجوه الشيعة في وقته، و له كتاب</w:t>
      </w:r>
    </w:p>
    <w:p w:rsidR="002A3CB6" w:rsidRPr="00A90318" w:rsidRDefault="002A3CB6" w:rsidP="002A3CB6">
      <w:pPr>
        <w:pStyle w:val="libNormal"/>
        <w:rPr>
          <w:rtl/>
        </w:rPr>
      </w:pPr>
      <w:r w:rsidRPr="002A3CB6">
        <w:rPr>
          <w:rFonts w:hint="cs"/>
          <w:rtl/>
          <w:lang w:bidi="fa-IR"/>
        </w:rPr>
        <w:t>«الصلاة».</w:t>
      </w:r>
    </w:p>
    <w:p w:rsidR="002A3CB6" w:rsidRPr="00A90318" w:rsidRDefault="002A3CB6" w:rsidP="002A3CB6">
      <w:pPr>
        <w:pStyle w:val="libNormal"/>
        <w:rPr>
          <w:rtl/>
        </w:rPr>
      </w:pPr>
      <w:r w:rsidRPr="002A3CB6">
        <w:rPr>
          <w:rFonts w:hint="cs"/>
          <w:rtl/>
          <w:lang w:bidi="fa-IR"/>
        </w:rPr>
        <w:t>عرف بالقلاّء لانّه كان يقلي السوبق.</w:t>
      </w:r>
    </w:p>
    <w:p w:rsidR="002A3CB6" w:rsidRPr="00A90318" w:rsidRDefault="002A3CB6" w:rsidP="002A3CB6">
      <w:pPr>
        <w:pStyle w:val="libNormal"/>
        <w:rPr>
          <w:rtl/>
        </w:rPr>
      </w:pPr>
      <w:r w:rsidRPr="002A3CB6">
        <w:rPr>
          <w:rFonts w:hint="cs"/>
          <w:rtl/>
          <w:lang w:bidi="fa-IR"/>
        </w:rPr>
        <w:t>كوفي، امامي، ثقة، من اصحاب الاصول.</w:t>
      </w:r>
    </w:p>
    <w:p w:rsidR="002A3CB6" w:rsidRDefault="002A3CB6" w:rsidP="00713E11">
      <w:pPr>
        <w:pStyle w:val="libNormal"/>
      </w:pPr>
      <w:r>
        <w:rPr>
          <w:rtl/>
        </w:rPr>
        <w:br w:type="page"/>
      </w:r>
    </w:p>
    <w:p w:rsidR="002A3CB6" w:rsidRPr="00434A49" w:rsidRDefault="002A3CB6" w:rsidP="00713E11">
      <w:pPr>
        <w:pStyle w:val="libBold2"/>
        <w:rPr>
          <w:rtl/>
        </w:rPr>
      </w:pPr>
      <w:r w:rsidRPr="00A90318">
        <w:rPr>
          <w:rFonts w:hint="cs"/>
          <w:rtl/>
          <w:lang w:bidi="fa-IR"/>
        </w:rPr>
        <w:lastRenderedPageBreak/>
        <w:t>مصادر الترجمة:</w:t>
      </w:r>
    </w:p>
    <w:p w:rsidR="002A3CB6" w:rsidRPr="00A90318" w:rsidRDefault="002A3CB6" w:rsidP="002A3CB6">
      <w:pPr>
        <w:pStyle w:val="libNormal"/>
        <w:rPr>
          <w:rtl/>
        </w:rPr>
      </w:pPr>
      <w:r w:rsidRPr="002A3CB6">
        <w:rPr>
          <w:rFonts w:hint="cs"/>
          <w:rtl/>
          <w:lang w:bidi="fa-IR"/>
        </w:rPr>
        <w:t>1. رجال الطوسي 245.</w:t>
      </w:r>
    </w:p>
    <w:p w:rsidR="002A3CB6" w:rsidRPr="00A90318" w:rsidRDefault="002A3CB6" w:rsidP="002A3CB6">
      <w:pPr>
        <w:pStyle w:val="libNormal"/>
        <w:rPr>
          <w:rtl/>
        </w:rPr>
      </w:pPr>
      <w:r w:rsidRPr="002A3CB6">
        <w:rPr>
          <w:rFonts w:hint="cs"/>
          <w:rtl/>
          <w:lang w:bidi="fa-IR"/>
        </w:rPr>
        <w:t>2. تنقيح المقال 2: 257.</w:t>
      </w:r>
    </w:p>
    <w:p w:rsidR="002A3CB6" w:rsidRPr="00A90318" w:rsidRDefault="002A3CB6" w:rsidP="002A3CB6">
      <w:pPr>
        <w:pStyle w:val="libNormal"/>
        <w:rPr>
          <w:rtl/>
        </w:rPr>
      </w:pPr>
      <w:r w:rsidRPr="002A3CB6">
        <w:rPr>
          <w:rFonts w:hint="cs"/>
          <w:rtl/>
          <w:lang w:bidi="fa-IR"/>
        </w:rPr>
        <w:t>3. رجال النجاشي 211.</w:t>
      </w:r>
    </w:p>
    <w:p w:rsidR="002A3CB6" w:rsidRPr="00A90318" w:rsidRDefault="002A3CB6" w:rsidP="002A3CB6">
      <w:pPr>
        <w:pStyle w:val="libNormal"/>
        <w:rPr>
          <w:rtl/>
        </w:rPr>
      </w:pPr>
      <w:r w:rsidRPr="002A3CB6">
        <w:rPr>
          <w:rFonts w:hint="cs"/>
          <w:rtl/>
          <w:lang w:bidi="fa-IR"/>
        </w:rPr>
        <w:t>4. فهرست الطوسي 112.</w:t>
      </w:r>
    </w:p>
    <w:p w:rsidR="002A3CB6" w:rsidRPr="00A90318" w:rsidRDefault="002A3CB6" w:rsidP="002A3CB6">
      <w:pPr>
        <w:pStyle w:val="libNormal"/>
        <w:rPr>
          <w:rtl/>
        </w:rPr>
      </w:pPr>
      <w:r w:rsidRPr="002A3CB6">
        <w:rPr>
          <w:rFonts w:hint="cs"/>
          <w:rtl/>
          <w:lang w:bidi="fa-IR"/>
        </w:rPr>
        <w:t>5. معالم العلماء 84.</w:t>
      </w:r>
    </w:p>
    <w:p w:rsidR="002A3CB6" w:rsidRPr="00A90318" w:rsidRDefault="002A3CB6" w:rsidP="002A3CB6">
      <w:pPr>
        <w:pStyle w:val="libNormal"/>
        <w:rPr>
          <w:rtl/>
        </w:rPr>
      </w:pPr>
      <w:r w:rsidRPr="002A3CB6">
        <w:rPr>
          <w:rFonts w:hint="cs"/>
          <w:rtl/>
          <w:lang w:bidi="fa-IR"/>
        </w:rPr>
        <w:t>6. رجال ابن داود 134.</w:t>
      </w:r>
    </w:p>
    <w:p w:rsidR="002A3CB6" w:rsidRPr="00A90318" w:rsidRDefault="002A3CB6" w:rsidP="002A3CB6">
      <w:pPr>
        <w:pStyle w:val="libNormal"/>
        <w:rPr>
          <w:rtl/>
        </w:rPr>
      </w:pPr>
      <w:r w:rsidRPr="002A3CB6">
        <w:rPr>
          <w:rFonts w:hint="cs"/>
          <w:rtl/>
          <w:lang w:bidi="fa-IR"/>
        </w:rPr>
        <w:t>7. رجال الحلي 123.</w:t>
      </w:r>
    </w:p>
    <w:p w:rsidR="002A3CB6" w:rsidRPr="00A90318" w:rsidRDefault="002A3CB6" w:rsidP="002A3CB6">
      <w:pPr>
        <w:pStyle w:val="libNormal"/>
        <w:rPr>
          <w:rtl/>
        </w:rPr>
      </w:pPr>
      <w:r w:rsidRPr="002A3CB6">
        <w:rPr>
          <w:rFonts w:hint="cs"/>
          <w:rtl/>
          <w:lang w:bidi="fa-IR"/>
        </w:rPr>
        <w:t>8. معجم الثقات 78.</w:t>
      </w:r>
    </w:p>
    <w:p w:rsidR="002A3CB6" w:rsidRPr="00A90318" w:rsidRDefault="002A3CB6" w:rsidP="002A3CB6">
      <w:pPr>
        <w:pStyle w:val="libNormal"/>
        <w:rPr>
          <w:rtl/>
        </w:rPr>
      </w:pPr>
      <w:r w:rsidRPr="002A3CB6">
        <w:rPr>
          <w:rFonts w:hint="cs"/>
          <w:rtl/>
          <w:lang w:bidi="fa-IR"/>
        </w:rPr>
        <w:t>9. معجم رجال الحديث 11: 167 و 178.</w:t>
      </w:r>
    </w:p>
    <w:p w:rsidR="002A3CB6" w:rsidRPr="00A90318" w:rsidRDefault="002A3CB6" w:rsidP="002A3CB6">
      <w:pPr>
        <w:pStyle w:val="libNormal"/>
        <w:rPr>
          <w:rtl/>
        </w:rPr>
      </w:pPr>
      <w:r w:rsidRPr="002A3CB6">
        <w:rPr>
          <w:rFonts w:hint="cs"/>
          <w:rtl/>
          <w:lang w:bidi="fa-IR"/>
        </w:rPr>
        <w:t>10. رجال البرقي 25.</w:t>
      </w:r>
    </w:p>
    <w:p w:rsidR="002A3CB6" w:rsidRPr="00A90318" w:rsidRDefault="002A3CB6" w:rsidP="002A3CB6">
      <w:pPr>
        <w:pStyle w:val="libNormal"/>
        <w:rPr>
          <w:rtl/>
        </w:rPr>
      </w:pPr>
      <w:r w:rsidRPr="002A3CB6">
        <w:rPr>
          <w:rFonts w:hint="cs"/>
          <w:rtl/>
          <w:lang w:bidi="fa-IR"/>
        </w:rPr>
        <w:t>11. نقد الرجال 223.</w:t>
      </w:r>
    </w:p>
    <w:p w:rsidR="002A3CB6" w:rsidRPr="00A90318" w:rsidRDefault="002A3CB6" w:rsidP="002A3CB6">
      <w:pPr>
        <w:pStyle w:val="libNormal"/>
        <w:rPr>
          <w:rtl/>
        </w:rPr>
      </w:pPr>
      <w:r w:rsidRPr="002A3CB6">
        <w:rPr>
          <w:rFonts w:hint="cs"/>
          <w:rtl/>
          <w:lang w:bidi="fa-IR"/>
        </w:rPr>
        <w:t>12. توضيح الاشتباه 223.</w:t>
      </w:r>
    </w:p>
    <w:p w:rsidR="002A3CB6" w:rsidRPr="00A90318" w:rsidRDefault="002A3CB6" w:rsidP="002A3CB6">
      <w:pPr>
        <w:pStyle w:val="libNormal"/>
        <w:rPr>
          <w:rtl/>
        </w:rPr>
      </w:pPr>
      <w:r w:rsidRPr="002A3CB6">
        <w:rPr>
          <w:rFonts w:hint="cs"/>
          <w:rtl/>
          <w:lang w:bidi="fa-IR"/>
        </w:rPr>
        <w:t>13. جامع الرواة 1: 541.</w:t>
      </w:r>
    </w:p>
    <w:p w:rsidR="002A3CB6" w:rsidRPr="00A90318" w:rsidRDefault="002A3CB6" w:rsidP="002A3CB6">
      <w:pPr>
        <w:pStyle w:val="libNormal"/>
        <w:rPr>
          <w:rtl/>
        </w:rPr>
      </w:pPr>
      <w:r w:rsidRPr="002A3CB6">
        <w:rPr>
          <w:rFonts w:hint="cs"/>
          <w:rtl/>
          <w:lang w:bidi="fa-IR"/>
        </w:rPr>
        <w:t>14. هداية المحدّثين 118.</w:t>
      </w:r>
    </w:p>
    <w:p w:rsidR="002A3CB6" w:rsidRPr="00A90318" w:rsidRDefault="002A3CB6" w:rsidP="002A3CB6">
      <w:pPr>
        <w:pStyle w:val="libNormal"/>
        <w:rPr>
          <w:rtl/>
        </w:rPr>
      </w:pPr>
      <w:r w:rsidRPr="002A3CB6">
        <w:rPr>
          <w:rFonts w:hint="cs"/>
          <w:rtl/>
          <w:lang w:bidi="fa-IR"/>
        </w:rPr>
        <w:t>15. مجمع الرجال 4: 146 و 147.</w:t>
      </w:r>
    </w:p>
    <w:p w:rsidR="002A3CB6" w:rsidRPr="00A90318" w:rsidRDefault="002A3CB6" w:rsidP="002A3CB6">
      <w:pPr>
        <w:pStyle w:val="libNormal"/>
        <w:rPr>
          <w:rtl/>
        </w:rPr>
      </w:pPr>
      <w:r w:rsidRPr="002A3CB6">
        <w:rPr>
          <w:rFonts w:hint="cs"/>
          <w:rtl/>
          <w:lang w:bidi="fa-IR"/>
        </w:rPr>
        <w:t>16. بهجة الآمال 5: 345.</w:t>
      </w:r>
    </w:p>
    <w:p w:rsidR="002A3CB6" w:rsidRPr="00A90318" w:rsidRDefault="002A3CB6" w:rsidP="002A3CB6">
      <w:pPr>
        <w:pStyle w:val="libNormal"/>
        <w:rPr>
          <w:rtl/>
        </w:rPr>
      </w:pPr>
      <w:r w:rsidRPr="002A3CB6">
        <w:rPr>
          <w:rFonts w:hint="cs"/>
          <w:rtl/>
          <w:lang w:bidi="fa-IR"/>
        </w:rPr>
        <w:t>17. منتهى المقال 202.</w:t>
      </w:r>
    </w:p>
    <w:p w:rsidR="002A3CB6" w:rsidRPr="00A90318" w:rsidRDefault="002A3CB6" w:rsidP="002A3CB6">
      <w:pPr>
        <w:pStyle w:val="libNormal"/>
        <w:rPr>
          <w:rtl/>
        </w:rPr>
      </w:pPr>
      <w:r w:rsidRPr="002A3CB6">
        <w:rPr>
          <w:rFonts w:hint="cs"/>
          <w:rtl/>
          <w:lang w:bidi="fa-IR"/>
        </w:rPr>
        <w:t>18. منهج المقال 222.</w:t>
      </w:r>
    </w:p>
    <w:p w:rsidR="002A3CB6" w:rsidRPr="00A90318" w:rsidRDefault="002A3CB6" w:rsidP="002A3CB6">
      <w:pPr>
        <w:pStyle w:val="libNormal"/>
        <w:rPr>
          <w:rtl/>
        </w:rPr>
      </w:pPr>
      <w:r w:rsidRPr="002A3CB6">
        <w:rPr>
          <w:rFonts w:hint="cs"/>
          <w:rtl/>
          <w:lang w:bidi="fa-IR"/>
        </w:rPr>
        <w:t>19. جامع المقال 80.</w:t>
      </w:r>
    </w:p>
    <w:p w:rsidR="002A3CB6" w:rsidRPr="00A90318" w:rsidRDefault="002A3CB6" w:rsidP="002A3CB6">
      <w:pPr>
        <w:pStyle w:val="libNormal"/>
        <w:rPr>
          <w:rtl/>
        </w:rPr>
      </w:pPr>
      <w:r w:rsidRPr="002A3CB6">
        <w:rPr>
          <w:rFonts w:hint="cs"/>
          <w:rtl/>
          <w:lang w:bidi="fa-IR"/>
        </w:rPr>
        <w:t>20. إيضاح الاشتباه 60.</w:t>
      </w:r>
    </w:p>
    <w:p w:rsidR="002A3CB6" w:rsidRPr="00A90318" w:rsidRDefault="002A3CB6" w:rsidP="002A3CB6">
      <w:pPr>
        <w:pStyle w:val="libNormal"/>
        <w:rPr>
          <w:rtl/>
        </w:rPr>
      </w:pPr>
      <w:r w:rsidRPr="002A3CB6">
        <w:rPr>
          <w:rFonts w:hint="cs"/>
          <w:rtl/>
          <w:lang w:bidi="fa-IR"/>
        </w:rPr>
        <w:t>21. نضد الايضاح 207.</w:t>
      </w:r>
    </w:p>
    <w:p w:rsidR="002A3CB6" w:rsidRPr="00A90318" w:rsidRDefault="002A3CB6" w:rsidP="002A3CB6">
      <w:pPr>
        <w:pStyle w:val="libNormal"/>
        <w:rPr>
          <w:rtl/>
        </w:rPr>
      </w:pPr>
      <w:r w:rsidRPr="002A3CB6">
        <w:rPr>
          <w:rFonts w:hint="cs"/>
          <w:rtl/>
          <w:lang w:bidi="fa-IR"/>
        </w:rPr>
        <w:t>22. أضبط المقال 527 و 529.</w:t>
      </w:r>
    </w:p>
    <w:p w:rsidR="002A3CB6" w:rsidRDefault="002A3CB6" w:rsidP="00713E11">
      <w:pPr>
        <w:pStyle w:val="libNormal"/>
      </w:pPr>
      <w:r>
        <w:rPr>
          <w:rtl/>
        </w:rPr>
        <w:br w:type="page"/>
      </w:r>
    </w:p>
    <w:p w:rsidR="002A3CB6" w:rsidRPr="00A90318" w:rsidRDefault="002A3CB6" w:rsidP="002A3CB6">
      <w:pPr>
        <w:pStyle w:val="libNormal"/>
        <w:rPr>
          <w:rtl/>
        </w:rPr>
      </w:pPr>
      <w:r w:rsidRPr="002A3CB6">
        <w:rPr>
          <w:rFonts w:hint="cs"/>
          <w:rtl/>
          <w:lang w:bidi="fa-IR"/>
        </w:rPr>
        <w:lastRenderedPageBreak/>
        <w:t>23. وسائل الشيعة 20: 254.</w:t>
      </w:r>
    </w:p>
    <w:p w:rsidR="002A3CB6" w:rsidRPr="00A90318" w:rsidRDefault="002A3CB6" w:rsidP="002A3CB6">
      <w:pPr>
        <w:pStyle w:val="libNormal"/>
        <w:rPr>
          <w:rtl/>
        </w:rPr>
      </w:pPr>
      <w:r w:rsidRPr="002A3CB6">
        <w:rPr>
          <w:rFonts w:hint="cs"/>
          <w:rtl/>
          <w:lang w:bidi="fa-IR"/>
        </w:rPr>
        <w:t>24. اتقان المقال 88.</w:t>
      </w:r>
    </w:p>
    <w:p w:rsidR="002A3CB6" w:rsidRPr="00A90318" w:rsidRDefault="002A3CB6" w:rsidP="002A3CB6">
      <w:pPr>
        <w:pStyle w:val="libNormal"/>
        <w:rPr>
          <w:rtl/>
        </w:rPr>
      </w:pPr>
      <w:r w:rsidRPr="002A3CB6">
        <w:rPr>
          <w:rFonts w:hint="cs"/>
          <w:rtl/>
          <w:lang w:bidi="fa-IR"/>
        </w:rPr>
        <w:t>25. الوجيزة 40.</w:t>
      </w:r>
    </w:p>
    <w:p w:rsidR="002A3CB6" w:rsidRPr="00A90318" w:rsidRDefault="002A3CB6" w:rsidP="002A3CB6">
      <w:pPr>
        <w:pStyle w:val="libNormal"/>
        <w:rPr>
          <w:rtl/>
        </w:rPr>
      </w:pPr>
      <w:r w:rsidRPr="002A3CB6">
        <w:rPr>
          <w:rFonts w:hint="cs"/>
          <w:rtl/>
          <w:lang w:bidi="fa-IR"/>
        </w:rPr>
        <w:t>26. شرح مشيخة الفقيه 57.</w:t>
      </w:r>
    </w:p>
    <w:p w:rsidR="002A3CB6" w:rsidRPr="00A90318" w:rsidRDefault="002A3CB6" w:rsidP="002A3CB6">
      <w:pPr>
        <w:pStyle w:val="libNormal"/>
        <w:rPr>
          <w:rtl/>
        </w:rPr>
      </w:pPr>
      <w:r w:rsidRPr="002A3CB6">
        <w:rPr>
          <w:rFonts w:hint="cs"/>
          <w:rtl/>
          <w:lang w:bidi="fa-IR"/>
        </w:rPr>
        <w:t>27. رجال الأنصاري 115.</w:t>
      </w:r>
    </w:p>
    <w:p w:rsidR="002A3CB6" w:rsidRPr="00A90318" w:rsidRDefault="002A3CB6" w:rsidP="002A3CB6">
      <w:pPr>
        <w:pStyle w:val="libNormal"/>
        <w:rPr>
          <w:rtl/>
        </w:rPr>
      </w:pPr>
      <w:r w:rsidRPr="002A3CB6">
        <w:rPr>
          <w:rFonts w:hint="cs"/>
          <w:rtl/>
          <w:lang w:bidi="fa-IR"/>
        </w:rPr>
        <w:t>28. الاصول الستة: 150ـ158.</w:t>
      </w:r>
    </w:p>
    <w:p w:rsidR="002A3CB6" w:rsidRPr="00A90318" w:rsidRDefault="002A3CB6" w:rsidP="002A3CB6">
      <w:pPr>
        <w:pStyle w:val="libNormal"/>
        <w:rPr>
          <w:rtl/>
        </w:rPr>
      </w:pPr>
      <w:r w:rsidRPr="002A3CB6">
        <w:rPr>
          <w:rFonts w:hint="cs"/>
          <w:rtl/>
          <w:lang w:bidi="fa-IR"/>
        </w:rPr>
        <w:t>29. الذريعة 2: 164.</w:t>
      </w:r>
    </w:p>
    <w:p w:rsidR="002A3CB6" w:rsidRPr="00A90318" w:rsidRDefault="002A3CB6" w:rsidP="002A3CB6">
      <w:pPr>
        <w:pStyle w:val="libNormal"/>
        <w:rPr>
          <w:rtl/>
        </w:rPr>
      </w:pPr>
      <w:r w:rsidRPr="002A3CB6">
        <w:rPr>
          <w:rFonts w:hint="cs"/>
          <w:rtl/>
          <w:lang w:bidi="fa-IR"/>
        </w:rPr>
        <w:t>30. دائرة المعارف الاسلامية الشيعية 2: 271.</w:t>
      </w:r>
    </w:p>
    <w:p w:rsidR="002A3CB6" w:rsidRDefault="002A3CB6" w:rsidP="002A3CB6">
      <w:pPr>
        <w:pStyle w:val="libNormal"/>
        <w:rPr>
          <w:rtl/>
        </w:rPr>
      </w:pPr>
      <w:r w:rsidRPr="002A3CB6">
        <w:rPr>
          <w:rFonts w:hint="cs"/>
          <w:rtl/>
          <w:lang w:bidi="fa-IR"/>
        </w:rPr>
        <w:t>31. المعجم المفهرس لالفاظ البحار 1: 52.</w:t>
      </w:r>
    </w:p>
    <w:p w:rsidR="002A3CB6" w:rsidRPr="00434A49" w:rsidRDefault="002A3CB6" w:rsidP="00434A49">
      <w:pPr>
        <w:pStyle w:val="libCenterBold1"/>
        <w:rPr>
          <w:rtl/>
        </w:rPr>
      </w:pPr>
      <w:r w:rsidRPr="00A90318">
        <w:rPr>
          <w:rFonts w:hint="cs"/>
          <w:rtl/>
          <w:lang w:bidi="fa-IR"/>
        </w:rPr>
        <w:t>( 99 )</w:t>
      </w:r>
    </w:p>
    <w:p w:rsidR="002A3CB6" w:rsidRPr="00A90318" w:rsidRDefault="002A3CB6" w:rsidP="002A3CB6">
      <w:pPr>
        <w:pStyle w:val="libNormal"/>
        <w:rPr>
          <w:rtl/>
        </w:rPr>
      </w:pPr>
      <w:bookmarkStart w:id="160" w:name="131"/>
      <w:r w:rsidRPr="00A53871">
        <w:rPr>
          <w:rStyle w:val="libBold2Char"/>
          <w:rFonts w:hint="cs"/>
          <w:rtl/>
        </w:rPr>
        <w:t>على بن احمد بن ابي القاسم الكوفي العلو</w:t>
      </w:r>
      <w:bookmarkEnd w:id="16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علي بن احمد «ابوالقاسم الكوفي» رجل من اهل الكوفة، كان يقول: أنه من آ</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بيطالب: و غلا في آخر امره و فسد مذهبه.</w:t>
      </w:r>
    </w:p>
    <w:p w:rsidR="002A3CB6" w:rsidRPr="002A3CB6" w:rsidRDefault="002A3CB6" w:rsidP="002A3CB6">
      <w:pPr>
        <w:pStyle w:val="libNormal"/>
        <w:rPr>
          <w:rtl/>
          <w:lang w:bidi="fa-IR"/>
        </w:rPr>
      </w:pPr>
      <w:r w:rsidRPr="002A3CB6">
        <w:rPr>
          <w:rFonts w:hint="cs"/>
          <w:rtl/>
          <w:lang w:bidi="fa-IR"/>
        </w:rPr>
        <w:t>صنف كتباً كثيره، اكثرها على الفساد: كتاب الانبياء، كتاب الاوصياء، كتاب البدع المحدثة...</w:t>
      </w:r>
    </w:p>
    <w:p w:rsidR="002A3CB6" w:rsidRPr="00A90318" w:rsidRDefault="002A3CB6" w:rsidP="002A3CB6">
      <w:pPr>
        <w:pStyle w:val="libNormal"/>
        <w:rPr>
          <w:rtl/>
        </w:rPr>
      </w:pPr>
      <w:r w:rsidRPr="002A3CB6">
        <w:rPr>
          <w:rFonts w:hint="cs"/>
          <w:rtl/>
          <w:lang w:bidi="fa-IR"/>
        </w:rPr>
        <w:t>الى ان عدّ له خمسين كتاباً ثم قال: هذه جملة الكتب التي اخرجها إبنه (ابومحمد).</w:t>
      </w:r>
    </w:p>
    <w:p w:rsidR="002A3CB6" w:rsidRPr="00A90318" w:rsidRDefault="002A3CB6" w:rsidP="002A3CB6">
      <w:pPr>
        <w:pStyle w:val="libNormal"/>
        <w:rPr>
          <w:rtl/>
        </w:rPr>
      </w:pPr>
      <w:r w:rsidRPr="002A3CB6">
        <w:rPr>
          <w:rFonts w:hint="cs"/>
          <w:rtl/>
          <w:lang w:bidi="fa-IR"/>
        </w:rPr>
        <w:t>... و هذا الرجل تدعي له الغلاة منازل عظيمة.</w:t>
      </w:r>
    </w:p>
    <w:p w:rsidR="002A3CB6" w:rsidRPr="00A90318" w:rsidRDefault="002A3CB6" w:rsidP="002A3CB6">
      <w:pPr>
        <w:pStyle w:val="libNormal"/>
        <w:rPr>
          <w:rtl/>
        </w:rPr>
      </w:pPr>
      <w:r w:rsidRPr="002A3CB6">
        <w:rPr>
          <w:rFonts w:hint="cs"/>
          <w:rtl/>
          <w:lang w:bidi="fa-IR"/>
        </w:rPr>
        <w:t>قال في معالم العلماء: على بن احمد الكوفي، ابوالقاسم من كتبه: أصل الاوصياء، كتاب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لفقه على ترتيب كتاب المزني ثم خلط و أظهر مذهب الخمسه و صنف في الغلو و التخليط، و ل</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قالة تنسب اليه، و من كتبه:</w:t>
      </w:r>
    </w:p>
    <w:p w:rsidR="002A3CB6" w:rsidRDefault="002A3CB6" w:rsidP="002A3CB6">
      <w:pPr>
        <w:pStyle w:val="libNormal"/>
        <w:rPr>
          <w:rtl/>
        </w:rPr>
      </w:pPr>
      <w:r w:rsidRPr="002A3CB6">
        <w:rPr>
          <w:rFonts w:hint="cs"/>
          <w:rtl/>
          <w:lang w:bidi="fa-IR"/>
        </w:rPr>
        <w:t>كتاب البدع المحدثة في الاسلام بعد النبي عليه‏السلام، الرد على اهل التبديل و التحريف فيما وقع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هل التأليف.</w:t>
      </w:r>
    </w:p>
    <w:p w:rsidR="005E3E81" w:rsidRDefault="002A3CB6" w:rsidP="00713E11">
      <w:pPr>
        <w:pStyle w:val="libNormal"/>
        <w:rPr>
          <w:rtl/>
        </w:rPr>
      </w:pPr>
      <w:r>
        <w:rPr>
          <w:rFonts w:hint="cs"/>
          <w:rtl/>
        </w:rPr>
        <w:br w:type="page"/>
      </w:r>
    </w:p>
    <w:p w:rsidR="002A3CB6" w:rsidRPr="002A5970" w:rsidRDefault="002A3CB6" w:rsidP="002A3CB6">
      <w:pPr>
        <w:pStyle w:val="libNormal"/>
        <w:rPr>
          <w:rtl/>
        </w:rPr>
      </w:pPr>
      <w:r w:rsidRPr="002A3CB6">
        <w:rPr>
          <w:rFonts w:hint="cs"/>
          <w:rtl/>
        </w:rPr>
        <w:lastRenderedPageBreak/>
        <w:t>وقد عده في المعجم المفهرس لالفاظ احاديث بحار الانوار من اصحاب الاصول قائلاً عل</w:t>
      </w:r>
      <w:r w:rsidR="00A53871" w:rsidRPr="002A3CB6">
        <w:rPr>
          <w:rFonts w:hint="cs"/>
          <w:rtl/>
        </w:rPr>
        <w:t>ى</w:t>
      </w:r>
      <w:r w:rsidR="00A53871">
        <w:rPr>
          <w:rtl/>
          <w:lang w:bidi="fa-IR"/>
        </w:rPr>
        <w:t xml:space="preserve"> </w:t>
      </w:r>
      <w:r w:rsidR="00A53871" w:rsidRPr="002A3CB6">
        <w:rPr>
          <w:rFonts w:hint="cs"/>
          <w:rtl/>
          <w:lang w:bidi="fa-IR"/>
        </w:rPr>
        <w:t>ب</w:t>
      </w:r>
      <w:r w:rsidRPr="002A3CB6">
        <w:rPr>
          <w:rFonts w:hint="cs"/>
          <w:rtl/>
          <w:lang w:bidi="fa-IR"/>
        </w:rPr>
        <w:t>ن احمد بن ابوالقاسم اقول: و هو سهو واضح حيث انه ليس ابوالقاسم والد احمد و إنما هي كنيت</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ما يؤيد ذلك ما في النجاشي و معالم العلماء و ايراده في عداد اصحاب الاصول من قبل المعج</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لمفهرس سهو آخر.</w:t>
      </w:r>
    </w:p>
    <w:p w:rsidR="002A3CB6" w:rsidRPr="002A5970" w:rsidRDefault="002A3CB6" w:rsidP="002A3CB6">
      <w:pPr>
        <w:pStyle w:val="libNormal"/>
        <w:rPr>
          <w:rtl/>
        </w:rPr>
      </w:pPr>
      <w:r w:rsidRPr="002A3CB6">
        <w:rPr>
          <w:rFonts w:hint="cs"/>
          <w:rtl/>
          <w:lang w:bidi="fa-IR"/>
        </w:rPr>
        <w:t xml:space="preserve">و التعرض لترجمته هنا لايعني اننا نعدّه من اصحاب الاصول، و قد اوردناه دفعاً للألتباس </w:t>
      </w:r>
      <w:r w:rsidR="00A53871" w:rsidRPr="002A3CB6">
        <w:rPr>
          <w:rFonts w:hint="cs"/>
          <w:rtl/>
          <w:lang w:bidi="fa-IR"/>
        </w:rPr>
        <w:t>و</w:t>
      </w:r>
      <w:r w:rsidR="00A53871">
        <w:rPr>
          <w:rtl/>
          <w:lang w:bidi="fa-IR"/>
        </w:rPr>
        <w:t xml:space="preserve"> </w:t>
      </w:r>
      <w:r w:rsidR="00A53871" w:rsidRPr="002A3CB6">
        <w:rPr>
          <w:rFonts w:hint="cs"/>
          <w:rtl/>
          <w:lang w:bidi="fa-IR"/>
        </w:rPr>
        <w:t>ت</w:t>
      </w:r>
      <w:r w:rsidRPr="002A3CB6">
        <w:rPr>
          <w:rFonts w:hint="cs"/>
          <w:rtl/>
          <w:lang w:bidi="fa-IR"/>
        </w:rPr>
        <w:t>نبيهاً للقراء الكرام.</w:t>
      </w:r>
    </w:p>
    <w:p w:rsidR="002A3CB6" w:rsidRPr="002A5970" w:rsidRDefault="002A3CB6" w:rsidP="002A3CB6">
      <w:pPr>
        <w:pStyle w:val="libNormal"/>
        <w:rPr>
          <w:rtl/>
        </w:rPr>
      </w:pPr>
      <w:r w:rsidRPr="002A3CB6">
        <w:rPr>
          <w:rFonts w:hint="cs"/>
          <w:rtl/>
          <w:lang w:bidi="fa-IR"/>
        </w:rPr>
        <w:t>اما ما ذهب اليه في معالم العلماء من ان كتاب الاوصياء اصل فقد رده بعض المحققين، بنغ</w:t>
      </w:r>
      <w:r w:rsidR="00A53871" w:rsidRPr="002A3CB6">
        <w:rPr>
          <w:rFonts w:hint="cs"/>
          <w:rtl/>
          <w:lang w:bidi="fa-IR"/>
        </w:rPr>
        <w:t>ي</w:t>
      </w:r>
      <w:r w:rsidR="00A53871">
        <w:rPr>
          <w:rtl/>
          <w:lang w:bidi="fa-IR"/>
        </w:rPr>
        <w:t xml:space="preserve"> </w:t>
      </w:r>
      <w:r w:rsidR="00A53871" w:rsidRPr="002A3CB6">
        <w:rPr>
          <w:rFonts w:hint="cs"/>
          <w:rtl/>
          <w:lang w:bidi="fa-IR"/>
        </w:rPr>
        <w:t>ن</w:t>
      </w:r>
      <w:r w:rsidRPr="002A3CB6">
        <w:rPr>
          <w:rFonts w:hint="cs"/>
          <w:rtl/>
          <w:lang w:bidi="fa-IR"/>
        </w:rPr>
        <w:t>سبة الاوصياء له، بناء على ذلك تكون المسألة هنا سالبة بانتفاء الموضوع.</w:t>
      </w:r>
    </w:p>
    <w:p w:rsidR="002A3CB6" w:rsidRDefault="002A3CB6" w:rsidP="002A3CB6">
      <w:pPr>
        <w:pStyle w:val="libNormal"/>
        <w:rPr>
          <w:rtl/>
        </w:rPr>
      </w:pPr>
      <w:r w:rsidRPr="002A3CB6">
        <w:rPr>
          <w:rFonts w:hint="cs"/>
          <w:rtl/>
          <w:lang w:bidi="fa-IR"/>
        </w:rPr>
        <w:t>قال في الذريعة: اطلاق الاصل عليه ليس في محلّه... و يحتمل ان الاوصياء مضافاً اليه، فاص</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لاوصياء كتاب واحد و لذا عبر عنه، النجاشي و الشيخ في الفهرست بكتاب الاوصياء.</w:t>
      </w:r>
    </w:p>
    <w:p w:rsidR="002A3CB6" w:rsidRPr="00434A49" w:rsidRDefault="002A3CB6" w:rsidP="00713E11">
      <w:pPr>
        <w:pStyle w:val="libBold2"/>
        <w:rPr>
          <w:rtl/>
        </w:rPr>
      </w:pPr>
      <w:r w:rsidRPr="002A5970">
        <w:rPr>
          <w:rFonts w:hint="cs"/>
          <w:rtl/>
          <w:lang w:bidi="fa-IR"/>
        </w:rPr>
        <w:t>مصادر الترجمة:</w:t>
      </w:r>
    </w:p>
    <w:p w:rsidR="002A3CB6" w:rsidRPr="002A5970" w:rsidRDefault="002A3CB6" w:rsidP="002A3CB6">
      <w:pPr>
        <w:pStyle w:val="libNormal"/>
        <w:rPr>
          <w:rtl/>
        </w:rPr>
      </w:pPr>
      <w:r w:rsidRPr="002A3CB6">
        <w:rPr>
          <w:rFonts w:hint="cs"/>
          <w:rtl/>
          <w:lang w:bidi="fa-IR"/>
        </w:rPr>
        <w:t>1. رجال النجاشي: 265.</w:t>
      </w:r>
    </w:p>
    <w:p w:rsidR="002A3CB6" w:rsidRPr="002A5970" w:rsidRDefault="002A3CB6" w:rsidP="002A3CB6">
      <w:pPr>
        <w:pStyle w:val="libNormal"/>
        <w:rPr>
          <w:rtl/>
        </w:rPr>
      </w:pPr>
      <w:r w:rsidRPr="002A3CB6">
        <w:rPr>
          <w:rFonts w:hint="cs"/>
          <w:rtl/>
          <w:lang w:bidi="fa-IR"/>
        </w:rPr>
        <w:t>2. معالم العلماء: 64.</w:t>
      </w:r>
    </w:p>
    <w:p w:rsidR="002A3CB6" w:rsidRPr="002A5970" w:rsidRDefault="002A3CB6" w:rsidP="002A3CB6">
      <w:pPr>
        <w:pStyle w:val="libNormal"/>
        <w:rPr>
          <w:rtl/>
        </w:rPr>
      </w:pPr>
      <w:r w:rsidRPr="002A3CB6">
        <w:rPr>
          <w:rFonts w:hint="cs"/>
          <w:rtl/>
          <w:lang w:bidi="fa-IR"/>
        </w:rPr>
        <w:t>3. مجمع الرجال 4: 162.</w:t>
      </w:r>
    </w:p>
    <w:p w:rsidR="002A3CB6" w:rsidRDefault="002A3CB6" w:rsidP="002A3CB6">
      <w:pPr>
        <w:pStyle w:val="libNormal"/>
        <w:rPr>
          <w:rtl/>
        </w:rPr>
      </w:pPr>
      <w:r w:rsidRPr="002A3CB6">
        <w:rPr>
          <w:rFonts w:hint="cs"/>
          <w:rtl/>
          <w:lang w:bidi="fa-IR"/>
        </w:rPr>
        <w:t>4. المعجم المفهرس لالفاظ البحار 1: 52.</w:t>
      </w:r>
    </w:p>
    <w:p w:rsidR="002A3CB6" w:rsidRPr="00434A49" w:rsidRDefault="002A3CB6" w:rsidP="00434A49">
      <w:pPr>
        <w:pStyle w:val="libCenterBold1"/>
        <w:rPr>
          <w:rtl/>
        </w:rPr>
      </w:pPr>
      <w:r w:rsidRPr="002A5970">
        <w:rPr>
          <w:rFonts w:hint="cs"/>
          <w:rtl/>
          <w:lang w:bidi="fa-IR"/>
        </w:rPr>
        <w:t>( 100 )</w:t>
      </w:r>
    </w:p>
    <w:p w:rsidR="002A3CB6" w:rsidRPr="002A5970" w:rsidRDefault="002A3CB6" w:rsidP="002A3CB6">
      <w:pPr>
        <w:pStyle w:val="libNormal"/>
        <w:rPr>
          <w:rtl/>
        </w:rPr>
      </w:pPr>
      <w:bookmarkStart w:id="161" w:name="132"/>
      <w:r w:rsidRPr="00A53871">
        <w:rPr>
          <w:rStyle w:val="libBold2Char"/>
          <w:rFonts w:hint="cs"/>
          <w:rtl/>
        </w:rPr>
        <w:t>على بن اسباط الكوف</w:t>
      </w:r>
      <w:bookmarkEnd w:id="161"/>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الفهرست: علي بن اسباط الكوفي.</w:t>
      </w:r>
    </w:p>
    <w:p w:rsidR="002A3CB6" w:rsidRPr="002A3CB6" w:rsidRDefault="002A3CB6" w:rsidP="002A3CB6">
      <w:pPr>
        <w:pStyle w:val="libNormal"/>
        <w:rPr>
          <w:rtl/>
          <w:lang w:bidi="fa-IR"/>
        </w:rPr>
      </w:pPr>
      <w:r w:rsidRPr="002A3CB6">
        <w:rPr>
          <w:rFonts w:hint="cs"/>
          <w:rtl/>
          <w:lang w:bidi="fa-IR"/>
        </w:rPr>
        <w:t>له اصل و روايات، أخبرنا بذلك الحسين بن عبيد اللّه‏، عن احمد بن محمد بن يحيى العطار،</w:t>
      </w:r>
    </w:p>
    <w:p w:rsidR="002A3CB6" w:rsidRPr="002A5970" w:rsidRDefault="002A3CB6" w:rsidP="002A3CB6">
      <w:pPr>
        <w:pStyle w:val="libNormal"/>
        <w:rPr>
          <w:rtl/>
        </w:rPr>
      </w:pPr>
      <w:r w:rsidRPr="002A3CB6">
        <w:rPr>
          <w:rFonts w:hint="cs"/>
          <w:rtl/>
          <w:lang w:bidi="fa-IR"/>
        </w:rPr>
        <w:t>عن أبيه، عن محمد بن احمد بن قتادة، عن موسى بن جعفر البغدادي، عنه و اخبرنا ابن ابي جبيد،</w:t>
      </w:r>
    </w:p>
    <w:p w:rsidR="005E3E81" w:rsidRDefault="002A3CB6" w:rsidP="00713E11">
      <w:pPr>
        <w:pStyle w:val="libNormal"/>
      </w:pPr>
      <w:r>
        <w:rPr>
          <w:rtl/>
        </w:rPr>
        <w:br w:type="page"/>
      </w:r>
    </w:p>
    <w:p w:rsidR="002A3CB6" w:rsidRPr="002A5970" w:rsidRDefault="002A3CB6" w:rsidP="002A3CB6">
      <w:pPr>
        <w:pStyle w:val="libNormal"/>
        <w:rPr>
          <w:rtl/>
        </w:rPr>
      </w:pPr>
      <w:r w:rsidRPr="002A3CB6">
        <w:rPr>
          <w:rFonts w:hint="cs"/>
          <w:rtl/>
        </w:rPr>
        <w:lastRenderedPageBreak/>
        <w:t>عن ابن الوليد، عن الصفار، عن محمد بن الحسين عن ابيالخطاب، عن علي بن اسباط.</w:t>
      </w:r>
    </w:p>
    <w:p w:rsidR="002A3CB6" w:rsidRPr="002A5970" w:rsidRDefault="002A3CB6" w:rsidP="002A3CB6">
      <w:pPr>
        <w:pStyle w:val="libNormal"/>
        <w:rPr>
          <w:rtl/>
        </w:rPr>
      </w:pPr>
      <w:r w:rsidRPr="002A3CB6">
        <w:rPr>
          <w:rFonts w:hint="cs"/>
          <w:rtl/>
          <w:lang w:bidi="fa-IR"/>
        </w:rPr>
        <w:t>قال الكشي: كان على بن اسباط فطحيّاً، و لعلي بن مهزيار أليه رسالة في النقض عليه مقدا</w:t>
      </w:r>
      <w:r w:rsidR="00A53871" w:rsidRPr="002A3CB6">
        <w:rPr>
          <w:rFonts w:hint="cs"/>
          <w:rtl/>
          <w:lang w:bidi="fa-IR"/>
        </w:rPr>
        <w:t>ر</w:t>
      </w:r>
      <w:r w:rsidR="00A53871">
        <w:rPr>
          <w:rtl/>
          <w:lang w:bidi="fa-IR"/>
        </w:rPr>
        <w:t xml:space="preserve"> </w:t>
      </w:r>
      <w:r w:rsidR="00A53871" w:rsidRPr="002A3CB6">
        <w:rPr>
          <w:rFonts w:hint="cs"/>
          <w:rtl/>
          <w:lang w:bidi="fa-IR"/>
        </w:rPr>
        <w:t>ج</w:t>
      </w:r>
      <w:r w:rsidRPr="002A3CB6">
        <w:rPr>
          <w:rFonts w:hint="cs"/>
          <w:rtl/>
          <w:lang w:bidi="fa-IR"/>
        </w:rPr>
        <w:t>زء صغير قالوا فلم ينج ذلك فيه و مات على مذهبه.</w:t>
      </w:r>
    </w:p>
    <w:p w:rsidR="002A3CB6" w:rsidRPr="002A5970" w:rsidRDefault="002A3CB6" w:rsidP="002A3CB6">
      <w:pPr>
        <w:pStyle w:val="libNormal"/>
        <w:rPr>
          <w:rtl/>
        </w:rPr>
      </w:pPr>
      <w:r w:rsidRPr="002A3CB6">
        <w:rPr>
          <w:rFonts w:hint="cs"/>
          <w:rtl/>
          <w:lang w:bidi="fa-IR"/>
        </w:rPr>
        <w:t>وعده الشيخ في رجاله من اصحاب الصادق و</w:t>
      </w:r>
      <w:r w:rsidR="005E3E81">
        <w:rPr>
          <w:rFonts w:hint="cs"/>
          <w:rtl/>
          <w:lang w:bidi="fa-IR"/>
        </w:rPr>
        <w:t xml:space="preserve"> </w:t>
      </w:r>
      <w:r w:rsidRPr="002A3CB6">
        <w:rPr>
          <w:rFonts w:hint="cs"/>
          <w:rtl/>
          <w:lang w:bidi="fa-IR"/>
        </w:rPr>
        <w:t>الجواد عليهماالسلام</w:t>
      </w:r>
      <w:r w:rsidRPr="00713E11">
        <w:rPr>
          <w:rStyle w:val="libFootnotenumChar"/>
          <w:rFonts w:hint="cs"/>
          <w:rtl/>
        </w:rPr>
        <w:t>(1)</w:t>
      </w:r>
      <w:r w:rsidRPr="002A3CB6">
        <w:rPr>
          <w:rFonts w:hint="cs"/>
          <w:rtl/>
          <w:lang w:bidi="fa-IR"/>
        </w:rPr>
        <w:t xml:space="preserve"> و ذكره</w:t>
      </w:r>
      <w:r w:rsidR="005E3E81">
        <w:rPr>
          <w:rFonts w:hint="cs"/>
          <w:rtl/>
          <w:lang w:bidi="fa-IR"/>
        </w:rPr>
        <w:t xml:space="preserve"> </w:t>
      </w:r>
      <w:r w:rsidRPr="002A3CB6">
        <w:rPr>
          <w:rFonts w:hint="cs"/>
          <w:rtl/>
          <w:lang w:bidi="fa-IR"/>
        </w:rPr>
        <w:t>ابن شهر آشوب ف</w:t>
      </w:r>
      <w:r w:rsidR="00A53871" w:rsidRPr="002A3CB6">
        <w:rPr>
          <w:rFonts w:hint="cs"/>
          <w:rtl/>
          <w:lang w:bidi="fa-IR"/>
        </w:rPr>
        <w:t>ي</w:t>
      </w:r>
      <w:r w:rsidR="00A53871">
        <w:rPr>
          <w:rtl/>
          <w:lang w:bidi="fa-IR"/>
        </w:rPr>
        <w:t xml:space="preserve"> </w:t>
      </w:r>
      <w:r w:rsidR="00A53871" w:rsidRPr="002A3CB6">
        <w:rPr>
          <w:rFonts w:hint="cs"/>
          <w:rtl/>
          <w:lang w:bidi="fa-IR"/>
        </w:rPr>
        <w:t>م</w:t>
      </w:r>
      <w:r w:rsidRPr="002A3CB6">
        <w:rPr>
          <w:rFonts w:hint="cs"/>
          <w:rtl/>
          <w:lang w:bidi="fa-IR"/>
        </w:rPr>
        <w:t>عالم العلماء قائلاً: علي بن اسباط الكوفي له اصل و روايات و جامع.</w:t>
      </w:r>
    </w:p>
    <w:p w:rsidR="002A3CB6" w:rsidRPr="002A5970" w:rsidRDefault="002A3CB6" w:rsidP="002A3CB6">
      <w:pPr>
        <w:pStyle w:val="libNormal"/>
        <w:rPr>
          <w:rtl/>
        </w:rPr>
      </w:pPr>
      <w:r w:rsidRPr="002A3CB6">
        <w:rPr>
          <w:rFonts w:hint="cs"/>
          <w:rtl/>
          <w:lang w:bidi="fa-IR"/>
        </w:rPr>
        <w:t>قال النجاشي: علي بن اسباط ابن سالم بيّاع الزّطي</w:t>
      </w:r>
      <w:r w:rsidRPr="00713E11">
        <w:rPr>
          <w:rStyle w:val="libFootnotenumChar"/>
          <w:rFonts w:hint="cs"/>
          <w:rtl/>
        </w:rPr>
        <w:t>(2)</w:t>
      </w:r>
      <w:r w:rsidRPr="002A3CB6">
        <w:rPr>
          <w:rFonts w:hint="cs"/>
          <w:rtl/>
          <w:lang w:bidi="fa-IR"/>
        </w:rPr>
        <w:t xml:space="preserve"> «ابو الحسن المقري</w:t>
      </w:r>
      <w:r w:rsidR="00A53871">
        <w:rPr>
          <w:rFonts w:hint="cs"/>
          <w:rtl/>
        </w:rPr>
        <w:t xml:space="preserve"> </w:t>
      </w:r>
      <w:r w:rsidRPr="002A3CB6">
        <w:rPr>
          <w:rFonts w:hint="cs"/>
          <w:rtl/>
        </w:rPr>
        <w:t>كوفي، ثقة، و كا</w:t>
      </w:r>
      <w:r w:rsidR="00A53871" w:rsidRPr="002A3CB6">
        <w:rPr>
          <w:rFonts w:hint="cs"/>
          <w:rtl/>
        </w:rPr>
        <w:t>ن</w:t>
      </w:r>
      <w:r w:rsidR="00A53871">
        <w:rPr>
          <w:rtl/>
          <w:lang w:bidi="fa-IR"/>
        </w:rPr>
        <w:t xml:space="preserve"> </w:t>
      </w:r>
      <w:r w:rsidR="00A53871" w:rsidRPr="002A3CB6">
        <w:rPr>
          <w:rFonts w:hint="cs"/>
          <w:rtl/>
          <w:lang w:bidi="fa-IR"/>
        </w:rPr>
        <w:t>ف</w:t>
      </w:r>
      <w:r w:rsidRPr="002A3CB6">
        <w:rPr>
          <w:rFonts w:hint="cs"/>
          <w:rtl/>
          <w:lang w:bidi="fa-IR"/>
        </w:rPr>
        <w:t>طحياً، جرى بينه و بين علي بن مهزيار: رسائل في ذلك، رجعوا فيها الى أبي جعفر الثاني عليه‏السلا</w:t>
      </w:r>
      <w:r w:rsidR="00A53871" w:rsidRPr="002A3CB6">
        <w:rPr>
          <w:rFonts w:hint="cs"/>
          <w:rtl/>
          <w:lang w:bidi="fa-IR"/>
        </w:rPr>
        <w:t>م</w:t>
      </w:r>
      <w:r w:rsidR="00A53871">
        <w:rPr>
          <w:rtl/>
          <w:lang w:bidi="fa-IR"/>
        </w:rPr>
        <w:t xml:space="preserve"> </w:t>
      </w:r>
      <w:r w:rsidR="00A53871" w:rsidRPr="002A3CB6">
        <w:rPr>
          <w:rFonts w:hint="cs"/>
          <w:rtl/>
          <w:lang w:bidi="fa-IR"/>
        </w:rPr>
        <w:t>ف</w:t>
      </w:r>
      <w:r w:rsidRPr="002A3CB6">
        <w:rPr>
          <w:rFonts w:hint="cs"/>
          <w:rtl/>
          <w:lang w:bidi="fa-IR"/>
        </w:rPr>
        <w:t>رجع علي بن اسباط عن ذلك القول و تركه، و قد روي: عن الرضا عليه‏السلام من قبل ذلك. و كان اوث</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لناس و اصدقهم لهجة، له كتاب الدلائل.</w:t>
      </w:r>
    </w:p>
    <w:p w:rsidR="002A3CB6" w:rsidRPr="002A5970" w:rsidRDefault="002A3CB6" w:rsidP="002A3CB6">
      <w:pPr>
        <w:pStyle w:val="libNormal"/>
        <w:rPr>
          <w:rtl/>
        </w:rPr>
      </w:pPr>
      <w:r w:rsidRPr="002A3CB6">
        <w:rPr>
          <w:rFonts w:hint="cs"/>
          <w:rtl/>
          <w:lang w:bidi="fa-IR"/>
        </w:rPr>
        <w:t>اخبرنا: أحمد بن علي، قال: حدثنا محمد بن احمد بن داوود، قال: حدثنا الحسين بن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علان، قال: حدثنا حميد بن زياد، عن محمد بن أيوب الدّهقان، عن علي: بكتابه.</w:t>
      </w:r>
    </w:p>
    <w:p w:rsidR="002A3CB6" w:rsidRPr="002A5970" w:rsidRDefault="002A3CB6" w:rsidP="002A3CB6">
      <w:pPr>
        <w:pStyle w:val="libNormal"/>
        <w:rPr>
          <w:rtl/>
        </w:rPr>
      </w:pPr>
      <w:r w:rsidRPr="002A3CB6">
        <w:rPr>
          <w:rFonts w:hint="cs"/>
          <w:rtl/>
          <w:lang w:bidi="fa-IR"/>
        </w:rPr>
        <w:t>و اخبرنا: الحسين بن عبيد اللّه‏، عن احمد بن جعفر، عن حميد و له كتاب التفسير.</w:t>
      </w:r>
    </w:p>
    <w:p w:rsidR="002A3CB6" w:rsidRPr="002A5970" w:rsidRDefault="002A3CB6" w:rsidP="002A3CB6">
      <w:pPr>
        <w:pStyle w:val="libNormal"/>
        <w:rPr>
          <w:rtl/>
        </w:rPr>
      </w:pPr>
      <w:r w:rsidRPr="002A3CB6">
        <w:rPr>
          <w:rFonts w:hint="cs"/>
          <w:rtl/>
          <w:lang w:bidi="fa-IR"/>
        </w:rPr>
        <w:t>اخبرنا: أحمد بن محمد بن هارون، قال: حدثنا احمد بن محمد بن سعيد، قال: حدثنا أحمد ب</w:t>
      </w:r>
      <w:r w:rsidR="00A53871" w:rsidRPr="002A3CB6">
        <w:rPr>
          <w:rFonts w:hint="cs"/>
          <w:rtl/>
          <w:lang w:bidi="fa-IR"/>
        </w:rPr>
        <w:t>ن</w:t>
      </w:r>
      <w:r w:rsidR="00A53871">
        <w:rPr>
          <w:rtl/>
          <w:lang w:bidi="fa-IR"/>
        </w:rPr>
        <w:t xml:space="preserve"> </w:t>
      </w:r>
      <w:r w:rsidR="00A53871" w:rsidRPr="002A3CB6">
        <w:rPr>
          <w:rFonts w:hint="cs"/>
          <w:rtl/>
          <w:lang w:bidi="fa-IR"/>
        </w:rPr>
        <w:t>ي</w:t>
      </w:r>
      <w:r w:rsidRPr="002A3CB6">
        <w:rPr>
          <w:rFonts w:hint="cs"/>
          <w:rtl/>
          <w:lang w:bidi="fa-IR"/>
        </w:rPr>
        <w:t>وسف من حمزة بن زياد الجعفي، قال: حدثنا علي بن اسباط: بكتاب التفسير، و له كتاب المزا</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خبرنا أحمد بن عبدالواحد بن أحمد، قال: حدثنا علي بن محمد، قال: حدثنا علي بن الحسين ب</w:t>
      </w:r>
      <w:r w:rsidR="00A53871" w:rsidRPr="002A3CB6">
        <w:rPr>
          <w:rFonts w:hint="cs"/>
          <w:rtl/>
          <w:lang w:bidi="fa-IR"/>
        </w:rPr>
        <w:t>ن</w:t>
      </w:r>
      <w:r w:rsidR="00A53871">
        <w:rPr>
          <w:rtl/>
          <w:lang w:bidi="fa-IR"/>
        </w:rPr>
        <w:t xml:space="preserve"> </w:t>
      </w:r>
      <w:r w:rsidR="00A53871" w:rsidRPr="002A3CB6">
        <w:rPr>
          <w:rFonts w:hint="cs"/>
          <w:rtl/>
          <w:lang w:bidi="fa-IR"/>
        </w:rPr>
        <w:t>ف</w:t>
      </w:r>
      <w:r w:rsidRPr="002A3CB6">
        <w:rPr>
          <w:rFonts w:hint="cs"/>
          <w:rtl/>
          <w:lang w:bidi="fa-IR"/>
        </w:rPr>
        <w:t>ضال، قال: حدثنا علي بن اسباط: بكتابه المزار. و له كتاب نوادر مشهور.</w:t>
      </w:r>
    </w:p>
    <w:p w:rsidR="00713E11" w:rsidRDefault="002A3CB6" w:rsidP="002A3CB6">
      <w:pPr>
        <w:pStyle w:val="libNormal"/>
        <w:rPr>
          <w:rFonts w:hint="cs"/>
          <w:rtl/>
          <w:lang w:bidi="fa-IR"/>
        </w:rPr>
      </w:pPr>
      <w:r w:rsidRPr="002A3CB6">
        <w:rPr>
          <w:rFonts w:hint="cs"/>
          <w:rtl/>
          <w:lang w:bidi="fa-IR"/>
        </w:rPr>
        <w:t>اخبرنا: أبوالحسن احمد بن محمد بن موسى بن الجراح الجندي، قال: حدثنا محمد بن عل</w:t>
      </w:r>
      <w:r w:rsidR="00A53871" w:rsidRPr="002A3CB6">
        <w:rPr>
          <w:rFonts w:hint="cs"/>
          <w:rtl/>
          <w:lang w:bidi="fa-IR"/>
        </w:rPr>
        <w:t>ي</w:t>
      </w:r>
      <w:r w:rsidR="00A53871">
        <w:rPr>
          <w:rtl/>
          <w:lang w:bidi="fa-IR"/>
        </w:rPr>
        <w:t xml:space="preserve"> </w:t>
      </w:r>
      <w:r w:rsidR="00A53871" w:rsidRPr="002A3CB6">
        <w:rPr>
          <w:rFonts w:hint="cs"/>
          <w:rtl/>
          <w:lang w:bidi="fa-IR"/>
        </w:rPr>
        <w:t>ب</w:t>
      </w:r>
      <w:r w:rsidRPr="002A3CB6">
        <w:rPr>
          <w:rFonts w:hint="cs"/>
          <w:rtl/>
          <w:lang w:bidi="fa-IR"/>
        </w:rPr>
        <w:t>ن همام ابوعلي الكاتب، قال: حدثنا احمد بن محمد بن موسي، قال: حدثنا احمد بن هلال، ع</w:t>
      </w:r>
      <w:r w:rsidR="00A53871" w:rsidRPr="002A3CB6">
        <w:rPr>
          <w:rFonts w:hint="cs"/>
          <w:rtl/>
          <w:lang w:bidi="fa-IR"/>
        </w:rPr>
        <w:t>ن</w:t>
      </w:r>
      <w:r w:rsidR="00A53871">
        <w:rPr>
          <w:rtl/>
        </w:rPr>
        <w:t xml:space="preserve"> </w:t>
      </w:r>
    </w:p>
    <w:p w:rsidR="002A3CB6" w:rsidRPr="002A5970" w:rsidRDefault="00713E11" w:rsidP="00713E11">
      <w:pPr>
        <w:pStyle w:val="libLine"/>
        <w:rPr>
          <w:rtl/>
        </w:rPr>
      </w:pPr>
      <w:r>
        <w:rPr>
          <w:rFonts w:hint="cs"/>
          <w:rtl/>
          <w:lang w:bidi="fa-IR"/>
        </w:rPr>
        <w:t>____________________</w:t>
      </w:r>
    </w:p>
    <w:p w:rsidR="002A3CB6" w:rsidRPr="002A5970" w:rsidRDefault="002A3CB6" w:rsidP="00713E11">
      <w:pPr>
        <w:pStyle w:val="libFootnote0"/>
        <w:rPr>
          <w:rtl/>
        </w:rPr>
      </w:pPr>
      <w:r w:rsidRPr="002A3CB6">
        <w:rPr>
          <w:rFonts w:hint="cs"/>
          <w:rtl/>
          <w:lang w:bidi="fa-IR"/>
        </w:rPr>
        <w:t>(1) محمد</w:t>
      </w:r>
      <w:r w:rsidR="005E3E81">
        <w:rPr>
          <w:rFonts w:hint="cs"/>
          <w:rtl/>
          <w:lang w:bidi="fa-IR"/>
        </w:rPr>
        <w:t xml:space="preserve"> </w:t>
      </w:r>
      <w:r w:rsidRPr="002A3CB6">
        <w:rPr>
          <w:rFonts w:hint="cs"/>
          <w:rtl/>
          <w:lang w:bidi="fa-IR"/>
        </w:rPr>
        <w:t>الجواد عليه‏السلام: له ترجمة في: رجال الطوسي: 397ـ409، رجال البرقي: 55، رجال الكشي: 429، المناقب لابن شهر آشوب 4: 376، مروج الذهب 4: 349، اثبات الوصية: 216، الارشاد: 307، دلائل الامامة للطبري: 201، 212، المنتظم 11: 12، برقم 1257، الكامل في التاريخ 6: 455، وفيات الاعيان 4: 175 برقم 561، أعيان الشيعة 2: 32، مرآة الجنان 2: 80، بحار الانوار 50: 1ـ109، طبقات الفقهاء للسبحاني 3: 11 و مابعدها. اهل البيت امامتهم و حياتهم محمد على الانصاري: 405.</w:t>
      </w:r>
    </w:p>
    <w:p w:rsidR="002A3CB6" w:rsidRPr="002A5970" w:rsidRDefault="002A3CB6" w:rsidP="00713E11">
      <w:pPr>
        <w:pStyle w:val="libFootnote0"/>
        <w:rPr>
          <w:rtl/>
        </w:rPr>
      </w:pPr>
      <w:r w:rsidRPr="002A3CB6">
        <w:rPr>
          <w:rFonts w:hint="cs"/>
          <w:rtl/>
          <w:lang w:bidi="fa-IR"/>
        </w:rPr>
        <w:t>(2) الزطّي: بالزاعي المعجمة المضمومة والطاء المهملة المشدّدة إمالثياب المنسوبة الى الزطّ و هم جيل من الهند تنسب أليهم الشياب الزطية، او جنس من السودان طوال تنقيح المقال 1: 110.</w:t>
      </w:r>
    </w:p>
    <w:p w:rsidR="005E3E81" w:rsidRDefault="002A3CB6" w:rsidP="00713E11">
      <w:pPr>
        <w:pStyle w:val="libNormal"/>
      </w:pPr>
      <w:r>
        <w:rPr>
          <w:rtl/>
        </w:rPr>
        <w:br w:type="page"/>
      </w:r>
    </w:p>
    <w:p w:rsidR="002A3CB6" w:rsidRPr="002A5970" w:rsidRDefault="002A3CB6" w:rsidP="002A3CB6">
      <w:pPr>
        <w:pStyle w:val="libNormal"/>
        <w:rPr>
          <w:rtl/>
        </w:rPr>
      </w:pPr>
      <w:r w:rsidRPr="002A3CB6">
        <w:rPr>
          <w:rFonts w:hint="cs"/>
          <w:rtl/>
        </w:rPr>
        <w:lastRenderedPageBreak/>
        <w:t>علي بن اسباط.</w:t>
      </w:r>
    </w:p>
    <w:p w:rsidR="002A3CB6" w:rsidRPr="002A3CB6" w:rsidRDefault="002A3CB6" w:rsidP="002A3CB6">
      <w:pPr>
        <w:pStyle w:val="libNormal"/>
        <w:rPr>
          <w:rtl/>
          <w:lang w:bidi="fa-IR"/>
        </w:rPr>
      </w:pPr>
      <w:r w:rsidRPr="002A3CB6">
        <w:rPr>
          <w:rFonts w:hint="cs"/>
          <w:rtl/>
          <w:lang w:bidi="fa-IR"/>
        </w:rPr>
        <w:t>قال في الذريعة: على بن اسباط الكوفي الراوي عن الرضا عليه‏السلام و</w:t>
      </w:r>
      <w:r w:rsidR="005E3E81">
        <w:rPr>
          <w:rFonts w:hint="cs"/>
          <w:rtl/>
          <w:lang w:bidi="fa-IR"/>
        </w:rPr>
        <w:t xml:space="preserve"> </w:t>
      </w:r>
      <w:r w:rsidRPr="002A3CB6">
        <w:rPr>
          <w:rFonts w:hint="cs"/>
          <w:rtl/>
          <w:lang w:bidi="fa-IR"/>
        </w:rPr>
        <w:t>الجواد عليه‏السلامكان فطحياً فراجع.</w:t>
      </w:r>
    </w:p>
    <w:p w:rsidR="002A3CB6" w:rsidRPr="002A5970" w:rsidRDefault="002A3CB6" w:rsidP="002A3CB6">
      <w:pPr>
        <w:pStyle w:val="libNormal"/>
        <w:rPr>
          <w:rtl/>
        </w:rPr>
      </w:pPr>
      <w:r w:rsidRPr="002A3CB6">
        <w:rPr>
          <w:rFonts w:hint="cs"/>
          <w:rtl/>
          <w:lang w:bidi="fa-IR"/>
        </w:rPr>
        <w:t>ذكر الاصل له في الفهرس و هو موجود.</w:t>
      </w:r>
    </w:p>
    <w:p w:rsidR="002A3CB6" w:rsidRPr="002A5970" w:rsidRDefault="002A3CB6" w:rsidP="002A3CB6">
      <w:pPr>
        <w:pStyle w:val="libNormal"/>
        <w:rPr>
          <w:rtl/>
        </w:rPr>
      </w:pPr>
      <w:r w:rsidRPr="002A3CB6">
        <w:rPr>
          <w:rFonts w:hint="cs"/>
          <w:rtl/>
          <w:lang w:bidi="fa-IR"/>
        </w:rPr>
        <w:t>أقول: ان تصريح الكشي بانه كان فطحياً و مات على مذهبه لايقاوم امام شهادة النجاشي الذ</w:t>
      </w:r>
      <w:r w:rsidR="00A53871" w:rsidRPr="002A3CB6">
        <w:rPr>
          <w:rFonts w:hint="cs"/>
          <w:rtl/>
          <w:lang w:bidi="fa-IR"/>
        </w:rPr>
        <w:t>ي</w:t>
      </w:r>
      <w:r w:rsidR="00A53871">
        <w:rPr>
          <w:rtl/>
          <w:lang w:bidi="fa-IR"/>
        </w:rPr>
        <w:t xml:space="preserve"> </w:t>
      </w:r>
      <w:r w:rsidR="00A53871" w:rsidRPr="002A3CB6">
        <w:rPr>
          <w:rFonts w:hint="cs"/>
          <w:rtl/>
          <w:lang w:bidi="fa-IR"/>
        </w:rPr>
        <w:t>ي</w:t>
      </w:r>
      <w:r w:rsidRPr="002A3CB6">
        <w:rPr>
          <w:rFonts w:hint="cs"/>
          <w:rtl/>
          <w:lang w:bidi="fa-IR"/>
        </w:rPr>
        <w:t xml:space="preserve">عده ارباب الفن خريت هذه الصناعة سيما و ان عبارته فيغاية الصراحة في رجوعه عن ذلك </w:t>
      </w:r>
      <w:r w:rsidR="00A53871" w:rsidRPr="002A3CB6">
        <w:rPr>
          <w:rFonts w:hint="cs"/>
          <w:rtl/>
          <w:lang w:bidi="fa-IR"/>
        </w:rPr>
        <w:t>و</w:t>
      </w:r>
      <w:r w:rsidR="00A53871">
        <w:rPr>
          <w:rtl/>
          <w:lang w:bidi="fa-IR"/>
        </w:rPr>
        <w:t xml:space="preserve"> </w:t>
      </w:r>
      <w:r w:rsidR="00A53871" w:rsidRPr="002A3CB6">
        <w:rPr>
          <w:rFonts w:hint="cs"/>
          <w:rtl/>
          <w:lang w:bidi="fa-IR"/>
        </w:rPr>
        <w:t>ت</w:t>
      </w:r>
      <w:r w:rsidRPr="002A3CB6">
        <w:rPr>
          <w:rFonts w:hint="cs"/>
          <w:rtl/>
          <w:lang w:bidi="fa-IR"/>
        </w:rPr>
        <w:t>ركه.</w:t>
      </w:r>
    </w:p>
    <w:p w:rsidR="002A3CB6" w:rsidRDefault="002A3CB6" w:rsidP="002A3CB6">
      <w:pPr>
        <w:pStyle w:val="libNormal"/>
        <w:rPr>
          <w:rtl/>
        </w:rPr>
      </w:pPr>
      <w:r w:rsidRPr="002A3CB6">
        <w:rPr>
          <w:rFonts w:hint="cs"/>
          <w:rtl/>
          <w:lang w:bidi="fa-IR"/>
        </w:rPr>
        <w:t>امامي، كوفي، ثقة، من اصحاب الاصول.</w:t>
      </w:r>
    </w:p>
    <w:p w:rsidR="002A3CB6" w:rsidRPr="00434A49" w:rsidRDefault="002A3CB6" w:rsidP="00713E11">
      <w:pPr>
        <w:pStyle w:val="libBold2"/>
        <w:rPr>
          <w:rtl/>
        </w:rPr>
      </w:pPr>
      <w:r w:rsidRPr="002A5970">
        <w:rPr>
          <w:rFonts w:hint="cs"/>
          <w:rtl/>
          <w:lang w:bidi="fa-IR"/>
        </w:rPr>
        <w:t>مصادر الترجمة:</w:t>
      </w:r>
    </w:p>
    <w:p w:rsidR="002A3CB6" w:rsidRPr="002A5970" w:rsidRDefault="002A3CB6" w:rsidP="002A3CB6">
      <w:pPr>
        <w:pStyle w:val="libNormal"/>
        <w:rPr>
          <w:rtl/>
        </w:rPr>
      </w:pPr>
      <w:r w:rsidRPr="002A3CB6">
        <w:rPr>
          <w:rFonts w:hint="cs"/>
          <w:rtl/>
          <w:lang w:bidi="fa-IR"/>
        </w:rPr>
        <w:t>1. فهرس الطوسي: 218 برقم 384 قائلاً له اصل و روايات.</w:t>
      </w:r>
    </w:p>
    <w:p w:rsidR="002A3CB6" w:rsidRPr="002A5970" w:rsidRDefault="002A3CB6" w:rsidP="002A3CB6">
      <w:pPr>
        <w:pStyle w:val="libNormal"/>
        <w:rPr>
          <w:rtl/>
        </w:rPr>
      </w:pPr>
      <w:r w:rsidRPr="002A3CB6">
        <w:rPr>
          <w:rFonts w:hint="cs"/>
          <w:rtl/>
          <w:lang w:bidi="fa-IR"/>
        </w:rPr>
        <w:t>2. قاموس الرجال 7: 365 برقم 5036.</w:t>
      </w:r>
    </w:p>
    <w:p w:rsidR="002A3CB6" w:rsidRPr="002A5970" w:rsidRDefault="002A3CB6" w:rsidP="002A3CB6">
      <w:pPr>
        <w:pStyle w:val="libNormal"/>
        <w:rPr>
          <w:rtl/>
        </w:rPr>
      </w:pPr>
      <w:r w:rsidRPr="002A3CB6">
        <w:rPr>
          <w:rFonts w:hint="cs"/>
          <w:rtl/>
          <w:lang w:bidi="fa-IR"/>
        </w:rPr>
        <w:t>3. اختيار معرفه الرجال المعروف برجال الكشي: 345.</w:t>
      </w:r>
    </w:p>
    <w:p w:rsidR="002A3CB6" w:rsidRPr="002A5970" w:rsidRDefault="002A3CB6" w:rsidP="002A3CB6">
      <w:pPr>
        <w:pStyle w:val="libNormal"/>
        <w:rPr>
          <w:rtl/>
        </w:rPr>
      </w:pPr>
      <w:r w:rsidRPr="002A3CB6">
        <w:rPr>
          <w:rFonts w:hint="cs"/>
          <w:rtl/>
          <w:lang w:bidi="fa-IR"/>
        </w:rPr>
        <w:t>4. الذريعة 2: 164.</w:t>
      </w:r>
    </w:p>
    <w:p w:rsidR="002A3CB6" w:rsidRPr="002A5970" w:rsidRDefault="002A3CB6" w:rsidP="002A3CB6">
      <w:pPr>
        <w:pStyle w:val="libNormal"/>
        <w:rPr>
          <w:rtl/>
        </w:rPr>
      </w:pPr>
      <w:r w:rsidRPr="002A3CB6">
        <w:rPr>
          <w:rFonts w:hint="cs"/>
          <w:rtl/>
          <w:lang w:bidi="fa-IR"/>
        </w:rPr>
        <w:t>5. معالم العلماء 63 برقم 430.</w:t>
      </w:r>
    </w:p>
    <w:p w:rsidR="002A3CB6" w:rsidRDefault="002A3CB6" w:rsidP="002A3CB6">
      <w:pPr>
        <w:pStyle w:val="libNormal"/>
        <w:rPr>
          <w:rtl/>
        </w:rPr>
      </w:pPr>
      <w:r w:rsidRPr="002A3CB6">
        <w:rPr>
          <w:rFonts w:hint="cs"/>
          <w:rtl/>
          <w:lang w:bidi="fa-IR"/>
        </w:rPr>
        <w:t>6. رجال النجاشي 2: 73 برقم 661.</w:t>
      </w:r>
    </w:p>
    <w:p w:rsidR="002A3CB6" w:rsidRPr="00434A49" w:rsidRDefault="002A3CB6" w:rsidP="00434A49">
      <w:pPr>
        <w:pStyle w:val="libCenterBold1"/>
        <w:rPr>
          <w:rtl/>
        </w:rPr>
      </w:pPr>
      <w:r w:rsidRPr="002A5970">
        <w:rPr>
          <w:rFonts w:hint="cs"/>
          <w:rtl/>
          <w:lang w:bidi="fa-IR"/>
        </w:rPr>
        <w:t>( 101 )</w:t>
      </w:r>
    </w:p>
    <w:p w:rsidR="002A3CB6" w:rsidRPr="002A5970" w:rsidRDefault="002A3CB6" w:rsidP="002A3CB6">
      <w:pPr>
        <w:pStyle w:val="libNormal"/>
        <w:rPr>
          <w:rtl/>
        </w:rPr>
      </w:pPr>
      <w:bookmarkStart w:id="162" w:name="133"/>
      <w:r w:rsidRPr="00A53871">
        <w:rPr>
          <w:rStyle w:val="libBold2Char"/>
          <w:rFonts w:hint="cs"/>
          <w:rtl/>
        </w:rPr>
        <w:t>على بن اسماعي</w:t>
      </w:r>
      <w:bookmarkEnd w:id="162"/>
      <w:r w:rsidR="00A53871" w:rsidRPr="00A53871">
        <w:rPr>
          <w:rStyle w:val="libBold2Char"/>
          <w:rFonts w:hint="cs"/>
          <w:rtl/>
          <w:lang w:bidi="fa-IR"/>
        </w:rPr>
        <w:t>ل</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علي بن اسماعيل بن شعيب بن ميثم بن يحيى التمّار.</w:t>
      </w:r>
    </w:p>
    <w:p w:rsidR="002A3CB6" w:rsidRPr="002A5970" w:rsidRDefault="002A3CB6" w:rsidP="002A3CB6">
      <w:pPr>
        <w:pStyle w:val="libNormal"/>
        <w:rPr>
          <w:rtl/>
        </w:rPr>
      </w:pPr>
      <w:r w:rsidRPr="002A3CB6">
        <w:rPr>
          <w:rFonts w:hint="cs"/>
          <w:rtl/>
          <w:lang w:bidi="fa-IR"/>
        </w:rPr>
        <w:t>مولى بني اسد. كوفي، سكن البصرة، و كان من وجوه المتكلمين من اصحابنا، كلّم أبا الهذي</w:t>
      </w:r>
      <w:r w:rsidR="00A53871" w:rsidRPr="002A3CB6">
        <w:rPr>
          <w:rFonts w:hint="cs"/>
          <w:rtl/>
          <w:lang w:bidi="fa-IR"/>
        </w:rPr>
        <w:t>ل</w:t>
      </w:r>
      <w:r w:rsidR="00A53871">
        <w:rPr>
          <w:rtl/>
          <w:lang w:bidi="fa-IR"/>
        </w:rPr>
        <w:t xml:space="preserve"> </w:t>
      </w:r>
      <w:r w:rsidR="00A53871" w:rsidRPr="002A3CB6">
        <w:rPr>
          <w:rFonts w:hint="cs"/>
          <w:rtl/>
          <w:lang w:bidi="fa-IR"/>
        </w:rPr>
        <w:t>و</w:t>
      </w:r>
      <w:r w:rsidRPr="002A3CB6">
        <w:rPr>
          <w:rFonts w:hint="cs"/>
          <w:rtl/>
          <w:lang w:bidi="fa-IR"/>
        </w:rPr>
        <w:t xml:space="preserve"> النظام.</w:t>
      </w:r>
    </w:p>
    <w:p w:rsidR="002A3CB6" w:rsidRPr="002A5970" w:rsidRDefault="002A3CB6" w:rsidP="002A3CB6">
      <w:pPr>
        <w:pStyle w:val="libNormal"/>
        <w:rPr>
          <w:rtl/>
        </w:rPr>
      </w:pPr>
      <w:r w:rsidRPr="002A3CB6">
        <w:rPr>
          <w:rFonts w:hint="cs"/>
          <w:rtl/>
          <w:lang w:bidi="fa-IR"/>
        </w:rPr>
        <w:t>له مجالس، و كتب، منها: كتاب الامامة، كتاب الطلاق، كتاب النكاح، كتاب مجالس هشام بن</w:t>
      </w:r>
    </w:p>
    <w:p w:rsidR="002A3CB6" w:rsidRDefault="002A3CB6" w:rsidP="00713E11">
      <w:pPr>
        <w:pStyle w:val="libNormal"/>
      </w:pPr>
      <w:r>
        <w:rPr>
          <w:rtl/>
        </w:rPr>
        <w:br w:type="page"/>
      </w:r>
    </w:p>
    <w:p w:rsidR="002A3CB6" w:rsidRPr="002A5970" w:rsidRDefault="002A3CB6" w:rsidP="002A3CB6">
      <w:pPr>
        <w:pStyle w:val="libNormal"/>
        <w:rPr>
          <w:rtl/>
        </w:rPr>
      </w:pPr>
      <w:r w:rsidRPr="002A3CB6">
        <w:rPr>
          <w:rFonts w:hint="cs"/>
          <w:rtl/>
          <w:lang w:bidi="fa-IR"/>
        </w:rPr>
        <w:lastRenderedPageBreak/>
        <w:t>الحكم، كتاب المتعة.</w:t>
      </w:r>
    </w:p>
    <w:p w:rsidR="002A3CB6" w:rsidRPr="002A5970" w:rsidRDefault="002A3CB6" w:rsidP="002A3CB6">
      <w:pPr>
        <w:pStyle w:val="libNormal"/>
        <w:rPr>
          <w:rtl/>
        </w:rPr>
      </w:pPr>
      <w:r w:rsidRPr="002A3CB6">
        <w:rPr>
          <w:rFonts w:hint="cs"/>
          <w:rtl/>
          <w:lang w:bidi="fa-IR"/>
        </w:rPr>
        <w:t>قال في الفهرست: على بن اسماعيل بن ميثم التمار، و ميثم من أجلة أصحاب أميرالمؤمنين عليه‏السلام، و على هذا اول من تكلّم على مذهب الامامية، و صنف كتاباً في الامامة سماه الكامل، و له كتاب الاستحقاق رضي اللّه‏ عنه.</w:t>
      </w:r>
    </w:p>
    <w:p w:rsidR="002A3CB6" w:rsidRPr="002A5970" w:rsidRDefault="002A3CB6" w:rsidP="002A3CB6">
      <w:pPr>
        <w:pStyle w:val="libNormal"/>
        <w:rPr>
          <w:rtl/>
        </w:rPr>
      </w:pPr>
      <w:r w:rsidRPr="002A3CB6">
        <w:rPr>
          <w:rFonts w:hint="cs"/>
          <w:rtl/>
          <w:lang w:bidi="fa-IR"/>
        </w:rPr>
        <w:t>قال في الذريعة: علي بن اسماعيل بن شعيب بن ميثم بن يحيى الكوفي جدّه ميثم التما</w:t>
      </w:r>
      <w:r w:rsidR="00A53871" w:rsidRPr="002A3CB6">
        <w:rPr>
          <w:rFonts w:hint="cs"/>
          <w:rtl/>
          <w:lang w:bidi="fa-IR"/>
        </w:rPr>
        <w:t>ر</w:t>
      </w:r>
      <w:r w:rsidR="00A53871">
        <w:rPr>
          <w:rtl/>
          <w:lang w:bidi="fa-IR"/>
        </w:rPr>
        <w:t xml:space="preserve"> </w:t>
      </w:r>
      <w:r w:rsidR="00A53871" w:rsidRPr="002A3CB6">
        <w:rPr>
          <w:rFonts w:hint="cs"/>
          <w:rtl/>
          <w:lang w:bidi="fa-IR"/>
        </w:rPr>
        <w:t>ر</w:t>
      </w:r>
      <w:r w:rsidRPr="002A3CB6">
        <w:rPr>
          <w:rFonts w:hint="cs"/>
          <w:rtl/>
          <w:lang w:bidi="fa-IR"/>
        </w:rPr>
        <w:t>ضوان اللّه‏ عليه من خواص اصحاب أمير المؤمنين عليه‏السلام.</w:t>
      </w:r>
    </w:p>
    <w:p w:rsidR="002A3CB6" w:rsidRPr="002A5970" w:rsidRDefault="002A3CB6" w:rsidP="002A3CB6">
      <w:pPr>
        <w:pStyle w:val="libNormal"/>
        <w:rPr>
          <w:rtl/>
        </w:rPr>
      </w:pPr>
      <w:r w:rsidRPr="002A3CB6">
        <w:rPr>
          <w:rFonts w:hint="cs"/>
          <w:rtl/>
          <w:lang w:bidi="fa-IR"/>
        </w:rPr>
        <w:t>و كان هو في حبس هارون برهة كما ذكره الكشي في ترجمة هشام بن الحكم.</w:t>
      </w:r>
    </w:p>
    <w:p w:rsidR="002A3CB6" w:rsidRPr="002A5970" w:rsidRDefault="002A3CB6" w:rsidP="002A3CB6">
      <w:pPr>
        <w:pStyle w:val="libNormal"/>
        <w:rPr>
          <w:rtl/>
        </w:rPr>
      </w:pPr>
      <w:r w:rsidRPr="002A3CB6">
        <w:rPr>
          <w:rFonts w:hint="cs"/>
          <w:rtl/>
          <w:lang w:bidi="fa-IR"/>
        </w:rPr>
        <w:t>حكى الشهيد في الذكرى عن السيد رضي الدين علي بن طاووس في كتابه غياث سلطا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لورى لسكان الثرى أنه قال عند سرده لأخبار الباب الى آخر ما اورده السيد، في كتابه عن هذ</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لاصل و يحتمل ان مراده اصل النسخة.</w:t>
      </w:r>
    </w:p>
    <w:p w:rsidR="002A3CB6" w:rsidRPr="002A5970" w:rsidRDefault="002A3CB6" w:rsidP="002A3CB6">
      <w:pPr>
        <w:pStyle w:val="libNormal"/>
        <w:rPr>
          <w:rtl/>
        </w:rPr>
      </w:pPr>
      <w:r w:rsidRPr="002A3CB6">
        <w:rPr>
          <w:rFonts w:hint="cs"/>
          <w:rtl/>
          <w:lang w:bidi="fa-IR"/>
        </w:rPr>
        <w:t>بعد ان بينا ما قاله النجاشي و الشيخ و خلو عبائرهم من الاشارة الى انه من اصحاب الاصو</w:t>
      </w:r>
      <w:r w:rsidR="00A53871" w:rsidRPr="002A3CB6">
        <w:rPr>
          <w:rFonts w:hint="cs"/>
          <w:rtl/>
          <w:lang w:bidi="fa-IR"/>
        </w:rPr>
        <w:t>ل</w:t>
      </w:r>
      <w:r w:rsidR="00A53871">
        <w:rPr>
          <w:rtl/>
          <w:lang w:bidi="fa-IR"/>
        </w:rPr>
        <w:t xml:space="preserve"> </w:t>
      </w:r>
      <w:r w:rsidR="00A53871" w:rsidRPr="002A3CB6">
        <w:rPr>
          <w:rFonts w:hint="cs"/>
          <w:rtl/>
          <w:lang w:bidi="fa-IR"/>
        </w:rPr>
        <w:t>ي</w:t>
      </w:r>
      <w:r w:rsidRPr="002A3CB6">
        <w:rPr>
          <w:rFonts w:hint="cs"/>
          <w:rtl/>
          <w:lang w:bidi="fa-IR"/>
        </w:rPr>
        <w:t>صبح الحكم عليه بانه من اصحاب الاصول مشكل.</w:t>
      </w:r>
    </w:p>
    <w:p w:rsidR="002A3CB6" w:rsidRDefault="002A3CB6" w:rsidP="002A3CB6">
      <w:pPr>
        <w:pStyle w:val="libNormal"/>
        <w:rPr>
          <w:rtl/>
        </w:rPr>
      </w:pPr>
      <w:r w:rsidRPr="002A3CB6">
        <w:rPr>
          <w:rFonts w:hint="cs"/>
          <w:rtl/>
          <w:lang w:bidi="fa-IR"/>
        </w:rPr>
        <w:t>و ما استند اليه صاحب الذريعة في عده من اصحاب الاصول غير وجيه بعد ان شكك فيه ه</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يضاً و الامر سهل.</w:t>
      </w:r>
    </w:p>
    <w:p w:rsidR="002A3CB6" w:rsidRPr="00434A49" w:rsidRDefault="002A3CB6" w:rsidP="00713E11">
      <w:pPr>
        <w:pStyle w:val="libBold2"/>
        <w:rPr>
          <w:rtl/>
        </w:rPr>
      </w:pPr>
      <w:r w:rsidRPr="002A5970">
        <w:rPr>
          <w:rFonts w:hint="cs"/>
          <w:rtl/>
          <w:lang w:bidi="fa-IR"/>
        </w:rPr>
        <w:t>مصادر الترجمة:</w:t>
      </w:r>
    </w:p>
    <w:p w:rsidR="002A3CB6" w:rsidRPr="002A5970" w:rsidRDefault="002A3CB6" w:rsidP="002A3CB6">
      <w:pPr>
        <w:pStyle w:val="libNormal"/>
        <w:rPr>
          <w:rtl/>
        </w:rPr>
      </w:pPr>
      <w:r w:rsidRPr="002A3CB6">
        <w:rPr>
          <w:rFonts w:hint="cs"/>
          <w:rtl/>
          <w:lang w:bidi="fa-IR"/>
        </w:rPr>
        <w:t>1. فهرست الطوسي: 212.</w:t>
      </w:r>
    </w:p>
    <w:p w:rsidR="002A3CB6" w:rsidRPr="002A5970" w:rsidRDefault="002A3CB6" w:rsidP="002A3CB6">
      <w:pPr>
        <w:pStyle w:val="libNormal"/>
        <w:rPr>
          <w:rtl/>
        </w:rPr>
      </w:pPr>
      <w:r w:rsidRPr="002A3CB6">
        <w:rPr>
          <w:rFonts w:hint="cs"/>
          <w:rtl/>
          <w:lang w:bidi="fa-IR"/>
        </w:rPr>
        <w:t>2. عياث سلطان الورى: 7.</w:t>
      </w:r>
    </w:p>
    <w:p w:rsidR="002A3CB6" w:rsidRPr="002A5970" w:rsidRDefault="002A3CB6" w:rsidP="002A3CB6">
      <w:pPr>
        <w:pStyle w:val="libNormal"/>
        <w:rPr>
          <w:rtl/>
        </w:rPr>
      </w:pPr>
      <w:r w:rsidRPr="002A3CB6">
        <w:rPr>
          <w:rFonts w:hint="cs"/>
          <w:rtl/>
          <w:lang w:bidi="fa-IR"/>
        </w:rPr>
        <w:t>3. اقبال الاعمال: 304.</w:t>
      </w:r>
    </w:p>
    <w:p w:rsidR="002A3CB6" w:rsidRPr="002A5970" w:rsidRDefault="002A3CB6" w:rsidP="002A3CB6">
      <w:pPr>
        <w:pStyle w:val="libNormal"/>
        <w:rPr>
          <w:rtl/>
        </w:rPr>
      </w:pPr>
      <w:r w:rsidRPr="002A3CB6">
        <w:rPr>
          <w:rFonts w:hint="cs"/>
          <w:rtl/>
          <w:lang w:bidi="fa-IR"/>
        </w:rPr>
        <w:t>4. الذريعة 2: 164.</w:t>
      </w:r>
    </w:p>
    <w:p w:rsidR="002A3CB6" w:rsidRPr="002A5970" w:rsidRDefault="002A3CB6" w:rsidP="002A3CB6">
      <w:pPr>
        <w:pStyle w:val="libNormal"/>
        <w:rPr>
          <w:rtl/>
        </w:rPr>
      </w:pPr>
      <w:r w:rsidRPr="002A3CB6">
        <w:rPr>
          <w:rFonts w:hint="cs"/>
          <w:rtl/>
          <w:lang w:bidi="fa-IR"/>
        </w:rPr>
        <w:t>5. المعجم المفهرس لالفاظ البحار 1: 52.</w:t>
      </w:r>
    </w:p>
    <w:p w:rsidR="002A3CB6" w:rsidRPr="002A5970" w:rsidRDefault="002A3CB6" w:rsidP="002A3CB6">
      <w:pPr>
        <w:pStyle w:val="libNormal"/>
        <w:rPr>
          <w:rtl/>
        </w:rPr>
      </w:pPr>
      <w:r w:rsidRPr="002A3CB6">
        <w:rPr>
          <w:rFonts w:hint="cs"/>
          <w:rtl/>
          <w:lang w:bidi="fa-IR"/>
        </w:rPr>
        <w:t>6. رجال النجاشي 2: 72.</w:t>
      </w:r>
    </w:p>
    <w:p w:rsidR="002A3CB6" w:rsidRDefault="002A3CB6" w:rsidP="00713E11">
      <w:pPr>
        <w:pStyle w:val="libNormal"/>
      </w:pPr>
      <w:r>
        <w:rPr>
          <w:rtl/>
        </w:rPr>
        <w:br w:type="page"/>
      </w:r>
    </w:p>
    <w:p w:rsidR="002A3CB6" w:rsidRPr="00434A49" w:rsidRDefault="002A3CB6" w:rsidP="00434A49">
      <w:pPr>
        <w:pStyle w:val="libCenterBold1"/>
        <w:rPr>
          <w:rtl/>
        </w:rPr>
      </w:pPr>
      <w:r w:rsidRPr="002A5970">
        <w:rPr>
          <w:rFonts w:hint="cs"/>
          <w:rtl/>
          <w:lang w:bidi="fa-IR"/>
        </w:rPr>
        <w:lastRenderedPageBreak/>
        <w:t>( 102 )</w:t>
      </w:r>
    </w:p>
    <w:p w:rsidR="002A3CB6" w:rsidRPr="002A3CB6" w:rsidRDefault="002A3CB6" w:rsidP="002A3CB6">
      <w:pPr>
        <w:pStyle w:val="libNormal"/>
        <w:rPr>
          <w:rtl/>
          <w:lang w:bidi="fa-IR"/>
        </w:rPr>
      </w:pPr>
      <w:bookmarkStart w:id="163" w:name="134"/>
      <w:r w:rsidRPr="00A53871">
        <w:rPr>
          <w:rStyle w:val="libBold2Char"/>
          <w:rFonts w:hint="cs"/>
          <w:rtl/>
        </w:rPr>
        <w:t>على بن أبي حمزة البطائن</w:t>
      </w:r>
      <w:bookmarkEnd w:id="163"/>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علي بن ابي حمزة ـ و اسم أبي حمزة سالم ـ البطائني</w:t>
      </w:r>
      <w:r w:rsidRPr="00713E11">
        <w:rPr>
          <w:rStyle w:val="libFootnotenumChar"/>
          <w:rFonts w:hint="cs"/>
          <w:rtl/>
        </w:rPr>
        <w:t>(1)</w:t>
      </w:r>
      <w:r w:rsidRPr="002A3CB6">
        <w:rPr>
          <w:rFonts w:hint="cs"/>
          <w:rtl/>
          <w:lang w:bidi="fa-IR"/>
        </w:rPr>
        <w:t xml:space="preserve"> أبو الحسن مول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لانصار، كوفي، و كان قائد أبي بصير يحيى بن القاسم، و له أخ يسمى جعفر بن أبي حمزة، رو</w:t>
      </w:r>
      <w:r w:rsidR="00A53871" w:rsidRPr="002A3CB6">
        <w:rPr>
          <w:rFonts w:hint="cs"/>
          <w:rtl/>
          <w:lang w:bidi="fa-IR"/>
        </w:rPr>
        <w:t>ى</w:t>
      </w:r>
      <w:r w:rsidR="00A53871">
        <w:rPr>
          <w:rtl/>
          <w:lang w:bidi="fa-IR"/>
        </w:rPr>
        <w:t xml:space="preserve"> </w:t>
      </w:r>
      <w:r w:rsidR="00A53871" w:rsidRPr="002A3CB6">
        <w:rPr>
          <w:rFonts w:hint="cs"/>
          <w:rtl/>
          <w:lang w:bidi="fa-IR"/>
        </w:rPr>
        <w:t>ع</w:t>
      </w:r>
      <w:r w:rsidRPr="002A3CB6">
        <w:rPr>
          <w:rFonts w:hint="cs"/>
          <w:rtl/>
          <w:lang w:bidi="fa-IR"/>
        </w:rPr>
        <w:t>ن ابي الحسن موسى و روى عن ابي عبداللّه‏ عليهماالسلام، ثم وقف و هو أحد عمدة الواقفة و صنّف كتباً،</w:t>
      </w:r>
    </w:p>
    <w:p w:rsidR="002A3CB6" w:rsidRPr="002A5970" w:rsidRDefault="002A3CB6" w:rsidP="002A3CB6">
      <w:pPr>
        <w:pStyle w:val="libNormal"/>
        <w:rPr>
          <w:rtl/>
        </w:rPr>
      </w:pPr>
      <w:r w:rsidRPr="002A3CB6">
        <w:rPr>
          <w:rFonts w:hint="cs"/>
          <w:rtl/>
          <w:lang w:bidi="fa-IR"/>
        </w:rPr>
        <w:t>عدة، منها: كتاب الصلاة كتاب الزكاة، كتاب التفسير و أكثره عن أبي بصير، كتاب جامع في ابوا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لفقه، أخبرنا محمد بن جعفر النحوي... عن محمد بن زياد.</w:t>
      </w:r>
    </w:p>
    <w:p w:rsidR="002A3CB6" w:rsidRPr="002A5970" w:rsidRDefault="002A3CB6" w:rsidP="002A3CB6">
      <w:pPr>
        <w:pStyle w:val="libNormal"/>
        <w:rPr>
          <w:rtl/>
        </w:rPr>
      </w:pPr>
      <w:r w:rsidRPr="002A3CB6">
        <w:rPr>
          <w:rFonts w:hint="cs"/>
          <w:rtl/>
          <w:lang w:bidi="fa-IR"/>
        </w:rPr>
        <w:t>و قال الشيخ في الكلام على الواقفة فروى الثقات أن اول من اظهر هذا الاعتقاد علي بن اب</w:t>
      </w:r>
      <w:r w:rsidR="00A53871" w:rsidRPr="002A3CB6">
        <w:rPr>
          <w:rFonts w:hint="cs"/>
          <w:rtl/>
          <w:lang w:bidi="fa-IR"/>
        </w:rPr>
        <w:t>ي</w:t>
      </w:r>
      <w:r w:rsidR="00A53871">
        <w:rPr>
          <w:rtl/>
          <w:lang w:bidi="fa-IR"/>
        </w:rPr>
        <w:t xml:space="preserve"> </w:t>
      </w:r>
      <w:r w:rsidR="00A53871" w:rsidRPr="002A3CB6">
        <w:rPr>
          <w:rFonts w:hint="cs"/>
          <w:rtl/>
          <w:lang w:bidi="fa-IR"/>
        </w:rPr>
        <w:t>ح</w:t>
      </w:r>
      <w:r w:rsidRPr="002A3CB6">
        <w:rPr>
          <w:rFonts w:hint="cs"/>
          <w:rtl/>
          <w:lang w:bidi="fa-IR"/>
        </w:rPr>
        <w:t>مزة البطائني و زياد بن مروان القندي و عثمان بن عيسى الرؤاسي طمعوا في الدنيا! و مالوا ال</w:t>
      </w:r>
      <w:r w:rsidR="00A53871" w:rsidRPr="002A3CB6">
        <w:rPr>
          <w:rFonts w:hint="cs"/>
          <w:rtl/>
          <w:lang w:bidi="fa-IR"/>
        </w:rPr>
        <w:t>ى</w:t>
      </w:r>
      <w:r w:rsidR="00A53871">
        <w:rPr>
          <w:rtl/>
          <w:lang w:bidi="fa-IR"/>
        </w:rPr>
        <w:t xml:space="preserve"> </w:t>
      </w:r>
      <w:r w:rsidR="00A53871" w:rsidRPr="002A3CB6">
        <w:rPr>
          <w:rFonts w:hint="cs"/>
          <w:rtl/>
          <w:lang w:bidi="fa-IR"/>
        </w:rPr>
        <w:t>ح</w:t>
      </w:r>
      <w:r w:rsidRPr="002A3CB6">
        <w:rPr>
          <w:rFonts w:hint="cs"/>
          <w:rtl/>
          <w:lang w:bidi="fa-IR"/>
        </w:rPr>
        <w:t>طامها و استمالوا قوماً فبذلوا لهم شيئاً مما اختانوه من الاموال.</w:t>
      </w:r>
    </w:p>
    <w:p w:rsidR="002A3CB6" w:rsidRPr="002A5970" w:rsidRDefault="002A3CB6" w:rsidP="002A3CB6">
      <w:pPr>
        <w:pStyle w:val="libNormal"/>
        <w:rPr>
          <w:rtl/>
        </w:rPr>
      </w:pPr>
      <w:r w:rsidRPr="002A3CB6">
        <w:rPr>
          <w:rFonts w:hint="cs"/>
          <w:rtl/>
          <w:lang w:bidi="fa-IR"/>
        </w:rPr>
        <w:t>و قال في الفهرس: علي بن ابي حمزة البطائني: واقفي المذهب له اصل رويناه بالاسنا</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لاول¨... عن ابن ابي عمير و صفوان ابن يحيي.</w:t>
      </w:r>
    </w:p>
    <w:p w:rsidR="002A3CB6" w:rsidRPr="002A5970" w:rsidRDefault="002A3CB6" w:rsidP="002A3CB6">
      <w:pPr>
        <w:pStyle w:val="libNormal"/>
        <w:rPr>
          <w:rtl/>
        </w:rPr>
      </w:pPr>
      <w:r w:rsidRPr="002A3CB6">
        <w:rPr>
          <w:rFonts w:hint="cs"/>
          <w:rtl/>
          <w:lang w:bidi="fa-IR"/>
        </w:rPr>
        <w:t>وعده في رجاله تارةً من اصحاب الصادق عليه‏السلام و قال في توصيفه مولى الانصار كوفي. وعد</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ن اصحاب الكاظم عليه‏السلام واصفاً إياه بالانصاري، قائد ابي بصير، واقفي، له كتاب.</w:t>
      </w:r>
    </w:p>
    <w:p w:rsidR="002A3CB6" w:rsidRPr="002A5970" w:rsidRDefault="002A3CB6" w:rsidP="002A3CB6">
      <w:pPr>
        <w:pStyle w:val="libNormal"/>
        <w:rPr>
          <w:rtl/>
        </w:rPr>
      </w:pPr>
      <w:r w:rsidRPr="002A3CB6">
        <w:rPr>
          <w:rFonts w:hint="cs"/>
          <w:rtl/>
          <w:lang w:bidi="fa-IR"/>
        </w:rPr>
        <w:t>وعده البرقي ايضاً في اصحاب الامامين الصادق و الكاظم عليهماالسلام فقال في توصيفه عندما عد</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ن اصحاب الصادق عليه‏السلام مولى الانصار كوفي و اسم ابي حمزة سالم و كان علي قائد أبي بصير.</w:t>
      </w:r>
    </w:p>
    <w:p w:rsidR="002A3CB6" w:rsidRPr="002A5970" w:rsidRDefault="002A3CB6" w:rsidP="002A3CB6">
      <w:pPr>
        <w:pStyle w:val="libNormal"/>
        <w:rPr>
          <w:rtl/>
        </w:rPr>
      </w:pPr>
      <w:r w:rsidRPr="002A3CB6">
        <w:rPr>
          <w:rFonts w:hint="cs"/>
          <w:rtl/>
          <w:lang w:bidi="fa-IR"/>
        </w:rPr>
        <w:t>و لما عدّه في اصحاب الكاظم عليه‏السلام وصفه الانصاري البغدادي.</w:t>
      </w:r>
    </w:p>
    <w:p w:rsidR="002A3CB6" w:rsidRPr="002A5970" w:rsidRDefault="002A3CB6" w:rsidP="002A3CB6">
      <w:pPr>
        <w:pStyle w:val="libNormal"/>
        <w:rPr>
          <w:rtl/>
        </w:rPr>
      </w:pPr>
      <w:r w:rsidRPr="002A3CB6">
        <w:rPr>
          <w:rFonts w:hint="cs"/>
          <w:rtl/>
          <w:lang w:bidi="fa-IR"/>
        </w:rPr>
        <w:t>و قال في معالم العلماء علي بن ابي حمزة البطائني انصاري، قائد ابي بصير، واقفي له اصل.</w:t>
      </w:r>
    </w:p>
    <w:p w:rsidR="002A3CB6" w:rsidRPr="002A5970" w:rsidRDefault="002A3CB6" w:rsidP="002A3CB6">
      <w:pPr>
        <w:pStyle w:val="libNormal"/>
        <w:rPr>
          <w:rtl/>
        </w:rPr>
      </w:pPr>
      <w:r w:rsidRPr="002A3CB6">
        <w:rPr>
          <w:rFonts w:hint="cs"/>
          <w:rtl/>
          <w:lang w:bidi="fa-IR"/>
        </w:rPr>
        <w:t>عنونه الكشي في رجاله ثلاث مرات و روى اخبار في ذمه و رواية في بعضها ان الامام استغف</w:t>
      </w:r>
      <w:r w:rsidR="00A53871" w:rsidRPr="002A3CB6">
        <w:rPr>
          <w:rFonts w:hint="cs"/>
          <w:rtl/>
          <w:lang w:bidi="fa-IR"/>
        </w:rPr>
        <w:t>ر</w:t>
      </w:r>
      <w:r w:rsidR="00A53871">
        <w:rPr>
          <w:rtl/>
          <w:lang w:bidi="fa-IR"/>
        </w:rPr>
        <w:t xml:space="preserve"> </w:t>
      </w:r>
      <w:r w:rsidR="00A53871" w:rsidRPr="002A3CB6">
        <w:rPr>
          <w:rFonts w:hint="cs"/>
          <w:rtl/>
          <w:lang w:bidi="fa-IR"/>
        </w:rPr>
        <w:t>ل</w:t>
      </w:r>
      <w:r w:rsidRPr="002A3CB6">
        <w:rPr>
          <w:rFonts w:hint="cs"/>
          <w:rtl/>
          <w:lang w:bidi="fa-IR"/>
        </w:rPr>
        <w:t>ه.</w:t>
      </w:r>
    </w:p>
    <w:p w:rsidR="00713E11" w:rsidRDefault="002A3CB6" w:rsidP="002A3CB6">
      <w:pPr>
        <w:pStyle w:val="libNormal"/>
        <w:rPr>
          <w:rFonts w:hint="cs"/>
          <w:rtl/>
          <w:lang w:bidi="fa-IR"/>
        </w:rPr>
      </w:pPr>
      <w:r w:rsidRPr="002A3CB6">
        <w:rPr>
          <w:rFonts w:hint="cs"/>
          <w:rtl/>
          <w:lang w:bidi="fa-IR"/>
        </w:rPr>
        <w:t>و اورد الشيخ في كتاب الغيبة ما يدل اعلى ذمه بل و كفره و انه انكر المال و لم يعترف بم</w:t>
      </w:r>
      <w:r w:rsidR="00A53871" w:rsidRPr="002A3CB6">
        <w:rPr>
          <w:rFonts w:hint="cs"/>
          <w:rtl/>
          <w:lang w:bidi="fa-IR"/>
        </w:rPr>
        <w:t>ا</w:t>
      </w:r>
      <w:r w:rsidR="00A53871">
        <w:rPr>
          <w:rtl/>
        </w:rPr>
        <w:t xml:space="preserve"> </w:t>
      </w:r>
    </w:p>
    <w:p w:rsidR="002A3CB6" w:rsidRPr="002A5970" w:rsidRDefault="00713E11" w:rsidP="00713E11">
      <w:pPr>
        <w:pStyle w:val="libLine"/>
        <w:rPr>
          <w:rtl/>
        </w:rPr>
      </w:pPr>
      <w:r>
        <w:rPr>
          <w:rFonts w:hint="cs"/>
          <w:rtl/>
          <w:lang w:bidi="fa-IR"/>
        </w:rPr>
        <w:t>____________________</w:t>
      </w:r>
    </w:p>
    <w:p w:rsidR="002A3CB6" w:rsidRPr="002A5970" w:rsidRDefault="002A3CB6" w:rsidP="00713E11">
      <w:pPr>
        <w:pStyle w:val="libFootnote0"/>
        <w:rPr>
          <w:rtl/>
        </w:rPr>
      </w:pPr>
      <w:r w:rsidRPr="002A3CB6">
        <w:rPr>
          <w:rFonts w:hint="cs"/>
          <w:rtl/>
          <w:lang w:bidi="fa-IR"/>
        </w:rPr>
        <w:t>(1) البطائني نسبة الى البطائن جمع البطانة خلاف الظهارة و لأنه نسب الى ذلك لبيعه بطائن الاثواب، تنقيح المقال 1: 290.</w:t>
      </w:r>
    </w:p>
    <w:p w:rsidR="002A3CB6" w:rsidRDefault="002A3CB6" w:rsidP="00713E11">
      <w:pPr>
        <w:pStyle w:val="libNormal"/>
      </w:pPr>
      <w:r>
        <w:rPr>
          <w:rtl/>
        </w:rPr>
        <w:br w:type="page"/>
      </w:r>
    </w:p>
    <w:p w:rsidR="002A3CB6" w:rsidRPr="002A5970" w:rsidRDefault="002A3CB6" w:rsidP="002A3CB6">
      <w:pPr>
        <w:pStyle w:val="libNormal"/>
        <w:rPr>
          <w:rtl/>
        </w:rPr>
      </w:pPr>
      <w:r w:rsidRPr="002A3CB6">
        <w:rPr>
          <w:rFonts w:hint="cs"/>
          <w:rtl/>
          <w:lang w:bidi="fa-IR"/>
        </w:rPr>
        <w:lastRenderedPageBreak/>
        <w:t>عنده للامام الرضا عليه‏السلام.</w:t>
      </w:r>
    </w:p>
    <w:p w:rsidR="002A3CB6" w:rsidRPr="002A5970" w:rsidRDefault="002A3CB6" w:rsidP="002A3CB6">
      <w:pPr>
        <w:pStyle w:val="libNormal"/>
        <w:rPr>
          <w:rtl/>
        </w:rPr>
      </w:pPr>
      <w:r w:rsidRPr="002A3CB6">
        <w:rPr>
          <w:rFonts w:hint="cs"/>
          <w:rtl/>
          <w:lang w:bidi="fa-IR"/>
        </w:rPr>
        <w:t>و هناك روايات في العيون دلت على حمله المال للامام الرضا عليه‏السلام قال في العدة: عملت الطائف</w:t>
      </w:r>
      <w:r w:rsidR="00A53871" w:rsidRPr="002A3CB6">
        <w:rPr>
          <w:rFonts w:hint="cs"/>
          <w:rtl/>
          <w:lang w:bidi="fa-IR"/>
        </w:rPr>
        <w:t>ة</w:t>
      </w:r>
      <w:r w:rsidR="00A53871">
        <w:rPr>
          <w:rtl/>
          <w:lang w:bidi="fa-IR"/>
        </w:rPr>
        <w:t xml:space="preserve"> </w:t>
      </w:r>
      <w:r w:rsidR="00A53871" w:rsidRPr="002A3CB6">
        <w:rPr>
          <w:rFonts w:hint="cs"/>
          <w:rtl/>
          <w:lang w:bidi="fa-IR"/>
        </w:rPr>
        <w:t>ب</w:t>
      </w:r>
      <w:r w:rsidRPr="002A3CB6">
        <w:rPr>
          <w:rFonts w:hint="cs"/>
          <w:rtl/>
          <w:lang w:bidi="fa-IR"/>
        </w:rPr>
        <w:t>اخبار الواقفة مثل على بن ابى حمزة البطائني اذا لم يكن هناك خبر آخر يخالفه من طري</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 xml:space="preserve">لموثوقين و قال فى التنقيح: و بالجملة فمقتضى الجمع بين التطعيفات والواردة في الاخبار </w:t>
      </w:r>
      <w:r w:rsidR="00A53871" w:rsidRPr="002A3CB6">
        <w:rPr>
          <w:rFonts w:hint="cs"/>
          <w:rtl/>
          <w:lang w:bidi="fa-IR"/>
        </w:rPr>
        <w:t>و</w:t>
      </w:r>
      <w:r w:rsidR="00A53871">
        <w:rPr>
          <w:rtl/>
          <w:lang w:bidi="fa-IR"/>
        </w:rPr>
        <w:t xml:space="preserve"> </w:t>
      </w:r>
      <w:r w:rsidR="00A53871" w:rsidRPr="002A3CB6">
        <w:rPr>
          <w:rFonts w:hint="cs"/>
          <w:rtl/>
          <w:lang w:bidi="fa-IR"/>
        </w:rPr>
        <w:t>ك</w:t>
      </w:r>
      <w:r w:rsidRPr="002A3CB6">
        <w:rPr>
          <w:rFonts w:hint="cs"/>
          <w:rtl/>
          <w:lang w:bidi="fa-IR"/>
        </w:rPr>
        <w:t xml:space="preserve">لمات علمائنا الاخبار و بين شهادة مثل خريت الصناعة الشيخ الطوسي قدس‏سره هوالبناء على ضعفه </w:t>
      </w:r>
      <w:r w:rsidR="00A53871" w:rsidRPr="002A3CB6">
        <w:rPr>
          <w:rFonts w:hint="cs"/>
          <w:rtl/>
          <w:lang w:bidi="fa-IR"/>
        </w:rPr>
        <w:t>و</w:t>
      </w:r>
      <w:r w:rsidR="00A53871">
        <w:rPr>
          <w:rtl/>
          <w:lang w:bidi="fa-IR"/>
        </w:rPr>
        <w:t xml:space="preserve"> </w:t>
      </w:r>
      <w:r w:rsidR="00A53871" w:rsidRPr="002A3CB6">
        <w:rPr>
          <w:rFonts w:hint="cs"/>
          <w:rtl/>
          <w:lang w:bidi="fa-IR"/>
        </w:rPr>
        <w:t>ق</w:t>
      </w:r>
      <w:r w:rsidRPr="002A3CB6">
        <w:rPr>
          <w:rFonts w:hint="cs"/>
          <w:rtl/>
          <w:lang w:bidi="fa-IR"/>
        </w:rPr>
        <w:t>بول اخباره و عدها من القوي و تقديم الصحيح عليها عند التعارض. و من مجموع ماتقدم اتض</w:t>
      </w:r>
      <w:r w:rsidR="00A53871" w:rsidRPr="002A3CB6">
        <w:rPr>
          <w:rFonts w:hint="cs"/>
          <w:rtl/>
          <w:lang w:bidi="fa-IR"/>
        </w:rPr>
        <w:t>ح</w:t>
      </w:r>
      <w:r w:rsidR="00A53871">
        <w:rPr>
          <w:rtl/>
          <w:lang w:bidi="fa-IR"/>
        </w:rPr>
        <w:t xml:space="preserve"> </w:t>
      </w:r>
      <w:r w:rsidR="00A53871" w:rsidRPr="002A3CB6">
        <w:rPr>
          <w:rFonts w:hint="cs"/>
          <w:rtl/>
          <w:lang w:bidi="fa-IR"/>
        </w:rPr>
        <w:t>م</w:t>
      </w:r>
      <w:r w:rsidRPr="002A3CB6">
        <w:rPr>
          <w:rFonts w:hint="cs"/>
          <w:rtl/>
          <w:lang w:bidi="fa-IR"/>
        </w:rPr>
        <w:t>ايلي.</w:t>
      </w:r>
    </w:p>
    <w:p w:rsidR="002A3CB6" w:rsidRPr="002A5970" w:rsidRDefault="002A3CB6" w:rsidP="002A3CB6">
      <w:pPr>
        <w:pStyle w:val="libNormal"/>
        <w:rPr>
          <w:rtl/>
        </w:rPr>
      </w:pPr>
      <w:r w:rsidRPr="002A3CB6">
        <w:rPr>
          <w:rFonts w:hint="cs"/>
          <w:rtl/>
          <w:lang w:bidi="fa-IR"/>
        </w:rPr>
        <w:t>1 ـ ان علي بن ابي حمزة البطائني واقفي و يشهد بذلك تصريح النجاشي</w:t>
      </w:r>
    </w:p>
    <w:p w:rsidR="002A3CB6" w:rsidRPr="002A5970" w:rsidRDefault="002A3CB6" w:rsidP="002A3CB6">
      <w:pPr>
        <w:pStyle w:val="libNormal"/>
        <w:rPr>
          <w:rtl/>
        </w:rPr>
      </w:pPr>
      <w:r w:rsidRPr="002A3CB6">
        <w:rPr>
          <w:rFonts w:hint="cs"/>
          <w:rtl/>
          <w:lang w:bidi="fa-IR"/>
        </w:rPr>
        <w:t>2 ـ انه من اقطاب الواقفة كما صرح بذلك الشيخ في الغيبة.</w:t>
      </w:r>
    </w:p>
    <w:p w:rsidR="002A3CB6" w:rsidRPr="002A5970" w:rsidRDefault="002A3CB6" w:rsidP="002A3CB6">
      <w:pPr>
        <w:pStyle w:val="libNormal"/>
        <w:rPr>
          <w:rtl/>
        </w:rPr>
      </w:pPr>
      <w:r w:rsidRPr="002A3CB6">
        <w:rPr>
          <w:rFonts w:hint="cs"/>
          <w:rtl/>
          <w:lang w:bidi="fa-IR"/>
        </w:rPr>
        <w:t>3 ـ الروايات الواردة في ذم الرجل و ان كانت تامة دلالةً و لكنها غير سالمة من المناقش</w:t>
      </w:r>
      <w:r w:rsidR="00A53871" w:rsidRPr="002A3CB6">
        <w:rPr>
          <w:rFonts w:hint="cs"/>
          <w:rtl/>
          <w:lang w:bidi="fa-IR"/>
        </w:rPr>
        <w:t>ة</w:t>
      </w:r>
      <w:r w:rsidR="00A53871">
        <w:rPr>
          <w:rtl/>
          <w:lang w:bidi="fa-IR"/>
        </w:rPr>
        <w:t xml:space="preserve"> </w:t>
      </w:r>
      <w:r w:rsidR="00A53871" w:rsidRPr="002A3CB6">
        <w:rPr>
          <w:rFonts w:hint="cs"/>
          <w:rtl/>
          <w:lang w:bidi="fa-IR"/>
        </w:rPr>
        <w:t>س</w:t>
      </w:r>
      <w:r w:rsidRPr="002A3CB6">
        <w:rPr>
          <w:rFonts w:hint="cs"/>
          <w:rtl/>
          <w:lang w:bidi="fa-IR"/>
        </w:rPr>
        <w:t>نداً.</w:t>
      </w:r>
    </w:p>
    <w:p w:rsidR="002A3CB6" w:rsidRPr="002A5970" w:rsidRDefault="002A3CB6" w:rsidP="002A3CB6">
      <w:pPr>
        <w:pStyle w:val="libNormal"/>
        <w:rPr>
          <w:rtl/>
        </w:rPr>
      </w:pPr>
      <w:r w:rsidRPr="002A3CB6">
        <w:rPr>
          <w:rFonts w:hint="cs"/>
          <w:rtl/>
          <w:lang w:bidi="fa-IR"/>
        </w:rPr>
        <w:t>4 ـ هل يمكن قبول دعوى كونه قد رجع عن الوقف و تكون هذه الدعوى مؤيدة بروايتي</w:t>
      </w:r>
      <w:r w:rsidR="00A53871" w:rsidRPr="002A3CB6">
        <w:rPr>
          <w:rFonts w:hint="cs"/>
          <w:rtl/>
          <w:lang w:bidi="fa-IR"/>
        </w:rPr>
        <w:t>ن</w:t>
      </w:r>
      <w:r w:rsidR="00A53871">
        <w:rPr>
          <w:rtl/>
          <w:lang w:bidi="fa-IR"/>
        </w:rPr>
        <w:t xml:space="preserve"> </w:t>
      </w:r>
      <w:r w:rsidR="00A53871" w:rsidRPr="002A3CB6">
        <w:rPr>
          <w:rFonts w:hint="cs"/>
          <w:rtl/>
          <w:lang w:bidi="fa-IR"/>
        </w:rPr>
        <w:t>ي</w:t>
      </w:r>
      <w:r w:rsidRPr="002A3CB6">
        <w:rPr>
          <w:rFonts w:hint="cs"/>
          <w:rtl/>
          <w:lang w:bidi="fa-IR"/>
        </w:rPr>
        <w:t>رويهما الكشي في رجاله؟</w:t>
      </w:r>
    </w:p>
    <w:p w:rsidR="002A3CB6" w:rsidRPr="002A5970" w:rsidRDefault="002A3CB6" w:rsidP="002A3CB6">
      <w:pPr>
        <w:pStyle w:val="libNormal"/>
        <w:rPr>
          <w:rtl/>
        </w:rPr>
      </w:pPr>
      <w:r w:rsidRPr="002A3CB6">
        <w:rPr>
          <w:rFonts w:hint="cs"/>
          <w:rtl/>
          <w:lang w:bidi="fa-IR"/>
        </w:rPr>
        <w:t>ولو وقفنا عند احد الروايتين فلانشك في دلالتها على كونه قد رجع عن الوقف و بذلك تت</w:t>
      </w:r>
      <w:r w:rsidR="00A53871" w:rsidRPr="002A3CB6">
        <w:rPr>
          <w:rFonts w:hint="cs"/>
          <w:rtl/>
          <w:lang w:bidi="fa-IR"/>
        </w:rPr>
        <w:t>م</w:t>
      </w:r>
      <w:r w:rsidR="00A53871">
        <w:rPr>
          <w:rtl/>
          <w:lang w:bidi="fa-IR"/>
        </w:rPr>
        <w:t xml:space="preserve"> </w:t>
      </w:r>
      <w:r w:rsidR="00A53871" w:rsidRPr="002A3CB6">
        <w:rPr>
          <w:rFonts w:hint="cs"/>
          <w:rtl/>
          <w:lang w:bidi="fa-IR"/>
        </w:rPr>
        <w:t>ه</w:t>
      </w:r>
      <w:r w:rsidRPr="002A3CB6">
        <w:rPr>
          <w:rFonts w:hint="cs"/>
          <w:rtl/>
          <w:lang w:bidi="fa-IR"/>
        </w:rPr>
        <w:t>ذه الدعوى. و هل يوجد اصرح دلالة على ذلك من قول الامام الرضا عليه‏السلام له «قد سالت اللّه‏ ل</w:t>
      </w:r>
      <w:r w:rsidR="00A53871" w:rsidRPr="002A3CB6">
        <w:rPr>
          <w:rFonts w:hint="cs"/>
          <w:rtl/>
          <w:lang w:bidi="fa-IR"/>
        </w:rPr>
        <w:t>ك</w:t>
      </w:r>
      <w:r w:rsidR="00A53871">
        <w:rPr>
          <w:rtl/>
          <w:lang w:bidi="fa-IR"/>
        </w:rPr>
        <w:t xml:space="preserve"> </w:t>
      </w:r>
      <w:r w:rsidR="00A53871" w:rsidRPr="002A3CB6">
        <w:rPr>
          <w:rFonts w:hint="cs"/>
          <w:rtl/>
          <w:lang w:bidi="fa-IR"/>
        </w:rPr>
        <w:t>ف</w:t>
      </w:r>
      <w:r w:rsidRPr="002A3CB6">
        <w:rPr>
          <w:rFonts w:hint="cs"/>
          <w:rtl/>
          <w:lang w:bidi="fa-IR"/>
        </w:rPr>
        <w:t>ي العلانية ان يغفر لك. و ان كان ذلك دال يقيناً على حسن عاقبته و لكن الرواية غير تامة سنداً.</w:t>
      </w:r>
    </w:p>
    <w:p w:rsidR="002A3CB6" w:rsidRPr="002A5970" w:rsidRDefault="002A3CB6" w:rsidP="002A3CB6">
      <w:pPr>
        <w:pStyle w:val="libNormal"/>
        <w:rPr>
          <w:rtl/>
        </w:rPr>
      </w:pPr>
      <w:r w:rsidRPr="002A3CB6">
        <w:rPr>
          <w:rFonts w:hint="cs"/>
          <w:rtl/>
          <w:lang w:bidi="fa-IR"/>
        </w:rPr>
        <w:t>اما الرواية الاخرى و هي «وجدت بخط جبرئيل بن احمد...». فأنها مخدوشه سنداً و دلالةً.</w:t>
      </w:r>
    </w:p>
    <w:p w:rsidR="002A3CB6" w:rsidRPr="002A5970" w:rsidRDefault="002A3CB6" w:rsidP="002A3CB6">
      <w:pPr>
        <w:pStyle w:val="libNormal"/>
        <w:rPr>
          <w:rtl/>
        </w:rPr>
      </w:pPr>
      <w:r w:rsidRPr="002A3CB6">
        <w:rPr>
          <w:rFonts w:hint="cs"/>
          <w:rtl/>
          <w:lang w:bidi="fa-IR"/>
        </w:rPr>
        <w:t>5 ـ ثبت ان علي بن ابي حمزة فاسد العقيدة و الذي يهمنا في المقام بيان حاله من جهة الوثاق</w:t>
      </w:r>
      <w:r w:rsidR="00A53871" w:rsidRPr="002A3CB6">
        <w:rPr>
          <w:rFonts w:hint="cs"/>
          <w:rtl/>
          <w:lang w:bidi="fa-IR"/>
        </w:rPr>
        <w:t>ة</w:t>
      </w:r>
      <w:r w:rsidR="00A53871">
        <w:rPr>
          <w:rtl/>
          <w:lang w:bidi="fa-IR"/>
        </w:rPr>
        <w:t xml:space="preserve"> </w:t>
      </w:r>
      <w:r w:rsidR="00A53871" w:rsidRPr="002A3CB6">
        <w:rPr>
          <w:rFonts w:hint="cs"/>
          <w:rtl/>
          <w:lang w:bidi="fa-IR"/>
        </w:rPr>
        <w:t>و</w:t>
      </w:r>
      <w:r w:rsidRPr="002A3CB6">
        <w:rPr>
          <w:rFonts w:hint="cs"/>
          <w:rtl/>
          <w:lang w:bidi="fa-IR"/>
        </w:rPr>
        <w:t xml:space="preserve"> عدمها. و بعد التتبع وجدنا انه ضعيف كما هو المنقول عن جملة من الفقهاء و منهم: النجاشي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بن الغظائري و العلامة و ابن داود.</w:t>
      </w:r>
    </w:p>
    <w:p w:rsidR="002A3CB6" w:rsidRPr="002A5970" w:rsidRDefault="002A3CB6" w:rsidP="002A3CB6">
      <w:pPr>
        <w:pStyle w:val="libNormal"/>
        <w:rPr>
          <w:rtl/>
        </w:rPr>
      </w:pPr>
      <w:r w:rsidRPr="002A3CB6">
        <w:rPr>
          <w:rFonts w:hint="cs"/>
          <w:rtl/>
          <w:lang w:bidi="fa-IR"/>
        </w:rPr>
        <w:t xml:space="preserve">و هناك من يذهب الى كونه ثقة مستدلين بامور منها ان الشيخ وثقه في كتاب العدة بقوله </w:t>
      </w:r>
      <w:r w:rsidR="00A53871" w:rsidRPr="002A3CB6">
        <w:rPr>
          <w:rFonts w:hint="cs"/>
          <w:rtl/>
          <w:lang w:bidi="fa-IR"/>
        </w:rPr>
        <w:t>و</w:t>
      </w:r>
      <w:r w:rsidR="00A53871">
        <w:rPr>
          <w:rtl/>
          <w:lang w:bidi="fa-IR"/>
        </w:rPr>
        <w:t xml:space="preserve"> </w:t>
      </w:r>
      <w:r w:rsidR="00A53871" w:rsidRPr="002A3CB6">
        <w:rPr>
          <w:rFonts w:hint="cs"/>
          <w:rtl/>
          <w:lang w:bidi="fa-IR"/>
        </w:rPr>
        <w:t>ل</w:t>
      </w:r>
      <w:r w:rsidRPr="002A3CB6">
        <w:rPr>
          <w:rFonts w:hint="cs"/>
          <w:rtl/>
          <w:lang w:bidi="fa-IR"/>
        </w:rPr>
        <w:t>اجل ذلك عملت الطائفة باخباره. و على اقل التقادير فان اخباره تعد في القوي.</w:t>
      </w:r>
    </w:p>
    <w:p w:rsidR="002A3CB6" w:rsidRPr="002A5970" w:rsidRDefault="002A3CB6" w:rsidP="002A3CB6">
      <w:pPr>
        <w:pStyle w:val="libNormal"/>
        <w:rPr>
          <w:rtl/>
        </w:rPr>
      </w:pPr>
      <w:r w:rsidRPr="002A3CB6">
        <w:rPr>
          <w:rFonts w:hint="cs"/>
          <w:rtl/>
          <w:lang w:bidi="fa-IR"/>
        </w:rPr>
        <w:t>مولى كوفي واقفي المذهب له اصل لايبعد وثاقته.</w:t>
      </w:r>
    </w:p>
    <w:p w:rsidR="002A3CB6" w:rsidRDefault="002A3CB6" w:rsidP="00713E11">
      <w:pPr>
        <w:pStyle w:val="libNormal"/>
      </w:pPr>
      <w:r>
        <w:rPr>
          <w:rtl/>
        </w:rPr>
        <w:br w:type="page"/>
      </w:r>
    </w:p>
    <w:p w:rsidR="002A3CB6" w:rsidRPr="00434A49" w:rsidRDefault="002A3CB6" w:rsidP="00713E11">
      <w:pPr>
        <w:pStyle w:val="libBold2"/>
        <w:rPr>
          <w:rtl/>
        </w:rPr>
      </w:pPr>
      <w:r w:rsidRPr="002A5970">
        <w:rPr>
          <w:rFonts w:hint="cs"/>
          <w:rtl/>
          <w:lang w:bidi="fa-IR"/>
        </w:rPr>
        <w:lastRenderedPageBreak/>
        <w:t>مصادر الترجمة:</w:t>
      </w:r>
    </w:p>
    <w:p w:rsidR="002A3CB6" w:rsidRPr="002A5970" w:rsidRDefault="002A3CB6" w:rsidP="002A3CB6">
      <w:pPr>
        <w:pStyle w:val="libNormal"/>
        <w:rPr>
          <w:rtl/>
        </w:rPr>
      </w:pPr>
      <w:r w:rsidRPr="002A3CB6">
        <w:rPr>
          <w:rFonts w:hint="cs"/>
          <w:rtl/>
          <w:lang w:bidi="fa-IR"/>
        </w:rPr>
        <w:t>1. رجال الطوسي: 242 و 353.</w:t>
      </w:r>
    </w:p>
    <w:p w:rsidR="002A3CB6" w:rsidRPr="002A5970" w:rsidRDefault="002A3CB6" w:rsidP="002A3CB6">
      <w:pPr>
        <w:pStyle w:val="libNormal"/>
        <w:rPr>
          <w:rtl/>
        </w:rPr>
      </w:pPr>
      <w:r w:rsidRPr="002A3CB6">
        <w:rPr>
          <w:rFonts w:hint="cs"/>
          <w:rtl/>
          <w:lang w:bidi="fa-IR"/>
        </w:rPr>
        <w:t>2. تنقيح المقال 2: 260.</w:t>
      </w:r>
    </w:p>
    <w:p w:rsidR="002A3CB6" w:rsidRPr="002A5970" w:rsidRDefault="002A3CB6" w:rsidP="002A3CB6">
      <w:pPr>
        <w:pStyle w:val="libNormal"/>
        <w:rPr>
          <w:rtl/>
        </w:rPr>
      </w:pPr>
      <w:r w:rsidRPr="002A3CB6">
        <w:rPr>
          <w:rFonts w:hint="cs"/>
          <w:rtl/>
          <w:lang w:bidi="fa-IR"/>
        </w:rPr>
        <w:t>3. خاتمة المستدرك: 827.</w:t>
      </w:r>
    </w:p>
    <w:p w:rsidR="002A3CB6" w:rsidRPr="002A5970" w:rsidRDefault="002A3CB6" w:rsidP="002A3CB6">
      <w:pPr>
        <w:pStyle w:val="libNormal"/>
        <w:rPr>
          <w:rtl/>
        </w:rPr>
      </w:pPr>
      <w:r w:rsidRPr="002A3CB6">
        <w:rPr>
          <w:rFonts w:hint="cs"/>
          <w:rtl/>
          <w:lang w:bidi="fa-IR"/>
        </w:rPr>
        <w:t>4. رجال النجاشي: 175.</w:t>
      </w:r>
    </w:p>
    <w:p w:rsidR="002A3CB6" w:rsidRPr="002A5970" w:rsidRDefault="002A3CB6" w:rsidP="002A3CB6">
      <w:pPr>
        <w:pStyle w:val="libNormal"/>
        <w:rPr>
          <w:rtl/>
        </w:rPr>
      </w:pPr>
      <w:r w:rsidRPr="002A3CB6">
        <w:rPr>
          <w:rFonts w:hint="cs"/>
          <w:rtl/>
          <w:lang w:bidi="fa-IR"/>
        </w:rPr>
        <w:t>5. فهرست الطوسي: 96.</w:t>
      </w:r>
    </w:p>
    <w:p w:rsidR="002A3CB6" w:rsidRPr="002A5970" w:rsidRDefault="002A3CB6" w:rsidP="002A3CB6">
      <w:pPr>
        <w:pStyle w:val="libNormal"/>
        <w:rPr>
          <w:rtl/>
        </w:rPr>
      </w:pPr>
      <w:r w:rsidRPr="002A3CB6">
        <w:rPr>
          <w:rFonts w:hint="cs"/>
          <w:rtl/>
          <w:lang w:bidi="fa-IR"/>
        </w:rPr>
        <w:t>6. معالم العلماء: 67.</w:t>
      </w:r>
    </w:p>
    <w:p w:rsidR="002A3CB6" w:rsidRPr="002A5970" w:rsidRDefault="002A3CB6" w:rsidP="002A3CB6">
      <w:pPr>
        <w:pStyle w:val="libNormal"/>
        <w:rPr>
          <w:rtl/>
        </w:rPr>
      </w:pPr>
      <w:r w:rsidRPr="002A3CB6">
        <w:rPr>
          <w:rFonts w:hint="cs"/>
          <w:rtl/>
          <w:lang w:bidi="fa-IR"/>
        </w:rPr>
        <w:t>7. رجال ابن داود: 259.</w:t>
      </w:r>
    </w:p>
    <w:p w:rsidR="002A3CB6" w:rsidRPr="002A5970" w:rsidRDefault="002A3CB6" w:rsidP="002A3CB6">
      <w:pPr>
        <w:pStyle w:val="libNormal"/>
        <w:rPr>
          <w:rtl/>
        </w:rPr>
      </w:pPr>
      <w:r w:rsidRPr="002A3CB6">
        <w:rPr>
          <w:rFonts w:hint="cs"/>
          <w:rtl/>
          <w:lang w:bidi="fa-IR"/>
        </w:rPr>
        <w:t>8. رجال الحلي: 231.</w:t>
      </w:r>
    </w:p>
    <w:p w:rsidR="002A3CB6" w:rsidRPr="002A5970" w:rsidRDefault="002A3CB6" w:rsidP="002A3CB6">
      <w:pPr>
        <w:pStyle w:val="libNormal"/>
        <w:rPr>
          <w:rtl/>
        </w:rPr>
      </w:pPr>
      <w:r w:rsidRPr="002A3CB6">
        <w:rPr>
          <w:rFonts w:hint="cs"/>
          <w:rtl/>
          <w:lang w:bidi="fa-IR"/>
        </w:rPr>
        <w:t>9. معجم رجال الحديث 11: 214 و 12: 33.</w:t>
      </w:r>
    </w:p>
    <w:p w:rsidR="002A3CB6" w:rsidRPr="002A5970" w:rsidRDefault="002A3CB6" w:rsidP="002A3CB6">
      <w:pPr>
        <w:pStyle w:val="libNormal"/>
        <w:rPr>
          <w:rtl/>
        </w:rPr>
      </w:pPr>
      <w:r w:rsidRPr="002A3CB6">
        <w:rPr>
          <w:rFonts w:hint="cs"/>
          <w:rtl/>
          <w:lang w:bidi="fa-IR"/>
        </w:rPr>
        <w:t>10. نقد الرجال: 224.</w:t>
      </w:r>
    </w:p>
    <w:p w:rsidR="002A3CB6" w:rsidRPr="002A5970" w:rsidRDefault="002A3CB6" w:rsidP="002A3CB6">
      <w:pPr>
        <w:pStyle w:val="libNormal"/>
        <w:rPr>
          <w:rtl/>
        </w:rPr>
      </w:pPr>
      <w:r w:rsidRPr="002A3CB6">
        <w:rPr>
          <w:rFonts w:hint="cs"/>
          <w:rtl/>
          <w:lang w:bidi="fa-IR"/>
        </w:rPr>
        <w:t>11. رجال البرقي 25 و 48.</w:t>
      </w:r>
    </w:p>
    <w:p w:rsidR="002A3CB6" w:rsidRPr="002A5970" w:rsidRDefault="002A3CB6" w:rsidP="002A3CB6">
      <w:pPr>
        <w:pStyle w:val="libNormal"/>
        <w:rPr>
          <w:rtl/>
        </w:rPr>
      </w:pPr>
      <w:r w:rsidRPr="002A3CB6">
        <w:rPr>
          <w:rFonts w:hint="cs"/>
          <w:rtl/>
          <w:lang w:bidi="fa-IR"/>
        </w:rPr>
        <w:t>12. جامع الرواة 1: 547.</w:t>
      </w:r>
    </w:p>
    <w:p w:rsidR="002A3CB6" w:rsidRPr="002A5970" w:rsidRDefault="002A3CB6" w:rsidP="002A3CB6">
      <w:pPr>
        <w:pStyle w:val="libNormal"/>
        <w:rPr>
          <w:rtl/>
        </w:rPr>
      </w:pPr>
      <w:r w:rsidRPr="002A3CB6">
        <w:rPr>
          <w:rFonts w:hint="cs"/>
          <w:rtl/>
          <w:lang w:bidi="fa-IR"/>
        </w:rPr>
        <w:t>13. هداية المحدّثين: 113.</w:t>
      </w:r>
    </w:p>
    <w:p w:rsidR="002A3CB6" w:rsidRPr="002A5970" w:rsidRDefault="002A3CB6" w:rsidP="002A3CB6">
      <w:pPr>
        <w:pStyle w:val="libNormal"/>
        <w:rPr>
          <w:rtl/>
        </w:rPr>
      </w:pPr>
      <w:r w:rsidRPr="002A3CB6">
        <w:rPr>
          <w:rFonts w:hint="cs"/>
          <w:rtl/>
          <w:lang w:bidi="fa-IR"/>
        </w:rPr>
        <w:t>14. رجال الكشي: 403.</w:t>
      </w:r>
    </w:p>
    <w:p w:rsidR="002A3CB6" w:rsidRPr="002A5970" w:rsidRDefault="002A3CB6" w:rsidP="002A3CB6">
      <w:pPr>
        <w:pStyle w:val="libNormal"/>
        <w:rPr>
          <w:rtl/>
        </w:rPr>
      </w:pPr>
      <w:r w:rsidRPr="002A3CB6">
        <w:rPr>
          <w:rFonts w:hint="cs"/>
          <w:rtl/>
          <w:lang w:bidi="fa-IR"/>
        </w:rPr>
        <w:t>15. مجمع الرجال 4: 153 و 157 و 158.</w:t>
      </w:r>
    </w:p>
    <w:p w:rsidR="002A3CB6" w:rsidRPr="002A5970" w:rsidRDefault="002A3CB6" w:rsidP="002A3CB6">
      <w:pPr>
        <w:pStyle w:val="libNormal"/>
        <w:rPr>
          <w:rtl/>
        </w:rPr>
      </w:pPr>
      <w:r w:rsidRPr="002A3CB6">
        <w:rPr>
          <w:rFonts w:hint="cs"/>
          <w:rtl/>
          <w:lang w:bidi="fa-IR"/>
        </w:rPr>
        <w:t>16. ريحانة الأدب (فارسي) 1: 270.</w:t>
      </w:r>
    </w:p>
    <w:p w:rsidR="002A3CB6" w:rsidRPr="002A5970" w:rsidRDefault="002A3CB6" w:rsidP="002A3CB6">
      <w:pPr>
        <w:pStyle w:val="libNormal"/>
        <w:rPr>
          <w:rtl/>
        </w:rPr>
      </w:pPr>
      <w:r w:rsidRPr="002A3CB6">
        <w:rPr>
          <w:rFonts w:hint="cs"/>
          <w:rtl/>
          <w:lang w:bidi="fa-IR"/>
        </w:rPr>
        <w:t>17. المناقب 4: 337.</w:t>
      </w:r>
    </w:p>
    <w:p w:rsidR="002A3CB6" w:rsidRPr="002A5970" w:rsidRDefault="002A3CB6" w:rsidP="002A3CB6">
      <w:pPr>
        <w:pStyle w:val="libNormal"/>
        <w:rPr>
          <w:rtl/>
        </w:rPr>
      </w:pPr>
      <w:r w:rsidRPr="002A3CB6">
        <w:rPr>
          <w:rFonts w:hint="cs"/>
          <w:rtl/>
          <w:lang w:bidi="fa-IR"/>
        </w:rPr>
        <w:t>18. الذريعة 4: 264 و 12: 43 و 15: 58.</w:t>
      </w:r>
    </w:p>
    <w:p w:rsidR="002A3CB6" w:rsidRPr="002A5970" w:rsidRDefault="002A3CB6" w:rsidP="002A3CB6">
      <w:pPr>
        <w:pStyle w:val="libNormal"/>
        <w:rPr>
          <w:rtl/>
        </w:rPr>
      </w:pPr>
      <w:r w:rsidRPr="002A3CB6">
        <w:rPr>
          <w:rFonts w:hint="cs"/>
          <w:rtl/>
          <w:lang w:bidi="fa-IR"/>
        </w:rPr>
        <w:t>19. عيون أخبار الرضا 2: 213.</w:t>
      </w:r>
    </w:p>
    <w:p w:rsidR="002A3CB6" w:rsidRPr="002A5970" w:rsidRDefault="002A3CB6" w:rsidP="002A3CB6">
      <w:pPr>
        <w:pStyle w:val="libNormal"/>
        <w:rPr>
          <w:rtl/>
        </w:rPr>
      </w:pPr>
      <w:r w:rsidRPr="002A3CB6">
        <w:rPr>
          <w:rFonts w:hint="cs"/>
          <w:rtl/>
          <w:lang w:bidi="fa-IR"/>
        </w:rPr>
        <w:t>20. روضة المتقين 14: 399.</w:t>
      </w:r>
    </w:p>
    <w:p w:rsidR="002A3CB6" w:rsidRPr="002A5970" w:rsidRDefault="002A3CB6" w:rsidP="002A3CB6">
      <w:pPr>
        <w:pStyle w:val="libNormal"/>
        <w:rPr>
          <w:rtl/>
        </w:rPr>
      </w:pPr>
      <w:r w:rsidRPr="002A3CB6">
        <w:rPr>
          <w:rFonts w:hint="cs"/>
          <w:rtl/>
          <w:lang w:bidi="fa-IR"/>
        </w:rPr>
        <w:t>21. بهجة الآمال 5: 355.</w:t>
      </w:r>
    </w:p>
    <w:p w:rsidR="002A3CB6" w:rsidRPr="002A5970" w:rsidRDefault="002A3CB6" w:rsidP="002A3CB6">
      <w:pPr>
        <w:pStyle w:val="libNormal"/>
        <w:rPr>
          <w:rtl/>
        </w:rPr>
      </w:pPr>
      <w:r w:rsidRPr="002A3CB6">
        <w:rPr>
          <w:rFonts w:hint="cs"/>
          <w:rtl/>
          <w:lang w:bidi="fa-IR"/>
        </w:rPr>
        <w:t>22. منتهى المقال: 204.</w:t>
      </w:r>
    </w:p>
    <w:p w:rsidR="002A3CB6" w:rsidRDefault="002A3CB6" w:rsidP="00713E11">
      <w:pPr>
        <w:pStyle w:val="libNormal"/>
      </w:pPr>
      <w:r>
        <w:rPr>
          <w:rtl/>
        </w:rPr>
        <w:br w:type="page"/>
      </w:r>
    </w:p>
    <w:p w:rsidR="002A3CB6" w:rsidRPr="002A5970" w:rsidRDefault="002A3CB6" w:rsidP="002A3CB6">
      <w:pPr>
        <w:pStyle w:val="libNormal"/>
        <w:rPr>
          <w:rtl/>
        </w:rPr>
      </w:pPr>
      <w:r w:rsidRPr="002A3CB6">
        <w:rPr>
          <w:rFonts w:hint="cs"/>
          <w:rtl/>
          <w:lang w:bidi="fa-IR"/>
        </w:rPr>
        <w:lastRenderedPageBreak/>
        <w:t>23. وسائل الشيعة 20: 255.</w:t>
      </w:r>
    </w:p>
    <w:p w:rsidR="002A3CB6" w:rsidRPr="002A5970" w:rsidRDefault="002A3CB6" w:rsidP="002A3CB6">
      <w:pPr>
        <w:pStyle w:val="libNormal"/>
        <w:rPr>
          <w:rtl/>
        </w:rPr>
      </w:pPr>
      <w:r w:rsidRPr="002A3CB6">
        <w:rPr>
          <w:rFonts w:hint="cs"/>
          <w:rtl/>
          <w:lang w:bidi="fa-IR"/>
        </w:rPr>
        <w:t>24. تأسيس الشيعة: 328.</w:t>
      </w:r>
    </w:p>
    <w:p w:rsidR="002A3CB6" w:rsidRPr="002A5970" w:rsidRDefault="002A3CB6" w:rsidP="002A3CB6">
      <w:pPr>
        <w:pStyle w:val="libNormal"/>
        <w:rPr>
          <w:rtl/>
        </w:rPr>
      </w:pPr>
      <w:r w:rsidRPr="002A3CB6">
        <w:rPr>
          <w:rFonts w:hint="cs"/>
          <w:rtl/>
          <w:lang w:bidi="fa-IR"/>
        </w:rPr>
        <w:t>25. منهج المقال: 223.</w:t>
      </w:r>
    </w:p>
    <w:p w:rsidR="002A3CB6" w:rsidRPr="002A5970" w:rsidRDefault="002A3CB6" w:rsidP="002A3CB6">
      <w:pPr>
        <w:pStyle w:val="libNormal"/>
        <w:rPr>
          <w:rtl/>
        </w:rPr>
      </w:pPr>
      <w:r w:rsidRPr="002A3CB6">
        <w:rPr>
          <w:rFonts w:hint="cs"/>
          <w:rtl/>
          <w:lang w:bidi="fa-IR"/>
        </w:rPr>
        <w:t>26. اتقان المقال: 322.</w:t>
      </w:r>
    </w:p>
    <w:p w:rsidR="002A3CB6" w:rsidRPr="002A5970" w:rsidRDefault="002A3CB6" w:rsidP="002A3CB6">
      <w:pPr>
        <w:pStyle w:val="libNormal"/>
        <w:rPr>
          <w:rtl/>
        </w:rPr>
      </w:pPr>
      <w:r w:rsidRPr="002A3CB6">
        <w:rPr>
          <w:rFonts w:hint="cs"/>
          <w:rtl/>
          <w:lang w:bidi="fa-IR"/>
        </w:rPr>
        <w:t>27. الوجيزة: 40.</w:t>
      </w:r>
    </w:p>
    <w:p w:rsidR="002A3CB6" w:rsidRPr="002A5970" w:rsidRDefault="002A3CB6" w:rsidP="002A3CB6">
      <w:pPr>
        <w:pStyle w:val="libNormal"/>
        <w:rPr>
          <w:rtl/>
        </w:rPr>
      </w:pPr>
      <w:r w:rsidRPr="002A3CB6">
        <w:rPr>
          <w:rFonts w:hint="cs"/>
          <w:rtl/>
          <w:lang w:bidi="fa-IR"/>
        </w:rPr>
        <w:t>28. شرح مشيخة الفقيه: 87.</w:t>
      </w:r>
    </w:p>
    <w:p w:rsidR="002A3CB6" w:rsidRPr="002A5970" w:rsidRDefault="002A3CB6" w:rsidP="002A3CB6">
      <w:pPr>
        <w:pStyle w:val="libNormal"/>
        <w:rPr>
          <w:rtl/>
        </w:rPr>
      </w:pPr>
      <w:r w:rsidRPr="002A3CB6">
        <w:rPr>
          <w:rFonts w:hint="cs"/>
          <w:rtl/>
          <w:lang w:bidi="fa-IR"/>
        </w:rPr>
        <w:t>29. رجال الأنصاري: 116. الخصال انظر فهرسته.</w:t>
      </w:r>
    </w:p>
    <w:p w:rsidR="002A3CB6" w:rsidRPr="002A5970" w:rsidRDefault="002A3CB6" w:rsidP="002A3CB6">
      <w:pPr>
        <w:pStyle w:val="libNormal"/>
        <w:rPr>
          <w:rtl/>
        </w:rPr>
      </w:pPr>
      <w:r w:rsidRPr="002A3CB6">
        <w:rPr>
          <w:rFonts w:hint="cs"/>
          <w:rtl/>
          <w:lang w:bidi="fa-IR"/>
        </w:rPr>
        <w:t>30. الذريعة 2: 163.</w:t>
      </w:r>
    </w:p>
    <w:p w:rsidR="002A3CB6" w:rsidRPr="002A5970" w:rsidRDefault="002A3CB6" w:rsidP="002A3CB6">
      <w:pPr>
        <w:pStyle w:val="libNormal"/>
        <w:rPr>
          <w:rtl/>
        </w:rPr>
      </w:pPr>
      <w:r w:rsidRPr="002A3CB6">
        <w:rPr>
          <w:rFonts w:hint="cs"/>
          <w:rtl/>
          <w:lang w:bidi="fa-IR"/>
        </w:rPr>
        <w:t>31. المعجم المفهرس لالفاظ البحار 1: 52.</w:t>
      </w:r>
    </w:p>
    <w:p w:rsidR="002A3CB6" w:rsidRPr="002A5970" w:rsidRDefault="002A3CB6" w:rsidP="002A3CB6">
      <w:pPr>
        <w:pStyle w:val="libNormal"/>
        <w:rPr>
          <w:rtl/>
        </w:rPr>
      </w:pPr>
      <w:r w:rsidRPr="002A3CB6">
        <w:rPr>
          <w:rFonts w:hint="cs"/>
          <w:rtl/>
          <w:lang w:bidi="fa-IR"/>
        </w:rPr>
        <w:t>32. موسوعة طبقات الفقهاء 2: 393.</w:t>
      </w:r>
    </w:p>
    <w:p w:rsidR="002A3CB6" w:rsidRDefault="002A3CB6" w:rsidP="002A3CB6">
      <w:pPr>
        <w:pStyle w:val="libNormal"/>
        <w:rPr>
          <w:rtl/>
        </w:rPr>
      </w:pPr>
      <w:r w:rsidRPr="002A3CB6">
        <w:rPr>
          <w:rFonts w:hint="cs"/>
          <w:rtl/>
          <w:lang w:bidi="fa-IR"/>
        </w:rPr>
        <w:t>33. مسندالامام الكاظم 3: 455.</w:t>
      </w:r>
    </w:p>
    <w:p w:rsidR="002A3CB6" w:rsidRPr="00434A49" w:rsidRDefault="002A3CB6" w:rsidP="00434A49">
      <w:pPr>
        <w:pStyle w:val="libCenterBold1"/>
        <w:rPr>
          <w:rtl/>
        </w:rPr>
      </w:pPr>
      <w:r w:rsidRPr="002A5970">
        <w:rPr>
          <w:rFonts w:hint="cs"/>
          <w:rtl/>
          <w:lang w:bidi="fa-IR"/>
        </w:rPr>
        <w:t>( 103 )</w:t>
      </w:r>
    </w:p>
    <w:p w:rsidR="002A3CB6" w:rsidRDefault="002A3CB6" w:rsidP="002A3CB6">
      <w:pPr>
        <w:pStyle w:val="libNormal"/>
        <w:rPr>
          <w:rtl/>
        </w:rPr>
      </w:pPr>
      <w:bookmarkStart w:id="164" w:name="135"/>
      <w:r w:rsidRPr="00A53871">
        <w:rPr>
          <w:rStyle w:val="libBold2Char"/>
          <w:rFonts w:hint="cs"/>
          <w:rtl/>
        </w:rPr>
        <w:t>على بن رئاب الكوف</w:t>
      </w:r>
      <w:bookmarkEnd w:id="16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الايضاح: علي بن رئاب ـ بهمزة قبل الباء و بعد الراء ـ أبوالحسن، مولى جرم</w:t>
      </w:r>
      <w:r w:rsidRPr="00713E11">
        <w:rPr>
          <w:rStyle w:val="libFootnotenumChar"/>
          <w:rFonts w:hint="cs"/>
          <w:rtl/>
        </w:rPr>
        <w:t>(1)</w:t>
      </w:r>
      <w:r w:rsidRPr="002A3CB6">
        <w:rPr>
          <w:rFonts w:hint="cs"/>
          <w:rtl/>
          <w:lang w:bidi="fa-IR"/>
        </w:rPr>
        <w:t xml:space="preserve"> ، بط</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ن قضاعة، و قيل مولى بني سعد بن بكر.</w:t>
      </w:r>
    </w:p>
    <w:p w:rsidR="00713E11" w:rsidRDefault="002A3CB6" w:rsidP="002A3CB6">
      <w:pPr>
        <w:pStyle w:val="libNormal"/>
        <w:rPr>
          <w:rtl/>
        </w:rPr>
      </w:pPr>
      <w:r w:rsidRPr="002A5970">
        <w:rPr>
          <w:rFonts w:hint="cs"/>
          <w:rtl/>
          <w:lang w:bidi="fa-IR"/>
        </w:rPr>
        <w:t>التّرجم</w:t>
      </w:r>
      <w:r w:rsidR="00A53871" w:rsidRPr="002A5970">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على بن رئاب «أبو الحسن»، مولى جرم، بطن من قضاعة، و قيل مولى بني سع</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بكر، طحان كوفي، روى عن ابي عبداللّه‏ عليه‏السلام، ذكره: أبو العباس، و غيره روى عن أب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عليه‏السلام له كتب، منها كتاب الوصية و الامامة، و كتاب الديات.</w:t>
      </w:r>
    </w:p>
    <w:p w:rsidR="002A3CB6" w:rsidRPr="002A5970" w:rsidRDefault="00713E11" w:rsidP="00713E11">
      <w:pPr>
        <w:pStyle w:val="libLine"/>
        <w:rPr>
          <w:rtl/>
        </w:rPr>
      </w:pPr>
      <w:r>
        <w:rPr>
          <w:rFonts w:hint="cs"/>
          <w:rtl/>
          <w:lang w:bidi="fa-IR"/>
        </w:rPr>
        <w:t>____________________</w:t>
      </w:r>
    </w:p>
    <w:p w:rsidR="002A3CB6" w:rsidRPr="002A5970" w:rsidRDefault="002A3CB6" w:rsidP="00713E11">
      <w:pPr>
        <w:pStyle w:val="libFootnote0"/>
        <w:rPr>
          <w:rtl/>
        </w:rPr>
      </w:pPr>
      <w:r w:rsidRPr="002A3CB6">
        <w:rPr>
          <w:rFonts w:hint="cs"/>
          <w:rtl/>
          <w:lang w:bidi="fa-IR"/>
        </w:rPr>
        <w:t>(1) الجرهي نسبة الى جرم: وهو قبيلة و هو جرم بن ربان بن عمران بن الحاف قضاعة، اللباب لابن أثير 1: 222.</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ثم ذكر طريقه أليه بقوله: اخبرنا احمد بن عبد الواحد قال: حدثنا علي بن محمد بن الزبير،</w:t>
      </w:r>
    </w:p>
    <w:p w:rsidR="002A3CB6" w:rsidRPr="002A5970" w:rsidRDefault="002A3CB6" w:rsidP="002A3CB6">
      <w:pPr>
        <w:pStyle w:val="libNormal"/>
        <w:rPr>
          <w:rtl/>
        </w:rPr>
      </w:pPr>
      <w:r w:rsidRPr="002A3CB6">
        <w:rPr>
          <w:rFonts w:hint="cs"/>
          <w:rtl/>
          <w:lang w:bidi="fa-IR"/>
        </w:rPr>
        <w:t>قال: حدثنا علي بن الحسن بن فضال قال: حدثنا عمربن عثمان بن الخزاز عن الحسن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حبوب، عن علي بن رئاب بكتبه.</w:t>
      </w:r>
    </w:p>
    <w:p w:rsidR="002A3CB6" w:rsidRPr="002A3CB6" w:rsidRDefault="002A3CB6" w:rsidP="002A3CB6">
      <w:pPr>
        <w:pStyle w:val="libNormal"/>
        <w:rPr>
          <w:rtl/>
          <w:lang w:bidi="fa-IR"/>
        </w:rPr>
      </w:pPr>
      <w:r w:rsidRPr="002A3CB6">
        <w:rPr>
          <w:rFonts w:hint="cs"/>
          <w:rtl/>
          <w:lang w:bidi="fa-IR"/>
        </w:rPr>
        <w:t>قال في الفهرس: علي بن رئاب الكوفي له اصل كبير و هو ثقة جليل القدر اخبرنا به جماعة،</w:t>
      </w:r>
    </w:p>
    <w:p w:rsidR="002A3CB6" w:rsidRPr="002A3CB6" w:rsidRDefault="002A3CB6" w:rsidP="002A3CB6">
      <w:pPr>
        <w:pStyle w:val="libNormal"/>
        <w:rPr>
          <w:rtl/>
          <w:lang w:bidi="fa-IR"/>
        </w:rPr>
      </w:pPr>
      <w:r w:rsidRPr="002A3CB6">
        <w:rPr>
          <w:rFonts w:hint="cs"/>
          <w:rtl/>
          <w:lang w:bidi="fa-IR"/>
        </w:rPr>
        <w:t>عن احمد بن محمدبن الحسن بن الوليد عن أبيه عن محمد بن الحسن الصفار عن احمد و عبداللّه‏</w:t>
      </w:r>
    </w:p>
    <w:p w:rsidR="002A3CB6" w:rsidRPr="002A5970" w:rsidRDefault="002A3CB6" w:rsidP="002A3CB6">
      <w:pPr>
        <w:pStyle w:val="libNormal"/>
        <w:rPr>
          <w:rtl/>
        </w:rPr>
      </w:pPr>
      <w:r w:rsidRPr="002A3CB6">
        <w:rPr>
          <w:rFonts w:hint="cs"/>
          <w:rtl/>
          <w:lang w:bidi="fa-IR"/>
        </w:rPr>
        <w:t>أبني محمد بن عيسى عن الحسن بن محبوب عنه.</w:t>
      </w:r>
    </w:p>
    <w:p w:rsidR="002A3CB6" w:rsidRPr="002A3CB6" w:rsidRDefault="002A3CB6" w:rsidP="002A3CB6">
      <w:pPr>
        <w:pStyle w:val="libNormal"/>
        <w:rPr>
          <w:rtl/>
          <w:lang w:bidi="fa-IR"/>
        </w:rPr>
      </w:pPr>
      <w:r w:rsidRPr="002A3CB6">
        <w:rPr>
          <w:rFonts w:hint="cs"/>
          <w:rtl/>
          <w:lang w:bidi="fa-IR"/>
        </w:rPr>
        <w:t>وعده الشيخ في رجاله من اصحاب الصادق عليه‏السلام قائلاً في توصيفه علي بن رئاب الطحان،</w:t>
      </w:r>
    </w:p>
    <w:p w:rsidR="002A3CB6" w:rsidRPr="002A5970" w:rsidRDefault="002A3CB6" w:rsidP="002A3CB6">
      <w:pPr>
        <w:pStyle w:val="libNormal"/>
        <w:rPr>
          <w:rtl/>
        </w:rPr>
      </w:pPr>
      <w:r w:rsidRPr="002A3CB6">
        <w:rPr>
          <w:rFonts w:hint="cs"/>
          <w:rtl/>
          <w:lang w:bidi="fa-IR"/>
        </w:rPr>
        <w:t>السعدي مولاهم كوفي.</w:t>
      </w:r>
    </w:p>
    <w:p w:rsidR="002A3CB6" w:rsidRPr="002A5970" w:rsidRDefault="002A3CB6" w:rsidP="002A3CB6">
      <w:pPr>
        <w:pStyle w:val="libNormal"/>
        <w:rPr>
          <w:rtl/>
        </w:rPr>
      </w:pPr>
      <w:r w:rsidRPr="002A3CB6">
        <w:rPr>
          <w:rFonts w:hint="cs"/>
          <w:rtl/>
          <w:lang w:bidi="fa-IR"/>
        </w:rPr>
        <w:t>وعده البرقي في رجاله من اصحاب الصادق عليه‏السلام بقوله: علي بن رئاب مولى حزم.</w:t>
      </w:r>
    </w:p>
    <w:p w:rsidR="002A3CB6" w:rsidRPr="002A5970" w:rsidRDefault="002A3CB6" w:rsidP="002A3CB6">
      <w:pPr>
        <w:pStyle w:val="libNormal"/>
        <w:rPr>
          <w:rtl/>
        </w:rPr>
      </w:pPr>
      <w:r w:rsidRPr="002A3CB6">
        <w:rPr>
          <w:rFonts w:hint="cs"/>
          <w:rtl/>
          <w:lang w:bidi="fa-IR"/>
        </w:rPr>
        <w:t>وعده ابن النديم في فهرسته من مشايخ الشيعة الذين رووا الفقه عن الائمة عليهم‏السلام.</w:t>
      </w:r>
    </w:p>
    <w:p w:rsidR="002A3CB6" w:rsidRPr="002A5970" w:rsidRDefault="002A3CB6" w:rsidP="002A3CB6">
      <w:pPr>
        <w:pStyle w:val="libNormal"/>
        <w:rPr>
          <w:rtl/>
        </w:rPr>
      </w:pPr>
      <w:r w:rsidRPr="002A3CB6">
        <w:rPr>
          <w:rFonts w:hint="cs"/>
          <w:rtl/>
          <w:lang w:bidi="fa-IR"/>
        </w:rPr>
        <w:t>قال في معالم العلماء: علي بن رئاب الكوفي له اصل كبير.</w:t>
      </w:r>
    </w:p>
    <w:p w:rsidR="002A3CB6" w:rsidRPr="002A5970" w:rsidRDefault="002A3CB6" w:rsidP="002A3CB6">
      <w:pPr>
        <w:pStyle w:val="libNormal"/>
        <w:rPr>
          <w:rtl/>
        </w:rPr>
      </w:pPr>
      <w:r w:rsidRPr="002A3CB6">
        <w:rPr>
          <w:rFonts w:hint="cs"/>
          <w:rtl/>
          <w:lang w:bidi="fa-IR"/>
        </w:rPr>
        <w:t>قال في الذريعة: علي بن رئاب أبي الحسن الكوفي الراوي عن ابي عبداللّه‏ الصادق و اب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لحسن الكاظم عليهماالسلام.</w:t>
      </w:r>
    </w:p>
    <w:p w:rsidR="002A3CB6" w:rsidRPr="002A5970" w:rsidRDefault="002A3CB6" w:rsidP="002A3CB6">
      <w:pPr>
        <w:pStyle w:val="libNormal"/>
        <w:rPr>
          <w:rtl/>
        </w:rPr>
      </w:pPr>
      <w:r w:rsidRPr="002A3CB6">
        <w:rPr>
          <w:rFonts w:hint="cs"/>
          <w:rtl/>
          <w:lang w:bidi="fa-IR"/>
        </w:rPr>
        <w:t>قال في الفهرس له أصل كبير و هو ثقة جليل القدر.</w:t>
      </w:r>
    </w:p>
    <w:p w:rsidR="002A3CB6" w:rsidRDefault="002A3CB6" w:rsidP="002A3CB6">
      <w:pPr>
        <w:pStyle w:val="libNormal"/>
        <w:rPr>
          <w:rtl/>
        </w:rPr>
      </w:pPr>
      <w:r w:rsidRPr="002A3CB6">
        <w:rPr>
          <w:rFonts w:hint="cs"/>
          <w:rtl/>
          <w:lang w:bidi="fa-IR"/>
        </w:rPr>
        <w:t>مولى، كوفي، له اصل، ثقة جليل القدر.</w:t>
      </w:r>
    </w:p>
    <w:p w:rsidR="002A3CB6" w:rsidRPr="00434A49" w:rsidRDefault="002A3CB6" w:rsidP="00713E11">
      <w:pPr>
        <w:pStyle w:val="libBold2"/>
        <w:rPr>
          <w:rtl/>
        </w:rPr>
      </w:pPr>
      <w:r w:rsidRPr="002A5970">
        <w:rPr>
          <w:rFonts w:hint="cs"/>
          <w:rtl/>
          <w:lang w:bidi="fa-IR"/>
        </w:rPr>
        <w:t>مصادر الترجمة:</w:t>
      </w:r>
    </w:p>
    <w:p w:rsidR="002A3CB6" w:rsidRPr="002A5970" w:rsidRDefault="002A3CB6" w:rsidP="002A3CB6">
      <w:pPr>
        <w:pStyle w:val="libNormal"/>
        <w:rPr>
          <w:rtl/>
        </w:rPr>
      </w:pPr>
      <w:r w:rsidRPr="002A3CB6">
        <w:rPr>
          <w:rFonts w:hint="cs"/>
          <w:rtl/>
          <w:lang w:bidi="fa-IR"/>
        </w:rPr>
        <w:t>1. رجال الطوسي: 243.</w:t>
      </w:r>
    </w:p>
    <w:p w:rsidR="002A3CB6" w:rsidRPr="002A5970" w:rsidRDefault="002A3CB6" w:rsidP="002A3CB6">
      <w:pPr>
        <w:pStyle w:val="libNormal"/>
        <w:rPr>
          <w:rtl/>
        </w:rPr>
      </w:pPr>
      <w:r w:rsidRPr="002A3CB6">
        <w:rPr>
          <w:rFonts w:hint="cs"/>
          <w:rtl/>
          <w:lang w:bidi="fa-IR"/>
        </w:rPr>
        <w:t>2. تنقيح المقال 2: 288 و 3: باب الكنى: 43.</w:t>
      </w:r>
    </w:p>
    <w:p w:rsidR="002A3CB6" w:rsidRPr="002A5970" w:rsidRDefault="002A3CB6" w:rsidP="002A3CB6">
      <w:pPr>
        <w:pStyle w:val="libNormal"/>
        <w:rPr>
          <w:rtl/>
        </w:rPr>
      </w:pPr>
      <w:r w:rsidRPr="002A3CB6">
        <w:rPr>
          <w:rFonts w:hint="cs"/>
          <w:rtl/>
          <w:lang w:bidi="fa-IR"/>
        </w:rPr>
        <w:t>3. رجال النجاشي: 175.</w:t>
      </w:r>
    </w:p>
    <w:p w:rsidR="002A3CB6" w:rsidRPr="002A5970" w:rsidRDefault="002A3CB6" w:rsidP="002A3CB6">
      <w:pPr>
        <w:pStyle w:val="libNormal"/>
        <w:rPr>
          <w:rtl/>
        </w:rPr>
      </w:pPr>
      <w:r w:rsidRPr="002A3CB6">
        <w:rPr>
          <w:rFonts w:hint="cs"/>
          <w:rtl/>
          <w:lang w:bidi="fa-IR"/>
        </w:rPr>
        <w:t>4. معالم العلماء: 62.</w:t>
      </w:r>
    </w:p>
    <w:p w:rsidR="002A3CB6" w:rsidRPr="002A5970" w:rsidRDefault="002A3CB6" w:rsidP="002A3CB6">
      <w:pPr>
        <w:pStyle w:val="libNormal"/>
        <w:rPr>
          <w:rtl/>
        </w:rPr>
      </w:pPr>
      <w:r w:rsidRPr="002A3CB6">
        <w:rPr>
          <w:rFonts w:hint="cs"/>
          <w:rtl/>
          <w:lang w:bidi="fa-IR"/>
        </w:rPr>
        <w:t>5. تنقيح المقال 2: 288 و 3: باب الكنى: 43.</w:t>
      </w:r>
    </w:p>
    <w:p w:rsidR="002A3CB6" w:rsidRPr="002A5970" w:rsidRDefault="002A3CB6" w:rsidP="002A3CB6">
      <w:pPr>
        <w:pStyle w:val="libNormal"/>
        <w:rPr>
          <w:rtl/>
        </w:rPr>
      </w:pPr>
      <w:r w:rsidRPr="002A3CB6">
        <w:rPr>
          <w:rFonts w:hint="cs"/>
          <w:rtl/>
          <w:lang w:bidi="fa-IR"/>
        </w:rPr>
        <w:t>6. رجال النجاشي: 175.</w:t>
      </w:r>
    </w:p>
    <w:p w:rsidR="002A3CB6" w:rsidRDefault="002A3CB6" w:rsidP="00713E11">
      <w:pPr>
        <w:pStyle w:val="libNormal"/>
      </w:pPr>
      <w:r>
        <w:rPr>
          <w:rtl/>
        </w:rPr>
        <w:br w:type="page"/>
      </w:r>
    </w:p>
    <w:p w:rsidR="002A3CB6" w:rsidRPr="002A5970" w:rsidRDefault="002A3CB6" w:rsidP="002A3CB6">
      <w:pPr>
        <w:pStyle w:val="libNormal"/>
        <w:rPr>
          <w:rtl/>
        </w:rPr>
      </w:pPr>
      <w:r w:rsidRPr="002A3CB6">
        <w:rPr>
          <w:rFonts w:hint="cs"/>
          <w:rtl/>
          <w:lang w:bidi="fa-IR"/>
        </w:rPr>
        <w:lastRenderedPageBreak/>
        <w:t>7. معالم العلماء: 62.</w:t>
      </w:r>
    </w:p>
    <w:p w:rsidR="002A3CB6" w:rsidRPr="002A5970" w:rsidRDefault="002A3CB6" w:rsidP="002A3CB6">
      <w:pPr>
        <w:pStyle w:val="libNormal"/>
        <w:rPr>
          <w:rtl/>
        </w:rPr>
      </w:pPr>
      <w:r w:rsidRPr="002A3CB6">
        <w:rPr>
          <w:rFonts w:hint="cs"/>
          <w:rtl/>
          <w:lang w:bidi="fa-IR"/>
        </w:rPr>
        <w:t>8. تنقيح المقال 2: 288 و 3: باب الكنى: 43.</w:t>
      </w:r>
    </w:p>
    <w:p w:rsidR="002A3CB6" w:rsidRPr="002A5970" w:rsidRDefault="002A3CB6" w:rsidP="002A3CB6">
      <w:pPr>
        <w:pStyle w:val="libNormal"/>
        <w:rPr>
          <w:rtl/>
        </w:rPr>
      </w:pPr>
      <w:r w:rsidRPr="002A3CB6">
        <w:rPr>
          <w:rFonts w:hint="cs"/>
          <w:rtl/>
          <w:lang w:bidi="fa-IR"/>
        </w:rPr>
        <w:t>9. رجال النجاشي: 175.</w:t>
      </w:r>
    </w:p>
    <w:p w:rsidR="002A3CB6" w:rsidRPr="002A5970" w:rsidRDefault="002A3CB6" w:rsidP="002A3CB6">
      <w:pPr>
        <w:pStyle w:val="libNormal"/>
        <w:rPr>
          <w:rtl/>
        </w:rPr>
      </w:pPr>
      <w:r w:rsidRPr="002A3CB6">
        <w:rPr>
          <w:rFonts w:hint="cs"/>
          <w:rtl/>
          <w:lang w:bidi="fa-IR"/>
        </w:rPr>
        <w:t>10. معالم العلماء: 62.</w:t>
      </w:r>
    </w:p>
    <w:p w:rsidR="002A3CB6" w:rsidRPr="002A5970" w:rsidRDefault="002A3CB6" w:rsidP="002A3CB6">
      <w:pPr>
        <w:pStyle w:val="libNormal"/>
        <w:rPr>
          <w:rtl/>
        </w:rPr>
      </w:pPr>
      <w:r w:rsidRPr="002A3CB6">
        <w:rPr>
          <w:rFonts w:hint="cs"/>
          <w:rtl/>
          <w:lang w:bidi="fa-IR"/>
        </w:rPr>
        <w:t>11. رجال الطوسي: 243.</w:t>
      </w:r>
    </w:p>
    <w:p w:rsidR="002A3CB6" w:rsidRPr="002A5970" w:rsidRDefault="002A3CB6" w:rsidP="002A3CB6">
      <w:pPr>
        <w:pStyle w:val="libNormal"/>
        <w:rPr>
          <w:rtl/>
        </w:rPr>
      </w:pPr>
      <w:r w:rsidRPr="002A3CB6">
        <w:rPr>
          <w:rFonts w:hint="cs"/>
          <w:rtl/>
          <w:lang w:bidi="fa-IR"/>
        </w:rPr>
        <w:t>12. تنقيح المقال 2: 288 و 3: باب الكنى: 43.</w:t>
      </w:r>
    </w:p>
    <w:p w:rsidR="002A3CB6" w:rsidRPr="002A5970" w:rsidRDefault="002A3CB6" w:rsidP="002A3CB6">
      <w:pPr>
        <w:pStyle w:val="libNormal"/>
        <w:rPr>
          <w:rtl/>
        </w:rPr>
      </w:pPr>
      <w:r w:rsidRPr="002A3CB6">
        <w:rPr>
          <w:rFonts w:hint="cs"/>
          <w:rtl/>
          <w:lang w:bidi="fa-IR"/>
        </w:rPr>
        <w:t>13. رجال النجاشي: 175.</w:t>
      </w:r>
    </w:p>
    <w:p w:rsidR="002A3CB6" w:rsidRPr="002A5970" w:rsidRDefault="002A3CB6" w:rsidP="002A3CB6">
      <w:pPr>
        <w:pStyle w:val="libNormal"/>
        <w:rPr>
          <w:rtl/>
        </w:rPr>
      </w:pPr>
      <w:r w:rsidRPr="002A3CB6">
        <w:rPr>
          <w:rFonts w:hint="cs"/>
          <w:rtl/>
          <w:lang w:bidi="fa-IR"/>
        </w:rPr>
        <w:t>14. معالم العلماء: 62.</w:t>
      </w:r>
    </w:p>
    <w:p w:rsidR="002A3CB6" w:rsidRPr="002A5970" w:rsidRDefault="002A3CB6" w:rsidP="002A3CB6">
      <w:pPr>
        <w:pStyle w:val="libNormal"/>
        <w:rPr>
          <w:rtl/>
        </w:rPr>
      </w:pPr>
      <w:r w:rsidRPr="002A3CB6">
        <w:rPr>
          <w:rFonts w:hint="cs"/>
          <w:rtl/>
          <w:lang w:bidi="fa-IR"/>
        </w:rPr>
        <w:t>15. فهرست الطوسي: 87.</w:t>
      </w:r>
    </w:p>
    <w:p w:rsidR="002A3CB6" w:rsidRPr="002A5970" w:rsidRDefault="002A3CB6" w:rsidP="002A3CB6">
      <w:pPr>
        <w:pStyle w:val="libNormal"/>
        <w:rPr>
          <w:rtl/>
        </w:rPr>
      </w:pPr>
      <w:r w:rsidRPr="002A3CB6">
        <w:rPr>
          <w:rFonts w:hint="cs"/>
          <w:rtl/>
          <w:lang w:bidi="fa-IR"/>
        </w:rPr>
        <w:t>16. رجال ابن داود: 138.</w:t>
      </w:r>
    </w:p>
    <w:p w:rsidR="002A3CB6" w:rsidRPr="002A5970" w:rsidRDefault="002A3CB6" w:rsidP="002A3CB6">
      <w:pPr>
        <w:pStyle w:val="libNormal"/>
        <w:rPr>
          <w:rtl/>
        </w:rPr>
      </w:pPr>
      <w:r w:rsidRPr="002A3CB6">
        <w:rPr>
          <w:rFonts w:hint="cs"/>
          <w:rtl/>
          <w:lang w:bidi="fa-IR"/>
        </w:rPr>
        <w:t>17. رجال الحلي: 93.</w:t>
      </w:r>
    </w:p>
    <w:p w:rsidR="002A3CB6" w:rsidRPr="002A5970" w:rsidRDefault="002A3CB6" w:rsidP="002A3CB6">
      <w:pPr>
        <w:pStyle w:val="libNormal"/>
        <w:rPr>
          <w:rtl/>
        </w:rPr>
      </w:pPr>
      <w:r w:rsidRPr="002A3CB6">
        <w:rPr>
          <w:rFonts w:hint="cs"/>
          <w:rtl/>
          <w:lang w:bidi="fa-IR"/>
        </w:rPr>
        <w:t>18. معجم الثقات: 82.</w:t>
      </w:r>
    </w:p>
    <w:p w:rsidR="002A3CB6" w:rsidRPr="002A5970" w:rsidRDefault="002A3CB6" w:rsidP="002A3CB6">
      <w:pPr>
        <w:pStyle w:val="libNormal"/>
        <w:rPr>
          <w:rtl/>
        </w:rPr>
      </w:pPr>
      <w:r w:rsidRPr="002A3CB6">
        <w:rPr>
          <w:rFonts w:hint="cs"/>
          <w:rtl/>
          <w:lang w:bidi="fa-IR"/>
        </w:rPr>
        <w:t>19. معجم رجال الحديث 12: 17 و 22: 174.</w:t>
      </w:r>
    </w:p>
    <w:p w:rsidR="002A3CB6" w:rsidRPr="002A5970" w:rsidRDefault="002A3CB6" w:rsidP="002A3CB6">
      <w:pPr>
        <w:pStyle w:val="libNormal"/>
        <w:rPr>
          <w:rtl/>
        </w:rPr>
      </w:pPr>
      <w:r w:rsidRPr="002A3CB6">
        <w:rPr>
          <w:rFonts w:hint="cs"/>
          <w:rtl/>
          <w:lang w:bidi="fa-IR"/>
        </w:rPr>
        <w:t>20. رجال البرقي: 25.</w:t>
      </w:r>
    </w:p>
    <w:p w:rsidR="002A3CB6" w:rsidRPr="002A5970" w:rsidRDefault="002A3CB6" w:rsidP="002A3CB6">
      <w:pPr>
        <w:pStyle w:val="libNormal"/>
        <w:rPr>
          <w:rtl/>
        </w:rPr>
      </w:pPr>
      <w:r w:rsidRPr="002A3CB6">
        <w:rPr>
          <w:rFonts w:hint="cs"/>
          <w:rtl/>
          <w:lang w:bidi="fa-IR"/>
        </w:rPr>
        <w:t>21. نقد الرجال: 235.</w:t>
      </w:r>
    </w:p>
    <w:p w:rsidR="002A3CB6" w:rsidRPr="002A5970" w:rsidRDefault="002A3CB6" w:rsidP="002A3CB6">
      <w:pPr>
        <w:pStyle w:val="libNormal"/>
        <w:rPr>
          <w:rtl/>
        </w:rPr>
      </w:pPr>
      <w:r w:rsidRPr="002A3CB6">
        <w:rPr>
          <w:rFonts w:hint="cs"/>
          <w:rtl/>
          <w:lang w:bidi="fa-IR"/>
        </w:rPr>
        <w:t>22. توضيح الاشتباه: 229.</w:t>
      </w:r>
    </w:p>
    <w:p w:rsidR="002A3CB6" w:rsidRPr="002A5970" w:rsidRDefault="002A3CB6" w:rsidP="002A3CB6">
      <w:pPr>
        <w:pStyle w:val="libNormal"/>
        <w:rPr>
          <w:rtl/>
        </w:rPr>
      </w:pPr>
      <w:r w:rsidRPr="002A3CB6">
        <w:rPr>
          <w:rFonts w:hint="cs"/>
          <w:rtl/>
          <w:lang w:bidi="fa-IR"/>
        </w:rPr>
        <w:t>23. جامع الرواة 1: 579 و 2: 433.</w:t>
      </w:r>
    </w:p>
    <w:p w:rsidR="002A3CB6" w:rsidRPr="002A5970" w:rsidRDefault="002A3CB6" w:rsidP="002A3CB6">
      <w:pPr>
        <w:pStyle w:val="libNormal"/>
        <w:rPr>
          <w:rtl/>
        </w:rPr>
      </w:pPr>
      <w:r w:rsidRPr="002A3CB6">
        <w:rPr>
          <w:rFonts w:hint="cs"/>
          <w:rtl/>
          <w:lang w:bidi="fa-IR"/>
        </w:rPr>
        <w:t>24. هداية المحدّثين: 116.</w:t>
      </w:r>
    </w:p>
    <w:p w:rsidR="002A3CB6" w:rsidRPr="002A5970" w:rsidRDefault="002A3CB6" w:rsidP="002A3CB6">
      <w:pPr>
        <w:pStyle w:val="libNormal"/>
        <w:rPr>
          <w:rtl/>
        </w:rPr>
      </w:pPr>
      <w:r w:rsidRPr="002A3CB6">
        <w:rPr>
          <w:rFonts w:hint="cs"/>
          <w:rtl/>
          <w:lang w:bidi="fa-IR"/>
        </w:rPr>
        <w:t>25. مجمع الرجال 4: 194 و 195.</w:t>
      </w:r>
    </w:p>
    <w:p w:rsidR="002A3CB6" w:rsidRPr="002A5970" w:rsidRDefault="002A3CB6" w:rsidP="002A3CB6">
      <w:pPr>
        <w:pStyle w:val="libNormal"/>
        <w:rPr>
          <w:rtl/>
        </w:rPr>
      </w:pPr>
      <w:r w:rsidRPr="002A3CB6">
        <w:rPr>
          <w:rFonts w:hint="cs"/>
          <w:rtl/>
          <w:lang w:bidi="fa-IR"/>
        </w:rPr>
        <w:t>26. سفينة البحار 2: 246.</w:t>
      </w:r>
    </w:p>
    <w:p w:rsidR="002A3CB6" w:rsidRPr="002A5970" w:rsidRDefault="002A3CB6" w:rsidP="002A3CB6">
      <w:pPr>
        <w:pStyle w:val="libNormal"/>
        <w:rPr>
          <w:rtl/>
        </w:rPr>
      </w:pPr>
      <w:r w:rsidRPr="002A3CB6">
        <w:rPr>
          <w:rFonts w:hint="cs"/>
          <w:rtl/>
          <w:lang w:bidi="fa-IR"/>
        </w:rPr>
        <w:t>27. بهجة الآمال 5: 443.</w:t>
      </w:r>
    </w:p>
    <w:p w:rsidR="002A3CB6" w:rsidRPr="002A5970" w:rsidRDefault="002A3CB6" w:rsidP="002A3CB6">
      <w:pPr>
        <w:pStyle w:val="libNormal"/>
        <w:rPr>
          <w:rtl/>
        </w:rPr>
      </w:pPr>
      <w:r w:rsidRPr="002A3CB6">
        <w:rPr>
          <w:rFonts w:hint="cs"/>
          <w:rtl/>
          <w:lang w:bidi="fa-IR"/>
        </w:rPr>
        <w:t>28. منهج المقال: 233.</w:t>
      </w:r>
    </w:p>
    <w:p w:rsidR="002A3CB6" w:rsidRDefault="002A3CB6" w:rsidP="002A3CB6">
      <w:pPr>
        <w:pStyle w:val="libNormal"/>
        <w:rPr>
          <w:rtl/>
        </w:rPr>
      </w:pPr>
      <w:r w:rsidRPr="002A3CB6">
        <w:rPr>
          <w:rFonts w:hint="cs"/>
          <w:rtl/>
          <w:lang w:bidi="fa-IR"/>
        </w:rPr>
        <w:t>29. منتهى المقال: 216.</w:t>
      </w:r>
    </w:p>
    <w:p w:rsidR="002A3CB6" w:rsidRDefault="002A3CB6" w:rsidP="00713E11">
      <w:pPr>
        <w:pStyle w:val="libNormal"/>
        <w:rPr>
          <w:rtl/>
        </w:rPr>
      </w:pPr>
      <w:r>
        <w:rPr>
          <w:rFonts w:hint="cs"/>
          <w:rtl/>
        </w:rPr>
        <w:br w:type="page"/>
      </w:r>
    </w:p>
    <w:p w:rsidR="002A3CB6" w:rsidRPr="00CD2013" w:rsidRDefault="002A3CB6" w:rsidP="002A3CB6">
      <w:pPr>
        <w:pStyle w:val="libNormal"/>
        <w:rPr>
          <w:rtl/>
        </w:rPr>
      </w:pPr>
      <w:r w:rsidRPr="002A3CB6">
        <w:rPr>
          <w:rFonts w:hint="cs"/>
          <w:rtl/>
          <w:lang w:bidi="fa-IR"/>
        </w:rPr>
        <w:lastRenderedPageBreak/>
        <w:t>30. جامع المقال: 81.</w:t>
      </w:r>
    </w:p>
    <w:p w:rsidR="002A3CB6" w:rsidRPr="00CD2013" w:rsidRDefault="002A3CB6" w:rsidP="002A3CB6">
      <w:pPr>
        <w:pStyle w:val="libNormal"/>
        <w:rPr>
          <w:rtl/>
        </w:rPr>
      </w:pPr>
      <w:r w:rsidRPr="002A3CB6">
        <w:rPr>
          <w:rFonts w:hint="cs"/>
          <w:rtl/>
          <w:lang w:bidi="fa-IR"/>
        </w:rPr>
        <w:t>31. ايضاح الاشتباه: 52.</w:t>
      </w:r>
    </w:p>
    <w:p w:rsidR="002A3CB6" w:rsidRPr="00CD2013" w:rsidRDefault="002A3CB6" w:rsidP="002A3CB6">
      <w:pPr>
        <w:pStyle w:val="libNormal"/>
        <w:rPr>
          <w:rtl/>
        </w:rPr>
      </w:pPr>
      <w:r w:rsidRPr="002A3CB6">
        <w:rPr>
          <w:rFonts w:hint="cs"/>
          <w:rtl/>
          <w:lang w:bidi="fa-IR"/>
        </w:rPr>
        <w:t>32. نضد الايضاح: 221.</w:t>
      </w:r>
    </w:p>
    <w:p w:rsidR="002A3CB6" w:rsidRPr="00CD2013" w:rsidRDefault="002A3CB6" w:rsidP="002A3CB6">
      <w:pPr>
        <w:pStyle w:val="libNormal"/>
        <w:rPr>
          <w:rtl/>
        </w:rPr>
      </w:pPr>
      <w:r w:rsidRPr="002A3CB6">
        <w:rPr>
          <w:rFonts w:hint="cs"/>
          <w:rtl/>
          <w:lang w:bidi="fa-IR"/>
        </w:rPr>
        <w:t>33. أضبط المقال: 527.</w:t>
      </w:r>
    </w:p>
    <w:p w:rsidR="002A3CB6" w:rsidRPr="00CD2013" w:rsidRDefault="002A3CB6" w:rsidP="002A3CB6">
      <w:pPr>
        <w:pStyle w:val="libNormal"/>
        <w:rPr>
          <w:rtl/>
        </w:rPr>
      </w:pPr>
      <w:r w:rsidRPr="002A3CB6">
        <w:rPr>
          <w:rFonts w:hint="cs"/>
          <w:rtl/>
          <w:lang w:bidi="fa-IR"/>
        </w:rPr>
        <w:t>34. وسائل الشيعة 20: 263.</w:t>
      </w:r>
    </w:p>
    <w:p w:rsidR="002A3CB6" w:rsidRPr="00CD2013" w:rsidRDefault="002A3CB6" w:rsidP="002A3CB6">
      <w:pPr>
        <w:pStyle w:val="libNormal"/>
        <w:rPr>
          <w:rtl/>
        </w:rPr>
      </w:pPr>
      <w:r w:rsidRPr="002A3CB6">
        <w:rPr>
          <w:rFonts w:hint="cs"/>
          <w:rtl/>
          <w:lang w:bidi="fa-IR"/>
        </w:rPr>
        <w:t>35. شرح مشيخة الفقيه: 73.</w:t>
      </w:r>
    </w:p>
    <w:p w:rsidR="002A3CB6" w:rsidRPr="00CD2013" w:rsidRDefault="002A3CB6" w:rsidP="002A3CB6">
      <w:pPr>
        <w:pStyle w:val="libNormal"/>
        <w:rPr>
          <w:rtl/>
        </w:rPr>
      </w:pPr>
      <w:r w:rsidRPr="002A3CB6">
        <w:rPr>
          <w:rFonts w:hint="cs"/>
          <w:rtl/>
          <w:lang w:bidi="fa-IR"/>
        </w:rPr>
        <w:t>36. اتقان المقال: 94.</w:t>
      </w:r>
    </w:p>
    <w:p w:rsidR="002A3CB6" w:rsidRPr="00CD2013" w:rsidRDefault="002A3CB6" w:rsidP="002A3CB6">
      <w:pPr>
        <w:pStyle w:val="libNormal"/>
        <w:rPr>
          <w:rtl/>
        </w:rPr>
      </w:pPr>
      <w:r w:rsidRPr="002A3CB6">
        <w:rPr>
          <w:rFonts w:hint="cs"/>
          <w:rtl/>
          <w:lang w:bidi="fa-IR"/>
        </w:rPr>
        <w:t>37. الوجيزة: 41.</w:t>
      </w:r>
    </w:p>
    <w:p w:rsidR="002A3CB6" w:rsidRPr="00CD2013" w:rsidRDefault="002A3CB6" w:rsidP="002A3CB6">
      <w:pPr>
        <w:pStyle w:val="libNormal"/>
        <w:rPr>
          <w:rtl/>
        </w:rPr>
      </w:pPr>
      <w:r w:rsidRPr="002A3CB6">
        <w:rPr>
          <w:rFonts w:hint="cs"/>
          <w:rtl/>
          <w:lang w:bidi="fa-IR"/>
        </w:rPr>
        <w:t>38. رجال الأنصاري: 124.</w:t>
      </w:r>
    </w:p>
    <w:p w:rsidR="002A3CB6" w:rsidRPr="00CD2013" w:rsidRDefault="002A3CB6" w:rsidP="002A3CB6">
      <w:pPr>
        <w:pStyle w:val="libNormal"/>
        <w:rPr>
          <w:rtl/>
        </w:rPr>
      </w:pPr>
      <w:r w:rsidRPr="002A3CB6">
        <w:rPr>
          <w:rFonts w:hint="cs"/>
          <w:rtl/>
          <w:lang w:bidi="fa-IR"/>
        </w:rPr>
        <w:t>39. الذريعة 2: 164.</w:t>
      </w:r>
    </w:p>
    <w:p w:rsidR="002A3CB6" w:rsidRDefault="002A3CB6" w:rsidP="002A3CB6">
      <w:pPr>
        <w:pStyle w:val="libNormal"/>
        <w:rPr>
          <w:rtl/>
        </w:rPr>
      </w:pPr>
      <w:r w:rsidRPr="002A3CB6">
        <w:rPr>
          <w:rFonts w:hint="cs"/>
          <w:rtl/>
          <w:lang w:bidi="fa-IR"/>
        </w:rPr>
        <w:t>40. المعجم المفهرس لالفاظ البحار 1: 52.</w:t>
      </w:r>
    </w:p>
    <w:p w:rsidR="002A3CB6" w:rsidRPr="00434A49" w:rsidRDefault="002A3CB6" w:rsidP="00434A49">
      <w:pPr>
        <w:pStyle w:val="libCenterBold1"/>
        <w:rPr>
          <w:rtl/>
        </w:rPr>
      </w:pPr>
      <w:r w:rsidRPr="00CD2013">
        <w:rPr>
          <w:rFonts w:hint="cs"/>
          <w:rtl/>
          <w:lang w:bidi="fa-IR"/>
        </w:rPr>
        <w:t>( 104 )</w:t>
      </w:r>
    </w:p>
    <w:p w:rsidR="002A3CB6" w:rsidRDefault="002A3CB6" w:rsidP="002A3CB6">
      <w:pPr>
        <w:pStyle w:val="libNormal"/>
        <w:rPr>
          <w:rtl/>
        </w:rPr>
      </w:pPr>
      <w:bookmarkStart w:id="165" w:name="136"/>
      <w:r w:rsidRPr="00A53871">
        <w:rPr>
          <w:rStyle w:val="libBold2Char"/>
          <w:rFonts w:hint="cs"/>
          <w:rtl/>
        </w:rPr>
        <w:t>على بن عبد الواحد النهد</w:t>
      </w:r>
      <w:bookmarkEnd w:id="165"/>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في التنقيح: النهدي بفتح النون و الهاء و كسر الدال ثم الياء نسبة الى نهد قبيلة باليمن و ه</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نو نهد بن زى بن ليث بن سود بن أسلم بن الحاف بن قضاعة و في همدان نهد بن مرحبة ب</w:t>
      </w:r>
      <w:r w:rsidR="00A53871" w:rsidRPr="002A3CB6">
        <w:rPr>
          <w:rFonts w:hint="cs"/>
          <w:rtl/>
          <w:lang w:bidi="fa-IR"/>
        </w:rPr>
        <w:t>ن</w:t>
      </w:r>
      <w:r w:rsidR="00A53871">
        <w:rPr>
          <w:rtl/>
          <w:lang w:bidi="fa-IR"/>
        </w:rPr>
        <w:t xml:space="preserve"> </w:t>
      </w:r>
      <w:r w:rsidR="00A53871" w:rsidRPr="002A3CB6">
        <w:rPr>
          <w:rFonts w:hint="cs"/>
          <w:rtl/>
          <w:lang w:bidi="fa-IR"/>
        </w:rPr>
        <w:t>د</w:t>
      </w:r>
      <w:r w:rsidRPr="002A3CB6">
        <w:rPr>
          <w:rFonts w:hint="cs"/>
          <w:rtl/>
          <w:lang w:bidi="fa-IR"/>
        </w:rPr>
        <w:t>عام بن مالك بن معاوية بن صعب.</w:t>
      </w:r>
    </w:p>
    <w:p w:rsidR="002A3CB6" w:rsidRPr="00CD2013" w:rsidRDefault="002A3CB6" w:rsidP="002A3CB6">
      <w:pPr>
        <w:pStyle w:val="libNormal"/>
        <w:rPr>
          <w:rtl/>
        </w:rPr>
      </w:pPr>
      <w:r w:rsidRPr="00CD2013">
        <w:rPr>
          <w:rFonts w:hint="cs"/>
          <w:rtl/>
          <w:lang w:bidi="fa-IR"/>
        </w:rPr>
        <w:t>التّرجم</w:t>
      </w:r>
      <w:r w:rsidR="00A53871" w:rsidRPr="00CD2013">
        <w:rPr>
          <w:rFonts w:hint="cs"/>
          <w:rtl/>
          <w:lang w:bidi="fa-IR"/>
        </w:rPr>
        <w:t>ة</w:t>
      </w:r>
      <w:r w:rsidR="00A53871">
        <w:rPr>
          <w:rtl/>
        </w:rPr>
        <w:t xml:space="preserve"> </w:t>
      </w:r>
      <w:r w:rsidR="00A53871" w:rsidRPr="002A3CB6">
        <w:rPr>
          <w:rFonts w:hint="cs"/>
          <w:rtl/>
          <w:lang w:bidi="fa-IR"/>
        </w:rPr>
        <w:t>و</w:t>
      </w:r>
      <w:r w:rsidRPr="002A3CB6">
        <w:rPr>
          <w:rFonts w:hint="cs"/>
          <w:rtl/>
          <w:lang w:bidi="fa-IR"/>
        </w:rPr>
        <w:t xml:space="preserve"> قال النجاشي في ترجمة حكم بن ايمن الحنّاط: و كان ابوالحسن علي بن عبدالواح</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لخمري من ولده رحمه اللّه‏.</w:t>
      </w:r>
    </w:p>
    <w:p w:rsidR="002A3CB6" w:rsidRPr="00CD2013" w:rsidRDefault="002A3CB6" w:rsidP="002A3CB6">
      <w:pPr>
        <w:pStyle w:val="libNormal"/>
        <w:rPr>
          <w:rtl/>
        </w:rPr>
      </w:pPr>
      <w:r w:rsidRPr="002A3CB6">
        <w:rPr>
          <w:rFonts w:hint="cs"/>
          <w:rtl/>
          <w:lang w:bidi="fa-IR"/>
        </w:rPr>
        <w:t>اذن فهو من احفاد الحكم هذا كما اشار النجاشي، و اشار اليه النجاشي في ترجمة احمد بن</w:t>
      </w:r>
    </w:p>
    <w:p w:rsidR="002A3CB6" w:rsidRDefault="002A3CB6" w:rsidP="00713E11">
      <w:pPr>
        <w:pStyle w:val="libNormal"/>
      </w:pPr>
      <w:r>
        <w:rPr>
          <w:rtl/>
        </w:rPr>
        <w:br w:type="page"/>
      </w:r>
    </w:p>
    <w:p w:rsidR="002A3CB6" w:rsidRPr="00CD2013" w:rsidRDefault="002A3CB6" w:rsidP="002A3CB6">
      <w:pPr>
        <w:pStyle w:val="libNormal"/>
        <w:rPr>
          <w:rtl/>
        </w:rPr>
      </w:pPr>
      <w:r w:rsidRPr="002A3CB6">
        <w:rPr>
          <w:rFonts w:hint="cs"/>
          <w:rtl/>
          <w:lang w:bidi="fa-IR"/>
        </w:rPr>
        <w:lastRenderedPageBreak/>
        <w:t>اسحاق الاشعري قائلاً: قال: أبوالحسن على بن عبدالواحد الخمري رحمه اللّه‏ ولايبعد كونه م</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شايخه قدس سره. بقرينة عطف ابن الغضائري عليه مما يدل على انهما متقاربان ولان اب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لغضائري المشار اليه هنا هو ابن شيخ النجاشي الحسين بن عبداللّه‏ الغضائري رحمه اللّه‏.</w:t>
      </w:r>
    </w:p>
    <w:p w:rsidR="002A3CB6" w:rsidRPr="00CD2013" w:rsidRDefault="002A3CB6" w:rsidP="002A3CB6">
      <w:pPr>
        <w:pStyle w:val="libNormal"/>
        <w:rPr>
          <w:rtl/>
        </w:rPr>
      </w:pPr>
      <w:r w:rsidRPr="002A3CB6">
        <w:rPr>
          <w:rFonts w:hint="cs"/>
          <w:rtl/>
          <w:lang w:bidi="fa-IR"/>
        </w:rPr>
        <w:t>قال في الذريعة: على بن عبدالواحد النهدي، من احفاد الحكم بن ايمن الحناط النهدي الذ</w:t>
      </w:r>
      <w:r w:rsidR="00A53871" w:rsidRPr="002A3CB6">
        <w:rPr>
          <w:rFonts w:hint="cs"/>
          <w:rtl/>
          <w:lang w:bidi="fa-IR"/>
        </w:rPr>
        <w:t>ي</w:t>
      </w:r>
      <w:r w:rsidR="00A53871">
        <w:rPr>
          <w:rtl/>
          <w:lang w:bidi="fa-IR"/>
        </w:rPr>
        <w:t xml:space="preserve"> </w:t>
      </w:r>
      <w:r w:rsidR="00A53871" w:rsidRPr="002A3CB6">
        <w:rPr>
          <w:rFonts w:hint="cs"/>
          <w:rtl/>
          <w:lang w:bidi="fa-IR"/>
        </w:rPr>
        <w:t>ك</w:t>
      </w:r>
      <w:r w:rsidRPr="002A3CB6">
        <w:rPr>
          <w:rFonts w:hint="cs"/>
          <w:rtl/>
          <w:lang w:bidi="fa-IR"/>
        </w:rPr>
        <w:t>ان من اصحاب الصادق عليه‏السلام و الكاظم عليه‏السلام و هو من ولد نهد بن زيدٍ. كما اشار النجاشي... حك</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لسيد رضي الدين علي بن طاووس في نوافل شهر رمضان من كتاب الاقبال عدة روايات ع</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لي بن عبدالواحد النهدي، و صرح في بعضها أنه نقله من اصل مصنفه الذي كتب في حيات</w:t>
      </w:r>
      <w:r w:rsidR="00A53871" w:rsidRPr="002A3CB6">
        <w:rPr>
          <w:rFonts w:hint="cs"/>
          <w:rtl/>
          <w:lang w:bidi="fa-IR"/>
        </w:rPr>
        <w:t>ه</w:t>
      </w:r>
      <w:r w:rsidR="00A53871">
        <w:rPr>
          <w:rtl/>
          <w:lang w:bidi="fa-IR"/>
        </w:rPr>
        <w:t xml:space="preserve"> </w:t>
      </w:r>
      <w:r w:rsidR="00A53871" w:rsidRPr="002A3CB6">
        <w:rPr>
          <w:rFonts w:hint="cs"/>
          <w:rtl/>
          <w:lang w:bidi="fa-IR"/>
        </w:rPr>
        <w:t>ف</w:t>
      </w:r>
      <w:r w:rsidRPr="002A3CB6">
        <w:rPr>
          <w:rFonts w:hint="cs"/>
          <w:rtl/>
          <w:lang w:bidi="fa-IR"/>
        </w:rPr>
        <w:t>اطلق عليه الاصل، و لكن الظاهر انّ مراده بالاصل النسخة الاصلية، كما صرح في الرياض ف</w:t>
      </w:r>
      <w:r w:rsidR="00A53871" w:rsidRPr="002A3CB6">
        <w:rPr>
          <w:rFonts w:hint="cs"/>
          <w:rtl/>
          <w:lang w:bidi="fa-IR"/>
        </w:rPr>
        <w:t>ي</w:t>
      </w:r>
      <w:r w:rsidR="00A53871">
        <w:rPr>
          <w:rtl/>
          <w:lang w:bidi="fa-IR"/>
        </w:rPr>
        <w:t xml:space="preserve"> </w:t>
      </w:r>
      <w:r w:rsidR="00A53871" w:rsidRPr="002A3CB6">
        <w:rPr>
          <w:rFonts w:hint="cs"/>
          <w:rtl/>
          <w:lang w:bidi="fa-IR"/>
        </w:rPr>
        <w:t>ت</w:t>
      </w:r>
      <w:r w:rsidRPr="002A3CB6">
        <w:rPr>
          <w:rFonts w:hint="cs"/>
          <w:rtl/>
          <w:lang w:bidi="fa-IR"/>
        </w:rPr>
        <w:t>رجمة الحسن بن محمد بن أثناس بأن: اطلاق السيد</w:t>
      </w:r>
      <w:r w:rsidR="005E3E81">
        <w:rPr>
          <w:rFonts w:hint="cs"/>
          <w:rtl/>
          <w:lang w:bidi="fa-IR"/>
        </w:rPr>
        <w:t xml:space="preserve"> </w:t>
      </w:r>
      <w:r w:rsidRPr="002A3CB6">
        <w:rPr>
          <w:rFonts w:hint="cs"/>
          <w:rtl/>
          <w:lang w:bidi="fa-IR"/>
        </w:rPr>
        <w:t>ابن طاووس الاصل على كتابه في عم</w:t>
      </w:r>
      <w:r w:rsidR="00A53871" w:rsidRPr="002A3CB6">
        <w:rPr>
          <w:rFonts w:hint="cs"/>
          <w:rtl/>
          <w:lang w:bidi="fa-IR"/>
        </w:rPr>
        <w:t>ل</w:t>
      </w:r>
      <w:r w:rsidR="00A53871">
        <w:rPr>
          <w:rtl/>
          <w:lang w:bidi="fa-IR"/>
        </w:rPr>
        <w:t xml:space="preserve"> </w:t>
      </w:r>
      <w:r w:rsidR="00A53871" w:rsidRPr="002A3CB6">
        <w:rPr>
          <w:rFonts w:hint="cs"/>
          <w:rtl/>
          <w:lang w:bidi="fa-IR"/>
        </w:rPr>
        <w:t>ذ</w:t>
      </w:r>
      <w:r w:rsidRPr="002A3CB6">
        <w:rPr>
          <w:rFonts w:hint="cs"/>
          <w:rtl/>
          <w:lang w:bidi="fa-IR"/>
        </w:rPr>
        <w:t>ي الحجة من هذا الباب لاقى ابن أشناس في طبقته علي بن عبدالواحد و يروي عن ابي المفض</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لشيباني الذي توفي سنة 387 فهو بعد عصر الائمة عليهم‏السلام.</w:t>
      </w:r>
    </w:p>
    <w:p w:rsidR="002A3CB6" w:rsidRDefault="002A3CB6" w:rsidP="002A3CB6">
      <w:pPr>
        <w:pStyle w:val="libNormal"/>
        <w:rPr>
          <w:rtl/>
        </w:rPr>
      </w:pPr>
      <w:r w:rsidRPr="002A3CB6">
        <w:rPr>
          <w:rFonts w:hint="cs"/>
          <w:rtl/>
          <w:lang w:bidi="fa-IR"/>
        </w:rPr>
        <w:t>عده العلامة الطهراني في اصحاب الاصول استناد الى ماحكاه السيد</w:t>
      </w:r>
      <w:r w:rsidR="005E3E81">
        <w:rPr>
          <w:rFonts w:hint="cs"/>
          <w:rtl/>
          <w:lang w:bidi="fa-IR"/>
        </w:rPr>
        <w:t xml:space="preserve"> </w:t>
      </w:r>
      <w:r w:rsidRPr="002A3CB6">
        <w:rPr>
          <w:rFonts w:hint="cs"/>
          <w:rtl/>
          <w:lang w:bidi="fa-IR"/>
        </w:rPr>
        <w:t>ابن طاووس في كتا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لاقبال عن على بن عبد الواحد النهدي و صرح في بعض مارواه انه نقله من اصل مصنفه الذ</w:t>
      </w:r>
      <w:r w:rsidR="00A53871" w:rsidRPr="002A3CB6">
        <w:rPr>
          <w:rFonts w:hint="cs"/>
          <w:rtl/>
          <w:lang w:bidi="fa-IR"/>
        </w:rPr>
        <w:t>ي</w:t>
      </w:r>
      <w:r w:rsidR="00A53871">
        <w:rPr>
          <w:rtl/>
          <w:lang w:bidi="fa-IR"/>
        </w:rPr>
        <w:t xml:space="preserve"> </w:t>
      </w:r>
      <w:r w:rsidR="00A53871" w:rsidRPr="002A3CB6">
        <w:rPr>
          <w:rFonts w:hint="cs"/>
          <w:rtl/>
          <w:lang w:bidi="fa-IR"/>
        </w:rPr>
        <w:t>ك</w:t>
      </w:r>
      <w:r w:rsidRPr="002A3CB6">
        <w:rPr>
          <w:rFonts w:hint="cs"/>
          <w:rtl/>
          <w:lang w:bidi="fa-IR"/>
        </w:rPr>
        <w:t>تب في حياته و اطلق عليه الاصل.</w:t>
      </w:r>
    </w:p>
    <w:p w:rsidR="002A3CB6" w:rsidRPr="00434A49" w:rsidRDefault="002A3CB6" w:rsidP="00713E11">
      <w:pPr>
        <w:pStyle w:val="libBold2"/>
        <w:rPr>
          <w:rtl/>
        </w:rPr>
      </w:pPr>
      <w:r w:rsidRPr="00CD2013">
        <w:rPr>
          <w:rFonts w:hint="cs"/>
          <w:rtl/>
          <w:lang w:bidi="fa-IR"/>
        </w:rPr>
        <w:t>مصادر الترجمة:</w:t>
      </w:r>
    </w:p>
    <w:p w:rsidR="002A3CB6" w:rsidRPr="00CD2013" w:rsidRDefault="002A3CB6" w:rsidP="002A3CB6">
      <w:pPr>
        <w:pStyle w:val="libNormal"/>
        <w:rPr>
          <w:rtl/>
        </w:rPr>
      </w:pPr>
      <w:r w:rsidRPr="002A3CB6">
        <w:rPr>
          <w:rFonts w:hint="cs"/>
          <w:rtl/>
          <w:lang w:bidi="fa-IR"/>
        </w:rPr>
        <w:t>1. الذريعة 2: 165.</w:t>
      </w:r>
    </w:p>
    <w:p w:rsidR="002A3CB6" w:rsidRPr="00CD2013" w:rsidRDefault="002A3CB6" w:rsidP="002A3CB6">
      <w:pPr>
        <w:pStyle w:val="libNormal"/>
        <w:rPr>
          <w:rtl/>
        </w:rPr>
      </w:pPr>
      <w:r w:rsidRPr="002A3CB6">
        <w:rPr>
          <w:rFonts w:hint="cs"/>
          <w:rtl/>
          <w:lang w:bidi="fa-IR"/>
        </w:rPr>
        <w:t>2. رجال النجاشي 2: 330</w:t>
      </w:r>
    </w:p>
    <w:p w:rsidR="002A3CB6" w:rsidRPr="00CD2013" w:rsidRDefault="002A3CB6" w:rsidP="002A3CB6">
      <w:pPr>
        <w:pStyle w:val="libNormal"/>
        <w:rPr>
          <w:rtl/>
        </w:rPr>
      </w:pPr>
      <w:r w:rsidRPr="002A3CB6">
        <w:rPr>
          <w:rFonts w:hint="cs"/>
          <w:rtl/>
          <w:lang w:bidi="fa-IR"/>
        </w:rPr>
        <w:t>3. المعجم المفهرس لالفاظ البحار 1: 52.</w:t>
      </w:r>
    </w:p>
    <w:p w:rsidR="002A3CB6" w:rsidRPr="00CD2013" w:rsidRDefault="002A3CB6" w:rsidP="002A3CB6">
      <w:pPr>
        <w:pStyle w:val="libNormal"/>
        <w:rPr>
          <w:rtl/>
        </w:rPr>
      </w:pPr>
      <w:r w:rsidRPr="002A3CB6">
        <w:rPr>
          <w:rFonts w:hint="cs"/>
          <w:rtl/>
          <w:lang w:bidi="fa-IR"/>
        </w:rPr>
        <w:t>4. تنقيح المقال 1: 149 ترجمه (اشعث بن سويد).</w:t>
      </w:r>
    </w:p>
    <w:p w:rsidR="002A3CB6" w:rsidRDefault="002A3CB6" w:rsidP="00713E11">
      <w:pPr>
        <w:pStyle w:val="libNormal"/>
      </w:pPr>
      <w:r>
        <w:rPr>
          <w:rtl/>
        </w:rPr>
        <w:br w:type="page"/>
      </w:r>
    </w:p>
    <w:p w:rsidR="002A3CB6" w:rsidRPr="00434A49" w:rsidRDefault="002A3CB6" w:rsidP="00434A49">
      <w:pPr>
        <w:pStyle w:val="libCenterBold1"/>
        <w:rPr>
          <w:rtl/>
        </w:rPr>
      </w:pPr>
      <w:r w:rsidRPr="00CD2013">
        <w:rPr>
          <w:rFonts w:hint="cs"/>
          <w:rtl/>
          <w:lang w:bidi="fa-IR"/>
        </w:rPr>
        <w:lastRenderedPageBreak/>
        <w:t>( 105 )</w:t>
      </w:r>
    </w:p>
    <w:p w:rsidR="002A3CB6" w:rsidRPr="00CD2013" w:rsidRDefault="002A3CB6" w:rsidP="002A3CB6">
      <w:pPr>
        <w:pStyle w:val="libNormal"/>
        <w:rPr>
          <w:rtl/>
        </w:rPr>
      </w:pPr>
      <w:bookmarkStart w:id="166" w:name="137"/>
      <w:r w:rsidRPr="00A53871">
        <w:rPr>
          <w:rStyle w:val="libBold2Char"/>
          <w:rFonts w:hint="cs"/>
          <w:rtl/>
        </w:rPr>
        <w:t>عمار بن موسى الساباط</w:t>
      </w:r>
      <w:bookmarkEnd w:id="166"/>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عمّار بن موسى الساباطي</w:t>
      </w:r>
      <w:r w:rsidRPr="00713E11">
        <w:rPr>
          <w:rStyle w:val="libFootnotenumChar"/>
          <w:rFonts w:hint="cs"/>
          <w:rtl/>
        </w:rPr>
        <w:t>(1)</w:t>
      </w:r>
      <w:r w:rsidRPr="002A3CB6">
        <w:rPr>
          <w:rFonts w:hint="cs"/>
          <w:rtl/>
          <w:lang w:bidi="fa-IR"/>
        </w:rPr>
        <w:t xml:space="preserve"> «أبوالفضل»، مولى و أخوه: «قيس و صياح»، روو</w:t>
      </w:r>
      <w:r w:rsidR="00A53871" w:rsidRPr="002A3CB6">
        <w:rPr>
          <w:rFonts w:hint="cs"/>
          <w:rtl/>
          <w:lang w:bidi="fa-IR"/>
        </w:rPr>
        <w:t>ا</w:t>
      </w:r>
      <w:r w:rsidR="00A53871">
        <w:rPr>
          <w:rtl/>
          <w:lang w:bidi="fa-IR"/>
        </w:rPr>
        <w:t xml:space="preserve"> </w:t>
      </w:r>
      <w:r w:rsidR="00A53871" w:rsidRPr="002A3CB6">
        <w:rPr>
          <w:rFonts w:hint="cs"/>
          <w:rtl/>
          <w:lang w:bidi="fa-IR"/>
        </w:rPr>
        <w:t>ع</w:t>
      </w:r>
      <w:r w:rsidRPr="002A3CB6">
        <w:rPr>
          <w:rFonts w:hint="cs"/>
          <w:rtl/>
          <w:lang w:bidi="fa-IR"/>
        </w:rPr>
        <w:t>ن ابي عبداللّه‏ و ابي الحسن عليهماالسلام، و كانوا ثقات في الرواية. له كتاب، يروية جماعة أخبرنا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جعفر، قال: حدثنا أحمد بن محمد بن سعد، قال: حدثنا علي بن الحسن بن فضال، قال حدثن</w:t>
      </w:r>
      <w:r w:rsidR="00A53871" w:rsidRPr="002A3CB6">
        <w:rPr>
          <w:rFonts w:hint="cs"/>
          <w:rtl/>
          <w:lang w:bidi="fa-IR"/>
        </w:rPr>
        <w:t>ا</w:t>
      </w:r>
      <w:r w:rsidR="00A53871">
        <w:rPr>
          <w:rtl/>
          <w:lang w:bidi="fa-IR"/>
        </w:rPr>
        <w:t xml:space="preserve"> </w:t>
      </w:r>
      <w:r w:rsidR="00A53871" w:rsidRPr="002A3CB6">
        <w:rPr>
          <w:rFonts w:hint="cs"/>
          <w:rtl/>
          <w:lang w:bidi="fa-IR"/>
        </w:rPr>
        <w:t>ع</w:t>
      </w:r>
      <w:r w:rsidRPr="002A3CB6">
        <w:rPr>
          <w:rFonts w:hint="cs"/>
          <w:rtl/>
          <w:lang w:bidi="fa-IR"/>
        </w:rPr>
        <w:t>مرو بن سعيد، عن مصدق بن صدقة، عنه بكتابه.</w:t>
      </w:r>
    </w:p>
    <w:p w:rsidR="002A3CB6" w:rsidRPr="00CD2013" w:rsidRDefault="002A3CB6" w:rsidP="002A3CB6">
      <w:pPr>
        <w:pStyle w:val="libNormal"/>
        <w:rPr>
          <w:rtl/>
        </w:rPr>
      </w:pPr>
      <w:r w:rsidRPr="002A3CB6">
        <w:rPr>
          <w:rFonts w:hint="cs"/>
          <w:rtl/>
          <w:lang w:bidi="fa-IR"/>
        </w:rPr>
        <w:t>قال في الفهرست: عمار بن موسى الساباطي، كان فطحياً له كتاب كبير، جيد معتمد، روينا</w:t>
      </w:r>
      <w:r w:rsidR="00A53871" w:rsidRPr="002A3CB6">
        <w:rPr>
          <w:rFonts w:hint="cs"/>
          <w:rtl/>
          <w:lang w:bidi="fa-IR"/>
        </w:rPr>
        <w:t>ه</w:t>
      </w:r>
      <w:r w:rsidR="00A53871">
        <w:rPr>
          <w:rtl/>
          <w:lang w:bidi="fa-IR"/>
        </w:rPr>
        <w:t xml:space="preserve"> </w:t>
      </w:r>
      <w:r w:rsidR="00A53871" w:rsidRPr="002A3CB6">
        <w:rPr>
          <w:rFonts w:hint="cs"/>
          <w:rtl/>
          <w:lang w:bidi="fa-IR"/>
        </w:rPr>
        <w:t>ب</w:t>
      </w:r>
      <w:r w:rsidRPr="002A3CB6">
        <w:rPr>
          <w:rFonts w:hint="cs"/>
          <w:rtl/>
          <w:lang w:bidi="fa-IR"/>
        </w:rPr>
        <w:t>الاسناد الاول عن سعد و الحميري، عن احمد بن الحسن بن علي بن فضال، عن عمرو بن سعي</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لمدائني، عن مصدق بن صدقة، عنه.</w:t>
      </w:r>
    </w:p>
    <w:p w:rsidR="002A3CB6" w:rsidRPr="002A3CB6" w:rsidRDefault="002A3CB6" w:rsidP="002A3CB6">
      <w:pPr>
        <w:pStyle w:val="libNormal"/>
        <w:rPr>
          <w:rtl/>
          <w:lang w:bidi="fa-IR"/>
        </w:rPr>
      </w:pPr>
      <w:r w:rsidRPr="002A3CB6">
        <w:rPr>
          <w:rFonts w:hint="cs"/>
          <w:rtl/>
          <w:lang w:bidi="fa-IR"/>
        </w:rPr>
        <w:t>قال الكشي: عمّار بن موسى الساباطي: كان فطحياً، و روى عن ابي الحسن موسى عليه‏السلام أنه قال:</w:t>
      </w:r>
    </w:p>
    <w:p w:rsidR="002A3CB6" w:rsidRPr="00CD2013" w:rsidRDefault="002A3CB6" w:rsidP="002A3CB6">
      <w:pPr>
        <w:pStyle w:val="libNormal"/>
        <w:rPr>
          <w:rtl/>
        </w:rPr>
      </w:pPr>
      <w:r w:rsidRPr="002A3CB6">
        <w:rPr>
          <w:rFonts w:hint="cs"/>
          <w:rtl/>
          <w:lang w:bidi="fa-IR"/>
        </w:rPr>
        <w:t>استوهبت عمّاراً من ربّي تعالى فوهبه لي.</w:t>
      </w:r>
    </w:p>
    <w:p w:rsidR="002A3CB6" w:rsidRPr="002A3CB6" w:rsidRDefault="002A3CB6" w:rsidP="002A3CB6">
      <w:pPr>
        <w:pStyle w:val="libNormal"/>
        <w:rPr>
          <w:rtl/>
          <w:lang w:bidi="fa-IR"/>
        </w:rPr>
      </w:pPr>
      <w:r w:rsidRPr="002A3CB6">
        <w:rPr>
          <w:rFonts w:hint="cs"/>
          <w:rtl/>
          <w:lang w:bidi="fa-IR"/>
        </w:rPr>
        <w:t>و قد اورده برقم (763) مسنداً عن علي بن محمد، قال حدثني محمد بن أحمد بن يحيى،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براهيم بن هاشم، عن عبدالرحمن بن حمّاد الكوفي، عن مروك، قال: قال لي ابوالحسن الاول:</w:t>
      </w:r>
    </w:p>
    <w:p w:rsidR="002A3CB6" w:rsidRPr="00CD2013" w:rsidRDefault="002A3CB6" w:rsidP="002A3CB6">
      <w:pPr>
        <w:pStyle w:val="libNormal"/>
        <w:rPr>
          <w:rtl/>
        </w:rPr>
      </w:pPr>
      <w:r w:rsidRPr="002A3CB6">
        <w:rPr>
          <w:rFonts w:hint="cs"/>
          <w:rtl/>
          <w:lang w:bidi="fa-IR"/>
        </w:rPr>
        <w:t>اني استوهبت... الحديث.</w:t>
      </w:r>
    </w:p>
    <w:p w:rsidR="002A3CB6" w:rsidRPr="00CD2013" w:rsidRDefault="002A3CB6" w:rsidP="005D5D8F">
      <w:pPr>
        <w:pStyle w:val="libNormal"/>
        <w:rPr>
          <w:rtl/>
        </w:rPr>
      </w:pPr>
      <w:r w:rsidRPr="002A3CB6">
        <w:rPr>
          <w:rFonts w:hint="cs"/>
          <w:rtl/>
          <w:lang w:bidi="fa-IR"/>
        </w:rPr>
        <w:t>انفرد ابن طاووس في عده من اصحاب الاصول.</w:t>
      </w:r>
    </w:p>
    <w:p w:rsidR="002A3CB6" w:rsidRDefault="002A3CB6" w:rsidP="002A3CB6">
      <w:pPr>
        <w:pStyle w:val="libNormal"/>
        <w:rPr>
          <w:rtl/>
        </w:rPr>
      </w:pPr>
      <w:r w:rsidRPr="002A3CB6">
        <w:rPr>
          <w:rFonts w:hint="cs"/>
          <w:rtl/>
          <w:lang w:bidi="fa-IR"/>
        </w:rPr>
        <w:t>مولى: ساباطي، قطعي ثقة.</w:t>
      </w:r>
    </w:p>
    <w:p w:rsidR="002A3CB6" w:rsidRPr="00434A49" w:rsidRDefault="002A3CB6" w:rsidP="00713E11">
      <w:pPr>
        <w:pStyle w:val="libBold2"/>
        <w:rPr>
          <w:rtl/>
        </w:rPr>
      </w:pPr>
      <w:r w:rsidRPr="00CD2013">
        <w:rPr>
          <w:rFonts w:hint="cs"/>
          <w:rtl/>
          <w:lang w:bidi="fa-IR"/>
        </w:rPr>
        <w:t>مصادر الترجمة:</w:t>
      </w:r>
    </w:p>
    <w:p w:rsidR="002A3CB6" w:rsidRPr="00CD2013" w:rsidRDefault="002A3CB6" w:rsidP="002A3CB6">
      <w:pPr>
        <w:pStyle w:val="libNormal"/>
        <w:rPr>
          <w:rtl/>
        </w:rPr>
      </w:pPr>
      <w:r w:rsidRPr="002A3CB6">
        <w:rPr>
          <w:rFonts w:hint="cs"/>
          <w:rtl/>
          <w:lang w:bidi="fa-IR"/>
        </w:rPr>
        <w:t>1. مكتبة السيد بن طاووس: 176.</w:t>
      </w:r>
    </w:p>
    <w:p w:rsidR="00713E11" w:rsidRDefault="002A3CB6" w:rsidP="002A3CB6">
      <w:pPr>
        <w:pStyle w:val="libNormal"/>
        <w:rPr>
          <w:rtl/>
        </w:rPr>
      </w:pPr>
      <w:r w:rsidRPr="002A3CB6">
        <w:rPr>
          <w:rFonts w:hint="cs"/>
          <w:rtl/>
          <w:lang w:bidi="fa-IR"/>
        </w:rPr>
        <w:t>2. المعجم المفهرس لالفاظ احاديث البحار 1: 52.</w:t>
      </w:r>
    </w:p>
    <w:p w:rsidR="002A3CB6" w:rsidRPr="00CD2013" w:rsidRDefault="00713E11" w:rsidP="00713E11">
      <w:pPr>
        <w:pStyle w:val="libLine"/>
        <w:rPr>
          <w:rtl/>
        </w:rPr>
      </w:pPr>
      <w:r>
        <w:rPr>
          <w:rFonts w:hint="cs"/>
          <w:rtl/>
          <w:lang w:bidi="fa-IR"/>
        </w:rPr>
        <w:t>____________________</w:t>
      </w:r>
    </w:p>
    <w:p w:rsidR="002A3CB6" w:rsidRPr="00CD2013" w:rsidRDefault="002A3CB6" w:rsidP="00713E11">
      <w:pPr>
        <w:pStyle w:val="libFootnote0"/>
        <w:rPr>
          <w:rtl/>
        </w:rPr>
      </w:pPr>
      <w:r w:rsidRPr="002A3CB6">
        <w:rPr>
          <w:rFonts w:hint="cs"/>
          <w:rtl/>
          <w:lang w:bidi="fa-IR"/>
        </w:rPr>
        <w:t>(1) ساباط كسرى: قرية كانت قريباً من المدائن عندها قنطرة على نهر الملك و كانت القرية سميت بالقنطرة لانها ساباط ياقوت الحموي في المراصل.</w:t>
      </w:r>
    </w:p>
    <w:p w:rsidR="002A3CB6" w:rsidRDefault="002A3CB6" w:rsidP="00713E11">
      <w:pPr>
        <w:pStyle w:val="libNormal"/>
      </w:pPr>
      <w:r>
        <w:rPr>
          <w:rtl/>
        </w:rPr>
        <w:br w:type="page"/>
      </w:r>
    </w:p>
    <w:p w:rsidR="002A3CB6" w:rsidRPr="00CD2013" w:rsidRDefault="002A3CB6" w:rsidP="002A3CB6">
      <w:pPr>
        <w:pStyle w:val="libNormal"/>
      </w:pPr>
      <w:r w:rsidRPr="002A3CB6">
        <w:rPr>
          <w:rFonts w:hint="cs"/>
          <w:rtl/>
          <w:lang w:bidi="fa-IR"/>
        </w:rPr>
        <w:lastRenderedPageBreak/>
        <w:t>3. رجال النجاشي 2: 137.</w:t>
      </w:r>
    </w:p>
    <w:p w:rsidR="002A3CB6" w:rsidRPr="00CD2013" w:rsidRDefault="002A3CB6" w:rsidP="002A3CB6">
      <w:pPr>
        <w:pStyle w:val="libNormal"/>
        <w:rPr>
          <w:rtl/>
        </w:rPr>
      </w:pPr>
      <w:r w:rsidRPr="002A3CB6">
        <w:rPr>
          <w:rFonts w:hint="cs"/>
          <w:rtl/>
          <w:lang w:bidi="fa-IR"/>
        </w:rPr>
        <w:t>4. فهرست الطوسي: 189.</w:t>
      </w:r>
    </w:p>
    <w:p w:rsidR="002A3CB6" w:rsidRPr="00CD2013" w:rsidRDefault="002A3CB6" w:rsidP="002A3CB6">
      <w:pPr>
        <w:pStyle w:val="libNormal"/>
        <w:rPr>
          <w:rtl/>
        </w:rPr>
      </w:pPr>
      <w:r w:rsidRPr="002A3CB6">
        <w:rPr>
          <w:rFonts w:hint="cs"/>
          <w:rtl/>
          <w:lang w:bidi="fa-IR"/>
        </w:rPr>
        <w:t>5. اختيار معرفة الرجال المعروف و رجال الكشي: 327 و 469.</w:t>
      </w:r>
    </w:p>
    <w:p w:rsidR="00A53871" w:rsidRDefault="002A3CB6" w:rsidP="00713E11">
      <w:pPr>
        <w:pStyle w:val="libNormal"/>
      </w:pPr>
      <w:r>
        <w:rPr>
          <w:rtl/>
        </w:rPr>
        <w:br w:type="page"/>
      </w:r>
    </w:p>
    <w:p w:rsidR="00A53871" w:rsidRDefault="002A3CB6" w:rsidP="00FD12A2">
      <w:pPr>
        <w:pStyle w:val="Heading1Center"/>
        <w:rPr>
          <w:rtl/>
        </w:rPr>
      </w:pPr>
      <w:bookmarkStart w:id="167" w:name="138"/>
      <w:bookmarkStart w:id="168" w:name="_Toc421361754"/>
      <w:r w:rsidRPr="00CD2013">
        <w:rPr>
          <w:rFonts w:hint="cs"/>
          <w:rtl/>
          <w:lang w:bidi="fa-IR"/>
        </w:rPr>
        <w:lastRenderedPageBreak/>
        <w:t>الباب السابع عشر:</w:t>
      </w:r>
      <w:bookmarkEnd w:id="167"/>
      <w:bookmarkEnd w:id="168"/>
    </w:p>
    <w:p w:rsidR="002A3CB6" w:rsidRPr="00CD2013" w:rsidRDefault="002A3CB6" w:rsidP="00FD12A2">
      <w:pPr>
        <w:pStyle w:val="Heading1Center"/>
        <w:rPr>
          <w:rtl/>
        </w:rPr>
      </w:pPr>
      <w:bookmarkStart w:id="169" w:name="_Toc421361755"/>
      <w:r w:rsidRPr="00CD2013">
        <w:rPr>
          <w:rFonts w:hint="cs"/>
          <w:rtl/>
          <w:lang w:bidi="fa-IR"/>
        </w:rPr>
        <w:t>بـاب الـقـاف</w:t>
      </w:r>
      <w:bookmarkEnd w:id="169"/>
    </w:p>
    <w:p w:rsidR="002A3CB6" w:rsidRDefault="002A3CB6" w:rsidP="00713E11">
      <w:pPr>
        <w:pStyle w:val="libNormal"/>
      </w:pPr>
      <w:r>
        <w:rPr>
          <w:rtl/>
        </w:rPr>
        <w:br w:type="page"/>
      </w:r>
    </w:p>
    <w:p w:rsidR="002A3CB6" w:rsidRPr="00434A49" w:rsidRDefault="002A3CB6" w:rsidP="00434A49">
      <w:pPr>
        <w:pStyle w:val="libCenterBold1"/>
        <w:rPr>
          <w:rtl/>
        </w:rPr>
      </w:pPr>
      <w:r w:rsidRPr="00CD2013">
        <w:rPr>
          <w:rFonts w:hint="cs"/>
          <w:rtl/>
          <w:lang w:bidi="fa-IR"/>
        </w:rPr>
        <w:lastRenderedPageBreak/>
        <w:t>( 106 )</w:t>
      </w:r>
    </w:p>
    <w:p w:rsidR="002A3CB6" w:rsidRPr="00CD2013" w:rsidRDefault="002A3CB6" w:rsidP="002A3CB6">
      <w:pPr>
        <w:pStyle w:val="libNormal"/>
        <w:rPr>
          <w:rtl/>
        </w:rPr>
      </w:pPr>
      <w:bookmarkStart w:id="170" w:name="139"/>
      <w:r w:rsidRPr="00A53871">
        <w:rPr>
          <w:rStyle w:val="libBold2Char"/>
          <w:rFonts w:hint="cs"/>
          <w:rtl/>
        </w:rPr>
        <w:t>قاسم بن اسماعيل القرش</w:t>
      </w:r>
      <w:bookmarkEnd w:id="170"/>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الشيخ: القاسم بن اسماعيل القرشي، يكنى أبامحمد المنذر، روى عنه حميد بن زيا</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صولاً كثيرة.</w:t>
      </w:r>
    </w:p>
    <w:p w:rsidR="002A3CB6" w:rsidRPr="002A3CB6" w:rsidRDefault="002A3CB6" w:rsidP="002A3CB6">
      <w:pPr>
        <w:pStyle w:val="libNormal"/>
        <w:rPr>
          <w:rtl/>
          <w:lang w:bidi="fa-IR"/>
        </w:rPr>
      </w:pPr>
      <w:r w:rsidRPr="002A3CB6">
        <w:rPr>
          <w:rFonts w:hint="cs"/>
          <w:rtl/>
          <w:lang w:bidi="fa-IR"/>
        </w:rPr>
        <w:t>قال في الغيبة. عند كلام عن الواقفة: روى أبوعلي محمد بن حمّام، عن علي بن رباح، قال:</w:t>
      </w:r>
    </w:p>
    <w:p w:rsidR="002A3CB6" w:rsidRPr="00CD2013" w:rsidRDefault="002A3CB6" w:rsidP="002A3CB6">
      <w:pPr>
        <w:pStyle w:val="libNormal"/>
        <w:rPr>
          <w:rtl/>
        </w:rPr>
      </w:pPr>
      <w:r w:rsidRPr="002A3CB6">
        <w:rPr>
          <w:rFonts w:hint="cs"/>
          <w:rtl/>
          <w:lang w:bidi="fa-IR"/>
        </w:rPr>
        <w:t>سألت القاسم بن إسماعيل القرشي ـ و كان ممطوراً ـ أي شيء سمعت من محمد بن حمزة؟</w:t>
      </w:r>
    </w:p>
    <w:p w:rsidR="002A3CB6" w:rsidRPr="00CD2013" w:rsidRDefault="002A3CB6" w:rsidP="002A3CB6">
      <w:pPr>
        <w:pStyle w:val="libNormal"/>
        <w:rPr>
          <w:rtl/>
        </w:rPr>
      </w:pPr>
      <w:r w:rsidRPr="002A3CB6">
        <w:rPr>
          <w:rFonts w:hint="cs"/>
          <w:rtl/>
          <w:lang w:bidi="fa-IR"/>
        </w:rPr>
        <w:t>قال ما سمعت منه إلا حديثاً واحداً، قال ابن رباح: ثم أخرج بعد ذلك حديثاً كثيراً فرواه ع</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بن ابي حمزة.</w:t>
      </w:r>
    </w:p>
    <w:p w:rsidR="002A3CB6" w:rsidRPr="00CD2013" w:rsidRDefault="002A3CB6" w:rsidP="002A3CB6">
      <w:pPr>
        <w:pStyle w:val="libNormal"/>
        <w:rPr>
          <w:rtl/>
        </w:rPr>
      </w:pPr>
      <w:r w:rsidRPr="002A3CB6">
        <w:rPr>
          <w:rFonts w:hint="cs"/>
          <w:rtl/>
          <w:lang w:bidi="fa-IR"/>
        </w:rPr>
        <w:t>قال ابن رباح: و سالت القاسم كم سمعت من حنّان؟</w:t>
      </w:r>
    </w:p>
    <w:p w:rsidR="002A3CB6" w:rsidRPr="00CD2013" w:rsidRDefault="002A3CB6" w:rsidP="002A3CB6">
      <w:pPr>
        <w:pStyle w:val="libNormal"/>
        <w:rPr>
          <w:rtl/>
        </w:rPr>
      </w:pPr>
      <w:r w:rsidRPr="002A3CB6">
        <w:rPr>
          <w:rFonts w:hint="cs"/>
          <w:rtl/>
          <w:lang w:bidi="fa-IR"/>
        </w:rPr>
        <w:t>فقال: اربعة احاديث أو خمسة، ثم اخرج بعد ذلك حديثاً كثيراً فرواه عنه.</w:t>
      </w:r>
    </w:p>
    <w:p w:rsidR="002A3CB6" w:rsidRPr="00CD2013" w:rsidRDefault="002A3CB6" w:rsidP="002A3CB6">
      <w:pPr>
        <w:pStyle w:val="libNormal"/>
        <w:rPr>
          <w:rtl/>
        </w:rPr>
      </w:pPr>
      <w:r w:rsidRPr="002A3CB6">
        <w:rPr>
          <w:rFonts w:hint="cs"/>
          <w:rtl/>
          <w:lang w:bidi="fa-IR"/>
        </w:rPr>
        <w:t>قال الوحيد: قال المحقق البحراني: قد يستفاد من اكثار حميد الرواية عنه جلالته ثم اضا</w:t>
      </w:r>
      <w:r w:rsidR="00A53871" w:rsidRPr="002A3CB6">
        <w:rPr>
          <w:rFonts w:hint="cs"/>
          <w:rtl/>
          <w:lang w:bidi="fa-IR"/>
        </w:rPr>
        <w:t>ف</w:t>
      </w:r>
      <w:r w:rsidR="00A53871">
        <w:rPr>
          <w:rtl/>
          <w:lang w:bidi="fa-IR"/>
        </w:rPr>
        <w:t xml:space="preserve"> </w:t>
      </w:r>
      <w:r w:rsidR="00A53871" w:rsidRPr="002A3CB6">
        <w:rPr>
          <w:rFonts w:hint="cs"/>
          <w:rtl/>
          <w:lang w:bidi="fa-IR"/>
        </w:rPr>
        <w:t>ا</w:t>
      </w:r>
      <w:r w:rsidRPr="002A3CB6">
        <w:rPr>
          <w:rFonts w:hint="cs"/>
          <w:rtl/>
          <w:lang w:bidi="fa-IR"/>
        </w:rPr>
        <w:t>لوحيد قائلاً: و يستفاد منه كونه معتمداً موثوقاً به و يروي عنه جعفر بن بشير و فيه اشعار بكون</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ن الثقات.</w:t>
      </w:r>
    </w:p>
    <w:p w:rsidR="002A3CB6" w:rsidRPr="00CD2013" w:rsidRDefault="002A3CB6" w:rsidP="002A3CB6">
      <w:pPr>
        <w:pStyle w:val="libNormal"/>
        <w:rPr>
          <w:rtl/>
        </w:rPr>
      </w:pPr>
      <w:r w:rsidRPr="002A3CB6">
        <w:rPr>
          <w:rFonts w:hint="cs"/>
          <w:rtl/>
          <w:lang w:bidi="fa-IR"/>
        </w:rPr>
        <w:t>اقول: الذي يبدو الي من الرواية المنقولة عن الغيبة انه كذّاب، اما روايته عن جعفر بن بشي</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لتي استظهر منها الشيخ الوحيد ان فيها اشعار بالوثاقة لايخلوا من اشكالٍ و كم من ردي روى ع</w:t>
      </w:r>
      <w:r w:rsidR="00A53871" w:rsidRPr="002A3CB6">
        <w:rPr>
          <w:rFonts w:hint="cs"/>
          <w:rtl/>
          <w:lang w:bidi="fa-IR"/>
        </w:rPr>
        <w:t>ن</w:t>
      </w:r>
      <w:r w:rsidR="00A53871">
        <w:rPr>
          <w:rtl/>
          <w:lang w:bidi="fa-IR"/>
        </w:rPr>
        <w:t xml:space="preserve"> </w:t>
      </w:r>
      <w:r w:rsidR="00A53871" w:rsidRPr="002A3CB6">
        <w:rPr>
          <w:rFonts w:hint="cs"/>
          <w:rtl/>
          <w:lang w:bidi="fa-IR"/>
        </w:rPr>
        <w:t>ث</w:t>
      </w:r>
      <w:r w:rsidRPr="002A3CB6">
        <w:rPr>
          <w:rFonts w:hint="cs"/>
          <w:rtl/>
          <w:lang w:bidi="fa-IR"/>
        </w:rPr>
        <w:t>قي.</w:t>
      </w:r>
    </w:p>
    <w:p w:rsidR="002A3CB6" w:rsidRPr="00CD2013" w:rsidRDefault="002A3CB6" w:rsidP="002A3CB6">
      <w:pPr>
        <w:pStyle w:val="libNormal"/>
        <w:rPr>
          <w:rtl/>
        </w:rPr>
      </w:pPr>
      <w:r w:rsidRPr="002A3CB6">
        <w:rPr>
          <w:rFonts w:hint="cs"/>
          <w:rtl/>
          <w:lang w:bidi="fa-IR"/>
        </w:rPr>
        <w:t>و على آية حال فالرجل ضعيف.</w:t>
      </w:r>
    </w:p>
    <w:p w:rsidR="00713E11" w:rsidRDefault="002A3CB6" w:rsidP="002A3CB6">
      <w:pPr>
        <w:pStyle w:val="libNormal"/>
        <w:rPr>
          <w:rFonts w:hint="cs"/>
          <w:rtl/>
          <w:lang w:bidi="fa-IR"/>
        </w:rPr>
      </w:pPr>
      <w:r w:rsidRPr="002A3CB6">
        <w:rPr>
          <w:rFonts w:hint="cs"/>
          <w:rtl/>
          <w:lang w:bidi="fa-IR"/>
        </w:rPr>
        <w:t>قال في الذريعه: حكي في منهج المقال للاستر آبادي</w:t>
      </w:r>
      <w:r w:rsidRPr="00713E11">
        <w:rPr>
          <w:rStyle w:val="libFootnotenumChar"/>
          <w:rFonts w:hint="cs"/>
          <w:rtl/>
        </w:rPr>
        <w:t>(1)</w:t>
      </w:r>
      <w:r w:rsidRPr="002A3CB6">
        <w:rPr>
          <w:rFonts w:hint="cs"/>
          <w:rtl/>
          <w:lang w:bidi="fa-IR"/>
        </w:rPr>
        <w:t xml:space="preserve"> المطبوع انه قال الشيخ في رجال</w:t>
      </w:r>
      <w:r w:rsidR="00A53871" w:rsidRPr="002A3CB6">
        <w:rPr>
          <w:rFonts w:hint="cs"/>
          <w:rtl/>
          <w:lang w:bidi="fa-IR"/>
        </w:rPr>
        <w:t>ه</w:t>
      </w:r>
      <w:r w:rsidR="00A53871">
        <w:rPr>
          <w:rtl/>
        </w:rPr>
        <w:t xml:space="preserve"> </w:t>
      </w:r>
    </w:p>
    <w:p w:rsidR="002A3CB6" w:rsidRPr="00CD2013" w:rsidRDefault="00713E11" w:rsidP="00713E11">
      <w:pPr>
        <w:pStyle w:val="libLine"/>
        <w:rPr>
          <w:rtl/>
        </w:rPr>
      </w:pPr>
      <w:r>
        <w:rPr>
          <w:rFonts w:hint="cs"/>
          <w:rtl/>
          <w:lang w:bidi="fa-IR"/>
        </w:rPr>
        <w:t>____________________</w:t>
      </w:r>
    </w:p>
    <w:p w:rsidR="002A3CB6" w:rsidRPr="00CD2013" w:rsidRDefault="002A3CB6" w:rsidP="00713E11">
      <w:pPr>
        <w:pStyle w:val="libFootnote0"/>
        <w:rPr>
          <w:rtl/>
        </w:rPr>
      </w:pPr>
      <w:r w:rsidRPr="002A3CB6">
        <w:rPr>
          <w:rFonts w:hint="cs"/>
          <w:rtl/>
          <w:lang w:bidi="fa-IR"/>
        </w:rPr>
        <w:t>(1) منهج المقال للاسترآبادي: محمد بن على بن ابراهيم الاستر آبادى ثم المكي لم تذكر المصادر التي تعرضت لترجمته تاريخ ولادته و هو من علماء الطائفة في القرن الحادي عشر كانت وفاته في مكة المكرمة سنه 1028 هـ. و دفن قريباً من قبر ام المؤمنين خديجة رضوان اللّه‏ تعالى عليها. اشهر ما صنف في علم الرجال كتابه المعروف بمنهج المقال في تحقيق احوال الرجال.</w:t>
      </w:r>
    </w:p>
    <w:p w:rsidR="002A3CB6" w:rsidRPr="00CD2013" w:rsidRDefault="002A3CB6" w:rsidP="00713E11">
      <w:pPr>
        <w:pStyle w:val="libFootnote0"/>
        <w:rPr>
          <w:rtl/>
        </w:rPr>
      </w:pPr>
      <w:r w:rsidRPr="002A3CB6">
        <w:rPr>
          <w:rFonts w:hint="cs"/>
          <w:rtl/>
        </w:rPr>
        <w:t>له ترجمه في: لؤلؤة البحرين: 119 برقم 45، منتهى المقال 16: 115 برقم 2756 و 130 برقم 2779، روضات الجنات 7: 36 برقم 596، مستدرك الوسائل الخاتمة 2: 181 برقم 2، النجم الثاقب: 461 برقم 66، بهجة الآمال 16: 519، هدية العارفين 2: 271، ايضاح المكنون 2: 593، تنقيح المقال 3: 151 برقم 11073 و 159 برقم 11137، الفوائد الرضوية: 554، الكنى و الألقاب 3: 220، ريحانة الادب 3: 364، طبقات اعلام الشيعة 5: 497، مصفى المقال: 430، الذريعة 6: 53 برقم 264، الاعلام 7: 186، نقد الرجال: 324 برقم 581، جامع الرواة 2: 156، أمل الآمل 2: 281 برقم 835، خلاصة الاشرع: 46، سلافة العصر: 499، رياض العلماء 5: 115، الاجازة الكبيرة للشستري: 26، موسوعة طبقات الفقهاء للسبحاني 11: 280 برقم 3506.</w:t>
      </w:r>
    </w:p>
    <w:p w:rsidR="002A3CB6" w:rsidRDefault="002A3CB6" w:rsidP="00713E11">
      <w:pPr>
        <w:pStyle w:val="libNormal"/>
      </w:pPr>
      <w:r>
        <w:rPr>
          <w:rtl/>
        </w:rPr>
        <w:br w:type="page"/>
      </w:r>
    </w:p>
    <w:p w:rsidR="002A3CB6" w:rsidRPr="00CD2013" w:rsidRDefault="002A3CB6" w:rsidP="002A3CB6">
      <w:pPr>
        <w:pStyle w:val="libNormal"/>
        <w:rPr>
          <w:rtl/>
        </w:rPr>
      </w:pPr>
      <w:r w:rsidRPr="002A3CB6">
        <w:rPr>
          <w:rFonts w:hint="cs"/>
          <w:rtl/>
          <w:lang w:bidi="fa-IR"/>
        </w:rPr>
        <w:lastRenderedPageBreak/>
        <w:t>روى عنه حميد بن زياد المتوفى سنة 310 اصولاً له كثيرة، و لكن المنقول عن رجال الشيخ ف</w:t>
      </w:r>
      <w:r w:rsidR="00A53871" w:rsidRPr="002A3CB6">
        <w:rPr>
          <w:rFonts w:hint="cs"/>
          <w:rtl/>
          <w:lang w:bidi="fa-IR"/>
        </w:rPr>
        <w:t>ي</w:t>
      </w:r>
      <w:r w:rsidR="00A53871">
        <w:rPr>
          <w:rtl/>
          <w:lang w:bidi="fa-IR"/>
        </w:rPr>
        <w:t xml:space="preserve"> </w:t>
      </w:r>
      <w:r w:rsidR="00A53871" w:rsidRPr="002A3CB6">
        <w:rPr>
          <w:rFonts w:hint="cs"/>
          <w:rtl/>
          <w:lang w:bidi="fa-IR"/>
        </w:rPr>
        <w:t>ب</w:t>
      </w:r>
      <w:r w:rsidRPr="002A3CB6">
        <w:rPr>
          <w:rFonts w:hint="cs"/>
          <w:rtl/>
          <w:lang w:bidi="fa-IR"/>
        </w:rPr>
        <w:t>عض الكتب ليس فيه كلمه له.</w:t>
      </w:r>
    </w:p>
    <w:p w:rsidR="002A3CB6" w:rsidRDefault="002A3CB6" w:rsidP="002A3CB6">
      <w:pPr>
        <w:pStyle w:val="libNormal"/>
        <w:rPr>
          <w:rtl/>
        </w:rPr>
      </w:pPr>
      <w:r w:rsidRPr="002A3CB6">
        <w:rPr>
          <w:rFonts w:hint="cs"/>
          <w:rtl/>
          <w:lang w:bidi="fa-IR"/>
        </w:rPr>
        <w:t>عدّه في المعجم المفهرس لالفاظ احاديث البحار من اصحاب الاصول.</w:t>
      </w:r>
    </w:p>
    <w:p w:rsidR="002A3CB6" w:rsidRPr="00434A49" w:rsidRDefault="002A3CB6" w:rsidP="00713E11">
      <w:pPr>
        <w:pStyle w:val="libBold2"/>
        <w:rPr>
          <w:rtl/>
        </w:rPr>
      </w:pPr>
      <w:r w:rsidRPr="00CD2013">
        <w:rPr>
          <w:rFonts w:hint="cs"/>
          <w:rtl/>
          <w:lang w:bidi="fa-IR"/>
        </w:rPr>
        <w:t>مصادر الترجمة:</w:t>
      </w:r>
    </w:p>
    <w:p w:rsidR="002A3CB6" w:rsidRPr="00CD2013" w:rsidRDefault="002A3CB6" w:rsidP="002A3CB6">
      <w:pPr>
        <w:pStyle w:val="libNormal"/>
        <w:rPr>
          <w:rtl/>
        </w:rPr>
      </w:pPr>
      <w:r w:rsidRPr="002A3CB6">
        <w:rPr>
          <w:rFonts w:hint="cs"/>
          <w:rtl/>
          <w:lang w:bidi="fa-IR"/>
        </w:rPr>
        <w:t>1. الذريعة 2: 165.</w:t>
      </w:r>
    </w:p>
    <w:p w:rsidR="002A3CB6" w:rsidRPr="00CD2013" w:rsidRDefault="002A3CB6" w:rsidP="002A3CB6">
      <w:pPr>
        <w:pStyle w:val="libNormal"/>
        <w:rPr>
          <w:rtl/>
        </w:rPr>
      </w:pPr>
      <w:r w:rsidRPr="002A3CB6">
        <w:rPr>
          <w:rFonts w:hint="cs"/>
          <w:rtl/>
          <w:lang w:bidi="fa-IR"/>
        </w:rPr>
        <w:t>2. المعجم المفهرس لالفاظ احاديث البحار 1: 52.</w:t>
      </w:r>
    </w:p>
    <w:p w:rsidR="002A3CB6" w:rsidRPr="00CD2013" w:rsidRDefault="002A3CB6" w:rsidP="002A3CB6">
      <w:pPr>
        <w:pStyle w:val="libNormal"/>
        <w:rPr>
          <w:rtl/>
        </w:rPr>
      </w:pPr>
      <w:r w:rsidRPr="002A3CB6">
        <w:rPr>
          <w:rFonts w:hint="cs"/>
          <w:rtl/>
          <w:lang w:bidi="fa-IR"/>
        </w:rPr>
        <w:t>3. رجال الطوسي: 436.</w:t>
      </w:r>
    </w:p>
    <w:p w:rsidR="00A53871" w:rsidRDefault="002A3CB6" w:rsidP="00713E11">
      <w:pPr>
        <w:pStyle w:val="libNormal"/>
      </w:pPr>
      <w:r>
        <w:rPr>
          <w:rtl/>
        </w:rPr>
        <w:br w:type="page"/>
      </w:r>
    </w:p>
    <w:p w:rsidR="00A53871" w:rsidRDefault="002A3CB6" w:rsidP="00FD12A2">
      <w:pPr>
        <w:pStyle w:val="Heading1Center"/>
        <w:rPr>
          <w:rtl/>
        </w:rPr>
      </w:pPr>
      <w:bookmarkStart w:id="171" w:name="140"/>
      <w:bookmarkStart w:id="172" w:name="_Toc421361756"/>
      <w:r w:rsidRPr="00CD2013">
        <w:rPr>
          <w:rFonts w:hint="cs"/>
          <w:rtl/>
          <w:lang w:bidi="fa-IR"/>
        </w:rPr>
        <w:lastRenderedPageBreak/>
        <w:t>الباب الثامن عشر:</w:t>
      </w:r>
      <w:bookmarkEnd w:id="171"/>
      <w:bookmarkEnd w:id="172"/>
    </w:p>
    <w:p w:rsidR="002A3CB6" w:rsidRPr="00CD2013" w:rsidRDefault="002A3CB6" w:rsidP="00FD12A2">
      <w:pPr>
        <w:pStyle w:val="Heading1Center"/>
        <w:rPr>
          <w:rtl/>
        </w:rPr>
      </w:pPr>
      <w:bookmarkStart w:id="173" w:name="_Toc421361757"/>
      <w:r w:rsidRPr="00CD2013">
        <w:rPr>
          <w:rFonts w:hint="cs"/>
          <w:rtl/>
          <w:lang w:bidi="fa-IR"/>
        </w:rPr>
        <w:t>بـاب الـمـيـم</w:t>
      </w:r>
      <w:bookmarkEnd w:id="173"/>
    </w:p>
    <w:p w:rsidR="002A3CB6" w:rsidRDefault="002A3CB6" w:rsidP="00713E11">
      <w:pPr>
        <w:pStyle w:val="libNormal"/>
      </w:pPr>
      <w:r>
        <w:rPr>
          <w:rtl/>
        </w:rPr>
        <w:br w:type="page"/>
      </w:r>
    </w:p>
    <w:p w:rsidR="002A3CB6" w:rsidRPr="00434A49" w:rsidRDefault="002A3CB6" w:rsidP="00434A49">
      <w:pPr>
        <w:pStyle w:val="libCenterBold1"/>
        <w:rPr>
          <w:rtl/>
        </w:rPr>
      </w:pPr>
      <w:r w:rsidRPr="00CD2013">
        <w:rPr>
          <w:rFonts w:hint="cs"/>
          <w:rtl/>
          <w:lang w:bidi="fa-IR"/>
        </w:rPr>
        <w:lastRenderedPageBreak/>
        <w:t>( 107 )</w:t>
      </w:r>
    </w:p>
    <w:p w:rsidR="002A3CB6" w:rsidRPr="00CD2013" w:rsidRDefault="002A3CB6" w:rsidP="002A3CB6">
      <w:pPr>
        <w:pStyle w:val="libNormal"/>
        <w:rPr>
          <w:rtl/>
        </w:rPr>
      </w:pPr>
      <w:bookmarkStart w:id="174" w:name="141"/>
      <w:r w:rsidRPr="00A53871">
        <w:rPr>
          <w:rStyle w:val="libBold2Char"/>
          <w:rFonts w:hint="cs"/>
          <w:rtl/>
        </w:rPr>
        <w:t>مثنى بن الوليد الحناط الكوف</w:t>
      </w:r>
      <w:bookmarkEnd w:id="174"/>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مثنّى بن الوليد الحناط، مولى، كوفي.</w:t>
      </w:r>
    </w:p>
    <w:p w:rsidR="002A3CB6" w:rsidRPr="00CD2013" w:rsidRDefault="002A3CB6" w:rsidP="002A3CB6">
      <w:pPr>
        <w:pStyle w:val="libNormal"/>
        <w:rPr>
          <w:rtl/>
        </w:rPr>
      </w:pPr>
      <w:r w:rsidRPr="002A3CB6">
        <w:rPr>
          <w:rFonts w:hint="cs"/>
          <w:rtl/>
          <w:lang w:bidi="fa-IR"/>
        </w:rPr>
        <w:t>روى عن ابي عبداللّه‏ عليه‏السلام، له كتاب يرويه عنه جماعة.</w:t>
      </w:r>
    </w:p>
    <w:p w:rsidR="002A3CB6" w:rsidRPr="002A3CB6" w:rsidRDefault="002A3CB6" w:rsidP="002A3CB6">
      <w:pPr>
        <w:pStyle w:val="libNormal"/>
        <w:rPr>
          <w:rtl/>
          <w:lang w:bidi="fa-IR"/>
        </w:rPr>
      </w:pPr>
      <w:r w:rsidRPr="002A3CB6">
        <w:rPr>
          <w:rFonts w:hint="cs"/>
          <w:rtl/>
          <w:lang w:bidi="fa-IR"/>
        </w:rPr>
        <w:t>اخبرنا: محمد بن جعفر، قال: حدثنا احمد بن محمد بن سعيد، قال: حدثنا علي بن الحسن،</w:t>
      </w:r>
    </w:p>
    <w:p w:rsidR="002A3CB6" w:rsidRPr="00CD2013" w:rsidRDefault="002A3CB6" w:rsidP="002A3CB6">
      <w:pPr>
        <w:pStyle w:val="libNormal"/>
        <w:rPr>
          <w:rtl/>
        </w:rPr>
      </w:pPr>
      <w:r w:rsidRPr="002A3CB6">
        <w:rPr>
          <w:rFonts w:hint="cs"/>
          <w:rtl/>
          <w:lang w:bidi="fa-IR"/>
        </w:rPr>
        <w:t>قال: حدثنا الحسن بن علي بن يوسف بن بقاح، قال: حدثنى مثنى: بكتابه.</w:t>
      </w:r>
    </w:p>
    <w:p w:rsidR="002A3CB6" w:rsidRPr="00CD2013" w:rsidRDefault="002A3CB6" w:rsidP="002A3CB6">
      <w:pPr>
        <w:pStyle w:val="libNormal"/>
        <w:rPr>
          <w:rtl/>
        </w:rPr>
      </w:pPr>
      <w:r w:rsidRPr="002A3CB6">
        <w:rPr>
          <w:rFonts w:hint="cs"/>
          <w:rtl/>
          <w:lang w:bidi="fa-IR"/>
        </w:rPr>
        <w:t>قال في الفهرست: مثنى بن الوليد الحناط، له كتاب، رواه الحسن بن علي الخزاز عنه.</w:t>
      </w:r>
    </w:p>
    <w:p w:rsidR="002A3CB6" w:rsidRPr="00CD2013" w:rsidRDefault="002A3CB6" w:rsidP="002A3CB6">
      <w:pPr>
        <w:pStyle w:val="libNormal"/>
        <w:rPr>
          <w:rtl/>
        </w:rPr>
      </w:pPr>
      <w:r w:rsidRPr="002A3CB6">
        <w:rPr>
          <w:rFonts w:hint="cs"/>
          <w:rtl/>
          <w:lang w:bidi="fa-IR"/>
        </w:rPr>
        <w:t xml:space="preserve">قال الكشي: قال ابوالنصر محمد بن مسعود: قال عليّ بن الحسين: سلام، و المثنّى بن الوليد،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لمثنى بن عبدالسلام كلّهم حناطون كوفيّون لابأس بهم.</w:t>
      </w:r>
    </w:p>
    <w:p w:rsidR="002A3CB6" w:rsidRPr="002A3CB6" w:rsidRDefault="002A3CB6" w:rsidP="002A3CB6">
      <w:pPr>
        <w:pStyle w:val="libNormal"/>
        <w:rPr>
          <w:rtl/>
          <w:lang w:bidi="fa-IR"/>
        </w:rPr>
      </w:pPr>
      <w:r w:rsidRPr="002A3CB6">
        <w:rPr>
          <w:rFonts w:hint="cs"/>
          <w:rtl/>
          <w:lang w:bidi="fa-IR"/>
        </w:rPr>
        <w:t>قال البرقي: المثنى بن الوليد الحناط: كوفي و قد عدّه من الامام 1</w:t>
      </w:r>
    </w:p>
    <w:p w:rsidR="002A3CB6" w:rsidRPr="00CD2013" w:rsidRDefault="002A3CB6" w:rsidP="002A3CB6">
      <w:pPr>
        <w:pStyle w:val="libNormal"/>
        <w:rPr>
          <w:rtl/>
        </w:rPr>
      </w:pPr>
      <w:r w:rsidRPr="002A3CB6">
        <w:rPr>
          <w:rFonts w:hint="cs"/>
          <w:rtl/>
          <w:lang w:bidi="fa-IR"/>
        </w:rPr>
        <w:t>صادق، 2الصادق، 2اصحاب الامام الصادق عليه‏السلام.</w:t>
      </w:r>
    </w:p>
    <w:p w:rsidR="002A3CB6" w:rsidRPr="00CD2013" w:rsidRDefault="002A3CB6" w:rsidP="002A3CB6">
      <w:pPr>
        <w:pStyle w:val="libNormal"/>
        <w:rPr>
          <w:rtl/>
        </w:rPr>
      </w:pPr>
      <w:r w:rsidRPr="002A3CB6">
        <w:rPr>
          <w:rFonts w:hint="cs"/>
          <w:rtl/>
          <w:lang w:bidi="fa-IR"/>
        </w:rPr>
        <w:t>قال في الذريعة: و هو من الاصول الموجودة المختصرة بعينها برواية هارون بن موس</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لتلعكبري عن ابن عقدة باسناده الى مؤلفه.</w:t>
      </w:r>
    </w:p>
    <w:p w:rsidR="002A3CB6" w:rsidRDefault="002A3CB6" w:rsidP="002A3CB6">
      <w:pPr>
        <w:pStyle w:val="libNormal"/>
        <w:rPr>
          <w:rtl/>
        </w:rPr>
      </w:pPr>
      <w:r w:rsidRPr="002A3CB6">
        <w:rPr>
          <w:rFonts w:hint="cs"/>
          <w:rtl/>
          <w:lang w:bidi="fa-IR"/>
        </w:rPr>
        <w:t>مولى، كوفي، من اصحاب الاصول.</w:t>
      </w:r>
    </w:p>
    <w:p w:rsidR="002A3CB6" w:rsidRPr="00434A49" w:rsidRDefault="002A3CB6" w:rsidP="00713E11">
      <w:pPr>
        <w:pStyle w:val="libBold2"/>
        <w:rPr>
          <w:rtl/>
        </w:rPr>
      </w:pPr>
      <w:r w:rsidRPr="00CD2013">
        <w:rPr>
          <w:rFonts w:hint="cs"/>
          <w:rtl/>
          <w:lang w:bidi="fa-IR"/>
        </w:rPr>
        <w:t>مصادر الترجمة:</w:t>
      </w:r>
    </w:p>
    <w:p w:rsidR="002A3CB6" w:rsidRPr="00CD2013" w:rsidRDefault="002A3CB6" w:rsidP="002A3CB6">
      <w:pPr>
        <w:pStyle w:val="libNormal"/>
        <w:rPr>
          <w:rtl/>
        </w:rPr>
      </w:pPr>
      <w:r w:rsidRPr="002A3CB6">
        <w:rPr>
          <w:rFonts w:hint="cs"/>
          <w:rtl/>
          <w:lang w:bidi="fa-IR"/>
        </w:rPr>
        <w:t>1. الاصول الستة عشر: 102ـ108.</w:t>
      </w:r>
    </w:p>
    <w:p w:rsidR="002A3CB6" w:rsidRPr="00CD2013" w:rsidRDefault="002A3CB6" w:rsidP="002A3CB6">
      <w:pPr>
        <w:pStyle w:val="libNormal"/>
        <w:rPr>
          <w:rtl/>
        </w:rPr>
      </w:pPr>
      <w:r w:rsidRPr="002A3CB6">
        <w:rPr>
          <w:rFonts w:hint="cs"/>
          <w:rtl/>
          <w:lang w:bidi="fa-IR"/>
        </w:rPr>
        <w:t>2. الذريعة 2: 165.</w:t>
      </w:r>
    </w:p>
    <w:p w:rsidR="002A3CB6" w:rsidRPr="00CD2013" w:rsidRDefault="002A3CB6" w:rsidP="002A3CB6">
      <w:pPr>
        <w:pStyle w:val="libNormal"/>
        <w:rPr>
          <w:rtl/>
        </w:rPr>
      </w:pPr>
      <w:r w:rsidRPr="002A3CB6">
        <w:rPr>
          <w:rFonts w:hint="cs"/>
          <w:rtl/>
          <w:lang w:bidi="fa-IR"/>
        </w:rPr>
        <w:t>3. المعجم المفهرس لالفاظ احاديث البحار 1: 52.</w:t>
      </w:r>
    </w:p>
    <w:p w:rsidR="002A3CB6" w:rsidRPr="00CD2013" w:rsidRDefault="002A3CB6" w:rsidP="002A3CB6">
      <w:pPr>
        <w:pStyle w:val="libNormal"/>
        <w:rPr>
          <w:rtl/>
        </w:rPr>
      </w:pPr>
      <w:r w:rsidRPr="002A3CB6">
        <w:rPr>
          <w:rFonts w:hint="cs"/>
          <w:rtl/>
          <w:lang w:bidi="fa-IR"/>
        </w:rPr>
        <w:t>4. رجال النجاشي 2: 356.</w:t>
      </w:r>
    </w:p>
    <w:p w:rsidR="002A3CB6" w:rsidRDefault="002A3CB6" w:rsidP="00713E11">
      <w:pPr>
        <w:pStyle w:val="libNormal"/>
      </w:pPr>
      <w:r>
        <w:rPr>
          <w:rtl/>
        </w:rPr>
        <w:br w:type="page"/>
      </w:r>
    </w:p>
    <w:p w:rsidR="002A3CB6" w:rsidRPr="00CD2013" w:rsidRDefault="002A3CB6" w:rsidP="002A3CB6">
      <w:pPr>
        <w:pStyle w:val="libNormal"/>
        <w:rPr>
          <w:rtl/>
        </w:rPr>
      </w:pPr>
      <w:r w:rsidRPr="002A3CB6">
        <w:rPr>
          <w:rFonts w:hint="cs"/>
          <w:rtl/>
          <w:lang w:bidi="fa-IR"/>
        </w:rPr>
        <w:lastRenderedPageBreak/>
        <w:t>5. فهرست الطوسي: 249.</w:t>
      </w:r>
    </w:p>
    <w:p w:rsidR="002A3CB6" w:rsidRPr="00CD2013" w:rsidRDefault="002A3CB6" w:rsidP="002A3CB6">
      <w:pPr>
        <w:pStyle w:val="libNormal"/>
        <w:rPr>
          <w:rtl/>
        </w:rPr>
      </w:pPr>
      <w:r w:rsidRPr="002A3CB6">
        <w:rPr>
          <w:rFonts w:hint="cs"/>
          <w:rtl/>
          <w:lang w:bidi="fa-IR"/>
        </w:rPr>
        <w:t>6. اختيار معرفة الرجال المعروف و رجال الكشي: 404.</w:t>
      </w:r>
    </w:p>
    <w:p w:rsidR="002A3CB6" w:rsidRDefault="002A3CB6" w:rsidP="002A3CB6">
      <w:pPr>
        <w:pStyle w:val="libNormal"/>
        <w:rPr>
          <w:rtl/>
        </w:rPr>
      </w:pPr>
      <w:r w:rsidRPr="002A3CB6">
        <w:rPr>
          <w:rFonts w:hint="cs"/>
          <w:rtl/>
          <w:lang w:bidi="fa-IR"/>
        </w:rPr>
        <w:t>7. معجم رجال الحديث 15: 191.</w:t>
      </w:r>
    </w:p>
    <w:p w:rsidR="002A3CB6" w:rsidRPr="00434A49" w:rsidRDefault="002A3CB6" w:rsidP="00434A49">
      <w:pPr>
        <w:pStyle w:val="libCenterBold1"/>
        <w:rPr>
          <w:rtl/>
        </w:rPr>
      </w:pPr>
      <w:r w:rsidRPr="00CD2013">
        <w:rPr>
          <w:rFonts w:hint="cs"/>
          <w:rtl/>
          <w:lang w:bidi="fa-IR"/>
        </w:rPr>
        <w:t>( 108 )</w:t>
      </w:r>
    </w:p>
    <w:p w:rsidR="002A3CB6" w:rsidRPr="00CD2013" w:rsidRDefault="002A3CB6" w:rsidP="002A3CB6">
      <w:pPr>
        <w:pStyle w:val="libNormal"/>
        <w:rPr>
          <w:rtl/>
        </w:rPr>
      </w:pPr>
      <w:bookmarkStart w:id="175" w:name="142"/>
      <w:r w:rsidRPr="00A53871">
        <w:rPr>
          <w:rStyle w:val="libBold2Char"/>
          <w:rFonts w:hint="cs"/>
          <w:rtl/>
        </w:rPr>
        <w:t>محمد بن ابي عمي</w:t>
      </w:r>
      <w:bookmarkEnd w:id="175"/>
      <w:r w:rsidR="00A53871" w:rsidRPr="00A53871">
        <w:rPr>
          <w:rStyle w:val="libBold2Char"/>
          <w:rFonts w:hint="cs"/>
          <w:rtl/>
          <w:lang w:bidi="fa-IR"/>
        </w:rPr>
        <w:t>ر</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محمد بن ابى عمير زياد بن عيسى، ابومحمد الازدي</w:t>
      </w:r>
      <w:r w:rsidRPr="00713E11">
        <w:rPr>
          <w:rStyle w:val="libFootnotenumChar"/>
          <w:rFonts w:hint="cs"/>
          <w:rtl/>
        </w:rPr>
        <w:t>(1)</w:t>
      </w:r>
      <w:r w:rsidRPr="002A3CB6">
        <w:rPr>
          <w:rFonts w:hint="cs"/>
          <w:rtl/>
          <w:lang w:bidi="fa-IR"/>
        </w:rPr>
        <w:t xml:space="preserve"> ، من موالي المهلب ب</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 xml:space="preserve">بي صفرة و قيل مولى بني امية والاول اصح. بغدادي الاصل والمقام لقي أباالحسن موسى عليه‏السلام، </w:t>
      </w:r>
      <w:r w:rsidR="00A53871" w:rsidRPr="002A3CB6">
        <w:rPr>
          <w:rFonts w:hint="cs"/>
          <w:rtl/>
          <w:lang w:bidi="fa-IR"/>
        </w:rPr>
        <w:t>و</w:t>
      </w:r>
      <w:r w:rsidR="00A53871">
        <w:rPr>
          <w:rtl/>
          <w:lang w:bidi="fa-IR"/>
        </w:rPr>
        <w:t xml:space="preserve"> </w:t>
      </w:r>
      <w:r w:rsidR="00A53871" w:rsidRPr="002A3CB6">
        <w:rPr>
          <w:rFonts w:hint="cs"/>
          <w:rtl/>
          <w:lang w:bidi="fa-IR"/>
        </w:rPr>
        <w:t>س</w:t>
      </w:r>
      <w:r w:rsidRPr="002A3CB6">
        <w:rPr>
          <w:rFonts w:hint="cs"/>
          <w:rtl/>
          <w:lang w:bidi="fa-IR"/>
        </w:rPr>
        <w:t>مع منه احاديث، كناه فى بعضها، فقال (يا ابا احمد) و روى عن الرضا عليه‏السلام، جليل القدر، عظي</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لمنزلة فينا و عندالمخالفين.</w:t>
      </w:r>
    </w:p>
    <w:p w:rsidR="002A3CB6" w:rsidRPr="00CD2013" w:rsidRDefault="002A3CB6" w:rsidP="002A3CB6">
      <w:pPr>
        <w:pStyle w:val="libNormal"/>
        <w:rPr>
          <w:rtl/>
        </w:rPr>
      </w:pPr>
      <w:r w:rsidRPr="002A3CB6">
        <w:rPr>
          <w:rFonts w:hint="cs"/>
          <w:rtl/>
          <w:lang w:bidi="fa-IR"/>
        </w:rPr>
        <w:t>الجاحظ - يحكي عنه فى كتبه، و قد ذكره في المفاخرة بين العدنانية و القحطانية.</w:t>
      </w:r>
    </w:p>
    <w:p w:rsidR="002A3CB6" w:rsidRPr="00CD2013" w:rsidRDefault="002A3CB6" w:rsidP="002A3CB6">
      <w:pPr>
        <w:pStyle w:val="libNormal"/>
        <w:rPr>
          <w:rtl/>
        </w:rPr>
      </w:pPr>
      <w:r w:rsidRPr="002A3CB6">
        <w:rPr>
          <w:rFonts w:hint="cs"/>
          <w:rtl/>
          <w:lang w:bidi="fa-IR"/>
        </w:rPr>
        <w:t>و قال فيالبيان والتبيين: حدثني ابراهيم بن داحة، عن ابن ابي عمير، و كان وجهاً من وجو</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لرافضة.</w:t>
      </w:r>
    </w:p>
    <w:p w:rsidR="002A3CB6" w:rsidRPr="00CD2013" w:rsidRDefault="002A3CB6" w:rsidP="002A3CB6">
      <w:pPr>
        <w:pStyle w:val="libNormal"/>
        <w:rPr>
          <w:rtl/>
        </w:rPr>
      </w:pPr>
      <w:r w:rsidRPr="002A3CB6">
        <w:rPr>
          <w:rFonts w:hint="cs"/>
          <w:rtl/>
          <w:lang w:bidi="fa-IR"/>
        </w:rPr>
        <w:t>وكان حبس في ايام الرشيد، فقيل: ليلى القضاء، و قيل: انه ولي بعد ذلك، و قيل بل ليدل عل</w:t>
      </w:r>
      <w:r w:rsidR="00A53871" w:rsidRPr="002A3CB6">
        <w:rPr>
          <w:rFonts w:hint="cs"/>
          <w:rtl/>
          <w:lang w:bidi="fa-IR"/>
        </w:rPr>
        <w:t>ى</w:t>
      </w:r>
      <w:r w:rsidR="00A53871">
        <w:rPr>
          <w:rtl/>
          <w:lang w:bidi="fa-IR"/>
        </w:rPr>
        <w:t xml:space="preserve"> </w:t>
      </w:r>
      <w:r w:rsidR="00A53871" w:rsidRPr="002A3CB6">
        <w:rPr>
          <w:rFonts w:hint="cs"/>
          <w:rtl/>
          <w:lang w:bidi="fa-IR"/>
        </w:rPr>
        <w:t>م</w:t>
      </w:r>
      <w:r w:rsidRPr="002A3CB6">
        <w:rPr>
          <w:rFonts w:hint="cs"/>
          <w:rtl/>
          <w:lang w:bidi="fa-IR"/>
        </w:rPr>
        <w:t>واضع الشيعة، و اصحاب موسى بن جعفر عليه‏السلام.</w:t>
      </w:r>
    </w:p>
    <w:p w:rsidR="002A3CB6" w:rsidRPr="002A3CB6" w:rsidRDefault="002A3CB6" w:rsidP="002A3CB6">
      <w:pPr>
        <w:pStyle w:val="libNormal"/>
        <w:rPr>
          <w:rtl/>
          <w:lang w:bidi="fa-IR"/>
        </w:rPr>
      </w:pPr>
      <w:r w:rsidRPr="002A3CB6">
        <w:rPr>
          <w:rFonts w:hint="cs"/>
          <w:rtl/>
          <w:lang w:bidi="fa-IR"/>
        </w:rPr>
        <w:t>و روي انه: ضرب اسواطاً بلغت منه، فكاد ان يقرلعظيم الألم، فسمع محمدبن يونس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بدالرحمن، وهو يقول: اتق اللّه‏ يا محمدبن ابي عمير، فصبر، ففرج اللّه‏. وروى انه حبسه المأمون،</w:t>
      </w:r>
    </w:p>
    <w:p w:rsidR="002A3CB6" w:rsidRPr="00CD2013" w:rsidRDefault="002A3CB6" w:rsidP="002A3CB6">
      <w:pPr>
        <w:pStyle w:val="libNormal"/>
        <w:rPr>
          <w:rtl/>
        </w:rPr>
      </w:pPr>
      <w:r w:rsidRPr="002A3CB6">
        <w:rPr>
          <w:rFonts w:hint="cs"/>
          <w:rtl/>
          <w:lang w:bidi="fa-IR"/>
        </w:rPr>
        <w:t>حتى ولاه قضاء بعض البلاد.</w:t>
      </w:r>
    </w:p>
    <w:p w:rsidR="00713E11" w:rsidRDefault="002A3CB6" w:rsidP="002A3CB6">
      <w:pPr>
        <w:pStyle w:val="libNormal"/>
        <w:rPr>
          <w:rtl/>
        </w:rPr>
      </w:pPr>
      <w:r w:rsidRPr="002A3CB6">
        <w:rPr>
          <w:rFonts w:hint="cs"/>
          <w:rtl/>
          <w:lang w:bidi="fa-IR"/>
        </w:rPr>
        <w:t xml:space="preserve">و قيل: ان اخته دفتن كتبه في حال استتارها، و كونه في الحبس اربع سنين، فهلكت الكتب، </w:t>
      </w:r>
      <w:r w:rsidR="00A53871" w:rsidRPr="002A3CB6">
        <w:rPr>
          <w:rFonts w:hint="cs"/>
          <w:rtl/>
          <w:lang w:bidi="fa-IR"/>
        </w:rPr>
        <w:t>و</w:t>
      </w:r>
      <w:r w:rsidR="00A53871">
        <w:rPr>
          <w:rtl/>
          <w:lang w:bidi="fa-IR"/>
        </w:rPr>
        <w:t xml:space="preserve"> </w:t>
      </w:r>
      <w:r w:rsidR="00A53871" w:rsidRPr="002A3CB6">
        <w:rPr>
          <w:rFonts w:hint="cs"/>
          <w:rtl/>
          <w:lang w:bidi="fa-IR"/>
        </w:rPr>
        <w:t>ق</w:t>
      </w:r>
      <w:r w:rsidRPr="002A3CB6">
        <w:rPr>
          <w:rFonts w:hint="cs"/>
          <w:rtl/>
          <w:lang w:bidi="fa-IR"/>
        </w:rPr>
        <w:t>يل: بل تركتها في غرفةٍ، فسال عليها المطر، فهلكت، فحدث من حفظه، و مماكان سلف له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يدي الناس، فلهذا اصحابنا يسكنون الى مراسيل و قد صنف كتباً كثيره.</w:t>
      </w:r>
    </w:p>
    <w:p w:rsidR="002A3CB6" w:rsidRPr="00CD2013" w:rsidRDefault="00713E11" w:rsidP="00713E11">
      <w:pPr>
        <w:pStyle w:val="libLine"/>
        <w:rPr>
          <w:rtl/>
        </w:rPr>
      </w:pPr>
      <w:r>
        <w:rPr>
          <w:rFonts w:hint="cs"/>
          <w:rtl/>
          <w:lang w:bidi="fa-IR"/>
        </w:rPr>
        <w:t>____________________</w:t>
      </w:r>
    </w:p>
    <w:p w:rsidR="002A3CB6" w:rsidRPr="00CD2013" w:rsidRDefault="002A3CB6" w:rsidP="00713E11">
      <w:pPr>
        <w:pStyle w:val="libFootnote0"/>
        <w:rPr>
          <w:rtl/>
        </w:rPr>
      </w:pPr>
      <w:r w:rsidRPr="002A3CB6">
        <w:rPr>
          <w:rFonts w:hint="cs"/>
          <w:rtl/>
          <w:lang w:bidi="fa-IR"/>
        </w:rPr>
        <w:t>(1) مرّ في ترجمة بكربن محمد الازدي توضيح ذلك.</w:t>
      </w:r>
    </w:p>
    <w:p w:rsidR="002A3CB6" w:rsidRDefault="002A3CB6" w:rsidP="00713E11">
      <w:pPr>
        <w:pStyle w:val="libNormal"/>
      </w:pPr>
      <w:r>
        <w:rPr>
          <w:rtl/>
        </w:rPr>
        <w:br w:type="page"/>
      </w:r>
    </w:p>
    <w:p w:rsidR="002A3CB6" w:rsidRPr="00CD2013" w:rsidRDefault="002A3CB6" w:rsidP="002A3CB6">
      <w:pPr>
        <w:pStyle w:val="libNormal"/>
        <w:rPr>
          <w:rtl/>
        </w:rPr>
      </w:pPr>
      <w:r w:rsidRPr="002A3CB6">
        <w:rPr>
          <w:rFonts w:hint="cs"/>
          <w:rtl/>
          <w:lang w:bidi="fa-IR"/>
        </w:rPr>
        <w:lastRenderedPageBreak/>
        <w:t>ثم بذكر النجاشي خمسة طرق لرواية كتبه ثم يذكر بعض كتبه و اخيراً بذكر تاريخ وفاته و ان</w:t>
      </w:r>
      <w:r w:rsidR="00A53871" w:rsidRPr="002A3CB6">
        <w:rPr>
          <w:rFonts w:hint="cs"/>
          <w:rtl/>
          <w:lang w:bidi="fa-IR"/>
        </w:rPr>
        <w:t>ه</w:t>
      </w:r>
      <w:r w:rsidR="00A53871">
        <w:rPr>
          <w:rtl/>
          <w:lang w:bidi="fa-IR"/>
        </w:rPr>
        <w:t xml:space="preserve"> </w:t>
      </w:r>
      <w:r w:rsidR="00A53871" w:rsidRPr="002A3CB6">
        <w:rPr>
          <w:rFonts w:hint="cs"/>
          <w:rtl/>
          <w:lang w:bidi="fa-IR"/>
        </w:rPr>
        <w:t>س</w:t>
      </w:r>
      <w:r w:rsidRPr="002A3CB6">
        <w:rPr>
          <w:rFonts w:hint="cs"/>
          <w:rtl/>
          <w:lang w:bidi="fa-IR"/>
        </w:rPr>
        <w:t>نة سبع عشرة و مائتين.</w:t>
      </w:r>
    </w:p>
    <w:p w:rsidR="002A3CB6" w:rsidRPr="002A3CB6" w:rsidRDefault="002A3CB6" w:rsidP="002A3CB6">
      <w:pPr>
        <w:pStyle w:val="libNormal"/>
        <w:rPr>
          <w:rtl/>
          <w:lang w:bidi="fa-IR"/>
        </w:rPr>
      </w:pPr>
      <w:r w:rsidRPr="002A3CB6">
        <w:rPr>
          <w:rFonts w:hint="cs"/>
          <w:rtl/>
          <w:lang w:bidi="fa-IR"/>
        </w:rPr>
        <w:t>قال في الفهرست محمدبن ابي عمير، يكنى أبا محمد، من موالي الازد - و اسم ابي عمير زياد</w:t>
      </w:r>
    </w:p>
    <w:p w:rsidR="002A3CB6" w:rsidRPr="00CD2013" w:rsidRDefault="002A3CB6" w:rsidP="002A3CB6">
      <w:pPr>
        <w:pStyle w:val="libNormal"/>
        <w:rPr>
          <w:rtl/>
        </w:rPr>
      </w:pPr>
      <w:r w:rsidRPr="002A3CB6">
        <w:rPr>
          <w:rFonts w:hint="cs"/>
          <w:rtl/>
          <w:lang w:bidi="fa-IR"/>
        </w:rPr>
        <w:t>- و كان من اوثق الناس عند الخاصة والعامة، و أنسكهم نسكاً، و اورعهم، و أعيد هم.</w:t>
      </w:r>
    </w:p>
    <w:p w:rsidR="002A3CB6" w:rsidRPr="00CD2013" w:rsidRDefault="002A3CB6" w:rsidP="002A3CB6">
      <w:pPr>
        <w:pStyle w:val="libNormal"/>
        <w:rPr>
          <w:rtl/>
        </w:rPr>
      </w:pPr>
      <w:r w:rsidRPr="002A3CB6">
        <w:rPr>
          <w:rFonts w:hint="cs"/>
          <w:rtl/>
          <w:lang w:bidi="fa-IR"/>
        </w:rPr>
        <w:t>و قدذكره الجاحظ في كتابه في فخر قحطان على عدنان بهذه الصفة التي وصفناه، و ذكر ان</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ان اوحد اهل زمانه في الاشياء كلها ادرك من الائّمة ثلاث: أبا ابراهيم موسى بن جعفر عليه‏السلام ول</w:t>
      </w:r>
      <w:r w:rsidR="00A53871" w:rsidRPr="002A3CB6">
        <w:rPr>
          <w:rFonts w:hint="cs"/>
          <w:rtl/>
          <w:lang w:bidi="fa-IR"/>
        </w:rPr>
        <w:t>م</w:t>
      </w:r>
      <w:r w:rsidR="00A53871">
        <w:rPr>
          <w:rtl/>
          <w:lang w:bidi="fa-IR"/>
        </w:rPr>
        <w:t xml:space="preserve"> </w:t>
      </w:r>
      <w:r w:rsidR="00A53871" w:rsidRPr="002A3CB6">
        <w:rPr>
          <w:rFonts w:hint="cs"/>
          <w:rtl/>
          <w:lang w:bidi="fa-IR"/>
        </w:rPr>
        <w:t>ي</w:t>
      </w:r>
      <w:r w:rsidRPr="002A3CB6">
        <w:rPr>
          <w:rFonts w:hint="cs"/>
          <w:rtl/>
          <w:lang w:bidi="fa-IR"/>
        </w:rPr>
        <w:t>رو عنه، و روي عن ابي الحسن الرضا عليه‏السلام.</w:t>
      </w:r>
    </w:p>
    <w:p w:rsidR="002A3CB6" w:rsidRPr="00CD2013" w:rsidRDefault="002A3CB6" w:rsidP="002A3CB6">
      <w:pPr>
        <w:pStyle w:val="libNormal"/>
        <w:rPr>
          <w:rtl/>
        </w:rPr>
      </w:pPr>
      <w:r w:rsidRPr="002A3CB6">
        <w:rPr>
          <w:rFonts w:hint="cs"/>
          <w:rtl/>
          <w:lang w:bidi="fa-IR"/>
        </w:rPr>
        <w:t>و هو مما اكثر من الرواية عن اهل البيت عليهم‏السلام و قد وقع فى اسانيد الكثير من الروايات تعد اكث</w:t>
      </w:r>
      <w:r w:rsidR="00A53871" w:rsidRPr="002A3CB6">
        <w:rPr>
          <w:rFonts w:hint="cs"/>
          <w:rtl/>
          <w:lang w:bidi="fa-IR"/>
        </w:rPr>
        <w:t>ر</w:t>
      </w:r>
      <w:r w:rsidR="00A53871">
        <w:rPr>
          <w:rtl/>
          <w:lang w:bidi="fa-IR"/>
        </w:rPr>
        <w:t xml:space="preserve"> </w:t>
      </w:r>
      <w:r w:rsidR="00A53871" w:rsidRPr="002A3CB6">
        <w:rPr>
          <w:rFonts w:hint="cs"/>
          <w:rtl/>
          <w:lang w:bidi="fa-IR"/>
        </w:rPr>
        <w:t>م</w:t>
      </w:r>
      <w:r w:rsidRPr="002A3CB6">
        <w:rPr>
          <w:rFonts w:hint="cs"/>
          <w:rtl/>
          <w:lang w:bidi="fa-IR"/>
        </w:rPr>
        <w:t>ن خمسة آلاف و ثمانمائه و ستين مورداً وهو من اصحاب الاجماع.</w:t>
      </w:r>
    </w:p>
    <w:p w:rsidR="002A3CB6" w:rsidRPr="002A3CB6" w:rsidRDefault="002A3CB6" w:rsidP="002A3CB6">
      <w:pPr>
        <w:pStyle w:val="libNormal"/>
        <w:rPr>
          <w:rtl/>
          <w:lang w:bidi="fa-IR"/>
        </w:rPr>
      </w:pPr>
      <w:r w:rsidRPr="002A3CB6">
        <w:rPr>
          <w:rFonts w:hint="cs"/>
          <w:rtl/>
          <w:lang w:bidi="fa-IR"/>
        </w:rPr>
        <w:t>انفرد</w:t>
      </w:r>
      <w:r w:rsidR="005E3E81">
        <w:rPr>
          <w:rFonts w:hint="cs"/>
          <w:rtl/>
          <w:lang w:bidi="fa-IR"/>
        </w:rPr>
        <w:t xml:space="preserve"> </w:t>
      </w:r>
      <w:r w:rsidRPr="002A3CB6">
        <w:rPr>
          <w:rFonts w:hint="cs"/>
          <w:rtl/>
          <w:lang w:bidi="fa-IR"/>
        </w:rPr>
        <w:t>ابن طاووس بذكره في اصحاب الاصول كما جاء عنه في فرج المهموم، و فتح الابواب،</w:t>
      </w:r>
    </w:p>
    <w:p w:rsidR="002A3CB6" w:rsidRPr="00CD2013" w:rsidRDefault="002A3CB6" w:rsidP="002A3CB6">
      <w:pPr>
        <w:pStyle w:val="libNormal"/>
        <w:rPr>
          <w:rtl/>
        </w:rPr>
      </w:pPr>
      <w:r w:rsidRPr="002A3CB6">
        <w:rPr>
          <w:rFonts w:hint="cs"/>
          <w:rtl/>
          <w:lang w:bidi="fa-IR"/>
        </w:rPr>
        <w:t>و جمال الاسبوع.</w:t>
      </w:r>
    </w:p>
    <w:p w:rsidR="002A3CB6" w:rsidRPr="00434A49" w:rsidRDefault="002A3CB6" w:rsidP="00713E11">
      <w:pPr>
        <w:pStyle w:val="libBold2"/>
        <w:rPr>
          <w:rtl/>
        </w:rPr>
      </w:pPr>
      <w:r w:rsidRPr="002A3CB6">
        <w:rPr>
          <w:rFonts w:hint="cs"/>
          <w:rtl/>
          <w:lang w:bidi="fa-IR"/>
        </w:rPr>
        <w:t>امامي، جليل القدر عظيم المنزلة ثقة، له أص</w:t>
      </w:r>
      <w:r w:rsidR="00A53871" w:rsidRPr="002A3CB6">
        <w:rPr>
          <w:rFonts w:hint="cs"/>
          <w:rtl/>
          <w:lang w:bidi="fa-IR"/>
        </w:rPr>
        <w:t>ل</w:t>
      </w:r>
      <w:r w:rsidR="00A53871">
        <w:rPr>
          <w:rtl/>
        </w:rPr>
        <w:t xml:space="preserve"> </w:t>
      </w:r>
      <w:r w:rsidR="00A53871" w:rsidRPr="00CD2013">
        <w:rPr>
          <w:rFonts w:hint="cs"/>
          <w:rtl/>
          <w:lang w:bidi="fa-IR"/>
        </w:rPr>
        <w:t>م</w:t>
      </w:r>
      <w:r w:rsidRPr="00CD2013">
        <w:rPr>
          <w:rFonts w:hint="cs"/>
          <w:rtl/>
          <w:lang w:bidi="fa-IR"/>
        </w:rPr>
        <w:t>صادر الترجمة:</w:t>
      </w:r>
    </w:p>
    <w:p w:rsidR="002A3CB6" w:rsidRPr="00CD2013" w:rsidRDefault="002A3CB6" w:rsidP="002A3CB6">
      <w:pPr>
        <w:pStyle w:val="libNormal"/>
        <w:rPr>
          <w:rtl/>
        </w:rPr>
      </w:pPr>
      <w:r w:rsidRPr="002A3CB6">
        <w:rPr>
          <w:rFonts w:hint="cs"/>
          <w:rtl/>
          <w:lang w:bidi="fa-IR"/>
        </w:rPr>
        <w:t>1. رجال النجاشي 2: 204.</w:t>
      </w:r>
    </w:p>
    <w:p w:rsidR="002A3CB6" w:rsidRPr="00CD2013" w:rsidRDefault="002A3CB6" w:rsidP="002A3CB6">
      <w:pPr>
        <w:pStyle w:val="libNormal"/>
        <w:rPr>
          <w:rtl/>
        </w:rPr>
      </w:pPr>
      <w:r w:rsidRPr="002A3CB6">
        <w:rPr>
          <w:rFonts w:hint="cs"/>
          <w:rtl/>
          <w:lang w:bidi="fa-IR"/>
        </w:rPr>
        <w:t>2. رجال الطوسي 388.</w:t>
      </w:r>
    </w:p>
    <w:p w:rsidR="002A3CB6" w:rsidRPr="00CD2013" w:rsidRDefault="002A3CB6" w:rsidP="002A3CB6">
      <w:pPr>
        <w:pStyle w:val="libNormal"/>
        <w:rPr>
          <w:rtl/>
        </w:rPr>
      </w:pPr>
      <w:r w:rsidRPr="002A3CB6">
        <w:rPr>
          <w:rFonts w:hint="cs"/>
          <w:rtl/>
          <w:lang w:bidi="fa-IR"/>
        </w:rPr>
        <w:t>3. فهرست الطوسي: 404.</w:t>
      </w:r>
    </w:p>
    <w:p w:rsidR="002A3CB6" w:rsidRPr="00CD2013" w:rsidRDefault="002A3CB6" w:rsidP="002A3CB6">
      <w:pPr>
        <w:pStyle w:val="libNormal"/>
        <w:rPr>
          <w:rtl/>
        </w:rPr>
      </w:pPr>
      <w:r w:rsidRPr="002A3CB6">
        <w:rPr>
          <w:rFonts w:hint="cs"/>
          <w:rtl/>
          <w:lang w:bidi="fa-IR"/>
        </w:rPr>
        <w:t>4. رجال الكشي: 556 و 589.</w:t>
      </w:r>
    </w:p>
    <w:p w:rsidR="002A3CB6" w:rsidRPr="00CD2013" w:rsidRDefault="002A3CB6" w:rsidP="002A3CB6">
      <w:pPr>
        <w:pStyle w:val="libNormal"/>
        <w:rPr>
          <w:rtl/>
        </w:rPr>
      </w:pPr>
      <w:r w:rsidRPr="002A3CB6">
        <w:rPr>
          <w:rFonts w:hint="cs"/>
          <w:rtl/>
          <w:lang w:bidi="fa-IR"/>
        </w:rPr>
        <w:t>5. رجال ابن داود: 287.</w:t>
      </w:r>
    </w:p>
    <w:p w:rsidR="002A3CB6" w:rsidRPr="00CD2013" w:rsidRDefault="002A3CB6" w:rsidP="002A3CB6">
      <w:pPr>
        <w:pStyle w:val="libNormal"/>
        <w:rPr>
          <w:rtl/>
        </w:rPr>
      </w:pPr>
      <w:r w:rsidRPr="002A3CB6">
        <w:rPr>
          <w:rFonts w:hint="cs"/>
          <w:rtl/>
          <w:lang w:bidi="fa-IR"/>
        </w:rPr>
        <w:t>6. التحرير الطاووسي: 251.</w:t>
      </w:r>
    </w:p>
    <w:p w:rsidR="002A3CB6" w:rsidRPr="00CD2013" w:rsidRDefault="002A3CB6" w:rsidP="002A3CB6">
      <w:pPr>
        <w:pStyle w:val="libNormal"/>
        <w:rPr>
          <w:rtl/>
        </w:rPr>
      </w:pPr>
      <w:r w:rsidRPr="002A3CB6">
        <w:rPr>
          <w:rFonts w:hint="cs"/>
          <w:rtl/>
          <w:lang w:bidi="fa-IR"/>
        </w:rPr>
        <w:t>7. نقد الرجال: 284.</w:t>
      </w:r>
    </w:p>
    <w:p w:rsidR="002A3CB6" w:rsidRPr="00CD2013" w:rsidRDefault="002A3CB6" w:rsidP="002A3CB6">
      <w:pPr>
        <w:pStyle w:val="libNormal"/>
        <w:rPr>
          <w:rtl/>
        </w:rPr>
      </w:pPr>
      <w:r w:rsidRPr="002A3CB6">
        <w:rPr>
          <w:rFonts w:hint="cs"/>
          <w:rtl/>
          <w:lang w:bidi="fa-IR"/>
        </w:rPr>
        <w:t>8. مجمع الرجال: 117</w:t>
      </w:r>
    </w:p>
    <w:p w:rsidR="002A3CB6" w:rsidRPr="00CD2013" w:rsidRDefault="002A3CB6" w:rsidP="002A3CB6">
      <w:pPr>
        <w:pStyle w:val="libNormal"/>
        <w:rPr>
          <w:rtl/>
        </w:rPr>
      </w:pPr>
      <w:r w:rsidRPr="002A3CB6">
        <w:rPr>
          <w:rFonts w:hint="cs"/>
          <w:rtl/>
          <w:lang w:bidi="fa-IR"/>
        </w:rPr>
        <w:t>9. جامع الرواة 2: 50.</w:t>
      </w:r>
    </w:p>
    <w:p w:rsidR="002A3CB6" w:rsidRPr="00CD2013" w:rsidRDefault="002A3CB6" w:rsidP="002A3CB6">
      <w:pPr>
        <w:pStyle w:val="libNormal"/>
        <w:rPr>
          <w:rtl/>
        </w:rPr>
      </w:pPr>
      <w:r w:rsidRPr="002A3CB6">
        <w:rPr>
          <w:rFonts w:hint="cs"/>
          <w:rtl/>
          <w:lang w:bidi="fa-IR"/>
        </w:rPr>
        <w:t>10. وسائل الشيعة 20: 310.</w:t>
      </w:r>
    </w:p>
    <w:p w:rsidR="002A3CB6" w:rsidRDefault="002A3CB6" w:rsidP="00713E11">
      <w:pPr>
        <w:pStyle w:val="libNormal"/>
      </w:pPr>
      <w:r>
        <w:rPr>
          <w:rtl/>
        </w:rPr>
        <w:br w:type="page"/>
      </w:r>
    </w:p>
    <w:p w:rsidR="002A3CB6" w:rsidRPr="00CD2013" w:rsidRDefault="002A3CB6" w:rsidP="002A3CB6">
      <w:pPr>
        <w:pStyle w:val="libNormal"/>
        <w:rPr>
          <w:rtl/>
        </w:rPr>
      </w:pPr>
      <w:r w:rsidRPr="002A3CB6">
        <w:rPr>
          <w:rFonts w:hint="cs"/>
          <w:rtl/>
          <w:lang w:bidi="fa-IR"/>
        </w:rPr>
        <w:lastRenderedPageBreak/>
        <w:t>11. بهجة الآمالى 6: 227.</w:t>
      </w:r>
    </w:p>
    <w:p w:rsidR="002A3CB6" w:rsidRPr="00CD2013" w:rsidRDefault="002A3CB6" w:rsidP="002A3CB6">
      <w:pPr>
        <w:pStyle w:val="libNormal"/>
        <w:rPr>
          <w:rtl/>
        </w:rPr>
      </w:pPr>
      <w:r w:rsidRPr="002A3CB6">
        <w:rPr>
          <w:rFonts w:hint="cs"/>
          <w:rtl/>
          <w:lang w:bidi="fa-IR"/>
        </w:rPr>
        <w:t>12. ايضاح المكنون 1: 31 و 2: 310.</w:t>
      </w:r>
    </w:p>
    <w:p w:rsidR="002A3CB6" w:rsidRPr="00CD2013" w:rsidRDefault="002A3CB6" w:rsidP="002A3CB6">
      <w:pPr>
        <w:pStyle w:val="libNormal"/>
        <w:rPr>
          <w:rtl/>
        </w:rPr>
      </w:pPr>
      <w:r w:rsidRPr="002A3CB6">
        <w:rPr>
          <w:rFonts w:hint="cs"/>
          <w:rtl/>
          <w:lang w:bidi="fa-IR"/>
        </w:rPr>
        <w:t>13. تنقيح المقال 2: 61.</w:t>
      </w:r>
    </w:p>
    <w:p w:rsidR="002A3CB6" w:rsidRPr="00CD2013" w:rsidRDefault="002A3CB6" w:rsidP="002A3CB6">
      <w:pPr>
        <w:pStyle w:val="libNormal"/>
        <w:rPr>
          <w:rtl/>
        </w:rPr>
      </w:pPr>
      <w:r w:rsidRPr="002A3CB6">
        <w:rPr>
          <w:rFonts w:hint="cs"/>
          <w:rtl/>
          <w:lang w:bidi="fa-IR"/>
        </w:rPr>
        <w:t>14. الاعلام للزركلي 6: 131.</w:t>
      </w:r>
    </w:p>
    <w:p w:rsidR="002A3CB6" w:rsidRPr="00CD2013" w:rsidRDefault="002A3CB6" w:rsidP="002A3CB6">
      <w:pPr>
        <w:pStyle w:val="libNormal"/>
        <w:rPr>
          <w:rtl/>
        </w:rPr>
      </w:pPr>
      <w:r w:rsidRPr="002A3CB6">
        <w:rPr>
          <w:rFonts w:hint="cs"/>
          <w:rtl/>
          <w:lang w:bidi="fa-IR"/>
        </w:rPr>
        <w:t>15. الذريعة 24: 337.</w:t>
      </w:r>
    </w:p>
    <w:p w:rsidR="002A3CB6" w:rsidRPr="00CD2013" w:rsidRDefault="002A3CB6" w:rsidP="002A3CB6">
      <w:pPr>
        <w:pStyle w:val="libNormal"/>
        <w:rPr>
          <w:rtl/>
        </w:rPr>
      </w:pPr>
      <w:r w:rsidRPr="002A3CB6">
        <w:rPr>
          <w:rFonts w:hint="cs"/>
          <w:rtl/>
          <w:lang w:bidi="fa-IR"/>
        </w:rPr>
        <w:t>16. معجم رجال الحديث 14: 279.</w:t>
      </w:r>
    </w:p>
    <w:p w:rsidR="002A3CB6" w:rsidRPr="00CD2013" w:rsidRDefault="002A3CB6" w:rsidP="002A3CB6">
      <w:pPr>
        <w:pStyle w:val="libNormal"/>
        <w:rPr>
          <w:rtl/>
        </w:rPr>
      </w:pPr>
      <w:r w:rsidRPr="002A3CB6">
        <w:rPr>
          <w:rFonts w:hint="cs"/>
          <w:rtl/>
          <w:lang w:bidi="fa-IR"/>
        </w:rPr>
        <w:t>17. قاموس الرجال 8: 3.</w:t>
      </w:r>
    </w:p>
    <w:p w:rsidR="002A3CB6" w:rsidRPr="00CD2013" w:rsidRDefault="002A3CB6" w:rsidP="002A3CB6">
      <w:pPr>
        <w:pStyle w:val="libNormal"/>
        <w:rPr>
          <w:rtl/>
        </w:rPr>
      </w:pPr>
      <w:r w:rsidRPr="002A3CB6">
        <w:rPr>
          <w:rFonts w:hint="cs"/>
          <w:rtl/>
          <w:lang w:bidi="fa-IR"/>
        </w:rPr>
        <w:t>18. معجم المؤلفين 10: 12.</w:t>
      </w:r>
    </w:p>
    <w:p w:rsidR="002A3CB6" w:rsidRPr="00CD2013" w:rsidRDefault="002A3CB6" w:rsidP="002A3CB6">
      <w:pPr>
        <w:pStyle w:val="libNormal"/>
        <w:rPr>
          <w:rtl/>
        </w:rPr>
      </w:pPr>
      <w:r w:rsidRPr="002A3CB6">
        <w:rPr>
          <w:rFonts w:hint="cs"/>
          <w:rtl/>
          <w:lang w:bidi="fa-IR"/>
        </w:rPr>
        <w:t>19. موسوعة طبقات الفقهاء 3: 503.</w:t>
      </w:r>
    </w:p>
    <w:p w:rsidR="002A3CB6" w:rsidRPr="00CD2013" w:rsidRDefault="002A3CB6" w:rsidP="002A3CB6">
      <w:pPr>
        <w:pStyle w:val="libNormal"/>
        <w:rPr>
          <w:rtl/>
        </w:rPr>
      </w:pPr>
      <w:r w:rsidRPr="002A3CB6">
        <w:rPr>
          <w:rFonts w:hint="cs"/>
          <w:rtl/>
          <w:lang w:bidi="fa-IR"/>
        </w:rPr>
        <w:t>20. المعجم المفهرس لالفاظ احاديث البحار 1: 52.</w:t>
      </w:r>
    </w:p>
    <w:p w:rsidR="002A3CB6" w:rsidRPr="00CD2013" w:rsidRDefault="002A3CB6" w:rsidP="002A3CB6">
      <w:pPr>
        <w:pStyle w:val="libNormal"/>
        <w:rPr>
          <w:rtl/>
        </w:rPr>
      </w:pPr>
      <w:r w:rsidRPr="002A3CB6">
        <w:rPr>
          <w:rFonts w:hint="cs"/>
          <w:rtl/>
          <w:lang w:bidi="fa-IR"/>
        </w:rPr>
        <w:t>21. فرج المهموم: 87.</w:t>
      </w:r>
    </w:p>
    <w:p w:rsidR="002A3CB6" w:rsidRPr="00CD2013" w:rsidRDefault="002A3CB6" w:rsidP="002A3CB6">
      <w:pPr>
        <w:pStyle w:val="libNormal"/>
        <w:rPr>
          <w:rtl/>
        </w:rPr>
      </w:pPr>
      <w:r w:rsidRPr="002A3CB6">
        <w:rPr>
          <w:rFonts w:hint="cs"/>
          <w:rtl/>
          <w:lang w:bidi="fa-IR"/>
        </w:rPr>
        <w:t>22. فتج الابواب: 148.</w:t>
      </w:r>
    </w:p>
    <w:p w:rsidR="002A3CB6" w:rsidRPr="00CD2013" w:rsidRDefault="002A3CB6" w:rsidP="002A3CB6">
      <w:pPr>
        <w:pStyle w:val="libNormal"/>
        <w:rPr>
          <w:rtl/>
        </w:rPr>
      </w:pPr>
      <w:r w:rsidRPr="002A3CB6">
        <w:rPr>
          <w:rFonts w:hint="cs"/>
          <w:rtl/>
          <w:lang w:bidi="fa-IR"/>
        </w:rPr>
        <w:t>23. جما الاسبوع: 419.</w:t>
      </w:r>
    </w:p>
    <w:p w:rsidR="002A3CB6" w:rsidRPr="00CD2013" w:rsidRDefault="002A3CB6" w:rsidP="002A3CB6">
      <w:pPr>
        <w:pStyle w:val="libNormal"/>
        <w:rPr>
          <w:rtl/>
        </w:rPr>
      </w:pPr>
      <w:r w:rsidRPr="002A3CB6">
        <w:rPr>
          <w:rFonts w:hint="cs"/>
          <w:rtl/>
          <w:lang w:bidi="fa-IR"/>
        </w:rPr>
        <w:t>24. المعجم‏المفهرس لالفاظ احاديث البحار 1: 52.</w:t>
      </w:r>
    </w:p>
    <w:p w:rsidR="002A3CB6" w:rsidRPr="00CD2013" w:rsidRDefault="002A3CB6" w:rsidP="002A3CB6">
      <w:pPr>
        <w:pStyle w:val="libNormal"/>
        <w:rPr>
          <w:rtl/>
        </w:rPr>
      </w:pPr>
      <w:r w:rsidRPr="002A3CB6">
        <w:rPr>
          <w:rFonts w:hint="cs"/>
          <w:rtl/>
          <w:lang w:bidi="fa-IR"/>
        </w:rPr>
        <w:t>25. رجال النجاشي 2: 279.</w:t>
      </w:r>
    </w:p>
    <w:p w:rsidR="002A3CB6" w:rsidRDefault="002A3CB6" w:rsidP="002A3CB6">
      <w:pPr>
        <w:pStyle w:val="libNormal"/>
        <w:rPr>
          <w:rtl/>
        </w:rPr>
      </w:pPr>
      <w:r w:rsidRPr="002A3CB6">
        <w:rPr>
          <w:rFonts w:hint="cs"/>
          <w:rtl/>
          <w:lang w:bidi="fa-IR"/>
        </w:rPr>
        <w:t>26. قاموس الرجال 9: 543.</w:t>
      </w:r>
    </w:p>
    <w:p w:rsidR="002A3CB6" w:rsidRPr="00434A49" w:rsidRDefault="002A3CB6" w:rsidP="00434A49">
      <w:pPr>
        <w:pStyle w:val="libCenterBold1"/>
        <w:rPr>
          <w:rtl/>
        </w:rPr>
      </w:pPr>
      <w:r w:rsidRPr="00CD2013">
        <w:rPr>
          <w:rFonts w:hint="cs"/>
          <w:rtl/>
          <w:lang w:bidi="fa-IR"/>
        </w:rPr>
        <w:t>( 109 )</w:t>
      </w:r>
    </w:p>
    <w:p w:rsidR="002A3CB6" w:rsidRPr="00CD2013" w:rsidRDefault="002A3CB6" w:rsidP="002A3CB6">
      <w:pPr>
        <w:pStyle w:val="libNormal"/>
        <w:rPr>
          <w:rtl/>
        </w:rPr>
      </w:pPr>
      <w:bookmarkStart w:id="176" w:name="143"/>
      <w:r w:rsidRPr="00A53871">
        <w:rPr>
          <w:rStyle w:val="libBold2Char"/>
          <w:rFonts w:hint="cs"/>
          <w:rtl/>
        </w:rPr>
        <w:t>محمد بن المثنى بن قاسم الحضرم</w:t>
      </w:r>
      <w:bookmarkEnd w:id="176"/>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محمد بن المثنى بن القاسم. كوفي، ثقة، له كتاب.</w:t>
      </w:r>
    </w:p>
    <w:p w:rsidR="002A3CB6" w:rsidRPr="00CD2013" w:rsidRDefault="002A3CB6" w:rsidP="002A3CB6">
      <w:pPr>
        <w:pStyle w:val="libNormal"/>
        <w:rPr>
          <w:rtl/>
        </w:rPr>
      </w:pPr>
      <w:r w:rsidRPr="002A3CB6">
        <w:rPr>
          <w:rFonts w:hint="cs"/>
          <w:rtl/>
          <w:lang w:bidi="fa-IR"/>
        </w:rPr>
        <w:t>اخبرنا: الحسين، قال: حدثنا احمد بن جعفر، قال حدثنا حميد، قال حدثنا أحمد، عن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المثنى: بكتابه.</w:t>
      </w:r>
    </w:p>
    <w:p w:rsidR="002A3CB6" w:rsidRPr="00CD2013" w:rsidRDefault="002A3CB6" w:rsidP="002A3CB6">
      <w:pPr>
        <w:pStyle w:val="libNormal"/>
        <w:rPr>
          <w:rtl/>
        </w:rPr>
      </w:pPr>
      <w:r w:rsidRPr="002A3CB6">
        <w:rPr>
          <w:rFonts w:hint="cs"/>
          <w:rtl/>
          <w:lang w:bidi="fa-IR"/>
        </w:rPr>
        <w:t>و لم يرد له ذكر في كتابي الشيخ بهذا العنوان إلا ان ما اورده الشيسخ في الفهرست برقم 674</w:t>
      </w:r>
    </w:p>
    <w:p w:rsidR="002A3CB6" w:rsidRDefault="002A3CB6" w:rsidP="00713E11">
      <w:pPr>
        <w:pStyle w:val="libNormal"/>
      </w:pPr>
      <w:r>
        <w:rPr>
          <w:rtl/>
        </w:rPr>
        <w:br w:type="page"/>
      </w:r>
    </w:p>
    <w:p w:rsidR="002A3CB6" w:rsidRPr="00CD2013" w:rsidRDefault="002A3CB6" w:rsidP="002A3CB6">
      <w:pPr>
        <w:pStyle w:val="libNormal"/>
        <w:rPr>
          <w:rtl/>
        </w:rPr>
      </w:pPr>
      <w:r w:rsidRPr="002A3CB6">
        <w:rPr>
          <w:rFonts w:hint="cs"/>
          <w:rtl/>
          <w:lang w:bidi="fa-IR"/>
        </w:rPr>
        <w:lastRenderedPageBreak/>
        <w:t>بعنوان محمد بن القاسم بن المثنى يتحد مع المترجم لجهتين:</w:t>
      </w:r>
    </w:p>
    <w:p w:rsidR="002A3CB6" w:rsidRPr="00CD2013" w:rsidRDefault="002A3CB6" w:rsidP="002A3CB6">
      <w:pPr>
        <w:pStyle w:val="libNormal"/>
        <w:rPr>
          <w:rtl/>
        </w:rPr>
      </w:pPr>
      <w:r w:rsidRPr="009D5289">
        <w:rPr>
          <w:rStyle w:val="libBold2Char"/>
          <w:rFonts w:hint="cs"/>
          <w:rtl/>
        </w:rPr>
        <w:t>الاولى:</w:t>
      </w:r>
      <w:r w:rsidR="00A53871">
        <w:rPr>
          <w:rFonts w:hint="cs"/>
          <w:rtl/>
          <w:lang w:bidi="fa-IR"/>
        </w:rPr>
        <w:t xml:space="preserve"> </w:t>
      </w:r>
      <w:r w:rsidRPr="002A3CB6">
        <w:rPr>
          <w:rFonts w:hint="cs"/>
          <w:rtl/>
          <w:lang w:bidi="fa-IR"/>
        </w:rPr>
        <w:t>لاتحاد الطريق، حيث ان طريق كل منهما الى كتابه حميد بن احمد بن ميثم: عنه.</w:t>
      </w:r>
    </w:p>
    <w:p w:rsidR="002A3CB6" w:rsidRPr="00CD2013" w:rsidRDefault="002A3CB6" w:rsidP="002A3CB6">
      <w:pPr>
        <w:pStyle w:val="libNormal"/>
        <w:rPr>
          <w:rtl/>
        </w:rPr>
      </w:pPr>
      <w:r w:rsidRPr="009D5289">
        <w:rPr>
          <w:rStyle w:val="libBold2Char"/>
          <w:rFonts w:hint="cs"/>
          <w:rtl/>
        </w:rPr>
        <w:t>الثاني:</w:t>
      </w:r>
      <w:r w:rsidR="00A53871">
        <w:rPr>
          <w:rFonts w:hint="cs"/>
          <w:rtl/>
          <w:lang w:bidi="fa-IR"/>
        </w:rPr>
        <w:t xml:space="preserve"> </w:t>
      </w:r>
      <w:r w:rsidRPr="002A3CB6">
        <w:rPr>
          <w:rFonts w:hint="cs"/>
          <w:rtl/>
          <w:lang w:bidi="fa-IR"/>
        </w:rPr>
        <w:t>لاقتصار الشيخ على هذا، في حين اقتصر النجاشي على المترجم و اللّه‏ العالم.</w:t>
      </w:r>
    </w:p>
    <w:p w:rsidR="002A3CB6" w:rsidRPr="00CD2013" w:rsidRDefault="002A3CB6" w:rsidP="002A3CB6">
      <w:pPr>
        <w:pStyle w:val="libNormal"/>
        <w:rPr>
          <w:rtl/>
        </w:rPr>
      </w:pPr>
      <w:r w:rsidRPr="002A3CB6">
        <w:rPr>
          <w:rFonts w:hint="cs"/>
          <w:rtl/>
          <w:lang w:bidi="fa-IR"/>
        </w:rPr>
        <w:t>قال في الذريعة: اصل محمد بن مثنى بن القاسم الحضرمي من الاصول الموجودة باعيانه</w:t>
      </w:r>
      <w:r w:rsidR="00A53871" w:rsidRPr="002A3CB6">
        <w:rPr>
          <w:rFonts w:hint="cs"/>
          <w:rtl/>
          <w:lang w:bidi="fa-IR"/>
        </w:rPr>
        <w:t>ا</w:t>
      </w:r>
      <w:r w:rsidR="00A53871">
        <w:rPr>
          <w:rtl/>
          <w:lang w:bidi="fa-IR"/>
        </w:rPr>
        <w:t xml:space="preserve"> </w:t>
      </w:r>
      <w:r w:rsidR="00A53871" w:rsidRPr="002A3CB6">
        <w:rPr>
          <w:rFonts w:hint="cs"/>
          <w:rtl/>
          <w:lang w:bidi="fa-IR"/>
        </w:rPr>
        <w:t>ب</w:t>
      </w:r>
      <w:r w:rsidRPr="002A3CB6">
        <w:rPr>
          <w:rFonts w:hint="cs"/>
          <w:rtl/>
          <w:lang w:bidi="fa-IR"/>
        </w:rPr>
        <w:t>رواية التلعكبري عن ابي علي بن همام عن حميد بن زياد باسناده الى مؤلفه. و اكثر احاديثه روا</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ن جعفر بن محمد بن شريح الحضرمي عن ذريح المحاربي عن ابي عبداللّه‏ عليه‏السلام، و في آخره قا</w:t>
      </w:r>
      <w:r w:rsidR="00A53871" w:rsidRPr="002A3CB6">
        <w:rPr>
          <w:rFonts w:hint="cs"/>
          <w:rtl/>
          <w:lang w:bidi="fa-IR"/>
        </w:rPr>
        <w:t>ل</w:t>
      </w:r>
      <w:r w:rsidR="00A53871">
        <w:rPr>
          <w:rtl/>
          <w:lang w:bidi="fa-IR"/>
        </w:rPr>
        <w:t xml:space="preserve"> </w:t>
      </w:r>
      <w:r w:rsidR="00A53871" w:rsidRPr="002A3CB6">
        <w:rPr>
          <w:rFonts w:hint="cs"/>
          <w:rtl/>
          <w:lang w:bidi="fa-IR"/>
        </w:rPr>
        <w:t>م</w:t>
      </w:r>
      <w:r w:rsidRPr="002A3CB6">
        <w:rPr>
          <w:rFonts w:hint="cs"/>
          <w:rtl/>
          <w:lang w:bidi="fa-IR"/>
        </w:rPr>
        <w:t xml:space="preserve">حمد بن المثني جعفر بن محمد بن شريح بجميع ما في هذا الكتاب إلا الحديثين الاخيرين، </w:t>
      </w:r>
      <w:r w:rsidR="00A53871" w:rsidRPr="002A3CB6">
        <w:rPr>
          <w:rFonts w:hint="cs"/>
          <w:rtl/>
          <w:lang w:bidi="fa-IR"/>
        </w:rPr>
        <w:t>و</w:t>
      </w:r>
      <w:r w:rsidR="00A53871">
        <w:rPr>
          <w:rtl/>
          <w:lang w:bidi="fa-IR"/>
        </w:rPr>
        <w:t xml:space="preserve"> </w:t>
      </w:r>
      <w:r w:rsidR="00A53871" w:rsidRPr="002A3CB6">
        <w:rPr>
          <w:rFonts w:hint="cs"/>
          <w:rtl/>
          <w:lang w:bidi="fa-IR"/>
        </w:rPr>
        <w:t>ه</w:t>
      </w:r>
      <w:r w:rsidRPr="002A3CB6">
        <w:rPr>
          <w:rFonts w:hint="cs"/>
          <w:rtl/>
          <w:lang w:bidi="fa-IR"/>
        </w:rPr>
        <w:t>ما من رواية محمد بن جعفر البزاز القرشي.</w:t>
      </w:r>
    </w:p>
    <w:p w:rsidR="002A3CB6" w:rsidRPr="00CD2013" w:rsidRDefault="002A3CB6" w:rsidP="002A3CB6">
      <w:pPr>
        <w:pStyle w:val="libNormal"/>
        <w:rPr>
          <w:rtl/>
        </w:rPr>
      </w:pPr>
      <w:r w:rsidRPr="002A3CB6">
        <w:rPr>
          <w:rFonts w:hint="cs"/>
          <w:rtl/>
          <w:lang w:bidi="fa-IR"/>
        </w:rPr>
        <w:t>و يدل على كونه من اصحاب الاصول مضافاً الى قول صاحب الذريعة ما صرح به صاح</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لقاموس في ترجمة الراوي المذكور بقوله: و لقد وقفت على اربعة عشر منها يعني الاصو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لاربعمائة ـ في مكتبة المحدّث الجزائري ـ اصل محمد بن المثنى بن القاسم الحضرمي و اكث</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خباره: عن جعفر بن محمد عن شريح الحضرمي، عن ذريح المحاربي عن الصادق عليه‏السلام.</w:t>
      </w:r>
    </w:p>
    <w:p w:rsidR="002A3CB6" w:rsidRPr="00CD2013" w:rsidRDefault="002A3CB6" w:rsidP="002A3CB6">
      <w:pPr>
        <w:pStyle w:val="libNormal"/>
        <w:rPr>
          <w:rtl/>
        </w:rPr>
      </w:pPr>
      <w:r w:rsidRPr="002A3CB6">
        <w:rPr>
          <w:rFonts w:hint="cs"/>
          <w:rtl/>
          <w:lang w:bidi="fa-IR"/>
        </w:rPr>
        <w:t>و كذلك اصل «جعفر بن محمد بن شريح فيه: محمد بن المثنى بن القاسم، قال: حدثنا جعفر.</w:t>
      </w:r>
    </w:p>
    <w:p w:rsidR="002A3CB6" w:rsidRPr="00CD2013" w:rsidRDefault="002A3CB6" w:rsidP="002A3CB6">
      <w:pPr>
        <w:pStyle w:val="libNormal"/>
        <w:rPr>
          <w:rtl/>
        </w:rPr>
      </w:pPr>
      <w:r w:rsidRPr="002A3CB6">
        <w:rPr>
          <w:rFonts w:hint="cs"/>
          <w:rtl/>
          <w:lang w:bidi="fa-IR"/>
        </w:rPr>
        <w:t>و هو من الاصول الموجودة بعينها برواية التلعكبري كما ذكر ذلك العلامة الطهراني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لذريعة.</w:t>
      </w:r>
    </w:p>
    <w:p w:rsidR="002A3CB6" w:rsidRDefault="002A3CB6" w:rsidP="002A3CB6">
      <w:pPr>
        <w:pStyle w:val="libNormal"/>
        <w:rPr>
          <w:rtl/>
        </w:rPr>
      </w:pPr>
      <w:r w:rsidRPr="002A3CB6">
        <w:rPr>
          <w:rFonts w:hint="cs"/>
          <w:rtl/>
          <w:lang w:bidi="fa-IR"/>
        </w:rPr>
        <w:t>فهو، كوفي، امامي، ثقة، له اصل.</w:t>
      </w:r>
    </w:p>
    <w:p w:rsidR="002A3CB6" w:rsidRPr="00434A49" w:rsidRDefault="002A3CB6" w:rsidP="00713E11">
      <w:pPr>
        <w:pStyle w:val="libBold2"/>
        <w:rPr>
          <w:rtl/>
        </w:rPr>
      </w:pPr>
      <w:r w:rsidRPr="00CD2013">
        <w:rPr>
          <w:rFonts w:hint="cs"/>
          <w:rtl/>
          <w:lang w:bidi="fa-IR"/>
        </w:rPr>
        <w:t>مصادر الترجمة:</w:t>
      </w:r>
    </w:p>
    <w:p w:rsidR="002A3CB6" w:rsidRPr="00CD2013" w:rsidRDefault="002A3CB6" w:rsidP="002A3CB6">
      <w:pPr>
        <w:pStyle w:val="libNormal"/>
        <w:rPr>
          <w:rtl/>
        </w:rPr>
      </w:pPr>
      <w:r w:rsidRPr="002A3CB6">
        <w:rPr>
          <w:rFonts w:hint="cs"/>
          <w:rtl/>
          <w:lang w:bidi="fa-IR"/>
        </w:rPr>
        <w:t>1. الذريعة 2: 166.</w:t>
      </w:r>
    </w:p>
    <w:p w:rsidR="002A3CB6" w:rsidRPr="00CD2013" w:rsidRDefault="002A3CB6" w:rsidP="002A3CB6">
      <w:pPr>
        <w:pStyle w:val="libNormal"/>
        <w:rPr>
          <w:rtl/>
        </w:rPr>
      </w:pPr>
      <w:r w:rsidRPr="002A3CB6">
        <w:rPr>
          <w:rFonts w:hint="cs"/>
          <w:rtl/>
          <w:lang w:bidi="fa-IR"/>
        </w:rPr>
        <w:t>2. الاصول الستة عشر: 83ـ94.</w:t>
      </w:r>
    </w:p>
    <w:p w:rsidR="002A3CB6" w:rsidRPr="00CD2013" w:rsidRDefault="002A3CB6" w:rsidP="002A3CB6">
      <w:pPr>
        <w:pStyle w:val="libNormal"/>
        <w:rPr>
          <w:rtl/>
        </w:rPr>
      </w:pPr>
      <w:r w:rsidRPr="002A3CB6">
        <w:rPr>
          <w:rFonts w:hint="cs"/>
          <w:rtl/>
          <w:lang w:bidi="fa-IR"/>
        </w:rPr>
        <w:t>3. دائرة المعارف الاسلامية الشيعية 4 271.</w:t>
      </w:r>
    </w:p>
    <w:p w:rsidR="002A3CB6" w:rsidRDefault="002A3CB6" w:rsidP="002A3CB6">
      <w:pPr>
        <w:pStyle w:val="libNormal"/>
        <w:rPr>
          <w:rtl/>
        </w:rPr>
      </w:pPr>
      <w:r w:rsidRPr="002A3CB6">
        <w:rPr>
          <w:rFonts w:hint="cs"/>
          <w:rtl/>
          <w:lang w:bidi="fa-IR"/>
        </w:rPr>
        <w:t>4. المعجم المفهرس لالفاظ احاديث البحار 1: 52.</w:t>
      </w:r>
    </w:p>
    <w:p w:rsidR="002A3CB6" w:rsidRDefault="002A3CB6" w:rsidP="00713E11">
      <w:pPr>
        <w:pStyle w:val="libNormal"/>
        <w:rPr>
          <w:rtl/>
        </w:rPr>
      </w:pPr>
      <w:r>
        <w:rPr>
          <w:rFonts w:hint="cs"/>
          <w:rtl/>
        </w:rPr>
        <w:br w:type="page"/>
      </w:r>
    </w:p>
    <w:p w:rsidR="002A3CB6" w:rsidRPr="00434A49" w:rsidRDefault="002A3CB6" w:rsidP="00434A49">
      <w:pPr>
        <w:pStyle w:val="libCenterBold1"/>
        <w:rPr>
          <w:rtl/>
        </w:rPr>
      </w:pPr>
      <w:r w:rsidRPr="00524DBD">
        <w:rPr>
          <w:rFonts w:hint="cs"/>
          <w:rtl/>
          <w:lang w:bidi="fa-IR"/>
        </w:rPr>
        <w:lastRenderedPageBreak/>
        <w:t>( 110 )</w:t>
      </w:r>
    </w:p>
    <w:p w:rsidR="002A3CB6" w:rsidRPr="00524DBD" w:rsidRDefault="002A3CB6" w:rsidP="002A3CB6">
      <w:pPr>
        <w:pStyle w:val="libNormal"/>
        <w:rPr>
          <w:rtl/>
        </w:rPr>
      </w:pPr>
      <w:bookmarkStart w:id="177" w:name="144"/>
      <w:r w:rsidRPr="00A53871">
        <w:rPr>
          <w:rStyle w:val="libBold2Char"/>
          <w:rFonts w:hint="cs"/>
          <w:rtl/>
        </w:rPr>
        <w:t>محمد بن جعفر الخزاز القرش</w:t>
      </w:r>
      <w:bookmarkEnd w:id="177"/>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 xml:space="preserve">ال ابوغالب الزراري: هو احد رواة الحديث و مشايخ الشيعة، و كان مولده سنة 233ه.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ات سنة 316ه. و كان من محلّه في الشيعة أنه كان الوافد عنهم الى المدينة عند وقوع الغيبة سن</w:t>
      </w:r>
      <w:r w:rsidR="00A53871" w:rsidRPr="002A3CB6">
        <w:rPr>
          <w:rFonts w:hint="cs"/>
          <w:rtl/>
          <w:lang w:bidi="fa-IR"/>
        </w:rPr>
        <w:t>ة</w:t>
      </w:r>
      <w:r w:rsidR="00A53871">
        <w:rPr>
          <w:rtl/>
          <w:lang w:bidi="fa-IR"/>
        </w:rPr>
        <w:t xml:space="preserve"> </w:t>
      </w:r>
      <w:r w:rsidR="00A53871" w:rsidRPr="002A3CB6">
        <w:rPr>
          <w:rFonts w:hint="cs"/>
          <w:rtl/>
          <w:lang w:bidi="fa-IR"/>
        </w:rPr>
        <w:t>س</w:t>
      </w:r>
      <w:r w:rsidRPr="002A3CB6">
        <w:rPr>
          <w:rFonts w:hint="cs"/>
          <w:rtl/>
          <w:lang w:bidi="fa-IR"/>
        </w:rPr>
        <w:t>تين و مائتين، و اقام بها سنة و عاد، و قد ظهر له من امر الصاحب عليه‏السلام ما احتاج اليه.</w:t>
      </w:r>
    </w:p>
    <w:p w:rsidR="002A3CB6" w:rsidRPr="002A3CB6" w:rsidRDefault="002A3CB6" w:rsidP="002A3CB6">
      <w:pPr>
        <w:pStyle w:val="libNormal"/>
        <w:rPr>
          <w:rtl/>
          <w:lang w:bidi="fa-IR"/>
        </w:rPr>
      </w:pPr>
      <w:r w:rsidRPr="002A3CB6">
        <w:rPr>
          <w:rFonts w:hint="cs"/>
          <w:rtl/>
          <w:lang w:bidi="fa-IR"/>
        </w:rPr>
        <w:t>ذكره النجاشي في رجاله في موارد كثيرة مجرداً عن الوصف و عبر عنه ايضاً «محمد بن جعف</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لرزاز، و تارةً ب محمد بن جعفر أبي العباس، و ذكره بعنوان: أبوالعباس الرزاز، و اخرى بعنوان:</w:t>
      </w:r>
    </w:p>
    <w:p w:rsidR="002A3CB6" w:rsidRPr="00524DBD" w:rsidRDefault="002A3CB6" w:rsidP="002A3CB6">
      <w:pPr>
        <w:pStyle w:val="libNormal"/>
        <w:rPr>
          <w:rtl/>
        </w:rPr>
      </w:pPr>
      <w:r w:rsidRPr="002A3CB6">
        <w:rPr>
          <w:rFonts w:hint="cs"/>
          <w:rtl/>
          <w:lang w:bidi="fa-IR"/>
        </w:rPr>
        <w:t>الرزاز، و تارةً: «محمد بن جعفر ابي العباس الرزاز، و عبر عنه في موارد اخرى: ب محمد بن جعف</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بي العباس الكوفي، و جاء التعبير عنه با ابي العباس الكوفي و جاء وصفه بالقرشي.</w:t>
      </w:r>
    </w:p>
    <w:p w:rsidR="002A3CB6" w:rsidRPr="00524DBD" w:rsidRDefault="002A3CB6" w:rsidP="002A3CB6">
      <w:pPr>
        <w:pStyle w:val="libNormal"/>
        <w:rPr>
          <w:rtl/>
        </w:rPr>
      </w:pPr>
      <w:r w:rsidRPr="002A3CB6">
        <w:rPr>
          <w:rFonts w:hint="cs"/>
          <w:rtl/>
          <w:lang w:bidi="fa-IR"/>
        </w:rPr>
        <w:t>و اليك الاشارة الى بعض هذه الموارد و هي التي وصفه بها الشيخ النجاشي و الكليني.</w:t>
      </w:r>
    </w:p>
    <w:p w:rsidR="002A3CB6" w:rsidRPr="00524DBD" w:rsidRDefault="002A3CB6" w:rsidP="002A3CB6">
      <w:pPr>
        <w:pStyle w:val="libNormal"/>
        <w:rPr>
          <w:rtl/>
        </w:rPr>
      </w:pPr>
      <w:r w:rsidRPr="002A3CB6">
        <w:rPr>
          <w:rFonts w:hint="cs"/>
          <w:rtl/>
          <w:lang w:bidi="fa-IR"/>
        </w:rPr>
        <w:t>1. ترجمة احمد بن محمد بن أبي نصر.</w:t>
      </w:r>
    </w:p>
    <w:p w:rsidR="002A3CB6" w:rsidRPr="00524DBD" w:rsidRDefault="002A3CB6" w:rsidP="002A3CB6">
      <w:pPr>
        <w:pStyle w:val="libNormal"/>
        <w:rPr>
          <w:rtl/>
        </w:rPr>
      </w:pPr>
      <w:r w:rsidRPr="002A3CB6">
        <w:rPr>
          <w:rFonts w:hint="cs"/>
          <w:rtl/>
          <w:lang w:bidi="fa-IR"/>
        </w:rPr>
        <w:t>2. ترجمة عبيد اللّه‏ بن الوليد.</w:t>
      </w:r>
    </w:p>
    <w:p w:rsidR="002A3CB6" w:rsidRPr="00524DBD" w:rsidRDefault="002A3CB6" w:rsidP="002A3CB6">
      <w:pPr>
        <w:pStyle w:val="libNormal"/>
        <w:rPr>
          <w:rtl/>
        </w:rPr>
      </w:pPr>
      <w:r w:rsidRPr="002A3CB6">
        <w:rPr>
          <w:rFonts w:hint="cs"/>
          <w:rtl/>
          <w:lang w:bidi="fa-IR"/>
        </w:rPr>
        <w:t>3. الكافي، الجزء السادس، كتاب الطلاق، باب لاطلاق قبل النكاح الحديث الرابع.</w:t>
      </w:r>
    </w:p>
    <w:p w:rsidR="002A3CB6" w:rsidRPr="00524DBD" w:rsidRDefault="002A3CB6" w:rsidP="002A3CB6">
      <w:pPr>
        <w:pStyle w:val="libNormal"/>
        <w:rPr>
          <w:rtl/>
        </w:rPr>
      </w:pPr>
      <w:r w:rsidRPr="002A3CB6">
        <w:rPr>
          <w:rFonts w:hint="cs"/>
          <w:rtl/>
          <w:lang w:bidi="fa-IR"/>
        </w:rPr>
        <w:t>4. الكافي، الجزء السادس، الباب الرابع من كتاب الطلاق من طلق لغير الكتاب و السن</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لحديث الثامن.</w:t>
      </w:r>
    </w:p>
    <w:p w:rsidR="002A3CB6" w:rsidRPr="00524DBD" w:rsidRDefault="002A3CB6" w:rsidP="002A3CB6">
      <w:pPr>
        <w:pStyle w:val="libNormal"/>
        <w:rPr>
          <w:rtl/>
        </w:rPr>
      </w:pPr>
      <w:r w:rsidRPr="002A3CB6">
        <w:rPr>
          <w:rFonts w:hint="cs"/>
          <w:rtl/>
          <w:lang w:bidi="fa-IR"/>
        </w:rPr>
        <w:t>5. الكافي، الجزء السادس باب طلاق التي لم يدخل بها الحديث السادس.</w:t>
      </w:r>
    </w:p>
    <w:p w:rsidR="002A3CB6" w:rsidRPr="00524DBD" w:rsidRDefault="002A3CB6" w:rsidP="002A3CB6">
      <w:pPr>
        <w:pStyle w:val="libNormal"/>
        <w:rPr>
          <w:rtl/>
        </w:rPr>
      </w:pPr>
      <w:r w:rsidRPr="002A3CB6">
        <w:rPr>
          <w:rFonts w:hint="cs"/>
          <w:rtl/>
          <w:lang w:bidi="fa-IR"/>
        </w:rPr>
        <w:t>6. الكافي، الجزء السادس الباب الرابع و العشرون، طلاق التي لم تبلغ و التي باست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لمحيض الحديث الثالث.</w:t>
      </w:r>
    </w:p>
    <w:p w:rsidR="002A3CB6" w:rsidRPr="00524DBD" w:rsidRDefault="002A3CB6" w:rsidP="002A3CB6">
      <w:pPr>
        <w:pStyle w:val="libNormal"/>
        <w:rPr>
          <w:rtl/>
        </w:rPr>
      </w:pPr>
      <w:r w:rsidRPr="002A3CB6">
        <w:rPr>
          <w:rFonts w:hint="cs"/>
          <w:rtl/>
          <w:lang w:bidi="fa-IR"/>
        </w:rPr>
        <w:t>7. الكافي، الجزء السادس، الباب الثامن، تفسير طلاق السنة و العدة و مايوجب الطلا</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لحديث الاول.</w:t>
      </w:r>
    </w:p>
    <w:p w:rsidR="002A3CB6" w:rsidRPr="00524DBD" w:rsidRDefault="002A3CB6" w:rsidP="002A3CB6">
      <w:pPr>
        <w:pStyle w:val="libNormal"/>
        <w:rPr>
          <w:rtl/>
        </w:rPr>
      </w:pPr>
      <w:r w:rsidRPr="002A3CB6">
        <w:rPr>
          <w:rFonts w:hint="cs"/>
          <w:rtl/>
          <w:lang w:bidi="fa-IR"/>
        </w:rPr>
        <w:t>8. الكافي، الجزء الرابع، كتاب الحج الباب الثالث، زيارة قبر ابي عبداللّه‏ الحسين بن علي عليهماالسلا</w:t>
      </w:r>
      <w:r w:rsidR="00A53871" w:rsidRPr="002A3CB6">
        <w:rPr>
          <w:rFonts w:hint="cs"/>
          <w:rtl/>
          <w:lang w:bidi="fa-IR"/>
        </w:rPr>
        <w:t>م</w:t>
      </w:r>
      <w:r w:rsidR="00A53871">
        <w:rPr>
          <w:rtl/>
          <w:lang w:bidi="fa-IR"/>
        </w:rPr>
        <w:t xml:space="preserve"> </w:t>
      </w:r>
      <w:r w:rsidR="00A53871" w:rsidRPr="002A3CB6">
        <w:rPr>
          <w:rFonts w:hint="cs"/>
          <w:rtl/>
          <w:lang w:bidi="fa-IR"/>
        </w:rPr>
        <w:t>د</w:t>
      </w:r>
      <w:r w:rsidRPr="002A3CB6">
        <w:rPr>
          <w:rFonts w:hint="cs"/>
          <w:rtl/>
          <w:lang w:bidi="fa-IR"/>
        </w:rPr>
        <w:t>يلى. الحديث الثالث، و باب القول عند قبر ابي عبداللّه‏ الحسن الحديث الاول.</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9. الكافى، الجزء الرابع، كتاب الصوم، باب الفطرة، الحديث الثالث و العشرون.</w:t>
      </w:r>
    </w:p>
    <w:p w:rsidR="002A3CB6" w:rsidRPr="00524DBD" w:rsidRDefault="002A3CB6" w:rsidP="002A3CB6">
      <w:pPr>
        <w:pStyle w:val="libNormal"/>
        <w:rPr>
          <w:rtl/>
        </w:rPr>
      </w:pPr>
      <w:r w:rsidRPr="002A3CB6">
        <w:rPr>
          <w:rFonts w:hint="cs"/>
          <w:rtl/>
          <w:lang w:bidi="fa-IR"/>
        </w:rPr>
        <w:t>10. الكافي، الجزء الرابع، الباب عشرون، في علم الملائكة يقتل الحسين عليه‏السلام، الحديث الاولى.</w:t>
      </w:r>
    </w:p>
    <w:p w:rsidR="002A3CB6" w:rsidRPr="00524DBD" w:rsidRDefault="002A3CB6" w:rsidP="002A3CB6">
      <w:pPr>
        <w:pStyle w:val="libNormal"/>
        <w:rPr>
          <w:rtl/>
        </w:rPr>
      </w:pPr>
      <w:r w:rsidRPr="002A3CB6">
        <w:rPr>
          <w:rFonts w:hint="cs"/>
          <w:rtl/>
          <w:lang w:bidi="fa-IR"/>
        </w:rPr>
        <w:t>و قد وهم البعض و اعتبر المترجم متحد مع محمد بن جعفر الاسدي، و لهذا الوهم منشأ</w:t>
      </w:r>
      <w:r w:rsidR="00A53871" w:rsidRPr="002A3CB6">
        <w:rPr>
          <w:rFonts w:hint="cs"/>
          <w:rtl/>
          <w:lang w:bidi="fa-IR"/>
        </w:rPr>
        <w:t>ه</w:t>
      </w:r>
      <w:r w:rsidR="00A53871">
        <w:rPr>
          <w:rtl/>
          <w:lang w:bidi="fa-IR"/>
        </w:rPr>
        <w:t xml:space="preserve"> </w:t>
      </w:r>
      <w:r w:rsidR="00A53871" w:rsidRPr="002A3CB6">
        <w:rPr>
          <w:rFonts w:hint="cs"/>
          <w:rtl/>
          <w:lang w:bidi="fa-IR"/>
        </w:rPr>
        <w:t>ح</w:t>
      </w:r>
      <w:r w:rsidRPr="002A3CB6">
        <w:rPr>
          <w:rFonts w:hint="cs"/>
          <w:rtl/>
          <w:lang w:bidi="fa-IR"/>
        </w:rPr>
        <w:t>يث انهما متحدان في الطبقة و يشتركان في الراوي عنهما و هو الكليني، و الشيخ و يشتركان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لمروي عنهما ايضاً.</w:t>
      </w:r>
    </w:p>
    <w:p w:rsidR="002A3CB6" w:rsidRPr="00524DBD" w:rsidRDefault="002A3CB6" w:rsidP="002A3CB6">
      <w:pPr>
        <w:pStyle w:val="libNormal"/>
        <w:rPr>
          <w:rtl/>
        </w:rPr>
      </w:pPr>
      <w:r w:rsidRPr="002A3CB6">
        <w:rPr>
          <w:rFonts w:hint="cs"/>
          <w:rtl/>
          <w:lang w:bidi="fa-IR"/>
        </w:rPr>
        <w:t>إلا ان هذا القول لايمكن قبوله من وجوه:</w:t>
      </w:r>
    </w:p>
    <w:p w:rsidR="002A3CB6" w:rsidRPr="00524DBD" w:rsidRDefault="002A3CB6" w:rsidP="002A3CB6">
      <w:pPr>
        <w:pStyle w:val="libNormal"/>
        <w:rPr>
          <w:rtl/>
        </w:rPr>
      </w:pPr>
      <w:r w:rsidRPr="002A3CB6">
        <w:rPr>
          <w:rFonts w:hint="cs"/>
          <w:rtl/>
          <w:lang w:bidi="fa-IR"/>
        </w:rPr>
        <w:t>الاولى: اختلافهما في الكنية.</w:t>
      </w:r>
    </w:p>
    <w:p w:rsidR="002A3CB6" w:rsidRPr="00524DBD" w:rsidRDefault="002A3CB6" w:rsidP="002A3CB6">
      <w:pPr>
        <w:pStyle w:val="libNormal"/>
        <w:rPr>
          <w:rtl/>
        </w:rPr>
      </w:pPr>
      <w:r w:rsidRPr="002A3CB6">
        <w:rPr>
          <w:rFonts w:hint="cs"/>
          <w:rtl/>
          <w:lang w:bidi="fa-IR"/>
        </w:rPr>
        <w:t>الثاني: اختلافهما بالوصف.</w:t>
      </w:r>
    </w:p>
    <w:p w:rsidR="002A3CB6" w:rsidRDefault="002A3CB6" w:rsidP="002A3CB6">
      <w:pPr>
        <w:pStyle w:val="libNormal"/>
        <w:rPr>
          <w:rtl/>
        </w:rPr>
      </w:pPr>
      <w:r w:rsidRPr="002A3CB6">
        <w:rPr>
          <w:rFonts w:hint="cs"/>
          <w:rtl/>
          <w:lang w:bidi="fa-IR"/>
        </w:rPr>
        <w:t>فتحصل ان المترجم مولى، كوفي، امامي، ثقه، من اصحاب الاصول.</w:t>
      </w:r>
    </w:p>
    <w:p w:rsidR="002A3CB6" w:rsidRPr="00434A49" w:rsidRDefault="002A3CB6" w:rsidP="00713E11">
      <w:pPr>
        <w:pStyle w:val="libBold2"/>
        <w:rPr>
          <w:rtl/>
        </w:rPr>
      </w:pPr>
      <w:r w:rsidRPr="00524DBD">
        <w:rPr>
          <w:rFonts w:hint="cs"/>
          <w:rtl/>
          <w:lang w:bidi="fa-IR"/>
        </w:rPr>
        <w:t>مصادر الترجمة:</w:t>
      </w:r>
    </w:p>
    <w:p w:rsidR="002A3CB6" w:rsidRPr="00524DBD" w:rsidRDefault="002A3CB6" w:rsidP="002A3CB6">
      <w:pPr>
        <w:pStyle w:val="libNormal"/>
        <w:rPr>
          <w:rtl/>
        </w:rPr>
      </w:pPr>
      <w:r w:rsidRPr="002A3CB6">
        <w:rPr>
          <w:rFonts w:hint="cs"/>
          <w:rtl/>
          <w:lang w:bidi="fa-IR"/>
        </w:rPr>
        <w:t>1. الذريعة 2: 165ـ166.</w:t>
      </w:r>
    </w:p>
    <w:p w:rsidR="002A3CB6" w:rsidRPr="00524DBD" w:rsidRDefault="002A3CB6" w:rsidP="002A3CB6">
      <w:pPr>
        <w:pStyle w:val="libNormal"/>
        <w:rPr>
          <w:rtl/>
        </w:rPr>
      </w:pPr>
      <w:r w:rsidRPr="002A3CB6">
        <w:rPr>
          <w:rFonts w:hint="cs"/>
          <w:rtl/>
          <w:lang w:bidi="fa-IR"/>
        </w:rPr>
        <w:t>2. الاصول السنة عشر: 94ـ98.</w:t>
      </w:r>
    </w:p>
    <w:p w:rsidR="002A3CB6" w:rsidRPr="00524DBD" w:rsidRDefault="002A3CB6" w:rsidP="002A3CB6">
      <w:pPr>
        <w:pStyle w:val="libNormal"/>
        <w:rPr>
          <w:rtl/>
        </w:rPr>
      </w:pPr>
      <w:r w:rsidRPr="002A3CB6">
        <w:rPr>
          <w:rFonts w:hint="cs"/>
          <w:rtl/>
          <w:lang w:bidi="fa-IR"/>
        </w:rPr>
        <w:t>3. دائرة المعارف الاسلامية الشيعية 4: 271.</w:t>
      </w:r>
    </w:p>
    <w:p w:rsidR="002A3CB6" w:rsidRPr="00524DBD" w:rsidRDefault="002A3CB6" w:rsidP="002A3CB6">
      <w:pPr>
        <w:pStyle w:val="libNormal"/>
        <w:rPr>
          <w:rtl/>
        </w:rPr>
      </w:pPr>
      <w:r w:rsidRPr="002A3CB6">
        <w:rPr>
          <w:rFonts w:hint="cs"/>
          <w:rtl/>
          <w:lang w:bidi="fa-IR"/>
        </w:rPr>
        <w:t>4. المعجم المفهرس لالفاظ احاديث البحار 1: 52.</w:t>
      </w:r>
    </w:p>
    <w:p w:rsidR="002A3CB6" w:rsidRPr="00524DBD" w:rsidRDefault="002A3CB6" w:rsidP="002A3CB6">
      <w:pPr>
        <w:pStyle w:val="libNormal"/>
        <w:rPr>
          <w:rtl/>
        </w:rPr>
      </w:pPr>
      <w:r w:rsidRPr="002A3CB6">
        <w:rPr>
          <w:rFonts w:hint="cs"/>
          <w:rtl/>
          <w:lang w:bidi="fa-IR"/>
        </w:rPr>
        <w:t>5. معجم رجال الحديث 16: 183.</w:t>
      </w:r>
    </w:p>
    <w:p w:rsidR="002A3CB6" w:rsidRDefault="002A3CB6" w:rsidP="002A3CB6">
      <w:pPr>
        <w:pStyle w:val="libNormal"/>
        <w:rPr>
          <w:rtl/>
        </w:rPr>
      </w:pPr>
      <w:r w:rsidRPr="002A3CB6">
        <w:rPr>
          <w:rFonts w:hint="cs"/>
          <w:rtl/>
          <w:lang w:bidi="fa-IR"/>
        </w:rPr>
        <w:t>6. قاموس الرجال 9: 166.</w:t>
      </w:r>
    </w:p>
    <w:p w:rsidR="002A3CB6" w:rsidRPr="00434A49" w:rsidRDefault="002A3CB6" w:rsidP="00434A49">
      <w:pPr>
        <w:pStyle w:val="libCenterBold1"/>
        <w:rPr>
          <w:rtl/>
        </w:rPr>
      </w:pPr>
      <w:r w:rsidRPr="00524DBD">
        <w:rPr>
          <w:rFonts w:hint="cs"/>
          <w:rtl/>
          <w:lang w:bidi="fa-IR"/>
        </w:rPr>
        <w:t>( 111 )</w:t>
      </w:r>
    </w:p>
    <w:p w:rsidR="002A3CB6" w:rsidRPr="00524DBD" w:rsidRDefault="002A3CB6" w:rsidP="002A3CB6">
      <w:pPr>
        <w:pStyle w:val="libNormal"/>
        <w:rPr>
          <w:rtl/>
        </w:rPr>
      </w:pPr>
      <w:bookmarkStart w:id="178" w:name="145"/>
      <w:r w:rsidRPr="00A53871">
        <w:rPr>
          <w:rStyle w:val="libBold2Char"/>
          <w:rFonts w:hint="cs"/>
          <w:rtl/>
        </w:rPr>
        <w:t>محمد بن قيس الاسدي ابي نصر الكوف</w:t>
      </w:r>
      <w:bookmarkEnd w:id="178"/>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محمد بن قيس: أبونصر الاسدي.</w:t>
      </w:r>
    </w:p>
    <w:p w:rsidR="002A3CB6" w:rsidRPr="00524DBD" w:rsidRDefault="002A3CB6" w:rsidP="002A3CB6">
      <w:pPr>
        <w:pStyle w:val="libNormal"/>
        <w:rPr>
          <w:rtl/>
        </w:rPr>
      </w:pPr>
      <w:r w:rsidRPr="002A3CB6">
        <w:rPr>
          <w:rFonts w:hint="cs"/>
          <w:rtl/>
          <w:lang w:bidi="fa-IR"/>
        </w:rPr>
        <w:t>احد بني نصر بن قعين بن الحارث بن ثعلبة بن دودان بن اسد.</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 xml:space="preserve">وجه من وجوه العرب بالكوفة، و كان خصيصاً بعمربن عبدالعزيز، ثم بيزيد بن عبدالملك، </w:t>
      </w:r>
      <w:r w:rsidR="00A53871" w:rsidRPr="002A3CB6">
        <w:rPr>
          <w:rFonts w:hint="cs"/>
          <w:rtl/>
          <w:lang w:bidi="fa-IR"/>
        </w:rPr>
        <w:t>و</w:t>
      </w:r>
      <w:r w:rsidR="00A53871">
        <w:rPr>
          <w:rtl/>
          <w:lang w:bidi="fa-IR"/>
        </w:rPr>
        <w:t xml:space="preserve"> </w:t>
      </w:r>
      <w:r w:rsidR="00A53871" w:rsidRPr="002A3CB6">
        <w:rPr>
          <w:rFonts w:hint="cs"/>
          <w:rtl/>
          <w:lang w:bidi="fa-IR"/>
        </w:rPr>
        <w:t>ك</w:t>
      </w:r>
      <w:r w:rsidRPr="002A3CB6">
        <w:rPr>
          <w:rFonts w:hint="cs"/>
          <w:rtl/>
          <w:lang w:bidi="fa-IR"/>
        </w:rPr>
        <w:t>ان احدهما انفذه الى بلاد الروم في فداء المسلمين.</w:t>
      </w:r>
    </w:p>
    <w:p w:rsidR="002A3CB6" w:rsidRPr="00524DBD" w:rsidRDefault="002A3CB6" w:rsidP="002A3CB6">
      <w:pPr>
        <w:pStyle w:val="libNormal"/>
        <w:rPr>
          <w:rtl/>
        </w:rPr>
      </w:pPr>
      <w:r w:rsidRPr="002A3CB6">
        <w:rPr>
          <w:rFonts w:hint="cs"/>
          <w:rtl/>
          <w:lang w:bidi="fa-IR"/>
        </w:rPr>
        <w:t>روى عن ابي جعفر و ابي عبداللّه‏ عليهماالسلام.</w:t>
      </w:r>
    </w:p>
    <w:p w:rsidR="002A3CB6" w:rsidRPr="00524DBD" w:rsidRDefault="002A3CB6" w:rsidP="002A3CB6">
      <w:pPr>
        <w:pStyle w:val="libNormal"/>
        <w:rPr>
          <w:rtl/>
        </w:rPr>
      </w:pPr>
      <w:r w:rsidRPr="002A3CB6">
        <w:rPr>
          <w:rFonts w:hint="cs"/>
          <w:rtl/>
          <w:lang w:bidi="fa-IR"/>
        </w:rPr>
        <w:t>له كتاب في قضايا اميرالمؤمنين عليه‏السلام، و له كتاب آخر: نوادر و لنا محمد بن قيس البجلي: و ل</w:t>
      </w:r>
      <w:r w:rsidR="00A53871" w:rsidRPr="002A3CB6">
        <w:rPr>
          <w:rFonts w:hint="cs"/>
          <w:rtl/>
          <w:lang w:bidi="fa-IR"/>
        </w:rPr>
        <w:t>ه</w:t>
      </w:r>
      <w:r w:rsidR="00A53871">
        <w:rPr>
          <w:rtl/>
          <w:lang w:bidi="fa-IR"/>
        </w:rPr>
        <w:t xml:space="preserve"> </w:t>
      </w:r>
      <w:r w:rsidR="00A53871" w:rsidRPr="002A3CB6">
        <w:rPr>
          <w:rFonts w:hint="cs"/>
          <w:rtl/>
          <w:lang w:bidi="fa-IR"/>
        </w:rPr>
        <w:t>ك</w:t>
      </w:r>
      <w:r w:rsidRPr="002A3CB6">
        <w:rPr>
          <w:rFonts w:hint="cs"/>
          <w:rtl/>
          <w:lang w:bidi="fa-IR"/>
        </w:rPr>
        <w:t>تاب يساوي كتاب محمد بن قيس الاسدي.</w:t>
      </w:r>
    </w:p>
    <w:p w:rsidR="002A3CB6" w:rsidRPr="00524DBD" w:rsidRDefault="002A3CB6" w:rsidP="002A3CB6">
      <w:pPr>
        <w:pStyle w:val="libNormal"/>
        <w:rPr>
          <w:rtl/>
        </w:rPr>
      </w:pPr>
      <w:r w:rsidRPr="002A3CB6">
        <w:rPr>
          <w:rFonts w:hint="cs"/>
          <w:rtl/>
          <w:lang w:bidi="fa-IR"/>
        </w:rPr>
        <w:t>و لنا محمد بن قيس الاسدي ابوعبداللّه‏، مولى لبني نصر ايضاً و كان خصيصاً ممدوحاً.</w:t>
      </w:r>
    </w:p>
    <w:p w:rsidR="002A3CB6" w:rsidRPr="00524DBD" w:rsidRDefault="002A3CB6" w:rsidP="002A3CB6">
      <w:pPr>
        <w:pStyle w:val="libNormal"/>
        <w:rPr>
          <w:rtl/>
        </w:rPr>
      </w:pPr>
      <w:r w:rsidRPr="002A3CB6">
        <w:rPr>
          <w:rFonts w:hint="cs"/>
          <w:rtl/>
          <w:lang w:bidi="fa-IR"/>
        </w:rPr>
        <w:t>و لنا محمد بن قيس الاسدي ابومحمد، ضعيف روى عن ابي جعفر عليه‏السلام.</w:t>
      </w:r>
    </w:p>
    <w:p w:rsidR="002A3CB6" w:rsidRPr="00524DBD" w:rsidRDefault="002A3CB6" w:rsidP="002A3CB6">
      <w:pPr>
        <w:pStyle w:val="libNormal"/>
        <w:rPr>
          <w:rtl/>
        </w:rPr>
      </w:pPr>
      <w:r w:rsidRPr="002A3CB6">
        <w:rPr>
          <w:rFonts w:hint="cs"/>
          <w:rtl/>
          <w:lang w:bidi="fa-IR"/>
        </w:rPr>
        <w:t>اخبرنا محمد بن جعفر، قال: حدثنا احمد بن محمد بن سعيد.</w:t>
      </w:r>
    </w:p>
    <w:p w:rsidR="002A3CB6" w:rsidRPr="00524DBD" w:rsidRDefault="002A3CB6" w:rsidP="002A3CB6">
      <w:pPr>
        <w:pStyle w:val="libNormal"/>
        <w:rPr>
          <w:rtl/>
        </w:rPr>
      </w:pPr>
      <w:r w:rsidRPr="002A3CB6">
        <w:rPr>
          <w:rFonts w:hint="cs"/>
          <w:rtl/>
          <w:lang w:bidi="fa-IR"/>
        </w:rPr>
        <w:t>قال: حدثنا جعفر بن محمد بن سعيد، قال: حدثنا نصر بن مزاحم، قال حدثنا يحيى بن زكري</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لحنفي، عن محمد بن قيس.</w:t>
      </w:r>
    </w:p>
    <w:p w:rsidR="002A3CB6" w:rsidRPr="00524DBD" w:rsidRDefault="002A3CB6" w:rsidP="002A3CB6">
      <w:pPr>
        <w:pStyle w:val="libNormal"/>
        <w:rPr>
          <w:rtl/>
        </w:rPr>
      </w:pPr>
      <w:r w:rsidRPr="002A3CB6">
        <w:rPr>
          <w:rFonts w:hint="cs"/>
          <w:rtl/>
          <w:lang w:bidi="fa-IR"/>
        </w:rPr>
        <w:t>و ذكر الشيخ في الفهرست رجلين باسم محمد بن قيس قائلاً:</w:t>
      </w:r>
    </w:p>
    <w:p w:rsidR="002A3CB6" w:rsidRPr="00524DBD" w:rsidRDefault="002A3CB6" w:rsidP="002A3CB6">
      <w:pPr>
        <w:pStyle w:val="libNormal"/>
        <w:rPr>
          <w:rtl/>
        </w:rPr>
      </w:pPr>
      <w:r w:rsidRPr="002A3CB6">
        <w:rPr>
          <w:rFonts w:hint="cs"/>
          <w:rtl/>
          <w:lang w:bidi="fa-IR"/>
        </w:rPr>
        <w:t>محمد بن قيس: له كتاب، رويناه بهذا الاسناد عن ابن ابي عمير عنه.</w:t>
      </w:r>
    </w:p>
    <w:p w:rsidR="002A3CB6" w:rsidRPr="00524DBD" w:rsidRDefault="002A3CB6" w:rsidP="002A3CB6">
      <w:pPr>
        <w:pStyle w:val="libNormal"/>
        <w:rPr>
          <w:rtl/>
        </w:rPr>
      </w:pPr>
      <w:r w:rsidRPr="002A3CB6">
        <w:rPr>
          <w:rFonts w:hint="cs"/>
          <w:rtl/>
          <w:lang w:bidi="fa-IR"/>
        </w:rPr>
        <w:t>و ذكر، مره اخرى بعنوان: محمد بن قيس البجلي:</w:t>
      </w:r>
    </w:p>
    <w:p w:rsidR="002A3CB6" w:rsidRPr="00524DBD" w:rsidRDefault="002A3CB6" w:rsidP="002A3CB6">
      <w:pPr>
        <w:pStyle w:val="libNormal"/>
        <w:rPr>
          <w:rtl/>
        </w:rPr>
      </w:pPr>
      <w:r w:rsidRPr="002A3CB6">
        <w:rPr>
          <w:rFonts w:hint="cs"/>
          <w:rtl/>
          <w:lang w:bidi="fa-IR"/>
        </w:rPr>
        <w:t>له كتاب قضايا اميرالمؤمنين عليه‏السلام، اخبرنا به جماعة، منهم محمد بن محمد بن النعمان و الحسي</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عبيداللّه‏ و جعفر بن الحسين بن مسكة القمي، عن ابن بابوية عن ابيه، عن سعد و الحميري،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براهيم بن هاشم، عن عبدالرحمن بن ابي بجران، عن عاصم بن حميد، عن محمد بن قيس،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لباقر عليه‏السلام.</w:t>
      </w:r>
    </w:p>
    <w:p w:rsidR="002A3CB6" w:rsidRPr="00524DBD" w:rsidRDefault="002A3CB6" w:rsidP="002A3CB6">
      <w:pPr>
        <w:pStyle w:val="libNormal"/>
        <w:rPr>
          <w:rtl/>
        </w:rPr>
      </w:pPr>
      <w:r w:rsidRPr="002A3CB6">
        <w:rPr>
          <w:rFonts w:hint="cs"/>
          <w:rtl/>
          <w:lang w:bidi="fa-IR"/>
        </w:rPr>
        <w:t>و له اصل ايضاً، اخبرنا به جماعة، عن ابي المفضل، عن ابن بطة، عن احمد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يسى، عن ابن ابي عمير، عنه.</w:t>
      </w:r>
    </w:p>
    <w:p w:rsidR="002A3CB6" w:rsidRPr="00524DBD" w:rsidRDefault="002A3CB6" w:rsidP="002A3CB6">
      <w:pPr>
        <w:pStyle w:val="libNormal"/>
        <w:rPr>
          <w:rtl/>
        </w:rPr>
      </w:pPr>
      <w:r w:rsidRPr="002A3CB6">
        <w:rPr>
          <w:rFonts w:hint="cs"/>
          <w:rtl/>
          <w:lang w:bidi="fa-IR"/>
        </w:rPr>
        <w:t>اقول:</w:t>
      </w:r>
    </w:p>
    <w:p w:rsidR="002A3CB6" w:rsidRPr="00524DBD" w:rsidRDefault="002A3CB6" w:rsidP="002A3CB6">
      <w:pPr>
        <w:pStyle w:val="libNormal"/>
        <w:rPr>
          <w:rtl/>
        </w:rPr>
      </w:pPr>
      <w:r w:rsidRPr="009D5289">
        <w:rPr>
          <w:rStyle w:val="libBold2Char"/>
          <w:rFonts w:hint="cs"/>
          <w:rtl/>
        </w:rPr>
        <w:t>اما الاول:</w:t>
      </w:r>
      <w:r w:rsidR="00A53871">
        <w:rPr>
          <w:rFonts w:hint="cs"/>
          <w:rtl/>
          <w:lang w:bidi="fa-IR"/>
        </w:rPr>
        <w:t xml:space="preserve"> </w:t>
      </w:r>
      <w:r w:rsidRPr="002A3CB6">
        <w:rPr>
          <w:rFonts w:hint="cs"/>
          <w:rtl/>
          <w:lang w:bidi="fa-IR"/>
        </w:rPr>
        <w:t>الذي ذكره بلاتوصيف، و اسند له كتاب، فانه يظهر من بعض القرائن انه هو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قيس، ابونصر الاسدي، الكوفي الذي وثقه في رجاله و عده من اصحاب الامام الصادق عليه‏السلام.</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و هو ثقة بلاخلاف حيث و ثقه مضافاً الى الشيخ هنا النجاشي ايضاً كما وردت عبارته آنفاً.</w:t>
      </w:r>
    </w:p>
    <w:p w:rsidR="002A3CB6" w:rsidRPr="00524DBD" w:rsidRDefault="002A3CB6" w:rsidP="002A3CB6">
      <w:pPr>
        <w:pStyle w:val="libNormal"/>
        <w:rPr>
          <w:rtl/>
        </w:rPr>
      </w:pPr>
      <w:r w:rsidRPr="009D5289">
        <w:rPr>
          <w:rStyle w:val="libBold2Char"/>
          <w:rFonts w:hint="cs"/>
          <w:rtl/>
        </w:rPr>
        <w:t>و اما الثاني:</w:t>
      </w:r>
      <w:r w:rsidR="00A53871">
        <w:rPr>
          <w:rFonts w:hint="cs"/>
          <w:rtl/>
          <w:lang w:bidi="fa-IR"/>
        </w:rPr>
        <w:t xml:space="preserve"> </w:t>
      </w:r>
      <w:r w:rsidRPr="002A3CB6">
        <w:rPr>
          <w:rFonts w:hint="cs"/>
          <w:rtl/>
          <w:lang w:bidi="fa-IR"/>
        </w:rPr>
        <w:t>الذي وصفه بالبجلي، و له كتاب قضايا اميرالمؤمنين عليه‏السلام، و هو المكنى ب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و ان كان لم يكنه الشيخ هنا بهذه الكنية إلا انه معروف بها و هو من الثقات، و ثقة النجاشي.</w:t>
      </w:r>
    </w:p>
    <w:p w:rsidR="002A3CB6" w:rsidRPr="00524DBD" w:rsidRDefault="002A3CB6" w:rsidP="002A3CB6">
      <w:pPr>
        <w:pStyle w:val="libNormal"/>
        <w:rPr>
          <w:rtl/>
        </w:rPr>
      </w:pPr>
      <w:r w:rsidRPr="002A3CB6">
        <w:rPr>
          <w:rFonts w:hint="cs"/>
          <w:rtl/>
          <w:lang w:bidi="fa-IR"/>
        </w:rPr>
        <w:t>اذن فلا اتحاد بين البجلي هذا و الاسدي المكنى و ابي نصر الذي له كتاب قضاي</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ميرالمؤمنين عليه‏السلام ايضاً.</w:t>
      </w:r>
    </w:p>
    <w:p w:rsidR="002A3CB6" w:rsidRPr="00524DBD" w:rsidRDefault="002A3CB6" w:rsidP="002A3CB6">
      <w:pPr>
        <w:pStyle w:val="libNormal"/>
        <w:rPr>
          <w:rtl/>
        </w:rPr>
      </w:pPr>
      <w:r w:rsidRPr="002A3CB6">
        <w:rPr>
          <w:rFonts w:hint="cs"/>
          <w:rtl/>
          <w:lang w:bidi="fa-IR"/>
        </w:rPr>
        <w:t>و مما تجدر الاشارة اليه هنا هو ان محمد بن قيس ورد في اسناد عده من الروايات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لباقر عليه‏السلام و الصادق عليه‏السلام و قد بلغ عدد من تسمى ب محمد بن قيس ستة اشخاص هم:</w:t>
      </w:r>
    </w:p>
    <w:p w:rsidR="002A3CB6" w:rsidRPr="00524DBD" w:rsidRDefault="002A3CB6" w:rsidP="002A3CB6">
      <w:pPr>
        <w:pStyle w:val="libNormal"/>
        <w:rPr>
          <w:rtl/>
        </w:rPr>
      </w:pPr>
      <w:r w:rsidRPr="002A3CB6">
        <w:rPr>
          <w:rFonts w:hint="cs"/>
          <w:rtl/>
          <w:lang w:bidi="fa-IR"/>
        </w:rPr>
        <w:t>1. محمد بن قيس و كنيته أبونصر و يلقب بالاسدي و هو المترجم و هو ثقة كما اشرنا.</w:t>
      </w:r>
    </w:p>
    <w:p w:rsidR="002A3CB6" w:rsidRPr="00524DBD" w:rsidRDefault="002A3CB6" w:rsidP="002A3CB6">
      <w:pPr>
        <w:pStyle w:val="libNormal"/>
        <w:rPr>
          <w:rtl/>
        </w:rPr>
      </w:pPr>
      <w:r w:rsidRPr="002A3CB6">
        <w:rPr>
          <w:rFonts w:hint="cs"/>
          <w:rtl/>
          <w:lang w:bidi="fa-IR"/>
        </w:rPr>
        <w:t xml:space="preserve">2. محمد بن قيس و كنيته ابوعبداللّه‏ و يلقب بالبجلي و هو من الثقات ايضاً كما اسلفنا </w:t>
      </w:r>
      <w:r w:rsidR="00A53871" w:rsidRPr="002A3CB6">
        <w:rPr>
          <w:rFonts w:hint="cs"/>
          <w:rtl/>
          <w:lang w:bidi="fa-IR"/>
        </w:rPr>
        <w:t>و</w:t>
      </w:r>
      <w:r w:rsidR="00A53871">
        <w:rPr>
          <w:rtl/>
          <w:lang w:bidi="fa-IR"/>
        </w:rPr>
        <w:t xml:space="preserve"> </w:t>
      </w:r>
      <w:r w:rsidR="00A53871" w:rsidRPr="002A3CB6">
        <w:rPr>
          <w:rFonts w:hint="cs"/>
          <w:rtl/>
          <w:lang w:bidi="fa-IR"/>
        </w:rPr>
        <w:t>س</w:t>
      </w:r>
      <w:r w:rsidRPr="002A3CB6">
        <w:rPr>
          <w:rFonts w:hint="cs"/>
          <w:rtl/>
          <w:lang w:bidi="fa-IR"/>
        </w:rPr>
        <w:t>تأتي ترجمته لاحقاً.</w:t>
      </w:r>
    </w:p>
    <w:p w:rsidR="002A3CB6" w:rsidRPr="00524DBD" w:rsidRDefault="002A3CB6" w:rsidP="002A3CB6">
      <w:pPr>
        <w:pStyle w:val="libNormal"/>
        <w:rPr>
          <w:rtl/>
        </w:rPr>
      </w:pPr>
      <w:r w:rsidRPr="002A3CB6">
        <w:rPr>
          <w:rFonts w:hint="cs"/>
          <w:rtl/>
          <w:lang w:bidi="fa-IR"/>
        </w:rPr>
        <w:t>3. محمد بن قيس المكنى با ابي احمد و الملقب بالاسدي و هو ضعيف كما صرح بذل</w:t>
      </w:r>
      <w:r w:rsidR="00A53871" w:rsidRPr="002A3CB6">
        <w:rPr>
          <w:rFonts w:hint="cs"/>
          <w:rtl/>
          <w:lang w:bidi="fa-IR"/>
        </w:rPr>
        <w:t>ك</w:t>
      </w:r>
      <w:r w:rsidR="00A53871">
        <w:rPr>
          <w:rtl/>
          <w:lang w:bidi="fa-IR"/>
        </w:rPr>
        <w:t xml:space="preserve"> </w:t>
      </w:r>
      <w:r w:rsidR="00A53871" w:rsidRPr="002A3CB6">
        <w:rPr>
          <w:rFonts w:hint="cs"/>
          <w:rtl/>
          <w:lang w:bidi="fa-IR"/>
        </w:rPr>
        <w:t>ا</w:t>
      </w:r>
      <w:r w:rsidRPr="002A3CB6">
        <w:rPr>
          <w:rFonts w:hint="cs"/>
          <w:rtl/>
          <w:lang w:bidi="fa-IR"/>
        </w:rPr>
        <w:t>لنجاشي.</w:t>
      </w:r>
    </w:p>
    <w:p w:rsidR="002A3CB6" w:rsidRPr="00524DBD" w:rsidRDefault="002A3CB6" w:rsidP="002A3CB6">
      <w:pPr>
        <w:pStyle w:val="libNormal"/>
        <w:rPr>
          <w:rtl/>
        </w:rPr>
      </w:pPr>
      <w:r w:rsidRPr="002A3CB6">
        <w:rPr>
          <w:rFonts w:hint="cs"/>
          <w:rtl/>
          <w:lang w:bidi="fa-IR"/>
        </w:rPr>
        <w:t>4. محمد بن قيس المكنى بابي قدامة الملقب الاسدي، و هو مهمل.</w:t>
      </w:r>
    </w:p>
    <w:p w:rsidR="002A3CB6" w:rsidRPr="00524DBD" w:rsidRDefault="002A3CB6" w:rsidP="002A3CB6">
      <w:pPr>
        <w:pStyle w:val="libNormal"/>
        <w:rPr>
          <w:rtl/>
        </w:rPr>
      </w:pPr>
      <w:r w:rsidRPr="002A3CB6">
        <w:rPr>
          <w:rFonts w:hint="cs"/>
          <w:rtl/>
          <w:lang w:bidi="fa-IR"/>
        </w:rPr>
        <w:t>5. محمد بن قيس المكنى ابوعبداللّه‏ المقلب بالاسدي و هو ممدوح كما وصفه بذلك النجاشي.</w:t>
      </w:r>
    </w:p>
    <w:p w:rsidR="002A3CB6" w:rsidRPr="00524DBD" w:rsidRDefault="002A3CB6" w:rsidP="002A3CB6">
      <w:pPr>
        <w:pStyle w:val="libNormal"/>
        <w:rPr>
          <w:rtl/>
        </w:rPr>
      </w:pPr>
      <w:r w:rsidRPr="002A3CB6">
        <w:rPr>
          <w:rFonts w:hint="cs"/>
          <w:rtl/>
          <w:lang w:bidi="fa-IR"/>
        </w:rPr>
        <w:t>6. محمد بن قيس بلا كنية الملقب بالانصاري و هو مهمل ايضاً.</w:t>
      </w:r>
    </w:p>
    <w:p w:rsidR="002A3CB6" w:rsidRPr="00524DBD" w:rsidRDefault="002A3CB6" w:rsidP="002A3CB6">
      <w:pPr>
        <w:pStyle w:val="libNormal"/>
        <w:rPr>
          <w:rtl/>
        </w:rPr>
      </w:pPr>
      <w:r w:rsidRPr="002A3CB6">
        <w:rPr>
          <w:rFonts w:hint="cs"/>
          <w:rtl/>
          <w:lang w:bidi="fa-IR"/>
        </w:rPr>
        <w:t>بيد أننا نبحث هنا فيمن له أصل من هؤلاء الستة المذكورين و قد ثبت من خلال الاطلاع عل</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لمصادر الرجالية ان من اصحاب الاصول هم المترجم و البجلي الآتي.</w:t>
      </w:r>
    </w:p>
    <w:p w:rsidR="002A3CB6" w:rsidRPr="00524DBD" w:rsidRDefault="002A3CB6" w:rsidP="002A3CB6">
      <w:pPr>
        <w:pStyle w:val="libNormal"/>
        <w:rPr>
          <w:rtl/>
        </w:rPr>
      </w:pPr>
      <w:r w:rsidRPr="002A3CB6">
        <w:rPr>
          <w:rFonts w:hint="cs"/>
          <w:rtl/>
          <w:lang w:bidi="fa-IR"/>
        </w:rPr>
        <w:t>اما كون المترجم من اصحاب الاصول فيشهد له تصريح الشهيد الثاني في شرح الدراية بكون</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ن اصحاب الاصول و تبعه على ذلك العلامة الطهراني في الذريعة.</w:t>
      </w:r>
    </w:p>
    <w:p w:rsidR="002A3CB6" w:rsidRPr="00524DBD" w:rsidRDefault="002A3CB6" w:rsidP="002A3CB6">
      <w:pPr>
        <w:pStyle w:val="libNormal"/>
        <w:rPr>
          <w:rtl/>
        </w:rPr>
      </w:pPr>
      <w:r w:rsidRPr="009D5289">
        <w:rPr>
          <w:rStyle w:val="libBold2Char"/>
          <w:rFonts w:hint="cs"/>
          <w:rtl/>
        </w:rPr>
        <w:t>قال</w:t>
      </w:r>
      <w:r w:rsidR="00A53871">
        <w:rPr>
          <w:rFonts w:hint="cs"/>
          <w:rtl/>
          <w:lang w:bidi="fa-IR"/>
        </w:rPr>
        <w:t xml:space="preserve"> </w:t>
      </w:r>
      <w:r w:rsidRPr="002A3CB6">
        <w:rPr>
          <w:rFonts w:hint="cs"/>
          <w:rtl/>
          <w:lang w:bidi="fa-IR"/>
        </w:rPr>
        <w:t xml:space="preserve">فى الذريعة: بعد من اصحاب الاصول و هو ممن روى عن ابي جعفر و ابي عبداللّه‏ عليهماالسلام </w:t>
      </w:r>
      <w:r w:rsidR="00A53871" w:rsidRPr="002A3CB6">
        <w:rPr>
          <w:rFonts w:hint="cs"/>
          <w:rtl/>
          <w:lang w:bidi="fa-IR"/>
        </w:rPr>
        <w:t>و</w:t>
      </w:r>
      <w:r w:rsidR="00A53871">
        <w:rPr>
          <w:rtl/>
          <w:lang w:bidi="fa-IR"/>
        </w:rPr>
        <w:t xml:space="preserve"> </w:t>
      </w:r>
      <w:r w:rsidR="00A53871" w:rsidRPr="002A3CB6">
        <w:rPr>
          <w:rFonts w:hint="cs"/>
          <w:rtl/>
          <w:lang w:bidi="fa-IR"/>
        </w:rPr>
        <w:t>ث</w:t>
      </w:r>
      <w:r w:rsidRPr="002A3CB6">
        <w:rPr>
          <w:rFonts w:hint="cs"/>
          <w:rtl/>
          <w:lang w:bidi="fa-IR"/>
        </w:rPr>
        <w:t>قه الشيخ في رجاله و عده الشهيد الثاني في شرح الدرايه من اصحاب الاصول قائلاً محمد بن</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قيس الاسدي و محمد بن قيس البجلي لهما اصلان في الحديث.</w:t>
      </w:r>
    </w:p>
    <w:p w:rsidR="002A3CB6" w:rsidRDefault="002A3CB6" w:rsidP="002A3CB6">
      <w:pPr>
        <w:pStyle w:val="libNormal"/>
        <w:rPr>
          <w:rtl/>
        </w:rPr>
      </w:pPr>
      <w:r w:rsidRPr="002A3CB6">
        <w:rPr>
          <w:rFonts w:hint="cs"/>
          <w:rtl/>
          <w:lang w:bidi="fa-IR"/>
        </w:rPr>
        <w:t>اذن فهو امامي، اسدي، ثقة، من اصحاب الاصول.</w:t>
      </w:r>
    </w:p>
    <w:p w:rsidR="002A3CB6" w:rsidRPr="00434A49" w:rsidRDefault="002A3CB6" w:rsidP="00713E11">
      <w:pPr>
        <w:pStyle w:val="libBold2"/>
        <w:rPr>
          <w:rtl/>
        </w:rPr>
      </w:pPr>
      <w:r w:rsidRPr="00524DBD">
        <w:rPr>
          <w:rFonts w:hint="cs"/>
          <w:rtl/>
          <w:lang w:bidi="fa-IR"/>
        </w:rPr>
        <w:t>مصادر الترجمة:</w:t>
      </w:r>
    </w:p>
    <w:p w:rsidR="002A3CB6" w:rsidRPr="00524DBD" w:rsidRDefault="002A3CB6" w:rsidP="002A3CB6">
      <w:pPr>
        <w:pStyle w:val="libNormal"/>
        <w:rPr>
          <w:rtl/>
        </w:rPr>
      </w:pPr>
      <w:r w:rsidRPr="002A3CB6">
        <w:rPr>
          <w:rFonts w:hint="cs"/>
          <w:rtl/>
          <w:lang w:bidi="fa-IR"/>
        </w:rPr>
        <w:t>1. رجال الطوسي 298.</w:t>
      </w:r>
    </w:p>
    <w:p w:rsidR="002A3CB6" w:rsidRPr="00524DBD" w:rsidRDefault="002A3CB6" w:rsidP="002A3CB6">
      <w:pPr>
        <w:pStyle w:val="libNormal"/>
        <w:rPr>
          <w:rtl/>
        </w:rPr>
      </w:pPr>
      <w:r w:rsidRPr="002A3CB6">
        <w:rPr>
          <w:rFonts w:hint="cs"/>
          <w:rtl/>
          <w:lang w:bidi="fa-IR"/>
        </w:rPr>
        <w:t>2. تنقيح المقال 3: قسم الميم 176.</w:t>
      </w:r>
    </w:p>
    <w:p w:rsidR="002A3CB6" w:rsidRPr="00524DBD" w:rsidRDefault="002A3CB6" w:rsidP="002A3CB6">
      <w:pPr>
        <w:pStyle w:val="libNormal"/>
        <w:rPr>
          <w:rtl/>
        </w:rPr>
      </w:pPr>
      <w:r w:rsidRPr="002A3CB6">
        <w:rPr>
          <w:rFonts w:hint="cs"/>
          <w:rtl/>
          <w:lang w:bidi="fa-IR"/>
        </w:rPr>
        <w:t>3. معجم رجال الحديث 17: 173 و 174.</w:t>
      </w:r>
    </w:p>
    <w:p w:rsidR="002A3CB6" w:rsidRPr="00524DBD" w:rsidRDefault="002A3CB6" w:rsidP="002A3CB6">
      <w:pPr>
        <w:pStyle w:val="libNormal"/>
        <w:rPr>
          <w:rtl/>
        </w:rPr>
      </w:pPr>
      <w:r w:rsidRPr="002A3CB6">
        <w:rPr>
          <w:rFonts w:hint="cs"/>
          <w:rtl/>
          <w:lang w:bidi="fa-IR"/>
        </w:rPr>
        <w:t>4. نقد الرجال 329.</w:t>
      </w:r>
    </w:p>
    <w:p w:rsidR="002A3CB6" w:rsidRPr="00524DBD" w:rsidRDefault="002A3CB6" w:rsidP="002A3CB6">
      <w:pPr>
        <w:pStyle w:val="libNormal"/>
        <w:rPr>
          <w:rtl/>
        </w:rPr>
      </w:pPr>
      <w:r w:rsidRPr="002A3CB6">
        <w:rPr>
          <w:rFonts w:hint="cs"/>
          <w:rtl/>
          <w:lang w:bidi="fa-IR"/>
        </w:rPr>
        <w:t>5. جامع الرواة 2: 184.</w:t>
      </w:r>
    </w:p>
    <w:p w:rsidR="002A3CB6" w:rsidRPr="00524DBD" w:rsidRDefault="002A3CB6" w:rsidP="002A3CB6">
      <w:pPr>
        <w:pStyle w:val="libNormal"/>
        <w:rPr>
          <w:rtl/>
        </w:rPr>
      </w:pPr>
      <w:r w:rsidRPr="002A3CB6">
        <w:rPr>
          <w:rFonts w:hint="cs"/>
          <w:rtl/>
          <w:lang w:bidi="fa-IR"/>
        </w:rPr>
        <w:t>6. هداية الحدّثين 251.</w:t>
      </w:r>
    </w:p>
    <w:p w:rsidR="002A3CB6" w:rsidRPr="00524DBD" w:rsidRDefault="002A3CB6" w:rsidP="002A3CB6">
      <w:pPr>
        <w:pStyle w:val="libNormal"/>
        <w:rPr>
          <w:rtl/>
        </w:rPr>
      </w:pPr>
      <w:r w:rsidRPr="002A3CB6">
        <w:rPr>
          <w:rFonts w:hint="cs"/>
          <w:rtl/>
          <w:lang w:bidi="fa-IR"/>
        </w:rPr>
        <w:t>7. مجمع الرجال 6: 27.</w:t>
      </w:r>
    </w:p>
    <w:p w:rsidR="002A3CB6" w:rsidRPr="00524DBD" w:rsidRDefault="002A3CB6" w:rsidP="002A3CB6">
      <w:pPr>
        <w:pStyle w:val="libNormal"/>
        <w:rPr>
          <w:rtl/>
        </w:rPr>
      </w:pPr>
      <w:r w:rsidRPr="002A3CB6">
        <w:rPr>
          <w:rFonts w:hint="cs"/>
          <w:rtl/>
          <w:lang w:bidi="fa-IR"/>
        </w:rPr>
        <w:t>8. رجال النجاشي 226.</w:t>
      </w:r>
    </w:p>
    <w:p w:rsidR="002A3CB6" w:rsidRPr="00524DBD" w:rsidRDefault="002A3CB6" w:rsidP="002A3CB6">
      <w:pPr>
        <w:pStyle w:val="libNormal"/>
        <w:rPr>
          <w:rtl/>
        </w:rPr>
      </w:pPr>
      <w:r w:rsidRPr="002A3CB6">
        <w:rPr>
          <w:rFonts w:hint="cs"/>
          <w:rtl/>
          <w:lang w:bidi="fa-IR"/>
        </w:rPr>
        <w:t>9. منتهى المقال 289.</w:t>
      </w:r>
    </w:p>
    <w:p w:rsidR="002A3CB6" w:rsidRPr="00524DBD" w:rsidRDefault="002A3CB6" w:rsidP="002A3CB6">
      <w:pPr>
        <w:pStyle w:val="libNormal"/>
        <w:rPr>
          <w:rtl/>
        </w:rPr>
      </w:pPr>
      <w:r w:rsidRPr="002A3CB6">
        <w:rPr>
          <w:rFonts w:hint="cs"/>
          <w:rtl/>
          <w:lang w:bidi="fa-IR"/>
        </w:rPr>
        <w:t>10. منهج المقال 316.</w:t>
      </w:r>
    </w:p>
    <w:p w:rsidR="002A3CB6" w:rsidRPr="00524DBD" w:rsidRDefault="002A3CB6" w:rsidP="002A3CB6">
      <w:pPr>
        <w:pStyle w:val="libNormal"/>
        <w:rPr>
          <w:rtl/>
        </w:rPr>
      </w:pPr>
      <w:r w:rsidRPr="002A3CB6">
        <w:rPr>
          <w:rFonts w:hint="cs"/>
          <w:rtl/>
          <w:lang w:bidi="fa-IR"/>
        </w:rPr>
        <w:t>11. نضد الايضاح 313.</w:t>
      </w:r>
    </w:p>
    <w:p w:rsidR="002A3CB6" w:rsidRPr="00524DBD" w:rsidRDefault="002A3CB6" w:rsidP="002A3CB6">
      <w:pPr>
        <w:pStyle w:val="libNormal"/>
        <w:rPr>
          <w:rtl/>
        </w:rPr>
      </w:pPr>
      <w:r w:rsidRPr="002A3CB6">
        <w:rPr>
          <w:rFonts w:hint="cs"/>
          <w:rtl/>
          <w:lang w:bidi="fa-IR"/>
        </w:rPr>
        <w:t>12. وسائل الشيعة 20: 340.</w:t>
      </w:r>
    </w:p>
    <w:p w:rsidR="002A3CB6" w:rsidRPr="00524DBD" w:rsidRDefault="002A3CB6" w:rsidP="002A3CB6">
      <w:pPr>
        <w:pStyle w:val="libNormal"/>
        <w:rPr>
          <w:rtl/>
        </w:rPr>
      </w:pPr>
      <w:r w:rsidRPr="002A3CB6">
        <w:rPr>
          <w:rFonts w:hint="cs"/>
          <w:rtl/>
          <w:lang w:bidi="fa-IR"/>
        </w:rPr>
        <w:t>13. الوجيزة 49 و فيه كنيته أبو أحمد.</w:t>
      </w:r>
    </w:p>
    <w:p w:rsidR="002A3CB6" w:rsidRPr="00524DBD" w:rsidRDefault="002A3CB6" w:rsidP="002A3CB6">
      <w:pPr>
        <w:pStyle w:val="libNormal"/>
        <w:rPr>
          <w:rtl/>
        </w:rPr>
      </w:pPr>
      <w:r w:rsidRPr="002A3CB6">
        <w:rPr>
          <w:rFonts w:hint="cs"/>
          <w:rtl/>
          <w:lang w:bidi="fa-IR"/>
        </w:rPr>
        <w:t>14. اتقان المقال 130.</w:t>
      </w:r>
    </w:p>
    <w:p w:rsidR="002A3CB6" w:rsidRPr="00524DBD" w:rsidRDefault="002A3CB6" w:rsidP="002A3CB6">
      <w:pPr>
        <w:pStyle w:val="libNormal"/>
        <w:rPr>
          <w:rtl/>
        </w:rPr>
      </w:pPr>
      <w:r w:rsidRPr="002A3CB6">
        <w:rPr>
          <w:rFonts w:hint="cs"/>
          <w:rtl/>
          <w:lang w:bidi="fa-IR"/>
        </w:rPr>
        <w:t>15. رجال الأنصاري 176.</w:t>
      </w:r>
    </w:p>
    <w:p w:rsidR="002A3CB6" w:rsidRPr="00524DBD" w:rsidRDefault="002A3CB6" w:rsidP="002A3CB6">
      <w:pPr>
        <w:pStyle w:val="libNormal"/>
        <w:rPr>
          <w:rtl/>
        </w:rPr>
      </w:pPr>
      <w:r w:rsidRPr="002A3CB6">
        <w:rPr>
          <w:rFonts w:hint="cs"/>
          <w:rtl/>
          <w:lang w:bidi="fa-IR"/>
        </w:rPr>
        <w:t>16. الذريعة 2: 66.</w:t>
      </w:r>
    </w:p>
    <w:p w:rsidR="002A3CB6" w:rsidRPr="00524DBD" w:rsidRDefault="002A3CB6" w:rsidP="002A3CB6">
      <w:pPr>
        <w:pStyle w:val="libNormal"/>
        <w:rPr>
          <w:rtl/>
        </w:rPr>
      </w:pPr>
      <w:r w:rsidRPr="002A3CB6">
        <w:rPr>
          <w:rFonts w:hint="cs"/>
          <w:rtl/>
          <w:lang w:bidi="fa-IR"/>
        </w:rPr>
        <w:t>17. شرح الدراية.</w:t>
      </w:r>
    </w:p>
    <w:p w:rsidR="002A3CB6" w:rsidRPr="00524DBD" w:rsidRDefault="002A3CB6" w:rsidP="002A3CB6">
      <w:pPr>
        <w:pStyle w:val="libNormal"/>
        <w:rPr>
          <w:rtl/>
        </w:rPr>
      </w:pPr>
      <w:r w:rsidRPr="002A3CB6">
        <w:rPr>
          <w:rFonts w:hint="cs"/>
          <w:rtl/>
          <w:lang w:bidi="fa-IR"/>
        </w:rPr>
        <w:t>18. المعجم المفهرس لالفاظ احاديث البحار 1: 52.</w:t>
      </w:r>
    </w:p>
    <w:p w:rsidR="002A3CB6" w:rsidRDefault="002A3CB6" w:rsidP="00713E11">
      <w:pPr>
        <w:pStyle w:val="libNormal"/>
      </w:pPr>
      <w:r>
        <w:rPr>
          <w:rtl/>
        </w:rPr>
        <w:br w:type="page"/>
      </w:r>
    </w:p>
    <w:p w:rsidR="002A3CB6" w:rsidRPr="00434A49" w:rsidRDefault="002A3CB6" w:rsidP="00434A49">
      <w:pPr>
        <w:pStyle w:val="libCenterBold1"/>
        <w:rPr>
          <w:rtl/>
        </w:rPr>
      </w:pPr>
      <w:r w:rsidRPr="00524DBD">
        <w:rPr>
          <w:rFonts w:hint="cs"/>
          <w:rtl/>
          <w:lang w:bidi="fa-IR"/>
        </w:rPr>
        <w:lastRenderedPageBreak/>
        <w:t>( 112 )</w:t>
      </w:r>
    </w:p>
    <w:p w:rsidR="002A3CB6" w:rsidRDefault="002A3CB6" w:rsidP="002A3CB6">
      <w:pPr>
        <w:pStyle w:val="libNormal"/>
        <w:rPr>
          <w:rtl/>
        </w:rPr>
      </w:pPr>
      <w:bookmarkStart w:id="179" w:name="146"/>
      <w:r w:rsidRPr="00A53871">
        <w:rPr>
          <w:rStyle w:val="libBold2Char"/>
          <w:rFonts w:hint="cs"/>
          <w:rtl/>
        </w:rPr>
        <w:t>محمد بن قيس البجل</w:t>
      </w:r>
      <w:bookmarkEnd w:id="179"/>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و</w:t>
      </w:r>
      <w:r w:rsidRPr="002A3CB6">
        <w:rPr>
          <w:rFonts w:hint="cs"/>
          <w:rtl/>
          <w:lang w:bidi="fa-IR"/>
        </w:rPr>
        <w:t xml:space="preserve"> قد مرّ ضبط البجلي في ترجمة الحسن بن رباط.</w:t>
      </w:r>
    </w:p>
    <w:p w:rsidR="002A3CB6" w:rsidRPr="00524DBD" w:rsidRDefault="002A3CB6" w:rsidP="002A3CB6">
      <w:pPr>
        <w:pStyle w:val="libNormal"/>
        <w:rPr>
          <w:rtl/>
        </w:rPr>
      </w:pPr>
      <w:r w:rsidRPr="00524DBD">
        <w:rPr>
          <w:rFonts w:hint="cs"/>
          <w:rtl/>
          <w:lang w:bidi="fa-IR"/>
        </w:rPr>
        <w:t>التّرجم</w:t>
      </w:r>
      <w:r w:rsidR="00A53871" w:rsidRPr="00524DBD">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محمد بن قيس البجلي له كتاب، يساوي كتاب محمد بن قيس الاسدي.</w:t>
      </w:r>
    </w:p>
    <w:p w:rsidR="002A3CB6" w:rsidRPr="00524DBD" w:rsidRDefault="002A3CB6" w:rsidP="002A3CB6">
      <w:pPr>
        <w:pStyle w:val="libNormal"/>
        <w:rPr>
          <w:rtl/>
        </w:rPr>
      </w:pPr>
      <w:r w:rsidRPr="002A3CB6">
        <w:rPr>
          <w:rFonts w:hint="cs"/>
          <w:rtl/>
          <w:lang w:bidi="fa-IR"/>
        </w:rPr>
        <w:t>ثم ذكر بعد فاصلة قليلة: محمد بن قيس: «ابوعبداللّه‏ البجلي، ثقة، عين، كوفي: روى عن اب</w:t>
      </w:r>
      <w:r w:rsidR="00A53871" w:rsidRPr="002A3CB6">
        <w:rPr>
          <w:rFonts w:hint="cs"/>
          <w:rtl/>
          <w:lang w:bidi="fa-IR"/>
        </w:rPr>
        <w:t>ي</w:t>
      </w:r>
      <w:r w:rsidR="00A53871">
        <w:rPr>
          <w:rtl/>
          <w:lang w:bidi="fa-IR"/>
        </w:rPr>
        <w:t xml:space="preserve"> </w:t>
      </w:r>
      <w:r w:rsidR="00A53871" w:rsidRPr="002A3CB6">
        <w:rPr>
          <w:rFonts w:hint="cs"/>
          <w:rtl/>
          <w:lang w:bidi="fa-IR"/>
        </w:rPr>
        <w:t>ج</w:t>
      </w:r>
      <w:r w:rsidRPr="002A3CB6">
        <w:rPr>
          <w:rFonts w:hint="cs"/>
          <w:rtl/>
          <w:lang w:bidi="fa-IR"/>
        </w:rPr>
        <w:t>عفر و ابي عبداللّه‏ عليهماالسلام.</w:t>
      </w:r>
    </w:p>
    <w:p w:rsidR="002A3CB6" w:rsidRPr="00524DBD" w:rsidRDefault="002A3CB6" w:rsidP="002A3CB6">
      <w:pPr>
        <w:pStyle w:val="libNormal"/>
        <w:rPr>
          <w:rtl/>
        </w:rPr>
      </w:pPr>
      <w:r w:rsidRPr="002A3CB6">
        <w:rPr>
          <w:rFonts w:hint="cs"/>
          <w:rtl/>
          <w:lang w:bidi="fa-IR"/>
        </w:rPr>
        <w:t>له كتاب القضايا المعروف، رواه عنه: عاصم بن حميد الحناط و يوسف بن عقيل و عبيد أبنه.</w:t>
      </w:r>
    </w:p>
    <w:p w:rsidR="002A3CB6" w:rsidRPr="00524DBD" w:rsidRDefault="002A3CB6" w:rsidP="002A3CB6">
      <w:pPr>
        <w:pStyle w:val="libNormal"/>
        <w:rPr>
          <w:rtl/>
        </w:rPr>
      </w:pPr>
      <w:r w:rsidRPr="002A3CB6">
        <w:rPr>
          <w:rFonts w:hint="cs"/>
          <w:rtl/>
          <w:lang w:bidi="fa-IR"/>
        </w:rPr>
        <w:t>اخبرنا: احمد بن عبد الواحد، قال: حدثنا علي بن محمد القرشي، قال: حدثنا على بن الحس</w:t>
      </w:r>
      <w:r w:rsidR="00A53871" w:rsidRPr="002A3CB6">
        <w:rPr>
          <w:rFonts w:hint="cs"/>
          <w:rtl/>
          <w:lang w:bidi="fa-IR"/>
        </w:rPr>
        <w:t>ن</w:t>
      </w:r>
      <w:r w:rsidR="00A53871">
        <w:rPr>
          <w:rtl/>
          <w:lang w:bidi="fa-IR"/>
        </w:rPr>
        <w:t xml:space="preserve"> </w:t>
      </w:r>
      <w:r w:rsidR="00A53871" w:rsidRPr="002A3CB6">
        <w:rPr>
          <w:rFonts w:hint="cs"/>
          <w:rtl/>
          <w:lang w:bidi="fa-IR"/>
        </w:rPr>
        <w:t>ب</w:t>
      </w:r>
      <w:r w:rsidRPr="002A3CB6">
        <w:rPr>
          <w:rFonts w:hint="cs"/>
          <w:rtl/>
          <w:lang w:bidi="fa-IR"/>
        </w:rPr>
        <w:t>ن فضال، عن عبدالرحمن بن ابي نجران عن عاصم، عن محمد بن قيس.</w:t>
      </w:r>
    </w:p>
    <w:p w:rsidR="002A3CB6" w:rsidRPr="00524DBD" w:rsidRDefault="002A3CB6" w:rsidP="002A3CB6">
      <w:pPr>
        <w:pStyle w:val="libNormal"/>
        <w:rPr>
          <w:rtl/>
        </w:rPr>
      </w:pPr>
      <w:r w:rsidRPr="002A3CB6">
        <w:rPr>
          <w:rFonts w:hint="cs"/>
          <w:rtl/>
          <w:lang w:bidi="fa-IR"/>
        </w:rPr>
        <w:t>اخبرنا: ابوالحسن احمد بن محمد بن موسى، قال: حدثنا ابوعلي بن همام، قال حدثنا العبا</w:t>
      </w:r>
      <w:r w:rsidR="00A53871" w:rsidRPr="002A3CB6">
        <w:rPr>
          <w:rFonts w:hint="cs"/>
          <w:rtl/>
          <w:lang w:bidi="fa-IR"/>
        </w:rPr>
        <w:t>س</w:t>
      </w:r>
      <w:r w:rsidR="00A53871">
        <w:rPr>
          <w:rtl/>
          <w:lang w:bidi="fa-IR"/>
        </w:rPr>
        <w:t xml:space="preserve"> </w:t>
      </w:r>
      <w:r w:rsidR="00A53871" w:rsidRPr="002A3CB6">
        <w:rPr>
          <w:rFonts w:hint="cs"/>
          <w:rtl/>
          <w:lang w:bidi="fa-IR"/>
        </w:rPr>
        <w:t>ب</w:t>
      </w:r>
      <w:r w:rsidRPr="002A3CB6">
        <w:rPr>
          <w:rFonts w:hint="cs"/>
          <w:rtl/>
          <w:lang w:bidi="fa-IR"/>
        </w:rPr>
        <w:t>ن محمد بن الحسين، عن أبيه، عن عبدالرحمن بن ابي نجران، عن عاصم: عنه.</w:t>
      </w:r>
    </w:p>
    <w:p w:rsidR="002A3CB6" w:rsidRPr="00524DBD" w:rsidRDefault="002A3CB6" w:rsidP="002A3CB6">
      <w:pPr>
        <w:pStyle w:val="libNormal"/>
        <w:rPr>
          <w:rtl/>
        </w:rPr>
      </w:pPr>
      <w:r w:rsidRPr="002A3CB6">
        <w:rPr>
          <w:rFonts w:hint="cs"/>
          <w:rtl/>
          <w:lang w:bidi="fa-IR"/>
        </w:rPr>
        <w:t>اقول: و بعد ان فصلنا القول في ترجمة اي نصر الكوفي حول من يسمى ب محمد بن قيس فا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لنجلي المذكور مرتين هنا في رجال النجاشي لايمكن ان يدل على التعدد بل هو اجمال بع</w:t>
      </w:r>
      <w:r w:rsidR="00A53871" w:rsidRPr="002A3CB6">
        <w:rPr>
          <w:rFonts w:hint="cs"/>
          <w:rtl/>
          <w:lang w:bidi="fa-IR"/>
        </w:rPr>
        <w:t>د</w:t>
      </w:r>
      <w:r w:rsidR="00A53871">
        <w:rPr>
          <w:rtl/>
          <w:lang w:bidi="fa-IR"/>
        </w:rPr>
        <w:t xml:space="preserve"> </w:t>
      </w:r>
      <w:r w:rsidR="00A53871" w:rsidRPr="002A3CB6">
        <w:rPr>
          <w:rFonts w:hint="cs"/>
          <w:rtl/>
          <w:lang w:bidi="fa-IR"/>
        </w:rPr>
        <w:t>ت</w:t>
      </w:r>
      <w:r w:rsidRPr="002A3CB6">
        <w:rPr>
          <w:rFonts w:hint="cs"/>
          <w:rtl/>
          <w:lang w:bidi="fa-IR"/>
        </w:rPr>
        <w:t>فصيل كما قيل.</w:t>
      </w:r>
    </w:p>
    <w:p w:rsidR="002A3CB6" w:rsidRPr="002A3CB6" w:rsidRDefault="002A3CB6" w:rsidP="002A3CB6">
      <w:pPr>
        <w:pStyle w:val="libNormal"/>
        <w:rPr>
          <w:rtl/>
          <w:lang w:bidi="fa-IR"/>
        </w:rPr>
      </w:pPr>
      <w:r w:rsidRPr="002A3CB6">
        <w:rPr>
          <w:rFonts w:hint="cs"/>
          <w:rtl/>
          <w:lang w:bidi="fa-IR"/>
        </w:rPr>
        <w:t>قال الشيخ في رجاله في اصحاب جعفر بن محمد الصادق عليهم‏السلام: محمد بن قيس البجلي، كوفي،</w:t>
      </w:r>
    </w:p>
    <w:p w:rsidR="002A3CB6" w:rsidRPr="00524DBD" w:rsidRDefault="002A3CB6" w:rsidP="002A3CB6">
      <w:pPr>
        <w:pStyle w:val="libNormal"/>
        <w:rPr>
          <w:rtl/>
        </w:rPr>
      </w:pPr>
      <w:r w:rsidRPr="002A3CB6">
        <w:rPr>
          <w:rFonts w:hint="cs"/>
          <w:rtl/>
          <w:lang w:bidi="fa-IR"/>
        </w:rPr>
        <w:t>اسند عنه، صاحب المسائل التي يرويها عنه عاصم بن حميد مات سنة احدى و خمسين و مائة.</w:t>
      </w:r>
    </w:p>
    <w:p w:rsidR="002A3CB6" w:rsidRPr="002A3CB6" w:rsidRDefault="002A3CB6" w:rsidP="002A3CB6">
      <w:pPr>
        <w:pStyle w:val="libNormal"/>
        <w:rPr>
          <w:rtl/>
          <w:lang w:bidi="fa-IR"/>
        </w:rPr>
      </w:pPr>
      <w:r w:rsidRPr="002A3CB6">
        <w:rPr>
          <w:rFonts w:hint="cs"/>
          <w:rtl/>
          <w:lang w:bidi="fa-IR"/>
        </w:rPr>
        <w:t>و قال الشيخ ايضاً في الفهرست: محمّد بن قيس البجلي: له كتاب قضايا امير المؤمنين عليه‏السلام،</w:t>
      </w:r>
    </w:p>
    <w:p w:rsidR="002A3CB6" w:rsidRPr="00524DBD" w:rsidRDefault="002A3CB6" w:rsidP="002A3CB6">
      <w:pPr>
        <w:pStyle w:val="libNormal"/>
        <w:rPr>
          <w:rtl/>
        </w:rPr>
      </w:pPr>
      <w:r w:rsidRPr="002A3CB6">
        <w:rPr>
          <w:rFonts w:hint="cs"/>
          <w:rtl/>
          <w:lang w:bidi="fa-IR"/>
        </w:rPr>
        <w:t>اخبرنا به جماعة، منهم: محمد بن محمد بن النعمان و الحسين بن عبيد اللّه‏ و جعفر بن الحسين ب</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سكة القمي، عن ابن بابوية، عن ابيه، عن سعد و الحميري، عن ابراهيم بن هاشم، ع</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بدالرحمن بن ابي نجران، عن عاصم بن هاشم، عن عبدالرحمن بن ابي نجران، عن عاصم بن</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حميد، عن محمد بن قيس، عن الباقر عليه‏السلام، و له اصل ايضاً، اخبرنا به جماعة، عن ابي المفضل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بطة، عن احمد بن محمد بن عيسى، عن بن ابي عمير، عنه.</w:t>
      </w:r>
    </w:p>
    <w:p w:rsidR="002A3CB6" w:rsidRPr="00524DBD" w:rsidRDefault="002A3CB6" w:rsidP="002A3CB6">
      <w:pPr>
        <w:pStyle w:val="libNormal"/>
        <w:rPr>
          <w:rtl/>
        </w:rPr>
      </w:pPr>
      <w:r w:rsidRPr="002A3CB6">
        <w:rPr>
          <w:rFonts w:hint="cs"/>
          <w:rtl/>
          <w:lang w:bidi="fa-IR"/>
        </w:rPr>
        <w:t>قال في الذريعة عند ذكر اصحاب الاصول: محمد قيس البجلي ابي عبداللّه‏ الثقة ذكره الشي</w:t>
      </w:r>
      <w:r w:rsidR="00A53871" w:rsidRPr="002A3CB6">
        <w:rPr>
          <w:rFonts w:hint="cs"/>
          <w:rtl/>
          <w:lang w:bidi="fa-IR"/>
        </w:rPr>
        <w:t>خ</w:t>
      </w:r>
      <w:r w:rsidR="00A53871">
        <w:rPr>
          <w:rtl/>
          <w:lang w:bidi="fa-IR"/>
        </w:rPr>
        <w:t xml:space="preserve"> </w:t>
      </w:r>
      <w:r w:rsidR="00A53871" w:rsidRPr="002A3CB6">
        <w:rPr>
          <w:rFonts w:hint="cs"/>
          <w:rtl/>
          <w:lang w:bidi="fa-IR"/>
        </w:rPr>
        <w:t>ف</w:t>
      </w:r>
      <w:r w:rsidRPr="002A3CB6">
        <w:rPr>
          <w:rFonts w:hint="cs"/>
          <w:rtl/>
          <w:lang w:bidi="fa-IR"/>
        </w:rPr>
        <w:t>ي الفهرس.</w:t>
      </w:r>
    </w:p>
    <w:p w:rsidR="002A3CB6" w:rsidRPr="00524DBD" w:rsidRDefault="002A3CB6" w:rsidP="002A3CB6">
      <w:pPr>
        <w:pStyle w:val="libNormal"/>
        <w:rPr>
          <w:rtl/>
        </w:rPr>
      </w:pPr>
      <w:r w:rsidRPr="002A3CB6">
        <w:rPr>
          <w:rFonts w:hint="cs"/>
          <w:rtl/>
          <w:lang w:bidi="fa-IR"/>
        </w:rPr>
        <w:t>عد من اصحاب الاصول لما صرح به الشهيد الثاني في شرح الدرايه كما مر في ترجمة محم</w:t>
      </w:r>
      <w:r w:rsidR="00A53871" w:rsidRPr="002A3CB6">
        <w:rPr>
          <w:rFonts w:hint="cs"/>
          <w:rtl/>
          <w:lang w:bidi="fa-IR"/>
        </w:rPr>
        <w:t>د</w:t>
      </w:r>
      <w:r w:rsidR="00A53871">
        <w:rPr>
          <w:rtl/>
          <w:lang w:bidi="fa-IR"/>
        </w:rPr>
        <w:t xml:space="preserve"> </w:t>
      </w:r>
      <w:r w:rsidR="00A53871" w:rsidRPr="002A3CB6">
        <w:rPr>
          <w:rFonts w:hint="cs"/>
          <w:rtl/>
          <w:lang w:bidi="fa-IR"/>
        </w:rPr>
        <w:t>ب</w:t>
      </w:r>
      <w:r w:rsidRPr="002A3CB6">
        <w:rPr>
          <w:rFonts w:hint="cs"/>
          <w:rtl/>
          <w:lang w:bidi="fa-IR"/>
        </w:rPr>
        <w:t>ن قيس الاسدي.</w:t>
      </w:r>
    </w:p>
    <w:p w:rsidR="002A3CB6" w:rsidRDefault="002A3CB6" w:rsidP="002A3CB6">
      <w:pPr>
        <w:pStyle w:val="libNormal"/>
        <w:rPr>
          <w:rtl/>
        </w:rPr>
      </w:pPr>
      <w:r w:rsidRPr="002A3CB6">
        <w:rPr>
          <w:rFonts w:hint="cs"/>
          <w:rtl/>
          <w:lang w:bidi="fa-IR"/>
        </w:rPr>
        <w:t>فتحصل انه بجلي، امامي، ثقة، من اصحاب الاصول.</w:t>
      </w:r>
    </w:p>
    <w:p w:rsidR="002A3CB6" w:rsidRPr="00434A49" w:rsidRDefault="002A3CB6" w:rsidP="00713E11">
      <w:pPr>
        <w:pStyle w:val="libBold2"/>
        <w:rPr>
          <w:rtl/>
        </w:rPr>
      </w:pPr>
      <w:r w:rsidRPr="00524DBD">
        <w:rPr>
          <w:rFonts w:hint="cs"/>
          <w:rtl/>
          <w:lang w:bidi="fa-IR"/>
        </w:rPr>
        <w:t>مصادر الترجمة:</w:t>
      </w:r>
    </w:p>
    <w:p w:rsidR="002A3CB6" w:rsidRPr="00524DBD" w:rsidRDefault="002A3CB6" w:rsidP="002A3CB6">
      <w:pPr>
        <w:pStyle w:val="libNormal"/>
        <w:rPr>
          <w:rtl/>
        </w:rPr>
      </w:pPr>
      <w:r w:rsidRPr="002A3CB6">
        <w:rPr>
          <w:rFonts w:hint="cs"/>
          <w:rtl/>
          <w:lang w:bidi="fa-IR"/>
        </w:rPr>
        <w:t>1. رجال الطوسي 298 و فيه: اسند عنه.</w:t>
      </w:r>
    </w:p>
    <w:p w:rsidR="002A3CB6" w:rsidRPr="00524DBD" w:rsidRDefault="002A3CB6" w:rsidP="002A3CB6">
      <w:pPr>
        <w:pStyle w:val="libNormal"/>
        <w:rPr>
          <w:rtl/>
        </w:rPr>
      </w:pPr>
      <w:r w:rsidRPr="002A3CB6">
        <w:rPr>
          <w:rFonts w:hint="cs"/>
          <w:rtl/>
          <w:lang w:bidi="fa-IR"/>
        </w:rPr>
        <w:t>2. تنقيح المقال 3: قسم الميم: 177.</w:t>
      </w:r>
    </w:p>
    <w:p w:rsidR="002A3CB6" w:rsidRPr="00524DBD" w:rsidRDefault="002A3CB6" w:rsidP="002A3CB6">
      <w:pPr>
        <w:pStyle w:val="libNormal"/>
        <w:rPr>
          <w:rtl/>
        </w:rPr>
      </w:pPr>
      <w:r w:rsidRPr="002A3CB6">
        <w:rPr>
          <w:rFonts w:hint="cs"/>
          <w:rtl/>
          <w:lang w:bidi="fa-IR"/>
        </w:rPr>
        <w:t>3. معجم رجال الحديث 17: 173.</w:t>
      </w:r>
    </w:p>
    <w:p w:rsidR="002A3CB6" w:rsidRPr="00524DBD" w:rsidRDefault="002A3CB6" w:rsidP="002A3CB6">
      <w:pPr>
        <w:pStyle w:val="libNormal"/>
        <w:rPr>
          <w:rtl/>
        </w:rPr>
      </w:pPr>
      <w:r w:rsidRPr="002A3CB6">
        <w:rPr>
          <w:rFonts w:hint="cs"/>
          <w:rtl/>
          <w:lang w:bidi="fa-IR"/>
        </w:rPr>
        <w:t>4. رجال النجاشي 226.</w:t>
      </w:r>
    </w:p>
    <w:p w:rsidR="002A3CB6" w:rsidRPr="00524DBD" w:rsidRDefault="002A3CB6" w:rsidP="002A3CB6">
      <w:pPr>
        <w:pStyle w:val="libNormal"/>
        <w:rPr>
          <w:rtl/>
        </w:rPr>
      </w:pPr>
      <w:r w:rsidRPr="002A3CB6">
        <w:rPr>
          <w:rFonts w:hint="cs"/>
          <w:rtl/>
          <w:lang w:bidi="fa-IR"/>
        </w:rPr>
        <w:t>5. فهرست الطوسي 131.</w:t>
      </w:r>
    </w:p>
    <w:p w:rsidR="002A3CB6" w:rsidRPr="00524DBD" w:rsidRDefault="002A3CB6" w:rsidP="002A3CB6">
      <w:pPr>
        <w:pStyle w:val="libNormal"/>
        <w:rPr>
          <w:rtl/>
        </w:rPr>
      </w:pPr>
      <w:r w:rsidRPr="002A3CB6">
        <w:rPr>
          <w:rFonts w:hint="cs"/>
          <w:rtl/>
          <w:lang w:bidi="fa-IR"/>
        </w:rPr>
        <w:t>6. رجال ابن داود 182.</w:t>
      </w:r>
    </w:p>
    <w:p w:rsidR="002A3CB6" w:rsidRPr="00524DBD" w:rsidRDefault="002A3CB6" w:rsidP="002A3CB6">
      <w:pPr>
        <w:pStyle w:val="libNormal"/>
        <w:rPr>
          <w:rtl/>
        </w:rPr>
      </w:pPr>
      <w:r w:rsidRPr="002A3CB6">
        <w:rPr>
          <w:rFonts w:hint="cs"/>
          <w:rtl/>
          <w:lang w:bidi="fa-IR"/>
        </w:rPr>
        <w:t>7. معالم العلماء 94.</w:t>
      </w:r>
    </w:p>
    <w:p w:rsidR="002A3CB6" w:rsidRPr="00524DBD" w:rsidRDefault="002A3CB6" w:rsidP="002A3CB6">
      <w:pPr>
        <w:pStyle w:val="libNormal"/>
        <w:rPr>
          <w:rtl/>
        </w:rPr>
      </w:pPr>
      <w:r w:rsidRPr="002A3CB6">
        <w:rPr>
          <w:rFonts w:hint="cs"/>
          <w:rtl/>
          <w:lang w:bidi="fa-IR"/>
        </w:rPr>
        <w:t>8. رجال الحلي 150.</w:t>
      </w:r>
    </w:p>
    <w:p w:rsidR="002A3CB6" w:rsidRPr="00524DBD" w:rsidRDefault="002A3CB6" w:rsidP="002A3CB6">
      <w:pPr>
        <w:pStyle w:val="libNormal"/>
        <w:rPr>
          <w:rtl/>
        </w:rPr>
      </w:pPr>
      <w:r w:rsidRPr="002A3CB6">
        <w:rPr>
          <w:rFonts w:hint="cs"/>
          <w:rtl/>
          <w:lang w:bidi="fa-IR"/>
        </w:rPr>
        <w:t>9. معجم الثقات 115.</w:t>
      </w:r>
    </w:p>
    <w:p w:rsidR="002A3CB6" w:rsidRPr="00524DBD" w:rsidRDefault="002A3CB6" w:rsidP="002A3CB6">
      <w:pPr>
        <w:pStyle w:val="libNormal"/>
        <w:rPr>
          <w:rtl/>
        </w:rPr>
      </w:pPr>
      <w:r w:rsidRPr="002A3CB6">
        <w:rPr>
          <w:rFonts w:hint="cs"/>
          <w:rtl/>
          <w:lang w:bidi="fa-IR"/>
        </w:rPr>
        <w:t>10. نقد الرجال 329.</w:t>
      </w:r>
    </w:p>
    <w:p w:rsidR="002A3CB6" w:rsidRPr="00524DBD" w:rsidRDefault="002A3CB6" w:rsidP="002A3CB6">
      <w:pPr>
        <w:pStyle w:val="libNormal"/>
        <w:rPr>
          <w:rtl/>
        </w:rPr>
      </w:pPr>
      <w:r w:rsidRPr="002A3CB6">
        <w:rPr>
          <w:rFonts w:hint="cs"/>
          <w:rtl/>
          <w:lang w:bidi="fa-IR"/>
        </w:rPr>
        <w:t>11. جامع الرواة 2: 184.</w:t>
      </w:r>
    </w:p>
    <w:p w:rsidR="002A3CB6" w:rsidRPr="00524DBD" w:rsidRDefault="002A3CB6" w:rsidP="002A3CB6">
      <w:pPr>
        <w:pStyle w:val="libNormal"/>
        <w:rPr>
          <w:rtl/>
        </w:rPr>
      </w:pPr>
      <w:r w:rsidRPr="002A3CB6">
        <w:rPr>
          <w:rFonts w:hint="cs"/>
          <w:rtl/>
          <w:lang w:bidi="fa-IR"/>
        </w:rPr>
        <w:t>12. هداية المحدّثين 251.</w:t>
      </w:r>
    </w:p>
    <w:p w:rsidR="002A3CB6" w:rsidRPr="00524DBD" w:rsidRDefault="002A3CB6" w:rsidP="002A3CB6">
      <w:pPr>
        <w:pStyle w:val="libNormal"/>
        <w:rPr>
          <w:rtl/>
        </w:rPr>
      </w:pPr>
      <w:r w:rsidRPr="002A3CB6">
        <w:rPr>
          <w:rFonts w:hint="cs"/>
          <w:rtl/>
          <w:lang w:bidi="fa-IR"/>
        </w:rPr>
        <w:t>13. مجمع الرجال 6: 28.</w:t>
      </w:r>
    </w:p>
    <w:p w:rsidR="002A3CB6" w:rsidRPr="00524DBD" w:rsidRDefault="002A3CB6" w:rsidP="002A3CB6">
      <w:pPr>
        <w:pStyle w:val="libNormal"/>
        <w:rPr>
          <w:rtl/>
        </w:rPr>
      </w:pPr>
      <w:r w:rsidRPr="002A3CB6">
        <w:rPr>
          <w:rFonts w:hint="cs"/>
          <w:rtl/>
          <w:lang w:bidi="fa-IR"/>
        </w:rPr>
        <w:t>14. الذريعة 17: 152.</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15. تأسيس الشيعة 283.</w:t>
      </w:r>
    </w:p>
    <w:p w:rsidR="002A3CB6" w:rsidRPr="00524DBD" w:rsidRDefault="002A3CB6" w:rsidP="002A3CB6">
      <w:pPr>
        <w:pStyle w:val="libNormal"/>
        <w:rPr>
          <w:rtl/>
        </w:rPr>
      </w:pPr>
      <w:r w:rsidRPr="002A3CB6">
        <w:rPr>
          <w:rFonts w:hint="cs"/>
          <w:rtl/>
          <w:lang w:bidi="fa-IR"/>
        </w:rPr>
        <w:t>16. منتهى المقال 288 و 289.</w:t>
      </w:r>
    </w:p>
    <w:p w:rsidR="002A3CB6" w:rsidRPr="00524DBD" w:rsidRDefault="002A3CB6" w:rsidP="002A3CB6">
      <w:pPr>
        <w:pStyle w:val="libNormal"/>
        <w:rPr>
          <w:rtl/>
        </w:rPr>
      </w:pPr>
      <w:r w:rsidRPr="002A3CB6">
        <w:rPr>
          <w:rFonts w:hint="cs"/>
          <w:rtl/>
          <w:lang w:bidi="fa-IR"/>
        </w:rPr>
        <w:t>17. المقالات و الفرق 75 و 208.</w:t>
      </w:r>
    </w:p>
    <w:p w:rsidR="002A3CB6" w:rsidRPr="00524DBD" w:rsidRDefault="002A3CB6" w:rsidP="002A3CB6">
      <w:pPr>
        <w:pStyle w:val="libNormal"/>
        <w:rPr>
          <w:rtl/>
        </w:rPr>
      </w:pPr>
      <w:r w:rsidRPr="002A3CB6">
        <w:rPr>
          <w:rFonts w:hint="cs"/>
          <w:rtl/>
          <w:lang w:bidi="fa-IR"/>
        </w:rPr>
        <w:t>18. منهج المقال 315.</w:t>
      </w:r>
    </w:p>
    <w:p w:rsidR="002A3CB6" w:rsidRPr="00524DBD" w:rsidRDefault="002A3CB6" w:rsidP="002A3CB6">
      <w:pPr>
        <w:pStyle w:val="libNormal"/>
        <w:rPr>
          <w:rtl/>
        </w:rPr>
      </w:pPr>
      <w:r w:rsidRPr="002A3CB6">
        <w:rPr>
          <w:rFonts w:hint="cs"/>
          <w:rtl/>
          <w:lang w:bidi="fa-IR"/>
        </w:rPr>
        <w:t>19. وسائل الشيعة 20: 340.</w:t>
      </w:r>
    </w:p>
    <w:p w:rsidR="002A3CB6" w:rsidRPr="00524DBD" w:rsidRDefault="002A3CB6" w:rsidP="002A3CB6">
      <w:pPr>
        <w:pStyle w:val="libNormal"/>
        <w:rPr>
          <w:rtl/>
        </w:rPr>
      </w:pPr>
      <w:r w:rsidRPr="002A3CB6">
        <w:rPr>
          <w:rFonts w:hint="cs"/>
          <w:rtl/>
          <w:lang w:bidi="fa-IR"/>
        </w:rPr>
        <w:t>20. اتقان المقال 129.</w:t>
      </w:r>
    </w:p>
    <w:p w:rsidR="002A3CB6" w:rsidRPr="00524DBD" w:rsidRDefault="002A3CB6" w:rsidP="002A3CB6">
      <w:pPr>
        <w:pStyle w:val="libNormal"/>
        <w:rPr>
          <w:rtl/>
        </w:rPr>
      </w:pPr>
      <w:r w:rsidRPr="002A3CB6">
        <w:rPr>
          <w:rFonts w:hint="cs"/>
          <w:rtl/>
          <w:lang w:bidi="fa-IR"/>
        </w:rPr>
        <w:t>21. الوجيزة 49.</w:t>
      </w:r>
    </w:p>
    <w:p w:rsidR="002A3CB6" w:rsidRPr="00524DBD" w:rsidRDefault="002A3CB6" w:rsidP="002A3CB6">
      <w:pPr>
        <w:pStyle w:val="libNormal"/>
        <w:rPr>
          <w:rtl/>
        </w:rPr>
      </w:pPr>
      <w:r w:rsidRPr="002A3CB6">
        <w:rPr>
          <w:rFonts w:hint="cs"/>
          <w:rtl/>
          <w:lang w:bidi="fa-IR"/>
        </w:rPr>
        <w:t>22. رجال الأنصاري 176.</w:t>
      </w:r>
    </w:p>
    <w:p w:rsidR="002A3CB6" w:rsidRPr="00524DBD" w:rsidRDefault="002A3CB6" w:rsidP="002A3CB6">
      <w:pPr>
        <w:pStyle w:val="libNormal"/>
        <w:rPr>
          <w:rtl/>
        </w:rPr>
      </w:pPr>
      <w:r w:rsidRPr="002A3CB6">
        <w:rPr>
          <w:rFonts w:hint="cs"/>
          <w:rtl/>
          <w:lang w:bidi="fa-IR"/>
        </w:rPr>
        <w:t>23. شرح مشيخة الفقيه 85.</w:t>
      </w:r>
    </w:p>
    <w:p w:rsidR="002A3CB6" w:rsidRPr="00524DBD" w:rsidRDefault="002A3CB6" w:rsidP="002A3CB6">
      <w:pPr>
        <w:pStyle w:val="libNormal"/>
        <w:rPr>
          <w:rtl/>
        </w:rPr>
      </w:pPr>
      <w:r w:rsidRPr="002A3CB6">
        <w:rPr>
          <w:rFonts w:hint="cs"/>
          <w:rtl/>
          <w:lang w:bidi="fa-IR"/>
        </w:rPr>
        <w:t>24. الدراية 19.</w:t>
      </w:r>
    </w:p>
    <w:p w:rsidR="002A3CB6" w:rsidRPr="00524DBD" w:rsidRDefault="002A3CB6" w:rsidP="002A3CB6">
      <w:pPr>
        <w:pStyle w:val="libNormal"/>
        <w:rPr>
          <w:rtl/>
        </w:rPr>
      </w:pPr>
      <w:r w:rsidRPr="002A3CB6">
        <w:rPr>
          <w:rFonts w:hint="cs"/>
          <w:rtl/>
          <w:lang w:bidi="fa-IR"/>
        </w:rPr>
        <w:t>25. الذريعة 2: 166.</w:t>
      </w:r>
    </w:p>
    <w:p w:rsidR="002A3CB6" w:rsidRDefault="002A3CB6" w:rsidP="002A3CB6">
      <w:pPr>
        <w:pStyle w:val="libNormal"/>
        <w:rPr>
          <w:rtl/>
        </w:rPr>
      </w:pPr>
      <w:r w:rsidRPr="002A3CB6">
        <w:rPr>
          <w:rFonts w:hint="cs"/>
          <w:rtl/>
          <w:lang w:bidi="fa-IR"/>
        </w:rPr>
        <w:t>26. المعجم المفهرس لالفاظ احاديث البحار 1: 52.</w:t>
      </w:r>
    </w:p>
    <w:p w:rsidR="002A3CB6" w:rsidRPr="00434A49" w:rsidRDefault="002A3CB6" w:rsidP="00434A49">
      <w:pPr>
        <w:pStyle w:val="libCenterBold1"/>
        <w:rPr>
          <w:rtl/>
        </w:rPr>
      </w:pPr>
      <w:r w:rsidRPr="00524DBD">
        <w:rPr>
          <w:rFonts w:hint="cs"/>
          <w:rtl/>
          <w:lang w:bidi="fa-IR"/>
        </w:rPr>
        <w:t>( 113 )</w:t>
      </w:r>
    </w:p>
    <w:p w:rsidR="002A3CB6" w:rsidRPr="00524DBD" w:rsidRDefault="002A3CB6" w:rsidP="002A3CB6">
      <w:pPr>
        <w:pStyle w:val="libNormal"/>
        <w:rPr>
          <w:rtl/>
        </w:rPr>
      </w:pPr>
      <w:bookmarkStart w:id="180" w:name="147"/>
      <w:r w:rsidRPr="00A53871">
        <w:rPr>
          <w:rStyle w:val="libBold2Char"/>
          <w:rFonts w:hint="cs"/>
          <w:rtl/>
        </w:rPr>
        <w:t>مروك بن عبيد بن سالم بن ابي حفص</w:t>
      </w:r>
      <w:bookmarkEnd w:id="180"/>
      <w:r w:rsidR="00A53871" w:rsidRPr="00A53871">
        <w:rPr>
          <w:rStyle w:val="libBold2Char"/>
          <w:rFonts w:hint="cs"/>
          <w:rtl/>
          <w:lang w:bidi="fa-IR"/>
        </w:rPr>
        <w:t>ة</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م</w:t>
      </w:r>
      <w:r w:rsidRPr="002A3CB6">
        <w:rPr>
          <w:rFonts w:hint="cs"/>
          <w:rtl/>
          <w:lang w:bidi="fa-IR"/>
        </w:rPr>
        <w:t>روك بفتح الميم و سكون الراء و فتح الواو بعدها كا</w:t>
      </w:r>
      <w:r w:rsidR="00A53871" w:rsidRPr="002A3CB6">
        <w:rPr>
          <w:rFonts w:hint="cs"/>
          <w:rtl/>
          <w:lang w:bidi="fa-IR"/>
        </w:rPr>
        <w:t>ف</w:t>
      </w:r>
      <w:r w:rsidR="00A53871">
        <w:rPr>
          <w:rtl/>
        </w:rPr>
        <w:t xml:space="preserve"> </w:t>
      </w:r>
      <w:r w:rsidR="00A53871" w:rsidRPr="00524DBD">
        <w:rPr>
          <w:rFonts w:hint="cs"/>
          <w:rtl/>
          <w:lang w:bidi="fa-IR"/>
        </w:rPr>
        <w:t>ا</w:t>
      </w:r>
      <w:r w:rsidRPr="00524DBD">
        <w:rPr>
          <w:rFonts w:hint="cs"/>
          <w:rtl/>
          <w:lang w:bidi="fa-IR"/>
        </w:rPr>
        <w:t>لتّرجم</w:t>
      </w:r>
      <w:r w:rsidR="00A53871" w:rsidRPr="00524DBD">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مروك بن عبيد بن سالم بن ابي حفصة مولى بني عجل، و قال بعض اصحابنا أنّ</w:t>
      </w:r>
      <w:r w:rsidR="00A53871" w:rsidRPr="002A3CB6">
        <w:rPr>
          <w:rFonts w:hint="cs"/>
          <w:rtl/>
          <w:lang w:bidi="fa-IR"/>
        </w:rPr>
        <w:t>ه</w:t>
      </w:r>
      <w:r w:rsidR="00A53871">
        <w:rPr>
          <w:rtl/>
          <w:lang w:bidi="fa-IR"/>
        </w:rPr>
        <w:t xml:space="preserve"> </w:t>
      </w:r>
      <w:r w:rsidR="00A53871" w:rsidRPr="002A3CB6">
        <w:rPr>
          <w:rFonts w:hint="cs"/>
          <w:rtl/>
          <w:lang w:bidi="fa-IR"/>
        </w:rPr>
        <w:t>م</w:t>
      </w:r>
      <w:r w:rsidRPr="002A3CB6">
        <w:rPr>
          <w:rFonts w:hint="cs"/>
          <w:rtl/>
          <w:lang w:bidi="fa-IR"/>
        </w:rPr>
        <w:t>ولى عمار بن مبارك العجلي، و اسم مروك (صالح)، و اسم ابي حفصة (زياد) قال اصحابن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لقميون: نوادره أصل.</w:t>
      </w:r>
    </w:p>
    <w:p w:rsidR="002A3CB6" w:rsidRPr="00524DBD" w:rsidRDefault="002A3CB6" w:rsidP="002A3CB6">
      <w:pPr>
        <w:pStyle w:val="libNormal"/>
        <w:rPr>
          <w:rtl/>
        </w:rPr>
      </w:pPr>
      <w:r w:rsidRPr="002A3CB6">
        <w:rPr>
          <w:rFonts w:hint="cs"/>
          <w:rtl/>
          <w:lang w:bidi="fa-IR"/>
        </w:rPr>
        <w:t>اخبرنا: محمد بن محمد، قال: حدثنا جعفر بن محمد قال: حدثنا علي بن الحسين السع</w:t>
      </w:r>
      <w:r w:rsidR="00A53871" w:rsidRPr="002A3CB6">
        <w:rPr>
          <w:rFonts w:hint="cs"/>
          <w:rtl/>
          <w:lang w:bidi="fa-IR"/>
        </w:rPr>
        <w:t>د</w:t>
      </w:r>
      <w:r w:rsidR="00A53871">
        <w:rPr>
          <w:rtl/>
          <w:lang w:bidi="fa-IR"/>
        </w:rPr>
        <w:t xml:space="preserve"> </w:t>
      </w:r>
      <w:r w:rsidR="00A53871" w:rsidRPr="002A3CB6">
        <w:rPr>
          <w:rFonts w:hint="cs"/>
          <w:rtl/>
          <w:lang w:bidi="fa-IR"/>
        </w:rPr>
        <w:t>آ</w:t>
      </w:r>
      <w:r w:rsidRPr="002A3CB6">
        <w:rPr>
          <w:rFonts w:hint="cs"/>
          <w:rtl/>
          <w:lang w:bidi="fa-IR"/>
        </w:rPr>
        <w:t>بادي، قال: حدثنا احمد بن محمد بن خالد، عن مروك: بكتابه.</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قال الكشي: و حدثني محمد بن مسعود، قال حدثني علي بن الحسين، قال نشيط قرابة لمرو</w:t>
      </w:r>
      <w:r w:rsidR="00A53871" w:rsidRPr="002A3CB6">
        <w:rPr>
          <w:rFonts w:hint="cs"/>
          <w:rtl/>
          <w:lang w:bidi="fa-IR"/>
        </w:rPr>
        <w:t>ك</w:t>
      </w:r>
      <w:r w:rsidR="00A53871">
        <w:rPr>
          <w:rtl/>
          <w:lang w:bidi="fa-IR"/>
        </w:rPr>
        <w:t xml:space="preserve"> </w:t>
      </w:r>
      <w:r w:rsidR="00A53871" w:rsidRPr="002A3CB6">
        <w:rPr>
          <w:rFonts w:hint="cs"/>
          <w:rtl/>
          <w:lang w:bidi="fa-IR"/>
        </w:rPr>
        <w:t>ب</w:t>
      </w:r>
      <w:r w:rsidRPr="002A3CB6">
        <w:rPr>
          <w:rFonts w:hint="cs"/>
          <w:rtl/>
          <w:lang w:bidi="fa-IR"/>
        </w:rPr>
        <w:t>ين عبيد بن سالم بن أبي حفص. و ورد في الكشي ايضاً في سند روايه يرويها عن أبي الحسن.</w:t>
      </w:r>
    </w:p>
    <w:p w:rsidR="002A3CB6" w:rsidRPr="00524DBD" w:rsidRDefault="002A3CB6" w:rsidP="002A3CB6">
      <w:pPr>
        <w:pStyle w:val="libNormal"/>
        <w:rPr>
          <w:rtl/>
        </w:rPr>
      </w:pPr>
      <w:r w:rsidRPr="002A3CB6">
        <w:rPr>
          <w:rFonts w:hint="cs"/>
          <w:rtl/>
          <w:lang w:bidi="fa-IR"/>
        </w:rPr>
        <w:t>الاولى قوله: اني استوهبت عمار الساباطي من ربي، فوهبه لي.</w:t>
      </w:r>
    </w:p>
    <w:p w:rsidR="002A3CB6" w:rsidRPr="00524DBD" w:rsidRDefault="002A3CB6" w:rsidP="002A3CB6">
      <w:pPr>
        <w:pStyle w:val="libNormal"/>
        <w:rPr>
          <w:rtl/>
        </w:rPr>
      </w:pPr>
      <w:r w:rsidRPr="002A3CB6">
        <w:rPr>
          <w:rFonts w:hint="cs"/>
          <w:rtl/>
          <w:lang w:bidi="fa-IR"/>
        </w:rPr>
        <w:t>قال: كنت أنا و أحمد بن أبي عبداللّه‏ البرقى بالعسكر فورد علينا رسول من الرجل فقال لن</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 xml:space="preserve">لغائب العليل ثقة و أيوب بن نوح و إبراهيم بن محمد الهمداني و أحمد بن حمزة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حمد بن اسحاق.</w:t>
      </w:r>
    </w:p>
    <w:p w:rsidR="002A3CB6" w:rsidRPr="00524DBD" w:rsidRDefault="002A3CB6" w:rsidP="002A3CB6">
      <w:pPr>
        <w:pStyle w:val="libNormal"/>
        <w:rPr>
          <w:rtl/>
        </w:rPr>
      </w:pPr>
      <w:r w:rsidRPr="002A3CB6">
        <w:rPr>
          <w:rFonts w:hint="cs"/>
          <w:rtl/>
          <w:lang w:bidi="fa-IR"/>
        </w:rPr>
        <w:t>و قال النجاشي: قال محمد بن مسعود، سألت علي بن الحسين عن مروك بن عبيد بن سالم اب</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بي حفصة؟ فقال ثقة شيخ صدوق.</w:t>
      </w:r>
    </w:p>
    <w:p w:rsidR="002A3CB6" w:rsidRPr="00524DBD" w:rsidRDefault="002A3CB6" w:rsidP="002A3CB6">
      <w:pPr>
        <w:pStyle w:val="libNormal"/>
        <w:rPr>
          <w:rtl/>
        </w:rPr>
      </w:pPr>
      <w:r w:rsidRPr="002A3CB6">
        <w:rPr>
          <w:rFonts w:hint="cs"/>
          <w:rtl/>
          <w:lang w:bidi="fa-IR"/>
        </w:rPr>
        <w:t>قال في الفهرست: مروك بن عبيد: له كتاب، رويناه بهذا الاسناد عن احمد بن ابي عبداللّه‏، عنه.</w:t>
      </w:r>
    </w:p>
    <w:p w:rsidR="002A3CB6" w:rsidRPr="00524DBD" w:rsidRDefault="002A3CB6" w:rsidP="002A3CB6">
      <w:pPr>
        <w:pStyle w:val="libNormal"/>
        <w:rPr>
          <w:rtl/>
        </w:rPr>
      </w:pPr>
      <w:r w:rsidRPr="002A3CB6">
        <w:rPr>
          <w:rFonts w:hint="cs"/>
          <w:rtl/>
          <w:lang w:bidi="fa-IR"/>
        </w:rPr>
        <w:t>و ذكره الشيخ في رجاله في اصحاب الامام</w:t>
      </w:r>
      <w:r w:rsidR="005E3E81">
        <w:rPr>
          <w:rFonts w:hint="cs"/>
          <w:rtl/>
          <w:lang w:bidi="fa-IR"/>
        </w:rPr>
        <w:t xml:space="preserve"> </w:t>
      </w:r>
      <w:r w:rsidRPr="002A3CB6">
        <w:rPr>
          <w:rFonts w:hint="cs"/>
          <w:rtl/>
          <w:lang w:bidi="fa-IR"/>
        </w:rPr>
        <w:t>الجواد عليه‏السلام.</w:t>
      </w:r>
    </w:p>
    <w:p w:rsidR="002A3CB6" w:rsidRPr="00524DBD" w:rsidRDefault="002A3CB6" w:rsidP="002A3CB6">
      <w:pPr>
        <w:pStyle w:val="libNormal"/>
        <w:rPr>
          <w:rtl/>
        </w:rPr>
      </w:pPr>
      <w:r w:rsidRPr="002A3CB6">
        <w:rPr>
          <w:rFonts w:hint="cs"/>
          <w:rtl/>
          <w:lang w:bidi="fa-IR"/>
        </w:rPr>
        <w:t>قال في الذريعة... خال و الدر أبي غالب الزراري المتولد سنة 285 و يروي عنه ابوغالب كم</w:t>
      </w:r>
      <w:r w:rsidR="00A53871" w:rsidRPr="002A3CB6">
        <w:rPr>
          <w:rFonts w:hint="cs"/>
          <w:rtl/>
          <w:lang w:bidi="fa-IR"/>
        </w:rPr>
        <w:t>ا</w:t>
      </w:r>
      <w:r w:rsidR="00A53871">
        <w:rPr>
          <w:rtl/>
          <w:lang w:bidi="fa-IR"/>
        </w:rPr>
        <w:t xml:space="preserve"> </w:t>
      </w:r>
      <w:r w:rsidR="00A53871" w:rsidRPr="002A3CB6">
        <w:rPr>
          <w:rFonts w:hint="cs"/>
          <w:rtl/>
          <w:lang w:bidi="fa-IR"/>
        </w:rPr>
        <w:t>ف</w:t>
      </w:r>
      <w:r w:rsidRPr="002A3CB6">
        <w:rPr>
          <w:rFonts w:hint="cs"/>
          <w:rtl/>
          <w:lang w:bidi="fa-IR"/>
        </w:rPr>
        <w:t>ي رسالته، من الاصول المختصرة الموجودة برواية التلعكبري باسناده اليه و هو يرويه سماعا</w:t>
      </w:r>
      <w:r w:rsidR="00A53871" w:rsidRPr="002A3CB6">
        <w:rPr>
          <w:rFonts w:hint="cs"/>
          <w:rtl/>
          <w:lang w:bidi="fa-IR"/>
        </w:rPr>
        <w:t>ً</w:t>
      </w:r>
      <w:r w:rsidR="00A53871">
        <w:rPr>
          <w:rtl/>
          <w:lang w:bidi="fa-IR"/>
        </w:rPr>
        <w:t xml:space="preserve"> </w:t>
      </w:r>
      <w:r w:rsidR="00A53871" w:rsidRPr="002A3CB6">
        <w:rPr>
          <w:rFonts w:hint="cs"/>
          <w:rtl/>
          <w:lang w:bidi="fa-IR"/>
        </w:rPr>
        <w:t>ع</w:t>
      </w:r>
      <w:r w:rsidRPr="002A3CB6">
        <w:rPr>
          <w:rFonts w:hint="cs"/>
          <w:rtl/>
          <w:lang w:bidi="fa-IR"/>
        </w:rPr>
        <w:t>ن يحيى بن زكريا اللؤلؤي.</w:t>
      </w:r>
    </w:p>
    <w:p w:rsidR="002A3CB6" w:rsidRPr="00524DBD" w:rsidRDefault="002A3CB6" w:rsidP="002A3CB6">
      <w:pPr>
        <w:pStyle w:val="libNormal"/>
        <w:rPr>
          <w:rtl/>
        </w:rPr>
      </w:pPr>
      <w:r w:rsidRPr="002A3CB6">
        <w:rPr>
          <w:rFonts w:hint="cs"/>
          <w:rtl/>
          <w:lang w:bidi="fa-IR"/>
        </w:rPr>
        <w:t>يعد من اصحاب الاصول لقول النجاشي كان اصحابنا القميون يعدون نوادره اصل و اصل</w:t>
      </w:r>
      <w:r w:rsidR="00A53871" w:rsidRPr="002A3CB6">
        <w:rPr>
          <w:rFonts w:hint="cs"/>
          <w:rtl/>
          <w:lang w:bidi="fa-IR"/>
        </w:rPr>
        <w:t>ه</w:t>
      </w:r>
      <w:r w:rsidR="00A53871">
        <w:rPr>
          <w:rtl/>
          <w:lang w:bidi="fa-IR"/>
        </w:rPr>
        <w:t xml:space="preserve"> </w:t>
      </w:r>
      <w:r w:rsidR="00A53871" w:rsidRPr="002A3CB6">
        <w:rPr>
          <w:rFonts w:hint="cs"/>
          <w:rtl/>
          <w:lang w:bidi="fa-IR"/>
        </w:rPr>
        <w:t>ي</w:t>
      </w:r>
      <w:r w:rsidRPr="002A3CB6">
        <w:rPr>
          <w:rFonts w:hint="cs"/>
          <w:rtl/>
          <w:lang w:bidi="fa-IR"/>
        </w:rPr>
        <w:t>رويه احمد بن محمد البرقي.</w:t>
      </w:r>
    </w:p>
    <w:p w:rsidR="002A3CB6" w:rsidRPr="00524DBD" w:rsidRDefault="002A3CB6" w:rsidP="002A3CB6">
      <w:pPr>
        <w:pStyle w:val="libNormal"/>
        <w:rPr>
          <w:rtl/>
        </w:rPr>
      </w:pPr>
      <w:r w:rsidRPr="002A3CB6">
        <w:rPr>
          <w:rFonts w:hint="cs"/>
          <w:rtl/>
          <w:lang w:bidi="fa-IR"/>
        </w:rPr>
        <w:t>ذكر الشيخ في رجاله مع اصحاب</w:t>
      </w:r>
      <w:r w:rsidR="005E3E81">
        <w:rPr>
          <w:rFonts w:hint="cs"/>
          <w:rtl/>
          <w:lang w:bidi="fa-IR"/>
        </w:rPr>
        <w:t xml:space="preserve"> </w:t>
      </w:r>
      <w:r w:rsidRPr="002A3CB6">
        <w:rPr>
          <w:rFonts w:hint="cs"/>
          <w:rtl/>
          <w:lang w:bidi="fa-IR"/>
        </w:rPr>
        <w:t>الجواد عليه‏السلام و روي الكثير عن محمدبن مسعود قال سأل</w:t>
      </w:r>
      <w:r w:rsidR="00A53871" w:rsidRPr="002A3CB6">
        <w:rPr>
          <w:rFonts w:hint="cs"/>
          <w:rtl/>
          <w:lang w:bidi="fa-IR"/>
        </w:rPr>
        <w:t>ت</w:t>
      </w:r>
      <w:r w:rsidR="00A53871">
        <w:rPr>
          <w:rtl/>
          <w:lang w:bidi="fa-IR"/>
        </w:rPr>
        <w:t xml:space="preserve"> </w:t>
      </w:r>
      <w:r w:rsidR="00A53871" w:rsidRPr="002A3CB6">
        <w:rPr>
          <w:rFonts w:hint="cs"/>
          <w:rtl/>
          <w:lang w:bidi="fa-IR"/>
        </w:rPr>
        <w:t>ع</w:t>
      </w:r>
      <w:r w:rsidRPr="002A3CB6">
        <w:rPr>
          <w:rFonts w:hint="cs"/>
          <w:rtl/>
          <w:lang w:bidi="fa-IR"/>
        </w:rPr>
        <w:t>لي بن الحسين عن مروك بن عبيد بن سالم بن ابي حفصة؟ فقال شقة شيخ حدوة.</w:t>
      </w:r>
    </w:p>
    <w:p w:rsidR="002A3CB6" w:rsidRPr="00524DBD" w:rsidRDefault="002A3CB6" w:rsidP="002A3CB6">
      <w:pPr>
        <w:pStyle w:val="libNormal"/>
        <w:rPr>
          <w:rtl/>
        </w:rPr>
      </w:pPr>
      <w:r w:rsidRPr="002A3CB6">
        <w:rPr>
          <w:rFonts w:hint="cs"/>
          <w:rtl/>
          <w:lang w:bidi="fa-IR"/>
        </w:rPr>
        <w:t>قال في الذريعة في من له اصل: مروك بن عبيد بن سالم بن أبي حفصة في النجاشي: قا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صحابنا القميّون ان نوادره اصل يرويه عنه احمد بن محمد البرقي.</w:t>
      </w:r>
    </w:p>
    <w:p w:rsidR="002A3CB6" w:rsidRDefault="002A3CB6" w:rsidP="002A3CB6">
      <w:pPr>
        <w:pStyle w:val="libNormal"/>
        <w:rPr>
          <w:rtl/>
        </w:rPr>
      </w:pPr>
      <w:r w:rsidRPr="002A3CB6">
        <w:rPr>
          <w:rFonts w:hint="cs"/>
          <w:rtl/>
          <w:lang w:bidi="fa-IR"/>
        </w:rPr>
        <w:t>امامي ثقة قيل له أصل.</w:t>
      </w:r>
    </w:p>
    <w:p w:rsidR="002A3CB6" w:rsidRPr="00434A49" w:rsidRDefault="002A3CB6" w:rsidP="00713E11">
      <w:pPr>
        <w:pStyle w:val="libBold2"/>
        <w:rPr>
          <w:rtl/>
        </w:rPr>
      </w:pPr>
      <w:r w:rsidRPr="00524DBD">
        <w:rPr>
          <w:rFonts w:hint="cs"/>
          <w:rtl/>
          <w:lang w:bidi="fa-IR"/>
        </w:rPr>
        <w:t>مصادر الترجمة:</w:t>
      </w:r>
    </w:p>
    <w:p w:rsidR="002A3CB6" w:rsidRPr="00524DBD" w:rsidRDefault="002A3CB6" w:rsidP="002A3CB6">
      <w:pPr>
        <w:pStyle w:val="libNormal"/>
        <w:rPr>
          <w:rtl/>
        </w:rPr>
      </w:pPr>
      <w:r w:rsidRPr="002A3CB6">
        <w:rPr>
          <w:rFonts w:hint="cs"/>
          <w:rtl/>
          <w:lang w:bidi="fa-IR"/>
        </w:rPr>
        <w:t>1. رجال الكشي: 605</w:t>
      </w:r>
    </w:p>
    <w:p w:rsidR="002A3CB6" w:rsidRPr="00524DBD" w:rsidRDefault="002A3CB6" w:rsidP="002A3CB6">
      <w:pPr>
        <w:pStyle w:val="libNormal"/>
        <w:rPr>
          <w:rtl/>
        </w:rPr>
      </w:pPr>
      <w:r w:rsidRPr="002A3CB6">
        <w:rPr>
          <w:rFonts w:hint="cs"/>
          <w:rtl/>
          <w:lang w:bidi="fa-IR"/>
        </w:rPr>
        <w:t>2. رجال النجاشى 2: 379.</w:t>
      </w:r>
    </w:p>
    <w:p w:rsidR="002A3CB6" w:rsidRPr="00524DBD" w:rsidRDefault="002A3CB6" w:rsidP="002A3CB6">
      <w:pPr>
        <w:pStyle w:val="libNormal"/>
        <w:rPr>
          <w:rtl/>
        </w:rPr>
      </w:pPr>
      <w:r w:rsidRPr="002A3CB6">
        <w:rPr>
          <w:rFonts w:hint="cs"/>
          <w:rtl/>
          <w:lang w:bidi="fa-IR"/>
        </w:rPr>
        <w:t>3. رجال الطوسي: 406.</w:t>
      </w:r>
    </w:p>
    <w:p w:rsidR="002A3CB6" w:rsidRDefault="002A3CB6" w:rsidP="00713E11">
      <w:pPr>
        <w:pStyle w:val="libNormal"/>
      </w:pPr>
      <w:r>
        <w:rPr>
          <w:rtl/>
        </w:rPr>
        <w:br w:type="page"/>
      </w:r>
    </w:p>
    <w:p w:rsidR="002A3CB6" w:rsidRPr="00524DBD" w:rsidRDefault="002A3CB6" w:rsidP="002A3CB6">
      <w:pPr>
        <w:pStyle w:val="libNormal"/>
        <w:rPr>
          <w:rtl/>
        </w:rPr>
      </w:pPr>
      <w:r w:rsidRPr="002A3CB6">
        <w:rPr>
          <w:rFonts w:hint="cs"/>
          <w:rtl/>
          <w:lang w:bidi="fa-IR"/>
        </w:rPr>
        <w:lastRenderedPageBreak/>
        <w:t>4. المعجم المفهرس لالفاظ احاديث البحار 1: 52.</w:t>
      </w:r>
    </w:p>
    <w:p w:rsidR="002A3CB6" w:rsidRDefault="002A3CB6" w:rsidP="002A3CB6">
      <w:pPr>
        <w:pStyle w:val="libNormal"/>
        <w:rPr>
          <w:rtl/>
        </w:rPr>
      </w:pPr>
      <w:r w:rsidRPr="002A3CB6">
        <w:rPr>
          <w:rFonts w:hint="cs"/>
          <w:rtl/>
          <w:lang w:bidi="fa-IR"/>
        </w:rPr>
        <w:t>5. فهرست الطوسي: 25.</w:t>
      </w:r>
    </w:p>
    <w:p w:rsidR="002A3CB6" w:rsidRPr="00434A49" w:rsidRDefault="002A3CB6" w:rsidP="00434A49">
      <w:pPr>
        <w:pStyle w:val="libCenterBold1"/>
        <w:rPr>
          <w:rtl/>
        </w:rPr>
      </w:pPr>
      <w:r w:rsidRPr="00524DBD">
        <w:rPr>
          <w:rFonts w:hint="cs"/>
          <w:rtl/>
          <w:lang w:bidi="fa-IR"/>
        </w:rPr>
        <w:t>( 114 )</w:t>
      </w:r>
    </w:p>
    <w:p w:rsidR="002A3CB6" w:rsidRDefault="002A3CB6" w:rsidP="002A3CB6">
      <w:pPr>
        <w:pStyle w:val="libNormal"/>
        <w:rPr>
          <w:rtl/>
        </w:rPr>
      </w:pPr>
      <w:bookmarkStart w:id="181" w:name="148"/>
      <w:r w:rsidRPr="00A53871">
        <w:rPr>
          <w:rStyle w:val="libBold2Char"/>
          <w:rFonts w:hint="cs"/>
          <w:rtl/>
        </w:rPr>
        <w:t>مسعدة بن زياد الربعي الكوف</w:t>
      </w:r>
      <w:bookmarkEnd w:id="181"/>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ا</w:t>
      </w:r>
      <w:r w:rsidRPr="002A3CB6">
        <w:rPr>
          <w:rFonts w:hint="cs"/>
          <w:rtl/>
          <w:lang w:bidi="fa-IR"/>
        </w:rPr>
        <w:t>لربعي: بفتح الراء المهملة و قد تضم و بفتح الباء عند المحدثين و سكونها عند اهل النس</w:t>
      </w:r>
      <w:r w:rsidR="00A53871" w:rsidRPr="002A3CB6">
        <w:rPr>
          <w:rFonts w:hint="cs"/>
          <w:rtl/>
          <w:lang w:bidi="fa-IR"/>
        </w:rPr>
        <w:t>ب</w:t>
      </w:r>
      <w:r w:rsidR="00A53871">
        <w:rPr>
          <w:rtl/>
          <w:lang w:bidi="fa-IR"/>
        </w:rPr>
        <w:t xml:space="preserve"> </w:t>
      </w:r>
      <w:r w:rsidR="00A53871" w:rsidRPr="002A3CB6">
        <w:rPr>
          <w:rFonts w:hint="cs"/>
          <w:rtl/>
          <w:lang w:bidi="fa-IR"/>
        </w:rPr>
        <w:t>ن</w:t>
      </w:r>
      <w:r w:rsidRPr="002A3CB6">
        <w:rPr>
          <w:rFonts w:hint="cs"/>
          <w:rtl/>
          <w:lang w:bidi="fa-IR"/>
        </w:rPr>
        <w:t>سبةً الى ربعة بن الغطريف و هو ربعة الازدي</w:t>
      </w:r>
      <w:r w:rsidRPr="00713E11">
        <w:rPr>
          <w:rStyle w:val="libFootnotenumChar"/>
          <w:rFonts w:hint="cs"/>
          <w:rtl/>
        </w:rPr>
        <w:t>(1)</w:t>
      </w:r>
      <w:r w:rsidRPr="002A3CB6">
        <w:rPr>
          <w:rFonts w:hint="cs"/>
          <w:rtl/>
          <w:lang w:bidi="fa-IR"/>
        </w:rPr>
        <w:t>.</w:t>
      </w:r>
    </w:p>
    <w:p w:rsidR="002A3CB6" w:rsidRPr="002A3CB6" w:rsidRDefault="002A3CB6" w:rsidP="002A3CB6">
      <w:pPr>
        <w:pStyle w:val="libNormal"/>
        <w:rPr>
          <w:rtl/>
          <w:lang w:bidi="fa-IR"/>
        </w:rPr>
      </w:pPr>
      <w:r w:rsidRPr="00524DBD">
        <w:rPr>
          <w:rFonts w:hint="cs"/>
          <w:rtl/>
          <w:lang w:bidi="fa-IR"/>
        </w:rPr>
        <w:t>التّرجم</w:t>
      </w:r>
      <w:r w:rsidR="00A53871" w:rsidRPr="00524DBD">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مسعدة بن زياد الربعي: ثقة، عين، روى عن ابي عبداللّه‏ عليه‏السلام. له كتاب في الحلا</w:t>
      </w:r>
      <w:r w:rsidR="00A53871" w:rsidRPr="002A3CB6">
        <w:rPr>
          <w:rFonts w:hint="cs"/>
          <w:rtl/>
          <w:lang w:bidi="fa-IR"/>
        </w:rPr>
        <w:t>ل</w:t>
      </w:r>
      <w:r w:rsidR="00A53871">
        <w:rPr>
          <w:rtl/>
          <w:lang w:bidi="fa-IR"/>
        </w:rPr>
        <w:t xml:space="preserve"> </w:t>
      </w:r>
      <w:r w:rsidR="00A53871" w:rsidRPr="002A3CB6">
        <w:rPr>
          <w:rFonts w:hint="cs"/>
          <w:rtl/>
          <w:lang w:bidi="fa-IR"/>
        </w:rPr>
        <w:t>و</w:t>
      </w:r>
      <w:r w:rsidRPr="002A3CB6">
        <w:rPr>
          <w:rFonts w:hint="cs"/>
          <w:rtl/>
          <w:lang w:bidi="fa-IR"/>
        </w:rPr>
        <w:t xml:space="preserve"> الحرام مبوّب أخبرنا محمد بن محمد قال: حدثنا أحمد بن محمد الزراري قال: حدّثنا عبداللّه‏</w:t>
      </w:r>
    </w:p>
    <w:p w:rsidR="002A3CB6" w:rsidRPr="00524DBD" w:rsidRDefault="002A3CB6" w:rsidP="002A3CB6">
      <w:pPr>
        <w:pStyle w:val="libNormal"/>
        <w:rPr>
          <w:rtl/>
        </w:rPr>
      </w:pPr>
      <w:r w:rsidRPr="002A3CB6">
        <w:rPr>
          <w:rFonts w:hint="cs"/>
          <w:rtl/>
          <w:lang w:bidi="fa-IR"/>
        </w:rPr>
        <w:t>بن جعفر الحميري، قال حدّثنا هارون بن مسلم، عن مسعدة بن زياد: بكتابه.</w:t>
      </w:r>
    </w:p>
    <w:p w:rsidR="00A53871" w:rsidRDefault="002A3CB6" w:rsidP="002A3CB6">
      <w:pPr>
        <w:pStyle w:val="libNormal"/>
        <w:rPr>
          <w:rtl/>
        </w:rPr>
      </w:pPr>
      <w:r w:rsidRPr="002A3CB6">
        <w:rPr>
          <w:rFonts w:hint="cs"/>
          <w:rtl/>
          <w:lang w:bidi="fa-IR"/>
        </w:rPr>
        <w:t>قال في الفهرست في باب مسعدة:</w:t>
      </w:r>
    </w:p>
    <w:p w:rsidR="00A53871" w:rsidRDefault="002A3CB6" w:rsidP="002A3CB6">
      <w:pPr>
        <w:pStyle w:val="libNormal"/>
        <w:rPr>
          <w:rtl/>
        </w:rPr>
      </w:pPr>
      <w:r w:rsidRPr="002A3CB6">
        <w:rPr>
          <w:rFonts w:hint="cs"/>
          <w:rtl/>
          <w:lang w:bidi="fa-IR"/>
        </w:rPr>
        <w:t>مسعدة بن صدقه له كتاب.</w:t>
      </w:r>
    </w:p>
    <w:p w:rsidR="00A53871" w:rsidRDefault="002A3CB6" w:rsidP="002A3CB6">
      <w:pPr>
        <w:pStyle w:val="libNormal"/>
        <w:rPr>
          <w:rtl/>
        </w:rPr>
      </w:pPr>
      <w:r w:rsidRPr="002A3CB6">
        <w:rPr>
          <w:rFonts w:hint="cs"/>
          <w:rtl/>
          <w:lang w:bidi="fa-IR"/>
        </w:rPr>
        <w:t>و مسعدة بن اليسع، له كتاب.</w:t>
      </w:r>
    </w:p>
    <w:p w:rsidR="00A53871" w:rsidRDefault="002A3CB6" w:rsidP="002A3CB6">
      <w:pPr>
        <w:pStyle w:val="libNormal"/>
        <w:rPr>
          <w:rtl/>
        </w:rPr>
      </w:pPr>
      <w:r w:rsidRPr="002A3CB6">
        <w:rPr>
          <w:rFonts w:hint="cs"/>
          <w:rtl/>
          <w:lang w:bidi="fa-IR"/>
        </w:rPr>
        <w:t>و مسعدة بن زياد، له كتاب.</w:t>
      </w:r>
    </w:p>
    <w:p w:rsidR="002A3CB6" w:rsidRPr="00524DBD" w:rsidRDefault="002A3CB6" w:rsidP="002A3CB6">
      <w:pPr>
        <w:pStyle w:val="libNormal"/>
        <w:rPr>
          <w:rtl/>
        </w:rPr>
      </w:pPr>
      <w:r w:rsidRPr="002A3CB6">
        <w:rPr>
          <w:rFonts w:hint="cs"/>
          <w:rtl/>
          <w:lang w:bidi="fa-IR"/>
        </w:rPr>
        <w:t>و مسعدة بن الفرج الربعي، له كتاب.</w:t>
      </w:r>
    </w:p>
    <w:p w:rsidR="002A3CB6" w:rsidRPr="00524DBD" w:rsidRDefault="002A3CB6" w:rsidP="002A3CB6">
      <w:pPr>
        <w:pStyle w:val="libNormal"/>
        <w:rPr>
          <w:rtl/>
        </w:rPr>
      </w:pPr>
      <w:r w:rsidRPr="002A3CB6">
        <w:rPr>
          <w:rFonts w:hint="cs"/>
          <w:rtl/>
          <w:lang w:bidi="fa-IR"/>
        </w:rPr>
        <w:t>اخبرنا بذلك كلّه جماعة، عن محمد بن علي بن الحسين، عن محمد بن الحسن، عن عبداللّه‏ ب</w:t>
      </w:r>
      <w:r w:rsidR="00A53871" w:rsidRPr="002A3CB6">
        <w:rPr>
          <w:rFonts w:hint="cs"/>
          <w:rtl/>
          <w:lang w:bidi="fa-IR"/>
        </w:rPr>
        <w:t>ن</w:t>
      </w:r>
      <w:r w:rsidR="00A53871">
        <w:rPr>
          <w:rtl/>
          <w:lang w:bidi="fa-IR"/>
        </w:rPr>
        <w:t xml:space="preserve"> </w:t>
      </w:r>
      <w:r w:rsidR="00A53871" w:rsidRPr="002A3CB6">
        <w:rPr>
          <w:rFonts w:hint="cs"/>
          <w:rtl/>
          <w:lang w:bidi="fa-IR"/>
        </w:rPr>
        <w:t>ج</w:t>
      </w:r>
      <w:r w:rsidRPr="002A3CB6">
        <w:rPr>
          <w:rFonts w:hint="cs"/>
          <w:rtl/>
          <w:lang w:bidi="fa-IR"/>
        </w:rPr>
        <w:t>عفر الحميري، عن هارون بن مسلم، عنهم.</w:t>
      </w:r>
    </w:p>
    <w:p w:rsidR="002A3CB6" w:rsidRPr="00524DBD" w:rsidRDefault="002A3CB6" w:rsidP="002A3CB6">
      <w:pPr>
        <w:pStyle w:val="libNormal"/>
        <w:rPr>
          <w:rtl/>
        </w:rPr>
      </w:pPr>
      <w:r w:rsidRPr="002A3CB6">
        <w:rPr>
          <w:rFonts w:hint="cs"/>
          <w:rtl/>
          <w:lang w:bidi="fa-IR"/>
        </w:rPr>
        <w:t>و مما تجدر الاشارة اليه هنا هو ان الريعي لقب لمسعدة بن زياد هذا و مسعد بن صدقة.</w:t>
      </w:r>
    </w:p>
    <w:p w:rsidR="00713E11" w:rsidRDefault="002A3CB6" w:rsidP="002A3CB6">
      <w:pPr>
        <w:pStyle w:val="libNormal"/>
        <w:rPr>
          <w:rFonts w:hint="cs"/>
          <w:rtl/>
          <w:lang w:bidi="fa-IR"/>
        </w:rPr>
      </w:pPr>
      <w:r w:rsidRPr="002A3CB6">
        <w:rPr>
          <w:rFonts w:hint="cs"/>
          <w:rtl/>
          <w:lang w:bidi="fa-IR"/>
        </w:rPr>
        <w:t xml:space="preserve">كما هو الملاحظ في جملة من الروايات، كما في التهذيب، الجزء الثالث باب فضل المساجد </w:t>
      </w:r>
      <w:r w:rsidR="00A53871" w:rsidRPr="002A3CB6">
        <w:rPr>
          <w:rFonts w:hint="cs"/>
          <w:rtl/>
          <w:lang w:bidi="fa-IR"/>
        </w:rPr>
        <w:t>و</w:t>
      </w:r>
      <w:r w:rsidR="00A53871">
        <w:rPr>
          <w:rtl/>
        </w:rPr>
        <w:t xml:space="preserve"> </w:t>
      </w:r>
    </w:p>
    <w:p w:rsidR="002A3CB6" w:rsidRPr="00524DBD" w:rsidRDefault="00713E11" w:rsidP="00713E11">
      <w:pPr>
        <w:pStyle w:val="libLine"/>
        <w:rPr>
          <w:rtl/>
        </w:rPr>
      </w:pPr>
      <w:r>
        <w:rPr>
          <w:rFonts w:hint="cs"/>
          <w:rtl/>
          <w:lang w:bidi="fa-IR"/>
        </w:rPr>
        <w:t>____________________</w:t>
      </w:r>
    </w:p>
    <w:p w:rsidR="002A3CB6" w:rsidRDefault="002A3CB6" w:rsidP="00713E11">
      <w:pPr>
        <w:pStyle w:val="libFootnote0"/>
        <w:rPr>
          <w:rtl/>
        </w:rPr>
      </w:pPr>
      <w:r w:rsidRPr="002A3CB6">
        <w:rPr>
          <w:rFonts w:hint="cs"/>
          <w:rtl/>
          <w:lang w:bidi="fa-IR"/>
        </w:rPr>
        <w:t>(1) تنقيح المقال 1: 155.</w:t>
      </w:r>
    </w:p>
    <w:p w:rsidR="002A3CB6" w:rsidRDefault="002A3CB6" w:rsidP="00713E11">
      <w:pPr>
        <w:pStyle w:val="libNormal"/>
        <w:rPr>
          <w:rtl/>
        </w:rPr>
      </w:pPr>
      <w:r>
        <w:rPr>
          <w:rFonts w:hint="cs"/>
          <w:rtl/>
        </w:rPr>
        <w:br w:type="page"/>
      </w:r>
    </w:p>
    <w:p w:rsidR="002A3CB6" w:rsidRPr="002A3CB6" w:rsidRDefault="002A3CB6" w:rsidP="002A3CB6">
      <w:pPr>
        <w:pStyle w:val="libNormal"/>
        <w:rPr>
          <w:rtl/>
          <w:lang w:bidi="fa-IR"/>
        </w:rPr>
      </w:pPr>
      <w:r w:rsidRPr="002A3CB6">
        <w:rPr>
          <w:rFonts w:hint="cs"/>
          <w:rtl/>
          <w:lang w:bidi="fa-IR"/>
        </w:rPr>
        <w:lastRenderedPageBreak/>
        <w:t>الصلاة فيها الحديث المرقم 729، و في موارد اخرى من التهذيب، و الاستبصار بالطريق التالي،</w:t>
      </w:r>
    </w:p>
    <w:p w:rsidR="002A3CB6" w:rsidRPr="007949E4" w:rsidRDefault="002A3CB6" w:rsidP="002A3CB6">
      <w:pPr>
        <w:pStyle w:val="libNormal"/>
        <w:rPr>
          <w:rtl/>
        </w:rPr>
      </w:pPr>
      <w:r w:rsidRPr="002A3CB6">
        <w:rPr>
          <w:rFonts w:hint="cs"/>
          <w:rtl/>
          <w:lang w:bidi="fa-IR"/>
        </w:rPr>
        <w:t>الشيخ، عن سعد بن عبداللّه‏، عن هارون بن مسلم، عن مسعدة بن صدقة الربعي، عن جعفر ب</w:t>
      </w:r>
      <w:r w:rsidR="00A53871" w:rsidRPr="002A3CB6">
        <w:rPr>
          <w:rFonts w:hint="cs"/>
          <w:rtl/>
          <w:lang w:bidi="fa-IR"/>
        </w:rPr>
        <w:t>ن</w:t>
      </w:r>
      <w:r w:rsidR="00A53871">
        <w:rPr>
          <w:rtl/>
          <w:lang w:bidi="fa-IR"/>
        </w:rPr>
        <w:t xml:space="preserve"> </w:t>
      </w:r>
      <w:r w:rsidR="00A53871" w:rsidRPr="002A3CB6">
        <w:rPr>
          <w:rFonts w:hint="cs"/>
          <w:rtl/>
          <w:lang w:bidi="fa-IR"/>
        </w:rPr>
        <w:t>م</w:t>
      </w:r>
      <w:r w:rsidRPr="002A3CB6">
        <w:rPr>
          <w:rFonts w:hint="cs"/>
          <w:rtl/>
          <w:lang w:bidi="fa-IR"/>
        </w:rPr>
        <w:t>حمد عليهماالسلام و في كامل الزيارات الباب المرقم 105، في فضل زيارة، المؤمن و كيف يزار الحدي</w:t>
      </w:r>
      <w:r w:rsidR="00A53871" w:rsidRPr="002A3CB6">
        <w:rPr>
          <w:rFonts w:hint="cs"/>
          <w:rtl/>
          <w:lang w:bidi="fa-IR"/>
        </w:rPr>
        <w:t>ث</w:t>
      </w:r>
      <w:r w:rsidR="00A53871">
        <w:rPr>
          <w:rtl/>
          <w:lang w:bidi="fa-IR"/>
        </w:rPr>
        <w:t xml:space="preserve"> </w:t>
      </w:r>
      <w:r w:rsidR="00A53871" w:rsidRPr="002A3CB6">
        <w:rPr>
          <w:rFonts w:hint="cs"/>
          <w:rtl/>
          <w:lang w:bidi="fa-IR"/>
        </w:rPr>
        <w:t>ا</w:t>
      </w:r>
      <w:r w:rsidRPr="002A3CB6">
        <w:rPr>
          <w:rFonts w:hint="cs"/>
          <w:rtl/>
          <w:lang w:bidi="fa-IR"/>
        </w:rPr>
        <w:t>لمرقم 7 مسعدة بن زياد الربعي فهل انهما متحدان؟ الجواب ان مسعدة بن زياد الربعي غير متح</w:t>
      </w:r>
      <w:r w:rsidR="00A53871" w:rsidRPr="002A3CB6">
        <w:rPr>
          <w:rFonts w:hint="cs"/>
          <w:rtl/>
          <w:lang w:bidi="fa-IR"/>
        </w:rPr>
        <w:t>د</w:t>
      </w:r>
      <w:r w:rsidR="00A53871">
        <w:rPr>
          <w:rtl/>
          <w:lang w:bidi="fa-IR"/>
        </w:rPr>
        <w:t xml:space="preserve"> </w:t>
      </w:r>
      <w:r w:rsidR="00A53871" w:rsidRPr="002A3CB6">
        <w:rPr>
          <w:rFonts w:hint="cs"/>
          <w:rtl/>
          <w:lang w:bidi="fa-IR"/>
        </w:rPr>
        <w:t>م</w:t>
      </w:r>
      <w:r w:rsidRPr="002A3CB6">
        <w:rPr>
          <w:rFonts w:hint="cs"/>
          <w:rtl/>
          <w:lang w:bidi="fa-IR"/>
        </w:rPr>
        <w:t>ع مسعدة بن صدقة: لان الاخير عاصي.</w:t>
      </w:r>
    </w:p>
    <w:p w:rsidR="002A3CB6" w:rsidRPr="007949E4" w:rsidRDefault="002A3CB6" w:rsidP="002A3CB6">
      <w:pPr>
        <w:pStyle w:val="libNormal"/>
        <w:rPr>
          <w:rtl/>
        </w:rPr>
      </w:pPr>
      <w:r w:rsidRPr="002A3CB6">
        <w:rPr>
          <w:rFonts w:hint="cs"/>
          <w:rtl/>
          <w:lang w:bidi="fa-IR"/>
        </w:rPr>
        <w:t>كمال جاء في رجال الشيخ و ذكره الكشي انه بتري.</w:t>
      </w:r>
    </w:p>
    <w:p w:rsidR="002A3CB6" w:rsidRPr="007949E4" w:rsidRDefault="002A3CB6" w:rsidP="002A3CB6">
      <w:pPr>
        <w:pStyle w:val="libNormal"/>
        <w:rPr>
          <w:rtl/>
        </w:rPr>
      </w:pPr>
      <w:r w:rsidRPr="002A3CB6">
        <w:rPr>
          <w:rFonts w:hint="cs"/>
          <w:rtl/>
          <w:lang w:bidi="fa-IR"/>
        </w:rPr>
        <w:t>قال في الذريعة في مادة «اصل»: مسعدة بن زياد الربعي الكوفي الثقة الراوي عن 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بداللّه‏ عليه‏السلام. و ذكر النجاشي أنه كتاب مبوب في الحلال و الحرام، و قال السيد رضي الدين ب</w:t>
      </w:r>
      <w:r w:rsidR="00A53871" w:rsidRPr="002A3CB6">
        <w:rPr>
          <w:rFonts w:hint="cs"/>
          <w:rtl/>
          <w:lang w:bidi="fa-IR"/>
        </w:rPr>
        <w:t>ن</w:t>
      </w:r>
      <w:r w:rsidR="00A53871">
        <w:rPr>
          <w:rtl/>
          <w:lang w:bidi="fa-IR"/>
        </w:rPr>
        <w:t xml:space="preserve"> </w:t>
      </w:r>
      <w:r w:rsidR="00A53871" w:rsidRPr="002A3CB6">
        <w:rPr>
          <w:rFonts w:hint="cs"/>
          <w:rtl/>
          <w:lang w:bidi="fa-IR"/>
        </w:rPr>
        <w:t>ط</w:t>
      </w:r>
      <w:r w:rsidRPr="002A3CB6">
        <w:rPr>
          <w:rFonts w:hint="cs"/>
          <w:rtl/>
          <w:lang w:bidi="fa-IR"/>
        </w:rPr>
        <w:t>اووس في رسالته في محاسبة النفس عند روايته عن هذا الكتاب أنه من اصول الشيعة. و قا</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لشيخ الحر في آخر الفائدة الرابعة في آخر الوسائل انّ كتاب مسعدة من الاصول.</w:t>
      </w:r>
    </w:p>
    <w:p w:rsidR="002A3CB6" w:rsidRPr="007949E4" w:rsidRDefault="002A3CB6" w:rsidP="002A3CB6">
      <w:pPr>
        <w:pStyle w:val="libNormal"/>
        <w:rPr>
          <w:rtl/>
        </w:rPr>
      </w:pPr>
      <w:r w:rsidRPr="002A3CB6">
        <w:rPr>
          <w:rFonts w:hint="cs"/>
          <w:rtl/>
          <w:lang w:bidi="fa-IR"/>
        </w:rPr>
        <w:t>الحر العاملى</w:t>
      </w:r>
      <w:r w:rsidRPr="00713E11">
        <w:rPr>
          <w:rStyle w:val="libFootnotenumChar"/>
          <w:rFonts w:hint="cs"/>
          <w:rtl/>
        </w:rPr>
        <w:t>(1)</w:t>
      </w:r>
      <w:r w:rsidRPr="002A3CB6">
        <w:rPr>
          <w:rFonts w:hint="cs"/>
          <w:rtl/>
          <w:lang w:bidi="fa-IR"/>
        </w:rPr>
        <w:t>: قال كتاب مسعدة بن زياد و هو من الاصول.</w:t>
      </w:r>
    </w:p>
    <w:p w:rsidR="002A3CB6" w:rsidRDefault="002A3CB6" w:rsidP="002A3CB6">
      <w:pPr>
        <w:pStyle w:val="libNormal"/>
        <w:rPr>
          <w:rtl/>
        </w:rPr>
      </w:pPr>
      <w:r w:rsidRPr="002A3CB6">
        <w:rPr>
          <w:rFonts w:hint="cs"/>
          <w:rtl/>
          <w:lang w:bidi="fa-IR"/>
        </w:rPr>
        <w:t>فتحصل انه امامي، ثقة عين من اصحاب الاصول.</w:t>
      </w:r>
    </w:p>
    <w:p w:rsidR="002A3CB6" w:rsidRPr="00434A49" w:rsidRDefault="002A3CB6" w:rsidP="00713E11">
      <w:pPr>
        <w:pStyle w:val="libBold2"/>
        <w:rPr>
          <w:rtl/>
        </w:rPr>
      </w:pPr>
      <w:r w:rsidRPr="007949E4">
        <w:rPr>
          <w:rFonts w:hint="cs"/>
          <w:rtl/>
          <w:lang w:bidi="fa-IR"/>
        </w:rPr>
        <w:t>مصادر الترجمة:</w:t>
      </w:r>
    </w:p>
    <w:p w:rsidR="002A3CB6" w:rsidRPr="007949E4" w:rsidRDefault="002A3CB6" w:rsidP="002A3CB6">
      <w:pPr>
        <w:pStyle w:val="libNormal"/>
        <w:rPr>
          <w:rtl/>
        </w:rPr>
      </w:pPr>
      <w:r w:rsidRPr="002A3CB6">
        <w:rPr>
          <w:rFonts w:hint="cs"/>
          <w:rtl/>
          <w:lang w:bidi="fa-IR"/>
        </w:rPr>
        <w:t>1. رجال الطوسي 137 و 314.</w:t>
      </w:r>
    </w:p>
    <w:p w:rsidR="002A3CB6" w:rsidRPr="007949E4" w:rsidRDefault="002A3CB6" w:rsidP="002A3CB6">
      <w:pPr>
        <w:pStyle w:val="libNormal"/>
        <w:rPr>
          <w:rtl/>
        </w:rPr>
      </w:pPr>
      <w:r w:rsidRPr="002A3CB6">
        <w:rPr>
          <w:rFonts w:hint="cs"/>
          <w:rtl/>
          <w:lang w:bidi="fa-IR"/>
        </w:rPr>
        <w:t>2. تنقيح المقال 3: قسم الميم: 211.</w:t>
      </w:r>
    </w:p>
    <w:p w:rsidR="002A3CB6" w:rsidRPr="007949E4" w:rsidRDefault="002A3CB6" w:rsidP="002A3CB6">
      <w:pPr>
        <w:pStyle w:val="libNormal"/>
        <w:rPr>
          <w:rtl/>
        </w:rPr>
      </w:pPr>
      <w:r w:rsidRPr="002A3CB6">
        <w:rPr>
          <w:rFonts w:hint="cs"/>
          <w:rtl/>
          <w:lang w:bidi="fa-IR"/>
        </w:rPr>
        <w:t>3. معجم رجال الحديث 18: 134 و 135.</w:t>
      </w:r>
    </w:p>
    <w:p w:rsidR="002A3CB6" w:rsidRPr="007949E4" w:rsidRDefault="002A3CB6" w:rsidP="002A3CB6">
      <w:pPr>
        <w:pStyle w:val="libNormal"/>
        <w:rPr>
          <w:rtl/>
        </w:rPr>
      </w:pPr>
      <w:r w:rsidRPr="002A3CB6">
        <w:rPr>
          <w:rFonts w:hint="cs"/>
          <w:rtl/>
          <w:lang w:bidi="fa-IR"/>
        </w:rPr>
        <w:t>4. رجال النجاشي 295.</w:t>
      </w:r>
    </w:p>
    <w:p w:rsidR="002A3CB6" w:rsidRPr="007949E4" w:rsidRDefault="002A3CB6" w:rsidP="002A3CB6">
      <w:pPr>
        <w:pStyle w:val="libNormal"/>
        <w:rPr>
          <w:rtl/>
        </w:rPr>
      </w:pPr>
      <w:r w:rsidRPr="002A3CB6">
        <w:rPr>
          <w:rFonts w:hint="cs"/>
          <w:rtl/>
          <w:lang w:bidi="fa-IR"/>
        </w:rPr>
        <w:t>5. فهرست الطوسي 167.</w:t>
      </w:r>
    </w:p>
    <w:p w:rsidR="002A3CB6" w:rsidRPr="007949E4" w:rsidRDefault="002A3CB6" w:rsidP="002A3CB6">
      <w:pPr>
        <w:pStyle w:val="libNormal"/>
        <w:rPr>
          <w:rtl/>
        </w:rPr>
      </w:pPr>
      <w:r w:rsidRPr="002A3CB6">
        <w:rPr>
          <w:rFonts w:hint="cs"/>
          <w:rtl/>
          <w:lang w:bidi="fa-IR"/>
        </w:rPr>
        <w:t>6. رجال ابن داود 188.</w:t>
      </w:r>
    </w:p>
    <w:p w:rsidR="00713E11" w:rsidRDefault="002A3CB6" w:rsidP="002A3CB6">
      <w:pPr>
        <w:pStyle w:val="libNormal"/>
        <w:rPr>
          <w:rtl/>
        </w:rPr>
      </w:pPr>
      <w:r w:rsidRPr="002A3CB6">
        <w:rPr>
          <w:rFonts w:hint="cs"/>
          <w:rtl/>
          <w:lang w:bidi="fa-IR"/>
        </w:rPr>
        <w:t>7. معالم العلماء 123.</w:t>
      </w:r>
    </w:p>
    <w:p w:rsidR="002A3CB6" w:rsidRPr="007949E4" w:rsidRDefault="00713E11" w:rsidP="00713E11">
      <w:pPr>
        <w:pStyle w:val="libLine"/>
        <w:rPr>
          <w:rtl/>
        </w:rPr>
      </w:pPr>
      <w:r>
        <w:rPr>
          <w:rFonts w:hint="cs"/>
          <w:rtl/>
          <w:lang w:bidi="fa-IR"/>
        </w:rPr>
        <w:t>____________________</w:t>
      </w:r>
    </w:p>
    <w:p w:rsidR="002A3CB6" w:rsidRPr="007949E4" w:rsidRDefault="002A3CB6" w:rsidP="00713E11">
      <w:pPr>
        <w:pStyle w:val="libFootnote0"/>
        <w:rPr>
          <w:rtl/>
        </w:rPr>
      </w:pPr>
      <w:r w:rsidRPr="002A3CB6">
        <w:rPr>
          <w:rFonts w:hint="cs"/>
          <w:rtl/>
          <w:lang w:bidi="fa-IR"/>
        </w:rPr>
        <w:t>(1) محمّد بن الحسن بن علي الحرّ العاملي: كان مولده المبارك في قرية مشغرة، احدى قُرى جبل عامل في اليوم الثامن م</w:t>
      </w:r>
      <w:r w:rsidR="00A53871" w:rsidRPr="002A3CB6">
        <w:rPr>
          <w:rFonts w:hint="cs"/>
          <w:rtl/>
          <w:lang w:bidi="fa-IR"/>
        </w:rPr>
        <w:t>ن</w:t>
      </w:r>
      <w:r w:rsidR="00A53871">
        <w:rPr>
          <w:rtl/>
          <w:lang w:bidi="fa-IR"/>
        </w:rPr>
        <w:t xml:space="preserve"> </w:t>
      </w:r>
      <w:r w:rsidR="00A53871" w:rsidRPr="002A3CB6">
        <w:rPr>
          <w:rFonts w:hint="cs"/>
          <w:rtl/>
          <w:lang w:bidi="fa-IR"/>
        </w:rPr>
        <w:t>ش</w:t>
      </w:r>
      <w:r w:rsidRPr="002A3CB6">
        <w:rPr>
          <w:rFonts w:hint="cs"/>
          <w:rtl/>
          <w:lang w:bidi="fa-IR"/>
        </w:rPr>
        <w:t>هر رجب عام «1033» و توفي سنة 1033 ـ1104 هج في المشهد الرضوي المقدس، و دفن في ايوان في صحن الروضة.</w:t>
      </w:r>
    </w:p>
    <w:p w:rsidR="002A3CB6" w:rsidRPr="007949E4" w:rsidRDefault="002A3CB6" w:rsidP="00713E11">
      <w:pPr>
        <w:pStyle w:val="libFootnote0"/>
        <w:rPr>
          <w:rtl/>
        </w:rPr>
      </w:pPr>
      <w:r w:rsidRPr="002A3CB6">
        <w:rPr>
          <w:rFonts w:hint="cs"/>
          <w:rtl/>
        </w:rPr>
        <w:t>رياض العلماء 5: 67، جامع الرواة 2: 90، مستدرك الوسائل 3: 390 ط حجرية، سلافة العصر: 359، مقابس الانوار: 17، أعيان الشيعة المحجلد 9: 168، الفوائد الرضوية: 476، مقدمة كتاب الوسائل ط مؤسسة آل البيت عليهم‏السلام لاحياء التراث.</w:t>
      </w:r>
    </w:p>
    <w:p w:rsidR="002A3CB6" w:rsidRDefault="002A3CB6" w:rsidP="00713E11">
      <w:pPr>
        <w:pStyle w:val="libNormal"/>
      </w:pPr>
      <w:r>
        <w:rPr>
          <w:rtl/>
        </w:rPr>
        <w:br w:type="page"/>
      </w:r>
    </w:p>
    <w:p w:rsidR="002A3CB6" w:rsidRPr="007949E4" w:rsidRDefault="002A3CB6" w:rsidP="002A3CB6">
      <w:pPr>
        <w:pStyle w:val="libNormal"/>
        <w:rPr>
          <w:rtl/>
        </w:rPr>
      </w:pPr>
      <w:r w:rsidRPr="002A3CB6">
        <w:rPr>
          <w:rFonts w:hint="cs"/>
          <w:rtl/>
          <w:lang w:bidi="fa-IR"/>
        </w:rPr>
        <w:lastRenderedPageBreak/>
        <w:t>8. رجال الحلي 173.</w:t>
      </w:r>
    </w:p>
    <w:p w:rsidR="002A3CB6" w:rsidRPr="007949E4" w:rsidRDefault="002A3CB6" w:rsidP="002A3CB6">
      <w:pPr>
        <w:pStyle w:val="libNormal"/>
        <w:rPr>
          <w:rtl/>
        </w:rPr>
      </w:pPr>
      <w:r w:rsidRPr="002A3CB6">
        <w:rPr>
          <w:rFonts w:hint="cs"/>
          <w:rtl/>
          <w:lang w:bidi="fa-IR"/>
        </w:rPr>
        <w:t>9. معجم الثقات 120.</w:t>
      </w:r>
    </w:p>
    <w:p w:rsidR="002A3CB6" w:rsidRPr="007949E4" w:rsidRDefault="002A3CB6" w:rsidP="002A3CB6">
      <w:pPr>
        <w:pStyle w:val="libNormal"/>
        <w:rPr>
          <w:rtl/>
        </w:rPr>
      </w:pPr>
      <w:r w:rsidRPr="002A3CB6">
        <w:rPr>
          <w:rFonts w:hint="cs"/>
          <w:rtl/>
          <w:lang w:bidi="fa-IR"/>
        </w:rPr>
        <w:t>10. رجال البرقي 38.</w:t>
      </w:r>
    </w:p>
    <w:p w:rsidR="002A3CB6" w:rsidRPr="007949E4" w:rsidRDefault="002A3CB6" w:rsidP="002A3CB6">
      <w:pPr>
        <w:pStyle w:val="libNormal"/>
        <w:rPr>
          <w:rtl/>
        </w:rPr>
      </w:pPr>
      <w:r w:rsidRPr="002A3CB6">
        <w:rPr>
          <w:rFonts w:hint="cs"/>
          <w:rtl/>
          <w:lang w:bidi="fa-IR"/>
        </w:rPr>
        <w:t>11. نقد الرجال 343.</w:t>
      </w:r>
    </w:p>
    <w:p w:rsidR="002A3CB6" w:rsidRPr="007949E4" w:rsidRDefault="002A3CB6" w:rsidP="002A3CB6">
      <w:pPr>
        <w:pStyle w:val="libNormal"/>
        <w:rPr>
          <w:rtl/>
        </w:rPr>
      </w:pPr>
      <w:r w:rsidRPr="002A3CB6">
        <w:rPr>
          <w:rFonts w:hint="cs"/>
          <w:rtl/>
          <w:lang w:bidi="fa-IR"/>
        </w:rPr>
        <w:t>12. جامع الرواة 2: 228.</w:t>
      </w:r>
    </w:p>
    <w:p w:rsidR="002A3CB6" w:rsidRPr="007949E4" w:rsidRDefault="002A3CB6" w:rsidP="002A3CB6">
      <w:pPr>
        <w:pStyle w:val="libNormal"/>
        <w:rPr>
          <w:rtl/>
        </w:rPr>
      </w:pPr>
      <w:r w:rsidRPr="002A3CB6">
        <w:rPr>
          <w:rFonts w:hint="cs"/>
          <w:rtl/>
          <w:lang w:bidi="fa-IR"/>
        </w:rPr>
        <w:t>13. مجمع الرجال 6: 86.</w:t>
      </w:r>
    </w:p>
    <w:p w:rsidR="002A3CB6" w:rsidRPr="007949E4" w:rsidRDefault="002A3CB6" w:rsidP="002A3CB6">
      <w:pPr>
        <w:pStyle w:val="libNormal"/>
        <w:rPr>
          <w:rtl/>
        </w:rPr>
      </w:pPr>
      <w:r w:rsidRPr="002A3CB6">
        <w:rPr>
          <w:rFonts w:hint="cs"/>
          <w:rtl/>
          <w:lang w:bidi="fa-IR"/>
        </w:rPr>
        <w:t>14. الذريعة 7: 62.</w:t>
      </w:r>
    </w:p>
    <w:p w:rsidR="002A3CB6" w:rsidRPr="007949E4" w:rsidRDefault="002A3CB6" w:rsidP="002A3CB6">
      <w:pPr>
        <w:pStyle w:val="libNormal"/>
        <w:rPr>
          <w:rtl/>
        </w:rPr>
      </w:pPr>
      <w:r w:rsidRPr="002A3CB6">
        <w:rPr>
          <w:rFonts w:hint="cs"/>
          <w:rtl/>
          <w:lang w:bidi="fa-IR"/>
        </w:rPr>
        <w:t>15. منتهى المقال 300.</w:t>
      </w:r>
    </w:p>
    <w:p w:rsidR="002A3CB6" w:rsidRPr="007949E4" w:rsidRDefault="002A3CB6" w:rsidP="002A3CB6">
      <w:pPr>
        <w:pStyle w:val="libNormal"/>
        <w:rPr>
          <w:rtl/>
        </w:rPr>
      </w:pPr>
      <w:r w:rsidRPr="002A3CB6">
        <w:rPr>
          <w:rFonts w:hint="cs"/>
          <w:rtl/>
          <w:lang w:bidi="fa-IR"/>
        </w:rPr>
        <w:t>16. منهج المقال 333.</w:t>
      </w:r>
    </w:p>
    <w:p w:rsidR="002A3CB6" w:rsidRPr="007949E4" w:rsidRDefault="002A3CB6" w:rsidP="002A3CB6">
      <w:pPr>
        <w:pStyle w:val="libNormal"/>
        <w:rPr>
          <w:rtl/>
        </w:rPr>
      </w:pPr>
      <w:r w:rsidRPr="002A3CB6">
        <w:rPr>
          <w:rFonts w:hint="cs"/>
          <w:rtl/>
          <w:lang w:bidi="fa-IR"/>
        </w:rPr>
        <w:t>17. وسائل الشيعة 20: 348.</w:t>
      </w:r>
    </w:p>
    <w:p w:rsidR="002A3CB6" w:rsidRPr="007949E4" w:rsidRDefault="002A3CB6" w:rsidP="002A3CB6">
      <w:pPr>
        <w:pStyle w:val="libNormal"/>
        <w:rPr>
          <w:rtl/>
        </w:rPr>
      </w:pPr>
      <w:r w:rsidRPr="002A3CB6">
        <w:rPr>
          <w:rFonts w:hint="cs"/>
          <w:rtl/>
          <w:lang w:bidi="fa-IR"/>
        </w:rPr>
        <w:t>18. اتقان المقال 136.</w:t>
      </w:r>
    </w:p>
    <w:p w:rsidR="002A3CB6" w:rsidRPr="007949E4" w:rsidRDefault="002A3CB6" w:rsidP="002A3CB6">
      <w:pPr>
        <w:pStyle w:val="libNormal"/>
        <w:rPr>
          <w:rtl/>
        </w:rPr>
      </w:pPr>
      <w:r w:rsidRPr="002A3CB6">
        <w:rPr>
          <w:rFonts w:hint="cs"/>
          <w:rtl/>
          <w:lang w:bidi="fa-IR"/>
        </w:rPr>
        <w:t>19. شرح مشيخة الفقيه 111.</w:t>
      </w:r>
    </w:p>
    <w:p w:rsidR="002A3CB6" w:rsidRPr="007949E4" w:rsidRDefault="002A3CB6" w:rsidP="002A3CB6">
      <w:pPr>
        <w:pStyle w:val="libNormal"/>
        <w:rPr>
          <w:rtl/>
        </w:rPr>
      </w:pPr>
      <w:r w:rsidRPr="002A3CB6">
        <w:rPr>
          <w:rFonts w:hint="cs"/>
          <w:rtl/>
          <w:lang w:bidi="fa-IR"/>
        </w:rPr>
        <w:t>20. الوجيزة 51.</w:t>
      </w:r>
    </w:p>
    <w:p w:rsidR="002A3CB6" w:rsidRPr="007949E4" w:rsidRDefault="002A3CB6" w:rsidP="002A3CB6">
      <w:pPr>
        <w:pStyle w:val="libNormal"/>
        <w:rPr>
          <w:rtl/>
        </w:rPr>
      </w:pPr>
      <w:r w:rsidRPr="002A3CB6">
        <w:rPr>
          <w:rFonts w:hint="cs"/>
          <w:rtl/>
          <w:lang w:bidi="fa-IR"/>
        </w:rPr>
        <w:t>21. رجال الأنصارى 185.</w:t>
      </w:r>
    </w:p>
    <w:p w:rsidR="002A3CB6" w:rsidRPr="007949E4" w:rsidRDefault="002A3CB6" w:rsidP="002A3CB6">
      <w:pPr>
        <w:pStyle w:val="libNormal"/>
        <w:rPr>
          <w:rtl/>
        </w:rPr>
      </w:pPr>
      <w:r w:rsidRPr="002A3CB6">
        <w:rPr>
          <w:rFonts w:hint="cs"/>
          <w:rtl/>
          <w:lang w:bidi="fa-IR"/>
        </w:rPr>
        <w:t>22. بهجة الآمال 7: 17.</w:t>
      </w:r>
    </w:p>
    <w:p w:rsidR="002A3CB6" w:rsidRPr="007949E4" w:rsidRDefault="002A3CB6" w:rsidP="002A3CB6">
      <w:pPr>
        <w:pStyle w:val="libNormal"/>
        <w:rPr>
          <w:rtl/>
        </w:rPr>
      </w:pPr>
      <w:r w:rsidRPr="002A3CB6">
        <w:rPr>
          <w:rFonts w:hint="cs"/>
          <w:rtl/>
          <w:lang w:bidi="fa-IR"/>
        </w:rPr>
        <w:t>23. خاتمة الوسائل: 165.</w:t>
      </w:r>
    </w:p>
    <w:p w:rsidR="002A3CB6" w:rsidRDefault="002A3CB6" w:rsidP="002A3CB6">
      <w:pPr>
        <w:pStyle w:val="libNormal"/>
        <w:rPr>
          <w:rtl/>
        </w:rPr>
      </w:pPr>
      <w:r w:rsidRPr="002A3CB6">
        <w:rPr>
          <w:rFonts w:hint="cs"/>
          <w:rtl/>
          <w:lang w:bidi="fa-IR"/>
        </w:rPr>
        <w:t>24. المعجم المفهرس لالفاظ احاديث البحار 1: 52.</w:t>
      </w:r>
    </w:p>
    <w:p w:rsidR="002A3CB6" w:rsidRPr="00434A49" w:rsidRDefault="002A3CB6" w:rsidP="00434A49">
      <w:pPr>
        <w:pStyle w:val="libCenterBold1"/>
        <w:rPr>
          <w:rtl/>
        </w:rPr>
      </w:pPr>
      <w:r w:rsidRPr="007949E4">
        <w:rPr>
          <w:rFonts w:hint="cs"/>
          <w:rtl/>
          <w:lang w:bidi="fa-IR"/>
        </w:rPr>
        <w:t>( 115 )</w:t>
      </w:r>
    </w:p>
    <w:p w:rsidR="002A3CB6" w:rsidRPr="007949E4" w:rsidRDefault="002A3CB6" w:rsidP="002A3CB6">
      <w:pPr>
        <w:pStyle w:val="libNormal"/>
        <w:rPr>
          <w:rtl/>
        </w:rPr>
      </w:pPr>
      <w:bookmarkStart w:id="182" w:name="149"/>
      <w:r w:rsidRPr="00A53871">
        <w:rPr>
          <w:rStyle w:val="libBold2Char"/>
          <w:rFonts w:hint="cs"/>
          <w:rtl/>
        </w:rPr>
        <w:t>معاوية بن حكيم بن معاوية بن عمار الدّهن</w:t>
      </w:r>
      <w:bookmarkEnd w:id="182"/>
      <w:r w:rsidR="00A53871" w:rsidRPr="00A53871">
        <w:rPr>
          <w:rStyle w:val="libBold2Char"/>
          <w:rFonts w:hint="cs"/>
          <w:rtl/>
          <w:lang w:bidi="fa-IR"/>
        </w:rPr>
        <w:t>ي</w:t>
      </w:r>
      <w:r w:rsidR="00A53871" w:rsidRPr="00A53871">
        <w:rPr>
          <w:rtl/>
        </w:rPr>
        <w:t xml:space="preserve"> </w:t>
      </w:r>
      <w:r w:rsidR="00A53871" w:rsidRPr="002A3CB6">
        <w:rPr>
          <w:rFonts w:hint="cs"/>
          <w:rtl/>
          <w:lang w:bidi="fa-IR"/>
        </w:rPr>
        <w:t>ا</w:t>
      </w:r>
      <w:r w:rsidRPr="002A3CB6">
        <w:rPr>
          <w:rFonts w:hint="cs"/>
          <w:rtl/>
          <w:lang w:bidi="fa-IR"/>
        </w:rPr>
        <w:t>لضّب</w:t>
      </w:r>
      <w:r w:rsidR="00A53871" w:rsidRPr="002A3CB6">
        <w:rPr>
          <w:rFonts w:hint="cs"/>
          <w:rtl/>
          <w:lang w:bidi="fa-IR"/>
        </w:rPr>
        <w:t>ط</w:t>
      </w:r>
      <w:r w:rsidR="00A53871">
        <w:rPr>
          <w:rtl/>
        </w:rPr>
        <w:t xml:space="preserve"> </w:t>
      </w:r>
      <w:r w:rsidR="00A53871" w:rsidRPr="002A3CB6">
        <w:rPr>
          <w:rFonts w:hint="cs"/>
          <w:rtl/>
          <w:lang w:bidi="fa-IR"/>
        </w:rPr>
        <w:t>ق</w:t>
      </w:r>
      <w:r w:rsidRPr="002A3CB6">
        <w:rPr>
          <w:rFonts w:hint="cs"/>
          <w:rtl/>
          <w:lang w:bidi="fa-IR"/>
        </w:rPr>
        <w:t>ال الكشي: هو مولى بني دهن و هو حي من بجيلة.</w:t>
      </w:r>
    </w:p>
    <w:p w:rsidR="002A3CB6" w:rsidRPr="007949E4" w:rsidRDefault="002A3CB6" w:rsidP="002A3CB6">
      <w:pPr>
        <w:pStyle w:val="libNormal"/>
        <w:rPr>
          <w:rtl/>
        </w:rPr>
      </w:pPr>
      <w:r w:rsidRPr="002A3CB6">
        <w:rPr>
          <w:rFonts w:hint="cs"/>
          <w:rtl/>
          <w:lang w:bidi="fa-IR"/>
        </w:rPr>
        <w:t>و الدهين بالدال المهملة المضمومة نسبةً الى بني دهن هي من بجيلة و هم بنودهن بن معاوي</w:t>
      </w:r>
      <w:r w:rsidR="00A53871" w:rsidRPr="002A3CB6">
        <w:rPr>
          <w:rFonts w:hint="cs"/>
          <w:rtl/>
          <w:lang w:bidi="fa-IR"/>
        </w:rPr>
        <w:t>ة</w:t>
      </w:r>
      <w:r w:rsidR="00A53871">
        <w:rPr>
          <w:rtl/>
          <w:lang w:bidi="fa-IR"/>
        </w:rPr>
        <w:t xml:space="preserve"> </w:t>
      </w:r>
      <w:r w:rsidR="00A53871" w:rsidRPr="002A3CB6">
        <w:rPr>
          <w:rFonts w:hint="cs"/>
          <w:rtl/>
          <w:lang w:bidi="fa-IR"/>
        </w:rPr>
        <w:t>ب</w:t>
      </w:r>
      <w:r w:rsidRPr="002A3CB6">
        <w:rPr>
          <w:rFonts w:hint="cs"/>
          <w:rtl/>
          <w:lang w:bidi="fa-IR"/>
        </w:rPr>
        <w:t>ن اسلم بن احمس بن الغوث منهم معاوية بن عمار بن معاوية بن دهن الدهني كما في اللباب</w:t>
      </w:r>
    </w:p>
    <w:p w:rsidR="002A3CB6" w:rsidRDefault="002A3CB6" w:rsidP="00713E11">
      <w:pPr>
        <w:pStyle w:val="libNormal"/>
      </w:pPr>
      <w:r>
        <w:rPr>
          <w:rtl/>
        </w:rPr>
        <w:br w:type="page"/>
      </w:r>
    </w:p>
    <w:p w:rsidR="002A3CB6" w:rsidRPr="007949E4" w:rsidRDefault="002A3CB6" w:rsidP="002A3CB6">
      <w:pPr>
        <w:pStyle w:val="libNormal"/>
        <w:rPr>
          <w:rtl/>
        </w:rPr>
      </w:pPr>
      <w:r w:rsidRPr="002A3CB6">
        <w:rPr>
          <w:rFonts w:hint="cs"/>
          <w:rtl/>
          <w:lang w:bidi="fa-IR"/>
        </w:rPr>
        <w:lastRenderedPageBreak/>
        <w:t>الابن الاثير.</w:t>
      </w:r>
    </w:p>
    <w:p w:rsidR="002A3CB6" w:rsidRPr="002A3CB6" w:rsidRDefault="002A3CB6" w:rsidP="002A3CB6">
      <w:pPr>
        <w:pStyle w:val="libNormal"/>
        <w:rPr>
          <w:rtl/>
          <w:lang w:bidi="fa-IR"/>
        </w:rPr>
      </w:pPr>
      <w:r w:rsidRPr="002A3CB6">
        <w:rPr>
          <w:rFonts w:hint="cs"/>
          <w:rtl/>
          <w:lang w:bidi="fa-IR"/>
        </w:rPr>
        <w:t>و في رجال النجاشي في ترجمة معاوية بن عمار قال: و دهن من بجيلة. و حكيم:</w:t>
      </w:r>
    </w:p>
    <w:p w:rsidR="002A3CB6" w:rsidRDefault="002A3CB6" w:rsidP="002A3CB6">
      <w:pPr>
        <w:pStyle w:val="libNormal"/>
        <w:rPr>
          <w:rtl/>
        </w:rPr>
      </w:pPr>
      <w:r w:rsidRPr="002A3CB6">
        <w:rPr>
          <w:rFonts w:hint="cs"/>
          <w:rtl/>
          <w:lang w:bidi="fa-IR"/>
        </w:rPr>
        <w:t>كزبير مصغراً.</w:t>
      </w:r>
    </w:p>
    <w:p w:rsidR="002A3CB6" w:rsidRPr="007949E4" w:rsidRDefault="002A3CB6" w:rsidP="002A3CB6">
      <w:pPr>
        <w:pStyle w:val="libNormal"/>
        <w:rPr>
          <w:rtl/>
        </w:rPr>
      </w:pPr>
      <w:r w:rsidRPr="007949E4">
        <w:rPr>
          <w:rFonts w:hint="cs"/>
          <w:rtl/>
          <w:lang w:bidi="fa-IR"/>
        </w:rPr>
        <w:t>التّرجم</w:t>
      </w:r>
      <w:r w:rsidR="00A53871" w:rsidRPr="007949E4">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معاوية بن حكيم بن معاوية بن عمار الدهني ثقة، جليل، في اصحاب الرضا عليه‏السلام.</w:t>
      </w:r>
    </w:p>
    <w:p w:rsidR="002A3CB6" w:rsidRPr="007949E4" w:rsidRDefault="002A3CB6" w:rsidP="002A3CB6">
      <w:pPr>
        <w:pStyle w:val="libNormal"/>
        <w:rPr>
          <w:rtl/>
        </w:rPr>
      </w:pPr>
      <w:r w:rsidRPr="002A3CB6">
        <w:rPr>
          <w:rFonts w:hint="cs"/>
          <w:rtl/>
          <w:lang w:bidi="fa-IR"/>
        </w:rPr>
        <w:t xml:space="preserve">قال ابوعبداللّه‏ الحسين بن عبيداللّه‏: سمعت شيوخنا يقولون: روى معاوية بن حكيم اربعة </w:t>
      </w:r>
      <w:r w:rsidR="00A53871" w:rsidRPr="002A3CB6">
        <w:rPr>
          <w:rFonts w:hint="cs"/>
          <w:rtl/>
          <w:lang w:bidi="fa-IR"/>
        </w:rPr>
        <w:t>و</w:t>
      </w:r>
      <w:r w:rsidR="00A53871">
        <w:rPr>
          <w:rtl/>
          <w:lang w:bidi="fa-IR"/>
        </w:rPr>
        <w:t xml:space="preserve"> </w:t>
      </w:r>
      <w:r w:rsidR="00A53871" w:rsidRPr="002A3CB6">
        <w:rPr>
          <w:rFonts w:hint="cs"/>
          <w:rtl/>
          <w:lang w:bidi="fa-IR"/>
        </w:rPr>
        <w:t>ع</w:t>
      </w:r>
      <w:r w:rsidRPr="002A3CB6">
        <w:rPr>
          <w:rFonts w:hint="cs"/>
          <w:rtl/>
          <w:lang w:bidi="fa-IR"/>
        </w:rPr>
        <w:t>شرين اصلاً لن يرو غيرها.</w:t>
      </w:r>
    </w:p>
    <w:p w:rsidR="002A3CB6" w:rsidRPr="007949E4" w:rsidRDefault="002A3CB6" w:rsidP="002A3CB6">
      <w:pPr>
        <w:pStyle w:val="libNormal"/>
        <w:rPr>
          <w:rtl/>
        </w:rPr>
      </w:pPr>
      <w:r w:rsidRPr="002A3CB6">
        <w:rPr>
          <w:rFonts w:hint="cs"/>
          <w:rtl/>
          <w:lang w:bidi="fa-IR"/>
        </w:rPr>
        <w:t>و له كتب، منها: كتاب الطلاق، و كتاب الحيض، و كتاب الفرائض، و كتاب النكاح، و كتا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لحدود، و كتاب الديات و له نوارد.</w:t>
      </w:r>
    </w:p>
    <w:p w:rsidR="002A3CB6" w:rsidRPr="007949E4" w:rsidRDefault="002A3CB6" w:rsidP="002A3CB6">
      <w:pPr>
        <w:pStyle w:val="libNormal"/>
        <w:rPr>
          <w:rtl/>
        </w:rPr>
      </w:pPr>
      <w:r w:rsidRPr="002A3CB6">
        <w:rPr>
          <w:rFonts w:hint="cs"/>
          <w:rtl/>
          <w:lang w:bidi="fa-IR"/>
        </w:rPr>
        <w:t>اخبرنا محمد بن جعفر، قال: حدثنا.</w:t>
      </w:r>
    </w:p>
    <w:p w:rsidR="002A3CB6" w:rsidRPr="007949E4" w:rsidRDefault="002A3CB6" w:rsidP="002A3CB6">
      <w:pPr>
        <w:pStyle w:val="libNormal"/>
        <w:rPr>
          <w:rtl/>
        </w:rPr>
      </w:pPr>
      <w:r w:rsidRPr="002A3CB6">
        <w:rPr>
          <w:rFonts w:hint="cs"/>
          <w:rtl/>
          <w:lang w:bidi="fa-IR"/>
        </w:rPr>
        <w:t>قال في الفهرست: معاوية بن حكيم بن معاوية بن عمار:</w:t>
      </w:r>
    </w:p>
    <w:p w:rsidR="002A3CB6" w:rsidRPr="007949E4" w:rsidRDefault="002A3CB6" w:rsidP="002A3CB6">
      <w:pPr>
        <w:pStyle w:val="libNormal"/>
        <w:rPr>
          <w:rtl/>
        </w:rPr>
      </w:pPr>
      <w:r w:rsidRPr="002A3CB6">
        <w:rPr>
          <w:rFonts w:hint="cs"/>
          <w:rtl/>
          <w:lang w:bidi="fa-IR"/>
        </w:rPr>
        <w:t xml:space="preserve">له كتاب، اخبرنا به جماعة، عن ابي المفضّل، عن ابي بطّة عن احمد بن ابي عبداللّه‏،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لصفّار عنه.</w:t>
      </w:r>
    </w:p>
    <w:p w:rsidR="002A3CB6" w:rsidRPr="007949E4" w:rsidRDefault="002A3CB6" w:rsidP="002A3CB6">
      <w:pPr>
        <w:pStyle w:val="libNormal"/>
        <w:rPr>
          <w:rtl/>
        </w:rPr>
      </w:pPr>
      <w:r w:rsidRPr="002A3CB6">
        <w:rPr>
          <w:rFonts w:hint="cs"/>
          <w:rtl/>
          <w:lang w:bidi="fa-IR"/>
        </w:rPr>
        <w:t>و له كتاب الطلاق، و كتاى الحيض، و كتاب الفرائض، أخبرنا بها جماعة عن التّلعكبري، ع</w:t>
      </w:r>
      <w:r w:rsidR="00A53871" w:rsidRPr="002A3CB6">
        <w:rPr>
          <w:rFonts w:hint="cs"/>
          <w:rtl/>
          <w:lang w:bidi="fa-IR"/>
        </w:rPr>
        <w:t>ن</w:t>
      </w:r>
      <w:r w:rsidR="00A53871">
        <w:rPr>
          <w:rtl/>
          <w:lang w:bidi="fa-IR"/>
        </w:rPr>
        <w:t xml:space="preserve"> </w:t>
      </w:r>
      <w:r w:rsidR="00A53871" w:rsidRPr="002A3CB6">
        <w:rPr>
          <w:rFonts w:hint="cs"/>
          <w:rtl/>
          <w:lang w:bidi="fa-IR"/>
        </w:rPr>
        <w:t>أ</w:t>
      </w:r>
      <w:r w:rsidRPr="002A3CB6">
        <w:rPr>
          <w:rFonts w:hint="cs"/>
          <w:rtl/>
          <w:lang w:bidi="fa-IR"/>
        </w:rPr>
        <w:t>بي القاسم علي بن حبشي بن قوني، و أبي علي بن همام، عن الحسين بن محمد بن مصعب ع</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مدان القلانسي، عنه.</w:t>
      </w:r>
    </w:p>
    <w:p w:rsidR="002A3CB6" w:rsidRPr="007949E4" w:rsidRDefault="002A3CB6" w:rsidP="002A3CB6">
      <w:pPr>
        <w:pStyle w:val="libNormal"/>
        <w:rPr>
          <w:rtl/>
        </w:rPr>
      </w:pPr>
      <w:r w:rsidRPr="002A3CB6">
        <w:rPr>
          <w:rFonts w:hint="cs"/>
          <w:rtl/>
          <w:lang w:bidi="fa-IR"/>
        </w:rPr>
        <w:t>و رد ذكره في رجال الشيخ في ثلاث مواضع:</w:t>
      </w:r>
    </w:p>
    <w:p w:rsidR="002A3CB6" w:rsidRPr="007949E4" w:rsidRDefault="002A3CB6" w:rsidP="002A3CB6">
      <w:pPr>
        <w:pStyle w:val="libNormal"/>
        <w:rPr>
          <w:rtl/>
        </w:rPr>
      </w:pPr>
      <w:r w:rsidRPr="009D5289">
        <w:rPr>
          <w:rStyle w:val="libBold2Char"/>
          <w:rFonts w:hint="cs"/>
          <w:rtl/>
        </w:rPr>
        <w:t>الاول:</w:t>
      </w:r>
      <w:r w:rsidR="00A53871">
        <w:rPr>
          <w:rFonts w:hint="cs"/>
          <w:rtl/>
          <w:lang w:bidi="fa-IR"/>
        </w:rPr>
        <w:t xml:space="preserve"> </w:t>
      </w:r>
      <w:r w:rsidRPr="002A3CB6">
        <w:rPr>
          <w:rFonts w:hint="cs"/>
          <w:rtl/>
          <w:lang w:bidi="fa-IR"/>
        </w:rPr>
        <w:t>في اصحاب الامام</w:t>
      </w:r>
      <w:r w:rsidR="005E3E81">
        <w:rPr>
          <w:rFonts w:hint="cs"/>
          <w:rtl/>
          <w:lang w:bidi="fa-IR"/>
        </w:rPr>
        <w:t xml:space="preserve"> </w:t>
      </w:r>
      <w:r w:rsidRPr="002A3CB6">
        <w:rPr>
          <w:rFonts w:hint="cs"/>
          <w:rtl/>
          <w:lang w:bidi="fa-IR"/>
        </w:rPr>
        <w:t>الجواد عليه‏السلام برقم 19.</w:t>
      </w:r>
    </w:p>
    <w:p w:rsidR="002A3CB6" w:rsidRPr="007949E4" w:rsidRDefault="002A3CB6" w:rsidP="002A3CB6">
      <w:pPr>
        <w:pStyle w:val="libNormal"/>
        <w:rPr>
          <w:rtl/>
        </w:rPr>
      </w:pPr>
      <w:r w:rsidRPr="009D5289">
        <w:rPr>
          <w:rStyle w:val="libBold2Char"/>
          <w:rFonts w:hint="cs"/>
          <w:rtl/>
        </w:rPr>
        <w:t>الثاني:</w:t>
      </w:r>
      <w:r w:rsidR="00A53871">
        <w:rPr>
          <w:rFonts w:hint="cs"/>
          <w:rtl/>
          <w:lang w:bidi="fa-IR"/>
        </w:rPr>
        <w:t xml:space="preserve"> </w:t>
      </w:r>
      <w:r w:rsidRPr="002A3CB6">
        <w:rPr>
          <w:rFonts w:hint="cs"/>
          <w:rtl/>
          <w:lang w:bidi="fa-IR"/>
        </w:rPr>
        <w:t>في اصحاب الامام الهادي عليه‏السلام برقم 42 واصفاً اياه بالكوفي.</w:t>
      </w:r>
    </w:p>
    <w:p w:rsidR="002A3CB6" w:rsidRPr="007949E4" w:rsidRDefault="002A3CB6" w:rsidP="002A3CB6">
      <w:pPr>
        <w:pStyle w:val="libNormal"/>
        <w:rPr>
          <w:rtl/>
        </w:rPr>
      </w:pPr>
      <w:r w:rsidRPr="009D5289">
        <w:rPr>
          <w:rStyle w:val="libBold2Char"/>
          <w:rFonts w:hint="cs"/>
          <w:rtl/>
        </w:rPr>
        <w:t>الثالث:</w:t>
      </w:r>
      <w:r w:rsidR="00A53871">
        <w:rPr>
          <w:rFonts w:hint="cs"/>
          <w:rtl/>
          <w:lang w:bidi="fa-IR"/>
        </w:rPr>
        <w:t xml:space="preserve"> </w:t>
      </w:r>
      <w:r w:rsidRPr="002A3CB6">
        <w:rPr>
          <w:rFonts w:hint="cs"/>
          <w:rtl/>
          <w:lang w:bidi="fa-IR"/>
        </w:rPr>
        <w:t>في آخر رجاله مع عدد من الرواة تحت عنوان «في من لم يرو عنهم» برقم «133».</w:t>
      </w:r>
    </w:p>
    <w:p w:rsidR="002A3CB6" w:rsidRPr="007949E4" w:rsidRDefault="002A3CB6" w:rsidP="002A3CB6">
      <w:pPr>
        <w:pStyle w:val="libNormal"/>
        <w:rPr>
          <w:rtl/>
        </w:rPr>
      </w:pPr>
      <w:r w:rsidRPr="002A3CB6">
        <w:rPr>
          <w:rFonts w:hint="cs"/>
          <w:rtl/>
          <w:lang w:bidi="fa-IR"/>
        </w:rPr>
        <w:t xml:space="preserve">و مراده من هؤلاء انهم الذين لم ترد لهم رواية عن احد الأئمة مباشرةً و انما يرون بالواسطه </w:t>
      </w:r>
      <w:r w:rsidR="00A53871" w:rsidRPr="002A3CB6">
        <w:rPr>
          <w:rFonts w:hint="cs"/>
          <w:rtl/>
          <w:lang w:bidi="fa-IR"/>
        </w:rPr>
        <w:t>و</w:t>
      </w:r>
      <w:r w:rsidR="00A53871">
        <w:rPr>
          <w:rtl/>
          <w:lang w:bidi="fa-IR"/>
        </w:rPr>
        <w:t xml:space="preserve"> </w:t>
      </w:r>
      <w:r w:rsidR="00A53871" w:rsidRPr="002A3CB6">
        <w:rPr>
          <w:rFonts w:hint="cs"/>
          <w:rtl/>
          <w:lang w:bidi="fa-IR"/>
        </w:rPr>
        <w:t>ذ</w:t>
      </w:r>
      <w:r w:rsidRPr="002A3CB6">
        <w:rPr>
          <w:rFonts w:hint="cs"/>
          <w:rtl/>
          <w:lang w:bidi="fa-IR"/>
        </w:rPr>
        <w:t>كره المترجم من قبل الشيخ هنا بعد ان عدّه من اصحاب الامام</w:t>
      </w:r>
      <w:r w:rsidR="005E3E81">
        <w:rPr>
          <w:rFonts w:hint="cs"/>
          <w:rtl/>
          <w:lang w:bidi="fa-IR"/>
        </w:rPr>
        <w:t xml:space="preserve"> </w:t>
      </w:r>
      <w:r w:rsidRPr="002A3CB6">
        <w:rPr>
          <w:rFonts w:hint="cs"/>
          <w:rtl/>
          <w:lang w:bidi="fa-IR"/>
        </w:rPr>
        <w:t>الجواد عليه‏السلام و الهادى عليه‏السلام و</w:t>
      </w:r>
    </w:p>
    <w:p w:rsidR="002A3CB6" w:rsidRDefault="002A3CB6" w:rsidP="00713E11">
      <w:pPr>
        <w:pStyle w:val="libNormal"/>
      </w:pPr>
      <w:r>
        <w:rPr>
          <w:rtl/>
        </w:rPr>
        <w:br w:type="page"/>
      </w:r>
    </w:p>
    <w:p w:rsidR="002A3CB6" w:rsidRPr="007949E4" w:rsidRDefault="002A3CB6" w:rsidP="002A3CB6">
      <w:pPr>
        <w:pStyle w:val="libNormal"/>
        <w:rPr>
          <w:rtl/>
        </w:rPr>
      </w:pPr>
      <w:r w:rsidRPr="002A3CB6">
        <w:rPr>
          <w:rFonts w:hint="cs"/>
          <w:rtl/>
          <w:lang w:bidi="fa-IR"/>
        </w:rPr>
        <w:lastRenderedPageBreak/>
        <w:t>الرضا عليه‏السلام و قد اورد له الكليني رواية عن</w:t>
      </w:r>
      <w:r w:rsidR="005E3E81">
        <w:rPr>
          <w:rFonts w:hint="cs"/>
          <w:rtl/>
          <w:lang w:bidi="fa-IR"/>
        </w:rPr>
        <w:t xml:space="preserve"> </w:t>
      </w:r>
      <w:r w:rsidRPr="002A3CB6">
        <w:rPr>
          <w:rFonts w:hint="cs"/>
          <w:rtl/>
          <w:lang w:bidi="fa-IR"/>
        </w:rPr>
        <w:t>الرضا، 2الامام الرضا عليه‏السلام الواردة في باب خطب النكاح من الكافي الجز الخامس الحديث السابع.</w:t>
      </w:r>
    </w:p>
    <w:p w:rsidR="002A3CB6" w:rsidRPr="007949E4" w:rsidRDefault="002A3CB6" w:rsidP="002A3CB6">
      <w:pPr>
        <w:pStyle w:val="libNormal"/>
        <w:rPr>
          <w:rtl/>
        </w:rPr>
      </w:pPr>
      <w:r w:rsidRPr="002A3CB6">
        <w:rPr>
          <w:rFonts w:hint="cs"/>
          <w:rtl/>
          <w:lang w:bidi="fa-IR"/>
        </w:rPr>
        <w:t>و له روايات عن الامام الكاظم عليه‏السلام اوردها الشيخ كما في التهذيب في الجزء الخامس با</w:t>
      </w:r>
      <w:r w:rsidR="00A53871" w:rsidRPr="002A3CB6">
        <w:rPr>
          <w:rFonts w:hint="cs"/>
          <w:rtl/>
          <w:lang w:bidi="fa-IR"/>
        </w:rPr>
        <w:t>ب</w:t>
      </w:r>
      <w:r w:rsidR="00A53871">
        <w:rPr>
          <w:rtl/>
          <w:lang w:bidi="fa-IR"/>
        </w:rPr>
        <w:t xml:space="preserve"> </w:t>
      </w:r>
      <w:r w:rsidR="00A53871" w:rsidRPr="002A3CB6">
        <w:rPr>
          <w:rFonts w:hint="cs"/>
          <w:rtl/>
          <w:lang w:bidi="fa-IR"/>
        </w:rPr>
        <w:t>ن</w:t>
      </w:r>
      <w:r w:rsidRPr="002A3CB6">
        <w:rPr>
          <w:rFonts w:hint="cs"/>
          <w:rtl/>
          <w:lang w:bidi="fa-IR"/>
        </w:rPr>
        <w:t>زول المزدلفة... الخ.</w:t>
      </w:r>
    </w:p>
    <w:p w:rsidR="002A3CB6" w:rsidRPr="007949E4" w:rsidRDefault="002A3CB6" w:rsidP="002A3CB6">
      <w:pPr>
        <w:pStyle w:val="libNormal"/>
        <w:rPr>
          <w:rtl/>
        </w:rPr>
      </w:pPr>
      <w:r w:rsidRPr="002A3CB6">
        <w:rPr>
          <w:rFonts w:hint="cs"/>
          <w:rtl/>
          <w:lang w:bidi="fa-IR"/>
        </w:rPr>
        <w:t>و اورد له روايات عن الامام الصادق عليه‏السلام كما في التهذيب باب حكم الجنابة.</w:t>
      </w:r>
    </w:p>
    <w:p w:rsidR="002A3CB6" w:rsidRPr="007949E4" w:rsidRDefault="002A3CB6" w:rsidP="002A3CB6">
      <w:pPr>
        <w:pStyle w:val="libNormal"/>
        <w:rPr>
          <w:rtl/>
        </w:rPr>
      </w:pPr>
      <w:r w:rsidRPr="002A3CB6">
        <w:rPr>
          <w:rFonts w:hint="cs"/>
          <w:rtl/>
          <w:lang w:bidi="fa-IR"/>
        </w:rPr>
        <w:t>إلا ان الرواية الاخيرة لايمكن قبولها للفاصل الزمني بين المترجم و الامام و لعله من السهو ف</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لنسخ كما نبه على ذلك صاحب معجم رجال الحديث.</w:t>
      </w:r>
    </w:p>
    <w:p w:rsidR="002A3CB6" w:rsidRPr="007949E4" w:rsidRDefault="002A3CB6" w:rsidP="002A3CB6">
      <w:pPr>
        <w:pStyle w:val="libNormal"/>
        <w:rPr>
          <w:rtl/>
        </w:rPr>
      </w:pPr>
      <w:r w:rsidRPr="002A3CB6">
        <w:rPr>
          <w:rFonts w:hint="cs"/>
          <w:rtl/>
          <w:lang w:bidi="fa-IR"/>
        </w:rPr>
        <w:t>فذكره في من لم يرو عنهم من قبل الشيخ في رجاله في غير محلّه.</w:t>
      </w:r>
    </w:p>
    <w:p w:rsidR="002A3CB6" w:rsidRPr="007949E4" w:rsidRDefault="002A3CB6" w:rsidP="002A3CB6">
      <w:pPr>
        <w:pStyle w:val="libNormal"/>
        <w:rPr>
          <w:rtl/>
        </w:rPr>
      </w:pPr>
      <w:r w:rsidRPr="002A3CB6">
        <w:rPr>
          <w:rFonts w:hint="cs"/>
          <w:rtl/>
          <w:lang w:bidi="fa-IR"/>
        </w:rPr>
        <w:t>و ينبغي الاشارة الى امر يتعلق بعبارة اوردها النجاشي دلت على وثاقة الرجل و جلالته... م</w:t>
      </w:r>
      <w:r w:rsidR="00A53871" w:rsidRPr="002A3CB6">
        <w:rPr>
          <w:rFonts w:hint="cs"/>
          <w:rtl/>
          <w:lang w:bidi="fa-IR"/>
        </w:rPr>
        <w:t>ع</w:t>
      </w:r>
      <w:r w:rsidR="00A53871">
        <w:rPr>
          <w:rtl/>
          <w:lang w:bidi="fa-IR"/>
        </w:rPr>
        <w:t xml:space="preserve"> </w:t>
      </w:r>
      <w:r w:rsidR="00A53871" w:rsidRPr="002A3CB6">
        <w:rPr>
          <w:rFonts w:hint="cs"/>
          <w:rtl/>
          <w:lang w:bidi="fa-IR"/>
        </w:rPr>
        <w:t>ا</w:t>
      </w:r>
      <w:r w:rsidRPr="002A3CB6">
        <w:rPr>
          <w:rFonts w:hint="cs"/>
          <w:rtl/>
          <w:lang w:bidi="fa-IR"/>
        </w:rPr>
        <w:t>نه فطحي المذهب كما توكد ذلك بعض المصادر الرجالية.</w:t>
      </w:r>
    </w:p>
    <w:p w:rsidR="002A3CB6" w:rsidRPr="007949E4" w:rsidRDefault="002A3CB6" w:rsidP="002A3CB6">
      <w:pPr>
        <w:pStyle w:val="libNormal"/>
        <w:rPr>
          <w:rtl/>
        </w:rPr>
      </w:pPr>
      <w:r w:rsidRPr="002A3CB6">
        <w:rPr>
          <w:rFonts w:hint="cs"/>
          <w:rtl/>
          <w:lang w:bidi="fa-IR"/>
        </w:rPr>
        <w:t>قال الكشي: قال محمد بن مسعود: عبداللّه‏ بن بكير و جماعة من الفطحية هم فقهاء اصحابن</w:t>
      </w:r>
      <w:r w:rsidR="00A53871" w:rsidRPr="002A3CB6">
        <w:rPr>
          <w:rFonts w:hint="cs"/>
          <w:rtl/>
          <w:lang w:bidi="fa-IR"/>
        </w:rPr>
        <w:t>ا</w:t>
      </w:r>
      <w:r w:rsidR="00A53871">
        <w:rPr>
          <w:rtl/>
          <w:lang w:bidi="fa-IR"/>
        </w:rPr>
        <w:t xml:space="preserve"> </w:t>
      </w:r>
      <w:r w:rsidR="00A53871" w:rsidRPr="002A3CB6">
        <w:rPr>
          <w:rFonts w:hint="cs"/>
          <w:rtl/>
          <w:lang w:bidi="fa-IR"/>
        </w:rPr>
        <w:t>م</w:t>
      </w:r>
      <w:r w:rsidRPr="002A3CB6">
        <w:rPr>
          <w:rFonts w:hint="cs"/>
          <w:rtl/>
          <w:lang w:bidi="fa-IR"/>
        </w:rPr>
        <w:t>نهم ابن بكير... و معاوية بن حكيم، و عدّة من اجلة العلماء.</w:t>
      </w:r>
    </w:p>
    <w:p w:rsidR="002A3CB6" w:rsidRPr="007949E4" w:rsidRDefault="002A3CB6" w:rsidP="002A3CB6">
      <w:pPr>
        <w:pStyle w:val="libNormal"/>
        <w:rPr>
          <w:rtl/>
        </w:rPr>
      </w:pPr>
      <w:r w:rsidRPr="002A3CB6">
        <w:rPr>
          <w:rFonts w:hint="cs"/>
          <w:rtl/>
          <w:lang w:bidi="fa-IR"/>
        </w:rPr>
        <w:t xml:space="preserve">و قال في موضع آخر في محمد بن الوليد الخزّاز و معاوية بن حكيم و مصدق بن صدقة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 xml:space="preserve">حمد بن سالم بن عبد الحميد: قال ابوعمرو هؤلاء كلّهم فطحيّة و هم من اجلّة العلماء و الفقهاء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لعدول و بعضهم أدرك الرضا عليه‏السلام و كلّهم كوفيون.</w:t>
      </w:r>
    </w:p>
    <w:p w:rsidR="002A3CB6" w:rsidRPr="007949E4" w:rsidRDefault="002A3CB6" w:rsidP="002A3CB6">
      <w:pPr>
        <w:pStyle w:val="libNormal"/>
        <w:rPr>
          <w:rtl/>
        </w:rPr>
      </w:pPr>
      <w:r w:rsidRPr="002A3CB6">
        <w:rPr>
          <w:rFonts w:hint="cs"/>
          <w:rtl/>
          <w:lang w:bidi="fa-IR"/>
        </w:rPr>
        <w:t>للجواب عن هذا الاشكال نقول: ان التعبير بالفقيه من أصحابنا أو وجههم، اوثقتهم عن الفطحي</w:t>
      </w:r>
      <w:r w:rsidR="00A53871" w:rsidRPr="002A3CB6">
        <w:rPr>
          <w:rFonts w:hint="cs"/>
          <w:rtl/>
          <w:lang w:bidi="fa-IR"/>
        </w:rPr>
        <w:t>ة</w:t>
      </w:r>
      <w:r w:rsidR="00A53871">
        <w:rPr>
          <w:rtl/>
          <w:lang w:bidi="fa-IR"/>
        </w:rPr>
        <w:t xml:space="preserve"> </w:t>
      </w:r>
      <w:r w:rsidR="00A53871" w:rsidRPr="002A3CB6">
        <w:rPr>
          <w:rFonts w:hint="cs"/>
          <w:rtl/>
          <w:lang w:bidi="fa-IR"/>
        </w:rPr>
        <w:t>ل</w:t>
      </w:r>
      <w:r w:rsidRPr="002A3CB6">
        <w:rPr>
          <w:rFonts w:hint="cs"/>
          <w:rtl/>
          <w:lang w:bidi="fa-IR"/>
        </w:rPr>
        <w:t>م يختص بالمترجم بل في النجاشي وردت عبارات من هذا القبيل من قبل النجاشي في غي</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لمترجم كما في ترجمة على بن الحسن بن فضال.</w:t>
      </w:r>
    </w:p>
    <w:p w:rsidR="002A3CB6" w:rsidRPr="007949E4" w:rsidRDefault="002A3CB6" w:rsidP="002A3CB6">
      <w:pPr>
        <w:pStyle w:val="libNormal"/>
        <w:rPr>
          <w:rtl/>
        </w:rPr>
      </w:pPr>
      <w:r w:rsidRPr="002A3CB6">
        <w:rPr>
          <w:rFonts w:hint="cs"/>
          <w:rtl/>
          <w:lang w:bidi="fa-IR"/>
        </w:rPr>
        <w:t>و هذا يعني فيما يعني ان هؤلاء كانوا قد التزموا بامامة الائمة مع اضافة عبداللّه‏ الافطع و لذل</w:t>
      </w:r>
      <w:r w:rsidR="00A53871" w:rsidRPr="002A3CB6">
        <w:rPr>
          <w:rFonts w:hint="cs"/>
          <w:rtl/>
          <w:lang w:bidi="fa-IR"/>
        </w:rPr>
        <w:t>ك</w:t>
      </w:r>
      <w:r w:rsidR="00A53871">
        <w:rPr>
          <w:rtl/>
          <w:lang w:bidi="fa-IR"/>
        </w:rPr>
        <w:t xml:space="preserve"> </w:t>
      </w:r>
      <w:r w:rsidR="00A53871" w:rsidRPr="002A3CB6">
        <w:rPr>
          <w:rFonts w:hint="cs"/>
          <w:rtl/>
          <w:lang w:bidi="fa-IR"/>
        </w:rPr>
        <w:t>ي</w:t>
      </w:r>
      <w:r w:rsidRPr="002A3CB6">
        <w:rPr>
          <w:rFonts w:hint="cs"/>
          <w:rtl/>
          <w:lang w:bidi="fa-IR"/>
        </w:rPr>
        <w:t>صدق عليهم تعبير فقيه من اصحابنا.</w:t>
      </w:r>
    </w:p>
    <w:p w:rsidR="002A3CB6" w:rsidRPr="007949E4" w:rsidRDefault="002A3CB6" w:rsidP="002A3CB6">
      <w:pPr>
        <w:pStyle w:val="libNormal"/>
        <w:rPr>
          <w:rtl/>
        </w:rPr>
      </w:pPr>
      <w:r w:rsidRPr="002A3CB6">
        <w:rPr>
          <w:rFonts w:hint="cs"/>
          <w:rtl/>
          <w:lang w:bidi="fa-IR"/>
        </w:rPr>
        <w:t>و قد يكون ان بعضهم رجع بعد موت عبداللّه‏ الافطع الذي لم يدم إلاسبعين يوماً و بعد موت</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دل اكثر هؤلاء الى امامة الامام الكاظم عليه‏السلام و تابوا.</w:t>
      </w:r>
    </w:p>
    <w:p w:rsidR="002A3CB6" w:rsidRPr="007949E4" w:rsidRDefault="002A3CB6" w:rsidP="002A3CB6">
      <w:pPr>
        <w:pStyle w:val="libNormal"/>
        <w:rPr>
          <w:rtl/>
        </w:rPr>
      </w:pPr>
      <w:r w:rsidRPr="002A3CB6">
        <w:rPr>
          <w:rFonts w:hint="cs"/>
          <w:rtl/>
          <w:lang w:bidi="fa-IR"/>
        </w:rPr>
        <w:t>و ان لم تقبل ذلك باعتبار ان المترجم لم يدرك زمان عبداللّه‏ الافطح فهو ممن قال بامامته</w:t>
      </w:r>
    </w:p>
    <w:p w:rsidR="002A3CB6" w:rsidRDefault="002A3CB6" w:rsidP="00713E11">
      <w:pPr>
        <w:pStyle w:val="libNormal"/>
      </w:pPr>
      <w:r>
        <w:rPr>
          <w:rtl/>
        </w:rPr>
        <w:br w:type="page"/>
      </w:r>
    </w:p>
    <w:p w:rsidR="002A3CB6" w:rsidRPr="007949E4" w:rsidRDefault="002A3CB6" w:rsidP="002A3CB6">
      <w:pPr>
        <w:pStyle w:val="libNormal"/>
        <w:rPr>
          <w:rtl/>
        </w:rPr>
      </w:pPr>
      <w:r w:rsidRPr="002A3CB6">
        <w:rPr>
          <w:rFonts w:hint="cs"/>
          <w:rtl/>
          <w:lang w:bidi="fa-IR"/>
        </w:rPr>
        <w:lastRenderedPageBreak/>
        <w:t>بعد موته.</w:t>
      </w:r>
    </w:p>
    <w:p w:rsidR="002A3CB6" w:rsidRPr="007949E4" w:rsidRDefault="002A3CB6" w:rsidP="002A3CB6">
      <w:pPr>
        <w:pStyle w:val="libNormal"/>
        <w:rPr>
          <w:rtl/>
        </w:rPr>
      </w:pPr>
      <w:r w:rsidRPr="002A3CB6">
        <w:rPr>
          <w:rFonts w:hint="cs"/>
          <w:rtl/>
          <w:lang w:bidi="fa-IR"/>
        </w:rPr>
        <w:t>فيكن الاجابة عن الاشكال بان التعبير عنهم بالعدول و الاجلاء باعتبار سيرتهم و التزامه</w:t>
      </w:r>
      <w:r w:rsidR="00A53871" w:rsidRPr="002A3CB6">
        <w:rPr>
          <w:rFonts w:hint="cs"/>
          <w:rtl/>
          <w:lang w:bidi="fa-IR"/>
        </w:rPr>
        <w:t>م</w:t>
      </w:r>
      <w:r w:rsidR="00A53871">
        <w:rPr>
          <w:rtl/>
          <w:lang w:bidi="fa-IR"/>
        </w:rPr>
        <w:t xml:space="preserve"> </w:t>
      </w:r>
      <w:r w:rsidR="00A53871" w:rsidRPr="002A3CB6">
        <w:rPr>
          <w:rFonts w:hint="cs"/>
          <w:rtl/>
          <w:lang w:bidi="fa-IR"/>
        </w:rPr>
        <w:t>ب</w:t>
      </w:r>
      <w:r w:rsidRPr="002A3CB6">
        <w:rPr>
          <w:rFonts w:hint="cs"/>
          <w:rtl/>
          <w:lang w:bidi="fa-IR"/>
        </w:rPr>
        <w:t>الشرع الشريف إلا ان هناك خلل في العقيدة منشأه شبهة ادت الى اضافة عبداللّه‏ في سلسل</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لائمة الاطهار.</w:t>
      </w:r>
    </w:p>
    <w:p w:rsidR="002A3CB6" w:rsidRPr="007949E4" w:rsidRDefault="002A3CB6" w:rsidP="002A3CB6">
      <w:pPr>
        <w:pStyle w:val="libNormal"/>
        <w:rPr>
          <w:rtl/>
        </w:rPr>
      </w:pPr>
      <w:r w:rsidRPr="002A3CB6">
        <w:rPr>
          <w:rFonts w:hint="cs"/>
          <w:rtl/>
          <w:lang w:bidi="fa-IR"/>
        </w:rPr>
        <w:t>و قد يقال ان ادخال شخص في دائرة الامامة و اعتباره امام اعظم فسق فنقول ان هؤلا</w:t>
      </w:r>
      <w:r w:rsidR="00A53871" w:rsidRPr="002A3CB6">
        <w:rPr>
          <w:rFonts w:hint="cs"/>
          <w:rtl/>
          <w:lang w:bidi="fa-IR"/>
        </w:rPr>
        <w:t>ء</w:t>
      </w:r>
      <w:r w:rsidR="00A53871">
        <w:rPr>
          <w:rtl/>
          <w:lang w:bidi="fa-IR"/>
        </w:rPr>
        <w:t xml:space="preserve"> </w:t>
      </w:r>
      <w:r w:rsidR="00A53871" w:rsidRPr="002A3CB6">
        <w:rPr>
          <w:rFonts w:hint="cs"/>
          <w:rtl/>
          <w:lang w:bidi="fa-IR"/>
        </w:rPr>
        <w:t>ل</w:t>
      </w:r>
      <w:r w:rsidRPr="002A3CB6">
        <w:rPr>
          <w:rFonts w:hint="cs"/>
          <w:rtl/>
          <w:lang w:bidi="fa-IR"/>
        </w:rPr>
        <w:t>ايلتزم احد بصحة عقيدتهم بل هم من ذوي العقائد الفاسدة إلا انهم في ميدان العمل بالشريعة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داء الواجبات و الانتهاء عن المحرمات يصدق عليهم هذا التعبير الذي اورده النجاشي.</w:t>
      </w:r>
    </w:p>
    <w:p w:rsidR="002A3CB6" w:rsidRPr="007949E4" w:rsidRDefault="002A3CB6" w:rsidP="002A3CB6">
      <w:pPr>
        <w:pStyle w:val="libNormal"/>
        <w:rPr>
          <w:rtl/>
        </w:rPr>
      </w:pPr>
      <w:r w:rsidRPr="002A3CB6">
        <w:rPr>
          <w:rFonts w:hint="cs"/>
          <w:rtl/>
          <w:lang w:bidi="fa-IR"/>
        </w:rPr>
        <w:t>نعود الى البحث حول كون المترجم من اصحاب الاصول فنقول: اشار النجاشي الى 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لمترجم روى اربعة و عشرون اصلاً.</w:t>
      </w:r>
    </w:p>
    <w:p w:rsidR="002A3CB6" w:rsidRPr="007949E4" w:rsidRDefault="002A3CB6" w:rsidP="002A3CB6">
      <w:pPr>
        <w:pStyle w:val="libNormal"/>
        <w:rPr>
          <w:rtl/>
        </w:rPr>
      </w:pPr>
      <w:r w:rsidRPr="002A3CB6">
        <w:rPr>
          <w:rFonts w:hint="cs"/>
          <w:rtl/>
          <w:lang w:bidi="fa-IR"/>
        </w:rPr>
        <w:t>و قد عدّه السيد</w:t>
      </w:r>
      <w:r w:rsidR="005E3E81">
        <w:rPr>
          <w:rFonts w:hint="cs"/>
          <w:rtl/>
          <w:lang w:bidi="fa-IR"/>
        </w:rPr>
        <w:t xml:space="preserve"> </w:t>
      </w:r>
      <w:r w:rsidRPr="002A3CB6">
        <w:rPr>
          <w:rFonts w:hint="cs"/>
          <w:rtl/>
          <w:lang w:bidi="fa-IR"/>
        </w:rPr>
        <w:t>ابن طاووس في فرج المهموم من اصحاب الاصول و الغريب انه لم يذكر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 الاصول في اغلب المصادر التي تعرضت لذلك.</w:t>
      </w:r>
    </w:p>
    <w:p w:rsidR="002A3CB6" w:rsidRDefault="002A3CB6" w:rsidP="002A3CB6">
      <w:pPr>
        <w:pStyle w:val="libNormal"/>
        <w:rPr>
          <w:rtl/>
        </w:rPr>
      </w:pPr>
      <w:r w:rsidRPr="002A3CB6">
        <w:rPr>
          <w:rFonts w:hint="cs"/>
          <w:rtl/>
          <w:lang w:bidi="fa-IR"/>
        </w:rPr>
        <w:t>فتحصل ان المترجم فطحي، موثق، من اصحاب الاصول.</w:t>
      </w:r>
    </w:p>
    <w:p w:rsidR="002A3CB6" w:rsidRPr="00434A49" w:rsidRDefault="002A3CB6" w:rsidP="00713E11">
      <w:pPr>
        <w:pStyle w:val="libBold2"/>
        <w:rPr>
          <w:rtl/>
        </w:rPr>
      </w:pPr>
      <w:r w:rsidRPr="007949E4">
        <w:rPr>
          <w:rFonts w:hint="cs"/>
          <w:rtl/>
          <w:lang w:bidi="fa-IR"/>
        </w:rPr>
        <w:t>مصادر الترجمة:</w:t>
      </w:r>
    </w:p>
    <w:p w:rsidR="002A3CB6" w:rsidRPr="007949E4" w:rsidRDefault="002A3CB6" w:rsidP="002A3CB6">
      <w:pPr>
        <w:pStyle w:val="libNormal"/>
        <w:rPr>
          <w:rtl/>
        </w:rPr>
      </w:pPr>
      <w:r w:rsidRPr="002A3CB6">
        <w:rPr>
          <w:rFonts w:hint="cs"/>
          <w:rtl/>
          <w:lang w:bidi="fa-IR"/>
        </w:rPr>
        <w:t>1. فرج المهموم: 91.</w:t>
      </w:r>
    </w:p>
    <w:p w:rsidR="002A3CB6" w:rsidRPr="007949E4" w:rsidRDefault="002A3CB6" w:rsidP="002A3CB6">
      <w:pPr>
        <w:pStyle w:val="libNormal"/>
        <w:rPr>
          <w:rtl/>
        </w:rPr>
      </w:pPr>
      <w:r w:rsidRPr="002A3CB6">
        <w:rPr>
          <w:rFonts w:hint="cs"/>
          <w:rtl/>
          <w:lang w:bidi="fa-IR"/>
        </w:rPr>
        <w:t>2. مكتبه</w:t>
      </w:r>
      <w:r w:rsidR="005E3E81">
        <w:rPr>
          <w:rFonts w:hint="cs"/>
          <w:rtl/>
          <w:lang w:bidi="fa-IR"/>
        </w:rPr>
        <w:t xml:space="preserve"> </w:t>
      </w:r>
      <w:r w:rsidRPr="002A3CB6">
        <w:rPr>
          <w:rFonts w:hint="cs"/>
          <w:rtl/>
          <w:lang w:bidi="fa-IR"/>
        </w:rPr>
        <w:t>ابن طاووس: 178.</w:t>
      </w:r>
    </w:p>
    <w:p w:rsidR="002A3CB6" w:rsidRPr="007949E4" w:rsidRDefault="002A3CB6" w:rsidP="002A3CB6">
      <w:pPr>
        <w:pStyle w:val="libNormal"/>
        <w:rPr>
          <w:rtl/>
        </w:rPr>
      </w:pPr>
      <w:r w:rsidRPr="002A3CB6">
        <w:rPr>
          <w:rFonts w:hint="cs"/>
          <w:rtl/>
          <w:lang w:bidi="fa-IR"/>
        </w:rPr>
        <w:t>3. المعجم المفهرس لالفاظ احاديث البحار 1: 52.</w:t>
      </w:r>
    </w:p>
    <w:p w:rsidR="002A3CB6" w:rsidRPr="007949E4" w:rsidRDefault="002A3CB6" w:rsidP="002A3CB6">
      <w:pPr>
        <w:pStyle w:val="libNormal"/>
        <w:rPr>
          <w:rtl/>
        </w:rPr>
      </w:pPr>
      <w:r w:rsidRPr="002A3CB6">
        <w:rPr>
          <w:rFonts w:hint="cs"/>
          <w:rtl/>
          <w:lang w:bidi="fa-IR"/>
        </w:rPr>
        <w:t>4. رجال النجاشي 2: 348.</w:t>
      </w:r>
    </w:p>
    <w:p w:rsidR="002A3CB6" w:rsidRPr="007949E4" w:rsidRDefault="002A3CB6" w:rsidP="002A3CB6">
      <w:pPr>
        <w:pStyle w:val="libNormal"/>
        <w:rPr>
          <w:rtl/>
        </w:rPr>
      </w:pPr>
      <w:r w:rsidRPr="002A3CB6">
        <w:rPr>
          <w:rFonts w:hint="cs"/>
          <w:rtl/>
          <w:lang w:bidi="fa-IR"/>
        </w:rPr>
        <w:t>5. رجال الكشي: 411 و في موارد اخرى من الكشي ورد ذكره.</w:t>
      </w:r>
    </w:p>
    <w:p w:rsidR="002A3CB6" w:rsidRPr="007949E4" w:rsidRDefault="002A3CB6" w:rsidP="002A3CB6">
      <w:pPr>
        <w:pStyle w:val="libNormal"/>
        <w:rPr>
          <w:rtl/>
        </w:rPr>
      </w:pPr>
      <w:r w:rsidRPr="002A3CB6">
        <w:rPr>
          <w:rFonts w:hint="cs"/>
          <w:rtl/>
          <w:lang w:bidi="fa-IR"/>
        </w:rPr>
        <w:t>6. فهرست الطوسي: 247.</w:t>
      </w:r>
    </w:p>
    <w:p w:rsidR="002A3CB6" w:rsidRPr="007949E4" w:rsidRDefault="002A3CB6" w:rsidP="002A3CB6">
      <w:pPr>
        <w:pStyle w:val="libNormal"/>
        <w:rPr>
          <w:rtl/>
        </w:rPr>
      </w:pPr>
      <w:r w:rsidRPr="002A3CB6">
        <w:rPr>
          <w:rFonts w:hint="cs"/>
          <w:rtl/>
          <w:lang w:bidi="fa-IR"/>
        </w:rPr>
        <w:t>7. رجال الطوسي: 378 و 392 في اصحاب الامام الهادي عليه‏السلام و</w:t>
      </w:r>
      <w:r w:rsidR="005E3E81">
        <w:rPr>
          <w:rFonts w:hint="cs"/>
          <w:rtl/>
          <w:lang w:bidi="fa-IR"/>
        </w:rPr>
        <w:t xml:space="preserve"> </w:t>
      </w:r>
      <w:r w:rsidRPr="002A3CB6">
        <w:rPr>
          <w:rFonts w:hint="cs"/>
          <w:rtl/>
          <w:lang w:bidi="fa-IR"/>
        </w:rPr>
        <w:t>الجواد عليه‏السلام.</w:t>
      </w:r>
    </w:p>
    <w:p w:rsidR="002A3CB6" w:rsidRDefault="002A3CB6" w:rsidP="00713E11">
      <w:pPr>
        <w:pStyle w:val="libNormal"/>
      </w:pPr>
      <w:r>
        <w:rPr>
          <w:rtl/>
        </w:rPr>
        <w:br w:type="page"/>
      </w:r>
    </w:p>
    <w:p w:rsidR="002A3CB6" w:rsidRDefault="002A3CB6" w:rsidP="00FD12A2">
      <w:pPr>
        <w:pStyle w:val="Heading1Center"/>
        <w:rPr>
          <w:rtl/>
        </w:rPr>
      </w:pPr>
      <w:bookmarkStart w:id="183" w:name="150"/>
      <w:bookmarkStart w:id="184" w:name="_Toc421361758"/>
      <w:r w:rsidRPr="007949E4">
        <w:rPr>
          <w:rFonts w:hint="cs"/>
          <w:rtl/>
          <w:lang w:bidi="fa-IR"/>
        </w:rPr>
        <w:lastRenderedPageBreak/>
        <w:t>الباب التاسع عشر:</w:t>
      </w:r>
      <w:bookmarkEnd w:id="183"/>
      <w:bookmarkEnd w:id="184"/>
    </w:p>
    <w:p w:rsidR="002A3CB6" w:rsidRPr="007949E4" w:rsidRDefault="002A3CB6" w:rsidP="00FD12A2">
      <w:pPr>
        <w:pStyle w:val="Heading1Center"/>
        <w:rPr>
          <w:rtl/>
        </w:rPr>
      </w:pPr>
      <w:bookmarkStart w:id="185" w:name="_Toc421361759"/>
      <w:r w:rsidRPr="007949E4">
        <w:rPr>
          <w:rFonts w:hint="cs"/>
          <w:rtl/>
          <w:lang w:bidi="fa-IR"/>
        </w:rPr>
        <w:t>بـاب الـواو</w:t>
      </w:r>
      <w:bookmarkEnd w:id="185"/>
    </w:p>
    <w:p w:rsidR="002A3CB6" w:rsidRDefault="002A3CB6" w:rsidP="00713E11">
      <w:pPr>
        <w:pStyle w:val="libNormal"/>
      </w:pPr>
      <w:r>
        <w:rPr>
          <w:rtl/>
        </w:rPr>
        <w:br w:type="page"/>
      </w:r>
    </w:p>
    <w:p w:rsidR="002A3CB6" w:rsidRPr="00434A49" w:rsidRDefault="002A3CB6" w:rsidP="00434A49">
      <w:pPr>
        <w:pStyle w:val="libCenterBold1"/>
        <w:rPr>
          <w:rtl/>
        </w:rPr>
      </w:pPr>
      <w:r w:rsidRPr="007949E4">
        <w:rPr>
          <w:rFonts w:hint="cs"/>
          <w:rtl/>
          <w:lang w:bidi="fa-IR"/>
        </w:rPr>
        <w:lastRenderedPageBreak/>
        <w:t>( 116 )</w:t>
      </w:r>
    </w:p>
    <w:p w:rsidR="002A3CB6" w:rsidRPr="007949E4" w:rsidRDefault="002A3CB6" w:rsidP="002A3CB6">
      <w:pPr>
        <w:pStyle w:val="libNormal"/>
        <w:rPr>
          <w:rtl/>
        </w:rPr>
      </w:pPr>
      <w:bookmarkStart w:id="186" w:name="151"/>
      <w:r w:rsidRPr="00A53871">
        <w:rPr>
          <w:rStyle w:val="libBold2Char"/>
          <w:rFonts w:hint="cs"/>
          <w:rtl/>
        </w:rPr>
        <w:t>وهب بن عبد رب</w:t>
      </w:r>
      <w:bookmarkEnd w:id="186"/>
      <w:r w:rsidR="00A53871" w:rsidRPr="00A53871">
        <w:rPr>
          <w:rStyle w:val="libBold2Char"/>
          <w:rFonts w:hint="cs"/>
          <w:rtl/>
          <w:lang w:bidi="fa-IR"/>
        </w:rPr>
        <w:t>ه</w:t>
      </w:r>
      <w:r w:rsidR="00A53871" w:rsidRP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وهب بن عبد ربّه بن أبي ميمونه بن يسار الاسدي مولى بني نصر بن قعين، أخ</w:t>
      </w:r>
      <w:r w:rsidR="00A53871" w:rsidRPr="002A3CB6">
        <w:rPr>
          <w:rFonts w:hint="cs"/>
          <w:rtl/>
          <w:lang w:bidi="fa-IR"/>
        </w:rPr>
        <w:t>و</w:t>
      </w:r>
      <w:r w:rsidR="00A53871">
        <w:rPr>
          <w:rtl/>
          <w:lang w:bidi="fa-IR"/>
        </w:rPr>
        <w:t xml:space="preserve"> </w:t>
      </w:r>
      <w:r w:rsidR="00A53871" w:rsidRPr="002A3CB6">
        <w:rPr>
          <w:rFonts w:hint="cs"/>
          <w:rtl/>
          <w:lang w:bidi="fa-IR"/>
        </w:rPr>
        <w:t>ش</w:t>
      </w:r>
      <w:r w:rsidRPr="002A3CB6">
        <w:rPr>
          <w:rFonts w:hint="cs"/>
          <w:rtl/>
          <w:lang w:bidi="fa-IR"/>
        </w:rPr>
        <w:t>هاب بن عبد ربّه و عبد الخالق: ثقة روى عن ابي جعفر و ابي عبداللّه‏ عليهماالسلام له كتاب يرويه جماع</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خبرنا الحسن قال حدثنا احمد بن جعفر قال: حدثنا أحمد بن أدريس عن أحمد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يسى، عن الحسن بن محبوب، عنه بكتابه.</w:t>
      </w:r>
    </w:p>
    <w:p w:rsidR="002A3CB6" w:rsidRPr="007949E4" w:rsidRDefault="002A3CB6" w:rsidP="002A3CB6">
      <w:pPr>
        <w:pStyle w:val="libNormal"/>
        <w:rPr>
          <w:rtl/>
        </w:rPr>
      </w:pPr>
      <w:r w:rsidRPr="002A3CB6">
        <w:rPr>
          <w:rFonts w:hint="cs"/>
          <w:rtl/>
          <w:lang w:bidi="fa-IR"/>
        </w:rPr>
        <w:t>قال الشيخ في الفهرس: وهب بن عبد ربه، له كتاب، أخبرنا به جماعة عن أبي المفضّل، ع</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بن بطّة، عن أحمد بن محمد بن عيسى، عن الحسن بن محبوب عنه.</w:t>
      </w:r>
    </w:p>
    <w:p w:rsidR="002A3CB6" w:rsidRPr="007949E4" w:rsidRDefault="002A3CB6" w:rsidP="002A3CB6">
      <w:pPr>
        <w:pStyle w:val="libNormal"/>
        <w:rPr>
          <w:rtl/>
        </w:rPr>
      </w:pPr>
      <w:r w:rsidRPr="002A3CB6">
        <w:rPr>
          <w:rFonts w:hint="cs"/>
          <w:rtl/>
          <w:lang w:bidi="fa-IR"/>
        </w:rPr>
        <w:t>عده الشيخ في رجاله من اصحاب الصادق عليه‏السلام و عنونه: وهب بن عبد ربه، أخو شهاب بن عب</w:t>
      </w:r>
      <w:r w:rsidR="00A53871" w:rsidRPr="002A3CB6">
        <w:rPr>
          <w:rFonts w:hint="cs"/>
          <w:rtl/>
          <w:lang w:bidi="fa-IR"/>
        </w:rPr>
        <w:t>د</w:t>
      </w:r>
      <w:r w:rsidR="00A53871">
        <w:rPr>
          <w:rtl/>
          <w:lang w:bidi="fa-IR"/>
        </w:rPr>
        <w:t xml:space="preserve"> </w:t>
      </w:r>
      <w:r w:rsidR="00A53871" w:rsidRPr="002A3CB6">
        <w:rPr>
          <w:rFonts w:hint="cs"/>
          <w:rtl/>
          <w:lang w:bidi="fa-IR"/>
        </w:rPr>
        <w:t>ر</w:t>
      </w:r>
      <w:r w:rsidRPr="002A3CB6">
        <w:rPr>
          <w:rFonts w:hint="cs"/>
          <w:rtl/>
          <w:lang w:bidi="fa-IR"/>
        </w:rPr>
        <w:t>به.</w:t>
      </w:r>
    </w:p>
    <w:p w:rsidR="002A3CB6" w:rsidRPr="007949E4" w:rsidRDefault="002A3CB6" w:rsidP="002A3CB6">
      <w:pPr>
        <w:pStyle w:val="libNormal"/>
        <w:rPr>
          <w:rtl/>
        </w:rPr>
      </w:pPr>
      <w:r w:rsidRPr="002A3CB6">
        <w:rPr>
          <w:rFonts w:hint="cs"/>
          <w:rtl/>
          <w:lang w:bidi="fa-IR"/>
        </w:rPr>
        <w:t>و ذكره البرقي في رجاله من اصحاب الصادق عليه‏السلام قائلاً: وهب بن عبد ربه اخو شهاب بن عب</w:t>
      </w:r>
      <w:r w:rsidR="00A53871" w:rsidRPr="002A3CB6">
        <w:rPr>
          <w:rFonts w:hint="cs"/>
          <w:rtl/>
          <w:lang w:bidi="fa-IR"/>
        </w:rPr>
        <w:t>د</w:t>
      </w:r>
      <w:r w:rsidR="00A53871">
        <w:rPr>
          <w:rtl/>
          <w:lang w:bidi="fa-IR"/>
        </w:rPr>
        <w:t xml:space="preserve"> </w:t>
      </w:r>
      <w:r w:rsidR="00A53871" w:rsidRPr="002A3CB6">
        <w:rPr>
          <w:rFonts w:hint="cs"/>
          <w:rtl/>
          <w:lang w:bidi="fa-IR"/>
        </w:rPr>
        <w:t>ر</w:t>
      </w:r>
      <w:r w:rsidRPr="002A3CB6">
        <w:rPr>
          <w:rFonts w:hint="cs"/>
          <w:rtl/>
          <w:lang w:bidi="fa-IR"/>
        </w:rPr>
        <w:t>به، كوفيان.</w:t>
      </w:r>
    </w:p>
    <w:p w:rsidR="002A3CB6" w:rsidRPr="007949E4" w:rsidRDefault="002A3CB6" w:rsidP="002A3CB6">
      <w:pPr>
        <w:pStyle w:val="libNormal"/>
        <w:rPr>
          <w:rtl/>
        </w:rPr>
      </w:pPr>
      <w:r w:rsidRPr="002A3CB6">
        <w:rPr>
          <w:rFonts w:hint="cs"/>
          <w:rtl/>
          <w:lang w:bidi="fa-IR"/>
        </w:rPr>
        <w:t>و عنونه العلامة الطهراني في الذريعة في اصحاب الاصول برقم 615 قائلاً: اصل وهب بن عب</w:t>
      </w:r>
      <w:r w:rsidR="00A53871" w:rsidRPr="002A3CB6">
        <w:rPr>
          <w:rFonts w:hint="cs"/>
          <w:rtl/>
          <w:lang w:bidi="fa-IR"/>
        </w:rPr>
        <w:t>د</w:t>
      </w:r>
      <w:r w:rsidR="00A53871">
        <w:rPr>
          <w:rtl/>
          <w:lang w:bidi="fa-IR"/>
        </w:rPr>
        <w:t xml:space="preserve"> </w:t>
      </w:r>
      <w:r w:rsidR="00A53871" w:rsidRPr="002A3CB6">
        <w:rPr>
          <w:rFonts w:hint="cs"/>
          <w:rtl/>
          <w:lang w:bidi="fa-IR"/>
        </w:rPr>
        <w:t>ر</w:t>
      </w:r>
      <w:r w:rsidRPr="002A3CB6">
        <w:rPr>
          <w:rFonts w:hint="cs"/>
          <w:rtl/>
          <w:lang w:bidi="fa-IR"/>
        </w:rPr>
        <w:t>به بن أبي ميمونه بن يسار الاسدي الثقه الراوي عن ابي جعفر و ابي عبداللّه‏ عليهماالسلام.</w:t>
      </w:r>
    </w:p>
    <w:p w:rsidR="002A3CB6" w:rsidRPr="007949E4" w:rsidRDefault="002A3CB6" w:rsidP="002A3CB6">
      <w:pPr>
        <w:pStyle w:val="libNormal"/>
        <w:rPr>
          <w:rtl/>
        </w:rPr>
      </w:pPr>
      <w:r w:rsidRPr="002A3CB6">
        <w:rPr>
          <w:rFonts w:hint="cs"/>
          <w:rtl/>
          <w:lang w:bidi="fa-IR"/>
        </w:rPr>
        <w:t>ذكره في الفهرس و يرويه عنه الحسن بن محبوب المتوفي سنة 224 ه. .</w:t>
      </w:r>
    </w:p>
    <w:p w:rsidR="002A3CB6" w:rsidRPr="007949E4" w:rsidRDefault="002A3CB6" w:rsidP="002A3CB6">
      <w:pPr>
        <w:pStyle w:val="libNormal"/>
        <w:rPr>
          <w:rtl/>
        </w:rPr>
      </w:pPr>
      <w:r w:rsidRPr="002A3CB6">
        <w:rPr>
          <w:rFonts w:hint="cs"/>
          <w:rtl/>
          <w:lang w:bidi="fa-IR"/>
        </w:rPr>
        <w:t>و ترجمه في معجم رجال الحديث برقم 13217 وهب بن عبد ربّه.</w:t>
      </w:r>
    </w:p>
    <w:p w:rsidR="002A3CB6" w:rsidRDefault="002A3CB6" w:rsidP="002A3CB6">
      <w:pPr>
        <w:pStyle w:val="libNormal"/>
        <w:rPr>
          <w:rtl/>
        </w:rPr>
      </w:pPr>
      <w:r w:rsidRPr="002A3CB6">
        <w:rPr>
          <w:rFonts w:hint="cs"/>
          <w:rtl/>
          <w:lang w:bidi="fa-IR"/>
        </w:rPr>
        <w:t>مولى، ثقة له أصل.</w:t>
      </w:r>
    </w:p>
    <w:p w:rsidR="002A3CB6" w:rsidRPr="00434A49" w:rsidRDefault="002A3CB6" w:rsidP="00713E11">
      <w:pPr>
        <w:pStyle w:val="libBold2"/>
        <w:rPr>
          <w:rtl/>
        </w:rPr>
      </w:pPr>
      <w:r w:rsidRPr="007949E4">
        <w:rPr>
          <w:rFonts w:hint="cs"/>
          <w:rtl/>
          <w:lang w:bidi="fa-IR"/>
        </w:rPr>
        <w:t>مصادر الترجمة:</w:t>
      </w:r>
    </w:p>
    <w:p w:rsidR="002A3CB6" w:rsidRPr="007949E4" w:rsidRDefault="002A3CB6" w:rsidP="002A3CB6">
      <w:pPr>
        <w:pStyle w:val="libNormal"/>
        <w:rPr>
          <w:rtl/>
        </w:rPr>
      </w:pPr>
      <w:r w:rsidRPr="002A3CB6">
        <w:rPr>
          <w:rFonts w:hint="cs"/>
          <w:rtl/>
          <w:lang w:bidi="fa-IR"/>
        </w:rPr>
        <w:t>1. رجال الطوسي: 328.</w:t>
      </w:r>
    </w:p>
    <w:p w:rsidR="002A3CB6" w:rsidRPr="007949E4" w:rsidRDefault="002A3CB6" w:rsidP="002A3CB6">
      <w:pPr>
        <w:pStyle w:val="libNormal"/>
        <w:rPr>
          <w:rtl/>
        </w:rPr>
      </w:pPr>
      <w:r w:rsidRPr="002A3CB6">
        <w:rPr>
          <w:rFonts w:hint="cs"/>
          <w:rtl/>
          <w:lang w:bidi="fa-IR"/>
        </w:rPr>
        <w:t>2. تنقيح المقال: 3 قسم الواو: 281.</w:t>
      </w:r>
    </w:p>
    <w:p w:rsidR="002A3CB6" w:rsidRDefault="002A3CB6" w:rsidP="00713E11">
      <w:pPr>
        <w:pStyle w:val="libNormal"/>
      </w:pPr>
      <w:r>
        <w:rPr>
          <w:rtl/>
        </w:rPr>
        <w:br w:type="page"/>
      </w:r>
    </w:p>
    <w:p w:rsidR="002A3CB6" w:rsidRPr="007949E4" w:rsidRDefault="002A3CB6" w:rsidP="002A3CB6">
      <w:pPr>
        <w:pStyle w:val="libNormal"/>
        <w:rPr>
          <w:rtl/>
        </w:rPr>
      </w:pPr>
      <w:r w:rsidRPr="002A3CB6">
        <w:rPr>
          <w:rFonts w:hint="cs"/>
          <w:rtl/>
          <w:lang w:bidi="fa-IR"/>
        </w:rPr>
        <w:lastRenderedPageBreak/>
        <w:t>3. معجم رجال الحديث 19: 207.</w:t>
      </w:r>
    </w:p>
    <w:p w:rsidR="002A3CB6" w:rsidRPr="007949E4" w:rsidRDefault="002A3CB6" w:rsidP="002A3CB6">
      <w:pPr>
        <w:pStyle w:val="libNormal"/>
        <w:rPr>
          <w:rtl/>
        </w:rPr>
      </w:pPr>
      <w:r w:rsidRPr="002A3CB6">
        <w:rPr>
          <w:rFonts w:hint="cs"/>
          <w:rtl/>
          <w:lang w:bidi="fa-IR"/>
        </w:rPr>
        <w:t>4. فهرست الطوسي: 172.</w:t>
      </w:r>
    </w:p>
    <w:p w:rsidR="002A3CB6" w:rsidRPr="007949E4" w:rsidRDefault="002A3CB6" w:rsidP="002A3CB6">
      <w:pPr>
        <w:pStyle w:val="libNormal"/>
        <w:rPr>
          <w:rtl/>
        </w:rPr>
      </w:pPr>
      <w:r w:rsidRPr="002A3CB6">
        <w:rPr>
          <w:rFonts w:hint="cs"/>
          <w:rtl/>
          <w:lang w:bidi="fa-IR"/>
        </w:rPr>
        <w:t>5. معالم العلماء: 127.</w:t>
      </w:r>
    </w:p>
    <w:p w:rsidR="002A3CB6" w:rsidRPr="007949E4" w:rsidRDefault="002A3CB6" w:rsidP="002A3CB6">
      <w:pPr>
        <w:pStyle w:val="libNormal"/>
        <w:rPr>
          <w:rtl/>
        </w:rPr>
      </w:pPr>
      <w:r w:rsidRPr="002A3CB6">
        <w:rPr>
          <w:rFonts w:hint="cs"/>
          <w:rtl/>
          <w:lang w:bidi="fa-IR"/>
        </w:rPr>
        <w:t>6. رجال النجاشي: 303.</w:t>
      </w:r>
    </w:p>
    <w:p w:rsidR="002A3CB6" w:rsidRPr="007949E4" w:rsidRDefault="002A3CB6" w:rsidP="002A3CB6">
      <w:pPr>
        <w:pStyle w:val="libNormal"/>
        <w:rPr>
          <w:rtl/>
        </w:rPr>
      </w:pPr>
      <w:r w:rsidRPr="002A3CB6">
        <w:rPr>
          <w:rFonts w:hint="cs"/>
          <w:rtl/>
          <w:lang w:bidi="fa-IR"/>
        </w:rPr>
        <w:t>7. رجال الحلي: 177.</w:t>
      </w:r>
    </w:p>
    <w:p w:rsidR="002A3CB6" w:rsidRPr="007949E4" w:rsidRDefault="002A3CB6" w:rsidP="002A3CB6">
      <w:pPr>
        <w:pStyle w:val="libNormal"/>
        <w:rPr>
          <w:rtl/>
        </w:rPr>
      </w:pPr>
      <w:r w:rsidRPr="002A3CB6">
        <w:rPr>
          <w:rFonts w:hint="cs"/>
          <w:rtl/>
          <w:lang w:bidi="fa-IR"/>
        </w:rPr>
        <w:t>8. رجال ابن داود: 198.</w:t>
      </w:r>
    </w:p>
    <w:p w:rsidR="002A3CB6" w:rsidRPr="007949E4" w:rsidRDefault="002A3CB6" w:rsidP="002A3CB6">
      <w:pPr>
        <w:pStyle w:val="libNormal"/>
        <w:rPr>
          <w:rtl/>
        </w:rPr>
      </w:pPr>
      <w:r w:rsidRPr="002A3CB6">
        <w:rPr>
          <w:rFonts w:hint="cs"/>
          <w:rtl/>
          <w:lang w:bidi="fa-IR"/>
        </w:rPr>
        <w:t>9. توضيح الاشتباه: 295.</w:t>
      </w:r>
    </w:p>
    <w:p w:rsidR="002A3CB6" w:rsidRPr="007949E4" w:rsidRDefault="002A3CB6" w:rsidP="002A3CB6">
      <w:pPr>
        <w:pStyle w:val="libNormal"/>
        <w:rPr>
          <w:rtl/>
        </w:rPr>
      </w:pPr>
      <w:r w:rsidRPr="002A3CB6">
        <w:rPr>
          <w:rFonts w:hint="cs"/>
          <w:rtl/>
          <w:lang w:bidi="fa-IR"/>
        </w:rPr>
        <w:t>10. معجم الثقات: 127.</w:t>
      </w:r>
    </w:p>
    <w:p w:rsidR="002A3CB6" w:rsidRPr="007949E4" w:rsidRDefault="002A3CB6" w:rsidP="002A3CB6">
      <w:pPr>
        <w:pStyle w:val="libNormal"/>
        <w:rPr>
          <w:rtl/>
        </w:rPr>
      </w:pPr>
      <w:r w:rsidRPr="002A3CB6">
        <w:rPr>
          <w:rFonts w:hint="cs"/>
          <w:rtl/>
          <w:lang w:bidi="fa-IR"/>
        </w:rPr>
        <w:t>11. رجال البرقي: 41.</w:t>
      </w:r>
    </w:p>
    <w:p w:rsidR="002A3CB6" w:rsidRPr="007949E4" w:rsidRDefault="002A3CB6" w:rsidP="002A3CB6">
      <w:pPr>
        <w:pStyle w:val="libNormal"/>
        <w:rPr>
          <w:rtl/>
        </w:rPr>
      </w:pPr>
      <w:r w:rsidRPr="002A3CB6">
        <w:rPr>
          <w:rFonts w:hint="cs"/>
          <w:rtl/>
          <w:lang w:bidi="fa-IR"/>
        </w:rPr>
        <w:t>12. نقد الرجال: 364.</w:t>
      </w:r>
    </w:p>
    <w:p w:rsidR="002A3CB6" w:rsidRPr="007949E4" w:rsidRDefault="002A3CB6" w:rsidP="002A3CB6">
      <w:pPr>
        <w:pStyle w:val="libNormal"/>
        <w:rPr>
          <w:rtl/>
        </w:rPr>
      </w:pPr>
      <w:r w:rsidRPr="002A3CB6">
        <w:rPr>
          <w:rFonts w:hint="cs"/>
          <w:rtl/>
          <w:lang w:bidi="fa-IR"/>
        </w:rPr>
        <w:t>13. جامع الرواة 2: 302.</w:t>
      </w:r>
    </w:p>
    <w:p w:rsidR="002A3CB6" w:rsidRPr="007949E4" w:rsidRDefault="002A3CB6" w:rsidP="002A3CB6">
      <w:pPr>
        <w:pStyle w:val="libNormal"/>
        <w:rPr>
          <w:rtl/>
        </w:rPr>
      </w:pPr>
      <w:r w:rsidRPr="002A3CB6">
        <w:rPr>
          <w:rFonts w:hint="cs"/>
          <w:rtl/>
          <w:lang w:bidi="fa-IR"/>
        </w:rPr>
        <w:t>14. هداية الحدّثين: 157.</w:t>
      </w:r>
    </w:p>
    <w:p w:rsidR="002A3CB6" w:rsidRPr="007949E4" w:rsidRDefault="002A3CB6" w:rsidP="002A3CB6">
      <w:pPr>
        <w:pStyle w:val="libNormal"/>
        <w:rPr>
          <w:rtl/>
        </w:rPr>
      </w:pPr>
      <w:r w:rsidRPr="002A3CB6">
        <w:rPr>
          <w:rFonts w:hint="cs"/>
          <w:rtl/>
          <w:lang w:bidi="fa-IR"/>
        </w:rPr>
        <w:t>15. مجمع الرجال 6: 196.</w:t>
      </w:r>
    </w:p>
    <w:p w:rsidR="002A3CB6" w:rsidRPr="007949E4" w:rsidRDefault="002A3CB6" w:rsidP="002A3CB6">
      <w:pPr>
        <w:pStyle w:val="libNormal"/>
        <w:rPr>
          <w:rtl/>
        </w:rPr>
      </w:pPr>
      <w:r w:rsidRPr="002A3CB6">
        <w:rPr>
          <w:rFonts w:hint="cs"/>
          <w:rtl/>
          <w:lang w:bidi="fa-IR"/>
        </w:rPr>
        <w:t>16. رجال الكشي: 413.</w:t>
      </w:r>
    </w:p>
    <w:p w:rsidR="002A3CB6" w:rsidRPr="007949E4" w:rsidRDefault="002A3CB6" w:rsidP="002A3CB6">
      <w:pPr>
        <w:pStyle w:val="libNormal"/>
        <w:rPr>
          <w:rtl/>
        </w:rPr>
      </w:pPr>
      <w:r w:rsidRPr="002A3CB6">
        <w:rPr>
          <w:rFonts w:hint="cs"/>
          <w:rtl/>
          <w:lang w:bidi="fa-IR"/>
        </w:rPr>
        <w:t>17. منتهى المقال: 319.</w:t>
      </w:r>
    </w:p>
    <w:p w:rsidR="002A3CB6" w:rsidRPr="007949E4" w:rsidRDefault="002A3CB6" w:rsidP="002A3CB6">
      <w:pPr>
        <w:pStyle w:val="libNormal"/>
        <w:rPr>
          <w:rtl/>
        </w:rPr>
      </w:pPr>
      <w:r w:rsidRPr="002A3CB6">
        <w:rPr>
          <w:rFonts w:hint="cs"/>
          <w:rtl/>
          <w:lang w:bidi="fa-IR"/>
        </w:rPr>
        <w:t>18. منهج المقال: 356.</w:t>
      </w:r>
    </w:p>
    <w:p w:rsidR="002A3CB6" w:rsidRPr="007949E4" w:rsidRDefault="002A3CB6" w:rsidP="002A3CB6">
      <w:pPr>
        <w:pStyle w:val="libNormal"/>
        <w:rPr>
          <w:rtl/>
        </w:rPr>
      </w:pPr>
      <w:r w:rsidRPr="002A3CB6">
        <w:rPr>
          <w:rFonts w:hint="cs"/>
          <w:rtl/>
          <w:lang w:bidi="fa-IR"/>
        </w:rPr>
        <w:t>19. جامع المقال: 92.</w:t>
      </w:r>
    </w:p>
    <w:p w:rsidR="002A3CB6" w:rsidRPr="007949E4" w:rsidRDefault="002A3CB6" w:rsidP="002A3CB6">
      <w:pPr>
        <w:pStyle w:val="libNormal"/>
        <w:rPr>
          <w:rtl/>
        </w:rPr>
      </w:pPr>
      <w:r w:rsidRPr="002A3CB6">
        <w:rPr>
          <w:rFonts w:hint="cs"/>
          <w:rtl/>
          <w:lang w:bidi="fa-IR"/>
        </w:rPr>
        <w:t>20. ايضاح الاشتباه: 99.</w:t>
      </w:r>
    </w:p>
    <w:p w:rsidR="002A3CB6" w:rsidRPr="007949E4" w:rsidRDefault="002A3CB6" w:rsidP="002A3CB6">
      <w:pPr>
        <w:pStyle w:val="libNormal"/>
        <w:rPr>
          <w:rtl/>
        </w:rPr>
      </w:pPr>
      <w:r w:rsidRPr="002A3CB6">
        <w:rPr>
          <w:rFonts w:hint="cs"/>
          <w:rtl/>
          <w:lang w:bidi="fa-IR"/>
        </w:rPr>
        <w:t>21. نضد الايضاح: 349.</w:t>
      </w:r>
    </w:p>
    <w:p w:rsidR="002A3CB6" w:rsidRPr="007949E4" w:rsidRDefault="002A3CB6" w:rsidP="002A3CB6">
      <w:pPr>
        <w:pStyle w:val="libNormal"/>
        <w:rPr>
          <w:rtl/>
        </w:rPr>
      </w:pPr>
      <w:r w:rsidRPr="002A3CB6">
        <w:rPr>
          <w:rFonts w:hint="cs"/>
          <w:rtl/>
          <w:lang w:bidi="fa-IR"/>
        </w:rPr>
        <w:t>22. التحرير الطاووسي: 293.</w:t>
      </w:r>
    </w:p>
    <w:p w:rsidR="002A3CB6" w:rsidRPr="007949E4" w:rsidRDefault="002A3CB6" w:rsidP="002A3CB6">
      <w:pPr>
        <w:pStyle w:val="libNormal"/>
        <w:rPr>
          <w:rtl/>
        </w:rPr>
      </w:pPr>
      <w:r w:rsidRPr="002A3CB6">
        <w:rPr>
          <w:rFonts w:hint="cs"/>
          <w:rtl/>
          <w:lang w:bidi="fa-IR"/>
        </w:rPr>
        <w:t>23. وسائل الشيعة 20: 359.</w:t>
      </w:r>
    </w:p>
    <w:p w:rsidR="002A3CB6" w:rsidRPr="007949E4" w:rsidRDefault="002A3CB6" w:rsidP="002A3CB6">
      <w:pPr>
        <w:pStyle w:val="libNormal"/>
        <w:rPr>
          <w:rtl/>
        </w:rPr>
      </w:pPr>
      <w:r w:rsidRPr="002A3CB6">
        <w:rPr>
          <w:rFonts w:hint="cs"/>
          <w:rtl/>
          <w:lang w:bidi="fa-IR"/>
        </w:rPr>
        <w:t>24. روضة المتقين 14: 466.</w:t>
      </w:r>
    </w:p>
    <w:p w:rsidR="002A3CB6" w:rsidRPr="007949E4" w:rsidRDefault="002A3CB6" w:rsidP="002A3CB6">
      <w:pPr>
        <w:pStyle w:val="libNormal"/>
        <w:rPr>
          <w:rtl/>
        </w:rPr>
      </w:pPr>
      <w:r w:rsidRPr="002A3CB6">
        <w:rPr>
          <w:rFonts w:hint="cs"/>
          <w:rtl/>
          <w:lang w:bidi="fa-IR"/>
        </w:rPr>
        <w:t>25. رجال الأنصاري: 197.</w:t>
      </w:r>
    </w:p>
    <w:p w:rsidR="002A3CB6" w:rsidRDefault="002A3CB6" w:rsidP="00713E11">
      <w:pPr>
        <w:pStyle w:val="libNormal"/>
      </w:pPr>
      <w:r>
        <w:rPr>
          <w:rtl/>
        </w:rPr>
        <w:br w:type="page"/>
      </w:r>
    </w:p>
    <w:p w:rsidR="002A3CB6" w:rsidRPr="007949E4" w:rsidRDefault="002A3CB6" w:rsidP="002A3CB6">
      <w:pPr>
        <w:pStyle w:val="libNormal"/>
        <w:rPr>
          <w:rtl/>
        </w:rPr>
      </w:pPr>
      <w:r w:rsidRPr="002A3CB6">
        <w:rPr>
          <w:rFonts w:hint="cs"/>
          <w:rtl/>
          <w:lang w:bidi="fa-IR"/>
        </w:rPr>
        <w:lastRenderedPageBreak/>
        <w:t>26. اتقان المقال: 143.</w:t>
      </w:r>
    </w:p>
    <w:p w:rsidR="002A3CB6" w:rsidRPr="007949E4" w:rsidRDefault="002A3CB6" w:rsidP="002A3CB6">
      <w:pPr>
        <w:pStyle w:val="libNormal"/>
        <w:rPr>
          <w:rtl/>
        </w:rPr>
      </w:pPr>
      <w:r w:rsidRPr="002A3CB6">
        <w:rPr>
          <w:rFonts w:hint="cs"/>
          <w:rtl/>
          <w:lang w:bidi="fa-IR"/>
        </w:rPr>
        <w:t>27. بهجة الآمال 7: 163.</w:t>
      </w:r>
    </w:p>
    <w:p w:rsidR="002A3CB6" w:rsidRPr="007949E4" w:rsidRDefault="002A3CB6" w:rsidP="002A3CB6">
      <w:pPr>
        <w:pStyle w:val="libNormal"/>
        <w:rPr>
          <w:rtl/>
        </w:rPr>
      </w:pPr>
      <w:r w:rsidRPr="002A3CB6">
        <w:rPr>
          <w:rFonts w:hint="cs"/>
          <w:rtl/>
          <w:lang w:bidi="fa-IR"/>
        </w:rPr>
        <w:t>28. الذريعة 2: 166.</w:t>
      </w:r>
    </w:p>
    <w:p w:rsidR="002A3CB6" w:rsidRPr="007949E4" w:rsidRDefault="002A3CB6" w:rsidP="002A3CB6">
      <w:pPr>
        <w:pStyle w:val="libNormal"/>
        <w:rPr>
          <w:rtl/>
        </w:rPr>
      </w:pPr>
      <w:r w:rsidRPr="002A3CB6">
        <w:rPr>
          <w:rFonts w:hint="cs"/>
          <w:rtl/>
          <w:lang w:bidi="fa-IR"/>
        </w:rPr>
        <w:t>29. المعجم المفهرس لالفاظ احاديث البحار 1: 52.</w:t>
      </w:r>
    </w:p>
    <w:p w:rsidR="002A3CB6" w:rsidRDefault="002A3CB6" w:rsidP="00713E11">
      <w:pPr>
        <w:pStyle w:val="libNormal"/>
      </w:pPr>
      <w:r>
        <w:rPr>
          <w:rtl/>
        </w:rPr>
        <w:br w:type="page"/>
      </w:r>
    </w:p>
    <w:p w:rsidR="002A3CB6" w:rsidRPr="00C446D0" w:rsidRDefault="002A3CB6" w:rsidP="00FD12A2">
      <w:pPr>
        <w:pStyle w:val="Heading1Center"/>
        <w:rPr>
          <w:rtl/>
        </w:rPr>
      </w:pPr>
      <w:bookmarkStart w:id="187" w:name="152"/>
      <w:bookmarkStart w:id="188" w:name="_Toc421361760"/>
      <w:r w:rsidRPr="00C446D0">
        <w:rPr>
          <w:rFonts w:hint="cs"/>
          <w:rtl/>
        </w:rPr>
        <w:lastRenderedPageBreak/>
        <w:t>الباب العشرون:</w:t>
      </w:r>
      <w:bookmarkEnd w:id="187"/>
      <w:bookmarkEnd w:id="188"/>
    </w:p>
    <w:p w:rsidR="002A3CB6" w:rsidRPr="00C446D0" w:rsidRDefault="002A3CB6" w:rsidP="00FD12A2">
      <w:pPr>
        <w:pStyle w:val="Heading1Center"/>
        <w:rPr>
          <w:rtl/>
        </w:rPr>
      </w:pPr>
      <w:bookmarkStart w:id="189" w:name="_Toc421361761"/>
      <w:r w:rsidRPr="00C446D0">
        <w:rPr>
          <w:rFonts w:hint="cs"/>
          <w:rtl/>
        </w:rPr>
        <w:t>بـاب الـهـاء</w:t>
      </w:r>
      <w:bookmarkEnd w:id="189"/>
    </w:p>
    <w:p w:rsidR="002A3CB6" w:rsidRDefault="002A3CB6" w:rsidP="00713E11">
      <w:pPr>
        <w:pStyle w:val="libNormal"/>
      </w:pPr>
      <w:r>
        <w:rPr>
          <w:rtl/>
        </w:rPr>
        <w:br w:type="page"/>
      </w:r>
    </w:p>
    <w:p w:rsidR="002A3CB6" w:rsidRPr="00C446D0" w:rsidRDefault="002A3CB6" w:rsidP="00434A49">
      <w:pPr>
        <w:pStyle w:val="libCenterBold1"/>
        <w:rPr>
          <w:rtl/>
        </w:rPr>
      </w:pPr>
      <w:r w:rsidRPr="007949E4">
        <w:rPr>
          <w:rFonts w:hint="cs"/>
          <w:rtl/>
          <w:lang w:bidi="fa-IR"/>
        </w:rPr>
        <w:lastRenderedPageBreak/>
        <w:t>( 117 )</w:t>
      </w:r>
    </w:p>
    <w:p w:rsidR="002A3CB6" w:rsidRPr="007949E4" w:rsidRDefault="002A3CB6" w:rsidP="002A3CB6">
      <w:pPr>
        <w:pStyle w:val="libNormal"/>
        <w:rPr>
          <w:rtl/>
        </w:rPr>
      </w:pPr>
      <w:bookmarkStart w:id="190" w:name="153"/>
      <w:r w:rsidRPr="007949E4">
        <w:rPr>
          <w:rFonts w:hint="cs"/>
          <w:rtl/>
          <w:lang w:bidi="fa-IR"/>
        </w:rPr>
        <w:t>هشام بن الحك</w:t>
      </w:r>
      <w:bookmarkEnd w:id="190"/>
      <w:r w:rsidR="00A53871" w:rsidRPr="007949E4">
        <w:rPr>
          <w:rFonts w:hint="cs"/>
          <w:rtl/>
          <w:lang w:bidi="fa-IR"/>
        </w:rPr>
        <w:t>م</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أبو محمد، مولى كندة و كان ينزل بني شيبان بالكوفة، انتقل الى بغداد سنة تس</w:t>
      </w:r>
      <w:r w:rsidR="00A53871" w:rsidRPr="002A3CB6">
        <w:rPr>
          <w:rFonts w:hint="cs"/>
          <w:rtl/>
          <w:lang w:bidi="fa-IR"/>
        </w:rPr>
        <w:t>ع</w:t>
      </w:r>
      <w:r w:rsidR="00A53871">
        <w:rPr>
          <w:rtl/>
          <w:lang w:bidi="fa-IR"/>
        </w:rPr>
        <w:t xml:space="preserve"> </w:t>
      </w:r>
      <w:r w:rsidR="00A53871" w:rsidRPr="002A3CB6">
        <w:rPr>
          <w:rFonts w:hint="cs"/>
          <w:rtl/>
          <w:lang w:bidi="fa-IR"/>
        </w:rPr>
        <w:t>و</w:t>
      </w:r>
      <w:r w:rsidRPr="002A3CB6">
        <w:rPr>
          <w:rFonts w:hint="cs"/>
          <w:rtl/>
          <w:lang w:bidi="fa-IR"/>
        </w:rPr>
        <w:t xml:space="preserve"> تسعين و مائة، و يقال أنه في هذه السنة مات، له كتاب يرويه عنه جماعة.</w:t>
      </w:r>
    </w:p>
    <w:p w:rsidR="002A3CB6" w:rsidRPr="007949E4" w:rsidRDefault="002A3CB6" w:rsidP="002A3CB6">
      <w:pPr>
        <w:pStyle w:val="libNormal"/>
        <w:rPr>
          <w:rtl/>
        </w:rPr>
      </w:pPr>
      <w:r w:rsidRPr="002A3CB6">
        <w:rPr>
          <w:rFonts w:hint="cs"/>
          <w:rtl/>
          <w:lang w:bidi="fa-IR"/>
        </w:rPr>
        <w:t>اخبرنا ابوعبداللّه‏ بن شاذان قال: حدثنا على بن حاتم، قال: حدثنا ابن ثابت، قال: حدثنا عبي</w:t>
      </w:r>
      <w:r w:rsidR="00A53871" w:rsidRPr="002A3CB6">
        <w:rPr>
          <w:rFonts w:hint="cs"/>
          <w:rtl/>
          <w:lang w:bidi="fa-IR"/>
        </w:rPr>
        <w:t>د</w:t>
      </w:r>
      <w:r w:rsidR="00A53871">
        <w:rPr>
          <w:rtl/>
          <w:lang w:bidi="fa-IR"/>
        </w:rPr>
        <w:t xml:space="preserve"> </w:t>
      </w:r>
      <w:r w:rsidR="00A53871" w:rsidRPr="002A3CB6">
        <w:rPr>
          <w:rFonts w:hint="cs"/>
          <w:rtl/>
          <w:lang w:bidi="fa-IR"/>
        </w:rPr>
        <w:t>ا</w:t>
      </w:r>
      <w:r w:rsidRPr="002A3CB6">
        <w:rPr>
          <w:rFonts w:hint="cs"/>
          <w:rtl/>
          <w:lang w:bidi="fa-IR"/>
        </w:rPr>
        <w:t>للّه‏ بن أحمد بن نهيك، عن ابن ابي عمير عنه بكتابه. نوردها هنا كما يلي:</w:t>
      </w:r>
    </w:p>
    <w:p w:rsidR="002A3CB6" w:rsidRPr="007949E4" w:rsidRDefault="002A3CB6" w:rsidP="002A3CB6">
      <w:pPr>
        <w:pStyle w:val="libNormal"/>
        <w:rPr>
          <w:rtl/>
        </w:rPr>
      </w:pPr>
      <w:r w:rsidRPr="002A3CB6">
        <w:rPr>
          <w:rFonts w:hint="cs"/>
          <w:rtl/>
          <w:lang w:bidi="fa-IR"/>
        </w:rPr>
        <w:t>1. علل التحريم</w:t>
      </w:r>
    </w:p>
    <w:p w:rsidR="002A3CB6" w:rsidRPr="007949E4" w:rsidRDefault="002A3CB6" w:rsidP="002A3CB6">
      <w:pPr>
        <w:pStyle w:val="libNormal"/>
        <w:rPr>
          <w:rtl/>
        </w:rPr>
      </w:pPr>
      <w:r w:rsidRPr="002A3CB6">
        <w:rPr>
          <w:rFonts w:hint="cs"/>
          <w:rtl/>
          <w:lang w:bidi="fa-IR"/>
        </w:rPr>
        <w:t>2. الفرائض</w:t>
      </w:r>
    </w:p>
    <w:p w:rsidR="002A3CB6" w:rsidRPr="007949E4" w:rsidRDefault="002A3CB6" w:rsidP="002A3CB6">
      <w:pPr>
        <w:pStyle w:val="libNormal"/>
        <w:rPr>
          <w:rtl/>
        </w:rPr>
      </w:pPr>
      <w:r w:rsidRPr="002A3CB6">
        <w:rPr>
          <w:rFonts w:hint="cs"/>
          <w:rtl/>
          <w:lang w:bidi="fa-IR"/>
        </w:rPr>
        <w:t>3. الامامة</w:t>
      </w:r>
    </w:p>
    <w:p w:rsidR="002A3CB6" w:rsidRPr="007949E4" w:rsidRDefault="002A3CB6" w:rsidP="002A3CB6">
      <w:pPr>
        <w:pStyle w:val="libNormal"/>
        <w:rPr>
          <w:rtl/>
        </w:rPr>
      </w:pPr>
      <w:r w:rsidRPr="002A3CB6">
        <w:rPr>
          <w:rFonts w:hint="cs"/>
          <w:rtl/>
          <w:lang w:bidi="fa-IR"/>
        </w:rPr>
        <w:t>4. الدلالة على حدوث الاجسام</w:t>
      </w:r>
    </w:p>
    <w:p w:rsidR="002A3CB6" w:rsidRPr="007949E4" w:rsidRDefault="002A3CB6" w:rsidP="002A3CB6">
      <w:pPr>
        <w:pStyle w:val="libNormal"/>
        <w:rPr>
          <w:rtl/>
        </w:rPr>
      </w:pPr>
      <w:r w:rsidRPr="002A3CB6">
        <w:rPr>
          <w:rFonts w:hint="cs"/>
          <w:rtl/>
          <w:lang w:bidi="fa-IR"/>
        </w:rPr>
        <w:t>5. الرد على الزنادقة</w:t>
      </w:r>
    </w:p>
    <w:p w:rsidR="002A3CB6" w:rsidRPr="007949E4" w:rsidRDefault="002A3CB6" w:rsidP="002A3CB6">
      <w:pPr>
        <w:pStyle w:val="libNormal"/>
        <w:rPr>
          <w:rtl/>
        </w:rPr>
      </w:pPr>
      <w:r w:rsidRPr="002A3CB6">
        <w:rPr>
          <w:rFonts w:hint="cs"/>
          <w:rtl/>
          <w:lang w:bidi="fa-IR"/>
        </w:rPr>
        <w:t>6. الرد على اصحاب الاثنين</w:t>
      </w:r>
    </w:p>
    <w:p w:rsidR="002A3CB6" w:rsidRPr="007949E4" w:rsidRDefault="002A3CB6" w:rsidP="002A3CB6">
      <w:pPr>
        <w:pStyle w:val="libNormal"/>
        <w:rPr>
          <w:rtl/>
        </w:rPr>
      </w:pPr>
      <w:r w:rsidRPr="002A3CB6">
        <w:rPr>
          <w:rFonts w:hint="cs"/>
          <w:rtl/>
          <w:lang w:bidi="fa-IR"/>
        </w:rPr>
        <w:t>7. التوحيد</w:t>
      </w:r>
    </w:p>
    <w:p w:rsidR="002A3CB6" w:rsidRPr="007949E4" w:rsidRDefault="002A3CB6" w:rsidP="002A3CB6">
      <w:pPr>
        <w:pStyle w:val="libNormal"/>
        <w:rPr>
          <w:rtl/>
        </w:rPr>
      </w:pPr>
      <w:r w:rsidRPr="002A3CB6">
        <w:rPr>
          <w:rFonts w:hint="cs"/>
          <w:rtl/>
          <w:lang w:bidi="fa-IR"/>
        </w:rPr>
        <w:t>8. الرد على هشام الجواليقي</w:t>
      </w:r>
    </w:p>
    <w:p w:rsidR="002A3CB6" w:rsidRPr="007949E4" w:rsidRDefault="002A3CB6" w:rsidP="002A3CB6">
      <w:pPr>
        <w:pStyle w:val="libNormal"/>
        <w:rPr>
          <w:rtl/>
        </w:rPr>
      </w:pPr>
      <w:r w:rsidRPr="002A3CB6">
        <w:rPr>
          <w:rFonts w:hint="cs"/>
          <w:rtl/>
          <w:lang w:bidi="fa-IR"/>
        </w:rPr>
        <w:t>9. الرد على اصحاب الطبائع</w:t>
      </w:r>
    </w:p>
    <w:p w:rsidR="002A3CB6" w:rsidRPr="007949E4" w:rsidRDefault="002A3CB6" w:rsidP="002A3CB6">
      <w:pPr>
        <w:pStyle w:val="libNormal"/>
        <w:rPr>
          <w:rtl/>
        </w:rPr>
      </w:pPr>
      <w:r w:rsidRPr="002A3CB6">
        <w:rPr>
          <w:rFonts w:hint="cs"/>
          <w:rtl/>
          <w:lang w:bidi="fa-IR"/>
        </w:rPr>
        <w:t>10. الشيخ و الغلام في التوحيد</w:t>
      </w:r>
    </w:p>
    <w:p w:rsidR="002A3CB6" w:rsidRPr="007949E4" w:rsidRDefault="002A3CB6" w:rsidP="002A3CB6">
      <w:pPr>
        <w:pStyle w:val="libNormal"/>
        <w:rPr>
          <w:rtl/>
        </w:rPr>
      </w:pPr>
      <w:r w:rsidRPr="002A3CB6">
        <w:rPr>
          <w:rFonts w:hint="cs"/>
          <w:rtl/>
          <w:lang w:bidi="fa-IR"/>
        </w:rPr>
        <w:t>11. التدبير في الامامة. و هو جمع علي بن منصور من كلامه.</w:t>
      </w:r>
    </w:p>
    <w:p w:rsidR="002A3CB6" w:rsidRPr="007949E4" w:rsidRDefault="002A3CB6" w:rsidP="002A3CB6">
      <w:pPr>
        <w:pStyle w:val="libNormal"/>
        <w:rPr>
          <w:rtl/>
        </w:rPr>
      </w:pPr>
      <w:r w:rsidRPr="002A3CB6">
        <w:rPr>
          <w:rFonts w:hint="cs"/>
          <w:rtl/>
          <w:lang w:bidi="fa-IR"/>
        </w:rPr>
        <w:t>12. الميزان</w:t>
      </w:r>
    </w:p>
    <w:p w:rsidR="002A3CB6" w:rsidRPr="007949E4" w:rsidRDefault="002A3CB6" w:rsidP="002A3CB6">
      <w:pPr>
        <w:pStyle w:val="libNormal"/>
        <w:rPr>
          <w:rtl/>
        </w:rPr>
      </w:pPr>
      <w:r w:rsidRPr="002A3CB6">
        <w:rPr>
          <w:rFonts w:hint="cs"/>
          <w:rtl/>
          <w:lang w:bidi="fa-IR"/>
        </w:rPr>
        <w:t>13. امامة المفضول</w:t>
      </w:r>
    </w:p>
    <w:p w:rsidR="002A3CB6" w:rsidRDefault="002A3CB6" w:rsidP="002A3CB6">
      <w:pPr>
        <w:pStyle w:val="libNormal"/>
        <w:rPr>
          <w:rtl/>
        </w:rPr>
      </w:pPr>
      <w:r w:rsidRPr="002A3CB6">
        <w:rPr>
          <w:rFonts w:hint="cs"/>
          <w:rtl/>
          <w:lang w:bidi="fa-IR"/>
        </w:rPr>
        <w:t>14. الوصية و الرد على منكريها</w:t>
      </w:r>
    </w:p>
    <w:p w:rsidR="002A3CB6" w:rsidRDefault="002A3CB6" w:rsidP="00713E11">
      <w:pPr>
        <w:pStyle w:val="libNormal"/>
        <w:rPr>
          <w:rtl/>
        </w:rPr>
      </w:pPr>
      <w:r>
        <w:rPr>
          <w:rFonts w:hint="cs"/>
          <w:rtl/>
        </w:rPr>
        <w:br w:type="page"/>
      </w:r>
    </w:p>
    <w:p w:rsidR="002A3CB6" w:rsidRPr="005B7527" w:rsidRDefault="002A3CB6" w:rsidP="002A3CB6">
      <w:pPr>
        <w:pStyle w:val="libNormal"/>
        <w:rPr>
          <w:rtl/>
        </w:rPr>
      </w:pPr>
      <w:r w:rsidRPr="002A3CB6">
        <w:rPr>
          <w:rFonts w:hint="cs"/>
          <w:rtl/>
          <w:lang w:bidi="fa-IR"/>
        </w:rPr>
        <w:lastRenderedPageBreak/>
        <w:t>15. الميدان</w:t>
      </w:r>
    </w:p>
    <w:p w:rsidR="002A3CB6" w:rsidRPr="005B7527" w:rsidRDefault="002A3CB6" w:rsidP="002A3CB6">
      <w:pPr>
        <w:pStyle w:val="libNormal"/>
        <w:rPr>
          <w:rtl/>
        </w:rPr>
      </w:pPr>
      <w:r w:rsidRPr="002A3CB6">
        <w:rPr>
          <w:rFonts w:hint="cs"/>
          <w:rtl/>
          <w:lang w:bidi="fa-IR"/>
        </w:rPr>
        <w:t>16. اختلاف الناس في الامامة</w:t>
      </w:r>
    </w:p>
    <w:p w:rsidR="002A3CB6" w:rsidRPr="005B7527" w:rsidRDefault="002A3CB6" w:rsidP="002A3CB6">
      <w:pPr>
        <w:pStyle w:val="libNormal"/>
        <w:rPr>
          <w:rtl/>
        </w:rPr>
      </w:pPr>
      <w:r w:rsidRPr="002A3CB6">
        <w:rPr>
          <w:rFonts w:hint="cs"/>
          <w:rtl/>
          <w:lang w:bidi="fa-IR"/>
        </w:rPr>
        <w:t>17. الجبر و القدر</w:t>
      </w:r>
    </w:p>
    <w:p w:rsidR="002A3CB6" w:rsidRPr="005B7527" w:rsidRDefault="002A3CB6" w:rsidP="002A3CB6">
      <w:pPr>
        <w:pStyle w:val="libNormal"/>
        <w:rPr>
          <w:rtl/>
        </w:rPr>
      </w:pPr>
      <w:r w:rsidRPr="002A3CB6">
        <w:rPr>
          <w:rFonts w:hint="cs"/>
          <w:rtl/>
          <w:lang w:bidi="fa-IR"/>
        </w:rPr>
        <w:t>18. الحكمين</w:t>
      </w:r>
    </w:p>
    <w:p w:rsidR="002A3CB6" w:rsidRPr="005B7527" w:rsidRDefault="002A3CB6" w:rsidP="002A3CB6">
      <w:pPr>
        <w:pStyle w:val="libNormal"/>
        <w:rPr>
          <w:rtl/>
        </w:rPr>
      </w:pPr>
      <w:r w:rsidRPr="002A3CB6">
        <w:rPr>
          <w:rFonts w:hint="cs"/>
          <w:rtl/>
          <w:lang w:bidi="fa-IR"/>
        </w:rPr>
        <w:t>19. الرد على المعتزلة و طلحة و الزبير</w:t>
      </w:r>
    </w:p>
    <w:p w:rsidR="002A3CB6" w:rsidRPr="005B7527" w:rsidRDefault="002A3CB6" w:rsidP="002A3CB6">
      <w:pPr>
        <w:pStyle w:val="libNormal"/>
        <w:rPr>
          <w:rtl/>
        </w:rPr>
      </w:pPr>
      <w:r w:rsidRPr="002A3CB6">
        <w:rPr>
          <w:rFonts w:hint="cs"/>
          <w:rtl/>
          <w:lang w:bidi="fa-IR"/>
        </w:rPr>
        <w:t>20. القدر</w:t>
      </w:r>
    </w:p>
    <w:p w:rsidR="002A3CB6" w:rsidRPr="005B7527" w:rsidRDefault="002A3CB6" w:rsidP="002A3CB6">
      <w:pPr>
        <w:pStyle w:val="libNormal"/>
        <w:rPr>
          <w:rtl/>
        </w:rPr>
      </w:pPr>
      <w:r w:rsidRPr="002A3CB6">
        <w:rPr>
          <w:rFonts w:hint="cs"/>
          <w:rtl/>
          <w:lang w:bidi="fa-IR"/>
        </w:rPr>
        <w:t>21. الالفاظ</w:t>
      </w:r>
    </w:p>
    <w:p w:rsidR="002A3CB6" w:rsidRPr="005B7527" w:rsidRDefault="002A3CB6" w:rsidP="002A3CB6">
      <w:pPr>
        <w:pStyle w:val="libNormal"/>
        <w:rPr>
          <w:rtl/>
        </w:rPr>
      </w:pPr>
      <w:r w:rsidRPr="002A3CB6">
        <w:rPr>
          <w:rFonts w:hint="cs"/>
          <w:rtl/>
          <w:lang w:bidi="fa-IR"/>
        </w:rPr>
        <w:t>22. الاستطاعة</w:t>
      </w:r>
    </w:p>
    <w:p w:rsidR="002A3CB6" w:rsidRPr="005B7527" w:rsidRDefault="002A3CB6" w:rsidP="002A3CB6">
      <w:pPr>
        <w:pStyle w:val="libNormal"/>
        <w:rPr>
          <w:rtl/>
        </w:rPr>
      </w:pPr>
      <w:r w:rsidRPr="002A3CB6">
        <w:rPr>
          <w:rFonts w:hint="cs"/>
          <w:rtl/>
          <w:lang w:bidi="fa-IR"/>
        </w:rPr>
        <w:t>23. المعرفة</w:t>
      </w:r>
    </w:p>
    <w:p w:rsidR="002A3CB6" w:rsidRPr="005B7527" w:rsidRDefault="002A3CB6" w:rsidP="002A3CB6">
      <w:pPr>
        <w:pStyle w:val="libNormal"/>
        <w:rPr>
          <w:rtl/>
        </w:rPr>
      </w:pPr>
      <w:r w:rsidRPr="002A3CB6">
        <w:rPr>
          <w:rFonts w:hint="cs"/>
          <w:rtl/>
          <w:lang w:bidi="fa-IR"/>
        </w:rPr>
        <w:t>24. الثمانية ابواب</w:t>
      </w:r>
    </w:p>
    <w:p w:rsidR="002A3CB6" w:rsidRPr="005B7527" w:rsidRDefault="002A3CB6" w:rsidP="002A3CB6">
      <w:pPr>
        <w:pStyle w:val="libNormal"/>
        <w:rPr>
          <w:rtl/>
        </w:rPr>
      </w:pPr>
      <w:r w:rsidRPr="002A3CB6">
        <w:rPr>
          <w:rFonts w:hint="cs"/>
          <w:rtl/>
          <w:lang w:bidi="fa-IR"/>
        </w:rPr>
        <w:t>25. على شيطان الطاق</w:t>
      </w:r>
    </w:p>
    <w:p w:rsidR="002A3CB6" w:rsidRPr="005B7527" w:rsidRDefault="002A3CB6" w:rsidP="002A3CB6">
      <w:pPr>
        <w:pStyle w:val="libNormal"/>
        <w:rPr>
          <w:rtl/>
        </w:rPr>
      </w:pPr>
      <w:r w:rsidRPr="002A3CB6">
        <w:rPr>
          <w:rFonts w:hint="cs"/>
          <w:rtl/>
          <w:lang w:bidi="fa-IR"/>
        </w:rPr>
        <w:t>26. الاخبار</w:t>
      </w:r>
    </w:p>
    <w:p w:rsidR="002A3CB6" w:rsidRPr="005B7527" w:rsidRDefault="002A3CB6" w:rsidP="002A3CB6">
      <w:pPr>
        <w:pStyle w:val="libNormal"/>
        <w:rPr>
          <w:rtl/>
        </w:rPr>
      </w:pPr>
      <w:r w:rsidRPr="002A3CB6">
        <w:rPr>
          <w:rFonts w:hint="cs"/>
          <w:rtl/>
          <w:lang w:bidi="fa-IR"/>
        </w:rPr>
        <w:t>27. الرد على المعتزلة</w:t>
      </w:r>
    </w:p>
    <w:p w:rsidR="002A3CB6" w:rsidRPr="005B7527" w:rsidRDefault="002A3CB6" w:rsidP="002A3CB6">
      <w:pPr>
        <w:pStyle w:val="libNormal"/>
        <w:rPr>
          <w:rtl/>
        </w:rPr>
      </w:pPr>
      <w:r w:rsidRPr="002A3CB6">
        <w:rPr>
          <w:rFonts w:hint="cs"/>
          <w:rtl/>
          <w:lang w:bidi="fa-IR"/>
        </w:rPr>
        <w:t>28. الرد على ارسطا طاليس في التوحيد</w:t>
      </w:r>
    </w:p>
    <w:p w:rsidR="002A3CB6" w:rsidRPr="005B7527" w:rsidRDefault="002A3CB6" w:rsidP="002A3CB6">
      <w:pPr>
        <w:pStyle w:val="libNormal"/>
        <w:rPr>
          <w:rtl/>
        </w:rPr>
      </w:pPr>
      <w:r w:rsidRPr="002A3CB6">
        <w:rPr>
          <w:rFonts w:hint="cs"/>
          <w:rtl/>
          <w:lang w:bidi="fa-IR"/>
        </w:rPr>
        <w:t>30. المجالس في التوحيد</w:t>
      </w:r>
    </w:p>
    <w:p w:rsidR="002A3CB6" w:rsidRPr="005B7527" w:rsidRDefault="002A3CB6" w:rsidP="002A3CB6">
      <w:pPr>
        <w:pStyle w:val="libNormal"/>
        <w:rPr>
          <w:rtl/>
        </w:rPr>
      </w:pPr>
      <w:r w:rsidRPr="002A3CB6">
        <w:rPr>
          <w:rFonts w:hint="cs"/>
          <w:rtl/>
          <w:lang w:bidi="fa-IR"/>
        </w:rPr>
        <w:t>31. المجالس في الإمام</w:t>
      </w:r>
      <w:r w:rsidR="00A53871" w:rsidRPr="002A3CB6">
        <w:rPr>
          <w:rFonts w:hint="cs"/>
          <w:rtl/>
          <w:lang w:bidi="fa-IR"/>
        </w:rPr>
        <w:t>ة</w:t>
      </w:r>
      <w:r w:rsidR="00A53871">
        <w:rPr>
          <w:rtl/>
        </w:rPr>
        <w:t xml:space="preserve"> </w:t>
      </w:r>
      <w:r w:rsidR="00A53871" w:rsidRPr="002A3CB6">
        <w:rPr>
          <w:rFonts w:hint="cs"/>
          <w:rtl/>
          <w:lang w:bidi="fa-IR"/>
        </w:rPr>
        <w:t>ث</w:t>
      </w:r>
      <w:r w:rsidRPr="002A3CB6">
        <w:rPr>
          <w:rFonts w:hint="cs"/>
          <w:rtl/>
          <w:lang w:bidi="fa-IR"/>
        </w:rPr>
        <w:t xml:space="preserve">م قال اما مولده فقد قلنا الكوفه، و منشأه واسط، و تجارته بغداد ثم انتقل أليها آخر عمره </w:t>
      </w:r>
      <w:r w:rsidR="00A53871" w:rsidRPr="002A3CB6">
        <w:rPr>
          <w:rFonts w:hint="cs"/>
          <w:rtl/>
          <w:lang w:bidi="fa-IR"/>
        </w:rPr>
        <w:t>و</w:t>
      </w:r>
      <w:r w:rsidR="00A53871">
        <w:rPr>
          <w:rtl/>
          <w:lang w:bidi="fa-IR"/>
        </w:rPr>
        <w:t xml:space="preserve"> </w:t>
      </w:r>
      <w:r w:rsidR="00A53871" w:rsidRPr="002A3CB6">
        <w:rPr>
          <w:rFonts w:hint="cs"/>
          <w:rtl/>
          <w:lang w:bidi="fa-IR"/>
        </w:rPr>
        <w:t>ن</w:t>
      </w:r>
      <w:r w:rsidRPr="002A3CB6">
        <w:rPr>
          <w:rFonts w:hint="cs"/>
          <w:rtl/>
          <w:lang w:bidi="fa-IR"/>
        </w:rPr>
        <w:t>زل قصر ضاح و روى هشام عن ابي عبداللّه‏، و أبي الحسن موسى عليهماالسلام و كان ثقة في الروايا</w:t>
      </w:r>
      <w:r w:rsidR="00A53871" w:rsidRPr="002A3CB6">
        <w:rPr>
          <w:rFonts w:hint="cs"/>
          <w:rtl/>
          <w:lang w:bidi="fa-IR"/>
        </w:rPr>
        <w:t>ت</w:t>
      </w:r>
      <w:r w:rsidR="00A53871">
        <w:rPr>
          <w:rtl/>
          <w:lang w:bidi="fa-IR"/>
        </w:rPr>
        <w:t xml:space="preserve"> </w:t>
      </w:r>
      <w:r w:rsidR="00A53871" w:rsidRPr="002A3CB6">
        <w:rPr>
          <w:rFonts w:hint="cs"/>
          <w:rtl/>
          <w:lang w:bidi="fa-IR"/>
        </w:rPr>
        <w:t>ح</w:t>
      </w:r>
      <w:r w:rsidRPr="002A3CB6">
        <w:rPr>
          <w:rFonts w:hint="cs"/>
          <w:rtl/>
          <w:lang w:bidi="fa-IR"/>
        </w:rPr>
        <w:t>سن التحقيق بهذا الأمر.</w:t>
      </w:r>
    </w:p>
    <w:p w:rsidR="002A3CB6" w:rsidRPr="005B7527" w:rsidRDefault="002A3CB6" w:rsidP="002A3CB6">
      <w:pPr>
        <w:pStyle w:val="libNormal"/>
        <w:rPr>
          <w:rtl/>
        </w:rPr>
      </w:pPr>
      <w:r w:rsidRPr="002A3CB6">
        <w:rPr>
          <w:rFonts w:hint="cs"/>
          <w:rtl/>
          <w:lang w:bidi="fa-IR"/>
        </w:rPr>
        <w:t xml:space="preserve">و قال في الفهرس: هشام بن الحكم كان من خواص سيدّنا و مولانا موسى بن جعفر عليه‏السلام، </w:t>
      </w:r>
      <w:r w:rsidR="00A53871" w:rsidRPr="002A3CB6">
        <w:rPr>
          <w:rFonts w:hint="cs"/>
          <w:rtl/>
          <w:lang w:bidi="fa-IR"/>
        </w:rPr>
        <w:t>و</w:t>
      </w:r>
      <w:r w:rsidR="00A53871">
        <w:rPr>
          <w:rtl/>
          <w:lang w:bidi="fa-IR"/>
        </w:rPr>
        <w:t xml:space="preserve"> </w:t>
      </w:r>
      <w:r w:rsidR="00A53871" w:rsidRPr="002A3CB6">
        <w:rPr>
          <w:rFonts w:hint="cs"/>
          <w:rtl/>
          <w:lang w:bidi="fa-IR"/>
        </w:rPr>
        <w:t>ك</w:t>
      </w:r>
      <w:r w:rsidRPr="002A3CB6">
        <w:rPr>
          <w:rFonts w:hint="cs"/>
          <w:rtl/>
          <w:lang w:bidi="fa-IR"/>
        </w:rPr>
        <w:t>انت له مباحثات كثيرة مع المخالفين في الاصول، و غيرها و كان له أصل.</w:t>
      </w:r>
    </w:p>
    <w:p w:rsidR="002A3CB6" w:rsidRPr="005B7527" w:rsidRDefault="002A3CB6" w:rsidP="002A3CB6">
      <w:pPr>
        <w:pStyle w:val="libNormal"/>
        <w:rPr>
          <w:rtl/>
        </w:rPr>
      </w:pPr>
      <w:r w:rsidRPr="002A3CB6">
        <w:rPr>
          <w:rFonts w:hint="cs"/>
          <w:rtl/>
          <w:lang w:bidi="fa-IR"/>
        </w:rPr>
        <w:t xml:space="preserve">اخبرنا به جماعة، عن أبي جعفر بن بابويه، عن ابى الوليد، عن الصفار عن يعقوب بن يزيد </w:t>
      </w:r>
      <w:r w:rsidR="00A53871" w:rsidRPr="002A3CB6">
        <w:rPr>
          <w:rFonts w:hint="cs"/>
          <w:rtl/>
          <w:lang w:bidi="fa-IR"/>
        </w:rPr>
        <w:t>و</w:t>
      </w:r>
      <w:r w:rsidR="00A53871">
        <w:rPr>
          <w:rtl/>
          <w:lang w:bidi="fa-IR"/>
        </w:rPr>
        <w:t xml:space="preserve"> </w:t>
      </w:r>
      <w:r w:rsidR="00A53871" w:rsidRPr="002A3CB6">
        <w:rPr>
          <w:rFonts w:hint="cs"/>
          <w:rtl/>
          <w:lang w:bidi="fa-IR"/>
        </w:rPr>
        <w:t>م</w:t>
      </w:r>
      <w:r w:rsidRPr="002A3CB6">
        <w:rPr>
          <w:rFonts w:hint="cs"/>
          <w:rtl/>
          <w:lang w:bidi="fa-IR"/>
        </w:rPr>
        <w:t>حمد بن الحسين بن أبي الخطاب عن ابن أبي عمير و صفوان بن يحيى، عنه.</w:t>
      </w:r>
    </w:p>
    <w:p w:rsidR="002A3CB6" w:rsidRPr="005B7527" w:rsidRDefault="002A3CB6" w:rsidP="002A3CB6">
      <w:pPr>
        <w:pStyle w:val="libNormal"/>
        <w:rPr>
          <w:rtl/>
        </w:rPr>
      </w:pPr>
      <w:r w:rsidRPr="002A3CB6">
        <w:rPr>
          <w:rFonts w:hint="cs"/>
          <w:rtl/>
          <w:lang w:bidi="fa-IR"/>
        </w:rPr>
        <w:t>الى ان قال: و كان هشام يكنى أبا محمد، و هو مولى بني شيبان، كوفي و تحوّل الى بغداد، و</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لقي ابا عبداللّه‏ جعفر بن محمد و أبنه أبا الحسن موسى عليهماالسلامو له عنهما روايات كثيرة، و رو</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نهما فيه مدائح له جليلة، و كان ممن فتق الكلام في الامامة، و هذّب المذهب بالنظر و كا</w:t>
      </w:r>
      <w:r w:rsidR="00A53871" w:rsidRPr="002A3CB6">
        <w:rPr>
          <w:rFonts w:hint="cs"/>
          <w:rtl/>
          <w:lang w:bidi="fa-IR"/>
        </w:rPr>
        <w:t>ن</w:t>
      </w:r>
      <w:r w:rsidR="00A53871">
        <w:rPr>
          <w:rtl/>
          <w:lang w:bidi="fa-IR"/>
        </w:rPr>
        <w:t xml:space="preserve"> </w:t>
      </w:r>
      <w:r w:rsidR="00A53871" w:rsidRPr="002A3CB6">
        <w:rPr>
          <w:rFonts w:hint="cs"/>
          <w:rtl/>
          <w:lang w:bidi="fa-IR"/>
        </w:rPr>
        <w:t>ح</w:t>
      </w:r>
      <w:r w:rsidRPr="002A3CB6">
        <w:rPr>
          <w:rFonts w:hint="cs"/>
          <w:rtl/>
          <w:lang w:bidi="fa-IR"/>
        </w:rPr>
        <w:t>اذقاً بصناعة الكلام، حاضر الجواب، و سئل يوماً عن معاوية بن ابي سفيان أشهد بدراً؟ قال: نع</w:t>
      </w:r>
      <w:r w:rsidR="00A53871" w:rsidRPr="002A3CB6">
        <w:rPr>
          <w:rFonts w:hint="cs"/>
          <w:rtl/>
          <w:lang w:bidi="fa-IR"/>
        </w:rPr>
        <w:t>م</w:t>
      </w:r>
      <w:r w:rsidR="00A53871">
        <w:rPr>
          <w:rtl/>
          <w:lang w:bidi="fa-IR"/>
        </w:rPr>
        <w:t xml:space="preserve"> </w:t>
      </w:r>
      <w:r w:rsidR="00A53871" w:rsidRPr="002A3CB6">
        <w:rPr>
          <w:rFonts w:hint="cs"/>
          <w:rtl/>
          <w:lang w:bidi="fa-IR"/>
        </w:rPr>
        <w:t>م</w:t>
      </w:r>
      <w:r w:rsidRPr="002A3CB6">
        <w:rPr>
          <w:rFonts w:hint="cs"/>
          <w:rtl/>
          <w:lang w:bidi="fa-IR"/>
        </w:rPr>
        <w:t>ن ذلك الجانب، و كان منقطعاً الى يحيى بن خالد البرمكي، و كان القيم بمجالس كلامه و نظره،</w:t>
      </w:r>
    </w:p>
    <w:p w:rsidR="002A3CB6" w:rsidRPr="005B7527" w:rsidRDefault="002A3CB6" w:rsidP="002A3CB6">
      <w:pPr>
        <w:pStyle w:val="libNormal"/>
        <w:rPr>
          <w:rtl/>
        </w:rPr>
      </w:pPr>
      <w:r w:rsidRPr="002A3CB6">
        <w:rPr>
          <w:rFonts w:hint="cs"/>
          <w:rtl/>
          <w:lang w:bidi="fa-IR"/>
        </w:rPr>
        <w:t>ثم عد كتبه.</w:t>
      </w:r>
    </w:p>
    <w:p w:rsidR="002A3CB6" w:rsidRPr="002A3CB6" w:rsidRDefault="002A3CB6" w:rsidP="002A3CB6">
      <w:pPr>
        <w:pStyle w:val="libNormal"/>
        <w:rPr>
          <w:rtl/>
          <w:lang w:bidi="fa-IR"/>
        </w:rPr>
      </w:pPr>
      <w:r w:rsidRPr="002A3CB6">
        <w:rPr>
          <w:rFonts w:hint="cs"/>
          <w:rtl/>
          <w:lang w:bidi="fa-IR"/>
        </w:rPr>
        <w:t>عده الشيخ في رجاله من اصحاب الصادق عليه‏السلام قائلاً في توصيفه: هشام بن الحكم الكندي،</w:t>
      </w:r>
    </w:p>
    <w:p w:rsidR="002A3CB6" w:rsidRPr="005B7527" w:rsidRDefault="002A3CB6" w:rsidP="002A3CB6">
      <w:pPr>
        <w:pStyle w:val="libNormal"/>
        <w:rPr>
          <w:rtl/>
        </w:rPr>
      </w:pPr>
      <w:r w:rsidRPr="002A3CB6">
        <w:rPr>
          <w:rFonts w:hint="cs"/>
          <w:rtl/>
          <w:lang w:bidi="fa-IR"/>
        </w:rPr>
        <w:t>مولاهم، البغدادي، يكنى أبا محمد و أبا الحكم، بقي بعد أبي الحسن عليه‏السلام.</w:t>
      </w:r>
    </w:p>
    <w:p w:rsidR="002A3CB6" w:rsidRPr="005B7527" w:rsidRDefault="002A3CB6" w:rsidP="002A3CB6">
      <w:pPr>
        <w:pStyle w:val="libNormal"/>
        <w:rPr>
          <w:rtl/>
        </w:rPr>
      </w:pPr>
      <w:r w:rsidRPr="002A3CB6">
        <w:rPr>
          <w:rFonts w:hint="cs"/>
          <w:rtl/>
          <w:lang w:bidi="fa-IR"/>
        </w:rPr>
        <w:t>و عدّه في اصحاب الكاظم عليه‏السلام قائلاً: هشام بن الحكم روى عن ابي عبداللّه‏ عليه‏السلام.</w:t>
      </w:r>
    </w:p>
    <w:p w:rsidR="002A3CB6" w:rsidRPr="005B7527" w:rsidRDefault="002A3CB6" w:rsidP="002A3CB6">
      <w:pPr>
        <w:pStyle w:val="libNormal"/>
        <w:rPr>
          <w:rtl/>
        </w:rPr>
      </w:pPr>
      <w:r w:rsidRPr="002A3CB6">
        <w:rPr>
          <w:rFonts w:hint="cs"/>
          <w:rtl/>
          <w:lang w:bidi="fa-IR"/>
        </w:rPr>
        <w:t>ذكره</w:t>
      </w:r>
      <w:r w:rsidR="005E3E81">
        <w:rPr>
          <w:rFonts w:hint="cs"/>
          <w:rtl/>
          <w:lang w:bidi="fa-IR"/>
        </w:rPr>
        <w:t xml:space="preserve"> </w:t>
      </w:r>
      <w:r w:rsidRPr="002A3CB6">
        <w:rPr>
          <w:rFonts w:hint="cs"/>
          <w:rtl/>
          <w:lang w:bidi="fa-IR"/>
        </w:rPr>
        <w:t>ابن شهر آشوب في معالم العلماء قائلاً: «أبو محمد هشام بن الحكم الشيباني: كوف</w:t>
      </w:r>
      <w:r w:rsidR="00A53871" w:rsidRPr="002A3CB6">
        <w:rPr>
          <w:rFonts w:hint="cs"/>
          <w:rtl/>
          <w:lang w:bidi="fa-IR"/>
        </w:rPr>
        <w:t>ي</w:t>
      </w:r>
      <w:r w:rsidR="00A53871">
        <w:rPr>
          <w:rtl/>
          <w:lang w:bidi="fa-IR"/>
        </w:rPr>
        <w:t xml:space="preserve"> </w:t>
      </w:r>
      <w:r w:rsidR="00A53871" w:rsidRPr="002A3CB6">
        <w:rPr>
          <w:rFonts w:hint="cs"/>
          <w:rtl/>
          <w:lang w:bidi="fa-IR"/>
        </w:rPr>
        <w:t>ت</w:t>
      </w:r>
      <w:r w:rsidRPr="002A3CB6">
        <w:rPr>
          <w:rFonts w:hint="cs"/>
          <w:rtl/>
          <w:lang w:bidi="fa-IR"/>
        </w:rPr>
        <w:t>حوّل الى بغداد، و لقي الصادق و الكاظم عليهماالسلام و كان ممن فتق الكلام في الامامة، و هذّب المذه</w:t>
      </w:r>
      <w:r w:rsidR="00A53871" w:rsidRPr="002A3CB6">
        <w:rPr>
          <w:rFonts w:hint="cs"/>
          <w:rtl/>
          <w:lang w:bidi="fa-IR"/>
        </w:rPr>
        <w:t>ب</w:t>
      </w:r>
      <w:r w:rsidR="00A53871">
        <w:rPr>
          <w:rtl/>
          <w:lang w:bidi="fa-IR"/>
        </w:rPr>
        <w:t xml:space="preserve"> </w:t>
      </w:r>
      <w:r w:rsidR="00A53871" w:rsidRPr="002A3CB6">
        <w:rPr>
          <w:rFonts w:hint="cs"/>
          <w:rtl/>
          <w:lang w:bidi="fa-IR"/>
        </w:rPr>
        <w:t>ب</w:t>
      </w:r>
      <w:r w:rsidRPr="002A3CB6">
        <w:rPr>
          <w:rFonts w:hint="cs"/>
          <w:rtl/>
          <w:lang w:bidi="fa-IR"/>
        </w:rPr>
        <w:t xml:space="preserve">النظر، ورفعه الصادق عليه‏السلام في الشيوخ و هو غلام، و قال: هذا ناصرنا بقلبه و لسانه و يده </w:t>
      </w:r>
      <w:r w:rsidR="00A53871" w:rsidRPr="002A3CB6">
        <w:rPr>
          <w:rFonts w:hint="cs"/>
          <w:rtl/>
          <w:lang w:bidi="fa-IR"/>
        </w:rPr>
        <w:t>و</w:t>
      </w:r>
      <w:r w:rsidR="00A53871">
        <w:rPr>
          <w:rtl/>
          <w:lang w:bidi="fa-IR"/>
        </w:rPr>
        <w:t xml:space="preserve"> </w:t>
      </w:r>
      <w:r w:rsidR="00A53871" w:rsidRPr="002A3CB6">
        <w:rPr>
          <w:rFonts w:hint="cs"/>
          <w:rtl/>
          <w:lang w:bidi="fa-IR"/>
        </w:rPr>
        <w:t>ق</w:t>
      </w:r>
      <w:r w:rsidRPr="002A3CB6">
        <w:rPr>
          <w:rFonts w:hint="cs"/>
          <w:rtl/>
          <w:lang w:bidi="fa-IR"/>
        </w:rPr>
        <w:t xml:space="preserve">وله عليه‏السلام: هشام بن الحكم حقنا، و سائق قولنا، المؤيد لصدقنا و الرافع لباطل اعدائنا، من تبعه </w:t>
      </w:r>
      <w:r w:rsidR="00A53871" w:rsidRPr="002A3CB6">
        <w:rPr>
          <w:rFonts w:hint="cs"/>
          <w:rtl/>
          <w:lang w:bidi="fa-IR"/>
        </w:rPr>
        <w:t>و</w:t>
      </w:r>
      <w:r w:rsidR="00A53871">
        <w:rPr>
          <w:rtl/>
          <w:lang w:bidi="fa-IR"/>
        </w:rPr>
        <w:t xml:space="preserve"> </w:t>
      </w:r>
      <w:r w:rsidR="00A53871" w:rsidRPr="002A3CB6">
        <w:rPr>
          <w:rFonts w:hint="cs"/>
          <w:rtl/>
          <w:lang w:bidi="fa-IR"/>
        </w:rPr>
        <w:t>ت</w:t>
      </w:r>
      <w:r w:rsidRPr="002A3CB6">
        <w:rPr>
          <w:rFonts w:hint="cs"/>
          <w:rtl/>
          <w:lang w:bidi="fa-IR"/>
        </w:rPr>
        <w:t>بع اثره تبعنا و من خالفه و الحد فيه فقد عادانا و ألحد فينا ثم عد كتبه.</w:t>
      </w:r>
    </w:p>
    <w:p w:rsidR="002A3CB6" w:rsidRPr="005B7527" w:rsidRDefault="002A3CB6" w:rsidP="002A3CB6">
      <w:pPr>
        <w:pStyle w:val="libNormal"/>
        <w:rPr>
          <w:rtl/>
        </w:rPr>
      </w:pPr>
      <w:r w:rsidRPr="002A3CB6">
        <w:rPr>
          <w:rFonts w:hint="cs"/>
          <w:rtl/>
          <w:lang w:bidi="fa-IR"/>
        </w:rPr>
        <w:t xml:space="preserve">و ذكره الشيخ المفيد في الرسالة العددية وعده من الاعلام الرؤساء المأخوذ عنهم الحلال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لحرام، و الفتيا و الاحكام، الذين لامطعن عليهم، و لاطريق الى و احد منهم.</w:t>
      </w:r>
    </w:p>
    <w:p w:rsidR="002A3CB6" w:rsidRPr="005B7527" w:rsidRDefault="002A3CB6" w:rsidP="002A3CB6">
      <w:pPr>
        <w:pStyle w:val="libNormal"/>
        <w:rPr>
          <w:rtl/>
        </w:rPr>
      </w:pPr>
      <w:r w:rsidRPr="002A3CB6">
        <w:rPr>
          <w:rFonts w:hint="cs"/>
          <w:rtl/>
          <w:lang w:bidi="fa-IR"/>
        </w:rPr>
        <w:t>وعده البرقي في اصحاب الصادق و الكاظم عليهماالسلام.</w:t>
      </w:r>
    </w:p>
    <w:p w:rsidR="002A3CB6" w:rsidRPr="005B7527" w:rsidRDefault="002A3CB6" w:rsidP="002A3CB6">
      <w:pPr>
        <w:pStyle w:val="libNormal"/>
        <w:rPr>
          <w:rtl/>
        </w:rPr>
      </w:pPr>
      <w:r w:rsidRPr="002A3CB6">
        <w:rPr>
          <w:rFonts w:hint="cs"/>
          <w:rtl/>
          <w:lang w:bidi="fa-IR"/>
        </w:rPr>
        <w:t>قال الكشي: قال الفضل بن شاذان: هشام بن الحكم أصله كوفي، و مولده و منشأه بواسط و ق</w:t>
      </w:r>
      <w:r w:rsidR="00A53871" w:rsidRPr="002A3CB6">
        <w:rPr>
          <w:rFonts w:hint="cs"/>
          <w:rtl/>
          <w:lang w:bidi="fa-IR"/>
        </w:rPr>
        <w:t>د</w:t>
      </w:r>
      <w:r w:rsidR="00A53871">
        <w:rPr>
          <w:rtl/>
          <w:lang w:bidi="fa-IR"/>
        </w:rPr>
        <w:t xml:space="preserve"> </w:t>
      </w:r>
      <w:r w:rsidR="00A53871" w:rsidRPr="002A3CB6">
        <w:rPr>
          <w:rFonts w:hint="cs"/>
          <w:rtl/>
          <w:lang w:bidi="fa-IR"/>
        </w:rPr>
        <w:t>ر</w:t>
      </w:r>
      <w:r w:rsidRPr="002A3CB6">
        <w:rPr>
          <w:rFonts w:hint="cs"/>
          <w:rtl/>
          <w:lang w:bidi="fa-IR"/>
        </w:rPr>
        <w:t>أيت داره بواسط، و تجارته ببغداد في الكرخ، و داره عند قصر وضّاح.</w:t>
      </w:r>
    </w:p>
    <w:p w:rsidR="002A3CB6" w:rsidRPr="005B7527" w:rsidRDefault="002A3CB6" w:rsidP="002A3CB6">
      <w:pPr>
        <w:pStyle w:val="libNormal"/>
        <w:rPr>
          <w:rtl/>
        </w:rPr>
      </w:pPr>
      <w:r w:rsidRPr="002A3CB6">
        <w:rPr>
          <w:rFonts w:hint="cs"/>
          <w:rtl/>
          <w:lang w:bidi="fa-IR"/>
        </w:rPr>
        <w:t>قال النديم في الفهرست: و هو من متكلمي الشيعة الامامية، و بطانتهم و ممن دعى ل</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لصادق عليه‏السلام فقال: اقول لك ما قال رسول اللّه‏ صلى‏الله‏عليه‏و‏آله لحسان: لاتزال مؤيداً بروح القدس ما نصرتنا بلسانك...</w:t>
      </w:r>
    </w:p>
    <w:p w:rsidR="002A3CB6" w:rsidRPr="005B7527" w:rsidRDefault="002A3CB6" w:rsidP="002A3CB6">
      <w:pPr>
        <w:pStyle w:val="libNormal"/>
        <w:rPr>
          <w:rtl/>
        </w:rPr>
      </w:pPr>
      <w:r w:rsidRPr="002A3CB6">
        <w:rPr>
          <w:rFonts w:hint="cs"/>
          <w:rtl/>
          <w:lang w:bidi="fa-IR"/>
        </w:rPr>
        <w:t>قال في الذريعة: هشام بن الحكم ابي محمد الشيباني الكوفي... و هو شيخ المتكلمين لق</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باعبداللّه‏ و كان من اصحاب الكاظم عليه‏السلام يرويه عنه محمد بن ابي عمير و صفوان بن يحيى، كما في</w:t>
      </w:r>
    </w:p>
    <w:p w:rsidR="002A3CB6" w:rsidRDefault="002A3CB6" w:rsidP="00713E11">
      <w:pPr>
        <w:pStyle w:val="libNormal"/>
      </w:pPr>
      <w:r>
        <w:rPr>
          <w:rtl/>
        </w:rPr>
        <w:br w:type="page"/>
      </w:r>
    </w:p>
    <w:p w:rsidR="002A3CB6" w:rsidRPr="005B7527" w:rsidRDefault="002A3CB6" w:rsidP="002A3CB6">
      <w:pPr>
        <w:pStyle w:val="libNormal"/>
        <w:rPr>
          <w:rtl/>
        </w:rPr>
      </w:pPr>
      <w:r w:rsidRPr="002A3CB6">
        <w:rPr>
          <w:rFonts w:hint="cs"/>
          <w:rtl/>
          <w:lang w:bidi="fa-IR"/>
        </w:rPr>
        <w:lastRenderedPageBreak/>
        <w:t>الفهرس.</w:t>
      </w:r>
    </w:p>
    <w:p w:rsidR="002A3CB6" w:rsidRPr="005B7527" w:rsidRDefault="002A3CB6" w:rsidP="002A3CB6">
      <w:pPr>
        <w:pStyle w:val="libNormal"/>
        <w:rPr>
          <w:rtl/>
        </w:rPr>
      </w:pPr>
      <w:r w:rsidRPr="002A3CB6">
        <w:rPr>
          <w:rFonts w:hint="cs"/>
          <w:rtl/>
          <w:lang w:bidi="fa-IR"/>
        </w:rPr>
        <w:t>ثم ذكر الكشي طائفتين من الروايات الاولى مادحة و عددها ثمانية عشر رواية و الثانية ذام</w:t>
      </w:r>
      <w:r w:rsidR="00A53871" w:rsidRPr="002A3CB6">
        <w:rPr>
          <w:rFonts w:hint="cs"/>
          <w:rtl/>
          <w:lang w:bidi="fa-IR"/>
        </w:rPr>
        <w:t>ة</w:t>
      </w:r>
      <w:r w:rsidR="00A53871">
        <w:rPr>
          <w:rtl/>
          <w:lang w:bidi="fa-IR"/>
        </w:rPr>
        <w:t xml:space="preserve"> </w:t>
      </w:r>
      <w:r w:rsidR="00A53871" w:rsidRPr="002A3CB6">
        <w:rPr>
          <w:rFonts w:hint="cs"/>
          <w:rtl/>
          <w:lang w:bidi="fa-IR"/>
        </w:rPr>
        <w:t>و</w:t>
      </w:r>
      <w:r w:rsidRPr="002A3CB6">
        <w:rPr>
          <w:rFonts w:hint="cs"/>
          <w:rtl/>
          <w:lang w:bidi="fa-IR"/>
        </w:rPr>
        <w:t xml:space="preserve"> عددها خمسة روايات.</w:t>
      </w:r>
    </w:p>
    <w:p w:rsidR="002A3CB6" w:rsidRPr="005B7527" w:rsidRDefault="002A3CB6" w:rsidP="002A3CB6">
      <w:pPr>
        <w:pStyle w:val="libNormal"/>
        <w:rPr>
          <w:rtl/>
        </w:rPr>
      </w:pPr>
      <w:r w:rsidRPr="002A3CB6">
        <w:rPr>
          <w:rFonts w:hint="cs"/>
          <w:rtl/>
          <w:lang w:bidi="fa-IR"/>
        </w:rPr>
        <w:t>و هناك روايات استدل بها على قوله بالتجسيم.</w:t>
      </w:r>
    </w:p>
    <w:p w:rsidR="002A3CB6" w:rsidRDefault="002A3CB6" w:rsidP="002A3CB6">
      <w:pPr>
        <w:pStyle w:val="libNormal"/>
        <w:rPr>
          <w:rtl/>
        </w:rPr>
      </w:pPr>
      <w:r w:rsidRPr="002A3CB6">
        <w:rPr>
          <w:rFonts w:hint="cs"/>
          <w:rtl/>
          <w:lang w:bidi="fa-IR"/>
        </w:rPr>
        <w:t>فهو ثقه جليل القدر عظيم المنزلة. واسطي، من اصحاب الاصول.</w:t>
      </w:r>
    </w:p>
    <w:p w:rsidR="002A3CB6" w:rsidRPr="00434A49" w:rsidRDefault="002A3CB6" w:rsidP="00713E11">
      <w:pPr>
        <w:pStyle w:val="libBold2"/>
        <w:rPr>
          <w:rtl/>
        </w:rPr>
      </w:pPr>
      <w:r w:rsidRPr="005B7527">
        <w:rPr>
          <w:rFonts w:hint="cs"/>
          <w:rtl/>
          <w:lang w:bidi="fa-IR"/>
        </w:rPr>
        <w:t>مصادر الترجمة:</w:t>
      </w:r>
    </w:p>
    <w:p w:rsidR="002A3CB6" w:rsidRPr="005B7527" w:rsidRDefault="002A3CB6" w:rsidP="002A3CB6">
      <w:pPr>
        <w:pStyle w:val="libNormal"/>
        <w:rPr>
          <w:rtl/>
        </w:rPr>
      </w:pPr>
      <w:r w:rsidRPr="002A3CB6">
        <w:rPr>
          <w:rFonts w:hint="cs"/>
          <w:rtl/>
          <w:lang w:bidi="fa-IR"/>
        </w:rPr>
        <w:t>1. رجال الطوسي: 329 و 362.</w:t>
      </w:r>
    </w:p>
    <w:p w:rsidR="002A3CB6" w:rsidRPr="005B7527" w:rsidRDefault="002A3CB6" w:rsidP="002A3CB6">
      <w:pPr>
        <w:pStyle w:val="libNormal"/>
        <w:rPr>
          <w:rtl/>
        </w:rPr>
      </w:pPr>
      <w:r w:rsidRPr="002A3CB6">
        <w:rPr>
          <w:rFonts w:hint="cs"/>
          <w:rtl/>
          <w:lang w:bidi="fa-IR"/>
        </w:rPr>
        <w:t>2. أعيان الشيعة 10: 264.</w:t>
      </w:r>
    </w:p>
    <w:p w:rsidR="002A3CB6" w:rsidRPr="005B7527" w:rsidRDefault="002A3CB6" w:rsidP="002A3CB6">
      <w:pPr>
        <w:pStyle w:val="libNormal"/>
        <w:rPr>
          <w:rtl/>
        </w:rPr>
      </w:pPr>
      <w:r w:rsidRPr="002A3CB6">
        <w:rPr>
          <w:rFonts w:hint="cs"/>
          <w:rtl/>
          <w:lang w:bidi="fa-IR"/>
        </w:rPr>
        <w:t>3. منتهى المقال: 322.</w:t>
      </w:r>
    </w:p>
    <w:p w:rsidR="002A3CB6" w:rsidRPr="005B7527" w:rsidRDefault="002A3CB6" w:rsidP="002A3CB6">
      <w:pPr>
        <w:pStyle w:val="libNormal"/>
        <w:rPr>
          <w:rtl/>
        </w:rPr>
      </w:pPr>
      <w:r w:rsidRPr="002A3CB6">
        <w:rPr>
          <w:rFonts w:hint="cs"/>
          <w:rtl/>
          <w:lang w:bidi="fa-IR"/>
        </w:rPr>
        <w:t>4. جامع الرواة 2: 313.</w:t>
      </w:r>
    </w:p>
    <w:p w:rsidR="002A3CB6" w:rsidRPr="005B7527" w:rsidRDefault="002A3CB6" w:rsidP="002A3CB6">
      <w:pPr>
        <w:pStyle w:val="libNormal"/>
        <w:rPr>
          <w:rtl/>
        </w:rPr>
      </w:pPr>
      <w:r w:rsidRPr="002A3CB6">
        <w:rPr>
          <w:rFonts w:hint="cs"/>
          <w:rtl/>
          <w:lang w:bidi="fa-IR"/>
        </w:rPr>
        <w:t>5. هداية المحدّثين: 159.</w:t>
      </w:r>
    </w:p>
    <w:p w:rsidR="002A3CB6" w:rsidRPr="005B7527" w:rsidRDefault="002A3CB6" w:rsidP="002A3CB6">
      <w:pPr>
        <w:pStyle w:val="libNormal"/>
        <w:rPr>
          <w:rtl/>
        </w:rPr>
      </w:pPr>
      <w:r w:rsidRPr="002A3CB6">
        <w:rPr>
          <w:rFonts w:hint="cs"/>
          <w:rtl/>
          <w:lang w:bidi="fa-IR"/>
        </w:rPr>
        <w:t>6. فرق الشيعة: 79.</w:t>
      </w:r>
    </w:p>
    <w:p w:rsidR="002A3CB6" w:rsidRPr="005B7527" w:rsidRDefault="002A3CB6" w:rsidP="002A3CB6">
      <w:pPr>
        <w:pStyle w:val="libNormal"/>
        <w:rPr>
          <w:rtl/>
        </w:rPr>
      </w:pPr>
      <w:r w:rsidRPr="002A3CB6">
        <w:rPr>
          <w:rFonts w:hint="cs"/>
          <w:rtl/>
          <w:lang w:bidi="fa-IR"/>
        </w:rPr>
        <w:t>7. معالم العلماء: 128.</w:t>
      </w:r>
    </w:p>
    <w:p w:rsidR="002A3CB6" w:rsidRPr="005B7527" w:rsidRDefault="002A3CB6" w:rsidP="002A3CB6">
      <w:pPr>
        <w:pStyle w:val="libNormal"/>
        <w:rPr>
          <w:rtl/>
        </w:rPr>
      </w:pPr>
      <w:r w:rsidRPr="002A3CB6">
        <w:rPr>
          <w:rFonts w:hint="cs"/>
          <w:rtl/>
          <w:lang w:bidi="fa-IR"/>
        </w:rPr>
        <w:t>8. رجال الحلي: 178.</w:t>
      </w:r>
    </w:p>
    <w:p w:rsidR="002A3CB6" w:rsidRPr="005B7527" w:rsidRDefault="002A3CB6" w:rsidP="002A3CB6">
      <w:pPr>
        <w:pStyle w:val="libNormal"/>
        <w:rPr>
          <w:rtl/>
        </w:rPr>
      </w:pPr>
      <w:r w:rsidRPr="002A3CB6">
        <w:rPr>
          <w:rFonts w:hint="cs"/>
          <w:rtl/>
          <w:lang w:bidi="fa-IR"/>
        </w:rPr>
        <w:t>9. توضيح الاشتباه: 298.</w:t>
      </w:r>
    </w:p>
    <w:p w:rsidR="002A3CB6" w:rsidRPr="005B7527" w:rsidRDefault="002A3CB6" w:rsidP="002A3CB6">
      <w:pPr>
        <w:pStyle w:val="libNormal"/>
        <w:rPr>
          <w:rtl/>
        </w:rPr>
      </w:pPr>
      <w:r w:rsidRPr="002A3CB6">
        <w:rPr>
          <w:rFonts w:hint="cs"/>
          <w:rtl/>
          <w:lang w:bidi="fa-IR"/>
        </w:rPr>
        <w:t>10. فهرست الطوسي: 174.</w:t>
      </w:r>
    </w:p>
    <w:p w:rsidR="002A3CB6" w:rsidRPr="005B7527" w:rsidRDefault="002A3CB6" w:rsidP="002A3CB6">
      <w:pPr>
        <w:pStyle w:val="libNormal"/>
        <w:rPr>
          <w:rtl/>
        </w:rPr>
      </w:pPr>
      <w:r w:rsidRPr="002A3CB6">
        <w:rPr>
          <w:rFonts w:hint="cs"/>
          <w:rtl/>
          <w:lang w:bidi="fa-IR"/>
        </w:rPr>
        <w:t>11. تنقيح المقال 3: قسم الهاء: 294ـ301.</w:t>
      </w:r>
    </w:p>
    <w:p w:rsidR="002A3CB6" w:rsidRPr="005B7527" w:rsidRDefault="002A3CB6" w:rsidP="002A3CB6">
      <w:pPr>
        <w:pStyle w:val="libNormal"/>
        <w:rPr>
          <w:rtl/>
        </w:rPr>
      </w:pPr>
      <w:r w:rsidRPr="002A3CB6">
        <w:rPr>
          <w:rFonts w:hint="cs"/>
          <w:rtl/>
          <w:lang w:bidi="fa-IR"/>
        </w:rPr>
        <w:t>12. معجم الثقات: 129.</w:t>
      </w:r>
    </w:p>
    <w:p w:rsidR="002A3CB6" w:rsidRPr="005B7527" w:rsidRDefault="002A3CB6" w:rsidP="002A3CB6">
      <w:pPr>
        <w:pStyle w:val="libNormal"/>
        <w:rPr>
          <w:rtl/>
        </w:rPr>
      </w:pPr>
      <w:r w:rsidRPr="002A3CB6">
        <w:rPr>
          <w:rFonts w:hint="cs"/>
          <w:rtl/>
          <w:lang w:bidi="fa-IR"/>
        </w:rPr>
        <w:t>13. رجال البرقي: 35 و 48.</w:t>
      </w:r>
    </w:p>
    <w:p w:rsidR="002A3CB6" w:rsidRPr="005B7527" w:rsidRDefault="002A3CB6" w:rsidP="002A3CB6">
      <w:pPr>
        <w:pStyle w:val="libNormal"/>
        <w:rPr>
          <w:rtl/>
        </w:rPr>
      </w:pPr>
      <w:r w:rsidRPr="002A3CB6">
        <w:rPr>
          <w:rFonts w:hint="cs"/>
          <w:rtl/>
          <w:lang w:bidi="fa-IR"/>
        </w:rPr>
        <w:t>14. سفينة البحار 2: 719.</w:t>
      </w:r>
    </w:p>
    <w:p w:rsidR="002A3CB6" w:rsidRPr="005B7527" w:rsidRDefault="002A3CB6" w:rsidP="002A3CB6">
      <w:pPr>
        <w:pStyle w:val="libNormal"/>
        <w:rPr>
          <w:rtl/>
        </w:rPr>
      </w:pPr>
      <w:r w:rsidRPr="002A3CB6">
        <w:rPr>
          <w:rFonts w:hint="cs"/>
          <w:rtl/>
          <w:lang w:bidi="fa-IR"/>
        </w:rPr>
        <w:t>15. رجال الكشي: 255 و فيه: توفي بالكوفة سنة 179.</w:t>
      </w:r>
    </w:p>
    <w:p w:rsidR="002A3CB6" w:rsidRPr="005B7527" w:rsidRDefault="002A3CB6" w:rsidP="002A3CB6">
      <w:pPr>
        <w:pStyle w:val="libNormal"/>
        <w:rPr>
          <w:rtl/>
        </w:rPr>
      </w:pPr>
      <w:r w:rsidRPr="002A3CB6">
        <w:rPr>
          <w:rFonts w:hint="cs"/>
          <w:rtl/>
          <w:lang w:bidi="fa-IR"/>
        </w:rPr>
        <w:t>16. تأسيس الشيعة: 310 و 360.</w:t>
      </w:r>
    </w:p>
    <w:p w:rsidR="002A3CB6" w:rsidRDefault="002A3CB6" w:rsidP="00713E11">
      <w:pPr>
        <w:pStyle w:val="libNormal"/>
      </w:pPr>
      <w:r>
        <w:rPr>
          <w:rtl/>
        </w:rPr>
        <w:br w:type="page"/>
      </w:r>
    </w:p>
    <w:p w:rsidR="002A3CB6" w:rsidRPr="005B7527" w:rsidRDefault="002A3CB6" w:rsidP="002A3CB6">
      <w:pPr>
        <w:pStyle w:val="libNormal"/>
        <w:rPr>
          <w:rtl/>
        </w:rPr>
      </w:pPr>
      <w:r w:rsidRPr="002A3CB6">
        <w:rPr>
          <w:rFonts w:hint="cs"/>
          <w:rtl/>
          <w:lang w:bidi="fa-IR"/>
        </w:rPr>
        <w:lastRenderedPageBreak/>
        <w:t>17. منهج المقال: 359.</w:t>
      </w:r>
    </w:p>
    <w:p w:rsidR="002A3CB6" w:rsidRPr="005B7527" w:rsidRDefault="002A3CB6" w:rsidP="002A3CB6">
      <w:pPr>
        <w:pStyle w:val="libNormal"/>
        <w:rPr>
          <w:rtl/>
        </w:rPr>
      </w:pPr>
      <w:r w:rsidRPr="002A3CB6">
        <w:rPr>
          <w:rFonts w:hint="cs"/>
          <w:rtl/>
          <w:lang w:bidi="fa-IR"/>
        </w:rPr>
        <w:t>18. المقالات و الفِرق: 88 و 231.</w:t>
      </w:r>
    </w:p>
    <w:p w:rsidR="002A3CB6" w:rsidRPr="005B7527" w:rsidRDefault="002A3CB6" w:rsidP="002A3CB6">
      <w:pPr>
        <w:pStyle w:val="libNormal"/>
        <w:rPr>
          <w:rtl/>
        </w:rPr>
      </w:pPr>
      <w:r w:rsidRPr="002A3CB6">
        <w:rPr>
          <w:rFonts w:hint="cs"/>
          <w:rtl/>
          <w:lang w:bidi="fa-IR"/>
        </w:rPr>
        <w:t>19. مجمع الرجال 6: 216 ـ 234.</w:t>
      </w:r>
    </w:p>
    <w:p w:rsidR="002A3CB6" w:rsidRPr="005B7527" w:rsidRDefault="002A3CB6" w:rsidP="002A3CB6">
      <w:pPr>
        <w:pStyle w:val="libNormal"/>
        <w:rPr>
          <w:rtl/>
        </w:rPr>
      </w:pPr>
      <w:r w:rsidRPr="002A3CB6">
        <w:rPr>
          <w:rFonts w:hint="cs"/>
          <w:rtl/>
          <w:lang w:bidi="fa-IR"/>
        </w:rPr>
        <w:t>20. فهرست النديم: 223.</w:t>
      </w:r>
    </w:p>
    <w:p w:rsidR="002A3CB6" w:rsidRPr="005B7527" w:rsidRDefault="002A3CB6" w:rsidP="002A3CB6">
      <w:pPr>
        <w:pStyle w:val="libNormal"/>
        <w:rPr>
          <w:rtl/>
        </w:rPr>
      </w:pPr>
      <w:r w:rsidRPr="002A3CB6">
        <w:rPr>
          <w:rFonts w:hint="cs"/>
          <w:rtl/>
          <w:lang w:bidi="fa-IR"/>
        </w:rPr>
        <w:t>21. رجال النجاشي: 304.</w:t>
      </w:r>
    </w:p>
    <w:p w:rsidR="002A3CB6" w:rsidRPr="005B7527" w:rsidRDefault="002A3CB6" w:rsidP="002A3CB6">
      <w:pPr>
        <w:pStyle w:val="libNormal"/>
        <w:rPr>
          <w:rtl/>
        </w:rPr>
      </w:pPr>
      <w:r w:rsidRPr="002A3CB6">
        <w:rPr>
          <w:rFonts w:hint="cs"/>
          <w:rtl/>
          <w:lang w:bidi="fa-IR"/>
        </w:rPr>
        <w:t>22. معجم رجال الحديث 19: 271ـ296.</w:t>
      </w:r>
    </w:p>
    <w:p w:rsidR="002A3CB6" w:rsidRPr="005B7527" w:rsidRDefault="002A3CB6" w:rsidP="002A3CB6">
      <w:pPr>
        <w:pStyle w:val="libNormal"/>
        <w:rPr>
          <w:rtl/>
        </w:rPr>
      </w:pPr>
      <w:r w:rsidRPr="002A3CB6">
        <w:rPr>
          <w:rFonts w:hint="cs"/>
          <w:rtl/>
          <w:lang w:bidi="fa-IR"/>
        </w:rPr>
        <w:t>23. نقد الرجال: 368.</w:t>
      </w:r>
    </w:p>
    <w:p w:rsidR="002A3CB6" w:rsidRPr="005B7527" w:rsidRDefault="002A3CB6" w:rsidP="002A3CB6">
      <w:pPr>
        <w:pStyle w:val="libNormal"/>
        <w:rPr>
          <w:rtl/>
        </w:rPr>
      </w:pPr>
      <w:r w:rsidRPr="002A3CB6">
        <w:rPr>
          <w:rFonts w:hint="cs"/>
          <w:rtl/>
          <w:lang w:bidi="fa-IR"/>
        </w:rPr>
        <w:t>24. الذريعة 2: 338 و 4: 484 و 10: 199 و غيرها.</w:t>
      </w:r>
    </w:p>
    <w:p w:rsidR="002A3CB6" w:rsidRPr="005B7527" w:rsidRDefault="002A3CB6" w:rsidP="002A3CB6">
      <w:pPr>
        <w:pStyle w:val="libNormal"/>
        <w:rPr>
          <w:rtl/>
        </w:rPr>
      </w:pPr>
      <w:r w:rsidRPr="002A3CB6">
        <w:rPr>
          <w:rFonts w:hint="cs"/>
          <w:rtl/>
          <w:lang w:bidi="fa-IR"/>
        </w:rPr>
        <w:t>25. الاختصاص: 96 و 196 و 292 و 333.</w:t>
      </w:r>
    </w:p>
    <w:p w:rsidR="002A3CB6" w:rsidRPr="005B7527" w:rsidRDefault="002A3CB6" w:rsidP="002A3CB6">
      <w:pPr>
        <w:pStyle w:val="libNormal"/>
        <w:rPr>
          <w:rtl/>
        </w:rPr>
      </w:pPr>
      <w:r w:rsidRPr="002A3CB6">
        <w:rPr>
          <w:rFonts w:hint="cs"/>
          <w:rtl/>
          <w:lang w:bidi="fa-IR"/>
        </w:rPr>
        <w:t>26. الخصال: 159 و 215 و 392 و 646.</w:t>
      </w:r>
    </w:p>
    <w:p w:rsidR="002A3CB6" w:rsidRPr="005B7527" w:rsidRDefault="002A3CB6" w:rsidP="002A3CB6">
      <w:pPr>
        <w:pStyle w:val="libNormal"/>
        <w:rPr>
          <w:rtl/>
        </w:rPr>
      </w:pPr>
      <w:r w:rsidRPr="002A3CB6">
        <w:rPr>
          <w:rFonts w:hint="cs"/>
          <w:rtl/>
          <w:lang w:bidi="fa-IR"/>
        </w:rPr>
        <w:t>27. الكنى و الألقاب 1: 34.</w:t>
      </w:r>
    </w:p>
    <w:p w:rsidR="002A3CB6" w:rsidRPr="005B7527" w:rsidRDefault="002A3CB6" w:rsidP="002A3CB6">
      <w:pPr>
        <w:pStyle w:val="libNormal"/>
        <w:rPr>
          <w:rtl/>
        </w:rPr>
      </w:pPr>
      <w:r w:rsidRPr="002A3CB6">
        <w:rPr>
          <w:rFonts w:hint="cs"/>
          <w:rtl/>
          <w:lang w:bidi="fa-IR"/>
        </w:rPr>
        <w:t>28. ريحانة الأدب (فارسي) 6: 366 في مادة هشامية.</w:t>
      </w:r>
    </w:p>
    <w:p w:rsidR="002A3CB6" w:rsidRPr="005B7527" w:rsidRDefault="002A3CB6" w:rsidP="002A3CB6">
      <w:pPr>
        <w:pStyle w:val="libNormal"/>
        <w:rPr>
          <w:rtl/>
        </w:rPr>
      </w:pPr>
      <w:r w:rsidRPr="002A3CB6">
        <w:rPr>
          <w:rFonts w:hint="cs"/>
          <w:rtl/>
          <w:lang w:bidi="fa-IR"/>
        </w:rPr>
        <w:t>29. جامع المقال: 93.</w:t>
      </w:r>
    </w:p>
    <w:p w:rsidR="002A3CB6" w:rsidRPr="005B7527" w:rsidRDefault="002A3CB6" w:rsidP="002A3CB6">
      <w:pPr>
        <w:pStyle w:val="libNormal"/>
        <w:rPr>
          <w:rtl/>
        </w:rPr>
      </w:pPr>
      <w:r w:rsidRPr="002A3CB6">
        <w:rPr>
          <w:rFonts w:hint="cs"/>
          <w:rtl/>
          <w:lang w:bidi="fa-IR"/>
        </w:rPr>
        <w:t>30. التحرير الطاووسي: 296.</w:t>
      </w:r>
    </w:p>
    <w:p w:rsidR="002A3CB6" w:rsidRPr="005B7527" w:rsidRDefault="002A3CB6" w:rsidP="002A3CB6">
      <w:pPr>
        <w:pStyle w:val="libNormal"/>
        <w:rPr>
          <w:rtl/>
        </w:rPr>
      </w:pPr>
      <w:r w:rsidRPr="002A3CB6">
        <w:rPr>
          <w:rFonts w:hint="cs"/>
          <w:rtl/>
          <w:lang w:bidi="fa-IR"/>
        </w:rPr>
        <w:t>31. وسائل الشيعة 20: 361.</w:t>
      </w:r>
    </w:p>
    <w:p w:rsidR="002A3CB6" w:rsidRPr="005B7527" w:rsidRDefault="002A3CB6" w:rsidP="002A3CB6">
      <w:pPr>
        <w:pStyle w:val="libNormal"/>
        <w:rPr>
          <w:rtl/>
        </w:rPr>
      </w:pPr>
      <w:r w:rsidRPr="002A3CB6">
        <w:rPr>
          <w:rFonts w:hint="cs"/>
          <w:rtl/>
          <w:lang w:bidi="fa-IR"/>
        </w:rPr>
        <w:t>32. اتقان المقال: 144.</w:t>
      </w:r>
    </w:p>
    <w:p w:rsidR="002A3CB6" w:rsidRPr="005B7527" w:rsidRDefault="002A3CB6" w:rsidP="002A3CB6">
      <w:pPr>
        <w:pStyle w:val="libNormal"/>
        <w:rPr>
          <w:rtl/>
        </w:rPr>
      </w:pPr>
      <w:r w:rsidRPr="002A3CB6">
        <w:rPr>
          <w:rFonts w:hint="cs"/>
          <w:rtl/>
          <w:lang w:bidi="fa-IR"/>
        </w:rPr>
        <w:t>33. الوجيزة: 53.</w:t>
      </w:r>
    </w:p>
    <w:p w:rsidR="002A3CB6" w:rsidRPr="005B7527" w:rsidRDefault="002A3CB6" w:rsidP="002A3CB6">
      <w:pPr>
        <w:pStyle w:val="libNormal"/>
        <w:rPr>
          <w:rtl/>
        </w:rPr>
      </w:pPr>
      <w:r w:rsidRPr="002A3CB6">
        <w:rPr>
          <w:rFonts w:hint="cs"/>
          <w:rtl/>
          <w:lang w:bidi="fa-IR"/>
        </w:rPr>
        <w:t>34. شرح مشيخة الفقيه: 25.</w:t>
      </w:r>
    </w:p>
    <w:p w:rsidR="002A3CB6" w:rsidRPr="005B7527" w:rsidRDefault="002A3CB6" w:rsidP="002A3CB6">
      <w:pPr>
        <w:pStyle w:val="libNormal"/>
        <w:rPr>
          <w:rtl/>
        </w:rPr>
      </w:pPr>
      <w:r w:rsidRPr="002A3CB6">
        <w:rPr>
          <w:rFonts w:hint="cs"/>
          <w:rtl/>
          <w:lang w:bidi="fa-IR"/>
        </w:rPr>
        <w:t>35. رجال الأنصاري: 200.</w:t>
      </w:r>
    </w:p>
    <w:p w:rsidR="002A3CB6" w:rsidRPr="005B7527" w:rsidRDefault="002A3CB6" w:rsidP="002A3CB6">
      <w:pPr>
        <w:pStyle w:val="libNormal"/>
        <w:rPr>
          <w:rtl/>
        </w:rPr>
      </w:pPr>
      <w:r w:rsidRPr="002A3CB6">
        <w:rPr>
          <w:rFonts w:hint="cs"/>
          <w:rtl/>
          <w:lang w:bidi="fa-IR"/>
        </w:rPr>
        <w:t>36. بهجة الآمال 7: 182.</w:t>
      </w:r>
    </w:p>
    <w:p w:rsidR="002A3CB6" w:rsidRPr="005B7527" w:rsidRDefault="002A3CB6" w:rsidP="002A3CB6">
      <w:pPr>
        <w:pStyle w:val="libNormal"/>
        <w:rPr>
          <w:rtl/>
        </w:rPr>
      </w:pPr>
      <w:r w:rsidRPr="002A3CB6">
        <w:rPr>
          <w:rFonts w:hint="cs"/>
          <w:rtl/>
          <w:lang w:bidi="fa-IR"/>
        </w:rPr>
        <w:t>37. لسان الميزان 6: 194.</w:t>
      </w:r>
    </w:p>
    <w:p w:rsidR="002A3CB6" w:rsidRPr="005B7527" w:rsidRDefault="002A3CB6" w:rsidP="002A3CB6">
      <w:pPr>
        <w:pStyle w:val="libNormal"/>
        <w:rPr>
          <w:rtl/>
        </w:rPr>
      </w:pPr>
      <w:r w:rsidRPr="002A3CB6">
        <w:rPr>
          <w:rFonts w:hint="cs"/>
          <w:rtl/>
          <w:lang w:bidi="fa-IR"/>
        </w:rPr>
        <w:t>38. الفَرق بين الفِرق: 65.</w:t>
      </w:r>
    </w:p>
    <w:p w:rsidR="002A3CB6" w:rsidRPr="005B7527" w:rsidRDefault="002A3CB6" w:rsidP="002A3CB6">
      <w:pPr>
        <w:pStyle w:val="libNormal"/>
        <w:rPr>
          <w:rtl/>
        </w:rPr>
      </w:pPr>
      <w:r w:rsidRPr="002A3CB6">
        <w:rPr>
          <w:rFonts w:hint="cs"/>
          <w:rtl/>
          <w:lang w:bidi="fa-IR"/>
        </w:rPr>
        <w:t>39. هدية العارفين 2: 507.</w:t>
      </w:r>
    </w:p>
    <w:p w:rsidR="002A3CB6" w:rsidRDefault="002A3CB6" w:rsidP="00713E11">
      <w:pPr>
        <w:pStyle w:val="libNormal"/>
      </w:pPr>
      <w:r>
        <w:rPr>
          <w:rtl/>
        </w:rPr>
        <w:br w:type="page"/>
      </w:r>
    </w:p>
    <w:p w:rsidR="002A3CB6" w:rsidRPr="005B7527" w:rsidRDefault="002A3CB6" w:rsidP="002A3CB6">
      <w:pPr>
        <w:pStyle w:val="libNormal"/>
        <w:rPr>
          <w:rtl/>
        </w:rPr>
      </w:pPr>
      <w:r w:rsidRPr="002A3CB6">
        <w:rPr>
          <w:rFonts w:hint="cs"/>
          <w:rtl/>
          <w:lang w:bidi="fa-IR"/>
        </w:rPr>
        <w:lastRenderedPageBreak/>
        <w:t>40. معجم المؤلفين 13: 148.</w:t>
      </w:r>
    </w:p>
    <w:p w:rsidR="002A3CB6" w:rsidRPr="005B7527" w:rsidRDefault="002A3CB6" w:rsidP="002A3CB6">
      <w:pPr>
        <w:pStyle w:val="libNormal"/>
        <w:rPr>
          <w:rtl/>
        </w:rPr>
      </w:pPr>
      <w:r w:rsidRPr="002A3CB6">
        <w:rPr>
          <w:rFonts w:hint="cs"/>
          <w:rtl/>
          <w:lang w:bidi="fa-IR"/>
        </w:rPr>
        <w:t>41. مقالات الاسلاميين: 102.</w:t>
      </w:r>
    </w:p>
    <w:p w:rsidR="002A3CB6" w:rsidRPr="005B7527" w:rsidRDefault="002A3CB6" w:rsidP="002A3CB6">
      <w:pPr>
        <w:pStyle w:val="libNormal"/>
        <w:rPr>
          <w:rtl/>
        </w:rPr>
      </w:pPr>
      <w:r w:rsidRPr="002A3CB6">
        <w:rPr>
          <w:rFonts w:hint="cs"/>
          <w:rtl/>
          <w:lang w:bidi="fa-IR"/>
        </w:rPr>
        <w:t>42. الاعلام 8: 85.</w:t>
      </w:r>
    </w:p>
    <w:p w:rsidR="002A3CB6" w:rsidRPr="005B7527" w:rsidRDefault="002A3CB6" w:rsidP="002A3CB6">
      <w:pPr>
        <w:pStyle w:val="libNormal"/>
        <w:rPr>
          <w:rtl/>
        </w:rPr>
      </w:pPr>
      <w:r w:rsidRPr="002A3CB6">
        <w:rPr>
          <w:rFonts w:hint="cs"/>
          <w:rtl/>
          <w:lang w:bidi="fa-IR"/>
        </w:rPr>
        <w:t>43. اللباب 3: 389.</w:t>
      </w:r>
    </w:p>
    <w:p w:rsidR="002A3CB6" w:rsidRPr="005B7527" w:rsidRDefault="002A3CB6" w:rsidP="002A3CB6">
      <w:pPr>
        <w:pStyle w:val="libNormal"/>
        <w:rPr>
          <w:rtl/>
        </w:rPr>
      </w:pPr>
      <w:r w:rsidRPr="002A3CB6">
        <w:rPr>
          <w:rFonts w:hint="cs"/>
          <w:rtl/>
          <w:lang w:bidi="fa-IR"/>
        </w:rPr>
        <w:t>44. الأنساب: 591.</w:t>
      </w:r>
    </w:p>
    <w:p w:rsidR="002A3CB6" w:rsidRPr="005B7527" w:rsidRDefault="002A3CB6" w:rsidP="002A3CB6">
      <w:pPr>
        <w:pStyle w:val="libNormal"/>
        <w:rPr>
          <w:rtl/>
        </w:rPr>
      </w:pPr>
      <w:r w:rsidRPr="002A3CB6">
        <w:rPr>
          <w:rFonts w:hint="cs"/>
          <w:rtl/>
          <w:lang w:bidi="fa-IR"/>
        </w:rPr>
        <w:t>45. منهاج السنّة 1: 203.</w:t>
      </w:r>
    </w:p>
    <w:p w:rsidR="002A3CB6" w:rsidRPr="005B7527" w:rsidRDefault="002A3CB6" w:rsidP="002A3CB6">
      <w:pPr>
        <w:pStyle w:val="libNormal"/>
        <w:rPr>
          <w:rtl/>
        </w:rPr>
      </w:pPr>
      <w:r w:rsidRPr="002A3CB6">
        <w:rPr>
          <w:rFonts w:hint="cs"/>
          <w:rtl/>
          <w:lang w:bidi="fa-IR"/>
        </w:rPr>
        <w:t>46. الذريعة 2: 168.</w:t>
      </w:r>
    </w:p>
    <w:p w:rsidR="002A3CB6" w:rsidRPr="005B7527" w:rsidRDefault="002A3CB6" w:rsidP="002A3CB6">
      <w:pPr>
        <w:pStyle w:val="libNormal"/>
        <w:rPr>
          <w:rtl/>
        </w:rPr>
      </w:pPr>
      <w:r w:rsidRPr="002A3CB6">
        <w:rPr>
          <w:rFonts w:hint="cs"/>
          <w:rtl/>
          <w:lang w:bidi="fa-IR"/>
        </w:rPr>
        <w:t>47. المعجم المفهرس لالفاظ احاديث البحار 1: 52.</w:t>
      </w:r>
    </w:p>
    <w:p w:rsidR="002A3CB6" w:rsidRDefault="002A3CB6" w:rsidP="002A3CB6">
      <w:pPr>
        <w:pStyle w:val="libNormal"/>
        <w:rPr>
          <w:rtl/>
        </w:rPr>
      </w:pPr>
      <w:r w:rsidRPr="002A3CB6">
        <w:rPr>
          <w:rFonts w:hint="cs"/>
          <w:rtl/>
          <w:lang w:bidi="fa-IR"/>
        </w:rPr>
        <w:t>48. فهرست ابن النديم: 227.</w:t>
      </w:r>
    </w:p>
    <w:p w:rsidR="002A3CB6" w:rsidRPr="00C446D0" w:rsidRDefault="002A3CB6" w:rsidP="00434A49">
      <w:pPr>
        <w:pStyle w:val="libCenterBold1"/>
        <w:rPr>
          <w:rtl/>
        </w:rPr>
      </w:pPr>
      <w:r w:rsidRPr="005B7527">
        <w:rPr>
          <w:rFonts w:hint="cs"/>
          <w:rtl/>
          <w:lang w:bidi="fa-IR"/>
        </w:rPr>
        <w:t>( 118 )</w:t>
      </w:r>
    </w:p>
    <w:p w:rsidR="002A3CB6" w:rsidRPr="005B7527" w:rsidRDefault="002A3CB6" w:rsidP="002A3CB6">
      <w:pPr>
        <w:pStyle w:val="libNormal"/>
        <w:rPr>
          <w:rtl/>
        </w:rPr>
      </w:pPr>
      <w:bookmarkStart w:id="191" w:name="154"/>
      <w:r w:rsidRPr="005B7527">
        <w:rPr>
          <w:rFonts w:hint="cs"/>
          <w:rtl/>
          <w:lang w:bidi="fa-IR"/>
        </w:rPr>
        <w:t>هشام بن سال</w:t>
      </w:r>
      <w:bookmarkEnd w:id="191"/>
      <w:r w:rsidR="00A53871" w:rsidRPr="005B7527">
        <w:rPr>
          <w:rFonts w:hint="cs"/>
          <w:rtl/>
          <w:lang w:bidi="fa-IR"/>
        </w:rPr>
        <w:t>م</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النجاشي: هشام بن سالم الجواليقي</w:t>
      </w:r>
      <w:r w:rsidRPr="00713E11">
        <w:rPr>
          <w:rStyle w:val="libFootnotenumChar"/>
          <w:rFonts w:hint="cs"/>
          <w:rtl/>
        </w:rPr>
        <w:t>(1)</w:t>
      </w:r>
      <w:r w:rsidRPr="002A3CB6">
        <w:rPr>
          <w:rFonts w:hint="cs"/>
          <w:rtl/>
          <w:lang w:bidi="fa-IR"/>
        </w:rPr>
        <w:t xml:space="preserve"> ، مولى بشر بن مروان، أبو الحكم كان من سب</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لجوزجان، روى عن أبي عبداللّه‏ و أبي الحسن عليهماالسلام ثقة ثقة، له كتاب يرويه عنه جماعة.</w:t>
      </w:r>
    </w:p>
    <w:p w:rsidR="002A3CB6" w:rsidRPr="002A3CB6" w:rsidRDefault="002A3CB6" w:rsidP="002A3CB6">
      <w:pPr>
        <w:pStyle w:val="libNormal"/>
        <w:rPr>
          <w:rtl/>
          <w:lang w:bidi="fa-IR"/>
        </w:rPr>
      </w:pPr>
      <w:r w:rsidRPr="002A3CB6">
        <w:rPr>
          <w:rFonts w:hint="cs"/>
          <w:rtl/>
          <w:lang w:bidi="fa-IR"/>
        </w:rPr>
        <w:t>اخبرنا محمد بن عثمان قال: حدثنا جعفر بن محمد، قال: حدثنا عبداللّه‏ بن احمد، قال حدثنا:</w:t>
      </w:r>
    </w:p>
    <w:p w:rsidR="002A3CB6" w:rsidRPr="005B7527" w:rsidRDefault="002A3CB6" w:rsidP="002A3CB6">
      <w:pPr>
        <w:pStyle w:val="libNormal"/>
        <w:rPr>
          <w:rtl/>
        </w:rPr>
      </w:pPr>
      <w:r w:rsidRPr="002A3CB6">
        <w:rPr>
          <w:rFonts w:hint="cs"/>
          <w:rtl/>
          <w:lang w:bidi="fa-IR"/>
        </w:rPr>
        <w:t>أبن ابي عمير عنه بكتابه، و كتابه الحج، و التفسير و المعراج.</w:t>
      </w:r>
    </w:p>
    <w:p w:rsidR="002A3CB6" w:rsidRPr="002A3CB6" w:rsidRDefault="002A3CB6" w:rsidP="002A3CB6">
      <w:pPr>
        <w:pStyle w:val="libNormal"/>
        <w:rPr>
          <w:rtl/>
          <w:lang w:bidi="fa-IR"/>
        </w:rPr>
      </w:pPr>
      <w:r w:rsidRPr="002A3CB6">
        <w:rPr>
          <w:rFonts w:hint="cs"/>
          <w:rtl/>
          <w:lang w:bidi="fa-IR"/>
        </w:rPr>
        <w:t>و ذكره الشيخ في الفهرس قائلاً: هشام بن سالم له أصل، أخبرنا به أبن أبي جيّد عن ابن الوليد،</w:t>
      </w:r>
    </w:p>
    <w:p w:rsidR="00713E11" w:rsidRDefault="002A3CB6" w:rsidP="002A3CB6">
      <w:pPr>
        <w:pStyle w:val="libNormal"/>
        <w:rPr>
          <w:rtl/>
        </w:rPr>
      </w:pPr>
      <w:r w:rsidRPr="002A3CB6">
        <w:rPr>
          <w:rFonts w:hint="cs"/>
          <w:rtl/>
          <w:lang w:bidi="fa-IR"/>
        </w:rPr>
        <w:t>عن الصفّار عن يعقوب بن يزيد و محمد بن الحسن بن ابي الخطاب و ابراهيم بن هاشم عن اب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بي عمير و صفوان ابن يحيى، عنه.</w:t>
      </w:r>
    </w:p>
    <w:p w:rsidR="002A3CB6" w:rsidRPr="005B7527" w:rsidRDefault="00713E11" w:rsidP="00713E11">
      <w:pPr>
        <w:pStyle w:val="libLine"/>
        <w:rPr>
          <w:rtl/>
        </w:rPr>
      </w:pPr>
      <w:r>
        <w:rPr>
          <w:rFonts w:hint="cs"/>
          <w:rtl/>
          <w:lang w:bidi="fa-IR"/>
        </w:rPr>
        <w:t>____________________</w:t>
      </w:r>
    </w:p>
    <w:p w:rsidR="002A3CB6" w:rsidRPr="005B7527" w:rsidRDefault="002A3CB6" w:rsidP="00713E11">
      <w:pPr>
        <w:pStyle w:val="libFootnote0"/>
        <w:rPr>
          <w:rtl/>
        </w:rPr>
      </w:pPr>
      <w:r w:rsidRPr="002A3CB6">
        <w:rPr>
          <w:rFonts w:hint="cs"/>
          <w:rtl/>
          <w:lang w:bidi="fa-IR"/>
        </w:rPr>
        <w:t>(1) الجواليقي نسبة الى بيع الجوالق: جمع جولق بكسر الجيم واللام بينهما الف و بضم الجيم و فتح اللام و عاء معروف يعمل من صوف لحمل الامتعة معرف جوالة بالجيم الفارسية المنقوطة بثلاث من تحت و يعبر عنه اليوم في لسان العرب بالعدل بكسر الدال و نسبته كذلك باعتبار بيعه هما او صنعه اباها، تنقيح المقال 1: 364.</w:t>
      </w:r>
    </w:p>
    <w:p w:rsidR="002A3CB6" w:rsidRDefault="002A3CB6" w:rsidP="00713E11">
      <w:pPr>
        <w:pStyle w:val="libNormal"/>
      </w:pPr>
      <w:r>
        <w:rPr>
          <w:rtl/>
        </w:rPr>
        <w:br w:type="page"/>
      </w:r>
    </w:p>
    <w:p w:rsidR="002A3CB6" w:rsidRPr="005B7527" w:rsidRDefault="002A3CB6" w:rsidP="002A3CB6">
      <w:pPr>
        <w:pStyle w:val="libNormal"/>
        <w:rPr>
          <w:rtl/>
        </w:rPr>
      </w:pPr>
      <w:r w:rsidRPr="002A3CB6">
        <w:rPr>
          <w:rFonts w:hint="cs"/>
          <w:rtl/>
          <w:lang w:bidi="fa-IR"/>
        </w:rPr>
        <w:lastRenderedPageBreak/>
        <w:t>و رواه احمدبن محمد بن عيسى، عن على بن الحكم عنه.</w:t>
      </w:r>
    </w:p>
    <w:p w:rsidR="002A3CB6" w:rsidRPr="002A3CB6" w:rsidRDefault="002A3CB6" w:rsidP="002A3CB6">
      <w:pPr>
        <w:pStyle w:val="libNormal"/>
        <w:rPr>
          <w:rtl/>
          <w:lang w:bidi="fa-IR"/>
        </w:rPr>
      </w:pPr>
      <w:r w:rsidRPr="002A3CB6">
        <w:rPr>
          <w:rFonts w:hint="cs"/>
          <w:rtl/>
          <w:lang w:bidi="fa-IR"/>
        </w:rPr>
        <w:t>و اخبرنا به جماعة، عن ابي المفضل، عن حميد، عن أبي العباس عبيد اللّه‏ بن أحمد بن نهيك،</w:t>
      </w:r>
    </w:p>
    <w:p w:rsidR="002A3CB6" w:rsidRPr="005B7527" w:rsidRDefault="002A3CB6" w:rsidP="002A3CB6">
      <w:pPr>
        <w:pStyle w:val="libNormal"/>
        <w:rPr>
          <w:rtl/>
        </w:rPr>
      </w:pPr>
      <w:r w:rsidRPr="002A3CB6">
        <w:rPr>
          <w:rFonts w:hint="cs"/>
          <w:rtl/>
          <w:lang w:bidi="fa-IR"/>
        </w:rPr>
        <w:t>عن ابن ابي عمير، عنه.</w:t>
      </w:r>
    </w:p>
    <w:p w:rsidR="002A3CB6" w:rsidRPr="005B7527" w:rsidRDefault="002A3CB6" w:rsidP="002A3CB6">
      <w:pPr>
        <w:pStyle w:val="libNormal"/>
        <w:rPr>
          <w:rtl/>
        </w:rPr>
      </w:pPr>
      <w:r w:rsidRPr="002A3CB6">
        <w:rPr>
          <w:rFonts w:hint="cs"/>
          <w:rtl/>
          <w:lang w:bidi="fa-IR"/>
        </w:rPr>
        <w:t>عده الشيخ في رجاله، في اصحاب الصادق و الكاظم عليهماالسلام قال في توصيفه عندما عده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 الصادق عليه‏السلام: هشام بن سالم الجواليقي الجعفي، مولاهم، كوفي، ابو محمد.</w:t>
      </w:r>
    </w:p>
    <w:p w:rsidR="002A3CB6" w:rsidRPr="005B7527" w:rsidRDefault="002A3CB6" w:rsidP="002A3CB6">
      <w:pPr>
        <w:pStyle w:val="libNormal"/>
        <w:rPr>
          <w:rtl/>
        </w:rPr>
      </w:pPr>
      <w:r w:rsidRPr="002A3CB6">
        <w:rPr>
          <w:rFonts w:hint="cs"/>
          <w:rtl/>
          <w:lang w:bidi="fa-IR"/>
        </w:rPr>
        <w:t>و عنونه في اصحاب الكاظم عليه‏السلام بقوله: هشام بن سالم، روى عن ابي عبداللّه‏ عليه‏السلام.</w:t>
      </w:r>
    </w:p>
    <w:p w:rsidR="002A3CB6" w:rsidRPr="005B7527" w:rsidRDefault="002A3CB6" w:rsidP="002A3CB6">
      <w:pPr>
        <w:pStyle w:val="libNormal"/>
        <w:rPr>
          <w:rtl/>
        </w:rPr>
      </w:pPr>
      <w:r w:rsidRPr="002A3CB6">
        <w:rPr>
          <w:rFonts w:hint="cs"/>
          <w:rtl/>
          <w:lang w:bidi="fa-IR"/>
        </w:rPr>
        <w:t>وعده في معالم العلماء من اصحاب الاصول قائلاً: هشام بن سالم، له أصل.</w:t>
      </w:r>
    </w:p>
    <w:p w:rsidR="002A3CB6" w:rsidRPr="005B7527" w:rsidRDefault="002A3CB6" w:rsidP="002A3CB6">
      <w:pPr>
        <w:pStyle w:val="libNormal"/>
        <w:rPr>
          <w:rtl/>
        </w:rPr>
      </w:pPr>
      <w:r w:rsidRPr="002A3CB6">
        <w:rPr>
          <w:rFonts w:hint="cs"/>
          <w:rtl/>
          <w:lang w:bidi="fa-IR"/>
        </w:rPr>
        <w:t>و ذكره البرقي في اصحاب الصادق عليه‏السلام قائلاً: هشام بن سالم مولى بشر بن مروان، كان م</w:t>
      </w:r>
      <w:r w:rsidR="00A53871" w:rsidRPr="002A3CB6">
        <w:rPr>
          <w:rFonts w:hint="cs"/>
          <w:rtl/>
          <w:lang w:bidi="fa-IR"/>
        </w:rPr>
        <w:t>ن</w:t>
      </w:r>
      <w:r w:rsidR="00A53871">
        <w:rPr>
          <w:rtl/>
          <w:lang w:bidi="fa-IR"/>
        </w:rPr>
        <w:t xml:space="preserve"> </w:t>
      </w:r>
      <w:r w:rsidR="00A53871" w:rsidRPr="002A3CB6">
        <w:rPr>
          <w:rFonts w:hint="cs"/>
          <w:rtl/>
          <w:lang w:bidi="fa-IR"/>
        </w:rPr>
        <w:t>س</w:t>
      </w:r>
      <w:r w:rsidRPr="002A3CB6">
        <w:rPr>
          <w:rFonts w:hint="cs"/>
          <w:rtl/>
          <w:lang w:bidi="fa-IR"/>
        </w:rPr>
        <w:t>بي الجوزجان، كوفي، يقال له الجواليقي... و في كتاب سعد له كتاب يكني بأبي محمد.</w:t>
      </w:r>
    </w:p>
    <w:p w:rsidR="002A3CB6" w:rsidRPr="002A3CB6" w:rsidRDefault="002A3CB6" w:rsidP="002A3CB6">
      <w:pPr>
        <w:pStyle w:val="libNormal"/>
        <w:rPr>
          <w:rtl/>
          <w:lang w:bidi="fa-IR"/>
        </w:rPr>
      </w:pPr>
      <w:r w:rsidRPr="002A3CB6">
        <w:rPr>
          <w:rFonts w:hint="cs"/>
          <w:rtl/>
          <w:lang w:bidi="fa-IR"/>
        </w:rPr>
        <w:t>قال في اختيار معرفة الرجال: هشام بن سالم مولى بشر بن مروان، و كان من سبي الجوزجان،</w:t>
      </w:r>
    </w:p>
    <w:p w:rsidR="002A3CB6" w:rsidRPr="005B7527" w:rsidRDefault="002A3CB6" w:rsidP="002A3CB6">
      <w:pPr>
        <w:pStyle w:val="libNormal"/>
        <w:rPr>
          <w:rtl/>
        </w:rPr>
      </w:pPr>
      <w:r w:rsidRPr="002A3CB6">
        <w:rPr>
          <w:rFonts w:hint="cs"/>
          <w:rtl/>
          <w:lang w:bidi="fa-IR"/>
        </w:rPr>
        <w:t>كوفي، و يقال هشام بن سالم الجواليقي.</w:t>
      </w:r>
    </w:p>
    <w:p w:rsidR="002A3CB6" w:rsidRPr="005B7527" w:rsidRDefault="002A3CB6" w:rsidP="002A3CB6">
      <w:pPr>
        <w:pStyle w:val="libNormal"/>
        <w:rPr>
          <w:rtl/>
        </w:rPr>
      </w:pPr>
      <w:r w:rsidRPr="002A3CB6">
        <w:rPr>
          <w:rFonts w:hint="cs"/>
          <w:rtl/>
          <w:lang w:bidi="fa-IR"/>
        </w:rPr>
        <w:t xml:space="preserve">وعده الشيخ المفيد في الرسالة العددية من الرؤساء و الاعلام المأخوذ منهم الحلال و الحرام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لفتيا الاحكام الذين لايطعن عليهم بشيء و لاطريق الى ذم و احد منهم.</w:t>
      </w:r>
    </w:p>
    <w:p w:rsidR="002A3CB6" w:rsidRPr="005B7527" w:rsidRDefault="002A3CB6" w:rsidP="002A3CB6">
      <w:pPr>
        <w:pStyle w:val="libNormal"/>
        <w:rPr>
          <w:rtl/>
        </w:rPr>
      </w:pPr>
      <w:r w:rsidRPr="002A3CB6">
        <w:rPr>
          <w:rFonts w:hint="cs"/>
          <w:rtl/>
          <w:lang w:bidi="fa-IR"/>
        </w:rPr>
        <w:t xml:space="preserve">و قال في الذريعة: أصل هشام بن سالم الجواليقي الراوي عن ابي عبداللّه‏ و ابي الحسن عليهماالسلام... </w:t>
      </w:r>
      <w:r w:rsidR="00A53871" w:rsidRPr="002A3CB6">
        <w:rPr>
          <w:rFonts w:hint="cs"/>
          <w:rtl/>
          <w:lang w:bidi="fa-IR"/>
        </w:rPr>
        <w:t>و</w:t>
      </w:r>
      <w:r w:rsidR="00A53871">
        <w:rPr>
          <w:rtl/>
          <w:lang w:bidi="fa-IR"/>
        </w:rPr>
        <w:t xml:space="preserve"> </w:t>
      </w:r>
      <w:r w:rsidR="00A53871" w:rsidRPr="002A3CB6">
        <w:rPr>
          <w:rFonts w:hint="cs"/>
          <w:rtl/>
          <w:lang w:bidi="fa-IR"/>
        </w:rPr>
        <w:t>ي</w:t>
      </w:r>
      <w:r w:rsidRPr="002A3CB6">
        <w:rPr>
          <w:rFonts w:hint="cs"/>
          <w:rtl/>
          <w:lang w:bidi="fa-IR"/>
        </w:rPr>
        <w:t>ظهر من السيد على بن طاووس أنه كان موجوداً عنده. قال في الاقبال عند ذكر احاديث من بلغ</w:t>
      </w:r>
      <w:r w:rsidR="00A53871" w:rsidRPr="002A3CB6">
        <w:rPr>
          <w:rFonts w:hint="cs"/>
          <w:rtl/>
          <w:lang w:bidi="fa-IR"/>
        </w:rPr>
        <w:t>ه</w:t>
      </w:r>
      <w:r w:rsidR="00A53871">
        <w:rPr>
          <w:rtl/>
          <w:lang w:bidi="fa-IR"/>
        </w:rPr>
        <w:t xml:space="preserve"> </w:t>
      </w:r>
      <w:r w:rsidR="00A53871" w:rsidRPr="002A3CB6">
        <w:rPr>
          <w:rFonts w:hint="cs"/>
          <w:rtl/>
          <w:lang w:bidi="fa-IR"/>
        </w:rPr>
        <w:t>ث</w:t>
      </w:r>
      <w:r w:rsidRPr="002A3CB6">
        <w:rPr>
          <w:rFonts w:hint="cs"/>
          <w:rtl/>
          <w:lang w:bidi="fa-IR"/>
        </w:rPr>
        <w:t>واب على عمل: وجدنا هذا الحديث في اصل هشام بن سالم عن الصادق عليه‏السلام.</w:t>
      </w:r>
    </w:p>
    <w:p w:rsidR="002A3CB6" w:rsidRPr="005B7527" w:rsidRDefault="002A3CB6" w:rsidP="002A3CB6">
      <w:pPr>
        <w:pStyle w:val="libNormal"/>
        <w:rPr>
          <w:rtl/>
        </w:rPr>
      </w:pPr>
      <w:r w:rsidRPr="002A3CB6">
        <w:rPr>
          <w:rFonts w:hint="cs"/>
          <w:rtl/>
          <w:lang w:bidi="fa-IR"/>
        </w:rPr>
        <w:t>ترجمه في معجم رجال الحديث برقم (13361) و عنونه: هشام بن سالم و هشام الجواليقي.</w:t>
      </w:r>
    </w:p>
    <w:p w:rsidR="002A3CB6" w:rsidRDefault="002A3CB6" w:rsidP="002A3CB6">
      <w:pPr>
        <w:pStyle w:val="libNormal"/>
        <w:rPr>
          <w:rtl/>
        </w:rPr>
      </w:pPr>
      <w:r w:rsidRPr="002A3CB6">
        <w:rPr>
          <w:rFonts w:hint="cs"/>
          <w:rtl/>
          <w:lang w:bidi="fa-IR"/>
        </w:rPr>
        <w:t>اتضح مما تقدم ان المترجم ثقة مولى، كوفي ثقة جليل القدر من اصحاب الاصول.</w:t>
      </w:r>
    </w:p>
    <w:p w:rsidR="002A3CB6" w:rsidRPr="00434A49" w:rsidRDefault="002A3CB6" w:rsidP="00713E11">
      <w:pPr>
        <w:pStyle w:val="libBold2"/>
        <w:rPr>
          <w:rtl/>
        </w:rPr>
      </w:pPr>
      <w:r w:rsidRPr="005B7527">
        <w:rPr>
          <w:rFonts w:hint="cs"/>
          <w:rtl/>
          <w:lang w:bidi="fa-IR"/>
        </w:rPr>
        <w:t>مصادر الترجمة:</w:t>
      </w:r>
    </w:p>
    <w:p w:rsidR="002A3CB6" w:rsidRPr="005B7527" w:rsidRDefault="002A3CB6" w:rsidP="002A3CB6">
      <w:pPr>
        <w:pStyle w:val="libNormal"/>
        <w:rPr>
          <w:rtl/>
        </w:rPr>
      </w:pPr>
      <w:r w:rsidRPr="002A3CB6">
        <w:rPr>
          <w:rFonts w:hint="cs"/>
          <w:rtl/>
          <w:lang w:bidi="fa-IR"/>
        </w:rPr>
        <w:t>1. رجال الطوسى: 329 و 363.</w:t>
      </w:r>
    </w:p>
    <w:p w:rsidR="002A3CB6" w:rsidRPr="005B7527" w:rsidRDefault="002A3CB6" w:rsidP="002A3CB6">
      <w:pPr>
        <w:pStyle w:val="libNormal"/>
        <w:rPr>
          <w:rtl/>
        </w:rPr>
      </w:pPr>
      <w:r w:rsidRPr="002A3CB6">
        <w:rPr>
          <w:rFonts w:hint="cs"/>
          <w:rtl/>
          <w:lang w:bidi="fa-IR"/>
        </w:rPr>
        <w:t>2. تأسيس الشيعة: 360.</w:t>
      </w:r>
    </w:p>
    <w:p w:rsidR="002A3CB6" w:rsidRPr="005B7527" w:rsidRDefault="002A3CB6" w:rsidP="002A3CB6">
      <w:pPr>
        <w:pStyle w:val="libNormal"/>
        <w:rPr>
          <w:rtl/>
        </w:rPr>
      </w:pPr>
      <w:r w:rsidRPr="002A3CB6">
        <w:rPr>
          <w:rFonts w:hint="cs"/>
          <w:rtl/>
          <w:lang w:bidi="fa-IR"/>
        </w:rPr>
        <w:t>3. رجال البرقي: 34 و 48.</w:t>
      </w:r>
    </w:p>
    <w:p w:rsidR="002A3CB6" w:rsidRDefault="002A3CB6" w:rsidP="00713E11">
      <w:pPr>
        <w:pStyle w:val="libNormal"/>
      </w:pPr>
      <w:r>
        <w:rPr>
          <w:rtl/>
        </w:rPr>
        <w:br w:type="page"/>
      </w:r>
    </w:p>
    <w:p w:rsidR="002A3CB6" w:rsidRPr="005B7527" w:rsidRDefault="002A3CB6" w:rsidP="002A3CB6">
      <w:pPr>
        <w:pStyle w:val="libNormal"/>
        <w:rPr>
          <w:rtl/>
        </w:rPr>
      </w:pPr>
      <w:r w:rsidRPr="002A3CB6">
        <w:rPr>
          <w:rFonts w:hint="cs"/>
          <w:rtl/>
          <w:lang w:bidi="fa-IR"/>
        </w:rPr>
        <w:lastRenderedPageBreak/>
        <w:t>4. فهرست الطوسي: 174.</w:t>
      </w:r>
    </w:p>
    <w:p w:rsidR="002A3CB6" w:rsidRPr="005B7527" w:rsidRDefault="002A3CB6" w:rsidP="002A3CB6">
      <w:pPr>
        <w:pStyle w:val="libNormal"/>
        <w:rPr>
          <w:rtl/>
        </w:rPr>
      </w:pPr>
      <w:r w:rsidRPr="002A3CB6">
        <w:rPr>
          <w:rFonts w:hint="cs"/>
          <w:rtl/>
          <w:lang w:bidi="fa-IR"/>
        </w:rPr>
        <w:t>5. أعيان الشيعة 10: 266.</w:t>
      </w:r>
    </w:p>
    <w:p w:rsidR="002A3CB6" w:rsidRPr="005B7527" w:rsidRDefault="002A3CB6" w:rsidP="002A3CB6">
      <w:pPr>
        <w:pStyle w:val="libNormal"/>
        <w:rPr>
          <w:rtl/>
        </w:rPr>
      </w:pPr>
      <w:r w:rsidRPr="002A3CB6">
        <w:rPr>
          <w:rFonts w:hint="cs"/>
          <w:rtl/>
          <w:lang w:bidi="fa-IR"/>
        </w:rPr>
        <w:t>6. هدية الأحباب (فارسي): 121.</w:t>
      </w:r>
    </w:p>
    <w:p w:rsidR="002A3CB6" w:rsidRPr="005B7527" w:rsidRDefault="002A3CB6" w:rsidP="002A3CB6">
      <w:pPr>
        <w:pStyle w:val="libNormal"/>
        <w:rPr>
          <w:rtl/>
        </w:rPr>
      </w:pPr>
      <w:r w:rsidRPr="002A3CB6">
        <w:rPr>
          <w:rFonts w:hint="cs"/>
          <w:rtl/>
          <w:lang w:bidi="fa-IR"/>
        </w:rPr>
        <w:t>7. ريحانة الأدب (فارسي) 7: 67.</w:t>
      </w:r>
    </w:p>
    <w:p w:rsidR="002A3CB6" w:rsidRPr="005B7527" w:rsidRDefault="002A3CB6" w:rsidP="002A3CB6">
      <w:pPr>
        <w:pStyle w:val="libNormal"/>
        <w:rPr>
          <w:rtl/>
        </w:rPr>
      </w:pPr>
      <w:r w:rsidRPr="002A3CB6">
        <w:rPr>
          <w:rFonts w:hint="cs"/>
          <w:rtl/>
          <w:lang w:bidi="fa-IR"/>
        </w:rPr>
        <w:t>8. سفينة البحار 2: 720.</w:t>
      </w:r>
    </w:p>
    <w:p w:rsidR="002A3CB6" w:rsidRPr="005B7527" w:rsidRDefault="002A3CB6" w:rsidP="002A3CB6">
      <w:pPr>
        <w:pStyle w:val="libNormal"/>
        <w:rPr>
          <w:rtl/>
        </w:rPr>
      </w:pPr>
      <w:r w:rsidRPr="002A3CB6">
        <w:rPr>
          <w:rFonts w:hint="cs"/>
          <w:rtl/>
          <w:lang w:bidi="fa-IR"/>
        </w:rPr>
        <w:t>9. هداية المحدّثين: 160.</w:t>
      </w:r>
    </w:p>
    <w:p w:rsidR="002A3CB6" w:rsidRPr="005B7527" w:rsidRDefault="002A3CB6" w:rsidP="002A3CB6">
      <w:pPr>
        <w:pStyle w:val="libNormal"/>
        <w:rPr>
          <w:rtl/>
        </w:rPr>
      </w:pPr>
      <w:r w:rsidRPr="002A3CB6">
        <w:rPr>
          <w:rFonts w:hint="cs"/>
          <w:rtl/>
          <w:lang w:bidi="fa-IR"/>
        </w:rPr>
        <w:t>10. فهرست النديم: 275.</w:t>
      </w:r>
    </w:p>
    <w:p w:rsidR="002A3CB6" w:rsidRPr="005B7527" w:rsidRDefault="002A3CB6" w:rsidP="002A3CB6">
      <w:pPr>
        <w:pStyle w:val="libNormal"/>
        <w:rPr>
          <w:rtl/>
        </w:rPr>
      </w:pPr>
      <w:r w:rsidRPr="002A3CB6">
        <w:rPr>
          <w:rFonts w:hint="cs"/>
          <w:rtl/>
          <w:lang w:bidi="fa-IR"/>
        </w:rPr>
        <w:t>11. تنقيح المقال 3: قسم الهاء: 301.</w:t>
      </w:r>
    </w:p>
    <w:p w:rsidR="002A3CB6" w:rsidRPr="005B7527" w:rsidRDefault="002A3CB6" w:rsidP="002A3CB6">
      <w:pPr>
        <w:pStyle w:val="libNormal"/>
        <w:rPr>
          <w:rtl/>
        </w:rPr>
      </w:pPr>
      <w:r w:rsidRPr="002A3CB6">
        <w:rPr>
          <w:rFonts w:hint="cs"/>
          <w:rtl/>
          <w:lang w:bidi="fa-IR"/>
        </w:rPr>
        <w:t>12. معالم العلماء: 129.</w:t>
      </w:r>
    </w:p>
    <w:p w:rsidR="002A3CB6" w:rsidRPr="005B7527" w:rsidRDefault="002A3CB6" w:rsidP="002A3CB6">
      <w:pPr>
        <w:pStyle w:val="libNormal"/>
        <w:rPr>
          <w:rtl/>
        </w:rPr>
      </w:pPr>
      <w:r w:rsidRPr="002A3CB6">
        <w:rPr>
          <w:rFonts w:hint="cs"/>
          <w:rtl/>
          <w:lang w:bidi="fa-IR"/>
        </w:rPr>
        <w:t>13. رجال الكشي: 281 ـ 285.</w:t>
      </w:r>
    </w:p>
    <w:p w:rsidR="002A3CB6" w:rsidRPr="005B7527" w:rsidRDefault="002A3CB6" w:rsidP="002A3CB6">
      <w:pPr>
        <w:pStyle w:val="libNormal"/>
        <w:rPr>
          <w:rtl/>
        </w:rPr>
      </w:pPr>
      <w:r w:rsidRPr="002A3CB6">
        <w:rPr>
          <w:rFonts w:hint="cs"/>
          <w:rtl/>
          <w:lang w:bidi="fa-IR"/>
        </w:rPr>
        <w:t>14. رجال ابن داود: 200.</w:t>
      </w:r>
    </w:p>
    <w:p w:rsidR="002A3CB6" w:rsidRPr="005B7527" w:rsidRDefault="002A3CB6" w:rsidP="002A3CB6">
      <w:pPr>
        <w:pStyle w:val="libNormal"/>
        <w:rPr>
          <w:rtl/>
        </w:rPr>
      </w:pPr>
      <w:r w:rsidRPr="002A3CB6">
        <w:rPr>
          <w:rFonts w:hint="cs"/>
          <w:rtl/>
          <w:lang w:bidi="fa-IR"/>
        </w:rPr>
        <w:t>15. المقالات و الفِرق: 88 و 225.</w:t>
      </w:r>
    </w:p>
    <w:p w:rsidR="002A3CB6" w:rsidRPr="005B7527" w:rsidRDefault="002A3CB6" w:rsidP="002A3CB6">
      <w:pPr>
        <w:pStyle w:val="libNormal"/>
        <w:rPr>
          <w:rtl/>
        </w:rPr>
      </w:pPr>
      <w:r w:rsidRPr="002A3CB6">
        <w:rPr>
          <w:rFonts w:hint="cs"/>
          <w:rtl/>
          <w:lang w:bidi="fa-IR"/>
        </w:rPr>
        <w:t>16. معجم رجال الحديث 9: 297ـ305. 309.</w:t>
      </w:r>
    </w:p>
    <w:p w:rsidR="002A3CB6" w:rsidRPr="005B7527" w:rsidRDefault="002A3CB6" w:rsidP="002A3CB6">
      <w:pPr>
        <w:pStyle w:val="libNormal"/>
        <w:rPr>
          <w:rtl/>
        </w:rPr>
      </w:pPr>
      <w:r w:rsidRPr="002A3CB6">
        <w:rPr>
          <w:rFonts w:hint="cs"/>
          <w:rtl/>
          <w:lang w:bidi="fa-IR"/>
        </w:rPr>
        <w:t>17. الذريعة 4: 321 و 6: 254 و 21: 227.</w:t>
      </w:r>
    </w:p>
    <w:p w:rsidR="002A3CB6" w:rsidRPr="005B7527" w:rsidRDefault="002A3CB6" w:rsidP="002A3CB6">
      <w:pPr>
        <w:pStyle w:val="libNormal"/>
        <w:rPr>
          <w:rtl/>
        </w:rPr>
      </w:pPr>
      <w:r w:rsidRPr="002A3CB6">
        <w:rPr>
          <w:rFonts w:hint="cs"/>
          <w:rtl/>
          <w:lang w:bidi="fa-IR"/>
        </w:rPr>
        <w:t>18. مجمع الرجال 6: 234ـ238.</w:t>
      </w:r>
    </w:p>
    <w:p w:rsidR="002A3CB6" w:rsidRPr="005B7527" w:rsidRDefault="002A3CB6" w:rsidP="002A3CB6">
      <w:pPr>
        <w:pStyle w:val="libNormal"/>
        <w:rPr>
          <w:rtl/>
        </w:rPr>
      </w:pPr>
      <w:r w:rsidRPr="002A3CB6">
        <w:rPr>
          <w:rFonts w:hint="cs"/>
          <w:rtl/>
          <w:lang w:bidi="fa-IR"/>
        </w:rPr>
        <w:t>19. رجال النجاشي: 305.</w:t>
      </w:r>
    </w:p>
    <w:p w:rsidR="002A3CB6" w:rsidRPr="005B7527" w:rsidRDefault="002A3CB6" w:rsidP="002A3CB6">
      <w:pPr>
        <w:pStyle w:val="libNormal"/>
        <w:rPr>
          <w:rtl/>
        </w:rPr>
      </w:pPr>
      <w:r w:rsidRPr="002A3CB6">
        <w:rPr>
          <w:rFonts w:hint="cs"/>
          <w:rtl/>
          <w:lang w:bidi="fa-IR"/>
        </w:rPr>
        <w:t>20. فِرق الشيعة: 78.</w:t>
      </w:r>
    </w:p>
    <w:p w:rsidR="002A3CB6" w:rsidRPr="005B7527" w:rsidRDefault="002A3CB6" w:rsidP="002A3CB6">
      <w:pPr>
        <w:pStyle w:val="libNormal"/>
        <w:rPr>
          <w:rtl/>
        </w:rPr>
      </w:pPr>
      <w:r w:rsidRPr="002A3CB6">
        <w:rPr>
          <w:rFonts w:hint="cs"/>
          <w:rtl/>
          <w:lang w:bidi="fa-IR"/>
        </w:rPr>
        <w:t>21. رجال الحلي: 179.</w:t>
      </w:r>
    </w:p>
    <w:p w:rsidR="002A3CB6" w:rsidRPr="005B7527" w:rsidRDefault="002A3CB6" w:rsidP="002A3CB6">
      <w:pPr>
        <w:pStyle w:val="libNormal"/>
        <w:rPr>
          <w:rtl/>
        </w:rPr>
      </w:pPr>
      <w:r w:rsidRPr="002A3CB6">
        <w:rPr>
          <w:rFonts w:hint="cs"/>
          <w:rtl/>
          <w:lang w:bidi="fa-IR"/>
        </w:rPr>
        <w:t>22. توضيح الاشتباه: 298.</w:t>
      </w:r>
    </w:p>
    <w:p w:rsidR="002A3CB6" w:rsidRPr="005B7527" w:rsidRDefault="002A3CB6" w:rsidP="002A3CB6">
      <w:pPr>
        <w:pStyle w:val="libNormal"/>
        <w:rPr>
          <w:rtl/>
        </w:rPr>
      </w:pPr>
      <w:r w:rsidRPr="002A3CB6">
        <w:rPr>
          <w:rFonts w:hint="cs"/>
          <w:rtl/>
          <w:lang w:bidi="fa-IR"/>
        </w:rPr>
        <w:t>23. الكنى و الألقاب 2: 143.</w:t>
      </w:r>
    </w:p>
    <w:p w:rsidR="002A3CB6" w:rsidRPr="005B7527" w:rsidRDefault="002A3CB6" w:rsidP="002A3CB6">
      <w:pPr>
        <w:pStyle w:val="libNormal"/>
        <w:rPr>
          <w:rtl/>
        </w:rPr>
      </w:pPr>
      <w:r w:rsidRPr="002A3CB6">
        <w:rPr>
          <w:rFonts w:hint="cs"/>
          <w:rtl/>
          <w:lang w:bidi="fa-IR"/>
        </w:rPr>
        <w:t>24. جامع الرواة 2: 314.</w:t>
      </w:r>
    </w:p>
    <w:p w:rsidR="002A3CB6" w:rsidRPr="005B7527" w:rsidRDefault="002A3CB6" w:rsidP="002A3CB6">
      <w:pPr>
        <w:pStyle w:val="libNormal"/>
        <w:rPr>
          <w:rtl/>
        </w:rPr>
      </w:pPr>
      <w:r w:rsidRPr="002A3CB6">
        <w:rPr>
          <w:rFonts w:hint="cs"/>
          <w:rtl/>
          <w:lang w:bidi="fa-IR"/>
        </w:rPr>
        <w:t>25. معجم الثقات: 128.</w:t>
      </w:r>
    </w:p>
    <w:p w:rsidR="002A3CB6" w:rsidRPr="005B7527" w:rsidRDefault="002A3CB6" w:rsidP="002A3CB6">
      <w:pPr>
        <w:pStyle w:val="libNormal"/>
        <w:rPr>
          <w:rtl/>
        </w:rPr>
      </w:pPr>
      <w:r w:rsidRPr="002A3CB6">
        <w:rPr>
          <w:rFonts w:hint="cs"/>
          <w:rtl/>
          <w:lang w:bidi="fa-IR"/>
        </w:rPr>
        <w:t>26. الاختصاص راجع فهرسته.</w:t>
      </w:r>
    </w:p>
    <w:p w:rsidR="002A3CB6" w:rsidRDefault="002A3CB6" w:rsidP="00713E11">
      <w:pPr>
        <w:pStyle w:val="libNormal"/>
      </w:pPr>
      <w:r>
        <w:rPr>
          <w:rtl/>
        </w:rPr>
        <w:br w:type="page"/>
      </w:r>
    </w:p>
    <w:p w:rsidR="002A3CB6" w:rsidRPr="005B7527" w:rsidRDefault="002A3CB6" w:rsidP="002A3CB6">
      <w:pPr>
        <w:pStyle w:val="libNormal"/>
        <w:rPr>
          <w:rtl/>
        </w:rPr>
      </w:pPr>
      <w:r w:rsidRPr="002A3CB6">
        <w:rPr>
          <w:rFonts w:hint="cs"/>
          <w:rtl/>
          <w:lang w:bidi="fa-IR"/>
        </w:rPr>
        <w:lastRenderedPageBreak/>
        <w:t>27. منتهى المقال: 323.</w:t>
      </w:r>
    </w:p>
    <w:p w:rsidR="002A3CB6" w:rsidRPr="005B7527" w:rsidRDefault="002A3CB6" w:rsidP="002A3CB6">
      <w:pPr>
        <w:pStyle w:val="libNormal"/>
        <w:rPr>
          <w:rtl/>
        </w:rPr>
      </w:pPr>
      <w:r w:rsidRPr="002A3CB6">
        <w:rPr>
          <w:rFonts w:hint="cs"/>
          <w:rtl/>
          <w:lang w:bidi="fa-IR"/>
        </w:rPr>
        <w:t>28. الخصال انظر فهرسته.</w:t>
      </w:r>
    </w:p>
    <w:p w:rsidR="002A3CB6" w:rsidRPr="005B7527" w:rsidRDefault="002A3CB6" w:rsidP="002A3CB6">
      <w:pPr>
        <w:pStyle w:val="libNormal"/>
        <w:rPr>
          <w:rtl/>
        </w:rPr>
      </w:pPr>
      <w:r w:rsidRPr="002A3CB6">
        <w:rPr>
          <w:rFonts w:hint="cs"/>
          <w:rtl/>
          <w:lang w:bidi="fa-IR"/>
        </w:rPr>
        <w:t>29. منهج المقال: 366.</w:t>
      </w:r>
    </w:p>
    <w:p w:rsidR="002A3CB6" w:rsidRPr="005B7527" w:rsidRDefault="002A3CB6" w:rsidP="002A3CB6">
      <w:pPr>
        <w:pStyle w:val="libNormal"/>
        <w:rPr>
          <w:rtl/>
        </w:rPr>
      </w:pPr>
      <w:r w:rsidRPr="002A3CB6">
        <w:rPr>
          <w:rFonts w:hint="cs"/>
          <w:rtl/>
          <w:lang w:bidi="fa-IR"/>
        </w:rPr>
        <w:t>30. جامع المقال: 93.</w:t>
      </w:r>
    </w:p>
    <w:p w:rsidR="002A3CB6" w:rsidRPr="005B7527" w:rsidRDefault="002A3CB6" w:rsidP="002A3CB6">
      <w:pPr>
        <w:pStyle w:val="libNormal"/>
        <w:rPr>
          <w:rtl/>
        </w:rPr>
      </w:pPr>
      <w:r w:rsidRPr="002A3CB6">
        <w:rPr>
          <w:rFonts w:hint="cs"/>
          <w:rtl/>
          <w:lang w:bidi="fa-IR"/>
        </w:rPr>
        <w:t>31. التحرير الطاووسي: 302.</w:t>
      </w:r>
    </w:p>
    <w:p w:rsidR="002A3CB6" w:rsidRPr="005B7527" w:rsidRDefault="002A3CB6" w:rsidP="002A3CB6">
      <w:pPr>
        <w:pStyle w:val="libNormal"/>
        <w:rPr>
          <w:rtl/>
        </w:rPr>
      </w:pPr>
      <w:r w:rsidRPr="002A3CB6">
        <w:rPr>
          <w:rFonts w:hint="cs"/>
          <w:rtl/>
          <w:lang w:bidi="fa-IR"/>
        </w:rPr>
        <w:t>32. وسائل الشيعة 20: 362.</w:t>
      </w:r>
    </w:p>
    <w:p w:rsidR="002A3CB6" w:rsidRPr="005B7527" w:rsidRDefault="002A3CB6" w:rsidP="002A3CB6">
      <w:pPr>
        <w:pStyle w:val="libNormal"/>
        <w:rPr>
          <w:rtl/>
        </w:rPr>
      </w:pPr>
      <w:r w:rsidRPr="002A3CB6">
        <w:rPr>
          <w:rFonts w:hint="cs"/>
          <w:rtl/>
          <w:lang w:bidi="fa-IR"/>
        </w:rPr>
        <w:t>33. اتقان المقال: 144.</w:t>
      </w:r>
    </w:p>
    <w:p w:rsidR="002A3CB6" w:rsidRPr="005B7527" w:rsidRDefault="002A3CB6" w:rsidP="002A3CB6">
      <w:pPr>
        <w:pStyle w:val="libNormal"/>
        <w:rPr>
          <w:rtl/>
        </w:rPr>
      </w:pPr>
      <w:r w:rsidRPr="002A3CB6">
        <w:rPr>
          <w:rFonts w:hint="cs"/>
          <w:rtl/>
          <w:lang w:bidi="fa-IR"/>
        </w:rPr>
        <w:t>34. الوجيزة: 53.</w:t>
      </w:r>
    </w:p>
    <w:p w:rsidR="002A3CB6" w:rsidRPr="005B7527" w:rsidRDefault="002A3CB6" w:rsidP="002A3CB6">
      <w:pPr>
        <w:pStyle w:val="libNormal"/>
        <w:rPr>
          <w:rtl/>
        </w:rPr>
      </w:pPr>
      <w:r w:rsidRPr="002A3CB6">
        <w:rPr>
          <w:rFonts w:hint="cs"/>
          <w:rtl/>
          <w:lang w:bidi="fa-IR"/>
        </w:rPr>
        <w:t>35. شرح مشيخة الفقيه: 8.</w:t>
      </w:r>
    </w:p>
    <w:p w:rsidR="002A3CB6" w:rsidRPr="005B7527" w:rsidRDefault="002A3CB6" w:rsidP="002A3CB6">
      <w:pPr>
        <w:pStyle w:val="libNormal"/>
        <w:rPr>
          <w:rtl/>
        </w:rPr>
      </w:pPr>
      <w:r w:rsidRPr="002A3CB6">
        <w:rPr>
          <w:rFonts w:hint="cs"/>
          <w:rtl/>
          <w:lang w:bidi="fa-IR"/>
        </w:rPr>
        <w:t>36. رجال الأنصاري: 200.</w:t>
      </w:r>
    </w:p>
    <w:p w:rsidR="002A3CB6" w:rsidRPr="005B7527" w:rsidRDefault="002A3CB6" w:rsidP="002A3CB6">
      <w:pPr>
        <w:pStyle w:val="libNormal"/>
        <w:rPr>
          <w:rtl/>
        </w:rPr>
      </w:pPr>
      <w:r w:rsidRPr="002A3CB6">
        <w:rPr>
          <w:rFonts w:hint="cs"/>
          <w:rtl/>
          <w:lang w:bidi="fa-IR"/>
        </w:rPr>
        <w:t>37. التوحيد للصدوق انظر فهرسته.</w:t>
      </w:r>
    </w:p>
    <w:p w:rsidR="002A3CB6" w:rsidRPr="005B7527" w:rsidRDefault="002A3CB6" w:rsidP="002A3CB6">
      <w:pPr>
        <w:pStyle w:val="libNormal"/>
        <w:rPr>
          <w:rtl/>
        </w:rPr>
      </w:pPr>
      <w:r w:rsidRPr="002A3CB6">
        <w:rPr>
          <w:rFonts w:hint="cs"/>
          <w:rtl/>
          <w:lang w:bidi="fa-IR"/>
        </w:rPr>
        <w:t>38. نقد الرجال: 369.</w:t>
      </w:r>
    </w:p>
    <w:p w:rsidR="002A3CB6" w:rsidRPr="005B7527" w:rsidRDefault="002A3CB6" w:rsidP="002A3CB6">
      <w:pPr>
        <w:pStyle w:val="libNormal"/>
        <w:rPr>
          <w:rtl/>
        </w:rPr>
      </w:pPr>
      <w:r w:rsidRPr="002A3CB6">
        <w:rPr>
          <w:rFonts w:hint="cs"/>
          <w:rtl/>
          <w:lang w:bidi="fa-IR"/>
        </w:rPr>
        <w:t>39. بهجة الآمال 7: 200.</w:t>
      </w:r>
    </w:p>
    <w:p w:rsidR="002A3CB6" w:rsidRPr="005B7527" w:rsidRDefault="002A3CB6" w:rsidP="002A3CB6">
      <w:pPr>
        <w:pStyle w:val="libNormal"/>
        <w:rPr>
          <w:rtl/>
        </w:rPr>
      </w:pPr>
      <w:r w:rsidRPr="002A3CB6">
        <w:rPr>
          <w:rFonts w:hint="cs"/>
          <w:rtl/>
          <w:lang w:bidi="fa-IR"/>
        </w:rPr>
        <w:t>40. مقالات الاسلاميين 1: 105.</w:t>
      </w:r>
    </w:p>
    <w:p w:rsidR="002A3CB6" w:rsidRPr="005B7527" w:rsidRDefault="002A3CB6" w:rsidP="002A3CB6">
      <w:pPr>
        <w:pStyle w:val="libNormal"/>
        <w:rPr>
          <w:rtl/>
        </w:rPr>
      </w:pPr>
      <w:r w:rsidRPr="002A3CB6">
        <w:rPr>
          <w:rFonts w:hint="cs"/>
          <w:rtl/>
          <w:lang w:bidi="fa-IR"/>
        </w:rPr>
        <w:t>41. الفَرق بين الفِرق: 68.</w:t>
      </w:r>
    </w:p>
    <w:p w:rsidR="002A3CB6" w:rsidRPr="005B7527" w:rsidRDefault="002A3CB6" w:rsidP="002A3CB6">
      <w:pPr>
        <w:pStyle w:val="libNormal"/>
        <w:rPr>
          <w:rtl/>
        </w:rPr>
      </w:pPr>
      <w:r w:rsidRPr="002A3CB6">
        <w:rPr>
          <w:rFonts w:hint="cs"/>
          <w:rtl/>
          <w:lang w:bidi="fa-IR"/>
        </w:rPr>
        <w:t>42. خطط المقريزى 2: 368.</w:t>
      </w:r>
    </w:p>
    <w:p w:rsidR="002A3CB6" w:rsidRPr="005B7527" w:rsidRDefault="002A3CB6" w:rsidP="002A3CB6">
      <w:pPr>
        <w:pStyle w:val="libNormal"/>
        <w:rPr>
          <w:rtl/>
        </w:rPr>
      </w:pPr>
      <w:r w:rsidRPr="002A3CB6">
        <w:rPr>
          <w:rFonts w:hint="cs"/>
          <w:rtl/>
          <w:lang w:bidi="fa-IR"/>
        </w:rPr>
        <w:t>43. الذريعة 2: 167.</w:t>
      </w:r>
    </w:p>
    <w:p w:rsidR="002A3CB6" w:rsidRPr="005B7527" w:rsidRDefault="002A3CB6" w:rsidP="002A3CB6">
      <w:pPr>
        <w:pStyle w:val="libNormal"/>
        <w:rPr>
          <w:rtl/>
        </w:rPr>
      </w:pPr>
      <w:r w:rsidRPr="002A3CB6">
        <w:rPr>
          <w:rFonts w:hint="cs"/>
          <w:rtl/>
          <w:lang w:bidi="fa-IR"/>
        </w:rPr>
        <w:t>44. المعجم المفهرس لالفاظ احاديث البحار 1: 52.</w:t>
      </w:r>
    </w:p>
    <w:p w:rsidR="002A3CB6" w:rsidRDefault="002A3CB6" w:rsidP="00713E11">
      <w:pPr>
        <w:pStyle w:val="libNormal"/>
      </w:pPr>
      <w:r>
        <w:rPr>
          <w:rtl/>
        </w:rPr>
        <w:br w:type="page"/>
      </w:r>
    </w:p>
    <w:p w:rsidR="002A3CB6" w:rsidRDefault="002A3CB6" w:rsidP="00FD12A2">
      <w:pPr>
        <w:pStyle w:val="Heading1Center"/>
        <w:rPr>
          <w:rtl/>
        </w:rPr>
      </w:pPr>
      <w:bookmarkStart w:id="192" w:name="155"/>
      <w:bookmarkStart w:id="193" w:name="_Toc421361762"/>
      <w:r w:rsidRPr="005B7527">
        <w:rPr>
          <w:rFonts w:hint="cs"/>
          <w:rtl/>
          <w:lang w:bidi="fa-IR"/>
        </w:rPr>
        <w:lastRenderedPageBreak/>
        <w:t>الباب الحادي و العشرون:</w:t>
      </w:r>
      <w:bookmarkEnd w:id="192"/>
      <w:bookmarkEnd w:id="193"/>
    </w:p>
    <w:p w:rsidR="002A3CB6" w:rsidRPr="005B7527" w:rsidRDefault="002A3CB6" w:rsidP="00FD12A2">
      <w:pPr>
        <w:pStyle w:val="Heading1Center"/>
        <w:rPr>
          <w:rtl/>
        </w:rPr>
      </w:pPr>
      <w:bookmarkStart w:id="194" w:name="_Toc421361763"/>
      <w:r w:rsidRPr="005B7527">
        <w:rPr>
          <w:rFonts w:hint="cs"/>
          <w:rtl/>
          <w:lang w:bidi="fa-IR"/>
        </w:rPr>
        <w:t>بـاب الـيـاء</w:t>
      </w:r>
      <w:bookmarkEnd w:id="194"/>
    </w:p>
    <w:p w:rsidR="002A3CB6" w:rsidRDefault="002A3CB6" w:rsidP="00713E11">
      <w:pPr>
        <w:pStyle w:val="libNormal"/>
      </w:pPr>
      <w:r>
        <w:rPr>
          <w:rtl/>
        </w:rPr>
        <w:br w:type="page"/>
      </w:r>
    </w:p>
    <w:p w:rsidR="002A3CB6" w:rsidRPr="00C446D0" w:rsidRDefault="002A3CB6" w:rsidP="00434A49">
      <w:pPr>
        <w:pStyle w:val="libCenterBold1"/>
        <w:rPr>
          <w:rtl/>
        </w:rPr>
      </w:pPr>
      <w:r w:rsidRPr="005B7527">
        <w:rPr>
          <w:rFonts w:hint="cs"/>
          <w:rtl/>
          <w:lang w:bidi="fa-IR"/>
        </w:rPr>
        <w:lastRenderedPageBreak/>
        <w:t>( 119 )</w:t>
      </w:r>
    </w:p>
    <w:p w:rsidR="002A3CB6" w:rsidRPr="005B7527" w:rsidRDefault="002A3CB6" w:rsidP="002A3CB6">
      <w:pPr>
        <w:pStyle w:val="libNormal"/>
        <w:rPr>
          <w:rtl/>
        </w:rPr>
      </w:pPr>
      <w:bookmarkStart w:id="195" w:name="156"/>
      <w:r w:rsidRPr="005B7527">
        <w:rPr>
          <w:rFonts w:hint="cs"/>
          <w:rtl/>
          <w:lang w:bidi="fa-IR"/>
        </w:rPr>
        <w:t>يونس بن بكي</w:t>
      </w:r>
      <w:bookmarkEnd w:id="195"/>
      <w:r w:rsidR="00A53871" w:rsidRPr="005B7527">
        <w:rPr>
          <w:rFonts w:hint="cs"/>
          <w:rtl/>
          <w:lang w:bidi="fa-IR"/>
        </w:rPr>
        <w:t>ر</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القاموس: و في المنهج: انه من اصحاب الرضا عليه‏السلام له اصل اقول: و كان على الشي</w:t>
      </w:r>
      <w:r w:rsidR="00A53871" w:rsidRPr="002A3CB6">
        <w:rPr>
          <w:rFonts w:hint="cs"/>
          <w:rtl/>
          <w:lang w:bidi="fa-IR"/>
        </w:rPr>
        <w:t>خ</w:t>
      </w:r>
      <w:r w:rsidR="00A53871">
        <w:rPr>
          <w:rtl/>
          <w:lang w:bidi="fa-IR"/>
        </w:rPr>
        <w:t xml:space="preserve"> </w:t>
      </w:r>
      <w:r w:rsidR="00A53871" w:rsidRPr="002A3CB6">
        <w:rPr>
          <w:rFonts w:hint="cs"/>
          <w:rtl/>
          <w:lang w:bidi="fa-IR"/>
        </w:rPr>
        <w:t>ع</w:t>
      </w:r>
      <w:r w:rsidRPr="002A3CB6">
        <w:rPr>
          <w:rFonts w:hint="cs"/>
          <w:rtl/>
          <w:lang w:bidi="fa-IR"/>
        </w:rPr>
        <w:t>نوانه في الرجال لعموم موضوعه بل في الفهرست، و النجاشي ايضاً بعد كونه ذا أصل و لعلّ</w:t>
      </w:r>
      <w:r w:rsidR="00A53871" w:rsidRPr="002A3CB6">
        <w:rPr>
          <w:rFonts w:hint="cs"/>
          <w:rtl/>
          <w:lang w:bidi="fa-IR"/>
        </w:rPr>
        <w:t>ه</w:t>
      </w:r>
      <w:r w:rsidR="00A53871">
        <w:rPr>
          <w:rtl/>
          <w:lang w:bidi="fa-IR"/>
        </w:rPr>
        <w:t xml:space="preserve"> </w:t>
      </w:r>
      <w:r w:rsidR="00A53871" w:rsidRPr="002A3CB6">
        <w:rPr>
          <w:rFonts w:hint="cs"/>
          <w:rtl/>
          <w:lang w:bidi="fa-IR"/>
        </w:rPr>
        <w:t>ا</w:t>
      </w:r>
      <w:r w:rsidRPr="002A3CB6">
        <w:rPr>
          <w:rFonts w:hint="cs"/>
          <w:rtl/>
          <w:lang w:bidi="fa-IR"/>
        </w:rPr>
        <w:t>لاصل فيه و في «ابن بكار» المتقدم واحد.</w:t>
      </w:r>
    </w:p>
    <w:p w:rsidR="002A3CB6" w:rsidRPr="002A3CB6" w:rsidRDefault="002A3CB6" w:rsidP="002A3CB6">
      <w:pPr>
        <w:pStyle w:val="libNormal"/>
        <w:rPr>
          <w:rtl/>
          <w:lang w:bidi="fa-IR"/>
        </w:rPr>
      </w:pPr>
      <w:r w:rsidRPr="002A3CB6">
        <w:rPr>
          <w:rFonts w:hint="cs"/>
          <w:rtl/>
          <w:lang w:bidi="fa-IR"/>
        </w:rPr>
        <w:t>قال في معجم رجال الحديث: يونس بن بكار روى عن ابيه، عن جابر و روى عن أبوطالب.</w:t>
      </w:r>
    </w:p>
    <w:p w:rsidR="002A3CB6" w:rsidRPr="005B7527" w:rsidRDefault="002A3CB6" w:rsidP="002A3CB6">
      <w:pPr>
        <w:pStyle w:val="libNormal"/>
        <w:rPr>
          <w:rtl/>
        </w:rPr>
      </w:pPr>
      <w:r w:rsidRPr="002A3CB6">
        <w:rPr>
          <w:rFonts w:hint="cs"/>
          <w:rtl/>
          <w:lang w:bidi="fa-IR"/>
        </w:rPr>
        <w:t>الكافي الجزء الاول، كتاب الحجة 4 باب فيه نكت و نتف من التنزيل 108، الحديث 28.</w:t>
      </w:r>
    </w:p>
    <w:p w:rsidR="002A3CB6" w:rsidRPr="005B7527" w:rsidRDefault="002A3CB6" w:rsidP="002A3CB6">
      <w:pPr>
        <w:pStyle w:val="libNormal"/>
        <w:rPr>
          <w:rtl/>
        </w:rPr>
      </w:pPr>
      <w:r w:rsidRPr="002A3CB6">
        <w:rPr>
          <w:rFonts w:hint="cs"/>
          <w:rtl/>
          <w:lang w:bidi="fa-IR"/>
        </w:rPr>
        <w:t>عده من اصحاب الاصول السيد</w:t>
      </w:r>
      <w:r w:rsidR="005E3E81">
        <w:rPr>
          <w:rFonts w:hint="cs"/>
          <w:rtl/>
          <w:lang w:bidi="fa-IR"/>
        </w:rPr>
        <w:t xml:space="preserve"> </w:t>
      </w:r>
      <w:r w:rsidRPr="002A3CB6">
        <w:rPr>
          <w:rFonts w:hint="cs"/>
          <w:rtl/>
          <w:lang w:bidi="fa-IR"/>
        </w:rPr>
        <w:t>ابن طاووس في كتاب منهج الدعوات و لم يصرح به غيره.</w:t>
      </w:r>
    </w:p>
    <w:p w:rsidR="002A3CB6" w:rsidRDefault="002A3CB6" w:rsidP="002A3CB6">
      <w:pPr>
        <w:pStyle w:val="libNormal"/>
        <w:rPr>
          <w:rtl/>
        </w:rPr>
      </w:pPr>
      <w:r w:rsidRPr="002A3CB6">
        <w:rPr>
          <w:rFonts w:hint="cs"/>
          <w:rtl/>
          <w:lang w:bidi="fa-IR"/>
        </w:rPr>
        <w:t>امامي، من اصحاب الاصول، يظهر انه يتحد مع يونس بن بكار.</w:t>
      </w:r>
    </w:p>
    <w:p w:rsidR="002A3CB6" w:rsidRPr="00434A49" w:rsidRDefault="002A3CB6" w:rsidP="00713E11">
      <w:pPr>
        <w:pStyle w:val="libBold2"/>
        <w:rPr>
          <w:rtl/>
        </w:rPr>
      </w:pPr>
      <w:r w:rsidRPr="005B7527">
        <w:rPr>
          <w:rFonts w:hint="cs"/>
          <w:rtl/>
          <w:lang w:bidi="fa-IR"/>
        </w:rPr>
        <w:t>مصادر الترجمة:</w:t>
      </w:r>
    </w:p>
    <w:p w:rsidR="002A3CB6" w:rsidRPr="005B7527" w:rsidRDefault="002A3CB6" w:rsidP="002A3CB6">
      <w:pPr>
        <w:pStyle w:val="libNormal"/>
        <w:rPr>
          <w:rtl/>
        </w:rPr>
      </w:pPr>
      <w:r w:rsidRPr="002A3CB6">
        <w:rPr>
          <w:rFonts w:hint="cs"/>
          <w:rtl/>
          <w:lang w:bidi="fa-IR"/>
        </w:rPr>
        <w:t>1. مكتبة</w:t>
      </w:r>
      <w:r w:rsidR="005E3E81">
        <w:rPr>
          <w:rFonts w:hint="cs"/>
          <w:rtl/>
          <w:lang w:bidi="fa-IR"/>
        </w:rPr>
        <w:t xml:space="preserve"> </w:t>
      </w:r>
      <w:r w:rsidRPr="002A3CB6">
        <w:rPr>
          <w:rFonts w:hint="cs"/>
          <w:rtl/>
          <w:lang w:bidi="fa-IR"/>
        </w:rPr>
        <w:t>ابن طاووس: 18.</w:t>
      </w:r>
    </w:p>
    <w:p w:rsidR="002A3CB6" w:rsidRPr="005B7527" w:rsidRDefault="002A3CB6" w:rsidP="002A3CB6">
      <w:pPr>
        <w:pStyle w:val="libNormal"/>
        <w:rPr>
          <w:rtl/>
        </w:rPr>
      </w:pPr>
      <w:r w:rsidRPr="002A3CB6">
        <w:rPr>
          <w:rFonts w:hint="cs"/>
          <w:rtl/>
          <w:lang w:bidi="fa-IR"/>
        </w:rPr>
        <w:t>2. المعجم المفهرس لالفاظ احاديث البحار 1: 52.</w:t>
      </w:r>
    </w:p>
    <w:p w:rsidR="002A3CB6" w:rsidRPr="005B7527" w:rsidRDefault="002A3CB6" w:rsidP="002A3CB6">
      <w:pPr>
        <w:pStyle w:val="libNormal"/>
        <w:rPr>
          <w:rtl/>
        </w:rPr>
      </w:pPr>
      <w:r w:rsidRPr="002A3CB6">
        <w:rPr>
          <w:rFonts w:hint="cs"/>
          <w:rtl/>
          <w:lang w:bidi="fa-IR"/>
        </w:rPr>
        <w:t>3. قاموس الرجال 11: 163.</w:t>
      </w:r>
    </w:p>
    <w:p w:rsidR="002A3CB6" w:rsidRPr="005B7527" w:rsidRDefault="002A3CB6" w:rsidP="002A3CB6">
      <w:pPr>
        <w:pStyle w:val="libNormal"/>
        <w:rPr>
          <w:rtl/>
        </w:rPr>
      </w:pPr>
      <w:r w:rsidRPr="002A3CB6">
        <w:rPr>
          <w:rFonts w:hint="cs"/>
          <w:rtl/>
          <w:lang w:bidi="fa-IR"/>
        </w:rPr>
        <w:t>4. منهج الدعوات: 253.</w:t>
      </w:r>
    </w:p>
    <w:p w:rsidR="002A3CB6" w:rsidRDefault="002A3CB6" w:rsidP="002A3CB6">
      <w:pPr>
        <w:pStyle w:val="libNormal"/>
        <w:rPr>
          <w:rtl/>
        </w:rPr>
      </w:pPr>
      <w:r w:rsidRPr="002A3CB6">
        <w:rPr>
          <w:rFonts w:hint="cs"/>
          <w:rtl/>
          <w:lang w:bidi="fa-IR"/>
        </w:rPr>
        <w:t>5. معجم رجال الحديث 21: 200.</w:t>
      </w:r>
    </w:p>
    <w:p w:rsidR="002A3CB6" w:rsidRDefault="002A3CB6" w:rsidP="00713E11">
      <w:pPr>
        <w:pStyle w:val="libNormal"/>
        <w:rPr>
          <w:rtl/>
        </w:rPr>
      </w:pPr>
      <w:r>
        <w:rPr>
          <w:rFonts w:hint="cs"/>
          <w:rtl/>
        </w:rPr>
        <w:br w:type="page"/>
      </w:r>
    </w:p>
    <w:p w:rsidR="002A3CB6" w:rsidRDefault="002A3CB6" w:rsidP="00FD12A2">
      <w:pPr>
        <w:pStyle w:val="Heading1Center"/>
        <w:rPr>
          <w:rtl/>
        </w:rPr>
      </w:pPr>
      <w:bookmarkStart w:id="196" w:name="157"/>
      <w:bookmarkStart w:id="197" w:name="_Toc421361764"/>
      <w:r w:rsidRPr="00D16A3F">
        <w:rPr>
          <w:rFonts w:hint="cs"/>
          <w:rtl/>
          <w:lang w:bidi="fa-IR"/>
        </w:rPr>
        <w:lastRenderedPageBreak/>
        <w:t>الباب الثاني و العشرون:</w:t>
      </w:r>
      <w:bookmarkEnd w:id="196"/>
      <w:bookmarkEnd w:id="197"/>
    </w:p>
    <w:p w:rsidR="002A3CB6" w:rsidRPr="00D16A3F" w:rsidRDefault="002A3CB6" w:rsidP="00FD12A2">
      <w:pPr>
        <w:pStyle w:val="Heading1Center"/>
        <w:rPr>
          <w:rtl/>
        </w:rPr>
      </w:pPr>
      <w:bookmarkStart w:id="198" w:name="_Toc421361765"/>
      <w:r w:rsidRPr="00D16A3F">
        <w:rPr>
          <w:rFonts w:hint="cs"/>
          <w:rtl/>
          <w:lang w:bidi="fa-IR"/>
        </w:rPr>
        <w:t>بـاب الـكـنى</w:t>
      </w:r>
      <w:bookmarkEnd w:id="198"/>
    </w:p>
    <w:p w:rsidR="002A3CB6" w:rsidRDefault="002A3CB6" w:rsidP="00713E11">
      <w:pPr>
        <w:pStyle w:val="libNormal"/>
      </w:pPr>
      <w:r>
        <w:rPr>
          <w:rtl/>
        </w:rPr>
        <w:br w:type="page"/>
      </w:r>
    </w:p>
    <w:p w:rsidR="002A3CB6" w:rsidRPr="00C446D0" w:rsidRDefault="002A3CB6" w:rsidP="00434A49">
      <w:pPr>
        <w:pStyle w:val="libCenterBold1"/>
        <w:rPr>
          <w:rtl/>
        </w:rPr>
      </w:pPr>
      <w:r w:rsidRPr="00D16A3F">
        <w:rPr>
          <w:rFonts w:hint="cs"/>
          <w:rtl/>
          <w:lang w:bidi="fa-IR"/>
        </w:rPr>
        <w:lastRenderedPageBreak/>
        <w:t>( 120</w:t>
      </w:r>
      <w:r w:rsidR="00A53871">
        <w:rPr>
          <w:rFonts w:hint="cs"/>
          <w:rtl/>
          <w:lang w:bidi="fa-IR"/>
        </w:rPr>
        <w:t xml:space="preserve"> </w:t>
      </w:r>
      <w:r w:rsidRPr="00D16A3F">
        <w:rPr>
          <w:rFonts w:hint="cs"/>
          <w:rtl/>
          <w:lang w:bidi="fa-IR"/>
        </w:rPr>
        <w:t>)</w:t>
      </w:r>
    </w:p>
    <w:p w:rsidR="002A3CB6" w:rsidRPr="00D16A3F" w:rsidRDefault="002A3CB6" w:rsidP="002A3CB6">
      <w:pPr>
        <w:pStyle w:val="libNormal"/>
        <w:rPr>
          <w:rtl/>
        </w:rPr>
      </w:pPr>
      <w:bookmarkStart w:id="199" w:name="158"/>
      <w:r w:rsidRPr="00D16A3F">
        <w:rPr>
          <w:rFonts w:hint="cs"/>
          <w:rtl/>
          <w:lang w:bidi="fa-IR"/>
        </w:rPr>
        <w:t>ابو محمد الخزا</w:t>
      </w:r>
      <w:bookmarkEnd w:id="199"/>
      <w:r w:rsidR="00A53871" w:rsidRPr="00D16A3F">
        <w:rPr>
          <w:rFonts w:hint="cs"/>
          <w:rtl/>
          <w:lang w:bidi="fa-IR"/>
        </w:rPr>
        <w:t>ز</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ق</w:t>
      </w:r>
      <w:r w:rsidRPr="002A3CB6">
        <w:rPr>
          <w:rFonts w:hint="cs"/>
          <w:rtl/>
          <w:lang w:bidi="fa-IR"/>
        </w:rPr>
        <w:t>ال في الفهرس: أبو محمد الخزاز، له أصل رويناه بهذا الاسناد عن ابن ابي عمير عنه.</w:t>
      </w:r>
    </w:p>
    <w:p w:rsidR="002A3CB6" w:rsidRPr="00D16A3F" w:rsidRDefault="002A3CB6" w:rsidP="002A3CB6">
      <w:pPr>
        <w:pStyle w:val="libNormal"/>
        <w:rPr>
          <w:rtl/>
        </w:rPr>
      </w:pPr>
      <w:r w:rsidRPr="002A3CB6">
        <w:rPr>
          <w:rFonts w:hint="cs"/>
          <w:rtl/>
          <w:lang w:bidi="fa-IR"/>
        </w:rPr>
        <w:t>و المراد بهذا الاسناد: عدّة من اصحابنا، عن أبي المفضل، عن ابن بطة، عن احمد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يسى، عن ابن ابي عمير.</w:t>
      </w:r>
    </w:p>
    <w:p w:rsidR="002A3CB6" w:rsidRPr="00D16A3F" w:rsidRDefault="002A3CB6" w:rsidP="002A3CB6">
      <w:pPr>
        <w:pStyle w:val="libNormal"/>
        <w:rPr>
          <w:rtl/>
        </w:rPr>
      </w:pPr>
      <w:r w:rsidRPr="002A3CB6">
        <w:rPr>
          <w:rFonts w:hint="cs"/>
          <w:rtl/>
          <w:lang w:bidi="fa-IR"/>
        </w:rPr>
        <w:t>ترجمه في معجم رجال الحديث بعنوان ابو محمد الخزاز لايوجد في كتب الرجال ترجمة ل</w:t>
      </w:r>
      <w:r w:rsidR="00A53871" w:rsidRPr="002A3CB6">
        <w:rPr>
          <w:rFonts w:hint="cs"/>
          <w:rtl/>
          <w:lang w:bidi="fa-IR"/>
        </w:rPr>
        <w:t>ه</w:t>
      </w:r>
      <w:r w:rsidR="00A53871">
        <w:rPr>
          <w:rtl/>
          <w:lang w:bidi="fa-IR"/>
        </w:rPr>
        <w:t xml:space="preserve"> </w:t>
      </w:r>
      <w:r w:rsidR="00A53871" w:rsidRPr="002A3CB6">
        <w:rPr>
          <w:rFonts w:hint="cs"/>
          <w:rtl/>
          <w:lang w:bidi="fa-IR"/>
        </w:rPr>
        <w:t>س</w:t>
      </w:r>
      <w:r w:rsidRPr="002A3CB6">
        <w:rPr>
          <w:rFonts w:hint="cs"/>
          <w:rtl/>
          <w:lang w:bidi="fa-IR"/>
        </w:rPr>
        <w:t>وى ما اشار أليه الشيخ في الفهرس لم يعرف اسمه. ذكره النجاشي في رجاله بهذا العنوان.</w:t>
      </w:r>
    </w:p>
    <w:p w:rsidR="002A3CB6" w:rsidRDefault="002A3CB6" w:rsidP="002A3CB6">
      <w:pPr>
        <w:pStyle w:val="libNormal"/>
        <w:rPr>
          <w:rtl/>
        </w:rPr>
      </w:pPr>
      <w:r w:rsidRPr="002A3CB6">
        <w:rPr>
          <w:rFonts w:hint="cs"/>
          <w:rtl/>
          <w:lang w:bidi="fa-IR"/>
        </w:rPr>
        <w:t>فهو من اصحاب الاصول.</w:t>
      </w:r>
    </w:p>
    <w:p w:rsidR="002A3CB6" w:rsidRPr="00434A49" w:rsidRDefault="002A3CB6" w:rsidP="00713E11">
      <w:pPr>
        <w:pStyle w:val="libBold2"/>
        <w:rPr>
          <w:rtl/>
        </w:rPr>
      </w:pPr>
      <w:r w:rsidRPr="00D16A3F">
        <w:rPr>
          <w:rFonts w:hint="cs"/>
          <w:rtl/>
          <w:lang w:bidi="fa-IR"/>
        </w:rPr>
        <w:t>مصادر الترجمة:</w:t>
      </w:r>
    </w:p>
    <w:p w:rsidR="002A3CB6" w:rsidRPr="00D16A3F" w:rsidRDefault="002A3CB6" w:rsidP="002A3CB6">
      <w:pPr>
        <w:pStyle w:val="libNormal"/>
        <w:rPr>
          <w:rtl/>
        </w:rPr>
      </w:pPr>
      <w:r w:rsidRPr="002A3CB6">
        <w:rPr>
          <w:rFonts w:hint="cs"/>
          <w:rtl/>
          <w:lang w:bidi="fa-IR"/>
        </w:rPr>
        <w:t>1. فهرس الطوسي: 533 برقم 862.</w:t>
      </w:r>
    </w:p>
    <w:p w:rsidR="002A3CB6" w:rsidRPr="00D16A3F" w:rsidRDefault="002A3CB6" w:rsidP="002A3CB6">
      <w:pPr>
        <w:pStyle w:val="libNormal"/>
        <w:rPr>
          <w:rtl/>
        </w:rPr>
      </w:pPr>
      <w:r w:rsidRPr="002A3CB6">
        <w:rPr>
          <w:rFonts w:hint="cs"/>
          <w:rtl/>
          <w:lang w:bidi="fa-IR"/>
        </w:rPr>
        <w:t>2. معالم العلماء: 135 برقم 135.</w:t>
      </w:r>
    </w:p>
    <w:p w:rsidR="002A3CB6" w:rsidRPr="00D16A3F" w:rsidRDefault="002A3CB6" w:rsidP="002A3CB6">
      <w:pPr>
        <w:pStyle w:val="libNormal"/>
        <w:rPr>
          <w:rtl/>
        </w:rPr>
      </w:pPr>
      <w:r w:rsidRPr="002A3CB6">
        <w:rPr>
          <w:rFonts w:hint="cs"/>
          <w:rtl/>
          <w:lang w:bidi="fa-IR"/>
        </w:rPr>
        <w:t>3. الذريعة 2: 138 برقم 516.</w:t>
      </w:r>
    </w:p>
    <w:p w:rsidR="002A3CB6" w:rsidRPr="00D16A3F" w:rsidRDefault="002A3CB6" w:rsidP="002A3CB6">
      <w:pPr>
        <w:pStyle w:val="libNormal"/>
        <w:rPr>
          <w:rtl/>
        </w:rPr>
      </w:pPr>
      <w:r w:rsidRPr="002A3CB6">
        <w:rPr>
          <w:rFonts w:hint="cs"/>
          <w:rtl/>
          <w:lang w:bidi="fa-IR"/>
        </w:rPr>
        <w:t>4. دائرة المعارف الاسلامية الشيعية 4: 66.</w:t>
      </w:r>
    </w:p>
    <w:p w:rsidR="002A3CB6" w:rsidRPr="00D16A3F" w:rsidRDefault="002A3CB6" w:rsidP="002A3CB6">
      <w:pPr>
        <w:pStyle w:val="libNormal"/>
        <w:rPr>
          <w:rtl/>
        </w:rPr>
      </w:pPr>
      <w:r w:rsidRPr="002A3CB6">
        <w:rPr>
          <w:rFonts w:hint="cs"/>
          <w:rtl/>
          <w:lang w:bidi="fa-IR"/>
        </w:rPr>
        <w:t>5. المعجم المفهرس لالفاظ احاديث البحار 1: 51.</w:t>
      </w:r>
    </w:p>
    <w:p w:rsidR="002A3CB6" w:rsidRPr="00D16A3F" w:rsidRDefault="002A3CB6" w:rsidP="002A3CB6">
      <w:pPr>
        <w:pStyle w:val="libNormal"/>
        <w:rPr>
          <w:rtl/>
        </w:rPr>
      </w:pPr>
      <w:r w:rsidRPr="002A3CB6">
        <w:rPr>
          <w:rFonts w:hint="cs"/>
          <w:rtl/>
          <w:lang w:bidi="fa-IR"/>
        </w:rPr>
        <w:t>6. رجال النجاشي 2: 446.</w:t>
      </w:r>
    </w:p>
    <w:p w:rsidR="002A3CB6" w:rsidRPr="00D16A3F" w:rsidRDefault="002A3CB6" w:rsidP="002A3CB6">
      <w:pPr>
        <w:pStyle w:val="libNormal"/>
        <w:rPr>
          <w:rtl/>
        </w:rPr>
      </w:pPr>
      <w:r w:rsidRPr="002A3CB6">
        <w:rPr>
          <w:rFonts w:hint="cs"/>
          <w:rtl/>
          <w:lang w:bidi="fa-IR"/>
        </w:rPr>
        <w:t>7. معجم رجال الحديث 23: 45.</w:t>
      </w:r>
    </w:p>
    <w:p w:rsidR="002A3CB6" w:rsidRDefault="002A3CB6" w:rsidP="00713E11">
      <w:pPr>
        <w:pStyle w:val="libNormal"/>
      </w:pPr>
      <w:r>
        <w:rPr>
          <w:rtl/>
        </w:rPr>
        <w:br w:type="page"/>
      </w:r>
    </w:p>
    <w:p w:rsidR="002A3CB6" w:rsidRPr="00C446D0" w:rsidRDefault="002A3CB6" w:rsidP="00434A49">
      <w:pPr>
        <w:pStyle w:val="libCenterBold1"/>
        <w:rPr>
          <w:rtl/>
        </w:rPr>
      </w:pPr>
      <w:r w:rsidRPr="00D16A3F">
        <w:rPr>
          <w:rFonts w:hint="cs"/>
          <w:rtl/>
          <w:lang w:bidi="fa-IR"/>
        </w:rPr>
        <w:lastRenderedPageBreak/>
        <w:t>( 121 )</w:t>
      </w:r>
    </w:p>
    <w:p w:rsidR="002A3CB6" w:rsidRDefault="002A3CB6" w:rsidP="002A3CB6">
      <w:pPr>
        <w:pStyle w:val="libNormal"/>
        <w:rPr>
          <w:rtl/>
        </w:rPr>
      </w:pPr>
      <w:bookmarkStart w:id="200" w:name="159"/>
      <w:r w:rsidRPr="00D16A3F">
        <w:rPr>
          <w:rFonts w:hint="cs"/>
          <w:rtl/>
          <w:lang w:bidi="fa-IR"/>
        </w:rPr>
        <w:t>ابو محمد عبداللّه‏ بن محمد اليمن</w:t>
      </w:r>
      <w:bookmarkEnd w:id="200"/>
      <w:r w:rsidR="00A53871" w:rsidRPr="00D16A3F">
        <w:rPr>
          <w:rFonts w:hint="cs"/>
          <w:rtl/>
          <w:lang w:bidi="fa-IR"/>
        </w:rPr>
        <w:t>ي</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ذ</w:t>
      </w:r>
      <w:r w:rsidRPr="002A3CB6">
        <w:rPr>
          <w:rFonts w:hint="cs"/>
          <w:rtl/>
          <w:lang w:bidi="fa-IR"/>
        </w:rPr>
        <w:t>كره</w:t>
      </w:r>
      <w:r w:rsidR="005E3E81">
        <w:rPr>
          <w:rFonts w:hint="cs"/>
          <w:rtl/>
          <w:lang w:bidi="fa-IR"/>
        </w:rPr>
        <w:t xml:space="preserve"> </w:t>
      </w:r>
      <w:r w:rsidRPr="002A3CB6">
        <w:rPr>
          <w:rFonts w:hint="cs"/>
          <w:rtl/>
          <w:lang w:bidi="fa-IR"/>
        </w:rPr>
        <w:t>ابن طاووس في جمال الاسبوع.</w:t>
      </w:r>
    </w:p>
    <w:p w:rsidR="002A3CB6" w:rsidRPr="00434A49" w:rsidRDefault="002A3CB6" w:rsidP="00713E11">
      <w:pPr>
        <w:pStyle w:val="libBold2"/>
        <w:rPr>
          <w:rtl/>
        </w:rPr>
      </w:pPr>
      <w:r w:rsidRPr="00D16A3F">
        <w:rPr>
          <w:rFonts w:hint="cs"/>
          <w:rtl/>
          <w:lang w:bidi="fa-IR"/>
        </w:rPr>
        <w:t>مصادر الترجمة:</w:t>
      </w:r>
    </w:p>
    <w:p w:rsidR="002A3CB6" w:rsidRPr="00D16A3F" w:rsidRDefault="002A3CB6" w:rsidP="002A3CB6">
      <w:pPr>
        <w:pStyle w:val="libNormal"/>
        <w:rPr>
          <w:rtl/>
        </w:rPr>
      </w:pPr>
      <w:r w:rsidRPr="002A3CB6">
        <w:rPr>
          <w:rFonts w:hint="cs"/>
          <w:rtl/>
          <w:lang w:bidi="fa-IR"/>
        </w:rPr>
        <w:t>1. جمال الاسبوع: 483.</w:t>
      </w:r>
    </w:p>
    <w:p w:rsidR="002A3CB6" w:rsidRDefault="002A3CB6" w:rsidP="002A3CB6">
      <w:pPr>
        <w:pStyle w:val="libNormal"/>
        <w:rPr>
          <w:rtl/>
        </w:rPr>
      </w:pPr>
      <w:r w:rsidRPr="002A3CB6">
        <w:rPr>
          <w:rFonts w:hint="cs"/>
          <w:rtl/>
          <w:lang w:bidi="fa-IR"/>
        </w:rPr>
        <w:t>2. المعجم المفهرس لالفاظ احاديث البحار 1: 51.</w:t>
      </w:r>
    </w:p>
    <w:p w:rsidR="002A3CB6" w:rsidRPr="00C446D0" w:rsidRDefault="002A3CB6" w:rsidP="00434A49">
      <w:pPr>
        <w:pStyle w:val="libCenterBold1"/>
        <w:rPr>
          <w:rtl/>
        </w:rPr>
      </w:pPr>
      <w:r w:rsidRPr="00D16A3F">
        <w:rPr>
          <w:rFonts w:hint="cs"/>
          <w:rtl/>
          <w:lang w:bidi="fa-IR"/>
        </w:rPr>
        <w:t>( 122 )</w:t>
      </w:r>
    </w:p>
    <w:p w:rsidR="002A3CB6" w:rsidRPr="00D16A3F" w:rsidRDefault="002A3CB6" w:rsidP="002A3CB6">
      <w:pPr>
        <w:pStyle w:val="libNormal"/>
        <w:rPr>
          <w:rtl/>
        </w:rPr>
      </w:pPr>
      <w:bookmarkStart w:id="201" w:name="160"/>
      <w:r w:rsidRPr="00D16A3F">
        <w:rPr>
          <w:rFonts w:hint="cs"/>
          <w:rtl/>
          <w:lang w:bidi="fa-IR"/>
        </w:rPr>
        <w:t>ابوعبداللّه‏ حماد الانصار</w:t>
      </w:r>
      <w:bookmarkEnd w:id="201"/>
      <w:r w:rsidR="00A53871" w:rsidRPr="00D16A3F">
        <w:rPr>
          <w:rFonts w:hint="cs"/>
          <w:rtl/>
          <w:lang w:bidi="fa-IR"/>
        </w:rPr>
        <w:t>ي</w:t>
      </w:r>
      <w:r w:rsidR="00A53871">
        <w:rPr>
          <w:rtl/>
        </w:rPr>
        <w:t xml:space="preserve"> </w:t>
      </w:r>
      <w:r w:rsidR="00A53871" w:rsidRPr="002A3CB6">
        <w:rPr>
          <w:rFonts w:hint="cs"/>
          <w:rtl/>
          <w:lang w:bidi="fa-IR"/>
        </w:rPr>
        <w:t>ا</w:t>
      </w:r>
      <w:r w:rsidRPr="002A3CB6">
        <w:rPr>
          <w:rFonts w:hint="cs"/>
          <w:rtl/>
          <w:lang w:bidi="fa-IR"/>
        </w:rPr>
        <w:t>لتّرجم</w:t>
      </w:r>
      <w:r w:rsidR="00A53871" w:rsidRPr="002A3CB6">
        <w:rPr>
          <w:rFonts w:hint="cs"/>
          <w:rtl/>
          <w:lang w:bidi="fa-IR"/>
        </w:rPr>
        <w:t>ة</w:t>
      </w:r>
      <w:r w:rsidR="00A53871">
        <w:rPr>
          <w:rtl/>
        </w:rPr>
        <w:t xml:space="preserve"> </w:t>
      </w:r>
      <w:r w:rsidR="00A53871" w:rsidRPr="002A3CB6">
        <w:rPr>
          <w:rFonts w:hint="cs"/>
          <w:rtl/>
          <w:lang w:bidi="fa-IR"/>
        </w:rPr>
        <w:t>م</w:t>
      </w:r>
      <w:r w:rsidRPr="002A3CB6">
        <w:rPr>
          <w:rFonts w:hint="cs"/>
          <w:rtl/>
          <w:lang w:bidi="fa-IR"/>
        </w:rPr>
        <w:t>رت ترجمته في باب الحاء. انظر حماد الانصاري.</w:t>
      </w:r>
    </w:p>
    <w:p w:rsidR="002A3CB6" w:rsidRDefault="002A3CB6" w:rsidP="00713E11">
      <w:pPr>
        <w:pStyle w:val="libNormal"/>
      </w:pPr>
      <w:r>
        <w:rPr>
          <w:rtl/>
        </w:rPr>
        <w:br w:type="page"/>
      </w:r>
    </w:p>
    <w:p w:rsidR="002A3CB6" w:rsidRPr="005D5D8F" w:rsidRDefault="002A3CB6" w:rsidP="00713E11">
      <w:pPr>
        <w:pStyle w:val="libBold2"/>
        <w:rPr>
          <w:rtl/>
        </w:rPr>
      </w:pPr>
      <w:bookmarkStart w:id="202" w:name="161"/>
      <w:r w:rsidRPr="005D5D8F">
        <w:rPr>
          <w:rFonts w:hint="cs"/>
          <w:rtl/>
        </w:rPr>
        <w:lastRenderedPageBreak/>
        <w:t>الخاتمة:</w:t>
      </w:r>
      <w:bookmarkEnd w:id="202"/>
    </w:p>
    <w:p w:rsidR="002A3CB6" w:rsidRPr="00D16A3F" w:rsidRDefault="002A3CB6" w:rsidP="00713E11">
      <w:pPr>
        <w:pStyle w:val="libBold2"/>
        <w:rPr>
          <w:rtl/>
        </w:rPr>
      </w:pPr>
      <w:r w:rsidRPr="005D5D8F">
        <w:rPr>
          <w:rFonts w:hint="cs"/>
          <w:rtl/>
        </w:rPr>
        <w:t>خلاصة البح</w:t>
      </w:r>
      <w:r w:rsidR="00A53871" w:rsidRPr="005D5D8F">
        <w:rPr>
          <w:rFonts w:hint="cs"/>
          <w:rtl/>
        </w:rPr>
        <w:t>ث</w:t>
      </w:r>
      <w:r w:rsidR="00A53871">
        <w:rPr>
          <w:rtl/>
        </w:rPr>
        <w:t xml:space="preserve"> </w:t>
      </w:r>
      <w:r w:rsidR="00A53871" w:rsidRPr="002A3CB6">
        <w:rPr>
          <w:rFonts w:hint="cs"/>
          <w:rtl/>
          <w:lang w:bidi="fa-IR"/>
        </w:rPr>
        <w:t>ن</w:t>
      </w:r>
      <w:r w:rsidRPr="002A3CB6">
        <w:rPr>
          <w:rFonts w:hint="cs"/>
          <w:rtl/>
          <w:lang w:bidi="fa-IR"/>
        </w:rPr>
        <w:t>تائج البحث</w:t>
      </w:r>
    </w:p>
    <w:p w:rsidR="002A3CB6" w:rsidRDefault="002A3CB6" w:rsidP="00713E11">
      <w:pPr>
        <w:pStyle w:val="libNormal"/>
      </w:pPr>
      <w:r>
        <w:rPr>
          <w:rtl/>
        </w:rPr>
        <w:br w:type="page"/>
      </w:r>
    </w:p>
    <w:p w:rsidR="002A3CB6" w:rsidRPr="00D16A3F" w:rsidRDefault="002A3CB6" w:rsidP="002A3CB6">
      <w:pPr>
        <w:pStyle w:val="libNormal"/>
        <w:rPr>
          <w:rtl/>
        </w:rPr>
      </w:pPr>
      <w:bookmarkStart w:id="203" w:name="162"/>
      <w:r w:rsidRPr="00D16A3F">
        <w:rPr>
          <w:rFonts w:hint="cs"/>
          <w:rtl/>
          <w:lang w:bidi="fa-IR"/>
        </w:rPr>
        <w:lastRenderedPageBreak/>
        <w:t>خلاصة البح</w:t>
      </w:r>
      <w:bookmarkEnd w:id="203"/>
      <w:r w:rsidR="00A53871" w:rsidRPr="00D16A3F">
        <w:rPr>
          <w:rFonts w:hint="cs"/>
          <w:rtl/>
          <w:lang w:bidi="fa-IR"/>
        </w:rPr>
        <w:t>ث</w:t>
      </w:r>
      <w:r w:rsidR="00A53871">
        <w:rPr>
          <w:rtl/>
        </w:rPr>
        <w:t xml:space="preserve"> </w:t>
      </w:r>
      <w:r w:rsidR="00A53871" w:rsidRPr="002A3CB6">
        <w:rPr>
          <w:rFonts w:hint="cs"/>
          <w:rtl/>
          <w:lang w:bidi="fa-IR"/>
        </w:rPr>
        <w:t>ت</w:t>
      </w:r>
      <w:r w:rsidRPr="002A3CB6">
        <w:rPr>
          <w:rFonts w:hint="cs"/>
          <w:rtl/>
          <w:lang w:bidi="fa-IR"/>
        </w:rPr>
        <w:t>ناولت هذه الدراسة ترجمة لرواة الاصول الاربعمائة الذين ورد ذكرهم في المصادر الرجالي</w:t>
      </w:r>
      <w:r w:rsidR="00A53871" w:rsidRPr="002A3CB6">
        <w:rPr>
          <w:rFonts w:hint="cs"/>
          <w:rtl/>
          <w:lang w:bidi="fa-IR"/>
        </w:rPr>
        <w:t>ة</w:t>
      </w:r>
      <w:r w:rsidR="00A53871">
        <w:rPr>
          <w:rtl/>
          <w:lang w:bidi="fa-IR"/>
        </w:rPr>
        <w:t xml:space="preserve"> </w:t>
      </w:r>
      <w:r w:rsidR="00A53871" w:rsidRPr="002A3CB6">
        <w:rPr>
          <w:rFonts w:hint="cs"/>
          <w:rtl/>
          <w:lang w:bidi="fa-IR"/>
        </w:rPr>
        <w:t>و</w:t>
      </w:r>
      <w:r w:rsidRPr="002A3CB6">
        <w:rPr>
          <w:rFonts w:hint="cs"/>
          <w:rtl/>
          <w:lang w:bidi="fa-IR"/>
        </w:rPr>
        <w:t xml:space="preserve"> اشير اليهم بانهم من اصحاب الاصول و قبل الدخول في ترجمة الرواة قدمنا مقدمة تناول</w:t>
      </w:r>
      <w:r w:rsidR="00A53871" w:rsidRPr="002A3CB6">
        <w:rPr>
          <w:rFonts w:hint="cs"/>
          <w:rtl/>
          <w:lang w:bidi="fa-IR"/>
        </w:rPr>
        <w:t>ت</w:t>
      </w:r>
      <w:r w:rsidR="00A53871">
        <w:rPr>
          <w:rtl/>
          <w:lang w:bidi="fa-IR"/>
        </w:rPr>
        <w:t xml:space="preserve"> </w:t>
      </w:r>
      <w:r w:rsidR="00A53871" w:rsidRPr="002A3CB6">
        <w:rPr>
          <w:rFonts w:hint="cs"/>
          <w:rtl/>
          <w:lang w:bidi="fa-IR"/>
        </w:rPr>
        <w:t>د</w:t>
      </w:r>
      <w:r w:rsidRPr="002A3CB6">
        <w:rPr>
          <w:rFonts w:hint="cs"/>
          <w:rtl/>
          <w:lang w:bidi="fa-IR"/>
        </w:rPr>
        <w:t>راسة الاصل في اللغة و الاصطلاح ثم الفترة التي دونت فيها الاصول، و حققنا في عدد الاصو</w:t>
      </w:r>
      <w:r w:rsidR="00A53871" w:rsidRPr="002A3CB6">
        <w:rPr>
          <w:rFonts w:hint="cs"/>
          <w:rtl/>
          <w:lang w:bidi="fa-IR"/>
        </w:rPr>
        <w:t>ل</w:t>
      </w:r>
      <w:r w:rsidR="00A53871">
        <w:rPr>
          <w:rtl/>
          <w:lang w:bidi="fa-IR"/>
        </w:rPr>
        <w:t xml:space="preserve"> </w:t>
      </w:r>
      <w:r w:rsidR="00A53871" w:rsidRPr="002A3CB6">
        <w:rPr>
          <w:rFonts w:hint="cs"/>
          <w:rtl/>
          <w:lang w:bidi="fa-IR"/>
        </w:rPr>
        <w:t>ث</w:t>
      </w:r>
      <w:r w:rsidRPr="002A3CB6">
        <w:rPr>
          <w:rFonts w:hint="cs"/>
          <w:rtl/>
          <w:lang w:bidi="fa-IR"/>
        </w:rPr>
        <w:t>م ما هي خصائص هذه الاصول.</w:t>
      </w:r>
    </w:p>
    <w:p w:rsidR="002A3CB6" w:rsidRPr="00D16A3F" w:rsidRDefault="002A3CB6" w:rsidP="002A3CB6">
      <w:pPr>
        <w:pStyle w:val="libNormal"/>
        <w:rPr>
          <w:rtl/>
        </w:rPr>
      </w:pPr>
      <w:r w:rsidRPr="002A3CB6">
        <w:rPr>
          <w:rFonts w:hint="cs"/>
          <w:rtl/>
          <w:lang w:bidi="fa-IR"/>
        </w:rPr>
        <w:t>و تعد الفترة التي دونت فيها هذه الاصول؛ التي هي عبارة عن الاحاديث التي رواها اصحا</w:t>
      </w:r>
      <w:r w:rsidR="00A53871" w:rsidRPr="002A3CB6">
        <w:rPr>
          <w:rFonts w:hint="cs"/>
          <w:rtl/>
          <w:lang w:bidi="fa-IR"/>
        </w:rPr>
        <w:t>ب</w:t>
      </w:r>
      <w:r w:rsidR="00A53871">
        <w:rPr>
          <w:rtl/>
          <w:lang w:bidi="fa-IR"/>
        </w:rPr>
        <w:t xml:space="preserve"> </w:t>
      </w:r>
      <w:r w:rsidR="00A53871" w:rsidRPr="002A3CB6">
        <w:rPr>
          <w:rFonts w:hint="cs"/>
          <w:rtl/>
          <w:lang w:bidi="fa-IR"/>
        </w:rPr>
        <w:t>ا</w:t>
      </w:r>
      <w:r w:rsidRPr="002A3CB6">
        <w:rPr>
          <w:rFonts w:hint="cs"/>
          <w:rtl/>
          <w:lang w:bidi="fa-IR"/>
        </w:rPr>
        <w:t>لائمة و دونوها في كتب اصطلح عليها (الاصول) تعد العصر الذهبي بالنسبة الى مراحل تدوي</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لحديث.</w:t>
      </w:r>
    </w:p>
    <w:p w:rsidR="002A3CB6" w:rsidRPr="00D16A3F" w:rsidRDefault="002A3CB6" w:rsidP="002A3CB6">
      <w:pPr>
        <w:pStyle w:val="libNormal"/>
        <w:rPr>
          <w:rtl/>
        </w:rPr>
      </w:pPr>
      <w:r w:rsidRPr="002A3CB6">
        <w:rPr>
          <w:rFonts w:hint="cs"/>
          <w:rtl/>
          <w:lang w:bidi="fa-IR"/>
        </w:rPr>
        <w:t>و قد تناولنا الراوي من حيث الجرح و التعديل و ختمنا الترجمة بذكر ما يدل على انه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صحاب الاصول ثم اوردنا المصادر التي تناولت الراوي و ترجمت له و قد بلغ عدد الروا</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لمترجمين في هذه الدراسة 122 مائة و اثنان و عشرون راوي.</w:t>
      </w:r>
    </w:p>
    <w:p w:rsidR="002A3CB6" w:rsidRPr="00D16A3F" w:rsidRDefault="002A3CB6" w:rsidP="002A3CB6">
      <w:pPr>
        <w:pStyle w:val="libNormal"/>
        <w:rPr>
          <w:rtl/>
        </w:rPr>
      </w:pPr>
      <w:r w:rsidRPr="002A3CB6">
        <w:rPr>
          <w:rFonts w:hint="cs"/>
          <w:rtl/>
          <w:lang w:bidi="fa-IR"/>
        </w:rPr>
        <w:t>و مما تجدر الاشارة اليه هو ان هذه الدراسة تعد الاولى من نوعها في مجال الاصو</w:t>
      </w:r>
      <w:r w:rsidR="00A53871" w:rsidRPr="002A3CB6">
        <w:rPr>
          <w:rFonts w:hint="cs"/>
          <w:rtl/>
          <w:lang w:bidi="fa-IR"/>
        </w:rPr>
        <w:t>ل</w:t>
      </w:r>
      <w:r w:rsidR="00A53871">
        <w:rPr>
          <w:rtl/>
          <w:lang w:bidi="fa-IR"/>
        </w:rPr>
        <w:t xml:space="preserve"> </w:t>
      </w:r>
      <w:r w:rsidR="00A53871" w:rsidRPr="002A3CB6">
        <w:rPr>
          <w:rFonts w:hint="cs"/>
          <w:rtl/>
          <w:lang w:bidi="fa-IR"/>
        </w:rPr>
        <w:t>ا</w:t>
      </w:r>
      <w:r w:rsidRPr="002A3CB6">
        <w:rPr>
          <w:rFonts w:hint="cs"/>
          <w:rtl/>
          <w:lang w:bidi="fa-IR"/>
        </w:rPr>
        <w:t>لاربعمائة و لم يسبق لاحد ان كتب في هذا الموضوع بهذه الصورة من السعة و التفصيل.</w:t>
      </w:r>
    </w:p>
    <w:p w:rsidR="002A3CB6" w:rsidRPr="00D16A3F" w:rsidRDefault="002A3CB6" w:rsidP="002A3CB6">
      <w:pPr>
        <w:pStyle w:val="libNormal"/>
        <w:rPr>
          <w:rtl/>
        </w:rPr>
      </w:pPr>
      <w:r w:rsidRPr="002A3CB6">
        <w:rPr>
          <w:rFonts w:hint="cs"/>
          <w:rtl/>
          <w:lang w:bidi="fa-IR"/>
        </w:rPr>
        <w:t>و قد وقفنا على جملة من الامور التي اشرنا اليها تحت عنوان نتائج البحث إلا ان هناك نكا</w:t>
      </w:r>
      <w:r w:rsidR="00A53871" w:rsidRPr="002A3CB6">
        <w:rPr>
          <w:rFonts w:hint="cs"/>
          <w:rtl/>
          <w:lang w:bidi="fa-IR"/>
        </w:rPr>
        <w:t>ت</w:t>
      </w:r>
      <w:r w:rsidR="00A53871">
        <w:rPr>
          <w:rtl/>
          <w:lang w:bidi="fa-IR"/>
        </w:rPr>
        <w:t xml:space="preserve"> </w:t>
      </w:r>
      <w:r w:rsidR="00A53871" w:rsidRPr="002A3CB6">
        <w:rPr>
          <w:rFonts w:hint="cs"/>
          <w:rtl/>
          <w:lang w:bidi="fa-IR"/>
        </w:rPr>
        <w:t>ا</w:t>
      </w:r>
      <w:r w:rsidRPr="002A3CB6">
        <w:rPr>
          <w:rFonts w:hint="cs"/>
          <w:rtl/>
          <w:lang w:bidi="fa-IR"/>
        </w:rPr>
        <w:t>تضحف من خلال البحث لابأس بالاشارة اليها:</w:t>
      </w:r>
    </w:p>
    <w:p w:rsidR="002A3CB6" w:rsidRPr="00D16A3F" w:rsidRDefault="002A3CB6" w:rsidP="002A3CB6">
      <w:pPr>
        <w:pStyle w:val="libNormal"/>
        <w:rPr>
          <w:rtl/>
        </w:rPr>
      </w:pPr>
      <w:r w:rsidRPr="002A3CB6">
        <w:rPr>
          <w:rFonts w:hint="cs"/>
          <w:rtl/>
          <w:lang w:bidi="fa-IR"/>
        </w:rPr>
        <w:t>اولاً: ان الاصول الاربعمائة التي تحدثت عنها الكتب الرجالية و كتب الحديث يمكن ان تكو</w:t>
      </w:r>
      <w:r w:rsidR="00A53871" w:rsidRPr="002A3CB6">
        <w:rPr>
          <w:rFonts w:hint="cs"/>
          <w:rtl/>
          <w:lang w:bidi="fa-IR"/>
        </w:rPr>
        <w:t>ن</w:t>
      </w:r>
      <w:r w:rsidR="00A53871">
        <w:rPr>
          <w:rtl/>
          <w:lang w:bidi="fa-IR"/>
        </w:rPr>
        <w:t xml:space="preserve"> </w:t>
      </w:r>
      <w:r w:rsidR="00A53871" w:rsidRPr="002A3CB6">
        <w:rPr>
          <w:rFonts w:hint="cs"/>
          <w:rtl/>
          <w:lang w:bidi="fa-IR"/>
        </w:rPr>
        <w:t>ق</w:t>
      </w:r>
      <w:r w:rsidRPr="002A3CB6">
        <w:rPr>
          <w:rFonts w:hint="cs"/>
          <w:rtl/>
          <w:lang w:bidi="fa-IR"/>
        </w:rPr>
        <w:t>د وصلت عن طريق رواة اقل من الاربعمائة بكثير و ذلك لانه بالامكان ان يروي بعض الروا</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كثر من اصل بل قد تصل مرويات البعض الى عشرات الاصول.</w:t>
      </w:r>
    </w:p>
    <w:p w:rsidR="002A3CB6" w:rsidRPr="00D16A3F" w:rsidRDefault="002A3CB6" w:rsidP="002A3CB6">
      <w:pPr>
        <w:pStyle w:val="libNormal"/>
        <w:rPr>
          <w:rtl/>
        </w:rPr>
      </w:pPr>
      <w:r w:rsidRPr="002A3CB6">
        <w:rPr>
          <w:rFonts w:hint="cs"/>
          <w:rtl/>
          <w:lang w:bidi="fa-IR"/>
        </w:rPr>
        <w:t>ثانياً: يمكن ان يقال بان هذه الدراسة استوعبت جميع رواة الاصول.</w:t>
      </w:r>
    </w:p>
    <w:p w:rsidR="002A3CB6" w:rsidRDefault="002A3CB6" w:rsidP="00713E11">
      <w:pPr>
        <w:pStyle w:val="libNormal"/>
      </w:pPr>
      <w:r>
        <w:rPr>
          <w:rtl/>
        </w:rPr>
        <w:br w:type="page"/>
      </w:r>
    </w:p>
    <w:p w:rsidR="002A3CB6" w:rsidRPr="00D16A3F" w:rsidRDefault="002A3CB6" w:rsidP="002A3CB6">
      <w:pPr>
        <w:pStyle w:val="libNormal"/>
        <w:rPr>
          <w:rtl/>
        </w:rPr>
      </w:pPr>
      <w:r w:rsidRPr="002A3CB6">
        <w:rPr>
          <w:rFonts w:hint="cs"/>
          <w:rtl/>
          <w:lang w:bidi="fa-IR"/>
        </w:rPr>
        <w:lastRenderedPageBreak/>
        <w:t>ثالثاً: ليس كل من وردت له ترجمة في هذه الدراسة محكوم عليه بانه ممن روى بع</w:t>
      </w:r>
      <w:r w:rsidR="00A53871" w:rsidRPr="002A3CB6">
        <w:rPr>
          <w:rFonts w:hint="cs"/>
          <w:rtl/>
          <w:lang w:bidi="fa-IR"/>
        </w:rPr>
        <w:t>ض</w:t>
      </w:r>
      <w:r w:rsidR="00A53871">
        <w:rPr>
          <w:rtl/>
          <w:lang w:bidi="fa-IR"/>
        </w:rPr>
        <w:t xml:space="preserve"> </w:t>
      </w:r>
      <w:r w:rsidR="00A53871" w:rsidRPr="002A3CB6">
        <w:rPr>
          <w:rFonts w:hint="cs"/>
          <w:rtl/>
          <w:lang w:bidi="fa-IR"/>
        </w:rPr>
        <w:t>ا</w:t>
      </w:r>
      <w:r w:rsidRPr="002A3CB6">
        <w:rPr>
          <w:rFonts w:hint="cs"/>
          <w:rtl/>
          <w:lang w:bidi="fa-IR"/>
        </w:rPr>
        <w:t>لاصول.</w:t>
      </w:r>
    </w:p>
    <w:p w:rsidR="002A3CB6" w:rsidRPr="00D16A3F" w:rsidRDefault="002A3CB6" w:rsidP="002A3CB6">
      <w:pPr>
        <w:pStyle w:val="libNormal"/>
        <w:rPr>
          <w:rtl/>
        </w:rPr>
      </w:pPr>
      <w:r w:rsidRPr="002A3CB6">
        <w:rPr>
          <w:rFonts w:hint="cs"/>
          <w:rtl/>
          <w:lang w:bidi="fa-IR"/>
        </w:rPr>
        <w:t>و هناك ملاحظات تعد خصائص لهذه الدراسة اوردناها كما يلي.</w:t>
      </w:r>
    </w:p>
    <w:p w:rsidR="002A3CB6" w:rsidRPr="00D16A3F" w:rsidRDefault="002A3CB6" w:rsidP="002A3CB6">
      <w:pPr>
        <w:pStyle w:val="libNormal"/>
        <w:rPr>
          <w:rtl/>
        </w:rPr>
      </w:pPr>
      <w:r w:rsidRPr="002A3CB6">
        <w:rPr>
          <w:rFonts w:hint="cs"/>
          <w:rtl/>
          <w:lang w:bidi="fa-IR"/>
        </w:rPr>
        <w:t>اولاً: ان ما تعرضت له هذه الدراسة تحت عنوان الضبط.</w:t>
      </w:r>
    </w:p>
    <w:p w:rsidR="002A3CB6" w:rsidRPr="00D16A3F" w:rsidRDefault="002A3CB6" w:rsidP="002A3CB6">
      <w:pPr>
        <w:pStyle w:val="libNormal"/>
        <w:rPr>
          <w:rtl/>
        </w:rPr>
      </w:pPr>
      <w:r w:rsidRPr="002A3CB6">
        <w:rPr>
          <w:rFonts w:hint="cs"/>
          <w:rtl/>
          <w:lang w:bidi="fa-IR"/>
        </w:rPr>
        <w:t>كان من ضرورات البحث الرجالي لرفع الابهام عن بعض الاسماء و الالقاب.</w:t>
      </w:r>
    </w:p>
    <w:p w:rsidR="002A3CB6" w:rsidRPr="00D16A3F" w:rsidRDefault="002A3CB6" w:rsidP="002A3CB6">
      <w:pPr>
        <w:pStyle w:val="libNormal"/>
        <w:rPr>
          <w:rtl/>
        </w:rPr>
      </w:pPr>
      <w:r w:rsidRPr="002A3CB6">
        <w:rPr>
          <w:rFonts w:hint="cs"/>
          <w:rtl/>
          <w:lang w:bidi="fa-IR"/>
        </w:rPr>
        <w:t>ثانياً: تم معالجة المشتركات بما تسمح به الدراسة.</w:t>
      </w:r>
    </w:p>
    <w:p w:rsidR="002A3CB6" w:rsidRPr="00D16A3F" w:rsidRDefault="002A3CB6" w:rsidP="002A3CB6">
      <w:pPr>
        <w:pStyle w:val="libNormal"/>
        <w:rPr>
          <w:rtl/>
        </w:rPr>
      </w:pPr>
      <w:r w:rsidRPr="002A3CB6">
        <w:rPr>
          <w:rFonts w:hint="cs"/>
          <w:rtl/>
          <w:lang w:bidi="fa-IR"/>
        </w:rPr>
        <w:t>ثالثاً: تناول الباحث بعض الرواة بشيء من التفصيل و هذا ناشيء من وجود بعض الاشكالا</w:t>
      </w:r>
      <w:r w:rsidR="00A53871" w:rsidRPr="002A3CB6">
        <w:rPr>
          <w:rFonts w:hint="cs"/>
          <w:rtl/>
          <w:lang w:bidi="fa-IR"/>
        </w:rPr>
        <w:t>ت</w:t>
      </w:r>
      <w:r w:rsidR="00A53871">
        <w:rPr>
          <w:rtl/>
          <w:lang w:bidi="fa-IR"/>
        </w:rPr>
        <w:t xml:space="preserve"> </w:t>
      </w:r>
      <w:r w:rsidR="00A53871" w:rsidRPr="002A3CB6">
        <w:rPr>
          <w:rFonts w:hint="cs"/>
          <w:rtl/>
          <w:lang w:bidi="fa-IR"/>
        </w:rPr>
        <w:t>ح</w:t>
      </w:r>
      <w:r w:rsidRPr="002A3CB6">
        <w:rPr>
          <w:rFonts w:hint="cs"/>
          <w:rtl/>
          <w:lang w:bidi="fa-IR"/>
        </w:rPr>
        <w:t>ول بعض الرواة و اختلاف الرجاليين فيهم كابي حمزة الثمالي مثلاً و سليم بن قيس الهلالي.</w:t>
      </w:r>
    </w:p>
    <w:p w:rsidR="002A3CB6" w:rsidRPr="00D16A3F" w:rsidRDefault="002A3CB6" w:rsidP="002A3CB6">
      <w:pPr>
        <w:pStyle w:val="libNormal"/>
        <w:rPr>
          <w:rtl/>
        </w:rPr>
      </w:pPr>
      <w:r w:rsidRPr="002A3CB6">
        <w:rPr>
          <w:rFonts w:hint="cs"/>
          <w:rtl/>
          <w:lang w:bidi="fa-IR"/>
        </w:rPr>
        <w:t>رابعاً: كان راي خرّيت الصناعة الشيخ النجاشي هو المرجح في التوثيق و الجرح.</w:t>
      </w:r>
    </w:p>
    <w:p w:rsidR="002A3CB6" w:rsidRDefault="002A3CB6" w:rsidP="00713E11">
      <w:pPr>
        <w:pStyle w:val="libNormal"/>
      </w:pPr>
      <w:r>
        <w:rPr>
          <w:rtl/>
        </w:rPr>
        <w:br w:type="page"/>
      </w:r>
    </w:p>
    <w:p w:rsidR="002A3CB6" w:rsidRPr="00D16A3F" w:rsidRDefault="002A3CB6" w:rsidP="002A3CB6">
      <w:pPr>
        <w:pStyle w:val="libNormal"/>
        <w:rPr>
          <w:rtl/>
        </w:rPr>
      </w:pPr>
      <w:bookmarkStart w:id="204" w:name="163"/>
      <w:r w:rsidRPr="00D16A3F">
        <w:rPr>
          <w:rFonts w:hint="cs"/>
          <w:rtl/>
          <w:lang w:bidi="fa-IR"/>
        </w:rPr>
        <w:lastRenderedPageBreak/>
        <w:t>نتائج البح</w:t>
      </w:r>
      <w:bookmarkEnd w:id="204"/>
      <w:r w:rsidR="00A53871" w:rsidRPr="00D16A3F">
        <w:rPr>
          <w:rFonts w:hint="cs"/>
          <w:rtl/>
          <w:lang w:bidi="fa-IR"/>
        </w:rPr>
        <w:t>ث</w:t>
      </w:r>
      <w:r w:rsidR="00A53871">
        <w:rPr>
          <w:rtl/>
        </w:rPr>
        <w:t xml:space="preserve"> </w:t>
      </w:r>
      <w:r w:rsidR="00A53871" w:rsidRPr="002A3CB6">
        <w:rPr>
          <w:rFonts w:hint="cs"/>
          <w:rtl/>
          <w:lang w:bidi="fa-IR"/>
        </w:rPr>
        <w:t>ن</w:t>
      </w:r>
      <w:r w:rsidRPr="002A3CB6">
        <w:rPr>
          <w:rFonts w:hint="cs"/>
          <w:rtl/>
          <w:lang w:bidi="fa-IR"/>
        </w:rPr>
        <w:t>ستخلص من جميع ماتقدم امور نشير اليها بالنقاط التالية:</w:t>
      </w:r>
    </w:p>
    <w:p w:rsidR="002A3CB6" w:rsidRPr="00D16A3F" w:rsidRDefault="002A3CB6" w:rsidP="002A3CB6">
      <w:pPr>
        <w:pStyle w:val="libNormal"/>
        <w:rPr>
          <w:rtl/>
        </w:rPr>
      </w:pPr>
      <w:r w:rsidRPr="002A3CB6">
        <w:rPr>
          <w:rFonts w:hint="cs"/>
          <w:rtl/>
          <w:lang w:bidi="fa-IR"/>
        </w:rPr>
        <w:t>1. ان الاصول تشكل ثروة ضخمه من الاحاديث التي و صلنا الشيء الكثير منها.</w:t>
      </w:r>
    </w:p>
    <w:p w:rsidR="002A3CB6" w:rsidRPr="00D16A3F" w:rsidRDefault="002A3CB6" w:rsidP="002A3CB6">
      <w:pPr>
        <w:pStyle w:val="libNormal"/>
        <w:rPr>
          <w:rtl/>
        </w:rPr>
      </w:pPr>
      <w:r w:rsidRPr="002A3CB6">
        <w:rPr>
          <w:rFonts w:hint="cs"/>
          <w:rtl/>
          <w:lang w:bidi="fa-IR"/>
        </w:rPr>
        <w:t>2. ان الفترة التي دونت فيها هذه الاصول كانت تمثل فرصة ذهبية انتعش فيها الحديث لوجو</w:t>
      </w:r>
      <w:r w:rsidR="00A53871" w:rsidRPr="002A3CB6">
        <w:rPr>
          <w:rFonts w:hint="cs"/>
          <w:rtl/>
          <w:lang w:bidi="fa-IR"/>
        </w:rPr>
        <w:t>د</w:t>
      </w:r>
      <w:r w:rsidR="00A53871">
        <w:rPr>
          <w:rtl/>
          <w:lang w:bidi="fa-IR"/>
        </w:rPr>
        <w:t xml:space="preserve"> </w:t>
      </w:r>
      <w:r w:rsidR="00A53871" w:rsidRPr="002A3CB6">
        <w:rPr>
          <w:rFonts w:hint="cs"/>
          <w:rtl/>
          <w:lang w:bidi="fa-IR"/>
        </w:rPr>
        <w:t>ض</w:t>
      </w:r>
      <w:r w:rsidRPr="002A3CB6">
        <w:rPr>
          <w:rFonts w:hint="cs"/>
          <w:rtl/>
          <w:lang w:bidi="fa-IR"/>
        </w:rPr>
        <w:t>روف سياسية مناسبة لذلك.</w:t>
      </w:r>
    </w:p>
    <w:p w:rsidR="002A3CB6" w:rsidRPr="00D16A3F" w:rsidRDefault="002A3CB6" w:rsidP="002A3CB6">
      <w:pPr>
        <w:pStyle w:val="libNormal"/>
        <w:rPr>
          <w:rtl/>
        </w:rPr>
      </w:pPr>
      <w:r w:rsidRPr="002A3CB6">
        <w:rPr>
          <w:rFonts w:hint="cs"/>
          <w:rtl/>
          <w:lang w:bidi="fa-IR"/>
        </w:rPr>
        <w:t>3. ان هذه الفترة تشكل مرحلة مهمة من مراحل تدوين الحديث بلغت القمة في انتعاش هذ</w:t>
      </w:r>
      <w:r w:rsidR="00A53871" w:rsidRPr="002A3CB6">
        <w:rPr>
          <w:rFonts w:hint="cs"/>
          <w:rtl/>
          <w:lang w:bidi="fa-IR"/>
        </w:rPr>
        <w:t>ا</w:t>
      </w:r>
      <w:r w:rsidR="00A53871">
        <w:rPr>
          <w:rtl/>
          <w:lang w:bidi="fa-IR"/>
        </w:rPr>
        <w:t xml:space="preserve"> </w:t>
      </w:r>
      <w:r w:rsidR="00A53871" w:rsidRPr="002A3CB6">
        <w:rPr>
          <w:rFonts w:hint="cs"/>
          <w:rtl/>
          <w:lang w:bidi="fa-IR"/>
        </w:rPr>
        <w:t>ا</w:t>
      </w:r>
      <w:r w:rsidRPr="002A3CB6">
        <w:rPr>
          <w:rFonts w:hint="cs"/>
          <w:rtl/>
          <w:lang w:bidi="fa-IR"/>
        </w:rPr>
        <w:t>لعلم.</w:t>
      </w:r>
    </w:p>
    <w:p w:rsidR="002A3CB6" w:rsidRPr="00D16A3F" w:rsidRDefault="002A3CB6" w:rsidP="002A3CB6">
      <w:pPr>
        <w:pStyle w:val="libNormal"/>
        <w:rPr>
          <w:rtl/>
        </w:rPr>
      </w:pPr>
      <w:r w:rsidRPr="002A3CB6">
        <w:rPr>
          <w:rFonts w:hint="cs"/>
          <w:rtl/>
          <w:lang w:bidi="fa-IR"/>
        </w:rPr>
        <w:t>4. ان ما اشتهر من ان الاصول اربعمائة لاواقع له في الخارج و ان كان ليس امراً محالاً بل ا</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لضروف و القرائن الخارجية تعين على ذلك و لكن الواقع لم يثبت لنا هذه الشهرة حيث لم نحص</w:t>
      </w:r>
      <w:r w:rsidR="00A53871" w:rsidRPr="002A3CB6">
        <w:rPr>
          <w:rFonts w:hint="cs"/>
          <w:rtl/>
          <w:lang w:bidi="fa-IR"/>
        </w:rPr>
        <w:t>ل</w:t>
      </w:r>
      <w:r w:rsidR="00A53871">
        <w:rPr>
          <w:rtl/>
          <w:lang w:bidi="fa-IR"/>
        </w:rPr>
        <w:t xml:space="preserve"> </w:t>
      </w:r>
      <w:r w:rsidR="00A53871" w:rsidRPr="002A3CB6">
        <w:rPr>
          <w:rFonts w:hint="cs"/>
          <w:rtl/>
          <w:lang w:bidi="fa-IR"/>
        </w:rPr>
        <w:t>ف</w:t>
      </w:r>
      <w:r w:rsidRPr="002A3CB6">
        <w:rPr>
          <w:rFonts w:hint="cs"/>
          <w:rtl/>
          <w:lang w:bidi="fa-IR"/>
        </w:rPr>
        <w:t>يالواقع إلا على مايقرب من الثمانين اصلاً. و لعل اهم الاسباب في ذلك هو تعرض الترا</w:t>
      </w:r>
      <w:r w:rsidR="00A53871" w:rsidRPr="002A3CB6">
        <w:rPr>
          <w:rFonts w:hint="cs"/>
          <w:rtl/>
          <w:lang w:bidi="fa-IR"/>
        </w:rPr>
        <w:t>ث</w:t>
      </w:r>
      <w:r w:rsidR="00A53871">
        <w:rPr>
          <w:rtl/>
          <w:lang w:bidi="fa-IR"/>
        </w:rPr>
        <w:t xml:space="preserve"> </w:t>
      </w:r>
      <w:r w:rsidR="00A53871" w:rsidRPr="002A3CB6">
        <w:rPr>
          <w:rFonts w:hint="cs"/>
          <w:rtl/>
          <w:lang w:bidi="fa-IR"/>
        </w:rPr>
        <w:t>ا</w:t>
      </w:r>
      <w:r w:rsidRPr="002A3CB6">
        <w:rPr>
          <w:rFonts w:hint="cs"/>
          <w:rtl/>
          <w:lang w:bidi="fa-IR"/>
        </w:rPr>
        <w:t xml:space="preserve">لاسلامي للتلف والضياع نتيجة الضروف القاسية التي مرت بهما الامة الاسلامية من حروب </w:t>
      </w:r>
      <w:r w:rsidR="00A53871" w:rsidRPr="002A3CB6">
        <w:rPr>
          <w:rFonts w:hint="cs"/>
          <w:rtl/>
          <w:lang w:bidi="fa-IR"/>
        </w:rPr>
        <w:t>و</w:t>
      </w:r>
      <w:r w:rsidR="00A53871">
        <w:rPr>
          <w:rtl/>
          <w:lang w:bidi="fa-IR"/>
        </w:rPr>
        <w:t xml:space="preserve"> </w:t>
      </w:r>
      <w:r w:rsidR="00A53871" w:rsidRPr="002A3CB6">
        <w:rPr>
          <w:rFonts w:hint="cs"/>
          <w:rtl/>
          <w:lang w:bidi="fa-IR"/>
        </w:rPr>
        <w:t>غ</w:t>
      </w:r>
      <w:r w:rsidRPr="002A3CB6">
        <w:rPr>
          <w:rFonts w:hint="cs"/>
          <w:rtl/>
          <w:lang w:bidi="fa-IR"/>
        </w:rPr>
        <w:t>زو من قبل الاجانب أدت الى ضياع كثير من التراث الاسلامي النفيس و سرقة البعض الآخ</w:t>
      </w:r>
      <w:r w:rsidR="00A53871" w:rsidRPr="002A3CB6">
        <w:rPr>
          <w:rFonts w:hint="cs"/>
          <w:rtl/>
          <w:lang w:bidi="fa-IR"/>
        </w:rPr>
        <w:t>ر</w:t>
      </w:r>
      <w:r w:rsidR="00A53871">
        <w:rPr>
          <w:rtl/>
          <w:lang w:bidi="fa-IR"/>
        </w:rPr>
        <w:t xml:space="preserve"> </w:t>
      </w:r>
      <w:r w:rsidR="00A53871" w:rsidRPr="002A3CB6">
        <w:rPr>
          <w:rFonts w:hint="cs"/>
          <w:rtl/>
          <w:lang w:bidi="fa-IR"/>
        </w:rPr>
        <w:t>م</w:t>
      </w:r>
      <w:r w:rsidRPr="002A3CB6">
        <w:rPr>
          <w:rFonts w:hint="cs"/>
          <w:rtl/>
          <w:lang w:bidi="fa-IR"/>
        </w:rPr>
        <w:t>نه.</w:t>
      </w:r>
    </w:p>
    <w:p w:rsidR="002A3CB6" w:rsidRPr="00D16A3F" w:rsidRDefault="002A3CB6" w:rsidP="002A3CB6">
      <w:pPr>
        <w:pStyle w:val="libNormal"/>
        <w:rPr>
          <w:rtl/>
        </w:rPr>
      </w:pPr>
      <w:r w:rsidRPr="002A3CB6">
        <w:rPr>
          <w:rFonts w:hint="cs"/>
          <w:rtl/>
          <w:lang w:bidi="fa-IR"/>
        </w:rPr>
        <w:t>5. وصف الراوي يانه له اصل يفيد مدحاً في الجملة.</w:t>
      </w:r>
    </w:p>
    <w:p w:rsidR="002A3CB6" w:rsidRPr="00D16A3F" w:rsidRDefault="002A3CB6" w:rsidP="002A3CB6">
      <w:pPr>
        <w:pStyle w:val="libNormal"/>
        <w:rPr>
          <w:rtl/>
        </w:rPr>
      </w:pPr>
      <w:r w:rsidRPr="002A3CB6">
        <w:rPr>
          <w:rFonts w:hint="cs"/>
          <w:rtl/>
          <w:lang w:bidi="fa-IR"/>
        </w:rPr>
        <w:t>6. لايمكن اعتبار صحة الرواية بمجرد كونها رويت في احد الاصول و بتعبير آخر عدم حجي</w:t>
      </w:r>
      <w:r w:rsidR="00A53871" w:rsidRPr="002A3CB6">
        <w:rPr>
          <w:rFonts w:hint="cs"/>
          <w:rtl/>
          <w:lang w:bidi="fa-IR"/>
        </w:rPr>
        <w:t>ة</w:t>
      </w:r>
      <w:r w:rsidR="00A53871">
        <w:rPr>
          <w:rtl/>
          <w:lang w:bidi="fa-IR"/>
        </w:rPr>
        <w:t xml:space="preserve"> </w:t>
      </w:r>
      <w:r w:rsidR="00A53871" w:rsidRPr="002A3CB6">
        <w:rPr>
          <w:rFonts w:hint="cs"/>
          <w:rtl/>
          <w:lang w:bidi="fa-IR"/>
        </w:rPr>
        <w:t>ر</w:t>
      </w:r>
      <w:r w:rsidRPr="002A3CB6">
        <w:rPr>
          <w:rFonts w:hint="cs"/>
          <w:rtl/>
          <w:lang w:bidi="fa-IR"/>
        </w:rPr>
        <w:t>وايات الاصول بصورة مطلقة بل هي تخضع لقواعد التصحيح.</w:t>
      </w:r>
    </w:p>
    <w:p w:rsidR="002A3CB6" w:rsidRPr="00D16A3F" w:rsidRDefault="002A3CB6" w:rsidP="002A3CB6">
      <w:pPr>
        <w:pStyle w:val="libNormal"/>
        <w:rPr>
          <w:rtl/>
        </w:rPr>
      </w:pPr>
      <w:r w:rsidRPr="002A3CB6">
        <w:rPr>
          <w:rFonts w:hint="cs"/>
          <w:rtl/>
          <w:lang w:bidi="fa-IR"/>
        </w:rPr>
        <w:t>7. ان هذه الدراسة هي خطوة على طريق الاهتمام بالتراث الروائي و البحث عن المفقود منه.</w:t>
      </w:r>
    </w:p>
    <w:p w:rsidR="002A3CB6" w:rsidRPr="00D16A3F" w:rsidRDefault="002A3CB6" w:rsidP="002A3CB6">
      <w:pPr>
        <w:pStyle w:val="libNormal"/>
        <w:rPr>
          <w:rtl/>
        </w:rPr>
      </w:pPr>
      <w:r w:rsidRPr="002A3CB6">
        <w:rPr>
          <w:rFonts w:hint="cs"/>
          <w:rtl/>
          <w:lang w:bidi="fa-IR"/>
        </w:rPr>
        <w:t>8. من اصحاب الاصول من ينتحل المذاهب الفاسدة.</w:t>
      </w:r>
    </w:p>
    <w:p w:rsidR="002A3CB6" w:rsidRPr="00D16A3F" w:rsidRDefault="002A3CB6" w:rsidP="002A3CB6">
      <w:pPr>
        <w:pStyle w:val="libNormal"/>
        <w:rPr>
          <w:rtl/>
        </w:rPr>
      </w:pPr>
      <w:r w:rsidRPr="002A3CB6">
        <w:rPr>
          <w:rFonts w:hint="cs"/>
          <w:rtl/>
          <w:lang w:bidi="fa-IR"/>
        </w:rPr>
        <w:t>9. ثبتت وثاقة بعض اصحاب الاصول و ان كانوا فاسدي المذهب.</w:t>
      </w:r>
    </w:p>
    <w:p w:rsidR="002A3CB6" w:rsidRPr="005D5D8F" w:rsidRDefault="002A3CB6" w:rsidP="005D5D8F">
      <w:pPr>
        <w:pStyle w:val="libCenter"/>
        <w:rPr>
          <w:rtl/>
        </w:rPr>
      </w:pPr>
      <w:r w:rsidRPr="00D16A3F">
        <w:rPr>
          <w:rFonts w:hint="cs"/>
          <w:rtl/>
          <w:lang w:bidi="fa-IR"/>
        </w:rPr>
        <w:t>و الحمد اللّه‏ على توفيق</w:t>
      </w:r>
      <w:r w:rsidR="00A53871" w:rsidRPr="00D16A3F">
        <w:rPr>
          <w:rFonts w:hint="cs"/>
          <w:rtl/>
          <w:lang w:bidi="fa-IR"/>
        </w:rPr>
        <w:t>ه</w:t>
      </w:r>
      <w:r w:rsidR="00A53871">
        <w:rPr>
          <w:rtl/>
        </w:rPr>
        <w:t xml:space="preserve"> </w:t>
      </w:r>
      <w:r w:rsidR="00A53871" w:rsidRPr="00D16A3F">
        <w:rPr>
          <w:rFonts w:hint="cs"/>
          <w:rtl/>
          <w:lang w:bidi="fa-IR"/>
        </w:rPr>
        <w:t>و</w:t>
      </w:r>
      <w:r w:rsidRPr="00D16A3F">
        <w:rPr>
          <w:rFonts w:hint="cs"/>
          <w:rtl/>
          <w:lang w:bidi="fa-IR"/>
        </w:rPr>
        <w:t xml:space="preserve"> الحمد للّه‏ رب العالمين و الصلا</w:t>
      </w:r>
      <w:r w:rsidR="00A53871" w:rsidRPr="00D16A3F">
        <w:rPr>
          <w:rFonts w:hint="cs"/>
          <w:rtl/>
          <w:lang w:bidi="fa-IR"/>
        </w:rPr>
        <w:t>ة</w:t>
      </w:r>
      <w:r w:rsidR="00A53871">
        <w:rPr>
          <w:rtl/>
        </w:rPr>
        <w:t xml:space="preserve"> </w:t>
      </w:r>
      <w:r w:rsidR="00A53871" w:rsidRPr="00D16A3F">
        <w:rPr>
          <w:rFonts w:hint="cs"/>
          <w:rtl/>
          <w:lang w:bidi="fa-IR"/>
        </w:rPr>
        <w:t>و</w:t>
      </w:r>
      <w:r w:rsidRPr="00D16A3F">
        <w:rPr>
          <w:rFonts w:hint="cs"/>
          <w:rtl/>
          <w:lang w:bidi="fa-IR"/>
        </w:rPr>
        <w:t xml:space="preserve"> السلام على رسوله الامين و آله الميامي</w:t>
      </w:r>
      <w:r w:rsidR="00A53871" w:rsidRPr="00D16A3F">
        <w:rPr>
          <w:rFonts w:hint="cs"/>
          <w:rtl/>
          <w:lang w:bidi="fa-IR"/>
        </w:rPr>
        <w:t>ن</w:t>
      </w:r>
      <w:r w:rsidR="00A53871">
        <w:rPr>
          <w:rtl/>
        </w:rPr>
        <w:t xml:space="preserve"> </w:t>
      </w:r>
      <w:r w:rsidR="00A53871" w:rsidRPr="00D16A3F">
        <w:rPr>
          <w:rFonts w:hint="cs"/>
          <w:rtl/>
          <w:lang w:bidi="fa-IR"/>
        </w:rPr>
        <w:t>و</w:t>
      </w:r>
      <w:r w:rsidRPr="00D16A3F">
        <w:rPr>
          <w:rFonts w:hint="cs"/>
          <w:rtl/>
          <w:lang w:bidi="fa-IR"/>
        </w:rPr>
        <w:t xml:space="preserve"> صحبه السائرين على الصراط المستقيم.</w:t>
      </w:r>
    </w:p>
    <w:p w:rsidR="002A3CB6" w:rsidRDefault="002A3CB6" w:rsidP="00713E11">
      <w:pPr>
        <w:pStyle w:val="libNormal"/>
      </w:pPr>
      <w:r>
        <w:rPr>
          <w:rtl/>
        </w:rPr>
        <w:br w:type="page"/>
      </w:r>
    </w:p>
    <w:p w:rsidR="002A3CB6" w:rsidRDefault="002A3CB6" w:rsidP="00FD12A2">
      <w:pPr>
        <w:pStyle w:val="Heading1Center"/>
        <w:rPr>
          <w:rtl/>
        </w:rPr>
      </w:pPr>
      <w:bookmarkStart w:id="205" w:name="164"/>
      <w:bookmarkStart w:id="206" w:name="_Toc421361766"/>
      <w:r w:rsidRPr="00D16A3F">
        <w:rPr>
          <w:rFonts w:hint="cs"/>
          <w:rtl/>
          <w:lang w:bidi="fa-IR"/>
        </w:rPr>
        <w:lastRenderedPageBreak/>
        <w:t>الفهارس الفنية</w:t>
      </w:r>
      <w:bookmarkEnd w:id="205"/>
      <w:bookmarkEnd w:id="206"/>
    </w:p>
    <w:p w:rsidR="002A3CB6" w:rsidRPr="00D16A3F" w:rsidRDefault="002A3CB6" w:rsidP="00713E11">
      <w:pPr>
        <w:pStyle w:val="libBold2"/>
        <w:rPr>
          <w:rtl/>
        </w:rPr>
      </w:pPr>
      <w:r w:rsidRPr="00D16A3F">
        <w:rPr>
          <w:rFonts w:hint="cs"/>
          <w:rtl/>
          <w:lang w:bidi="fa-IR"/>
        </w:rPr>
        <w:t>1. اهم المصادر و المراجع</w:t>
      </w:r>
    </w:p>
    <w:p w:rsidR="002A3CB6" w:rsidRPr="00D16A3F" w:rsidRDefault="002A3CB6" w:rsidP="00713E11">
      <w:pPr>
        <w:pStyle w:val="libBold2"/>
        <w:rPr>
          <w:rtl/>
        </w:rPr>
      </w:pPr>
      <w:r w:rsidRPr="002A3CB6">
        <w:rPr>
          <w:rFonts w:hint="cs"/>
          <w:rtl/>
          <w:lang w:bidi="fa-IR"/>
        </w:rPr>
        <w:t>2. فهرس اسماء الائمة</w:t>
      </w:r>
    </w:p>
    <w:p w:rsidR="002A3CB6" w:rsidRPr="00D16A3F" w:rsidRDefault="002A3CB6" w:rsidP="00713E11">
      <w:pPr>
        <w:pStyle w:val="libBold2"/>
        <w:rPr>
          <w:rtl/>
        </w:rPr>
      </w:pPr>
      <w:r w:rsidRPr="002A3CB6">
        <w:rPr>
          <w:rFonts w:hint="cs"/>
          <w:rtl/>
          <w:lang w:bidi="fa-IR"/>
        </w:rPr>
        <w:t>3. فهرس الاعلام</w:t>
      </w:r>
    </w:p>
    <w:p w:rsidR="002A3CB6" w:rsidRPr="00D16A3F" w:rsidRDefault="002A3CB6" w:rsidP="00713E11">
      <w:pPr>
        <w:pStyle w:val="libBold2"/>
        <w:rPr>
          <w:rtl/>
        </w:rPr>
      </w:pPr>
      <w:r w:rsidRPr="002A3CB6">
        <w:rPr>
          <w:rFonts w:hint="cs"/>
          <w:rtl/>
          <w:lang w:bidi="fa-IR"/>
        </w:rPr>
        <w:t>4. فهرس الاعلام المترجمين في الهامش</w:t>
      </w:r>
    </w:p>
    <w:p w:rsidR="002A3CB6" w:rsidRPr="00D16A3F" w:rsidRDefault="002A3CB6" w:rsidP="00713E11">
      <w:pPr>
        <w:pStyle w:val="libBold2"/>
        <w:rPr>
          <w:rtl/>
        </w:rPr>
      </w:pPr>
      <w:r w:rsidRPr="002A3CB6">
        <w:rPr>
          <w:rFonts w:hint="cs"/>
          <w:rtl/>
          <w:lang w:bidi="fa-IR"/>
        </w:rPr>
        <w:t>5. فهرس الجماعات و القبائل و البقاع</w:t>
      </w:r>
    </w:p>
    <w:p w:rsidR="002A3CB6" w:rsidRPr="00D16A3F" w:rsidRDefault="002A3CB6" w:rsidP="00713E11">
      <w:pPr>
        <w:pStyle w:val="libBold2"/>
        <w:rPr>
          <w:rtl/>
        </w:rPr>
      </w:pPr>
      <w:r w:rsidRPr="002A3CB6">
        <w:rPr>
          <w:rFonts w:hint="cs"/>
          <w:rtl/>
          <w:lang w:bidi="fa-IR"/>
        </w:rPr>
        <w:t>5. فهرس المذاهب و الفرق</w:t>
      </w:r>
    </w:p>
    <w:p w:rsidR="002A3CB6" w:rsidRPr="00D16A3F" w:rsidRDefault="002A3CB6" w:rsidP="00713E11">
      <w:pPr>
        <w:pStyle w:val="libBold2"/>
        <w:rPr>
          <w:rtl/>
        </w:rPr>
      </w:pPr>
      <w:r w:rsidRPr="002A3CB6">
        <w:rPr>
          <w:rFonts w:hint="cs"/>
          <w:rtl/>
          <w:lang w:bidi="fa-IR"/>
        </w:rPr>
        <w:t>7. فهرس الكتب</w:t>
      </w:r>
    </w:p>
    <w:p w:rsidR="002A3CB6" w:rsidRDefault="002A3CB6" w:rsidP="00713E11">
      <w:pPr>
        <w:pStyle w:val="libNormal"/>
      </w:pPr>
      <w:r>
        <w:rPr>
          <w:rtl/>
        </w:rPr>
        <w:br w:type="page"/>
      </w:r>
    </w:p>
    <w:p w:rsidR="002A3CB6" w:rsidRPr="00C446D0" w:rsidRDefault="002A3CB6" w:rsidP="00FD12A2">
      <w:pPr>
        <w:pStyle w:val="Heading1Center"/>
        <w:rPr>
          <w:rtl/>
        </w:rPr>
      </w:pPr>
      <w:bookmarkStart w:id="207" w:name="165"/>
      <w:bookmarkStart w:id="208" w:name="_Toc421361767"/>
      <w:r w:rsidRPr="00D16A3F">
        <w:rPr>
          <w:rFonts w:hint="cs"/>
          <w:rtl/>
          <w:lang w:bidi="fa-IR"/>
        </w:rPr>
        <w:lastRenderedPageBreak/>
        <w:t>اهم المصادر و المراجع</w:t>
      </w:r>
      <w:bookmarkEnd w:id="207"/>
      <w:bookmarkEnd w:id="208"/>
    </w:p>
    <w:p w:rsidR="002A3CB6" w:rsidRPr="00C446D0" w:rsidRDefault="002A3CB6" w:rsidP="00C446D0">
      <w:pPr>
        <w:pStyle w:val="libCenterBold1"/>
        <w:rPr>
          <w:rtl/>
        </w:rPr>
      </w:pPr>
      <w:r w:rsidRPr="00D16A3F">
        <w:rPr>
          <w:rFonts w:hint="cs"/>
          <w:rtl/>
          <w:lang w:bidi="fa-IR"/>
        </w:rPr>
        <w:t>«حرف الهمزة»</w:t>
      </w:r>
    </w:p>
    <w:p w:rsidR="002A3CB6" w:rsidRPr="00D16A3F" w:rsidRDefault="002A3CB6" w:rsidP="002A3CB6">
      <w:pPr>
        <w:pStyle w:val="libNormal"/>
        <w:rPr>
          <w:rtl/>
        </w:rPr>
      </w:pPr>
      <w:r w:rsidRPr="002A3CB6">
        <w:rPr>
          <w:rFonts w:hint="cs"/>
          <w:rtl/>
          <w:lang w:bidi="fa-IR"/>
        </w:rPr>
        <w:t>1. احمد الحسيني، مكتبة الاندلس شارع المتنبي، بغداد.</w:t>
      </w:r>
    </w:p>
    <w:p w:rsidR="002A3CB6" w:rsidRPr="00D16A3F" w:rsidRDefault="002A3CB6" w:rsidP="002A3CB6">
      <w:pPr>
        <w:pStyle w:val="libNormal"/>
        <w:rPr>
          <w:rtl/>
        </w:rPr>
      </w:pPr>
      <w:r w:rsidRPr="002A3CB6">
        <w:rPr>
          <w:rFonts w:hint="cs"/>
          <w:rtl/>
          <w:lang w:bidi="fa-IR"/>
        </w:rPr>
        <w:t>2. إعلام الورى بأعلام الهدى، لامين الاسلام الطبرسي، المتوفى: 548، طبعة.</w:t>
      </w:r>
    </w:p>
    <w:p w:rsidR="002A3CB6" w:rsidRPr="002A3CB6" w:rsidRDefault="002A3CB6" w:rsidP="002A3CB6">
      <w:pPr>
        <w:pStyle w:val="libNormal"/>
        <w:rPr>
          <w:rtl/>
          <w:lang w:bidi="fa-IR"/>
        </w:rPr>
      </w:pPr>
      <w:r w:rsidRPr="002A3CB6">
        <w:rPr>
          <w:rFonts w:hint="cs"/>
          <w:rtl/>
          <w:lang w:bidi="fa-IR"/>
        </w:rPr>
        <w:t>3. أعيان الشيعة، تأليف: السيد محسن الامين، المتوفي 1371 ه.، تحقيق السيد حسن 4.</w:t>
      </w:r>
    </w:p>
    <w:p w:rsidR="002A3CB6" w:rsidRPr="00D16A3F" w:rsidRDefault="002A3CB6" w:rsidP="002A3CB6">
      <w:pPr>
        <w:pStyle w:val="libNormal"/>
        <w:rPr>
          <w:rtl/>
        </w:rPr>
      </w:pPr>
      <w:r w:rsidRPr="002A3CB6">
        <w:rPr>
          <w:rFonts w:hint="cs"/>
          <w:rtl/>
          <w:lang w:bidi="fa-IR"/>
        </w:rPr>
        <w:t>الامين، 11 ج، الطبعة الخامسة، دار التعاريف، بيروت، 1406 ه. / 1986 م.</w:t>
      </w:r>
    </w:p>
    <w:p w:rsidR="002A3CB6" w:rsidRPr="002A3CB6" w:rsidRDefault="002A3CB6" w:rsidP="002A3CB6">
      <w:pPr>
        <w:pStyle w:val="libNormal"/>
        <w:rPr>
          <w:rtl/>
          <w:lang w:bidi="fa-IR"/>
        </w:rPr>
      </w:pPr>
      <w:r w:rsidRPr="002A3CB6">
        <w:rPr>
          <w:rFonts w:hint="cs"/>
          <w:rtl/>
          <w:lang w:bidi="fa-IR"/>
        </w:rPr>
        <w:t>5. الاحتجاج، تأليف: ابي منصور احمد بن على بن ابى طالب الطبرسي (من علماء القر</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لسادس)، تحقيق ابراهيم البهادري و محمد هادي باشراف جعفر السبحاني، الطبعة الاولى سنة</w:t>
      </w:r>
    </w:p>
    <w:p w:rsidR="002A3CB6" w:rsidRPr="00D16A3F" w:rsidRDefault="002A3CB6" w:rsidP="002A3CB6">
      <w:pPr>
        <w:pStyle w:val="libNormal"/>
        <w:rPr>
          <w:rtl/>
        </w:rPr>
      </w:pPr>
      <w:r w:rsidRPr="002A3CB6">
        <w:rPr>
          <w:rFonts w:hint="cs"/>
          <w:rtl/>
          <w:lang w:bidi="fa-IR"/>
        </w:rPr>
        <w:t>1413 ه.</w:t>
      </w:r>
    </w:p>
    <w:p w:rsidR="002A3CB6" w:rsidRPr="00D16A3F" w:rsidRDefault="002A3CB6" w:rsidP="002A3CB6">
      <w:pPr>
        <w:pStyle w:val="libNormal"/>
        <w:rPr>
          <w:rtl/>
        </w:rPr>
      </w:pPr>
      <w:r w:rsidRPr="002A3CB6">
        <w:rPr>
          <w:rFonts w:hint="cs"/>
          <w:rtl/>
          <w:lang w:bidi="fa-IR"/>
        </w:rPr>
        <w:t>6. الارشاد، تأليف: محمد بن محمد بن النعمان المفيد، ت 413، تحقيق مؤسسه آل البي</w:t>
      </w:r>
      <w:r w:rsidR="00A53871" w:rsidRPr="002A3CB6">
        <w:rPr>
          <w:rFonts w:hint="cs"/>
          <w:rtl/>
          <w:lang w:bidi="fa-IR"/>
        </w:rPr>
        <w:t>ت</w:t>
      </w:r>
      <w:r w:rsidR="00A53871">
        <w:rPr>
          <w:rtl/>
          <w:lang w:bidi="fa-IR"/>
        </w:rPr>
        <w:t xml:space="preserve"> </w:t>
      </w:r>
      <w:r w:rsidR="00A53871" w:rsidRPr="002A3CB6">
        <w:rPr>
          <w:rFonts w:hint="cs"/>
          <w:rtl/>
          <w:lang w:bidi="fa-IR"/>
        </w:rPr>
        <w:t>ل</w:t>
      </w:r>
      <w:r w:rsidRPr="002A3CB6">
        <w:rPr>
          <w:rFonts w:hint="cs"/>
          <w:rtl/>
          <w:lang w:bidi="fa-IR"/>
        </w:rPr>
        <w:t>احياء التراث، قم.</w:t>
      </w:r>
    </w:p>
    <w:p w:rsidR="002A3CB6" w:rsidRPr="002A3CB6" w:rsidRDefault="002A3CB6" w:rsidP="002A3CB6">
      <w:pPr>
        <w:pStyle w:val="libNormal"/>
        <w:rPr>
          <w:rtl/>
          <w:lang w:bidi="fa-IR"/>
        </w:rPr>
      </w:pPr>
      <w:r w:rsidRPr="002A3CB6">
        <w:rPr>
          <w:rFonts w:hint="cs"/>
          <w:rtl/>
          <w:lang w:bidi="fa-IR"/>
        </w:rPr>
        <w:t>7. الاعلام بوفيات الاعلام، تأليف: محمد بن احمد بن عثمان الذهبي، المتوفي 748 ه.،</w:t>
      </w:r>
    </w:p>
    <w:p w:rsidR="002A3CB6" w:rsidRPr="00D16A3F" w:rsidRDefault="002A3CB6" w:rsidP="002A3CB6">
      <w:pPr>
        <w:pStyle w:val="libNormal"/>
        <w:rPr>
          <w:rtl/>
        </w:rPr>
      </w:pPr>
      <w:r w:rsidRPr="002A3CB6">
        <w:rPr>
          <w:rFonts w:hint="cs"/>
          <w:rtl/>
          <w:lang w:bidi="fa-IR"/>
        </w:rPr>
        <w:t>تحقيق مصطفى بن علي عوض و ربيع ابوبكر عبد الباقي، مؤسسة الكتب الثقافية، بيروت، الطبع</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لاولى، 1413 ه ـ 1993 م.</w:t>
      </w:r>
    </w:p>
    <w:p w:rsidR="002A3CB6" w:rsidRPr="002A3CB6" w:rsidRDefault="002A3CB6" w:rsidP="002A3CB6">
      <w:pPr>
        <w:pStyle w:val="libNormal"/>
        <w:rPr>
          <w:rtl/>
          <w:lang w:bidi="fa-IR"/>
        </w:rPr>
      </w:pPr>
      <w:r w:rsidRPr="002A3CB6">
        <w:rPr>
          <w:rFonts w:hint="cs"/>
          <w:rtl/>
          <w:lang w:bidi="fa-IR"/>
        </w:rPr>
        <w:t>8. الاعلام، تأليف خير الدين الزركلي (معاصر) 8 ج، الطبعة السابعة، دار العلم للملايين،</w:t>
      </w:r>
    </w:p>
    <w:p w:rsidR="002A3CB6" w:rsidRPr="00D16A3F" w:rsidRDefault="002A3CB6" w:rsidP="002A3CB6">
      <w:pPr>
        <w:pStyle w:val="libNormal"/>
        <w:rPr>
          <w:rtl/>
        </w:rPr>
      </w:pPr>
      <w:r w:rsidRPr="002A3CB6">
        <w:rPr>
          <w:rFonts w:hint="cs"/>
          <w:rtl/>
          <w:lang w:bidi="fa-IR"/>
        </w:rPr>
        <w:t>بيروت، 1986 م.</w:t>
      </w:r>
    </w:p>
    <w:p w:rsidR="002A3CB6" w:rsidRPr="00D16A3F" w:rsidRDefault="002A3CB6" w:rsidP="002A3CB6">
      <w:pPr>
        <w:pStyle w:val="libNormal"/>
        <w:rPr>
          <w:rtl/>
        </w:rPr>
      </w:pPr>
      <w:r w:rsidRPr="002A3CB6">
        <w:rPr>
          <w:rFonts w:hint="cs"/>
          <w:rtl/>
          <w:lang w:bidi="fa-IR"/>
        </w:rPr>
        <w:t>9. انساب الاشراف، تأليف: احمد بن يحيى بن جابر، البلاذري، امن اعلام القرن الثال</w:t>
      </w:r>
      <w:r w:rsidR="00A53871" w:rsidRPr="002A3CB6">
        <w:rPr>
          <w:rFonts w:hint="cs"/>
          <w:rtl/>
          <w:lang w:bidi="fa-IR"/>
        </w:rPr>
        <w:t>ث</w:t>
      </w:r>
      <w:r w:rsidR="00A53871">
        <w:rPr>
          <w:rtl/>
          <w:lang w:bidi="fa-IR"/>
        </w:rPr>
        <w:t xml:space="preserve"> </w:t>
      </w:r>
      <w:r w:rsidR="00A53871" w:rsidRPr="002A3CB6">
        <w:rPr>
          <w:rFonts w:hint="cs"/>
          <w:rtl/>
          <w:lang w:bidi="fa-IR"/>
        </w:rPr>
        <w:t>ا</w:t>
      </w:r>
      <w:r w:rsidRPr="002A3CB6">
        <w:rPr>
          <w:rFonts w:hint="cs"/>
          <w:rtl/>
          <w:lang w:bidi="fa-IR"/>
        </w:rPr>
        <w:t>لهجري، تحقيق المحمودي، الطبعة الاولى، دار التعاريف، بيروت، 1397 / 1977 م.</w:t>
      </w:r>
    </w:p>
    <w:p w:rsidR="002A3CB6" w:rsidRPr="00D16A3F" w:rsidRDefault="002A3CB6" w:rsidP="002A3CB6">
      <w:pPr>
        <w:pStyle w:val="libNormal"/>
        <w:rPr>
          <w:rtl/>
        </w:rPr>
      </w:pPr>
      <w:r w:rsidRPr="002A3CB6">
        <w:rPr>
          <w:rFonts w:hint="cs"/>
          <w:rtl/>
          <w:lang w:bidi="fa-IR"/>
        </w:rPr>
        <w:t>10. الأنساب المتفقة تأليف: محمد بن طاهر القيسراني، المتوفى: 507 ه.، رواية أبي موس</w:t>
      </w:r>
      <w:r w:rsidR="00A53871" w:rsidRPr="002A3CB6">
        <w:rPr>
          <w:rFonts w:hint="cs"/>
          <w:rtl/>
          <w:lang w:bidi="fa-IR"/>
        </w:rPr>
        <w:t>ى</w:t>
      </w:r>
      <w:r w:rsidR="00A53871">
        <w:rPr>
          <w:rtl/>
          <w:lang w:bidi="fa-IR"/>
        </w:rPr>
        <w:t xml:space="preserve"> </w:t>
      </w:r>
      <w:r w:rsidR="00A53871" w:rsidRPr="002A3CB6">
        <w:rPr>
          <w:rFonts w:hint="cs"/>
          <w:rtl/>
          <w:lang w:bidi="fa-IR"/>
        </w:rPr>
        <w:t>ا</w:t>
      </w:r>
      <w:r w:rsidRPr="002A3CB6">
        <w:rPr>
          <w:rFonts w:hint="cs"/>
          <w:rtl/>
          <w:lang w:bidi="fa-IR"/>
        </w:rPr>
        <w:t xml:space="preserve">لأصفهاني، نشر: </w:t>
      </w:r>
      <w:r w:rsidRPr="002A3CB6">
        <w:t>D.P.DEJong</w:t>
      </w:r>
      <w:r w:rsidRPr="002A3CB6">
        <w:rPr>
          <w:rFonts w:hint="cs"/>
          <w:rtl/>
          <w:lang w:bidi="fa-IR"/>
        </w:rPr>
        <w:t>، مكتبة المثنى، بغداد (د.ت).</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11. انساب، تأليف ابي سعد، عبد الكريم بن محمد بن منصور، التميمي السمعاني المتوفي 562</w:t>
      </w:r>
    </w:p>
    <w:p w:rsidR="002A3CB6" w:rsidRPr="002A3CB6" w:rsidRDefault="002A3CB6" w:rsidP="002A3CB6">
      <w:pPr>
        <w:pStyle w:val="libNormal"/>
        <w:rPr>
          <w:rtl/>
          <w:lang w:bidi="fa-IR"/>
        </w:rPr>
      </w:pPr>
      <w:r w:rsidRPr="002A3CB6">
        <w:rPr>
          <w:rFonts w:hint="cs"/>
          <w:rtl/>
          <w:lang w:bidi="fa-IR"/>
        </w:rPr>
        <w:t>ه.، تحقيق عبداللّه‏ عمر البارودي، مركز الخدمات و الابحاث الثقافيّه، الطبعة الاولى، دار الجنان،</w:t>
      </w:r>
    </w:p>
    <w:p w:rsidR="002A3CB6" w:rsidRPr="00D16A3F" w:rsidRDefault="002A3CB6" w:rsidP="002A3CB6">
      <w:pPr>
        <w:pStyle w:val="libNormal"/>
        <w:rPr>
          <w:rtl/>
        </w:rPr>
      </w:pPr>
      <w:r w:rsidRPr="002A3CB6">
        <w:rPr>
          <w:rFonts w:hint="cs"/>
          <w:rtl/>
          <w:lang w:bidi="fa-IR"/>
        </w:rPr>
        <w:t>بيروت، 1408 ه. / 1988 م.</w:t>
      </w:r>
    </w:p>
    <w:p w:rsidR="002A3CB6" w:rsidRPr="00D16A3F" w:rsidRDefault="002A3CB6" w:rsidP="002A3CB6">
      <w:pPr>
        <w:pStyle w:val="libNormal"/>
        <w:rPr>
          <w:rtl/>
        </w:rPr>
      </w:pPr>
      <w:r w:rsidRPr="002A3CB6">
        <w:rPr>
          <w:rFonts w:hint="cs"/>
          <w:rtl/>
          <w:lang w:bidi="fa-IR"/>
        </w:rPr>
        <w:t>12. اهل البيت امامتهم حياتهم، تأليف: محمد علي الانصاري (معاصر)، الطبعة الاول، طبع</w:t>
      </w:r>
      <w:r w:rsidR="00A53871" w:rsidRPr="002A3CB6">
        <w:rPr>
          <w:rFonts w:hint="cs"/>
          <w:rtl/>
          <w:lang w:bidi="fa-IR"/>
        </w:rPr>
        <w:t>ة</w:t>
      </w:r>
      <w:r w:rsidR="00A53871">
        <w:rPr>
          <w:rtl/>
          <w:lang w:bidi="fa-IR"/>
        </w:rPr>
        <w:t xml:space="preserve"> </w:t>
      </w:r>
      <w:r w:rsidR="00A53871" w:rsidRPr="002A3CB6">
        <w:rPr>
          <w:rFonts w:hint="cs"/>
          <w:rtl/>
          <w:lang w:bidi="fa-IR"/>
        </w:rPr>
        <w:t>م</w:t>
      </w:r>
      <w:r w:rsidRPr="002A3CB6">
        <w:rPr>
          <w:rFonts w:hint="cs"/>
          <w:rtl/>
          <w:lang w:bidi="fa-IR"/>
        </w:rPr>
        <w:t>ؤسسة دار الفكر الاسلامي.</w:t>
      </w:r>
    </w:p>
    <w:p w:rsidR="002A3CB6" w:rsidRPr="00D16A3F" w:rsidRDefault="002A3CB6" w:rsidP="002A3CB6">
      <w:pPr>
        <w:pStyle w:val="libNormal"/>
        <w:rPr>
          <w:rtl/>
        </w:rPr>
      </w:pPr>
      <w:r w:rsidRPr="002A3CB6">
        <w:rPr>
          <w:rFonts w:hint="cs"/>
          <w:rtl/>
          <w:lang w:bidi="fa-IR"/>
        </w:rPr>
        <w:t>13. ايضاح الاشتباه، تأليف للعلامة الحلي المتوفي 726، طبعة مؤسسة النشر الاسلامي.</w:t>
      </w:r>
    </w:p>
    <w:p w:rsidR="002A3CB6" w:rsidRPr="00D16A3F" w:rsidRDefault="002A3CB6" w:rsidP="002A3CB6">
      <w:pPr>
        <w:pStyle w:val="libNormal"/>
        <w:rPr>
          <w:rtl/>
        </w:rPr>
      </w:pPr>
      <w:r w:rsidRPr="002A3CB6">
        <w:rPr>
          <w:rFonts w:hint="cs"/>
          <w:rtl/>
          <w:lang w:bidi="fa-IR"/>
        </w:rPr>
        <w:t>14. ايضاح المكنون في الذيل على كشف الضنون، تأليف: اسماعيل باشار محمد امين بن مي</w:t>
      </w:r>
      <w:r w:rsidR="00A53871" w:rsidRPr="002A3CB6">
        <w:rPr>
          <w:rFonts w:hint="cs"/>
          <w:rtl/>
          <w:lang w:bidi="fa-IR"/>
        </w:rPr>
        <w:t>ر</w:t>
      </w:r>
      <w:r w:rsidR="00A53871">
        <w:rPr>
          <w:rtl/>
          <w:lang w:bidi="fa-IR"/>
        </w:rPr>
        <w:t xml:space="preserve"> </w:t>
      </w:r>
      <w:r w:rsidR="00A53871" w:rsidRPr="002A3CB6">
        <w:rPr>
          <w:rFonts w:hint="cs"/>
          <w:rtl/>
          <w:lang w:bidi="fa-IR"/>
        </w:rPr>
        <w:t>س</w:t>
      </w:r>
      <w:r w:rsidRPr="002A3CB6">
        <w:rPr>
          <w:rFonts w:hint="cs"/>
          <w:rtl/>
          <w:lang w:bidi="fa-IR"/>
        </w:rPr>
        <w:t>ليم البابائي البغدادي، دار الفكر، 1402 ه. ـ 1982 م.</w:t>
      </w:r>
    </w:p>
    <w:p w:rsidR="002A3CB6" w:rsidRPr="002A3CB6" w:rsidRDefault="002A3CB6" w:rsidP="002A3CB6">
      <w:pPr>
        <w:pStyle w:val="libNormal"/>
        <w:rPr>
          <w:rtl/>
          <w:lang w:bidi="fa-IR"/>
        </w:rPr>
      </w:pPr>
      <w:r w:rsidRPr="002A3CB6">
        <w:rPr>
          <w:rFonts w:hint="cs"/>
          <w:rtl/>
          <w:lang w:bidi="fa-IR"/>
        </w:rPr>
        <w:t>15. أعلام الموقعين، تأليف: ابن القيم محمد بن ابي بكر بن ايوب، شمس الدين ابي عبداللّه‏،</w:t>
      </w:r>
    </w:p>
    <w:p w:rsidR="002A3CB6" w:rsidRPr="00D16A3F" w:rsidRDefault="002A3CB6" w:rsidP="002A3CB6">
      <w:pPr>
        <w:pStyle w:val="libNormal"/>
        <w:rPr>
          <w:rtl/>
        </w:rPr>
      </w:pPr>
      <w:r w:rsidRPr="002A3CB6">
        <w:rPr>
          <w:rFonts w:hint="cs"/>
          <w:rtl/>
          <w:lang w:bidi="fa-IR"/>
        </w:rPr>
        <w:t>المتوفي 751 ه.، فقيه حنبلي، 4 ج، طبعة دار الجيل، بيروت.</w:t>
      </w:r>
    </w:p>
    <w:p w:rsidR="002A3CB6" w:rsidRDefault="002A3CB6" w:rsidP="002A3CB6">
      <w:pPr>
        <w:pStyle w:val="libNormal"/>
        <w:rPr>
          <w:rtl/>
        </w:rPr>
      </w:pPr>
      <w:r w:rsidRPr="002A3CB6">
        <w:rPr>
          <w:rFonts w:hint="cs"/>
          <w:rtl/>
          <w:lang w:bidi="fa-IR"/>
        </w:rPr>
        <w:t>16. أمل الآمل، تأليف: محمد بن الحسن الحر العاملي، المتوفي 1104 ه.، تحقيق السيد.</w:t>
      </w:r>
    </w:p>
    <w:p w:rsidR="002A3CB6" w:rsidRPr="00C446D0" w:rsidRDefault="002A3CB6" w:rsidP="00C446D0">
      <w:pPr>
        <w:pStyle w:val="libCenterBold1"/>
        <w:rPr>
          <w:rtl/>
        </w:rPr>
      </w:pPr>
      <w:r w:rsidRPr="00D16A3F">
        <w:rPr>
          <w:rFonts w:hint="cs"/>
          <w:rtl/>
          <w:lang w:bidi="fa-IR"/>
        </w:rPr>
        <w:t>«حرف الباء»</w:t>
      </w:r>
    </w:p>
    <w:p w:rsidR="002A3CB6" w:rsidRPr="002A3CB6" w:rsidRDefault="002A3CB6" w:rsidP="002A3CB6">
      <w:pPr>
        <w:pStyle w:val="libNormal"/>
        <w:rPr>
          <w:rtl/>
          <w:lang w:bidi="fa-IR"/>
        </w:rPr>
      </w:pPr>
      <w:r w:rsidRPr="002A3CB6">
        <w:rPr>
          <w:rFonts w:hint="cs"/>
          <w:rtl/>
          <w:lang w:bidi="fa-IR"/>
        </w:rPr>
        <w:t>17. بحار الانوار، تأليف: محمد باقر المجلسي، المتوفى: 1110 ه.، مؤسسة الوفاء، بيروت،</w:t>
      </w:r>
    </w:p>
    <w:p w:rsidR="002A3CB6" w:rsidRPr="00D16A3F" w:rsidRDefault="002A3CB6" w:rsidP="002A3CB6">
      <w:pPr>
        <w:pStyle w:val="libNormal"/>
        <w:rPr>
          <w:rtl/>
        </w:rPr>
      </w:pPr>
      <w:r w:rsidRPr="002A3CB6">
        <w:rPr>
          <w:rFonts w:hint="cs"/>
          <w:rtl/>
          <w:lang w:bidi="fa-IR"/>
        </w:rPr>
        <w:t>1404 ه.</w:t>
      </w:r>
    </w:p>
    <w:p w:rsidR="002A3CB6" w:rsidRPr="002A3CB6" w:rsidRDefault="002A3CB6" w:rsidP="002A3CB6">
      <w:pPr>
        <w:pStyle w:val="libNormal"/>
        <w:rPr>
          <w:rtl/>
          <w:lang w:bidi="fa-IR"/>
        </w:rPr>
      </w:pPr>
      <w:r w:rsidRPr="002A3CB6">
        <w:rPr>
          <w:rFonts w:hint="cs"/>
          <w:rtl/>
          <w:lang w:bidi="fa-IR"/>
        </w:rPr>
        <w:t>18. البداية و النهاية، تأليف: عماد الدين ابي الفداء اسماعيل بن عمر بن كثير الشافعي، المتوفي</w:t>
      </w:r>
    </w:p>
    <w:p w:rsidR="002A3CB6" w:rsidRPr="002A3CB6" w:rsidRDefault="002A3CB6" w:rsidP="002A3CB6">
      <w:pPr>
        <w:pStyle w:val="libNormal"/>
        <w:rPr>
          <w:rtl/>
          <w:lang w:bidi="fa-IR"/>
        </w:rPr>
      </w:pPr>
      <w:r w:rsidRPr="002A3CB6">
        <w:rPr>
          <w:rFonts w:hint="cs"/>
          <w:rtl/>
          <w:lang w:bidi="fa-IR"/>
        </w:rPr>
        <w:t>774، و تحقيق على الشيربي، 14 ج، الطبعة الاولى، دار احياء، التراث العربي،</w:t>
      </w:r>
    </w:p>
    <w:p w:rsidR="002A3CB6" w:rsidRPr="00D16A3F" w:rsidRDefault="002A3CB6" w:rsidP="002A3CB6">
      <w:pPr>
        <w:pStyle w:val="libNormal"/>
        <w:rPr>
          <w:rtl/>
        </w:rPr>
      </w:pPr>
      <w:r w:rsidRPr="002A3CB6">
        <w:rPr>
          <w:rFonts w:hint="cs"/>
          <w:rtl/>
          <w:lang w:bidi="fa-IR"/>
        </w:rPr>
        <w:t>1408 ه.، 1988 م.</w:t>
      </w:r>
    </w:p>
    <w:p w:rsidR="002A3CB6" w:rsidRDefault="002A3CB6" w:rsidP="002A3CB6">
      <w:pPr>
        <w:pStyle w:val="libNormal"/>
        <w:rPr>
          <w:rtl/>
        </w:rPr>
      </w:pPr>
      <w:r w:rsidRPr="002A3CB6">
        <w:rPr>
          <w:rFonts w:hint="cs"/>
          <w:rtl/>
          <w:lang w:bidi="fa-IR"/>
        </w:rPr>
        <w:t>19. البدء و التاريخ، تأليف: المطهر بن طاهر المقدسي، ابي زيد احمد بن سهلى البلى.</w:t>
      </w:r>
    </w:p>
    <w:p w:rsidR="002A3CB6" w:rsidRPr="00C446D0" w:rsidRDefault="002A3CB6" w:rsidP="00C446D0">
      <w:pPr>
        <w:pStyle w:val="libCenterBold1"/>
        <w:rPr>
          <w:rtl/>
        </w:rPr>
      </w:pPr>
      <w:r w:rsidRPr="00D16A3F">
        <w:rPr>
          <w:rFonts w:hint="cs"/>
          <w:rtl/>
          <w:lang w:bidi="fa-IR"/>
        </w:rPr>
        <w:t>«حرف التاء»</w:t>
      </w:r>
    </w:p>
    <w:p w:rsidR="002A3CB6" w:rsidRPr="00D16A3F" w:rsidRDefault="002A3CB6" w:rsidP="002A3CB6">
      <w:pPr>
        <w:pStyle w:val="libNormal"/>
        <w:rPr>
          <w:rtl/>
        </w:rPr>
      </w:pPr>
      <w:r w:rsidRPr="002A3CB6">
        <w:rPr>
          <w:rFonts w:hint="cs"/>
          <w:rtl/>
          <w:lang w:bidi="fa-IR"/>
        </w:rPr>
        <w:t>20. تاريخ آداب اللغة العربية، تأليف: جرجى زيدان (معاصر)، دار الحياة، بيروت، 1983 م.</w:t>
      </w:r>
    </w:p>
    <w:p w:rsidR="002A3CB6" w:rsidRPr="00D16A3F" w:rsidRDefault="002A3CB6" w:rsidP="002A3CB6">
      <w:pPr>
        <w:pStyle w:val="libNormal"/>
        <w:rPr>
          <w:rtl/>
        </w:rPr>
      </w:pPr>
      <w:r w:rsidRPr="002A3CB6">
        <w:rPr>
          <w:rFonts w:hint="cs"/>
          <w:rtl/>
          <w:lang w:bidi="fa-IR"/>
        </w:rPr>
        <w:t>21. تاريخ الحلة، تأليف: يوسف كركوش الحلّي، مطبعة النجف، 1965 م.</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22. التاريخ الكبير، تأليف: ابي عبداللّه‏ اسماعيل بن ابراهيم الجعفي البخاري، المتوفي 256 ه ـ</w:t>
      </w:r>
    </w:p>
    <w:p w:rsidR="002A3CB6" w:rsidRPr="00D16A3F" w:rsidRDefault="002A3CB6" w:rsidP="002A3CB6">
      <w:pPr>
        <w:pStyle w:val="libNormal"/>
        <w:rPr>
          <w:rtl/>
        </w:rPr>
      </w:pPr>
      <w:r w:rsidRPr="002A3CB6">
        <w:rPr>
          <w:rFonts w:hint="cs"/>
          <w:rtl/>
          <w:lang w:bidi="fa-IR"/>
        </w:rPr>
        <w:t>869 م، دار الكتب العلمية، بيروت.</w:t>
      </w:r>
    </w:p>
    <w:p w:rsidR="002A3CB6" w:rsidRPr="002A3CB6" w:rsidRDefault="002A3CB6" w:rsidP="002A3CB6">
      <w:pPr>
        <w:pStyle w:val="libNormal"/>
        <w:rPr>
          <w:rtl/>
          <w:lang w:bidi="fa-IR"/>
        </w:rPr>
      </w:pPr>
      <w:r w:rsidRPr="002A3CB6">
        <w:rPr>
          <w:rFonts w:hint="cs"/>
          <w:rtl/>
          <w:lang w:bidi="fa-IR"/>
        </w:rPr>
        <w:t>23. تاريخ الاسلام و وفيات المشاهير و الاعلام، تأليف: شمس الدين محمد بن احمد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ثمان الذهبي المتوفي 748 ه.، تحقيق الدكتور عمر عبد السلام ترمدي، دار الكتاب العربي،</w:t>
      </w:r>
    </w:p>
    <w:p w:rsidR="002A3CB6" w:rsidRPr="00D16A3F" w:rsidRDefault="002A3CB6" w:rsidP="002A3CB6">
      <w:pPr>
        <w:pStyle w:val="libNormal"/>
        <w:rPr>
          <w:rtl/>
        </w:rPr>
      </w:pPr>
      <w:r w:rsidRPr="002A3CB6">
        <w:rPr>
          <w:rFonts w:hint="cs"/>
          <w:rtl/>
          <w:lang w:bidi="fa-IR"/>
        </w:rPr>
        <w:t>بيروت، الطبعة الاولى، 1407 ه.، 1987 م.</w:t>
      </w:r>
    </w:p>
    <w:p w:rsidR="002A3CB6" w:rsidRPr="00D16A3F" w:rsidRDefault="002A3CB6" w:rsidP="002A3CB6">
      <w:pPr>
        <w:pStyle w:val="libNormal"/>
        <w:rPr>
          <w:rtl/>
        </w:rPr>
      </w:pPr>
      <w:r w:rsidRPr="002A3CB6">
        <w:rPr>
          <w:rFonts w:hint="cs"/>
          <w:rtl/>
          <w:lang w:bidi="fa-IR"/>
        </w:rPr>
        <w:t>24. تأسيس الشيعة لعلوم الاسلام، تأليف السيد حسن الصدر، المتوفي 1272، منشورات الاعلمي، طهران.</w:t>
      </w:r>
    </w:p>
    <w:p w:rsidR="002A3CB6" w:rsidRPr="002A3CB6" w:rsidRDefault="002A3CB6" w:rsidP="002A3CB6">
      <w:pPr>
        <w:pStyle w:val="libNormal"/>
        <w:rPr>
          <w:rtl/>
          <w:lang w:bidi="fa-IR"/>
        </w:rPr>
      </w:pPr>
      <w:r w:rsidRPr="002A3CB6">
        <w:rPr>
          <w:rFonts w:hint="cs"/>
          <w:rtl/>
          <w:lang w:bidi="fa-IR"/>
        </w:rPr>
        <w:t>25. تقريب التهذيب، تأليف: احمد بن على بن حجر العسقلاني، المتوفي 852 حققه و علق</w:t>
      </w:r>
      <w:r w:rsidR="00A53871" w:rsidRPr="002A3CB6">
        <w:rPr>
          <w:rFonts w:hint="cs"/>
          <w:rtl/>
          <w:lang w:bidi="fa-IR"/>
        </w:rPr>
        <w:t>ه</w:t>
      </w:r>
      <w:r w:rsidR="00A53871">
        <w:rPr>
          <w:rtl/>
          <w:lang w:bidi="fa-IR"/>
        </w:rPr>
        <w:t xml:space="preserve"> </w:t>
      </w:r>
      <w:r w:rsidR="00A53871" w:rsidRPr="002A3CB6">
        <w:rPr>
          <w:rFonts w:hint="cs"/>
          <w:rtl/>
          <w:lang w:bidi="fa-IR"/>
        </w:rPr>
        <w:t>ع</w:t>
      </w:r>
      <w:r w:rsidRPr="002A3CB6">
        <w:rPr>
          <w:rFonts w:hint="cs"/>
          <w:rtl/>
          <w:lang w:bidi="fa-IR"/>
        </w:rPr>
        <w:t>لى حواشيه الدكتتور عبد الوهاب عبد اللطيف، دار المعرفة، بيروت، الطبعة الثانية،</w:t>
      </w:r>
    </w:p>
    <w:p w:rsidR="002A3CB6" w:rsidRPr="00D16A3F" w:rsidRDefault="002A3CB6" w:rsidP="002A3CB6">
      <w:pPr>
        <w:pStyle w:val="libNormal"/>
        <w:rPr>
          <w:rtl/>
        </w:rPr>
      </w:pPr>
      <w:r w:rsidRPr="002A3CB6">
        <w:rPr>
          <w:rFonts w:hint="cs"/>
          <w:rtl/>
          <w:lang w:bidi="fa-IR"/>
        </w:rPr>
        <w:t>1395 ـ 1975.</w:t>
      </w:r>
    </w:p>
    <w:p w:rsidR="002A3CB6" w:rsidRPr="00D16A3F" w:rsidRDefault="002A3CB6" w:rsidP="002A3CB6">
      <w:pPr>
        <w:pStyle w:val="libNormal"/>
        <w:rPr>
          <w:rtl/>
        </w:rPr>
      </w:pPr>
      <w:r w:rsidRPr="002A3CB6">
        <w:rPr>
          <w:rFonts w:hint="cs"/>
          <w:rtl/>
          <w:lang w:bidi="fa-IR"/>
        </w:rPr>
        <w:t>26. تكملة امل الآمل، تأليف: حسن الصدر، المتوفي 1272، تحقيق احمد الحسيني باهتما</w:t>
      </w:r>
      <w:r w:rsidR="00A53871" w:rsidRPr="002A3CB6">
        <w:rPr>
          <w:rFonts w:hint="cs"/>
          <w:rtl/>
          <w:lang w:bidi="fa-IR"/>
        </w:rPr>
        <w:t>م</w:t>
      </w:r>
      <w:r w:rsidR="00A53871">
        <w:rPr>
          <w:rtl/>
          <w:lang w:bidi="fa-IR"/>
        </w:rPr>
        <w:t xml:space="preserve"> </w:t>
      </w:r>
      <w:r w:rsidR="00A53871" w:rsidRPr="002A3CB6">
        <w:rPr>
          <w:rFonts w:hint="cs"/>
          <w:rtl/>
          <w:lang w:bidi="fa-IR"/>
        </w:rPr>
        <w:t>م</w:t>
      </w:r>
      <w:r w:rsidRPr="002A3CB6">
        <w:rPr>
          <w:rFonts w:hint="cs"/>
          <w:rtl/>
          <w:lang w:bidi="fa-IR"/>
        </w:rPr>
        <w:t>حمود المرعشي.</w:t>
      </w:r>
    </w:p>
    <w:p w:rsidR="002A3CB6" w:rsidRPr="002A3CB6" w:rsidRDefault="002A3CB6" w:rsidP="002A3CB6">
      <w:pPr>
        <w:pStyle w:val="libNormal"/>
        <w:rPr>
          <w:rtl/>
          <w:lang w:bidi="fa-IR"/>
        </w:rPr>
      </w:pPr>
      <w:r w:rsidRPr="002A3CB6">
        <w:rPr>
          <w:rFonts w:hint="cs"/>
          <w:rtl/>
          <w:lang w:bidi="fa-IR"/>
        </w:rPr>
        <w:t>27. تنقيح المقال في علم الرجال، تأليف: عبداللّه‏ بن محمد حسن بن عبداللّه‏ المامقاني، المتوفي</w:t>
      </w:r>
    </w:p>
    <w:p w:rsidR="002A3CB6" w:rsidRPr="00D16A3F" w:rsidRDefault="002A3CB6" w:rsidP="002A3CB6">
      <w:pPr>
        <w:pStyle w:val="libNormal"/>
        <w:rPr>
          <w:rtl/>
        </w:rPr>
      </w:pPr>
      <w:r w:rsidRPr="002A3CB6">
        <w:rPr>
          <w:rFonts w:hint="cs"/>
          <w:rtl/>
          <w:lang w:bidi="fa-IR"/>
        </w:rPr>
        <w:t>1351 ه.، مخطوط بجزئين حجري من القطع رحلي.</w:t>
      </w:r>
    </w:p>
    <w:p w:rsidR="002A3CB6" w:rsidRPr="002A3CB6" w:rsidRDefault="002A3CB6" w:rsidP="002A3CB6">
      <w:pPr>
        <w:pStyle w:val="libNormal"/>
        <w:rPr>
          <w:rtl/>
          <w:lang w:bidi="fa-IR"/>
        </w:rPr>
      </w:pPr>
      <w:r w:rsidRPr="002A3CB6">
        <w:rPr>
          <w:rFonts w:hint="cs"/>
          <w:rtl/>
          <w:lang w:bidi="fa-IR"/>
        </w:rPr>
        <w:t>28. تهذيب التهذيب، تأليف: شهاب الدين احمد بن على بن حجر العسقلاني، المتوفي 852،</w:t>
      </w:r>
    </w:p>
    <w:p w:rsidR="002A3CB6" w:rsidRPr="00D16A3F" w:rsidRDefault="002A3CB6" w:rsidP="002A3CB6">
      <w:pPr>
        <w:pStyle w:val="libNormal"/>
        <w:rPr>
          <w:rtl/>
        </w:rPr>
      </w:pPr>
      <w:r w:rsidRPr="002A3CB6">
        <w:rPr>
          <w:rFonts w:hint="cs"/>
          <w:rtl/>
          <w:lang w:bidi="fa-IR"/>
        </w:rPr>
        <w:t>دار الفكر، بيروت، الطبعة الاولى، 1404 ه./ 1984م.</w:t>
      </w:r>
    </w:p>
    <w:p w:rsidR="002A3CB6" w:rsidRPr="002A3CB6" w:rsidRDefault="002A3CB6" w:rsidP="002A3CB6">
      <w:pPr>
        <w:pStyle w:val="libNormal"/>
        <w:rPr>
          <w:rtl/>
          <w:lang w:bidi="fa-IR"/>
        </w:rPr>
      </w:pPr>
      <w:r w:rsidRPr="002A3CB6">
        <w:rPr>
          <w:rFonts w:hint="cs"/>
          <w:rtl/>
          <w:lang w:bidi="fa-IR"/>
        </w:rPr>
        <w:t>29. تهذيب الكمال في اسماء الرجال، تأليف: جمال الدين ابي الحجاج يوسف المزي المتوفي:</w:t>
      </w:r>
    </w:p>
    <w:p w:rsidR="002A3CB6" w:rsidRPr="00D16A3F" w:rsidRDefault="002A3CB6" w:rsidP="002A3CB6">
      <w:pPr>
        <w:pStyle w:val="libNormal"/>
        <w:rPr>
          <w:rtl/>
        </w:rPr>
      </w:pPr>
      <w:r w:rsidRPr="002A3CB6">
        <w:rPr>
          <w:rFonts w:hint="cs"/>
          <w:rtl/>
          <w:lang w:bidi="fa-IR"/>
        </w:rPr>
        <w:t>742 ه.، حقيقه و ضبط نصه و علّن عليه الدكتور بشار عواد معروف، مؤسسة الرساله، الطبع</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لثانية، 1403 ه./1983 م.</w:t>
      </w:r>
    </w:p>
    <w:p w:rsidR="002A3CB6" w:rsidRPr="002A3CB6" w:rsidRDefault="002A3CB6" w:rsidP="002A3CB6">
      <w:pPr>
        <w:pStyle w:val="libNormal"/>
        <w:rPr>
          <w:rtl/>
          <w:lang w:bidi="fa-IR"/>
        </w:rPr>
      </w:pPr>
      <w:r w:rsidRPr="002A3CB6">
        <w:rPr>
          <w:rFonts w:hint="cs"/>
          <w:rtl/>
          <w:lang w:bidi="fa-IR"/>
        </w:rPr>
        <w:t>30. التحرير الطاووسي، تأليف: حسن بن زين الدين صاحب المعالم، المتوفي 1011 ه.،</w:t>
      </w:r>
    </w:p>
    <w:p w:rsidR="002A3CB6" w:rsidRPr="00D16A3F" w:rsidRDefault="002A3CB6" w:rsidP="002A3CB6">
      <w:pPr>
        <w:pStyle w:val="libNormal"/>
        <w:rPr>
          <w:rtl/>
        </w:rPr>
      </w:pPr>
      <w:r w:rsidRPr="002A3CB6">
        <w:rPr>
          <w:rFonts w:hint="cs"/>
          <w:rtl/>
          <w:lang w:bidi="fa-IR"/>
        </w:rPr>
        <w:t>تحقيق: فاضل الجواهري اشراف محمود المرعشي، الطبعة الاولى، 1411.</w:t>
      </w:r>
    </w:p>
    <w:p w:rsidR="002A3CB6" w:rsidRDefault="002A3CB6" w:rsidP="00713E11">
      <w:pPr>
        <w:pStyle w:val="libNormal"/>
      </w:pPr>
      <w:r>
        <w:rPr>
          <w:rtl/>
        </w:rPr>
        <w:br w:type="page"/>
      </w:r>
    </w:p>
    <w:p w:rsidR="002A3CB6" w:rsidRPr="00C446D0" w:rsidRDefault="002A3CB6" w:rsidP="00C446D0">
      <w:pPr>
        <w:pStyle w:val="libCenterBold1"/>
        <w:rPr>
          <w:rtl/>
        </w:rPr>
      </w:pPr>
      <w:r w:rsidRPr="00D16A3F">
        <w:rPr>
          <w:rFonts w:hint="cs"/>
          <w:rtl/>
          <w:lang w:bidi="fa-IR"/>
        </w:rPr>
        <w:lastRenderedPageBreak/>
        <w:t>«حرف الجيم»</w:t>
      </w:r>
    </w:p>
    <w:p w:rsidR="002A3CB6" w:rsidRPr="00D16A3F" w:rsidRDefault="002A3CB6" w:rsidP="002A3CB6">
      <w:pPr>
        <w:pStyle w:val="libNormal"/>
        <w:rPr>
          <w:rtl/>
        </w:rPr>
      </w:pPr>
      <w:r w:rsidRPr="002A3CB6">
        <w:rPr>
          <w:rFonts w:hint="cs"/>
          <w:rtl/>
          <w:lang w:bidi="fa-IR"/>
        </w:rPr>
        <w:t>31. جامع التواريخ، تأليف: رشيد فضل اللّه‏ الهمداني، المتوفي: 718 ه.، ترجمة: محمد صاد</w:t>
      </w:r>
      <w:r w:rsidR="00A53871" w:rsidRPr="002A3CB6">
        <w:rPr>
          <w:rFonts w:hint="cs"/>
          <w:rtl/>
          <w:lang w:bidi="fa-IR"/>
        </w:rPr>
        <w:t>ق</w:t>
      </w:r>
      <w:r w:rsidR="00A53871">
        <w:rPr>
          <w:rtl/>
          <w:lang w:bidi="fa-IR"/>
        </w:rPr>
        <w:t xml:space="preserve"> </w:t>
      </w:r>
      <w:r w:rsidR="00A53871" w:rsidRPr="002A3CB6">
        <w:rPr>
          <w:rFonts w:hint="cs"/>
          <w:rtl/>
          <w:lang w:bidi="fa-IR"/>
        </w:rPr>
        <w:t>ن</w:t>
      </w:r>
      <w:r w:rsidRPr="002A3CB6">
        <w:rPr>
          <w:rFonts w:hint="cs"/>
          <w:rtl/>
          <w:lang w:bidi="fa-IR"/>
        </w:rPr>
        <w:t>شأت و محمد موسى و فؤاء عبد المعطي، دار النشر «...».</w:t>
      </w:r>
    </w:p>
    <w:p w:rsidR="002A3CB6" w:rsidRPr="002A3CB6" w:rsidRDefault="002A3CB6" w:rsidP="002A3CB6">
      <w:pPr>
        <w:pStyle w:val="libNormal"/>
        <w:rPr>
          <w:rtl/>
          <w:lang w:bidi="fa-IR"/>
        </w:rPr>
      </w:pPr>
      <w:r w:rsidRPr="002A3CB6">
        <w:rPr>
          <w:rFonts w:hint="cs"/>
          <w:rtl/>
          <w:lang w:bidi="fa-IR"/>
        </w:rPr>
        <w:t>32. الجامع في الرجال، تأليف: موسى بن عبداللّه‏ الزنجاني (معاصر)، مطبعة انصر،</w:t>
      </w:r>
    </w:p>
    <w:p w:rsidR="002A3CB6" w:rsidRPr="00D16A3F" w:rsidRDefault="002A3CB6" w:rsidP="002A3CB6">
      <w:pPr>
        <w:pStyle w:val="libNormal"/>
        <w:rPr>
          <w:rtl/>
        </w:rPr>
      </w:pPr>
      <w:r w:rsidRPr="002A3CB6">
        <w:rPr>
          <w:rFonts w:hint="cs"/>
          <w:rtl/>
          <w:lang w:bidi="fa-IR"/>
        </w:rPr>
        <w:t>قم، 1394 ه.</w:t>
      </w:r>
    </w:p>
    <w:p w:rsidR="002A3CB6" w:rsidRPr="00D16A3F" w:rsidRDefault="002A3CB6" w:rsidP="002A3CB6">
      <w:pPr>
        <w:pStyle w:val="libNormal"/>
        <w:rPr>
          <w:rtl/>
        </w:rPr>
      </w:pPr>
      <w:r w:rsidRPr="002A3CB6">
        <w:rPr>
          <w:rFonts w:hint="cs"/>
          <w:rtl/>
          <w:lang w:bidi="fa-IR"/>
        </w:rPr>
        <w:t>33. جامع الرواة و ازاحة الاشتباهات عن الطرق و الاسناد، تأليف: محمد بن علي الاردبيل</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لغروي الحائري، متوفي من اعلام القرن الحادي عشر، مكتبة المرعشي النجفي، قم.</w:t>
      </w:r>
    </w:p>
    <w:p w:rsidR="002A3CB6" w:rsidRPr="002A3CB6" w:rsidRDefault="002A3CB6" w:rsidP="002A3CB6">
      <w:pPr>
        <w:pStyle w:val="libNormal"/>
        <w:rPr>
          <w:rtl/>
          <w:lang w:bidi="fa-IR"/>
        </w:rPr>
      </w:pPr>
      <w:r w:rsidRPr="002A3CB6">
        <w:rPr>
          <w:rFonts w:hint="cs"/>
          <w:rtl/>
          <w:lang w:bidi="fa-IR"/>
        </w:rPr>
        <w:t>34. جامع المقال في مايتعلق باحوال الحديث و الرجال، تأليف: فخر الدين 4</w:t>
      </w:r>
    </w:p>
    <w:p w:rsidR="002A3CB6" w:rsidRDefault="002A3CB6" w:rsidP="002A3CB6">
      <w:pPr>
        <w:pStyle w:val="libNormal"/>
        <w:rPr>
          <w:rtl/>
        </w:rPr>
      </w:pPr>
      <w:r w:rsidRPr="002A3CB6">
        <w:rPr>
          <w:rFonts w:hint="cs"/>
          <w:rtl/>
          <w:lang w:bidi="fa-IR"/>
        </w:rPr>
        <w:t>طريحى، 2الطريحي، متوفي 1085، تحقيق و تعليق محمد كاظم الطريحي</w:t>
      </w:r>
    </w:p>
    <w:p w:rsidR="002A3CB6" w:rsidRPr="00C446D0" w:rsidRDefault="002A3CB6" w:rsidP="00C446D0">
      <w:pPr>
        <w:pStyle w:val="libCenterBold1"/>
        <w:rPr>
          <w:rtl/>
        </w:rPr>
      </w:pPr>
      <w:r w:rsidRPr="00D16A3F">
        <w:rPr>
          <w:rFonts w:hint="cs"/>
          <w:rtl/>
          <w:lang w:bidi="fa-IR"/>
        </w:rPr>
        <w:t>«حرف الحاء»</w:t>
      </w:r>
    </w:p>
    <w:p w:rsidR="002A3CB6" w:rsidRDefault="002A3CB6" w:rsidP="002A3CB6">
      <w:pPr>
        <w:pStyle w:val="libNormal"/>
        <w:rPr>
          <w:rtl/>
        </w:rPr>
      </w:pPr>
      <w:r w:rsidRPr="002A3CB6">
        <w:rPr>
          <w:rFonts w:hint="cs"/>
          <w:rtl/>
          <w:lang w:bidi="fa-IR"/>
        </w:rPr>
        <w:t>35. حاوي الاقوئال في معرفة الرجال، تأليف: عبد النبي الجزائري، متوفي 1021 ه.، تحقي</w:t>
      </w:r>
      <w:r w:rsidR="00A53871" w:rsidRPr="002A3CB6">
        <w:rPr>
          <w:rFonts w:hint="cs"/>
          <w:rtl/>
          <w:lang w:bidi="fa-IR"/>
        </w:rPr>
        <w:t>ق</w:t>
      </w:r>
      <w:r w:rsidR="00A53871">
        <w:rPr>
          <w:rtl/>
          <w:lang w:bidi="fa-IR"/>
        </w:rPr>
        <w:t xml:space="preserve"> </w:t>
      </w:r>
      <w:r w:rsidR="00A53871" w:rsidRPr="002A3CB6">
        <w:rPr>
          <w:rFonts w:hint="cs"/>
          <w:rtl/>
          <w:lang w:bidi="fa-IR"/>
        </w:rPr>
        <w:t>م</w:t>
      </w:r>
      <w:r w:rsidRPr="002A3CB6">
        <w:rPr>
          <w:rFonts w:hint="cs"/>
          <w:rtl/>
          <w:lang w:bidi="fa-IR"/>
        </w:rPr>
        <w:t>ؤسسة الهداية لاحياء التراث.</w:t>
      </w:r>
    </w:p>
    <w:p w:rsidR="002A3CB6" w:rsidRPr="00C446D0" w:rsidRDefault="002A3CB6" w:rsidP="00C446D0">
      <w:pPr>
        <w:pStyle w:val="libCenterBold1"/>
        <w:rPr>
          <w:rtl/>
        </w:rPr>
      </w:pPr>
      <w:r w:rsidRPr="00D16A3F">
        <w:rPr>
          <w:rFonts w:hint="cs"/>
          <w:rtl/>
          <w:lang w:bidi="fa-IR"/>
        </w:rPr>
        <w:t>«حرف الراء»</w:t>
      </w:r>
    </w:p>
    <w:p w:rsidR="002A3CB6" w:rsidRPr="00D16A3F" w:rsidRDefault="002A3CB6" w:rsidP="002A3CB6">
      <w:pPr>
        <w:pStyle w:val="libNormal"/>
        <w:rPr>
          <w:rtl/>
        </w:rPr>
      </w:pPr>
      <w:r w:rsidRPr="002A3CB6">
        <w:rPr>
          <w:rFonts w:hint="cs"/>
          <w:rtl/>
          <w:lang w:bidi="fa-IR"/>
        </w:rPr>
        <w:t>36. رجال السيد بحر العلوم المعروف بالقوائد الرجالية، تأليف: محمد مهدي، بحر العلو</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لطباطبائي، المتوفي 1212 ه. ـ 1797، مكتبة الصادق، طهران، الطبعة الاولى.</w:t>
      </w:r>
    </w:p>
    <w:p w:rsidR="002A3CB6" w:rsidRPr="00D16A3F" w:rsidRDefault="002A3CB6" w:rsidP="002A3CB6">
      <w:pPr>
        <w:pStyle w:val="libNormal"/>
        <w:rPr>
          <w:rtl/>
        </w:rPr>
      </w:pPr>
      <w:r w:rsidRPr="002A3CB6">
        <w:rPr>
          <w:rFonts w:hint="cs"/>
          <w:rtl/>
          <w:lang w:bidi="fa-IR"/>
        </w:rPr>
        <w:t>37. رجال العلامة الحلي و حاشية الشهيد الثاني، تأليف: الحسن بن يوسف بن المطهر، العلام</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لحلي، متوفي 726 ه.</w:t>
      </w:r>
    </w:p>
    <w:p w:rsidR="002A3CB6" w:rsidRPr="002A3CB6" w:rsidRDefault="002A3CB6" w:rsidP="002A3CB6">
      <w:pPr>
        <w:pStyle w:val="libNormal"/>
        <w:rPr>
          <w:rtl/>
          <w:lang w:bidi="fa-IR"/>
        </w:rPr>
      </w:pPr>
      <w:r w:rsidRPr="002A3CB6">
        <w:rPr>
          <w:rFonts w:hint="cs"/>
          <w:rtl/>
          <w:lang w:bidi="fa-IR"/>
        </w:rPr>
        <w:t>38. رجال النجاشي، تأليف: ابو العباس احمد بن علي، النجاشي، الكوفي الاسدي المتوفي</w:t>
      </w:r>
    </w:p>
    <w:p w:rsidR="002A3CB6" w:rsidRPr="00D16A3F" w:rsidRDefault="002A3CB6" w:rsidP="002A3CB6">
      <w:pPr>
        <w:pStyle w:val="libNormal"/>
        <w:rPr>
          <w:rtl/>
        </w:rPr>
      </w:pPr>
      <w:r w:rsidRPr="002A3CB6">
        <w:rPr>
          <w:rFonts w:hint="cs"/>
          <w:rtl/>
          <w:lang w:bidi="fa-IR"/>
        </w:rPr>
        <w:t>450 ه.، تحقيق محمد جواد النائيني، دار الاضواء، بيروت، الطبعة الاولى، 1408 ه ـ 1988 م.</w:t>
      </w:r>
    </w:p>
    <w:p w:rsidR="002A3CB6" w:rsidRPr="00D16A3F" w:rsidRDefault="002A3CB6" w:rsidP="002A3CB6">
      <w:pPr>
        <w:pStyle w:val="libNormal"/>
        <w:rPr>
          <w:rtl/>
        </w:rPr>
      </w:pPr>
      <w:r w:rsidRPr="002A3CB6">
        <w:rPr>
          <w:rFonts w:hint="cs"/>
          <w:rtl/>
          <w:lang w:bidi="fa-IR"/>
        </w:rPr>
        <w:t>39. روضات الجنات في احوال العلماء و السادات، تأليف: محمد باقر الموسوي الخوانسار</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لاصفهاني، المتوفي 1313 ه.، الناشر: مكتبة اسماعيليان، قم.</w:t>
      </w:r>
    </w:p>
    <w:p w:rsidR="002A3CB6" w:rsidRDefault="002A3CB6" w:rsidP="00713E11">
      <w:pPr>
        <w:pStyle w:val="libNormal"/>
      </w:pPr>
      <w:r>
        <w:rPr>
          <w:rtl/>
        </w:rPr>
        <w:br w:type="page"/>
      </w:r>
    </w:p>
    <w:p w:rsidR="002A3CB6" w:rsidRDefault="002A3CB6" w:rsidP="002A3CB6">
      <w:pPr>
        <w:pStyle w:val="libNormal"/>
        <w:rPr>
          <w:rtl/>
        </w:rPr>
      </w:pPr>
      <w:r w:rsidRPr="002A3CB6">
        <w:rPr>
          <w:rFonts w:hint="cs"/>
          <w:rtl/>
          <w:lang w:bidi="fa-IR"/>
        </w:rPr>
        <w:lastRenderedPageBreak/>
        <w:t>40. رياض العلماء و حياض الفضلاء، تأليف: عبداللّه‏ افندي اصفهاني من اعلام القرن الثان</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شر، تحقيق احمد الحسيني باهتمام محمود المرعشي.</w:t>
      </w:r>
    </w:p>
    <w:p w:rsidR="002A3CB6" w:rsidRPr="00C446D0" w:rsidRDefault="002A3CB6" w:rsidP="00C446D0">
      <w:pPr>
        <w:pStyle w:val="libCenterBold1"/>
        <w:rPr>
          <w:rtl/>
        </w:rPr>
      </w:pPr>
      <w:r w:rsidRPr="00D16A3F">
        <w:rPr>
          <w:rFonts w:hint="cs"/>
          <w:rtl/>
          <w:lang w:bidi="fa-IR"/>
        </w:rPr>
        <w:t>«حرف السين»</w:t>
      </w:r>
    </w:p>
    <w:p w:rsidR="002A3CB6" w:rsidRPr="002A3CB6" w:rsidRDefault="002A3CB6" w:rsidP="002A3CB6">
      <w:pPr>
        <w:pStyle w:val="libNormal"/>
        <w:rPr>
          <w:rtl/>
          <w:lang w:bidi="fa-IR"/>
        </w:rPr>
      </w:pPr>
      <w:r w:rsidRPr="002A3CB6">
        <w:rPr>
          <w:rFonts w:hint="cs"/>
          <w:rtl/>
          <w:lang w:bidi="fa-IR"/>
        </w:rPr>
        <w:t>41. السلوك، تأليف: احمد بن على، المتوفي: 845، تحقيق: محمد مصطفى زياد،</w:t>
      </w:r>
    </w:p>
    <w:p w:rsidR="002A3CB6" w:rsidRPr="00D16A3F" w:rsidRDefault="002A3CB6" w:rsidP="002A3CB6">
      <w:pPr>
        <w:pStyle w:val="libNormal"/>
        <w:rPr>
          <w:rtl/>
        </w:rPr>
      </w:pPr>
      <w:r w:rsidRPr="002A3CB6">
        <w:rPr>
          <w:rFonts w:hint="cs"/>
          <w:rtl/>
          <w:lang w:bidi="fa-IR"/>
        </w:rPr>
        <w:t>القاهرة، 1971م.</w:t>
      </w:r>
    </w:p>
    <w:p w:rsidR="002A3CB6" w:rsidRPr="002A3CB6" w:rsidRDefault="002A3CB6" w:rsidP="002A3CB6">
      <w:pPr>
        <w:pStyle w:val="libNormal"/>
        <w:rPr>
          <w:rtl/>
          <w:lang w:bidi="fa-IR"/>
        </w:rPr>
      </w:pPr>
      <w:r w:rsidRPr="002A3CB6">
        <w:rPr>
          <w:rFonts w:hint="cs"/>
          <w:rtl/>
          <w:lang w:bidi="fa-IR"/>
        </w:rPr>
        <w:t>42. سير اعلام النبلاء، تأليف: شمس الدين محمد بن احمد بن عثمان بن الذهبي، المتوفي</w:t>
      </w:r>
    </w:p>
    <w:p w:rsidR="002A3CB6" w:rsidRPr="002A3CB6" w:rsidRDefault="002A3CB6" w:rsidP="002A3CB6">
      <w:pPr>
        <w:pStyle w:val="libNormal"/>
        <w:rPr>
          <w:rtl/>
          <w:lang w:bidi="fa-IR"/>
        </w:rPr>
      </w:pPr>
      <w:r w:rsidRPr="002A3CB6">
        <w:rPr>
          <w:rFonts w:hint="cs"/>
          <w:rtl/>
          <w:lang w:bidi="fa-IR"/>
        </w:rPr>
        <w:t>748 ه. ـ 1374 م.، اشرف العى التحقيق شعيب الارنؤوط، مؤسسة الرساله، الطبعة الثالثه،</w:t>
      </w:r>
    </w:p>
    <w:p w:rsidR="002A3CB6" w:rsidRDefault="002A3CB6" w:rsidP="002A3CB6">
      <w:pPr>
        <w:pStyle w:val="libNormal"/>
        <w:rPr>
          <w:rtl/>
        </w:rPr>
      </w:pPr>
      <w:r w:rsidRPr="002A3CB6">
        <w:rPr>
          <w:rFonts w:hint="cs"/>
          <w:rtl/>
          <w:lang w:bidi="fa-IR"/>
        </w:rPr>
        <w:t>1405 ه. ـ 1985 م.</w:t>
      </w:r>
    </w:p>
    <w:p w:rsidR="002A3CB6" w:rsidRPr="00C446D0" w:rsidRDefault="002A3CB6" w:rsidP="00C446D0">
      <w:pPr>
        <w:pStyle w:val="libCenterBold1"/>
        <w:rPr>
          <w:rtl/>
        </w:rPr>
      </w:pPr>
      <w:r w:rsidRPr="00D16A3F">
        <w:rPr>
          <w:rFonts w:hint="cs"/>
          <w:rtl/>
          <w:lang w:bidi="fa-IR"/>
        </w:rPr>
        <w:t>«حرف الطاء»</w:t>
      </w:r>
    </w:p>
    <w:p w:rsidR="002A3CB6" w:rsidRDefault="002A3CB6" w:rsidP="002A3CB6">
      <w:pPr>
        <w:pStyle w:val="libNormal"/>
        <w:rPr>
          <w:rtl/>
        </w:rPr>
      </w:pPr>
      <w:r w:rsidRPr="002A3CB6">
        <w:rPr>
          <w:rFonts w:hint="cs"/>
          <w:rtl/>
          <w:lang w:bidi="fa-IR"/>
        </w:rPr>
        <w:t>43. طبقات اعلام الشيعة، تأليف: محمد محسن بن علي (آغا بزرگ الطهراني)، متوفي 1389 هـ.، مؤسسة فقه الشيعة، بيروت، الطبعة الاولى، 1411 هـ. ـ 1990 م.</w:t>
      </w:r>
    </w:p>
    <w:p w:rsidR="002A3CB6" w:rsidRPr="00C446D0" w:rsidRDefault="002A3CB6" w:rsidP="00C446D0">
      <w:pPr>
        <w:pStyle w:val="libCenterBold1"/>
        <w:rPr>
          <w:rtl/>
        </w:rPr>
      </w:pPr>
      <w:r w:rsidRPr="00D16A3F">
        <w:rPr>
          <w:rFonts w:hint="cs"/>
          <w:rtl/>
          <w:lang w:bidi="fa-IR"/>
        </w:rPr>
        <w:t>«حرف العين»</w:t>
      </w:r>
    </w:p>
    <w:p w:rsidR="002A3CB6" w:rsidRPr="002A3CB6" w:rsidRDefault="002A3CB6" w:rsidP="002A3CB6">
      <w:pPr>
        <w:pStyle w:val="libNormal"/>
        <w:rPr>
          <w:rtl/>
          <w:lang w:bidi="fa-IR"/>
        </w:rPr>
      </w:pPr>
      <w:r w:rsidRPr="002A3CB6">
        <w:rPr>
          <w:rFonts w:hint="cs"/>
          <w:rtl/>
          <w:lang w:bidi="fa-IR"/>
        </w:rPr>
        <w:t>44. عدة الرجال، تأليف: محسن بن الحسن الحسين الاعرجي الكاظمي، المتوفي 1227 ه.،</w:t>
      </w:r>
    </w:p>
    <w:p w:rsidR="002A3CB6" w:rsidRDefault="002A3CB6" w:rsidP="002A3CB6">
      <w:pPr>
        <w:pStyle w:val="libNormal"/>
        <w:rPr>
          <w:rtl/>
        </w:rPr>
      </w:pPr>
      <w:r w:rsidRPr="002A3CB6">
        <w:rPr>
          <w:rFonts w:hint="cs"/>
          <w:rtl/>
          <w:lang w:bidi="fa-IR"/>
        </w:rPr>
        <w:t>تحقيق مؤسسة الهداية لاحياء التراث، ايران، قم، 1415 ه.</w:t>
      </w:r>
    </w:p>
    <w:p w:rsidR="002A3CB6" w:rsidRPr="00C446D0" w:rsidRDefault="002A3CB6" w:rsidP="00C446D0">
      <w:pPr>
        <w:pStyle w:val="libCenterBold1"/>
        <w:rPr>
          <w:rtl/>
        </w:rPr>
      </w:pPr>
      <w:r w:rsidRPr="00D16A3F">
        <w:rPr>
          <w:rFonts w:hint="cs"/>
          <w:rtl/>
          <w:lang w:bidi="fa-IR"/>
        </w:rPr>
        <w:t>«حرف الغين»</w:t>
      </w:r>
    </w:p>
    <w:p w:rsidR="002A3CB6" w:rsidRPr="00D16A3F" w:rsidRDefault="002A3CB6" w:rsidP="002A3CB6">
      <w:pPr>
        <w:pStyle w:val="libNormal"/>
        <w:rPr>
          <w:rtl/>
        </w:rPr>
      </w:pPr>
      <w:r w:rsidRPr="002A3CB6">
        <w:rPr>
          <w:rFonts w:hint="cs"/>
          <w:rtl/>
          <w:lang w:bidi="fa-IR"/>
        </w:rPr>
        <w:t>45. الغدير في الكتاب و السنة و الادب، تأليف: عبد الحسين، المتوفي 1390، احمد الامين</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لنجفي، تحقيق: مركز الغدير للدراسات الاسلامية باشراف محمد الهاشمي الشاهرودي، الطبع</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لثانية، 1424 ـ 2004 م.</w:t>
      </w:r>
    </w:p>
    <w:p w:rsidR="002A3CB6" w:rsidRDefault="002A3CB6" w:rsidP="00713E11">
      <w:pPr>
        <w:pStyle w:val="libNormal"/>
      </w:pPr>
      <w:r>
        <w:rPr>
          <w:rtl/>
        </w:rPr>
        <w:br w:type="page"/>
      </w:r>
    </w:p>
    <w:p w:rsidR="002A3CB6" w:rsidRPr="00C446D0" w:rsidRDefault="002A3CB6" w:rsidP="00C446D0">
      <w:pPr>
        <w:pStyle w:val="libCenterBold1"/>
        <w:rPr>
          <w:rtl/>
        </w:rPr>
      </w:pPr>
      <w:r w:rsidRPr="00D16A3F">
        <w:rPr>
          <w:rFonts w:hint="cs"/>
          <w:rtl/>
          <w:lang w:bidi="fa-IR"/>
        </w:rPr>
        <w:lastRenderedPageBreak/>
        <w:t>«حرف الفاء»</w:t>
      </w:r>
    </w:p>
    <w:p w:rsidR="002A3CB6" w:rsidRPr="00D16A3F" w:rsidRDefault="002A3CB6" w:rsidP="002A3CB6">
      <w:pPr>
        <w:pStyle w:val="libNormal"/>
        <w:rPr>
          <w:rtl/>
        </w:rPr>
      </w:pPr>
      <w:r w:rsidRPr="002A3CB6">
        <w:rPr>
          <w:rFonts w:hint="cs"/>
          <w:rtl/>
          <w:lang w:bidi="fa-IR"/>
        </w:rPr>
        <w:t>46. فضائل الصحابه تأليف: ابي عبداللّه‏ احمد بن محمد بن حنبل، عام المذهب، المتوفي، 241</w:t>
      </w:r>
    </w:p>
    <w:p w:rsidR="002A3CB6" w:rsidRPr="00D16A3F" w:rsidRDefault="002A3CB6" w:rsidP="002A3CB6">
      <w:pPr>
        <w:pStyle w:val="libNormal"/>
        <w:rPr>
          <w:rtl/>
        </w:rPr>
      </w:pPr>
      <w:r w:rsidRPr="002A3CB6">
        <w:rPr>
          <w:rFonts w:hint="cs"/>
          <w:rtl/>
          <w:lang w:bidi="fa-IR"/>
        </w:rPr>
        <w:t>47. الفصول المهمة في معرفة احوال الأئمة، تأليف: علي بن محمد بن أحمدن المالكي، الشهي</w:t>
      </w:r>
      <w:r w:rsidR="00A53871" w:rsidRPr="002A3CB6">
        <w:rPr>
          <w:rFonts w:hint="cs"/>
          <w:rtl/>
          <w:lang w:bidi="fa-IR"/>
        </w:rPr>
        <w:t>ر</w:t>
      </w:r>
      <w:r w:rsidR="00A53871">
        <w:rPr>
          <w:rtl/>
          <w:lang w:bidi="fa-IR"/>
        </w:rPr>
        <w:t xml:space="preserve"> </w:t>
      </w:r>
      <w:r w:rsidR="00A53871" w:rsidRPr="002A3CB6">
        <w:rPr>
          <w:rFonts w:hint="cs"/>
          <w:rtl/>
          <w:lang w:bidi="fa-IR"/>
        </w:rPr>
        <w:t>ب</w:t>
      </w:r>
      <w:r w:rsidRPr="002A3CB6">
        <w:rPr>
          <w:rFonts w:hint="cs"/>
          <w:rtl/>
          <w:lang w:bidi="fa-IR"/>
        </w:rPr>
        <w:t>ابن الصباغ، المتوفي 885 ه.، طبعة دار الكتب، التجارية، النجف.</w:t>
      </w:r>
    </w:p>
    <w:p w:rsidR="002A3CB6" w:rsidRPr="002A3CB6" w:rsidRDefault="002A3CB6" w:rsidP="002A3CB6">
      <w:pPr>
        <w:pStyle w:val="libNormal"/>
        <w:rPr>
          <w:rtl/>
          <w:lang w:bidi="fa-IR"/>
        </w:rPr>
      </w:pPr>
      <w:r w:rsidRPr="002A3CB6">
        <w:rPr>
          <w:rFonts w:hint="cs"/>
          <w:rtl/>
          <w:lang w:bidi="fa-IR"/>
        </w:rPr>
        <w:t>48. الفصول المهمة في معرفة الأئمة، تأليف: محمد بن الحسن الحر العاملي، المتوفي 1104</w:t>
      </w:r>
    </w:p>
    <w:p w:rsidR="002A3CB6" w:rsidRPr="00D16A3F" w:rsidRDefault="002A3CB6" w:rsidP="002A3CB6">
      <w:pPr>
        <w:pStyle w:val="libNormal"/>
        <w:rPr>
          <w:rtl/>
        </w:rPr>
      </w:pPr>
      <w:r w:rsidRPr="002A3CB6">
        <w:rPr>
          <w:rFonts w:hint="cs"/>
          <w:rtl/>
          <w:lang w:bidi="fa-IR"/>
        </w:rPr>
        <w:t>ه.، تحقيق و اشراف محمد بن محمد الحسين القائيين، طبعة مؤسسة معارف اسلامي</w:t>
      </w:r>
      <w:r w:rsidR="005E3E81">
        <w:rPr>
          <w:rFonts w:hint="cs"/>
          <w:rtl/>
          <w:lang w:bidi="fa-IR"/>
        </w:rPr>
        <w:t xml:space="preserve"> </w:t>
      </w:r>
      <w:r w:rsidRPr="002A3CB6">
        <w:rPr>
          <w:rFonts w:hint="cs"/>
          <w:rtl/>
          <w:lang w:bidi="fa-IR"/>
        </w:rPr>
        <w:t>الرضا، 2الاما</w:t>
      </w:r>
      <w:r w:rsidR="00A53871" w:rsidRPr="002A3CB6">
        <w:rPr>
          <w:rFonts w:hint="cs"/>
          <w:rtl/>
          <w:lang w:bidi="fa-IR"/>
        </w:rPr>
        <w:t>م</w:t>
      </w:r>
      <w:r w:rsidR="00A53871">
        <w:rPr>
          <w:rtl/>
          <w:lang w:bidi="fa-IR"/>
        </w:rPr>
        <w:t xml:space="preserve"> </w:t>
      </w:r>
      <w:r w:rsidR="00A53871" w:rsidRPr="002A3CB6">
        <w:rPr>
          <w:rFonts w:hint="cs"/>
          <w:rtl/>
          <w:lang w:bidi="fa-IR"/>
        </w:rPr>
        <w:t>ا</w:t>
      </w:r>
      <w:r w:rsidRPr="002A3CB6">
        <w:rPr>
          <w:rFonts w:hint="cs"/>
          <w:rtl/>
          <w:lang w:bidi="fa-IR"/>
        </w:rPr>
        <w:t>لرضا، قم.</w:t>
      </w:r>
    </w:p>
    <w:p w:rsidR="002A3CB6" w:rsidRPr="00D16A3F" w:rsidRDefault="002A3CB6" w:rsidP="002A3CB6">
      <w:pPr>
        <w:pStyle w:val="libNormal"/>
        <w:rPr>
          <w:rtl/>
        </w:rPr>
      </w:pPr>
      <w:r w:rsidRPr="002A3CB6">
        <w:rPr>
          <w:rFonts w:hint="cs"/>
          <w:rtl/>
          <w:lang w:bidi="fa-IR"/>
        </w:rPr>
        <w:t>49. الفهرست، تأليف: ابي جعفر محمد بن الحسن الطوسي المتوفي 460 ه.، تصحيح و تعلي</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لسيد محمد صادق آل بحر العلوم، الطبعة الاولى، نشر المكتبة المرتضوية و مطبعتها في النج</w:t>
      </w:r>
      <w:r w:rsidR="00A53871" w:rsidRPr="002A3CB6">
        <w:rPr>
          <w:rFonts w:hint="cs"/>
          <w:rtl/>
          <w:lang w:bidi="fa-IR"/>
        </w:rPr>
        <w:t>ف</w:t>
      </w:r>
      <w:r w:rsidR="00A53871">
        <w:rPr>
          <w:rtl/>
          <w:lang w:bidi="fa-IR"/>
        </w:rPr>
        <w:t xml:space="preserve"> </w:t>
      </w:r>
      <w:r w:rsidR="00A53871" w:rsidRPr="002A3CB6">
        <w:rPr>
          <w:rFonts w:hint="cs"/>
          <w:rtl/>
          <w:lang w:bidi="fa-IR"/>
        </w:rPr>
        <w:t>ا</w:t>
      </w:r>
      <w:r w:rsidRPr="002A3CB6">
        <w:rPr>
          <w:rFonts w:hint="cs"/>
          <w:rtl/>
          <w:lang w:bidi="fa-IR"/>
        </w:rPr>
        <w:t>لاشرف.</w:t>
      </w:r>
    </w:p>
    <w:p w:rsidR="002A3CB6" w:rsidRPr="00D16A3F" w:rsidRDefault="002A3CB6" w:rsidP="002A3CB6">
      <w:pPr>
        <w:pStyle w:val="libNormal"/>
        <w:rPr>
          <w:rtl/>
        </w:rPr>
      </w:pPr>
      <w:r w:rsidRPr="002A3CB6">
        <w:rPr>
          <w:rFonts w:hint="cs"/>
          <w:rtl/>
          <w:lang w:bidi="fa-IR"/>
        </w:rPr>
        <w:t>50. الفهرست لابن الندريم، تأليف: محمد بن اسحاق الندريم، المتوفي 380 ه.، تحقي</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لدكتورة ناهدة عباس عثمان، دار قطري بن الفجاءة، الطبعة الاولى، 1985 م.</w:t>
      </w:r>
    </w:p>
    <w:p w:rsidR="002A3CB6" w:rsidRDefault="002A3CB6" w:rsidP="002A3CB6">
      <w:pPr>
        <w:pStyle w:val="libNormal"/>
        <w:rPr>
          <w:rtl/>
        </w:rPr>
      </w:pPr>
      <w:r w:rsidRPr="002A3CB6">
        <w:rPr>
          <w:rFonts w:hint="cs"/>
          <w:rtl/>
          <w:lang w:bidi="fa-IR"/>
        </w:rPr>
        <w:t>51. فهرست منتجب الدين، تأليف: منتجب الدين علي بن بابويه الرازى من اعلام القر</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 xml:space="preserve">لسادس تحقيق الدكتور جلال الدين المحدث تحت اشراف محمود المرعشي و محمد الهامي </w:t>
      </w:r>
      <w:r w:rsidR="00A53871" w:rsidRPr="002A3CB6">
        <w:rPr>
          <w:rFonts w:hint="cs"/>
          <w:rtl/>
          <w:lang w:bidi="fa-IR"/>
        </w:rPr>
        <w:t>و</w:t>
      </w:r>
      <w:r w:rsidR="00A53871">
        <w:rPr>
          <w:rtl/>
          <w:lang w:bidi="fa-IR"/>
        </w:rPr>
        <w:t xml:space="preserve"> </w:t>
      </w:r>
      <w:r w:rsidR="00A53871" w:rsidRPr="002A3CB6">
        <w:rPr>
          <w:rFonts w:hint="cs"/>
          <w:rtl/>
          <w:lang w:bidi="fa-IR"/>
        </w:rPr>
        <w:t>ا</w:t>
      </w:r>
      <w:r w:rsidRPr="002A3CB6">
        <w:rPr>
          <w:rFonts w:hint="cs"/>
          <w:rtl/>
          <w:lang w:bidi="fa-IR"/>
        </w:rPr>
        <w:t>لحائري، مكتبة المرعشي النجف العامة، قم.</w:t>
      </w:r>
    </w:p>
    <w:p w:rsidR="002A3CB6" w:rsidRPr="00C446D0" w:rsidRDefault="002A3CB6" w:rsidP="00C446D0">
      <w:pPr>
        <w:pStyle w:val="libCenterBold1"/>
        <w:rPr>
          <w:rtl/>
        </w:rPr>
      </w:pPr>
      <w:r w:rsidRPr="00D16A3F">
        <w:rPr>
          <w:rFonts w:hint="cs"/>
          <w:rtl/>
          <w:lang w:bidi="fa-IR"/>
        </w:rPr>
        <w:t>«حرف القاف»</w:t>
      </w:r>
    </w:p>
    <w:p w:rsidR="002A3CB6" w:rsidRDefault="002A3CB6" w:rsidP="002A3CB6">
      <w:pPr>
        <w:pStyle w:val="libNormal"/>
        <w:rPr>
          <w:rtl/>
        </w:rPr>
      </w:pPr>
      <w:r w:rsidRPr="002A3CB6">
        <w:rPr>
          <w:rFonts w:hint="cs"/>
          <w:rtl/>
          <w:lang w:bidi="fa-IR"/>
        </w:rPr>
        <w:t>52. قاموس الرجال، تأليف: محمد تقي التستري (معاصر)، المتوفي 1415، مؤسسة النش</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لاسلامي، الطبعة الثانيه، 1410 ه.</w:t>
      </w:r>
    </w:p>
    <w:p w:rsidR="002A3CB6" w:rsidRPr="00C446D0" w:rsidRDefault="002A3CB6" w:rsidP="00C446D0">
      <w:pPr>
        <w:pStyle w:val="libCenterBold1"/>
        <w:rPr>
          <w:rtl/>
        </w:rPr>
      </w:pPr>
      <w:r w:rsidRPr="00D16A3F">
        <w:rPr>
          <w:rFonts w:hint="cs"/>
          <w:rtl/>
          <w:lang w:bidi="fa-IR"/>
        </w:rPr>
        <w:t>«حرف الكاف»</w:t>
      </w:r>
    </w:p>
    <w:p w:rsidR="002A3CB6" w:rsidRPr="002A3CB6" w:rsidRDefault="002A3CB6" w:rsidP="002A3CB6">
      <w:pPr>
        <w:pStyle w:val="libNormal"/>
        <w:rPr>
          <w:rtl/>
          <w:lang w:bidi="fa-IR"/>
        </w:rPr>
      </w:pPr>
      <w:r w:rsidRPr="002A3CB6">
        <w:rPr>
          <w:rFonts w:hint="cs"/>
          <w:rtl/>
          <w:lang w:bidi="fa-IR"/>
        </w:rPr>
        <w:t>53. الكافي للكليني، تأليف: ابي جعفر محمد بن يعقوب الكليني، الرازي المتوفي 329،</w:t>
      </w:r>
    </w:p>
    <w:p w:rsidR="002A3CB6" w:rsidRPr="00D16A3F" w:rsidRDefault="002A3CB6" w:rsidP="002A3CB6">
      <w:pPr>
        <w:pStyle w:val="libNormal"/>
        <w:rPr>
          <w:rtl/>
        </w:rPr>
      </w:pPr>
      <w:r w:rsidRPr="002A3CB6">
        <w:rPr>
          <w:rFonts w:hint="cs"/>
          <w:rtl/>
          <w:lang w:bidi="fa-IR"/>
        </w:rPr>
        <w:t>تصحيح نجم الدين الاملي، تقديم و تعليق على اكبر الغفاري، المكتبة الاسلامية، طهران.</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54. الكامل في التاريخ تأليف: عز الدين ابي الحسن على بن ابي الكرم محمد بن محمد ب</w:t>
      </w:r>
      <w:r w:rsidR="00A53871" w:rsidRPr="002A3CB6">
        <w:rPr>
          <w:rFonts w:hint="cs"/>
          <w:rtl/>
          <w:lang w:bidi="fa-IR"/>
        </w:rPr>
        <w:t>ن</w:t>
      </w:r>
      <w:r w:rsidR="00A53871">
        <w:rPr>
          <w:rtl/>
          <w:lang w:bidi="fa-IR"/>
        </w:rPr>
        <w:t xml:space="preserve"> </w:t>
      </w:r>
      <w:r w:rsidR="00A53871" w:rsidRPr="002A3CB6">
        <w:rPr>
          <w:rFonts w:hint="cs"/>
          <w:rtl/>
          <w:lang w:bidi="fa-IR"/>
        </w:rPr>
        <w:t>ع</w:t>
      </w:r>
      <w:r w:rsidRPr="002A3CB6">
        <w:rPr>
          <w:rFonts w:hint="cs"/>
          <w:rtl/>
          <w:lang w:bidi="fa-IR"/>
        </w:rPr>
        <w:t>بد الكريم بن عبد الواحد الثيباني المعروف بابن الاثير المتوفي 630، دار صادر، بيروت، 1402</w:t>
      </w:r>
    </w:p>
    <w:p w:rsidR="002A3CB6" w:rsidRPr="002A3CB6" w:rsidRDefault="002A3CB6" w:rsidP="002A3CB6">
      <w:pPr>
        <w:pStyle w:val="libNormal"/>
        <w:rPr>
          <w:rtl/>
          <w:lang w:bidi="fa-IR"/>
        </w:rPr>
      </w:pPr>
      <w:r w:rsidRPr="002A3CB6">
        <w:rPr>
          <w:rFonts w:hint="cs"/>
          <w:rtl/>
          <w:lang w:bidi="fa-IR"/>
        </w:rPr>
        <w:t>ـ 1982، و نسخة دار الكتاب العربي، تحقيق الدكتور عمر عبد السلام ترمدي، بروت، 1422 ه.</w:t>
      </w:r>
    </w:p>
    <w:p w:rsidR="002A3CB6" w:rsidRPr="00D16A3F" w:rsidRDefault="002A3CB6" w:rsidP="002A3CB6">
      <w:pPr>
        <w:pStyle w:val="libNormal"/>
        <w:rPr>
          <w:rtl/>
        </w:rPr>
      </w:pPr>
      <w:r w:rsidRPr="002A3CB6">
        <w:rPr>
          <w:rFonts w:hint="cs"/>
          <w:rtl/>
          <w:lang w:bidi="fa-IR"/>
        </w:rPr>
        <w:t>ـ 2001 م، الطبعة الثالثة، الصواعق المحرقة.</w:t>
      </w:r>
    </w:p>
    <w:p w:rsidR="002A3CB6" w:rsidRDefault="002A3CB6" w:rsidP="002A3CB6">
      <w:pPr>
        <w:pStyle w:val="libNormal"/>
        <w:rPr>
          <w:rtl/>
        </w:rPr>
      </w:pPr>
      <w:r w:rsidRPr="002A3CB6">
        <w:rPr>
          <w:rFonts w:hint="cs"/>
          <w:rtl/>
          <w:lang w:bidi="fa-IR"/>
        </w:rPr>
        <w:t>55. الكني و الالقاب، تأليف: عباس القمي، المتوفي 1359 ه.، تحقيق مؤسسة النش</w:t>
      </w:r>
      <w:r w:rsidR="00A53871" w:rsidRPr="002A3CB6">
        <w:rPr>
          <w:rFonts w:hint="cs"/>
          <w:rtl/>
          <w:lang w:bidi="fa-IR"/>
        </w:rPr>
        <w:t>ر</w:t>
      </w:r>
      <w:r w:rsidR="00A53871">
        <w:rPr>
          <w:rtl/>
          <w:lang w:bidi="fa-IR"/>
        </w:rPr>
        <w:t xml:space="preserve"> </w:t>
      </w:r>
      <w:r w:rsidR="00A53871" w:rsidRPr="002A3CB6">
        <w:rPr>
          <w:rFonts w:hint="cs"/>
          <w:rtl/>
          <w:lang w:bidi="fa-IR"/>
        </w:rPr>
        <w:t>ا</w:t>
      </w:r>
      <w:r w:rsidRPr="002A3CB6">
        <w:rPr>
          <w:rFonts w:hint="cs"/>
          <w:rtl/>
          <w:lang w:bidi="fa-IR"/>
        </w:rPr>
        <w:t>لاسلامي، الطبعة الاولى، 1425 ه.</w:t>
      </w:r>
    </w:p>
    <w:p w:rsidR="002A3CB6" w:rsidRPr="00C446D0" w:rsidRDefault="002A3CB6" w:rsidP="00C446D0">
      <w:pPr>
        <w:pStyle w:val="libCenterBold1"/>
        <w:rPr>
          <w:rtl/>
        </w:rPr>
      </w:pPr>
      <w:r w:rsidRPr="00D16A3F">
        <w:rPr>
          <w:rFonts w:hint="cs"/>
          <w:rtl/>
          <w:lang w:bidi="fa-IR"/>
        </w:rPr>
        <w:t>«حرف اللام»</w:t>
      </w:r>
    </w:p>
    <w:p w:rsidR="002A3CB6" w:rsidRPr="002A3CB6" w:rsidRDefault="002A3CB6" w:rsidP="002A3CB6">
      <w:pPr>
        <w:pStyle w:val="libNormal"/>
        <w:rPr>
          <w:rtl/>
          <w:lang w:bidi="fa-IR"/>
        </w:rPr>
      </w:pPr>
      <w:r w:rsidRPr="002A3CB6">
        <w:rPr>
          <w:rFonts w:hint="cs"/>
          <w:rtl/>
          <w:lang w:bidi="fa-IR"/>
        </w:rPr>
        <w:t>56. لسان العرب، تأليف: محمد بن مكرم بن منظور، المتوفي: 711، دار لسان العرب،</w:t>
      </w:r>
    </w:p>
    <w:p w:rsidR="002A3CB6" w:rsidRPr="00D16A3F" w:rsidRDefault="002A3CB6" w:rsidP="002A3CB6">
      <w:pPr>
        <w:pStyle w:val="libNormal"/>
        <w:rPr>
          <w:rtl/>
        </w:rPr>
      </w:pPr>
      <w:r w:rsidRPr="002A3CB6">
        <w:rPr>
          <w:rFonts w:hint="cs"/>
          <w:rtl/>
          <w:lang w:bidi="fa-IR"/>
        </w:rPr>
        <w:t>بيروت (د.ت).</w:t>
      </w:r>
    </w:p>
    <w:p w:rsidR="002A3CB6" w:rsidRDefault="002A3CB6" w:rsidP="002A3CB6">
      <w:pPr>
        <w:pStyle w:val="libNormal"/>
        <w:rPr>
          <w:rtl/>
        </w:rPr>
      </w:pPr>
      <w:r w:rsidRPr="002A3CB6">
        <w:rPr>
          <w:rFonts w:hint="cs"/>
          <w:rtl/>
          <w:lang w:bidi="fa-IR"/>
        </w:rPr>
        <w:t>57. لؤلؤة البحرين في الاجازات و تراجم رجال الحديث، تأليف: يوسف بن احمد البحران</w:t>
      </w:r>
      <w:r w:rsidR="00A53871" w:rsidRPr="002A3CB6">
        <w:rPr>
          <w:rFonts w:hint="cs"/>
          <w:rtl/>
          <w:lang w:bidi="fa-IR"/>
        </w:rPr>
        <w:t>ي</w:t>
      </w:r>
      <w:r w:rsidR="00A53871">
        <w:rPr>
          <w:rtl/>
          <w:lang w:bidi="fa-IR"/>
        </w:rPr>
        <w:t xml:space="preserve"> </w:t>
      </w:r>
      <w:r w:rsidR="00A53871" w:rsidRPr="002A3CB6">
        <w:rPr>
          <w:rFonts w:hint="cs"/>
          <w:rtl/>
          <w:lang w:bidi="fa-IR"/>
        </w:rPr>
        <w:t>ص</w:t>
      </w:r>
      <w:r w:rsidRPr="002A3CB6">
        <w:rPr>
          <w:rFonts w:hint="cs"/>
          <w:rtl/>
          <w:lang w:bidi="fa-IR"/>
        </w:rPr>
        <w:t>احب الحدائق، المتوفي 1186 ه.، تحقيق و تعليق محمد صادق بحر العلوم، مؤسسة آل البي</w:t>
      </w:r>
      <w:r w:rsidR="00A53871" w:rsidRPr="002A3CB6">
        <w:rPr>
          <w:rFonts w:hint="cs"/>
          <w:rtl/>
          <w:lang w:bidi="fa-IR"/>
        </w:rPr>
        <w:t>ت</w:t>
      </w:r>
      <w:r w:rsidR="00A53871">
        <w:rPr>
          <w:rtl/>
          <w:lang w:bidi="fa-IR"/>
        </w:rPr>
        <w:t xml:space="preserve"> </w:t>
      </w:r>
      <w:r w:rsidR="00A53871" w:rsidRPr="002A3CB6">
        <w:rPr>
          <w:rFonts w:hint="cs"/>
          <w:rtl/>
          <w:lang w:bidi="fa-IR"/>
        </w:rPr>
        <w:t>ل</w:t>
      </w:r>
      <w:r w:rsidRPr="002A3CB6">
        <w:rPr>
          <w:rFonts w:hint="cs"/>
          <w:rtl/>
          <w:lang w:bidi="fa-IR"/>
        </w:rPr>
        <w:t>لطباعة و النشر.</w:t>
      </w:r>
    </w:p>
    <w:p w:rsidR="002A3CB6" w:rsidRPr="00C446D0" w:rsidRDefault="002A3CB6" w:rsidP="00C446D0">
      <w:pPr>
        <w:pStyle w:val="libCenterBold1"/>
        <w:rPr>
          <w:rtl/>
        </w:rPr>
      </w:pPr>
      <w:r w:rsidRPr="00D16A3F">
        <w:rPr>
          <w:rFonts w:hint="cs"/>
          <w:rtl/>
          <w:lang w:bidi="fa-IR"/>
        </w:rPr>
        <w:t>«حرف الميم»</w:t>
      </w:r>
    </w:p>
    <w:p w:rsidR="002A3CB6" w:rsidRPr="002A3CB6" w:rsidRDefault="002A3CB6" w:rsidP="002A3CB6">
      <w:pPr>
        <w:pStyle w:val="libNormal"/>
        <w:rPr>
          <w:rtl/>
          <w:lang w:bidi="fa-IR"/>
        </w:rPr>
      </w:pPr>
      <w:r w:rsidRPr="002A3CB6">
        <w:rPr>
          <w:rFonts w:hint="cs"/>
          <w:rtl/>
          <w:lang w:bidi="fa-IR"/>
        </w:rPr>
        <w:t>58. المجالس السنية في مناقب و مصائب العترة النبوية، تأليف: السيد محسن الامين المتوفي،</w:t>
      </w:r>
    </w:p>
    <w:p w:rsidR="002A3CB6" w:rsidRPr="00D16A3F" w:rsidRDefault="002A3CB6" w:rsidP="002A3CB6">
      <w:pPr>
        <w:pStyle w:val="libNormal"/>
        <w:rPr>
          <w:rtl/>
        </w:rPr>
      </w:pPr>
      <w:r w:rsidRPr="002A3CB6">
        <w:rPr>
          <w:rFonts w:hint="cs"/>
          <w:rtl/>
          <w:lang w:bidi="fa-IR"/>
        </w:rPr>
        <w:t>1371 ه.، دار التعارف للمطبوعات، بيروت، الطبعة الثانية، 1413 ه. ـ 1992 م.</w:t>
      </w:r>
    </w:p>
    <w:p w:rsidR="002A3CB6" w:rsidRPr="00D16A3F" w:rsidRDefault="002A3CB6" w:rsidP="002A3CB6">
      <w:pPr>
        <w:pStyle w:val="libNormal"/>
        <w:rPr>
          <w:rtl/>
        </w:rPr>
      </w:pPr>
      <w:r w:rsidRPr="002A3CB6">
        <w:rPr>
          <w:rFonts w:hint="cs"/>
          <w:rtl/>
          <w:lang w:bidi="fa-IR"/>
        </w:rPr>
        <w:t>59. متوفي 1413، الطبعة الخامسة، 1413 ه. ـ 1992 م.</w:t>
      </w:r>
    </w:p>
    <w:p w:rsidR="002A3CB6" w:rsidRPr="00D16A3F" w:rsidRDefault="002A3CB6" w:rsidP="002A3CB6">
      <w:pPr>
        <w:pStyle w:val="libNormal"/>
        <w:rPr>
          <w:rtl/>
        </w:rPr>
      </w:pPr>
      <w:r w:rsidRPr="002A3CB6">
        <w:rPr>
          <w:rFonts w:hint="cs"/>
          <w:rtl/>
          <w:lang w:bidi="fa-IR"/>
        </w:rPr>
        <w:t>60. مجمع الرجال، تأليف: عناية اللّه‏ على القهپائي، لمن اعلام القرن الحادي عشر، مؤسسة اسماعيليان.</w:t>
      </w:r>
    </w:p>
    <w:p w:rsidR="002A3CB6" w:rsidRPr="002A3CB6" w:rsidRDefault="002A3CB6" w:rsidP="002A3CB6">
      <w:pPr>
        <w:pStyle w:val="libNormal"/>
        <w:rPr>
          <w:rtl/>
          <w:lang w:bidi="fa-IR"/>
        </w:rPr>
      </w:pPr>
      <w:r w:rsidRPr="002A3CB6">
        <w:rPr>
          <w:rFonts w:hint="cs"/>
          <w:rtl/>
          <w:lang w:bidi="fa-IR"/>
        </w:rPr>
        <w:t>61. مروج الذهب و معادن الجواهر، تأليف: ابي الحسن علي بن الحسين بن علي المسعودي،</w:t>
      </w:r>
    </w:p>
    <w:p w:rsidR="002A3CB6" w:rsidRPr="002A3CB6" w:rsidRDefault="002A3CB6" w:rsidP="002A3CB6">
      <w:pPr>
        <w:pStyle w:val="libNormal"/>
        <w:rPr>
          <w:rtl/>
          <w:lang w:bidi="fa-IR"/>
        </w:rPr>
      </w:pPr>
      <w:r w:rsidRPr="002A3CB6">
        <w:rPr>
          <w:rFonts w:hint="cs"/>
          <w:rtl/>
          <w:lang w:bidi="fa-IR"/>
        </w:rPr>
        <w:t>المتوفي 346، وضع الفهارس و دققها و ضبطها، يوسف اسعد داغى، دار الهجرة، قم، الطبعة الثانية،</w:t>
      </w:r>
    </w:p>
    <w:p w:rsidR="002A3CB6" w:rsidRDefault="002A3CB6" w:rsidP="002A3CB6">
      <w:pPr>
        <w:pStyle w:val="libNormal"/>
        <w:rPr>
          <w:rtl/>
        </w:rPr>
      </w:pPr>
      <w:r w:rsidRPr="002A3CB6">
        <w:rPr>
          <w:rFonts w:hint="cs"/>
          <w:rtl/>
          <w:lang w:bidi="fa-IR"/>
        </w:rPr>
        <w:t>1404 ه. ـ 1984 م.</w:t>
      </w:r>
    </w:p>
    <w:p w:rsidR="002A3CB6" w:rsidRDefault="002A3CB6" w:rsidP="00713E11">
      <w:pPr>
        <w:pStyle w:val="libNormal"/>
        <w:rPr>
          <w:rtl/>
        </w:rPr>
      </w:pPr>
      <w:r>
        <w:rPr>
          <w:rFonts w:hint="cs"/>
          <w:rtl/>
        </w:rPr>
        <w:br w:type="page"/>
      </w:r>
    </w:p>
    <w:p w:rsidR="002A3CB6" w:rsidRPr="002A3CB6" w:rsidRDefault="002A3CB6" w:rsidP="002A3CB6">
      <w:pPr>
        <w:pStyle w:val="libNormal"/>
        <w:rPr>
          <w:rtl/>
          <w:lang w:bidi="fa-IR"/>
        </w:rPr>
      </w:pPr>
      <w:r w:rsidRPr="002A3CB6">
        <w:rPr>
          <w:rFonts w:hint="cs"/>
          <w:rtl/>
          <w:lang w:bidi="fa-IR"/>
        </w:rPr>
        <w:lastRenderedPageBreak/>
        <w:t>62. مستدرك الوسائل، تأليف: حسين الطبرسي النوري، المتوفي: 1320 ه.، إحياء التراث،</w:t>
      </w:r>
    </w:p>
    <w:p w:rsidR="002A3CB6" w:rsidRPr="00F04C71" w:rsidRDefault="002A3CB6" w:rsidP="002A3CB6">
      <w:pPr>
        <w:pStyle w:val="libNormal"/>
        <w:rPr>
          <w:rtl/>
        </w:rPr>
      </w:pPr>
      <w:r w:rsidRPr="002A3CB6">
        <w:rPr>
          <w:rFonts w:hint="cs"/>
          <w:rtl/>
          <w:lang w:bidi="fa-IR"/>
        </w:rPr>
        <w:t>بيروت.</w:t>
      </w:r>
    </w:p>
    <w:p w:rsidR="002A3CB6" w:rsidRPr="00F04C71" w:rsidRDefault="002A3CB6" w:rsidP="002A3CB6">
      <w:pPr>
        <w:pStyle w:val="libNormal"/>
        <w:rPr>
          <w:rtl/>
        </w:rPr>
      </w:pPr>
      <w:r w:rsidRPr="002A3CB6">
        <w:rPr>
          <w:rFonts w:hint="cs"/>
          <w:rtl/>
          <w:lang w:bidi="fa-IR"/>
        </w:rPr>
        <w:t>63. مشيخة النجاشي، تأليف: محمود درياب النجفي (معاصر)، دار الكتب، قم، 1413 ه.</w:t>
      </w:r>
    </w:p>
    <w:p w:rsidR="002A3CB6" w:rsidRPr="002A3CB6" w:rsidRDefault="002A3CB6" w:rsidP="002A3CB6">
      <w:pPr>
        <w:pStyle w:val="libNormal"/>
        <w:rPr>
          <w:rtl/>
          <w:lang w:bidi="fa-IR"/>
        </w:rPr>
      </w:pPr>
      <w:r w:rsidRPr="002A3CB6">
        <w:rPr>
          <w:rFonts w:hint="cs"/>
          <w:rtl/>
          <w:lang w:bidi="fa-IR"/>
        </w:rPr>
        <w:t>64. معجم الادباء، تأليف: شهاب الدين ياقوت بن عبداللّه‏ الرومي الحموي، المتوفي: 626 ه.،</w:t>
      </w:r>
    </w:p>
    <w:p w:rsidR="002A3CB6" w:rsidRPr="00F04C71" w:rsidRDefault="002A3CB6" w:rsidP="002A3CB6">
      <w:pPr>
        <w:pStyle w:val="libNormal"/>
        <w:rPr>
          <w:rtl/>
        </w:rPr>
      </w:pPr>
      <w:r w:rsidRPr="002A3CB6">
        <w:rPr>
          <w:rFonts w:hint="cs"/>
          <w:rtl/>
          <w:lang w:bidi="fa-IR"/>
        </w:rPr>
        <w:t>نشر مرجليوث، بيروت، دار إحياء التراث، 1936، أوفسيت على مطبوعات المأمون المصرية.</w:t>
      </w:r>
    </w:p>
    <w:p w:rsidR="002A3CB6" w:rsidRPr="002A3CB6" w:rsidRDefault="002A3CB6" w:rsidP="002A3CB6">
      <w:pPr>
        <w:pStyle w:val="libNormal"/>
        <w:rPr>
          <w:rtl/>
          <w:lang w:bidi="fa-IR"/>
        </w:rPr>
      </w:pPr>
      <w:r w:rsidRPr="002A3CB6">
        <w:rPr>
          <w:rFonts w:hint="cs"/>
          <w:rtl/>
          <w:lang w:bidi="fa-IR"/>
        </w:rPr>
        <w:t>65. معجم البلدان، تأليف: شهاب الدين ياقوت بن عبداللّه‏ الرومي الحموي، المتوفي: 626 ه.،</w:t>
      </w:r>
    </w:p>
    <w:p w:rsidR="002A3CB6" w:rsidRPr="00F04C71" w:rsidRDefault="002A3CB6" w:rsidP="002A3CB6">
      <w:pPr>
        <w:pStyle w:val="libNormal"/>
        <w:rPr>
          <w:rtl/>
        </w:rPr>
      </w:pPr>
      <w:r w:rsidRPr="002A3CB6">
        <w:rPr>
          <w:rFonts w:hint="cs"/>
          <w:rtl/>
          <w:lang w:bidi="fa-IR"/>
        </w:rPr>
        <w:t>نشر مرجليوث، بيروت، دار إحياء التراث، 1936، أوفسيت على مطبوعات المأمون المصرية.</w:t>
      </w:r>
    </w:p>
    <w:p w:rsidR="002A3CB6" w:rsidRPr="00F04C71" w:rsidRDefault="002A3CB6" w:rsidP="002A3CB6">
      <w:pPr>
        <w:pStyle w:val="libNormal"/>
        <w:rPr>
          <w:rtl/>
        </w:rPr>
      </w:pPr>
      <w:r w:rsidRPr="002A3CB6">
        <w:rPr>
          <w:rFonts w:hint="cs"/>
          <w:rtl/>
          <w:lang w:bidi="fa-IR"/>
        </w:rPr>
        <w:t>66. معجم المؤلفين، تأليف: عمر رضا كحّاله معاصر، متوفي 1408 ه.، دار احياء الترا</w:t>
      </w:r>
      <w:r w:rsidR="00A53871" w:rsidRPr="002A3CB6">
        <w:rPr>
          <w:rFonts w:hint="cs"/>
          <w:rtl/>
          <w:lang w:bidi="fa-IR"/>
        </w:rPr>
        <w:t>ث</w:t>
      </w:r>
      <w:r w:rsidR="00A53871">
        <w:rPr>
          <w:rtl/>
          <w:lang w:bidi="fa-IR"/>
        </w:rPr>
        <w:t xml:space="preserve"> </w:t>
      </w:r>
      <w:r w:rsidR="00A53871" w:rsidRPr="002A3CB6">
        <w:rPr>
          <w:rFonts w:hint="cs"/>
          <w:rtl/>
          <w:lang w:bidi="fa-IR"/>
        </w:rPr>
        <w:t>ا</w:t>
      </w:r>
      <w:r w:rsidRPr="002A3CB6">
        <w:rPr>
          <w:rFonts w:hint="cs"/>
          <w:rtl/>
          <w:lang w:bidi="fa-IR"/>
        </w:rPr>
        <w:t>لعربي، بيروت.</w:t>
      </w:r>
    </w:p>
    <w:p w:rsidR="002A3CB6" w:rsidRPr="00F04C71" w:rsidRDefault="002A3CB6" w:rsidP="002A3CB6">
      <w:pPr>
        <w:pStyle w:val="libNormal"/>
        <w:rPr>
          <w:rtl/>
        </w:rPr>
      </w:pPr>
      <w:r w:rsidRPr="002A3CB6">
        <w:rPr>
          <w:rFonts w:hint="cs"/>
          <w:rtl/>
          <w:lang w:bidi="fa-IR"/>
        </w:rPr>
        <w:t>67. معجم رجال الحديث و تفصيل طبقات الرواة، تأليف: ابو القاسم الموسوي الخوئي معاصر.</w:t>
      </w:r>
    </w:p>
    <w:p w:rsidR="002A3CB6" w:rsidRPr="002A3CB6" w:rsidRDefault="002A3CB6" w:rsidP="002A3CB6">
      <w:pPr>
        <w:pStyle w:val="libNormal"/>
        <w:rPr>
          <w:rtl/>
          <w:lang w:bidi="fa-IR"/>
        </w:rPr>
      </w:pPr>
      <w:r w:rsidRPr="002A3CB6">
        <w:rPr>
          <w:rFonts w:hint="cs"/>
          <w:rtl/>
          <w:lang w:bidi="fa-IR"/>
        </w:rPr>
        <w:t>68. المعجم المفهرس لالفاظ احاديث، البحار، تنظيم و نشر مكتب الاعلام الاسلامي،</w:t>
      </w:r>
    </w:p>
    <w:p w:rsidR="002A3CB6" w:rsidRPr="00F04C71" w:rsidRDefault="002A3CB6" w:rsidP="002A3CB6">
      <w:pPr>
        <w:pStyle w:val="libNormal"/>
        <w:rPr>
          <w:rtl/>
        </w:rPr>
      </w:pPr>
      <w:r w:rsidRPr="002A3CB6">
        <w:rPr>
          <w:rFonts w:hint="cs"/>
          <w:rtl/>
          <w:lang w:bidi="fa-IR"/>
        </w:rPr>
        <w:t>ايران، قم.</w:t>
      </w:r>
    </w:p>
    <w:p w:rsidR="002A3CB6" w:rsidRPr="00F04C71" w:rsidRDefault="002A3CB6" w:rsidP="002A3CB6">
      <w:pPr>
        <w:pStyle w:val="libNormal"/>
        <w:rPr>
          <w:rtl/>
        </w:rPr>
      </w:pPr>
      <w:r w:rsidRPr="002A3CB6">
        <w:rPr>
          <w:rFonts w:hint="cs"/>
          <w:rtl/>
          <w:lang w:bidi="fa-IR"/>
        </w:rPr>
        <w:t>69. المعارف، تأليف: ابي محمد عبداللّه‏ بن مسلم المعروف بابن قتيبه، المتوفي 276 ه.، حقق</w:t>
      </w:r>
      <w:r w:rsidR="00A53871" w:rsidRPr="002A3CB6">
        <w:rPr>
          <w:rFonts w:hint="cs"/>
          <w:rtl/>
          <w:lang w:bidi="fa-IR"/>
        </w:rPr>
        <w:t>ه</w:t>
      </w:r>
      <w:r w:rsidR="00A53871">
        <w:rPr>
          <w:rtl/>
          <w:lang w:bidi="fa-IR"/>
        </w:rPr>
        <w:t xml:space="preserve"> </w:t>
      </w:r>
      <w:r w:rsidR="00A53871" w:rsidRPr="002A3CB6">
        <w:rPr>
          <w:rFonts w:hint="cs"/>
          <w:rtl/>
          <w:lang w:bidi="fa-IR"/>
        </w:rPr>
        <w:t>ن</w:t>
      </w:r>
      <w:r w:rsidRPr="002A3CB6">
        <w:rPr>
          <w:rFonts w:hint="cs"/>
          <w:rtl/>
          <w:lang w:bidi="fa-IR"/>
        </w:rPr>
        <w:t>ثروت عكاشه، منشورات الشريف الرضي، 1415 ه.</w:t>
      </w:r>
    </w:p>
    <w:p w:rsidR="002A3CB6" w:rsidRPr="00F04C71" w:rsidRDefault="002A3CB6" w:rsidP="002A3CB6">
      <w:pPr>
        <w:pStyle w:val="libNormal"/>
        <w:rPr>
          <w:rtl/>
        </w:rPr>
      </w:pPr>
      <w:r w:rsidRPr="002A3CB6">
        <w:rPr>
          <w:rFonts w:hint="cs"/>
          <w:rtl/>
          <w:lang w:bidi="fa-IR"/>
        </w:rPr>
        <w:t>70. المعرفة و التاريخ، تأليف: ابي يوسف يعقوب بن سفيان البسوي، المتوفي 277 ه.، تحقي</w:t>
      </w:r>
      <w:r w:rsidR="00A53871" w:rsidRPr="002A3CB6">
        <w:rPr>
          <w:rFonts w:hint="cs"/>
          <w:rtl/>
          <w:lang w:bidi="fa-IR"/>
        </w:rPr>
        <w:t>ق</w:t>
      </w:r>
      <w:r w:rsidR="00A53871">
        <w:rPr>
          <w:rtl/>
          <w:lang w:bidi="fa-IR"/>
        </w:rPr>
        <w:t xml:space="preserve"> </w:t>
      </w:r>
      <w:r w:rsidR="00A53871" w:rsidRPr="002A3CB6">
        <w:rPr>
          <w:rFonts w:hint="cs"/>
          <w:rtl/>
          <w:lang w:bidi="fa-IR"/>
        </w:rPr>
        <w:t>ا</w:t>
      </w:r>
      <w:r w:rsidRPr="002A3CB6">
        <w:rPr>
          <w:rFonts w:hint="cs"/>
          <w:rtl/>
          <w:lang w:bidi="fa-IR"/>
        </w:rPr>
        <w:t>كرم ضياء العمرين، مطبعة الارشاد بغداد، 1394 ه. / 1974 م.</w:t>
      </w:r>
    </w:p>
    <w:p w:rsidR="002A3CB6" w:rsidRPr="00F04C71" w:rsidRDefault="002A3CB6" w:rsidP="002A3CB6">
      <w:pPr>
        <w:pStyle w:val="libNormal"/>
        <w:rPr>
          <w:rtl/>
        </w:rPr>
      </w:pPr>
      <w:r w:rsidRPr="002A3CB6">
        <w:rPr>
          <w:rFonts w:hint="cs"/>
          <w:rtl/>
          <w:lang w:bidi="fa-IR"/>
        </w:rPr>
        <w:t>71. المعرفة و التاريخ، تأليف: ابي يوسف يعقوب بن سفيان الفسوي، المتوفي 277 ه.، وض</w:t>
      </w:r>
      <w:r w:rsidR="00A53871" w:rsidRPr="002A3CB6">
        <w:rPr>
          <w:rFonts w:hint="cs"/>
          <w:rtl/>
          <w:lang w:bidi="fa-IR"/>
        </w:rPr>
        <w:t>ع</w:t>
      </w:r>
      <w:r w:rsidR="00A53871">
        <w:rPr>
          <w:rtl/>
          <w:lang w:bidi="fa-IR"/>
        </w:rPr>
        <w:t xml:space="preserve"> </w:t>
      </w:r>
      <w:r w:rsidR="00A53871" w:rsidRPr="002A3CB6">
        <w:rPr>
          <w:rFonts w:hint="cs"/>
          <w:rtl/>
          <w:lang w:bidi="fa-IR"/>
        </w:rPr>
        <w:t>ح</w:t>
      </w:r>
      <w:r w:rsidRPr="002A3CB6">
        <w:rPr>
          <w:rFonts w:hint="cs"/>
          <w:rtl/>
          <w:lang w:bidi="fa-IR"/>
        </w:rPr>
        <w:t>واشية المنصور منشورات، دار الكتب العلمية، بيروت، الطبعة الاولى، 1419 ه. ـ 1999 م.</w:t>
      </w:r>
    </w:p>
    <w:p w:rsidR="002A3CB6" w:rsidRPr="00F04C71" w:rsidRDefault="002A3CB6" w:rsidP="002A3CB6">
      <w:pPr>
        <w:pStyle w:val="libNormal"/>
        <w:rPr>
          <w:rtl/>
        </w:rPr>
      </w:pPr>
      <w:r w:rsidRPr="002A3CB6">
        <w:rPr>
          <w:rFonts w:hint="cs"/>
          <w:rtl/>
          <w:lang w:bidi="fa-IR"/>
        </w:rPr>
        <w:t>72. المنتظم في تاريخ الملوك و الامم، تأليف: ابي الفرج عبد الرحمن بن علي بن محمد</w:t>
      </w:r>
      <w:r w:rsidR="005E3E81">
        <w:rPr>
          <w:rFonts w:hint="cs"/>
          <w:rtl/>
          <w:lang w:bidi="fa-IR"/>
        </w:rPr>
        <w:t xml:space="preserve"> </w:t>
      </w:r>
      <w:r w:rsidRPr="002A3CB6">
        <w:rPr>
          <w:rFonts w:hint="cs"/>
          <w:rtl/>
          <w:lang w:bidi="fa-IR"/>
        </w:rPr>
        <w:t>اب</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لجوزي، المتوفي 597 ه.، دراسة و التحقيق محمد عبد القادر عطا و مصطفى عبد القادر و عط</w:t>
      </w:r>
      <w:r w:rsidR="00A53871" w:rsidRPr="002A3CB6">
        <w:rPr>
          <w:rFonts w:hint="cs"/>
          <w:rtl/>
          <w:lang w:bidi="fa-IR"/>
        </w:rPr>
        <w:t>ا</w:t>
      </w:r>
      <w:r w:rsidR="00A53871">
        <w:rPr>
          <w:rtl/>
          <w:lang w:bidi="fa-IR"/>
        </w:rPr>
        <w:t xml:space="preserve"> </w:t>
      </w:r>
      <w:r w:rsidR="00A53871" w:rsidRPr="002A3CB6">
        <w:rPr>
          <w:rFonts w:hint="cs"/>
          <w:rtl/>
          <w:lang w:bidi="fa-IR"/>
        </w:rPr>
        <w:t>ر</w:t>
      </w:r>
      <w:r w:rsidRPr="002A3CB6">
        <w:rPr>
          <w:rFonts w:hint="cs"/>
          <w:rtl/>
          <w:lang w:bidi="fa-IR"/>
        </w:rPr>
        <w:t>اجعه نعيم زر زور، دار الكتب العلمية، بيروت، الطبعة الاولى، 1412 ه. ـ 1992 م.</w:t>
      </w:r>
    </w:p>
    <w:p w:rsidR="002A3CB6" w:rsidRPr="00F04C71" w:rsidRDefault="002A3CB6" w:rsidP="002A3CB6">
      <w:pPr>
        <w:pStyle w:val="libNormal"/>
        <w:rPr>
          <w:rtl/>
        </w:rPr>
      </w:pPr>
      <w:r w:rsidRPr="002A3CB6">
        <w:rPr>
          <w:rFonts w:hint="cs"/>
          <w:rtl/>
          <w:lang w:bidi="fa-IR"/>
        </w:rPr>
        <w:t>73. من لايحضره الفقيه، تأليف: على بن الحسين بن بابويه قمي، المتوفي: 381 ه.، الطبعة</w:t>
      </w:r>
    </w:p>
    <w:p w:rsidR="002A3CB6" w:rsidRDefault="002A3CB6" w:rsidP="00713E11">
      <w:pPr>
        <w:pStyle w:val="libNormal"/>
      </w:pPr>
      <w:r>
        <w:rPr>
          <w:rtl/>
        </w:rPr>
        <w:br w:type="page"/>
      </w:r>
    </w:p>
    <w:p w:rsidR="002A3CB6" w:rsidRPr="00F04C71" w:rsidRDefault="002A3CB6" w:rsidP="002A3CB6">
      <w:pPr>
        <w:pStyle w:val="libNormal"/>
        <w:rPr>
          <w:rtl/>
        </w:rPr>
      </w:pPr>
      <w:r w:rsidRPr="002A3CB6">
        <w:rPr>
          <w:rFonts w:hint="cs"/>
          <w:rtl/>
          <w:lang w:bidi="fa-IR"/>
        </w:rPr>
        <w:lastRenderedPageBreak/>
        <w:t>مؤسسة النشر الاسلامي، جماعة المدرسين.</w:t>
      </w:r>
    </w:p>
    <w:p w:rsidR="002A3CB6" w:rsidRPr="00F04C71" w:rsidRDefault="002A3CB6" w:rsidP="002A3CB6">
      <w:pPr>
        <w:pStyle w:val="libNormal"/>
        <w:rPr>
          <w:rtl/>
        </w:rPr>
      </w:pPr>
      <w:r w:rsidRPr="002A3CB6">
        <w:rPr>
          <w:rFonts w:hint="cs"/>
          <w:rtl/>
          <w:lang w:bidi="fa-IR"/>
        </w:rPr>
        <w:t>74. منتهى المقال في احوال الرجال، تأليف: محمد بن اسماعيل المازندراني المعروف باب</w:t>
      </w:r>
      <w:r w:rsidR="00A53871" w:rsidRPr="002A3CB6">
        <w:rPr>
          <w:rFonts w:hint="cs"/>
          <w:rtl/>
          <w:lang w:bidi="fa-IR"/>
        </w:rPr>
        <w:t>ي</w:t>
      </w:r>
      <w:r w:rsidR="00A53871">
        <w:rPr>
          <w:rtl/>
          <w:lang w:bidi="fa-IR"/>
        </w:rPr>
        <w:t xml:space="preserve"> </w:t>
      </w:r>
      <w:r w:rsidR="00A53871" w:rsidRPr="002A3CB6">
        <w:rPr>
          <w:rFonts w:hint="cs"/>
          <w:rtl/>
          <w:lang w:bidi="fa-IR"/>
        </w:rPr>
        <w:t>ع</w:t>
      </w:r>
      <w:r w:rsidRPr="002A3CB6">
        <w:rPr>
          <w:rFonts w:hint="cs"/>
          <w:rtl/>
          <w:lang w:bidi="fa-IR"/>
        </w:rPr>
        <w:t>لي الحائري، تحقيق: مؤسسة آل البيت لاحياء التراث، 1416.</w:t>
      </w:r>
    </w:p>
    <w:p w:rsidR="002A3CB6" w:rsidRPr="002A3CB6" w:rsidRDefault="002A3CB6" w:rsidP="002A3CB6">
      <w:pPr>
        <w:pStyle w:val="libNormal"/>
        <w:rPr>
          <w:rtl/>
          <w:lang w:bidi="fa-IR"/>
        </w:rPr>
      </w:pPr>
      <w:r w:rsidRPr="002A3CB6">
        <w:rPr>
          <w:rFonts w:hint="cs"/>
          <w:rtl/>
          <w:lang w:bidi="fa-IR"/>
        </w:rPr>
        <w:t>75. منهج المقال في تحقيق احوال الرجال، تأليف: ميرزا محمد علي الاسترآبادي، المتوفي</w:t>
      </w:r>
    </w:p>
    <w:p w:rsidR="002A3CB6" w:rsidRPr="00F04C71" w:rsidRDefault="002A3CB6" w:rsidP="002A3CB6">
      <w:pPr>
        <w:pStyle w:val="libNormal"/>
        <w:rPr>
          <w:rtl/>
        </w:rPr>
      </w:pPr>
      <w:r w:rsidRPr="002A3CB6">
        <w:rPr>
          <w:rFonts w:hint="cs"/>
          <w:rtl/>
          <w:lang w:bidi="fa-IR"/>
        </w:rPr>
        <w:t>1028 ه.، تحقيق: مؤسسة آل البيت لاحياء التراث، 1422.</w:t>
      </w:r>
    </w:p>
    <w:p w:rsidR="002A3CB6" w:rsidRPr="002A3CB6" w:rsidRDefault="002A3CB6" w:rsidP="002A3CB6">
      <w:pPr>
        <w:pStyle w:val="libNormal"/>
        <w:rPr>
          <w:rtl/>
          <w:lang w:bidi="fa-IR"/>
        </w:rPr>
      </w:pPr>
      <w:r w:rsidRPr="002A3CB6">
        <w:rPr>
          <w:rFonts w:hint="cs"/>
          <w:rtl/>
          <w:lang w:bidi="fa-IR"/>
        </w:rPr>
        <w:t>76. موسوعة طبقات الفقهاء، تأليف: جعفر السبحاني (معاصر)، ج 14، مؤسسة الامام الصادق،</w:t>
      </w:r>
    </w:p>
    <w:p w:rsidR="002A3CB6" w:rsidRPr="00F04C71" w:rsidRDefault="002A3CB6" w:rsidP="002A3CB6">
      <w:pPr>
        <w:pStyle w:val="libNormal"/>
        <w:rPr>
          <w:rtl/>
        </w:rPr>
      </w:pPr>
      <w:r w:rsidRPr="002A3CB6">
        <w:rPr>
          <w:rFonts w:hint="cs"/>
          <w:rtl/>
          <w:lang w:bidi="fa-IR"/>
        </w:rPr>
        <w:t>قم، 1418 ه.</w:t>
      </w:r>
    </w:p>
    <w:p w:rsidR="002A3CB6" w:rsidRPr="002A3CB6" w:rsidRDefault="002A3CB6" w:rsidP="002A3CB6">
      <w:pPr>
        <w:pStyle w:val="libNormal"/>
        <w:rPr>
          <w:rtl/>
          <w:lang w:bidi="fa-IR"/>
        </w:rPr>
      </w:pPr>
      <w:r w:rsidRPr="002A3CB6">
        <w:rPr>
          <w:rFonts w:hint="cs"/>
          <w:rtl/>
          <w:lang w:bidi="fa-IR"/>
        </w:rPr>
        <w:t>77. ميزان الاعتدال في نقد الرجال، تأليف: شمس الدين محمد بن احمدن بن عثمان الذهبي،</w:t>
      </w:r>
    </w:p>
    <w:p w:rsidR="002A3CB6" w:rsidRDefault="002A3CB6" w:rsidP="002A3CB6">
      <w:pPr>
        <w:pStyle w:val="libNormal"/>
        <w:rPr>
          <w:rtl/>
        </w:rPr>
      </w:pPr>
      <w:r w:rsidRPr="002A3CB6">
        <w:rPr>
          <w:rFonts w:hint="cs"/>
          <w:rtl/>
          <w:lang w:bidi="fa-IR"/>
        </w:rPr>
        <w:t>المتوفي 748 ه. ـ 1374 م، تحقيق علي محمد معوّض عادل احمد عبد الموجود شارك ف</w:t>
      </w:r>
      <w:r w:rsidR="00A53871" w:rsidRPr="002A3CB6">
        <w:rPr>
          <w:rFonts w:hint="cs"/>
          <w:rtl/>
          <w:lang w:bidi="fa-IR"/>
        </w:rPr>
        <w:t>ي</w:t>
      </w:r>
      <w:r w:rsidR="00A53871">
        <w:rPr>
          <w:rtl/>
          <w:lang w:bidi="fa-IR"/>
        </w:rPr>
        <w:t xml:space="preserve"> </w:t>
      </w:r>
      <w:r w:rsidR="00A53871" w:rsidRPr="002A3CB6">
        <w:rPr>
          <w:rFonts w:hint="cs"/>
          <w:rtl/>
          <w:lang w:bidi="fa-IR"/>
        </w:rPr>
        <w:t>ت</w:t>
      </w:r>
      <w:r w:rsidRPr="002A3CB6">
        <w:rPr>
          <w:rFonts w:hint="cs"/>
          <w:rtl/>
          <w:lang w:bidi="fa-IR"/>
        </w:rPr>
        <w:t>حقيقه الدكتور عبد الفتاح ابو سنّة.</w:t>
      </w:r>
    </w:p>
    <w:p w:rsidR="002A3CB6" w:rsidRPr="00C446D0" w:rsidRDefault="002A3CB6" w:rsidP="00C446D0">
      <w:pPr>
        <w:pStyle w:val="libCenterBold1"/>
        <w:rPr>
          <w:rtl/>
        </w:rPr>
      </w:pPr>
      <w:r w:rsidRPr="00F04C71">
        <w:rPr>
          <w:rFonts w:hint="cs"/>
          <w:rtl/>
          <w:lang w:bidi="fa-IR"/>
        </w:rPr>
        <w:t>«حرف النون»</w:t>
      </w:r>
    </w:p>
    <w:p w:rsidR="002A3CB6" w:rsidRPr="00F04C71" w:rsidRDefault="002A3CB6" w:rsidP="002A3CB6">
      <w:pPr>
        <w:pStyle w:val="libNormal"/>
        <w:rPr>
          <w:rtl/>
        </w:rPr>
      </w:pPr>
      <w:r w:rsidRPr="002A3CB6">
        <w:rPr>
          <w:rFonts w:hint="cs"/>
          <w:rtl/>
          <w:lang w:bidi="fa-IR"/>
        </w:rPr>
        <w:t>78. نخبة المقال في تمييز الاسناد و الرجال، تأليف: عباس الحاجياتي التشتي (معاصر).</w:t>
      </w:r>
    </w:p>
    <w:p w:rsidR="002A3CB6" w:rsidRPr="00F04C71" w:rsidRDefault="002A3CB6" w:rsidP="002A3CB6">
      <w:pPr>
        <w:pStyle w:val="libNormal"/>
        <w:rPr>
          <w:rtl/>
        </w:rPr>
      </w:pPr>
      <w:r w:rsidRPr="002A3CB6">
        <w:rPr>
          <w:rFonts w:hint="cs"/>
          <w:rtl/>
          <w:lang w:bidi="fa-IR"/>
        </w:rPr>
        <w:t>79. النور السافر عن اخبار القرن العاشي تأليف: محي الدين عبد القادر بن عبداللّه‏ العيدرو</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لمتوفي 1038 ه.، دار الكتب العلمية، بيروت، الطبعة الاولى، 1405 ه ـ 1985 م.</w:t>
      </w:r>
    </w:p>
    <w:p w:rsidR="002A3CB6" w:rsidRPr="002A3CB6" w:rsidRDefault="002A3CB6" w:rsidP="002A3CB6">
      <w:pPr>
        <w:pStyle w:val="libNormal"/>
        <w:rPr>
          <w:rtl/>
          <w:lang w:bidi="fa-IR"/>
        </w:rPr>
      </w:pPr>
      <w:r w:rsidRPr="002A3CB6">
        <w:rPr>
          <w:rFonts w:hint="cs"/>
          <w:rtl/>
          <w:lang w:bidi="fa-IR"/>
        </w:rPr>
        <w:t>80. نقد الرجال، تأليف مصطفى بن الحسين القريشي، من اعلام القرن الحادي عشر، تحقيق:</w:t>
      </w:r>
    </w:p>
    <w:p w:rsidR="002A3CB6" w:rsidRDefault="002A3CB6" w:rsidP="002A3CB6">
      <w:pPr>
        <w:pStyle w:val="libNormal"/>
        <w:rPr>
          <w:rtl/>
        </w:rPr>
      </w:pPr>
      <w:r w:rsidRPr="002A3CB6">
        <w:rPr>
          <w:rFonts w:hint="cs"/>
          <w:rtl/>
          <w:lang w:bidi="fa-IR"/>
        </w:rPr>
        <w:t>مؤسسة آل البيت لاحياء التراث، 1418 ه.</w:t>
      </w:r>
    </w:p>
    <w:p w:rsidR="002A3CB6" w:rsidRPr="00C446D0" w:rsidRDefault="002A3CB6" w:rsidP="00C446D0">
      <w:pPr>
        <w:pStyle w:val="libCenterBold1"/>
        <w:rPr>
          <w:rtl/>
        </w:rPr>
      </w:pPr>
      <w:r w:rsidRPr="00F04C71">
        <w:rPr>
          <w:rFonts w:hint="cs"/>
          <w:rtl/>
          <w:lang w:bidi="fa-IR"/>
        </w:rPr>
        <w:t>«حرف الواو»</w:t>
      </w:r>
    </w:p>
    <w:p w:rsidR="002A3CB6" w:rsidRPr="00F04C71" w:rsidRDefault="002A3CB6" w:rsidP="002A3CB6">
      <w:pPr>
        <w:pStyle w:val="libNormal"/>
        <w:rPr>
          <w:rtl/>
        </w:rPr>
      </w:pPr>
      <w:r w:rsidRPr="002A3CB6">
        <w:rPr>
          <w:rFonts w:hint="cs"/>
          <w:rtl/>
          <w:lang w:bidi="fa-IR"/>
        </w:rPr>
        <w:t>81. الوافي بالوفيات، تأليف: صلاح الدين خليل بن ايبك الصفدي المتوفي 764، باعتنا</w:t>
      </w:r>
      <w:r w:rsidR="00A53871" w:rsidRPr="002A3CB6">
        <w:rPr>
          <w:rFonts w:hint="cs"/>
          <w:rtl/>
          <w:lang w:bidi="fa-IR"/>
        </w:rPr>
        <w:t>ء</w:t>
      </w:r>
      <w:r w:rsidR="00A53871">
        <w:rPr>
          <w:rtl/>
          <w:lang w:bidi="fa-IR"/>
        </w:rPr>
        <w:t xml:space="preserve"> </w:t>
      </w:r>
      <w:r w:rsidR="00A53871" w:rsidRPr="002A3CB6">
        <w:rPr>
          <w:rFonts w:hint="cs"/>
          <w:rtl/>
          <w:lang w:bidi="fa-IR"/>
        </w:rPr>
        <w:t>ح</w:t>
      </w:r>
      <w:r w:rsidRPr="002A3CB6">
        <w:rPr>
          <w:rFonts w:hint="cs"/>
          <w:rtl/>
          <w:lang w:bidi="fa-IR"/>
        </w:rPr>
        <w:t>لمت رييتز 3 هج. الطبعة الثانية، 1381 ـ 1962.</w:t>
      </w:r>
    </w:p>
    <w:p w:rsidR="002A3CB6" w:rsidRPr="00F04C71" w:rsidRDefault="002A3CB6" w:rsidP="002A3CB6">
      <w:pPr>
        <w:pStyle w:val="libNormal"/>
        <w:rPr>
          <w:rtl/>
        </w:rPr>
      </w:pPr>
      <w:r w:rsidRPr="002A3CB6">
        <w:rPr>
          <w:rFonts w:hint="cs"/>
          <w:rtl/>
          <w:lang w:bidi="fa-IR"/>
        </w:rPr>
        <w:t>82. وسائل الشيعة، تأليف: محمد بن الحسن الحر العاملي، المتوفي: 1107 ه. ، الطبعة مؤسس</w:t>
      </w:r>
      <w:r w:rsidR="00A53871" w:rsidRPr="002A3CB6">
        <w:rPr>
          <w:rFonts w:hint="cs"/>
          <w:rtl/>
          <w:lang w:bidi="fa-IR"/>
        </w:rPr>
        <w:t>ة</w:t>
      </w:r>
      <w:r w:rsidR="00A53871">
        <w:rPr>
          <w:rtl/>
          <w:lang w:bidi="fa-IR"/>
        </w:rPr>
        <w:t xml:space="preserve"> </w:t>
      </w:r>
      <w:r w:rsidR="00A53871" w:rsidRPr="002A3CB6">
        <w:rPr>
          <w:rFonts w:hint="cs"/>
          <w:rtl/>
          <w:lang w:bidi="fa-IR"/>
        </w:rPr>
        <w:t>آ</w:t>
      </w:r>
      <w:r w:rsidRPr="002A3CB6">
        <w:rPr>
          <w:rFonts w:hint="cs"/>
          <w:rtl/>
          <w:lang w:bidi="fa-IR"/>
        </w:rPr>
        <w:t>ل البيت عليهم‏السلام، لاحياء التراث.</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83. وقائع الايام، تأليف: عباس القمي المتوفي 1359 ه.، تعريب محمد باقر القزويني، مؤسس</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لبلاغ، بيروت، حققه و خرج احاديثه وصي اللّه‏ بن محمد عباس، مؤسسة الرجال الطبعة الاولى</w:t>
      </w:r>
    </w:p>
    <w:p w:rsidR="002A3CB6" w:rsidRDefault="002A3CB6" w:rsidP="002A3CB6">
      <w:pPr>
        <w:pStyle w:val="libNormal"/>
        <w:rPr>
          <w:rtl/>
        </w:rPr>
      </w:pPr>
      <w:r w:rsidRPr="002A3CB6">
        <w:rPr>
          <w:rFonts w:hint="cs"/>
          <w:rtl/>
          <w:lang w:bidi="fa-IR"/>
        </w:rPr>
        <w:t>1403 ه. 1893 م.</w:t>
      </w:r>
    </w:p>
    <w:p w:rsidR="002A3CB6" w:rsidRPr="00C446D0" w:rsidRDefault="002A3CB6" w:rsidP="00C446D0">
      <w:pPr>
        <w:pStyle w:val="libCenterBold1"/>
        <w:rPr>
          <w:rtl/>
        </w:rPr>
      </w:pPr>
      <w:r w:rsidRPr="00F04C71">
        <w:rPr>
          <w:rFonts w:hint="cs"/>
          <w:rtl/>
          <w:lang w:bidi="fa-IR"/>
        </w:rPr>
        <w:t>«حرف الهاء»</w:t>
      </w:r>
    </w:p>
    <w:p w:rsidR="002A3CB6" w:rsidRPr="00F04C71" w:rsidRDefault="002A3CB6" w:rsidP="002A3CB6">
      <w:pPr>
        <w:pStyle w:val="libNormal"/>
        <w:rPr>
          <w:rtl/>
        </w:rPr>
      </w:pPr>
      <w:r w:rsidRPr="002A3CB6">
        <w:rPr>
          <w:rFonts w:hint="cs"/>
          <w:rtl/>
          <w:lang w:bidi="fa-IR"/>
        </w:rPr>
        <w:t>84. هداية المحدّثين الى طريق المحمدين، تأليف: محمد امين بن محمد على الكاظمي م</w:t>
      </w:r>
      <w:r w:rsidR="00A53871" w:rsidRPr="002A3CB6">
        <w:rPr>
          <w:rFonts w:hint="cs"/>
          <w:rtl/>
          <w:lang w:bidi="fa-IR"/>
        </w:rPr>
        <w:t>ن</w:t>
      </w:r>
      <w:r w:rsidR="00A53871">
        <w:rPr>
          <w:rtl/>
          <w:lang w:bidi="fa-IR"/>
        </w:rPr>
        <w:t xml:space="preserve"> </w:t>
      </w:r>
      <w:r w:rsidR="00A53871" w:rsidRPr="002A3CB6">
        <w:rPr>
          <w:rFonts w:hint="cs"/>
          <w:rtl/>
          <w:lang w:bidi="fa-IR"/>
        </w:rPr>
        <w:t>ا</w:t>
      </w:r>
      <w:r w:rsidRPr="002A3CB6">
        <w:rPr>
          <w:rFonts w:hint="cs"/>
          <w:rtl/>
          <w:lang w:bidi="fa-IR"/>
        </w:rPr>
        <w:t>علام القرن الحادي عشر، تحقيق مهدي الرجائي باهتمام محمود المرعشي، الناشر مكتب</w:t>
      </w:r>
      <w:r w:rsidR="00A53871" w:rsidRPr="002A3CB6">
        <w:rPr>
          <w:rFonts w:hint="cs"/>
          <w:rtl/>
          <w:lang w:bidi="fa-IR"/>
        </w:rPr>
        <w:t>ة</w:t>
      </w:r>
      <w:r w:rsidR="00A53871">
        <w:rPr>
          <w:rtl/>
          <w:lang w:bidi="fa-IR"/>
        </w:rPr>
        <w:t xml:space="preserve"> </w:t>
      </w:r>
      <w:r w:rsidR="00A53871" w:rsidRPr="002A3CB6">
        <w:rPr>
          <w:rFonts w:hint="cs"/>
          <w:rtl/>
          <w:lang w:bidi="fa-IR"/>
        </w:rPr>
        <w:t>ا</w:t>
      </w:r>
      <w:r w:rsidRPr="002A3CB6">
        <w:rPr>
          <w:rFonts w:hint="cs"/>
          <w:rtl/>
          <w:lang w:bidi="fa-IR"/>
        </w:rPr>
        <w:t>لمرعشي النجفي، قم.</w:t>
      </w:r>
    </w:p>
    <w:p w:rsidR="002A3CB6" w:rsidRPr="00F04C71" w:rsidRDefault="002A3CB6" w:rsidP="002A3CB6">
      <w:pPr>
        <w:pStyle w:val="libNormal"/>
        <w:rPr>
          <w:rtl/>
        </w:rPr>
      </w:pPr>
      <w:r w:rsidRPr="002A3CB6">
        <w:rPr>
          <w:rFonts w:hint="cs"/>
          <w:rtl/>
          <w:lang w:bidi="fa-IR"/>
        </w:rPr>
        <w:t>85. هدية الاحباب في ذكر المعروفين بالكنى و الألقاب و الانساب، تأليف: عباس القم</w:t>
      </w:r>
      <w:r w:rsidR="00A53871" w:rsidRPr="002A3CB6">
        <w:rPr>
          <w:rFonts w:hint="cs"/>
          <w:rtl/>
          <w:lang w:bidi="fa-IR"/>
        </w:rPr>
        <w:t>ي</w:t>
      </w:r>
      <w:r w:rsidR="00A53871">
        <w:rPr>
          <w:rtl/>
          <w:lang w:bidi="fa-IR"/>
        </w:rPr>
        <w:t xml:space="preserve"> </w:t>
      </w:r>
      <w:r w:rsidR="00A53871" w:rsidRPr="002A3CB6">
        <w:rPr>
          <w:rFonts w:hint="cs"/>
          <w:rtl/>
          <w:lang w:bidi="fa-IR"/>
        </w:rPr>
        <w:t>ا</w:t>
      </w:r>
      <w:r w:rsidRPr="002A3CB6">
        <w:rPr>
          <w:rFonts w:hint="cs"/>
          <w:rtl/>
          <w:lang w:bidi="fa-IR"/>
        </w:rPr>
        <w:t>لمتوفي، 1359 ه.، مكتبة الصدوق، طهران.</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F04C71">
        <w:rPr>
          <w:rFonts w:hint="cs"/>
          <w:rtl/>
          <w:lang w:bidi="fa-IR"/>
        </w:rPr>
        <w:lastRenderedPageBreak/>
        <w:t>فهرس اسماء الائمة عليهم‏السلا</w:t>
      </w:r>
      <w:r w:rsidR="00A53871" w:rsidRPr="00F04C71">
        <w:rPr>
          <w:rFonts w:hint="cs"/>
          <w:rtl/>
          <w:lang w:bidi="fa-IR"/>
        </w:rPr>
        <w:t>م</w:t>
      </w:r>
      <w:r w:rsidR="00A53871">
        <w:rPr>
          <w:rtl/>
        </w:rPr>
        <w:t xml:space="preserve"> </w:t>
      </w:r>
      <w:r w:rsidR="00A53871" w:rsidRPr="002A3CB6">
        <w:rPr>
          <w:rStyle w:val="libBold2Char"/>
          <w:rFonts w:hint="cs"/>
          <w:rtl/>
        </w:rPr>
        <w:t>ا</w:t>
      </w:r>
      <w:r w:rsidRPr="002A3CB6">
        <w:rPr>
          <w:rStyle w:val="libBold2Char"/>
          <w:rFonts w:hint="cs"/>
          <w:rtl/>
        </w:rPr>
        <w:t xml:space="preserve">بي عبداللّه‏ </w:t>
      </w:r>
      <w:r w:rsidRPr="002A3CB6">
        <w:rPr>
          <w:rFonts w:hint="cs"/>
          <w:rtl/>
          <w:lang w:bidi="fa-IR"/>
        </w:rPr>
        <w:t>عليه‏السلام: 23، 31، 38، 43، 49، 50، 53، 57، 65، 67، 69، 79، 82، 83، 86، 90،</w:t>
      </w:r>
    </w:p>
    <w:p w:rsidR="002A3CB6" w:rsidRPr="002A3CB6" w:rsidRDefault="002A3CB6" w:rsidP="002A3CB6">
      <w:pPr>
        <w:pStyle w:val="libNormal"/>
        <w:rPr>
          <w:rtl/>
          <w:lang w:bidi="fa-IR"/>
        </w:rPr>
      </w:pPr>
      <w:r w:rsidRPr="002A3CB6">
        <w:rPr>
          <w:rFonts w:hint="cs"/>
          <w:rtl/>
          <w:lang w:bidi="fa-IR"/>
        </w:rPr>
        <w:t>91، 94، 95، 102، 117، 120، 124، 126، 128، 129، 132، 134، 135، 144، 146،</w:t>
      </w:r>
    </w:p>
    <w:p w:rsidR="002A3CB6" w:rsidRPr="002A3CB6" w:rsidRDefault="002A3CB6" w:rsidP="002A3CB6">
      <w:pPr>
        <w:pStyle w:val="libNormal"/>
        <w:rPr>
          <w:rtl/>
          <w:lang w:bidi="fa-IR"/>
        </w:rPr>
      </w:pPr>
      <w:r w:rsidRPr="002A3CB6">
        <w:rPr>
          <w:rFonts w:hint="cs"/>
          <w:rtl/>
          <w:lang w:bidi="fa-IR"/>
        </w:rPr>
        <w:t>148، 151، 153، 156، 158، 163، 169، 174، 177، 182، 186، 188، 190، 194،</w:t>
      </w:r>
    </w:p>
    <w:p w:rsidR="002A3CB6" w:rsidRPr="002A3CB6" w:rsidRDefault="002A3CB6" w:rsidP="002A3CB6">
      <w:pPr>
        <w:pStyle w:val="libNormal"/>
        <w:rPr>
          <w:rtl/>
          <w:lang w:bidi="fa-IR"/>
        </w:rPr>
      </w:pPr>
      <w:r w:rsidRPr="002A3CB6">
        <w:rPr>
          <w:rFonts w:hint="cs"/>
          <w:rtl/>
          <w:lang w:bidi="fa-IR"/>
        </w:rPr>
        <w:t>198، 205، 207، 211، 213، 215، 216، 219، 220، 225، 228، 230، 234، 235،</w:t>
      </w:r>
    </w:p>
    <w:p w:rsidR="002A3CB6" w:rsidRPr="002A3CB6" w:rsidRDefault="002A3CB6" w:rsidP="002A3CB6">
      <w:pPr>
        <w:pStyle w:val="libNormal"/>
        <w:rPr>
          <w:rtl/>
          <w:lang w:bidi="fa-IR"/>
        </w:rPr>
      </w:pPr>
      <w:r w:rsidRPr="002A3CB6">
        <w:rPr>
          <w:rFonts w:hint="cs"/>
          <w:rtl/>
          <w:lang w:bidi="fa-IR"/>
        </w:rPr>
        <w:t>237، 241، 247، 252، 253، 256، 257، 259، 266، 269، 270، 274، 280، 284،</w:t>
      </w:r>
    </w:p>
    <w:p w:rsidR="002A3CB6" w:rsidRPr="002A3CB6" w:rsidRDefault="002A3CB6" w:rsidP="002A3CB6">
      <w:pPr>
        <w:pStyle w:val="libNormal"/>
        <w:rPr>
          <w:rtl/>
          <w:lang w:bidi="fa-IR"/>
        </w:rPr>
      </w:pPr>
      <w:r w:rsidRPr="002A3CB6">
        <w:rPr>
          <w:rFonts w:hint="cs"/>
          <w:rtl/>
          <w:lang w:bidi="fa-IR"/>
        </w:rPr>
        <w:t>285، 287، 288، 290، 291، 293، 294، 295، 297، 301، 306، 307، 310، 311،</w:t>
      </w:r>
    </w:p>
    <w:p w:rsidR="002A3CB6" w:rsidRPr="00F04C71" w:rsidRDefault="002A3CB6" w:rsidP="002A3CB6">
      <w:pPr>
        <w:pStyle w:val="libNormal"/>
        <w:rPr>
          <w:rtl/>
        </w:rPr>
      </w:pPr>
      <w:r w:rsidRPr="002A3CB6">
        <w:rPr>
          <w:rFonts w:hint="cs"/>
          <w:rtl/>
          <w:lang w:bidi="fa-IR"/>
        </w:rPr>
        <w:t>325، 326، 329</w:t>
      </w:r>
    </w:p>
    <w:p w:rsidR="002A3CB6" w:rsidRPr="002A3CB6" w:rsidRDefault="002A3CB6" w:rsidP="002A3CB6">
      <w:pPr>
        <w:pStyle w:val="libNormal"/>
        <w:rPr>
          <w:rtl/>
          <w:lang w:bidi="fa-IR"/>
        </w:rPr>
      </w:pPr>
      <w:r w:rsidRPr="002A3CB6">
        <w:rPr>
          <w:rStyle w:val="libBold2Char"/>
          <w:rFonts w:hint="cs"/>
          <w:rtl/>
        </w:rPr>
        <w:t xml:space="preserve">ابوعبداللّه‏ </w:t>
      </w:r>
      <w:r w:rsidRPr="002A3CB6">
        <w:rPr>
          <w:rFonts w:hint="cs"/>
          <w:rtl/>
          <w:lang w:bidi="fa-IR"/>
        </w:rPr>
        <w:t>عليه‏السلام: 17، 22، 33، 53، 57، 61، 62، 72، 83، 102، 108، 109، 129، 138،</w:t>
      </w:r>
    </w:p>
    <w:p w:rsidR="002A3CB6" w:rsidRPr="00F04C71" w:rsidRDefault="002A3CB6" w:rsidP="002A3CB6">
      <w:pPr>
        <w:pStyle w:val="libNormal"/>
        <w:rPr>
          <w:rtl/>
        </w:rPr>
      </w:pPr>
      <w:r w:rsidRPr="002A3CB6">
        <w:rPr>
          <w:rFonts w:hint="cs"/>
          <w:rtl/>
          <w:lang w:bidi="fa-IR"/>
        </w:rPr>
        <w:t>142، 148، 160، 199، 202، 219، 249، 252، 254، 256، 287، 288، 290، 297، 305</w:t>
      </w:r>
    </w:p>
    <w:p w:rsidR="002A3CB6" w:rsidRPr="00F04C71" w:rsidRDefault="002A3CB6" w:rsidP="002A3CB6">
      <w:pPr>
        <w:pStyle w:val="libNormal"/>
        <w:rPr>
          <w:rtl/>
        </w:rPr>
      </w:pPr>
      <w:r w:rsidRPr="002A3CB6">
        <w:rPr>
          <w:rStyle w:val="libBold2Char"/>
          <w:rFonts w:hint="cs"/>
          <w:rtl/>
        </w:rPr>
        <w:t xml:space="preserve">الامام الباقر </w:t>
      </w:r>
      <w:r w:rsidRPr="002A3CB6">
        <w:rPr>
          <w:rFonts w:hint="cs"/>
          <w:rtl/>
          <w:lang w:bidi="fa-IR"/>
        </w:rPr>
        <w:t>عليه‏السلام: 15، 18، 40، 54، 137، 229</w:t>
      </w:r>
    </w:p>
    <w:p w:rsidR="002A3CB6" w:rsidRPr="00F04C71" w:rsidRDefault="002A3CB6" w:rsidP="002A3CB6">
      <w:pPr>
        <w:pStyle w:val="libNormal"/>
        <w:rPr>
          <w:rtl/>
        </w:rPr>
      </w:pPr>
      <w:r w:rsidRPr="002A3CB6">
        <w:rPr>
          <w:rStyle w:val="libBold2Char"/>
          <w:rFonts w:hint="cs"/>
          <w:rtl/>
        </w:rPr>
        <w:t xml:space="preserve">الامام الجواد </w:t>
      </w:r>
      <w:r w:rsidRPr="002A3CB6">
        <w:rPr>
          <w:rFonts w:hint="cs"/>
          <w:rtl/>
          <w:lang w:bidi="fa-IR"/>
        </w:rPr>
        <w:t>عليه‏السلام: 44، 103، 293، 297</w:t>
      </w:r>
    </w:p>
    <w:p w:rsidR="002A3CB6" w:rsidRPr="00F04C71" w:rsidRDefault="002A3CB6" w:rsidP="002A3CB6">
      <w:pPr>
        <w:pStyle w:val="libNormal"/>
        <w:rPr>
          <w:rtl/>
        </w:rPr>
      </w:pPr>
      <w:r w:rsidRPr="002A3CB6">
        <w:rPr>
          <w:rStyle w:val="libBold2Char"/>
          <w:rFonts w:hint="cs"/>
          <w:rtl/>
        </w:rPr>
        <w:t xml:space="preserve">الامام الرضا </w:t>
      </w:r>
      <w:r w:rsidRPr="002A3CB6">
        <w:rPr>
          <w:rFonts w:hint="cs"/>
          <w:rtl/>
          <w:lang w:bidi="fa-IR"/>
        </w:rPr>
        <w:t>عليه‏السلام: 25، 94، 100، 102، 203، 267، 298، 329</w:t>
      </w:r>
    </w:p>
    <w:p w:rsidR="002A3CB6" w:rsidRPr="00F04C71" w:rsidRDefault="002A3CB6" w:rsidP="002A3CB6">
      <w:pPr>
        <w:pStyle w:val="libNormal"/>
        <w:rPr>
          <w:rtl/>
        </w:rPr>
      </w:pPr>
      <w:r w:rsidRPr="002A3CB6">
        <w:rPr>
          <w:rStyle w:val="libBold2Char"/>
          <w:rFonts w:hint="cs"/>
          <w:rtl/>
        </w:rPr>
        <w:t xml:space="preserve">الامام السجاد </w:t>
      </w:r>
      <w:r w:rsidRPr="002A3CB6">
        <w:rPr>
          <w:rFonts w:hint="cs"/>
          <w:rtl/>
          <w:lang w:bidi="fa-IR"/>
        </w:rPr>
        <w:t>عليه‏السلام: 104، 216، 229</w:t>
      </w:r>
    </w:p>
    <w:p w:rsidR="002A3CB6" w:rsidRPr="002A3CB6" w:rsidRDefault="002A3CB6" w:rsidP="002A3CB6">
      <w:pPr>
        <w:pStyle w:val="libNormal"/>
        <w:rPr>
          <w:rtl/>
          <w:lang w:bidi="fa-IR"/>
        </w:rPr>
      </w:pPr>
      <w:r w:rsidRPr="002A3CB6">
        <w:rPr>
          <w:rStyle w:val="libBold2Char"/>
          <w:rFonts w:hint="cs"/>
          <w:rtl/>
        </w:rPr>
        <w:t xml:space="preserve">الامام الصادق </w:t>
      </w:r>
      <w:r w:rsidRPr="002A3CB6">
        <w:rPr>
          <w:rFonts w:hint="cs"/>
          <w:rtl/>
          <w:lang w:bidi="fa-IR"/>
        </w:rPr>
        <w:t>عليه‏السلام: 2، 17، 18، 19، 20، 22، 34، 48، 86، 94، 109، 111، 117، 124،</w:t>
      </w:r>
    </w:p>
    <w:p w:rsidR="002A3CB6" w:rsidRPr="002A3CB6" w:rsidRDefault="002A3CB6" w:rsidP="002A3CB6">
      <w:pPr>
        <w:pStyle w:val="libNormal"/>
        <w:rPr>
          <w:rtl/>
          <w:lang w:bidi="fa-IR"/>
        </w:rPr>
      </w:pPr>
      <w:r w:rsidRPr="002A3CB6">
        <w:rPr>
          <w:rFonts w:hint="cs"/>
          <w:rtl/>
          <w:lang w:bidi="fa-IR"/>
        </w:rPr>
        <w:t>126، 130، 135، 146، 153، 164، 177، 182، 219، 223، 230، 247، 254، 257،</w:t>
      </w:r>
    </w:p>
    <w:p w:rsidR="002A3CB6" w:rsidRPr="00F04C71" w:rsidRDefault="002A3CB6" w:rsidP="002A3CB6">
      <w:pPr>
        <w:pStyle w:val="libNormal"/>
        <w:rPr>
          <w:rtl/>
        </w:rPr>
      </w:pPr>
      <w:r w:rsidRPr="002A3CB6">
        <w:rPr>
          <w:rFonts w:hint="cs"/>
          <w:rtl/>
          <w:lang w:bidi="fa-IR"/>
        </w:rPr>
        <w:t>280، 287، 298، 332</w:t>
      </w:r>
    </w:p>
    <w:p w:rsidR="002A3CB6" w:rsidRPr="00F04C71" w:rsidRDefault="002A3CB6" w:rsidP="002A3CB6">
      <w:pPr>
        <w:pStyle w:val="libNormal"/>
        <w:rPr>
          <w:rtl/>
        </w:rPr>
      </w:pPr>
      <w:r w:rsidRPr="002A3CB6">
        <w:rPr>
          <w:rStyle w:val="libBold2Char"/>
          <w:rFonts w:hint="cs"/>
          <w:rtl/>
        </w:rPr>
        <w:t xml:space="preserve">الامام العسكرى </w:t>
      </w:r>
      <w:r w:rsidRPr="002A3CB6">
        <w:rPr>
          <w:rFonts w:hint="cs"/>
          <w:rtl/>
          <w:lang w:bidi="fa-IR"/>
        </w:rPr>
        <w:t>عليه‏السلام: 19، 231</w:t>
      </w:r>
    </w:p>
    <w:p w:rsidR="002A3CB6" w:rsidRPr="00F04C71" w:rsidRDefault="002A3CB6" w:rsidP="002A3CB6">
      <w:pPr>
        <w:pStyle w:val="libNormal"/>
        <w:rPr>
          <w:rtl/>
        </w:rPr>
      </w:pPr>
      <w:r w:rsidRPr="002A3CB6">
        <w:rPr>
          <w:rStyle w:val="libBold2Char"/>
          <w:rFonts w:hint="cs"/>
          <w:rtl/>
        </w:rPr>
        <w:t xml:space="preserve">الامام الكاظم </w:t>
      </w:r>
      <w:r w:rsidRPr="002A3CB6">
        <w:rPr>
          <w:rFonts w:hint="cs"/>
          <w:rtl/>
          <w:lang w:bidi="fa-IR"/>
        </w:rPr>
        <w:t>عليه‏السلام: 18، 70، 86، 100، 103، 148، 182، 203، 269، 298</w:t>
      </w:r>
    </w:p>
    <w:p w:rsidR="002A3CB6" w:rsidRPr="00F04C71" w:rsidRDefault="002A3CB6" w:rsidP="002A3CB6">
      <w:pPr>
        <w:pStyle w:val="libNormal"/>
        <w:rPr>
          <w:rtl/>
        </w:rPr>
      </w:pPr>
      <w:r w:rsidRPr="002A3CB6">
        <w:rPr>
          <w:rStyle w:val="libBold2Char"/>
          <w:rFonts w:hint="cs"/>
          <w:rtl/>
        </w:rPr>
        <w:t xml:space="preserve">الجواد </w:t>
      </w:r>
      <w:r w:rsidRPr="002A3CB6">
        <w:rPr>
          <w:rFonts w:hint="cs"/>
          <w:rtl/>
          <w:lang w:bidi="fa-IR"/>
        </w:rPr>
        <w:t>عليه‏السلام: 44، 103، 129، 263، 264، 293، 297، 299</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Style w:val="libBold2Char"/>
          <w:rFonts w:hint="cs"/>
          <w:rtl/>
        </w:rPr>
        <w:lastRenderedPageBreak/>
        <w:t xml:space="preserve">الرضا </w:t>
      </w:r>
      <w:r w:rsidRPr="002A3CB6">
        <w:rPr>
          <w:rFonts w:hint="cs"/>
          <w:rtl/>
          <w:lang w:bidi="fa-IR"/>
        </w:rPr>
        <w:t>عليه‏السلام: 14، 18، 21، 25، 43، 44، 48، 83، 94، 100، 102، 117، 118، 126، 174،</w:t>
      </w:r>
    </w:p>
    <w:p w:rsidR="002A3CB6" w:rsidRPr="00F04C71" w:rsidRDefault="002A3CB6" w:rsidP="002A3CB6">
      <w:pPr>
        <w:pStyle w:val="libNormal"/>
        <w:rPr>
          <w:rtl/>
        </w:rPr>
      </w:pPr>
      <w:r w:rsidRPr="002A3CB6">
        <w:rPr>
          <w:rFonts w:hint="cs"/>
          <w:rtl/>
          <w:lang w:bidi="fa-IR"/>
        </w:rPr>
        <w:t>203، 263، 264، 267، 268، 281، 282، 297، 298، 329</w:t>
      </w:r>
    </w:p>
    <w:p w:rsidR="002A3CB6" w:rsidRPr="002A3CB6" w:rsidRDefault="002A3CB6" w:rsidP="002A3CB6">
      <w:pPr>
        <w:pStyle w:val="libNormal"/>
        <w:rPr>
          <w:rtl/>
          <w:lang w:bidi="fa-IR"/>
        </w:rPr>
      </w:pPr>
      <w:r w:rsidRPr="002A3CB6">
        <w:rPr>
          <w:rStyle w:val="libBold2Char"/>
          <w:rFonts w:hint="cs"/>
          <w:rtl/>
        </w:rPr>
        <w:t xml:space="preserve">الصادق </w:t>
      </w:r>
      <w:r w:rsidRPr="002A3CB6">
        <w:rPr>
          <w:rFonts w:hint="cs"/>
          <w:rtl/>
          <w:lang w:bidi="fa-IR"/>
        </w:rPr>
        <w:t>عليه‏السلام: 2، 14، 17، 18، 19، 20، 21، 22، 23، 27، 30، 31، 34، 43، 44، 48، 50،</w:t>
      </w:r>
    </w:p>
    <w:p w:rsidR="002A3CB6" w:rsidRPr="002A3CB6" w:rsidRDefault="002A3CB6" w:rsidP="002A3CB6">
      <w:pPr>
        <w:pStyle w:val="libNormal"/>
        <w:rPr>
          <w:rtl/>
          <w:lang w:bidi="fa-IR"/>
        </w:rPr>
      </w:pPr>
      <w:r w:rsidRPr="002A3CB6">
        <w:rPr>
          <w:rFonts w:hint="cs"/>
          <w:rtl/>
          <w:lang w:bidi="fa-IR"/>
        </w:rPr>
        <w:t>53، 54، 56، 57، 58، 65، 68، 70، 72، 80، 86، 90، 91، 94، 100، 103، 109، 111،</w:t>
      </w:r>
    </w:p>
    <w:p w:rsidR="002A3CB6" w:rsidRPr="002A3CB6" w:rsidRDefault="002A3CB6" w:rsidP="002A3CB6">
      <w:pPr>
        <w:pStyle w:val="libNormal"/>
        <w:rPr>
          <w:rtl/>
          <w:lang w:bidi="fa-IR"/>
        </w:rPr>
      </w:pPr>
      <w:r w:rsidRPr="002A3CB6">
        <w:rPr>
          <w:rFonts w:hint="cs"/>
          <w:rtl/>
          <w:lang w:bidi="fa-IR"/>
        </w:rPr>
        <w:t>112، 117، 118، 120، 124، 126، 129، 130، 133، 135، 138، 141، 144، 146،</w:t>
      </w:r>
    </w:p>
    <w:p w:rsidR="002A3CB6" w:rsidRPr="002A3CB6" w:rsidRDefault="002A3CB6" w:rsidP="002A3CB6">
      <w:pPr>
        <w:pStyle w:val="libNormal"/>
        <w:rPr>
          <w:rtl/>
          <w:lang w:bidi="fa-IR"/>
        </w:rPr>
      </w:pPr>
      <w:r w:rsidRPr="002A3CB6">
        <w:rPr>
          <w:rFonts w:hint="cs"/>
          <w:rtl/>
          <w:lang w:bidi="fa-IR"/>
        </w:rPr>
        <w:t>148، 151، 153، 157، 158، 161، 164، 167، 169، 177، 182، 186، 189، 190،</w:t>
      </w:r>
    </w:p>
    <w:p w:rsidR="002A3CB6" w:rsidRPr="002A3CB6" w:rsidRDefault="002A3CB6" w:rsidP="002A3CB6">
      <w:pPr>
        <w:pStyle w:val="libNormal"/>
        <w:rPr>
          <w:rtl/>
          <w:lang w:bidi="fa-IR"/>
        </w:rPr>
      </w:pPr>
      <w:r w:rsidRPr="002A3CB6">
        <w:rPr>
          <w:rFonts w:hint="cs"/>
          <w:rtl/>
          <w:lang w:bidi="fa-IR"/>
        </w:rPr>
        <w:t>194، 196، 199، 205، 211، 213، 215، 219، 221، 223، 225، 230، 231، 234،</w:t>
      </w:r>
    </w:p>
    <w:p w:rsidR="002A3CB6" w:rsidRPr="002A3CB6" w:rsidRDefault="002A3CB6" w:rsidP="002A3CB6">
      <w:pPr>
        <w:pStyle w:val="libNormal"/>
        <w:rPr>
          <w:rtl/>
          <w:lang w:bidi="fa-IR"/>
        </w:rPr>
      </w:pPr>
      <w:r w:rsidRPr="002A3CB6">
        <w:rPr>
          <w:rFonts w:hint="cs"/>
          <w:rtl/>
          <w:lang w:bidi="fa-IR"/>
        </w:rPr>
        <w:t>235، 237، 247، 252، 254، 257، 263، 266، 270، 273، 280، 284، 287، 288،</w:t>
      </w:r>
    </w:p>
    <w:p w:rsidR="002A3CB6" w:rsidRPr="00F04C71" w:rsidRDefault="002A3CB6" w:rsidP="002A3CB6">
      <w:pPr>
        <w:pStyle w:val="libNormal"/>
        <w:rPr>
          <w:rtl/>
        </w:rPr>
      </w:pPr>
      <w:r w:rsidRPr="002A3CB6">
        <w:rPr>
          <w:rFonts w:hint="cs"/>
          <w:rtl/>
          <w:lang w:bidi="fa-IR"/>
        </w:rPr>
        <w:t>290، 298، 301، 307، 311، 327، 332</w:t>
      </w:r>
    </w:p>
    <w:p w:rsidR="002A3CB6" w:rsidRPr="00F04C71" w:rsidRDefault="002A3CB6" w:rsidP="002A3CB6">
      <w:pPr>
        <w:pStyle w:val="libNormal"/>
        <w:rPr>
          <w:rtl/>
        </w:rPr>
      </w:pPr>
      <w:r w:rsidRPr="002A3CB6">
        <w:rPr>
          <w:rStyle w:val="libBold2Char"/>
          <w:rFonts w:hint="cs"/>
          <w:rtl/>
        </w:rPr>
        <w:t xml:space="preserve">الصادقين </w:t>
      </w:r>
      <w:r w:rsidRPr="002A3CB6">
        <w:rPr>
          <w:rFonts w:hint="cs"/>
          <w:rtl/>
          <w:lang w:bidi="fa-IR"/>
        </w:rPr>
        <w:t>عليه‏السلام: 2، 25، 34، 65، 111</w:t>
      </w:r>
    </w:p>
    <w:p w:rsidR="002A3CB6" w:rsidRPr="00F04C71" w:rsidRDefault="002A3CB6" w:rsidP="002A3CB6">
      <w:pPr>
        <w:pStyle w:val="libNormal"/>
        <w:rPr>
          <w:rtl/>
        </w:rPr>
      </w:pPr>
      <w:r w:rsidRPr="002A3CB6">
        <w:rPr>
          <w:rStyle w:val="libBold2Char"/>
          <w:rFonts w:hint="cs"/>
          <w:rtl/>
        </w:rPr>
        <w:t xml:space="preserve">العسكرى </w:t>
      </w:r>
      <w:r w:rsidRPr="002A3CB6">
        <w:rPr>
          <w:rFonts w:hint="cs"/>
          <w:rtl/>
          <w:lang w:bidi="fa-IR"/>
        </w:rPr>
        <w:t>عليه‏السلام: 19، 21، 22، 129، 231</w:t>
      </w:r>
    </w:p>
    <w:p w:rsidR="002A3CB6" w:rsidRPr="002A3CB6" w:rsidRDefault="002A3CB6" w:rsidP="002A3CB6">
      <w:pPr>
        <w:pStyle w:val="libNormal"/>
        <w:rPr>
          <w:rtl/>
          <w:lang w:bidi="fa-IR"/>
        </w:rPr>
      </w:pPr>
      <w:r w:rsidRPr="002A3CB6">
        <w:rPr>
          <w:rStyle w:val="libBold2Char"/>
          <w:rFonts w:hint="cs"/>
          <w:rtl/>
        </w:rPr>
        <w:t xml:space="preserve">الكاظم </w:t>
      </w:r>
      <w:r w:rsidRPr="002A3CB6">
        <w:rPr>
          <w:rFonts w:hint="cs"/>
          <w:rtl/>
          <w:lang w:bidi="fa-IR"/>
        </w:rPr>
        <w:t>عليه‏السلام: 18، 21، 44، 48، 54، 57، 58، 70، 72، 86، 91، 100، 103، 118، 148،</w:t>
      </w:r>
    </w:p>
    <w:p w:rsidR="002A3CB6" w:rsidRPr="00F04C71" w:rsidRDefault="002A3CB6" w:rsidP="002A3CB6">
      <w:pPr>
        <w:pStyle w:val="libNormal"/>
        <w:rPr>
          <w:rtl/>
        </w:rPr>
      </w:pPr>
      <w:r w:rsidRPr="002A3CB6">
        <w:rPr>
          <w:rFonts w:hint="cs"/>
          <w:rtl/>
          <w:lang w:bidi="fa-IR"/>
        </w:rPr>
        <w:t>177، 182، 194، 203، 235، 257، 266، 269، 270، 273، 298، 307، 311</w:t>
      </w:r>
    </w:p>
    <w:p w:rsidR="002A3CB6" w:rsidRPr="00F04C71" w:rsidRDefault="002A3CB6" w:rsidP="002A3CB6">
      <w:pPr>
        <w:pStyle w:val="libNormal"/>
        <w:rPr>
          <w:rtl/>
        </w:rPr>
      </w:pPr>
      <w:r w:rsidRPr="002A3CB6">
        <w:rPr>
          <w:rStyle w:val="libBold2Char"/>
          <w:rFonts w:hint="cs"/>
          <w:rtl/>
        </w:rPr>
        <w:t xml:space="preserve">الهادى </w:t>
      </w:r>
      <w:r w:rsidRPr="002A3CB6">
        <w:rPr>
          <w:rFonts w:hint="cs"/>
          <w:rtl/>
          <w:lang w:bidi="fa-IR"/>
        </w:rPr>
        <w:t>عليه‏السلام: 103، 129، 297، 299</w:t>
      </w:r>
    </w:p>
    <w:p w:rsidR="002A3CB6" w:rsidRPr="00F04C71" w:rsidRDefault="002A3CB6" w:rsidP="002A3CB6">
      <w:pPr>
        <w:pStyle w:val="libNormal"/>
        <w:rPr>
          <w:rtl/>
        </w:rPr>
      </w:pPr>
      <w:r w:rsidRPr="002A3CB6">
        <w:rPr>
          <w:rStyle w:val="libBold2Char"/>
          <w:rFonts w:hint="cs"/>
          <w:rtl/>
        </w:rPr>
        <w:t xml:space="preserve">أبوجعفر </w:t>
      </w:r>
      <w:r w:rsidRPr="002A3CB6">
        <w:rPr>
          <w:rFonts w:hint="cs"/>
          <w:rtl/>
          <w:lang w:bidi="fa-IR"/>
        </w:rPr>
        <w:t>عليه‏السلام: 12، 17، 33، 34، 44، 54، 63، 124</w:t>
      </w:r>
    </w:p>
    <w:p w:rsidR="002A3CB6" w:rsidRPr="002A3CB6" w:rsidRDefault="002A3CB6" w:rsidP="002A3CB6">
      <w:pPr>
        <w:pStyle w:val="libNormal"/>
        <w:rPr>
          <w:rtl/>
          <w:lang w:bidi="fa-IR"/>
        </w:rPr>
      </w:pPr>
      <w:r w:rsidRPr="002A3CB6">
        <w:rPr>
          <w:rStyle w:val="libBold2Char"/>
          <w:rFonts w:hint="cs"/>
          <w:rtl/>
        </w:rPr>
        <w:t xml:space="preserve">أبي جعفر </w:t>
      </w:r>
      <w:r w:rsidRPr="002A3CB6">
        <w:rPr>
          <w:rFonts w:hint="cs"/>
          <w:rtl/>
          <w:lang w:bidi="fa-IR"/>
        </w:rPr>
        <w:t>عليه‏السلام: 12، 39، 43، 49، 50، 72، 101، 111، 124، 153، 196، 198، 199،</w:t>
      </w:r>
    </w:p>
    <w:p w:rsidR="002A3CB6" w:rsidRPr="00F04C71" w:rsidRDefault="002A3CB6" w:rsidP="002A3CB6">
      <w:pPr>
        <w:pStyle w:val="libNormal"/>
        <w:rPr>
          <w:rtl/>
        </w:rPr>
      </w:pPr>
      <w:r w:rsidRPr="002A3CB6">
        <w:rPr>
          <w:rFonts w:hint="cs"/>
          <w:rtl/>
          <w:lang w:bidi="fa-IR"/>
        </w:rPr>
        <w:t>215، 228، 237، 254، 259، 263، 287، 288، 290، 301، 306، 329</w:t>
      </w:r>
    </w:p>
    <w:p w:rsidR="002A3CB6" w:rsidRPr="00F04C71" w:rsidRDefault="002A3CB6" w:rsidP="002A3CB6">
      <w:pPr>
        <w:pStyle w:val="libNormal"/>
        <w:rPr>
          <w:rtl/>
        </w:rPr>
      </w:pPr>
      <w:r w:rsidRPr="002A3CB6">
        <w:rPr>
          <w:rStyle w:val="libBold2Char"/>
          <w:rFonts w:hint="cs"/>
          <w:rtl/>
        </w:rPr>
        <w:t xml:space="preserve">على بن ابي طالب </w:t>
      </w:r>
      <w:r w:rsidRPr="002A3CB6">
        <w:rPr>
          <w:rFonts w:hint="cs"/>
          <w:rtl/>
          <w:lang w:bidi="fa-IR"/>
        </w:rPr>
        <w:t>عليه‏السلام: 5، 17، 19، 21، 43، 44، 137</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F04C71">
        <w:rPr>
          <w:rFonts w:hint="cs"/>
          <w:rtl/>
          <w:lang w:bidi="fa-IR"/>
        </w:rPr>
        <w:lastRenderedPageBreak/>
        <w:t>فهرست الاعلا</w:t>
      </w:r>
      <w:r w:rsidR="00A53871" w:rsidRPr="00F04C71">
        <w:rPr>
          <w:rFonts w:hint="cs"/>
          <w:rtl/>
          <w:lang w:bidi="fa-IR"/>
        </w:rPr>
        <w:t>م</w:t>
      </w:r>
      <w:r w:rsidR="00A53871">
        <w:rPr>
          <w:rtl/>
        </w:rPr>
        <w:t xml:space="preserve"> </w:t>
      </w:r>
      <w:r w:rsidR="00A53871" w:rsidRPr="002A3CB6">
        <w:rPr>
          <w:rStyle w:val="libBold2Char"/>
          <w:rFonts w:hint="cs"/>
          <w:rtl/>
        </w:rPr>
        <w:t>ا</w:t>
      </w:r>
      <w:r w:rsidRPr="002A3CB6">
        <w:rPr>
          <w:rStyle w:val="libBold2Char"/>
          <w:rFonts w:hint="cs"/>
          <w:rtl/>
        </w:rPr>
        <w:t xml:space="preserve">لطوسي: </w:t>
      </w:r>
      <w:r w:rsidRPr="002A3CB6">
        <w:rPr>
          <w:rFonts w:hint="cs"/>
          <w:rtl/>
          <w:lang w:bidi="fa-IR"/>
        </w:rPr>
        <w:t>10، 12، 14، 16، 21، 24، 26، 30، 31، 32، 34، 35، 39، 43، 45، 48، 50،</w:t>
      </w:r>
    </w:p>
    <w:p w:rsidR="002A3CB6" w:rsidRPr="002A3CB6" w:rsidRDefault="002A3CB6" w:rsidP="002A3CB6">
      <w:pPr>
        <w:pStyle w:val="libNormal"/>
        <w:rPr>
          <w:rtl/>
          <w:lang w:bidi="fa-IR"/>
        </w:rPr>
      </w:pPr>
      <w:r w:rsidRPr="002A3CB6">
        <w:rPr>
          <w:rFonts w:hint="cs"/>
          <w:rtl/>
          <w:lang w:bidi="fa-IR"/>
        </w:rPr>
        <w:t>54، 58، 61، 62، 64، 65، 66، 68، 70، 71، 73، 76، 78، 79، 80، 82، 83، 84، 87، 90،</w:t>
      </w:r>
    </w:p>
    <w:p w:rsidR="002A3CB6" w:rsidRPr="002A3CB6" w:rsidRDefault="002A3CB6" w:rsidP="002A3CB6">
      <w:pPr>
        <w:pStyle w:val="libNormal"/>
        <w:rPr>
          <w:rtl/>
          <w:lang w:bidi="fa-IR"/>
        </w:rPr>
      </w:pPr>
      <w:r w:rsidRPr="002A3CB6">
        <w:rPr>
          <w:rFonts w:hint="cs"/>
          <w:rtl/>
          <w:lang w:bidi="fa-IR"/>
        </w:rPr>
        <w:t>91، 92، 94، 95، 97، 101، 103، 105، 113، 118، 121، 125، 126، 127، 129، 130،</w:t>
      </w:r>
    </w:p>
    <w:p w:rsidR="002A3CB6" w:rsidRPr="002A3CB6" w:rsidRDefault="002A3CB6" w:rsidP="002A3CB6">
      <w:pPr>
        <w:pStyle w:val="libNormal"/>
        <w:rPr>
          <w:rtl/>
          <w:lang w:bidi="fa-IR"/>
        </w:rPr>
      </w:pPr>
      <w:r w:rsidRPr="002A3CB6">
        <w:rPr>
          <w:rFonts w:hint="cs"/>
          <w:rtl/>
          <w:lang w:bidi="fa-IR"/>
        </w:rPr>
        <w:t>132، 133، 135، 136، 137، 138، 139، 142، 144، 145، 147، 149، 151، 154،</w:t>
      </w:r>
    </w:p>
    <w:p w:rsidR="002A3CB6" w:rsidRPr="002A3CB6" w:rsidRDefault="002A3CB6" w:rsidP="002A3CB6">
      <w:pPr>
        <w:pStyle w:val="libNormal"/>
        <w:rPr>
          <w:rtl/>
          <w:lang w:bidi="fa-IR"/>
        </w:rPr>
      </w:pPr>
      <w:r w:rsidRPr="002A3CB6">
        <w:rPr>
          <w:rFonts w:hint="cs"/>
          <w:rtl/>
          <w:lang w:bidi="fa-IR"/>
        </w:rPr>
        <w:t>156، 157، 159، 160، 162، 164، 167، 169، 171، 175، 178، 183، 186، 189،</w:t>
      </w:r>
    </w:p>
    <w:p w:rsidR="002A3CB6" w:rsidRPr="002A3CB6" w:rsidRDefault="002A3CB6" w:rsidP="002A3CB6">
      <w:pPr>
        <w:pStyle w:val="libNormal"/>
        <w:rPr>
          <w:rtl/>
          <w:lang w:bidi="fa-IR"/>
        </w:rPr>
      </w:pPr>
      <w:r w:rsidRPr="002A3CB6">
        <w:rPr>
          <w:rFonts w:hint="cs"/>
          <w:rtl/>
          <w:lang w:bidi="fa-IR"/>
        </w:rPr>
        <w:t>191، 194، 197، 199، 200، 203، 206، 208، 211، 212، 213، 214، 215، 216،</w:t>
      </w:r>
    </w:p>
    <w:p w:rsidR="002A3CB6" w:rsidRPr="002A3CB6" w:rsidRDefault="002A3CB6" w:rsidP="002A3CB6">
      <w:pPr>
        <w:pStyle w:val="libNormal"/>
        <w:rPr>
          <w:rtl/>
          <w:lang w:bidi="fa-IR"/>
        </w:rPr>
      </w:pPr>
      <w:r w:rsidRPr="002A3CB6">
        <w:rPr>
          <w:rFonts w:hint="cs"/>
          <w:rtl/>
          <w:lang w:bidi="fa-IR"/>
        </w:rPr>
        <w:t>217، 219، 221، 223، 226، 228، 232، 234، 236، 238، 241، 245، 248، 250،</w:t>
      </w:r>
    </w:p>
    <w:p w:rsidR="002A3CB6" w:rsidRPr="002A3CB6" w:rsidRDefault="002A3CB6" w:rsidP="002A3CB6">
      <w:pPr>
        <w:pStyle w:val="libNormal"/>
        <w:rPr>
          <w:rtl/>
          <w:lang w:bidi="fa-IR"/>
        </w:rPr>
      </w:pPr>
      <w:r w:rsidRPr="002A3CB6">
        <w:rPr>
          <w:rFonts w:hint="cs"/>
          <w:rtl/>
          <w:lang w:bidi="fa-IR"/>
        </w:rPr>
        <w:t>255، 258، 260، 263، 264، 265، 267، 268، 270، 271، 275، 278، 281، 282،</w:t>
      </w:r>
    </w:p>
    <w:p w:rsidR="002A3CB6" w:rsidRPr="00F04C71" w:rsidRDefault="002A3CB6" w:rsidP="002A3CB6">
      <w:pPr>
        <w:pStyle w:val="libNormal"/>
        <w:rPr>
          <w:rtl/>
        </w:rPr>
      </w:pPr>
      <w:r w:rsidRPr="002A3CB6">
        <w:rPr>
          <w:rFonts w:hint="cs"/>
          <w:rtl/>
          <w:lang w:bidi="fa-IR"/>
        </w:rPr>
        <w:t>289، 291، 293، 294، 295، 299، 301، 302، 308، 311، 312، 317، 329</w:t>
      </w:r>
    </w:p>
    <w:p w:rsidR="002A3CB6" w:rsidRPr="002A3CB6" w:rsidRDefault="002A3CB6" w:rsidP="002A3CB6">
      <w:pPr>
        <w:pStyle w:val="libNormal"/>
        <w:rPr>
          <w:rtl/>
          <w:lang w:bidi="fa-IR"/>
        </w:rPr>
      </w:pPr>
      <w:r w:rsidRPr="002A3CB6">
        <w:rPr>
          <w:rStyle w:val="libBold2Char"/>
          <w:rFonts w:hint="cs"/>
          <w:rtl/>
        </w:rPr>
        <w:t xml:space="preserve">ابن داود: </w:t>
      </w:r>
      <w:r w:rsidRPr="002A3CB6">
        <w:rPr>
          <w:rFonts w:hint="cs"/>
          <w:rtl/>
          <w:lang w:bidi="fa-IR"/>
        </w:rPr>
        <w:t>12، 14، 16، 18، 32، 34، 35، 39، 44، 45، 48، 50، 55، 58، 65، 66، 68،</w:t>
      </w:r>
    </w:p>
    <w:p w:rsidR="002A3CB6" w:rsidRPr="002A3CB6" w:rsidRDefault="002A3CB6" w:rsidP="002A3CB6">
      <w:pPr>
        <w:pStyle w:val="libNormal"/>
        <w:rPr>
          <w:rtl/>
          <w:lang w:bidi="fa-IR"/>
        </w:rPr>
      </w:pPr>
      <w:r w:rsidRPr="002A3CB6">
        <w:rPr>
          <w:rFonts w:hint="cs"/>
          <w:rtl/>
          <w:lang w:bidi="fa-IR"/>
        </w:rPr>
        <w:t>71، 73، 83، 84، 87، 90، 92، 95، 97، 103، 106، 113، 118، 121، 125، 126، 127،</w:t>
      </w:r>
    </w:p>
    <w:p w:rsidR="002A3CB6" w:rsidRPr="002A3CB6" w:rsidRDefault="002A3CB6" w:rsidP="002A3CB6">
      <w:pPr>
        <w:pStyle w:val="libNormal"/>
        <w:rPr>
          <w:rtl/>
          <w:lang w:bidi="fa-IR"/>
        </w:rPr>
      </w:pPr>
      <w:r w:rsidRPr="002A3CB6">
        <w:rPr>
          <w:rFonts w:hint="cs"/>
          <w:rtl/>
          <w:lang w:bidi="fa-IR"/>
        </w:rPr>
        <w:t>129، 130، 133، 136، 139، 142، 143، 145، 149، 151، 154، 159، 164، 168،</w:t>
      </w:r>
    </w:p>
    <w:p w:rsidR="002A3CB6" w:rsidRPr="002A3CB6" w:rsidRDefault="002A3CB6" w:rsidP="002A3CB6">
      <w:pPr>
        <w:pStyle w:val="libNormal"/>
        <w:rPr>
          <w:rtl/>
          <w:lang w:bidi="fa-IR"/>
        </w:rPr>
      </w:pPr>
      <w:r w:rsidRPr="002A3CB6">
        <w:rPr>
          <w:rFonts w:hint="cs"/>
          <w:rtl/>
          <w:lang w:bidi="fa-IR"/>
        </w:rPr>
        <w:t>170، 171، 174، 175، 178، 183، 187، 189، 191، 195، 196، 197، 200، 203،</w:t>
      </w:r>
    </w:p>
    <w:p w:rsidR="002A3CB6" w:rsidRPr="002A3CB6" w:rsidRDefault="002A3CB6" w:rsidP="002A3CB6">
      <w:pPr>
        <w:pStyle w:val="libNormal"/>
        <w:rPr>
          <w:rtl/>
          <w:lang w:bidi="fa-IR"/>
        </w:rPr>
      </w:pPr>
      <w:r w:rsidRPr="002A3CB6">
        <w:rPr>
          <w:rFonts w:hint="cs"/>
          <w:rtl/>
          <w:lang w:bidi="fa-IR"/>
        </w:rPr>
        <w:t>206، 208، 212، 214، 217، 219، 221، 223، 226، 236، 238، 241، 248، 253،</w:t>
      </w:r>
    </w:p>
    <w:p w:rsidR="002A3CB6" w:rsidRPr="00F04C71" w:rsidRDefault="002A3CB6" w:rsidP="002A3CB6">
      <w:pPr>
        <w:pStyle w:val="libNormal"/>
        <w:rPr>
          <w:rtl/>
        </w:rPr>
      </w:pPr>
      <w:r w:rsidRPr="002A3CB6">
        <w:rPr>
          <w:rFonts w:hint="cs"/>
          <w:rtl/>
          <w:lang w:bidi="fa-IR"/>
        </w:rPr>
        <w:t>255، 257، 260، 267، 268، 271، 282، 291، 295، 302، 312</w:t>
      </w:r>
    </w:p>
    <w:p w:rsidR="002A3CB6" w:rsidRPr="002A3CB6" w:rsidRDefault="002A3CB6" w:rsidP="002A3CB6">
      <w:pPr>
        <w:pStyle w:val="libNormal"/>
        <w:rPr>
          <w:rtl/>
          <w:lang w:bidi="fa-IR"/>
        </w:rPr>
      </w:pPr>
      <w:r w:rsidRPr="002A3CB6">
        <w:rPr>
          <w:rStyle w:val="libBold2Char"/>
          <w:rFonts w:hint="cs"/>
          <w:rtl/>
        </w:rPr>
        <w:t xml:space="preserve">البرقي: </w:t>
      </w:r>
      <w:r w:rsidRPr="002A3CB6">
        <w:rPr>
          <w:rFonts w:hint="cs"/>
          <w:rtl/>
          <w:lang w:bidi="fa-IR"/>
        </w:rPr>
        <w:t>21، 34، 36، 40، 45، 48، 51، 53، 55، 59، 68، 69، 70، 71، 73، 81، 85،</w:t>
      </w:r>
    </w:p>
    <w:p w:rsidR="002A3CB6" w:rsidRPr="002A3CB6" w:rsidRDefault="002A3CB6" w:rsidP="002A3CB6">
      <w:pPr>
        <w:pStyle w:val="libNormal"/>
        <w:rPr>
          <w:rtl/>
          <w:lang w:bidi="fa-IR"/>
        </w:rPr>
      </w:pPr>
      <w:r w:rsidRPr="002A3CB6">
        <w:rPr>
          <w:rFonts w:hint="cs"/>
          <w:rtl/>
          <w:lang w:bidi="fa-IR"/>
        </w:rPr>
        <w:t>86، 87، 95، 97، 105، 113، 117، 118، 120، 121، 124، 125، 126، 129، 130، 133،</w:t>
      </w:r>
    </w:p>
    <w:p w:rsidR="002A3CB6" w:rsidRPr="002A3CB6" w:rsidRDefault="002A3CB6" w:rsidP="002A3CB6">
      <w:pPr>
        <w:pStyle w:val="libNormal"/>
        <w:rPr>
          <w:rtl/>
          <w:lang w:bidi="fa-IR"/>
        </w:rPr>
      </w:pPr>
      <w:r w:rsidRPr="002A3CB6">
        <w:rPr>
          <w:rFonts w:hint="cs"/>
          <w:rtl/>
          <w:lang w:bidi="fa-IR"/>
        </w:rPr>
        <w:t>135، 142، 144، 145، 148، 149، 151، 153، 154، 157، 158، 159، 164، 183،</w:t>
      </w:r>
    </w:p>
    <w:p w:rsidR="002A3CB6" w:rsidRPr="00F04C71" w:rsidRDefault="002A3CB6" w:rsidP="002A3CB6">
      <w:pPr>
        <w:pStyle w:val="libNormal"/>
        <w:rPr>
          <w:rtl/>
        </w:rPr>
      </w:pPr>
      <w:r w:rsidRPr="002A3CB6">
        <w:rPr>
          <w:rFonts w:hint="cs"/>
          <w:rtl/>
          <w:lang w:bidi="fa-IR"/>
        </w:rPr>
        <w:t>187، 191، 195، 200، 203، 214، 217، 219، 221، 225، 226، 229، 231، 232،</w:t>
      </w:r>
    </w:p>
    <w:p w:rsidR="002A3CB6" w:rsidRDefault="002A3CB6" w:rsidP="00713E11">
      <w:pPr>
        <w:pStyle w:val="libNormal"/>
      </w:pPr>
      <w:r>
        <w:rPr>
          <w:rtl/>
        </w:rPr>
        <w:br w:type="page"/>
      </w:r>
    </w:p>
    <w:p w:rsidR="002A3CB6" w:rsidRPr="00F04C71" w:rsidRDefault="002A3CB6" w:rsidP="002A3CB6">
      <w:pPr>
        <w:pStyle w:val="libNormal"/>
        <w:rPr>
          <w:rtl/>
        </w:rPr>
      </w:pPr>
      <w:r w:rsidRPr="002A3CB6">
        <w:rPr>
          <w:rFonts w:hint="cs"/>
          <w:rtl/>
          <w:lang w:bidi="fa-IR"/>
        </w:rPr>
        <w:lastRenderedPageBreak/>
        <w:t>234، 235، 236، 237، 238، 248، 254، 256، 259، 260، 263، 266، 268، 270،</w:t>
      </w:r>
    </w:p>
    <w:p w:rsidR="002A3CB6" w:rsidRPr="00F04C71" w:rsidRDefault="002A3CB6" w:rsidP="002A3CB6">
      <w:pPr>
        <w:pStyle w:val="libNormal"/>
        <w:rPr>
          <w:rtl/>
        </w:rPr>
      </w:pPr>
      <w:r w:rsidRPr="002A3CB6">
        <w:rPr>
          <w:rFonts w:hint="cs"/>
          <w:rtl/>
          <w:lang w:bidi="fa-IR"/>
        </w:rPr>
        <w:t>271، 280، 293، 296، 301، 302، 307، 308، 311</w:t>
      </w:r>
    </w:p>
    <w:p w:rsidR="002A3CB6" w:rsidRPr="00F04C71" w:rsidRDefault="002A3CB6" w:rsidP="002A3CB6">
      <w:pPr>
        <w:pStyle w:val="libNormal"/>
        <w:rPr>
          <w:rtl/>
        </w:rPr>
      </w:pPr>
      <w:r w:rsidRPr="002A3CB6">
        <w:rPr>
          <w:rStyle w:val="libBold2Char"/>
          <w:rFonts w:hint="cs"/>
          <w:rtl/>
        </w:rPr>
        <w:t xml:space="preserve">ابن الجوزي: </w:t>
      </w:r>
      <w:r w:rsidRPr="002A3CB6">
        <w:rPr>
          <w:rFonts w:hint="cs"/>
          <w:rtl/>
          <w:lang w:bidi="fa-IR"/>
        </w:rPr>
        <w:t>21، 110، 331</w:t>
      </w:r>
    </w:p>
    <w:p w:rsidR="002A3CB6" w:rsidRPr="00F04C71" w:rsidRDefault="002A3CB6" w:rsidP="002A3CB6">
      <w:pPr>
        <w:pStyle w:val="libNormal"/>
        <w:rPr>
          <w:rtl/>
        </w:rPr>
      </w:pPr>
      <w:r w:rsidRPr="002A3CB6">
        <w:rPr>
          <w:rStyle w:val="libBold2Char"/>
          <w:rFonts w:hint="cs"/>
          <w:rtl/>
        </w:rPr>
        <w:t xml:space="preserve">ابن شهر آشوب: </w:t>
      </w:r>
      <w:r w:rsidRPr="002A3CB6">
        <w:rPr>
          <w:rFonts w:hint="cs"/>
          <w:rtl/>
          <w:lang w:bidi="fa-IR"/>
        </w:rPr>
        <w:t>12، 27، 34، 54، 60، 62، 75، 77، 80، 106، 118، 133، 134، 135،</w:t>
      </w:r>
    </w:p>
    <w:p w:rsidR="002A3CB6" w:rsidRPr="00F04C71" w:rsidRDefault="002A3CB6" w:rsidP="002A3CB6">
      <w:pPr>
        <w:pStyle w:val="libNormal"/>
        <w:rPr>
          <w:rtl/>
        </w:rPr>
      </w:pPr>
      <w:r w:rsidRPr="002A3CB6">
        <w:rPr>
          <w:rFonts w:hint="cs"/>
          <w:rtl/>
          <w:lang w:bidi="fa-IR"/>
        </w:rPr>
        <w:t>137، 169، 177، 194، 205، 211، 212، 223، 225، 263، 307</w:t>
      </w:r>
    </w:p>
    <w:p w:rsidR="002A3CB6" w:rsidRPr="00F04C71" w:rsidRDefault="002A3CB6" w:rsidP="002A3CB6">
      <w:pPr>
        <w:pStyle w:val="libNormal"/>
        <w:rPr>
          <w:rtl/>
        </w:rPr>
      </w:pPr>
      <w:r w:rsidRPr="002A3CB6">
        <w:rPr>
          <w:rStyle w:val="libBold2Char"/>
          <w:rFonts w:hint="cs"/>
          <w:rtl/>
        </w:rPr>
        <w:t>ابن طاووس:</w:t>
      </w:r>
      <w:r w:rsidR="00A53871">
        <w:rPr>
          <w:rFonts w:hint="cs"/>
          <w:rtl/>
          <w:lang w:bidi="fa-IR"/>
        </w:rPr>
        <w:t xml:space="preserve"> </w:t>
      </w:r>
      <w:r w:rsidRPr="002A3CB6">
        <w:rPr>
          <w:rFonts w:hint="cs"/>
          <w:rtl/>
          <w:lang w:bidi="fa-IR"/>
        </w:rPr>
        <w:t>19، 41، 63، 160، 177، 273، 274، 282، 299، 315، 318</w:t>
      </w:r>
    </w:p>
    <w:p w:rsidR="002A3CB6" w:rsidRPr="002A3CB6" w:rsidRDefault="002A3CB6" w:rsidP="002A3CB6">
      <w:pPr>
        <w:pStyle w:val="libNormal"/>
        <w:rPr>
          <w:rtl/>
          <w:lang w:bidi="fa-IR"/>
        </w:rPr>
      </w:pPr>
      <w:r w:rsidRPr="002A3CB6">
        <w:rPr>
          <w:rStyle w:val="libBold2Char"/>
          <w:rFonts w:hint="cs"/>
          <w:rtl/>
        </w:rPr>
        <w:t xml:space="preserve">ابن عقدة: </w:t>
      </w:r>
      <w:r w:rsidRPr="002A3CB6">
        <w:rPr>
          <w:rFonts w:hint="cs"/>
          <w:rtl/>
          <w:lang w:bidi="fa-IR"/>
        </w:rPr>
        <w:t>27، 61، 62، 143، 147، 171، 174، 175، 182، 219، 228، 255،</w:t>
      </w:r>
    </w:p>
    <w:p w:rsidR="002A3CB6" w:rsidRPr="00F04C71" w:rsidRDefault="002A3CB6" w:rsidP="002A3CB6">
      <w:pPr>
        <w:pStyle w:val="libNormal"/>
        <w:rPr>
          <w:rtl/>
        </w:rPr>
      </w:pPr>
      <w:r w:rsidRPr="002A3CB6">
        <w:rPr>
          <w:rFonts w:hint="cs"/>
          <w:rtl/>
          <w:lang w:bidi="fa-IR"/>
        </w:rPr>
        <w:t>257، 280</w:t>
      </w:r>
    </w:p>
    <w:p w:rsidR="002A3CB6" w:rsidRPr="00F04C71" w:rsidRDefault="002A3CB6" w:rsidP="002A3CB6">
      <w:pPr>
        <w:pStyle w:val="libNormal"/>
        <w:rPr>
          <w:rtl/>
        </w:rPr>
      </w:pPr>
      <w:r w:rsidRPr="002A3CB6">
        <w:rPr>
          <w:rStyle w:val="libBold2Char"/>
          <w:rFonts w:hint="cs"/>
          <w:rtl/>
        </w:rPr>
        <w:t xml:space="preserve">ابن قتيبة: </w:t>
      </w:r>
      <w:r w:rsidRPr="002A3CB6">
        <w:rPr>
          <w:rFonts w:hint="cs"/>
          <w:rtl/>
          <w:lang w:bidi="fa-IR"/>
        </w:rPr>
        <w:t>110</w:t>
      </w:r>
    </w:p>
    <w:p w:rsidR="002A3CB6" w:rsidRPr="00F04C71" w:rsidRDefault="002A3CB6" w:rsidP="002A3CB6">
      <w:pPr>
        <w:pStyle w:val="libNormal"/>
        <w:rPr>
          <w:rtl/>
        </w:rPr>
      </w:pPr>
      <w:r w:rsidRPr="002A3CB6">
        <w:rPr>
          <w:rStyle w:val="libBold2Char"/>
          <w:rFonts w:hint="cs"/>
          <w:rtl/>
        </w:rPr>
        <w:t xml:space="preserve">البهائي: </w:t>
      </w:r>
      <w:r w:rsidRPr="002A3CB6">
        <w:rPr>
          <w:rFonts w:hint="cs"/>
          <w:rtl/>
          <w:lang w:bidi="fa-IR"/>
        </w:rPr>
        <w:t>10، 17، 25، 26</w:t>
      </w:r>
    </w:p>
    <w:p w:rsidR="002A3CB6" w:rsidRPr="00F04C71" w:rsidRDefault="002A3CB6" w:rsidP="002A3CB6">
      <w:pPr>
        <w:pStyle w:val="libNormal"/>
        <w:rPr>
          <w:rtl/>
        </w:rPr>
      </w:pPr>
      <w:r w:rsidRPr="002A3CB6">
        <w:rPr>
          <w:rStyle w:val="libBold2Char"/>
          <w:rFonts w:hint="cs"/>
          <w:rtl/>
        </w:rPr>
        <w:t xml:space="preserve">التستري: </w:t>
      </w:r>
      <w:r w:rsidRPr="002A3CB6">
        <w:rPr>
          <w:rFonts w:hint="cs"/>
          <w:rtl/>
          <w:lang w:bidi="fa-IR"/>
        </w:rPr>
        <w:t>10، 12، 329</w:t>
      </w:r>
    </w:p>
    <w:p w:rsidR="002A3CB6" w:rsidRPr="00F04C71" w:rsidRDefault="002A3CB6" w:rsidP="002A3CB6">
      <w:pPr>
        <w:pStyle w:val="libNormal"/>
        <w:rPr>
          <w:rtl/>
        </w:rPr>
      </w:pPr>
      <w:r w:rsidRPr="002A3CB6">
        <w:rPr>
          <w:rStyle w:val="libBold2Char"/>
          <w:rFonts w:hint="cs"/>
          <w:rtl/>
        </w:rPr>
        <w:t xml:space="preserve">الجواد </w:t>
      </w:r>
      <w:r w:rsidRPr="002A3CB6">
        <w:rPr>
          <w:rFonts w:hint="cs"/>
          <w:rtl/>
          <w:lang w:bidi="fa-IR"/>
        </w:rPr>
        <w:t>عليه‏السلام: 44، 103، 129، 263، 264، 293، 297، 299</w:t>
      </w:r>
    </w:p>
    <w:p w:rsidR="002A3CB6" w:rsidRPr="00F04C71" w:rsidRDefault="002A3CB6" w:rsidP="002A3CB6">
      <w:pPr>
        <w:pStyle w:val="libNormal"/>
        <w:rPr>
          <w:rtl/>
        </w:rPr>
      </w:pPr>
      <w:r w:rsidRPr="002A3CB6">
        <w:rPr>
          <w:rStyle w:val="libBold2Char"/>
          <w:rFonts w:hint="cs"/>
          <w:rtl/>
        </w:rPr>
        <w:t xml:space="preserve">الحر العاملي: </w:t>
      </w:r>
      <w:r w:rsidRPr="002A3CB6">
        <w:rPr>
          <w:rFonts w:hint="cs"/>
          <w:rtl/>
          <w:lang w:bidi="fa-IR"/>
        </w:rPr>
        <w:t>295، 325، 329، 332</w:t>
      </w:r>
    </w:p>
    <w:p w:rsidR="002A3CB6" w:rsidRPr="00F04C71" w:rsidRDefault="002A3CB6" w:rsidP="002A3CB6">
      <w:pPr>
        <w:pStyle w:val="libNormal"/>
        <w:rPr>
          <w:rtl/>
        </w:rPr>
      </w:pPr>
      <w:r w:rsidRPr="002A3CB6">
        <w:rPr>
          <w:rStyle w:val="libBold2Char"/>
          <w:rFonts w:hint="cs"/>
          <w:rtl/>
        </w:rPr>
        <w:t xml:space="preserve">الزركلى: </w:t>
      </w:r>
      <w:r w:rsidRPr="002A3CB6">
        <w:rPr>
          <w:rFonts w:hint="cs"/>
          <w:rtl/>
          <w:lang w:bidi="fa-IR"/>
        </w:rPr>
        <w:t>37، 41، 110، 324</w:t>
      </w:r>
    </w:p>
    <w:p w:rsidR="002A3CB6" w:rsidRPr="00F04C71" w:rsidRDefault="002A3CB6" w:rsidP="002A3CB6">
      <w:pPr>
        <w:pStyle w:val="libNormal"/>
        <w:rPr>
          <w:rtl/>
        </w:rPr>
      </w:pPr>
      <w:r w:rsidRPr="002A3CB6">
        <w:rPr>
          <w:rStyle w:val="libBold2Char"/>
          <w:rFonts w:hint="cs"/>
          <w:rtl/>
        </w:rPr>
        <w:t xml:space="preserve">الشهيد الاول: </w:t>
      </w:r>
      <w:r w:rsidRPr="002A3CB6">
        <w:rPr>
          <w:rFonts w:hint="cs"/>
          <w:rtl/>
          <w:lang w:bidi="fa-IR"/>
        </w:rPr>
        <w:t>17، 22</w:t>
      </w:r>
    </w:p>
    <w:p w:rsidR="002A3CB6" w:rsidRPr="00F04C71" w:rsidRDefault="002A3CB6" w:rsidP="002A3CB6">
      <w:pPr>
        <w:pStyle w:val="libNormal"/>
        <w:rPr>
          <w:rtl/>
        </w:rPr>
      </w:pPr>
      <w:r w:rsidRPr="002A3CB6">
        <w:rPr>
          <w:rStyle w:val="libBold2Char"/>
          <w:rFonts w:hint="cs"/>
          <w:rtl/>
        </w:rPr>
        <w:t xml:space="preserve">الشهيد الثانى: </w:t>
      </w:r>
      <w:r w:rsidRPr="002A3CB6">
        <w:rPr>
          <w:rFonts w:hint="cs"/>
          <w:rtl/>
          <w:lang w:bidi="fa-IR"/>
        </w:rPr>
        <w:t>17، 18، 20، 22، 288، 291، 327</w:t>
      </w:r>
    </w:p>
    <w:p w:rsidR="002A3CB6" w:rsidRPr="00F04C71" w:rsidRDefault="002A3CB6" w:rsidP="002A3CB6">
      <w:pPr>
        <w:pStyle w:val="libNormal"/>
        <w:rPr>
          <w:rtl/>
        </w:rPr>
      </w:pPr>
      <w:r w:rsidRPr="002A3CB6">
        <w:rPr>
          <w:rStyle w:val="libBold2Char"/>
          <w:rFonts w:hint="cs"/>
          <w:rtl/>
        </w:rPr>
        <w:t xml:space="preserve">الطبرسي: </w:t>
      </w:r>
      <w:r w:rsidRPr="002A3CB6">
        <w:rPr>
          <w:rFonts w:hint="cs"/>
          <w:rtl/>
          <w:lang w:bidi="fa-IR"/>
        </w:rPr>
        <w:t>18، 324، 331</w:t>
      </w:r>
    </w:p>
    <w:p w:rsidR="002A3CB6" w:rsidRPr="00F04C71" w:rsidRDefault="002A3CB6" w:rsidP="002A3CB6">
      <w:pPr>
        <w:pStyle w:val="libNormal"/>
        <w:rPr>
          <w:rtl/>
        </w:rPr>
      </w:pPr>
      <w:r w:rsidRPr="002A3CB6">
        <w:rPr>
          <w:rStyle w:val="libBold2Char"/>
          <w:rFonts w:hint="cs"/>
          <w:rtl/>
        </w:rPr>
        <w:t xml:space="preserve">الطريحي: </w:t>
      </w:r>
      <w:r w:rsidRPr="002A3CB6">
        <w:rPr>
          <w:rFonts w:hint="cs"/>
          <w:rtl/>
          <w:lang w:bidi="fa-IR"/>
        </w:rPr>
        <w:t>103، 177، 327</w:t>
      </w:r>
    </w:p>
    <w:p w:rsidR="002A3CB6" w:rsidRPr="00F04C71" w:rsidRDefault="002A3CB6" w:rsidP="002A3CB6">
      <w:pPr>
        <w:pStyle w:val="libNormal"/>
        <w:rPr>
          <w:rtl/>
        </w:rPr>
      </w:pPr>
      <w:r w:rsidRPr="002A3CB6">
        <w:rPr>
          <w:rStyle w:val="libBold2Char"/>
          <w:rFonts w:hint="cs"/>
          <w:rtl/>
        </w:rPr>
        <w:t xml:space="preserve">القمي: </w:t>
      </w:r>
      <w:r w:rsidRPr="002A3CB6">
        <w:rPr>
          <w:rFonts w:hint="cs"/>
          <w:rtl/>
          <w:lang w:bidi="fa-IR"/>
        </w:rPr>
        <w:t>14، 16، 34، 83، 94، 116، 144، 229، 250، 287، 290، 330، 333</w:t>
      </w:r>
    </w:p>
    <w:p w:rsidR="002A3CB6" w:rsidRPr="00F04C71" w:rsidRDefault="002A3CB6" w:rsidP="002A3CB6">
      <w:pPr>
        <w:pStyle w:val="libNormal"/>
        <w:rPr>
          <w:rtl/>
        </w:rPr>
      </w:pPr>
      <w:r w:rsidRPr="002A3CB6">
        <w:rPr>
          <w:rStyle w:val="libBold2Char"/>
          <w:rFonts w:hint="cs"/>
          <w:rtl/>
        </w:rPr>
        <w:t xml:space="preserve">القهپائي: </w:t>
      </w:r>
      <w:r w:rsidRPr="002A3CB6">
        <w:rPr>
          <w:rFonts w:hint="cs"/>
          <w:rtl/>
          <w:lang w:bidi="fa-IR"/>
        </w:rPr>
        <w:t>10، 330</w:t>
      </w:r>
    </w:p>
    <w:p w:rsidR="002A3CB6" w:rsidRPr="00F04C71" w:rsidRDefault="002A3CB6" w:rsidP="002A3CB6">
      <w:pPr>
        <w:pStyle w:val="libNormal"/>
        <w:rPr>
          <w:rtl/>
        </w:rPr>
      </w:pPr>
      <w:r w:rsidRPr="002A3CB6">
        <w:rPr>
          <w:rStyle w:val="libBold2Char"/>
          <w:rFonts w:hint="cs"/>
          <w:rtl/>
        </w:rPr>
        <w:t xml:space="preserve">الكاظمي: </w:t>
      </w:r>
      <w:r w:rsidRPr="002A3CB6">
        <w:rPr>
          <w:rFonts w:hint="cs"/>
          <w:rtl/>
          <w:lang w:bidi="fa-IR"/>
        </w:rPr>
        <w:t>101، 103، 177، 328، 333</w:t>
      </w:r>
    </w:p>
    <w:p w:rsidR="002A3CB6" w:rsidRPr="00F04C71" w:rsidRDefault="002A3CB6" w:rsidP="002A3CB6">
      <w:pPr>
        <w:pStyle w:val="libNormal"/>
        <w:rPr>
          <w:rtl/>
        </w:rPr>
      </w:pPr>
      <w:r w:rsidRPr="002A3CB6">
        <w:rPr>
          <w:rStyle w:val="libBold2Char"/>
          <w:rFonts w:hint="cs"/>
          <w:rtl/>
        </w:rPr>
        <w:t xml:space="preserve">المامقاني: </w:t>
      </w:r>
      <w:r w:rsidRPr="002A3CB6">
        <w:rPr>
          <w:rFonts w:hint="cs"/>
          <w:rtl/>
          <w:lang w:bidi="fa-IR"/>
        </w:rPr>
        <w:t>84، 111، 177، 231، 250، 326</w:t>
      </w:r>
    </w:p>
    <w:p w:rsidR="002A3CB6" w:rsidRDefault="002A3CB6" w:rsidP="00713E11">
      <w:pPr>
        <w:pStyle w:val="libNormal"/>
      </w:pPr>
      <w:r>
        <w:rPr>
          <w:rtl/>
        </w:rPr>
        <w:br w:type="page"/>
      </w:r>
    </w:p>
    <w:p w:rsidR="002A3CB6" w:rsidRPr="00F04C71" w:rsidRDefault="002A3CB6" w:rsidP="002A3CB6">
      <w:pPr>
        <w:pStyle w:val="libNormal"/>
        <w:rPr>
          <w:rtl/>
        </w:rPr>
      </w:pPr>
      <w:r w:rsidRPr="002A3CB6">
        <w:rPr>
          <w:rStyle w:val="libBold2Char"/>
          <w:rFonts w:hint="cs"/>
          <w:rtl/>
        </w:rPr>
        <w:lastRenderedPageBreak/>
        <w:t xml:space="preserve">المجلسي: </w:t>
      </w:r>
      <w:r w:rsidRPr="002A3CB6">
        <w:rPr>
          <w:rFonts w:hint="cs"/>
          <w:rtl/>
          <w:lang w:bidi="fa-IR"/>
        </w:rPr>
        <w:t>84، 103، 112، 230، 325</w:t>
      </w:r>
    </w:p>
    <w:p w:rsidR="002A3CB6" w:rsidRPr="002A3CB6" w:rsidRDefault="002A3CB6" w:rsidP="002A3CB6">
      <w:pPr>
        <w:pStyle w:val="libNormal"/>
        <w:rPr>
          <w:rtl/>
          <w:lang w:bidi="fa-IR"/>
        </w:rPr>
      </w:pPr>
      <w:r w:rsidRPr="002A3CB6">
        <w:rPr>
          <w:rStyle w:val="libBold2Char"/>
          <w:rFonts w:hint="cs"/>
          <w:rtl/>
        </w:rPr>
        <w:t xml:space="preserve">المحقق: </w:t>
      </w:r>
      <w:r w:rsidRPr="002A3CB6">
        <w:rPr>
          <w:rFonts w:hint="cs"/>
          <w:rtl/>
          <w:lang w:bidi="fa-IR"/>
        </w:rPr>
        <w:t>7، 14، 17، 18، 23، 24، 25، 26، 30، 44، 53، 60، 99، 230، 231،</w:t>
      </w:r>
    </w:p>
    <w:p w:rsidR="002A3CB6" w:rsidRPr="00F04C71" w:rsidRDefault="002A3CB6" w:rsidP="002A3CB6">
      <w:pPr>
        <w:pStyle w:val="libNormal"/>
        <w:rPr>
          <w:rtl/>
        </w:rPr>
      </w:pPr>
      <w:r w:rsidRPr="002A3CB6">
        <w:rPr>
          <w:rFonts w:hint="cs"/>
          <w:rtl/>
          <w:lang w:bidi="fa-IR"/>
        </w:rPr>
        <w:t>250، 277</w:t>
      </w:r>
    </w:p>
    <w:p w:rsidR="002A3CB6" w:rsidRPr="002A3CB6" w:rsidRDefault="002A3CB6" w:rsidP="002A3CB6">
      <w:pPr>
        <w:pStyle w:val="libNormal"/>
        <w:rPr>
          <w:rtl/>
          <w:lang w:bidi="fa-IR"/>
        </w:rPr>
      </w:pPr>
      <w:r w:rsidRPr="002A3CB6">
        <w:rPr>
          <w:rStyle w:val="libBold2Char"/>
          <w:rFonts w:hint="cs"/>
          <w:rtl/>
        </w:rPr>
        <w:t xml:space="preserve">المفيد: </w:t>
      </w:r>
      <w:r w:rsidRPr="002A3CB6">
        <w:rPr>
          <w:rFonts w:hint="cs"/>
          <w:rtl/>
          <w:lang w:bidi="fa-IR"/>
        </w:rPr>
        <w:t>12، 16، 17، 19، 21، 27، 53، 65، 70، 108، 111، 112، 129، 174، 177،</w:t>
      </w:r>
    </w:p>
    <w:p w:rsidR="002A3CB6" w:rsidRPr="00F04C71" w:rsidRDefault="002A3CB6" w:rsidP="002A3CB6">
      <w:pPr>
        <w:pStyle w:val="libNormal"/>
        <w:rPr>
          <w:rtl/>
        </w:rPr>
      </w:pPr>
      <w:r w:rsidRPr="002A3CB6">
        <w:rPr>
          <w:rFonts w:hint="cs"/>
          <w:rtl/>
          <w:lang w:bidi="fa-IR"/>
        </w:rPr>
        <w:t>186، 199، 231، 234، 254، 259، 307، 311، 324</w:t>
      </w:r>
    </w:p>
    <w:p w:rsidR="002A3CB6" w:rsidRPr="00F04C71" w:rsidRDefault="002A3CB6" w:rsidP="002A3CB6">
      <w:pPr>
        <w:pStyle w:val="libNormal"/>
        <w:rPr>
          <w:rtl/>
        </w:rPr>
      </w:pPr>
      <w:r w:rsidRPr="002A3CB6">
        <w:rPr>
          <w:rStyle w:val="libBold2Char"/>
          <w:rFonts w:hint="cs"/>
          <w:rtl/>
        </w:rPr>
        <w:t>الوحيد البهبهاني:</w:t>
      </w:r>
      <w:r w:rsidR="00A53871">
        <w:rPr>
          <w:rFonts w:hint="cs"/>
          <w:rtl/>
          <w:lang w:bidi="fa-IR"/>
        </w:rPr>
        <w:t xml:space="preserve"> </w:t>
      </w:r>
      <w:r w:rsidRPr="002A3CB6">
        <w:rPr>
          <w:rFonts w:hint="cs"/>
          <w:rtl/>
          <w:lang w:bidi="fa-IR"/>
        </w:rPr>
        <w:t>13، 17، 27، 241</w:t>
      </w:r>
    </w:p>
    <w:p w:rsidR="002A3CB6" w:rsidRPr="00F04C71" w:rsidRDefault="002A3CB6" w:rsidP="002A3CB6">
      <w:pPr>
        <w:pStyle w:val="libNormal"/>
        <w:rPr>
          <w:rtl/>
        </w:rPr>
      </w:pPr>
      <w:r w:rsidRPr="002A3CB6">
        <w:rPr>
          <w:rStyle w:val="libBold2Char"/>
          <w:rFonts w:hint="cs"/>
          <w:rtl/>
        </w:rPr>
        <w:t xml:space="preserve">حسين بن عبد الصمد: </w:t>
      </w:r>
      <w:r w:rsidRPr="002A3CB6">
        <w:rPr>
          <w:rFonts w:hint="cs"/>
          <w:rtl/>
          <w:lang w:bidi="fa-IR"/>
        </w:rPr>
        <w:t>18، 25</w:t>
      </w:r>
    </w:p>
    <w:p w:rsidR="002A3CB6" w:rsidRPr="00F04C71" w:rsidRDefault="002A3CB6" w:rsidP="002A3CB6">
      <w:pPr>
        <w:pStyle w:val="libNormal"/>
        <w:rPr>
          <w:rtl/>
        </w:rPr>
      </w:pPr>
      <w:r w:rsidRPr="002A3CB6">
        <w:rPr>
          <w:rStyle w:val="libBold2Char"/>
          <w:rFonts w:hint="cs"/>
          <w:rtl/>
        </w:rPr>
        <w:t xml:space="preserve">سليمان البحراني: </w:t>
      </w:r>
      <w:r w:rsidRPr="002A3CB6">
        <w:rPr>
          <w:rFonts w:hint="cs"/>
          <w:rtl/>
          <w:lang w:bidi="fa-IR"/>
        </w:rPr>
        <w:t>27</w:t>
      </w:r>
    </w:p>
    <w:p w:rsidR="002A3CB6" w:rsidRPr="00F04C71" w:rsidRDefault="002A3CB6" w:rsidP="002A3CB6">
      <w:pPr>
        <w:pStyle w:val="libNormal"/>
        <w:rPr>
          <w:rtl/>
        </w:rPr>
      </w:pPr>
      <w:r w:rsidRPr="002A3CB6">
        <w:rPr>
          <w:rStyle w:val="libBold2Char"/>
          <w:rFonts w:hint="cs"/>
          <w:rtl/>
        </w:rPr>
        <w:t xml:space="preserve">محسن الامين: </w:t>
      </w:r>
      <w:r w:rsidRPr="002A3CB6">
        <w:rPr>
          <w:rFonts w:hint="cs"/>
          <w:rtl/>
          <w:lang w:bidi="fa-IR"/>
        </w:rPr>
        <w:t>6، 13، 19، 324، 330</w:t>
      </w:r>
    </w:p>
    <w:p w:rsidR="002A3CB6" w:rsidRDefault="002A3CB6" w:rsidP="00713E11">
      <w:pPr>
        <w:pStyle w:val="libNormal"/>
      </w:pPr>
      <w:r>
        <w:rPr>
          <w:rtl/>
        </w:rPr>
        <w:br w:type="page"/>
      </w:r>
    </w:p>
    <w:p w:rsidR="002A3CB6" w:rsidRPr="00F04C71" w:rsidRDefault="002A3CB6" w:rsidP="002A3CB6">
      <w:pPr>
        <w:pStyle w:val="libNormal"/>
        <w:rPr>
          <w:rtl/>
        </w:rPr>
      </w:pPr>
      <w:bookmarkStart w:id="209" w:name="166"/>
      <w:r w:rsidRPr="00F04C71">
        <w:rPr>
          <w:rFonts w:hint="cs"/>
          <w:rtl/>
          <w:lang w:bidi="fa-IR"/>
        </w:rPr>
        <w:lastRenderedPageBreak/>
        <w:t>فهرست الاعلام المترجمين في الهام</w:t>
      </w:r>
      <w:bookmarkEnd w:id="209"/>
      <w:r w:rsidR="00A53871" w:rsidRPr="00F04C71">
        <w:rPr>
          <w:rFonts w:hint="cs"/>
          <w:rtl/>
          <w:lang w:bidi="fa-IR"/>
        </w:rPr>
        <w:t>ش</w:t>
      </w:r>
      <w:r w:rsidR="00A53871">
        <w:rPr>
          <w:rtl/>
        </w:rPr>
        <w:t xml:space="preserve"> </w:t>
      </w:r>
      <w:r w:rsidR="00A53871" w:rsidRPr="002A3CB6">
        <w:rPr>
          <w:rStyle w:val="libBold2Char"/>
          <w:rFonts w:hint="cs"/>
          <w:rtl/>
        </w:rPr>
        <w:t>ا</w:t>
      </w:r>
      <w:r w:rsidRPr="002A3CB6">
        <w:rPr>
          <w:rStyle w:val="libBold2Char"/>
          <w:rFonts w:hint="cs"/>
          <w:rtl/>
        </w:rPr>
        <w:t xml:space="preserve">بن الجوزى: </w:t>
      </w:r>
      <w:r w:rsidRPr="002A3CB6">
        <w:rPr>
          <w:rFonts w:hint="cs"/>
          <w:rtl/>
          <w:lang w:bidi="fa-IR"/>
        </w:rPr>
        <w:t>21، 110، 331</w:t>
      </w:r>
    </w:p>
    <w:p w:rsidR="002A3CB6" w:rsidRPr="00F04C71" w:rsidRDefault="002A3CB6" w:rsidP="002A3CB6">
      <w:pPr>
        <w:pStyle w:val="libNormal"/>
        <w:rPr>
          <w:rtl/>
        </w:rPr>
      </w:pPr>
      <w:r w:rsidRPr="002A3CB6">
        <w:rPr>
          <w:rStyle w:val="libBold2Char"/>
          <w:rFonts w:hint="cs"/>
          <w:rtl/>
        </w:rPr>
        <w:t xml:space="preserve">ابن حجر: </w:t>
      </w:r>
      <w:r w:rsidRPr="002A3CB6">
        <w:rPr>
          <w:rFonts w:hint="cs"/>
          <w:rtl/>
          <w:lang w:bidi="fa-IR"/>
        </w:rPr>
        <w:t>12، 16، 65، 83، 100، 103، 109، 244</w:t>
      </w:r>
    </w:p>
    <w:p w:rsidR="002A3CB6" w:rsidRPr="002A3CB6" w:rsidRDefault="002A3CB6" w:rsidP="002A3CB6">
      <w:pPr>
        <w:pStyle w:val="libNormal"/>
        <w:rPr>
          <w:rtl/>
          <w:lang w:bidi="fa-IR"/>
        </w:rPr>
      </w:pPr>
      <w:r w:rsidRPr="002A3CB6">
        <w:rPr>
          <w:rStyle w:val="libBold2Char"/>
          <w:rFonts w:hint="cs"/>
          <w:rtl/>
        </w:rPr>
        <w:t xml:space="preserve">ابن داود: </w:t>
      </w:r>
      <w:r w:rsidRPr="002A3CB6">
        <w:rPr>
          <w:rFonts w:hint="cs"/>
          <w:rtl/>
          <w:lang w:bidi="fa-IR"/>
        </w:rPr>
        <w:t>12، 14، 16، 18، 32، 34، 35، 39، 44، 45، 48، 50، 55، 58، 65، 66، 68،</w:t>
      </w:r>
    </w:p>
    <w:p w:rsidR="002A3CB6" w:rsidRPr="002A3CB6" w:rsidRDefault="002A3CB6" w:rsidP="002A3CB6">
      <w:pPr>
        <w:pStyle w:val="libNormal"/>
        <w:rPr>
          <w:rtl/>
          <w:lang w:bidi="fa-IR"/>
        </w:rPr>
      </w:pPr>
      <w:r w:rsidRPr="002A3CB6">
        <w:rPr>
          <w:rFonts w:hint="cs"/>
          <w:rtl/>
          <w:lang w:bidi="fa-IR"/>
        </w:rPr>
        <w:t>71، 73، 83، 84، 87، 90، 92، 95، 97، 103، 106، 113، 118، 121، 125، 126، 127،</w:t>
      </w:r>
    </w:p>
    <w:p w:rsidR="002A3CB6" w:rsidRPr="002A3CB6" w:rsidRDefault="002A3CB6" w:rsidP="002A3CB6">
      <w:pPr>
        <w:pStyle w:val="libNormal"/>
        <w:rPr>
          <w:rtl/>
          <w:lang w:bidi="fa-IR"/>
        </w:rPr>
      </w:pPr>
      <w:r w:rsidRPr="002A3CB6">
        <w:rPr>
          <w:rFonts w:hint="cs"/>
          <w:rtl/>
          <w:lang w:bidi="fa-IR"/>
        </w:rPr>
        <w:t>129، 130، 133، 136، 139، 142، 143، 145، 149، 151، 154، 159، 164، 168،</w:t>
      </w:r>
    </w:p>
    <w:p w:rsidR="002A3CB6" w:rsidRPr="002A3CB6" w:rsidRDefault="002A3CB6" w:rsidP="002A3CB6">
      <w:pPr>
        <w:pStyle w:val="libNormal"/>
        <w:rPr>
          <w:rtl/>
          <w:lang w:bidi="fa-IR"/>
        </w:rPr>
      </w:pPr>
      <w:r w:rsidRPr="002A3CB6">
        <w:rPr>
          <w:rFonts w:hint="cs"/>
          <w:rtl/>
          <w:lang w:bidi="fa-IR"/>
        </w:rPr>
        <w:t>170، 171، 174، 175، 178، 183، 187، 189، 191، 195، 196، 197، 200، 203،</w:t>
      </w:r>
    </w:p>
    <w:p w:rsidR="002A3CB6" w:rsidRPr="002A3CB6" w:rsidRDefault="002A3CB6" w:rsidP="002A3CB6">
      <w:pPr>
        <w:pStyle w:val="libNormal"/>
        <w:rPr>
          <w:rtl/>
          <w:lang w:bidi="fa-IR"/>
        </w:rPr>
      </w:pPr>
      <w:r w:rsidRPr="002A3CB6">
        <w:rPr>
          <w:rFonts w:hint="cs"/>
          <w:rtl/>
          <w:lang w:bidi="fa-IR"/>
        </w:rPr>
        <w:t>206، 208، 212، 214، 217، 219، 221، 223، 226، 236، 238، 241، 248، 253،</w:t>
      </w:r>
    </w:p>
    <w:p w:rsidR="002A3CB6" w:rsidRPr="00F04C71" w:rsidRDefault="002A3CB6" w:rsidP="002A3CB6">
      <w:pPr>
        <w:pStyle w:val="libNormal"/>
        <w:rPr>
          <w:rtl/>
        </w:rPr>
      </w:pPr>
      <w:r w:rsidRPr="002A3CB6">
        <w:rPr>
          <w:rFonts w:hint="cs"/>
          <w:rtl/>
          <w:lang w:bidi="fa-IR"/>
        </w:rPr>
        <w:t>255، 257، 260، 267، 268، 271، 282، 291، 295، 302، 312</w:t>
      </w:r>
    </w:p>
    <w:p w:rsidR="002A3CB6" w:rsidRPr="002A3CB6" w:rsidRDefault="002A3CB6" w:rsidP="002A3CB6">
      <w:pPr>
        <w:pStyle w:val="libNormal"/>
        <w:rPr>
          <w:rtl/>
          <w:lang w:bidi="fa-IR"/>
        </w:rPr>
      </w:pPr>
      <w:r w:rsidRPr="002A3CB6">
        <w:rPr>
          <w:rStyle w:val="libBold2Char"/>
          <w:rFonts w:hint="cs"/>
          <w:rtl/>
        </w:rPr>
        <w:t xml:space="preserve">ابن شهر آشوب: </w:t>
      </w:r>
      <w:r w:rsidRPr="002A3CB6">
        <w:rPr>
          <w:rFonts w:hint="cs"/>
          <w:rtl/>
          <w:lang w:bidi="fa-IR"/>
        </w:rPr>
        <w:t>12، 27، 34، 54، 60، 62، 75، 77، 80، 106، 118، 133، 134، 135،</w:t>
      </w:r>
    </w:p>
    <w:p w:rsidR="002A3CB6" w:rsidRPr="00F04C71" w:rsidRDefault="002A3CB6" w:rsidP="002A3CB6">
      <w:pPr>
        <w:pStyle w:val="libNormal"/>
        <w:rPr>
          <w:rtl/>
        </w:rPr>
      </w:pPr>
      <w:r w:rsidRPr="002A3CB6">
        <w:rPr>
          <w:rFonts w:hint="cs"/>
          <w:rtl/>
          <w:lang w:bidi="fa-IR"/>
        </w:rPr>
        <w:t>137، 169، 177، 194، 205، 211، 212، 223، 225، 263، 307</w:t>
      </w:r>
    </w:p>
    <w:p w:rsidR="002A3CB6" w:rsidRPr="00F04C71" w:rsidRDefault="002A3CB6" w:rsidP="002A3CB6">
      <w:pPr>
        <w:pStyle w:val="libNormal"/>
        <w:rPr>
          <w:rtl/>
        </w:rPr>
      </w:pPr>
      <w:r w:rsidRPr="002A3CB6">
        <w:rPr>
          <w:rStyle w:val="libBold2Char"/>
          <w:rFonts w:hint="cs"/>
          <w:rtl/>
        </w:rPr>
        <w:t xml:space="preserve">ابن طاووس: </w:t>
      </w:r>
      <w:r w:rsidRPr="002A3CB6">
        <w:rPr>
          <w:rFonts w:hint="cs"/>
          <w:rtl/>
          <w:lang w:bidi="fa-IR"/>
        </w:rPr>
        <w:t>19، 41، 63، 160، 177، 273، 274، 282، 299، 315، 318</w:t>
      </w:r>
    </w:p>
    <w:p w:rsidR="002A3CB6" w:rsidRPr="00F04C71" w:rsidRDefault="002A3CB6" w:rsidP="002A3CB6">
      <w:pPr>
        <w:pStyle w:val="libNormal"/>
        <w:rPr>
          <w:rtl/>
        </w:rPr>
      </w:pPr>
      <w:r w:rsidRPr="002A3CB6">
        <w:rPr>
          <w:rStyle w:val="libBold2Char"/>
          <w:rFonts w:hint="cs"/>
          <w:rtl/>
        </w:rPr>
        <w:t xml:space="preserve">ابن قتيبة: </w:t>
      </w:r>
      <w:r w:rsidRPr="002A3CB6">
        <w:rPr>
          <w:rFonts w:hint="cs"/>
          <w:rtl/>
          <w:lang w:bidi="fa-IR"/>
        </w:rPr>
        <w:t>110</w:t>
      </w:r>
    </w:p>
    <w:p w:rsidR="002A3CB6" w:rsidRPr="00F04C71" w:rsidRDefault="002A3CB6" w:rsidP="002A3CB6">
      <w:pPr>
        <w:pStyle w:val="libNormal"/>
        <w:rPr>
          <w:rtl/>
        </w:rPr>
      </w:pPr>
      <w:r w:rsidRPr="002A3CB6">
        <w:rPr>
          <w:rStyle w:val="libBold2Char"/>
          <w:rFonts w:hint="cs"/>
          <w:rtl/>
        </w:rPr>
        <w:t xml:space="preserve">الاستر آبادى: </w:t>
      </w:r>
      <w:r w:rsidRPr="002A3CB6">
        <w:rPr>
          <w:rFonts w:hint="cs"/>
          <w:rtl/>
          <w:lang w:bidi="fa-IR"/>
        </w:rPr>
        <w:t>23، 277</w:t>
      </w:r>
    </w:p>
    <w:p w:rsidR="002A3CB6" w:rsidRPr="00F04C71" w:rsidRDefault="002A3CB6" w:rsidP="002A3CB6">
      <w:pPr>
        <w:pStyle w:val="libNormal"/>
        <w:rPr>
          <w:rtl/>
        </w:rPr>
      </w:pPr>
      <w:r w:rsidRPr="002A3CB6">
        <w:rPr>
          <w:rStyle w:val="libBold2Char"/>
          <w:rFonts w:hint="cs"/>
          <w:rtl/>
        </w:rPr>
        <w:t xml:space="preserve">الامام الباقر </w:t>
      </w:r>
      <w:r w:rsidRPr="002A3CB6">
        <w:rPr>
          <w:rFonts w:hint="cs"/>
          <w:rtl/>
          <w:lang w:bidi="fa-IR"/>
        </w:rPr>
        <w:t>عليه‏السلام: 15، 18، 40، 54، 137، 229</w:t>
      </w:r>
    </w:p>
    <w:p w:rsidR="002A3CB6" w:rsidRPr="00F04C71" w:rsidRDefault="002A3CB6" w:rsidP="002A3CB6">
      <w:pPr>
        <w:pStyle w:val="libNormal"/>
        <w:rPr>
          <w:rtl/>
        </w:rPr>
      </w:pPr>
      <w:r w:rsidRPr="002A3CB6">
        <w:rPr>
          <w:rStyle w:val="libBold2Char"/>
          <w:rFonts w:hint="cs"/>
          <w:rtl/>
        </w:rPr>
        <w:t xml:space="preserve">الامام الرضا </w:t>
      </w:r>
      <w:r w:rsidRPr="002A3CB6">
        <w:rPr>
          <w:rFonts w:hint="cs"/>
          <w:rtl/>
          <w:lang w:bidi="fa-IR"/>
        </w:rPr>
        <w:t>عليه‏السلام: 25، 94، 100، 102، 203، 267، 298، 329</w:t>
      </w:r>
    </w:p>
    <w:p w:rsidR="002A3CB6" w:rsidRPr="00F04C71" w:rsidRDefault="002A3CB6" w:rsidP="002A3CB6">
      <w:pPr>
        <w:pStyle w:val="libNormal"/>
        <w:rPr>
          <w:rtl/>
        </w:rPr>
      </w:pPr>
      <w:r w:rsidRPr="002A3CB6">
        <w:rPr>
          <w:rStyle w:val="libBold2Char"/>
          <w:rFonts w:hint="cs"/>
          <w:rtl/>
        </w:rPr>
        <w:t xml:space="preserve">الامام زين العابدين </w:t>
      </w:r>
      <w:r w:rsidRPr="002A3CB6">
        <w:rPr>
          <w:rFonts w:hint="cs"/>
          <w:rtl/>
          <w:lang w:bidi="fa-IR"/>
        </w:rPr>
        <w:t>عليه‏السلام: 100، 215</w:t>
      </w:r>
    </w:p>
    <w:p w:rsidR="002A3CB6" w:rsidRPr="00F04C71" w:rsidRDefault="002A3CB6" w:rsidP="002A3CB6">
      <w:pPr>
        <w:pStyle w:val="libNormal"/>
        <w:rPr>
          <w:rtl/>
        </w:rPr>
      </w:pPr>
      <w:r w:rsidRPr="002A3CB6">
        <w:rPr>
          <w:rStyle w:val="libBold2Char"/>
          <w:rFonts w:hint="cs"/>
          <w:rtl/>
        </w:rPr>
        <w:t xml:space="preserve">البهائي: </w:t>
      </w:r>
      <w:r w:rsidRPr="002A3CB6">
        <w:rPr>
          <w:rFonts w:hint="cs"/>
          <w:rtl/>
          <w:lang w:bidi="fa-IR"/>
        </w:rPr>
        <w:t>10، 17، 25، 26</w:t>
      </w:r>
    </w:p>
    <w:p w:rsidR="002A3CB6" w:rsidRPr="00F04C71" w:rsidRDefault="002A3CB6" w:rsidP="002A3CB6">
      <w:pPr>
        <w:pStyle w:val="libNormal"/>
        <w:rPr>
          <w:rtl/>
        </w:rPr>
      </w:pPr>
      <w:r w:rsidRPr="002A3CB6">
        <w:rPr>
          <w:rStyle w:val="libBold2Char"/>
          <w:rFonts w:hint="cs"/>
          <w:rtl/>
        </w:rPr>
        <w:t xml:space="preserve">التستري: </w:t>
      </w:r>
      <w:r w:rsidRPr="002A3CB6">
        <w:rPr>
          <w:rFonts w:hint="cs"/>
          <w:rtl/>
          <w:lang w:bidi="fa-IR"/>
        </w:rPr>
        <w:t>10، 12، 329</w:t>
      </w:r>
    </w:p>
    <w:p w:rsidR="002A3CB6" w:rsidRPr="00F04C71" w:rsidRDefault="002A3CB6" w:rsidP="002A3CB6">
      <w:pPr>
        <w:pStyle w:val="libNormal"/>
        <w:rPr>
          <w:rtl/>
        </w:rPr>
      </w:pPr>
      <w:r w:rsidRPr="002A3CB6">
        <w:rPr>
          <w:rStyle w:val="libBold2Char"/>
          <w:rFonts w:hint="cs"/>
          <w:rtl/>
        </w:rPr>
        <w:t xml:space="preserve">الذهبي: </w:t>
      </w:r>
      <w:r w:rsidRPr="002A3CB6">
        <w:rPr>
          <w:rFonts w:hint="cs"/>
          <w:rtl/>
          <w:lang w:bidi="fa-IR"/>
        </w:rPr>
        <w:t>106</w:t>
      </w:r>
    </w:p>
    <w:p w:rsidR="002A3CB6" w:rsidRDefault="002A3CB6" w:rsidP="00713E11">
      <w:pPr>
        <w:pStyle w:val="libNormal"/>
      </w:pPr>
      <w:r>
        <w:rPr>
          <w:rtl/>
        </w:rPr>
        <w:br w:type="page"/>
      </w:r>
    </w:p>
    <w:p w:rsidR="002A3CB6" w:rsidRPr="00F04C71" w:rsidRDefault="002A3CB6" w:rsidP="002A3CB6">
      <w:pPr>
        <w:pStyle w:val="libNormal"/>
        <w:rPr>
          <w:rtl/>
        </w:rPr>
      </w:pPr>
      <w:r w:rsidRPr="002A3CB6">
        <w:rPr>
          <w:rStyle w:val="libBold2Char"/>
          <w:rFonts w:hint="cs"/>
          <w:rtl/>
        </w:rPr>
        <w:lastRenderedPageBreak/>
        <w:t xml:space="preserve">الشهيد الاول: </w:t>
      </w:r>
      <w:r w:rsidRPr="002A3CB6">
        <w:rPr>
          <w:rFonts w:hint="cs"/>
          <w:rtl/>
          <w:lang w:bidi="fa-IR"/>
        </w:rPr>
        <w:t>17، 22</w:t>
      </w:r>
    </w:p>
    <w:p w:rsidR="002A3CB6" w:rsidRPr="00F04C71" w:rsidRDefault="002A3CB6" w:rsidP="002A3CB6">
      <w:pPr>
        <w:pStyle w:val="libNormal"/>
        <w:rPr>
          <w:rtl/>
        </w:rPr>
      </w:pPr>
      <w:r w:rsidRPr="002A3CB6">
        <w:rPr>
          <w:rStyle w:val="libBold2Char"/>
          <w:rFonts w:hint="cs"/>
          <w:rtl/>
        </w:rPr>
        <w:t xml:space="preserve">الطبرسي: </w:t>
      </w:r>
      <w:r w:rsidRPr="002A3CB6">
        <w:rPr>
          <w:rFonts w:hint="cs"/>
          <w:rtl/>
          <w:lang w:bidi="fa-IR"/>
        </w:rPr>
        <w:t>18، 324، 331</w:t>
      </w:r>
    </w:p>
    <w:p w:rsidR="002A3CB6" w:rsidRPr="00F04C71" w:rsidRDefault="002A3CB6" w:rsidP="002A3CB6">
      <w:pPr>
        <w:pStyle w:val="libNormal"/>
        <w:rPr>
          <w:rtl/>
        </w:rPr>
      </w:pPr>
      <w:r w:rsidRPr="002A3CB6">
        <w:rPr>
          <w:rStyle w:val="libBold2Char"/>
          <w:rFonts w:hint="cs"/>
          <w:rtl/>
        </w:rPr>
        <w:t xml:space="preserve">الطريحي: </w:t>
      </w:r>
      <w:r w:rsidRPr="002A3CB6">
        <w:rPr>
          <w:rFonts w:hint="cs"/>
          <w:rtl/>
          <w:lang w:bidi="fa-IR"/>
        </w:rPr>
        <w:t>103، 177، 327</w:t>
      </w:r>
    </w:p>
    <w:p w:rsidR="002A3CB6" w:rsidRPr="00F04C71" w:rsidRDefault="002A3CB6" w:rsidP="002A3CB6">
      <w:pPr>
        <w:pStyle w:val="libNormal"/>
        <w:rPr>
          <w:rtl/>
        </w:rPr>
      </w:pPr>
      <w:r w:rsidRPr="002A3CB6">
        <w:rPr>
          <w:rStyle w:val="libBold2Char"/>
          <w:rFonts w:hint="cs"/>
          <w:rtl/>
        </w:rPr>
        <w:t xml:space="preserve">القهپائي: </w:t>
      </w:r>
      <w:r w:rsidRPr="002A3CB6">
        <w:rPr>
          <w:rFonts w:hint="cs"/>
          <w:rtl/>
          <w:lang w:bidi="fa-IR"/>
        </w:rPr>
        <w:t>10، 330</w:t>
      </w:r>
    </w:p>
    <w:p w:rsidR="002A3CB6" w:rsidRPr="00F04C71" w:rsidRDefault="002A3CB6" w:rsidP="002A3CB6">
      <w:pPr>
        <w:pStyle w:val="libNormal"/>
        <w:rPr>
          <w:rtl/>
        </w:rPr>
      </w:pPr>
      <w:r w:rsidRPr="002A3CB6">
        <w:rPr>
          <w:rStyle w:val="libBold2Char"/>
          <w:rFonts w:hint="cs"/>
          <w:rtl/>
        </w:rPr>
        <w:t xml:space="preserve">الكاظمي: </w:t>
      </w:r>
      <w:r w:rsidRPr="002A3CB6">
        <w:rPr>
          <w:rFonts w:hint="cs"/>
          <w:rtl/>
          <w:lang w:bidi="fa-IR"/>
        </w:rPr>
        <w:t>101، 103، 177، 328، 333</w:t>
      </w:r>
    </w:p>
    <w:p w:rsidR="002A3CB6" w:rsidRPr="00F04C71" w:rsidRDefault="002A3CB6" w:rsidP="002A3CB6">
      <w:pPr>
        <w:pStyle w:val="libNormal"/>
        <w:rPr>
          <w:rtl/>
        </w:rPr>
      </w:pPr>
      <w:r w:rsidRPr="002A3CB6">
        <w:rPr>
          <w:rStyle w:val="libBold2Char"/>
          <w:rFonts w:hint="cs"/>
          <w:rtl/>
        </w:rPr>
        <w:t xml:space="preserve">المامقاني: </w:t>
      </w:r>
      <w:r w:rsidRPr="002A3CB6">
        <w:rPr>
          <w:rFonts w:hint="cs"/>
          <w:rtl/>
          <w:lang w:bidi="fa-IR"/>
        </w:rPr>
        <w:t>84، 111، 177، 231، 250، 326</w:t>
      </w:r>
    </w:p>
    <w:p w:rsidR="002A3CB6" w:rsidRPr="00F04C71" w:rsidRDefault="002A3CB6" w:rsidP="002A3CB6">
      <w:pPr>
        <w:pStyle w:val="libNormal"/>
        <w:rPr>
          <w:rtl/>
        </w:rPr>
      </w:pPr>
      <w:r w:rsidRPr="002A3CB6">
        <w:rPr>
          <w:rStyle w:val="libBold2Char"/>
          <w:rFonts w:hint="cs"/>
          <w:rtl/>
        </w:rPr>
        <w:t xml:space="preserve">المجلسي: </w:t>
      </w:r>
      <w:r w:rsidRPr="002A3CB6">
        <w:rPr>
          <w:rFonts w:hint="cs"/>
          <w:rtl/>
          <w:lang w:bidi="fa-IR"/>
        </w:rPr>
        <w:t>84، 103، 112، 230، 325</w:t>
      </w:r>
    </w:p>
    <w:p w:rsidR="002A3CB6" w:rsidRPr="00F04C71" w:rsidRDefault="002A3CB6" w:rsidP="002A3CB6">
      <w:pPr>
        <w:pStyle w:val="libNormal"/>
        <w:rPr>
          <w:rtl/>
        </w:rPr>
      </w:pPr>
      <w:r w:rsidRPr="002A3CB6">
        <w:rPr>
          <w:rStyle w:val="libBold2Char"/>
          <w:rFonts w:hint="cs"/>
          <w:rtl/>
        </w:rPr>
        <w:t xml:space="preserve">المحقق الحلي: </w:t>
      </w:r>
      <w:r w:rsidRPr="002A3CB6">
        <w:rPr>
          <w:rFonts w:hint="cs"/>
          <w:rtl/>
          <w:lang w:bidi="fa-IR"/>
        </w:rPr>
        <w:t>18، 44</w:t>
      </w:r>
    </w:p>
    <w:p w:rsidR="002A3CB6" w:rsidRPr="00F04C71" w:rsidRDefault="002A3CB6" w:rsidP="002A3CB6">
      <w:pPr>
        <w:pStyle w:val="libNormal"/>
        <w:rPr>
          <w:rtl/>
        </w:rPr>
      </w:pPr>
      <w:r w:rsidRPr="002A3CB6">
        <w:rPr>
          <w:rStyle w:val="libBold2Char"/>
          <w:rFonts w:hint="cs"/>
          <w:rtl/>
        </w:rPr>
        <w:t xml:space="preserve">المحقق الداماد: </w:t>
      </w:r>
      <w:r w:rsidRPr="002A3CB6">
        <w:rPr>
          <w:rFonts w:hint="cs"/>
          <w:rtl/>
          <w:lang w:bidi="fa-IR"/>
        </w:rPr>
        <w:t>23، 25، 26، 230</w:t>
      </w:r>
    </w:p>
    <w:p w:rsidR="002A3CB6" w:rsidRPr="00F04C71" w:rsidRDefault="002A3CB6" w:rsidP="002A3CB6">
      <w:pPr>
        <w:pStyle w:val="libNormal"/>
        <w:rPr>
          <w:rtl/>
        </w:rPr>
      </w:pPr>
      <w:r w:rsidRPr="002A3CB6">
        <w:rPr>
          <w:rStyle w:val="libBold2Char"/>
          <w:rFonts w:hint="cs"/>
          <w:rtl/>
        </w:rPr>
        <w:t xml:space="preserve">الوحيد البهبهاني: </w:t>
      </w:r>
      <w:r w:rsidRPr="002A3CB6">
        <w:rPr>
          <w:rFonts w:hint="cs"/>
          <w:rtl/>
          <w:lang w:bidi="fa-IR"/>
        </w:rPr>
        <w:t>13، 17، 27، 241</w:t>
      </w:r>
    </w:p>
    <w:p w:rsidR="002A3CB6" w:rsidRPr="00F04C71" w:rsidRDefault="002A3CB6" w:rsidP="002A3CB6">
      <w:pPr>
        <w:pStyle w:val="libNormal"/>
        <w:rPr>
          <w:rtl/>
        </w:rPr>
      </w:pPr>
      <w:r w:rsidRPr="002A3CB6">
        <w:rPr>
          <w:rStyle w:val="libBold2Char"/>
          <w:rFonts w:hint="cs"/>
          <w:rtl/>
        </w:rPr>
        <w:t xml:space="preserve">بحر العلوم: </w:t>
      </w:r>
      <w:r w:rsidRPr="002A3CB6">
        <w:rPr>
          <w:rFonts w:hint="cs"/>
          <w:rtl/>
          <w:lang w:bidi="fa-IR"/>
        </w:rPr>
        <w:t>10، 13، 14، 44، 83، 103، 208، 327، 329، 330</w:t>
      </w:r>
    </w:p>
    <w:p w:rsidR="002A3CB6" w:rsidRPr="00F04C71" w:rsidRDefault="002A3CB6" w:rsidP="002A3CB6">
      <w:pPr>
        <w:pStyle w:val="libNormal"/>
        <w:rPr>
          <w:rtl/>
        </w:rPr>
      </w:pPr>
      <w:r w:rsidRPr="002A3CB6">
        <w:rPr>
          <w:rStyle w:val="libBold2Char"/>
          <w:rFonts w:hint="cs"/>
          <w:rtl/>
        </w:rPr>
        <w:t xml:space="preserve">حسين بن عبد الصمد: </w:t>
      </w:r>
      <w:r w:rsidRPr="002A3CB6">
        <w:rPr>
          <w:rFonts w:hint="cs"/>
          <w:rtl/>
          <w:lang w:bidi="fa-IR"/>
        </w:rPr>
        <w:t>18، 25</w:t>
      </w:r>
    </w:p>
    <w:p w:rsidR="002A3CB6" w:rsidRPr="00F04C71" w:rsidRDefault="002A3CB6" w:rsidP="002A3CB6">
      <w:pPr>
        <w:pStyle w:val="libNormal"/>
        <w:rPr>
          <w:rtl/>
        </w:rPr>
      </w:pPr>
      <w:r w:rsidRPr="002A3CB6">
        <w:rPr>
          <w:rStyle w:val="libBold2Char"/>
          <w:rFonts w:hint="cs"/>
          <w:rtl/>
        </w:rPr>
        <w:t xml:space="preserve">محسن الامين: </w:t>
      </w:r>
      <w:r w:rsidRPr="002A3CB6">
        <w:rPr>
          <w:rFonts w:hint="cs"/>
          <w:rtl/>
          <w:lang w:bidi="fa-IR"/>
        </w:rPr>
        <w:t>6، 13، 19، 324، 330</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F04C71">
        <w:rPr>
          <w:rFonts w:hint="cs"/>
          <w:rtl/>
          <w:lang w:bidi="fa-IR"/>
        </w:rPr>
        <w:lastRenderedPageBreak/>
        <w:t>فهرس الجماعات و القبائل و البقا</w:t>
      </w:r>
      <w:r w:rsidR="00A53871" w:rsidRPr="00F04C71">
        <w:rPr>
          <w:rFonts w:hint="cs"/>
          <w:rtl/>
          <w:lang w:bidi="fa-IR"/>
        </w:rPr>
        <w:t>ع</w:t>
      </w:r>
      <w:r w:rsidR="00A53871">
        <w:rPr>
          <w:rtl/>
        </w:rPr>
        <w:t xml:space="preserve"> </w:t>
      </w:r>
      <w:r w:rsidR="00A53871" w:rsidRPr="002A3CB6">
        <w:rPr>
          <w:rStyle w:val="libBold2Char"/>
          <w:rFonts w:hint="cs"/>
          <w:rtl/>
        </w:rPr>
        <w:t>ا</w:t>
      </w:r>
      <w:r w:rsidRPr="002A3CB6">
        <w:rPr>
          <w:rStyle w:val="libBold2Char"/>
          <w:rFonts w:hint="cs"/>
          <w:rtl/>
        </w:rPr>
        <w:t xml:space="preserve">لكوفي: </w:t>
      </w:r>
      <w:r w:rsidRPr="002A3CB6">
        <w:rPr>
          <w:rFonts w:hint="cs"/>
          <w:rtl/>
          <w:lang w:bidi="fa-IR"/>
        </w:rPr>
        <w:t>30، 31، 34، 44، 53، 54، 56، 57، 61، 63، 68، 70، 76، 83، 86، 91، 94،</w:t>
      </w:r>
    </w:p>
    <w:p w:rsidR="002A3CB6" w:rsidRPr="002A3CB6" w:rsidRDefault="002A3CB6" w:rsidP="002A3CB6">
      <w:pPr>
        <w:pStyle w:val="libNormal"/>
        <w:rPr>
          <w:rtl/>
          <w:lang w:bidi="fa-IR"/>
        </w:rPr>
      </w:pPr>
      <w:r w:rsidRPr="002A3CB6">
        <w:rPr>
          <w:rFonts w:hint="cs"/>
          <w:rtl/>
          <w:lang w:bidi="fa-IR"/>
        </w:rPr>
        <w:t>124، 128، 134، 138، 141، 144، 146، 147، 155، 157، 158، 162، 163، 167،</w:t>
      </w:r>
    </w:p>
    <w:p w:rsidR="002A3CB6" w:rsidRPr="002A3CB6" w:rsidRDefault="002A3CB6" w:rsidP="002A3CB6">
      <w:pPr>
        <w:pStyle w:val="libNormal"/>
        <w:rPr>
          <w:rtl/>
          <w:lang w:bidi="fa-IR"/>
        </w:rPr>
      </w:pPr>
      <w:r w:rsidRPr="002A3CB6">
        <w:rPr>
          <w:rFonts w:hint="cs"/>
          <w:rtl/>
          <w:lang w:bidi="fa-IR"/>
        </w:rPr>
        <w:t>168، 169، 171، 182، 190، 199، 205، 213، 216، 223، 225، 228، 229، 237،</w:t>
      </w:r>
    </w:p>
    <w:p w:rsidR="002A3CB6" w:rsidRPr="00F04C71" w:rsidRDefault="002A3CB6" w:rsidP="002A3CB6">
      <w:pPr>
        <w:pStyle w:val="libNormal"/>
        <w:rPr>
          <w:rtl/>
        </w:rPr>
      </w:pPr>
      <w:r w:rsidRPr="002A3CB6">
        <w:rPr>
          <w:rFonts w:hint="cs"/>
          <w:rtl/>
          <w:lang w:bidi="fa-IR"/>
        </w:rPr>
        <w:t>244، 247، 249، 250، 251، 252، 256، 257، 259، 261، 262، 263، 264، 265،</w:t>
      </w:r>
    </w:p>
    <w:p w:rsidR="002A3CB6" w:rsidRPr="00F04C71" w:rsidRDefault="002A3CB6" w:rsidP="002A3CB6">
      <w:pPr>
        <w:pStyle w:val="libNormal"/>
        <w:rPr>
          <w:rtl/>
        </w:rPr>
      </w:pPr>
      <w:r w:rsidRPr="002A3CB6">
        <w:rPr>
          <w:rFonts w:hint="cs"/>
          <w:rtl/>
          <w:lang w:bidi="fa-IR"/>
        </w:rPr>
        <w:t>269، 270، 274، 280، 285، 286، 287، 290، 294، 295، 307، 327</w:t>
      </w:r>
    </w:p>
    <w:p w:rsidR="002A3CB6" w:rsidRPr="002A3CB6" w:rsidRDefault="002A3CB6" w:rsidP="002A3CB6">
      <w:pPr>
        <w:pStyle w:val="libNormal"/>
        <w:rPr>
          <w:rtl/>
          <w:lang w:bidi="fa-IR"/>
        </w:rPr>
      </w:pPr>
      <w:r w:rsidRPr="002A3CB6">
        <w:rPr>
          <w:rStyle w:val="libBold2Char"/>
          <w:rFonts w:hint="cs"/>
          <w:rtl/>
        </w:rPr>
        <w:t xml:space="preserve">الأنصاري: </w:t>
      </w:r>
      <w:r w:rsidRPr="002A3CB6">
        <w:rPr>
          <w:rFonts w:hint="cs"/>
          <w:rtl/>
          <w:lang w:bidi="fa-IR"/>
        </w:rPr>
        <w:t>32، 36، 40، 43، 46، 49، 51، 55، 59، 67، 72، 74، 81، 86، 88، 93، 96،</w:t>
      </w:r>
    </w:p>
    <w:p w:rsidR="002A3CB6" w:rsidRPr="002A3CB6" w:rsidRDefault="002A3CB6" w:rsidP="002A3CB6">
      <w:pPr>
        <w:pStyle w:val="libNormal"/>
        <w:rPr>
          <w:rtl/>
          <w:lang w:bidi="fa-IR"/>
        </w:rPr>
      </w:pPr>
      <w:r w:rsidRPr="002A3CB6">
        <w:rPr>
          <w:rFonts w:hint="cs"/>
          <w:rtl/>
          <w:lang w:bidi="fa-IR"/>
        </w:rPr>
        <w:t>114، 119، 122، 128، 131، 137، 139، 143، 146، 150، 152، 155، 158، 160،</w:t>
      </w:r>
    </w:p>
    <w:p w:rsidR="002A3CB6" w:rsidRPr="002A3CB6" w:rsidRDefault="002A3CB6" w:rsidP="002A3CB6">
      <w:pPr>
        <w:pStyle w:val="libNormal"/>
        <w:rPr>
          <w:rtl/>
          <w:lang w:bidi="fa-IR"/>
        </w:rPr>
      </w:pPr>
      <w:r w:rsidRPr="002A3CB6">
        <w:rPr>
          <w:rFonts w:hint="cs"/>
          <w:rtl/>
          <w:lang w:bidi="fa-IR"/>
        </w:rPr>
        <w:t>165، 168، 170، 172، 176، 179، 184، 190، 192، 196، 201، 204، 209، 215،</w:t>
      </w:r>
    </w:p>
    <w:p w:rsidR="002A3CB6" w:rsidRPr="00F04C71" w:rsidRDefault="002A3CB6" w:rsidP="002A3CB6">
      <w:pPr>
        <w:pStyle w:val="libNormal"/>
        <w:rPr>
          <w:rtl/>
        </w:rPr>
      </w:pPr>
      <w:r w:rsidRPr="002A3CB6">
        <w:rPr>
          <w:rFonts w:hint="cs"/>
          <w:rtl/>
          <w:lang w:bidi="fa-IR"/>
        </w:rPr>
        <w:t>217، 220، 227، 232، 237، 239، 249، 256، 258، 261، 263، 266، 269، 272،</w:t>
      </w:r>
    </w:p>
    <w:p w:rsidR="002A3CB6" w:rsidRPr="00F04C71" w:rsidRDefault="002A3CB6" w:rsidP="002A3CB6">
      <w:pPr>
        <w:pStyle w:val="libNormal"/>
        <w:rPr>
          <w:rtl/>
        </w:rPr>
      </w:pPr>
      <w:r w:rsidRPr="002A3CB6">
        <w:rPr>
          <w:rFonts w:hint="cs"/>
          <w:rtl/>
          <w:lang w:bidi="fa-IR"/>
        </w:rPr>
        <w:t>289، 292، 296، 302، 309، 313، 318، 325</w:t>
      </w:r>
    </w:p>
    <w:p w:rsidR="002A3CB6" w:rsidRPr="00F04C71" w:rsidRDefault="002A3CB6" w:rsidP="002A3CB6">
      <w:pPr>
        <w:pStyle w:val="libNormal"/>
        <w:rPr>
          <w:rtl/>
        </w:rPr>
      </w:pPr>
      <w:r w:rsidRPr="002A3CB6">
        <w:rPr>
          <w:rStyle w:val="libBold2Char"/>
          <w:rFonts w:hint="cs"/>
          <w:rtl/>
        </w:rPr>
        <w:t xml:space="preserve">اصحاب الامام الصادق </w:t>
      </w:r>
      <w:r w:rsidRPr="002A3CB6">
        <w:rPr>
          <w:rFonts w:hint="cs"/>
          <w:rtl/>
          <w:lang w:bidi="fa-IR"/>
        </w:rPr>
        <w:t>عليه‏السلام: 48، 86، 94، 109، 117، 124، 135، 153، 164، 223،</w:t>
      </w:r>
    </w:p>
    <w:p w:rsidR="002A3CB6" w:rsidRPr="00F04C71" w:rsidRDefault="002A3CB6" w:rsidP="002A3CB6">
      <w:pPr>
        <w:pStyle w:val="libNormal"/>
        <w:rPr>
          <w:rtl/>
        </w:rPr>
      </w:pPr>
      <w:r w:rsidRPr="002A3CB6">
        <w:rPr>
          <w:rFonts w:hint="cs"/>
          <w:rtl/>
          <w:lang w:bidi="fa-IR"/>
        </w:rPr>
        <w:t>247، 280، 287</w:t>
      </w:r>
    </w:p>
    <w:p w:rsidR="002A3CB6" w:rsidRPr="00F04C71" w:rsidRDefault="002A3CB6" w:rsidP="002A3CB6">
      <w:pPr>
        <w:pStyle w:val="libNormal"/>
        <w:rPr>
          <w:rtl/>
        </w:rPr>
      </w:pPr>
      <w:r w:rsidRPr="002A3CB6">
        <w:rPr>
          <w:rStyle w:val="libBold2Char"/>
          <w:rFonts w:hint="cs"/>
          <w:rtl/>
        </w:rPr>
        <w:t xml:space="preserve">الاحول: </w:t>
      </w:r>
      <w:r w:rsidRPr="002A3CB6">
        <w:rPr>
          <w:rFonts w:hint="cs"/>
          <w:rtl/>
          <w:lang w:bidi="fa-IR"/>
        </w:rPr>
        <w:t>124، 127</w:t>
      </w:r>
    </w:p>
    <w:p w:rsidR="002A3CB6" w:rsidRPr="00F04C71" w:rsidRDefault="002A3CB6" w:rsidP="002A3CB6">
      <w:pPr>
        <w:pStyle w:val="libNormal"/>
        <w:rPr>
          <w:rtl/>
        </w:rPr>
      </w:pPr>
      <w:r w:rsidRPr="002A3CB6">
        <w:rPr>
          <w:rStyle w:val="libBold2Char"/>
          <w:rFonts w:hint="cs"/>
          <w:rtl/>
        </w:rPr>
        <w:t xml:space="preserve">الازدي: </w:t>
      </w:r>
      <w:r w:rsidRPr="002A3CB6">
        <w:rPr>
          <w:rFonts w:hint="cs"/>
          <w:rtl/>
          <w:lang w:bidi="fa-IR"/>
        </w:rPr>
        <w:t>24، 34، 67، 93، 94، 95، 102، 128، 132، 144، 281، 294</w:t>
      </w:r>
    </w:p>
    <w:p w:rsidR="002A3CB6" w:rsidRPr="00F04C71" w:rsidRDefault="002A3CB6" w:rsidP="002A3CB6">
      <w:pPr>
        <w:pStyle w:val="libNormal"/>
        <w:rPr>
          <w:rtl/>
        </w:rPr>
      </w:pPr>
      <w:r w:rsidRPr="002A3CB6">
        <w:rPr>
          <w:rStyle w:val="libBold2Char"/>
          <w:rFonts w:hint="cs"/>
          <w:rtl/>
        </w:rPr>
        <w:t xml:space="preserve">الاسدي: </w:t>
      </w:r>
      <w:r w:rsidRPr="002A3CB6">
        <w:rPr>
          <w:rFonts w:hint="cs"/>
          <w:rtl/>
          <w:lang w:bidi="fa-IR"/>
        </w:rPr>
        <w:t>57، 58، 83، 120، 122، 190، 220، 237، 244، 254، 286، 287، 288،</w:t>
      </w:r>
    </w:p>
    <w:p w:rsidR="002A3CB6" w:rsidRPr="00F04C71" w:rsidRDefault="002A3CB6" w:rsidP="002A3CB6">
      <w:pPr>
        <w:pStyle w:val="libNormal"/>
        <w:rPr>
          <w:rtl/>
        </w:rPr>
      </w:pPr>
      <w:r w:rsidRPr="002A3CB6">
        <w:rPr>
          <w:rFonts w:hint="cs"/>
          <w:rtl/>
          <w:lang w:bidi="fa-IR"/>
        </w:rPr>
        <w:t>289، 290، 291، 301، 327</w:t>
      </w:r>
    </w:p>
    <w:p w:rsidR="002A3CB6" w:rsidRPr="00F04C71" w:rsidRDefault="002A3CB6" w:rsidP="002A3CB6">
      <w:pPr>
        <w:pStyle w:val="libNormal"/>
        <w:rPr>
          <w:rtl/>
        </w:rPr>
      </w:pPr>
      <w:r w:rsidRPr="002A3CB6">
        <w:rPr>
          <w:rStyle w:val="libBold2Char"/>
          <w:rFonts w:hint="cs"/>
          <w:rtl/>
        </w:rPr>
        <w:t xml:space="preserve">الاسكافي: </w:t>
      </w:r>
      <w:r w:rsidRPr="002A3CB6">
        <w:rPr>
          <w:rFonts w:hint="cs"/>
          <w:rtl/>
          <w:lang w:bidi="fa-IR"/>
        </w:rPr>
        <w:t>215، 216</w:t>
      </w:r>
    </w:p>
    <w:p w:rsidR="002A3CB6" w:rsidRPr="00F04C71" w:rsidRDefault="002A3CB6" w:rsidP="002A3CB6">
      <w:pPr>
        <w:pStyle w:val="libNormal"/>
        <w:rPr>
          <w:rtl/>
        </w:rPr>
      </w:pPr>
      <w:r w:rsidRPr="002A3CB6">
        <w:rPr>
          <w:rStyle w:val="libBold2Char"/>
          <w:rFonts w:hint="cs"/>
          <w:rtl/>
        </w:rPr>
        <w:t xml:space="preserve">الاعرج: </w:t>
      </w:r>
      <w:r w:rsidRPr="002A3CB6">
        <w:rPr>
          <w:rFonts w:hint="cs"/>
          <w:rtl/>
          <w:lang w:bidi="fa-IR"/>
        </w:rPr>
        <w:t>219، 225، 226</w:t>
      </w:r>
    </w:p>
    <w:p w:rsidR="002A3CB6" w:rsidRDefault="002A3CB6" w:rsidP="002A3CB6">
      <w:pPr>
        <w:pStyle w:val="libNormal"/>
        <w:rPr>
          <w:rtl/>
        </w:rPr>
      </w:pPr>
      <w:r w:rsidRPr="002A3CB6">
        <w:rPr>
          <w:rStyle w:val="libBold2Char"/>
          <w:rFonts w:hint="cs"/>
          <w:rtl/>
        </w:rPr>
        <w:t xml:space="preserve">الاعمي: </w:t>
      </w:r>
      <w:r w:rsidRPr="002A3CB6">
        <w:rPr>
          <w:rFonts w:hint="cs"/>
          <w:rtl/>
          <w:lang w:bidi="fa-IR"/>
        </w:rPr>
        <w:t>158، 198، 199</w:t>
      </w:r>
    </w:p>
    <w:p w:rsidR="002A3CB6" w:rsidRDefault="002A3CB6" w:rsidP="00713E11">
      <w:pPr>
        <w:pStyle w:val="libNormal"/>
        <w:rPr>
          <w:rtl/>
        </w:rPr>
      </w:pPr>
      <w:r>
        <w:rPr>
          <w:rFonts w:hint="cs"/>
          <w:rtl/>
        </w:rPr>
        <w:br w:type="page"/>
      </w:r>
    </w:p>
    <w:p w:rsidR="002A3CB6" w:rsidRPr="00A26741" w:rsidRDefault="002A3CB6" w:rsidP="002A3CB6">
      <w:pPr>
        <w:pStyle w:val="libNormal"/>
        <w:rPr>
          <w:rtl/>
        </w:rPr>
      </w:pPr>
      <w:r w:rsidRPr="002A3CB6">
        <w:rPr>
          <w:rStyle w:val="libBold2Char"/>
          <w:rFonts w:hint="cs"/>
          <w:rtl/>
        </w:rPr>
        <w:lastRenderedPageBreak/>
        <w:t xml:space="preserve">البجلي: </w:t>
      </w:r>
      <w:r w:rsidRPr="002A3CB6">
        <w:rPr>
          <w:rFonts w:hint="cs"/>
          <w:rtl/>
          <w:lang w:bidi="fa-IR"/>
        </w:rPr>
        <w:t>38، 41، 69، 70، 124، 132، 182، 287، 288، 289، 290، 291</w:t>
      </w:r>
    </w:p>
    <w:p w:rsidR="002A3CB6" w:rsidRPr="00A26741" w:rsidRDefault="002A3CB6" w:rsidP="002A3CB6">
      <w:pPr>
        <w:pStyle w:val="libNormal"/>
        <w:rPr>
          <w:rtl/>
        </w:rPr>
      </w:pPr>
      <w:r w:rsidRPr="002A3CB6">
        <w:rPr>
          <w:rStyle w:val="libBold2Char"/>
          <w:rFonts w:hint="cs"/>
          <w:rtl/>
        </w:rPr>
        <w:t xml:space="preserve">البختري: </w:t>
      </w:r>
      <w:r w:rsidRPr="002A3CB6">
        <w:rPr>
          <w:rFonts w:hint="cs"/>
          <w:rtl/>
          <w:lang w:bidi="fa-IR"/>
        </w:rPr>
        <w:t>148</w:t>
      </w:r>
    </w:p>
    <w:p w:rsidR="002A3CB6" w:rsidRPr="002A3CB6" w:rsidRDefault="002A3CB6" w:rsidP="002A3CB6">
      <w:pPr>
        <w:pStyle w:val="libNormal"/>
        <w:rPr>
          <w:rtl/>
          <w:lang w:bidi="fa-IR"/>
        </w:rPr>
      </w:pPr>
      <w:r w:rsidRPr="002A3CB6">
        <w:rPr>
          <w:rStyle w:val="libBold2Char"/>
          <w:rFonts w:hint="cs"/>
          <w:rtl/>
        </w:rPr>
        <w:t xml:space="preserve">البرقي: </w:t>
      </w:r>
      <w:r w:rsidRPr="002A3CB6">
        <w:rPr>
          <w:rFonts w:hint="cs"/>
          <w:rtl/>
          <w:lang w:bidi="fa-IR"/>
        </w:rPr>
        <w:t>21، 34، 36، 40، 45، 48، 51، 53، 55، 59، 68، 69، 70، 71، 73، 81، 85،</w:t>
      </w:r>
    </w:p>
    <w:p w:rsidR="002A3CB6" w:rsidRPr="002A3CB6" w:rsidRDefault="002A3CB6" w:rsidP="002A3CB6">
      <w:pPr>
        <w:pStyle w:val="libNormal"/>
        <w:rPr>
          <w:rtl/>
          <w:lang w:bidi="fa-IR"/>
        </w:rPr>
      </w:pPr>
      <w:r w:rsidRPr="002A3CB6">
        <w:rPr>
          <w:rFonts w:hint="cs"/>
          <w:rtl/>
          <w:lang w:bidi="fa-IR"/>
        </w:rPr>
        <w:t>86، 87، 95، 97، 105، 113، 117، 118، 120، 121، 124، 125، 126، 129، 130، 133،</w:t>
      </w:r>
    </w:p>
    <w:p w:rsidR="002A3CB6" w:rsidRPr="002A3CB6" w:rsidRDefault="002A3CB6" w:rsidP="002A3CB6">
      <w:pPr>
        <w:pStyle w:val="libNormal"/>
        <w:rPr>
          <w:rtl/>
          <w:lang w:bidi="fa-IR"/>
        </w:rPr>
      </w:pPr>
      <w:r w:rsidRPr="002A3CB6">
        <w:rPr>
          <w:rFonts w:hint="cs"/>
          <w:rtl/>
          <w:lang w:bidi="fa-IR"/>
        </w:rPr>
        <w:t>135، 142، 144، 145، 148، 149، 151، 153، 154، 157، 158، 159، 164، 183،</w:t>
      </w:r>
    </w:p>
    <w:p w:rsidR="002A3CB6" w:rsidRPr="00A26741" w:rsidRDefault="002A3CB6" w:rsidP="002A3CB6">
      <w:pPr>
        <w:pStyle w:val="libNormal"/>
        <w:rPr>
          <w:rtl/>
        </w:rPr>
      </w:pPr>
      <w:r w:rsidRPr="002A3CB6">
        <w:rPr>
          <w:rFonts w:hint="cs"/>
          <w:rtl/>
          <w:lang w:bidi="fa-IR"/>
        </w:rPr>
        <w:t>187، 191، 195، 200، 203، 214، 217، 219، 221، 225، 226، 229، 231، 232،</w:t>
      </w:r>
    </w:p>
    <w:p w:rsidR="002A3CB6" w:rsidRPr="00A26741" w:rsidRDefault="002A3CB6" w:rsidP="002A3CB6">
      <w:pPr>
        <w:pStyle w:val="libNormal"/>
        <w:rPr>
          <w:rtl/>
        </w:rPr>
      </w:pPr>
      <w:r w:rsidRPr="002A3CB6">
        <w:rPr>
          <w:rFonts w:hint="cs"/>
          <w:rtl/>
          <w:lang w:bidi="fa-IR"/>
        </w:rPr>
        <w:t>234، 235، 236، 237، 238، 248، 254، 256، 259، 260، 263، 266، 268، 270،</w:t>
      </w:r>
    </w:p>
    <w:p w:rsidR="002A3CB6" w:rsidRPr="00A26741" w:rsidRDefault="002A3CB6" w:rsidP="002A3CB6">
      <w:pPr>
        <w:pStyle w:val="libNormal"/>
        <w:rPr>
          <w:rtl/>
        </w:rPr>
      </w:pPr>
      <w:r w:rsidRPr="002A3CB6">
        <w:rPr>
          <w:rFonts w:hint="cs"/>
          <w:rtl/>
          <w:lang w:bidi="fa-IR"/>
        </w:rPr>
        <w:t>271، 280، 293، 296، 301، 302، 307، 308، 311</w:t>
      </w:r>
    </w:p>
    <w:p w:rsidR="002A3CB6" w:rsidRPr="00A26741" w:rsidRDefault="002A3CB6" w:rsidP="002A3CB6">
      <w:pPr>
        <w:pStyle w:val="libNormal"/>
        <w:rPr>
          <w:rtl/>
        </w:rPr>
      </w:pPr>
      <w:r w:rsidRPr="002A3CB6">
        <w:rPr>
          <w:rStyle w:val="libBold2Char"/>
          <w:rFonts w:hint="cs"/>
          <w:rtl/>
        </w:rPr>
        <w:t xml:space="preserve">البزاز: </w:t>
      </w:r>
      <w:r w:rsidRPr="002A3CB6">
        <w:rPr>
          <w:rFonts w:hint="cs"/>
          <w:rtl/>
          <w:lang w:bidi="fa-IR"/>
        </w:rPr>
        <w:t>41، 171، 284</w:t>
      </w:r>
    </w:p>
    <w:p w:rsidR="002A3CB6" w:rsidRPr="00A26741" w:rsidRDefault="002A3CB6" w:rsidP="002A3CB6">
      <w:pPr>
        <w:pStyle w:val="libNormal"/>
        <w:rPr>
          <w:rtl/>
        </w:rPr>
      </w:pPr>
      <w:r w:rsidRPr="002A3CB6">
        <w:rPr>
          <w:rStyle w:val="libBold2Char"/>
          <w:rFonts w:hint="cs"/>
          <w:rtl/>
        </w:rPr>
        <w:t xml:space="preserve">البطائني: </w:t>
      </w:r>
      <w:r w:rsidRPr="002A3CB6">
        <w:rPr>
          <w:rFonts w:hint="cs"/>
          <w:rtl/>
          <w:lang w:bidi="fa-IR"/>
        </w:rPr>
        <w:t>14، 99، 266، 267</w:t>
      </w:r>
    </w:p>
    <w:p w:rsidR="002A3CB6" w:rsidRPr="00A26741" w:rsidRDefault="002A3CB6" w:rsidP="002A3CB6">
      <w:pPr>
        <w:pStyle w:val="libNormal"/>
        <w:rPr>
          <w:rtl/>
        </w:rPr>
      </w:pPr>
      <w:r w:rsidRPr="002A3CB6">
        <w:rPr>
          <w:rStyle w:val="libBold2Char"/>
          <w:rFonts w:hint="cs"/>
          <w:rtl/>
        </w:rPr>
        <w:t xml:space="preserve">البغدادي: </w:t>
      </w:r>
      <w:r w:rsidRPr="002A3CB6">
        <w:rPr>
          <w:rFonts w:hint="cs"/>
          <w:rtl/>
          <w:lang w:bidi="fa-IR"/>
        </w:rPr>
        <w:t>12، 16، 83، 110، 148، 177، 244، 262، 266، 307، 325</w:t>
      </w:r>
    </w:p>
    <w:p w:rsidR="002A3CB6" w:rsidRPr="00A26741" w:rsidRDefault="002A3CB6" w:rsidP="002A3CB6">
      <w:pPr>
        <w:pStyle w:val="libNormal"/>
        <w:rPr>
          <w:rtl/>
        </w:rPr>
      </w:pPr>
      <w:r w:rsidRPr="002A3CB6">
        <w:rPr>
          <w:rStyle w:val="libBold2Char"/>
          <w:rFonts w:hint="cs"/>
          <w:rtl/>
        </w:rPr>
        <w:t xml:space="preserve">البندار: </w:t>
      </w:r>
      <w:r w:rsidRPr="002A3CB6">
        <w:rPr>
          <w:rFonts w:hint="cs"/>
          <w:rtl/>
          <w:lang w:bidi="fa-IR"/>
        </w:rPr>
        <w:t>174</w:t>
      </w:r>
    </w:p>
    <w:p w:rsidR="002A3CB6" w:rsidRPr="002A3CB6" w:rsidRDefault="002A3CB6" w:rsidP="002A3CB6">
      <w:pPr>
        <w:pStyle w:val="libNormal"/>
        <w:rPr>
          <w:rtl/>
          <w:lang w:bidi="fa-IR"/>
        </w:rPr>
      </w:pPr>
      <w:r w:rsidRPr="002A3CB6">
        <w:rPr>
          <w:rStyle w:val="libBold2Char"/>
          <w:rFonts w:hint="cs"/>
          <w:rtl/>
        </w:rPr>
        <w:t xml:space="preserve">التلعكبري: </w:t>
      </w:r>
      <w:r w:rsidRPr="002A3CB6">
        <w:rPr>
          <w:rFonts w:hint="cs"/>
          <w:rtl/>
          <w:lang w:bidi="fa-IR"/>
        </w:rPr>
        <w:t>65، 93، 109، 116، 147، 171، 228، 250، 255، 257، 280، 284،</w:t>
      </w:r>
    </w:p>
    <w:p w:rsidR="002A3CB6" w:rsidRPr="00A26741" w:rsidRDefault="002A3CB6" w:rsidP="002A3CB6">
      <w:pPr>
        <w:pStyle w:val="libNormal"/>
        <w:rPr>
          <w:rtl/>
        </w:rPr>
      </w:pPr>
      <w:r w:rsidRPr="002A3CB6">
        <w:rPr>
          <w:rFonts w:hint="cs"/>
          <w:rtl/>
          <w:lang w:bidi="fa-IR"/>
        </w:rPr>
        <w:t>293، 297</w:t>
      </w:r>
    </w:p>
    <w:p w:rsidR="002A3CB6" w:rsidRPr="00A26741" w:rsidRDefault="002A3CB6" w:rsidP="002A3CB6">
      <w:pPr>
        <w:pStyle w:val="libNormal"/>
        <w:rPr>
          <w:rtl/>
        </w:rPr>
      </w:pPr>
      <w:r w:rsidRPr="002A3CB6">
        <w:rPr>
          <w:rStyle w:val="libBold2Char"/>
          <w:rFonts w:hint="cs"/>
          <w:rtl/>
        </w:rPr>
        <w:t xml:space="preserve">الثقفي: </w:t>
      </w:r>
      <w:r w:rsidRPr="002A3CB6">
        <w:rPr>
          <w:rFonts w:hint="cs"/>
          <w:rtl/>
          <w:lang w:bidi="fa-IR"/>
        </w:rPr>
        <w:t>250، 259</w:t>
      </w:r>
    </w:p>
    <w:p w:rsidR="002A3CB6" w:rsidRPr="00A26741" w:rsidRDefault="002A3CB6" w:rsidP="002A3CB6">
      <w:pPr>
        <w:pStyle w:val="libNormal"/>
        <w:rPr>
          <w:rtl/>
        </w:rPr>
      </w:pPr>
      <w:r w:rsidRPr="002A3CB6">
        <w:rPr>
          <w:rStyle w:val="libBold2Char"/>
          <w:rFonts w:hint="cs"/>
          <w:rtl/>
        </w:rPr>
        <w:t xml:space="preserve">الجريري: </w:t>
      </w:r>
      <w:r w:rsidRPr="002A3CB6">
        <w:rPr>
          <w:rFonts w:hint="cs"/>
          <w:rtl/>
          <w:lang w:bidi="fa-IR"/>
        </w:rPr>
        <w:t>33</w:t>
      </w:r>
    </w:p>
    <w:p w:rsidR="002A3CB6" w:rsidRPr="002A3CB6" w:rsidRDefault="002A3CB6" w:rsidP="002A3CB6">
      <w:pPr>
        <w:pStyle w:val="libNormal"/>
        <w:rPr>
          <w:rtl/>
          <w:lang w:bidi="fa-IR"/>
        </w:rPr>
      </w:pPr>
      <w:r w:rsidRPr="002A3CB6">
        <w:rPr>
          <w:rStyle w:val="libBold2Char"/>
          <w:rFonts w:hint="cs"/>
          <w:rtl/>
        </w:rPr>
        <w:t xml:space="preserve">الجعفي: </w:t>
      </w:r>
      <w:r w:rsidRPr="002A3CB6">
        <w:rPr>
          <w:rFonts w:hint="cs"/>
          <w:rtl/>
          <w:lang w:bidi="fa-IR"/>
        </w:rPr>
        <w:t>64، 65، 86، 87، 108، 109، 112، 116، 117، 247، 254، 256، 263،</w:t>
      </w:r>
    </w:p>
    <w:p w:rsidR="002A3CB6" w:rsidRPr="00A26741" w:rsidRDefault="002A3CB6" w:rsidP="002A3CB6">
      <w:pPr>
        <w:pStyle w:val="libNormal"/>
        <w:rPr>
          <w:rtl/>
        </w:rPr>
      </w:pPr>
      <w:r w:rsidRPr="002A3CB6">
        <w:rPr>
          <w:rFonts w:hint="cs"/>
          <w:rtl/>
          <w:lang w:bidi="fa-IR"/>
        </w:rPr>
        <w:t>311، 326</w:t>
      </w:r>
    </w:p>
    <w:p w:rsidR="002A3CB6" w:rsidRPr="00A26741" w:rsidRDefault="002A3CB6" w:rsidP="002A3CB6">
      <w:pPr>
        <w:pStyle w:val="libNormal"/>
        <w:rPr>
          <w:rtl/>
        </w:rPr>
      </w:pPr>
      <w:r w:rsidRPr="002A3CB6">
        <w:rPr>
          <w:rStyle w:val="libBold2Char"/>
          <w:rFonts w:hint="cs"/>
          <w:rtl/>
        </w:rPr>
        <w:t xml:space="preserve">الجواليقي: </w:t>
      </w:r>
      <w:r w:rsidRPr="002A3CB6">
        <w:rPr>
          <w:rFonts w:hint="cs"/>
          <w:rtl/>
          <w:lang w:bidi="fa-IR"/>
        </w:rPr>
        <w:t>305، 310، 311</w:t>
      </w:r>
    </w:p>
    <w:p w:rsidR="002A3CB6" w:rsidRPr="00A26741" w:rsidRDefault="002A3CB6" w:rsidP="002A3CB6">
      <w:pPr>
        <w:pStyle w:val="libNormal"/>
        <w:rPr>
          <w:rtl/>
        </w:rPr>
      </w:pPr>
      <w:r w:rsidRPr="002A3CB6">
        <w:rPr>
          <w:rStyle w:val="libBold2Char"/>
          <w:rFonts w:hint="cs"/>
          <w:rtl/>
        </w:rPr>
        <w:t xml:space="preserve">الحداد: </w:t>
      </w:r>
      <w:r w:rsidRPr="002A3CB6">
        <w:rPr>
          <w:rFonts w:hint="cs"/>
          <w:rtl/>
          <w:lang w:bidi="fa-IR"/>
        </w:rPr>
        <w:t>234</w:t>
      </w:r>
    </w:p>
    <w:p w:rsidR="002A3CB6" w:rsidRPr="00A26741" w:rsidRDefault="002A3CB6" w:rsidP="002A3CB6">
      <w:pPr>
        <w:pStyle w:val="libNormal"/>
        <w:rPr>
          <w:rtl/>
        </w:rPr>
      </w:pPr>
      <w:r w:rsidRPr="002A3CB6">
        <w:rPr>
          <w:rStyle w:val="libBold2Char"/>
          <w:rFonts w:hint="cs"/>
          <w:rtl/>
        </w:rPr>
        <w:t xml:space="preserve">الحضرمي: </w:t>
      </w:r>
      <w:r w:rsidRPr="002A3CB6">
        <w:rPr>
          <w:rFonts w:hint="cs"/>
          <w:rtl/>
          <w:lang w:bidi="fa-IR"/>
        </w:rPr>
        <w:t>116، 194، 283، 284</w:t>
      </w:r>
    </w:p>
    <w:p w:rsidR="002A3CB6" w:rsidRPr="00A26741" w:rsidRDefault="002A3CB6" w:rsidP="002A3CB6">
      <w:pPr>
        <w:pStyle w:val="libNormal"/>
        <w:rPr>
          <w:rtl/>
        </w:rPr>
      </w:pPr>
      <w:r w:rsidRPr="002A3CB6">
        <w:rPr>
          <w:rStyle w:val="libBold2Char"/>
          <w:rFonts w:hint="cs"/>
          <w:rtl/>
        </w:rPr>
        <w:t xml:space="preserve">الحناط: </w:t>
      </w:r>
      <w:r w:rsidRPr="002A3CB6">
        <w:rPr>
          <w:rFonts w:hint="cs"/>
          <w:rtl/>
          <w:lang w:bidi="fa-IR"/>
        </w:rPr>
        <w:t>141، 142، 150، 151، 156، 157، 225، 247، 272، 273، 280، 290</w:t>
      </w:r>
    </w:p>
    <w:p w:rsidR="002A3CB6" w:rsidRDefault="002A3CB6" w:rsidP="00713E11">
      <w:pPr>
        <w:pStyle w:val="libNormal"/>
      </w:pPr>
      <w:r>
        <w:rPr>
          <w:rtl/>
        </w:rPr>
        <w:br w:type="page"/>
      </w:r>
    </w:p>
    <w:p w:rsidR="002A3CB6" w:rsidRPr="00A26741" w:rsidRDefault="002A3CB6" w:rsidP="002A3CB6">
      <w:pPr>
        <w:pStyle w:val="libNormal"/>
        <w:rPr>
          <w:rtl/>
        </w:rPr>
      </w:pPr>
      <w:r w:rsidRPr="002A3CB6">
        <w:rPr>
          <w:rStyle w:val="libBold2Char"/>
          <w:rFonts w:hint="cs"/>
          <w:rtl/>
        </w:rPr>
        <w:lastRenderedPageBreak/>
        <w:t xml:space="preserve">الحنظلي: </w:t>
      </w:r>
      <w:r w:rsidRPr="002A3CB6">
        <w:rPr>
          <w:rFonts w:hint="cs"/>
          <w:rtl/>
          <w:lang w:bidi="fa-IR"/>
        </w:rPr>
        <w:t>215</w:t>
      </w:r>
    </w:p>
    <w:p w:rsidR="002A3CB6" w:rsidRPr="00A26741" w:rsidRDefault="002A3CB6" w:rsidP="002A3CB6">
      <w:pPr>
        <w:pStyle w:val="libNormal"/>
        <w:rPr>
          <w:rtl/>
        </w:rPr>
      </w:pPr>
      <w:r w:rsidRPr="002A3CB6">
        <w:rPr>
          <w:rStyle w:val="libBold2Char"/>
          <w:rFonts w:hint="cs"/>
          <w:rtl/>
        </w:rPr>
        <w:t xml:space="preserve">الخارقي: </w:t>
      </w:r>
      <w:r w:rsidRPr="002A3CB6">
        <w:rPr>
          <w:rFonts w:hint="cs"/>
          <w:rtl/>
          <w:lang w:bidi="fa-IR"/>
        </w:rPr>
        <w:t>198، 199</w:t>
      </w:r>
    </w:p>
    <w:p w:rsidR="002A3CB6" w:rsidRPr="00A26741" w:rsidRDefault="002A3CB6" w:rsidP="002A3CB6">
      <w:pPr>
        <w:pStyle w:val="libNormal"/>
        <w:rPr>
          <w:rtl/>
        </w:rPr>
      </w:pPr>
      <w:r w:rsidRPr="002A3CB6">
        <w:rPr>
          <w:rStyle w:val="libBold2Char"/>
          <w:rFonts w:hint="cs"/>
          <w:rtl/>
        </w:rPr>
        <w:t xml:space="preserve">الخراساني: </w:t>
      </w:r>
      <w:r w:rsidRPr="002A3CB6">
        <w:rPr>
          <w:rFonts w:hint="cs"/>
          <w:rtl/>
          <w:lang w:bidi="fa-IR"/>
        </w:rPr>
        <w:t>228</w:t>
      </w:r>
    </w:p>
    <w:p w:rsidR="002A3CB6" w:rsidRPr="00A26741" w:rsidRDefault="002A3CB6" w:rsidP="002A3CB6">
      <w:pPr>
        <w:pStyle w:val="libNormal"/>
        <w:rPr>
          <w:rtl/>
        </w:rPr>
      </w:pPr>
      <w:r w:rsidRPr="002A3CB6">
        <w:rPr>
          <w:rStyle w:val="libBold2Char"/>
          <w:rFonts w:hint="cs"/>
          <w:rtl/>
        </w:rPr>
        <w:t xml:space="preserve">الخزاز: </w:t>
      </w:r>
      <w:r w:rsidRPr="002A3CB6">
        <w:rPr>
          <w:rFonts w:hint="cs"/>
          <w:rtl/>
          <w:lang w:bidi="fa-IR"/>
        </w:rPr>
        <w:t>52، 53، 54، 252، 270، 285، 298، 317</w:t>
      </w:r>
    </w:p>
    <w:p w:rsidR="002A3CB6" w:rsidRPr="00A26741" w:rsidRDefault="002A3CB6" w:rsidP="002A3CB6">
      <w:pPr>
        <w:pStyle w:val="libNormal"/>
        <w:rPr>
          <w:rtl/>
        </w:rPr>
      </w:pPr>
      <w:r w:rsidRPr="002A3CB6">
        <w:rPr>
          <w:rStyle w:val="libBold2Char"/>
          <w:rFonts w:hint="cs"/>
          <w:rtl/>
        </w:rPr>
        <w:t xml:space="preserve">الخشعمي: </w:t>
      </w:r>
      <w:r w:rsidRPr="002A3CB6">
        <w:rPr>
          <w:rFonts w:hint="cs"/>
          <w:rtl/>
          <w:lang w:bidi="fa-IR"/>
        </w:rPr>
        <w:t>65، 126، 256، 257</w:t>
      </w:r>
    </w:p>
    <w:p w:rsidR="002A3CB6" w:rsidRPr="00A26741" w:rsidRDefault="002A3CB6" w:rsidP="002A3CB6">
      <w:pPr>
        <w:pStyle w:val="libNormal"/>
        <w:rPr>
          <w:rtl/>
        </w:rPr>
      </w:pPr>
      <w:r w:rsidRPr="002A3CB6">
        <w:rPr>
          <w:rStyle w:val="libBold2Char"/>
          <w:rFonts w:hint="cs"/>
          <w:rtl/>
        </w:rPr>
        <w:t xml:space="preserve">الخندقي: </w:t>
      </w:r>
      <w:r w:rsidRPr="002A3CB6">
        <w:rPr>
          <w:rFonts w:hint="cs"/>
          <w:rtl/>
          <w:lang w:bidi="fa-IR"/>
        </w:rPr>
        <w:t>174</w:t>
      </w:r>
    </w:p>
    <w:p w:rsidR="002A3CB6" w:rsidRPr="00A26741" w:rsidRDefault="002A3CB6" w:rsidP="002A3CB6">
      <w:pPr>
        <w:pStyle w:val="libNormal"/>
        <w:rPr>
          <w:rtl/>
        </w:rPr>
      </w:pPr>
      <w:r w:rsidRPr="002A3CB6">
        <w:rPr>
          <w:rStyle w:val="libBold2Char"/>
          <w:rFonts w:hint="cs"/>
          <w:rtl/>
        </w:rPr>
        <w:t xml:space="preserve">الدهقان: </w:t>
      </w:r>
      <w:r w:rsidRPr="002A3CB6">
        <w:rPr>
          <w:rFonts w:hint="cs"/>
          <w:rtl/>
          <w:lang w:bidi="fa-IR"/>
        </w:rPr>
        <w:t>76، 161، 162</w:t>
      </w:r>
    </w:p>
    <w:p w:rsidR="002A3CB6" w:rsidRPr="00A26741" w:rsidRDefault="002A3CB6" w:rsidP="002A3CB6">
      <w:pPr>
        <w:pStyle w:val="libNormal"/>
        <w:rPr>
          <w:rtl/>
        </w:rPr>
      </w:pPr>
      <w:r w:rsidRPr="002A3CB6">
        <w:rPr>
          <w:rStyle w:val="libBold2Char"/>
          <w:rFonts w:hint="cs"/>
          <w:rtl/>
        </w:rPr>
        <w:t xml:space="preserve">الدينوري: </w:t>
      </w:r>
      <w:r w:rsidRPr="002A3CB6">
        <w:rPr>
          <w:rFonts w:hint="cs"/>
          <w:rtl/>
          <w:lang w:bidi="fa-IR"/>
        </w:rPr>
        <w:t>110، 196</w:t>
      </w:r>
    </w:p>
    <w:p w:rsidR="002A3CB6" w:rsidRPr="00A26741" w:rsidRDefault="002A3CB6" w:rsidP="002A3CB6">
      <w:pPr>
        <w:pStyle w:val="libNormal"/>
        <w:rPr>
          <w:rtl/>
        </w:rPr>
      </w:pPr>
      <w:r w:rsidRPr="002A3CB6">
        <w:rPr>
          <w:rStyle w:val="libBold2Char"/>
          <w:rFonts w:hint="cs"/>
          <w:rtl/>
        </w:rPr>
        <w:t xml:space="preserve">الرقي: </w:t>
      </w:r>
      <w:r w:rsidRPr="002A3CB6">
        <w:rPr>
          <w:rFonts w:hint="cs"/>
          <w:rtl/>
          <w:lang w:bidi="fa-IR"/>
        </w:rPr>
        <w:t>102، 176، 177، 178</w:t>
      </w:r>
    </w:p>
    <w:p w:rsidR="002A3CB6" w:rsidRPr="00A26741" w:rsidRDefault="002A3CB6" w:rsidP="002A3CB6">
      <w:pPr>
        <w:pStyle w:val="libNormal"/>
        <w:rPr>
          <w:rtl/>
        </w:rPr>
      </w:pPr>
      <w:r w:rsidRPr="002A3CB6">
        <w:rPr>
          <w:rStyle w:val="libBold2Char"/>
          <w:rFonts w:hint="cs"/>
          <w:rtl/>
        </w:rPr>
        <w:t xml:space="preserve">الزهري: </w:t>
      </w:r>
      <w:r w:rsidRPr="002A3CB6">
        <w:rPr>
          <w:rFonts w:hint="cs"/>
          <w:rtl/>
          <w:lang w:bidi="fa-IR"/>
        </w:rPr>
        <w:t>213</w:t>
      </w:r>
    </w:p>
    <w:p w:rsidR="002A3CB6" w:rsidRPr="00A26741" w:rsidRDefault="002A3CB6" w:rsidP="002A3CB6">
      <w:pPr>
        <w:pStyle w:val="libNormal"/>
        <w:rPr>
          <w:rtl/>
        </w:rPr>
      </w:pPr>
      <w:r w:rsidRPr="002A3CB6">
        <w:rPr>
          <w:rStyle w:val="libBold2Char"/>
          <w:rFonts w:hint="cs"/>
          <w:rtl/>
        </w:rPr>
        <w:t xml:space="preserve">الساباطي: </w:t>
      </w:r>
      <w:r w:rsidRPr="002A3CB6">
        <w:rPr>
          <w:rFonts w:hint="cs"/>
          <w:rtl/>
          <w:lang w:bidi="fa-IR"/>
        </w:rPr>
        <w:t>72، 274، 293</w:t>
      </w:r>
    </w:p>
    <w:p w:rsidR="002A3CB6" w:rsidRPr="00A26741" w:rsidRDefault="002A3CB6" w:rsidP="002A3CB6">
      <w:pPr>
        <w:pStyle w:val="libNormal"/>
        <w:rPr>
          <w:rtl/>
        </w:rPr>
      </w:pPr>
      <w:r w:rsidRPr="002A3CB6">
        <w:rPr>
          <w:rStyle w:val="libBold2Char"/>
          <w:rFonts w:hint="cs"/>
          <w:rtl/>
        </w:rPr>
        <w:t xml:space="preserve">السجستاني: </w:t>
      </w:r>
      <w:r w:rsidRPr="002A3CB6">
        <w:rPr>
          <w:rFonts w:hint="cs"/>
          <w:rtl/>
          <w:lang w:bidi="fa-IR"/>
        </w:rPr>
        <w:t>128، 129، 155</w:t>
      </w:r>
    </w:p>
    <w:p w:rsidR="002A3CB6" w:rsidRPr="00A26741" w:rsidRDefault="002A3CB6" w:rsidP="002A3CB6">
      <w:pPr>
        <w:pStyle w:val="libNormal"/>
        <w:rPr>
          <w:rtl/>
        </w:rPr>
      </w:pPr>
      <w:r w:rsidRPr="002A3CB6">
        <w:rPr>
          <w:rStyle w:val="libBold2Char"/>
          <w:rFonts w:hint="cs"/>
          <w:rtl/>
        </w:rPr>
        <w:t xml:space="preserve">السكوني: </w:t>
      </w:r>
      <w:r w:rsidRPr="002A3CB6">
        <w:rPr>
          <w:rFonts w:hint="cs"/>
          <w:rtl/>
          <w:lang w:bidi="fa-IR"/>
        </w:rPr>
        <w:t>83</w:t>
      </w:r>
    </w:p>
    <w:p w:rsidR="002A3CB6" w:rsidRPr="00A26741" w:rsidRDefault="002A3CB6" w:rsidP="002A3CB6">
      <w:pPr>
        <w:pStyle w:val="libNormal"/>
        <w:rPr>
          <w:rtl/>
        </w:rPr>
      </w:pPr>
      <w:r w:rsidRPr="002A3CB6">
        <w:rPr>
          <w:rStyle w:val="libBold2Char"/>
          <w:rFonts w:hint="cs"/>
          <w:rtl/>
        </w:rPr>
        <w:t xml:space="preserve">السندي: </w:t>
      </w:r>
      <w:r w:rsidRPr="002A3CB6">
        <w:rPr>
          <w:rFonts w:hint="cs"/>
          <w:rtl/>
          <w:lang w:bidi="fa-IR"/>
        </w:rPr>
        <w:t>21، 171</w:t>
      </w:r>
    </w:p>
    <w:p w:rsidR="002A3CB6" w:rsidRPr="00A26741" w:rsidRDefault="002A3CB6" w:rsidP="002A3CB6">
      <w:pPr>
        <w:pStyle w:val="libNormal"/>
        <w:rPr>
          <w:rtl/>
        </w:rPr>
      </w:pPr>
      <w:r w:rsidRPr="002A3CB6">
        <w:rPr>
          <w:rStyle w:val="libBold2Char"/>
          <w:rFonts w:hint="cs"/>
          <w:rtl/>
        </w:rPr>
        <w:t xml:space="preserve">الصيرفي: </w:t>
      </w:r>
      <w:r w:rsidRPr="002A3CB6">
        <w:rPr>
          <w:rFonts w:hint="cs"/>
          <w:rtl/>
          <w:lang w:bidi="fa-IR"/>
        </w:rPr>
        <w:t>72، 80، 108، 163، 164، 170، 229، 237، 251، 252</w:t>
      </w:r>
    </w:p>
    <w:p w:rsidR="002A3CB6" w:rsidRPr="00A26741" w:rsidRDefault="002A3CB6" w:rsidP="002A3CB6">
      <w:pPr>
        <w:pStyle w:val="libNormal"/>
        <w:rPr>
          <w:rtl/>
        </w:rPr>
      </w:pPr>
      <w:r w:rsidRPr="002A3CB6">
        <w:rPr>
          <w:rStyle w:val="libBold2Char"/>
          <w:rFonts w:hint="cs"/>
          <w:rtl/>
        </w:rPr>
        <w:t xml:space="preserve">الصيقل¨: </w:t>
      </w:r>
      <w:r w:rsidRPr="002A3CB6">
        <w:rPr>
          <w:rFonts w:hint="cs"/>
          <w:rtl/>
          <w:lang w:bidi="fa-IR"/>
        </w:rPr>
        <w:t>63، 133</w:t>
      </w:r>
    </w:p>
    <w:p w:rsidR="002A3CB6" w:rsidRPr="00A26741" w:rsidRDefault="002A3CB6" w:rsidP="002A3CB6">
      <w:pPr>
        <w:pStyle w:val="libNormal"/>
        <w:rPr>
          <w:rtl/>
        </w:rPr>
      </w:pPr>
      <w:r w:rsidRPr="002A3CB6">
        <w:rPr>
          <w:rStyle w:val="libBold2Char"/>
          <w:rFonts w:hint="cs"/>
          <w:rtl/>
        </w:rPr>
        <w:t xml:space="preserve">الضبيعي: </w:t>
      </w:r>
      <w:r w:rsidRPr="002A3CB6">
        <w:rPr>
          <w:rFonts w:hint="cs"/>
          <w:rtl/>
          <w:lang w:bidi="fa-IR"/>
        </w:rPr>
        <w:t>90، 225</w:t>
      </w:r>
    </w:p>
    <w:p w:rsidR="002A3CB6" w:rsidRPr="00A26741" w:rsidRDefault="002A3CB6" w:rsidP="002A3CB6">
      <w:pPr>
        <w:pStyle w:val="libNormal"/>
        <w:rPr>
          <w:rtl/>
        </w:rPr>
      </w:pPr>
      <w:r w:rsidRPr="002A3CB6">
        <w:rPr>
          <w:rStyle w:val="libBold2Char"/>
          <w:rFonts w:hint="cs"/>
          <w:rtl/>
        </w:rPr>
        <w:t xml:space="preserve">العامري: </w:t>
      </w:r>
      <w:r w:rsidRPr="002A3CB6">
        <w:rPr>
          <w:rFonts w:hint="cs"/>
          <w:rtl/>
          <w:lang w:bidi="fa-IR"/>
        </w:rPr>
        <w:t>144، 147، 211، 229</w:t>
      </w:r>
    </w:p>
    <w:p w:rsidR="002A3CB6" w:rsidRPr="00A26741" w:rsidRDefault="002A3CB6" w:rsidP="002A3CB6">
      <w:pPr>
        <w:pStyle w:val="libNormal"/>
        <w:rPr>
          <w:rtl/>
        </w:rPr>
      </w:pPr>
      <w:r w:rsidRPr="002A3CB6">
        <w:rPr>
          <w:rStyle w:val="libBold2Char"/>
          <w:rFonts w:hint="cs"/>
          <w:rtl/>
        </w:rPr>
        <w:t xml:space="preserve">العجلي: </w:t>
      </w:r>
      <w:r w:rsidRPr="002A3CB6">
        <w:rPr>
          <w:rFonts w:hint="cs"/>
          <w:rtl/>
          <w:lang w:bidi="fa-IR"/>
        </w:rPr>
        <w:t>163، 225، 226، 292</w:t>
      </w:r>
    </w:p>
    <w:p w:rsidR="002A3CB6" w:rsidRPr="00A26741" w:rsidRDefault="002A3CB6" w:rsidP="002A3CB6">
      <w:pPr>
        <w:pStyle w:val="libNormal"/>
        <w:rPr>
          <w:rtl/>
        </w:rPr>
      </w:pPr>
      <w:r w:rsidRPr="002A3CB6">
        <w:rPr>
          <w:rStyle w:val="libBold2Char"/>
          <w:rFonts w:hint="cs"/>
          <w:rtl/>
        </w:rPr>
        <w:t xml:space="preserve">العصفري: </w:t>
      </w:r>
      <w:r w:rsidRPr="002A3CB6">
        <w:rPr>
          <w:rFonts w:hint="cs"/>
          <w:rtl/>
          <w:lang w:bidi="fa-IR"/>
        </w:rPr>
        <w:t>249، 250</w:t>
      </w:r>
    </w:p>
    <w:p w:rsidR="002A3CB6" w:rsidRPr="00A26741" w:rsidRDefault="002A3CB6" w:rsidP="002A3CB6">
      <w:pPr>
        <w:pStyle w:val="libNormal"/>
        <w:rPr>
          <w:rtl/>
        </w:rPr>
      </w:pPr>
      <w:r w:rsidRPr="002A3CB6">
        <w:rPr>
          <w:rStyle w:val="libBold2Char"/>
          <w:rFonts w:hint="cs"/>
          <w:rtl/>
        </w:rPr>
        <w:t xml:space="preserve">العطار¨: </w:t>
      </w:r>
      <w:r w:rsidRPr="002A3CB6">
        <w:rPr>
          <w:rFonts w:hint="cs"/>
          <w:rtl/>
          <w:lang w:bidi="fa-IR"/>
        </w:rPr>
        <w:t>101، 134، 135، 244، 262</w:t>
      </w:r>
    </w:p>
    <w:p w:rsidR="002A3CB6" w:rsidRPr="00A26741" w:rsidRDefault="002A3CB6" w:rsidP="002A3CB6">
      <w:pPr>
        <w:pStyle w:val="libNormal"/>
        <w:rPr>
          <w:rtl/>
        </w:rPr>
      </w:pPr>
      <w:r w:rsidRPr="002A3CB6">
        <w:rPr>
          <w:rStyle w:val="libBold2Char"/>
          <w:rFonts w:hint="cs"/>
          <w:rtl/>
        </w:rPr>
        <w:t xml:space="preserve">العقرقوفي: </w:t>
      </w:r>
      <w:r w:rsidRPr="002A3CB6">
        <w:rPr>
          <w:rFonts w:hint="cs"/>
          <w:rtl/>
          <w:lang w:bidi="fa-IR"/>
        </w:rPr>
        <w:t>235</w:t>
      </w:r>
    </w:p>
    <w:p w:rsidR="002A3CB6" w:rsidRDefault="002A3CB6" w:rsidP="00713E11">
      <w:pPr>
        <w:pStyle w:val="libNormal"/>
      </w:pPr>
      <w:r>
        <w:rPr>
          <w:rtl/>
        </w:rPr>
        <w:br w:type="page"/>
      </w:r>
    </w:p>
    <w:p w:rsidR="002A3CB6" w:rsidRPr="00A26741" w:rsidRDefault="002A3CB6" w:rsidP="002A3CB6">
      <w:pPr>
        <w:pStyle w:val="libNormal"/>
        <w:rPr>
          <w:rtl/>
        </w:rPr>
      </w:pPr>
      <w:r w:rsidRPr="002A3CB6">
        <w:rPr>
          <w:rStyle w:val="libBold2Char"/>
          <w:rFonts w:hint="cs"/>
          <w:rtl/>
        </w:rPr>
        <w:lastRenderedPageBreak/>
        <w:t xml:space="preserve">العلوي: </w:t>
      </w:r>
      <w:r w:rsidRPr="002A3CB6">
        <w:rPr>
          <w:rFonts w:hint="cs"/>
          <w:rtl/>
          <w:lang w:bidi="fa-IR"/>
        </w:rPr>
        <w:t>112، 129، 196، 261</w:t>
      </w:r>
    </w:p>
    <w:p w:rsidR="002A3CB6" w:rsidRPr="00A26741" w:rsidRDefault="002A3CB6" w:rsidP="002A3CB6">
      <w:pPr>
        <w:pStyle w:val="libNormal"/>
        <w:rPr>
          <w:rtl/>
        </w:rPr>
      </w:pPr>
      <w:r w:rsidRPr="002A3CB6">
        <w:rPr>
          <w:rStyle w:val="libBold2Char"/>
          <w:rFonts w:hint="cs"/>
          <w:rtl/>
        </w:rPr>
        <w:t xml:space="preserve">الغامدي: </w:t>
      </w:r>
      <w:r w:rsidRPr="002A3CB6">
        <w:rPr>
          <w:rFonts w:hint="cs"/>
          <w:rtl/>
          <w:lang w:bidi="fa-IR"/>
        </w:rPr>
        <w:t>93</w:t>
      </w:r>
    </w:p>
    <w:p w:rsidR="002A3CB6" w:rsidRPr="00A26741" w:rsidRDefault="002A3CB6" w:rsidP="002A3CB6">
      <w:pPr>
        <w:pStyle w:val="libNormal"/>
        <w:rPr>
          <w:rtl/>
        </w:rPr>
      </w:pPr>
      <w:r w:rsidRPr="002A3CB6">
        <w:rPr>
          <w:rStyle w:val="libBold2Char"/>
          <w:rFonts w:hint="cs"/>
          <w:rtl/>
        </w:rPr>
        <w:t xml:space="preserve">القرشي: </w:t>
      </w:r>
      <w:r w:rsidRPr="002A3CB6">
        <w:rPr>
          <w:rFonts w:hint="cs"/>
          <w:rtl/>
          <w:lang w:bidi="fa-IR"/>
        </w:rPr>
        <w:t>50، 61، 62، 68، 196، 277، 284، 285، 290</w:t>
      </w:r>
    </w:p>
    <w:p w:rsidR="002A3CB6" w:rsidRPr="00A26741" w:rsidRDefault="002A3CB6" w:rsidP="002A3CB6">
      <w:pPr>
        <w:pStyle w:val="libNormal"/>
        <w:rPr>
          <w:rtl/>
        </w:rPr>
      </w:pPr>
      <w:r w:rsidRPr="002A3CB6">
        <w:rPr>
          <w:rStyle w:val="libBold2Char"/>
          <w:rFonts w:hint="cs"/>
          <w:rtl/>
        </w:rPr>
        <w:t xml:space="preserve">القلاء¨: </w:t>
      </w:r>
      <w:r w:rsidRPr="002A3CB6">
        <w:rPr>
          <w:rFonts w:hint="cs"/>
          <w:rtl/>
          <w:lang w:bidi="fa-IR"/>
        </w:rPr>
        <w:t>259</w:t>
      </w:r>
    </w:p>
    <w:p w:rsidR="002A3CB6" w:rsidRPr="00A26741" w:rsidRDefault="002A3CB6" w:rsidP="002A3CB6">
      <w:pPr>
        <w:pStyle w:val="libNormal"/>
        <w:rPr>
          <w:rtl/>
        </w:rPr>
      </w:pPr>
      <w:r w:rsidRPr="002A3CB6">
        <w:rPr>
          <w:rStyle w:val="libBold2Char"/>
          <w:rFonts w:hint="cs"/>
          <w:rtl/>
        </w:rPr>
        <w:t xml:space="preserve">القندي: </w:t>
      </w:r>
      <w:r w:rsidRPr="002A3CB6">
        <w:rPr>
          <w:rFonts w:hint="cs"/>
          <w:rtl/>
          <w:lang w:bidi="fa-IR"/>
        </w:rPr>
        <w:t>202، 266</w:t>
      </w:r>
    </w:p>
    <w:p w:rsidR="002A3CB6" w:rsidRPr="00A26741" w:rsidRDefault="002A3CB6" w:rsidP="002A3CB6">
      <w:pPr>
        <w:pStyle w:val="libNormal"/>
        <w:rPr>
          <w:rtl/>
        </w:rPr>
      </w:pPr>
      <w:r w:rsidRPr="002A3CB6">
        <w:rPr>
          <w:rStyle w:val="libBold2Char"/>
          <w:rFonts w:hint="cs"/>
          <w:rtl/>
        </w:rPr>
        <w:t xml:space="preserve">الكاهلي: </w:t>
      </w:r>
      <w:r w:rsidRPr="002A3CB6">
        <w:rPr>
          <w:rFonts w:hint="cs"/>
          <w:rtl/>
          <w:lang w:bidi="fa-IR"/>
        </w:rPr>
        <w:t>253، 254، 255</w:t>
      </w:r>
    </w:p>
    <w:p w:rsidR="002A3CB6" w:rsidRPr="00A26741" w:rsidRDefault="002A3CB6" w:rsidP="002A3CB6">
      <w:pPr>
        <w:pStyle w:val="libNormal"/>
        <w:rPr>
          <w:rtl/>
        </w:rPr>
      </w:pPr>
      <w:r w:rsidRPr="002A3CB6">
        <w:rPr>
          <w:rStyle w:val="libBold2Char"/>
          <w:rFonts w:hint="cs"/>
          <w:rtl/>
        </w:rPr>
        <w:t xml:space="preserve">اللؤلؤي: </w:t>
      </w:r>
      <w:r w:rsidRPr="002A3CB6">
        <w:rPr>
          <w:rFonts w:hint="cs"/>
          <w:rtl/>
          <w:lang w:bidi="fa-IR"/>
        </w:rPr>
        <w:t>31، 293</w:t>
      </w:r>
    </w:p>
    <w:p w:rsidR="002A3CB6" w:rsidRPr="00A26741" w:rsidRDefault="002A3CB6" w:rsidP="002A3CB6">
      <w:pPr>
        <w:pStyle w:val="libNormal"/>
        <w:rPr>
          <w:rtl/>
        </w:rPr>
      </w:pPr>
      <w:r w:rsidRPr="002A3CB6">
        <w:rPr>
          <w:rStyle w:val="libBold2Char"/>
          <w:rFonts w:hint="cs"/>
          <w:rtl/>
        </w:rPr>
        <w:t xml:space="preserve">المحاربي: </w:t>
      </w:r>
      <w:r w:rsidRPr="002A3CB6">
        <w:rPr>
          <w:rFonts w:hint="cs"/>
          <w:rtl/>
          <w:lang w:bidi="fa-IR"/>
        </w:rPr>
        <w:t>182، 284</w:t>
      </w:r>
    </w:p>
    <w:p w:rsidR="002A3CB6" w:rsidRPr="00A26741" w:rsidRDefault="002A3CB6" w:rsidP="002A3CB6">
      <w:pPr>
        <w:pStyle w:val="libNormal"/>
        <w:rPr>
          <w:rtl/>
        </w:rPr>
      </w:pPr>
      <w:r w:rsidRPr="002A3CB6">
        <w:rPr>
          <w:rStyle w:val="libBold2Char"/>
          <w:rFonts w:hint="cs"/>
          <w:rtl/>
        </w:rPr>
        <w:t xml:space="preserve">المخزومي: </w:t>
      </w:r>
      <w:r w:rsidRPr="002A3CB6">
        <w:rPr>
          <w:rFonts w:hint="cs"/>
          <w:rtl/>
          <w:lang w:bidi="fa-IR"/>
        </w:rPr>
        <w:t>153، 154</w:t>
      </w:r>
    </w:p>
    <w:p w:rsidR="002A3CB6" w:rsidRPr="00A26741" w:rsidRDefault="002A3CB6" w:rsidP="002A3CB6">
      <w:pPr>
        <w:pStyle w:val="libNormal"/>
        <w:rPr>
          <w:rtl/>
        </w:rPr>
      </w:pPr>
      <w:r w:rsidRPr="002A3CB6">
        <w:rPr>
          <w:rStyle w:val="libBold2Char"/>
          <w:rFonts w:hint="cs"/>
          <w:rtl/>
        </w:rPr>
        <w:t xml:space="preserve">المدائني: </w:t>
      </w:r>
      <w:r w:rsidRPr="002A3CB6">
        <w:rPr>
          <w:rFonts w:hint="cs"/>
          <w:rtl/>
          <w:lang w:bidi="fa-IR"/>
        </w:rPr>
        <w:t>126، 274</w:t>
      </w:r>
    </w:p>
    <w:p w:rsidR="002A3CB6" w:rsidRPr="00A26741" w:rsidRDefault="002A3CB6" w:rsidP="002A3CB6">
      <w:pPr>
        <w:pStyle w:val="libNormal"/>
        <w:rPr>
          <w:rtl/>
        </w:rPr>
      </w:pPr>
      <w:r w:rsidRPr="002A3CB6">
        <w:rPr>
          <w:rStyle w:val="libBold2Char"/>
          <w:rFonts w:hint="cs"/>
          <w:rtl/>
        </w:rPr>
        <w:t xml:space="preserve">المسلي: </w:t>
      </w:r>
      <w:r w:rsidRPr="002A3CB6">
        <w:rPr>
          <w:rFonts w:hint="cs"/>
          <w:rtl/>
          <w:lang w:bidi="fa-IR"/>
        </w:rPr>
        <w:t>188</w:t>
      </w:r>
    </w:p>
    <w:p w:rsidR="002A3CB6" w:rsidRPr="00A26741" w:rsidRDefault="002A3CB6" w:rsidP="002A3CB6">
      <w:pPr>
        <w:pStyle w:val="libNormal"/>
        <w:rPr>
          <w:rtl/>
        </w:rPr>
      </w:pPr>
      <w:r w:rsidRPr="002A3CB6">
        <w:rPr>
          <w:rStyle w:val="libBold2Char"/>
          <w:rFonts w:hint="cs"/>
          <w:rtl/>
        </w:rPr>
        <w:t xml:space="preserve">النخاس¨: </w:t>
      </w:r>
      <w:r w:rsidRPr="002A3CB6">
        <w:rPr>
          <w:rFonts w:hint="cs"/>
          <w:rtl/>
          <w:lang w:bidi="fa-IR"/>
        </w:rPr>
        <w:t>29، 30، 190، 191</w:t>
      </w:r>
    </w:p>
    <w:p w:rsidR="002A3CB6" w:rsidRPr="00A26741" w:rsidRDefault="002A3CB6" w:rsidP="002A3CB6">
      <w:pPr>
        <w:pStyle w:val="libNormal"/>
        <w:rPr>
          <w:rtl/>
        </w:rPr>
      </w:pPr>
      <w:r w:rsidRPr="002A3CB6">
        <w:rPr>
          <w:rStyle w:val="libBold2Char"/>
          <w:rFonts w:hint="cs"/>
          <w:rtl/>
        </w:rPr>
        <w:t xml:space="preserve">النخعي: </w:t>
      </w:r>
      <w:r w:rsidRPr="002A3CB6">
        <w:rPr>
          <w:rFonts w:hint="cs"/>
          <w:rtl/>
          <w:lang w:bidi="fa-IR"/>
        </w:rPr>
        <w:t>117</w:t>
      </w:r>
    </w:p>
    <w:p w:rsidR="002A3CB6" w:rsidRPr="00A26741" w:rsidRDefault="002A3CB6" w:rsidP="002A3CB6">
      <w:pPr>
        <w:pStyle w:val="libNormal"/>
        <w:rPr>
          <w:rtl/>
        </w:rPr>
      </w:pPr>
      <w:r w:rsidRPr="002A3CB6">
        <w:rPr>
          <w:rStyle w:val="libBold2Char"/>
          <w:rFonts w:hint="cs"/>
          <w:rtl/>
        </w:rPr>
        <w:t xml:space="preserve">النهدي: </w:t>
      </w:r>
      <w:r w:rsidRPr="002A3CB6">
        <w:rPr>
          <w:rFonts w:hint="cs"/>
          <w:rtl/>
          <w:lang w:bidi="fa-IR"/>
        </w:rPr>
        <w:t>108، 116، 250، 272، 273</w:t>
      </w:r>
    </w:p>
    <w:p w:rsidR="002A3CB6" w:rsidRPr="00A26741" w:rsidRDefault="002A3CB6" w:rsidP="002A3CB6">
      <w:pPr>
        <w:pStyle w:val="libNormal"/>
        <w:rPr>
          <w:rtl/>
        </w:rPr>
      </w:pPr>
      <w:r w:rsidRPr="002A3CB6">
        <w:rPr>
          <w:rStyle w:val="libBold2Char"/>
          <w:rFonts w:hint="cs"/>
          <w:rtl/>
        </w:rPr>
        <w:t xml:space="preserve">الواسطي: </w:t>
      </w:r>
      <w:r w:rsidRPr="002A3CB6">
        <w:rPr>
          <w:rFonts w:hint="cs"/>
          <w:rtl/>
          <w:lang w:bidi="fa-IR"/>
        </w:rPr>
        <w:t>83، 196</w:t>
      </w:r>
    </w:p>
    <w:p w:rsidR="002A3CB6" w:rsidRPr="00A26741" w:rsidRDefault="002A3CB6" w:rsidP="002A3CB6">
      <w:pPr>
        <w:pStyle w:val="libNormal"/>
        <w:rPr>
          <w:rtl/>
        </w:rPr>
      </w:pPr>
      <w:r w:rsidRPr="002A3CB6">
        <w:rPr>
          <w:rStyle w:val="libBold2Char"/>
          <w:rFonts w:hint="cs"/>
          <w:rtl/>
        </w:rPr>
        <w:t xml:space="preserve">الهمداني: </w:t>
      </w:r>
      <w:r w:rsidRPr="002A3CB6">
        <w:rPr>
          <w:rFonts w:hint="cs"/>
          <w:rtl/>
          <w:lang w:bidi="fa-IR"/>
        </w:rPr>
        <w:t>25، 102، 138، 170، 198، 199، 205، 244، 293، 327</w:t>
      </w:r>
    </w:p>
    <w:p w:rsidR="002A3CB6" w:rsidRPr="00A26741" w:rsidRDefault="002A3CB6" w:rsidP="002A3CB6">
      <w:pPr>
        <w:pStyle w:val="libNormal"/>
        <w:rPr>
          <w:rtl/>
        </w:rPr>
      </w:pPr>
      <w:r w:rsidRPr="002A3CB6">
        <w:rPr>
          <w:rStyle w:val="libBold2Char"/>
          <w:rFonts w:hint="cs"/>
          <w:rtl/>
        </w:rPr>
        <w:t xml:space="preserve">اليماني: </w:t>
      </w:r>
      <w:r w:rsidRPr="002A3CB6">
        <w:rPr>
          <w:rFonts w:hint="cs"/>
          <w:rtl/>
          <w:lang w:bidi="fa-IR"/>
        </w:rPr>
        <w:t>49، 50، 229</w:t>
      </w:r>
    </w:p>
    <w:p w:rsidR="002A3CB6" w:rsidRPr="00A26741" w:rsidRDefault="002A3CB6" w:rsidP="002A3CB6">
      <w:pPr>
        <w:pStyle w:val="libNormal"/>
        <w:rPr>
          <w:rtl/>
        </w:rPr>
      </w:pPr>
      <w:r w:rsidRPr="002A3CB6">
        <w:rPr>
          <w:rStyle w:val="libBold2Char"/>
          <w:rFonts w:hint="cs"/>
          <w:rtl/>
        </w:rPr>
        <w:t xml:space="preserve">اليماني الصنعاني: </w:t>
      </w:r>
      <w:r w:rsidRPr="002A3CB6">
        <w:rPr>
          <w:rFonts w:hint="cs"/>
          <w:rtl/>
          <w:lang w:bidi="fa-IR"/>
        </w:rPr>
        <w:t>49، 50</w:t>
      </w:r>
    </w:p>
    <w:p w:rsidR="002A3CB6" w:rsidRPr="00A26741" w:rsidRDefault="002A3CB6" w:rsidP="002A3CB6">
      <w:pPr>
        <w:pStyle w:val="libNormal"/>
        <w:rPr>
          <w:rtl/>
        </w:rPr>
      </w:pPr>
      <w:r w:rsidRPr="002A3CB6">
        <w:rPr>
          <w:rStyle w:val="libBold2Char"/>
          <w:rFonts w:hint="cs"/>
          <w:rtl/>
        </w:rPr>
        <w:t xml:space="preserve">اليمني: </w:t>
      </w:r>
      <w:r w:rsidRPr="002A3CB6">
        <w:rPr>
          <w:rFonts w:hint="cs"/>
          <w:rtl/>
          <w:lang w:bidi="fa-IR"/>
        </w:rPr>
        <w:t>49، 318</w:t>
      </w:r>
    </w:p>
    <w:p w:rsidR="002A3CB6" w:rsidRPr="00A26741" w:rsidRDefault="002A3CB6" w:rsidP="002A3CB6">
      <w:pPr>
        <w:pStyle w:val="libNormal"/>
        <w:rPr>
          <w:rtl/>
        </w:rPr>
      </w:pPr>
      <w:r w:rsidRPr="002A3CB6">
        <w:rPr>
          <w:rStyle w:val="libBold2Char"/>
          <w:rFonts w:hint="cs"/>
          <w:rtl/>
        </w:rPr>
        <w:t xml:space="preserve">أئمة اهل البيت </w:t>
      </w:r>
      <w:r w:rsidRPr="002A3CB6">
        <w:rPr>
          <w:rFonts w:hint="cs"/>
          <w:rtl/>
          <w:lang w:bidi="fa-IR"/>
        </w:rPr>
        <w:t>عليهم‏السلام¨: 17، 21، 44، 215</w:t>
      </w:r>
    </w:p>
    <w:p w:rsidR="002A3CB6" w:rsidRPr="00A26741" w:rsidRDefault="002A3CB6" w:rsidP="002A3CB6">
      <w:pPr>
        <w:pStyle w:val="libNormal"/>
        <w:rPr>
          <w:rtl/>
        </w:rPr>
      </w:pPr>
      <w:r w:rsidRPr="002A3CB6">
        <w:rPr>
          <w:rStyle w:val="libBold2Char"/>
          <w:rFonts w:hint="cs"/>
          <w:rtl/>
        </w:rPr>
        <w:t xml:space="preserve">بياع الزطي: </w:t>
      </w:r>
      <w:r w:rsidRPr="002A3CB6">
        <w:rPr>
          <w:rFonts w:hint="cs"/>
          <w:rtl/>
          <w:lang w:bidi="fa-IR"/>
        </w:rPr>
        <w:t>67، 68، 263</w:t>
      </w:r>
    </w:p>
    <w:p w:rsidR="002A3CB6" w:rsidRDefault="002A3CB6" w:rsidP="00713E11">
      <w:pPr>
        <w:pStyle w:val="libNormal"/>
      </w:pPr>
      <w:r>
        <w:rPr>
          <w:rtl/>
        </w:rPr>
        <w:br w:type="page"/>
      </w:r>
    </w:p>
    <w:p w:rsidR="002A3CB6" w:rsidRPr="002A3CB6" w:rsidRDefault="002A3CB6" w:rsidP="005D5D8F">
      <w:pPr>
        <w:pStyle w:val="libVar0"/>
        <w:rPr>
          <w:rtl/>
          <w:lang w:bidi="fa-IR"/>
        </w:rPr>
      </w:pPr>
      <w:bookmarkStart w:id="210" w:name="167"/>
      <w:r w:rsidRPr="00A26741">
        <w:rPr>
          <w:rFonts w:hint="cs"/>
          <w:rtl/>
          <w:lang w:bidi="fa-IR"/>
        </w:rPr>
        <w:lastRenderedPageBreak/>
        <w:t>فهرست المذاهب و الفر</w:t>
      </w:r>
      <w:bookmarkEnd w:id="210"/>
      <w:r w:rsidR="00A53871" w:rsidRPr="00A26741">
        <w:rPr>
          <w:rFonts w:hint="cs"/>
          <w:rtl/>
          <w:lang w:bidi="fa-IR"/>
        </w:rPr>
        <w:t>ق</w:t>
      </w:r>
      <w:r w:rsidR="00A53871">
        <w:rPr>
          <w:rtl/>
        </w:rPr>
        <w:t xml:space="preserve"> </w:t>
      </w:r>
      <w:r w:rsidR="00A53871" w:rsidRPr="002A3CB6">
        <w:rPr>
          <w:rStyle w:val="libBold2Char"/>
          <w:rFonts w:hint="cs"/>
          <w:rtl/>
        </w:rPr>
        <w:t>ا</w:t>
      </w:r>
      <w:r w:rsidRPr="002A3CB6">
        <w:rPr>
          <w:rStyle w:val="libBold2Char"/>
          <w:rFonts w:hint="cs"/>
          <w:rtl/>
        </w:rPr>
        <w:t xml:space="preserve">لشيعة: </w:t>
      </w:r>
      <w:r w:rsidRPr="002A3CB6">
        <w:rPr>
          <w:rFonts w:hint="cs"/>
          <w:rtl/>
          <w:lang w:bidi="fa-IR"/>
        </w:rPr>
        <w:t>2، 6، 10، 11، 12، 13، 14، 16، 17، 18، 19، 20، 21، 22، 23، 25، 30، 31،</w:t>
      </w:r>
    </w:p>
    <w:p w:rsidR="002A3CB6" w:rsidRPr="002A3CB6" w:rsidRDefault="002A3CB6" w:rsidP="005D5D8F">
      <w:pPr>
        <w:pStyle w:val="libVar0"/>
        <w:rPr>
          <w:rtl/>
          <w:lang w:bidi="fa-IR"/>
        </w:rPr>
      </w:pPr>
      <w:r w:rsidRPr="002A3CB6">
        <w:rPr>
          <w:rFonts w:hint="cs"/>
          <w:rtl/>
          <w:lang w:bidi="fa-IR"/>
        </w:rPr>
        <w:t>32، 34، 35، 36، 39، 40، 43، 44، 45، 46، 48، 49، 51، 54، 55، 59، 63، 66، 67، 69،</w:t>
      </w:r>
    </w:p>
    <w:p w:rsidR="002A3CB6" w:rsidRPr="002A3CB6" w:rsidRDefault="002A3CB6" w:rsidP="005D5D8F">
      <w:pPr>
        <w:pStyle w:val="libVar0"/>
        <w:rPr>
          <w:rtl/>
          <w:lang w:bidi="fa-IR"/>
        </w:rPr>
      </w:pPr>
      <w:r w:rsidRPr="002A3CB6">
        <w:rPr>
          <w:rFonts w:hint="cs"/>
          <w:rtl/>
          <w:lang w:bidi="fa-IR"/>
        </w:rPr>
        <w:t>71، 73، 74، 80، 81، 83، 85، 87، 88، 92، 95، 96، 105، 112، 113، 114، 119، 121،</w:t>
      </w:r>
    </w:p>
    <w:p w:rsidR="002A3CB6" w:rsidRPr="002A3CB6" w:rsidRDefault="002A3CB6" w:rsidP="005D5D8F">
      <w:pPr>
        <w:pStyle w:val="libVar0"/>
        <w:rPr>
          <w:rtl/>
          <w:lang w:bidi="fa-IR"/>
        </w:rPr>
      </w:pPr>
      <w:r w:rsidRPr="002A3CB6">
        <w:rPr>
          <w:rFonts w:hint="cs"/>
          <w:rtl/>
          <w:lang w:bidi="fa-IR"/>
        </w:rPr>
        <w:t>125، 127، 131، 134، 136، 137، 138، 139، 142، 143، 145، 147، 149، 150،</w:t>
      </w:r>
    </w:p>
    <w:p w:rsidR="002A3CB6" w:rsidRPr="002A3CB6" w:rsidRDefault="002A3CB6" w:rsidP="005D5D8F">
      <w:pPr>
        <w:pStyle w:val="libVar0"/>
        <w:rPr>
          <w:rtl/>
          <w:lang w:bidi="fa-IR"/>
        </w:rPr>
      </w:pPr>
      <w:r w:rsidRPr="002A3CB6">
        <w:rPr>
          <w:rFonts w:hint="cs"/>
          <w:rtl/>
          <w:lang w:bidi="fa-IR"/>
        </w:rPr>
        <w:t>152، 154، 155، 157، 158، 159، 160، 161، 163، 165، 167، 168، 169، 170،</w:t>
      </w:r>
    </w:p>
    <w:p w:rsidR="002A3CB6" w:rsidRPr="002A3CB6" w:rsidRDefault="002A3CB6" w:rsidP="005D5D8F">
      <w:pPr>
        <w:pStyle w:val="libVar0"/>
        <w:rPr>
          <w:rtl/>
          <w:lang w:bidi="fa-IR"/>
        </w:rPr>
      </w:pPr>
      <w:r w:rsidRPr="002A3CB6">
        <w:rPr>
          <w:rFonts w:hint="cs"/>
          <w:rtl/>
          <w:lang w:bidi="fa-IR"/>
        </w:rPr>
        <w:t>172، 175، 176، 177، 179، 183، 184، 187، 189، 190، 191، 192، 195، 197،</w:t>
      </w:r>
    </w:p>
    <w:p w:rsidR="002A3CB6" w:rsidRPr="002A3CB6" w:rsidRDefault="002A3CB6" w:rsidP="005D5D8F">
      <w:pPr>
        <w:pStyle w:val="libVar0"/>
        <w:rPr>
          <w:rtl/>
          <w:lang w:bidi="fa-IR"/>
        </w:rPr>
      </w:pPr>
      <w:r w:rsidRPr="002A3CB6">
        <w:rPr>
          <w:rFonts w:hint="cs"/>
          <w:rtl/>
          <w:lang w:bidi="fa-IR"/>
        </w:rPr>
        <w:t>199، 200، 201، 204، 207، 208، 212، 213، 214، 217، 218، 220، 221، 222،</w:t>
      </w:r>
    </w:p>
    <w:p w:rsidR="002A3CB6" w:rsidRPr="002A3CB6" w:rsidRDefault="002A3CB6" w:rsidP="005D5D8F">
      <w:pPr>
        <w:pStyle w:val="libVar0"/>
        <w:rPr>
          <w:rtl/>
          <w:lang w:bidi="fa-IR"/>
        </w:rPr>
      </w:pPr>
      <w:r w:rsidRPr="002A3CB6">
        <w:rPr>
          <w:rFonts w:hint="cs"/>
          <w:rtl/>
          <w:lang w:bidi="fa-IR"/>
        </w:rPr>
        <w:t>223، 224، 226، 227، 230، 231، 232، 235، 237، 239، 242، 248، 256، 258،</w:t>
      </w:r>
    </w:p>
    <w:p w:rsidR="002A3CB6" w:rsidRPr="002A3CB6" w:rsidRDefault="002A3CB6" w:rsidP="005D5D8F">
      <w:pPr>
        <w:pStyle w:val="libVar0"/>
        <w:rPr>
          <w:rtl/>
          <w:lang w:bidi="fa-IR"/>
        </w:rPr>
      </w:pPr>
      <w:r w:rsidRPr="002A3CB6">
        <w:rPr>
          <w:rFonts w:hint="cs"/>
          <w:rtl/>
          <w:lang w:bidi="fa-IR"/>
        </w:rPr>
        <w:t>259، 261، 263، 269، 270، 272، 277، 281، 282، 285، 289، 292، 295، 296،</w:t>
      </w:r>
    </w:p>
    <w:p w:rsidR="002A3CB6" w:rsidRPr="00A26741" w:rsidRDefault="002A3CB6" w:rsidP="005D5D8F">
      <w:pPr>
        <w:pStyle w:val="libVar0"/>
        <w:rPr>
          <w:rtl/>
        </w:rPr>
      </w:pPr>
      <w:r w:rsidRPr="002A3CB6">
        <w:rPr>
          <w:rFonts w:hint="cs"/>
          <w:rtl/>
          <w:lang w:bidi="fa-IR"/>
        </w:rPr>
        <w:t>302، 307، 308، 309، 311، 312، 313، 324، 326، 328، 332</w:t>
      </w:r>
    </w:p>
    <w:p w:rsidR="002A3CB6" w:rsidRPr="00A26741" w:rsidRDefault="002A3CB6" w:rsidP="005D5D8F">
      <w:pPr>
        <w:pStyle w:val="libVar0"/>
        <w:rPr>
          <w:rtl/>
        </w:rPr>
      </w:pPr>
      <w:r w:rsidRPr="002A3CB6">
        <w:rPr>
          <w:rStyle w:val="libBold2Char"/>
          <w:rFonts w:hint="cs"/>
          <w:rtl/>
        </w:rPr>
        <w:t xml:space="preserve">الامامية: </w:t>
      </w:r>
      <w:r w:rsidRPr="002A3CB6">
        <w:rPr>
          <w:rFonts w:hint="cs"/>
          <w:rtl/>
          <w:lang w:bidi="fa-IR"/>
        </w:rPr>
        <w:t>12، 19، 21، 23، 39، 100، 103، 104، 138، 231، 257، 259، 265، 307</w:t>
      </w:r>
    </w:p>
    <w:p w:rsidR="002A3CB6" w:rsidRPr="00A26741" w:rsidRDefault="002A3CB6" w:rsidP="005D5D8F">
      <w:pPr>
        <w:pStyle w:val="libVar0"/>
        <w:rPr>
          <w:rtl/>
        </w:rPr>
      </w:pPr>
      <w:r w:rsidRPr="002A3CB6">
        <w:rPr>
          <w:rStyle w:val="libBold2Char"/>
          <w:rFonts w:hint="cs"/>
          <w:rtl/>
        </w:rPr>
        <w:t xml:space="preserve">البترية: </w:t>
      </w:r>
      <w:r w:rsidRPr="002A3CB6">
        <w:rPr>
          <w:rFonts w:hint="cs"/>
          <w:rtl/>
          <w:lang w:bidi="fa-IR"/>
        </w:rPr>
        <w:t>138</w:t>
      </w:r>
    </w:p>
    <w:p w:rsidR="002A3CB6" w:rsidRPr="00A26741" w:rsidRDefault="002A3CB6" w:rsidP="005D5D8F">
      <w:pPr>
        <w:pStyle w:val="libVar0"/>
        <w:rPr>
          <w:rtl/>
        </w:rPr>
      </w:pPr>
      <w:r w:rsidRPr="002A3CB6">
        <w:rPr>
          <w:rStyle w:val="libBold2Char"/>
          <w:rFonts w:hint="cs"/>
          <w:rtl/>
        </w:rPr>
        <w:t xml:space="preserve">الجارودية: </w:t>
      </w:r>
      <w:r w:rsidRPr="002A3CB6">
        <w:rPr>
          <w:rFonts w:hint="cs"/>
          <w:rtl/>
          <w:lang w:bidi="fa-IR"/>
        </w:rPr>
        <w:t>199</w:t>
      </w:r>
    </w:p>
    <w:p w:rsidR="002A3CB6" w:rsidRPr="00A26741" w:rsidRDefault="002A3CB6" w:rsidP="005D5D8F">
      <w:pPr>
        <w:pStyle w:val="libVar0"/>
        <w:rPr>
          <w:rtl/>
        </w:rPr>
      </w:pPr>
      <w:r w:rsidRPr="002A3CB6">
        <w:rPr>
          <w:rStyle w:val="libBold2Char"/>
          <w:rFonts w:hint="cs"/>
          <w:rtl/>
        </w:rPr>
        <w:t xml:space="preserve">الرافضة: </w:t>
      </w:r>
      <w:r w:rsidRPr="002A3CB6">
        <w:rPr>
          <w:rFonts w:hint="cs"/>
          <w:rtl/>
          <w:lang w:bidi="fa-IR"/>
        </w:rPr>
        <w:t>281</w:t>
      </w:r>
    </w:p>
    <w:p w:rsidR="002A3CB6" w:rsidRPr="00A26741" w:rsidRDefault="002A3CB6" w:rsidP="005D5D8F">
      <w:pPr>
        <w:pStyle w:val="libVar0"/>
        <w:rPr>
          <w:rtl/>
        </w:rPr>
      </w:pPr>
      <w:r w:rsidRPr="002A3CB6">
        <w:rPr>
          <w:rStyle w:val="libBold2Char"/>
          <w:rFonts w:hint="cs"/>
          <w:rtl/>
        </w:rPr>
        <w:t xml:space="preserve">الزيدية: </w:t>
      </w:r>
      <w:r w:rsidRPr="002A3CB6">
        <w:rPr>
          <w:rFonts w:hint="cs"/>
          <w:rtl/>
          <w:lang w:bidi="fa-IR"/>
        </w:rPr>
        <w:t>138، 199</w:t>
      </w:r>
    </w:p>
    <w:p w:rsidR="002A3CB6" w:rsidRPr="00A26741" w:rsidRDefault="002A3CB6" w:rsidP="005D5D8F">
      <w:pPr>
        <w:pStyle w:val="libVar0"/>
        <w:rPr>
          <w:rtl/>
        </w:rPr>
      </w:pPr>
      <w:r w:rsidRPr="002A3CB6">
        <w:rPr>
          <w:rStyle w:val="libBold2Char"/>
          <w:rFonts w:hint="cs"/>
          <w:rtl/>
        </w:rPr>
        <w:t xml:space="preserve">الفطحية: </w:t>
      </w:r>
      <w:r w:rsidRPr="002A3CB6">
        <w:rPr>
          <w:rFonts w:hint="cs"/>
          <w:rtl/>
          <w:lang w:bidi="fa-IR"/>
        </w:rPr>
        <w:t>298</w:t>
      </w:r>
    </w:p>
    <w:p w:rsidR="002A3CB6" w:rsidRPr="00A26741" w:rsidRDefault="002A3CB6" w:rsidP="005D5D8F">
      <w:pPr>
        <w:pStyle w:val="libVar0"/>
        <w:rPr>
          <w:rtl/>
        </w:rPr>
      </w:pPr>
      <w:r w:rsidRPr="002A3CB6">
        <w:rPr>
          <w:rStyle w:val="libBold2Char"/>
          <w:rFonts w:hint="cs"/>
          <w:rtl/>
        </w:rPr>
        <w:t xml:space="preserve">الواقفة: </w:t>
      </w:r>
      <w:r w:rsidRPr="002A3CB6">
        <w:rPr>
          <w:rFonts w:hint="cs"/>
          <w:rtl/>
          <w:lang w:bidi="fa-IR"/>
        </w:rPr>
        <w:t>118، 191، 202، 203، 266، 267، 277</w:t>
      </w:r>
    </w:p>
    <w:p w:rsidR="002A3CB6" w:rsidRDefault="002A3CB6" w:rsidP="00713E11">
      <w:pPr>
        <w:pStyle w:val="libNormal"/>
      </w:pPr>
      <w:r>
        <w:rPr>
          <w:rtl/>
        </w:rPr>
        <w:br w:type="page"/>
      </w:r>
    </w:p>
    <w:p w:rsidR="002A3CB6" w:rsidRPr="002A3CB6" w:rsidRDefault="002A3CB6" w:rsidP="002A3CB6">
      <w:pPr>
        <w:pStyle w:val="libNormal"/>
        <w:rPr>
          <w:rtl/>
          <w:lang w:bidi="fa-IR"/>
        </w:rPr>
      </w:pPr>
      <w:bookmarkStart w:id="211" w:name="168"/>
      <w:r w:rsidRPr="00A26741">
        <w:rPr>
          <w:rFonts w:hint="cs"/>
          <w:rtl/>
          <w:lang w:bidi="fa-IR"/>
        </w:rPr>
        <w:lastRenderedPageBreak/>
        <w:t>فهرس الكت</w:t>
      </w:r>
      <w:bookmarkEnd w:id="211"/>
      <w:r w:rsidR="00A53871" w:rsidRPr="00A26741">
        <w:rPr>
          <w:rFonts w:hint="cs"/>
          <w:rtl/>
          <w:lang w:bidi="fa-IR"/>
        </w:rPr>
        <w:t>ب</w:t>
      </w:r>
      <w:r w:rsidR="00A53871">
        <w:rPr>
          <w:rtl/>
        </w:rPr>
        <w:t xml:space="preserve"> </w:t>
      </w:r>
      <w:r w:rsidR="00A53871" w:rsidRPr="002A3CB6">
        <w:rPr>
          <w:rStyle w:val="libBold2Char"/>
          <w:rFonts w:hint="cs"/>
          <w:rtl/>
        </w:rPr>
        <w:t>أ</w:t>
      </w:r>
      <w:r w:rsidRPr="002A3CB6">
        <w:rPr>
          <w:rStyle w:val="libBold2Char"/>
          <w:rFonts w:hint="cs"/>
          <w:rtl/>
        </w:rPr>
        <w:t xml:space="preserve">عيان الشيعة: </w:t>
      </w:r>
      <w:r w:rsidRPr="002A3CB6">
        <w:rPr>
          <w:rFonts w:hint="cs"/>
          <w:rtl/>
          <w:lang w:bidi="fa-IR"/>
        </w:rPr>
        <w:t>6، 10، 11، 12، 13، 14، 16، 17، 18، 19، 20، 21، 22، 23، 25، 30،</w:t>
      </w:r>
    </w:p>
    <w:p w:rsidR="002A3CB6" w:rsidRPr="002A3CB6" w:rsidRDefault="002A3CB6" w:rsidP="002A3CB6">
      <w:pPr>
        <w:pStyle w:val="libNormal"/>
        <w:rPr>
          <w:rtl/>
          <w:lang w:bidi="fa-IR"/>
        </w:rPr>
      </w:pPr>
      <w:r w:rsidRPr="002A3CB6">
        <w:rPr>
          <w:rFonts w:hint="cs"/>
          <w:rtl/>
          <w:lang w:bidi="fa-IR"/>
        </w:rPr>
        <w:t>31، 35، 39، 43، 44، 45، 48، 51، 54، 55، 59، 63، 66، 69، 71، 73، 81، 83، 85، 87،</w:t>
      </w:r>
    </w:p>
    <w:p w:rsidR="002A3CB6" w:rsidRPr="002A3CB6" w:rsidRDefault="002A3CB6" w:rsidP="002A3CB6">
      <w:pPr>
        <w:pStyle w:val="libNormal"/>
        <w:rPr>
          <w:rtl/>
          <w:lang w:bidi="fa-IR"/>
        </w:rPr>
      </w:pPr>
      <w:r w:rsidRPr="002A3CB6">
        <w:rPr>
          <w:rFonts w:hint="cs"/>
          <w:rtl/>
          <w:lang w:bidi="fa-IR"/>
        </w:rPr>
        <w:t>92، 95، 105، 112، 114، 119، 121، 125، 127، 131، 134، 136، 137، 139، 142،</w:t>
      </w:r>
    </w:p>
    <w:p w:rsidR="002A3CB6" w:rsidRPr="002A3CB6" w:rsidRDefault="002A3CB6" w:rsidP="002A3CB6">
      <w:pPr>
        <w:pStyle w:val="libNormal"/>
        <w:rPr>
          <w:rtl/>
          <w:lang w:bidi="fa-IR"/>
        </w:rPr>
      </w:pPr>
      <w:r w:rsidRPr="002A3CB6">
        <w:rPr>
          <w:rFonts w:hint="cs"/>
          <w:rtl/>
          <w:lang w:bidi="fa-IR"/>
        </w:rPr>
        <w:t>145، 147، 149، 152، 154، 157، 159، 161، 163، 165، 167، 169، 172، 175،</w:t>
      </w:r>
    </w:p>
    <w:p w:rsidR="002A3CB6" w:rsidRPr="002A3CB6" w:rsidRDefault="002A3CB6" w:rsidP="002A3CB6">
      <w:pPr>
        <w:pStyle w:val="libNormal"/>
        <w:rPr>
          <w:rtl/>
          <w:lang w:bidi="fa-IR"/>
        </w:rPr>
      </w:pPr>
      <w:r w:rsidRPr="002A3CB6">
        <w:rPr>
          <w:rFonts w:hint="cs"/>
          <w:rtl/>
          <w:lang w:bidi="fa-IR"/>
        </w:rPr>
        <w:t>177، 179، 183، 187، 189، 191، 195، 197، 200، 204، 207، 208، 212، 214،</w:t>
      </w:r>
    </w:p>
    <w:p w:rsidR="002A3CB6" w:rsidRPr="00A26741" w:rsidRDefault="002A3CB6" w:rsidP="002A3CB6">
      <w:pPr>
        <w:pStyle w:val="libNormal"/>
        <w:rPr>
          <w:rtl/>
        </w:rPr>
      </w:pPr>
      <w:r w:rsidRPr="002A3CB6">
        <w:rPr>
          <w:rFonts w:hint="cs"/>
          <w:rtl/>
          <w:lang w:bidi="fa-IR"/>
        </w:rPr>
        <w:t>217، 220، 221، 223، 226، 230، 232، 263، 295، 308، 312، 324</w:t>
      </w:r>
    </w:p>
    <w:p w:rsidR="002A3CB6" w:rsidRPr="002A3CB6" w:rsidRDefault="002A3CB6" w:rsidP="002A3CB6">
      <w:pPr>
        <w:pStyle w:val="libNormal"/>
        <w:rPr>
          <w:rtl/>
          <w:lang w:bidi="fa-IR"/>
        </w:rPr>
      </w:pPr>
      <w:r w:rsidRPr="002A3CB6">
        <w:rPr>
          <w:rStyle w:val="libBold2Char"/>
          <w:rFonts w:hint="cs"/>
          <w:rtl/>
        </w:rPr>
        <w:t xml:space="preserve">بهجة الآمال: </w:t>
      </w:r>
      <w:r w:rsidRPr="002A3CB6">
        <w:rPr>
          <w:rFonts w:hint="cs"/>
          <w:rtl/>
          <w:lang w:bidi="fa-IR"/>
        </w:rPr>
        <w:t>10، 16، 32، 36، 40، 44، 46، 49، 51، 55، 59، 63، 66، 71، 73، 81،</w:t>
      </w:r>
    </w:p>
    <w:p w:rsidR="002A3CB6" w:rsidRPr="002A3CB6" w:rsidRDefault="002A3CB6" w:rsidP="002A3CB6">
      <w:pPr>
        <w:pStyle w:val="libNormal"/>
        <w:rPr>
          <w:rtl/>
          <w:lang w:bidi="fa-IR"/>
        </w:rPr>
      </w:pPr>
      <w:r w:rsidRPr="002A3CB6">
        <w:rPr>
          <w:rFonts w:hint="cs"/>
          <w:rtl/>
          <w:lang w:bidi="fa-IR"/>
        </w:rPr>
        <w:t>85، 87، 92، 95، 112، 114، 119، 121، 127، 131، 136، 139، 142، 145، 150، 155،</w:t>
      </w:r>
    </w:p>
    <w:p w:rsidR="002A3CB6" w:rsidRPr="002A3CB6" w:rsidRDefault="002A3CB6" w:rsidP="002A3CB6">
      <w:pPr>
        <w:pStyle w:val="libNormal"/>
        <w:rPr>
          <w:rtl/>
          <w:lang w:bidi="fa-IR"/>
        </w:rPr>
      </w:pPr>
      <w:r w:rsidRPr="002A3CB6">
        <w:rPr>
          <w:rFonts w:hint="cs"/>
          <w:rtl/>
          <w:lang w:bidi="fa-IR"/>
        </w:rPr>
        <w:t>159، 165، 175، 179، 183، 187، 191، 195، 197، 201، 204، 207، 208، 212،</w:t>
      </w:r>
    </w:p>
    <w:p w:rsidR="002A3CB6" w:rsidRPr="002A3CB6" w:rsidRDefault="002A3CB6" w:rsidP="002A3CB6">
      <w:pPr>
        <w:pStyle w:val="libNormal"/>
        <w:rPr>
          <w:rtl/>
          <w:lang w:bidi="fa-IR"/>
        </w:rPr>
      </w:pPr>
      <w:r w:rsidRPr="002A3CB6">
        <w:rPr>
          <w:rFonts w:hint="cs"/>
          <w:rtl/>
          <w:lang w:bidi="fa-IR"/>
        </w:rPr>
        <w:t>214، 217، 220، 221، 226، 232، 236، 239، 249، 256، 258، 260، 268، 271،</w:t>
      </w:r>
    </w:p>
    <w:p w:rsidR="002A3CB6" w:rsidRPr="00A26741" w:rsidRDefault="002A3CB6" w:rsidP="002A3CB6">
      <w:pPr>
        <w:pStyle w:val="libNormal"/>
        <w:rPr>
          <w:rtl/>
        </w:rPr>
      </w:pPr>
      <w:r w:rsidRPr="002A3CB6">
        <w:rPr>
          <w:rFonts w:hint="cs"/>
          <w:rtl/>
          <w:lang w:bidi="fa-IR"/>
        </w:rPr>
        <w:t>277، 296، 303، 309، 313</w:t>
      </w:r>
    </w:p>
    <w:p w:rsidR="002A3CB6" w:rsidRPr="002A3CB6" w:rsidRDefault="002A3CB6" w:rsidP="002A3CB6">
      <w:pPr>
        <w:pStyle w:val="libNormal"/>
        <w:rPr>
          <w:rtl/>
          <w:lang w:bidi="fa-IR"/>
        </w:rPr>
      </w:pPr>
      <w:r w:rsidRPr="002A3CB6">
        <w:rPr>
          <w:rStyle w:val="libBold2Char"/>
          <w:rFonts w:hint="cs"/>
          <w:rtl/>
        </w:rPr>
        <w:t xml:space="preserve">تنقيح المقال: </w:t>
      </w:r>
      <w:r w:rsidRPr="002A3CB6">
        <w:rPr>
          <w:rFonts w:hint="cs"/>
          <w:rtl/>
          <w:lang w:bidi="fa-IR"/>
        </w:rPr>
        <w:t>10، 16، 18، 20، 22، 25، 30، 31، 35، 39، 44، 45، 48، 49، 50، 54،</w:t>
      </w:r>
    </w:p>
    <w:p w:rsidR="002A3CB6" w:rsidRPr="002A3CB6" w:rsidRDefault="002A3CB6" w:rsidP="002A3CB6">
      <w:pPr>
        <w:pStyle w:val="libNormal"/>
        <w:rPr>
          <w:rtl/>
          <w:lang w:bidi="fa-IR"/>
        </w:rPr>
      </w:pPr>
      <w:r w:rsidRPr="002A3CB6">
        <w:rPr>
          <w:rFonts w:hint="cs"/>
          <w:rtl/>
          <w:lang w:bidi="fa-IR"/>
        </w:rPr>
        <w:t>58، 63، 66، 68، 70، 73، 80، 84، 87، 91، 97، 105، 111، 112، 113، 118، 121،</w:t>
      </w:r>
    </w:p>
    <w:p w:rsidR="002A3CB6" w:rsidRPr="002A3CB6" w:rsidRDefault="002A3CB6" w:rsidP="002A3CB6">
      <w:pPr>
        <w:pStyle w:val="libNormal"/>
        <w:rPr>
          <w:rtl/>
          <w:lang w:bidi="fa-IR"/>
        </w:rPr>
      </w:pPr>
      <w:r w:rsidRPr="002A3CB6">
        <w:rPr>
          <w:rFonts w:hint="cs"/>
          <w:rtl/>
          <w:lang w:bidi="fa-IR"/>
        </w:rPr>
        <w:t>125، 126، 130، 133، 135، 138، 142، 144، 147، 149، 151، 154، 157، 159،</w:t>
      </w:r>
    </w:p>
    <w:p w:rsidR="002A3CB6" w:rsidRPr="002A3CB6" w:rsidRDefault="002A3CB6" w:rsidP="002A3CB6">
      <w:pPr>
        <w:pStyle w:val="libNormal"/>
        <w:rPr>
          <w:rtl/>
          <w:lang w:bidi="fa-IR"/>
        </w:rPr>
      </w:pPr>
      <w:r w:rsidRPr="002A3CB6">
        <w:rPr>
          <w:rFonts w:hint="cs"/>
          <w:rtl/>
          <w:lang w:bidi="fa-IR"/>
        </w:rPr>
        <w:t>160، 163، 164، 168، 169، 171، 175، 178، 183، 186، 189، 191، 195، 200،</w:t>
      </w:r>
    </w:p>
    <w:p w:rsidR="002A3CB6" w:rsidRPr="002A3CB6" w:rsidRDefault="002A3CB6" w:rsidP="002A3CB6">
      <w:pPr>
        <w:pStyle w:val="libNormal"/>
        <w:rPr>
          <w:rtl/>
          <w:lang w:bidi="fa-IR"/>
        </w:rPr>
      </w:pPr>
      <w:r w:rsidRPr="002A3CB6">
        <w:rPr>
          <w:rFonts w:hint="cs"/>
          <w:rtl/>
          <w:lang w:bidi="fa-IR"/>
        </w:rPr>
        <w:t>203، 206، 208، 212، 213، 214، 216، 219، 221، 223، 226، 231، 232، 234،</w:t>
      </w:r>
    </w:p>
    <w:p w:rsidR="002A3CB6" w:rsidRPr="002A3CB6" w:rsidRDefault="002A3CB6" w:rsidP="002A3CB6">
      <w:pPr>
        <w:pStyle w:val="libNormal"/>
        <w:rPr>
          <w:rtl/>
          <w:lang w:bidi="fa-IR"/>
        </w:rPr>
      </w:pPr>
      <w:r w:rsidRPr="002A3CB6">
        <w:rPr>
          <w:rFonts w:hint="cs"/>
          <w:rtl/>
          <w:lang w:bidi="fa-IR"/>
        </w:rPr>
        <w:t>236، 238، 242، 247، 248، 253، 255، 257، 260، 263، 266، 268، 270، 271،</w:t>
      </w:r>
    </w:p>
    <w:p w:rsidR="002A3CB6" w:rsidRPr="00A26741" w:rsidRDefault="002A3CB6" w:rsidP="002A3CB6">
      <w:pPr>
        <w:pStyle w:val="libNormal"/>
        <w:rPr>
          <w:rtl/>
        </w:rPr>
      </w:pPr>
      <w:r w:rsidRPr="002A3CB6">
        <w:rPr>
          <w:rFonts w:hint="cs"/>
          <w:rtl/>
          <w:lang w:bidi="fa-IR"/>
        </w:rPr>
        <w:t>273، 277، 283، 289، 291، 294، 295، 301، 308، 310، 312، 326</w:t>
      </w:r>
    </w:p>
    <w:p w:rsidR="002A3CB6" w:rsidRPr="002A3CB6" w:rsidRDefault="002A3CB6" w:rsidP="002A3CB6">
      <w:pPr>
        <w:pStyle w:val="libNormal"/>
        <w:rPr>
          <w:rtl/>
          <w:lang w:bidi="fa-IR"/>
        </w:rPr>
      </w:pPr>
      <w:r w:rsidRPr="002A3CB6">
        <w:rPr>
          <w:rStyle w:val="libBold2Char"/>
          <w:rFonts w:hint="cs"/>
          <w:rtl/>
        </w:rPr>
        <w:t xml:space="preserve">الذريعة: </w:t>
      </w:r>
      <w:r w:rsidRPr="002A3CB6">
        <w:rPr>
          <w:rFonts w:hint="cs"/>
          <w:rtl/>
          <w:lang w:bidi="fa-IR"/>
        </w:rPr>
        <w:t>10، 11، 12، 13، 14، 16، 19، 20، 21، 22، 23، 25، 26، 30، 31، 35، 38،</w:t>
      </w:r>
    </w:p>
    <w:p w:rsidR="002A3CB6" w:rsidRPr="00A26741" w:rsidRDefault="002A3CB6" w:rsidP="002A3CB6">
      <w:pPr>
        <w:pStyle w:val="libNormal"/>
        <w:rPr>
          <w:rtl/>
        </w:rPr>
      </w:pPr>
      <w:r w:rsidRPr="002A3CB6">
        <w:rPr>
          <w:rFonts w:hint="cs"/>
          <w:rtl/>
          <w:lang w:bidi="fa-IR"/>
        </w:rPr>
        <w:t>41، 44، 46، 47، 48، 50، 52، 54، 56، 58، 59، 60، 61، 62، 63، 64، 65، 67، 69، 70،</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72، 74، 75، 76، 77، 78، 79، 80، 82، 83، 86، 87، 88، 91، 93، 96، 97، 104، 105،</w:t>
      </w:r>
    </w:p>
    <w:p w:rsidR="002A3CB6" w:rsidRPr="002A3CB6" w:rsidRDefault="002A3CB6" w:rsidP="002A3CB6">
      <w:pPr>
        <w:pStyle w:val="libNormal"/>
        <w:rPr>
          <w:rtl/>
          <w:lang w:bidi="fa-IR"/>
        </w:rPr>
      </w:pPr>
      <w:r w:rsidRPr="002A3CB6">
        <w:rPr>
          <w:rFonts w:hint="cs"/>
          <w:rtl/>
          <w:lang w:bidi="fa-IR"/>
        </w:rPr>
        <w:t>111، 112، 114، 116، 118، 120، 122، 125، 128، 132، 134، 137، 141، 143،</w:t>
      </w:r>
    </w:p>
    <w:p w:rsidR="002A3CB6" w:rsidRPr="002A3CB6" w:rsidRDefault="002A3CB6" w:rsidP="002A3CB6">
      <w:pPr>
        <w:pStyle w:val="libNormal"/>
        <w:rPr>
          <w:rtl/>
          <w:lang w:bidi="fa-IR"/>
        </w:rPr>
      </w:pPr>
      <w:r w:rsidRPr="002A3CB6">
        <w:rPr>
          <w:rFonts w:hint="cs"/>
          <w:rtl/>
          <w:lang w:bidi="fa-IR"/>
        </w:rPr>
        <w:t>146، 147، 150، 151، 152، 153، 155، 156، 157، 158، 160، 161، 162، 163،</w:t>
      </w:r>
    </w:p>
    <w:p w:rsidR="002A3CB6" w:rsidRPr="002A3CB6" w:rsidRDefault="002A3CB6" w:rsidP="002A3CB6">
      <w:pPr>
        <w:pStyle w:val="libNormal"/>
        <w:rPr>
          <w:rtl/>
          <w:lang w:bidi="fa-IR"/>
        </w:rPr>
      </w:pPr>
      <w:r w:rsidRPr="002A3CB6">
        <w:rPr>
          <w:rFonts w:hint="cs"/>
          <w:rtl/>
          <w:lang w:bidi="fa-IR"/>
        </w:rPr>
        <w:t>165، 167، 168، 169، 170، 171، 172، 176، 177، 180، 184، 188، 190، 191،</w:t>
      </w:r>
    </w:p>
    <w:p w:rsidR="002A3CB6" w:rsidRPr="002A3CB6" w:rsidRDefault="002A3CB6" w:rsidP="002A3CB6">
      <w:pPr>
        <w:pStyle w:val="libNormal"/>
        <w:rPr>
          <w:rtl/>
          <w:lang w:bidi="fa-IR"/>
        </w:rPr>
      </w:pPr>
      <w:r w:rsidRPr="002A3CB6">
        <w:rPr>
          <w:rFonts w:hint="cs"/>
          <w:rtl/>
          <w:lang w:bidi="fa-IR"/>
        </w:rPr>
        <w:t>192، 196، 197، 200، 202، 204، 207، 209، 213، 215، 220، 222، 223، 224،</w:t>
      </w:r>
    </w:p>
    <w:p w:rsidR="002A3CB6" w:rsidRPr="002A3CB6" w:rsidRDefault="002A3CB6" w:rsidP="002A3CB6">
      <w:pPr>
        <w:pStyle w:val="libNormal"/>
        <w:rPr>
          <w:rtl/>
          <w:lang w:bidi="fa-IR"/>
        </w:rPr>
      </w:pPr>
      <w:r w:rsidRPr="002A3CB6">
        <w:rPr>
          <w:rFonts w:hint="cs"/>
          <w:rtl/>
          <w:lang w:bidi="fa-IR"/>
        </w:rPr>
        <w:t>227، 228، 231، 232، 235، 237، 239، 242، 244، 245، 247، 249، 250، 251،</w:t>
      </w:r>
    </w:p>
    <w:p w:rsidR="002A3CB6" w:rsidRPr="002A3CB6" w:rsidRDefault="002A3CB6" w:rsidP="002A3CB6">
      <w:pPr>
        <w:pStyle w:val="libNormal"/>
        <w:rPr>
          <w:rtl/>
          <w:lang w:bidi="fa-IR"/>
        </w:rPr>
      </w:pPr>
      <w:r w:rsidRPr="002A3CB6">
        <w:rPr>
          <w:rFonts w:hint="cs"/>
          <w:rtl/>
          <w:lang w:bidi="fa-IR"/>
        </w:rPr>
        <w:t>252، 253، 255، 256، 258، 259، 261، 262، 264، 265، 268، 269، 270، 272،</w:t>
      </w:r>
    </w:p>
    <w:p w:rsidR="002A3CB6" w:rsidRPr="002A3CB6" w:rsidRDefault="002A3CB6" w:rsidP="002A3CB6">
      <w:pPr>
        <w:pStyle w:val="libNormal"/>
        <w:rPr>
          <w:rtl/>
          <w:lang w:bidi="fa-IR"/>
        </w:rPr>
      </w:pPr>
      <w:r w:rsidRPr="002A3CB6">
        <w:rPr>
          <w:rFonts w:hint="cs"/>
          <w:rtl/>
          <w:lang w:bidi="fa-IR"/>
        </w:rPr>
        <w:t>273، 277، 278، 280، 283، 284، 286، 288، 289، 291، 292، 293، 295، 296،</w:t>
      </w:r>
    </w:p>
    <w:p w:rsidR="002A3CB6" w:rsidRPr="00A26741" w:rsidRDefault="002A3CB6" w:rsidP="002A3CB6">
      <w:pPr>
        <w:pStyle w:val="libNormal"/>
        <w:rPr>
          <w:rtl/>
        </w:rPr>
      </w:pPr>
      <w:r w:rsidRPr="002A3CB6">
        <w:rPr>
          <w:rFonts w:hint="cs"/>
          <w:rtl/>
          <w:lang w:bidi="fa-IR"/>
        </w:rPr>
        <w:t>301، 303، 307، 309، 310، 311، 312، 313، 317</w:t>
      </w:r>
    </w:p>
    <w:p w:rsidR="002A3CB6" w:rsidRPr="002A3CB6" w:rsidRDefault="002A3CB6" w:rsidP="002A3CB6">
      <w:pPr>
        <w:pStyle w:val="libNormal"/>
        <w:rPr>
          <w:rtl/>
          <w:lang w:bidi="fa-IR"/>
        </w:rPr>
      </w:pPr>
      <w:r w:rsidRPr="002A3CB6">
        <w:rPr>
          <w:rStyle w:val="libBold2Char"/>
          <w:rFonts w:hint="cs"/>
          <w:rtl/>
        </w:rPr>
        <w:t xml:space="preserve">مجمع الرجال: </w:t>
      </w:r>
      <w:r w:rsidRPr="002A3CB6">
        <w:rPr>
          <w:rFonts w:hint="cs"/>
          <w:rtl/>
          <w:lang w:bidi="fa-IR"/>
        </w:rPr>
        <w:t>10، 11، 30، 31، 35، 39، 45، 51، 58، 66، 69، 71، 73، 81، 82، 85،</w:t>
      </w:r>
    </w:p>
    <w:p w:rsidR="002A3CB6" w:rsidRPr="002A3CB6" w:rsidRDefault="002A3CB6" w:rsidP="002A3CB6">
      <w:pPr>
        <w:pStyle w:val="libNormal"/>
        <w:rPr>
          <w:rtl/>
          <w:lang w:bidi="fa-IR"/>
        </w:rPr>
      </w:pPr>
      <w:r w:rsidRPr="002A3CB6">
        <w:rPr>
          <w:rFonts w:hint="cs"/>
          <w:rtl/>
          <w:lang w:bidi="fa-IR"/>
        </w:rPr>
        <w:t>87، 92، 95، 105، 113، 118، 121، 125، 127، 130، 136، 139، 142، 145، 149،</w:t>
      </w:r>
    </w:p>
    <w:p w:rsidR="002A3CB6" w:rsidRPr="002A3CB6" w:rsidRDefault="002A3CB6" w:rsidP="002A3CB6">
      <w:pPr>
        <w:pStyle w:val="libNormal"/>
        <w:rPr>
          <w:rtl/>
          <w:lang w:bidi="fa-IR"/>
        </w:rPr>
      </w:pPr>
      <w:r w:rsidRPr="002A3CB6">
        <w:rPr>
          <w:rFonts w:hint="cs"/>
          <w:rtl/>
          <w:lang w:bidi="fa-IR"/>
        </w:rPr>
        <w:t>152، 154، 157، 159، 161، 164، 167، 168، 169، 172، 175، 179، 183، 187،</w:t>
      </w:r>
    </w:p>
    <w:p w:rsidR="002A3CB6" w:rsidRPr="002A3CB6" w:rsidRDefault="002A3CB6" w:rsidP="002A3CB6">
      <w:pPr>
        <w:pStyle w:val="libNormal"/>
        <w:rPr>
          <w:rtl/>
          <w:lang w:bidi="fa-IR"/>
        </w:rPr>
      </w:pPr>
      <w:r w:rsidRPr="002A3CB6">
        <w:rPr>
          <w:rFonts w:hint="cs"/>
          <w:rtl/>
          <w:lang w:bidi="fa-IR"/>
        </w:rPr>
        <w:t>189، 191، 195، 197، 200، 204، 206، 208، 212، 217، 220، 221، 223، 226،</w:t>
      </w:r>
    </w:p>
    <w:p w:rsidR="002A3CB6" w:rsidRPr="002A3CB6" w:rsidRDefault="002A3CB6" w:rsidP="002A3CB6">
      <w:pPr>
        <w:pStyle w:val="libNormal"/>
        <w:rPr>
          <w:rtl/>
          <w:lang w:bidi="fa-IR"/>
        </w:rPr>
      </w:pPr>
      <w:r w:rsidRPr="002A3CB6">
        <w:rPr>
          <w:rFonts w:hint="cs"/>
          <w:rtl/>
          <w:lang w:bidi="fa-IR"/>
        </w:rPr>
        <w:t>232، 235، 236، 239، 241، 245، 248، 253، 255، 257، 260، 262، 268، 271،</w:t>
      </w:r>
    </w:p>
    <w:p w:rsidR="002A3CB6" w:rsidRPr="00A26741" w:rsidRDefault="002A3CB6" w:rsidP="002A3CB6">
      <w:pPr>
        <w:pStyle w:val="libNormal"/>
        <w:rPr>
          <w:rtl/>
        </w:rPr>
      </w:pPr>
      <w:r w:rsidRPr="002A3CB6">
        <w:rPr>
          <w:rFonts w:hint="cs"/>
          <w:rtl/>
          <w:lang w:bidi="fa-IR"/>
        </w:rPr>
        <w:t>282، 289، 291، 296، 302، 309، 312، 330</w:t>
      </w:r>
    </w:p>
    <w:p w:rsidR="002A3CB6" w:rsidRPr="002A3CB6" w:rsidRDefault="002A3CB6" w:rsidP="002A3CB6">
      <w:pPr>
        <w:pStyle w:val="libNormal"/>
        <w:rPr>
          <w:rtl/>
          <w:lang w:bidi="fa-IR"/>
        </w:rPr>
      </w:pPr>
      <w:r w:rsidRPr="002A3CB6">
        <w:rPr>
          <w:rStyle w:val="libBold2Char"/>
          <w:rFonts w:hint="cs"/>
          <w:rtl/>
        </w:rPr>
        <w:t xml:space="preserve">رجال الطوسي: </w:t>
      </w:r>
      <w:r w:rsidRPr="002A3CB6">
        <w:rPr>
          <w:rFonts w:hint="cs"/>
          <w:rtl/>
          <w:lang w:bidi="fa-IR"/>
        </w:rPr>
        <w:t>10، 16، 21، 30، 31، 35، 39، 43، 45، 48، 50، 54، 58، 65، 66، 68،</w:t>
      </w:r>
    </w:p>
    <w:p w:rsidR="002A3CB6" w:rsidRPr="002A3CB6" w:rsidRDefault="002A3CB6" w:rsidP="002A3CB6">
      <w:pPr>
        <w:pStyle w:val="libNormal"/>
        <w:rPr>
          <w:rtl/>
          <w:lang w:bidi="fa-IR"/>
        </w:rPr>
      </w:pPr>
      <w:r w:rsidRPr="002A3CB6">
        <w:rPr>
          <w:rFonts w:hint="cs"/>
          <w:rtl/>
          <w:lang w:bidi="fa-IR"/>
        </w:rPr>
        <w:t>70، 73، 80، 83، 84، 87، 91، 94، 95، 97، 105، 113، 118، 121، 125، 126، 130،</w:t>
      </w:r>
    </w:p>
    <w:p w:rsidR="002A3CB6" w:rsidRPr="002A3CB6" w:rsidRDefault="002A3CB6" w:rsidP="002A3CB6">
      <w:pPr>
        <w:pStyle w:val="libNormal"/>
        <w:rPr>
          <w:rtl/>
          <w:lang w:bidi="fa-IR"/>
        </w:rPr>
      </w:pPr>
      <w:r w:rsidRPr="002A3CB6">
        <w:rPr>
          <w:rFonts w:hint="cs"/>
          <w:rtl/>
          <w:lang w:bidi="fa-IR"/>
        </w:rPr>
        <w:t>133، 135، 137، 138، 142، 144، 147، 149، 151، 154، 157، 159، 160، 162،</w:t>
      </w:r>
    </w:p>
    <w:p w:rsidR="002A3CB6" w:rsidRPr="002A3CB6" w:rsidRDefault="002A3CB6" w:rsidP="002A3CB6">
      <w:pPr>
        <w:pStyle w:val="libNormal"/>
        <w:rPr>
          <w:rtl/>
          <w:lang w:bidi="fa-IR"/>
        </w:rPr>
      </w:pPr>
      <w:r w:rsidRPr="002A3CB6">
        <w:rPr>
          <w:rFonts w:hint="cs"/>
          <w:rtl/>
          <w:lang w:bidi="fa-IR"/>
        </w:rPr>
        <w:t>164، 171، 175، 178، 183، 186، 189، 191، 194، 197، 199، 203، 206، 208،</w:t>
      </w:r>
    </w:p>
    <w:p w:rsidR="002A3CB6" w:rsidRPr="002A3CB6" w:rsidRDefault="002A3CB6" w:rsidP="002A3CB6">
      <w:pPr>
        <w:pStyle w:val="libNormal"/>
        <w:rPr>
          <w:rtl/>
          <w:lang w:bidi="fa-IR"/>
        </w:rPr>
      </w:pPr>
      <w:r w:rsidRPr="002A3CB6">
        <w:rPr>
          <w:rFonts w:hint="cs"/>
          <w:rtl/>
          <w:lang w:bidi="fa-IR"/>
        </w:rPr>
        <w:t>212، 213، 214، 215، 216، 219، 221، 223، 226، 232، 234، 236، 238، 248،</w:t>
      </w:r>
    </w:p>
    <w:p w:rsidR="002A3CB6" w:rsidRPr="002A3CB6" w:rsidRDefault="002A3CB6" w:rsidP="002A3CB6">
      <w:pPr>
        <w:pStyle w:val="libNormal"/>
        <w:rPr>
          <w:rtl/>
          <w:lang w:bidi="fa-IR"/>
        </w:rPr>
      </w:pPr>
      <w:r w:rsidRPr="002A3CB6">
        <w:rPr>
          <w:rFonts w:hint="cs"/>
          <w:rtl/>
          <w:lang w:bidi="fa-IR"/>
        </w:rPr>
        <w:t>255، 260، 263، 268، 270، 271، 278، 282، 289، 291، 293، 295، 299، 301،</w:t>
      </w:r>
    </w:p>
    <w:p w:rsidR="002A3CB6" w:rsidRPr="00A26741" w:rsidRDefault="002A3CB6" w:rsidP="002A3CB6">
      <w:pPr>
        <w:pStyle w:val="libNormal"/>
        <w:rPr>
          <w:rtl/>
        </w:rPr>
      </w:pPr>
      <w:r w:rsidRPr="002A3CB6">
        <w:rPr>
          <w:rFonts w:hint="cs"/>
          <w:rtl/>
          <w:lang w:bidi="fa-IR"/>
        </w:rPr>
        <w:t>308، 311</w:t>
      </w:r>
    </w:p>
    <w:p w:rsidR="002A3CB6" w:rsidRPr="00A26741" w:rsidRDefault="002A3CB6" w:rsidP="002A3CB6">
      <w:pPr>
        <w:pStyle w:val="libNormal"/>
        <w:rPr>
          <w:rtl/>
        </w:rPr>
      </w:pPr>
      <w:r w:rsidRPr="002A3CB6">
        <w:rPr>
          <w:rStyle w:val="libBold2Char"/>
          <w:rFonts w:hint="cs"/>
          <w:rtl/>
        </w:rPr>
        <w:t xml:space="preserve">منهج المقال: </w:t>
      </w:r>
      <w:r w:rsidRPr="002A3CB6">
        <w:rPr>
          <w:rFonts w:hint="cs"/>
          <w:rtl/>
          <w:lang w:bidi="fa-IR"/>
        </w:rPr>
        <w:t>11، 12، 30، 32، 35، 40، 46، 48، 51، 55، 59، 66، 69، 71، 73، 81،</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85، 88، 92، 95، 105، 114، 119، 121، 125، 127، 131، 134، 136، 139، 143، 145،</w:t>
      </w:r>
    </w:p>
    <w:p w:rsidR="002A3CB6" w:rsidRPr="002A3CB6" w:rsidRDefault="002A3CB6" w:rsidP="002A3CB6">
      <w:pPr>
        <w:pStyle w:val="libNormal"/>
        <w:rPr>
          <w:rtl/>
          <w:lang w:bidi="fa-IR"/>
        </w:rPr>
      </w:pPr>
      <w:r w:rsidRPr="002A3CB6">
        <w:rPr>
          <w:rFonts w:hint="cs"/>
          <w:rtl/>
          <w:lang w:bidi="fa-IR"/>
        </w:rPr>
        <w:t>150، 152، 154، 157، 159، 161، 165، 168، 170، 172، 176، 179، 183، 190،</w:t>
      </w:r>
    </w:p>
    <w:p w:rsidR="002A3CB6" w:rsidRPr="002A3CB6" w:rsidRDefault="002A3CB6" w:rsidP="002A3CB6">
      <w:pPr>
        <w:pStyle w:val="libNormal"/>
        <w:rPr>
          <w:rtl/>
          <w:lang w:bidi="fa-IR"/>
        </w:rPr>
      </w:pPr>
      <w:r w:rsidRPr="002A3CB6">
        <w:rPr>
          <w:rFonts w:hint="cs"/>
          <w:rtl/>
          <w:lang w:bidi="fa-IR"/>
        </w:rPr>
        <w:t>192، 195، 197، 201، 204، 207، 212، 217، 220، 222، 224، 226، 236، 239،</w:t>
      </w:r>
    </w:p>
    <w:p w:rsidR="002A3CB6" w:rsidRPr="002A3CB6" w:rsidRDefault="002A3CB6" w:rsidP="002A3CB6">
      <w:pPr>
        <w:pStyle w:val="libNormal"/>
        <w:rPr>
          <w:rtl/>
          <w:lang w:bidi="fa-IR"/>
        </w:rPr>
      </w:pPr>
      <w:r w:rsidRPr="002A3CB6">
        <w:rPr>
          <w:rFonts w:hint="cs"/>
          <w:rtl/>
          <w:lang w:bidi="fa-IR"/>
        </w:rPr>
        <w:t>242، 248، 253، 256، 258، 260، 269، 271، 277، 289، 292، 296، 302، 309،</w:t>
      </w:r>
    </w:p>
    <w:p w:rsidR="002A3CB6" w:rsidRPr="00A26741" w:rsidRDefault="002A3CB6" w:rsidP="002A3CB6">
      <w:pPr>
        <w:pStyle w:val="libNormal"/>
        <w:rPr>
          <w:rtl/>
        </w:rPr>
      </w:pPr>
      <w:r w:rsidRPr="002A3CB6">
        <w:rPr>
          <w:rFonts w:hint="cs"/>
          <w:rtl/>
          <w:lang w:bidi="fa-IR"/>
        </w:rPr>
        <w:t>313، 332</w:t>
      </w:r>
    </w:p>
    <w:p w:rsidR="002A3CB6" w:rsidRPr="002A3CB6" w:rsidRDefault="002A3CB6" w:rsidP="002A3CB6">
      <w:pPr>
        <w:pStyle w:val="libNormal"/>
        <w:rPr>
          <w:rtl/>
          <w:lang w:bidi="fa-IR"/>
        </w:rPr>
      </w:pPr>
      <w:r w:rsidRPr="002A3CB6">
        <w:rPr>
          <w:rStyle w:val="libBold2Char"/>
          <w:rFonts w:hint="cs"/>
          <w:rtl/>
        </w:rPr>
        <w:t xml:space="preserve">معالم العلماء: </w:t>
      </w:r>
      <w:r w:rsidRPr="002A3CB6">
        <w:rPr>
          <w:rFonts w:hint="cs"/>
          <w:rtl/>
          <w:lang w:bidi="fa-IR"/>
        </w:rPr>
        <w:t>12، 16، 17، 32، 34، 35، 39، 44، 45، 47، 48، 50، 54، 56، 58، 62،</w:t>
      </w:r>
    </w:p>
    <w:p w:rsidR="002A3CB6" w:rsidRPr="002A3CB6" w:rsidRDefault="002A3CB6" w:rsidP="002A3CB6">
      <w:pPr>
        <w:pStyle w:val="libNormal"/>
        <w:rPr>
          <w:rtl/>
          <w:lang w:bidi="fa-IR"/>
        </w:rPr>
      </w:pPr>
      <w:r w:rsidRPr="002A3CB6">
        <w:rPr>
          <w:rFonts w:hint="cs"/>
          <w:rtl/>
          <w:lang w:bidi="fa-IR"/>
        </w:rPr>
        <w:t>65، 68، 70، 72، 73، 75، 76، 78، 80، 82، 83، 84، 87، 90، 91، 92، 95، 97، 106،</w:t>
      </w:r>
    </w:p>
    <w:p w:rsidR="002A3CB6" w:rsidRPr="002A3CB6" w:rsidRDefault="002A3CB6" w:rsidP="002A3CB6">
      <w:pPr>
        <w:pStyle w:val="libNormal"/>
        <w:rPr>
          <w:rtl/>
          <w:lang w:bidi="fa-IR"/>
        </w:rPr>
      </w:pPr>
      <w:r w:rsidRPr="002A3CB6">
        <w:rPr>
          <w:rFonts w:hint="cs"/>
          <w:rtl/>
          <w:lang w:bidi="fa-IR"/>
        </w:rPr>
        <w:t>109، 113، 118، 121، 124، 125، 126، 127، 133، 134، 136، 138، 139، 141،</w:t>
      </w:r>
    </w:p>
    <w:p w:rsidR="002A3CB6" w:rsidRPr="002A3CB6" w:rsidRDefault="002A3CB6" w:rsidP="002A3CB6">
      <w:pPr>
        <w:pStyle w:val="libNormal"/>
        <w:rPr>
          <w:rtl/>
          <w:lang w:bidi="fa-IR"/>
        </w:rPr>
      </w:pPr>
      <w:r w:rsidRPr="002A3CB6">
        <w:rPr>
          <w:rFonts w:hint="cs"/>
          <w:rtl/>
          <w:lang w:bidi="fa-IR"/>
        </w:rPr>
        <w:t>142، 144، 145، 146، 147، 148، 149، 153، 154، 156، 162، 163، 164، 167،</w:t>
      </w:r>
    </w:p>
    <w:p w:rsidR="002A3CB6" w:rsidRPr="002A3CB6" w:rsidRDefault="002A3CB6" w:rsidP="002A3CB6">
      <w:pPr>
        <w:pStyle w:val="libNormal"/>
        <w:rPr>
          <w:rtl/>
          <w:lang w:bidi="fa-IR"/>
        </w:rPr>
      </w:pPr>
      <w:r w:rsidRPr="002A3CB6">
        <w:rPr>
          <w:rFonts w:hint="cs"/>
          <w:rtl/>
          <w:lang w:bidi="fa-IR"/>
        </w:rPr>
        <w:t>168، 169، 170، 171، 174، 175، 178، 182، 183، 186، 189، 191، 194، 195،</w:t>
      </w:r>
    </w:p>
    <w:p w:rsidR="002A3CB6" w:rsidRPr="002A3CB6" w:rsidRDefault="002A3CB6" w:rsidP="002A3CB6">
      <w:pPr>
        <w:pStyle w:val="libNormal"/>
        <w:rPr>
          <w:rtl/>
          <w:lang w:bidi="fa-IR"/>
        </w:rPr>
      </w:pPr>
      <w:r w:rsidRPr="002A3CB6">
        <w:rPr>
          <w:rFonts w:hint="cs"/>
          <w:rtl/>
          <w:lang w:bidi="fa-IR"/>
        </w:rPr>
        <w:t>196، 197، 200، 203، 206، 207، 208، 212، 213، 214، 215، 217، 219، 221،</w:t>
      </w:r>
    </w:p>
    <w:p w:rsidR="002A3CB6" w:rsidRPr="002A3CB6" w:rsidRDefault="002A3CB6" w:rsidP="002A3CB6">
      <w:pPr>
        <w:pStyle w:val="libNormal"/>
        <w:rPr>
          <w:rtl/>
          <w:lang w:bidi="fa-IR"/>
        </w:rPr>
      </w:pPr>
      <w:r w:rsidRPr="002A3CB6">
        <w:rPr>
          <w:rFonts w:hint="cs"/>
          <w:rtl/>
          <w:lang w:bidi="fa-IR"/>
        </w:rPr>
        <w:t>223، 225، 226، 235، 236، 238، 241، 242، 248، 255، 257، 260، 261، 262،</w:t>
      </w:r>
    </w:p>
    <w:p w:rsidR="002A3CB6" w:rsidRPr="00A26741" w:rsidRDefault="002A3CB6" w:rsidP="002A3CB6">
      <w:pPr>
        <w:pStyle w:val="libNormal"/>
        <w:rPr>
          <w:rtl/>
        </w:rPr>
      </w:pPr>
      <w:r w:rsidRPr="002A3CB6">
        <w:rPr>
          <w:rFonts w:hint="cs"/>
          <w:rtl/>
          <w:lang w:bidi="fa-IR"/>
        </w:rPr>
        <w:t>263، 264، 266، 268، 270، 271، 291، 295، 302، 307، 308، 311، 312، 317</w:t>
      </w:r>
    </w:p>
    <w:p w:rsidR="002A3CB6" w:rsidRPr="002A3CB6" w:rsidRDefault="002A3CB6" w:rsidP="002A3CB6">
      <w:pPr>
        <w:pStyle w:val="libNormal"/>
        <w:rPr>
          <w:rtl/>
          <w:lang w:bidi="fa-IR"/>
        </w:rPr>
      </w:pPr>
      <w:r w:rsidRPr="002A3CB6">
        <w:rPr>
          <w:rStyle w:val="libBold2Char"/>
          <w:rFonts w:hint="cs"/>
          <w:rtl/>
        </w:rPr>
        <w:t xml:space="preserve">جامع الرواة: </w:t>
      </w:r>
      <w:r w:rsidRPr="002A3CB6">
        <w:rPr>
          <w:rFonts w:hint="cs"/>
          <w:rtl/>
          <w:lang w:bidi="fa-IR"/>
        </w:rPr>
        <w:t>14، 18، 20، 22، 25، 30، 32، 35، 39، 44، 45، 51، 54، 55، 58، 60،</w:t>
      </w:r>
    </w:p>
    <w:p w:rsidR="002A3CB6" w:rsidRPr="002A3CB6" w:rsidRDefault="002A3CB6" w:rsidP="002A3CB6">
      <w:pPr>
        <w:pStyle w:val="libNormal"/>
        <w:rPr>
          <w:rtl/>
          <w:lang w:bidi="fa-IR"/>
        </w:rPr>
      </w:pPr>
      <w:r w:rsidRPr="002A3CB6">
        <w:rPr>
          <w:rFonts w:hint="cs"/>
          <w:rtl/>
          <w:lang w:bidi="fa-IR"/>
        </w:rPr>
        <w:t>66، 68، 71، 73، 81، 83، 84، 87، 91، 92، 95، 105، 112، 113، 118، 121، 125،</w:t>
      </w:r>
    </w:p>
    <w:p w:rsidR="002A3CB6" w:rsidRPr="002A3CB6" w:rsidRDefault="002A3CB6" w:rsidP="002A3CB6">
      <w:pPr>
        <w:pStyle w:val="libNormal"/>
        <w:rPr>
          <w:rtl/>
          <w:lang w:bidi="fa-IR"/>
        </w:rPr>
      </w:pPr>
      <w:r w:rsidRPr="002A3CB6">
        <w:rPr>
          <w:rFonts w:hint="cs"/>
          <w:rtl/>
          <w:lang w:bidi="fa-IR"/>
        </w:rPr>
        <w:t>127، 130، 133، 136، 137، 138، 142، 145، 149، 152، 154، 157، 159، 161،</w:t>
      </w:r>
    </w:p>
    <w:p w:rsidR="002A3CB6" w:rsidRPr="002A3CB6" w:rsidRDefault="002A3CB6" w:rsidP="002A3CB6">
      <w:pPr>
        <w:pStyle w:val="libNormal"/>
        <w:rPr>
          <w:rtl/>
          <w:lang w:bidi="fa-IR"/>
        </w:rPr>
      </w:pPr>
      <w:r w:rsidRPr="002A3CB6">
        <w:rPr>
          <w:rFonts w:hint="cs"/>
          <w:rtl/>
          <w:lang w:bidi="fa-IR"/>
        </w:rPr>
        <w:t>164، 169، 171، 175، 179، 183، 187، 189، 191، 195، 197، 200، 203، 206،</w:t>
      </w:r>
    </w:p>
    <w:p w:rsidR="002A3CB6" w:rsidRPr="002A3CB6" w:rsidRDefault="002A3CB6" w:rsidP="002A3CB6">
      <w:pPr>
        <w:pStyle w:val="libNormal"/>
        <w:rPr>
          <w:rtl/>
          <w:lang w:bidi="fa-IR"/>
        </w:rPr>
      </w:pPr>
      <w:r w:rsidRPr="002A3CB6">
        <w:rPr>
          <w:rFonts w:hint="cs"/>
          <w:rtl/>
          <w:lang w:bidi="fa-IR"/>
        </w:rPr>
        <w:t>212، 214، 217، 220، 221، 223، 226، 228، 232، 235، 236، 239، 242، 248،</w:t>
      </w:r>
    </w:p>
    <w:p w:rsidR="002A3CB6" w:rsidRPr="002A3CB6" w:rsidRDefault="002A3CB6" w:rsidP="002A3CB6">
      <w:pPr>
        <w:pStyle w:val="libNormal"/>
        <w:rPr>
          <w:rtl/>
          <w:lang w:bidi="fa-IR"/>
        </w:rPr>
      </w:pPr>
      <w:r w:rsidRPr="002A3CB6">
        <w:rPr>
          <w:rFonts w:hint="cs"/>
          <w:rtl/>
          <w:lang w:bidi="fa-IR"/>
        </w:rPr>
        <w:t>253، 255، 258، 260، 268، 271، 277، 282، 289، 291، 295، 296، 302، 308،</w:t>
      </w:r>
    </w:p>
    <w:p w:rsidR="002A3CB6" w:rsidRPr="00A26741" w:rsidRDefault="002A3CB6" w:rsidP="002A3CB6">
      <w:pPr>
        <w:pStyle w:val="libNormal"/>
        <w:rPr>
          <w:rtl/>
        </w:rPr>
      </w:pPr>
      <w:r w:rsidRPr="002A3CB6">
        <w:rPr>
          <w:rFonts w:hint="cs"/>
          <w:rtl/>
          <w:lang w:bidi="fa-IR"/>
        </w:rPr>
        <w:t>312، 327</w:t>
      </w:r>
    </w:p>
    <w:p w:rsidR="002A3CB6" w:rsidRPr="002A3CB6" w:rsidRDefault="002A3CB6" w:rsidP="002A3CB6">
      <w:pPr>
        <w:pStyle w:val="libNormal"/>
        <w:rPr>
          <w:rtl/>
          <w:lang w:bidi="fa-IR"/>
        </w:rPr>
      </w:pPr>
      <w:r w:rsidRPr="002A3CB6">
        <w:rPr>
          <w:rStyle w:val="libBold2Char"/>
          <w:rFonts w:hint="cs"/>
          <w:rtl/>
        </w:rPr>
        <w:t xml:space="preserve">فهرست الطوسي: </w:t>
      </w:r>
      <w:r w:rsidRPr="002A3CB6">
        <w:rPr>
          <w:rFonts w:hint="cs"/>
          <w:rtl/>
          <w:lang w:bidi="fa-IR"/>
        </w:rPr>
        <w:t>16، 24، 32، 35، 39، 45، 48، 50، 54، 58، 61، 64، 68، 71، 84،</w:t>
      </w:r>
    </w:p>
    <w:p w:rsidR="002A3CB6" w:rsidRPr="002A3CB6" w:rsidRDefault="002A3CB6" w:rsidP="002A3CB6">
      <w:pPr>
        <w:pStyle w:val="libNormal"/>
        <w:rPr>
          <w:rtl/>
          <w:lang w:bidi="fa-IR"/>
        </w:rPr>
      </w:pPr>
      <w:r w:rsidRPr="002A3CB6">
        <w:rPr>
          <w:rFonts w:hint="cs"/>
          <w:rtl/>
          <w:lang w:bidi="fa-IR"/>
        </w:rPr>
        <w:t>87، 90، 92، 95، 97، 113، 118، 121، 125، 127، 130، 132، 133، 136، 139، 142،</w:t>
      </w:r>
    </w:p>
    <w:p w:rsidR="002A3CB6" w:rsidRPr="00A26741" w:rsidRDefault="002A3CB6" w:rsidP="002A3CB6">
      <w:pPr>
        <w:pStyle w:val="libNormal"/>
        <w:rPr>
          <w:rtl/>
        </w:rPr>
      </w:pPr>
      <w:r w:rsidRPr="002A3CB6">
        <w:rPr>
          <w:rFonts w:hint="cs"/>
          <w:rtl/>
          <w:lang w:bidi="fa-IR"/>
        </w:rPr>
        <w:t>145، 149، 151، 154، 156، 157، 159، 164، 167، 169، 171، 175، 178، 183،</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186، 189، 191، 194، 197، 200، 203، 206، 208، 212، 214، 217، 219، 221،</w:t>
      </w:r>
    </w:p>
    <w:p w:rsidR="002A3CB6" w:rsidRPr="002A3CB6" w:rsidRDefault="002A3CB6" w:rsidP="002A3CB6">
      <w:pPr>
        <w:pStyle w:val="libNormal"/>
        <w:rPr>
          <w:rtl/>
          <w:lang w:bidi="fa-IR"/>
        </w:rPr>
      </w:pPr>
      <w:r w:rsidRPr="002A3CB6">
        <w:rPr>
          <w:rFonts w:hint="cs"/>
          <w:rtl/>
          <w:lang w:bidi="fa-IR"/>
        </w:rPr>
        <w:t>223، 226، 228، 232، 236، 238، 241، 245، 248، 250، 255، 258، 260، 265،</w:t>
      </w:r>
    </w:p>
    <w:p w:rsidR="002A3CB6" w:rsidRPr="00A26741" w:rsidRDefault="002A3CB6" w:rsidP="002A3CB6">
      <w:pPr>
        <w:pStyle w:val="libNormal"/>
        <w:rPr>
          <w:rtl/>
        </w:rPr>
      </w:pPr>
      <w:r w:rsidRPr="002A3CB6">
        <w:rPr>
          <w:rFonts w:hint="cs"/>
          <w:rtl/>
          <w:lang w:bidi="fa-IR"/>
        </w:rPr>
        <w:t>268، 271، 275، 281، 282، 291، 294، 295، 299، 302، 308، 312</w:t>
      </w:r>
    </w:p>
    <w:p w:rsidR="002A3CB6" w:rsidRPr="002A3CB6" w:rsidRDefault="002A3CB6" w:rsidP="002A3CB6">
      <w:pPr>
        <w:pStyle w:val="libNormal"/>
        <w:rPr>
          <w:rtl/>
          <w:lang w:bidi="fa-IR"/>
        </w:rPr>
      </w:pPr>
      <w:r w:rsidRPr="002A3CB6">
        <w:rPr>
          <w:rStyle w:val="libBold2Char"/>
          <w:rFonts w:hint="cs"/>
          <w:rtl/>
        </w:rPr>
        <w:t xml:space="preserve">رجال النجاشي: </w:t>
      </w:r>
      <w:r w:rsidRPr="002A3CB6">
        <w:rPr>
          <w:rFonts w:hint="cs"/>
          <w:rtl/>
          <w:lang w:bidi="fa-IR"/>
        </w:rPr>
        <w:t>16، 23، 24، 25، 32، 35، 39، 41، 45، 48، 50، 54، 58، 62، 63، 64،</w:t>
      </w:r>
    </w:p>
    <w:p w:rsidR="002A3CB6" w:rsidRPr="002A3CB6" w:rsidRDefault="002A3CB6" w:rsidP="002A3CB6">
      <w:pPr>
        <w:pStyle w:val="libNormal"/>
        <w:rPr>
          <w:rtl/>
          <w:lang w:bidi="fa-IR"/>
        </w:rPr>
      </w:pPr>
      <w:r w:rsidRPr="002A3CB6">
        <w:rPr>
          <w:rFonts w:hint="cs"/>
          <w:rtl/>
          <w:lang w:bidi="fa-IR"/>
        </w:rPr>
        <w:t>66، 68، 70، 73، 75، 76، 78، 81، 82، 83، 84، 90، 92، 94، 97، 113، 119، 121،</w:t>
      </w:r>
    </w:p>
    <w:p w:rsidR="002A3CB6" w:rsidRPr="002A3CB6" w:rsidRDefault="002A3CB6" w:rsidP="002A3CB6">
      <w:pPr>
        <w:pStyle w:val="libNormal"/>
        <w:rPr>
          <w:rtl/>
          <w:lang w:bidi="fa-IR"/>
        </w:rPr>
      </w:pPr>
      <w:r w:rsidRPr="002A3CB6">
        <w:rPr>
          <w:rFonts w:hint="cs"/>
          <w:rtl/>
          <w:lang w:bidi="fa-IR"/>
        </w:rPr>
        <w:t>125، 126، 129، 130، 132، 133، 136، 142، 145، 147، 149، 151، 154، 157،</w:t>
      </w:r>
    </w:p>
    <w:p w:rsidR="002A3CB6" w:rsidRPr="002A3CB6" w:rsidRDefault="002A3CB6" w:rsidP="002A3CB6">
      <w:pPr>
        <w:pStyle w:val="libNormal"/>
        <w:rPr>
          <w:rtl/>
          <w:lang w:bidi="fa-IR"/>
        </w:rPr>
      </w:pPr>
      <w:r w:rsidRPr="002A3CB6">
        <w:rPr>
          <w:rFonts w:hint="cs"/>
          <w:rtl/>
          <w:lang w:bidi="fa-IR"/>
        </w:rPr>
        <w:t>159، 162، 164، 167، 169، 171، 175، 178، 183، 186، 189، 191، 195، 200،</w:t>
      </w:r>
    </w:p>
    <w:p w:rsidR="002A3CB6" w:rsidRPr="002A3CB6" w:rsidRDefault="002A3CB6" w:rsidP="002A3CB6">
      <w:pPr>
        <w:pStyle w:val="libNormal"/>
        <w:rPr>
          <w:rtl/>
          <w:lang w:bidi="fa-IR"/>
        </w:rPr>
      </w:pPr>
      <w:r w:rsidRPr="002A3CB6">
        <w:rPr>
          <w:rFonts w:hint="cs"/>
          <w:rtl/>
          <w:lang w:bidi="fa-IR"/>
        </w:rPr>
        <w:t>203، 206، 208، 212، 214، 217، 219، 221، 223، 226، 227، 228، 232، 236،</w:t>
      </w:r>
    </w:p>
    <w:p w:rsidR="002A3CB6" w:rsidRPr="002A3CB6" w:rsidRDefault="002A3CB6" w:rsidP="002A3CB6">
      <w:pPr>
        <w:pStyle w:val="libNormal"/>
        <w:rPr>
          <w:rtl/>
          <w:lang w:bidi="fa-IR"/>
        </w:rPr>
      </w:pPr>
      <w:r w:rsidRPr="002A3CB6">
        <w:rPr>
          <w:rFonts w:hint="cs"/>
          <w:rtl/>
          <w:lang w:bidi="fa-IR"/>
        </w:rPr>
        <w:t>238، 241، 245، 248، 250، 251، 253، 255، 257، 260، 262، 264، 265، 268،</w:t>
      </w:r>
    </w:p>
    <w:p w:rsidR="002A3CB6" w:rsidRPr="002A3CB6" w:rsidRDefault="002A3CB6" w:rsidP="002A3CB6">
      <w:pPr>
        <w:pStyle w:val="libNormal"/>
        <w:rPr>
          <w:rtl/>
          <w:lang w:bidi="fa-IR"/>
        </w:rPr>
      </w:pPr>
      <w:r w:rsidRPr="002A3CB6">
        <w:rPr>
          <w:rFonts w:hint="cs"/>
          <w:rtl/>
          <w:lang w:bidi="fa-IR"/>
        </w:rPr>
        <w:t>270، 271، 273، 275، 280، 282، 283، 289، 290، 291، 293، 295، 297، 299،</w:t>
      </w:r>
    </w:p>
    <w:p w:rsidR="002A3CB6" w:rsidRPr="00A26741" w:rsidRDefault="002A3CB6" w:rsidP="002A3CB6">
      <w:pPr>
        <w:pStyle w:val="libNormal"/>
        <w:rPr>
          <w:rtl/>
        </w:rPr>
      </w:pPr>
      <w:r w:rsidRPr="002A3CB6">
        <w:rPr>
          <w:rFonts w:hint="cs"/>
          <w:rtl/>
          <w:lang w:bidi="fa-IR"/>
        </w:rPr>
        <w:t>302، 309، 312، 317، 327</w:t>
      </w:r>
    </w:p>
    <w:p w:rsidR="002A3CB6" w:rsidRPr="002A3CB6" w:rsidRDefault="002A3CB6" w:rsidP="002A3CB6">
      <w:pPr>
        <w:pStyle w:val="libNormal"/>
        <w:rPr>
          <w:rtl/>
          <w:lang w:bidi="fa-IR"/>
        </w:rPr>
      </w:pPr>
      <w:r w:rsidRPr="002A3CB6">
        <w:rPr>
          <w:rStyle w:val="libBold2Char"/>
          <w:rFonts w:hint="cs"/>
          <w:rtl/>
        </w:rPr>
        <w:t xml:space="preserve">رجال ابن داود: </w:t>
      </w:r>
      <w:r w:rsidRPr="002A3CB6">
        <w:rPr>
          <w:rFonts w:hint="cs"/>
          <w:rtl/>
          <w:lang w:bidi="fa-IR"/>
        </w:rPr>
        <w:t>16، 18، 32، 35، 39، 44، 45، 48، 50، 55، 58، 66، 68، 71، 73، 84،</w:t>
      </w:r>
    </w:p>
    <w:p w:rsidR="002A3CB6" w:rsidRPr="002A3CB6" w:rsidRDefault="002A3CB6" w:rsidP="002A3CB6">
      <w:pPr>
        <w:pStyle w:val="libNormal"/>
        <w:rPr>
          <w:rtl/>
          <w:lang w:bidi="fa-IR"/>
        </w:rPr>
      </w:pPr>
      <w:r w:rsidRPr="002A3CB6">
        <w:rPr>
          <w:rFonts w:hint="cs"/>
          <w:rtl/>
          <w:lang w:bidi="fa-IR"/>
        </w:rPr>
        <w:t>90، 92، 95، 97، 106، 113، 118، 121، 125، 127، 130، 133، 136، 139، 142، 143،</w:t>
      </w:r>
    </w:p>
    <w:p w:rsidR="002A3CB6" w:rsidRPr="002A3CB6" w:rsidRDefault="002A3CB6" w:rsidP="002A3CB6">
      <w:pPr>
        <w:pStyle w:val="libNormal"/>
        <w:rPr>
          <w:rtl/>
          <w:lang w:bidi="fa-IR"/>
        </w:rPr>
      </w:pPr>
      <w:r w:rsidRPr="002A3CB6">
        <w:rPr>
          <w:rFonts w:hint="cs"/>
          <w:rtl/>
          <w:lang w:bidi="fa-IR"/>
        </w:rPr>
        <w:t>145، 149، 151، 154، 159، 164، 168، 170، 171، 174، 175، 178، 183، 187،</w:t>
      </w:r>
    </w:p>
    <w:p w:rsidR="002A3CB6" w:rsidRPr="002A3CB6" w:rsidRDefault="002A3CB6" w:rsidP="002A3CB6">
      <w:pPr>
        <w:pStyle w:val="libNormal"/>
        <w:rPr>
          <w:rtl/>
          <w:lang w:bidi="fa-IR"/>
        </w:rPr>
      </w:pPr>
      <w:r w:rsidRPr="002A3CB6">
        <w:rPr>
          <w:rFonts w:hint="cs"/>
          <w:rtl/>
          <w:lang w:bidi="fa-IR"/>
        </w:rPr>
        <w:t>189، 191، 195، 196، 197، 200، 203، 206، 208، 212، 214، 217، 219، 221،</w:t>
      </w:r>
    </w:p>
    <w:p w:rsidR="002A3CB6" w:rsidRPr="002A3CB6" w:rsidRDefault="002A3CB6" w:rsidP="002A3CB6">
      <w:pPr>
        <w:pStyle w:val="libNormal"/>
        <w:rPr>
          <w:rtl/>
          <w:lang w:bidi="fa-IR"/>
        </w:rPr>
      </w:pPr>
      <w:r w:rsidRPr="002A3CB6">
        <w:rPr>
          <w:rFonts w:hint="cs"/>
          <w:rtl/>
          <w:lang w:bidi="fa-IR"/>
        </w:rPr>
        <w:t>223، 226، 236، 238، 241، 248، 253، 255، 257، 260، 268، 271، 282، 291،</w:t>
      </w:r>
    </w:p>
    <w:p w:rsidR="002A3CB6" w:rsidRPr="00A26741" w:rsidRDefault="002A3CB6" w:rsidP="002A3CB6">
      <w:pPr>
        <w:pStyle w:val="libNormal"/>
        <w:rPr>
          <w:rtl/>
        </w:rPr>
      </w:pPr>
      <w:r w:rsidRPr="002A3CB6">
        <w:rPr>
          <w:rFonts w:hint="cs"/>
          <w:rtl/>
          <w:lang w:bidi="fa-IR"/>
        </w:rPr>
        <w:t>295، 302، 312</w:t>
      </w:r>
    </w:p>
    <w:p w:rsidR="002A3CB6" w:rsidRPr="002A3CB6" w:rsidRDefault="002A3CB6" w:rsidP="002A3CB6">
      <w:pPr>
        <w:pStyle w:val="libNormal"/>
        <w:rPr>
          <w:rtl/>
          <w:lang w:bidi="fa-IR"/>
        </w:rPr>
      </w:pPr>
      <w:r w:rsidRPr="002A3CB6">
        <w:rPr>
          <w:rStyle w:val="libBold2Char"/>
          <w:rFonts w:hint="cs"/>
          <w:rtl/>
        </w:rPr>
        <w:t xml:space="preserve">نقد الرجال: </w:t>
      </w:r>
      <w:r w:rsidRPr="002A3CB6">
        <w:rPr>
          <w:rFonts w:hint="cs"/>
          <w:rtl/>
          <w:lang w:bidi="fa-IR"/>
        </w:rPr>
        <w:t>18، 20، 22، 25، 30، 32، 35، 39، 44، 45، 51، 54، 55، 58، 60، 61،</w:t>
      </w:r>
    </w:p>
    <w:p w:rsidR="002A3CB6" w:rsidRPr="002A3CB6" w:rsidRDefault="002A3CB6" w:rsidP="002A3CB6">
      <w:pPr>
        <w:pStyle w:val="libNormal"/>
        <w:rPr>
          <w:rtl/>
          <w:lang w:bidi="fa-IR"/>
        </w:rPr>
      </w:pPr>
      <w:r w:rsidRPr="002A3CB6">
        <w:rPr>
          <w:rFonts w:hint="cs"/>
          <w:rtl/>
          <w:lang w:bidi="fa-IR"/>
        </w:rPr>
        <w:t>63، 66، 68، 71، 73، 81، 84، 87، 92، 95، 101، 105، 113، 118، 121، 125، 127،</w:t>
      </w:r>
    </w:p>
    <w:p w:rsidR="002A3CB6" w:rsidRPr="002A3CB6" w:rsidRDefault="002A3CB6" w:rsidP="002A3CB6">
      <w:pPr>
        <w:pStyle w:val="libNormal"/>
        <w:rPr>
          <w:rtl/>
          <w:lang w:bidi="fa-IR"/>
        </w:rPr>
      </w:pPr>
      <w:r w:rsidRPr="002A3CB6">
        <w:rPr>
          <w:rFonts w:hint="cs"/>
          <w:rtl/>
          <w:lang w:bidi="fa-IR"/>
        </w:rPr>
        <w:t>130، 133، 136، 139، 142، 145، 149، 152، 154، 157، 159، 161، 164، 168،</w:t>
      </w:r>
    </w:p>
    <w:p w:rsidR="002A3CB6" w:rsidRPr="002A3CB6" w:rsidRDefault="002A3CB6" w:rsidP="002A3CB6">
      <w:pPr>
        <w:pStyle w:val="libNormal"/>
        <w:rPr>
          <w:rtl/>
          <w:lang w:bidi="fa-IR"/>
        </w:rPr>
      </w:pPr>
      <w:r w:rsidRPr="002A3CB6">
        <w:rPr>
          <w:rFonts w:hint="cs"/>
          <w:rtl/>
          <w:lang w:bidi="fa-IR"/>
        </w:rPr>
        <w:t>169، 172، 175، 179، 183، 187، 189، 191، 195، 197، 200، 203، 206، 208،</w:t>
      </w:r>
    </w:p>
    <w:p w:rsidR="002A3CB6" w:rsidRPr="002A3CB6" w:rsidRDefault="002A3CB6" w:rsidP="002A3CB6">
      <w:pPr>
        <w:pStyle w:val="libNormal"/>
        <w:rPr>
          <w:rtl/>
          <w:lang w:bidi="fa-IR"/>
        </w:rPr>
      </w:pPr>
      <w:r w:rsidRPr="002A3CB6">
        <w:rPr>
          <w:rFonts w:hint="cs"/>
          <w:rtl/>
          <w:lang w:bidi="fa-IR"/>
        </w:rPr>
        <w:t>212، 214، 217، 220، 221، 223، 226، 235، 236، 238، 241، 248، 253، 255،</w:t>
      </w:r>
    </w:p>
    <w:p w:rsidR="002A3CB6" w:rsidRPr="00A26741" w:rsidRDefault="002A3CB6" w:rsidP="002A3CB6">
      <w:pPr>
        <w:pStyle w:val="libNormal"/>
        <w:rPr>
          <w:rtl/>
        </w:rPr>
      </w:pPr>
      <w:r w:rsidRPr="002A3CB6">
        <w:rPr>
          <w:rFonts w:hint="cs"/>
          <w:rtl/>
          <w:lang w:bidi="fa-IR"/>
        </w:rPr>
        <w:t>257، 260، 268، 271، 277، 282، 289، 291، 296، 302، 309، 313، 332</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Style w:val="libBold2Char"/>
          <w:rFonts w:hint="cs"/>
          <w:rtl/>
        </w:rPr>
        <w:lastRenderedPageBreak/>
        <w:t xml:space="preserve">معجم رجال الحديث: </w:t>
      </w:r>
      <w:r w:rsidRPr="002A3CB6">
        <w:rPr>
          <w:rFonts w:hint="cs"/>
          <w:rtl/>
          <w:lang w:bidi="fa-IR"/>
        </w:rPr>
        <w:t>18، 22، 30، 31، 32، 34، 35، 39، 42، 44، 45، 48، 51، 55،</w:t>
      </w:r>
    </w:p>
    <w:p w:rsidR="002A3CB6" w:rsidRPr="002A3CB6" w:rsidRDefault="002A3CB6" w:rsidP="002A3CB6">
      <w:pPr>
        <w:pStyle w:val="libNormal"/>
        <w:rPr>
          <w:rtl/>
          <w:lang w:bidi="fa-IR"/>
        </w:rPr>
      </w:pPr>
      <w:r w:rsidRPr="002A3CB6">
        <w:rPr>
          <w:rFonts w:hint="cs"/>
          <w:rtl/>
          <w:lang w:bidi="fa-IR"/>
        </w:rPr>
        <w:t>57، 58، 60، 62، 63، 65، 66، 68، 71، 73، 79، 81، 84، 87، 92، 94، 95، 97، 105،</w:t>
      </w:r>
    </w:p>
    <w:p w:rsidR="002A3CB6" w:rsidRPr="002A3CB6" w:rsidRDefault="002A3CB6" w:rsidP="002A3CB6">
      <w:pPr>
        <w:pStyle w:val="libNormal"/>
        <w:rPr>
          <w:rtl/>
          <w:lang w:bidi="fa-IR"/>
        </w:rPr>
      </w:pPr>
      <w:r w:rsidRPr="002A3CB6">
        <w:rPr>
          <w:rFonts w:hint="cs"/>
          <w:rtl/>
          <w:lang w:bidi="fa-IR"/>
        </w:rPr>
        <w:t>109، 112، 113، 118، 121، 125، 127، 129، 130، 133، 135، 139، 142، 145،</w:t>
      </w:r>
    </w:p>
    <w:p w:rsidR="002A3CB6" w:rsidRPr="002A3CB6" w:rsidRDefault="002A3CB6" w:rsidP="002A3CB6">
      <w:pPr>
        <w:pStyle w:val="libNormal"/>
        <w:rPr>
          <w:rtl/>
          <w:lang w:bidi="fa-IR"/>
        </w:rPr>
      </w:pPr>
      <w:r w:rsidRPr="002A3CB6">
        <w:rPr>
          <w:rFonts w:hint="cs"/>
          <w:rtl/>
          <w:lang w:bidi="fa-IR"/>
        </w:rPr>
        <w:t>147، 149، 151، 154، 157، 159، 161، 163، 164، 167، 169، 171، 175، 178،</w:t>
      </w:r>
    </w:p>
    <w:p w:rsidR="002A3CB6" w:rsidRPr="002A3CB6" w:rsidRDefault="002A3CB6" w:rsidP="002A3CB6">
      <w:pPr>
        <w:pStyle w:val="libNormal"/>
        <w:rPr>
          <w:rtl/>
          <w:lang w:bidi="fa-IR"/>
        </w:rPr>
      </w:pPr>
      <w:r w:rsidRPr="002A3CB6">
        <w:rPr>
          <w:rFonts w:hint="cs"/>
          <w:rtl/>
          <w:lang w:bidi="fa-IR"/>
        </w:rPr>
        <w:t>183، 187، 189، 191، 195، 197، 200، 203، 206، 212، 214، 217، 219، 221،</w:t>
      </w:r>
    </w:p>
    <w:p w:rsidR="002A3CB6" w:rsidRPr="002A3CB6" w:rsidRDefault="002A3CB6" w:rsidP="002A3CB6">
      <w:pPr>
        <w:pStyle w:val="libNormal"/>
        <w:rPr>
          <w:rtl/>
          <w:lang w:bidi="fa-IR"/>
        </w:rPr>
      </w:pPr>
      <w:r w:rsidRPr="002A3CB6">
        <w:rPr>
          <w:rFonts w:hint="cs"/>
          <w:rtl/>
          <w:lang w:bidi="fa-IR"/>
        </w:rPr>
        <w:t>223، 226، 229، 231، 234، 236، 238، 242، 248، 253، 255، 257، 260، 268،</w:t>
      </w:r>
    </w:p>
    <w:p w:rsidR="002A3CB6" w:rsidRPr="00A26741" w:rsidRDefault="002A3CB6" w:rsidP="002A3CB6">
      <w:pPr>
        <w:pStyle w:val="libNormal"/>
        <w:rPr>
          <w:rtl/>
        </w:rPr>
      </w:pPr>
      <w:r w:rsidRPr="002A3CB6">
        <w:rPr>
          <w:rFonts w:hint="cs"/>
          <w:rtl/>
          <w:lang w:bidi="fa-IR"/>
        </w:rPr>
        <w:t>271، 281، 283، 286، 289، 291، 295، 298، 301، 302، 309، 311، 312، 317، 331</w:t>
      </w:r>
    </w:p>
    <w:p w:rsidR="002A3CB6" w:rsidRPr="002A3CB6" w:rsidRDefault="002A3CB6" w:rsidP="002A3CB6">
      <w:pPr>
        <w:pStyle w:val="libNormal"/>
        <w:rPr>
          <w:rtl/>
          <w:lang w:bidi="fa-IR"/>
        </w:rPr>
      </w:pPr>
      <w:r w:rsidRPr="002A3CB6">
        <w:rPr>
          <w:rStyle w:val="libBold2Char"/>
          <w:rFonts w:hint="cs"/>
          <w:rtl/>
        </w:rPr>
        <w:t xml:space="preserve">وسائل الشيعة: </w:t>
      </w:r>
      <w:r w:rsidRPr="002A3CB6">
        <w:rPr>
          <w:rFonts w:hint="cs"/>
          <w:rtl/>
          <w:lang w:bidi="fa-IR"/>
        </w:rPr>
        <w:t>18، 32، 36، 40، 46، 49، 51، 55، 59، 67، 69، 71، 74، 81، 85، 88،</w:t>
      </w:r>
    </w:p>
    <w:p w:rsidR="002A3CB6" w:rsidRPr="002A3CB6" w:rsidRDefault="002A3CB6" w:rsidP="002A3CB6">
      <w:pPr>
        <w:pStyle w:val="libNormal"/>
        <w:rPr>
          <w:rtl/>
          <w:lang w:bidi="fa-IR"/>
        </w:rPr>
      </w:pPr>
      <w:r w:rsidRPr="002A3CB6">
        <w:rPr>
          <w:rFonts w:hint="cs"/>
          <w:rtl/>
          <w:lang w:bidi="fa-IR"/>
        </w:rPr>
        <w:t>92، 96، 113، 119، 121، 125، 127، 131، 136، 143، 145، 150، 152، 155، 158،</w:t>
      </w:r>
    </w:p>
    <w:p w:rsidR="002A3CB6" w:rsidRPr="002A3CB6" w:rsidRDefault="002A3CB6" w:rsidP="002A3CB6">
      <w:pPr>
        <w:pStyle w:val="libNormal"/>
        <w:rPr>
          <w:rtl/>
          <w:lang w:bidi="fa-IR"/>
        </w:rPr>
      </w:pPr>
      <w:r w:rsidRPr="002A3CB6">
        <w:rPr>
          <w:rFonts w:hint="cs"/>
          <w:rtl/>
          <w:lang w:bidi="fa-IR"/>
        </w:rPr>
        <w:t>160، 165، 168، 170، 176، 179، 184، 187، 190، 192، 197، 204، 213، 214،</w:t>
      </w:r>
    </w:p>
    <w:p w:rsidR="002A3CB6" w:rsidRPr="002A3CB6" w:rsidRDefault="002A3CB6" w:rsidP="002A3CB6">
      <w:pPr>
        <w:pStyle w:val="libNormal"/>
        <w:rPr>
          <w:rtl/>
          <w:lang w:bidi="fa-IR"/>
        </w:rPr>
      </w:pPr>
      <w:r w:rsidRPr="002A3CB6">
        <w:rPr>
          <w:rFonts w:hint="cs"/>
          <w:rtl/>
          <w:lang w:bidi="fa-IR"/>
        </w:rPr>
        <w:t>218، 222، 224، 227، 237، 239، 242، 248، 256، 258، 261، 269، 272، 282،</w:t>
      </w:r>
    </w:p>
    <w:p w:rsidR="002A3CB6" w:rsidRPr="00A26741" w:rsidRDefault="002A3CB6" w:rsidP="002A3CB6">
      <w:pPr>
        <w:pStyle w:val="libNormal"/>
        <w:rPr>
          <w:rtl/>
        </w:rPr>
      </w:pPr>
      <w:r w:rsidRPr="002A3CB6">
        <w:rPr>
          <w:rFonts w:hint="cs"/>
          <w:rtl/>
          <w:lang w:bidi="fa-IR"/>
        </w:rPr>
        <w:t>289، 292، 296، 302، 309، 313، 332</w:t>
      </w:r>
    </w:p>
    <w:p w:rsidR="002A3CB6" w:rsidRPr="002A3CB6" w:rsidRDefault="002A3CB6" w:rsidP="002A3CB6">
      <w:pPr>
        <w:pStyle w:val="libNormal"/>
        <w:rPr>
          <w:rtl/>
          <w:lang w:bidi="fa-IR"/>
        </w:rPr>
      </w:pPr>
      <w:r w:rsidRPr="002A3CB6">
        <w:rPr>
          <w:rStyle w:val="libBold2Char"/>
          <w:rFonts w:hint="cs"/>
          <w:rtl/>
        </w:rPr>
        <w:t xml:space="preserve">الوجيزة: </w:t>
      </w:r>
      <w:r w:rsidRPr="002A3CB6">
        <w:rPr>
          <w:rFonts w:hint="cs"/>
          <w:rtl/>
          <w:lang w:bidi="fa-IR"/>
        </w:rPr>
        <w:t>20، 22، 25، 32، 36، 40، 46، 51، 55، 59، 67، 71، 74، 81، 84، 85، 88،</w:t>
      </w:r>
    </w:p>
    <w:p w:rsidR="002A3CB6" w:rsidRPr="002A3CB6" w:rsidRDefault="002A3CB6" w:rsidP="002A3CB6">
      <w:pPr>
        <w:pStyle w:val="libNormal"/>
        <w:rPr>
          <w:rtl/>
          <w:lang w:bidi="fa-IR"/>
        </w:rPr>
      </w:pPr>
      <w:r w:rsidRPr="002A3CB6">
        <w:rPr>
          <w:rFonts w:hint="cs"/>
          <w:rtl/>
          <w:lang w:bidi="fa-IR"/>
        </w:rPr>
        <w:t>93، 96، 112، 114، 119، 122، 131، 137، 139، 143، 150، 152، 155، 165، 170،</w:t>
      </w:r>
    </w:p>
    <w:p w:rsidR="002A3CB6" w:rsidRPr="002A3CB6" w:rsidRDefault="002A3CB6" w:rsidP="002A3CB6">
      <w:pPr>
        <w:pStyle w:val="libNormal"/>
        <w:rPr>
          <w:rtl/>
          <w:lang w:bidi="fa-IR"/>
        </w:rPr>
      </w:pPr>
      <w:r w:rsidRPr="002A3CB6">
        <w:rPr>
          <w:rFonts w:hint="cs"/>
          <w:rtl/>
          <w:lang w:bidi="fa-IR"/>
        </w:rPr>
        <w:t>176، 179، 187، 190، 197، 201، 204، 215، 217، 220، 222، 227، 237، 239،</w:t>
      </w:r>
    </w:p>
    <w:p w:rsidR="002A3CB6" w:rsidRPr="00A26741" w:rsidRDefault="002A3CB6" w:rsidP="002A3CB6">
      <w:pPr>
        <w:pStyle w:val="libNormal"/>
        <w:rPr>
          <w:rtl/>
        </w:rPr>
      </w:pPr>
      <w:r w:rsidRPr="002A3CB6">
        <w:rPr>
          <w:rFonts w:hint="cs"/>
          <w:rtl/>
          <w:lang w:bidi="fa-IR"/>
        </w:rPr>
        <w:t>249، 251، 256، 258، 261، 269، 272، 289، 292، 296، 309، 313</w:t>
      </w:r>
    </w:p>
    <w:p w:rsidR="002A3CB6" w:rsidRPr="002A3CB6" w:rsidRDefault="002A3CB6" w:rsidP="002A3CB6">
      <w:pPr>
        <w:pStyle w:val="libNormal"/>
        <w:rPr>
          <w:rtl/>
          <w:lang w:bidi="fa-IR"/>
        </w:rPr>
      </w:pPr>
      <w:r w:rsidRPr="002A3CB6">
        <w:rPr>
          <w:rStyle w:val="libBold2Char"/>
          <w:rFonts w:hint="cs"/>
          <w:rtl/>
        </w:rPr>
        <w:t xml:space="preserve">رجال البرقي: </w:t>
      </w:r>
      <w:r w:rsidRPr="002A3CB6">
        <w:rPr>
          <w:rFonts w:hint="cs"/>
          <w:rtl/>
          <w:lang w:bidi="fa-IR"/>
        </w:rPr>
        <w:t>21، 34، 36، 40، 45، 48، 51، 55، 59، 68، 69، 71، 73، 81، 85، 86،</w:t>
      </w:r>
    </w:p>
    <w:p w:rsidR="002A3CB6" w:rsidRPr="002A3CB6" w:rsidRDefault="002A3CB6" w:rsidP="002A3CB6">
      <w:pPr>
        <w:pStyle w:val="libNormal"/>
        <w:rPr>
          <w:rtl/>
          <w:lang w:bidi="fa-IR"/>
        </w:rPr>
      </w:pPr>
      <w:r w:rsidRPr="002A3CB6">
        <w:rPr>
          <w:rFonts w:hint="cs"/>
          <w:rtl/>
          <w:lang w:bidi="fa-IR"/>
        </w:rPr>
        <w:t>95، 97، 105، 113، 117، 118، 120، 121، 124، 125، 129، 130، 133، 135، 142،</w:t>
      </w:r>
    </w:p>
    <w:p w:rsidR="002A3CB6" w:rsidRPr="002A3CB6" w:rsidRDefault="002A3CB6" w:rsidP="002A3CB6">
      <w:pPr>
        <w:pStyle w:val="libNormal"/>
        <w:rPr>
          <w:rtl/>
          <w:lang w:bidi="fa-IR"/>
        </w:rPr>
      </w:pPr>
      <w:r w:rsidRPr="002A3CB6">
        <w:rPr>
          <w:rFonts w:hint="cs"/>
          <w:rtl/>
          <w:lang w:bidi="fa-IR"/>
        </w:rPr>
        <w:t>144، 145، 148، 149، 151، 153، 154، 157، 158، 159، 164، 183، 187، 191،</w:t>
      </w:r>
    </w:p>
    <w:p w:rsidR="002A3CB6" w:rsidRPr="002A3CB6" w:rsidRDefault="002A3CB6" w:rsidP="002A3CB6">
      <w:pPr>
        <w:pStyle w:val="libNormal"/>
        <w:rPr>
          <w:rtl/>
          <w:lang w:bidi="fa-IR"/>
        </w:rPr>
      </w:pPr>
      <w:r w:rsidRPr="002A3CB6">
        <w:rPr>
          <w:rFonts w:hint="cs"/>
          <w:rtl/>
          <w:lang w:bidi="fa-IR"/>
        </w:rPr>
        <w:t>195، 200، 203، 214، 217، 219، 221، 225، 226، 232، 234، 235، 236، 237،</w:t>
      </w:r>
    </w:p>
    <w:p w:rsidR="002A3CB6" w:rsidRPr="00A26741" w:rsidRDefault="002A3CB6" w:rsidP="002A3CB6">
      <w:pPr>
        <w:pStyle w:val="libNormal"/>
        <w:rPr>
          <w:rtl/>
        </w:rPr>
      </w:pPr>
      <w:r w:rsidRPr="002A3CB6">
        <w:rPr>
          <w:rFonts w:hint="cs"/>
          <w:rtl/>
          <w:lang w:bidi="fa-IR"/>
        </w:rPr>
        <w:t>238، 248، 256، 260، 263، 268، 271، 296، 302، 308، 311</w:t>
      </w:r>
    </w:p>
    <w:p w:rsidR="002A3CB6" w:rsidRPr="002A3CB6" w:rsidRDefault="002A3CB6" w:rsidP="002A3CB6">
      <w:pPr>
        <w:pStyle w:val="libNormal"/>
        <w:rPr>
          <w:rtl/>
          <w:lang w:bidi="fa-IR"/>
        </w:rPr>
      </w:pPr>
      <w:r w:rsidRPr="002A3CB6">
        <w:rPr>
          <w:rStyle w:val="libBold2Char"/>
          <w:rFonts w:hint="cs"/>
          <w:rtl/>
        </w:rPr>
        <w:t xml:space="preserve">منتهى المقال: </w:t>
      </w:r>
      <w:r w:rsidRPr="002A3CB6">
        <w:rPr>
          <w:rFonts w:hint="cs"/>
          <w:rtl/>
          <w:lang w:bidi="fa-IR"/>
        </w:rPr>
        <w:t>27، 30، 32، 35، 39، 45، 48، 51، 55، 59، 66، 69، 71، 73، 81، 85،</w:t>
      </w:r>
    </w:p>
    <w:p w:rsidR="002A3CB6" w:rsidRPr="00A26741" w:rsidRDefault="002A3CB6" w:rsidP="002A3CB6">
      <w:pPr>
        <w:pStyle w:val="libNormal"/>
        <w:rPr>
          <w:rtl/>
        </w:rPr>
      </w:pPr>
      <w:r w:rsidRPr="002A3CB6">
        <w:rPr>
          <w:rFonts w:hint="cs"/>
          <w:rtl/>
          <w:lang w:bidi="fa-IR"/>
        </w:rPr>
        <w:t>87، 92، 95، 105، 114، 119، 121، 125، 127، 131، 134، 136، 139، 142، 145،</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Fonts w:hint="cs"/>
          <w:rtl/>
          <w:lang w:bidi="fa-IR"/>
        </w:rPr>
        <w:lastRenderedPageBreak/>
        <w:t>150، 154، 157، 159، 161، 165، 168، 170، 172، 176، 179، 183، 187، 189،</w:t>
      </w:r>
    </w:p>
    <w:p w:rsidR="002A3CB6" w:rsidRPr="002A3CB6" w:rsidRDefault="002A3CB6" w:rsidP="002A3CB6">
      <w:pPr>
        <w:pStyle w:val="libNormal"/>
        <w:rPr>
          <w:rtl/>
          <w:lang w:bidi="fa-IR"/>
        </w:rPr>
      </w:pPr>
      <w:r w:rsidRPr="002A3CB6">
        <w:rPr>
          <w:rFonts w:hint="cs"/>
          <w:rtl/>
          <w:lang w:bidi="fa-IR"/>
        </w:rPr>
        <w:t>191، 195، 197، 201، 204، 207، 209، 212، 214، 217، 220، 222، 223، 226،</w:t>
      </w:r>
    </w:p>
    <w:p w:rsidR="002A3CB6" w:rsidRPr="002A3CB6" w:rsidRDefault="002A3CB6" w:rsidP="002A3CB6">
      <w:pPr>
        <w:pStyle w:val="libNormal"/>
        <w:rPr>
          <w:rtl/>
          <w:lang w:bidi="fa-IR"/>
        </w:rPr>
      </w:pPr>
      <w:r w:rsidRPr="002A3CB6">
        <w:rPr>
          <w:rFonts w:hint="cs"/>
          <w:rtl/>
          <w:lang w:bidi="fa-IR"/>
        </w:rPr>
        <w:t>235، 236، 242، 248، 253، 256، 258، 260، 268، 271، 277، 289، 292، 296،</w:t>
      </w:r>
    </w:p>
    <w:p w:rsidR="002A3CB6" w:rsidRPr="00A26741" w:rsidRDefault="002A3CB6" w:rsidP="002A3CB6">
      <w:pPr>
        <w:pStyle w:val="libNormal"/>
        <w:rPr>
          <w:rtl/>
        </w:rPr>
      </w:pPr>
      <w:r w:rsidRPr="002A3CB6">
        <w:rPr>
          <w:rFonts w:hint="cs"/>
          <w:rtl/>
          <w:lang w:bidi="fa-IR"/>
        </w:rPr>
        <w:t>302، 308، 313، 332</w:t>
      </w:r>
    </w:p>
    <w:p w:rsidR="002A3CB6" w:rsidRPr="002A3CB6" w:rsidRDefault="002A3CB6" w:rsidP="002A3CB6">
      <w:pPr>
        <w:pStyle w:val="libNormal"/>
        <w:rPr>
          <w:rtl/>
          <w:lang w:bidi="fa-IR"/>
        </w:rPr>
      </w:pPr>
      <w:r w:rsidRPr="002A3CB6">
        <w:rPr>
          <w:rStyle w:val="libBold2Char"/>
          <w:rFonts w:hint="cs"/>
          <w:rtl/>
        </w:rPr>
        <w:t xml:space="preserve">المعجم المفهرس لالفاظ احاديث البحار: </w:t>
      </w:r>
      <w:r w:rsidRPr="002A3CB6">
        <w:rPr>
          <w:rFonts w:hint="cs"/>
          <w:rtl/>
          <w:lang w:bidi="fa-IR"/>
        </w:rPr>
        <w:t>30، 38، 41، 42، 46، 47، 49، 52، 56، 57،</w:t>
      </w:r>
    </w:p>
    <w:p w:rsidR="002A3CB6" w:rsidRPr="002A3CB6" w:rsidRDefault="002A3CB6" w:rsidP="002A3CB6">
      <w:pPr>
        <w:pStyle w:val="libNormal"/>
        <w:rPr>
          <w:rtl/>
          <w:lang w:bidi="fa-IR"/>
        </w:rPr>
      </w:pPr>
      <w:r w:rsidRPr="002A3CB6">
        <w:rPr>
          <w:rFonts w:hint="cs"/>
          <w:rtl/>
          <w:lang w:bidi="fa-IR"/>
        </w:rPr>
        <w:t>59، 61، 62، 63، 64، 67، 69، 72، 74، 75، 76، 78، 79، 81، 82، 86، 88، 91، 93، 96،</w:t>
      </w:r>
    </w:p>
    <w:p w:rsidR="002A3CB6" w:rsidRPr="002A3CB6" w:rsidRDefault="002A3CB6" w:rsidP="002A3CB6">
      <w:pPr>
        <w:pStyle w:val="libNormal"/>
        <w:rPr>
          <w:rtl/>
          <w:lang w:bidi="fa-IR"/>
        </w:rPr>
      </w:pPr>
      <w:r w:rsidRPr="002A3CB6">
        <w:rPr>
          <w:rFonts w:hint="cs"/>
          <w:rtl/>
          <w:lang w:bidi="fa-IR"/>
        </w:rPr>
        <w:t>97، 105، 116، 120، 122، 125، 128، 131، 132، 134، 137، 141، 143، 146، 147،</w:t>
      </w:r>
    </w:p>
    <w:p w:rsidR="002A3CB6" w:rsidRPr="002A3CB6" w:rsidRDefault="002A3CB6" w:rsidP="002A3CB6">
      <w:pPr>
        <w:pStyle w:val="libNormal"/>
        <w:rPr>
          <w:rtl/>
          <w:lang w:bidi="fa-IR"/>
        </w:rPr>
      </w:pPr>
      <w:r w:rsidRPr="002A3CB6">
        <w:rPr>
          <w:rFonts w:hint="cs"/>
          <w:rtl/>
          <w:lang w:bidi="fa-IR"/>
        </w:rPr>
        <w:t>150، 152، 155، 156، 158، 160، 161، 163، 165، 168، 170، 171، 176، 184،</w:t>
      </w:r>
    </w:p>
    <w:p w:rsidR="002A3CB6" w:rsidRPr="002A3CB6" w:rsidRDefault="002A3CB6" w:rsidP="002A3CB6">
      <w:pPr>
        <w:pStyle w:val="libNormal"/>
        <w:rPr>
          <w:rtl/>
          <w:lang w:bidi="fa-IR"/>
        </w:rPr>
      </w:pPr>
      <w:r w:rsidRPr="002A3CB6">
        <w:rPr>
          <w:rFonts w:hint="cs"/>
          <w:rtl/>
          <w:lang w:bidi="fa-IR"/>
        </w:rPr>
        <w:t>188، 190، 192، 196، 197، 202، 204، 207، 209، 213، 215، 218، 220، 222،</w:t>
      </w:r>
    </w:p>
    <w:p w:rsidR="002A3CB6" w:rsidRPr="002A3CB6" w:rsidRDefault="002A3CB6" w:rsidP="002A3CB6">
      <w:pPr>
        <w:pStyle w:val="libNormal"/>
        <w:rPr>
          <w:rtl/>
          <w:lang w:bidi="fa-IR"/>
        </w:rPr>
      </w:pPr>
      <w:r w:rsidRPr="002A3CB6">
        <w:rPr>
          <w:rFonts w:hint="cs"/>
          <w:rtl/>
          <w:lang w:bidi="fa-IR"/>
        </w:rPr>
        <w:t>224، 227، 228، 232، 235، 237، 239، 242، 245، 249، 251، 253، 274، 278،</w:t>
      </w:r>
    </w:p>
    <w:p w:rsidR="002A3CB6" w:rsidRPr="00A26741" w:rsidRDefault="002A3CB6" w:rsidP="002A3CB6">
      <w:pPr>
        <w:pStyle w:val="libNormal"/>
        <w:rPr>
          <w:rtl/>
        </w:rPr>
      </w:pPr>
      <w:r w:rsidRPr="002A3CB6">
        <w:rPr>
          <w:rFonts w:hint="cs"/>
          <w:rtl/>
          <w:lang w:bidi="fa-IR"/>
        </w:rPr>
        <w:t>280، 283، 284، 286، 289، 292، 294، 296، 299، 303، 310، 313، 315، 317، 318</w:t>
      </w:r>
    </w:p>
    <w:p w:rsidR="002A3CB6" w:rsidRPr="002A3CB6" w:rsidRDefault="002A3CB6" w:rsidP="002A3CB6">
      <w:pPr>
        <w:pStyle w:val="libNormal"/>
        <w:rPr>
          <w:rtl/>
          <w:lang w:bidi="fa-IR"/>
        </w:rPr>
      </w:pPr>
      <w:r w:rsidRPr="002A3CB6">
        <w:rPr>
          <w:rStyle w:val="libBold2Char"/>
          <w:rFonts w:hint="cs"/>
          <w:rtl/>
        </w:rPr>
        <w:t xml:space="preserve">هداية المحدّثين: </w:t>
      </w:r>
      <w:r w:rsidRPr="002A3CB6">
        <w:rPr>
          <w:rFonts w:hint="cs"/>
          <w:rtl/>
          <w:lang w:bidi="fa-IR"/>
        </w:rPr>
        <w:t>31، 35، 39، 45، 48، 51، 55، 58، 71، 73، 85، 87، 92، 95، 113،</w:t>
      </w:r>
    </w:p>
    <w:p w:rsidR="002A3CB6" w:rsidRPr="002A3CB6" w:rsidRDefault="002A3CB6" w:rsidP="002A3CB6">
      <w:pPr>
        <w:pStyle w:val="libNormal"/>
        <w:rPr>
          <w:rtl/>
          <w:lang w:bidi="fa-IR"/>
        </w:rPr>
      </w:pPr>
      <w:r w:rsidRPr="002A3CB6">
        <w:rPr>
          <w:rFonts w:hint="cs"/>
          <w:rtl/>
          <w:lang w:bidi="fa-IR"/>
        </w:rPr>
        <w:t>119، 121، 125، 127، 134، 136، 139، 142، 145، 149، 152، 154، 157، 159،</w:t>
      </w:r>
    </w:p>
    <w:p w:rsidR="002A3CB6" w:rsidRPr="002A3CB6" w:rsidRDefault="002A3CB6" w:rsidP="002A3CB6">
      <w:pPr>
        <w:pStyle w:val="libNormal"/>
        <w:rPr>
          <w:rtl/>
          <w:lang w:bidi="fa-IR"/>
        </w:rPr>
      </w:pPr>
      <w:r w:rsidRPr="002A3CB6">
        <w:rPr>
          <w:rFonts w:hint="cs"/>
          <w:rtl/>
          <w:lang w:bidi="fa-IR"/>
        </w:rPr>
        <w:t>165، 168، 170، 172، 175، 179، 187، 191، 195، 197، 200، 204، 206، 208،</w:t>
      </w:r>
    </w:p>
    <w:p w:rsidR="002A3CB6" w:rsidRPr="002A3CB6" w:rsidRDefault="002A3CB6" w:rsidP="002A3CB6">
      <w:pPr>
        <w:pStyle w:val="libNormal"/>
        <w:rPr>
          <w:rtl/>
          <w:lang w:bidi="fa-IR"/>
        </w:rPr>
      </w:pPr>
      <w:r w:rsidRPr="002A3CB6">
        <w:rPr>
          <w:rFonts w:hint="cs"/>
          <w:rtl/>
          <w:lang w:bidi="fa-IR"/>
        </w:rPr>
        <w:t>212، 214، 217، 220، 221، 223، 226، 236، 239، 242، 248، 253، 255، 257،</w:t>
      </w:r>
    </w:p>
    <w:p w:rsidR="002A3CB6" w:rsidRPr="00A26741" w:rsidRDefault="002A3CB6" w:rsidP="002A3CB6">
      <w:pPr>
        <w:pStyle w:val="libNormal"/>
        <w:rPr>
          <w:rtl/>
        </w:rPr>
      </w:pPr>
      <w:r w:rsidRPr="002A3CB6">
        <w:rPr>
          <w:rFonts w:hint="cs"/>
          <w:rtl/>
          <w:lang w:bidi="fa-IR"/>
        </w:rPr>
        <w:t>260، 268، 271، 291، 308، 312، 333</w:t>
      </w:r>
    </w:p>
    <w:p w:rsidR="002A3CB6" w:rsidRPr="002A3CB6" w:rsidRDefault="002A3CB6" w:rsidP="002A3CB6">
      <w:pPr>
        <w:pStyle w:val="libNormal"/>
        <w:rPr>
          <w:rtl/>
          <w:lang w:bidi="fa-IR"/>
        </w:rPr>
      </w:pPr>
      <w:r w:rsidRPr="002A3CB6">
        <w:rPr>
          <w:rStyle w:val="libBold2Char"/>
          <w:rFonts w:hint="cs"/>
          <w:rtl/>
        </w:rPr>
        <w:t xml:space="preserve">معجم الثقات: </w:t>
      </w:r>
      <w:r w:rsidRPr="002A3CB6">
        <w:rPr>
          <w:rFonts w:hint="cs"/>
          <w:rtl/>
          <w:lang w:bidi="fa-IR"/>
        </w:rPr>
        <w:t>32، 36، 39، 45، 48، 51، 55، 58، 66، 71، 73، 80، 84، 87، 92، 95،</w:t>
      </w:r>
    </w:p>
    <w:p w:rsidR="002A3CB6" w:rsidRPr="002A3CB6" w:rsidRDefault="002A3CB6" w:rsidP="002A3CB6">
      <w:pPr>
        <w:pStyle w:val="libNormal"/>
        <w:rPr>
          <w:rtl/>
          <w:lang w:bidi="fa-IR"/>
        </w:rPr>
      </w:pPr>
      <w:r w:rsidRPr="002A3CB6">
        <w:rPr>
          <w:rFonts w:hint="cs"/>
          <w:rtl/>
          <w:lang w:bidi="fa-IR"/>
        </w:rPr>
        <w:t>113، 118، 121، 127، 130، 136، 145، 149، 152، 154، 159، 164، 168، 170،</w:t>
      </w:r>
    </w:p>
    <w:p w:rsidR="002A3CB6" w:rsidRPr="002A3CB6" w:rsidRDefault="002A3CB6" w:rsidP="002A3CB6">
      <w:pPr>
        <w:pStyle w:val="libNormal"/>
        <w:rPr>
          <w:rtl/>
          <w:lang w:bidi="fa-IR"/>
        </w:rPr>
      </w:pPr>
      <w:r w:rsidRPr="002A3CB6">
        <w:rPr>
          <w:rFonts w:hint="cs"/>
          <w:rtl/>
          <w:lang w:bidi="fa-IR"/>
        </w:rPr>
        <w:t>175، 178، 183، 187، 191، 195، 197، 203، 214، 217، 219، 221، 226، 236،</w:t>
      </w:r>
    </w:p>
    <w:p w:rsidR="002A3CB6" w:rsidRPr="00A26741" w:rsidRDefault="002A3CB6" w:rsidP="002A3CB6">
      <w:pPr>
        <w:pStyle w:val="libNormal"/>
        <w:rPr>
          <w:rtl/>
        </w:rPr>
      </w:pPr>
      <w:r w:rsidRPr="002A3CB6">
        <w:rPr>
          <w:rFonts w:hint="cs"/>
          <w:rtl/>
          <w:lang w:bidi="fa-IR"/>
        </w:rPr>
        <w:t>238، 242، 248، 256، 258، 260، 271، 291، 296، 302، 308، 312</w:t>
      </w:r>
    </w:p>
    <w:p w:rsidR="002A3CB6" w:rsidRPr="002A3CB6" w:rsidRDefault="002A3CB6" w:rsidP="002A3CB6">
      <w:pPr>
        <w:pStyle w:val="libNormal"/>
        <w:rPr>
          <w:rtl/>
          <w:lang w:bidi="fa-IR"/>
        </w:rPr>
      </w:pPr>
      <w:r w:rsidRPr="002A3CB6">
        <w:rPr>
          <w:rStyle w:val="libBold2Char"/>
          <w:rFonts w:hint="cs"/>
          <w:rtl/>
        </w:rPr>
        <w:t xml:space="preserve">جامع المقال: </w:t>
      </w:r>
      <w:r w:rsidRPr="002A3CB6">
        <w:rPr>
          <w:rFonts w:hint="cs"/>
          <w:rtl/>
          <w:lang w:bidi="fa-IR"/>
        </w:rPr>
        <w:t>32، 36، 40، 46، 49، 51، 55، 71، 73، 92، 114، 119، 121، 125،</w:t>
      </w:r>
    </w:p>
    <w:p w:rsidR="002A3CB6" w:rsidRPr="002A3CB6" w:rsidRDefault="002A3CB6" w:rsidP="002A3CB6">
      <w:pPr>
        <w:pStyle w:val="libNormal"/>
        <w:rPr>
          <w:rtl/>
          <w:lang w:bidi="fa-IR"/>
        </w:rPr>
      </w:pPr>
      <w:r w:rsidRPr="002A3CB6">
        <w:rPr>
          <w:rFonts w:hint="cs"/>
          <w:rtl/>
          <w:lang w:bidi="fa-IR"/>
        </w:rPr>
        <w:t>127، 134، 136، 143، 145، 150، 152، 155، 158، 159، 165، 168، 172، 176،</w:t>
      </w:r>
    </w:p>
    <w:p w:rsidR="002A3CB6" w:rsidRPr="00A26741" w:rsidRDefault="002A3CB6" w:rsidP="002A3CB6">
      <w:pPr>
        <w:pStyle w:val="libNormal"/>
        <w:rPr>
          <w:rtl/>
        </w:rPr>
      </w:pPr>
      <w:r w:rsidRPr="002A3CB6">
        <w:rPr>
          <w:rFonts w:hint="cs"/>
          <w:rtl/>
          <w:lang w:bidi="fa-IR"/>
        </w:rPr>
        <w:t>179، 190، 192، 195، 201، 204، 207، 212، 214، 217، 220، 222، 226، 236،</w:t>
      </w:r>
    </w:p>
    <w:p w:rsidR="002A3CB6" w:rsidRDefault="002A3CB6" w:rsidP="00713E11">
      <w:pPr>
        <w:pStyle w:val="libNormal"/>
      </w:pPr>
      <w:r>
        <w:rPr>
          <w:rtl/>
        </w:rPr>
        <w:br w:type="page"/>
      </w:r>
    </w:p>
    <w:p w:rsidR="002A3CB6" w:rsidRPr="00A26741" w:rsidRDefault="002A3CB6" w:rsidP="002A3CB6">
      <w:pPr>
        <w:pStyle w:val="libNormal"/>
        <w:rPr>
          <w:rtl/>
        </w:rPr>
      </w:pPr>
      <w:r w:rsidRPr="002A3CB6">
        <w:rPr>
          <w:rFonts w:hint="cs"/>
          <w:rtl/>
          <w:lang w:bidi="fa-IR"/>
        </w:rPr>
        <w:lastRenderedPageBreak/>
        <w:t>242، 248، 253، 258، 260، 272، 302، 309، 313، 327</w:t>
      </w:r>
    </w:p>
    <w:p w:rsidR="002A3CB6" w:rsidRPr="002A3CB6" w:rsidRDefault="002A3CB6" w:rsidP="002A3CB6">
      <w:pPr>
        <w:pStyle w:val="libNormal"/>
        <w:rPr>
          <w:rtl/>
          <w:lang w:bidi="fa-IR"/>
        </w:rPr>
      </w:pPr>
      <w:r w:rsidRPr="002A3CB6">
        <w:rPr>
          <w:rStyle w:val="libBold2Char"/>
          <w:rFonts w:hint="cs"/>
          <w:rtl/>
        </w:rPr>
        <w:t xml:space="preserve">اتقان المقال: </w:t>
      </w:r>
      <w:r w:rsidRPr="002A3CB6">
        <w:rPr>
          <w:rFonts w:hint="cs"/>
          <w:rtl/>
          <w:lang w:bidi="fa-IR"/>
        </w:rPr>
        <w:t>32، 36، 46، 49، 55، 59، 67، 69، 71، 74، 81، 85، 92، 96، 114، 119،</w:t>
      </w:r>
    </w:p>
    <w:p w:rsidR="002A3CB6" w:rsidRPr="002A3CB6" w:rsidRDefault="002A3CB6" w:rsidP="002A3CB6">
      <w:pPr>
        <w:pStyle w:val="libNormal"/>
        <w:rPr>
          <w:rtl/>
          <w:lang w:bidi="fa-IR"/>
        </w:rPr>
      </w:pPr>
      <w:r w:rsidRPr="002A3CB6">
        <w:rPr>
          <w:rFonts w:hint="cs"/>
          <w:rtl/>
          <w:lang w:bidi="fa-IR"/>
        </w:rPr>
        <w:t>122، 125، 128، 131، 134، 136، 139، 143، 146، 150، 155، 160، 165، 170،</w:t>
      </w:r>
    </w:p>
    <w:p w:rsidR="002A3CB6" w:rsidRPr="002A3CB6" w:rsidRDefault="002A3CB6" w:rsidP="002A3CB6">
      <w:pPr>
        <w:pStyle w:val="libNormal"/>
        <w:rPr>
          <w:rtl/>
          <w:lang w:bidi="fa-IR"/>
        </w:rPr>
      </w:pPr>
      <w:r w:rsidRPr="002A3CB6">
        <w:rPr>
          <w:rFonts w:hint="cs"/>
          <w:rtl/>
          <w:lang w:bidi="fa-IR"/>
        </w:rPr>
        <w:t>172، 176، 179، 184، 187، 190، 192، 197، 201، 204، 207، 213، 214، 218،</w:t>
      </w:r>
    </w:p>
    <w:p w:rsidR="002A3CB6" w:rsidRPr="002A3CB6" w:rsidRDefault="002A3CB6" w:rsidP="002A3CB6">
      <w:pPr>
        <w:pStyle w:val="libNormal"/>
        <w:rPr>
          <w:rtl/>
          <w:lang w:bidi="fa-IR"/>
        </w:rPr>
      </w:pPr>
      <w:r w:rsidRPr="002A3CB6">
        <w:rPr>
          <w:rFonts w:hint="cs"/>
          <w:rtl/>
          <w:lang w:bidi="fa-IR"/>
        </w:rPr>
        <w:t>220، 222، 224، 227، 237، 239، 242، 249، 253، 256، 258، 261، 269، 272،</w:t>
      </w:r>
    </w:p>
    <w:p w:rsidR="002A3CB6" w:rsidRPr="00A26741" w:rsidRDefault="002A3CB6" w:rsidP="002A3CB6">
      <w:pPr>
        <w:pStyle w:val="libNormal"/>
        <w:rPr>
          <w:rtl/>
        </w:rPr>
      </w:pPr>
      <w:r w:rsidRPr="002A3CB6">
        <w:rPr>
          <w:rFonts w:hint="cs"/>
          <w:rtl/>
          <w:lang w:bidi="fa-IR"/>
        </w:rPr>
        <w:t>289، 292، 296، 303، 309، 313</w:t>
      </w:r>
    </w:p>
    <w:p w:rsidR="002A3CB6" w:rsidRPr="002A3CB6" w:rsidRDefault="002A3CB6" w:rsidP="002A3CB6">
      <w:pPr>
        <w:pStyle w:val="libNormal"/>
        <w:rPr>
          <w:rtl/>
          <w:lang w:bidi="fa-IR"/>
        </w:rPr>
      </w:pPr>
      <w:r w:rsidRPr="002A3CB6">
        <w:rPr>
          <w:rStyle w:val="libBold2Char"/>
          <w:rFonts w:hint="cs"/>
          <w:rtl/>
        </w:rPr>
        <w:t>رجال الأنصاري:</w:t>
      </w:r>
      <w:r w:rsidR="00A53871">
        <w:rPr>
          <w:rFonts w:hint="cs"/>
          <w:rtl/>
          <w:lang w:bidi="fa-IR"/>
        </w:rPr>
        <w:t xml:space="preserve"> </w:t>
      </w:r>
      <w:r w:rsidRPr="002A3CB6">
        <w:rPr>
          <w:rFonts w:hint="cs"/>
          <w:rtl/>
          <w:lang w:bidi="fa-IR"/>
        </w:rPr>
        <w:t>32، 46، 49، 51، 55، 59، 67، 72، 81، 86، 88، 93، 96، 114، 119،</w:t>
      </w:r>
    </w:p>
    <w:p w:rsidR="002A3CB6" w:rsidRPr="002A3CB6" w:rsidRDefault="002A3CB6" w:rsidP="002A3CB6">
      <w:pPr>
        <w:pStyle w:val="libNormal"/>
        <w:rPr>
          <w:rtl/>
          <w:lang w:bidi="fa-IR"/>
        </w:rPr>
      </w:pPr>
      <w:r w:rsidRPr="002A3CB6">
        <w:rPr>
          <w:rFonts w:hint="cs"/>
          <w:rtl/>
          <w:lang w:bidi="fa-IR"/>
        </w:rPr>
        <w:t>122، 128، 131، 137، 139، 143، 146، 150، 152، 155، 158، 165، 168، 170،</w:t>
      </w:r>
    </w:p>
    <w:p w:rsidR="002A3CB6" w:rsidRPr="002A3CB6" w:rsidRDefault="002A3CB6" w:rsidP="002A3CB6">
      <w:pPr>
        <w:pStyle w:val="libNormal"/>
        <w:rPr>
          <w:rtl/>
          <w:lang w:bidi="fa-IR"/>
        </w:rPr>
      </w:pPr>
      <w:r w:rsidRPr="002A3CB6">
        <w:rPr>
          <w:rFonts w:hint="cs"/>
          <w:rtl/>
          <w:lang w:bidi="fa-IR"/>
        </w:rPr>
        <w:t>172، 176، 179، 184، 190، 192، 196، 201، 204، 209، 215، 217، 220، 227،</w:t>
      </w:r>
    </w:p>
    <w:p w:rsidR="002A3CB6" w:rsidRPr="00A26741" w:rsidRDefault="002A3CB6" w:rsidP="002A3CB6">
      <w:pPr>
        <w:pStyle w:val="libNormal"/>
        <w:rPr>
          <w:rtl/>
        </w:rPr>
      </w:pPr>
      <w:r w:rsidRPr="002A3CB6">
        <w:rPr>
          <w:rFonts w:hint="cs"/>
          <w:rtl/>
          <w:lang w:bidi="fa-IR"/>
        </w:rPr>
        <w:t>237، 239، 249، 256، 258، 261، 269، 272، 289، 292، 296، 302، 309، 313</w:t>
      </w:r>
    </w:p>
    <w:p w:rsidR="002A3CB6" w:rsidRPr="00A26741" w:rsidRDefault="002A3CB6" w:rsidP="002A3CB6">
      <w:pPr>
        <w:pStyle w:val="libNormal"/>
        <w:rPr>
          <w:rtl/>
        </w:rPr>
      </w:pPr>
      <w:r w:rsidRPr="002A3CB6">
        <w:rPr>
          <w:rStyle w:val="libBold2Char"/>
          <w:rFonts w:hint="cs"/>
          <w:rtl/>
        </w:rPr>
        <w:t xml:space="preserve">اتقال المقال: </w:t>
      </w:r>
      <w:r w:rsidRPr="002A3CB6">
        <w:rPr>
          <w:rFonts w:hint="cs"/>
          <w:rtl/>
          <w:lang w:bidi="fa-IR"/>
        </w:rPr>
        <w:t>88</w:t>
      </w:r>
    </w:p>
    <w:p w:rsidR="002A3CB6" w:rsidRPr="00A26741" w:rsidRDefault="002A3CB6" w:rsidP="002A3CB6">
      <w:pPr>
        <w:pStyle w:val="libNormal"/>
        <w:rPr>
          <w:rtl/>
        </w:rPr>
      </w:pPr>
      <w:r w:rsidRPr="002A3CB6">
        <w:rPr>
          <w:rStyle w:val="libBold2Char"/>
          <w:rFonts w:hint="cs"/>
          <w:rtl/>
        </w:rPr>
        <w:t xml:space="preserve">الاختصاص: </w:t>
      </w:r>
      <w:r w:rsidRPr="002A3CB6">
        <w:rPr>
          <w:rFonts w:hint="cs"/>
          <w:rtl/>
          <w:lang w:bidi="fa-IR"/>
        </w:rPr>
        <w:t>131، 165، 201، 309، 312</w:t>
      </w:r>
    </w:p>
    <w:p w:rsidR="002A3CB6" w:rsidRPr="00A26741" w:rsidRDefault="002A3CB6" w:rsidP="002A3CB6">
      <w:pPr>
        <w:pStyle w:val="libNormal"/>
        <w:rPr>
          <w:rtl/>
        </w:rPr>
      </w:pPr>
      <w:r w:rsidRPr="002A3CB6">
        <w:rPr>
          <w:rStyle w:val="libBold2Char"/>
          <w:rFonts w:hint="cs"/>
          <w:rtl/>
        </w:rPr>
        <w:t xml:space="preserve">الارشاد: </w:t>
      </w:r>
      <w:r w:rsidRPr="002A3CB6">
        <w:rPr>
          <w:rFonts w:hint="cs"/>
          <w:rtl/>
          <w:lang w:bidi="fa-IR"/>
        </w:rPr>
        <w:t>17، 27، 106، 215، 263</w:t>
      </w:r>
    </w:p>
    <w:p w:rsidR="002A3CB6" w:rsidRPr="00A26741" w:rsidRDefault="002A3CB6" w:rsidP="002A3CB6">
      <w:pPr>
        <w:pStyle w:val="libNormal"/>
        <w:rPr>
          <w:rtl/>
        </w:rPr>
      </w:pPr>
      <w:r w:rsidRPr="002A3CB6">
        <w:rPr>
          <w:rStyle w:val="libBold2Char"/>
          <w:rFonts w:hint="cs"/>
          <w:rtl/>
        </w:rPr>
        <w:t xml:space="preserve">الاصابة: </w:t>
      </w:r>
      <w:r w:rsidRPr="002A3CB6">
        <w:rPr>
          <w:rFonts w:hint="cs"/>
          <w:rtl/>
          <w:lang w:bidi="fa-IR"/>
        </w:rPr>
        <w:t>105</w:t>
      </w:r>
    </w:p>
    <w:p w:rsidR="002A3CB6" w:rsidRPr="00A26741" w:rsidRDefault="002A3CB6" w:rsidP="002A3CB6">
      <w:pPr>
        <w:pStyle w:val="libNormal"/>
        <w:rPr>
          <w:rtl/>
        </w:rPr>
      </w:pPr>
      <w:r w:rsidRPr="002A3CB6">
        <w:rPr>
          <w:rStyle w:val="libBold2Char"/>
          <w:rFonts w:hint="cs"/>
          <w:rtl/>
        </w:rPr>
        <w:t xml:space="preserve">البداية و النهاية: </w:t>
      </w:r>
      <w:r w:rsidRPr="002A3CB6">
        <w:rPr>
          <w:rFonts w:hint="cs"/>
          <w:rtl/>
          <w:lang w:bidi="fa-IR"/>
        </w:rPr>
        <w:t>12، 16، 17، 21، 37، 43، 110، 115، 140، 215، 325</w:t>
      </w:r>
    </w:p>
    <w:p w:rsidR="002A3CB6" w:rsidRPr="002A3CB6" w:rsidRDefault="002A3CB6" w:rsidP="002A3CB6">
      <w:pPr>
        <w:pStyle w:val="libNormal"/>
        <w:rPr>
          <w:rtl/>
          <w:lang w:bidi="fa-IR"/>
        </w:rPr>
      </w:pPr>
      <w:r w:rsidRPr="002A3CB6">
        <w:rPr>
          <w:rStyle w:val="libBold2Char"/>
          <w:rFonts w:hint="cs"/>
          <w:rtl/>
        </w:rPr>
        <w:t xml:space="preserve">التاريخ الكبير: </w:t>
      </w:r>
      <w:r w:rsidRPr="002A3CB6">
        <w:rPr>
          <w:rFonts w:hint="cs"/>
          <w:rtl/>
          <w:lang w:bidi="fa-IR"/>
        </w:rPr>
        <w:t>17، 37، 52، 104، 105، 115، 137، 140، 188، 201، 215، 218،</w:t>
      </w:r>
    </w:p>
    <w:p w:rsidR="002A3CB6" w:rsidRPr="00A26741" w:rsidRDefault="002A3CB6" w:rsidP="002A3CB6">
      <w:pPr>
        <w:pStyle w:val="libNormal"/>
        <w:rPr>
          <w:rtl/>
        </w:rPr>
      </w:pPr>
      <w:r w:rsidRPr="002A3CB6">
        <w:rPr>
          <w:rFonts w:hint="cs"/>
          <w:rtl/>
          <w:lang w:bidi="fa-IR"/>
        </w:rPr>
        <w:t>222، 224، 326</w:t>
      </w:r>
    </w:p>
    <w:p w:rsidR="002A3CB6" w:rsidRPr="002A3CB6" w:rsidRDefault="002A3CB6" w:rsidP="002A3CB6">
      <w:pPr>
        <w:pStyle w:val="libNormal"/>
        <w:rPr>
          <w:rtl/>
          <w:lang w:bidi="fa-IR"/>
        </w:rPr>
      </w:pPr>
      <w:r w:rsidRPr="002A3CB6">
        <w:rPr>
          <w:rStyle w:val="libBold2Char"/>
          <w:rFonts w:hint="cs"/>
          <w:rtl/>
        </w:rPr>
        <w:t xml:space="preserve">التحرير الطاووسي: </w:t>
      </w:r>
      <w:r w:rsidRPr="002A3CB6">
        <w:rPr>
          <w:rFonts w:hint="cs"/>
          <w:rtl/>
          <w:lang w:bidi="fa-IR"/>
        </w:rPr>
        <w:t>36، 40، 46، 49، 55، 66، 73، 81، 85، 96، 114، 119، 131،</w:t>
      </w:r>
    </w:p>
    <w:p w:rsidR="002A3CB6" w:rsidRPr="002A3CB6" w:rsidRDefault="002A3CB6" w:rsidP="002A3CB6">
      <w:pPr>
        <w:pStyle w:val="libNormal"/>
        <w:rPr>
          <w:rtl/>
          <w:lang w:bidi="fa-IR"/>
        </w:rPr>
      </w:pPr>
      <w:r w:rsidRPr="002A3CB6">
        <w:rPr>
          <w:rFonts w:hint="cs"/>
          <w:rtl/>
          <w:lang w:bidi="fa-IR"/>
        </w:rPr>
        <w:t>136، 176، 179، 184، 187، 195، 201، 204، 217، 238، 239، 256، 282، 302،</w:t>
      </w:r>
    </w:p>
    <w:p w:rsidR="002A3CB6" w:rsidRPr="00A26741" w:rsidRDefault="002A3CB6" w:rsidP="002A3CB6">
      <w:pPr>
        <w:pStyle w:val="libNormal"/>
        <w:rPr>
          <w:rtl/>
        </w:rPr>
      </w:pPr>
      <w:r w:rsidRPr="002A3CB6">
        <w:rPr>
          <w:rFonts w:hint="cs"/>
          <w:rtl/>
          <w:lang w:bidi="fa-IR"/>
        </w:rPr>
        <w:t>309، 313، 326</w:t>
      </w:r>
    </w:p>
    <w:p w:rsidR="002A3CB6" w:rsidRPr="00A26741" w:rsidRDefault="002A3CB6" w:rsidP="002A3CB6">
      <w:pPr>
        <w:pStyle w:val="libNormal"/>
        <w:rPr>
          <w:rtl/>
        </w:rPr>
      </w:pPr>
      <w:r w:rsidRPr="002A3CB6">
        <w:rPr>
          <w:rStyle w:val="libBold2Char"/>
          <w:rFonts w:hint="cs"/>
          <w:rtl/>
        </w:rPr>
        <w:t xml:space="preserve">الثاقب في المناقب: </w:t>
      </w:r>
      <w:r w:rsidRPr="002A3CB6">
        <w:rPr>
          <w:rFonts w:hint="cs"/>
          <w:rtl/>
          <w:lang w:bidi="fa-IR"/>
        </w:rPr>
        <w:t>17، 21، 43، 106</w:t>
      </w:r>
    </w:p>
    <w:p w:rsidR="002A3CB6" w:rsidRPr="00A26741" w:rsidRDefault="002A3CB6" w:rsidP="002A3CB6">
      <w:pPr>
        <w:pStyle w:val="libNormal"/>
        <w:rPr>
          <w:rtl/>
        </w:rPr>
      </w:pPr>
      <w:r w:rsidRPr="002A3CB6">
        <w:rPr>
          <w:rStyle w:val="libBold2Char"/>
          <w:rFonts w:hint="cs"/>
          <w:rtl/>
        </w:rPr>
        <w:t xml:space="preserve">الثقات لابن حبان: </w:t>
      </w:r>
      <w:r w:rsidRPr="002A3CB6">
        <w:rPr>
          <w:rFonts w:hint="cs"/>
          <w:rtl/>
          <w:lang w:bidi="fa-IR"/>
        </w:rPr>
        <w:t>38، 43، 137، 141، 188، 202</w:t>
      </w:r>
    </w:p>
    <w:p w:rsidR="002A3CB6" w:rsidRPr="00A26741" w:rsidRDefault="002A3CB6" w:rsidP="002A3CB6">
      <w:pPr>
        <w:pStyle w:val="libNormal"/>
        <w:rPr>
          <w:rtl/>
        </w:rPr>
      </w:pPr>
      <w:r w:rsidRPr="002A3CB6">
        <w:rPr>
          <w:rStyle w:val="libBold2Char"/>
          <w:rFonts w:hint="cs"/>
          <w:rtl/>
        </w:rPr>
        <w:t>الجرح و التعديل:</w:t>
      </w:r>
      <w:r w:rsidR="00A53871">
        <w:rPr>
          <w:rFonts w:hint="cs"/>
          <w:rtl/>
          <w:lang w:bidi="fa-IR"/>
        </w:rPr>
        <w:t xml:space="preserve"> </w:t>
      </w:r>
      <w:r w:rsidRPr="002A3CB6">
        <w:rPr>
          <w:rFonts w:hint="cs"/>
          <w:rtl/>
          <w:lang w:bidi="fa-IR"/>
        </w:rPr>
        <w:t>6، 17، 24، 37، 52، 106، 115، 130، 141، 218، 222</w:t>
      </w:r>
    </w:p>
    <w:p w:rsidR="002A3CB6" w:rsidRDefault="002A3CB6" w:rsidP="00713E11">
      <w:pPr>
        <w:pStyle w:val="libNormal"/>
        <w:rPr>
          <w:rtl/>
        </w:rPr>
      </w:pPr>
      <w:r>
        <w:rPr>
          <w:rFonts w:hint="cs"/>
          <w:rtl/>
        </w:rPr>
        <w:br w:type="page"/>
      </w:r>
    </w:p>
    <w:p w:rsidR="002A3CB6" w:rsidRPr="00165010" w:rsidRDefault="002A3CB6" w:rsidP="002A3CB6">
      <w:pPr>
        <w:pStyle w:val="libNormal"/>
        <w:rPr>
          <w:rtl/>
        </w:rPr>
      </w:pPr>
      <w:r w:rsidRPr="002A3CB6">
        <w:rPr>
          <w:rStyle w:val="libBold2Char"/>
          <w:rFonts w:hint="cs"/>
          <w:rtl/>
        </w:rPr>
        <w:lastRenderedPageBreak/>
        <w:t xml:space="preserve">الخصال: </w:t>
      </w:r>
      <w:r w:rsidRPr="002A3CB6">
        <w:rPr>
          <w:rFonts w:hint="cs"/>
          <w:rtl/>
          <w:lang w:bidi="fa-IR"/>
        </w:rPr>
        <w:t>152، 165، 269، 309، 313</w:t>
      </w:r>
    </w:p>
    <w:p w:rsidR="002A3CB6" w:rsidRPr="00165010" w:rsidRDefault="002A3CB6" w:rsidP="002A3CB6">
      <w:pPr>
        <w:pStyle w:val="libNormal"/>
        <w:rPr>
          <w:rtl/>
        </w:rPr>
      </w:pPr>
      <w:r w:rsidRPr="002A3CB6">
        <w:rPr>
          <w:rStyle w:val="libBold2Char"/>
          <w:rFonts w:hint="cs"/>
          <w:rtl/>
        </w:rPr>
        <w:t xml:space="preserve">الضعفاء: </w:t>
      </w:r>
      <w:r w:rsidRPr="002A3CB6">
        <w:rPr>
          <w:rFonts w:hint="cs"/>
          <w:rtl/>
          <w:lang w:bidi="fa-IR"/>
        </w:rPr>
        <w:t>202</w:t>
      </w:r>
    </w:p>
    <w:p w:rsidR="002A3CB6" w:rsidRPr="00165010" w:rsidRDefault="002A3CB6" w:rsidP="002A3CB6">
      <w:pPr>
        <w:pStyle w:val="libNormal"/>
        <w:rPr>
          <w:rtl/>
        </w:rPr>
      </w:pPr>
      <w:r w:rsidRPr="002A3CB6">
        <w:rPr>
          <w:rStyle w:val="libBold2Char"/>
          <w:rFonts w:hint="cs"/>
          <w:rtl/>
        </w:rPr>
        <w:t xml:space="preserve">الضعفاء الكبير: </w:t>
      </w:r>
      <w:r w:rsidRPr="002A3CB6">
        <w:rPr>
          <w:rFonts w:hint="cs"/>
          <w:rtl/>
          <w:lang w:bidi="fa-IR"/>
        </w:rPr>
        <w:t>37، 40، 115، 141، 218، 224</w:t>
      </w:r>
    </w:p>
    <w:p w:rsidR="002A3CB6" w:rsidRPr="00165010" w:rsidRDefault="002A3CB6" w:rsidP="002A3CB6">
      <w:pPr>
        <w:pStyle w:val="libNormal"/>
        <w:rPr>
          <w:rtl/>
        </w:rPr>
      </w:pPr>
      <w:r w:rsidRPr="002A3CB6">
        <w:rPr>
          <w:rStyle w:val="libBold2Char"/>
          <w:rFonts w:hint="cs"/>
          <w:rtl/>
        </w:rPr>
        <w:t xml:space="preserve">الضعفاء و المتروكين لابن الجوزي: </w:t>
      </w:r>
      <w:r w:rsidRPr="002A3CB6">
        <w:rPr>
          <w:rFonts w:hint="cs"/>
          <w:rtl/>
          <w:lang w:bidi="fa-IR"/>
        </w:rPr>
        <w:t>38، 116، 140، 202، 218</w:t>
      </w:r>
    </w:p>
    <w:p w:rsidR="002A3CB6" w:rsidRPr="00165010" w:rsidRDefault="002A3CB6" w:rsidP="002A3CB6">
      <w:pPr>
        <w:pStyle w:val="libNormal"/>
        <w:rPr>
          <w:rtl/>
        </w:rPr>
      </w:pPr>
      <w:r w:rsidRPr="002A3CB6">
        <w:rPr>
          <w:rStyle w:val="libBold2Char"/>
          <w:rFonts w:hint="cs"/>
          <w:rtl/>
        </w:rPr>
        <w:t xml:space="preserve">الضعفاء و المتروكين للدار قطني: </w:t>
      </w:r>
      <w:r w:rsidRPr="002A3CB6">
        <w:rPr>
          <w:rFonts w:hint="cs"/>
          <w:rtl/>
          <w:lang w:bidi="fa-IR"/>
        </w:rPr>
        <w:t>116، 202</w:t>
      </w:r>
    </w:p>
    <w:p w:rsidR="002A3CB6" w:rsidRPr="00165010" w:rsidRDefault="002A3CB6" w:rsidP="002A3CB6">
      <w:pPr>
        <w:pStyle w:val="libNormal"/>
        <w:rPr>
          <w:rtl/>
        </w:rPr>
      </w:pPr>
      <w:r w:rsidRPr="002A3CB6">
        <w:rPr>
          <w:rStyle w:val="libBold2Char"/>
          <w:rFonts w:hint="cs"/>
          <w:rtl/>
        </w:rPr>
        <w:t xml:space="preserve">الطبقات الكبرى: </w:t>
      </w:r>
      <w:r w:rsidRPr="002A3CB6">
        <w:rPr>
          <w:rFonts w:hint="cs"/>
          <w:rtl/>
          <w:lang w:bidi="fa-IR"/>
        </w:rPr>
        <w:t>17، 19، 115، 137، 140، 215</w:t>
      </w:r>
    </w:p>
    <w:p w:rsidR="002A3CB6" w:rsidRPr="002A3CB6" w:rsidRDefault="002A3CB6" w:rsidP="002A3CB6">
      <w:pPr>
        <w:pStyle w:val="libNormal"/>
        <w:rPr>
          <w:rtl/>
          <w:lang w:bidi="fa-IR"/>
        </w:rPr>
      </w:pPr>
      <w:r w:rsidRPr="002A3CB6">
        <w:rPr>
          <w:rStyle w:val="libBold2Char"/>
          <w:rFonts w:hint="cs"/>
          <w:rtl/>
        </w:rPr>
        <w:t>العندبيل:</w:t>
      </w:r>
      <w:r w:rsidR="00A53871">
        <w:rPr>
          <w:rFonts w:hint="cs"/>
          <w:rtl/>
          <w:lang w:bidi="fa-IR"/>
        </w:rPr>
        <w:t xml:space="preserve"> </w:t>
      </w:r>
      <w:r w:rsidRPr="002A3CB6">
        <w:rPr>
          <w:rFonts w:hint="cs"/>
          <w:rtl/>
          <w:lang w:bidi="fa-IR"/>
        </w:rPr>
        <w:t>32، 36، 40، 45، 48، 51، 55، 59، 66، 69، 71، 73، 81، 85، 88، 92، 95،</w:t>
      </w:r>
    </w:p>
    <w:p w:rsidR="002A3CB6" w:rsidRPr="002A3CB6" w:rsidRDefault="002A3CB6" w:rsidP="002A3CB6">
      <w:pPr>
        <w:pStyle w:val="libNormal"/>
        <w:rPr>
          <w:rtl/>
          <w:lang w:bidi="fa-IR"/>
        </w:rPr>
      </w:pPr>
      <w:r w:rsidRPr="002A3CB6">
        <w:rPr>
          <w:rFonts w:hint="cs"/>
          <w:rtl/>
          <w:lang w:bidi="fa-IR"/>
        </w:rPr>
        <w:t>105، 114، 119، 121، 125، 127، 131، 134، 136، 139، 143، 145، 150، 152،</w:t>
      </w:r>
    </w:p>
    <w:p w:rsidR="002A3CB6" w:rsidRPr="002A3CB6" w:rsidRDefault="002A3CB6" w:rsidP="002A3CB6">
      <w:pPr>
        <w:pStyle w:val="libNormal"/>
        <w:rPr>
          <w:rtl/>
          <w:lang w:bidi="fa-IR"/>
        </w:rPr>
      </w:pPr>
      <w:r w:rsidRPr="002A3CB6">
        <w:rPr>
          <w:rFonts w:hint="cs"/>
          <w:rtl/>
          <w:lang w:bidi="fa-IR"/>
        </w:rPr>
        <w:t>154، 157، 159، 161، 165، 168، 170، 172، 176، 179، 183، 189، 191، 195،</w:t>
      </w:r>
    </w:p>
    <w:p w:rsidR="002A3CB6" w:rsidRPr="00165010" w:rsidRDefault="002A3CB6" w:rsidP="002A3CB6">
      <w:pPr>
        <w:pStyle w:val="libNormal"/>
        <w:rPr>
          <w:rtl/>
        </w:rPr>
      </w:pPr>
      <w:r w:rsidRPr="002A3CB6">
        <w:rPr>
          <w:rFonts w:hint="cs"/>
          <w:rtl/>
          <w:lang w:bidi="fa-IR"/>
        </w:rPr>
        <w:t>197، 201، 204، 207، 209</w:t>
      </w:r>
    </w:p>
    <w:p w:rsidR="002A3CB6" w:rsidRPr="00165010" w:rsidRDefault="002A3CB6" w:rsidP="002A3CB6">
      <w:pPr>
        <w:pStyle w:val="libNormal"/>
        <w:rPr>
          <w:rtl/>
        </w:rPr>
      </w:pPr>
      <w:r w:rsidRPr="002A3CB6">
        <w:rPr>
          <w:rStyle w:val="libBold2Char"/>
          <w:rFonts w:hint="cs"/>
          <w:rtl/>
        </w:rPr>
        <w:t xml:space="preserve">القاموس المحيط: </w:t>
      </w:r>
      <w:r w:rsidRPr="002A3CB6">
        <w:rPr>
          <w:rFonts w:hint="cs"/>
          <w:rtl/>
          <w:lang w:bidi="fa-IR"/>
        </w:rPr>
        <w:t>33، 202</w:t>
      </w:r>
    </w:p>
    <w:p w:rsidR="002A3CB6" w:rsidRPr="00165010" w:rsidRDefault="002A3CB6" w:rsidP="002A3CB6">
      <w:pPr>
        <w:pStyle w:val="libNormal"/>
        <w:rPr>
          <w:rtl/>
        </w:rPr>
      </w:pPr>
      <w:r w:rsidRPr="002A3CB6">
        <w:rPr>
          <w:rStyle w:val="libBold2Char"/>
          <w:rFonts w:hint="cs"/>
          <w:rtl/>
        </w:rPr>
        <w:t xml:space="preserve">الكاشف للذهبي: </w:t>
      </w:r>
      <w:r w:rsidRPr="002A3CB6">
        <w:rPr>
          <w:rFonts w:hint="cs"/>
          <w:rtl/>
          <w:lang w:bidi="fa-IR"/>
        </w:rPr>
        <w:t>106</w:t>
      </w:r>
    </w:p>
    <w:p w:rsidR="002A3CB6" w:rsidRPr="00165010" w:rsidRDefault="002A3CB6" w:rsidP="002A3CB6">
      <w:pPr>
        <w:pStyle w:val="libNormal"/>
        <w:rPr>
          <w:rtl/>
        </w:rPr>
      </w:pPr>
      <w:r w:rsidRPr="002A3CB6">
        <w:rPr>
          <w:rStyle w:val="libBold2Char"/>
          <w:rFonts w:hint="cs"/>
          <w:rtl/>
        </w:rPr>
        <w:t xml:space="preserve">الكامل في التاريخ: </w:t>
      </w:r>
      <w:r w:rsidRPr="002A3CB6">
        <w:rPr>
          <w:rFonts w:hint="cs"/>
          <w:rtl/>
          <w:lang w:bidi="fa-IR"/>
        </w:rPr>
        <w:t>16، 17، 21، 37، 43، 115، 137، 140، 215، 263، 330</w:t>
      </w:r>
    </w:p>
    <w:p w:rsidR="002A3CB6" w:rsidRPr="00165010" w:rsidRDefault="002A3CB6" w:rsidP="002A3CB6">
      <w:pPr>
        <w:pStyle w:val="libNormal"/>
        <w:rPr>
          <w:rtl/>
        </w:rPr>
      </w:pPr>
      <w:r w:rsidRPr="002A3CB6">
        <w:rPr>
          <w:rStyle w:val="libBold2Char"/>
          <w:rFonts w:hint="cs"/>
          <w:rtl/>
        </w:rPr>
        <w:t xml:space="preserve">الكامل في الضعفاء: </w:t>
      </w:r>
      <w:r w:rsidRPr="002A3CB6">
        <w:rPr>
          <w:rFonts w:hint="cs"/>
          <w:rtl/>
          <w:lang w:bidi="fa-IR"/>
        </w:rPr>
        <w:t>105</w:t>
      </w:r>
    </w:p>
    <w:p w:rsidR="002A3CB6" w:rsidRPr="00165010" w:rsidRDefault="002A3CB6" w:rsidP="002A3CB6">
      <w:pPr>
        <w:pStyle w:val="libNormal"/>
        <w:rPr>
          <w:rtl/>
        </w:rPr>
      </w:pPr>
      <w:r w:rsidRPr="002A3CB6">
        <w:rPr>
          <w:rStyle w:val="libBold2Char"/>
          <w:rFonts w:hint="cs"/>
          <w:rtl/>
        </w:rPr>
        <w:t xml:space="preserve">الكامل فى ضعفاء الرجال: </w:t>
      </w:r>
      <w:r w:rsidRPr="002A3CB6">
        <w:rPr>
          <w:rFonts w:hint="cs"/>
          <w:rtl/>
          <w:lang w:bidi="fa-IR"/>
        </w:rPr>
        <w:t>115، 141، 201، 218، 224</w:t>
      </w:r>
    </w:p>
    <w:p w:rsidR="002A3CB6" w:rsidRPr="00165010" w:rsidRDefault="002A3CB6" w:rsidP="002A3CB6">
      <w:pPr>
        <w:pStyle w:val="libNormal"/>
        <w:rPr>
          <w:rtl/>
        </w:rPr>
      </w:pPr>
      <w:r w:rsidRPr="002A3CB6">
        <w:rPr>
          <w:rStyle w:val="libBold2Char"/>
          <w:rFonts w:hint="cs"/>
          <w:rtl/>
        </w:rPr>
        <w:t xml:space="preserve">الكنى و الأسماء: </w:t>
      </w:r>
      <w:r w:rsidRPr="002A3CB6">
        <w:rPr>
          <w:rFonts w:hint="cs"/>
          <w:rtl/>
          <w:lang w:bidi="fa-IR"/>
        </w:rPr>
        <w:t>52، 140، 202</w:t>
      </w:r>
    </w:p>
    <w:p w:rsidR="002A3CB6" w:rsidRPr="00165010" w:rsidRDefault="002A3CB6" w:rsidP="002A3CB6">
      <w:pPr>
        <w:pStyle w:val="libNormal"/>
        <w:rPr>
          <w:rtl/>
        </w:rPr>
      </w:pPr>
      <w:r w:rsidRPr="002A3CB6">
        <w:rPr>
          <w:rStyle w:val="libBold2Char"/>
          <w:rFonts w:hint="cs"/>
          <w:rtl/>
        </w:rPr>
        <w:t xml:space="preserve">الكنى و الألقاب: </w:t>
      </w:r>
      <w:r w:rsidRPr="002A3CB6">
        <w:rPr>
          <w:rFonts w:hint="cs"/>
          <w:rtl/>
          <w:lang w:bidi="fa-IR"/>
        </w:rPr>
        <w:t>13، 14، 16، 22، 23، 25، 45، 83، 97، 111، 112، 119، 200، 277،</w:t>
      </w:r>
    </w:p>
    <w:p w:rsidR="002A3CB6" w:rsidRPr="00165010" w:rsidRDefault="002A3CB6" w:rsidP="002A3CB6">
      <w:pPr>
        <w:pStyle w:val="libNormal"/>
        <w:rPr>
          <w:rtl/>
        </w:rPr>
      </w:pPr>
      <w:r w:rsidRPr="002A3CB6">
        <w:rPr>
          <w:rFonts w:hint="cs"/>
          <w:rtl/>
          <w:lang w:bidi="fa-IR"/>
        </w:rPr>
        <w:t>309، 312، 330</w:t>
      </w:r>
    </w:p>
    <w:p w:rsidR="002A3CB6" w:rsidRPr="00165010" w:rsidRDefault="002A3CB6" w:rsidP="002A3CB6">
      <w:pPr>
        <w:pStyle w:val="libNormal"/>
        <w:rPr>
          <w:rtl/>
        </w:rPr>
      </w:pPr>
      <w:r w:rsidRPr="002A3CB6">
        <w:rPr>
          <w:rStyle w:val="libBold2Char"/>
          <w:rFonts w:hint="cs"/>
          <w:rtl/>
        </w:rPr>
        <w:t xml:space="preserve">المجروحين: </w:t>
      </w:r>
      <w:r w:rsidRPr="002A3CB6">
        <w:rPr>
          <w:rFonts w:hint="cs"/>
          <w:rtl/>
          <w:lang w:bidi="fa-IR"/>
        </w:rPr>
        <w:t>37، 104، 106، 115، 201، 218، 224</w:t>
      </w:r>
    </w:p>
    <w:p w:rsidR="002A3CB6" w:rsidRPr="00165010" w:rsidRDefault="002A3CB6" w:rsidP="002A3CB6">
      <w:pPr>
        <w:pStyle w:val="libNormal"/>
        <w:rPr>
          <w:rtl/>
        </w:rPr>
      </w:pPr>
      <w:r w:rsidRPr="002A3CB6">
        <w:rPr>
          <w:rStyle w:val="libBold2Char"/>
          <w:rFonts w:hint="cs"/>
          <w:rtl/>
        </w:rPr>
        <w:t xml:space="preserve">المجموع في الضعفاء و المتروكين: </w:t>
      </w:r>
      <w:r w:rsidRPr="002A3CB6">
        <w:rPr>
          <w:rFonts w:hint="cs"/>
          <w:rtl/>
          <w:lang w:bidi="fa-IR"/>
        </w:rPr>
        <w:t>115، 202، 218، 224</w:t>
      </w:r>
    </w:p>
    <w:p w:rsidR="002A3CB6" w:rsidRPr="00165010" w:rsidRDefault="002A3CB6" w:rsidP="002A3CB6">
      <w:pPr>
        <w:pStyle w:val="libNormal"/>
        <w:rPr>
          <w:rtl/>
        </w:rPr>
      </w:pPr>
      <w:r w:rsidRPr="002A3CB6">
        <w:rPr>
          <w:rStyle w:val="libBold2Char"/>
          <w:rFonts w:hint="cs"/>
          <w:rtl/>
        </w:rPr>
        <w:t xml:space="preserve">المغني في الضعفاء: </w:t>
      </w:r>
      <w:r w:rsidRPr="002A3CB6">
        <w:rPr>
          <w:rFonts w:hint="cs"/>
          <w:rtl/>
          <w:lang w:bidi="fa-IR"/>
        </w:rPr>
        <w:t>38، 40، 115، 141، 202، 218، 224</w:t>
      </w:r>
    </w:p>
    <w:p w:rsidR="002A3CB6" w:rsidRPr="00165010" w:rsidRDefault="002A3CB6" w:rsidP="002A3CB6">
      <w:pPr>
        <w:pStyle w:val="libNormal"/>
        <w:rPr>
          <w:rtl/>
        </w:rPr>
      </w:pPr>
      <w:r w:rsidRPr="002A3CB6">
        <w:rPr>
          <w:rStyle w:val="libBold2Char"/>
          <w:rFonts w:hint="cs"/>
          <w:rtl/>
        </w:rPr>
        <w:t xml:space="preserve">المقالات و الفرق: </w:t>
      </w:r>
      <w:r w:rsidRPr="002A3CB6">
        <w:rPr>
          <w:rFonts w:hint="cs"/>
          <w:rtl/>
          <w:lang w:bidi="fa-IR"/>
        </w:rPr>
        <w:t>36، 114، 119، 139، 200، 292، 309، 312</w:t>
      </w:r>
    </w:p>
    <w:p w:rsidR="002A3CB6" w:rsidRPr="00165010" w:rsidRDefault="002A3CB6" w:rsidP="002A3CB6">
      <w:pPr>
        <w:pStyle w:val="libNormal"/>
        <w:rPr>
          <w:rtl/>
        </w:rPr>
      </w:pPr>
      <w:r w:rsidRPr="002A3CB6">
        <w:rPr>
          <w:rStyle w:val="libBold2Char"/>
          <w:rFonts w:hint="cs"/>
          <w:rtl/>
        </w:rPr>
        <w:t xml:space="preserve">الملل و النحل: </w:t>
      </w:r>
      <w:r w:rsidRPr="002A3CB6">
        <w:rPr>
          <w:rFonts w:hint="cs"/>
          <w:rtl/>
          <w:lang w:bidi="fa-IR"/>
        </w:rPr>
        <w:t>17، 43، 140، 201</w:t>
      </w:r>
    </w:p>
    <w:p w:rsidR="002A3CB6" w:rsidRDefault="002A3CB6" w:rsidP="00713E11">
      <w:pPr>
        <w:pStyle w:val="libNormal"/>
      </w:pPr>
      <w:r>
        <w:rPr>
          <w:rtl/>
        </w:rPr>
        <w:br w:type="page"/>
      </w:r>
    </w:p>
    <w:p w:rsidR="002A3CB6" w:rsidRPr="00165010" w:rsidRDefault="002A3CB6" w:rsidP="002A3CB6">
      <w:pPr>
        <w:pStyle w:val="libNormal"/>
        <w:rPr>
          <w:rtl/>
        </w:rPr>
      </w:pPr>
      <w:r w:rsidRPr="002A3CB6">
        <w:rPr>
          <w:rStyle w:val="libBold2Char"/>
          <w:rFonts w:hint="cs"/>
          <w:rtl/>
        </w:rPr>
        <w:lastRenderedPageBreak/>
        <w:t xml:space="preserve">الموسوعة الاسلامية: </w:t>
      </w:r>
      <w:r w:rsidRPr="002A3CB6">
        <w:rPr>
          <w:rFonts w:hint="cs"/>
          <w:rtl/>
          <w:lang w:bidi="fa-IR"/>
        </w:rPr>
        <w:t>35، 39، 200</w:t>
      </w:r>
    </w:p>
    <w:p w:rsidR="002A3CB6" w:rsidRPr="00165010" w:rsidRDefault="002A3CB6" w:rsidP="002A3CB6">
      <w:pPr>
        <w:pStyle w:val="libNormal"/>
        <w:rPr>
          <w:rtl/>
        </w:rPr>
      </w:pPr>
      <w:r w:rsidRPr="002A3CB6">
        <w:rPr>
          <w:rStyle w:val="libBold2Char"/>
          <w:rFonts w:hint="cs"/>
          <w:rtl/>
        </w:rPr>
        <w:t xml:space="preserve">الوافي بالوفيات: </w:t>
      </w:r>
      <w:r w:rsidRPr="002A3CB6">
        <w:rPr>
          <w:rFonts w:hint="cs"/>
          <w:rtl/>
          <w:lang w:bidi="fa-IR"/>
        </w:rPr>
        <w:t>12، 16، 17، 38، 43، 54، 104، 110، 137، 141، 332</w:t>
      </w:r>
    </w:p>
    <w:p w:rsidR="002A3CB6" w:rsidRPr="002A3CB6" w:rsidRDefault="002A3CB6" w:rsidP="002A3CB6">
      <w:pPr>
        <w:pStyle w:val="libNormal"/>
        <w:rPr>
          <w:rtl/>
          <w:lang w:bidi="fa-IR"/>
        </w:rPr>
      </w:pPr>
      <w:r w:rsidRPr="002A3CB6">
        <w:rPr>
          <w:rStyle w:val="libBold2Char"/>
          <w:rFonts w:hint="cs"/>
          <w:rtl/>
        </w:rPr>
        <w:t xml:space="preserve">ايضاح الاشتباه: </w:t>
      </w:r>
      <w:r w:rsidRPr="002A3CB6">
        <w:rPr>
          <w:rFonts w:hint="cs"/>
          <w:rtl/>
          <w:lang w:bidi="fa-IR"/>
        </w:rPr>
        <w:t>16، 32، 36، 46، 55، 59، 66، 69، 71، 73، 85، 91، 92، 96، 97،</w:t>
      </w:r>
    </w:p>
    <w:p w:rsidR="002A3CB6" w:rsidRPr="002A3CB6" w:rsidRDefault="002A3CB6" w:rsidP="002A3CB6">
      <w:pPr>
        <w:pStyle w:val="libNormal"/>
        <w:rPr>
          <w:rtl/>
          <w:lang w:bidi="fa-IR"/>
        </w:rPr>
      </w:pPr>
      <w:r w:rsidRPr="002A3CB6">
        <w:rPr>
          <w:rFonts w:hint="cs"/>
          <w:rtl/>
          <w:lang w:bidi="fa-IR"/>
        </w:rPr>
        <w:t>106، 119، 127، 131، 143، 145، 147، 150، 153، 155، 158، 163، 165، 170،</w:t>
      </w:r>
    </w:p>
    <w:p w:rsidR="002A3CB6" w:rsidRPr="002A3CB6" w:rsidRDefault="002A3CB6" w:rsidP="002A3CB6">
      <w:pPr>
        <w:pStyle w:val="libNormal"/>
        <w:rPr>
          <w:rtl/>
          <w:lang w:bidi="fa-IR"/>
        </w:rPr>
      </w:pPr>
      <w:r w:rsidRPr="002A3CB6">
        <w:rPr>
          <w:rFonts w:hint="cs"/>
          <w:rtl/>
          <w:lang w:bidi="fa-IR"/>
        </w:rPr>
        <w:t>172، 176، 179، 183، 189، 190، 192، 195، 204، 205، 207، 212، 215، 226،</w:t>
      </w:r>
    </w:p>
    <w:p w:rsidR="002A3CB6" w:rsidRPr="00165010" w:rsidRDefault="002A3CB6" w:rsidP="002A3CB6">
      <w:pPr>
        <w:pStyle w:val="libNormal"/>
        <w:rPr>
          <w:rtl/>
        </w:rPr>
      </w:pPr>
      <w:r w:rsidRPr="002A3CB6">
        <w:rPr>
          <w:rFonts w:hint="cs"/>
          <w:rtl/>
          <w:lang w:bidi="fa-IR"/>
        </w:rPr>
        <w:t>248، 250، 258، 260، 272، 302، 325</w:t>
      </w:r>
    </w:p>
    <w:p w:rsidR="002A3CB6" w:rsidRPr="00165010" w:rsidRDefault="002A3CB6" w:rsidP="002A3CB6">
      <w:pPr>
        <w:pStyle w:val="libNormal"/>
        <w:rPr>
          <w:rtl/>
        </w:rPr>
      </w:pPr>
      <w:r w:rsidRPr="002A3CB6">
        <w:rPr>
          <w:rStyle w:val="libBold2Char"/>
          <w:rFonts w:hint="cs"/>
          <w:rtl/>
        </w:rPr>
        <w:t xml:space="preserve">أحوال الرجال: </w:t>
      </w:r>
      <w:r w:rsidRPr="002A3CB6">
        <w:rPr>
          <w:rFonts w:hint="cs"/>
          <w:rtl/>
          <w:lang w:bidi="fa-IR"/>
        </w:rPr>
        <w:t>38، 115، 140، 218، 277، 332</w:t>
      </w:r>
    </w:p>
    <w:p w:rsidR="002A3CB6" w:rsidRPr="002A3CB6" w:rsidRDefault="002A3CB6" w:rsidP="002A3CB6">
      <w:pPr>
        <w:pStyle w:val="libNormal"/>
        <w:rPr>
          <w:rtl/>
          <w:lang w:bidi="fa-IR"/>
        </w:rPr>
      </w:pPr>
      <w:r w:rsidRPr="002A3CB6">
        <w:rPr>
          <w:rStyle w:val="libBold2Char"/>
          <w:rFonts w:hint="cs"/>
          <w:rtl/>
        </w:rPr>
        <w:t xml:space="preserve">أضبط المقال: </w:t>
      </w:r>
      <w:r w:rsidRPr="002A3CB6">
        <w:rPr>
          <w:rFonts w:hint="cs"/>
          <w:rtl/>
          <w:lang w:bidi="fa-IR"/>
        </w:rPr>
        <w:t>36، 40، 46، 51، 56، 59، 67، 71، 85، 92، 113، 119، 127، 150،</w:t>
      </w:r>
    </w:p>
    <w:p w:rsidR="002A3CB6" w:rsidRPr="002A3CB6" w:rsidRDefault="002A3CB6" w:rsidP="002A3CB6">
      <w:pPr>
        <w:pStyle w:val="libNormal"/>
        <w:rPr>
          <w:rtl/>
          <w:lang w:bidi="fa-IR"/>
        </w:rPr>
      </w:pPr>
      <w:r w:rsidRPr="002A3CB6">
        <w:rPr>
          <w:rFonts w:hint="cs"/>
          <w:rtl/>
          <w:lang w:bidi="fa-IR"/>
        </w:rPr>
        <w:t>152، 155، 158، 165، 170، 172، 176، 179، 184، 190، 192، 201، 204، 207،</w:t>
      </w:r>
    </w:p>
    <w:p w:rsidR="002A3CB6" w:rsidRPr="00165010" w:rsidRDefault="002A3CB6" w:rsidP="002A3CB6">
      <w:pPr>
        <w:pStyle w:val="libNormal"/>
        <w:rPr>
          <w:rtl/>
        </w:rPr>
      </w:pPr>
      <w:r w:rsidRPr="002A3CB6">
        <w:rPr>
          <w:rFonts w:hint="cs"/>
          <w:rtl/>
          <w:lang w:bidi="fa-IR"/>
        </w:rPr>
        <w:t>212، 218، 236، 249، 258، 260، 272</w:t>
      </w:r>
    </w:p>
    <w:p w:rsidR="002A3CB6" w:rsidRPr="00165010" w:rsidRDefault="002A3CB6" w:rsidP="002A3CB6">
      <w:pPr>
        <w:pStyle w:val="libNormal"/>
        <w:rPr>
          <w:rtl/>
        </w:rPr>
      </w:pPr>
      <w:r w:rsidRPr="002A3CB6">
        <w:rPr>
          <w:rStyle w:val="libBold2Char"/>
          <w:rFonts w:hint="cs"/>
          <w:rtl/>
        </w:rPr>
        <w:t xml:space="preserve">أعلام الزركلي: </w:t>
      </w:r>
      <w:r w:rsidRPr="002A3CB6">
        <w:rPr>
          <w:rFonts w:hint="cs"/>
          <w:rtl/>
          <w:lang w:bidi="fa-IR"/>
        </w:rPr>
        <w:t>37، 41</w:t>
      </w:r>
    </w:p>
    <w:p w:rsidR="002A3CB6" w:rsidRPr="002A3CB6" w:rsidRDefault="002A3CB6" w:rsidP="002A3CB6">
      <w:pPr>
        <w:pStyle w:val="libNormal"/>
        <w:rPr>
          <w:rtl/>
          <w:lang w:bidi="fa-IR"/>
        </w:rPr>
      </w:pPr>
      <w:r w:rsidRPr="002A3CB6">
        <w:rPr>
          <w:rStyle w:val="libBold2Char"/>
          <w:rFonts w:hint="cs"/>
          <w:rtl/>
        </w:rPr>
        <w:t xml:space="preserve">أمل الآمل: </w:t>
      </w:r>
      <w:r w:rsidRPr="002A3CB6">
        <w:rPr>
          <w:rFonts w:hint="cs"/>
          <w:rtl/>
          <w:lang w:bidi="fa-IR"/>
        </w:rPr>
        <w:t>12، 13، 14، 16، 18، 20، 22، 25، 34، 44، 63، 83، 87، 112، 277،</w:t>
      </w:r>
    </w:p>
    <w:p w:rsidR="002A3CB6" w:rsidRPr="00165010" w:rsidRDefault="002A3CB6" w:rsidP="002A3CB6">
      <w:pPr>
        <w:pStyle w:val="libNormal"/>
        <w:rPr>
          <w:rtl/>
        </w:rPr>
      </w:pPr>
      <w:r w:rsidRPr="002A3CB6">
        <w:rPr>
          <w:rFonts w:hint="cs"/>
          <w:rtl/>
          <w:lang w:bidi="fa-IR"/>
        </w:rPr>
        <w:t>325، 326</w:t>
      </w:r>
    </w:p>
    <w:p w:rsidR="002A3CB6" w:rsidRPr="00165010" w:rsidRDefault="002A3CB6" w:rsidP="002A3CB6">
      <w:pPr>
        <w:pStyle w:val="libNormal"/>
        <w:rPr>
          <w:rtl/>
        </w:rPr>
      </w:pPr>
      <w:r w:rsidRPr="002A3CB6">
        <w:rPr>
          <w:rStyle w:val="libBold2Char"/>
          <w:rFonts w:hint="cs"/>
          <w:rtl/>
        </w:rPr>
        <w:t xml:space="preserve">بصائر الدرجات: </w:t>
      </w:r>
      <w:r w:rsidRPr="002A3CB6">
        <w:rPr>
          <w:rFonts w:hint="cs"/>
          <w:rtl/>
          <w:lang w:bidi="fa-IR"/>
        </w:rPr>
        <w:t>106</w:t>
      </w:r>
    </w:p>
    <w:p w:rsidR="002A3CB6" w:rsidRPr="00165010" w:rsidRDefault="002A3CB6" w:rsidP="002A3CB6">
      <w:pPr>
        <w:pStyle w:val="libNormal"/>
        <w:rPr>
          <w:rtl/>
        </w:rPr>
      </w:pPr>
      <w:r w:rsidRPr="002A3CB6">
        <w:rPr>
          <w:rStyle w:val="libBold2Char"/>
          <w:rFonts w:hint="cs"/>
          <w:rtl/>
        </w:rPr>
        <w:t xml:space="preserve">بغية الوعاة: </w:t>
      </w:r>
      <w:r w:rsidRPr="002A3CB6">
        <w:rPr>
          <w:rFonts w:hint="cs"/>
          <w:rtl/>
          <w:lang w:bidi="fa-IR"/>
        </w:rPr>
        <w:t>37، 41، 54</w:t>
      </w:r>
    </w:p>
    <w:p w:rsidR="002A3CB6" w:rsidRPr="00165010" w:rsidRDefault="002A3CB6" w:rsidP="002A3CB6">
      <w:pPr>
        <w:pStyle w:val="libNormal"/>
        <w:rPr>
          <w:rtl/>
        </w:rPr>
      </w:pPr>
      <w:r w:rsidRPr="002A3CB6">
        <w:rPr>
          <w:rStyle w:val="libBold2Char"/>
          <w:rFonts w:hint="cs"/>
          <w:rtl/>
        </w:rPr>
        <w:t xml:space="preserve">تاج العروس: </w:t>
      </w:r>
      <w:r w:rsidRPr="002A3CB6">
        <w:rPr>
          <w:rFonts w:hint="cs"/>
          <w:rtl/>
          <w:lang w:bidi="fa-IR"/>
        </w:rPr>
        <w:t>99، 202، 257</w:t>
      </w:r>
    </w:p>
    <w:p w:rsidR="002A3CB6" w:rsidRPr="00165010" w:rsidRDefault="002A3CB6" w:rsidP="002A3CB6">
      <w:pPr>
        <w:pStyle w:val="libNormal"/>
        <w:rPr>
          <w:rtl/>
        </w:rPr>
      </w:pPr>
      <w:r w:rsidRPr="002A3CB6">
        <w:rPr>
          <w:rStyle w:val="libBold2Char"/>
          <w:rFonts w:hint="cs"/>
          <w:rtl/>
        </w:rPr>
        <w:t xml:space="preserve">تاريخ الاسلام: </w:t>
      </w:r>
      <w:r w:rsidRPr="002A3CB6">
        <w:rPr>
          <w:rFonts w:hint="cs"/>
          <w:rtl/>
          <w:lang w:bidi="fa-IR"/>
        </w:rPr>
        <w:t>16، 17، 21، 43، 110، 137، 202، 215، 326</w:t>
      </w:r>
    </w:p>
    <w:p w:rsidR="002A3CB6" w:rsidRPr="00165010" w:rsidRDefault="002A3CB6" w:rsidP="002A3CB6">
      <w:pPr>
        <w:pStyle w:val="libNormal"/>
        <w:rPr>
          <w:rtl/>
        </w:rPr>
      </w:pPr>
      <w:r w:rsidRPr="002A3CB6">
        <w:rPr>
          <w:rStyle w:val="libBold2Char"/>
          <w:rFonts w:hint="cs"/>
          <w:rtl/>
        </w:rPr>
        <w:t xml:space="preserve">تاريخ أسماء الثقات: </w:t>
      </w:r>
      <w:r w:rsidRPr="002A3CB6">
        <w:rPr>
          <w:rFonts w:hint="cs"/>
          <w:rtl/>
          <w:lang w:bidi="fa-IR"/>
        </w:rPr>
        <w:t>38، 52، 115، 140</w:t>
      </w:r>
    </w:p>
    <w:p w:rsidR="002A3CB6" w:rsidRPr="00165010" w:rsidRDefault="002A3CB6" w:rsidP="002A3CB6">
      <w:pPr>
        <w:pStyle w:val="libNormal"/>
        <w:rPr>
          <w:rtl/>
        </w:rPr>
      </w:pPr>
      <w:r w:rsidRPr="002A3CB6">
        <w:rPr>
          <w:rStyle w:val="libBold2Char"/>
          <w:rFonts w:hint="cs"/>
          <w:rtl/>
        </w:rPr>
        <w:t xml:space="preserve">تأسيس الشيعة: </w:t>
      </w:r>
      <w:r w:rsidRPr="002A3CB6">
        <w:rPr>
          <w:rFonts w:hint="cs"/>
          <w:rtl/>
          <w:lang w:bidi="fa-IR"/>
        </w:rPr>
        <w:t>16، 35، 40، 45، 85، 114، 201، 231، 269، 292، 308، 311، 326</w:t>
      </w:r>
    </w:p>
    <w:p w:rsidR="002A3CB6" w:rsidRPr="00165010" w:rsidRDefault="002A3CB6" w:rsidP="002A3CB6">
      <w:pPr>
        <w:pStyle w:val="libNormal"/>
        <w:rPr>
          <w:rtl/>
        </w:rPr>
      </w:pPr>
      <w:r w:rsidRPr="002A3CB6">
        <w:rPr>
          <w:rStyle w:val="libBold2Char"/>
          <w:rFonts w:hint="cs"/>
          <w:rtl/>
        </w:rPr>
        <w:t xml:space="preserve">تتمة المنتهى: </w:t>
      </w:r>
      <w:r w:rsidRPr="002A3CB6">
        <w:rPr>
          <w:rFonts w:hint="cs"/>
          <w:rtl/>
          <w:lang w:bidi="fa-IR"/>
        </w:rPr>
        <w:t>36</w:t>
      </w:r>
    </w:p>
    <w:p w:rsidR="002A3CB6" w:rsidRPr="00165010" w:rsidRDefault="002A3CB6" w:rsidP="002A3CB6">
      <w:pPr>
        <w:pStyle w:val="libNormal"/>
        <w:rPr>
          <w:rtl/>
        </w:rPr>
      </w:pPr>
      <w:r w:rsidRPr="002A3CB6">
        <w:rPr>
          <w:rStyle w:val="libBold2Char"/>
          <w:rFonts w:hint="cs"/>
          <w:rtl/>
        </w:rPr>
        <w:t xml:space="preserve">تحرير الاختيار: </w:t>
      </w:r>
      <w:r w:rsidRPr="002A3CB6">
        <w:rPr>
          <w:rFonts w:hint="cs"/>
          <w:rtl/>
          <w:lang w:bidi="fa-IR"/>
        </w:rPr>
        <w:t>106</w:t>
      </w:r>
    </w:p>
    <w:p w:rsidR="002A3CB6" w:rsidRPr="00165010" w:rsidRDefault="002A3CB6" w:rsidP="002A3CB6">
      <w:pPr>
        <w:pStyle w:val="libNormal"/>
        <w:rPr>
          <w:rtl/>
        </w:rPr>
      </w:pPr>
      <w:r w:rsidRPr="002A3CB6">
        <w:rPr>
          <w:rStyle w:val="libBold2Char"/>
          <w:rFonts w:hint="cs"/>
          <w:rtl/>
        </w:rPr>
        <w:t xml:space="preserve">تعجيل المنفعة: </w:t>
      </w:r>
      <w:r w:rsidRPr="002A3CB6">
        <w:rPr>
          <w:rFonts w:hint="cs"/>
          <w:rtl/>
          <w:lang w:bidi="fa-IR"/>
        </w:rPr>
        <w:t>115</w:t>
      </w:r>
    </w:p>
    <w:p w:rsidR="002A3CB6" w:rsidRPr="00165010" w:rsidRDefault="002A3CB6" w:rsidP="002A3CB6">
      <w:pPr>
        <w:pStyle w:val="libNormal"/>
        <w:rPr>
          <w:rtl/>
        </w:rPr>
      </w:pPr>
      <w:r w:rsidRPr="002A3CB6">
        <w:rPr>
          <w:rStyle w:val="libBold2Char"/>
          <w:rFonts w:hint="cs"/>
          <w:rtl/>
        </w:rPr>
        <w:t xml:space="preserve">تقريب التهذيب: </w:t>
      </w:r>
      <w:r w:rsidRPr="002A3CB6">
        <w:rPr>
          <w:rFonts w:hint="cs"/>
          <w:rtl/>
          <w:lang w:bidi="fa-IR"/>
        </w:rPr>
        <w:t>17، 21، 37، 52، 101، 104، 114، 140، 188، 201، 218، 222،</w:t>
      </w:r>
    </w:p>
    <w:p w:rsidR="002A3CB6" w:rsidRDefault="002A3CB6" w:rsidP="00713E11">
      <w:pPr>
        <w:pStyle w:val="libNormal"/>
      </w:pPr>
      <w:r>
        <w:rPr>
          <w:rtl/>
        </w:rPr>
        <w:br w:type="page"/>
      </w:r>
    </w:p>
    <w:p w:rsidR="002A3CB6" w:rsidRPr="00165010" w:rsidRDefault="002A3CB6" w:rsidP="002A3CB6">
      <w:pPr>
        <w:pStyle w:val="libNormal"/>
        <w:rPr>
          <w:rtl/>
        </w:rPr>
      </w:pPr>
      <w:r w:rsidRPr="002A3CB6">
        <w:rPr>
          <w:rFonts w:hint="cs"/>
          <w:rtl/>
          <w:lang w:bidi="fa-IR"/>
        </w:rPr>
        <w:lastRenderedPageBreak/>
        <w:t>224، 228، 229، 249، 326</w:t>
      </w:r>
    </w:p>
    <w:p w:rsidR="002A3CB6" w:rsidRPr="00165010" w:rsidRDefault="002A3CB6" w:rsidP="002A3CB6">
      <w:pPr>
        <w:pStyle w:val="libNormal"/>
        <w:rPr>
          <w:rtl/>
        </w:rPr>
      </w:pPr>
      <w:r w:rsidRPr="002A3CB6">
        <w:rPr>
          <w:rStyle w:val="libBold2Char"/>
          <w:rFonts w:hint="cs"/>
          <w:rtl/>
        </w:rPr>
        <w:t xml:space="preserve">تنزيه الشريعة: </w:t>
      </w:r>
      <w:r w:rsidRPr="002A3CB6">
        <w:rPr>
          <w:rFonts w:hint="cs"/>
          <w:rtl/>
          <w:lang w:bidi="fa-IR"/>
        </w:rPr>
        <w:t>115</w:t>
      </w:r>
    </w:p>
    <w:p w:rsidR="002A3CB6" w:rsidRPr="00165010" w:rsidRDefault="002A3CB6" w:rsidP="002A3CB6">
      <w:pPr>
        <w:pStyle w:val="libNormal"/>
        <w:rPr>
          <w:rtl/>
        </w:rPr>
      </w:pPr>
      <w:r w:rsidRPr="002A3CB6">
        <w:rPr>
          <w:rStyle w:val="libBold2Char"/>
          <w:rFonts w:hint="cs"/>
          <w:rtl/>
        </w:rPr>
        <w:t xml:space="preserve">توحيد الصدوق: </w:t>
      </w:r>
      <w:r w:rsidRPr="002A3CB6">
        <w:rPr>
          <w:rFonts w:hint="cs"/>
          <w:rtl/>
          <w:lang w:bidi="fa-IR"/>
        </w:rPr>
        <w:t>40</w:t>
      </w:r>
    </w:p>
    <w:p w:rsidR="002A3CB6" w:rsidRPr="002A3CB6" w:rsidRDefault="002A3CB6" w:rsidP="002A3CB6">
      <w:pPr>
        <w:pStyle w:val="libNormal"/>
        <w:rPr>
          <w:rtl/>
          <w:lang w:bidi="fa-IR"/>
        </w:rPr>
      </w:pPr>
      <w:r w:rsidRPr="002A3CB6">
        <w:rPr>
          <w:rStyle w:val="libBold2Char"/>
          <w:rFonts w:hint="cs"/>
          <w:rtl/>
        </w:rPr>
        <w:t xml:space="preserve">توضيح الاشتباه: </w:t>
      </w:r>
      <w:r w:rsidRPr="002A3CB6">
        <w:rPr>
          <w:rFonts w:hint="cs"/>
          <w:rtl/>
          <w:lang w:bidi="fa-IR"/>
        </w:rPr>
        <w:t>30، 36، 40، 45، 55، 59، 66، 69، 71، 85، 95، 114، 119، 127،</w:t>
      </w:r>
    </w:p>
    <w:p w:rsidR="002A3CB6" w:rsidRPr="002A3CB6" w:rsidRDefault="002A3CB6" w:rsidP="002A3CB6">
      <w:pPr>
        <w:pStyle w:val="libNormal"/>
        <w:rPr>
          <w:rtl/>
          <w:lang w:bidi="fa-IR"/>
        </w:rPr>
      </w:pPr>
      <w:r w:rsidRPr="002A3CB6">
        <w:rPr>
          <w:rFonts w:hint="cs"/>
          <w:rtl/>
          <w:lang w:bidi="fa-IR"/>
        </w:rPr>
        <w:t>131، 136، 145، 149، 152، 154، 165، 170، 172، 175، 179، 183، 187، 189،</w:t>
      </w:r>
    </w:p>
    <w:p w:rsidR="002A3CB6" w:rsidRPr="002A3CB6" w:rsidRDefault="002A3CB6" w:rsidP="002A3CB6">
      <w:pPr>
        <w:pStyle w:val="libNormal"/>
        <w:rPr>
          <w:rtl/>
          <w:lang w:bidi="fa-IR"/>
        </w:rPr>
      </w:pPr>
      <w:r w:rsidRPr="002A3CB6">
        <w:rPr>
          <w:rFonts w:hint="cs"/>
          <w:rtl/>
          <w:lang w:bidi="fa-IR"/>
        </w:rPr>
        <w:t>191، 195، 200، 203، 208، 217، 221، 223، 226، 236، 248، 255، 258، 260،</w:t>
      </w:r>
    </w:p>
    <w:p w:rsidR="002A3CB6" w:rsidRPr="00165010" w:rsidRDefault="002A3CB6" w:rsidP="002A3CB6">
      <w:pPr>
        <w:pStyle w:val="libNormal"/>
        <w:rPr>
          <w:rtl/>
        </w:rPr>
      </w:pPr>
      <w:r w:rsidRPr="002A3CB6">
        <w:rPr>
          <w:rFonts w:hint="cs"/>
          <w:rtl/>
          <w:lang w:bidi="fa-IR"/>
        </w:rPr>
        <w:t>271، 302، 308، 312</w:t>
      </w:r>
    </w:p>
    <w:p w:rsidR="002A3CB6" w:rsidRPr="002A3CB6" w:rsidRDefault="002A3CB6" w:rsidP="002A3CB6">
      <w:pPr>
        <w:pStyle w:val="libNormal"/>
        <w:rPr>
          <w:rtl/>
          <w:lang w:bidi="fa-IR"/>
        </w:rPr>
      </w:pPr>
      <w:r w:rsidRPr="002A3CB6">
        <w:rPr>
          <w:rStyle w:val="libBold2Char"/>
          <w:rFonts w:hint="cs"/>
          <w:rtl/>
        </w:rPr>
        <w:t xml:space="preserve">تهذيب التهذيب: </w:t>
      </w:r>
      <w:r w:rsidRPr="002A3CB6">
        <w:rPr>
          <w:rFonts w:hint="cs"/>
          <w:rtl/>
          <w:lang w:bidi="fa-IR"/>
        </w:rPr>
        <w:t>17، 21، 34، 36، 43، 51، 103، 106، 109، 114، 137، 140، 188،</w:t>
      </w:r>
    </w:p>
    <w:p w:rsidR="002A3CB6" w:rsidRPr="00165010" w:rsidRDefault="002A3CB6" w:rsidP="002A3CB6">
      <w:pPr>
        <w:pStyle w:val="libNormal"/>
        <w:rPr>
          <w:rtl/>
        </w:rPr>
      </w:pPr>
      <w:r w:rsidRPr="002A3CB6">
        <w:rPr>
          <w:rFonts w:hint="cs"/>
          <w:rtl/>
          <w:lang w:bidi="fa-IR"/>
        </w:rPr>
        <w:t>201، 215، 218، 222، 224، 326</w:t>
      </w:r>
    </w:p>
    <w:p w:rsidR="002A3CB6" w:rsidRPr="002A3CB6" w:rsidRDefault="002A3CB6" w:rsidP="002A3CB6">
      <w:pPr>
        <w:pStyle w:val="libNormal"/>
        <w:rPr>
          <w:rtl/>
          <w:lang w:bidi="fa-IR"/>
        </w:rPr>
      </w:pPr>
      <w:r w:rsidRPr="002A3CB6">
        <w:rPr>
          <w:rStyle w:val="libBold2Char"/>
          <w:rFonts w:hint="cs"/>
          <w:rtl/>
        </w:rPr>
        <w:t xml:space="preserve">تهذيب الكمال: </w:t>
      </w:r>
      <w:r w:rsidRPr="002A3CB6">
        <w:rPr>
          <w:rFonts w:hint="cs"/>
          <w:rtl/>
          <w:lang w:bidi="fa-IR"/>
        </w:rPr>
        <w:t>17، 21، 37، 43، 52، 104، 106، 115، 137، 140، 141، 188، 201،</w:t>
      </w:r>
    </w:p>
    <w:p w:rsidR="002A3CB6" w:rsidRPr="00165010" w:rsidRDefault="002A3CB6" w:rsidP="002A3CB6">
      <w:pPr>
        <w:pStyle w:val="libNormal"/>
        <w:rPr>
          <w:rtl/>
        </w:rPr>
      </w:pPr>
      <w:r w:rsidRPr="002A3CB6">
        <w:rPr>
          <w:rFonts w:hint="cs"/>
          <w:rtl/>
          <w:lang w:bidi="fa-IR"/>
        </w:rPr>
        <w:t>202، 215، 326</w:t>
      </w:r>
    </w:p>
    <w:p w:rsidR="002A3CB6" w:rsidRPr="002A3CB6" w:rsidRDefault="002A3CB6" w:rsidP="002A3CB6">
      <w:pPr>
        <w:pStyle w:val="libNormal"/>
        <w:rPr>
          <w:rtl/>
          <w:lang w:bidi="fa-IR"/>
        </w:rPr>
      </w:pPr>
      <w:r w:rsidRPr="002A3CB6">
        <w:rPr>
          <w:rStyle w:val="libBold2Char"/>
          <w:rFonts w:hint="cs"/>
          <w:rtl/>
        </w:rPr>
        <w:t xml:space="preserve">تهذيب المقال: </w:t>
      </w:r>
      <w:r w:rsidRPr="002A3CB6">
        <w:rPr>
          <w:rFonts w:hint="cs"/>
          <w:rtl/>
          <w:lang w:bidi="fa-IR"/>
        </w:rPr>
        <w:t>36، 40، 46، 49، 51، 56، 59، 71، 74، 86، 134، 137، 139،</w:t>
      </w:r>
    </w:p>
    <w:p w:rsidR="002A3CB6" w:rsidRPr="00165010" w:rsidRDefault="002A3CB6" w:rsidP="002A3CB6">
      <w:pPr>
        <w:pStyle w:val="libNormal"/>
        <w:rPr>
          <w:rtl/>
        </w:rPr>
      </w:pPr>
      <w:r w:rsidRPr="002A3CB6">
        <w:rPr>
          <w:rFonts w:hint="cs"/>
          <w:rtl/>
          <w:lang w:bidi="fa-IR"/>
        </w:rPr>
        <w:t>143، 146</w:t>
      </w:r>
    </w:p>
    <w:p w:rsidR="002A3CB6" w:rsidRPr="002A3CB6" w:rsidRDefault="002A3CB6" w:rsidP="002A3CB6">
      <w:pPr>
        <w:pStyle w:val="libNormal"/>
        <w:rPr>
          <w:rtl/>
          <w:lang w:bidi="fa-IR"/>
        </w:rPr>
      </w:pPr>
      <w:r w:rsidRPr="002A3CB6">
        <w:rPr>
          <w:rStyle w:val="libBold2Char"/>
          <w:rFonts w:hint="cs"/>
          <w:rtl/>
        </w:rPr>
        <w:t xml:space="preserve">ثقات الرواة: </w:t>
      </w:r>
      <w:r w:rsidRPr="002A3CB6">
        <w:rPr>
          <w:rFonts w:hint="cs"/>
          <w:rtl/>
          <w:lang w:bidi="fa-IR"/>
        </w:rPr>
        <w:t>32، 36، 40، 46، 49، 51، 56، 59، 67، 72، 74، 81، 86، 88، 93، 96،</w:t>
      </w:r>
    </w:p>
    <w:p w:rsidR="002A3CB6" w:rsidRPr="002A3CB6" w:rsidRDefault="002A3CB6" w:rsidP="002A3CB6">
      <w:pPr>
        <w:pStyle w:val="libNormal"/>
        <w:rPr>
          <w:rtl/>
          <w:lang w:bidi="fa-IR"/>
        </w:rPr>
      </w:pPr>
      <w:r w:rsidRPr="002A3CB6">
        <w:rPr>
          <w:rFonts w:hint="cs"/>
          <w:rtl/>
          <w:lang w:bidi="fa-IR"/>
        </w:rPr>
        <w:t>114، 120، 122، 128، 131، 137، 150، 152، 155، 165، 168، 170، 176، 180،</w:t>
      </w:r>
    </w:p>
    <w:p w:rsidR="002A3CB6" w:rsidRPr="00165010" w:rsidRDefault="002A3CB6" w:rsidP="002A3CB6">
      <w:pPr>
        <w:pStyle w:val="libNormal"/>
        <w:rPr>
          <w:rtl/>
        </w:rPr>
      </w:pPr>
      <w:r w:rsidRPr="002A3CB6">
        <w:rPr>
          <w:rFonts w:hint="cs"/>
          <w:rtl/>
          <w:lang w:bidi="fa-IR"/>
        </w:rPr>
        <w:t>184، 188، 192، 196، 197، 204</w:t>
      </w:r>
    </w:p>
    <w:p w:rsidR="002A3CB6" w:rsidRPr="00165010" w:rsidRDefault="002A3CB6" w:rsidP="002A3CB6">
      <w:pPr>
        <w:pStyle w:val="libNormal"/>
        <w:rPr>
          <w:rtl/>
        </w:rPr>
      </w:pPr>
      <w:r w:rsidRPr="002A3CB6">
        <w:rPr>
          <w:rStyle w:val="libBold2Char"/>
          <w:rFonts w:hint="cs"/>
          <w:rtl/>
        </w:rPr>
        <w:t xml:space="preserve">جامع القال: </w:t>
      </w:r>
      <w:r w:rsidRPr="002A3CB6">
        <w:rPr>
          <w:rFonts w:hint="cs"/>
          <w:rtl/>
          <w:lang w:bidi="fa-IR"/>
        </w:rPr>
        <w:t>88</w:t>
      </w:r>
    </w:p>
    <w:p w:rsidR="002A3CB6" w:rsidRPr="002A3CB6" w:rsidRDefault="002A3CB6" w:rsidP="002A3CB6">
      <w:pPr>
        <w:pStyle w:val="libNormal"/>
        <w:rPr>
          <w:rtl/>
          <w:lang w:bidi="fa-IR"/>
        </w:rPr>
      </w:pPr>
      <w:r w:rsidRPr="002A3CB6">
        <w:rPr>
          <w:rStyle w:val="libBold2Char"/>
          <w:rFonts w:hint="cs"/>
          <w:rtl/>
        </w:rPr>
        <w:t xml:space="preserve">خاتمة المستدرك: </w:t>
      </w:r>
      <w:r w:rsidRPr="002A3CB6">
        <w:rPr>
          <w:rFonts w:hint="cs"/>
          <w:rtl/>
          <w:lang w:bidi="fa-IR"/>
        </w:rPr>
        <w:t>30، 32، 35، 39، 105، 113، 118، 130، 133، 135، 138، 142،</w:t>
      </w:r>
    </w:p>
    <w:p w:rsidR="002A3CB6" w:rsidRPr="002A3CB6" w:rsidRDefault="002A3CB6" w:rsidP="002A3CB6">
      <w:pPr>
        <w:pStyle w:val="libNormal"/>
        <w:rPr>
          <w:rtl/>
          <w:lang w:bidi="fa-IR"/>
        </w:rPr>
      </w:pPr>
      <w:r w:rsidRPr="002A3CB6">
        <w:rPr>
          <w:rFonts w:hint="cs"/>
          <w:rtl/>
          <w:lang w:bidi="fa-IR"/>
        </w:rPr>
        <w:t>145، 149، 157، 159، 161، 164، 171، 178، 189، 200، 203، 206، 208، 235،</w:t>
      </w:r>
    </w:p>
    <w:p w:rsidR="002A3CB6" w:rsidRPr="00165010" w:rsidRDefault="002A3CB6" w:rsidP="002A3CB6">
      <w:pPr>
        <w:pStyle w:val="libNormal"/>
        <w:rPr>
          <w:rtl/>
        </w:rPr>
      </w:pPr>
      <w:r w:rsidRPr="002A3CB6">
        <w:rPr>
          <w:rFonts w:hint="cs"/>
          <w:rtl/>
          <w:lang w:bidi="fa-IR"/>
        </w:rPr>
        <w:t>253، 268</w:t>
      </w:r>
    </w:p>
    <w:p w:rsidR="002A3CB6" w:rsidRPr="00165010" w:rsidRDefault="002A3CB6" w:rsidP="002A3CB6">
      <w:pPr>
        <w:pStyle w:val="libNormal"/>
        <w:rPr>
          <w:rtl/>
        </w:rPr>
      </w:pPr>
      <w:r w:rsidRPr="002A3CB6">
        <w:rPr>
          <w:rStyle w:val="libBold2Char"/>
          <w:rFonts w:hint="cs"/>
          <w:rtl/>
        </w:rPr>
        <w:t xml:space="preserve">خطط المقريزى: </w:t>
      </w:r>
      <w:r w:rsidRPr="002A3CB6">
        <w:rPr>
          <w:rFonts w:hint="cs"/>
          <w:rtl/>
          <w:lang w:bidi="fa-IR"/>
        </w:rPr>
        <w:t>141، 202، 313</w:t>
      </w:r>
    </w:p>
    <w:p w:rsidR="002A3CB6" w:rsidRPr="00165010" w:rsidRDefault="002A3CB6" w:rsidP="002A3CB6">
      <w:pPr>
        <w:pStyle w:val="libNormal"/>
        <w:rPr>
          <w:rtl/>
        </w:rPr>
      </w:pPr>
      <w:r w:rsidRPr="002A3CB6">
        <w:rPr>
          <w:rStyle w:val="libBold2Char"/>
          <w:rFonts w:hint="cs"/>
          <w:rtl/>
        </w:rPr>
        <w:t xml:space="preserve">خلاصة العلامة: </w:t>
      </w:r>
      <w:r w:rsidRPr="002A3CB6">
        <w:rPr>
          <w:rFonts w:hint="cs"/>
          <w:rtl/>
          <w:lang w:bidi="fa-IR"/>
        </w:rPr>
        <w:t>90</w:t>
      </w:r>
    </w:p>
    <w:p w:rsidR="002A3CB6" w:rsidRPr="00165010" w:rsidRDefault="002A3CB6" w:rsidP="002A3CB6">
      <w:pPr>
        <w:pStyle w:val="libNormal"/>
        <w:rPr>
          <w:rtl/>
        </w:rPr>
      </w:pPr>
      <w:r w:rsidRPr="002A3CB6">
        <w:rPr>
          <w:rStyle w:val="libBold2Char"/>
          <w:rFonts w:hint="cs"/>
          <w:rtl/>
        </w:rPr>
        <w:t xml:space="preserve">خلاصة تذهيب الكمال: </w:t>
      </w:r>
      <w:r w:rsidRPr="002A3CB6">
        <w:rPr>
          <w:rFonts w:hint="cs"/>
          <w:rtl/>
          <w:lang w:bidi="fa-IR"/>
        </w:rPr>
        <w:t>37، 52، 115، 218، 222، 224</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Style w:val="libBold2Char"/>
          <w:rFonts w:hint="cs"/>
          <w:rtl/>
        </w:rPr>
        <w:lastRenderedPageBreak/>
        <w:t xml:space="preserve">دائرة المعارف الاسلامية الشيعية: </w:t>
      </w:r>
      <w:r w:rsidRPr="002A3CB6">
        <w:rPr>
          <w:rFonts w:hint="cs"/>
          <w:rtl/>
          <w:lang w:bidi="fa-IR"/>
        </w:rPr>
        <w:t>9، 10، 21، 24، 30، 38، 41، 42، 46، 52، 56، 57،</w:t>
      </w:r>
    </w:p>
    <w:p w:rsidR="002A3CB6" w:rsidRPr="00165010" w:rsidRDefault="002A3CB6" w:rsidP="002A3CB6">
      <w:pPr>
        <w:pStyle w:val="libNormal"/>
        <w:rPr>
          <w:rtl/>
        </w:rPr>
      </w:pPr>
      <w:r w:rsidRPr="002A3CB6">
        <w:rPr>
          <w:rFonts w:hint="cs"/>
          <w:rtl/>
          <w:lang w:bidi="fa-IR"/>
        </w:rPr>
        <w:t>59، 69، 74، 116، 172، 228، 232، 249، 250، 256، 258، 261، 284، 286، 317</w:t>
      </w:r>
    </w:p>
    <w:p w:rsidR="002A3CB6" w:rsidRPr="00165010" w:rsidRDefault="002A3CB6" w:rsidP="002A3CB6">
      <w:pPr>
        <w:pStyle w:val="libNormal"/>
        <w:rPr>
          <w:rtl/>
        </w:rPr>
      </w:pPr>
      <w:r w:rsidRPr="002A3CB6">
        <w:rPr>
          <w:rStyle w:val="libBold2Char"/>
          <w:rFonts w:hint="cs"/>
          <w:rtl/>
        </w:rPr>
        <w:t xml:space="preserve">دلائل الامامة: </w:t>
      </w:r>
      <w:r w:rsidRPr="002A3CB6">
        <w:rPr>
          <w:rFonts w:hint="cs"/>
          <w:rtl/>
          <w:lang w:bidi="fa-IR"/>
        </w:rPr>
        <w:t>21، 43، 106، 263</w:t>
      </w:r>
    </w:p>
    <w:p w:rsidR="002A3CB6" w:rsidRPr="00165010" w:rsidRDefault="002A3CB6" w:rsidP="002A3CB6">
      <w:pPr>
        <w:pStyle w:val="libNormal"/>
        <w:rPr>
          <w:rtl/>
        </w:rPr>
      </w:pPr>
      <w:r w:rsidRPr="002A3CB6">
        <w:rPr>
          <w:rStyle w:val="libBold2Char"/>
          <w:rFonts w:hint="cs"/>
          <w:rtl/>
        </w:rPr>
        <w:t xml:space="preserve">ديوان الضعفاء: </w:t>
      </w:r>
      <w:r w:rsidRPr="002A3CB6">
        <w:rPr>
          <w:rFonts w:hint="cs"/>
          <w:rtl/>
          <w:lang w:bidi="fa-IR"/>
        </w:rPr>
        <w:t>106</w:t>
      </w:r>
    </w:p>
    <w:p w:rsidR="002A3CB6" w:rsidRPr="00165010" w:rsidRDefault="002A3CB6" w:rsidP="002A3CB6">
      <w:pPr>
        <w:pStyle w:val="libNormal"/>
        <w:rPr>
          <w:rtl/>
        </w:rPr>
      </w:pPr>
      <w:r w:rsidRPr="002A3CB6">
        <w:rPr>
          <w:rStyle w:val="libBold2Char"/>
          <w:rFonts w:hint="cs"/>
          <w:rtl/>
        </w:rPr>
        <w:t xml:space="preserve">ذيل المذيل: </w:t>
      </w:r>
      <w:r w:rsidRPr="002A3CB6">
        <w:rPr>
          <w:rFonts w:hint="cs"/>
          <w:rtl/>
          <w:lang w:bidi="fa-IR"/>
        </w:rPr>
        <w:t>115، 140</w:t>
      </w:r>
    </w:p>
    <w:p w:rsidR="002A3CB6" w:rsidRPr="002A3CB6" w:rsidRDefault="002A3CB6" w:rsidP="002A3CB6">
      <w:pPr>
        <w:pStyle w:val="libNormal"/>
        <w:rPr>
          <w:rtl/>
          <w:lang w:bidi="fa-IR"/>
        </w:rPr>
      </w:pPr>
      <w:r w:rsidRPr="002A3CB6">
        <w:rPr>
          <w:rStyle w:val="libBold2Char"/>
          <w:rFonts w:hint="cs"/>
          <w:rtl/>
        </w:rPr>
        <w:t xml:space="preserve">رجال الحلي: </w:t>
      </w:r>
      <w:r w:rsidRPr="002A3CB6">
        <w:rPr>
          <w:rFonts w:hint="cs"/>
          <w:rtl/>
          <w:lang w:bidi="fa-IR"/>
        </w:rPr>
        <w:t>35، 39، 45، 51، 55، 58، 66، 71، 73، 81، 84، 87، 92، 113، 118،</w:t>
      </w:r>
    </w:p>
    <w:p w:rsidR="002A3CB6" w:rsidRPr="002A3CB6" w:rsidRDefault="002A3CB6" w:rsidP="002A3CB6">
      <w:pPr>
        <w:pStyle w:val="libNormal"/>
        <w:rPr>
          <w:rtl/>
          <w:lang w:bidi="fa-IR"/>
        </w:rPr>
      </w:pPr>
      <w:r w:rsidRPr="002A3CB6">
        <w:rPr>
          <w:rFonts w:hint="cs"/>
          <w:rtl/>
          <w:lang w:bidi="fa-IR"/>
        </w:rPr>
        <w:t>121، 130، 136، 139، 149، 152، 154، 164، 168، 169، 175، 183، 187، 191،</w:t>
      </w:r>
    </w:p>
    <w:p w:rsidR="002A3CB6" w:rsidRPr="002A3CB6" w:rsidRDefault="002A3CB6" w:rsidP="002A3CB6">
      <w:pPr>
        <w:pStyle w:val="libNormal"/>
        <w:rPr>
          <w:rtl/>
          <w:lang w:bidi="fa-IR"/>
        </w:rPr>
      </w:pPr>
      <w:r w:rsidRPr="002A3CB6">
        <w:rPr>
          <w:rFonts w:hint="cs"/>
          <w:rtl/>
          <w:lang w:bidi="fa-IR"/>
        </w:rPr>
        <w:t>195، 197، 200، 203، 206، 208، 214، 217، 220، 226، 236، 238، 248، 258،</w:t>
      </w:r>
    </w:p>
    <w:p w:rsidR="002A3CB6" w:rsidRPr="00165010" w:rsidRDefault="002A3CB6" w:rsidP="002A3CB6">
      <w:pPr>
        <w:pStyle w:val="libNormal"/>
        <w:rPr>
          <w:rtl/>
        </w:rPr>
      </w:pPr>
      <w:r w:rsidRPr="002A3CB6">
        <w:rPr>
          <w:rFonts w:hint="cs"/>
          <w:rtl/>
          <w:lang w:bidi="fa-IR"/>
        </w:rPr>
        <w:t>260، 268، 271، 291، 296، 302، 308، 312</w:t>
      </w:r>
    </w:p>
    <w:p w:rsidR="002A3CB6" w:rsidRPr="00165010" w:rsidRDefault="002A3CB6" w:rsidP="002A3CB6">
      <w:pPr>
        <w:pStyle w:val="libNormal"/>
        <w:rPr>
          <w:rtl/>
        </w:rPr>
      </w:pPr>
      <w:r w:rsidRPr="002A3CB6">
        <w:rPr>
          <w:rStyle w:val="libBold2Char"/>
          <w:rFonts w:hint="cs"/>
          <w:rtl/>
        </w:rPr>
        <w:t xml:space="preserve">رجال العلامة الخلاصة: </w:t>
      </w:r>
      <w:r w:rsidRPr="002A3CB6">
        <w:rPr>
          <w:rFonts w:hint="cs"/>
          <w:rtl/>
          <w:lang w:bidi="fa-IR"/>
        </w:rPr>
        <w:t>106</w:t>
      </w:r>
    </w:p>
    <w:p w:rsidR="002A3CB6" w:rsidRPr="002A3CB6" w:rsidRDefault="002A3CB6" w:rsidP="002A3CB6">
      <w:pPr>
        <w:pStyle w:val="libNormal"/>
        <w:rPr>
          <w:rtl/>
          <w:lang w:bidi="fa-IR"/>
        </w:rPr>
      </w:pPr>
      <w:r w:rsidRPr="002A3CB6">
        <w:rPr>
          <w:rStyle w:val="libBold2Char"/>
          <w:rFonts w:hint="cs"/>
          <w:rtl/>
        </w:rPr>
        <w:t xml:space="preserve">رجال الكشي: </w:t>
      </w:r>
      <w:r w:rsidRPr="002A3CB6">
        <w:rPr>
          <w:rFonts w:hint="cs"/>
          <w:rtl/>
          <w:lang w:bidi="fa-IR"/>
        </w:rPr>
        <w:t>21، 35، 39، 45، 49، 51، 66، 69، 73، 81، 85، 95، 105، 111، 113،</w:t>
      </w:r>
    </w:p>
    <w:p w:rsidR="002A3CB6" w:rsidRPr="002A3CB6" w:rsidRDefault="002A3CB6" w:rsidP="002A3CB6">
      <w:pPr>
        <w:pStyle w:val="libNormal"/>
        <w:rPr>
          <w:rtl/>
          <w:lang w:bidi="fa-IR"/>
        </w:rPr>
      </w:pPr>
      <w:r w:rsidRPr="002A3CB6">
        <w:rPr>
          <w:rFonts w:hint="cs"/>
          <w:rtl/>
          <w:lang w:bidi="fa-IR"/>
        </w:rPr>
        <w:t>118، 124، 127، 130، 133، 136، 139، 145، 159، 175، 179، 183، 187، 194،</w:t>
      </w:r>
    </w:p>
    <w:p w:rsidR="002A3CB6" w:rsidRPr="00165010" w:rsidRDefault="002A3CB6" w:rsidP="002A3CB6">
      <w:pPr>
        <w:pStyle w:val="libNormal"/>
        <w:rPr>
          <w:rtl/>
        </w:rPr>
      </w:pPr>
      <w:r w:rsidRPr="002A3CB6">
        <w:rPr>
          <w:rFonts w:hint="cs"/>
          <w:rtl/>
          <w:lang w:bidi="fa-IR"/>
        </w:rPr>
        <w:t>195، 200، 203، 217، 220، 221، 230، 232، 236، 238، 248، 255، 263، 268،</w:t>
      </w:r>
    </w:p>
    <w:p w:rsidR="002A3CB6" w:rsidRPr="00165010" w:rsidRDefault="002A3CB6" w:rsidP="002A3CB6">
      <w:pPr>
        <w:pStyle w:val="libNormal"/>
        <w:rPr>
          <w:rtl/>
        </w:rPr>
      </w:pPr>
      <w:r w:rsidRPr="002A3CB6">
        <w:rPr>
          <w:rFonts w:hint="cs"/>
          <w:rtl/>
          <w:lang w:bidi="fa-IR"/>
        </w:rPr>
        <w:t>275، 281، 282، 293، 299، 302، 308، 312</w:t>
      </w:r>
    </w:p>
    <w:p w:rsidR="002A3CB6" w:rsidRPr="00165010" w:rsidRDefault="002A3CB6" w:rsidP="002A3CB6">
      <w:pPr>
        <w:pStyle w:val="libNormal"/>
        <w:rPr>
          <w:rtl/>
        </w:rPr>
      </w:pPr>
      <w:r w:rsidRPr="002A3CB6">
        <w:rPr>
          <w:rStyle w:val="libBold2Char"/>
          <w:rFonts w:hint="cs"/>
          <w:rtl/>
        </w:rPr>
        <w:t xml:space="preserve">روضة المتقين: </w:t>
      </w:r>
      <w:r w:rsidRPr="002A3CB6">
        <w:rPr>
          <w:rFonts w:hint="cs"/>
          <w:rtl/>
          <w:lang w:bidi="fa-IR"/>
        </w:rPr>
        <w:t>32، 36، 40، 46، 49، 51، 55، 92، 96، 119، 121، 134، 137، 139،</w:t>
      </w:r>
    </w:p>
    <w:p w:rsidR="002A3CB6" w:rsidRPr="00165010" w:rsidRDefault="002A3CB6" w:rsidP="002A3CB6">
      <w:pPr>
        <w:pStyle w:val="libNormal"/>
        <w:rPr>
          <w:rtl/>
        </w:rPr>
      </w:pPr>
      <w:r w:rsidRPr="002A3CB6">
        <w:rPr>
          <w:rFonts w:hint="cs"/>
          <w:rtl/>
          <w:lang w:bidi="fa-IR"/>
        </w:rPr>
        <w:t>143، 146، 160، 176، 190، 197، 201، 215، 222، 237، 253، 268، 302</w:t>
      </w:r>
    </w:p>
    <w:p w:rsidR="002A3CB6" w:rsidRPr="00165010" w:rsidRDefault="002A3CB6" w:rsidP="002A3CB6">
      <w:pPr>
        <w:pStyle w:val="libNormal"/>
        <w:rPr>
          <w:rtl/>
        </w:rPr>
      </w:pPr>
      <w:r w:rsidRPr="002A3CB6">
        <w:rPr>
          <w:rStyle w:val="libBold2Char"/>
          <w:rFonts w:hint="cs"/>
          <w:rtl/>
        </w:rPr>
        <w:t xml:space="preserve">ريحانة الادب: </w:t>
      </w:r>
      <w:r w:rsidRPr="002A3CB6">
        <w:rPr>
          <w:rFonts w:hint="cs"/>
          <w:rtl/>
          <w:lang w:bidi="fa-IR"/>
        </w:rPr>
        <w:t>10، 13، 20، 22، 23، 25، 111، 112، 114، 177، 200، 231، 268،</w:t>
      </w:r>
    </w:p>
    <w:p w:rsidR="002A3CB6" w:rsidRPr="00165010" w:rsidRDefault="002A3CB6" w:rsidP="002A3CB6">
      <w:pPr>
        <w:pStyle w:val="libNormal"/>
        <w:rPr>
          <w:rtl/>
        </w:rPr>
      </w:pPr>
      <w:r w:rsidRPr="002A3CB6">
        <w:rPr>
          <w:rFonts w:hint="cs"/>
          <w:rtl/>
          <w:lang w:bidi="fa-IR"/>
        </w:rPr>
        <w:t>277، 309، 312</w:t>
      </w:r>
    </w:p>
    <w:p w:rsidR="002A3CB6" w:rsidRPr="00165010" w:rsidRDefault="002A3CB6" w:rsidP="002A3CB6">
      <w:pPr>
        <w:pStyle w:val="libNormal"/>
        <w:rPr>
          <w:rtl/>
        </w:rPr>
      </w:pPr>
      <w:r w:rsidRPr="002A3CB6">
        <w:rPr>
          <w:rStyle w:val="libBold2Char"/>
          <w:rFonts w:hint="cs"/>
          <w:rtl/>
        </w:rPr>
        <w:t xml:space="preserve">سفينة البحار: </w:t>
      </w:r>
      <w:r w:rsidRPr="002A3CB6">
        <w:rPr>
          <w:rFonts w:hint="cs"/>
          <w:rtl/>
          <w:lang w:bidi="fa-IR"/>
        </w:rPr>
        <w:t>22، 25، 35، 40، 45، 87، 111، 114، 119، 131، 136، 139، 183،</w:t>
      </w:r>
    </w:p>
    <w:p w:rsidR="002A3CB6" w:rsidRPr="00165010" w:rsidRDefault="002A3CB6" w:rsidP="002A3CB6">
      <w:pPr>
        <w:pStyle w:val="libNormal"/>
        <w:rPr>
          <w:rtl/>
        </w:rPr>
      </w:pPr>
      <w:r w:rsidRPr="002A3CB6">
        <w:rPr>
          <w:rFonts w:hint="cs"/>
          <w:rtl/>
          <w:lang w:bidi="fa-IR"/>
        </w:rPr>
        <w:t>200، 204، 217، 236، 239، 256، 271، 308، 312</w:t>
      </w:r>
    </w:p>
    <w:p w:rsidR="002A3CB6" w:rsidRPr="00165010" w:rsidRDefault="002A3CB6" w:rsidP="002A3CB6">
      <w:pPr>
        <w:pStyle w:val="libNormal"/>
        <w:rPr>
          <w:rtl/>
        </w:rPr>
      </w:pPr>
      <w:r w:rsidRPr="002A3CB6">
        <w:rPr>
          <w:rStyle w:val="libBold2Char"/>
          <w:rFonts w:hint="cs"/>
          <w:rtl/>
        </w:rPr>
        <w:t xml:space="preserve">سير أعلام النبلاء: </w:t>
      </w:r>
      <w:r w:rsidRPr="002A3CB6">
        <w:rPr>
          <w:rFonts w:hint="cs"/>
          <w:rtl/>
          <w:lang w:bidi="fa-IR"/>
        </w:rPr>
        <w:t>16، 17، 21، 38، 43، 110، 137، 141، 215، 328</w:t>
      </w:r>
    </w:p>
    <w:p w:rsidR="002A3CB6" w:rsidRPr="00165010" w:rsidRDefault="002A3CB6" w:rsidP="002A3CB6">
      <w:pPr>
        <w:pStyle w:val="libNormal"/>
        <w:rPr>
          <w:rtl/>
        </w:rPr>
      </w:pPr>
      <w:r w:rsidRPr="002A3CB6">
        <w:rPr>
          <w:rStyle w:val="libBold2Char"/>
          <w:rFonts w:hint="cs"/>
          <w:rtl/>
        </w:rPr>
        <w:t xml:space="preserve">شذرات الذهب: </w:t>
      </w:r>
      <w:r w:rsidRPr="002A3CB6">
        <w:rPr>
          <w:rFonts w:hint="cs"/>
          <w:rtl/>
          <w:lang w:bidi="fa-IR"/>
        </w:rPr>
        <w:t>16، 17، 22، 37، 43، 115، 137، 140، 215</w:t>
      </w:r>
    </w:p>
    <w:p w:rsidR="002A3CB6" w:rsidRPr="00165010" w:rsidRDefault="002A3CB6" w:rsidP="002A3CB6">
      <w:pPr>
        <w:pStyle w:val="libNormal"/>
        <w:rPr>
          <w:rtl/>
        </w:rPr>
      </w:pPr>
      <w:r w:rsidRPr="002A3CB6">
        <w:rPr>
          <w:rStyle w:val="libBold2Char"/>
          <w:rFonts w:hint="cs"/>
          <w:rtl/>
        </w:rPr>
        <w:t xml:space="preserve">شرح مشيخة التهذيب: </w:t>
      </w:r>
      <w:r w:rsidRPr="002A3CB6">
        <w:rPr>
          <w:rFonts w:hint="cs"/>
          <w:rtl/>
          <w:lang w:bidi="fa-IR"/>
        </w:rPr>
        <w:t>195</w:t>
      </w:r>
    </w:p>
    <w:p w:rsidR="002A3CB6" w:rsidRDefault="002A3CB6" w:rsidP="00713E11">
      <w:pPr>
        <w:pStyle w:val="libNormal"/>
      </w:pPr>
      <w:r>
        <w:rPr>
          <w:rtl/>
        </w:rPr>
        <w:br w:type="page"/>
      </w:r>
    </w:p>
    <w:p w:rsidR="002A3CB6" w:rsidRPr="002A3CB6" w:rsidRDefault="002A3CB6" w:rsidP="002A3CB6">
      <w:pPr>
        <w:pStyle w:val="libNormal"/>
        <w:rPr>
          <w:rtl/>
          <w:lang w:bidi="fa-IR"/>
        </w:rPr>
      </w:pPr>
      <w:r w:rsidRPr="002A3CB6">
        <w:rPr>
          <w:rStyle w:val="libBold2Char"/>
          <w:rFonts w:hint="cs"/>
          <w:rtl/>
        </w:rPr>
        <w:lastRenderedPageBreak/>
        <w:t xml:space="preserve">شرح مشيخة الفقيه: </w:t>
      </w:r>
      <w:r w:rsidRPr="002A3CB6">
        <w:rPr>
          <w:rFonts w:hint="cs"/>
          <w:rtl/>
          <w:lang w:bidi="fa-IR"/>
        </w:rPr>
        <w:t>36، 40، 46، 49، 51، 55، 74، 86، 88، 96، 114، 119، 128،</w:t>
      </w:r>
    </w:p>
    <w:p w:rsidR="002A3CB6" w:rsidRPr="00165010" w:rsidRDefault="002A3CB6" w:rsidP="002A3CB6">
      <w:pPr>
        <w:pStyle w:val="libNormal"/>
        <w:rPr>
          <w:rtl/>
        </w:rPr>
      </w:pPr>
      <w:r w:rsidRPr="002A3CB6">
        <w:rPr>
          <w:rFonts w:hint="cs"/>
          <w:rtl/>
          <w:lang w:bidi="fa-IR"/>
        </w:rPr>
        <w:t>131، 137، 146، 150، 152، 179، 180، 184، 187، 192، 196، 201، 204، 213،</w:t>
      </w:r>
    </w:p>
    <w:p w:rsidR="002A3CB6" w:rsidRPr="00165010" w:rsidRDefault="002A3CB6" w:rsidP="002A3CB6">
      <w:pPr>
        <w:pStyle w:val="libNormal"/>
        <w:rPr>
          <w:rtl/>
        </w:rPr>
      </w:pPr>
      <w:r w:rsidRPr="002A3CB6">
        <w:rPr>
          <w:rFonts w:hint="cs"/>
          <w:rtl/>
          <w:lang w:bidi="fa-IR"/>
        </w:rPr>
        <w:t>218، 220، 227، 249، 261، 269، 272، 292، 296، 309، 313</w:t>
      </w:r>
    </w:p>
    <w:p w:rsidR="002A3CB6" w:rsidRPr="00165010" w:rsidRDefault="002A3CB6" w:rsidP="002A3CB6">
      <w:pPr>
        <w:pStyle w:val="libNormal"/>
        <w:rPr>
          <w:rtl/>
        </w:rPr>
      </w:pPr>
      <w:r w:rsidRPr="002A3CB6">
        <w:rPr>
          <w:rStyle w:val="libBold2Char"/>
          <w:rFonts w:hint="cs"/>
          <w:rtl/>
        </w:rPr>
        <w:t xml:space="preserve">طبقات ابن الجزري: </w:t>
      </w:r>
      <w:r w:rsidRPr="002A3CB6">
        <w:rPr>
          <w:rFonts w:hint="cs"/>
          <w:rtl/>
          <w:lang w:bidi="fa-IR"/>
        </w:rPr>
        <w:t>37</w:t>
      </w:r>
    </w:p>
    <w:p w:rsidR="002A3CB6" w:rsidRPr="00165010" w:rsidRDefault="002A3CB6" w:rsidP="002A3CB6">
      <w:pPr>
        <w:pStyle w:val="libNormal"/>
        <w:rPr>
          <w:rtl/>
        </w:rPr>
      </w:pPr>
      <w:r w:rsidRPr="002A3CB6">
        <w:rPr>
          <w:rStyle w:val="libBold2Char"/>
          <w:rFonts w:hint="cs"/>
          <w:rtl/>
        </w:rPr>
        <w:t xml:space="preserve">طبقات ابن خياط: </w:t>
      </w:r>
      <w:r w:rsidRPr="002A3CB6">
        <w:rPr>
          <w:rFonts w:hint="cs"/>
          <w:rtl/>
          <w:lang w:bidi="fa-IR"/>
        </w:rPr>
        <w:t>38، 115</w:t>
      </w:r>
    </w:p>
    <w:p w:rsidR="002A3CB6" w:rsidRPr="00165010" w:rsidRDefault="002A3CB6" w:rsidP="002A3CB6">
      <w:pPr>
        <w:pStyle w:val="libNormal"/>
        <w:rPr>
          <w:rtl/>
        </w:rPr>
      </w:pPr>
      <w:r w:rsidRPr="002A3CB6">
        <w:rPr>
          <w:rStyle w:val="libBold2Char"/>
          <w:rFonts w:hint="cs"/>
          <w:rtl/>
        </w:rPr>
        <w:t xml:space="preserve">طبقات ابن سعد: </w:t>
      </w:r>
      <w:r w:rsidRPr="002A3CB6">
        <w:rPr>
          <w:rFonts w:hint="cs"/>
          <w:rtl/>
          <w:lang w:bidi="fa-IR"/>
        </w:rPr>
        <w:t>37، 105</w:t>
      </w:r>
    </w:p>
    <w:p w:rsidR="002A3CB6" w:rsidRPr="00165010" w:rsidRDefault="002A3CB6" w:rsidP="002A3CB6">
      <w:pPr>
        <w:pStyle w:val="libNormal"/>
        <w:rPr>
          <w:rtl/>
        </w:rPr>
      </w:pPr>
      <w:r w:rsidRPr="002A3CB6">
        <w:rPr>
          <w:rStyle w:val="libBold2Char"/>
          <w:rFonts w:hint="cs"/>
          <w:rtl/>
        </w:rPr>
        <w:t xml:space="preserve">طبقات الداودي: </w:t>
      </w:r>
      <w:r w:rsidRPr="002A3CB6">
        <w:rPr>
          <w:rFonts w:hint="cs"/>
          <w:rtl/>
          <w:lang w:bidi="fa-IR"/>
        </w:rPr>
        <w:t>37</w:t>
      </w:r>
    </w:p>
    <w:p w:rsidR="002A3CB6" w:rsidRPr="00165010" w:rsidRDefault="002A3CB6" w:rsidP="002A3CB6">
      <w:pPr>
        <w:pStyle w:val="libNormal"/>
        <w:rPr>
          <w:rtl/>
        </w:rPr>
      </w:pPr>
      <w:r w:rsidRPr="002A3CB6">
        <w:rPr>
          <w:rStyle w:val="libBold2Char"/>
          <w:rFonts w:hint="cs"/>
          <w:rtl/>
        </w:rPr>
        <w:t xml:space="preserve">فرق الشيعة: </w:t>
      </w:r>
      <w:r w:rsidRPr="002A3CB6">
        <w:rPr>
          <w:rFonts w:hint="cs"/>
          <w:rtl/>
          <w:lang w:bidi="fa-IR"/>
        </w:rPr>
        <w:t>36، 114، 119، 139، 199، 308، 312</w:t>
      </w:r>
    </w:p>
    <w:p w:rsidR="002A3CB6" w:rsidRPr="00165010" w:rsidRDefault="002A3CB6" w:rsidP="002A3CB6">
      <w:pPr>
        <w:pStyle w:val="libNormal"/>
        <w:rPr>
          <w:rtl/>
        </w:rPr>
      </w:pPr>
      <w:r w:rsidRPr="002A3CB6">
        <w:rPr>
          <w:rStyle w:val="libBold2Char"/>
          <w:rFonts w:hint="cs"/>
          <w:rtl/>
        </w:rPr>
        <w:t xml:space="preserve">فهرس الطوسي: </w:t>
      </w:r>
      <w:r w:rsidRPr="002A3CB6">
        <w:rPr>
          <w:rFonts w:hint="cs"/>
          <w:rtl/>
          <w:lang w:bidi="fa-IR"/>
        </w:rPr>
        <w:t>24، 26، 62، 75، 76، 78، 79، 82، 105، 147، 264، 317</w:t>
      </w:r>
    </w:p>
    <w:p w:rsidR="002A3CB6" w:rsidRPr="00165010" w:rsidRDefault="002A3CB6" w:rsidP="002A3CB6">
      <w:pPr>
        <w:pStyle w:val="libNormal"/>
        <w:rPr>
          <w:rtl/>
        </w:rPr>
      </w:pPr>
      <w:r w:rsidRPr="002A3CB6">
        <w:rPr>
          <w:rStyle w:val="libBold2Char"/>
          <w:rFonts w:hint="cs"/>
          <w:rtl/>
        </w:rPr>
        <w:t xml:space="preserve">فهرست ابن النديم: </w:t>
      </w:r>
      <w:r w:rsidRPr="002A3CB6">
        <w:rPr>
          <w:rFonts w:hint="cs"/>
          <w:rtl/>
          <w:lang w:bidi="fa-IR"/>
        </w:rPr>
        <w:t>97، 310</w:t>
      </w:r>
    </w:p>
    <w:p w:rsidR="002A3CB6" w:rsidRPr="00165010" w:rsidRDefault="002A3CB6" w:rsidP="002A3CB6">
      <w:pPr>
        <w:pStyle w:val="libNormal"/>
        <w:rPr>
          <w:rtl/>
        </w:rPr>
      </w:pPr>
      <w:r w:rsidRPr="002A3CB6">
        <w:rPr>
          <w:rStyle w:val="libBold2Char"/>
          <w:rFonts w:hint="cs"/>
          <w:rtl/>
        </w:rPr>
        <w:t xml:space="preserve">فهرست النديم: </w:t>
      </w:r>
      <w:r w:rsidRPr="002A3CB6">
        <w:rPr>
          <w:rFonts w:hint="cs"/>
          <w:rtl/>
          <w:lang w:bidi="fa-IR"/>
        </w:rPr>
        <w:t>35، 130، 138، 200، 309، 312</w:t>
      </w:r>
    </w:p>
    <w:p w:rsidR="002A3CB6" w:rsidRPr="002A3CB6" w:rsidRDefault="002A3CB6" w:rsidP="002A3CB6">
      <w:pPr>
        <w:pStyle w:val="libNormal"/>
        <w:rPr>
          <w:rtl/>
          <w:lang w:bidi="fa-IR"/>
        </w:rPr>
      </w:pPr>
      <w:r w:rsidRPr="002A3CB6">
        <w:rPr>
          <w:rStyle w:val="libBold2Char"/>
          <w:rFonts w:hint="cs"/>
          <w:rtl/>
        </w:rPr>
        <w:t xml:space="preserve">قاموس الرجال: </w:t>
      </w:r>
      <w:r w:rsidRPr="002A3CB6">
        <w:rPr>
          <w:rFonts w:hint="cs"/>
          <w:rtl/>
          <w:lang w:bidi="fa-IR"/>
        </w:rPr>
        <w:t>12، 18، 44، 56، 61، 76، 79، 106، 163، 215، 227، 232، 251،</w:t>
      </w:r>
    </w:p>
    <w:p w:rsidR="002A3CB6" w:rsidRPr="00165010" w:rsidRDefault="002A3CB6" w:rsidP="002A3CB6">
      <w:pPr>
        <w:pStyle w:val="libNormal"/>
        <w:rPr>
          <w:rtl/>
        </w:rPr>
      </w:pPr>
      <w:r w:rsidRPr="002A3CB6">
        <w:rPr>
          <w:rFonts w:hint="cs"/>
          <w:rtl/>
          <w:lang w:bidi="fa-IR"/>
        </w:rPr>
        <w:t>253، 264، 283، 286، 329</w:t>
      </w:r>
    </w:p>
    <w:p w:rsidR="002A3CB6" w:rsidRPr="00165010" w:rsidRDefault="002A3CB6" w:rsidP="002A3CB6">
      <w:pPr>
        <w:pStyle w:val="libNormal"/>
        <w:rPr>
          <w:rtl/>
        </w:rPr>
      </w:pPr>
      <w:r w:rsidRPr="002A3CB6">
        <w:rPr>
          <w:rStyle w:val="libBold2Char"/>
          <w:rFonts w:hint="cs"/>
          <w:rtl/>
        </w:rPr>
        <w:t xml:space="preserve">كشف الغمة: </w:t>
      </w:r>
      <w:r w:rsidRPr="002A3CB6">
        <w:rPr>
          <w:rFonts w:hint="cs"/>
          <w:rtl/>
          <w:lang w:bidi="fa-IR"/>
        </w:rPr>
        <w:t>17، 21، 43، 106، 137</w:t>
      </w:r>
    </w:p>
    <w:p w:rsidR="002A3CB6" w:rsidRPr="002A3CB6" w:rsidRDefault="002A3CB6" w:rsidP="002A3CB6">
      <w:pPr>
        <w:pStyle w:val="libNormal"/>
        <w:rPr>
          <w:rtl/>
          <w:lang w:bidi="fa-IR"/>
        </w:rPr>
      </w:pPr>
      <w:r w:rsidRPr="002A3CB6">
        <w:rPr>
          <w:rStyle w:val="libBold2Char"/>
          <w:rFonts w:hint="cs"/>
          <w:rtl/>
        </w:rPr>
        <w:t xml:space="preserve">لسان الميزان: </w:t>
      </w:r>
      <w:r w:rsidRPr="002A3CB6">
        <w:rPr>
          <w:rFonts w:hint="cs"/>
          <w:rtl/>
          <w:lang w:bidi="fa-IR"/>
        </w:rPr>
        <w:t>12، 16، 30، 32، 37، 40، 42، 46، 49، 53، 54، 56، 65، 67، 72، 76،</w:t>
      </w:r>
    </w:p>
    <w:p w:rsidR="002A3CB6" w:rsidRPr="002A3CB6" w:rsidRDefault="002A3CB6" w:rsidP="002A3CB6">
      <w:pPr>
        <w:pStyle w:val="libNormal"/>
        <w:rPr>
          <w:rtl/>
          <w:lang w:bidi="fa-IR"/>
        </w:rPr>
      </w:pPr>
      <w:r w:rsidRPr="002A3CB6">
        <w:rPr>
          <w:rFonts w:hint="cs"/>
          <w:rtl/>
          <w:lang w:bidi="fa-IR"/>
        </w:rPr>
        <w:t>83، 86، 88، 93، 96، 105، 109، 110، 115، 122، 125، 128، 131، 137، 139، 146،</w:t>
      </w:r>
    </w:p>
    <w:p w:rsidR="002A3CB6" w:rsidRPr="00165010" w:rsidRDefault="002A3CB6" w:rsidP="002A3CB6">
      <w:pPr>
        <w:pStyle w:val="libNormal"/>
        <w:rPr>
          <w:rtl/>
        </w:rPr>
      </w:pPr>
      <w:r w:rsidRPr="002A3CB6">
        <w:rPr>
          <w:rFonts w:hint="cs"/>
          <w:rtl/>
          <w:lang w:bidi="fa-IR"/>
        </w:rPr>
        <w:t>201، 218، 222، 224، 245، 309</w:t>
      </w:r>
    </w:p>
    <w:p w:rsidR="002A3CB6" w:rsidRPr="00165010" w:rsidRDefault="002A3CB6" w:rsidP="002A3CB6">
      <w:pPr>
        <w:pStyle w:val="libNormal"/>
        <w:rPr>
          <w:rtl/>
        </w:rPr>
      </w:pPr>
      <w:r w:rsidRPr="002A3CB6">
        <w:rPr>
          <w:rStyle w:val="libBold2Char"/>
          <w:rFonts w:hint="cs"/>
          <w:rtl/>
        </w:rPr>
        <w:t xml:space="preserve">مجالس المؤمنين: </w:t>
      </w:r>
      <w:r w:rsidRPr="002A3CB6">
        <w:rPr>
          <w:rFonts w:hint="cs"/>
          <w:rtl/>
          <w:lang w:bidi="fa-IR"/>
        </w:rPr>
        <w:t>22، 36، 114</w:t>
      </w:r>
    </w:p>
    <w:p w:rsidR="002A3CB6" w:rsidRPr="00165010" w:rsidRDefault="002A3CB6" w:rsidP="002A3CB6">
      <w:pPr>
        <w:pStyle w:val="libNormal"/>
        <w:rPr>
          <w:rtl/>
        </w:rPr>
      </w:pPr>
      <w:r w:rsidRPr="002A3CB6">
        <w:rPr>
          <w:rStyle w:val="libBold2Char"/>
          <w:rFonts w:hint="cs"/>
          <w:rtl/>
        </w:rPr>
        <w:t xml:space="preserve">مدينة المعاجز: </w:t>
      </w:r>
      <w:r w:rsidRPr="002A3CB6">
        <w:rPr>
          <w:rFonts w:hint="cs"/>
          <w:rtl/>
          <w:lang w:bidi="fa-IR"/>
        </w:rPr>
        <w:t>106</w:t>
      </w:r>
    </w:p>
    <w:p w:rsidR="002A3CB6" w:rsidRPr="00165010" w:rsidRDefault="002A3CB6" w:rsidP="002A3CB6">
      <w:pPr>
        <w:pStyle w:val="libNormal"/>
        <w:rPr>
          <w:rtl/>
        </w:rPr>
      </w:pPr>
      <w:r w:rsidRPr="002A3CB6">
        <w:rPr>
          <w:rStyle w:val="libBold2Char"/>
          <w:rFonts w:hint="cs"/>
          <w:rtl/>
        </w:rPr>
        <w:t xml:space="preserve">مرآة الجنان: </w:t>
      </w:r>
      <w:r w:rsidRPr="002A3CB6">
        <w:rPr>
          <w:rFonts w:hint="cs"/>
          <w:rtl/>
          <w:lang w:bidi="fa-IR"/>
        </w:rPr>
        <w:t>16، 17، 21، 37، 42، 43، 110، 137، 140، 215، 263</w:t>
      </w:r>
    </w:p>
    <w:p w:rsidR="002A3CB6" w:rsidRPr="00165010" w:rsidRDefault="002A3CB6" w:rsidP="002A3CB6">
      <w:pPr>
        <w:pStyle w:val="libNormal"/>
        <w:rPr>
          <w:rtl/>
        </w:rPr>
      </w:pPr>
      <w:r w:rsidRPr="002A3CB6">
        <w:rPr>
          <w:rStyle w:val="libBold2Char"/>
          <w:rFonts w:hint="cs"/>
          <w:rtl/>
        </w:rPr>
        <w:t xml:space="preserve">مروج الذهب: </w:t>
      </w:r>
      <w:r w:rsidRPr="002A3CB6">
        <w:rPr>
          <w:rFonts w:hint="cs"/>
          <w:rtl/>
          <w:lang w:bidi="fa-IR"/>
        </w:rPr>
        <w:t>19، 21، 43، 137، 200، 215، 263، 330</w:t>
      </w:r>
    </w:p>
    <w:p w:rsidR="002A3CB6" w:rsidRPr="00165010" w:rsidRDefault="002A3CB6" w:rsidP="002A3CB6">
      <w:pPr>
        <w:pStyle w:val="libNormal"/>
        <w:rPr>
          <w:rtl/>
        </w:rPr>
      </w:pPr>
      <w:r w:rsidRPr="002A3CB6">
        <w:rPr>
          <w:rStyle w:val="libBold2Char"/>
          <w:rFonts w:hint="cs"/>
          <w:rtl/>
        </w:rPr>
        <w:t xml:space="preserve">معجم الادباء: </w:t>
      </w:r>
      <w:r w:rsidRPr="002A3CB6">
        <w:rPr>
          <w:rFonts w:hint="cs"/>
          <w:rtl/>
          <w:lang w:bidi="fa-IR"/>
        </w:rPr>
        <w:t>37، 41، 331</w:t>
      </w:r>
    </w:p>
    <w:p w:rsidR="002A3CB6" w:rsidRPr="00165010" w:rsidRDefault="002A3CB6" w:rsidP="002A3CB6">
      <w:pPr>
        <w:pStyle w:val="libNormal"/>
        <w:rPr>
          <w:rtl/>
        </w:rPr>
      </w:pPr>
      <w:r w:rsidRPr="002A3CB6">
        <w:rPr>
          <w:rStyle w:val="libBold2Char"/>
          <w:rFonts w:hint="cs"/>
          <w:rtl/>
        </w:rPr>
        <w:t xml:space="preserve">معجم البلدان: </w:t>
      </w:r>
      <w:r w:rsidRPr="002A3CB6">
        <w:rPr>
          <w:rFonts w:hint="cs"/>
          <w:rtl/>
          <w:lang w:bidi="fa-IR"/>
        </w:rPr>
        <w:t>65، 131، 177، 331</w:t>
      </w:r>
    </w:p>
    <w:p w:rsidR="002A3CB6" w:rsidRDefault="002A3CB6" w:rsidP="00713E11">
      <w:pPr>
        <w:pStyle w:val="libNormal"/>
      </w:pPr>
      <w:r>
        <w:rPr>
          <w:rtl/>
        </w:rPr>
        <w:br w:type="page"/>
      </w:r>
    </w:p>
    <w:p w:rsidR="002A3CB6" w:rsidRPr="00165010" w:rsidRDefault="002A3CB6" w:rsidP="002A3CB6">
      <w:pPr>
        <w:pStyle w:val="libNormal"/>
        <w:rPr>
          <w:rtl/>
        </w:rPr>
      </w:pPr>
      <w:r w:rsidRPr="002A3CB6">
        <w:rPr>
          <w:rStyle w:val="libBold2Char"/>
          <w:rFonts w:hint="cs"/>
          <w:rtl/>
        </w:rPr>
        <w:lastRenderedPageBreak/>
        <w:t xml:space="preserve">معجم المصنفين: </w:t>
      </w:r>
      <w:r w:rsidRPr="002A3CB6">
        <w:rPr>
          <w:rFonts w:hint="cs"/>
          <w:rtl/>
          <w:lang w:bidi="fa-IR"/>
        </w:rPr>
        <w:t>37، 40، 46، 49، 59</w:t>
      </w:r>
    </w:p>
    <w:p w:rsidR="002A3CB6" w:rsidRPr="002A3CB6" w:rsidRDefault="002A3CB6" w:rsidP="002A3CB6">
      <w:pPr>
        <w:pStyle w:val="libNormal"/>
        <w:rPr>
          <w:rtl/>
          <w:lang w:bidi="fa-IR"/>
        </w:rPr>
      </w:pPr>
      <w:r w:rsidRPr="002A3CB6">
        <w:rPr>
          <w:rStyle w:val="libBold2Char"/>
          <w:rFonts w:hint="cs"/>
          <w:rtl/>
        </w:rPr>
        <w:t>معجم المؤلفين:</w:t>
      </w:r>
      <w:r w:rsidR="00A53871">
        <w:rPr>
          <w:rFonts w:hint="cs"/>
          <w:rtl/>
          <w:lang w:bidi="fa-IR"/>
        </w:rPr>
        <w:t xml:space="preserve"> </w:t>
      </w:r>
      <w:r w:rsidRPr="002A3CB6">
        <w:rPr>
          <w:rFonts w:hint="cs"/>
          <w:rtl/>
          <w:lang w:bidi="fa-IR"/>
        </w:rPr>
        <w:t>10، 11، 13، 16، 20، 23، 37، 41، 44، 46، 49، 54، 59، 60، 72، 86،</w:t>
      </w:r>
    </w:p>
    <w:p w:rsidR="002A3CB6" w:rsidRPr="00165010" w:rsidRDefault="002A3CB6" w:rsidP="002A3CB6">
      <w:pPr>
        <w:pStyle w:val="libNormal"/>
        <w:rPr>
          <w:rtl/>
        </w:rPr>
      </w:pPr>
      <w:r w:rsidRPr="002A3CB6">
        <w:rPr>
          <w:rFonts w:hint="cs"/>
          <w:rtl/>
          <w:lang w:bidi="fa-IR"/>
        </w:rPr>
        <w:t>109، 110، 111، 112، 115، 177، 283، 310، 331</w:t>
      </w:r>
    </w:p>
    <w:p w:rsidR="002A3CB6" w:rsidRPr="00165010" w:rsidRDefault="002A3CB6" w:rsidP="002A3CB6">
      <w:pPr>
        <w:pStyle w:val="libNormal"/>
        <w:rPr>
          <w:rtl/>
        </w:rPr>
      </w:pPr>
      <w:r w:rsidRPr="002A3CB6">
        <w:rPr>
          <w:rStyle w:val="libBold2Char"/>
          <w:rFonts w:hint="cs"/>
          <w:rtl/>
        </w:rPr>
        <w:t xml:space="preserve">مناقب ابن شهر آشوب: </w:t>
      </w:r>
      <w:r w:rsidRPr="002A3CB6">
        <w:rPr>
          <w:rFonts w:hint="cs"/>
          <w:rtl/>
          <w:lang w:bidi="fa-IR"/>
        </w:rPr>
        <w:t>106، 135، 137</w:t>
      </w:r>
    </w:p>
    <w:p w:rsidR="002A3CB6" w:rsidRPr="002A3CB6" w:rsidRDefault="002A3CB6" w:rsidP="002A3CB6">
      <w:pPr>
        <w:pStyle w:val="libNormal"/>
        <w:rPr>
          <w:rtl/>
          <w:lang w:bidi="fa-IR"/>
        </w:rPr>
      </w:pPr>
      <w:r w:rsidRPr="002A3CB6">
        <w:rPr>
          <w:rStyle w:val="libBold2Char"/>
          <w:rFonts w:hint="cs"/>
          <w:rtl/>
        </w:rPr>
        <w:t xml:space="preserve">ميزان الاعتدال: </w:t>
      </w:r>
      <w:r w:rsidRPr="002A3CB6">
        <w:rPr>
          <w:rFonts w:hint="cs"/>
          <w:rtl/>
          <w:lang w:bidi="fa-IR"/>
        </w:rPr>
        <w:t>16، 17، 21، 34، 37، 40، 83، 106، 110، 114، 140، 201، 218،</w:t>
      </w:r>
    </w:p>
    <w:p w:rsidR="002A3CB6" w:rsidRPr="00165010" w:rsidRDefault="002A3CB6" w:rsidP="002A3CB6">
      <w:pPr>
        <w:pStyle w:val="libNormal"/>
        <w:rPr>
          <w:rtl/>
        </w:rPr>
      </w:pPr>
      <w:r w:rsidRPr="002A3CB6">
        <w:rPr>
          <w:rFonts w:hint="cs"/>
          <w:rtl/>
          <w:lang w:bidi="fa-IR"/>
        </w:rPr>
        <w:t>222، 224، 245، 332</w:t>
      </w:r>
    </w:p>
    <w:p w:rsidR="002A3CB6" w:rsidRPr="002A3CB6" w:rsidRDefault="002A3CB6" w:rsidP="002A3CB6">
      <w:pPr>
        <w:pStyle w:val="libNormal"/>
        <w:rPr>
          <w:rtl/>
          <w:lang w:bidi="fa-IR"/>
        </w:rPr>
      </w:pPr>
      <w:r w:rsidRPr="002A3CB6">
        <w:rPr>
          <w:rStyle w:val="libBold2Char"/>
          <w:rFonts w:hint="cs"/>
          <w:rtl/>
        </w:rPr>
        <w:t xml:space="preserve">نضد الايضاح: </w:t>
      </w:r>
      <w:r w:rsidRPr="002A3CB6">
        <w:rPr>
          <w:rFonts w:hint="cs"/>
          <w:rtl/>
          <w:lang w:bidi="fa-IR"/>
        </w:rPr>
        <w:t>36، 42، 46، 52، 55، 57، 59، 69، 71، 74، 85، 92، 96، 113، 119،</w:t>
      </w:r>
    </w:p>
    <w:p w:rsidR="002A3CB6" w:rsidRPr="002A3CB6" w:rsidRDefault="002A3CB6" w:rsidP="002A3CB6">
      <w:pPr>
        <w:pStyle w:val="libNormal"/>
        <w:rPr>
          <w:rtl/>
          <w:lang w:bidi="fa-IR"/>
        </w:rPr>
      </w:pPr>
      <w:r w:rsidRPr="002A3CB6">
        <w:rPr>
          <w:rFonts w:hint="cs"/>
          <w:rtl/>
          <w:lang w:bidi="fa-IR"/>
        </w:rPr>
        <w:t>127، 131، 134، 143، 145، 150، 155، 165، 170، 172، 176، 179، 187، 190،</w:t>
      </w:r>
    </w:p>
    <w:p w:rsidR="002A3CB6" w:rsidRPr="00165010" w:rsidRDefault="002A3CB6" w:rsidP="002A3CB6">
      <w:pPr>
        <w:pStyle w:val="libNormal"/>
        <w:rPr>
          <w:rtl/>
        </w:rPr>
      </w:pPr>
      <w:r w:rsidRPr="002A3CB6">
        <w:rPr>
          <w:rFonts w:hint="cs"/>
          <w:rtl/>
          <w:lang w:bidi="fa-IR"/>
        </w:rPr>
        <w:t>192، 204، 207، 212، 214، 218، 224، 226، 248، 258، 260، 272، 289، 302</w:t>
      </w:r>
    </w:p>
    <w:p w:rsidR="002A3CB6" w:rsidRPr="00165010" w:rsidRDefault="002A3CB6" w:rsidP="002A3CB6">
      <w:pPr>
        <w:pStyle w:val="libNormal"/>
        <w:rPr>
          <w:rtl/>
        </w:rPr>
      </w:pPr>
      <w:r w:rsidRPr="002A3CB6">
        <w:rPr>
          <w:rStyle w:val="libBold2Char"/>
          <w:rFonts w:hint="cs"/>
          <w:rtl/>
        </w:rPr>
        <w:t xml:space="preserve">هداية الحدّثين: </w:t>
      </w:r>
      <w:r w:rsidRPr="002A3CB6">
        <w:rPr>
          <w:rFonts w:hint="cs"/>
          <w:rtl/>
          <w:lang w:bidi="fa-IR"/>
        </w:rPr>
        <w:t>289، 302</w:t>
      </w:r>
    </w:p>
    <w:p w:rsidR="002A3CB6" w:rsidRPr="002A3CB6" w:rsidRDefault="002A3CB6" w:rsidP="002A3CB6">
      <w:pPr>
        <w:pStyle w:val="libNormal"/>
        <w:rPr>
          <w:rtl/>
          <w:lang w:bidi="fa-IR"/>
        </w:rPr>
      </w:pPr>
      <w:r w:rsidRPr="002A3CB6">
        <w:rPr>
          <w:rStyle w:val="libBold2Char"/>
          <w:rFonts w:hint="cs"/>
          <w:rtl/>
        </w:rPr>
        <w:t xml:space="preserve">هدية العارفين: </w:t>
      </w:r>
      <w:r w:rsidRPr="002A3CB6">
        <w:rPr>
          <w:rFonts w:hint="cs"/>
          <w:rtl/>
          <w:lang w:bidi="fa-IR"/>
        </w:rPr>
        <w:t>10، 12، 13، 16، 20، 23، 25، 37، 43، 54، 63، 112، 115، 140،</w:t>
      </w:r>
    </w:p>
    <w:p w:rsidR="00FD12A2" w:rsidRDefault="002A3CB6" w:rsidP="002A3CB6">
      <w:pPr>
        <w:pStyle w:val="libNormal"/>
        <w:rPr>
          <w:rtl/>
          <w:lang w:bidi="fa-IR"/>
        </w:rPr>
      </w:pPr>
      <w:r w:rsidRPr="002A3CB6">
        <w:rPr>
          <w:rFonts w:hint="cs"/>
          <w:rtl/>
          <w:lang w:bidi="fa-IR"/>
        </w:rPr>
        <w:t>177، 277، 309</w:t>
      </w:r>
    </w:p>
    <w:p w:rsidR="00FD12A2" w:rsidRDefault="00FD12A2" w:rsidP="00FD12A2">
      <w:pPr>
        <w:pStyle w:val="libNormal"/>
        <w:rPr>
          <w:rtl/>
          <w:lang w:bidi="fa-IR"/>
        </w:rPr>
      </w:pPr>
      <w:r>
        <w:rPr>
          <w:rtl/>
          <w:lang w:bidi="fa-IR"/>
        </w:rPr>
        <w:br w:type="page"/>
      </w:r>
    </w:p>
    <w:sdt>
      <w:sdtPr>
        <w:rPr>
          <w:rtl/>
        </w:rPr>
        <w:id w:val="13122758"/>
        <w:docPartObj>
          <w:docPartGallery w:val="Table of Contents"/>
          <w:docPartUnique/>
        </w:docPartObj>
      </w:sdtPr>
      <w:sdtEndPr>
        <w:rPr>
          <w:b w:val="0"/>
          <w:bCs w:val="0"/>
        </w:rPr>
      </w:sdtEndPr>
      <w:sdtContent>
        <w:p w:rsidR="00FD12A2" w:rsidRDefault="00FD12A2" w:rsidP="00FD12A2">
          <w:pPr>
            <w:pStyle w:val="libCenterBold1"/>
          </w:pPr>
          <w:r>
            <w:rPr>
              <w:rFonts w:hint="cs"/>
              <w:rtl/>
            </w:rPr>
            <w:t>الفهرس</w:t>
          </w:r>
        </w:p>
        <w:p w:rsidR="00FD12A2" w:rsidRDefault="00FD12A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1361721" w:history="1">
            <w:r w:rsidRPr="007545DA">
              <w:rPr>
                <w:rStyle w:val="Hyperlink"/>
                <w:rFonts w:hint="eastAsia"/>
                <w:noProof/>
                <w:rtl/>
                <w:lang w:bidi="fa-IR"/>
              </w:rPr>
              <w:t>المقدّمة</w:t>
            </w:r>
            <w:r w:rsidRPr="007545D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Toc421361721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22" w:history="1">
            <w:r w:rsidRPr="007545DA">
              <w:rPr>
                <w:rStyle w:val="Hyperlink"/>
                <w:rFonts w:hint="eastAsia"/>
                <w:noProof/>
                <w:rtl/>
              </w:rPr>
              <w:t>الباب</w:t>
            </w:r>
            <w:r w:rsidRPr="007545DA">
              <w:rPr>
                <w:rStyle w:val="Hyperlink"/>
                <w:noProof/>
                <w:rtl/>
              </w:rPr>
              <w:t xml:space="preserve"> </w:t>
            </w:r>
            <w:r w:rsidRPr="007545DA">
              <w:rPr>
                <w:rStyle w:val="Hyperlink"/>
                <w:rFonts w:hint="eastAsia"/>
                <w:noProof/>
                <w:rtl/>
              </w:rPr>
              <w:t>الاول</w:t>
            </w:r>
            <w:r w:rsidRPr="007545DA">
              <w:rPr>
                <w:rStyle w:val="Hyperlink"/>
                <w:noProof/>
                <w:rtl/>
              </w:rPr>
              <w:t>:</w:t>
            </w:r>
            <w:r>
              <w:rPr>
                <w:rStyle w:val="Hyperlink"/>
                <w:rFonts w:hint="cs"/>
                <w:noProof/>
                <w:rtl/>
              </w:rPr>
              <w:t xml:space="preserve"> </w:t>
            </w:r>
          </w:hyperlink>
          <w:hyperlink w:anchor="_Toc421361723" w:history="1">
            <w:r w:rsidRPr="007545DA">
              <w:rPr>
                <w:rStyle w:val="Hyperlink"/>
                <w:rFonts w:hint="eastAsia"/>
                <w:noProof/>
                <w:rtl/>
              </w:rPr>
              <w:t>اصطلاحات</w:t>
            </w:r>
            <w:r w:rsidRPr="007545DA">
              <w:rPr>
                <w:rStyle w:val="Hyperlink"/>
                <w:noProof/>
                <w:rtl/>
              </w:rPr>
              <w:t xml:space="preserve"> </w:t>
            </w:r>
            <w:r w:rsidRPr="007545DA">
              <w:rPr>
                <w:rStyle w:val="Hyperlink"/>
                <w:rFonts w:hint="eastAsia"/>
                <w:noProof/>
                <w:rtl/>
              </w:rPr>
              <w:t>الدراسة</w:t>
            </w:r>
            <w:r w:rsidRPr="007545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Toc421361723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24"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الثاني</w:t>
            </w:r>
            <w:r w:rsidRPr="007545DA">
              <w:rPr>
                <w:rStyle w:val="Hyperlink"/>
                <w:noProof/>
                <w:rtl/>
                <w:lang w:bidi="fa-IR"/>
              </w:rPr>
              <w:t>:</w:t>
            </w:r>
            <w:r>
              <w:rPr>
                <w:rStyle w:val="Hyperlink"/>
                <w:rFonts w:hint="cs"/>
                <w:noProof/>
                <w:rtl/>
                <w:lang w:bidi="fa-IR"/>
              </w:rPr>
              <w:t xml:space="preserve"> </w:t>
            </w:r>
          </w:hyperlink>
          <w:hyperlink w:anchor="_Toc421361725"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Toc421361725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26"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الثالث</w:t>
            </w:r>
            <w:r w:rsidRPr="007545DA">
              <w:rPr>
                <w:rStyle w:val="Hyperlink"/>
                <w:noProof/>
                <w:rtl/>
                <w:lang w:bidi="fa-IR"/>
              </w:rPr>
              <w:t>:</w:t>
            </w:r>
            <w:r>
              <w:rPr>
                <w:rStyle w:val="Hyperlink"/>
                <w:rFonts w:hint="cs"/>
                <w:noProof/>
                <w:rtl/>
                <w:lang w:bidi="fa-IR"/>
              </w:rPr>
              <w:t xml:space="preserve"> </w:t>
            </w:r>
          </w:hyperlink>
          <w:hyperlink w:anchor="_Toc421361727"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الـبـاء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Toc421361727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28"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الرابع</w:t>
            </w:r>
            <w:r w:rsidRPr="007545DA">
              <w:rPr>
                <w:rStyle w:val="Hyperlink"/>
                <w:noProof/>
                <w:rtl/>
                <w:lang w:bidi="fa-IR"/>
              </w:rPr>
              <w:t>:</w:t>
            </w:r>
            <w:r>
              <w:rPr>
                <w:rStyle w:val="Hyperlink"/>
                <w:rFonts w:hint="cs"/>
                <w:noProof/>
                <w:rtl/>
                <w:lang w:bidi="fa-IR"/>
              </w:rPr>
              <w:t xml:space="preserve"> </w:t>
            </w:r>
          </w:hyperlink>
          <w:hyperlink w:anchor="_Toc421361729"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الـثـاء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Toc421361729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30"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الخامس</w:t>
            </w:r>
            <w:r w:rsidRPr="007545DA">
              <w:rPr>
                <w:rStyle w:val="Hyperlink"/>
                <w:noProof/>
                <w:rtl/>
                <w:lang w:bidi="fa-IR"/>
              </w:rPr>
              <w:t>:</w:t>
            </w:r>
            <w:r>
              <w:rPr>
                <w:rStyle w:val="Hyperlink"/>
                <w:rFonts w:hint="cs"/>
                <w:noProof/>
                <w:rtl/>
                <w:lang w:bidi="fa-IR"/>
              </w:rPr>
              <w:t xml:space="preserve"> </w:t>
            </w:r>
          </w:hyperlink>
          <w:hyperlink w:anchor="_Toc421361731"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الـجـيـم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Toc421361731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32"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السادس</w:t>
            </w:r>
            <w:r w:rsidRPr="007545DA">
              <w:rPr>
                <w:rStyle w:val="Hyperlink"/>
                <w:noProof/>
                <w:rtl/>
                <w:lang w:bidi="fa-IR"/>
              </w:rPr>
              <w:t>:</w:t>
            </w:r>
            <w:r>
              <w:rPr>
                <w:rStyle w:val="Hyperlink"/>
                <w:rFonts w:hint="cs"/>
                <w:noProof/>
                <w:rtl/>
                <w:lang w:bidi="fa-IR"/>
              </w:rPr>
              <w:t xml:space="preserve"> </w:t>
            </w:r>
          </w:hyperlink>
          <w:hyperlink w:anchor="_Toc421361733"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الـحـاء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Toc421361733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34"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السابع</w:t>
            </w:r>
            <w:r w:rsidRPr="007545DA">
              <w:rPr>
                <w:rStyle w:val="Hyperlink"/>
                <w:noProof/>
                <w:rtl/>
                <w:lang w:bidi="fa-IR"/>
              </w:rPr>
              <w:t>:</w:t>
            </w:r>
            <w:r>
              <w:rPr>
                <w:rStyle w:val="Hyperlink"/>
                <w:rFonts w:hint="cs"/>
                <w:noProof/>
                <w:rtl/>
                <w:lang w:bidi="fa-IR"/>
              </w:rPr>
              <w:t xml:space="preserve"> </w:t>
            </w:r>
          </w:hyperlink>
          <w:hyperlink w:anchor="_Toc421361735"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الـخـاء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Toc421361735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36"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الثامن</w:t>
            </w:r>
            <w:r w:rsidRPr="007545DA">
              <w:rPr>
                <w:rStyle w:val="Hyperlink"/>
                <w:noProof/>
                <w:rtl/>
                <w:lang w:bidi="fa-IR"/>
              </w:rPr>
              <w:t>:</w:t>
            </w:r>
            <w:r>
              <w:rPr>
                <w:rStyle w:val="Hyperlink"/>
                <w:rFonts w:hint="cs"/>
                <w:noProof/>
                <w:rtl/>
                <w:lang w:bidi="fa-IR"/>
              </w:rPr>
              <w:t xml:space="preserve"> </w:t>
            </w:r>
          </w:hyperlink>
          <w:hyperlink w:anchor="_Toc421361737"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Toc421361737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38"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التاسع</w:t>
            </w:r>
            <w:r w:rsidRPr="007545DA">
              <w:rPr>
                <w:rStyle w:val="Hyperlink"/>
                <w:noProof/>
                <w:rtl/>
                <w:lang w:bidi="fa-IR"/>
              </w:rPr>
              <w:t>:</w:t>
            </w:r>
            <w:r>
              <w:rPr>
                <w:rStyle w:val="Hyperlink"/>
                <w:rFonts w:hint="cs"/>
                <w:noProof/>
                <w:rtl/>
                <w:lang w:bidi="fa-IR"/>
              </w:rPr>
              <w:t xml:space="preserve"> </w:t>
            </w:r>
          </w:hyperlink>
          <w:hyperlink w:anchor="_Toc421361739"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Toc421361739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40"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العاشر</w:t>
            </w:r>
            <w:r w:rsidRPr="007545DA">
              <w:rPr>
                <w:rStyle w:val="Hyperlink"/>
                <w:noProof/>
                <w:rtl/>
                <w:lang w:bidi="fa-IR"/>
              </w:rPr>
              <w:t>:</w:t>
            </w:r>
            <w:r>
              <w:rPr>
                <w:rStyle w:val="Hyperlink"/>
                <w:rFonts w:hint="cs"/>
                <w:noProof/>
                <w:rtl/>
                <w:lang w:bidi="fa-IR"/>
              </w:rPr>
              <w:t xml:space="preserve"> </w:t>
            </w:r>
          </w:hyperlink>
          <w:hyperlink w:anchor="_Toc421361741"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Toc421361741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42"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الحادي</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43"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Toc421361743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44"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الثاني</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45"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السـيـن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Toc421361745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46"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الثالث</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47"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الشـيـن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Toc421361747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48"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الرابع</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49"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الـصـاد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Toc421361749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50"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الخامس</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51"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الـظـاد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Toc421361751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52"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السادس</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53"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الـعـيـن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Toc421361753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54"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السابع</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55"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الـقـاف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Toc421361755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56"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الثامن</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57"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الـمـيـم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Toc421361757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58"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التاسع</w:t>
            </w:r>
            <w:r w:rsidRPr="007545DA">
              <w:rPr>
                <w:rStyle w:val="Hyperlink"/>
                <w:noProof/>
                <w:rtl/>
                <w:lang w:bidi="fa-IR"/>
              </w:rPr>
              <w:t xml:space="preserve"> </w:t>
            </w:r>
            <w:r w:rsidRPr="007545DA">
              <w:rPr>
                <w:rStyle w:val="Hyperlink"/>
                <w:rFonts w:hint="eastAsia"/>
                <w:noProof/>
                <w:rtl/>
                <w:lang w:bidi="fa-IR"/>
              </w:rPr>
              <w:t>عشر</w:t>
            </w:r>
            <w:r w:rsidRPr="007545DA">
              <w:rPr>
                <w:rStyle w:val="Hyperlink"/>
                <w:noProof/>
                <w:rtl/>
                <w:lang w:bidi="fa-IR"/>
              </w:rPr>
              <w:t>:</w:t>
            </w:r>
            <w:r>
              <w:rPr>
                <w:rStyle w:val="Hyperlink"/>
                <w:rFonts w:hint="cs"/>
                <w:noProof/>
                <w:rtl/>
                <w:lang w:bidi="fa-IR"/>
              </w:rPr>
              <w:t xml:space="preserve"> </w:t>
            </w:r>
          </w:hyperlink>
          <w:hyperlink w:anchor="_Toc421361759"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Toc421361759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60" w:history="1">
            <w:r w:rsidRPr="007545DA">
              <w:rPr>
                <w:rStyle w:val="Hyperlink"/>
                <w:rFonts w:hint="eastAsia"/>
                <w:noProof/>
                <w:rtl/>
              </w:rPr>
              <w:t>الباب</w:t>
            </w:r>
            <w:r w:rsidRPr="007545DA">
              <w:rPr>
                <w:rStyle w:val="Hyperlink"/>
                <w:noProof/>
                <w:rtl/>
              </w:rPr>
              <w:t xml:space="preserve"> </w:t>
            </w:r>
            <w:r w:rsidRPr="007545DA">
              <w:rPr>
                <w:rStyle w:val="Hyperlink"/>
                <w:rFonts w:hint="eastAsia"/>
                <w:noProof/>
                <w:rtl/>
              </w:rPr>
              <w:t>العشرون</w:t>
            </w:r>
            <w:r w:rsidRPr="007545DA">
              <w:rPr>
                <w:rStyle w:val="Hyperlink"/>
                <w:noProof/>
                <w:rtl/>
              </w:rPr>
              <w:t>:</w:t>
            </w:r>
            <w:r>
              <w:rPr>
                <w:rStyle w:val="Hyperlink"/>
                <w:rFonts w:hint="cs"/>
                <w:noProof/>
                <w:rtl/>
              </w:rPr>
              <w:t xml:space="preserve"> </w:t>
            </w:r>
          </w:hyperlink>
          <w:hyperlink w:anchor="_Toc421361761" w:history="1">
            <w:r w:rsidRPr="007545DA">
              <w:rPr>
                <w:rStyle w:val="Hyperlink"/>
                <w:rFonts w:hint="eastAsia"/>
                <w:noProof/>
                <w:rtl/>
              </w:rPr>
              <w:t>بـاب</w:t>
            </w:r>
            <w:r w:rsidRPr="007545DA">
              <w:rPr>
                <w:rStyle w:val="Hyperlink"/>
                <w:noProof/>
                <w:rtl/>
              </w:rPr>
              <w:t xml:space="preserve"> </w:t>
            </w:r>
            <w:r w:rsidRPr="007545DA">
              <w:rPr>
                <w:rStyle w:val="Hyperlink"/>
                <w:rFonts w:hint="eastAsia"/>
                <w:noProof/>
                <w:rtl/>
              </w:rPr>
              <w:t>الـهـاء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Toc421361761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62"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الحادي</w:t>
            </w:r>
            <w:r w:rsidRPr="007545DA">
              <w:rPr>
                <w:rStyle w:val="Hyperlink"/>
                <w:noProof/>
                <w:rtl/>
                <w:lang w:bidi="fa-IR"/>
              </w:rPr>
              <w:t xml:space="preserve"> </w:t>
            </w:r>
            <w:r w:rsidRPr="007545DA">
              <w:rPr>
                <w:rStyle w:val="Hyperlink"/>
                <w:rFonts w:hint="eastAsia"/>
                <w:noProof/>
                <w:rtl/>
                <w:lang w:bidi="fa-IR"/>
              </w:rPr>
              <w:t>و</w:t>
            </w:r>
            <w:r w:rsidRPr="007545DA">
              <w:rPr>
                <w:rStyle w:val="Hyperlink"/>
                <w:noProof/>
                <w:rtl/>
                <w:lang w:bidi="fa-IR"/>
              </w:rPr>
              <w:t xml:space="preserve"> </w:t>
            </w:r>
            <w:r w:rsidRPr="007545DA">
              <w:rPr>
                <w:rStyle w:val="Hyperlink"/>
                <w:rFonts w:hint="eastAsia"/>
                <w:noProof/>
                <w:rtl/>
                <w:lang w:bidi="fa-IR"/>
              </w:rPr>
              <w:t>العشرون</w:t>
            </w:r>
            <w:r w:rsidRPr="007545DA">
              <w:rPr>
                <w:rStyle w:val="Hyperlink"/>
                <w:noProof/>
                <w:rtl/>
                <w:lang w:bidi="fa-IR"/>
              </w:rPr>
              <w:t>:</w:t>
            </w:r>
            <w:r>
              <w:rPr>
                <w:rStyle w:val="Hyperlink"/>
                <w:rFonts w:hint="cs"/>
                <w:noProof/>
                <w:rtl/>
                <w:lang w:bidi="fa-IR"/>
              </w:rPr>
              <w:t xml:space="preserve"> </w:t>
            </w:r>
          </w:hyperlink>
          <w:hyperlink w:anchor="_Toc421361763"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الـيـاء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Toc421361763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D12A2" w:rsidRDefault="00FD12A2" w:rsidP="00FD12A2">
          <w:pPr>
            <w:pStyle w:val="TOC1"/>
            <w:rPr>
              <w:rFonts w:asciiTheme="minorHAnsi" w:eastAsiaTheme="minorEastAsia" w:hAnsiTheme="minorHAnsi" w:cstheme="minorBidi"/>
              <w:bCs w:val="0"/>
              <w:noProof/>
              <w:color w:val="auto"/>
              <w:sz w:val="22"/>
              <w:szCs w:val="22"/>
              <w:rtl/>
            </w:rPr>
          </w:pPr>
          <w:hyperlink w:anchor="_Toc421361764" w:history="1">
            <w:r w:rsidRPr="007545DA">
              <w:rPr>
                <w:rStyle w:val="Hyperlink"/>
                <w:rFonts w:hint="eastAsia"/>
                <w:noProof/>
                <w:rtl/>
                <w:lang w:bidi="fa-IR"/>
              </w:rPr>
              <w:t>الباب</w:t>
            </w:r>
            <w:r w:rsidRPr="007545DA">
              <w:rPr>
                <w:rStyle w:val="Hyperlink"/>
                <w:noProof/>
                <w:rtl/>
                <w:lang w:bidi="fa-IR"/>
              </w:rPr>
              <w:t xml:space="preserve"> </w:t>
            </w:r>
            <w:r w:rsidRPr="007545DA">
              <w:rPr>
                <w:rStyle w:val="Hyperlink"/>
                <w:rFonts w:hint="eastAsia"/>
                <w:noProof/>
                <w:rtl/>
                <w:lang w:bidi="fa-IR"/>
              </w:rPr>
              <w:t>الثاني</w:t>
            </w:r>
            <w:r w:rsidRPr="007545DA">
              <w:rPr>
                <w:rStyle w:val="Hyperlink"/>
                <w:noProof/>
                <w:rtl/>
                <w:lang w:bidi="fa-IR"/>
              </w:rPr>
              <w:t xml:space="preserve"> </w:t>
            </w:r>
            <w:r w:rsidRPr="007545DA">
              <w:rPr>
                <w:rStyle w:val="Hyperlink"/>
                <w:rFonts w:hint="eastAsia"/>
                <w:noProof/>
                <w:rtl/>
                <w:lang w:bidi="fa-IR"/>
              </w:rPr>
              <w:t>و</w:t>
            </w:r>
            <w:r w:rsidRPr="007545DA">
              <w:rPr>
                <w:rStyle w:val="Hyperlink"/>
                <w:noProof/>
                <w:rtl/>
                <w:lang w:bidi="fa-IR"/>
              </w:rPr>
              <w:t xml:space="preserve"> </w:t>
            </w:r>
            <w:r w:rsidRPr="007545DA">
              <w:rPr>
                <w:rStyle w:val="Hyperlink"/>
                <w:rFonts w:hint="eastAsia"/>
                <w:noProof/>
                <w:rtl/>
                <w:lang w:bidi="fa-IR"/>
              </w:rPr>
              <w:t>العشرون</w:t>
            </w:r>
            <w:r w:rsidRPr="007545DA">
              <w:rPr>
                <w:rStyle w:val="Hyperlink"/>
                <w:noProof/>
                <w:rtl/>
                <w:lang w:bidi="fa-IR"/>
              </w:rPr>
              <w:t>:</w:t>
            </w:r>
            <w:r>
              <w:rPr>
                <w:rStyle w:val="Hyperlink"/>
                <w:rFonts w:hint="cs"/>
                <w:noProof/>
                <w:rtl/>
                <w:lang w:bidi="fa-IR"/>
              </w:rPr>
              <w:t xml:space="preserve"> </w:t>
            </w:r>
          </w:hyperlink>
          <w:hyperlink w:anchor="_Toc421361765" w:history="1">
            <w:r w:rsidRPr="007545DA">
              <w:rPr>
                <w:rStyle w:val="Hyperlink"/>
                <w:rFonts w:hint="eastAsia"/>
                <w:noProof/>
                <w:rtl/>
                <w:lang w:bidi="fa-IR"/>
              </w:rPr>
              <w:t>بـاب</w:t>
            </w:r>
            <w:r w:rsidRPr="007545DA">
              <w:rPr>
                <w:rStyle w:val="Hyperlink"/>
                <w:noProof/>
                <w:rtl/>
                <w:lang w:bidi="fa-IR"/>
              </w:rPr>
              <w:t xml:space="preserve"> </w:t>
            </w:r>
            <w:r w:rsidRPr="007545DA">
              <w:rPr>
                <w:rStyle w:val="Hyperlink"/>
                <w:rFonts w:hint="eastAsia"/>
                <w:noProof/>
                <w:rtl/>
                <w:lang w:bidi="fa-IR"/>
              </w:rPr>
              <w:t>الـكـنى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Toc421361765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FD12A2" w:rsidRDefault="00FD12A2">
          <w:pPr>
            <w:pStyle w:val="TOC1"/>
            <w:rPr>
              <w:rFonts w:asciiTheme="minorHAnsi" w:eastAsiaTheme="minorEastAsia" w:hAnsiTheme="minorHAnsi" w:cstheme="minorBidi"/>
              <w:bCs w:val="0"/>
              <w:noProof/>
              <w:color w:val="auto"/>
              <w:sz w:val="22"/>
              <w:szCs w:val="22"/>
              <w:rtl/>
            </w:rPr>
          </w:pPr>
          <w:hyperlink w:anchor="_Toc421361766" w:history="1">
            <w:r w:rsidRPr="007545DA">
              <w:rPr>
                <w:rStyle w:val="Hyperlink"/>
                <w:rFonts w:hint="eastAsia"/>
                <w:noProof/>
                <w:rtl/>
                <w:lang w:bidi="fa-IR"/>
              </w:rPr>
              <w:t>الفهارس</w:t>
            </w:r>
            <w:r w:rsidRPr="007545DA">
              <w:rPr>
                <w:rStyle w:val="Hyperlink"/>
                <w:noProof/>
                <w:rtl/>
                <w:lang w:bidi="fa-IR"/>
              </w:rPr>
              <w:t xml:space="preserve"> </w:t>
            </w:r>
            <w:r w:rsidRPr="007545DA">
              <w:rPr>
                <w:rStyle w:val="Hyperlink"/>
                <w:rFonts w:hint="eastAsia"/>
                <w:noProof/>
                <w:rtl/>
                <w:lang w:bidi="fa-IR"/>
              </w:rPr>
              <w:t>الفنية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Toc421361766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FD12A2" w:rsidRDefault="00FD12A2">
          <w:pPr>
            <w:pStyle w:val="TOC1"/>
            <w:rPr>
              <w:rFonts w:asciiTheme="minorHAnsi" w:eastAsiaTheme="minorEastAsia" w:hAnsiTheme="minorHAnsi" w:cstheme="minorBidi"/>
              <w:bCs w:val="0"/>
              <w:noProof/>
              <w:color w:val="auto"/>
              <w:sz w:val="22"/>
              <w:szCs w:val="22"/>
              <w:rtl/>
            </w:rPr>
          </w:pPr>
          <w:hyperlink w:anchor="_Toc421361767" w:history="1">
            <w:r w:rsidRPr="007545DA">
              <w:rPr>
                <w:rStyle w:val="Hyperlink"/>
                <w:rFonts w:hint="eastAsia"/>
                <w:noProof/>
                <w:rtl/>
                <w:lang w:bidi="fa-IR"/>
              </w:rPr>
              <w:t>اهم</w:t>
            </w:r>
            <w:r w:rsidRPr="007545DA">
              <w:rPr>
                <w:rStyle w:val="Hyperlink"/>
                <w:noProof/>
                <w:rtl/>
                <w:lang w:bidi="fa-IR"/>
              </w:rPr>
              <w:t xml:space="preserve"> </w:t>
            </w:r>
            <w:r w:rsidRPr="007545DA">
              <w:rPr>
                <w:rStyle w:val="Hyperlink"/>
                <w:rFonts w:hint="eastAsia"/>
                <w:noProof/>
                <w:rtl/>
                <w:lang w:bidi="fa-IR"/>
              </w:rPr>
              <w:t>المصادر</w:t>
            </w:r>
            <w:r w:rsidRPr="007545DA">
              <w:rPr>
                <w:rStyle w:val="Hyperlink"/>
                <w:noProof/>
                <w:rtl/>
                <w:lang w:bidi="fa-IR"/>
              </w:rPr>
              <w:t xml:space="preserve"> </w:t>
            </w:r>
            <w:r w:rsidRPr="007545DA">
              <w:rPr>
                <w:rStyle w:val="Hyperlink"/>
                <w:rFonts w:hint="eastAsia"/>
                <w:noProof/>
                <w:rtl/>
                <w:lang w:bidi="fa-IR"/>
              </w:rPr>
              <w:t>و</w:t>
            </w:r>
            <w:r w:rsidRPr="007545DA">
              <w:rPr>
                <w:rStyle w:val="Hyperlink"/>
                <w:noProof/>
                <w:rtl/>
                <w:lang w:bidi="fa-IR"/>
              </w:rPr>
              <w:t xml:space="preserve"> </w:t>
            </w:r>
            <w:r w:rsidRPr="007545DA">
              <w:rPr>
                <w:rStyle w:val="Hyperlink"/>
                <w:rFonts w:hint="eastAsia"/>
                <w:noProof/>
                <w:rtl/>
                <w:lang w:bidi="fa-IR"/>
              </w:rPr>
              <w:t>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Toc421361767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D12A2" w:rsidRDefault="00FD12A2" w:rsidP="00FD12A2">
          <w:pPr>
            <w:pStyle w:val="libNormal"/>
          </w:pPr>
          <w:r>
            <w:fldChar w:fldCharType="end"/>
          </w:r>
        </w:p>
      </w:sdtContent>
    </w:sdt>
    <w:sectPr w:rsidR="00FD12A2" w:rsidSect="006051E2">
      <w:footerReference w:type="even" r:id="rId8"/>
      <w:footerReference w:type="default" r:id="rId9"/>
      <w:footerReference w:type="first" r:id="rId10"/>
      <w:type w:val="continuous"/>
      <w:pgSz w:w="14572" w:h="20639" w:code="12"/>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11" w:rsidRDefault="00713E11">
      <w:r>
        <w:separator/>
      </w:r>
    </w:p>
  </w:endnote>
  <w:endnote w:type="continuationSeparator" w:id="0">
    <w:p w:rsidR="00713E11" w:rsidRDefault="00713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11" w:rsidRPr="00460435" w:rsidRDefault="00713E1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D12A2">
      <w:rPr>
        <w:rFonts w:ascii="Traditional Arabic" w:hAnsi="Traditional Arabic"/>
        <w:noProof/>
        <w:sz w:val="28"/>
        <w:szCs w:val="28"/>
        <w:rtl/>
      </w:rPr>
      <w:t>358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11" w:rsidRPr="00460435" w:rsidRDefault="00713E1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D12A2">
      <w:rPr>
        <w:rFonts w:ascii="Traditional Arabic" w:hAnsi="Traditional Arabic"/>
        <w:noProof/>
        <w:sz w:val="28"/>
        <w:szCs w:val="28"/>
        <w:rtl/>
      </w:rPr>
      <w:t>359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11" w:rsidRPr="00460435" w:rsidRDefault="00713E1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D12A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11" w:rsidRDefault="00713E11">
      <w:r>
        <w:separator/>
      </w:r>
    </w:p>
  </w:footnote>
  <w:footnote w:type="continuationSeparator" w:id="0">
    <w:p w:rsidR="00713E11" w:rsidRDefault="00713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5D5D8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E8"/>
    <w:rsid w:val="00296E4F"/>
    <w:rsid w:val="002A0284"/>
    <w:rsid w:val="002A1851"/>
    <w:rsid w:val="002A2068"/>
    <w:rsid w:val="002A2F34"/>
    <w:rsid w:val="002A338C"/>
    <w:rsid w:val="002A3CB6"/>
    <w:rsid w:val="002A5096"/>
    <w:rsid w:val="002A69AC"/>
    <w:rsid w:val="002A717D"/>
    <w:rsid w:val="002A73D7"/>
    <w:rsid w:val="002B2B15"/>
    <w:rsid w:val="002B5911"/>
    <w:rsid w:val="002B71A8"/>
    <w:rsid w:val="002B7794"/>
    <w:rsid w:val="002B7989"/>
    <w:rsid w:val="002C3E3A"/>
    <w:rsid w:val="002C4B4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49"/>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5D8F"/>
    <w:rsid w:val="005E2913"/>
    <w:rsid w:val="005E399F"/>
    <w:rsid w:val="005E3E81"/>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51E2"/>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3E11"/>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C7B87"/>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5289"/>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871"/>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6D0"/>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12A2"/>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CB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2A3C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3CB6"/>
    <w:pPr>
      <w:tabs>
        <w:tab w:val="center" w:pos="4680"/>
        <w:tab w:val="right" w:pos="9360"/>
      </w:tabs>
    </w:pPr>
  </w:style>
  <w:style w:type="character" w:customStyle="1" w:styleId="HeaderChar">
    <w:name w:val="Header Char"/>
    <w:basedOn w:val="DefaultParagraphFont"/>
    <w:link w:val="Header"/>
    <w:uiPriority w:val="99"/>
    <w:rsid w:val="002A3CB6"/>
    <w:rPr>
      <w:rFonts w:ascii="Calibri" w:eastAsia="Calibri" w:hAnsi="Calibri" w:cs="Arial"/>
      <w:sz w:val="22"/>
      <w:szCs w:val="22"/>
      <w:lang w:bidi="ar-SA"/>
    </w:rPr>
  </w:style>
  <w:style w:type="paragraph" w:styleId="Footer">
    <w:name w:val="footer"/>
    <w:basedOn w:val="Normal"/>
    <w:link w:val="FooterChar"/>
    <w:uiPriority w:val="99"/>
    <w:unhideWhenUsed/>
    <w:rsid w:val="002A3CB6"/>
    <w:pPr>
      <w:tabs>
        <w:tab w:val="center" w:pos="4680"/>
        <w:tab w:val="right" w:pos="9360"/>
      </w:tabs>
    </w:pPr>
  </w:style>
  <w:style w:type="character" w:customStyle="1" w:styleId="FooterChar">
    <w:name w:val="Footer Char"/>
    <w:basedOn w:val="DefaultParagraphFont"/>
    <w:link w:val="Footer"/>
    <w:uiPriority w:val="99"/>
    <w:rsid w:val="002A3CB6"/>
    <w:rPr>
      <w:rFonts w:ascii="Calibri" w:eastAsia="Calibri" w:hAnsi="Calibri" w:cs="Arial"/>
      <w:sz w:val="22"/>
      <w:szCs w:val="22"/>
      <w:lang w:bidi="ar-SA"/>
    </w:rPr>
  </w:style>
  <w:style w:type="paragraph" w:styleId="NoSpacing">
    <w:name w:val="No Spacing"/>
    <w:link w:val="NoSpacingChar"/>
    <w:uiPriority w:val="1"/>
    <w:qFormat/>
    <w:rsid w:val="002A3CB6"/>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2A3CB6"/>
    <w:rPr>
      <w:rFonts w:ascii="Calibri" w:hAnsi="Calibri" w:cs="Arial"/>
      <w:sz w:val="22"/>
      <w:szCs w:val="22"/>
      <w:lang w:bidi="ar-SA"/>
    </w:rPr>
  </w:style>
  <w:style w:type="character" w:styleId="Strong">
    <w:name w:val="Strong"/>
    <w:basedOn w:val="DefaultParagraphFont"/>
    <w:qFormat/>
    <w:rsid w:val="002A3CB6"/>
    <w:rPr>
      <w:b/>
      <w:bCs/>
    </w:rPr>
  </w:style>
  <w:style w:type="character" w:customStyle="1" w:styleId="spelle">
    <w:name w:val="spelle"/>
    <w:basedOn w:val="DefaultParagraphFont"/>
    <w:rsid w:val="002A3CB6"/>
  </w:style>
  <w:style w:type="paragraph" w:customStyle="1" w:styleId="a">
    <w:name w:val="فقرة"/>
    <w:basedOn w:val="Normal"/>
    <w:rsid w:val="002A3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2">
    <w:name w:val="tit2"/>
    <w:basedOn w:val="Normal"/>
    <w:rsid w:val="002A3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2A3CB6"/>
  </w:style>
  <w:style w:type="paragraph" w:customStyle="1" w:styleId="tit1">
    <w:name w:val="tit1"/>
    <w:basedOn w:val="Normal"/>
    <w:rsid w:val="002A3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D617-EC21-4410-A46F-C830BCD1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359</Pages>
  <Words>67962</Words>
  <Characters>286533</Characters>
  <Application>Microsoft Office Word</Application>
  <DocSecurity>0</DocSecurity>
  <Lines>2387</Lines>
  <Paragraphs>707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2015-03-15T10:39:00Z</dcterms:created>
  <dcterms:modified xsi:type="dcterms:W3CDTF">2015-06-06T09:17:00Z</dcterms:modified>
</cp:coreProperties>
</file>