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EF" w:rsidRPr="00934BEF" w:rsidRDefault="00934BEF" w:rsidP="00934BEF">
      <w:pPr>
        <w:pStyle w:val="libCenterBold1"/>
        <w:rPr>
          <w:rtl/>
        </w:rPr>
      </w:pPr>
      <w:r>
        <w:rPr>
          <w:rtl/>
        </w:rPr>
        <w:t xml:space="preserve">كَلِمَةُ الزَّهراء </w:t>
      </w:r>
      <w:r w:rsidR="0085200F">
        <w:rPr>
          <w:rtl/>
        </w:rPr>
        <w:t>(</w:t>
      </w:r>
      <w:r>
        <w:rPr>
          <w:rtl/>
        </w:rPr>
        <w:t>ع</w:t>
      </w:r>
      <w:r w:rsidR="0085200F">
        <w:rPr>
          <w:rtl/>
        </w:rPr>
        <w:t>)</w:t>
      </w:r>
    </w:p>
    <w:p w:rsidR="00934BEF" w:rsidRDefault="00934BEF" w:rsidP="00934BEF">
      <w:pPr>
        <w:pStyle w:val="libCenterBold1"/>
        <w:rPr>
          <w:rtl/>
        </w:rPr>
      </w:pPr>
      <w:r w:rsidRPr="00CC6EE4">
        <w:rPr>
          <w:rtl/>
        </w:rPr>
        <w:t>خُطْبة الزَّهراء في أحدث قصيدة شِعْريّة</w:t>
      </w:r>
    </w:p>
    <w:p w:rsidR="00934BEF" w:rsidRDefault="00934BEF" w:rsidP="00934BEF">
      <w:pPr>
        <w:pStyle w:val="libCenterBold2"/>
        <w:rPr>
          <w:rtl/>
        </w:rPr>
      </w:pPr>
      <w:r w:rsidRPr="00CC6EE4">
        <w:rPr>
          <w:rtl/>
        </w:rPr>
        <w:t>السيّد عبّاس المدرسّي</w:t>
      </w:r>
    </w:p>
    <w:p w:rsidR="00934BEF" w:rsidRDefault="00934BEF" w:rsidP="00934BEF">
      <w:pPr>
        <w:pStyle w:val="libNormal"/>
        <w:rPr>
          <w:rtl/>
        </w:rPr>
      </w:pPr>
      <w:r>
        <w:rPr>
          <w:rtl/>
        </w:rPr>
        <w:br w:type="page"/>
      </w:r>
    </w:p>
    <w:p w:rsidR="00934BEF" w:rsidRDefault="00934BEF" w:rsidP="00934BEF">
      <w:pPr>
        <w:pStyle w:val="libCenterBold1"/>
        <w:rPr>
          <w:rtl/>
        </w:rPr>
      </w:pPr>
      <w:r w:rsidRPr="00CC6EE4">
        <w:rPr>
          <w:rtl/>
        </w:rPr>
        <w:lastRenderedPageBreak/>
        <w:t xml:space="preserve">كَلِمَةُ الزَّهراء </w:t>
      </w:r>
      <w:r w:rsidR="0085200F">
        <w:rPr>
          <w:rtl/>
        </w:rPr>
        <w:t>(</w:t>
      </w:r>
      <w:r w:rsidRPr="00CC6EE4">
        <w:rPr>
          <w:rtl/>
        </w:rPr>
        <w:t>ع</w:t>
      </w:r>
      <w:r w:rsidR="0085200F">
        <w:rPr>
          <w:rtl/>
        </w:rPr>
        <w:t>)</w:t>
      </w:r>
    </w:p>
    <w:p w:rsidR="00934BEF" w:rsidRDefault="00934BEF" w:rsidP="00934BEF">
      <w:pPr>
        <w:pStyle w:val="libCenterBold1"/>
        <w:rPr>
          <w:rtl/>
        </w:rPr>
      </w:pPr>
      <w:r w:rsidRPr="00CC6EE4">
        <w:rPr>
          <w:rtl/>
        </w:rPr>
        <w:t>خُطْبة الزَّهراء في أحدث قصيدة شِعْريّة</w:t>
      </w:r>
    </w:p>
    <w:p w:rsidR="00934BEF" w:rsidRPr="00934BEF" w:rsidRDefault="00934BEF" w:rsidP="00934BEF">
      <w:pPr>
        <w:pStyle w:val="libCenterBold1"/>
        <w:rPr>
          <w:rtl/>
        </w:rPr>
      </w:pPr>
      <w:r w:rsidRPr="00934BEF">
        <w:rPr>
          <w:rtl/>
        </w:rPr>
        <w:t>السيّد عبّاس المدرسّي</w:t>
      </w:r>
    </w:p>
    <w:p w:rsidR="00934BEF" w:rsidRDefault="00934BEF" w:rsidP="00934BEF">
      <w:pPr>
        <w:pStyle w:val="libCenterBold1"/>
        <w:rPr>
          <w:rtl/>
        </w:rPr>
      </w:pPr>
      <w:r w:rsidRPr="00CC6EE4">
        <w:rPr>
          <w:rtl/>
        </w:rPr>
        <w:t>مؤسّسة عاشوراء</w:t>
      </w:r>
    </w:p>
    <w:p w:rsidR="00934BEF" w:rsidRPr="00934BEF" w:rsidRDefault="00934BEF" w:rsidP="00934BEF">
      <w:pPr>
        <w:pStyle w:val="libCenterBold1"/>
        <w:rPr>
          <w:rtl/>
        </w:rPr>
      </w:pPr>
      <w:r w:rsidRPr="00CC6EE4">
        <w:t>Ashura Foundation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</w:pPr>
      <w:r>
        <w:lastRenderedPageBreak/>
        <w:br w:type="page"/>
      </w:r>
    </w:p>
    <w:p w:rsidR="00934BEF" w:rsidRDefault="00934BEF" w:rsidP="00934BEF">
      <w:pPr>
        <w:pStyle w:val="libCenterBold1"/>
        <w:rPr>
          <w:rFonts w:hint="cs"/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Heading2Center"/>
        <w:rPr>
          <w:rFonts w:hint="cs"/>
          <w:rtl/>
        </w:rPr>
      </w:pPr>
      <w:bookmarkStart w:id="0" w:name="الإهـداء"/>
      <w:bookmarkStart w:id="1" w:name="_Toc421624195"/>
      <w:bookmarkEnd w:id="0"/>
      <w:r w:rsidRPr="00CC6EE4">
        <w:rPr>
          <w:rtl/>
        </w:rPr>
        <w:lastRenderedPageBreak/>
        <w:t>الإهداء</w:t>
      </w:r>
      <w:bookmarkEnd w:id="1"/>
      <w:r w:rsidRPr="00CC6EE4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للزّهراء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أُهدي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قلمي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هي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وحي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وشعوري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ودمي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أعرف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إلاّ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حبّها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وإلى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دِفءِ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ولاَهَا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أَحتَمِي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94004">
            <w:pPr>
              <w:pStyle w:val="libPoem"/>
            </w:pPr>
            <w:r w:rsidRPr="00CC6EE4">
              <w:rPr>
                <w:rFonts w:hint="cs"/>
                <w:rtl/>
              </w:rPr>
              <w:t>هي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روح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النبيّ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المصطفى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وإليها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روحي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تنتمي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وهي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الجوهرةُ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الفردُ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التي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خصّها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بكلِّ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القِيَمِ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تسدْ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مريمُ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أُمّتها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فلقد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سادت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جميعَ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الأُممِ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نسبي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ومنها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حَسَبي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CC6EE4">
              <w:rPr>
                <w:rFonts w:hint="cs"/>
                <w:rtl/>
              </w:rPr>
              <w:t>وكفاني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العِزّ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أنّي</w:t>
            </w:r>
            <w:r>
              <w:rPr>
                <w:rFonts w:hint="cs"/>
                <w:rtl/>
              </w:rPr>
              <w:t xml:space="preserve"> </w:t>
            </w:r>
            <w:r w:rsidRPr="00CC6EE4">
              <w:rPr>
                <w:rFonts w:hint="cs"/>
                <w:rtl/>
              </w:rPr>
              <w:t>فاطمي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</w:pPr>
      <w:r>
        <w:lastRenderedPageBreak/>
        <w:br w:type="page"/>
      </w:r>
    </w:p>
    <w:p w:rsidR="00934BEF" w:rsidRPr="00140014" w:rsidRDefault="00934BEF" w:rsidP="00934BEF">
      <w:pPr>
        <w:pStyle w:val="Heading1Center"/>
        <w:rPr>
          <w:rtl/>
        </w:rPr>
      </w:pPr>
      <w:bookmarkStart w:id="2" w:name="الفصل_الأوّل_بين_يَدَي_الخطاب_العظيم"/>
      <w:bookmarkStart w:id="3" w:name="_Toc421624196"/>
      <w:bookmarkEnd w:id="2"/>
      <w:r w:rsidRPr="00CC6EE4">
        <w:rPr>
          <w:rtl/>
        </w:rPr>
        <w:lastRenderedPageBreak/>
        <w:t>الفصل الأوّل</w:t>
      </w:r>
      <w:bookmarkEnd w:id="3"/>
    </w:p>
    <w:p w:rsidR="00934BEF" w:rsidRPr="00140014" w:rsidRDefault="00934BEF" w:rsidP="00934BEF">
      <w:pPr>
        <w:pStyle w:val="Heading1Center"/>
        <w:rPr>
          <w:rtl/>
        </w:rPr>
      </w:pPr>
      <w:bookmarkStart w:id="4" w:name="_Toc421624197"/>
      <w:r w:rsidRPr="00CC6EE4">
        <w:rPr>
          <w:rtl/>
        </w:rPr>
        <w:t>بين يَدَي الخطاب العظيم</w:t>
      </w:r>
      <w:bookmarkEnd w:id="4"/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</w:pPr>
      <w:r>
        <w:lastRenderedPageBreak/>
        <w:br w:type="page"/>
      </w:r>
    </w:p>
    <w:p w:rsidR="00934BEF" w:rsidRDefault="00934BEF" w:rsidP="00140014">
      <w:pPr>
        <w:pStyle w:val="Heading3"/>
        <w:rPr>
          <w:rtl/>
        </w:rPr>
      </w:pPr>
      <w:bookmarkStart w:id="5" w:name="_Toc421624198"/>
      <w:r w:rsidRPr="00CC6EE4">
        <w:rPr>
          <w:rtl/>
        </w:rPr>
        <w:lastRenderedPageBreak/>
        <w:t>بين يَدَي الخطاب العظيم</w:t>
      </w:r>
      <w:bookmarkEnd w:id="5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بقدّها النحيل</w:t>
      </w:r>
      <w:r w:rsidR="0085200F">
        <w:rPr>
          <w:rtl/>
        </w:rPr>
        <w:t>،</w:t>
      </w:r>
      <w:r w:rsidRPr="00934BEF">
        <w:rPr>
          <w:rtl/>
        </w:rPr>
        <w:t xml:space="preserve"> وصوتها المضمّخ بالألم</w:t>
      </w:r>
      <w:r w:rsidR="0085200F">
        <w:rPr>
          <w:rtl/>
        </w:rPr>
        <w:t>،</w:t>
      </w:r>
      <w:r w:rsidRPr="00934BEF">
        <w:rPr>
          <w:rtl/>
        </w:rPr>
        <w:t xml:space="preserve"> وبعقلها النيِّر الكبير</w:t>
      </w:r>
      <w:r w:rsidR="0085200F">
        <w:rPr>
          <w:rtl/>
        </w:rPr>
        <w:t>،</w:t>
      </w:r>
      <w:r w:rsidRPr="00934BEF">
        <w:rPr>
          <w:rtl/>
        </w:rPr>
        <w:t xml:space="preserve"> وقلبها الشجاع البصير</w:t>
      </w:r>
      <w:r w:rsidR="0085200F">
        <w:rPr>
          <w:rtl/>
        </w:rPr>
        <w:t>.</w:t>
      </w:r>
      <w:r w:rsidRPr="00934BEF">
        <w:rPr>
          <w:rtl/>
        </w:rPr>
        <w:t>. وقفت فاطمة الزهراء تلقي خطابها العظيم في مسجد أبيها رسول الله (ص) بالمدينة</w:t>
      </w:r>
      <w:r w:rsidR="0085200F">
        <w:rPr>
          <w:rtl/>
        </w:rPr>
        <w:t>؛</w:t>
      </w:r>
      <w:r w:rsidRPr="00934BEF">
        <w:rPr>
          <w:rtl/>
        </w:rPr>
        <w:t xml:space="preserve"> لتجلو درب الرسول الذي رشّ النور على درب الإنسان</w:t>
      </w:r>
      <w:r w:rsidR="0085200F">
        <w:rPr>
          <w:rtl/>
        </w:rPr>
        <w:t>،</w:t>
      </w:r>
      <w:r w:rsidRPr="00934BEF">
        <w:rPr>
          <w:rtl/>
        </w:rPr>
        <w:t xml:space="preserve"> وضوّى برسالته أبعاد الزمان والمكان</w:t>
      </w:r>
      <w:r w:rsidR="0085200F">
        <w:rPr>
          <w:rtl/>
        </w:rPr>
        <w:t>،</w:t>
      </w:r>
      <w:r w:rsidRPr="00934BEF">
        <w:rPr>
          <w:rtl/>
        </w:rPr>
        <w:t xml:space="preserve"> ولكي ترفع عن كاهل الإسلام ظلم الظالمين وعدوان المغتصبين</w:t>
      </w:r>
      <w:r w:rsidR="0085200F">
        <w:rPr>
          <w:rtl/>
        </w:rPr>
        <w:t>،</w:t>
      </w:r>
      <w:r w:rsidRPr="00934BEF">
        <w:rPr>
          <w:rtl/>
        </w:rPr>
        <w:t xml:space="preserve"> ولتهزّ الأرض من تحت أقدام المستبدّين الحاكمين وحتى قيام الساعة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إنّ خطاب الزهراء فاطمة (ع) في مسجد أبيها محمد (ص) احتجاجاً على غصب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</w:t>
      </w:r>
      <w:r w:rsidRPr="00934BEF">
        <w:rPr>
          <w:rtl/>
        </w:rPr>
        <w:t xml:space="preserve"> لم يكن مجرّد صرخة في وجه الظلم</w:t>
      </w:r>
      <w:r w:rsidR="0085200F">
        <w:rPr>
          <w:rtl/>
        </w:rPr>
        <w:t>،</w:t>
      </w:r>
      <w:r w:rsidRPr="00934BEF">
        <w:rPr>
          <w:rtl/>
        </w:rPr>
        <w:t xml:space="preserve"> بل كان بالدرجة الأُولى </w:t>
      </w:r>
      <w:r w:rsidR="0085200F">
        <w:rPr>
          <w:rtl/>
        </w:rPr>
        <w:t>(</w:t>
      </w:r>
      <w:r w:rsidRPr="00934BEF">
        <w:rPr>
          <w:rtl/>
        </w:rPr>
        <w:t>تعرية</w:t>
      </w:r>
      <w:r w:rsidR="0085200F">
        <w:rPr>
          <w:rtl/>
        </w:rPr>
        <w:t>)</w:t>
      </w:r>
      <w:r w:rsidRPr="00934BEF">
        <w:rPr>
          <w:rtl/>
        </w:rPr>
        <w:t xml:space="preserve"> لمنهج خاطئ</w:t>
      </w:r>
      <w:r w:rsidR="0085200F">
        <w:rPr>
          <w:rtl/>
        </w:rPr>
        <w:t>،</w:t>
      </w:r>
      <w:r w:rsidRPr="00934BEF">
        <w:rPr>
          <w:rtl/>
        </w:rPr>
        <w:t xml:space="preserve"> و </w:t>
      </w:r>
      <w:r w:rsidR="0085200F">
        <w:rPr>
          <w:rtl/>
        </w:rPr>
        <w:t>(</w:t>
      </w:r>
      <w:r w:rsidRPr="00934BEF">
        <w:rPr>
          <w:rtl/>
        </w:rPr>
        <w:t>إنذاراً</w:t>
      </w:r>
      <w:r w:rsidR="0085200F">
        <w:rPr>
          <w:rtl/>
        </w:rPr>
        <w:t>)</w:t>
      </w:r>
      <w:r w:rsidRPr="00934BEF">
        <w:rPr>
          <w:rtl/>
        </w:rPr>
        <w:t xml:space="preserve"> لمستقبل خطير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تترقّبة الجزيرة العربية</w:t>
      </w:r>
      <w:r w:rsidR="0085200F">
        <w:rPr>
          <w:rtl/>
        </w:rPr>
        <w:t>،</w:t>
      </w:r>
      <w:r w:rsidRPr="00934BEF">
        <w:rPr>
          <w:rtl/>
        </w:rPr>
        <w:t xml:space="preserve"> جزاء زحزحة الوصي عن زعامة الأُمّة بعد الرسول الأعظم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لقد جاء الخطاب في المسجد النبوي</w:t>
      </w:r>
      <w:r w:rsidR="0085200F">
        <w:rPr>
          <w:rtl/>
        </w:rPr>
        <w:t>،</w:t>
      </w:r>
      <w:r w:rsidRPr="00934BEF">
        <w:rPr>
          <w:rtl/>
        </w:rPr>
        <w:t xml:space="preserve"> وبجوار قبر المصطفى محمد (ص) ليسجل اعتراض المسجد النبوي</w:t>
      </w:r>
      <w:r w:rsidR="0085200F">
        <w:rPr>
          <w:rtl/>
        </w:rPr>
        <w:t>،</w:t>
      </w:r>
      <w:r w:rsidRPr="00934BEF">
        <w:rPr>
          <w:rtl/>
        </w:rPr>
        <w:t xml:space="preserve"> الذي كان دائماً محور الهدى الديني</w:t>
      </w:r>
      <w:r w:rsidR="0085200F">
        <w:rPr>
          <w:rtl/>
        </w:rPr>
        <w:t xml:space="preserve"> - </w:t>
      </w:r>
      <w:r w:rsidRPr="00934BEF">
        <w:rPr>
          <w:rtl/>
        </w:rPr>
        <w:t xml:space="preserve">على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سقيفة بني ساعدة</w:t>
      </w:r>
      <w:r w:rsidR="0085200F">
        <w:rPr>
          <w:rtl/>
        </w:rPr>
        <w:t>)</w:t>
      </w:r>
      <w:r w:rsidRPr="00934BEF">
        <w:rPr>
          <w:rtl/>
        </w:rPr>
        <w:t xml:space="preserve"> الذي جرى تحت سقفه أوّل مؤامرة على خط المسجد</w:t>
      </w:r>
      <w:r w:rsidR="0085200F">
        <w:rPr>
          <w:rtl/>
        </w:rPr>
        <w:t>،</w:t>
      </w:r>
      <w:r w:rsidRPr="00934BEF">
        <w:rPr>
          <w:rtl/>
        </w:rPr>
        <w:t xml:space="preserve"> وخط باني المساجد رسول الله محمد </w:t>
      </w:r>
      <w:r w:rsidR="0085200F">
        <w:rPr>
          <w:rtl/>
        </w:rPr>
        <w:t>(</w:t>
      </w:r>
      <w:r w:rsidRPr="00934BEF">
        <w:rPr>
          <w:rtl/>
        </w:rPr>
        <w:t>ص</w:t>
      </w:r>
      <w:r w:rsidR="0085200F">
        <w:rPr>
          <w:rtl/>
        </w:rPr>
        <w:t>).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لم تكن فاطمة من النوع الذي يقيم لحطام الدنيا وزناً</w:t>
      </w:r>
      <w:r w:rsidR="0085200F">
        <w:rPr>
          <w:rtl/>
        </w:rPr>
        <w:t xml:space="preserve"> - </w:t>
      </w:r>
      <w:r w:rsidRPr="00934BEF">
        <w:rPr>
          <w:rtl/>
        </w:rPr>
        <w:t>وهي التي أهدت حتّى ثياب عرسها لسائلة مسكينة ليلة الزفاف</w:t>
      </w:r>
      <w:r w:rsidR="0085200F">
        <w:rPr>
          <w:rtl/>
        </w:rPr>
        <w:t xml:space="preserve"> - </w:t>
      </w:r>
      <w:r w:rsidRPr="00934BEF">
        <w:rPr>
          <w:rtl/>
        </w:rPr>
        <w:t xml:space="preserve">وهي التي شهد القرآن لها ولآلها في سورة </w:t>
      </w:r>
      <w:r w:rsidR="0085200F" w:rsidRPr="00707074">
        <w:rPr>
          <w:rStyle w:val="libAlaemChar"/>
          <w:rtl/>
        </w:rPr>
        <w:t>(</w:t>
      </w:r>
      <w:r w:rsidRPr="00934BEF">
        <w:rPr>
          <w:rStyle w:val="libAieChar"/>
          <w:rtl/>
        </w:rPr>
        <w:t>هل أتى</w:t>
      </w:r>
      <w:r w:rsidR="0085200F" w:rsidRPr="00707074">
        <w:rPr>
          <w:rStyle w:val="libAlaemChar"/>
          <w:rtl/>
        </w:rPr>
        <w:t>)</w:t>
      </w:r>
      <w:r w:rsidRPr="00934BEF">
        <w:rPr>
          <w:rtl/>
        </w:rPr>
        <w:t xml:space="preserve"> بالإيثار في سبيل الله ولو كان بهم خصاصة</w:t>
      </w:r>
      <w:r w:rsidR="0085200F">
        <w:rPr>
          <w:rtl/>
        </w:rPr>
        <w:t>،</w:t>
      </w:r>
      <w:r w:rsidRPr="00934BEF">
        <w:rPr>
          <w:rtl/>
        </w:rPr>
        <w:t xml:space="preserve"> وهي التي شهدت لها آية التطهير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 w:rsidRPr="00707074">
        <w:rPr>
          <w:rStyle w:val="libAlaemChar"/>
          <w:rtl/>
        </w:rPr>
        <w:t>(</w:t>
      </w:r>
      <w:r w:rsidRPr="00934BEF">
        <w:rPr>
          <w:rStyle w:val="libAieChar"/>
          <w:rtl/>
        </w:rPr>
        <w:t>إِنَّمَا يُرِيدُ اللَّهُ لِيُذْهِبَ عَنْكُمُ الرِّجْسَ أَهْلَ الْبَيْتِ وَيُطَهِّرَكُمْ تَطْهِيرًا</w:t>
      </w:r>
      <w:r w:rsidR="0085200F" w:rsidRPr="00707074">
        <w:rPr>
          <w:rStyle w:val="libAlaemChar"/>
          <w:rtl/>
        </w:rPr>
        <w:t>)</w:t>
      </w:r>
      <w:r w:rsidRPr="00934BEF">
        <w:rPr>
          <w:rtl/>
        </w:rPr>
        <w:t xml:space="preserve"> بالصدق والعفّة</w:t>
      </w:r>
      <w:r w:rsidR="0085200F">
        <w:rPr>
          <w:rtl/>
        </w:rPr>
        <w:t>،</w:t>
      </w:r>
      <w:r w:rsidRPr="00934BEF">
        <w:rPr>
          <w:rtl/>
        </w:rPr>
        <w:t xml:space="preserve"> ولكنّ اغتصاب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</w:t>
      </w:r>
      <w:r w:rsidRPr="00934BEF">
        <w:rPr>
          <w:rtl/>
        </w:rPr>
        <w:t xml:space="preserve"> كان حجّة على الذين غصبوا الخلافة</w:t>
      </w:r>
      <w:r w:rsidR="0085200F">
        <w:rPr>
          <w:rtl/>
        </w:rPr>
        <w:t>،</w:t>
      </w:r>
      <w:r w:rsidRPr="00934BEF">
        <w:rPr>
          <w:rtl/>
        </w:rPr>
        <w:t xml:space="preserve"> وسنداً واضحاً يدين فعل </w:t>
      </w:r>
      <w:r w:rsidR="0085200F">
        <w:rPr>
          <w:rtl/>
        </w:rPr>
        <w:t>(</w:t>
      </w:r>
      <w:r w:rsidRPr="00934BEF">
        <w:rPr>
          <w:rtl/>
        </w:rPr>
        <w:t>المغتصِبين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لقد أثبتت الزهراء (ع) للتاريخ كلّه</w:t>
      </w:r>
      <w:r w:rsidR="0085200F">
        <w:rPr>
          <w:rtl/>
        </w:rPr>
        <w:t>:</w:t>
      </w:r>
      <w:r w:rsidRPr="00934BEF">
        <w:rPr>
          <w:rtl/>
        </w:rPr>
        <w:t xml:space="preserve"> أنّ خلافةً تقوم في أوّل خطوة لها بالاعتداء على </w:t>
      </w:r>
      <w:r w:rsidR="0085200F">
        <w:rPr>
          <w:rtl/>
        </w:rPr>
        <w:t>(</w:t>
      </w:r>
      <w:r w:rsidRPr="00934BEF">
        <w:rPr>
          <w:rtl/>
        </w:rPr>
        <w:t>أملاك رسول الله</w:t>
      </w:r>
      <w:r w:rsidR="0085200F">
        <w:rPr>
          <w:rtl/>
        </w:rPr>
        <w:t>)</w:t>
      </w:r>
      <w:r w:rsidRPr="00934BEF">
        <w:rPr>
          <w:rtl/>
        </w:rPr>
        <w:t xml:space="preserve"> ليست امتداداً للنبي</w:t>
      </w:r>
      <w:r w:rsidR="0085200F">
        <w:rPr>
          <w:rtl/>
        </w:rPr>
        <w:t>،</w:t>
      </w:r>
      <w:r w:rsidRPr="00934BEF">
        <w:rPr>
          <w:rtl/>
        </w:rPr>
        <w:t xml:space="preserve"> بقدر ما هي انقلاب عليه</w:t>
      </w:r>
      <w:r w:rsidR="0085200F">
        <w:rPr>
          <w:rtl/>
        </w:rPr>
        <w:t>،</w:t>
      </w:r>
      <w:r w:rsidRPr="00934BEF">
        <w:rPr>
          <w:rtl/>
        </w:rPr>
        <w:t xml:space="preserve"> كما هو شأن كلّ </w:t>
      </w:r>
      <w:r w:rsidR="0085200F">
        <w:rPr>
          <w:rtl/>
        </w:rPr>
        <w:t>(</w:t>
      </w:r>
      <w:r w:rsidRPr="00934BEF">
        <w:rPr>
          <w:rtl/>
        </w:rPr>
        <w:t>الانقلابات</w:t>
      </w:r>
      <w:r w:rsidR="0085200F">
        <w:rPr>
          <w:rtl/>
        </w:rPr>
        <w:t>)</w:t>
      </w:r>
      <w:r w:rsidRPr="00934BEF">
        <w:rPr>
          <w:rtl/>
        </w:rPr>
        <w:t xml:space="preserve"> الّتي تتمّ في الدنيا</w:t>
      </w:r>
      <w:r w:rsidR="0085200F">
        <w:rPr>
          <w:rtl/>
        </w:rPr>
        <w:t>،</w:t>
      </w:r>
      <w:r w:rsidRPr="00934BEF">
        <w:rPr>
          <w:rtl/>
        </w:rPr>
        <w:t xml:space="preserve"> حيث يصادر الرئيس الجديد ممتلكات الرئيس السابق الذي انقلب عليه</w:t>
      </w:r>
      <w:r w:rsidR="0085200F">
        <w:rPr>
          <w:rtl/>
        </w:rPr>
        <w:t>،</w:t>
      </w:r>
      <w:r w:rsidRPr="00934BEF">
        <w:rPr>
          <w:rtl/>
        </w:rPr>
        <w:t xml:space="preserve"> بحجةٍ أو بأُخرى</w:t>
      </w:r>
      <w:r w:rsidR="0085200F">
        <w:rPr>
          <w:rtl/>
        </w:rPr>
        <w:t>،</w:t>
      </w:r>
      <w:r w:rsidRPr="00934BEF">
        <w:rPr>
          <w:rtl/>
        </w:rPr>
        <w:t xml:space="preserve"> حتّى لا يستطيع أعوانه وأقربائه من الدفاع عن أنفسهم</w:t>
      </w:r>
      <w:r w:rsidR="0085200F">
        <w:rPr>
          <w:rtl/>
        </w:rPr>
        <w:t>،</w:t>
      </w:r>
      <w:r w:rsidRPr="00934BEF">
        <w:rPr>
          <w:rtl/>
        </w:rPr>
        <w:t xml:space="preserve"> والعودة إلى مراكز الحكم والسلطة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إنّ أيّ شخص يتجرّد من العصبيّة المذهبيّة ويفهم أوّليّات السياسة</w:t>
      </w:r>
      <w:r w:rsidR="0085200F">
        <w:rPr>
          <w:rtl/>
        </w:rPr>
        <w:t>؛</w:t>
      </w:r>
      <w:r w:rsidRPr="00934BEF">
        <w:rPr>
          <w:rtl/>
        </w:rPr>
        <w:t xml:space="preserve"> يدرك مغزى مصادرة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وإخراج عمّال فاطمة منها وبالقوّة</w:t>
      </w:r>
      <w:r w:rsidR="0085200F">
        <w:rPr>
          <w:rtl/>
        </w:rPr>
        <w:t>،</w:t>
      </w:r>
      <w:r w:rsidRPr="00934BEF">
        <w:rPr>
          <w:rtl/>
        </w:rPr>
        <w:t xml:space="preserve"> أو كما يعبّر صاحب الصواعق المحرقة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انتزاع فدك من فاطمة</w:t>
      </w:r>
      <w:r w:rsidR="0085200F">
        <w:rPr>
          <w:rtl/>
        </w:rPr>
        <w:t>).</w:t>
      </w:r>
      <w:r w:rsidRPr="00934BEF">
        <w:rPr>
          <w:rtl/>
        </w:rPr>
        <w:t xml:space="preserve"> كما يدرك مغزى إصرار فاطمة الزهراء (ع) على المطالبة بحقّها حتّى الموت</w:t>
      </w:r>
      <w:r w:rsidR="0085200F">
        <w:rPr>
          <w:rtl/>
        </w:rPr>
        <w:t>.</w:t>
      </w:r>
      <w:r w:rsidRPr="00934BEF">
        <w:rPr>
          <w:rtl/>
        </w:rPr>
        <w:t xml:space="preserve">.. فلم تكن فدك هي المطلوبة بل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الخلافة الإسلامية</w:t>
      </w:r>
      <w:r w:rsidR="0085200F">
        <w:rPr>
          <w:rtl/>
        </w:rPr>
        <w:t xml:space="preserve">) - </w:t>
      </w:r>
      <w:r w:rsidRPr="00934BEF">
        <w:rPr>
          <w:rtl/>
        </w:rPr>
        <w:t>ولم يكن إصرار الخليفة على موقفه</w:t>
      </w:r>
      <w:r w:rsidR="0085200F">
        <w:rPr>
          <w:rtl/>
        </w:rPr>
        <w:t>،</w:t>
      </w:r>
      <w:r w:rsidRPr="00934BEF">
        <w:rPr>
          <w:rtl/>
        </w:rPr>
        <w:t xml:space="preserve"> إلاّ لكي يقطع المدد عن المطالبين بالخلافة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من هنا قامت فاطمة (ع) تطالب حقّها المغتصب باعتباره </w:t>
      </w:r>
      <w:r w:rsidR="0085200F">
        <w:rPr>
          <w:rtl/>
        </w:rPr>
        <w:t>(</w:t>
      </w:r>
      <w:r w:rsidRPr="00934BEF">
        <w:rPr>
          <w:rtl/>
        </w:rPr>
        <w:t>نِحْلة</w:t>
      </w:r>
      <w:r w:rsidR="0085200F">
        <w:rPr>
          <w:rtl/>
        </w:rPr>
        <w:t>)</w:t>
      </w:r>
      <w:r w:rsidRPr="00934BEF">
        <w:rPr>
          <w:rtl/>
        </w:rPr>
        <w:t xml:space="preserve"> من رسول الله إليها</w:t>
      </w:r>
      <w:r w:rsidR="0085200F">
        <w:rPr>
          <w:rtl/>
        </w:rPr>
        <w:t>،</w:t>
      </w:r>
      <w:r w:rsidRPr="00934BEF">
        <w:rPr>
          <w:rtl/>
        </w:rPr>
        <w:t xml:space="preserve"> فطالبها الخليفة بالشهود</w:t>
      </w:r>
      <w:r w:rsidR="0085200F">
        <w:rPr>
          <w:rtl/>
        </w:rPr>
        <w:t>.</w:t>
      </w:r>
      <w:r w:rsidRPr="00934BEF">
        <w:rPr>
          <w:rtl/>
        </w:rPr>
        <w:t xml:space="preserve">. وشهد على ذلك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عليّ</w:t>
      </w:r>
      <w:r w:rsidR="0085200F">
        <w:rPr>
          <w:rtl/>
        </w:rPr>
        <w:t>)</w:t>
      </w:r>
      <w:r w:rsidRPr="00934BEF">
        <w:rPr>
          <w:rtl/>
        </w:rPr>
        <w:t xml:space="preserve"> و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أُمّ أيمن</w:t>
      </w:r>
      <w:r w:rsidR="0085200F">
        <w:rPr>
          <w:rtl/>
        </w:rPr>
        <w:t>)</w:t>
      </w:r>
      <w:r w:rsidRPr="00934BEF">
        <w:rPr>
          <w:rtl/>
        </w:rPr>
        <w:t xml:space="preserve"> و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الحسنان</w:t>
      </w:r>
      <w:r w:rsidR="0085200F">
        <w:rPr>
          <w:rtl/>
        </w:rPr>
        <w:t>)</w:t>
      </w:r>
      <w:r w:rsidRPr="00934BEF">
        <w:rPr>
          <w:rtl/>
        </w:rPr>
        <w:t xml:space="preserve"> فُردّت شهادة أُم أيمن بحجّة أنّها امرأة</w:t>
      </w:r>
      <w:r w:rsidR="0085200F">
        <w:rPr>
          <w:rtl/>
        </w:rPr>
        <w:t xml:space="preserve"> - </w:t>
      </w:r>
      <w:r w:rsidRPr="00934BEF">
        <w:rPr>
          <w:rtl/>
        </w:rPr>
        <w:t>علماً بأنّ الرسول قد شهد لها بأنّها من أهل الجنّة</w:t>
      </w:r>
      <w:r w:rsidR="0085200F">
        <w:rPr>
          <w:rtl/>
        </w:rPr>
        <w:t xml:space="preserve">، - </w:t>
      </w:r>
      <w:r w:rsidRPr="00934BEF">
        <w:rPr>
          <w:rtl/>
        </w:rPr>
        <w:t>ورُدّت شهادة عليّ</w:t>
      </w:r>
      <w:r w:rsidR="0085200F">
        <w:rPr>
          <w:rtl/>
        </w:rPr>
        <w:t xml:space="preserve"> - </w:t>
      </w:r>
      <w:r w:rsidRPr="00934BEF">
        <w:rPr>
          <w:rtl/>
        </w:rPr>
        <w:t>بحجّة أنّه يجر النار إلى قرصه</w:t>
      </w:r>
      <w:r w:rsidR="0085200F">
        <w:rPr>
          <w:rtl/>
        </w:rPr>
        <w:t>!</w:t>
      </w:r>
      <w:r w:rsidRPr="00934BEF">
        <w:rPr>
          <w:rtl/>
        </w:rPr>
        <w:t>! ورُدّت شهادة سيّدا شباب أهل الجنّة</w:t>
      </w:r>
      <w:r w:rsidR="0085200F">
        <w:rPr>
          <w:rtl/>
        </w:rPr>
        <w:t>:</w:t>
      </w:r>
      <w:r w:rsidRPr="00934BEF">
        <w:rPr>
          <w:rtl/>
        </w:rPr>
        <w:t xml:space="preserve"> الحسن والحسين بحجّة أنّهما صغيران</w:t>
      </w:r>
      <w:r w:rsidR="0085200F">
        <w:rPr>
          <w:rtl/>
        </w:rPr>
        <w:t>!</w:t>
      </w:r>
      <w:r w:rsidRPr="00934BEF">
        <w:rPr>
          <w:rtl/>
        </w:rPr>
        <w:t>! علماً</w:t>
      </w:r>
      <w:r w:rsidR="0085200F">
        <w:rPr>
          <w:rtl/>
        </w:rPr>
        <w:t xml:space="preserve"> - </w:t>
      </w:r>
      <w:r w:rsidRPr="00934BEF">
        <w:rPr>
          <w:rtl/>
        </w:rPr>
        <w:t>بأنّ صاحب اليد على الملك</w:t>
      </w:r>
      <w:r w:rsidR="0085200F">
        <w:rPr>
          <w:rtl/>
        </w:rPr>
        <w:t>،</w:t>
      </w:r>
      <w:r w:rsidRPr="00934BEF">
        <w:rPr>
          <w:rtl/>
        </w:rPr>
        <w:t xml:space="preserve"> لا يُطالب بالشهود في أيّ مذهب من مذاهب الإسلام</w:t>
      </w:r>
      <w:r w:rsidR="0085200F">
        <w:rPr>
          <w:rtl/>
        </w:rPr>
        <w:t>،</w:t>
      </w:r>
      <w:r w:rsidRPr="00934BEF">
        <w:rPr>
          <w:rtl/>
        </w:rPr>
        <w:t xml:space="preserve"> ولا في أيّ قانون من قوانين الأرض أو السماء</w:t>
      </w:r>
      <w:r w:rsidR="0085200F">
        <w:rPr>
          <w:rtl/>
        </w:rPr>
        <w:t>،</w:t>
      </w:r>
      <w:r w:rsidRPr="00934BEF">
        <w:rPr>
          <w:rtl/>
        </w:rPr>
        <w:t xml:space="preserve"> فلا يحقّ لأيٍّ كان أن ينتزع يد أحدٍ على ملك</w:t>
      </w:r>
      <w:r w:rsidR="0085200F">
        <w:rPr>
          <w:rtl/>
        </w:rPr>
        <w:t>،</w:t>
      </w:r>
      <w:r w:rsidRPr="00934BEF">
        <w:rPr>
          <w:rtl/>
        </w:rPr>
        <w:t xml:space="preserve"> ثمّ يطالبه بإثبات ملكيّته له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ولمّا رفضت شهود فاطمة بالنِّحْله</w:t>
      </w:r>
      <w:r w:rsidR="0085200F">
        <w:rPr>
          <w:rtl/>
        </w:rPr>
        <w:t>.</w:t>
      </w:r>
      <w:r w:rsidRPr="00934BEF">
        <w:rPr>
          <w:rtl/>
        </w:rPr>
        <w:t>. قالت إذن</w:t>
      </w:r>
      <w:r w:rsidR="0085200F">
        <w:rPr>
          <w:rtl/>
        </w:rPr>
        <w:t>:</w:t>
      </w:r>
      <w:r w:rsidRPr="00934BEF">
        <w:rPr>
          <w:rtl/>
        </w:rPr>
        <w:t xml:space="preserve"> فهي </w:t>
      </w:r>
      <w:r w:rsidR="0085200F">
        <w:rPr>
          <w:rtl/>
        </w:rPr>
        <w:t>(</w:t>
      </w:r>
      <w:r w:rsidRPr="00934BEF">
        <w:rPr>
          <w:rtl/>
        </w:rPr>
        <w:t>ملكي</w:t>
      </w:r>
      <w:r w:rsidR="0085200F">
        <w:rPr>
          <w:rtl/>
        </w:rPr>
        <w:t>)</w:t>
      </w:r>
      <w:r w:rsidRPr="00934BEF">
        <w:rPr>
          <w:rtl/>
        </w:rPr>
        <w:t xml:space="preserve"> بالإرث</w:t>
      </w:r>
      <w:r w:rsidR="0085200F">
        <w:rPr>
          <w:rtl/>
        </w:rPr>
        <w:t>،</w:t>
      </w:r>
      <w:r w:rsidRPr="00934BEF">
        <w:rPr>
          <w:rtl/>
        </w:rPr>
        <w:t xml:space="preserve"> فرتَّبوا على الفور حديثاً على لسان النبي الأكرم يقول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نحن معاشر الأنبياء لا نورِّث ذهباً ولا ديناراً</w:t>
      </w:r>
      <w:r w:rsidR="0085200F">
        <w:rPr>
          <w:rtl/>
        </w:rPr>
        <w:t>.</w:t>
      </w:r>
      <w:r w:rsidRPr="00934BEF">
        <w:rPr>
          <w:rtl/>
        </w:rPr>
        <w:t>.</w:t>
      </w:r>
      <w:r w:rsidR="0085200F">
        <w:rPr>
          <w:rtl/>
        </w:rPr>
        <w:t>)</w:t>
      </w:r>
      <w:r w:rsidRPr="00934BEF">
        <w:rPr>
          <w:rtl/>
        </w:rPr>
        <w:t xml:space="preserve"> ناسين أنّه مخالف لصريح القرآن الكريم في آيات كثيرة ومتفرّقة </w:t>
      </w:r>
      <w:r w:rsidR="0085200F">
        <w:rPr>
          <w:rtl/>
        </w:rPr>
        <w:t>(</w:t>
      </w:r>
      <w:r w:rsidRPr="00934BEF">
        <w:rPr>
          <w:rtl/>
        </w:rPr>
        <w:t>مذكورة في خطاب الزهراء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ولم يكن أمام فاطمة الزهراء (ع) إلاّ لتلقي حجّتها في المسجد وعلى رؤوس الأشهاد</w:t>
      </w:r>
      <w:r w:rsidR="0085200F">
        <w:rPr>
          <w:rtl/>
        </w:rPr>
        <w:t>.</w:t>
      </w:r>
      <w:r w:rsidRPr="00934BEF">
        <w:rPr>
          <w:rtl/>
        </w:rPr>
        <w:t>. فجاء خطابها قاصفاً قامعاً دامغاً لا يدع مجالاً للريب عند أحد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6" w:name="_Toc421624199"/>
      <w:r w:rsidRPr="00CC6EE4">
        <w:rPr>
          <w:rtl/>
        </w:rPr>
        <w:lastRenderedPageBreak/>
        <w:t>المناورة</w:t>
      </w:r>
      <w:bookmarkEnd w:id="6"/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ولم يجد </w:t>
      </w:r>
      <w:r w:rsidR="0085200F">
        <w:rPr>
          <w:rtl/>
        </w:rPr>
        <w:t>(</w:t>
      </w:r>
      <w:r w:rsidRPr="00934BEF">
        <w:rPr>
          <w:rtl/>
        </w:rPr>
        <w:t>الخصم</w:t>
      </w:r>
      <w:r w:rsidR="0085200F">
        <w:rPr>
          <w:rtl/>
        </w:rPr>
        <w:t>)</w:t>
      </w:r>
      <w:r w:rsidRPr="00934BEF">
        <w:rPr>
          <w:rtl/>
        </w:rPr>
        <w:t xml:space="preserve"> المهزوم بمنطق الزهراء المؤزّر بآيات الذكر الحكيم</w:t>
      </w:r>
      <w:r w:rsidR="0085200F">
        <w:rPr>
          <w:rtl/>
        </w:rPr>
        <w:t>،</w:t>
      </w:r>
      <w:r w:rsidRPr="00934BEF">
        <w:rPr>
          <w:rtl/>
        </w:rPr>
        <w:t xml:space="preserve"> إلاّ أن يناور باسم الجماهير</w:t>
      </w:r>
      <w:r w:rsidR="0085200F">
        <w:rPr>
          <w:rtl/>
        </w:rPr>
        <w:t>،</w:t>
      </w:r>
      <w:r w:rsidRPr="00934BEF">
        <w:rPr>
          <w:rtl/>
        </w:rPr>
        <w:t xml:space="preserve"> ويعتذر عمّا فعل بأنّه استجابةً لطلب الناس</w:t>
      </w:r>
      <w:r w:rsidR="0085200F">
        <w:rPr>
          <w:rtl/>
        </w:rPr>
        <w:t>!</w:t>
      </w:r>
      <w:r w:rsidRPr="00934BEF">
        <w:rPr>
          <w:rtl/>
        </w:rPr>
        <w:t xml:space="preserve"> ولا أدري متى كان طلب </w:t>
      </w:r>
      <w:r w:rsidR="0085200F">
        <w:rPr>
          <w:rtl/>
        </w:rPr>
        <w:t>(</w:t>
      </w:r>
      <w:r w:rsidRPr="00934BEF">
        <w:rPr>
          <w:rtl/>
        </w:rPr>
        <w:t>الاغتصاب</w:t>
      </w:r>
      <w:r w:rsidR="0085200F">
        <w:rPr>
          <w:rtl/>
        </w:rPr>
        <w:t>)</w:t>
      </w:r>
      <w:r w:rsidRPr="00934BEF">
        <w:rPr>
          <w:rtl/>
        </w:rPr>
        <w:t xml:space="preserve"> مبرّراً </w:t>
      </w:r>
      <w:r w:rsidR="0085200F">
        <w:rPr>
          <w:rtl/>
        </w:rPr>
        <w:t>(</w:t>
      </w:r>
      <w:r w:rsidRPr="00934BEF">
        <w:rPr>
          <w:rtl/>
        </w:rPr>
        <w:t>للاغتصاب</w:t>
      </w:r>
      <w:r w:rsidR="0085200F">
        <w:rPr>
          <w:rtl/>
        </w:rPr>
        <w:t>)</w:t>
      </w:r>
      <w:r w:rsidRPr="00934BEF">
        <w:rPr>
          <w:rtl/>
        </w:rPr>
        <w:t xml:space="preserve"> أيّاً كان الطالب</w:t>
      </w:r>
      <w:r w:rsidR="0085200F">
        <w:rPr>
          <w:rtl/>
        </w:rPr>
        <w:t>،</w:t>
      </w:r>
      <w:r w:rsidRPr="00934BEF">
        <w:rPr>
          <w:rtl/>
        </w:rPr>
        <w:t xml:space="preserve"> وأيّاً كان المغتصِب</w:t>
      </w:r>
      <w:r w:rsidR="0085200F">
        <w:rPr>
          <w:rtl/>
        </w:rPr>
        <w:t>،</w:t>
      </w:r>
      <w:r w:rsidRPr="00934BEF">
        <w:rPr>
          <w:rtl/>
        </w:rPr>
        <w:t xml:space="preserve"> فكيف والغصب لأملاك النبي الأعظم التي انتقلت إلى فاطمة نِحْلةً أو إرثاً</w:t>
      </w:r>
      <w:r w:rsidR="0085200F">
        <w:rPr>
          <w:rtl/>
        </w:rPr>
        <w:t>.</w:t>
      </w:r>
      <w:r w:rsidRPr="00934BEF">
        <w:rPr>
          <w:rtl/>
        </w:rPr>
        <w:t xml:space="preserve">. </w:t>
      </w:r>
      <w:r w:rsidR="0085200F">
        <w:rPr>
          <w:rtl/>
        </w:rPr>
        <w:t>(</w:t>
      </w:r>
      <w:r w:rsidRPr="00934BEF">
        <w:rPr>
          <w:rtl/>
        </w:rPr>
        <w:t>وذلك بنصّ الكتاب العزيز الذي يعطي الأنفال</w:t>
      </w:r>
      <w:r w:rsidR="0085200F">
        <w:rPr>
          <w:rtl/>
        </w:rPr>
        <w:t xml:space="preserve"> - </w:t>
      </w:r>
      <w:r w:rsidRPr="00934BEF">
        <w:rPr>
          <w:rtl/>
        </w:rPr>
        <w:t>وهي كلّ أرض لم يحرّرها الجيش الإسلامي للنبي الأكرم (ص)</w:t>
      </w:r>
      <w:r w:rsidR="0085200F">
        <w:rPr>
          <w:rtl/>
        </w:rPr>
        <w:t>،</w:t>
      </w:r>
      <w:r w:rsidRPr="00934BEF">
        <w:rPr>
          <w:rtl/>
        </w:rPr>
        <w:t xml:space="preserve"> وفدك أرض صالح عليها أهلها رسول الله</w:t>
      </w:r>
      <w:r w:rsidR="0085200F">
        <w:rPr>
          <w:rtl/>
        </w:rPr>
        <w:t>،</w:t>
      </w:r>
      <w:r w:rsidRPr="00934BEF">
        <w:rPr>
          <w:rtl/>
        </w:rPr>
        <w:t xml:space="preserve"> وسُلّمت صلحاً لا حرباً</w:t>
      </w:r>
      <w:r w:rsidR="0085200F">
        <w:rPr>
          <w:rtl/>
        </w:rPr>
        <w:t xml:space="preserve"> -).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وفي الأخير</w:t>
      </w:r>
      <w:r w:rsidR="0085200F">
        <w:rPr>
          <w:rtl/>
        </w:rPr>
        <w:t>.</w:t>
      </w:r>
      <w:r w:rsidRPr="00934BEF">
        <w:rPr>
          <w:rtl/>
        </w:rPr>
        <w:t>. وبعد أخذ ورد صرّح الخليفة أمام الجماهير بعدم شرعيّة انتزاع فدك من الزهراء</w:t>
      </w:r>
      <w:r w:rsidR="0085200F">
        <w:rPr>
          <w:rtl/>
        </w:rPr>
        <w:t>.</w:t>
      </w:r>
      <w:r w:rsidRPr="00934BEF">
        <w:rPr>
          <w:rtl/>
        </w:rPr>
        <w:t>. ولم يجد بدّاً من الاعتراف</w:t>
      </w:r>
      <w:r w:rsidR="0085200F">
        <w:rPr>
          <w:rtl/>
        </w:rPr>
        <w:t>،</w:t>
      </w:r>
      <w:r w:rsidRPr="00934BEF">
        <w:rPr>
          <w:rtl/>
        </w:rPr>
        <w:t xml:space="preserve"> ولكنّه حاول الالتفاف على حجّتها برمي الكرة في مرمى الجماهير الحاضرة في المسجد</w:t>
      </w:r>
      <w:r w:rsidR="0085200F">
        <w:rPr>
          <w:rtl/>
        </w:rPr>
        <w:t>.</w:t>
      </w:r>
      <w:r w:rsidRPr="00934BEF">
        <w:rPr>
          <w:rtl/>
        </w:rPr>
        <w:t>. فصار حقّ الزهراء المسلّم رهناً برضى قوم يعرفون تماماً وجه الحقّ</w:t>
      </w:r>
      <w:r w:rsidR="0085200F">
        <w:rPr>
          <w:rtl/>
        </w:rPr>
        <w:t>،</w:t>
      </w:r>
      <w:r w:rsidRPr="00934BEF">
        <w:rPr>
          <w:rtl/>
        </w:rPr>
        <w:t xml:space="preserve"> ومقصد الخليفة من هذه المناورة</w:t>
      </w:r>
      <w:r w:rsidR="0085200F">
        <w:rPr>
          <w:rtl/>
        </w:rPr>
        <w:t>،</w:t>
      </w:r>
      <w:r w:rsidRPr="00934BEF">
        <w:rPr>
          <w:rtl/>
        </w:rPr>
        <w:t xml:space="preserve"> ولكنّ سيف الإرهاب الذي شُهر في السقيفة ما كان يدع لأحد مجالاً للاعتراض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ولم يكن يخفى على أحد حقّ فاطمة في فدك</w:t>
      </w:r>
      <w:r w:rsidR="0085200F">
        <w:rPr>
          <w:rtl/>
        </w:rPr>
        <w:t>.</w:t>
      </w:r>
      <w:r w:rsidRPr="00934BEF">
        <w:rPr>
          <w:rtl/>
        </w:rPr>
        <w:t xml:space="preserve">. وما بعد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Style w:val="libBold2Char"/>
          <w:rtl/>
        </w:rPr>
        <w:t>)</w:t>
      </w:r>
      <w:r w:rsidRPr="00934BEF">
        <w:rPr>
          <w:rtl/>
        </w:rPr>
        <w:t xml:space="preserve"> غير أنّ البطش كان أقوى</w:t>
      </w:r>
      <w:r w:rsidR="0085200F">
        <w:rPr>
          <w:rtl/>
        </w:rPr>
        <w:t>.</w:t>
      </w:r>
      <w:r w:rsidRPr="00934BEF">
        <w:rPr>
          <w:rtl/>
        </w:rPr>
        <w:t xml:space="preserve">. وما فعل بالصحابي الجليل </w:t>
      </w:r>
      <w:r w:rsidR="0085200F">
        <w:rPr>
          <w:rtl/>
        </w:rPr>
        <w:t>(</w:t>
      </w:r>
      <w:r w:rsidRPr="00934BEF">
        <w:rPr>
          <w:rtl/>
        </w:rPr>
        <w:t>مالك بن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نويرة</w:t>
      </w:r>
      <w:r w:rsidR="0085200F">
        <w:rPr>
          <w:rtl/>
        </w:rPr>
        <w:t>)</w:t>
      </w:r>
      <w:r w:rsidRPr="00934BEF">
        <w:rPr>
          <w:rtl/>
        </w:rPr>
        <w:t xml:space="preserve"> أخمد أصوات الجميع</w:t>
      </w:r>
      <w:r w:rsidR="0085200F">
        <w:rPr>
          <w:rtl/>
        </w:rPr>
        <w:t>!</w:t>
      </w:r>
    </w:p>
    <w:p w:rsidR="00934BEF" w:rsidRDefault="00934BEF" w:rsidP="00140014">
      <w:pPr>
        <w:pStyle w:val="Heading3"/>
        <w:rPr>
          <w:rtl/>
        </w:rPr>
      </w:pPr>
      <w:bookmarkStart w:id="7" w:name="_Toc421624200"/>
      <w:r w:rsidRPr="00CC6EE4">
        <w:rPr>
          <w:rtl/>
        </w:rPr>
        <w:t>فدك</w:t>
      </w:r>
      <w:r w:rsidR="0085200F">
        <w:rPr>
          <w:rtl/>
        </w:rPr>
        <w:t>.</w:t>
      </w:r>
      <w:r w:rsidRPr="00CC6EE4">
        <w:rPr>
          <w:rtl/>
        </w:rPr>
        <w:t>. عبر التاريخ</w:t>
      </w:r>
      <w:bookmarkEnd w:id="7"/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غير أنّ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</w:t>
      </w:r>
      <w:r w:rsidRPr="00934BEF">
        <w:rPr>
          <w:rtl/>
        </w:rPr>
        <w:t xml:space="preserve"> لم تذهب إلى </w:t>
      </w:r>
      <w:r w:rsidR="0085200F">
        <w:rPr>
          <w:rtl/>
        </w:rPr>
        <w:t>(</w:t>
      </w:r>
      <w:r w:rsidRPr="00934BEF">
        <w:rPr>
          <w:rtl/>
        </w:rPr>
        <w:t>خزينة الدولة</w:t>
      </w:r>
      <w:r w:rsidR="0085200F">
        <w:rPr>
          <w:rtl/>
        </w:rPr>
        <w:t>)</w:t>
      </w:r>
      <w:r w:rsidRPr="00934BEF">
        <w:rPr>
          <w:rtl/>
        </w:rPr>
        <w:t xml:space="preserve"> إلاّ لفترة قصيرة</w:t>
      </w:r>
      <w:r w:rsidR="0085200F">
        <w:rPr>
          <w:rtl/>
        </w:rPr>
        <w:t>.</w:t>
      </w:r>
      <w:r w:rsidRPr="00934BEF">
        <w:rPr>
          <w:rtl/>
        </w:rPr>
        <w:t>. ثمّ سلّمها عمر لأبناء فاطمة</w:t>
      </w:r>
      <w:r w:rsidR="0085200F">
        <w:rPr>
          <w:rtl/>
        </w:rPr>
        <w:t>،</w:t>
      </w:r>
      <w:r w:rsidRPr="00934BEF">
        <w:rPr>
          <w:rtl/>
        </w:rPr>
        <w:t xml:space="preserve"> ثمّ انتزعها عثمان ليعطيها لصهره مروان بن الحكم</w:t>
      </w:r>
      <w:r w:rsidR="0085200F">
        <w:rPr>
          <w:rtl/>
        </w:rPr>
        <w:t>،</w:t>
      </w:r>
      <w:r w:rsidRPr="00934BEF">
        <w:rPr>
          <w:rtl/>
        </w:rPr>
        <w:t xml:space="preserve"> ثمّ عادت لعليّ في خلافته</w:t>
      </w:r>
      <w:r w:rsidR="0085200F">
        <w:rPr>
          <w:rtl/>
        </w:rPr>
        <w:t xml:space="preserve"> - </w:t>
      </w:r>
      <w:r w:rsidRPr="00934BEF">
        <w:rPr>
          <w:rtl/>
        </w:rPr>
        <w:t>وكانت له معها موقف حكيم</w:t>
      </w:r>
      <w:r w:rsidR="0085200F">
        <w:rPr>
          <w:rtl/>
        </w:rPr>
        <w:t>!</w:t>
      </w:r>
      <w:r w:rsidRPr="00934BEF">
        <w:rPr>
          <w:rtl/>
        </w:rPr>
        <w:t xml:space="preserve"> وجاء معاوية فانتزعها من أصحابها</w:t>
      </w:r>
      <w:r w:rsidR="0085200F">
        <w:rPr>
          <w:rtl/>
        </w:rPr>
        <w:t>،</w:t>
      </w:r>
      <w:r w:rsidRPr="00934BEF">
        <w:rPr>
          <w:rtl/>
        </w:rPr>
        <w:t xml:space="preserve"> ولم يردّها إلى خزينة الدولة</w:t>
      </w:r>
      <w:r w:rsidR="0085200F">
        <w:rPr>
          <w:rtl/>
        </w:rPr>
        <w:t>،</w:t>
      </w:r>
      <w:r w:rsidRPr="00934BEF">
        <w:rPr>
          <w:rtl/>
        </w:rPr>
        <w:t xml:space="preserve"> بل قسّمها بين أقرباءه ثلاثة أقسام</w:t>
      </w:r>
      <w:r w:rsidR="0085200F">
        <w:rPr>
          <w:rtl/>
        </w:rPr>
        <w:t>:</w:t>
      </w:r>
      <w:r w:rsidRPr="00934BEF">
        <w:rPr>
          <w:rtl/>
        </w:rPr>
        <w:t xml:space="preserve"> فثلث لمروان</w:t>
      </w:r>
      <w:r w:rsidR="0085200F">
        <w:rPr>
          <w:rtl/>
        </w:rPr>
        <w:t>،</w:t>
      </w:r>
      <w:r w:rsidRPr="00934BEF">
        <w:rPr>
          <w:rtl/>
        </w:rPr>
        <w:t xml:space="preserve"> وثلث لعمر بن عثمان</w:t>
      </w:r>
      <w:r w:rsidR="0085200F">
        <w:rPr>
          <w:rtl/>
        </w:rPr>
        <w:t>،</w:t>
      </w:r>
      <w:r w:rsidRPr="00934BEF">
        <w:rPr>
          <w:rtl/>
        </w:rPr>
        <w:t xml:space="preserve"> وثلث لولده يزيد </w:t>
      </w:r>
      <w:r w:rsidR="0085200F">
        <w:rPr>
          <w:rtl/>
        </w:rPr>
        <w:t>(</w:t>
      </w:r>
      <w:r w:rsidRPr="00934BEF">
        <w:rPr>
          <w:rtl/>
        </w:rPr>
        <w:t>قاتل الحسين بن علي (ع)</w:t>
      </w:r>
      <w:r w:rsidR="0085200F">
        <w:rPr>
          <w:rtl/>
        </w:rPr>
        <w:t>)</w:t>
      </w:r>
      <w:r w:rsidRPr="00934BEF">
        <w:rPr>
          <w:rtl/>
        </w:rPr>
        <w:t xml:space="preserve"> وهكذا بقيت في كفّ الأمويين حتّى خلقت لمروان وحده</w:t>
      </w:r>
      <w:r w:rsidR="0085200F">
        <w:rPr>
          <w:rtl/>
        </w:rPr>
        <w:t>.</w:t>
      </w:r>
      <w:r w:rsidRPr="00934BEF">
        <w:rPr>
          <w:rtl/>
        </w:rPr>
        <w:t>. ثمّ ورثها عمر بن عبد العزيز فردّها على أولاد فاطمة</w:t>
      </w:r>
      <w:r w:rsidR="0085200F">
        <w:rPr>
          <w:rtl/>
        </w:rPr>
        <w:t>،</w:t>
      </w:r>
      <w:r w:rsidRPr="00934BEF">
        <w:rPr>
          <w:rtl/>
        </w:rPr>
        <w:t xml:space="preserve"> ثمّ اضطرّ تحت ضغط أعوانه إلى توزيع غلّتها عليهم فقط</w:t>
      </w:r>
      <w:r w:rsidR="0085200F">
        <w:rPr>
          <w:rtl/>
        </w:rPr>
        <w:t>،</w:t>
      </w:r>
      <w:r w:rsidRPr="00934BEF">
        <w:rPr>
          <w:rtl/>
        </w:rPr>
        <w:t xml:space="preserve"> واستبقاء الأصل في يده</w:t>
      </w:r>
      <w:r w:rsidR="0085200F">
        <w:rPr>
          <w:rtl/>
        </w:rPr>
        <w:t>،</w:t>
      </w:r>
      <w:r w:rsidRPr="00934BEF">
        <w:rPr>
          <w:rtl/>
        </w:rPr>
        <w:t xml:space="preserve"> ثمّ انتزعها يزيد بن عيد الملك لنفسه</w:t>
      </w:r>
      <w:r w:rsidR="0085200F">
        <w:rPr>
          <w:rtl/>
        </w:rPr>
        <w:t>،</w:t>
      </w:r>
      <w:r w:rsidRPr="00934BEF">
        <w:rPr>
          <w:rtl/>
        </w:rPr>
        <w:t xml:space="preserve"> وبقيت في يد المروانيّين حتى زالت دولتهم</w:t>
      </w:r>
      <w:r w:rsidR="0085200F">
        <w:rPr>
          <w:rtl/>
        </w:rPr>
        <w:t>،</w:t>
      </w:r>
      <w:r w:rsidRPr="00934BEF">
        <w:rPr>
          <w:rtl/>
        </w:rPr>
        <w:t xml:space="preserve"> وعلى زمن العباسيين</w:t>
      </w:r>
      <w:r w:rsidR="0085200F">
        <w:rPr>
          <w:rtl/>
        </w:rPr>
        <w:t>.</w:t>
      </w:r>
      <w:r w:rsidRPr="00934BEF">
        <w:rPr>
          <w:rtl/>
        </w:rPr>
        <w:t xml:space="preserve">. ردّها أبو العبّاس السفّاح إلى أبناء فاطمة </w:t>
      </w:r>
      <w:r w:rsidR="0085200F">
        <w:rPr>
          <w:rtl/>
        </w:rPr>
        <w:t>(</w:t>
      </w:r>
      <w:r w:rsidRPr="00934BEF">
        <w:rPr>
          <w:rtl/>
        </w:rPr>
        <w:t>عبد الله بن الحسن بن الحسن</w:t>
      </w:r>
      <w:r w:rsidR="0085200F">
        <w:rPr>
          <w:rtl/>
        </w:rPr>
        <w:t>)</w:t>
      </w:r>
      <w:r w:rsidRPr="00934BEF">
        <w:rPr>
          <w:rtl/>
        </w:rPr>
        <w:t xml:space="preserve"> ثمّ انتزعها أبو جعفر المنصور</w:t>
      </w:r>
      <w:r w:rsidR="0085200F">
        <w:rPr>
          <w:rtl/>
        </w:rPr>
        <w:t>،</w:t>
      </w:r>
      <w:r w:rsidRPr="00934BEF">
        <w:rPr>
          <w:rtl/>
        </w:rPr>
        <w:t xml:space="preserve"> ثمّ ردّها ولده المهدي بن المنصور إلى أبناء فاطمة</w:t>
      </w:r>
      <w:r w:rsidR="0085200F">
        <w:rPr>
          <w:rtl/>
        </w:rPr>
        <w:t>،</w:t>
      </w:r>
      <w:r w:rsidRPr="00934BEF">
        <w:rPr>
          <w:rtl/>
        </w:rPr>
        <w:t xml:space="preserve"> ثمّ انتزعها ولده موسى بن المهدي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وبقيت في يد العبّاسيين حتّى عام 210 فردّها المأمون على أبناء فاطمة</w:t>
      </w:r>
      <w:r w:rsidR="0085200F">
        <w:rPr>
          <w:rtl/>
        </w:rPr>
        <w:t>،</w:t>
      </w:r>
      <w:r w:rsidRPr="00934BEF">
        <w:rPr>
          <w:rtl/>
        </w:rPr>
        <w:t xml:space="preserve"> وكتب بذلك كتاباً ضمنّه أدلّة امتلاك فاطمة لفدك </w:t>
      </w:r>
      <w:r w:rsidRPr="00934BEF">
        <w:rPr>
          <w:rStyle w:val="libFootnotenumChar"/>
          <w:rtl/>
        </w:rPr>
        <w:t>(1)</w:t>
      </w:r>
      <w:r w:rsidR="0085200F">
        <w:rPr>
          <w:rtl/>
        </w:rPr>
        <w:t>.</w:t>
      </w:r>
      <w:r w:rsidRPr="00934BEF">
        <w:rPr>
          <w:rtl/>
        </w:rPr>
        <w:t>. ثمّ انتزعها</w:t>
      </w:r>
    </w:p>
    <w:p w:rsidR="00934BEF" w:rsidRDefault="0085200F" w:rsidP="0085200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34BEF" w:rsidRPr="00934BEF" w:rsidRDefault="00934BEF" w:rsidP="00934BEF">
      <w:pPr>
        <w:pStyle w:val="libFootnote0"/>
        <w:rPr>
          <w:rtl/>
        </w:rPr>
      </w:pPr>
      <w:r w:rsidRPr="00CC6EE4">
        <w:rPr>
          <w:rtl/>
        </w:rPr>
        <w:t>1</w:t>
      </w:r>
      <w:r w:rsidR="0085200F">
        <w:rPr>
          <w:rtl/>
        </w:rPr>
        <w:t xml:space="preserve"> - </w:t>
      </w:r>
      <w:r w:rsidRPr="00CC6EE4">
        <w:rPr>
          <w:rtl/>
        </w:rPr>
        <w:t>كتب المأمون العبّاسي الرسالة التالية إلى واليه على المدينة قثم بن جعفر</w:t>
      </w:r>
      <w:r w:rsidR="0085200F">
        <w:rPr>
          <w:rtl/>
        </w:rPr>
        <w:t>:</w:t>
      </w:r>
      <w:r w:rsidRPr="00CC6EE4">
        <w:rPr>
          <w:rtl/>
        </w:rPr>
        <w:t xml:space="preserve"> </w:t>
      </w:r>
      <w:r w:rsidR="0085200F">
        <w:rPr>
          <w:rtl/>
        </w:rPr>
        <w:t>(</w:t>
      </w:r>
      <w:r w:rsidRPr="00CC6EE4">
        <w:rPr>
          <w:rtl/>
        </w:rPr>
        <w:t>أمّا بعد</w:t>
      </w:r>
      <w:r w:rsidR="0085200F">
        <w:rPr>
          <w:rtl/>
        </w:rPr>
        <w:t>،</w:t>
      </w:r>
      <w:r w:rsidRPr="00CC6EE4">
        <w:rPr>
          <w:rtl/>
        </w:rPr>
        <w:t xml:space="preserve"> فإنّ</w:t>
      </w:r>
      <w:r w:rsidRPr="00934BEF">
        <w:rPr>
          <w:rtl/>
        </w:rPr>
        <w:t xml:space="preserve"> </w:t>
      </w:r>
      <w:r w:rsidRPr="00CC6EE4">
        <w:rPr>
          <w:rtl/>
        </w:rPr>
        <w:t>=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المتوكّل ووهبها لابن عمر البازيار</w:t>
      </w:r>
      <w:r w:rsidR="0085200F">
        <w:rPr>
          <w:rtl/>
        </w:rPr>
        <w:t>،</w:t>
      </w:r>
      <w:r w:rsidRPr="00934BEF">
        <w:rPr>
          <w:rtl/>
        </w:rPr>
        <w:t xml:space="preserve"> وكان فيها إحدى عشرة نخلة غرسها النبي (ص) بيده الكريمة</w:t>
      </w:r>
      <w:r w:rsidR="0085200F">
        <w:rPr>
          <w:rtl/>
        </w:rPr>
        <w:t>،</w:t>
      </w:r>
      <w:r w:rsidRPr="00934BEF">
        <w:rPr>
          <w:rtl/>
        </w:rPr>
        <w:t xml:space="preserve"> فوجّه البازيار رجلاً يقال له </w:t>
      </w:r>
      <w:r w:rsidR="0085200F">
        <w:rPr>
          <w:rtl/>
        </w:rPr>
        <w:t>(</w:t>
      </w:r>
      <w:r w:rsidRPr="00934BEF">
        <w:rPr>
          <w:rtl/>
        </w:rPr>
        <w:t>بشران</w:t>
      </w:r>
      <w:r w:rsidR="0085200F">
        <w:rPr>
          <w:rtl/>
        </w:rPr>
        <w:t>)</w:t>
      </w:r>
      <w:r w:rsidRPr="00934BEF">
        <w:rPr>
          <w:rtl/>
        </w:rPr>
        <w:t xml:space="preserve"> فصرّم تلك النخيل</w:t>
      </w:r>
      <w:r w:rsidR="0085200F">
        <w:rPr>
          <w:rtl/>
        </w:rPr>
        <w:t>،</w:t>
      </w:r>
      <w:r w:rsidRPr="00934BEF">
        <w:rPr>
          <w:rtl/>
        </w:rPr>
        <w:t xml:space="preserve"> ثمّ عاد ففلج</w:t>
      </w:r>
      <w:r w:rsidR="0085200F">
        <w:rPr>
          <w:rtl/>
        </w:rPr>
        <w:t>!</w:t>
      </w:r>
      <w:r w:rsidRPr="00934BEF">
        <w:rPr>
          <w:rtl/>
        </w:rPr>
        <w:t>! ولا يذكر التاريخ شيئاً عن فدك بعدما صارت في يد البازيار المعادي للنبي وآله (عليهم السلام)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وهكذا كلّما كان الحكم يميل </w:t>
      </w:r>
      <w:r w:rsidR="0085200F">
        <w:rPr>
          <w:rtl/>
        </w:rPr>
        <w:t>(</w:t>
      </w:r>
      <w:r w:rsidRPr="00934BEF">
        <w:rPr>
          <w:rtl/>
        </w:rPr>
        <w:t>للإنصاف</w:t>
      </w:r>
      <w:r w:rsidR="0085200F">
        <w:rPr>
          <w:rtl/>
        </w:rPr>
        <w:t>)</w:t>
      </w:r>
      <w:r w:rsidRPr="00934BEF">
        <w:rPr>
          <w:rtl/>
        </w:rPr>
        <w:t xml:space="preserve"> لأهل البيت كان يعيد فدكاً إلى أبناء فاطمة</w:t>
      </w:r>
      <w:r w:rsidR="0085200F">
        <w:rPr>
          <w:rtl/>
        </w:rPr>
        <w:t>،</w:t>
      </w:r>
      <w:r w:rsidRPr="00934BEF">
        <w:rPr>
          <w:rtl/>
        </w:rPr>
        <w:t xml:space="preserve"> وكلّما جنح للظلم اغتصبها من جديد</w:t>
      </w:r>
      <w:r w:rsidR="0085200F">
        <w:rPr>
          <w:rtl/>
        </w:rPr>
        <w:t>،</w:t>
      </w:r>
      <w:r w:rsidRPr="00934BEF">
        <w:rPr>
          <w:rtl/>
        </w:rPr>
        <w:t xml:space="preserve"> ولكّن حقّ</w:t>
      </w:r>
    </w:p>
    <w:p w:rsidR="0085200F" w:rsidRDefault="0085200F" w:rsidP="0085200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34BEF" w:rsidRPr="00934BEF" w:rsidRDefault="00934BEF" w:rsidP="00934BEF">
      <w:pPr>
        <w:pStyle w:val="libFootnote0"/>
        <w:rPr>
          <w:rtl/>
        </w:rPr>
      </w:pPr>
      <w:r w:rsidRPr="00CC6EE4">
        <w:rPr>
          <w:rtl/>
        </w:rPr>
        <w:t>=</w:t>
      </w:r>
    </w:p>
    <w:p w:rsidR="00934BEF" w:rsidRDefault="00934BEF" w:rsidP="00934BEF">
      <w:pPr>
        <w:pStyle w:val="libFootnote0"/>
        <w:rPr>
          <w:rtl/>
        </w:rPr>
      </w:pPr>
      <w:r w:rsidRPr="00CC6EE4">
        <w:rPr>
          <w:rtl/>
        </w:rPr>
        <w:t xml:space="preserve">أمير المؤمنين بمكانه من دين الله وخلافة رسوله </w:t>
      </w:r>
      <w:r w:rsidR="0085200F">
        <w:rPr>
          <w:rtl/>
        </w:rPr>
        <w:t>(</w:t>
      </w:r>
      <w:r w:rsidRPr="00CC6EE4">
        <w:rPr>
          <w:rtl/>
        </w:rPr>
        <w:t>صلّى الله عليه وسلّم</w:t>
      </w:r>
      <w:r w:rsidR="0085200F">
        <w:rPr>
          <w:rtl/>
        </w:rPr>
        <w:t>)</w:t>
      </w:r>
      <w:r w:rsidRPr="00CC6EE4">
        <w:rPr>
          <w:rtl/>
        </w:rPr>
        <w:t xml:space="preserve"> والقرابة به أولى مَن استنّ سنّته</w:t>
      </w:r>
      <w:r w:rsidR="0085200F">
        <w:rPr>
          <w:rtl/>
        </w:rPr>
        <w:t>،</w:t>
      </w:r>
      <w:r w:rsidRPr="00CC6EE4">
        <w:rPr>
          <w:rtl/>
        </w:rPr>
        <w:t xml:space="preserve"> وسلّم لمَن منحه منحة</w:t>
      </w:r>
      <w:r w:rsidR="0085200F">
        <w:rPr>
          <w:rtl/>
        </w:rPr>
        <w:t>،</w:t>
      </w:r>
      <w:r w:rsidRPr="00CC6EE4">
        <w:rPr>
          <w:rtl/>
        </w:rPr>
        <w:t xml:space="preserve"> وتصدّق عليه بصدقة منحته وصدقته</w:t>
      </w:r>
      <w:r w:rsidR="0085200F">
        <w:rPr>
          <w:rtl/>
        </w:rPr>
        <w:t>،</w:t>
      </w:r>
      <w:r w:rsidRPr="00CC6EE4">
        <w:rPr>
          <w:rtl/>
        </w:rPr>
        <w:t xml:space="preserve"> وبالله توفيق أمير المؤمنين وعصمته</w:t>
      </w:r>
      <w:r w:rsidR="0085200F">
        <w:rPr>
          <w:rtl/>
        </w:rPr>
        <w:t>،</w:t>
      </w:r>
      <w:r w:rsidRPr="00CC6EE4">
        <w:rPr>
          <w:rtl/>
        </w:rPr>
        <w:t xml:space="preserve"> وإليه في العمل بما يقرّه إليه رغبته</w:t>
      </w:r>
      <w:r w:rsidR="0085200F">
        <w:rPr>
          <w:rtl/>
        </w:rPr>
        <w:t>،</w:t>
      </w:r>
      <w:r w:rsidRPr="00CC6EE4">
        <w:rPr>
          <w:rtl/>
        </w:rPr>
        <w:t xml:space="preserve"> وقد كان رسول الله </w:t>
      </w:r>
      <w:r w:rsidR="0085200F">
        <w:rPr>
          <w:rtl/>
        </w:rPr>
        <w:t>(</w:t>
      </w:r>
      <w:r w:rsidRPr="00CC6EE4">
        <w:rPr>
          <w:rtl/>
        </w:rPr>
        <w:t>صلى الله عليه وسلّم</w:t>
      </w:r>
      <w:r w:rsidR="0085200F">
        <w:rPr>
          <w:rtl/>
        </w:rPr>
        <w:t>)</w:t>
      </w:r>
      <w:r w:rsidRPr="00CC6EE4">
        <w:rPr>
          <w:rtl/>
        </w:rPr>
        <w:t xml:space="preserve"> أعطى فاطمة بنت رسول الله وتصدّق بها عليها</w:t>
      </w:r>
      <w:r w:rsidR="0085200F">
        <w:rPr>
          <w:rtl/>
        </w:rPr>
        <w:t>،</w:t>
      </w:r>
      <w:r w:rsidRPr="00CC6EE4">
        <w:rPr>
          <w:rtl/>
        </w:rPr>
        <w:t xml:space="preserve"> وكان ذلك أمراً ظاهراً معروفاً لا اختلاف فيه بين آل رسول الله </w:t>
      </w:r>
      <w:r w:rsidR="0085200F">
        <w:rPr>
          <w:rtl/>
        </w:rPr>
        <w:t>(</w:t>
      </w:r>
      <w:r w:rsidRPr="00CC6EE4">
        <w:rPr>
          <w:rtl/>
        </w:rPr>
        <w:t>صلّى الله عليه وسلّم</w:t>
      </w:r>
      <w:r w:rsidR="0085200F">
        <w:rPr>
          <w:rtl/>
        </w:rPr>
        <w:t>)،</w:t>
      </w:r>
      <w:r w:rsidRPr="00CC6EE4">
        <w:rPr>
          <w:rtl/>
        </w:rPr>
        <w:t xml:space="preserve"> ولم تزل تدعي منه ما هو أولى به من صدق عليه</w:t>
      </w:r>
      <w:r w:rsidR="0085200F">
        <w:rPr>
          <w:rtl/>
        </w:rPr>
        <w:t>،</w:t>
      </w:r>
      <w:r w:rsidRPr="00CC6EE4">
        <w:rPr>
          <w:rtl/>
        </w:rPr>
        <w:t xml:space="preserve"> فرأى أمير المؤمنين أن يردّها إلى ورثتها</w:t>
      </w:r>
      <w:r w:rsidR="0085200F">
        <w:rPr>
          <w:rtl/>
        </w:rPr>
        <w:t>،</w:t>
      </w:r>
      <w:r w:rsidRPr="00CC6EE4">
        <w:rPr>
          <w:rtl/>
        </w:rPr>
        <w:t xml:space="preserve"> ويسلّمها إليهم تقرّباً إلى الله تعالى</w:t>
      </w:r>
      <w:r w:rsidR="0085200F">
        <w:rPr>
          <w:rtl/>
        </w:rPr>
        <w:t>،</w:t>
      </w:r>
      <w:r w:rsidRPr="00CC6EE4">
        <w:rPr>
          <w:rtl/>
        </w:rPr>
        <w:t xml:space="preserve"> بإقامة حقّه وعدله</w:t>
      </w:r>
      <w:r w:rsidR="0085200F">
        <w:rPr>
          <w:rtl/>
        </w:rPr>
        <w:t>،</w:t>
      </w:r>
      <w:r w:rsidRPr="00CC6EE4">
        <w:rPr>
          <w:rtl/>
        </w:rPr>
        <w:t xml:space="preserve"> والى رسول الله </w:t>
      </w:r>
      <w:r w:rsidR="0085200F">
        <w:rPr>
          <w:rtl/>
        </w:rPr>
        <w:t>(</w:t>
      </w:r>
      <w:r w:rsidRPr="00CC6EE4">
        <w:rPr>
          <w:rtl/>
        </w:rPr>
        <w:t>صلّى الله عليه وسلّم</w:t>
      </w:r>
      <w:r w:rsidR="0085200F">
        <w:rPr>
          <w:rtl/>
        </w:rPr>
        <w:t>)</w:t>
      </w:r>
      <w:r w:rsidRPr="00CC6EE4">
        <w:rPr>
          <w:rtl/>
        </w:rPr>
        <w:t xml:space="preserve"> بتنفيذ أمره وصدقته فأمر بإثبات ذلك في دواوينه والكتّاب إلى عمّاله</w:t>
      </w:r>
      <w:r w:rsidR="0085200F">
        <w:rPr>
          <w:rtl/>
        </w:rPr>
        <w:t>،</w:t>
      </w:r>
      <w:r w:rsidRPr="00CC6EE4">
        <w:rPr>
          <w:rtl/>
        </w:rPr>
        <w:t xml:space="preserve"> فلئن كان ينادي في كلّ موسم بعد أن قبض نبيّه </w:t>
      </w:r>
      <w:r w:rsidR="0085200F">
        <w:rPr>
          <w:rtl/>
        </w:rPr>
        <w:t>(</w:t>
      </w:r>
      <w:r w:rsidRPr="00CC6EE4">
        <w:rPr>
          <w:rtl/>
        </w:rPr>
        <w:t>صلّى الله عليه وسلم</w:t>
      </w:r>
      <w:r w:rsidR="0085200F">
        <w:rPr>
          <w:rtl/>
        </w:rPr>
        <w:t>)</w:t>
      </w:r>
      <w:r w:rsidRPr="00CC6EE4">
        <w:rPr>
          <w:rtl/>
        </w:rPr>
        <w:t xml:space="preserve"> أن يذكر كلّ من كانت له صدقة أو هبة أو عدّة ذلك</w:t>
      </w:r>
      <w:r w:rsidR="0085200F">
        <w:rPr>
          <w:rtl/>
        </w:rPr>
        <w:t>،</w:t>
      </w:r>
      <w:r w:rsidRPr="00CC6EE4">
        <w:rPr>
          <w:rtl/>
        </w:rPr>
        <w:t xml:space="preserve"> فيقبل قوله وتنفّذ عدّته</w:t>
      </w:r>
      <w:r w:rsidR="0085200F">
        <w:rPr>
          <w:rtl/>
        </w:rPr>
        <w:t>،</w:t>
      </w:r>
      <w:r w:rsidRPr="00CC6EE4">
        <w:rPr>
          <w:rtl/>
        </w:rPr>
        <w:t xml:space="preserve"> إنّ فاطمة </w:t>
      </w:r>
      <w:r w:rsidR="0085200F">
        <w:rPr>
          <w:rtl/>
        </w:rPr>
        <w:t>(</w:t>
      </w:r>
      <w:r w:rsidRPr="00CC6EE4">
        <w:rPr>
          <w:rtl/>
        </w:rPr>
        <w:t>رضي الله عنها</w:t>
      </w:r>
      <w:r w:rsidR="0085200F">
        <w:rPr>
          <w:rtl/>
        </w:rPr>
        <w:t>)</w:t>
      </w:r>
      <w:r w:rsidRPr="00CC6EE4">
        <w:rPr>
          <w:rtl/>
        </w:rPr>
        <w:t xml:space="preserve"> لأولى بأن يصدق قولها فيما جعل رسول الله </w:t>
      </w:r>
      <w:r w:rsidR="0085200F">
        <w:rPr>
          <w:rtl/>
        </w:rPr>
        <w:t>(</w:t>
      </w:r>
      <w:r w:rsidRPr="00CC6EE4">
        <w:rPr>
          <w:rtl/>
        </w:rPr>
        <w:t>صلّى الله عليه وسلّم</w:t>
      </w:r>
      <w:r w:rsidR="0085200F">
        <w:rPr>
          <w:rtl/>
        </w:rPr>
        <w:t>)</w:t>
      </w:r>
      <w:r w:rsidRPr="00CC6EE4">
        <w:rPr>
          <w:rtl/>
        </w:rPr>
        <w:t xml:space="preserve"> لها</w:t>
      </w:r>
      <w:r w:rsidR="0085200F">
        <w:rPr>
          <w:rtl/>
        </w:rPr>
        <w:t>،</w:t>
      </w:r>
      <w:r w:rsidRPr="00CC6EE4">
        <w:rPr>
          <w:rtl/>
        </w:rPr>
        <w:t xml:space="preserve"> وقد كتب أمير المؤمنين إلى المبارك الطبري مولى أمير المؤمنين بأمره</w:t>
      </w:r>
      <w:r w:rsidR="0085200F">
        <w:rPr>
          <w:rtl/>
        </w:rPr>
        <w:t>،</w:t>
      </w:r>
      <w:r w:rsidRPr="00CC6EE4">
        <w:rPr>
          <w:rtl/>
        </w:rPr>
        <w:t xml:space="preserve"> بردّ فدك على ورثة فاطمة بنت رسول الله </w:t>
      </w:r>
      <w:r w:rsidR="0085200F">
        <w:rPr>
          <w:rtl/>
        </w:rPr>
        <w:t>(</w:t>
      </w:r>
      <w:r w:rsidRPr="00CC6EE4">
        <w:rPr>
          <w:rtl/>
        </w:rPr>
        <w:t>صلّى الله عليه وسلّم</w:t>
      </w:r>
      <w:r w:rsidR="0085200F">
        <w:rPr>
          <w:rtl/>
        </w:rPr>
        <w:t>)</w:t>
      </w:r>
      <w:r w:rsidRPr="00CC6EE4">
        <w:rPr>
          <w:rtl/>
        </w:rPr>
        <w:t xml:space="preserve"> بحدودها وجميع حقوقها المنسوبة إليها</w:t>
      </w:r>
      <w:r w:rsidR="0085200F">
        <w:rPr>
          <w:rtl/>
        </w:rPr>
        <w:t>،</w:t>
      </w:r>
      <w:r w:rsidRPr="00CC6EE4">
        <w:rPr>
          <w:rtl/>
        </w:rPr>
        <w:t xml:space="preserve"> وما فيها من الرقيق والغلاّت وغير ذلك</w:t>
      </w:r>
      <w:r w:rsidR="0085200F">
        <w:rPr>
          <w:rtl/>
        </w:rPr>
        <w:t>،</w:t>
      </w:r>
      <w:r w:rsidRPr="00CC6EE4">
        <w:rPr>
          <w:rtl/>
        </w:rPr>
        <w:t xml:space="preserve"> وتسليمها إلى محمد بن يحيى بن الحسين بن زيد بن علي بن الحسين بن علي بن أبي طالب</w:t>
      </w:r>
      <w:r w:rsidR="0085200F">
        <w:rPr>
          <w:rtl/>
        </w:rPr>
        <w:t>،</w:t>
      </w:r>
      <w:r w:rsidRPr="00CC6EE4">
        <w:rPr>
          <w:rtl/>
        </w:rPr>
        <w:t xml:space="preserve"> ومحمد بن عبد الله بن الحسن بن على بن الحسين بن علي بن أبي طالب</w:t>
      </w:r>
      <w:r w:rsidR="0085200F">
        <w:rPr>
          <w:rtl/>
        </w:rPr>
        <w:t>،</w:t>
      </w:r>
      <w:r w:rsidRPr="00CC6EE4">
        <w:rPr>
          <w:rtl/>
        </w:rPr>
        <w:t xml:space="preserve"> لتولية أمير المؤمنين إيّاها القيام بها لأهلها</w:t>
      </w:r>
      <w:r w:rsidR="0085200F">
        <w:rPr>
          <w:rtl/>
        </w:rPr>
        <w:t>.</w:t>
      </w:r>
      <w:r w:rsidRPr="00CC6EE4">
        <w:rPr>
          <w:rtl/>
        </w:rPr>
        <w:t xml:space="preserve"> فاعلم ذلك من رأي أمير المؤمنين</w:t>
      </w:r>
      <w:r w:rsidR="0085200F">
        <w:rPr>
          <w:rtl/>
        </w:rPr>
        <w:t>،</w:t>
      </w:r>
      <w:r w:rsidRPr="00CC6EE4">
        <w:rPr>
          <w:rtl/>
        </w:rPr>
        <w:t xml:space="preserve"> وما ألهمه الله من طاعته</w:t>
      </w:r>
      <w:r w:rsidR="0085200F">
        <w:rPr>
          <w:rtl/>
        </w:rPr>
        <w:t>،</w:t>
      </w:r>
      <w:r w:rsidRPr="00CC6EE4">
        <w:rPr>
          <w:rtl/>
        </w:rPr>
        <w:t xml:space="preserve"> ووفّقه له من التقرّب إليه</w:t>
      </w:r>
      <w:r w:rsidR="0085200F">
        <w:rPr>
          <w:rtl/>
        </w:rPr>
        <w:t>،</w:t>
      </w:r>
      <w:r w:rsidRPr="00CC6EE4">
        <w:rPr>
          <w:rtl/>
        </w:rPr>
        <w:t xml:space="preserve"> وإلى رسوله </w:t>
      </w:r>
      <w:r w:rsidR="0085200F">
        <w:rPr>
          <w:rtl/>
        </w:rPr>
        <w:t>(</w:t>
      </w:r>
      <w:r w:rsidRPr="00CC6EE4">
        <w:rPr>
          <w:rtl/>
        </w:rPr>
        <w:t>صلّى الله عليه وسلّم</w:t>
      </w:r>
      <w:r w:rsidR="0085200F">
        <w:rPr>
          <w:rtl/>
        </w:rPr>
        <w:t>)،</w:t>
      </w:r>
      <w:r w:rsidRPr="00CC6EE4">
        <w:rPr>
          <w:rtl/>
        </w:rPr>
        <w:t xml:space="preserve"> وأعلمه من قبلك وعامل محمد بن يحيى ومحمد بن عبد الله بما كنت تعامل به المبارك الطبري</w:t>
      </w:r>
      <w:r w:rsidR="0085200F">
        <w:rPr>
          <w:rtl/>
        </w:rPr>
        <w:t>،</w:t>
      </w:r>
      <w:r w:rsidRPr="00CC6EE4">
        <w:rPr>
          <w:rtl/>
        </w:rPr>
        <w:t xml:space="preserve"> وأعنهما على ما فيه عمارتها ومصلحتها</w:t>
      </w:r>
      <w:r w:rsidR="0085200F">
        <w:rPr>
          <w:rtl/>
        </w:rPr>
        <w:t>،</w:t>
      </w:r>
      <w:r w:rsidRPr="00CC6EE4">
        <w:rPr>
          <w:rtl/>
        </w:rPr>
        <w:t xml:space="preserve"> ووفور غلاّتها إن شاء الله</w:t>
      </w:r>
      <w:r w:rsidR="0085200F">
        <w:rPr>
          <w:rtl/>
        </w:rPr>
        <w:t>،</w:t>
      </w:r>
      <w:r w:rsidRPr="00CC6EE4">
        <w:rPr>
          <w:rtl/>
        </w:rPr>
        <w:t xml:space="preserve"> والسلام</w:t>
      </w:r>
      <w:r w:rsidR="0085200F">
        <w:rPr>
          <w:rtl/>
        </w:rPr>
        <w:t>.</w:t>
      </w:r>
      <w:r w:rsidRPr="00CC6EE4">
        <w:rPr>
          <w:rtl/>
        </w:rPr>
        <w:t xml:space="preserve"> </w:t>
      </w:r>
      <w:r w:rsidR="0085200F">
        <w:rPr>
          <w:rtl/>
        </w:rPr>
        <w:t>(</w:t>
      </w:r>
      <w:r w:rsidRPr="00CC6EE4">
        <w:rPr>
          <w:rtl/>
        </w:rPr>
        <w:t>راجع ص 28 كتاب فدك</w:t>
      </w:r>
      <w:r w:rsidR="0085200F">
        <w:rPr>
          <w:rtl/>
        </w:rPr>
        <w:t>).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فاطمة في فدك صار أظهر من الشمس في رابعة النهار</w:t>
      </w:r>
      <w:r w:rsidR="0085200F">
        <w:rPr>
          <w:rtl/>
        </w:rPr>
        <w:t>،</w:t>
      </w:r>
      <w:r w:rsidRPr="00934BEF">
        <w:rPr>
          <w:rtl/>
        </w:rPr>
        <w:t xml:space="preserve"> وأصبح حديث </w:t>
      </w:r>
      <w:r w:rsidR="0085200F">
        <w:rPr>
          <w:rtl/>
        </w:rPr>
        <w:t>(</w:t>
      </w:r>
      <w:r w:rsidRPr="00934BEF">
        <w:rPr>
          <w:rtl/>
        </w:rPr>
        <w:t>نحن معاشر الأنبياء لا نورِّث</w:t>
      </w:r>
      <w:r w:rsidR="0085200F">
        <w:rPr>
          <w:rtl/>
        </w:rPr>
        <w:t>)</w:t>
      </w:r>
      <w:r w:rsidRPr="00934BEF">
        <w:rPr>
          <w:rtl/>
        </w:rPr>
        <w:t xml:space="preserve"> مثل </w:t>
      </w:r>
      <w:r w:rsidR="0085200F">
        <w:rPr>
          <w:rtl/>
        </w:rPr>
        <w:t>(</w:t>
      </w:r>
      <w:r w:rsidRPr="00934BEF">
        <w:rPr>
          <w:rtl/>
        </w:rPr>
        <w:t>قميص عثمان</w:t>
      </w:r>
      <w:r w:rsidR="0085200F">
        <w:rPr>
          <w:rtl/>
        </w:rPr>
        <w:t>)</w:t>
      </w:r>
      <w:r w:rsidRPr="00934BEF">
        <w:rPr>
          <w:rtl/>
        </w:rPr>
        <w:t xml:space="preserve"> في التاريخ</w:t>
      </w:r>
      <w:r w:rsidR="0085200F">
        <w:rPr>
          <w:rtl/>
        </w:rPr>
        <w:t>،</w:t>
      </w:r>
      <w:r w:rsidRPr="00934BEF">
        <w:rPr>
          <w:rtl/>
        </w:rPr>
        <w:t xml:space="preserve"> يستمرّ من وراءه طلاّب الحكم ليُقصوا عن الخلافة أهلها الحقيقيين</w:t>
      </w:r>
      <w:r w:rsidR="0085200F">
        <w:rPr>
          <w:rtl/>
        </w:rPr>
        <w:t>،</w:t>
      </w:r>
      <w:r w:rsidRPr="00934BEF">
        <w:rPr>
          <w:rtl/>
        </w:rPr>
        <w:t xml:space="preserve"> وكفى بـ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</w:t>
      </w:r>
      <w:r w:rsidRPr="00934BEF">
        <w:rPr>
          <w:rtl/>
        </w:rPr>
        <w:t xml:space="preserve"> شهادة على صدق وطهارة وحقّ منهج</w:t>
      </w:r>
      <w:r w:rsidR="0085200F">
        <w:rPr>
          <w:rtl/>
        </w:rPr>
        <w:t>،</w:t>
      </w:r>
      <w:r w:rsidRPr="00934BEF">
        <w:rPr>
          <w:rtl/>
        </w:rPr>
        <w:t xml:space="preserve"> وقف على رأسه أهل البيت</w:t>
      </w:r>
      <w:r w:rsidR="0085200F">
        <w:rPr>
          <w:rtl/>
        </w:rPr>
        <w:t>:</w:t>
      </w:r>
      <w:r w:rsidRPr="00934BEF">
        <w:rPr>
          <w:rtl/>
        </w:rPr>
        <w:t xml:space="preserve"> عليّ وفاطمة والحسن والحسين</w:t>
      </w:r>
      <w:r w:rsidR="0085200F">
        <w:rPr>
          <w:rtl/>
        </w:rPr>
        <w:t>.</w:t>
      </w:r>
      <w:r w:rsidRPr="00934BEF">
        <w:rPr>
          <w:rtl/>
        </w:rPr>
        <w:t>. الحماة الحقيقيّون للرسالة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ومن المفارقات الطريفة</w:t>
      </w:r>
      <w:r w:rsidR="0085200F">
        <w:rPr>
          <w:rtl/>
        </w:rPr>
        <w:t>:</w:t>
      </w:r>
      <w:r w:rsidRPr="00934BEF">
        <w:rPr>
          <w:rtl/>
        </w:rPr>
        <w:t xml:space="preserve"> أنّ الذين استلبوا الخلافة في سقيفة بني ساعدة من </w:t>
      </w:r>
      <w:r w:rsidR="0085200F">
        <w:rPr>
          <w:rtl/>
        </w:rPr>
        <w:t>(</w:t>
      </w:r>
      <w:r w:rsidRPr="00934BEF">
        <w:rPr>
          <w:rtl/>
        </w:rPr>
        <w:t>أهل البيت</w:t>
      </w:r>
      <w:r w:rsidR="0085200F">
        <w:rPr>
          <w:rtl/>
        </w:rPr>
        <w:t>)</w:t>
      </w:r>
      <w:r w:rsidRPr="00934BEF">
        <w:rPr>
          <w:rtl/>
        </w:rPr>
        <w:t xml:space="preserve"> كانوا يشعرون بالضعف</w:t>
      </w:r>
      <w:r w:rsidR="0085200F">
        <w:rPr>
          <w:rtl/>
        </w:rPr>
        <w:t>؛</w:t>
      </w:r>
      <w:r w:rsidRPr="00934BEF">
        <w:rPr>
          <w:rtl/>
        </w:rPr>
        <w:t xml:space="preserve"> لأنّه كان ينقصهم قوّة الحقّ في خلافتهم</w:t>
      </w:r>
      <w:r w:rsidR="0085200F">
        <w:rPr>
          <w:rtl/>
        </w:rPr>
        <w:t>،</w:t>
      </w:r>
      <w:r w:rsidRPr="00934BEF">
        <w:rPr>
          <w:rtl/>
        </w:rPr>
        <w:t xml:space="preserve"> فراحوا يرمّمون ذلك النقص بقوّة المال المغتصب</w:t>
      </w:r>
      <w:r w:rsidR="0085200F">
        <w:rPr>
          <w:rtl/>
        </w:rPr>
        <w:t>،</w:t>
      </w:r>
      <w:r w:rsidRPr="00934BEF">
        <w:rPr>
          <w:rtl/>
        </w:rPr>
        <w:t xml:space="preserve"> والسيف المشتهر</w:t>
      </w:r>
      <w:r w:rsidR="0085200F">
        <w:rPr>
          <w:rtl/>
        </w:rPr>
        <w:t>.</w:t>
      </w:r>
      <w:r w:rsidRPr="00934BEF">
        <w:rPr>
          <w:rtl/>
        </w:rPr>
        <w:t>. أمّا عليّ أمير المؤمنين (ع) والذي كان أزهد النّاس في الدنيا</w:t>
      </w:r>
      <w:r w:rsidR="0085200F">
        <w:rPr>
          <w:rtl/>
        </w:rPr>
        <w:t>،</w:t>
      </w:r>
      <w:r w:rsidRPr="00934BEF">
        <w:rPr>
          <w:rtl/>
        </w:rPr>
        <w:t xml:space="preserve"> وأحرصهم على الرسالة فما كان ليشعر بشيء من الضعف في خلافته</w:t>
      </w:r>
      <w:r w:rsidR="0085200F">
        <w:rPr>
          <w:rtl/>
        </w:rPr>
        <w:t>،</w:t>
      </w:r>
      <w:r w:rsidRPr="00934BEF">
        <w:rPr>
          <w:rtl/>
        </w:rPr>
        <w:t xml:space="preserve"> حتّى يغطّيه بالمال</w:t>
      </w:r>
      <w:r w:rsidR="0085200F">
        <w:rPr>
          <w:rtl/>
        </w:rPr>
        <w:t>،</w:t>
      </w:r>
      <w:r w:rsidRPr="00934BEF">
        <w:rPr>
          <w:rtl/>
        </w:rPr>
        <w:t xml:space="preserve"> فلا نقص </w:t>
      </w:r>
      <w:r w:rsidR="0085200F">
        <w:rPr>
          <w:rtl/>
        </w:rPr>
        <w:t>(</w:t>
      </w:r>
      <w:r w:rsidRPr="00934BEF">
        <w:rPr>
          <w:rtl/>
        </w:rPr>
        <w:t>الإجماع الجماهيري</w:t>
      </w:r>
      <w:r w:rsidR="0085200F">
        <w:rPr>
          <w:rtl/>
        </w:rPr>
        <w:t>)</w:t>
      </w:r>
      <w:r w:rsidRPr="00934BEF">
        <w:rPr>
          <w:rtl/>
        </w:rPr>
        <w:t xml:space="preserve"> وقد تدافعت نحوه كالسيل وكأنّها تعتذر عن تقصيرها القديم</w:t>
      </w:r>
      <w:r w:rsidR="0085200F">
        <w:rPr>
          <w:rtl/>
        </w:rPr>
        <w:t>.</w:t>
      </w:r>
      <w:r w:rsidRPr="00934BEF">
        <w:rPr>
          <w:rtl/>
        </w:rPr>
        <w:t xml:space="preserve">. ولا نقص </w:t>
      </w:r>
      <w:r w:rsidR="0085200F">
        <w:rPr>
          <w:rtl/>
        </w:rPr>
        <w:t>(</w:t>
      </w:r>
      <w:r w:rsidRPr="00934BEF">
        <w:rPr>
          <w:rtl/>
        </w:rPr>
        <w:t>النصّ الجلي</w:t>
      </w:r>
      <w:r w:rsidR="0085200F">
        <w:rPr>
          <w:rtl/>
        </w:rPr>
        <w:t>).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وقد صرّح الرسول الأكرم في غدير خمّ</w:t>
      </w:r>
      <w:r w:rsidR="0085200F">
        <w:rPr>
          <w:rtl/>
        </w:rPr>
        <w:t>،</w:t>
      </w:r>
      <w:r w:rsidRPr="00934BEF">
        <w:rPr>
          <w:rtl/>
        </w:rPr>
        <w:t xml:space="preserve"> وغير غدير خمّ</w:t>
      </w:r>
      <w:r w:rsidR="0085200F">
        <w:rPr>
          <w:rtl/>
        </w:rPr>
        <w:t>،</w:t>
      </w:r>
      <w:r w:rsidRPr="00934BEF">
        <w:rPr>
          <w:rtl/>
        </w:rPr>
        <w:t xml:space="preserve"> بخلافته له من بعده</w:t>
      </w:r>
      <w:r w:rsidR="0085200F">
        <w:rPr>
          <w:rtl/>
        </w:rPr>
        <w:t>،</w:t>
      </w:r>
      <w:r w:rsidRPr="00934BEF">
        <w:rPr>
          <w:rtl/>
        </w:rPr>
        <w:t xml:space="preserve"> ولا نقص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القرابة</w:t>
      </w:r>
      <w:r w:rsidR="0085200F">
        <w:rPr>
          <w:rtl/>
        </w:rPr>
        <w:t>)</w:t>
      </w:r>
      <w:r w:rsidRPr="00934BEF">
        <w:rPr>
          <w:rtl/>
        </w:rPr>
        <w:t xml:space="preserve"> إلى الرسول وهو بن عمّه وزوج سيّدة نساء أهل الجنّة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فاطمة</w:t>
      </w:r>
      <w:r w:rsidR="0085200F">
        <w:rPr>
          <w:rStyle w:val="libBold2Char"/>
          <w:rtl/>
        </w:rPr>
        <w:t>)</w:t>
      </w:r>
      <w:r w:rsidR="0085200F">
        <w:rPr>
          <w:rtl/>
        </w:rPr>
        <w:t>،</w:t>
      </w:r>
      <w:r w:rsidRPr="00934BEF">
        <w:rPr>
          <w:rtl/>
        </w:rPr>
        <w:t xml:space="preserve"> ولا </w:t>
      </w:r>
      <w:r w:rsidR="0085200F">
        <w:rPr>
          <w:rtl/>
        </w:rPr>
        <w:t>(</w:t>
      </w:r>
      <w:r w:rsidRPr="00934BEF">
        <w:rPr>
          <w:rtl/>
        </w:rPr>
        <w:t>الجهاد</w:t>
      </w:r>
      <w:r w:rsidR="0085200F">
        <w:rPr>
          <w:rtl/>
        </w:rPr>
        <w:t>)</w:t>
      </w:r>
      <w:r w:rsidRPr="00934BEF">
        <w:rPr>
          <w:rtl/>
        </w:rPr>
        <w:t xml:space="preserve"> والأسبقيّة إلى الإسلام</w:t>
      </w:r>
      <w:r w:rsidR="0085200F">
        <w:rPr>
          <w:rtl/>
        </w:rPr>
        <w:t>،</w:t>
      </w:r>
      <w:r w:rsidRPr="00934BEF">
        <w:rPr>
          <w:rtl/>
        </w:rPr>
        <w:t xml:space="preserve"> وقد كان الأوّل في كلّ تلك المناقب</w:t>
      </w:r>
      <w:r w:rsidR="0085200F">
        <w:rPr>
          <w:rtl/>
        </w:rPr>
        <w:t>؛</w:t>
      </w:r>
      <w:r w:rsidRPr="00934BEF">
        <w:rPr>
          <w:rtl/>
        </w:rPr>
        <w:t xml:space="preserve"> لذلك فإنّه ما أن امتلك السلطة حتّى رفض أن يستفيد من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</w:t>
      </w:r>
      <w:r w:rsidRPr="00934BEF">
        <w:rPr>
          <w:rtl/>
        </w:rPr>
        <w:t xml:space="preserve"> شخصيّاً</w:t>
      </w:r>
      <w:r w:rsidR="0085200F">
        <w:rPr>
          <w:rtl/>
        </w:rPr>
        <w:t>،</w:t>
      </w:r>
      <w:r w:rsidRPr="00934BEF">
        <w:rPr>
          <w:rtl/>
        </w:rPr>
        <w:t xml:space="preserve"> وكان ينفق جميع عائداتها على الفقراء</w:t>
      </w:r>
      <w:r w:rsidR="0085200F">
        <w:rPr>
          <w:rtl/>
        </w:rPr>
        <w:t>؛</w:t>
      </w:r>
      <w:r w:rsidRPr="00934BEF">
        <w:rPr>
          <w:rtl/>
        </w:rPr>
        <w:t xml:space="preserve"> ليدلّل على أنّ مطالبة أهل البيت </w:t>
      </w:r>
      <w:r w:rsidR="0085200F">
        <w:rPr>
          <w:rtl/>
        </w:rPr>
        <w:t>(</w:t>
      </w:r>
      <w:r w:rsidRPr="00934BEF">
        <w:rPr>
          <w:rtl/>
        </w:rPr>
        <w:t>بفدك</w:t>
      </w:r>
      <w:r w:rsidR="0085200F">
        <w:rPr>
          <w:rtl/>
        </w:rPr>
        <w:t>)</w:t>
      </w:r>
      <w:r w:rsidRPr="00934BEF">
        <w:rPr>
          <w:rtl/>
        </w:rPr>
        <w:t xml:space="preserve"> لم يكن لأجل الدنيا</w:t>
      </w:r>
      <w:r w:rsidR="0085200F">
        <w:rPr>
          <w:rtl/>
        </w:rPr>
        <w:t>،</w:t>
      </w:r>
      <w:r w:rsidRPr="00934BEF">
        <w:rPr>
          <w:rtl/>
        </w:rPr>
        <w:t xml:space="preserve"> وأنّ الذين اغتصبوها منهم ما فعلو ذلك</w:t>
      </w:r>
      <w:r w:rsidR="0085200F">
        <w:rPr>
          <w:rtl/>
        </w:rPr>
        <w:t>.</w:t>
      </w:r>
      <w:r w:rsidRPr="00934BEF">
        <w:rPr>
          <w:rtl/>
        </w:rPr>
        <w:t>. للآخرة</w:t>
      </w:r>
      <w:r w:rsidR="0085200F">
        <w:rPr>
          <w:rtl/>
        </w:rPr>
        <w:t>!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8" w:name="_Toc421624201"/>
      <w:r w:rsidRPr="00CC6EE4">
        <w:rPr>
          <w:rtl/>
        </w:rPr>
        <w:lastRenderedPageBreak/>
        <w:t>المطالبة بفَدَك</w:t>
      </w:r>
      <w:r w:rsidR="0085200F">
        <w:rPr>
          <w:rtl/>
        </w:rPr>
        <w:t>.</w:t>
      </w:r>
      <w:r w:rsidRPr="00CC6EE4">
        <w:rPr>
          <w:rtl/>
        </w:rPr>
        <w:t>. والمطالبة بالخلافة</w:t>
      </w:r>
      <w:bookmarkEnd w:id="8"/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وممّا يكشف عن </w:t>
      </w:r>
      <w:r w:rsidR="0085200F">
        <w:rPr>
          <w:rtl/>
        </w:rPr>
        <w:t>(</w:t>
      </w:r>
      <w:r w:rsidRPr="00934BEF">
        <w:rPr>
          <w:rtl/>
        </w:rPr>
        <w:t>مرمى</w:t>
      </w:r>
      <w:r w:rsidR="0085200F">
        <w:rPr>
          <w:rtl/>
        </w:rPr>
        <w:t>)</w:t>
      </w:r>
      <w:r w:rsidRPr="00934BEF">
        <w:rPr>
          <w:rtl/>
        </w:rPr>
        <w:t xml:space="preserve"> خطاب الزهراء في مسجد الرسول خطابها الآخر في فراش الموت</w:t>
      </w:r>
      <w:r w:rsidR="0085200F">
        <w:rPr>
          <w:rtl/>
        </w:rPr>
        <w:t>،</w:t>
      </w:r>
      <w:r w:rsidRPr="00934BEF">
        <w:rPr>
          <w:rtl/>
        </w:rPr>
        <w:t xml:space="preserve"> عندما جاء لزيارتها نساء المهاجرين والأنصار حيث لم تتطرّق إلى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</w:t>
      </w:r>
      <w:r w:rsidRPr="00934BEF">
        <w:rPr>
          <w:rtl/>
        </w:rPr>
        <w:t xml:space="preserve"> من قريب أو بعيد</w:t>
      </w:r>
      <w:r w:rsidR="0085200F">
        <w:rPr>
          <w:rtl/>
        </w:rPr>
        <w:t>،</w:t>
      </w:r>
      <w:r w:rsidRPr="00934BEF">
        <w:rPr>
          <w:rtl/>
        </w:rPr>
        <w:t xml:space="preserve"> بل كانت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الخلافة</w:t>
      </w:r>
      <w:r w:rsidR="0085200F">
        <w:rPr>
          <w:rtl/>
        </w:rPr>
        <w:t>)</w:t>
      </w:r>
      <w:r w:rsidRPr="00934BEF">
        <w:rPr>
          <w:rtl/>
        </w:rPr>
        <w:t xml:space="preserve"> هي المحور</w:t>
      </w:r>
      <w:r w:rsidR="0085200F">
        <w:rPr>
          <w:rtl/>
        </w:rPr>
        <w:t>.</w:t>
      </w:r>
      <w:r w:rsidRPr="00934BEF">
        <w:rPr>
          <w:rtl/>
        </w:rPr>
        <w:t>. أوّلاً وأخيراً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P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ويلهم أنّى زحزحوها عن مراسي الرسالة</w:t>
      </w:r>
      <w:r>
        <w:rPr>
          <w:rtl/>
        </w:rPr>
        <w:t>،</w:t>
      </w:r>
      <w:r w:rsidR="00934BEF" w:rsidRPr="00934BEF">
        <w:rPr>
          <w:rtl/>
        </w:rPr>
        <w:t xml:space="preserve"> ومهبط الوحي الأمين</w:t>
      </w:r>
      <w:r>
        <w:rPr>
          <w:rtl/>
        </w:rPr>
        <w:t>،</w:t>
      </w:r>
      <w:r w:rsidR="00934BEF" w:rsidRPr="00934BEF">
        <w:rPr>
          <w:rtl/>
        </w:rPr>
        <w:t xml:space="preserve"> والطبين بأمر الدنيا والدّين</w:t>
      </w:r>
      <w:r>
        <w:rPr>
          <w:rtl/>
        </w:rPr>
        <w:t>،</w:t>
      </w:r>
      <w:r w:rsidR="00934BEF" w:rsidRPr="00934BEF">
        <w:rPr>
          <w:rtl/>
        </w:rPr>
        <w:t xml:space="preserve"> وما الذي نقموا من أبي الحسن</w:t>
      </w:r>
      <w:r>
        <w:rPr>
          <w:rtl/>
        </w:rPr>
        <w:t>؟</w:t>
      </w:r>
      <w:r w:rsidR="00934BEF" w:rsidRPr="00934BEF">
        <w:rPr>
          <w:rtl/>
        </w:rPr>
        <w:t xml:space="preserve"> نقموا منه</w:t>
      </w:r>
      <w:r>
        <w:rPr>
          <w:rtl/>
        </w:rPr>
        <w:t xml:space="preserve"> - </w:t>
      </w:r>
      <w:r w:rsidR="00934BEF" w:rsidRPr="00934BEF">
        <w:rPr>
          <w:rtl/>
        </w:rPr>
        <w:t>والله</w:t>
      </w:r>
      <w:r>
        <w:rPr>
          <w:rtl/>
        </w:rPr>
        <w:t xml:space="preserve"> - </w:t>
      </w:r>
      <w:r w:rsidR="00934BEF" w:rsidRPr="00934BEF">
        <w:rPr>
          <w:rtl/>
        </w:rPr>
        <w:t>نكير سيفه</w:t>
      </w:r>
      <w:r>
        <w:rPr>
          <w:rtl/>
        </w:rPr>
        <w:t>،</w:t>
      </w:r>
      <w:r w:rsidR="00934BEF" w:rsidRPr="00934BEF">
        <w:rPr>
          <w:rtl/>
        </w:rPr>
        <w:t xml:space="preserve"> وشدّة وقعته</w:t>
      </w:r>
      <w:r>
        <w:rPr>
          <w:rtl/>
        </w:rPr>
        <w:t>،</w:t>
      </w:r>
      <w:r w:rsidR="00934BEF" w:rsidRPr="00934BEF">
        <w:rPr>
          <w:rtl/>
        </w:rPr>
        <w:t xml:space="preserve"> وتنمّره في ذات الله</w:t>
      </w:r>
      <w:r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ولقد أشار الإمام الكاظم موسى بن جعفر (ع) </w:t>
      </w:r>
      <w:r w:rsidR="0085200F">
        <w:rPr>
          <w:rtl/>
        </w:rPr>
        <w:t>(</w:t>
      </w:r>
      <w:r w:rsidRPr="00934BEF">
        <w:rPr>
          <w:rtl/>
        </w:rPr>
        <w:t>حفيد فاطمة</w:t>
      </w:r>
      <w:r w:rsidR="0085200F">
        <w:rPr>
          <w:rtl/>
        </w:rPr>
        <w:t>)</w:t>
      </w:r>
      <w:r w:rsidRPr="00934BEF">
        <w:rPr>
          <w:rtl/>
        </w:rPr>
        <w:t xml:space="preserve"> إلى </w:t>
      </w:r>
      <w:r w:rsidR="0085200F">
        <w:rPr>
          <w:rtl/>
        </w:rPr>
        <w:t>(</w:t>
      </w:r>
      <w:r w:rsidRPr="00934BEF">
        <w:rPr>
          <w:rtl/>
        </w:rPr>
        <w:t>قضيّة فدك</w:t>
      </w:r>
      <w:r w:rsidR="0085200F">
        <w:rPr>
          <w:rtl/>
        </w:rPr>
        <w:t>)</w:t>
      </w:r>
      <w:r w:rsidRPr="00934BEF">
        <w:rPr>
          <w:rtl/>
        </w:rPr>
        <w:t xml:space="preserve"> إذ حدّد تلك الجنينة المغروسة في خصر الصحراء</w:t>
      </w:r>
      <w:r w:rsidR="0085200F">
        <w:rPr>
          <w:rtl/>
        </w:rPr>
        <w:t>،</w:t>
      </w:r>
      <w:r w:rsidRPr="00934BEF">
        <w:rPr>
          <w:rtl/>
        </w:rPr>
        <w:t xml:space="preserve"> عندما طلب منه الخليفة هارون العبّاسي تحديد فدك ليردّها عليه فقال</w:t>
      </w:r>
      <w:r w:rsidR="0085200F">
        <w:rPr>
          <w:rtl/>
        </w:rPr>
        <w:t>:</w:t>
      </w:r>
    </w:p>
    <w:p w:rsidR="00934BEF" w:rsidRP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الحدّ الأوّل</w:t>
      </w:r>
      <w:r>
        <w:rPr>
          <w:rtl/>
        </w:rPr>
        <w:t>:</w:t>
      </w:r>
      <w:r w:rsidR="00934BEF" w:rsidRPr="00934BEF">
        <w:rPr>
          <w:rtl/>
        </w:rPr>
        <w:t xml:space="preserve"> عدن</w:t>
      </w:r>
      <w:r>
        <w:rPr>
          <w:rtl/>
        </w:rPr>
        <w:t>،</w:t>
      </w:r>
      <w:r w:rsidR="00934BEF" w:rsidRPr="00934BEF">
        <w:rPr>
          <w:rtl/>
        </w:rPr>
        <w:t xml:space="preserve"> والحدّ الثاني</w:t>
      </w:r>
      <w:r>
        <w:rPr>
          <w:rtl/>
        </w:rPr>
        <w:t>:</w:t>
      </w:r>
      <w:r w:rsidR="00934BEF" w:rsidRPr="00934BEF">
        <w:rPr>
          <w:rtl/>
        </w:rPr>
        <w:t xml:space="preserve"> سمرقند</w:t>
      </w:r>
      <w:r>
        <w:rPr>
          <w:rtl/>
        </w:rPr>
        <w:t>،</w:t>
      </w:r>
      <w:r w:rsidR="00934BEF" w:rsidRPr="00934BEF">
        <w:rPr>
          <w:rtl/>
        </w:rPr>
        <w:t xml:space="preserve"> والحدّ الثالث</w:t>
      </w:r>
      <w:r>
        <w:rPr>
          <w:rtl/>
        </w:rPr>
        <w:t>:</w:t>
      </w:r>
      <w:r w:rsidR="00934BEF" w:rsidRPr="00934BEF">
        <w:rPr>
          <w:rtl/>
        </w:rPr>
        <w:t xml:space="preserve"> إفريقية</w:t>
      </w:r>
      <w:r>
        <w:rPr>
          <w:rtl/>
        </w:rPr>
        <w:t>،</w:t>
      </w:r>
      <w:r w:rsidR="00934BEF" w:rsidRPr="00934BEF">
        <w:rPr>
          <w:rtl/>
        </w:rPr>
        <w:t xml:space="preserve"> والرابع</w:t>
      </w:r>
      <w:r>
        <w:rPr>
          <w:rtl/>
        </w:rPr>
        <w:t>:</w:t>
      </w:r>
      <w:r w:rsidR="00934BEF" w:rsidRPr="00934BEF">
        <w:rPr>
          <w:rtl/>
        </w:rPr>
        <w:t xml:space="preserve"> سيف البحر ممّا يلي الجزر وأرمينية</w:t>
      </w:r>
      <w:r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140014">
        <w:rPr>
          <w:rStyle w:val="libBold2Char"/>
          <w:rtl/>
        </w:rPr>
        <w:t>والسؤال</w:t>
      </w:r>
      <w:r w:rsidR="0085200F">
        <w:rPr>
          <w:rStyle w:val="libBold2Char"/>
          <w:rtl/>
        </w:rPr>
        <w:t>:</w:t>
      </w:r>
      <w:r w:rsidRPr="00934BEF">
        <w:rPr>
          <w:rtl/>
        </w:rPr>
        <w:t xml:space="preserve"> هل استطاعت الزهراء بخطابها أن تسترجع فدك</w:t>
      </w:r>
      <w:r w:rsidR="0085200F">
        <w:rPr>
          <w:rtl/>
        </w:rPr>
        <w:t>؟</w:t>
      </w:r>
    </w:p>
    <w:p w:rsidR="00934BEF" w:rsidRPr="00934BEF" w:rsidRDefault="00934BEF" w:rsidP="00934BEF">
      <w:pPr>
        <w:pStyle w:val="libNormal"/>
        <w:rPr>
          <w:rtl/>
        </w:rPr>
      </w:pPr>
      <w:r w:rsidRPr="00140014">
        <w:rPr>
          <w:rStyle w:val="libBold2Char"/>
          <w:rtl/>
        </w:rPr>
        <w:t>الجواب</w:t>
      </w:r>
      <w:r w:rsidR="0085200F">
        <w:rPr>
          <w:rStyle w:val="libBold2Char"/>
          <w:rtl/>
        </w:rPr>
        <w:t>:</w:t>
      </w:r>
      <w:r w:rsidRPr="00140014">
        <w:rPr>
          <w:rStyle w:val="libBold2Char"/>
          <w:rtl/>
        </w:rPr>
        <w:t xml:space="preserve"> </w:t>
      </w:r>
      <w:r w:rsidRPr="00934BEF">
        <w:rPr>
          <w:rtl/>
        </w:rPr>
        <w:t>لم تسترجع الزهراء فدكاً</w:t>
      </w:r>
      <w:r w:rsidR="0085200F">
        <w:rPr>
          <w:rtl/>
        </w:rPr>
        <w:t>،</w:t>
      </w:r>
      <w:r w:rsidRPr="00934BEF">
        <w:rPr>
          <w:rtl/>
        </w:rPr>
        <w:t xml:space="preserve"> ولكنّها استرجعت صوت الحقّ الذي كاد يضيع في تهريج السقيفة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85200F" w:rsidP="00140014">
      <w:pPr>
        <w:pStyle w:val="Heading3"/>
        <w:rPr>
          <w:rtl/>
        </w:rPr>
      </w:pPr>
      <w:bookmarkStart w:id="9" w:name="_Toc421624202"/>
      <w:r>
        <w:rPr>
          <w:rtl/>
        </w:rPr>
        <w:lastRenderedPageBreak/>
        <w:t>(</w:t>
      </w:r>
      <w:r w:rsidR="00934BEF" w:rsidRPr="00CC6EE4">
        <w:rPr>
          <w:rtl/>
        </w:rPr>
        <w:t>وهكذا هُزم الخصم</w:t>
      </w:r>
      <w:r>
        <w:rPr>
          <w:rtl/>
        </w:rPr>
        <w:t>)</w:t>
      </w:r>
      <w:bookmarkEnd w:id="9"/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لقد سجّلت الزهراء على خصومها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غصب الأرض</w:t>
      </w:r>
      <w:r w:rsidR="0085200F">
        <w:rPr>
          <w:rtl/>
        </w:rPr>
        <w:t>)</w:t>
      </w:r>
      <w:r w:rsidRPr="00934BEF">
        <w:rPr>
          <w:rtl/>
        </w:rPr>
        <w:t xml:space="preserve"> ولم يستطع الحديث المكذوب على النبي أن يثبت الشرعيّة لاغتصاب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)،</w:t>
      </w:r>
      <w:r w:rsidRPr="00934BEF">
        <w:rPr>
          <w:rtl/>
        </w:rPr>
        <w:t xml:space="preserve"> ورواية </w:t>
      </w:r>
      <w:r w:rsidR="0085200F">
        <w:rPr>
          <w:rtl/>
        </w:rPr>
        <w:t>(</w:t>
      </w:r>
      <w:r w:rsidRPr="00934BEF">
        <w:rPr>
          <w:rtl/>
        </w:rPr>
        <w:t>نحن معاشر الأنبياء لا نورِّث</w:t>
      </w:r>
      <w:r w:rsidR="0085200F">
        <w:rPr>
          <w:rtl/>
        </w:rPr>
        <w:t>.</w:t>
      </w:r>
      <w:r w:rsidRPr="00934BEF">
        <w:rPr>
          <w:rtl/>
        </w:rPr>
        <w:t>.</w:t>
      </w:r>
      <w:r w:rsidR="0085200F">
        <w:rPr>
          <w:rtl/>
        </w:rPr>
        <w:t>)</w:t>
      </w:r>
      <w:r w:rsidRPr="00934BEF">
        <w:rPr>
          <w:rtl/>
        </w:rPr>
        <w:t xml:space="preserve"> فِرية مفضوحة بلا ريب</w:t>
      </w:r>
      <w:r w:rsidR="0085200F">
        <w:rPr>
          <w:rtl/>
        </w:rPr>
        <w:t xml:space="preserve"> - </w:t>
      </w:r>
      <w:r w:rsidRPr="00934BEF">
        <w:rPr>
          <w:rtl/>
        </w:rPr>
        <w:t>فهي أوّلاً مخالفة لنصوص القرآن الكريم</w:t>
      </w:r>
      <w:r w:rsidR="0085200F">
        <w:rPr>
          <w:rtl/>
        </w:rPr>
        <w:t xml:space="preserve"> - </w:t>
      </w:r>
      <w:r w:rsidRPr="00934BEF">
        <w:rPr>
          <w:rtl/>
        </w:rPr>
        <w:t>في الآيات العامّة للإرث</w:t>
      </w:r>
      <w:r w:rsidR="0085200F">
        <w:rPr>
          <w:rtl/>
        </w:rPr>
        <w:t>،</w:t>
      </w:r>
      <w:r w:rsidRPr="00934BEF">
        <w:rPr>
          <w:rtl/>
        </w:rPr>
        <w:t xml:space="preserve"> وفي الآيات الخاصّة بخصوص إرث الأنبياء</w:t>
      </w:r>
      <w:r w:rsidR="0085200F">
        <w:rPr>
          <w:rtl/>
        </w:rPr>
        <w:t xml:space="preserve"> - </w:t>
      </w:r>
      <w:r w:rsidRPr="00934BEF">
        <w:rPr>
          <w:rtl/>
        </w:rPr>
        <w:t>كما تشير إليه الزهراء في خطابها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وثانياً</w:t>
      </w:r>
      <w:r w:rsidR="0085200F">
        <w:rPr>
          <w:rtl/>
        </w:rPr>
        <w:t>:</w:t>
      </w:r>
      <w:r w:rsidRPr="00934BEF">
        <w:rPr>
          <w:rtl/>
        </w:rPr>
        <w:t xml:space="preserve"> لأنّ الخصم تراجع في نهاية المطاف عن التمسّك بهذا الحديث ليتشبّث بموقف </w:t>
      </w:r>
      <w:r w:rsidR="0085200F">
        <w:rPr>
          <w:rtl/>
        </w:rPr>
        <w:t>(</w:t>
      </w:r>
      <w:r w:rsidRPr="00934BEF">
        <w:rPr>
          <w:rtl/>
        </w:rPr>
        <w:t>الحاضرين في المسجد</w:t>
      </w:r>
      <w:r w:rsidR="0085200F">
        <w:rPr>
          <w:rtl/>
        </w:rPr>
        <w:t>)،</w:t>
      </w:r>
      <w:r w:rsidRPr="00934BEF">
        <w:rPr>
          <w:rtl/>
        </w:rPr>
        <w:t xml:space="preserve"> والذين كان أغلبهم من حزبه</w:t>
      </w:r>
      <w:r w:rsidR="0085200F">
        <w:rPr>
          <w:rtl/>
        </w:rPr>
        <w:t>،</w:t>
      </w:r>
      <w:r w:rsidRPr="00934BEF">
        <w:rPr>
          <w:rtl/>
        </w:rPr>
        <w:t xml:space="preserve"> أو ممّن جرى تسليمهم بالقوّة أو بالتطميع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وثالثاً</w:t>
      </w:r>
      <w:r w:rsidR="0085200F">
        <w:rPr>
          <w:rtl/>
        </w:rPr>
        <w:t>:</w:t>
      </w:r>
      <w:r w:rsidRPr="00934BEF">
        <w:rPr>
          <w:rtl/>
        </w:rPr>
        <w:t xml:space="preserve"> إنّ الخليفة قد ناقض نفسه</w:t>
      </w:r>
      <w:r w:rsidR="0085200F">
        <w:rPr>
          <w:rtl/>
        </w:rPr>
        <w:t>.</w:t>
      </w:r>
      <w:r w:rsidRPr="00934BEF">
        <w:rPr>
          <w:rtl/>
        </w:rPr>
        <w:t xml:space="preserve"> هذا الحديث عندما استأذن عائشة حصّتها من الإرث في بيت النبي</w:t>
      </w:r>
      <w:r w:rsidR="0085200F">
        <w:rPr>
          <w:rtl/>
        </w:rPr>
        <w:t>،</w:t>
      </w:r>
      <w:r w:rsidRPr="00934BEF">
        <w:rPr>
          <w:rtl/>
        </w:rPr>
        <w:t xml:space="preserve"> وأوصى بأن يُدفن عند رسول الله (ص) </w:t>
      </w:r>
      <w:r w:rsidR="0085200F">
        <w:rPr>
          <w:rtl/>
        </w:rPr>
        <w:t>(</w:t>
      </w:r>
      <w:r w:rsidRPr="00934BEF">
        <w:rPr>
          <w:rtl/>
        </w:rPr>
        <w:t>علماً بأنّ الزوجة لا ترث من الأرض بل من البناء فقط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كيف ترث عائشة زوجة الرسول</w:t>
      </w:r>
      <w:r w:rsidR="0085200F">
        <w:rPr>
          <w:rtl/>
        </w:rPr>
        <w:t>،</w:t>
      </w:r>
      <w:r w:rsidRPr="00934BEF">
        <w:rPr>
          <w:rtl/>
        </w:rPr>
        <w:t xml:space="preserve"> ولا ترث فاطمة بنت الرسول</w:t>
      </w:r>
      <w:r w:rsidR="0085200F">
        <w:rPr>
          <w:rtl/>
        </w:rPr>
        <w:t>؟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وأيضاً إذا صحّ هذا الحديث</w:t>
      </w:r>
      <w:r w:rsidR="0085200F">
        <w:rPr>
          <w:rtl/>
        </w:rPr>
        <w:t>،</w:t>
      </w:r>
      <w:r w:rsidRPr="00934BEF">
        <w:rPr>
          <w:rtl/>
        </w:rPr>
        <w:t xml:space="preserve"> فلماذا لم يصادر الخليفة بيوت النبي من أزواجه</w:t>
      </w:r>
      <w:r w:rsidR="0085200F">
        <w:rPr>
          <w:rtl/>
        </w:rPr>
        <w:t>؟</w:t>
      </w:r>
      <w:r w:rsidRPr="00934BEF">
        <w:rPr>
          <w:rtl/>
        </w:rPr>
        <w:t xml:space="preserve"> ولكنّ المشكلة أنّ الدلائل على صدق الزهراء لم تكن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تعوز الخليفة الجديد</w:t>
      </w:r>
      <w:r w:rsidR="0085200F">
        <w:rPr>
          <w:rtl/>
        </w:rPr>
        <w:t>.</w:t>
      </w:r>
      <w:r w:rsidRPr="00934BEF">
        <w:rPr>
          <w:rtl/>
        </w:rPr>
        <w:t>. بل الدوافع والغايات</w:t>
      </w:r>
      <w:r w:rsidR="0085200F">
        <w:rPr>
          <w:rtl/>
        </w:rPr>
        <w:t>،</w:t>
      </w:r>
      <w:r w:rsidRPr="00934BEF">
        <w:rPr>
          <w:rtl/>
        </w:rPr>
        <w:t xml:space="preserve"> وإلاّ كانت تكفي شهادة النّبي (ص) عندما قال لعلي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عليٌّ مع الحقّ</w:t>
      </w:r>
      <w:r w:rsidR="0085200F">
        <w:rPr>
          <w:rtl/>
        </w:rPr>
        <w:t>،</w:t>
      </w:r>
      <w:r w:rsidRPr="00934BEF">
        <w:rPr>
          <w:rtl/>
        </w:rPr>
        <w:t xml:space="preserve"> والحقّ مع عليّ</w:t>
      </w:r>
      <w:r w:rsidR="0085200F">
        <w:rPr>
          <w:rtl/>
        </w:rPr>
        <w:t>،</w:t>
      </w:r>
      <w:r w:rsidRPr="00934BEF">
        <w:rPr>
          <w:rtl/>
        </w:rPr>
        <w:t xml:space="preserve"> يدور معه حيثما دار</w:t>
      </w:r>
      <w:r w:rsidR="0085200F">
        <w:rPr>
          <w:rtl/>
        </w:rPr>
        <w:t>).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وقول الله تعالى عن أهل البيت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 w:rsidRPr="00707074">
        <w:rPr>
          <w:rStyle w:val="libAlaemChar"/>
          <w:rtl/>
        </w:rPr>
        <w:t>(</w:t>
      </w:r>
      <w:r w:rsidRPr="00934BEF">
        <w:rPr>
          <w:rStyle w:val="libAieChar"/>
          <w:rtl/>
        </w:rPr>
        <w:t>إِنَّمَا يُرِيدُ اللَّهُ لِيُذْهِبَ عَنْكُمُ الرِّجْسَ أَهْلَ الْبَيْتِ وَيُطَهِّرَكُمْ تَطْهِيرًا</w:t>
      </w:r>
      <w:r w:rsidR="0085200F" w:rsidRPr="00707074">
        <w:rPr>
          <w:rStyle w:val="libAlaemChar"/>
          <w:rtl/>
        </w:rPr>
        <w:t>)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كل ذلك كان كافياً للرضوخ للحقّ</w:t>
      </w:r>
      <w:r w:rsidR="0085200F">
        <w:rPr>
          <w:rtl/>
        </w:rPr>
        <w:t>،</w:t>
      </w:r>
      <w:r w:rsidRPr="00934BEF">
        <w:rPr>
          <w:rtl/>
        </w:rPr>
        <w:t xml:space="preserve"> والحكم لصالح فاطمة الزهراء</w:t>
      </w:r>
      <w:r w:rsidR="0085200F">
        <w:rPr>
          <w:rtl/>
        </w:rPr>
        <w:t>،</w:t>
      </w:r>
      <w:r w:rsidRPr="00934BEF">
        <w:rPr>
          <w:rtl/>
        </w:rPr>
        <w:t xml:space="preserve"> ولكن كلّ تلك الشهادات قد رُدّت</w:t>
      </w:r>
      <w:r w:rsidR="0085200F">
        <w:rPr>
          <w:rtl/>
        </w:rPr>
        <w:t>،</w:t>
      </w:r>
      <w:r w:rsidRPr="00934BEF">
        <w:rPr>
          <w:rtl/>
        </w:rPr>
        <w:t xml:space="preserve"> ومعها آيات الذكر الحكيم في الميراث</w:t>
      </w:r>
      <w:r w:rsidR="0085200F">
        <w:rPr>
          <w:rtl/>
        </w:rPr>
        <w:t>.</w:t>
      </w:r>
      <w:r w:rsidRPr="00934BEF">
        <w:rPr>
          <w:rtl/>
        </w:rPr>
        <w:t>. وبقي الحديث</w:t>
      </w:r>
      <w:r w:rsidR="0085200F">
        <w:rPr>
          <w:rtl/>
        </w:rPr>
        <w:t xml:space="preserve"> - </w:t>
      </w:r>
      <w:r w:rsidRPr="00934BEF">
        <w:rPr>
          <w:rtl/>
        </w:rPr>
        <w:t>الفِرية صامداً بوجه كلّ الشهود والآيات</w:t>
      </w:r>
      <w:r w:rsidR="0085200F">
        <w:rPr>
          <w:rtl/>
        </w:rPr>
        <w:t>.</w:t>
      </w:r>
      <w:r w:rsidRPr="00934BEF">
        <w:rPr>
          <w:rtl/>
        </w:rPr>
        <w:t>.. لماذا</w:t>
      </w:r>
      <w:r w:rsidR="0085200F">
        <w:rPr>
          <w:rtl/>
        </w:rPr>
        <w:t>؟</w:t>
      </w:r>
      <w:r w:rsidRPr="00934BEF">
        <w:rPr>
          <w:rtl/>
        </w:rPr>
        <w:t xml:space="preserve"> لأنّ الخليفة لم يكن حكماً</w:t>
      </w:r>
      <w:r w:rsidR="0085200F">
        <w:rPr>
          <w:rtl/>
        </w:rPr>
        <w:t>،</w:t>
      </w:r>
      <w:r w:rsidRPr="00934BEF">
        <w:rPr>
          <w:rtl/>
        </w:rPr>
        <w:t xml:space="preserve"> بل كان طرفاً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ولذلك فإنّ الزهراء</w:t>
      </w:r>
      <w:r w:rsidR="0085200F">
        <w:rPr>
          <w:rtl/>
        </w:rPr>
        <w:t xml:space="preserve"> - </w:t>
      </w:r>
      <w:r w:rsidRPr="00934BEF">
        <w:rPr>
          <w:rtl/>
        </w:rPr>
        <w:t>وبعد اليأس من الخليفة وحاشيته</w:t>
      </w:r>
      <w:r w:rsidR="0085200F">
        <w:rPr>
          <w:rtl/>
        </w:rPr>
        <w:t xml:space="preserve"> - </w:t>
      </w:r>
      <w:r w:rsidRPr="00934BEF">
        <w:rPr>
          <w:rtl/>
        </w:rPr>
        <w:t>نادت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فنعم الحكم الله</w:t>
      </w:r>
      <w:r w:rsidR="0085200F">
        <w:rPr>
          <w:rtl/>
        </w:rPr>
        <w:t>،</w:t>
      </w:r>
      <w:r w:rsidRPr="00934BEF">
        <w:rPr>
          <w:rtl/>
        </w:rPr>
        <w:t xml:space="preserve"> والزعيم محمّد</w:t>
      </w:r>
      <w:r w:rsidR="0085200F">
        <w:rPr>
          <w:rtl/>
        </w:rPr>
        <w:t>،</w:t>
      </w:r>
      <w:r w:rsidRPr="00934BEF">
        <w:rPr>
          <w:rtl/>
        </w:rPr>
        <w:t xml:space="preserve"> والموعد القيامة</w:t>
      </w:r>
      <w:r w:rsidR="0085200F">
        <w:rPr>
          <w:rtl/>
        </w:rPr>
        <w:t>،</w:t>
      </w:r>
      <w:r w:rsidRPr="00934BEF">
        <w:rPr>
          <w:rtl/>
        </w:rPr>
        <w:t xml:space="preserve"> وعند الساعة يخسر المبطلون</w:t>
      </w:r>
      <w:r w:rsidR="0085200F">
        <w:rPr>
          <w:rtl/>
        </w:rPr>
        <w:t>).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إنّ التناقض في مواقف الخليفة من إرث الرسول ربّما كان هو سبب شعوره بالنّدم العميق</w:t>
      </w:r>
      <w:r w:rsidR="0085200F">
        <w:rPr>
          <w:rtl/>
        </w:rPr>
        <w:t>،</w:t>
      </w:r>
      <w:r w:rsidRPr="00934BEF">
        <w:rPr>
          <w:rtl/>
        </w:rPr>
        <w:t xml:space="preserve"> ممّا صنعه تجاه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 فاطمة</w:t>
      </w:r>
      <w:r w:rsidR="0085200F">
        <w:rPr>
          <w:rtl/>
        </w:rPr>
        <w:t>)</w:t>
      </w:r>
      <w:r w:rsidRPr="00934BEF">
        <w:rPr>
          <w:rtl/>
        </w:rPr>
        <w:t xml:space="preserve"> خصوصاً في اللحظات الأخيرة من حياته</w:t>
      </w:r>
      <w:r w:rsidR="0085200F">
        <w:rPr>
          <w:rtl/>
        </w:rPr>
        <w:t>،</w:t>
      </w:r>
      <w:r w:rsidRPr="00934BEF">
        <w:rPr>
          <w:rtl/>
        </w:rPr>
        <w:t xml:space="preserve"> ولكن بعد أن كان كلّ شيءٍ قد انتهى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لقد ماتت فاطمة في ريعانة العمر مقهورة متألِّمة</w:t>
      </w:r>
      <w:r w:rsidR="0085200F">
        <w:rPr>
          <w:rtl/>
        </w:rPr>
        <w:t>،</w:t>
      </w:r>
      <w:r w:rsidRPr="00934BEF">
        <w:rPr>
          <w:rtl/>
        </w:rPr>
        <w:t xml:space="preserve"> وهي ساخطة على الخليفة أشدّ السخط</w:t>
      </w:r>
      <w:r w:rsidR="0085200F">
        <w:rPr>
          <w:rtl/>
        </w:rPr>
        <w:t>.</w:t>
      </w:r>
      <w:r w:rsidRPr="00934BEF">
        <w:rPr>
          <w:rtl/>
        </w:rPr>
        <w:t>. وعلى صاحبه أيضاً</w:t>
      </w:r>
      <w:r w:rsidR="0085200F">
        <w:rPr>
          <w:rtl/>
        </w:rPr>
        <w:t>.</w:t>
      </w:r>
      <w:r w:rsidRPr="00934BEF">
        <w:rPr>
          <w:rtl/>
        </w:rPr>
        <w:t>. حتّى أنّها رفضت أن تتكلّم معهما بعد خطاب المسجد</w:t>
      </w:r>
      <w:r w:rsidR="0085200F">
        <w:rPr>
          <w:rtl/>
        </w:rPr>
        <w:t>!</w:t>
      </w:r>
      <w:r w:rsidRPr="00934BEF">
        <w:rPr>
          <w:rtl/>
        </w:rPr>
        <w:t xml:space="preserve"> وكانت تدعو عليهما في كلّ صلاة</w:t>
      </w:r>
      <w:r w:rsidR="0085200F">
        <w:rPr>
          <w:rtl/>
        </w:rPr>
        <w:t>،</w:t>
      </w:r>
      <w:r w:rsidRPr="00934BEF">
        <w:rPr>
          <w:rtl/>
        </w:rPr>
        <w:t xml:space="preserve"> وأوصت بأن لا يشهد أحدٌ منهما جنازتها</w:t>
      </w:r>
      <w:r w:rsidR="0085200F">
        <w:rPr>
          <w:rtl/>
        </w:rPr>
        <w:t>.</w:t>
      </w:r>
      <w:r w:rsidRPr="00934BEF">
        <w:rPr>
          <w:rtl/>
        </w:rPr>
        <w:t>. وشدّدت في الوصيّة</w:t>
      </w:r>
      <w:r w:rsidR="0085200F">
        <w:rPr>
          <w:rtl/>
        </w:rPr>
        <w:t>،</w:t>
      </w:r>
      <w:r w:rsidRPr="00934BEF">
        <w:rPr>
          <w:rtl/>
        </w:rPr>
        <w:t xml:space="preserve"> حتّى أنّها أوصت أن تُدفن في مكان مجهول</w:t>
      </w:r>
      <w:r w:rsidR="0085200F">
        <w:rPr>
          <w:rtl/>
        </w:rPr>
        <w:t>.</w:t>
      </w:r>
      <w:r w:rsidRPr="00934BEF">
        <w:rPr>
          <w:rtl/>
        </w:rPr>
        <w:t>. حتّى لا تتيح لأحد منهما الصلاة على قبرها</w:t>
      </w:r>
      <w:r w:rsidR="0085200F">
        <w:rPr>
          <w:rtl/>
        </w:rPr>
        <w:t>.</w:t>
      </w:r>
      <w:r w:rsidRPr="00934BEF">
        <w:rPr>
          <w:rtl/>
        </w:rPr>
        <w:t xml:space="preserve">. ولكي تسجّل اعتراضها على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سقيفة بني ساعدة</w:t>
      </w:r>
      <w:r w:rsidR="0085200F">
        <w:rPr>
          <w:rtl/>
        </w:rPr>
        <w:t>)</w:t>
      </w:r>
      <w:r w:rsidRPr="00934BEF">
        <w:rPr>
          <w:rtl/>
        </w:rPr>
        <w:t xml:space="preserve"> وجميع إفرازتها والى الأبد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10" w:name="_Toc421624203"/>
      <w:r w:rsidRPr="00CC6EE4">
        <w:rPr>
          <w:rtl/>
        </w:rPr>
        <w:lastRenderedPageBreak/>
        <w:t>تأمّلات في نصوص الخُطْبة المعجزة</w:t>
      </w:r>
      <w:bookmarkEnd w:id="10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إنّ تحليل خطبة الزهراء بحاجة إلى كتاب ضخم</w:t>
      </w:r>
      <w:r w:rsidR="0085200F">
        <w:rPr>
          <w:rtl/>
        </w:rPr>
        <w:t>؛</w:t>
      </w:r>
      <w:r w:rsidRPr="00934BEF">
        <w:rPr>
          <w:rtl/>
        </w:rPr>
        <w:t xml:space="preserve"> لأنّه ليس مجرّد خطاب سياسي محض</w:t>
      </w:r>
      <w:r w:rsidR="0085200F">
        <w:rPr>
          <w:rtl/>
        </w:rPr>
        <w:t>.</w:t>
      </w:r>
      <w:r w:rsidRPr="00934BEF">
        <w:rPr>
          <w:rtl/>
        </w:rPr>
        <w:t>. بل هو خطاب ديني</w:t>
      </w:r>
      <w:r w:rsidR="0085200F">
        <w:rPr>
          <w:rtl/>
        </w:rPr>
        <w:t>،</w:t>
      </w:r>
      <w:r w:rsidRPr="00934BEF">
        <w:rPr>
          <w:rtl/>
        </w:rPr>
        <w:t xml:space="preserve"> تاريخي</w:t>
      </w:r>
      <w:r w:rsidR="0085200F">
        <w:rPr>
          <w:rtl/>
        </w:rPr>
        <w:t>،</w:t>
      </w:r>
      <w:r w:rsidRPr="00934BEF">
        <w:rPr>
          <w:rtl/>
        </w:rPr>
        <w:t xml:space="preserve"> قانوني</w:t>
      </w:r>
      <w:r w:rsidR="0085200F">
        <w:rPr>
          <w:rtl/>
        </w:rPr>
        <w:t>،</w:t>
      </w:r>
      <w:r w:rsidRPr="00934BEF">
        <w:rPr>
          <w:rtl/>
        </w:rPr>
        <w:t xml:space="preserve"> سياسي</w:t>
      </w:r>
      <w:r w:rsidR="0085200F">
        <w:rPr>
          <w:rtl/>
        </w:rPr>
        <w:t>،</w:t>
      </w:r>
      <w:r w:rsidRPr="00934BEF">
        <w:rPr>
          <w:rtl/>
        </w:rPr>
        <w:t xml:space="preserve"> اجتماعي</w:t>
      </w:r>
      <w:r w:rsidR="0085200F">
        <w:rPr>
          <w:rtl/>
        </w:rPr>
        <w:t>،</w:t>
      </w:r>
      <w:r w:rsidRPr="00934BEF">
        <w:rPr>
          <w:rtl/>
        </w:rPr>
        <w:t xml:space="preserve"> ثوري</w:t>
      </w:r>
      <w:r w:rsidR="0085200F">
        <w:rPr>
          <w:rtl/>
        </w:rPr>
        <w:t>.</w:t>
      </w:r>
      <w:r w:rsidRPr="00934BEF">
        <w:rPr>
          <w:rtl/>
        </w:rPr>
        <w:t>. ذات أبعاد متعدّدة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ولكنّ ذلك لا يمنع من أن نتقرّب إلى الخطّ العام للخطبة</w:t>
      </w:r>
      <w:r w:rsidR="0085200F">
        <w:rPr>
          <w:rtl/>
        </w:rPr>
        <w:t>،</w:t>
      </w:r>
      <w:r w:rsidRPr="00934BEF">
        <w:rPr>
          <w:rtl/>
        </w:rPr>
        <w:t xml:space="preserve"> ونتعرّف على غايتها الكبرى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تبدأ الخطبة بحمد الله والثناء عليه</w:t>
      </w:r>
      <w:r w:rsidR="0085200F">
        <w:rPr>
          <w:rtl/>
        </w:rPr>
        <w:t>.</w:t>
      </w:r>
      <w:r w:rsidRPr="00934BEF">
        <w:rPr>
          <w:rtl/>
        </w:rPr>
        <w:t>. وتعرّج على التذكير بنعمه</w:t>
      </w:r>
      <w:r w:rsidR="0085200F">
        <w:rPr>
          <w:rtl/>
        </w:rPr>
        <w:t>،</w:t>
      </w:r>
      <w:r w:rsidRPr="00934BEF">
        <w:rPr>
          <w:rtl/>
        </w:rPr>
        <w:t xml:space="preserve"> ثمّ عن توحيد الله وعظمته</w:t>
      </w:r>
      <w:r w:rsidR="0085200F">
        <w:rPr>
          <w:rtl/>
        </w:rPr>
        <w:t>،</w:t>
      </w:r>
      <w:r w:rsidRPr="00934BEF">
        <w:rPr>
          <w:rtl/>
        </w:rPr>
        <w:t xml:space="preserve"> وفلسفة الخِلْقة</w:t>
      </w:r>
      <w:r w:rsidR="0085200F">
        <w:rPr>
          <w:rtl/>
        </w:rPr>
        <w:t>،</w:t>
      </w:r>
      <w:r w:rsidRPr="00934BEF">
        <w:rPr>
          <w:rtl/>
        </w:rPr>
        <w:t xml:space="preserve"> وبعث الرُّسُل</w:t>
      </w:r>
      <w:r w:rsidR="0085200F">
        <w:rPr>
          <w:rtl/>
        </w:rPr>
        <w:t>،</w:t>
      </w:r>
      <w:r w:rsidRPr="00934BEF">
        <w:rPr>
          <w:rtl/>
        </w:rPr>
        <w:t xml:space="preserve"> وعلّة الثواب والعقاب</w:t>
      </w:r>
      <w:r w:rsidR="0085200F">
        <w:rPr>
          <w:rtl/>
        </w:rPr>
        <w:t>،</w:t>
      </w:r>
      <w:r w:rsidRPr="00934BEF">
        <w:rPr>
          <w:rtl/>
        </w:rPr>
        <w:t xml:space="preserve"> ثمّ تنتقل إلى أبيها العظيم محمّد (ص)</w:t>
      </w:r>
      <w:r w:rsidR="0085200F">
        <w:rPr>
          <w:rtl/>
        </w:rPr>
        <w:t>؛</w:t>
      </w:r>
      <w:r w:rsidRPr="00934BEF">
        <w:rPr>
          <w:rtl/>
        </w:rPr>
        <w:t xml:space="preserve"> ذلك الرسول الذي شرّفه الله وفضّله على جميع المخلوقات قبل ان يخلق الخلق أجمعين</w:t>
      </w:r>
      <w:r w:rsidR="0085200F">
        <w:rPr>
          <w:rtl/>
        </w:rPr>
        <w:t>،</w:t>
      </w:r>
      <w:r w:rsidRPr="00934BEF">
        <w:rPr>
          <w:rtl/>
        </w:rPr>
        <w:t xml:space="preserve"> ثمّ تعطي صورة سريعة عن الوضع الجاهلي</w:t>
      </w:r>
      <w:r w:rsidR="0085200F">
        <w:rPr>
          <w:rtl/>
        </w:rPr>
        <w:t>،</w:t>
      </w:r>
      <w:r w:rsidRPr="00934BEF">
        <w:rPr>
          <w:rtl/>
        </w:rPr>
        <w:t xml:space="preserve"> والظروف التي بُعث فيها رسول الله</w:t>
      </w:r>
      <w:r w:rsidR="0085200F">
        <w:rPr>
          <w:rtl/>
        </w:rPr>
        <w:t>،</w:t>
      </w:r>
      <w:r w:rsidRPr="00934BEF">
        <w:rPr>
          <w:rtl/>
        </w:rPr>
        <w:t xml:space="preserve"> ثمّ عن مقامه العظيم عند الله</w:t>
      </w:r>
      <w:r w:rsidR="0085200F">
        <w:rPr>
          <w:rtl/>
        </w:rPr>
        <w:t>.</w:t>
      </w:r>
      <w:r w:rsidRPr="00934BEF">
        <w:rPr>
          <w:rtl/>
        </w:rPr>
        <w:t>. مع إشارة ذات معنى إلى خلاصة من أتعاب الدنيا ومشاكلها وأوضارها</w:t>
      </w:r>
      <w:r w:rsidR="0085200F">
        <w:rPr>
          <w:rtl/>
        </w:rPr>
        <w:t>.</w:t>
      </w:r>
      <w:r w:rsidRPr="00934BEF">
        <w:rPr>
          <w:rtl/>
        </w:rPr>
        <w:t xml:space="preserve">. ثمّ تتحدّث عن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القرآن العظيم</w:t>
      </w:r>
      <w:r w:rsidR="0085200F">
        <w:rPr>
          <w:rStyle w:val="libBold2Char"/>
          <w:rtl/>
        </w:rPr>
        <w:t>)</w:t>
      </w:r>
      <w:r w:rsidRPr="00934BEF">
        <w:rPr>
          <w:rtl/>
        </w:rPr>
        <w:t xml:space="preserve"> ودور المسلمين </w:t>
      </w:r>
      <w:r w:rsidR="0085200F">
        <w:rPr>
          <w:rtl/>
        </w:rPr>
        <w:t>(</w:t>
      </w:r>
      <w:r w:rsidRPr="00934BEF">
        <w:rPr>
          <w:rtl/>
        </w:rPr>
        <w:t>الحاضرين في المسجد</w:t>
      </w:r>
      <w:r w:rsidR="0085200F">
        <w:rPr>
          <w:rtl/>
        </w:rPr>
        <w:t>)</w:t>
      </w:r>
      <w:r w:rsidRPr="00934BEF">
        <w:rPr>
          <w:rtl/>
        </w:rPr>
        <w:t xml:space="preserve"> في المحافظة على دساتيره وقوانينه وأحكامه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وفي نكتةٍ جميلة تنتقل إلى أهم ما جاء في القرآن الكريم من أحكام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وشرائع</w:t>
      </w:r>
      <w:r w:rsidR="0085200F">
        <w:rPr>
          <w:rtl/>
        </w:rPr>
        <w:t>.</w:t>
      </w:r>
      <w:r w:rsidRPr="00934BEF">
        <w:rPr>
          <w:rtl/>
        </w:rPr>
        <w:t>. مع بيان مقتضب وعميق لفلسفة الأحكام</w:t>
      </w:r>
      <w:r w:rsidR="0085200F">
        <w:rPr>
          <w:rtl/>
        </w:rPr>
        <w:t>.</w:t>
      </w:r>
      <w:r w:rsidRPr="00934BEF">
        <w:rPr>
          <w:rtl/>
        </w:rPr>
        <w:t>. كالصلاة والصيام</w:t>
      </w:r>
      <w:r w:rsidR="0085200F">
        <w:rPr>
          <w:rtl/>
        </w:rPr>
        <w:t>،</w:t>
      </w:r>
      <w:r w:rsidRPr="00934BEF">
        <w:rPr>
          <w:rtl/>
        </w:rPr>
        <w:t xml:space="preserve"> والحج والجهاد والقصاص</w:t>
      </w:r>
      <w:r w:rsidR="0085200F">
        <w:rPr>
          <w:rtl/>
        </w:rPr>
        <w:t>.</w:t>
      </w:r>
      <w:r w:rsidRPr="00934BEF">
        <w:rPr>
          <w:rtl/>
        </w:rPr>
        <w:t>... الخ</w:t>
      </w:r>
      <w:r w:rsidR="0085200F">
        <w:rPr>
          <w:rtl/>
        </w:rPr>
        <w:t>،</w:t>
      </w:r>
      <w:r w:rsidRPr="00934BEF">
        <w:rPr>
          <w:rtl/>
        </w:rPr>
        <w:t xml:space="preserve"> مع توصية الحاضرين بالالتزام بالتقوى</w:t>
      </w:r>
      <w:r w:rsidR="0085200F">
        <w:rPr>
          <w:rtl/>
        </w:rPr>
        <w:t>،</w:t>
      </w:r>
      <w:r w:rsidRPr="00934BEF">
        <w:rPr>
          <w:rtl/>
        </w:rPr>
        <w:t xml:space="preserve"> وخشية الله</w:t>
      </w:r>
      <w:r w:rsidR="0085200F">
        <w:rPr>
          <w:rtl/>
        </w:rPr>
        <w:t>،</w:t>
      </w:r>
      <w:r w:rsidRPr="00934BEF">
        <w:rPr>
          <w:rtl/>
        </w:rPr>
        <w:t xml:space="preserve"> والخضوع لأحكامه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بعد ذلك تنتقل إلى صلب الموضوع</w:t>
      </w:r>
      <w:r w:rsidR="0085200F">
        <w:rPr>
          <w:rtl/>
        </w:rPr>
        <w:t xml:space="preserve"> - </w:t>
      </w:r>
      <w:r w:rsidRPr="00934BEF">
        <w:rPr>
          <w:rtl/>
        </w:rPr>
        <w:t>مع تذكير ذات معنى بشخصيّتها</w:t>
      </w:r>
      <w:r w:rsidR="0085200F">
        <w:rPr>
          <w:rtl/>
        </w:rPr>
        <w:t>،</w:t>
      </w:r>
      <w:r w:rsidRPr="00934BEF">
        <w:rPr>
          <w:rtl/>
        </w:rPr>
        <w:t xml:space="preserve"> وتأكيد على وعيها لما تقول</w:t>
      </w:r>
      <w:r w:rsidR="0085200F">
        <w:rPr>
          <w:rtl/>
        </w:rPr>
        <w:t>،</w:t>
      </w:r>
      <w:r w:rsidRPr="00934BEF">
        <w:rPr>
          <w:rtl/>
        </w:rPr>
        <w:t xml:space="preserve"> وفهمها العميق لدورها</w:t>
      </w:r>
      <w:r w:rsidR="0085200F">
        <w:rPr>
          <w:rtl/>
        </w:rPr>
        <w:t>،</w:t>
      </w:r>
      <w:r w:rsidRPr="00934BEF">
        <w:rPr>
          <w:rtl/>
        </w:rPr>
        <w:t xml:space="preserve"> وخطابها</w:t>
      </w:r>
      <w:r w:rsidR="0085200F">
        <w:rPr>
          <w:rtl/>
        </w:rPr>
        <w:t>،</w:t>
      </w:r>
      <w:r w:rsidRPr="00934BEF">
        <w:rPr>
          <w:rtl/>
        </w:rPr>
        <w:t xml:space="preserve"> وكلامها</w:t>
      </w:r>
      <w:r w:rsidR="0085200F">
        <w:rPr>
          <w:rtl/>
        </w:rPr>
        <w:t>،</w:t>
      </w:r>
      <w:r w:rsidRPr="00934BEF">
        <w:rPr>
          <w:rtl/>
        </w:rPr>
        <w:t xml:space="preserve"> وتأثير هذا الخطاب على مرّ التأريخ</w:t>
      </w:r>
      <w:r w:rsidR="0085200F">
        <w:rPr>
          <w:rtl/>
        </w:rPr>
        <w:t xml:space="preserve"> - </w:t>
      </w:r>
      <w:r w:rsidRPr="00934BEF">
        <w:rPr>
          <w:rtl/>
        </w:rPr>
        <w:t>مناديةً</w:t>
      </w:r>
      <w:r w:rsidR="0085200F">
        <w:rPr>
          <w:rtl/>
        </w:rPr>
        <w:t>:</w:t>
      </w:r>
    </w:p>
    <w:p w:rsidR="00934BEF" w:rsidRP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اعلموا أنّي فاطمة</w:t>
      </w:r>
      <w:r>
        <w:rPr>
          <w:rtl/>
        </w:rPr>
        <w:t>.</w:t>
      </w:r>
      <w:r w:rsidR="00934BEF" w:rsidRPr="00934BEF">
        <w:rPr>
          <w:rtl/>
        </w:rPr>
        <w:t>. وأبي محمّد</w:t>
      </w:r>
      <w:r>
        <w:rPr>
          <w:rtl/>
        </w:rPr>
        <w:t>،</w:t>
      </w:r>
      <w:r w:rsidR="00934BEF" w:rsidRPr="00934BEF">
        <w:rPr>
          <w:rtl/>
        </w:rPr>
        <w:t xml:space="preserve"> أقول عوداً وبدءاً</w:t>
      </w:r>
      <w:r>
        <w:rPr>
          <w:rtl/>
        </w:rPr>
        <w:t>،</w:t>
      </w:r>
      <w:r w:rsidR="00934BEF" w:rsidRPr="00934BEF">
        <w:rPr>
          <w:rtl/>
        </w:rPr>
        <w:t xml:space="preserve"> لا أقول ما أقول غلطاً</w:t>
      </w:r>
      <w:r>
        <w:rPr>
          <w:rtl/>
        </w:rPr>
        <w:t>،</w:t>
      </w:r>
      <w:r w:rsidR="00934BEF" w:rsidRPr="00934BEF">
        <w:rPr>
          <w:rtl/>
        </w:rPr>
        <w:t xml:space="preserve"> ولا أفعل ما أفعل شططاً</w:t>
      </w:r>
      <w:r>
        <w:rPr>
          <w:rtl/>
        </w:rPr>
        <w:t>.</w:t>
      </w:r>
      <w:r w:rsidR="00934BEF" w:rsidRPr="00934BEF">
        <w:rPr>
          <w:rtl/>
        </w:rPr>
        <w:t>.</w:t>
      </w:r>
      <w:r>
        <w:rPr>
          <w:rtl/>
        </w:rPr>
        <w:t>).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وتنحدر في التعريف بدور أبيها الرسول الأعظم في إنقاذهم من الضلالة والعمى</w:t>
      </w:r>
      <w:r w:rsidR="0085200F">
        <w:rPr>
          <w:rtl/>
        </w:rPr>
        <w:t>،</w:t>
      </w:r>
      <w:r w:rsidRPr="00934BEF">
        <w:rPr>
          <w:rtl/>
        </w:rPr>
        <w:t xml:space="preserve"> والجهود الجبّارة التي بذلها في هذا السبيل</w:t>
      </w:r>
      <w:r w:rsidR="0085200F">
        <w:rPr>
          <w:rtl/>
        </w:rPr>
        <w:t>.</w:t>
      </w:r>
      <w:r w:rsidRPr="00934BEF">
        <w:rPr>
          <w:rtl/>
        </w:rPr>
        <w:t>. حتّى خضع الجميع للسلام</w:t>
      </w:r>
      <w:r w:rsidR="0085200F">
        <w:rPr>
          <w:rtl/>
        </w:rPr>
        <w:t>،</w:t>
      </w:r>
      <w:r w:rsidRPr="00934BEF">
        <w:rPr>
          <w:rtl/>
        </w:rPr>
        <w:t xml:space="preserve"> بعد ضياع طويل في ظلمات الجاهلية الجهلاء</w:t>
      </w:r>
      <w:r w:rsidR="0085200F">
        <w:rPr>
          <w:rtl/>
        </w:rPr>
        <w:t>.</w:t>
      </w:r>
      <w:r w:rsidRPr="00934BEF">
        <w:rPr>
          <w:rtl/>
        </w:rPr>
        <w:t>. مع وصف دقيق لحالهم اقتصاديّاً ومعيشيّاً وأمنيّاً حتّى جاء الرسول</w:t>
      </w:r>
      <w:r w:rsidR="0085200F">
        <w:rPr>
          <w:rtl/>
        </w:rPr>
        <w:t>.</w:t>
      </w:r>
      <w:r w:rsidRPr="00934BEF">
        <w:rPr>
          <w:rtl/>
        </w:rPr>
        <w:t>. وأنقذهم من الضلال العريض بعد حروب مدمّرة</w:t>
      </w:r>
      <w:r w:rsidR="0085200F">
        <w:rPr>
          <w:rtl/>
        </w:rPr>
        <w:t>،</w:t>
      </w:r>
      <w:r w:rsidRPr="00934BEF">
        <w:rPr>
          <w:rtl/>
        </w:rPr>
        <w:t xml:space="preserve"> ومؤامرات طاحنة</w:t>
      </w:r>
      <w:r w:rsidR="0085200F">
        <w:rPr>
          <w:rtl/>
        </w:rPr>
        <w:t>.</w:t>
      </w:r>
      <w:r w:rsidRPr="00934BEF">
        <w:rPr>
          <w:rtl/>
        </w:rPr>
        <w:t>. كان البطل الأوّل في إخمادها</w:t>
      </w:r>
      <w:r w:rsidR="0085200F">
        <w:rPr>
          <w:rtl/>
        </w:rPr>
        <w:t>،</w:t>
      </w:r>
      <w:r w:rsidRPr="00934BEF">
        <w:rPr>
          <w:rtl/>
        </w:rPr>
        <w:t xml:space="preserve"> وإبطال فتيلها</w:t>
      </w:r>
      <w:r w:rsidR="0085200F">
        <w:rPr>
          <w:rtl/>
        </w:rPr>
        <w:t>،</w:t>
      </w:r>
      <w:r w:rsidRPr="00934BEF">
        <w:rPr>
          <w:rtl/>
        </w:rPr>
        <w:t xml:space="preserve"> والسيطرة عليها هو الإمام الهمام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علي بن أبي طالب</w:t>
      </w:r>
      <w:r w:rsidRPr="00934BEF">
        <w:rPr>
          <w:rtl/>
        </w:rPr>
        <w:t xml:space="preserve"> (ع)</w:t>
      </w:r>
      <w:r w:rsidR="0085200F">
        <w:rPr>
          <w:rtl/>
        </w:rPr>
        <w:t>)</w:t>
      </w:r>
      <w:r w:rsidRPr="00934BEF">
        <w:rPr>
          <w:rtl/>
        </w:rPr>
        <w:t xml:space="preserve"> مع وصف دقيق لشخصيّة زوجها العظيم</w:t>
      </w:r>
      <w:r w:rsidR="0085200F">
        <w:rPr>
          <w:rtl/>
        </w:rPr>
        <w:t>:</w:t>
      </w:r>
    </w:p>
    <w:p w:rsidR="00934BEF" w:rsidRP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مكدود في ذات الله</w:t>
      </w:r>
      <w:r>
        <w:rPr>
          <w:rtl/>
        </w:rPr>
        <w:t>،</w:t>
      </w:r>
      <w:r w:rsidR="00934BEF" w:rsidRPr="00934BEF">
        <w:rPr>
          <w:rtl/>
        </w:rPr>
        <w:t xml:space="preserve"> مجتهد في أمر الله</w:t>
      </w:r>
      <w:r>
        <w:rPr>
          <w:rtl/>
        </w:rPr>
        <w:t>،</w:t>
      </w:r>
      <w:r w:rsidR="00934BEF" w:rsidRPr="00934BEF">
        <w:rPr>
          <w:rtl/>
        </w:rPr>
        <w:t xml:space="preserve"> قريب من رسول الله</w:t>
      </w:r>
      <w:r>
        <w:rPr>
          <w:rtl/>
        </w:rPr>
        <w:t>،</w:t>
      </w:r>
      <w:r w:rsidR="00934BEF" w:rsidRPr="00934BEF">
        <w:rPr>
          <w:rtl/>
        </w:rPr>
        <w:t xml:space="preserve"> سيّد في أولياء الله</w:t>
      </w:r>
      <w:r>
        <w:rPr>
          <w:rtl/>
        </w:rPr>
        <w:t>).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140014">
      <w:pPr>
        <w:pStyle w:val="Heading2"/>
        <w:rPr>
          <w:rtl/>
        </w:rPr>
      </w:pPr>
      <w:bookmarkStart w:id="11" w:name="_Toc421624204"/>
      <w:r w:rsidRPr="00CC6EE4">
        <w:rPr>
          <w:rtl/>
        </w:rPr>
        <w:lastRenderedPageBreak/>
        <w:t>الانقلاب على خطّ الرسول الأعظم</w:t>
      </w:r>
      <w:r w:rsidR="0085200F">
        <w:rPr>
          <w:rtl/>
        </w:rPr>
        <w:t>!</w:t>
      </w:r>
      <w:bookmarkEnd w:id="11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وبعد التذكير بدور عليّ وأهل البيت في إقامة الإسلام</w:t>
      </w:r>
      <w:r w:rsidR="0085200F">
        <w:rPr>
          <w:rtl/>
        </w:rPr>
        <w:t>.</w:t>
      </w:r>
      <w:r w:rsidRPr="00934BEF">
        <w:rPr>
          <w:rtl/>
        </w:rPr>
        <w:t xml:space="preserve">. تبيّن دور </w:t>
      </w:r>
      <w:r w:rsidR="0085200F">
        <w:rPr>
          <w:rtl/>
        </w:rPr>
        <w:t>(</w:t>
      </w:r>
      <w:r w:rsidRPr="00934BEF">
        <w:rPr>
          <w:rtl/>
        </w:rPr>
        <w:t>الحزب المعارض</w:t>
      </w:r>
      <w:r w:rsidR="0085200F">
        <w:rPr>
          <w:rtl/>
        </w:rPr>
        <w:t>)</w:t>
      </w:r>
      <w:r w:rsidRPr="00934BEF">
        <w:rPr>
          <w:rtl/>
        </w:rPr>
        <w:t xml:space="preserve"> حزب السقيفة مراقبة الأحداث</w:t>
      </w:r>
      <w:r w:rsidR="0085200F">
        <w:rPr>
          <w:rtl/>
        </w:rPr>
        <w:t>،</w:t>
      </w:r>
      <w:r w:rsidRPr="00934BEF">
        <w:rPr>
          <w:rtl/>
        </w:rPr>
        <w:t xml:space="preserve"> وضع المؤامرات</w:t>
      </w:r>
      <w:r w:rsidR="0085200F">
        <w:rPr>
          <w:rtl/>
        </w:rPr>
        <w:t>،</w:t>
      </w:r>
      <w:r w:rsidRPr="00934BEF">
        <w:rPr>
          <w:rtl/>
        </w:rPr>
        <w:t xml:space="preserve"> والفرار حين القتال مع التربّص بأهل البيت لإقصاهم عن السلطة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لقد فضحت الزهراء </w:t>
      </w:r>
      <w:r w:rsidR="0085200F">
        <w:rPr>
          <w:rtl/>
        </w:rPr>
        <w:t>(</w:t>
      </w:r>
      <w:r w:rsidRPr="00934BEF">
        <w:rPr>
          <w:rtl/>
        </w:rPr>
        <w:t>حزب السقيفة</w:t>
      </w:r>
      <w:r w:rsidR="0085200F">
        <w:rPr>
          <w:rtl/>
        </w:rPr>
        <w:t>)</w:t>
      </w:r>
      <w:r w:rsidRPr="00934BEF">
        <w:rPr>
          <w:rtl/>
        </w:rPr>
        <w:t xml:space="preserve"> بصراحة مع تحيّل مسؤوليّة الانحراف عن خطّ النبّي على عاتق المسلمين الساكتين</w:t>
      </w:r>
      <w:r w:rsidR="0085200F">
        <w:rPr>
          <w:rtl/>
        </w:rPr>
        <w:t>،</w:t>
      </w:r>
      <w:r w:rsidRPr="00934BEF">
        <w:rPr>
          <w:rtl/>
        </w:rPr>
        <w:t xml:space="preserve"> وتحذّرهم من دور </w:t>
      </w:r>
      <w:r w:rsidR="0085200F">
        <w:rPr>
          <w:rtl/>
        </w:rPr>
        <w:t>(</w:t>
      </w:r>
      <w:r w:rsidRPr="00934BEF">
        <w:rPr>
          <w:rtl/>
        </w:rPr>
        <w:t>الشيطان</w:t>
      </w:r>
      <w:r w:rsidR="0085200F">
        <w:rPr>
          <w:rtl/>
        </w:rPr>
        <w:t>)</w:t>
      </w:r>
      <w:r w:rsidRPr="00934BEF">
        <w:rPr>
          <w:rtl/>
        </w:rPr>
        <w:t xml:space="preserve"> الذي دعم النوازع الشرّيرة</w:t>
      </w:r>
      <w:r w:rsidR="0085200F">
        <w:rPr>
          <w:rtl/>
        </w:rPr>
        <w:t>،</w:t>
      </w:r>
      <w:r w:rsidRPr="00934BEF">
        <w:rPr>
          <w:rtl/>
        </w:rPr>
        <w:t xml:space="preserve"> الّتي دبّرت ذلك الانحراف في غفلة من العقل والفكر والضمير</w:t>
      </w:r>
      <w:r w:rsidR="0085200F">
        <w:rPr>
          <w:rtl/>
        </w:rPr>
        <w:t>.</w:t>
      </w:r>
      <w:r w:rsidRPr="00934BE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وتتساءل فاطمة الزهراء متعجّبةً من ما حصل من تغيير سريع بعد وفاة النبّي الأكرم</w:t>
      </w:r>
      <w:r w:rsidR="0085200F">
        <w:rPr>
          <w:rtl/>
        </w:rPr>
        <w:t>،</w:t>
      </w:r>
      <w:r w:rsidRPr="00934BEF">
        <w:rPr>
          <w:rtl/>
        </w:rPr>
        <w:t xml:space="preserve"> كيف حصل كلّ ذلك والرسول لا يزال مسجّىً لم يُقبر</w:t>
      </w:r>
      <w:r w:rsidR="0085200F">
        <w:rPr>
          <w:rtl/>
        </w:rPr>
        <w:t>،</w:t>
      </w:r>
      <w:r w:rsidRPr="00934BEF">
        <w:rPr>
          <w:rtl/>
        </w:rPr>
        <w:t xml:space="preserve"> والجرح عميق لم يندمل</w:t>
      </w:r>
      <w:r w:rsidR="0085200F">
        <w:rPr>
          <w:rtl/>
        </w:rPr>
        <w:t>،</w:t>
      </w:r>
      <w:r w:rsidRPr="00934BEF">
        <w:rPr>
          <w:rtl/>
        </w:rPr>
        <w:t xml:space="preserve"> ثمّ تفنّد </w:t>
      </w:r>
      <w:r w:rsidR="0085200F">
        <w:rPr>
          <w:rtl/>
        </w:rPr>
        <w:t>(</w:t>
      </w:r>
      <w:r w:rsidRPr="00934BEF">
        <w:rPr>
          <w:rtl/>
        </w:rPr>
        <w:t>الأعذار</w:t>
      </w:r>
      <w:r w:rsidR="0085200F">
        <w:rPr>
          <w:rtl/>
        </w:rPr>
        <w:t>)</w:t>
      </w:r>
      <w:r w:rsidRPr="00934BEF">
        <w:rPr>
          <w:rtl/>
        </w:rPr>
        <w:t xml:space="preserve"> التي تشبّث بها أنصار السقيفة</w:t>
      </w:r>
      <w:r w:rsidR="0085200F">
        <w:rPr>
          <w:rtl/>
        </w:rPr>
        <w:t>.</w:t>
      </w:r>
      <w:r w:rsidRPr="00934BEF">
        <w:rPr>
          <w:rtl/>
        </w:rPr>
        <w:t>. خوف الفتنة</w:t>
      </w:r>
      <w:r w:rsidR="0085200F">
        <w:rPr>
          <w:rtl/>
        </w:rPr>
        <w:t>!</w:t>
      </w:r>
    </w:p>
    <w:p w:rsid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ابتداراً</w:t>
      </w:r>
      <w:r>
        <w:rPr>
          <w:rtl/>
        </w:rPr>
        <w:t>،</w:t>
      </w:r>
      <w:r w:rsidR="00934BEF" w:rsidRPr="00934BEF">
        <w:rPr>
          <w:rtl/>
        </w:rPr>
        <w:t xml:space="preserve"> زعمتم خوف الفتنة</w:t>
      </w:r>
      <w:r>
        <w:rPr>
          <w:rtl/>
        </w:rPr>
        <w:t>،</w:t>
      </w:r>
      <w:r w:rsidR="00934BEF" w:rsidRPr="00934BEF">
        <w:rPr>
          <w:rtl/>
        </w:rPr>
        <w:t xml:space="preserve"> </w:t>
      </w:r>
      <w:r w:rsidRPr="00707074">
        <w:rPr>
          <w:rStyle w:val="libAlaemChar"/>
          <w:rtl/>
        </w:rPr>
        <w:t>(</w:t>
      </w:r>
      <w:r w:rsidR="00934BEF" w:rsidRPr="00934BEF">
        <w:rPr>
          <w:rStyle w:val="libAieChar"/>
          <w:rtl/>
        </w:rPr>
        <w:t>أَلا فِي الْفِتْنَةِ سَقَطُوا وَإِنَّ جَهَنَّمَ لَمُحِيطَةٌ بِالْكَافِرِينَ</w:t>
      </w:r>
      <w:r w:rsidRPr="00707074">
        <w:rPr>
          <w:rStyle w:val="libAlaemChar"/>
          <w:rtl/>
        </w:rPr>
        <w:t>)</w:t>
      </w:r>
      <w:r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لقد مزّقت الزهراء الأعذار الواهية</w:t>
      </w:r>
      <w:r w:rsidR="0085200F">
        <w:rPr>
          <w:rtl/>
        </w:rPr>
        <w:t>،</w:t>
      </w:r>
      <w:r w:rsidRPr="00934BEF">
        <w:rPr>
          <w:rtl/>
        </w:rPr>
        <w:t xml:space="preserve"> والأقنعة الكاذبة</w:t>
      </w:r>
      <w:r w:rsidR="0085200F">
        <w:rPr>
          <w:rtl/>
        </w:rPr>
        <w:t>،</w:t>
      </w:r>
      <w:r w:rsidRPr="00934BEF">
        <w:rPr>
          <w:rtl/>
        </w:rPr>
        <w:t xml:space="preserve"> فاضحة كوامن النفوس المريضة</w:t>
      </w:r>
      <w:r w:rsidR="0085200F">
        <w:rPr>
          <w:rtl/>
        </w:rPr>
        <w:t>،</w:t>
      </w:r>
      <w:r w:rsidRPr="00934BEF">
        <w:rPr>
          <w:rtl/>
        </w:rPr>
        <w:t xml:space="preserve"> وأنّ </w:t>
      </w:r>
      <w:r w:rsidR="0085200F">
        <w:rPr>
          <w:rtl/>
        </w:rPr>
        <w:t>(</w:t>
      </w:r>
      <w:r w:rsidRPr="00934BEF">
        <w:rPr>
          <w:rtl/>
        </w:rPr>
        <w:t>السقيفة</w:t>
      </w:r>
      <w:r w:rsidR="0085200F">
        <w:rPr>
          <w:rtl/>
        </w:rPr>
        <w:t>)</w:t>
      </w:r>
      <w:r w:rsidRPr="00934BEF">
        <w:rPr>
          <w:rtl/>
        </w:rPr>
        <w:t xml:space="preserve"> لم تكن مجرّد فكرة طارئة</w:t>
      </w:r>
      <w:r w:rsidR="0085200F">
        <w:rPr>
          <w:rtl/>
        </w:rPr>
        <w:t>،</w:t>
      </w:r>
      <w:r w:rsidRPr="00934BEF">
        <w:rPr>
          <w:rtl/>
        </w:rPr>
        <w:t xml:space="preserve"> فرصة غياب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القائد الأعظم</w:t>
      </w:r>
      <w:r w:rsidR="0085200F">
        <w:rPr>
          <w:rtl/>
        </w:rPr>
        <w:t>،</w:t>
      </w:r>
      <w:r w:rsidRPr="00934BEF">
        <w:rPr>
          <w:rtl/>
        </w:rPr>
        <w:t xml:space="preserve"> كما استغلّ السامريّ فرصة غياب موسى عن قومه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وبعد أن أدانت الزهراء انقلاب السقيفة</w:t>
      </w:r>
      <w:r w:rsidR="0085200F">
        <w:rPr>
          <w:rtl/>
        </w:rPr>
        <w:t>.</w:t>
      </w:r>
      <w:r w:rsidRPr="00934BEF">
        <w:rPr>
          <w:rtl/>
        </w:rPr>
        <w:t xml:space="preserve">. انعطفت نحو قضيّة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)،</w:t>
      </w:r>
      <w:r w:rsidRPr="00934BEF">
        <w:rPr>
          <w:rtl/>
        </w:rPr>
        <w:t xml:space="preserve"> كمستمسكٍ على خطأ الأسباب التي أدّت إلى خطيئة النتائج</w:t>
      </w:r>
      <w:r w:rsidR="0085200F">
        <w:rPr>
          <w:rtl/>
        </w:rPr>
        <w:t>:</w:t>
      </w:r>
    </w:p>
    <w:p w:rsidR="00934BEF" w:rsidRP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أفحكم الجاهليّة يبغون</w:t>
      </w:r>
      <w:r>
        <w:rPr>
          <w:rtl/>
        </w:rPr>
        <w:t>؟</w:t>
      </w:r>
      <w:r w:rsidR="00934BEF" w:rsidRPr="00934BEF">
        <w:rPr>
          <w:rtl/>
        </w:rPr>
        <w:t xml:space="preserve"> ومَن أحسن من الله حكماً لقوم يؤمنون</w:t>
      </w:r>
      <w:r>
        <w:rPr>
          <w:rtl/>
        </w:rPr>
        <w:t>!</w:t>
      </w:r>
      <w:r w:rsidR="00934BEF" w:rsidRPr="00934BEF">
        <w:rPr>
          <w:rtl/>
        </w:rPr>
        <w:t xml:space="preserve"> أفلا تعلمون</w:t>
      </w:r>
      <w:r>
        <w:rPr>
          <w:rtl/>
        </w:rPr>
        <w:t>؟</w:t>
      </w:r>
      <w:r w:rsidR="00934BEF" w:rsidRPr="00934BEF">
        <w:rPr>
          <w:rtl/>
        </w:rPr>
        <w:t xml:space="preserve"> بلى تجلّى لكم كالشمس الضاحية</w:t>
      </w:r>
      <w:r>
        <w:rPr>
          <w:rtl/>
        </w:rPr>
        <w:t>!).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فدك</w:t>
      </w:r>
      <w:r w:rsidR="0085200F">
        <w:rPr>
          <w:rtl/>
        </w:rPr>
        <w:t>.</w:t>
      </w:r>
      <w:r w:rsidRPr="00934BEF">
        <w:rPr>
          <w:rtl/>
        </w:rPr>
        <w:t>. اغتُصبت من الزهراء عنوةً وجهاراً</w:t>
      </w:r>
      <w:r w:rsidR="0085200F">
        <w:rPr>
          <w:rtl/>
        </w:rPr>
        <w:t>.</w:t>
      </w:r>
      <w:r w:rsidRPr="00934BEF">
        <w:rPr>
          <w:rtl/>
        </w:rPr>
        <w:t>. وهي إن لم تكن نِحْلة من النّبيّ لها</w:t>
      </w:r>
      <w:r w:rsidR="0085200F">
        <w:rPr>
          <w:rtl/>
        </w:rPr>
        <w:t>،</w:t>
      </w:r>
      <w:r w:rsidRPr="00934BEF">
        <w:rPr>
          <w:rtl/>
        </w:rPr>
        <w:t xml:space="preserve"> فهو إرث لا ريب فيه</w:t>
      </w:r>
      <w:r w:rsidR="0085200F">
        <w:rPr>
          <w:rtl/>
        </w:rPr>
        <w:t>!</w:t>
      </w:r>
      <w:r w:rsidRPr="00934BEF">
        <w:rPr>
          <w:rtl/>
        </w:rPr>
        <w:t xml:space="preserve"> فإذا كان في وسع الخليفة أن يرفض شهود النِّحْلة</w:t>
      </w:r>
      <w:r w:rsidR="0085200F">
        <w:rPr>
          <w:rtl/>
        </w:rPr>
        <w:t>،</w:t>
      </w:r>
      <w:r w:rsidRPr="00934BEF">
        <w:rPr>
          <w:rtl/>
        </w:rPr>
        <w:t xml:space="preserve"> فهل بوسعه أن يرفض آيات الإرث</w:t>
      </w:r>
      <w:r w:rsidR="0085200F">
        <w:rPr>
          <w:rtl/>
        </w:rPr>
        <w:t>؟</w:t>
      </w:r>
      <w:r w:rsidRPr="00934BEF">
        <w:rPr>
          <w:rtl/>
        </w:rPr>
        <w:t>!</w:t>
      </w:r>
    </w:p>
    <w:p w:rsid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أيّها المسلمون أأُغلب على إرثيه</w:t>
      </w:r>
      <w:r>
        <w:rPr>
          <w:rtl/>
        </w:rPr>
        <w:t>؟).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ثمّ تخاطب الخليفة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يا بن أبي قحافة أفي كتاب الله أن ترث أباك ولا أرث أبي</w:t>
      </w:r>
      <w:r w:rsidR="0085200F">
        <w:rPr>
          <w:rtl/>
        </w:rPr>
        <w:t>؟)،</w:t>
      </w:r>
      <w:r w:rsidRPr="00934BEF">
        <w:rPr>
          <w:rtl/>
        </w:rPr>
        <w:t xml:space="preserve"> ثمّ تذكّرهم بآيات الذكر الحكيم الصريحة في إرث الآباء للأبناء بشكلٍ عام</w:t>
      </w:r>
      <w:r w:rsidR="0085200F">
        <w:rPr>
          <w:rtl/>
        </w:rPr>
        <w:t>،</w:t>
      </w:r>
      <w:r w:rsidRPr="00934BEF">
        <w:rPr>
          <w:rtl/>
        </w:rPr>
        <w:t xml:space="preserve"> وإرث الأنبياء أولادهم بشكل خاص</w:t>
      </w:r>
      <w:r w:rsidR="0085200F">
        <w:rPr>
          <w:rtl/>
        </w:rPr>
        <w:t>.</w:t>
      </w:r>
      <w:r w:rsidRPr="00934BEF">
        <w:rPr>
          <w:rtl/>
        </w:rPr>
        <w:t>. وعندما لا تجد من الخليفة استجابةً لكلامها</w:t>
      </w:r>
      <w:r w:rsidR="0085200F">
        <w:rPr>
          <w:rtl/>
        </w:rPr>
        <w:t>؛</w:t>
      </w:r>
      <w:r w:rsidRPr="00934BEF">
        <w:rPr>
          <w:rtl/>
        </w:rPr>
        <w:t xml:space="preserve"> تهدّده بعذاب الله ومحكمة القيامة </w:t>
      </w:r>
      <w:r w:rsidR="0085200F">
        <w:rPr>
          <w:rtl/>
        </w:rPr>
        <w:t>(</w:t>
      </w:r>
      <w:r w:rsidRPr="00934BEF">
        <w:rPr>
          <w:rtl/>
        </w:rPr>
        <w:t>فدونكها مخطومة مرحولة</w:t>
      </w:r>
      <w:r w:rsidR="0085200F">
        <w:rPr>
          <w:rtl/>
        </w:rPr>
        <w:t>،</w:t>
      </w:r>
      <w:r w:rsidRPr="00934BEF">
        <w:rPr>
          <w:rtl/>
        </w:rPr>
        <w:t xml:space="preserve"> تلقاك يوم حشرك</w:t>
      </w:r>
      <w:r w:rsidR="0085200F">
        <w:rPr>
          <w:rtl/>
        </w:rPr>
        <w:t>،</w:t>
      </w:r>
      <w:r w:rsidRPr="00934BEF">
        <w:rPr>
          <w:rtl/>
        </w:rPr>
        <w:t xml:space="preserve"> فنعم الحكم الله</w:t>
      </w:r>
      <w:r w:rsidR="0085200F">
        <w:rPr>
          <w:rtl/>
        </w:rPr>
        <w:t>،</w:t>
      </w:r>
      <w:r w:rsidRPr="00934BEF">
        <w:rPr>
          <w:rtl/>
        </w:rPr>
        <w:t xml:space="preserve"> والزّعيم محمّد</w:t>
      </w:r>
      <w:r w:rsidR="0085200F">
        <w:rPr>
          <w:rtl/>
        </w:rPr>
        <w:t>،</w:t>
      </w:r>
      <w:r w:rsidRPr="00934BEF">
        <w:rPr>
          <w:rtl/>
        </w:rPr>
        <w:t xml:space="preserve"> والموعد القيامة</w:t>
      </w:r>
      <w:r w:rsidR="0085200F">
        <w:rPr>
          <w:rtl/>
        </w:rPr>
        <w:t>،</w:t>
      </w:r>
      <w:r w:rsidRPr="00934BEF">
        <w:rPr>
          <w:rtl/>
        </w:rPr>
        <w:t xml:space="preserve"> وعند الساعة يخسر المبطلون</w:t>
      </w:r>
      <w:r w:rsidR="0085200F">
        <w:rPr>
          <w:rtl/>
        </w:rPr>
        <w:t>،</w:t>
      </w:r>
      <w:r w:rsidRPr="00934BEF">
        <w:rPr>
          <w:rtl/>
        </w:rPr>
        <w:t xml:space="preserve"> ولا ينفعكم إذ تندمون</w:t>
      </w:r>
      <w:r w:rsidR="0085200F">
        <w:rPr>
          <w:rtl/>
        </w:rPr>
        <w:t>).</w:t>
      </w:r>
    </w:p>
    <w:p w:rsidR="00934BEF" w:rsidRPr="00934BEF" w:rsidRDefault="00934BEF" w:rsidP="00140014">
      <w:pPr>
        <w:pStyle w:val="Heading2"/>
        <w:rPr>
          <w:rtl/>
        </w:rPr>
      </w:pPr>
      <w:bookmarkStart w:id="12" w:name="_Toc421624205"/>
      <w:r w:rsidRPr="00CC6EE4">
        <w:rPr>
          <w:rtl/>
        </w:rPr>
        <w:t>الدعوة إلى النهضة</w:t>
      </w:r>
      <w:bookmarkEnd w:id="12"/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ولكن الخطبة لا تنتهي عند هذا الحد</w:t>
      </w:r>
      <w:r w:rsidR="0085200F">
        <w:rPr>
          <w:rtl/>
        </w:rPr>
        <w:t>،</w:t>
      </w:r>
      <w:r w:rsidRPr="00934BEF">
        <w:rPr>
          <w:rtl/>
        </w:rPr>
        <w:t xml:space="preserve"> إنّ للزّهراء رسالة الثورة على خطّ الانحراف</w:t>
      </w:r>
      <w:r w:rsidR="0085200F">
        <w:rPr>
          <w:rtl/>
        </w:rPr>
        <w:t>،</w:t>
      </w:r>
      <w:r w:rsidRPr="00934BEF">
        <w:rPr>
          <w:rtl/>
        </w:rPr>
        <w:t xml:space="preserve"> رسالة تحميل المسؤوليّة</w:t>
      </w:r>
      <w:r w:rsidR="0085200F">
        <w:rPr>
          <w:rtl/>
        </w:rPr>
        <w:t>،</w:t>
      </w:r>
      <w:r w:rsidRPr="00934BEF">
        <w:rPr>
          <w:rtl/>
        </w:rPr>
        <w:t xml:space="preserve"> للخاصرين والتذكير بدورهم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في تصحيح المسيرة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ليحي من حيّ عن بيّنة</w:t>
      </w:r>
      <w:r w:rsidR="0085200F">
        <w:rPr>
          <w:rtl/>
        </w:rPr>
        <w:t>،</w:t>
      </w:r>
      <w:r w:rsidRPr="00934BEF">
        <w:rPr>
          <w:rtl/>
        </w:rPr>
        <w:t xml:space="preserve"> ويهلك مَن هلك عن بيّنة</w:t>
      </w:r>
      <w:r w:rsidR="0085200F">
        <w:rPr>
          <w:rtl/>
        </w:rPr>
        <w:t>).</w:t>
      </w:r>
    </w:p>
    <w:p w:rsid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يا معشر السقيفة</w:t>
      </w:r>
      <w:r>
        <w:rPr>
          <w:rtl/>
        </w:rPr>
        <w:t>،</w:t>
      </w:r>
      <w:r w:rsidR="00934BEF" w:rsidRPr="00934BEF">
        <w:rPr>
          <w:rtl/>
        </w:rPr>
        <w:t xml:space="preserve"> وأعضاد الملّة</w:t>
      </w:r>
      <w:r>
        <w:rPr>
          <w:rtl/>
        </w:rPr>
        <w:t>،</w:t>
      </w:r>
      <w:r w:rsidR="00934BEF" w:rsidRPr="00934BEF">
        <w:rPr>
          <w:rtl/>
        </w:rPr>
        <w:t xml:space="preserve"> وحضنة الإسلام</w:t>
      </w:r>
      <w:r>
        <w:rPr>
          <w:rtl/>
        </w:rPr>
        <w:t>،</w:t>
      </w:r>
      <w:r w:rsidR="00934BEF" w:rsidRPr="00934BEF">
        <w:rPr>
          <w:rtl/>
        </w:rPr>
        <w:t xml:space="preserve"> ما هذه الغَميزة في حقّي والسِّنَة عن ظُلامتي</w:t>
      </w:r>
      <w:r>
        <w:rPr>
          <w:rtl/>
        </w:rPr>
        <w:t>،</w:t>
      </w:r>
      <w:r w:rsidR="00934BEF" w:rsidRPr="00934BEF">
        <w:rPr>
          <w:rtl/>
        </w:rPr>
        <w:t xml:space="preserve"> أما كان رسول الله أبي يقول</w:t>
      </w:r>
      <w:r>
        <w:rPr>
          <w:rtl/>
        </w:rPr>
        <w:t>:</w:t>
      </w:r>
      <w:r w:rsidR="00934BEF" w:rsidRPr="00934BEF">
        <w:rPr>
          <w:rtl/>
        </w:rPr>
        <w:t xml:space="preserve"> المرء يُحفظ في ولْده</w:t>
      </w:r>
      <w:r>
        <w:rPr>
          <w:rtl/>
        </w:rPr>
        <w:t>؟</w:t>
      </w:r>
      <w:r w:rsidR="00934BEF" w:rsidRPr="00934BEF">
        <w:rPr>
          <w:rtl/>
        </w:rPr>
        <w:t xml:space="preserve"> سرعان ما أخلفتم وعجلان ذا إهالة </w:t>
      </w:r>
      <w:r>
        <w:rPr>
          <w:rtl/>
        </w:rPr>
        <w:t>(</w:t>
      </w:r>
      <w:r w:rsidR="00934BEF" w:rsidRPr="00934BEF">
        <w:rPr>
          <w:rtl/>
        </w:rPr>
        <w:t>مثل على سرعة التحوّل</w:t>
      </w:r>
      <w:r>
        <w:rPr>
          <w:rtl/>
        </w:rPr>
        <w:t>)</w:t>
      </w:r>
      <w:r w:rsidR="00934BEF" w:rsidRPr="00934BEF">
        <w:rPr>
          <w:rtl/>
        </w:rPr>
        <w:t xml:space="preserve"> ولكم طاقة بما أُحاول</w:t>
      </w:r>
      <w:r>
        <w:rPr>
          <w:rtl/>
        </w:rPr>
        <w:t>،</w:t>
      </w:r>
      <w:r w:rsidR="00934BEF" w:rsidRPr="00934BEF">
        <w:rPr>
          <w:rtl/>
        </w:rPr>
        <w:t xml:space="preserve"> وقوّة على ما أطلب</w:t>
      </w:r>
      <w:r>
        <w:rPr>
          <w:rtl/>
        </w:rPr>
        <w:t>.</w:t>
      </w:r>
      <w:r w:rsidR="00934BEF" w:rsidRPr="00934BEF">
        <w:rPr>
          <w:rtl/>
        </w:rPr>
        <w:t>..</w:t>
      </w:r>
      <w:r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وتزداد وتيرة الكلمات حدّةً في التصريح بضرورة النّهضة</w:t>
      </w:r>
      <w:r w:rsidR="0085200F">
        <w:rPr>
          <w:rtl/>
        </w:rPr>
        <w:t>،</w:t>
      </w:r>
      <w:r w:rsidRPr="00934BEF">
        <w:rPr>
          <w:rtl/>
        </w:rPr>
        <w:t xml:space="preserve"> والوقوف إلى جانب الحقّ</w:t>
      </w:r>
      <w:r w:rsidR="0085200F">
        <w:rPr>
          <w:rtl/>
        </w:rPr>
        <w:t>.</w:t>
      </w:r>
      <w:r w:rsidRPr="00934BEF">
        <w:rPr>
          <w:rtl/>
        </w:rPr>
        <w:t>. تثير الضمائر وتتنهّض الهمم</w:t>
      </w:r>
      <w:r w:rsidR="0085200F">
        <w:rPr>
          <w:rtl/>
        </w:rPr>
        <w:t>،</w:t>
      </w:r>
      <w:r w:rsidRPr="00934BEF">
        <w:rPr>
          <w:rtl/>
        </w:rPr>
        <w:t xml:space="preserve"> وتذكّرهم بالقرآن مرّةً</w:t>
      </w:r>
      <w:r w:rsidR="0085200F">
        <w:rPr>
          <w:rtl/>
        </w:rPr>
        <w:t>،</w:t>
      </w:r>
      <w:r w:rsidRPr="00934BEF">
        <w:rPr>
          <w:rtl/>
        </w:rPr>
        <w:t xml:space="preserve"> وبالنّبيّ وتراثه العظيم</w:t>
      </w:r>
      <w:r w:rsidR="0085200F">
        <w:rPr>
          <w:rtl/>
        </w:rPr>
        <w:t>،</w:t>
      </w:r>
      <w:r w:rsidRPr="00934BEF">
        <w:rPr>
          <w:rtl/>
        </w:rPr>
        <w:t xml:space="preserve"> وما يهدّد خطّه من انحراف نحو الجاهليّة مرّةً أُخرى</w:t>
      </w:r>
      <w:r w:rsidR="0085200F">
        <w:rPr>
          <w:rtl/>
        </w:rPr>
        <w:t>:</w:t>
      </w:r>
    </w:p>
    <w:p w:rsidR="00934BEF" w:rsidRP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إيهاً بني قيلة أأُهضم تراث أبي</w:t>
      </w:r>
      <w:r>
        <w:rPr>
          <w:rtl/>
        </w:rPr>
        <w:t>؟</w:t>
      </w:r>
      <w:r w:rsidR="00934BEF" w:rsidRPr="00934BEF">
        <w:rPr>
          <w:rtl/>
        </w:rPr>
        <w:t xml:space="preserve"> وأنتم بمرأى منّي ومسمع</w:t>
      </w:r>
      <w:r>
        <w:rPr>
          <w:rtl/>
        </w:rPr>
        <w:t>،</w:t>
      </w:r>
      <w:r w:rsidR="00934BEF" w:rsidRPr="00934BEF">
        <w:rPr>
          <w:rtl/>
        </w:rPr>
        <w:t xml:space="preserve"> ومنتدى ومجمع</w:t>
      </w:r>
      <w:r>
        <w:rPr>
          <w:rtl/>
        </w:rPr>
        <w:t>،</w:t>
      </w:r>
      <w:r w:rsidR="00934BEF" w:rsidRPr="00934BEF">
        <w:rPr>
          <w:rtl/>
        </w:rPr>
        <w:t xml:space="preserve"> تلبسكم الدعوة</w:t>
      </w:r>
      <w:r>
        <w:rPr>
          <w:rtl/>
        </w:rPr>
        <w:t>،</w:t>
      </w:r>
      <w:r w:rsidR="00934BEF" w:rsidRPr="00934BEF">
        <w:rPr>
          <w:rtl/>
        </w:rPr>
        <w:t xml:space="preserve"> وتشملكم الخبرة</w:t>
      </w:r>
      <w:r>
        <w:rPr>
          <w:rtl/>
        </w:rPr>
        <w:t>،</w:t>
      </w:r>
      <w:r w:rsidR="00934BEF" w:rsidRPr="00934BEF">
        <w:rPr>
          <w:rtl/>
        </w:rPr>
        <w:t xml:space="preserve"> وأنتم ذوو العدد والعدّة</w:t>
      </w:r>
      <w:r>
        <w:rPr>
          <w:rtl/>
        </w:rPr>
        <w:t>،</w:t>
      </w:r>
      <w:r w:rsidR="00934BEF" w:rsidRPr="00934BEF">
        <w:rPr>
          <w:rtl/>
        </w:rPr>
        <w:t xml:space="preserve"> والإدارة والقوّة</w:t>
      </w:r>
      <w:r>
        <w:rPr>
          <w:rtl/>
        </w:rPr>
        <w:t>،</w:t>
      </w:r>
      <w:r w:rsidR="00934BEF" w:rsidRPr="00934BEF">
        <w:rPr>
          <w:rtl/>
        </w:rPr>
        <w:t xml:space="preserve"> وعندكم السلاح</w:t>
      </w:r>
      <w:r>
        <w:rPr>
          <w:rtl/>
        </w:rPr>
        <w:t>،</w:t>
      </w:r>
      <w:r w:rsidR="00934BEF" w:rsidRPr="00934BEF">
        <w:rPr>
          <w:rtl/>
        </w:rPr>
        <w:t xml:space="preserve"> والجنّة توافيكم الدعوة فلا تجيبون</w:t>
      </w:r>
      <w:r>
        <w:rPr>
          <w:rtl/>
        </w:rPr>
        <w:t>،</w:t>
      </w:r>
      <w:r w:rsidR="00934BEF" w:rsidRPr="00934BEF">
        <w:rPr>
          <w:rtl/>
        </w:rPr>
        <w:t xml:space="preserve"> وتأتيكم الصرخة فلا تعينون</w:t>
      </w:r>
      <w:r>
        <w:rPr>
          <w:rtl/>
        </w:rPr>
        <w:t>؟</w:t>
      </w:r>
      <w:r w:rsidR="00934BEF" w:rsidRPr="00934BEF">
        <w:rPr>
          <w:rtl/>
        </w:rPr>
        <w:t xml:space="preserve"> وأنتم موصوفون بالكفاح</w:t>
      </w:r>
      <w:r>
        <w:rPr>
          <w:rtl/>
        </w:rPr>
        <w:t>،</w:t>
      </w:r>
      <w:r w:rsidR="00934BEF" w:rsidRPr="00934BEF">
        <w:rPr>
          <w:rtl/>
        </w:rPr>
        <w:t xml:space="preserve"> معروفون بالخير والصلاح</w:t>
      </w:r>
      <w:r>
        <w:rPr>
          <w:rtl/>
        </w:rPr>
        <w:t>.</w:t>
      </w:r>
      <w:r w:rsidR="00934BEF" w:rsidRPr="00934BEF">
        <w:rPr>
          <w:rtl/>
        </w:rPr>
        <w:t>.</w:t>
      </w:r>
      <w:r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وتستمرّ الزهراء في خطبتها القاصعة مندّدةً ومحذِّرة</w:t>
      </w:r>
      <w:r w:rsidR="0085200F">
        <w:rPr>
          <w:rtl/>
        </w:rPr>
        <w:t>،</w:t>
      </w:r>
      <w:r w:rsidRPr="00934BEF">
        <w:rPr>
          <w:rtl/>
        </w:rPr>
        <w:t xml:space="preserve"> متحدّيةً جبروت الحكم الذي تحميه سيوف أبناء السقيفة</w:t>
      </w:r>
      <w:r w:rsidR="0085200F">
        <w:rPr>
          <w:rtl/>
        </w:rPr>
        <w:t>.</w:t>
      </w:r>
      <w:r w:rsidRPr="00934BEF">
        <w:rPr>
          <w:rtl/>
        </w:rPr>
        <w:t xml:space="preserve">. إلى أن تبلغ ذروة التحريض حيث تكشف عن أنّ وراء </w:t>
      </w:r>
      <w:r w:rsidR="0085200F">
        <w:rPr>
          <w:rtl/>
        </w:rPr>
        <w:t>(</w:t>
      </w:r>
      <w:r w:rsidRPr="00934BEF">
        <w:rPr>
          <w:rtl/>
        </w:rPr>
        <w:t>الانقلاب في السقيفة</w:t>
      </w:r>
      <w:r w:rsidR="0085200F">
        <w:rPr>
          <w:rtl/>
        </w:rPr>
        <w:t>)</w:t>
      </w:r>
      <w:r w:rsidRPr="00934BEF">
        <w:rPr>
          <w:rtl/>
        </w:rPr>
        <w:t xml:space="preserve"> حزب المنافقين</w:t>
      </w:r>
      <w:r w:rsidR="0085200F">
        <w:rPr>
          <w:rtl/>
        </w:rPr>
        <w:t>،</w:t>
      </w:r>
      <w:r w:rsidRPr="00934BEF">
        <w:rPr>
          <w:rtl/>
        </w:rPr>
        <w:t xml:space="preserve"> الذين همّوا بإخراج الرسول وأنّ الهدف ليس شخص عليّ</w:t>
      </w:r>
      <w:r w:rsidR="0085200F">
        <w:rPr>
          <w:rtl/>
        </w:rPr>
        <w:t>،</w:t>
      </w:r>
      <w:r w:rsidRPr="00934BEF">
        <w:rPr>
          <w:rtl/>
        </w:rPr>
        <w:t xml:space="preserve"> بل هو خطّ الرسول الذي يمثّله علي بن أبي طالب</w:t>
      </w:r>
      <w:r w:rsidR="0085200F">
        <w:rPr>
          <w:rtl/>
        </w:rPr>
        <w:t>؛</w:t>
      </w:r>
      <w:r w:rsidRPr="00934BEF">
        <w:rPr>
          <w:rtl/>
        </w:rPr>
        <w:t xml:space="preserve"> فتقول</w:t>
      </w:r>
      <w:r w:rsidR="0085200F">
        <w:rPr>
          <w:rtl/>
        </w:rPr>
        <w:t>:</w:t>
      </w:r>
    </w:p>
    <w:p w:rsidR="00934BEF" w:rsidRPr="00140014" w:rsidRDefault="0085200F" w:rsidP="00140014">
      <w:pPr>
        <w:pStyle w:val="libNormal"/>
        <w:rPr>
          <w:rtl/>
        </w:rPr>
      </w:pPr>
      <w:r w:rsidRPr="00707074">
        <w:rPr>
          <w:rStyle w:val="libAlaemChar"/>
          <w:rtl/>
        </w:rPr>
        <w:t>(</w:t>
      </w:r>
      <w:r w:rsidR="00934BEF" w:rsidRPr="00140014">
        <w:rPr>
          <w:rStyle w:val="libAieChar"/>
          <w:rtl/>
        </w:rPr>
        <w:t>أَلا تُقَاتِلُونَ قَوْمًا نَكَثُوا أَيْمَانَهُمْ وَهَمُّوا بِإِخْرَاجِ الرَّسُولِ وَهُمْ بَدَءُوكُمْ أَوَّلَ مَرَّةٍ أَتَخْشَوْنَهُمْ فَاللَّهُ أَحَقُّ أَنْ تَخْشَوْهُ إِنْ كُنْتُمْ مُؤْمِنِينَ</w:t>
      </w:r>
      <w:r w:rsidRPr="00707074">
        <w:rPr>
          <w:rStyle w:val="libAlaemChar"/>
          <w:rtl/>
        </w:rPr>
        <w:t>)</w:t>
      </w:r>
      <w:r>
        <w:rPr>
          <w:rtl/>
        </w:rPr>
        <w:t>.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13" w:name="_Toc421624206"/>
      <w:r w:rsidRPr="00CC6EE4">
        <w:rPr>
          <w:rtl/>
        </w:rPr>
        <w:lastRenderedPageBreak/>
        <w:t>الإنذار من المستقبل الخطير</w:t>
      </w:r>
      <w:bookmarkEnd w:id="13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وعندما وجدت الزهراء أن لا أمل في النهضة من نفوسٍ طوّعتها الأطماع</w:t>
      </w:r>
      <w:r w:rsidR="0085200F">
        <w:rPr>
          <w:rtl/>
        </w:rPr>
        <w:t>،</w:t>
      </w:r>
      <w:r w:rsidRPr="00934BEF">
        <w:rPr>
          <w:rtl/>
        </w:rPr>
        <w:t xml:space="preserve"> واستراحت إلى دِعَة العيش</w:t>
      </w:r>
      <w:r w:rsidR="0085200F">
        <w:rPr>
          <w:rtl/>
        </w:rPr>
        <w:t>،</w:t>
      </w:r>
      <w:r w:rsidRPr="00934BEF">
        <w:rPr>
          <w:rtl/>
        </w:rPr>
        <w:t xml:space="preserve"> والوعود الخلاّبة بالغنائم القادمة</w:t>
      </w:r>
      <w:r w:rsidR="0085200F">
        <w:rPr>
          <w:rtl/>
        </w:rPr>
        <w:t>؛</w:t>
      </w:r>
      <w:r w:rsidRPr="00934BEF">
        <w:rPr>
          <w:rtl/>
        </w:rPr>
        <w:t xml:space="preserve"> راحت تكشف ذلك لهم بصراحة</w:t>
      </w:r>
      <w:r w:rsidR="0085200F">
        <w:rPr>
          <w:rtl/>
        </w:rPr>
        <w:t>:</w:t>
      </w:r>
    </w:p>
    <w:p w:rsidR="00934BEF" w:rsidRP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ألا قد أرى أن قد أخلدتم إلى الخفض</w:t>
      </w:r>
      <w:r>
        <w:rPr>
          <w:rtl/>
        </w:rPr>
        <w:t>،</w:t>
      </w:r>
      <w:r w:rsidR="00934BEF" w:rsidRPr="00934BEF">
        <w:rPr>
          <w:rtl/>
        </w:rPr>
        <w:t xml:space="preserve"> وأبعدتم مَن هو أحقّ بالبسط والقبض</w:t>
      </w:r>
      <w:r>
        <w:rPr>
          <w:rtl/>
        </w:rPr>
        <w:t>،</w:t>
      </w:r>
      <w:r w:rsidR="00934BEF" w:rsidRPr="00934BEF">
        <w:rPr>
          <w:rtl/>
        </w:rPr>
        <w:t xml:space="preserve"> وخلدتم إلى الدّعة</w:t>
      </w:r>
      <w:r>
        <w:rPr>
          <w:rtl/>
        </w:rPr>
        <w:t>،</w:t>
      </w:r>
      <w:r w:rsidR="00934BEF" w:rsidRPr="00934BEF">
        <w:rPr>
          <w:rtl/>
        </w:rPr>
        <w:t xml:space="preserve"> ونجوتم من الضيق بالسّعة</w:t>
      </w:r>
      <w:r>
        <w:rPr>
          <w:rtl/>
        </w:rPr>
        <w:t>،</w:t>
      </w:r>
      <w:r w:rsidR="00934BEF" w:rsidRPr="00934BEF">
        <w:rPr>
          <w:rtl/>
        </w:rPr>
        <w:t xml:space="preserve"> فمججتم ما وعيتم</w:t>
      </w:r>
      <w:r>
        <w:rPr>
          <w:rtl/>
        </w:rPr>
        <w:t>،</w:t>
      </w:r>
      <w:r w:rsidR="00934BEF" w:rsidRPr="00934BEF">
        <w:rPr>
          <w:rtl/>
        </w:rPr>
        <w:t xml:space="preserve"> ودسعتم ما تسوّغتم</w:t>
      </w:r>
      <w:r>
        <w:rPr>
          <w:rtl/>
        </w:rPr>
        <w:t>).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لقد ألان النفوسَ المتحمّسة بريقُ المال</w:t>
      </w:r>
      <w:r w:rsidR="0085200F">
        <w:rPr>
          <w:rtl/>
        </w:rPr>
        <w:t>،</w:t>
      </w:r>
      <w:r w:rsidRPr="00934BEF">
        <w:rPr>
          <w:rtl/>
        </w:rPr>
        <w:t xml:space="preserve"> وخفض العيش</w:t>
      </w:r>
      <w:r w:rsidR="0085200F">
        <w:rPr>
          <w:rtl/>
        </w:rPr>
        <w:t>،</w:t>
      </w:r>
      <w:r w:rsidRPr="00934BEF">
        <w:rPr>
          <w:rtl/>
        </w:rPr>
        <w:t xml:space="preserve"> وحبّ الراحة</w:t>
      </w:r>
      <w:r w:rsidR="0085200F">
        <w:rPr>
          <w:rtl/>
        </w:rPr>
        <w:t>.</w:t>
      </w:r>
      <w:r w:rsidRPr="00934BEF">
        <w:rPr>
          <w:rtl/>
        </w:rPr>
        <w:t>. وفاطمة الزهراء تعلم ذلك كلّه</w:t>
      </w:r>
      <w:r w:rsidR="0085200F">
        <w:rPr>
          <w:rtl/>
        </w:rPr>
        <w:t>،</w:t>
      </w:r>
      <w:r w:rsidRPr="00934BEF">
        <w:rPr>
          <w:rtl/>
        </w:rPr>
        <w:t xml:space="preserve"> ولكنّها </w:t>
      </w:r>
      <w:r w:rsidR="0085200F">
        <w:rPr>
          <w:rtl/>
        </w:rPr>
        <w:t>(</w:t>
      </w:r>
      <w:r w:rsidRPr="00934BEF">
        <w:rPr>
          <w:rtl/>
        </w:rPr>
        <w:t>بثّة الصدر وتقدّمة الحجّة</w:t>
      </w:r>
      <w:r w:rsidR="0085200F">
        <w:rPr>
          <w:rtl/>
        </w:rPr>
        <w:t>)</w:t>
      </w:r>
      <w:r w:rsidRPr="00934BEF">
        <w:rPr>
          <w:rtl/>
        </w:rPr>
        <w:t xml:space="preserve"> فهل ستنتهي الأُمور بمثل هذه السهولة</w:t>
      </w:r>
      <w:r w:rsidR="0085200F">
        <w:rPr>
          <w:rtl/>
        </w:rPr>
        <w:t>،</w:t>
      </w:r>
      <w:r w:rsidRPr="00934BEF">
        <w:rPr>
          <w:rtl/>
        </w:rPr>
        <w:t xml:space="preserve"> أينعم الأنصار بالدّعة والراحة إذا أغلقوا عيونهم</w:t>
      </w:r>
      <w:r w:rsidR="0085200F">
        <w:rPr>
          <w:rtl/>
        </w:rPr>
        <w:t>،</w:t>
      </w:r>
      <w:r w:rsidRPr="00934BEF">
        <w:rPr>
          <w:rtl/>
        </w:rPr>
        <w:t xml:space="preserve"> وأصمّوا آذانهم عن ظلامة الزهراء ودعوتها الحقّة</w:t>
      </w:r>
      <w:r w:rsidR="0085200F">
        <w:rPr>
          <w:rtl/>
        </w:rPr>
        <w:t>؟</w:t>
      </w:r>
      <w:r w:rsidRPr="00934BEF">
        <w:rPr>
          <w:rtl/>
        </w:rPr>
        <w:t xml:space="preserve"> أم إنّ الفتن من ورائهم ستأتي سوداء مظلمة تدع فيئهم زهيداً</w:t>
      </w:r>
      <w:r w:rsidR="0085200F">
        <w:rPr>
          <w:rtl/>
        </w:rPr>
        <w:t>،</w:t>
      </w:r>
      <w:r w:rsidRPr="00934BEF">
        <w:rPr>
          <w:rtl/>
        </w:rPr>
        <w:t xml:space="preserve"> وجمعهم حصيداً</w:t>
      </w:r>
      <w:r w:rsidR="0085200F">
        <w:rPr>
          <w:rtl/>
        </w:rPr>
        <w:t>:</w:t>
      </w:r>
    </w:p>
    <w:p w:rsidR="00934BEF" w:rsidRDefault="0085200F" w:rsidP="00934BEF">
      <w:pPr>
        <w:pStyle w:val="libNormal"/>
        <w:rPr>
          <w:rtl/>
        </w:rPr>
      </w:pPr>
      <w:r>
        <w:rPr>
          <w:rtl/>
        </w:rPr>
        <w:t>(</w:t>
      </w:r>
      <w:r w:rsidR="00934BEF" w:rsidRPr="00934BEF">
        <w:rPr>
          <w:rtl/>
        </w:rPr>
        <w:t>فدونكموها</w:t>
      </w:r>
      <w:r>
        <w:rPr>
          <w:rtl/>
        </w:rPr>
        <w:t>،</w:t>
      </w:r>
      <w:r w:rsidR="00934BEF" w:rsidRPr="00934BEF">
        <w:rPr>
          <w:rtl/>
        </w:rPr>
        <w:t xml:space="preserve"> فاحتقبوها </w:t>
      </w:r>
      <w:r>
        <w:rPr>
          <w:rtl/>
        </w:rPr>
        <w:t>(</w:t>
      </w:r>
      <w:r w:rsidR="00934BEF" w:rsidRPr="00934BEF">
        <w:rPr>
          <w:rtl/>
        </w:rPr>
        <w:t>احلبوا ناقة الخلافة</w:t>
      </w:r>
      <w:r>
        <w:rPr>
          <w:rtl/>
        </w:rPr>
        <w:t>)</w:t>
      </w:r>
      <w:r w:rsidR="00934BEF" w:rsidRPr="00934BEF">
        <w:rPr>
          <w:rtl/>
        </w:rPr>
        <w:t xml:space="preserve"> دبرة الظهر</w:t>
      </w:r>
      <w:r>
        <w:rPr>
          <w:rtl/>
        </w:rPr>
        <w:t>،</w:t>
      </w:r>
      <w:r w:rsidR="00934BEF" w:rsidRPr="00934BEF">
        <w:rPr>
          <w:rtl/>
        </w:rPr>
        <w:t xml:space="preserve"> نقبة الخفّ</w:t>
      </w:r>
      <w:r>
        <w:rPr>
          <w:rtl/>
        </w:rPr>
        <w:t>،</w:t>
      </w:r>
      <w:r w:rsidR="00934BEF" w:rsidRPr="00934BEF">
        <w:rPr>
          <w:rtl/>
        </w:rPr>
        <w:t xml:space="preserve"> باقية العار</w:t>
      </w:r>
      <w:r>
        <w:rPr>
          <w:rtl/>
        </w:rPr>
        <w:t>،</w:t>
      </w:r>
      <w:r w:rsidR="00934BEF" w:rsidRPr="00934BEF">
        <w:rPr>
          <w:rtl/>
        </w:rPr>
        <w:t xml:space="preserve"> موسومة بغصب الله</w:t>
      </w:r>
      <w:r>
        <w:rPr>
          <w:rtl/>
        </w:rPr>
        <w:t>،</w:t>
      </w:r>
      <w:r w:rsidR="00934BEF" w:rsidRPr="00934BEF">
        <w:rPr>
          <w:rtl/>
        </w:rPr>
        <w:t xml:space="preserve"> وشنار الأبد</w:t>
      </w:r>
      <w:r>
        <w:rPr>
          <w:rtl/>
        </w:rPr>
        <w:t>،</w:t>
      </w:r>
      <w:r w:rsidR="00934BEF" w:rsidRPr="00934BEF">
        <w:rPr>
          <w:rtl/>
        </w:rPr>
        <w:t xml:space="preserve"> موصولة بنار الله الموقدة التي تطّلع على الأفئدة</w:t>
      </w:r>
      <w:r>
        <w:rPr>
          <w:rtl/>
        </w:rPr>
        <w:t>،</w:t>
      </w:r>
      <w:r w:rsidR="00934BEF" w:rsidRPr="00934BEF">
        <w:rPr>
          <w:rtl/>
        </w:rPr>
        <w:t xml:space="preserve"> فبعين الله ما تفعلون</w:t>
      </w:r>
      <w:r>
        <w:rPr>
          <w:rtl/>
        </w:rPr>
        <w:t>،</w:t>
      </w:r>
      <w:r w:rsidR="00934BEF" w:rsidRPr="00934BEF">
        <w:rPr>
          <w:rtl/>
        </w:rPr>
        <w:t xml:space="preserve"> وسيعلم الذين ظلموا أيّ منقلبٍ ينقلبون</w:t>
      </w:r>
      <w:r>
        <w:rPr>
          <w:rtl/>
        </w:rPr>
        <w:t>،</w:t>
      </w:r>
      <w:r w:rsidR="00934BEF" w:rsidRPr="00934BEF">
        <w:rPr>
          <w:rtl/>
        </w:rPr>
        <w:t xml:space="preserve"> وأنا ابنة نذير لكم بين يدي عذابٍ شديد</w:t>
      </w:r>
      <w:r>
        <w:rPr>
          <w:rtl/>
        </w:rPr>
        <w:t>!</w:t>
      </w:r>
      <w:r w:rsidR="00934BEF" w:rsidRPr="00934BEF">
        <w:rPr>
          <w:rtl/>
        </w:rPr>
        <w:t xml:space="preserve"> فاعملوا إنّا عاملون</w:t>
      </w:r>
      <w:r>
        <w:rPr>
          <w:rtl/>
        </w:rPr>
        <w:t>،</w:t>
      </w:r>
      <w:r w:rsidR="00934BEF" w:rsidRPr="00934BEF">
        <w:rPr>
          <w:rtl/>
        </w:rPr>
        <w:t xml:space="preserve"> وانتظروا إنّا منتظرون</w:t>
      </w:r>
      <w:r>
        <w:rPr>
          <w:rtl/>
        </w:rPr>
        <w:t>).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وفي جلسة أُخرى لنساء المهاجرين والأنصار</w:t>
      </w:r>
      <w:r w:rsidR="0085200F">
        <w:rPr>
          <w:rtl/>
        </w:rPr>
        <w:t>،</w:t>
      </w:r>
      <w:r w:rsidRPr="00934BEF">
        <w:rPr>
          <w:rtl/>
        </w:rPr>
        <w:t xml:space="preserve"> كانت أكثر توضيحاً لما ينتظر أبناء الصمت والسكون من ويلات</w:t>
      </w:r>
      <w:r w:rsidR="0085200F">
        <w:rPr>
          <w:rtl/>
        </w:rPr>
        <w:t>.</w:t>
      </w:r>
      <w:r w:rsidRPr="00934BEF">
        <w:rPr>
          <w:rtl/>
        </w:rPr>
        <w:t>. على مرمى أبصارهم تقف الفتنة العمياء الطاحنة</w:t>
      </w:r>
      <w:r w:rsidR="0085200F">
        <w:rPr>
          <w:rtl/>
        </w:rPr>
        <w:t>.</w:t>
      </w:r>
      <w:r w:rsidRPr="00934BEF">
        <w:rPr>
          <w:rtl/>
        </w:rPr>
        <w:t>. حين قالت لهم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أما لعمري لقد لقحت</w:t>
      </w:r>
      <w:r w:rsidR="0085200F">
        <w:rPr>
          <w:rtl/>
        </w:rPr>
        <w:t>،</w:t>
      </w:r>
      <w:r w:rsidRPr="00934BEF">
        <w:rPr>
          <w:rtl/>
        </w:rPr>
        <w:t xml:space="preserve"> فنظرة ريثما تنتج</w:t>
      </w:r>
      <w:r w:rsidR="0085200F">
        <w:rPr>
          <w:rtl/>
        </w:rPr>
        <w:t>،</w:t>
      </w:r>
      <w:r w:rsidRPr="00934BEF">
        <w:rPr>
          <w:rtl/>
        </w:rPr>
        <w:t xml:space="preserve"> ثمّ احتلبوا ملأ القعب دماً عبيطاً</w:t>
      </w:r>
      <w:r w:rsidR="0085200F">
        <w:rPr>
          <w:rtl/>
        </w:rPr>
        <w:t>،</w:t>
      </w:r>
      <w:r w:rsidRPr="00934BEF">
        <w:rPr>
          <w:rtl/>
        </w:rPr>
        <w:t xml:space="preserve"> وذعافاً مبيداً</w:t>
      </w:r>
      <w:r w:rsidR="0085200F">
        <w:rPr>
          <w:rtl/>
        </w:rPr>
        <w:t>،</w:t>
      </w:r>
      <w:r w:rsidRPr="00934BEF">
        <w:rPr>
          <w:rtl/>
        </w:rPr>
        <w:t xml:space="preserve"> هنالك يخسر المبطلون</w:t>
      </w:r>
      <w:r w:rsidR="0085200F">
        <w:rPr>
          <w:rtl/>
        </w:rPr>
        <w:t>،</w:t>
      </w:r>
      <w:r w:rsidRPr="00934BEF">
        <w:rPr>
          <w:rtl/>
        </w:rPr>
        <w:t xml:space="preserve"> ويعرف التالون غبّ ما أسّسه الأوّلون</w:t>
      </w:r>
      <w:r w:rsidR="0085200F">
        <w:rPr>
          <w:rtl/>
        </w:rPr>
        <w:t>،</w:t>
      </w:r>
      <w:r w:rsidRPr="00934BEF">
        <w:rPr>
          <w:rtl/>
        </w:rPr>
        <w:t xml:space="preserve"> ثمّ طيّبوا عن دنياكم أنفساً</w:t>
      </w:r>
      <w:r w:rsidR="0085200F">
        <w:rPr>
          <w:rtl/>
        </w:rPr>
        <w:t>،</w:t>
      </w:r>
      <w:r w:rsidRPr="00934BEF">
        <w:rPr>
          <w:rtl/>
        </w:rPr>
        <w:t xml:space="preserve"> واطمأنّوا للفتنة جأشاً</w:t>
      </w:r>
      <w:r w:rsidR="0085200F">
        <w:rPr>
          <w:rtl/>
        </w:rPr>
        <w:t>،</w:t>
      </w:r>
      <w:r w:rsidRPr="00934BEF">
        <w:rPr>
          <w:rtl/>
        </w:rPr>
        <w:t xml:space="preserve"> وأبشروا بسيف صارم وسطوة معتدٍ غاشم</w:t>
      </w:r>
      <w:r w:rsidR="0085200F">
        <w:rPr>
          <w:rtl/>
        </w:rPr>
        <w:t>،</w:t>
      </w:r>
      <w:r w:rsidRPr="00934BEF">
        <w:rPr>
          <w:rtl/>
        </w:rPr>
        <w:t xml:space="preserve"> وهرج شامل</w:t>
      </w:r>
      <w:r w:rsidR="0085200F">
        <w:rPr>
          <w:rtl/>
        </w:rPr>
        <w:t>،</w:t>
      </w:r>
      <w:r w:rsidRPr="00934BEF">
        <w:rPr>
          <w:rtl/>
        </w:rPr>
        <w:t xml:space="preserve"> واستبداد من الظالمين</w:t>
      </w:r>
      <w:r w:rsidR="0085200F">
        <w:rPr>
          <w:rtl/>
        </w:rPr>
        <w:t>،</w:t>
      </w:r>
      <w:r w:rsidRPr="00934BEF">
        <w:rPr>
          <w:rtl/>
        </w:rPr>
        <w:t xml:space="preserve"> يدع فيئكم زهيداً</w:t>
      </w:r>
      <w:r w:rsidR="0085200F">
        <w:rPr>
          <w:rtl/>
        </w:rPr>
        <w:t>،</w:t>
      </w:r>
      <w:r w:rsidRPr="00934BEF">
        <w:rPr>
          <w:rtl/>
        </w:rPr>
        <w:t xml:space="preserve"> وجمعكم حصيداً</w:t>
      </w:r>
      <w:r w:rsidR="0085200F">
        <w:rPr>
          <w:rtl/>
        </w:rPr>
        <w:t>،</w:t>
      </w:r>
      <w:r w:rsidRPr="00934BEF">
        <w:rPr>
          <w:rtl/>
        </w:rPr>
        <w:t xml:space="preserve"> فيا حسرة لكم</w:t>
      </w:r>
      <w:r w:rsidR="0085200F">
        <w:rPr>
          <w:rtl/>
        </w:rPr>
        <w:t>،</w:t>
      </w:r>
      <w:r w:rsidRPr="00934BEF">
        <w:rPr>
          <w:rtl/>
        </w:rPr>
        <w:t xml:space="preserve"> وأنّى بكم</w:t>
      </w:r>
      <w:r w:rsidR="0085200F">
        <w:rPr>
          <w:rtl/>
        </w:rPr>
        <w:t>؟</w:t>
      </w:r>
      <w:r w:rsidRPr="00934BEF">
        <w:rPr>
          <w:rtl/>
        </w:rPr>
        <w:t xml:space="preserve"> وقد عميت عليكم</w:t>
      </w:r>
      <w:r w:rsidR="0085200F">
        <w:rPr>
          <w:rtl/>
        </w:rPr>
        <w:t>،</w:t>
      </w:r>
      <w:r w:rsidRPr="00934BEF">
        <w:rPr>
          <w:rtl/>
        </w:rPr>
        <w:t xml:space="preserve"> انلزمكموها وأنتم لها كارهون</w:t>
      </w:r>
      <w:r w:rsidR="0085200F">
        <w:rPr>
          <w:rtl/>
        </w:rPr>
        <w:t>؟</w:t>
      </w:r>
      <w:r w:rsidRPr="00934BEF">
        <w:rPr>
          <w:rtl/>
        </w:rPr>
        <w:t>!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وصدّق التاريخ مقالة الزهراء</w:t>
      </w:r>
      <w:r w:rsidR="0085200F">
        <w:rPr>
          <w:rtl/>
        </w:rPr>
        <w:t>:</w:t>
      </w:r>
      <w:r w:rsidRPr="00934BEF">
        <w:rPr>
          <w:rtl/>
        </w:rPr>
        <w:t xml:space="preserve"> فكم من دمٍ ساخنٍ جرى على أرض المدينة</w:t>
      </w:r>
      <w:r w:rsidR="0085200F">
        <w:rPr>
          <w:rtl/>
        </w:rPr>
        <w:t>،</w:t>
      </w:r>
      <w:r w:rsidRPr="00934BEF">
        <w:rPr>
          <w:rtl/>
        </w:rPr>
        <w:t xml:space="preserve"> وعلى طول تاريخ الإسلام</w:t>
      </w:r>
      <w:r w:rsidR="0085200F">
        <w:rPr>
          <w:rtl/>
        </w:rPr>
        <w:t>،</w:t>
      </w:r>
      <w:r w:rsidRPr="00934BEF">
        <w:rPr>
          <w:rtl/>
        </w:rPr>
        <w:t xml:space="preserve"> وأمّا الأنصار فلم يروا العِزّ إلاّ على عهد الرسول</w:t>
      </w:r>
      <w:r w:rsidR="0085200F">
        <w:rPr>
          <w:rtl/>
        </w:rPr>
        <w:t>.</w:t>
      </w:r>
      <w:r w:rsidRPr="00934BEF">
        <w:rPr>
          <w:rtl/>
        </w:rPr>
        <w:t>. ثمّ نام حظّهم</w:t>
      </w:r>
      <w:r w:rsidR="0085200F">
        <w:rPr>
          <w:rtl/>
        </w:rPr>
        <w:t>،</w:t>
      </w:r>
      <w:r w:rsidRPr="00934BEF">
        <w:rPr>
          <w:rtl/>
        </w:rPr>
        <w:t xml:space="preserve"> وأُبعدوا عن جميع مراكز الحكم والى الأبد</w:t>
      </w:r>
      <w:r w:rsidR="0085200F">
        <w:rPr>
          <w:rtl/>
        </w:rPr>
        <w:t>.</w:t>
      </w:r>
      <w:r w:rsidRPr="00934BEF">
        <w:rPr>
          <w:rtl/>
        </w:rPr>
        <w:t>. وذلك جزاء الخانعين</w:t>
      </w:r>
      <w:r w:rsidR="0085200F">
        <w:rPr>
          <w:rtl/>
        </w:rPr>
        <w:t>.</w:t>
      </w:r>
    </w:p>
    <w:p w:rsidR="00934BEF" w:rsidRDefault="00934BEF" w:rsidP="00140014">
      <w:pPr>
        <w:pStyle w:val="Heading3"/>
        <w:rPr>
          <w:rtl/>
        </w:rPr>
      </w:pPr>
      <w:bookmarkStart w:id="14" w:name="_Toc421624207"/>
      <w:r w:rsidRPr="00CC6EE4">
        <w:rPr>
          <w:rtl/>
        </w:rPr>
        <w:t>الحديث الفِرية</w:t>
      </w:r>
      <w:r w:rsidR="0085200F">
        <w:rPr>
          <w:rtl/>
        </w:rPr>
        <w:t>،</w:t>
      </w:r>
      <w:r w:rsidRPr="00CC6EE4">
        <w:rPr>
          <w:rtl/>
        </w:rPr>
        <w:t xml:space="preserve"> ومحاولات التغطية</w:t>
      </w:r>
      <w:bookmarkEnd w:id="14"/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جواب الخليفة لخطاب الزهراء جاء باهتاً وضعيفاً</w:t>
      </w:r>
      <w:r w:rsidR="0085200F">
        <w:rPr>
          <w:rtl/>
        </w:rPr>
        <w:t>.</w:t>
      </w:r>
      <w:r w:rsidRPr="00934BEF">
        <w:rPr>
          <w:rtl/>
        </w:rPr>
        <w:t>. ومتهاوياً و... فبعد أن حاول التخفيف من حدّتها وصرامتها</w:t>
      </w:r>
      <w:r w:rsidR="0085200F">
        <w:rPr>
          <w:rtl/>
        </w:rPr>
        <w:t>،</w:t>
      </w:r>
      <w:r w:rsidRPr="00934BEF">
        <w:rPr>
          <w:rtl/>
        </w:rPr>
        <w:t xml:space="preserve"> وقوّة الحجّة لديها عبر الإشارة بمقام الزهراء</w:t>
      </w:r>
      <w:r w:rsidR="0085200F">
        <w:rPr>
          <w:rtl/>
        </w:rPr>
        <w:t>،</w:t>
      </w:r>
      <w:r w:rsidRPr="00934BEF">
        <w:rPr>
          <w:rtl/>
        </w:rPr>
        <w:t xml:space="preserve"> ومقام أبيها العظيم محمّد (ص)</w:t>
      </w:r>
      <w:r w:rsidR="0085200F">
        <w:rPr>
          <w:rtl/>
        </w:rPr>
        <w:t>،</w:t>
      </w:r>
      <w:r w:rsidRPr="00934BEF">
        <w:rPr>
          <w:rtl/>
        </w:rPr>
        <w:t xml:space="preserve"> وزوجها الكبير عليّ (ع) حاول أن يفلسف </w:t>
      </w:r>
      <w:r w:rsidR="0085200F">
        <w:rPr>
          <w:rtl/>
        </w:rPr>
        <w:t>(</w:t>
      </w:r>
      <w:r w:rsidRPr="00934BEF">
        <w:rPr>
          <w:rtl/>
        </w:rPr>
        <w:t>عدوان الحكم</w:t>
      </w:r>
      <w:r w:rsidR="0085200F">
        <w:rPr>
          <w:rtl/>
        </w:rPr>
        <w:t>)</w:t>
      </w:r>
      <w:r w:rsidRPr="00934BEF">
        <w:rPr>
          <w:rtl/>
        </w:rPr>
        <w:t xml:space="preserve"> على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tl/>
        </w:rPr>
        <w:t>)</w:t>
      </w:r>
      <w:r w:rsidRPr="00934BEF">
        <w:rPr>
          <w:rtl/>
        </w:rPr>
        <w:t xml:space="preserve"> بأنّ </w:t>
      </w:r>
      <w:r w:rsidR="0085200F">
        <w:rPr>
          <w:rtl/>
        </w:rPr>
        <w:t>(</w:t>
      </w:r>
      <w:r w:rsidRPr="00934BEF">
        <w:rPr>
          <w:rtl/>
        </w:rPr>
        <w:t>الشرع</w:t>
      </w:r>
      <w:r w:rsidR="0085200F">
        <w:rPr>
          <w:rtl/>
        </w:rPr>
        <w:t>)</w:t>
      </w:r>
      <w:r w:rsidRPr="00934BEF">
        <w:rPr>
          <w:rtl/>
        </w:rPr>
        <w:t xml:space="preserve"> الذي جاء به الرسول هو الذي دعا إلى ذلك</w:t>
      </w:r>
      <w:r w:rsidR="0085200F">
        <w:rPr>
          <w:rtl/>
        </w:rPr>
        <w:t>؛</w:t>
      </w:r>
      <w:r w:rsidRPr="00934BEF">
        <w:rPr>
          <w:rtl/>
        </w:rPr>
        <w:t xml:space="preserve"> وذلك أنّه سمع من</w:t>
      </w:r>
    </w:p>
    <w:p w:rsidR="00934BEF" w:rsidRDefault="00934BEF" w:rsidP="00934BEF">
      <w:pPr>
        <w:pStyle w:val="libNormal"/>
        <w:rPr>
          <w:rtl/>
        </w:rPr>
      </w:pPr>
      <w:r>
        <w:rPr>
          <w:rtl/>
        </w:rP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النبيّ (ص) حديثاً يقول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نحن معاشر الأنبياء لا نورّث ذهباً ولا ديناراً ولا أرضا ولا عقاراً</w:t>
      </w:r>
      <w:r w:rsidR="0085200F">
        <w:rPr>
          <w:rtl/>
        </w:rPr>
        <w:t>.</w:t>
      </w:r>
      <w:r w:rsidRPr="00934BEF">
        <w:rPr>
          <w:rtl/>
        </w:rPr>
        <w:t>..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عجباً</w:t>
      </w:r>
      <w:r w:rsidR="0085200F">
        <w:rPr>
          <w:rtl/>
        </w:rPr>
        <w:t>.</w:t>
      </w:r>
      <w:r w:rsidRPr="00934BEF">
        <w:rPr>
          <w:rtl/>
        </w:rPr>
        <w:t>. كيف يمكن أن يخالف الرسول نصّ القرآن</w:t>
      </w:r>
      <w:r w:rsidR="0085200F">
        <w:rPr>
          <w:rtl/>
        </w:rPr>
        <w:t>؟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وما هي الحكمة في أن يكون أبناء المهاجرين والأنصار في غنىً وعِزّ</w:t>
      </w:r>
      <w:r w:rsidR="0085200F">
        <w:rPr>
          <w:rtl/>
        </w:rPr>
        <w:t>،</w:t>
      </w:r>
      <w:r w:rsidRPr="00934BEF">
        <w:rPr>
          <w:rtl/>
        </w:rPr>
        <w:t xml:space="preserve"> وأبناء الرسول الأعظم وحدهم يعيشون في الفقر والذلّ</w:t>
      </w:r>
      <w:r w:rsidR="0085200F">
        <w:rPr>
          <w:rtl/>
        </w:rPr>
        <w:t>؟</w:t>
      </w:r>
      <w:r w:rsidRPr="00934BEF">
        <w:rPr>
          <w:rtl/>
        </w:rPr>
        <w:t xml:space="preserve"> لماذا لا يصادر أموال الأغنياء من المسلمين</w:t>
      </w:r>
      <w:r w:rsidR="0085200F">
        <w:rPr>
          <w:rtl/>
        </w:rPr>
        <w:t>،</w:t>
      </w:r>
      <w:r w:rsidRPr="00934BEF">
        <w:rPr>
          <w:rtl/>
        </w:rPr>
        <w:t xml:space="preserve"> ويصادر فقط أموال النبيّ (ص)</w:t>
      </w:r>
      <w:r w:rsidR="0085200F">
        <w:rPr>
          <w:rtl/>
        </w:rPr>
        <w:t>؟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ثمّ كيف سمع الخليفة هذا الحديث الخطير من الرسول</w:t>
      </w:r>
      <w:r w:rsidR="0085200F">
        <w:rPr>
          <w:rtl/>
        </w:rPr>
        <w:t>،</w:t>
      </w:r>
      <w:r w:rsidRPr="00934BEF">
        <w:rPr>
          <w:rtl/>
        </w:rPr>
        <w:t xml:space="preserve"> ولكنّ الزهراء فاطمة بنته لم تعلم بذلك</w:t>
      </w:r>
      <w:r w:rsidR="0085200F">
        <w:rPr>
          <w:rtl/>
        </w:rPr>
        <w:t>،</w:t>
      </w:r>
      <w:r w:rsidRPr="00934BEF">
        <w:rPr>
          <w:rtl/>
        </w:rPr>
        <w:t xml:space="preserve"> وعليّ بن أبي طالب</w:t>
      </w:r>
      <w:r w:rsidR="0085200F">
        <w:rPr>
          <w:rtl/>
        </w:rPr>
        <w:t xml:space="preserve"> - </w:t>
      </w:r>
      <w:r w:rsidRPr="00934BEF">
        <w:rPr>
          <w:rtl/>
        </w:rPr>
        <w:t>أعلم الصحابة جميعاً</w:t>
      </w:r>
      <w:r w:rsidR="0085200F">
        <w:rPr>
          <w:rtl/>
        </w:rPr>
        <w:t xml:space="preserve"> - </w:t>
      </w:r>
      <w:r w:rsidRPr="00934BEF">
        <w:rPr>
          <w:rtl/>
        </w:rPr>
        <w:t>لم يسمع بهذا الحديث</w:t>
      </w:r>
      <w:r w:rsidR="0085200F">
        <w:rPr>
          <w:rtl/>
        </w:rPr>
        <w:t>؟</w:t>
      </w:r>
      <w:r w:rsidRPr="00934BEF">
        <w:rPr>
          <w:rtl/>
        </w:rPr>
        <w:t>!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ولكنّ الزهراء فاطمة انبرت بسرعة لتكذّب الحديث بقوّة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سبحان الله</w:t>
      </w:r>
      <w:r w:rsidR="0085200F">
        <w:rPr>
          <w:rtl/>
        </w:rPr>
        <w:t>!</w:t>
      </w:r>
      <w:r w:rsidRPr="00934BEF">
        <w:rPr>
          <w:rtl/>
        </w:rPr>
        <w:t xml:space="preserve"> ما كان رسول الله عن كتاب الله صادفاً </w:t>
      </w:r>
      <w:r w:rsidR="0085200F">
        <w:rPr>
          <w:rtl/>
        </w:rPr>
        <w:t>(</w:t>
      </w:r>
      <w:r w:rsidRPr="00934BEF">
        <w:rPr>
          <w:rtl/>
        </w:rPr>
        <w:t>معرضاً</w:t>
      </w:r>
      <w:r w:rsidR="0085200F">
        <w:rPr>
          <w:rtl/>
        </w:rPr>
        <w:t>)</w:t>
      </w:r>
      <w:r w:rsidRPr="00934BEF">
        <w:rPr>
          <w:rtl/>
        </w:rPr>
        <w:t xml:space="preserve"> ولا لأحكامه مخالفاً</w:t>
      </w:r>
      <w:r w:rsidR="0085200F">
        <w:rPr>
          <w:rtl/>
        </w:rPr>
        <w:t>،</w:t>
      </w:r>
      <w:r w:rsidRPr="00934BEF">
        <w:rPr>
          <w:rtl/>
        </w:rPr>
        <w:t xml:space="preserve"> بل كان يتبع أثره</w:t>
      </w:r>
      <w:r w:rsidR="0085200F">
        <w:rPr>
          <w:rtl/>
        </w:rPr>
        <w:t>،</w:t>
      </w:r>
      <w:r w:rsidRPr="00934BEF">
        <w:rPr>
          <w:rtl/>
        </w:rPr>
        <w:t xml:space="preserve"> ويقفو سوره</w:t>
      </w:r>
      <w:r w:rsidR="0085200F">
        <w:rPr>
          <w:rtl/>
        </w:rPr>
        <w:t>،</w:t>
      </w:r>
      <w:r w:rsidRPr="00934BEF">
        <w:rPr>
          <w:rtl/>
        </w:rPr>
        <w:t xml:space="preserve"> أفتجمعون إلى الغدر</w:t>
      </w:r>
      <w:r w:rsidR="0085200F">
        <w:rPr>
          <w:rtl/>
        </w:rPr>
        <w:t>،</w:t>
      </w:r>
      <w:r w:rsidRPr="00934BEF">
        <w:rPr>
          <w:rtl/>
        </w:rPr>
        <w:t xml:space="preserve"> اعتلالاً عليه بالزور</w:t>
      </w:r>
      <w:r w:rsidR="0085200F">
        <w:rPr>
          <w:rtl/>
        </w:rPr>
        <w:t>،</w:t>
      </w:r>
      <w:r w:rsidRPr="00934BEF">
        <w:rPr>
          <w:rtl/>
        </w:rPr>
        <w:t xml:space="preserve"> وهذا بعد وفاته شبيه بما بغي له من الغوائل في حياته</w:t>
      </w:r>
      <w:r w:rsidR="0085200F">
        <w:rPr>
          <w:rtl/>
        </w:rPr>
        <w:t>!</w:t>
      </w:r>
      <w:r w:rsidRPr="00934BEF">
        <w:rPr>
          <w:rtl/>
        </w:rPr>
        <w:t xml:space="preserve"> هذا كتاب الله حكماً عدلاً</w:t>
      </w:r>
      <w:r w:rsidR="0085200F">
        <w:rPr>
          <w:rtl/>
        </w:rPr>
        <w:t>،</w:t>
      </w:r>
      <w:r w:rsidRPr="00934BEF">
        <w:rPr>
          <w:rtl/>
        </w:rPr>
        <w:t xml:space="preserve"> وناطقاً فصلاً يقول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 w:rsidRPr="00707074">
        <w:rPr>
          <w:rStyle w:val="libAlaemChar"/>
          <w:rtl/>
        </w:rPr>
        <w:t>(</w:t>
      </w:r>
      <w:r w:rsidRPr="00934BEF">
        <w:rPr>
          <w:rStyle w:val="libAieChar"/>
          <w:rtl/>
        </w:rPr>
        <w:t>يرثني ويرث من آل يعقوب</w:t>
      </w:r>
      <w:r w:rsidR="0085200F" w:rsidRPr="00707074">
        <w:rPr>
          <w:rStyle w:val="libAlaemChar"/>
          <w:rtl/>
        </w:rPr>
        <w:t>)</w:t>
      </w:r>
      <w:r w:rsidR="0085200F">
        <w:rPr>
          <w:rStyle w:val="libAieChar"/>
          <w:rtl/>
        </w:rPr>
        <w:t>،</w:t>
      </w:r>
      <w:r w:rsidRPr="00934BEF">
        <w:rPr>
          <w:rtl/>
        </w:rPr>
        <w:t xml:space="preserve"> </w:t>
      </w:r>
      <w:r w:rsidR="0085200F" w:rsidRPr="00707074">
        <w:rPr>
          <w:rStyle w:val="libAlaemChar"/>
          <w:rtl/>
        </w:rPr>
        <w:t>(</w:t>
      </w:r>
      <w:r w:rsidRPr="00934BEF">
        <w:rPr>
          <w:rStyle w:val="libAieChar"/>
          <w:rtl/>
        </w:rPr>
        <w:t>وورث سليمان داود</w:t>
      </w:r>
      <w:r w:rsidR="0085200F" w:rsidRPr="00707074">
        <w:rPr>
          <w:rStyle w:val="libAlaemChar"/>
          <w:rtl/>
        </w:rPr>
        <w:t>)</w:t>
      </w:r>
      <w:r w:rsidRPr="00934BEF">
        <w:rPr>
          <w:rtl/>
        </w:rPr>
        <w:t xml:space="preserve"> فبيّن </w:t>
      </w:r>
      <w:r w:rsidR="0085200F">
        <w:rPr>
          <w:rtl/>
        </w:rPr>
        <w:t>(</w:t>
      </w:r>
      <w:r w:rsidRPr="00934BEF">
        <w:rPr>
          <w:rtl/>
        </w:rPr>
        <w:t>عزّ وجلّ</w:t>
      </w:r>
      <w:r w:rsidR="0085200F">
        <w:rPr>
          <w:rtl/>
        </w:rPr>
        <w:t>)</w:t>
      </w:r>
      <w:r w:rsidRPr="00934BEF">
        <w:rPr>
          <w:rtl/>
        </w:rPr>
        <w:t xml:space="preserve"> فيما وزّع عليه من الأقساط</w:t>
      </w:r>
      <w:r w:rsidR="0085200F">
        <w:rPr>
          <w:rtl/>
        </w:rPr>
        <w:t>،</w:t>
      </w:r>
      <w:r w:rsidRPr="00934BEF">
        <w:rPr>
          <w:rtl/>
        </w:rPr>
        <w:t xml:space="preserve"> وشرّع من الفرائض والميراث</w:t>
      </w:r>
      <w:r w:rsidR="0085200F">
        <w:rPr>
          <w:rtl/>
        </w:rPr>
        <w:t>،</w:t>
      </w:r>
      <w:r w:rsidRPr="00934BEF">
        <w:rPr>
          <w:rtl/>
        </w:rPr>
        <w:t xml:space="preserve"> وأباح من حظّ الذكران والإناث</w:t>
      </w:r>
      <w:r w:rsidR="0085200F">
        <w:rPr>
          <w:rtl/>
        </w:rPr>
        <w:t>،</w:t>
      </w:r>
      <w:r w:rsidRPr="00934BEF">
        <w:rPr>
          <w:rtl/>
        </w:rPr>
        <w:t xml:space="preserve"> ما أزاح علّة المبطلين</w:t>
      </w:r>
      <w:r w:rsidR="0085200F">
        <w:rPr>
          <w:rtl/>
        </w:rPr>
        <w:t>،</w:t>
      </w:r>
      <w:r w:rsidRPr="00934BEF">
        <w:rPr>
          <w:rtl/>
        </w:rPr>
        <w:t xml:space="preserve"> وأزال التظنّي والشبهات في الغابرين</w:t>
      </w:r>
      <w:r w:rsidR="0085200F">
        <w:rPr>
          <w:rtl/>
        </w:rPr>
        <w:t>،</w:t>
      </w:r>
      <w:r w:rsidRPr="00934BEF">
        <w:rPr>
          <w:rtl/>
        </w:rPr>
        <w:t xml:space="preserve"> كلاّ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 w:rsidRPr="00707074">
        <w:rPr>
          <w:rStyle w:val="libAlaemChar"/>
          <w:rtl/>
        </w:rPr>
        <w:t>(</w:t>
      </w:r>
      <w:r w:rsidRPr="00934BEF">
        <w:rPr>
          <w:rStyle w:val="libAieChar"/>
          <w:rtl/>
        </w:rPr>
        <w:t>بَلْ سَوَّلَتْ لَكُمْ أَنْفُسُكُمْ أَمْرًا فَصَبْرٌ جَمِيلٌ وَاللَّهُ الْمُسْتَعَانُ عَلَى مَا تَصِفُونَ</w:t>
      </w:r>
      <w:r w:rsidR="0085200F" w:rsidRPr="00707074">
        <w:rPr>
          <w:rStyle w:val="libAlaemChar"/>
          <w:rtl/>
        </w:rPr>
        <w:t>)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وأخيراً اضطرّ الخليفة أن يعترف بصدق فاطمة قائلاً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صدق الله</w:t>
      </w:r>
      <w:r w:rsidR="0085200F">
        <w:rPr>
          <w:rtl/>
        </w:rPr>
        <w:t>،</w:t>
      </w:r>
      <w:r w:rsidRPr="00934BEF">
        <w:rPr>
          <w:rtl/>
        </w:rPr>
        <w:t xml:space="preserve"> وصدق رسوله</w:t>
      </w:r>
      <w:r w:rsidR="0085200F">
        <w:rPr>
          <w:rtl/>
        </w:rPr>
        <w:t>،</w:t>
      </w:r>
      <w:r w:rsidRPr="00934BEF">
        <w:rPr>
          <w:rtl/>
        </w:rPr>
        <w:t xml:space="preserve"> وصدقت ابنته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ولكنّه حاول الالتفاف على اعترافه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بقوله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هؤلاء المسلمون بيني وبينك قلّدوني ما تقلّدت</w:t>
      </w:r>
      <w:r w:rsidR="0085200F">
        <w:rPr>
          <w:rtl/>
        </w:rPr>
        <w:t>،</w:t>
      </w:r>
      <w:r w:rsidRPr="00934BEF">
        <w:rPr>
          <w:rtl/>
        </w:rPr>
        <w:t xml:space="preserve"> وباتّفاقٍ منهم أخذت ما أخذت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وبهذه المناورة حاول الخليفة</w:t>
      </w:r>
      <w:r w:rsidR="0085200F">
        <w:rPr>
          <w:rtl/>
        </w:rPr>
        <w:t xml:space="preserve"> - </w:t>
      </w:r>
      <w:r w:rsidRPr="00934BEF">
        <w:rPr>
          <w:rtl/>
        </w:rPr>
        <w:t>أن يجعل الزهراء في مواجهة الجماهير الموعودة بخيرات فدك</w:t>
      </w:r>
      <w:r w:rsidR="0085200F">
        <w:rPr>
          <w:rtl/>
        </w:rPr>
        <w:t>،</w:t>
      </w:r>
      <w:r w:rsidRPr="00934BEF">
        <w:rPr>
          <w:rtl/>
        </w:rPr>
        <w:t xml:space="preserve"> أو على الأصح في مواجهة الحزب الذي كان يمنّي نفسه بخيرات النظام الجديد</w:t>
      </w:r>
      <w:r w:rsidR="0085200F">
        <w:rPr>
          <w:rtl/>
        </w:rPr>
        <w:t>.</w:t>
      </w:r>
      <w:r w:rsidRPr="00934BEF">
        <w:rPr>
          <w:rtl/>
        </w:rPr>
        <w:t>. ولكنّ الزهراء كانت قد ألقت تحت كرسي الخليفة قنبلةً شديدة الانفجار</w:t>
      </w:r>
      <w:r w:rsidR="0085200F">
        <w:rPr>
          <w:rtl/>
        </w:rPr>
        <w:t>،</w:t>
      </w:r>
      <w:r w:rsidRPr="00934BEF">
        <w:rPr>
          <w:rtl/>
        </w:rPr>
        <w:t xml:space="preserve"> قنبلة الحقّ الذي لا يزيده مرور الأيام الاّ قوّةً وهديراً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فإذا كانت السقيفة قد غيّرت مجرى سفينة الإسلام</w:t>
      </w:r>
      <w:r w:rsidR="0085200F">
        <w:rPr>
          <w:rtl/>
        </w:rPr>
        <w:t>،</w:t>
      </w:r>
      <w:r w:rsidRPr="00934BEF">
        <w:rPr>
          <w:rtl/>
        </w:rPr>
        <w:t xml:space="preserve"> فإنّ خطبة الزهراء قد بعثت بوجهها عاصفة قويّة</w:t>
      </w:r>
      <w:r w:rsidR="0085200F">
        <w:rPr>
          <w:rtl/>
        </w:rPr>
        <w:t>،</w:t>
      </w:r>
      <w:r w:rsidRPr="00934BEF">
        <w:rPr>
          <w:rtl/>
        </w:rPr>
        <w:t xml:space="preserve"> ستمنعها من الوصول إلى غايتها البعيدة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إذا كانت السقيفة ستلد يزيد بن معاوية</w:t>
      </w:r>
      <w:r w:rsidR="0085200F">
        <w:rPr>
          <w:rtl/>
        </w:rPr>
        <w:t>،</w:t>
      </w:r>
      <w:r w:rsidRPr="00934BEF">
        <w:rPr>
          <w:rtl/>
        </w:rPr>
        <w:t xml:space="preserve"> ومروان بن الحكم</w:t>
      </w:r>
      <w:r w:rsidR="0085200F">
        <w:rPr>
          <w:rtl/>
        </w:rPr>
        <w:t>،</w:t>
      </w:r>
      <w:r w:rsidRPr="00934BEF">
        <w:rPr>
          <w:rtl/>
        </w:rPr>
        <w:t xml:space="preserve"> فإنّ خطبة الزهراء ولدت ثورات لا تنتهي بوجه الانحراف</w:t>
      </w:r>
      <w:r w:rsidR="0085200F">
        <w:rPr>
          <w:rtl/>
        </w:rPr>
        <w:t>،</w:t>
      </w:r>
      <w:r w:rsidRPr="00934BEF">
        <w:rPr>
          <w:rtl/>
        </w:rPr>
        <w:t xml:space="preserve"> ولِصرخة الحق دويّ أقوى من صوت الرعد القاصف</w:t>
      </w:r>
      <w:r w:rsidR="0085200F">
        <w:rPr>
          <w:rtl/>
        </w:rPr>
        <w:t>،</w:t>
      </w:r>
      <w:r w:rsidRPr="00934BEF">
        <w:rPr>
          <w:rtl/>
        </w:rPr>
        <w:t xml:space="preserve"> وإن انطلق من حنجرة مظلوم ضعيف</w:t>
      </w:r>
      <w:r w:rsidR="0085200F">
        <w:rPr>
          <w:rtl/>
        </w:rPr>
        <w:t>،</w:t>
      </w:r>
      <w:r w:rsidRPr="00934BEF">
        <w:rPr>
          <w:rtl/>
        </w:rPr>
        <w:t xml:space="preserve"> فكيف إذا كان ينطلق من فم سيّدة نساء العالمين</w:t>
      </w:r>
      <w:r w:rsidR="0085200F">
        <w:rPr>
          <w:rtl/>
        </w:rPr>
        <w:t>،</w:t>
      </w:r>
      <w:r w:rsidRPr="00934BEF">
        <w:rPr>
          <w:rtl/>
        </w:rPr>
        <w:t xml:space="preserve"> وبنت أعظم نبيّ وأكرم مخلوق على وجه الأرض</w:t>
      </w:r>
      <w:r w:rsidR="0085200F">
        <w:rPr>
          <w:rtl/>
        </w:rPr>
        <w:t>؟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ليس قليلاً أن يُهضم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أهل البيت</w:t>
      </w:r>
      <w:r w:rsidR="0085200F">
        <w:rPr>
          <w:rStyle w:val="libBold2Char"/>
          <w:rtl/>
        </w:rPr>
        <w:t>)</w:t>
      </w:r>
      <w:r w:rsidRPr="00934BEF">
        <w:rPr>
          <w:rtl/>
        </w:rPr>
        <w:t xml:space="preserve"> بهذه الصورة</w:t>
      </w:r>
      <w:r w:rsidR="0085200F">
        <w:rPr>
          <w:rtl/>
        </w:rPr>
        <w:t>.</w:t>
      </w:r>
      <w:r w:rsidRPr="00934BEF">
        <w:rPr>
          <w:rtl/>
        </w:rPr>
        <w:t>. فمع امتداد الزمن سينكشف للناس مدى طهرهم ونزاهتهم</w:t>
      </w:r>
      <w:r w:rsidR="0085200F">
        <w:rPr>
          <w:rtl/>
        </w:rPr>
        <w:t>،</w:t>
      </w:r>
      <w:r w:rsidRPr="00934BEF">
        <w:rPr>
          <w:rtl/>
        </w:rPr>
        <w:t xml:space="preserve"> وحرصهم على الإسلام</w:t>
      </w:r>
      <w:r w:rsidR="0085200F">
        <w:rPr>
          <w:rtl/>
        </w:rPr>
        <w:t>.</w:t>
      </w:r>
      <w:r w:rsidRPr="00934BEF">
        <w:rPr>
          <w:rtl/>
        </w:rPr>
        <w:t>. ومقامهم العلمي والديني من مركز الرسالة محمّد (ص)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ومع بروز دورهم</w:t>
      </w:r>
      <w:r w:rsidR="0085200F">
        <w:rPr>
          <w:rtl/>
        </w:rPr>
        <w:t>،</w:t>
      </w:r>
      <w:r w:rsidRPr="00934BEF">
        <w:rPr>
          <w:rtl/>
        </w:rPr>
        <w:t xml:space="preserve"> وانبلاج عظمتهم</w:t>
      </w:r>
      <w:r w:rsidR="0085200F">
        <w:rPr>
          <w:rtl/>
        </w:rPr>
        <w:t>،</w:t>
      </w:r>
      <w:r w:rsidRPr="00934BEF">
        <w:rPr>
          <w:rtl/>
        </w:rPr>
        <w:t xml:space="preserve"> ينكشف الستر عن حرص أعدائهم على الدنيا وحطامها وصغر نفوسهم</w:t>
      </w:r>
      <w:r w:rsidR="0085200F">
        <w:rPr>
          <w:rtl/>
        </w:rPr>
        <w:t>،</w:t>
      </w:r>
      <w:r w:rsidRPr="00934BEF">
        <w:rPr>
          <w:rtl/>
        </w:rPr>
        <w:t xml:space="preserve"> وقلّة مداركهم</w:t>
      </w:r>
      <w:r w:rsidR="0085200F">
        <w:rPr>
          <w:rtl/>
        </w:rPr>
        <w:t>،</w:t>
      </w:r>
      <w:r w:rsidRPr="00934BEF">
        <w:rPr>
          <w:rtl/>
        </w:rPr>
        <w:t xml:space="preserve"> وضحالة مفاهيمهم ووعيهم بحركة التاريخ وسنن الله في الأرض</w:t>
      </w:r>
      <w:r w:rsidR="0085200F">
        <w:rPr>
          <w:rtl/>
        </w:rPr>
        <w:t>.</w:t>
      </w:r>
      <w:r w:rsidRPr="00934BEF">
        <w:rPr>
          <w:rtl/>
        </w:rPr>
        <w:t>.!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وكلّما انفرج الزمان</w:t>
      </w:r>
      <w:r w:rsidR="0085200F">
        <w:rPr>
          <w:rtl/>
        </w:rPr>
        <w:t>.</w:t>
      </w:r>
      <w:r w:rsidRPr="00934BEF">
        <w:rPr>
          <w:rtl/>
        </w:rPr>
        <w:t>. انفرج الخطّان أحدهما باتجاه الصدق والصراحة وتمثيل الرسالة والمبادئ والمُثُل</w:t>
      </w:r>
      <w:r w:rsidR="0085200F">
        <w:rPr>
          <w:rtl/>
        </w:rPr>
        <w:t>،</w:t>
      </w:r>
      <w:r w:rsidRPr="00934BEF">
        <w:rPr>
          <w:rtl/>
        </w:rPr>
        <w:t xml:space="preserve"> والآخر باتجاه الحكم والسلطة والدسائس والمؤامرات</w:t>
      </w:r>
      <w:r w:rsidR="0085200F">
        <w:rPr>
          <w:rtl/>
        </w:rPr>
        <w:t>،</w:t>
      </w:r>
      <w:r w:rsidRPr="00934BEF">
        <w:rPr>
          <w:rtl/>
        </w:rPr>
        <w:t xml:space="preserve"> والغرق في الملذّات والشهوات الدنيويّة</w:t>
      </w:r>
      <w:r w:rsidR="0085200F">
        <w:rPr>
          <w:rtl/>
        </w:rPr>
        <w:t>!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إنّ الزهراء فاطمة كانت تعرف منذ البدء أنّها لن تسترجع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Style w:val="libBold2Char"/>
          <w:rtl/>
        </w:rPr>
        <w:t>)</w:t>
      </w:r>
      <w:r w:rsidR="0085200F">
        <w:rPr>
          <w:rtl/>
        </w:rPr>
        <w:t>؛</w:t>
      </w:r>
      <w:r w:rsidRPr="00934BEF">
        <w:rPr>
          <w:rtl/>
        </w:rPr>
        <w:t xml:space="preserve"> لأنّ الذي يغتصب الخلافة ليس كثيراً عليه أن يختلس قطعة أرض</w:t>
      </w:r>
      <w:r w:rsidR="0085200F">
        <w:rPr>
          <w:rtl/>
        </w:rPr>
        <w:t>،</w:t>
      </w:r>
      <w:r w:rsidRPr="00934BEF">
        <w:rPr>
          <w:rtl/>
        </w:rPr>
        <w:t xml:space="preserve"> وأنّ الذين خُلقوا من أجل الرسالة</w:t>
      </w:r>
      <w:r w:rsidR="0085200F">
        <w:rPr>
          <w:rtl/>
        </w:rPr>
        <w:t>،</w:t>
      </w:r>
      <w:r w:rsidRPr="00934BEF">
        <w:rPr>
          <w:rtl/>
        </w:rPr>
        <w:t xml:space="preserve"> وضحّوا بكلّ ما لديهم في سبيلها</w:t>
      </w:r>
      <w:r w:rsidR="0085200F">
        <w:rPr>
          <w:rtl/>
        </w:rPr>
        <w:t>،</w:t>
      </w:r>
      <w:r w:rsidRPr="00934BEF">
        <w:rPr>
          <w:rtl/>
        </w:rPr>
        <w:t xml:space="preserve"> ليس كثيراً عليهم أن يصبروا على حرمانهم من قطعة أرض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ولكنّ فدك</w:t>
      </w:r>
      <w:r w:rsidR="0085200F">
        <w:rPr>
          <w:rtl/>
        </w:rPr>
        <w:t>.</w:t>
      </w:r>
      <w:r w:rsidRPr="00934BEF">
        <w:rPr>
          <w:rtl/>
        </w:rPr>
        <w:t>. كانت الخلافة</w:t>
      </w:r>
      <w:r w:rsidR="0085200F">
        <w:rPr>
          <w:rtl/>
        </w:rPr>
        <w:t>،</w:t>
      </w:r>
      <w:r w:rsidRPr="00934BEF">
        <w:rPr>
          <w:rtl/>
        </w:rPr>
        <w:t xml:space="preserve"> والخلافة كانت الرسالة</w:t>
      </w:r>
      <w:r w:rsidR="0085200F">
        <w:rPr>
          <w:rtl/>
        </w:rPr>
        <w:t>،</w:t>
      </w:r>
      <w:r w:rsidRPr="00934BEF">
        <w:rPr>
          <w:rtl/>
        </w:rPr>
        <w:t xml:space="preserve"> والرسالة كانت هاجس عليّ وفاطمة</w:t>
      </w:r>
      <w:r w:rsidR="0085200F">
        <w:rPr>
          <w:rtl/>
        </w:rPr>
        <w:t>.</w:t>
      </w:r>
      <w:r w:rsidRPr="00934BEF">
        <w:rPr>
          <w:rtl/>
        </w:rPr>
        <w:t>. عاشوا من أجلها</w:t>
      </w:r>
      <w:r w:rsidR="0085200F">
        <w:rPr>
          <w:rtl/>
        </w:rPr>
        <w:t>،</w:t>
      </w:r>
      <w:r w:rsidRPr="00934BEF">
        <w:rPr>
          <w:rtl/>
        </w:rPr>
        <w:t xml:space="preserve"> واستشهدوا من أجل بقاءها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وكانت المطالبة بفدك</w:t>
      </w:r>
      <w:r w:rsidR="0085200F">
        <w:rPr>
          <w:rtl/>
        </w:rPr>
        <w:t xml:space="preserve"> - </w:t>
      </w:r>
      <w:r w:rsidRPr="00934BEF">
        <w:rPr>
          <w:rtl/>
        </w:rPr>
        <w:t>مطالبة بالخلافة</w:t>
      </w:r>
      <w:r w:rsidR="0085200F">
        <w:rPr>
          <w:rtl/>
        </w:rPr>
        <w:t>،</w:t>
      </w:r>
      <w:r w:rsidRPr="00934BEF">
        <w:rPr>
          <w:rtl/>
        </w:rPr>
        <w:t xml:space="preserve"> والمطالبة بالخلافة مطالبة بالالتزام بالحقّ والعدل</w:t>
      </w:r>
      <w:r w:rsidR="0085200F">
        <w:rPr>
          <w:rtl/>
        </w:rPr>
        <w:t>،</w:t>
      </w:r>
      <w:r w:rsidRPr="00934BEF">
        <w:rPr>
          <w:rtl/>
        </w:rPr>
        <w:t xml:space="preserve"> ونهج الرسول وسنّته الطاهرة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15" w:name="_Toc421624208"/>
      <w:r w:rsidRPr="009E68D5">
        <w:rPr>
          <w:rtl/>
        </w:rPr>
        <w:lastRenderedPageBreak/>
        <w:t xml:space="preserve">قصّة </w:t>
      </w:r>
      <w:r w:rsidR="0085200F">
        <w:rPr>
          <w:rtl/>
        </w:rPr>
        <w:t>(</w:t>
      </w:r>
      <w:r w:rsidRPr="009E68D5">
        <w:rPr>
          <w:rtl/>
        </w:rPr>
        <w:t>القصيدة الشِّعْريّة</w:t>
      </w:r>
      <w:r w:rsidR="0085200F">
        <w:rPr>
          <w:rtl/>
        </w:rPr>
        <w:t>)</w:t>
      </w:r>
      <w:bookmarkEnd w:id="15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أيّها القارئ العزيز بين يديك مقطوعة تصوغ خطبة الفخر والصدق والعدالة</w:t>
      </w:r>
      <w:r w:rsidR="0085200F">
        <w:rPr>
          <w:rtl/>
        </w:rPr>
        <w:t>،</w:t>
      </w:r>
      <w:r w:rsidRPr="00934BEF">
        <w:rPr>
          <w:rtl/>
        </w:rPr>
        <w:t xml:space="preserve"> في كلمات شِعْريّة</w:t>
      </w:r>
      <w:r w:rsidR="0085200F">
        <w:rPr>
          <w:rtl/>
        </w:rPr>
        <w:t>؛</w:t>
      </w:r>
      <w:r w:rsidRPr="00934BEF">
        <w:rPr>
          <w:rtl/>
        </w:rPr>
        <w:t xml:space="preserve"> ليكون للشعر شرف الخلود بخلود الخطبة العظيمة لبنت الرسول</w:t>
      </w:r>
      <w:r w:rsidR="0085200F">
        <w:rPr>
          <w:rtl/>
        </w:rPr>
        <w:t>،</w:t>
      </w:r>
      <w:r w:rsidRPr="00934BEF">
        <w:rPr>
          <w:rtl/>
        </w:rPr>
        <w:t xml:space="preserve"> وقد قصدت بنظمها وجه الله ورضا أُمّي فاطمة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نظمت أبيات الشعر هذه وأنا في ديار الغربة</w:t>
      </w:r>
      <w:r w:rsidR="0085200F">
        <w:rPr>
          <w:rtl/>
        </w:rPr>
        <w:t>،</w:t>
      </w:r>
      <w:r w:rsidRPr="00934BEF">
        <w:rPr>
          <w:rtl/>
        </w:rPr>
        <w:t xml:space="preserve"> أعيش آلاماً أمضّت قلبي وقلب شعبي الذي ابتلى بالطواغيت الفجرة</w:t>
      </w:r>
      <w:r w:rsidR="0085200F">
        <w:rPr>
          <w:rtl/>
        </w:rPr>
        <w:t>،</w:t>
      </w:r>
      <w:r w:rsidRPr="00934BEF">
        <w:rPr>
          <w:rtl/>
        </w:rPr>
        <w:t xml:space="preserve"> والدجّالين المهرة</w:t>
      </w:r>
      <w:r w:rsidR="0085200F">
        <w:rPr>
          <w:rtl/>
        </w:rPr>
        <w:t>،</w:t>
      </w:r>
      <w:r w:rsidRPr="00934BEF">
        <w:rPr>
          <w:rtl/>
        </w:rPr>
        <w:t xml:space="preserve"> وأبناء الدنيا المغرّرين</w:t>
      </w:r>
      <w:r w:rsidR="0085200F">
        <w:rPr>
          <w:rtl/>
        </w:rPr>
        <w:t>؛</w:t>
      </w:r>
      <w:r w:rsidRPr="00934BEF">
        <w:rPr>
          <w:rtl/>
        </w:rPr>
        <w:t xml:space="preserve"> فلم أجد لي سلوة إلاّ أن أغسل قلبي بطهور الحزن المقدّس</w:t>
      </w:r>
      <w:r w:rsidR="0085200F">
        <w:rPr>
          <w:rtl/>
        </w:rPr>
        <w:t>،</w:t>
      </w:r>
      <w:r w:rsidRPr="00934BEF">
        <w:rPr>
          <w:rtl/>
        </w:rPr>
        <w:t xml:space="preserve"> وأن ألجأ إلى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بيت الأحزان</w:t>
      </w:r>
      <w:r w:rsidR="0085200F">
        <w:rPr>
          <w:rtl/>
        </w:rPr>
        <w:t>)</w:t>
      </w:r>
      <w:r w:rsidRPr="00934BEF">
        <w:rPr>
          <w:rtl/>
        </w:rPr>
        <w:t xml:space="preserve"> بيت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فاطمة الزهراء بنت محمد</w:t>
      </w:r>
      <w:r w:rsidR="0085200F">
        <w:rPr>
          <w:rtl/>
        </w:rPr>
        <w:t>)</w:t>
      </w:r>
      <w:r w:rsidRPr="00934BEF">
        <w:rPr>
          <w:rtl/>
        </w:rPr>
        <w:t xml:space="preserve"> لقد ذرفت الدموع فيها سخيّة ساخنة</w:t>
      </w:r>
      <w:r w:rsidR="0085200F">
        <w:rPr>
          <w:rtl/>
        </w:rPr>
        <w:t>.</w:t>
      </w:r>
      <w:r w:rsidRPr="00934BEF">
        <w:rPr>
          <w:rtl/>
        </w:rPr>
        <w:t>. وغسلت قلبي بأحزان فاطمة ودموعها</w:t>
      </w:r>
      <w:r w:rsidR="0085200F">
        <w:rPr>
          <w:rtl/>
        </w:rPr>
        <w:t>.</w:t>
      </w:r>
      <w:r w:rsidRPr="00934BEF">
        <w:rPr>
          <w:rtl/>
        </w:rPr>
        <w:t>. لأنّ دموع المظلومين متّصلة بدموعها</w:t>
      </w:r>
      <w:r w:rsidR="0085200F">
        <w:rPr>
          <w:rtl/>
        </w:rPr>
        <w:t>،</w:t>
      </w:r>
      <w:r w:rsidRPr="00934BEF">
        <w:rPr>
          <w:rtl/>
        </w:rPr>
        <w:t xml:space="preserve"> وأحزانهم موصولة بأحزانها</w:t>
      </w:r>
      <w:r w:rsidR="0085200F">
        <w:rPr>
          <w:rtl/>
        </w:rPr>
        <w:t>.</w:t>
      </w:r>
      <w:r w:rsidRPr="00934BEF">
        <w:rPr>
          <w:rtl/>
        </w:rPr>
        <w:t xml:space="preserve">. الّتي لا تنتهي إلاّ مع ظهور ولدها المنتظر الحجّة بن الحسن المهدي </w:t>
      </w:r>
      <w:r w:rsidR="0085200F">
        <w:rPr>
          <w:rtl/>
        </w:rPr>
        <w:t>(</w:t>
      </w:r>
      <w:r w:rsidRPr="00934BEF">
        <w:rPr>
          <w:rtl/>
        </w:rPr>
        <w:t>عج</w:t>
      </w:r>
      <w:r w:rsidR="0085200F">
        <w:rPr>
          <w:rtl/>
        </w:rPr>
        <w:t>)</w:t>
      </w:r>
      <w:r w:rsidRPr="00934BEF">
        <w:rPr>
          <w:rtl/>
        </w:rPr>
        <w:t xml:space="preserve"> الذي يضع حدّاً لآلام المظلومين والمستضعفين</w:t>
      </w:r>
      <w:r w:rsidR="0085200F">
        <w:rPr>
          <w:rtl/>
        </w:rPr>
        <w:t>،</w:t>
      </w:r>
      <w:r w:rsidRPr="00934BEF">
        <w:rPr>
          <w:rtl/>
        </w:rPr>
        <w:t xml:space="preserve"> آنذاك لم يكن عندي إلاّ كتاب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فاطمة الزهراء من المهد إلى اللّحد</w:t>
      </w:r>
      <w:r w:rsidR="0085200F">
        <w:rPr>
          <w:rtl/>
        </w:rPr>
        <w:t>)</w:t>
      </w:r>
      <w:r w:rsidRPr="00934BEF">
        <w:rPr>
          <w:rtl/>
        </w:rPr>
        <w:t xml:space="preserve"> فالتهمته كلّه</w:t>
      </w:r>
      <w:r w:rsidR="0085200F">
        <w:rPr>
          <w:rtl/>
        </w:rPr>
        <w:t>،</w:t>
      </w:r>
      <w:r w:rsidRPr="00934BEF">
        <w:rPr>
          <w:rtl/>
        </w:rPr>
        <w:t xml:space="preserve"> ثمّ توقّفت عند الخطبة المعجزة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وهنا لابدّ أن أُسجّل أنّ شرف السبق إلى نظم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خُطْبة فاطمة</w:t>
      </w:r>
      <w:r w:rsidR="0085200F">
        <w:rPr>
          <w:rtl/>
        </w:rPr>
        <w:t>)</w:t>
      </w:r>
      <w:r w:rsidRPr="00934BEF">
        <w:rPr>
          <w:rtl/>
        </w:rPr>
        <w:t xml:space="preserve"> ليس لي</w:t>
      </w:r>
      <w:r w:rsidR="0085200F">
        <w:rPr>
          <w:rtl/>
        </w:rPr>
        <w:t>.</w:t>
      </w:r>
      <w:r w:rsidRPr="00934BEF">
        <w:rPr>
          <w:rtl/>
        </w:rPr>
        <w:t>. فلقد تقدّمني شعراء كبار</w:t>
      </w:r>
      <w:r w:rsidR="0085200F">
        <w:rPr>
          <w:rtl/>
        </w:rPr>
        <w:t>،</w:t>
      </w:r>
      <w:r w:rsidRPr="00934BEF">
        <w:rPr>
          <w:rtl/>
        </w:rPr>
        <w:t xml:space="preserve"> وآخرهم شاعرنا المرحوم الشيخ الفرطوسي</w:t>
      </w:r>
      <w:r w:rsidR="0085200F">
        <w:rPr>
          <w:rtl/>
        </w:rPr>
        <w:t>،</w:t>
      </w:r>
      <w:r w:rsidRPr="00934BEF">
        <w:rPr>
          <w:rtl/>
        </w:rPr>
        <w:t xml:space="preserve"> وغيرهم من العرب والعجم</w:t>
      </w:r>
      <w:r w:rsidR="0085200F">
        <w:rPr>
          <w:rtl/>
        </w:rPr>
        <w:t>.</w:t>
      </w:r>
      <w:r w:rsidRPr="00934BEF">
        <w:rPr>
          <w:rtl/>
        </w:rPr>
        <w:t>. ولكن أحببت أن أشاركهم الأجر والثواب</w:t>
      </w:r>
      <w:r w:rsidR="0085200F">
        <w:rPr>
          <w:rtl/>
        </w:rPr>
        <w:t>،</w:t>
      </w:r>
      <w:r w:rsidRPr="00934BEF">
        <w:rPr>
          <w:rtl/>
        </w:rPr>
        <w:t xml:space="preserve"> لعلّ الزهراء تشفع لي عند الله بالجنّة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وقبل أن أختم المقدّمة</w:t>
      </w:r>
      <w:r w:rsidR="0085200F">
        <w:rPr>
          <w:rtl/>
        </w:rPr>
        <w:t>،</w:t>
      </w:r>
      <w:r w:rsidRPr="00934BEF">
        <w:rPr>
          <w:rtl/>
        </w:rPr>
        <w:t xml:space="preserve"> أودّ أن أُسجّل بعضاً من أبيات شريف مكّة</w:t>
      </w:r>
      <w:r w:rsidR="0085200F">
        <w:rPr>
          <w:rtl/>
        </w:rPr>
        <w:t>،</w:t>
      </w:r>
      <w:r w:rsidRPr="00934BEF">
        <w:rPr>
          <w:rtl/>
        </w:rPr>
        <w:t xml:space="preserve"> التي أيقضت ضميري على ألم الزهراء وأنا طفل صغير</w:t>
      </w:r>
      <w:r w:rsidR="0085200F">
        <w:rPr>
          <w:rtl/>
        </w:rPr>
        <w:t>.</w:t>
      </w:r>
      <w:r w:rsidRPr="00934BEF">
        <w:rPr>
          <w:rtl/>
        </w:rPr>
        <w:t>. ثمّ أوحت إليّ بوزن القصيدة</w:t>
      </w:r>
      <w:r w:rsidR="0085200F">
        <w:rPr>
          <w:rtl/>
        </w:rPr>
        <w:t>،</w:t>
      </w:r>
      <w:r w:rsidRPr="00934BEF">
        <w:rPr>
          <w:rtl/>
        </w:rPr>
        <w:t xml:space="preserve"> وكذلك قصيدة الأزري التي كان لها نفس الأثر في قلبي</w:t>
      </w:r>
      <w:r w:rsidR="0085200F">
        <w:rPr>
          <w:rtl/>
        </w:rPr>
        <w:t>.</w:t>
      </w:r>
    </w:p>
    <w:p w:rsidR="00934BEF" w:rsidRDefault="00934BEF" w:rsidP="00140014">
      <w:pPr>
        <w:pStyle w:val="Heading2"/>
        <w:rPr>
          <w:rFonts w:hint="cs"/>
          <w:rtl/>
        </w:rPr>
      </w:pPr>
      <w:bookmarkStart w:id="16" w:name="شريف_مكّة_:_وقصيدته_الهائيّة"/>
      <w:bookmarkStart w:id="17" w:name="_Toc421624209"/>
      <w:bookmarkEnd w:id="16"/>
      <w:r w:rsidRPr="009E68D5">
        <w:rPr>
          <w:rtl/>
        </w:rPr>
        <w:t>شريف مكّة</w:t>
      </w:r>
      <w:r w:rsidR="0085200F">
        <w:rPr>
          <w:rtl/>
        </w:rPr>
        <w:t>:</w:t>
      </w:r>
      <w:r w:rsidRPr="009E68D5">
        <w:rPr>
          <w:rtl/>
        </w:rPr>
        <w:t xml:space="preserve"> وقصيدته الهائيّة</w:t>
      </w:r>
      <w:bookmarkEnd w:id="17"/>
      <w:r w:rsidRPr="009E68D5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85200F" w:rsidP="00394004">
            <w:pPr>
              <w:pStyle w:val="libPoem"/>
            </w:pPr>
            <w:r w:rsidRPr="009E68D5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لعيني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غابَ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عنها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كراها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85200F" w:rsidP="00394004">
            <w:pPr>
              <w:pStyle w:val="libPoem"/>
            </w:pPr>
            <w:r w:rsidRPr="009E68D5">
              <w:rPr>
                <w:rFonts w:hint="cs"/>
                <w:rtl/>
              </w:rPr>
              <w:t>وعراها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عبرةٍ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الدار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نعمت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زماناً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فارقتها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أغشاها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أمْ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لحيٍّ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بانوا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بأقمار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تمٍّ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94004">
            <w:pPr>
              <w:pStyle w:val="libPoem"/>
            </w:pPr>
            <w:r w:rsidRPr="009E68D5">
              <w:rPr>
                <w:rFonts w:hint="cs"/>
                <w:rtl/>
              </w:rPr>
              <w:t>يتجلّى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الدجى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بضوء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سناها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94004">
            <w:pPr>
              <w:pStyle w:val="libPoem"/>
            </w:pPr>
            <w:r w:rsidRPr="009E68D5">
              <w:rPr>
                <w:rFonts w:hint="cs"/>
                <w:rtl/>
              </w:rPr>
              <w:t>أمْ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لخوْدٍ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غريرة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الطرف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تهواه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بصدقِ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الودادِ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أهواها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lastRenderedPageBreak/>
              <w:t>أم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لصافي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المُدام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مزّة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الطعمِ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عقار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مشمولة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أُسقاها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حاش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لله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لستُ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أُطمع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نفسي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آخرَ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العمرِ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اتّباع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هواها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بل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بُكائي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لذكر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خصّها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اللّه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تعالى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بلُطفِه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واجتباها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ختمَ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رسْلَه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بأبيها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واصطفاه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لوحيه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واصطفاها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وحباها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بالسيّدين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الزكيّين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الإمامين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94004">
            <w:pPr>
              <w:pStyle w:val="libPoem"/>
            </w:pPr>
            <w:r w:rsidRPr="009E68D5">
              <w:rPr>
                <w:rFonts w:hint="cs"/>
                <w:rtl/>
              </w:rPr>
              <w:t>ولفكري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الصاحبين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اللّذَين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استحسنا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ظلمَها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راعياها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منعا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بعلها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العهد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والعقد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وكان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المنيب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والأوّاها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lastRenderedPageBreak/>
              <w:t>واستبدّا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بإمْرةٍ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دبّراها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دفنِ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النبيِّ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وانتهزاها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وأتت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فاطمٌ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تطالب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بالإرث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ورّثاها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94004">
            <w:pPr>
              <w:pStyle w:val="libPoem"/>
            </w:pPr>
            <w:r w:rsidRPr="009E68D5">
              <w:rPr>
                <w:rFonts w:hint="cs"/>
                <w:rtl/>
              </w:rPr>
              <w:t>ليت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شعري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لِم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خولفت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سُننُ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القرآنِ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واللهُ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أبداها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رضي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تلوها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لم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يرضَ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النبيُّ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تلاها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نُسخت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آيةُ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المواريثِ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أمْ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هما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فرضها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بدّلاها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أمْ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ترى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آيةُ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المودّةِ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تأت</w:t>
            </w:r>
            <w:r>
              <w:rPr>
                <w:rFonts w:hint="cs"/>
                <w:rtl/>
              </w:rPr>
              <w:t>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بودّ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الزهراء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قُرباها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قالا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أبوكِ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جاء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بهذا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حجّة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عنادهم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نصباها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للأنبياء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حكم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بأن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يورِّثوا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القديم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وانتهزاها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أفبنت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تدر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كان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نبيُّ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بذلك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بضعة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محمّدٍ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خالفت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حاشا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مولاتنا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حاشاها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lastRenderedPageBreak/>
              <w:t>سمعته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يقول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وجاءت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تطلب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الإرثَ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ضلّةً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وسفاها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هي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كانت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لله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أتقى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وكانت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أفضل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الخَلْقِ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عفّةً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ونزاها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تقول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النبيُّ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خالف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القرآن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ويح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الأخبار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ممّن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رواها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سلْ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بإبطال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قولهم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سورةَ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النملِ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وسلْ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مريمَ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طاها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فهما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ينبئان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إرث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يحيى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وسليمان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أراد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انتباها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94004">
            <w:pPr>
              <w:pStyle w:val="libPoem"/>
            </w:pPr>
            <w:r w:rsidRPr="009E68D5">
              <w:rPr>
                <w:rFonts w:hint="cs"/>
                <w:rtl/>
              </w:rPr>
              <w:t>فدعت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واشتكت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اللهِ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ذاك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وفاضت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بدمعها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مقلتاها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قالت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فنِحْلةٌ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ليَ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والدي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ينحلاها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فأقامت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شهوداً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فقالوا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بعلها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شاهدٌ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وابناها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94004">
            <w:pPr>
              <w:pStyle w:val="libPoem"/>
            </w:pPr>
            <w:r w:rsidRPr="009E68D5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يجيزوا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شهادة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ابنَي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رسولِ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اللّه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هادي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الأنام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ناصباها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يكن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صادقاً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عليٌّ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ولا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85200F" w:rsidP="0030003F">
            <w:pPr>
              <w:pStyle w:val="libPoem"/>
            </w:pPr>
            <w:r w:rsidRPr="009E68D5">
              <w:rPr>
                <w:rFonts w:hint="cs"/>
                <w:rtl/>
              </w:rPr>
              <w:t>فاطمةٌ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عندهم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ولداها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lastRenderedPageBreak/>
              <w:t>كان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أتقى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لله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عتيقٌ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قبّح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القائلُ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المحال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وشاها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جرّعاها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والدها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الغيظَ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مراراً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فبئس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جرّعاها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أهل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بيتٍ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يعرفوا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سنن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الجور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التباساً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عليهمُ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واشتباها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94004">
            <w:pPr>
              <w:pStyle w:val="libPoem"/>
            </w:pPr>
            <w:r w:rsidRPr="009E68D5">
              <w:rPr>
                <w:rFonts w:hint="cs"/>
                <w:rtl/>
              </w:rPr>
              <w:t>ليتَ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شِعْري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ضرّهما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الحفظ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لعهد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حفظاها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إكرامُ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خاتمِ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الرُّسلِ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الهادي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البشير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النذير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أكرماها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إنّ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فعل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الجميل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يأتياه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وحسان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الأخلاق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اعتمداها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ولو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ابتيع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بالثمن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الغالي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لَمَا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ضاع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اتّباع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هواها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ولكان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الجميل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يُقْطِعاها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فدكاً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الجميل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يَقْطَعاها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أترى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المسلمين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كانوا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يلومونهما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العطاء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أعطياها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تحت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الخضراء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بنت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نبيٍّ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صادقٍ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ناطقٍ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أمينٍ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سواها</w:t>
            </w:r>
            <w:r>
              <w:rPr>
                <w:rFonts w:hint="cs"/>
                <w:rtl/>
              </w:rPr>
              <w:t>؟</w:t>
            </w:r>
            <w:r w:rsidRPr="009E68D5">
              <w:rPr>
                <w:rFonts w:hint="cs"/>
                <w:rtl/>
              </w:rPr>
              <w:t>!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CF7F1B" w:rsidP="00394004">
            <w:pPr>
              <w:pStyle w:val="libPoem"/>
            </w:pPr>
            <w:r w:rsidRPr="009E68D5">
              <w:rPr>
                <w:rFonts w:hint="cs"/>
                <w:rtl/>
              </w:rPr>
              <w:lastRenderedPageBreak/>
              <w:t>تاه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رفرف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النّدى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خضراها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فتثنّى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بخصرها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عِطفاها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وترامت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غنّاء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رائعة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الحسنِ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وطيفٌ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الحيا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يغشاها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فكأنّ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الحسناء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أتعبها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المشيُ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بصحراء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تكتوي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حصباها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94004">
            <w:pPr>
              <w:pStyle w:val="libPoem"/>
            </w:pP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فلاةٍ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طغى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الشمس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حتّى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ترى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قطرةً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تبلُّ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الشِّفاها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تترائى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تحت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النخيل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مروجٌ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يتبارى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مع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النّسيم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هواها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عينُ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ماءٍ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مبرّدٍ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سقت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الأرض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وصابت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بالبرد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ريحُ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صباها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تدلّت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ثمارُها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وتناجت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سعفاتُ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النّخيلِ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أجواها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CF7F1B" w:rsidP="0030003F">
            <w:pPr>
              <w:pStyle w:val="libPoem"/>
            </w:pPr>
            <w:r w:rsidRPr="009E68D5">
              <w:rPr>
                <w:rFonts w:hint="cs"/>
                <w:rtl/>
              </w:rPr>
              <w:t>فدكٌ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فتنةُ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الزّمان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وسحرُ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5C3DE6" w:rsidP="0030003F">
            <w:pPr>
              <w:pStyle w:val="libPoem"/>
            </w:pPr>
            <w:r w:rsidRPr="009E68D5">
              <w:rPr>
                <w:rFonts w:hint="cs"/>
                <w:rtl/>
              </w:rPr>
              <w:t>الأرضِ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والجنّة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9E68D5">
              <w:rPr>
                <w:rFonts w:hint="cs"/>
                <w:rtl/>
              </w:rPr>
              <w:t>تهواها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BF6F40" w:rsidP="00394004">
            <w:pPr>
              <w:pStyle w:val="libPoem"/>
            </w:pPr>
            <w:r w:rsidRPr="004032E2">
              <w:rPr>
                <w:rFonts w:hint="cs"/>
                <w:rtl/>
              </w:rPr>
              <w:lastRenderedPageBreak/>
              <w:t>بنت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! </w:t>
            </w:r>
            <w:r w:rsidRPr="004032E2">
              <w:rPr>
                <w:rFonts w:hint="cs"/>
                <w:rtl/>
              </w:rPr>
              <w:t>أُمّ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! </w:t>
            </w:r>
            <w:r w:rsidRPr="004032E2">
              <w:rPr>
                <w:rFonts w:hint="cs"/>
                <w:rtl/>
              </w:rPr>
              <w:t>حليلة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>!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ويلٌ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لِمَن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سنّ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ظلمَها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وأذاها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ينبيك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حقودٍ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صدورٍ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فاعتبرها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بالفكر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قل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أيّها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المجادل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القول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الغاصبين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غصباها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أهما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تعمّداها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قلت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بظلمٍ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كلاّ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اهتضماها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فلماذا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جُهّزت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للقاء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الممات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يحضراها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شيّعت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نعشَها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ملائكةُ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الرحمان</w:t>
            </w:r>
            <w:r>
              <w:rPr>
                <w:rFonts w:hint="cs"/>
                <w:rtl/>
              </w:rPr>
              <w:t>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رفقاً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شيّعاها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94004">
            <w:pPr>
              <w:pStyle w:val="libPoem"/>
            </w:pPr>
            <w:r w:rsidRPr="004032E2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زهداً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أجرها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عناداً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لأبيها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النبيِّ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يتبعاها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أمْ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لأنّ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البتولَ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أوصت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بأن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يشهدا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دفنَها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شهداها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أمْ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أبوها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أسرّ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إليها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فأطاعت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بنتُ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النبيِّ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ماشئت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قلْ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كفاكَ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فهذي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94004">
            <w:pPr>
              <w:pStyle w:val="libPoem"/>
            </w:pPr>
            <w:r w:rsidRPr="004032E2">
              <w:rPr>
                <w:rFonts w:hint="cs"/>
                <w:rtl/>
              </w:rPr>
              <w:t>فِرْيةٌ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بلغتَ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أقصى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BF6F40" w:rsidP="00394004">
            <w:pPr>
              <w:pStyle w:val="libPoem"/>
            </w:pPr>
            <w:r w:rsidRPr="004032E2">
              <w:rPr>
                <w:rFonts w:hint="cs"/>
                <w:rtl/>
              </w:rPr>
              <w:lastRenderedPageBreak/>
              <w:t>أغضباها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وأغضبا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ربّ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السماء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أغضباها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وكذا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أخبر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النبيُّ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بأنّ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يرضى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سبحانَه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لرضاها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نبيّ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أُطيع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ولا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فاطمة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أُكرمت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حسناها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وحقوق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الوصي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ضُيّع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تسامى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فضله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وتناها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تلك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كانت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حزازة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تبرا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ردّا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عنها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خطباها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وغداً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يلتقون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واللهُ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يجزي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كلَّ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نفسٍ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بغيِّها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وهُداها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94004">
            <w:pPr>
              <w:pStyle w:val="libPoem"/>
            </w:pPr>
            <w:r w:rsidRPr="004032E2">
              <w:rPr>
                <w:rFonts w:hint="cs"/>
                <w:rtl/>
              </w:rPr>
              <w:t>فعلى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ذلك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الأساس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بنت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صاحبة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الهودج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المشوم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وبذاك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اقتدت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أميّةُ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لمّا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94004">
            <w:pPr>
              <w:pStyle w:val="libPoem"/>
            </w:pPr>
            <w:r w:rsidRPr="004032E2">
              <w:rPr>
                <w:rFonts w:hint="cs"/>
                <w:rtl/>
              </w:rPr>
              <w:t>أظهرت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حقدها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مولاها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لَعَنَتْهُ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بالشام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سبعينَ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عاماً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لَعَنَ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كهلَها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وفتاها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BF6F40" w:rsidP="00394004">
            <w:pPr>
              <w:pStyle w:val="libPoem"/>
            </w:pPr>
            <w:r w:rsidRPr="004032E2">
              <w:rPr>
                <w:rFonts w:hint="cs"/>
                <w:rtl/>
              </w:rPr>
              <w:t>ذكروا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مصرع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المشايخ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بدرٍ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BF6F40" w:rsidP="0030003F">
            <w:pPr>
              <w:pStyle w:val="libPoem"/>
            </w:pPr>
            <w:r w:rsidRPr="004032E2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ضمّخ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الوصيُّ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لِحاها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277F35" w:rsidP="0030003F">
            <w:pPr>
              <w:pStyle w:val="libPoem"/>
            </w:pPr>
            <w:r w:rsidRPr="004032E2">
              <w:rPr>
                <w:rFonts w:hint="cs"/>
                <w:rtl/>
              </w:rPr>
              <w:lastRenderedPageBreak/>
              <w:t>وبأُحْدٍ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بدرٍ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أتعس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277F35" w:rsidP="0030003F">
            <w:pPr>
              <w:pStyle w:val="libPoem"/>
            </w:pPr>
            <w:r w:rsidRPr="004032E2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معاطساً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وجباها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277F35" w:rsidP="0030003F">
            <w:pPr>
              <w:pStyle w:val="libPoem"/>
            </w:pPr>
            <w:r w:rsidRPr="004032E2">
              <w:rPr>
                <w:rFonts w:hint="cs"/>
                <w:rtl/>
              </w:rPr>
              <w:t>فاستجادت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السيوف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بصفّينَ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وجرّت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يومَ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الطفوف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تمكّنت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بالطفوف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مدى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الدهر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لقبّلت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تربها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وثراها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أدركت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ثارها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أُميّةُ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بالنّار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غداً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معادها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تصلاها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أشكرُ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أنّني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أتولّى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عترةَ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وأشنى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ناطقاً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بالصواب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أرهب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>
              <w:rPr>
                <w:rFonts w:hint="cs"/>
                <w:rtl/>
              </w:rPr>
              <w:t>ا</w:t>
            </w:r>
            <w:r w:rsidRPr="004032E2">
              <w:rPr>
                <w:rFonts w:hint="cs"/>
                <w:rtl/>
              </w:rPr>
              <w:t>لأعداءَ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حبّهم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أخشاها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نحْ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أيّها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الجزوعي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واعلم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أنّ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إنشادك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الّذي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أنشاها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لك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معنىً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النّوْحِ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يضاهى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وهي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تاجٌ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للشِّعْر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معناها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قلتُها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للثوابِ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واللهُ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يعطي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الأجر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قالها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ورواها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مظهراً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فضلَهم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بعزمة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نفسٍ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بلغت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ودادهم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منتهاها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lastRenderedPageBreak/>
              <w:t>فاستمعها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شاعرٍ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علويٍّ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حسنيٍّ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فضلها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يُضاهى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سادة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الخلْق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قومه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شكّ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بطحاء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مكّةٍ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مأواها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140014">
      <w:pPr>
        <w:pStyle w:val="libBold1"/>
        <w:rPr>
          <w:rFonts w:hint="cs"/>
          <w:rtl/>
        </w:rPr>
      </w:pPr>
      <w:r w:rsidRPr="004032E2">
        <w:rPr>
          <w:rtl/>
        </w:rPr>
        <w:t>الأزري (ره)</w:t>
      </w:r>
      <w:r w:rsidR="0085200F">
        <w:rPr>
          <w:rtl/>
        </w:rPr>
        <w:t>:</w:t>
      </w:r>
      <w:r w:rsidRPr="004032E2">
        <w:rPr>
          <w:rtl/>
        </w:rPr>
        <w:t xml:space="preserve"> وشيء من قصيدته الهائيّه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تركوا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عهد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أحمدٍ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أخيه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وأذا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قوا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البتول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أشجاها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وهي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العروةُ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ينجو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مستعصمٍ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بحبل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ولاها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يرَ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للرسالة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أجراً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حفظ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الزهراء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قُرباها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جاءت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للمصاب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إليهم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الوجد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أطل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بكاها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فدعتْ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واشتكتْ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شكوى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والرواسي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تهتزّ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شكواها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فاطمأنّت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القلوب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وكادت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تزول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الأحقاد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ممّن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lastRenderedPageBreak/>
              <w:t>تَعِظُ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القومَ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أتمِّ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خطابٍ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حكت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وحكاها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أيّها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القوم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راقبوا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فينا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نحن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روضة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الجليل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جَناها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نحن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بارى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السماوات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سرّاً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كرهنا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وجودها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بل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بآثارنا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ولطف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رضانا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سطّح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والسماء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وبأضوائنا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تخبو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حوت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الشهب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حوت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واعلموا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أنّنا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مشاعرُ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دين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فيكم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فأكرموا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مثواها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ولنا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خزائنِ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الغيبِ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فيضٌ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ترِد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المهتدون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هُداها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تروموا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الجنان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فهي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إلينا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هديّة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أهداها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هي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دارٌ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ونحن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ذووها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يرى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حزبنا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مرآها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وكذاك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الجحيم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سجن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عدانا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حسبهم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يومَ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حشرهم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سُكناها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  <w:shd w:val="clear" w:color="auto" w:fill="auto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lastRenderedPageBreak/>
              <w:t>أيّها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الناسُ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أيُّ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بنت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نبيٍّ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مواريثها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أبوهازواها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يزوي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عنّي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تراثيَ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زاوٍ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بأحاديث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لدنه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ادّعاها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هذه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الكُتْبُ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فاسألوها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تروْها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بالمواريث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ناطقاً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فحواها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وبمعنى</w:t>
            </w:r>
            <w:r>
              <w:rPr>
                <w:rFonts w:hint="cs"/>
                <w:rtl/>
              </w:rPr>
              <w:t xml:space="preserve"> (</w:t>
            </w:r>
            <w:r w:rsidRPr="004032E2">
              <w:rPr>
                <w:rFonts w:hint="cs"/>
                <w:rtl/>
              </w:rPr>
              <w:t>يوصيكمُ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) </w:t>
            </w:r>
            <w:r w:rsidRPr="004032E2">
              <w:rPr>
                <w:rFonts w:hint="cs"/>
                <w:rtl/>
              </w:rPr>
              <w:t>أمرٌ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شاملٌ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للعباد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 قُرباها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يوصنا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بذلك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مولانا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وتيمٌ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دوننا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أوصاها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هل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رآنا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نستحقّ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اهتداءً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واستحقّت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هي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فهداها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أمْ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تراه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أضلّنا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البراي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علمٍ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لكي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نصيب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خطاها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مالكم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منعتمونا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حقوقاً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أوجب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الكتاب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سلبتم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الخلافة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خَوْداً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منّا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قناعه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اورداها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blPrEx>
          <w:tblLook w:val="04A0"/>
        </w:tblPrEx>
        <w:trPr>
          <w:trHeight w:val="350"/>
        </w:trPr>
        <w:tc>
          <w:tcPr>
            <w:tcW w:w="3536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وسبيتم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ذاتَ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خدرٍ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عزَّ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النبيِّ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lastRenderedPageBreak/>
              <w:t>هذه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البُردة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غضبَ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اللّه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سوانا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ارتداها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فخذوها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مقرونةً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بشنارٍ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محمودةٍ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لكم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عُقباها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ولأيِّ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الأُمور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تُدفنُ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سرّاً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بضعةُ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ويُعفى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ثراها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فمضت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وهي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أعظم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الناسِ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وجداً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فمِ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الدهرِ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غصّةٌ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جَواها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4F0CD3" w:rsidP="00394004">
            <w:pPr>
              <w:pStyle w:val="libPoem"/>
            </w:pPr>
            <w:r w:rsidRPr="004032E2">
              <w:rPr>
                <w:rFonts w:hint="cs"/>
                <w:rtl/>
              </w:rPr>
              <w:t>وثوت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يرى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لها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الناس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مثوىً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4F0CD3" w:rsidP="0030003F">
            <w:pPr>
              <w:pStyle w:val="libPoem"/>
            </w:pPr>
            <w:r w:rsidRPr="004032E2">
              <w:rPr>
                <w:rFonts w:hint="cs"/>
                <w:rtl/>
              </w:rPr>
              <w:t>أيُّ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قدسٍ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يضمّه</w:t>
            </w:r>
            <w:r>
              <w:rPr>
                <w:rFonts w:hint="cs"/>
                <w:rtl/>
              </w:rPr>
              <w:t xml:space="preserve"> </w:t>
            </w:r>
            <w:r w:rsidRPr="004032E2">
              <w:rPr>
                <w:rFonts w:hint="cs"/>
                <w:rtl/>
              </w:rPr>
              <w:t>مثواها</w:t>
            </w:r>
            <w:r>
              <w:rPr>
                <w:rFonts w:hint="cs"/>
                <w:rtl/>
              </w:rPr>
              <w:t>؟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Center"/>
        <w:rPr>
          <w:rtl/>
        </w:rPr>
      </w:pPr>
      <w:r w:rsidRPr="004032E2">
        <w:rPr>
          <w:rtl/>
        </w:rPr>
        <w:t>* * *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وفي الأخير</w:t>
      </w:r>
      <w:r w:rsidR="0085200F">
        <w:rPr>
          <w:rtl/>
        </w:rPr>
        <w:t>.</w:t>
      </w:r>
      <w:r w:rsidRPr="00934BEF">
        <w:rPr>
          <w:rtl/>
        </w:rPr>
        <w:t xml:space="preserve">. لا يسعني إلاّ أن أترك القارئ الكريم مع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القصيدة الشِّعْريّة</w:t>
      </w:r>
      <w:r w:rsidR="0085200F">
        <w:rPr>
          <w:rtl/>
        </w:rPr>
        <w:t>)،</w:t>
      </w:r>
      <w:r w:rsidRPr="00934BEF">
        <w:rPr>
          <w:rtl/>
        </w:rPr>
        <w:t xml:space="preserve"> وقد قدّمتُ لها بعض أبيات تعطي صورة عن </w:t>
      </w:r>
      <w:r w:rsidR="0085200F">
        <w:rPr>
          <w:rtl/>
        </w:rPr>
        <w:t>(</w:t>
      </w:r>
      <w:r w:rsidRPr="00934BEF">
        <w:rPr>
          <w:rStyle w:val="libBold2Char"/>
          <w:rtl/>
        </w:rPr>
        <w:t>فدك</w:t>
      </w:r>
      <w:r w:rsidR="0085200F">
        <w:rPr>
          <w:rStyle w:val="libBold2Char"/>
          <w:rtl/>
        </w:rPr>
        <w:t>)</w:t>
      </w:r>
      <w:r w:rsidR="0085200F">
        <w:rPr>
          <w:rtl/>
        </w:rPr>
        <w:t>،</w:t>
      </w:r>
      <w:r w:rsidRPr="00934BEF">
        <w:rPr>
          <w:rtl/>
        </w:rPr>
        <w:t xml:space="preserve"> ثمّ نقلت صورة عن </w:t>
      </w:r>
      <w:r w:rsidR="0085200F">
        <w:rPr>
          <w:rtl/>
        </w:rPr>
        <w:t>(</w:t>
      </w:r>
      <w:r w:rsidRPr="00934BEF">
        <w:rPr>
          <w:rtl/>
        </w:rPr>
        <w:t>الظروف</w:t>
      </w:r>
      <w:r w:rsidR="0085200F">
        <w:rPr>
          <w:rtl/>
        </w:rPr>
        <w:t>)</w:t>
      </w:r>
      <w:r w:rsidRPr="00934BEF">
        <w:rPr>
          <w:rtl/>
        </w:rPr>
        <w:t xml:space="preserve"> التي ألقت فيها الزهراء خطبتها في مسجد الرسول الأعظم (ص)</w:t>
      </w:r>
      <w:r w:rsidR="0085200F">
        <w:rPr>
          <w:rtl/>
        </w:rPr>
        <w:t>،</w:t>
      </w:r>
      <w:r w:rsidRPr="00934BEF">
        <w:rPr>
          <w:rtl/>
        </w:rPr>
        <w:t xml:space="preserve"> ثم يأتي نص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الخُطبة</w:t>
      </w:r>
      <w:r w:rsidR="0085200F">
        <w:rPr>
          <w:rtl/>
        </w:rPr>
        <w:t>)</w:t>
      </w:r>
      <w:r w:rsidRPr="00934BEF">
        <w:rPr>
          <w:rtl/>
        </w:rPr>
        <w:t xml:space="preserve"> مع صياغتها الشِّعْريّة</w:t>
      </w:r>
      <w:r w:rsidR="0085200F">
        <w:rPr>
          <w:rtl/>
        </w:rPr>
        <w:t>،</w:t>
      </w:r>
      <w:r w:rsidRPr="00934BEF">
        <w:rPr>
          <w:rtl/>
        </w:rPr>
        <w:t xml:space="preserve"> وفي النهاية قصيدة عن </w:t>
      </w:r>
      <w:r w:rsidR="0085200F">
        <w:rPr>
          <w:rtl/>
        </w:rPr>
        <w:t>(</w:t>
      </w:r>
      <w:r w:rsidRPr="00934BEF">
        <w:rPr>
          <w:rStyle w:val="libBold2Char"/>
          <w:rtl/>
        </w:rPr>
        <w:t xml:space="preserve">ميلاد الزَّهراء </w:t>
      </w:r>
      <w:r w:rsidRPr="00934BEF">
        <w:rPr>
          <w:rtl/>
        </w:rPr>
        <w:t>(ع)</w:t>
      </w:r>
      <w:r w:rsidR="0085200F">
        <w:rPr>
          <w:rtl/>
        </w:rPr>
        <w:t>)،</w:t>
      </w:r>
      <w:r w:rsidRPr="00934BEF">
        <w:rPr>
          <w:rtl/>
        </w:rPr>
        <w:t xml:space="preserve"> ثمّ عن </w:t>
      </w:r>
      <w:r w:rsidR="0085200F">
        <w:rPr>
          <w:rtl/>
        </w:rPr>
        <w:t>(</w:t>
      </w:r>
      <w:r w:rsidRPr="00934BEF">
        <w:rPr>
          <w:rStyle w:val="libBold2Char"/>
          <w:rtl/>
        </w:rPr>
        <w:t>شهادة الزَّهراء</w:t>
      </w:r>
      <w:r w:rsidRPr="00934BEF">
        <w:rPr>
          <w:rtl/>
        </w:rPr>
        <w:t xml:space="preserve"> (ع)</w:t>
      </w:r>
      <w:r w:rsidR="0085200F">
        <w:rPr>
          <w:rtl/>
        </w:rPr>
        <w:t>)،</w:t>
      </w:r>
      <w:r w:rsidRPr="00934BEF">
        <w:rPr>
          <w:rtl/>
        </w:rPr>
        <w:t xml:space="preserve"> وأرجو من الله القبول وهو المستعان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LeftBold"/>
        <w:rPr>
          <w:rtl/>
        </w:rPr>
      </w:pPr>
      <w:r w:rsidRPr="004032E2">
        <w:rPr>
          <w:rtl/>
        </w:rPr>
        <w:t>قم</w:t>
      </w:r>
      <w:r w:rsidR="0085200F">
        <w:rPr>
          <w:rtl/>
        </w:rPr>
        <w:t xml:space="preserve"> - </w:t>
      </w:r>
      <w:r w:rsidRPr="004032E2">
        <w:rPr>
          <w:rtl/>
        </w:rPr>
        <w:t>عبّاس المدرّسي</w:t>
      </w:r>
    </w:p>
    <w:p w:rsidR="00934BEF" w:rsidRDefault="00934BEF" w:rsidP="00934BEF">
      <w:pPr>
        <w:pStyle w:val="libNormal"/>
        <w:rPr>
          <w:rtl/>
        </w:rPr>
      </w:pPr>
      <w:r>
        <w:rPr>
          <w:rtl/>
        </w:rPr>
        <w:br w:type="page"/>
      </w:r>
    </w:p>
    <w:p w:rsidR="00934BEF" w:rsidRDefault="00934BEF" w:rsidP="00934BEF">
      <w:pPr>
        <w:pStyle w:val="Heading1Center"/>
        <w:rPr>
          <w:rtl/>
        </w:rPr>
      </w:pPr>
      <w:bookmarkStart w:id="18" w:name="الفصل_الثاني_وجاءت_فاطمة_.."/>
      <w:bookmarkStart w:id="19" w:name="_Toc421624210"/>
      <w:bookmarkEnd w:id="18"/>
      <w:r w:rsidRPr="00F067CF">
        <w:rPr>
          <w:rtl/>
        </w:rPr>
        <w:lastRenderedPageBreak/>
        <w:t>الفصل الثاني</w:t>
      </w:r>
      <w:bookmarkEnd w:id="19"/>
    </w:p>
    <w:p w:rsidR="00934BEF" w:rsidRDefault="00934BEF" w:rsidP="00934BEF">
      <w:pPr>
        <w:pStyle w:val="Heading1Center"/>
        <w:rPr>
          <w:rtl/>
        </w:rPr>
      </w:pPr>
      <w:bookmarkStart w:id="20" w:name="_Toc421624211"/>
      <w:r w:rsidRPr="00F067CF">
        <w:rPr>
          <w:rtl/>
        </w:rPr>
        <w:t>وجاءت فاطمة</w:t>
      </w:r>
      <w:r w:rsidR="0085200F">
        <w:rPr>
          <w:rtl/>
        </w:rPr>
        <w:t>.</w:t>
      </w:r>
      <w:r w:rsidRPr="00F067CF">
        <w:rPr>
          <w:rtl/>
        </w:rPr>
        <w:t>.</w:t>
      </w:r>
      <w:bookmarkEnd w:id="20"/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</w:pPr>
      <w:r>
        <w:lastRenderedPageBreak/>
        <w:br w:type="page"/>
      </w:r>
    </w:p>
    <w:p w:rsidR="00934BEF" w:rsidRDefault="00934BEF" w:rsidP="00140014">
      <w:pPr>
        <w:pStyle w:val="Heading2Center"/>
        <w:rPr>
          <w:rtl/>
        </w:rPr>
      </w:pPr>
      <w:bookmarkStart w:id="21" w:name="_Toc421624212"/>
      <w:r w:rsidRPr="00F067CF">
        <w:rPr>
          <w:rtl/>
        </w:rPr>
        <w:lastRenderedPageBreak/>
        <w:t>فدك</w:t>
      </w:r>
      <w:r w:rsidR="0085200F">
        <w:rPr>
          <w:rtl/>
        </w:rPr>
        <w:t>.</w:t>
      </w:r>
      <w:r w:rsidRPr="00F067CF">
        <w:rPr>
          <w:rtl/>
        </w:rPr>
        <w:t>.</w:t>
      </w:r>
      <w:bookmarkEnd w:id="21"/>
    </w:p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lastRenderedPageBreak/>
              <w:t>سلمت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جنبها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الغزو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والزّحف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توجف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الخيولُ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ثراها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وكذاك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الأنفال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لغير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اللهِ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والمصطفّى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الأمينِ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جناها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وله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حكمها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فيعطي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قليلاً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كثيراً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لمَن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يشا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يشاها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ولَكَم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أقطع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النّبيُّ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وأعطى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النّاسَ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(</w:t>
            </w:r>
            <w:r w:rsidRPr="00F067CF">
              <w:rPr>
                <w:rFonts w:hint="cs"/>
                <w:rtl/>
              </w:rPr>
              <w:t>نفلها</w:t>
            </w:r>
            <w:r>
              <w:rPr>
                <w:rFonts w:hint="cs"/>
                <w:rtl/>
              </w:rPr>
              <w:t xml:space="preserve">) </w:t>
            </w:r>
            <w:r w:rsidRPr="00F067CF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أعطاها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واصطفى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جميع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تلك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المغاني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>
              <w:rPr>
                <w:rFonts w:hint="cs"/>
                <w:rtl/>
              </w:rPr>
              <w:t>(</w:t>
            </w:r>
            <w:r w:rsidRPr="00F067CF">
              <w:rPr>
                <w:rFonts w:hint="cs"/>
                <w:rtl/>
              </w:rPr>
              <w:t>فَدَكاً</w:t>
            </w:r>
            <w:r>
              <w:rPr>
                <w:rFonts w:hint="cs"/>
                <w:rtl/>
              </w:rPr>
              <w:t xml:space="preserve">) </w:t>
            </w:r>
            <w:r w:rsidRPr="00F067CF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عنده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مجناها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>
              <w:rPr>
                <w:rFonts w:hint="cs"/>
                <w:rtl/>
              </w:rPr>
              <w:t>(</w:t>
            </w:r>
            <w:r w:rsidRPr="00F067CF">
              <w:rPr>
                <w:rFonts w:hint="cs"/>
                <w:rtl/>
              </w:rPr>
              <w:t>آت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حقّ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القربي</w:t>
            </w:r>
            <w:r>
              <w:rPr>
                <w:rFonts w:hint="cs"/>
                <w:rtl/>
              </w:rPr>
              <w:t xml:space="preserve">) </w:t>
            </w:r>
            <w:r w:rsidRPr="00F067CF">
              <w:rPr>
                <w:rFonts w:hint="cs"/>
                <w:rtl/>
              </w:rPr>
              <w:t>أتته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بآيٍ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تكن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غيرُ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فاطمٍ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مرماها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فحباها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لبنته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أدرى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أنّ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مرضى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الإله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مرضاها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وتوفّى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فاطمٍ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إلاّ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يكن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أحمدٍ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إلاّها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وغدتْ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يد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البتولِ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تدرُّ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الخيرَ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كفّها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فُقَراها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وتوالت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النَّبيِّ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قضايا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فتنٍ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عمّت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الجميع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عماها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tl/>
              </w:rPr>
              <w:lastRenderedPageBreak/>
              <w:t>تلك مرويّة عن ابن الزّكيِّ السّبطِ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tl/>
              </w:rPr>
              <w:t>صحّ الإسنادُ عمّن رواها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tl/>
              </w:rPr>
              <w:t>ذاك لمّا استوى الخليفةُ في الحكمِ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tl/>
              </w:rPr>
              <w:t>وصدّ الزّهراءَ عن مرعاها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روى عبد الله بن الحسن (ع) بإسناده عن آبائه</w:t>
      </w:r>
      <w:r w:rsidR="0085200F">
        <w:rPr>
          <w:rtl/>
        </w:rPr>
        <w:t>:</w:t>
      </w:r>
      <w:r w:rsidRPr="00934BEF">
        <w:rPr>
          <w:rtl/>
        </w:rPr>
        <w:t xml:space="preserve"> أنّه لمّا أجمع أبو بكر على منع فاطمة فَدَكاً وبلغها ذلك</w:t>
      </w:r>
      <w:r w:rsidR="0085200F">
        <w:rPr>
          <w:rtl/>
        </w:rPr>
        <w:t>؛</w:t>
      </w:r>
      <w:r w:rsidRPr="00934BEF">
        <w:rPr>
          <w:rtl/>
        </w:rPr>
        <w:t xml:space="preserve"> لاثت خمارها على رأسها</w:t>
      </w:r>
      <w:r w:rsidR="0085200F">
        <w:rPr>
          <w:rtl/>
        </w:rPr>
        <w:t>،</w:t>
      </w:r>
      <w:r w:rsidRPr="00934BEF">
        <w:rPr>
          <w:rtl/>
        </w:rPr>
        <w:t xml:space="preserve"> واشتملت بجلبابها</w:t>
      </w:r>
      <w:r w:rsidR="0085200F">
        <w:rPr>
          <w:rtl/>
        </w:rPr>
        <w:t>،</w:t>
      </w:r>
      <w:r w:rsidRPr="00934BEF">
        <w:rPr>
          <w:rtl/>
        </w:rPr>
        <w:t xml:space="preserve"> وأقبلت في لمّة من حفدتها ونساء قومها</w:t>
      </w:r>
      <w:r w:rsidR="0085200F">
        <w:rPr>
          <w:rtl/>
        </w:rPr>
        <w:t>،</w:t>
      </w:r>
      <w:r w:rsidRPr="00934BEF">
        <w:rPr>
          <w:rtl/>
        </w:rPr>
        <w:t xml:space="preserve"> تطأ ذيولها</w:t>
      </w:r>
      <w:r w:rsidR="0085200F">
        <w:rPr>
          <w:rtl/>
        </w:rPr>
        <w:t>،</w:t>
      </w:r>
      <w:r w:rsidRPr="00934BEF">
        <w:rPr>
          <w:rtl/>
        </w:rPr>
        <w:t xml:space="preserve"> ما تخرم مشيها مشية رسول الله (صلّى الله عليه وآله)</w:t>
      </w:r>
      <w:r w:rsidR="0085200F">
        <w:rPr>
          <w:rtl/>
        </w:rPr>
        <w:t>،</w:t>
      </w:r>
      <w:r w:rsidRPr="00934BEF">
        <w:rPr>
          <w:rtl/>
        </w:rPr>
        <w:t xml:space="preserve"> حتى دخلت على أبي بكر</w:t>
      </w:r>
      <w:r w:rsidR="0085200F">
        <w:rPr>
          <w:rtl/>
        </w:rPr>
        <w:t>،</w:t>
      </w:r>
      <w:r w:rsidRPr="00934BEF">
        <w:rPr>
          <w:rtl/>
        </w:rPr>
        <w:t xml:space="preserve"> وهو في حشدٍ من المهاجرين والأنصار وغيرهم</w:t>
      </w:r>
      <w:r w:rsidR="0085200F">
        <w:rPr>
          <w:rtl/>
        </w:rPr>
        <w:t>،</w:t>
      </w:r>
      <w:r w:rsidRPr="00934BEF">
        <w:rPr>
          <w:rtl/>
        </w:rPr>
        <w:t xml:space="preserve"> فنيطت دونها ملاءة فجلست</w:t>
      </w:r>
      <w:r w:rsidR="0085200F">
        <w:rPr>
          <w:rtl/>
        </w:rPr>
        <w:t>،</w:t>
      </w:r>
      <w:r w:rsidRPr="00934BEF">
        <w:rPr>
          <w:rtl/>
        </w:rPr>
        <w:t xml:space="preserve"> ثمّ أنّت أنّةً أجهش القوم بالبكاء فارتجّ المجلس</w:t>
      </w:r>
      <w:r w:rsidR="0085200F">
        <w:rPr>
          <w:rtl/>
        </w:rPr>
        <w:t>،</w:t>
      </w:r>
      <w:r w:rsidRPr="00934BEF">
        <w:rPr>
          <w:rtl/>
        </w:rPr>
        <w:t xml:space="preserve"> ثمّ إذا أمهلت هنيئة</w:t>
      </w:r>
      <w:r w:rsidR="0085200F">
        <w:rPr>
          <w:rtl/>
        </w:rPr>
        <w:t>،</w:t>
      </w:r>
      <w:r w:rsidRPr="00934BEF">
        <w:rPr>
          <w:rtl/>
        </w:rPr>
        <w:t xml:space="preserve"> حتى إذا سكن نشيج القوم وهدأت فورتهم</w:t>
      </w:r>
      <w:r w:rsidR="0085200F">
        <w:rPr>
          <w:rtl/>
        </w:rPr>
        <w:t>؛</w:t>
      </w:r>
      <w:r w:rsidRPr="00934BEF">
        <w:rPr>
          <w:rtl/>
        </w:rPr>
        <w:t xml:space="preserve"> افتتحت الكلام بحمد الله والثناء عليه</w:t>
      </w:r>
      <w:r w:rsidR="0085200F">
        <w:rPr>
          <w:rtl/>
        </w:rPr>
        <w:t>،</w:t>
      </w:r>
      <w:r w:rsidRPr="00934BEF">
        <w:rPr>
          <w:rtl/>
        </w:rPr>
        <w:t xml:space="preserve"> والصلاة على رسوله فعاد القوم في بكائهم</w:t>
      </w:r>
      <w:r w:rsidR="0085200F">
        <w:rPr>
          <w:rtl/>
        </w:rPr>
        <w:t>،</w:t>
      </w:r>
      <w:r w:rsidRPr="00934BEF">
        <w:rPr>
          <w:rtl/>
        </w:rPr>
        <w:t xml:space="preserve"> فلمّا أمسكوا عادت في كلامها فقالت (عليها السلام)</w:t>
      </w:r>
      <w:r w:rsidR="0085200F">
        <w:rPr>
          <w:rtl/>
        </w:rPr>
        <w:t>:</w:t>
      </w:r>
    </w:p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lastRenderedPageBreak/>
              <w:t>لَبِسَتْ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ثوبَها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ولاثت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خماراً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وبجلبابها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استوتْ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أنحاها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تطأُ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الأرضَ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ذيولِ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ثيابٍ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سترتْ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جسمها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وغطّتْ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علاها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فاطمٌ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مثل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أحمدٍ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ممشاها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كأنّ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الرّسول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يخطو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خطاها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خطوات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أنّه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حيّاً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وجرى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جرى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لكانَ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خطاها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فتمشّت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لمّةٍ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حفيدٍ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بنيها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ولمّةٍ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نساها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رحبةُ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المسجدِ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المقدّس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غصّتْ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بوفودٍ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تزاحمتْ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بفِناها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وجموع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المهاجرين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توالتْ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وأتتها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الأنصارُ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أنحاها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وأبو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بكر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والخلافة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والحكم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وأسياف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طوّقت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أفناها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فأُنيطت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ملاءةٌ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وتوارت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بضعةُ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المصطفّى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الأمين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سكتت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لحظةً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وأنّت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أنيناً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أجهشَ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القومُ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أليم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أساها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lastRenderedPageBreak/>
              <w:t>جدّدت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نشيجها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ذكرياتٍ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لازال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ماثلاً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ذكراها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تلكمُ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الذّكريات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عزّت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فهزّت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نفوسِ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الحضورِ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مُرَّ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شجاها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أمهلتْ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قليلاً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وقرّتْ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واستراحَ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الأسى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بصدرِ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عزاها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هدأوا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فانبرت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لتلقي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عليهم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خُطْبةً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غيرها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يؤتاها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حمدتْ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ربّها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وأثنتْ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عليهِ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صلّت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المُكَرَّمِ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طه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اسمِ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النّبيّ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عادت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بروقُ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الوجدِ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تستمطرُ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العيونَ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أمسكوا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جرتْ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خطابٍ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وكأنّ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النّبيَّ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يملي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طاف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مجمعِ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الزّمانِ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وردّتْ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ثائراتُ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القرونِ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رجعَ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صداها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ذلكَ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الهديرِ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استقامت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خطّةُ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الدّين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باتّجاه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هُداها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4004" w:rsidTr="00394004">
        <w:trPr>
          <w:trHeight w:val="350"/>
        </w:trPr>
        <w:tc>
          <w:tcPr>
            <w:tcW w:w="3536" w:type="dxa"/>
          </w:tcPr>
          <w:p w:rsidR="00394004" w:rsidRDefault="00D131F4" w:rsidP="00394004">
            <w:pPr>
              <w:pStyle w:val="libPoem"/>
            </w:pPr>
            <w:r w:rsidRPr="00F067CF">
              <w:rPr>
                <w:rFonts w:hint="cs"/>
                <w:rtl/>
              </w:rPr>
              <w:t>وستبقى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الزّهراءُ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كلِّ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عصرٍ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4004" w:rsidRDefault="00394004" w:rsidP="003940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4004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يقتفي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الثّائرونَ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نهجَ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رؤاها</w:t>
            </w:r>
            <w:r w:rsidR="00394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</w:pPr>
      <w:r>
        <w:lastRenderedPageBreak/>
        <w:br w:type="page"/>
      </w:r>
    </w:p>
    <w:p w:rsidR="00934BEF" w:rsidRDefault="00934BEF" w:rsidP="00934BEF">
      <w:pPr>
        <w:pStyle w:val="Heading1Center"/>
        <w:rPr>
          <w:rtl/>
        </w:rPr>
      </w:pPr>
      <w:bookmarkStart w:id="22" w:name="الفصل_الثالث_الخُطْبة_ـ_المعجزة"/>
      <w:bookmarkStart w:id="23" w:name="_Toc421624213"/>
      <w:bookmarkEnd w:id="22"/>
      <w:r w:rsidRPr="00F067CF">
        <w:rPr>
          <w:rtl/>
        </w:rPr>
        <w:lastRenderedPageBreak/>
        <w:t>الفصل الثالث</w:t>
      </w:r>
      <w:bookmarkEnd w:id="23"/>
    </w:p>
    <w:p w:rsidR="00934BEF" w:rsidRDefault="00934BEF" w:rsidP="00934BEF">
      <w:pPr>
        <w:pStyle w:val="Heading1Center"/>
        <w:rPr>
          <w:rtl/>
        </w:rPr>
      </w:pPr>
      <w:bookmarkStart w:id="24" w:name="_Toc421624214"/>
      <w:r w:rsidRPr="00F067CF">
        <w:rPr>
          <w:rtl/>
        </w:rPr>
        <w:t>الخُطْبة</w:t>
      </w:r>
      <w:r w:rsidR="0085200F">
        <w:rPr>
          <w:rtl/>
        </w:rPr>
        <w:t xml:space="preserve"> - </w:t>
      </w:r>
      <w:r w:rsidRPr="00F067CF">
        <w:rPr>
          <w:rtl/>
        </w:rPr>
        <w:t>المعجزة</w:t>
      </w:r>
      <w:bookmarkEnd w:id="24"/>
    </w:p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</w:pPr>
      <w:r>
        <w:lastRenderedPageBreak/>
        <w:br w:type="page"/>
      </w:r>
    </w:p>
    <w:p w:rsidR="00934BEF" w:rsidRDefault="00934BEF" w:rsidP="00140014">
      <w:pPr>
        <w:pStyle w:val="Heading3"/>
        <w:rPr>
          <w:rtl/>
        </w:rPr>
      </w:pPr>
      <w:bookmarkStart w:id="25" w:name="_Toc421624215"/>
      <w:r w:rsidRPr="00F067CF">
        <w:rPr>
          <w:rtl/>
        </w:rPr>
        <w:lastRenderedPageBreak/>
        <w:t>الثناء على الله</w:t>
      </w:r>
      <w:bookmarkEnd w:id="25"/>
    </w:p>
    <w:p w:rsidR="00934BEF" w:rsidRPr="00934BEF" w:rsidRDefault="00934BEF" w:rsidP="00934BEF">
      <w:pPr>
        <w:pStyle w:val="libNormal"/>
        <w:rPr>
          <w:rtl/>
        </w:rPr>
      </w:pPr>
      <w:r w:rsidRPr="00F067CF">
        <w:rPr>
          <w:rtl/>
        </w:rPr>
        <w:t>الحمدُ لله على ما أنعم</w:t>
      </w:r>
      <w:r w:rsidR="0085200F">
        <w:rPr>
          <w:rtl/>
        </w:rPr>
        <w:t>،</w:t>
      </w:r>
      <w:r w:rsidRPr="00F067CF">
        <w:rPr>
          <w:rtl/>
        </w:rPr>
        <w:t xml:space="preserve"> وله الشّكر على ما ألهم</w:t>
      </w:r>
      <w:r w:rsidR="0085200F">
        <w:rPr>
          <w:rtl/>
        </w:rPr>
        <w:t>،</w:t>
      </w:r>
      <w:r w:rsidRPr="00F067CF">
        <w:rPr>
          <w:rtl/>
        </w:rPr>
        <w:t xml:space="preserve"> والثناء بما قدّم</w:t>
      </w:r>
      <w:r w:rsidR="0085200F">
        <w:rPr>
          <w:rtl/>
        </w:rPr>
        <w:t>:</w:t>
      </w:r>
      <w:r w:rsidRPr="00F067CF">
        <w:rPr>
          <w:rtl/>
        </w:rPr>
        <w:t xml:space="preserve"> من عموم نعمٍ ابتدأها</w:t>
      </w:r>
      <w:r w:rsidR="0085200F">
        <w:rPr>
          <w:rtl/>
        </w:rPr>
        <w:t>،</w:t>
      </w:r>
      <w:r w:rsidRPr="00F067CF">
        <w:rPr>
          <w:rtl/>
        </w:rPr>
        <w:t xml:space="preserve"> وسبوغ آلاء أسداها</w:t>
      </w:r>
      <w:r w:rsidR="0085200F">
        <w:rPr>
          <w:rtl/>
        </w:rPr>
        <w:t>،</w:t>
      </w:r>
      <w:r w:rsidRPr="00F067CF">
        <w:rPr>
          <w:rtl/>
        </w:rPr>
        <w:t xml:space="preserve"> وتمام مننٍ والاها</w:t>
      </w:r>
      <w:r w:rsidR="0085200F">
        <w:rPr>
          <w:rtl/>
        </w:rPr>
        <w:t>،</w:t>
      </w:r>
      <w:r w:rsidRPr="00F067CF">
        <w:rPr>
          <w:rtl/>
        </w:rPr>
        <w:t xml:space="preserve"> جمّ عن الإحصاء عددها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F067CF">
              <w:rPr>
                <w:rFonts w:hint="cs"/>
                <w:rtl/>
              </w:rPr>
              <w:t>للإله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العظيم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حمدي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تناهى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F067CF">
              <w:rPr>
                <w:rFonts w:hint="cs"/>
                <w:rtl/>
              </w:rPr>
              <w:t>وله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الشّكرُ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دونَ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يتناهى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فلنعمائه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التي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تُجازى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ولإلهامه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النفوس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هداها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وثنائي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بطيّباتِ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نعيمٍ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نطالبْهُ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بذلَها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فابتداها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وبآلاء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جوده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سابغاتٍ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F067CF">
              <w:rPr>
                <w:rFonts w:hint="cs"/>
                <w:rtl/>
              </w:rPr>
              <w:t>سائغاتٍ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أسداها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وبما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جاد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تمام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عطايا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F067CF">
              <w:rPr>
                <w:rFonts w:hint="cs"/>
                <w:rtl/>
              </w:rPr>
              <w:t>جمّ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أعدادهنّ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إحصاها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F067CF">
              <w:rPr>
                <w:rFonts w:hint="cs"/>
                <w:rtl/>
              </w:rPr>
              <w:t>طال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مرقد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الزّمان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F067CF">
              <w:rPr>
                <w:rFonts w:hint="cs"/>
                <w:rtl/>
              </w:rPr>
              <w:t>وتناءى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الجزاء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F067CF">
        <w:rPr>
          <w:rtl/>
        </w:rPr>
        <w:lastRenderedPageBreak/>
        <w:t>ونأى عن الجزاء أمدها</w:t>
      </w:r>
      <w:r w:rsidR="0085200F">
        <w:rPr>
          <w:rtl/>
        </w:rPr>
        <w:t>،</w:t>
      </w:r>
      <w:r w:rsidRPr="00F067CF">
        <w:rPr>
          <w:rtl/>
        </w:rPr>
        <w:t xml:space="preserve"> وتفاوت عن الإدراك أبدها</w:t>
      </w:r>
      <w:r w:rsidR="0085200F">
        <w:rPr>
          <w:rtl/>
        </w:rPr>
        <w:t>،</w:t>
      </w:r>
      <w:r w:rsidRPr="00F067CF">
        <w:rPr>
          <w:rtl/>
        </w:rPr>
        <w:t xml:space="preserve"> وندبهم لاستزادتها بالشكر لاتّصالها</w:t>
      </w:r>
      <w:r w:rsidR="0085200F">
        <w:rPr>
          <w:rtl/>
        </w:rPr>
        <w:t>،</w:t>
      </w:r>
      <w:r w:rsidRPr="00F067CF">
        <w:rPr>
          <w:rtl/>
        </w:rPr>
        <w:t xml:space="preserve"> واستحمد إلى الخلائق بإجزالها</w:t>
      </w:r>
      <w:r w:rsidR="0085200F">
        <w:rPr>
          <w:rtl/>
        </w:rPr>
        <w:t>،</w:t>
      </w:r>
      <w:r w:rsidRPr="00F067CF">
        <w:rPr>
          <w:rtl/>
        </w:rPr>
        <w:t xml:space="preserve"> وثنى بالندب إلى أشباهها</w:t>
      </w:r>
      <w:r w:rsidR="0085200F">
        <w:rPr>
          <w:rtl/>
        </w:rPr>
        <w:t>،</w:t>
      </w:r>
      <w:r w:rsidRPr="00F067CF">
        <w:rPr>
          <w:rtl/>
        </w:rPr>
        <w:t xml:space="preserve"> وأشهد أن لا إله إلاّ الله وحده لا شريكَ له</w:t>
      </w:r>
      <w:r w:rsidR="0085200F">
        <w:rPr>
          <w:rtl/>
        </w:rPr>
        <w:t>،</w:t>
      </w:r>
      <w:r w:rsidRPr="00F067CF">
        <w:rPr>
          <w:rtl/>
        </w:rPr>
        <w:t xml:space="preserve"> كلمة جعل الإخلاص تأويلها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F067CF">
              <w:rPr>
                <w:rFonts w:hint="cs"/>
                <w:rtl/>
              </w:rPr>
              <w:t>وتناهى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النّهى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دركُ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نعمى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أبدَ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الدّهرِ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تستمرّ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عطاها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ودعاها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لتستزيدَ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نداها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باتّصالٍ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بشكرِ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أولاها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وبإجزالها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لهم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طلب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الحمد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والثنا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بندبها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الأشباها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أُشهد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إنّه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إلاّ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اللّه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ربّاً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وخالقاً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وإلها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وحده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شريكَ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لديهِ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كوّن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الكونَ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والبرايا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بَرَاها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F067CF">
              <w:rPr>
                <w:rFonts w:hint="cs"/>
                <w:rtl/>
              </w:rPr>
              <w:t>كِلْمةُ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الحقِّ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والهدى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والتعالي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F067CF">
              <w:rPr>
                <w:rFonts w:hint="cs"/>
                <w:rtl/>
              </w:rPr>
              <w:t>ولبابُ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الإخلاص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67CF">
              <w:rPr>
                <w:rFonts w:hint="cs"/>
                <w:rtl/>
              </w:rPr>
              <w:t>مَغزاها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tl/>
        </w:rPr>
      </w:pPr>
      <w:r>
        <w:rPr>
          <w:rtl/>
        </w:rPr>
        <w:br w:type="page"/>
      </w:r>
    </w:p>
    <w:p w:rsidR="00934BEF" w:rsidRDefault="00934BEF" w:rsidP="00934BEF">
      <w:pPr>
        <w:pStyle w:val="libNormal"/>
        <w:rPr>
          <w:rtl/>
        </w:rPr>
      </w:pPr>
      <w:r w:rsidRPr="00477018">
        <w:rPr>
          <w:rtl/>
        </w:rPr>
        <w:lastRenderedPageBreak/>
        <w:t>وإطاعتنا نظاماً للملّة</w:t>
      </w:r>
      <w:r w:rsidR="0085200F">
        <w:rPr>
          <w:rtl/>
        </w:rPr>
        <w:t>،</w:t>
      </w:r>
      <w:r w:rsidRPr="00477018">
        <w:rPr>
          <w:rtl/>
        </w:rPr>
        <w:t xml:space="preserve"> وإمامتنا أماناً للفرقة</w:t>
      </w:r>
      <w:r w:rsidR="0085200F">
        <w:rPr>
          <w:rtl/>
        </w:rPr>
        <w:t>،</w:t>
      </w:r>
      <w:r w:rsidRPr="00477018">
        <w:rPr>
          <w:rtl/>
        </w:rPr>
        <w:t xml:space="preserve"> والجهاد عِزّاً للإسلام</w:t>
      </w:r>
      <w:r w:rsidR="0085200F">
        <w:rPr>
          <w:rtl/>
        </w:rPr>
        <w:t>،</w:t>
      </w:r>
      <w:r w:rsidRPr="00477018">
        <w:rPr>
          <w:rtl/>
        </w:rPr>
        <w:t xml:space="preserve"> والصبر معونةً على استيجاب الأجر</w:t>
      </w:r>
      <w:r w:rsidR="0085200F">
        <w:rPr>
          <w:rtl/>
        </w:rPr>
        <w:t>،</w:t>
      </w:r>
      <w:r w:rsidRPr="00477018">
        <w:rPr>
          <w:rtl/>
        </w:rPr>
        <w:t xml:space="preserve"> والأمر بالمعروف مصلحة للعامّة</w:t>
      </w:r>
      <w:r w:rsidR="0085200F">
        <w:rPr>
          <w:rtl/>
        </w:rPr>
        <w:t>،</w:t>
      </w:r>
      <w:r w:rsidRPr="00477018">
        <w:rPr>
          <w:rtl/>
        </w:rPr>
        <w:t xml:space="preserve"> وبِرّ الوالدين وقايةً من السُّخْط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وأقرّت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الإطاعةَ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حتّى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يستقيمَ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العبادُ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مسراها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وأماناً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إمامةُ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أهلِ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البيتِ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فرقةٍ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تشبّ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لظاها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ولتعتزّ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رايةُ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اللهِ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الأرض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قضى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بالجهاد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ضدَّ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ولتستوجبوا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المثوبةَ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أجراً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جعلَ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الصّبر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سُلّماً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لاجتناها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وصلاح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العموم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الأمر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بالمعروف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والنّهي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مسيرٍ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غواها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واتّقاءً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غضبة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الربِّ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أوصى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البِرَّ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بالوالدين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يخشاها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477018">
        <w:rPr>
          <w:rtl/>
        </w:rPr>
        <w:lastRenderedPageBreak/>
        <w:t>وصلة الأرحام منماةً للعدد</w:t>
      </w:r>
      <w:r w:rsidR="0085200F">
        <w:rPr>
          <w:rtl/>
        </w:rPr>
        <w:t>،</w:t>
      </w:r>
      <w:r w:rsidRPr="00477018">
        <w:rPr>
          <w:rtl/>
        </w:rPr>
        <w:t xml:space="preserve"> والقصاص حقناً للدماء</w:t>
      </w:r>
      <w:r w:rsidR="0085200F">
        <w:rPr>
          <w:rtl/>
        </w:rPr>
        <w:t>،</w:t>
      </w:r>
      <w:r w:rsidRPr="00477018">
        <w:rPr>
          <w:rtl/>
        </w:rPr>
        <w:t xml:space="preserve"> والوفاء بالنذر تعريضاً للمغفرة</w:t>
      </w:r>
      <w:r w:rsidR="0085200F">
        <w:rPr>
          <w:rtl/>
        </w:rPr>
        <w:t>،</w:t>
      </w:r>
      <w:r w:rsidRPr="00477018">
        <w:rPr>
          <w:rtl/>
        </w:rPr>
        <w:t xml:space="preserve"> وتوفية المكاييل والموازين تغييراً للبخس</w:t>
      </w:r>
      <w:r w:rsidR="0085200F">
        <w:rPr>
          <w:rtl/>
        </w:rPr>
        <w:t>،</w:t>
      </w:r>
      <w:r w:rsidRPr="00477018">
        <w:rPr>
          <w:rtl/>
        </w:rPr>
        <w:t xml:space="preserve"> والنهي عن شرب الخمر تنزيهاً عن الرجس</w:t>
      </w:r>
      <w:r w:rsidR="0085200F">
        <w:rPr>
          <w:rtl/>
        </w:rPr>
        <w:t>،</w:t>
      </w:r>
      <w:r w:rsidRPr="00477018">
        <w:rPr>
          <w:rtl/>
        </w:rPr>
        <w:t xml:space="preserve"> واجتناب القذف حجاباً عن اللعنة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وصلاتُ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الأرحامِ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منساةُ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عمرٍ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ونموٍ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لجمع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يرعاها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ولكم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القصاص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حياةٌ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حفظ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دماهُ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دماها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عرضة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العفو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إله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البرايا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عهود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النّذور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وفّاها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ولحفظِ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الحقوقِ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تبخسوها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للموازين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قضى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إيفاها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ولتنزيهكم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نهى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شراب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الخمر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حفظاً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للعقل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بلواها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وحجاباً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اللّعن</w:t>
            </w:r>
            <w:r>
              <w:rPr>
                <w:rFonts w:hint="cs"/>
                <w:rtl/>
              </w:rPr>
              <w:t xml:space="preserve"> لم</w:t>
            </w:r>
            <w:r w:rsidRPr="00477018">
              <w:rPr>
                <w:rFonts w:hint="cs"/>
                <w:rtl/>
              </w:rPr>
              <w:t>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حرّم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القذْفَ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للنساء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477018">
        <w:rPr>
          <w:rtl/>
        </w:rPr>
        <w:lastRenderedPageBreak/>
        <w:t>وترك السرقة إيجاباً للعفّة</w:t>
      </w:r>
      <w:r w:rsidR="0085200F">
        <w:rPr>
          <w:rtl/>
        </w:rPr>
        <w:t>،</w:t>
      </w:r>
      <w:r w:rsidRPr="00477018">
        <w:rPr>
          <w:rtl/>
        </w:rPr>
        <w:t xml:space="preserve"> وحرّم الشرك خلاصاً له بالربوبيّة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477018">
        <w:rPr>
          <w:rtl/>
        </w:rPr>
        <w:t>فاتّقوا الله حقّ تقاته</w:t>
      </w:r>
      <w:r w:rsidR="0085200F">
        <w:rPr>
          <w:rtl/>
        </w:rPr>
        <w:t>،</w:t>
      </w:r>
      <w:r w:rsidRPr="00477018">
        <w:rPr>
          <w:rtl/>
        </w:rPr>
        <w:t xml:space="preserve"> ولا تموتنّ إلاّ وأنتم مسلمون</w:t>
      </w:r>
      <w:r w:rsidR="0085200F">
        <w:rPr>
          <w:rtl/>
        </w:rPr>
        <w:t>،</w:t>
      </w:r>
      <w:r w:rsidRPr="00477018">
        <w:rPr>
          <w:rtl/>
        </w:rPr>
        <w:t xml:space="preserve"> وأطيعوا الله فيما أمركم به ونهاكم عنه</w:t>
      </w:r>
      <w:r w:rsidR="0085200F">
        <w:rPr>
          <w:rtl/>
        </w:rPr>
        <w:t>،</w:t>
      </w:r>
      <w:r w:rsidRPr="00477018">
        <w:rPr>
          <w:rtl/>
        </w:rPr>
        <w:t xml:space="preserve"> فإنّه إنّما يخشى اللهَ من عباده العلماءُ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ثمّ قالت</w:t>
      </w:r>
      <w:r w:rsidR="0085200F">
        <w:rPr>
          <w:rtl/>
        </w:rPr>
        <w:t>: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وعفافاً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الخيانة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المال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بتركِ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السّرقات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وصّاها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ولكي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تخلصوا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العبادةَ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حقّاً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حرّم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الشّرك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والرّياء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نزاها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فاتّقوا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اللهَ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ربّكم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حقّ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تقوى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واحذروا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النّار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جمرها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ولظاها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تموتوا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إلاّ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شِرْعَةِ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الإسلام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واستعصموا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جميعاً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وأطيعوا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بفعل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أمرَ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اللهُ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وبالتّرك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للمناهي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الإلها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قالت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وجلجلت</w:t>
            </w:r>
            <w:r>
              <w:rPr>
                <w:rFonts w:hint="cs"/>
                <w:rtl/>
              </w:rPr>
              <w:t xml:space="preserve">: </w:t>
            </w:r>
            <w:r w:rsidRPr="00477018">
              <w:rPr>
                <w:rFonts w:hint="cs"/>
                <w:rtl/>
              </w:rPr>
              <w:t>أيّها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النّاس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ورجّ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المكانَ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رجعُ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صداها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26" w:name="_Toc421624216"/>
      <w:r w:rsidRPr="00477018">
        <w:rPr>
          <w:rtl/>
        </w:rPr>
        <w:lastRenderedPageBreak/>
        <w:t>اعلموا أنّي فاطمة</w:t>
      </w:r>
      <w:r w:rsidR="0085200F">
        <w:rPr>
          <w:rtl/>
        </w:rPr>
        <w:t>!</w:t>
      </w:r>
      <w:bookmarkEnd w:id="26"/>
    </w:p>
    <w:p w:rsidR="00934BEF" w:rsidRPr="00140014" w:rsidRDefault="00934BEF" w:rsidP="00140014">
      <w:pPr>
        <w:pStyle w:val="libNormal"/>
        <w:rPr>
          <w:rtl/>
        </w:rPr>
      </w:pPr>
      <w:r w:rsidRPr="00140014">
        <w:rPr>
          <w:rtl/>
        </w:rPr>
        <w:t>أيّها الناس</w:t>
      </w:r>
      <w:r w:rsidR="0085200F">
        <w:rPr>
          <w:rtl/>
        </w:rPr>
        <w:t>،</w:t>
      </w:r>
      <w:r w:rsidRPr="00140014">
        <w:rPr>
          <w:rtl/>
        </w:rPr>
        <w:t xml:space="preserve"> اعلموا أنّي فاطمة</w:t>
      </w:r>
      <w:r w:rsidR="0085200F">
        <w:rPr>
          <w:rtl/>
        </w:rPr>
        <w:t>،</w:t>
      </w:r>
      <w:r w:rsidRPr="00140014">
        <w:rPr>
          <w:rtl/>
        </w:rPr>
        <w:t xml:space="preserve"> وأبي محمّد</w:t>
      </w:r>
      <w:r w:rsidR="0085200F">
        <w:rPr>
          <w:rtl/>
        </w:rPr>
        <w:t>،</w:t>
      </w:r>
      <w:r w:rsidRPr="00140014">
        <w:rPr>
          <w:rtl/>
        </w:rPr>
        <w:t xml:space="preserve"> أقول عوداً وبدءاً ولا أقول ما أقول غلطاً</w:t>
      </w:r>
      <w:r w:rsidR="0085200F">
        <w:rPr>
          <w:rtl/>
        </w:rPr>
        <w:t>،</w:t>
      </w:r>
      <w:r w:rsidRPr="00140014">
        <w:rPr>
          <w:rtl/>
        </w:rPr>
        <w:t xml:space="preserve"> ولا أفعل ما أفعل شططاً</w:t>
      </w:r>
      <w:r w:rsidR="0085200F">
        <w:rPr>
          <w:rtl/>
        </w:rPr>
        <w:t>:</w:t>
      </w:r>
      <w:r w:rsidRPr="00140014">
        <w:rPr>
          <w:rtl/>
        </w:rPr>
        <w:t xml:space="preserve"> </w:t>
      </w:r>
      <w:r w:rsidR="0085200F" w:rsidRPr="00707074">
        <w:rPr>
          <w:rStyle w:val="libAlaemChar"/>
          <w:rtl/>
        </w:rPr>
        <w:t>(</w:t>
      </w:r>
      <w:r w:rsidRPr="00934BEF">
        <w:rPr>
          <w:rStyle w:val="libAieChar"/>
          <w:rtl/>
        </w:rPr>
        <w:t>لَقَدْ جَاءَكُمْ رَسُولٌ مِنْ أَنْفُسِكُمْ عَزِيزٌ عَلَيْهِ مَا عَنِتُّمْ حَرِيصٌ عَلَيْكُمْ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أيّها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النّاس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واعلموا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أنّي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الزّهراء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بنتُ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الهادي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المبشّرِ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طه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وأُعيد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المقال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عَوْداً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وبدءاً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ذكرى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لمَن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وعى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ذكراها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حاش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قولي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غلطةٍ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وتعالى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الفعل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منّي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بأن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يشطّ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تجنّبتُ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غلطةً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واشتباها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وتوثّقتُ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حكمةً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وانتباها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جاءكم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للهدى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رسولٌ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ومن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أنفسكم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جاءَ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مرشداً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أهداها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عناها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النبيِّ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عزيزٌ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وحريص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بكلّ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خيرٍ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أتاها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Pr="00140014" w:rsidRDefault="00934BEF" w:rsidP="00140014">
      <w:pPr>
        <w:pStyle w:val="libNormal"/>
        <w:rPr>
          <w:rtl/>
        </w:rPr>
      </w:pPr>
      <w:r w:rsidRPr="00934BEF">
        <w:rPr>
          <w:rStyle w:val="libAieChar"/>
          <w:rtl/>
        </w:rPr>
        <w:lastRenderedPageBreak/>
        <w:t>بِالْمُؤْمِنِينَ رَءُوفٌ رَحِيمٌ</w:t>
      </w:r>
      <w:r w:rsidR="0085200F" w:rsidRPr="00707074">
        <w:rPr>
          <w:rStyle w:val="libAlaemChar"/>
          <w:rtl/>
        </w:rPr>
        <w:t>)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477018">
        <w:rPr>
          <w:rtl/>
        </w:rPr>
        <w:t>فإن تعزوه وتعرفوه</w:t>
      </w:r>
      <w:r w:rsidR="0085200F">
        <w:rPr>
          <w:rtl/>
        </w:rPr>
        <w:t>؛</w:t>
      </w:r>
      <w:r w:rsidRPr="00477018">
        <w:rPr>
          <w:rtl/>
        </w:rPr>
        <w:t xml:space="preserve"> تجدوه أبي دون نسائكم</w:t>
      </w:r>
      <w:r w:rsidR="0085200F">
        <w:rPr>
          <w:rtl/>
        </w:rPr>
        <w:t>،</w:t>
      </w:r>
      <w:r w:rsidRPr="00477018">
        <w:rPr>
          <w:rtl/>
        </w:rPr>
        <w:t xml:space="preserve"> وأخا ابن عمّي دون رجالكم</w:t>
      </w:r>
      <w:r w:rsidR="0085200F">
        <w:rPr>
          <w:rtl/>
        </w:rPr>
        <w:t>،</w:t>
      </w:r>
      <w:r w:rsidRPr="00477018">
        <w:rPr>
          <w:rtl/>
        </w:rPr>
        <w:t xml:space="preserve"> ولنعم المُعزى إليه</w:t>
      </w:r>
      <w:r w:rsidR="0085200F">
        <w:rPr>
          <w:rtl/>
        </w:rPr>
        <w:t xml:space="preserve"> - </w:t>
      </w:r>
      <w:r w:rsidRPr="00477018">
        <w:rPr>
          <w:rtl/>
        </w:rPr>
        <w:t>صلّى الله عليه وآله وسلم</w:t>
      </w:r>
      <w:r w:rsidR="0085200F">
        <w:rPr>
          <w:rtl/>
        </w:rPr>
        <w:t xml:space="preserve"> -.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أيّ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بَرٍّ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بالمؤمنين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رحيمٍ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أيّ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حصنٍ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لعزّها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وحماها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فإذا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ماعرفتموه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جليّاً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ونسبتم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أزكاها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نسوانكم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تجدوه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وكفتني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مزيّة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أولادها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دونكم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أخٌ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لابن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عمّي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وكفته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فضيلة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يولاها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ولنعم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الّذي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إليه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انتسبنا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حينما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الرّب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للنفوس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فعليه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وآله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صلّى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وعليه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السّلام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يتناهى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27" w:name="_Toc421624217"/>
      <w:r w:rsidRPr="00477018">
        <w:rPr>
          <w:rtl/>
        </w:rPr>
        <w:lastRenderedPageBreak/>
        <w:t>هكذا أنقذ اللهُ العربَ من الجاهلية</w:t>
      </w:r>
      <w:bookmarkEnd w:id="27"/>
    </w:p>
    <w:p w:rsidR="00934BEF" w:rsidRDefault="00934BEF" w:rsidP="00934BEF">
      <w:pPr>
        <w:pStyle w:val="libNormal"/>
        <w:rPr>
          <w:rtl/>
        </w:rPr>
      </w:pPr>
      <w:r w:rsidRPr="00477018">
        <w:rPr>
          <w:rtl/>
        </w:rPr>
        <w:t>فبلّغ بالرسالة</w:t>
      </w:r>
      <w:r w:rsidR="0085200F">
        <w:rPr>
          <w:rtl/>
        </w:rPr>
        <w:t>،</w:t>
      </w:r>
      <w:r w:rsidRPr="00477018">
        <w:rPr>
          <w:rtl/>
        </w:rPr>
        <w:t xml:space="preserve"> صادعاً بالنذارة</w:t>
      </w:r>
      <w:r w:rsidR="0085200F">
        <w:rPr>
          <w:rtl/>
        </w:rPr>
        <w:t>،</w:t>
      </w:r>
      <w:r w:rsidRPr="00477018">
        <w:rPr>
          <w:rtl/>
        </w:rPr>
        <w:t xml:space="preserve"> مائلاً عن مدرجة المشركين ضارباً ثبجهم</w:t>
      </w:r>
      <w:r w:rsidR="0085200F">
        <w:rPr>
          <w:rtl/>
        </w:rPr>
        <w:t>،</w:t>
      </w:r>
      <w:r w:rsidRPr="00477018">
        <w:rPr>
          <w:rtl/>
        </w:rPr>
        <w:t xml:space="preserve"> آخذاً بأكظامهم</w:t>
      </w:r>
      <w:r w:rsidR="0085200F">
        <w:rPr>
          <w:rtl/>
        </w:rPr>
        <w:t>،</w:t>
      </w:r>
      <w:r w:rsidRPr="00477018">
        <w:rPr>
          <w:rtl/>
        </w:rPr>
        <w:t xml:space="preserve"> داعياً إلى سبيل ربّه بالحكمة والموعظة الحسنة</w:t>
      </w:r>
      <w:r w:rsidR="0085200F">
        <w:rPr>
          <w:rtl/>
        </w:rPr>
        <w:t>،</w:t>
      </w:r>
      <w:r w:rsidRPr="00477018">
        <w:rPr>
          <w:rtl/>
        </w:rPr>
        <w:t xml:space="preserve"> يكسِّر الأصنام</w:t>
      </w:r>
      <w:r w:rsidR="0085200F">
        <w:rPr>
          <w:rtl/>
        </w:rPr>
        <w:t>،</w:t>
      </w:r>
      <w:r w:rsidRPr="00477018">
        <w:rPr>
          <w:rtl/>
        </w:rPr>
        <w:t xml:space="preserve"> وينكت الهام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فلقد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بلّغ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الرّسالةَ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للهِ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وأعلى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إنذارَ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عاداها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المشركين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مال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فأقصى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طريق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العباد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شرّ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أذاها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ضارباً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كاهلَ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التجبّرِ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منهم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سدّ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أكظامهم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مجراها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حكمةٍ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وأحسن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وعظٍ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يدعوا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سبيل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هُداها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كلّما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قامَ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هيكلٌ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صنميٌّ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هدّه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النبيّ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عصاها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ينكتُ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الهامَ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رؤسٍ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ضلالٍ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غواها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ربِّها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طغواها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477018">
        <w:rPr>
          <w:rtl/>
        </w:rPr>
        <w:lastRenderedPageBreak/>
        <w:t>حتى انهزم الجمعُ وولّوا الدُّبر</w:t>
      </w:r>
      <w:r w:rsidR="0085200F">
        <w:rPr>
          <w:rtl/>
        </w:rPr>
        <w:t>.</w:t>
      </w:r>
      <w:r w:rsidRPr="00477018">
        <w:rPr>
          <w:rtl/>
        </w:rPr>
        <w:t xml:space="preserve"> حتى تفرّى الليل عن صبحه وأسفر الحقُّ عن محضه</w:t>
      </w:r>
      <w:r w:rsidR="0085200F">
        <w:rPr>
          <w:rtl/>
        </w:rPr>
        <w:t>،</w:t>
      </w:r>
      <w:r w:rsidRPr="00477018">
        <w:rPr>
          <w:rtl/>
        </w:rPr>
        <w:t xml:space="preserve"> ونطق زعيم الدين</w:t>
      </w:r>
      <w:r w:rsidR="0085200F">
        <w:rPr>
          <w:rtl/>
        </w:rPr>
        <w:t>،</w:t>
      </w:r>
      <w:r w:rsidRPr="00477018">
        <w:rPr>
          <w:rtl/>
        </w:rPr>
        <w:t xml:space="preserve"> وخرست شقاشق الشياطين</w:t>
      </w:r>
      <w:r w:rsidR="0085200F">
        <w:rPr>
          <w:rtl/>
        </w:rPr>
        <w:t>،</w:t>
      </w:r>
      <w:r w:rsidRPr="00477018">
        <w:rPr>
          <w:rtl/>
        </w:rPr>
        <w:t xml:space="preserve"> وطاح وشيظ النفاق وانحلّت عُقَدُ الكفرِ والشِّقاق</w:t>
      </w:r>
      <w:r w:rsidR="0085200F">
        <w:rPr>
          <w:rtl/>
        </w:rPr>
        <w:t>،</w:t>
      </w:r>
      <w:r w:rsidRPr="00477018">
        <w:rPr>
          <w:rtl/>
        </w:rPr>
        <w:t xml:space="preserve"> وفهّم بكلمة الإخلاص في نفر من البيض الخماص</w:t>
      </w:r>
      <w:r w:rsidR="0085200F">
        <w:rPr>
          <w:rtl/>
        </w:rPr>
        <w:t>،</w:t>
      </w:r>
      <w:r w:rsidRPr="00477018">
        <w:rPr>
          <w:rtl/>
        </w:rPr>
        <w:t xml:space="preserve"> وكنتم على شفا حفرةٍ من النّار مذقة الشارب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حتّى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الجموع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ولّت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جميعاً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هزم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جيشها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وقواها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وتولّت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أدبارها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واستغاث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الجيش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أولى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صفوفه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أُخراها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وانجلى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اللّيل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منارٍ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صباحاً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وروى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الحقّ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اسفرت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مرآها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والشياطين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قام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زعيم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الدين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بالنطق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خرّست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أفواها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ووشيظ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النفاقِ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طاح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وحُلّت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عُقَدُ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الكفرِ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والشّقاق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بشفا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حفرةٍ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النّار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كنتم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مذقةَ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الشّربِ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مجّها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دناها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477018">
        <w:rPr>
          <w:rtl/>
        </w:rPr>
        <w:lastRenderedPageBreak/>
        <w:t>ونهزة الطّامع</w:t>
      </w:r>
      <w:r w:rsidR="0085200F">
        <w:rPr>
          <w:rtl/>
        </w:rPr>
        <w:t>،</w:t>
      </w:r>
      <w:r w:rsidRPr="00477018">
        <w:rPr>
          <w:rtl/>
        </w:rPr>
        <w:t xml:space="preserve"> وقبسة العجلان</w:t>
      </w:r>
      <w:r w:rsidR="0085200F">
        <w:rPr>
          <w:rtl/>
        </w:rPr>
        <w:t>،</w:t>
      </w:r>
      <w:r w:rsidRPr="00477018">
        <w:rPr>
          <w:rtl/>
        </w:rPr>
        <w:t xml:space="preserve"> وموطئ الأقدام</w:t>
      </w:r>
      <w:r w:rsidR="0085200F">
        <w:rPr>
          <w:rtl/>
        </w:rPr>
        <w:t>،</w:t>
      </w:r>
      <w:r w:rsidRPr="00477018">
        <w:rPr>
          <w:rtl/>
        </w:rPr>
        <w:t xml:space="preserve"> تشربون الطَرَق وتقتاتون القدّ والورق</w:t>
      </w:r>
      <w:r w:rsidR="0085200F">
        <w:rPr>
          <w:rtl/>
        </w:rPr>
        <w:t>،</w:t>
      </w:r>
      <w:r w:rsidRPr="00477018">
        <w:rPr>
          <w:rtl/>
        </w:rPr>
        <w:t xml:space="preserve"> أذلّّة خاسئين</w:t>
      </w:r>
      <w:r w:rsidR="0085200F">
        <w:rPr>
          <w:rtl/>
        </w:rPr>
        <w:t>،</w:t>
      </w:r>
      <w:r w:rsidRPr="00477018">
        <w:rPr>
          <w:rtl/>
        </w:rPr>
        <w:t xml:space="preserve"> تخافون أن يتخطّفكم الناس من حولكم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477018">
        <w:rPr>
          <w:rtl/>
        </w:rPr>
        <w:t>فأنقذكم الله بمحمّدٍ</w:t>
      </w:r>
      <w:r w:rsidR="0085200F">
        <w:rPr>
          <w:rtl/>
        </w:rPr>
        <w:t xml:space="preserve"> - </w:t>
      </w:r>
      <w:r w:rsidRPr="00477018">
        <w:rPr>
          <w:rtl/>
        </w:rPr>
        <w:t>صلّى الله عليه وآله وسلّم</w:t>
      </w:r>
      <w:r w:rsidR="0085200F">
        <w:rPr>
          <w:rtl/>
        </w:rPr>
        <w:t xml:space="preserve"> -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نهزة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الطّامعين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جاعوا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وللعَجْلان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الدّرب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قبسةً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أوراها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ومداساً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كنتم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لركب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السّرايا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أيّ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هونٍ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الّذي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ساراها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934BEF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934BEF">
              <w:rPr>
                <w:rFonts w:hint="cs"/>
                <w:rtl/>
              </w:rPr>
              <w:t>تقتّون</w:t>
            </w:r>
            <w:r>
              <w:rPr>
                <w:rFonts w:hint="cs"/>
                <w:rtl/>
              </w:rPr>
              <w:t xml:space="preserve"> </w:t>
            </w:r>
            <w:r w:rsidRPr="00934BEF">
              <w:rPr>
                <w:rFonts w:hint="cs"/>
                <w:rtl/>
              </w:rPr>
              <w:t>ورقةً</w:t>
            </w:r>
            <w:r>
              <w:rPr>
                <w:rFonts w:hint="cs"/>
                <w:rtl/>
              </w:rPr>
              <w:t xml:space="preserve"> </w:t>
            </w:r>
            <w:r w:rsidRPr="00934BEF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934BEF">
              <w:rPr>
                <w:rFonts w:hint="cs"/>
                <w:rtl/>
              </w:rPr>
              <w:t>قديداً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وتشفّون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خبط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الطريق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الذّل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خاسئون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همود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ومن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النّاس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خائفون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أذاها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خوف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حولكم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أرادوا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خطفكم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رادعٌ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ينهاها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D131F4" w:rsidP="00CF7F1B">
            <w:pPr>
              <w:pStyle w:val="libPoem"/>
            </w:pPr>
            <w:r w:rsidRPr="00477018">
              <w:rPr>
                <w:rFonts w:hint="cs"/>
                <w:rtl/>
              </w:rPr>
              <w:t>وقضى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بالنبيِّ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خلاصَ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العُرْبِ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D131F4" w:rsidP="0030003F">
            <w:pPr>
              <w:pStyle w:val="libPoem"/>
            </w:pP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بوسها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وشرّ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بلاها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477018">
        <w:rPr>
          <w:rtl/>
        </w:rPr>
        <w:lastRenderedPageBreak/>
        <w:t>بعد اللُّتيا والتي</w:t>
      </w:r>
      <w:r w:rsidR="0085200F">
        <w:rPr>
          <w:rtl/>
        </w:rPr>
        <w:t>،</w:t>
      </w:r>
      <w:r w:rsidRPr="00477018">
        <w:rPr>
          <w:rtl/>
        </w:rPr>
        <w:t xml:space="preserve"> بعد أن مُني بهم الرجال</w:t>
      </w:r>
      <w:r w:rsidR="0085200F">
        <w:rPr>
          <w:rtl/>
        </w:rPr>
        <w:t>،</w:t>
      </w:r>
      <w:r w:rsidRPr="00477018">
        <w:rPr>
          <w:rtl/>
        </w:rPr>
        <w:t xml:space="preserve"> وذؤبان العرب</w:t>
      </w:r>
      <w:r w:rsidR="0085200F">
        <w:rPr>
          <w:rtl/>
        </w:rPr>
        <w:t>،</w:t>
      </w:r>
      <w:r w:rsidRPr="00477018">
        <w:rPr>
          <w:rtl/>
        </w:rPr>
        <w:t xml:space="preserve"> ومردة أهل الكتاب</w:t>
      </w:r>
      <w:r w:rsidR="0085200F">
        <w:rPr>
          <w:rtl/>
        </w:rPr>
        <w:t>،</w:t>
      </w:r>
      <w:r w:rsidRPr="00477018">
        <w:rPr>
          <w:rtl/>
        </w:rPr>
        <w:t xml:space="preserve"> كلّما أوقدوا ناراً للحرب أطفأها الله</w:t>
      </w:r>
      <w:r w:rsidR="0085200F">
        <w:rPr>
          <w:rtl/>
        </w:rPr>
        <w:t>،</w:t>
      </w:r>
      <w:r w:rsidRPr="00477018">
        <w:rPr>
          <w:rtl/>
        </w:rPr>
        <w:t xml:space="preserve"> أو نجمَ قرنٌ للشيطان</w:t>
      </w:r>
      <w:r w:rsidR="0085200F">
        <w:rPr>
          <w:rtl/>
        </w:rPr>
        <w:t>،</w:t>
      </w:r>
      <w:r w:rsidRPr="00477018">
        <w:rPr>
          <w:rtl/>
        </w:rPr>
        <w:t xml:space="preserve"> أو فغرت فاغرة من المشركين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فنجوتم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اللُّتيا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والّتي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عذابها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وشقاها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ردّ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للفناء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علوجاً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تتحدّى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الكماة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تخشاها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بهما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صدّتِ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السّبيلَ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عليه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وذئاباً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ليعربٍ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أرداها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477018">
              <w:rPr>
                <w:rFonts w:hint="cs"/>
                <w:rtl/>
              </w:rPr>
              <w:t>ومنَ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اهل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الكتابِ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كلَّ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عتيٍّ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CF7F1B">
            <w:pPr>
              <w:pStyle w:val="libPoem"/>
            </w:pPr>
            <w:r w:rsidRPr="00477018">
              <w:rPr>
                <w:rFonts w:hint="cs"/>
                <w:rtl/>
              </w:rPr>
              <w:t>ماردٍ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ردَّ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ضرّها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وضراها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477018">
              <w:rPr>
                <w:rFonts w:hint="cs"/>
                <w:rtl/>
              </w:rPr>
              <w:t>كلّما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أوقدوا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الحرب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ناراً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أطفأ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عزّ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شأناً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لظاها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نبا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للرّجيم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قرنٌ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وإمّا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CF7F1B">
            <w:pPr>
              <w:pStyle w:val="libPoem"/>
            </w:pPr>
            <w:r w:rsidRPr="00477018">
              <w:rPr>
                <w:rFonts w:hint="cs"/>
                <w:rtl/>
              </w:rPr>
              <w:t>فتح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المشركون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للشّر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28" w:name="_Toc421624218"/>
      <w:r w:rsidRPr="00477018">
        <w:rPr>
          <w:rtl/>
        </w:rPr>
        <w:lastRenderedPageBreak/>
        <w:t>دور الإمام عليّ (ع) في بناء الإسلام</w:t>
      </w:r>
      <w:bookmarkEnd w:id="28"/>
    </w:p>
    <w:p w:rsidR="00934BEF" w:rsidRDefault="00934BEF" w:rsidP="00934BEF">
      <w:pPr>
        <w:pStyle w:val="libNormal"/>
        <w:rPr>
          <w:rtl/>
        </w:rPr>
      </w:pPr>
      <w:r w:rsidRPr="00477018">
        <w:rPr>
          <w:rtl/>
        </w:rPr>
        <w:t>قذف أخاه في لهواتها</w:t>
      </w:r>
      <w:r w:rsidR="0085200F">
        <w:rPr>
          <w:rtl/>
        </w:rPr>
        <w:t>،</w:t>
      </w:r>
      <w:r w:rsidRPr="00477018">
        <w:rPr>
          <w:rtl/>
        </w:rPr>
        <w:t xml:space="preserve"> فلا ينكفئ حتى يطأ صماخها بأخمصه</w:t>
      </w:r>
      <w:r w:rsidR="0085200F">
        <w:rPr>
          <w:rtl/>
        </w:rPr>
        <w:t>،</w:t>
      </w:r>
      <w:r w:rsidRPr="00477018">
        <w:rPr>
          <w:rtl/>
        </w:rPr>
        <w:t xml:space="preserve"> ويخمد لهبها بسيفه</w:t>
      </w:r>
      <w:r w:rsidR="0085200F">
        <w:rPr>
          <w:rtl/>
        </w:rPr>
        <w:t>،</w:t>
      </w:r>
      <w:r w:rsidRPr="00477018">
        <w:rPr>
          <w:rtl/>
        </w:rPr>
        <w:t xml:space="preserve"> مكدوداً في ذات الله</w:t>
      </w:r>
      <w:r w:rsidR="0085200F">
        <w:rPr>
          <w:rtl/>
        </w:rPr>
        <w:t>،</w:t>
      </w:r>
      <w:r w:rsidRPr="00477018">
        <w:rPr>
          <w:rtl/>
        </w:rPr>
        <w:t xml:space="preserve"> مجتهداً في أمر الله</w:t>
      </w:r>
      <w:r w:rsidR="0085200F">
        <w:rPr>
          <w:rtl/>
        </w:rPr>
        <w:t>،</w:t>
      </w:r>
      <w:r w:rsidRPr="00477018">
        <w:rPr>
          <w:rtl/>
        </w:rPr>
        <w:t xml:space="preserve"> قريباً من رسول الله</w:t>
      </w:r>
      <w:r w:rsidR="0085200F">
        <w:rPr>
          <w:rtl/>
        </w:rPr>
        <w:t>،</w:t>
      </w:r>
      <w:r w:rsidRPr="00477018">
        <w:rPr>
          <w:rtl/>
        </w:rPr>
        <w:t xml:space="preserve"> سيّداً في أولياء الله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خضمِّ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الأهوالِ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وسطَ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لهاها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CF7F1B">
            <w:pPr>
              <w:pStyle w:val="libPoem"/>
            </w:pPr>
            <w:r w:rsidRPr="00477018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يولّي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بأخمص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رجليه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لأصماخ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كبرياها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يطاها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سيفه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يخمد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الحروب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ولولا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سيفه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ذو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الفقار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دام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بقاها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تلكَ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ذاتٌ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مكدودةُ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النّفسِ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أمره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ارتهانُ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قِواها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وعليٌّ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للمصطفى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لمعةُ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الضّوءِ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للضوءِ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لمَن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أدناها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477018">
              <w:rPr>
                <w:rFonts w:hint="cs"/>
                <w:rtl/>
              </w:rPr>
              <w:t>سيّد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المؤمنينَ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77018">
              <w:rPr>
                <w:rFonts w:hint="cs"/>
                <w:rtl/>
              </w:rPr>
              <w:t>أولياءِ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C2331" w:rsidRDefault="00092275" w:rsidP="00092275">
      <w:pPr>
        <w:pStyle w:val="libPoemCenter"/>
        <w:rPr>
          <w:rFonts w:hint="cs"/>
          <w:rtl/>
        </w:rPr>
      </w:pPr>
      <w:r w:rsidRPr="00477018">
        <w:rPr>
          <w:rFonts w:hint="cs"/>
          <w:rtl/>
        </w:rPr>
        <w:t>اللهِ</w:t>
      </w:r>
      <w:r>
        <w:rPr>
          <w:rFonts w:hint="cs"/>
          <w:rtl/>
        </w:rPr>
        <w:t xml:space="preserve"> </w:t>
      </w:r>
      <w:r w:rsidRPr="00477018">
        <w:rPr>
          <w:rFonts w:hint="cs"/>
          <w:rtl/>
        </w:rPr>
        <w:t>كالبدرِ</w:t>
      </w:r>
      <w:r>
        <w:rPr>
          <w:rFonts w:hint="cs"/>
          <w:rtl/>
        </w:rPr>
        <w:t xml:space="preserve"> </w:t>
      </w:r>
      <w:r w:rsidRPr="00477018">
        <w:rPr>
          <w:rFonts w:hint="cs"/>
          <w:rtl/>
        </w:rPr>
        <w:t>نيِّراً</w:t>
      </w:r>
      <w:r>
        <w:rPr>
          <w:rFonts w:hint="cs"/>
          <w:rtl/>
        </w:rPr>
        <w:t xml:space="preserve"> </w:t>
      </w:r>
      <w:r w:rsidRPr="0047701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Pr="00477018">
        <w:rPr>
          <w:rFonts w:hint="cs"/>
          <w:rtl/>
        </w:rPr>
        <w:t>سماها</w:t>
      </w:r>
    </w:p>
    <w:p w:rsidR="00934BEF" w:rsidRDefault="00934BEF" w:rsidP="00934BEF">
      <w:pPr>
        <w:pStyle w:val="libNormal"/>
        <w:rPr>
          <w:rtl/>
        </w:rPr>
      </w:pPr>
      <w:r>
        <w:rPr>
          <w:rtl/>
        </w:rPr>
        <w:br w:type="page"/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إن عزوناه وجدناه أباك دون النّساء</w:t>
      </w:r>
      <w:r w:rsidR="0085200F">
        <w:rPr>
          <w:rtl/>
        </w:rPr>
        <w:t>،</w:t>
      </w:r>
      <w:r w:rsidRPr="00934BEF">
        <w:rPr>
          <w:rtl/>
        </w:rPr>
        <w:t xml:space="preserve"> وأخا إلفك دون الأخلاّء</w:t>
      </w:r>
      <w:r w:rsidR="0085200F">
        <w:rPr>
          <w:rtl/>
        </w:rPr>
        <w:t>؛</w:t>
      </w:r>
      <w:r w:rsidRPr="00934BEF">
        <w:rPr>
          <w:rtl/>
        </w:rPr>
        <w:t xml:space="preserve"> آثره على كل حميم</w:t>
      </w:r>
      <w:r w:rsidR="0085200F">
        <w:rPr>
          <w:rtl/>
        </w:rPr>
        <w:t>،</w:t>
      </w:r>
      <w:r w:rsidRPr="00934BEF">
        <w:rPr>
          <w:rtl/>
        </w:rPr>
        <w:t xml:space="preserve"> وساعده في كلّ أمرٍ جسيم</w:t>
      </w:r>
      <w:r w:rsidR="0085200F">
        <w:rPr>
          <w:rtl/>
        </w:rPr>
        <w:t>،</w:t>
      </w:r>
      <w:r w:rsidRPr="00934BEF">
        <w:rPr>
          <w:rtl/>
        </w:rPr>
        <w:t xml:space="preserve"> لا يحبّكم إلاّ كلّ سعيدٍ</w:t>
      </w:r>
      <w:r w:rsidR="0085200F">
        <w:rPr>
          <w:rtl/>
        </w:rPr>
        <w:t>،</w:t>
      </w:r>
      <w:r w:rsidRPr="00934BEF">
        <w:rPr>
          <w:rtl/>
        </w:rPr>
        <w:t xml:space="preserve"> ولا يبغضكم إلاّ كلّ شقي</w:t>
      </w:r>
      <w:r w:rsidR="0085200F">
        <w:rPr>
          <w:rtl/>
        </w:rPr>
        <w:t>.</w:t>
      </w:r>
      <w:r w:rsidRPr="00934BEF">
        <w:rPr>
          <w:rtl/>
        </w:rPr>
        <w:t xml:space="preserve"> فأنتم عترة رسول الله الطيّبون</w:t>
      </w:r>
      <w:r w:rsidR="0085200F">
        <w:rPr>
          <w:rtl/>
        </w:rPr>
        <w:t>،</w:t>
      </w:r>
      <w:r w:rsidRPr="00934BEF">
        <w:rPr>
          <w:rtl/>
        </w:rPr>
        <w:t xml:space="preserve"> والخيرة المنتجبون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عزونا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محمّداً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لوجدناهُ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أباكِ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نساها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دوننا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اختارَ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إلفَكِ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وتآخى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أحباب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دينه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آخاها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كلِّ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صاحبٍ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وحميم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آثرَ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عليّاً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وباهى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ساعد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أمرٍ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أُمورٍ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عصت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أقواها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كلُّ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يرتضي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المودّةَ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فيكم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لَسعيدٌ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ومَن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شقى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يأباها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أنتم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الخيرة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انتجبَ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اللهُ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والطيّبونَ</w:t>
            </w:r>
            <w:r>
              <w:rPr>
                <w:rFonts w:hint="cs"/>
                <w:rtl/>
              </w:rPr>
              <w:t xml:space="preserve">: </w:t>
            </w:r>
            <w:r w:rsidRPr="00D33AF1">
              <w:rPr>
                <w:rFonts w:hint="cs"/>
                <w:rtl/>
              </w:rPr>
              <w:t>عترةُ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طه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29" w:name="_Toc421624219"/>
      <w:r w:rsidRPr="00D33AF1">
        <w:rPr>
          <w:rtl/>
        </w:rPr>
        <w:lastRenderedPageBreak/>
        <w:t>الحديث</w:t>
      </w:r>
      <w:r w:rsidR="0085200F">
        <w:rPr>
          <w:rtl/>
        </w:rPr>
        <w:t xml:space="preserve"> - </w:t>
      </w:r>
      <w:r w:rsidRPr="00D33AF1">
        <w:rPr>
          <w:rtl/>
        </w:rPr>
        <w:t>الفِرية</w:t>
      </w:r>
      <w:r w:rsidR="0085200F">
        <w:rPr>
          <w:rtl/>
        </w:rPr>
        <w:t xml:space="preserve"> -</w:t>
      </w:r>
      <w:bookmarkEnd w:id="29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على الخير أدلّتنا</w:t>
      </w:r>
      <w:r w:rsidR="0085200F">
        <w:rPr>
          <w:rtl/>
        </w:rPr>
        <w:t>،</w:t>
      </w:r>
      <w:r w:rsidRPr="00934BEF">
        <w:rPr>
          <w:rtl/>
        </w:rPr>
        <w:t xml:space="preserve"> وإلى الجنّة مسالكنا</w:t>
      </w:r>
      <w:r w:rsidR="0085200F">
        <w:rPr>
          <w:rtl/>
        </w:rPr>
        <w:t>.</w:t>
      </w:r>
      <w:r w:rsidRPr="00934BEF">
        <w:rPr>
          <w:rtl/>
        </w:rPr>
        <w:t xml:space="preserve"> وأنتِ يا خيرة النساء</w:t>
      </w:r>
      <w:r w:rsidR="0085200F">
        <w:rPr>
          <w:rtl/>
        </w:rPr>
        <w:t>،</w:t>
      </w:r>
      <w:r w:rsidRPr="00934BEF">
        <w:rPr>
          <w:rtl/>
        </w:rPr>
        <w:t xml:space="preserve"> وابنة خير الأنبياء</w:t>
      </w:r>
      <w:r w:rsidR="0085200F">
        <w:rPr>
          <w:rtl/>
        </w:rPr>
        <w:t>،</w:t>
      </w:r>
      <w:r w:rsidRPr="00934BEF">
        <w:rPr>
          <w:rtl/>
        </w:rPr>
        <w:t xml:space="preserve"> صادقة في قولك</w:t>
      </w:r>
      <w:r w:rsidR="0085200F">
        <w:rPr>
          <w:rtl/>
        </w:rPr>
        <w:t>،</w:t>
      </w:r>
      <w:r w:rsidRPr="00934BEF">
        <w:rPr>
          <w:rtl/>
        </w:rPr>
        <w:t xml:space="preserve"> سابقة في وفور عقلك</w:t>
      </w:r>
      <w:r w:rsidR="0085200F">
        <w:rPr>
          <w:rtl/>
        </w:rPr>
        <w:t>،</w:t>
      </w:r>
      <w:r w:rsidRPr="00934BEF">
        <w:rPr>
          <w:rtl/>
        </w:rPr>
        <w:t xml:space="preserve"> غير مردودةٍ عن حقّك</w:t>
      </w:r>
      <w:r w:rsidR="0085200F">
        <w:rPr>
          <w:rtl/>
        </w:rPr>
        <w:t>،</w:t>
      </w:r>
      <w:r w:rsidRPr="00934BEF">
        <w:rPr>
          <w:rtl/>
        </w:rPr>
        <w:t xml:space="preserve"> ولا مصدودة عن صدقك</w:t>
      </w:r>
      <w:r w:rsidR="0085200F">
        <w:rPr>
          <w:rtl/>
        </w:rPr>
        <w:t>،</w:t>
      </w:r>
      <w:r w:rsidRPr="00934BEF">
        <w:rPr>
          <w:rtl/>
        </w:rPr>
        <w:t xml:space="preserve"> والله ما عدوت رأي رسول الله</w:t>
      </w:r>
      <w:r w:rsidR="0085200F">
        <w:rPr>
          <w:rtl/>
        </w:rPr>
        <w:t>!</w:t>
      </w:r>
      <w:r w:rsidRPr="00934BEF">
        <w:rPr>
          <w:rtl/>
        </w:rPr>
        <w:t xml:space="preserve"> ولا عملت إلاّ بإذنه</w:t>
      </w:r>
      <w:r w:rsidR="0085200F">
        <w:rPr>
          <w:rtl/>
        </w:rPr>
        <w:t>،</w:t>
      </w:r>
      <w:r w:rsidRPr="00934BEF">
        <w:rPr>
          <w:rtl/>
        </w:rPr>
        <w:t xml:space="preserve"> وإنّ الرائد لا يكذب أهله</w:t>
      </w:r>
      <w:r w:rsidR="0085200F">
        <w:rPr>
          <w:rtl/>
        </w:rPr>
        <w:t>،</w:t>
      </w:r>
      <w:r w:rsidRPr="00934BEF">
        <w:rPr>
          <w:rtl/>
        </w:rPr>
        <w:t xml:space="preserve"> وإنّي أُشهد الله وكفى به شهيداً أنّي سمعت رسول الله</w:t>
      </w:r>
      <w:r w:rsidR="0085200F">
        <w:rPr>
          <w:rtl/>
        </w:rPr>
        <w:t xml:space="preserve"> - </w:t>
      </w:r>
      <w:r w:rsidRPr="00934BEF">
        <w:rPr>
          <w:rtl/>
        </w:rPr>
        <w:t>صلّى الله عليه وآله وسلّم</w:t>
      </w:r>
      <w:r w:rsidR="0085200F">
        <w:rPr>
          <w:rtl/>
        </w:rPr>
        <w:t xml:space="preserve"> - </w:t>
      </w:r>
      <w:r w:rsidRPr="00934BEF">
        <w:rPr>
          <w:rtl/>
        </w:rPr>
        <w:t>يقول</w:t>
      </w:r>
      <w:r w:rsidR="0085200F">
        <w:rPr>
          <w:rtl/>
        </w:rPr>
        <w:t>:</w:t>
      </w:r>
      <w:r w:rsidRPr="00934BEF">
        <w:rPr>
          <w:rtl/>
        </w:rPr>
        <w:t xml:space="preserve"> </w:t>
      </w:r>
      <w:r w:rsidR="0085200F">
        <w:rPr>
          <w:rtl/>
        </w:rPr>
        <w:t>(</w:t>
      </w:r>
      <w:r w:rsidRPr="00934BEF">
        <w:rPr>
          <w:rtl/>
        </w:rPr>
        <w:t>نحن معاشر الأنبياء لا نورِّث ذهباً ولا فضّةً</w:t>
      </w:r>
      <w:r w:rsidR="0085200F">
        <w:rPr>
          <w:rtl/>
        </w:rPr>
        <w:t>،</w:t>
      </w:r>
      <w:r w:rsidRPr="00934BEF">
        <w:rPr>
          <w:rtl/>
        </w:rPr>
        <w:t xml:space="preserve"> ولا داراً ولا عقاراً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الخير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دربنا</w:t>
            </w:r>
            <w:r>
              <w:rPr>
                <w:rFonts w:hint="cs"/>
                <w:rtl/>
              </w:rPr>
              <w:t xml:space="preserve">، </w:t>
            </w:r>
            <w:r w:rsidRPr="00D33AF1">
              <w:rPr>
                <w:rFonts w:hint="cs"/>
                <w:rtl/>
              </w:rPr>
              <w:t>وجنان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الخلد</w:t>
            </w:r>
            <w:r>
              <w:rPr>
                <w:rFonts w:hint="cs"/>
                <w:rtl/>
              </w:rPr>
              <w:t>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أنتم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سبيل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يهواها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أنتِ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خيرةَ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النّسا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بنتَ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خيرِ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النّاسِ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بدئها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منتهاها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قولك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الصّدقُ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دونَ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ريبٍ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وأنتِ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وفور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النّهى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أرقاها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مردودةٍ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الحقّ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شيئاً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بمصدودةٍ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صديق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ادّعاها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بيد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أنّي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سمعتُ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أباك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يموت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شفاها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معشرُ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الرُّسْلِ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تورِّث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داراً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نُضاراً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فِضّةً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شِياها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30" w:name="_Toc421624220"/>
      <w:r w:rsidRPr="00D33AF1">
        <w:rPr>
          <w:rtl/>
        </w:rPr>
        <w:lastRenderedPageBreak/>
        <w:t>الدفاع الهزيل</w:t>
      </w:r>
      <w:bookmarkEnd w:id="30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وإنّما نورِّث الكتاب والحكمة</w:t>
      </w:r>
      <w:r w:rsidR="0085200F">
        <w:rPr>
          <w:rtl/>
        </w:rPr>
        <w:t>،</w:t>
      </w:r>
      <w:r w:rsidRPr="00934BEF">
        <w:rPr>
          <w:rtl/>
        </w:rPr>
        <w:t xml:space="preserve"> والعلم والنبوّة</w:t>
      </w:r>
      <w:r w:rsidR="0085200F">
        <w:rPr>
          <w:rtl/>
        </w:rPr>
        <w:t>،</w:t>
      </w:r>
      <w:r w:rsidRPr="00934BEF">
        <w:rPr>
          <w:rtl/>
        </w:rPr>
        <w:t xml:space="preserve"> وما كان لنا من طعمةٍ فلو إلي الأمر بعدنا</w:t>
      </w:r>
      <w:r w:rsidR="0085200F">
        <w:rPr>
          <w:rtl/>
        </w:rPr>
        <w:t>،</w:t>
      </w:r>
      <w:r w:rsidRPr="00934BEF">
        <w:rPr>
          <w:rtl/>
        </w:rPr>
        <w:t xml:space="preserve"> أن يحكم فيه بحكمه</w:t>
      </w:r>
      <w:r w:rsidR="0085200F">
        <w:rPr>
          <w:rtl/>
        </w:rPr>
        <w:t>).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وقد جعلنا ما حاولته في الكراع والسلاح يقاتل بها المسلمون</w:t>
      </w:r>
      <w:r w:rsidR="0085200F">
        <w:rPr>
          <w:rtl/>
        </w:rPr>
        <w:t>،</w:t>
      </w:r>
      <w:r w:rsidRPr="00934BEF">
        <w:rPr>
          <w:rtl/>
        </w:rPr>
        <w:t xml:space="preserve"> ويجاهدون الكفّار</w:t>
      </w:r>
      <w:r w:rsidR="0085200F">
        <w:rPr>
          <w:rtl/>
        </w:rPr>
        <w:t>،</w:t>
      </w:r>
      <w:r w:rsidRPr="00934BEF">
        <w:rPr>
          <w:rtl/>
        </w:rPr>
        <w:t xml:space="preserve"> ويجالدون المردة الفجّار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إنّما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العلمُ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والنبوّةُ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والحكمةُ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والذّكرُ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إرثها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وثراها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إنّهم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يورّثون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سواهم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مثلما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تورِّث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أبناها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طعمةً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فلوالي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الأمر</w:t>
            </w:r>
            <w:r>
              <w:rPr>
                <w:rFonts w:hint="cs"/>
                <w:rtl/>
              </w:rPr>
              <w:t>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مِن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بعدنا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يهواها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فله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دونَ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غيرهِ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الحكمُ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كيفما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شاءَ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يستطيعُ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قضاها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وجعلنا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الّذي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طلبت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كراعاً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وسلاحاً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وجنّةً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لِوغاها</w:t>
            </w:r>
            <w:r>
              <w:rPr>
                <w:rFonts w:hint="cs"/>
                <w:rtl/>
              </w:rPr>
              <w:t>!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لجهاد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الكفّار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ساحة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الحربِ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ودَحْرِ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الفجّار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لُقياها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وذلك بإجماعٍ من المسلمين</w:t>
      </w:r>
      <w:r w:rsidR="0085200F">
        <w:rPr>
          <w:rtl/>
        </w:rPr>
        <w:t>!</w:t>
      </w:r>
      <w:r w:rsidRPr="00934BEF">
        <w:rPr>
          <w:rtl/>
        </w:rPr>
        <w:t>!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لم أنفرد به وحدي</w:t>
      </w:r>
      <w:r w:rsidR="0085200F">
        <w:rPr>
          <w:rtl/>
        </w:rPr>
        <w:t>،</w:t>
      </w:r>
      <w:r w:rsidRPr="00934BEF">
        <w:rPr>
          <w:rtl/>
        </w:rPr>
        <w:t xml:space="preserve"> ولم استبدّ بما كان الرأي فيه عندي</w:t>
      </w:r>
      <w:r w:rsidR="0085200F">
        <w:rPr>
          <w:rtl/>
        </w:rPr>
        <w:t>،</w:t>
      </w:r>
      <w:r w:rsidRPr="00934BEF">
        <w:rPr>
          <w:rtl/>
        </w:rPr>
        <w:t xml:space="preserve"> وهذه حالي ومالي</w:t>
      </w:r>
      <w:r w:rsidR="0085200F">
        <w:rPr>
          <w:rtl/>
        </w:rPr>
        <w:t>،</w:t>
      </w:r>
      <w:r w:rsidRPr="00934BEF">
        <w:rPr>
          <w:rtl/>
        </w:rPr>
        <w:t xml:space="preserve"> هي لك</w:t>
      </w:r>
      <w:r w:rsidR="0085200F">
        <w:rPr>
          <w:rtl/>
        </w:rPr>
        <w:t>،</w:t>
      </w:r>
      <w:r w:rsidRPr="00934BEF">
        <w:rPr>
          <w:rtl/>
        </w:rPr>
        <w:t xml:space="preserve"> وبين يديك</w:t>
      </w:r>
      <w:r w:rsidR="0085200F">
        <w:rPr>
          <w:rtl/>
        </w:rPr>
        <w:t>،</w:t>
      </w:r>
      <w:r w:rsidRPr="00934BEF">
        <w:rPr>
          <w:rtl/>
        </w:rPr>
        <w:t xml:space="preserve"> لا تزوي عنكِ ولا تدّخر دونك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أنتِ سيّدة أُمّة أبيك</w:t>
      </w:r>
      <w:r w:rsidR="0085200F">
        <w:rPr>
          <w:rtl/>
        </w:rPr>
        <w:t>،</w:t>
      </w:r>
      <w:r w:rsidRPr="00934BEF">
        <w:rPr>
          <w:rtl/>
        </w:rPr>
        <w:t xml:space="preserve"> والشجرة الطيّبة لبنيك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هاهم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المسلمون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بينَ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يديكِ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قرّروا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كلّهم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استيفاها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أنا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أنفرد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بذاك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لوحدي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مستبدّاً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ارتأيتُ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إزاها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حالي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ومالي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لديكِ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هذه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ثروتي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إليكِ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عطاها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تزوى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الأموالُ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عنك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وإنّي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دونك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لست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داخراً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مغناها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أنتِ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بنتُ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النبيِّ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سيّدةُ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النسوان</w:t>
            </w:r>
            <w:r>
              <w:rPr>
                <w:rFonts w:hint="cs"/>
                <w:rtl/>
              </w:rPr>
              <w:t>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أُمّةٍ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أبوك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أنت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للرّوضة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المطهّرة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الأطيابِ</w:t>
            </w:r>
            <w:r>
              <w:rPr>
                <w:rFonts w:hint="cs"/>
                <w:rtl/>
              </w:rPr>
              <w:t xml:space="preserve">: </w:t>
            </w:r>
            <w:r w:rsidRPr="00D33AF1">
              <w:rPr>
                <w:rFonts w:hint="cs"/>
                <w:rtl/>
              </w:rPr>
              <w:t>أبناك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أصلها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وبناها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لا يدفع مالك من فضلك</w:t>
      </w:r>
      <w:r w:rsidR="0085200F">
        <w:rPr>
          <w:rtl/>
        </w:rPr>
        <w:t>،</w:t>
      </w:r>
      <w:r w:rsidRPr="00934BEF">
        <w:rPr>
          <w:rtl/>
        </w:rPr>
        <w:t xml:space="preserve"> ولا يوضع في فرعك وأصلك</w:t>
      </w:r>
      <w:r w:rsidR="0085200F">
        <w:rPr>
          <w:rtl/>
        </w:rPr>
        <w:t>،</w:t>
      </w:r>
      <w:r w:rsidRPr="00934BEF">
        <w:rPr>
          <w:rtl/>
        </w:rPr>
        <w:t xml:space="preserve"> حكمك نافذ فيما ملكت يداي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فهل ترين أن أُخالف في ذلك أباكِ</w:t>
      </w:r>
      <w:r w:rsidR="0085200F">
        <w:rPr>
          <w:rtl/>
        </w:rPr>
        <w:t xml:space="preserve"> - </w:t>
      </w:r>
      <w:r w:rsidRPr="00934BEF">
        <w:rPr>
          <w:rtl/>
        </w:rPr>
        <w:t>صلّى الله عليه وآله وسلّم</w:t>
      </w:r>
      <w:r w:rsidR="0085200F">
        <w:rPr>
          <w:rtl/>
        </w:rPr>
        <w:t xml:space="preserve"> -؟</w:t>
      </w:r>
      <w:r w:rsidRPr="00934BEF">
        <w:rPr>
          <w:rtl/>
        </w:rPr>
        <w:t>!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ولكِ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الفضلُ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يدفع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عنكِ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مزايا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جلالكِ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أدناها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ولك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ذروة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المعالي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فروعاً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وأُصولا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سَمَت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بكِ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أقصاها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حكمك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الآن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نافذٌ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فمريني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أتريدينَ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أُخالف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طه</w:t>
            </w:r>
            <w:r>
              <w:rPr>
                <w:rFonts w:hint="cs"/>
                <w:rtl/>
              </w:rPr>
              <w:t>؟</w:t>
            </w:r>
            <w:r w:rsidRPr="00D33AF1">
              <w:rPr>
                <w:rFonts w:hint="cs"/>
                <w:rtl/>
              </w:rPr>
              <w:t>!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أتتهم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بحجّةٍ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كتاب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اللهِ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كالشّمسِ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أتمّ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ضياها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وأتوها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بفِريةٍ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لفّقوها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ليضلّوا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بذلكم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بُسَطاها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فتصدّت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ومزّقت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حجبَ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الزّور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وألقت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الوجوه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غطاها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31" w:name="_Toc421624221"/>
      <w:r w:rsidRPr="00D33AF1">
        <w:rPr>
          <w:rtl/>
        </w:rPr>
        <w:lastRenderedPageBreak/>
        <w:t>الحديث فِرْية والرسول لا يُخالف القرآن</w:t>
      </w:r>
      <w:bookmarkEnd w:id="31"/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فقالت </w:t>
      </w:r>
      <w:r w:rsidR="0085200F">
        <w:rPr>
          <w:rtl/>
        </w:rPr>
        <w:t>(</w:t>
      </w:r>
      <w:r w:rsidRPr="00934BEF">
        <w:rPr>
          <w:rtl/>
        </w:rPr>
        <w:t>عليها السلام</w:t>
      </w:r>
      <w:r w:rsidR="0085200F">
        <w:rPr>
          <w:rtl/>
        </w:rPr>
        <w:t>):</w:t>
      </w:r>
      <w:r w:rsidRPr="00934BEF">
        <w:rPr>
          <w:rtl/>
        </w:rPr>
        <w:t xml:space="preserve"> سبحان الله</w:t>
      </w:r>
      <w:r w:rsidR="0085200F">
        <w:rPr>
          <w:rtl/>
        </w:rPr>
        <w:t>!</w:t>
      </w:r>
      <w:r w:rsidRPr="00934BEF">
        <w:rPr>
          <w:rtl/>
        </w:rPr>
        <w:t xml:space="preserve"> ما كان رسول الله</w:t>
      </w:r>
      <w:r w:rsidR="0085200F">
        <w:rPr>
          <w:rtl/>
        </w:rPr>
        <w:t xml:space="preserve"> - </w:t>
      </w:r>
      <w:r w:rsidRPr="00934BEF">
        <w:rPr>
          <w:rtl/>
        </w:rPr>
        <w:t>صلّى الله عليه وآله وسلّم</w:t>
      </w:r>
      <w:r w:rsidR="0085200F">
        <w:rPr>
          <w:rtl/>
        </w:rPr>
        <w:t xml:space="preserve"> - </w:t>
      </w:r>
      <w:r w:rsidRPr="00934BEF">
        <w:rPr>
          <w:rtl/>
        </w:rPr>
        <w:t>عن كتاب الله صادفاً</w:t>
      </w:r>
      <w:r w:rsidR="0085200F">
        <w:rPr>
          <w:rtl/>
        </w:rPr>
        <w:t>،</w:t>
      </w:r>
      <w:r w:rsidRPr="00934BEF">
        <w:rPr>
          <w:rtl/>
        </w:rPr>
        <w:t xml:space="preserve"> ولا لأحكامه مخالفاً</w:t>
      </w:r>
      <w:r w:rsidR="0085200F">
        <w:rPr>
          <w:rtl/>
        </w:rPr>
        <w:t>،</w:t>
      </w:r>
      <w:r w:rsidRPr="00934BEF">
        <w:rPr>
          <w:rtl/>
        </w:rPr>
        <w:t xml:space="preserve"> بل كان يتّبع أثره ويقفو سورَه</w:t>
      </w:r>
      <w:r w:rsidR="0085200F">
        <w:rPr>
          <w:rtl/>
        </w:rPr>
        <w:t>،</w:t>
      </w:r>
      <w:r w:rsidRPr="00934BEF">
        <w:rPr>
          <w:rtl/>
        </w:rPr>
        <w:t xml:space="preserve"> أفتجمعون إلى الغدر اعتلالاً عليه بالزور</w:t>
      </w:r>
      <w:r w:rsidR="0085200F">
        <w:rPr>
          <w:rtl/>
        </w:rPr>
        <w:t>؟</w:t>
      </w:r>
      <w:r w:rsidRPr="00934BEF">
        <w:rPr>
          <w:rtl/>
        </w:rPr>
        <w:t xml:space="preserve"> وهذا بعد وفاته شبيه بما بُغي له من الغوائل في حياته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وأجابتْ</w:t>
            </w:r>
            <w:r>
              <w:rPr>
                <w:rFonts w:hint="cs"/>
                <w:rtl/>
              </w:rPr>
              <w:t xml:space="preserve">: </w:t>
            </w:r>
            <w:r w:rsidRPr="00D33AF1">
              <w:rPr>
                <w:rFonts w:hint="cs"/>
                <w:rtl/>
              </w:rPr>
              <w:t>سبحانَ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ربّي</w:t>
            </w:r>
            <w:r>
              <w:rPr>
                <w:rFonts w:hint="cs"/>
                <w:rtl/>
              </w:rPr>
              <w:t xml:space="preserve">! </w:t>
            </w:r>
            <w:r w:rsidRPr="00D33AF1">
              <w:rPr>
                <w:rFonts w:hint="cs"/>
                <w:rtl/>
              </w:rPr>
              <w:t>وحاشا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بالّذي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افتريتم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يكن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سيّد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يتخطّى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شِرْعةَ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الذّكرِ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يروم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لأحكامه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يخالف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نهجاً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يدعو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الورى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لنهج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خطاها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بل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لقد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إثره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يتقفّى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سورَ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الذكرِ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تابعاً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إيّاها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أمع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الغدرِ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تجمعون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عليه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الزّورَ؟!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واها‌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لقولكم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إنّ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موته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لَشبيهٌ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بالّتي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حياته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لاقاها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lastRenderedPageBreak/>
        <w:t>هذا كتاب الله حَكَماً عدلاً</w:t>
      </w:r>
      <w:r w:rsidR="0085200F">
        <w:rPr>
          <w:rtl/>
        </w:rPr>
        <w:t>،</w:t>
      </w:r>
      <w:r w:rsidRPr="00D33AF1">
        <w:rPr>
          <w:rtl/>
        </w:rPr>
        <w:t xml:space="preserve"> وناطقاً فصلاً</w:t>
      </w:r>
      <w:r w:rsidR="0085200F">
        <w:rPr>
          <w:rtl/>
        </w:rPr>
        <w:t>،</w:t>
      </w:r>
      <w:r w:rsidRPr="00D33AF1">
        <w:rPr>
          <w:rtl/>
        </w:rPr>
        <w:t xml:space="preserve"> يقول</w:t>
      </w:r>
      <w:r w:rsidR="0085200F">
        <w:rPr>
          <w:rtl/>
        </w:rPr>
        <w:t>:</w:t>
      </w:r>
    </w:p>
    <w:p w:rsidR="00934BEF" w:rsidRPr="00140014" w:rsidRDefault="0085200F" w:rsidP="00140014">
      <w:pPr>
        <w:pStyle w:val="libNormal"/>
        <w:rPr>
          <w:rtl/>
        </w:rPr>
      </w:pPr>
      <w:r w:rsidRPr="00707074">
        <w:rPr>
          <w:rStyle w:val="libAlaemChar"/>
          <w:rtl/>
        </w:rPr>
        <w:t>(</w:t>
      </w:r>
      <w:r w:rsidR="00934BEF" w:rsidRPr="00140014">
        <w:rPr>
          <w:rStyle w:val="libAieChar"/>
          <w:rtl/>
        </w:rPr>
        <w:t>يرثني ويرث من آل يعقوب</w:t>
      </w:r>
      <w:r w:rsidRPr="00707074">
        <w:rPr>
          <w:rStyle w:val="libAlaemChar"/>
          <w:rtl/>
        </w:rPr>
        <w:t>)</w:t>
      </w:r>
      <w:r>
        <w:rPr>
          <w:rStyle w:val="libAieChar"/>
          <w:rtl/>
        </w:rPr>
        <w:t>،</w:t>
      </w:r>
      <w:r w:rsidR="00934BEF" w:rsidRPr="00140014">
        <w:rPr>
          <w:rtl/>
        </w:rPr>
        <w:t xml:space="preserve"> </w:t>
      </w:r>
      <w:r w:rsidRPr="00707074">
        <w:rPr>
          <w:rStyle w:val="libAlaemChar"/>
          <w:rtl/>
        </w:rPr>
        <w:t>(</w:t>
      </w:r>
      <w:r w:rsidR="00934BEF" w:rsidRPr="00140014">
        <w:rPr>
          <w:rStyle w:val="libAieChar"/>
          <w:rtl/>
        </w:rPr>
        <w:t>وورثَ سليمانُ داودَ</w:t>
      </w:r>
      <w:r w:rsidRPr="00707074">
        <w:rPr>
          <w:rStyle w:val="libAlaemChar"/>
          <w:rtl/>
        </w:rPr>
        <w:t>)</w:t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t xml:space="preserve">فبيّن </w:t>
      </w:r>
      <w:r w:rsidR="0085200F">
        <w:rPr>
          <w:rtl/>
        </w:rPr>
        <w:t>(</w:t>
      </w:r>
      <w:r w:rsidRPr="00D33AF1">
        <w:rPr>
          <w:rtl/>
        </w:rPr>
        <w:t>عَزّ وجلّ</w:t>
      </w:r>
      <w:r w:rsidR="0085200F">
        <w:rPr>
          <w:rtl/>
        </w:rPr>
        <w:t>)</w:t>
      </w:r>
      <w:r w:rsidRPr="00D33AF1">
        <w:rPr>
          <w:rtl/>
        </w:rPr>
        <w:t xml:space="preserve"> فيما وزّع عليه من الأقساط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الغدرِ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والغوائلِ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كيدت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ضدّه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لكن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الإله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كفاها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هذه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المحكمات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تنطق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فصلاً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وهي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تقضي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بالعدلِ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فحواها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سورةُ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الأنبياءِ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زكريّا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سألَ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فسألوا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معناها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(</w:t>
            </w:r>
            <w:r w:rsidRPr="00D33AF1">
              <w:rPr>
                <w:rFonts w:hint="cs"/>
                <w:rtl/>
              </w:rPr>
              <w:t>يرثني</w:t>
            </w:r>
            <w:r>
              <w:rPr>
                <w:rFonts w:hint="cs"/>
                <w:rtl/>
              </w:rPr>
              <w:t>.</w:t>
            </w:r>
            <w:r w:rsidRPr="00D33AF1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وآل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يعقوب</w:t>
            </w:r>
            <w:r>
              <w:rPr>
                <w:rFonts w:hint="cs"/>
                <w:rtl/>
              </w:rPr>
              <w:t xml:space="preserve">) </w:t>
            </w:r>
            <w:r w:rsidRPr="00D33AF1">
              <w:rPr>
                <w:rFonts w:hint="cs"/>
                <w:rtl/>
              </w:rPr>
              <w:t>حكمٌ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لاترى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شبهةً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واشتباها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وسليمانُ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تورّث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داودَ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كمثلِ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الأبناءِ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آباها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وأبان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الجليل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كلِّ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قسطٍ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وسهامٍ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وزِّعن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مرماها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lastRenderedPageBreak/>
        <w:t>وشرّع من الفرائض والميراث</w:t>
      </w:r>
      <w:r w:rsidR="0085200F">
        <w:rPr>
          <w:rtl/>
        </w:rPr>
        <w:t>،</w:t>
      </w:r>
      <w:r w:rsidRPr="00D33AF1">
        <w:rPr>
          <w:rtl/>
        </w:rPr>
        <w:t xml:space="preserve"> وأباح من حظّ الذكران والإناث</w:t>
      </w:r>
      <w:r w:rsidR="0085200F">
        <w:rPr>
          <w:rtl/>
        </w:rPr>
        <w:t>؛</w:t>
      </w:r>
      <w:r w:rsidRPr="00D33AF1">
        <w:rPr>
          <w:rtl/>
        </w:rPr>
        <w:t xml:space="preserve"> ما أزاح علّة المبطلين</w:t>
      </w:r>
      <w:r w:rsidR="0085200F">
        <w:rPr>
          <w:rtl/>
        </w:rPr>
        <w:t>،</w:t>
      </w:r>
      <w:r w:rsidRPr="00D33AF1">
        <w:rPr>
          <w:rtl/>
        </w:rPr>
        <w:t xml:space="preserve"> وأزال التظنّي والشبهات في الغابرين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كلاّ</w:t>
      </w:r>
      <w:r w:rsidR="0085200F">
        <w:rPr>
          <w:rtl/>
        </w:rPr>
        <w:t>،</w:t>
      </w:r>
      <w:r w:rsidRPr="00934BEF">
        <w:rPr>
          <w:rtl/>
        </w:rPr>
        <w:t xml:space="preserve"> </w:t>
      </w:r>
      <w:r w:rsidR="0085200F" w:rsidRPr="00707074">
        <w:rPr>
          <w:rStyle w:val="libAlaemChar"/>
          <w:rtl/>
        </w:rPr>
        <w:t>(</w:t>
      </w:r>
      <w:r w:rsidRPr="00934BEF">
        <w:rPr>
          <w:rStyle w:val="libAieChar"/>
          <w:rtl/>
        </w:rPr>
        <w:t>بَلْ سَوَّلَتْ لَكُمْ أَنْفُسُكُمْ أَمْراً فَصَبْرٌ جَمِيلٌ وَاللَّهُ الْمُسْتَعَانُ عَلَى مَا تَصِفُونَ</w:t>
      </w:r>
      <w:r w:rsidR="0085200F" w:rsidRPr="00707074">
        <w:rPr>
          <w:rStyle w:val="libAlaemChar"/>
          <w:rtl/>
        </w:rPr>
        <w:t>)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والمواريثُ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والفرائضُ</w:t>
            </w:r>
            <w:r>
              <w:rPr>
                <w:rFonts w:hint="cs"/>
                <w:rtl/>
              </w:rPr>
              <w:t xml:space="preserve"> لم</w:t>
            </w:r>
            <w:r w:rsidRPr="00D33AF1">
              <w:rPr>
                <w:rFonts w:hint="cs"/>
                <w:rtl/>
              </w:rPr>
              <w:t>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فرضَ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شرْعَها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وعطاها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فلذكرانها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حظوظ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وأُخرى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للإناثى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أباح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قضاها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أزاح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التعلّلات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وأقصى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علّة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المبطلينَ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إجراها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>.</w:t>
            </w:r>
            <w:r w:rsidRPr="00D33AF1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كلاّ</w:t>
            </w:r>
            <w:r>
              <w:rPr>
                <w:rFonts w:hint="cs"/>
                <w:rtl/>
              </w:rPr>
              <w:t>.</w:t>
            </w:r>
            <w:r w:rsidRPr="00D33AF1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ولكنّ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أمراً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سوّلته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نفوسُكم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غواها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CF7F1B">
            <w:pPr>
              <w:pStyle w:val="libPoem"/>
            </w:pPr>
            <w:r w:rsidRPr="00D33AF1">
              <w:rPr>
                <w:rFonts w:hint="cs"/>
                <w:rtl/>
              </w:rPr>
              <w:t>وعزائي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الصّبرُ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الجميل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وربِّي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مستعاني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عظيم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جناها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لم</w:t>
            </w:r>
            <w:r w:rsidRPr="00D33AF1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رأى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أخو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تيم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أنّ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الحقّ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092275" w:rsidP="0030003F">
            <w:pPr>
              <w:pStyle w:val="libPoem"/>
            </w:pPr>
            <w:r w:rsidRPr="00D33AF1">
              <w:rPr>
                <w:rFonts w:hint="cs"/>
                <w:rtl/>
              </w:rPr>
              <w:t>أقوى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فِريةٍ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سمّاها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32" w:name="_Toc421624222"/>
      <w:r w:rsidRPr="00D33AF1">
        <w:rPr>
          <w:rtl/>
        </w:rPr>
        <w:lastRenderedPageBreak/>
        <w:t>جواب أبي بكر والاعتراف بالخطأ</w:t>
      </w:r>
      <w:bookmarkEnd w:id="32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فقال أبو بكر</w:t>
      </w:r>
      <w:r w:rsidR="0085200F">
        <w:rPr>
          <w:rtl/>
        </w:rPr>
        <w:t>: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صدق الله</w:t>
      </w:r>
      <w:r w:rsidR="0085200F">
        <w:rPr>
          <w:rtl/>
        </w:rPr>
        <w:t>،</w:t>
      </w:r>
      <w:r w:rsidRPr="00934BEF">
        <w:rPr>
          <w:rtl/>
        </w:rPr>
        <w:t xml:space="preserve"> وصدقّ رسوله</w:t>
      </w:r>
      <w:r w:rsidR="0085200F">
        <w:rPr>
          <w:rtl/>
        </w:rPr>
        <w:t>،</w:t>
      </w:r>
      <w:r w:rsidRPr="00934BEF">
        <w:rPr>
          <w:rtl/>
        </w:rPr>
        <w:t xml:space="preserve"> وصدقت ابنته</w:t>
      </w:r>
      <w:r w:rsidR="0085200F">
        <w:rPr>
          <w:rtl/>
        </w:rPr>
        <w:t>،</w:t>
      </w:r>
      <w:r w:rsidRPr="00934BEF">
        <w:rPr>
          <w:rtl/>
        </w:rPr>
        <w:t xml:space="preserve"> أنتِ معدن الحكمة</w:t>
      </w:r>
      <w:r w:rsidR="0085200F">
        <w:rPr>
          <w:rtl/>
        </w:rPr>
        <w:t>،</w:t>
      </w:r>
      <w:r w:rsidRPr="00934BEF">
        <w:rPr>
          <w:rtl/>
        </w:rPr>
        <w:t xml:space="preserve"> وموطن الهدى والرحمة</w:t>
      </w:r>
      <w:r w:rsidR="0085200F">
        <w:rPr>
          <w:rtl/>
        </w:rPr>
        <w:t>،</w:t>
      </w:r>
      <w:r w:rsidRPr="00934BEF">
        <w:rPr>
          <w:rtl/>
        </w:rPr>
        <w:t xml:space="preserve"> وركن الدين</w:t>
      </w:r>
      <w:r w:rsidR="0085200F">
        <w:rPr>
          <w:rtl/>
        </w:rPr>
        <w:t>،</w:t>
      </w:r>
      <w:r w:rsidRPr="00934BEF">
        <w:rPr>
          <w:rtl/>
        </w:rPr>
        <w:t xml:space="preserve"> وعين الحجّة</w:t>
      </w:r>
      <w:r w:rsidR="0085200F">
        <w:rPr>
          <w:rtl/>
        </w:rPr>
        <w:t>،</w:t>
      </w:r>
      <w:r w:rsidRPr="00934BEF">
        <w:rPr>
          <w:rtl/>
        </w:rPr>
        <w:t xml:space="preserve"> لا أبعد صوابك</w:t>
      </w:r>
      <w:r w:rsidR="0085200F">
        <w:rPr>
          <w:rtl/>
        </w:rPr>
        <w:t>،</w:t>
      </w:r>
      <w:r w:rsidRPr="00934BEF">
        <w:rPr>
          <w:rtl/>
        </w:rPr>
        <w:t xml:space="preserve"> ولا أنكر خطابك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فضحَ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الحقُّ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كذبَه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وتعرّى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الزّور</w:t>
            </w:r>
            <w:r>
              <w:rPr>
                <w:rFonts w:hint="cs"/>
                <w:rtl/>
              </w:rPr>
              <w:t>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كالثّلجِ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تحتَ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شمسِ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ولدى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الصّبحِ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طلعةٌ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تبدّى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ينمحي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اللّيلُ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التماعِ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أيردّ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القرآن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أتاهُ</w:t>
            </w:r>
            <w:r>
              <w:rPr>
                <w:rFonts w:hint="cs"/>
                <w:rtl/>
              </w:rPr>
              <w:t>؟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أعلياً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يردّه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يُجدي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الإنكار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للشمس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مهما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لجَّ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حجْبِ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نورها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وضياها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صدق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والرّسولُ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وبنتُ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فاطمُ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البتولة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معدنُ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الحكمةِ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الأصيلةِ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ركنُ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الدّينِ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أنتِ</w:t>
            </w:r>
            <w:r>
              <w:rPr>
                <w:rFonts w:hint="cs"/>
                <w:rtl/>
              </w:rPr>
              <w:t xml:space="preserve">، </w:t>
            </w:r>
            <w:r w:rsidRPr="00D33AF1">
              <w:rPr>
                <w:rFonts w:hint="cs"/>
                <w:rtl/>
              </w:rPr>
              <w:t>وللهُدى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مرساها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هؤلاء المسلمين بيني وبينك</w:t>
      </w:r>
      <w:r w:rsidR="0085200F">
        <w:rPr>
          <w:rtl/>
        </w:rPr>
        <w:t>،</w:t>
      </w:r>
      <w:r w:rsidRPr="00934BEF">
        <w:rPr>
          <w:rtl/>
        </w:rPr>
        <w:t xml:space="preserve"> قلّدوني ما تقلّدتُ</w:t>
      </w:r>
      <w:r w:rsidR="0085200F">
        <w:rPr>
          <w:rtl/>
        </w:rPr>
        <w:t>،</w:t>
      </w:r>
      <w:r w:rsidRPr="00934BEF">
        <w:rPr>
          <w:rtl/>
        </w:rPr>
        <w:t xml:space="preserve"> وباتفاقٍ منهم أخذت</w:t>
      </w:r>
      <w:r w:rsidR="0085200F">
        <w:rPr>
          <w:rtl/>
        </w:rPr>
        <w:t>،</w:t>
      </w:r>
      <w:r w:rsidRPr="00934BEF">
        <w:rPr>
          <w:rtl/>
        </w:rPr>
        <w:t xml:space="preserve"> غير مكابرٍ ولا مستبدٍ</w:t>
      </w:r>
      <w:r w:rsidR="0085200F">
        <w:rPr>
          <w:rtl/>
        </w:rPr>
        <w:t>،</w:t>
      </w:r>
      <w:r w:rsidRPr="00934BEF">
        <w:rPr>
          <w:rtl/>
        </w:rPr>
        <w:t xml:space="preserve"> ولا مستأثرٍ</w:t>
      </w:r>
      <w:r w:rsidR="0085200F">
        <w:rPr>
          <w:rtl/>
        </w:rPr>
        <w:t>،</w:t>
      </w:r>
      <w:r w:rsidRPr="00934BEF">
        <w:rPr>
          <w:rtl/>
        </w:rPr>
        <w:t xml:space="preserve"> وهم بذلك شهود</w:t>
      </w:r>
      <w:r w:rsidR="0085200F">
        <w:rPr>
          <w:rtl/>
        </w:rPr>
        <w:t>.</w:t>
      </w:r>
    </w:p>
    <w:p w:rsidR="00934BEF" w:rsidRPr="00934BEF" w:rsidRDefault="00934BEF" w:rsidP="00140014">
      <w:pPr>
        <w:pStyle w:val="Heading2"/>
        <w:rPr>
          <w:rtl/>
        </w:rPr>
      </w:pPr>
      <w:bookmarkStart w:id="33" w:name="_Toc421624223"/>
      <w:r w:rsidRPr="00D33AF1">
        <w:rPr>
          <w:rtl/>
        </w:rPr>
        <w:t>فاطمة الزهراء توجّه الخطاب إلى الحاضرين</w:t>
      </w:r>
      <w:bookmarkEnd w:id="33"/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 xml:space="preserve">فالتفتت فاطمة </w:t>
      </w:r>
      <w:r w:rsidR="0085200F">
        <w:rPr>
          <w:rtl/>
        </w:rPr>
        <w:t>(</w:t>
      </w:r>
      <w:r w:rsidRPr="00934BEF">
        <w:rPr>
          <w:rtl/>
        </w:rPr>
        <w:t>عليها السلام</w:t>
      </w:r>
      <w:r w:rsidR="0085200F">
        <w:rPr>
          <w:rtl/>
        </w:rPr>
        <w:t>)</w:t>
      </w:r>
      <w:r w:rsidRPr="00934BEF">
        <w:rPr>
          <w:rtl/>
        </w:rPr>
        <w:t xml:space="preserve"> إلى الناس وقالت</w:t>
      </w:r>
      <w:r w:rsidR="0085200F">
        <w:rPr>
          <w:rtl/>
        </w:rPr>
        <w:t>:</w:t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t>معاشر الناس</w:t>
      </w:r>
      <w:r w:rsidR="0085200F">
        <w:rPr>
          <w:rtl/>
        </w:rPr>
        <w:t>!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لستُ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مستنكراً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عليكِ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خطاباً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صوابَ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احتجاجةٍ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آتاها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هاهم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المسلمون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بيني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بينكِ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فاستوضحي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الجموعَ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رؤاها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قلّدوني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الّذي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تقلّدتُ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لولا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القوم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كنتُ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لحظةً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أولاها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باتّفاقٍ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أخذتُ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ربوعاً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للمصطفى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الأمينِ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رعاها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بمستكبرٍ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مستبدٍّ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بمستأثرٍ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غنيّ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ثراها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فأشارت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بنت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الرّسول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النّاس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وقهرُ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المستضعفين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طواها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lastRenderedPageBreak/>
        <w:t>المسرعة إلى قيل الباطل</w:t>
      </w:r>
      <w:r w:rsidR="0085200F">
        <w:rPr>
          <w:rtl/>
        </w:rPr>
        <w:t>،</w:t>
      </w:r>
      <w:r w:rsidRPr="00D33AF1">
        <w:rPr>
          <w:rtl/>
        </w:rPr>
        <w:t xml:space="preserve"> المغضية على الفعل القبيح الخاسر</w:t>
      </w:r>
      <w:r w:rsidR="0085200F">
        <w:rPr>
          <w:rtl/>
        </w:rPr>
        <w:t>،</w:t>
      </w:r>
      <w:r w:rsidRPr="00D33AF1">
        <w:rPr>
          <w:rtl/>
        </w:rPr>
        <w:t xml:space="preserve"> أفلا تتدبرون القرآن أم على قلوبٍ أقفالها</w:t>
      </w:r>
      <w:r w:rsidR="0085200F">
        <w:rPr>
          <w:rtl/>
        </w:rPr>
        <w:t>؟</w:t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t>كلاّ</w:t>
      </w:r>
      <w:r w:rsidR="0085200F">
        <w:rPr>
          <w:rtl/>
        </w:rPr>
        <w:t>،</w:t>
      </w:r>
      <w:r w:rsidRPr="00D33AF1">
        <w:rPr>
          <w:rtl/>
        </w:rPr>
        <w:t xml:space="preserve"> بل ران على قلوبكم ما أسأتم من أعمالكم فاخذ بسمعكم وأبصاركم</w:t>
      </w:r>
      <w:r w:rsidR="0085200F">
        <w:rPr>
          <w:rtl/>
        </w:rPr>
        <w:t>،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أيّها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المسرعون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نحوَ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الأباطيل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تحامى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شقشقات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رغاها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أتغضّون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قبيح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فعالٍ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هي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أخسر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تغشاها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أفلا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عصاة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تدّبّرون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الذّكرَ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ملّت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النّفوسُ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هداها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أمْ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بأقفالها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استبدّت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قلوبٌ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فاستحبّت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الرّشاد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عماها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بله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القلوب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رانَ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عليها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للّذي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أسأتموه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صداها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ولهذا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بسمعكم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أخذ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اللّهُ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وأبصاركم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فأعمى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ضياها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lastRenderedPageBreak/>
        <w:t>ولبئس ماتأوّلتم وساء ما به أشرتم</w:t>
      </w:r>
      <w:r w:rsidR="0085200F">
        <w:rPr>
          <w:rtl/>
        </w:rPr>
        <w:t>،</w:t>
      </w:r>
      <w:r w:rsidRPr="00D33AF1">
        <w:rPr>
          <w:rtl/>
        </w:rPr>
        <w:t xml:space="preserve"> وشرّ ما منه اغتصبتم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t>لتجدنّ</w:t>
      </w:r>
      <w:r w:rsidR="0085200F">
        <w:rPr>
          <w:rtl/>
        </w:rPr>
        <w:t xml:space="preserve"> - </w:t>
      </w:r>
      <w:r w:rsidRPr="00D33AF1">
        <w:rPr>
          <w:rtl/>
        </w:rPr>
        <w:t>واللهِ</w:t>
      </w:r>
      <w:r w:rsidR="0085200F">
        <w:rPr>
          <w:rtl/>
        </w:rPr>
        <w:t xml:space="preserve"> - </w:t>
      </w:r>
      <w:r w:rsidRPr="00D33AF1">
        <w:rPr>
          <w:rtl/>
        </w:rPr>
        <w:t>محمله ثقيلاً</w:t>
      </w:r>
      <w:r w:rsidR="0085200F">
        <w:rPr>
          <w:rtl/>
        </w:rPr>
        <w:t>،</w:t>
      </w:r>
      <w:r w:rsidRPr="00D33AF1">
        <w:rPr>
          <w:rtl/>
        </w:rPr>
        <w:t xml:space="preserve"> وغبّه وبيلاً</w:t>
      </w:r>
      <w:r w:rsidR="0085200F">
        <w:rPr>
          <w:rtl/>
        </w:rPr>
        <w:t>،</w:t>
      </w:r>
      <w:r w:rsidRPr="00D33AF1">
        <w:rPr>
          <w:rtl/>
        </w:rPr>
        <w:t xml:space="preserve"> إذا كشف لكم الغطاء وبان ما وراء الضرّاء</w:t>
      </w:r>
      <w:r w:rsidR="0085200F">
        <w:rPr>
          <w:rtl/>
        </w:rPr>
        <w:t>،</w:t>
      </w:r>
      <w:r w:rsidRPr="00D33AF1">
        <w:rPr>
          <w:rtl/>
        </w:rPr>
        <w:t xml:space="preserve"> وبدا لكم من ربّكم ما لم تكونوا تحتسبون</w:t>
      </w:r>
      <w:r w:rsidR="0085200F">
        <w:rPr>
          <w:rtl/>
        </w:rPr>
        <w:t>،</w:t>
      </w:r>
      <w:r w:rsidRPr="00D33AF1">
        <w:rPr>
          <w:rtl/>
        </w:rPr>
        <w:t xml:space="preserve"> وخسر هنالك المبطلون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بئسَ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نهج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أوّلتموه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ضلالاً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وسفاها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أشرتم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سفاها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شرّ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اعتضتموا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بآسن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ماءٍ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غديرٍ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ترقرقت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أمواها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ستلاقون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والعظيم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ثقيلاً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محمّلاً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لأ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يطيقه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ثقلاها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أذلّكم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كشّف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الغطاء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وبان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الضرّ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ممّا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جنت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يداكم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وبدت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إلهكم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سطواتٌ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تكونوا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لتحسبوا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أدناها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وهنا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كم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ستعلمون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هنا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خسر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المبطلون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عُقباها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وعادت فاطمة إلى دار عليّ (عليه السلام)</w:t>
      </w:r>
      <w:r w:rsidR="0085200F">
        <w:rPr>
          <w:rtl/>
        </w:rPr>
        <w:t>،</w:t>
      </w:r>
      <w:r w:rsidRPr="00934BEF">
        <w:rPr>
          <w:rtl/>
        </w:rPr>
        <w:t xml:space="preserve"> ثمّ انكفأت (عليها السلام)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وأمير المؤمنين (عليه السلام) يتوقّع رجوعها إليه</w:t>
      </w:r>
      <w:r w:rsidR="0085200F">
        <w:rPr>
          <w:rtl/>
        </w:rPr>
        <w:t>،</w:t>
      </w:r>
      <w:r w:rsidRPr="00934BEF">
        <w:rPr>
          <w:rtl/>
        </w:rPr>
        <w:t xml:space="preserve"> ويتطلّع طلوعها عليه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t>فلمّا استقرّت بها الدار قالت لأمير المؤمنين (عليه السلام)</w:t>
      </w:r>
      <w:r w:rsidR="0085200F">
        <w:rPr>
          <w:rtl/>
        </w:rPr>
        <w:t>:</w:t>
      </w:r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t>يا بن أبي طالب</w:t>
      </w:r>
      <w:r w:rsidR="0085200F">
        <w:rPr>
          <w:rtl/>
        </w:rPr>
        <w:t>!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مالت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ضريحِ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أبيها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تودعُ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الأمينَ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شكاها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وتوارت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كسيرةَ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القلبِ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عنهم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فلقد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خيّب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الجميعُ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رجاها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عادت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لدارها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ودموعُ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الوجدِ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خطّت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الخدود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خطاها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وأميرُ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الإيمانِ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آنٍ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يرجو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طلوعها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ولقاها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وهنا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كم</w:t>
            </w:r>
            <w:r>
              <w:rPr>
                <w:rFonts w:hint="cs"/>
                <w:rtl/>
              </w:rPr>
              <w:t xml:space="preserve"> لم</w:t>
            </w:r>
            <w:r w:rsidRPr="00D33AF1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استقرّ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الدار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تمادى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الأسى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بصدر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شكاها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فرمت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نحوه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بطرفٍ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كسيرٍ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وجرت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دموعها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عيناها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34" w:name="_Toc421624224"/>
      <w:r w:rsidRPr="00D33AF1">
        <w:rPr>
          <w:rtl/>
        </w:rPr>
        <w:lastRenderedPageBreak/>
        <w:t>استنهاض الإمام الممتَحَن</w:t>
      </w:r>
      <w:r w:rsidR="0085200F">
        <w:rPr>
          <w:rtl/>
        </w:rPr>
        <w:t>!</w:t>
      </w:r>
      <w:bookmarkEnd w:id="34"/>
    </w:p>
    <w:p w:rsidR="00934BEF" w:rsidRDefault="00934BEF" w:rsidP="00934BEF">
      <w:pPr>
        <w:pStyle w:val="libNormal"/>
        <w:rPr>
          <w:rtl/>
        </w:rPr>
      </w:pPr>
      <w:r w:rsidRPr="00D33AF1">
        <w:rPr>
          <w:rtl/>
        </w:rPr>
        <w:t>اشتملت شِمْلة الجنين</w:t>
      </w:r>
      <w:r w:rsidR="0085200F">
        <w:rPr>
          <w:rtl/>
        </w:rPr>
        <w:t>،</w:t>
      </w:r>
      <w:r w:rsidRPr="00D33AF1">
        <w:rPr>
          <w:rtl/>
        </w:rPr>
        <w:t xml:space="preserve"> وقعدت حجرة الظنين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طمعت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تثير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عليّ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العزمِ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والنّجدةِ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المدوّي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صداها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وبطولات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خيبرٍ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وحُنينٍ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ومروءاته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الّتي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أبداها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فلعلّ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الّذي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مضى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مياه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النّبع</w:t>
            </w:r>
            <w:r>
              <w:rPr>
                <w:rFonts w:hint="cs"/>
                <w:rtl/>
              </w:rPr>
              <w:t>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غفلاً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يعود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مجراها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خاطبته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بنَ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المحامي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طالبٍ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زين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الرّجال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رمز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إباها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D33AF1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فاتحَ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الحصونِ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اشتملتَ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اليومَ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شملة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الجنين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رداها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قاعداً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حجرةَ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الظّنينِ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كأن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لم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D33AF1">
              <w:rPr>
                <w:rFonts w:hint="cs"/>
                <w:rtl/>
              </w:rPr>
              <w:t>تكُ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للحرب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سيفها</w:t>
            </w:r>
            <w:r>
              <w:rPr>
                <w:rFonts w:hint="cs"/>
                <w:rtl/>
              </w:rPr>
              <w:t xml:space="preserve"> </w:t>
            </w:r>
            <w:r w:rsidRPr="00D33AF1">
              <w:rPr>
                <w:rFonts w:hint="cs"/>
                <w:rtl/>
              </w:rPr>
              <w:t>وفتاها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tl/>
        </w:rPr>
      </w:pPr>
      <w:r>
        <w:rPr>
          <w:rtl/>
        </w:rPr>
        <w:br w:type="page"/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lastRenderedPageBreak/>
        <w:t>نقضت قادمة الأجدل فخانك ريش الأعزل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هذا ابن أبي قحافة يبتزّني نِحْلة أبي وبُلْغة ابنيّ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لقد أجهر في خصامي وألفيته الألدّ في كلامي</w:t>
      </w:r>
      <w:r w:rsidR="0085200F">
        <w:rPr>
          <w:rtl/>
        </w:rPr>
        <w:t>،</w:t>
      </w:r>
      <w:r w:rsidRPr="00E27FE9">
        <w:rPr>
          <w:rtl/>
        </w:rPr>
        <w:t xml:space="preserve"> حتى حبَسَتني قيلةُ نصرَها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أوَ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نقضت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أجدلِ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الطيرِ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قواديمَ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يُتّقى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بأساها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خانَ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أعزلُ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الريشِ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شهماً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وقعةٍ</w:t>
            </w:r>
            <w:r>
              <w:rPr>
                <w:rFonts w:hint="cs"/>
                <w:rtl/>
              </w:rPr>
              <w:t xml:space="preserve"> (</w:t>
            </w:r>
            <w:r w:rsidRPr="00E27FE9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فتاها</w:t>
            </w:r>
            <w:r>
              <w:rPr>
                <w:rFonts w:hint="cs"/>
                <w:rtl/>
              </w:rPr>
              <w:t>)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أوَ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يبتزّها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نُحيْلة</w:t>
            </w:r>
            <w:r>
              <w:rPr>
                <w:rFonts w:hint="cs"/>
                <w:rtl/>
              </w:rPr>
              <w:t>.</w:t>
            </w:r>
            <w:r w:rsidRPr="00E27FE9">
              <w:rPr>
                <w:rFonts w:hint="cs"/>
                <w:rtl/>
              </w:rPr>
              <w:t>..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طه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بُلغَةَ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ابنيّ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يستحلّ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جناها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جاهراً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عداوتي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تقوىً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ماضياً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خصومتي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أقصاها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وجدت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العنيد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لازال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خصماً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ألدِّ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الخصامِ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دعواها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ذاك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حتّى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الأنصار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حبستني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النّصرَ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واستعفتِ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الحماةُ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حماها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lastRenderedPageBreak/>
        <w:t>والمهاجرةُ وصلَها</w:t>
      </w:r>
      <w:r w:rsidR="0085200F">
        <w:rPr>
          <w:rtl/>
        </w:rPr>
        <w:t>،</w:t>
      </w:r>
      <w:r w:rsidRPr="00E27FE9">
        <w:rPr>
          <w:rtl/>
        </w:rPr>
        <w:t xml:space="preserve"> وغضّت الجماعة دوني طرفها</w:t>
      </w:r>
      <w:r w:rsidR="0085200F">
        <w:rPr>
          <w:rtl/>
        </w:rPr>
        <w:t>؛</w:t>
      </w:r>
      <w:r w:rsidRPr="00E27FE9">
        <w:rPr>
          <w:rtl/>
        </w:rPr>
        <w:t xml:space="preserve"> فلا دافع</w:t>
      </w:r>
      <w:r w:rsidR="0085200F">
        <w:rPr>
          <w:rtl/>
        </w:rPr>
        <w:t>،</w:t>
      </w:r>
      <w:r w:rsidRPr="00E27FE9">
        <w:rPr>
          <w:rtl/>
        </w:rPr>
        <w:t xml:space="preserve"> ولا مانع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خرجتُ كاظمةً</w:t>
      </w:r>
      <w:r w:rsidR="0085200F">
        <w:rPr>
          <w:rtl/>
        </w:rPr>
        <w:t>،</w:t>
      </w:r>
      <w:r w:rsidRPr="00E27FE9">
        <w:rPr>
          <w:rtl/>
        </w:rPr>
        <w:t xml:space="preserve"> وعدت راغمة</w:t>
      </w:r>
      <w:r w:rsidR="0085200F">
        <w:rPr>
          <w:rtl/>
        </w:rPr>
        <w:t>،</w:t>
      </w:r>
      <w:r w:rsidRPr="00E27FE9">
        <w:rPr>
          <w:rtl/>
        </w:rPr>
        <w:t xml:space="preserve"> أضرعت خدّك يوم أضعت حدّك</w:t>
      </w:r>
      <w:r w:rsidR="0085200F">
        <w:rPr>
          <w:rtl/>
        </w:rPr>
        <w:t>،</w:t>
      </w:r>
      <w:r w:rsidRPr="00E27FE9">
        <w:rPr>
          <w:rtl/>
        </w:rPr>
        <w:t xml:space="preserve"> افترسَتِ الذئاب وافترشتَ التراب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وقرابى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المهاجرين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رباطُ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الوصل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قُدّت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ومُزّقت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قرباها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والجماعات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غضّتِ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الطّرفَ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عنّي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وكأنّي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مخاطبٌ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سواها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دافعٍ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مهجّجة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الظلمِ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مانعٍ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أليم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أذاها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رحتُ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مكظومةً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بصبريَ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خسرى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مرغومةً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رجعت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حدّك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الحقّ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أضت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فأضحى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ضارعاً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خدّك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الّذي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يُضاهى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افترستَ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الذّئابَ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افترشتَ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اليومَ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وجه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التّرابِ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بوغاها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lastRenderedPageBreak/>
        <w:t>ما كففتَ قائلاً</w:t>
      </w:r>
      <w:r w:rsidR="0085200F">
        <w:rPr>
          <w:rtl/>
        </w:rPr>
        <w:t>،</w:t>
      </w:r>
      <w:r w:rsidRPr="00E27FE9">
        <w:rPr>
          <w:rtl/>
        </w:rPr>
        <w:t xml:space="preserve"> ولا أغنيتَ باطلاً</w:t>
      </w:r>
      <w:r w:rsidR="0085200F">
        <w:rPr>
          <w:rtl/>
        </w:rPr>
        <w:t>،</w:t>
      </w:r>
      <w:r w:rsidRPr="00E27FE9">
        <w:rPr>
          <w:rtl/>
        </w:rPr>
        <w:t xml:space="preserve"> ولا خيار لي</w:t>
      </w:r>
      <w:r w:rsidR="0085200F">
        <w:rPr>
          <w:rtl/>
        </w:rPr>
        <w:t>؛</w:t>
      </w:r>
      <w:r w:rsidRPr="00E27FE9">
        <w:rPr>
          <w:rtl/>
        </w:rPr>
        <w:t xml:space="preserve"> ليتني متّ قبل هينتي ودون ذلّتي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عذيري الله منك عادياً</w:t>
      </w:r>
      <w:r w:rsidR="0085200F">
        <w:rPr>
          <w:rtl/>
        </w:rPr>
        <w:t>،</w:t>
      </w:r>
      <w:r w:rsidRPr="00E27FE9">
        <w:rPr>
          <w:rtl/>
        </w:rPr>
        <w:t xml:space="preserve"> ومنك حامياً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ويلاي في كلّ شارق</w:t>
      </w:r>
      <w:r w:rsidR="0085200F">
        <w:rPr>
          <w:rtl/>
        </w:rPr>
        <w:t>!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مات العمد ووهن العضد</w:t>
      </w:r>
      <w:r w:rsidR="0085200F">
        <w:rPr>
          <w:rtl/>
        </w:rPr>
        <w:t>!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كففتَ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المهرّجينَ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مقالاً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وعنِ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الظّالمينَ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شرَّ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أذاها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وأنا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خيار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لي</w:t>
            </w:r>
            <w:r>
              <w:rPr>
                <w:rFonts w:hint="cs"/>
                <w:rtl/>
              </w:rPr>
              <w:t>.</w:t>
            </w:r>
            <w:r w:rsidRPr="00E27FE9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فلو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انّي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كنتُ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أستطيع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أردّ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بلاها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ليتني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هينتي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موتي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والرّدى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دون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ذلّتي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أُسقاها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فكفاني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محامياً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وكفاني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منكَ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ربّي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العدى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عدواها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آه</w:t>
            </w:r>
            <w:r>
              <w:rPr>
                <w:rFonts w:hint="cs"/>
                <w:rtl/>
              </w:rPr>
              <w:t>.</w:t>
            </w:r>
            <w:r w:rsidRPr="00E27FE9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ويلايَ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كلّما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طلّ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صبحٌ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فوق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دنياً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الأسى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ويلاها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توفّى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العمادُ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فانهدّ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منّي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عضدُ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العِزِّ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والرّجاءِ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lastRenderedPageBreak/>
        <w:t>شكواي إلى أبي</w:t>
      </w:r>
      <w:r w:rsidR="0085200F">
        <w:rPr>
          <w:rtl/>
        </w:rPr>
        <w:t>!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عدواي إلى ربّي</w:t>
      </w:r>
      <w:r w:rsidR="0085200F">
        <w:rPr>
          <w:rtl/>
        </w:rPr>
        <w:t>!</w:t>
      </w:r>
    </w:p>
    <w:p w:rsidR="00934BEF" w:rsidRPr="00934BEF" w:rsidRDefault="00934BEF" w:rsidP="00934BEF">
      <w:pPr>
        <w:pStyle w:val="libNormal"/>
        <w:rPr>
          <w:rtl/>
        </w:rPr>
      </w:pPr>
      <w:r w:rsidRPr="00E27FE9">
        <w:rPr>
          <w:rtl/>
        </w:rPr>
        <w:t>اللهمّ أنت أشدّ قوةً وحولاً</w:t>
      </w:r>
      <w:r w:rsidR="0085200F">
        <w:rPr>
          <w:rtl/>
        </w:rPr>
        <w:t>،</w:t>
      </w:r>
      <w:r w:rsidRPr="00E27FE9">
        <w:rPr>
          <w:rtl/>
        </w:rPr>
        <w:t xml:space="preserve"> وأحدّ باساً وتنكيلا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فشِكاتي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ولربِّ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العرشِ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عدوى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ظلامتي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مرساها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إلهي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لأنتَ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أعظمُ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بأساً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وأشدُّ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النّكال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عُقباها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هزّه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خطابها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الوجدُ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والمجدُ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وعزُّ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الإيمانِ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تقواها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لولا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وصيّة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نبيّ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اللّه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أحرى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بأن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يجيبَ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نداها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ويعيد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الأُمور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ظهراً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لبطنٍ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وينيل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المنافقين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جزاها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فهو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البأس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يُدانيه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بأسٌ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أقوى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باللهِ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أعداها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lastRenderedPageBreak/>
              <w:t>كيف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الحروب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جميعاً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قطبُ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مهراسها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وجمرُ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وغاها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منعت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سيّد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الوغى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يثيرَ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الحربَ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الأُمورَ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مبداها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دينُ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الإسلامِ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عوداً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طريّاً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والجماهيرُ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هشّةً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انتماها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أشفقَ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المرتضى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نبتةِ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الإسلامِ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فتنةٍ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تشبّ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لظاها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غارسُ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الرّوضةِ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البهيّةِ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أولى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يحامي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بروحه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أفياها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ثاني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بُناتها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والمروّي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زرعَها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الغضَّ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حامي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حِماها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Pr="00934BEF" w:rsidRDefault="00934BEF" w:rsidP="00934BEF">
      <w:pPr>
        <w:pStyle w:val="libNormal"/>
        <w:rPr>
          <w:rtl/>
        </w:rPr>
      </w:pPr>
      <w:r w:rsidRPr="00934BEF">
        <w:rPr>
          <w:rtl/>
        </w:rPr>
        <w:lastRenderedPageBreak/>
        <w:t>فقال أمير المؤمنين عليه السلام</w:t>
      </w:r>
      <w:r w:rsidR="0085200F">
        <w:rPr>
          <w:rtl/>
        </w:rPr>
        <w:t>: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لا ويل عليكِ</w:t>
      </w:r>
      <w:r w:rsidR="0085200F">
        <w:rPr>
          <w:rtl/>
        </w:rPr>
        <w:t>،</w:t>
      </w:r>
      <w:r w:rsidRPr="00E27FE9">
        <w:rPr>
          <w:rtl/>
        </w:rPr>
        <w:t xml:space="preserve"> الويل لشانئك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نهنهي عن وجدكِ يا ابنة الصفوة</w:t>
      </w:r>
      <w:r w:rsidR="0085200F">
        <w:rPr>
          <w:rtl/>
        </w:rPr>
        <w:t>،</w:t>
      </w:r>
      <w:r w:rsidRPr="00E27FE9">
        <w:rPr>
          <w:rtl/>
        </w:rPr>
        <w:t xml:space="preserve"> وبقيّة النبوّة</w:t>
      </w:r>
      <w:r w:rsidR="0085200F">
        <w:rPr>
          <w:rtl/>
        </w:rPr>
        <w:t>،</w:t>
      </w:r>
      <w:r w:rsidRPr="00E27FE9">
        <w:rPr>
          <w:rtl/>
        </w:rPr>
        <w:t xml:space="preserve"> فما ونيتُ عن ديني ولا أخطأت مقدوري</w:t>
      </w:r>
      <w:r w:rsidR="0085200F">
        <w:rPr>
          <w:rtl/>
        </w:rPr>
        <w:t>.</w:t>
      </w:r>
    </w:p>
    <w:p w:rsidR="00934BEF" w:rsidRPr="00934BEF" w:rsidRDefault="00934BEF" w:rsidP="00934BEF">
      <w:pPr>
        <w:pStyle w:val="libNormal"/>
        <w:rPr>
          <w:rtl/>
        </w:rPr>
      </w:pPr>
      <w:r w:rsidRPr="00E27FE9">
        <w:rPr>
          <w:rtl/>
        </w:rPr>
        <w:t>فإن كنتِ تريدين البُلْغة فرزقك مضمون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مهلاً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بنتَ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النبوّةِ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مهلاً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إنّما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الصّبرُ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للتّقاة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حلاها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مالك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الويل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لشانئك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الويلُ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وأقسى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العذابِ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أُخراها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ابنةَ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الصّفوة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الصّفيّة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عطّر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النّور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بقيا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نبوّةٍ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أبقاها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نهنهي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النّفسَ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وجدَها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واستقرّي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حان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للنّفس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تريحي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جَواها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فعنِ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الدّين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ونيتُ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وعمّا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قدّر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خطوت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اشتباها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E55B56" w:rsidP="00CF7F1B">
            <w:pPr>
              <w:pStyle w:val="libPoem"/>
            </w:pPr>
            <w:r w:rsidRPr="00E27FE9">
              <w:rPr>
                <w:rFonts w:hint="cs"/>
                <w:rtl/>
              </w:rPr>
              <w:t>فاطمئنّي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لبُلْغةِ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العيشِ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اللّه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E55B56" w:rsidP="0030003F">
            <w:pPr>
              <w:pStyle w:val="libPoem"/>
            </w:pPr>
            <w:r w:rsidRPr="00E27FE9">
              <w:rPr>
                <w:rFonts w:hint="cs"/>
                <w:rtl/>
              </w:rPr>
              <w:t>سابق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الزّمان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قضاها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3"/>
        <w:rPr>
          <w:rtl/>
        </w:rPr>
      </w:pPr>
      <w:bookmarkStart w:id="35" w:name="_Toc421624225"/>
      <w:r w:rsidRPr="00E27FE9">
        <w:rPr>
          <w:rtl/>
        </w:rPr>
        <w:lastRenderedPageBreak/>
        <w:t>الكلمة الأخيرة لفاطمة</w:t>
      </w:r>
      <w:r w:rsidR="0085200F">
        <w:rPr>
          <w:rtl/>
        </w:rPr>
        <w:t>!</w:t>
      </w:r>
      <w:bookmarkEnd w:id="35"/>
    </w:p>
    <w:p w:rsidR="00934BEF" w:rsidRDefault="00934BEF" w:rsidP="00934BEF">
      <w:pPr>
        <w:pStyle w:val="libNormal"/>
        <w:rPr>
          <w:rtl/>
        </w:rPr>
      </w:pPr>
      <w:r w:rsidRPr="00E27FE9">
        <w:rPr>
          <w:rtl/>
        </w:rPr>
        <w:t>وكفيلك مأمون</w:t>
      </w:r>
      <w:r w:rsidR="0085200F">
        <w:rPr>
          <w:rtl/>
        </w:rPr>
        <w:t>،</w:t>
      </w:r>
      <w:r w:rsidRPr="00E27FE9">
        <w:rPr>
          <w:rtl/>
        </w:rPr>
        <w:t xml:space="preserve"> وما أعدّ لك خير ممّا قطع عنك</w:t>
      </w:r>
      <w:r w:rsidR="0085200F">
        <w:rPr>
          <w:rtl/>
        </w:rPr>
        <w:t>،</w:t>
      </w:r>
      <w:r w:rsidRPr="00E27FE9">
        <w:rPr>
          <w:rtl/>
        </w:rPr>
        <w:t xml:space="preserve"> فاحتسبي الله</w:t>
      </w:r>
      <w:r w:rsidR="0085200F">
        <w:rPr>
          <w:rtl/>
        </w:rPr>
        <w:t>.</w:t>
      </w:r>
    </w:p>
    <w:p w:rsidR="00934BEF" w:rsidRDefault="00934BEF" w:rsidP="00934BEF">
      <w:pPr>
        <w:pStyle w:val="libNormal"/>
        <w:rPr>
          <w:rtl/>
        </w:rPr>
      </w:pPr>
      <w:r w:rsidRPr="00934BEF">
        <w:rPr>
          <w:rtl/>
        </w:rPr>
        <w:t>فقالت</w:t>
      </w:r>
      <w:r w:rsidR="0085200F">
        <w:rPr>
          <w:rtl/>
        </w:rPr>
        <w:t>:</w:t>
      </w:r>
      <w:r w:rsidRPr="00934BEF">
        <w:rPr>
          <w:rtl/>
        </w:rPr>
        <w:t xml:space="preserve"> حسبي الله</w:t>
      </w:r>
      <w:r w:rsidR="0085200F">
        <w:rPr>
          <w:rtl/>
        </w:rPr>
        <w:t>،</w:t>
      </w:r>
      <w:r w:rsidRPr="00934BEF">
        <w:rPr>
          <w:rtl/>
        </w:rPr>
        <w:t xml:space="preserve"> وأمسكت</w:t>
      </w:r>
      <w:r w:rsidR="0085200F">
        <w:rPr>
          <w:rtl/>
        </w:rPr>
        <w:t>.</w:t>
      </w:r>
    </w:p>
    <w:p w:rsidR="00934BEF" w:rsidRDefault="00D131F4" w:rsidP="00934BEF">
      <w:pPr>
        <w:pStyle w:val="libNormal"/>
        <w:rPr>
          <w:rFonts w:hint="cs"/>
          <w:rtl/>
        </w:rPr>
      </w:pPr>
      <w:r>
        <w:rPr>
          <w:rtl/>
        </w:rPr>
        <w:t>____________________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وكفيل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ابنة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النّبيِّ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أمينٌ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وَهُوَ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حافظ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إيّاها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وجنانٌ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مُهّدت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لك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خيرٌ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قرىً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حرموك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مغناها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فلكِ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جلَّ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فاحتسبيه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هضمة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الحقّ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حاشَ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ينساها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فأجابت</w:t>
            </w:r>
            <w:r>
              <w:rPr>
                <w:rFonts w:hint="cs"/>
                <w:rtl/>
              </w:rPr>
              <w:t xml:space="preserve"> (</w:t>
            </w:r>
            <w:r w:rsidRPr="00E27FE9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حسبي</w:t>
            </w:r>
            <w:r>
              <w:rPr>
                <w:rFonts w:hint="cs"/>
                <w:rtl/>
              </w:rPr>
              <w:t xml:space="preserve">) </w:t>
            </w:r>
            <w:r w:rsidRPr="00E27FE9">
              <w:rPr>
                <w:rFonts w:hint="cs"/>
                <w:rtl/>
              </w:rPr>
              <w:t>وقرّت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وعلى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الدّهرِ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رنّةٌ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صداها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CF7F1B">
            <w:pPr>
              <w:pStyle w:val="libPoem"/>
            </w:pPr>
            <w:r w:rsidRPr="00E27FE9">
              <w:rPr>
                <w:rFonts w:hint="cs"/>
                <w:rtl/>
              </w:rPr>
              <w:t>ومضت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مضت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القهر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حسرى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ماتت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مطويّةً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بأساها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</w:pPr>
      <w:r>
        <w:br w:type="page"/>
      </w:r>
    </w:p>
    <w:p w:rsidR="00934BEF" w:rsidRDefault="00934BEF" w:rsidP="00140014">
      <w:pPr>
        <w:pStyle w:val="Heading2"/>
        <w:rPr>
          <w:rFonts w:hint="cs"/>
          <w:rtl/>
        </w:rPr>
      </w:pPr>
      <w:bookmarkStart w:id="36" w:name="_Toc421624226"/>
      <w:r w:rsidRPr="00E27FE9">
        <w:rPr>
          <w:rtl/>
        </w:rPr>
        <w:lastRenderedPageBreak/>
        <w:t>الشهادة</w:t>
      </w:r>
      <w:r w:rsidR="0085200F">
        <w:rPr>
          <w:rtl/>
        </w:rPr>
        <w:t>.</w:t>
      </w:r>
      <w:r w:rsidRPr="00E27FE9">
        <w:rPr>
          <w:rtl/>
        </w:rPr>
        <w:t>.</w:t>
      </w:r>
      <w:bookmarkEnd w:id="36"/>
      <w:r w:rsidRPr="00E27FE9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كفاني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أسىً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توقظنّ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جراحيا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ودعْ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وجدَ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مطاويه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ثاويا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أرى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الحقَّ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يهدي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ملكت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بصيرةً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وليس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لأعمى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الفكرِ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والقلبِ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هاديا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العقل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يهدي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يرومُ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هدايةً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ومَن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رامَ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مهواة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الضّلال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المهاويا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أنتَ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أنكرتَ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الصّباحَ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وضوءَه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فحظّك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أنكرتَ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الصّبحُ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ضاحيا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فلا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الشّمسُ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يخبو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نورها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لمعاندٍ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اللّيل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يهدي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للطّريقة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ساريا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النّجم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جوّ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السّماء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يضيرها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CF7F1B">
            <w:pPr>
              <w:pStyle w:val="libPoem"/>
            </w:pPr>
            <w:r w:rsidRPr="00E27FE9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أعمى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ينكر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النّجمَ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ضاويا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بصائر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فافتح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الضّمير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شعاعَها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E27FE9">
              <w:rPr>
                <w:rFonts w:hint="cs"/>
                <w:rtl/>
              </w:rPr>
              <w:t>ترى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الدّهرَ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دوّاراً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الغدرِ</w:t>
            </w:r>
            <w:r>
              <w:rPr>
                <w:rFonts w:hint="cs"/>
                <w:rtl/>
              </w:rPr>
              <w:t xml:space="preserve"> </w:t>
            </w:r>
            <w:r w:rsidRPr="00E27FE9">
              <w:rPr>
                <w:rFonts w:hint="cs"/>
                <w:rtl/>
              </w:rPr>
              <w:t>طاويا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lastRenderedPageBreak/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خاطري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ذكرى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وفي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القلبِ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لوعةٌ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يصعِّد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جمر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المصائب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آهيا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t>دعِ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العينَ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يسقي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الجرح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فالقلب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لاهبٌ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ضراماً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ودع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النّائبات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سؤاليا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غداةَ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بدار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الوحي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ألقت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رحالها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قوافلُ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حزنٍ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مثقلات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مآسيا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وسلْ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قصّةَ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الغدْرِ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القديمِ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سقيفةٍ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فثمّةَ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عادت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دورةُ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الشّرك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ثانيا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وسلْ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أراكٍ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هاطلاتٍ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دموعها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فَدَكٍ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سلْ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قهرَها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والخوافيا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بيتِ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أحزانِ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المدينةِ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حزنِها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ودمعٍ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جرى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فيها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ولازال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جارياً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وقبر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رسول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الله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مرّ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أنينها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طول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شكواها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المرير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اللّياليا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وعرّج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بيت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البتولةِ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فاطمٍ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فإنّ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أنينَ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الدّارِ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يكفيك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هاديا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تأنُّ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هدَّ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الفراقُ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قرارَها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وذوّبها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جِلْداً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العظمِ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ذاويا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6C2331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إلهيَ</w:t>
            </w:r>
            <w:r>
              <w:rPr>
                <w:rFonts w:hint="cs"/>
                <w:rtl/>
              </w:rPr>
              <w:t xml:space="preserve">! </w:t>
            </w:r>
            <w:r w:rsidRPr="0075610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هدَّ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الأسى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قلبَ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فاطمٍ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يُبق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إلاّ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الوجدَ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والحزنَ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واريا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lastRenderedPageBreak/>
              <w:t>فوا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وحشة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الأيّام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بعدَ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محمّدٍ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ذلّة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الأيّام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ممّا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دهانيا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رمتني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مصيباتُ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الزّمانِ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لوَ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انّها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رَمَتْ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وضحَ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الأيّامِ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صرنَ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لياليا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ألهيَ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عفتُ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الحياةَ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وأهلَها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فعجِّلْ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وفاتي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أُريدُ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حياتيا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طالَ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بعدِ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الحبيبِ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فراقُها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وسرعانَ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الفراقُ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تلاقيا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الجمرِ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أتلو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ذكرياتِ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بلائِها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تمرُّ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قلبي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فأنسى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بلائيا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غداةَ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دارِ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البتولةِ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جمّعا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جموعاً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الغوغاء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ضلّت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مراميا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بابِ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دارٍ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للوحي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والهدى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مناراً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وميعاداً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وللدّين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راعيا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فجاءت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مضّ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المصابُ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فؤادَها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تنادي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للعتيق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وماليا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ويا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ويلكم</w:t>
            </w:r>
            <w:r>
              <w:rPr>
                <w:rFonts w:hint="cs"/>
                <w:rtl/>
              </w:rPr>
              <w:t xml:space="preserve">! </w:t>
            </w:r>
            <w:r w:rsidRPr="0075610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الدّار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أحفادُ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أحمدٍ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أبالنّار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جئتم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تحرقونَ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صغاريا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أبوا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وأصرّوا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العنادِ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وأضرموا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الباب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أحطاب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الضّغائن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ضاريا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lastRenderedPageBreak/>
              <w:t>فدارتْ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جنبِ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الجدارِ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يكنْ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سوى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البابِ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يحميها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الهجومَ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المُعاديا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ولجّوا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دهساً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هدّه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اللّظى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وردّ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أضلاعِها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البابُ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داويا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t>فويلي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لبنتِ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حين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حُوصرت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تنادي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أباها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والوصيَّ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المحاميا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أكان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مرأى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الإمامِ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ومسمعٍ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t>غداةَ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أصابوا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ضلعَها</w:t>
            </w:r>
            <w:r>
              <w:rPr>
                <w:rFonts w:hint="cs"/>
                <w:rtl/>
              </w:rPr>
              <w:t xml:space="preserve">؟ </w:t>
            </w:r>
            <w:r w:rsidRPr="00756100">
              <w:rPr>
                <w:rFonts w:hint="cs"/>
                <w:rtl/>
              </w:rPr>
              <w:t>لستُ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داريا</w:t>
            </w:r>
            <w:r>
              <w:rPr>
                <w:rFonts w:hint="cs"/>
                <w:rtl/>
              </w:rPr>
              <w:t>؟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سلِ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البابَ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والمسمارَ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ثمّةَ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جرى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تفاصيلُ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آلامِ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البتولةِ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وافيا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هوت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وهوى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وردٌ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تكسَّرَ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غُصْنُه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عزيزاً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بيتِ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النّبوّةِ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غاليا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وداروا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ليثِ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العرينِ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بدارِهِ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وبالحبلِ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قادوا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سيّدّ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القومِ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نائيا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يصيح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جعفراهُ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أخٌ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ويدعوا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حمزتاهُ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محاميا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وتسألني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فاطمٍ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ومصابِها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تفاصيلُ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مأساةٍ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توالت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مآسيا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فسلْ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ليلةً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تخفي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الجروحَ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بمتنها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ونعشاً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كفِّ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الأحبّةِ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عاليا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lastRenderedPageBreak/>
              <w:t>وسلْ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يتامى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فاطمٍ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عمرَ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فاطمٍ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حسنٍ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سلْ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والحسينِ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المراثيا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قاهرِ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الأحزابِ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فاتحِ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خيبرٍ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انهدَّ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وهو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الشّامخُ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الطّودُ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باكيا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يقول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أيا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ماضونَ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بالنّعشِ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مهلةً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فما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أرجوا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تلاقيا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دعوها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يودّعها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اليتامى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فإنّها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t>مضتْ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لم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تودِّعْ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حينَ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غابتْ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صغاريا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ويا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نعشُ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رفقاً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بالعزيزةِ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إنّها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مجرّحةٌ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تخدش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الجرحَ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ثانيا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آجرَ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اللهُ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الوصيَّ</w:t>
            </w:r>
            <w:r>
              <w:rPr>
                <w:rFonts w:hint="cs"/>
                <w:rtl/>
              </w:rPr>
              <w:t>.</w:t>
            </w:r>
            <w:r w:rsidRPr="00756100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وكفّه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تدسُّ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عمقِ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التّرابِ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الأمانيا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رنا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نحوَ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قبرِ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المصطفى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ودموعه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تشاطرُه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أحزانَه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والتّعازيا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وديعتُك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الزّهراءُ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عادتْ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ترى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ولكنّها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عادتْ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وليستْ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هيا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مكسّرة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الأضلاعِ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مقهورة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الهوى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مقرّحّة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الأجنان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حمراً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مآقيا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فسلْ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كعبةَ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الأسرارِ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حالي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وحالَها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وسلْ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قبلةَ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الأحزانِ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حزنيَ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وافيا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BEF" w:rsidRDefault="00934BEF" w:rsidP="00934BEF">
      <w:pPr>
        <w:pStyle w:val="libNormal"/>
        <w:rPr>
          <w:rFonts w:hint="cs"/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lastRenderedPageBreak/>
              <w:t>فكم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غليلٍ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يزالُ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بصدرها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مقيماً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بثّتْ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إليَّ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الشّكاويا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t>ستعرفُ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مسودَّة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المتنِ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وتعلمُ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محمرَّةِ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العينِ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بيا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t>وديعة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كنزِ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العرشِ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عادتْ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لدارها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وقرّت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ولكن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سلّبتني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قراريا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331" w:rsidTr="00CF7F1B">
        <w:trPr>
          <w:trHeight w:val="350"/>
        </w:trPr>
        <w:tc>
          <w:tcPr>
            <w:tcW w:w="3536" w:type="dxa"/>
          </w:tcPr>
          <w:p w:rsidR="006C2331" w:rsidRDefault="004F0CD3" w:rsidP="00CF7F1B">
            <w:pPr>
              <w:pStyle w:val="libPoem"/>
            </w:pPr>
            <w:r w:rsidRPr="00756100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زفراتِ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الحُزْنِ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نفسي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حبيسةٌ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C2331" w:rsidRDefault="006C2331" w:rsidP="00CF7F1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C2331" w:rsidRDefault="004F0CD3" w:rsidP="0030003F">
            <w:pPr>
              <w:pStyle w:val="libPoem"/>
            </w:pPr>
            <w:r w:rsidRPr="00756100">
              <w:rPr>
                <w:rFonts w:hint="cs"/>
                <w:rtl/>
              </w:rPr>
              <w:t>فيا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ليتها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رافقتْ</w:t>
            </w:r>
            <w:r>
              <w:rPr>
                <w:rFonts w:hint="cs"/>
                <w:rtl/>
              </w:rPr>
              <w:t xml:space="preserve"> </w:t>
            </w:r>
            <w:r w:rsidRPr="00756100">
              <w:rPr>
                <w:rFonts w:hint="cs"/>
                <w:rtl/>
              </w:rPr>
              <w:t>زفراتيا</w:t>
            </w:r>
            <w:r w:rsidR="006C23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525A" w:rsidRDefault="00E7525A" w:rsidP="00E7525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241892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7525A" w:rsidRDefault="00E7525A" w:rsidP="00E7525A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E7525A" w:rsidRDefault="00E7525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624195" w:history="1">
            <w:r w:rsidRPr="00030C17">
              <w:rPr>
                <w:rStyle w:val="Hyperlink"/>
                <w:rFonts w:hint="eastAsia"/>
                <w:noProof/>
                <w:rtl/>
              </w:rPr>
              <w:t>الإهداء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 w:rsidP="00E7525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1624196" w:history="1">
            <w:r w:rsidRPr="00030C17">
              <w:rPr>
                <w:rStyle w:val="Hyperlink"/>
                <w:rFonts w:hint="eastAsia"/>
                <w:noProof/>
                <w:rtl/>
              </w:rPr>
              <w:t>الفصل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الأوّل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1624197" w:history="1">
            <w:r w:rsidRPr="00030C17">
              <w:rPr>
                <w:rStyle w:val="Hyperlink"/>
                <w:rFonts w:hint="eastAsia"/>
                <w:noProof/>
                <w:rtl/>
              </w:rPr>
              <w:t>بين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يَدَي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الخطاب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العظيم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198" w:history="1">
            <w:r w:rsidRPr="00030C17">
              <w:rPr>
                <w:rStyle w:val="Hyperlink"/>
                <w:rFonts w:hint="eastAsia"/>
                <w:noProof/>
                <w:rtl/>
              </w:rPr>
              <w:t>بين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يَدَي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الخطاب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العظيم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199" w:history="1">
            <w:r w:rsidRPr="00030C17">
              <w:rPr>
                <w:rStyle w:val="Hyperlink"/>
                <w:rFonts w:hint="eastAsia"/>
                <w:noProof/>
                <w:rtl/>
              </w:rPr>
              <w:t>المناورة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0" w:history="1">
            <w:r w:rsidRPr="00030C17">
              <w:rPr>
                <w:rStyle w:val="Hyperlink"/>
                <w:rFonts w:hint="eastAsia"/>
                <w:noProof/>
                <w:rtl/>
              </w:rPr>
              <w:t>فدك</w:t>
            </w:r>
            <w:r w:rsidRPr="00030C17">
              <w:rPr>
                <w:rStyle w:val="Hyperlink"/>
                <w:noProof/>
                <w:rtl/>
              </w:rPr>
              <w:t xml:space="preserve">.. </w:t>
            </w:r>
            <w:r w:rsidRPr="00030C17">
              <w:rPr>
                <w:rStyle w:val="Hyperlink"/>
                <w:rFonts w:hint="eastAsia"/>
                <w:noProof/>
                <w:rtl/>
              </w:rPr>
              <w:t>عبر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التاريخ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1" w:history="1">
            <w:r w:rsidRPr="00030C17">
              <w:rPr>
                <w:rStyle w:val="Hyperlink"/>
                <w:rFonts w:hint="eastAsia"/>
                <w:noProof/>
                <w:rtl/>
              </w:rPr>
              <w:t>المطالبة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بفَدَك</w:t>
            </w:r>
            <w:r w:rsidRPr="00030C17">
              <w:rPr>
                <w:rStyle w:val="Hyperlink"/>
                <w:noProof/>
                <w:rtl/>
              </w:rPr>
              <w:t xml:space="preserve">.. </w:t>
            </w:r>
            <w:r w:rsidRPr="00030C17">
              <w:rPr>
                <w:rStyle w:val="Hyperlink"/>
                <w:rFonts w:hint="eastAsia"/>
                <w:noProof/>
                <w:rtl/>
              </w:rPr>
              <w:t>والمطالبة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بالخلافة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2" w:history="1">
            <w:r w:rsidRPr="00030C17">
              <w:rPr>
                <w:rStyle w:val="Hyperlink"/>
                <w:noProof/>
                <w:rtl/>
              </w:rPr>
              <w:t>(</w:t>
            </w:r>
            <w:r w:rsidRPr="00030C17">
              <w:rPr>
                <w:rStyle w:val="Hyperlink"/>
                <w:rFonts w:hint="eastAsia"/>
                <w:noProof/>
                <w:rtl/>
              </w:rPr>
              <w:t>وهكذا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هُزم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الخصم</w:t>
            </w:r>
            <w:r w:rsidRPr="00030C1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3" w:history="1">
            <w:r w:rsidRPr="00030C17">
              <w:rPr>
                <w:rStyle w:val="Hyperlink"/>
                <w:rFonts w:hint="eastAsia"/>
                <w:noProof/>
                <w:rtl/>
              </w:rPr>
              <w:t>تأمّلات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في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نصوص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الخُطْبة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المعجزة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4" w:history="1">
            <w:r w:rsidRPr="00030C17">
              <w:rPr>
                <w:rStyle w:val="Hyperlink"/>
                <w:rFonts w:hint="eastAsia"/>
                <w:noProof/>
                <w:rtl/>
              </w:rPr>
              <w:t>الانقلاب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على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خطّ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الأعظم</w:t>
            </w:r>
            <w:r w:rsidRPr="00030C17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5" w:history="1">
            <w:r w:rsidRPr="00030C17">
              <w:rPr>
                <w:rStyle w:val="Hyperlink"/>
                <w:rFonts w:hint="eastAsia"/>
                <w:noProof/>
                <w:rtl/>
              </w:rPr>
              <w:t>الدعوة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إلى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النهضة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6" w:history="1">
            <w:r w:rsidRPr="00030C17">
              <w:rPr>
                <w:rStyle w:val="Hyperlink"/>
                <w:rFonts w:hint="eastAsia"/>
                <w:noProof/>
                <w:rtl/>
              </w:rPr>
              <w:t>الإنذار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من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المستقبل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الخطير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7" w:history="1">
            <w:r w:rsidRPr="00030C17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الفِرية،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ومحاولات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التغطية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8" w:history="1">
            <w:r w:rsidRPr="00030C17">
              <w:rPr>
                <w:rStyle w:val="Hyperlink"/>
                <w:rFonts w:hint="eastAsia"/>
                <w:noProof/>
                <w:rtl/>
              </w:rPr>
              <w:t>قصّة</w:t>
            </w:r>
            <w:r w:rsidRPr="00030C17">
              <w:rPr>
                <w:rStyle w:val="Hyperlink"/>
                <w:noProof/>
                <w:rtl/>
              </w:rPr>
              <w:t xml:space="preserve"> (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القصيدة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الشِّعْريّة</w:t>
            </w:r>
            <w:r w:rsidRPr="00030C1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09" w:history="1">
            <w:r w:rsidRPr="00030C17">
              <w:rPr>
                <w:rStyle w:val="Hyperlink"/>
                <w:rFonts w:hint="eastAsia"/>
                <w:noProof/>
                <w:rtl/>
              </w:rPr>
              <w:t>شريف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مكّة</w:t>
            </w:r>
            <w:r w:rsidRPr="00030C17">
              <w:rPr>
                <w:rStyle w:val="Hyperlink"/>
                <w:noProof/>
                <w:rtl/>
              </w:rPr>
              <w:t xml:space="preserve">: </w:t>
            </w:r>
            <w:r w:rsidRPr="00030C17">
              <w:rPr>
                <w:rStyle w:val="Hyperlink"/>
                <w:rFonts w:hint="eastAsia"/>
                <w:noProof/>
                <w:rtl/>
              </w:rPr>
              <w:t>وقصيدته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الهائيّة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 w:rsidP="00E7525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1624210" w:history="1">
            <w:r w:rsidRPr="00030C17">
              <w:rPr>
                <w:rStyle w:val="Hyperlink"/>
                <w:rFonts w:hint="eastAsia"/>
                <w:noProof/>
                <w:rtl/>
              </w:rPr>
              <w:t>الفصل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1624211" w:history="1">
            <w:r w:rsidRPr="00030C17">
              <w:rPr>
                <w:rStyle w:val="Hyperlink"/>
                <w:rFonts w:hint="eastAsia"/>
                <w:noProof/>
                <w:rtl/>
              </w:rPr>
              <w:t>وجاءت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فاطمة</w:t>
            </w:r>
            <w:r w:rsidRPr="00030C17">
              <w:rPr>
                <w:rStyle w:val="Hyperlink"/>
                <w:noProof/>
                <w:rtl/>
              </w:rPr>
              <w:t>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12" w:history="1">
            <w:r w:rsidRPr="00030C17">
              <w:rPr>
                <w:rStyle w:val="Hyperlink"/>
                <w:rFonts w:hint="eastAsia"/>
                <w:noProof/>
                <w:rtl/>
              </w:rPr>
              <w:t>فدك</w:t>
            </w:r>
            <w:r w:rsidRPr="00030C17">
              <w:rPr>
                <w:rStyle w:val="Hyperlink"/>
                <w:noProof/>
                <w:rtl/>
              </w:rPr>
              <w:t>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 w:rsidP="00E7525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1624213" w:history="1">
            <w:r w:rsidRPr="00030C17">
              <w:rPr>
                <w:rStyle w:val="Hyperlink"/>
                <w:rFonts w:hint="eastAsia"/>
                <w:noProof/>
                <w:rtl/>
              </w:rPr>
              <w:t>الفصل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1624214" w:history="1">
            <w:r w:rsidRPr="00030C17">
              <w:rPr>
                <w:rStyle w:val="Hyperlink"/>
                <w:rFonts w:hint="eastAsia"/>
                <w:noProof/>
                <w:rtl/>
              </w:rPr>
              <w:t>الخُطْبة</w:t>
            </w:r>
            <w:r w:rsidRPr="00030C17">
              <w:rPr>
                <w:rStyle w:val="Hyperlink"/>
                <w:noProof/>
                <w:rtl/>
              </w:rPr>
              <w:t xml:space="preserve"> -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المعجزة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15" w:history="1">
            <w:r w:rsidRPr="00030C17">
              <w:rPr>
                <w:rStyle w:val="Hyperlink"/>
                <w:rFonts w:hint="eastAsia"/>
                <w:noProof/>
                <w:rtl/>
              </w:rPr>
              <w:t>الثناء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على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16" w:history="1">
            <w:r w:rsidRPr="00030C17">
              <w:rPr>
                <w:rStyle w:val="Hyperlink"/>
                <w:rFonts w:hint="eastAsia"/>
                <w:noProof/>
                <w:rtl/>
              </w:rPr>
              <w:t>اعلموا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أنّي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فاطمة</w:t>
            </w:r>
            <w:r w:rsidRPr="00030C17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17" w:history="1">
            <w:r w:rsidRPr="00030C17">
              <w:rPr>
                <w:rStyle w:val="Hyperlink"/>
                <w:rFonts w:hint="eastAsia"/>
                <w:noProof/>
                <w:rtl/>
              </w:rPr>
              <w:t>هكذا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أنقذ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اللهُ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العربَ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من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الجاهلية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18" w:history="1">
            <w:r w:rsidRPr="00030C17">
              <w:rPr>
                <w:rStyle w:val="Hyperlink"/>
                <w:rFonts w:hint="eastAsia"/>
                <w:noProof/>
                <w:rtl/>
              </w:rPr>
              <w:t>دور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عليّ</w:t>
            </w:r>
            <w:r w:rsidRPr="00030C17">
              <w:rPr>
                <w:rStyle w:val="Hyperlink"/>
                <w:noProof/>
                <w:rtl/>
              </w:rPr>
              <w:t xml:space="preserve"> (</w:t>
            </w:r>
            <w:r w:rsidRPr="00030C17">
              <w:rPr>
                <w:rStyle w:val="Hyperlink"/>
                <w:rFonts w:hint="eastAsia"/>
                <w:noProof/>
                <w:rtl/>
              </w:rPr>
              <w:t>ع</w:t>
            </w:r>
            <w:r w:rsidRPr="00030C17">
              <w:rPr>
                <w:rStyle w:val="Hyperlink"/>
                <w:noProof/>
                <w:rtl/>
              </w:rPr>
              <w:t xml:space="preserve">) </w:t>
            </w:r>
            <w:r w:rsidRPr="00030C17">
              <w:rPr>
                <w:rStyle w:val="Hyperlink"/>
                <w:rFonts w:hint="eastAsia"/>
                <w:noProof/>
                <w:rtl/>
              </w:rPr>
              <w:t>في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بناء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الإسلام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19" w:history="1">
            <w:r w:rsidRPr="00030C17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030C17">
              <w:rPr>
                <w:rStyle w:val="Hyperlink"/>
                <w:noProof/>
                <w:rtl/>
              </w:rPr>
              <w:t xml:space="preserve"> -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الفِرية</w:t>
            </w:r>
            <w:r w:rsidRPr="00030C17">
              <w:rPr>
                <w:rStyle w:val="Hyperlink"/>
                <w:noProof/>
                <w:rtl/>
              </w:rPr>
              <w:t xml:space="preserve">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20" w:history="1">
            <w:r w:rsidRPr="00030C17">
              <w:rPr>
                <w:rStyle w:val="Hyperlink"/>
                <w:rFonts w:hint="eastAsia"/>
                <w:noProof/>
                <w:rtl/>
              </w:rPr>
              <w:t>الدفاع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الهزيل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Pr="00E7525A" w:rsidRDefault="00E7525A" w:rsidP="00E7525A">
          <w:pPr>
            <w:pStyle w:val="libNormal"/>
            <w:rPr>
              <w:rStyle w:val="Hyperlink"/>
              <w:color w:val="000000"/>
              <w:u w:val="none"/>
            </w:rPr>
          </w:pPr>
          <w:r w:rsidRPr="00E7525A">
            <w:rPr>
              <w:rStyle w:val="Hyperlink"/>
              <w:color w:val="000000"/>
              <w:u w:val="none"/>
            </w:rPr>
            <w:lastRenderedPageBreak/>
            <w:br w:type="page"/>
          </w:r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21" w:history="1">
            <w:r w:rsidRPr="00030C17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فِرْية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والرسول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لا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يُخالف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22" w:history="1">
            <w:r w:rsidRPr="00030C17">
              <w:rPr>
                <w:rStyle w:val="Hyperlink"/>
                <w:rFonts w:hint="eastAsia"/>
                <w:noProof/>
                <w:rtl/>
              </w:rPr>
              <w:t>جواب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أبي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بكر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والاعتراف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بالخطأ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23" w:history="1">
            <w:r w:rsidRPr="00030C17">
              <w:rPr>
                <w:rStyle w:val="Hyperlink"/>
                <w:rFonts w:hint="eastAsia"/>
                <w:noProof/>
                <w:rtl/>
              </w:rPr>
              <w:t>فاطمة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الزهراء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توجّه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الخطاب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إلى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الحاضرين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24" w:history="1">
            <w:r w:rsidRPr="00030C17">
              <w:rPr>
                <w:rStyle w:val="Hyperlink"/>
                <w:rFonts w:hint="eastAsia"/>
                <w:noProof/>
                <w:rtl/>
              </w:rPr>
              <w:t>استنهاض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الممتَحَن</w:t>
            </w:r>
            <w:r w:rsidRPr="00030C17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25" w:history="1">
            <w:r w:rsidRPr="00030C17">
              <w:rPr>
                <w:rStyle w:val="Hyperlink"/>
                <w:rFonts w:hint="eastAsia"/>
                <w:noProof/>
                <w:rtl/>
              </w:rPr>
              <w:t>الكلمة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الأخيرة</w:t>
            </w:r>
            <w:r w:rsidRPr="00030C17">
              <w:rPr>
                <w:rStyle w:val="Hyperlink"/>
                <w:noProof/>
                <w:rtl/>
              </w:rPr>
              <w:t xml:space="preserve"> </w:t>
            </w:r>
            <w:r w:rsidRPr="00030C17">
              <w:rPr>
                <w:rStyle w:val="Hyperlink"/>
                <w:rFonts w:hint="eastAsia"/>
                <w:noProof/>
                <w:rtl/>
              </w:rPr>
              <w:t>لفاطمة</w:t>
            </w:r>
            <w:r w:rsidRPr="00030C17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624226" w:history="1">
            <w:r w:rsidRPr="00030C17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030C17">
              <w:rPr>
                <w:rStyle w:val="Hyperlink"/>
                <w:noProof/>
                <w:rtl/>
              </w:rPr>
              <w:t>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Toc421624226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525A" w:rsidRDefault="00E7525A" w:rsidP="00E7525A">
          <w:pPr>
            <w:pStyle w:val="libNormal"/>
          </w:pPr>
          <w:r>
            <w:fldChar w:fldCharType="end"/>
          </w:r>
        </w:p>
      </w:sdtContent>
    </w:sdt>
    <w:sectPr w:rsidR="00E7525A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1F4" w:rsidRDefault="00D131F4">
      <w:r>
        <w:separator/>
      </w:r>
    </w:p>
  </w:endnote>
  <w:endnote w:type="continuationSeparator" w:id="0">
    <w:p w:rsidR="00D131F4" w:rsidRDefault="00D1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F4" w:rsidRPr="00460435" w:rsidRDefault="00D131F4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7525A">
      <w:rPr>
        <w:rFonts w:ascii="Traditional Arabic" w:hAnsi="Traditional Arabic"/>
        <w:noProof/>
        <w:sz w:val="28"/>
        <w:szCs w:val="28"/>
        <w:rtl/>
      </w:rPr>
      <w:t>92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F4" w:rsidRPr="00460435" w:rsidRDefault="00D131F4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7525A">
      <w:rPr>
        <w:rFonts w:ascii="Traditional Arabic" w:hAnsi="Traditional Arabic"/>
        <w:noProof/>
        <w:sz w:val="28"/>
        <w:szCs w:val="28"/>
        <w:rtl/>
      </w:rPr>
      <w:t>93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F4" w:rsidRPr="00460435" w:rsidRDefault="00D131F4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7525A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1F4" w:rsidRDefault="00D131F4">
      <w:r>
        <w:separator/>
      </w:r>
    </w:p>
  </w:footnote>
  <w:footnote w:type="continuationSeparator" w:id="0">
    <w:p w:rsidR="00D131F4" w:rsidRDefault="00D13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0014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275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0014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77F35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003F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4004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0CD3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3DE6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2331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07074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44B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00F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34BEF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BF6F40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CF7F1B"/>
    <w:rsid w:val="00D00008"/>
    <w:rsid w:val="00D032B6"/>
    <w:rsid w:val="00D10971"/>
    <w:rsid w:val="00D11686"/>
    <w:rsid w:val="00D11AFF"/>
    <w:rsid w:val="00D1225E"/>
    <w:rsid w:val="00D131F4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5B56"/>
    <w:rsid w:val="00E574E5"/>
    <w:rsid w:val="00E63C51"/>
    <w:rsid w:val="00E6671A"/>
    <w:rsid w:val="00E70BDA"/>
    <w:rsid w:val="00E71139"/>
    <w:rsid w:val="00E74F63"/>
    <w:rsid w:val="00E7525A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BEF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A3B4-9B79-4A94-8992-932C3A5C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207</TotalTime>
  <Pages>93</Pages>
  <Words>8876</Words>
  <Characters>48058</Characters>
  <Application>Microsoft Office Word</Application>
  <DocSecurity>0</DocSecurity>
  <Lines>400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8</cp:revision>
  <cp:lastPrinted>2014-01-25T18:18:00Z</cp:lastPrinted>
  <dcterms:created xsi:type="dcterms:W3CDTF">2015-06-09T06:44:00Z</dcterms:created>
  <dcterms:modified xsi:type="dcterms:W3CDTF">2015-06-09T10:11:00Z</dcterms:modified>
</cp:coreProperties>
</file>